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DB44" w14:textId="001C3A09" w:rsidR="00C81758" w:rsidRPr="00C81758" w:rsidRDefault="00C81758" w:rsidP="00C81758">
      <w:pPr>
        <w:pBdr>
          <w:top w:val="single" w:sz="4" w:space="1" w:color="auto"/>
          <w:left w:val="single" w:sz="4" w:space="4" w:color="auto"/>
          <w:bottom w:val="single" w:sz="4" w:space="1" w:color="auto"/>
          <w:right w:val="single" w:sz="4" w:space="4" w:color="auto"/>
        </w:pBdr>
        <w:rPr>
          <w:lang w:val="bg-BG"/>
        </w:rPr>
      </w:pPr>
      <w:r w:rsidRPr="00C81758">
        <w:t xml:space="preserve">This document is the approved product information for </w:t>
      </w:r>
      <w:r>
        <w:t>Abilify</w:t>
      </w:r>
      <w:r w:rsidRPr="00C81758">
        <w:t>, with the changes since the previous procedure affecting the product information (EMEA/H/C/000471/IB/0140) tracked.</w:t>
      </w:r>
    </w:p>
    <w:p w14:paraId="0E30A5D5" w14:textId="77777777" w:rsidR="00C81758" w:rsidRPr="00C81758" w:rsidRDefault="00C81758" w:rsidP="00C81758">
      <w:pPr>
        <w:pBdr>
          <w:top w:val="single" w:sz="4" w:space="1" w:color="auto"/>
          <w:left w:val="single" w:sz="4" w:space="4" w:color="auto"/>
          <w:bottom w:val="single" w:sz="4" w:space="1" w:color="auto"/>
          <w:right w:val="single" w:sz="4" w:space="4" w:color="auto"/>
        </w:pBdr>
      </w:pPr>
    </w:p>
    <w:p w14:paraId="232B8F81" w14:textId="45D37FDC" w:rsidR="00C81758" w:rsidRPr="00C81758" w:rsidRDefault="00C81758" w:rsidP="00C81758">
      <w:pPr>
        <w:pBdr>
          <w:top w:val="single" w:sz="4" w:space="1" w:color="auto"/>
          <w:left w:val="single" w:sz="4" w:space="4" w:color="auto"/>
          <w:bottom w:val="single" w:sz="4" w:space="1" w:color="auto"/>
          <w:right w:val="single" w:sz="4" w:space="4" w:color="auto"/>
        </w:pBdr>
      </w:pPr>
      <w:r w:rsidRPr="00C81758">
        <w:rPr>
          <w:lang w:val="bg-BG"/>
        </w:rPr>
        <w:t>For more information, see the European Medicines Agency’s website:</w:t>
      </w:r>
      <w:r w:rsidRPr="00C81758">
        <w:t xml:space="preserve"> </w:t>
      </w:r>
      <w:hyperlink r:id="rId12" w:history="1">
        <w:r w:rsidRPr="0063404B">
          <w:rPr>
            <w:rStyle w:val="Hyperlink"/>
            <w:lang w:val="bg-BG"/>
          </w:rPr>
          <w:t>https://www.ema.europa.eu/en/medicines/human/epar/</w:t>
        </w:r>
        <w:r w:rsidRPr="0063404B">
          <w:rPr>
            <w:rStyle w:val="Hyperlink"/>
          </w:rPr>
          <w:t>Abilify</w:t>
        </w:r>
      </w:hyperlink>
    </w:p>
    <w:p w14:paraId="0E9CEEEE" w14:textId="77777777" w:rsidR="00106A7F" w:rsidRDefault="00106A7F">
      <w:pPr>
        <w:pStyle w:val="EMEABodyText"/>
        <w:widowControl w:val="0"/>
        <w:jc w:val="center"/>
        <w:rPr>
          <w:color w:val="000000"/>
          <w:szCs w:val="22"/>
        </w:rPr>
      </w:pPr>
    </w:p>
    <w:p w14:paraId="3586DCEE" w14:textId="77777777" w:rsidR="00106A7F" w:rsidRDefault="00106A7F">
      <w:pPr>
        <w:pStyle w:val="EMEABodyText"/>
        <w:widowControl w:val="0"/>
        <w:jc w:val="center"/>
        <w:rPr>
          <w:color w:val="000000"/>
          <w:szCs w:val="22"/>
        </w:rPr>
      </w:pPr>
    </w:p>
    <w:p w14:paraId="11D66058" w14:textId="77777777" w:rsidR="00106A7F" w:rsidRDefault="00106A7F">
      <w:pPr>
        <w:pStyle w:val="EMEABodyText"/>
        <w:widowControl w:val="0"/>
        <w:jc w:val="center"/>
        <w:rPr>
          <w:color w:val="000000"/>
          <w:szCs w:val="22"/>
        </w:rPr>
      </w:pPr>
    </w:p>
    <w:p w14:paraId="683AC730" w14:textId="77777777" w:rsidR="00106A7F" w:rsidRDefault="00106A7F">
      <w:pPr>
        <w:pStyle w:val="EMEABodyText"/>
        <w:widowControl w:val="0"/>
        <w:jc w:val="center"/>
        <w:rPr>
          <w:color w:val="000000"/>
          <w:szCs w:val="22"/>
        </w:rPr>
      </w:pPr>
    </w:p>
    <w:p w14:paraId="31F8779F" w14:textId="77777777" w:rsidR="00106A7F" w:rsidRDefault="00106A7F">
      <w:pPr>
        <w:pStyle w:val="EMEABodyText"/>
        <w:widowControl w:val="0"/>
        <w:jc w:val="center"/>
        <w:rPr>
          <w:color w:val="000000"/>
          <w:szCs w:val="22"/>
        </w:rPr>
      </w:pPr>
    </w:p>
    <w:p w14:paraId="2411D9EB" w14:textId="77777777" w:rsidR="00106A7F" w:rsidRDefault="00106A7F">
      <w:pPr>
        <w:pStyle w:val="EMEABodyText"/>
        <w:widowControl w:val="0"/>
        <w:jc w:val="center"/>
        <w:rPr>
          <w:color w:val="000000"/>
          <w:szCs w:val="22"/>
        </w:rPr>
      </w:pPr>
    </w:p>
    <w:p w14:paraId="5BE1C6F7" w14:textId="77777777" w:rsidR="00106A7F" w:rsidRDefault="00106A7F">
      <w:pPr>
        <w:pStyle w:val="EMEABodyText"/>
        <w:widowControl w:val="0"/>
        <w:jc w:val="center"/>
        <w:rPr>
          <w:color w:val="000000"/>
          <w:szCs w:val="22"/>
        </w:rPr>
      </w:pPr>
    </w:p>
    <w:p w14:paraId="7F9ACD37" w14:textId="77777777" w:rsidR="00106A7F" w:rsidRDefault="00106A7F">
      <w:pPr>
        <w:pStyle w:val="EMEABodyText"/>
        <w:widowControl w:val="0"/>
        <w:jc w:val="center"/>
        <w:rPr>
          <w:color w:val="000000"/>
          <w:szCs w:val="22"/>
        </w:rPr>
      </w:pPr>
    </w:p>
    <w:p w14:paraId="70BFAEDD" w14:textId="77777777" w:rsidR="00106A7F" w:rsidRDefault="00106A7F">
      <w:pPr>
        <w:pStyle w:val="EMEABodyText"/>
        <w:widowControl w:val="0"/>
        <w:jc w:val="center"/>
        <w:rPr>
          <w:color w:val="000000"/>
          <w:szCs w:val="22"/>
        </w:rPr>
      </w:pPr>
    </w:p>
    <w:p w14:paraId="04A4461B" w14:textId="77777777" w:rsidR="00106A7F" w:rsidRDefault="00106A7F">
      <w:pPr>
        <w:pStyle w:val="EMEABodyText"/>
        <w:widowControl w:val="0"/>
        <w:jc w:val="center"/>
        <w:rPr>
          <w:color w:val="000000"/>
          <w:szCs w:val="22"/>
        </w:rPr>
      </w:pPr>
    </w:p>
    <w:p w14:paraId="2D2229FD" w14:textId="77777777" w:rsidR="00106A7F" w:rsidRDefault="00106A7F">
      <w:pPr>
        <w:pStyle w:val="EMEABodyText"/>
        <w:widowControl w:val="0"/>
        <w:jc w:val="center"/>
        <w:rPr>
          <w:color w:val="000000"/>
          <w:szCs w:val="22"/>
        </w:rPr>
      </w:pPr>
    </w:p>
    <w:p w14:paraId="12B1A0E3" w14:textId="77777777" w:rsidR="00106A7F" w:rsidRDefault="00106A7F">
      <w:pPr>
        <w:pStyle w:val="EMEABodyText"/>
        <w:widowControl w:val="0"/>
        <w:jc w:val="center"/>
        <w:rPr>
          <w:color w:val="000000"/>
          <w:szCs w:val="22"/>
        </w:rPr>
      </w:pPr>
    </w:p>
    <w:p w14:paraId="4375CD00" w14:textId="77777777" w:rsidR="00106A7F" w:rsidRDefault="00106A7F">
      <w:pPr>
        <w:pStyle w:val="EMEABodyText"/>
        <w:widowControl w:val="0"/>
        <w:jc w:val="center"/>
        <w:rPr>
          <w:color w:val="000000"/>
          <w:szCs w:val="22"/>
        </w:rPr>
      </w:pPr>
    </w:p>
    <w:p w14:paraId="19465D1B" w14:textId="77777777" w:rsidR="00106A7F" w:rsidRDefault="00106A7F">
      <w:pPr>
        <w:pStyle w:val="EMEABodyText"/>
        <w:widowControl w:val="0"/>
        <w:jc w:val="center"/>
        <w:rPr>
          <w:color w:val="000000"/>
          <w:szCs w:val="22"/>
        </w:rPr>
      </w:pPr>
    </w:p>
    <w:p w14:paraId="3B6EA20F" w14:textId="77777777" w:rsidR="00106A7F" w:rsidRPr="001F049A" w:rsidRDefault="00106A7F">
      <w:pPr>
        <w:pStyle w:val="EMEABodyText"/>
        <w:widowControl w:val="0"/>
        <w:jc w:val="center"/>
        <w:rPr>
          <w:color w:val="000000"/>
          <w:szCs w:val="22"/>
          <w:lang w:val="en-US"/>
          <w:rPrChange w:id="0" w:author="Author" w:date="2025-09-04T15:06:00Z">
            <w:rPr>
              <w:color w:val="000000"/>
              <w:szCs w:val="22"/>
            </w:rPr>
          </w:rPrChange>
        </w:rPr>
      </w:pPr>
    </w:p>
    <w:p w14:paraId="1E4BFDB5" w14:textId="77777777" w:rsidR="00106A7F" w:rsidRDefault="00106A7F">
      <w:pPr>
        <w:pStyle w:val="EMEABodyText"/>
        <w:widowControl w:val="0"/>
        <w:jc w:val="center"/>
        <w:rPr>
          <w:color w:val="000000"/>
          <w:szCs w:val="22"/>
        </w:rPr>
      </w:pPr>
    </w:p>
    <w:p w14:paraId="6450BD94" w14:textId="77777777" w:rsidR="00106A7F" w:rsidRDefault="00106A7F">
      <w:pPr>
        <w:pStyle w:val="EMEABodyText"/>
        <w:widowControl w:val="0"/>
        <w:jc w:val="center"/>
        <w:rPr>
          <w:color w:val="000000"/>
          <w:szCs w:val="22"/>
        </w:rPr>
      </w:pPr>
    </w:p>
    <w:p w14:paraId="0885B2C8" w14:textId="77777777" w:rsidR="00106A7F" w:rsidRDefault="00106A7F">
      <w:pPr>
        <w:pStyle w:val="EMEABodyText"/>
        <w:widowControl w:val="0"/>
        <w:jc w:val="center"/>
        <w:rPr>
          <w:color w:val="000000"/>
          <w:szCs w:val="22"/>
        </w:rPr>
      </w:pPr>
    </w:p>
    <w:p w14:paraId="2E1F1253" w14:textId="77777777" w:rsidR="00106A7F" w:rsidRDefault="00C81758">
      <w:pPr>
        <w:pStyle w:val="EMEATitle"/>
        <w:keepNext w:val="0"/>
        <w:keepLines w:val="0"/>
        <w:widowControl w:val="0"/>
        <w:rPr>
          <w:color w:val="000000"/>
          <w:szCs w:val="22"/>
        </w:rPr>
      </w:pPr>
      <w:r>
        <w:rPr>
          <w:color w:val="000000"/>
          <w:szCs w:val="22"/>
        </w:rPr>
        <w:t>ANNEX I</w:t>
      </w:r>
    </w:p>
    <w:p w14:paraId="790ED44A" w14:textId="77777777" w:rsidR="00106A7F" w:rsidRDefault="00106A7F">
      <w:pPr>
        <w:pStyle w:val="EMEABodyText"/>
        <w:widowControl w:val="0"/>
        <w:jc w:val="center"/>
        <w:rPr>
          <w:color w:val="000000"/>
          <w:szCs w:val="22"/>
        </w:rPr>
      </w:pPr>
    </w:p>
    <w:p w14:paraId="48F3086E" w14:textId="77777777" w:rsidR="00106A7F" w:rsidRDefault="00C81758">
      <w:pPr>
        <w:pStyle w:val="TitleA"/>
        <w:rPr>
          <w:color w:val="000000"/>
          <w:szCs w:val="22"/>
        </w:rPr>
      </w:pPr>
      <w:r>
        <w:rPr>
          <w:color w:val="000000"/>
          <w:szCs w:val="22"/>
        </w:rPr>
        <w:t>SUMMARY OF PRODUCT CHARACTERISTICS</w:t>
      </w:r>
    </w:p>
    <w:p w14:paraId="2E972D04" w14:textId="77777777" w:rsidR="00106A7F" w:rsidRDefault="00106A7F">
      <w:pPr>
        <w:pStyle w:val="EMEABodyText"/>
        <w:widowControl w:val="0"/>
        <w:jc w:val="center"/>
        <w:rPr>
          <w:color w:val="000000"/>
          <w:szCs w:val="22"/>
        </w:rPr>
      </w:pPr>
    </w:p>
    <w:p w14:paraId="78A6D01C"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br w:type="page"/>
      </w:r>
      <w:r>
        <w:rPr>
          <w:color w:val="000000"/>
          <w:szCs w:val="22"/>
        </w:rPr>
        <w:lastRenderedPageBreak/>
        <w:t>1.</w:t>
      </w:r>
      <w:r>
        <w:rPr>
          <w:color w:val="000000"/>
          <w:szCs w:val="22"/>
        </w:rPr>
        <w:tab/>
        <w:t>NAME OF THE MEDICINAL PRODUCT</w:t>
      </w:r>
    </w:p>
    <w:p w14:paraId="328AC453" w14:textId="77777777" w:rsidR="00106A7F" w:rsidRDefault="00106A7F">
      <w:pPr>
        <w:pStyle w:val="EMEABodyText"/>
        <w:widowControl w:val="0"/>
        <w:rPr>
          <w:color w:val="000000"/>
          <w:szCs w:val="22"/>
        </w:rPr>
      </w:pPr>
    </w:p>
    <w:p w14:paraId="109A6B43" w14:textId="77777777" w:rsidR="00106A7F" w:rsidRDefault="00C81758">
      <w:pPr>
        <w:pStyle w:val="EMEABodyText"/>
        <w:widowControl w:val="0"/>
        <w:rPr>
          <w:color w:val="000000"/>
          <w:szCs w:val="22"/>
        </w:rPr>
      </w:pPr>
      <w:r>
        <w:rPr>
          <w:color w:val="000000"/>
          <w:szCs w:val="22"/>
        </w:rPr>
        <w:t>ABILIFY 5 mg tablets</w:t>
      </w:r>
    </w:p>
    <w:p w14:paraId="0F11AB48" w14:textId="77777777" w:rsidR="00106A7F" w:rsidRDefault="00C81758">
      <w:pPr>
        <w:pStyle w:val="EMEABodyText"/>
        <w:widowControl w:val="0"/>
        <w:rPr>
          <w:color w:val="000000"/>
          <w:szCs w:val="22"/>
        </w:rPr>
      </w:pPr>
      <w:r>
        <w:rPr>
          <w:color w:val="000000"/>
          <w:szCs w:val="22"/>
        </w:rPr>
        <w:t>ABILIFY 10 mg tablets</w:t>
      </w:r>
    </w:p>
    <w:p w14:paraId="33E496A4" w14:textId="77777777" w:rsidR="00106A7F" w:rsidRDefault="00C81758">
      <w:pPr>
        <w:pStyle w:val="EMEABodyText"/>
        <w:widowControl w:val="0"/>
        <w:rPr>
          <w:color w:val="000000"/>
          <w:szCs w:val="22"/>
        </w:rPr>
      </w:pPr>
      <w:r>
        <w:rPr>
          <w:color w:val="000000"/>
          <w:szCs w:val="22"/>
        </w:rPr>
        <w:t>ABILIFY 15 mg tablets</w:t>
      </w:r>
    </w:p>
    <w:p w14:paraId="6373CEDE" w14:textId="77777777" w:rsidR="00106A7F" w:rsidRDefault="00C81758">
      <w:pPr>
        <w:pStyle w:val="EMEABodyText"/>
        <w:widowControl w:val="0"/>
        <w:rPr>
          <w:color w:val="000000"/>
          <w:szCs w:val="22"/>
        </w:rPr>
      </w:pPr>
      <w:r>
        <w:rPr>
          <w:color w:val="000000"/>
          <w:szCs w:val="22"/>
        </w:rPr>
        <w:t>ABILIFY 30 mg tablets</w:t>
      </w:r>
    </w:p>
    <w:p w14:paraId="6CD40AD0" w14:textId="77777777" w:rsidR="00106A7F" w:rsidRDefault="00106A7F">
      <w:pPr>
        <w:pStyle w:val="EMEABodyText"/>
        <w:widowControl w:val="0"/>
        <w:rPr>
          <w:color w:val="000000"/>
          <w:szCs w:val="22"/>
        </w:rPr>
      </w:pPr>
    </w:p>
    <w:p w14:paraId="1DAFCA8C" w14:textId="77777777" w:rsidR="00106A7F" w:rsidRDefault="00106A7F">
      <w:pPr>
        <w:pStyle w:val="EMEABodyText"/>
        <w:widowControl w:val="0"/>
        <w:rPr>
          <w:color w:val="000000"/>
          <w:szCs w:val="22"/>
        </w:rPr>
      </w:pPr>
    </w:p>
    <w:p w14:paraId="7BFA0F6F"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2.</w:t>
      </w:r>
      <w:r>
        <w:rPr>
          <w:color w:val="000000"/>
          <w:szCs w:val="22"/>
        </w:rPr>
        <w:tab/>
      </w:r>
      <w:r>
        <w:rPr>
          <w:color w:val="000000"/>
          <w:szCs w:val="22"/>
        </w:rPr>
        <w:t>QUALITATIVE AND QUANTITATIVE COMPOSITION</w:t>
      </w:r>
    </w:p>
    <w:p w14:paraId="432F0677" w14:textId="77777777" w:rsidR="00106A7F" w:rsidRDefault="00106A7F">
      <w:pPr>
        <w:pStyle w:val="EMEABodyText"/>
        <w:widowControl w:val="0"/>
        <w:rPr>
          <w:color w:val="000000"/>
          <w:szCs w:val="22"/>
        </w:rPr>
      </w:pPr>
    </w:p>
    <w:p w14:paraId="7E17E7DB" w14:textId="77777777" w:rsidR="00106A7F" w:rsidRDefault="00C81758">
      <w:pPr>
        <w:pStyle w:val="EMEABodyText"/>
        <w:widowControl w:val="0"/>
        <w:rPr>
          <w:color w:val="000000"/>
          <w:szCs w:val="22"/>
          <w:u w:val="single"/>
        </w:rPr>
      </w:pPr>
      <w:r>
        <w:rPr>
          <w:color w:val="000000"/>
          <w:szCs w:val="22"/>
          <w:u w:val="single"/>
        </w:rPr>
        <w:t>ABILIFY 5 mg tablets</w:t>
      </w:r>
    </w:p>
    <w:p w14:paraId="7626BA96" w14:textId="77777777" w:rsidR="00106A7F" w:rsidRDefault="00C81758">
      <w:pPr>
        <w:pStyle w:val="EMEABodyText"/>
        <w:widowControl w:val="0"/>
        <w:rPr>
          <w:color w:val="000000"/>
          <w:szCs w:val="22"/>
        </w:rPr>
      </w:pPr>
      <w:r>
        <w:rPr>
          <w:color w:val="000000"/>
          <w:szCs w:val="22"/>
        </w:rPr>
        <w:t>Each tablet contains 5 mg of aripiprazole.</w:t>
      </w:r>
    </w:p>
    <w:p w14:paraId="46D0FA69" w14:textId="77777777" w:rsidR="00106A7F" w:rsidRDefault="00C81758">
      <w:pPr>
        <w:pStyle w:val="EMEABodyText"/>
        <w:widowControl w:val="0"/>
        <w:rPr>
          <w:color w:val="000000"/>
          <w:szCs w:val="22"/>
        </w:rPr>
      </w:pPr>
      <w:r>
        <w:rPr>
          <w:color w:val="000000"/>
          <w:szCs w:val="22"/>
          <w:u w:val="single"/>
        </w:rPr>
        <w:t>Excipient with known effect</w:t>
      </w:r>
    </w:p>
    <w:p w14:paraId="5A2379F7" w14:textId="77777777" w:rsidR="00106A7F" w:rsidRDefault="00C81758">
      <w:pPr>
        <w:pStyle w:val="EMEABodyText"/>
        <w:widowControl w:val="0"/>
        <w:rPr>
          <w:i/>
          <w:color w:val="000000"/>
          <w:szCs w:val="22"/>
        </w:rPr>
      </w:pPr>
      <w:r>
        <w:rPr>
          <w:color w:val="000000"/>
          <w:szCs w:val="22"/>
        </w:rPr>
        <w:t xml:space="preserve">63.65 mg lactose </w:t>
      </w:r>
      <w:r>
        <w:t xml:space="preserve">(as monohydrate) </w:t>
      </w:r>
      <w:r>
        <w:rPr>
          <w:color w:val="000000"/>
          <w:szCs w:val="22"/>
        </w:rPr>
        <w:t>per tablet</w:t>
      </w:r>
    </w:p>
    <w:p w14:paraId="1E0AE12F" w14:textId="77777777" w:rsidR="00106A7F" w:rsidRDefault="00106A7F">
      <w:pPr>
        <w:pStyle w:val="EMEABodyText"/>
        <w:widowControl w:val="0"/>
        <w:rPr>
          <w:color w:val="000000"/>
          <w:szCs w:val="22"/>
        </w:rPr>
      </w:pPr>
    </w:p>
    <w:p w14:paraId="226D837F" w14:textId="77777777" w:rsidR="00106A7F" w:rsidRDefault="00C81758">
      <w:pPr>
        <w:pStyle w:val="EMEABodyText"/>
        <w:widowControl w:val="0"/>
        <w:rPr>
          <w:color w:val="000000"/>
          <w:szCs w:val="22"/>
          <w:u w:val="single"/>
        </w:rPr>
      </w:pPr>
      <w:r>
        <w:rPr>
          <w:color w:val="000000"/>
          <w:szCs w:val="22"/>
          <w:u w:val="single"/>
        </w:rPr>
        <w:t>ABILIFY 10 mg tablets</w:t>
      </w:r>
    </w:p>
    <w:p w14:paraId="5E5A542F" w14:textId="77777777" w:rsidR="00106A7F" w:rsidRDefault="00C81758">
      <w:pPr>
        <w:pStyle w:val="EMEABodyText"/>
        <w:widowControl w:val="0"/>
        <w:rPr>
          <w:color w:val="000000"/>
          <w:szCs w:val="22"/>
        </w:rPr>
      </w:pPr>
      <w:r>
        <w:rPr>
          <w:color w:val="000000"/>
          <w:szCs w:val="22"/>
        </w:rPr>
        <w:t>Each tablet contains 10 mg of aripiprazole.</w:t>
      </w:r>
    </w:p>
    <w:p w14:paraId="4A5C7FFE" w14:textId="77777777" w:rsidR="00106A7F" w:rsidRDefault="00C81758">
      <w:pPr>
        <w:pStyle w:val="EMEABodyText"/>
        <w:widowControl w:val="0"/>
        <w:rPr>
          <w:color w:val="000000"/>
          <w:szCs w:val="22"/>
        </w:rPr>
      </w:pPr>
      <w:r>
        <w:rPr>
          <w:color w:val="000000"/>
          <w:szCs w:val="22"/>
          <w:u w:val="single"/>
        </w:rPr>
        <w:t>Excipient with known effect</w:t>
      </w:r>
    </w:p>
    <w:p w14:paraId="59A702D9" w14:textId="77777777" w:rsidR="00106A7F" w:rsidRDefault="00C81758">
      <w:pPr>
        <w:pStyle w:val="EMEABodyText"/>
        <w:widowControl w:val="0"/>
        <w:rPr>
          <w:color w:val="000000"/>
          <w:szCs w:val="22"/>
        </w:rPr>
      </w:pPr>
      <w:r>
        <w:rPr>
          <w:color w:val="000000"/>
          <w:szCs w:val="22"/>
        </w:rPr>
        <w:t xml:space="preserve">59.07 mg lactose </w:t>
      </w:r>
      <w:r>
        <w:t xml:space="preserve">(as monohydrate) </w:t>
      </w:r>
      <w:r>
        <w:rPr>
          <w:color w:val="000000"/>
          <w:szCs w:val="22"/>
        </w:rPr>
        <w:t>per tablet</w:t>
      </w:r>
    </w:p>
    <w:p w14:paraId="772514EC" w14:textId="77777777" w:rsidR="00106A7F" w:rsidRDefault="00106A7F">
      <w:pPr>
        <w:pStyle w:val="EMEABodyText"/>
        <w:widowControl w:val="0"/>
        <w:rPr>
          <w:color w:val="000000"/>
          <w:szCs w:val="22"/>
        </w:rPr>
      </w:pPr>
    </w:p>
    <w:p w14:paraId="64A0969F" w14:textId="77777777" w:rsidR="00106A7F" w:rsidRDefault="00C81758">
      <w:pPr>
        <w:pStyle w:val="EMEABodyText"/>
        <w:widowControl w:val="0"/>
        <w:rPr>
          <w:color w:val="000000"/>
          <w:szCs w:val="22"/>
          <w:u w:val="single"/>
        </w:rPr>
      </w:pPr>
      <w:r>
        <w:rPr>
          <w:color w:val="000000"/>
          <w:szCs w:val="22"/>
          <w:u w:val="single"/>
        </w:rPr>
        <w:t>ABILIFY 15 mg tablets</w:t>
      </w:r>
    </w:p>
    <w:p w14:paraId="7FBF3962" w14:textId="77777777" w:rsidR="00106A7F" w:rsidRDefault="00C81758">
      <w:pPr>
        <w:pStyle w:val="EMEABodyText"/>
        <w:widowControl w:val="0"/>
        <w:rPr>
          <w:color w:val="000000"/>
          <w:szCs w:val="22"/>
        </w:rPr>
      </w:pPr>
      <w:r>
        <w:rPr>
          <w:color w:val="000000"/>
          <w:szCs w:val="22"/>
        </w:rPr>
        <w:t>Each tablet contains 15 mg of aripiprazole.</w:t>
      </w:r>
    </w:p>
    <w:p w14:paraId="66096CD2" w14:textId="77777777" w:rsidR="00106A7F" w:rsidRDefault="00C81758">
      <w:pPr>
        <w:pStyle w:val="EMEABodyText"/>
        <w:widowControl w:val="0"/>
        <w:rPr>
          <w:color w:val="000000"/>
          <w:szCs w:val="22"/>
        </w:rPr>
      </w:pPr>
      <w:r>
        <w:rPr>
          <w:color w:val="000000"/>
          <w:szCs w:val="22"/>
          <w:u w:val="single"/>
        </w:rPr>
        <w:t>Excipient with known effect</w:t>
      </w:r>
    </w:p>
    <w:p w14:paraId="12A096D3" w14:textId="77777777" w:rsidR="00106A7F" w:rsidRDefault="00C81758">
      <w:pPr>
        <w:pStyle w:val="EMEABodyText"/>
        <w:widowControl w:val="0"/>
        <w:rPr>
          <w:color w:val="000000"/>
          <w:szCs w:val="22"/>
        </w:rPr>
      </w:pPr>
      <w:r>
        <w:rPr>
          <w:color w:val="000000"/>
          <w:szCs w:val="22"/>
        </w:rPr>
        <w:t xml:space="preserve">54.15 mg lactose </w:t>
      </w:r>
      <w:r>
        <w:t xml:space="preserve">(as monohydrate) </w:t>
      </w:r>
      <w:r>
        <w:rPr>
          <w:color w:val="000000"/>
          <w:szCs w:val="22"/>
        </w:rPr>
        <w:t>per tablet</w:t>
      </w:r>
    </w:p>
    <w:p w14:paraId="35C6CAA9" w14:textId="77777777" w:rsidR="00106A7F" w:rsidRDefault="00106A7F">
      <w:pPr>
        <w:pStyle w:val="EMEABodyText"/>
        <w:widowControl w:val="0"/>
        <w:rPr>
          <w:color w:val="000000"/>
          <w:szCs w:val="22"/>
        </w:rPr>
      </w:pPr>
    </w:p>
    <w:p w14:paraId="26597D1A" w14:textId="77777777" w:rsidR="00106A7F" w:rsidRDefault="00C81758">
      <w:pPr>
        <w:pStyle w:val="EMEABodyText"/>
        <w:widowControl w:val="0"/>
        <w:rPr>
          <w:color w:val="000000"/>
          <w:szCs w:val="22"/>
          <w:u w:val="single"/>
        </w:rPr>
      </w:pPr>
      <w:r>
        <w:rPr>
          <w:color w:val="000000"/>
          <w:szCs w:val="22"/>
          <w:u w:val="single"/>
        </w:rPr>
        <w:t>ABILIFY 30 mg tablets</w:t>
      </w:r>
    </w:p>
    <w:p w14:paraId="522121C4" w14:textId="77777777" w:rsidR="00106A7F" w:rsidRDefault="00C81758">
      <w:pPr>
        <w:pStyle w:val="EMEABodyText"/>
        <w:widowControl w:val="0"/>
        <w:rPr>
          <w:color w:val="000000"/>
          <w:szCs w:val="22"/>
        </w:rPr>
      </w:pPr>
      <w:r>
        <w:rPr>
          <w:color w:val="000000"/>
          <w:szCs w:val="22"/>
        </w:rPr>
        <w:t>Each tablet contains 30 mg of aripiprazole.</w:t>
      </w:r>
    </w:p>
    <w:p w14:paraId="5C193571" w14:textId="77777777" w:rsidR="00106A7F" w:rsidRDefault="00C81758">
      <w:pPr>
        <w:pStyle w:val="EMEABodyText"/>
        <w:widowControl w:val="0"/>
        <w:rPr>
          <w:color w:val="000000"/>
          <w:szCs w:val="22"/>
        </w:rPr>
      </w:pPr>
      <w:r>
        <w:rPr>
          <w:color w:val="000000"/>
          <w:szCs w:val="22"/>
          <w:u w:val="single"/>
        </w:rPr>
        <w:t>Excipient with known effect</w:t>
      </w:r>
    </w:p>
    <w:p w14:paraId="4E2416B4" w14:textId="77777777" w:rsidR="00106A7F" w:rsidRDefault="00C81758">
      <w:pPr>
        <w:pStyle w:val="EMEABodyText"/>
        <w:widowControl w:val="0"/>
        <w:rPr>
          <w:color w:val="000000"/>
          <w:szCs w:val="22"/>
        </w:rPr>
      </w:pPr>
      <w:r>
        <w:rPr>
          <w:color w:val="000000"/>
          <w:szCs w:val="22"/>
        </w:rPr>
        <w:t xml:space="preserve">177.22 mg lactose </w:t>
      </w:r>
      <w:r>
        <w:t xml:space="preserve">(as monohydrate) </w:t>
      </w:r>
      <w:r>
        <w:rPr>
          <w:color w:val="000000"/>
          <w:szCs w:val="22"/>
        </w:rPr>
        <w:t>per tablet</w:t>
      </w:r>
    </w:p>
    <w:p w14:paraId="5987CB62" w14:textId="77777777" w:rsidR="00106A7F" w:rsidRDefault="00106A7F">
      <w:pPr>
        <w:pStyle w:val="EMEABodyText"/>
        <w:widowControl w:val="0"/>
        <w:rPr>
          <w:color w:val="000000"/>
          <w:szCs w:val="22"/>
        </w:rPr>
      </w:pPr>
    </w:p>
    <w:p w14:paraId="49926031" w14:textId="77777777" w:rsidR="00106A7F" w:rsidRDefault="00C81758">
      <w:pPr>
        <w:pStyle w:val="EMEABodyText"/>
        <w:widowControl w:val="0"/>
        <w:rPr>
          <w:color w:val="000000"/>
          <w:szCs w:val="22"/>
        </w:rPr>
      </w:pPr>
      <w:r>
        <w:rPr>
          <w:color w:val="000000"/>
          <w:szCs w:val="22"/>
        </w:rPr>
        <w:t>For the full list of excipients, see section 6.1.</w:t>
      </w:r>
    </w:p>
    <w:p w14:paraId="0F811FBB" w14:textId="77777777" w:rsidR="00106A7F" w:rsidRDefault="00106A7F">
      <w:pPr>
        <w:pStyle w:val="EMEABodyText"/>
        <w:widowControl w:val="0"/>
        <w:rPr>
          <w:color w:val="000000"/>
          <w:szCs w:val="22"/>
        </w:rPr>
      </w:pPr>
    </w:p>
    <w:p w14:paraId="67AAF9EF" w14:textId="77777777" w:rsidR="00106A7F" w:rsidRDefault="00106A7F">
      <w:pPr>
        <w:pStyle w:val="EMEABodyText"/>
        <w:widowControl w:val="0"/>
        <w:rPr>
          <w:color w:val="000000"/>
          <w:szCs w:val="22"/>
        </w:rPr>
      </w:pPr>
    </w:p>
    <w:p w14:paraId="25433E16"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3.</w:t>
      </w:r>
      <w:r>
        <w:rPr>
          <w:color w:val="000000"/>
          <w:szCs w:val="22"/>
        </w:rPr>
        <w:tab/>
        <w:t>PHARMACEUTICAL FORM</w:t>
      </w:r>
    </w:p>
    <w:p w14:paraId="1FB199ED" w14:textId="77777777" w:rsidR="00106A7F" w:rsidRDefault="00106A7F">
      <w:pPr>
        <w:pStyle w:val="EMEABodyText"/>
        <w:widowControl w:val="0"/>
        <w:rPr>
          <w:color w:val="000000"/>
          <w:szCs w:val="22"/>
        </w:rPr>
      </w:pPr>
    </w:p>
    <w:p w14:paraId="7B6ADAF5" w14:textId="77777777" w:rsidR="00106A7F" w:rsidRDefault="00C81758">
      <w:pPr>
        <w:pStyle w:val="EMEABodyText"/>
        <w:widowControl w:val="0"/>
        <w:rPr>
          <w:color w:val="000000"/>
          <w:szCs w:val="22"/>
        </w:rPr>
      </w:pPr>
      <w:r>
        <w:rPr>
          <w:color w:val="000000"/>
          <w:szCs w:val="22"/>
        </w:rPr>
        <w:t>Tablet</w:t>
      </w:r>
    </w:p>
    <w:p w14:paraId="4D5EDC3E" w14:textId="77777777" w:rsidR="00106A7F" w:rsidRDefault="00106A7F">
      <w:pPr>
        <w:pStyle w:val="EMEABodyText"/>
        <w:widowControl w:val="0"/>
        <w:rPr>
          <w:color w:val="000000"/>
          <w:szCs w:val="22"/>
        </w:rPr>
      </w:pPr>
    </w:p>
    <w:p w14:paraId="4B341E73" w14:textId="77777777" w:rsidR="00106A7F" w:rsidRDefault="00C81758">
      <w:pPr>
        <w:pStyle w:val="EMEABodyText"/>
        <w:widowControl w:val="0"/>
        <w:rPr>
          <w:color w:val="000000"/>
          <w:szCs w:val="22"/>
          <w:u w:val="single"/>
        </w:rPr>
      </w:pPr>
      <w:r>
        <w:rPr>
          <w:color w:val="000000"/>
          <w:szCs w:val="22"/>
          <w:u w:val="single"/>
        </w:rPr>
        <w:t>ABILIFY 5 mg tablets</w:t>
      </w:r>
    </w:p>
    <w:p w14:paraId="2980F925" w14:textId="77777777" w:rsidR="00106A7F" w:rsidRDefault="00C81758">
      <w:pPr>
        <w:pStyle w:val="EMEABodyText"/>
        <w:widowControl w:val="0"/>
        <w:rPr>
          <w:color w:val="000000"/>
          <w:szCs w:val="22"/>
        </w:rPr>
      </w:pPr>
      <w:r>
        <w:rPr>
          <w:color w:val="000000"/>
          <w:szCs w:val="22"/>
        </w:rPr>
        <w:t>Rectangular and blue, engraved with "A-007" and "5" on one side.</w:t>
      </w:r>
    </w:p>
    <w:p w14:paraId="53E2D256" w14:textId="77777777" w:rsidR="00106A7F" w:rsidRDefault="00106A7F">
      <w:pPr>
        <w:pStyle w:val="EMEABodyText"/>
        <w:widowControl w:val="0"/>
        <w:rPr>
          <w:color w:val="000000"/>
          <w:szCs w:val="22"/>
        </w:rPr>
      </w:pPr>
    </w:p>
    <w:p w14:paraId="3FAC1B89" w14:textId="77777777" w:rsidR="00106A7F" w:rsidRDefault="00C81758">
      <w:pPr>
        <w:pStyle w:val="EMEABodyText"/>
        <w:widowControl w:val="0"/>
        <w:rPr>
          <w:color w:val="000000"/>
          <w:szCs w:val="22"/>
          <w:u w:val="single"/>
        </w:rPr>
      </w:pPr>
      <w:r>
        <w:rPr>
          <w:color w:val="000000"/>
          <w:szCs w:val="22"/>
          <w:u w:val="single"/>
        </w:rPr>
        <w:t>ABILIFY 10 mg tablets</w:t>
      </w:r>
    </w:p>
    <w:p w14:paraId="48A93EFF" w14:textId="77777777" w:rsidR="00106A7F" w:rsidRDefault="00C81758">
      <w:pPr>
        <w:pStyle w:val="EMEABodyText"/>
        <w:widowControl w:val="0"/>
        <w:rPr>
          <w:color w:val="000000"/>
          <w:szCs w:val="22"/>
        </w:rPr>
      </w:pPr>
      <w:r>
        <w:rPr>
          <w:color w:val="000000"/>
          <w:szCs w:val="22"/>
        </w:rPr>
        <w:t>Rectangular and pink, engraved with "A-008" and "10" on one side.</w:t>
      </w:r>
    </w:p>
    <w:p w14:paraId="1FE28984" w14:textId="77777777" w:rsidR="00106A7F" w:rsidRDefault="00106A7F">
      <w:pPr>
        <w:pStyle w:val="EMEABodyText"/>
        <w:widowControl w:val="0"/>
        <w:rPr>
          <w:color w:val="000000"/>
          <w:szCs w:val="22"/>
        </w:rPr>
      </w:pPr>
    </w:p>
    <w:p w14:paraId="50C24E5D" w14:textId="77777777" w:rsidR="00106A7F" w:rsidRDefault="00C81758">
      <w:pPr>
        <w:pStyle w:val="EMEABodyText"/>
        <w:widowControl w:val="0"/>
        <w:rPr>
          <w:color w:val="000000"/>
          <w:szCs w:val="22"/>
          <w:u w:val="single"/>
        </w:rPr>
      </w:pPr>
      <w:r>
        <w:rPr>
          <w:color w:val="000000"/>
          <w:szCs w:val="22"/>
          <w:u w:val="single"/>
        </w:rPr>
        <w:t>ABILIFY 15 mg tablets</w:t>
      </w:r>
    </w:p>
    <w:p w14:paraId="49453594" w14:textId="77777777" w:rsidR="00106A7F" w:rsidRDefault="00C81758">
      <w:pPr>
        <w:pStyle w:val="EMEABodyText"/>
        <w:widowControl w:val="0"/>
        <w:rPr>
          <w:color w:val="000000"/>
          <w:szCs w:val="22"/>
        </w:rPr>
      </w:pPr>
      <w:r>
        <w:rPr>
          <w:color w:val="000000"/>
          <w:szCs w:val="22"/>
        </w:rPr>
        <w:t>Round and yellow, engraved with "A-009" and "15" on one side.</w:t>
      </w:r>
    </w:p>
    <w:p w14:paraId="7F2548E7" w14:textId="77777777" w:rsidR="00106A7F" w:rsidRDefault="00106A7F">
      <w:pPr>
        <w:pStyle w:val="EMEABodyText"/>
        <w:widowControl w:val="0"/>
        <w:rPr>
          <w:color w:val="000000"/>
          <w:szCs w:val="22"/>
        </w:rPr>
      </w:pPr>
    </w:p>
    <w:p w14:paraId="546AB376" w14:textId="77777777" w:rsidR="00106A7F" w:rsidRDefault="00C81758">
      <w:pPr>
        <w:pStyle w:val="EMEABodyText"/>
        <w:widowControl w:val="0"/>
        <w:rPr>
          <w:color w:val="000000"/>
          <w:szCs w:val="22"/>
          <w:u w:val="single"/>
        </w:rPr>
      </w:pPr>
      <w:r>
        <w:rPr>
          <w:color w:val="000000"/>
          <w:szCs w:val="22"/>
          <w:u w:val="single"/>
        </w:rPr>
        <w:t>ABILIFY 30 mg tablets</w:t>
      </w:r>
    </w:p>
    <w:p w14:paraId="1C73A54A" w14:textId="77777777" w:rsidR="00106A7F" w:rsidRDefault="00C81758">
      <w:pPr>
        <w:pStyle w:val="EMEABodyText"/>
        <w:widowControl w:val="0"/>
        <w:rPr>
          <w:color w:val="000000"/>
          <w:szCs w:val="22"/>
        </w:rPr>
      </w:pPr>
      <w:r>
        <w:rPr>
          <w:color w:val="000000"/>
          <w:szCs w:val="22"/>
        </w:rPr>
        <w:t>Round and pink, engraved with "A-011" and "30" on one side.</w:t>
      </w:r>
    </w:p>
    <w:p w14:paraId="1B98BF2F" w14:textId="77777777" w:rsidR="00106A7F" w:rsidRDefault="00106A7F">
      <w:pPr>
        <w:pStyle w:val="EMEABodyText"/>
        <w:widowControl w:val="0"/>
        <w:rPr>
          <w:color w:val="000000"/>
          <w:szCs w:val="22"/>
        </w:rPr>
      </w:pPr>
    </w:p>
    <w:p w14:paraId="4DEB237F" w14:textId="77777777" w:rsidR="00106A7F" w:rsidRDefault="00106A7F">
      <w:pPr>
        <w:pStyle w:val="EMEABodyText"/>
        <w:widowControl w:val="0"/>
        <w:rPr>
          <w:color w:val="000000"/>
          <w:szCs w:val="22"/>
        </w:rPr>
      </w:pPr>
    </w:p>
    <w:p w14:paraId="50BDAC88"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w:t>
      </w:r>
      <w:r>
        <w:rPr>
          <w:color w:val="000000"/>
          <w:szCs w:val="22"/>
        </w:rPr>
        <w:tab/>
        <w:t>CLINICAL PARTICULARS</w:t>
      </w:r>
    </w:p>
    <w:p w14:paraId="1790BEBE" w14:textId="77777777" w:rsidR="00106A7F" w:rsidRDefault="00106A7F">
      <w:pPr>
        <w:pStyle w:val="EMEABodyText"/>
        <w:widowControl w:val="0"/>
        <w:rPr>
          <w:color w:val="000000"/>
          <w:szCs w:val="22"/>
        </w:rPr>
      </w:pPr>
    </w:p>
    <w:p w14:paraId="26F230A1"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4.1</w:t>
      </w:r>
      <w:r>
        <w:rPr>
          <w:color w:val="000000"/>
          <w:szCs w:val="22"/>
        </w:rPr>
        <w:tab/>
        <w:t>Therapeutic indications</w:t>
      </w:r>
    </w:p>
    <w:p w14:paraId="34404D68" w14:textId="77777777" w:rsidR="00106A7F" w:rsidRDefault="00106A7F">
      <w:pPr>
        <w:pStyle w:val="EMEABodyText"/>
        <w:widowControl w:val="0"/>
        <w:rPr>
          <w:color w:val="000000"/>
          <w:szCs w:val="22"/>
        </w:rPr>
      </w:pPr>
    </w:p>
    <w:p w14:paraId="21E65C1C" w14:textId="77777777" w:rsidR="00106A7F" w:rsidRDefault="00C81758">
      <w:pPr>
        <w:pStyle w:val="EMEABodyText"/>
        <w:widowControl w:val="0"/>
        <w:rPr>
          <w:color w:val="000000"/>
          <w:szCs w:val="22"/>
        </w:rPr>
      </w:pPr>
      <w:r>
        <w:rPr>
          <w:color w:val="000000"/>
          <w:szCs w:val="22"/>
        </w:rPr>
        <w:t>ABILIFY is indicated for the treatment of schizophrenia in adults and in adolescents aged 15 years and older.</w:t>
      </w:r>
    </w:p>
    <w:p w14:paraId="1D686309" w14:textId="77777777" w:rsidR="00106A7F" w:rsidRDefault="00106A7F">
      <w:pPr>
        <w:pStyle w:val="EMEABodyText"/>
        <w:widowControl w:val="0"/>
        <w:rPr>
          <w:color w:val="000000"/>
          <w:szCs w:val="22"/>
        </w:rPr>
      </w:pPr>
    </w:p>
    <w:p w14:paraId="48AC00F9" w14:textId="77777777" w:rsidR="00106A7F" w:rsidRDefault="00C81758">
      <w:pPr>
        <w:pStyle w:val="EMEABodyText"/>
        <w:widowControl w:val="0"/>
        <w:rPr>
          <w:color w:val="000000"/>
          <w:szCs w:val="22"/>
        </w:rPr>
      </w:pPr>
      <w:r>
        <w:rPr>
          <w:color w:val="000000"/>
          <w:szCs w:val="22"/>
        </w:rPr>
        <w:lastRenderedPageBreak/>
        <w:t>ABILIFY is indicated for the treatment of moderate to severe manic episodes in Bipolar I Disorder and for the prevention of a new manic episode in adults who experienced predominantly manic episodes and whose manic episodes responded to aripiprazole treatment (see section 5.1).</w:t>
      </w:r>
    </w:p>
    <w:p w14:paraId="09AE2CD9" w14:textId="77777777" w:rsidR="00106A7F" w:rsidRDefault="00106A7F">
      <w:pPr>
        <w:pStyle w:val="EMEABodyText"/>
        <w:widowControl w:val="0"/>
        <w:rPr>
          <w:color w:val="000000"/>
          <w:szCs w:val="22"/>
        </w:rPr>
      </w:pPr>
    </w:p>
    <w:p w14:paraId="79FB32E2" w14:textId="77777777" w:rsidR="00106A7F" w:rsidRDefault="00C81758">
      <w:pPr>
        <w:pStyle w:val="EMEABodyText"/>
        <w:widowControl w:val="0"/>
        <w:rPr>
          <w:color w:val="000000"/>
          <w:szCs w:val="22"/>
        </w:rPr>
      </w:pPr>
      <w:r>
        <w:rPr>
          <w:color w:val="000000"/>
          <w:szCs w:val="22"/>
        </w:rPr>
        <w:t>ABILIFY is indicated for the treatment up to 12 weeks of moderate to severe manic episodes in Bipolar I Disorder in adolescents aged 13 years and older (see section 5.1).</w:t>
      </w:r>
    </w:p>
    <w:p w14:paraId="34DBEED4" w14:textId="77777777" w:rsidR="00106A7F" w:rsidRDefault="00106A7F">
      <w:pPr>
        <w:pStyle w:val="EMEABodyText"/>
        <w:widowControl w:val="0"/>
        <w:rPr>
          <w:color w:val="000000"/>
          <w:szCs w:val="22"/>
        </w:rPr>
      </w:pPr>
    </w:p>
    <w:p w14:paraId="7466160D"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4.2</w:t>
      </w:r>
      <w:r>
        <w:rPr>
          <w:color w:val="000000"/>
          <w:szCs w:val="22"/>
        </w:rPr>
        <w:tab/>
        <w:t>Posology and method of administration</w:t>
      </w:r>
    </w:p>
    <w:p w14:paraId="0B68E52A" w14:textId="77777777" w:rsidR="00106A7F" w:rsidRDefault="00106A7F">
      <w:pPr>
        <w:pStyle w:val="EMEABodyText"/>
        <w:widowControl w:val="0"/>
        <w:rPr>
          <w:color w:val="000000"/>
          <w:szCs w:val="22"/>
        </w:rPr>
      </w:pPr>
    </w:p>
    <w:p w14:paraId="522C3A39" w14:textId="77777777" w:rsidR="00106A7F" w:rsidRDefault="00C81758">
      <w:pPr>
        <w:pStyle w:val="EMEABodyText"/>
        <w:widowControl w:val="0"/>
        <w:rPr>
          <w:color w:val="000000"/>
          <w:szCs w:val="22"/>
          <w:u w:val="single"/>
        </w:rPr>
      </w:pPr>
      <w:r>
        <w:rPr>
          <w:color w:val="000000"/>
          <w:szCs w:val="22"/>
          <w:u w:val="single"/>
        </w:rPr>
        <w:t>Posology</w:t>
      </w:r>
    </w:p>
    <w:p w14:paraId="05C27EDE" w14:textId="77777777" w:rsidR="00106A7F" w:rsidRDefault="00106A7F">
      <w:pPr>
        <w:pStyle w:val="EMEABodyText"/>
        <w:widowControl w:val="0"/>
        <w:rPr>
          <w:color w:val="000000"/>
          <w:szCs w:val="22"/>
        </w:rPr>
      </w:pPr>
    </w:p>
    <w:p w14:paraId="1189BC2E" w14:textId="77777777" w:rsidR="00106A7F" w:rsidRDefault="00C81758">
      <w:pPr>
        <w:pStyle w:val="EMEABodyText"/>
        <w:widowControl w:val="0"/>
        <w:rPr>
          <w:i/>
          <w:color w:val="000000"/>
          <w:szCs w:val="22"/>
          <w:u w:val="single"/>
        </w:rPr>
      </w:pPr>
      <w:r>
        <w:rPr>
          <w:i/>
          <w:color w:val="000000"/>
          <w:szCs w:val="22"/>
          <w:u w:val="single"/>
        </w:rPr>
        <w:t>Adults</w:t>
      </w:r>
    </w:p>
    <w:p w14:paraId="6C04E6A8" w14:textId="77777777" w:rsidR="00106A7F" w:rsidRDefault="00106A7F">
      <w:pPr>
        <w:pStyle w:val="EMEABodyText"/>
        <w:widowControl w:val="0"/>
        <w:rPr>
          <w:i/>
          <w:color w:val="000000"/>
          <w:szCs w:val="22"/>
          <w:u w:val="single"/>
        </w:rPr>
      </w:pPr>
    </w:p>
    <w:p w14:paraId="1311B2D8" w14:textId="77777777" w:rsidR="00106A7F" w:rsidRDefault="00C81758">
      <w:pPr>
        <w:pStyle w:val="EMEABodyText"/>
        <w:widowControl w:val="0"/>
        <w:rPr>
          <w:snapToGrid w:val="0"/>
          <w:color w:val="000000"/>
          <w:szCs w:val="22"/>
        </w:rPr>
      </w:pPr>
      <w:r>
        <w:rPr>
          <w:i/>
          <w:color w:val="000000"/>
          <w:szCs w:val="22"/>
        </w:rPr>
        <w:t>Schizophrenia:</w:t>
      </w:r>
      <w:r>
        <w:rPr>
          <w:snapToGrid w:val="0"/>
          <w:color w:val="000000"/>
          <w:szCs w:val="22"/>
        </w:rPr>
        <w:t xml:space="preserve"> the recommended starting dose for ABILIFY is 10 mg/day or 15 mg/day with a maintenance dose of 15 mg/day administered on a once-a-day schedule without regard to meals. ABILIFY is effective in a dose range of 10 mg/day to 30 mg/day. Enhanced efficacy at doses higher than a daily dose of 15 mg has not been demonstrated although individual patients may benefit from a higher dose. The maximum daily dose should not exceed 30 mg.</w:t>
      </w:r>
    </w:p>
    <w:p w14:paraId="2906CD08" w14:textId="77777777" w:rsidR="00106A7F" w:rsidRDefault="00106A7F">
      <w:pPr>
        <w:pStyle w:val="EMEABodyText"/>
        <w:widowControl w:val="0"/>
        <w:rPr>
          <w:snapToGrid w:val="0"/>
          <w:color w:val="000000"/>
          <w:szCs w:val="22"/>
        </w:rPr>
      </w:pPr>
    </w:p>
    <w:p w14:paraId="04F4671B" w14:textId="77777777" w:rsidR="00106A7F" w:rsidRDefault="00C81758">
      <w:pPr>
        <w:pStyle w:val="EMEABodyText"/>
        <w:widowControl w:val="0"/>
        <w:rPr>
          <w:snapToGrid w:val="0"/>
          <w:color w:val="000000"/>
          <w:szCs w:val="22"/>
        </w:rPr>
      </w:pPr>
      <w:r>
        <w:rPr>
          <w:i/>
          <w:snapToGrid w:val="0"/>
          <w:color w:val="000000"/>
          <w:szCs w:val="22"/>
        </w:rPr>
        <w:t>Manic episodes in Bipolar I Disorder:</w:t>
      </w:r>
      <w:r>
        <w:rPr>
          <w:color w:val="000000"/>
          <w:szCs w:val="22"/>
        </w:rPr>
        <w:t xml:space="preserve"> the recommended starting dose for </w:t>
      </w:r>
      <w:r>
        <w:rPr>
          <w:snapToGrid w:val="0"/>
          <w:color w:val="000000"/>
          <w:szCs w:val="22"/>
        </w:rPr>
        <w:t xml:space="preserve">ABILIFY </w:t>
      </w:r>
      <w:r>
        <w:rPr>
          <w:color w:val="000000"/>
          <w:szCs w:val="22"/>
        </w:rPr>
        <w:t xml:space="preserve">is 15 mg administered on a once-a-day schedule without regard to meals as monotherapy or combination therapy (see section 5.1). Some patients may benefit from a higher dose. </w:t>
      </w:r>
      <w:r>
        <w:rPr>
          <w:snapToGrid w:val="0"/>
          <w:color w:val="000000"/>
          <w:szCs w:val="22"/>
        </w:rPr>
        <w:t>The maximum daily dose should not exceed 30 mg.</w:t>
      </w:r>
    </w:p>
    <w:p w14:paraId="2F2416F4" w14:textId="77777777" w:rsidR="00106A7F" w:rsidRDefault="00106A7F">
      <w:pPr>
        <w:pStyle w:val="EMEABodyText"/>
        <w:widowControl w:val="0"/>
        <w:rPr>
          <w:color w:val="000000"/>
          <w:szCs w:val="22"/>
        </w:rPr>
      </w:pPr>
    </w:p>
    <w:p w14:paraId="1691658F" w14:textId="77777777" w:rsidR="00106A7F" w:rsidRDefault="00C81758">
      <w:pPr>
        <w:pStyle w:val="EMEABodyText"/>
        <w:widowControl w:val="0"/>
        <w:rPr>
          <w:color w:val="000000"/>
          <w:szCs w:val="22"/>
        </w:rPr>
      </w:pPr>
      <w:r>
        <w:rPr>
          <w:i/>
          <w:snapToGrid w:val="0"/>
          <w:color w:val="000000"/>
          <w:szCs w:val="22"/>
        </w:rPr>
        <w:t>Recurrence prevention of manic episodes in Bipolar I Disorder</w:t>
      </w:r>
      <w:r>
        <w:rPr>
          <w:i/>
          <w:color w:val="000000"/>
          <w:szCs w:val="22"/>
        </w:rPr>
        <w:t>:</w:t>
      </w:r>
      <w:r>
        <w:rPr>
          <w:color w:val="000000"/>
          <w:szCs w:val="22"/>
        </w:rPr>
        <w:t xml:space="preserve"> for </w:t>
      </w:r>
      <w:r>
        <w:rPr>
          <w:rFonts w:eastAsia="MS Mincho"/>
          <w:color w:val="000000"/>
          <w:szCs w:val="22"/>
          <w:lang w:eastAsia="ja-JP"/>
        </w:rPr>
        <w:t xml:space="preserve">preventing recurrence of manic episodes in patients, who have been receiving aripiprazole as monotherapy or combination therapy, continue therapy at the same dose. </w:t>
      </w:r>
      <w:r>
        <w:rPr>
          <w:color w:val="000000"/>
          <w:szCs w:val="22"/>
        </w:rPr>
        <w:t>Adjustments of daily dosage, including dose reduction should be considered on the basis of clinical status.</w:t>
      </w:r>
    </w:p>
    <w:p w14:paraId="62F1ED66" w14:textId="77777777" w:rsidR="00106A7F" w:rsidRDefault="00106A7F">
      <w:pPr>
        <w:pStyle w:val="EMEABodyText"/>
        <w:widowControl w:val="0"/>
        <w:rPr>
          <w:color w:val="000000"/>
          <w:szCs w:val="22"/>
          <w:u w:val="single"/>
        </w:rPr>
      </w:pPr>
    </w:p>
    <w:p w14:paraId="762D42B6" w14:textId="77777777" w:rsidR="00106A7F" w:rsidRDefault="00C81758">
      <w:pPr>
        <w:pStyle w:val="EMEABodyText"/>
        <w:widowControl w:val="0"/>
        <w:rPr>
          <w:i/>
          <w:color w:val="000000"/>
          <w:szCs w:val="22"/>
          <w:u w:val="single"/>
        </w:rPr>
      </w:pPr>
      <w:r>
        <w:rPr>
          <w:i/>
          <w:color w:val="000000"/>
          <w:szCs w:val="22"/>
          <w:u w:val="single"/>
        </w:rPr>
        <w:t>Paediatric population</w:t>
      </w:r>
    </w:p>
    <w:p w14:paraId="41652618" w14:textId="77777777" w:rsidR="00106A7F" w:rsidRDefault="00106A7F">
      <w:pPr>
        <w:pStyle w:val="EMEABodyText"/>
        <w:widowControl w:val="0"/>
        <w:rPr>
          <w:i/>
          <w:color w:val="000000"/>
          <w:szCs w:val="22"/>
          <w:u w:val="single"/>
        </w:rPr>
      </w:pPr>
    </w:p>
    <w:p w14:paraId="607348CC" w14:textId="77777777" w:rsidR="00106A7F" w:rsidRDefault="00C81758">
      <w:pPr>
        <w:pStyle w:val="EMEABodyText"/>
        <w:widowControl w:val="0"/>
        <w:rPr>
          <w:color w:val="000000"/>
          <w:szCs w:val="22"/>
        </w:rPr>
      </w:pPr>
      <w:r>
        <w:rPr>
          <w:i/>
          <w:color w:val="000000"/>
          <w:szCs w:val="22"/>
        </w:rPr>
        <w:t>Schizophrenia in adolescents aged 15 years and older</w:t>
      </w:r>
      <w:r>
        <w:rPr>
          <w:color w:val="000000"/>
          <w:szCs w:val="22"/>
        </w:rPr>
        <w:t xml:space="preserve">: the recommended dose for </w:t>
      </w:r>
      <w:r>
        <w:rPr>
          <w:snapToGrid w:val="0"/>
          <w:color w:val="000000"/>
          <w:szCs w:val="22"/>
        </w:rPr>
        <w:t>ABILIFY</w:t>
      </w:r>
      <w:r>
        <w:rPr>
          <w:color w:val="000000"/>
          <w:szCs w:val="22"/>
        </w:rPr>
        <w:t xml:space="preserve"> is 10 mg/day administered on a once-a-day schedule without regard to meals. Treatment should be initiated at 2 mg (using </w:t>
      </w:r>
      <w:r>
        <w:rPr>
          <w:snapToGrid w:val="0"/>
          <w:color w:val="000000"/>
          <w:szCs w:val="22"/>
        </w:rPr>
        <w:t>ABILIFY</w:t>
      </w:r>
      <w:r>
        <w:rPr>
          <w:color w:val="000000"/>
          <w:szCs w:val="22"/>
        </w:rPr>
        <w:t xml:space="preserve"> oral solution 1 mg/mL) for 2 days, titrated to 5 mg for 2 additional days to reach the recommended daily dose of 10 mg. When appropriate, subsequent dose increases should be administered in 5 mg increments without exceeding the maximum daily dose of 30 mg (see section 5.1). ABILIFY is effective in a dose range of 10 </w:t>
      </w:r>
      <w:r>
        <w:rPr>
          <w:snapToGrid w:val="0"/>
          <w:color w:val="000000"/>
          <w:szCs w:val="22"/>
        </w:rPr>
        <w:t>mg/day</w:t>
      </w:r>
      <w:r>
        <w:rPr>
          <w:color w:val="000000"/>
          <w:szCs w:val="22"/>
        </w:rPr>
        <w:t xml:space="preserve"> to 30 mg/day. Enhanced efficacy at doses higher than a daily dose of 10 mg has not been demonstrated although individual patients may benefit from a higher dose.</w:t>
      </w:r>
    </w:p>
    <w:p w14:paraId="41BCB165" w14:textId="77777777" w:rsidR="00106A7F" w:rsidRDefault="00C81758">
      <w:pPr>
        <w:pStyle w:val="EMEABodyText"/>
        <w:widowControl w:val="0"/>
        <w:rPr>
          <w:color w:val="000000"/>
          <w:szCs w:val="22"/>
        </w:rPr>
      </w:pPr>
      <w:r>
        <w:rPr>
          <w:color w:val="000000"/>
          <w:szCs w:val="22"/>
        </w:rPr>
        <w:t>ABILIFY is not recommended for use in patients with schizophrenia below 15 years of age due to insufficient data on safety and efficacy (see sections 4.8 and 5.1).</w:t>
      </w:r>
    </w:p>
    <w:p w14:paraId="7EEE501F" w14:textId="77777777" w:rsidR="00106A7F" w:rsidRDefault="00106A7F">
      <w:pPr>
        <w:pStyle w:val="EMEABodyText"/>
        <w:widowControl w:val="0"/>
        <w:rPr>
          <w:color w:val="000000"/>
          <w:szCs w:val="22"/>
        </w:rPr>
      </w:pPr>
    </w:p>
    <w:p w14:paraId="1784ACB3" w14:textId="77777777" w:rsidR="00106A7F" w:rsidRDefault="00C81758">
      <w:pPr>
        <w:pStyle w:val="EMEABodyText"/>
        <w:widowControl w:val="0"/>
        <w:rPr>
          <w:color w:val="000000"/>
          <w:szCs w:val="22"/>
        </w:rPr>
      </w:pPr>
      <w:r>
        <w:rPr>
          <w:i/>
          <w:iCs/>
          <w:color w:val="000000"/>
          <w:szCs w:val="22"/>
        </w:rPr>
        <w:t>Manic episodes in Bipolar I Disorder in adolescents aged 13 years and older</w:t>
      </w:r>
      <w:r>
        <w:rPr>
          <w:color w:val="000000"/>
          <w:szCs w:val="22"/>
        </w:rPr>
        <w:t>: the recommended dose for ABILIFY is 10 mg/day administered on a once-a-day schedule without regard to meals. Treatment should be initiated at 2 mg (using ABILIFY oral solution 1 mg/mL) for 2 days, titrated to 5 mg for 2 additional days to reach the recommended daily dose of 10 mg. The treatment duration should be the minimum necessary for symptom control and must not exceed 12 weeks. Enhanced efficacy at doses higher than a daily dose of 10 mg has not been demonstrated, and a daily dose of 30 mg is associ</w:t>
      </w:r>
      <w:r>
        <w:rPr>
          <w:color w:val="000000"/>
          <w:szCs w:val="22"/>
        </w:rPr>
        <w:t>ated with a substantially higher incidence of significant adverse reactions including EPS related events, somnolence, fatigue and weight gain (see section 4.8). Doses higher than 10 mg/day should therefore only be used in exceptional cases and with close clinical monitoring (see sections 4.4, 4.8 and 5.1). Younger patients are at increased risk of experiencing adverse events associated with aripiprazole. Therefore, ABILIFY is not recommended for use in patients below 13 years of age (see sections 4.8 and 5.</w:t>
      </w:r>
      <w:r>
        <w:rPr>
          <w:color w:val="000000"/>
          <w:szCs w:val="22"/>
        </w:rPr>
        <w:t>1).</w:t>
      </w:r>
    </w:p>
    <w:p w14:paraId="57E2172F" w14:textId="77777777" w:rsidR="00106A7F" w:rsidRDefault="00106A7F">
      <w:pPr>
        <w:pStyle w:val="EMEABodyText"/>
        <w:widowControl w:val="0"/>
        <w:rPr>
          <w:color w:val="000000"/>
          <w:szCs w:val="22"/>
        </w:rPr>
      </w:pPr>
    </w:p>
    <w:p w14:paraId="17A03CD8" w14:textId="77777777" w:rsidR="00106A7F" w:rsidRDefault="00C81758">
      <w:pPr>
        <w:pStyle w:val="EMEABodyText"/>
        <w:widowControl w:val="0"/>
        <w:rPr>
          <w:color w:val="000000"/>
          <w:szCs w:val="22"/>
        </w:rPr>
      </w:pPr>
      <w:r>
        <w:rPr>
          <w:i/>
          <w:color w:val="000000"/>
          <w:szCs w:val="22"/>
        </w:rPr>
        <w:t>Irritability associated with autistic disorder:</w:t>
      </w:r>
      <w:r>
        <w:rPr>
          <w:color w:val="000000"/>
          <w:szCs w:val="22"/>
        </w:rPr>
        <w:t xml:space="preserve"> the safety and efficacy of ABILIFY in children and adolescents aged below 18 years have not yet been established. Currently available data are described in section 5.1 but no recommendation on a posology can be made.</w:t>
      </w:r>
    </w:p>
    <w:p w14:paraId="794AEAFB" w14:textId="77777777" w:rsidR="00106A7F" w:rsidRDefault="00106A7F">
      <w:pPr>
        <w:pStyle w:val="EMEABodyText"/>
        <w:rPr>
          <w:i/>
          <w:color w:val="000000"/>
          <w:szCs w:val="22"/>
        </w:rPr>
      </w:pPr>
    </w:p>
    <w:p w14:paraId="4A258815" w14:textId="77777777" w:rsidR="00106A7F" w:rsidRDefault="00C81758">
      <w:pPr>
        <w:pStyle w:val="EMEABodyText"/>
        <w:rPr>
          <w:color w:val="000000"/>
          <w:szCs w:val="22"/>
        </w:rPr>
      </w:pPr>
      <w:r>
        <w:rPr>
          <w:i/>
          <w:color w:val="000000"/>
          <w:szCs w:val="22"/>
        </w:rPr>
        <w:t>Tics associated with Tourette’s disorder:</w:t>
      </w:r>
      <w:r>
        <w:rPr>
          <w:color w:val="000000"/>
          <w:szCs w:val="22"/>
        </w:rPr>
        <w:t xml:space="preserve"> the safety and efficacy of ABILIFY in children and adolescents 6 to 18 years of age have not yet been established. Currently available data are described in section 5.1 but no recommendation on a posology can be made.</w:t>
      </w:r>
    </w:p>
    <w:p w14:paraId="1CE272DC" w14:textId="77777777" w:rsidR="00106A7F" w:rsidRDefault="00106A7F">
      <w:pPr>
        <w:pStyle w:val="EMEABodyText"/>
        <w:rPr>
          <w:color w:val="000000"/>
          <w:szCs w:val="22"/>
        </w:rPr>
      </w:pPr>
    </w:p>
    <w:p w14:paraId="365D249C" w14:textId="77777777" w:rsidR="00106A7F" w:rsidRDefault="00C81758">
      <w:pPr>
        <w:pStyle w:val="EMEABodyText"/>
        <w:rPr>
          <w:i/>
          <w:color w:val="000000"/>
          <w:szCs w:val="22"/>
          <w:u w:val="single"/>
        </w:rPr>
      </w:pPr>
      <w:r>
        <w:rPr>
          <w:i/>
          <w:color w:val="000000"/>
          <w:szCs w:val="22"/>
          <w:u w:val="single"/>
        </w:rPr>
        <w:t>Special population</w:t>
      </w:r>
    </w:p>
    <w:p w14:paraId="2E52417A" w14:textId="77777777" w:rsidR="00106A7F" w:rsidRDefault="00106A7F">
      <w:pPr>
        <w:pStyle w:val="EMEABodyText"/>
        <w:widowControl w:val="0"/>
        <w:rPr>
          <w:color w:val="000000"/>
          <w:szCs w:val="22"/>
        </w:rPr>
      </w:pPr>
    </w:p>
    <w:p w14:paraId="24A69FC4" w14:textId="77777777" w:rsidR="00106A7F" w:rsidRDefault="00C81758">
      <w:pPr>
        <w:pStyle w:val="EMEABodyText"/>
        <w:widowControl w:val="0"/>
        <w:rPr>
          <w:color w:val="000000"/>
          <w:szCs w:val="22"/>
        </w:rPr>
      </w:pPr>
      <w:r>
        <w:rPr>
          <w:i/>
          <w:color w:val="000000"/>
          <w:szCs w:val="22"/>
        </w:rPr>
        <w:t>Hepatic impairment</w:t>
      </w:r>
    </w:p>
    <w:p w14:paraId="274BEFC1" w14:textId="77777777" w:rsidR="00106A7F" w:rsidRDefault="00C81758">
      <w:pPr>
        <w:pStyle w:val="EMEABodyText"/>
        <w:widowControl w:val="0"/>
        <w:rPr>
          <w:color w:val="000000"/>
          <w:szCs w:val="22"/>
        </w:rPr>
      </w:pPr>
      <w:r>
        <w:rPr>
          <w:color w:val="000000"/>
          <w:szCs w:val="22"/>
        </w:rPr>
        <w:t>No dosage adjustment is required for patients with mild to moderate hepatic impairment. In patients with severe hepatic impairment, the data available are insufficient to establish recommendations. In these patients dosing should be managed cautiously. However, the maximum daily dose of 30 mg should be used with caution in patients with severe hepatic impairment (see section 5.2).</w:t>
      </w:r>
    </w:p>
    <w:p w14:paraId="273998E1" w14:textId="77777777" w:rsidR="00106A7F" w:rsidRDefault="00106A7F">
      <w:pPr>
        <w:pStyle w:val="EMEABodyText"/>
        <w:widowControl w:val="0"/>
        <w:rPr>
          <w:color w:val="000000"/>
          <w:szCs w:val="22"/>
        </w:rPr>
      </w:pPr>
    </w:p>
    <w:p w14:paraId="67AABA71" w14:textId="77777777" w:rsidR="00106A7F" w:rsidRDefault="00C81758">
      <w:pPr>
        <w:pStyle w:val="EMEABodyText"/>
        <w:widowControl w:val="0"/>
        <w:rPr>
          <w:color w:val="000000"/>
          <w:szCs w:val="22"/>
        </w:rPr>
      </w:pPr>
      <w:r>
        <w:rPr>
          <w:i/>
          <w:color w:val="000000"/>
          <w:szCs w:val="22"/>
        </w:rPr>
        <w:t>Renal impairment</w:t>
      </w:r>
    </w:p>
    <w:p w14:paraId="1BBF5E90" w14:textId="77777777" w:rsidR="00106A7F" w:rsidRDefault="00C81758">
      <w:pPr>
        <w:pStyle w:val="EMEABodyText"/>
        <w:widowControl w:val="0"/>
        <w:rPr>
          <w:color w:val="000000"/>
          <w:szCs w:val="22"/>
        </w:rPr>
      </w:pPr>
      <w:r>
        <w:rPr>
          <w:color w:val="000000"/>
          <w:szCs w:val="22"/>
        </w:rPr>
        <w:t>No dosage adjustment is required in patients with renal impairment.</w:t>
      </w:r>
    </w:p>
    <w:p w14:paraId="179B882A" w14:textId="77777777" w:rsidR="00106A7F" w:rsidRDefault="00106A7F">
      <w:pPr>
        <w:pStyle w:val="EMEABodyText"/>
        <w:widowControl w:val="0"/>
        <w:rPr>
          <w:color w:val="000000"/>
          <w:szCs w:val="22"/>
        </w:rPr>
      </w:pPr>
    </w:p>
    <w:p w14:paraId="44C38288" w14:textId="77777777" w:rsidR="00106A7F" w:rsidRDefault="00C81758">
      <w:pPr>
        <w:pStyle w:val="EMEABodyText"/>
        <w:widowControl w:val="0"/>
        <w:rPr>
          <w:color w:val="000000"/>
          <w:szCs w:val="22"/>
        </w:rPr>
      </w:pPr>
      <w:r>
        <w:rPr>
          <w:i/>
          <w:color w:val="000000"/>
          <w:szCs w:val="22"/>
        </w:rPr>
        <w:t>Elderly</w:t>
      </w:r>
    </w:p>
    <w:p w14:paraId="1B737BFE" w14:textId="77777777" w:rsidR="00106A7F" w:rsidRDefault="00C81758">
      <w:pPr>
        <w:pStyle w:val="EMEABodyText"/>
        <w:widowControl w:val="0"/>
        <w:rPr>
          <w:color w:val="000000"/>
          <w:szCs w:val="22"/>
        </w:rPr>
      </w:pPr>
      <w:r>
        <w:rPr>
          <w:color w:val="000000"/>
          <w:szCs w:val="22"/>
        </w:rPr>
        <w:t>The safety and efficacy of ABILIFY in the treatment of schizophrenia or manic episodes in Bipolar I Disorder in patients aged 65 years and older has not been established. Owing to the greater sensitivity of this population, a lower starting dose should be considered when clinical factors warrant (see section 4.4).</w:t>
      </w:r>
    </w:p>
    <w:p w14:paraId="386877EC" w14:textId="77777777" w:rsidR="00106A7F" w:rsidRDefault="00106A7F">
      <w:pPr>
        <w:pStyle w:val="EMEABodyText"/>
        <w:widowControl w:val="0"/>
        <w:rPr>
          <w:color w:val="000000"/>
          <w:szCs w:val="22"/>
        </w:rPr>
      </w:pPr>
    </w:p>
    <w:p w14:paraId="1ACD5880" w14:textId="77777777" w:rsidR="00106A7F" w:rsidRDefault="00C81758">
      <w:pPr>
        <w:pStyle w:val="EMEABodyText"/>
        <w:widowControl w:val="0"/>
        <w:rPr>
          <w:i/>
          <w:color w:val="000000"/>
          <w:szCs w:val="22"/>
        </w:rPr>
      </w:pPr>
      <w:r>
        <w:rPr>
          <w:i/>
          <w:color w:val="000000"/>
          <w:szCs w:val="22"/>
        </w:rPr>
        <w:t>Gender</w:t>
      </w:r>
    </w:p>
    <w:p w14:paraId="52C8F014" w14:textId="77777777" w:rsidR="00106A7F" w:rsidRDefault="00C81758">
      <w:pPr>
        <w:pStyle w:val="EMEABodyText"/>
        <w:widowControl w:val="0"/>
        <w:rPr>
          <w:color w:val="000000"/>
          <w:szCs w:val="22"/>
        </w:rPr>
      </w:pPr>
      <w:r>
        <w:rPr>
          <w:color w:val="000000"/>
          <w:szCs w:val="22"/>
        </w:rPr>
        <w:t>No dosage adjustment is required for female patients as compared to male patients (see section 5.2).</w:t>
      </w:r>
    </w:p>
    <w:p w14:paraId="01AF1758" w14:textId="77777777" w:rsidR="00106A7F" w:rsidRDefault="00106A7F">
      <w:pPr>
        <w:pStyle w:val="EMEABodyText"/>
        <w:widowControl w:val="0"/>
        <w:rPr>
          <w:color w:val="000000"/>
          <w:szCs w:val="22"/>
        </w:rPr>
      </w:pPr>
    </w:p>
    <w:p w14:paraId="351F49E9" w14:textId="77777777" w:rsidR="00106A7F" w:rsidRDefault="00C81758">
      <w:pPr>
        <w:pStyle w:val="EMEABodyText"/>
        <w:widowControl w:val="0"/>
        <w:rPr>
          <w:color w:val="000000"/>
          <w:szCs w:val="22"/>
        </w:rPr>
      </w:pPr>
      <w:r>
        <w:rPr>
          <w:i/>
          <w:color w:val="000000"/>
          <w:szCs w:val="22"/>
        </w:rPr>
        <w:t>Smoking status</w:t>
      </w:r>
    </w:p>
    <w:p w14:paraId="0C63394E" w14:textId="77777777" w:rsidR="00106A7F" w:rsidRDefault="00C81758">
      <w:pPr>
        <w:pStyle w:val="EMEABodyText"/>
        <w:widowControl w:val="0"/>
        <w:rPr>
          <w:color w:val="000000"/>
          <w:szCs w:val="22"/>
        </w:rPr>
      </w:pPr>
      <w:r>
        <w:rPr>
          <w:color w:val="000000"/>
          <w:szCs w:val="22"/>
        </w:rPr>
        <w:t>According to the metabolic pathway of aripiprazole no dosage adjustment is required for smokers (see section 4.5).</w:t>
      </w:r>
    </w:p>
    <w:p w14:paraId="559A1EA8" w14:textId="77777777" w:rsidR="00106A7F" w:rsidRDefault="00106A7F">
      <w:pPr>
        <w:pStyle w:val="EMEABodyText"/>
        <w:widowControl w:val="0"/>
        <w:rPr>
          <w:color w:val="000000"/>
          <w:szCs w:val="22"/>
        </w:rPr>
      </w:pPr>
    </w:p>
    <w:p w14:paraId="1496EB26" w14:textId="77777777" w:rsidR="00106A7F" w:rsidRDefault="00C81758">
      <w:pPr>
        <w:pStyle w:val="EMEABodyText"/>
        <w:widowControl w:val="0"/>
        <w:rPr>
          <w:color w:val="000000"/>
          <w:szCs w:val="22"/>
        </w:rPr>
      </w:pPr>
      <w:r>
        <w:rPr>
          <w:i/>
          <w:color w:val="000000"/>
          <w:szCs w:val="22"/>
        </w:rPr>
        <w:t>Dose adjustments due to interactions</w:t>
      </w:r>
    </w:p>
    <w:p w14:paraId="7CC7DBA8"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or CYP2D6 inhibitors with aripiprazole occurs, the aripiprazole dose should be reduced. When the CYP3A4 or CYP2D6 inhibitor is withdrawn from the combination therapy, aripiprazole dose should then be increased (see section 4.5).</w:t>
      </w:r>
    </w:p>
    <w:p w14:paraId="1A42A77B"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inducers with aripiprazole occurs, the aripiprazole dose should be increased. When the CYP3A4 inducer is withdrawn from the combination therapy, the aripiprazole dose should then be reduced to the recommended dose (see section 4.5).</w:t>
      </w:r>
    </w:p>
    <w:p w14:paraId="0A1FDF72" w14:textId="77777777" w:rsidR="00106A7F" w:rsidRDefault="00106A7F">
      <w:pPr>
        <w:pStyle w:val="EMEABodyText"/>
        <w:widowControl w:val="0"/>
        <w:rPr>
          <w:color w:val="000000"/>
          <w:szCs w:val="22"/>
        </w:rPr>
      </w:pPr>
    </w:p>
    <w:p w14:paraId="03CBD004" w14:textId="77777777" w:rsidR="00106A7F" w:rsidRDefault="00C81758">
      <w:pPr>
        <w:pStyle w:val="EMEABodyText"/>
        <w:widowControl w:val="0"/>
        <w:rPr>
          <w:color w:val="000000"/>
          <w:szCs w:val="22"/>
          <w:u w:val="single"/>
        </w:rPr>
      </w:pPr>
      <w:r>
        <w:rPr>
          <w:color w:val="000000"/>
          <w:szCs w:val="22"/>
          <w:u w:val="single"/>
        </w:rPr>
        <w:t>Method of administration</w:t>
      </w:r>
    </w:p>
    <w:p w14:paraId="3CF7D463" w14:textId="77777777" w:rsidR="00106A7F" w:rsidRDefault="00106A7F">
      <w:pPr>
        <w:pStyle w:val="EMEABodyText"/>
        <w:widowControl w:val="0"/>
        <w:rPr>
          <w:color w:val="000000"/>
          <w:szCs w:val="22"/>
          <w:u w:val="single"/>
        </w:rPr>
      </w:pPr>
    </w:p>
    <w:p w14:paraId="0A9BB6E1" w14:textId="77777777" w:rsidR="00106A7F" w:rsidRDefault="00C81758">
      <w:pPr>
        <w:pStyle w:val="EMEABodyText"/>
        <w:widowControl w:val="0"/>
        <w:rPr>
          <w:color w:val="000000"/>
          <w:szCs w:val="22"/>
        </w:rPr>
      </w:pPr>
      <w:r>
        <w:rPr>
          <w:snapToGrid w:val="0"/>
          <w:color w:val="000000"/>
          <w:szCs w:val="22"/>
        </w:rPr>
        <w:t>ABILIFY</w:t>
      </w:r>
      <w:r>
        <w:rPr>
          <w:color w:val="000000"/>
          <w:szCs w:val="22"/>
        </w:rPr>
        <w:t xml:space="preserve"> is for oral use.</w:t>
      </w:r>
    </w:p>
    <w:p w14:paraId="12C39235" w14:textId="77777777" w:rsidR="00106A7F" w:rsidRDefault="00106A7F">
      <w:pPr>
        <w:pStyle w:val="EMEABodyText"/>
        <w:widowControl w:val="0"/>
        <w:rPr>
          <w:color w:val="000000"/>
          <w:szCs w:val="22"/>
        </w:rPr>
      </w:pPr>
    </w:p>
    <w:p w14:paraId="73CCC521" w14:textId="77777777" w:rsidR="00106A7F" w:rsidRDefault="00C81758">
      <w:pPr>
        <w:pStyle w:val="EMEABodyText"/>
        <w:widowControl w:val="0"/>
        <w:rPr>
          <w:b/>
          <w:color w:val="000000"/>
          <w:szCs w:val="22"/>
          <w:u w:val="single"/>
        </w:rPr>
      </w:pPr>
      <w:r>
        <w:rPr>
          <w:color w:val="000000"/>
          <w:szCs w:val="22"/>
        </w:rPr>
        <w:t>Orodispersible tablets or oral solution may be used as an alternative to ABILIFY tablets for patients who have difficulty swallowing ABILIFY tablets (see section 5.2).</w:t>
      </w:r>
    </w:p>
    <w:p w14:paraId="11B386F1" w14:textId="77777777" w:rsidR="00106A7F" w:rsidRDefault="00106A7F">
      <w:pPr>
        <w:pStyle w:val="EMEABodyText"/>
        <w:widowControl w:val="0"/>
        <w:rPr>
          <w:color w:val="000000"/>
          <w:szCs w:val="22"/>
        </w:rPr>
      </w:pPr>
    </w:p>
    <w:p w14:paraId="2F4C7A15"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4.3</w:t>
      </w:r>
      <w:r>
        <w:rPr>
          <w:color w:val="000000"/>
          <w:szCs w:val="22"/>
        </w:rPr>
        <w:tab/>
        <w:t>Contraindications</w:t>
      </w:r>
    </w:p>
    <w:p w14:paraId="23F449C1" w14:textId="77777777" w:rsidR="00106A7F" w:rsidRDefault="00106A7F">
      <w:pPr>
        <w:pStyle w:val="EMEABodyText"/>
        <w:widowControl w:val="0"/>
        <w:rPr>
          <w:color w:val="000000"/>
          <w:szCs w:val="22"/>
        </w:rPr>
      </w:pPr>
    </w:p>
    <w:p w14:paraId="6DBE2795" w14:textId="77777777" w:rsidR="00106A7F" w:rsidRDefault="00C81758">
      <w:pPr>
        <w:pStyle w:val="EMEABodyText"/>
        <w:widowControl w:val="0"/>
        <w:rPr>
          <w:color w:val="000000"/>
          <w:szCs w:val="22"/>
        </w:rPr>
      </w:pPr>
      <w:r>
        <w:rPr>
          <w:color w:val="000000"/>
          <w:szCs w:val="22"/>
        </w:rPr>
        <w:t>Hypersensitivity to the active substance or to any of the excipients listed in section 6.1.</w:t>
      </w:r>
    </w:p>
    <w:p w14:paraId="3301815B" w14:textId="77777777" w:rsidR="00106A7F" w:rsidRDefault="00106A7F">
      <w:pPr>
        <w:pStyle w:val="EMEABodyText"/>
        <w:widowControl w:val="0"/>
        <w:rPr>
          <w:color w:val="000000"/>
          <w:szCs w:val="22"/>
        </w:rPr>
      </w:pPr>
    </w:p>
    <w:p w14:paraId="5BCC4E35"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4.4</w:t>
      </w:r>
      <w:r>
        <w:rPr>
          <w:color w:val="000000"/>
          <w:szCs w:val="22"/>
        </w:rPr>
        <w:tab/>
        <w:t>Special warnings and precautions for use</w:t>
      </w:r>
    </w:p>
    <w:p w14:paraId="47E13267" w14:textId="77777777" w:rsidR="00106A7F" w:rsidRDefault="00106A7F">
      <w:pPr>
        <w:pStyle w:val="EMEABodyText"/>
        <w:widowControl w:val="0"/>
        <w:rPr>
          <w:color w:val="000000"/>
          <w:szCs w:val="22"/>
        </w:rPr>
      </w:pPr>
    </w:p>
    <w:p w14:paraId="25576985" w14:textId="77777777" w:rsidR="00106A7F" w:rsidRDefault="00C81758">
      <w:pPr>
        <w:pStyle w:val="EMEABodyText"/>
        <w:widowControl w:val="0"/>
        <w:rPr>
          <w:color w:val="000000"/>
          <w:szCs w:val="22"/>
        </w:rPr>
      </w:pPr>
      <w:r>
        <w:rPr>
          <w:color w:val="000000"/>
          <w:szCs w:val="22"/>
        </w:rPr>
        <w:t>During antipsychotic treatment, improvement in the patient's clinical condition may take several days to some weeks. Patients should be closely monitored throughout this period.</w:t>
      </w:r>
    </w:p>
    <w:p w14:paraId="2577CD76" w14:textId="77777777" w:rsidR="00106A7F" w:rsidRDefault="00106A7F">
      <w:pPr>
        <w:pStyle w:val="EMEABodyText"/>
        <w:widowControl w:val="0"/>
        <w:rPr>
          <w:color w:val="000000"/>
          <w:szCs w:val="22"/>
        </w:rPr>
      </w:pPr>
    </w:p>
    <w:p w14:paraId="0011FFEA" w14:textId="77777777" w:rsidR="00106A7F" w:rsidRDefault="00C81758">
      <w:pPr>
        <w:pStyle w:val="EMEABodyText"/>
        <w:widowControl w:val="0"/>
        <w:rPr>
          <w:color w:val="000000"/>
          <w:szCs w:val="22"/>
          <w:u w:val="single"/>
        </w:rPr>
      </w:pPr>
      <w:r>
        <w:rPr>
          <w:color w:val="000000"/>
          <w:szCs w:val="22"/>
          <w:u w:val="single"/>
        </w:rPr>
        <w:t>Suicidality</w:t>
      </w:r>
    </w:p>
    <w:p w14:paraId="4D935187" w14:textId="77777777" w:rsidR="00106A7F" w:rsidRDefault="00106A7F">
      <w:pPr>
        <w:pStyle w:val="EMEABodyText"/>
        <w:widowControl w:val="0"/>
        <w:rPr>
          <w:color w:val="000000"/>
          <w:szCs w:val="22"/>
          <w:u w:val="single"/>
        </w:rPr>
      </w:pPr>
    </w:p>
    <w:p w14:paraId="27AB979D" w14:textId="77777777" w:rsidR="00106A7F" w:rsidRDefault="00C81758">
      <w:pPr>
        <w:pStyle w:val="EMEABodyText"/>
        <w:widowControl w:val="0"/>
        <w:rPr>
          <w:color w:val="000000"/>
          <w:szCs w:val="22"/>
        </w:rPr>
      </w:pPr>
      <w:r>
        <w:rPr>
          <w:color w:val="000000"/>
          <w:szCs w:val="22"/>
        </w:rPr>
        <w:t xml:space="preserve">The occurrence of suicidal behaviour is inherent in psychotic illnesses and mood disorders and in some cases has been reported early after initiation or switch of antipsychotic </w:t>
      </w:r>
      <w:r>
        <w:rPr>
          <w:rStyle w:val="Emphasis"/>
          <w:i w:val="0"/>
          <w:color w:val="000000"/>
          <w:szCs w:val="22"/>
        </w:rPr>
        <w:t>treatment</w:t>
      </w:r>
      <w:r>
        <w:rPr>
          <w:color w:val="000000"/>
          <w:szCs w:val="22"/>
        </w:rPr>
        <w:t>, including treatment with aripiprazole (see section 4.8). Close supervision of high-risk patients should accompany antipsychotic treatment.</w:t>
      </w:r>
    </w:p>
    <w:p w14:paraId="7CE434E7" w14:textId="77777777" w:rsidR="00106A7F" w:rsidRDefault="00106A7F">
      <w:pPr>
        <w:pStyle w:val="EMEABodyText"/>
        <w:widowControl w:val="0"/>
        <w:rPr>
          <w:color w:val="000000"/>
          <w:szCs w:val="22"/>
        </w:rPr>
      </w:pPr>
    </w:p>
    <w:p w14:paraId="59CE7E13" w14:textId="77777777" w:rsidR="00106A7F" w:rsidRDefault="00C81758">
      <w:pPr>
        <w:pStyle w:val="EMEABodyText"/>
        <w:widowControl w:val="0"/>
        <w:rPr>
          <w:color w:val="000000"/>
          <w:szCs w:val="22"/>
          <w:u w:val="single"/>
        </w:rPr>
      </w:pPr>
      <w:r>
        <w:rPr>
          <w:color w:val="000000"/>
          <w:szCs w:val="22"/>
          <w:u w:val="single"/>
        </w:rPr>
        <w:t>Cardiovascular disorders</w:t>
      </w:r>
    </w:p>
    <w:p w14:paraId="61C777FE" w14:textId="77777777" w:rsidR="00106A7F" w:rsidRDefault="00106A7F">
      <w:pPr>
        <w:pStyle w:val="EMEABodyText"/>
        <w:widowControl w:val="0"/>
        <w:rPr>
          <w:color w:val="000000"/>
          <w:szCs w:val="22"/>
          <w:u w:val="single"/>
        </w:rPr>
      </w:pPr>
    </w:p>
    <w:p w14:paraId="3C5323FD" w14:textId="77777777" w:rsidR="00106A7F" w:rsidRDefault="00C81758">
      <w:pPr>
        <w:pStyle w:val="EMEABodyText"/>
        <w:widowControl w:val="0"/>
        <w:rPr>
          <w:color w:val="000000"/>
          <w:szCs w:val="22"/>
        </w:rPr>
      </w:pPr>
      <w:r>
        <w:rPr>
          <w:color w:val="000000"/>
          <w:szCs w:val="22"/>
        </w:rPr>
        <w:t>Aripiprazole should be used with caution in patients with known cardiovascular disease (history of myocardial infarction or ischaemic heart disease, heart failure, or conduction abnormalities), cerebrovascular disease, conditions which would predispose patients to hypotension (dehydration, hypovolemia, and treatment with antihypertensive medicinal products) or hypertension, including accelerated or malignant. Cases of venous thromboembolism (VTE) have been reported with antipsychotic medicinal products. Sin</w:t>
      </w:r>
      <w:r>
        <w:rPr>
          <w:color w:val="000000"/>
          <w:szCs w:val="22"/>
        </w:rPr>
        <w:t>ce patients treated with antipsychotics often present with acquired risk factors for VTE, all possible risk factors for VTE should be identified before and during treatment with aripiprazole and preventive measures undertaken.</w:t>
      </w:r>
    </w:p>
    <w:p w14:paraId="5C987D25" w14:textId="77777777" w:rsidR="00106A7F" w:rsidRDefault="00106A7F">
      <w:pPr>
        <w:pStyle w:val="EMEABodyText"/>
        <w:widowControl w:val="0"/>
        <w:rPr>
          <w:color w:val="000000"/>
          <w:szCs w:val="22"/>
        </w:rPr>
      </w:pPr>
    </w:p>
    <w:p w14:paraId="6105E548" w14:textId="77777777" w:rsidR="00106A7F" w:rsidRDefault="00C81758">
      <w:pPr>
        <w:pStyle w:val="EMEABodyText"/>
        <w:widowControl w:val="0"/>
        <w:rPr>
          <w:color w:val="000000"/>
          <w:szCs w:val="22"/>
          <w:u w:val="single"/>
        </w:rPr>
      </w:pPr>
      <w:r>
        <w:rPr>
          <w:color w:val="000000"/>
          <w:szCs w:val="22"/>
          <w:u w:val="single"/>
        </w:rPr>
        <w:t>QT prolongation</w:t>
      </w:r>
    </w:p>
    <w:p w14:paraId="3A39EA20" w14:textId="77777777" w:rsidR="00106A7F" w:rsidRDefault="00106A7F">
      <w:pPr>
        <w:pStyle w:val="EMEABodyText"/>
        <w:widowControl w:val="0"/>
        <w:rPr>
          <w:color w:val="000000"/>
          <w:szCs w:val="22"/>
          <w:u w:val="single"/>
        </w:rPr>
      </w:pPr>
    </w:p>
    <w:p w14:paraId="5AD7A7D6" w14:textId="77777777" w:rsidR="00106A7F" w:rsidRDefault="00C81758">
      <w:pPr>
        <w:pStyle w:val="EMEABodyText"/>
        <w:widowControl w:val="0"/>
        <w:rPr>
          <w:color w:val="000000"/>
          <w:szCs w:val="22"/>
        </w:rPr>
      </w:pPr>
      <w:r>
        <w:rPr>
          <w:color w:val="000000"/>
          <w:szCs w:val="22"/>
        </w:rPr>
        <w:t>In clinical trials of aripiprazole, the incidence of QT prolongation was comparable to placebo. Aripiprazole should be used with caution in patients with a family history of QT prolongation (see section 4.8).</w:t>
      </w:r>
    </w:p>
    <w:p w14:paraId="1E4EB142" w14:textId="77777777" w:rsidR="00106A7F" w:rsidRDefault="00106A7F">
      <w:pPr>
        <w:pStyle w:val="EMEABodyText"/>
        <w:widowControl w:val="0"/>
        <w:rPr>
          <w:color w:val="000000"/>
          <w:szCs w:val="22"/>
        </w:rPr>
      </w:pPr>
    </w:p>
    <w:p w14:paraId="4BF2F5C3" w14:textId="77777777" w:rsidR="00106A7F" w:rsidRDefault="00C81758">
      <w:pPr>
        <w:pStyle w:val="EMEABodyText"/>
        <w:widowControl w:val="0"/>
        <w:rPr>
          <w:color w:val="000000"/>
          <w:szCs w:val="22"/>
          <w:u w:val="single"/>
        </w:rPr>
      </w:pPr>
      <w:r>
        <w:rPr>
          <w:color w:val="000000"/>
          <w:szCs w:val="22"/>
          <w:u w:val="single"/>
        </w:rPr>
        <w:t>Tardive dyskinesia</w:t>
      </w:r>
    </w:p>
    <w:p w14:paraId="42CB09F0" w14:textId="77777777" w:rsidR="00106A7F" w:rsidRDefault="00106A7F">
      <w:pPr>
        <w:pStyle w:val="EMEABodyText"/>
        <w:widowControl w:val="0"/>
        <w:rPr>
          <w:color w:val="000000"/>
          <w:szCs w:val="22"/>
          <w:u w:val="single"/>
        </w:rPr>
      </w:pPr>
    </w:p>
    <w:p w14:paraId="02491CB3" w14:textId="77777777" w:rsidR="00106A7F" w:rsidRDefault="00C81758">
      <w:pPr>
        <w:pStyle w:val="EMEABodyText"/>
        <w:widowControl w:val="0"/>
        <w:rPr>
          <w:color w:val="000000"/>
          <w:szCs w:val="22"/>
        </w:rPr>
      </w:pPr>
      <w:r>
        <w:rPr>
          <w:color w:val="000000"/>
          <w:szCs w:val="22"/>
        </w:rPr>
        <w:t>In clinical trials of one year or less duration, there were uncommon reports of treatment emergent dyskinesia during treatment with aripiprazole. If signs and symptoms of tardive dyskinesia appear in a patient on aripiprazole, dose reduction or discontinuation should be considered (see section 4.8). These symptoms can temporally deteriorate or can even arise after discontinuation of treatment.</w:t>
      </w:r>
    </w:p>
    <w:p w14:paraId="49DEB0B4" w14:textId="77777777" w:rsidR="00106A7F" w:rsidRDefault="00106A7F">
      <w:pPr>
        <w:pStyle w:val="EMEABodyText"/>
        <w:widowControl w:val="0"/>
        <w:rPr>
          <w:color w:val="000000"/>
          <w:szCs w:val="22"/>
        </w:rPr>
      </w:pPr>
    </w:p>
    <w:p w14:paraId="7F2DD3A3" w14:textId="77777777" w:rsidR="00106A7F" w:rsidRDefault="00C81758">
      <w:pPr>
        <w:pStyle w:val="EMEABodyText"/>
        <w:widowControl w:val="0"/>
        <w:rPr>
          <w:color w:val="000000"/>
          <w:szCs w:val="22"/>
          <w:u w:val="single"/>
        </w:rPr>
      </w:pPr>
      <w:r>
        <w:rPr>
          <w:color w:val="000000"/>
          <w:szCs w:val="22"/>
          <w:u w:val="single"/>
        </w:rPr>
        <w:t>Other extrapyramidal symptoms</w:t>
      </w:r>
    </w:p>
    <w:p w14:paraId="1C1D1ACA" w14:textId="77777777" w:rsidR="00106A7F" w:rsidRDefault="00106A7F">
      <w:pPr>
        <w:pStyle w:val="EMEABodyText"/>
        <w:widowControl w:val="0"/>
        <w:rPr>
          <w:color w:val="000000"/>
          <w:szCs w:val="22"/>
          <w:u w:val="single"/>
        </w:rPr>
      </w:pPr>
    </w:p>
    <w:p w14:paraId="2399738D" w14:textId="77777777" w:rsidR="00106A7F" w:rsidRDefault="00C81758">
      <w:pPr>
        <w:pStyle w:val="EMEABodyText"/>
        <w:widowControl w:val="0"/>
        <w:rPr>
          <w:color w:val="000000"/>
          <w:szCs w:val="22"/>
        </w:rPr>
      </w:pPr>
      <w:r>
        <w:rPr>
          <w:color w:val="000000"/>
          <w:szCs w:val="22"/>
        </w:rPr>
        <w:t>In paediatric clinical trials of aripiprazole akathisia and Parkinsonism were observed. If signs and symptoms of other EPS appear in a patient taking aripiprazole, dose reduction and close clinical monitoring should be considered.</w:t>
      </w:r>
    </w:p>
    <w:p w14:paraId="50F2BC97" w14:textId="77777777" w:rsidR="00106A7F" w:rsidRDefault="00106A7F">
      <w:pPr>
        <w:pStyle w:val="EMEABodyText"/>
        <w:widowControl w:val="0"/>
        <w:rPr>
          <w:color w:val="000000"/>
          <w:szCs w:val="22"/>
        </w:rPr>
      </w:pPr>
    </w:p>
    <w:p w14:paraId="0B39DAEE" w14:textId="77777777" w:rsidR="00106A7F" w:rsidRDefault="00C81758">
      <w:pPr>
        <w:pStyle w:val="EMEABodyText"/>
        <w:widowControl w:val="0"/>
        <w:rPr>
          <w:color w:val="000000"/>
          <w:szCs w:val="22"/>
          <w:u w:val="single"/>
        </w:rPr>
      </w:pPr>
      <w:r>
        <w:rPr>
          <w:color w:val="000000"/>
          <w:szCs w:val="22"/>
          <w:u w:val="single"/>
        </w:rPr>
        <w:t>Neuroleptic Malignant Syndrome (NMS)</w:t>
      </w:r>
    </w:p>
    <w:p w14:paraId="4590896B" w14:textId="77777777" w:rsidR="00106A7F" w:rsidRDefault="00106A7F">
      <w:pPr>
        <w:pStyle w:val="EMEABodyText"/>
        <w:widowControl w:val="0"/>
        <w:rPr>
          <w:color w:val="000000"/>
          <w:szCs w:val="22"/>
          <w:u w:val="single"/>
        </w:rPr>
      </w:pPr>
    </w:p>
    <w:p w14:paraId="54F4A71C" w14:textId="77777777" w:rsidR="00106A7F" w:rsidRDefault="00C81758">
      <w:pPr>
        <w:pStyle w:val="EMEABodyText"/>
        <w:widowControl w:val="0"/>
        <w:rPr>
          <w:color w:val="000000"/>
          <w:szCs w:val="22"/>
        </w:rPr>
      </w:pPr>
      <w:r>
        <w:rPr>
          <w:color w:val="000000"/>
          <w:szCs w:val="22"/>
        </w:rPr>
        <w:t>NMS is a potentially fatal symptom complex associated with antipsychotics. In clinical trials, rare cases of NMS were reported during treatment with aripiprazole. Clinical manifestations of NMS are hyperpyrexia, muscle rigidity, altered mental status and evidence of autonomic instability (irregular pulse or blood pressure, tachycardia, diaphoresis and cardiac dysrhythmia). Additional signs may include elevated creatine phosphokinase, myoglobinuria (rhabdomyolysis), and acute renal failure. However, elevated</w:t>
      </w:r>
      <w:r>
        <w:rPr>
          <w:color w:val="000000"/>
          <w:szCs w:val="22"/>
        </w:rPr>
        <w:t xml:space="preserve"> creatine phosphokinase and rhabdomyolysis, not necessarily in association with NMS, have also been reported. If a patient develops signs and symptoms indicative of NMS, or presents with unexplained high fever without additional clinical manifestations of NMS, all antipsychotics, including aripiprazole, must be discontinued</w:t>
      </w:r>
      <w:ins w:id="1" w:author="Author" w:date="2025-09-04T15:23:00Z">
        <w:r w:rsidR="001F049A">
          <w:rPr>
            <w:color w:val="000000"/>
            <w:szCs w:val="22"/>
          </w:rPr>
          <w:t xml:space="preserve"> (see section 4.8)</w:t>
        </w:r>
      </w:ins>
      <w:r>
        <w:rPr>
          <w:color w:val="000000"/>
          <w:szCs w:val="22"/>
        </w:rPr>
        <w:t>.</w:t>
      </w:r>
    </w:p>
    <w:p w14:paraId="48BBC3D3" w14:textId="77777777" w:rsidR="00106A7F" w:rsidRDefault="00106A7F">
      <w:pPr>
        <w:pStyle w:val="EMEABodyText"/>
        <w:widowControl w:val="0"/>
        <w:rPr>
          <w:color w:val="000000"/>
          <w:szCs w:val="22"/>
        </w:rPr>
      </w:pPr>
    </w:p>
    <w:p w14:paraId="665449A5" w14:textId="77777777" w:rsidR="00106A7F" w:rsidRDefault="00C81758">
      <w:pPr>
        <w:pStyle w:val="EMEABodyText"/>
        <w:widowControl w:val="0"/>
        <w:rPr>
          <w:color w:val="000000"/>
          <w:szCs w:val="22"/>
          <w:u w:val="single"/>
        </w:rPr>
      </w:pPr>
      <w:r>
        <w:rPr>
          <w:color w:val="000000"/>
          <w:szCs w:val="22"/>
          <w:u w:val="single"/>
        </w:rPr>
        <w:t>Seizure</w:t>
      </w:r>
    </w:p>
    <w:p w14:paraId="4A9A3088" w14:textId="77777777" w:rsidR="00106A7F" w:rsidRDefault="00106A7F">
      <w:pPr>
        <w:pStyle w:val="EMEABodyText"/>
        <w:widowControl w:val="0"/>
        <w:rPr>
          <w:color w:val="000000"/>
          <w:szCs w:val="22"/>
          <w:u w:val="single"/>
        </w:rPr>
      </w:pPr>
    </w:p>
    <w:p w14:paraId="1844B956" w14:textId="77777777" w:rsidR="00106A7F" w:rsidRDefault="00C81758">
      <w:pPr>
        <w:pStyle w:val="EMEABodyText"/>
        <w:widowControl w:val="0"/>
        <w:rPr>
          <w:color w:val="000000"/>
          <w:szCs w:val="22"/>
        </w:rPr>
      </w:pPr>
      <w:r>
        <w:rPr>
          <w:color w:val="000000"/>
          <w:szCs w:val="22"/>
        </w:rPr>
        <w:t>In clinical trials, uncommon cases of seizure were reported during treatment with aripiprazole. Therefore, aripiprazole should be used with caution in patients who have a history of seizure disorder or have conditions associated with seizures (see section 4.8).</w:t>
      </w:r>
    </w:p>
    <w:p w14:paraId="1F86C93F" w14:textId="77777777" w:rsidR="00106A7F" w:rsidRDefault="00106A7F">
      <w:pPr>
        <w:pStyle w:val="EMEABodyText"/>
        <w:widowControl w:val="0"/>
        <w:rPr>
          <w:color w:val="000000"/>
          <w:szCs w:val="22"/>
        </w:rPr>
      </w:pPr>
    </w:p>
    <w:p w14:paraId="10E347C9" w14:textId="77777777" w:rsidR="00106A7F" w:rsidRDefault="00C81758">
      <w:pPr>
        <w:pStyle w:val="EMEABodyText"/>
        <w:widowControl w:val="0"/>
        <w:rPr>
          <w:color w:val="000000"/>
          <w:szCs w:val="22"/>
          <w:u w:val="single"/>
        </w:rPr>
      </w:pPr>
      <w:r>
        <w:rPr>
          <w:color w:val="000000"/>
          <w:szCs w:val="22"/>
          <w:u w:val="single"/>
        </w:rPr>
        <w:t>Elderly patients with dementia-related psychosis</w:t>
      </w:r>
    </w:p>
    <w:p w14:paraId="7A45B1F3" w14:textId="77777777" w:rsidR="00106A7F" w:rsidRDefault="00106A7F">
      <w:pPr>
        <w:pStyle w:val="EMEABodyText"/>
        <w:widowControl w:val="0"/>
        <w:rPr>
          <w:color w:val="000000"/>
          <w:szCs w:val="22"/>
        </w:rPr>
      </w:pPr>
    </w:p>
    <w:p w14:paraId="5EC89F80" w14:textId="77777777" w:rsidR="00106A7F" w:rsidRDefault="00C81758">
      <w:pPr>
        <w:pStyle w:val="EMEABodyText"/>
        <w:widowControl w:val="0"/>
        <w:rPr>
          <w:i/>
          <w:iCs/>
          <w:color w:val="000000"/>
          <w:szCs w:val="22"/>
        </w:rPr>
      </w:pPr>
      <w:r>
        <w:rPr>
          <w:i/>
          <w:iCs/>
          <w:color w:val="000000"/>
          <w:szCs w:val="22"/>
        </w:rPr>
        <w:t>Increased mortality</w:t>
      </w:r>
    </w:p>
    <w:p w14:paraId="519BE4D0" w14:textId="77777777" w:rsidR="00106A7F" w:rsidRDefault="00C81758">
      <w:pPr>
        <w:pStyle w:val="EMEABodyText"/>
        <w:widowControl w:val="0"/>
        <w:rPr>
          <w:color w:val="000000"/>
          <w:szCs w:val="22"/>
        </w:rPr>
      </w:pPr>
      <w:r>
        <w:rPr>
          <w:color w:val="000000"/>
          <w:szCs w:val="22"/>
        </w:rPr>
        <w:t>In three placebo-controlled trials (n = 938; mean age: 82.4 years; range: 56 to 99 years) of aripiprazole in elderly patients with psychosis associated with Alzheimer's disease, patients treated with aripiprazole were at increased risk of death compared to placebo. The rate of death in aripiprazole-treated patients was 3.5 % compared to 1.7 % in the placebo group. Although the causes of deaths were varied, most of the deaths appeared to be either cardiovascular (e.g. heart failure, sudden death) or infectio</w:t>
      </w:r>
      <w:r>
        <w:rPr>
          <w:color w:val="000000"/>
          <w:szCs w:val="22"/>
        </w:rPr>
        <w:t>us (e.g. pneumonia) in nature (see section 4.8).</w:t>
      </w:r>
    </w:p>
    <w:p w14:paraId="64A5EE4E" w14:textId="77777777" w:rsidR="00106A7F" w:rsidRDefault="00106A7F">
      <w:pPr>
        <w:pStyle w:val="EMEABodyText"/>
        <w:widowControl w:val="0"/>
        <w:rPr>
          <w:i/>
          <w:iCs/>
          <w:color w:val="000000"/>
          <w:szCs w:val="22"/>
        </w:rPr>
      </w:pPr>
    </w:p>
    <w:p w14:paraId="4CB41202" w14:textId="77777777" w:rsidR="00106A7F" w:rsidRDefault="00C81758">
      <w:pPr>
        <w:pStyle w:val="EMEABodyText"/>
        <w:widowControl w:val="0"/>
        <w:rPr>
          <w:color w:val="000000"/>
          <w:szCs w:val="22"/>
        </w:rPr>
      </w:pPr>
      <w:r>
        <w:rPr>
          <w:i/>
          <w:iCs/>
          <w:color w:val="000000"/>
          <w:szCs w:val="22"/>
        </w:rPr>
        <w:t>Cerebrovascular adverse reactions</w:t>
      </w:r>
    </w:p>
    <w:p w14:paraId="3323B13E" w14:textId="77777777" w:rsidR="00106A7F" w:rsidRDefault="00C81758">
      <w:pPr>
        <w:pStyle w:val="EMEABodyText"/>
        <w:widowControl w:val="0"/>
        <w:rPr>
          <w:color w:val="000000"/>
          <w:szCs w:val="22"/>
        </w:rPr>
      </w:pPr>
      <w:r>
        <w:rPr>
          <w:color w:val="000000"/>
          <w:szCs w:val="22"/>
        </w:rPr>
        <w:t>In the same trials, cerebrovascular adverse reactions (e.g. stroke, transient ischaemic attack), including fatalities, were reported in patients (mean age: 84 years; range: 78 to 88 years). Overall, 1.3 % of aripiprazole-treated patients reported cerebrovascular adverse reactions compared with 0.6 % of placebo-treated patients in these trials. This difference was not statistically significant. However, in one of these trials, a fixed-dose trial, there was a significant dose response relationship for cerebro</w:t>
      </w:r>
      <w:r>
        <w:rPr>
          <w:color w:val="000000"/>
          <w:szCs w:val="22"/>
        </w:rPr>
        <w:t>vascular adverse reactions in patients treated with aripiprazole (see section 4.8).</w:t>
      </w:r>
    </w:p>
    <w:p w14:paraId="7B535B2E" w14:textId="77777777" w:rsidR="00106A7F" w:rsidRDefault="00106A7F">
      <w:pPr>
        <w:pStyle w:val="EMEABodyText"/>
        <w:widowControl w:val="0"/>
        <w:rPr>
          <w:color w:val="000000"/>
          <w:szCs w:val="22"/>
        </w:rPr>
      </w:pPr>
    </w:p>
    <w:p w14:paraId="47DDF4BD" w14:textId="77777777" w:rsidR="00106A7F" w:rsidRDefault="00C81758">
      <w:pPr>
        <w:pStyle w:val="EMEABodyText"/>
        <w:widowControl w:val="0"/>
        <w:rPr>
          <w:color w:val="000000"/>
          <w:szCs w:val="22"/>
        </w:rPr>
      </w:pPr>
      <w:r>
        <w:rPr>
          <w:color w:val="000000"/>
          <w:szCs w:val="22"/>
        </w:rPr>
        <w:t>Aripiprazole is not indicated for the treatment of patients with dementia-related psychosis.</w:t>
      </w:r>
    </w:p>
    <w:p w14:paraId="2902C869" w14:textId="77777777" w:rsidR="00106A7F" w:rsidRDefault="00106A7F">
      <w:pPr>
        <w:pStyle w:val="EMEABodyText"/>
        <w:widowControl w:val="0"/>
        <w:rPr>
          <w:color w:val="000000"/>
          <w:szCs w:val="22"/>
        </w:rPr>
      </w:pPr>
    </w:p>
    <w:p w14:paraId="6ACF1E23" w14:textId="77777777" w:rsidR="00106A7F" w:rsidRDefault="00C81758">
      <w:pPr>
        <w:pStyle w:val="EMEABodyText"/>
        <w:widowControl w:val="0"/>
        <w:rPr>
          <w:color w:val="000000"/>
          <w:szCs w:val="22"/>
          <w:u w:val="single"/>
        </w:rPr>
      </w:pPr>
      <w:r>
        <w:rPr>
          <w:color w:val="000000"/>
          <w:szCs w:val="22"/>
          <w:u w:val="single"/>
        </w:rPr>
        <w:t>Hyperglycaemia and diabetes mellitus</w:t>
      </w:r>
    </w:p>
    <w:p w14:paraId="26C4152F" w14:textId="77777777" w:rsidR="00106A7F" w:rsidRDefault="00106A7F">
      <w:pPr>
        <w:pStyle w:val="EMEABodyText"/>
        <w:widowControl w:val="0"/>
        <w:rPr>
          <w:color w:val="000000"/>
          <w:szCs w:val="22"/>
          <w:u w:val="single"/>
        </w:rPr>
      </w:pPr>
    </w:p>
    <w:p w14:paraId="4B6D7847" w14:textId="77777777" w:rsidR="00106A7F" w:rsidRDefault="00C81758">
      <w:pPr>
        <w:pStyle w:val="EMEABodyText"/>
        <w:widowControl w:val="0"/>
        <w:rPr>
          <w:color w:val="000000"/>
          <w:szCs w:val="22"/>
        </w:rPr>
      </w:pPr>
      <w:r>
        <w:rPr>
          <w:color w:val="000000"/>
          <w:szCs w:val="22"/>
        </w:rPr>
        <w:t>Hyperglycaemia, in some cases extreme and associated with ketoacidosis or hyperosmolar coma or death, has been reported in patients treated with atypical antipsychotics, including aripiprazole. Risk factors that may predispose patients to severe complications include obesity and family history of diabetes. In clinical trials with aripiprazole, there were no significant differences in the incidence rates of hyperglycaemia-related adverse reactions (including diabetes) or in abnormal glycaemia laboratory valu</w:t>
      </w:r>
      <w:r>
        <w:rPr>
          <w:color w:val="000000"/>
          <w:szCs w:val="22"/>
        </w:rPr>
        <w:t>es compared to placebo. Precise risk estimates for hyperglycaemia-related adverse reactions in patients treated with aripiprazole and with other atypical antipsychotics are not available to allow direct comparisons. Patients treated with any antipsychotics, including aripiprazole, should be observed for signs and symptoms of hyperglycaemia (such as polydipsia, polyuria, polyphagia and weakness) and patients with diabetes mellitus or with risk factors for diabetes mellitus should be monitored regularly for w</w:t>
      </w:r>
      <w:r>
        <w:rPr>
          <w:color w:val="000000"/>
          <w:szCs w:val="22"/>
        </w:rPr>
        <w:t>orsening of glucose control (see section 4.8).</w:t>
      </w:r>
    </w:p>
    <w:p w14:paraId="41AC0B38" w14:textId="77777777" w:rsidR="00106A7F" w:rsidRDefault="00106A7F">
      <w:pPr>
        <w:pStyle w:val="EMEABodyText"/>
        <w:widowControl w:val="0"/>
        <w:rPr>
          <w:color w:val="000000"/>
          <w:szCs w:val="22"/>
          <w:u w:val="single"/>
        </w:rPr>
      </w:pPr>
    </w:p>
    <w:p w14:paraId="00372B81" w14:textId="77777777" w:rsidR="00106A7F" w:rsidRDefault="00C81758">
      <w:pPr>
        <w:pStyle w:val="EMEABodyText"/>
        <w:widowControl w:val="0"/>
        <w:rPr>
          <w:color w:val="000000"/>
          <w:szCs w:val="22"/>
          <w:u w:val="single"/>
        </w:rPr>
      </w:pPr>
      <w:r>
        <w:rPr>
          <w:color w:val="000000"/>
          <w:szCs w:val="22"/>
          <w:u w:val="single"/>
        </w:rPr>
        <w:t>Hypersensitivity</w:t>
      </w:r>
    </w:p>
    <w:p w14:paraId="5F8CA444" w14:textId="77777777" w:rsidR="00106A7F" w:rsidRDefault="00106A7F">
      <w:pPr>
        <w:pStyle w:val="EMEABodyText"/>
        <w:widowControl w:val="0"/>
        <w:rPr>
          <w:color w:val="000000"/>
          <w:szCs w:val="22"/>
          <w:u w:val="single"/>
        </w:rPr>
      </w:pPr>
    </w:p>
    <w:p w14:paraId="3186AB95" w14:textId="77777777" w:rsidR="00106A7F" w:rsidRDefault="00C81758">
      <w:pPr>
        <w:pStyle w:val="EMEABodyText"/>
        <w:widowControl w:val="0"/>
        <w:rPr>
          <w:color w:val="000000"/>
          <w:szCs w:val="22"/>
          <w:u w:val="single"/>
        </w:rPr>
      </w:pPr>
      <w:r>
        <w:rPr>
          <w:color w:val="000000"/>
          <w:szCs w:val="22"/>
        </w:rPr>
        <w:t>Hypersensitivity reactions, characterised by allergic symptoms, may occur with aripiprazole (see section 4.8).</w:t>
      </w:r>
    </w:p>
    <w:p w14:paraId="1671440E" w14:textId="77777777" w:rsidR="00106A7F" w:rsidRDefault="00106A7F">
      <w:pPr>
        <w:pStyle w:val="EMEABodyText"/>
        <w:widowControl w:val="0"/>
        <w:rPr>
          <w:color w:val="000000"/>
          <w:szCs w:val="22"/>
          <w:u w:val="single"/>
        </w:rPr>
      </w:pPr>
    </w:p>
    <w:p w14:paraId="124C8729" w14:textId="77777777" w:rsidR="00106A7F" w:rsidRDefault="00C81758">
      <w:pPr>
        <w:pStyle w:val="EMEABodyText"/>
        <w:widowControl w:val="0"/>
        <w:rPr>
          <w:color w:val="000000"/>
          <w:szCs w:val="22"/>
          <w:u w:val="single"/>
        </w:rPr>
      </w:pPr>
      <w:r>
        <w:rPr>
          <w:color w:val="000000"/>
          <w:szCs w:val="22"/>
          <w:u w:val="single"/>
        </w:rPr>
        <w:t>Weight gain</w:t>
      </w:r>
    </w:p>
    <w:p w14:paraId="1CE9DA9B" w14:textId="77777777" w:rsidR="00106A7F" w:rsidRDefault="00106A7F">
      <w:pPr>
        <w:pStyle w:val="EMEABodyText"/>
        <w:widowControl w:val="0"/>
        <w:rPr>
          <w:color w:val="000000"/>
          <w:szCs w:val="22"/>
          <w:u w:val="single"/>
        </w:rPr>
      </w:pPr>
    </w:p>
    <w:p w14:paraId="52743450" w14:textId="77777777" w:rsidR="00106A7F" w:rsidRDefault="00C81758">
      <w:pPr>
        <w:pStyle w:val="EMEABodyText"/>
        <w:widowControl w:val="0"/>
        <w:rPr>
          <w:color w:val="000000"/>
          <w:szCs w:val="22"/>
        </w:rPr>
      </w:pPr>
      <w:r>
        <w:rPr>
          <w:color w:val="000000"/>
          <w:szCs w:val="22"/>
        </w:rPr>
        <w:t>Weight gain is commonly seen in schizophrenic and bipolar mania patients due to co-morbidities, use of antipsychotics known to cause weight gain, poorly managed life-style, and might lead to severe complications. Weight gain has been reported post-marketing among patients prescribed aripiprazole. When seen, it is usually in those with significant risk factors such as history of diabetes, thyroid disorder or pituitary adenoma. In clinical trials aripiprazole has not been shown to induce clinically relevant w</w:t>
      </w:r>
      <w:r>
        <w:rPr>
          <w:color w:val="000000"/>
          <w:szCs w:val="22"/>
        </w:rPr>
        <w:t>eight gain in adults (see section 5.1). In clinical trials of adolescent patients with bipolar mania, aripiprazole has been shown to be associated with weight gain after 4 weeks of treatment. Weight gain should be monitored in adolescent patients with bipolar mania. If weight gain is clinically significant, dose reduction should be considered (see section 4.8).</w:t>
      </w:r>
    </w:p>
    <w:p w14:paraId="4F07D041" w14:textId="77777777" w:rsidR="00106A7F" w:rsidRDefault="00106A7F">
      <w:pPr>
        <w:pStyle w:val="EMEABodyText"/>
        <w:widowControl w:val="0"/>
        <w:rPr>
          <w:color w:val="000000"/>
          <w:szCs w:val="22"/>
          <w:u w:val="single"/>
        </w:rPr>
      </w:pPr>
    </w:p>
    <w:p w14:paraId="79CD3CBB" w14:textId="77777777" w:rsidR="00106A7F" w:rsidRDefault="00C81758">
      <w:pPr>
        <w:pStyle w:val="EMEABodyText"/>
        <w:widowControl w:val="0"/>
        <w:rPr>
          <w:color w:val="000000"/>
          <w:szCs w:val="22"/>
          <w:u w:val="single"/>
        </w:rPr>
      </w:pPr>
      <w:r>
        <w:rPr>
          <w:color w:val="000000"/>
          <w:szCs w:val="22"/>
          <w:u w:val="single"/>
        </w:rPr>
        <w:t>Dysphagia</w:t>
      </w:r>
    </w:p>
    <w:p w14:paraId="519FBA15" w14:textId="77777777" w:rsidR="00106A7F" w:rsidRDefault="00106A7F">
      <w:pPr>
        <w:pStyle w:val="EMEABodyText"/>
        <w:widowControl w:val="0"/>
        <w:rPr>
          <w:color w:val="000000"/>
          <w:szCs w:val="22"/>
          <w:u w:val="single"/>
        </w:rPr>
      </w:pPr>
    </w:p>
    <w:p w14:paraId="77B2A40C" w14:textId="77777777" w:rsidR="00106A7F" w:rsidRDefault="00C81758">
      <w:pPr>
        <w:pStyle w:val="EMEABodyText"/>
        <w:widowControl w:val="0"/>
        <w:rPr>
          <w:color w:val="000000"/>
          <w:szCs w:val="22"/>
        </w:rPr>
      </w:pPr>
      <w:r>
        <w:rPr>
          <w:color w:val="000000"/>
          <w:szCs w:val="22"/>
        </w:rPr>
        <w:t>Oesophageal dysmotility and aspiration have been associated with the use of antipsychotics, including aripiprazole. Aripiprazole should be used cautiously in patients at risk for aspiration pneumonia.</w:t>
      </w:r>
    </w:p>
    <w:p w14:paraId="1B4C5A32" w14:textId="77777777" w:rsidR="00106A7F" w:rsidRDefault="00106A7F">
      <w:pPr>
        <w:pStyle w:val="EMEABodyText"/>
        <w:widowControl w:val="0"/>
        <w:rPr>
          <w:color w:val="000000"/>
          <w:szCs w:val="22"/>
        </w:rPr>
      </w:pPr>
    </w:p>
    <w:p w14:paraId="5B2CF120" w14:textId="77777777" w:rsidR="00106A7F" w:rsidRDefault="00C81758">
      <w:pPr>
        <w:autoSpaceDE w:val="0"/>
        <w:autoSpaceDN w:val="0"/>
        <w:adjustRightInd w:val="0"/>
        <w:rPr>
          <w:szCs w:val="22"/>
          <w:u w:val="single"/>
          <w:lang w:eastAsia="en-GB"/>
        </w:rPr>
      </w:pPr>
      <w:del w:id="2" w:author="Author" w:date="2025-09-04T15:29:00Z">
        <w:r>
          <w:rPr>
            <w:szCs w:val="22"/>
            <w:u w:val="single"/>
            <w:lang w:eastAsia="en-GB"/>
          </w:rPr>
          <w:delText>Pathological g</w:delText>
        </w:r>
      </w:del>
      <w:ins w:id="3" w:author="Author" w:date="2025-09-04T15:29:00Z">
        <w:r w:rsidR="00687C23">
          <w:rPr>
            <w:szCs w:val="22"/>
            <w:u w:val="single"/>
            <w:lang w:eastAsia="en-GB"/>
          </w:rPr>
          <w:t>G</w:t>
        </w:r>
      </w:ins>
      <w:r>
        <w:rPr>
          <w:szCs w:val="22"/>
          <w:u w:val="single"/>
          <w:lang w:eastAsia="en-GB"/>
        </w:rPr>
        <w:t>ambling</w:t>
      </w:r>
      <w:ins w:id="4" w:author="Author" w:date="2025-09-04T15:29:00Z">
        <w:r w:rsidR="00687C23">
          <w:rPr>
            <w:szCs w:val="22"/>
            <w:u w:val="single"/>
            <w:lang w:eastAsia="en-GB"/>
          </w:rPr>
          <w:t xml:space="preserve"> disorder</w:t>
        </w:r>
      </w:ins>
      <w:r>
        <w:rPr>
          <w:szCs w:val="22"/>
          <w:u w:val="single"/>
          <w:lang w:eastAsia="en-GB"/>
        </w:rPr>
        <w:t xml:space="preserve"> and other impulse control disorders</w:t>
      </w:r>
    </w:p>
    <w:p w14:paraId="662B44F8" w14:textId="77777777" w:rsidR="00106A7F" w:rsidRDefault="00106A7F">
      <w:pPr>
        <w:autoSpaceDE w:val="0"/>
        <w:autoSpaceDN w:val="0"/>
        <w:adjustRightInd w:val="0"/>
        <w:rPr>
          <w:szCs w:val="22"/>
          <w:u w:val="single"/>
          <w:lang w:eastAsia="en-GB"/>
        </w:rPr>
      </w:pPr>
    </w:p>
    <w:p w14:paraId="2501D0F6" w14:textId="77777777" w:rsidR="00106A7F" w:rsidRDefault="00C81758">
      <w:r>
        <w:rPr>
          <w:szCs w:val="22"/>
          <w:lang w:eastAsia="en-GB"/>
        </w:rPr>
        <w:t>Patients can experience increased urges, particularly for gambling, and the inability to control these urges while taking aripiprazole. Other urges, reported, include: increased sexual urges, compulsive shopping, binge or compulsive eating, and other impulsive and compulsive behaviours. It is important for prescribers to ask patients or their caregivers specifically about the development of new or increased gambling urges, sexual urges, compulsive shopping, binge or compulsive eating, or other urges while b</w:t>
      </w:r>
      <w:r>
        <w:rPr>
          <w:szCs w:val="22"/>
          <w:lang w:eastAsia="en-GB"/>
        </w:rPr>
        <w:t>eing treated with aripiprazole. It should be noted that impulse-control symptoms can be associated with the underlying disorder; however, in some cases, urges were reported to have stopped when the dose was reduced or the medic</w:t>
      </w:r>
      <w:del w:id="5" w:author="Author" w:date="2025-09-04T15:29:00Z">
        <w:r>
          <w:rPr>
            <w:szCs w:val="22"/>
            <w:lang w:eastAsia="en-GB"/>
          </w:rPr>
          <w:delText>ation</w:delText>
        </w:r>
      </w:del>
      <w:ins w:id="6" w:author="Author" w:date="2025-09-04T15:29:00Z">
        <w:r w:rsidR="00604705">
          <w:rPr>
            <w:szCs w:val="22"/>
            <w:lang w:eastAsia="en-GB"/>
          </w:rPr>
          <w:t>inal product</w:t>
        </w:r>
      </w:ins>
      <w:r>
        <w:rPr>
          <w:szCs w:val="22"/>
          <w:lang w:eastAsia="en-GB"/>
        </w:rPr>
        <w:t xml:space="preserve"> was discontinued. Impulse control disorders may result in harm to the patient and others if not recognised. Consider dose reduction or stopping the medication if a patient develops such urges while taking aripiprazole (see section 4.8).</w:t>
      </w:r>
    </w:p>
    <w:p w14:paraId="51BA324D" w14:textId="77777777" w:rsidR="00106A7F" w:rsidRDefault="00106A7F">
      <w:pPr>
        <w:pStyle w:val="EMEABodyText"/>
        <w:widowControl w:val="0"/>
        <w:rPr>
          <w:color w:val="000000"/>
          <w:szCs w:val="22"/>
          <w:u w:val="single"/>
        </w:rPr>
      </w:pPr>
    </w:p>
    <w:p w14:paraId="6F289201" w14:textId="77777777" w:rsidR="00106A7F" w:rsidRDefault="00C81758">
      <w:pPr>
        <w:pStyle w:val="EMEABodyText"/>
        <w:widowControl w:val="0"/>
        <w:rPr>
          <w:color w:val="000000"/>
          <w:szCs w:val="22"/>
          <w:u w:val="single"/>
        </w:rPr>
      </w:pPr>
      <w:r>
        <w:rPr>
          <w:color w:val="000000"/>
          <w:szCs w:val="22"/>
          <w:u w:val="single"/>
        </w:rPr>
        <w:t>Lactose</w:t>
      </w:r>
    </w:p>
    <w:p w14:paraId="02762EFF" w14:textId="77777777" w:rsidR="00106A7F" w:rsidRDefault="00106A7F">
      <w:pPr>
        <w:pStyle w:val="EMEABodyText"/>
        <w:widowControl w:val="0"/>
        <w:rPr>
          <w:color w:val="000000"/>
          <w:szCs w:val="22"/>
          <w:u w:val="single"/>
        </w:rPr>
      </w:pPr>
    </w:p>
    <w:p w14:paraId="0AF59F38" w14:textId="77777777" w:rsidR="00106A7F" w:rsidRDefault="00C81758">
      <w:pPr>
        <w:pStyle w:val="EMEABodyText"/>
        <w:widowControl w:val="0"/>
        <w:rPr>
          <w:color w:val="000000"/>
          <w:szCs w:val="22"/>
        </w:rPr>
      </w:pPr>
      <w:r>
        <w:rPr>
          <w:color w:val="000000"/>
          <w:szCs w:val="22"/>
        </w:rPr>
        <w:t>ABILIFY tablets contain lactose. Patients with rare hereditary problems of galactose intolerance, total lactase deficiency or glucose-galactose malabsorption should not take this medicinal product.</w:t>
      </w:r>
    </w:p>
    <w:p w14:paraId="0BE9CBC4" w14:textId="77777777" w:rsidR="00106A7F" w:rsidRDefault="00106A7F">
      <w:pPr>
        <w:pStyle w:val="EMEABodyText"/>
        <w:widowControl w:val="0"/>
        <w:rPr>
          <w:color w:val="000000"/>
          <w:szCs w:val="22"/>
        </w:rPr>
      </w:pPr>
    </w:p>
    <w:p w14:paraId="233ACCF3" w14:textId="77777777" w:rsidR="00106A7F" w:rsidRDefault="00C81758">
      <w:pPr>
        <w:pStyle w:val="EMEABodyText"/>
        <w:widowControl w:val="0"/>
        <w:rPr>
          <w:color w:val="000000"/>
          <w:szCs w:val="22"/>
          <w:u w:val="single"/>
        </w:rPr>
      </w:pPr>
      <w:r>
        <w:rPr>
          <w:color w:val="000000"/>
          <w:szCs w:val="22"/>
          <w:u w:val="single"/>
        </w:rPr>
        <w:t>Patients with attention deficit hyperactivity disorder (ADHD) comorbidity</w:t>
      </w:r>
    </w:p>
    <w:p w14:paraId="21D55E0C" w14:textId="77777777" w:rsidR="00106A7F" w:rsidRDefault="00106A7F">
      <w:pPr>
        <w:pStyle w:val="EMEABodyText"/>
        <w:widowControl w:val="0"/>
        <w:rPr>
          <w:color w:val="000000"/>
          <w:szCs w:val="22"/>
          <w:u w:val="single"/>
        </w:rPr>
      </w:pPr>
    </w:p>
    <w:p w14:paraId="1185C828" w14:textId="77777777" w:rsidR="00106A7F" w:rsidRDefault="00C81758">
      <w:pPr>
        <w:pStyle w:val="EMEABodyText"/>
        <w:widowControl w:val="0"/>
        <w:rPr>
          <w:color w:val="000000"/>
          <w:szCs w:val="22"/>
        </w:rPr>
      </w:pPr>
      <w:r>
        <w:rPr>
          <w:color w:val="000000"/>
          <w:szCs w:val="22"/>
        </w:rPr>
        <w:t>Despite the high comorbidity frequency of Bipolar I Disorder and ADHD, very limited safety data are available on concomitant use of aripiprazole and stimulants; therefore, extreme caution should be taken when these medicinal products are co-administered.</w:t>
      </w:r>
    </w:p>
    <w:p w14:paraId="545C592F" w14:textId="77777777" w:rsidR="00106A7F" w:rsidRDefault="00106A7F">
      <w:pPr>
        <w:pStyle w:val="EMEABodyText"/>
        <w:widowControl w:val="0"/>
        <w:rPr>
          <w:color w:val="000000"/>
          <w:szCs w:val="22"/>
        </w:rPr>
      </w:pPr>
    </w:p>
    <w:p w14:paraId="75D631D1" w14:textId="77777777" w:rsidR="00106A7F" w:rsidRDefault="00C81758">
      <w:pPr>
        <w:pStyle w:val="EMEABodyText"/>
        <w:widowControl w:val="0"/>
        <w:rPr>
          <w:color w:val="000000"/>
          <w:szCs w:val="22"/>
          <w:u w:val="single"/>
        </w:rPr>
      </w:pPr>
      <w:r>
        <w:rPr>
          <w:color w:val="000000"/>
          <w:szCs w:val="22"/>
          <w:u w:val="single"/>
        </w:rPr>
        <w:t>Falls</w:t>
      </w:r>
    </w:p>
    <w:p w14:paraId="354225A6" w14:textId="77777777" w:rsidR="00106A7F" w:rsidRDefault="00106A7F">
      <w:pPr>
        <w:pStyle w:val="EMEABodyText"/>
        <w:widowControl w:val="0"/>
        <w:rPr>
          <w:szCs w:val="22"/>
        </w:rPr>
      </w:pPr>
    </w:p>
    <w:p w14:paraId="45AB1B8F" w14:textId="77777777" w:rsidR="00106A7F" w:rsidRDefault="00C81758">
      <w:pPr>
        <w:shd w:val="clear" w:color="auto" w:fill="FFFFFF"/>
        <w:rPr>
          <w:lang w:eastAsia="de-DE"/>
        </w:rPr>
      </w:pPr>
      <w:bookmarkStart w:id="7" w:name="_Hlk952060"/>
      <w:r>
        <w:rPr>
          <w:bCs/>
          <w:lang w:val="en-US" w:eastAsia="de-DE"/>
        </w:rPr>
        <w:t>Aripiprazole may cause somnolence, postural hypotension, motor and sensory instability, which may lead to falls. Caution should be taken when treating patients at higher risk, and a lower starting dose should be considered (e.g., elderly or debilitated patients; see section 4.2).</w:t>
      </w:r>
    </w:p>
    <w:bookmarkEnd w:id="7"/>
    <w:p w14:paraId="504D1703" w14:textId="77777777" w:rsidR="00106A7F" w:rsidRDefault="00106A7F">
      <w:pPr>
        <w:widowControl w:val="0"/>
        <w:autoSpaceDE w:val="0"/>
        <w:autoSpaceDN w:val="0"/>
        <w:adjustRightInd w:val="0"/>
        <w:ind w:left="2"/>
        <w:rPr>
          <w:rFonts w:cs="Verdana"/>
          <w:bCs/>
        </w:rPr>
      </w:pPr>
    </w:p>
    <w:p w14:paraId="3878B4AB" w14:textId="77777777" w:rsidR="00106A7F" w:rsidRDefault="00C81758">
      <w:pPr>
        <w:ind w:left="567" w:hanging="567"/>
        <w:rPr>
          <w:b/>
          <w:color w:val="000000"/>
          <w:szCs w:val="22"/>
        </w:rPr>
      </w:pPr>
      <w:r>
        <w:rPr>
          <w:b/>
          <w:color w:val="000000"/>
          <w:szCs w:val="22"/>
        </w:rPr>
        <w:t>4.5</w:t>
      </w:r>
      <w:r>
        <w:rPr>
          <w:b/>
          <w:color w:val="000000"/>
          <w:szCs w:val="22"/>
        </w:rPr>
        <w:tab/>
        <w:t>Interaction with other medicinal products and other forms of interaction</w:t>
      </w:r>
    </w:p>
    <w:p w14:paraId="09B7D127" w14:textId="77777777" w:rsidR="00106A7F" w:rsidRDefault="00106A7F">
      <w:pPr>
        <w:pStyle w:val="EMEABodyText"/>
        <w:widowControl w:val="0"/>
        <w:rPr>
          <w:color w:val="000000"/>
          <w:szCs w:val="22"/>
        </w:rPr>
      </w:pPr>
    </w:p>
    <w:p w14:paraId="6BDF6E27" w14:textId="77777777" w:rsidR="00106A7F" w:rsidRDefault="00C81758">
      <w:pPr>
        <w:pStyle w:val="EMEABodyText"/>
        <w:widowControl w:val="0"/>
        <w:rPr>
          <w:snapToGrid w:val="0"/>
          <w:color w:val="000000"/>
          <w:szCs w:val="22"/>
        </w:rPr>
      </w:pPr>
      <w:r>
        <w:rPr>
          <w:color w:val="000000"/>
          <w:szCs w:val="22"/>
        </w:rPr>
        <w:t>D</w:t>
      </w:r>
      <w:r>
        <w:rPr>
          <w:snapToGrid w:val="0"/>
          <w:color w:val="000000"/>
          <w:szCs w:val="22"/>
        </w:rPr>
        <w:t>ue to its α</w:t>
      </w:r>
      <w:r>
        <w:rPr>
          <w:rStyle w:val="BMSSubscript"/>
          <w:color w:val="000000"/>
          <w:sz w:val="22"/>
          <w:szCs w:val="22"/>
        </w:rPr>
        <w:t>1</w:t>
      </w:r>
      <w:r>
        <w:rPr>
          <w:color w:val="000000"/>
          <w:szCs w:val="22"/>
        </w:rPr>
        <w:t>-adrenergic receptor antagonism,</w:t>
      </w:r>
      <w:r>
        <w:rPr>
          <w:snapToGrid w:val="0"/>
          <w:color w:val="000000"/>
          <w:szCs w:val="22"/>
        </w:rPr>
        <w:t xml:space="preserve"> aripiprazole has the potential to enhance the effect of certain antihypertensive medicinal products.</w:t>
      </w:r>
    </w:p>
    <w:p w14:paraId="7591B5B7" w14:textId="77777777" w:rsidR="00106A7F" w:rsidRDefault="00106A7F">
      <w:pPr>
        <w:pStyle w:val="EMEABodyText"/>
        <w:widowControl w:val="0"/>
        <w:rPr>
          <w:color w:val="000000"/>
          <w:szCs w:val="22"/>
        </w:rPr>
      </w:pPr>
    </w:p>
    <w:p w14:paraId="71F52EE1" w14:textId="77777777" w:rsidR="00106A7F" w:rsidRDefault="00C81758">
      <w:pPr>
        <w:pStyle w:val="EMEABodyText"/>
        <w:widowControl w:val="0"/>
        <w:rPr>
          <w:color w:val="000000"/>
          <w:szCs w:val="22"/>
        </w:rPr>
      </w:pPr>
      <w:r>
        <w:rPr>
          <w:color w:val="000000"/>
          <w:szCs w:val="22"/>
        </w:rPr>
        <w:t>Given the primary</w:t>
      </w:r>
      <w:ins w:id="8" w:author="Author" w:date="2025-09-04T15:46:00Z">
        <w:r w:rsidR="00CC6BBC">
          <w:rPr>
            <w:color w:val="000000"/>
            <w:szCs w:val="22"/>
          </w:rPr>
          <w:t xml:space="preserve"> central nervous system</w:t>
        </w:r>
      </w:ins>
      <w:r>
        <w:rPr>
          <w:color w:val="000000"/>
          <w:szCs w:val="22"/>
        </w:rPr>
        <w:t xml:space="preserve"> </w:t>
      </w:r>
      <w:ins w:id="9" w:author="Author" w:date="2025-09-04T15:46:00Z">
        <w:r w:rsidR="00CC6BBC">
          <w:rPr>
            <w:color w:val="000000"/>
            <w:szCs w:val="22"/>
          </w:rPr>
          <w:t>(</w:t>
        </w:r>
      </w:ins>
      <w:r>
        <w:rPr>
          <w:color w:val="000000"/>
          <w:szCs w:val="22"/>
        </w:rPr>
        <w:t>CNS</w:t>
      </w:r>
      <w:ins w:id="10" w:author="Author" w:date="2025-09-04T15:47:00Z">
        <w:r w:rsidR="00CC6BBC">
          <w:rPr>
            <w:color w:val="000000"/>
            <w:szCs w:val="22"/>
          </w:rPr>
          <w:t>)</w:t>
        </w:r>
      </w:ins>
      <w:r>
        <w:rPr>
          <w:color w:val="000000"/>
          <w:szCs w:val="22"/>
        </w:rPr>
        <w:t xml:space="preserve"> effects of aripiprazole, caution should be used when aripiprazole is administered in combination with alcohol or other CNS medicinal products with overlapping adverse reactions such as sedation (see section 4.8).</w:t>
      </w:r>
    </w:p>
    <w:p w14:paraId="66146240" w14:textId="77777777" w:rsidR="00106A7F" w:rsidRDefault="00106A7F">
      <w:pPr>
        <w:pStyle w:val="EMEABodyText"/>
        <w:widowControl w:val="0"/>
        <w:rPr>
          <w:color w:val="000000"/>
          <w:szCs w:val="22"/>
        </w:rPr>
      </w:pPr>
    </w:p>
    <w:p w14:paraId="370A1C79" w14:textId="77777777" w:rsidR="00106A7F" w:rsidRDefault="00C81758">
      <w:pPr>
        <w:pStyle w:val="EMEABodyText"/>
        <w:widowControl w:val="0"/>
        <w:rPr>
          <w:color w:val="000000"/>
          <w:szCs w:val="22"/>
        </w:rPr>
      </w:pPr>
      <w:r>
        <w:rPr>
          <w:color w:val="000000"/>
          <w:szCs w:val="22"/>
        </w:rPr>
        <w:t>If aripiprazole is administered concomitantly with medicinal products known to cause QT prolongation or electrolyte imbalance, caution should be used.</w:t>
      </w:r>
    </w:p>
    <w:p w14:paraId="19F32507" w14:textId="77777777" w:rsidR="00106A7F" w:rsidRDefault="00106A7F">
      <w:pPr>
        <w:pStyle w:val="EMEABodyText"/>
        <w:widowControl w:val="0"/>
        <w:rPr>
          <w:color w:val="000000"/>
          <w:szCs w:val="22"/>
        </w:rPr>
      </w:pPr>
    </w:p>
    <w:p w14:paraId="1FE03392" w14:textId="77777777" w:rsidR="00106A7F" w:rsidRDefault="00C81758">
      <w:pPr>
        <w:pStyle w:val="EMEABodyText"/>
        <w:widowControl w:val="0"/>
        <w:rPr>
          <w:rStyle w:val="Emphasis"/>
          <w:i w:val="0"/>
          <w:color w:val="000000"/>
          <w:szCs w:val="22"/>
          <w:u w:val="single"/>
        </w:rPr>
      </w:pPr>
      <w:r>
        <w:rPr>
          <w:color w:val="000000"/>
          <w:szCs w:val="22"/>
          <w:u w:val="single"/>
        </w:rPr>
        <w:t xml:space="preserve">Potential for other medicinal products to affect </w:t>
      </w:r>
      <w:r>
        <w:rPr>
          <w:rStyle w:val="Emphasis"/>
          <w:i w:val="0"/>
          <w:color w:val="000000"/>
          <w:szCs w:val="22"/>
          <w:u w:val="single"/>
        </w:rPr>
        <w:t>aripiprazole</w:t>
      </w:r>
    </w:p>
    <w:p w14:paraId="77271A17" w14:textId="77777777" w:rsidR="00106A7F" w:rsidRDefault="00106A7F">
      <w:pPr>
        <w:pStyle w:val="EMEABodyText"/>
        <w:widowControl w:val="0"/>
        <w:rPr>
          <w:rStyle w:val="Emphasis"/>
          <w:i w:val="0"/>
          <w:color w:val="000000"/>
          <w:szCs w:val="22"/>
          <w:u w:val="single"/>
        </w:rPr>
      </w:pPr>
    </w:p>
    <w:p w14:paraId="3220CB15" w14:textId="77777777" w:rsidR="00106A7F" w:rsidRDefault="00C81758">
      <w:pPr>
        <w:pStyle w:val="EMEABodyText"/>
        <w:widowControl w:val="0"/>
        <w:rPr>
          <w:snapToGrid w:val="0"/>
          <w:color w:val="000000"/>
          <w:szCs w:val="22"/>
        </w:rPr>
      </w:pPr>
      <w:r>
        <w:rPr>
          <w:color w:val="000000"/>
          <w:szCs w:val="22"/>
        </w:rPr>
        <w:t>A gastric acid blocker, the H</w:t>
      </w:r>
      <w:r>
        <w:rPr>
          <w:color w:val="000000"/>
          <w:szCs w:val="22"/>
          <w:vertAlign w:val="subscript"/>
        </w:rPr>
        <w:t>2</w:t>
      </w:r>
      <w:r>
        <w:rPr>
          <w:color w:val="000000"/>
          <w:szCs w:val="22"/>
        </w:rPr>
        <w:t xml:space="preserve"> antagonist famotidine, reduces aripiprazole rate of absorption but this effect is deemed not clinically relevant. </w:t>
      </w:r>
      <w:r>
        <w:rPr>
          <w:snapToGrid w:val="0"/>
          <w:color w:val="000000"/>
          <w:szCs w:val="22"/>
        </w:rPr>
        <w:t>Aripiprazole is metabolised by multiple pathways involving the CYP2D6 and CYP3A4 enzymes but not CYP1A enzymes. Thus, no dosage adjustment is required for smokers.</w:t>
      </w:r>
    </w:p>
    <w:p w14:paraId="2F1BBFAB" w14:textId="77777777" w:rsidR="00106A7F" w:rsidRDefault="00106A7F">
      <w:pPr>
        <w:pStyle w:val="EMEABodyText"/>
        <w:widowControl w:val="0"/>
        <w:rPr>
          <w:snapToGrid w:val="0"/>
          <w:color w:val="000000"/>
          <w:szCs w:val="22"/>
        </w:rPr>
      </w:pPr>
    </w:p>
    <w:p w14:paraId="5694D132" w14:textId="77777777" w:rsidR="00106A7F" w:rsidRDefault="00C81758">
      <w:pPr>
        <w:widowControl w:val="0"/>
        <w:rPr>
          <w:rStyle w:val="Emphasis"/>
          <w:color w:val="000000"/>
          <w:szCs w:val="22"/>
        </w:rPr>
      </w:pPr>
      <w:r>
        <w:rPr>
          <w:rStyle w:val="Emphasis"/>
          <w:color w:val="000000"/>
          <w:szCs w:val="22"/>
        </w:rPr>
        <w:t>Quinidine and other CYP2D6 inhibitors</w:t>
      </w:r>
    </w:p>
    <w:p w14:paraId="262A4F58" w14:textId="77777777" w:rsidR="00106A7F" w:rsidRDefault="00C81758">
      <w:pPr>
        <w:pStyle w:val="EMEABodyText"/>
        <w:widowControl w:val="0"/>
        <w:rPr>
          <w:snapToGrid w:val="0"/>
          <w:color w:val="000000"/>
          <w:szCs w:val="22"/>
        </w:rPr>
      </w:pPr>
      <w:r>
        <w:rPr>
          <w:snapToGrid w:val="0"/>
          <w:color w:val="000000"/>
          <w:szCs w:val="22"/>
        </w:rPr>
        <w:t xml:space="preserve">In a clinical trial in healthy subjects, a strong inhibitor of CYP2D6 (quinidine) increased aripiprazole AUC by 107 %, while </w:t>
      </w:r>
      <w:r>
        <w:rPr>
          <w:color w:val="000000"/>
          <w:szCs w:val="22"/>
        </w:rPr>
        <w:t>C</w:t>
      </w:r>
      <w:r>
        <w:rPr>
          <w:rStyle w:val="EMEASubscript"/>
          <w:color w:val="000000"/>
          <w:szCs w:val="22"/>
        </w:rPr>
        <w:t>max</w:t>
      </w:r>
      <w:r>
        <w:rPr>
          <w:snapToGrid w:val="0"/>
          <w:color w:val="000000"/>
          <w:szCs w:val="22"/>
        </w:rPr>
        <w:t xml:space="preserve"> was unchanged. The AUC and </w:t>
      </w:r>
      <w:r>
        <w:rPr>
          <w:color w:val="000000"/>
          <w:szCs w:val="22"/>
        </w:rPr>
        <w:t>C</w:t>
      </w:r>
      <w:r>
        <w:rPr>
          <w:rStyle w:val="EMEASubscript"/>
          <w:color w:val="000000"/>
          <w:szCs w:val="22"/>
        </w:rPr>
        <w:t>max</w:t>
      </w:r>
      <w:r>
        <w:rPr>
          <w:snapToGrid w:val="0"/>
          <w:color w:val="000000"/>
          <w:szCs w:val="22"/>
        </w:rPr>
        <w:t xml:space="preserve"> of dehydro-aripiprazole, the active metabolite, decreased by 32 % and 47 %</w:t>
      </w:r>
      <w:r>
        <w:rPr>
          <w:rFonts w:eastAsia="MS Mincho"/>
          <w:iCs/>
          <w:color w:val="000000"/>
          <w:szCs w:val="22"/>
        </w:rPr>
        <w:t>, respectively</w:t>
      </w:r>
      <w:r>
        <w:rPr>
          <w:snapToGrid w:val="0"/>
          <w:color w:val="000000"/>
          <w:szCs w:val="22"/>
        </w:rPr>
        <w:t>. Aripiprazole dose should be reduced to approximately one-half of its prescribed dose when concomitant administration of aripiprazole with quinidine occurs. Other strong inhibitors of CYP2D6, such as fluoxetine and paroxetine, may be expected to have similar effects and similar dose reductions should therefore be applied.</w:t>
      </w:r>
    </w:p>
    <w:p w14:paraId="4032B730" w14:textId="77777777" w:rsidR="00106A7F" w:rsidRDefault="00106A7F">
      <w:pPr>
        <w:pStyle w:val="EMEABodyText"/>
        <w:widowControl w:val="0"/>
        <w:rPr>
          <w:snapToGrid w:val="0"/>
          <w:color w:val="000000"/>
          <w:szCs w:val="22"/>
        </w:rPr>
      </w:pPr>
    </w:p>
    <w:p w14:paraId="74AA8C91" w14:textId="77777777" w:rsidR="00106A7F" w:rsidRDefault="00C81758">
      <w:pPr>
        <w:widowControl w:val="0"/>
        <w:rPr>
          <w:rStyle w:val="Emphasis"/>
          <w:color w:val="000000"/>
          <w:szCs w:val="22"/>
        </w:rPr>
      </w:pPr>
      <w:r>
        <w:rPr>
          <w:rStyle w:val="Emphasis"/>
          <w:color w:val="000000"/>
          <w:szCs w:val="22"/>
        </w:rPr>
        <w:t>Ketoconazole and other CYP3A4 inhibitors</w:t>
      </w:r>
    </w:p>
    <w:p w14:paraId="4DDF989A" w14:textId="77777777" w:rsidR="00106A7F" w:rsidRDefault="00C81758">
      <w:pPr>
        <w:pStyle w:val="EMEABodyText"/>
        <w:widowControl w:val="0"/>
        <w:rPr>
          <w:color w:val="000000"/>
          <w:szCs w:val="22"/>
        </w:rPr>
      </w:pPr>
      <w:r>
        <w:rPr>
          <w:snapToGrid w:val="0"/>
          <w:color w:val="000000"/>
          <w:szCs w:val="22"/>
        </w:rPr>
        <w:t xml:space="preserve">In a clinical trial in healthy subjects, a strong inhibitor of CYP3A4 (ketoconazole) increased aripiprazole AUC and </w:t>
      </w:r>
      <w:r>
        <w:rPr>
          <w:color w:val="000000"/>
          <w:szCs w:val="22"/>
        </w:rPr>
        <w:t>C</w:t>
      </w:r>
      <w:r>
        <w:rPr>
          <w:rStyle w:val="EMEASubscript"/>
          <w:color w:val="000000"/>
          <w:szCs w:val="22"/>
        </w:rPr>
        <w:t>max</w:t>
      </w:r>
      <w:r>
        <w:rPr>
          <w:snapToGrid w:val="0"/>
          <w:color w:val="000000"/>
          <w:szCs w:val="22"/>
        </w:rPr>
        <w:t xml:space="preserve"> by 63 % and 37 %, respectively. The AUC and </w:t>
      </w:r>
      <w:r>
        <w:rPr>
          <w:color w:val="000000"/>
          <w:szCs w:val="22"/>
        </w:rPr>
        <w:t>C</w:t>
      </w:r>
      <w:r>
        <w:rPr>
          <w:rStyle w:val="EMEASubscript"/>
          <w:color w:val="000000"/>
          <w:szCs w:val="22"/>
        </w:rPr>
        <w:t>max</w:t>
      </w:r>
      <w:r>
        <w:rPr>
          <w:snapToGrid w:val="0"/>
          <w:color w:val="000000"/>
          <w:szCs w:val="22"/>
        </w:rPr>
        <w:t xml:space="preserve"> of dehydro-aripiprazole increased by 77 % and 43 %, respectively. In CYP2D6 poor metabolisers, concomitant use of strong inhibitors of CYP3A4 may result in higher plasma concentrations of aripiprazole compared to that in CYP2D6 extensive metabolizers. When considering concomitant administration of ketoconazole or other strong CYP3A4 inhibitors with aripiprazole, potential benefits should </w:t>
      </w:r>
      <w:r>
        <w:rPr>
          <w:color w:val="000000"/>
          <w:szCs w:val="22"/>
        </w:rPr>
        <w:t>outweigh</w:t>
      </w:r>
      <w:r>
        <w:rPr>
          <w:snapToGrid w:val="0"/>
          <w:color w:val="000000"/>
          <w:szCs w:val="22"/>
        </w:rPr>
        <w:t xml:space="preserve"> the potential risks to the patient. When concomitant admin</w:t>
      </w:r>
      <w:r>
        <w:rPr>
          <w:snapToGrid w:val="0"/>
          <w:color w:val="000000"/>
          <w:szCs w:val="22"/>
        </w:rPr>
        <w:t xml:space="preserve">istration of ketoconazole with aripiprazole occurs, aripiprazole dose should be reduced to approximately one-half of its prescribed dose. Other strong inhibitors of CYP3A4, such as itraconazole and HIV protease inhibitors may be expected to have similar effects and similar dose reductions should therefore be applied </w:t>
      </w:r>
      <w:r>
        <w:rPr>
          <w:iCs/>
          <w:snapToGrid w:val="0"/>
          <w:color w:val="000000"/>
          <w:szCs w:val="22"/>
        </w:rPr>
        <w:t>(see section 4.2)</w:t>
      </w:r>
      <w:r>
        <w:rPr>
          <w:snapToGrid w:val="0"/>
          <w:color w:val="000000"/>
          <w:szCs w:val="22"/>
        </w:rPr>
        <w:t xml:space="preserve">. </w:t>
      </w:r>
      <w:r>
        <w:rPr>
          <w:color w:val="000000"/>
          <w:szCs w:val="22"/>
        </w:rPr>
        <w:t xml:space="preserve">Upon discontinuation of the CYP2D6 or CYP3A4 inhibitor, the dosage of </w:t>
      </w:r>
      <w:r>
        <w:rPr>
          <w:snapToGrid w:val="0"/>
          <w:color w:val="000000"/>
          <w:szCs w:val="22"/>
        </w:rPr>
        <w:t>aripiprazole</w:t>
      </w:r>
      <w:r>
        <w:rPr>
          <w:color w:val="000000"/>
          <w:szCs w:val="22"/>
        </w:rPr>
        <w:t xml:space="preserve"> should be increased to the level prior to the initiation of the concomitant therapy. When weak inhibitors of CYP3A4 (e.g. diltiazem) or CYP2D6 (e.g. escitalopram) are used concomitantly with </w:t>
      </w:r>
      <w:r>
        <w:rPr>
          <w:snapToGrid w:val="0"/>
          <w:color w:val="000000"/>
          <w:szCs w:val="22"/>
        </w:rPr>
        <w:t>aripiprazole</w:t>
      </w:r>
      <w:r>
        <w:rPr>
          <w:color w:val="000000"/>
          <w:szCs w:val="22"/>
        </w:rPr>
        <w:t xml:space="preserve">, modest increases in </w:t>
      </w:r>
      <w:r>
        <w:rPr>
          <w:iCs/>
          <w:color w:val="000000"/>
          <w:szCs w:val="22"/>
        </w:rPr>
        <w:t xml:space="preserve">plasma aripiprazole concentrations may </w:t>
      </w:r>
      <w:r>
        <w:rPr>
          <w:color w:val="000000"/>
          <w:szCs w:val="22"/>
        </w:rPr>
        <w:t>be expected.</w:t>
      </w:r>
    </w:p>
    <w:p w14:paraId="15EE2497" w14:textId="77777777" w:rsidR="00106A7F" w:rsidRDefault="00106A7F">
      <w:pPr>
        <w:widowControl w:val="0"/>
        <w:rPr>
          <w:rStyle w:val="Emphasis"/>
          <w:color w:val="000000"/>
          <w:szCs w:val="22"/>
          <w:u w:val="single"/>
        </w:rPr>
      </w:pPr>
    </w:p>
    <w:p w14:paraId="6BFE63C2" w14:textId="77777777" w:rsidR="00106A7F" w:rsidRDefault="00C81758">
      <w:pPr>
        <w:widowControl w:val="0"/>
        <w:rPr>
          <w:rStyle w:val="Emphasis"/>
          <w:color w:val="000000"/>
          <w:szCs w:val="22"/>
        </w:rPr>
      </w:pPr>
      <w:r>
        <w:rPr>
          <w:rStyle w:val="Emphasis"/>
          <w:color w:val="000000"/>
          <w:szCs w:val="22"/>
        </w:rPr>
        <w:t>Carbamazepine and other CYP3A4 inducers</w:t>
      </w:r>
    </w:p>
    <w:p w14:paraId="1945FE71" w14:textId="77777777" w:rsidR="00106A7F" w:rsidRDefault="00C81758">
      <w:pPr>
        <w:pStyle w:val="EMEABodyText"/>
        <w:widowControl w:val="0"/>
        <w:rPr>
          <w:color w:val="000000"/>
          <w:szCs w:val="22"/>
        </w:rPr>
      </w:pPr>
      <w:r>
        <w:rPr>
          <w:color w:val="000000"/>
          <w:szCs w:val="22"/>
        </w:rPr>
        <w:t>Following concomitant administration of carbamazepine, a strong inducer of CYP3A4, and oral aripiprazole to patients with schizophrenia or schizoaffective disorder, the geometric means of C</w:t>
      </w:r>
      <w:r>
        <w:rPr>
          <w:rStyle w:val="EMEASubscript"/>
          <w:color w:val="000000"/>
          <w:szCs w:val="22"/>
        </w:rPr>
        <w:t>max</w:t>
      </w:r>
      <w:r>
        <w:rPr>
          <w:color w:val="000000"/>
          <w:szCs w:val="22"/>
        </w:rPr>
        <w:t xml:space="preserve"> and AUC for aripiprazole were 68 % and 73 % lower, respectively, compared to when </w:t>
      </w:r>
      <w:r>
        <w:rPr>
          <w:snapToGrid w:val="0"/>
          <w:color w:val="000000"/>
          <w:szCs w:val="22"/>
        </w:rPr>
        <w:t>aripiprazole (30 mg) was administered alone</w:t>
      </w:r>
      <w:r>
        <w:rPr>
          <w:color w:val="000000"/>
          <w:szCs w:val="22"/>
        </w:rPr>
        <w:t>. Similarly, for dehydro-aripiprazole the geometric means of C</w:t>
      </w:r>
      <w:r>
        <w:rPr>
          <w:rStyle w:val="EMEASubscript"/>
          <w:color w:val="000000"/>
          <w:szCs w:val="22"/>
        </w:rPr>
        <w:t>max</w:t>
      </w:r>
      <w:r>
        <w:rPr>
          <w:color w:val="000000"/>
          <w:szCs w:val="22"/>
        </w:rPr>
        <w:t xml:space="preserve"> and AUC after carbamazepine co-administration were 69 % and 71 % lower, respectively, than those following treatment with aripiprazole alone.</w:t>
      </w:r>
      <w:r>
        <w:rPr>
          <w:snapToGrid w:val="0"/>
          <w:color w:val="000000"/>
          <w:szCs w:val="22"/>
        </w:rPr>
        <w:t xml:space="preserve"> Aripiprazole</w:t>
      </w:r>
      <w:r>
        <w:rPr>
          <w:color w:val="000000"/>
          <w:szCs w:val="22"/>
        </w:rPr>
        <w:t xml:space="preserve"> dose should be doubled when concomitant administration of </w:t>
      </w:r>
      <w:r>
        <w:rPr>
          <w:snapToGrid w:val="0"/>
          <w:color w:val="000000"/>
          <w:szCs w:val="22"/>
        </w:rPr>
        <w:t>aripiprazole</w:t>
      </w:r>
      <w:r>
        <w:rPr>
          <w:color w:val="000000"/>
          <w:szCs w:val="22"/>
        </w:rPr>
        <w:t xml:space="preserve"> occurs with carbamazepine. Concomitant administration of aripiprazole and other inducers of</w:t>
      </w:r>
      <w:r>
        <w:rPr>
          <w:color w:val="000000"/>
          <w:szCs w:val="22"/>
        </w:rPr>
        <w:t xml:space="preserve"> CYP3A4 (such as rifampicin, rifabutin, phenytoin, phenobarbital, primidone, efavirenz, nevirapine and St. John's Wort) may be expected to have similar effects and similar dose increases should therefore be applied. Upon discontinuation of strong CYP3A4 inducers, the dosage of </w:t>
      </w:r>
      <w:r>
        <w:rPr>
          <w:snapToGrid w:val="0"/>
          <w:color w:val="000000"/>
          <w:szCs w:val="22"/>
        </w:rPr>
        <w:t>aripiprazole</w:t>
      </w:r>
      <w:r>
        <w:rPr>
          <w:color w:val="000000"/>
          <w:szCs w:val="22"/>
        </w:rPr>
        <w:t xml:space="preserve"> should be reduced to the recommended dose.</w:t>
      </w:r>
    </w:p>
    <w:p w14:paraId="2D3EFD5C" w14:textId="77777777" w:rsidR="00106A7F" w:rsidRDefault="00106A7F">
      <w:pPr>
        <w:pStyle w:val="EMEABodyText"/>
        <w:widowControl w:val="0"/>
        <w:rPr>
          <w:color w:val="000000"/>
          <w:szCs w:val="22"/>
        </w:rPr>
      </w:pPr>
    </w:p>
    <w:p w14:paraId="648A70C3" w14:textId="77777777" w:rsidR="00106A7F" w:rsidRDefault="00C81758">
      <w:pPr>
        <w:widowControl w:val="0"/>
        <w:rPr>
          <w:rStyle w:val="Emphasis"/>
          <w:color w:val="000000"/>
          <w:szCs w:val="22"/>
        </w:rPr>
      </w:pPr>
      <w:r>
        <w:rPr>
          <w:rStyle w:val="Emphasis"/>
          <w:color w:val="000000"/>
          <w:szCs w:val="22"/>
        </w:rPr>
        <w:t>Valproate and lithium</w:t>
      </w:r>
    </w:p>
    <w:p w14:paraId="2E14C77A" w14:textId="77777777" w:rsidR="00106A7F" w:rsidRDefault="00C81758">
      <w:pPr>
        <w:pStyle w:val="EMEABodyText"/>
        <w:widowControl w:val="0"/>
        <w:rPr>
          <w:color w:val="000000"/>
          <w:szCs w:val="22"/>
        </w:rPr>
      </w:pPr>
      <w:r>
        <w:rPr>
          <w:color w:val="000000"/>
          <w:szCs w:val="22"/>
        </w:rPr>
        <w:t xml:space="preserve">When either valproate or lithium was administered concomitantly with aripiprazole, there was no clinically significant change in aripiprazole concentrations </w:t>
      </w:r>
      <w:r>
        <w:rPr>
          <w:szCs w:val="22"/>
        </w:rPr>
        <w:t>and therefore no dose adjustment is necessary when either valproate or lithium is administered with aripiprazole</w:t>
      </w:r>
      <w:r>
        <w:rPr>
          <w:color w:val="000000"/>
          <w:szCs w:val="22"/>
        </w:rPr>
        <w:t>.</w:t>
      </w:r>
    </w:p>
    <w:p w14:paraId="6E35569A" w14:textId="77777777" w:rsidR="00106A7F" w:rsidRDefault="00106A7F">
      <w:pPr>
        <w:pStyle w:val="EMEABodyText"/>
        <w:widowControl w:val="0"/>
        <w:rPr>
          <w:color w:val="000000"/>
          <w:szCs w:val="22"/>
        </w:rPr>
      </w:pPr>
    </w:p>
    <w:p w14:paraId="0F48567F" w14:textId="77777777" w:rsidR="00106A7F" w:rsidRDefault="00C81758">
      <w:pPr>
        <w:pStyle w:val="EMEABodyText"/>
        <w:widowControl w:val="0"/>
        <w:rPr>
          <w:color w:val="000000"/>
          <w:szCs w:val="22"/>
          <w:u w:val="single"/>
        </w:rPr>
      </w:pPr>
      <w:r>
        <w:rPr>
          <w:color w:val="000000"/>
          <w:szCs w:val="22"/>
          <w:u w:val="single"/>
        </w:rPr>
        <w:t xml:space="preserve">Potential for </w:t>
      </w:r>
      <w:r>
        <w:rPr>
          <w:snapToGrid w:val="0"/>
          <w:color w:val="000000"/>
          <w:szCs w:val="22"/>
          <w:u w:val="single"/>
        </w:rPr>
        <w:t>aripiprazole</w:t>
      </w:r>
      <w:r>
        <w:rPr>
          <w:color w:val="000000"/>
          <w:szCs w:val="22"/>
          <w:u w:val="single"/>
        </w:rPr>
        <w:t xml:space="preserve"> to affect other medicinal products</w:t>
      </w:r>
    </w:p>
    <w:p w14:paraId="652B060C" w14:textId="77777777" w:rsidR="00106A7F" w:rsidRDefault="00106A7F">
      <w:pPr>
        <w:pStyle w:val="EMEABodyText"/>
        <w:widowControl w:val="0"/>
        <w:rPr>
          <w:color w:val="000000"/>
          <w:szCs w:val="22"/>
          <w:u w:val="single"/>
        </w:rPr>
      </w:pPr>
    </w:p>
    <w:p w14:paraId="3E93F83D" w14:textId="77777777" w:rsidR="00106A7F" w:rsidRDefault="00C81758">
      <w:pPr>
        <w:pStyle w:val="EMEABodyText"/>
        <w:widowControl w:val="0"/>
        <w:rPr>
          <w:color w:val="000000"/>
          <w:szCs w:val="22"/>
        </w:rPr>
      </w:pPr>
      <w:r>
        <w:rPr>
          <w:color w:val="000000"/>
          <w:szCs w:val="22"/>
        </w:rPr>
        <w:t xml:space="preserve">In clinical studies, 10 mg/day to 30 mg/day doses of aripiprazole had no significant effect on the metabolism of substrates of CYP2D6 (dextromethorphan/3-methoxymorphinan ratio), CYP2C9 (warfarin), CYP2C19 (omeprazole), and CYP3A4 (dextromethorphan). Additionally, aripiprazole and dehydro-aripiprazole did not show potential for altering CYP1A2-mediated metabolism </w:t>
      </w:r>
      <w:r>
        <w:rPr>
          <w:i/>
          <w:color w:val="000000"/>
          <w:szCs w:val="22"/>
        </w:rPr>
        <w:t>in vitro</w:t>
      </w:r>
      <w:r>
        <w:rPr>
          <w:color w:val="000000"/>
          <w:szCs w:val="22"/>
        </w:rPr>
        <w:t>. Thus, aripiprazole is unlikely to cause clinically important medicinal product interactions mediated by these enzymes.</w:t>
      </w:r>
    </w:p>
    <w:p w14:paraId="4DA71BFE" w14:textId="77777777" w:rsidR="00106A7F" w:rsidRDefault="00106A7F">
      <w:pPr>
        <w:pStyle w:val="EMEABodyText"/>
        <w:widowControl w:val="0"/>
        <w:rPr>
          <w:i/>
          <w:color w:val="000000"/>
          <w:szCs w:val="22"/>
          <w:u w:val="single"/>
        </w:rPr>
      </w:pPr>
    </w:p>
    <w:p w14:paraId="1EE9C554" w14:textId="77777777" w:rsidR="00106A7F" w:rsidRDefault="00C81758">
      <w:pPr>
        <w:pStyle w:val="EMEABodyText"/>
        <w:widowControl w:val="0"/>
        <w:rPr>
          <w:color w:val="000000"/>
          <w:szCs w:val="22"/>
        </w:rPr>
      </w:pPr>
      <w:r>
        <w:rPr>
          <w:color w:val="000000"/>
          <w:szCs w:val="22"/>
        </w:rPr>
        <w:t>When aripiprazole was administered concomitantly with either valproate, lithium or lamotrigine, there was no clinically important change in valproate, lithium or lamotrigine concentrations.</w:t>
      </w:r>
    </w:p>
    <w:p w14:paraId="0943EA21" w14:textId="77777777" w:rsidR="00106A7F" w:rsidRDefault="00106A7F">
      <w:pPr>
        <w:pStyle w:val="EMEABodyText"/>
        <w:widowControl w:val="0"/>
        <w:rPr>
          <w:color w:val="000000"/>
          <w:szCs w:val="22"/>
        </w:rPr>
      </w:pPr>
    </w:p>
    <w:p w14:paraId="0D79B9D3" w14:textId="77777777" w:rsidR="00106A7F" w:rsidRDefault="00C81758">
      <w:pPr>
        <w:pStyle w:val="EMEABodyText"/>
        <w:widowControl w:val="0"/>
        <w:rPr>
          <w:i/>
          <w:color w:val="000000"/>
          <w:szCs w:val="22"/>
        </w:rPr>
      </w:pPr>
      <w:r>
        <w:rPr>
          <w:i/>
          <w:color w:val="000000"/>
          <w:szCs w:val="22"/>
        </w:rPr>
        <w:t>Serotonin syndrome</w:t>
      </w:r>
    </w:p>
    <w:p w14:paraId="11DA9238" w14:textId="77777777" w:rsidR="00106A7F" w:rsidRDefault="00C81758">
      <w:pPr>
        <w:pStyle w:val="EMEABodyText"/>
        <w:widowControl w:val="0"/>
        <w:rPr>
          <w:color w:val="000000"/>
          <w:szCs w:val="22"/>
        </w:rPr>
      </w:pPr>
      <w:r>
        <w:rPr>
          <w:color w:val="000000"/>
          <w:szCs w:val="22"/>
        </w:rPr>
        <w:t>Cases of serotonin syndrome have been reported in patients taking aripiprazole, and possible signs and symptoms for this condition can occur especially in cases of concomitant use with other serotonergic medicinal products, such as selective serotonin reuptake inhibitor/selective serotonin noradrenaline reuptake inhibitor (SSRI/SNRI), or with medicinal products that are known to increase aripiprazole concentrations (see section 4.8).</w:t>
      </w:r>
    </w:p>
    <w:p w14:paraId="09283B86" w14:textId="77777777" w:rsidR="00106A7F" w:rsidRDefault="00106A7F">
      <w:pPr>
        <w:pStyle w:val="EMEABodyText"/>
        <w:widowControl w:val="0"/>
        <w:rPr>
          <w:color w:val="000000"/>
          <w:szCs w:val="22"/>
        </w:rPr>
      </w:pPr>
    </w:p>
    <w:p w14:paraId="67803A9A" w14:textId="77777777" w:rsidR="00106A7F" w:rsidRDefault="00C81758">
      <w:pPr>
        <w:ind w:left="567" w:hanging="567"/>
        <w:rPr>
          <w:b/>
          <w:color w:val="000000"/>
          <w:szCs w:val="22"/>
        </w:rPr>
      </w:pPr>
      <w:r>
        <w:rPr>
          <w:b/>
          <w:color w:val="000000"/>
          <w:szCs w:val="22"/>
        </w:rPr>
        <w:t>4.6</w:t>
      </w:r>
      <w:r>
        <w:rPr>
          <w:b/>
          <w:color w:val="000000"/>
          <w:szCs w:val="22"/>
        </w:rPr>
        <w:tab/>
        <w:t>Fertility, pregnancy and lactation</w:t>
      </w:r>
    </w:p>
    <w:p w14:paraId="3D550541" w14:textId="77777777" w:rsidR="00106A7F" w:rsidRDefault="00106A7F">
      <w:pPr>
        <w:pStyle w:val="EMEABodyText"/>
        <w:widowControl w:val="0"/>
        <w:rPr>
          <w:color w:val="000000"/>
          <w:szCs w:val="22"/>
        </w:rPr>
      </w:pPr>
    </w:p>
    <w:p w14:paraId="01B76A41" w14:textId="77777777" w:rsidR="00106A7F" w:rsidRDefault="00C81758">
      <w:pPr>
        <w:pStyle w:val="EMEABodyText"/>
        <w:widowControl w:val="0"/>
        <w:rPr>
          <w:color w:val="000000"/>
          <w:szCs w:val="22"/>
          <w:u w:val="single"/>
        </w:rPr>
      </w:pPr>
      <w:r>
        <w:rPr>
          <w:color w:val="000000"/>
          <w:szCs w:val="22"/>
          <w:u w:val="single"/>
        </w:rPr>
        <w:t>Pregnancy</w:t>
      </w:r>
    </w:p>
    <w:p w14:paraId="7473F8B5" w14:textId="77777777" w:rsidR="00106A7F" w:rsidRDefault="00106A7F">
      <w:pPr>
        <w:pStyle w:val="EMEABodyText"/>
        <w:widowControl w:val="0"/>
        <w:rPr>
          <w:color w:val="000000"/>
          <w:szCs w:val="22"/>
          <w:u w:val="single"/>
        </w:rPr>
      </w:pPr>
    </w:p>
    <w:p w14:paraId="20192155" w14:textId="77777777" w:rsidR="00106A7F" w:rsidRDefault="00C81758">
      <w:pPr>
        <w:pStyle w:val="EMEABodyText"/>
        <w:widowControl w:val="0"/>
        <w:rPr>
          <w:color w:val="000000"/>
          <w:szCs w:val="22"/>
        </w:rPr>
      </w:pPr>
      <w:r>
        <w:rPr>
          <w:color w:val="000000"/>
          <w:szCs w:val="22"/>
        </w:rPr>
        <w:t>There are no adequate and well-controlled trials of aripiprazole in pregnant women. Congenital anomalies have been reported; however, causal relationship with aripiprazole could not be established. Animal studies could not exclude potential developmental toxicity (see section 5.3). Patients must be advised to notify their physician if they become pregnant or intend to become pregnant during treatment with aripiprazole. Due to insufficient safety information in humans and concerns raised by animal reproducti</w:t>
      </w:r>
      <w:r>
        <w:rPr>
          <w:color w:val="000000"/>
          <w:szCs w:val="22"/>
        </w:rPr>
        <w:t>ve studies, this medicinal product should not be used in pregnancy unless the expected benefit clearly justifies the potential risk to the foetus.</w:t>
      </w:r>
    </w:p>
    <w:p w14:paraId="7F2081BB" w14:textId="77777777" w:rsidR="00106A7F" w:rsidRDefault="00106A7F">
      <w:pPr>
        <w:pStyle w:val="EMEABodyText"/>
        <w:widowControl w:val="0"/>
        <w:rPr>
          <w:color w:val="000000"/>
          <w:szCs w:val="22"/>
        </w:rPr>
      </w:pPr>
    </w:p>
    <w:p w14:paraId="1D1DEA8E" w14:textId="77777777" w:rsidR="00106A7F" w:rsidRDefault="00C81758">
      <w:pPr>
        <w:pStyle w:val="EMEABodyText"/>
        <w:widowControl w:val="0"/>
        <w:rPr>
          <w:color w:val="000000"/>
          <w:szCs w:val="22"/>
        </w:rPr>
      </w:pPr>
      <w:r>
        <w:rPr>
          <w:color w:val="000000"/>
          <w:szCs w:val="22"/>
        </w:rPr>
        <w:t>Newborn infants exposed to antipsychotics (including aripiprazole)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 infants should be monitored carefully (see section 4.8).</w:t>
      </w:r>
    </w:p>
    <w:p w14:paraId="1FBC1ABC" w14:textId="77777777" w:rsidR="00106A7F" w:rsidRDefault="00106A7F">
      <w:pPr>
        <w:pStyle w:val="EMEABodyText"/>
        <w:widowControl w:val="0"/>
        <w:rPr>
          <w:color w:val="000000"/>
          <w:szCs w:val="22"/>
        </w:rPr>
      </w:pPr>
    </w:p>
    <w:p w14:paraId="0E5A6D46" w14:textId="77777777" w:rsidR="00106A7F" w:rsidRDefault="00C81758">
      <w:pPr>
        <w:pStyle w:val="EMEABodyText"/>
        <w:widowControl w:val="0"/>
        <w:rPr>
          <w:color w:val="000000"/>
          <w:szCs w:val="22"/>
          <w:u w:val="single"/>
        </w:rPr>
      </w:pPr>
      <w:r>
        <w:rPr>
          <w:color w:val="000000"/>
          <w:szCs w:val="22"/>
          <w:u w:val="single"/>
        </w:rPr>
        <w:t>Breast-feeding</w:t>
      </w:r>
    </w:p>
    <w:p w14:paraId="3E1EDB24" w14:textId="77777777" w:rsidR="00106A7F" w:rsidRDefault="00106A7F">
      <w:pPr>
        <w:pStyle w:val="EMEABodyText"/>
        <w:widowControl w:val="0"/>
        <w:rPr>
          <w:color w:val="000000"/>
          <w:szCs w:val="22"/>
          <w:u w:val="single"/>
        </w:rPr>
      </w:pPr>
    </w:p>
    <w:p w14:paraId="40C9BD35" w14:textId="77777777" w:rsidR="00106A7F" w:rsidRDefault="00C81758">
      <w:pPr>
        <w:pStyle w:val="EMEABodyText"/>
        <w:widowControl w:val="0"/>
        <w:rPr>
          <w:rStyle w:val="Emphasis"/>
          <w:i w:val="0"/>
          <w:iCs w:val="0"/>
          <w:szCs w:val="22"/>
        </w:rPr>
      </w:pPr>
      <w:r>
        <w:rPr>
          <w:szCs w:val="22"/>
        </w:rPr>
        <w:t xml:space="preserve">Aripiprazole/metabolites are excreted in human milk. </w:t>
      </w:r>
      <w:r>
        <w:rPr>
          <w:rStyle w:val="Emphasis"/>
          <w:i w:val="0"/>
          <w:szCs w:val="22"/>
        </w:rPr>
        <w:t>A decision must be made whether to discontinue breast</w:t>
      </w:r>
      <w:r>
        <w:rPr>
          <w:rStyle w:val="Emphasis"/>
          <w:i w:val="0"/>
          <w:szCs w:val="22"/>
        </w:rPr>
        <w:noBreakHyphen/>
        <w:t xml:space="preserve">feeding or to discontinue/abstain from </w:t>
      </w:r>
      <w:r>
        <w:rPr>
          <w:szCs w:val="22"/>
        </w:rPr>
        <w:t>aripiprazole</w:t>
      </w:r>
      <w:r>
        <w:rPr>
          <w:rStyle w:val="Emphasis"/>
          <w:i w:val="0"/>
          <w:szCs w:val="22"/>
        </w:rPr>
        <w:t xml:space="preserve"> therapy taking into account the benefit of breast-feeding for the child and the benefit of therapy for the woman.</w:t>
      </w:r>
    </w:p>
    <w:p w14:paraId="166C7EE3" w14:textId="77777777" w:rsidR="00106A7F" w:rsidRDefault="00106A7F">
      <w:pPr>
        <w:pStyle w:val="EMEABodyText"/>
        <w:widowControl w:val="0"/>
        <w:rPr>
          <w:szCs w:val="22"/>
        </w:rPr>
      </w:pPr>
    </w:p>
    <w:p w14:paraId="5B4C7BC4" w14:textId="77777777" w:rsidR="00106A7F" w:rsidRDefault="00C81758">
      <w:pPr>
        <w:rPr>
          <w:rStyle w:val="Emphasis"/>
          <w:i w:val="0"/>
          <w:szCs w:val="22"/>
          <w:u w:val="single"/>
        </w:rPr>
      </w:pPr>
      <w:r>
        <w:rPr>
          <w:rStyle w:val="Emphasis"/>
          <w:i w:val="0"/>
          <w:szCs w:val="22"/>
          <w:u w:val="single"/>
        </w:rPr>
        <w:t>Fertility</w:t>
      </w:r>
    </w:p>
    <w:p w14:paraId="2034FBFA" w14:textId="77777777" w:rsidR="00106A7F" w:rsidRDefault="00106A7F">
      <w:pPr>
        <w:rPr>
          <w:rStyle w:val="Emphasis"/>
          <w:i w:val="0"/>
          <w:szCs w:val="22"/>
          <w:u w:val="single"/>
        </w:rPr>
      </w:pPr>
    </w:p>
    <w:p w14:paraId="2BB35D45" w14:textId="77777777" w:rsidR="00106A7F" w:rsidRDefault="00C81758">
      <w:pPr>
        <w:pStyle w:val="EMEABodyText"/>
        <w:widowControl w:val="0"/>
        <w:rPr>
          <w:szCs w:val="22"/>
        </w:rPr>
      </w:pPr>
      <w:r>
        <w:rPr>
          <w:szCs w:val="22"/>
        </w:rPr>
        <w:t>Aripiprazole did not impair fertility based on data from reproductive toxicity studies.</w:t>
      </w:r>
    </w:p>
    <w:p w14:paraId="1B0DE36E" w14:textId="77777777" w:rsidR="00106A7F" w:rsidRDefault="00106A7F">
      <w:pPr>
        <w:pStyle w:val="EMEABodyText"/>
        <w:widowControl w:val="0"/>
        <w:rPr>
          <w:color w:val="000000"/>
          <w:szCs w:val="22"/>
        </w:rPr>
      </w:pPr>
    </w:p>
    <w:p w14:paraId="7EDAB1BF" w14:textId="77777777" w:rsidR="00106A7F" w:rsidRDefault="00C81758">
      <w:pPr>
        <w:ind w:left="567" w:hanging="567"/>
        <w:rPr>
          <w:b/>
          <w:color w:val="000000"/>
          <w:szCs w:val="22"/>
        </w:rPr>
      </w:pPr>
      <w:r>
        <w:rPr>
          <w:b/>
          <w:color w:val="000000"/>
          <w:szCs w:val="22"/>
        </w:rPr>
        <w:t>4.7</w:t>
      </w:r>
      <w:r>
        <w:rPr>
          <w:b/>
          <w:color w:val="000000"/>
          <w:szCs w:val="22"/>
        </w:rPr>
        <w:tab/>
        <w:t>Effects on ability to drive and use machines</w:t>
      </w:r>
    </w:p>
    <w:p w14:paraId="26E1F4D5" w14:textId="77777777" w:rsidR="00106A7F" w:rsidRDefault="00106A7F">
      <w:pPr>
        <w:pStyle w:val="EMEABodyText"/>
        <w:widowControl w:val="0"/>
        <w:rPr>
          <w:color w:val="000000"/>
          <w:szCs w:val="22"/>
        </w:rPr>
      </w:pPr>
    </w:p>
    <w:p w14:paraId="457A6060" w14:textId="77777777" w:rsidR="00106A7F" w:rsidRDefault="00C81758">
      <w:pPr>
        <w:rPr>
          <w:noProof/>
          <w:szCs w:val="22"/>
          <w:lang w:eastAsia="de-DE"/>
        </w:rPr>
      </w:pPr>
      <w:r>
        <w:rPr>
          <w:rStyle w:val="Emphasis"/>
          <w:i w:val="0"/>
          <w:noProof/>
          <w:szCs w:val="22"/>
        </w:rPr>
        <w:t xml:space="preserve">Aripiprazole </w:t>
      </w:r>
      <w:r>
        <w:rPr>
          <w:noProof/>
          <w:szCs w:val="22"/>
          <w:lang w:eastAsia="de-DE"/>
        </w:rPr>
        <w:t>has minor to moderate influence on the ability to drive and use machines due to potential nervous system and visual effects, such as sedation, somnolence, syncope, vision blurred, diplopia (see section 4.8).</w:t>
      </w:r>
    </w:p>
    <w:p w14:paraId="02D02A48" w14:textId="77777777" w:rsidR="00106A7F" w:rsidRDefault="00106A7F">
      <w:pPr>
        <w:pStyle w:val="EMEABodyText"/>
        <w:widowControl w:val="0"/>
        <w:rPr>
          <w:color w:val="000000"/>
          <w:szCs w:val="22"/>
        </w:rPr>
      </w:pPr>
    </w:p>
    <w:p w14:paraId="06F2B2C0"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4.8</w:t>
      </w:r>
      <w:r>
        <w:rPr>
          <w:color w:val="000000"/>
          <w:szCs w:val="22"/>
        </w:rPr>
        <w:tab/>
      </w:r>
      <w:r>
        <w:rPr>
          <w:color w:val="000000"/>
          <w:szCs w:val="22"/>
        </w:rPr>
        <w:t>Undesirable effects</w:t>
      </w:r>
    </w:p>
    <w:p w14:paraId="27C011C6" w14:textId="77777777" w:rsidR="00106A7F" w:rsidRDefault="00106A7F">
      <w:pPr>
        <w:pStyle w:val="EMEABodyText"/>
        <w:widowControl w:val="0"/>
        <w:rPr>
          <w:color w:val="000000"/>
          <w:szCs w:val="22"/>
        </w:rPr>
      </w:pPr>
    </w:p>
    <w:p w14:paraId="0E768EDF" w14:textId="77777777" w:rsidR="00106A7F" w:rsidRDefault="00C81758">
      <w:pPr>
        <w:rPr>
          <w:rStyle w:val="Emphasis"/>
          <w:i w:val="0"/>
          <w:color w:val="000000"/>
          <w:szCs w:val="22"/>
          <w:u w:val="single"/>
        </w:rPr>
      </w:pPr>
      <w:r>
        <w:rPr>
          <w:rStyle w:val="Emphasis"/>
          <w:i w:val="0"/>
          <w:color w:val="000000"/>
          <w:szCs w:val="22"/>
          <w:u w:val="single"/>
        </w:rPr>
        <w:t>Summary of the safety profile</w:t>
      </w:r>
    </w:p>
    <w:p w14:paraId="7553C335" w14:textId="77777777" w:rsidR="00106A7F" w:rsidRDefault="00106A7F">
      <w:pPr>
        <w:rPr>
          <w:rStyle w:val="Emphasis"/>
          <w:i w:val="0"/>
          <w:color w:val="000000"/>
          <w:szCs w:val="22"/>
          <w:u w:val="single"/>
        </w:rPr>
      </w:pPr>
    </w:p>
    <w:p w14:paraId="2974C7AC" w14:textId="77777777" w:rsidR="00106A7F" w:rsidRDefault="00C81758">
      <w:pPr>
        <w:rPr>
          <w:color w:val="000000"/>
          <w:szCs w:val="22"/>
        </w:rPr>
      </w:pPr>
      <w:r>
        <w:rPr>
          <w:color w:val="000000"/>
          <w:szCs w:val="22"/>
        </w:rPr>
        <w:t>The most commonly reported adverse reactions in placebo-controlled trials were akathisia and nausea each occurring in more than 3</w:t>
      </w:r>
      <w:r>
        <w:rPr>
          <w:b/>
          <w:bCs/>
          <w:color w:val="000000"/>
          <w:szCs w:val="22"/>
        </w:rPr>
        <w:t> </w:t>
      </w:r>
      <w:r>
        <w:rPr>
          <w:color w:val="000000"/>
          <w:szCs w:val="22"/>
        </w:rPr>
        <w:t>% of patients treated with oral aripiprazole.</w:t>
      </w:r>
    </w:p>
    <w:p w14:paraId="001CD3A6" w14:textId="77777777" w:rsidR="00106A7F" w:rsidRDefault="00106A7F">
      <w:pPr>
        <w:rPr>
          <w:rStyle w:val="Emphasis"/>
          <w:i w:val="0"/>
          <w:color w:val="000000"/>
          <w:szCs w:val="22"/>
          <w:u w:val="single"/>
        </w:rPr>
      </w:pPr>
    </w:p>
    <w:p w14:paraId="6CF049B0" w14:textId="77777777" w:rsidR="00106A7F" w:rsidRDefault="00C81758">
      <w:pPr>
        <w:rPr>
          <w:rStyle w:val="Emphasis"/>
          <w:i w:val="0"/>
          <w:color w:val="000000"/>
          <w:szCs w:val="22"/>
          <w:u w:val="single"/>
        </w:rPr>
      </w:pPr>
      <w:r>
        <w:rPr>
          <w:rStyle w:val="Emphasis"/>
          <w:i w:val="0"/>
          <w:color w:val="000000"/>
          <w:szCs w:val="22"/>
          <w:u w:val="single"/>
        </w:rPr>
        <w:t>Tabulated list of adverse reactions</w:t>
      </w:r>
    </w:p>
    <w:p w14:paraId="5947E298" w14:textId="77777777" w:rsidR="00106A7F" w:rsidRDefault="00106A7F">
      <w:pPr>
        <w:rPr>
          <w:rStyle w:val="Emphasis"/>
          <w:i w:val="0"/>
          <w:color w:val="000000"/>
          <w:szCs w:val="22"/>
          <w:u w:val="single"/>
        </w:rPr>
      </w:pPr>
    </w:p>
    <w:p w14:paraId="35CCBA9C" w14:textId="77777777" w:rsidR="00106A7F" w:rsidRDefault="00C81758">
      <w:pPr>
        <w:autoSpaceDE w:val="0"/>
        <w:autoSpaceDN w:val="0"/>
        <w:adjustRightInd w:val="0"/>
        <w:rPr>
          <w:color w:val="000000"/>
          <w:szCs w:val="22"/>
          <w:lang w:eastAsia="en-GB"/>
        </w:rPr>
      </w:pPr>
      <w:r>
        <w:rPr>
          <w:color w:val="000000"/>
          <w:szCs w:val="22"/>
          <w:lang w:eastAsia="en-GB"/>
        </w:rPr>
        <w:t>The incidences of the Adverse Drug Reactions (ADRs) associated with aripiprazole therapy are tabulated below. The table is based on adverse events reported during clinical trials and/or post-marketing use.</w:t>
      </w:r>
    </w:p>
    <w:p w14:paraId="0A1FC0E7" w14:textId="77777777" w:rsidR="00106A7F" w:rsidRDefault="00106A7F">
      <w:pPr>
        <w:autoSpaceDE w:val="0"/>
        <w:autoSpaceDN w:val="0"/>
        <w:adjustRightInd w:val="0"/>
        <w:rPr>
          <w:color w:val="000000"/>
          <w:szCs w:val="22"/>
          <w:lang w:eastAsia="en-GB"/>
        </w:rPr>
      </w:pPr>
    </w:p>
    <w:p w14:paraId="7F38034E" w14:textId="77777777" w:rsidR="00106A7F" w:rsidRDefault="00C81758">
      <w:pPr>
        <w:autoSpaceDE w:val="0"/>
        <w:autoSpaceDN w:val="0"/>
        <w:adjustRightInd w:val="0"/>
        <w:rPr>
          <w:color w:val="000000"/>
          <w:szCs w:val="22"/>
          <w:lang w:eastAsia="en-GB"/>
        </w:rPr>
      </w:pPr>
      <w:r>
        <w:rPr>
          <w:color w:val="000000"/>
          <w:szCs w:val="22"/>
          <w:lang w:eastAsia="en-GB"/>
        </w:rPr>
        <w:t>All ADRs are listed by system organ class and frequency; very common (≥ 1/10), common (≥ 1/100 to &lt; 1/10), uncommon (≥ 1/1,000 to &lt; 1/100), rare (≥ 1/10,000 to &lt; 1/1,000), very rare (&lt; 1/10,000) and not known (cannot be estimated from the available data). Within each frequency grouping, adverse reactions are presented in order of decreasing seriousness.</w:t>
      </w:r>
    </w:p>
    <w:p w14:paraId="22E3B9AE" w14:textId="77777777" w:rsidR="00106A7F" w:rsidRDefault="00106A7F">
      <w:pPr>
        <w:autoSpaceDE w:val="0"/>
        <w:autoSpaceDN w:val="0"/>
        <w:adjustRightInd w:val="0"/>
        <w:rPr>
          <w:color w:val="000000"/>
          <w:szCs w:val="22"/>
          <w:lang w:eastAsia="en-GB"/>
        </w:rPr>
      </w:pPr>
    </w:p>
    <w:p w14:paraId="155702E2" w14:textId="77777777" w:rsidR="00106A7F" w:rsidRDefault="00C81758">
      <w:pPr>
        <w:pStyle w:val="EMEABodyText"/>
        <w:widowControl w:val="0"/>
        <w:rPr>
          <w:color w:val="000000"/>
          <w:szCs w:val="22"/>
          <w:lang w:eastAsia="en-GB"/>
        </w:rPr>
      </w:pPr>
      <w:r>
        <w:rPr>
          <w:color w:val="000000"/>
          <w:szCs w:val="22"/>
          <w:lang w:eastAsia="en-GB"/>
        </w:rPr>
        <w:t>The frequency of adverse reactions reported during post-marketing use cannot be determined as they are derived from spontaneous reports. Consequently, the frequency of these adverse events is qualified as "not known".</w:t>
      </w:r>
    </w:p>
    <w:p w14:paraId="46165432" w14:textId="77777777" w:rsidR="00106A7F" w:rsidRDefault="00106A7F">
      <w:pPr>
        <w:pStyle w:val="EMEABodyText"/>
        <w:widowControl w:val="0"/>
        <w:rPr>
          <w:color w:val="000000"/>
          <w:szCs w:val="22"/>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260"/>
      </w:tblGrid>
      <w:tr w:rsidR="00D71778" w14:paraId="1808AB44" w14:textId="77777777">
        <w:trPr>
          <w:tblHeader/>
        </w:trPr>
        <w:tc>
          <w:tcPr>
            <w:tcW w:w="2127" w:type="dxa"/>
            <w:tcBorders>
              <w:top w:val="single" w:sz="4" w:space="0" w:color="auto"/>
              <w:left w:val="single" w:sz="4" w:space="0" w:color="auto"/>
              <w:bottom w:val="single" w:sz="4" w:space="0" w:color="auto"/>
              <w:right w:val="single" w:sz="4" w:space="0" w:color="auto"/>
            </w:tcBorders>
          </w:tcPr>
          <w:p w14:paraId="61A8CF90" w14:textId="77777777" w:rsidR="00106A7F" w:rsidRDefault="00106A7F">
            <w:pPr>
              <w:autoSpaceDE w:val="0"/>
              <w:autoSpaceDN w:val="0"/>
              <w:adjustRightInd w:val="0"/>
              <w:rPr>
                <w:b/>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242FB981" w14:textId="77777777" w:rsidR="00106A7F" w:rsidRDefault="00C81758">
            <w:pPr>
              <w:autoSpaceDE w:val="0"/>
              <w:autoSpaceDN w:val="0"/>
              <w:adjustRightInd w:val="0"/>
              <w:rPr>
                <w:b/>
                <w:color w:val="000000"/>
                <w:szCs w:val="22"/>
              </w:rPr>
            </w:pPr>
            <w:r>
              <w:rPr>
                <w:b/>
                <w:color w:val="000000"/>
                <w:szCs w:val="22"/>
              </w:rPr>
              <w:t>Common</w:t>
            </w:r>
          </w:p>
        </w:tc>
        <w:tc>
          <w:tcPr>
            <w:tcW w:w="2126" w:type="dxa"/>
            <w:tcBorders>
              <w:top w:val="single" w:sz="4" w:space="0" w:color="auto"/>
              <w:left w:val="single" w:sz="4" w:space="0" w:color="auto"/>
              <w:bottom w:val="single" w:sz="4" w:space="0" w:color="auto"/>
              <w:right w:val="single" w:sz="4" w:space="0" w:color="auto"/>
            </w:tcBorders>
          </w:tcPr>
          <w:p w14:paraId="55EC5CCF" w14:textId="77777777" w:rsidR="00106A7F" w:rsidRDefault="00C81758">
            <w:pPr>
              <w:autoSpaceDE w:val="0"/>
              <w:autoSpaceDN w:val="0"/>
              <w:adjustRightInd w:val="0"/>
              <w:rPr>
                <w:b/>
                <w:color w:val="000000"/>
                <w:szCs w:val="22"/>
              </w:rPr>
            </w:pPr>
            <w:r>
              <w:rPr>
                <w:b/>
                <w:color w:val="000000"/>
                <w:szCs w:val="22"/>
              </w:rPr>
              <w:t>Uncommon</w:t>
            </w:r>
          </w:p>
        </w:tc>
        <w:tc>
          <w:tcPr>
            <w:tcW w:w="3260" w:type="dxa"/>
            <w:tcBorders>
              <w:top w:val="single" w:sz="4" w:space="0" w:color="auto"/>
              <w:left w:val="single" w:sz="4" w:space="0" w:color="auto"/>
              <w:bottom w:val="single" w:sz="4" w:space="0" w:color="auto"/>
              <w:right w:val="single" w:sz="4" w:space="0" w:color="auto"/>
            </w:tcBorders>
          </w:tcPr>
          <w:p w14:paraId="67B14DF5" w14:textId="77777777" w:rsidR="00106A7F" w:rsidRDefault="00C81758">
            <w:pPr>
              <w:autoSpaceDE w:val="0"/>
              <w:autoSpaceDN w:val="0"/>
              <w:adjustRightInd w:val="0"/>
              <w:rPr>
                <w:b/>
                <w:color w:val="000000"/>
                <w:szCs w:val="22"/>
              </w:rPr>
            </w:pPr>
            <w:r>
              <w:rPr>
                <w:b/>
                <w:color w:val="000000"/>
                <w:szCs w:val="22"/>
              </w:rPr>
              <w:t>Not known</w:t>
            </w:r>
          </w:p>
        </w:tc>
      </w:tr>
      <w:tr w:rsidR="00D71778" w14:paraId="2CC2D1B9" w14:textId="77777777">
        <w:tc>
          <w:tcPr>
            <w:tcW w:w="2127" w:type="dxa"/>
            <w:tcBorders>
              <w:top w:val="single" w:sz="4" w:space="0" w:color="auto"/>
              <w:left w:val="single" w:sz="4" w:space="0" w:color="auto"/>
              <w:bottom w:val="single" w:sz="4" w:space="0" w:color="auto"/>
              <w:right w:val="single" w:sz="4" w:space="0" w:color="auto"/>
            </w:tcBorders>
          </w:tcPr>
          <w:p w14:paraId="1F9EFB77" w14:textId="77777777" w:rsidR="00106A7F" w:rsidRDefault="00C81758">
            <w:pPr>
              <w:pStyle w:val="NormalWeb"/>
              <w:spacing w:after="0" w:line="240" w:lineRule="auto"/>
              <w:rPr>
                <w:b/>
                <w:color w:val="000000"/>
                <w:sz w:val="22"/>
                <w:szCs w:val="22"/>
                <w:lang w:val="en-GB"/>
              </w:rPr>
            </w:pPr>
            <w:r>
              <w:rPr>
                <w:b/>
                <w:color w:val="000000"/>
                <w:sz w:val="22"/>
                <w:szCs w:val="22"/>
                <w:lang w:val="en-GB"/>
              </w:rPr>
              <w:t>Blood and lymphatic system disorders</w:t>
            </w:r>
          </w:p>
        </w:tc>
        <w:tc>
          <w:tcPr>
            <w:tcW w:w="1843" w:type="dxa"/>
            <w:tcBorders>
              <w:top w:val="single" w:sz="4" w:space="0" w:color="auto"/>
              <w:left w:val="single" w:sz="4" w:space="0" w:color="auto"/>
              <w:bottom w:val="single" w:sz="4" w:space="0" w:color="auto"/>
              <w:right w:val="single" w:sz="4" w:space="0" w:color="auto"/>
            </w:tcBorders>
          </w:tcPr>
          <w:p w14:paraId="3121BAB4"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6046740"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21F9F69E" w14:textId="77777777" w:rsidR="00106A7F" w:rsidRDefault="00C81758">
            <w:pPr>
              <w:autoSpaceDE w:val="0"/>
              <w:autoSpaceDN w:val="0"/>
              <w:adjustRightInd w:val="0"/>
              <w:rPr>
                <w:color w:val="000000"/>
                <w:szCs w:val="22"/>
              </w:rPr>
            </w:pPr>
            <w:r>
              <w:rPr>
                <w:color w:val="000000"/>
                <w:szCs w:val="22"/>
              </w:rPr>
              <w:t>Leukopenia</w:t>
            </w:r>
          </w:p>
          <w:p w14:paraId="0D76C253" w14:textId="77777777" w:rsidR="00106A7F" w:rsidRDefault="00C81758">
            <w:pPr>
              <w:autoSpaceDE w:val="0"/>
              <w:autoSpaceDN w:val="0"/>
              <w:adjustRightInd w:val="0"/>
              <w:rPr>
                <w:color w:val="000000"/>
                <w:szCs w:val="22"/>
                <w:lang w:eastAsia="en-GB"/>
              </w:rPr>
            </w:pPr>
            <w:r>
              <w:rPr>
                <w:color w:val="000000"/>
                <w:szCs w:val="22"/>
                <w:lang w:eastAsia="en-GB"/>
              </w:rPr>
              <w:t>Neutropenia</w:t>
            </w:r>
          </w:p>
          <w:p w14:paraId="2009A31A" w14:textId="77777777" w:rsidR="00106A7F" w:rsidRDefault="00C81758">
            <w:pPr>
              <w:autoSpaceDE w:val="0"/>
              <w:autoSpaceDN w:val="0"/>
              <w:adjustRightInd w:val="0"/>
              <w:rPr>
                <w:color w:val="000000"/>
                <w:szCs w:val="22"/>
                <w:lang w:eastAsia="en-GB"/>
              </w:rPr>
            </w:pPr>
            <w:r>
              <w:rPr>
                <w:color w:val="000000"/>
                <w:szCs w:val="22"/>
                <w:lang w:eastAsia="en-GB"/>
              </w:rPr>
              <w:t>Thrombocytopenia</w:t>
            </w:r>
          </w:p>
        </w:tc>
      </w:tr>
      <w:tr w:rsidR="00D71778" w14:paraId="6666083E" w14:textId="77777777">
        <w:tc>
          <w:tcPr>
            <w:tcW w:w="2127" w:type="dxa"/>
            <w:tcBorders>
              <w:top w:val="single" w:sz="4" w:space="0" w:color="auto"/>
              <w:left w:val="single" w:sz="4" w:space="0" w:color="auto"/>
              <w:bottom w:val="single" w:sz="4" w:space="0" w:color="auto"/>
              <w:right w:val="single" w:sz="4" w:space="0" w:color="auto"/>
            </w:tcBorders>
          </w:tcPr>
          <w:p w14:paraId="48F45F4D" w14:textId="77777777" w:rsidR="00106A7F" w:rsidRDefault="00C81758">
            <w:pPr>
              <w:pStyle w:val="NormalWeb"/>
              <w:spacing w:after="0" w:line="240" w:lineRule="auto"/>
              <w:rPr>
                <w:b/>
                <w:color w:val="000000"/>
                <w:sz w:val="22"/>
                <w:szCs w:val="22"/>
                <w:lang w:val="en-GB"/>
              </w:rPr>
            </w:pPr>
            <w:r>
              <w:rPr>
                <w:b/>
                <w:color w:val="000000"/>
                <w:sz w:val="22"/>
                <w:szCs w:val="22"/>
                <w:lang w:val="en-GB"/>
              </w:rPr>
              <w:t>Immune system disorders</w:t>
            </w:r>
          </w:p>
        </w:tc>
        <w:tc>
          <w:tcPr>
            <w:tcW w:w="1843" w:type="dxa"/>
            <w:tcBorders>
              <w:top w:val="single" w:sz="4" w:space="0" w:color="auto"/>
              <w:left w:val="single" w:sz="4" w:space="0" w:color="auto"/>
              <w:bottom w:val="single" w:sz="4" w:space="0" w:color="auto"/>
              <w:right w:val="single" w:sz="4" w:space="0" w:color="auto"/>
            </w:tcBorders>
          </w:tcPr>
          <w:p w14:paraId="61F8F68B"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27173014"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3F9C333A" w14:textId="77777777" w:rsidR="00106A7F" w:rsidRDefault="00C81758">
            <w:pPr>
              <w:autoSpaceDE w:val="0"/>
              <w:autoSpaceDN w:val="0"/>
              <w:adjustRightInd w:val="0"/>
              <w:rPr>
                <w:iCs/>
                <w:color w:val="000000"/>
                <w:szCs w:val="22"/>
              </w:rPr>
            </w:pPr>
            <w:r>
              <w:rPr>
                <w:rStyle w:val="Emphasis"/>
                <w:i w:val="0"/>
                <w:color w:val="000000"/>
                <w:szCs w:val="22"/>
              </w:rPr>
              <w:t>Allergic reaction (e.g. anaphylactic reaction, angioedema including swollen tongue, tongue oedema, face oedema, pruritus allergic, or urticaria)</w:t>
            </w:r>
          </w:p>
        </w:tc>
      </w:tr>
      <w:tr w:rsidR="00D71778" w:rsidRPr="003D32DF" w14:paraId="35C27975" w14:textId="77777777">
        <w:tc>
          <w:tcPr>
            <w:tcW w:w="2127" w:type="dxa"/>
            <w:tcBorders>
              <w:top w:val="single" w:sz="4" w:space="0" w:color="auto"/>
              <w:left w:val="single" w:sz="4" w:space="0" w:color="auto"/>
              <w:bottom w:val="single" w:sz="4" w:space="0" w:color="auto"/>
              <w:right w:val="single" w:sz="4" w:space="0" w:color="auto"/>
            </w:tcBorders>
          </w:tcPr>
          <w:p w14:paraId="735719FF" w14:textId="77777777" w:rsidR="00106A7F" w:rsidRDefault="00C81758">
            <w:pPr>
              <w:pStyle w:val="NormalWeb"/>
              <w:spacing w:after="0" w:line="240" w:lineRule="auto"/>
              <w:rPr>
                <w:b/>
                <w:color w:val="000000"/>
                <w:sz w:val="22"/>
                <w:szCs w:val="22"/>
                <w:lang w:val="en-GB"/>
              </w:rPr>
            </w:pPr>
            <w:r>
              <w:rPr>
                <w:b/>
                <w:color w:val="000000"/>
                <w:sz w:val="22"/>
                <w:szCs w:val="22"/>
                <w:lang w:val="en-GB"/>
              </w:rPr>
              <w:t>Endocrine disorders</w:t>
            </w:r>
          </w:p>
        </w:tc>
        <w:tc>
          <w:tcPr>
            <w:tcW w:w="1843" w:type="dxa"/>
            <w:tcBorders>
              <w:top w:val="single" w:sz="4" w:space="0" w:color="auto"/>
              <w:left w:val="single" w:sz="4" w:space="0" w:color="auto"/>
              <w:bottom w:val="single" w:sz="4" w:space="0" w:color="auto"/>
              <w:right w:val="single" w:sz="4" w:space="0" w:color="auto"/>
            </w:tcBorders>
          </w:tcPr>
          <w:p w14:paraId="6F8D45EB"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19C032FF" w14:textId="77777777" w:rsidR="00106A7F" w:rsidRDefault="00C81758">
            <w:pPr>
              <w:autoSpaceDE w:val="0"/>
              <w:autoSpaceDN w:val="0"/>
              <w:adjustRightInd w:val="0"/>
              <w:rPr>
                <w:color w:val="000000"/>
                <w:szCs w:val="22"/>
              </w:rPr>
            </w:pPr>
            <w:r>
              <w:rPr>
                <w:color w:val="000000"/>
                <w:szCs w:val="22"/>
              </w:rPr>
              <w:t>Hyperprolactinaemia</w:t>
            </w:r>
          </w:p>
          <w:p w14:paraId="7D712664" w14:textId="77777777" w:rsidR="00106A7F" w:rsidRDefault="00C81758">
            <w:pPr>
              <w:autoSpaceDE w:val="0"/>
              <w:autoSpaceDN w:val="0"/>
              <w:adjustRightInd w:val="0"/>
              <w:rPr>
                <w:color w:val="000000"/>
                <w:szCs w:val="22"/>
              </w:rPr>
            </w:pPr>
            <w:r>
              <w:rPr>
                <w:color w:val="000000"/>
                <w:szCs w:val="22"/>
              </w:rPr>
              <w:t>Blood prolactin decreased</w:t>
            </w:r>
          </w:p>
        </w:tc>
        <w:tc>
          <w:tcPr>
            <w:tcW w:w="3260" w:type="dxa"/>
            <w:tcBorders>
              <w:top w:val="single" w:sz="4" w:space="0" w:color="auto"/>
              <w:left w:val="single" w:sz="4" w:space="0" w:color="auto"/>
              <w:bottom w:val="single" w:sz="4" w:space="0" w:color="auto"/>
              <w:right w:val="single" w:sz="4" w:space="0" w:color="auto"/>
            </w:tcBorders>
          </w:tcPr>
          <w:p w14:paraId="78DACEA6" w14:textId="77777777" w:rsidR="00106A7F" w:rsidRDefault="00C81758">
            <w:pPr>
              <w:rPr>
                <w:color w:val="000000"/>
                <w:szCs w:val="22"/>
                <w:lang w:val="pt-PT"/>
              </w:rPr>
            </w:pPr>
            <w:r>
              <w:rPr>
                <w:color w:val="000000"/>
                <w:szCs w:val="22"/>
                <w:lang w:val="pt-PT"/>
              </w:rPr>
              <w:t>Diabetic hyperosmolar coma</w:t>
            </w:r>
          </w:p>
          <w:p w14:paraId="7D36AE1D" w14:textId="77777777" w:rsidR="00106A7F" w:rsidRDefault="00C81758">
            <w:pPr>
              <w:rPr>
                <w:color w:val="000000"/>
                <w:szCs w:val="22"/>
                <w:lang w:val="pt-PT"/>
              </w:rPr>
            </w:pPr>
            <w:r>
              <w:rPr>
                <w:color w:val="000000"/>
                <w:szCs w:val="22"/>
                <w:lang w:val="pt-PT"/>
              </w:rPr>
              <w:t>Diabetic ketoacidosis</w:t>
            </w:r>
          </w:p>
        </w:tc>
      </w:tr>
      <w:tr w:rsidR="00D71778" w14:paraId="20971E00" w14:textId="77777777">
        <w:tc>
          <w:tcPr>
            <w:tcW w:w="2127" w:type="dxa"/>
            <w:tcBorders>
              <w:top w:val="single" w:sz="4" w:space="0" w:color="auto"/>
              <w:left w:val="single" w:sz="4" w:space="0" w:color="auto"/>
              <w:bottom w:val="single" w:sz="4" w:space="0" w:color="auto"/>
              <w:right w:val="single" w:sz="4" w:space="0" w:color="auto"/>
            </w:tcBorders>
          </w:tcPr>
          <w:p w14:paraId="00BA5F24" w14:textId="77777777" w:rsidR="00106A7F" w:rsidRDefault="00C81758">
            <w:pPr>
              <w:pStyle w:val="NormalWeb"/>
              <w:spacing w:after="0" w:line="240" w:lineRule="auto"/>
              <w:rPr>
                <w:b/>
                <w:color w:val="000000"/>
                <w:sz w:val="22"/>
                <w:szCs w:val="22"/>
                <w:lang w:val="en-GB"/>
              </w:rPr>
            </w:pPr>
            <w:r>
              <w:rPr>
                <w:b/>
                <w:color w:val="000000"/>
                <w:sz w:val="22"/>
                <w:szCs w:val="22"/>
                <w:lang w:val="en-GB"/>
              </w:rPr>
              <w:t>Metabolism and nutrition disorders</w:t>
            </w:r>
          </w:p>
        </w:tc>
        <w:tc>
          <w:tcPr>
            <w:tcW w:w="1843" w:type="dxa"/>
            <w:tcBorders>
              <w:top w:val="single" w:sz="4" w:space="0" w:color="auto"/>
              <w:left w:val="single" w:sz="4" w:space="0" w:color="auto"/>
              <w:bottom w:val="single" w:sz="4" w:space="0" w:color="auto"/>
              <w:right w:val="single" w:sz="4" w:space="0" w:color="auto"/>
            </w:tcBorders>
          </w:tcPr>
          <w:p w14:paraId="08E08F32" w14:textId="77777777" w:rsidR="00106A7F" w:rsidRDefault="00C81758">
            <w:pPr>
              <w:widowControl w:val="0"/>
              <w:autoSpaceDE w:val="0"/>
              <w:autoSpaceDN w:val="0"/>
              <w:adjustRightInd w:val="0"/>
              <w:jc w:val="both"/>
              <w:rPr>
                <w:color w:val="000000"/>
                <w:szCs w:val="22"/>
                <w:lang w:eastAsia="en-GB"/>
              </w:rPr>
            </w:pPr>
            <w:r>
              <w:rPr>
                <w:color w:val="000000"/>
                <w:szCs w:val="22"/>
                <w:lang w:eastAsia="en-GB"/>
              </w:rPr>
              <w:t>Diabetes mellitus</w:t>
            </w:r>
          </w:p>
        </w:tc>
        <w:tc>
          <w:tcPr>
            <w:tcW w:w="2126" w:type="dxa"/>
            <w:tcBorders>
              <w:top w:val="single" w:sz="4" w:space="0" w:color="auto"/>
              <w:left w:val="single" w:sz="4" w:space="0" w:color="auto"/>
              <w:bottom w:val="single" w:sz="4" w:space="0" w:color="auto"/>
              <w:right w:val="single" w:sz="4" w:space="0" w:color="auto"/>
            </w:tcBorders>
          </w:tcPr>
          <w:p w14:paraId="29E21D99" w14:textId="77777777" w:rsidR="00106A7F" w:rsidRDefault="00C81758">
            <w:pPr>
              <w:pStyle w:val="Default"/>
              <w:rPr>
                <w:rFonts w:ascii="Times New Roman" w:hAnsi="Times New Roman" w:cs="Times New Roman"/>
                <w:sz w:val="22"/>
                <w:szCs w:val="22"/>
                <w:lang w:val="en-GB"/>
              </w:rPr>
            </w:pPr>
            <w:r>
              <w:rPr>
                <w:rFonts w:ascii="Times New Roman" w:hAnsi="Times New Roman" w:cs="Times New Roman"/>
                <w:sz w:val="22"/>
                <w:szCs w:val="22"/>
                <w:lang w:val="en-GB"/>
              </w:rPr>
              <w:t>Hyperglycaemia</w:t>
            </w:r>
          </w:p>
        </w:tc>
        <w:tc>
          <w:tcPr>
            <w:tcW w:w="3260" w:type="dxa"/>
            <w:tcBorders>
              <w:top w:val="single" w:sz="4" w:space="0" w:color="auto"/>
              <w:left w:val="single" w:sz="4" w:space="0" w:color="auto"/>
              <w:bottom w:val="single" w:sz="4" w:space="0" w:color="auto"/>
              <w:right w:val="single" w:sz="4" w:space="0" w:color="auto"/>
            </w:tcBorders>
          </w:tcPr>
          <w:p w14:paraId="629650E8" w14:textId="77777777" w:rsidR="00106A7F" w:rsidRDefault="00C81758">
            <w:pPr>
              <w:rPr>
                <w:color w:val="000000"/>
                <w:szCs w:val="22"/>
              </w:rPr>
            </w:pPr>
            <w:r>
              <w:rPr>
                <w:color w:val="000000"/>
                <w:szCs w:val="22"/>
              </w:rPr>
              <w:t>Hyponatremia</w:t>
            </w:r>
          </w:p>
          <w:p w14:paraId="3BAAC011" w14:textId="77777777" w:rsidR="00106A7F" w:rsidRDefault="00C81758">
            <w:pPr>
              <w:rPr>
                <w:color w:val="000000"/>
                <w:szCs w:val="22"/>
              </w:rPr>
            </w:pPr>
            <w:r>
              <w:rPr>
                <w:color w:val="000000"/>
                <w:szCs w:val="22"/>
              </w:rPr>
              <w:t>Anorexia</w:t>
            </w:r>
          </w:p>
        </w:tc>
      </w:tr>
      <w:tr w:rsidR="00D71778" w14:paraId="2B54E9A4" w14:textId="77777777">
        <w:tc>
          <w:tcPr>
            <w:tcW w:w="2127" w:type="dxa"/>
            <w:tcBorders>
              <w:top w:val="single" w:sz="4" w:space="0" w:color="auto"/>
              <w:left w:val="single" w:sz="4" w:space="0" w:color="auto"/>
              <w:bottom w:val="single" w:sz="4" w:space="0" w:color="auto"/>
              <w:right w:val="single" w:sz="4" w:space="0" w:color="auto"/>
            </w:tcBorders>
          </w:tcPr>
          <w:p w14:paraId="6066A6F6" w14:textId="77777777" w:rsidR="00106A7F" w:rsidRDefault="00C81758">
            <w:pPr>
              <w:pStyle w:val="NormalWeb"/>
              <w:spacing w:after="0" w:line="240" w:lineRule="auto"/>
              <w:rPr>
                <w:b/>
                <w:color w:val="000000"/>
                <w:sz w:val="22"/>
                <w:szCs w:val="22"/>
                <w:lang w:val="en-GB"/>
              </w:rPr>
            </w:pPr>
            <w:r>
              <w:rPr>
                <w:b/>
                <w:color w:val="000000"/>
                <w:sz w:val="22"/>
                <w:szCs w:val="22"/>
                <w:lang w:val="en-GB"/>
              </w:rPr>
              <w:t>Psychiatric disorders</w:t>
            </w:r>
          </w:p>
        </w:tc>
        <w:tc>
          <w:tcPr>
            <w:tcW w:w="1843" w:type="dxa"/>
            <w:tcBorders>
              <w:top w:val="single" w:sz="4" w:space="0" w:color="auto"/>
              <w:left w:val="single" w:sz="4" w:space="0" w:color="auto"/>
              <w:bottom w:val="single" w:sz="4" w:space="0" w:color="auto"/>
              <w:right w:val="single" w:sz="4" w:space="0" w:color="auto"/>
            </w:tcBorders>
          </w:tcPr>
          <w:p w14:paraId="5D2017B6" w14:textId="77777777" w:rsidR="00106A7F" w:rsidRDefault="00C81758">
            <w:pPr>
              <w:autoSpaceDE w:val="0"/>
              <w:autoSpaceDN w:val="0"/>
              <w:adjustRightInd w:val="0"/>
              <w:rPr>
                <w:color w:val="000000"/>
                <w:szCs w:val="22"/>
                <w:lang w:eastAsia="en-GB"/>
              </w:rPr>
            </w:pPr>
            <w:r>
              <w:rPr>
                <w:color w:val="000000"/>
                <w:szCs w:val="22"/>
                <w:lang w:eastAsia="en-GB"/>
              </w:rPr>
              <w:t>Insomnia</w:t>
            </w:r>
          </w:p>
          <w:p w14:paraId="333A93FC" w14:textId="77777777" w:rsidR="00106A7F" w:rsidRDefault="00C81758">
            <w:pPr>
              <w:autoSpaceDE w:val="0"/>
              <w:autoSpaceDN w:val="0"/>
              <w:adjustRightInd w:val="0"/>
              <w:rPr>
                <w:color w:val="000000"/>
                <w:szCs w:val="22"/>
                <w:lang w:eastAsia="en-GB"/>
              </w:rPr>
            </w:pPr>
            <w:r>
              <w:rPr>
                <w:color w:val="000000"/>
                <w:szCs w:val="22"/>
                <w:lang w:eastAsia="en-GB"/>
              </w:rPr>
              <w:t>Anxiety</w:t>
            </w:r>
          </w:p>
          <w:p w14:paraId="694BEF7B" w14:textId="77777777" w:rsidR="00106A7F" w:rsidRDefault="00C81758">
            <w:pPr>
              <w:autoSpaceDE w:val="0"/>
              <w:autoSpaceDN w:val="0"/>
              <w:adjustRightInd w:val="0"/>
              <w:rPr>
                <w:color w:val="000000"/>
                <w:szCs w:val="22"/>
              </w:rPr>
            </w:pPr>
            <w:r>
              <w:rPr>
                <w:color w:val="000000"/>
                <w:szCs w:val="22"/>
                <w:lang w:eastAsia="en-GB"/>
              </w:rPr>
              <w:t>Restlessness</w:t>
            </w:r>
          </w:p>
        </w:tc>
        <w:tc>
          <w:tcPr>
            <w:tcW w:w="2126" w:type="dxa"/>
            <w:tcBorders>
              <w:top w:val="single" w:sz="4" w:space="0" w:color="auto"/>
              <w:left w:val="single" w:sz="4" w:space="0" w:color="auto"/>
              <w:bottom w:val="single" w:sz="4" w:space="0" w:color="auto"/>
              <w:right w:val="single" w:sz="4" w:space="0" w:color="auto"/>
            </w:tcBorders>
          </w:tcPr>
          <w:p w14:paraId="212F1FB9" w14:textId="77777777" w:rsidR="00106A7F" w:rsidRDefault="00C81758">
            <w:pPr>
              <w:autoSpaceDE w:val="0"/>
              <w:autoSpaceDN w:val="0"/>
              <w:adjustRightInd w:val="0"/>
              <w:rPr>
                <w:color w:val="000000"/>
                <w:szCs w:val="22"/>
                <w:lang w:eastAsia="en-GB"/>
              </w:rPr>
            </w:pPr>
            <w:r>
              <w:rPr>
                <w:color w:val="000000"/>
                <w:szCs w:val="22"/>
                <w:lang w:eastAsia="en-GB"/>
              </w:rPr>
              <w:t>Depression</w:t>
            </w:r>
          </w:p>
          <w:p w14:paraId="27E0AE1C" w14:textId="77777777" w:rsidR="00106A7F" w:rsidRDefault="00C81758">
            <w:pPr>
              <w:autoSpaceDE w:val="0"/>
              <w:autoSpaceDN w:val="0"/>
              <w:adjustRightInd w:val="0"/>
              <w:rPr>
                <w:color w:val="000000"/>
                <w:szCs w:val="22"/>
                <w:lang w:eastAsia="en-GB"/>
              </w:rPr>
            </w:pPr>
            <w:r>
              <w:rPr>
                <w:color w:val="000000"/>
                <w:szCs w:val="22"/>
                <w:lang w:eastAsia="en-GB"/>
              </w:rPr>
              <w:t>Hypersexuality</w:t>
            </w:r>
          </w:p>
        </w:tc>
        <w:tc>
          <w:tcPr>
            <w:tcW w:w="3260" w:type="dxa"/>
            <w:tcBorders>
              <w:top w:val="single" w:sz="4" w:space="0" w:color="auto"/>
              <w:left w:val="single" w:sz="4" w:space="0" w:color="auto"/>
              <w:bottom w:val="single" w:sz="4" w:space="0" w:color="auto"/>
              <w:right w:val="single" w:sz="4" w:space="0" w:color="auto"/>
            </w:tcBorders>
          </w:tcPr>
          <w:p w14:paraId="718440F6" w14:textId="77777777" w:rsidR="00106A7F" w:rsidRDefault="00C81758">
            <w:pPr>
              <w:autoSpaceDE w:val="0"/>
              <w:autoSpaceDN w:val="0"/>
              <w:adjustRightInd w:val="0"/>
              <w:rPr>
                <w:color w:val="000000"/>
                <w:szCs w:val="22"/>
              </w:rPr>
            </w:pPr>
            <w:r>
              <w:rPr>
                <w:color w:val="000000"/>
                <w:szCs w:val="22"/>
                <w:lang w:bidi="he-IL"/>
              </w:rPr>
              <w:t>Suicide attempt, suicidal ideation and completed suicide (see section 4.4)</w:t>
            </w:r>
          </w:p>
          <w:p w14:paraId="79BD0092" w14:textId="77777777" w:rsidR="00106A7F" w:rsidRDefault="00C81758">
            <w:pPr>
              <w:autoSpaceDE w:val="0"/>
              <w:autoSpaceDN w:val="0"/>
              <w:adjustRightInd w:val="0"/>
              <w:rPr>
                <w:color w:val="000000"/>
                <w:szCs w:val="22"/>
              </w:rPr>
            </w:pPr>
            <w:del w:id="11" w:author="Author" w:date="2025-09-04T15:38:00Z">
              <w:r>
                <w:rPr>
                  <w:color w:val="000000"/>
                  <w:szCs w:val="22"/>
                </w:rPr>
                <w:delText>Pathological g</w:delText>
              </w:r>
            </w:del>
            <w:ins w:id="12" w:author="Author" w:date="2025-09-04T15:38:00Z">
              <w:r w:rsidR="002F5985">
                <w:rPr>
                  <w:color w:val="000000"/>
                  <w:szCs w:val="22"/>
                </w:rPr>
                <w:t>G</w:t>
              </w:r>
            </w:ins>
            <w:r>
              <w:rPr>
                <w:color w:val="000000"/>
                <w:szCs w:val="22"/>
              </w:rPr>
              <w:t>ambling</w:t>
            </w:r>
            <w:ins w:id="13" w:author="Author" w:date="2025-09-04T15:38:00Z">
              <w:r w:rsidR="002F5985">
                <w:rPr>
                  <w:color w:val="000000"/>
                  <w:szCs w:val="22"/>
                </w:rPr>
                <w:t xml:space="preserve"> </w:t>
              </w:r>
              <w:r w:rsidR="004B2947">
                <w:rPr>
                  <w:color w:val="000000"/>
                  <w:szCs w:val="22"/>
                </w:rPr>
                <w:t>disorder</w:t>
              </w:r>
            </w:ins>
          </w:p>
          <w:p w14:paraId="62CBCDC2" w14:textId="77777777" w:rsidR="00106A7F" w:rsidRDefault="00C81758">
            <w:pPr>
              <w:autoSpaceDE w:val="0"/>
              <w:autoSpaceDN w:val="0"/>
              <w:adjustRightInd w:val="0"/>
              <w:rPr>
                <w:szCs w:val="22"/>
                <w:lang w:eastAsia="en-GB"/>
              </w:rPr>
            </w:pPr>
            <w:r>
              <w:rPr>
                <w:szCs w:val="22"/>
                <w:lang w:eastAsia="en-GB"/>
              </w:rPr>
              <w:t>Impulse-control disorder</w:t>
            </w:r>
          </w:p>
          <w:p w14:paraId="3FA17AE5" w14:textId="77777777" w:rsidR="00106A7F" w:rsidRDefault="00C81758">
            <w:pPr>
              <w:autoSpaceDE w:val="0"/>
              <w:autoSpaceDN w:val="0"/>
              <w:adjustRightInd w:val="0"/>
              <w:rPr>
                <w:szCs w:val="22"/>
                <w:lang w:eastAsia="en-GB"/>
              </w:rPr>
            </w:pPr>
            <w:r>
              <w:rPr>
                <w:szCs w:val="22"/>
                <w:lang w:eastAsia="en-GB"/>
              </w:rPr>
              <w:t>Binge eating</w:t>
            </w:r>
          </w:p>
          <w:p w14:paraId="30F480DA" w14:textId="77777777" w:rsidR="00106A7F" w:rsidRDefault="00C81758">
            <w:pPr>
              <w:autoSpaceDE w:val="0"/>
              <w:autoSpaceDN w:val="0"/>
              <w:adjustRightInd w:val="0"/>
              <w:rPr>
                <w:szCs w:val="22"/>
                <w:lang w:eastAsia="en-GB"/>
              </w:rPr>
            </w:pPr>
            <w:r>
              <w:rPr>
                <w:szCs w:val="22"/>
                <w:lang w:eastAsia="en-GB"/>
              </w:rPr>
              <w:t>Compulsive shopping</w:t>
            </w:r>
          </w:p>
          <w:p w14:paraId="2F0006FC" w14:textId="77777777" w:rsidR="00106A7F" w:rsidRDefault="00C81758">
            <w:pPr>
              <w:autoSpaceDE w:val="0"/>
              <w:autoSpaceDN w:val="0"/>
              <w:adjustRightInd w:val="0"/>
              <w:rPr>
                <w:color w:val="000000"/>
                <w:szCs w:val="22"/>
              </w:rPr>
            </w:pPr>
            <w:r>
              <w:rPr>
                <w:szCs w:val="22"/>
                <w:lang w:eastAsia="en-GB"/>
              </w:rPr>
              <w:t>Poriomania</w:t>
            </w:r>
          </w:p>
          <w:p w14:paraId="2F18B895" w14:textId="77777777" w:rsidR="00106A7F" w:rsidRDefault="00C81758">
            <w:pPr>
              <w:autoSpaceDE w:val="0"/>
              <w:autoSpaceDN w:val="0"/>
              <w:adjustRightInd w:val="0"/>
              <w:rPr>
                <w:color w:val="000000"/>
                <w:szCs w:val="22"/>
              </w:rPr>
            </w:pPr>
            <w:r>
              <w:rPr>
                <w:color w:val="000000"/>
                <w:szCs w:val="22"/>
              </w:rPr>
              <w:t>Aggression</w:t>
            </w:r>
          </w:p>
          <w:p w14:paraId="626DE718" w14:textId="77777777" w:rsidR="00106A7F" w:rsidRDefault="00C81758">
            <w:pPr>
              <w:autoSpaceDE w:val="0"/>
              <w:autoSpaceDN w:val="0"/>
              <w:adjustRightInd w:val="0"/>
              <w:rPr>
                <w:color w:val="000000"/>
                <w:szCs w:val="22"/>
              </w:rPr>
            </w:pPr>
            <w:r>
              <w:rPr>
                <w:color w:val="000000"/>
                <w:szCs w:val="22"/>
              </w:rPr>
              <w:t>Agitation</w:t>
            </w:r>
          </w:p>
          <w:p w14:paraId="2D47820D" w14:textId="77777777" w:rsidR="00106A7F" w:rsidRDefault="00C81758">
            <w:pPr>
              <w:autoSpaceDE w:val="0"/>
              <w:autoSpaceDN w:val="0"/>
              <w:adjustRightInd w:val="0"/>
              <w:rPr>
                <w:color w:val="000000"/>
                <w:szCs w:val="22"/>
              </w:rPr>
            </w:pPr>
            <w:r>
              <w:rPr>
                <w:color w:val="000000"/>
                <w:szCs w:val="22"/>
              </w:rPr>
              <w:t xml:space="preserve">Nervousness </w:t>
            </w:r>
          </w:p>
        </w:tc>
      </w:tr>
      <w:tr w:rsidR="00D71778" w14:paraId="0E42C5B3" w14:textId="77777777">
        <w:tc>
          <w:tcPr>
            <w:tcW w:w="2127" w:type="dxa"/>
            <w:tcBorders>
              <w:top w:val="single" w:sz="4" w:space="0" w:color="auto"/>
              <w:left w:val="single" w:sz="4" w:space="0" w:color="auto"/>
              <w:bottom w:val="single" w:sz="4" w:space="0" w:color="auto"/>
              <w:right w:val="single" w:sz="4" w:space="0" w:color="auto"/>
            </w:tcBorders>
          </w:tcPr>
          <w:p w14:paraId="739405E7" w14:textId="77777777" w:rsidR="00106A7F" w:rsidRDefault="00C81758">
            <w:pPr>
              <w:pStyle w:val="NormalWeb"/>
              <w:spacing w:after="0" w:line="240" w:lineRule="auto"/>
              <w:rPr>
                <w:b/>
                <w:color w:val="000000"/>
                <w:sz w:val="22"/>
                <w:szCs w:val="22"/>
                <w:lang w:val="en-GB"/>
              </w:rPr>
            </w:pPr>
            <w:r>
              <w:rPr>
                <w:b/>
                <w:color w:val="000000"/>
                <w:sz w:val="22"/>
                <w:szCs w:val="22"/>
                <w:lang w:val="en-GB"/>
              </w:rPr>
              <w:t>Nervous system disorders</w:t>
            </w:r>
          </w:p>
        </w:tc>
        <w:tc>
          <w:tcPr>
            <w:tcW w:w="1843" w:type="dxa"/>
            <w:tcBorders>
              <w:top w:val="single" w:sz="4" w:space="0" w:color="auto"/>
              <w:left w:val="single" w:sz="4" w:space="0" w:color="auto"/>
              <w:bottom w:val="single" w:sz="4" w:space="0" w:color="auto"/>
              <w:right w:val="single" w:sz="4" w:space="0" w:color="auto"/>
            </w:tcBorders>
          </w:tcPr>
          <w:p w14:paraId="10B35A25" w14:textId="77777777" w:rsidR="00106A7F" w:rsidRDefault="00C81758">
            <w:pPr>
              <w:autoSpaceDE w:val="0"/>
              <w:autoSpaceDN w:val="0"/>
              <w:adjustRightInd w:val="0"/>
              <w:rPr>
                <w:color w:val="000000"/>
                <w:szCs w:val="22"/>
                <w:lang w:eastAsia="en-GB"/>
              </w:rPr>
            </w:pPr>
            <w:r>
              <w:rPr>
                <w:color w:val="000000"/>
                <w:szCs w:val="22"/>
                <w:lang w:eastAsia="en-GB"/>
              </w:rPr>
              <w:t>Akathisia</w:t>
            </w:r>
          </w:p>
          <w:p w14:paraId="4B95EE38" w14:textId="77777777" w:rsidR="00106A7F" w:rsidRDefault="00C81758">
            <w:pPr>
              <w:autoSpaceDE w:val="0"/>
              <w:autoSpaceDN w:val="0"/>
              <w:adjustRightInd w:val="0"/>
              <w:rPr>
                <w:color w:val="000000"/>
                <w:szCs w:val="22"/>
                <w:lang w:eastAsia="en-GB"/>
              </w:rPr>
            </w:pPr>
            <w:r>
              <w:rPr>
                <w:color w:val="000000"/>
                <w:szCs w:val="22"/>
                <w:lang w:eastAsia="en-GB"/>
              </w:rPr>
              <w:t>Extrapyramidal disorder</w:t>
            </w:r>
          </w:p>
          <w:p w14:paraId="51E0BDB3" w14:textId="77777777" w:rsidR="00106A7F" w:rsidRDefault="00C81758">
            <w:pPr>
              <w:autoSpaceDE w:val="0"/>
              <w:autoSpaceDN w:val="0"/>
              <w:adjustRightInd w:val="0"/>
              <w:rPr>
                <w:color w:val="000000"/>
                <w:szCs w:val="22"/>
                <w:lang w:eastAsia="en-GB"/>
              </w:rPr>
            </w:pPr>
            <w:r>
              <w:rPr>
                <w:color w:val="000000"/>
                <w:szCs w:val="22"/>
                <w:lang w:eastAsia="en-GB"/>
              </w:rPr>
              <w:t>Tremor</w:t>
            </w:r>
          </w:p>
          <w:p w14:paraId="35DA5053" w14:textId="77777777" w:rsidR="00106A7F" w:rsidRDefault="00C81758">
            <w:pPr>
              <w:autoSpaceDE w:val="0"/>
              <w:autoSpaceDN w:val="0"/>
              <w:adjustRightInd w:val="0"/>
              <w:rPr>
                <w:color w:val="000000"/>
                <w:szCs w:val="22"/>
              </w:rPr>
            </w:pPr>
            <w:r>
              <w:rPr>
                <w:color w:val="000000"/>
                <w:szCs w:val="22"/>
                <w:lang w:eastAsia="en-GB"/>
              </w:rPr>
              <w:t>Headache</w:t>
            </w:r>
          </w:p>
          <w:p w14:paraId="134840E5" w14:textId="77777777" w:rsidR="00106A7F" w:rsidRDefault="00C81758">
            <w:pPr>
              <w:autoSpaceDE w:val="0"/>
              <w:autoSpaceDN w:val="0"/>
              <w:adjustRightInd w:val="0"/>
              <w:rPr>
                <w:color w:val="000000"/>
                <w:szCs w:val="22"/>
                <w:lang w:eastAsia="en-GB"/>
              </w:rPr>
            </w:pPr>
            <w:r>
              <w:rPr>
                <w:color w:val="000000"/>
                <w:szCs w:val="22"/>
                <w:lang w:eastAsia="en-GB"/>
              </w:rPr>
              <w:t>Sedation</w:t>
            </w:r>
          </w:p>
          <w:p w14:paraId="55EE4245" w14:textId="77777777" w:rsidR="00106A7F" w:rsidRDefault="00C81758">
            <w:pPr>
              <w:autoSpaceDE w:val="0"/>
              <w:autoSpaceDN w:val="0"/>
              <w:adjustRightInd w:val="0"/>
              <w:rPr>
                <w:color w:val="000000"/>
                <w:szCs w:val="22"/>
                <w:lang w:eastAsia="en-GB"/>
              </w:rPr>
            </w:pPr>
            <w:r>
              <w:rPr>
                <w:color w:val="000000"/>
                <w:szCs w:val="22"/>
                <w:lang w:eastAsia="en-GB"/>
              </w:rPr>
              <w:t>Somnolence</w:t>
            </w:r>
          </w:p>
          <w:p w14:paraId="307129EF" w14:textId="77777777" w:rsidR="00106A7F" w:rsidRDefault="00C81758">
            <w:pPr>
              <w:autoSpaceDE w:val="0"/>
              <w:autoSpaceDN w:val="0"/>
              <w:adjustRightInd w:val="0"/>
              <w:rPr>
                <w:color w:val="000000"/>
                <w:szCs w:val="22"/>
                <w:lang w:eastAsia="en-GB"/>
              </w:rPr>
            </w:pPr>
            <w:r>
              <w:rPr>
                <w:color w:val="000000"/>
                <w:szCs w:val="22"/>
                <w:lang w:eastAsia="en-GB"/>
              </w:rPr>
              <w:t>Dizziness</w:t>
            </w:r>
          </w:p>
        </w:tc>
        <w:tc>
          <w:tcPr>
            <w:tcW w:w="2126" w:type="dxa"/>
            <w:tcBorders>
              <w:top w:val="single" w:sz="4" w:space="0" w:color="auto"/>
              <w:left w:val="single" w:sz="4" w:space="0" w:color="auto"/>
              <w:bottom w:val="single" w:sz="4" w:space="0" w:color="auto"/>
              <w:right w:val="single" w:sz="4" w:space="0" w:color="auto"/>
            </w:tcBorders>
          </w:tcPr>
          <w:p w14:paraId="006279A3" w14:textId="77777777" w:rsidR="00106A7F" w:rsidRDefault="00C81758">
            <w:pPr>
              <w:autoSpaceDE w:val="0"/>
              <w:autoSpaceDN w:val="0"/>
              <w:adjustRightInd w:val="0"/>
              <w:rPr>
                <w:color w:val="000000"/>
                <w:szCs w:val="22"/>
              </w:rPr>
            </w:pPr>
            <w:r>
              <w:rPr>
                <w:color w:val="000000"/>
                <w:szCs w:val="22"/>
              </w:rPr>
              <w:t>Tardive dyskinesia</w:t>
            </w:r>
          </w:p>
          <w:p w14:paraId="5CE12473" w14:textId="77777777" w:rsidR="00106A7F" w:rsidRDefault="00C81758">
            <w:pPr>
              <w:autoSpaceDE w:val="0"/>
              <w:autoSpaceDN w:val="0"/>
              <w:adjustRightInd w:val="0"/>
              <w:rPr>
                <w:color w:val="000000"/>
                <w:szCs w:val="22"/>
              </w:rPr>
            </w:pPr>
            <w:r>
              <w:rPr>
                <w:color w:val="000000"/>
                <w:szCs w:val="22"/>
              </w:rPr>
              <w:t>Dystonia</w:t>
            </w:r>
          </w:p>
          <w:p w14:paraId="44403F7F" w14:textId="77777777" w:rsidR="00106A7F" w:rsidRDefault="00C81758">
            <w:pPr>
              <w:autoSpaceDE w:val="0"/>
              <w:autoSpaceDN w:val="0"/>
              <w:adjustRightInd w:val="0"/>
              <w:rPr>
                <w:color w:val="000000"/>
                <w:szCs w:val="22"/>
              </w:rPr>
            </w:pPr>
            <w:r w:rsidRPr="003D32DF">
              <w:rPr>
                <w:noProof/>
                <w:color w:val="000000"/>
                <w:szCs w:val="22"/>
              </w:rPr>
              <w:t>Restless legs syndrome</w:t>
            </w:r>
          </w:p>
        </w:tc>
        <w:tc>
          <w:tcPr>
            <w:tcW w:w="3260" w:type="dxa"/>
            <w:tcBorders>
              <w:top w:val="single" w:sz="4" w:space="0" w:color="auto"/>
              <w:left w:val="single" w:sz="4" w:space="0" w:color="auto"/>
              <w:bottom w:val="single" w:sz="4" w:space="0" w:color="auto"/>
              <w:right w:val="single" w:sz="4" w:space="0" w:color="auto"/>
            </w:tcBorders>
          </w:tcPr>
          <w:p w14:paraId="6FD0CCB1" w14:textId="77777777" w:rsidR="00106A7F" w:rsidRDefault="00C81758">
            <w:pPr>
              <w:autoSpaceDE w:val="0"/>
              <w:autoSpaceDN w:val="0"/>
              <w:adjustRightInd w:val="0"/>
              <w:rPr>
                <w:color w:val="000000"/>
                <w:szCs w:val="22"/>
                <w:lang w:val="fr-FR"/>
              </w:rPr>
            </w:pPr>
            <w:r>
              <w:rPr>
                <w:color w:val="000000"/>
                <w:szCs w:val="22"/>
                <w:lang w:val="fr-FR"/>
              </w:rPr>
              <w:t>Neuroleptic Malignant Syndrome</w:t>
            </w:r>
          </w:p>
          <w:p w14:paraId="38498F2C" w14:textId="77777777" w:rsidR="00106A7F" w:rsidRDefault="00C81758">
            <w:pPr>
              <w:autoSpaceDE w:val="0"/>
              <w:autoSpaceDN w:val="0"/>
              <w:adjustRightInd w:val="0"/>
              <w:rPr>
                <w:color w:val="000000"/>
                <w:szCs w:val="22"/>
                <w:lang w:val="fr-FR"/>
              </w:rPr>
            </w:pPr>
            <w:r>
              <w:rPr>
                <w:color w:val="000000"/>
                <w:szCs w:val="22"/>
                <w:lang w:val="fr-FR"/>
              </w:rPr>
              <w:t>Grand mal convulsion</w:t>
            </w:r>
          </w:p>
          <w:p w14:paraId="790661F9" w14:textId="77777777" w:rsidR="00106A7F" w:rsidRDefault="00C81758">
            <w:pPr>
              <w:autoSpaceDE w:val="0"/>
              <w:autoSpaceDN w:val="0"/>
              <w:adjustRightInd w:val="0"/>
              <w:rPr>
                <w:color w:val="000000"/>
                <w:szCs w:val="22"/>
              </w:rPr>
            </w:pPr>
            <w:r>
              <w:rPr>
                <w:color w:val="000000"/>
                <w:szCs w:val="22"/>
              </w:rPr>
              <w:t>Serotonin syndrome</w:t>
            </w:r>
          </w:p>
          <w:p w14:paraId="04E9893E" w14:textId="77777777" w:rsidR="00106A7F" w:rsidRDefault="00C81758">
            <w:pPr>
              <w:autoSpaceDE w:val="0"/>
              <w:autoSpaceDN w:val="0"/>
              <w:adjustRightInd w:val="0"/>
              <w:rPr>
                <w:color w:val="000000"/>
                <w:szCs w:val="22"/>
              </w:rPr>
            </w:pPr>
            <w:r>
              <w:rPr>
                <w:color w:val="000000"/>
                <w:szCs w:val="22"/>
              </w:rPr>
              <w:t>Speech disorder</w:t>
            </w:r>
          </w:p>
        </w:tc>
      </w:tr>
      <w:tr w:rsidR="00D71778" w14:paraId="6CB5F8C0" w14:textId="77777777">
        <w:tc>
          <w:tcPr>
            <w:tcW w:w="2127" w:type="dxa"/>
            <w:tcBorders>
              <w:top w:val="single" w:sz="4" w:space="0" w:color="auto"/>
              <w:left w:val="single" w:sz="4" w:space="0" w:color="auto"/>
              <w:bottom w:val="single" w:sz="4" w:space="0" w:color="auto"/>
              <w:right w:val="single" w:sz="4" w:space="0" w:color="auto"/>
            </w:tcBorders>
          </w:tcPr>
          <w:p w14:paraId="32A72404" w14:textId="77777777" w:rsidR="00106A7F" w:rsidRDefault="00C81758">
            <w:pPr>
              <w:pStyle w:val="NormalWeb"/>
              <w:spacing w:after="0" w:line="240" w:lineRule="auto"/>
              <w:rPr>
                <w:b/>
                <w:color w:val="000000"/>
                <w:sz w:val="22"/>
                <w:szCs w:val="22"/>
                <w:lang w:val="en-GB"/>
              </w:rPr>
            </w:pPr>
            <w:r>
              <w:rPr>
                <w:b/>
                <w:color w:val="000000"/>
                <w:sz w:val="22"/>
                <w:szCs w:val="22"/>
                <w:lang w:val="en-GB"/>
              </w:rPr>
              <w:t>Eye disorders</w:t>
            </w:r>
          </w:p>
        </w:tc>
        <w:tc>
          <w:tcPr>
            <w:tcW w:w="1843" w:type="dxa"/>
            <w:tcBorders>
              <w:top w:val="single" w:sz="4" w:space="0" w:color="auto"/>
              <w:left w:val="single" w:sz="4" w:space="0" w:color="auto"/>
              <w:bottom w:val="single" w:sz="4" w:space="0" w:color="auto"/>
              <w:right w:val="single" w:sz="4" w:space="0" w:color="auto"/>
            </w:tcBorders>
          </w:tcPr>
          <w:p w14:paraId="511D8BF0" w14:textId="77777777" w:rsidR="00106A7F" w:rsidRDefault="00C81758">
            <w:pPr>
              <w:autoSpaceDE w:val="0"/>
              <w:autoSpaceDN w:val="0"/>
              <w:adjustRightInd w:val="0"/>
              <w:rPr>
                <w:color w:val="000000"/>
                <w:szCs w:val="22"/>
              </w:rPr>
            </w:pPr>
            <w:r>
              <w:rPr>
                <w:color w:val="000000"/>
                <w:szCs w:val="22"/>
              </w:rPr>
              <w:t>Vision blurred</w:t>
            </w:r>
          </w:p>
        </w:tc>
        <w:tc>
          <w:tcPr>
            <w:tcW w:w="2126" w:type="dxa"/>
            <w:tcBorders>
              <w:top w:val="single" w:sz="4" w:space="0" w:color="auto"/>
              <w:left w:val="single" w:sz="4" w:space="0" w:color="auto"/>
              <w:bottom w:val="single" w:sz="4" w:space="0" w:color="auto"/>
              <w:right w:val="single" w:sz="4" w:space="0" w:color="auto"/>
            </w:tcBorders>
          </w:tcPr>
          <w:p w14:paraId="758E51E6" w14:textId="77777777" w:rsidR="00106A7F" w:rsidRDefault="00C81758">
            <w:pPr>
              <w:autoSpaceDE w:val="0"/>
              <w:autoSpaceDN w:val="0"/>
              <w:adjustRightInd w:val="0"/>
              <w:rPr>
                <w:color w:val="000000"/>
                <w:szCs w:val="22"/>
                <w:lang w:eastAsia="en-GB"/>
              </w:rPr>
            </w:pPr>
            <w:r>
              <w:rPr>
                <w:color w:val="000000"/>
                <w:szCs w:val="22"/>
                <w:lang w:eastAsia="en-GB"/>
              </w:rPr>
              <w:t>Diplopia</w:t>
            </w:r>
          </w:p>
          <w:p w14:paraId="6FE8CAFB" w14:textId="77777777" w:rsidR="00106A7F" w:rsidRDefault="00C81758">
            <w:pPr>
              <w:autoSpaceDE w:val="0"/>
              <w:autoSpaceDN w:val="0"/>
              <w:adjustRightInd w:val="0"/>
              <w:rPr>
                <w:color w:val="000000"/>
                <w:szCs w:val="22"/>
                <w:lang w:eastAsia="en-GB"/>
              </w:rPr>
            </w:pPr>
            <w:r>
              <w:rPr>
                <w:color w:val="000000"/>
                <w:szCs w:val="22"/>
                <w:lang w:eastAsia="en-GB"/>
              </w:rPr>
              <w:t>Photophobia</w:t>
            </w:r>
          </w:p>
        </w:tc>
        <w:tc>
          <w:tcPr>
            <w:tcW w:w="3260" w:type="dxa"/>
            <w:tcBorders>
              <w:top w:val="single" w:sz="4" w:space="0" w:color="auto"/>
              <w:left w:val="single" w:sz="4" w:space="0" w:color="auto"/>
              <w:bottom w:val="single" w:sz="4" w:space="0" w:color="auto"/>
              <w:right w:val="single" w:sz="4" w:space="0" w:color="auto"/>
            </w:tcBorders>
          </w:tcPr>
          <w:p w14:paraId="50BFE4B6" w14:textId="77777777" w:rsidR="00106A7F" w:rsidRDefault="00C81758">
            <w:pPr>
              <w:autoSpaceDE w:val="0"/>
              <w:autoSpaceDN w:val="0"/>
              <w:adjustRightInd w:val="0"/>
              <w:rPr>
                <w:color w:val="000000"/>
                <w:szCs w:val="22"/>
              </w:rPr>
            </w:pPr>
            <w:r>
              <w:rPr>
                <w:color w:val="000000"/>
                <w:szCs w:val="22"/>
              </w:rPr>
              <w:t>Oculogyric crisis</w:t>
            </w:r>
          </w:p>
        </w:tc>
      </w:tr>
      <w:tr w:rsidR="00D71778" w14:paraId="5FCD1AD1" w14:textId="77777777">
        <w:tc>
          <w:tcPr>
            <w:tcW w:w="2127" w:type="dxa"/>
            <w:tcBorders>
              <w:top w:val="single" w:sz="4" w:space="0" w:color="auto"/>
              <w:left w:val="single" w:sz="4" w:space="0" w:color="auto"/>
              <w:bottom w:val="single" w:sz="4" w:space="0" w:color="auto"/>
              <w:right w:val="single" w:sz="4" w:space="0" w:color="auto"/>
            </w:tcBorders>
          </w:tcPr>
          <w:p w14:paraId="1C14C767" w14:textId="77777777" w:rsidR="00106A7F" w:rsidRDefault="00C81758">
            <w:pPr>
              <w:pStyle w:val="NormalWeb"/>
              <w:spacing w:after="0" w:line="240" w:lineRule="auto"/>
              <w:rPr>
                <w:b/>
                <w:color w:val="000000"/>
                <w:sz w:val="22"/>
                <w:szCs w:val="22"/>
                <w:lang w:val="en-GB"/>
              </w:rPr>
            </w:pPr>
            <w:r>
              <w:rPr>
                <w:b/>
                <w:color w:val="000000"/>
                <w:sz w:val="22"/>
                <w:szCs w:val="22"/>
                <w:lang w:val="en-GB"/>
              </w:rPr>
              <w:t>Cardiac disorders</w:t>
            </w:r>
          </w:p>
        </w:tc>
        <w:tc>
          <w:tcPr>
            <w:tcW w:w="1843" w:type="dxa"/>
            <w:tcBorders>
              <w:top w:val="single" w:sz="4" w:space="0" w:color="auto"/>
              <w:left w:val="single" w:sz="4" w:space="0" w:color="auto"/>
              <w:bottom w:val="single" w:sz="4" w:space="0" w:color="auto"/>
              <w:right w:val="single" w:sz="4" w:space="0" w:color="auto"/>
            </w:tcBorders>
          </w:tcPr>
          <w:p w14:paraId="64327263"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E5B341A" w14:textId="77777777" w:rsidR="00106A7F" w:rsidRDefault="00C81758">
            <w:pPr>
              <w:autoSpaceDE w:val="0"/>
              <w:autoSpaceDN w:val="0"/>
              <w:adjustRightInd w:val="0"/>
              <w:rPr>
                <w:color w:val="000000"/>
                <w:szCs w:val="22"/>
                <w:lang w:eastAsia="en-GB"/>
              </w:rPr>
            </w:pPr>
            <w:r>
              <w:rPr>
                <w:color w:val="000000"/>
                <w:szCs w:val="22"/>
                <w:lang w:eastAsia="en-GB"/>
              </w:rPr>
              <w:t>Tachycardia</w:t>
            </w:r>
          </w:p>
        </w:tc>
        <w:tc>
          <w:tcPr>
            <w:tcW w:w="3260" w:type="dxa"/>
            <w:tcBorders>
              <w:top w:val="single" w:sz="4" w:space="0" w:color="auto"/>
              <w:left w:val="single" w:sz="4" w:space="0" w:color="auto"/>
              <w:bottom w:val="single" w:sz="4" w:space="0" w:color="auto"/>
              <w:right w:val="single" w:sz="4" w:space="0" w:color="auto"/>
            </w:tcBorders>
          </w:tcPr>
          <w:p w14:paraId="0BEAB81E" w14:textId="77777777" w:rsidR="00106A7F" w:rsidRDefault="00C81758">
            <w:pPr>
              <w:autoSpaceDE w:val="0"/>
              <w:autoSpaceDN w:val="0"/>
              <w:adjustRightInd w:val="0"/>
              <w:rPr>
                <w:color w:val="000000"/>
                <w:szCs w:val="22"/>
                <w:lang w:bidi="he-IL"/>
              </w:rPr>
            </w:pPr>
            <w:r>
              <w:rPr>
                <w:color w:val="000000"/>
                <w:szCs w:val="22"/>
                <w:lang w:bidi="he-IL"/>
              </w:rPr>
              <w:t>Sudden death unexplained</w:t>
            </w:r>
          </w:p>
          <w:p w14:paraId="46A61550" w14:textId="77777777" w:rsidR="00106A7F" w:rsidRDefault="00C81758">
            <w:pPr>
              <w:autoSpaceDE w:val="0"/>
              <w:autoSpaceDN w:val="0"/>
              <w:adjustRightInd w:val="0"/>
              <w:rPr>
                <w:color w:val="000000"/>
                <w:szCs w:val="22"/>
                <w:lang w:bidi="he-IL"/>
              </w:rPr>
            </w:pPr>
            <w:r>
              <w:rPr>
                <w:color w:val="000000"/>
                <w:szCs w:val="22"/>
                <w:lang w:bidi="he-IL"/>
              </w:rPr>
              <w:t>Torsades de pointes</w:t>
            </w:r>
          </w:p>
          <w:p w14:paraId="6C8C83AA" w14:textId="77777777" w:rsidR="00106A7F" w:rsidRDefault="00C81758">
            <w:pPr>
              <w:autoSpaceDE w:val="0"/>
              <w:autoSpaceDN w:val="0"/>
              <w:adjustRightInd w:val="0"/>
              <w:rPr>
                <w:color w:val="000000"/>
                <w:szCs w:val="22"/>
                <w:lang w:bidi="he-IL"/>
              </w:rPr>
            </w:pPr>
            <w:r>
              <w:rPr>
                <w:color w:val="000000"/>
                <w:szCs w:val="22"/>
                <w:lang w:bidi="he-IL"/>
              </w:rPr>
              <w:t>Ventricular arrhythmia</w:t>
            </w:r>
          </w:p>
          <w:p w14:paraId="65A3F649" w14:textId="77777777" w:rsidR="00106A7F" w:rsidRDefault="00C81758">
            <w:pPr>
              <w:autoSpaceDE w:val="0"/>
              <w:autoSpaceDN w:val="0"/>
              <w:adjustRightInd w:val="0"/>
              <w:rPr>
                <w:color w:val="000000"/>
                <w:szCs w:val="22"/>
                <w:lang w:bidi="he-IL"/>
              </w:rPr>
            </w:pPr>
            <w:r>
              <w:rPr>
                <w:color w:val="000000"/>
                <w:szCs w:val="22"/>
                <w:lang w:bidi="he-IL"/>
              </w:rPr>
              <w:t>Cardiac arrest</w:t>
            </w:r>
          </w:p>
          <w:p w14:paraId="5E2C2D27" w14:textId="77777777" w:rsidR="00106A7F" w:rsidRDefault="00C81758">
            <w:pPr>
              <w:autoSpaceDE w:val="0"/>
              <w:autoSpaceDN w:val="0"/>
              <w:adjustRightInd w:val="0"/>
              <w:rPr>
                <w:color w:val="000000"/>
                <w:szCs w:val="22"/>
                <w:lang w:bidi="he-IL"/>
              </w:rPr>
            </w:pPr>
            <w:r>
              <w:rPr>
                <w:color w:val="000000"/>
                <w:szCs w:val="22"/>
                <w:lang w:bidi="he-IL"/>
              </w:rPr>
              <w:t>Bradycardia</w:t>
            </w:r>
          </w:p>
        </w:tc>
      </w:tr>
      <w:tr w:rsidR="00D71778" w14:paraId="2D133959" w14:textId="77777777">
        <w:tc>
          <w:tcPr>
            <w:tcW w:w="2127" w:type="dxa"/>
            <w:tcBorders>
              <w:top w:val="single" w:sz="4" w:space="0" w:color="auto"/>
              <w:left w:val="single" w:sz="4" w:space="0" w:color="auto"/>
              <w:bottom w:val="single" w:sz="4" w:space="0" w:color="auto"/>
              <w:right w:val="single" w:sz="4" w:space="0" w:color="auto"/>
            </w:tcBorders>
          </w:tcPr>
          <w:p w14:paraId="5A8AA21C" w14:textId="77777777" w:rsidR="00106A7F" w:rsidRDefault="00C81758">
            <w:pPr>
              <w:pStyle w:val="NormalWeb"/>
              <w:spacing w:after="0" w:line="240" w:lineRule="auto"/>
              <w:rPr>
                <w:b/>
                <w:color w:val="000000"/>
                <w:sz w:val="22"/>
                <w:szCs w:val="22"/>
                <w:lang w:val="en-GB"/>
              </w:rPr>
            </w:pPr>
            <w:r>
              <w:rPr>
                <w:b/>
                <w:color w:val="000000"/>
                <w:sz w:val="22"/>
                <w:szCs w:val="22"/>
                <w:lang w:val="en-GB"/>
              </w:rPr>
              <w:t>Vascular disorders</w:t>
            </w:r>
          </w:p>
        </w:tc>
        <w:tc>
          <w:tcPr>
            <w:tcW w:w="1843" w:type="dxa"/>
            <w:tcBorders>
              <w:top w:val="single" w:sz="4" w:space="0" w:color="auto"/>
              <w:left w:val="single" w:sz="4" w:space="0" w:color="auto"/>
              <w:bottom w:val="single" w:sz="4" w:space="0" w:color="auto"/>
              <w:right w:val="single" w:sz="4" w:space="0" w:color="auto"/>
            </w:tcBorders>
          </w:tcPr>
          <w:p w14:paraId="1379F261"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48541D6C" w14:textId="77777777" w:rsidR="00106A7F" w:rsidRDefault="00C81758">
            <w:pPr>
              <w:autoSpaceDE w:val="0"/>
              <w:autoSpaceDN w:val="0"/>
              <w:adjustRightInd w:val="0"/>
              <w:rPr>
                <w:color w:val="000000"/>
                <w:szCs w:val="22"/>
              </w:rPr>
            </w:pPr>
            <w:r>
              <w:rPr>
                <w:color w:val="000000"/>
                <w:szCs w:val="22"/>
                <w:lang w:eastAsia="en-GB"/>
              </w:rPr>
              <w:t>Orthostatic hypotension</w:t>
            </w:r>
          </w:p>
        </w:tc>
        <w:tc>
          <w:tcPr>
            <w:tcW w:w="3260" w:type="dxa"/>
            <w:tcBorders>
              <w:top w:val="single" w:sz="4" w:space="0" w:color="auto"/>
              <w:left w:val="single" w:sz="4" w:space="0" w:color="auto"/>
              <w:bottom w:val="single" w:sz="4" w:space="0" w:color="auto"/>
              <w:right w:val="single" w:sz="4" w:space="0" w:color="auto"/>
            </w:tcBorders>
          </w:tcPr>
          <w:p w14:paraId="5DF99C30" w14:textId="77777777" w:rsidR="00106A7F" w:rsidRDefault="00C81758">
            <w:pPr>
              <w:autoSpaceDE w:val="0"/>
              <w:autoSpaceDN w:val="0"/>
              <w:adjustRightInd w:val="0"/>
              <w:rPr>
                <w:color w:val="000000"/>
                <w:szCs w:val="22"/>
                <w:lang w:bidi="he-IL"/>
              </w:rPr>
            </w:pPr>
            <w:r>
              <w:rPr>
                <w:color w:val="000000"/>
                <w:szCs w:val="22"/>
                <w:lang w:bidi="he-IL"/>
              </w:rPr>
              <w:t>Venous thromboembolism (including pulmonary embolism and deep vein thrombosis)</w:t>
            </w:r>
          </w:p>
          <w:p w14:paraId="4BE9C31D" w14:textId="77777777" w:rsidR="00106A7F" w:rsidRDefault="00C81758">
            <w:pPr>
              <w:autoSpaceDE w:val="0"/>
              <w:autoSpaceDN w:val="0"/>
              <w:adjustRightInd w:val="0"/>
              <w:rPr>
                <w:color w:val="000000"/>
                <w:szCs w:val="22"/>
                <w:lang w:bidi="he-IL"/>
              </w:rPr>
            </w:pPr>
            <w:r>
              <w:rPr>
                <w:color w:val="000000"/>
                <w:szCs w:val="22"/>
                <w:lang w:bidi="he-IL"/>
              </w:rPr>
              <w:t>Hypertension</w:t>
            </w:r>
          </w:p>
          <w:p w14:paraId="61EF1C08" w14:textId="77777777" w:rsidR="00106A7F" w:rsidRDefault="00C81758">
            <w:pPr>
              <w:autoSpaceDE w:val="0"/>
              <w:autoSpaceDN w:val="0"/>
              <w:adjustRightInd w:val="0"/>
              <w:rPr>
                <w:color w:val="000000"/>
                <w:szCs w:val="22"/>
                <w:lang w:bidi="he-IL"/>
              </w:rPr>
            </w:pPr>
            <w:r>
              <w:rPr>
                <w:color w:val="000000"/>
                <w:szCs w:val="22"/>
                <w:lang w:bidi="he-IL"/>
              </w:rPr>
              <w:t>Syncope</w:t>
            </w:r>
          </w:p>
        </w:tc>
      </w:tr>
      <w:tr w:rsidR="00D71778" w14:paraId="4A042D75" w14:textId="77777777">
        <w:tc>
          <w:tcPr>
            <w:tcW w:w="2127" w:type="dxa"/>
            <w:tcBorders>
              <w:top w:val="single" w:sz="4" w:space="0" w:color="auto"/>
              <w:left w:val="single" w:sz="4" w:space="0" w:color="auto"/>
              <w:bottom w:val="single" w:sz="4" w:space="0" w:color="auto"/>
              <w:right w:val="single" w:sz="4" w:space="0" w:color="auto"/>
            </w:tcBorders>
          </w:tcPr>
          <w:p w14:paraId="558BC806" w14:textId="77777777" w:rsidR="00106A7F" w:rsidRDefault="00C81758">
            <w:pPr>
              <w:pStyle w:val="NormalWeb"/>
              <w:spacing w:after="0" w:line="240" w:lineRule="auto"/>
              <w:rPr>
                <w:b/>
                <w:color w:val="000000"/>
                <w:sz w:val="22"/>
                <w:szCs w:val="22"/>
                <w:lang w:val="en-GB"/>
              </w:rPr>
            </w:pPr>
            <w:r>
              <w:rPr>
                <w:b/>
                <w:color w:val="000000"/>
                <w:sz w:val="22"/>
                <w:szCs w:val="22"/>
                <w:lang w:val="en-GB"/>
              </w:rPr>
              <w:t>Respiratory, thoracic and mediastinal disorders</w:t>
            </w:r>
          </w:p>
        </w:tc>
        <w:tc>
          <w:tcPr>
            <w:tcW w:w="1843" w:type="dxa"/>
            <w:tcBorders>
              <w:top w:val="single" w:sz="4" w:space="0" w:color="auto"/>
              <w:left w:val="single" w:sz="4" w:space="0" w:color="auto"/>
              <w:bottom w:val="single" w:sz="4" w:space="0" w:color="auto"/>
              <w:right w:val="single" w:sz="4" w:space="0" w:color="auto"/>
            </w:tcBorders>
          </w:tcPr>
          <w:p w14:paraId="6E856CF6"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0FB210F5" w14:textId="77777777" w:rsidR="00106A7F" w:rsidRDefault="00C81758">
            <w:pPr>
              <w:autoSpaceDE w:val="0"/>
              <w:autoSpaceDN w:val="0"/>
              <w:adjustRightInd w:val="0"/>
              <w:rPr>
                <w:color w:val="000000"/>
                <w:szCs w:val="22"/>
              </w:rPr>
            </w:pPr>
            <w:r>
              <w:rPr>
                <w:color w:val="000000"/>
                <w:szCs w:val="22"/>
              </w:rPr>
              <w:t>Hiccups</w:t>
            </w:r>
          </w:p>
        </w:tc>
        <w:tc>
          <w:tcPr>
            <w:tcW w:w="3260" w:type="dxa"/>
            <w:tcBorders>
              <w:top w:val="single" w:sz="4" w:space="0" w:color="auto"/>
              <w:left w:val="single" w:sz="4" w:space="0" w:color="auto"/>
              <w:bottom w:val="single" w:sz="4" w:space="0" w:color="auto"/>
              <w:right w:val="single" w:sz="4" w:space="0" w:color="auto"/>
            </w:tcBorders>
          </w:tcPr>
          <w:p w14:paraId="3D413695" w14:textId="77777777" w:rsidR="00106A7F" w:rsidRDefault="00C81758">
            <w:pPr>
              <w:rPr>
                <w:color w:val="000000"/>
                <w:szCs w:val="22"/>
                <w:lang w:bidi="he-IL"/>
              </w:rPr>
            </w:pPr>
            <w:r>
              <w:rPr>
                <w:color w:val="000000"/>
                <w:szCs w:val="22"/>
                <w:lang w:bidi="he-IL"/>
              </w:rPr>
              <w:t>Aspiration pneumonia</w:t>
            </w:r>
          </w:p>
          <w:p w14:paraId="09D7D916" w14:textId="77777777" w:rsidR="00106A7F" w:rsidRDefault="00C81758">
            <w:pPr>
              <w:autoSpaceDE w:val="0"/>
              <w:autoSpaceDN w:val="0"/>
              <w:adjustRightInd w:val="0"/>
              <w:rPr>
                <w:color w:val="000000"/>
                <w:szCs w:val="22"/>
                <w:lang w:bidi="he-IL"/>
              </w:rPr>
            </w:pPr>
            <w:r>
              <w:rPr>
                <w:color w:val="000000"/>
                <w:szCs w:val="22"/>
                <w:lang w:bidi="he-IL"/>
              </w:rPr>
              <w:t>Laryngospasm</w:t>
            </w:r>
          </w:p>
          <w:p w14:paraId="38AFC422" w14:textId="77777777" w:rsidR="00106A7F" w:rsidRDefault="00C81758">
            <w:pPr>
              <w:autoSpaceDE w:val="0"/>
              <w:autoSpaceDN w:val="0"/>
              <w:adjustRightInd w:val="0"/>
              <w:rPr>
                <w:color w:val="000000"/>
                <w:szCs w:val="22"/>
              </w:rPr>
            </w:pPr>
            <w:r>
              <w:rPr>
                <w:color w:val="000000"/>
                <w:szCs w:val="22"/>
                <w:lang w:bidi="he-IL"/>
              </w:rPr>
              <w:t>Oropharyngeal spasm</w:t>
            </w:r>
          </w:p>
        </w:tc>
      </w:tr>
      <w:tr w:rsidR="00D71778" w14:paraId="6717E091" w14:textId="77777777">
        <w:tc>
          <w:tcPr>
            <w:tcW w:w="2127" w:type="dxa"/>
            <w:tcBorders>
              <w:top w:val="single" w:sz="4" w:space="0" w:color="auto"/>
              <w:left w:val="single" w:sz="4" w:space="0" w:color="auto"/>
              <w:bottom w:val="single" w:sz="4" w:space="0" w:color="auto"/>
              <w:right w:val="single" w:sz="4" w:space="0" w:color="auto"/>
            </w:tcBorders>
          </w:tcPr>
          <w:p w14:paraId="1D50CAEE" w14:textId="77777777" w:rsidR="00106A7F" w:rsidRDefault="00C81758">
            <w:pPr>
              <w:pStyle w:val="NormalWeb"/>
              <w:spacing w:after="0" w:line="240" w:lineRule="auto"/>
              <w:rPr>
                <w:b/>
                <w:color w:val="000000"/>
                <w:sz w:val="22"/>
                <w:szCs w:val="22"/>
                <w:lang w:val="en-GB"/>
              </w:rPr>
            </w:pPr>
            <w:r>
              <w:rPr>
                <w:b/>
                <w:color w:val="000000"/>
                <w:sz w:val="22"/>
                <w:szCs w:val="22"/>
                <w:lang w:val="en-GB"/>
              </w:rPr>
              <w:t>Gastrointestinal disorders</w:t>
            </w:r>
          </w:p>
        </w:tc>
        <w:tc>
          <w:tcPr>
            <w:tcW w:w="1843" w:type="dxa"/>
            <w:tcBorders>
              <w:top w:val="single" w:sz="4" w:space="0" w:color="auto"/>
              <w:left w:val="single" w:sz="4" w:space="0" w:color="auto"/>
              <w:bottom w:val="single" w:sz="4" w:space="0" w:color="auto"/>
              <w:right w:val="single" w:sz="4" w:space="0" w:color="auto"/>
            </w:tcBorders>
          </w:tcPr>
          <w:p w14:paraId="3F85D5BE" w14:textId="77777777" w:rsidR="00106A7F" w:rsidRDefault="00C81758">
            <w:pPr>
              <w:autoSpaceDE w:val="0"/>
              <w:autoSpaceDN w:val="0"/>
              <w:adjustRightInd w:val="0"/>
              <w:rPr>
                <w:color w:val="000000"/>
                <w:szCs w:val="22"/>
                <w:lang w:eastAsia="en-GB"/>
              </w:rPr>
            </w:pPr>
            <w:r>
              <w:rPr>
                <w:color w:val="000000"/>
                <w:szCs w:val="22"/>
                <w:lang w:eastAsia="en-GB"/>
              </w:rPr>
              <w:t>Constipation</w:t>
            </w:r>
          </w:p>
          <w:p w14:paraId="0C65A63B" w14:textId="77777777" w:rsidR="00106A7F" w:rsidRDefault="00C81758">
            <w:pPr>
              <w:autoSpaceDE w:val="0"/>
              <w:autoSpaceDN w:val="0"/>
              <w:adjustRightInd w:val="0"/>
              <w:rPr>
                <w:color w:val="000000"/>
                <w:szCs w:val="22"/>
                <w:lang w:eastAsia="en-GB"/>
              </w:rPr>
            </w:pPr>
            <w:r>
              <w:rPr>
                <w:color w:val="000000"/>
                <w:szCs w:val="22"/>
                <w:lang w:eastAsia="en-GB"/>
              </w:rPr>
              <w:t>Dyspepsia</w:t>
            </w:r>
          </w:p>
          <w:p w14:paraId="32A6CE7F" w14:textId="77777777" w:rsidR="00106A7F" w:rsidRDefault="00C81758">
            <w:pPr>
              <w:autoSpaceDE w:val="0"/>
              <w:autoSpaceDN w:val="0"/>
              <w:adjustRightInd w:val="0"/>
              <w:rPr>
                <w:color w:val="000000"/>
                <w:szCs w:val="22"/>
                <w:lang w:eastAsia="en-GB"/>
              </w:rPr>
            </w:pPr>
            <w:r>
              <w:rPr>
                <w:color w:val="000000"/>
                <w:szCs w:val="22"/>
                <w:lang w:eastAsia="en-GB"/>
              </w:rPr>
              <w:t>Nausea</w:t>
            </w:r>
          </w:p>
          <w:p w14:paraId="444CA64B" w14:textId="77777777" w:rsidR="00106A7F" w:rsidRDefault="00C81758">
            <w:pPr>
              <w:autoSpaceDE w:val="0"/>
              <w:autoSpaceDN w:val="0"/>
              <w:adjustRightInd w:val="0"/>
              <w:rPr>
                <w:color w:val="000000"/>
                <w:szCs w:val="22"/>
                <w:lang w:eastAsia="en-GB"/>
              </w:rPr>
            </w:pPr>
            <w:r>
              <w:rPr>
                <w:color w:val="000000"/>
                <w:szCs w:val="22"/>
                <w:lang w:eastAsia="en-GB"/>
              </w:rPr>
              <w:t>Salivary hypersecretion</w:t>
            </w:r>
          </w:p>
          <w:p w14:paraId="4B946203" w14:textId="77777777" w:rsidR="00106A7F" w:rsidRDefault="00C81758">
            <w:pPr>
              <w:autoSpaceDE w:val="0"/>
              <w:autoSpaceDN w:val="0"/>
              <w:adjustRightInd w:val="0"/>
              <w:rPr>
                <w:color w:val="000000"/>
                <w:szCs w:val="22"/>
                <w:lang w:eastAsia="en-GB"/>
              </w:rPr>
            </w:pPr>
            <w:r>
              <w:rPr>
                <w:color w:val="000000"/>
                <w:szCs w:val="22"/>
                <w:lang w:eastAsia="en-GB"/>
              </w:rPr>
              <w:t>Vomiting</w:t>
            </w:r>
          </w:p>
        </w:tc>
        <w:tc>
          <w:tcPr>
            <w:tcW w:w="2126" w:type="dxa"/>
            <w:tcBorders>
              <w:top w:val="single" w:sz="4" w:space="0" w:color="auto"/>
              <w:left w:val="single" w:sz="4" w:space="0" w:color="auto"/>
              <w:bottom w:val="single" w:sz="4" w:space="0" w:color="auto"/>
              <w:right w:val="single" w:sz="4" w:space="0" w:color="auto"/>
            </w:tcBorders>
          </w:tcPr>
          <w:p w14:paraId="1680F3F8" w14:textId="77777777" w:rsidR="00106A7F" w:rsidRDefault="00C81758">
            <w:pPr>
              <w:autoSpaceDE w:val="0"/>
              <w:autoSpaceDN w:val="0"/>
              <w:adjustRightInd w:val="0"/>
              <w:rPr>
                <w:color w:val="000000"/>
                <w:szCs w:val="22"/>
                <w:lang w:eastAsia="en-GB"/>
              </w:rPr>
            </w:pPr>
            <w:r>
              <w:rPr>
                <w:color w:val="000000"/>
                <w:szCs w:val="22"/>
                <w:lang w:eastAsia="en-GB"/>
              </w:rPr>
              <w:t xml:space="preserve"> </w:t>
            </w:r>
          </w:p>
        </w:tc>
        <w:tc>
          <w:tcPr>
            <w:tcW w:w="3260" w:type="dxa"/>
            <w:tcBorders>
              <w:top w:val="single" w:sz="4" w:space="0" w:color="auto"/>
              <w:left w:val="single" w:sz="4" w:space="0" w:color="auto"/>
              <w:bottom w:val="single" w:sz="4" w:space="0" w:color="auto"/>
              <w:right w:val="single" w:sz="4" w:space="0" w:color="auto"/>
            </w:tcBorders>
          </w:tcPr>
          <w:p w14:paraId="6C1C33A1" w14:textId="77777777" w:rsidR="00106A7F" w:rsidRDefault="00C81758">
            <w:pPr>
              <w:autoSpaceDE w:val="0"/>
              <w:autoSpaceDN w:val="0"/>
              <w:adjustRightInd w:val="0"/>
              <w:rPr>
                <w:color w:val="000000"/>
                <w:szCs w:val="22"/>
              </w:rPr>
            </w:pPr>
            <w:r>
              <w:rPr>
                <w:color w:val="000000"/>
                <w:szCs w:val="22"/>
              </w:rPr>
              <w:t>Pancreatitis</w:t>
            </w:r>
          </w:p>
          <w:p w14:paraId="10F58CB8" w14:textId="77777777" w:rsidR="00106A7F" w:rsidRDefault="00C81758">
            <w:pPr>
              <w:autoSpaceDE w:val="0"/>
              <w:autoSpaceDN w:val="0"/>
              <w:adjustRightInd w:val="0"/>
              <w:rPr>
                <w:color w:val="000000"/>
                <w:szCs w:val="22"/>
              </w:rPr>
            </w:pPr>
            <w:r>
              <w:rPr>
                <w:color w:val="000000"/>
                <w:szCs w:val="22"/>
              </w:rPr>
              <w:t>Dysphagia</w:t>
            </w:r>
          </w:p>
          <w:p w14:paraId="3724319B" w14:textId="77777777" w:rsidR="00106A7F" w:rsidRDefault="00C81758">
            <w:pPr>
              <w:autoSpaceDE w:val="0"/>
              <w:autoSpaceDN w:val="0"/>
              <w:adjustRightInd w:val="0"/>
              <w:rPr>
                <w:color w:val="000000"/>
                <w:szCs w:val="22"/>
                <w:lang w:bidi="he-IL"/>
              </w:rPr>
            </w:pPr>
            <w:r>
              <w:rPr>
                <w:bCs/>
                <w:color w:val="000000"/>
                <w:szCs w:val="22"/>
              </w:rPr>
              <w:t>Diarrhoea</w:t>
            </w:r>
          </w:p>
          <w:p w14:paraId="028FDB15" w14:textId="77777777" w:rsidR="00106A7F" w:rsidRDefault="00C81758">
            <w:pPr>
              <w:autoSpaceDE w:val="0"/>
              <w:autoSpaceDN w:val="0"/>
              <w:adjustRightInd w:val="0"/>
              <w:rPr>
                <w:color w:val="000000"/>
                <w:szCs w:val="22"/>
              </w:rPr>
            </w:pPr>
            <w:r>
              <w:rPr>
                <w:color w:val="000000"/>
                <w:szCs w:val="22"/>
              </w:rPr>
              <w:t>Abdominal discomfort</w:t>
            </w:r>
          </w:p>
          <w:p w14:paraId="63D46AF3" w14:textId="77777777" w:rsidR="00106A7F" w:rsidRDefault="00C81758">
            <w:pPr>
              <w:autoSpaceDE w:val="0"/>
              <w:autoSpaceDN w:val="0"/>
              <w:adjustRightInd w:val="0"/>
              <w:rPr>
                <w:color w:val="000000"/>
                <w:szCs w:val="22"/>
              </w:rPr>
            </w:pPr>
            <w:r>
              <w:rPr>
                <w:color w:val="000000"/>
                <w:szCs w:val="22"/>
              </w:rPr>
              <w:t>Stomach discomfort</w:t>
            </w:r>
          </w:p>
        </w:tc>
      </w:tr>
      <w:tr w:rsidR="00D71778" w14:paraId="1C869125" w14:textId="77777777">
        <w:tc>
          <w:tcPr>
            <w:tcW w:w="2127" w:type="dxa"/>
            <w:tcBorders>
              <w:top w:val="single" w:sz="4" w:space="0" w:color="auto"/>
              <w:left w:val="single" w:sz="4" w:space="0" w:color="auto"/>
              <w:bottom w:val="single" w:sz="4" w:space="0" w:color="auto"/>
              <w:right w:val="single" w:sz="4" w:space="0" w:color="auto"/>
            </w:tcBorders>
          </w:tcPr>
          <w:p w14:paraId="1A0F07ED" w14:textId="77777777" w:rsidR="00106A7F" w:rsidRDefault="00C81758">
            <w:pPr>
              <w:pStyle w:val="NormalWeb"/>
              <w:spacing w:after="0" w:line="240" w:lineRule="auto"/>
              <w:rPr>
                <w:b/>
                <w:color w:val="000000"/>
                <w:sz w:val="22"/>
                <w:szCs w:val="22"/>
                <w:lang w:val="en-GB"/>
              </w:rPr>
            </w:pPr>
            <w:r>
              <w:rPr>
                <w:b/>
                <w:color w:val="000000"/>
                <w:sz w:val="22"/>
                <w:szCs w:val="22"/>
                <w:lang w:val="en-GB"/>
              </w:rPr>
              <w:t>Hepatobiliary disorders</w:t>
            </w:r>
          </w:p>
        </w:tc>
        <w:tc>
          <w:tcPr>
            <w:tcW w:w="1843" w:type="dxa"/>
            <w:tcBorders>
              <w:top w:val="single" w:sz="4" w:space="0" w:color="auto"/>
              <w:left w:val="single" w:sz="4" w:space="0" w:color="auto"/>
              <w:bottom w:val="single" w:sz="4" w:space="0" w:color="auto"/>
              <w:right w:val="single" w:sz="4" w:space="0" w:color="auto"/>
            </w:tcBorders>
          </w:tcPr>
          <w:p w14:paraId="4DAFBC21" w14:textId="77777777" w:rsidR="00106A7F" w:rsidRDefault="00106A7F">
            <w:pPr>
              <w:widowControl w:val="0"/>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9D11E32"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168046B3" w14:textId="77777777" w:rsidR="00106A7F" w:rsidRDefault="00C81758">
            <w:pPr>
              <w:autoSpaceDE w:val="0"/>
              <w:autoSpaceDN w:val="0"/>
              <w:adjustRightInd w:val="0"/>
              <w:rPr>
                <w:color w:val="000000"/>
                <w:szCs w:val="22"/>
              </w:rPr>
            </w:pPr>
            <w:r>
              <w:rPr>
                <w:color w:val="000000"/>
                <w:szCs w:val="22"/>
              </w:rPr>
              <w:t>Hepatic failure</w:t>
            </w:r>
          </w:p>
          <w:p w14:paraId="5224EF08" w14:textId="77777777" w:rsidR="00106A7F" w:rsidRDefault="00C81758">
            <w:pPr>
              <w:autoSpaceDE w:val="0"/>
              <w:autoSpaceDN w:val="0"/>
              <w:adjustRightInd w:val="0"/>
              <w:rPr>
                <w:color w:val="000000"/>
                <w:szCs w:val="22"/>
              </w:rPr>
            </w:pPr>
            <w:r>
              <w:rPr>
                <w:color w:val="000000"/>
                <w:szCs w:val="22"/>
              </w:rPr>
              <w:t>Hepatitis</w:t>
            </w:r>
          </w:p>
          <w:p w14:paraId="6DF2F3F9" w14:textId="77777777" w:rsidR="00106A7F" w:rsidRDefault="00C81758">
            <w:pPr>
              <w:autoSpaceDE w:val="0"/>
              <w:autoSpaceDN w:val="0"/>
              <w:adjustRightInd w:val="0"/>
              <w:rPr>
                <w:color w:val="000000"/>
                <w:szCs w:val="22"/>
              </w:rPr>
            </w:pPr>
            <w:r>
              <w:rPr>
                <w:color w:val="000000"/>
                <w:szCs w:val="22"/>
              </w:rPr>
              <w:t>Jaundice</w:t>
            </w:r>
          </w:p>
        </w:tc>
      </w:tr>
      <w:tr w:rsidR="00D71778" w14:paraId="33A90D59" w14:textId="77777777">
        <w:tc>
          <w:tcPr>
            <w:tcW w:w="2127" w:type="dxa"/>
            <w:tcBorders>
              <w:top w:val="single" w:sz="4" w:space="0" w:color="auto"/>
              <w:left w:val="single" w:sz="4" w:space="0" w:color="auto"/>
              <w:bottom w:val="single" w:sz="4" w:space="0" w:color="auto"/>
              <w:right w:val="single" w:sz="4" w:space="0" w:color="auto"/>
            </w:tcBorders>
          </w:tcPr>
          <w:p w14:paraId="717AEB51" w14:textId="77777777" w:rsidR="00106A7F" w:rsidRDefault="00C81758">
            <w:pPr>
              <w:autoSpaceDE w:val="0"/>
              <w:autoSpaceDN w:val="0"/>
              <w:adjustRightInd w:val="0"/>
              <w:rPr>
                <w:b/>
                <w:color w:val="000000"/>
                <w:szCs w:val="22"/>
              </w:rPr>
            </w:pPr>
            <w:r>
              <w:rPr>
                <w:b/>
                <w:color w:val="000000"/>
                <w:szCs w:val="22"/>
              </w:rPr>
              <w:t>Skin and subcutaneous tissue disorders</w:t>
            </w:r>
          </w:p>
        </w:tc>
        <w:tc>
          <w:tcPr>
            <w:tcW w:w="1843" w:type="dxa"/>
            <w:tcBorders>
              <w:top w:val="single" w:sz="4" w:space="0" w:color="auto"/>
              <w:left w:val="single" w:sz="4" w:space="0" w:color="auto"/>
              <w:bottom w:val="single" w:sz="4" w:space="0" w:color="auto"/>
              <w:right w:val="single" w:sz="4" w:space="0" w:color="auto"/>
            </w:tcBorders>
          </w:tcPr>
          <w:p w14:paraId="13A26915"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58A5F869"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7237AD4E" w14:textId="77777777" w:rsidR="00106A7F" w:rsidRDefault="00C81758">
            <w:pPr>
              <w:autoSpaceDE w:val="0"/>
              <w:autoSpaceDN w:val="0"/>
              <w:adjustRightInd w:val="0"/>
              <w:rPr>
                <w:color w:val="000000"/>
                <w:szCs w:val="22"/>
              </w:rPr>
            </w:pPr>
            <w:r>
              <w:rPr>
                <w:color w:val="000000"/>
                <w:szCs w:val="22"/>
              </w:rPr>
              <w:t>Rash</w:t>
            </w:r>
          </w:p>
          <w:p w14:paraId="5D008F62" w14:textId="77777777" w:rsidR="00106A7F" w:rsidRDefault="00C81758">
            <w:pPr>
              <w:autoSpaceDE w:val="0"/>
              <w:autoSpaceDN w:val="0"/>
              <w:adjustRightInd w:val="0"/>
              <w:rPr>
                <w:color w:val="000000"/>
                <w:szCs w:val="22"/>
              </w:rPr>
            </w:pPr>
            <w:r>
              <w:rPr>
                <w:color w:val="000000"/>
                <w:szCs w:val="22"/>
              </w:rPr>
              <w:t>Photosensitivity reaction</w:t>
            </w:r>
          </w:p>
          <w:p w14:paraId="79897ACA" w14:textId="77777777" w:rsidR="00106A7F" w:rsidRDefault="00C81758">
            <w:pPr>
              <w:autoSpaceDE w:val="0"/>
              <w:autoSpaceDN w:val="0"/>
              <w:adjustRightInd w:val="0"/>
              <w:rPr>
                <w:color w:val="000000"/>
                <w:szCs w:val="22"/>
              </w:rPr>
            </w:pPr>
            <w:r>
              <w:rPr>
                <w:color w:val="000000"/>
                <w:szCs w:val="22"/>
              </w:rPr>
              <w:t>Alopecia</w:t>
            </w:r>
          </w:p>
          <w:p w14:paraId="2A388F92" w14:textId="77777777" w:rsidR="00106A7F" w:rsidRDefault="00C81758">
            <w:pPr>
              <w:autoSpaceDE w:val="0"/>
              <w:autoSpaceDN w:val="0"/>
              <w:adjustRightInd w:val="0"/>
              <w:rPr>
                <w:color w:val="000000"/>
                <w:szCs w:val="22"/>
              </w:rPr>
            </w:pPr>
            <w:r>
              <w:rPr>
                <w:color w:val="000000"/>
                <w:szCs w:val="22"/>
              </w:rPr>
              <w:t>Hyperhidrosis</w:t>
            </w:r>
          </w:p>
          <w:p w14:paraId="56E89500" w14:textId="77777777" w:rsidR="00106A7F" w:rsidRDefault="00C81758">
            <w:pPr>
              <w:autoSpaceDE w:val="0"/>
              <w:autoSpaceDN w:val="0"/>
              <w:adjustRightInd w:val="0"/>
              <w:rPr>
                <w:color w:val="000000"/>
                <w:szCs w:val="22"/>
              </w:rPr>
            </w:pPr>
            <w:r>
              <w:t>Drug Reaction with Eosinophilia and Systemic Symptoms (DRESS)</w:t>
            </w:r>
          </w:p>
        </w:tc>
      </w:tr>
      <w:tr w:rsidR="00D71778" w14:paraId="02D4F20E" w14:textId="77777777">
        <w:tc>
          <w:tcPr>
            <w:tcW w:w="2127" w:type="dxa"/>
            <w:tcBorders>
              <w:top w:val="single" w:sz="4" w:space="0" w:color="auto"/>
              <w:left w:val="single" w:sz="4" w:space="0" w:color="auto"/>
              <w:bottom w:val="single" w:sz="4" w:space="0" w:color="auto"/>
              <w:right w:val="single" w:sz="4" w:space="0" w:color="auto"/>
            </w:tcBorders>
          </w:tcPr>
          <w:p w14:paraId="7771DBD5" w14:textId="77777777" w:rsidR="00106A7F" w:rsidRDefault="00C81758">
            <w:pPr>
              <w:pStyle w:val="NormalWeb"/>
              <w:spacing w:after="0" w:line="240" w:lineRule="auto"/>
              <w:rPr>
                <w:b/>
                <w:color w:val="000000"/>
                <w:sz w:val="22"/>
                <w:szCs w:val="22"/>
                <w:lang w:val="en-GB"/>
              </w:rPr>
            </w:pPr>
            <w:r>
              <w:rPr>
                <w:b/>
                <w:color w:val="000000"/>
                <w:sz w:val="22"/>
                <w:szCs w:val="22"/>
                <w:lang w:val="en-GB"/>
              </w:rPr>
              <w:t>Musculoskeletal and connective tissue disorders</w:t>
            </w:r>
          </w:p>
        </w:tc>
        <w:tc>
          <w:tcPr>
            <w:tcW w:w="1843" w:type="dxa"/>
            <w:tcBorders>
              <w:top w:val="single" w:sz="4" w:space="0" w:color="auto"/>
              <w:left w:val="single" w:sz="4" w:space="0" w:color="auto"/>
              <w:bottom w:val="single" w:sz="4" w:space="0" w:color="auto"/>
              <w:right w:val="single" w:sz="4" w:space="0" w:color="auto"/>
            </w:tcBorders>
          </w:tcPr>
          <w:p w14:paraId="660B65AD"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5E487BE2"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1DC5655F" w14:textId="77777777" w:rsidR="00106A7F" w:rsidRDefault="00C81758">
            <w:pPr>
              <w:autoSpaceDE w:val="0"/>
              <w:autoSpaceDN w:val="0"/>
              <w:adjustRightInd w:val="0"/>
              <w:rPr>
                <w:color w:val="000000"/>
                <w:szCs w:val="22"/>
                <w:lang w:bidi="he-IL"/>
              </w:rPr>
            </w:pPr>
            <w:r>
              <w:rPr>
                <w:color w:val="000000"/>
                <w:szCs w:val="22"/>
                <w:lang w:bidi="he-IL"/>
              </w:rPr>
              <w:t>Rhabdomyolysis</w:t>
            </w:r>
          </w:p>
          <w:p w14:paraId="38CE9FF0" w14:textId="77777777" w:rsidR="00106A7F" w:rsidRDefault="00C81758">
            <w:pPr>
              <w:autoSpaceDE w:val="0"/>
              <w:autoSpaceDN w:val="0"/>
              <w:adjustRightInd w:val="0"/>
              <w:rPr>
                <w:color w:val="000000"/>
                <w:szCs w:val="22"/>
                <w:lang w:bidi="he-IL"/>
              </w:rPr>
            </w:pPr>
            <w:r>
              <w:rPr>
                <w:color w:val="000000"/>
                <w:szCs w:val="22"/>
                <w:lang w:bidi="he-IL"/>
              </w:rPr>
              <w:t>Myalgia</w:t>
            </w:r>
          </w:p>
          <w:p w14:paraId="69DA9D64" w14:textId="77777777" w:rsidR="00106A7F" w:rsidRDefault="00C81758">
            <w:pPr>
              <w:autoSpaceDE w:val="0"/>
              <w:autoSpaceDN w:val="0"/>
              <w:adjustRightInd w:val="0"/>
              <w:rPr>
                <w:color w:val="000000"/>
                <w:szCs w:val="22"/>
              </w:rPr>
            </w:pPr>
            <w:r>
              <w:rPr>
                <w:color w:val="000000"/>
                <w:szCs w:val="22"/>
                <w:lang w:bidi="he-IL"/>
              </w:rPr>
              <w:t>Stiffness</w:t>
            </w:r>
          </w:p>
        </w:tc>
      </w:tr>
      <w:tr w:rsidR="00D71778" w14:paraId="3A38189E" w14:textId="77777777">
        <w:tc>
          <w:tcPr>
            <w:tcW w:w="2127" w:type="dxa"/>
            <w:tcBorders>
              <w:top w:val="single" w:sz="4" w:space="0" w:color="auto"/>
              <w:left w:val="single" w:sz="4" w:space="0" w:color="auto"/>
              <w:bottom w:val="single" w:sz="4" w:space="0" w:color="auto"/>
              <w:right w:val="single" w:sz="4" w:space="0" w:color="auto"/>
            </w:tcBorders>
          </w:tcPr>
          <w:p w14:paraId="3E56A5B4" w14:textId="77777777" w:rsidR="00106A7F" w:rsidRDefault="00C81758">
            <w:pPr>
              <w:pStyle w:val="NormalWeb"/>
              <w:spacing w:after="0" w:line="240" w:lineRule="auto"/>
              <w:rPr>
                <w:b/>
                <w:color w:val="000000"/>
                <w:sz w:val="22"/>
                <w:szCs w:val="22"/>
                <w:lang w:val="en-GB"/>
              </w:rPr>
            </w:pPr>
            <w:r>
              <w:rPr>
                <w:b/>
                <w:color w:val="000000"/>
                <w:sz w:val="22"/>
                <w:szCs w:val="22"/>
                <w:lang w:val="en-GB"/>
              </w:rPr>
              <w:t>Renal and urinary disorders</w:t>
            </w:r>
          </w:p>
        </w:tc>
        <w:tc>
          <w:tcPr>
            <w:tcW w:w="1843" w:type="dxa"/>
            <w:tcBorders>
              <w:top w:val="single" w:sz="4" w:space="0" w:color="auto"/>
              <w:left w:val="single" w:sz="4" w:space="0" w:color="auto"/>
              <w:bottom w:val="single" w:sz="4" w:space="0" w:color="auto"/>
              <w:right w:val="single" w:sz="4" w:space="0" w:color="auto"/>
            </w:tcBorders>
          </w:tcPr>
          <w:p w14:paraId="1D1FC116"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63F398A"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228F4717" w14:textId="77777777" w:rsidR="00106A7F" w:rsidRDefault="00C81758">
            <w:pPr>
              <w:autoSpaceDE w:val="0"/>
              <w:autoSpaceDN w:val="0"/>
              <w:adjustRightInd w:val="0"/>
              <w:rPr>
                <w:color w:val="000000"/>
                <w:szCs w:val="22"/>
                <w:lang w:bidi="he-IL"/>
              </w:rPr>
            </w:pPr>
            <w:r>
              <w:rPr>
                <w:color w:val="000000"/>
                <w:szCs w:val="22"/>
                <w:lang w:bidi="he-IL"/>
              </w:rPr>
              <w:t>Urinary incontinence</w:t>
            </w:r>
          </w:p>
          <w:p w14:paraId="6DA6FCAB" w14:textId="77777777" w:rsidR="00106A7F" w:rsidRDefault="00C81758">
            <w:pPr>
              <w:autoSpaceDE w:val="0"/>
              <w:autoSpaceDN w:val="0"/>
              <w:adjustRightInd w:val="0"/>
              <w:rPr>
                <w:color w:val="000000"/>
                <w:szCs w:val="22"/>
              </w:rPr>
            </w:pPr>
            <w:r>
              <w:rPr>
                <w:color w:val="000000"/>
                <w:szCs w:val="22"/>
                <w:lang w:bidi="he-IL"/>
              </w:rPr>
              <w:t>Urinary retention</w:t>
            </w:r>
          </w:p>
        </w:tc>
      </w:tr>
      <w:tr w:rsidR="00D71778" w14:paraId="56481552" w14:textId="77777777">
        <w:tc>
          <w:tcPr>
            <w:tcW w:w="2127" w:type="dxa"/>
            <w:tcBorders>
              <w:top w:val="single" w:sz="4" w:space="0" w:color="auto"/>
              <w:left w:val="single" w:sz="4" w:space="0" w:color="auto"/>
              <w:bottom w:val="single" w:sz="4" w:space="0" w:color="auto"/>
              <w:right w:val="single" w:sz="4" w:space="0" w:color="auto"/>
            </w:tcBorders>
          </w:tcPr>
          <w:p w14:paraId="15153FD7" w14:textId="77777777" w:rsidR="00106A7F" w:rsidRDefault="00C81758">
            <w:pPr>
              <w:tabs>
                <w:tab w:val="left" w:pos="1276"/>
              </w:tabs>
              <w:rPr>
                <w:b/>
                <w:iCs/>
                <w:color w:val="000000"/>
                <w:szCs w:val="22"/>
              </w:rPr>
            </w:pPr>
            <w:r>
              <w:rPr>
                <w:rStyle w:val="Emphasis"/>
                <w:b/>
                <w:i w:val="0"/>
                <w:color w:val="000000"/>
                <w:szCs w:val="22"/>
              </w:rPr>
              <w:t>Pregnancy, puerperium and perinatal conditions</w:t>
            </w:r>
          </w:p>
        </w:tc>
        <w:tc>
          <w:tcPr>
            <w:tcW w:w="1843" w:type="dxa"/>
            <w:tcBorders>
              <w:top w:val="single" w:sz="4" w:space="0" w:color="auto"/>
              <w:left w:val="single" w:sz="4" w:space="0" w:color="auto"/>
              <w:bottom w:val="single" w:sz="4" w:space="0" w:color="auto"/>
              <w:right w:val="single" w:sz="4" w:space="0" w:color="auto"/>
            </w:tcBorders>
          </w:tcPr>
          <w:p w14:paraId="6B3ED7CC"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64E98BE4"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6EA8A17C" w14:textId="77777777" w:rsidR="00106A7F" w:rsidRDefault="00C81758">
            <w:pPr>
              <w:autoSpaceDE w:val="0"/>
              <w:autoSpaceDN w:val="0"/>
              <w:adjustRightInd w:val="0"/>
              <w:rPr>
                <w:rStyle w:val="Emphasis"/>
                <w:i w:val="0"/>
                <w:color w:val="000000"/>
                <w:szCs w:val="22"/>
              </w:rPr>
            </w:pPr>
            <w:r>
              <w:rPr>
                <w:color w:val="000000"/>
                <w:szCs w:val="22"/>
                <w:lang w:bidi="he-IL"/>
              </w:rPr>
              <w:t>Drug withdrawal syndrome neonatal (see section 4.6)</w:t>
            </w:r>
          </w:p>
        </w:tc>
      </w:tr>
      <w:tr w:rsidR="00D71778" w14:paraId="6B5C916B" w14:textId="77777777">
        <w:tc>
          <w:tcPr>
            <w:tcW w:w="2127" w:type="dxa"/>
            <w:tcBorders>
              <w:top w:val="single" w:sz="4" w:space="0" w:color="auto"/>
              <w:left w:val="single" w:sz="4" w:space="0" w:color="auto"/>
              <w:bottom w:val="single" w:sz="4" w:space="0" w:color="auto"/>
              <w:right w:val="single" w:sz="4" w:space="0" w:color="auto"/>
            </w:tcBorders>
          </w:tcPr>
          <w:p w14:paraId="2666CD9F" w14:textId="77777777" w:rsidR="00106A7F" w:rsidRDefault="00C81758">
            <w:pPr>
              <w:pStyle w:val="NormalWeb"/>
              <w:spacing w:after="0" w:line="240" w:lineRule="auto"/>
              <w:rPr>
                <w:b/>
                <w:color w:val="000000"/>
                <w:sz w:val="22"/>
                <w:szCs w:val="22"/>
                <w:lang w:val="en-GB"/>
              </w:rPr>
            </w:pPr>
            <w:r>
              <w:rPr>
                <w:b/>
                <w:color w:val="000000"/>
                <w:sz w:val="22"/>
                <w:szCs w:val="22"/>
                <w:lang w:val="en-GB"/>
              </w:rPr>
              <w:t>Reproductive system and breast disorders</w:t>
            </w:r>
          </w:p>
        </w:tc>
        <w:tc>
          <w:tcPr>
            <w:tcW w:w="1843" w:type="dxa"/>
            <w:tcBorders>
              <w:top w:val="single" w:sz="4" w:space="0" w:color="auto"/>
              <w:left w:val="single" w:sz="4" w:space="0" w:color="auto"/>
              <w:bottom w:val="single" w:sz="4" w:space="0" w:color="auto"/>
              <w:right w:val="single" w:sz="4" w:space="0" w:color="auto"/>
            </w:tcBorders>
          </w:tcPr>
          <w:p w14:paraId="50EB16A4"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5D06F29"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08457315" w14:textId="77777777" w:rsidR="00106A7F" w:rsidRDefault="00C81758">
            <w:pPr>
              <w:autoSpaceDE w:val="0"/>
              <w:autoSpaceDN w:val="0"/>
              <w:adjustRightInd w:val="0"/>
              <w:rPr>
                <w:color w:val="000000"/>
                <w:szCs w:val="22"/>
              </w:rPr>
            </w:pPr>
            <w:r>
              <w:rPr>
                <w:color w:val="000000"/>
                <w:szCs w:val="22"/>
                <w:lang w:bidi="he-IL"/>
              </w:rPr>
              <w:t>Priapism</w:t>
            </w:r>
          </w:p>
        </w:tc>
      </w:tr>
      <w:tr w:rsidR="00D71778" w14:paraId="25870F45" w14:textId="77777777">
        <w:tc>
          <w:tcPr>
            <w:tcW w:w="2127" w:type="dxa"/>
            <w:tcBorders>
              <w:top w:val="single" w:sz="4" w:space="0" w:color="auto"/>
              <w:left w:val="single" w:sz="4" w:space="0" w:color="auto"/>
              <w:bottom w:val="single" w:sz="4" w:space="0" w:color="auto"/>
              <w:right w:val="single" w:sz="4" w:space="0" w:color="auto"/>
            </w:tcBorders>
          </w:tcPr>
          <w:p w14:paraId="594396D4" w14:textId="77777777" w:rsidR="00106A7F" w:rsidRDefault="00C81758">
            <w:pPr>
              <w:pStyle w:val="NormalWeb"/>
              <w:spacing w:after="0" w:line="240" w:lineRule="auto"/>
              <w:rPr>
                <w:b/>
                <w:color w:val="000000"/>
                <w:sz w:val="22"/>
                <w:szCs w:val="22"/>
                <w:lang w:val="en-GB"/>
              </w:rPr>
            </w:pPr>
            <w:r>
              <w:rPr>
                <w:b/>
                <w:color w:val="000000"/>
                <w:sz w:val="22"/>
                <w:szCs w:val="22"/>
                <w:lang w:val="en-GB"/>
              </w:rPr>
              <w:t>General disorders and administration site conditions</w:t>
            </w:r>
          </w:p>
        </w:tc>
        <w:tc>
          <w:tcPr>
            <w:tcW w:w="1843" w:type="dxa"/>
            <w:tcBorders>
              <w:top w:val="single" w:sz="4" w:space="0" w:color="auto"/>
              <w:left w:val="single" w:sz="4" w:space="0" w:color="auto"/>
              <w:bottom w:val="single" w:sz="4" w:space="0" w:color="auto"/>
              <w:right w:val="single" w:sz="4" w:space="0" w:color="auto"/>
            </w:tcBorders>
          </w:tcPr>
          <w:p w14:paraId="10FE1EA8" w14:textId="77777777" w:rsidR="00106A7F" w:rsidRDefault="00C81758">
            <w:pPr>
              <w:autoSpaceDE w:val="0"/>
              <w:autoSpaceDN w:val="0"/>
              <w:adjustRightInd w:val="0"/>
              <w:rPr>
                <w:color w:val="000000"/>
                <w:szCs w:val="22"/>
                <w:lang w:eastAsia="en-GB"/>
              </w:rPr>
            </w:pPr>
            <w:r>
              <w:rPr>
                <w:color w:val="000000"/>
                <w:szCs w:val="22"/>
                <w:lang w:eastAsia="en-GB"/>
              </w:rPr>
              <w:t>Fatigue</w:t>
            </w:r>
          </w:p>
        </w:tc>
        <w:tc>
          <w:tcPr>
            <w:tcW w:w="2126" w:type="dxa"/>
            <w:tcBorders>
              <w:top w:val="single" w:sz="4" w:space="0" w:color="auto"/>
              <w:left w:val="single" w:sz="4" w:space="0" w:color="auto"/>
              <w:bottom w:val="single" w:sz="4" w:space="0" w:color="auto"/>
              <w:right w:val="single" w:sz="4" w:space="0" w:color="auto"/>
            </w:tcBorders>
          </w:tcPr>
          <w:p w14:paraId="7FEACC1F" w14:textId="77777777" w:rsidR="00106A7F" w:rsidRDefault="00106A7F">
            <w:pPr>
              <w:autoSpaceDE w:val="0"/>
              <w:autoSpaceDN w:val="0"/>
              <w:adjustRightInd w:val="0"/>
              <w:rPr>
                <w:color w:val="000000"/>
                <w:szCs w:val="22"/>
                <w:lang w:bidi="he-IL"/>
              </w:rPr>
            </w:pPr>
          </w:p>
        </w:tc>
        <w:tc>
          <w:tcPr>
            <w:tcW w:w="3260" w:type="dxa"/>
            <w:tcBorders>
              <w:top w:val="single" w:sz="4" w:space="0" w:color="auto"/>
              <w:left w:val="single" w:sz="4" w:space="0" w:color="auto"/>
              <w:bottom w:val="single" w:sz="4" w:space="0" w:color="auto"/>
              <w:right w:val="single" w:sz="4" w:space="0" w:color="auto"/>
            </w:tcBorders>
          </w:tcPr>
          <w:p w14:paraId="6DA5D132" w14:textId="77777777" w:rsidR="00106A7F" w:rsidRDefault="00C81758">
            <w:pPr>
              <w:autoSpaceDE w:val="0"/>
              <w:autoSpaceDN w:val="0"/>
              <w:adjustRightInd w:val="0"/>
              <w:rPr>
                <w:color w:val="000000"/>
                <w:szCs w:val="22"/>
                <w:lang w:bidi="he-IL"/>
              </w:rPr>
            </w:pPr>
            <w:r>
              <w:rPr>
                <w:color w:val="000000"/>
                <w:szCs w:val="22"/>
                <w:lang w:bidi="he-IL"/>
              </w:rPr>
              <w:t>Temperature regulation disorder (e.g. hypothermia, pyrexia)</w:t>
            </w:r>
          </w:p>
          <w:p w14:paraId="0D5768D2" w14:textId="77777777" w:rsidR="00106A7F" w:rsidRDefault="00C81758">
            <w:pPr>
              <w:autoSpaceDE w:val="0"/>
              <w:autoSpaceDN w:val="0"/>
              <w:adjustRightInd w:val="0"/>
              <w:rPr>
                <w:color w:val="000000"/>
                <w:szCs w:val="22"/>
                <w:lang w:bidi="he-IL"/>
              </w:rPr>
            </w:pPr>
            <w:r>
              <w:rPr>
                <w:color w:val="000000"/>
                <w:szCs w:val="22"/>
                <w:lang w:bidi="he-IL"/>
              </w:rPr>
              <w:t>Chest pain</w:t>
            </w:r>
          </w:p>
          <w:p w14:paraId="6D5D0B4A" w14:textId="77777777" w:rsidR="00106A7F" w:rsidRDefault="00C81758">
            <w:pPr>
              <w:autoSpaceDE w:val="0"/>
              <w:autoSpaceDN w:val="0"/>
              <w:adjustRightInd w:val="0"/>
              <w:rPr>
                <w:color w:val="000000"/>
                <w:szCs w:val="22"/>
                <w:lang w:bidi="he-IL"/>
              </w:rPr>
            </w:pPr>
            <w:r>
              <w:rPr>
                <w:color w:val="000000"/>
                <w:szCs w:val="22"/>
                <w:lang w:bidi="he-IL"/>
              </w:rPr>
              <w:t>Peripheral oedema</w:t>
            </w:r>
          </w:p>
        </w:tc>
      </w:tr>
      <w:tr w:rsidR="00D71778" w14:paraId="71A270A5" w14:textId="77777777">
        <w:tc>
          <w:tcPr>
            <w:tcW w:w="2127" w:type="dxa"/>
            <w:tcBorders>
              <w:top w:val="single" w:sz="4" w:space="0" w:color="auto"/>
              <w:left w:val="single" w:sz="4" w:space="0" w:color="auto"/>
              <w:bottom w:val="single" w:sz="4" w:space="0" w:color="auto"/>
              <w:right w:val="single" w:sz="4" w:space="0" w:color="auto"/>
            </w:tcBorders>
          </w:tcPr>
          <w:p w14:paraId="4961876F" w14:textId="77777777" w:rsidR="00106A7F" w:rsidRDefault="00C81758">
            <w:pPr>
              <w:pStyle w:val="NormalWeb"/>
              <w:spacing w:after="0" w:line="240" w:lineRule="auto"/>
              <w:rPr>
                <w:b/>
                <w:color w:val="000000"/>
                <w:sz w:val="22"/>
                <w:szCs w:val="22"/>
                <w:lang w:val="en-GB"/>
              </w:rPr>
            </w:pPr>
            <w:r>
              <w:rPr>
                <w:b/>
                <w:color w:val="000000"/>
                <w:sz w:val="22"/>
                <w:szCs w:val="22"/>
                <w:lang w:val="en-GB"/>
              </w:rPr>
              <w:t>Investigations</w:t>
            </w:r>
          </w:p>
        </w:tc>
        <w:tc>
          <w:tcPr>
            <w:tcW w:w="1843" w:type="dxa"/>
            <w:tcBorders>
              <w:top w:val="single" w:sz="4" w:space="0" w:color="auto"/>
              <w:left w:val="single" w:sz="4" w:space="0" w:color="auto"/>
              <w:bottom w:val="single" w:sz="4" w:space="0" w:color="auto"/>
              <w:right w:val="single" w:sz="4" w:space="0" w:color="auto"/>
            </w:tcBorders>
          </w:tcPr>
          <w:p w14:paraId="3D957E19"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2B135794" w14:textId="77777777" w:rsidR="00106A7F" w:rsidRDefault="00106A7F">
            <w:pPr>
              <w:autoSpaceDE w:val="0"/>
              <w:autoSpaceDN w:val="0"/>
              <w:adjustRightInd w:val="0"/>
              <w:rPr>
                <w:color w:val="000000"/>
                <w:szCs w:val="22"/>
                <w:lang w:bidi="he-IL"/>
              </w:rPr>
            </w:pPr>
          </w:p>
        </w:tc>
        <w:tc>
          <w:tcPr>
            <w:tcW w:w="3260" w:type="dxa"/>
            <w:tcBorders>
              <w:top w:val="single" w:sz="4" w:space="0" w:color="auto"/>
              <w:left w:val="single" w:sz="4" w:space="0" w:color="auto"/>
              <w:bottom w:val="single" w:sz="4" w:space="0" w:color="auto"/>
              <w:right w:val="single" w:sz="4" w:space="0" w:color="auto"/>
            </w:tcBorders>
          </w:tcPr>
          <w:p w14:paraId="2013A215" w14:textId="77777777" w:rsidR="00106A7F" w:rsidRDefault="00C81758">
            <w:pPr>
              <w:autoSpaceDE w:val="0"/>
              <w:autoSpaceDN w:val="0"/>
              <w:adjustRightInd w:val="0"/>
              <w:rPr>
                <w:color w:val="000000"/>
                <w:szCs w:val="22"/>
              </w:rPr>
            </w:pPr>
            <w:r>
              <w:rPr>
                <w:color w:val="000000"/>
                <w:szCs w:val="22"/>
              </w:rPr>
              <w:t>Weight decreased</w:t>
            </w:r>
          </w:p>
          <w:p w14:paraId="2C3DC6E3" w14:textId="77777777" w:rsidR="00106A7F" w:rsidRDefault="00C81758">
            <w:pPr>
              <w:autoSpaceDE w:val="0"/>
              <w:autoSpaceDN w:val="0"/>
              <w:adjustRightInd w:val="0"/>
              <w:rPr>
                <w:color w:val="000000"/>
                <w:szCs w:val="22"/>
              </w:rPr>
            </w:pPr>
            <w:r>
              <w:rPr>
                <w:color w:val="000000"/>
                <w:szCs w:val="22"/>
              </w:rPr>
              <w:t>Weight gain</w:t>
            </w:r>
          </w:p>
          <w:p w14:paraId="5903C256" w14:textId="77777777" w:rsidR="00106A7F" w:rsidRDefault="00C81758">
            <w:pPr>
              <w:autoSpaceDE w:val="0"/>
              <w:autoSpaceDN w:val="0"/>
              <w:adjustRightInd w:val="0"/>
              <w:rPr>
                <w:color w:val="000000"/>
                <w:szCs w:val="22"/>
              </w:rPr>
            </w:pPr>
            <w:r>
              <w:rPr>
                <w:color w:val="000000"/>
                <w:szCs w:val="22"/>
              </w:rPr>
              <w:t xml:space="preserve">Alanine Aminotransferase </w:t>
            </w:r>
            <w:r>
              <w:rPr>
                <w:color w:val="000000"/>
                <w:szCs w:val="22"/>
                <w:lang w:bidi="he-IL"/>
              </w:rPr>
              <w:t>increased</w:t>
            </w:r>
          </w:p>
          <w:p w14:paraId="00434F36" w14:textId="77777777" w:rsidR="00106A7F" w:rsidRDefault="00C81758">
            <w:pPr>
              <w:autoSpaceDE w:val="0"/>
              <w:autoSpaceDN w:val="0"/>
              <w:adjustRightInd w:val="0"/>
              <w:rPr>
                <w:color w:val="000000"/>
                <w:szCs w:val="22"/>
              </w:rPr>
            </w:pPr>
            <w:r>
              <w:rPr>
                <w:color w:val="000000"/>
                <w:szCs w:val="22"/>
              </w:rPr>
              <w:t>Aspartate Aminotransferase increased</w:t>
            </w:r>
          </w:p>
          <w:p w14:paraId="314288A9" w14:textId="77777777" w:rsidR="00106A7F" w:rsidRDefault="00C81758">
            <w:pPr>
              <w:autoSpaceDE w:val="0"/>
              <w:autoSpaceDN w:val="0"/>
              <w:adjustRightInd w:val="0"/>
              <w:rPr>
                <w:color w:val="000000"/>
                <w:szCs w:val="22"/>
              </w:rPr>
            </w:pPr>
            <w:r>
              <w:rPr>
                <w:color w:val="000000"/>
                <w:szCs w:val="22"/>
              </w:rPr>
              <w:t>Gamma-glutamyltransferase increased</w:t>
            </w:r>
          </w:p>
          <w:p w14:paraId="60817E28" w14:textId="77777777" w:rsidR="00106A7F" w:rsidRDefault="00C81758">
            <w:pPr>
              <w:autoSpaceDE w:val="0"/>
              <w:autoSpaceDN w:val="0"/>
              <w:adjustRightInd w:val="0"/>
              <w:rPr>
                <w:color w:val="000000"/>
                <w:szCs w:val="22"/>
              </w:rPr>
            </w:pPr>
            <w:r>
              <w:rPr>
                <w:color w:val="000000"/>
                <w:szCs w:val="22"/>
              </w:rPr>
              <w:t>Alkaline phosphatase increased</w:t>
            </w:r>
          </w:p>
          <w:p w14:paraId="62D1A6AF" w14:textId="77777777" w:rsidR="00106A7F" w:rsidRDefault="00C81758">
            <w:pPr>
              <w:autoSpaceDE w:val="0"/>
              <w:autoSpaceDN w:val="0"/>
              <w:adjustRightInd w:val="0"/>
              <w:rPr>
                <w:color w:val="000000"/>
                <w:szCs w:val="22"/>
                <w:lang w:bidi="he-IL"/>
              </w:rPr>
            </w:pPr>
            <w:r>
              <w:rPr>
                <w:color w:val="000000"/>
                <w:szCs w:val="22"/>
                <w:lang w:bidi="he-IL"/>
              </w:rPr>
              <w:t>QT prolonged</w:t>
            </w:r>
          </w:p>
          <w:p w14:paraId="1FF485D5" w14:textId="77777777" w:rsidR="00106A7F" w:rsidRDefault="00C81758">
            <w:pPr>
              <w:autoSpaceDE w:val="0"/>
              <w:autoSpaceDN w:val="0"/>
              <w:adjustRightInd w:val="0"/>
              <w:rPr>
                <w:color w:val="000000"/>
                <w:szCs w:val="22"/>
                <w:lang w:bidi="he-IL"/>
              </w:rPr>
            </w:pPr>
            <w:r>
              <w:rPr>
                <w:color w:val="000000"/>
                <w:szCs w:val="22"/>
                <w:lang w:bidi="he-IL"/>
              </w:rPr>
              <w:t>Blood glucose increased</w:t>
            </w:r>
          </w:p>
          <w:p w14:paraId="02BEF255" w14:textId="77777777" w:rsidR="00106A7F" w:rsidRDefault="00C81758">
            <w:pPr>
              <w:autoSpaceDE w:val="0"/>
              <w:autoSpaceDN w:val="0"/>
              <w:adjustRightInd w:val="0"/>
              <w:rPr>
                <w:color w:val="000000"/>
                <w:szCs w:val="22"/>
                <w:lang w:bidi="he-IL"/>
              </w:rPr>
            </w:pPr>
            <w:r>
              <w:rPr>
                <w:color w:val="000000"/>
                <w:szCs w:val="22"/>
                <w:lang w:bidi="he-IL"/>
              </w:rPr>
              <w:t>Glycosylated haemoglobin increased</w:t>
            </w:r>
          </w:p>
          <w:p w14:paraId="726351F6" w14:textId="77777777" w:rsidR="00106A7F" w:rsidRDefault="00C81758">
            <w:pPr>
              <w:autoSpaceDE w:val="0"/>
              <w:autoSpaceDN w:val="0"/>
              <w:adjustRightInd w:val="0"/>
              <w:rPr>
                <w:color w:val="000000"/>
                <w:szCs w:val="22"/>
                <w:lang w:bidi="he-IL"/>
              </w:rPr>
            </w:pPr>
            <w:r>
              <w:rPr>
                <w:color w:val="000000"/>
                <w:szCs w:val="22"/>
                <w:lang w:bidi="he-IL"/>
              </w:rPr>
              <w:t>Blood glucose fluctuation</w:t>
            </w:r>
          </w:p>
          <w:p w14:paraId="674C3537" w14:textId="77777777" w:rsidR="00106A7F" w:rsidRDefault="00C81758">
            <w:pPr>
              <w:autoSpaceDE w:val="0"/>
              <w:autoSpaceDN w:val="0"/>
              <w:adjustRightInd w:val="0"/>
              <w:rPr>
                <w:color w:val="000000"/>
                <w:szCs w:val="22"/>
                <w:lang w:bidi="he-IL"/>
              </w:rPr>
            </w:pPr>
            <w:r>
              <w:rPr>
                <w:color w:val="000000"/>
                <w:szCs w:val="22"/>
                <w:lang w:bidi="he-IL"/>
              </w:rPr>
              <w:t>Creatine phosphokinase increased</w:t>
            </w:r>
          </w:p>
        </w:tc>
      </w:tr>
    </w:tbl>
    <w:p w14:paraId="7FC858D5" w14:textId="77777777" w:rsidR="00106A7F" w:rsidRDefault="00106A7F">
      <w:pPr>
        <w:pStyle w:val="EMEABodyText"/>
        <w:widowControl w:val="0"/>
        <w:rPr>
          <w:color w:val="000000"/>
          <w:szCs w:val="22"/>
        </w:rPr>
      </w:pPr>
    </w:p>
    <w:p w14:paraId="4404DCFD" w14:textId="77777777" w:rsidR="00106A7F" w:rsidRDefault="00C81758">
      <w:pPr>
        <w:pStyle w:val="EMEABodyText"/>
        <w:widowControl w:val="0"/>
        <w:rPr>
          <w:color w:val="000000"/>
          <w:szCs w:val="22"/>
          <w:u w:val="single"/>
        </w:rPr>
      </w:pPr>
      <w:r>
        <w:rPr>
          <w:color w:val="000000"/>
          <w:szCs w:val="22"/>
          <w:u w:val="single"/>
        </w:rPr>
        <w:t>Description of selected adverse reactions</w:t>
      </w:r>
    </w:p>
    <w:p w14:paraId="099EA843" w14:textId="77777777" w:rsidR="00106A7F" w:rsidRDefault="00106A7F">
      <w:pPr>
        <w:pStyle w:val="EMEABodyText"/>
        <w:widowControl w:val="0"/>
        <w:rPr>
          <w:color w:val="000000"/>
          <w:szCs w:val="22"/>
          <w:u w:val="single"/>
        </w:rPr>
      </w:pPr>
    </w:p>
    <w:p w14:paraId="26A9B75B" w14:textId="77777777" w:rsidR="00106A7F" w:rsidRDefault="00C81758">
      <w:pPr>
        <w:pStyle w:val="EMEABodyText"/>
        <w:widowControl w:val="0"/>
        <w:rPr>
          <w:i/>
          <w:color w:val="000000"/>
          <w:szCs w:val="22"/>
          <w:u w:val="single"/>
        </w:rPr>
      </w:pPr>
      <w:r>
        <w:rPr>
          <w:i/>
          <w:color w:val="000000"/>
          <w:szCs w:val="22"/>
          <w:u w:val="single"/>
        </w:rPr>
        <w:t>Adults</w:t>
      </w:r>
    </w:p>
    <w:p w14:paraId="57EBED8E" w14:textId="77777777" w:rsidR="00106A7F" w:rsidRDefault="00106A7F">
      <w:pPr>
        <w:pStyle w:val="EMEABodyText"/>
        <w:widowControl w:val="0"/>
        <w:rPr>
          <w:color w:val="000000"/>
          <w:szCs w:val="22"/>
        </w:rPr>
      </w:pPr>
    </w:p>
    <w:p w14:paraId="11055614" w14:textId="77777777" w:rsidR="00106A7F" w:rsidRDefault="00C81758">
      <w:pPr>
        <w:pStyle w:val="EMEABodyText"/>
        <w:widowControl w:val="0"/>
        <w:rPr>
          <w:i/>
          <w:color w:val="000000"/>
          <w:szCs w:val="22"/>
        </w:rPr>
      </w:pPr>
      <w:r>
        <w:rPr>
          <w:i/>
          <w:color w:val="000000"/>
          <w:szCs w:val="22"/>
        </w:rPr>
        <w:t>Extrapyramidal symptoms (EPS)</w:t>
      </w:r>
    </w:p>
    <w:p w14:paraId="14C3E98D" w14:textId="77777777" w:rsidR="00106A7F" w:rsidRDefault="00C81758">
      <w:pPr>
        <w:pStyle w:val="EMEABodyText"/>
        <w:widowControl w:val="0"/>
        <w:rPr>
          <w:color w:val="000000"/>
          <w:szCs w:val="22"/>
        </w:rPr>
      </w:pPr>
      <w:r>
        <w:rPr>
          <w:i/>
          <w:color w:val="000000"/>
          <w:szCs w:val="22"/>
        </w:rPr>
        <w:t>Schizophrenia:</w:t>
      </w:r>
      <w:r>
        <w:rPr>
          <w:color w:val="000000"/>
          <w:szCs w:val="22"/>
        </w:rPr>
        <w:t xml:space="preserve"> in a long-term 52</w:t>
      </w:r>
      <w:r>
        <w:rPr>
          <w:color w:val="000000"/>
          <w:szCs w:val="22"/>
        </w:rPr>
        <w:noBreakHyphen/>
        <w:t>week controlled</w:t>
      </w:r>
      <w:r>
        <w:rPr>
          <w:color w:val="000000"/>
          <w:szCs w:val="22"/>
        </w:rPr>
        <w:t xml:space="preserve"> trial, aripiprazole-treated patients had an overall-lower incidence (25.8 %) of EPS including Parkinsonism, akathisia, dystonia and dyskinesia compared with those treated with haloperidol (57.3 %). In a long-term 26</w:t>
      </w:r>
      <w:r>
        <w:rPr>
          <w:color w:val="000000"/>
          <w:szCs w:val="22"/>
        </w:rPr>
        <w:noBreakHyphen/>
        <w:t>week placebo-controlled trial, the incidence of EPS was 19 % for aripiprazole-treated patients and 13.1 % for placebo-treated patients. In another long-term 26</w:t>
      </w:r>
      <w:r>
        <w:rPr>
          <w:color w:val="000000"/>
          <w:szCs w:val="22"/>
        </w:rPr>
        <w:noBreakHyphen/>
        <w:t>week controlled trial, the incidence of EPS was 14.8 % for aripiprazole-treated patients and 15.1 % for olanzapine-treated patients.</w:t>
      </w:r>
    </w:p>
    <w:p w14:paraId="3AE3871C" w14:textId="77777777" w:rsidR="00106A7F" w:rsidRDefault="00106A7F">
      <w:pPr>
        <w:pStyle w:val="EMEABodyText"/>
        <w:widowControl w:val="0"/>
        <w:rPr>
          <w:color w:val="000000"/>
          <w:szCs w:val="22"/>
        </w:rPr>
      </w:pPr>
    </w:p>
    <w:p w14:paraId="45C3228D" w14:textId="77777777" w:rsidR="00106A7F" w:rsidRDefault="00C81758">
      <w:pPr>
        <w:pStyle w:val="EMEABodyText"/>
        <w:widowControl w:val="0"/>
        <w:rPr>
          <w:color w:val="000000"/>
          <w:szCs w:val="22"/>
        </w:rPr>
      </w:pPr>
      <w:r>
        <w:rPr>
          <w:i/>
          <w:color w:val="000000"/>
          <w:szCs w:val="22"/>
        </w:rPr>
        <w:t xml:space="preserve">Manic episodes in Bipolar I Disorder: </w:t>
      </w:r>
      <w:r>
        <w:rPr>
          <w:color w:val="000000"/>
          <w:szCs w:val="22"/>
        </w:rPr>
        <w:t>in a 12</w:t>
      </w:r>
      <w:r>
        <w:rPr>
          <w:color w:val="000000"/>
          <w:szCs w:val="22"/>
        </w:rPr>
        <w:noBreakHyphen/>
        <w:t>week controlled trial, the incidence of EPS was 23.5 % for aripiprazole-treated patients and 53.3 % for haloperidol-treated patients. In another 12</w:t>
      </w:r>
      <w:r>
        <w:rPr>
          <w:color w:val="000000"/>
          <w:szCs w:val="22"/>
        </w:rPr>
        <w:noBreakHyphen/>
        <w:t>week trial, the incidence of EPS was 26.6 % for patients treated with aripiprazole and 17.6 % for those treated with lithium. In the long-term 26</w:t>
      </w:r>
      <w:r>
        <w:rPr>
          <w:color w:val="000000"/>
          <w:szCs w:val="22"/>
        </w:rPr>
        <w:noBreakHyphen/>
        <w:t>week maintenance phase of a placebo-controlled trial, the incidence of EPS was 18.2 % for aripiprazole-treated patients and 15.7 % for placebo-treated patients.</w:t>
      </w:r>
    </w:p>
    <w:p w14:paraId="6A114BD8" w14:textId="77777777" w:rsidR="00106A7F" w:rsidRDefault="00106A7F">
      <w:pPr>
        <w:pStyle w:val="EMEABodyText"/>
        <w:widowControl w:val="0"/>
        <w:rPr>
          <w:color w:val="000000"/>
          <w:szCs w:val="22"/>
        </w:rPr>
      </w:pPr>
    </w:p>
    <w:p w14:paraId="34978864" w14:textId="77777777" w:rsidR="00106A7F" w:rsidRDefault="00C81758">
      <w:pPr>
        <w:pStyle w:val="EMEABodyText"/>
        <w:widowControl w:val="0"/>
        <w:rPr>
          <w:color w:val="000000"/>
          <w:szCs w:val="22"/>
        </w:rPr>
      </w:pPr>
      <w:r>
        <w:rPr>
          <w:i/>
          <w:color w:val="000000"/>
          <w:szCs w:val="22"/>
        </w:rPr>
        <w:t>Akathisia</w:t>
      </w:r>
    </w:p>
    <w:p w14:paraId="345845E3" w14:textId="77777777" w:rsidR="00106A7F" w:rsidRDefault="00C81758">
      <w:pPr>
        <w:pStyle w:val="EMEABodyText"/>
        <w:widowControl w:val="0"/>
        <w:rPr>
          <w:color w:val="000000"/>
          <w:szCs w:val="22"/>
        </w:rPr>
      </w:pPr>
      <w:r>
        <w:rPr>
          <w:color w:val="000000"/>
          <w:szCs w:val="22"/>
        </w:rPr>
        <w:t>In placebo-controlled trials, the incidence of akathisia in bipolar patients was 12.1 % with aripiprazole and 3.2 % with placebo. In schizophrenia patients the incidence of akathisia was 6.2 % with aripiprazole and 3.0 % with placebo.</w:t>
      </w:r>
    </w:p>
    <w:p w14:paraId="397DDBF9" w14:textId="77777777" w:rsidR="00106A7F" w:rsidRDefault="00106A7F">
      <w:pPr>
        <w:pStyle w:val="EMEABodyText"/>
        <w:widowControl w:val="0"/>
        <w:rPr>
          <w:color w:val="000000"/>
          <w:szCs w:val="22"/>
        </w:rPr>
      </w:pPr>
    </w:p>
    <w:p w14:paraId="2C6CB660" w14:textId="77777777" w:rsidR="00106A7F" w:rsidRDefault="00C81758">
      <w:pPr>
        <w:pStyle w:val="EMEABodyText"/>
        <w:widowControl w:val="0"/>
        <w:rPr>
          <w:i/>
          <w:color w:val="000000"/>
          <w:szCs w:val="22"/>
        </w:rPr>
      </w:pPr>
      <w:r>
        <w:rPr>
          <w:i/>
          <w:color w:val="000000"/>
          <w:szCs w:val="22"/>
        </w:rPr>
        <w:t>Dystonia</w:t>
      </w:r>
    </w:p>
    <w:p w14:paraId="619D4F53" w14:textId="77777777" w:rsidR="00106A7F" w:rsidRDefault="00C81758">
      <w:pPr>
        <w:pStyle w:val="EMEABodyText"/>
        <w:widowControl w:val="0"/>
        <w:rPr>
          <w:color w:val="000000"/>
          <w:szCs w:val="22"/>
        </w:rPr>
      </w:pPr>
      <w:r>
        <w:rPr>
          <w:color w:val="000000"/>
          <w:szCs w:val="22"/>
        </w:rPr>
        <w:t>Class effect: Symptoms of dystonia, prolonged abnormal contractions of muscle groups, may occur in susceptible individuals during the first few days of treatment. Dystonic symptoms include: spasm of the neck muscles, sometimes progressing to tightness of the throat, swallowing difficulty, difficulty breathing, and/or protrusion of the tongue. While these symptoms can occur at low doses, they occur more frequently and with greater severity with high potency and at higher doses of first generation antipsychot</w:t>
      </w:r>
      <w:r>
        <w:rPr>
          <w:color w:val="000000"/>
          <w:szCs w:val="22"/>
        </w:rPr>
        <w:t>ic medicinal products. An elevated risk of acute dystonia is observed in males and younger age groups.</w:t>
      </w:r>
    </w:p>
    <w:p w14:paraId="6AF903CF" w14:textId="77777777" w:rsidR="00106A7F" w:rsidRDefault="00106A7F">
      <w:pPr>
        <w:pStyle w:val="EMEABodyText"/>
        <w:widowControl w:val="0"/>
        <w:rPr>
          <w:color w:val="000000"/>
          <w:szCs w:val="22"/>
        </w:rPr>
      </w:pPr>
    </w:p>
    <w:p w14:paraId="6E14022D" w14:textId="77777777" w:rsidR="00106A7F" w:rsidRDefault="00C81758">
      <w:pPr>
        <w:rPr>
          <w:rStyle w:val="Emphasis"/>
          <w:color w:val="000000"/>
          <w:szCs w:val="22"/>
        </w:rPr>
      </w:pPr>
      <w:r>
        <w:rPr>
          <w:rStyle w:val="Emphasis"/>
          <w:color w:val="000000"/>
          <w:szCs w:val="22"/>
        </w:rPr>
        <w:t>Prolactin</w:t>
      </w:r>
    </w:p>
    <w:p w14:paraId="10A45A6F" w14:textId="77777777" w:rsidR="00106A7F" w:rsidRDefault="00C81758">
      <w:pPr>
        <w:pStyle w:val="BodytextAgency"/>
        <w:spacing w:after="0" w:line="240" w:lineRule="auto"/>
        <w:rPr>
          <w:rFonts w:ascii="Times New Roman" w:hAnsi="Times New Roman"/>
          <w:color w:val="000000"/>
          <w:sz w:val="22"/>
          <w:szCs w:val="22"/>
        </w:rPr>
      </w:pPr>
      <w:r>
        <w:rPr>
          <w:rFonts w:ascii="Times New Roman" w:hAnsi="Times New Roman"/>
          <w:color w:val="000000"/>
          <w:sz w:val="22"/>
          <w:szCs w:val="22"/>
        </w:rPr>
        <w:t>In clinical trials for the approved indications and post-marketing, both increase and decrease in serum prolactin as compared to baseline was observed with aripiprazole (section 5.1).</w:t>
      </w:r>
    </w:p>
    <w:p w14:paraId="0C2DFEF6" w14:textId="77777777" w:rsidR="00106A7F" w:rsidRDefault="00106A7F">
      <w:pPr>
        <w:pStyle w:val="BodytextAgency"/>
        <w:spacing w:after="0" w:line="240" w:lineRule="auto"/>
        <w:rPr>
          <w:rFonts w:ascii="Times New Roman" w:hAnsi="Times New Roman"/>
          <w:color w:val="000000"/>
          <w:sz w:val="22"/>
          <w:szCs w:val="22"/>
        </w:rPr>
      </w:pPr>
    </w:p>
    <w:p w14:paraId="5B9AE467" w14:textId="77777777" w:rsidR="00106A7F" w:rsidRDefault="00C81758">
      <w:pPr>
        <w:pStyle w:val="EMEABodyText"/>
        <w:widowControl w:val="0"/>
        <w:rPr>
          <w:i/>
          <w:color w:val="000000"/>
          <w:szCs w:val="22"/>
        </w:rPr>
      </w:pPr>
      <w:r>
        <w:rPr>
          <w:i/>
          <w:color w:val="000000"/>
          <w:szCs w:val="22"/>
        </w:rPr>
        <w:t>Laboratory parameters</w:t>
      </w:r>
    </w:p>
    <w:p w14:paraId="603936BB" w14:textId="77777777" w:rsidR="00106A7F" w:rsidRDefault="00C81758">
      <w:pPr>
        <w:pStyle w:val="EMEABodyText"/>
        <w:widowControl w:val="0"/>
        <w:rPr>
          <w:color w:val="000000"/>
          <w:szCs w:val="22"/>
        </w:rPr>
      </w:pPr>
      <w:r>
        <w:rPr>
          <w:color w:val="000000"/>
          <w:szCs w:val="22"/>
        </w:rPr>
        <w:t>Comparisons between aripiprazole and placebo in the proportions of patients experiencing potentially clinically significant changes in routine laboratory and lipid parameters (see section 5.1) revealed no medically important differences. Elevations of CPK (Creatine Phosphokinase), generally transient and asymptomatic, were observed in 3.5 % of aripiprazole treated patients as compared to 2.0 % of patients who received placebo.</w:t>
      </w:r>
    </w:p>
    <w:p w14:paraId="0DF592AE" w14:textId="77777777" w:rsidR="00106A7F" w:rsidRDefault="00106A7F">
      <w:pPr>
        <w:pStyle w:val="EMEABodyText"/>
        <w:widowControl w:val="0"/>
        <w:rPr>
          <w:color w:val="000000"/>
          <w:szCs w:val="22"/>
        </w:rPr>
      </w:pPr>
    </w:p>
    <w:p w14:paraId="2108E286" w14:textId="77777777" w:rsidR="00106A7F" w:rsidRDefault="00C81758">
      <w:pPr>
        <w:pStyle w:val="EMEABodyText"/>
        <w:widowControl w:val="0"/>
        <w:rPr>
          <w:i/>
          <w:color w:val="000000"/>
          <w:szCs w:val="22"/>
          <w:u w:val="single"/>
        </w:rPr>
      </w:pPr>
      <w:r>
        <w:rPr>
          <w:i/>
          <w:color w:val="000000"/>
          <w:szCs w:val="22"/>
          <w:u w:val="single"/>
        </w:rPr>
        <w:t>Paediatric population</w:t>
      </w:r>
    </w:p>
    <w:p w14:paraId="6CE6E2D4" w14:textId="77777777" w:rsidR="00106A7F" w:rsidRDefault="00106A7F">
      <w:pPr>
        <w:pStyle w:val="EMEABodyText"/>
        <w:widowControl w:val="0"/>
        <w:rPr>
          <w:color w:val="000000"/>
          <w:szCs w:val="22"/>
        </w:rPr>
      </w:pPr>
    </w:p>
    <w:p w14:paraId="7098C909" w14:textId="77777777" w:rsidR="00106A7F" w:rsidRDefault="00C81758">
      <w:pPr>
        <w:pStyle w:val="EMEABodyText"/>
        <w:widowControl w:val="0"/>
        <w:rPr>
          <w:color w:val="000000"/>
          <w:szCs w:val="22"/>
        </w:rPr>
      </w:pPr>
      <w:r>
        <w:rPr>
          <w:i/>
          <w:color w:val="000000"/>
          <w:szCs w:val="22"/>
        </w:rPr>
        <w:t>Schizophrenia in adolescents aged 15 years and older</w:t>
      </w:r>
    </w:p>
    <w:p w14:paraId="30655F5F" w14:textId="77777777" w:rsidR="00106A7F" w:rsidRDefault="00C81758">
      <w:pPr>
        <w:pStyle w:val="EMEABodyText"/>
        <w:widowControl w:val="0"/>
        <w:rPr>
          <w:color w:val="000000"/>
          <w:szCs w:val="22"/>
        </w:rPr>
      </w:pPr>
      <w:r>
        <w:rPr>
          <w:color w:val="000000"/>
          <w:szCs w:val="22"/>
        </w:rPr>
        <w:t>In a short-term placebo-controlled clinical trial involving 302 adolescents (13 to 17 years) with schizophrenia, the frequency and type of adverse reactions were similar to those in adults except for the following reactions that were reported more frequently in adolescents receiving aripiprazole than in adults receiving aripiprazole (and more frequently than placebo):</w:t>
      </w:r>
    </w:p>
    <w:p w14:paraId="3C089827" w14:textId="77777777" w:rsidR="00106A7F" w:rsidRDefault="00C81758">
      <w:pPr>
        <w:pStyle w:val="EMEABodyText"/>
        <w:widowControl w:val="0"/>
        <w:rPr>
          <w:color w:val="000000"/>
          <w:szCs w:val="22"/>
        </w:rPr>
      </w:pPr>
      <w:r>
        <w:rPr>
          <w:color w:val="000000"/>
          <w:szCs w:val="22"/>
        </w:rPr>
        <w:t>Somnolence/sedation and extrapyramidal disorder were reported very commonly (≥ 1/10), and dry mouth, increased appetite, and orthostatic hypotension were reported commonly (≥ 1/100, &lt; 1/10). The safety profile in a 26</w:t>
      </w:r>
      <w:r>
        <w:rPr>
          <w:color w:val="000000"/>
          <w:szCs w:val="22"/>
        </w:rPr>
        <w:noBreakHyphen/>
        <w:t>week open-label extension trial was similar to that observed in the short-term, placebo-controlled trial.</w:t>
      </w:r>
    </w:p>
    <w:p w14:paraId="30C1E570" w14:textId="77777777" w:rsidR="00106A7F" w:rsidRDefault="00C81758">
      <w:r>
        <w:t>The safety profile of a long-term, double-blind, placebo-controlled trial was also similar except for the following reactions that were reported more frequently than paediatric patients taking placebo: weight decreased, blood insulin increased, arrhythmia, and leukopenia were reported commonly (≥ 1/100, &lt; 1/10).</w:t>
      </w:r>
    </w:p>
    <w:p w14:paraId="198BC84A" w14:textId="77777777" w:rsidR="00106A7F" w:rsidRDefault="00106A7F">
      <w:pPr>
        <w:pStyle w:val="EMEABodyText"/>
        <w:widowControl w:val="0"/>
        <w:rPr>
          <w:color w:val="000000"/>
          <w:szCs w:val="22"/>
        </w:rPr>
      </w:pPr>
    </w:p>
    <w:p w14:paraId="228F871E" w14:textId="77777777" w:rsidR="00106A7F" w:rsidRDefault="00C81758">
      <w:pPr>
        <w:pStyle w:val="EMEABodyText"/>
        <w:widowControl w:val="0"/>
        <w:rPr>
          <w:color w:val="000000"/>
          <w:szCs w:val="22"/>
        </w:rPr>
      </w:pPr>
      <w:r>
        <w:rPr>
          <w:color w:val="000000"/>
          <w:szCs w:val="22"/>
        </w:rPr>
        <w:t>In the pooled adolescent schizophrenia population (13 to 17 years) with exposure up to 2 years, incidence of low serum prolactin levels in females (&lt; 3 ng/mL) and males (&lt; 2 ng/mL) was 29.5 % and 48.3 %, respectively. In the adolescent (13 to 17 years) schizophrenia population with aripiprazole exposure of 5 mg to 30 mg up to 72 months, incidence of low serum prolactin levels in females (&lt; 3 ng/mL) and males (&lt; 2 ng/mL) was 25.6 % and 45.0 %, respectively.</w:t>
      </w:r>
    </w:p>
    <w:p w14:paraId="773F4144" w14:textId="77777777" w:rsidR="00106A7F" w:rsidRDefault="00C81758">
      <w:r>
        <w:t>In two long-term trials with adolescent (13 to 17 years) schizophrenia and bipolar patients treated with aripiprazole, incidence of low serum prolactin levels in females (&lt; 3 ng/mL) and males (&lt; 2 ng/mL) was 37.0 % and 59.4 %, respectively.</w:t>
      </w:r>
    </w:p>
    <w:p w14:paraId="50B7D6D2" w14:textId="77777777" w:rsidR="00106A7F" w:rsidRDefault="00106A7F">
      <w:pPr>
        <w:pStyle w:val="EMEABodyText"/>
        <w:widowControl w:val="0"/>
        <w:rPr>
          <w:color w:val="000000"/>
          <w:szCs w:val="22"/>
        </w:rPr>
      </w:pPr>
    </w:p>
    <w:p w14:paraId="37B91FB7" w14:textId="77777777" w:rsidR="00106A7F" w:rsidRDefault="00C81758">
      <w:pPr>
        <w:pStyle w:val="EMEABodyText"/>
        <w:widowControl w:val="0"/>
        <w:rPr>
          <w:color w:val="000000"/>
          <w:szCs w:val="22"/>
        </w:rPr>
      </w:pPr>
      <w:r>
        <w:rPr>
          <w:i/>
          <w:iCs/>
          <w:color w:val="000000"/>
          <w:szCs w:val="22"/>
        </w:rPr>
        <w:t>Manic episodes in Bipolar I Disorder in adolescents aged 13 years and older</w:t>
      </w:r>
    </w:p>
    <w:p w14:paraId="540278C2" w14:textId="77777777" w:rsidR="00106A7F" w:rsidRDefault="00C81758">
      <w:pPr>
        <w:pStyle w:val="EMEABodyText"/>
        <w:widowControl w:val="0"/>
        <w:rPr>
          <w:color w:val="000000"/>
          <w:szCs w:val="22"/>
        </w:rPr>
      </w:pPr>
      <w:r>
        <w:rPr>
          <w:color w:val="000000"/>
          <w:szCs w:val="22"/>
        </w:rPr>
        <w:t>The frequency and type of adverse reactions in adolescents with Bipolar I Disorder were similar to those in adults except for the following reactions: very commonly (≥ 1/10) somnolence (23.0 %), extrapyramidal disorder (18.4 %), akathisia (16.0 %), and fatigue (11.8 %); and commonly (≥ 1/100, &lt; 1/10) abdominal pain upper, heart rate increased, weight increased, increased appetite, muscle twitching, and dyskinesia.</w:t>
      </w:r>
    </w:p>
    <w:p w14:paraId="7DDF9D0A" w14:textId="77777777" w:rsidR="00106A7F" w:rsidRDefault="00106A7F">
      <w:pPr>
        <w:pStyle w:val="EMEABodyText"/>
        <w:widowControl w:val="0"/>
        <w:rPr>
          <w:color w:val="000000"/>
          <w:szCs w:val="22"/>
        </w:rPr>
      </w:pPr>
    </w:p>
    <w:p w14:paraId="06987E6D" w14:textId="77777777" w:rsidR="00106A7F" w:rsidRDefault="00C81758">
      <w:pPr>
        <w:pStyle w:val="EMEABodyText"/>
        <w:widowControl w:val="0"/>
        <w:rPr>
          <w:color w:val="000000"/>
          <w:szCs w:val="22"/>
        </w:rPr>
      </w:pPr>
      <w:r>
        <w:rPr>
          <w:color w:val="000000"/>
          <w:szCs w:val="22"/>
        </w:rPr>
        <w:t>The following adverse reactions had a possible dose response relationship; extrapyramidal disorder (incidences were 10 mg, 9.1 %; 30 mg, 28.8 %; placebo, 1.7 %); and akathisia (incidences were 10 mg, 12.1 %; 30 mg, 20.3 %; placebo, 1.7</w:t>
      </w:r>
      <w:r>
        <w:rPr>
          <w:b/>
          <w:bCs/>
          <w:color w:val="000000"/>
          <w:szCs w:val="22"/>
        </w:rPr>
        <w:t> </w:t>
      </w:r>
      <w:r>
        <w:rPr>
          <w:color w:val="000000"/>
          <w:szCs w:val="22"/>
        </w:rPr>
        <w:t>%).</w:t>
      </w:r>
    </w:p>
    <w:p w14:paraId="2336BD64" w14:textId="77777777" w:rsidR="00106A7F" w:rsidRDefault="00106A7F">
      <w:pPr>
        <w:pStyle w:val="EMEABodyText"/>
        <w:widowControl w:val="0"/>
        <w:rPr>
          <w:color w:val="000000"/>
          <w:szCs w:val="22"/>
        </w:rPr>
      </w:pPr>
    </w:p>
    <w:p w14:paraId="060C7C19" w14:textId="77777777" w:rsidR="00106A7F" w:rsidRDefault="00C81758">
      <w:pPr>
        <w:pStyle w:val="EMEABodyText"/>
        <w:widowControl w:val="0"/>
        <w:rPr>
          <w:color w:val="000000"/>
          <w:szCs w:val="22"/>
        </w:rPr>
      </w:pPr>
      <w:r>
        <w:rPr>
          <w:color w:val="000000"/>
          <w:szCs w:val="22"/>
        </w:rPr>
        <w:t>Mean changes in body weight in adolescents with Bipolar I Disorder at 12 and 30 weeks for aripiprazole were 2.4 kg and 5.8 kg, and for placebo 0.2 kg and 2.3 kg, respectively.</w:t>
      </w:r>
    </w:p>
    <w:p w14:paraId="28018B99" w14:textId="77777777" w:rsidR="00106A7F" w:rsidRDefault="00106A7F">
      <w:pPr>
        <w:pStyle w:val="EMEABodyText"/>
        <w:widowControl w:val="0"/>
        <w:rPr>
          <w:color w:val="000000"/>
          <w:szCs w:val="22"/>
        </w:rPr>
      </w:pPr>
    </w:p>
    <w:p w14:paraId="5E552F1E" w14:textId="77777777" w:rsidR="00106A7F" w:rsidRDefault="00C81758">
      <w:pPr>
        <w:pStyle w:val="EMEABodyText"/>
        <w:widowControl w:val="0"/>
        <w:rPr>
          <w:color w:val="000000"/>
          <w:szCs w:val="22"/>
        </w:rPr>
      </w:pPr>
      <w:r>
        <w:rPr>
          <w:color w:val="000000"/>
          <w:szCs w:val="22"/>
        </w:rPr>
        <w:t>In the paediatric population somnolence and fatigue were observed more frequently in patients with bipolar disorder compared to patients with schizophrenia.</w:t>
      </w:r>
    </w:p>
    <w:p w14:paraId="04FD7721" w14:textId="77777777" w:rsidR="00106A7F" w:rsidRDefault="00106A7F">
      <w:pPr>
        <w:pStyle w:val="EMEABodyText"/>
        <w:widowControl w:val="0"/>
        <w:rPr>
          <w:color w:val="000000"/>
          <w:szCs w:val="22"/>
        </w:rPr>
      </w:pPr>
    </w:p>
    <w:p w14:paraId="0ACFEFAE" w14:textId="77777777" w:rsidR="00106A7F" w:rsidRDefault="00C81758">
      <w:pPr>
        <w:pStyle w:val="EMEABodyText"/>
        <w:widowControl w:val="0"/>
        <w:rPr>
          <w:color w:val="000000"/>
          <w:szCs w:val="22"/>
        </w:rPr>
      </w:pPr>
      <w:r>
        <w:rPr>
          <w:color w:val="000000"/>
          <w:szCs w:val="22"/>
        </w:rPr>
        <w:t>In the paediatric bipolar population (10 to 17 years) with exposure up to 30 weeks, incidence of low serum prolactin levels in females (&lt; 3 ng/mL) and males (&lt; 2 ng/mL) was 28.0 % and 53.3 %, respectively.</w:t>
      </w:r>
    </w:p>
    <w:p w14:paraId="662A8CA6" w14:textId="77777777" w:rsidR="00106A7F" w:rsidRDefault="00106A7F">
      <w:pPr>
        <w:pStyle w:val="EMEABodyText"/>
        <w:widowControl w:val="0"/>
        <w:rPr>
          <w:color w:val="000000"/>
          <w:szCs w:val="22"/>
        </w:rPr>
      </w:pPr>
    </w:p>
    <w:p w14:paraId="09629D1E" w14:textId="77777777" w:rsidR="00106A7F" w:rsidRDefault="00C81758">
      <w:pPr>
        <w:autoSpaceDE w:val="0"/>
        <w:autoSpaceDN w:val="0"/>
        <w:adjustRightInd w:val="0"/>
        <w:rPr>
          <w:i/>
          <w:iCs/>
          <w:szCs w:val="22"/>
          <w:lang w:eastAsia="en-GB"/>
        </w:rPr>
      </w:pPr>
      <w:del w:id="14" w:author="Author" w:date="2025-09-04T15:30:00Z">
        <w:r>
          <w:rPr>
            <w:i/>
            <w:iCs/>
            <w:szCs w:val="22"/>
            <w:lang w:eastAsia="en-GB"/>
          </w:rPr>
          <w:delText>Pathological g</w:delText>
        </w:r>
      </w:del>
      <w:ins w:id="15" w:author="Author" w:date="2025-09-04T15:30:00Z">
        <w:r w:rsidR="00964062">
          <w:rPr>
            <w:i/>
            <w:iCs/>
            <w:szCs w:val="22"/>
            <w:lang w:eastAsia="en-GB"/>
          </w:rPr>
          <w:t>G</w:t>
        </w:r>
      </w:ins>
      <w:r>
        <w:rPr>
          <w:i/>
          <w:iCs/>
          <w:szCs w:val="22"/>
          <w:lang w:eastAsia="en-GB"/>
        </w:rPr>
        <w:t>ambling</w:t>
      </w:r>
      <w:ins w:id="16" w:author="Author" w:date="2025-09-04T15:30:00Z">
        <w:r w:rsidR="00964062">
          <w:rPr>
            <w:i/>
            <w:iCs/>
            <w:szCs w:val="22"/>
            <w:lang w:eastAsia="en-GB"/>
          </w:rPr>
          <w:t xml:space="preserve"> disorder</w:t>
        </w:r>
      </w:ins>
      <w:r>
        <w:rPr>
          <w:i/>
          <w:iCs/>
          <w:szCs w:val="22"/>
          <w:lang w:eastAsia="en-GB"/>
        </w:rPr>
        <w:t xml:space="preserve"> and other impulse control disorders</w:t>
      </w:r>
    </w:p>
    <w:p w14:paraId="27322F16" w14:textId="77777777" w:rsidR="00106A7F" w:rsidRDefault="00C81758">
      <w:pPr>
        <w:pStyle w:val="EMEABodyText"/>
        <w:widowControl w:val="0"/>
        <w:rPr>
          <w:szCs w:val="22"/>
        </w:rPr>
      </w:pPr>
      <w:del w:id="17" w:author="Author" w:date="2025-09-04T15:30:00Z">
        <w:r>
          <w:rPr>
            <w:szCs w:val="22"/>
            <w:lang w:eastAsia="en-GB"/>
          </w:rPr>
          <w:delText>Pathological g</w:delText>
        </w:r>
      </w:del>
      <w:ins w:id="18" w:author="Author" w:date="2025-09-04T15:30:00Z">
        <w:r w:rsidR="00964062">
          <w:rPr>
            <w:szCs w:val="22"/>
            <w:lang w:eastAsia="en-GB"/>
          </w:rPr>
          <w:t>G</w:t>
        </w:r>
      </w:ins>
      <w:r>
        <w:rPr>
          <w:szCs w:val="22"/>
          <w:lang w:eastAsia="en-GB"/>
        </w:rPr>
        <w:t>ambling</w:t>
      </w:r>
      <w:ins w:id="19" w:author="Author" w:date="2025-09-04T15:30:00Z">
        <w:r w:rsidR="00964062">
          <w:rPr>
            <w:szCs w:val="22"/>
            <w:lang w:eastAsia="en-GB"/>
          </w:rPr>
          <w:t xml:space="preserve"> disorder</w:t>
        </w:r>
      </w:ins>
      <w:r>
        <w:rPr>
          <w:szCs w:val="22"/>
          <w:lang w:eastAsia="en-GB"/>
        </w:rPr>
        <w:t xml:space="preserve">, hypersexuality, compulsive shopping and binge or compulsive eating can occur in patients treated with aripiprazole (see </w:t>
      </w:r>
      <w:r>
        <w:rPr>
          <w:szCs w:val="22"/>
        </w:rPr>
        <w:t>section 4.4).</w:t>
      </w:r>
    </w:p>
    <w:p w14:paraId="4B4538C2" w14:textId="77777777" w:rsidR="00106A7F" w:rsidRDefault="00106A7F">
      <w:pPr>
        <w:autoSpaceDE w:val="0"/>
        <w:autoSpaceDN w:val="0"/>
        <w:adjustRightInd w:val="0"/>
        <w:rPr>
          <w:color w:val="000000"/>
          <w:szCs w:val="22"/>
        </w:rPr>
      </w:pPr>
    </w:p>
    <w:p w14:paraId="399F352E" w14:textId="77777777" w:rsidR="00106A7F" w:rsidRDefault="00C81758">
      <w:pPr>
        <w:pStyle w:val="EMEABodyText"/>
        <w:widowControl w:val="0"/>
        <w:rPr>
          <w:color w:val="000000"/>
          <w:szCs w:val="22"/>
          <w:u w:val="single"/>
        </w:rPr>
      </w:pPr>
      <w:r>
        <w:rPr>
          <w:color w:val="000000"/>
          <w:szCs w:val="22"/>
          <w:u w:val="single"/>
        </w:rPr>
        <w:t>Reporting of suspected adverse reactions</w:t>
      </w:r>
    </w:p>
    <w:p w14:paraId="2BC80339" w14:textId="77777777" w:rsidR="00106A7F" w:rsidRDefault="00C81758">
      <w:pPr>
        <w:pStyle w:val="EMEABodyText"/>
        <w:widowControl w:val="0"/>
        <w:rPr>
          <w:color w:val="000000"/>
          <w:szCs w:val="22"/>
        </w:rPr>
      </w:pPr>
      <w:r>
        <w:rPr>
          <w:color w:val="000000"/>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Pr>
          <w:color w:val="000000"/>
          <w:szCs w:val="22"/>
          <w:highlight w:val="lightGray"/>
        </w:rPr>
        <w:t xml:space="preserve">via the national reporting system listed in </w:t>
      </w:r>
      <w:hyperlink r:id="rId13" w:history="1">
        <w:r w:rsidR="00106A7F">
          <w:rPr>
            <w:rStyle w:val="Hyperlink"/>
            <w:szCs w:val="22"/>
            <w:highlight w:val="lightGray"/>
          </w:rPr>
          <w:t>Appendix V</w:t>
        </w:r>
      </w:hyperlink>
      <w:r>
        <w:rPr>
          <w:color w:val="000000"/>
          <w:szCs w:val="22"/>
          <w:highlight w:val="lightGray"/>
        </w:rPr>
        <w:t>.</w:t>
      </w:r>
    </w:p>
    <w:p w14:paraId="33306F8F" w14:textId="77777777" w:rsidR="00106A7F" w:rsidRDefault="00106A7F">
      <w:pPr>
        <w:pStyle w:val="EMEABodyText"/>
        <w:widowControl w:val="0"/>
        <w:rPr>
          <w:color w:val="000000"/>
          <w:szCs w:val="22"/>
        </w:rPr>
      </w:pPr>
    </w:p>
    <w:p w14:paraId="64349039"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4.9</w:t>
      </w:r>
      <w:r>
        <w:rPr>
          <w:color w:val="000000"/>
          <w:szCs w:val="22"/>
        </w:rPr>
        <w:tab/>
        <w:t>Overdose</w:t>
      </w:r>
    </w:p>
    <w:p w14:paraId="4F8DBB4A" w14:textId="77777777" w:rsidR="00106A7F" w:rsidRDefault="00106A7F">
      <w:pPr>
        <w:pStyle w:val="EMEABodyText"/>
        <w:widowControl w:val="0"/>
        <w:rPr>
          <w:color w:val="000000"/>
          <w:szCs w:val="22"/>
        </w:rPr>
      </w:pPr>
    </w:p>
    <w:p w14:paraId="0B56E4E5" w14:textId="77777777" w:rsidR="00106A7F" w:rsidRDefault="00C81758">
      <w:pPr>
        <w:widowControl w:val="0"/>
        <w:rPr>
          <w:rStyle w:val="Emphasis"/>
          <w:i w:val="0"/>
          <w:color w:val="000000"/>
          <w:szCs w:val="22"/>
          <w:u w:val="single"/>
        </w:rPr>
      </w:pPr>
      <w:r>
        <w:rPr>
          <w:rStyle w:val="Emphasis"/>
          <w:i w:val="0"/>
          <w:color w:val="000000"/>
          <w:szCs w:val="22"/>
          <w:u w:val="single"/>
        </w:rPr>
        <w:t>Signs and symptoms</w:t>
      </w:r>
    </w:p>
    <w:p w14:paraId="1F97E4F5" w14:textId="77777777" w:rsidR="00106A7F" w:rsidRDefault="00106A7F">
      <w:pPr>
        <w:widowControl w:val="0"/>
        <w:rPr>
          <w:rStyle w:val="Emphasis"/>
          <w:i w:val="0"/>
          <w:color w:val="000000"/>
          <w:szCs w:val="22"/>
          <w:u w:val="single"/>
        </w:rPr>
      </w:pPr>
    </w:p>
    <w:p w14:paraId="21375496" w14:textId="77777777" w:rsidR="00106A7F" w:rsidRDefault="00C81758">
      <w:pPr>
        <w:pStyle w:val="EMEABodyText"/>
        <w:widowControl w:val="0"/>
        <w:rPr>
          <w:color w:val="000000"/>
          <w:szCs w:val="22"/>
          <w:lang w:bidi="he-IL"/>
        </w:rPr>
      </w:pPr>
      <w:r>
        <w:rPr>
          <w:color w:val="000000"/>
          <w:szCs w:val="22"/>
          <w:lang w:bidi="he-IL"/>
        </w:rPr>
        <w:t xml:space="preserve">In clinical trials and post-marketing experience, accidental or intentional acute overdose of aripiprazole alone was identified in adult patients with reported estimated doses up to 1,260 mg with no fatalities. The potentially medically important signs and symptoms observed </w:t>
      </w:r>
      <w:r>
        <w:rPr>
          <w:color w:val="000000"/>
          <w:szCs w:val="22"/>
        </w:rPr>
        <w:t xml:space="preserve">included lethargy, increased blood pressure, somnolence, tachycardia, nausea, </w:t>
      </w:r>
      <w:r>
        <w:rPr>
          <w:color w:val="000000"/>
          <w:szCs w:val="22"/>
          <w:lang w:bidi="he-IL"/>
        </w:rPr>
        <w:t xml:space="preserve">vomiting and diarrhoea. </w:t>
      </w:r>
      <w:r>
        <w:rPr>
          <w:color w:val="000000"/>
          <w:szCs w:val="22"/>
        </w:rPr>
        <w:t xml:space="preserve">In addition, reports of accidental overdose with aripiprazole alone (up to 195 mg) in children have been received with no fatalities. The potentially medically serious signs and symptoms reported included somnolence, transient loss of consciousness </w:t>
      </w:r>
      <w:r>
        <w:rPr>
          <w:color w:val="000000"/>
          <w:szCs w:val="22"/>
          <w:lang w:bidi="he-IL"/>
        </w:rPr>
        <w:t>and extrapyramidal symptoms</w:t>
      </w:r>
      <w:r>
        <w:rPr>
          <w:color w:val="000000"/>
          <w:szCs w:val="22"/>
        </w:rPr>
        <w:t>.</w:t>
      </w:r>
    </w:p>
    <w:p w14:paraId="62B4C034" w14:textId="77777777" w:rsidR="00106A7F" w:rsidRDefault="00106A7F">
      <w:pPr>
        <w:pStyle w:val="EMEABodyText"/>
        <w:widowControl w:val="0"/>
        <w:rPr>
          <w:color w:val="000000"/>
          <w:szCs w:val="22"/>
        </w:rPr>
      </w:pPr>
    </w:p>
    <w:p w14:paraId="4B3E7031" w14:textId="77777777" w:rsidR="00106A7F" w:rsidRDefault="00C81758">
      <w:pPr>
        <w:widowControl w:val="0"/>
        <w:rPr>
          <w:rStyle w:val="Emphasis"/>
          <w:i w:val="0"/>
          <w:color w:val="000000"/>
          <w:szCs w:val="22"/>
          <w:u w:val="single"/>
        </w:rPr>
      </w:pPr>
      <w:r>
        <w:rPr>
          <w:rStyle w:val="Emphasis"/>
          <w:i w:val="0"/>
          <w:color w:val="000000"/>
          <w:szCs w:val="22"/>
          <w:u w:val="single"/>
        </w:rPr>
        <w:t>Management of overdose</w:t>
      </w:r>
    </w:p>
    <w:p w14:paraId="3562F7D2" w14:textId="77777777" w:rsidR="00106A7F" w:rsidRDefault="00106A7F">
      <w:pPr>
        <w:widowControl w:val="0"/>
        <w:rPr>
          <w:rStyle w:val="Emphasis"/>
          <w:i w:val="0"/>
          <w:color w:val="000000"/>
          <w:szCs w:val="22"/>
          <w:u w:val="single"/>
        </w:rPr>
      </w:pPr>
    </w:p>
    <w:p w14:paraId="30C9FBF9" w14:textId="77777777" w:rsidR="00106A7F" w:rsidRDefault="00C81758">
      <w:pPr>
        <w:pStyle w:val="EMEABodyText"/>
        <w:widowControl w:val="0"/>
        <w:rPr>
          <w:color w:val="000000"/>
          <w:szCs w:val="22"/>
        </w:rPr>
      </w:pPr>
      <w:r>
        <w:rPr>
          <w:color w:val="000000"/>
          <w:szCs w:val="22"/>
        </w:rPr>
        <w:t>Management of overdose should concentrate on supportive therapy, maintaining an adequate airway, oxygenation and ventilation, and management of symptoms. The possibility of multiple medicinal product involvement should be considered. Therefore cardiovascular monitoring should be started immediately and should include continuous electrocardiographic monitoring to detect possible arrhythmias. Following any confirmed or suspected overdose with aripiprazole, close medical supervision and monitoring should conti</w:t>
      </w:r>
      <w:r>
        <w:rPr>
          <w:color w:val="000000"/>
          <w:szCs w:val="22"/>
        </w:rPr>
        <w:t>nue until the patient recovers.</w:t>
      </w:r>
    </w:p>
    <w:p w14:paraId="4FD43A46" w14:textId="77777777" w:rsidR="00106A7F" w:rsidRDefault="00106A7F">
      <w:pPr>
        <w:pStyle w:val="EMEABodyText"/>
        <w:widowControl w:val="0"/>
        <w:rPr>
          <w:color w:val="000000"/>
          <w:szCs w:val="22"/>
        </w:rPr>
      </w:pPr>
    </w:p>
    <w:p w14:paraId="1BCC7FD3" w14:textId="77777777" w:rsidR="00106A7F" w:rsidRDefault="00C81758">
      <w:pPr>
        <w:pStyle w:val="EMEABodyText"/>
        <w:widowControl w:val="0"/>
        <w:rPr>
          <w:color w:val="000000"/>
          <w:szCs w:val="22"/>
        </w:rPr>
      </w:pPr>
      <w:r>
        <w:rPr>
          <w:color w:val="000000"/>
          <w:szCs w:val="22"/>
        </w:rPr>
        <w:t>Activated charcoal (50 g), administered one hour after aripiprazole, decreased aripiprazole C</w:t>
      </w:r>
      <w:r>
        <w:rPr>
          <w:rStyle w:val="EMEASubscript"/>
          <w:color w:val="000000"/>
          <w:szCs w:val="22"/>
        </w:rPr>
        <w:t>max</w:t>
      </w:r>
      <w:r>
        <w:rPr>
          <w:color w:val="000000"/>
          <w:szCs w:val="22"/>
        </w:rPr>
        <w:t xml:space="preserve"> by about 41 % and AUC by about 51 %, suggesting that charcoal may be effective in the treatment of overdose.</w:t>
      </w:r>
    </w:p>
    <w:p w14:paraId="0F5086D1" w14:textId="77777777" w:rsidR="00106A7F" w:rsidRDefault="00106A7F">
      <w:pPr>
        <w:widowControl w:val="0"/>
        <w:rPr>
          <w:rStyle w:val="Emphasis"/>
          <w:i w:val="0"/>
          <w:color w:val="000000"/>
          <w:szCs w:val="22"/>
          <w:u w:val="single"/>
        </w:rPr>
      </w:pPr>
    </w:p>
    <w:p w14:paraId="1F50A624" w14:textId="77777777" w:rsidR="00106A7F" w:rsidRDefault="00C81758">
      <w:pPr>
        <w:widowControl w:val="0"/>
        <w:rPr>
          <w:rStyle w:val="Emphasis"/>
          <w:i w:val="0"/>
          <w:color w:val="000000"/>
          <w:szCs w:val="22"/>
          <w:u w:val="single"/>
        </w:rPr>
      </w:pPr>
      <w:r>
        <w:rPr>
          <w:rStyle w:val="Emphasis"/>
          <w:i w:val="0"/>
          <w:color w:val="000000"/>
          <w:szCs w:val="22"/>
          <w:u w:val="single"/>
        </w:rPr>
        <w:t>Haemodialysis</w:t>
      </w:r>
    </w:p>
    <w:p w14:paraId="74027EFA" w14:textId="77777777" w:rsidR="00106A7F" w:rsidRDefault="00106A7F">
      <w:pPr>
        <w:widowControl w:val="0"/>
        <w:rPr>
          <w:rStyle w:val="Emphasis"/>
          <w:i w:val="0"/>
          <w:color w:val="000000"/>
          <w:szCs w:val="22"/>
          <w:u w:val="single"/>
        </w:rPr>
      </w:pPr>
    </w:p>
    <w:p w14:paraId="1ECE3D1A" w14:textId="77777777" w:rsidR="00106A7F" w:rsidRDefault="00C81758">
      <w:pPr>
        <w:pStyle w:val="EMEABodyText"/>
        <w:widowControl w:val="0"/>
        <w:rPr>
          <w:color w:val="000000"/>
          <w:szCs w:val="22"/>
        </w:rPr>
      </w:pPr>
      <w:r>
        <w:rPr>
          <w:color w:val="000000"/>
          <w:szCs w:val="22"/>
        </w:rPr>
        <w:t>Although there is no information on the effect of haemodialysis in treating an overdose with aripiprazole, haemodialysis is unlikely to be useful in overdose management since aripiprazole is highly bound to plasma proteins.</w:t>
      </w:r>
    </w:p>
    <w:p w14:paraId="690AC0B8" w14:textId="77777777" w:rsidR="00106A7F" w:rsidRDefault="00106A7F">
      <w:pPr>
        <w:pStyle w:val="EMEABodyText"/>
        <w:widowControl w:val="0"/>
        <w:rPr>
          <w:color w:val="000000"/>
          <w:szCs w:val="22"/>
        </w:rPr>
      </w:pPr>
    </w:p>
    <w:p w14:paraId="5C904E79" w14:textId="77777777" w:rsidR="00106A7F" w:rsidRDefault="00106A7F">
      <w:pPr>
        <w:pStyle w:val="EMEABodyText"/>
        <w:widowControl w:val="0"/>
        <w:rPr>
          <w:color w:val="000000"/>
          <w:szCs w:val="22"/>
        </w:rPr>
      </w:pPr>
    </w:p>
    <w:p w14:paraId="271F6CEC" w14:textId="77777777" w:rsidR="00106A7F" w:rsidRDefault="00C81758">
      <w:pPr>
        <w:pStyle w:val="EMEAHeading1"/>
        <w:keepNext w:val="0"/>
        <w:keepLines w:val="0"/>
        <w:widowControl w:val="0"/>
        <w:tabs>
          <w:tab w:val="left" w:pos="-4111"/>
        </w:tabs>
        <w:outlineLvl w:val="9"/>
        <w:rPr>
          <w:color w:val="000000"/>
          <w:szCs w:val="22"/>
        </w:rPr>
      </w:pPr>
      <w:r>
        <w:rPr>
          <w:caps w:val="0"/>
          <w:color w:val="000000"/>
          <w:szCs w:val="22"/>
        </w:rPr>
        <w:t>5.</w:t>
      </w:r>
      <w:r>
        <w:rPr>
          <w:caps w:val="0"/>
          <w:color w:val="000000"/>
          <w:szCs w:val="22"/>
        </w:rPr>
        <w:tab/>
        <w:t>PHARMACOLOGICAL PROPERTIES</w:t>
      </w:r>
    </w:p>
    <w:p w14:paraId="7BA261F6" w14:textId="77777777" w:rsidR="00106A7F" w:rsidRDefault="00106A7F">
      <w:pPr>
        <w:pStyle w:val="EMEABodyText"/>
        <w:widowControl w:val="0"/>
        <w:rPr>
          <w:color w:val="000000"/>
          <w:szCs w:val="22"/>
        </w:rPr>
      </w:pPr>
    </w:p>
    <w:p w14:paraId="1F951E78"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5.1</w:t>
      </w:r>
      <w:r>
        <w:rPr>
          <w:color w:val="000000"/>
          <w:szCs w:val="22"/>
        </w:rPr>
        <w:tab/>
        <w:t>Pharmacodynamic properties</w:t>
      </w:r>
    </w:p>
    <w:p w14:paraId="36BE9E10" w14:textId="77777777" w:rsidR="00106A7F" w:rsidRDefault="00106A7F">
      <w:pPr>
        <w:pStyle w:val="EMEABodyText"/>
        <w:widowControl w:val="0"/>
        <w:rPr>
          <w:color w:val="000000"/>
          <w:szCs w:val="22"/>
        </w:rPr>
      </w:pPr>
    </w:p>
    <w:p w14:paraId="49C295B1" w14:textId="77777777" w:rsidR="00106A7F" w:rsidRDefault="00C81758">
      <w:pPr>
        <w:pStyle w:val="EMEABodyText"/>
        <w:widowControl w:val="0"/>
        <w:rPr>
          <w:color w:val="000000"/>
          <w:szCs w:val="22"/>
        </w:rPr>
      </w:pPr>
      <w:r>
        <w:rPr>
          <w:color w:val="000000"/>
          <w:szCs w:val="22"/>
        </w:rPr>
        <w:t>Pharmacotherapeutic group: Psycholeptics, other antipsychotics, ATC code: N05AX12</w:t>
      </w:r>
    </w:p>
    <w:p w14:paraId="48F584E3" w14:textId="77777777" w:rsidR="00106A7F" w:rsidRDefault="00106A7F">
      <w:pPr>
        <w:pStyle w:val="EMEABodyText"/>
        <w:widowControl w:val="0"/>
        <w:rPr>
          <w:color w:val="000000"/>
          <w:szCs w:val="22"/>
        </w:rPr>
      </w:pPr>
    </w:p>
    <w:p w14:paraId="0DF7CD49" w14:textId="77777777" w:rsidR="00106A7F" w:rsidRDefault="00C81758">
      <w:pPr>
        <w:pStyle w:val="EMEABodyText"/>
        <w:widowControl w:val="0"/>
        <w:rPr>
          <w:color w:val="000000"/>
          <w:szCs w:val="22"/>
          <w:u w:val="single"/>
        </w:rPr>
      </w:pPr>
      <w:r>
        <w:rPr>
          <w:color w:val="000000"/>
          <w:szCs w:val="22"/>
          <w:u w:val="single"/>
        </w:rPr>
        <w:t>Mechanism of action</w:t>
      </w:r>
    </w:p>
    <w:p w14:paraId="768B34AB" w14:textId="77777777" w:rsidR="00106A7F" w:rsidRDefault="00106A7F">
      <w:pPr>
        <w:pStyle w:val="EMEABodyText"/>
        <w:widowControl w:val="0"/>
        <w:rPr>
          <w:color w:val="000000"/>
          <w:szCs w:val="22"/>
          <w:u w:val="single"/>
        </w:rPr>
      </w:pPr>
    </w:p>
    <w:p w14:paraId="55708B71" w14:textId="77777777" w:rsidR="00106A7F" w:rsidRDefault="00C81758">
      <w:pPr>
        <w:pStyle w:val="EMEABodyText"/>
        <w:widowControl w:val="0"/>
        <w:rPr>
          <w:color w:val="000000"/>
          <w:szCs w:val="22"/>
        </w:rPr>
      </w:pPr>
      <w:r>
        <w:rPr>
          <w:color w:val="000000"/>
          <w:szCs w:val="22"/>
        </w:rPr>
        <w:t>It has been proposed that aripiprazole’s efficacy in schizophrenia and Bipolar I Disorder is mediated through a combination of partial agonism at dopamine D</w:t>
      </w:r>
      <w:r>
        <w:rPr>
          <w:color w:val="000000"/>
          <w:szCs w:val="22"/>
          <w:vertAlign w:val="subscript"/>
        </w:rPr>
        <w:t>2</w:t>
      </w:r>
      <w:r>
        <w:rPr>
          <w:color w:val="000000"/>
          <w:szCs w:val="22"/>
        </w:rPr>
        <w:t xml:space="preserve"> and serotonin 5</w:t>
      </w:r>
      <w:r>
        <w:rPr>
          <w:color w:val="000000"/>
          <w:szCs w:val="22"/>
        </w:rPr>
        <w:noBreakHyphen/>
        <w:t>HT</w:t>
      </w:r>
      <w:r>
        <w:rPr>
          <w:color w:val="000000"/>
          <w:szCs w:val="22"/>
          <w:vertAlign w:val="subscript"/>
        </w:rPr>
        <w:t>1A</w:t>
      </w:r>
      <w:r>
        <w:rPr>
          <w:color w:val="000000"/>
          <w:szCs w:val="22"/>
        </w:rPr>
        <w:t xml:space="preserve"> receptors and antagonism of serotonin 5</w:t>
      </w:r>
      <w:r>
        <w:rPr>
          <w:color w:val="000000"/>
          <w:szCs w:val="22"/>
        </w:rPr>
        <w:noBreakHyphen/>
        <w:t>HT</w:t>
      </w:r>
      <w:r>
        <w:rPr>
          <w:color w:val="000000"/>
          <w:szCs w:val="22"/>
          <w:vertAlign w:val="subscript"/>
        </w:rPr>
        <w:t>2A</w:t>
      </w:r>
      <w:r>
        <w:rPr>
          <w:color w:val="000000"/>
          <w:szCs w:val="22"/>
        </w:rPr>
        <w:t xml:space="preserve"> receptors. Aripiprazole exhibited antagonist properties in animal models of dopaminergic hyperactivity and agonist properties in animal models of dopaminergic hypoactivity. Aripiprazole exhibited high binding affinity </w:t>
      </w:r>
      <w:r>
        <w:rPr>
          <w:i/>
          <w:color w:val="000000"/>
          <w:szCs w:val="22"/>
        </w:rPr>
        <w:t>in vitro</w:t>
      </w:r>
      <w:r>
        <w:rPr>
          <w:color w:val="000000"/>
          <w:szCs w:val="22"/>
        </w:rPr>
        <w:t xml:space="preserve"> for dopamine D</w:t>
      </w:r>
      <w:r>
        <w:rPr>
          <w:color w:val="000000"/>
          <w:szCs w:val="22"/>
          <w:vertAlign w:val="subscript"/>
        </w:rPr>
        <w:t>2</w:t>
      </w:r>
      <w:r>
        <w:rPr>
          <w:color w:val="000000"/>
          <w:szCs w:val="22"/>
        </w:rPr>
        <w:t xml:space="preserve"> and D</w:t>
      </w:r>
      <w:r>
        <w:rPr>
          <w:color w:val="000000"/>
          <w:szCs w:val="22"/>
          <w:vertAlign w:val="subscript"/>
        </w:rPr>
        <w:t>3</w:t>
      </w:r>
      <w:r>
        <w:rPr>
          <w:color w:val="000000"/>
          <w:szCs w:val="22"/>
        </w:rPr>
        <w:t>, serotonin 5</w:t>
      </w:r>
      <w:r>
        <w:rPr>
          <w:color w:val="000000"/>
          <w:szCs w:val="22"/>
        </w:rPr>
        <w:noBreakHyphen/>
        <w:t>HT</w:t>
      </w:r>
      <w:r>
        <w:rPr>
          <w:color w:val="000000"/>
          <w:szCs w:val="22"/>
          <w:vertAlign w:val="subscript"/>
        </w:rPr>
        <w:t>1A</w:t>
      </w:r>
      <w:r>
        <w:rPr>
          <w:color w:val="000000"/>
          <w:szCs w:val="22"/>
        </w:rPr>
        <w:t xml:space="preserve"> and 5</w:t>
      </w:r>
      <w:r>
        <w:rPr>
          <w:color w:val="000000"/>
          <w:szCs w:val="22"/>
        </w:rPr>
        <w:noBreakHyphen/>
        <w:t>HT</w:t>
      </w:r>
      <w:r>
        <w:rPr>
          <w:color w:val="000000"/>
          <w:szCs w:val="22"/>
          <w:vertAlign w:val="subscript"/>
        </w:rPr>
        <w:t>2A</w:t>
      </w:r>
      <w:r>
        <w:rPr>
          <w:color w:val="000000"/>
          <w:szCs w:val="22"/>
        </w:rPr>
        <w:t xml:space="preserve"> receptors and moderate affinity for dopamine D</w:t>
      </w:r>
      <w:r>
        <w:rPr>
          <w:color w:val="000000"/>
          <w:szCs w:val="22"/>
          <w:vertAlign w:val="subscript"/>
        </w:rPr>
        <w:t>4</w:t>
      </w:r>
      <w:r>
        <w:rPr>
          <w:color w:val="000000"/>
          <w:szCs w:val="22"/>
        </w:rPr>
        <w:t>, serotonin 5</w:t>
      </w:r>
      <w:r>
        <w:rPr>
          <w:color w:val="000000"/>
          <w:szCs w:val="22"/>
        </w:rPr>
        <w:noBreakHyphen/>
        <w:t>HT</w:t>
      </w:r>
      <w:r>
        <w:rPr>
          <w:color w:val="000000"/>
          <w:szCs w:val="22"/>
          <w:vertAlign w:val="subscript"/>
        </w:rPr>
        <w:t>2C</w:t>
      </w:r>
      <w:r>
        <w:rPr>
          <w:color w:val="000000"/>
          <w:szCs w:val="22"/>
        </w:rPr>
        <w:t xml:space="preserve"> and 5</w:t>
      </w:r>
      <w:r>
        <w:rPr>
          <w:color w:val="000000"/>
          <w:szCs w:val="22"/>
        </w:rPr>
        <w:noBreakHyphen/>
        <w:t>HT</w:t>
      </w:r>
      <w:r>
        <w:rPr>
          <w:color w:val="000000"/>
          <w:szCs w:val="22"/>
          <w:vertAlign w:val="subscript"/>
        </w:rPr>
        <w:t>7</w:t>
      </w:r>
      <w:r>
        <w:rPr>
          <w:color w:val="000000"/>
          <w:szCs w:val="22"/>
        </w:rPr>
        <w:t>, alpha</w:t>
      </w:r>
      <w:r>
        <w:rPr>
          <w:color w:val="000000"/>
          <w:szCs w:val="22"/>
        </w:rPr>
        <w:noBreakHyphen/>
        <w:t>1 adrenergic and histamine H</w:t>
      </w:r>
      <w:r>
        <w:rPr>
          <w:color w:val="000000"/>
          <w:szCs w:val="22"/>
          <w:vertAlign w:val="subscript"/>
        </w:rPr>
        <w:t>1</w:t>
      </w:r>
      <w:r>
        <w:rPr>
          <w:color w:val="000000"/>
          <w:szCs w:val="22"/>
        </w:rPr>
        <w:t xml:space="preserve"> receptors. Aripiprazole also exhibited moderate binding affinity for the serotonin reuptake site and no appreciable aff</w:t>
      </w:r>
      <w:r>
        <w:rPr>
          <w:color w:val="000000"/>
          <w:szCs w:val="22"/>
        </w:rPr>
        <w:t>inity for muscarinic receptors. Interaction with receptors other than dopamine and serotonin subtypes may explain some of the other clinical effects of aripiprazole.</w:t>
      </w:r>
    </w:p>
    <w:p w14:paraId="59A249B0" w14:textId="77777777" w:rsidR="00106A7F" w:rsidRDefault="00106A7F">
      <w:pPr>
        <w:pStyle w:val="EMEABodyText"/>
        <w:widowControl w:val="0"/>
        <w:rPr>
          <w:color w:val="000000"/>
          <w:szCs w:val="22"/>
        </w:rPr>
      </w:pPr>
    </w:p>
    <w:p w14:paraId="41F1C465" w14:textId="77777777" w:rsidR="00106A7F" w:rsidRDefault="00C81758">
      <w:pPr>
        <w:pStyle w:val="EMEABodyText"/>
        <w:widowControl w:val="0"/>
        <w:rPr>
          <w:color w:val="000000"/>
          <w:szCs w:val="22"/>
        </w:rPr>
      </w:pPr>
      <w:r>
        <w:rPr>
          <w:color w:val="000000"/>
          <w:szCs w:val="22"/>
        </w:rPr>
        <w:t xml:space="preserve">Aripiprazole doses ranging from 0.5 mg to 30 mg administered once a day to healthy subjects for 2 weeks produced a dose-dependent reduction in the binding of </w:t>
      </w:r>
      <w:r>
        <w:rPr>
          <w:color w:val="000000"/>
          <w:szCs w:val="22"/>
          <w:vertAlign w:val="superscript"/>
        </w:rPr>
        <w:t>11</w:t>
      </w:r>
      <w:r>
        <w:rPr>
          <w:color w:val="000000"/>
          <w:szCs w:val="22"/>
        </w:rPr>
        <w:t>C-raclopride, a D</w:t>
      </w:r>
      <w:r>
        <w:rPr>
          <w:color w:val="000000"/>
          <w:szCs w:val="22"/>
          <w:vertAlign w:val="subscript"/>
        </w:rPr>
        <w:t>2</w:t>
      </w:r>
      <w:r>
        <w:rPr>
          <w:color w:val="000000"/>
          <w:szCs w:val="22"/>
        </w:rPr>
        <w:t>/D</w:t>
      </w:r>
      <w:r>
        <w:rPr>
          <w:color w:val="000000"/>
          <w:szCs w:val="22"/>
          <w:vertAlign w:val="subscript"/>
        </w:rPr>
        <w:t>3</w:t>
      </w:r>
      <w:r>
        <w:rPr>
          <w:color w:val="000000"/>
          <w:szCs w:val="22"/>
        </w:rPr>
        <w:t xml:space="preserve"> receptor ligand, to the caudate and putamen detected by positron emission tomography.</w:t>
      </w:r>
    </w:p>
    <w:p w14:paraId="73084043" w14:textId="77777777" w:rsidR="00106A7F" w:rsidRDefault="00106A7F">
      <w:pPr>
        <w:pStyle w:val="EMEABodyText"/>
        <w:widowControl w:val="0"/>
        <w:rPr>
          <w:color w:val="000000"/>
          <w:szCs w:val="22"/>
        </w:rPr>
      </w:pPr>
    </w:p>
    <w:p w14:paraId="1E9647EC" w14:textId="77777777" w:rsidR="00106A7F" w:rsidRDefault="00C81758">
      <w:pPr>
        <w:pStyle w:val="EMEABodyText"/>
        <w:widowControl w:val="0"/>
        <w:rPr>
          <w:color w:val="000000"/>
          <w:szCs w:val="22"/>
          <w:u w:val="single"/>
        </w:rPr>
      </w:pPr>
      <w:r>
        <w:rPr>
          <w:color w:val="000000"/>
          <w:szCs w:val="22"/>
          <w:u w:val="single"/>
        </w:rPr>
        <w:t>Clinical efficacy and safety</w:t>
      </w:r>
    </w:p>
    <w:p w14:paraId="0651ECB3" w14:textId="77777777" w:rsidR="00106A7F" w:rsidRDefault="00106A7F">
      <w:pPr>
        <w:pStyle w:val="EMEABodyText"/>
        <w:widowControl w:val="0"/>
        <w:rPr>
          <w:color w:val="000000"/>
          <w:szCs w:val="22"/>
          <w:u w:val="single"/>
        </w:rPr>
      </w:pPr>
    </w:p>
    <w:p w14:paraId="0FF238D7" w14:textId="77777777" w:rsidR="00106A7F" w:rsidRDefault="00C81758">
      <w:pPr>
        <w:pStyle w:val="EMEABodyText"/>
        <w:widowControl w:val="0"/>
        <w:rPr>
          <w:i/>
          <w:color w:val="000000"/>
          <w:szCs w:val="22"/>
          <w:u w:val="single"/>
        </w:rPr>
      </w:pPr>
      <w:r>
        <w:rPr>
          <w:i/>
          <w:color w:val="000000"/>
          <w:szCs w:val="22"/>
          <w:u w:val="single"/>
        </w:rPr>
        <w:t>Adults</w:t>
      </w:r>
    </w:p>
    <w:p w14:paraId="5A7B5138" w14:textId="77777777" w:rsidR="00106A7F" w:rsidRDefault="00106A7F">
      <w:pPr>
        <w:pStyle w:val="EMEABodyText"/>
        <w:widowControl w:val="0"/>
        <w:rPr>
          <w:color w:val="000000"/>
          <w:szCs w:val="22"/>
        </w:rPr>
      </w:pPr>
    </w:p>
    <w:p w14:paraId="47E7A543" w14:textId="77777777" w:rsidR="00106A7F" w:rsidRDefault="00C81758">
      <w:pPr>
        <w:pStyle w:val="EMEABodyText"/>
        <w:widowControl w:val="0"/>
        <w:rPr>
          <w:i/>
          <w:color w:val="000000"/>
          <w:szCs w:val="22"/>
        </w:rPr>
      </w:pPr>
      <w:r>
        <w:rPr>
          <w:i/>
          <w:color w:val="000000"/>
          <w:szCs w:val="22"/>
        </w:rPr>
        <w:t>Schizophrenia</w:t>
      </w:r>
    </w:p>
    <w:p w14:paraId="1CBBE5F7" w14:textId="77777777" w:rsidR="00106A7F" w:rsidRDefault="00C81758">
      <w:pPr>
        <w:pStyle w:val="EMEABodyText"/>
        <w:widowControl w:val="0"/>
        <w:rPr>
          <w:color w:val="000000"/>
          <w:szCs w:val="22"/>
        </w:rPr>
      </w:pPr>
      <w:r>
        <w:rPr>
          <w:color w:val="000000"/>
          <w:szCs w:val="22"/>
        </w:rPr>
        <w:t>In three short-term (4 to 6 weeks) placebo-controlled trials involving 1,228 schizophrenic adult patients, presenting with positive or negative symptoms, aripiprazole was associated with statistically significantly greater improvements in psychotic symptoms compared to placebo.</w:t>
      </w:r>
    </w:p>
    <w:p w14:paraId="6F71FA69" w14:textId="77777777" w:rsidR="00106A7F" w:rsidRDefault="00106A7F">
      <w:pPr>
        <w:pStyle w:val="EMEABodyText"/>
        <w:widowControl w:val="0"/>
        <w:rPr>
          <w:color w:val="000000"/>
          <w:szCs w:val="22"/>
        </w:rPr>
      </w:pPr>
    </w:p>
    <w:p w14:paraId="02A08B81" w14:textId="77777777" w:rsidR="00106A7F" w:rsidRDefault="00C81758">
      <w:pPr>
        <w:pStyle w:val="EMEABodyText"/>
        <w:widowControl w:val="0"/>
        <w:rPr>
          <w:color w:val="000000"/>
          <w:szCs w:val="22"/>
        </w:rPr>
      </w:pPr>
      <w:r>
        <w:rPr>
          <w:color w:val="000000"/>
          <w:szCs w:val="22"/>
        </w:rPr>
        <w:t>A</w:t>
      </w:r>
      <w:r>
        <w:rPr>
          <w:rStyle w:val="Emphasis"/>
          <w:i w:val="0"/>
          <w:color w:val="000000"/>
          <w:szCs w:val="22"/>
        </w:rPr>
        <w:t>ripiprazole</w:t>
      </w:r>
      <w:r>
        <w:rPr>
          <w:color w:val="000000"/>
          <w:szCs w:val="22"/>
        </w:rPr>
        <w:t xml:space="preserve"> is effective in maintaining the clinical improvement during continuation therapy in adult patients who have shown an initial treatment response. In a haloperidol-controlled trial, the proportion of responder patients maintaining response to medicinal product at 52</w:t>
      </w:r>
      <w:r>
        <w:rPr>
          <w:color w:val="000000"/>
          <w:szCs w:val="22"/>
        </w:rPr>
        <w:noBreakHyphen/>
        <w:t>weeks was similar in both groups (aripiprazole 77 % and haloperidol 73 %). The overall completion rate was significantly higher for patients on aripiprazole (43 %) than for haloperidol (30 %). Actual scores in rating scales used as sec</w:t>
      </w:r>
      <w:r>
        <w:rPr>
          <w:color w:val="000000"/>
          <w:szCs w:val="22"/>
        </w:rPr>
        <w:t>ondary endpoints, including PANSS and the Montgomery-Åsberg Depression Rating Scale (MADRS) showed a significant improvement over haloperidol.</w:t>
      </w:r>
    </w:p>
    <w:p w14:paraId="641482FE" w14:textId="77777777" w:rsidR="00106A7F" w:rsidRDefault="00106A7F">
      <w:pPr>
        <w:pStyle w:val="EMEABodyText"/>
        <w:widowControl w:val="0"/>
        <w:rPr>
          <w:color w:val="000000"/>
          <w:szCs w:val="22"/>
        </w:rPr>
      </w:pPr>
    </w:p>
    <w:p w14:paraId="01F22DC9" w14:textId="77777777" w:rsidR="00106A7F" w:rsidRDefault="00C81758">
      <w:pPr>
        <w:pStyle w:val="EMEABodyText"/>
        <w:widowControl w:val="0"/>
        <w:rPr>
          <w:color w:val="000000"/>
          <w:szCs w:val="22"/>
        </w:rPr>
      </w:pPr>
      <w:r>
        <w:rPr>
          <w:color w:val="000000"/>
          <w:szCs w:val="22"/>
        </w:rPr>
        <w:t>In a 26</w:t>
      </w:r>
      <w:r>
        <w:rPr>
          <w:color w:val="000000"/>
          <w:szCs w:val="22"/>
        </w:rPr>
        <w:noBreakHyphen/>
        <w:t>week, placebo-controlled trial in adult stabilised patients with chronic schizophrenia, aripiprazole had significantly greater reduction in relapse rate, 34 % in aripiprazole group and 57 % in placebo.</w:t>
      </w:r>
    </w:p>
    <w:p w14:paraId="42D32487" w14:textId="77777777" w:rsidR="00106A7F" w:rsidRDefault="00106A7F">
      <w:pPr>
        <w:pStyle w:val="EMEABodyText"/>
        <w:widowControl w:val="0"/>
        <w:rPr>
          <w:color w:val="000000"/>
          <w:szCs w:val="22"/>
        </w:rPr>
      </w:pPr>
    </w:p>
    <w:p w14:paraId="392D24D7" w14:textId="77777777" w:rsidR="00106A7F" w:rsidRDefault="00C81758">
      <w:pPr>
        <w:pStyle w:val="EMEABodyText"/>
        <w:widowControl w:val="0"/>
        <w:rPr>
          <w:i/>
          <w:color w:val="000000"/>
          <w:szCs w:val="22"/>
        </w:rPr>
      </w:pPr>
      <w:r>
        <w:rPr>
          <w:i/>
          <w:color w:val="000000"/>
          <w:szCs w:val="22"/>
        </w:rPr>
        <w:t>Weight gain</w:t>
      </w:r>
    </w:p>
    <w:p w14:paraId="13EB15C3" w14:textId="77777777" w:rsidR="00106A7F" w:rsidRDefault="00C81758">
      <w:pPr>
        <w:pStyle w:val="EMEABodyText"/>
        <w:widowControl w:val="0"/>
        <w:rPr>
          <w:color w:val="000000"/>
          <w:szCs w:val="22"/>
        </w:rPr>
      </w:pPr>
      <w:r>
        <w:rPr>
          <w:color w:val="000000"/>
          <w:szCs w:val="22"/>
        </w:rPr>
        <w:t>In clinical trials aripiprazole has not been shown to induce clinically relevant weight gain. In a 26</w:t>
      </w:r>
      <w:r>
        <w:rPr>
          <w:color w:val="000000"/>
          <w:szCs w:val="22"/>
        </w:rPr>
        <w:noBreakHyphen/>
        <w:t>week, olanzapine-controlled, double-blind, multi-national study of schizophrenia which included 314 adult patients and where the primary endpoint was weight gain, significantly less patients had at least 7 % weight gain over baseline (i.e. a gain of at least 5.6 kg for a mean baseline weight of ~80.5 kg) on aripiprazole (n = 18, or 13 % of evaluable patients), compared to olanzapine (n = 45, or 33 % of evaluable patients).</w:t>
      </w:r>
    </w:p>
    <w:p w14:paraId="3CAEA285" w14:textId="77777777" w:rsidR="00106A7F" w:rsidRDefault="00106A7F">
      <w:pPr>
        <w:pStyle w:val="EMEABodyText"/>
        <w:widowControl w:val="0"/>
        <w:rPr>
          <w:color w:val="000000"/>
          <w:szCs w:val="22"/>
        </w:rPr>
      </w:pPr>
    </w:p>
    <w:p w14:paraId="129DA980" w14:textId="77777777" w:rsidR="00106A7F" w:rsidRDefault="00C81758">
      <w:pPr>
        <w:pStyle w:val="EMEABodyText"/>
        <w:widowControl w:val="0"/>
        <w:rPr>
          <w:i/>
          <w:color w:val="000000"/>
          <w:szCs w:val="22"/>
        </w:rPr>
      </w:pPr>
      <w:r>
        <w:rPr>
          <w:i/>
          <w:color w:val="000000"/>
          <w:szCs w:val="22"/>
        </w:rPr>
        <w:t>Lipid parameters</w:t>
      </w:r>
    </w:p>
    <w:p w14:paraId="457C5D87" w14:textId="77777777" w:rsidR="00106A7F" w:rsidRDefault="00C81758">
      <w:pPr>
        <w:pStyle w:val="EMEABodyText"/>
        <w:widowControl w:val="0"/>
        <w:rPr>
          <w:color w:val="000000"/>
          <w:szCs w:val="22"/>
        </w:rPr>
      </w:pPr>
      <w:r>
        <w:rPr>
          <w:color w:val="000000"/>
          <w:szCs w:val="22"/>
        </w:rPr>
        <w:t>In a pooled analysis on lipid parameters from placebo controlled clinical trials in adults, aripiprazole has not been shown to induce clinically relevant alterations in levels of total cholesterol, triglycerides, High Density Lipoprotein (HDL) and Low Density Lipoprotein (LDL).</w:t>
      </w:r>
    </w:p>
    <w:p w14:paraId="4F1CEF91" w14:textId="77777777" w:rsidR="00106A7F" w:rsidRDefault="00106A7F">
      <w:pPr>
        <w:pStyle w:val="EMEABodyText"/>
        <w:widowControl w:val="0"/>
        <w:rPr>
          <w:color w:val="000000"/>
          <w:szCs w:val="22"/>
        </w:rPr>
      </w:pPr>
    </w:p>
    <w:p w14:paraId="241F5A41" w14:textId="77777777" w:rsidR="00106A7F" w:rsidRDefault="00C81758">
      <w:pPr>
        <w:rPr>
          <w:i/>
          <w:color w:val="000000"/>
          <w:szCs w:val="22"/>
        </w:rPr>
      </w:pPr>
      <w:r>
        <w:rPr>
          <w:i/>
          <w:color w:val="000000"/>
          <w:szCs w:val="22"/>
        </w:rPr>
        <w:t>Prolactin</w:t>
      </w:r>
    </w:p>
    <w:p w14:paraId="61D63B84" w14:textId="77777777" w:rsidR="00106A7F" w:rsidRDefault="00C81758">
      <w:pPr>
        <w:rPr>
          <w:color w:val="000000"/>
          <w:szCs w:val="22"/>
        </w:rPr>
      </w:pPr>
      <w:r>
        <w:rPr>
          <w:color w:val="000000"/>
          <w:szCs w:val="22"/>
        </w:rPr>
        <w:t>Prolactin levels were evaluated in all trials of all doses of aripiprazole (n = 28,242). The incidence of hyperprolactinaemia or increased serum prolactin in patients treated with aripiprazole (0.3 %) was similar to that of placebo (0.2 %). For patients receiving aripiprazole, the median time to onset was 42 days and median duration was 34 days.</w:t>
      </w:r>
    </w:p>
    <w:p w14:paraId="72B610DD" w14:textId="77777777" w:rsidR="00106A7F" w:rsidRDefault="00106A7F">
      <w:pPr>
        <w:rPr>
          <w:color w:val="000000"/>
          <w:szCs w:val="22"/>
        </w:rPr>
      </w:pPr>
    </w:p>
    <w:p w14:paraId="4DB1ED4A" w14:textId="77777777" w:rsidR="00106A7F" w:rsidRDefault="00C81758">
      <w:pPr>
        <w:rPr>
          <w:color w:val="000000"/>
          <w:szCs w:val="22"/>
        </w:rPr>
      </w:pPr>
      <w:r>
        <w:rPr>
          <w:color w:val="000000"/>
          <w:szCs w:val="22"/>
        </w:rPr>
        <w:t>The incidence of hypoprolactinaemia or decreased serum prolactin in patients treated with aripiprazole was 0.4 %, compared with 0.02 % for patients treated with placebo. For patients receiving aripiprazole, the median time to onset was 30 days and median duration was 194 days.</w:t>
      </w:r>
    </w:p>
    <w:p w14:paraId="3DE9053A" w14:textId="77777777" w:rsidR="00106A7F" w:rsidRDefault="00106A7F">
      <w:pPr>
        <w:pStyle w:val="EMEABodyText"/>
        <w:widowControl w:val="0"/>
        <w:rPr>
          <w:color w:val="000000"/>
          <w:szCs w:val="22"/>
        </w:rPr>
      </w:pPr>
    </w:p>
    <w:p w14:paraId="2F7A57A4" w14:textId="77777777" w:rsidR="00106A7F" w:rsidRDefault="00C81758">
      <w:pPr>
        <w:pStyle w:val="EMEABodyText"/>
        <w:widowControl w:val="0"/>
        <w:rPr>
          <w:i/>
          <w:color w:val="000000"/>
          <w:szCs w:val="22"/>
        </w:rPr>
      </w:pPr>
      <w:r>
        <w:rPr>
          <w:i/>
          <w:color w:val="000000"/>
          <w:szCs w:val="22"/>
        </w:rPr>
        <w:t>Manic episodes in Bipolar I Disorder</w:t>
      </w:r>
    </w:p>
    <w:p w14:paraId="0380F2B1" w14:textId="77777777" w:rsidR="00106A7F" w:rsidRDefault="00C81758">
      <w:pPr>
        <w:pStyle w:val="EMEABodyText"/>
        <w:widowControl w:val="0"/>
        <w:rPr>
          <w:color w:val="000000"/>
          <w:szCs w:val="22"/>
        </w:rPr>
      </w:pPr>
      <w:r>
        <w:rPr>
          <w:color w:val="000000"/>
          <w:szCs w:val="22"/>
        </w:rPr>
        <w:t>In two</w:t>
      </w:r>
      <w:r>
        <w:rPr>
          <w:b/>
          <w:color w:val="000000"/>
          <w:szCs w:val="22"/>
        </w:rPr>
        <w:t xml:space="preserve"> </w:t>
      </w:r>
      <w:r>
        <w:rPr>
          <w:bCs/>
          <w:color w:val="000000"/>
          <w:szCs w:val="22"/>
        </w:rPr>
        <w:t>3</w:t>
      </w:r>
      <w:r>
        <w:rPr>
          <w:bCs/>
          <w:color w:val="000000"/>
          <w:szCs w:val="22"/>
        </w:rPr>
        <w:noBreakHyphen/>
        <w:t>week, flexible-dose,</w:t>
      </w:r>
      <w:r>
        <w:rPr>
          <w:b/>
          <w:color w:val="000000"/>
          <w:szCs w:val="22"/>
        </w:rPr>
        <w:t xml:space="preserve"> </w:t>
      </w:r>
      <w:r>
        <w:rPr>
          <w:bCs/>
          <w:color w:val="000000"/>
          <w:szCs w:val="22"/>
        </w:rPr>
        <w:t>placebo-controlled monotherapy trials involving</w:t>
      </w:r>
      <w:r>
        <w:rPr>
          <w:b/>
          <w:color w:val="000000"/>
          <w:szCs w:val="22"/>
        </w:rPr>
        <w:t xml:space="preserve"> </w:t>
      </w:r>
      <w:r>
        <w:rPr>
          <w:color w:val="000000"/>
          <w:szCs w:val="22"/>
        </w:rPr>
        <w:t>patients with a manic or mixed episode of Bipolar I Disorder, aripiprazole demonstrated superior efficacy to placebo in reduction of manic symptoms over 3 weeks. These trials included patients with or without psychotic features and with or without a rapid-cycling course.</w:t>
      </w:r>
    </w:p>
    <w:p w14:paraId="04EB280D" w14:textId="77777777" w:rsidR="00106A7F" w:rsidRDefault="00106A7F">
      <w:pPr>
        <w:pStyle w:val="EMEABodyText"/>
        <w:widowControl w:val="0"/>
        <w:rPr>
          <w:color w:val="000000"/>
          <w:szCs w:val="22"/>
        </w:rPr>
      </w:pPr>
    </w:p>
    <w:p w14:paraId="4C6C3398" w14:textId="77777777" w:rsidR="00106A7F" w:rsidRDefault="00C81758">
      <w:pPr>
        <w:pStyle w:val="EMEABodyText"/>
        <w:widowControl w:val="0"/>
        <w:rPr>
          <w:color w:val="000000"/>
          <w:szCs w:val="22"/>
        </w:rPr>
      </w:pPr>
      <w:r>
        <w:rPr>
          <w:color w:val="000000"/>
          <w:szCs w:val="22"/>
        </w:rPr>
        <w:t>In one 3</w:t>
      </w:r>
      <w:r>
        <w:rPr>
          <w:color w:val="000000"/>
          <w:szCs w:val="22"/>
        </w:rPr>
        <w:noBreakHyphen/>
        <w:t>week, fixed-dose, placebo-controlled monotherapy trial involving patients with a manic or mixed episode of Bipolar I Disorder, aripiprazole failed to demonstrate superior efficacy to placebo.</w:t>
      </w:r>
    </w:p>
    <w:p w14:paraId="6E0422E3" w14:textId="77777777" w:rsidR="00106A7F" w:rsidRDefault="00106A7F">
      <w:pPr>
        <w:pStyle w:val="EMEABodyText"/>
        <w:widowControl w:val="0"/>
        <w:rPr>
          <w:color w:val="000000"/>
          <w:szCs w:val="22"/>
        </w:rPr>
      </w:pPr>
    </w:p>
    <w:p w14:paraId="2FBB420C" w14:textId="77777777" w:rsidR="00106A7F" w:rsidRDefault="00C81758">
      <w:pPr>
        <w:pStyle w:val="EMEABodyText"/>
        <w:widowControl w:val="0"/>
        <w:rPr>
          <w:color w:val="000000"/>
          <w:szCs w:val="22"/>
        </w:rPr>
      </w:pPr>
      <w:r>
        <w:rPr>
          <w:color w:val="000000"/>
          <w:szCs w:val="22"/>
        </w:rPr>
        <w:t>In two 12</w:t>
      </w:r>
      <w:r>
        <w:rPr>
          <w:color w:val="000000"/>
          <w:szCs w:val="22"/>
        </w:rPr>
        <w:noBreakHyphen/>
        <w:t>week, placebo- and active-controlled monotherapy trials in patients with a manic or mixed episode of Bipolar I Disorder, with or without psychotic features, aripiprazole demonstrated superior efficacy to placebo at week 3 and a maintenance of effect comparable to lithium or haloperidol at week 12. Aripiprazole also demonstrated a comparable proportion of patients in symptomatic remission from mania as lithium or haloperidol at week 12.</w:t>
      </w:r>
    </w:p>
    <w:p w14:paraId="3DE18945" w14:textId="77777777" w:rsidR="00106A7F" w:rsidRDefault="00106A7F">
      <w:pPr>
        <w:pStyle w:val="EMEABodyText"/>
        <w:widowControl w:val="0"/>
        <w:rPr>
          <w:color w:val="000000"/>
          <w:szCs w:val="22"/>
        </w:rPr>
      </w:pPr>
    </w:p>
    <w:p w14:paraId="105BFDC7" w14:textId="77777777" w:rsidR="00106A7F" w:rsidRDefault="00C81758">
      <w:pPr>
        <w:pStyle w:val="EMEABodyText"/>
        <w:widowControl w:val="0"/>
        <w:rPr>
          <w:color w:val="000000"/>
          <w:szCs w:val="22"/>
        </w:rPr>
      </w:pPr>
      <w:r>
        <w:rPr>
          <w:color w:val="000000"/>
          <w:szCs w:val="22"/>
        </w:rPr>
        <w:t>In a 6</w:t>
      </w:r>
      <w:r>
        <w:rPr>
          <w:color w:val="000000"/>
          <w:szCs w:val="22"/>
        </w:rPr>
        <w:noBreakHyphen/>
        <w:t>week, placebo-controlled trial involving patients with a manic or mixed episode of Bipolar I Disorder, with or without psychotic features, who were partially non-responsive to lithium or valproate monotherapy for 2 weeks at therapeutic serum levels, the addition of aripiprazole as adjunctive therapy resulted in superior efficacy in reduction of manic symptoms than lithium or valproate monotherapy.</w:t>
      </w:r>
    </w:p>
    <w:p w14:paraId="34236960" w14:textId="77777777" w:rsidR="00106A7F" w:rsidRDefault="00106A7F">
      <w:pPr>
        <w:pStyle w:val="EMEABodyText"/>
        <w:widowControl w:val="0"/>
        <w:rPr>
          <w:color w:val="000000"/>
          <w:szCs w:val="22"/>
        </w:rPr>
      </w:pPr>
    </w:p>
    <w:p w14:paraId="4D8E568D" w14:textId="77777777" w:rsidR="00106A7F" w:rsidRDefault="00C81758">
      <w:pPr>
        <w:pStyle w:val="EMEABodyText"/>
        <w:widowControl w:val="0"/>
        <w:rPr>
          <w:b/>
          <w:color w:val="000000"/>
          <w:szCs w:val="22"/>
        </w:rPr>
      </w:pPr>
      <w:r>
        <w:rPr>
          <w:color w:val="000000"/>
          <w:szCs w:val="22"/>
        </w:rPr>
        <w:t>In a 26</w:t>
      </w:r>
      <w:r>
        <w:rPr>
          <w:color w:val="000000"/>
          <w:szCs w:val="22"/>
        </w:rPr>
        <w:noBreakHyphen/>
        <w:t>week, placebo-controlled trial, followed by a 74</w:t>
      </w:r>
      <w:r>
        <w:rPr>
          <w:color w:val="000000"/>
          <w:szCs w:val="22"/>
        </w:rPr>
        <w:noBreakHyphen/>
      </w:r>
      <w:r>
        <w:rPr>
          <w:color w:val="000000"/>
          <w:szCs w:val="22"/>
        </w:rPr>
        <w:t>week extension, in manic patients who achieved remission on aripiprazole during a stabilization phase prior to randomisation, aripiprazole demonstrated superiority over placebo in preventing bipolar recurrence, primarily in preventing recurrence into mania but failed to demonstrate superiority over placebo in preventing recurrence into depression.</w:t>
      </w:r>
    </w:p>
    <w:p w14:paraId="689B2E6B" w14:textId="77777777" w:rsidR="00106A7F" w:rsidRDefault="00106A7F">
      <w:pPr>
        <w:pStyle w:val="EMEABodyText"/>
        <w:widowControl w:val="0"/>
        <w:rPr>
          <w:color w:val="000000"/>
          <w:szCs w:val="22"/>
        </w:rPr>
      </w:pPr>
    </w:p>
    <w:p w14:paraId="2450BEDA" w14:textId="77777777" w:rsidR="00106A7F" w:rsidRDefault="00C81758">
      <w:pPr>
        <w:pStyle w:val="EMEABodyText"/>
        <w:widowControl w:val="0"/>
        <w:rPr>
          <w:color w:val="000000"/>
          <w:szCs w:val="22"/>
        </w:rPr>
      </w:pPr>
      <w:r>
        <w:rPr>
          <w:color w:val="000000"/>
          <w:szCs w:val="22"/>
        </w:rPr>
        <w:t>In a 52</w:t>
      </w:r>
      <w:r>
        <w:rPr>
          <w:color w:val="000000"/>
          <w:szCs w:val="22"/>
        </w:rPr>
        <w:noBreakHyphen/>
        <w:t>week, placebo-controlled trial, in patients with a current manic or mixed episode of Bipolar I Disorder who achieved sustained remission (Young Mania Rating Scale [YMRS] and MADRS with total scores ≤ 12) on aripiprazole (10 mg/day to 30 mg/day) adjunctive to lithium or valproate for 12 consecutive weeks, adjunctive aripiprazole demonstrated superiority over placebo with a 46 % decreased risk (hazard ratio of 0.54) in preventing bipolar recurrence and a 65 % decreased risk (hazard ratio of 0.35) in preventi</w:t>
      </w:r>
      <w:r>
        <w:rPr>
          <w:color w:val="000000"/>
          <w:szCs w:val="22"/>
        </w:rPr>
        <w:t>ng recurrence into mania over adjunctive placebo but failed to demonstrate superiority over placebo in preventing recurrence into depression. Adjunctive aripiprazole demonstrated superiority over placebo on the secondary outcome measure in Clinical Global Impression - Bipolar version (CGI-BP) Severity of Illness (SOI; mania) scores. In this trial, patients were assigned by investigators with either open-label lithium or valproate monotherapy to determine partial non-response. Patients were stabilised for at</w:t>
      </w:r>
      <w:r>
        <w:rPr>
          <w:color w:val="000000"/>
          <w:szCs w:val="22"/>
        </w:rPr>
        <w:t xml:space="preserve"> least 12 consecutive weeks with the combination of aripiprazole and the same mood stabilizer. Stabilized patients were then randomised to continue the same mood stabilizer with double-blind aripiprazole or placebo. Four mood stabilizer subgroups were assessed in the randomised phase: aripiprazole + lithium; aripiprazole + valproate; placebo + lithium; placebo + valproate. The Kaplan-Meier rates for recurrence to any mood episode for the adjunctive treatment arm were 16 % in aripiprazole + lithium and 18 % </w:t>
      </w:r>
      <w:r>
        <w:rPr>
          <w:color w:val="000000"/>
          <w:szCs w:val="22"/>
        </w:rPr>
        <w:t>in aripiprazole + valproate compared to 45 % in placebo + lithium and 19 % in placebo + valproate.</w:t>
      </w:r>
    </w:p>
    <w:p w14:paraId="48B66DF6" w14:textId="77777777" w:rsidR="00106A7F" w:rsidRDefault="00106A7F">
      <w:pPr>
        <w:pStyle w:val="EMEABodyText"/>
        <w:widowControl w:val="0"/>
        <w:rPr>
          <w:color w:val="000000"/>
          <w:szCs w:val="22"/>
        </w:rPr>
      </w:pPr>
    </w:p>
    <w:p w14:paraId="19A55C1F" w14:textId="77777777" w:rsidR="00106A7F" w:rsidRDefault="00C81758">
      <w:pPr>
        <w:pStyle w:val="EMEABodyText"/>
        <w:widowControl w:val="0"/>
        <w:rPr>
          <w:i/>
          <w:color w:val="000000"/>
          <w:szCs w:val="22"/>
        </w:rPr>
      </w:pPr>
      <w:r>
        <w:rPr>
          <w:i/>
          <w:color w:val="000000"/>
          <w:szCs w:val="22"/>
          <w:u w:val="single"/>
        </w:rPr>
        <w:t>Paediatric population</w:t>
      </w:r>
    </w:p>
    <w:p w14:paraId="77CBDE5C" w14:textId="77777777" w:rsidR="00106A7F" w:rsidRDefault="00106A7F">
      <w:pPr>
        <w:pStyle w:val="EMEABodyText"/>
        <w:widowControl w:val="0"/>
        <w:rPr>
          <w:color w:val="000000"/>
          <w:szCs w:val="22"/>
        </w:rPr>
      </w:pPr>
    </w:p>
    <w:p w14:paraId="631E6C1A" w14:textId="77777777" w:rsidR="00106A7F" w:rsidRDefault="00C81758">
      <w:pPr>
        <w:pStyle w:val="EMEABodyText"/>
        <w:widowControl w:val="0"/>
        <w:rPr>
          <w:color w:val="000000"/>
          <w:szCs w:val="22"/>
        </w:rPr>
      </w:pPr>
      <w:r>
        <w:rPr>
          <w:i/>
          <w:color w:val="000000"/>
          <w:szCs w:val="22"/>
        </w:rPr>
        <w:t>Schizophrenia in adolescents</w:t>
      </w:r>
    </w:p>
    <w:p w14:paraId="212604E1" w14:textId="77777777" w:rsidR="00106A7F" w:rsidRDefault="00C81758">
      <w:pPr>
        <w:pStyle w:val="EMEABodyText"/>
        <w:widowControl w:val="0"/>
        <w:rPr>
          <w:color w:val="000000"/>
          <w:szCs w:val="22"/>
        </w:rPr>
      </w:pPr>
      <w:r>
        <w:rPr>
          <w:color w:val="000000"/>
          <w:szCs w:val="22"/>
        </w:rPr>
        <w:t>In a 6</w:t>
      </w:r>
      <w:r>
        <w:rPr>
          <w:color w:val="000000"/>
          <w:szCs w:val="22"/>
        </w:rPr>
        <w:noBreakHyphen/>
        <w:t>week placebo-controlled trial involving 302 schizophrenic adolescent patients (13 to 17 years), presenting with positive or negative symptoms, aripiprazole was associated with statistically significantly greater improvements in psychotic symptoms compared to placebo. In a sub-analysis of the adolescent patients between the ages of 15 to 17 years, representing 74 % of the total enrolled population, maintenance of effect was observed over the 26</w:t>
      </w:r>
      <w:r>
        <w:rPr>
          <w:color w:val="000000"/>
          <w:szCs w:val="22"/>
        </w:rPr>
        <w:noBreakHyphen/>
        <w:t>week open-label extension trial.</w:t>
      </w:r>
    </w:p>
    <w:p w14:paraId="4A95E0A3" w14:textId="77777777" w:rsidR="00106A7F" w:rsidRDefault="00106A7F">
      <w:pPr>
        <w:pStyle w:val="EMEABodyText"/>
        <w:widowControl w:val="0"/>
        <w:rPr>
          <w:color w:val="000000"/>
          <w:szCs w:val="22"/>
        </w:rPr>
      </w:pPr>
    </w:p>
    <w:p w14:paraId="72D7B031" w14:textId="77777777" w:rsidR="00106A7F" w:rsidRDefault="00C81758">
      <w:pPr>
        <w:pStyle w:val="EMEABodyText"/>
        <w:widowControl w:val="0"/>
      </w:pPr>
      <w:r>
        <w:t>In a 60- to 89-week, randomised, double-blind, placebo-controlled trial in adolescent subjects (n = 146; ages 13 to 17 years) with schizophrenia, there was a statistically significant difference in the rate of relapse of psychotic symptoms between the aripiprazole (19.39 %) and placebo (37.50 %) groups. The point estimate of the hazard ratio (HR) was 0.461 (95 % confidence interval, 0.242 to 0.879) in the full population. In sub-group analyses the point estimate of the HR was 0.495 for subjects 13 to 14 yea</w:t>
      </w:r>
      <w:r>
        <w:t>rs of age compared to 0.454 for subjects 15 to 17 years of age. However, the estimation of the HR for the younger (13 to 14 years) group was not precise, reflecting the smaller number of subjects in that group (aripiprazole, n = 29; placebo, n = 12), and the confidence interval for this estimation (</w:t>
      </w:r>
      <w:r>
        <w:rPr>
          <w:rFonts w:cs="Verdana"/>
          <w:color w:val="000000"/>
        </w:rPr>
        <w:t>ranging from 0.151 to 1.628</w:t>
      </w:r>
      <w:r>
        <w:t xml:space="preserve">) did not allow conclusions to be drawn on the presence of a treatment effect. In contrast the 95 % confidence interval for the HR in the older subgroup (aripiprazole, n = 69; placebo, </w:t>
      </w:r>
      <w:r>
        <w:t>n = 36) was 0.242 to 0.879 and hence a treatment effect could be concluded in the older patients.</w:t>
      </w:r>
    </w:p>
    <w:p w14:paraId="578F45FB" w14:textId="77777777" w:rsidR="00106A7F" w:rsidRDefault="00106A7F">
      <w:pPr>
        <w:pStyle w:val="EMEABodyText"/>
        <w:widowControl w:val="0"/>
        <w:rPr>
          <w:color w:val="000000"/>
          <w:szCs w:val="22"/>
        </w:rPr>
      </w:pPr>
    </w:p>
    <w:p w14:paraId="2E7C8387" w14:textId="77777777" w:rsidR="00106A7F" w:rsidRDefault="00C81758">
      <w:pPr>
        <w:pStyle w:val="EMEABodyText"/>
        <w:widowControl w:val="0"/>
        <w:rPr>
          <w:color w:val="000000"/>
          <w:szCs w:val="22"/>
        </w:rPr>
      </w:pPr>
      <w:r>
        <w:rPr>
          <w:i/>
          <w:color w:val="000000"/>
          <w:szCs w:val="22"/>
        </w:rPr>
        <w:t>Manic episodes in Bipolar I Disorder in children and adolescents</w:t>
      </w:r>
    </w:p>
    <w:p w14:paraId="79CEA79C" w14:textId="77777777" w:rsidR="00106A7F" w:rsidRDefault="00C81758">
      <w:pPr>
        <w:pStyle w:val="EMEABodyText"/>
        <w:widowControl w:val="0"/>
        <w:rPr>
          <w:color w:val="000000"/>
          <w:szCs w:val="22"/>
        </w:rPr>
      </w:pPr>
      <w:r>
        <w:rPr>
          <w:color w:val="000000"/>
          <w:szCs w:val="22"/>
        </w:rPr>
        <w:t>Aripiprazole was studied in a 30</w:t>
      </w:r>
      <w:r>
        <w:rPr>
          <w:color w:val="000000"/>
          <w:szCs w:val="22"/>
        </w:rPr>
        <w:noBreakHyphen/>
        <w:t xml:space="preserve">week placebo-controlled trial involving 296 children and adolescents (10 to 17 years), who met DSM-IV criteria (Diagnostic and Statistical Manual of Mental Disorders) for Bipolar I Disorder with manic or mixed episodes with or without psychotic features and had a YMRS score </w:t>
      </w:r>
      <w:r>
        <w:rPr>
          <w:rFonts w:ascii="Symbol" w:hAnsi="Symbol"/>
          <w:color w:val="000000"/>
          <w:szCs w:val="22"/>
        </w:rPr>
        <w:sym w:font="Symbol" w:char="F0B3"/>
      </w:r>
      <w:r>
        <w:rPr>
          <w:color w:val="000000"/>
          <w:szCs w:val="22"/>
        </w:rPr>
        <w:t> 20 at baseline. Among the patients included in the primary efficacy analysis, 139 patients had a current co-morbid diagnosis of ADHD.</w:t>
      </w:r>
    </w:p>
    <w:p w14:paraId="0800F626" w14:textId="77777777" w:rsidR="00106A7F" w:rsidRDefault="00106A7F">
      <w:pPr>
        <w:pStyle w:val="EMEABodyText"/>
        <w:widowControl w:val="0"/>
        <w:rPr>
          <w:i/>
          <w:color w:val="000000"/>
          <w:szCs w:val="22"/>
        </w:rPr>
      </w:pPr>
    </w:p>
    <w:p w14:paraId="27EFC7A1" w14:textId="77777777" w:rsidR="00106A7F" w:rsidRDefault="00C81758">
      <w:pPr>
        <w:pStyle w:val="EMEABodyText"/>
        <w:widowControl w:val="0"/>
        <w:rPr>
          <w:color w:val="000000"/>
          <w:szCs w:val="22"/>
        </w:rPr>
      </w:pPr>
      <w:r>
        <w:rPr>
          <w:color w:val="000000"/>
          <w:szCs w:val="22"/>
        </w:rPr>
        <w:t>Aripiprazole was superior to placebo in change from baseline at week 4 and at week 12 on the Y-MRS total score. In a post-hoc analysis, the improvement over placebo was more pronounced in the patients with associated co-morbidity of ADHD compared to the group without ADHD, where there was no difference from placebo. Recurrence prevention was not established.</w:t>
      </w:r>
    </w:p>
    <w:p w14:paraId="34CA2B54" w14:textId="77777777" w:rsidR="00106A7F" w:rsidRDefault="00106A7F">
      <w:pPr>
        <w:pStyle w:val="EMEABodyText"/>
        <w:widowControl w:val="0"/>
        <w:rPr>
          <w:color w:val="000000"/>
          <w:szCs w:val="22"/>
        </w:rPr>
      </w:pPr>
    </w:p>
    <w:p w14:paraId="4AED0610" w14:textId="77777777" w:rsidR="00106A7F" w:rsidRDefault="00C81758">
      <w:pPr>
        <w:pStyle w:val="EMEABodyText"/>
        <w:widowControl w:val="0"/>
        <w:rPr>
          <w:color w:val="000000"/>
          <w:szCs w:val="22"/>
        </w:rPr>
      </w:pPr>
      <w:r>
        <w:rPr>
          <w:color w:val="000000"/>
          <w:szCs w:val="22"/>
        </w:rPr>
        <w:t>The most common treatment-emergent adverse events among patients receiving 30 mg were extrapyramidal disorder (28.3 %), somnolence (27.3 %), headache (23.2 %), and nausea (14.1 %). Mean weight gain in the 30 weeks treatment-interval was 2.9 kg as compared to 0.98 kg in patients treated with placebo.</w:t>
      </w:r>
    </w:p>
    <w:p w14:paraId="020E77C5" w14:textId="77777777" w:rsidR="00106A7F" w:rsidRDefault="00106A7F">
      <w:pPr>
        <w:pStyle w:val="EMEABodyText"/>
        <w:widowControl w:val="0"/>
        <w:rPr>
          <w:color w:val="000000"/>
          <w:szCs w:val="22"/>
        </w:rPr>
      </w:pPr>
    </w:p>
    <w:p w14:paraId="00157FE3" w14:textId="77777777" w:rsidR="00106A7F" w:rsidRDefault="00C81758">
      <w:pPr>
        <w:pStyle w:val="EMEABodyText"/>
        <w:widowControl w:val="0"/>
        <w:rPr>
          <w:i/>
          <w:color w:val="000000"/>
          <w:szCs w:val="22"/>
        </w:rPr>
      </w:pPr>
      <w:r>
        <w:rPr>
          <w:i/>
          <w:color w:val="000000"/>
          <w:szCs w:val="22"/>
        </w:rPr>
        <w:t>Irritability associated with autistic disorder in paediatric patients (see section 4.2)</w:t>
      </w:r>
    </w:p>
    <w:p w14:paraId="53D7C73C" w14:textId="77777777" w:rsidR="00106A7F" w:rsidRDefault="00C81758">
      <w:pPr>
        <w:pStyle w:val="EMEABodyText"/>
        <w:widowControl w:val="0"/>
        <w:rPr>
          <w:color w:val="000000"/>
          <w:szCs w:val="22"/>
        </w:rPr>
      </w:pPr>
      <w:r>
        <w:rPr>
          <w:color w:val="000000"/>
          <w:szCs w:val="22"/>
        </w:rPr>
        <w:t>Aripiprazole was studied in patients aged 6 to 17 years in two 8</w:t>
      </w:r>
      <w:r>
        <w:rPr>
          <w:color w:val="000000"/>
          <w:szCs w:val="22"/>
        </w:rPr>
        <w:noBreakHyphen/>
        <w:t>week, placebo-controlled trials [one flexible-dose (2 mg/day to 15 mg/day) and one fixed-dose (5 mg/day, 10 mg/day, or 15 mg/day)] and in one 52</w:t>
      </w:r>
      <w:r>
        <w:rPr>
          <w:color w:val="000000"/>
          <w:szCs w:val="22"/>
        </w:rPr>
        <w:noBreakHyphen/>
        <w:t>week open-label trial. Dosing in these trials was initiated at 2 mg/day, increased to 5 mg/day after one week, and increased by 5 mg/day in weekly increments to the target dose. Over 75 % of patients were less than 13 years of age. Aripiprazole demonstrated statistically superior efficacy compared to placebo on the Aberrant Behaviour Checklist Irritability subscal</w:t>
      </w:r>
      <w:r>
        <w:rPr>
          <w:color w:val="000000"/>
          <w:szCs w:val="22"/>
        </w:rPr>
        <w:t>e. However, the clinical relevance of this finding has not been established. The safety profile included weight gain and changes in prolactin levels. The duration of the long-term safety study was limited to 52 weeks. In the pooled trials, the incidence of low serum prolactin levels in females (&lt; 3 ng/mL) and males (&lt; 2 ng/mL) in aripiprazole-treated patients was 27/46 (58.7 %) and 258/298 (86.6 %), respectively. In the placebo-controlled trials, the mean weight gain was 0.4 kg for placebo and 1.6 kg for ar</w:t>
      </w:r>
      <w:r>
        <w:rPr>
          <w:color w:val="000000"/>
          <w:szCs w:val="22"/>
        </w:rPr>
        <w:t>ipiprazole.</w:t>
      </w:r>
    </w:p>
    <w:p w14:paraId="18033A3C" w14:textId="77777777" w:rsidR="00106A7F" w:rsidRDefault="00106A7F">
      <w:pPr>
        <w:pStyle w:val="EMEABodyText"/>
        <w:widowControl w:val="0"/>
        <w:rPr>
          <w:color w:val="000000"/>
          <w:szCs w:val="22"/>
        </w:rPr>
      </w:pPr>
    </w:p>
    <w:p w14:paraId="4EDDD8DA" w14:textId="77777777" w:rsidR="00106A7F" w:rsidRDefault="00C81758">
      <w:pPr>
        <w:pStyle w:val="EMEABodyText"/>
        <w:widowControl w:val="0"/>
        <w:rPr>
          <w:color w:val="000000"/>
          <w:szCs w:val="22"/>
        </w:rPr>
      </w:pPr>
      <w:r>
        <w:rPr>
          <w:color w:val="000000"/>
          <w:szCs w:val="22"/>
        </w:rPr>
        <w:t>Aripiprazole was also studied in a placebo-controlled, long-term maintenance trial. After a 13 to 26</w:t>
      </w:r>
      <w:r>
        <w:rPr>
          <w:color w:val="000000"/>
          <w:szCs w:val="22"/>
        </w:rPr>
        <w:noBreakHyphen/>
        <w:t>week stabilisation on aripiprazole (2 mg/day to 15 mg/day) patients with a stable response were either maintained on aripiprazole or substituted to placebo for further 16 weeks. Kaplan-Meier relapse rates at week 16 were 35 % for aripiprazole and 52 % for placebo; the hazard ratio for relapse within 16 weeks (aripiprazole/placebo) was 0.57 (non-statistically significant difference). The mean weight gain over the stabilisation phase (up to 26 weeks) on aripiprazole was 3.2 kg, and a further mean increase of</w:t>
      </w:r>
      <w:r>
        <w:rPr>
          <w:color w:val="000000"/>
          <w:szCs w:val="22"/>
        </w:rPr>
        <w:t xml:space="preserve"> 2.2 kg for aripiprazole as compared to 0.6 kg for placebo was observed in the second phase (16 weeks) of the trial. Extrapyramidal symptoms were mainly reported during the stabilisation phase in 17 % of patients, with tremor accounting for 6.5</w:t>
      </w:r>
      <w:r>
        <w:rPr>
          <w:b/>
          <w:bCs/>
          <w:color w:val="000000"/>
          <w:szCs w:val="22"/>
        </w:rPr>
        <w:t> </w:t>
      </w:r>
      <w:r>
        <w:rPr>
          <w:color w:val="000000"/>
          <w:szCs w:val="22"/>
        </w:rPr>
        <w:t>%.</w:t>
      </w:r>
    </w:p>
    <w:p w14:paraId="2FD500DB" w14:textId="77777777" w:rsidR="00106A7F" w:rsidRDefault="00106A7F">
      <w:pPr>
        <w:pStyle w:val="EMEABodyText"/>
        <w:widowControl w:val="0"/>
        <w:rPr>
          <w:color w:val="000000"/>
          <w:szCs w:val="22"/>
        </w:rPr>
      </w:pPr>
    </w:p>
    <w:p w14:paraId="198EAD59" w14:textId="77777777" w:rsidR="00106A7F" w:rsidRDefault="00C81758">
      <w:pPr>
        <w:rPr>
          <w:rFonts w:eastAsia="Verdana"/>
          <w:i/>
          <w:color w:val="000000"/>
          <w:szCs w:val="22"/>
          <w:lang w:eastAsia="en-GB"/>
        </w:rPr>
      </w:pPr>
      <w:r>
        <w:rPr>
          <w:rFonts w:eastAsia="Verdana"/>
          <w:i/>
          <w:color w:val="000000"/>
          <w:szCs w:val="22"/>
          <w:lang w:eastAsia="en-GB"/>
        </w:rPr>
        <w:t>Tics associated with Tourette’s disorder in paediatric patients (see section 4.2)</w:t>
      </w:r>
    </w:p>
    <w:p w14:paraId="119CF65E"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The efficacy of aripiprazole was studied in paediatric subjects with Tourette’s disorder (aripiprazole: n = 99, placebo: n = 44) in a randomised, double-blind, placebo-controlled, 8 week study using a fixed dose weight-based treatment group design over the dose range of 5 mg/day to 20 mg/day and a starting dose of 2 mg. Patients were 7 to 17 years of age and presented an average score of 30 on Total Tic Score on the Yale Global Tic Severity Scale (TTS-YGTSS) at baseline. Aripiprazole showed an improvement o</w:t>
      </w:r>
      <w:r>
        <w:rPr>
          <w:rFonts w:ascii="Times New Roman" w:hAnsi="Times New Roman" w:cs="Times New Roman"/>
          <w:color w:val="000000"/>
          <w:sz w:val="22"/>
          <w:szCs w:val="22"/>
        </w:rPr>
        <w:t>n TTS-YGTSS change from baseline to week 8 of 13.35, for the low dose group (5 mg or 10 mg) and 16.94 for the high dose group (10 mg or 20 mg) as compared with an improvement of 7.09 in the placebo group.</w:t>
      </w:r>
    </w:p>
    <w:p w14:paraId="4DA42F1E" w14:textId="77777777" w:rsidR="00106A7F" w:rsidRDefault="00106A7F">
      <w:pPr>
        <w:pStyle w:val="BodytextAgency"/>
        <w:spacing w:after="0" w:line="240" w:lineRule="auto"/>
        <w:rPr>
          <w:rFonts w:ascii="Times New Roman" w:hAnsi="Times New Roman" w:cs="Times New Roman"/>
          <w:color w:val="000000"/>
          <w:sz w:val="22"/>
          <w:szCs w:val="22"/>
        </w:rPr>
      </w:pPr>
    </w:p>
    <w:p w14:paraId="2EB069DE"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The efficacy of aripiprazole in paediatric subjects with Tourette’s syndrome (aripiprazole: n = 32, placebo: n = 29) was also evaluated over a flexible dose range of 2 mg/day to 20 mg/day and a starting dose of 2 mg, in a 10 week, randomised, double blind, placebo-controlled study conducted in South-Korea. Patients were 6 to 18 years and presented an average score of 29 on TTS-YGTSS at baseline. Aripiprazole group showed an improvement of 14.97 on TTS-YGTSS change from baseline to week 10 as compared with a</w:t>
      </w:r>
      <w:r>
        <w:rPr>
          <w:rFonts w:ascii="Times New Roman" w:hAnsi="Times New Roman" w:cs="Times New Roman"/>
          <w:color w:val="000000"/>
          <w:sz w:val="22"/>
          <w:szCs w:val="22"/>
        </w:rPr>
        <w:t>n improvement of 9.62 in the placebo group.</w:t>
      </w:r>
    </w:p>
    <w:p w14:paraId="40DA2691" w14:textId="77777777" w:rsidR="00106A7F" w:rsidRDefault="00106A7F">
      <w:pPr>
        <w:pStyle w:val="BodytextAgency"/>
        <w:spacing w:after="0" w:line="240" w:lineRule="auto"/>
        <w:rPr>
          <w:rFonts w:ascii="Times New Roman" w:hAnsi="Times New Roman" w:cs="Times New Roman"/>
          <w:color w:val="000000"/>
          <w:sz w:val="22"/>
          <w:szCs w:val="22"/>
        </w:rPr>
      </w:pPr>
    </w:p>
    <w:p w14:paraId="0C065601"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In both of these</w:t>
      </w:r>
      <w:r>
        <w:rPr>
          <w:rFonts w:ascii="Times New Roman" w:hAnsi="Times New Roman" w:cs="Times New Roman"/>
          <w:color w:val="000000"/>
          <w:sz w:val="22"/>
          <w:szCs w:val="22"/>
        </w:rPr>
        <w:t xml:space="preserve"> short-term trials, the clinical relevance of the efficacy findings has not been established, considering the magnitude of treatment effect compared to the large placebo effect and the unclear effects regarding psycho-social functioning. No long-term data are available with regard to the efficacy and the safety of aripiprazole in this fluctuating disorder.</w:t>
      </w:r>
    </w:p>
    <w:p w14:paraId="6A1E2938" w14:textId="77777777" w:rsidR="00106A7F" w:rsidRDefault="00106A7F">
      <w:pPr>
        <w:autoSpaceDE w:val="0"/>
        <w:autoSpaceDN w:val="0"/>
        <w:rPr>
          <w:color w:val="000000"/>
          <w:szCs w:val="22"/>
        </w:rPr>
      </w:pPr>
    </w:p>
    <w:p w14:paraId="222046C7" w14:textId="77777777" w:rsidR="00106A7F" w:rsidRDefault="00C81758">
      <w:pPr>
        <w:pStyle w:val="EMEABodyText"/>
        <w:widowControl w:val="0"/>
        <w:rPr>
          <w:color w:val="000000"/>
          <w:szCs w:val="22"/>
        </w:rPr>
      </w:pPr>
      <w:r>
        <w:rPr>
          <w:color w:val="000000"/>
          <w:szCs w:val="22"/>
        </w:rPr>
        <w:t>The European Medicines Agency has deferred the obligation to submit the results of studies with ABILIFY in one or more subsets of the paediatric population in the treatment of schizophrenia and in the treatment of bipolar affective disorder (see section 4.2 for information on paediatric use).</w:t>
      </w:r>
    </w:p>
    <w:p w14:paraId="4B47F651" w14:textId="77777777" w:rsidR="00106A7F" w:rsidRDefault="00106A7F">
      <w:pPr>
        <w:pStyle w:val="EMEABodyText"/>
        <w:widowControl w:val="0"/>
        <w:rPr>
          <w:color w:val="000000"/>
          <w:szCs w:val="22"/>
        </w:rPr>
      </w:pPr>
    </w:p>
    <w:p w14:paraId="22C159D8" w14:textId="77777777" w:rsidR="00106A7F" w:rsidRDefault="00C81758">
      <w:pPr>
        <w:rPr>
          <w:b/>
          <w:color w:val="000000"/>
          <w:szCs w:val="22"/>
        </w:rPr>
      </w:pPr>
      <w:r>
        <w:rPr>
          <w:b/>
          <w:color w:val="000000"/>
          <w:szCs w:val="22"/>
        </w:rPr>
        <w:t>5.2</w:t>
      </w:r>
      <w:r>
        <w:rPr>
          <w:b/>
          <w:color w:val="000000"/>
          <w:szCs w:val="22"/>
        </w:rPr>
        <w:tab/>
        <w:t>Pharmacokinetic properties</w:t>
      </w:r>
    </w:p>
    <w:p w14:paraId="6EA073D4" w14:textId="77777777" w:rsidR="00106A7F" w:rsidRDefault="00106A7F">
      <w:pPr>
        <w:pStyle w:val="EMEABodyText"/>
        <w:widowControl w:val="0"/>
        <w:rPr>
          <w:color w:val="000000"/>
          <w:szCs w:val="22"/>
        </w:rPr>
      </w:pPr>
    </w:p>
    <w:p w14:paraId="1C888D58" w14:textId="77777777" w:rsidR="00106A7F" w:rsidRDefault="00C81758">
      <w:pPr>
        <w:pStyle w:val="EMEABodyText"/>
        <w:widowControl w:val="0"/>
        <w:rPr>
          <w:color w:val="000000"/>
          <w:szCs w:val="22"/>
          <w:u w:val="single"/>
        </w:rPr>
      </w:pPr>
      <w:r>
        <w:rPr>
          <w:color w:val="000000"/>
          <w:szCs w:val="22"/>
          <w:u w:val="single"/>
        </w:rPr>
        <w:t>Absorption</w:t>
      </w:r>
    </w:p>
    <w:p w14:paraId="3DA3303A" w14:textId="77777777" w:rsidR="00106A7F" w:rsidRDefault="00106A7F">
      <w:pPr>
        <w:pStyle w:val="EMEABodyText"/>
        <w:widowControl w:val="0"/>
        <w:rPr>
          <w:color w:val="000000"/>
          <w:szCs w:val="22"/>
          <w:u w:val="single"/>
        </w:rPr>
      </w:pPr>
    </w:p>
    <w:p w14:paraId="387DF0F2" w14:textId="77777777" w:rsidR="00106A7F" w:rsidRDefault="00C81758">
      <w:pPr>
        <w:pStyle w:val="EMEABodyText"/>
        <w:widowControl w:val="0"/>
        <w:rPr>
          <w:color w:val="000000"/>
          <w:szCs w:val="22"/>
        </w:rPr>
      </w:pPr>
      <w:r>
        <w:rPr>
          <w:color w:val="000000"/>
          <w:szCs w:val="22"/>
        </w:rPr>
        <w:t>Aripiprazole is well absorbed, with peak plasma concentrations occurring within 3 to 5 hours after dosing. Aripiprazole undergoes minimal pre-systemic metabolism. The absolute oral bioavailability of the tablet formulation is 87 %. There is no effect of a high fat meal on the pharmacokinetics of aripiprazole.</w:t>
      </w:r>
    </w:p>
    <w:p w14:paraId="52913F84" w14:textId="77777777" w:rsidR="00106A7F" w:rsidRDefault="00106A7F">
      <w:pPr>
        <w:pStyle w:val="EMEABodyText"/>
        <w:widowControl w:val="0"/>
        <w:rPr>
          <w:color w:val="000000"/>
          <w:szCs w:val="22"/>
        </w:rPr>
      </w:pPr>
    </w:p>
    <w:p w14:paraId="293E8F5C" w14:textId="77777777" w:rsidR="00106A7F" w:rsidRDefault="00C81758">
      <w:pPr>
        <w:pStyle w:val="EMEABodyText"/>
        <w:widowControl w:val="0"/>
        <w:rPr>
          <w:color w:val="000000"/>
          <w:szCs w:val="22"/>
          <w:u w:val="single"/>
        </w:rPr>
      </w:pPr>
      <w:r>
        <w:rPr>
          <w:color w:val="000000"/>
          <w:szCs w:val="22"/>
          <w:u w:val="single"/>
        </w:rPr>
        <w:t>Distribution</w:t>
      </w:r>
    </w:p>
    <w:p w14:paraId="600E7F2E" w14:textId="77777777" w:rsidR="00106A7F" w:rsidRDefault="00106A7F">
      <w:pPr>
        <w:pStyle w:val="EMEABodyText"/>
        <w:widowControl w:val="0"/>
        <w:rPr>
          <w:color w:val="000000"/>
          <w:szCs w:val="22"/>
          <w:u w:val="single"/>
        </w:rPr>
      </w:pPr>
    </w:p>
    <w:p w14:paraId="273201D9" w14:textId="77777777" w:rsidR="00106A7F" w:rsidRDefault="00C81758">
      <w:pPr>
        <w:pStyle w:val="EMEABodyText"/>
        <w:widowControl w:val="0"/>
        <w:rPr>
          <w:color w:val="000000"/>
          <w:szCs w:val="22"/>
        </w:rPr>
      </w:pPr>
      <w:r>
        <w:rPr>
          <w:color w:val="000000"/>
          <w:szCs w:val="22"/>
        </w:rPr>
        <w:t>Aripiprazole is widely distributed throughout the body with an apparent volume of distribution of 4.9 L/kg, indicating extensive extravascular distribution. At therapeutic concentrations, aripiprazole and dehydro-aripiprazole are greater than 99 % bound to serum proteins, binding primarily to albumin.</w:t>
      </w:r>
    </w:p>
    <w:p w14:paraId="447D9828" w14:textId="77777777" w:rsidR="00106A7F" w:rsidRDefault="00106A7F">
      <w:pPr>
        <w:pStyle w:val="EMEABodyText"/>
        <w:widowControl w:val="0"/>
        <w:rPr>
          <w:color w:val="000000"/>
          <w:szCs w:val="22"/>
        </w:rPr>
      </w:pPr>
    </w:p>
    <w:p w14:paraId="21430475" w14:textId="77777777" w:rsidR="00106A7F" w:rsidRDefault="00C81758">
      <w:pPr>
        <w:pStyle w:val="EMEABodyText"/>
        <w:widowControl w:val="0"/>
        <w:rPr>
          <w:color w:val="000000"/>
          <w:szCs w:val="22"/>
          <w:u w:val="single"/>
        </w:rPr>
      </w:pPr>
      <w:r>
        <w:rPr>
          <w:color w:val="000000"/>
          <w:szCs w:val="22"/>
          <w:u w:val="single"/>
        </w:rPr>
        <w:t>Biotransformation</w:t>
      </w:r>
    </w:p>
    <w:p w14:paraId="230ED2C0" w14:textId="77777777" w:rsidR="00106A7F" w:rsidRDefault="00106A7F">
      <w:pPr>
        <w:pStyle w:val="EMEABodyText"/>
        <w:widowControl w:val="0"/>
        <w:rPr>
          <w:color w:val="000000"/>
          <w:szCs w:val="22"/>
          <w:u w:val="single"/>
        </w:rPr>
      </w:pPr>
    </w:p>
    <w:p w14:paraId="0AB7C5DA" w14:textId="77777777" w:rsidR="00106A7F" w:rsidRDefault="00C81758">
      <w:pPr>
        <w:pStyle w:val="EMEABodyText"/>
        <w:widowControl w:val="0"/>
        <w:rPr>
          <w:color w:val="000000"/>
          <w:szCs w:val="22"/>
        </w:rPr>
      </w:pPr>
      <w:r>
        <w:rPr>
          <w:color w:val="000000"/>
          <w:szCs w:val="22"/>
        </w:rPr>
        <w:t xml:space="preserve">Aripiprazole is extensively metabolised by the liver primarily by three biotransformation pathways: dehydrogenation, hydroxylation, and N-dealkylation. Based on </w:t>
      </w:r>
      <w:r>
        <w:rPr>
          <w:i/>
          <w:color w:val="000000"/>
          <w:szCs w:val="22"/>
        </w:rPr>
        <w:t>in vitro</w:t>
      </w:r>
      <w:r>
        <w:rPr>
          <w:color w:val="000000"/>
          <w:szCs w:val="22"/>
        </w:rPr>
        <w:t xml:space="preserve"> studies, CYP3A4 and CYP2D6 enzymes are responsible for dehydrogenation and hydroxylation of aripiprazole, and N-dealkylation is catalysed by CYP3A4. Aripiprazole is the predominant medicinal product moiety in systemic circulation. At steady state, dehydro-aripiprazole, the active metabolite, represents about 40 % of aripiprazole AUC in plasma.</w:t>
      </w:r>
    </w:p>
    <w:p w14:paraId="472DF537" w14:textId="77777777" w:rsidR="00106A7F" w:rsidRDefault="00106A7F">
      <w:pPr>
        <w:pStyle w:val="EMEABodyText"/>
        <w:widowControl w:val="0"/>
        <w:rPr>
          <w:color w:val="000000"/>
          <w:szCs w:val="22"/>
        </w:rPr>
      </w:pPr>
    </w:p>
    <w:p w14:paraId="49252196" w14:textId="77777777" w:rsidR="00106A7F" w:rsidRDefault="00C81758">
      <w:pPr>
        <w:pStyle w:val="EMEABodyText"/>
        <w:widowControl w:val="0"/>
        <w:rPr>
          <w:color w:val="000000"/>
          <w:szCs w:val="22"/>
          <w:u w:val="single"/>
        </w:rPr>
      </w:pPr>
      <w:r>
        <w:rPr>
          <w:color w:val="000000"/>
          <w:szCs w:val="22"/>
          <w:u w:val="single"/>
        </w:rPr>
        <w:t>Elimination</w:t>
      </w:r>
    </w:p>
    <w:p w14:paraId="308652D5" w14:textId="77777777" w:rsidR="00106A7F" w:rsidRDefault="00106A7F">
      <w:pPr>
        <w:pStyle w:val="EMEABodyText"/>
        <w:widowControl w:val="0"/>
        <w:rPr>
          <w:color w:val="000000"/>
          <w:szCs w:val="22"/>
          <w:u w:val="single"/>
        </w:rPr>
      </w:pPr>
    </w:p>
    <w:p w14:paraId="2C2478F7" w14:textId="77777777" w:rsidR="00106A7F" w:rsidRDefault="00C81758">
      <w:pPr>
        <w:pStyle w:val="EMEABodyText"/>
        <w:widowControl w:val="0"/>
        <w:rPr>
          <w:color w:val="000000"/>
          <w:szCs w:val="22"/>
        </w:rPr>
      </w:pPr>
      <w:r>
        <w:rPr>
          <w:color w:val="000000"/>
          <w:szCs w:val="22"/>
        </w:rPr>
        <w:t>The mean elimination half-lives for aripiprazole are approximately 75 hours in extensive metabolisers of CYP2D6 and approximately 146 hours in poor metabolisers of CYP2D6.</w:t>
      </w:r>
    </w:p>
    <w:p w14:paraId="0E416F6E" w14:textId="77777777" w:rsidR="00106A7F" w:rsidRDefault="00106A7F">
      <w:pPr>
        <w:pStyle w:val="EMEABodyText"/>
        <w:widowControl w:val="0"/>
        <w:rPr>
          <w:color w:val="000000"/>
          <w:szCs w:val="22"/>
        </w:rPr>
      </w:pPr>
    </w:p>
    <w:p w14:paraId="7F5C7E50" w14:textId="77777777" w:rsidR="00106A7F" w:rsidRDefault="00C81758">
      <w:pPr>
        <w:pStyle w:val="EMEABodyText"/>
        <w:widowControl w:val="0"/>
        <w:rPr>
          <w:color w:val="000000"/>
          <w:szCs w:val="22"/>
        </w:rPr>
      </w:pPr>
      <w:r>
        <w:rPr>
          <w:color w:val="000000"/>
          <w:szCs w:val="22"/>
        </w:rPr>
        <w:t>The total body clearance of aripiprazole is 0.7 mL/min/kg, which is primarily hepatic.</w:t>
      </w:r>
    </w:p>
    <w:p w14:paraId="1A66BB7A" w14:textId="77777777" w:rsidR="00106A7F" w:rsidRDefault="00106A7F">
      <w:pPr>
        <w:pStyle w:val="EMEABodyText"/>
        <w:widowControl w:val="0"/>
        <w:rPr>
          <w:color w:val="000000"/>
          <w:szCs w:val="22"/>
        </w:rPr>
      </w:pPr>
    </w:p>
    <w:p w14:paraId="7232E6E6" w14:textId="77777777" w:rsidR="00106A7F" w:rsidRDefault="00C81758">
      <w:pPr>
        <w:pStyle w:val="EMEABodyText"/>
        <w:widowControl w:val="0"/>
        <w:rPr>
          <w:color w:val="000000"/>
          <w:szCs w:val="22"/>
        </w:rPr>
      </w:pPr>
      <w:r>
        <w:rPr>
          <w:color w:val="000000"/>
          <w:szCs w:val="22"/>
        </w:rPr>
        <w:t>Following a single oral dose of [</w:t>
      </w:r>
      <w:r>
        <w:rPr>
          <w:color w:val="000000"/>
          <w:szCs w:val="22"/>
          <w:vertAlign w:val="superscript"/>
        </w:rPr>
        <w:t>14</w:t>
      </w:r>
      <w:r>
        <w:rPr>
          <w:color w:val="000000"/>
          <w:szCs w:val="22"/>
        </w:rPr>
        <w:t>C]-labelled aripiprazole, approximately 27 % of the administered radioactivity was recovered in the urine and approximately 60 % in the faeces. Less than 1 % of unchanged aripiprazole was excreted in the urine and approximately 18 % was recovered unchanged in the faeces.</w:t>
      </w:r>
    </w:p>
    <w:p w14:paraId="25D0EC82" w14:textId="77777777" w:rsidR="00106A7F" w:rsidRDefault="00106A7F">
      <w:pPr>
        <w:pStyle w:val="EMEABodyText"/>
        <w:widowControl w:val="0"/>
        <w:rPr>
          <w:color w:val="000000"/>
          <w:szCs w:val="22"/>
        </w:rPr>
      </w:pPr>
    </w:p>
    <w:p w14:paraId="5B0E00E1" w14:textId="77777777" w:rsidR="00106A7F" w:rsidRDefault="00C81758">
      <w:pPr>
        <w:pStyle w:val="EMEABodyText"/>
        <w:widowControl w:val="0"/>
        <w:rPr>
          <w:szCs w:val="22"/>
          <w:u w:val="single"/>
        </w:rPr>
      </w:pPr>
      <w:r>
        <w:rPr>
          <w:szCs w:val="22"/>
          <w:u w:val="single"/>
        </w:rPr>
        <w:t>Paediatric population</w:t>
      </w:r>
    </w:p>
    <w:p w14:paraId="4344A6C8" w14:textId="77777777" w:rsidR="00106A7F" w:rsidRDefault="00106A7F">
      <w:pPr>
        <w:pStyle w:val="EMEABodyText"/>
        <w:widowControl w:val="0"/>
        <w:rPr>
          <w:szCs w:val="22"/>
          <w:u w:val="single"/>
        </w:rPr>
      </w:pPr>
    </w:p>
    <w:p w14:paraId="3BBF27D7" w14:textId="77777777" w:rsidR="00106A7F" w:rsidRDefault="00C81758">
      <w:pPr>
        <w:pStyle w:val="EMEABodyText"/>
        <w:widowControl w:val="0"/>
        <w:rPr>
          <w:szCs w:val="22"/>
        </w:rPr>
      </w:pPr>
      <w:r>
        <w:rPr>
          <w:szCs w:val="22"/>
        </w:rPr>
        <w:t>The pharmacokinetics of aripiprazole and dehydro-aripiprazole in paediatric patients 10 to 17 years of age were similar to those in adults after correcting for the differences in body weights.</w:t>
      </w:r>
    </w:p>
    <w:p w14:paraId="2F682D23" w14:textId="77777777" w:rsidR="00106A7F" w:rsidRDefault="00106A7F">
      <w:pPr>
        <w:pStyle w:val="EMEABodyText"/>
        <w:widowControl w:val="0"/>
        <w:rPr>
          <w:color w:val="000000"/>
          <w:szCs w:val="22"/>
        </w:rPr>
      </w:pPr>
    </w:p>
    <w:p w14:paraId="4A985CE0" w14:textId="77777777" w:rsidR="00106A7F" w:rsidRDefault="00C81758">
      <w:pPr>
        <w:pStyle w:val="EMEABodyText"/>
        <w:widowControl w:val="0"/>
        <w:rPr>
          <w:color w:val="000000"/>
          <w:szCs w:val="22"/>
          <w:u w:val="single"/>
        </w:rPr>
      </w:pPr>
      <w:r>
        <w:rPr>
          <w:color w:val="000000"/>
          <w:szCs w:val="22"/>
          <w:u w:val="single"/>
        </w:rPr>
        <w:t>Pharmacokinetics in special patient groups</w:t>
      </w:r>
    </w:p>
    <w:p w14:paraId="522FC9F3" w14:textId="77777777" w:rsidR="00106A7F" w:rsidRDefault="00106A7F">
      <w:pPr>
        <w:pStyle w:val="EMEABodyText"/>
        <w:widowControl w:val="0"/>
        <w:rPr>
          <w:color w:val="000000"/>
          <w:szCs w:val="22"/>
        </w:rPr>
      </w:pPr>
    </w:p>
    <w:p w14:paraId="0E63618C" w14:textId="77777777" w:rsidR="00106A7F" w:rsidRDefault="00C81758">
      <w:pPr>
        <w:pStyle w:val="EMEABodyText"/>
        <w:widowControl w:val="0"/>
        <w:rPr>
          <w:i/>
          <w:color w:val="000000"/>
          <w:szCs w:val="22"/>
        </w:rPr>
      </w:pPr>
      <w:r>
        <w:rPr>
          <w:i/>
          <w:color w:val="000000"/>
          <w:szCs w:val="22"/>
        </w:rPr>
        <w:t>Elderly</w:t>
      </w:r>
    </w:p>
    <w:p w14:paraId="15A1EB6A" w14:textId="77777777" w:rsidR="00106A7F" w:rsidRDefault="00C81758">
      <w:pPr>
        <w:pStyle w:val="EMEABodyText"/>
        <w:widowControl w:val="0"/>
        <w:rPr>
          <w:color w:val="000000"/>
          <w:szCs w:val="22"/>
        </w:rPr>
      </w:pPr>
      <w:r>
        <w:rPr>
          <w:color w:val="000000"/>
          <w:szCs w:val="22"/>
        </w:rPr>
        <w:t>There are no differences in the pharmacokinetics of aripiprazole between healthy elderly and younger adult subjects, nor is there any detectable effect of age in a population pharmacokinetic analysis in schizophrenic patients.</w:t>
      </w:r>
    </w:p>
    <w:p w14:paraId="7FD0F3C8" w14:textId="77777777" w:rsidR="00106A7F" w:rsidRDefault="00106A7F">
      <w:pPr>
        <w:pStyle w:val="EMEABodyText"/>
        <w:widowControl w:val="0"/>
        <w:rPr>
          <w:color w:val="000000"/>
          <w:szCs w:val="22"/>
        </w:rPr>
      </w:pPr>
    </w:p>
    <w:p w14:paraId="0E253B4B" w14:textId="77777777" w:rsidR="00106A7F" w:rsidRDefault="00C81758">
      <w:pPr>
        <w:pStyle w:val="EMEABodyText"/>
        <w:widowControl w:val="0"/>
        <w:rPr>
          <w:i/>
          <w:color w:val="000000"/>
          <w:szCs w:val="22"/>
        </w:rPr>
      </w:pPr>
      <w:r>
        <w:rPr>
          <w:i/>
          <w:color w:val="000000"/>
          <w:szCs w:val="22"/>
        </w:rPr>
        <w:t>Gender</w:t>
      </w:r>
    </w:p>
    <w:p w14:paraId="456054A2" w14:textId="77777777" w:rsidR="00106A7F" w:rsidRDefault="00C81758">
      <w:pPr>
        <w:pStyle w:val="EMEABodyText"/>
        <w:widowControl w:val="0"/>
        <w:rPr>
          <w:color w:val="000000"/>
          <w:szCs w:val="22"/>
        </w:rPr>
      </w:pPr>
      <w:r>
        <w:rPr>
          <w:color w:val="000000"/>
          <w:szCs w:val="22"/>
        </w:rPr>
        <w:t>There are no differences in the pharmacokinetics of aripiprazole between healthy male and female subjects nor is there any detectable effect of gender in a population pharmacokinetic analysis in schizophrenic patients.</w:t>
      </w:r>
    </w:p>
    <w:p w14:paraId="1B9BA106" w14:textId="77777777" w:rsidR="00106A7F" w:rsidRDefault="00106A7F">
      <w:pPr>
        <w:pStyle w:val="EMEABodyText"/>
        <w:widowControl w:val="0"/>
        <w:rPr>
          <w:color w:val="000000"/>
          <w:szCs w:val="22"/>
        </w:rPr>
      </w:pPr>
    </w:p>
    <w:p w14:paraId="3C7D124F" w14:textId="77777777" w:rsidR="00106A7F" w:rsidRDefault="00C81758">
      <w:pPr>
        <w:pStyle w:val="EMEABodyText"/>
        <w:widowControl w:val="0"/>
        <w:rPr>
          <w:i/>
          <w:color w:val="000000"/>
          <w:szCs w:val="22"/>
        </w:rPr>
      </w:pPr>
      <w:r>
        <w:rPr>
          <w:i/>
          <w:color w:val="000000"/>
          <w:szCs w:val="22"/>
        </w:rPr>
        <w:t>Smoking</w:t>
      </w:r>
    </w:p>
    <w:p w14:paraId="25344435" w14:textId="77777777" w:rsidR="00106A7F" w:rsidRDefault="00C81758">
      <w:pPr>
        <w:pStyle w:val="EMEABodyText"/>
        <w:widowControl w:val="0"/>
        <w:rPr>
          <w:color w:val="000000"/>
          <w:szCs w:val="22"/>
        </w:rPr>
      </w:pPr>
      <w:r>
        <w:rPr>
          <w:color w:val="000000"/>
          <w:szCs w:val="22"/>
        </w:rPr>
        <w:t xml:space="preserve">Population pharmacokinetic evaluation has revealed no evidence of clinically significant </w:t>
      </w:r>
      <w:r>
        <w:rPr>
          <w:rStyle w:val="Emphasis"/>
          <w:i w:val="0"/>
          <w:color w:val="000000"/>
          <w:szCs w:val="22"/>
        </w:rPr>
        <w:t xml:space="preserve">effects from </w:t>
      </w:r>
      <w:r>
        <w:rPr>
          <w:color w:val="000000"/>
          <w:szCs w:val="22"/>
        </w:rPr>
        <w:t>smoking on the pharmacokinetics of aripiprazole.</w:t>
      </w:r>
    </w:p>
    <w:p w14:paraId="6129611F" w14:textId="77777777" w:rsidR="00106A7F" w:rsidRDefault="00106A7F">
      <w:pPr>
        <w:pStyle w:val="EMEABodyText"/>
        <w:widowControl w:val="0"/>
        <w:rPr>
          <w:color w:val="000000"/>
          <w:szCs w:val="22"/>
        </w:rPr>
      </w:pPr>
    </w:p>
    <w:p w14:paraId="0B7FC120" w14:textId="77777777" w:rsidR="00106A7F" w:rsidRDefault="00C81758">
      <w:pPr>
        <w:autoSpaceDE w:val="0"/>
        <w:autoSpaceDN w:val="0"/>
        <w:adjustRightInd w:val="0"/>
        <w:rPr>
          <w:i/>
          <w:color w:val="000000"/>
          <w:szCs w:val="22"/>
          <w:lang w:eastAsia="en-GB"/>
        </w:rPr>
      </w:pPr>
      <w:r>
        <w:rPr>
          <w:i/>
          <w:color w:val="000000"/>
          <w:szCs w:val="22"/>
          <w:lang w:eastAsia="en-GB"/>
        </w:rPr>
        <w:t>Race</w:t>
      </w:r>
    </w:p>
    <w:p w14:paraId="3F209A74" w14:textId="77777777" w:rsidR="00106A7F" w:rsidRDefault="00C81758">
      <w:pPr>
        <w:autoSpaceDE w:val="0"/>
        <w:autoSpaceDN w:val="0"/>
        <w:adjustRightInd w:val="0"/>
        <w:rPr>
          <w:color w:val="000000"/>
          <w:szCs w:val="22"/>
          <w:u w:val="single"/>
        </w:rPr>
      </w:pPr>
      <w:r>
        <w:rPr>
          <w:color w:val="000000"/>
          <w:szCs w:val="22"/>
          <w:lang w:eastAsia="en-GB"/>
        </w:rPr>
        <w:t>Population pharmacokinetic evaluation showed no evidence of race</w:t>
      </w:r>
      <w:r>
        <w:rPr>
          <w:color w:val="000000"/>
          <w:szCs w:val="22"/>
          <w:lang w:eastAsia="en-GB"/>
        </w:rPr>
        <w:noBreakHyphen/>
        <w:t>related differences on the pharmacokinetics of aripiprazole.</w:t>
      </w:r>
    </w:p>
    <w:p w14:paraId="60D225F6" w14:textId="77777777" w:rsidR="00106A7F" w:rsidRDefault="00106A7F">
      <w:pPr>
        <w:pStyle w:val="EMEABodyText"/>
        <w:widowControl w:val="0"/>
        <w:rPr>
          <w:color w:val="000000"/>
          <w:szCs w:val="22"/>
        </w:rPr>
      </w:pPr>
    </w:p>
    <w:p w14:paraId="790735B1" w14:textId="77777777" w:rsidR="00106A7F" w:rsidRDefault="00C81758">
      <w:pPr>
        <w:pStyle w:val="EMEABodyText"/>
        <w:widowControl w:val="0"/>
        <w:rPr>
          <w:i/>
          <w:color w:val="000000"/>
          <w:szCs w:val="22"/>
        </w:rPr>
      </w:pPr>
      <w:r>
        <w:rPr>
          <w:i/>
          <w:color w:val="000000"/>
          <w:szCs w:val="22"/>
        </w:rPr>
        <w:t>Renal impairment</w:t>
      </w:r>
    </w:p>
    <w:p w14:paraId="24A3B3A6" w14:textId="77777777" w:rsidR="00106A7F" w:rsidRDefault="00C81758">
      <w:pPr>
        <w:pStyle w:val="EMEABodyText"/>
        <w:widowControl w:val="0"/>
        <w:rPr>
          <w:color w:val="000000"/>
          <w:szCs w:val="22"/>
        </w:rPr>
      </w:pPr>
      <w:r>
        <w:rPr>
          <w:color w:val="000000"/>
          <w:szCs w:val="22"/>
        </w:rPr>
        <w:t>The pharmacokinetic characteristics of aripiprazole and dehydro-aripiprazole were found to be similar in patients with severe renal disease compared to young healthy subjects.</w:t>
      </w:r>
    </w:p>
    <w:p w14:paraId="372FB3F5" w14:textId="77777777" w:rsidR="00106A7F" w:rsidRDefault="00106A7F">
      <w:pPr>
        <w:pStyle w:val="EMEABodyText"/>
        <w:widowControl w:val="0"/>
        <w:rPr>
          <w:color w:val="000000"/>
          <w:szCs w:val="22"/>
        </w:rPr>
      </w:pPr>
    </w:p>
    <w:p w14:paraId="3C1790E0" w14:textId="77777777" w:rsidR="00106A7F" w:rsidRDefault="00C81758">
      <w:pPr>
        <w:pStyle w:val="EMEABodyText"/>
        <w:widowControl w:val="0"/>
        <w:rPr>
          <w:i/>
          <w:color w:val="000000"/>
          <w:szCs w:val="22"/>
        </w:rPr>
      </w:pPr>
      <w:r>
        <w:rPr>
          <w:i/>
          <w:color w:val="000000"/>
          <w:szCs w:val="22"/>
        </w:rPr>
        <w:t>Hepatic impairment</w:t>
      </w:r>
    </w:p>
    <w:p w14:paraId="6F1DB72A" w14:textId="77777777" w:rsidR="00106A7F" w:rsidRDefault="00C81758">
      <w:pPr>
        <w:pStyle w:val="EMEABodyText"/>
        <w:widowControl w:val="0"/>
        <w:rPr>
          <w:color w:val="000000"/>
          <w:szCs w:val="22"/>
        </w:rPr>
      </w:pPr>
      <w:r>
        <w:rPr>
          <w:color w:val="000000"/>
          <w:szCs w:val="22"/>
        </w:rPr>
        <w:t>A single-dose study in subjects with varying degrees of liver cirrhosis (Child</w:t>
      </w:r>
      <w:r>
        <w:rPr>
          <w:color w:val="000000"/>
          <w:szCs w:val="22"/>
        </w:rPr>
        <w:noBreakHyphen/>
        <w:t>Pugh Classes A, B, and C) did not reveal a significant effect of hepatic impairment on the pharmacokinetics of aripiprazole and dehydro-aripiprazole, but the study included only 3 patients with Class C liver cirrhosis, which is insufficient to draw conclusions on their metabolic capacity.</w:t>
      </w:r>
    </w:p>
    <w:p w14:paraId="6208C5A2" w14:textId="77777777" w:rsidR="00106A7F" w:rsidRDefault="00106A7F">
      <w:pPr>
        <w:pStyle w:val="EMEABodyText"/>
        <w:widowControl w:val="0"/>
        <w:rPr>
          <w:color w:val="000000"/>
          <w:szCs w:val="22"/>
        </w:rPr>
      </w:pPr>
    </w:p>
    <w:p w14:paraId="0592CFF7" w14:textId="77777777" w:rsidR="00106A7F" w:rsidRDefault="00C81758">
      <w:pPr>
        <w:rPr>
          <w:b/>
          <w:color w:val="000000"/>
          <w:szCs w:val="22"/>
        </w:rPr>
      </w:pPr>
      <w:r>
        <w:rPr>
          <w:b/>
          <w:color w:val="000000"/>
          <w:szCs w:val="22"/>
        </w:rPr>
        <w:t>5.3</w:t>
      </w:r>
      <w:r>
        <w:rPr>
          <w:b/>
          <w:color w:val="000000"/>
          <w:szCs w:val="22"/>
        </w:rPr>
        <w:tab/>
        <w:t>Preclinical safety data</w:t>
      </w:r>
    </w:p>
    <w:p w14:paraId="6C40F0B9" w14:textId="77777777" w:rsidR="00106A7F" w:rsidRDefault="00106A7F">
      <w:pPr>
        <w:pStyle w:val="EMEABodyText"/>
        <w:widowControl w:val="0"/>
        <w:rPr>
          <w:color w:val="000000"/>
          <w:szCs w:val="22"/>
        </w:rPr>
      </w:pPr>
    </w:p>
    <w:p w14:paraId="125FD9AD" w14:textId="77777777" w:rsidR="00106A7F" w:rsidRDefault="00C81758">
      <w:pPr>
        <w:pStyle w:val="EMEABodyText"/>
        <w:widowControl w:val="0"/>
        <w:rPr>
          <w:color w:val="000000"/>
          <w:szCs w:val="22"/>
        </w:rPr>
      </w:pPr>
      <w:r>
        <w:rPr>
          <w:color w:val="000000"/>
          <w:szCs w:val="22"/>
        </w:rPr>
        <w:t>Non-clinical data reveal no special hazard for humans based on conventional studies of safety pharmacology, repeated dose toxicity, genotoxicity, carcinogenic potential, toxicity to reproduction and development.</w:t>
      </w:r>
    </w:p>
    <w:p w14:paraId="022E8E0E" w14:textId="77777777" w:rsidR="00106A7F" w:rsidRDefault="00106A7F">
      <w:pPr>
        <w:pStyle w:val="EMEABodyText"/>
        <w:widowControl w:val="0"/>
        <w:rPr>
          <w:color w:val="000000"/>
          <w:szCs w:val="22"/>
        </w:rPr>
      </w:pPr>
    </w:p>
    <w:p w14:paraId="4F0C5825" w14:textId="77777777" w:rsidR="00106A7F" w:rsidRDefault="00C81758">
      <w:pPr>
        <w:pStyle w:val="EMEABodyText"/>
        <w:widowControl w:val="0"/>
        <w:rPr>
          <w:color w:val="000000"/>
          <w:szCs w:val="22"/>
        </w:rPr>
      </w:pPr>
      <w:r>
        <w:rPr>
          <w:color w:val="000000"/>
          <w:szCs w:val="22"/>
        </w:rPr>
        <w:t>Toxicologically significant effects were observed only at doses or exposures that were sufficiently in excess of the maximum human dose or exposure, indicating that these effects were limited or of no relevance to clinical use. These included: dose-dependent adrenocortical toxicity (lipofuscin pigment accumulation and/or parenchymal cell loss) in rats after 104 weeks at 20 mg/kg/day to 60 mg/kg/day (3 to 10 times the mean steady-state AUC at the maximum recommended human dose) and increased adrenocortical c</w:t>
      </w:r>
      <w:r>
        <w:rPr>
          <w:color w:val="000000"/>
          <w:szCs w:val="22"/>
        </w:rPr>
        <w:t>arcinomas and combined adrenocortical adenomas/carcinomas in female rats at 60 mg/kg/day (10 times the mean steady-state AUC at the maximum recommended human dose). The highest nontumorigenic exposure in female rats was 7 times the human exposure at the recommended dose.</w:t>
      </w:r>
    </w:p>
    <w:p w14:paraId="279E71F7" w14:textId="77777777" w:rsidR="00106A7F" w:rsidRDefault="00106A7F">
      <w:pPr>
        <w:pStyle w:val="EMEABodyText"/>
        <w:widowControl w:val="0"/>
        <w:rPr>
          <w:color w:val="000000"/>
          <w:szCs w:val="22"/>
        </w:rPr>
      </w:pPr>
    </w:p>
    <w:p w14:paraId="0486D824" w14:textId="77777777" w:rsidR="00106A7F" w:rsidRDefault="00C81758">
      <w:pPr>
        <w:pStyle w:val="EMEABodyText"/>
        <w:widowControl w:val="0"/>
        <w:rPr>
          <w:color w:val="000000"/>
          <w:szCs w:val="22"/>
        </w:rPr>
      </w:pPr>
      <w:r>
        <w:rPr>
          <w:color w:val="000000"/>
          <w:szCs w:val="22"/>
        </w:rPr>
        <w:t>An additional finding was cholelithiasis as a consequence of precipitation of sulphate conjugates of hydroxy metabolites of aripiprazole in the bile of monkeys after repeated oral dosing at 25 mg/kg/day to 125 mg/kg/day (1 to 3 times the mean steady-state AUC at the maximum recommended clinical dose or 16 to 81 times the maximum recommended human dose based on mg/m</w:t>
      </w:r>
      <w:r>
        <w:rPr>
          <w:rStyle w:val="EMEASuperscript"/>
          <w:color w:val="000000"/>
          <w:szCs w:val="22"/>
        </w:rPr>
        <w:t>2</w:t>
      </w:r>
      <w:r>
        <w:rPr>
          <w:color w:val="000000"/>
          <w:szCs w:val="22"/>
        </w:rPr>
        <w:t>). However, the concentrations of the sulphate conjugates of hydroxy aripiprazole in human bile at the highest dose proposed, 30 mg per day, were no more than 6 % of the bile concentrations found in the monkeys in the 39</w:t>
      </w:r>
      <w:r>
        <w:rPr>
          <w:color w:val="000000"/>
          <w:szCs w:val="22"/>
        </w:rPr>
        <w:noBreakHyphen/>
        <w:t xml:space="preserve">week study and are well below (6 %) their limits of </w:t>
      </w:r>
      <w:r>
        <w:rPr>
          <w:i/>
          <w:color w:val="000000"/>
          <w:szCs w:val="22"/>
        </w:rPr>
        <w:t>in vitro</w:t>
      </w:r>
      <w:r>
        <w:rPr>
          <w:color w:val="000000"/>
          <w:szCs w:val="22"/>
        </w:rPr>
        <w:t xml:space="preserve"> solubility.</w:t>
      </w:r>
    </w:p>
    <w:p w14:paraId="441E9486" w14:textId="77777777" w:rsidR="00106A7F" w:rsidRDefault="00106A7F">
      <w:pPr>
        <w:pStyle w:val="EMEABodyText"/>
        <w:widowControl w:val="0"/>
        <w:rPr>
          <w:color w:val="000000"/>
          <w:szCs w:val="22"/>
        </w:rPr>
      </w:pPr>
    </w:p>
    <w:p w14:paraId="6434C267" w14:textId="77777777" w:rsidR="00106A7F" w:rsidRDefault="00C81758">
      <w:pPr>
        <w:widowControl w:val="0"/>
        <w:rPr>
          <w:color w:val="000000"/>
          <w:szCs w:val="22"/>
        </w:rPr>
      </w:pPr>
      <w:r>
        <w:rPr>
          <w:color w:val="000000"/>
          <w:szCs w:val="22"/>
        </w:rPr>
        <w:t>In repeat-dose studies in juvenile rats and dogs, the toxicity profile of aripiprazole was comparable to that observed in adult animals, and there was no evidence of neurotoxicity or adverse reactions on development.</w:t>
      </w:r>
    </w:p>
    <w:p w14:paraId="5712CE92" w14:textId="77777777" w:rsidR="00106A7F" w:rsidRDefault="00106A7F">
      <w:pPr>
        <w:widowControl w:val="0"/>
        <w:rPr>
          <w:color w:val="000000"/>
          <w:szCs w:val="22"/>
        </w:rPr>
      </w:pPr>
    </w:p>
    <w:p w14:paraId="078B9920" w14:textId="77777777" w:rsidR="00106A7F" w:rsidRDefault="00C81758">
      <w:pPr>
        <w:pStyle w:val="EMEABodyText"/>
        <w:widowControl w:val="0"/>
        <w:rPr>
          <w:color w:val="000000"/>
          <w:szCs w:val="22"/>
        </w:rPr>
      </w:pPr>
      <w:r>
        <w:rPr>
          <w:color w:val="000000"/>
          <w:szCs w:val="22"/>
        </w:rPr>
        <w:t>Based on results of a full range of standard genotoxicity tests, aripiprazole was considered non-genotoxic. Aripiprazole did not impair fertility in reproductive toxicity studies. Developmental toxicity, including dose-dependent delayed foetal ossification and possible teratogenic effects, were observed in rats at doses resulting in subtherapeutic exposures (based on AUC) and in rabbits at doses resulting in exposures 3 and 11 times the mean steady-state AUC at the maximum recommended clinical dose. Materna</w:t>
      </w:r>
      <w:r>
        <w:rPr>
          <w:color w:val="000000"/>
          <w:szCs w:val="22"/>
        </w:rPr>
        <w:t>l toxicity occurred at doses similar to those eliciting developmental toxicity.</w:t>
      </w:r>
    </w:p>
    <w:p w14:paraId="117E0B30" w14:textId="77777777" w:rsidR="00106A7F" w:rsidRDefault="00106A7F">
      <w:pPr>
        <w:pStyle w:val="EMEABodyText"/>
        <w:widowControl w:val="0"/>
        <w:rPr>
          <w:color w:val="000000"/>
          <w:szCs w:val="22"/>
        </w:rPr>
      </w:pPr>
    </w:p>
    <w:p w14:paraId="2B7FEA82" w14:textId="77777777" w:rsidR="00106A7F" w:rsidRDefault="00106A7F">
      <w:pPr>
        <w:pStyle w:val="EMEABodyText"/>
        <w:widowControl w:val="0"/>
        <w:rPr>
          <w:color w:val="000000"/>
          <w:szCs w:val="22"/>
        </w:rPr>
      </w:pPr>
    </w:p>
    <w:p w14:paraId="65544E4C" w14:textId="77777777" w:rsidR="00106A7F" w:rsidRDefault="00C81758">
      <w:pPr>
        <w:ind w:left="567" w:hanging="567"/>
        <w:rPr>
          <w:b/>
          <w:color w:val="000000"/>
          <w:szCs w:val="22"/>
        </w:rPr>
      </w:pPr>
      <w:r>
        <w:rPr>
          <w:b/>
          <w:color w:val="000000"/>
          <w:szCs w:val="22"/>
        </w:rPr>
        <w:t>6.</w:t>
      </w:r>
      <w:r>
        <w:rPr>
          <w:b/>
          <w:color w:val="000000"/>
          <w:szCs w:val="22"/>
        </w:rPr>
        <w:tab/>
        <w:t>PHARMACEUTICAL PARTICULARS</w:t>
      </w:r>
    </w:p>
    <w:p w14:paraId="6E4CA7FA" w14:textId="77777777" w:rsidR="00106A7F" w:rsidRDefault="00106A7F">
      <w:pPr>
        <w:pStyle w:val="EMEABodyText"/>
        <w:widowControl w:val="0"/>
        <w:rPr>
          <w:color w:val="000000"/>
          <w:szCs w:val="22"/>
        </w:rPr>
      </w:pPr>
    </w:p>
    <w:p w14:paraId="0DD51104" w14:textId="77777777" w:rsidR="00106A7F" w:rsidRDefault="00C81758">
      <w:pPr>
        <w:ind w:left="567" w:hanging="567"/>
        <w:rPr>
          <w:b/>
          <w:color w:val="000000"/>
          <w:szCs w:val="22"/>
        </w:rPr>
      </w:pPr>
      <w:r>
        <w:rPr>
          <w:b/>
          <w:color w:val="000000"/>
          <w:szCs w:val="22"/>
        </w:rPr>
        <w:t>6.1</w:t>
      </w:r>
      <w:r>
        <w:rPr>
          <w:b/>
          <w:color w:val="000000"/>
          <w:szCs w:val="22"/>
        </w:rPr>
        <w:tab/>
        <w:t>List of excipients</w:t>
      </w:r>
    </w:p>
    <w:p w14:paraId="41FA8F35" w14:textId="77777777" w:rsidR="00106A7F" w:rsidRDefault="00106A7F">
      <w:pPr>
        <w:pStyle w:val="EMEABodyText"/>
        <w:widowControl w:val="0"/>
        <w:rPr>
          <w:color w:val="000000"/>
          <w:szCs w:val="22"/>
        </w:rPr>
      </w:pPr>
    </w:p>
    <w:p w14:paraId="4454CC67" w14:textId="77777777" w:rsidR="00106A7F" w:rsidRDefault="00C81758">
      <w:pPr>
        <w:pStyle w:val="EMEABodyText"/>
        <w:widowControl w:val="0"/>
        <w:rPr>
          <w:color w:val="000000"/>
          <w:szCs w:val="22"/>
          <w:u w:val="single"/>
        </w:rPr>
      </w:pPr>
      <w:r>
        <w:rPr>
          <w:color w:val="000000"/>
          <w:szCs w:val="22"/>
          <w:u w:val="single"/>
        </w:rPr>
        <w:t>Tablet core</w:t>
      </w:r>
    </w:p>
    <w:p w14:paraId="043277B1" w14:textId="77777777" w:rsidR="00106A7F" w:rsidRDefault="00106A7F">
      <w:pPr>
        <w:pStyle w:val="EMEABodyText"/>
        <w:widowControl w:val="0"/>
        <w:rPr>
          <w:color w:val="000000"/>
          <w:szCs w:val="22"/>
          <w:u w:val="single"/>
        </w:rPr>
      </w:pPr>
    </w:p>
    <w:p w14:paraId="1F2686D6" w14:textId="77777777" w:rsidR="00106A7F" w:rsidRDefault="00C81758">
      <w:pPr>
        <w:pStyle w:val="EMEABodyText"/>
        <w:widowControl w:val="0"/>
        <w:rPr>
          <w:color w:val="000000"/>
          <w:szCs w:val="22"/>
        </w:rPr>
      </w:pPr>
      <w:r>
        <w:rPr>
          <w:color w:val="000000"/>
          <w:szCs w:val="22"/>
        </w:rPr>
        <w:t>Lactose monohydrate</w:t>
      </w:r>
    </w:p>
    <w:p w14:paraId="240F88CD" w14:textId="77777777" w:rsidR="00106A7F" w:rsidRDefault="00C81758">
      <w:pPr>
        <w:pStyle w:val="EMEABodyText"/>
        <w:widowControl w:val="0"/>
        <w:rPr>
          <w:color w:val="000000"/>
          <w:szCs w:val="22"/>
        </w:rPr>
      </w:pPr>
      <w:r>
        <w:rPr>
          <w:color w:val="000000"/>
          <w:szCs w:val="22"/>
        </w:rPr>
        <w:t>Maize starch</w:t>
      </w:r>
    </w:p>
    <w:p w14:paraId="02FFD7C6" w14:textId="77777777" w:rsidR="00106A7F" w:rsidRDefault="00C81758">
      <w:pPr>
        <w:pStyle w:val="EMEABodyText"/>
        <w:widowControl w:val="0"/>
        <w:rPr>
          <w:color w:val="000000"/>
          <w:szCs w:val="22"/>
        </w:rPr>
      </w:pPr>
      <w:r>
        <w:rPr>
          <w:color w:val="000000"/>
          <w:szCs w:val="22"/>
        </w:rPr>
        <w:t>Microcrystalline cellulose</w:t>
      </w:r>
    </w:p>
    <w:p w14:paraId="2C057C5B" w14:textId="77777777" w:rsidR="00106A7F" w:rsidRDefault="00C81758">
      <w:pPr>
        <w:pStyle w:val="EMEABodyText"/>
        <w:widowControl w:val="0"/>
        <w:rPr>
          <w:color w:val="000000"/>
          <w:szCs w:val="22"/>
        </w:rPr>
      </w:pPr>
      <w:r>
        <w:rPr>
          <w:color w:val="000000"/>
          <w:szCs w:val="22"/>
        </w:rPr>
        <w:t>Hydroxypropyl cellulose</w:t>
      </w:r>
    </w:p>
    <w:p w14:paraId="69807617" w14:textId="77777777" w:rsidR="00106A7F" w:rsidRDefault="00C81758">
      <w:pPr>
        <w:pStyle w:val="EMEABodyText"/>
        <w:widowControl w:val="0"/>
        <w:rPr>
          <w:color w:val="000000"/>
          <w:szCs w:val="22"/>
        </w:rPr>
      </w:pPr>
      <w:r>
        <w:rPr>
          <w:color w:val="000000"/>
          <w:szCs w:val="22"/>
        </w:rPr>
        <w:t>Magnesium stearate</w:t>
      </w:r>
    </w:p>
    <w:p w14:paraId="003F48B2" w14:textId="77777777" w:rsidR="00106A7F" w:rsidRDefault="00106A7F">
      <w:pPr>
        <w:pStyle w:val="EMEABodyText"/>
        <w:widowControl w:val="0"/>
        <w:rPr>
          <w:color w:val="000000"/>
          <w:szCs w:val="22"/>
          <w:u w:val="single"/>
        </w:rPr>
      </w:pPr>
    </w:p>
    <w:p w14:paraId="16D47D34" w14:textId="77777777" w:rsidR="00106A7F" w:rsidRPr="003D32DF" w:rsidRDefault="00C81758">
      <w:pPr>
        <w:pStyle w:val="EMEABodyText"/>
        <w:widowControl w:val="0"/>
        <w:rPr>
          <w:color w:val="000000"/>
          <w:szCs w:val="22"/>
          <w:u w:val="single"/>
        </w:rPr>
      </w:pPr>
      <w:r w:rsidRPr="003D32DF">
        <w:rPr>
          <w:color w:val="000000"/>
          <w:szCs w:val="22"/>
          <w:u w:val="single"/>
        </w:rPr>
        <w:t>Tablet coat</w:t>
      </w:r>
    </w:p>
    <w:p w14:paraId="70D3F1A1" w14:textId="77777777" w:rsidR="00106A7F" w:rsidRPr="003D32DF" w:rsidRDefault="00106A7F">
      <w:pPr>
        <w:pStyle w:val="EMEABodyText"/>
        <w:widowControl w:val="0"/>
        <w:rPr>
          <w:color w:val="000000"/>
          <w:szCs w:val="22"/>
        </w:rPr>
      </w:pPr>
    </w:p>
    <w:p w14:paraId="0DE9AF79" w14:textId="77777777" w:rsidR="00106A7F" w:rsidRPr="003D32DF" w:rsidRDefault="00C81758">
      <w:pPr>
        <w:pStyle w:val="EMEABodyText"/>
        <w:widowControl w:val="0"/>
        <w:rPr>
          <w:color w:val="000000"/>
          <w:szCs w:val="22"/>
          <w:u w:val="single"/>
          <w:lang w:val="pt-PT"/>
        </w:rPr>
      </w:pPr>
      <w:r w:rsidRPr="003D32DF">
        <w:rPr>
          <w:color w:val="000000"/>
          <w:szCs w:val="22"/>
          <w:u w:val="single"/>
          <w:lang w:val="pt-PT"/>
        </w:rPr>
        <w:t>ABILIFY 5 mg tablets</w:t>
      </w:r>
    </w:p>
    <w:p w14:paraId="58FD75EB" w14:textId="77777777" w:rsidR="00106A7F" w:rsidRPr="003D32DF" w:rsidRDefault="00C81758">
      <w:pPr>
        <w:pStyle w:val="EMEABodyText"/>
        <w:widowControl w:val="0"/>
        <w:rPr>
          <w:color w:val="000000"/>
          <w:szCs w:val="22"/>
          <w:lang w:val="pt-PT"/>
        </w:rPr>
      </w:pPr>
      <w:r w:rsidRPr="003D32DF">
        <w:rPr>
          <w:color w:val="000000"/>
          <w:szCs w:val="22"/>
          <w:lang w:val="pt-PT"/>
        </w:rPr>
        <w:t>Indigo carmine aluminium lake (E 132)</w:t>
      </w:r>
    </w:p>
    <w:p w14:paraId="0EA1A4B9" w14:textId="77777777" w:rsidR="00106A7F" w:rsidRPr="003D32DF" w:rsidRDefault="00106A7F">
      <w:pPr>
        <w:pStyle w:val="EMEABodyText"/>
        <w:widowControl w:val="0"/>
        <w:rPr>
          <w:color w:val="000000"/>
          <w:szCs w:val="22"/>
          <w:lang w:val="pt-PT"/>
        </w:rPr>
      </w:pPr>
    </w:p>
    <w:p w14:paraId="6A38F358" w14:textId="77777777" w:rsidR="00106A7F" w:rsidRDefault="00C81758">
      <w:pPr>
        <w:pStyle w:val="EMEABodyText"/>
        <w:widowControl w:val="0"/>
        <w:rPr>
          <w:color w:val="000000"/>
          <w:szCs w:val="22"/>
          <w:u w:val="single"/>
          <w:lang w:val="es-ES"/>
        </w:rPr>
      </w:pPr>
      <w:r>
        <w:rPr>
          <w:color w:val="000000"/>
          <w:szCs w:val="22"/>
          <w:u w:val="single"/>
          <w:lang w:val="es-ES"/>
        </w:rPr>
        <w:t xml:space="preserve">ABILIFY 10 mg </w:t>
      </w:r>
      <w:proofErr w:type="spellStart"/>
      <w:r>
        <w:rPr>
          <w:color w:val="000000"/>
          <w:szCs w:val="22"/>
          <w:u w:val="single"/>
          <w:lang w:val="es-ES"/>
        </w:rPr>
        <w:t>tablets</w:t>
      </w:r>
      <w:proofErr w:type="spellEnd"/>
    </w:p>
    <w:p w14:paraId="25DC6245" w14:textId="77777777" w:rsidR="00106A7F" w:rsidRDefault="00C81758">
      <w:pPr>
        <w:pStyle w:val="EMEABodyText"/>
        <w:widowControl w:val="0"/>
        <w:rPr>
          <w:color w:val="000000"/>
          <w:szCs w:val="22"/>
          <w:lang w:val="es-ES"/>
        </w:rPr>
      </w:pPr>
      <w:r>
        <w:rPr>
          <w:color w:val="000000"/>
          <w:szCs w:val="22"/>
          <w:lang w:val="es-ES"/>
        </w:rPr>
        <w:t>Red iron oxide (E 172)</w:t>
      </w:r>
    </w:p>
    <w:p w14:paraId="12B2A8BE" w14:textId="77777777" w:rsidR="00106A7F" w:rsidRDefault="00106A7F">
      <w:pPr>
        <w:pStyle w:val="EMEABodyText"/>
        <w:widowControl w:val="0"/>
        <w:rPr>
          <w:color w:val="000000"/>
          <w:szCs w:val="22"/>
          <w:lang w:val="es-ES"/>
        </w:rPr>
      </w:pPr>
    </w:p>
    <w:p w14:paraId="6B0032EC" w14:textId="77777777" w:rsidR="00106A7F" w:rsidRDefault="00C81758">
      <w:pPr>
        <w:pStyle w:val="EMEABodyText"/>
        <w:widowControl w:val="0"/>
        <w:rPr>
          <w:color w:val="000000"/>
          <w:szCs w:val="22"/>
          <w:u w:val="single"/>
        </w:rPr>
      </w:pPr>
      <w:r>
        <w:rPr>
          <w:color w:val="000000"/>
          <w:szCs w:val="22"/>
          <w:u w:val="single"/>
        </w:rPr>
        <w:t>ABILIFY 15 mg tablets</w:t>
      </w:r>
    </w:p>
    <w:p w14:paraId="01AE86E4" w14:textId="77777777" w:rsidR="00106A7F" w:rsidRDefault="00C81758">
      <w:pPr>
        <w:pStyle w:val="EMEABodyText"/>
        <w:widowControl w:val="0"/>
        <w:rPr>
          <w:color w:val="000000"/>
          <w:szCs w:val="22"/>
        </w:rPr>
      </w:pPr>
      <w:r>
        <w:rPr>
          <w:color w:val="000000"/>
          <w:szCs w:val="22"/>
        </w:rPr>
        <w:t>Yellow iron oxide (E 172)</w:t>
      </w:r>
    </w:p>
    <w:p w14:paraId="1F7995BF" w14:textId="77777777" w:rsidR="00106A7F" w:rsidRDefault="00106A7F">
      <w:pPr>
        <w:pStyle w:val="EMEABodyText"/>
        <w:widowControl w:val="0"/>
        <w:rPr>
          <w:color w:val="000000"/>
          <w:szCs w:val="22"/>
        </w:rPr>
      </w:pPr>
    </w:p>
    <w:p w14:paraId="16728DB8" w14:textId="77777777" w:rsidR="00106A7F" w:rsidRDefault="00C81758">
      <w:pPr>
        <w:pStyle w:val="EMEABodyText"/>
        <w:widowControl w:val="0"/>
        <w:rPr>
          <w:color w:val="000000"/>
          <w:szCs w:val="22"/>
          <w:u w:val="single"/>
          <w:lang w:val="es-ES"/>
        </w:rPr>
      </w:pPr>
      <w:r>
        <w:rPr>
          <w:color w:val="000000"/>
          <w:szCs w:val="22"/>
          <w:u w:val="single"/>
          <w:lang w:val="es-ES"/>
        </w:rPr>
        <w:t>ABILIFY 30 mg tablets</w:t>
      </w:r>
    </w:p>
    <w:p w14:paraId="43B38158" w14:textId="77777777" w:rsidR="00106A7F" w:rsidRDefault="00C81758">
      <w:pPr>
        <w:pStyle w:val="EMEABodyText"/>
        <w:widowControl w:val="0"/>
        <w:rPr>
          <w:color w:val="000000"/>
          <w:szCs w:val="22"/>
          <w:lang w:val="es-ES"/>
        </w:rPr>
      </w:pPr>
      <w:r>
        <w:rPr>
          <w:color w:val="000000"/>
          <w:szCs w:val="22"/>
          <w:lang w:val="es-ES"/>
        </w:rPr>
        <w:t>Red iron oxide (E 172)</w:t>
      </w:r>
    </w:p>
    <w:p w14:paraId="5875DAF8" w14:textId="77777777" w:rsidR="00106A7F" w:rsidRDefault="00106A7F">
      <w:pPr>
        <w:pStyle w:val="EMEABodyText"/>
        <w:widowControl w:val="0"/>
        <w:rPr>
          <w:color w:val="000000"/>
          <w:szCs w:val="22"/>
          <w:lang w:val="es-ES"/>
        </w:rPr>
      </w:pPr>
    </w:p>
    <w:p w14:paraId="3C5E394E" w14:textId="77777777" w:rsidR="00106A7F" w:rsidRDefault="00C81758">
      <w:pPr>
        <w:ind w:left="567" w:hanging="567"/>
        <w:rPr>
          <w:b/>
          <w:color w:val="000000"/>
          <w:szCs w:val="22"/>
        </w:rPr>
      </w:pPr>
      <w:r>
        <w:rPr>
          <w:b/>
          <w:color w:val="000000"/>
          <w:szCs w:val="22"/>
        </w:rPr>
        <w:t>6.2</w:t>
      </w:r>
      <w:r>
        <w:rPr>
          <w:b/>
          <w:color w:val="000000"/>
          <w:szCs w:val="22"/>
        </w:rPr>
        <w:tab/>
        <w:t>Incompatibilities</w:t>
      </w:r>
    </w:p>
    <w:p w14:paraId="05C93DAE" w14:textId="77777777" w:rsidR="00106A7F" w:rsidRDefault="00106A7F">
      <w:pPr>
        <w:pStyle w:val="EMEABodyText"/>
        <w:widowControl w:val="0"/>
        <w:rPr>
          <w:color w:val="000000"/>
          <w:szCs w:val="22"/>
        </w:rPr>
      </w:pPr>
    </w:p>
    <w:p w14:paraId="144FF59C" w14:textId="77777777" w:rsidR="00106A7F" w:rsidRDefault="00C81758">
      <w:pPr>
        <w:pStyle w:val="EMEABodyText"/>
        <w:widowControl w:val="0"/>
        <w:rPr>
          <w:color w:val="000000"/>
          <w:szCs w:val="22"/>
        </w:rPr>
      </w:pPr>
      <w:r>
        <w:rPr>
          <w:color w:val="000000"/>
          <w:szCs w:val="22"/>
        </w:rPr>
        <w:t>Not applicable.</w:t>
      </w:r>
    </w:p>
    <w:p w14:paraId="5A8E1A64" w14:textId="77777777" w:rsidR="00106A7F" w:rsidRDefault="00106A7F">
      <w:pPr>
        <w:pStyle w:val="EMEAHeading2"/>
        <w:keepNext w:val="0"/>
        <w:keepLines w:val="0"/>
        <w:widowControl w:val="0"/>
        <w:tabs>
          <w:tab w:val="left" w:pos="567"/>
        </w:tabs>
        <w:outlineLvl w:val="9"/>
        <w:rPr>
          <w:color w:val="000000"/>
          <w:szCs w:val="22"/>
        </w:rPr>
      </w:pPr>
    </w:p>
    <w:p w14:paraId="18975B6D" w14:textId="77777777" w:rsidR="00106A7F" w:rsidRDefault="00C81758">
      <w:pPr>
        <w:ind w:left="567" w:hanging="567"/>
        <w:rPr>
          <w:b/>
          <w:color w:val="000000"/>
          <w:szCs w:val="22"/>
        </w:rPr>
      </w:pPr>
      <w:r>
        <w:rPr>
          <w:b/>
          <w:color w:val="000000"/>
          <w:szCs w:val="22"/>
        </w:rPr>
        <w:t>6.3</w:t>
      </w:r>
      <w:r>
        <w:rPr>
          <w:b/>
          <w:color w:val="000000"/>
          <w:szCs w:val="22"/>
        </w:rPr>
        <w:tab/>
        <w:t>Shelf life</w:t>
      </w:r>
    </w:p>
    <w:p w14:paraId="019B2A0F" w14:textId="77777777" w:rsidR="00106A7F" w:rsidRDefault="00106A7F">
      <w:pPr>
        <w:pStyle w:val="EMEABodyText"/>
        <w:widowControl w:val="0"/>
        <w:rPr>
          <w:color w:val="000000"/>
          <w:szCs w:val="22"/>
        </w:rPr>
      </w:pPr>
    </w:p>
    <w:p w14:paraId="38A94389" w14:textId="77777777" w:rsidR="00106A7F" w:rsidRDefault="00C81758">
      <w:pPr>
        <w:pStyle w:val="EMEABodyText"/>
        <w:widowControl w:val="0"/>
        <w:rPr>
          <w:color w:val="000000"/>
          <w:szCs w:val="22"/>
        </w:rPr>
      </w:pPr>
      <w:r>
        <w:rPr>
          <w:color w:val="000000"/>
          <w:szCs w:val="22"/>
        </w:rPr>
        <w:t>3 years</w:t>
      </w:r>
    </w:p>
    <w:p w14:paraId="5090C08D" w14:textId="77777777" w:rsidR="00106A7F" w:rsidRDefault="00106A7F">
      <w:pPr>
        <w:pStyle w:val="EMEABodyText"/>
        <w:widowControl w:val="0"/>
        <w:rPr>
          <w:color w:val="000000"/>
          <w:szCs w:val="22"/>
        </w:rPr>
      </w:pPr>
    </w:p>
    <w:p w14:paraId="5C37C819" w14:textId="77777777" w:rsidR="00106A7F" w:rsidRDefault="00C81758">
      <w:pPr>
        <w:ind w:left="567" w:hanging="567"/>
        <w:rPr>
          <w:b/>
          <w:color w:val="000000"/>
          <w:szCs w:val="22"/>
        </w:rPr>
      </w:pPr>
      <w:r>
        <w:rPr>
          <w:b/>
          <w:color w:val="000000"/>
          <w:szCs w:val="22"/>
        </w:rPr>
        <w:t>6.4</w:t>
      </w:r>
      <w:r>
        <w:rPr>
          <w:b/>
          <w:color w:val="000000"/>
          <w:szCs w:val="22"/>
        </w:rPr>
        <w:tab/>
        <w:t>Special precautions for storage</w:t>
      </w:r>
    </w:p>
    <w:p w14:paraId="63044FFB" w14:textId="77777777" w:rsidR="00106A7F" w:rsidRDefault="00106A7F">
      <w:pPr>
        <w:pStyle w:val="EMEABodyText"/>
        <w:widowControl w:val="0"/>
        <w:jc w:val="both"/>
        <w:rPr>
          <w:color w:val="000000"/>
          <w:szCs w:val="22"/>
        </w:rPr>
      </w:pPr>
    </w:p>
    <w:p w14:paraId="377D356A"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5976E631" w14:textId="77777777" w:rsidR="00106A7F" w:rsidRDefault="00106A7F">
      <w:pPr>
        <w:pStyle w:val="EMEABodyText"/>
        <w:widowControl w:val="0"/>
        <w:rPr>
          <w:color w:val="000000"/>
          <w:szCs w:val="22"/>
        </w:rPr>
      </w:pPr>
    </w:p>
    <w:p w14:paraId="4169D8F7" w14:textId="77777777" w:rsidR="00106A7F" w:rsidRDefault="00C81758">
      <w:pPr>
        <w:ind w:left="567" w:hanging="567"/>
        <w:rPr>
          <w:b/>
          <w:color w:val="000000"/>
          <w:szCs w:val="22"/>
        </w:rPr>
      </w:pPr>
      <w:r>
        <w:rPr>
          <w:b/>
          <w:color w:val="000000"/>
          <w:szCs w:val="22"/>
        </w:rPr>
        <w:t>6.5</w:t>
      </w:r>
      <w:r>
        <w:rPr>
          <w:b/>
          <w:color w:val="000000"/>
          <w:szCs w:val="22"/>
        </w:rPr>
        <w:tab/>
        <w:t>Nature and contents of container</w:t>
      </w:r>
    </w:p>
    <w:p w14:paraId="14B55C8A" w14:textId="77777777" w:rsidR="00106A7F" w:rsidRDefault="00106A7F">
      <w:pPr>
        <w:pStyle w:val="EMEABodyText"/>
        <w:widowControl w:val="0"/>
        <w:rPr>
          <w:color w:val="000000"/>
          <w:szCs w:val="22"/>
        </w:rPr>
      </w:pPr>
    </w:p>
    <w:p w14:paraId="0CABE7B0" w14:textId="77777777" w:rsidR="00106A7F" w:rsidRDefault="00C81758">
      <w:pPr>
        <w:pStyle w:val="EMEABodyText"/>
        <w:widowControl w:val="0"/>
        <w:rPr>
          <w:color w:val="000000"/>
          <w:szCs w:val="22"/>
        </w:rPr>
      </w:pPr>
      <w:r>
        <w:rPr>
          <w:color w:val="000000"/>
          <w:szCs w:val="22"/>
        </w:rPr>
        <w:t>Aluminium perforated unit dose blisters in cartons of 14 × 1, 28 × 1, 49 × 1, 56 × 1, 98 × 1 tablets.</w:t>
      </w:r>
    </w:p>
    <w:p w14:paraId="39E3FE57" w14:textId="77777777" w:rsidR="00106A7F" w:rsidRDefault="00106A7F">
      <w:pPr>
        <w:pStyle w:val="EMEABodyText"/>
        <w:widowControl w:val="0"/>
        <w:rPr>
          <w:color w:val="000000"/>
          <w:szCs w:val="22"/>
        </w:rPr>
      </w:pPr>
    </w:p>
    <w:p w14:paraId="7AA11A4E" w14:textId="77777777" w:rsidR="00106A7F" w:rsidRDefault="00C81758">
      <w:pPr>
        <w:pStyle w:val="EMEABodyText"/>
        <w:widowControl w:val="0"/>
        <w:tabs>
          <w:tab w:val="left" w:pos="1276"/>
        </w:tabs>
        <w:rPr>
          <w:color w:val="000000"/>
          <w:szCs w:val="22"/>
        </w:rPr>
      </w:pPr>
      <w:r>
        <w:rPr>
          <w:color w:val="000000"/>
          <w:szCs w:val="22"/>
        </w:rPr>
        <w:t>Not all pack sizes may be marketed.</w:t>
      </w:r>
    </w:p>
    <w:p w14:paraId="117B2637" w14:textId="77777777" w:rsidR="00106A7F" w:rsidRDefault="00106A7F">
      <w:pPr>
        <w:pStyle w:val="EMEABodyText"/>
        <w:widowControl w:val="0"/>
        <w:rPr>
          <w:color w:val="000000"/>
          <w:szCs w:val="22"/>
        </w:rPr>
      </w:pPr>
    </w:p>
    <w:p w14:paraId="3C75B378" w14:textId="77777777" w:rsidR="00106A7F" w:rsidRDefault="00C81758">
      <w:pPr>
        <w:ind w:left="567" w:hanging="567"/>
        <w:rPr>
          <w:b/>
          <w:color w:val="000000"/>
          <w:szCs w:val="22"/>
        </w:rPr>
      </w:pPr>
      <w:r>
        <w:rPr>
          <w:b/>
          <w:color w:val="000000"/>
          <w:szCs w:val="22"/>
        </w:rPr>
        <w:t>6.6</w:t>
      </w:r>
      <w:r>
        <w:rPr>
          <w:b/>
          <w:color w:val="000000"/>
          <w:szCs w:val="22"/>
        </w:rPr>
        <w:tab/>
        <w:t>Special precautions for disposal</w:t>
      </w:r>
    </w:p>
    <w:p w14:paraId="0A72D1DF" w14:textId="77777777" w:rsidR="00106A7F" w:rsidRDefault="00106A7F">
      <w:pPr>
        <w:pStyle w:val="EMEABodyText"/>
        <w:widowControl w:val="0"/>
        <w:rPr>
          <w:color w:val="000000"/>
          <w:szCs w:val="22"/>
        </w:rPr>
      </w:pPr>
    </w:p>
    <w:p w14:paraId="71EA123A" w14:textId="77777777" w:rsidR="00106A7F" w:rsidRDefault="00C81758">
      <w:pPr>
        <w:pStyle w:val="EMEABodyText"/>
        <w:widowControl w:val="0"/>
        <w:rPr>
          <w:color w:val="000000"/>
          <w:szCs w:val="22"/>
        </w:rPr>
      </w:pPr>
      <w:r>
        <w:rPr>
          <w:color w:val="000000"/>
          <w:szCs w:val="22"/>
        </w:rPr>
        <w:t>Any unused medicinal product or waste material should be disposed of in accordance with local requirements.</w:t>
      </w:r>
    </w:p>
    <w:p w14:paraId="3BCA4071" w14:textId="77777777" w:rsidR="00106A7F" w:rsidRDefault="00106A7F">
      <w:pPr>
        <w:pStyle w:val="EMEABodyText"/>
        <w:widowControl w:val="0"/>
        <w:rPr>
          <w:color w:val="000000"/>
          <w:szCs w:val="22"/>
        </w:rPr>
      </w:pPr>
    </w:p>
    <w:p w14:paraId="5917152D" w14:textId="77777777" w:rsidR="00106A7F" w:rsidRDefault="00106A7F">
      <w:pPr>
        <w:pStyle w:val="EMEABodyText"/>
        <w:widowControl w:val="0"/>
        <w:rPr>
          <w:color w:val="000000"/>
          <w:szCs w:val="22"/>
        </w:rPr>
      </w:pPr>
    </w:p>
    <w:p w14:paraId="65944F4A" w14:textId="77777777" w:rsidR="00106A7F" w:rsidRDefault="00C81758">
      <w:pPr>
        <w:ind w:left="567" w:hanging="567"/>
        <w:rPr>
          <w:b/>
          <w:color w:val="000000"/>
          <w:szCs w:val="22"/>
        </w:rPr>
      </w:pPr>
      <w:r>
        <w:rPr>
          <w:b/>
          <w:color w:val="000000"/>
          <w:szCs w:val="22"/>
        </w:rPr>
        <w:t>7.</w:t>
      </w:r>
      <w:r>
        <w:rPr>
          <w:b/>
          <w:color w:val="000000"/>
          <w:szCs w:val="22"/>
        </w:rPr>
        <w:tab/>
        <w:t>MARKETING AUTHORISATION HOLDER</w:t>
      </w:r>
    </w:p>
    <w:p w14:paraId="05B2B1F6" w14:textId="77777777" w:rsidR="00106A7F" w:rsidRDefault="00106A7F">
      <w:pPr>
        <w:pStyle w:val="EMEABodyText"/>
        <w:widowControl w:val="0"/>
        <w:rPr>
          <w:color w:val="000000"/>
          <w:szCs w:val="22"/>
        </w:rPr>
      </w:pPr>
    </w:p>
    <w:p w14:paraId="3361E94F" w14:textId="77777777" w:rsidR="00106A7F" w:rsidRDefault="00C81758">
      <w:pPr>
        <w:widowControl w:val="0"/>
        <w:rPr>
          <w:color w:val="000000"/>
          <w:szCs w:val="22"/>
        </w:rPr>
      </w:pPr>
      <w:r>
        <w:rPr>
          <w:color w:val="000000"/>
          <w:szCs w:val="22"/>
        </w:rPr>
        <w:t>Otsuka Pharmaceutical Netherlands B.V.</w:t>
      </w:r>
    </w:p>
    <w:p w14:paraId="4E40455A" w14:textId="77777777" w:rsidR="00106A7F" w:rsidRDefault="00C81758">
      <w:pPr>
        <w:widowControl w:val="0"/>
        <w:rPr>
          <w:color w:val="000000"/>
          <w:szCs w:val="22"/>
        </w:rPr>
      </w:pPr>
      <w:r>
        <w:rPr>
          <w:color w:val="000000"/>
          <w:szCs w:val="22"/>
        </w:rPr>
        <w:t>Herikerbergweg 292</w:t>
      </w:r>
    </w:p>
    <w:p w14:paraId="12B17CBE" w14:textId="77777777" w:rsidR="00106A7F" w:rsidRDefault="00C81758">
      <w:pPr>
        <w:widowControl w:val="0"/>
        <w:rPr>
          <w:color w:val="000000"/>
          <w:szCs w:val="22"/>
        </w:rPr>
      </w:pPr>
      <w:r>
        <w:rPr>
          <w:color w:val="000000"/>
          <w:szCs w:val="22"/>
        </w:rPr>
        <w:t>1101 CT, Amsterdam</w:t>
      </w:r>
    </w:p>
    <w:p w14:paraId="3E0B3FD8" w14:textId="77777777" w:rsidR="00106A7F" w:rsidRDefault="00C81758">
      <w:pPr>
        <w:pStyle w:val="EMEABodyText"/>
        <w:widowControl w:val="0"/>
        <w:rPr>
          <w:color w:val="000000"/>
          <w:szCs w:val="22"/>
        </w:rPr>
      </w:pPr>
      <w:r>
        <w:rPr>
          <w:color w:val="000000"/>
          <w:szCs w:val="22"/>
        </w:rPr>
        <w:t>Netherlands</w:t>
      </w:r>
    </w:p>
    <w:p w14:paraId="509D0B7F" w14:textId="77777777" w:rsidR="00106A7F" w:rsidRDefault="00106A7F">
      <w:pPr>
        <w:pStyle w:val="EMEABodyText"/>
        <w:widowControl w:val="0"/>
        <w:rPr>
          <w:color w:val="000000"/>
          <w:szCs w:val="22"/>
        </w:rPr>
      </w:pPr>
    </w:p>
    <w:p w14:paraId="33CEF2A9" w14:textId="77777777" w:rsidR="00106A7F" w:rsidRDefault="00106A7F">
      <w:pPr>
        <w:pStyle w:val="EMEABodyText"/>
        <w:widowControl w:val="0"/>
        <w:rPr>
          <w:color w:val="000000"/>
          <w:szCs w:val="22"/>
        </w:rPr>
      </w:pPr>
    </w:p>
    <w:p w14:paraId="254009F9" w14:textId="77777777" w:rsidR="00106A7F" w:rsidRDefault="00C81758">
      <w:pPr>
        <w:ind w:left="567" w:hanging="567"/>
        <w:rPr>
          <w:b/>
          <w:color w:val="000000"/>
          <w:szCs w:val="22"/>
        </w:rPr>
      </w:pPr>
      <w:r>
        <w:rPr>
          <w:b/>
          <w:color w:val="000000"/>
          <w:szCs w:val="22"/>
        </w:rPr>
        <w:t>8.</w:t>
      </w:r>
      <w:r>
        <w:rPr>
          <w:b/>
          <w:color w:val="000000"/>
          <w:szCs w:val="22"/>
        </w:rPr>
        <w:tab/>
        <w:t>MARKETING AUTHORISATION NUMBER(S)</w:t>
      </w:r>
    </w:p>
    <w:p w14:paraId="24CB615D" w14:textId="77777777" w:rsidR="00106A7F" w:rsidRDefault="00106A7F">
      <w:pPr>
        <w:pStyle w:val="EMEABodyText"/>
        <w:widowControl w:val="0"/>
        <w:rPr>
          <w:color w:val="000000"/>
          <w:szCs w:val="22"/>
        </w:rPr>
      </w:pPr>
    </w:p>
    <w:p w14:paraId="2962E056" w14:textId="77777777" w:rsidR="00106A7F" w:rsidRDefault="00C81758">
      <w:pPr>
        <w:pStyle w:val="EMEABodyText"/>
        <w:widowControl w:val="0"/>
        <w:rPr>
          <w:color w:val="000000"/>
          <w:szCs w:val="22"/>
          <w:u w:val="single"/>
        </w:rPr>
      </w:pPr>
      <w:r>
        <w:rPr>
          <w:color w:val="000000"/>
          <w:szCs w:val="22"/>
          <w:u w:val="single"/>
        </w:rPr>
        <w:t>ABILIFY 5 mg tablets</w:t>
      </w:r>
    </w:p>
    <w:p w14:paraId="51451BE2" w14:textId="77777777" w:rsidR="00106A7F" w:rsidRPr="003D32DF" w:rsidRDefault="00C81758">
      <w:pPr>
        <w:pStyle w:val="CommentText"/>
        <w:rPr>
          <w:color w:val="000000"/>
          <w:sz w:val="22"/>
          <w:szCs w:val="22"/>
        </w:rPr>
      </w:pPr>
      <w:r w:rsidRPr="003D32DF">
        <w:rPr>
          <w:color w:val="000000"/>
          <w:sz w:val="22"/>
          <w:szCs w:val="22"/>
        </w:rPr>
        <w:t>EU/1/04/276/001 (5 mg, 14 </w:t>
      </w:r>
      <w:r w:rsidRPr="003D32DF">
        <w:rPr>
          <w:color w:val="000000"/>
          <w:szCs w:val="22"/>
        </w:rPr>
        <w:t>×</w:t>
      </w:r>
      <w:r w:rsidRPr="003D32DF">
        <w:rPr>
          <w:color w:val="000000"/>
          <w:sz w:val="22"/>
          <w:szCs w:val="22"/>
        </w:rPr>
        <w:t> 1 tablets)</w:t>
      </w:r>
    </w:p>
    <w:p w14:paraId="634B825E" w14:textId="77777777" w:rsidR="00106A7F" w:rsidRPr="003D32DF" w:rsidRDefault="00C81758">
      <w:pPr>
        <w:pStyle w:val="CommentText"/>
        <w:rPr>
          <w:color w:val="000000"/>
          <w:sz w:val="22"/>
          <w:szCs w:val="22"/>
        </w:rPr>
      </w:pPr>
      <w:r w:rsidRPr="003D32DF">
        <w:rPr>
          <w:color w:val="000000"/>
          <w:sz w:val="22"/>
          <w:szCs w:val="22"/>
        </w:rPr>
        <w:t>EU/1/04/276/002 (5 mg, 28 </w:t>
      </w:r>
      <w:r w:rsidRPr="003D32DF">
        <w:rPr>
          <w:color w:val="000000"/>
          <w:szCs w:val="22"/>
        </w:rPr>
        <w:t>×</w:t>
      </w:r>
      <w:r w:rsidRPr="003D32DF">
        <w:rPr>
          <w:color w:val="000000"/>
          <w:sz w:val="22"/>
          <w:szCs w:val="22"/>
        </w:rPr>
        <w:t> 1 tablets)</w:t>
      </w:r>
    </w:p>
    <w:p w14:paraId="62D5451C" w14:textId="77777777" w:rsidR="00106A7F" w:rsidRPr="003D32DF" w:rsidRDefault="00C81758">
      <w:pPr>
        <w:pStyle w:val="CommentText"/>
        <w:rPr>
          <w:color w:val="000000"/>
          <w:sz w:val="22"/>
          <w:szCs w:val="22"/>
        </w:rPr>
      </w:pPr>
      <w:r w:rsidRPr="003D32DF">
        <w:rPr>
          <w:color w:val="000000"/>
          <w:sz w:val="22"/>
          <w:szCs w:val="22"/>
        </w:rPr>
        <w:t>EU/1/04/276/003 (5 mg, 49 </w:t>
      </w:r>
      <w:r w:rsidRPr="003D32DF">
        <w:rPr>
          <w:color w:val="000000"/>
          <w:szCs w:val="22"/>
        </w:rPr>
        <w:t>×</w:t>
      </w:r>
      <w:r w:rsidRPr="003D32DF">
        <w:rPr>
          <w:color w:val="000000"/>
          <w:sz w:val="22"/>
          <w:szCs w:val="22"/>
        </w:rPr>
        <w:t> 1 tablets)</w:t>
      </w:r>
    </w:p>
    <w:p w14:paraId="2AC931C5" w14:textId="77777777" w:rsidR="00106A7F" w:rsidRPr="003D32DF" w:rsidRDefault="00C81758">
      <w:pPr>
        <w:pStyle w:val="CommentText"/>
        <w:rPr>
          <w:color w:val="000000"/>
          <w:sz w:val="22"/>
          <w:szCs w:val="22"/>
        </w:rPr>
      </w:pPr>
      <w:r w:rsidRPr="003D32DF">
        <w:rPr>
          <w:color w:val="000000"/>
          <w:sz w:val="22"/>
          <w:szCs w:val="22"/>
        </w:rPr>
        <w:t>EU/1/04/276/004 (5 mg, 56 </w:t>
      </w:r>
      <w:r w:rsidRPr="003D32DF">
        <w:rPr>
          <w:color w:val="000000"/>
          <w:szCs w:val="22"/>
        </w:rPr>
        <w:t>×</w:t>
      </w:r>
      <w:r w:rsidRPr="003D32DF">
        <w:rPr>
          <w:color w:val="000000"/>
          <w:sz w:val="22"/>
          <w:szCs w:val="22"/>
        </w:rPr>
        <w:t> 1 tablets)</w:t>
      </w:r>
    </w:p>
    <w:p w14:paraId="038709F1" w14:textId="77777777" w:rsidR="00106A7F" w:rsidRPr="003D32DF" w:rsidRDefault="00C81758">
      <w:pPr>
        <w:pStyle w:val="CommentText"/>
        <w:rPr>
          <w:color w:val="000000"/>
          <w:sz w:val="22"/>
          <w:szCs w:val="22"/>
        </w:rPr>
      </w:pPr>
      <w:r w:rsidRPr="003D32DF">
        <w:rPr>
          <w:color w:val="000000"/>
          <w:sz w:val="22"/>
          <w:szCs w:val="22"/>
        </w:rPr>
        <w:t>EU/1/04/276/005 (5 mg, 98 </w:t>
      </w:r>
      <w:r w:rsidRPr="003D32DF">
        <w:rPr>
          <w:color w:val="000000"/>
          <w:szCs w:val="22"/>
        </w:rPr>
        <w:t>×</w:t>
      </w:r>
      <w:r w:rsidRPr="003D32DF">
        <w:rPr>
          <w:color w:val="000000"/>
          <w:sz w:val="22"/>
          <w:szCs w:val="22"/>
        </w:rPr>
        <w:t> 1 tablets)</w:t>
      </w:r>
    </w:p>
    <w:p w14:paraId="6E951EF1" w14:textId="77777777" w:rsidR="00106A7F" w:rsidRPr="003D32DF" w:rsidRDefault="00106A7F">
      <w:pPr>
        <w:pStyle w:val="EMEABodyText"/>
        <w:widowControl w:val="0"/>
        <w:rPr>
          <w:color w:val="000000"/>
          <w:szCs w:val="22"/>
        </w:rPr>
      </w:pPr>
    </w:p>
    <w:p w14:paraId="69D0ECD3" w14:textId="77777777" w:rsidR="00106A7F" w:rsidRPr="003D32DF" w:rsidRDefault="00C81758">
      <w:pPr>
        <w:pStyle w:val="EMEABodyText"/>
        <w:widowControl w:val="0"/>
        <w:rPr>
          <w:color w:val="000000"/>
          <w:szCs w:val="22"/>
          <w:u w:val="single"/>
        </w:rPr>
      </w:pPr>
      <w:r w:rsidRPr="003D32DF">
        <w:rPr>
          <w:color w:val="000000"/>
          <w:szCs w:val="22"/>
          <w:u w:val="single"/>
        </w:rPr>
        <w:t>ABILIFY 10 mg tablets</w:t>
      </w:r>
    </w:p>
    <w:p w14:paraId="0F1A3C70" w14:textId="77777777" w:rsidR="00106A7F" w:rsidRPr="003D32DF" w:rsidRDefault="00C81758">
      <w:pPr>
        <w:pStyle w:val="CommentText"/>
        <w:rPr>
          <w:color w:val="000000"/>
          <w:sz w:val="22"/>
          <w:szCs w:val="22"/>
        </w:rPr>
      </w:pPr>
      <w:r w:rsidRPr="003D32DF">
        <w:rPr>
          <w:color w:val="000000"/>
          <w:sz w:val="22"/>
          <w:szCs w:val="22"/>
        </w:rPr>
        <w:t>EU/1/04/276/006 (10 mg, 14 </w:t>
      </w:r>
      <w:r w:rsidRPr="003D32DF">
        <w:rPr>
          <w:color w:val="000000"/>
          <w:szCs w:val="22"/>
        </w:rPr>
        <w:t>×</w:t>
      </w:r>
      <w:r w:rsidRPr="003D32DF">
        <w:rPr>
          <w:color w:val="000000"/>
          <w:sz w:val="22"/>
          <w:szCs w:val="22"/>
        </w:rPr>
        <w:t> 1 tablets)</w:t>
      </w:r>
    </w:p>
    <w:p w14:paraId="7C8D49BC" w14:textId="77777777" w:rsidR="00106A7F" w:rsidRPr="003D32DF" w:rsidRDefault="00C81758">
      <w:pPr>
        <w:pStyle w:val="CommentText"/>
        <w:rPr>
          <w:color w:val="000000"/>
          <w:sz w:val="22"/>
          <w:szCs w:val="22"/>
        </w:rPr>
      </w:pPr>
      <w:r w:rsidRPr="003D32DF">
        <w:rPr>
          <w:color w:val="000000"/>
          <w:sz w:val="22"/>
          <w:szCs w:val="22"/>
        </w:rPr>
        <w:t>EU/1/04/276/007 (10 mg, 28 </w:t>
      </w:r>
      <w:r w:rsidRPr="003D32DF">
        <w:rPr>
          <w:color w:val="000000"/>
          <w:szCs w:val="22"/>
        </w:rPr>
        <w:t>×</w:t>
      </w:r>
      <w:r w:rsidRPr="003D32DF">
        <w:rPr>
          <w:color w:val="000000"/>
          <w:sz w:val="22"/>
          <w:szCs w:val="22"/>
        </w:rPr>
        <w:t> 1 tablets)</w:t>
      </w:r>
    </w:p>
    <w:p w14:paraId="5352A237" w14:textId="77777777" w:rsidR="00106A7F" w:rsidRPr="003D32DF" w:rsidRDefault="00C81758">
      <w:pPr>
        <w:pStyle w:val="CommentText"/>
        <w:rPr>
          <w:color w:val="000000"/>
          <w:sz w:val="22"/>
          <w:szCs w:val="22"/>
        </w:rPr>
      </w:pPr>
      <w:r w:rsidRPr="003D32DF">
        <w:rPr>
          <w:color w:val="000000"/>
          <w:sz w:val="22"/>
          <w:szCs w:val="22"/>
        </w:rPr>
        <w:t>EU/1/04/276/008 (10 mg, 49 </w:t>
      </w:r>
      <w:r w:rsidRPr="003D32DF">
        <w:rPr>
          <w:color w:val="000000"/>
          <w:szCs w:val="22"/>
        </w:rPr>
        <w:t>×</w:t>
      </w:r>
      <w:r w:rsidRPr="003D32DF">
        <w:rPr>
          <w:color w:val="000000"/>
          <w:sz w:val="22"/>
          <w:szCs w:val="22"/>
        </w:rPr>
        <w:t> 1 tablets)</w:t>
      </w:r>
    </w:p>
    <w:p w14:paraId="2425E7A2" w14:textId="77777777" w:rsidR="00106A7F" w:rsidRPr="003D32DF" w:rsidRDefault="00C81758">
      <w:pPr>
        <w:pStyle w:val="CommentText"/>
        <w:rPr>
          <w:color w:val="000000"/>
          <w:sz w:val="22"/>
          <w:szCs w:val="22"/>
        </w:rPr>
      </w:pPr>
      <w:r w:rsidRPr="003D32DF">
        <w:rPr>
          <w:color w:val="000000"/>
          <w:sz w:val="22"/>
          <w:szCs w:val="22"/>
        </w:rPr>
        <w:t>EU/1/04/276/009 (10 mg, 56 </w:t>
      </w:r>
      <w:r w:rsidRPr="003D32DF">
        <w:rPr>
          <w:color w:val="000000"/>
          <w:szCs w:val="22"/>
        </w:rPr>
        <w:t>×</w:t>
      </w:r>
      <w:r w:rsidRPr="003D32DF">
        <w:rPr>
          <w:color w:val="000000"/>
          <w:sz w:val="22"/>
          <w:szCs w:val="22"/>
        </w:rPr>
        <w:t> 1 tablets)</w:t>
      </w:r>
    </w:p>
    <w:p w14:paraId="5D33E88C" w14:textId="77777777" w:rsidR="00106A7F" w:rsidRPr="003D32DF" w:rsidRDefault="00C81758">
      <w:pPr>
        <w:pStyle w:val="CommentText"/>
        <w:rPr>
          <w:color w:val="000000"/>
          <w:sz w:val="22"/>
          <w:szCs w:val="22"/>
        </w:rPr>
      </w:pPr>
      <w:r w:rsidRPr="003D32DF">
        <w:rPr>
          <w:color w:val="000000"/>
          <w:sz w:val="22"/>
          <w:szCs w:val="22"/>
        </w:rPr>
        <w:t>EU/1/04/276/010 (10 mg, 98 </w:t>
      </w:r>
      <w:r w:rsidRPr="003D32DF">
        <w:rPr>
          <w:color w:val="000000"/>
          <w:szCs w:val="22"/>
        </w:rPr>
        <w:t>×</w:t>
      </w:r>
      <w:r w:rsidRPr="003D32DF">
        <w:rPr>
          <w:color w:val="000000"/>
          <w:sz w:val="22"/>
          <w:szCs w:val="22"/>
        </w:rPr>
        <w:t> 1 tablets)</w:t>
      </w:r>
    </w:p>
    <w:p w14:paraId="2B6D33A1" w14:textId="77777777" w:rsidR="00106A7F" w:rsidRPr="003D32DF" w:rsidRDefault="00106A7F">
      <w:pPr>
        <w:pStyle w:val="EMEABodyText"/>
        <w:widowControl w:val="0"/>
        <w:rPr>
          <w:color w:val="000000"/>
          <w:szCs w:val="22"/>
        </w:rPr>
      </w:pPr>
    </w:p>
    <w:p w14:paraId="17626921" w14:textId="77777777" w:rsidR="00106A7F" w:rsidRPr="003D32DF" w:rsidRDefault="00C81758">
      <w:pPr>
        <w:pStyle w:val="EMEABodyText"/>
        <w:widowControl w:val="0"/>
        <w:rPr>
          <w:color w:val="000000"/>
          <w:szCs w:val="22"/>
          <w:u w:val="single"/>
        </w:rPr>
      </w:pPr>
      <w:r w:rsidRPr="003D32DF">
        <w:rPr>
          <w:color w:val="000000"/>
          <w:szCs w:val="22"/>
          <w:u w:val="single"/>
        </w:rPr>
        <w:t>ABILIFY 15 mg tablets</w:t>
      </w:r>
    </w:p>
    <w:p w14:paraId="3567CEF6" w14:textId="77777777" w:rsidR="00106A7F" w:rsidRPr="003D32DF" w:rsidRDefault="00C81758">
      <w:pPr>
        <w:pStyle w:val="CommentText"/>
        <w:rPr>
          <w:color w:val="000000"/>
          <w:sz w:val="22"/>
          <w:szCs w:val="22"/>
        </w:rPr>
      </w:pPr>
      <w:r w:rsidRPr="003D32DF">
        <w:rPr>
          <w:color w:val="000000"/>
          <w:sz w:val="22"/>
          <w:szCs w:val="22"/>
        </w:rPr>
        <w:t>EU/1/04/276/011 (15 mg, 14 </w:t>
      </w:r>
      <w:r w:rsidRPr="003D32DF">
        <w:rPr>
          <w:color w:val="000000"/>
          <w:szCs w:val="22"/>
        </w:rPr>
        <w:t>×</w:t>
      </w:r>
      <w:r w:rsidRPr="003D32DF">
        <w:rPr>
          <w:color w:val="000000"/>
          <w:sz w:val="22"/>
          <w:szCs w:val="22"/>
        </w:rPr>
        <w:t> 1 tablets)</w:t>
      </w:r>
    </w:p>
    <w:p w14:paraId="6A7B8124" w14:textId="77777777" w:rsidR="00106A7F" w:rsidRPr="003D32DF" w:rsidRDefault="00C81758">
      <w:pPr>
        <w:pStyle w:val="CommentText"/>
        <w:rPr>
          <w:color w:val="000000"/>
          <w:sz w:val="22"/>
          <w:szCs w:val="22"/>
        </w:rPr>
      </w:pPr>
      <w:r w:rsidRPr="003D32DF">
        <w:rPr>
          <w:color w:val="000000"/>
          <w:sz w:val="22"/>
          <w:szCs w:val="22"/>
        </w:rPr>
        <w:t>EU/1/04/276/012 (15 mg, 28 </w:t>
      </w:r>
      <w:r w:rsidRPr="003D32DF">
        <w:rPr>
          <w:color w:val="000000"/>
          <w:szCs w:val="22"/>
        </w:rPr>
        <w:t>×</w:t>
      </w:r>
      <w:r w:rsidRPr="003D32DF">
        <w:rPr>
          <w:color w:val="000000"/>
          <w:sz w:val="22"/>
          <w:szCs w:val="22"/>
        </w:rPr>
        <w:t> 1 tablets)</w:t>
      </w:r>
    </w:p>
    <w:p w14:paraId="1F1630C0" w14:textId="77777777" w:rsidR="00106A7F" w:rsidRPr="003D32DF" w:rsidRDefault="00C81758">
      <w:pPr>
        <w:pStyle w:val="CommentText"/>
        <w:rPr>
          <w:color w:val="000000"/>
          <w:sz w:val="22"/>
          <w:szCs w:val="22"/>
        </w:rPr>
      </w:pPr>
      <w:r w:rsidRPr="003D32DF">
        <w:rPr>
          <w:color w:val="000000"/>
          <w:sz w:val="22"/>
          <w:szCs w:val="22"/>
        </w:rPr>
        <w:t>EU/1/04/276/013 (15 mg, 49 </w:t>
      </w:r>
      <w:r w:rsidRPr="003D32DF">
        <w:rPr>
          <w:color w:val="000000"/>
          <w:szCs w:val="22"/>
        </w:rPr>
        <w:t>×</w:t>
      </w:r>
      <w:r w:rsidRPr="003D32DF">
        <w:rPr>
          <w:color w:val="000000"/>
          <w:sz w:val="22"/>
          <w:szCs w:val="22"/>
        </w:rPr>
        <w:t> 1 tablets)</w:t>
      </w:r>
    </w:p>
    <w:p w14:paraId="3158F417" w14:textId="77777777" w:rsidR="00106A7F" w:rsidRPr="003D32DF" w:rsidRDefault="00C81758">
      <w:pPr>
        <w:pStyle w:val="CommentText"/>
        <w:rPr>
          <w:color w:val="000000"/>
          <w:sz w:val="22"/>
          <w:szCs w:val="22"/>
        </w:rPr>
      </w:pPr>
      <w:r w:rsidRPr="003D32DF">
        <w:rPr>
          <w:color w:val="000000"/>
          <w:sz w:val="22"/>
          <w:szCs w:val="22"/>
        </w:rPr>
        <w:t>EU/1/04/276/014 (15 mg, 56 </w:t>
      </w:r>
      <w:r w:rsidRPr="003D32DF">
        <w:rPr>
          <w:color w:val="000000"/>
          <w:szCs w:val="22"/>
        </w:rPr>
        <w:t>×</w:t>
      </w:r>
      <w:r w:rsidRPr="003D32DF">
        <w:rPr>
          <w:color w:val="000000"/>
          <w:sz w:val="22"/>
          <w:szCs w:val="22"/>
        </w:rPr>
        <w:t> 1 tablets)</w:t>
      </w:r>
    </w:p>
    <w:p w14:paraId="3C98F4FE" w14:textId="77777777" w:rsidR="00106A7F" w:rsidRPr="003D32DF" w:rsidRDefault="00C81758">
      <w:pPr>
        <w:pStyle w:val="CommentText"/>
        <w:rPr>
          <w:color w:val="000000"/>
          <w:sz w:val="22"/>
          <w:szCs w:val="22"/>
        </w:rPr>
      </w:pPr>
      <w:r w:rsidRPr="003D32DF">
        <w:rPr>
          <w:color w:val="000000"/>
          <w:sz w:val="22"/>
          <w:szCs w:val="22"/>
        </w:rPr>
        <w:t>EU/1/04/276/015 (15 mg, 98 </w:t>
      </w:r>
      <w:r w:rsidRPr="003D32DF">
        <w:rPr>
          <w:color w:val="000000"/>
          <w:szCs w:val="22"/>
        </w:rPr>
        <w:t>×</w:t>
      </w:r>
      <w:r w:rsidRPr="003D32DF">
        <w:rPr>
          <w:color w:val="000000"/>
          <w:sz w:val="22"/>
          <w:szCs w:val="22"/>
        </w:rPr>
        <w:t> 1 tablets)</w:t>
      </w:r>
    </w:p>
    <w:p w14:paraId="52FB778F" w14:textId="77777777" w:rsidR="00106A7F" w:rsidRPr="003D32DF" w:rsidRDefault="00106A7F">
      <w:pPr>
        <w:pStyle w:val="EMEABodyText"/>
        <w:widowControl w:val="0"/>
        <w:rPr>
          <w:color w:val="000000"/>
          <w:szCs w:val="22"/>
        </w:rPr>
      </w:pPr>
    </w:p>
    <w:p w14:paraId="14268723" w14:textId="77777777" w:rsidR="00106A7F" w:rsidRPr="003D32DF" w:rsidRDefault="00C81758">
      <w:pPr>
        <w:pStyle w:val="EMEABodyText"/>
        <w:widowControl w:val="0"/>
        <w:rPr>
          <w:color w:val="000000"/>
          <w:szCs w:val="22"/>
          <w:u w:val="single"/>
        </w:rPr>
      </w:pPr>
      <w:r w:rsidRPr="003D32DF">
        <w:rPr>
          <w:color w:val="000000"/>
          <w:szCs w:val="22"/>
          <w:u w:val="single"/>
        </w:rPr>
        <w:t>ABILIFY 30 mg tablets</w:t>
      </w:r>
    </w:p>
    <w:p w14:paraId="251B098E" w14:textId="77777777" w:rsidR="00106A7F" w:rsidRPr="003D32DF" w:rsidRDefault="00C81758">
      <w:pPr>
        <w:pStyle w:val="CommentText"/>
        <w:rPr>
          <w:color w:val="000000"/>
          <w:sz w:val="22"/>
          <w:szCs w:val="22"/>
        </w:rPr>
      </w:pPr>
      <w:r w:rsidRPr="003D32DF">
        <w:rPr>
          <w:color w:val="000000"/>
          <w:sz w:val="22"/>
          <w:szCs w:val="22"/>
        </w:rPr>
        <w:t>EU/1/04/276/016 (30 mg, 14 </w:t>
      </w:r>
      <w:r w:rsidRPr="003D32DF">
        <w:rPr>
          <w:color w:val="000000"/>
          <w:szCs w:val="22"/>
        </w:rPr>
        <w:t>×</w:t>
      </w:r>
      <w:r w:rsidRPr="003D32DF">
        <w:rPr>
          <w:color w:val="000000"/>
          <w:sz w:val="22"/>
          <w:szCs w:val="22"/>
        </w:rPr>
        <w:t> 1 tablets)</w:t>
      </w:r>
    </w:p>
    <w:p w14:paraId="194A5D23" w14:textId="77777777" w:rsidR="00106A7F" w:rsidRPr="003D32DF" w:rsidRDefault="00C81758">
      <w:pPr>
        <w:pStyle w:val="CommentText"/>
        <w:rPr>
          <w:color w:val="000000"/>
          <w:sz w:val="22"/>
          <w:szCs w:val="22"/>
        </w:rPr>
      </w:pPr>
      <w:r w:rsidRPr="003D32DF">
        <w:rPr>
          <w:color w:val="000000"/>
          <w:sz w:val="22"/>
          <w:szCs w:val="22"/>
        </w:rPr>
        <w:t>EU/1/04/276/017 (30 mg, 28 </w:t>
      </w:r>
      <w:r w:rsidRPr="003D32DF">
        <w:rPr>
          <w:color w:val="000000"/>
          <w:szCs w:val="22"/>
        </w:rPr>
        <w:t>×</w:t>
      </w:r>
      <w:r w:rsidRPr="003D32DF">
        <w:rPr>
          <w:color w:val="000000"/>
          <w:sz w:val="22"/>
          <w:szCs w:val="22"/>
        </w:rPr>
        <w:t> 1 tablets)</w:t>
      </w:r>
    </w:p>
    <w:p w14:paraId="54E3C54E" w14:textId="77777777" w:rsidR="00106A7F" w:rsidRPr="003D32DF" w:rsidRDefault="00C81758">
      <w:pPr>
        <w:pStyle w:val="CommentText"/>
        <w:rPr>
          <w:color w:val="000000"/>
          <w:sz w:val="22"/>
          <w:szCs w:val="22"/>
        </w:rPr>
      </w:pPr>
      <w:r w:rsidRPr="003D32DF">
        <w:rPr>
          <w:color w:val="000000"/>
          <w:sz w:val="22"/>
          <w:szCs w:val="22"/>
        </w:rPr>
        <w:t>EU/1/04/276/018 (30 mg, 49 </w:t>
      </w:r>
      <w:r w:rsidRPr="003D32DF">
        <w:rPr>
          <w:color w:val="000000"/>
          <w:szCs w:val="22"/>
        </w:rPr>
        <w:t>×</w:t>
      </w:r>
      <w:r w:rsidRPr="003D32DF">
        <w:rPr>
          <w:color w:val="000000"/>
          <w:sz w:val="22"/>
          <w:szCs w:val="22"/>
        </w:rPr>
        <w:t> 1 tablets)</w:t>
      </w:r>
    </w:p>
    <w:p w14:paraId="41152704" w14:textId="77777777" w:rsidR="00106A7F" w:rsidRPr="003D32DF" w:rsidRDefault="00C81758">
      <w:pPr>
        <w:pStyle w:val="CommentText"/>
        <w:rPr>
          <w:color w:val="000000"/>
          <w:sz w:val="22"/>
          <w:szCs w:val="22"/>
        </w:rPr>
      </w:pPr>
      <w:r w:rsidRPr="003D32DF">
        <w:rPr>
          <w:color w:val="000000"/>
          <w:sz w:val="22"/>
          <w:szCs w:val="22"/>
        </w:rPr>
        <w:t>EU/1/04/276/019 (30 mg, 56 </w:t>
      </w:r>
      <w:r w:rsidRPr="003D32DF">
        <w:rPr>
          <w:color w:val="000000"/>
          <w:szCs w:val="22"/>
        </w:rPr>
        <w:t>×</w:t>
      </w:r>
      <w:r w:rsidRPr="003D32DF">
        <w:rPr>
          <w:color w:val="000000"/>
          <w:sz w:val="22"/>
          <w:szCs w:val="22"/>
        </w:rPr>
        <w:t> 1 tablets)</w:t>
      </w:r>
    </w:p>
    <w:p w14:paraId="63868A96" w14:textId="77777777" w:rsidR="00106A7F" w:rsidRDefault="00C81758">
      <w:pPr>
        <w:pStyle w:val="CommentText"/>
        <w:rPr>
          <w:color w:val="000000"/>
          <w:sz w:val="22"/>
          <w:szCs w:val="22"/>
        </w:rPr>
      </w:pPr>
      <w:r>
        <w:rPr>
          <w:color w:val="000000"/>
          <w:sz w:val="22"/>
          <w:szCs w:val="22"/>
        </w:rPr>
        <w:t>EU/1/04/276/020 (30 mg, 98 </w:t>
      </w:r>
      <w:r>
        <w:rPr>
          <w:color w:val="000000"/>
          <w:szCs w:val="22"/>
        </w:rPr>
        <w:t>×</w:t>
      </w:r>
      <w:r>
        <w:rPr>
          <w:color w:val="000000"/>
          <w:sz w:val="22"/>
          <w:szCs w:val="22"/>
        </w:rPr>
        <w:t> 1 tablets)</w:t>
      </w:r>
    </w:p>
    <w:p w14:paraId="3B7F76EE" w14:textId="77777777" w:rsidR="00106A7F" w:rsidRDefault="00106A7F">
      <w:pPr>
        <w:pStyle w:val="EMEABodyText"/>
        <w:widowControl w:val="0"/>
        <w:rPr>
          <w:color w:val="000000"/>
          <w:szCs w:val="22"/>
        </w:rPr>
      </w:pPr>
    </w:p>
    <w:p w14:paraId="24026B85" w14:textId="77777777" w:rsidR="00106A7F" w:rsidRDefault="00106A7F">
      <w:pPr>
        <w:pStyle w:val="EMEABodyText"/>
        <w:widowControl w:val="0"/>
        <w:rPr>
          <w:color w:val="000000"/>
          <w:szCs w:val="22"/>
        </w:rPr>
      </w:pPr>
    </w:p>
    <w:p w14:paraId="0BE385BE" w14:textId="77777777" w:rsidR="00106A7F" w:rsidRDefault="00C81758">
      <w:pPr>
        <w:ind w:left="567" w:hanging="567"/>
        <w:rPr>
          <w:b/>
          <w:color w:val="000000"/>
          <w:szCs w:val="22"/>
        </w:rPr>
      </w:pPr>
      <w:r>
        <w:rPr>
          <w:b/>
          <w:color w:val="000000"/>
          <w:szCs w:val="22"/>
        </w:rPr>
        <w:t>9.</w:t>
      </w:r>
      <w:r>
        <w:rPr>
          <w:b/>
          <w:color w:val="000000"/>
          <w:szCs w:val="22"/>
        </w:rPr>
        <w:tab/>
      </w:r>
      <w:r>
        <w:rPr>
          <w:b/>
          <w:color w:val="000000"/>
          <w:szCs w:val="22"/>
        </w:rPr>
        <w:t>DATE OF FIRST AUTHORISATION/RENEWAL OF THE AUTHORISATION</w:t>
      </w:r>
    </w:p>
    <w:p w14:paraId="328E74E2" w14:textId="77777777" w:rsidR="00106A7F" w:rsidRDefault="00106A7F">
      <w:pPr>
        <w:pStyle w:val="EMEABodyText"/>
        <w:widowControl w:val="0"/>
        <w:rPr>
          <w:color w:val="000000"/>
          <w:szCs w:val="22"/>
        </w:rPr>
      </w:pPr>
    </w:p>
    <w:p w14:paraId="1E26D80C" w14:textId="77777777" w:rsidR="00106A7F" w:rsidRDefault="00C81758">
      <w:pPr>
        <w:pStyle w:val="EMEABodyText"/>
        <w:widowControl w:val="0"/>
        <w:rPr>
          <w:color w:val="000000"/>
          <w:szCs w:val="22"/>
        </w:rPr>
      </w:pPr>
      <w:r>
        <w:rPr>
          <w:color w:val="000000"/>
          <w:szCs w:val="22"/>
        </w:rPr>
        <w:t>Date of first authorisation: 04 June 2004</w:t>
      </w:r>
    </w:p>
    <w:p w14:paraId="533B04F2" w14:textId="77777777" w:rsidR="00106A7F" w:rsidRDefault="00C81758">
      <w:pPr>
        <w:pStyle w:val="EMEABodyText"/>
        <w:widowControl w:val="0"/>
        <w:rPr>
          <w:color w:val="000000"/>
          <w:szCs w:val="22"/>
        </w:rPr>
      </w:pPr>
      <w:r>
        <w:rPr>
          <w:color w:val="000000"/>
          <w:szCs w:val="22"/>
        </w:rPr>
        <w:t>Date of latest renewal: 04 June 2009</w:t>
      </w:r>
    </w:p>
    <w:p w14:paraId="1A39A7C9" w14:textId="77777777" w:rsidR="00106A7F" w:rsidRDefault="00106A7F">
      <w:pPr>
        <w:pStyle w:val="EMEABodyText"/>
        <w:widowControl w:val="0"/>
        <w:rPr>
          <w:color w:val="000000"/>
          <w:szCs w:val="22"/>
        </w:rPr>
      </w:pPr>
    </w:p>
    <w:p w14:paraId="30E684C4" w14:textId="77777777" w:rsidR="00106A7F" w:rsidRDefault="00106A7F">
      <w:pPr>
        <w:pStyle w:val="EMEABodyText"/>
        <w:widowControl w:val="0"/>
        <w:rPr>
          <w:color w:val="000000"/>
          <w:szCs w:val="22"/>
        </w:rPr>
      </w:pPr>
    </w:p>
    <w:p w14:paraId="16801644" w14:textId="77777777" w:rsidR="00106A7F" w:rsidRDefault="00C81758">
      <w:pPr>
        <w:ind w:left="567" w:hanging="567"/>
        <w:rPr>
          <w:b/>
          <w:color w:val="000000"/>
          <w:szCs w:val="22"/>
        </w:rPr>
      </w:pPr>
      <w:r>
        <w:rPr>
          <w:b/>
          <w:color w:val="000000"/>
          <w:szCs w:val="22"/>
        </w:rPr>
        <w:t>10.</w:t>
      </w:r>
      <w:r>
        <w:rPr>
          <w:b/>
          <w:color w:val="000000"/>
          <w:szCs w:val="22"/>
        </w:rPr>
        <w:tab/>
        <w:t>DATE OF REVISION OF THE TEXT</w:t>
      </w:r>
    </w:p>
    <w:p w14:paraId="4AE2F7FC" w14:textId="77777777" w:rsidR="00106A7F" w:rsidRDefault="00106A7F">
      <w:pPr>
        <w:pStyle w:val="EMEABodyText"/>
        <w:widowControl w:val="0"/>
        <w:rPr>
          <w:color w:val="000000"/>
          <w:szCs w:val="22"/>
        </w:rPr>
      </w:pPr>
    </w:p>
    <w:p w14:paraId="00504AC1" w14:textId="77777777" w:rsidR="00106A7F" w:rsidRDefault="00C81758">
      <w:pPr>
        <w:pStyle w:val="EMEABodyText"/>
        <w:widowControl w:val="0"/>
        <w:rPr>
          <w:color w:val="000000"/>
          <w:szCs w:val="22"/>
        </w:rPr>
      </w:pPr>
      <w:r>
        <w:rPr>
          <w:color w:val="000000"/>
          <w:szCs w:val="22"/>
        </w:rPr>
        <w:t>{MM/YYYY}</w:t>
      </w:r>
    </w:p>
    <w:p w14:paraId="2350772D" w14:textId="77777777" w:rsidR="00106A7F" w:rsidRDefault="00106A7F">
      <w:pPr>
        <w:pStyle w:val="EMEABodyText"/>
        <w:widowControl w:val="0"/>
        <w:rPr>
          <w:color w:val="000000"/>
          <w:szCs w:val="22"/>
        </w:rPr>
      </w:pPr>
    </w:p>
    <w:p w14:paraId="60F8C181" w14:textId="77777777" w:rsidR="00106A7F" w:rsidRDefault="00C81758">
      <w:pPr>
        <w:pStyle w:val="EMEABodyText"/>
        <w:widowControl w:val="0"/>
        <w:rPr>
          <w:color w:val="000000"/>
          <w:szCs w:val="22"/>
        </w:rPr>
      </w:pPr>
      <w:r>
        <w:rPr>
          <w:color w:val="000000"/>
          <w:szCs w:val="22"/>
        </w:rPr>
        <w:t xml:space="preserve">Detailed information on this medicinal product is available on the website of the European Medicines Agency </w:t>
      </w:r>
      <w:r w:rsidR="00106A7F">
        <w:fldChar w:fldCharType="begin"/>
      </w:r>
      <w:r w:rsidR="00106A7F">
        <w:instrText>HYPERLINK "https://www.ema.europa.eu"</w:instrText>
      </w:r>
      <w:r w:rsidR="00106A7F">
        <w:fldChar w:fldCharType="separate"/>
      </w:r>
      <w:r w:rsidR="00106A7F">
        <w:rPr>
          <w:rStyle w:val="Hyperlink"/>
          <w:szCs w:val="22"/>
        </w:rPr>
        <w:t>http</w:t>
      </w:r>
      <w:ins w:id="20" w:author="Author" w:date="2025-09-09T11:58:00Z">
        <w:r w:rsidR="00106A7F">
          <w:rPr>
            <w:rStyle w:val="Hyperlink"/>
            <w:szCs w:val="22"/>
          </w:rPr>
          <w:t>s</w:t>
        </w:r>
      </w:ins>
      <w:r w:rsidR="00106A7F">
        <w:rPr>
          <w:rStyle w:val="Hyperlink"/>
          <w:szCs w:val="22"/>
        </w:rPr>
        <w:t>://www.ema.europa.eu</w:t>
      </w:r>
      <w:r w:rsidR="00106A7F">
        <w:fldChar w:fldCharType="end"/>
      </w:r>
      <w:r>
        <w:rPr>
          <w:color w:val="000000"/>
          <w:szCs w:val="22"/>
        </w:rPr>
        <w:t>.</w:t>
      </w:r>
    </w:p>
    <w:p w14:paraId="42245704"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br w:type="page"/>
        <w:t>1.</w:t>
      </w:r>
      <w:r>
        <w:rPr>
          <w:color w:val="000000"/>
          <w:szCs w:val="22"/>
        </w:rPr>
        <w:tab/>
        <w:t>NAME OF THE MEDICINAL PRODUCT</w:t>
      </w:r>
    </w:p>
    <w:p w14:paraId="072B168A" w14:textId="77777777" w:rsidR="00106A7F" w:rsidRDefault="00106A7F">
      <w:pPr>
        <w:pStyle w:val="EMEABodyText"/>
        <w:widowControl w:val="0"/>
        <w:rPr>
          <w:color w:val="000000"/>
          <w:szCs w:val="22"/>
        </w:rPr>
      </w:pPr>
    </w:p>
    <w:p w14:paraId="1B0C56B2" w14:textId="77777777" w:rsidR="00106A7F" w:rsidRDefault="00C81758">
      <w:pPr>
        <w:pStyle w:val="EMEABodyText"/>
        <w:widowControl w:val="0"/>
        <w:rPr>
          <w:color w:val="000000"/>
          <w:szCs w:val="22"/>
        </w:rPr>
      </w:pPr>
      <w:r>
        <w:rPr>
          <w:color w:val="000000"/>
          <w:szCs w:val="22"/>
        </w:rPr>
        <w:t>ABILIFY 10 mg orodispersible tablets</w:t>
      </w:r>
    </w:p>
    <w:p w14:paraId="4366A4BC" w14:textId="77777777" w:rsidR="00106A7F" w:rsidRDefault="00C81758">
      <w:pPr>
        <w:pStyle w:val="EMEABodyText"/>
        <w:widowControl w:val="0"/>
        <w:rPr>
          <w:color w:val="000000"/>
          <w:szCs w:val="22"/>
        </w:rPr>
      </w:pPr>
      <w:r>
        <w:rPr>
          <w:color w:val="000000"/>
          <w:szCs w:val="22"/>
        </w:rPr>
        <w:t>ABILIFY 15 mg orodispersible tablets</w:t>
      </w:r>
    </w:p>
    <w:p w14:paraId="53CA915E" w14:textId="77777777" w:rsidR="00106A7F" w:rsidRDefault="00C81758">
      <w:pPr>
        <w:pStyle w:val="EMEABodyText"/>
        <w:widowControl w:val="0"/>
        <w:rPr>
          <w:color w:val="000000"/>
          <w:szCs w:val="22"/>
        </w:rPr>
      </w:pPr>
      <w:r>
        <w:rPr>
          <w:color w:val="000000"/>
          <w:szCs w:val="22"/>
        </w:rPr>
        <w:t>ABILIFY 30 mg orodispersible tablets</w:t>
      </w:r>
    </w:p>
    <w:p w14:paraId="1D37B185" w14:textId="77777777" w:rsidR="00106A7F" w:rsidRDefault="00106A7F">
      <w:pPr>
        <w:pStyle w:val="EMEABodyText"/>
        <w:widowControl w:val="0"/>
        <w:rPr>
          <w:color w:val="000000"/>
          <w:szCs w:val="22"/>
        </w:rPr>
      </w:pPr>
    </w:p>
    <w:p w14:paraId="7CA20425" w14:textId="77777777" w:rsidR="00106A7F" w:rsidRDefault="00106A7F">
      <w:pPr>
        <w:pStyle w:val="EMEABodyText"/>
        <w:widowControl w:val="0"/>
        <w:rPr>
          <w:color w:val="000000"/>
          <w:szCs w:val="22"/>
        </w:rPr>
      </w:pPr>
    </w:p>
    <w:p w14:paraId="6E85EE8F"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2.</w:t>
      </w:r>
      <w:r>
        <w:rPr>
          <w:color w:val="000000"/>
          <w:szCs w:val="22"/>
        </w:rPr>
        <w:tab/>
        <w:t>QUALITATIVE AND QUANTITATIVE COMPOSITION</w:t>
      </w:r>
    </w:p>
    <w:p w14:paraId="231DCC2D" w14:textId="77777777" w:rsidR="00106A7F" w:rsidRDefault="00106A7F">
      <w:pPr>
        <w:pStyle w:val="EMEABodyText"/>
        <w:widowControl w:val="0"/>
        <w:rPr>
          <w:color w:val="000000"/>
          <w:szCs w:val="22"/>
        </w:rPr>
      </w:pPr>
    </w:p>
    <w:p w14:paraId="492EA74C" w14:textId="77777777" w:rsidR="00106A7F" w:rsidRDefault="00C81758">
      <w:pPr>
        <w:pStyle w:val="EMEABodyText"/>
        <w:widowControl w:val="0"/>
        <w:rPr>
          <w:color w:val="000000"/>
          <w:szCs w:val="22"/>
          <w:u w:val="single"/>
        </w:rPr>
      </w:pPr>
      <w:r>
        <w:rPr>
          <w:color w:val="000000"/>
          <w:szCs w:val="22"/>
          <w:u w:val="single"/>
        </w:rPr>
        <w:t>ABILIFY 10 mg orodispersible tablets</w:t>
      </w:r>
    </w:p>
    <w:p w14:paraId="1DD4FD5B" w14:textId="77777777" w:rsidR="00106A7F" w:rsidRDefault="00C81758">
      <w:pPr>
        <w:pStyle w:val="EMEABodyText"/>
        <w:widowControl w:val="0"/>
        <w:rPr>
          <w:color w:val="000000"/>
          <w:szCs w:val="22"/>
        </w:rPr>
      </w:pPr>
      <w:r>
        <w:rPr>
          <w:color w:val="000000"/>
          <w:szCs w:val="22"/>
        </w:rPr>
        <w:t>Each orodispersible tablet contains 10 mg of aripiprazole.</w:t>
      </w:r>
    </w:p>
    <w:p w14:paraId="0F08515F" w14:textId="77777777" w:rsidR="00106A7F" w:rsidRDefault="00C81758">
      <w:pPr>
        <w:pStyle w:val="EMEABodyText"/>
        <w:widowControl w:val="0"/>
        <w:rPr>
          <w:color w:val="000000"/>
          <w:szCs w:val="22"/>
          <w:u w:val="single"/>
        </w:rPr>
      </w:pPr>
      <w:r>
        <w:rPr>
          <w:color w:val="000000"/>
          <w:szCs w:val="22"/>
          <w:u w:val="single"/>
        </w:rPr>
        <w:t>Excipient with known effect</w:t>
      </w:r>
    </w:p>
    <w:p w14:paraId="4D265DA9" w14:textId="77777777" w:rsidR="00106A7F" w:rsidRDefault="00C81758">
      <w:pPr>
        <w:pStyle w:val="EMEABodyText"/>
        <w:widowControl w:val="0"/>
        <w:rPr>
          <w:color w:val="000000"/>
          <w:szCs w:val="22"/>
          <w:lang w:val="it-IT"/>
        </w:rPr>
      </w:pPr>
      <w:r>
        <w:rPr>
          <w:color w:val="000000"/>
          <w:szCs w:val="22"/>
          <w:lang w:val="it-IT"/>
        </w:rPr>
        <w:t>2 mg aspartame (E 951) and 0.075 mg lactose per orodispersible tablet</w:t>
      </w:r>
    </w:p>
    <w:p w14:paraId="53E4066B" w14:textId="77777777" w:rsidR="00106A7F" w:rsidRDefault="00106A7F">
      <w:pPr>
        <w:pStyle w:val="EMEABodyText"/>
        <w:widowControl w:val="0"/>
        <w:rPr>
          <w:color w:val="000000"/>
          <w:szCs w:val="22"/>
          <w:lang w:val="it-IT"/>
        </w:rPr>
      </w:pPr>
    </w:p>
    <w:p w14:paraId="6DD71188" w14:textId="77777777" w:rsidR="00106A7F" w:rsidRDefault="00C81758">
      <w:pPr>
        <w:pStyle w:val="EMEABodyText"/>
        <w:widowControl w:val="0"/>
        <w:rPr>
          <w:color w:val="000000"/>
          <w:szCs w:val="22"/>
          <w:u w:val="single"/>
          <w:lang w:val="it-IT"/>
        </w:rPr>
      </w:pPr>
      <w:r>
        <w:rPr>
          <w:color w:val="000000"/>
          <w:szCs w:val="22"/>
          <w:u w:val="single"/>
          <w:lang w:val="it-IT"/>
        </w:rPr>
        <w:t>ABILIFY 15 mg orodispersible tablets</w:t>
      </w:r>
    </w:p>
    <w:p w14:paraId="6EC8865D" w14:textId="77777777" w:rsidR="00106A7F" w:rsidRDefault="00C81758">
      <w:pPr>
        <w:pStyle w:val="EMEABodyText"/>
        <w:widowControl w:val="0"/>
        <w:rPr>
          <w:color w:val="000000"/>
          <w:szCs w:val="22"/>
          <w:lang w:val="it-IT"/>
        </w:rPr>
      </w:pPr>
      <w:r>
        <w:rPr>
          <w:color w:val="000000"/>
          <w:szCs w:val="22"/>
          <w:lang w:val="it-IT"/>
        </w:rPr>
        <w:t>Each orodispersible tablet contains 15 mg of aripiprazole.</w:t>
      </w:r>
    </w:p>
    <w:p w14:paraId="1DD796A6" w14:textId="77777777" w:rsidR="00106A7F" w:rsidRDefault="00C81758">
      <w:pPr>
        <w:pStyle w:val="EMEABodyText"/>
        <w:widowControl w:val="0"/>
        <w:rPr>
          <w:color w:val="000000"/>
          <w:szCs w:val="22"/>
          <w:u w:val="single"/>
        </w:rPr>
      </w:pPr>
      <w:r>
        <w:rPr>
          <w:color w:val="000000"/>
          <w:szCs w:val="22"/>
          <w:u w:val="single"/>
        </w:rPr>
        <w:t>Excipient with known effect</w:t>
      </w:r>
    </w:p>
    <w:p w14:paraId="72BB1154" w14:textId="77777777" w:rsidR="00106A7F" w:rsidRDefault="00C81758">
      <w:pPr>
        <w:pStyle w:val="EMEABodyText"/>
        <w:widowControl w:val="0"/>
        <w:rPr>
          <w:color w:val="000000"/>
          <w:szCs w:val="22"/>
        </w:rPr>
      </w:pPr>
      <w:r>
        <w:rPr>
          <w:color w:val="000000"/>
          <w:szCs w:val="22"/>
        </w:rPr>
        <w:t>3 mg aspartame (E 951) and 0.1125 mg lactose per orodispersible tablet</w:t>
      </w:r>
    </w:p>
    <w:p w14:paraId="0D94B81C" w14:textId="77777777" w:rsidR="00106A7F" w:rsidRDefault="00106A7F">
      <w:pPr>
        <w:pStyle w:val="EMEABodyText"/>
        <w:widowControl w:val="0"/>
        <w:rPr>
          <w:color w:val="000000"/>
          <w:szCs w:val="22"/>
        </w:rPr>
      </w:pPr>
    </w:p>
    <w:p w14:paraId="1D67AF90" w14:textId="77777777" w:rsidR="00106A7F" w:rsidRDefault="00C81758">
      <w:pPr>
        <w:pStyle w:val="EMEABodyText"/>
        <w:widowControl w:val="0"/>
        <w:rPr>
          <w:color w:val="000000"/>
          <w:szCs w:val="22"/>
          <w:u w:val="single"/>
        </w:rPr>
      </w:pPr>
      <w:r>
        <w:rPr>
          <w:color w:val="000000"/>
          <w:szCs w:val="22"/>
          <w:u w:val="single"/>
        </w:rPr>
        <w:t>ABILIFY 30 mg orodispersible tablets</w:t>
      </w:r>
    </w:p>
    <w:p w14:paraId="2DC6F34B" w14:textId="77777777" w:rsidR="00106A7F" w:rsidRDefault="00C81758">
      <w:pPr>
        <w:pStyle w:val="EMEABodyText"/>
        <w:widowControl w:val="0"/>
        <w:rPr>
          <w:color w:val="000000"/>
          <w:szCs w:val="22"/>
        </w:rPr>
      </w:pPr>
      <w:r>
        <w:rPr>
          <w:color w:val="000000"/>
          <w:szCs w:val="22"/>
        </w:rPr>
        <w:t>Each orodispersible tablet contains 30 mg of aripiprazole.</w:t>
      </w:r>
    </w:p>
    <w:p w14:paraId="44703EC4" w14:textId="77777777" w:rsidR="00106A7F" w:rsidRDefault="00C81758">
      <w:pPr>
        <w:pStyle w:val="EMEABodyText"/>
        <w:widowControl w:val="0"/>
        <w:rPr>
          <w:color w:val="000000"/>
          <w:szCs w:val="22"/>
          <w:u w:val="single"/>
        </w:rPr>
      </w:pPr>
      <w:r>
        <w:rPr>
          <w:color w:val="000000"/>
          <w:szCs w:val="22"/>
          <w:u w:val="single"/>
        </w:rPr>
        <w:t>Excipient with known effect</w:t>
      </w:r>
    </w:p>
    <w:p w14:paraId="2124B9B9" w14:textId="77777777" w:rsidR="00106A7F" w:rsidRDefault="00C81758">
      <w:pPr>
        <w:pStyle w:val="EMEABodyText"/>
        <w:widowControl w:val="0"/>
        <w:rPr>
          <w:color w:val="000000"/>
          <w:szCs w:val="22"/>
        </w:rPr>
      </w:pPr>
      <w:r>
        <w:rPr>
          <w:color w:val="000000"/>
          <w:szCs w:val="22"/>
        </w:rPr>
        <w:t>6 mg aspartame (E 951) and 0.225 mg lactose per orodispersible tablet</w:t>
      </w:r>
    </w:p>
    <w:p w14:paraId="18F5C3DA" w14:textId="77777777" w:rsidR="00106A7F" w:rsidRDefault="00106A7F">
      <w:pPr>
        <w:pStyle w:val="EMEABodyText"/>
        <w:widowControl w:val="0"/>
        <w:rPr>
          <w:color w:val="000000"/>
          <w:szCs w:val="22"/>
        </w:rPr>
      </w:pPr>
    </w:p>
    <w:p w14:paraId="27674D46" w14:textId="77777777" w:rsidR="00106A7F" w:rsidRDefault="00C81758">
      <w:pPr>
        <w:pStyle w:val="EMEABodyText"/>
        <w:widowControl w:val="0"/>
        <w:rPr>
          <w:color w:val="000000"/>
          <w:szCs w:val="22"/>
        </w:rPr>
      </w:pPr>
      <w:r>
        <w:rPr>
          <w:color w:val="000000"/>
          <w:szCs w:val="22"/>
        </w:rPr>
        <w:t>For the full list of excipients, see section 6.1.</w:t>
      </w:r>
    </w:p>
    <w:p w14:paraId="410C506B" w14:textId="77777777" w:rsidR="00106A7F" w:rsidRDefault="00106A7F">
      <w:pPr>
        <w:pStyle w:val="EMEABodyText"/>
        <w:widowControl w:val="0"/>
        <w:rPr>
          <w:color w:val="000000"/>
          <w:szCs w:val="22"/>
        </w:rPr>
      </w:pPr>
    </w:p>
    <w:p w14:paraId="1075F87C" w14:textId="77777777" w:rsidR="00106A7F" w:rsidRDefault="00106A7F">
      <w:pPr>
        <w:pStyle w:val="EMEABodyText"/>
        <w:widowControl w:val="0"/>
        <w:rPr>
          <w:color w:val="000000"/>
          <w:szCs w:val="22"/>
        </w:rPr>
      </w:pPr>
    </w:p>
    <w:p w14:paraId="18CA57D5"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3.</w:t>
      </w:r>
      <w:r>
        <w:rPr>
          <w:color w:val="000000"/>
          <w:szCs w:val="22"/>
        </w:rPr>
        <w:tab/>
        <w:t>PHARMACEUTICAL FORM</w:t>
      </w:r>
    </w:p>
    <w:p w14:paraId="2598555B" w14:textId="77777777" w:rsidR="00106A7F" w:rsidRDefault="00106A7F">
      <w:pPr>
        <w:pStyle w:val="EMEABodyText"/>
        <w:widowControl w:val="0"/>
        <w:rPr>
          <w:color w:val="000000"/>
          <w:szCs w:val="22"/>
        </w:rPr>
      </w:pPr>
    </w:p>
    <w:p w14:paraId="600F48C4" w14:textId="77777777" w:rsidR="00106A7F" w:rsidRDefault="00C81758">
      <w:pPr>
        <w:pStyle w:val="EMEABodyText"/>
        <w:widowControl w:val="0"/>
        <w:rPr>
          <w:color w:val="000000"/>
          <w:szCs w:val="22"/>
        </w:rPr>
      </w:pPr>
      <w:r>
        <w:rPr>
          <w:color w:val="000000"/>
          <w:szCs w:val="22"/>
        </w:rPr>
        <w:t>Orodispersible tablet</w:t>
      </w:r>
    </w:p>
    <w:p w14:paraId="456776B2" w14:textId="77777777" w:rsidR="00106A7F" w:rsidRDefault="00106A7F">
      <w:pPr>
        <w:pStyle w:val="EMEABodyText"/>
        <w:widowControl w:val="0"/>
        <w:rPr>
          <w:color w:val="000000"/>
          <w:szCs w:val="22"/>
        </w:rPr>
      </w:pPr>
    </w:p>
    <w:p w14:paraId="2D416F4B" w14:textId="77777777" w:rsidR="00106A7F" w:rsidRDefault="00C81758">
      <w:pPr>
        <w:pStyle w:val="EMEABodyText"/>
        <w:widowControl w:val="0"/>
        <w:rPr>
          <w:color w:val="000000"/>
          <w:szCs w:val="22"/>
          <w:u w:val="single"/>
        </w:rPr>
      </w:pPr>
      <w:r>
        <w:rPr>
          <w:color w:val="000000"/>
          <w:szCs w:val="22"/>
          <w:u w:val="single"/>
        </w:rPr>
        <w:t>ABILIFY 10 mg orodispersible tablets</w:t>
      </w:r>
    </w:p>
    <w:p w14:paraId="425767EA" w14:textId="77777777" w:rsidR="00106A7F" w:rsidRDefault="00C81758">
      <w:pPr>
        <w:pStyle w:val="EMEABodyText"/>
        <w:widowControl w:val="0"/>
        <w:rPr>
          <w:color w:val="000000"/>
          <w:szCs w:val="22"/>
        </w:rPr>
      </w:pPr>
      <w:r>
        <w:rPr>
          <w:color w:val="000000"/>
          <w:szCs w:val="22"/>
        </w:rPr>
        <w:t>10 mg: Round and pink, marked with "A" over "640" on one side and "10" on the other.</w:t>
      </w:r>
    </w:p>
    <w:p w14:paraId="2E3A436A" w14:textId="77777777" w:rsidR="00106A7F" w:rsidRDefault="00106A7F">
      <w:pPr>
        <w:pStyle w:val="EMEABodyText"/>
        <w:widowControl w:val="0"/>
        <w:rPr>
          <w:color w:val="000000"/>
          <w:szCs w:val="22"/>
        </w:rPr>
      </w:pPr>
    </w:p>
    <w:p w14:paraId="0C391752" w14:textId="77777777" w:rsidR="00106A7F" w:rsidRDefault="00C81758">
      <w:pPr>
        <w:pStyle w:val="EMEABodyText"/>
        <w:widowControl w:val="0"/>
        <w:rPr>
          <w:color w:val="000000"/>
          <w:szCs w:val="22"/>
          <w:u w:val="single"/>
        </w:rPr>
      </w:pPr>
      <w:r>
        <w:rPr>
          <w:color w:val="000000"/>
          <w:szCs w:val="22"/>
          <w:u w:val="single"/>
        </w:rPr>
        <w:t>ABILIFY 15 mg orodispersible tablets</w:t>
      </w:r>
    </w:p>
    <w:p w14:paraId="05406827" w14:textId="77777777" w:rsidR="00106A7F" w:rsidRDefault="00C81758">
      <w:pPr>
        <w:pStyle w:val="EMEABodyText"/>
        <w:widowControl w:val="0"/>
        <w:rPr>
          <w:color w:val="000000"/>
          <w:szCs w:val="22"/>
        </w:rPr>
      </w:pPr>
      <w:r>
        <w:rPr>
          <w:color w:val="000000"/>
          <w:szCs w:val="22"/>
        </w:rPr>
        <w:t>15 mg: Round and yellow, marked with "A" over "641" on one side and "15" on the other.</w:t>
      </w:r>
    </w:p>
    <w:p w14:paraId="12E85EF6" w14:textId="77777777" w:rsidR="00106A7F" w:rsidRDefault="00106A7F">
      <w:pPr>
        <w:pStyle w:val="EMEABodyText"/>
        <w:widowControl w:val="0"/>
        <w:rPr>
          <w:color w:val="000000"/>
          <w:szCs w:val="22"/>
        </w:rPr>
      </w:pPr>
    </w:p>
    <w:p w14:paraId="778FBF15" w14:textId="77777777" w:rsidR="00106A7F" w:rsidRDefault="00C81758">
      <w:pPr>
        <w:pStyle w:val="EMEABodyText"/>
        <w:widowControl w:val="0"/>
        <w:rPr>
          <w:color w:val="000000"/>
          <w:szCs w:val="22"/>
          <w:u w:val="single"/>
        </w:rPr>
      </w:pPr>
      <w:r>
        <w:rPr>
          <w:color w:val="000000"/>
          <w:szCs w:val="22"/>
          <w:u w:val="single"/>
        </w:rPr>
        <w:t>ABILIFY 30 mg orodispersible tablets</w:t>
      </w:r>
    </w:p>
    <w:p w14:paraId="60A27FEA" w14:textId="77777777" w:rsidR="00106A7F" w:rsidRDefault="00C81758">
      <w:pPr>
        <w:pStyle w:val="EMEABodyText"/>
        <w:widowControl w:val="0"/>
        <w:rPr>
          <w:color w:val="000000"/>
          <w:szCs w:val="22"/>
        </w:rPr>
      </w:pPr>
      <w:r>
        <w:rPr>
          <w:color w:val="000000"/>
          <w:szCs w:val="22"/>
        </w:rPr>
        <w:t>30 mg: Round and pink, marked with "A" over "643" on one side and "30" on the other.</w:t>
      </w:r>
    </w:p>
    <w:p w14:paraId="55121471" w14:textId="77777777" w:rsidR="00106A7F" w:rsidRDefault="00106A7F">
      <w:pPr>
        <w:pStyle w:val="EMEABodyText"/>
        <w:widowControl w:val="0"/>
        <w:rPr>
          <w:color w:val="000000"/>
          <w:szCs w:val="22"/>
        </w:rPr>
      </w:pPr>
    </w:p>
    <w:p w14:paraId="31A70420" w14:textId="77777777" w:rsidR="00106A7F" w:rsidRDefault="00106A7F">
      <w:pPr>
        <w:pStyle w:val="EMEABodyText"/>
        <w:widowControl w:val="0"/>
        <w:rPr>
          <w:color w:val="000000"/>
          <w:szCs w:val="22"/>
        </w:rPr>
      </w:pPr>
    </w:p>
    <w:p w14:paraId="6F5607A1"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w:t>
      </w:r>
      <w:r>
        <w:rPr>
          <w:color w:val="000000"/>
          <w:szCs w:val="22"/>
        </w:rPr>
        <w:tab/>
        <w:t>CLINICAL PARTICULARS</w:t>
      </w:r>
    </w:p>
    <w:p w14:paraId="526F9AAE" w14:textId="77777777" w:rsidR="00106A7F" w:rsidRDefault="00106A7F">
      <w:pPr>
        <w:pStyle w:val="EMEABodyText"/>
        <w:widowControl w:val="0"/>
        <w:rPr>
          <w:color w:val="000000"/>
          <w:szCs w:val="22"/>
        </w:rPr>
      </w:pPr>
    </w:p>
    <w:p w14:paraId="1E8DF455"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4.1</w:t>
      </w:r>
      <w:r>
        <w:rPr>
          <w:color w:val="000000"/>
          <w:szCs w:val="22"/>
        </w:rPr>
        <w:tab/>
        <w:t>Therapeutic indications</w:t>
      </w:r>
    </w:p>
    <w:p w14:paraId="46E322AA" w14:textId="77777777" w:rsidR="00106A7F" w:rsidRDefault="00106A7F">
      <w:pPr>
        <w:pStyle w:val="EMEABodyText"/>
        <w:widowControl w:val="0"/>
        <w:rPr>
          <w:color w:val="000000"/>
          <w:szCs w:val="22"/>
        </w:rPr>
      </w:pPr>
    </w:p>
    <w:p w14:paraId="12B5C008" w14:textId="77777777" w:rsidR="00106A7F" w:rsidRDefault="00C81758">
      <w:pPr>
        <w:pStyle w:val="EMEABodyText"/>
        <w:widowControl w:val="0"/>
        <w:rPr>
          <w:color w:val="000000"/>
          <w:szCs w:val="22"/>
        </w:rPr>
      </w:pPr>
      <w:r>
        <w:rPr>
          <w:color w:val="000000"/>
          <w:szCs w:val="22"/>
        </w:rPr>
        <w:t>ABILIFY is indicated for the treatment of schizophrenia in adults and in adolescents aged 15 years and older.</w:t>
      </w:r>
    </w:p>
    <w:p w14:paraId="6194B870" w14:textId="77777777" w:rsidR="00106A7F" w:rsidRDefault="00106A7F">
      <w:pPr>
        <w:pStyle w:val="EMEABodyText"/>
        <w:widowControl w:val="0"/>
        <w:rPr>
          <w:color w:val="000000"/>
          <w:szCs w:val="22"/>
        </w:rPr>
      </w:pPr>
    </w:p>
    <w:p w14:paraId="2174901C" w14:textId="77777777" w:rsidR="00106A7F" w:rsidRDefault="00C81758">
      <w:pPr>
        <w:pStyle w:val="EMEABodyText"/>
        <w:widowControl w:val="0"/>
        <w:rPr>
          <w:color w:val="000000"/>
          <w:szCs w:val="22"/>
        </w:rPr>
      </w:pPr>
      <w:r>
        <w:rPr>
          <w:color w:val="000000"/>
          <w:szCs w:val="22"/>
        </w:rPr>
        <w:t>ABILIFY is indicated for the treatment of moderate to severe manic episodes in Bipolar I Disorder and for the prevention of a new manic episode in adults who experienced predominantly manic episodes and whose manic episodes responded to aripiprazole treatment (see section 5.1).</w:t>
      </w:r>
    </w:p>
    <w:p w14:paraId="0FC93979" w14:textId="77777777" w:rsidR="00106A7F" w:rsidRDefault="00106A7F">
      <w:pPr>
        <w:pStyle w:val="EMEABodyText"/>
        <w:widowControl w:val="0"/>
        <w:rPr>
          <w:color w:val="000000"/>
          <w:szCs w:val="22"/>
        </w:rPr>
      </w:pPr>
    </w:p>
    <w:p w14:paraId="35AE8C62" w14:textId="77777777" w:rsidR="00106A7F" w:rsidRDefault="00C81758">
      <w:pPr>
        <w:pStyle w:val="EMEABodyText"/>
        <w:widowControl w:val="0"/>
        <w:rPr>
          <w:color w:val="000000"/>
          <w:szCs w:val="22"/>
        </w:rPr>
      </w:pPr>
      <w:r>
        <w:rPr>
          <w:color w:val="000000"/>
          <w:szCs w:val="22"/>
        </w:rPr>
        <w:t>ABILIFY is indicated for the treatment up to 12 weeks of moderate to severe manic episodes in Bipolar I Disorder in adolescents aged 13 years and older (see section 5.1).</w:t>
      </w:r>
    </w:p>
    <w:p w14:paraId="044C52A3" w14:textId="77777777" w:rsidR="00106A7F" w:rsidRDefault="00106A7F">
      <w:pPr>
        <w:pStyle w:val="EMEABodyText"/>
        <w:widowControl w:val="0"/>
        <w:rPr>
          <w:color w:val="000000"/>
          <w:szCs w:val="22"/>
        </w:rPr>
      </w:pPr>
    </w:p>
    <w:p w14:paraId="7F0AF22E"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4.2</w:t>
      </w:r>
      <w:r>
        <w:rPr>
          <w:color w:val="000000"/>
          <w:szCs w:val="22"/>
        </w:rPr>
        <w:tab/>
        <w:t>Posology and method of administration</w:t>
      </w:r>
    </w:p>
    <w:p w14:paraId="61F9CD0A" w14:textId="77777777" w:rsidR="00106A7F" w:rsidRDefault="00106A7F">
      <w:pPr>
        <w:pStyle w:val="EMEABodyText"/>
        <w:widowControl w:val="0"/>
        <w:rPr>
          <w:color w:val="000000"/>
          <w:szCs w:val="22"/>
        </w:rPr>
      </w:pPr>
    </w:p>
    <w:p w14:paraId="473BDC10" w14:textId="77777777" w:rsidR="00106A7F" w:rsidRDefault="00C81758">
      <w:pPr>
        <w:pStyle w:val="EMEABodyText"/>
        <w:widowControl w:val="0"/>
        <w:rPr>
          <w:color w:val="000000"/>
          <w:szCs w:val="22"/>
          <w:u w:val="single"/>
        </w:rPr>
      </w:pPr>
      <w:r>
        <w:rPr>
          <w:color w:val="000000"/>
          <w:szCs w:val="22"/>
          <w:u w:val="single"/>
        </w:rPr>
        <w:t>Posology</w:t>
      </w:r>
    </w:p>
    <w:p w14:paraId="5E762D13" w14:textId="77777777" w:rsidR="00106A7F" w:rsidRDefault="00106A7F">
      <w:pPr>
        <w:pStyle w:val="EMEABodyText"/>
        <w:widowControl w:val="0"/>
        <w:rPr>
          <w:color w:val="000000"/>
          <w:szCs w:val="22"/>
        </w:rPr>
      </w:pPr>
    </w:p>
    <w:p w14:paraId="76AC14E1" w14:textId="77777777" w:rsidR="00106A7F" w:rsidRDefault="00C81758">
      <w:pPr>
        <w:pStyle w:val="EMEABodyText"/>
        <w:widowControl w:val="0"/>
        <w:rPr>
          <w:i/>
          <w:color w:val="000000"/>
          <w:szCs w:val="22"/>
          <w:u w:val="single"/>
        </w:rPr>
      </w:pPr>
      <w:r>
        <w:rPr>
          <w:i/>
          <w:color w:val="000000"/>
          <w:szCs w:val="22"/>
          <w:u w:val="single"/>
        </w:rPr>
        <w:t>Adults</w:t>
      </w:r>
    </w:p>
    <w:p w14:paraId="42A9F9EB" w14:textId="77777777" w:rsidR="00106A7F" w:rsidRDefault="00106A7F">
      <w:pPr>
        <w:pStyle w:val="EMEABodyText"/>
        <w:widowControl w:val="0"/>
        <w:rPr>
          <w:i/>
          <w:color w:val="000000"/>
          <w:szCs w:val="22"/>
          <w:u w:val="single"/>
        </w:rPr>
      </w:pPr>
    </w:p>
    <w:p w14:paraId="0DE581B8" w14:textId="77777777" w:rsidR="00106A7F" w:rsidRDefault="00C81758">
      <w:pPr>
        <w:pStyle w:val="EMEABodyText"/>
        <w:widowControl w:val="0"/>
        <w:rPr>
          <w:snapToGrid w:val="0"/>
          <w:color w:val="000000"/>
          <w:szCs w:val="22"/>
        </w:rPr>
      </w:pPr>
      <w:r>
        <w:rPr>
          <w:i/>
          <w:color w:val="000000"/>
          <w:szCs w:val="22"/>
        </w:rPr>
        <w:t>Schizophrenia:</w:t>
      </w:r>
      <w:r>
        <w:rPr>
          <w:snapToGrid w:val="0"/>
          <w:color w:val="000000"/>
          <w:szCs w:val="22"/>
        </w:rPr>
        <w:t xml:space="preserve"> the recommended starting dose for ABILIFY is 10 mg/day or 15 mg/day with a maintenance dose of 15 mg/day administered on a once-a-day schedule without regard to meals. ABILIFY is effective in a dose range of 10 mg/day to 30 mg/day. Enhanced efficacy at doses higher than a daily dose of 15 mg has not been demonstrated although individual patients may benefit from a higher dose. The maximum daily dose should not exceed 30 mg.</w:t>
      </w:r>
    </w:p>
    <w:p w14:paraId="38AE1F0D" w14:textId="77777777" w:rsidR="00106A7F" w:rsidRDefault="00106A7F">
      <w:pPr>
        <w:pStyle w:val="EMEABodyText"/>
        <w:widowControl w:val="0"/>
        <w:rPr>
          <w:snapToGrid w:val="0"/>
          <w:color w:val="000000"/>
          <w:szCs w:val="22"/>
        </w:rPr>
      </w:pPr>
    </w:p>
    <w:p w14:paraId="0AE9F9D6" w14:textId="77777777" w:rsidR="00106A7F" w:rsidRDefault="00C81758">
      <w:pPr>
        <w:pStyle w:val="EMEABodyText"/>
        <w:widowControl w:val="0"/>
        <w:rPr>
          <w:snapToGrid w:val="0"/>
          <w:color w:val="000000"/>
          <w:szCs w:val="22"/>
        </w:rPr>
      </w:pPr>
      <w:r>
        <w:rPr>
          <w:i/>
          <w:snapToGrid w:val="0"/>
          <w:color w:val="000000"/>
          <w:szCs w:val="22"/>
        </w:rPr>
        <w:t>Manic episodes in Bipolar I Disorder:</w:t>
      </w:r>
      <w:r>
        <w:rPr>
          <w:color w:val="000000"/>
          <w:szCs w:val="22"/>
        </w:rPr>
        <w:t xml:space="preserve"> the recommended starting dose for </w:t>
      </w:r>
      <w:r>
        <w:rPr>
          <w:snapToGrid w:val="0"/>
          <w:color w:val="000000"/>
          <w:szCs w:val="22"/>
        </w:rPr>
        <w:t xml:space="preserve">ABILIFY </w:t>
      </w:r>
      <w:r>
        <w:rPr>
          <w:color w:val="000000"/>
          <w:szCs w:val="22"/>
        </w:rPr>
        <w:t xml:space="preserve">is 15 mg administered on a once-a-day schedule without regard to meals as monotherapy or combination therapy (see section 5.1). Some patients may benefit from a higher dose. </w:t>
      </w:r>
      <w:r>
        <w:rPr>
          <w:snapToGrid w:val="0"/>
          <w:color w:val="000000"/>
          <w:szCs w:val="22"/>
        </w:rPr>
        <w:t>The maximum daily dose should not exceed 30 mg.</w:t>
      </w:r>
    </w:p>
    <w:p w14:paraId="4D223E7D" w14:textId="77777777" w:rsidR="00106A7F" w:rsidRDefault="00106A7F">
      <w:pPr>
        <w:pStyle w:val="EMEABodyText"/>
        <w:widowControl w:val="0"/>
        <w:rPr>
          <w:color w:val="000000"/>
          <w:szCs w:val="22"/>
        </w:rPr>
      </w:pPr>
    </w:p>
    <w:p w14:paraId="35C420A5" w14:textId="77777777" w:rsidR="00106A7F" w:rsidRDefault="00C81758">
      <w:pPr>
        <w:pStyle w:val="EMEABodyText"/>
        <w:widowControl w:val="0"/>
        <w:rPr>
          <w:color w:val="000000"/>
          <w:szCs w:val="22"/>
        </w:rPr>
      </w:pPr>
      <w:r>
        <w:rPr>
          <w:i/>
          <w:snapToGrid w:val="0"/>
          <w:color w:val="000000"/>
          <w:szCs w:val="22"/>
        </w:rPr>
        <w:t>Recurrence prevention of manic episodes in Bipolar I Disorder</w:t>
      </w:r>
      <w:r>
        <w:rPr>
          <w:i/>
          <w:color w:val="000000"/>
          <w:szCs w:val="22"/>
        </w:rPr>
        <w:t>:</w:t>
      </w:r>
      <w:r>
        <w:rPr>
          <w:color w:val="000000"/>
          <w:szCs w:val="22"/>
        </w:rPr>
        <w:t xml:space="preserve"> for </w:t>
      </w:r>
      <w:r>
        <w:rPr>
          <w:rFonts w:eastAsia="MS Mincho"/>
          <w:color w:val="000000"/>
          <w:szCs w:val="22"/>
          <w:lang w:eastAsia="ja-JP"/>
        </w:rPr>
        <w:t xml:space="preserve">preventing recurrence of manic episodes in patients, who have been receiving aripiprazole as monotherapy or combination therapy, continue therapy at the same dose. </w:t>
      </w:r>
      <w:r>
        <w:rPr>
          <w:color w:val="000000"/>
          <w:szCs w:val="22"/>
        </w:rPr>
        <w:t>Adjustments of daily dosage, including dose reduction should be considered on the basis of clinical status.</w:t>
      </w:r>
    </w:p>
    <w:p w14:paraId="40252E9C" w14:textId="77777777" w:rsidR="00106A7F" w:rsidRDefault="00106A7F">
      <w:pPr>
        <w:pStyle w:val="EMEABodyText"/>
        <w:widowControl w:val="0"/>
        <w:rPr>
          <w:color w:val="000000"/>
          <w:szCs w:val="22"/>
          <w:u w:val="single"/>
        </w:rPr>
      </w:pPr>
    </w:p>
    <w:p w14:paraId="6D79FA40" w14:textId="77777777" w:rsidR="00106A7F" w:rsidRDefault="00C81758">
      <w:pPr>
        <w:pStyle w:val="EMEABodyText"/>
        <w:widowControl w:val="0"/>
        <w:rPr>
          <w:i/>
          <w:color w:val="000000"/>
          <w:szCs w:val="22"/>
          <w:u w:val="single"/>
        </w:rPr>
      </w:pPr>
      <w:r>
        <w:rPr>
          <w:i/>
          <w:color w:val="000000"/>
          <w:szCs w:val="22"/>
          <w:u w:val="single"/>
        </w:rPr>
        <w:t>Paediatric population</w:t>
      </w:r>
    </w:p>
    <w:p w14:paraId="7B825272" w14:textId="77777777" w:rsidR="00106A7F" w:rsidRDefault="00106A7F">
      <w:pPr>
        <w:pStyle w:val="EMEABodyText"/>
        <w:widowControl w:val="0"/>
        <w:rPr>
          <w:i/>
          <w:color w:val="000000"/>
          <w:szCs w:val="22"/>
          <w:u w:val="single"/>
        </w:rPr>
      </w:pPr>
    </w:p>
    <w:p w14:paraId="51A1E084" w14:textId="77777777" w:rsidR="00106A7F" w:rsidRDefault="00C81758">
      <w:pPr>
        <w:pStyle w:val="EMEABodyText"/>
        <w:widowControl w:val="0"/>
        <w:rPr>
          <w:color w:val="000000"/>
          <w:szCs w:val="22"/>
        </w:rPr>
      </w:pPr>
      <w:r>
        <w:rPr>
          <w:i/>
          <w:color w:val="000000"/>
          <w:szCs w:val="22"/>
        </w:rPr>
        <w:t>Schizophrenia in adolescents aged 15 years and older</w:t>
      </w:r>
      <w:r>
        <w:rPr>
          <w:color w:val="000000"/>
          <w:szCs w:val="22"/>
        </w:rPr>
        <w:t xml:space="preserve">: the recommended dose for </w:t>
      </w:r>
      <w:r>
        <w:rPr>
          <w:snapToGrid w:val="0"/>
          <w:color w:val="000000"/>
          <w:szCs w:val="22"/>
        </w:rPr>
        <w:t>ABILIFY</w:t>
      </w:r>
      <w:r>
        <w:rPr>
          <w:color w:val="000000"/>
          <w:szCs w:val="22"/>
        </w:rPr>
        <w:t xml:space="preserve"> is 10 mg/day administered on a once-a-day schedule without regard to meals. Treatment should be initiated at 2 mg (using </w:t>
      </w:r>
      <w:r>
        <w:rPr>
          <w:snapToGrid w:val="0"/>
          <w:color w:val="000000"/>
          <w:szCs w:val="22"/>
        </w:rPr>
        <w:t>ABILIFY</w:t>
      </w:r>
      <w:r>
        <w:rPr>
          <w:color w:val="000000"/>
          <w:szCs w:val="22"/>
        </w:rPr>
        <w:t xml:space="preserve"> oral solution 1 mg/mL) for 2 days, titrated to 5 mg for 2 additional days to reach the recommended daily dose of 10 mg. When appropriate, subsequent dose increases should be administered in 5 mg increments without exceeding the maximum daily dose of 30 mg (see section 5.1). ABILIFY is effective in a dose range of 10 mg/day to 30 mg/day. Enhanced </w:t>
      </w:r>
      <w:r>
        <w:rPr>
          <w:color w:val="000000"/>
          <w:szCs w:val="22"/>
        </w:rPr>
        <w:t>efficacy at doses higher than a daily dose of 10 mg has not been demonstrated although individual patients may benefit from a higher dose.</w:t>
      </w:r>
    </w:p>
    <w:p w14:paraId="4A2F0098" w14:textId="77777777" w:rsidR="00106A7F" w:rsidRDefault="00C81758">
      <w:pPr>
        <w:pStyle w:val="EMEABodyText"/>
        <w:widowControl w:val="0"/>
        <w:rPr>
          <w:color w:val="000000"/>
          <w:szCs w:val="22"/>
        </w:rPr>
      </w:pPr>
      <w:r>
        <w:rPr>
          <w:color w:val="000000"/>
          <w:szCs w:val="22"/>
        </w:rPr>
        <w:t>ABILIFY is not recommended for use in patients with schizophrenia below 15 years of age due to insufficient data on safety and efficacy (see sections 4.8 and 5.1).</w:t>
      </w:r>
    </w:p>
    <w:p w14:paraId="08369C7E" w14:textId="77777777" w:rsidR="00106A7F" w:rsidRDefault="00106A7F">
      <w:pPr>
        <w:pStyle w:val="EMEABodyText"/>
        <w:widowControl w:val="0"/>
        <w:rPr>
          <w:color w:val="000000"/>
          <w:szCs w:val="22"/>
        </w:rPr>
      </w:pPr>
    </w:p>
    <w:p w14:paraId="321E3603" w14:textId="77777777" w:rsidR="00106A7F" w:rsidRDefault="00C81758">
      <w:pPr>
        <w:pStyle w:val="EMEABodyText"/>
        <w:widowControl w:val="0"/>
        <w:rPr>
          <w:color w:val="000000"/>
          <w:szCs w:val="22"/>
        </w:rPr>
      </w:pPr>
      <w:r>
        <w:rPr>
          <w:i/>
          <w:iCs/>
          <w:color w:val="000000"/>
          <w:szCs w:val="22"/>
        </w:rPr>
        <w:t>Manic episodes in Bipolar I Disorder in adolescents aged 13 years and older</w:t>
      </w:r>
      <w:r>
        <w:rPr>
          <w:color w:val="000000"/>
          <w:szCs w:val="22"/>
        </w:rPr>
        <w:t>: the recommended dose for ABILIFY is 10 mg/day administered on a once-a-day schedule without regard to meals. Treatment should be initiated at 2 mg (using ABILIFY oral solution 1 mg/mL) for 2 days, titrated to 5 mg for 2 additional days to reach the recommended daily dose of 10 mg. The treatment duration should be the minimum necessary for symptom control and must not exceed 12 weeks. Enhanced efficacy at doses higher than a daily dose of 10 mg has not been demonstrated, and a daily dose of 30 mg is associ</w:t>
      </w:r>
      <w:r>
        <w:rPr>
          <w:color w:val="000000"/>
          <w:szCs w:val="22"/>
        </w:rPr>
        <w:t>ated with a substantially higher incidence of significant adverse reactions including EPS related events, somnolence, fatigue and weight gain (see section 4.8). Doses higher than 10 mg/day should therefore only be used in exceptional cases and with close clinical monitoring (see sections 4.4, 4.8 and 5.1). Younger patients are at increased risk of experiencing adverse events associated with aripiprazole. Therefore, ABILIFY is not recommended for use in patients below 13 years of age (see sections 4.8 and 5.</w:t>
      </w:r>
      <w:r>
        <w:rPr>
          <w:color w:val="000000"/>
          <w:szCs w:val="22"/>
        </w:rPr>
        <w:t>1).</w:t>
      </w:r>
    </w:p>
    <w:p w14:paraId="4C0AD952" w14:textId="77777777" w:rsidR="00106A7F" w:rsidRDefault="00106A7F">
      <w:pPr>
        <w:pStyle w:val="EMEABodyText"/>
        <w:widowControl w:val="0"/>
        <w:rPr>
          <w:color w:val="000000"/>
          <w:szCs w:val="22"/>
        </w:rPr>
      </w:pPr>
    </w:p>
    <w:p w14:paraId="573FFC86" w14:textId="77777777" w:rsidR="00106A7F" w:rsidRDefault="00C81758">
      <w:pPr>
        <w:pStyle w:val="EMEABodyText"/>
        <w:widowControl w:val="0"/>
        <w:rPr>
          <w:color w:val="000000"/>
          <w:szCs w:val="22"/>
        </w:rPr>
      </w:pPr>
      <w:r>
        <w:rPr>
          <w:i/>
          <w:color w:val="000000"/>
          <w:szCs w:val="22"/>
        </w:rPr>
        <w:t>Irritability associated with autistic disorder:</w:t>
      </w:r>
      <w:r>
        <w:rPr>
          <w:color w:val="000000"/>
          <w:szCs w:val="22"/>
        </w:rPr>
        <w:t xml:space="preserve"> the safety and efficacy of ABILIFY in children and adolescents aged below 18 years have not yet been established. Currently available data are described in section 5.1 but no recommendation on a posology can be made.</w:t>
      </w:r>
    </w:p>
    <w:p w14:paraId="4CC7836F" w14:textId="77777777" w:rsidR="00106A7F" w:rsidRDefault="00106A7F">
      <w:pPr>
        <w:pStyle w:val="EMEABodyText"/>
        <w:rPr>
          <w:i/>
          <w:color w:val="000000"/>
          <w:szCs w:val="22"/>
        </w:rPr>
      </w:pPr>
    </w:p>
    <w:p w14:paraId="1D0A229A" w14:textId="77777777" w:rsidR="00106A7F" w:rsidRDefault="00C81758">
      <w:pPr>
        <w:pStyle w:val="EMEABodyText"/>
        <w:rPr>
          <w:color w:val="000000"/>
          <w:szCs w:val="22"/>
        </w:rPr>
      </w:pPr>
      <w:r>
        <w:rPr>
          <w:i/>
          <w:color w:val="000000"/>
          <w:szCs w:val="22"/>
        </w:rPr>
        <w:t>Tics associated with Tourette’s disorder:</w:t>
      </w:r>
      <w:r>
        <w:rPr>
          <w:color w:val="000000"/>
          <w:szCs w:val="22"/>
        </w:rPr>
        <w:t xml:space="preserve"> the safety and efficacy of ABILIFY in children and adolescents 6 to 18 years of age have not yet been established. Currently available data are described in section 5.1 but no recommendation on a posology can be made.</w:t>
      </w:r>
    </w:p>
    <w:p w14:paraId="28DE294A" w14:textId="77777777" w:rsidR="00106A7F" w:rsidRDefault="00106A7F">
      <w:pPr>
        <w:pStyle w:val="EMEABodyText"/>
        <w:rPr>
          <w:color w:val="000000"/>
          <w:szCs w:val="22"/>
        </w:rPr>
      </w:pPr>
    </w:p>
    <w:p w14:paraId="6DE2D053" w14:textId="77777777" w:rsidR="00106A7F" w:rsidRDefault="00C81758">
      <w:pPr>
        <w:pStyle w:val="EMEABodyText"/>
        <w:widowControl w:val="0"/>
        <w:rPr>
          <w:i/>
          <w:color w:val="000000"/>
          <w:szCs w:val="22"/>
        </w:rPr>
      </w:pPr>
      <w:r>
        <w:rPr>
          <w:i/>
          <w:color w:val="000000"/>
          <w:szCs w:val="22"/>
          <w:u w:val="single"/>
        </w:rPr>
        <w:t>Special populations</w:t>
      </w:r>
    </w:p>
    <w:p w14:paraId="315EF531" w14:textId="77777777" w:rsidR="00106A7F" w:rsidRDefault="00106A7F">
      <w:pPr>
        <w:pStyle w:val="EMEABodyText"/>
        <w:widowControl w:val="0"/>
        <w:rPr>
          <w:i/>
          <w:color w:val="000000"/>
          <w:szCs w:val="22"/>
        </w:rPr>
      </w:pPr>
    </w:p>
    <w:p w14:paraId="22F12827" w14:textId="77777777" w:rsidR="00106A7F" w:rsidRDefault="00C81758">
      <w:pPr>
        <w:pStyle w:val="EMEABodyText"/>
        <w:widowControl w:val="0"/>
        <w:rPr>
          <w:color w:val="000000"/>
          <w:szCs w:val="22"/>
        </w:rPr>
      </w:pPr>
      <w:r>
        <w:rPr>
          <w:i/>
          <w:color w:val="000000"/>
          <w:szCs w:val="22"/>
        </w:rPr>
        <w:t>Hepatic impairment</w:t>
      </w:r>
    </w:p>
    <w:p w14:paraId="189E215C" w14:textId="77777777" w:rsidR="00106A7F" w:rsidRDefault="00C81758">
      <w:pPr>
        <w:pStyle w:val="EMEABodyText"/>
        <w:widowControl w:val="0"/>
        <w:rPr>
          <w:color w:val="000000"/>
          <w:szCs w:val="22"/>
        </w:rPr>
      </w:pPr>
      <w:r>
        <w:rPr>
          <w:color w:val="000000"/>
          <w:szCs w:val="22"/>
        </w:rPr>
        <w:t>No dosage adjustment is required for patients with mild to moderate hepatic impairment. In patients with severe hepatic impairment, the data available are insufficient to establish recommendations. In these patients dosing should be managed cautiously. However, the maximum daily dose of 30 mg should be used with caution in patients with severe hepatic impairment (see section 5.2).</w:t>
      </w:r>
    </w:p>
    <w:p w14:paraId="05727AF3" w14:textId="77777777" w:rsidR="00106A7F" w:rsidRDefault="00106A7F">
      <w:pPr>
        <w:pStyle w:val="EMEABodyText"/>
        <w:widowControl w:val="0"/>
        <w:rPr>
          <w:color w:val="000000"/>
          <w:szCs w:val="22"/>
        </w:rPr>
      </w:pPr>
    </w:p>
    <w:p w14:paraId="13E37C6B" w14:textId="77777777" w:rsidR="00106A7F" w:rsidRDefault="00C81758">
      <w:pPr>
        <w:pStyle w:val="EMEABodyText"/>
        <w:widowControl w:val="0"/>
        <w:rPr>
          <w:color w:val="000000"/>
          <w:szCs w:val="22"/>
        </w:rPr>
      </w:pPr>
      <w:r>
        <w:rPr>
          <w:i/>
          <w:color w:val="000000"/>
          <w:szCs w:val="22"/>
        </w:rPr>
        <w:t>Renal impairment</w:t>
      </w:r>
    </w:p>
    <w:p w14:paraId="1928DAEF" w14:textId="77777777" w:rsidR="00106A7F" w:rsidRDefault="00C81758">
      <w:pPr>
        <w:pStyle w:val="EMEABodyText"/>
        <w:widowControl w:val="0"/>
        <w:rPr>
          <w:color w:val="000000"/>
          <w:szCs w:val="22"/>
        </w:rPr>
      </w:pPr>
      <w:r>
        <w:rPr>
          <w:color w:val="000000"/>
          <w:szCs w:val="22"/>
        </w:rPr>
        <w:t>No dosage adjustment is required in patients with renal impairment.</w:t>
      </w:r>
    </w:p>
    <w:p w14:paraId="4F63AFEE" w14:textId="77777777" w:rsidR="00106A7F" w:rsidRDefault="00106A7F">
      <w:pPr>
        <w:pStyle w:val="EMEABodyText"/>
        <w:widowControl w:val="0"/>
        <w:rPr>
          <w:color w:val="000000"/>
          <w:szCs w:val="22"/>
        </w:rPr>
      </w:pPr>
    </w:p>
    <w:p w14:paraId="3E6124A3" w14:textId="77777777" w:rsidR="00106A7F" w:rsidRDefault="00C81758">
      <w:pPr>
        <w:pStyle w:val="EMEABodyText"/>
        <w:widowControl w:val="0"/>
        <w:rPr>
          <w:color w:val="000000"/>
          <w:szCs w:val="22"/>
        </w:rPr>
      </w:pPr>
      <w:r>
        <w:rPr>
          <w:i/>
          <w:color w:val="000000"/>
          <w:szCs w:val="22"/>
        </w:rPr>
        <w:t>Elderly</w:t>
      </w:r>
    </w:p>
    <w:p w14:paraId="2FC75FA0" w14:textId="77777777" w:rsidR="00106A7F" w:rsidRDefault="00C81758">
      <w:pPr>
        <w:pStyle w:val="EMEABodyText"/>
        <w:widowControl w:val="0"/>
        <w:rPr>
          <w:color w:val="000000"/>
          <w:szCs w:val="22"/>
        </w:rPr>
      </w:pPr>
      <w:r>
        <w:rPr>
          <w:color w:val="000000"/>
          <w:szCs w:val="22"/>
        </w:rPr>
        <w:t>The safety and efficacy of ABILIFY in the treatment of schizophrenia or manic episodes in Bipolar I Disorder in patients aged 65 years and older has not been established. Owing to the greater sensitivity of this population, a lower starting dose should be considered when clinical factors warrant (see section 4.4).</w:t>
      </w:r>
    </w:p>
    <w:p w14:paraId="0EAC51DF" w14:textId="77777777" w:rsidR="00106A7F" w:rsidRDefault="00106A7F">
      <w:pPr>
        <w:pStyle w:val="EMEABodyText"/>
        <w:widowControl w:val="0"/>
        <w:rPr>
          <w:color w:val="000000"/>
          <w:szCs w:val="22"/>
        </w:rPr>
      </w:pPr>
    </w:p>
    <w:p w14:paraId="03CD9C33" w14:textId="77777777" w:rsidR="00106A7F" w:rsidRDefault="00C81758">
      <w:pPr>
        <w:pStyle w:val="EMEABodyText"/>
        <w:widowControl w:val="0"/>
        <w:rPr>
          <w:i/>
          <w:color w:val="000000"/>
          <w:szCs w:val="22"/>
        </w:rPr>
      </w:pPr>
      <w:r>
        <w:rPr>
          <w:i/>
          <w:color w:val="000000"/>
          <w:szCs w:val="22"/>
        </w:rPr>
        <w:t>Gender</w:t>
      </w:r>
    </w:p>
    <w:p w14:paraId="01EE0F3F" w14:textId="77777777" w:rsidR="00106A7F" w:rsidRDefault="00C81758">
      <w:pPr>
        <w:pStyle w:val="EMEABodyText"/>
        <w:widowControl w:val="0"/>
        <w:rPr>
          <w:color w:val="000000"/>
          <w:szCs w:val="22"/>
        </w:rPr>
      </w:pPr>
      <w:r>
        <w:rPr>
          <w:color w:val="000000"/>
          <w:szCs w:val="22"/>
        </w:rPr>
        <w:t>No dosage adjustment is required for female patients as compared to male patients (see section 5.2).</w:t>
      </w:r>
    </w:p>
    <w:p w14:paraId="24CB98A3" w14:textId="77777777" w:rsidR="00106A7F" w:rsidRDefault="00106A7F">
      <w:pPr>
        <w:pStyle w:val="EMEABodyText"/>
        <w:widowControl w:val="0"/>
        <w:rPr>
          <w:color w:val="000000"/>
          <w:szCs w:val="22"/>
        </w:rPr>
      </w:pPr>
    </w:p>
    <w:p w14:paraId="31AB7A43" w14:textId="77777777" w:rsidR="00106A7F" w:rsidRDefault="00C81758">
      <w:pPr>
        <w:pStyle w:val="EMEABodyText"/>
        <w:widowControl w:val="0"/>
        <w:rPr>
          <w:color w:val="000000"/>
          <w:szCs w:val="22"/>
        </w:rPr>
      </w:pPr>
      <w:r>
        <w:rPr>
          <w:i/>
          <w:color w:val="000000"/>
          <w:szCs w:val="22"/>
        </w:rPr>
        <w:t>Smoking status</w:t>
      </w:r>
    </w:p>
    <w:p w14:paraId="1A7E2D0A" w14:textId="77777777" w:rsidR="00106A7F" w:rsidRDefault="00C81758">
      <w:pPr>
        <w:pStyle w:val="EMEABodyText"/>
        <w:widowControl w:val="0"/>
        <w:rPr>
          <w:color w:val="000000"/>
          <w:szCs w:val="22"/>
        </w:rPr>
      </w:pPr>
      <w:r>
        <w:rPr>
          <w:color w:val="000000"/>
          <w:szCs w:val="22"/>
        </w:rPr>
        <w:t>According to the metabolic pathway of aripiprazole no dosage adjustment is required for smokers (see section 4.5).</w:t>
      </w:r>
    </w:p>
    <w:p w14:paraId="7592A428" w14:textId="77777777" w:rsidR="00106A7F" w:rsidRDefault="00106A7F">
      <w:pPr>
        <w:pStyle w:val="EMEABodyText"/>
        <w:widowControl w:val="0"/>
        <w:rPr>
          <w:color w:val="000000"/>
          <w:szCs w:val="22"/>
        </w:rPr>
      </w:pPr>
    </w:p>
    <w:p w14:paraId="15B09655" w14:textId="77777777" w:rsidR="00106A7F" w:rsidRDefault="00C81758">
      <w:pPr>
        <w:pStyle w:val="EMEABodyText"/>
        <w:widowControl w:val="0"/>
        <w:rPr>
          <w:color w:val="000000"/>
          <w:szCs w:val="22"/>
        </w:rPr>
      </w:pPr>
      <w:r>
        <w:rPr>
          <w:i/>
          <w:color w:val="000000"/>
          <w:szCs w:val="22"/>
        </w:rPr>
        <w:t>Dose adjustments due to interactions</w:t>
      </w:r>
    </w:p>
    <w:p w14:paraId="328401D6"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or CYP2D6 inhibitors with aripiprazole occurs, the aripiprazole dose should be reduced. When the CYP3A4 or CYP2D6 inhibitor is withdrawn from the combination therapy, aripiprazole dose should then be increased (see section 4.5).</w:t>
      </w:r>
    </w:p>
    <w:p w14:paraId="0D47491C"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inducers with aripiprazole occurs, the aripiprazole dose should be increased. When the CYP3A4 inducer is withdrawn from the combination therapy, the aripiprazole dose should then be reduced to the recommended dose (see section 4.5).</w:t>
      </w:r>
    </w:p>
    <w:p w14:paraId="02CC6CE6" w14:textId="77777777" w:rsidR="00106A7F" w:rsidRDefault="00106A7F">
      <w:pPr>
        <w:pStyle w:val="EMEABodyText"/>
        <w:widowControl w:val="0"/>
        <w:rPr>
          <w:color w:val="000000"/>
          <w:szCs w:val="22"/>
        </w:rPr>
      </w:pPr>
    </w:p>
    <w:p w14:paraId="777A7018" w14:textId="77777777" w:rsidR="00106A7F" w:rsidRDefault="00C81758">
      <w:pPr>
        <w:pStyle w:val="EMEABodyText"/>
        <w:widowControl w:val="0"/>
        <w:rPr>
          <w:color w:val="000000"/>
          <w:szCs w:val="22"/>
          <w:u w:val="single"/>
        </w:rPr>
      </w:pPr>
      <w:r>
        <w:rPr>
          <w:color w:val="000000"/>
          <w:szCs w:val="22"/>
          <w:u w:val="single"/>
        </w:rPr>
        <w:t>Method of administration</w:t>
      </w:r>
    </w:p>
    <w:p w14:paraId="2F2B3FEF" w14:textId="77777777" w:rsidR="00106A7F" w:rsidRDefault="00106A7F">
      <w:pPr>
        <w:pStyle w:val="EMEABodyText"/>
        <w:widowControl w:val="0"/>
        <w:rPr>
          <w:color w:val="000000"/>
          <w:szCs w:val="22"/>
          <w:u w:val="single"/>
        </w:rPr>
      </w:pPr>
    </w:p>
    <w:p w14:paraId="29407DEE" w14:textId="77777777" w:rsidR="00106A7F" w:rsidRDefault="00C81758">
      <w:pPr>
        <w:pStyle w:val="EMEABodyText"/>
        <w:widowControl w:val="0"/>
        <w:rPr>
          <w:color w:val="000000"/>
          <w:szCs w:val="22"/>
        </w:rPr>
      </w:pPr>
      <w:r>
        <w:rPr>
          <w:snapToGrid w:val="0"/>
          <w:color w:val="000000"/>
          <w:szCs w:val="22"/>
        </w:rPr>
        <w:t>ABILIFY</w:t>
      </w:r>
      <w:r>
        <w:rPr>
          <w:color w:val="000000"/>
          <w:szCs w:val="22"/>
        </w:rPr>
        <w:t xml:space="preserve"> is for oral use.</w:t>
      </w:r>
    </w:p>
    <w:p w14:paraId="2A2BDF97" w14:textId="77777777" w:rsidR="00106A7F" w:rsidRDefault="00106A7F">
      <w:pPr>
        <w:pStyle w:val="EMEABodyText"/>
        <w:widowControl w:val="0"/>
        <w:rPr>
          <w:color w:val="000000"/>
          <w:szCs w:val="22"/>
        </w:rPr>
      </w:pPr>
    </w:p>
    <w:p w14:paraId="702D6C4F" w14:textId="77777777" w:rsidR="00106A7F" w:rsidRDefault="00C81758">
      <w:pPr>
        <w:pStyle w:val="EMEABodyText"/>
        <w:widowControl w:val="0"/>
        <w:rPr>
          <w:color w:val="000000"/>
          <w:szCs w:val="22"/>
        </w:rPr>
      </w:pPr>
      <w:r>
        <w:rPr>
          <w:color w:val="000000"/>
          <w:szCs w:val="22"/>
        </w:rPr>
        <w:t>The orodispersible tablet should be placed in the mouth on the tongue, where it will rapidly disperse in saliva. It can be taken with or without liquid. Removal of the intact orodispersible tablet from the mouth is difficult. Since the orodispersible tablet is fragile, it should be taken immediately on opening the blister. Alternatively, disperse the tablet in water and drink the resulting suspension.</w:t>
      </w:r>
    </w:p>
    <w:p w14:paraId="19A10558" w14:textId="77777777" w:rsidR="00106A7F" w:rsidRDefault="00106A7F">
      <w:pPr>
        <w:pStyle w:val="EMEABodyText"/>
        <w:widowControl w:val="0"/>
        <w:rPr>
          <w:color w:val="000000"/>
          <w:szCs w:val="22"/>
        </w:rPr>
      </w:pPr>
    </w:p>
    <w:p w14:paraId="5156B126" w14:textId="77777777" w:rsidR="00106A7F" w:rsidRDefault="00C81758">
      <w:pPr>
        <w:pStyle w:val="EMEABodyText"/>
        <w:widowControl w:val="0"/>
        <w:rPr>
          <w:b/>
          <w:color w:val="000000"/>
          <w:szCs w:val="22"/>
          <w:u w:val="single"/>
        </w:rPr>
      </w:pPr>
      <w:r>
        <w:rPr>
          <w:color w:val="000000"/>
          <w:szCs w:val="22"/>
        </w:rPr>
        <w:t>Orodispersible tablets or oral solution may be used as an alternative to ABILIFY tablets for patients who have difficulty swallowing ABILIFY tablets (see section 5.2).</w:t>
      </w:r>
    </w:p>
    <w:p w14:paraId="05D6D0C8" w14:textId="77777777" w:rsidR="00106A7F" w:rsidRDefault="00106A7F">
      <w:pPr>
        <w:pStyle w:val="EMEABodyText"/>
        <w:widowControl w:val="0"/>
        <w:rPr>
          <w:color w:val="000000"/>
          <w:szCs w:val="22"/>
        </w:rPr>
      </w:pPr>
    </w:p>
    <w:p w14:paraId="1D143132"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4.3</w:t>
      </w:r>
      <w:r>
        <w:rPr>
          <w:color w:val="000000"/>
          <w:szCs w:val="22"/>
        </w:rPr>
        <w:tab/>
        <w:t>Contraindications</w:t>
      </w:r>
    </w:p>
    <w:p w14:paraId="2AB008E8" w14:textId="77777777" w:rsidR="00106A7F" w:rsidRDefault="00106A7F">
      <w:pPr>
        <w:pStyle w:val="EMEABodyText"/>
        <w:widowControl w:val="0"/>
        <w:rPr>
          <w:color w:val="000000"/>
          <w:szCs w:val="22"/>
        </w:rPr>
      </w:pPr>
    </w:p>
    <w:p w14:paraId="3E527988" w14:textId="77777777" w:rsidR="00106A7F" w:rsidRDefault="00C81758">
      <w:pPr>
        <w:pStyle w:val="EMEABodyText"/>
        <w:widowControl w:val="0"/>
        <w:rPr>
          <w:color w:val="000000"/>
          <w:szCs w:val="22"/>
        </w:rPr>
      </w:pPr>
      <w:r>
        <w:rPr>
          <w:color w:val="000000"/>
          <w:szCs w:val="22"/>
        </w:rPr>
        <w:t>Hypersensitivity to the active substance or to any of the excipients listed in section 6.1.</w:t>
      </w:r>
    </w:p>
    <w:p w14:paraId="7D0D3AA8" w14:textId="77777777" w:rsidR="00106A7F" w:rsidRDefault="00106A7F">
      <w:pPr>
        <w:pStyle w:val="EMEABodyText"/>
        <w:widowControl w:val="0"/>
        <w:rPr>
          <w:color w:val="000000"/>
          <w:szCs w:val="22"/>
        </w:rPr>
      </w:pPr>
    </w:p>
    <w:p w14:paraId="7F904094"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4.4</w:t>
      </w:r>
      <w:r>
        <w:rPr>
          <w:color w:val="000000"/>
          <w:szCs w:val="22"/>
        </w:rPr>
        <w:tab/>
        <w:t>Special warnings and precautions for use</w:t>
      </w:r>
    </w:p>
    <w:p w14:paraId="5C0A7037" w14:textId="77777777" w:rsidR="00106A7F" w:rsidRDefault="00106A7F">
      <w:pPr>
        <w:pStyle w:val="EMEABodyText"/>
        <w:widowControl w:val="0"/>
        <w:rPr>
          <w:color w:val="000000"/>
          <w:szCs w:val="22"/>
        </w:rPr>
      </w:pPr>
    </w:p>
    <w:p w14:paraId="177FD0F7" w14:textId="77777777" w:rsidR="00106A7F" w:rsidRDefault="00C81758">
      <w:pPr>
        <w:pStyle w:val="EMEABodyText"/>
        <w:widowControl w:val="0"/>
        <w:rPr>
          <w:color w:val="000000"/>
          <w:szCs w:val="22"/>
        </w:rPr>
      </w:pPr>
      <w:r>
        <w:rPr>
          <w:color w:val="000000"/>
          <w:szCs w:val="22"/>
        </w:rPr>
        <w:t>During antipsychotic treatment, improvement in the patient's clinical condition may take several days to some weeks. Patients should be closely monitored throughout this period.</w:t>
      </w:r>
    </w:p>
    <w:p w14:paraId="1D804530" w14:textId="77777777" w:rsidR="00106A7F" w:rsidRDefault="00106A7F">
      <w:pPr>
        <w:pStyle w:val="EMEABodyText"/>
        <w:widowControl w:val="0"/>
        <w:rPr>
          <w:color w:val="000000"/>
          <w:szCs w:val="22"/>
        </w:rPr>
      </w:pPr>
    </w:p>
    <w:p w14:paraId="5CEAF16B" w14:textId="77777777" w:rsidR="00106A7F" w:rsidRDefault="00C81758">
      <w:pPr>
        <w:pStyle w:val="EMEABodyText"/>
        <w:widowControl w:val="0"/>
        <w:rPr>
          <w:color w:val="000000"/>
          <w:szCs w:val="22"/>
          <w:u w:val="single"/>
        </w:rPr>
      </w:pPr>
      <w:r>
        <w:rPr>
          <w:color w:val="000000"/>
          <w:szCs w:val="22"/>
          <w:u w:val="single"/>
        </w:rPr>
        <w:t>Suicidality</w:t>
      </w:r>
    </w:p>
    <w:p w14:paraId="3C3C6B71" w14:textId="77777777" w:rsidR="00106A7F" w:rsidRDefault="00106A7F">
      <w:pPr>
        <w:pStyle w:val="EMEABodyText"/>
        <w:widowControl w:val="0"/>
        <w:rPr>
          <w:color w:val="000000"/>
          <w:szCs w:val="22"/>
          <w:u w:val="single"/>
        </w:rPr>
      </w:pPr>
    </w:p>
    <w:p w14:paraId="74F29228" w14:textId="77777777" w:rsidR="00106A7F" w:rsidRDefault="00C81758">
      <w:pPr>
        <w:pStyle w:val="EMEABodyText"/>
        <w:widowControl w:val="0"/>
        <w:rPr>
          <w:color w:val="000000"/>
          <w:szCs w:val="22"/>
        </w:rPr>
      </w:pPr>
      <w:r>
        <w:rPr>
          <w:color w:val="000000"/>
          <w:szCs w:val="22"/>
        </w:rPr>
        <w:t xml:space="preserve">The occurrence of suicidal behaviour is inherent in psychotic illnesses and mood disorders and in some cases has been reported early after initiation or switch of antipsychotic </w:t>
      </w:r>
      <w:r>
        <w:rPr>
          <w:rStyle w:val="Emphasis"/>
          <w:i w:val="0"/>
          <w:color w:val="000000"/>
          <w:szCs w:val="22"/>
        </w:rPr>
        <w:t>treatment</w:t>
      </w:r>
      <w:r>
        <w:rPr>
          <w:color w:val="000000"/>
          <w:szCs w:val="22"/>
        </w:rPr>
        <w:t>, including treatment with aripiprazole (see section 4.8). Close supervision of high-risk patients should accompany antipsychotic treatment.</w:t>
      </w:r>
    </w:p>
    <w:p w14:paraId="18DE0D02" w14:textId="77777777" w:rsidR="00106A7F" w:rsidRDefault="00106A7F">
      <w:pPr>
        <w:pStyle w:val="EMEABodyText"/>
        <w:widowControl w:val="0"/>
        <w:rPr>
          <w:color w:val="000000"/>
          <w:szCs w:val="22"/>
        </w:rPr>
      </w:pPr>
    </w:p>
    <w:p w14:paraId="19A5BE9A" w14:textId="77777777" w:rsidR="00106A7F" w:rsidRDefault="00C81758">
      <w:pPr>
        <w:pStyle w:val="EMEABodyText"/>
        <w:widowControl w:val="0"/>
        <w:rPr>
          <w:color w:val="000000"/>
          <w:szCs w:val="22"/>
          <w:u w:val="single"/>
        </w:rPr>
      </w:pPr>
      <w:r>
        <w:rPr>
          <w:color w:val="000000"/>
          <w:szCs w:val="22"/>
          <w:u w:val="single"/>
        </w:rPr>
        <w:t>Cardiovascular disorders</w:t>
      </w:r>
    </w:p>
    <w:p w14:paraId="068DC841" w14:textId="77777777" w:rsidR="00106A7F" w:rsidRDefault="00106A7F">
      <w:pPr>
        <w:pStyle w:val="EMEABodyText"/>
        <w:widowControl w:val="0"/>
        <w:rPr>
          <w:color w:val="000000"/>
          <w:szCs w:val="22"/>
          <w:u w:val="single"/>
        </w:rPr>
      </w:pPr>
    </w:p>
    <w:p w14:paraId="084822D5" w14:textId="77777777" w:rsidR="00106A7F" w:rsidRDefault="00C81758">
      <w:pPr>
        <w:pStyle w:val="EMEABodyText"/>
        <w:widowControl w:val="0"/>
        <w:rPr>
          <w:color w:val="000000"/>
          <w:szCs w:val="22"/>
        </w:rPr>
      </w:pPr>
      <w:r>
        <w:rPr>
          <w:color w:val="000000"/>
          <w:szCs w:val="22"/>
        </w:rPr>
        <w:t>Aripiprazole should be used with caution in patients with known cardiovascular disease (history of myocardial infarction or ischaemic heart disease, heart failure, or conduction abnormalities), cerebrovascular disease, conditions which would predispose patients to hypotension (dehydration, hypovolemia, and treatment with antihypertensive medicinal products) or hypertension, including accelerated or malignant. Cases of venous thromboembolism (VTE) have been reported with antipsychotic medicinal products. Sin</w:t>
      </w:r>
      <w:r>
        <w:rPr>
          <w:color w:val="000000"/>
          <w:szCs w:val="22"/>
        </w:rPr>
        <w:t>ce patients treated with antipsychotics often present with acquired risk factors for VTE, all possible risk factors for VTE should be identified before and during treatment with aripiprazole and preventive measures undertaken.</w:t>
      </w:r>
    </w:p>
    <w:p w14:paraId="526D0837" w14:textId="77777777" w:rsidR="00106A7F" w:rsidRDefault="00106A7F">
      <w:pPr>
        <w:pStyle w:val="EMEABodyText"/>
        <w:widowControl w:val="0"/>
        <w:rPr>
          <w:color w:val="000000"/>
          <w:szCs w:val="22"/>
        </w:rPr>
      </w:pPr>
    </w:p>
    <w:p w14:paraId="3BE100B8" w14:textId="77777777" w:rsidR="00106A7F" w:rsidRDefault="00C81758">
      <w:pPr>
        <w:pStyle w:val="EMEABodyText"/>
        <w:widowControl w:val="0"/>
        <w:rPr>
          <w:color w:val="000000"/>
          <w:szCs w:val="22"/>
          <w:u w:val="single"/>
        </w:rPr>
      </w:pPr>
      <w:r>
        <w:rPr>
          <w:color w:val="000000"/>
          <w:szCs w:val="22"/>
          <w:u w:val="single"/>
        </w:rPr>
        <w:t>QT prolongation</w:t>
      </w:r>
    </w:p>
    <w:p w14:paraId="41E56B69" w14:textId="77777777" w:rsidR="00106A7F" w:rsidRDefault="00106A7F">
      <w:pPr>
        <w:pStyle w:val="EMEABodyText"/>
        <w:widowControl w:val="0"/>
        <w:rPr>
          <w:color w:val="000000"/>
          <w:szCs w:val="22"/>
          <w:u w:val="single"/>
        </w:rPr>
      </w:pPr>
    </w:p>
    <w:p w14:paraId="19566973" w14:textId="77777777" w:rsidR="00106A7F" w:rsidRDefault="00C81758">
      <w:pPr>
        <w:pStyle w:val="EMEABodyText"/>
        <w:widowControl w:val="0"/>
        <w:rPr>
          <w:color w:val="000000"/>
          <w:szCs w:val="22"/>
        </w:rPr>
      </w:pPr>
      <w:r>
        <w:rPr>
          <w:color w:val="000000"/>
          <w:szCs w:val="22"/>
        </w:rPr>
        <w:t>In clinical trials of aripiprazole, the incidence of QT prolongation was comparable to placebo. Aripiprazole should be used with caution in patients with a family history of QT prolongation (see section 4.8).</w:t>
      </w:r>
    </w:p>
    <w:p w14:paraId="23180D23" w14:textId="77777777" w:rsidR="00106A7F" w:rsidRDefault="00106A7F">
      <w:pPr>
        <w:pStyle w:val="EMEABodyText"/>
        <w:widowControl w:val="0"/>
        <w:rPr>
          <w:color w:val="000000"/>
          <w:szCs w:val="22"/>
        </w:rPr>
      </w:pPr>
    </w:p>
    <w:p w14:paraId="6CBCBF92" w14:textId="77777777" w:rsidR="00106A7F" w:rsidRDefault="00C81758">
      <w:pPr>
        <w:pStyle w:val="EMEABodyText"/>
        <w:widowControl w:val="0"/>
        <w:rPr>
          <w:color w:val="000000"/>
          <w:szCs w:val="22"/>
          <w:u w:val="single"/>
        </w:rPr>
      </w:pPr>
      <w:r>
        <w:rPr>
          <w:color w:val="000000"/>
          <w:szCs w:val="22"/>
          <w:u w:val="single"/>
        </w:rPr>
        <w:t>Tardive dyskinesia</w:t>
      </w:r>
    </w:p>
    <w:p w14:paraId="200E254C" w14:textId="77777777" w:rsidR="00106A7F" w:rsidRDefault="00106A7F">
      <w:pPr>
        <w:pStyle w:val="EMEABodyText"/>
        <w:widowControl w:val="0"/>
        <w:rPr>
          <w:color w:val="000000"/>
          <w:szCs w:val="22"/>
          <w:u w:val="single"/>
        </w:rPr>
      </w:pPr>
    </w:p>
    <w:p w14:paraId="59B9A5C1" w14:textId="77777777" w:rsidR="00106A7F" w:rsidRDefault="00C81758">
      <w:pPr>
        <w:pStyle w:val="EMEABodyText"/>
        <w:widowControl w:val="0"/>
        <w:rPr>
          <w:color w:val="000000"/>
          <w:szCs w:val="22"/>
        </w:rPr>
      </w:pPr>
      <w:r>
        <w:rPr>
          <w:color w:val="000000"/>
          <w:szCs w:val="22"/>
        </w:rPr>
        <w:t>In clinical trials of one year or less duration, there were uncommon reports of treatment emergent dyskinesia during treatment with aripiprazole. If signs and symptoms of tardive dyskinesia appear in a patient on aripiprazole, dose reduction or discontinuation should be considered (see section 4.8). These symptoms can temporally deteriorate or can even arise after discontinuation of treatment.</w:t>
      </w:r>
    </w:p>
    <w:p w14:paraId="4218D274" w14:textId="77777777" w:rsidR="00106A7F" w:rsidRDefault="00106A7F">
      <w:pPr>
        <w:pStyle w:val="EMEABodyText"/>
        <w:widowControl w:val="0"/>
        <w:rPr>
          <w:color w:val="000000"/>
          <w:szCs w:val="22"/>
        </w:rPr>
      </w:pPr>
    </w:p>
    <w:p w14:paraId="4D4E70D9" w14:textId="77777777" w:rsidR="00106A7F" w:rsidRDefault="00C81758">
      <w:pPr>
        <w:pStyle w:val="EMEABodyText"/>
        <w:widowControl w:val="0"/>
        <w:rPr>
          <w:color w:val="000000"/>
          <w:szCs w:val="22"/>
          <w:u w:val="single"/>
        </w:rPr>
      </w:pPr>
      <w:r>
        <w:rPr>
          <w:color w:val="000000"/>
          <w:szCs w:val="22"/>
          <w:u w:val="single"/>
        </w:rPr>
        <w:t>Other extrapyramidal symptoms</w:t>
      </w:r>
    </w:p>
    <w:p w14:paraId="554C2453" w14:textId="77777777" w:rsidR="00106A7F" w:rsidRDefault="00106A7F">
      <w:pPr>
        <w:pStyle w:val="EMEABodyText"/>
        <w:widowControl w:val="0"/>
        <w:rPr>
          <w:color w:val="000000"/>
          <w:szCs w:val="22"/>
          <w:u w:val="single"/>
        </w:rPr>
      </w:pPr>
    </w:p>
    <w:p w14:paraId="651A68C7" w14:textId="77777777" w:rsidR="00106A7F" w:rsidRDefault="00C81758">
      <w:pPr>
        <w:pStyle w:val="EMEABodyText"/>
        <w:widowControl w:val="0"/>
        <w:rPr>
          <w:color w:val="000000"/>
          <w:szCs w:val="22"/>
        </w:rPr>
      </w:pPr>
      <w:r>
        <w:rPr>
          <w:color w:val="000000"/>
          <w:szCs w:val="22"/>
        </w:rPr>
        <w:t>In paediatric clinical trials of aripiprazole akathisia and Parkinsonism were observed. If signs and symptoms of other EPS appear in a patient taking aripiprazole, dose reduction and close clinical monitoring should be considered.</w:t>
      </w:r>
    </w:p>
    <w:p w14:paraId="41329853" w14:textId="77777777" w:rsidR="00106A7F" w:rsidRDefault="00106A7F">
      <w:pPr>
        <w:pStyle w:val="EMEABodyText"/>
        <w:widowControl w:val="0"/>
        <w:rPr>
          <w:color w:val="000000"/>
          <w:szCs w:val="22"/>
        </w:rPr>
      </w:pPr>
    </w:p>
    <w:p w14:paraId="4D0A6F8F" w14:textId="77777777" w:rsidR="00106A7F" w:rsidRDefault="00C81758">
      <w:pPr>
        <w:pStyle w:val="EMEABodyText"/>
        <w:widowControl w:val="0"/>
        <w:rPr>
          <w:color w:val="000000"/>
          <w:szCs w:val="22"/>
          <w:u w:val="single"/>
        </w:rPr>
      </w:pPr>
      <w:r>
        <w:rPr>
          <w:color w:val="000000"/>
          <w:szCs w:val="22"/>
          <w:u w:val="single"/>
        </w:rPr>
        <w:t>Neuroleptic Malignant Syndrome (NMS)</w:t>
      </w:r>
    </w:p>
    <w:p w14:paraId="24669EC3" w14:textId="77777777" w:rsidR="00106A7F" w:rsidRDefault="00106A7F">
      <w:pPr>
        <w:pStyle w:val="EMEABodyText"/>
        <w:widowControl w:val="0"/>
        <w:rPr>
          <w:color w:val="000000"/>
          <w:szCs w:val="22"/>
          <w:u w:val="single"/>
        </w:rPr>
      </w:pPr>
    </w:p>
    <w:p w14:paraId="0FE56234" w14:textId="77777777" w:rsidR="00106A7F" w:rsidRDefault="00C81758">
      <w:pPr>
        <w:pStyle w:val="EMEABodyText"/>
        <w:widowControl w:val="0"/>
        <w:rPr>
          <w:color w:val="000000"/>
          <w:szCs w:val="22"/>
        </w:rPr>
      </w:pPr>
      <w:r>
        <w:rPr>
          <w:color w:val="000000"/>
          <w:szCs w:val="22"/>
        </w:rPr>
        <w:t>NMS is a potentially fatal symptom complex associated with antipsychotics. In clinical trials, rare cases of NMS were reported during treatment with aripiprazole. Clinical manifestations of NMS are hyperpyrexia, muscle rigidity, altered mental status and evidence of autonomic instability (irregular pulse or blood pressure, tachycardia, diaphoresis and cardiac dysrhythmia). Additional signs may include elevated creatine phosphokinase, myoglobinuria (rhabdomyolysis), and acute renal failure. However, elevated</w:t>
      </w:r>
      <w:r>
        <w:rPr>
          <w:color w:val="000000"/>
          <w:szCs w:val="22"/>
        </w:rPr>
        <w:t xml:space="preserve"> creatine phosphokinase and rhabdomyolysis, not necessarily in association with NMS, have also been reported. If a patient develops signs and symptoms indicative of NMS, or presents with unexplained high fever without additional clinical manifestations of NMS, all antipsychotics, including aripiprazole, must be discontinued</w:t>
      </w:r>
      <w:ins w:id="21" w:author="Author" w:date="2025-09-04T15:23:00Z">
        <w:r w:rsidR="003A68C6">
          <w:rPr>
            <w:color w:val="000000"/>
            <w:szCs w:val="22"/>
          </w:rPr>
          <w:t xml:space="preserve"> (see section 4.8)</w:t>
        </w:r>
      </w:ins>
      <w:r>
        <w:rPr>
          <w:color w:val="000000"/>
          <w:szCs w:val="22"/>
        </w:rPr>
        <w:t>.</w:t>
      </w:r>
    </w:p>
    <w:p w14:paraId="6DF523AE" w14:textId="77777777" w:rsidR="00106A7F" w:rsidRDefault="00106A7F">
      <w:pPr>
        <w:pStyle w:val="EMEABodyText"/>
        <w:widowControl w:val="0"/>
        <w:rPr>
          <w:color w:val="000000"/>
          <w:szCs w:val="22"/>
        </w:rPr>
      </w:pPr>
    </w:p>
    <w:p w14:paraId="7066AC4A" w14:textId="77777777" w:rsidR="00106A7F" w:rsidRDefault="00C81758">
      <w:pPr>
        <w:pStyle w:val="EMEABodyText"/>
        <w:widowControl w:val="0"/>
        <w:rPr>
          <w:color w:val="000000"/>
          <w:szCs w:val="22"/>
          <w:u w:val="single"/>
        </w:rPr>
      </w:pPr>
      <w:r>
        <w:rPr>
          <w:color w:val="000000"/>
          <w:szCs w:val="22"/>
          <w:u w:val="single"/>
        </w:rPr>
        <w:t>Seizure</w:t>
      </w:r>
    </w:p>
    <w:p w14:paraId="2DEC8A3F" w14:textId="77777777" w:rsidR="00106A7F" w:rsidRDefault="00106A7F">
      <w:pPr>
        <w:pStyle w:val="EMEABodyText"/>
        <w:widowControl w:val="0"/>
        <w:rPr>
          <w:color w:val="000000"/>
          <w:szCs w:val="22"/>
          <w:u w:val="single"/>
        </w:rPr>
      </w:pPr>
    </w:p>
    <w:p w14:paraId="668053FF" w14:textId="77777777" w:rsidR="00106A7F" w:rsidRDefault="00C81758">
      <w:pPr>
        <w:pStyle w:val="EMEABodyText"/>
        <w:widowControl w:val="0"/>
        <w:rPr>
          <w:color w:val="000000"/>
          <w:szCs w:val="22"/>
        </w:rPr>
      </w:pPr>
      <w:r>
        <w:rPr>
          <w:color w:val="000000"/>
          <w:szCs w:val="22"/>
        </w:rPr>
        <w:t>In clinical trials, uncommon cases of seizure were reported during treatment with aripiprazole. Therefore, aripiprazole should be used with caution in patients who have a history of seizure disorder or have conditions associated with seizures (see section 4.8).</w:t>
      </w:r>
    </w:p>
    <w:p w14:paraId="642357EB" w14:textId="77777777" w:rsidR="00106A7F" w:rsidRDefault="00106A7F">
      <w:pPr>
        <w:pStyle w:val="EMEABodyText"/>
        <w:widowControl w:val="0"/>
        <w:rPr>
          <w:color w:val="000000"/>
          <w:szCs w:val="22"/>
        </w:rPr>
      </w:pPr>
    </w:p>
    <w:p w14:paraId="3AF0BCFF" w14:textId="77777777" w:rsidR="00106A7F" w:rsidRDefault="00C81758">
      <w:pPr>
        <w:pStyle w:val="EMEABodyText"/>
        <w:widowControl w:val="0"/>
        <w:rPr>
          <w:color w:val="000000"/>
          <w:szCs w:val="22"/>
          <w:u w:val="single"/>
        </w:rPr>
      </w:pPr>
      <w:r>
        <w:rPr>
          <w:color w:val="000000"/>
          <w:szCs w:val="22"/>
          <w:u w:val="single"/>
        </w:rPr>
        <w:t>Elderly patients with dementia-related psychosis</w:t>
      </w:r>
    </w:p>
    <w:p w14:paraId="408F4852" w14:textId="77777777" w:rsidR="00106A7F" w:rsidRDefault="00106A7F">
      <w:pPr>
        <w:pStyle w:val="EMEABodyText"/>
        <w:widowControl w:val="0"/>
        <w:rPr>
          <w:color w:val="000000"/>
          <w:szCs w:val="22"/>
        </w:rPr>
      </w:pPr>
    </w:p>
    <w:p w14:paraId="53D648C8" w14:textId="77777777" w:rsidR="00106A7F" w:rsidRDefault="00C81758">
      <w:pPr>
        <w:pStyle w:val="EMEABodyText"/>
        <w:widowControl w:val="0"/>
        <w:rPr>
          <w:i/>
          <w:iCs/>
          <w:color w:val="000000"/>
          <w:szCs w:val="22"/>
        </w:rPr>
      </w:pPr>
      <w:r>
        <w:rPr>
          <w:i/>
          <w:iCs/>
          <w:color w:val="000000"/>
          <w:szCs w:val="22"/>
        </w:rPr>
        <w:t>Increased mortality</w:t>
      </w:r>
    </w:p>
    <w:p w14:paraId="5EB2F613" w14:textId="77777777" w:rsidR="00106A7F" w:rsidRDefault="00C81758">
      <w:pPr>
        <w:pStyle w:val="EMEABodyText"/>
        <w:widowControl w:val="0"/>
        <w:rPr>
          <w:color w:val="000000"/>
          <w:szCs w:val="22"/>
        </w:rPr>
      </w:pPr>
      <w:r>
        <w:rPr>
          <w:color w:val="000000"/>
          <w:szCs w:val="22"/>
        </w:rPr>
        <w:t>In three placebo-controlled trials (n = 938; mean age: 82.4 years; range: 56 to 99 years) of aripiprazole in elderly patients with psychosis associated with Alzheimer's disease, patients treated with aripiprazole were at increased risk of death compared to placebo. The rate of death in aripiprazole-treated patients was 3.5 % compared to 1.7 % in the placebo group. Although the causes of deaths were varied, most of the deaths appeared to be either cardiovascular (e.g. heart failure, sudden death) or infectio</w:t>
      </w:r>
      <w:r>
        <w:rPr>
          <w:color w:val="000000"/>
          <w:szCs w:val="22"/>
        </w:rPr>
        <w:t>us (e.g. pneumonia) in nature (see section 4.8).</w:t>
      </w:r>
    </w:p>
    <w:p w14:paraId="12971371" w14:textId="77777777" w:rsidR="00106A7F" w:rsidRDefault="00106A7F">
      <w:pPr>
        <w:pStyle w:val="EMEABodyText"/>
        <w:widowControl w:val="0"/>
        <w:rPr>
          <w:i/>
          <w:iCs/>
          <w:color w:val="000000"/>
          <w:szCs w:val="22"/>
        </w:rPr>
      </w:pPr>
    </w:p>
    <w:p w14:paraId="48D1960A" w14:textId="77777777" w:rsidR="00106A7F" w:rsidRDefault="00C81758">
      <w:pPr>
        <w:pStyle w:val="EMEABodyText"/>
        <w:widowControl w:val="0"/>
        <w:rPr>
          <w:color w:val="000000"/>
          <w:szCs w:val="22"/>
        </w:rPr>
      </w:pPr>
      <w:r>
        <w:rPr>
          <w:i/>
          <w:iCs/>
          <w:color w:val="000000"/>
          <w:szCs w:val="22"/>
        </w:rPr>
        <w:t>Cerebrovascular adverse reactions</w:t>
      </w:r>
    </w:p>
    <w:p w14:paraId="2B75DC1E" w14:textId="77777777" w:rsidR="00106A7F" w:rsidRDefault="00C81758">
      <w:pPr>
        <w:pStyle w:val="EMEABodyText"/>
        <w:widowControl w:val="0"/>
        <w:rPr>
          <w:color w:val="000000"/>
          <w:szCs w:val="22"/>
        </w:rPr>
      </w:pPr>
      <w:r>
        <w:rPr>
          <w:color w:val="000000"/>
          <w:szCs w:val="22"/>
        </w:rPr>
        <w:t>In the same trials, cerebrovascular adverse reactions (e.g. stroke, transient ischaemic attack), including fatalities, were reported in patients (mean age: 84 years; range: 78 to 88 years). Overall, 1.3 % of aripiprazole-treated patients reported cerebrovascular adverse reactions compared with 0.6 % of placebo-treated patients in these trials. This difference was not statistically significant. However, in one of these trials, a fixed-dose trial, there was a significant dose response relationship for cerebro</w:t>
      </w:r>
      <w:r>
        <w:rPr>
          <w:color w:val="000000"/>
          <w:szCs w:val="22"/>
        </w:rPr>
        <w:t>vascular adverse reactions in patients treated with aripiprazole (see section 4.8).</w:t>
      </w:r>
    </w:p>
    <w:p w14:paraId="638A469C" w14:textId="77777777" w:rsidR="00106A7F" w:rsidRDefault="00106A7F">
      <w:pPr>
        <w:pStyle w:val="EMEABodyText"/>
        <w:widowControl w:val="0"/>
        <w:rPr>
          <w:color w:val="000000"/>
          <w:szCs w:val="22"/>
        </w:rPr>
      </w:pPr>
    </w:p>
    <w:p w14:paraId="4AC3B519" w14:textId="77777777" w:rsidR="00106A7F" w:rsidRDefault="00C81758">
      <w:pPr>
        <w:pStyle w:val="EMEABodyText"/>
        <w:widowControl w:val="0"/>
        <w:rPr>
          <w:color w:val="000000"/>
          <w:szCs w:val="22"/>
        </w:rPr>
      </w:pPr>
      <w:r>
        <w:rPr>
          <w:color w:val="000000"/>
          <w:szCs w:val="22"/>
        </w:rPr>
        <w:t>Aripiprazole is not indicated for the treatment of patients with dementia-related psychosis.</w:t>
      </w:r>
    </w:p>
    <w:p w14:paraId="51076589" w14:textId="77777777" w:rsidR="00106A7F" w:rsidRDefault="00106A7F">
      <w:pPr>
        <w:pStyle w:val="EMEABodyText"/>
        <w:widowControl w:val="0"/>
        <w:rPr>
          <w:color w:val="000000"/>
          <w:szCs w:val="22"/>
        </w:rPr>
      </w:pPr>
    </w:p>
    <w:p w14:paraId="23CF105D" w14:textId="77777777" w:rsidR="00106A7F" w:rsidRDefault="00C81758">
      <w:pPr>
        <w:pStyle w:val="EMEABodyText"/>
        <w:widowControl w:val="0"/>
        <w:rPr>
          <w:color w:val="000000"/>
          <w:szCs w:val="22"/>
          <w:u w:val="single"/>
        </w:rPr>
      </w:pPr>
      <w:r>
        <w:rPr>
          <w:color w:val="000000"/>
          <w:szCs w:val="22"/>
          <w:u w:val="single"/>
        </w:rPr>
        <w:t>Hyperglycaemia and diabetes mellitus</w:t>
      </w:r>
    </w:p>
    <w:p w14:paraId="59B38039" w14:textId="77777777" w:rsidR="00106A7F" w:rsidRDefault="00106A7F">
      <w:pPr>
        <w:pStyle w:val="EMEABodyText"/>
        <w:widowControl w:val="0"/>
        <w:rPr>
          <w:color w:val="000000"/>
          <w:szCs w:val="22"/>
          <w:u w:val="single"/>
        </w:rPr>
      </w:pPr>
    </w:p>
    <w:p w14:paraId="564AECA3" w14:textId="77777777" w:rsidR="00106A7F" w:rsidRDefault="00C81758">
      <w:pPr>
        <w:pStyle w:val="EMEABodyText"/>
        <w:widowControl w:val="0"/>
        <w:rPr>
          <w:color w:val="000000"/>
          <w:szCs w:val="22"/>
        </w:rPr>
      </w:pPr>
      <w:r>
        <w:rPr>
          <w:color w:val="000000"/>
          <w:szCs w:val="22"/>
        </w:rPr>
        <w:t>Hyperglycaemia, in some cases extreme and associated with ketoacidosis or hyperosmolar coma or death, has been reported in patients treated with atypical antipsychotics, including aripiprazole. Risk factors that may predispose patients to severe complications include obesity and family history of diabetes. In clinical trials with aripiprazole, there were no significant differences in the incidence rates of hyperglycaemia-related adverse reactions (including diabetes) or in abnormal glycaemia laboratory valu</w:t>
      </w:r>
      <w:r>
        <w:rPr>
          <w:color w:val="000000"/>
          <w:szCs w:val="22"/>
        </w:rPr>
        <w:t>es compared to placebo. Precise risk estimates for hyperglycaemia-related adverse reactions in patients treated with aripiprazole and with other atypical antipsychotics are not available to allow direct comparisons. Patients treated with any antipsychotic</w:t>
      </w:r>
      <w:r>
        <w:rPr>
          <w:bCs/>
          <w:color w:val="000000"/>
          <w:szCs w:val="22"/>
        </w:rPr>
        <w:t>s</w:t>
      </w:r>
      <w:r>
        <w:rPr>
          <w:color w:val="000000"/>
          <w:szCs w:val="22"/>
        </w:rPr>
        <w:t>, including aripiprazole, should be observed for signs and symptoms of hyperglycaemia (such as polydipsia, polyuria, polyphagia and weakness) and patients with diabetes mellitus or with risk factors for diabetes mellitus should be monitored regularly for w</w:t>
      </w:r>
      <w:r>
        <w:rPr>
          <w:color w:val="000000"/>
          <w:szCs w:val="22"/>
        </w:rPr>
        <w:t>orsening of glucose control (see section 4.8).</w:t>
      </w:r>
    </w:p>
    <w:p w14:paraId="13651291" w14:textId="77777777" w:rsidR="00106A7F" w:rsidRDefault="00106A7F">
      <w:pPr>
        <w:pStyle w:val="EMEABodyText"/>
        <w:widowControl w:val="0"/>
        <w:rPr>
          <w:color w:val="000000"/>
          <w:szCs w:val="22"/>
          <w:u w:val="single"/>
        </w:rPr>
      </w:pPr>
    </w:p>
    <w:p w14:paraId="278606FD" w14:textId="77777777" w:rsidR="00106A7F" w:rsidRDefault="00C81758">
      <w:pPr>
        <w:pStyle w:val="EMEABodyText"/>
        <w:widowControl w:val="0"/>
        <w:rPr>
          <w:color w:val="000000"/>
          <w:szCs w:val="22"/>
          <w:u w:val="single"/>
        </w:rPr>
      </w:pPr>
      <w:r>
        <w:rPr>
          <w:color w:val="000000"/>
          <w:szCs w:val="22"/>
          <w:u w:val="single"/>
        </w:rPr>
        <w:t>Hypersensitivity</w:t>
      </w:r>
    </w:p>
    <w:p w14:paraId="5BC6E83B" w14:textId="77777777" w:rsidR="00106A7F" w:rsidRDefault="00106A7F">
      <w:pPr>
        <w:pStyle w:val="EMEABodyText"/>
        <w:widowControl w:val="0"/>
        <w:rPr>
          <w:color w:val="000000"/>
          <w:szCs w:val="22"/>
          <w:u w:val="single"/>
        </w:rPr>
      </w:pPr>
    </w:p>
    <w:p w14:paraId="78C814D8" w14:textId="77777777" w:rsidR="00106A7F" w:rsidRDefault="00C81758">
      <w:pPr>
        <w:pStyle w:val="EMEABodyText"/>
        <w:widowControl w:val="0"/>
        <w:rPr>
          <w:color w:val="000000"/>
          <w:szCs w:val="22"/>
          <w:u w:val="single"/>
        </w:rPr>
      </w:pPr>
      <w:r>
        <w:rPr>
          <w:color w:val="000000"/>
          <w:szCs w:val="22"/>
        </w:rPr>
        <w:t>Hypersensitivity reactions, characterised by allergic symptoms, may occur with aripiprazole (see section 4.8).</w:t>
      </w:r>
    </w:p>
    <w:p w14:paraId="2ED49483" w14:textId="77777777" w:rsidR="00106A7F" w:rsidRDefault="00106A7F">
      <w:pPr>
        <w:pStyle w:val="EMEABodyText"/>
        <w:widowControl w:val="0"/>
        <w:rPr>
          <w:color w:val="000000"/>
          <w:szCs w:val="22"/>
          <w:u w:val="single"/>
        </w:rPr>
      </w:pPr>
    </w:p>
    <w:p w14:paraId="2C522AC0" w14:textId="77777777" w:rsidR="00106A7F" w:rsidRDefault="00C81758">
      <w:pPr>
        <w:pStyle w:val="EMEABodyText"/>
        <w:widowControl w:val="0"/>
        <w:rPr>
          <w:color w:val="000000"/>
          <w:szCs w:val="22"/>
          <w:u w:val="single"/>
        </w:rPr>
      </w:pPr>
      <w:r>
        <w:rPr>
          <w:color w:val="000000"/>
          <w:szCs w:val="22"/>
          <w:u w:val="single"/>
        </w:rPr>
        <w:t>Weight gain</w:t>
      </w:r>
    </w:p>
    <w:p w14:paraId="673ED453" w14:textId="77777777" w:rsidR="00106A7F" w:rsidRDefault="00106A7F">
      <w:pPr>
        <w:pStyle w:val="EMEABodyText"/>
        <w:widowControl w:val="0"/>
        <w:rPr>
          <w:color w:val="000000"/>
          <w:szCs w:val="22"/>
          <w:u w:val="single"/>
        </w:rPr>
      </w:pPr>
    </w:p>
    <w:p w14:paraId="7064666A" w14:textId="77777777" w:rsidR="00106A7F" w:rsidRDefault="00C81758">
      <w:pPr>
        <w:pStyle w:val="EMEABodyText"/>
        <w:widowControl w:val="0"/>
        <w:rPr>
          <w:color w:val="000000"/>
          <w:szCs w:val="22"/>
        </w:rPr>
      </w:pPr>
      <w:r>
        <w:rPr>
          <w:color w:val="000000"/>
          <w:szCs w:val="22"/>
        </w:rPr>
        <w:t>Weight gain is commonly seen in schizophrenic and bipolar mania patients due to co-morbidities, use of antipsychotics known to cause weight gain, poorly managed life-style, and might lead to severe complications. Weight gain has been reported post-marketing among patients prescribed aripiprazole. When seen, it is usually in those with significant risk factors such as history of diabetes, thyroid disorder or pituitary adenoma. In clinical trials aripiprazole has not been shown to induce clinically relevant w</w:t>
      </w:r>
      <w:r>
        <w:rPr>
          <w:color w:val="000000"/>
          <w:szCs w:val="22"/>
        </w:rPr>
        <w:t>eight gain in adults (see section 5.1). In clinical trials of adolescent patients with bipolar mania, aripiprazole has been shown to be associated with weight gain after 4 weeks of treatment. Weight gain should be monitored in adolescent patients with bipolar mania. If weight gain is clinically significant, dose reduction should be considered (see section 4.8).</w:t>
      </w:r>
    </w:p>
    <w:p w14:paraId="56B9F0C9" w14:textId="77777777" w:rsidR="00106A7F" w:rsidRDefault="00106A7F">
      <w:pPr>
        <w:pStyle w:val="EMEABodyText"/>
        <w:widowControl w:val="0"/>
        <w:rPr>
          <w:color w:val="000000"/>
          <w:szCs w:val="22"/>
          <w:u w:val="single"/>
        </w:rPr>
      </w:pPr>
    </w:p>
    <w:p w14:paraId="365727A9" w14:textId="77777777" w:rsidR="00106A7F" w:rsidRDefault="00C81758">
      <w:pPr>
        <w:pStyle w:val="EMEABodyText"/>
        <w:widowControl w:val="0"/>
        <w:rPr>
          <w:color w:val="000000"/>
          <w:szCs w:val="22"/>
          <w:u w:val="single"/>
        </w:rPr>
      </w:pPr>
      <w:r>
        <w:rPr>
          <w:color w:val="000000"/>
          <w:szCs w:val="22"/>
          <w:u w:val="single"/>
        </w:rPr>
        <w:t>Dysphagia</w:t>
      </w:r>
    </w:p>
    <w:p w14:paraId="489953AA" w14:textId="77777777" w:rsidR="00106A7F" w:rsidRDefault="00106A7F">
      <w:pPr>
        <w:pStyle w:val="EMEABodyText"/>
        <w:widowControl w:val="0"/>
        <w:rPr>
          <w:color w:val="000000"/>
          <w:szCs w:val="22"/>
          <w:u w:val="single"/>
        </w:rPr>
      </w:pPr>
    </w:p>
    <w:p w14:paraId="3D2B6F5C" w14:textId="77777777" w:rsidR="00106A7F" w:rsidRDefault="00C81758">
      <w:pPr>
        <w:pStyle w:val="EMEABodyText"/>
        <w:widowControl w:val="0"/>
        <w:rPr>
          <w:color w:val="000000"/>
          <w:szCs w:val="22"/>
        </w:rPr>
      </w:pPr>
      <w:r>
        <w:rPr>
          <w:color w:val="000000"/>
          <w:szCs w:val="22"/>
        </w:rPr>
        <w:t>Oesophageal dysmotility and aspiration have been associated with the use of antipsychotics, including aripiprazole. Aripiprazole should be used cautiously in patients at risk for aspiration pneumonia.</w:t>
      </w:r>
    </w:p>
    <w:p w14:paraId="465BE4A7" w14:textId="77777777" w:rsidR="00106A7F" w:rsidRDefault="00106A7F">
      <w:pPr>
        <w:pStyle w:val="EMEABodyText"/>
        <w:widowControl w:val="0"/>
        <w:rPr>
          <w:color w:val="000000"/>
          <w:szCs w:val="22"/>
        </w:rPr>
      </w:pPr>
    </w:p>
    <w:p w14:paraId="4E5FB867" w14:textId="77777777" w:rsidR="00106A7F" w:rsidRDefault="00C81758">
      <w:pPr>
        <w:autoSpaceDE w:val="0"/>
        <w:autoSpaceDN w:val="0"/>
        <w:adjustRightInd w:val="0"/>
        <w:rPr>
          <w:szCs w:val="22"/>
          <w:u w:val="single"/>
          <w:lang w:eastAsia="en-GB"/>
        </w:rPr>
      </w:pPr>
      <w:del w:id="22" w:author="Author" w:date="2025-09-04T15:30:00Z">
        <w:r>
          <w:rPr>
            <w:szCs w:val="22"/>
            <w:u w:val="single"/>
            <w:lang w:eastAsia="en-GB"/>
          </w:rPr>
          <w:delText>Pathological g</w:delText>
        </w:r>
      </w:del>
      <w:ins w:id="23" w:author="Author" w:date="2025-09-04T15:30:00Z">
        <w:r w:rsidR="004C3C1E">
          <w:rPr>
            <w:szCs w:val="22"/>
            <w:u w:val="single"/>
            <w:lang w:eastAsia="en-GB"/>
          </w:rPr>
          <w:t>G</w:t>
        </w:r>
      </w:ins>
      <w:r>
        <w:rPr>
          <w:szCs w:val="22"/>
          <w:u w:val="single"/>
          <w:lang w:eastAsia="en-GB"/>
        </w:rPr>
        <w:t>ambling</w:t>
      </w:r>
      <w:ins w:id="24" w:author="Author" w:date="2025-09-04T15:30:00Z">
        <w:r w:rsidR="004C3C1E">
          <w:rPr>
            <w:szCs w:val="22"/>
            <w:u w:val="single"/>
            <w:lang w:eastAsia="en-GB"/>
          </w:rPr>
          <w:t xml:space="preserve"> disorder</w:t>
        </w:r>
      </w:ins>
      <w:r>
        <w:rPr>
          <w:szCs w:val="22"/>
          <w:u w:val="single"/>
          <w:lang w:eastAsia="en-GB"/>
        </w:rPr>
        <w:t xml:space="preserve"> and other impulse control disorders</w:t>
      </w:r>
    </w:p>
    <w:p w14:paraId="49322A2C" w14:textId="77777777" w:rsidR="00106A7F" w:rsidRDefault="00106A7F">
      <w:pPr>
        <w:autoSpaceDE w:val="0"/>
        <w:autoSpaceDN w:val="0"/>
        <w:adjustRightInd w:val="0"/>
        <w:rPr>
          <w:szCs w:val="22"/>
          <w:u w:val="single"/>
          <w:lang w:eastAsia="en-GB"/>
        </w:rPr>
      </w:pPr>
    </w:p>
    <w:p w14:paraId="2488C343" w14:textId="77777777" w:rsidR="00106A7F" w:rsidRDefault="00C81758">
      <w:pPr>
        <w:rPr>
          <w:szCs w:val="22"/>
          <w:lang w:eastAsia="en-GB"/>
        </w:rPr>
      </w:pPr>
      <w:r>
        <w:rPr>
          <w:szCs w:val="22"/>
          <w:lang w:eastAsia="en-GB"/>
        </w:rPr>
        <w:t>Patients can experience increased urges, particularly for gambling, and the inability to control these urges while taking aripiprazole. Other urges, reported, include: increased sexual urges, compulsive shopping, binge or compulsive eating, and other impulsive and compulsive behaviours. It is important for prescribers to ask patients or their caregivers specifically about the development of new or increased gambling urges, sexual urges, compulsive shopping, binge or compulsive eating, or other urges while b</w:t>
      </w:r>
      <w:r>
        <w:rPr>
          <w:szCs w:val="22"/>
          <w:lang w:eastAsia="en-GB"/>
        </w:rPr>
        <w:t>eing treated with aripiprazole. It should be noted that impulse-control symptoms can be associated with the underlying disorder; however, in some cases, urges were reported to have stopped when the dose was reduced or the medic</w:t>
      </w:r>
      <w:del w:id="25" w:author="Author" w:date="2025-09-04T15:30:00Z">
        <w:r>
          <w:rPr>
            <w:szCs w:val="22"/>
            <w:lang w:eastAsia="en-GB"/>
          </w:rPr>
          <w:delText>ation</w:delText>
        </w:r>
      </w:del>
      <w:ins w:id="26" w:author="Author" w:date="2025-09-04T15:31:00Z">
        <w:r w:rsidR="001F16A1">
          <w:rPr>
            <w:szCs w:val="22"/>
            <w:lang w:eastAsia="en-GB"/>
          </w:rPr>
          <w:t>inal product</w:t>
        </w:r>
      </w:ins>
      <w:r>
        <w:rPr>
          <w:szCs w:val="22"/>
          <w:lang w:eastAsia="en-GB"/>
        </w:rPr>
        <w:t xml:space="preserve"> was discontinued. Impulse control disorders may result in harm to the patient and others if not recognised. Consider dose reduction or stopping the medication if a patient develops such urges while taking aripiprazole (see section 4.8).</w:t>
      </w:r>
    </w:p>
    <w:p w14:paraId="2DB79CAF" w14:textId="77777777" w:rsidR="00106A7F" w:rsidRDefault="00106A7F">
      <w:pPr>
        <w:pStyle w:val="EMEABodyText"/>
        <w:widowControl w:val="0"/>
        <w:rPr>
          <w:color w:val="000000"/>
          <w:szCs w:val="22"/>
          <w:u w:val="single"/>
        </w:rPr>
      </w:pPr>
    </w:p>
    <w:p w14:paraId="7802BA04" w14:textId="77777777" w:rsidR="00106A7F" w:rsidRDefault="00C81758">
      <w:pPr>
        <w:pStyle w:val="EMEABodyText"/>
        <w:widowControl w:val="0"/>
        <w:rPr>
          <w:color w:val="000000"/>
          <w:szCs w:val="22"/>
          <w:u w:val="single"/>
        </w:rPr>
      </w:pPr>
      <w:r>
        <w:rPr>
          <w:color w:val="000000"/>
          <w:szCs w:val="22"/>
          <w:u w:val="single"/>
        </w:rPr>
        <w:t>Aspartame</w:t>
      </w:r>
    </w:p>
    <w:p w14:paraId="1BA7207E" w14:textId="77777777" w:rsidR="00106A7F" w:rsidRDefault="00106A7F">
      <w:pPr>
        <w:pStyle w:val="EMEABodyText"/>
        <w:widowControl w:val="0"/>
        <w:rPr>
          <w:color w:val="000000"/>
          <w:szCs w:val="22"/>
          <w:u w:val="single"/>
        </w:rPr>
      </w:pPr>
    </w:p>
    <w:p w14:paraId="7596511F" w14:textId="77777777" w:rsidR="00106A7F" w:rsidRDefault="00C81758">
      <w:pPr>
        <w:pStyle w:val="EMEABodyText"/>
        <w:widowControl w:val="0"/>
        <w:rPr>
          <w:color w:val="000000"/>
          <w:szCs w:val="22"/>
        </w:rPr>
      </w:pPr>
      <w:r>
        <w:rPr>
          <w:color w:val="000000"/>
          <w:szCs w:val="22"/>
        </w:rPr>
        <w:t>ABILIFY orodispersible tablets contain aspartame. Aspartame is a source of phenylalanine. It may be harmful for people with phenylketonuria (PKU), a rare genetic disorder in which phenylalanine builds up because the body cannot remove it properly.</w:t>
      </w:r>
    </w:p>
    <w:p w14:paraId="22B2F9D1" w14:textId="77777777" w:rsidR="00106A7F" w:rsidRDefault="00106A7F">
      <w:pPr>
        <w:pStyle w:val="EMEABodyText"/>
        <w:widowControl w:val="0"/>
        <w:rPr>
          <w:color w:val="000000"/>
          <w:szCs w:val="22"/>
          <w:u w:val="single"/>
        </w:rPr>
      </w:pPr>
    </w:p>
    <w:p w14:paraId="47267B9A" w14:textId="77777777" w:rsidR="00106A7F" w:rsidRDefault="00C81758">
      <w:pPr>
        <w:pStyle w:val="EMEABodyText"/>
        <w:widowControl w:val="0"/>
        <w:rPr>
          <w:color w:val="000000"/>
          <w:szCs w:val="22"/>
          <w:u w:val="single"/>
        </w:rPr>
      </w:pPr>
      <w:r>
        <w:rPr>
          <w:color w:val="000000"/>
          <w:szCs w:val="22"/>
          <w:u w:val="single"/>
        </w:rPr>
        <w:t>Lactose</w:t>
      </w:r>
    </w:p>
    <w:p w14:paraId="2A609106" w14:textId="77777777" w:rsidR="00106A7F" w:rsidRDefault="00106A7F">
      <w:pPr>
        <w:pStyle w:val="EMEABodyText"/>
        <w:widowControl w:val="0"/>
        <w:rPr>
          <w:color w:val="000000"/>
          <w:szCs w:val="22"/>
          <w:u w:val="single"/>
        </w:rPr>
      </w:pPr>
    </w:p>
    <w:p w14:paraId="55A850FF" w14:textId="77777777" w:rsidR="00106A7F" w:rsidRDefault="00C81758">
      <w:pPr>
        <w:pStyle w:val="EMEABodyText"/>
        <w:widowControl w:val="0"/>
        <w:rPr>
          <w:color w:val="000000"/>
          <w:szCs w:val="22"/>
        </w:rPr>
      </w:pPr>
      <w:r>
        <w:rPr>
          <w:color w:val="000000"/>
          <w:szCs w:val="22"/>
        </w:rPr>
        <w:t>ABILIFY orodispersible tablets contain lactose. Patients with rare hereditary problems of galactose intolerance, total lactase deficiency or glucose-galactose malabsorption should not take this medicinal product.</w:t>
      </w:r>
    </w:p>
    <w:p w14:paraId="35381ADB" w14:textId="77777777" w:rsidR="00106A7F" w:rsidRDefault="00106A7F">
      <w:pPr>
        <w:pStyle w:val="EMEABodyText"/>
        <w:widowControl w:val="0"/>
        <w:rPr>
          <w:color w:val="000000"/>
          <w:szCs w:val="22"/>
        </w:rPr>
      </w:pPr>
    </w:p>
    <w:p w14:paraId="446B23B1" w14:textId="77777777" w:rsidR="00106A7F" w:rsidRDefault="00C81758">
      <w:pPr>
        <w:pStyle w:val="EMEABodyText"/>
        <w:widowControl w:val="0"/>
        <w:rPr>
          <w:color w:val="000000"/>
          <w:szCs w:val="22"/>
          <w:u w:val="single"/>
        </w:rPr>
      </w:pPr>
      <w:r>
        <w:rPr>
          <w:color w:val="000000"/>
          <w:szCs w:val="22"/>
          <w:u w:val="single"/>
        </w:rPr>
        <w:t>Sodium</w:t>
      </w:r>
    </w:p>
    <w:p w14:paraId="5D4518DD" w14:textId="77777777" w:rsidR="00106A7F" w:rsidRDefault="00106A7F">
      <w:pPr>
        <w:pStyle w:val="EMEABodyText"/>
        <w:widowControl w:val="0"/>
        <w:rPr>
          <w:color w:val="000000"/>
          <w:szCs w:val="22"/>
        </w:rPr>
      </w:pPr>
    </w:p>
    <w:p w14:paraId="3ED7AEC7" w14:textId="77777777" w:rsidR="00106A7F" w:rsidRDefault="00C81758">
      <w:pPr>
        <w:pStyle w:val="EMEABodyText"/>
        <w:widowControl w:val="0"/>
        <w:rPr>
          <w:color w:val="000000"/>
          <w:szCs w:val="22"/>
        </w:rPr>
      </w:pPr>
      <w:r>
        <w:rPr>
          <w:color w:val="000000"/>
          <w:szCs w:val="22"/>
        </w:rPr>
        <w:t>ABILIFY orodispersible tablets contain sodium. This medicinal product contains less than 1 mmol sodium (23 mg) per tablet, that is to say essentially ‘sodium-free’.</w:t>
      </w:r>
    </w:p>
    <w:p w14:paraId="7358CF9F" w14:textId="77777777" w:rsidR="00106A7F" w:rsidRDefault="00106A7F">
      <w:pPr>
        <w:pStyle w:val="EMEABodyText"/>
        <w:widowControl w:val="0"/>
        <w:rPr>
          <w:color w:val="000000"/>
          <w:szCs w:val="22"/>
        </w:rPr>
      </w:pPr>
    </w:p>
    <w:p w14:paraId="312203F8" w14:textId="77777777" w:rsidR="00106A7F" w:rsidRDefault="00C81758">
      <w:pPr>
        <w:pStyle w:val="EMEABodyText"/>
        <w:widowControl w:val="0"/>
        <w:rPr>
          <w:color w:val="000000"/>
          <w:szCs w:val="22"/>
          <w:u w:val="single"/>
        </w:rPr>
      </w:pPr>
      <w:r>
        <w:rPr>
          <w:color w:val="000000"/>
          <w:szCs w:val="22"/>
          <w:u w:val="single"/>
        </w:rPr>
        <w:t>Patients with attention deficit hyperactivity disorder (ADHD) comorbidity</w:t>
      </w:r>
    </w:p>
    <w:p w14:paraId="00FF08A8" w14:textId="77777777" w:rsidR="00106A7F" w:rsidRDefault="00106A7F">
      <w:pPr>
        <w:pStyle w:val="EMEABodyText"/>
        <w:widowControl w:val="0"/>
        <w:rPr>
          <w:color w:val="000000"/>
          <w:szCs w:val="22"/>
          <w:u w:val="single"/>
        </w:rPr>
      </w:pPr>
    </w:p>
    <w:p w14:paraId="52FBB40D" w14:textId="77777777" w:rsidR="00106A7F" w:rsidRDefault="00C81758">
      <w:pPr>
        <w:pStyle w:val="EMEABodyText"/>
        <w:widowControl w:val="0"/>
        <w:rPr>
          <w:color w:val="000000"/>
          <w:szCs w:val="22"/>
        </w:rPr>
      </w:pPr>
      <w:r>
        <w:rPr>
          <w:color w:val="000000"/>
          <w:szCs w:val="22"/>
        </w:rPr>
        <w:t>Despite the high comorbidity frequency of Bipolar I Disorder and ADHD, very limited safety data are available on concomitant use of aripiprazole and stimulants; therefore, extreme caution should be taken when these medicinal products are co-administered.</w:t>
      </w:r>
    </w:p>
    <w:p w14:paraId="1D373835" w14:textId="77777777" w:rsidR="00106A7F" w:rsidRDefault="00106A7F">
      <w:pPr>
        <w:pStyle w:val="EMEABodyText"/>
        <w:widowControl w:val="0"/>
        <w:rPr>
          <w:color w:val="000000"/>
          <w:szCs w:val="22"/>
        </w:rPr>
      </w:pPr>
    </w:p>
    <w:p w14:paraId="6A741441" w14:textId="77777777" w:rsidR="00106A7F" w:rsidRDefault="00C81758">
      <w:pPr>
        <w:pStyle w:val="EMEABodyText"/>
        <w:widowControl w:val="0"/>
        <w:rPr>
          <w:color w:val="000000"/>
          <w:szCs w:val="22"/>
          <w:u w:val="single"/>
        </w:rPr>
      </w:pPr>
      <w:r>
        <w:rPr>
          <w:color w:val="000000"/>
          <w:szCs w:val="22"/>
          <w:u w:val="single"/>
        </w:rPr>
        <w:t>Falls</w:t>
      </w:r>
    </w:p>
    <w:p w14:paraId="0239FB00" w14:textId="77777777" w:rsidR="00106A7F" w:rsidRDefault="00106A7F">
      <w:pPr>
        <w:pStyle w:val="EMEABodyText"/>
        <w:widowControl w:val="0"/>
        <w:rPr>
          <w:szCs w:val="22"/>
        </w:rPr>
      </w:pPr>
    </w:p>
    <w:p w14:paraId="055EEC5F" w14:textId="77777777" w:rsidR="00106A7F" w:rsidRDefault="00C81758">
      <w:pPr>
        <w:shd w:val="clear" w:color="auto" w:fill="FFFFFF"/>
        <w:rPr>
          <w:lang w:eastAsia="de-DE"/>
        </w:rPr>
      </w:pPr>
      <w:r>
        <w:rPr>
          <w:bCs/>
          <w:lang w:val="en-US" w:eastAsia="de-DE"/>
        </w:rPr>
        <w:t>Aripiprazole may cause somnolence, postural hypotension, motor and sensory instability, which may lead to falls. Caution should be taken when treating patients at higher risk, and a lower starting dose should be considered (e.g., elderly or debilitated patients; see section 4.2).</w:t>
      </w:r>
    </w:p>
    <w:p w14:paraId="259EA2ED" w14:textId="77777777" w:rsidR="00106A7F" w:rsidRDefault="00106A7F">
      <w:pPr>
        <w:widowControl w:val="0"/>
        <w:autoSpaceDE w:val="0"/>
        <w:autoSpaceDN w:val="0"/>
        <w:adjustRightInd w:val="0"/>
        <w:ind w:left="2"/>
        <w:rPr>
          <w:rFonts w:cs="Verdana"/>
          <w:bCs/>
        </w:rPr>
      </w:pPr>
    </w:p>
    <w:p w14:paraId="51DD2139" w14:textId="77777777" w:rsidR="00106A7F" w:rsidRDefault="00C81758">
      <w:pPr>
        <w:ind w:left="567" w:hanging="567"/>
        <w:rPr>
          <w:b/>
          <w:color w:val="000000"/>
          <w:szCs w:val="22"/>
        </w:rPr>
      </w:pPr>
      <w:r>
        <w:rPr>
          <w:b/>
          <w:color w:val="000000"/>
          <w:szCs w:val="22"/>
        </w:rPr>
        <w:t>4.5</w:t>
      </w:r>
      <w:r>
        <w:rPr>
          <w:b/>
          <w:color w:val="000000"/>
          <w:szCs w:val="22"/>
        </w:rPr>
        <w:tab/>
        <w:t>Interaction with other medicinal products and other forms of interaction</w:t>
      </w:r>
    </w:p>
    <w:p w14:paraId="2B506F12" w14:textId="77777777" w:rsidR="00106A7F" w:rsidRDefault="00106A7F">
      <w:pPr>
        <w:pStyle w:val="EMEABodyText"/>
        <w:widowControl w:val="0"/>
        <w:rPr>
          <w:color w:val="000000"/>
          <w:szCs w:val="22"/>
        </w:rPr>
      </w:pPr>
    </w:p>
    <w:p w14:paraId="47C1E226" w14:textId="77777777" w:rsidR="00106A7F" w:rsidRDefault="00C81758">
      <w:pPr>
        <w:pStyle w:val="EMEABodyText"/>
        <w:widowControl w:val="0"/>
        <w:rPr>
          <w:snapToGrid w:val="0"/>
          <w:color w:val="000000"/>
          <w:szCs w:val="22"/>
        </w:rPr>
      </w:pPr>
      <w:r>
        <w:rPr>
          <w:color w:val="000000"/>
          <w:szCs w:val="22"/>
        </w:rPr>
        <w:t>D</w:t>
      </w:r>
      <w:r>
        <w:rPr>
          <w:snapToGrid w:val="0"/>
          <w:color w:val="000000"/>
          <w:szCs w:val="22"/>
        </w:rPr>
        <w:t>ue to its α</w:t>
      </w:r>
      <w:r>
        <w:rPr>
          <w:rStyle w:val="BMSSubscript"/>
          <w:color w:val="000000"/>
          <w:sz w:val="22"/>
          <w:szCs w:val="22"/>
        </w:rPr>
        <w:t>1</w:t>
      </w:r>
      <w:r>
        <w:rPr>
          <w:color w:val="000000"/>
          <w:szCs w:val="22"/>
        </w:rPr>
        <w:t>-adrenergic receptor antagonism,</w:t>
      </w:r>
      <w:r>
        <w:rPr>
          <w:snapToGrid w:val="0"/>
          <w:color w:val="000000"/>
          <w:szCs w:val="22"/>
        </w:rPr>
        <w:t xml:space="preserve"> aripiprazole has the potential to enhance the effect of certain antihypertensive medicinal products.</w:t>
      </w:r>
    </w:p>
    <w:p w14:paraId="740DB91F" w14:textId="77777777" w:rsidR="00106A7F" w:rsidRDefault="00106A7F">
      <w:pPr>
        <w:pStyle w:val="EMEABodyText"/>
        <w:widowControl w:val="0"/>
        <w:rPr>
          <w:color w:val="000000"/>
          <w:szCs w:val="22"/>
        </w:rPr>
      </w:pPr>
    </w:p>
    <w:p w14:paraId="4D83DAFD" w14:textId="77777777" w:rsidR="00106A7F" w:rsidRDefault="00C81758">
      <w:pPr>
        <w:pStyle w:val="EMEABodyText"/>
        <w:widowControl w:val="0"/>
        <w:rPr>
          <w:color w:val="000000"/>
          <w:szCs w:val="22"/>
        </w:rPr>
      </w:pPr>
      <w:r>
        <w:rPr>
          <w:color w:val="000000"/>
          <w:szCs w:val="22"/>
        </w:rPr>
        <w:t>Given the primary</w:t>
      </w:r>
      <w:ins w:id="27" w:author="Author" w:date="2025-09-04T15:47:00Z">
        <w:r w:rsidR="00D547B6">
          <w:rPr>
            <w:color w:val="000000"/>
            <w:szCs w:val="22"/>
          </w:rPr>
          <w:t xml:space="preserve"> central nervous system</w:t>
        </w:r>
      </w:ins>
      <w:r>
        <w:rPr>
          <w:color w:val="000000"/>
          <w:szCs w:val="22"/>
        </w:rPr>
        <w:t xml:space="preserve"> </w:t>
      </w:r>
      <w:ins w:id="28" w:author="Author" w:date="2025-09-04T15:47:00Z">
        <w:r w:rsidR="00D547B6">
          <w:rPr>
            <w:color w:val="000000"/>
            <w:szCs w:val="22"/>
          </w:rPr>
          <w:t>(</w:t>
        </w:r>
      </w:ins>
      <w:r>
        <w:rPr>
          <w:color w:val="000000"/>
          <w:szCs w:val="22"/>
        </w:rPr>
        <w:t>CNS</w:t>
      </w:r>
      <w:ins w:id="29" w:author="Author" w:date="2025-09-04T15:47:00Z">
        <w:r w:rsidR="00D547B6">
          <w:rPr>
            <w:color w:val="000000"/>
            <w:szCs w:val="22"/>
          </w:rPr>
          <w:t>)</w:t>
        </w:r>
      </w:ins>
      <w:r>
        <w:rPr>
          <w:color w:val="000000"/>
          <w:szCs w:val="22"/>
        </w:rPr>
        <w:t xml:space="preserve"> effects of aripiprazole, caution should be used when aripiprazole is administered in combination with alcohol or other CNS medicinal products with overlapping adverse reactions such as sedation (see section 4.8).</w:t>
      </w:r>
    </w:p>
    <w:p w14:paraId="5674F825" w14:textId="77777777" w:rsidR="00106A7F" w:rsidRDefault="00106A7F">
      <w:pPr>
        <w:pStyle w:val="EMEABodyText"/>
        <w:widowControl w:val="0"/>
        <w:rPr>
          <w:color w:val="000000"/>
          <w:szCs w:val="22"/>
        </w:rPr>
      </w:pPr>
    </w:p>
    <w:p w14:paraId="60609448" w14:textId="77777777" w:rsidR="00106A7F" w:rsidRDefault="00C81758">
      <w:pPr>
        <w:pStyle w:val="EMEABodyText"/>
        <w:widowControl w:val="0"/>
        <w:rPr>
          <w:color w:val="000000"/>
          <w:szCs w:val="22"/>
        </w:rPr>
      </w:pPr>
      <w:r>
        <w:rPr>
          <w:color w:val="000000"/>
          <w:szCs w:val="22"/>
        </w:rPr>
        <w:t>If aripiprazole is administered concomitantly with medicinal products known to cause QT prolongation or electrolyte imbalance, caution should be used.</w:t>
      </w:r>
    </w:p>
    <w:p w14:paraId="74257D1F" w14:textId="77777777" w:rsidR="00106A7F" w:rsidRDefault="00106A7F">
      <w:pPr>
        <w:pStyle w:val="EMEABodyText"/>
        <w:widowControl w:val="0"/>
        <w:rPr>
          <w:color w:val="000000"/>
          <w:szCs w:val="22"/>
        </w:rPr>
      </w:pPr>
    </w:p>
    <w:p w14:paraId="5D3E0ED6" w14:textId="77777777" w:rsidR="00106A7F" w:rsidRDefault="00C81758">
      <w:pPr>
        <w:pStyle w:val="EMEABodyText"/>
        <w:widowControl w:val="0"/>
        <w:rPr>
          <w:rStyle w:val="Emphasis"/>
          <w:i w:val="0"/>
          <w:color w:val="000000"/>
          <w:szCs w:val="22"/>
          <w:u w:val="single"/>
        </w:rPr>
      </w:pPr>
      <w:r>
        <w:rPr>
          <w:color w:val="000000"/>
          <w:szCs w:val="22"/>
          <w:u w:val="single"/>
        </w:rPr>
        <w:t xml:space="preserve">Potential for other medicinal products to affect </w:t>
      </w:r>
      <w:r>
        <w:rPr>
          <w:rStyle w:val="Emphasis"/>
          <w:i w:val="0"/>
          <w:color w:val="000000"/>
          <w:szCs w:val="22"/>
          <w:u w:val="single"/>
        </w:rPr>
        <w:t>aripiprazole</w:t>
      </w:r>
    </w:p>
    <w:p w14:paraId="30CC1C42" w14:textId="77777777" w:rsidR="00106A7F" w:rsidRDefault="00106A7F">
      <w:pPr>
        <w:pStyle w:val="EMEABodyText"/>
        <w:widowControl w:val="0"/>
        <w:rPr>
          <w:rStyle w:val="Emphasis"/>
          <w:i w:val="0"/>
          <w:color w:val="000000"/>
          <w:szCs w:val="22"/>
          <w:u w:val="single"/>
        </w:rPr>
      </w:pPr>
    </w:p>
    <w:p w14:paraId="2164D4C3" w14:textId="77777777" w:rsidR="00106A7F" w:rsidRDefault="00C81758">
      <w:pPr>
        <w:pStyle w:val="EMEABodyText"/>
        <w:widowControl w:val="0"/>
        <w:rPr>
          <w:snapToGrid w:val="0"/>
          <w:color w:val="000000"/>
          <w:szCs w:val="22"/>
        </w:rPr>
      </w:pPr>
      <w:r>
        <w:rPr>
          <w:color w:val="000000"/>
          <w:szCs w:val="22"/>
        </w:rPr>
        <w:t>A gastric acid blocker, the H</w:t>
      </w:r>
      <w:r>
        <w:rPr>
          <w:color w:val="000000"/>
          <w:szCs w:val="22"/>
          <w:vertAlign w:val="subscript"/>
        </w:rPr>
        <w:t>2</w:t>
      </w:r>
      <w:r>
        <w:rPr>
          <w:color w:val="000000"/>
          <w:szCs w:val="22"/>
        </w:rPr>
        <w:t xml:space="preserve"> antagonist famotidine, reduces aripiprazole rate of absorption but this effect is deemed not clinically relevant. </w:t>
      </w:r>
      <w:r>
        <w:rPr>
          <w:snapToGrid w:val="0"/>
          <w:color w:val="000000"/>
          <w:szCs w:val="22"/>
        </w:rPr>
        <w:t>Aripiprazole is metabolised by multiple pathways involving the CYP2D6 and CYP3A4 enzymes but not CYP1A enzymes. Thus, no dosage adjustment is required for smokers.</w:t>
      </w:r>
    </w:p>
    <w:p w14:paraId="34430CF0" w14:textId="77777777" w:rsidR="00106A7F" w:rsidRDefault="00106A7F">
      <w:pPr>
        <w:pStyle w:val="EMEABodyText"/>
        <w:widowControl w:val="0"/>
        <w:rPr>
          <w:snapToGrid w:val="0"/>
          <w:color w:val="000000"/>
          <w:szCs w:val="22"/>
        </w:rPr>
      </w:pPr>
    </w:p>
    <w:p w14:paraId="0B5433B3" w14:textId="77777777" w:rsidR="00106A7F" w:rsidRDefault="00C81758">
      <w:pPr>
        <w:widowControl w:val="0"/>
        <w:rPr>
          <w:rStyle w:val="Emphasis"/>
          <w:color w:val="000000"/>
          <w:szCs w:val="22"/>
        </w:rPr>
      </w:pPr>
      <w:r>
        <w:rPr>
          <w:rStyle w:val="Emphasis"/>
          <w:color w:val="000000"/>
          <w:szCs w:val="22"/>
        </w:rPr>
        <w:t>Quinidine and other CYP2D6 inhibitors</w:t>
      </w:r>
    </w:p>
    <w:p w14:paraId="38500BB5" w14:textId="77777777" w:rsidR="00106A7F" w:rsidRDefault="00C81758">
      <w:pPr>
        <w:pStyle w:val="EMEABodyText"/>
        <w:widowControl w:val="0"/>
        <w:rPr>
          <w:snapToGrid w:val="0"/>
          <w:color w:val="000000"/>
          <w:szCs w:val="22"/>
        </w:rPr>
      </w:pPr>
      <w:r>
        <w:rPr>
          <w:snapToGrid w:val="0"/>
          <w:color w:val="000000"/>
          <w:szCs w:val="22"/>
        </w:rPr>
        <w:t xml:space="preserve">In a clinical trial in healthy subjects, a strong inhibitor of CYP2D6 (quinidine) increased aripiprazole AUC by 107 %, while </w:t>
      </w:r>
      <w:r>
        <w:rPr>
          <w:color w:val="000000"/>
          <w:szCs w:val="22"/>
        </w:rPr>
        <w:t>C</w:t>
      </w:r>
      <w:r>
        <w:rPr>
          <w:rStyle w:val="EMEASubscript"/>
          <w:color w:val="000000"/>
          <w:szCs w:val="22"/>
        </w:rPr>
        <w:t>max</w:t>
      </w:r>
      <w:r>
        <w:rPr>
          <w:snapToGrid w:val="0"/>
          <w:color w:val="000000"/>
          <w:szCs w:val="22"/>
        </w:rPr>
        <w:t xml:space="preserve"> was unchanged. The AUC and </w:t>
      </w:r>
      <w:r>
        <w:rPr>
          <w:color w:val="000000"/>
          <w:szCs w:val="22"/>
        </w:rPr>
        <w:t>C</w:t>
      </w:r>
      <w:r>
        <w:rPr>
          <w:rStyle w:val="EMEASubscript"/>
          <w:color w:val="000000"/>
          <w:szCs w:val="22"/>
        </w:rPr>
        <w:t>max</w:t>
      </w:r>
      <w:r>
        <w:rPr>
          <w:snapToGrid w:val="0"/>
          <w:color w:val="000000"/>
          <w:szCs w:val="22"/>
        </w:rPr>
        <w:t xml:space="preserve"> of dehydro-aripiprazole, the active metabolite, decreased by 32 % and 47 %</w:t>
      </w:r>
      <w:r>
        <w:rPr>
          <w:rFonts w:eastAsia="MS Mincho"/>
          <w:iCs/>
          <w:color w:val="000000"/>
          <w:szCs w:val="22"/>
        </w:rPr>
        <w:t>, respectively</w:t>
      </w:r>
      <w:r>
        <w:rPr>
          <w:snapToGrid w:val="0"/>
          <w:color w:val="000000"/>
          <w:szCs w:val="22"/>
        </w:rPr>
        <w:t>. A</w:t>
      </w:r>
      <w:r>
        <w:rPr>
          <w:color w:val="000000"/>
          <w:szCs w:val="22"/>
        </w:rPr>
        <w:t>ripiprazole</w:t>
      </w:r>
      <w:r>
        <w:rPr>
          <w:snapToGrid w:val="0"/>
          <w:color w:val="000000"/>
          <w:szCs w:val="22"/>
        </w:rPr>
        <w:t xml:space="preserve"> dose should be reduced to approximately one-half of its prescribed dose when concomitant administration of </w:t>
      </w:r>
      <w:r>
        <w:rPr>
          <w:color w:val="000000"/>
          <w:szCs w:val="22"/>
        </w:rPr>
        <w:t>aripiprazole</w:t>
      </w:r>
      <w:r>
        <w:rPr>
          <w:snapToGrid w:val="0"/>
          <w:color w:val="000000"/>
          <w:szCs w:val="22"/>
        </w:rPr>
        <w:t xml:space="preserve"> with quinidine occurs. Other strong inhibitors of CYP2D6, such as fluoxetine and paroxetine, may be expected to have similar effects and similar dose reductions should therefore be applied.</w:t>
      </w:r>
    </w:p>
    <w:p w14:paraId="71DDE2A3" w14:textId="77777777" w:rsidR="00106A7F" w:rsidRDefault="00106A7F">
      <w:pPr>
        <w:pStyle w:val="EMEABodyText"/>
        <w:widowControl w:val="0"/>
        <w:rPr>
          <w:snapToGrid w:val="0"/>
          <w:color w:val="000000"/>
          <w:szCs w:val="22"/>
        </w:rPr>
      </w:pPr>
    </w:p>
    <w:p w14:paraId="684C76C8" w14:textId="77777777" w:rsidR="00106A7F" w:rsidRDefault="00C81758">
      <w:pPr>
        <w:widowControl w:val="0"/>
        <w:rPr>
          <w:rStyle w:val="Emphasis"/>
          <w:color w:val="000000"/>
          <w:szCs w:val="22"/>
        </w:rPr>
      </w:pPr>
      <w:r>
        <w:rPr>
          <w:rStyle w:val="Emphasis"/>
          <w:color w:val="000000"/>
          <w:szCs w:val="22"/>
        </w:rPr>
        <w:t>Ketoconazole and other CYP3A4 inhibitors</w:t>
      </w:r>
    </w:p>
    <w:p w14:paraId="5875C254" w14:textId="77777777" w:rsidR="00106A7F" w:rsidRDefault="00C81758">
      <w:pPr>
        <w:pStyle w:val="EMEABodyText"/>
        <w:widowControl w:val="0"/>
        <w:rPr>
          <w:color w:val="000000"/>
          <w:szCs w:val="22"/>
        </w:rPr>
      </w:pPr>
      <w:r>
        <w:rPr>
          <w:snapToGrid w:val="0"/>
          <w:color w:val="000000"/>
          <w:szCs w:val="22"/>
        </w:rPr>
        <w:t xml:space="preserve">In a clinical trial in healthy subjects, a strong inhibitor of CYP3A4 (ketoconazole) increased aripiprazole AUC and </w:t>
      </w:r>
      <w:r>
        <w:rPr>
          <w:color w:val="000000"/>
          <w:szCs w:val="22"/>
        </w:rPr>
        <w:t>C</w:t>
      </w:r>
      <w:r>
        <w:rPr>
          <w:rStyle w:val="EMEASubscript"/>
          <w:color w:val="000000"/>
          <w:szCs w:val="22"/>
        </w:rPr>
        <w:t>max</w:t>
      </w:r>
      <w:r>
        <w:rPr>
          <w:snapToGrid w:val="0"/>
          <w:color w:val="000000"/>
          <w:szCs w:val="22"/>
        </w:rPr>
        <w:t xml:space="preserve"> by 63 % and 37 %, respectively. The AUC and </w:t>
      </w:r>
      <w:r>
        <w:rPr>
          <w:color w:val="000000"/>
          <w:szCs w:val="22"/>
        </w:rPr>
        <w:t>C</w:t>
      </w:r>
      <w:r>
        <w:rPr>
          <w:rStyle w:val="EMEASubscript"/>
          <w:color w:val="000000"/>
          <w:szCs w:val="22"/>
        </w:rPr>
        <w:t>max</w:t>
      </w:r>
      <w:r>
        <w:rPr>
          <w:snapToGrid w:val="0"/>
          <w:color w:val="000000"/>
          <w:szCs w:val="22"/>
        </w:rPr>
        <w:t xml:space="preserve"> of dehydro-aripiprazole increased by 77 % and 43 %, respectively. In CYP2D6 poor metabolisers, concomitant use of strong inhibitors of CYP3A4 may result in higher plasma concentrations of aripiprazole compared to that in CYP2D6 extensive metabolizers. When considering concomitant administration of ketoconazole or other strong CYP3A4 inhibitors with </w:t>
      </w:r>
      <w:r>
        <w:rPr>
          <w:color w:val="000000"/>
          <w:szCs w:val="22"/>
        </w:rPr>
        <w:t>aripiprazole</w:t>
      </w:r>
      <w:r>
        <w:rPr>
          <w:snapToGrid w:val="0"/>
          <w:color w:val="000000"/>
          <w:szCs w:val="22"/>
        </w:rPr>
        <w:t xml:space="preserve">, potential benefits should </w:t>
      </w:r>
      <w:r>
        <w:rPr>
          <w:color w:val="000000"/>
          <w:szCs w:val="22"/>
        </w:rPr>
        <w:t>outweigh</w:t>
      </w:r>
      <w:r>
        <w:rPr>
          <w:snapToGrid w:val="0"/>
          <w:color w:val="000000"/>
          <w:szCs w:val="22"/>
        </w:rPr>
        <w:t xml:space="preserve"> the potential risks to the patient. When concomitant admin</w:t>
      </w:r>
      <w:r>
        <w:rPr>
          <w:snapToGrid w:val="0"/>
          <w:color w:val="000000"/>
          <w:szCs w:val="22"/>
        </w:rPr>
        <w:t xml:space="preserve">istration of ketoconazole with </w:t>
      </w:r>
      <w:r>
        <w:rPr>
          <w:color w:val="000000"/>
          <w:szCs w:val="22"/>
        </w:rPr>
        <w:t>aripiprazole</w:t>
      </w:r>
      <w:r>
        <w:rPr>
          <w:snapToGrid w:val="0"/>
          <w:color w:val="000000"/>
          <w:szCs w:val="22"/>
        </w:rPr>
        <w:t xml:space="preserve"> occurs, </w:t>
      </w:r>
      <w:r>
        <w:rPr>
          <w:color w:val="000000"/>
          <w:szCs w:val="22"/>
        </w:rPr>
        <w:t>aripiprazole</w:t>
      </w:r>
      <w:r>
        <w:rPr>
          <w:snapToGrid w:val="0"/>
          <w:color w:val="000000"/>
          <w:szCs w:val="22"/>
        </w:rPr>
        <w:t xml:space="preserve"> dose should be reduced to approximately one-half of its prescribed dose. Other strong inhibitors of CYP3A4, such as itraconazole and HIV protease inhibitors may be expected to have similar effects and similar dose reductions should therefore be applied </w:t>
      </w:r>
      <w:r>
        <w:rPr>
          <w:iCs/>
          <w:snapToGrid w:val="0"/>
          <w:color w:val="000000"/>
          <w:szCs w:val="22"/>
        </w:rPr>
        <w:t>(see section 4.2)</w:t>
      </w:r>
      <w:r>
        <w:rPr>
          <w:snapToGrid w:val="0"/>
          <w:color w:val="000000"/>
          <w:szCs w:val="22"/>
        </w:rPr>
        <w:t>.</w:t>
      </w:r>
      <w:r>
        <w:rPr>
          <w:color w:val="000000"/>
          <w:szCs w:val="22"/>
        </w:rPr>
        <w:t xml:space="preserve"> Upon discontinuation of the CYP2D6 or CYP3A4 inhibitor, the dosage of aripiprazole should be increased to the level prior to the initiation of the concomitant therapy. When we</w:t>
      </w:r>
      <w:r>
        <w:rPr>
          <w:color w:val="000000"/>
          <w:szCs w:val="22"/>
        </w:rPr>
        <w:t xml:space="preserve">ak inhibitors of CYP3A4 (e.g. diltiazem) or CYP2D6 (e.g. escitalopram) are used concomitantly with aripiprazole, modest increases in </w:t>
      </w:r>
      <w:r>
        <w:rPr>
          <w:iCs/>
          <w:color w:val="000000"/>
          <w:szCs w:val="22"/>
        </w:rPr>
        <w:t xml:space="preserve">plasma aripiprazole concentrations may </w:t>
      </w:r>
      <w:r>
        <w:rPr>
          <w:color w:val="000000"/>
          <w:szCs w:val="22"/>
        </w:rPr>
        <w:t>be expected.</w:t>
      </w:r>
    </w:p>
    <w:p w14:paraId="38ACEB08" w14:textId="77777777" w:rsidR="00106A7F" w:rsidRDefault="00106A7F">
      <w:pPr>
        <w:widowControl w:val="0"/>
        <w:rPr>
          <w:rStyle w:val="Emphasis"/>
          <w:color w:val="000000"/>
          <w:szCs w:val="22"/>
          <w:u w:val="single"/>
        </w:rPr>
      </w:pPr>
    </w:p>
    <w:p w14:paraId="5CC15591" w14:textId="77777777" w:rsidR="00106A7F" w:rsidRDefault="00C81758">
      <w:pPr>
        <w:widowControl w:val="0"/>
        <w:rPr>
          <w:rStyle w:val="Emphasis"/>
          <w:color w:val="000000"/>
          <w:szCs w:val="22"/>
        </w:rPr>
      </w:pPr>
      <w:r>
        <w:rPr>
          <w:rStyle w:val="Emphasis"/>
          <w:color w:val="000000"/>
          <w:szCs w:val="22"/>
        </w:rPr>
        <w:t>Carbamazepine and other CYP3A4 inducers</w:t>
      </w:r>
    </w:p>
    <w:p w14:paraId="7FFC7656" w14:textId="77777777" w:rsidR="00106A7F" w:rsidRDefault="00C81758">
      <w:pPr>
        <w:pStyle w:val="EMEABodyText"/>
        <w:widowControl w:val="0"/>
        <w:rPr>
          <w:color w:val="000000"/>
          <w:szCs w:val="22"/>
        </w:rPr>
      </w:pPr>
      <w:r>
        <w:rPr>
          <w:color w:val="000000"/>
          <w:szCs w:val="22"/>
        </w:rPr>
        <w:t>Following concomitant administration of carbamazepine, a strong inducer of CYP3A4, and oral aripiprazole to patients with schizophrenia or schizoaffective disorder, the geometric means of C</w:t>
      </w:r>
      <w:r>
        <w:rPr>
          <w:rStyle w:val="EMEASubscript"/>
          <w:color w:val="000000"/>
          <w:szCs w:val="22"/>
        </w:rPr>
        <w:t>max</w:t>
      </w:r>
      <w:r>
        <w:rPr>
          <w:color w:val="000000"/>
          <w:szCs w:val="22"/>
        </w:rPr>
        <w:t xml:space="preserve"> and AUC for aripiprazole were 68 % and 73 % lower, respectively, compared to when </w:t>
      </w:r>
      <w:r>
        <w:rPr>
          <w:snapToGrid w:val="0"/>
          <w:color w:val="000000"/>
          <w:szCs w:val="22"/>
        </w:rPr>
        <w:t>aripiprazole (30 mg) was administered alone</w:t>
      </w:r>
      <w:r>
        <w:rPr>
          <w:color w:val="000000"/>
          <w:szCs w:val="22"/>
        </w:rPr>
        <w:t>. Similarly, for dehydro-aripiprazole the geometric means of C</w:t>
      </w:r>
      <w:r>
        <w:rPr>
          <w:rStyle w:val="EMEASubscript"/>
          <w:color w:val="000000"/>
          <w:szCs w:val="22"/>
        </w:rPr>
        <w:t>max</w:t>
      </w:r>
      <w:r>
        <w:rPr>
          <w:color w:val="000000"/>
          <w:szCs w:val="22"/>
        </w:rPr>
        <w:t xml:space="preserve"> and AUC after carbamazepine co-administration were 69 % and 71 % lower, respectively, than those following treatment with aripiprazole alone. Aripiprazole dose should be doubled when concomitant administration of aripiprazole occurs with carbamazepine. Concomitant administration of aripiprazole and other inducers of</w:t>
      </w:r>
      <w:r>
        <w:rPr>
          <w:color w:val="000000"/>
          <w:szCs w:val="22"/>
        </w:rPr>
        <w:t xml:space="preserve"> CYP3A4 (such as rifampicin, rifabutin, phenytoin, phenobarbital, primidone, efavirenz, nevirapine and St. John's Wort) may be expected to have similar effects and similar dose increases should therefore be applied. Upon discontinuation of strong CYP3A4 inducers, the dosage of aripiprazole should be reduced to the recommended dose.</w:t>
      </w:r>
    </w:p>
    <w:p w14:paraId="1354B935" w14:textId="77777777" w:rsidR="00106A7F" w:rsidRDefault="00106A7F">
      <w:pPr>
        <w:pStyle w:val="EMEABodyText"/>
        <w:widowControl w:val="0"/>
        <w:rPr>
          <w:color w:val="000000"/>
          <w:szCs w:val="22"/>
        </w:rPr>
      </w:pPr>
    </w:p>
    <w:p w14:paraId="3451D263" w14:textId="77777777" w:rsidR="00106A7F" w:rsidRDefault="00C81758">
      <w:pPr>
        <w:widowControl w:val="0"/>
        <w:rPr>
          <w:rStyle w:val="Emphasis"/>
          <w:color w:val="000000"/>
          <w:szCs w:val="22"/>
        </w:rPr>
      </w:pPr>
      <w:r>
        <w:rPr>
          <w:rStyle w:val="Emphasis"/>
          <w:color w:val="000000"/>
          <w:szCs w:val="22"/>
        </w:rPr>
        <w:t>Valproate and lithium</w:t>
      </w:r>
    </w:p>
    <w:p w14:paraId="4200F948" w14:textId="77777777" w:rsidR="00106A7F" w:rsidRDefault="00C81758">
      <w:pPr>
        <w:pStyle w:val="EMEABodyText"/>
        <w:widowControl w:val="0"/>
        <w:rPr>
          <w:color w:val="000000"/>
          <w:szCs w:val="22"/>
        </w:rPr>
      </w:pPr>
      <w:r>
        <w:rPr>
          <w:color w:val="000000"/>
          <w:szCs w:val="22"/>
        </w:rPr>
        <w:t xml:space="preserve">When either valproate or lithium was administered concomitantly with aripiprazole, there was no clinically significant change in aripiprazole concentrations </w:t>
      </w:r>
      <w:r>
        <w:rPr>
          <w:szCs w:val="22"/>
        </w:rPr>
        <w:t>and therefore no dose adjustment is necessary when either valproate or lithium is administered with aripiprazole</w:t>
      </w:r>
      <w:r>
        <w:rPr>
          <w:color w:val="000000"/>
          <w:szCs w:val="22"/>
        </w:rPr>
        <w:t>.</w:t>
      </w:r>
    </w:p>
    <w:p w14:paraId="3A68066A" w14:textId="77777777" w:rsidR="00106A7F" w:rsidRDefault="00106A7F">
      <w:pPr>
        <w:pStyle w:val="EMEABodyText"/>
        <w:widowControl w:val="0"/>
        <w:rPr>
          <w:color w:val="000000"/>
          <w:szCs w:val="22"/>
        </w:rPr>
      </w:pPr>
    </w:p>
    <w:p w14:paraId="43CAE062" w14:textId="77777777" w:rsidR="00106A7F" w:rsidRDefault="00C81758">
      <w:pPr>
        <w:pStyle w:val="EMEABodyText"/>
        <w:widowControl w:val="0"/>
        <w:rPr>
          <w:color w:val="000000"/>
          <w:szCs w:val="22"/>
          <w:u w:val="single"/>
        </w:rPr>
      </w:pPr>
      <w:r>
        <w:rPr>
          <w:color w:val="000000"/>
          <w:szCs w:val="22"/>
          <w:u w:val="single"/>
        </w:rPr>
        <w:t>Potential for aripiprazole to affect other medicinal products</w:t>
      </w:r>
    </w:p>
    <w:p w14:paraId="590EDB34" w14:textId="77777777" w:rsidR="00106A7F" w:rsidRDefault="00106A7F">
      <w:pPr>
        <w:pStyle w:val="EMEABodyText"/>
        <w:widowControl w:val="0"/>
        <w:rPr>
          <w:color w:val="000000"/>
          <w:szCs w:val="22"/>
          <w:u w:val="single"/>
        </w:rPr>
      </w:pPr>
    </w:p>
    <w:p w14:paraId="29FC3E4C" w14:textId="77777777" w:rsidR="00106A7F" w:rsidRDefault="00C81758">
      <w:pPr>
        <w:pStyle w:val="EMEABodyText"/>
        <w:widowControl w:val="0"/>
        <w:rPr>
          <w:color w:val="000000"/>
          <w:szCs w:val="22"/>
        </w:rPr>
      </w:pPr>
      <w:r>
        <w:rPr>
          <w:color w:val="000000"/>
          <w:szCs w:val="22"/>
        </w:rPr>
        <w:t xml:space="preserve">In clinical studies, 10 mg/day to 30 mg/day doses of aripiprazole had no significant effect on the metabolism of substrates of CYP2D6 (dextromethorphan/3-methoxymorphinan ratio), CYP2C9 (warfarin), CYP2C19 (omeprazole), and CYP3A4 (dextromethorphan). Additionally, aripiprazole and dehydro-aripiprazole did not show potential for altering CYP1A2-mediated metabolism </w:t>
      </w:r>
      <w:r>
        <w:rPr>
          <w:i/>
          <w:color w:val="000000"/>
          <w:szCs w:val="22"/>
        </w:rPr>
        <w:t>in vitro</w:t>
      </w:r>
      <w:r>
        <w:rPr>
          <w:color w:val="000000"/>
          <w:szCs w:val="22"/>
        </w:rPr>
        <w:t>. Thus, aripiprazole is unlikely to cause clinically important medicinal product interactions mediated by these enzymes.</w:t>
      </w:r>
    </w:p>
    <w:p w14:paraId="4CEEAC5F" w14:textId="77777777" w:rsidR="00106A7F" w:rsidRDefault="00106A7F">
      <w:pPr>
        <w:pStyle w:val="EMEABodyText"/>
        <w:widowControl w:val="0"/>
        <w:rPr>
          <w:i/>
          <w:color w:val="000000"/>
          <w:szCs w:val="22"/>
          <w:u w:val="single"/>
        </w:rPr>
      </w:pPr>
    </w:p>
    <w:p w14:paraId="7B578C47" w14:textId="77777777" w:rsidR="00106A7F" w:rsidRDefault="00C81758">
      <w:pPr>
        <w:pStyle w:val="EMEABodyText"/>
        <w:widowControl w:val="0"/>
        <w:rPr>
          <w:color w:val="000000"/>
          <w:szCs w:val="22"/>
        </w:rPr>
      </w:pPr>
      <w:r>
        <w:rPr>
          <w:color w:val="000000"/>
          <w:szCs w:val="22"/>
        </w:rPr>
        <w:t>When aripiprazole was administered concomitantly with either valproate, lithium or lamotrigine, there was no clinically important change in valproate, lithium or lamotrigine concentrations.</w:t>
      </w:r>
    </w:p>
    <w:p w14:paraId="68AD82D7" w14:textId="77777777" w:rsidR="00106A7F" w:rsidRDefault="00106A7F">
      <w:pPr>
        <w:pStyle w:val="EMEABodyText"/>
        <w:widowControl w:val="0"/>
        <w:rPr>
          <w:color w:val="000000"/>
          <w:szCs w:val="22"/>
        </w:rPr>
      </w:pPr>
    </w:p>
    <w:p w14:paraId="63816678" w14:textId="77777777" w:rsidR="00106A7F" w:rsidRDefault="00C81758">
      <w:pPr>
        <w:pStyle w:val="EMEABodyText"/>
        <w:widowControl w:val="0"/>
        <w:rPr>
          <w:i/>
          <w:color w:val="000000"/>
          <w:szCs w:val="22"/>
        </w:rPr>
      </w:pPr>
      <w:r>
        <w:rPr>
          <w:i/>
          <w:color w:val="000000"/>
          <w:szCs w:val="22"/>
        </w:rPr>
        <w:t>Serotonin syndrome</w:t>
      </w:r>
    </w:p>
    <w:p w14:paraId="7644E6CD" w14:textId="77777777" w:rsidR="00106A7F" w:rsidRDefault="00C81758">
      <w:pPr>
        <w:pStyle w:val="EMEABodyText"/>
        <w:widowControl w:val="0"/>
        <w:rPr>
          <w:color w:val="000000"/>
          <w:szCs w:val="22"/>
        </w:rPr>
      </w:pPr>
      <w:r>
        <w:rPr>
          <w:color w:val="000000"/>
          <w:szCs w:val="22"/>
        </w:rPr>
        <w:t>Cases of serotonin syndrome have been reported in patients taking aripiprazole, and possible signs and symptoms for this condition can occur especially in cases of concomitant use with other serotonergic medicinal products, such as selective serotonin reuptake inhibitor/selective serotonin noradrenaline reuptake inhibitor (SSRI/SNRI), or with medicinal products that are known to increase aripiprazole concentrations (see section 4.8).</w:t>
      </w:r>
    </w:p>
    <w:p w14:paraId="4C57452D" w14:textId="77777777" w:rsidR="00106A7F" w:rsidRDefault="00106A7F">
      <w:pPr>
        <w:pStyle w:val="EMEABodyText"/>
        <w:widowControl w:val="0"/>
        <w:rPr>
          <w:color w:val="000000"/>
          <w:szCs w:val="22"/>
        </w:rPr>
      </w:pPr>
    </w:p>
    <w:p w14:paraId="4B05AF2E" w14:textId="77777777" w:rsidR="00106A7F" w:rsidRDefault="00C81758">
      <w:pPr>
        <w:ind w:left="567" w:hanging="567"/>
        <w:rPr>
          <w:b/>
          <w:color w:val="000000"/>
          <w:szCs w:val="22"/>
        </w:rPr>
      </w:pPr>
      <w:r>
        <w:rPr>
          <w:b/>
          <w:color w:val="000000"/>
          <w:szCs w:val="22"/>
        </w:rPr>
        <w:t>4.6</w:t>
      </w:r>
      <w:r>
        <w:rPr>
          <w:b/>
          <w:color w:val="000000"/>
          <w:szCs w:val="22"/>
        </w:rPr>
        <w:tab/>
        <w:t>Fertility, pregnancy and lactation</w:t>
      </w:r>
    </w:p>
    <w:p w14:paraId="341E5DC4" w14:textId="77777777" w:rsidR="00106A7F" w:rsidRDefault="00106A7F">
      <w:pPr>
        <w:pStyle w:val="EMEABodyText"/>
        <w:widowControl w:val="0"/>
        <w:rPr>
          <w:color w:val="000000"/>
          <w:szCs w:val="22"/>
        </w:rPr>
      </w:pPr>
    </w:p>
    <w:p w14:paraId="0BFFEAD1" w14:textId="77777777" w:rsidR="00106A7F" w:rsidRDefault="00C81758">
      <w:pPr>
        <w:pStyle w:val="EMEABodyText"/>
        <w:widowControl w:val="0"/>
        <w:rPr>
          <w:color w:val="000000"/>
          <w:szCs w:val="22"/>
          <w:u w:val="single"/>
        </w:rPr>
      </w:pPr>
      <w:r>
        <w:rPr>
          <w:color w:val="000000"/>
          <w:szCs w:val="22"/>
          <w:u w:val="single"/>
        </w:rPr>
        <w:t>Pregnancy</w:t>
      </w:r>
    </w:p>
    <w:p w14:paraId="73E019C2" w14:textId="77777777" w:rsidR="00106A7F" w:rsidRDefault="00106A7F">
      <w:pPr>
        <w:pStyle w:val="EMEABodyText"/>
        <w:widowControl w:val="0"/>
        <w:rPr>
          <w:color w:val="000000"/>
          <w:szCs w:val="22"/>
          <w:u w:val="single"/>
        </w:rPr>
      </w:pPr>
    </w:p>
    <w:p w14:paraId="77490C67" w14:textId="77777777" w:rsidR="00106A7F" w:rsidRDefault="00C81758">
      <w:pPr>
        <w:pStyle w:val="EMEABodyText"/>
        <w:widowControl w:val="0"/>
        <w:rPr>
          <w:color w:val="000000"/>
          <w:szCs w:val="22"/>
        </w:rPr>
      </w:pPr>
      <w:r>
        <w:rPr>
          <w:color w:val="000000"/>
          <w:szCs w:val="22"/>
        </w:rPr>
        <w:t>There are no adequate and well-controlled trials of aripiprazole in pregnant women. Congenital anomalies have been reported; however, causal relationship with aripiprazole could not be established. Animal studies could not exclude potential developmental toxicity (see section 5.3). Patients must be advised to notify their physician if they become pregnant or intend to become pregnant during treatment with aripiprazole. Due to insufficient safety information in humans and concerns raised by animal reproducti</w:t>
      </w:r>
      <w:r>
        <w:rPr>
          <w:color w:val="000000"/>
          <w:szCs w:val="22"/>
        </w:rPr>
        <w:t>ve studies, this medicinal product should not be used in pregnancy unless the expected benefit clearly justifies the potential risk to the foetus.</w:t>
      </w:r>
    </w:p>
    <w:p w14:paraId="486DBF08" w14:textId="77777777" w:rsidR="00106A7F" w:rsidRDefault="00106A7F">
      <w:pPr>
        <w:pStyle w:val="EMEABodyText"/>
        <w:widowControl w:val="0"/>
        <w:rPr>
          <w:color w:val="000000"/>
          <w:szCs w:val="22"/>
        </w:rPr>
      </w:pPr>
    </w:p>
    <w:p w14:paraId="35467A3C" w14:textId="77777777" w:rsidR="00106A7F" w:rsidRDefault="00C81758">
      <w:pPr>
        <w:pStyle w:val="EMEABodyText"/>
        <w:widowControl w:val="0"/>
        <w:rPr>
          <w:color w:val="000000"/>
          <w:szCs w:val="22"/>
        </w:rPr>
      </w:pPr>
      <w:r>
        <w:rPr>
          <w:color w:val="000000"/>
          <w:szCs w:val="22"/>
        </w:rPr>
        <w:t>Newborn infants exposed to antipsychotics (including aripiprazole)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 infants should be monitored carefully (see section 4.8).</w:t>
      </w:r>
    </w:p>
    <w:p w14:paraId="6BCC31F3" w14:textId="77777777" w:rsidR="00106A7F" w:rsidRDefault="00106A7F">
      <w:pPr>
        <w:pStyle w:val="EMEABodyText"/>
        <w:widowControl w:val="0"/>
        <w:rPr>
          <w:color w:val="000000"/>
          <w:szCs w:val="22"/>
        </w:rPr>
      </w:pPr>
    </w:p>
    <w:p w14:paraId="13A53589" w14:textId="77777777" w:rsidR="00106A7F" w:rsidRDefault="00C81758">
      <w:pPr>
        <w:pStyle w:val="EMEABodyText"/>
        <w:widowControl w:val="0"/>
        <w:rPr>
          <w:color w:val="000000"/>
          <w:szCs w:val="22"/>
          <w:u w:val="single"/>
        </w:rPr>
      </w:pPr>
      <w:r>
        <w:rPr>
          <w:color w:val="000000"/>
          <w:szCs w:val="22"/>
          <w:u w:val="single"/>
        </w:rPr>
        <w:t>Breast-feeding</w:t>
      </w:r>
    </w:p>
    <w:p w14:paraId="44037ECB" w14:textId="77777777" w:rsidR="00106A7F" w:rsidRDefault="00106A7F">
      <w:pPr>
        <w:pStyle w:val="EMEABodyText"/>
        <w:widowControl w:val="0"/>
        <w:rPr>
          <w:color w:val="000000"/>
          <w:szCs w:val="22"/>
          <w:u w:val="single"/>
        </w:rPr>
      </w:pPr>
    </w:p>
    <w:p w14:paraId="55240A29" w14:textId="77777777" w:rsidR="00106A7F" w:rsidRDefault="00C81758">
      <w:pPr>
        <w:pStyle w:val="EMEABodyText"/>
        <w:widowControl w:val="0"/>
        <w:rPr>
          <w:rStyle w:val="Emphasis"/>
          <w:i w:val="0"/>
          <w:szCs w:val="22"/>
        </w:rPr>
      </w:pPr>
      <w:r>
        <w:rPr>
          <w:szCs w:val="22"/>
        </w:rPr>
        <w:t xml:space="preserve">Aripiprazole/metabolites are excreted in human milk. </w:t>
      </w:r>
      <w:r>
        <w:rPr>
          <w:rStyle w:val="Emphasis"/>
          <w:i w:val="0"/>
          <w:szCs w:val="22"/>
        </w:rPr>
        <w:t>A decision must be made whether to discontinue breast</w:t>
      </w:r>
      <w:r>
        <w:rPr>
          <w:rStyle w:val="Emphasis"/>
          <w:i w:val="0"/>
          <w:szCs w:val="22"/>
        </w:rPr>
        <w:noBreakHyphen/>
        <w:t xml:space="preserve">feeding or to discontinue/abstain from </w:t>
      </w:r>
      <w:r>
        <w:rPr>
          <w:szCs w:val="22"/>
        </w:rPr>
        <w:t>aripiprazole</w:t>
      </w:r>
      <w:r>
        <w:rPr>
          <w:rStyle w:val="Emphasis"/>
          <w:i w:val="0"/>
          <w:szCs w:val="22"/>
        </w:rPr>
        <w:t xml:space="preserve"> therapy taking into account the benefit of breast-feeding for the child and the benefit of therapy for the woman.</w:t>
      </w:r>
    </w:p>
    <w:p w14:paraId="62A6AD9F" w14:textId="77777777" w:rsidR="00106A7F" w:rsidRDefault="00106A7F">
      <w:pPr>
        <w:pStyle w:val="EMEABodyText"/>
        <w:widowControl w:val="0"/>
        <w:rPr>
          <w:color w:val="000000"/>
          <w:szCs w:val="22"/>
        </w:rPr>
      </w:pPr>
    </w:p>
    <w:p w14:paraId="2F5F87BA" w14:textId="77777777" w:rsidR="00106A7F" w:rsidRDefault="00C81758">
      <w:pPr>
        <w:rPr>
          <w:rStyle w:val="Emphasis"/>
          <w:i w:val="0"/>
          <w:szCs w:val="22"/>
          <w:u w:val="single"/>
        </w:rPr>
      </w:pPr>
      <w:r>
        <w:rPr>
          <w:rStyle w:val="Emphasis"/>
          <w:i w:val="0"/>
          <w:szCs w:val="22"/>
          <w:u w:val="single"/>
        </w:rPr>
        <w:t>Fertility</w:t>
      </w:r>
    </w:p>
    <w:p w14:paraId="7EE6B1AC" w14:textId="77777777" w:rsidR="00106A7F" w:rsidRDefault="00106A7F">
      <w:pPr>
        <w:rPr>
          <w:rStyle w:val="Emphasis"/>
          <w:i w:val="0"/>
          <w:szCs w:val="22"/>
          <w:u w:val="single"/>
        </w:rPr>
      </w:pPr>
    </w:p>
    <w:p w14:paraId="733B2225" w14:textId="77777777" w:rsidR="00106A7F" w:rsidRDefault="00C81758">
      <w:pPr>
        <w:pStyle w:val="EMEABodyText"/>
        <w:widowControl w:val="0"/>
        <w:rPr>
          <w:szCs w:val="22"/>
        </w:rPr>
      </w:pPr>
      <w:r>
        <w:rPr>
          <w:szCs w:val="22"/>
        </w:rPr>
        <w:t>Aripiprazole did not impair fertility based on data from reproductive toxicity studies.</w:t>
      </w:r>
    </w:p>
    <w:p w14:paraId="3E99DFA6" w14:textId="77777777" w:rsidR="00106A7F" w:rsidRDefault="00106A7F">
      <w:pPr>
        <w:pStyle w:val="EMEABodyText"/>
        <w:widowControl w:val="0"/>
        <w:rPr>
          <w:color w:val="000000"/>
          <w:szCs w:val="22"/>
        </w:rPr>
      </w:pPr>
    </w:p>
    <w:p w14:paraId="3025C709" w14:textId="77777777" w:rsidR="00106A7F" w:rsidRDefault="00106A7F">
      <w:pPr>
        <w:pStyle w:val="EMEABodyText"/>
        <w:widowControl w:val="0"/>
        <w:rPr>
          <w:color w:val="000000"/>
          <w:szCs w:val="22"/>
        </w:rPr>
      </w:pPr>
    </w:p>
    <w:p w14:paraId="3451750B" w14:textId="77777777" w:rsidR="00106A7F" w:rsidRDefault="00C81758">
      <w:pPr>
        <w:ind w:left="567" w:hanging="567"/>
        <w:rPr>
          <w:b/>
          <w:color w:val="000000"/>
          <w:szCs w:val="22"/>
        </w:rPr>
      </w:pPr>
      <w:r>
        <w:rPr>
          <w:b/>
          <w:color w:val="000000"/>
          <w:szCs w:val="22"/>
        </w:rPr>
        <w:t>4.7</w:t>
      </w:r>
      <w:r>
        <w:rPr>
          <w:b/>
          <w:color w:val="000000"/>
          <w:szCs w:val="22"/>
        </w:rPr>
        <w:tab/>
        <w:t>Effects on ability to drive and use machines</w:t>
      </w:r>
    </w:p>
    <w:p w14:paraId="3403F97E" w14:textId="77777777" w:rsidR="00106A7F" w:rsidRDefault="00106A7F">
      <w:pPr>
        <w:pStyle w:val="EMEABodyText"/>
        <w:widowControl w:val="0"/>
        <w:rPr>
          <w:color w:val="000000"/>
          <w:szCs w:val="22"/>
        </w:rPr>
      </w:pPr>
    </w:p>
    <w:p w14:paraId="17873017" w14:textId="77777777" w:rsidR="00106A7F" w:rsidRDefault="00C81758">
      <w:pPr>
        <w:rPr>
          <w:noProof/>
          <w:szCs w:val="22"/>
          <w:lang w:eastAsia="de-DE"/>
        </w:rPr>
      </w:pPr>
      <w:r>
        <w:rPr>
          <w:rStyle w:val="Emphasis"/>
          <w:i w:val="0"/>
          <w:noProof/>
          <w:szCs w:val="22"/>
        </w:rPr>
        <w:t xml:space="preserve">Aripiprazole </w:t>
      </w:r>
      <w:r>
        <w:rPr>
          <w:noProof/>
          <w:szCs w:val="22"/>
          <w:lang w:eastAsia="de-DE"/>
        </w:rPr>
        <w:t>has minor to moderate influence on the ability to drive and use machines due to potential nervous system and visual effects, such as sedation, somnolence, syncope, vision blurred, diplopia (see section 4.8).</w:t>
      </w:r>
    </w:p>
    <w:p w14:paraId="384CA99D" w14:textId="77777777" w:rsidR="00106A7F" w:rsidRDefault="00106A7F">
      <w:pPr>
        <w:pStyle w:val="EMEABodyText"/>
        <w:widowControl w:val="0"/>
        <w:rPr>
          <w:color w:val="000000"/>
          <w:szCs w:val="22"/>
        </w:rPr>
      </w:pPr>
    </w:p>
    <w:p w14:paraId="7013BBE8"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4.8</w:t>
      </w:r>
      <w:r>
        <w:rPr>
          <w:color w:val="000000"/>
          <w:szCs w:val="22"/>
        </w:rPr>
        <w:tab/>
        <w:t>Undesirable effects</w:t>
      </w:r>
    </w:p>
    <w:p w14:paraId="401CA53F" w14:textId="77777777" w:rsidR="00106A7F" w:rsidRDefault="00106A7F">
      <w:pPr>
        <w:pStyle w:val="EMEABodyText"/>
        <w:widowControl w:val="0"/>
        <w:rPr>
          <w:color w:val="000000"/>
          <w:szCs w:val="22"/>
        </w:rPr>
      </w:pPr>
    </w:p>
    <w:p w14:paraId="25FC465E" w14:textId="77777777" w:rsidR="00106A7F" w:rsidRDefault="00C81758">
      <w:pPr>
        <w:rPr>
          <w:rStyle w:val="Emphasis"/>
          <w:i w:val="0"/>
          <w:color w:val="000000"/>
          <w:szCs w:val="22"/>
          <w:u w:val="single"/>
        </w:rPr>
      </w:pPr>
      <w:r>
        <w:rPr>
          <w:rStyle w:val="Emphasis"/>
          <w:i w:val="0"/>
          <w:color w:val="000000"/>
          <w:szCs w:val="22"/>
          <w:u w:val="single"/>
        </w:rPr>
        <w:t>Summary of the safety profile</w:t>
      </w:r>
    </w:p>
    <w:p w14:paraId="5A244DE0" w14:textId="77777777" w:rsidR="00106A7F" w:rsidRDefault="00106A7F">
      <w:pPr>
        <w:rPr>
          <w:rStyle w:val="Emphasis"/>
          <w:i w:val="0"/>
          <w:color w:val="000000"/>
          <w:szCs w:val="22"/>
          <w:u w:val="single"/>
        </w:rPr>
      </w:pPr>
    </w:p>
    <w:p w14:paraId="3DCC8063" w14:textId="77777777" w:rsidR="00106A7F" w:rsidRDefault="00C81758">
      <w:pPr>
        <w:rPr>
          <w:color w:val="000000"/>
          <w:szCs w:val="22"/>
        </w:rPr>
      </w:pPr>
      <w:r>
        <w:rPr>
          <w:color w:val="000000"/>
          <w:szCs w:val="22"/>
        </w:rPr>
        <w:t>The most commonly reported adverse reactions in placebo-controlled trials were akathisia and nausea each occurring in more than 3</w:t>
      </w:r>
      <w:r>
        <w:rPr>
          <w:b/>
          <w:bCs/>
          <w:color w:val="000000"/>
          <w:szCs w:val="22"/>
        </w:rPr>
        <w:t> </w:t>
      </w:r>
      <w:r>
        <w:rPr>
          <w:color w:val="000000"/>
          <w:szCs w:val="22"/>
        </w:rPr>
        <w:t>% of patients treated with oral aripiprazole.</w:t>
      </w:r>
    </w:p>
    <w:p w14:paraId="69663306" w14:textId="77777777" w:rsidR="00106A7F" w:rsidRDefault="00106A7F">
      <w:pPr>
        <w:rPr>
          <w:rStyle w:val="Emphasis"/>
          <w:i w:val="0"/>
          <w:color w:val="000000"/>
          <w:szCs w:val="22"/>
          <w:u w:val="single"/>
        </w:rPr>
      </w:pPr>
    </w:p>
    <w:p w14:paraId="10C05DF3" w14:textId="77777777" w:rsidR="00106A7F" w:rsidRDefault="00C81758">
      <w:pPr>
        <w:rPr>
          <w:rStyle w:val="Emphasis"/>
          <w:i w:val="0"/>
          <w:color w:val="000000"/>
          <w:szCs w:val="22"/>
          <w:u w:val="single"/>
        </w:rPr>
      </w:pPr>
      <w:r>
        <w:rPr>
          <w:rStyle w:val="Emphasis"/>
          <w:i w:val="0"/>
          <w:color w:val="000000"/>
          <w:szCs w:val="22"/>
          <w:u w:val="single"/>
        </w:rPr>
        <w:t>Tabulated list of adverse reactions</w:t>
      </w:r>
    </w:p>
    <w:p w14:paraId="3EE0F4EA" w14:textId="77777777" w:rsidR="00106A7F" w:rsidRDefault="00106A7F">
      <w:pPr>
        <w:rPr>
          <w:rStyle w:val="Emphasis"/>
          <w:i w:val="0"/>
          <w:color w:val="000000"/>
          <w:szCs w:val="22"/>
          <w:u w:val="single"/>
        </w:rPr>
      </w:pPr>
    </w:p>
    <w:p w14:paraId="57209357" w14:textId="77777777" w:rsidR="00106A7F" w:rsidRDefault="00C81758">
      <w:pPr>
        <w:autoSpaceDE w:val="0"/>
        <w:autoSpaceDN w:val="0"/>
        <w:adjustRightInd w:val="0"/>
        <w:rPr>
          <w:color w:val="000000"/>
          <w:szCs w:val="22"/>
          <w:lang w:eastAsia="en-GB"/>
        </w:rPr>
      </w:pPr>
      <w:r>
        <w:rPr>
          <w:color w:val="000000"/>
          <w:szCs w:val="22"/>
          <w:lang w:eastAsia="en-GB"/>
        </w:rPr>
        <w:t>The incidences of the Adverse Drug Reactions (ADRs) associated with aripiprazole therapy are tabulated below. The table is based on adverse events reported during clinical trials and/or post-marketing use.</w:t>
      </w:r>
    </w:p>
    <w:p w14:paraId="17C164BF" w14:textId="77777777" w:rsidR="00106A7F" w:rsidRDefault="00106A7F">
      <w:pPr>
        <w:autoSpaceDE w:val="0"/>
        <w:autoSpaceDN w:val="0"/>
        <w:adjustRightInd w:val="0"/>
        <w:rPr>
          <w:color w:val="000000"/>
          <w:szCs w:val="22"/>
          <w:lang w:eastAsia="en-GB"/>
        </w:rPr>
      </w:pPr>
    </w:p>
    <w:p w14:paraId="7142BBB1" w14:textId="77777777" w:rsidR="00106A7F" w:rsidRDefault="00C81758">
      <w:pPr>
        <w:autoSpaceDE w:val="0"/>
        <w:autoSpaceDN w:val="0"/>
        <w:adjustRightInd w:val="0"/>
        <w:rPr>
          <w:color w:val="000000"/>
          <w:szCs w:val="22"/>
          <w:lang w:eastAsia="en-GB"/>
        </w:rPr>
      </w:pPr>
      <w:r>
        <w:rPr>
          <w:color w:val="000000"/>
          <w:szCs w:val="22"/>
          <w:lang w:eastAsia="en-GB"/>
        </w:rPr>
        <w:t>All ADRs are listed by system organ class and frequency; very common (≥ 1/10), common (≥ 1/100 to &lt; 1/10), uncommon (≥ 1/1,000 to &lt; 1/100), rare (≥ 1/10,000 to &lt; 1/1,000), very rare (&lt; 1/10,000) and not known (cannot be estimated from the available data). Within each frequency grouping, adverse reactions are presented in order of decreasing seriousness.</w:t>
      </w:r>
    </w:p>
    <w:p w14:paraId="28275A02" w14:textId="77777777" w:rsidR="00106A7F" w:rsidRDefault="00106A7F">
      <w:pPr>
        <w:autoSpaceDE w:val="0"/>
        <w:autoSpaceDN w:val="0"/>
        <w:adjustRightInd w:val="0"/>
        <w:rPr>
          <w:color w:val="000000"/>
          <w:szCs w:val="22"/>
          <w:lang w:eastAsia="en-GB"/>
        </w:rPr>
      </w:pPr>
    </w:p>
    <w:p w14:paraId="08B4B700" w14:textId="77777777" w:rsidR="00106A7F" w:rsidRDefault="00C81758">
      <w:pPr>
        <w:pStyle w:val="EMEABodyText"/>
        <w:widowControl w:val="0"/>
        <w:rPr>
          <w:color w:val="000000"/>
          <w:szCs w:val="22"/>
          <w:lang w:eastAsia="en-GB"/>
        </w:rPr>
      </w:pPr>
      <w:r>
        <w:rPr>
          <w:color w:val="000000"/>
          <w:szCs w:val="22"/>
          <w:lang w:eastAsia="en-GB"/>
        </w:rPr>
        <w:t>The frequency of adverse reactions reported during post-marketing use cannot be determined as they are derived from spontaneous reports. Consequently, the frequency of these adverse events is qualified as "not known".</w:t>
      </w:r>
    </w:p>
    <w:p w14:paraId="17DD3E4A" w14:textId="77777777" w:rsidR="00106A7F" w:rsidRDefault="00106A7F">
      <w:pPr>
        <w:pStyle w:val="EMEABodyText"/>
        <w:widowControl w:val="0"/>
        <w:rPr>
          <w:color w:val="000000"/>
          <w:szCs w:val="22"/>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260"/>
      </w:tblGrid>
      <w:tr w:rsidR="00D71778" w14:paraId="05AC12C1" w14:textId="77777777">
        <w:trPr>
          <w:tblHeader/>
        </w:trPr>
        <w:tc>
          <w:tcPr>
            <w:tcW w:w="2127" w:type="dxa"/>
            <w:tcBorders>
              <w:top w:val="single" w:sz="4" w:space="0" w:color="auto"/>
              <w:left w:val="single" w:sz="4" w:space="0" w:color="auto"/>
              <w:bottom w:val="single" w:sz="4" w:space="0" w:color="auto"/>
              <w:right w:val="single" w:sz="4" w:space="0" w:color="auto"/>
            </w:tcBorders>
          </w:tcPr>
          <w:p w14:paraId="1DAB54B5" w14:textId="77777777" w:rsidR="00106A7F" w:rsidRDefault="00106A7F">
            <w:pPr>
              <w:autoSpaceDE w:val="0"/>
              <w:autoSpaceDN w:val="0"/>
              <w:adjustRightInd w:val="0"/>
              <w:rPr>
                <w:b/>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50DD6398" w14:textId="77777777" w:rsidR="00106A7F" w:rsidRDefault="00C81758">
            <w:pPr>
              <w:autoSpaceDE w:val="0"/>
              <w:autoSpaceDN w:val="0"/>
              <w:adjustRightInd w:val="0"/>
              <w:rPr>
                <w:b/>
                <w:color w:val="000000"/>
                <w:szCs w:val="22"/>
              </w:rPr>
            </w:pPr>
            <w:r>
              <w:rPr>
                <w:b/>
                <w:color w:val="000000"/>
                <w:szCs w:val="22"/>
              </w:rPr>
              <w:t>Common</w:t>
            </w:r>
          </w:p>
        </w:tc>
        <w:tc>
          <w:tcPr>
            <w:tcW w:w="2126" w:type="dxa"/>
            <w:tcBorders>
              <w:top w:val="single" w:sz="4" w:space="0" w:color="auto"/>
              <w:left w:val="single" w:sz="4" w:space="0" w:color="auto"/>
              <w:bottom w:val="single" w:sz="4" w:space="0" w:color="auto"/>
              <w:right w:val="single" w:sz="4" w:space="0" w:color="auto"/>
            </w:tcBorders>
          </w:tcPr>
          <w:p w14:paraId="58428EC4" w14:textId="77777777" w:rsidR="00106A7F" w:rsidRDefault="00C81758">
            <w:pPr>
              <w:autoSpaceDE w:val="0"/>
              <w:autoSpaceDN w:val="0"/>
              <w:adjustRightInd w:val="0"/>
              <w:rPr>
                <w:b/>
                <w:color w:val="000000"/>
                <w:szCs w:val="22"/>
              </w:rPr>
            </w:pPr>
            <w:r>
              <w:rPr>
                <w:b/>
                <w:color w:val="000000"/>
                <w:szCs w:val="22"/>
              </w:rPr>
              <w:t>Uncommon</w:t>
            </w:r>
          </w:p>
        </w:tc>
        <w:tc>
          <w:tcPr>
            <w:tcW w:w="3260" w:type="dxa"/>
            <w:tcBorders>
              <w:top w:val="single" w:sz="4" w:space="0" w:color="auto"/>
              <w:left w:val="single" w:sz="4" w:space="0" w:color="auto"/>
              <w:bottom w:val="single" w:sz="4" w:space="0" w:color="auto"/>
              <w:right w:val="single" w:sz="4" w:space="0" w:color="auto"/>
            </w:tcBorders>
          </w:tcPr>
          <w:p w14:paraId="0C6BD929" w14:textId="77777777" w:rsidR="00106A7F" w:rsidRDefault="00C81758">
            <w:pPr>
              <w:autoSpaceDE w:val="0"/>
              <w:autoSpaceDN w:val="0"/>
              <w:adjustRightInd w:val="0"/>
              <w:rPr>
                <w:b/>
                <w:color w:val="000000"/>
                <w:szCs w:val="22"/>
              </w:rPr>
            </w:pPr>
            <w:r>
              <w:rPr>
                <w:b/>
                <w:color w:val="000000"/>
                <w:szCs w:val="22"/>
              </w:rPr>
              <w:t>Not known</w:t>
            </w:r>
          </w:p>
          <w:p w14:paraId="2076B936" w14:textId="77777777" w:rsidR="00106A7F" w:rsidRDefault="00106A7F">
            <w:pPr>
              <w:autoSpaceDE w:val="0"/>
              <w:autoSpaceDN w:val="0"/>
              <w:adjustRightInd w:val="0"/>
              <w:rPr>
                <w:b/>
                <w:color w:val="000000"/>
                <w:szCs w:val="22"/>
              </w:rPr>
            </w:pPr>
          </w:p>
        </w:tc>
      </w:tr>
      <w:tr w:rsidR="00D71778" w14:paraId="4B52C93A" w14:textId="77777777">
        <w:tc>
          <w:tcPr>
            <w:tcW w:w="2127" w:type="dxa"/>
            <w:tcBorders>
              <w:top w:val="single" w:sz="4" w:space="0" w:color="auto"/>
              <w:left w:val="single" w:sz="4" w:space="0" w:color="auto"/>
              <w:bottom w:val="single" w:sz="4" w:space="0" w:color="auto"/>
              <w:right w:val="single" w:sz="4" w:space="0" w:color="auto"/>
            </w:tcBorders>
          </w:tcPr>
          <w:p w14:paraId="35582A30" w14:textId="77777777" w:rsidR="00106A7F" w:rsidRDefault="00C81758">
            <w:pPr>
              <w:pStyle w:val="NormalWeb"/>
              <w:spacing w:after="0" w:line="240" w:lineRule="auto"/>
              <w:rPr>
                <w:b/>
                <w:color w:val="000000"/>
                <w:sz w:val="22"/>
                <w:szCs w:val="22"/>
                <w:lang w:val="en-GB"/>
              </w:rPr>
            </w:pPr>
            <w:r>
              <w:rPr>
                <w:b/>
                <w:color w:val="000000"/>
                <w:sz w:val="22"/>
                <w:szCs w:val="22"/>
                <w:lang w:val="en-GB"/>
              </w:rPr>
              <w:t>Blood and lymphatic system disorders</w:t>
            </w:r>
          </w:p>
        </w:tc>
        <w:tc>
          <w:tcPr>
            <w:tcW w:w="1843" w:type="dxa"/>
            <w:tcBorders>
              <w:top w:val="single" w:sz="4" w:space="0" w:color="auto"/>
              <w:left w:val="single" w:sz="4" w:space="0" w:color="auto"/>
              <w:bottom w:val="single" w:sz="4" w:space="0" w:color="auto"/>
              <w:right w:val="single" w:sz="4" w:space="0" w:color="auto"/>
            </w:tcBorders>
          </w:tcPr>
          <w:p w14:paraId="1257567F"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B9DFE8F"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373B852C" w14:textId="77777777" w:rsidR="00106A7F" w:rsidRDefault="00C81758">
            <w:pPr>
              <w:autoSpaceDE w:val="0"/>
              <w:autoSpaceDN w:val="0"/>
              <w:adjustRightInd w:val="0"/>
              <w:rPr>
                <w:color w:val="000000"/>
                <w:szCs w:val="22"/>
              </w:rPr>
            </w:pPr>
            <w:r>
              <w:rPr>
                <w:color w:val="000000"/>
                <w:szCs w:val="22"/>
              </w:rPr>
              <w:t>Leukopenia</w:t>
            </w:r>
          </w:p>
          <w:p w14:paraId="0170BEEE" w14:textId="77777777" w:rsidR="00106A7F" w:rsidRDefault="00C81758">
            <w:pPr>
              <w:autoSpaceDE w:val="0"/>
              <w:autoSpaceDN w:val="0"/>
              <w:adjustRightInd w:val="0"/>
              <w:rPr>
                <w:color w:val="000000"/>
                <w:szCs w:val="22"/>
                <w:lang w:eastAsia="en-GB"/>
              </w:rPr>
            </w:pPr>
            <w:r>
              <w:rPr>
                <w:color w:val="000000"/>
                <w:szCs w:val="22"/>
                <w:lang w:eastAsia="en-GB"/>
              </w:rPr>
              <w:t>Neutropenia</w:t>
            </w:r>
          </w:p>
          <w:p w14:paraId="5D59710C" w14:textId="77777777" w:rsidR="00106A7F" w:rsidRDefault="00C81758">
            <w:pPr>
              <w:autoSpaceDE w:val="0"/>
              <w:autoSpaceDN w:val="0"/>
              <w:adjustRightInd w:val="0"/>
              <w:rPr>
                <w:color w:val="000000"/>
                <w:szCs w:val="22"/>
                <w:lang w:eastAsia="en-GB"/>
              </w:rPr>
            </w:pPr>
            <w:r>
              <w:rPr>
                <w:color w:val="000000"/>
                <w:szCs w:val="22"/>
                <w:lang w:eastAsia="en-GB"/>
              </w:rPr>
              <w:t>Thrombocytopenia</w:t>
            </w:r>
          </w:p>
        </w:tc>
      </w:tr>
      <w:tr w:rsidR="00D71778" w14:paraId="2FC0DD2C" w14:textId="77777777">
        <w:tc>
          <w:tcPr>
            <w:tcW w:w="2127" w:type="dxa"/>
            <w:tcBorders>
              <w:top w:val="single" w:sz="4" w:space="0" w:color="auto"/>
              <w:left w:val="single" w:sz="4" w:space="0" w:color="auto"/>
              <w:bottom w:val="single" w:sz="4" w:space="0" w:color="auto"/>
              <w:right w:val="single" w:sz="4" w:space="0" w:color="auto"/>
            </w:tcBorders>
          </w:tcPr>
          <w:p w14:paraId="41FEA2A4" w14:textId="77777777" w:rsidR="00106A7F" w:rsidRDefault="00C81758">
            <w:pPr>
              <w:pStyle w:val="NormalWeb"/>
              <w:spacing w:after="0" w:line="240" w:lineRule="auto"/>
              <w:rPr>
                <w:b/>
                <w:color w:val="000000"/>
                <w:sz w:val="22"/>
                <w:szCs w:val="22"/>
                <w:lang w:val="en-GB"/>
              </w:rPr>
            </w:pPr>
            <w:r>
              <w:rPr>
                <w:b/>
                <w:color w:val="000000"/>
                <w:sz w:val="22"/>
                <w:szCs w:val="22"/>
                <w:lang w:val="en-GB"/>
              </w:rPr>
              <w:t>Immune system disorders</w:t>
            </w:r>
          </w:p>
        </w:tc>
        <w:tc>
          <w:tcPr>
            <w:tcW w:w="1843" w:type="dxa"/>
            <w:tcBorders>
              <w:top w:val="single" w:sz="4" w:space="0" w:color="auto"/>
              <w:left w:val="single" w:sz="4" w:space="0" w:color="auto"/>
              <w:bottom w:val="single" w:sz="4" w:space="0" w:color="auto"/>
              <w:right w:val="single" w:sz="4" w:space="0" w:color="auto"/>
            </w:tcBorders>
          </w:tcPr>
          <w:p w14:paraId="60B24EFC"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38CF87B"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422565D8" w14:textId="77777777" w:rsidR="00106A7F" w:rsidRDefault="00C81758">
            <w:pPr>
              <w:autoSpaceDE w:val="0"/>
              <w:autoSpaceDN w:val="0"/>
              <w:adjustRightInd w:val="0"/>
              <w:rPr>
                <w:iCs/>
                <w:color w:val="000000"/>
                <w:szCs w:val="22"/>
              </w:rPr>
            </w:pPr>
            <w:r>
              <w:rPr>
                <w:rStyle w:val="Emphasis"/>
                <w:i w:val="0"/>
                <w:color w:val="000000"/>
                <w:szCs w:val="22"/>
              </w:rPr>
              <w:t>Allergic reaction (e.g. anaphylactic reaction, angioedema including swollen tongue, tongue oedema, face oedema, pruritus allergic, or urticaria)</w:t>
            </w:r>
          </w:p>
        </w:tc>
      </w:tr>
      <w:tr w:rsidR="00D71778" w:rsidRPr="003D32DF" w14:paraId="5A2367F0" w14:textId="77777777">
        <w:tc>
          <w:tcPr>
            <w:tcW w:w="2127" w:type="dxa"/>
            <w:tcBorders>
              <w:top w:val="single" w:sz="4" w:space="0" w:color="auto"/>
              <w:left w:val="single" w:sz="4" w:space="0" w:color="auto"/>
              <w:bottom w:val="single" w:sz="4" w:space="0" w:color="auto"/>
              <w:right w:val="single" w:sz="4" w:space="0" w:color="auto"/>
            </w:tcBorders>
          </w:tcPr>
          <w:p w14:paraId="14F1A253" w14:textId="77777777" w:rsidR="00106A7F" w:rsidRDefault="00C81758">
            <w:pPr>
              <w:pStyle w:val="NormalWeb"/>
              <w:spacing w:after="0" w:line="240" w:lineRule="auto"/>
              <w:rPr>
                <w:b/>
                <w:color w:val="000000"/>
                <w:sz w:val="22"/>
                <w:szCs w:val="22"/>
                <w:lang w:val="en-GB"/>
              </w:rPr>
            </w:pPr>
            <w:r>
              <w:rPr>
                <w:b/>
                <w:color w:val="000000"/>
                <w:sz w:val="22"/>
                <w:szCs w:val="22"/>
                <w:lang w:val="en-GB"/>
              </w:rPr>
              <w:t>Endocrine disorders</w:t>
            </w:r>
          </w:p>
        </w:tc>
        <w:tc>
          <w:tcPr>
            <w:tcW w:w="1843" w:type="dxa"/>
            <w:tcBorders>
              <w:top w:val="single" w:sz="4" w:space="0" w:color="auto"/>
              <w:left w:val="single" w:sz="4" w:space="0" w:color="auto"/>
              <w:bottom w:val="single" w:sz="4" w:space="0" w:color="auto"/>
              <w:right w:val="single" w:sz="4" w:space="0" w:color="auto"/>
            </w:tcBorders>
          </w:tcPr>
          <w:p w14:paraId="14ED0C9E"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509C14B" w14:textId="77777777" w:rsidR="00106A7F" w:rsidRDefault="00C81758">
            <w:pPr>
              <w:autoSpaceDE w:val="0"/>
              <w:autoSpaceDN w:val="0"/>
              <w:adjustRightInd w:val="0"/>
              <w:rPr>
                <w:color w:val="000000"/>
                <w:szCs w:val="22"/>
              </w:rPr>
            </w:pPr>
            <w:r>
              <w:rPr>
                <w:color w:val="000000"/>
                <w:szCs w:val="22"/>
              </w:rPr>
              <w:t>HyperprolactinaemiaBlood prolactin decreased</w:t>
            </w:r>
          </w:p>
        </w:tc>
        <w:tc>
          <w:tcPr>
            <w:tcW w:w="3260" w:type="dxa"/>
            <w:tcBorders>
              <w:top w:val="single" w:sz="4" w:space="0" w:color="auto"/>
              <w:left w:val="single" w:sz="4" w:space="0" w:color="auto"/>
              <w:bottom w:val="single" w:sz="4" w:space="0" w:color="auto"/>
              <w:right w:val="single" w:sz="4" w:space="0" w:color="auto"/>
            </w:tcBorders>
          </w:tcPr>
          <w:p w14:paraId="4249476B" w14:textId="77777777" w:rsidR="00106A7F" w:rsidRPr="003D32DF" w:rsidRDefault="00C81758">
            <w:pPr>
              <w:rPr>
                <w:color w:val="000000"/>
                <w:szCs w:val="22"/>
                <w:lang w:val="pt-PT"/>
              </w:rPr>
            </w:pPr>
            <w:r w:rsidRPr="003D32DF">
              <w:rPr>
                <w:color w:val="000000"/>
                <w:szCs w:val="22"/>
                <w:lang w:val="pt-PT"/>
              </w:rPr>
              <w:t>Diabetic hyperosmolar coma</w:t>
            </w:r>
          </w:p>
          <w:p w14:paraId="1045A04D" w14:textId="77777777" w:rsidR="00106A7F" w:rsidRPr="003D32DF" w:rsidRDefault="00C81758">
            <w:pPr>
              <w:rPr>
                <w:color w:val="000000"/>
                <w:szCs w:val="22"/>
                <w:lang w:val="pt-PT"/>
              </w:rPr>
            </w:pPr>
            <w:r w:rsidRPr="003D32DF">
              <w:rPr>
                <w:color w:val="000000"/>
                <w:szCs w:val="22"/>
                <w:lang w:val="pt-PT"/>
              </w:rPr>
              <w:t>Diabetic ketoacidosis</w:t>
            </w:r>
          </w:p>
        </w:tc>
      </w:tr>
      <w:tr w:rsidR="00D71778" w14:paraId="354F8DF9" w14:textId="77777777">
        <w:tc>
          <w:tcPr>
            <w:tcW w:w="2127" w:type="dxa"/>
            <w:tcBorders>
              <w:top w:val="single" w:sz="4" w:space="0" w:color="auto"/>
              <w:left w:val="single" w:sz="4" w:space="0" w:color="auto"/>
              <w:bottom w:val="single" w:sz="4" w:space="0" w:color="auto"/>
              <w:right w:val="single" w:sz="4" w:space="0" w:color="auto"/>
            </w:tcBorders>
          </w:tcPr>
          <w:p w14:paraId="1B574459" w14:textId="77777777" w:rsidR="00106A7F" w:rsidRDefault="00C81758">
            <w:pPr>
              <w:pStyle w:val="NormalWeb"/>
              <w:spacing w:after="0" w:line="240" w:lineRule="auto"/>
              <w:rPr>
                <w:b/>
                <w:color w:val="000000"/>
                <w:sz w:val="22"/>
                <w:szCs w:val="22"/>
                <w:lang w:val="en-GB"/>
              </w:rPr>
            </w:pPr>
            <w:r>
              <w:rPr>
                <w:b/>
                <w:color w:val="000000"/>
                <w:sz w:val="22"/>
                <w:szCs w:val="22"/>
                <w:lang w:val="en-GB"/>
              </w:rPr>
              <w:t>Metabolism and nutrition disorders</w:t>
            </w:r>
          </w:p>
        </w:tc>
        <w:tc>
          <w:tcPr>
            <w:tcW w:w="1843" w:type="dxa"/>
            <w:tcBorders>
              <w:top w:val="single" w:sz="4" w:space="0" w:color="auto"/>
              <w:left w:val="single" w:sz="4" w:space="0" w:color="auto"/>
              <w:bottom w:val="single" w:sz="4" w:space="0" w:color="auto"/>
              <w:right w:val="single" w:sz="4" w:space="0" w:color="auto"/>
            </w:tcBorders>
          </w:tcPr>
          <w:p w14:paraId="7DE5BBDB" w14:textId="77777777" w:rsidR="00106A7F" w:rsidRDefault="00C81758">
            <w:pPr>
              <w:widowControl w:val="0"/>
              <w:autoSpaceDE w:val="0"/>
              <w:autoSpaceDN w:val="0"/>
              <w:adjustRightInd w:val="0"/>
              <w:jc w:val="both"/>
              <w:rPr>
                <w:color w:val="000000"/>
                <w:szCs w:val="22"/>
                <w:lang w:eastAsia="en-GB"/>
              </w:rPr>
            </w:pPr>
            <w:r>
              <w:rPr>
                <w:color w:val="000000"/>
                <w:szCs w:val="22"/>
                <w:lang w:eastAsia="en-GB"/>
              </w:rPr>
              <w:t>Diabetes mellitus</w:t>
            </w:r>
          </w:p>
        </w:tc>
        <w:tc>
          <w:tcPr>
            <w:tcW w:w="2126" w:type="dxa"/>
            <w:tcBorders>
              <w:top w:val="single" w:sz="4" w:space="0" w:color="auto"/>
              <w:left w:val="single" w:sz="4" w:space="0" w:color="auto"/>
              <w:bottom w:val="single" w:sz="4" w:space="0" w:color="auto"/>
              <w:right w:val="single" w:sz="4" w:space="0" w:color="auto"/>
            </w:tcBorders>
          </w:tcPr>
          <w:p w14:paraId="7164C33B" w14:textId="77777777" w:rsidR="00106A7F" w:rsidRDefault="00C81758">
            <w:pPr>
              <w:pStyle w:val="Default"/>
              <w:rPr>
                <w:rFonts w:ascii="Times New Roman" w:hAnsi="Times New Roman" w:cs="Times New Roman"/>
                <w:sz w:val="22"/>
                <w:szCs w:val="22"/>
                <w:lang w:val="en-GB"/>
              </w:rPr>
            </w:pPr>
            <w:r>
              <w:rPr>
                <w:rFonts w:ascii="Times New Roman" w:hAnsi="Times New Roman" w:cs="Times New Roman"/>
                <w:sz w:val="22"/>
                <w:szCs w:val="22"/>
                <w:lang w:val="en-GB"/>
              </w:rPr>
              <w:t>Hyperglycaemia</w:t>
            </w:r>
          </w:p>
        </w:tc>
        <w:tc>
          <w:tcPr>
            <w:tcW w:w="3260" w:type="dxa"/>
            <w:tcBorders>
              <w:top w:val="single" w:sz="4" w:space="0" w:color="auto"/>
              <w:left w:val="single" w:sz="4" w:space="0" w:color="auto"/>
              <w:bottom w:val="single" w:sz="4" w:space="0" w:color="auto"/>
              <w:right w:val="single" w:sz="4" w:space="0" w:color="auto"/>
            </w:tcBorders>
          </w:tcPr>
          <w:p w14:paraId="41A2A63F" w14:textId="77777777" w:rsidR="00106A7F" w:rsidRDefault="00C81758">
            <w:pPr>
              <w:rPr>
                <w:color w:val="000000"/>
                <w:szCs w:val="22"/>
              </w:rPr>
            </w:pPr>
            <w:r>
              <w:rPr>
                <w:color w:val="000000"/>
                <w:szCs w:val="22"/>
              </w:rPr>
              <w:t>Hyponatremia</w:t>
            </w:r>
          </w:p>
          <w:p w14:paraId="17D08373" w14:textId="77777777" w:rsidR="00106A7F" w:rsidRDefault="00C81758">
            <w:pPr>
              <w:rPr>
                <w:color w:val="000000"/>
                <w:szCs w:val="22"/>
              </w:rPr>
            </w:pPr>
            <w:r>
              <w:rPr>
                <w:color w:val="000000"/>
                <w:szCs w:val="22"/>
              </w:rPr>
              <w:t>Anorexia</w:t>
            </w:r>
          </w:p>
        </w:tc>
      </w:tr>
      <w:tr w:rsidR="00D71778" w14:paraId="4EB9E3A8" w14:textId="77777777">
        <w:tc>
          <w:tcPr>
            <w:tcW w:w="2127" w:type="dxa"/>
            <w:tcBorders>
              <w:top w:val="single" w:sz="4" w:space="0" w:color="auto"/>
              <w:left w:val="single" w:sz="4" w:space="0" w:color="auto"/>
              <w:bottom w:val="single" w:sz="4" w:space="0" w:color="auto"/>
              <w:right w:val="single" w:sz="4" w:space="0" w:color="auto"/>
            </w:tcBorders>
          </w:tcPr>
          <w:p w14:paraId="48064FF7" w14:textId="77777777" w:rsidR="00106A7F" w:rsidRDefault="00C81758">
            <w:pPr>
              <w:pStyle w:val="NormalWeb"/>
              <w:spacing w:after="0" w:line="240" w:lineRule="auto"/>
              <w:rPr>
                <w:b/>
                <w:color w:val="000000"/>
                <w:sz w:val="22"/>
                <w:szCs w:val="22"/>
                <w:lang w:val="en-GB"/>
              </w:rPr>
            </w:pPr>
            <w:r>
              <w:rPr>
                <w:b/>
                <w:color w:val="000000"/>
                <w:sz w:val="22"/>
                <w:szCs w:val="22"/>
                <w:lang w:val="en-GB"/>
              </w:rPr>
              <w:t>Psychiatric disorders</w:t>
            </w:r>
          </w:p>
        </w:tc>
        <w:tc>
          <w:tcPr>
            <w:tcW w:w="1843" w:type="dxa"/>
            <w:tcBorders>
              <w:top w:val="single" w:sz="4" w:space="0" w:color="auto"/>
              <w:left w:val="single" w:sz="4" w:space="0" w:color="auto"/>
              <w:bottom w:val="single" w:sz="4" w:space="0" w:color="auto"/>
              <w:right w:val="single" w:sz="4" w:space="0" w:color="auto"/>
            </w:tcBorders>
          </w:tcPr>
          <w:p w14:paraId="35368DA6" w14:textId="77777777" w:rsidR="00106A7F" w:rsidRDefault="00C81758">
            <w:pPr>
              <w:autoSpaceDE w:val="0"/>
              <w:autoSpaceDN w:val="0"/>
              <w:adjustRightInd w:val="0"/>
              <w:rPr>
                <w:color w:val="000000"/>
                <w:szCs w:val="22"/>
                <w:lang w:eastAsia="en-GB"/>
              </w:rPr>
            </w:pPr>
            <w:r>
              <w:rPr>
                <w:color w:val="000000"/>
                <w:szCs w:val="22"/>
                <w:lang w:eastAsia="en-GB"/>
              </w:rPr>
              <w:t>Insomnia</w:t>
            </w:r>
          </w:p>
          <w:p w14:paraId="08E4E7C2" w14:textId="77777777" w:rsidR="00106A7F" w:rsidRDefault="00C81758">
            <w:pPr>
              <w:autoSpaceDE w:val="0"/>
              <w:autoSpaceDN w:val="0"/>
              <w:adjustRightInd w:val="0"/>
              <w:rPr>
                <w:color w:val="000000"/>
                <w:szCs w:val="22"/>
                <w:lang w:eastAsia="en-GB"/>
              </w:rPr>
            </w:pPr>
            <w:r>
              <w:rPr>
                <w:color w:val="000000"/>
                <w:szCs w:val="22"/>
                <w:lang w:eastAsia="en-GB"/>
              </w:rPr>
              <w:t>Anxiety</w:t>
            </w:r>
          </w:p>
          <w:p w14:paraId="509BB7C5" w14:textId="77777777" w:rsidR="00106A7F" w:rsidRDefault="00C81758">
            <w:pPr>
              <w:autoSpaceDE w:val="0"/>
              <w:autoSpaceDN w:val="0"/>
              <w:adjustRightInd w:val="0"/>
              <w:rPr>
                <w:color w:val="000000"/>
                <w:szCs w:val="22"/>
              </w:rPr>
            </w:pPr>
            <w:r>
              <w:rPr>
                <w:color w:val="000000"/>
                <w:szCs w:val="22"/>
                <w:lang w:eastAsia="en-GB"/>
              </w:rPr>
              <w:t>Restlessness</w:t>
            </w:r>
          </w:p>
        </w:tc>
        <w:tc>
          <w:tcPr>
            <w:tcW w:w="2126" w:type="dxa"/>
            <w:tcBorders>
              <w:top w:val="single" w:sz="4" w:space="0" w:color="auto"/>
              <w:left w:val="single" w:sz="4" w:space="0" w:color="auto"/>
              <w:bottom w:val="single" w:sz="4" w:space="0" w:color="auto"/>
              <w:right w:val="single" w:sz="4" w:space="0" w:color="auto"/>
            </w:tcBorders>
          </w:tcPr>
          <w:p w14:paraId="00E5E68C" w14:textId="77777777" w:rsidR="00106A7F" w:rsidRDefault="00C81758">
            <w:pPr>
              <w:autoSpaceDE w:val="0"/>
              <w:autoSpaceDN w:val="0"/>
              <w:adjustRightInd w:val="0"/>
              <w:rPr>
                <w:color w:val="000000"/>
                <w:szCs w:val="22"/>
                <w:lang w:eastAsia="en-GB"/>
              </w:rPr>
            </w:pPr>
            <w:r>
              <w:rPr>
                <w:color w:val="000000"/>
                <w:szCs w:val="22"/>
                <w:lang w:eastAsia="en-GB"/>
              </w:rPr>
              <w:t>Depression</w:t>
            </w:r>
          </w:p>
          <w:p w14:paraId="0ECA4481" w14:textId="77777777" w:rsidR="00106A7F" w:rsidRDefault="00C81758">
            <w:pPr>
              <w:autoSpaceDE w:val="0"/>
              <w:autoSpaceDN w:val="0"/>
              <w:adjustRightInd w:val="0"/>
              <w:rPr>
                <w:color w:val="000000"/>
                <w:szCs w:val="22"/>
                <w:lang w:eastAsia="en-GB"/>
              </w:rPr>
            </w:pPr>
            <w:r>
              <w:rPr>
                <w:color w:val="000000"/>
                <w:szCs w:val="22"/>
                <w:lang w:eastAsia="en-GB"/>
              </w:rPr>
              <w:t>Hypersexuality</w:t>
            </w:r>
          </w:p>
        </w:tc>
        <w:tc>
          <w:tcPr>
            <w:tcW w:w="3260" w:type="dxa"/>
            <w:tcBorders>
              <w:top w:val="single" w:sz="4" w:space="0" w:color="auto"/>
              <w:left w:val="single" w:sz="4" w:space="0" w:color="auto"/>
              <w:bottom w:val="single" w:sz="4" w:space="0" w:color="auto"/>
              <w:right w:val="single" w:sz="4" w:space="0" w:color="auto"/>
            </w:tcBorders>
          </w:tcPr>
          <w:p w14:paraId="00B2D2D3" w14:textId="77777777" w:rsidR="00106A7F" w:rsidRDefault="00C81758">
            <w:pPr>
              <w:autoSpaceDE w:val="0"/>
              <w:autoSpaceDN w:val="0"/>
              <w:adjustRightInd w:val="0"/>
              <w:rPr>
                <w:color w:val="000000"/>
                <w:szCs w:val="22"/>
              </w:rPr>
            </w:pPr>
            <w:r>
              <w:rPr>
                <w:color w:val="000000"/>
                <w:szCs w:val="22"/>
                <w:lang w:bidi="he-IL"/>
              </w:rPr>
              <w:t>Suicide attempt, suicidal ideation and completed suicide (see section 4.4)</w:t>
            </w:r>
          </w:p>
          <w:p w14:paraId="674E8BFB" w14:textId="77777777" w:rsidR="00106A7F" w:rsidRDefault="00C81758">
            <w:pPr>
              <w:autoSpaceDE w:val="0"/>
              <w:autoSpaceDN w:val="0"/>
              <w:adjustRightInd w:val="0"/>
              <w:rPr>
                <w:color w:val="000000"/>
                <w:szCs w:val="22"/>
              </w:rPr>
            </w:pPr>
            <w:del w:id="30" w:author="Author" w:date="2025-09-04T15:39:00Z">
              <w:r>
                <w:rPr>
                  <w:color w:val="000000"/>
                  <w:szCs w:val="22"/>
                </w:rPr>
                <w:delText>Pathological g</w:delText>
              </w:r>
            </w:del>
            <w:ins w:id="31" w:author="Author" w:date="2025-09-04T15:39:00Z">
              <w:r w:rsidR="004B2947">
                <w:rPr>
                  <w:color w:val="000000"/>
                  <w:szCs w:val="22"/>
                </w:rPr>
                <w:t>G</w:t>
              </w:r>
            </w:ins>
            <w:r>
              <w:rPr>
                <w:color w:val="000000"/>
                <w:szCs w:val="22"/>
              </w:rPr>
              <w:t>ambling</w:t>
            </w:r>
            <w:ins w:id="32" w:author="Author" w:date="2025-09-04T15:39:00Z">
              <w:r w:rsidR="004B2947">
                <w:rPr>
                  <w:color w:val="000000"/>
                  <w:szCs w:val="22"/>
                </w:rPr>
                <w:t xml:space="preserve"> disorder</w:t>
              </w:r>
            </w:ins>
          </w:p>
          <w:p w14:paraId="4B5CFB88" w14:textId="77777777" w:rsidR="00106A7F" w:rsidRDefault="00C81758">
            <w:pPr>
              <w:autoSpaceDE w:val="0"/>
              <w:autoSpaceDN w:val="0"/>
              <w:adjustRightInd w:val="0"/>
              <w:rPr>
                <w:szCs w:val="22"/>
                <w:lang w:eastAsia="en-GB"/>
              </w:rPr>
            </w:pPr>
            <w:r>
              <w:rPr>
                <w:szCs w:val="22"/>
                <w:lang w:eastAsia="en-GB"/>
              </w:rPr>
              <w:t>Impulse-control disorder</w:t>
            </w:r>
          </w:p>
          <w:p w14:paraId="492A67D9" w14:textId="77777777" w:rsidR="00106A7F" w:rsidRDefault="00C81758">
            <w:pPr>
              <w:autoSpaceDE w:val="0"/>
              <w:autoSpaceDN w:val="0"/>
              <w:adjustRightInd w:val="0"/>
              <w:rPr>
                <w:szCs w:val="22"/>
                <w:lang w:eastAsia="en-GB"/>
              </w:rPr>
            </w:pPr>
            <w:r>
              <w:rPr>
                <w:szCs w:val="22"/>
                <w:lang w:eastAsia="en-GB"/>
              </w:rPr>
              <w:t>Binge eating</w:t>
            </w:r>
          </w:p>
          <w:p w14:paraId="7ADEC8B2" w14:textId="77777777" w:rsidR="00106A7F" w:rsidRDefault="00C81758">
            <w:pPr>
              <w:autoSpaceDE w:val="0"/>
              <w:autoSpaceDN w:val="0"/>
              <w:adjustRightInd w:val="0"/>
              <w:rPr>
                <w:szCs w:val="22"/>
                <w:lang w:eastAsia="en-GB"/>
              </w:rPr>
            </w:pPr>
            <w:r>
              <w:rPr>
                <w:szCs w:val="22"/>
                <w:lang w:eastAsia="en-GB"/>
              </w:rPr>
              <w:t>Compulsive shopping</w:t>
            </w:r>
          </w:p>
          <w:p w14:paraId="4FC63ED6" w14:textId="77777777" w:rsidR="00106A7F" w:rsidRDefault="00C81758">
            <w:pPr>
              <w:autoSpaceDE w:val="0"/>
              <w:autoSpaceDN w:val="0"/>
              <w:adjustRightInd w:val="0"/>
              <w:rPr>
                <w:color w:val="000000"/>
                <w:szCs w:val="22"/>
              </w:rPr>
            </w:pPr>
            <w:r>
              <w:rPr>
                <w:szCs w:val="22"/>
                <w:lang w:eastAsia="en-GB"/>
              </w:rPr>
              <w:t>Poriomania</w:t>
            </w:r>
          </w:p>
          <w:p w14:paraId="0365806C" w14:textId="77777777" w:rsidR="00106A7F" w:rsidRDefault="00C81758">
            <w:pPr>
              <w:autoSpaceDE w:val="0"/>
              <w:autoSpaceDN w:val="0"/>
              <w:adjustRightInd w:val="0"/>
              <w:rPr>
                <w:color w:val="000000"/>
                <w:szCs w:val="22"/>
              </w:rPr>
            </w:pPr>
            <w:r>
              <w:rPr>
                <w:color w:val="000000"/>
                <w:szCs w:val="22"/>
              </w:rPr>
              <w:t>Aggression</w:t>
            </w:r>
          </w:p>
          <w:p w14:paraId="67FC5931" w14:textId="77777777" w:rsidR="00106A7F" w:rsidRDefault="00C81758">
            <w:pPr>
              <w:autoSpaceDE w:val="0"/>
              <w:autoSpaceDN w:val="0"/>
              <w:adjustRightInd w:val="0"/>
              <w:rPr>
                <w:color w:val="000000"/>
                <w:szCs w:val="22"/>
              </w:rPr>
            </w:pPr>
            <w:r>
              <w:rPr>
                <w:color w:val="000000"/>
                <w:szCs w:val="22"/>
              </w:rPr>
              <w:t>Agitation</w:t>
            </w:r>
          </w:p>
          <w:p w14:paraId="56F6A236" w14:textId="77777777" w:rsidR="00106A7F" w:rsidRDefault="00C81758">
            <w:pPr>
              <w:autoSpaceDE w:val="0"/>
              <w:autoSpaceDN w:val="0"/>
              <w:adjustRightInd w:val="0"/>
              <w:rPr>
                <w:color w:val="000000"/>
                <w:szCs w:val="22"/>
              </w:rPr>
            </w:pPr>
            <w:r>
              <w:rPr>
                <w:color w:val="000000"/>
                <w:szCs w:val="22"/>
              </w:rPr>
              <w:t xml:space="preserve">Nervousness </w:t>
            </w:r>
          </w:p>
        </w:tc>
      </w:tr>
      <w:tr w:rsidR="00D71778" w14:paraId="65DB2EA2" w14:textId="77777777">
        <w:tc>
          <w:tcPr>
            <w:tcW w:w="2127" w:type="dxa"/>
            <w:tcBorders>
              <w:top w:val="single" w:sz="4" w:space="0" w:color="auto"/>
              <w:left w:val="single" w:sz="4" w:space="0" w:color="auto"/>
              <w:bottom w:val="single" w:sz="4" w:space="0" w:color="auto"/>
              <w:right w:val="single" w:sz="4" w:space="0" w:color="auto"/>
            </w:tcBorders>
          </w:tcPr>
          <w:p w14:paraId="4C5F8F67" w14:textId="77777777" w:rsidR="00106A7F" w:rsidRDefault="00C81758">
            <w:pPr>
              <w:pStyle w:val="NormalWeb"/>
              <w:spacing w:after="0" w:line="240" w:lineRule="auto"/>
              <w:rPr>
                <w:b/>
                <w:color w:val="000000"/>
                <w:sz w:val="22"/>
                <w:szCs w:val="22"/>
                <w:lang w:val="en-GB"/>
              </w:rPr>
            </w:pPr>
            <w:r>
              <w:rPr>
                <w:b/>
                <w:color w:val="000000"/>
                <w:sz w:val="22"/>
                <w:szCs w:val="22"/>
                <w:lang w:val="en-GB"/>
              </w:rPr>
              <w:t>Nervous system disorders</w:t>
            </w:r>
          </w:p>
        </w:tc>
        <w:tc>
          <w:tcPr>
            <w:tcW w:w="1843" w:type="dxa"/>
            <w:tcBorders>
              <w:top w:val="single" w:sz="4" w:space="0" w:color="auto"/>
              <w:left w:val="single" w:sz="4" w:space="0" w:color="auto"/>
              <w:bottom w:val="single" w:sz="4" w:space="0" w:color="auto"/>
              <w:right w:val="single" w:sz="4" w:space="0" w:color="auto"/>
            </w:tcBorders>
          </w:tcPr>
          <w:p w14:paraId="090D476D" w14:textId="77777777" w:rsidR="00106A7F" w:rsidRDefault="00C81758">
            <w:pPr>
              <w:autoSpaceDE w:val="0"/>
              <w:autoSpaceDN w:val="0"/>
              <w:adjustRightInd w:val="0"/>
              <w:rPr>
                <w:color w:val="000000"/>
                <w:szCs w:val="22"/>
                <w:lang w:eastAsia="en-GB"/>
              </w:rPr>
            </w:pPr>
            <w:r>
              <w:rPr>
                <w:color w:val="000000"/>
                <w:szCs w:val="22"/>
                <w:lang w:eastAsia="en-GB"/>
              </w:rPr>
              <w:t>Akathisia</w:t>
            </w:r>
          </w:p>
          <w:p w14:paraId="5D79CE61" w14:textId="77777777" w:rsidR="00106A7F" w:rsidRDefault="00C81758">
            <w:pPr>
              <w:autoSpaceDE w:val="0"/>
              <w:autoSpaceDN w:val="0"/>
              <w:adjustRightInd w:val="0"/>
              <w:rPr>
                <w:color w:val="000000"/>
                <w:szCs w:val="22"/>
                <w:lang w:eastAsia="en-GB"/>
              </w:rPr>
            </w:pPr>
            <w:r>
              <w:rPr>
                <w:color w:val="000000"/>
                <w:szCs w:val="22"/>
                <w:lang w:eastAsia="en-GB"/>
              </w:rPr>
              <w:t>Extrapyramidal disorder</w:t>
            </w:r>
          </w:p>
          <w:p w14:paraId="24EF3868" w14:textId="77777777" w:rsidR="00106A7F" w:rsidRDefault="00C81758">
            <w:pPr>
              <w:autoSpaceDE w:val="0"/>
              <w:autoSpaceDN w:val="0"/>
              <w:adjustRightInd w:val="0"/>
              <w:rPr>
                <w:color w:val="000000"/>
                <w:szCs w:val="22"/>
                <w:lang w:eastAsia="en-GB"/>
              </w:rPr>
            </w:pPr>
            <w:r>
              <w:rPr>
                <w:color w:val="000000"/>
                <w:szCs w:val="22"/>
                <w:lang w:eastAsia="en-GB"/>
              </w:rPr>
              <w:t>Tremor</w:t>
            </w:r>
          </w:p>
          <w:p w14:paraId="0853A71B" w14:textId="77777777" w:rsidR="00106A7F" w:rsidRDefault="00C81758">
            <w:pPr>
              <w:autoSpaceDE w:val="0"/>
              <w:autoSpaceDN w:val="0"/>
              <w:adjustRightInd w:val="0"/>
              <w:rPr>
                <w:color w:val="000000"/>
                <w:szCs w:val="22"/>
              </w:rPr>
            </w:pPr>
            <w:r>
              <w:rPr>
                <w:color w:val="000000"/>
                <w:szCs w:val="22"/>
                <w:lang w:eastAsia="en-GB"/>
              </w:rPr>
              <w:t>Headache</w:t>
            </w:r>
          </w:p>
          <w:p w14:paraId="0C3E6891" w14:textId="77777777" w:rsidR="00106A7F" w:rsidRDefault="00C81758">
            <w:pPr>
              <w:autoSpaceDE w:val="0"/>
              <w:autoSpaceDN w:val="0"/>
              <w:adjustRightInd w:val="0"/>
              <w:rPr>
                <w:color w:val="000000"/>
                <w:szCs w:val="22"/>
                <w:lang w:eastAsia="en-GB"/>
              </w:rPr>
            </w:pPr>
            <w:r>
              <w:rPr>
                <w:color w:val="000000"/>
                <w:szCs w:val="22"/>
                <w:lang w:eastAsia="en-GB"/>
              </w:rPr>
              <w:t>Sedation</w:t>
            </w:r>
          </w:p>
          <w:p w14:paraId="513E272A" w14:textId="77777777" w:rsidR="00106A7F" w:rsidRDefault="00C81758">
            <w:pPr>
              <w:autoSpaceDE w:val="0"/>
              <w:autoSpaceDN w:val="0"/>
              <w:adjustRightInd w:val="0"/>
              <w:rPr>
                <w:color w:val="000000"/>
                <w:szCs w:val="22"/>
                <w:lang w:eastAsia="en-GB"/>
              </w:rPr>
            </w:pPr>
            <w:r>
              <w:rPr>
                <w:color w:val="000000"/>
                <w:szCs w:val="22"/>
                <w:lang w:eastAsia="en-GB"/>
              </w:rPr>
              <w:t>Somnolence</w:t>
            </w:r>
          </w:p>
          <w:p w14:paraId="587161B4" w14:textId="77777777" w:rsidR="00106A7F" w:rsidRDefault="00C81758">
            <w:pPr>
              <w:autoSpaceDE w:val="0"/>
              <w:autoSpaceDN w:val="0"/>
              <w:adjustRightInd w:val="0"/>
              <w:rPr>
                <w:color w:val="000000"/>
                <w:szCs w:val="22"/>
                <w:lang w:eastAsia="en-GB"/>
              </w:rPr>
            </w:pPr>
            <w:r>
              <w:rPr>
                <w:color w:val="000000"/>
                <w:szCs w:val="22"/>
                <w:lang w:eastAsia="en-GB"/>
              </w:rPr>
              <w:t>Dizziness</w:t>
            </w:r>
          </w:p>
        </w:tc>
        <w:tc>
          <w:tcPr>
            <w:tcW w:w="2126" w:type="dxa"/>
            <w:tcBorders>
              <w:top w:val="single" w:sz="4" w:space="0" w:color="auto"/>
              <w:left w:val="single" w:sz="4" w:space="0" w:color="auto"/>
              <w:bottom w:val="single" w:sz="4" w:space="0" w:color="auto"/>
              <w:right w:val="single" w:sz="4" w:space="0" w:color="auto"/>
            </w:tcBorders>
          </w:tcPr>
          <w:p w14:paraId="10BE225E" w14:textId="77777777" w:rsidR="00106A7F" w:rsidRDefault="00C81758">
            <w:pPr>
              <w:autoSpaceDE w:val="0"/>
              <w:autoSpaceDN w:val="0"/>
              <w:adjustRightInd w:val="0"/>
              <w:rPr>
                <w:color w:val="000000"/>
                <w:szCs w:val="22"/>
              </w:rPr>
            </w:pPr>
            <w:r>
              <w:rPr>
                <w:color w:val="000000"/>
                <w:szCs w:val="22"/>
              </w:rPr>
              <w:t>Tardive dyskinesia</w:t>
            </w:r>
          </w:p>
          <w:p w14:paraId="693919CE" w14:textId="77777777" w:rsidR="00106A7F" w:rsidRDefault="00C81758">
            <w:pPr>
              <w:autoSpaceDE w:val="0"/>
              <w:autoSpaceDN w:val="0"/>
              <w:adjustRightInd w:val="0"/>
              <w:rPr>
                <w:color w:val="000000"/>
                <w:szCs w:val="22"/>
              </w:rPr>
            </w:pPr>
            <w:r>
              <w:rPr>
                <w:color w:val="000000"/>
                <w:szCs w:val="22"/>
              </w:rPr>
              <w:t>Dystonia</w:t>
            </w:r>
          </w:p>
          <w:p w14:paraId="4E9FF3BD" w14:textId="77777777" w:rsidR="00106A7F" w:rsidRDefault="00C81758">
            <w:pPr>
              <w:autoSpaceDE w:val="0"/>
              <w:autoSpaceDN w:val="0"/>
              <w:adjustRightInd w:val="0"/>
              <w:rPr>
                <w:color w:val="000000"/>
                <w:szCs w:val="22"/>
              </w:rPr>
            </w:pPr>
            <w:r w:rsidRPr="003D32DF">
              <w:rPr>
                <w:noProof/>
                <w:color w:val="000000"/>
                <w:szCs w:val="22"/>
              </w:rPr>
              <w:t>Restless legs syndrome</w:t>
            </w:r>
          </w:p>
        </w:tc>
        <w:tc>
          <w:tcPr>
            <w:tcW w:w="3260" w:type="dxa"/>
            <w:tcBorders>
              <w:top w:val="single" w:sz="4" w:space="0" w:color="auto"/>
              <w:left w:val="single" w:sz="4" w:space="0" w:color="auto"/>
              <w:bottom w:val="single" w:sz="4" w:space="0" w:color="auto"/>
              <w:right w:val="single" w:sz="4" w:space="0" w:color="auto"/>
            </w:tcBorders>
          </w:tcPr>
          <w:p w14:paraId="695675D2" w14:textId="77777777" w:rsidR="00106A7F" w:rsidRDefault="00C81758">
            <w:pPr>
              <w:autoSpaceDE w:val="0"/>
              <w:autoSpaceDN w:val="0"/>
              <w:adjustRightInd w:val="0"/>
              <w:rPr>
                <w:color w:val="000000"/>
                <w:szCs w:val="22"/>
                <w:lang w:val="fr-FR"/>
              </w:rPr>
            </w:pPr>
            <w:r>
              <w:rPr>
                <w:color w:val="000000"/>
                <w:szCs w:val="22"/>
                <w:lang w:val="fr-FR"/>
              </w:rPr>
              <w:t>Neuroleptic Malignant Syndrome</w:t>
            </w:r>
          </w:p>
          <w:p w14:paraId="34F2E32A" w14:textId="77777777" w:rsidR="00106A7F" w:rsidRDefault="00C81758">
            <w:pPr>
              <w:autoSpaceDE w:val="0"/>
              <w:autoSpaceDN w:val="0"/>
              <w:adjustRightInd w:val="0"/>
              <w:rPr>
                <w:color w:val="000000"/>
                <w:szCs w:val="22"/>
                <w:lang w:val="fr-FR"/>
              </w:rPr>
            </w:pPr>
            <w:r>
              <w:rPr>
                <w:color w:val="000000"/>
                <w:szCs w:val="22"/>
                <w:lang w:val="fr-FR"/>
              </w:rPr>
              <w:t>Grand mal convulsion</w:t>
            </w:r>
          </w:p>
          <w:p w14:paraId="65018EFC" w14:textId="77777777" w:rsidR="00106A7F" w:rsidRDefault="00C81758">
            <w:pPr>
              <w:autoSpaceDE w:val="0"/>
              <w:autoSpaceDN w:val="0"/>
              <w:adjustRightInd w:val="0"/>
              <w:rPr>
                <w:color w:val="000000"/>
                <w:szCs w:val="22"/>
              </w:rPr>
            </w:pPr>
            <w:r>
              <w:rPr>
                <w:color w:val="000000"/>
                <w:szCs w:val="22"/>
              </w:rPr>
              <w:t>Serotonin syndrome</w:t>
            </w:r>
          </w:p>
          <w:p w14:paraId="07D73364" w14:textId="77777777" w:rsidR="00106A7F" w:rsidRDefault="00C81758">
            <w:pPr>
              <w:autoSpaceDE w:val="0"/>
              <w:autoSpaceDN w:val="0"/>
              <w:adjustRightInd w:val="0"/>
              <w:rPr>
                <w:color w:val="000000"/>
                <w:szCs w:val="22"/>
              </w:rPr>
            </w:pPr>
            <w:r>
              <w:rPr>
                <w:color w:val="000000"/>
                <w:szCs w:val="22"/>
              </w:rPr>
              <w:t>Speech disorder</w:t>
            </w:r>
          </w:p>
        </w:tc>
      </w:tr>
      <w:tr w:rsidR="00D71778" w14:paraId="73F30887" w14:textId="77777777">
        <w:tc>
          <w:tcPr>
            <w:tcW w:w="2127" w:type="dxa"/>
            <w:tcBorders>
              <w:top w:val="single" w:sz="4" w:space="0" w:color="auto"/>
              <w:left w:val="single" w:sz="4" w:space="0" w:color="auto"/>
              <w:bottom w:val="single" w:sz="4" w:space="0" w:color="auto"/>
              <w:right w:val="single" w:sz="4" w:space="0" w:color="auto"/>
            </w:tcBorders>
          </w:tcPr>
          <w:p w14:paraId="2498FC9B" w14:textId="77777777" w:rsidR="00106A7F" w:rsidRDefault="00C81758">
            <w:pPr>
              <w:pStyle w:val="NormalWeb"/>
              <w:spacing w:after="0" w:line="240" w:lineRule="auto"/>
              <w:rPr>
                <w:b/>
                <w:color w:val="000000"/>
                <w:sz w:val="22"/>
                <w:szCs w:val="22"/>
                <w:lang w:val="en-GB"/>
              </w:rPr>
            </w:pPr>
            <w:r>
              <w:rPr>
                <w:b/>
                <w:color w:val="000000"/>
                <w:sz w:val="22"/>
                <w:szCs w:val="22"/>
                <w:lang w:val="en-GB"/>
              </w:rPr>
              <w:t>Eye disorders</w:t>
            </w:r>
          </w:p>
        </w:tc>
        <w:tc>
          <w:tcPr>
            <w:tcW w:w="1843" w:type="dxa"/>
            <w:tcBorders>
              <w:top w:val="single" w:sz="4" w:space="0" w:color="auto"/>
              <w:left w:val="single" w:sz="4" w:space="0" w:color="auto"/>
              <w:bottom w:val="single" w:sz="4" w:space="0" w:color="auto"/>
              <w:right w:val="single" w:sz="4" w:space="0" w:color="auto"/>
            </w:tcBorders>
          </w:tcPr>
          <w:p w14:paraId="1C1F9489" w14:textId="77777777" w:rsidR="00106A7F" w:rsidRDefault="00C81758">
            <w:pPr>
              <w:autoSpaceDE w:val="0"/>
              <w:autoSpaceDN w:val="0"/>
              <w:adjustRightInd w:val="0"/>
              <w:rPr>
                <w:color w:val="000000"/>
                <w:szCs w:val="22"/>
              </w:rPr>
            </w:pPr>
            <w:r>
              <w:rPr>
                <w:color w:val="000000"/>
                <w:szCs w:val="22"/>
              </w:rPr>
              <w:t>Vision blurred</w:t>
            </w:r>
          </w:p>
        </w:tc>
        <w:tc>
          <w:tcPr>
            <w:tcW w:w="2126" w:type="dxa"/>
            <w:tcBorders>
              <w:top w:val="single" w:sz="4" w:space="0" w:color="auto"/>
              <w:left w:val="single" w:sz="4" w:space="0" w:color="auto"/>
              <w:bottom w:val="single" w:sz="4" w:space="0" w:color="auto"/>
              <w:right w:val="single" w:sz="4" w:space="0" w:color="auto"/>
            </w:tcBorders>
          </w:tcPr>
          <w:p w14:paraId="02921787" w14:textId="77777777" w:rsidR="00106A7F" w:rsidRDefault="00C81758">
            <w:pPr>
              <w:autoSpaceDE w:val="0"/>
              <w:autoSpaceDN w:val="0"/>
              <w:adjustRightInd w:val="0"/>
              <w:rPr>
                <w:color w:val="000000"/>
                <w:szCs w:val="22"/>
                <w:lang w:eastAsia="en-GB"/>
              </w:rPr>
            </w:pPr>
            <w:r>
              <w:rPr>
                <w:color w:val="000000"/>
                <w:szCs w:val="22"/>
                <w:lang w:eastAsia="en-GB"/>
              </w:rPr>
              <w:t>Diplopia</w:t>
            </w:r>
          </w:p>
          <w:p w14:paraId="399D3BA8" w14:textId="77777777" w:rsidR="00106A7F" w:rsidRDefault="00C81758">
            <w:pPr>
              <w:autoSpaceDE w:val="0"/>
              <w:autoSpaceDN w:val="0"/>
              <w:adjustRightInd w:val="0"/>
              <w:rPr>
                <w:color w:val="000000"/>
                <w:szCs w:val="22"/>
                <w:lang w:eastAsia="en-GB"/>
              </w:rPr>
            </w:pPr>
            <w:r>
              <w:rPr>
                <w:color w:val="000000"/>
                <w:szCs w:val="22"/>
              </w:rPr>
              <w:t>Photophobia</w:t>
            </w:r>
          </w:p>
        </w:tc>
        <w:tc>
          <w:tcPr>
            <w:tcW w:w="3260" w:type="dxa"/>
            <w:tcBorders>
              <w:top w:val="single" w:sz="4" w:space="0" w:color="auto"/>
              <w:left w:val="single" w:sz="4" w:space="0" w:color="auto"/>
              <w:bottom w:val="single" w:sz="4" w:space="0" w:color="auto"/>
              <w:right w:val="single" w:sz="4" w:space="0" w:color="auto"/>
            </w:tcBorders>
          </w:tcPr>
          <w:p w14:paraId="60067CEA" w14:textId="77777777" w:rsidR="00106A7F" w:rsidRDefault="00C81758">
            <w:pPr>
              <w:autoSpaceDE w:val="0"/>
              <w:autoSpaceDN w:val="0"/>
              <w:adjustRightInd w:val="0"/>
              <w:rPr>
                <w:color w:val="000000"/>
                <w:szCs w:val="22"/>
              </w:rPr>
            </w:pPr>
            <w:r>
              <w:rPr>
                <w:color w:val="000000"/>
                <w:szCs w:val="22"/>
              </w:rPr>
              <w:t>Oculogyric crisis</w:t>
            </w:r>
          </w:p>
        </w:tc>
      </w:tr>
      <w:tr w:rsidR="00D71778" w14:paraId="42248EAD" w14:textId="77777777">
        <w:tc>
          <w:tcPr>
            <w:tcW w:w="2127" w:type="dxa"/>
            <w:tcBorders>
              <w:top w:val="single" w:sz="4" w:space="0" w:color="auto"/>
              <w:left w:val="single" w:sz="4" w:space="0" w:color="auto"/>
              <w:bottom w:val="single" w:sz="4" w:space="0" w:color="auto"/>
              <w:right w:val="single" w:sz="4" w:space="0" w:color="auto"/>
            </w:tcBorders>
          </w:tcPr>
          <w:p w14:paraId="4D9B15FC" w14:textId="77777777" w:rsidR="00106A7F" w:rsidRDefault="00C81758">
            <w:pPr>
              <w:pStyle w:val="NormalWeb"/>
              <w:spacing w:after="0" w:line="240" w:lineRule="auto"/>
              <w:rPr>
                <w:b/>
                <w:color w:val="000000"/>
                <w:sz w:val="22"/>
                <w:szCs w:val="22"/>
                <w:lang w:val="en-GB"/>
              </w:rPr>
            </w:pPr>
            <w:r>
              <w:rPr>
                <w:b/>
                <w:color w:val="000000"/>
                <w:sz w:val="22"/>
                <w:szCs w:val="22"/>
                <w:lang w:val="en-GB"/>
              </w:rPr>
              <w:t>Cardiac disorders</w:t>
            </w:r>
          </w:p>
        </w:tc>
        <w:tc>
          <w:tcPr>
            <w:tcW w:w="1843" w:type="dxa"/>
            <w:tcBorders>
              <w:top w:val="single" w:sz="4" w:space="0" w:color="auto"/>
              <w:left w:val="single" w:sz="4" w:space="0" w:color="auto"/>
              <w:bottom w:val="single" w:sz="4" w:space="0" w:color="auto"/>
              <w:right w:val="single" w:sz="4" w:space="0" w:color="auto"/>
            </w:tcBorders>
          </w:tcPr>
          <w:p w14:paraId="51A73099"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1600456F" w14:textId="77777777" w:rsidR="00106A7F" w:rsidRDefault="00C81758">
            <w:pPr>
              <w:autoSpaceDE w:val="0"/>
              <w:autoSpaceDN w:val="0"/>
              <w:adjustRightInd w:val="0"/>
              <w:rPr>
                <w:color w:val="000000"/>
                <w:szCs w:val="22"/>
                <w:lang w:eastAsia="en-GB"/>
              </w:rPr>
            </w:pPr>
            <w:r>
              <w:rPr>
                <w:color w:val="000000"/>
                <w:szCs w:val="22"/>
                <w:lang w:eastAsia="en-GB"/>
              </w:rPr>
              <w:t>Tachycardia</w:t>
            </w:r>
          </w:p>
        </w:tc>
        <w:tc>
          <w:tcPr>
            <w:tcW w:w="3260" w:type="dxa"/>
            <w:tcBorders>
              <w:top w:val="single" w:sz="4" w:space="0" w:color="auto"/>
              <w:left w:val="single" w:sz="4" w:space="0" w:color="auto"/>
              <w:bottom w:val="single" w:sz="4" w:space="0" w:color="auto"/>
              <w:right w:val="single" w:sz="4" w:space="0" w:color="auto"/>
            </w:tcBorders>
          </w:tcPr>
          <w:p w14:paraId="237483B9" w14:textId="77777777" w:rsidR="00106A7F" w:rsidRDefault="00C81758">
            <w:pPr>
              <w:autoSpaceDE w:val="0"/>
              <w:autoSpaceDN w:val="0"/>
              <w:adjustRightInd w:val="0"/>
              <w:rPr>
                <w:color w:val="000000"/>
                <w:szCs w:val="22"/>
                <w:lang w:bidi="he-IL"/>
              </w:rPr>
            </w:pPr>
            <w:r>
              <w:rPr>
                <w:color w:val="000000"/>
                <w:szCs w:val="22"/>
                <w:lang w:bidi="he-IL"/>
              </w:rPr>
              <w:t>Sudden death unexplained</w:t>
            </w:r>
          </w:p>
          <w:p w14:paraId="47EE2639" w14:textId="77777777" w:rsidR="00106A7F" w:rsidRDefault="00C81758">
            <w:pPr>
              <w:autoSpaceDE w:val="0"/>
              <w:autoSpaceDN w:val="0"/>
              <w:adjustRightInd w:val="0"/>
              <w:rPr>
                <w:color w:val="000000"/>
                <w:szCs w:val="22"/>
                <w:lang w:bidi="he-IL"/>
              </w:rPr>
            </w:pPr>
            <w:r>
              <w:rPr>
                <w:color w:val="000000"/>
                <w:szCs w:val="22"/>
                <w:lang w:bidi="he-IL"/>
              </w:rPr>
              <w:t>Torsades de pointes</w:t>
            </w:r>
          </w:p>
          <w:p w14:paraId="163D46A1" w14:textId="77777777" w:rsidR="00106A7F" w:rsidRDefault="00C81758">
            <w:pPr>
              <w:autoSpaceDE w:val="0"/>
              <w:autoSpaceDN w:val="0"/>
              <w:adjustRightInd w:val="0"/>
              <w:rPr>
                <w:color w:val="000000"/>
                <w:szCs w:val="22"/>
                <w:lang w:bidi="he-IL"/>
              </w:rPr>
            </w:pPr>
            <w:r>
              <w:rPr>
                <w:color w:val="000000"/>
                <w:szCs w:val="22"/>
                <w:lang w:bidi="he-IL"/>
              </w:rPr>
              <w:t>Ventricular arrhythmia</w:t>
            </w:r>
          </w:p>
          <w:p w14:paraId="47CB53DF" w14:textId="77777777" w:rsidR="00106A7F" w:rsidRDefault="00C81758">
            <w:pPr>
              <w:autoSpaceDE w:val="0"/>
              <w:autoSpaceDN w:val="0"/>
              <w:adjustRightInd w:val="0"/>
              <w:rPr>
                <w:color w:val="000000"/>
                <w:szCs w:val="22"/>
                <w:lang w:bidi="he-IL"/>
              </w:rPr>
            </w:pPr>
            <w:r>
              <w:rPr>
                <w:color w:val="000000"/>
                <w:szCs w:val="22"/>
                <w:lang w:bidi="he-IL"/>
              </w:rPr>
              <w:t>Cardiac arrest</w:t>
            </w:r>
          </w:p>
          <w:p w14:paraId="5E5D737E" w14:textId="77777777" w:rsidR="00106A7F" w:rsidRDefault="00C81758">
            <w:pPr>
              <w:autoSpaceDE w:val="0"/>
              <w:autoSpaceDN w:val="0"/>
              <w:adjustRightInd w:val="0"/>
              <w:rPr>
                <w:color w:val="000000"/>
                <w:szCs w:val="22"/>
                <w:lang w:bidi="he-IL"/>
              </w:rPr>
            </w:pPr>
            <w:r>
              <w:rPr>
                <w:color w:val="000000"/>
                <w:szCs w:val="22"/>
                <w:lang w:bidi="he-IL"/>
              </w:rPr>
              <w:t>Bradycardia</w:t>
            </w:r>
          </w:p>
        </w:tc>
      </w:tr>
      <w:tr w:rsidR="00D71778" w14:paraId="339917E8" w14:textId="77777777">
        <w:tc>
          <w:tcPr>
            <w:tcW w:w="2127" w:type="dxa"/>
            <w:tcBorders>
              <w:top w:val="single" w:sz="4" w:space="0" w:color="auto"/>
              <w:left w:val="single" w:sz="4" w:space="0" w:color="auto"/>
              <w:bottom w:val="single" w:sz="4" w:space="0" w:color="auto"/>
              <w:right w:val="single" w:sz="4" w:space="0" w:color="auto"/>
            </w:tcBorders>
          </w:tcPr>
          <w:p w14:paraId="0F825DE4" w14:textId="77777777" w:rsidR="00106A7F" w:rsidRDefault="00C81758">
            <w:pPr>
              <w:pStyle w:val="NormalWeb"/>
              <w:spacing w:after="0" w:line="240" w:lineRule="auto"/>
              <w:rPr>
                <w:b/>
                <w:color w:val="000000"/>
                <w:sz w:val="22"/>
                <w:szCs w:val="22"/>
                <w:lang w:val="en-GB"/>
              </w:rPr>
            </w:pPr>
            <w:r>
              <w:rPr>
                <w:b/>
                <w:color w:val="000000"/>
                <w:sz w:val="22"/>
                <w:szCs w:val="22"/>
                <w:lang w:val="en-GB"/>
              </w:rPr>
              <w:t>Vascular disorders</w:t>
            </w:r>
          </w:p>
        </w:tc>
        <w:tc>
          <w:tcPr>
            <w:tcW w:w="1843" w:type="dxa"/>
            <w:tcBorders>
              <w:top w:val="single" w:sz="4" w:space="0" w:color="auto"/>
              <w:left w:val="single" w:sz="4" w:space="0" w:color="auto"/>
              <w:bottom w:val="single" w:sz="4" w:space="0" w:color="auto"/>
              <w:right w:val="single" w:sz="4" w:space="0" w:color="auto"/>
            </w:tcBorders>
          </w:tcPr>
          <w:p w14:paraId="17589B8B"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D53E150" w14:textId="77777777" w:rsidR="00106A7F" w:rsidRDefault="00C81758">
            <w:pPr>
              <w:autoSpaceDE w:val="0"/>
              <w:autoSpaceDN w:val="0"/>
              <w:adjustRightInd w:val="0"/>
              <w:rPr>
                <w:color w:val="000000"/>
                <w:szCs w:val="22"/>
              </w:rPr>
            </w:pPr>
            <w:r>
              <w:rPr>
                <w:color w:val="000000"/>
                <w:szCs w:val="22"/>
                <w:lang w:eastAsia="en-GB"/>
              </w:rPr>
              <w:t>Orthostatic hypotension</w:t>
            </w:r>
          </w:p>
        </w:tc>
        <w:tc>
          <w:tcPr>
            <w:tcW w:w="3260" w:type="dxa"/>
            <w:tcBorders>
              <w:top w:val="single" w:sz="4" w:space="0" w:color="auto"/>
              <w:left w:val="single" w:sz="4" w:space="0" w:color="auto"/>
              <w:bottom w:val="single" w:sz="4" w:space="0" w:color="auto"/>
              <w:right w:val="single" w:sz="4" w:space="0" w:color="auto"/>
            </w:tcBorders>
          </w:tcPr>
          <w:p w14:paraId="55F78E48" w14:textId="77777777" w:rsidR="00106A7F" w:rsidRDefault="00C81758">
            <w:pPr>
              <w:autoSpaceDE w:val="0"/>
              <w:autoSpaceDN w:val="0"/>
              <w:adjustRightInd w:val="0"/>
              <w:rPr>
                <w:color w:val="000000"/>
                <w:szCs w:val="22"/>
                <w:lang w:bidi="he-IL"/>
              </w:rPr>
            </w:pPr>
            <w:r>
              <w:rPr>
                <w:color w:val="000000"/>
                <w:szCs w:val="22"/>
                <w:lang w:bidi="he-IL"/>
              </w:rPr>
              <w:t>Venous thromboembolism (including pulmonary embolism and deep vein thrombosis)</w:t>
            </w:r>
          </w:p>
          <w:p w14:paraId="151A404B" w14:textId="77777777" w:rsidR="00106A7F" w:rsidRDefault="00C81758">
            <w:pPr>
              <w:autoSpaceDE w:val="0"/>
              <w:autoSpaceDN w:val="0"/>
              <w:adjustRightInd w:val="0"/>
              <w:rPr>
                <w:color w:val="000000"/>
                <w:szCs w:val="22"/>
                <w:lang w:bidi="he-IL"/>
              </w:rPr>
            </w:pPr>
            <w:r>
              <w:rPr>
                <w:color w:val="000000"/>
                <w:szCs w:val="22"/>
                <w:lang w:bidi="he-IL"/>
              </w:rPr>
              <w:t>Hypertension</w:t>
            </w:r>
          </w:p>
          <w:p w14:paraId="2B213272" w14:textId="77777777" w:rsidR="00106A7F" w:rsidRDefault="00C81758">
            <w:pPr>
              <w:autoSpaceDE w:val="0"/>
              <w:autoSpaceDN w:val="0"/>
              <w:adjustRightInd w:val="0"/>
              <w:rPr>
                <w:color w:val="000000"/>
                <w:szCs w:val="22"/>
                <w:lang w:bidi="he-IL"/>
              </w:rPr>
            </w:pPr>
            <w:r>
              <w:rPr>
                <w:color w:val="000000"/>
                <w:szCs w:val="22"/>
                <w:lang w:bidi="he-IL"/>
              </w:rPr>
              <w:t>Syncope</w:t>
            </w:r>
          </w:p>
        </w:tc>
      </w:tr>
      <w:tr w:rsidR="00D71778" w14:paraId="16B02620" w14:textId="77777777">
        <w:tc>
          <w:tcPr>
            <w:tcW w:w="2127" w:type="dxa"/>
            <w:tcBorders>
              <w:top w:val="single" w:sz="4" w:space="0" w:color="auto"/>
              <w:left w:val="single" w:sz="4" w:space="0" w:color="auto"/>
              <w:bottom w:val="single" w:sz="4" w:space="0" w:color="auto"/>
              <w:right w:val="single" w:sz="4" w:space="0" w:color="auto"/>
            </w:tcBorders>
          </w:tcPr>
          <w:p w14:paraId="1336E69E" w14:textId="77777777" w:rsidR="00106A7F" w:rsidRDefault="00C81758">
            <w:pPr>
              <w:pStyle w:val="NormalWeb"/>
              <w:spacing w:after="0" w:line="240" w:lineRule="auto"/>
              <w:rPr>
                <w:b/>
                <w:color w:val="000000"/>
                <w:sz w:val="22"/>
                <w:szCs w:val="22"/>
                <w:lang w:val="en-GB"/>
              </w:rPr>
            </w:pPr>
            <w:r>
              <w:rPr>
                <w:b/>
                <w:color w:val="000000"/>
                <w:sz w:val="22"/>
                <w:szCs w:val="22"/>
                <w:lang w:val="en-GB"/>
              </w:rPr>
              <w:t>Respiratory, thoracic and mediastinal disorders</w:t>
            </w:r>
          </w:p>
        </w:tc>
        <w:tc>
          <w:tcPr>
            <w:tcW w:w="1843" w:type="dxa"/>
            <w:tcBorders>
              <w:top w:val="single" w:sz="4" w:space="0" w:color="auto"/>
              <w:left w:val="single" w:sz="4" w:space="0" w:color="auto"/>
              <w:bottom w:val="single" w:sz="4" w:space="0" w:color="auto"/>
              <w:right w:val="single" w:sz="4" w:space="0" w:color="auto"/>
            </w:tcBorders>
          </w:tcPr>
          <w:p w14:paraId="3C39EBE1"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151ADE39" w14:textId="77777777" w:rsidR="00106A7F" w:rsidRDefault="00C81758">
            <w:pPr>
              <w:autoSpaceDE w:val="0"/>
              <w:autoSpaceDN w:val="0"/>
              <w:adjustRightInd w:val="0"/>
              <w:rPr>
                <w:color w:val="000000"/>
                <w:szCs w:val="22"/>
              </w:rPr>
            </w:pPr>
            <w:r>
              <w:rPr>
                <w:color w:val="000000"/>
                <w:szCs w:val="22"/>
              </w:rPr>
              <w:t>Hiccups</w:t>
            </w:r>
          </w:p>
        </w:tc>
        <w:tc>
          <w:tcPr>
            <w:tcW w:w="3260" w:type="dxa"/>
            <w:tcBorders>
              <w:top w:val="single" w:sz="4" w:space="0" w:color="auto"/>
              <w:left w:val="single" w:sz="4" w:space="0" w:color="auto"/>
              <w:bottom w:val="single" w:sz="4" w:space="0" w:color="auto"/>
              <w:right w:val="single" w:sz="4" w:space="0" w:color="auto"/>
            </w:tcBorders>
          </w:tcPr>
          <w:p w14:paraId="42CBEF1F" w14:textId="77777777" w:rsidR="00106A7F" w:rsidRDefault="00C81758">
            <w:pPr>
              <w:rPr>
                <w:color w:val="000000"/>
                <w:szCs w:val="22"/>
                <w:lang w:bidi="he-IL"/>
              </w:rPr>
            </w:pPr>
            <w:r>
              <w:rPr>
                <w:color w:val="000000"/>
                <w:szCs w:val="22"/>
                <w:lang w:bidi="he-IL"/>
              </w:rPr>
              <w:t>Aspiration pneumonia</w:t>
            </w:r>
          </w:p>
          <w:p w14:paraId="24A15DDE" w14:textId="77777777" w:rsidR="00106A7F" w:rsidRDefault="00C81758">
            <w:pPr>
              <w:autoSpaceDE w:val="0"/>
              <w:autoSpaceDN w:val="0"/>
              <w:adjustRightInd w:val="0"/>
              <w:rPr>
                <w:color w:val="000000"/>
                <w:szCs w:val="22"/>
                <w:lang w:bidi="he-IL"/>
              </w:rPr>
            </w:pPr>
            <w:r>
              <w:rPr>
                <w:color w:val="000000"/>
                <w:szCs w:val="22"/>
                <w:lang w:bidi="he-IL"/>
              </w:rPr>
              <w:t>Laryngospasm</w:t>
            </w:r>
          </w:p>
          <w:p w14:paraId="5D9ACCD0" w14:textId="77777777" w:rsidR="00106A7F" w:rsidRDefault="00C81758">
            <w:pPr>
              <w:autoSpaceDE w:val="0"/>
              <w:autoSpaceDN w:val="0"/>
              <w:adjustRightInd w:val="0"/>
              <w:rPr>
                <w:color w:val="000000"/>
                <w:szCs w:val="22"/>
              </w:rPr>
            </w:pPr>
            <w:r>
              <w:rPr>
                <w:color w:val="000000"/>
                <w:szCs w:val="22"/>
                <w:lang w:bidi="he-IL"/>
              </w:rPr>
              <w:t>Oropharyngeal spasm</w:t>
            </w:r>
          </w:p>
        </w:tc>
      </w:tr>
      <w:tr w:rsidR="00D71778" w14:paraId="0CBF4A9B" w14:textId="77777777">
        <w:tc>
          <w:tcPr>
            <w:tcW w:w="2127" w:type="dxa"/>
            <w:tcBorders>
              <w:top w:val="single" w:sz="4" w:space="0" w:color="auto"/>
              <w:left w:val="single" w:sz="4" w:space="0" w:color="auto"/>
              <w:bottom w:val="single" w:sz="4" w:space="0" w:color="auto"/>
              <w:right w:val="single" w:sz="4" w:space="0" w:color="auto"/>
            </w:tcBorders>
          </w:tcPr>
          <w:p w14:paraId="7EB355F0" w14:textId="77777777" w:rsidR="00106A7F" w:rsidRDefault="00C81758">
            <w:pPr>
              <w:pStyle w:val="NormalWeb"/>
              <w:spacing w:after="0" w:line="240" w:lineRule="auto"/>
              <w:rPr>
                <w:b/>
                <w:color w:val="000000"/>
                <w:sz w:val="22"/>
                <w:szCs w:val="22"/>
                <w:lang w:val="en-GB"/>
              </w:rPr>
            </w:pPr>
            <w:r>
              <w:rPr>
                <w:b/>
                <w:color w:val="000000"/>
                <w:sz w:val="22"/>
                <w:szCs w:val="22"/>
                <w:lang w:val="en-GB"/>
              </w:rPr>
              <w:t>Gastrointestinal disorders</w:t>
            </w:r>
          </w:p>
        </w:tc>
        <w:tc>
          <w:tcPr>
            <w:tcW w:w="1843" w:type="dxa"/>
            <w:tcBorders>
              <w:top w:val="single" w:sz="4" w:space="0" w:color="auto"/>
              <w:left w:val="single" w:sz="4" w:space="0" w:color="auto"/>
              <w:bottom w:val="single" w:sz="4" w:space="0" w:color="auto"/>
              <w:right w:val="single" w:sz="4" w:space="0" w:color="auto"/>
            </w:tcBorders>
          </w:tcPr>
          <w:p w14:paraId="40F4E0DB" w14:textId="77777777" w:rsidR="00106A7F" w:rsidRDefault="00C81758">
            <w:pPr>
              <w:autoSpaceDE w:val="0"/>
              <w:autoSpaceDN w:val="0"/>
              <w:adjustRightInd w:val="0"/>
              <w:rPr>
                <w:color w:val="000000"/>
                <w:szCs w:val="22"/>
                <w:lang w:eastAsia="en-GB"/>
              </w:rPr>
            </w:pPr>
            <w:r>
              <w:rPr>
                <w:color w:val="000000"/>
                <w:szCs w:val="22"/>
                <w:lang w:eastAsia="en-GB"/>
              </w:rPr>
              <w:t>Constipation</w:t>
            </w:r>
          </w:p>
          <w:p w14:paraId="0D631764" w14:textId="77777777" w:rsidR="00106A7F" w:rsidRDefault="00C81758">
            <w:pPr>
              <w:autoSpaceDE w:val="0"/>
              <w:autoSpaceDN w:val="0"/>
              <w:adjustRightInd w:val="0"/>
              <w:rPr>
                <w:color w:val="000000"/>
                <w:szCs w:val="22"/>
                <w:lang w:eastAsia="en-GB"/>
              </w:rPr>
            </w:pPr>
            <w:r>
              <w:rPr>
                <w:color w:val="000000"/>
                <w:szCs w:val="22"/>
                <w:lang w:eastAsia="en-GB"/>
              </w:rPr>
              <w:t>Dyspepsia</w:t>
            </w:r>
          </w:p>
          <w:p w14:paraId="2D850509" w14:textId="77777777" w:rsidR="00106A7F" w:rsidRDefault="00C81758">
            <w:pPr>
              <w:autoSpaceDE w:val="0"/>
              <w:autoSpaceDN w:val="0"/>
              <w:adjustRightInd w:val="0"/>
              <w:rPr>
                <w:color w:val="000000"/>
                <w:szCs w:val="22"/>
                <w:lang w:eastAsia="en-GB"/>
              </w:rPr>
            </w:pPr>
            <w:r>
              <w:rPr>
                <w:color w:val="000000"/>
                <w:szCs w:val="22"/>
                <w:lang w:eastAsia="en-GB"/>
              </w:rPr>
              <w:t>Nausea</w:t>
            </w:r>
          </w:p>
          <w:p w14:paraId="631EFC77" w14:textId="77777777" w:rsidR="00106A7F" w:rsidRDefault="00C81758">
            <w:pPr>
              <w:autoSpaceDE w:val="0"/>
              <w:autoSpaceDN w:val="0"/>
              <w:adjustRightInd w:val="0"/>
              <w:rPr>
                <w:color w:val="000000"/>
                <w:szCs w:val="22"/>
                <w:lang w:eastAsia="en-GB"/>
              </w:rPr>
            </w:pPr>
            <w:r>
              <w:rPr>
                <w:color w:val="000000"/>
                <w:szCs w:val="22"/>
                <w:lang w:eastAsia="en-GB"/>
              </w:rPr>
              <w:t>Salivary hypersecretion</w:t>
            </w:r>
          </w:p>
          <w:p w14:paraId="36C84509" w14:textId="77777777" w:rsidR="00106A7F" w:rsidRDefault="00C81758">
            <w:pPr>
              <w:autoSpaceDE w:val="0"/>
              <w:autoSpaceDN w:val="0"/>
              <w:adjustRightInd w:val="0"/>
              <w:rPr>
                <w:color w:val="000000"/>
                <w:szCs w:val="22"/>
                <w:lang w:eastAsia="en-GB"/>
              </w:rPr>
            </w:pPr>
            <w:r>
              <w:rPr>
                <w:color w:val="000000"/>
                <w:szCs w:val="22"/>
                <w:lang w:eastAsia="en-GB"/>
              </w:rPr>
              <w:t>Vomiting</w:t>
            </w:r>
          </w:p>
        </w:tc>
        <w:tc>
          <w:tcPr>
            <w:tcW w:w="2126" w:type="dxa"/>
            <w:tcBorders>
              <w:top w:val="single" w:sz="4" w:space="0" w:color="auto"/>
              <w:left w:val="single" w:sz="4" w:space="0" w:color="auto"/>
              <w:bottom w:val="single" w:sz="4" w:space="0" w:color="auto"/>
              <w:right w:val="single" w:sz="4" w:space="0" w:color="auto"/>
            </w:tcBorders>
          </w:tcPr>
          <w:p w14:paraId="3C0D4203"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63AA3B77" w14:textId="77777777" w:rsidR="00106A7F" w:rsidRDefault="00C81758">
            <w:pPr>
              <w:autoSpaceDE w:val="0"/>
              <w:autoSpaceDN w:val="0"/>
              <w:adjustRightInd w:val="0"/>
              <w:rPr>
                <w:color w:val="000000"/>
                <w:szCs w:val="22"/>
              </w:rPr>
            </w:pPr>
            <w:r>
              <w:rPr>
                <w:color w:val="000000"/>
                <w:szCs w:val="22"/>
              </w:rPr>
              <w:t>Pancreatitis</w:t>
            </w:r>
          </w:p>
          <w:p w14:paraId="14B81DEC" w14:textId="77777777" w:rsidR="00106A7F" w:rsidRDefault="00C81758">
            <w:pPr>
              <w:autoSpaceDE w:val="0"/>
              <w:autoSpaceDN w:val="0"/>
              <w:adjustRightInd w:val="0"/>
              <w:rPr>
                <w:color w:val="000000"/>
                <w:szCs w:val="22"/>
              </w:rPr>
            </w:pPr>
            <w:r>
              <w:rPr>
                <w:color w:val="000000"/>
                <w:szCs w:val="22"/>
              </w:rPr>
              <w:t>Dysphagia</w:t>
            </w:r>
          </w:p>
          <w:p w14:paraId="7660AA77" w14:textId="77777777" w:rsidR="00106A7F" w:rsidRDefault="00C81758">
            <w:pPr>
              <w:autoSpaceDE w:val="0"/>
              <w:autoSpaceDN w:val="0"/>
              <w:adjustRightInd w:val="0"/>
              <w:rPr>
                <w:color w:val="000000"/>
                <w:szCs w:val="22"/>
                <w:lang w:bidi="he-IL"/>
              </w:rPr>
            </w:pPr>
            <w:r>
              <w:rPr>
                <w:bCs/>
                <w:color w:val="000000"/>
                <w:szCs w:val="22"/>
              </w:rPr>
              <w:t>Diarrhoea</w:t>
            </w:r>
          </w:p>
          <w:p w14:paraId="75789F39" w14:textId="77777777" w:rsidR="00106A7F" w:rsidRDefault="00C81758">
            <w:pPr>
              <w:autoSpaceDE w:val="0"/>
              <w:autoSpaceDN w:val="0"/>
              <w:adjustRightInd w:val="0"/>
              <w:rPr>
                <w:color w:val="000000"/>
                <w:szCs w:val="22"/>
              </w:rPr>
            </w:pPr>
            <w:r>
              <w:rPr>
                <w:color w:val="000000"/>
                <w:szCs w:val="22"/>
              </w:rPr>
              <w:t>Abdominal discomfort</w:t>
            </w:r>
          </w:p>
          <w:p w14:paraId="2F81419F" w14:textId="77777777" w:rsidR="00106A7F" w:rsidRDefault="00C81758">
            <w:pPr>
              <w:autoSpaceDE w:val="0"/>
              <w:autoSpaceDN w:val="0"/>
              <w:adjustRightInd w:val="0"/>
              <w:rPr>
                <w:color w:val="000000"/>
                <w:szCs w:val="22"/>
              </w:rPr>
            </w:pPr>
            <w:r>
              <w:rPr>
                <w:color w:val="000000"/>
                <w:szCs w:val="22"/>
              </w:rPr>
              <w:t>Stomach discomfort</w:t>
            </w:r>
          </w:p>
        </w:tc>
      </w:tr>
      <w:tr w:rsidR="00D71778" w14:paraId="64A6D21D" w14:textId="77777777">
        <w:tc>
          <w:tcPr>
            <w:tcW w:w="2127" w:type="dxa"/>
            <w:tcBorders>
              <w:top w:val="single" w:sz="4" w:space="0" w:color="auto"/>
              <w:left w:val="single" w:sz="4" w:space="0" w:color="auto"/>
              <w:bottom w:val="single" w:sz="4" w:space="0" w:color="auto"/>
              <w:right w:val="single" w:sz="4" w:space="0" w:color="auto"/>
            </w:tcBorders>
          </w:tcPr>
          <w:p w14:paraId="219DC79F" w14:textId="77777777" w:rsidR="00106A7F" w:rsidRDefault="00C81758">
            <w:pPr>
              <w:pStyle w:val="NormalWeb"/>
              <w:spacing w:after="0" w:line="240" w:lineRule="auto"/>
              <w:rPr>
                <w:b/>
                <w:color w:val="000000"/>
                <w:sz w:val="22"/>
                <w:szCs w:val="22"/>
                <w:lang w:val="en-GB"/>
              </w:rPr>
            </w:pPr>
            <w:r>
              <w:rPr>
                <w:b/>
                <w:color w:val="000000"/>
                <w:sz w:val="22"/>
                <w:szCs w:val="22"/>
                <w:lang w:val="en-GB"/>
              </w:rPr>
              <w:t>Hepatobiliary disorders</w:t>
            </w:r>
          </w:p>
        </w:tc>
        <w:tc>
          <w:tcPr>
            <w:tcW w:w="1843" w:type="dxa"/>
            <w:tcBorders>
              <w:top w:val="single" w:sz="4" w:space="0" w:color="auto"/>
              <w:left w:val="single" w:sz="4" w:space="0" w:color="auto"/>
              <w:bottom w:val="single" w:sz="4" w:space="0" w:color="auto"/>
              <w:right w:val="single" w:sz="4" w:space="0" w:color="auto"/>
            </w:tcBorders>
          </w:tcPr>
          <w:p w14:paraId="3CFFD1CA" w14:textId="77777777" w:rsidR="00106A7F" w:rsidRDefault="00106A7F">
            <w:pPr>
              <w:widowControl w:val="0"/>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D20009C"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0FC42C6D" w14:textId="77777777" w:rsidR="00106A7F" w:rsidRDefault="00C81758">
            <w:pPr>
              <w:autoSpaceDE w:val="0"/>
              <w:autoSpaceDN w:val="0"/>
              <w:adjustRightInd w:val="0"/>
              <w:rPr>
                <w:color w:val="000000"/>
                <w:szCs w:val="22"/>
              </w:rPr>
            </w:pPr>
            <w:r>
              <w:rPr>
                <w:color w:val="000000"/>
                <w:szCs w:val="22"/>
              </w:rPr>
              <w:t>Hepatic failure</w:t>
            </w:r>
          </w:p>
          <w:p w14:paraId="73E91D92" w14:textId="77777777" w:rsidR="00106A7F" w:rsidRDefault="00C81758">
            <w:pPr>
              <w:autoSpaceDE w:val="0"/>
              <w:autoSpaceDN w:val="0"/>
              <w:adjustRightInd w:val="0"/>
              <w:rPr>
                <w:color w:val="000000"/>
                <w:szCs w:val="22"/>
              </w:rPr>
            </w:pPr>
            <w:r>
              <w:rPr>
                <w:color w:val="000000"/>
                <w:szCs w:val="22"/>
              </w:rPr>
              <w:t>Hepatitis</w:t>
            </w:r>
          </w:p>
          <w:p w14:paraId="51207149" w14:textId="77777777" w:rsidR="00106A7F" w:rsidRDefault="00C81758">
            <w:pPr>
              <w:autoSpaceDE w:val="0"/>
              <w:autoSpaceDN w:val="0"/>
              <w:adjustRightInd w:val="0"/>
              <w:rPr>
                <w:color w:val="000000"/>
                <w:szCs w:val="22"/>
              </w:rPr>
            </w:pPr>
            <w:r>
              <w:rPr>
                <w:color w:val="000000"/>
                <w:szCs w:val="22"/>
              </w:rPr>
              <w:t>Jaundice</w:t>
            </w:r>
          </w:p>
        </w:tc>
      </w:tr>
      <w:tr w:rsidR="00D71778" w14:paraId="5262F37A" w14:textId="77777777">
        <w:tc>
          <w:tcPr>
            <w:tcW w:w="2127" w:type="dxa"/>
            <w:tcBorders>
              <w:top w:val="single" w:sz="4" w:space="0" w:color="auto"/>
              <w:left w:val="single" w:sz="4" w:space="0" w:color="auto"/>
              <w:bottom w:val="single" w:sz="4" w:space="0" w:color="auto"/>
              <w:right w:val="single" w:sz="4" w:space="0" w:color="auto"/>
            </w:tcBorders>
          </w:tcPr>
          <w:p w14:paraId="6ED77F25" w14:textId="77777777" w:rsidR="00106A7F" w:rsidRDefault="00C81758">
            <w:pPr>
              <w:autoSpaceDE w:val="0"/>
              <w:autoSpaceDN w:val="0"/>
              <w:adjustRightInd w:val="0"/>
              <w:rPr>
                <w:b/>
                <w:color w:val="000000"/>
                <w:szCs w:val="22"/>
              </w:rPr>
            </w:pPr>
            <w:r>
              <w:rPr>
                <w:b/>
                <w:color w:val="000000"/>
                <w:szCs w:val="22"/>
              </w:rPr>
              <w:t>Skin and subcutaneous tissue disorders</w:t>
            </w:r>
          </w:p>
        </w:tc>
        <w:tc>
          <w:tcPr>
            <w:tcW w:w="1843" w:type="dxa"/>
            <w:tcBorders>
              <w:top w:val="single" w:sz="4" w:space="0" w:color="auto"/>
              <w:left w:val="single" w:sz="4" w:space="0" w:color="auto"/>
              <w:bottom w:val="single" w:sz="4" w:space="0" w:color="auto"/>
              <w:right w:val="single" w:sz="4" w:space="0" w:color="auto"/>
            </w:tcBorders>
          </w:tcPr>
          <w:p w14:paraId="5C359BC3"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0FA56248"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56B820D9" w14:textId="77777777" w:rsidR="00106A7F" w:rsidRDefault="00C81758">
            <w:pPr>
              <w:autoSpaceDE w:val="0"/>
              <w:autoSpaceDN w:val="0"/>
              <w:adjustRightInd w:val="0"/>
              <w:rPr>
                <w:color w:val="000000"/>
                <w:szCs w:val="22"/>
              </w:rPr>
            </w:pPr>
            <w:r>
              <w:rPr>
                <w:color w:val="000000"/>
                <w:szCs w:val="22"/>
              </w:rPr>
              <w:t>Rash</w:t>
            </w:r>
          </w:p>
          <w:p w14:paraId="70D1039D" w14:textId="77777777" w:rsidR="00106A7F" w:rsidRDefault="00C81758">
            <w:pPr>
              <w:autoSpaceDE w:val="0"/>
              <w:autoSpaceDN w:val="0"/>
              <w:adjustRightInd w:val="0"/>
              <w:rPr>
                <w:color w:val="000000"/>
                <w:szCs w:val="22"/>
              </w:rPr>
            </w:pPr>
            <w:r>
              <w:rPr>
                <w:color w:val="000000"/>
                <w:szCs w:val="22"/>
              </w:rPr>
              <w:t>Photosensitivity reaction</w:t>
            </w:r>
          </w:p>
          <w:p w14:paraId="1D8495A0" w14:textId="77777777" w:rsidR="00106A7F" w:rsidRDefault="00C81758">
            <w:pPr>
              <w:autoSpaceDE w:val="0"/>
              <w:autoSpaceDN w:val="0"/>
              <w:adjustRightInd w:val="0"/>
              <w:rPr>
                <w:color w:val="000000"/>
                <w:szCs w:val="22"/>
              </w:rPr>
            </w:pPr>
            <w:r>
              <w:rPr>
                <w:color w:val="000000"/>
                <w:szCs w:val="22"/>
              </w:rPr>
              <w:t>Alopecia</w:t>
            </w:r>
          </w:p>
          <w:p w14:paraId="026CCAB5" w14:textId="77777777" w:rsidR="00106A7F" w:rsidRDefault="00C81758">
            <w:pPr>
              <w:autoSpaceDE w:val="0"/>
              <w:autoSpaceDN w:val="0"/>
              <w:adjustRightInd w:val="0"/>
              <w:rPr>
                <w:color w:val="000000"/>
                <w:szCs w:val="22"/>
              </w:rPr>
            </w:pPr>
            <w:r>
              <w:rPr>
                <w:color w:val="000000"/>
                <w:szCs w:val="22"/>
              </w:rPr>
              <w:t>Hyperhidrosis</w:t>
            </w:r>
          </w:p>
          <w:p w14:paraId="22A94258" w14:textId="77777777" w:rsidR="00106A7F" w:rsidRDefault="00C81758">
            <w:pPr>
              <w:autoSpaceDE w:val="0"/>
              <w:autoSpaceDN w:val="0"/>
              <w:adjustRightInd w:val="0"/>
              <w:rPr>
                <w:color w:val="000000"/>
                <w:szCs w:val="22"/>
              </w:rPr>
            </w:pPr>
            <w:r>
              <w:t>Drug Reaction with Eosinophilia and Systemic Symptoms (DRESS)</w:t>
            </w:r>
          </w:p>
        </w:tc>
      </w:tr>
      <w:tr w:rsidR="00D71778" w14:paraId="67458C91" w14:textId="77777777">
        <w:tc>
          <w:tcPr>
            <w:tcW w:w="2127" w:type="dxa"/>
            <w:tcBorders>
              <w:top w:val="single" w:sz="4" w:space="0" w:color="auto"/>
              <w:left w:val="single" w:sz="4" w:space="0" w:color="auto"/>
              <w:bottom w:val="single" w:sz="4" w:space="0" w:color="auto"/>
              <w:right w:val="single" w:sz="4" w:space="0" w:color="auto"/>
            </w:tcBorders>
          </w:tcPr>
          <w:p w14:paraId="39236111" w14:textId="77777777" w:rsidR="00106A7F" w:rsidRDefault="00C81758">
            <w:pPr>
              <w:pStyle w:val="NormalWeb"/>
              <w:spacing w:after="0" w:line="240" w:lineRule="auto"/>
              <w:rPr>
                <w:b/>
                <w:color w:val="000000"/>
                <w:sz w:val="22"/>
                <w:szCs w:val="22"/>
                <w:lang w:val="en-GB"/>
              </w:rPr>
            </w:pPr>
            <w:r>
              <w:rPr>
                <w:b/>
                <w:color w:val="000000"/>
                <w:sz w:val="22"/>
                <w:szCs w:val="22"/>
                <w:lang w:val="en-GB"/>
              </w:rPr>
              <w:t>Musculoskeletal and connective tissue disorders</w:t>
            </w:r>
          </w:p>
        </w:tc>
        <w:tc>
          <w:tcPr>
            <w:tcW w:w="1843" w:type="dxa"/>
            <w:tcBorders>
              <w:top w:val="single" w:sz="4" w:space="0" w:color="auto"/>
              <w:left w:val="single" w:sz="4" w:space="0" w:color="auto"/>
              <w:bottom w:val="single" w:sz="4" w:space="0" w:color="auto"/>
              <w:right w:val="single" w:sz="4" w:space="0" w:color="auto"/>
            </w:tcBorders>
          </w:tcPr>
          <w:p w14:paraId="1D4FA989"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1427B6E0"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529F7B80" w14:textId="77777777" w:rsidR="00106A7F" w:rsidRDefault="00C81758">
            <w:pPr>
              <w:autoSpaceDE w:val="0"/>
              <w:autoSpaceDN w:val="0"/>
              <w:adjustRightInd w:val="0"/>
              <w:rPr>
                <w:color w:val="000000"/>
                <w:szCs w:val="22"/>
                <w:lang w:bidi="he-IL"/>
              </w:rPr>
            </w:pPr>
            <w:r>
              <w:rPr>
                <w:color w:val="000000"/>
                <w:szCs w:val="22"/>
                <w:lang w:bidi="he-IL"/>
              </w:rPr>
              <w:t>Rhabdomyolysis</w:t>
            </w:r>
          </w:p>
          <w:p w14:paraId="4B51CC52" w14:textId="77777777" w:rsidR="00106A7F" w:rsidRDefault="00C81758">
            <w:pPr>
              <w:autoSpaceDE w:val="0"/>
              <w:autoSpaceDN w:val="0"/>
              <w:adjustRightInd w:val="0"/>
              <w:rPr>
                <w:color w:val="000000"/>
                <w:szCs w:val="22"/>
                <w:lang w:bidi="he-IL"/>
              </w:rPr>
            </w:pPr>
            <w:r>
              <w:rPr>
                <w:color w:val="000000"/>
                <w:szCs w:val="22"/>
                <w:lang w:bidi="he-IL"/>
              </w:rPr>
              <w:t>Myalgia</w:t>
            </w:r>
          </w:p>
          <w:p w14:paraId="1C183212" w14:textId="77777777" w:rsidR="00106A7F" w:rsidRDefault="00C81758">
            <w:pPr>
              <w:autoSpaceDE w:val="0"/>
              <w:autoSpaceDN w:val="0"/>
              <w:adjustRightInd w:val="0"/>
              <w:rPr>
                <w:color w:val="000000"/>
                <w:szCs w:val="22"/>
              </w:rPr>
            </w:pPr>
            <w:r>
              <w:rPr>
                <w:color w:val="000000"/>
                <w:szCs w:val="22"/>
                <w:lang w:bidi="he-IL"/>
              </w:rPr>
              <w:t>Stiffness</w:t>
            </w:r>
          </w:p>
        </w:tc>
      </w:tr>
      <w:tr w:rsidR="00D71778" w14:paraId="1C906B7F" w14:textId="77777777">
        <w:tc>
          <w:tcPr>
            <w:tcW w:w="2127" w:type="dxa"/>
            <w:tcBorders>
              <w:top w:val="single" w:sz="4" w:space="0" w:color="auto"/>
              <w:left w:val="single" w:sz="4" w:space="0" w:color="auto"/>
              <w:bottom w:val="single" w:sz="4" w:space="0" w:color="auto"/>
              <w:right w:val="single" w:sz="4" w:space="0" w:color="auto"/>
            </w:tcBorders>
          </w:tcPr>
          <w:p w14:paraId="722E8112" w14:textId="77777777" w:rsidR="00106A7F" w:rsidRDefault="00C81758">
            <w:pPr>
              <w:pStyle w:val="NormalWeb"/>
              <w:spacing w:after="0" w:line="240" w:lineRule="auto"/>
              <w:rPr>
                <w:b/>
                <w:color w:val="000000"/>
                <w:sz w:val="22"/>
                <w:szCs w:val="22"/>
                <w:lang w:val="en-GB"/>
              </w:rPr>
            </w:pPr>
            <w:r>
              <w:rPr>
                <w:b/>
                <w:color w:val="000000"/>
                <w:sz w:val="22"/>
                <w:szCs w:val="22"/>
                <w:lang w:val="en-GB"/>
              </w:rPr>
              <w:t>Renal and urinary disorders</w:t>
            </w:r>
          </w:p>
        </w:tc>
        <w:tc>
          <w:tcPr>
            <w:tcW w:w="1843" w:type="dxa"/>
            <w:tcBorders>
              <w:top w:val="single" w:sz="4" w:space="0" w:color="auto"/>
              <w:left w:val="single" w:sz="4" w:space="0" w:color="auto"/>
              <w:bottom w:val="single" w:sz="4" w:space="0" w:color="auto"/>
              <w:right w:val="single" w:sz="4" w:space="0" w:color="auto"/>
            </w:tcBorders>
          </w:tcPr>
          <w:p w14:paraId="7D1A8D0A"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EA1C26C"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1EACAAF0" w14:textId="77777777" w:rsidR="00106A7F" w:rsidRDefault="00C81758">
            <w:pPr>
              <w:autoSpaceDE w:val="0"/>
              <w:autoSpaceDN w:val="0"/>
              <w:adjustRightInd w:val="0"/>
              <w:rPr>
                <w:color w:val="000000"/>
                <w:szCs w:val="22"/>
                <w:lang w:bidi="he-IL"/>
              </w:rPr>
            </w:pPr>
            <w:r>
              <w:rPr>
                <w:color w:val="000000"/>
                <w:szCs w:val="22"/>
                <w:lang w:bidi="he-IL"/>
              </w:rPr>
              <w:t>Urinary incontinence</w:t>
            </w:r>
          </w:p>
          <w:p w14:paraId="61267CD9" w14:textId="77777777" w:rsidR="00106A7F" w:rsidRDefault="00C81758">
            <w:pPr>
              <w:autoSpaceDE w:val="0"/>
              <w:autoSpaceDN w:val="0"/>
              <w:adjustRightInd w:val="0"/>
              <w:rPr>
                <w:color w:val="000000"/>
                <w:szCs w:val="22"/>
              </w:rPr>
            </w:pPr>
            <w:r>
              <w:rPr>
                <w:color w:val="000000"/>
                <w:szCs w:val="22"/>
                <w:lang w:bidi="he-IL"/>
              </w:rPr>
              <w:t>Urinary retention</w:t>
            </w:r>
          </w:p>
        </w:tc>
      </w:tr>
      <w:tr w:rsidR="00D71778" w14:paraId="26B1E636" w14:textId="77777777">
        <w:tc>
          <w:tcPr>
            <w:tcW w:w="2127" w:type="dxa"/>
            <w:tcBorders>
              <w:top w:val="single" w:sz="4" w:space="0" w:color="auto"/>
              <w:left w:val="single" w:sz="4" w:space="0" w:color="auto"/>
              <w:bottom w:val="single" w:sz="4" w:space="0" w:color="auto"/>
              <w:right w:val="single" w:sz="4" w:space="0" w:color="auto"/>
            </w:tcBorders>
          </w:tcPr>
          <w:p w14:paraId="6B78B8BB" w14:textId="77777777" w:rsidR="00106A7F" w:rsidRDefault="00C81758">
            <w:pPr>
              <w:tabs>
                <w:tab w:val="left" w:pos="1276"/>
              </w:tabs>
              <w:rPr>
                <w:b/>
                <w:iCs/>
                <w:color w:val="000000"/>
                <w:szCs w:val="22"/>
              </w:rPr>
            </w:pPr>
            <w:r>
              <w:rPr>
                <w:rStyle w:val="Emphasis"/>
                <w:b/>
                <w:i w:val="0"/>
                <w:color w:val="000000"/>
                <w:szCs w:val="22"/>
              </w:rPr>
              <w:t>Pregnancy, puerperium and perinatal conditions</w:t>
            </w:r>
          </w:p>
        </w:tc>
        <w:tc>
          <w:tcPr>
            <w:tcW w:w="1843" w:type="dxa"/>
            <w:tcBorders>
              <w:top w:val="single" w:sz="4" w:space="0" w:color="auto"/>
              <w:left w:val="single" w:sz="4" w:space="0" w:color="auto"/>
              <w:bottom w:val="single" w:sz="4" w:space="0" w:color="auto"/>
              <w:right w:val="single" w:sz="4" w:space="0" w:color="auto"/>
            </w:tcBorders>
          </w:tcPr>
          <w:p w14:paraId="1153D6B9"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58612330"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218FDA2E" w14:textId="77777777" w:rsidR="00106A7F" w:rsidRDefault="00C81758">
            <w:pPr>
              <w:autoSpaceDE w:val="0"/>
              <w:autoSpaceDN w:val="0"/>
              <w:adjustRightInd w:val="0"/>
              <w:rPr>
                <w:rStyle w:val="Emphasis"/>
                <w:i w:val="0"/>
                <w:color w:val="000000"/>
                <w:szCs w:val="22"/>
              </w:rPr>
            </w:pPr>
            <w:r>
              <w:rPr>
                <w:color w:val="000000"/>
                <w:szCs w:val="22"/>
                <w:lang w:bidi="he-IL"/>
              </w:rPr>
              <w:t>Drug withdrawal syndrome neonatal (see section 4.6)</w:t>
            </w:r>
          </w:p>
        </w:tc>
      </w:tr>
      <w:tr w:rsidR="00D71778" w14:paraId="22752274" w14:textId="77777777">
        <w:tc>
          <w:tcPr>
            <w:tcW w:w="2127" w:type="dxa"/>
            <w:tcBorders>
              <w:top w:val="single" w:sz="4" w:space="0" w:color="auto"/>
              <w:left w:val="single" w:sz="4" w:space="0" w:color="auto"/>
              <w:bottom w:val="single" w:sz="4" w:space="0" w:color="auto"/>
              <w:right w:val="single" w:sz="4" w:space="0" w:color="auto"/>
            </w:tcBorders>
          </w:tcPr>
          <w:p w14:paraId="11D974BF" w14:textId="77777777" w:rsidR="00106A7F" w:rsidRDefault="00C81758">
            <w:pPr>
              <w:pStyle w:val="NormalWeb"/>
              <w:spacing w:after="0" w:line="240" w:lineRule="auto"/>
              <w:rPr>
                <w:b/>
                <w:color w:val="000000"/>
                <w:sz w:val="22"/>
                <w:szCs w:val="22"/>
                <w:lang w:val="en-GB"/>
              </w:rPr>
            </w:pPr>
            <w:r>
              <w:rPr>
                <w:b/>
                <w:color w:val="000000"/>
                <w:sz w:val="22"/>
                <w:szCs w:val="22"/>
                <w:lang w:val="en-GB"/>
              </w:rPr>
              <w:t>Reproductive system and breast disorders</w:t>
            </w:r>
          </w:p>
        </w:tc>
        <w:tc>
          <w:tcPr>
            <w:tcW w:w="1843" w:type="dxa"/>
            <w:tcBorders>
              <w:top w:val="single" w:sz="4" w:space="0" w:color="auto"/>
              <w:left w:val="single" w:sz="4" w:space="0" w:color="auto"/>
              <w:bottom w:val="single" w:sz="4" w:space="0" w:color="auto"/>
              <w:right w:val="single" w:sz="4" w:space="0" w:color="auto"/>
            </w:tcBorders>
          </w:tcPr>
          <w:p w14:paraId="5E606FAB"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4A8DA60"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4CCE53E4" w14:textId="77777777" w:rsidR="00106A7F" w:rsidRDefault="00C81758">
            <w:pPr>
              <w:autoSpaceDE w:val="0"/>
              <w:autoSpaceDN w:val="0"/>
              <w:adjustRightInd w:val="0"/>
              <w:rPr>
                <w:color w:val="000000"/>
                <w:szCs w:val="22"/>
              </w:rPr>
            </w:pPr>
            <w:r>
              <w:rPr>
                <w:color w:val="000000"/>
                <w:szCs w:val="22"/>
                <w:lang w:bidi="he-IL"/>
              </w:rPr>
              <w:t>Priapism</w:t>
            </w:r>
          </w:p>
        </w:tc>
      </w:tr>
      <w:tr w:rsidR="00D71778" w14:paraId="60C90A08" w14:textId="77777777">
        <w:tc>
          <w:tcPr>
            <w:tcW w:w="2127" w:type="dxa"/>
            <w:tcBorders>
              <w:top w:val="single" w:sz="4" w:space="0" w:color="auto"/>
              <w:left w:val="single" w:sz="4" w:space="0" w:color="auto"/>
              <w:bottom w:val="single" w:sz="4" w:space="0" w:color="auto"/>
              <w:right w:val="single" w:sz="4" w:space="0" w:color="auto"/>
            </w:tcBorders>
          </w:tcPr>
          <w:p w14:paraId="02B780B4" w14:textId="77777777" w:rsidR="00106A7F" w:rsidRDefault="00C81758">
            <w:pPr>
              <w:pStyle w:val="NormalWeb"/>
              <w:spacing w:after="0" w:line="240" w:lineRule="auto"/>
              <w:rPr>
                <w:b/>
                <w:color w:val="000000"/>
                <w:sz w:val="22"/>
                <w:szCs w:val="22"/>
                <w:lang w:val="en-GB"/>
              </w:rPr>
            </w:pPr>
            <w:r>
              <w:rPr>
                <w:b/>
                <w:color w:val="000000"/>
                <w:sz w:val="22"/>
                <w:szCs w:val="22"/>
                <w:lang w:val="en-GB"/>
              </w:rPr>
              <w:t>General disorders and administration site conditions</w:t>
            </w:r>
          </w:p>
        </w:tc>
        <w:tc>
          <w:tcPr>
            <w:tcW w:w="1843" w:type="dxa"/>
            <w:tcBorders>
              <w:top w:val="single" w:sz="4" w:space="0" w:color="auto"/>
              <w:left w:val="single" w:sz="4" w:space="0" w:color="auto"/>
              <w:bottom w:val="single" w:sz="4" w:space="0" w:color="auto"/>
              <w:right w:val="single" w:sz="4" w:space="0" w:color="auto"/>
            </w:tcBorders>
          </w:tcPr>
          <w:p w14:paraId="54D13495" w14:textId="77777777" w:rsidR="00106A7F" w:rsidRDefault="00C81758">
            <w:pPr>
              <w:autoSpaceDE w:val="0"/>
              <w:autoSpaceDN w:val="0"/>
              <w:adjustRightInd w:val="0"/>
              <w:rPr>
                <w:color w:val="000000"/>
                <w:szCs w:val="22"/>
                <w:lang w:eastAsia="en-GB"/>
              </w:rPr>
            </w:pPr>
            <w:r>
              <w:rPr>
                <w:color w:val="000000"/>
                <w:szCs w:val="22"/>
                <w:lang w:eastAsia="en-GB"/>
              </w:rPr>
              <w:t>Fatigue</w:t>
            </w:r>
          </w:p>
        </w:tc>
        <w:tc>
          <w:tcPr>
            <w:tcW w:w="2126" w:type="dxa"/>
            <w:tcBorders>
              <w:top w:val="single" w:sz="4" w:space="0" w:color="auto"/>
              <w:left w:val="single" w:sz="4" w:space="0" w:color="auto"/>
              <w:bottom w:val="single" w:sz="4" w:space="0" w:color="auto"/>
              <w:right w:val="single" w:sz="4" w:space="0" w:color="auto"/>
            </w:tcBorders>
          </w:tcPr>
          <w:p w14:paraId="78DB2500" w14:textId="77777777" w:rsidR="00106A7F" w:rsidRDefault="00106A7F">
            <w:pPr>
              <w:autoSpaceDE w:val="0"/>
              <w:autoSpaceDN w:val="0"/>
              <w:adjustRightInd w:val="0"/>
              <w:rPr>
                <w:color w:val="000000"/>
                <w:szCs w:val="22"/>
                <w:lang w:bidi="he-IL"/>
              </w:rPr>
            </w:pPr>
          </w:p>
        </w:tc>
        <w:tc>
          <w:tcPr>
            <w:tcW w:w="3260" w:type="dxa"/>
            <w:tcBorders>
              <w:top w:val="single" w:sz="4" w:space="0" w:color="auto"/>
              <w:left w:val="single" w:sz="4" w:space="0" w:color="auto"/>
              <w:bottom w:val="single" w:sz="4" w:space="0" w:color="auto"/>
              <w:right w:val="single" w:sz="4" w:space="0" w:color="auto"/>
            </w:tcBorders>
          </w:tcPr>
          <w:p w14:paraId="0A275EEC" w14:textId="77777777" w:rsidR="00106A7F" w:rsidRDefault="00C81758">
            <w:pPr>
              <w:autoSpaceDE w:val="0"/>
              <w:autoSpaceDN w:val="0"/>
              <w:adjustRightInd w:val="0"/>
              <w:rPr>
                <w:color w:val="000000"/>
                <w:szCs w:val="22"/>
                <w:lang w:bidi="he-IL"/>
              </w:rPr>
            </w:pPr>
            <w:r>
              <w:rPr>
                <w:color w:val="000000"/>
                <w:szCs w:val="22"/>
                <w:lang w:bidi="he-IL"/>
              </w:rPr>
              <w:t>Temperature regulation disorder (e.g. hypothermia, pyrexia)</w:t>
            </w:r>
          </w:p>
          <w:p w14:paraId="23714932" w14:textId="77777777" w:rsidR="00106A7F" w:rsidRDefault="00C81758">
            <w:pPr>
              <w:autoSpaceDE w:val="0"/>
              <w:autoSpaceDN w:val="0"/>
              <w:adjustRightInd w:val="0"/>
              <w:rPr>
                <w:color w:val="000000"/>
                <w:szCs w:val="22"/>
                <w:lang w:bidi="he-IL"/>
              </w:rPr>
            </w:pPr>
            <w:r>
              <w:rPr>
                <w:color w:val="000000"/>
                <w:szCs w:val="22"/>
                <w:lang w:bidi="he-IL"/>
              </w:rPr>
              <w:t>Chest pain</w:t>
            </w:r>
          </w:p>
          <w:p w14:paraId="4C11C540" w14:textId="77777777" w:rsidR="00106A7F" w:rsidRDefault="00C81758">
            <w:pPr>
              <w:autoSpaceDE w:val="0"/>
              <w:autoSpaceDN w:val="0"/>
              <w:adjustRightInd w:val="0"/>
              <w:rPr>
                <w:color w:val="000000"/>
                <w:szCs w:val="22"/>
                <w:lang w:bidi="he-IL"/>
              </w:rPr>
            </w:pPr>
            <w:r>
              <w:rPr>
                <w:color w:val="000000"/>
                <w:szCs w:val="22"/>
                <w:lang w:bidi="he-IL"/>
              </w:rPr>
              <w:t>Peripheral oedema</w:t>
            </w:r>
          </w:p>
        </w:tc>
      </w:tr>
      <w:tr w:rsidR="00D71778" w14:paraId="5B42DF93" w14:textId="77777777">
        <w:tc>
          <w:tcPr>
            <w:tcW w:w="2127" w:type="dxa"/>
            <w:tcBorders>
              <w:top w:val="single" w:sz="4" w:space="0" w:color="auto"/>
              <w:left w:val="single" w:sz="4" w:space="0" w:color="auto"/>
              <w:bottom w:val="single" w:sz="4" w:space="0" w:color="auto"/>
              <w:right w:val="single" w:sz="4" w:space="0" w:color="auto"/>
            </w:tcBorders>
          </w:tcPr>
          <w:p w14:paraId="1B92B052" w14:textId="77777777" w:rsidR="00106A7F" w:rsidRDefault="00C81758">
            <w:pPr>
              <w:pStyle w:val="NormalWeb"/>
              <w:spacing w:after="0" w:line="240" w:lineRule="auto"/>
              <w:rPr>
                <w:b/>
                <w:color w:val="000000"/>
                <w:sz w:val="22"/>
                <w:szCs w:val="22"/>
                <w:lang w:val="en-GB"/>
              </w:rPr>
            </w:pPr>
            <w:r>
              <w:rPr>
                <w:b/>
                <w:color w:val="000000"/>
                <w:sz w:val="22"/>
                <w:szCs w:val="22"/>
                <w:lang w:val="en-GB"/>
              </w:rPr>
              <w:t>Investigations</w:t>
            </w:r>
          </w:p>
        </w:tc>
        <w:tc>
          <w:tcPr>
            <w:tcW w:w="1843" w:type="dxa"/>
            <w:tcBorders>
              <w:top w:val="single" w:sz="4" w:space="0" w:color="auto"/>
              <w:left w:val="single" w:sz="4" w:space="0" w:color="auto"/>
              <w:bottom w:val="single" w:sz="4" w:space="0" w:color="auto"/>
              <w:right w:val="single" w:sz="4" w:space="0" w:color="auto"/>
            </w:tcBorders>
          </w:tcPr>
          <w:p w14:paraId="65830457"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6E4A738A" w14:textId="77777777" w:rsidR="00106A7F" w:rsidRDefault="00106A7F">
            <w:pPr>
              <w:autoSpaceDE w:val="0"/>
              <w:autoSpaceDN w:val="0"/>
              <w:adjustRightInd w:val="0"/>
              <w:rPr>
                <w:color w:val="000000"/>
                <w:szCs w:val="22"/>
                <w:lang w:bidi="he-IL"/>
              </w:rPr>
            </w:pPr>
          </w:p>
        </w:tc>
        <w:tc>
          <w:tcPr>
            <w:tcW w:w="3260" w:type="dxa"/>
            <w:tcBorders>
              <w:top w:val="single" w:sz="4" w:space="0" w:color="auto"/>
              <w:left w:val="single" w:sz="4" w:space="0" w:color="auto"/>
              <w:bottom w:val="single" w:sz="4" w:space="0" w:color="auto"/>
              <w:right w:val="single" w:sz="4" w:space="0" w:color="auto"/>
            </w:tcBorders>
          </w:tcPr>
          <w:p w14:paraId="393F7197" w14:textId="77777777" w:rsidR="00106A7F" w:rsidRDefault="00C81758">
            <w:pPr>
              <w:autoSpaceDE w:val="0"/>
              <w:autoSpaceDN w:val="0"/>
              <w:adjustRightInd w:val="0"/>
              <w:rPr>
                <w:color w:val="000000"/>
                <w:szCs w:val="22"/>
              </w:rPr>
            </w:pPr>
            <w:r>
              <w:rPr>
                <w:color w:val="000000"/>
                <w:szCs w:val="22"/>
              </w:rPr>
              <w:t>Weight decreased</w:t>
            </w:r>
          </w:p>
          <w:p w14:paraId="51F57C74" w14:textId="77777777" w:rsidR="00106A7F" w:rsidRDefault="00C81758">
            <w:pPr>
              <w:autoSpaceDE w:val="0"/>
              <w:autoSpaceDN w:val="0"/>
              <w:adjustRightInd w:val="0"/>
              <w:rPr>
                <w:color w:val="000000"/>
                <w:szCs w:val="22"/>
                <w:lang w:bidi="he-IL"/>
              </w:rPr>
            </w:pPr>
            <w:r>
              <w:rPr>
                <w:color w:val="000000"/>
                <w:szCs w:val="22"/>
              </w:rPr>
              <w:t>Weight gain</w:t>
            </w:r>
          </w:p>
          <w:p w14:paraId="51B45CBC" w14:textId="77777777" w:rsidR="00106A7F" w:rsidRDefault="00C81758">
            <w:pPr>
              <w:autoSpaceDE w:val="0"/>
              <w:autoSpaceDN w:val="0"/>
              <w:adjustRightInd w:val="0"/>
              <w:rPr>
                <w:color w:val="000000"/>
                <w:szCs w:val="22"/>
              </w:rPr>
            </w:pPr>
            <w:r>
              <w:rPr>
                <w:color w:val="000000"/>
                <w:szCs w:val="22"/>
              </w:rPr>
              <w:t xml:space="preserve">Alanine Aminotransferase </w:t>
            </w:r>
            <w:r>
              <w:rPr>
                <w:color w:val="000000"/>
                <w:szCs w:val="22"/>
                <w:lang w:bidi="he-IL"/>
              </w:rPr>
              <w:t>increased</w:t>
            </w:r>
          </w:p>
          <w:p w14:paraId="0F567609" w14:textId="77777777" w:rsidR="00106A7F" w:rsidRDefault="00C81758">
            <w:pPr>
              <w:autoSpaceDE w:val="0"/>
              <w:autoSpaceDN w:val="0"/>
              <w:adjustRightInd w:val="0"/>
              <w:rPr>
                <w:color w:val="000000"/>
                <w:szCs w:val="22"/>
              </w:rPr>
            </w:pPr>
            <w:r>
              <w:rPr>
                <w:color w:val="000000"/>
                <w:szCs w:val="22"/>
              </w:rPr>
              <w:t>Aspartate Aminotransferase increased</w:t>
            </w:r>
          </w:p>
          <w:p w14:paraId="02FAF3AA" w14:textId="77777777" w:rsidR="00106A7F" w:rsidRDefault="00C81758">
            <w:pPr>
              <w:autoSpaceDE w:val="0"/>
              <w:autoSpaceDN w:val="0"/>
              <w:adjustRightInd w:val="0"/>
              <w:rPr>
                <w:color w:val="000000"/>
                <w:szCs w:val="22"/>
              </w:rPr>
            </w:pPr>
            <w:r>
              <w:rPr>
                <w:color w:val="000000"/>
                <w:szCs w:val="22"/>
              </w:rPr>
              <w:t>Gamma-glutamyltransferase increased</w:t>
            </w:r>
          </w:p>
          <w:p w14:paraId="706283AB" w14:textId="77777777" w:rsidR="00106A7F" w:rsidRDefault="00C81758">
            <w:pPr>
              <w:autoSpaceDE w:val="0"/>
              <w:autoSpaceDN w:val="0"/>
              <w:adjustRightInd w:val="0"/>
              <w:rPr>
                <w:color w:val="000000"/>
                <w:szCs w:val="22"/>
              </w:rPr>
            </w:pPr>
            <w:r>
              <w:rPr>
                <w:color w:val="000000"/>
                <w:szCs w:val="22"/>
              </w:rPr>
              <w:t>Alkaline phosphatase increased</w:t>
            </w:r>
          </w:p>
          <w:p w14:paraId="0E6218D5" w14:textId="77777777" w:rsidR="00106A7F" w:rsidRDefault="00C81758">
            <w:pPr>
              <w:autoSpaceDE w:val="0"/>
              <w:autoSpaceDN w:val="0"/>
              <w:adjustRightInd w:val="0"/>
              <w:rPr>
                <w:color w:val="000000"/>
                <w:szCs w:val="22"/>
                <w:lang w:bidi="he-IL"/>
              </w:rPr>
            </w:pPr>
            <w:r>
              <w:rPr>
                <w:color w:val="000000"/>
                <w:szCs w:val="22"/>
                <w:lang w:bidi="he-IL"/>
              </w:rPr>
              <w:t>QT prolonged</w:t>
            </w:r>
          </w:p>
          <w:p w14:paraId="645F6889" w14:textId="77777777" w:rsidR="00106A7F" w:rsidRDefault="00C81758">
            <w:pPr>
              <w:autoSpaceDE w:val="0"/>
              <w:autoSpaceDN w:val="0"/>
              <w:adjustRightInd w:val="0"/>
              <w:rPr>
                <w:color w:val="000000"/>
                <w:szCs w:val="22"/>
                <w:lang w:bidi="he-IL"/>
              </w:rPr>
            </w:pPr>
            <w:r>
              <w:rPr>
                <w:color w:val="000000"/>
                <w:szCs w:val="22"/>
                <w:lang w:bidi="he-IL"/>
              </w:rPr>
              <w:t>Blood glucose increased</w:t>
            </w:r>
          </w:p>
          <w:p w14:paraId="3B3A42B6" w14:textId="77777777" w:rsidR="00106A7F" w:rsidRDefault="00C81758">
            <w:pPr>
              <w:autoSpaceDE w:val="0"/>
              <w:autoSpaceDN w:val="0"/>
              <w:adjustRightInd w:val="0"/>
              <w:rPr>
                <w:color w:val="000000"/>
                <w:szCs w:val="22"/>
                <w:lang w:bidi="he-IL"/>
              </w:rPr>
            </w:pPr>
            <w:r>
              <w:rPr>
                <w:color w:val="000000"/>
                <w:szCs w:val="22"/>
                <w:lang w:bidi="he-IL"/>
              </w:rPr>
              <w:t>Glycosylated haemoglobin increased</w:t>
            </w:r>
          </w:p>
          <w:p w14:paraId="451E0C05" w14:textId="77777777" w:rsidR="00106A7F" w:rsidRDefault="00C81758">
            <w:pPr>
              <w:autoSpaceDE w:val="0"/>
              <w:autoSpaceDN w:val="0"/>
              <w:adjustRightInd w:val="0"/>
              <w:rPr>
                <w:color w:val="000000"/>
                <w:szCs w:val="22"/>
                <w:lang w:bidi="he-IL"/>
              </w:rPr>
            </w:pPr>
            <w:r>
              <w:rPr>
                <w:color w:val="000000"/>
                <w:szCs w:val="22"/>
                <w:lang w:bidi="he-IL"/>
              </w:rPr>
              <w:t>Blood glucose fluctuation</w:t>
            </w:r>
          </w:p>
          <w:p w14:paraId="2CBFF5BB" w14:textId="77777777" w:rsidR="00106A7F" w:rsidRDefault="00C81758">
            <w:pPr>
              <w:autoSpaceDE w:val="0"/>
              <w:autoSpaceDN w:val="0"/>
              <w:adjustRightInd w:val="0"/>
              <w:rPr>
                <w:color w:val="000000"/>
                <w:szCs w:val="22"/>
                <w:lang w:bidi="he-IL"/>
              </w:rPr>
            </w:pPr>
            <w:r>
              <w:rPr>
                <w:color w:val="000000"/>
                <w:szCs w:val="22"/>
                <w:lang w:bidi="he-IL"/>
              </w:rPr>
              <w:t>Creatine phosphokinase increased</w:t>
            </w:r>
          </w:p>
        </w:tc>
      </w:tr>
    </w:tbl>
    <w:p w14:paraId="2F87DFAC" w14:textId="77777777" w:rsidR="00106A7F" w:rsidRDefault="00106A7F">
      <w:pPr>
        <w:pStyle w:val="EMEABodyText"/>
        <w:widowControl w:val="0"/>
        <w:rPr>
          <w:color w:val="000000"/>
          <w:szCs w:val="22"/>
        </w:rPr>
      </w:pPr>
    </w:p>
    <w:p w14:paraId="0A9C9816" w14:textId="77777777" w:rsidR="00106A7F" w:rsidRDefault="00C81758">
      <w:pPr>
        <w:pStyle w:val="EMEABodyText"/>
        <w:widowControl w:val="0"/>
        <w:rPr>
          <w:color w:val="000000"/>
          <w:szCs w:val="22"/>
          <w:u w:val="single"/>
        </w:rPr>
      </w:pPr>
      <w:r>
        <w:rPr>
          <w:color w:val="000000"/>
          <w:szCs w:val="22"/>
          <w:u w:val="single"/>
        </w:rPr>
        <w:t>Description of selected adverse reactions</w:t>
      </w:r>
    </w:p>
    <w:p w14:paraId="34834C39" w14:textId="77777777" w:rsidR="00106A7F" w:rsidRDefault="00106A7F">
      <w:pPr>
        <w:pStyle w:val="EMEABodyText"/>
        <w:widowControl w:val="0"/>
        <w:rPr>
          <w:color w:val="000000"/>
          <w:szCs w:val="22"/>
          <w:u w:val="single"/>
        </w:rPr>
      </w:pPr>
    </w:p>
    <w:p w14:paraId="2C100472" w14:textId="77777777" w:rsidR="00106A7F" w:rsidRDefault="00C81758">
      <w:pPr>
        <w:pStyle w:val="EMEABodyText"/>
        <w:widowControl w:val="0"/>
        <w:rPr>
          <w:i/>
          <w:color w:val="000000"/>
          <w:szCs w:val="22"/>
          <w:u w:val="single"/>
        </w:rPr>
      </w:pPr>
      <w:r>
        <w:rPr>
          <w:i/>
          <w:color w:val="000000"/>
          <w:szCs w:val="22"/>
          <w:u w:val="single"/>
        </w:rPr>
        <w:t>Adults</w:t>
      </w:r>
    </w:p>
    <w:p w14:paraId="7D8745CE" w14:textId="77777777" w:rsidR="00106A7F" w:rsidRDefault="00106A7F">
      <w:pPr>
        <w:pStyle w:val="EMEABodyText"/>
        <w:widowControl w:val="0"/>
        <w:rPr>
          <w:color w:val="000000"/>
          <w:szCs w:val="22"/>
        </w:rPr>
      </w:pPr>
    </w:p>
    <w:p w14:paraId="498DD91C" w14:textId="77777777" w:rsidR="00106A7F" w:rsidRDefault="00C81758">
      <w:pPr>
        <w:pStyle w:val="EMEABodyText"/>
        <w:widowControl w:val="0"/>
        <w:rPr>
          <w:i/>
          <w:color w:val="000000"/>
          <w:szCs w:val="22"/>
        </w:rPr>
      </w:pPr>
      <w:r>
        <w:rPr>
          <w:i/>
          <w:color w:val="000000"/>
          <w:szCs w:val="22"/>
        </w:rPr>
        <w:t>Extrapyramidal symptoms (EPS)</w:t>
      </w:r>
    </w:p>
    <w:p w14:paraId="61CEE8F4" w14:textId="77777777" w:rsidR="00106A7F" w:rsidRDefault="00C81758">
      <w:pPr>
        <w:pStyle w:val="EMEABodyText"/>
        <w:widowControl w:val="0"/>
        <w:rPr>
          <w:color w:val="000000"/>
          <w:szCs w:val="22"/>
        </w:rPr>
      </w:pPr>
      <w:r>
        <w:rPr>
          <w:i/>
          <w:color w:val="000000"/>
          <w:szCs w:val="22"/>
        </w:rPr>
        <w:t>Schizophrenia:</w:t>
      </w:r>
      <w:r>
        <w:rPr>
          <w:color w:val="000000"/>
          <w:szCs w:val="22"/>
        </w:rPr>
        <w:t xml:space="preserve"> in a long-term 52</w:t>
      </w:r>
      <w:r>
        <w:rPr>
          <w:color w:val="000000"/>
          <w:szCs w:val="22"/>
        </w:rPr>
        <w:noBreakHyphen/>
        <w:t>week controlled</w:t>
      </w:r>
      <w:r>
        <w:rPr>
          <w:color w:val="000000"/>
          <w:szCs w:val="22"/>
        </w:rPr>
        <w:t xml:space="preserve"> trial, aripiprazole-treated patients had an overall-lower incidence (25.8 %) of EPS including Parkinsonism, akathisia, dystonia and dyskinesia compared with those treated with haloperidol (57.3 %). In a long-term 26</w:t>
      </w:r>
      <w:r>
        <w:rPr>
          <w:color w:val="000000"/>
          <w:szCs w:val="22"/>
        </w:rPr>
        <w:noBreakHyphen/>
        <w:t>week placebo-controlled trial, the incidence of EPS was 19 % for aripiprazole-treated patients and 13.1 % for placebo-treated patients. In another long-term 26</w:t>
      </w:r>
      <w:r>
        <w:rPr>
          <w:color w:val="000000"/>
          <w:szCs w:val="22"/>
        </w:rPr>
        <w:noBreakHyphen/>
        <w:t>week controlled trial, the incidence of EPS was 14.8 % for aripiprazole-treated patients and 15.1 % for olanzapine-treated patients.</w:t>
      </w:r>
    </w:p>
    <w:p w14:paraId="59CBB40D" w14:textId="77777777" w:rsidR="00106A7F" w:rsidRDefault="00106A7F">
      <w:pPr>
        <w:pStyle w:val="EMEABodyText"/>
        <w:widowControl w:val="0"/>
        <w:rPr>
          <w:color w:val="000000"/>
          <w:szCs w:val="22"/>
        </w:rPr>
      </w:pPr>
    </w:p>
    <w:p w14:paraId="76C747A3" w14:textId="77777777" w:rsidR="00106A7F" w:rsidRDefault="00C81758">
      <w:pPr>
        <w:pStyle w:val="EMEABodyText"/>
        <w:widowControl w:val="0"/>
        <w:rPr>
          <w:color w:val="000000"/>
          <w:szCs w:val="22"/>
        </w:rPr>
      </w:pPr>
      <w:r>
        <w:rPr>
          <w:i/>
          <w:color w:val="000000"/>
          <w:szCs w:val="22"/>
        </w:rPr>
        <w:t xml:space="preserve">Manic episodes in Bipolar I Disorder: </w:t>
      </w:r>
      <w:r>
        <w:rPr>
          <w:color w:val="000000"/>
          <w:szCs w:val="22"/>
        </w:rPr>
        <w:t>in a 12</w:t>
      </w:r>
      <w:r>
        <w:rPr>
          <w:color w:val="000000"/>
          <w:szCs w:val="22"/>
        </w:rPr>
        <w:noBreakHyphen/>
        <w:t>week controlled trial, the incidence of EPS was 23.5 % for aripiprazole-treated patients and 53.3 % for haloperidol-treated patients. In another 12</w:t>
      </w:r>
      <w:r>
        <w:rPr>
          <w:color w:val="000000"/>
          <w:szCs w:val="22"/>
        </w:rPr>
        <w:noBreakHyphen/>
        <w:t>week trial, the incidence of EPS was 26.6 % for patients treated with aripiprazole and 17.6 % for those treated with lithium. In the long-term 26</w:t>
      </w:r>
      <w:r>
        <w:rPr>
          <w:color w:val="000000"/>
          <w:szCs w:val="22"/>
        </w:rPr>
        <w:noBreakHyphen/>
        <w:t>week maintenance phase of a placebo-controlled trial, the incidence of EPS was 18.2 % for aripiprazole-treated patients and 15.7 % for placebo-treated patients.</w:t>
      </w:r>
    </w:p>
    <w:p w14:paraId="56142E27" w14:textId="77777777" w:rsidR="00106A7F" w:rsidRDefault="00106A7F">
      <w:pPr>
        <w:pStyle w:val="EMEABodyText"/>
        <w:widowControl w:val="0"/>
        <w:rPr>
          <w:color w:val="000000"/>
          <w:szCs w:val="22"/>
        </w:rPr>
      </w:pPr>
    </w:p>
    <w:p w14:paraId="5F3B6469" w14:textId="77777777" w:rsidR="00106A7F" w:rsidRDefault="00C81758">
      <w:pPr>
        <w:pStyle w:val="EMEABodyText"/>
        <w:widowControl w:val="0"/>
        <w:rPr>
          <w:color w:val="000000"/>
          <w:szCs w:val="22"/>
        </w:rPr>
      </w:pPr>
      <w:r>
        <w:rPr>
          <w:i/>
          <w:color w:val="000000"/>
          <w:szCs w:val="22"/>
        </w:rPr>
        <w:t>Akathisia</w:t>
      </w:r>
    </w:p>
    <w:p w14:paraId="0487EC9C" w14:textId="77777777" w:rsidR="00106A7F" w:rsidRDefault="00C81758">
      <w:pPr>
        <w:pStyle w:val="EMEABodyText"/>
        <w:widowControl w:val="0"/>
        <w:rPr>
          <w:color w:val="000000"/>
          <w:szCs w:val="22"/>
        </w:rPr>
      </w:pPr>
      <w:r>
        <w:rPr>
          <w:color w:val="000000"/>
          <w:szCs w:val="22"/>
        </w:rPr>
        <w:t>In placebo-controlled trials, the incidence of akathisia in bipolar patients was 12.1 % with aripiprazole and 3.2 % with placebo. In schizophrenia patients the incidence of akathisia was 6.2 % with aripiprazole and 3.0 % with placebo.</w:t>
      </w:r>
    </w:p>
    <w:p w14:paraId="6D8CD5B1" w14:textId="77777777" w:rsidR="00106A7F" w:rsidRDefault="00106A7F">
      <w:pPr>
        <w:pStyle w:val="EMEABodyText"/>
        <w:widowControl w:val="0"/>
        <w:rPr>
          <w:color w:val="000000"/>
          <w:szCs w:val="22"/>
        </w:rPr>
      </w:pPr>
    </w:p>
    <w:p w14:paraId="4EEEC9E8" w14:textId="77777777" w:rsidR="00106A7F" w:rsidRDefault="00C81758">
      <w:pPr>
        <w:pStyle w:val="EMEABodyText"/>
        <w:widowControl w:val="0"/>
        <w:rPr>
          <w:i/>
          <w:color w:val="000000"/>
          <w:szCs w:val="22"/>
        </w:rPr>
      </w:pPr>
      <w:r>
        <w:rPr>
          <w:i/>
          <w:color w:val="000000"/>
          <w:szCs w:val="22"/>
        </w:rPr>
        <w:t>Dystonia</w:t>
      </w:r>
    </w:p>
    <w:p w14:paraId="39C4A49F" w14:textId="77777777" w:rsidR="00106A7F" w:rsidRDefault="00C81758">
      <w:pPr>
        <w:pStyle w:val="EMEABodyText"/>
        <w:widowControl w:val="0"/>
        <w:rPr>
          <w:color w:val="000000"/>
          <w:szCs w:val="22"/>
        </w:rPr>
      </w:pPr>
      <w:r>
        <w:rPr>
          <w:color w:val="000000"/>
          <w:szCs w:val="22"/>
        </w:rPr>
        <w:t>Class effect: Symptoms of dystonia, prolonged abnormal contractions of muscle groups, may occur in susceptible individuals during the first few days of treatment. Dystonic symptoms include: spasm of the neck muscles, sometimes progressing to tightness of the throat, swallowing difficulty, difficulty breathing, and/or protrusion of the tongue. While these symptoms can occur at low doses, they occur more frequently and with greater severity with high potency and at higher doses of first generation antipsychot</w:t>
      </w:r>
      <w:r>
        <w:rPr>
          <w:color w:val="000000"/>
          <w:szCs w:val="22"/>
        </w:rPr>
        <w:t>ic medicinal products. An elevated risk of acute dystonia is observed in males and younger age groups.</w:t>
      </w:r>
    </w:p>
    <w:p w14:paraId="47EC2B59" w14:textId="77777777" w:rsidR="00106A7F" w:rsidRDefault="00106A7F">
      <w:pPr>
        <w:pStyle w:val="EMEABodyText"/>
        <w:widowControl w:val="0"/>
        <w:rPr>
          <w:color w:val="000000"/>
          <w:szCs w:val="22"/>
        </w:rPr>
      </w:pPr>
    </w:p>
    <w:p w14:paraId="4A47C907" w14:textId="77777777" w:rsidR="00106A7F" w:rsidRDefault="00C81758">
      <w:pPr>
        <w:rPr>
          <w:rStyle w:val="Emphasis"/>
          <w:color w:val="000000"/>
          <w:szCs w:val="22"/>
        </w:rPr>
      </w:pPr>
      <w:r>
        <w:rPr>
          <w:rStyle w:val="Emphasis"/>
          <w:color w:val="000000"/>
          <w:szCs w:val="22"/>
        </w:rPr>
        <w:t>Prolactin</w:t>
      </w:r>
    </w:p>
    <w:p w14:paraId="3EF7E743" w14:textId="77777777" w:rsidR="00106A7F" w:rsidRDefault="00C81758">
      <w:pPr>
        <w:pStyle w:val="BodytextAgency"/>
        <w:spacing w:after="0" w:line="240" w:lineRule="auto"/>
        <w:rPr>
          <w:rFonts w:ascii="Times New Roman" w:hAnsi="Times New Roman"/>
          <w:color w:val="000000"/>
          <w:sz w:val="22"/>
          <w:szCs w:val="22"/>
        </w:rPr>
      </w:pPr>
      <w:r>
        <w:rPr>
          <w:rFonts w:ascii="Times New Roman" w:hAnsi="Times New Roman"/>
          <w:color w:val="000000"/>
          <w:sz w:val="22"/>
          <w:szCs w:val="22"/>
        </w:rPr>
        <w:t>In clinical trials for the approved indications and post-marketing, both increase and decrease in serum prolactin as compared to baseline was observed with aripiprazole (section 5.1).</w:t>
      </w:r>
    </w:p>
    <w:p w14:paraId="476FC763" w14:textId="77777777" w:rsidR="00106A7F" w:rsidRDefault="00106A7F">
      <w:pPr>
        <w:pStyle w:val="BodytextAgency"/>
        <w:spacing w:after="0" w:line="240" w:lineRule="auto"/>
        <w:rPr>
          <w:rFonts w:ascii="Times New Roman" w:hAnsi="Times New Roman"/>
          <w:color w:val="000000"/>
          <w:sz w:val="22"/>
          <w:szCs w:val="22"/>
        </w:rPr>
      </w:pPr>
    </w:p>
    <w:p w14:paraId="2640F6D6" w14:textId="77777777" w:rsidR="00106A7F" w:rsidRDefault="00C81758">
      <w:pPr>
        <w:pStyle w:val="EMEABodyText"/>
        <w:widowControl w:val="0"/>
        <w:rPr>
          <w:i/>
          <w:color w:val="000000"/>
          <w:szCs w:val="22"/>
        </w:rPr>
      </w:pPr>
      <w:r>
        <w:rPr>
          <w:i/>
          <w:color w:val="000000"/>
          <w:szCs w:val="22"/>
        </w:rPr>
        <w:t>Laboratory parameters</w:t>
      </w:r>
    </w:p>
    <w:p w14:paraId="254A295D" w14:textId="77777777" w:rsidR="00106A7F" w:rsidRDefault="00C81758">
      <w:pPr>
        <w:pStyle w:val="EMEABodyText"/>
        <w:widowControl w:val="0"/>
        <w:rPr>
          <w:color w:val="000000"/>
          <w:szCs w:val="22"/>
        </w:rPr>
      </w:pPr>
      <w:r>
        <w:rPr>
          <w:color w:val="000000"/>
          <w:szCs w:val="22"/>
        </w:rPr>
        <w:t>Comparisons between aripiprazole and placebo in the proportions of patients experiencing potentially clinically significant changes in routine laboratory and lipid parameters (see section 5.1) revealed no medically important differences. Elevations of CPK (Creatine Phosphokinase), generally transient and asymptomatic, were observed in 3.5 % of aripiprazole treated patients as compared to 2.0 % of patients who received placebo.</w:t>
      </w:r>
    </w:p>
    <w:p w14:paraId="2921A26A" w14:textId="77777777" w:rsidR="00106A7F" w:rsidRDefault="00106A7F">
      <w:pPr>
        <w:pStyle w:val="EMEABodyText"/>
        <w:widowControl w:val="0"/>
        <w:rPr>
          <w:color w:val="000000"/>
          <w:szCs w:val="22"/>
        </w:rPr>
      </w:pPr>
    </w:p>
    <w:p w14:paraId="0A6076E1" w14:textId="77777777" w:rsidR="00106A7F" w:rsidRDefault="00C81758">
      <w:pPr>
        <w:pStyle w:val="EMEABodyText"/>
        <w:widowControl w:val="0"/>
        <w:rPr>
          <w:i/>
          <w:color w:val="000000"/>
          <w:szCs w:val="22"/>
          <w:u w:val="single"/>
        </w:rPr>
      </w:pPr>
      <w:r>
        <w:rPr>
          <w:i/>
          <w:color w:val="000000"/>
          <w:szCs w:val="22"/>
          <w:u w:val="single"/>
        </w:rPr>
        <w:t>Paediatric population</w:t>
      </w:r>
    </w:p>
    <w:p w14:paraId="31BD5C52" w14:textId="77777777" w:rsidR="00106A7F" w:rsidRDefault="00106A7F">
      <w:pPr>
        <w:pStyle w:val="EMEABodyText"/>
        <w:widowControl w:val="0"/>
        <w:rPr>
          <w:color w:val="000000"/>
          <w:szCs w:val="22"/>
        </w:rPr>
      </w:pPr>
    </w:p>
    <w:p w14:paraId="488B93AD" w14:textId="77777777" w:rsidR="00106A7F" w:rsidRDefault="00C81758">
      <w:pPr>
        <w:pStyle w:val="EMEABodyText"/>
        <w:widowControl w:val="0"/>
        <w:rPr>
          <w:color w:val="000000"/>
          <w:szCs w:val="22"/>
        </w:rPr>
      </w:pPr>
      <w:r>
        <w:rPr>
          <w:i/>
          <w:color w:val="000000"/>
          <w:szCs w:val="22"/>
        </w:rPr>
        <w:t>Schizophrenia in adolescents aged 15 years and older</w:t>
      </w:r>
    </w:p>
    <w:p w14:paraId="2DAD1E2E" w14:textId="77777777" w:rsidR="00106A7F" w:rsidRDefault="00C81758">
      <w:pPr>
        <w:pStyle w:val="EMEABodyText"/>
        <w:widowControl w:val="0"/>
        <w:rPr>
          <w:color w:val="000000"/>
          <w:szCs w:val="22"/>
        </w:rPr>
      </w:pPr>
      <w:r>
        <w:rPr>
          <w:color w:val="000000"/>
          <w:szCs w:val="22"/>
        </w:rPr>
        <w:t>In a short-term placebo-controlled clinical trial involving 302 adolescents (13 to 17 years) with schizophrenia, the frequency and type of adverse reactions were similar to those in adults except for the following reactions that were reported more frequently in adolescents receiving aripiprazole than in adults receiving aripiprazole (and more frequently than placebo):</w:t>
      </w:r>
    </w:p>
    <w:p w14:paraId="656B8561" w14:textId="77777777" w:rsidR="00106A7F" w:rsidRDefault="00C81758">
      <w:pPr>
        <w:pStyle w:val="EMEABodyText"/>
        <w:widowControl w:val="0"/>
        <w:rPr>
          <w:color w:val="000000"/>
          <w:szCs w:val="22"/>
        </w:rPr>
      </w:pPr>
      <w:r>
        <w:rPr>
          <w:color w:val="000000"/>
          <w:szCs w:val="22"/>
        </w:rPr>
        <w:t>Somnolence/sedation and extrapyramidal disorder were reported very commonly (≥ 1/10), and dry mouth, increased appetite, and orthostatic hypotension were reported commonly (≥ 1/100, &lt; 1/10). The safety profile in a 26</w:t>
      </w:r>
      <w:r>
        <w:rPr>
          <w:color w:val="000000"/>
          <w:szCs w:val="22"/>
        </w:rPr>
        <w:noBreakHyphen/>
        <w:t>week open-label extension trial was similar to that observed in the short-term, placebo-controlled trial.</w:t>
      </w:r>
    </w:p>
    <w:p w14:paraId="68E8BCB1" w14:textId="77777777" w:rsidR="00106A7F" w:rsidRDefault="00C81758">
      <w:r>
        <w:t>The safety profile of a long-term, double-blind, placebo-controlled trial was also similar except for the following reactions that were reported more frequently than paediatric patients taking placebo: weight decreased, blood insulin increased, arrhythmia, and leukopenia were reported commonly (≥ 1/100, &lt; 1/10).</w:t>
      </w:r>
    </w:p>
    <w:p w14:paraId="439BC611" w14:textId="77777777" w:rsidR="00106A7F" w:rsidRDefault="00106A7F">
      <w:pPr>
        <w:pStyle w:val="EMEABodyText"/>
        <w:widowControl w:val="0"/>
        <w:rPr>
          <w:color w:val="000000"/>
          <w:szCs w:val="22"/>
        </w:rPr>
      </w:pPr>
    </w:p>
    <w:p w14:paraId="4A0A4601" w14:textId="77777777" w:rsidR="00106A7F" w:rsidRDefault="00C81758">
      <w:pPr>
        <w:pStyle w:val="EMEABodyText"/>
        <w:widowControl w:val="0"/>
        <w:rPr>
          <w:color w:val="000000"/>
          <w:szCs w:val="22"/>
        </w:rPr>
      </w:pPr>
      <w:r>
        <w:rPr>
          <w:color w:val="000000"/>
          <w:szCs w:val="22"/>
        </w:rPr>
        <w:t>In the pooled adolescent schizophrenia population (13 to 17 years) with exposure up to 2 years, incidence of low serum prolactin levels in females (&lt; 3 ng/mL) and males (&lt; 2 ng/mL) was 29.5 % and 48.3 %, respectively. In the adolescent (13 to 17 years) schizophrenia population with aripiprazole exposure of 5 mg to 30 mg up to 72 months, incidence of low serum prolactin levels in females (&lt; 3 ng/mL) and males (&lt; 2 ng/mL) was 25.6 % and 45.0 %, respectively.</w:t>
      </w:r>
    </w:p>
    <w:p w14:paraId="072C6750" w14:textId="77777777" w:rsidR="00106A7F" w:rsidRDefault="00C81758">
      <w:r>
        <w:t>In two long-term trials with adolescent (13 to 17 years) schizophrenia and bipolar patients treated with aripiprazole, incidence of low serum prolactin levels in females (&lt; 3 ng/mL) and males (&lt; 2 ng/mL) was 37.0 % and 59.4 %, respectively.</w:t>
      </w:r>
    </w:p>
    <w:p w14:paraId="4D841E76" w14:textId="77777777" w:rsidR="00106A7F" w:rsidRDefault="00106A7F">
      <w:pPr>
        <w:pStyle w:val="EMEABodyText"/>
        <w:widowControl w:val="0"/>
        <w:rPr>
          <w:color w:val="000000"/>
          <w:szCs w:val="22"/>
        </w:rPr>
      </w:pPr>
    </w:p>
    <w:p w14:paraId="609169C2" w14:textId="77777777" w:rsidR="00106A7F" w:rsidRDefault="00C81758">
      <w:pPr>
        <w:pStyle w:val="EMEABodyText"/>
        <w:widowControl w:val="0"/>
        <w:rPr>
          <w:color w:val="000000"/>
          <w:szCs w:val="22"/>
        </w:rPr>
      </w:pPr>
      <w:r>
        <w:rPr>
          <w:i/>
          <w:iCs/>
          <w:color w:val="000000"/>
          <w:szCs w:val="22"/>
        </w:rPr>
        <w:t>Manic episodes in Bipolar I Disorder in adolescents aged 13 years and older</w:t>
      </w:r>
    </w:p>
    <w:p w14:paraId="45932FF6" w14:textId="77777777" w:rsidR="00106A7F" w:rsidRDefault="00C81758">
      <w:pPr>
        <w:pStyle w:val="EMEABodyText"/>
        <w:widowControl w:val="0"/>
        <w:rPr>
          <w:color w:val="000000"/>
          <w:szCs w:val="22"/>
        </w:rPr>
      </w:pPr>
      <w:r>
        <w:rPr>
          <w:color w:val="000000"/>
          <w:szCs w:val="22"/>
        </w:rPr>
        <w:t>The frequency and type of adverse reactions in adolescents with Bipolar I Disorder were similar to those in adults except for the following reactions: very commonly (≥ 1/10) somnolence (23.0 %), extrapyramidal disorder (18.4 %), akathisia (16.0 %), and fatigue (11.8 %); and commonly (≥ 1/100, &lt; 1/10) abdominal pain upper, heart rate increased, weight increased, increased appetite, muscle twitching, and dyskinesia.</w:t>
      </w:r>
    </w:p>
    <w:p w14:paraId="3AA3CD34" w14:textId="77777777" w:rsidR="00106A7F" w:rsidRDefault="00106A7F">
      <w:pPr>
        <w:pStyle w:val="EMEABodyText"/>
        <w:widowControl w:val="0"/>
        <w:rPr>
          <w:color w:val="000000"/>
          <w:szCs w:val="22"/>
        </w:rPr>
      </w:pPr>
    </w:p>
    <w:p w14:paraId="39041FC1" w14:textId="77777777" w:rsidR="00106A7F" w:rsidRDefault="00C81758">
      <w:pPr>
        <w:pStyle w:val="EMEABodyText"/>
        <w:widowControl w:val="0"/>
        <w:rPr>
          <w:color w:val="000000"/>
          <w:szCs w:val="22"/>
        </w:rPr>
      </w:pPr>
      <w:r>
        <w:rPr>
          <w:color w:val="000000"/>
          <w:szCs w:val="22"/>
        </w:rPr>
        <w:t>The following adverse reactions had a possible dose response relationship; extrapyramidal disorder (incidences were 10 mg, 9.1 %; 30 mg, 28.8 %; placebo, 1.7 %); and akathisia (incidences were 10 mg, 12.1 %; 30 mg, 20.3 %; placebo, 1.7</w:t>
      </w:r>
      <w:r>
        <w:rPr>
          <w:b/>
          <w:bCs/>
          <w:color w:val="000000"/>
          <w:szCs w:val="22"/>
        </w:rPr>
        <w:t> </w:t>
      </w:r>
      <w:r>
        <w:rPr>
          <w:color w:val="000000"/>
          <w:szCs w:val="22"/>
        </w:rPr>
        <w:t>%).</w:t>
      </w:r>
    </w:p>
    <w:p w14:paraId="6E42FD1C" w14:textId="77777777" w:rsidR="00106A7F" w:rsidRDefault="00106A7F">
      <w:pPr>
        <w:pStyle w:val="EMEABodyText"/>
        <w:widowControl w:val="0"/>
        <w:rPr>
          <w:color w:val="000000"/>
          <w:szCs w:val="22"/>
        </w:rPr>
      </w:pPr>
    </w:p>
    <w:p w14:paraId="1AF51EC0" w14:textId="77777777" w:rsidR="00106A7F" w:rsidRDefault="00C81758">
      <w:pPr>
        <w:pStyle w:val="EMEABodyText"/>
        <w:widowControl w:val="0"/>
        <w:rPr>
          <w:color w:val="000000"/>
          <w:szCs w:val="22"/>
        </w:rPr>
      </w:pPr>
      <w:r>
        <w:rPr>
          <w:color w:val="000000"/>
          <w:szCs w:val="22"/>
        </w:rPr>
        <w:t>Mean changes in body weight in adolescents with Bipolar I Disorder at 12 and 30 weeks for aripiprazole were 2.4 kg and 5.8 kg, and for placebo 0.2 kg and 2.3 kg, respectively.</w:t>
      </w:r>
    </w:p>
    <w:p w14:paraId="48A95DBA" w14:textId="77777777" w:rsidR="00106A7F" w:rsidRDefault="00106A7F">
      <w:pPr>
        <w:pStyle w:val="EMEABodyText"/>
        <w:widowControl w:val="0"/>
        <w:rPr>
          <w:color w:val="000000"/>
          <w:szCs w:val="22"/>
        </w:rPr>
      </w:pPr>
    </w:p>
    <w:p w14:paraId="247D8855" w14:textId="77777777" w:rsidR="00106A7F" w:rsidRDefault="00C81758">
      <w:pPr>
        <w:pStyle w:val="EMEABodyText"/>
        <w:widowControl w:val="0"/>
        <w:rPr>
          <w:color w:val="000000"/>
          <w:szCs w:val="22"/>
        </w:rPr>
      </w:pPr>
      <w:r>
        <w:rPr>
          <w:color w:val="000000"/>
          <w:szCs w:val="22"/>
        </w:rPr>
        <w:t>In the paediatric population somnolence and fatigue were observed more frequently in patients with bipolar disorder compared to patients with schizophrenia.</w:t>
      </w:r>
    </w:p>
    <w:p w14:paraId="7EE3DD99" w14:textId="77777777" w:rsidR="00106A7F" w:rsidRDefault="00106A7F">
      <w:pPr>
        <w:pStyle w:val="EMEABodyText"/>
        <w:widowControl w:val="0"/>
        <w:rPr>
          <w:color w:val="000000"/>
          <w:szCs w:val="22"/>
        </w:rPr>
      </w:pPr>
    </w:p>
    <w:p w14:paraId="06B923AE" w14:textId="77777777" w:rsidR="00106A7F" w:rsidRDefault="00C81758">
      <w:pPr>
        <w:pStyle w:val="EMEABodyText"/>
        <w:widowControl w:val="0"/>
        <w:rPr>
          <w:color w:val="000000"/>
          <w:szCs w:val="22"/>
        </w:rPr>
      </w:pPr>
      <w:r>
        <w:rPr>
          <w:color w:val="000000"/>
          <w:szCs w:val="22"/>
        </w:rPr>
        <w:t>In the paediatric bipolar population (10 to 17 years) with exposure up to 30 weeks, incidence of low serum prolactin levels in females (&lt; 3 ng/mL) and males (&lt; 2 ng/mL) was 28.0 % and 53.3 %, respectively.</w:t>
      </w:r>
    </w:p>
    <w:p w14:paraId="079A8FAC" w14:textId="77777777" w:rsidR="00106A7F" w:rsidRDefault="00106A7F">
      <w:pPr>
        <w:pStyle w:val="EMEABodyText"/>
        <w:widowControl w:val="0"/>
        <w:rPr>
          <w:color w:val="000000"/>
          <w:szCs w:val="22"/>
        </w:rPr>
      </w:pPr>
    </w:p>
    <w:p w14:paraId="4F867B92" w14:textId="77777777" w:rsidR="00106A7F" w:rsidRDefault="00C81758">
      <w:pPr>
        <w:autoSpaceDE w:val="0"/>
        <w:autoSpaceDN w:val="0"/>
        <w:adjustRightInd w:val="0"/>
        <w:rPr>
          <w:i/>
          <w:iCs/>
          <w:szCs w:val="22"/>
          <w:lang w:eastAsia="en-GB"/>
        </w:rPr>
      </w:pPr>
      <w:del w:id="33" w:author="Author" w:date="2025-09-04T15:31:00Z">
        <w:r>
          <w:rPr>
            <w:i/>
            <w:iCs/>
            <w:szCs w:val="22"/>
            <w:lang w:eastAsia="en-GB"/>
          </w:rPr>
          <w:delText>Pathological g</w:delText>
        </w:r>
      </w:del>
      <w:ins w:id="34" w:author="Author" w:date="2025-09-04T15:31:00Z">
        <w:r w:rsidR="00896910">
          <w:rPr>
            <w:i/>
            <w:iCs/>
            <w:szCs w:val="22"/>
            <w:lang w:eastAsia="en-GB"/>
          </w:rPr>
          <w:t>G</w:t>
        </w:r>
      </w:ins>
      <w:r>
        <w:rPr>
          <w:i/>
          <w:iCs/>
          <w:szCs w:val="22"/>
          <w:lang w:eastAsia="en-GB"/>
        </w:rPr>
        <w:t>ambling</w:t>
      </w:r>
      <w:ins w:id="35" w:author="Author" w:date="2025-09-04T15:31:00Z">
        <w:r w:rsidR="00896910">
          <w:rPr>
            <w:i/>
            <w:iCs/>
            <w:szCs w:val="22"/>
            <w:lang w:eastAsia="en-GB"/>
          </w:rPr>
          <w:t xml:space="preserve"> disorder</w:t>
        </w:r>
      </w:ins>
      <w:r>
        <w:rPr>
          <w:i/>
          <w:iCs/>
          <w:szCs w:val="22"/>
          <w:lang w:eastAsia="en-GB"/>
        </w:rPr>
        <w:t xml:space="preserve"> and other impulse control disorders</w:t>
      </w:r>
    </w:p>
    <w:p w14:paraId="753F71D1" w14:textId="77777777" w:rsidR="00106A7F" w:rsidRDefault="00C81758">
      <w:pPr>
        <w:autoSpaceDE w:val="0"/>
        <w:autoSpaceDN w:val="0"/>
        <w:adjustRightInd w:val="0"/>
        <w:rPr>
          <w:color w:val="000000"/>
          <w:szCs w:val="22"/>
        </w:rPr>
      </w:pPr>
      <w:del w:id="36" w:author="Author" w:date="2025-09-04T15:31:00Z">
        <w:r>
          <w:rPr>
            <w:szCs w:val="22"/>
            <w:lang w:eastAsia="en-GB"/>
          </w:rPr>
          <w:delText>Pathological g</w:delText>
        </w:r>
      </w:del>
      <w:ins w:id="37" w:author="Author" w:date="2025-09-04T15:31:00Z">
        <w:r w:rsidR="00896910">
          <w:rPr>
            <w:szCs w:val="22"/>
            <w:lang w:eastAsia="en-GB"/>
          </w:rPr>
          <w:t>G</w:t>
        </w:r>
      </w:ins>
      <w:r>
        <w:rPr>
          <w:szCs w:val="22"/>
          <w:lang w:eastAsia="en-GB"/>
        </w:rPr>
        <w:t>ambling</w:t>
      </w:r>
      <w:ins w:id="38" w:author="Author" w:date="2025-09-04T15:31:00Z">
        <w:r w:rsidR="00574504">
          <w:rPr>
            <w:szCs w:val="22"/>
            <w:lang w:eastAsia="en-GB"/>
          </w:rPr>
          <w:t xml:space="preserve"> disorder</w:t>
        </w:r>
      </w:ins>
      <w:r>
        <w:rPr>
          <w:szCs w:val="22"/>
          <w:lang w:eastAsia="en-GB"/>
        </w:rPr>
        <w:t xml:space="preserve">, hypersexuality, compulsive shopping and binge or compulsive eating can occur in patients treated with aripiprazole (see </w:t>
      </w:r>
      <w:r>
        <w:rPr>
          <w:szCs w:val="22"/>
        </w:rPr>
        <w:t>section 4.4).</w:t>
      </w:r>
    </w:p>
    <w:p w14:paraId="1DFE60B4" w14:textId="77777777" w:rsidR="00106A7F" w:rsidRDefault="00106A7F">
      <w:pPr>
        <w:pStyle w:val="EMEABodyText"/>
        <w:widowControl w:val="0"/>
        <w:rPr>
          <w:color w:val="000000"/>
          <w:szCs w:val="22"/>
        </w:rPr>
      </w:pPr>
    </w:p>
    <w:p w14:paraId="42D0A3F2" w14:textId="77777777" w:rsidR="00106A7F" w:rsidRDefault="00C81758">
      <w:pPr>
        <w:pStyle w:val="EMEABodyText"/>
        <w:widowControl w:val="0"/>
        <w:rPr>
          <w:color w:val="000000"/>
          <w:szCs w:val="22"/>
          <w:u w:val="single"/>
        </w:rPr>
      </w:pPr>
      <w:r>
        <w:rPr>
          <w:color w:val="000000"/>
          <w:szCs w:val="22"/>
          <w:u w:val="single"/>
        </w:rPr>
        <w:t>Reporting of suspected adverse reactions</w:t>
      </w:r>
    </w:p>
    <w:p w14:paraId="592E4A7D" w14:textId="77777777" w:rsidR="00106A7F" w:rsidRDefault="00C81758">
      <w:pPr>
        <w:pStyle w:val="EMEABodyText"/>
        <w:widowControl w:val="0"/>
        <w:rPr>
          <w:color w:val="000000"/>
          <w:szCs w:val="22"/>
        </w:rPr>
      </w:pPr>
      <w:r>
        <w:rPr>
          <w:color w:val="000000"/>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Pr>
          <w:color w:val="000000"/>
          <w:szCs w:val="22"/>
          <w:highlight w:val="lightGray"/>
        </w:rPr>
        <w:t xml:space="preserve">via the national reporting system listed in </w:t>
      </w:r>
      <w:hyperlink r:id="rId14" w:history="1">
        <w:r w:rsidR="00106A7F">
          <w:rPr>
            <w:rStyle w:val="Hyperlink"/>
            <w:szCs w:val="22"/>
            <w:highlight w:val="lightGray"/>
          </w:rPr>
          <w:t>Appendix V</w:t>
        </w:r>
      </w:hyperlink>
      <w:r>
        <w:rPr>
          <w:color w:val="000000"/>
          <w:szCs w:val="22"/>
          <w:highlight w:val="lightGray"/>
        </w:rPr>
        <w:t>.</w:t>
      </w:r>
    </w:p>
    <w:p w14:paraId="5FEC7380" w14:textId="77777777" w:rsidR="00106A7F" w:rsidRDefault="00106A7F">
      <w:pPr>
        <w:pStyle w:val="EMEABodyText"/>
        <w:widowControl w:val="0"/>
        <w:rPr>
          <w:color w:val="000000"/>
          <w:szCs w:val="22"/>
        </w:rPr>
      </w:pPr>
    </w:p>
    <w:p w14:paraId="0D17EA64"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4.9</w:t>
      </w:r>
      <w:r>
        <w:rPr>
          <w:color w:val="000000"/>
          <w:szCs w:val="22"/>
        </w:rPr>
        <w:tab/>
        <w:t>Overdose</w:t>
      </w:r>
    </w:p>
    <w:p w14:paraId="6987BF97" w14:textId="77777777" w:rsidR="00106A7F" w:rsidRDefault="00106A7F">
      <w:pPr>
        <w:pStyle w:val="EMEABodyText"/>
        <w:widowControl w:val="0"/>
        <w:rPr>
          <w:color w:val="000000"/>
          <w:szCs w:val="22"/>
        </w:rPr>
      </w:pPr>
    </w:p>
    <w:p w14:paraId="17CDE5B7" w14:textId="77777777" w:rsidR="00106A7F" w:rsidRDefault="00C81758">
      <w:pPr>
        <w:widowControl w:val="0"/>
        <w:rPr>
          <w:rStyle w:val="Emphasis"/>
          <w:i w:val="0"/>
          <w:color w:val="000000"/>
          <w:szCs w:val="22"/>
          <w:u w:val="single"/>
        </w:rPr>
      </w:pPr>
      <w:r>
        <w:rPr>
          <w:rStyle w:val="Emphasis"/>
          <w:i w:val="0"/>
          <w:color w:val="000000"/>
          <w:szCs w:val="22"/>
          <w:u w:val="single"/>
        </w:rPr>
        <w:t>Signs and symptoms</w:t>
      </w:r>
    </w:p>
    <w:p w14:paraId="50F2597F" w14:textId="77777777" w:rsidR="00106A7F" w:rsidRDefault="00106A7F">
      <w:pPr>
        <w:widowControl w:val="0"/>
        <w:rPr>
          <w:rStyle w:val="Emphasis"/>
          <w:i w:val="0"/>
          <w:color w:val="000000"/>
          <w:szCs w:val="22"/>
          <w:u w:val="single"/>
        </w:rPr>
      </w:pPr>
    </w:p>
    <w:p w14:paraId="7C6049EE" w14:textId="77777777" w:rsidR="00106A7F" w:rsidRDefault="00C81758">
      <w:pPr>
        <w:pStyle w:val="EMEABodyText"/>
        <w:widowControl w:val="0"/>
        <w:rPr>
          <w:color w:val="000000"/>
          <w:szCs w:val="22"/>
          <w:lang w:bidi="he-IL"/>
        </w:rPr>
      </w:pPr>
      <w:r>
        <w:rPr>
          <w:color w:val="000000"/>
          <w:szCs w:val="22"/>
          <w:lang w:bidi="he-IL"/>
        </w:rPr>
        <w:t xml:space="preserve">In clinical trials and post-marketing experience, accidental or intentional acute overdose of aripiprazole alone was identified in adult patients with reported estimated doses up to 1,260 mg with no fatalities. The potentially medically important signs and symptoms observed </w:t>
      </w:r>
      <w:r>
        <w:rPr>
          <w:color w:val="000000"/>
          <w:szCs w:val="22"/>
        </w:rPr>
        <w:t xml:space="preserve">included lethargy, increased blood pressure, somnolence, tachycardia, nausea, </w:t>
      </w:r>
      <w:r>
        <w:rPr>
          <w:color w:val="000000"/>
          <w:szCs w:val="22"/>
          <w:lang w:bidi="he-IL"/>
        </w:rPr>
        <w:t xml:space="preserve">vomiting and diarrhoea. </w:t>
      </w:r>
      <w:r>
        <w:rPr>
          <w:color w:val="000000"/>
          <w:szCs w:val="22"/>
        </w:rPr>
        <w:t xml:space="preserve">In addition, reports of accidental overdose with aripiprazole alone (up to 195 mg) in children have been received with no fatalities. The potentially medically serious signs and symptoms reported included somnolence, transient loss of consciousness </w:t>
      </w:r>
      <w:r>
        <w:rPr>
          <w:color w:val="000000"/>
          <w:szCs w:val="22"/>
          <w:lang w:bidi="he-IL"/>
        </w:rPr>
        <w:t>and extrapyramidal symptoms</w:t>
      </w:r>
      <w:r>
        <w:rPr>
          <w:color w:val="000000"/>
          <w:szCs w:val="22"/>
        </w:rPr>
        <w:t>.</w:t>
      </w:r>
    </w:p>
    <w:p w14:paraId="150125C7" w14:textId="77777777" w:rsidR="00106A7F" w:rsidRDefault="00106A7F">
      <w:pPr>
        <w:pStyle w:val="EMEABodyText"/>
        <w:widowControl w:val="0"/>
        <w:rPr>
          <w:color w:val="000000"/>
          <w:szCs w:val="22"/>
        </w:rPr>
      </w:pPr>
    </w:p>
    <w:p w14:paraId="6812EF93" w14:textId="77777777" w:rsidR="00106A7F" w:rsidRDefault="00C81758">
      <w:pPr>
        <w:widowControl w:val="0"/>
        <w:rPr>
          <w:rStyle w:val="Emphasis"/>
          <w:i w:val="0"/>
          <w:color w:val="000000"/>
          <w:szCs w:val="22"/>
          <w:u w:val="single"/>
        </w:rPr>
      </w:pPr>
      <w:r>
        <w:rPr>
          <w:rStyle w:val="Emphasis"/>
          <w:i w:val="0"/>
          <w:color w:val="000000"/>
          <w:szCs w:val="22"/>
          <w:u w:val="single"/>
        </w:rPr>
        <w:t>Management of overdose</w:t>
      </w:r>
    </w:p>
    <w:p w14:paraId="397DC1A7" w14:textId="77777777" w:rsidR="00106A7F" w:rsidRDefault="00106A7F">
      <w:pPr>
        <w:widowControl w:val="0"/>
        <w:rPr>
          <w:rStyle w:val="Emphasis"/>
          <w:i w:val="0"/>
          <w:color w:val="000000"/>
          <w:szCs w:val="22"/>
          <w:u w:val="single"/>
        </w:rPr>
      </w:pPr>
    </w:p>
    <w:p w14:paraId="287B090C" w14:textId="77777777" w:rsidR="00106A7F" w:rsidRDefault="00C81758">
      <w:pPr>
        <w:pStyle w:val="EMEABodyText"/>
        <w:widowControl w:val="0"/>
        <w:rPr>
          <w:color w:val="000000"/>
          <w:szCs w:val="22"/>
        </w:rPr>
      </w:pPr>
      <w:r>
        <w:rPr>
          <w:color w:val="000000"/>
          <w:szCs w:val="22"/>
        </w:rPr>
        <w:t>Management of overdose should concentrate on supportive therapy, maintaining an adequate airway, oxygenation and ventilation, and management of symptoms. The possibility of multiple medicinal product involvement should be considered. Therefore cardiovascular monitoring should be started immediately and should include continuous electrocardiographic monitoring to detect possible arrhythmias. Following any confirmed or suspected overdose with aripiprazole, close medical supervision and monitoring should conti</w:t>
      </w:r>
      <w:r>
        <w:rPr>
          <w:color w:val="000000"/>
          <w:szCs w:val="22"/>
        </w:rPr>
        <w:t>nue until the patient recovers.</w:t>
      </w:r>
    </w:p>
    <w:p w14:paraId="1316E1FC" w14:textId="77777777" w:rsidR="00106A7F" w:rsidRDefault="00106A7F">
      <w:pPr>
        <w:pStyle w:val="EMEABodyText"/>
        <w:widowControl w:val="0"/>
        <w:rPr>
          <w:color w:val="000000"/>
          <w:szCs w:val="22"/>
        </w:rPr>
      </w:pPr>
    </w:p>
    <w:p w14:paraId="6FE8451B" w14:textId="77777777" w:rsidR="00106A7F" w:rsidRDefault="00C81758">
      <w:pPr>
        <w:pStyle w:val="EMEABodyText"/>
        <w:widowControl w:val="0"/>
        <w:rPr>
          <w:color w:val="000000"/>
          <w:szCs w:val="22"/>
        </w:rPr>
      </w:pPr>
      <w:r>
        <w:rPr>
          <w:color w:val="000000"/>
          <w:szCs w:val="22"/>
        </w:rPr>
        <w:t>Activated charcoal (50 g), administered one hour after aripiprazole, decreased aripiprazole C</w:t>
      </w:r>
      <w:r>
        <w:rPr>
          <w:rStyle w:val="EMEASubscript"/>
          <w:color w:val="000000"/>
          <w:szCs w:val="22"/>
        </w:rPr>
        <w:t>max</w:t>
      </w:r>
      <w:r>
        <w:rPr>
          <w:color w:val="000000"/>
          <w:szCs w:val="22"/>
        </w:rPr>
        <w:t xml:space="preserve"> by about 41 % and AUC by about 51 %, suggesting that charcoal may be effective in the treatment of overdose.</w:t>
      </w:r>
    </w:p>
    <w:p w14:paraId="3CAFFE5E" w14:textId="77777777" w:rsidR="00106A7F" w:rsidRDefault="00106A7F">
      <w:pPr>
        <w:widowControl w:val="0"/>
        <w:rPr>
          <w:rStyle w:val="Emphasis"/>
          <w:i w:val="0"/>
          <w:color w:val="000000"/>
          <w:szCs w:val="22"/>
          <w:u w:val="single"/>
        </w:rPr>
      </w:pPr>
    </w:p>
    <w:p w14:paraId="46BE22CE" w14:textId="77777777" w:rsidR="00106A7F" w:rsidRDefault="00C81758">
      <w:pPr>
        <w:widowControl w:val="0"/>
        <w:rPr>
          <w:rStyle w:val="Emphasis"/>
          <w:i w:val="0"/>
          <w:color w:val="000000"/>
          <w:szCs w:val="22"/>
          <w:u w:val="single"/>
        </w:rPr>
      </w:pPr>
      <w:r>
        <w:rPr>
          <w:rStyle w:val="Emphasis"/>
          <w:i w:val="0"/>
          <w:color w:val="000000"/>
          <w:szCs w:val="22"/>
          <w:u w:val="single"/>
        </w:rPr>
        <w:t>Haemodialysis</w:t>
      </w:r>
    </w:p>
    <w:p w14:paraId="074A1DB1" w14:textId="77777777" w:rsidR="00106A7F" w:rsidRDefault="00106A7F">
      <w:pPr>
        <w:widowControl w:val="0"/>
        <w:rPr>
          <w:rStyle w:val="Emphasis"/>
          <w:i w:val="0"/>
          <w:color w:val="000000"/>
          <w:szCs w:val="22"/>
          <w:u w:val="single"/>
        </w:rPr>
      </w:pPr>
    </w:p>
    <w:p w14:paraId="4161D582" w14:textId="77777777" w:rsidR="00106A7F" w:rsidRDefault="00C81758">
      <w:pPr>
        <w:pStyle w:val="EMEABodyText"/>
        <w:widowControl w:val="0"/>
        <w:rPr>
          <w:color w:val="000000"/>
          <w:szCs w:val="22"/>
        </w:rPr>
      </w:pPr>
      <w:r>
        <w:rPr>
          <w:color w:val="000000"/>
          <w:szCs w:val="22"/>
        </w:rPr>
        <w:t>Although there is no information on the effect of haemodialysis in treating an overdose with aripiprazole, haemodialysis is unlikely to be useful in overdose management since aripiprazole is highly bound to plasma proteins.</w:t>
      </w:r>
    </w:p>
    <w:p w14:paraId="6148BDA2" w14:textId="77777777" w:rsidR="00106A7F" w:rsidRDefault="00106A7F">
      <w:pPr>
        <w:pStyle w:val="EMEABodyText"/>
        <w:widowControl w:val="0"/>
        <w:rPr>
          <w:color w:val="000000"/>
          <w:szCs w:val="22"/>
        </w:rPr>
      </w:pPr>
    </w:p>
    <w:p w14:paraId="3E9FCEC9" w14:textId="77777777" w:rsidR="00106A7F" w:rsidRDefault="00106A7F">
      <w:pPr>
        <w:pStyle w:val="EMEABodyText"/>
        <w:widowControl w:val="0"/>
        <w:rPr>
          <w:color w:val="000000"/>
          <w:szCs w:val="22"/>
        </w:rPr>
      </w:pPr>
    </w:p>
    <w:p w14:paraId="13CCD42E" w14:textId="77777777" w:rsidR="00106A7F" w:rsidRDefault="00C81758">
      <w:pPr>
        <w:pStyle w:val="EMEAHeading1"/>
        <w:keepNext w:val="0"/>
        <w:keepLines w:val="0"/>
        <w:widowControl w:val="0"/>
        <w:tabs>
          <w:tab w:val="left" w:pos="-4111"/>
        </w:tabs>
        <w:outlineLvl w:val="9"/>
        <w:rPr>
          <w:color w:val="000000"/>
          <w:szCs w:val="22"/>
        </w:rPr>
      </w:pPr>
      <w:r>
        <w:rPr>
          <w:caps w:val="0"/>
          <w:color w:val="000000"/>
          <w:szCs w:val="22"/>
        </w:rPr>
        <w:t>5.</w:t>
      </w:r>
      <w:r>
        <w:rPr>
          <w:caps w:val="0"/>
          <w:color w:val="000000"/>
          <w:szCs w:val="22"/>
        </w:rPr>
        <w:tab/>
        <w:t>PHARMACOLOGICAL PROPERTIES</w:t>
      </w:r>
    </w:p>
    <w:p w14:paraId="33F4B66A" w14:textId="77777777" w:rsidR="00106A7F" w:rsidRDefault="00106A7F">
      <w:pPr>
        <w:pStyle w:val="EMEABodyText"/>
        <w:widowControl w:val="0"/>
        <w:rPr>
          <w:color w:val="000000"/>
          <w:szCs w:val="22"/>
        </w:rPr>
      </w:pPr>
    </w:p>
    <w:p w14:paraId="4E06C1D8"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5.1</w:t>
      </w:r>
      <w:r>
        <w:rPr>
          <w:color w:val="000000"/>
          <w:szCs w:val="22"/>
        </w:rPr>
        <w:tab/>
        <w:t>Pharmacodynamic properties</w:t>
      </w:r>
    </w:p>
    <w:p w14:paraId="7447644A" w14:textId="77777777" w:rsidR="00106A7F" w:rsidRDefault="00106A7F">
      <w:pPr>
        <w:pStyle w:val="EMEABodyText"/>
        <w:widowControl w:val="0"/>
        <w:rPr>
          <w:color w:val="000000"/>
          <w:szCs w:val="22"/>
        </w:rPr>
      </w:pPr>
    </w:p>
    <w:p w14:paraId="71DF6F81" w14:textId="77777777" w:rsidR="00106A7F" w:rsidRDefault="00C81758">
      <w:pPr>
        <w:pStyle w:val="EMEABodyText"/>
        <w:widowControl w:val="0"/>
        <w:rPr>
          <w:color w:val="000000"/>
          <w:szCs w:val="22"/>
        </w:rPr>
      </w:pPr>
      <w:r>
        <w:rPr>
          <w:color w:val="000000"/>
          <w:szCs w:val="22"/>
        </w:rPr>
        <w:t>Pharmacotherapeutic group: Psycholeptics, other antipsychotics, ATC code: N05AX12</w:t>
      </w:r>
    </w:p>
    <w:p w14:paraId="23C59530" w14:textId="77777777" w:rsidR="00106A7F" w:rsidRDefault="00106A7F">
      <w:pPr>
        <w:pStyle w:val="EMEABodyText"/>
        <w:widowControl w:val="0"/>
        <w:rPr>
          <w:color w:val="000000"/>
          <w:szCs w:val="22"/>
        </w:rPr>
      </w:pPr>
    </w:p>
    <w:p w14:paraId="6DF90683" w14:textId="77777777" w:rsidR="00106A7F" w:rsidRDefault="00C81758">
      <w:pPr>
        <w:pStyle w:val="EMEABodyText"/>
        <w:widowControl w:val="0"/>
        <w:rPr>
          <w:color w:val="000000"/>
          <w:szCs w:val="22"/>
          <w:u w:val="single"/>
        </w:rPr>
      </w:pPr>
      <w:r>
        <w:rPr>
          <w:color w:val="000000"/>
          <w:szCs w:val="22"/>
          <w:u w:val="single"/>
        </w:rPr>
        <w:t>Mechanism of action</w:t>
      </w:r>
    </w:p>
    <w:p w14:paraId="057BB2A6" w14:textId="77777777" w:rsidR="00106A7F" w:rsidRDefault="00106A7F">
      <w:pPr>
        <w:pStyle w:val="EMEABodyText"/>
        <w:widowControl w:val="0"/>
        <w:rPr>
          <w:color w:val="000000"/>
          <w:szCs w:val="22"/>
          <w:u w:val="single"/>
        </w:rPr>
      </w:pPr>
    </w:p>
    <w:p w14:paraId="758142DF" w14:textId="77777777" w:rsidR="00106A7F" w:rsidRDefault="00C81758">
      <w:pPr>
        <w:pStyle w:val="EMEABodyText"/>
        <w:widowControl w:val="0"/>
        <w:rPr>
          <w:color w:val="000000"/>
          <w:szCs w:val="22"/>
        </w:rPr>
      </w:pPr>
      <w:r>
        <w:rPr>
          <w:color w:val="000000"/>
          <w:szCs w:val="22"/>
        </w:rPr>
        <w:t>It has been proposed that aripiprazole’s efficacy in schizophrenia and Bipolar I Disorder is mediated through a combination of partial agonism at dopamine D</w:t>
      </w:r>
      <w:r>
        <w:rPr>
          <w:color w:val="000000"/>
          <w:szCs w:val="22"/>
          <w:vertAlign w:val="subscript"/>
        </w:rPr>
        <w:t>2</w:t>
      </w:r>
      <w:r>
        <w:rPr>
          <w:color w:val="000000"/>
          <w:szCs w:val="22"/>
        </w:rPr>
        <w:t xml:space="preserve"> and serotonin 5</w:t>
      </w:r>
      <w:r>
        <w:rPr>
          <w:color w:val="000000"/>
          <w:szCs w:val="22"/>
        </w:rPr>
        <w:noBreakHyphen/>
        <w:t>HT</w:t>
      </w:r>
      <w:r>
        <w:rPr>
          <w:color w:val="000000"/>
          <w:szCs w:val="22"/>
          <w:vertAlign w:val="subscript"/>
        </w:rPr>
        <w:t>1A</w:t>
      </w:r>
      <w:r>
        <w:rPr>
          <w:color w:val="000000"/>
          <w:szCs w:val="22"/>
        </w:rPr>
        <w:t xml:space="preserve"> receptors and antagonism of serotonin 5</w:t>
      </w:r>
      <w:r>
        <w:rPr>
          <w:color w:val="000000"/>
          <w:szCs w:val="22"/>
        </w:rPr>
        <w:noBreakHyphen/>
        <w:t>HT</w:t>
      </w:r>
      <w:r>
        <w:rPr>
          <w:color w:val="000000"/>
          <w:szCs w:val="22"/>
          <w:vertAlign w:val="subscript"/>
        </w:rPr>
        <w:t>2A</w:t>
      </w:r>
      <w:r>
        <w:rPr>
          <w:color w:val="000000"/>
          <w:szCs w:val="22"/>
        </w:rPr>
        <w:t xml:space="preserve"> receptors. Aripiprazole exhibited antagonist properties in animal models of dopaminergic hyperactivity and agonist properties in animal models of dopaminergic hypoactivity. Aripiprazole exhibited high binding affinity </w:t>
      </w:r>
      <w:r>
        <w:rPr>
          <w:i/>
          <w:color w:val="000000"/>
          <w:szCs w:val="22"/>
        </w:rPr>
        <w:t>in vitro</w:t>
      </w:r>
      <w:r>
        <w:rPr>
          <w:color w:val="000000"/>
          <w:szCs w:val="22"/>
        </w:rPr>
        <w:t xml:space="preserve"> for dopamine D</w:t>
      </w:r>
      <w:r>
        <w:rPr>
          <w:color w:val="000000"/>
          <w:szCs w:val="22"/>
          <w:vertAlign w:val="subscript"/>
        </w:rPr>
        <w:t>2</w:t>
      </w:r>
      <w:r>
        <w:rPr>
          <w:color w:val="000000"/>
          <w:szCs w:val="22"/>
        </w:rPr>
        <w:t xml:space="preserve"> and D</w:t>
      </w:r>
      <w:r>
        <w:rPr>
          <w:color w:val="000000"/>
          <w:szCs w:val="22"/>
          <w:vertAlign w:val="subscript"/>
        </w:rPr>
        <w:t>3</w:t>
      </w:r>
      <w:r>
        <w:rPr>
          <w:color w:val="000000"/>
          <w:szCs w:val="22"/>
        </w:rPr>
        <w:t>, serotonin 5</w:t>
      </w:r>
      <w:r>
        <w:rPr>
          <w:color w:val="000000"/>
          <w:szCs w:val="22"/>
        </w:rPr>
        <w:noBreakHyphen/>
        <w:t>HT</w:t>
      </w:r>
      <w:r>
        <w:rPr>
          <w:color w:val="000000"/>
          <w:szCs w:val="22"/>
          <w:vertAlign w:val="subscript"/>
        </w:rPr>
        <w:t>1A</w:t>
      </w:r>
      <w:r>
        <w:rPr>
          <w:color w:val="000000"/>
          <w:szCs w:val="22"/>
        </w:rPr>
        <w:t xml:space="preserve"> and 5</w:t>
      </w:r>
      <w:r>
        <w:rPr>
          <w:color w:val="000000"/>
          <w:szCs w:val="22"/>
        </w:rPr>
        <w:noBreakHyphen/>
        <w:t>HT</w:t>
      </w:r>
      <w:r>
        <w:rPr>
          <w:color w:val="000000"/>
          <w:szCs w:val="22"/>
          <w:vertAlign w:val="subscript"/>
        </w:rPr>
        <w:t>2A</w:t>
      </w:r>
      <w:r>
        <w:rPr>
          <w:color w:val="000000"/>
          <w:szCs w:val="22"/>
        </w:rPr>
        <w:t xml:space="preserve"> receptors and moderate affinity for dopamine D</w:t>
      </w:r>
      <w:r>
        <w:rPr>
          <w:color w:val="000000"/>
          <w:szCs w:val="22"/>
          <w:vertAlign w:val="subscript"/>
        </w:rPr>
        <w:t>4</w:t>
      </w:r>
      <w:r>
        <w:rPr>
          <w:color w:val="000000"/>
          <w:szCs w:val="22"/>
        </w:rPr>
        <w:t>, serotonin 5</w:t>
      </w:r>
      <w:r>
        <w:rPr>
          <w:color w:val="000000"/>
          <w:szCs w:val="22"/>
        </w:rPr>
        <w:noBreakHyphen/>
        <w:t>HT</w:t>
      </w:r>
      <w:r>
        <w:rPr>
          <w:color w:val="000000"/>
          <w:szCs w:val="22"/>
          <w:vertAlign w:val="subscript"/>
        </w:rPr>
        <w:t>2C</w:t>
      </w:r>
      <w:r>
        <w:rPr>
          <w:color w:val="000000"/>
          <w:szCs w:val="22"/>
        </w:rPr>
        <w:t xml:space="preserve"> and 5</w:t>
      </w:r>
      <w:r>
        <w:rPr>
          <w:color w:val="000000"/>
          <w:szCs w:val="22"/>
        </w:rPr>
        <w:noBreakHyphen/>
        <w:t>HT</w:t>
      </w:r>
      <w:r>
        <w:rPr>
          <w:color w:val="000000"/>
          <w:szCs w:val="22"/>
          <w:vertAlign w:val="subscript"/>
        </w:rPr>
        <w:t>7</w:t>
      </w:r>
      <w:r>
        <w:rPr>
          <w:color w:val="000000"/>
          <w:szCs w:val="22"/>
        </w:rPr>
        <w:t>, alpha</w:t>
      </w:r>
      <w:r>
        <w:rPr>
          <w:color w:val="000000"/>
          <w:szCs w:val="22"/>
        </w:rPr>
        <w:noBreakHyphen/>
        <w:t>1 adrenergic and histamine H</w:t>
      </w:r>
      <w:r>
        <w:rPr>
          <w:color w:val="000000"/>
          <w:szCs w:val="22"/>
          <w:vertAlign w:val="subscript"/>
        </w:rPr>
        <w:t>1</w:t>
      </w:r>
      <w:r>
        <w:rPr>
          <w:color w:val="000000"/>
          <w:szCs w:val="22"/>
        </w:rPr>
        <w:t xml:space="preserve"> receptors. Aripiprazole also exhibited moderate binding affinity for the serotonin reuptake site and no appreciable affinity for muscarinic receptors. Interaction with receptors other than dopamine and serotonin subtypes may explain some of the other clinical effects of aripiprazole.</w:t>
      </w:r>
    </w:p>
    <w:p w14:paraId="7AEF6A88" w14:textId="77777777" w:rsidR="00106A7F" w:rsidRDefault="00106A7F">
      <w:pPr>
        <w:pStyle w:val="EMEABodyText"/>
        <w:widowControl w:val="0"/>
        <w:rPr>
          <w:color w:val="000000"/>
          <w:szCs w:val="22"/>
        </w:rPr>
      </w:pPr>
    </w:p>
    <w:p w14:paraId="4DD6D79F" w14:textId="77777777" w:rsidR="00106A7F" w:rsidRDefault="00C81758">
      <w:pPr>
        <w:pStyle w:val="EMEABodyText"/>
        <w:widowControl w:val="0"/>
        <w:rPr>
          <w:color w:val="000000"/>
          <w:szCs w:val="22"/>
        </w:rPr>
      </w:pPr>
      <w:r>
        <w:rPr>
          <w:color w:val="000000"/>
          <w:szCs w:val="22"/>
        </w:rPr>
        <w:t xml:space="preserve">Aripiprazole doses ranging from 0.5 mg to 30 mg administered once a day to healthy subjects for 2 weeks produced a dose-dependent reduction in the binding of </w:t>
      </w:r>
      <w:r>
        <w:rPr>
          <w:color w:val="000000"/>
          <w:szCs w:val="22"/>
          <w:vertAlign w:val="superscript"/>
        </w:rPr>
        <w:t>11</w:t>
      </w:r>
      <w:r>
        <w:rPr>
          <w:color w:val="000000"/>
          <w:szCs w:val="22"/>
        </w:rPr>
        <w:t>C-raclopride, a D</w:t>
      </w:r>
      <w:r>
        <w:rPr>
          <w:color w:val="000000"/>
          <w:szCs w:val="22"/>
          <w:vertAlign w:val="subscript"/>
        </w:rPr>
        <w:t>2</w:t>
      </w:r>
      <w:r>
        <w:rPr>
          <w:color w:val="000000"/>
          <w:szCs w:val="22"/>
        </w:rPr>
        <w:t>/D</w:t>
      </w:r>
      <w:r>
        <w:rPr>
          <w:color w:val="000000"/>
          <w:szCs w:val="22"/>
          <w:vertAlign w:val="subscript"/>
        </w:rPr>
        <w:t>3</w:t>
      </w:r>
      <w:r>
        <w:rPr>
          <w:color w:val="000000"/>
          <w:szCs w:val="22"/>
        </w:rPr>
        <w:t xml:space="preserve"> receptor ligand, to the caudate and putamen detected by positron emission tomography.</w:t>
      </w:r>
    </w:p>
    <w:p w14:paraId="461ABE1C" w14:textId="77777777" w:rsidR="00106A7F" w:rsidRDefault="00106A7F">
      <w:pPr>
        <w:pStyle w:val="EMEABodyText"/>
        <w:widowControl w:val="0"/>
        <w:rPr>
          <w:color w:val="000000"/>
          <w:szCs w:val="22"/>
        </w:rPr>
      </w:pPr>
    </w:p>
    <w:p w14:paraId="0AFC1FBA" w14:textId="77777777" w:rsidR="00106A7F" w:rsidRDefault="00C81758">
      <w:pPr>
        <w:pStyle w:val="EMEABodyText"/>
        <w:widowControl w:val="0"/>
        <w:rPr>
          <w:color w:val="000000"/>
          <w:szCs w:val="22"/>
          <w:u w:val="single"/>
        </w:rPr>
      </w:pPr>
      <w:r>
        <w:rPr>
          <w:color w:val="000000"/>
          <w:szCs w:val="22"/>
          <w:u w:val="single"/>
        </w:rPr>
        <w:t>Clinical efficacy and safety</w:t>
      </w:r>
    </w:p>
    <w:p w14:paraId="0559D719" w14:textId="77777777" w:rsidR="00106A7F" w:rsidRDefault="00106A7F">
      <w:pPr>
        <w:pStyle w:val="EMEABodyText"/>
        <w:widowControl w:val="0"/>
        <w:rPr>
          <w:color w:val="000000"/>
          <w:szCs w:val="22"/>
          <w:u w:val="single"/>
        </w:rPr>
      </w:pPr>
    </w:p>
    <w:p w14:paraId="629D9A38" w14:textId="77777777" w:rsidR="00106A7F" w:rsidRDefault="00C81758">
      <w:pPr>
        <w:pStyle w:val="EMEABodyText"/>
        <w:widowControl w:val="0"/>
        <w:rPr>
          <w:i/>
          <w:color w:val="000000"/>
          <w:szCs w:val="22"/>
          <w:u w:val="single"/>
        </w:rPr>
      </w:pPr>
      <w:r>
        <w:rPr>
          <w:i/>
          <w:color w:val="000000"/>
          <w:szCs w:val="22"/>
          <w:u w:val="single"/>
        </w:rPr>
        <w:t>Adults</w:t>
      </w:r>
    </w:p>
    <w:p w14:paraId="533242C4" w14:textId="77777777" w:rsidR="00106A7F" w:rsidRDefault="00106A7F">
      <w:pPr>
        <w:pStyle w:val="EMEABodyText"/>
        <w:widowControl w:val="0"/>
        <w:rPr>
          <w:color w:val="000000"/>
          <w:szCs w:val="22"/>
        </w:rPr>
      </w:pPr>
    </w:p>
    <w:p w14:paraId="4A382CAC" w14:textId="77777777" w:rsidR="00106A7F" w:rsidRDefault="00C81758">
      <w:pPr>
        <w:pStyle w:val="EMEABodyText"/>
        <w:widowControl w:val="0"/>
        <w:rPr>
          <w:i/>
          <w:color w:val="000000"/>
          <w:szCs w:val="22"/>
        </w:rPr>
      </w:pPr>
      <w:r>
        <w:rPr>
          <w:i/>
          <w:color w:val="000000"/>
          <w:szCs w:val="22"/>
        </w:rPr>
        <w:t>Schizophrenia</w:t>
      </w:r>
    </w:p>
    <w:p w14:paraId="6816A9A9" w14:textId="77777777" w:rsidR="00106A7F" w:rsidRDefault="00C81758">
      <w:pPr>
        <w:pStyle w:val="EMEABodyText"/>
        <w:widowControl w:val="0"/>
        <w:rPr>
          <w:color w:val="000000"/>
          <w:szCs w:val="22"/>
        </w:rPr>
      </w:pPr>
      <w:r>
        <w:rPr>
          <w:color w:val="000000"/>
          <w:szCs w:val="22"/>
        </w:rPr>
        <w:t>In three short-term (4 to 6 weeks) placebo-controlled trials involving 1,228 schizophrenic adult patients, presenting with positive or negative symptoms, aripiprazole was associated with statistically significantly greater improvements in psychotic symptoms compared to placebo.</w:t>
      </w:r>
    </w:p>
    <w:p w14:paraId="487796CE" w14:textId="77777777" w:rsidR="00106A7F" w:rsidRDefault="00106A7F">
      <w:pPr>
        <w:pStyle w:val="EMEABodyText"/>
        <w:widowControl w:val="0"/>
        <w:rPr>
          <w:color w:val="000000"/>
          <w:szCs w:val="22"/>
        </w:rPr>
      </w:pPr>
    </w:p>
    <w:p w14:paraId="2EE13195" w14:textId="77777777" w:rsidR="00106A7F" w:rsidRDefault="00C81758">
      <w:pPr>
        <w:pStyle w:val="EMEABodyText"/>
        <w:widowControl w:val="0"/>
        <w:rPr>
          <w:color w:val="000000"/>
          <w:szCs w:val="22"/>
        </w:rPr>
      </w:pPr>
      <w:r>
        <w:rPr>
          <w:color w:val="000000"/>
          <w:szCs w:val="22"/>
        </w:rPr>
        <w:t>Aripiprazole is effective in maintaining the clinical improvement during continuation therapy in adult patients who have shown an initial treatment response. In a haloperidol-controlled trial, the proportion of responder patients maintaining response to medicinal product at 52</w:t>
      </w:r>
      <w:r>
        <w:rPr>
          <w:color w:val="000000"/>
          <w:szCs w:val="22"/>
        </w:rPr>
        <w:noBreakHyphen/>
        <w:t>weeks was similar in both groups (aripiprazole 77 % and haloperidol 73 %). The overall completion rate was significantly higher for patients on aripiprazole (43 %) than for haloperidol (30 %). Actual scores in rating scales used as secondary endpoints, including PANSS and the Montgomery-Åsberg Depression Rating Scale (MADRS) showed a significant improvement over haloperidol.</w:t>
      </w:r>
    </w:p>
    <w:p w14:paraId="1037E551" w14:textId="77777777" w:rsidR="00106A7F" w:rsidRDefault="00106A7F">
      <w:pPr>
        <w:pStyle w:val="EMEABodyText"/>
        <w:widowControl w:val="0"/>
        <w:rPr>
          <w:color w:val="000000"/>
          <w:szCs w:val="22"/>
        </w:rPr>
      </w:pPr>
    </w:p>
    <w:p w14:paraId="4B651324" w14:textId="77777777" w:rsidR="00106A7F" w:rsidRDefault="00C81758">
      <w:pPr>
        <w:pStyle w:val="EMEABodyText"/>
        <w:widowControl w:val="0"/>
        <w:rPr>
          <w:color w:val="000000"/>
          <w:szCs w:val="22"/>
        </w:rPr>
      </w:pPr>
      <w:r>
        <w:rPr>
          <w:color w:val="000000"/>
          <w:szCs w:val="22"/>
        </w:rPr>
        <w:t>In a 26</w:t>
      </w:r>
      <w:r>
        <w:rPr>
          <w:color w:val="000000"/>
          <w:szCs w:val="22"/>
        </w:rPr>
        <w:noBreakHyphen/>
        <w:t>week, placebo-controlled trial in adult stabilised patients with chronic schizophrenia, aripiprazole had significantly greater reduction in relapse rate, 34 % in aripiprazole group and 57 % in placebo.</w:t>
      </w:r>
    </w:p>
    <w:p w14:paraId="7F9C2730" w14:textId="77777777" w:rsidR="00106A7F" w:rsidRDefault="00106A7F">
      <w:pPr>
        <w:pStyle w:val="EMEABodyText"/>
        <w:widowControl w:val="0"/>
        <w:rPr>
          <w:color w:val="000000"/>
          <w:szCs w:val="22"/>
        </w:rPr>
      </w:pPr>
    </w:p>
    <w:p w14:paraId="249857D9" w14:textId="77777777" w:rsidR="00106A7F" w:rsidRDefault="00C81758">
      <w:pPr>
        <w:pStyle w:val="EMEABodyText"/>
        <w:widowControl w:val="0"/>
        <w:rPr>
          <w:i/>
          <w:color w:val="000000"/>
          <w:szCs w:val="22"/>
        </w:rPr>
      </w:pPr>
      <w:r>
        <w:rPr>
          <w:i/>
          <w:color w:val="000000"/>
          <w:szCs w:val="22"/>
        </w:rPr>
        <w:t>Weight gain</w:t>
      </w:r>
    </w:p>
    <w:p w14:paraId="036ED99B" w14:textId="77777777" w:rsidR="00106A7F" w:rsidRDefault="00C81758">
      <w:pPr>
        <w:pStyle w:val="EMEABodyText"/>
        <w:widowControl w:val="0"/>
        <w:rPr>
          <w:color w:val="000000"/>
          <w:szCs w:val="22"/>
        </w:rPr>
      </w:pPr>
      <w:r>
        <w:rPr>
          <w:color w:val="000000"/>
          <w:szCs w:val="22"/>
        </w:rPr>
        <w:t>In clinical trials aripiprazole has not been shown to induce clinically relevant weight gain. In a 26</w:t>
      </w:r>
      <w:r>
        <w:rPr>
          <w:color w:val="000000"/>
          <w:szCs w:val="22"/>
        </w:rPr>
        <w:noBreakHyphen/>
        <w:t>week, olanzapine-controlled, double-blind, multi-national study of schizophrenia which included 314 adult patients and where the primary endpoint was weight gain, significantly less patients had at least 7 % weight gain over baseline (i.e. a gain of at least 5.6 kg for a mean baseline weight of ~80.5 kg) on aripiprazole (n = 18, or 13 % of evaluable patients), compared to olanzapine (n = 45, or 33 % of evaluable patients).</w:t>
      </w:r>
    </w:p>
    <w:p w14:paraId="4E9EC482" w14:textId="77777777" w:rsidR="00106A7F" w:rsidRDefault="00106A7F">
      <w:pPr>
        <w:pStyle w:val="EMEABodyText"/>
        <w:widowControl w:val="0"/>
        <w:rPr>
          <w:color w:val="000000"/>
          <w:szCs w:val="22"/>
        </w:rPr>
      </w:pPr>
    </w:p>
    <w:p w14:paraId="3BE587B8" w14:textId="77777777" w:rsidR="00106A7F" w:rsidRDefault="00C81758">
      <w:pPr>
        <w:pStyle w:val="EMEABodyText"/>
        <w:widowControl w:val="0"/>
        <w:rPr>
          <w:i/>
          <w:color w:val="000000"/>
          <w:szCs w:val="22"/>
        </w:rPr>
      </w:pPr>
      <w:r>
        <w:rPr>
          <w:i/>
          <w:color w:val="000000"/>
          <w:szCs w:val="22"/>
        </w:rPr>
        <w:t>Lipid parameters</w:t>
      </w:r>
    </w:p>
    <w:p w14:paraId="6F94652C" w14:textId="77777777" w:rsidR="00106A7F" w:rsidRDefault="00C81758">
      <w:pPr>
        <w:pStyle w:val="EMEABodyText"/>
        <w:widowControl w:val="0"/>
        <w:rPr>
          <w:color w:val="000000"/>
          <w:szCs w:val="22"/>
        </w:rPr>
      </w:pPr>
      <w:r>
        <w:rPr>
          <w:color w:val="000000"/>
          <w:szCs w:val="22"/>
        </w:rPr>
        <w:t>In a pooled analysis on lipid parameters from placebo controlled clinical trials in adults, aripiprazole has not been shown to induce clinically relevant alterations in levels of total cholesterol, triglycerides, High Density Lipoprotein (HDL) and Low Density Lipoprotein (LDL).</w:t>
      </w:r>
    </w:p>
    <w:p w14:paraId="2AFA4631" w14:textId="77777777" w:rsidR="00106A7F" w:rsidRDefault="00106A7F">
      <w:pPr>
        <w:pStyle w:val="EMEABodyText"/>
        <w:widowControl w:val="0"/>
        <w:rPr>
          <w:color w:val="000000"/>
          <w:szCs w:val="22"/>
        </w:rPr>
      </w:pPr>
    </w:p>
    <w:p w14:paraId="5E638D5B" w14:textId="77777777" w:rsidR="00106A7F" w:rsidRDefault="00C81758">
      <w:pPr>
        <w:rPr>
          <w:i/>
          <w:color w:val="000000"/>
          <w:szCs w:val="22"/>
        </w:rPr>
      </w:pPr>
      <w:r>
        <w:rPr>
          <w:i/>
          <w:color w:val="000000"/>
          <w:szCs w:val="22"/>
        </w:rPr>
        <w:t>Prolactin</w:t>
      </w:r>
    </w:p>
    <w:p w14:paraId="2C32C7CF" w14:textId="77777777" w:rsidR="00106A7F" w:rsidRDefault="00C81758">
      <w:pPr>
        <w:rPr>
          <w:color w:val="000000"/>
          <w:szCs w:val="22"/>
        </w:rPr>
      </w:pPr>
      <w:r>
        <w:rPr>
          <w:color w:val="000000"/>
          <w:szCs w:val="22"/>
        </w:rPr>
        <w:t>Prolactin levels were evaluated in all trials of all doses of aripiprazole (n = 28,242). The incidence of hyperprolactinaemia or increased serum prolactin in patients treated with aripiprazole (0.3 %) was similar to that of placebo (0.2 %). For patients receiving aripiprazole, the median time to onset was 42 days and median duration was 34 days.</w:t>
      </w:r>
    </w:p>
    <w:p w14:paraId="33280B52" w14:textId="77777777" w:rsidR="00106A7F" w:rsidRDefault="00106A7F">
      <w:pPr>
        <w:rPr>
          <w:color w:val="000000"/>
          <w:szCs w:val="22"/>
        </w:rPr>
      </w:pPr>
    </w:p>
    <w:p w14:paraId="22470855" w14:textId="77777777" w:rsidR="00106A7F" w:rsidRDefault="00C81758">
      <w:pPr>
        <w:rPr>
          <w:color w:val="000000"/>
          <w:szCs w:val="22"/>
        </w:rPr>
      </w:pPr>
      <w:r>
        <w:rPr>
          <w:color w:val="000000"/>
          <w:szCs w:val="22"/>
        </w:rPr>
        <w:t>The incidence of hypoprolactinaemia or decreased serum prolactin in patients treated with aripiprazole was 0.4 %, compared with 0.02 % for patients treated with placebo. For patients receiving aripiprazole, the median time to onset was 30 days and median duration was 194 days.</w:t>
      </w:r>
    </w:p>
    <w:p w14:paraId="1A17598E" w14:textId="77777777" w:rsidR="00106A7F" w:rsidRDefault="00106A7F">
      <w:pPr>
        <w:pStyle w:val="EMEABodyText"/>
        <w:widowControl w:val="0"/>
        <w:rPr>
          <w:color w:val="000000"/>
          <w:szCs w:val="22"/>
        </w:rPr>
      </w:pPr>
    </w:p>
    <w:p w14:paraId="0CD36AAA" w14:textId="77777777" w:rsidR="00106A7F" w:rsidRDefault="00C81758">
      <w:pPr>
        <w:pStyle w:val="EMEABodyText"/>
        <w:widowControl w:val="0"/>
        <w:rPr>
          <w:i/>
          <w:color w:val="000000"/>
          <w:szCs w:val="22"/>
        </w:rPr>
      </w:pPr>
      <w:r>
        <w:rPr>
          <w:i/>
          <w:color w:val="000000"/>
          <w:szCs w:val="22"/>
        </w:rPr>
        <w:t>Manic episodes in Bipolar I Disorder</w:t>
      </w:r>
    </w:p>
    <w:p w14:paraId="25AFB993" w14:textId="77777777" w:rsidR="00106A7F" w:rsidRDefault="00C81758">
      <w:pPr>
        <w:pStyle w:val="EMEABodyText"/>
        <w:widowControl w:val="0"/>
        <w:rPr>
          <w:color w:val="000000"/>
          <w:szCs w:val="22"/>
        </w:rPr>
      </w:pPr>
      <w:r>
        <w:rPr>
          <w:color w:val="000000"/>
          <w:szCs w:val="22"/>
        </w:rPr>
        <w:t>In two</w:t>
      </w:r>
      <w:r>
        <w:rPr>
          <w:b/>
          <w:color w:val="000000"/>
          <w:szCs w:val="22"/>
        </w:rPr>
        <w:t xml:space="preserve"> </w:t>
      </w:r>
      <w:r>
        <w:rPr>
          <w:bCs/>
          <w:color w:val="000000"/>
          <w:szCs w:val="22"/>
        </w:rPr>
        <w:t>3</w:t>
      </w:r>
      <w:r>
        <w:rPr>
          <w:bCs/>
          <w:color w:val="000000"/>
          <w:szCs w:val="22"/>
        </w:rPr>
        <w:noBreakHyphen/>
        <w:t>week, flexible-dose,</w:t>
      </w:r>
      <w:r>
        <w:rPr>
          <w:b/>
          <w:color w:val="000000"/>
          <w:szCs w:val="22"/>
        </w:rPr>
        <w:t xml:space="preserve"> </w:t>
      </w:r>
      <w:r>
        <w:rPr>
          <w:bCs/>
          <w:color w:val="000000"/>
          <w:szCs w:val="22"/>
        </w:rPr>
        <w:t>placebo-controlled monotherapy trials involving</w:t>
      </w:r>
      <w:r>
        <w:rPr>
          <w:b/>
          <w:color w:val="000000"/>
          <w:szCs w:val="22"/>
        </w:rPr>
        <w:t xml:space="preserve"> </w:t>
      </w:r>
      <w:r>
        <w:rPr>
          <w:color w:val="000000"/>
          <w:szCs w:val="22"/>
        </w:rPr>
        <w:t>patients with a manic or mixed episode of Bipolar I Disorder, aripiprazole demonstrated superior efficacy to placebo in reduction of manic symptoms over 3 weeks. These trials included patients with or without psychotic features and with or without a rapid-cycling course.</w:t>
      </w:r>
    </w:p>
    <w:p w14:paraId="616F109F" w14:textId="77777777" w:rsidR="00106A7F" w:rsidRDefault="00106A7F">
      <w:pPr>
        <w:pStyle w:val="EMEABodyText"/>
        <w:widowControl w:val="0"/>
        <w:rPr>
          <w:color w:val="000000"/>
          <w:szCs w:val="22"/>
        </w:rPr>
      </w:pPr>
    </w:p>
    <w:p w14:paraId="7CDD83E4" w14:textId="77777777" w:rsidR="00106A7F" w:rsidRDefault="00C81758">
      <w:pPr>
        <w:pStyle w:val="EMEABodyText"/>
        <w:widowControl w:val="0"/>
        <w:rPr>
          <w:color w:val="000000"/>
          <w:szCs w:val="22"/>
        </w:rPr>
      </w:pPr>
      <w:r>
        <w:rPr>
          <w:color w:val="000000"/>
          <w:szCs w:val="22"/>
        </w:rPr>
        <w:t>In one 3</w:t>
      </w:r>
      <w:r>
        <w:rPr>
          <w:color w:val="000000"/>
          <w:szCs w:val="22"/>
        </w:rPr>
        <w:noBreakHyphen/>
        <w:t>week, fixed-dose, placebo-controlled monotherapy trial involving patients with a manic or mixed episode of Bipolar I Disorder, aripiprazole failed to demonstrate superior efficacy to placebo.</w:t>
      </w:r>
    </w:p>
    <w:p w14:paraId="5919C3C1" w14:textId="77777777" w:rsidR="00106A7F" w:rsidRDefault="00106A7F">
      <w:pPr>
        <w:pStyle w:val="EMEABodyText"/>
        <w:widowControl w:val="0"/>
        <w:rPr>
          <w:color w:val="000000"/>
          <w:szCs w:val="22"/>
        </w:rPr>
      </w:pPr>
    </w:p>
    <w:p w14:paraId="4C779BC1" w14:textId="77777777" w:rsidR="00106A7F" w:rsidRDefault="00C81758">
      <w:pPr>
        <w:pStyle w:val="EMEABodyText"/>
        <w:widowControl w:val="0"/>
        <w:rPr>
          <w:color w:val="000000"/>
          <w:szCs w:val="22"/>
        </w:rPr>
      </w:pPr>
      <w:r>
        <w:rPr>
          <w:color w:val="000000"/>
          <w:szCs w:val="22"/>
        </w:rPr>
        <w:t>In two 12</w:t>
      </w:r>
      <w:r>
        <w:rPr>
          <w:color w:val="000000"/>
          <w:szCs w:val="22"/>
        </w:rPr>
        <w:noBreakHyphen/>
        <w:t>week, placebo- and active-controlled monotherapy trials in patients with a manic or mixed episode of Bipolar I Disorder, with or without psychotic features, aripiprazole demonstrated superior efficacy to placebo at week 3 and a maintenance of effect comparable to lithium or haloperidol at week 12. Aripiprazole also demonstrated a comparable proportion of patients in symptomatic remission from mania as lithium or haloperidol at week 12.</w:t>
      </w:r>
    </w:p>
    <w:p w14:paraId="239F1062" w14:textId="77777777" w:rsidR="00106A7F" w:rsidRDefault="00106A7F">
      <w:pPr>
        <w:pStyle w:val="EMEABodyText"/>
        <w:widowControl w:val="0"/>
        <w:rPr>
          <w:color w:val="000000"/>
          <w:szCs w:val="22"/>
        </w:rPr>
      </w:pPr>
    </w:p>
    <w:p w14:paraId="28444E34" w14:textId="77777777" w:rsidR="00106A7F" w:rsidRDefault="00C81758">
      <w:pPr>
        <w:pStyle w:val="EMEABodyText"/>
        <w:widowControl w:val="0"/>
        <w:rPr>
          <w:color w:val="000000"/>
          <w:szCs w:val="22"/>
        </w:rPr>
      </w:pPr>
      <w:r>
        <w:rPr>
          <w:color w:val="000000"/>
          <w:szCs w:val="22"/>
        </w:rPr>
        <w:t>In a 6</w:t>
      </w:r>
      <w:r>
        <w:rPr>
          <w:color w:val="000000"/>
          <w:szCs w:val="22"/>
        </w:rPr>
        <w:noBreakHyphen/>
        <w:t>week, placebo-controlled trial involving patients with a manic or mixed episode of Bipolar I Disorder, with or without psychotic features, who were partially non-responsive to lithium or valproate monotherapy for 2 weeks at therapeutic serum levels, the addition of aripiprazole as adjunctive therapy resulted in superior efficacy in reduction of manic symptoms than lithium or valproate monotherapy.</w:t>
      </w:r>
    </w:p>
    <w:p w14:paraId="5F78E91F" w14:textId="77777777" w:rsidR="00106A7F" w:rsidRDefault="00106A7F">
      <w:pPr>
        <w:pStyle w:val="EMEABodyText"/>
        <w:widowControl w:val="0"/>
        <w:rPr>
          <w:color w:val="000000"/>
          <w:szCs w:val="22"/>
        </w:rPr>
      </w:pPr>
    </w:p>
    <w:p w14:paraId="3C9427FF" w14:textId="77777777" w:rsidR="00106A7F" w:rsidRDefault="00C81758">
      <w:pPr>
        <w:pStyle w:val="EMEABodyText"/>
        <w:widowControl w:val="0"/>
        <w:rPr>
          <w:b/>
          <w:color w:val="000000"/>
          <w:szCs w:val="22"/>
        </w:rPr>
      </w:pPr>
      <w:r>
        <w:rPr>
          <w:color w:val="000000"/>
          <w:szCs w:val="22"/>
        </w:rPr>
        <w:t>In a 26</w:t>
      </w:r>
      <w:r>
        <w:rPr>
          <w:color w:val="000000"/>
          <w:szCs w:val="22"/>
        </w:rPr>
        <w:noBreakHyphen/>
        <w:t>week, placebo-controlled trial, followed by a 74</w:t>
      </w:r>
      <w:r>
        <w:rPr>
          <w:color w:val="000000"/>
          <w:szCs w:val="22"/>
        </w:rPr>
        <w:noBreakHyphen/>
        <w:t>week extension, in manic patients who achieved remission on aripiprazole during a stabilization phase prior to randomisation, aripiprazole demonstrated superiority over placebo in preventing bipolar recurrence, primarily in preventing recurrence into mania but failed to demonstrate superiority over placebo in preventing recurrence into depression.</w:t>
      </w:r>
    </w:p>
    <w:p w14:paraId="1ACF4465" w14:textId="77777777" w:rsidR="00106A7F" w:rsidRDefault="00106A7F">
      <w:pPr>
        <w:pStyle w:val="EMEABodyText"/>
        <w:widowControl w:val="0"/>
        <w:rPr>
          <w:color w:val="000000"/>
          <w:szCs w:val="22"/>
        </w:rPr>
      </w:pPr>
    </w:p>
    <w:p w14:paraId="1C7F999B" w14:textId="77777777" w:rsidR="00106A7F" w:rsidRDefault="00C81758">
      <w:pPr>
        <w:pStyle w:val="EMEABodyText"/>
        <w:widowControl w:val="0"/>
        <w:rPr>
          <w:color w:val="000000"/>
          <w:szCs w:val="22"/>
        </w:rPr>
      </w:pPr>
      <w:r>
        <w:rPr>
          <w:color w:val="000000"/>
          <w:szCs w:val="22"/>
        </w:rPr>
        <w:t>In a 52</w:t>
      </w:r>
      <w:r>
        <w:rPr>
          <w:color w:val="000000"/>
          <w:szCs w:val="22"/>
        </w:rPr>
        <w:noBreakHyphen/>
        <w:t>week, placebo-controlled trial, in patients with a current manic or mixed episode of Bipolar I Disorder who achieved sustained remission (Young Mania Rating Scale [YMRS] and MADRS with total scores ≤ 12) on aripiprazole (10 mg/day to 30 mg/day) adjunctive to lithium or valproate for 12 consecutive weeks, adjunctive aripiprazole demonstrated superiority over placebo with a 46 % decreased risk (hazard ratio of 0.54) in preventing bipolar recurrence and a 65 % decreased risk (hazard ratio of 0.35) in preventi</w:t>
      </w:r>
      <w:r>
        <w:rPr>
          <w:color w:val="000000"/>
          <w:szCs w:val="22"/>
        </w:rPr>
        <w:t>ng recurrence into mania over adjunctive placebo but failed to demonstrate superiority over placebo in preventing recurrence into depression. Adjunctive aripiprazole demonstrated superiority over placebo on the secondary outcome measure in Clinical Global Impression - Bipolar version (CGI-BP) Severity of Illness (SOI; mania) scores. In this trial, patients were assigned by investigators with either open-label lithium or valproate monotherapy to determine partial non-response. Patients were stabilised for at</w:t>
      </w:r>
      <w:r>
        <w:rPr>
          <w:color w:val="000000"/>
          <w:szCs w:val="22"/>
        </w:rPr>
        <w:t xml:space="preserve"> least 12 consecutive weeks with the combination of aripiprazole and the same mood stabilizer. Stabilized patients were then randomised to continue the same mood stabilizer with double-blind aripiprazole or placebo. Four mood stabilizer subgroups were assessed in the randomised phase: aripiprazole + lithium; aripiprazole + valproate; placebo + lithium; placebo + valproate. The Kaplan-Meier rates for recurrence to any mood episode for the adjunctive treatment arm were 16 % in aripiprazole + lithium and 18 % </w:t>
      </w:r>
      <w:r>
        <w:rPr>
          <w:color w:val="000000"/>
          <w:szCs w:val="22"/>
        </w:rPr>
        <w:t>in aripiprazole + valproate compared to 45 % in placebo + lithium and 19 % in placebo + valproate.</w:t>
      </w:r>
    </w:p>
    <w:p w14:paraId="66348AA6" w14:textId="77777777" w:rsidR="00106A7F" w:rsidRDefault="00106A7F">
      <w:pPr>
        <w:pStyle w:val="EMEABodyText"/>
        <w:widowControl w:val="0"/>
        <w:rPr>
          <w:color w:val="000000"/>
          <w:szCs w:val="22"/>
        </w:rPr>
      </w:pPr>
    </w:p>
    <w:p w14:paraId="08B7FD1E" w14:textId="77777777" w:rsidR="00106A7F" w:rsidRDefault="00C81758">
      <w:pPr>
        <w:pStyle w:val="EMEABodyText"/>
        <w:widowControl w:val="0"/>
        <w:rPr>
          <w:i/>
          <w:color w:val="000000"/>
          <w:szCs w:val="22"/>
        </w:rPr>
      </w:pPr>
      <w:r>
        <w:rPr>
          <w:i/>
          <w:color w:val="000000"/>
          <w:szCs w:val="22"/>
          <w:u w:val="single"/>
        </w:rPr>
        <w:t>Paediatric population</w:t>
      </w:r>
    </w:p>
    <w:p w14:paraId="15761036" w14:textId="77777777" w:rsidR="00106A7F" w:rsidRDefault="00106A7F">
      <w:pPr>
        <w:pStyle w:val="EMEABodyText"/>
        <w:widowControl w:val="0"/>
        <w:rPr>
          <w:color w:val="000000"/>
          <w:szCs w:val="22"/>
        </w:rPr>
      </w:pPr>
    </w:p>
    <w:p w14:paraId="6D58B6D0" w14:textId="77777777" w:rsidR="00106A7F" w:rsidRDefault="00C81758">
      <w:pPr>
        <w:pStyle w:val="EMEABodyText"/>
        <w:widowControl w:val="0"/>
        <w:rPr>
          <w:color w:val="000000"/>
          <w:szCs w:val="22"/>
        </w:rPr>
      </w:pPr>
      <w:r>
        <w:rPr>
          <w:i/>
          <w:color w:val="000000"/>
          <w:szCs w:val="22"/>
        </w:rPr>
        <w:t>Schizophrenia in adolescents</w:t>
      </w:r>
    </w:p>
    <w:p w14:paraId="7F6A4989" w14:textId="77777777" w:rsidR="00106A7F" w:rsidRDefault="00C81758">
      <w:pPr>
        <w:pStyle w:val="EMEABodyText"/>
        <w:widowControl w:val="0"/>
        <w:rPr>
          <w:color w:val="000000"/>
          <w:szCs w:val="22"/>
        </w:rPr>
      </w:pPr>
      <w:r>
        <w:rPr>
          <w:color w:val="000000"/>
          <w:szCs w:val="22"/>
        </w:rPr>
        <w:t>In a 6</w:t>
      </w:r>
      <w:r>
        <w:rPr>
          <w:color w:val="000000"/>
          <w:szCs w:val="22"/>
        </w:rPr>
        <w:noBreakHyphen/>
      </w:r>
      <w:r>
        <w:rPr>
          <w:color w:val="000000"/>
          <w:szCs w:val="22"/>
        </w:rPr>
        <w:t>week placebo-controlled trial involving 302 schizophrenic adolescent patients (13 to 17 years), presenting with positive or negative symptoms, aripiprazole was associated with statistically significantly greater improvements in psychotic symptoms compared to placebo. In a sub-analysis of the adolescent patients between the ages of 15 to 17 years, representing 74 % of the total enrolled population, maintenance of effect was observed over the 26</w:t>
      </w:r>
      <w:r>
        <w:rPr>
          <w:color w:val="000000"/>
          <w:szCs w:val="22"/>
        </w:rPr>
        <w:noBreakHyphen/>
        <w:t>week open-label extension trial.</w:t>
      </w:r>
    </w:p>
    <w:p w14:paraId="2B941644" w14:textId="77777777" w:rsidR="00106A7F" w:rsidRDefault="00106A7F">
      <w:pPr>
        <w:pStyle w:val="EMEABodyText"/>
        <w:widowControl w:val="0"/>
      </w:pPr>
    </w:p>
    <w:p w14:paraId="6B26EE2A" w14:textId="77777777" w:rsidR="00106A7F" w:rsidRDefault="00C81758">
      <w:pPr>
        <w:pStyle w:val="EMEABodyText"/>
        <w:widowControl w:val="0"/>
      </w:pPr>
      <w:r>
        <w:t>In a 60- to 89-week, randomised, double-blind, placebo-controlled trial in adolescent subjects (n = 146; ages 13 to 17 years) with schizophrenia, there was a statistically significant difference in the rate of relapse of psychotic symptoms between the aripiprazole (19.39 %) and placebo (37.50 %) groups. The point estimate of the hazard ratio (HR) was 0.461 (95 % confidence interval, 0.242 to 0.879) in the full population. In subgroup analyses the point estimate of the HR was 0.495 for subjects 13 to 14 year</w:t>
      </w:r>
      <w:r>
        <w:t>s of age compared to 0.454 for subjects 15 to 17 years of age. However, the estimation of the HR for the younger (13 to 14 years) group was not precise, reflecting the smaller number of subjects in that group (aripiprazole, n = 29; placebo, n = 12), and the confidence interval for this estimation (</w:t>
      </w:r>
      <w:r>
        <w:rPr>
          <w:rFonts w:cs="Verdana"/>
          <w:color w:val="000000"/>
        </w:rPr>
        <w:t>ranging from 0.151 to 1.628</w:t>
      </w:r>
      <w:r>
        <w:t>) did not allow conclusions to be drawn on the presence of a treatment effect. In contrast the 95 % confidence interval for the HR in the older subgroup (aripiprazole, n = 69; placebo, n</w:t>
      </w:r>
      <w:r>
        <w:t> = 36) was 0.242 to 0.879 and hence a treatment effect could be concluded in the older patients.</w:t>
      </w:r>
    </w:p>
    <w:p w14:paraId="4F8BBBB1" w14:textId="77777777" w:rsidR="00106A7F" w:rsidRDefault="00106A7F">
      <w:pPr>
        <w:pStyle w:val="EMEABodyText"/>
        <w:widowControl w:val="0"/>
        <w:rPr>
          <w:color w:val="000000"/>
          <w:szCs w:val="22"/>
        </w:rPr>
      </w:pPr>
    </w:p>
    <w:p w14:paraId="3EAC47A6" w14:textId="77777777" w:rsidR="00106A7F" w:rsidRDefault="00C81758">
      <w:pPr>
        <w:pStyle w:val="EMEABodyText"/>
        <w:widowControl w:val="0"/>
        <w:rPr>
          <w:color w:val="000000"/>
          <w:szCs w:val="22"/>
        </w:rPr>
      </w:pPr>
      <w:r>
        <w:rPr>
          <w:i/>
          <w:color w:val="000000"/>
          <w:szCs w:val="22"/>
        </w:rPr>
        <w:t>Manic episodes in Bipolar I Disorder in children and adolescents</w:t>
      </w:r>
    </w:p>
    <w:p w14:paraId="724576AE" w14:textId="77777777" w:rsidR="00106A7F" w:rsidRDefault="00C81758">
      <w:pPr>
        <w:pStyle w:val="EMEABodyText"/>
        <w:widowControl w:val="0"/>
        <w:rPr>
          <w:color w:val="000000"/>
          <w:szCs w:val="22"/>
        </w:rPr>
      </w:pPr>
      <w:r>
        <w:rPr>
          <w:color w:val="000000"/>
          <w:szCs w:val="22"/>
        </w:rPr>
        <w:t>Aripiprazole was studied in a 30</w:t>
      </w:r>
      <w:r>
        <w:rPr>
          <w:color w:val="000000"/>
          <w:szCs w:val="22"/>
        </w:rPr>
        <w:noBreakHyphen/>
        <w:t xml:space="preserve">week placebo-controlled trial involving 296 children and adolescents (10 to 17 years), who met DSM-IV criteria (Diagnostic and Statistical Manual of Mental Disorders) for Bipolar I Disorder with manic or mixed episodes with or without psychotic features and had a YMRS score </w:t>
      </w:r>
      <w:r>
        <w:rPr>
          <w:rFonts w:ascii="Symbol" w:hAnsi="Symbol"/>
          <w:color w:val="000000"/>
          <w:szCs w:val="22"/>
        </w:rPr>
        <w:sym w:font="Symbol" w:char="F0B3"/>
      </w:r>
      <w:r>
        <w:rPr>
          <w:color w:val="000000"/>
          <w:szCs w:val="22"/>
        </w:rPr>
        <w:t> 20 at baseline. Among the patients included in the primary efficacy analysis, 139 patients had a current co-morbid diagnosis of ADHD.</w:t>
      </w:r>
    </w:p>
    <w:p w14:paraId="6DE6E712" w14:textId="77777777" w:rsidR="00106A7F" w:rsidRDefault="00106A7F">
      <w:pPr>
        <w:pStyle w:val="EMEABodyText"/>
        <w:widowControl w:val="0"/>
        <w:rPr>
          <w:i/>
          <w:color w:val="000000"/>
          <w:szCs w:val="22"/>
        </w:rPr>
      </w:pPr>
    </w:p>
    <w:p w14:paraId="4E3B931A" w14:textId="77777777" w:rsidR="00106A7F" w:rsidRDefault="00C81758">
      <w:pPr>
        <w:pStyle w:val="EMEABodyText"/>
        <w:widowControl w:val="0"/>
        <w:rPr>
          <w:color w:val="000000"/>
          <w:szCs w:val="22"/>
        </w:rPr>
      </w:pPr>
      <w:r>
        <w:rPr>
          <w:color w:val="000000"/>
          <w:szCs w:val="22"/>
        </w:rPr>
        <w:t>Aripiprazole was superior to placebo in change from baseline at week 4 and at week 12 on the Y-MRS total score. In a post-hoc analysis, the improvement over placebo was more pronounced in the patients with associated co-morbidity of ADHD compared to the group without ADHD, where there was no difference from placebo. Recurrence prevention was not established.</w:t>
      </w:r>
    </w:p>
    <w:p w14:paraId="5E872622" w14:textId="77777777" w:rsidR="00106A7F" w:rsidRDefault="00106A7F">
      <w:pPr>
        <w:pStyle w:val="EMEABodyText"/>
        <w:widowControl w:val="0"/>
        <w:rPr>
          <w:color w:val="000000"/>
          <w:szCs w:val="22"/>
        </w:rPr>
      </w:pPr>
    </w:p>
    <w:p w14:paraId="01CED074" w14:textId="77777777" w:rsidR="00106A7F" w:rsidRDefault="00C81758">
      <w:pPr>
        <w:pStyle w:val="EMEABodyText"/>
        <w:widowControl w:val="0"/>
        <w:rPr>
          <w:color w:val="000000"/>
          <w:szCs w:val="22"/>
        </w:rPr>
      </w:pPr>
      <w:r>
        <w:rPr>
          <w:color w:val="000000"/>
          <w:szCs w:val="22"/>
        </w:rPr>
        <w:t>The most common treatment-emergent adverse events among patients receiving 30 mg were extrapyramidal disorder (28.3 %), somnolence (27.3 %), headache (23.2 %), and nausea (14.1 %). Mean weight gain in the 30 weeks treatment-interval was 2.9 kg as compared to 0.98 kg in patients treated with placebo.</w:t>
      </w:r>
    </w:p>
    <w:p w14:paraId="761FAD68" w14:textId="77777777" w:rsidR="00106A7F" w:rsidRDefault="00106A7F">
      <w:pPr>
        <w:pStyle w:val="EMEABodyText"/>
        <w:widowControl w:val="0"/>
        <w:rPr>
          <w:color w:val="000000"/>
          <w:szCs w:val="22"/>
        </w:rPr>
      </w:pPr>
    </w:p>
    <w:p w14:paraId="384C62A0" w14:textId="77777777" w:rsidR="00106A7F" w:rsidRDefault="00C81758">
      <w:pPr>
        <w:pStyle w:val="EMEABodyText"/>
        <w:widowControl w:val="0"/>
        <w:rPr>
          <w:i/>
          <w:color w:val="000000"/>
          <w:szCs w:val="22"/>
        </w:rPr>
      </w:pPr>
      <w:r>
        <w:rPr>
          <w:i/>
          <w:color w:val="000000"/>
          <w:szCs w:val="22"/>
        </w:rPr>
        <w:t>Irritability associated with autistic disorder in paediatric patients (see section 4.2)</w:t>
      </w:r>
    </w:p>
    <w:p w14:paraId="657057A2" w14:textId="77777777" w:rsidR="00106A7F" w:rsidRDefault="00C81758">
      <w:pPr>
        <w:pStyle w:val="EMEABodyText"/>
        <w:widowControl w:val="0"/>
        <w:rPr>
          <w:color w:val="000000"/>
          <w:szCs w:val="22"/>
        </w:rPr>
      </w:pPr>
      <w:r>
        <w:rPr>
          <w:color w:val="000000"/>
          <w:szCs w:val="22"/>
        </w:rPr>
        <w:t>Aripiprazole was studied in patients aged 6 to 17 years in two 8</w:t>
      </w:r>
      <w:r>
        <w:rPr>
          <w:color w:val="000000"/>
          <w:szCs w:val="22"/>
        </w:rPr>
        <w:noBreakHyphen/>
        <w:t>week, placebo-controlled trials [one flexible-dose (2 mg/day to 15 mg/day) and one fixed-dose (5 mg/day, 10 mg/day, or 15 mg/day)] and in one 52</w:t>
      </w:r>
      <w:r>
        <w:rPr>
          <w:color w:val="000000"/>
          <w:szCs w:val="22"/>
        </w:rPr>
        <w:noBreakHyphen/>
        <w:t>week open-label trial. Dosing in these trials was initiated at 2 mg/day, increased to 5 mg/day after one week, and increased by 5 mg/day in weekly increments to the target dose. Over 75 % of patients were less than 13 years of age. Aripiprazole demonstrated statistically superior efficacy compared to placebo on the Aberrant Behaviour Checklist Irritability subscal</w:t>
      </w:r>
      <w:r>
        <w:rPr>
          <w:color w:val="000000"/>
          <w:szCs w:val="22"/>
        </w:rPr>
        <w:t>e. However, the clinical relevance of this finding has not been established. The safety profile included weight gain and changes in prolactin levels. The duration of the long-term safety study was limited to 52 weeks. In the pooled trials, the incidence of low serum prolactin levels in females (&lt; 3 ng/mL) and males (&lt; 2 ng/mL) in aripiprazole-treated patients was 27/46 (58.7 %) and 258/298 (86.6 %), respectively. In the placebo-controlled trials, the mean weight gain was 0.4 kg for placebo and 1.6 kg for ar</w:t>
      </w:r>
      <w:r>
        <w:rPr>
          <w:color w:val="000000"/>
          <w:szCs w:val="22"/>
        </w:rPr>
        <w:t>ipiprazole.</w:t>
      </w:r>
    </w:p>
    <w:p w14:paraId="21DED4F2" w14:textId="77777777" w:rsidR="00106A7F" w:rsidRDefault="00106A7F">
      <w:pPr>
        <w:pStyle w:val="EMEABodyText"/>
        <w:widowControl w:val="0"/>
        <w:rPr>
          <w:color w:val="000000"/>
          <w:szCs w:val="22"/>
        </w:rPr>
      </w:pPr>
    </w:p>
    <w:p w14:paraId="7C9BFB63" w14:textId="77777777" w:rsidR="00106A7F" w:rsidRDefault="00C81758">
      <w:pPr>
        <w:pStyle w:val="EMEABodyText"/>
        <w:widowControl w:val="0"/>
        <w:rPr>
          <w:color w:val="000000"/>
          <w:szCs w:val="22"/>
        </w:rPr>
      </w:pPr>
      <w:r>
        <w:rPr>
          <w:color w:val="000000"/>
          <w:szCs w:val="22"/>
        </w:rPr>
        <w:t>Aripiprazole was also studied in a placebo-controlled, long-term maintenance trial. After a 13 to 26</w:t>
      </w:r>
      <w:r>
        <w:rPr>
          <w:color w:val="000000"/>
          <w:szCs w:val="22"/>
        </w:rPr>
        <w:noBreakHyphen/>
        <w:t>week stabilisation on aripiprazole (2 mg/day to 15 mg/day) patients with a stable response were either maintained on aripiprazole or substituted to placebo for further 16 weeks. Kaplan-Meier relapse rates at week 16 were 35 % for aripiprazole and 52 % for placebo; the hazard ratio for relapse within 16 weeks (aripiprazole/placebo) was 0.57 (non-statistically significant difference). The mean weight gain over the stabilisation phase (up to 26 weeks) on aripiprazole was 3.2 kg, and a further mean increase of</w:t>
      </w:r>
      <w:r>
        <w:rPr>
          <w:color w:val="000000"/>
          <w:szCs w:val="22"/>
        </w:rPr>
        <w:t xml:space="preserve"> 2.2 kg for aripiprazole as compared to 0.6 kg for placebo was observed in the second phase (16 weeks) of the trial. Extrapyramidal symptoms were mainly reported during the stabilisation phase in 17 % of patients, with tremor accounting for 6.5</w:t>
      </w:r>
      <w:r>
        <w:rPr>
          <w:b/>
          <w:bCs/>
          <w:color w:val="000000"/>
          <w:szCs w:val="22"/>
        </w:rPr>
        <w:t> </w:t>
      </w:r>
      <w:r>
        <w:rPr>
          <w:color w:val="000000"/>
          <w:szCs w:val="22"/>
        </w:rPr>
        <w:t>%.</w:t>
      </w:r>
    </w:p>
    <w:p w14:paraId="0707FD01" w14:textId="77777777" w:rsidR="00106A7F" w:rsidRDefault="00106A7F">
      <w:pPr>
        <w:pStyle w:val="EMEABodyText"/>
        <w:widowControl w:val="0"/>
        <w:rPr>
          <w:color w:val="000000"/>
          <w:szCs w:val="22"/>
        </w:rPr>
      </w:pPr>
    </w:p>
    <w:p w14:paraId="5881C28A" w14:textId="77777777" w:rsidR="00106A7F" w:rsidRDefault="00C81758">
      <w:pPr>
        <w:rPr>
          <w:rFonts w:eastAsia="Verdana"/>
          <w:i/>
          <w:color w:val="000000"/>
          <w:szCs w:val="22"/>
          <w:lang w:eastAsia="en-GB"/>
        </w:rPr>
      </w:pPr>
      <w:r>
        <w:rPr>
          <w:rFonts w:eastAsia="Verdana"/>
          <w:i/>
          <w:color w:val="000000"/>
          <w:szCs w:val="22"/>
          <w:lang w:eastAsia="en-GB"/>
        </w:rPr>
        <w:t>Tics associated with Tourette’s disorder in paediatric patients (see section 4.2)</w:t>
      </w:r>
    </w:p>
    <w:p w14:paraId="0511044C"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The efficacy of aripiprazole was studied in paediatric subjects with Tourette’s disorder (aripiprazole: n = 99, placebo: n = 44) in a randomised, double-blind, placebo controlled, 8 week study using a fixed dose weight-based treatment group design over the dose range of 5 mg/day to 20 mg/day and a starting dose of 2 mg. Patients were 7 to 17 years of age and presented an average score of 30 on Total Tic Score on the Yale Global Tic Severity Scale (TTS-YGTSS) at baseline. Aripiprazole showed an improvement o</w:t>
      </w:r>
      <w:r>
        <w:rPr>
          <w:rFonts w:ascii="Times New Roman" w:hAnsi="Times New Roman" w:cs="Times New Roman"/>
          <w:color w:val="000000"/>
          <w:sz w:val="22"/>
          <w:szCs w:val="22"/>
        </w:rPr>
        <w:t>n TTS-YGTSS change from baseline to week 8 of 13.35, for the low dose group (5 mg or 10 mg) and 16.94 for the high dose group (10 mg or 20 mg) as compared with an improvement of 7.09 in the placebo group.</w:t>
      </w:r>
    </w:p>
    <w:p w14:paraId="78DE9B1E" w14:textId="77777777" w:rsidR="00106A7F" w:rsidRDefault="00106A7F">
      <w:pPr>
        <w:pStyle w:val="BodytextAgency"/>
        <w:spacing w:after="0" w:line="240" w:lineRule="auto"/>
        <w:rPr>
          <w:rFonts w:ascii="Times New Roman" w:hAnsi="Times New Roman" w:cs="Times New Roman"/>
          <w:color w:val="000000"/>
          <w:sz w:val="22"/>
          <w:szCs w:val="22"/>
        </w:rPr>
      </w:pPr>
    </w:p>
    <w:p w14:paraId="0EF1C0FE"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The efficacy of aripiprazole in paediatric subjects with Tourette’s syndrome (aripiprazole: n = 32, placebo: n = 29) was also evaluated over a flexible dose range of 2 mg/day to 20 mg/day and a starting dose of 2 mg, in a 10 week, randomised, double blind, placebo-controlled study conducted in South-Korea. Patients were 6 to 18 years and presented an average score of 29 on TTS-YGTSS at baseline. Aripiprazole group showed an improvement of 14.97 on TTS-YGTSS change from baseline to week 10 as compared with a</w:t>
      </w:r>
      <w:r>
        <w:rPr>
          <w:rFonts w:ascii="Times New Roman" w:hAnsi="Times New Roman" w:cs="Times New Roman"/>
          <w:color w:val="000000"/>
          <w:sz w:val="22"/>
          <w:szCs w:val="22"/>
        </w:rPr>
        <w:t>n improvement of 9.62 in the placebo group.</w:t>
      </w:r>
    </w:p>
    <w:p w14:paraId="6B8583BF" w14:textId="77777777" w:rsidR="00106A7F" w:rsidRDefault="00106A7F">
      <w:pPr>
        <w:pStyle w:val="BodytextAgency"/>
        <w:spacing w:after="0" w:line="240" w:lineRule="auto"/>
        <w:rPr>
          <w:rFonts w:ascii="Times New Roman" w:hAnsi="Times New Roman" w:cs="Times New Roman"/>
          <w:color w:val="000000"/>
          <w:sz w:val="22"/>
          <w:szCs w:val="22"/>
        </w:rPr>
      </w:pPr>
    </w:p>
    <w:p w14:paraId="7C1C2E6B"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In both of these short-term trials, the clinical relevance of the efficacy findings has not been established, considering the magnitude of treatment effect compared to the large placebo effect and the unclear effects regarding psycho-social functioning. No long-term data are available with regard to the efficacy and the safety of aripiprazole in this fluctuating disorder.</w:t>
      </w:r>
    </w:p>
    <w:p w14:paraId="602DBEC6" w14:textId="77777777" w:rsidR="00106A7F" w:rsidRDefault="00106A7F">
      <w:pPr>
        <w:autoSpaceDE w:val="0"/>
        <w:autoSpaceDN w:val="0"/>
        <w:rPr>
          <w:color w:val="000000"/>
          <w:szCs w:val="22"/>
        </w:rPr>
      </w:pPr>
    </w:p>
    <w:p w14:paraId="55FC8E2A" w14:textId="77777777" w:rsidR="00106A7F" w:rsidRDefault="00C81758">
      <w:pPr>
        <w:pStyle w:val="EMEABodyText"/>
        <w:widowControl w:val="0"/>
        <w:rPr>
          <w:color w:val="000000"/>
          <w:szCs w:val="22"/>
        </w:rPr>
      </w:pPr>
      <w:r>
        <w:rPr>
          <w:color w:val="000000"/>
          <w:szCs w:val="22"/>
        </w:rPr>
        <w:t>The European Medicines Agency has deferred the obligation to submit the results of studies with ABILIFY in one or more subsets of the paediatric population in the treatment of schizophrenia and in the treatment of bipolar affective disorder (see section 4.2 for information on paediatric use).</w:t>
      </w:r>
    </w:p>
    <w:p w14:paraId="54E6D219" w14:textId="77777777" w:rsidR="00106A7F" w:rsidRDefault="00106A7F">
      <w:pPr>
        <w:pStyle w:val="EMEABodyText"/>
        <w:widowControl w:val="0"/>
        <w:rPr>
          <w:color w:val="000000"/>
          <w:szCs w:val="22"/>
        </w:rPr>
      </w:pPr>
    </w:p>
    <w:p w14:paraId="3616F80D" w14:textId="77777777" w:rsidR="00106A7F" w:rsidRDefault="00C81758">
      <w:pPr>
        <w:rPr>
          <w:b/>
          <w:color w:val="000000"/>
          <w:szCs w:val="22"/>
        </w:rPr>
      </w:pPr>
      <w:r>
        <w:rPr>
          <w:b/>
          <w:color w:val="000000"/>
          <w:szCs w:val="22"/>
        </w:rPr>
        <w:t>5.2</w:t>
      </w:r>
      <w:r>
        <w:rPr>
          <w:b/>
          <w:color w:val="000000"/>
          <w:szCs w:val="22"/>
        </w:rPr>
        <w:tab/>
        <w:t>Pharmacokinetic properties</w:t>
      </w:r>
    </w:p>
    <w:p w14:paraId="2A36E4F0" w14:textId="77777777" w:rsidR="00106A7F" w:rsidRDefault="00106A7F">
      <w:pPr>
        <w:pStyle w:val="EMEABodyText"/>
        <w:widowControl w:val="0"/>
        <w:rPr>
          <w:color w:val="000000"/>
          <w:szCs w:val="22"/>
        </w:rPr>
      </w:pPr>
    </w:p>
    <w:p w14:paraId="16F99957" w14:textId="77777777" w:rsidR="00106A7F" w:rsidRDefault="00C81758">
      <w:pPr>
        <w:pStyle w:val="EMEABodyText"/>
        <w:widowControl w:val="0"/>
        <w:rPr>
          <w:color w:val="000000"/>
          <w:szCs w:val="22"/>
          <w:u w:val="single"/>
        </w:rPr>
      </w:pPr>
      <w:r>
        <w:rPr>
          <w:color w:val="000000"/>
          <w:szCs w:val="22"/>
          <w:u w:val="single"/>
        </w:rPr>
        <w:t>Absorption</w:t>
      </w:r>
    </w:p>
    <w:p w14:paraId="007C6365" w14:textId="77777777" w:rsidR="00106A7F" w:rsidRDefault="00106A7F">
      <w:pPr>
        <w:pStyle w:val="EMEABodyText"/>
        <w:widowControl w:val="0"/>
        <w:rPr>
          <w:color w:val="000000"/>
          <w:szCs w:val="22"/>
          <w:u w:val="single"/>
        </w:rPr>
      </w:pPr>
    </w:p>
    <w:p w14:paraId="3EFDC36D" w14:textId="77777777" w:rsidR="00106A7F" w:rsidRDefault="00C81758">
      <w:pPr>
        <w:pStyle w:val="EMEABodyText"/>
        <w:widowControl w:val="0"/>
        <w:rPr>
          <w:color w:val="000000"/>
          <w:szCs w:val="22"/>
        </w:rPr>
      </w:pPr>
      <w:r>
        <w:rPr>
          <w:color w:val="000000"/>
          <w:szCs w:val="22"/>
        </w:rPr>
        <w:t>Aripiprazole is well absorbed, with peak plasma concentrations occurring within 3 to 5 hours after dosing. Aripiprazole undergoes minimal pre-systemic metabolism. The absolute oral bioavailability of the tablet formulation is 87 %. There is no effect of a high fat meal on the pharmacokinetics of aripiprazole.</w:t>
      </w:r>
    </w:p>
    <w:p w14:paraId="283F0D1C" w14:textId="77777777" w:rsidR="00106A7F" w:rsidRDefault="00106A7F">
      <w:pPr>
        <w:pStyle w:val="EMEABodyText"/>
        <w:widowControl w:val="0"/>
        <w:rPr>
          <w:color w:val="000000"/>
          <w:szCs w:val="22"/>
        </w:rPr>
      </w:pPr>
    </w:p>
    <w:p w14:paraId="15E6A851" w14:textId="77777777" w:rsidR="00106A7F" w:rsidRDefault="00C81758">
      <w:pPr>
        <w:pStyle w:val="EMEABodyText"/>
        <w:widowControl w:val="0"/>
        <w:rPr>
          <w:color w:val="000000"/>
          <w:szCs w:val="22"/>
          <w:u w:val="single"/>
        </w:rPr>
      </w:pPr>
      <w:r>
        <w:rPr>
          <w:color w:val="000000"/>
          <w:szCs w:val="22"/>
          <w:u w:val="single"/>
        </w:rPr>
        <w:t>Distribution</w:t>
      </w:r>
    </w:p>
    <w:p w14:paraId="4CD3E74B" w14:textId="77777777" w:rsidR="00106A7F" w:rsidRDefault="00106A7F">
      <w:pPr>
        <w:pStyle w:val="EMEABodyText"/>
        <w:widowControl w:val="0"/>
        <w:rPr>
          <w:color w:val="000000"/>
          <w:szCs w:val="22"/>
          <w:u w:val="single"/>
        </w:rPr>
      </w:pPr>
    </w:p>
    <w:p w14:paraId="785D071A" w14:textId="77777777" w:rsidR="00106A7F" w:rsidRDefault="00C81758">
      <w:pPr>
        <w:pStyle w:val="EMEABodyText"/>
        <w:widowControl w:val="0"/>
        <w:rPr>
          <w:color w:val="000000"/>
          <w:szCs w:val="22"/>
        </w:rPr>
      </w:pPr>
      <w:r>
        <w:rPr>
          <w:color w:val="000000"/>
          <w:szCs w:val="22"/>
        </w:rPr>
        <w:t>Aripiprazole is widely distributed throughout the body with an apparent volume of distribution of 4.9 L/kg, indicating extensive extravascular distribution. At therapeutic concentrations, aripiprazole and dehydro-aripiprazole are greater than 99 % bound to serum proteins, binding primarily to albumin.</w:t>
      </w:r>
    </w:p>
    <w:p w14:paraId="23E66F00" w14:textId="77777777" w:rsidR="00106A7F" w:rsidRDefault="00106A7F">
      <w:pPr>
        <w:pStyle w:val="EMEABodyText"/>
        <w:widowControl w:val="0"/>
        <w:rPr>
          <w:color w:val="000000"/>
          <w:szCs w:val="22"/>
        </w:rPr>
      </w:pPr>
    </w:p>
    <w:p w14:paraId="5A3D24E5" w14:textId="77777777" w:rsidR="00106A7F" w:rsidRDefault="00C81758">
      <w:pPr>
        <w:pStyle w:val="EMEABodyText"/>
        <w:widowControl w:val="0"/>
        <w:rPr>
          <w:color w:val="000000"/>
          <w:szCs w:val="22"/>
          <w:u w:val="single"/>
        </w:rPr>
      </w:pPr>
      <w:r>
        <w:rPr>
          <w:color w:val="000000"/>
          <w:szCs w:val="22"/>
          <w:u w:val="single"/>
        </w:rPr>
        <w:t>Biotransformation</w:t>
      </w:r>
    </w:p>
    <w:p w14:paraId="76BD537C" w14:textId="77777777" w:rsidR="00106A7F" w:rsidRDefault="00106A7F">
      <w:pPr>
        <w:pStyle w:val="EMEABodyText"/>
        <w:widowControl w:val="0"/>
        <w:rPr>
          <w:color w:val="000000"/>
          <w:szCs w:val="22"/>
          <w:u w:val="single"/>
        </w:rPr>
      </w:pPr>
    </w:p>
    <w:p w14:paraId="5838A445" w14:textId="77777777" w:rsidR="00106A7F" w:rsidRDefault="00C81758">
      <w:pPr>
        <w:pStyle w:val="EMEABodyText"/>
        <w:widowControl w:val="0"/>
        <w:rPr>
          <w:color w:val="000000"/>
          <w:szCs w:val="22"/>
        </w:rPr>
      </w:pPr>
      <w:r>
        <w:rPr>
          <w:color w:val="000000"/>
          <w:szCs w:val="22"/>
        </w:rPr>
        <w:t xml:space="preserve">Aripiprazole is extensively metabolised by the liver primarily by three biotransformation pathways: dehydrogenation, hydroxylation, and N-dealkylation. Based on </w:t>
      </w:r>
      <w:r>
        <w:rPr>
          <w:i/>
          <w:color w:val="000000"/>
          <w:szCs w:val="22"/>
        </w:rPr>
        <w:t>in vitro</w:t>
      </w:r>
      <w:r>
        <w:rPr>
          <w:color w:val="000000"/>
          <w:szCs w:val="22"/>
        </w:rPr>
        <w:t xml:space="preserve"> studies, CYP3A4 and CYP2D6 enzymes are responsible for dehydrogenation and hydroxylation of aripiprazole, and N-dealkylation is catalysed by CYP3A4. Aripiprazole is the predominant medicinal product moiety in systemic circulation. At steady state, dehydro-aripiprazole, the active metabolite, represents about 40 % of aripiprazole AUC in plasma.</w:t>
      </w:r>
    </w:p>
    <w:p w14:paraId="1002DE62" w14:textId="77777777" w:rsidR="00106A7F" w:rsidRDefault="00106A7F">
      <w:pPr>
        <w:pStyle w:val="EMEABodyText"/>
        <w:widowControl w:val="0"/>
        <w:rPr>
          <w:color w:val="000000"/>
          <w:szCs w:val="22"/>
        </w:rPr>
      </w:pPr>
    </w:p>
    <w:p w14:paraId="591A1DFB" w14:textId="77777777" w:rsidR="00106A7F" w:rsidRDefault="00C81758">
      <w:pPr>
        <w:pStyle w:val="EMEABodyText"/>
        <w:widowControl w:val="0"/>
        <w:rPr>
          <w:color w:val="000000"/>
          <w:szCs w:val="22"/>
          <w:u w:val="single"/>
        </w:rPr>
      </w:pPr>
      <w:r>
        <w:rPr>
          <w:color w:val="000000"/>
          <w:szCs w:val="22"/>
          <w:u w:val="single"/>
        </w:rPr>
        <w:t>Elimination</w:t>
      </w:r>
    </w:p>
    <w:p w14:paraId="59FD11DB" w14:textId="77777777" w:rsidR="00106A7F" w:rsidRDefault="00106A7F">
      <w:pPr>
        <w:pStyle w:val="EMEABodyText"/>
        <w:widowControl w:val="0"/>
        <w:rPr>
          <w:color w:val="000000"/>
          <w:szCs w:val="22"/>
          <w:u w:val="single"/>
        </w:rPr>
      </w:pPr>
    </w:p>
    <w:p w14:paraId="5CA2D912" w14:textId="77777777" w:rsidR="00106A7F" w:rsidRDefault="00C81758">
      <w:pPr>
        <w:pStyle w:val="EMEABodyText"/>
        <w:widowControl w:val="0"/>
        <w:rPr>
          <w:color w:val="000000"/>
          <w:szCs w:val="22"/>
        </w:rPr>
      </w:pPr>
      <w:r>
        <w:rPr>
          <w:color w:val="000000"/>
          <w:szCs w:val="22"/>
        </w:rPr>
        <w:t>The mean elimination half-lives for aripiprazole are approximately 75 hours in extensive metabolisers of CYP2D6 and approximately 146 hours in poor metabolisers of CYP2D6.</w:t>
      </w:r>
    </w:p>
    <w:p w14:paraId="6E6E718F" w14:textId="77777777" w:rsidR="00106A7F" w:rsidRDefault="00106A7F">
      <w:pPr>
        <w:pStyle w:val="EMEABodyText"/>
        <w:widowControl w:val="0"/>
        <w:rPr>
          <w:color w:val="000000"/>
          <w:szCs w:val="22"/>
        </w:rPr>
      </w:pPr>
    </w:p>
    <w:p w14:paraId="1E077BFA" w14:textId="77777777" w:rsidR="00106A7F" w:rsidRDefault="00C81758">
      <w:pPr>
        <w:pStyle w:val="EMEABodyText"/>
        <w:widowControl w:val="0"/>
        <w:rPr>
          <w:color w:val="000000"/>
          <w:szCs w:val="22"/>
        </w:rPr>
      </w:pPr>
      <w:r>
        <w:rPr>
          <w:color w:val="000000"/>
          <w:szCs w:val="22"/>
        </w:rPr>
        <w:t>The total body clearance of aripiprazole is 0.7 mL/min/kg, which is primarily hepatic.</w:t>
      </w:r>
    </w:p>
    <w:p w14:paraId="202BF792" w14:textId="77777777" w:rsidR="00106A7F" w:rsidRDefault="00106A7F">
      <w:pPr>
        <w:pStyle w:val="EMEABodyText"/>
        <w:widowControl w:val="0"/>
        <w:rPr>
          <w:color w:val="000000"/>
          <w:szCs w:val="22"/>
        </w:rPr>
      </w:pPr>
    </w:p>
    <w:p w14:paraId="51C55608" w14:textId="77777777" w:rsidR="00106A7F" w:rsidRDefault="00C81758">
      <w:pPr>
        <w:pStyle w:val="EMEABodyText"/>
        <w:widowControl w:val="0"/>
        <w:rPr>
          <w:color w:val="000000"/>
          <w:szCs w:val="22"/>
        </w:rPr>
      </w:pPr>
      <w:r>
        <w:rPr>
          <w:color w:val="000000"/>
          <w:szCs w:val="22"/>
        </w:rPr>
        <w:t>Following a single oral dose of [</w:t>
      </w:r>
      <w:r>
        <w:rPr>
          <w:color w:val="000000"/>
          <w:szCs w:val="22"/>
          <w:vertAlign w:val="superscript"/>
        </w:rPr>
        <w:t>14</w:t>
      </w:r>
      <w:r>
        <w:rPr>
          <w:color w:val="000000"/>
          <w:szCs w:val="22"/>
        </w:rPr>
        <w:t>C]-labelled aripiprazole, approximately 27 % of the administered radioactivity was recovered in the urine and approximately 60 % in the faeces. Less than 1 % of unchanged aripiprazole was excreted in the urine and approximately 18 % was recovered unchanged in the faeces.</w:t>
      </w:r>
    </w:p>
    <w:p w14:paraId="1A826160" w14:textId="77777777" w:rsidR="00106A7F" w:rsidRDefault="00106A7F">
      <w:pPr>
        <w:pStyle w:val="EMEABodyText"/>
        <w:widowControl w:val="0"/>
        <w:rPr>
          <w:color w:val="000000"/>
          <w:szCs w:val="22"/>
        </w:rPr>
      </w:pPr>
    </w:p>
    <w:p w14:paraId="16DE6C01" w14:textId="77777777" w:rsidR="00106A7F" w:rsidRDefault="00C81758">
      <w:pPr>
        <w:pStyle w:val="EMEABodyText"/>
        <w:widowControl w:val="0"/>
        <w:rPr>
          <w:szCs w:val="22"/>
          <w:u w:val="single"/>
        </w:rPr>
      </w:pPr>
      <w:r>
        <w:rPr>
          <w:szCs w:val="22"/>
          <w:u w:val="single"/>
        </w:rPr>
        <w:t>Paediatric population</w:t>
      </w:r>
    </w:p>
    <w:p w14:paraId="6DE22AD1" w14:textId="77777777" w:rsidR="00106A7F" w:rsidRDefault="00106A7F">
      <w:pPr>
        <w:pStyle w:val="EMEABodyText"/>
        <w:widowControl w:val="0"/>
        <w:rPr>
          <w:szCs w:val="22"/>
          <w:u w:val="single"/>
        </w:rPr>
      </w:pPr>
    </w:p>
    <w:p w14:paraId="18918692" w14:textId="77777777" w:rsidR="00106A7F" w:rsidRDefault="00C81758">
      <w:pPr>
        <w:pStyle w:val="EMEABodyText"/>
        <w:widowControl w:val="0"/>
        <w:rPr>
          <w:szCs w:val="22"/>
        </w:rPr>
      </w:pPr>
      <w:r>
        <w:rPr>
          <w:szCs w:val="22"/>
        </w:rPr>
        <w:t>The pharmacokinetics of aripiprazole and dehydro-aripiprazole in paediatric patients 10 to 17 years of age were similar to those in adults after correcting for the differences in body weights.</w:t>
      </w:r>
    </w:p>
    <w:p w14:paraId="21E43F38" w14:textId="77777777" w:rsidR="00106A7F" w:rsidRDefault="00106A7F">
      <w:pPr>
        <w:pStyle w:val="EMEABodyText"/>
        <w:widowControl w:val="0"/>
        <w:rPr>
          <w:color w:val="000000"/>
          <w:szCs w:val="22"/>
        </w:rPr>
      </w:pPr>
    </w:p>
    <w:p w14:paraId="4C5A1951" w14:textId="77777777" w:rsidR="00106A7F" w:rsidRDefault="00C81758">
      <w:pPr>
        <w:pStyle w:val="EMEABodyText"/>
        <w:widowControl w:val="0"/>
        <w:rPr>
          <w:color w:val="000000"/>
          <w:szCs w:val="22"/>
          <w:u w:val="single"/>
        </w:rPr>
      </w:pPr>
      <w:r>
        <w:rPr>
          <w:color w:val="000000"/>
          <w:szCs w:val="22"/>
          <w:u w:val="single"/>
        </w:rPr>
        <w:t>Pharmacokinetics in special patient groups</w:t>
      </w:r>
    </w:p>
    <w:p w14:paraId="378A0753" w14:textId="77777777" w:rsidR="00106A7F" w:rsidRDefault="00106A7F">
      <w:pPr>
        <w:pStyle w:val="EMEABodyText"/>
        <w:widowControl w:val="0"/>
        <w:rPr>
          <w:color w:val="000000"/>
          <w:szCs w:val="22"/>
        </w:rPr>
      </w:pPr>
    </w:p>
    <w:p w14:paraId="4547DF42" w14:textId="77777777" w:rsidR="00106A7F" w:rsidRDefault="00C81758">
      <w:pPr>
        <w:pStyle w:val="EMEABodyText"/>
        <w:widowControl w:val="0"/>
        <w:rPr>
          <w:i/>
          <w:color w:val="000000"/>
          <w:szCs w:val="22"/>
        </w:rPr>
      </w:pPr>
      <w:r>
        <w:rPr>
          <w:i/>
          <w:color w:val="000000"/>
          <w:szCs w:val="22"/>
        </w:rPr>
        <w:t>Elderly</w:t>
      </w:r>
    </w:p>
    <w:p w14:paraId="714CB43A" w14:textId="77777777" w:rsidR="00106A7F" w:rsidRDefault="00C81758">
      <w:pPr>
        <w:pStyle w:val="EMEABodyText"/>
        <w:widowControl w:val="0"/>
        <w:rPr>
          <w:color w:val="000000"/>
          <w:szCs w:val="22"/>
        </w:rPr>
      </w:pPr>
      <w:r>
        <w:rPr>
          <w:color w:val="000000"/>
          <w:szCs w:val="22"/>
        </w:rPr>
        <w:t>There are no differences in the pharmacokinetics of aripiprazole between healthy elderly and younger adult subjects, nor is there any detectable effect of age in a population pharmacokinetic analysis in schizophrenic patients.</w:t>
      </w:r>
    </w:p>
    <w:p w14:paraId="26AAF954" w14:textId="77777777" w:rsidR="00106A7F" w:rsidRDefault="00106A7F">
      <w:pPr>
        <w:pStyle w:val="EMEABodyText"/>
        <w:widowControl w:val="0"/>
        <w:rPr>
          <w:color w:val="000000"/>
          <w:szCs w:val="22"/>
        </w:rPr>
      </w:pPr>
    </w:p>
    <w:p w14:paraId="082BC07E" w14:textId="77777777" w:rsidR="00106A7F" w:rsidRDefault="00C81758">
      <w:pPr>
        <w:pStyle w:val="EMEABodyText"/>
        <w:widowControl w:val="0"/>
        <w:rPr>
          <w:i/>
          <w:color w:val="000000"/>
          <w:szCs w:val="22"/>
        </w:rPr>
      </w:pPr>
      <w:r>
        <w:rPr>
          <w:i/>
          <w:color w:val="000000"/>
          <w:szCs w:val="22"/>
        </w:rPr>
        <w:t>Gender</w:t>
      </w:r>
    </w:p>
    <w:p w14:paraId="1184655D" w14:textId="77777777" w:rsidR="00106A7F" w:rsidRDefault="00C81758">
      <w:pPr>
        <w:pStyle w:val="EMEABodyText"/>
        <w:widowControl w:val="0"/>
        <w:rPr>
          <w:color w:val="000000"/>
          <w:szCs w:val="22"/>
        </w:rPr>
      </w:pPr>
      <w:r>
        <w:rPr>
          <w:color w:val="000000"/>
          <w:szCs w:val="22"/>
        </w:rPr>
        <w:t>There are no differences in the pharmacokinetics of aripiprazole between healthy male and female subjects nor is there any detectable effect of gender in a population pharmacokinetic analysis in schizophrenic patients.</w:t>
      </w:r>
    </w:p>
    <w:p w14:paraId="1F314E1E" w14:textId="77777777" w:rsidR="00106A7F" w:rsidRDefault="00106A7F">
      <w:pPr>
        <w:pStyle w:val="EMEABodyText"/>
        <w:widowControl w:val="0"/>
        <w:rPr>
          <w:color w:val="000000"/>
          <w:szCs w:val="22"/>
        </w:rPr>
      </w:pPr>
    </w:p>
    <w:p w14:paraId="418EAA9E" w14:textId="77777777" w:rsidR="00106A7F" w:rsidRDefault="00C81758">
      <w:pPr>
        <w:pStyle w:val="EMEABodyText"/>
        <w:widowControl w:val="0"/>
        <w:rPr>
          <w:i/>
          <w:color w:val="000000"/>
          <w:szCs w:val="22"/>
        </w:rPr>
      </w:pPr>
      <w:r>
        <w:rPr>
          <w:i/>
          <w:color w:val="000000"/>
          <w:szCs w:val="22"/>
        </w:rPr>
        <w:t>Smoking</w:t>
      </w:r>
    </w:p>
    <w:p w14:paraId="19344173" w14:textId="77777777" w:rsidR="00106A7F" w:rsidRDefault="00C81758">
      <w:pPr>
        <w:pStyle w:val="EMEABodyText"/>
        <w:widowControl w:val="0"/>
        <w:rPr>
          <w:color w:val="000000"/>
          <w:szCs w:val="22"/>
        </w:rPr>
      </w:pPr>
      <w:r>
        <w:rPr>
          <w:color w:val="000000"/>
          <w:szCs w:val="22"/>
        </w:rPr>
        <w:t xml:space="preserve">Population pharmacokinetic evaluation has revealed no evidence of clinically significant </w:t>
      </w:r>
      <w:r>
        <w:rPr>
          <w:rStyle w:val="Emphasis"/>
          <w:i w:val="0"/>
          <w:color w:val="000000"/>
          <w:szCs w:val="22"/>
        </w:rPr>
        <w:t xml:space="preserve">effects from </w:t>
      </w:r>
      <w:r>
        <w:rPr>
          <w:color w:val="000000"/>
          <w:szCs w:val="22"/>
        </w:rPr>
        <w:t>smoking on the pharmacokinetics of aripiprazole.</w:t>
      </w:r>
    </w:p>
    <w:p w14:paraId="04BF8849" w14:textId="77777777" w:rsidR="00106A7F" w:rsidRDefault="00106A7F">
      <w:pPr>
        <w:pStyle w:val="EMEABodyText"/>
        <w:widowControl w:val="0"/>
        <w:rPr>
          <w:color w:val="000000"/>
          <w:szCs w:val="22"/>
        </w:rPr>
      </w:pPr>
    </w:p>
    <w:p w14:paraId="42DC1224" w14:textId="77777777" w:rsidR="00106A7F" w:rsidRDefault="00C81758">
      <w:pPr>
        <w:autoSpaceDE w:val="0"/>
        <w:autoSpaceDN w:val="0"/>
        <w:adjustRightInd w:val="0"/>
        <w:rPr>
          <w:i/>
          <w:color w:val="000000"/>
          <w:szCs w:val="22"/>
          <w:lang w:eastAsia="en-GB"/>
        </w:rPr>
      </w:pPr>
      <w:r>
        <w:rPr>
          <w:i/>
          <w:color w:val="000000"/>
          <w:szCs w:val="22"/>
          <w:lang w:eastAsia="en-GB"/>
        </w:rPr>
        <w:t>Race</w:t>
      </w:r>
    </w:p>
    <w:p w14:paraId="0FB0BCB5" w14:textId="77777777" w:rsidR="00106A7F" w:rsidRDefault="00C81758">
      <w:pPr>
        <w:autoSpaceDE w:val="0"/>
        <w:autoSpaceDN w:val="0"/>
        <w:adjustRightInd w:val="0"/>
        <w:rPr>
          <w:color w:val="000000"/>
          <w:szCs w:val="22"/>
          <w:u w:val="single"/>
        </w:rPr>
      </w:pPr>
      <w:r>
        <w:rPr>
          <w:color w:val="000000"/>
          <w:szCs w:val="22"/>
          <w:lang w:eastAsia="en-GB"/>
        </w:rPr>
        <w:t>Population pharmacokinetic evaluation showed no evidence of race</w:t>
      </w:r>
      <w:r>
        <w:rPr>
          <w:color w:val="000000"/>
          <w:szCs w:val="22"/>
          <w:lang w:eastAsia="en-GB"/>
        </w:rPr>
        <w:noBreakHyphen/>
        <w:t>related differences on the pharmacokinetics of aripiprazole.</w:t>
      </w:r>
    </w:p>
    <w:p w14:paraId="0A442620" w14:textId="77777777" w:rsidR="00106A7F" w:rsidRDefault="00106A7F">
      <w:pPr>
        <w:pStyle w:val="EMEABodyText"/>
        <w:widowControl w:val="0"/>
        <w:rPr>
          <w:color w:val="000000"/>
          <w:szCs w:val="22"/>
        </w:rPr>
      </w:pPr>
    </w:p>
    <w:p w14:paraId="73776034" w14:textId="77777777" w:rsidR="00106A7F" w:rsidRDefault="00C81758">
      <w:pPr>
        <w:pStyle w:val="EMEABodyText"/>
        <w:widowControl w:val="0"/>
        <w:rPr>
          <w:i/>
          <w:color w:val="000000"/>
          <w:szCs w:val="22"/>
        </w:rPr>
      </w:pPr>
      <w:r>
        <w:rPr>
          <w:i/>
          <w:color w:val="000000"/>
          <w:szCs w:val="22"/>
        </w:rPr>
        <w:t>Renal impairment</w:t>
      </w:r>
    </w:p>
    <w:p w14:paraId="45B2AF24" w14:textId="77777777" w:rsidR="00106A7F" w:rsidRDefault="00C81758">
      <w:pPr>
        <w:pStyle w:val="EMEABodyText"/>
        <w:widowControl w:val="0"/>
        <w:rPr>
          <w:color w:val="000000"/>
          <w:szCs w:val="22"/>
        </w:rPr>
      </w:pPr>
      <w:r>
        <w:rPr>
          <w:color w:val="000000"/>
          <w:szCs w:val="22"/>
        </w:rPr>
        <w:t>The pharmacokinetic characteristics of aripiprazole and dehydro-aripiprazole were found to be similar in patients with severe renal disease compared to young healthy subjects.</w:t>
      </w:r>
    </w:p>
    <w:p w14:paraId="72F5C27B" w14:textId="77777777" w:rsidR="00106A7F" w:rsidRDefault="00106A7F">
      <w:pPr>
        <w:pStyle w:val="EMEABodyText"/>
        <w:widowControl w:val="0"/>
        <w:rPr>
          <w:color w:val="000000"/>
          <w:szCs w:val="22"/>
        </w:rPr>
      </w:pPr>
    </w:p>
    <w:p w14:paraId="5932D0AF" w14:textId="77777777" w:rsidR="00106A7F" w:rsidRDefault="00C81758">
      <w:pPr>
        <w:pStyle w:val="EMEABodyText"/>
        <w:widowControl w:val="0"/>
        <w:rPr>
          <w:i/>
          <w:color w:val="000000"/>
          <w:szCs w:val="22"/>
        </w:rPr>
      </w:pPr>
      <w:r>
        <w:rPr>
          <w:i/>
          <w:color w:val="000000"/>
          <w:szCs w:val="22"/>
        </w:rPr>
        <w:t>Hepatic impairment</w:t>
      </w:r>
    </w:p>
    <w:p w14:paraId="0D7CA7EA" w14:textId="77777777" w:rsidR="00106A7F" w:rsidRDefault="00C81758">
      <w:pPr>
        <w:pStyle w:val="EMEABodyText"/>
        <w:widowControl w:val="0"/>
        <w:rPr>
          <w:color w:val="000000"/>
          <w:szCs w:val="22"/>
        </w:rPr>
      </w:pPr>
      <w:r>
        <w:rPr>
          <w:color w:val="000000"/>
          <w:szCs w:val="22"/>
        </w:rPr>
        <w:t>A single-dose study in subjects with varying degrees of liver cirrhosis (Child</w:t>
      </w:r>
      <w:r>
        <w:rPr>
          <w:color w:val="000000"/>
          <w:szCs w:val="22"/>
        </w:rPr>
        <w:noBreakHyphen/>
        <w:t>Pugh Classes A, B, and C) did not reveal a significant effect of hepatic impairment on the pharmacokinetics of aripiprazole and dehydro-aripiprazole, but the study included only 3 patients with Class C liver cirrhosis, which is insufficient to draw conclusions on their metabolic capacity.</w:t>
      </w:r>
    </w:p>
    <w:p w14:paraId="0242636D" w14:textId="77777777" w:rsidR="00106A7F" w:rsidRDefault="00106A7F">
      <w:pPr>
        <w:pStyle w:val="EMEABodyText"/>
        <w:widowControl w:val="0"/>
        <w:rPr>
          <w:color w:val="000000"/>
          <w:szCs w:val="22"/>
        </w:rPr>
      </w:pPr>
    </w:p>
    <w:p w14:paraId="47ECEE8A" w14:textId="77777777" w:rsidR="00106A7F" w:rsidRDefault="00C81758">
      <w:pPr>
        <w:rPr>
          <w:b/>
          <w:color w:val="000000"/>
          <w:szCs w:val="22"/>
        </w:rPr>
      </w:pPr>
      <w:r>
        <w:rPr>
          <w:b/>
          <w:color w:val="000000"/>
          <w:szCs w:val="22"/>
        </w:rPr>
        <w:t>5.3</w:t>
      </w:r>
      <w:r>
        <w:rPr>
          <w:b/>
          <w:color w:val="000000"/>
          <w:szCs w:val="22"/>
        </w:rPr>
        <w:tab/>
        <w:t>Preclinical safety data</w:t>
      </w:r>
    </w:p>
    <w:p w14:paraId="678808D6" w14:textId="77777777" w:rsidR="00106A7F" w:rsidRDefault="00106A7F">
      <w:pPr>
        <w:pStyle w:val="EMEABodyText"/>
        <w:widowControl w:val="0"/>
        <w:rPr>
          <w:color w:val="000000"/>
          <w:szCs w:val="22"/>
        </w:rPr>
      </w:pPr>
    </w:p>
    <w:p w14:paraId="68C7EF61" w14:textId="77777777" w:rsidR="00106A7F" w:rsidRDefault="00C81758">
      <w:pPr>
        <w:pStyle w:val="EMEABodyText"/>
        <w:widowControl w:val="0"/>
        <w:rPr>
          <w:color w:val="000000"/>
          <w:szCs w:val="22"/>
        </w:rPr>
      </w:pPr>
      <w:r>
        <w:rPr>
          <w:color w:val="000000"/>
          <w:szCs w:val="22"/>
        </w:rPr>
        <w:t>Non-clinical data reveal no special hazard for humans based on conventional studies of safety pharmacology, repeated dose toxicity, genotoxicity, carcinogenic potential, toxicity to reproduction and development.</w:t>
      </w:r>
    </w:p>
    <w:p w14:paraId="59373CD2" w14:textId="77777777" w:rsidR="00106A7F" w:rsidRDefault="00106A7F">
      <w:pPr>
        <w:pStyle w:val="EMEABodyText"/>
        <w:widowControl w:val="0"/>
        <w:rPr>
          <w:color w:val="000000"/>
          <w:szCs w:val="22"/>
        </w:rPr>
      </w:pPr>
    </w:p>
    <w:p w14:paraId="3725234D" w14:textId="77777777" w:rsidR="00106A7F" w:rsidRDefault="00C81758">
      <w:pPr>
        <w:pStyle w:val="EMEABodyText"/>
        <w:widowControl w:val="0"/>
        <w:rPr>
          <w:color w:val="000000"/>
          <w:szCs w:val="22"/>
        </w:rPr>
      </w:pPr>
      <w:r>
        <w:rPr>
          <w:color w:val="000000"/>
          <w:szCs w:val="22"/>
        </w:rPr>
        <w:t>Toxicologically significant effects were observed only at doses or exposures that were sufficiently in excess of the maximum human dose or exposure, indicating that these effects were limited or of no relevance to clinical use. These included: dose-dependent adrenocortical toxicity (lipofuscin pigment accumulation and/or parenchymal cell loss) in rats after 104 weeks at 20 mg/kg/day to 60 mg/kg/day (3 to 10 times the mean steady-state AUC at the maximum recommended human dose) and increased adrenocortical c</w:t>
      </w:r>
      <w:r>
        <w:rPr>
          <w:color w:val="000000"/>
          <w:szCs w:val="22"/>
        </w:rPr>
        <w:t>arcinomas and combined adrenocortical adenomas/carcinomas in female rats at 60 mg/kg/day (10 times the mean steady-state AUC at the maximum recommended human dose). The highest nontumorigenic exposure in female rats was 7 times the human exposure at the recommended dose.</w:t>
      </w:r>
    </w:p>
    <w:p w14:paraId="26C800BD" w14:textId="77777777" w:rsidR="00106A7F" w:rsidRDefault="00106A7F">
      <w:pPr>
        <w:pStyle w:val="EMEABodyText"/>
        <w:widowControl w:val="0"/>
        <w:rPr>
          <w:color w:val="000000"/>
          <w:szCs w:val="22"/>
        </w:rPr>
      </w:pPr>
    </w:p>
    <w:p w14:paraId="61D11C3D" w14:textId="77777777" w:rsidR="00106A7F" w:rsidRDefault="00C81758">
      <w:pPr>
        <w:pStyle w:val="EMEABodyText"/>
        <w:widowControl w:val="0"/>
        <w:rPr>
          <w:color w:val="000000"/>
          <w:szCs w:val="22"/>
        </w:rPr>
      </w:pPr>
      <w:r>
        <w:rPr>
          <w:color w:val="000000"/>
          <w:szCs w:val="22"/>
        </w:rPr>
        <w:t>An additional finding was cholelithiasis as a consequence of precipitation of sulphate conjugates of hydroxy metabolites of aripiprazole in the bile of monkeys after repeated oral dosing at 25 mg/kg/day to 125 mg/kg/day (1 to 3 times the mean steady-state AUC at the maximum recommended clinical dose or 16 to 81 times the maximum recommended human dose based on mg/m</w:t>
      </w:r>
      <w:r>
        <w:rPr>
          <w:rStyle w:val="EMEASuperscript"/>
          <w:color w:val="000000"/>
          <w:szCs w:val="22"/>
        </w:rPr>
        <w:t>2</w:t>
      </w:r>
      <w:r>
        <w:rPr>
          <w:color w:val="000000"/>
          <w:szCs w:val="22"/>
        </w:rPr>
        <w:t>). However, the concentrations of the sulphate conjugates of hydroxy aripiprazole in human bile at the highest dose proposed, 30 mg per day, were no more than 6 % of the bile concentrations found in the monkeys in the 39</w:t>
      </w:r>
      <w:r>
        <w:rPr>
          <w:color w:val="000000"/>
          <w:szCs w:val="22"/>
        </w:rPr>
        <w:noBreakHyphen/>
        <w:t xml:space="preserve">week study and are well below (6 %) their limits of </w:t>
      </w:r>
      <w:r>
        <w:rPr>
          <w:i/>
          <w:color w:val="000000"/>
          <w:szCs w:val="22"/>
        </w:rPr>
        <w:t>in vitro</w:t>
      </w:r>
      <w:r>
        <w:rPr>
          <w:color w:val="000000"/>
          <w:szCs w:val="22"/>
        </w:rPr>
        <w:t xml:space="preserve"> solubility.</w:t>
      </w:r>
    </w:p>
    <w:p w14:paraId="2E35383D" w14:textId="77777777" w:rsidR="00106A7F" w:rsidRDefault="00106A7F">
      <w:pPr>
        <w:pStyle w:val="EMEABodyText"/>
        <w:widowControl w:val="0"/>
        <w:rPr>
          <w:color w:val="000000"/>
          <w:szCs w:val="22"/>
        </w:rPr>
      </w:pPr>
    </w:p>
    <w:p w14:paraId="4ABB3B19" w14:textId="77777777" w:rsidR="00106A7F" w:rsidRDefault="00C81758">
      <w:pPr>
        <w:widowControl w:val="0"/>
        <w:rPr>
          <w:color w:val="000000"/>
          <w:szCs w:val="22"/>
        </w:rPr>
      </w:pPr>
      <w:r>
        <w:rPr>
          <w:color w:val="000000"/>
          <w:szCs w:val="22"/>
        </w:rPr>
        <w:t>In repeat-dose studies in juvenile rats and dogs, the toxicity profile of aripiprazole was comparable to that observed in adult animals, and there was no evidence of neurotoxicity or adverse reactions on development.</w:t>
      </w:r>
    </w:p>
    <w:p w14:paraId="0BD71E1A" w14:textId="77777777" w:rsidR="00106A7F" w:rsidRDefault="00106A7F">
      <w:pPr>
        <w:widowControl w:val="0"/>
        <w:rPr>
          <w:color w:val="000000"/>
          <w:szCs w:val="22"/>
        </w:rPr>
      </w:pPr>
    </w:p>
    <w:p w14:paraId="56AA9420" w14:textId="77777777" w:rsidR="00106A7F" w:rsidRDefault="00C81758">
      <w:pPr>
        <w:pStyle w:val="EMEABodyText"/>
        <w:widowControl w:val="0"/>
        <w:rPr>
          <w:color w:val="000000"/>
          <w:szCs w:val="22"/>
        </w:rPr>
      </w:pPr>
      <w:r>
        <w:rPr>
          <w:color w:val="000000"/>
          <w:szCs w:val="22"/>
        </w:rPr>
        <w:t>Based on results of a full range of standard genotoxicity tests, aripiprazole was considered non-genotoxic. Aripiprazole did not impair fertility in reproductive toxicity studies. Developmental toxicity, including dose-dependent delayed foetal ossification and possible teratogenic effects, were observed in rats at doses resulting in subtherapeutic exposures (based on AUC) and in rabbits at doses resulting in exposures 3 and 11 times the mean steady-state AUC at the maximum recommended clinical dose. Materna</w:t>
      </w:r>
      <w:r>
        <w:rPr>
          <w:color w:val="000000"/>
          <w:szCs w:val="22"/>
        </w:rPr>
        <w:t>l toxicity occurred at doses similar to those eliciting developmental toxicity.</w:t>
      </w:r>
    </w:p>
    <w:p w14:paraId="690170CE" w14:textId="77777777" w:rsidR="00106A7F" w:rsidRDefault="00106A7F">
      <w:pPr>
        <w:pStyle w:val="EMEABodyText"/>
        <w:widowControl w:val="0"/>
        <w:rPr>
          <w:color w:val="000000"/>
          <w:szCs w:val="22"/>
        </w:rPr>
      </w:pPr>
    </w:p>
    <w:p w14:paraId="77517F3A" w14:textId="77777777" w:rsidR="00106A7F" w:rsidRDefault="00106A7F">
      <w:pPr>
        <w:pStyle w:val="EMEABodyText"/>
        <w:widowControl w:val="0"/>
        <w:rPr>
          <w:color w:val="000000"/>
          <w:szCs w:val="22"/>
        </w:rPr>
      </w:pPr>
    </w:p>
    <w:p w14:paraId="0C8ABF99" w14:textId="77777777" w:rsidR="00106A7F" w:rsidRDefault="00C81758">
      <w:pPr>
        <w:ind w:left="567" w:hanging="567"/>
        <w:rPr>
          <w:b/>
          <w:color w:val="000000"/>
          <w:szCs w:val="22"/>
        </w:rPr>
      </w:pPr>
      <w:r>
        <w:rPr>
          <w:b/>
          <w:color w:val="000000"/>
          <w:szCs w:val="22"/>
        </w:rPr>
        <w:t>6.</w:t>
      </w:r>
      <w:r>
        <w:rPr>
          <w:b/>
          <w:color w:val="000000"/>
          <w:szCs w:val="22"/>
        </w:rPr>
        <w:tab/>
        <w:t>PHARMACEUTICAL PARTICULARS</w:t>
      </w:r>
    </w:p>
    <w:p w14:paraId="41E4F6DF" w14:textId="77777777" w:rsidR="00106A7F" w:rsidRDefault="00106A7F">
      <w:pPr>
        <w:pStyle w:val="EMEABodyText"/>
        <w:widowControl w:val="0"/>
        <w:rPr>
          <w:color w:val="000000"/>
          <w:szCs w:val="22"/>
        </w:rPr>
      </w:pPr>
    </w:p>
    <w:p w14:paraId="07DF9BE3" w14:textId="77777777" w:rsidR="00106A7F" w:rsidRDefault="00C81758">
      <w:pPr>
        <w:ind w:left="567" w:hanging="567"/>
        <w:rPr>
          <w:b/>
          <w:color w:val="000000"/>
          <w:szCs w:val="22"/>
        </w:rPr>
      </w:pPr>
      <w:r>
        <w:rPr>
          <w:b/>
          <w:color w:val="000000"/>
          <w:szCs w:val="22"/>
        </w:rPr>
        <w:t>6.1</w:t>
      </w:r>
      <w:r>
        <w:rPr>
          <w:b/>
          <w:color w:val="000000"/>
          <w:szCs w:val="22"/>
        </w:rPr>
        <w:tab/>
        <w:t>List of excipients</w:t>
      </w:r>
    </w:p>
    <w:p w14:paraId="286C02E5" w14:textId="77777777" w:rsidR="00106A7F" w:rsidRDefault="00106A7F">
      <w:pPr>
        <w:pStyle w:val="EMEABodyText"/>
        <w:widowControl w:val="0"/>
        <w:rPr>
          <w:color w:val="000000"/>
          <w:szCs w:val="22"/>
        </w:rPr>
      </w:pPr>
    </w:p>
    <w:p w14:paraId="52B7E435" w14:textId="77777777" w:rsidR="00106A7F" w:rsidRDefault="00C81758">
      <w:pPr>
        <w:pStyle w:val="EMEABodyText"/>
        <w:widowControl w:val="0"/>
        <w:rPr>
          <w:color w:val="000000"/>
          <w:szCs w:val="22"/>
          <w:u w:val="single"/>
        </w:rPr>
      </w:pPr>
      <w:r>
        <w:rPr>
          <w:color w:val="000000"/>
          <w:szCs w:val="22"/>
          <w:u w:val="single"/>
        </w:rPr>
        <w:t>Tablet core</w:t>
      </w:r>
    </w:p>
    <w:p w14:paraId="73BA96FF" w14:textId="77777777" w:rsidR="00106A7F" w:rsidRDefault="00106A7F">
      <w:pPr>
        <w:pStyle w:val="EMEABodyText"/>
        <w:widowControl w:val="0"/>
        <w:rPr>
          <w:color w:val="000000"/>
          <w:szCs w:val="22"/>
          <w:u w:val="single"/>
        </w:rPr>
      </w:pPr>
    </w:p>
    <w:p w14:paraId="583FBB5B" w14:textId="77777777" w:rsidR="00106A7F" w:rsidRDefault="00C81758">
      <w:pPr>
        <w:pStyle w:val="EMEABodyText"/>
        <w:widowControl w:val="0"/>
        <w:rPr>
          <w:color w:val="000000"/>
          <w:szCs w:val="22"/>
        </w:rPr>
      </w:pPr>
      <w:r>
        <w:rPr>
          <w:color w:val="000000"/>
          <w:szCs w:val="22"/>
        </w:rPr>
        <w:t>Calcium silicate</w:t>
      </w:r>
    </w:p>
    <w:p w14:paraId="200382AE" w14:textId="77777777" w:rsidR="00106A7F" w:rsidRDefault="00C81758">
      <w:pPr>
        <w:pStyle w:val="EMEABodyText"/>
        <w:widowControl w:val="0"/>
        <w:rPr>
          <w:color w:val="000000"/>
          <w:szCs w:val="22"/>
        </w:rPr>
      </w:pPr>
      <w:r>
        <w:rPr>
          <w:color w:val="000000"/>
          <w:szCs w:val="22"/>
        </w:rPr>
        <w:t>Croscarmellose sodium</w:t>
      </w:r>
    </w:p>
    <w:p w14:paraId="41B900E9" w14:textId="77777777" w:rsidR="00106A7F" w:rsidRDefault="00C81758">
      <w:pPr>
        <w:pStyle w:val="EMEABodyText"/>
        <w:widowControl w:val="0"/>
        <w:rPr>
          <w:color w:val="000000"/>
          <w:szCs w:val="22"/>
        </w:rPr>
      </w:pPr>
      <w:r>
        <w:rPr>
          <w:color w:val="000000"/>
          <w:szCs w:val="22"/>
        </w:rPr>
        <w:t>Crospovidone</w:t>
      </w:r>
    </w:p>
    <w:p w14:paraId="7164D138" w14:textId="77777777" w:rsidR="00106A7F" w:rsidRDefault="00C81758">
      <w:pPr>
        <w:pStyle w:val="EMEABodyText"/>
        <w:widowControl w:val="0"/>
        <w:rPr>
          <w:color w:val="000000"/>
          <w:szCs w:val="22"/>
        </w:rPr>
      </w:pPr>
      <w:r>
        <w:rPr>
          <w:color w:val="000000"/>
          <w:szCs w:val="22"/>
        </w:rPr>
        <w:t>Silicon dioxide</w:t>
      </w:r>
    </w:p>
    <w:p w14:paraId="43BB44BC" w14:textId="77777777" w:rsidR="00106A7F" w:rsidRDefault="00C81758">
      <w:pPr>
        <w:pStyle w:val="EMEABodyText"/>
        <w:widowControl w:val="0"/>
        <w:rPr>
          <w:color w:val="000000"/>
          <w:szCs w:val="22"/>
          <w:lang w:val="it-IT"/>
        </w:rPr>
      </w:pPr>
      <w:r>
        <w:rPr>
          <w:color w:val="000000"/>
          <w:szCs w:val="22"/>
          <w:lang w:val="it-IT"/>
        </w:rPr>
        <w:t>Xylitol</w:t>
      </w:r>
    </w:p>
    <w:p w14:paraId="0248AFA6" w14:textId="77777777" w:rsidR="00106A7F" w:rsidRDefault="00C81758">
      <w:pPr>
        <w:pStyle w:val="EMEABodyText"/>
        <w:widowControl w:val="0"/>
        <w:rPr>
          <w:color w:val="000000"/>
          <w:szCs w:val="22"/>
          <w:lang w:val="it-IT"/>
        </w:rPr>
      </w:pPr>
      <w:r>
        <w:rPr>
          <w:color w:val="000000"/>
          <w:szCs w:val="22"/>
          <w:lang w:val="it-IT"/>
        </w:rPr>
        <w:t>Microcrystalline cellulose</w:t>
      </w:r>
    </w:p>
    <w:p w14:paraId="3987347E" w14:textId="77777777" w:rsidR="00106A7F" w:rsidRDefault="00C81758">
      <w:pPr>
        <w:pStyle w:val="EMEABodyText"/>
        <w:widowControl w:val="0"/>
        <w:rPr>
          <w:color w:val="000000"/>
          <w:szCs w:val="22"/>
          <w:lang w:val="it-IT"/>
        </w:rPr>
      </w:pPr>
      <w:r>
        <w:rPr>
          <w:color w:val="000000"/>
          <w:szCs w:val="22"/>
          <w:lang w:val="it-IT"/>
        </w:rPr>
        <w:t>Aspartame (E 951)</w:t>
      </w:r>
    </w:p>
    <w:p w14:paraId="12F5A0AB" w14:textId="77777777" w:rsidR="00106A7F" w:rsidRDefault="00C81758">
      <w:pPr>
        <w:pStyle w:val="EMEABodyText"/>
        <w:widowControl w:val="0"/>
        <w:rPr>
          <w:color w:val="000000"/>
          <w:szCs w:val="22"/>
          <w:lang w:val="it-IT"/>
        </w:rPr>
      </w:pPr>
      <w:r>
        <w:rPr>
          <w:color w:val="000000"/>
          <w:szCs w:val="22"/>
          <w:lang w:val="it-IT"/>
        </w:rPr>
        <w:t>Acesulfame potassium</w:t>
      </w:r>
    </w:p>
    <w:p w14:paraId="742170E6" w14:textId="77777777" w:rsidR="00106A7F" w:rsidRDefault="00C81758">
      <w:pPr>
        <w:pStyle w:val="EMEABodyText"/>
        <w:widowControl w:val="0"/>
        <w:rPr>
          <w:color w:val="000000"/>
          <w:szCs w:val="22"/>
          <w:lang w:val="it-IT"/>
        </w:rPr>
      </w:pPr>
      <w:r>
        <w:rPr>
          <w:color w:val="000000"/>
          <w:szCs w:val="22"/>
          <w:lang w:val="it-IT"/>
        </w:rPr>
        <w:t>Vanilla flavour (including vanillin, ethyl vanillin and lactose)</w:t>
      </w:r>
    </w:p>
    <w:p w14:paraId="41F50AE9" w14:textId="77777777" w:rsidR="00106A7F" w:rsidRDefault="00C81758">
      <w:pPr>
        <w:pStyle w:val="EMEABodyText"/>
        <w:widowControl w:val="0"/>
        <w:rPr>
          <w:color w:val="000000"/>
          <w:szCs w:val="22"/>
          <w:lang w:val="it-IT"/>
        </w:rPr>
      </w:pPr>
      <w:r>
        <w:rPr>
          <w:color w:val="000000"/>
          <w:szCs w:val="22"/>
          <w:lang w:val="it-IT"/>
        </w:rPr>
        <w:t>Tartaric acid</w:t>
      </w:r>
    </w:p>
    <w:p w14:paraId="70B06116" w14:textId="77777777" w:rsidR="00106A7F" w:rsidRDefault="00C81758">
      <w:pPr>
        <w:pStyle w:val="EMEABodyText"/>
        <w:widowControl w:val="0"/>
        <w:rPr>
          <w:color w:val="000000"/>
          <w:szCs w:val="22"/>
          <w:lang w:val="it-IT"/>
        </w:rPr>
      </w:pPr>
      <w:r>
        <w:rPr>
          <w:color w:val="000000"/>
          <w:szCs w:val="22"/>
          <w:lang w:val="it-IT"/>
        </w:rPr>
        <w:t>Magnesium stearate</w:t>
      </w:r>
    </w:p>
    <w:p w14:paraId="39897E08" w14:textId="77777777" w:rsidR="00106A7F" w:rsidRDefault="00106A7F">
      <w:pPr>
        <w:pStyle w:val="EMEABodyText"/>
        <w:widowControl w:val="0"/>
        <w:rPr>
          <w:color w:val="000000"/>
          <w:szCs w:val="22"/>
          <w:lang w:val="it-IT"/>
        </w:rPr>
      </w:pPr>
    </w:p>
    <w:p w14:paraId="6AB4C841" w14:textId="77777777" w:rsidR="00106A7F" w:rsidRDefault="00C81758">
      <w:pPr>
        <w:pStyle w:val="EMEABodyText"/>
        <w:widowControl w:val="0"/>
        <w:rPr>
          <w:color w:val="000000"/>
          <w:szCs w:val="22"/>
          <w:u w:val="single"/>
          <w:lang w:val="it-IT"/>
        </w:rPr>
      </w:pPr>
      <w:r>
        <w:rPr>
          <w:color w:val="000000"/>
          <w:szCs w:val="22"/>
          <w:u w:val="single"/>
          <w:lang w:val="it-IT"/>
        </w:rPr>
        <w:t>Tablet coat</w:t>
      </w:r>
    </w:p>
    <w:p w14:paraId="34734D2A" w14:textId="77777777" w:rsidR="00106A7F" w:rsidRDefault="00106A7F">
      <w:pPr>
        <w:pStyle w:val="EMEABodyText"/>
        <w:widowControl w:val="0"/>
        <w:rPr>
          <w:color w:val="000000"/>
          <w:szCs w:val="22"/>
          <w:u w:val="single"/>
          <w:lang w:val="it-IT"/>
        </w:rPr>
      </w:pPr>
    </w:p>
    <w:p w14:paraId="46641F25" w14:textId="77777777" w:rsidR="00106A7F" w:rsidRDefault="00C81758">
      <w:pPr>
        <w:pStyle w:val="EMEABodyText"/>
        <w:widowControl w:val="0"/>
        <w:rPr>
          <w:color w:val="000000"/>
          <w:szCs w:val="22"/>
          <w:u w:val="single"/>
          <w:lang w:val="it-IT"/>
        </w:rPr>
      </w:pPr>
      <w:r>
        <w:rPr>
          <w:color w:val="000000"/>
          <w:szCs w:val="22"/>
          <w:u w:val="single"/>
          <w:lang w:val="it-IT"/>
        </w:rPr>
        <w:t>ABILIFY 10 mg orodispersible tablets</w:t>
      </w:r>
    </w:p>
    <w:p w14:paraId="0A0BB4F2" w14:textId="77777777" w:rsidR="00106A7F" w:rsidRDefault="00C81758">
      <w:pPr>
        <w:pStyle w:val="EMEABodyText"/>
        <w:widowControl w:val="0"/>
        <w:rPr>
          <w:color w:val="000000"/>
          <w:szCs w:val="22"/>
          <w:lang w:val="it-IT"/>
        </w:rPr>
      </w:pPr>
      <w:r>
        <w:rPr>
          <w:color w:val="000000"/>
          <w:szCs w:val="22"/>
          <w:lang w:val="it-IT"/>
        </w:rPr>
        <w:t>Red iron oxide (E 172)</w:t>
      </w:r>
    </w:p>
    <w:p w14:paraId="7E296DF8" w14:textId="77777777" w:rsidR="00106A7F" w:rsidRDefault="00106A7F">
      <w:pPr>
        <w:pStyle w:val="EMEABodyText"/>
        <w:widowControl w:val="0"/>
        <w:rPr>
          <w:color w:val="000000"/>
          <w:szCs w:val="22"/>
          <w:lang w:val="it-IT"/>
        </w:rPr>
      </w:pPr>
    </w:p>
    <w:p w14:paraId="166CBCEE" w14:textId="77777777" w:rsidR="00106A7F" w:rsidRDefault="00C81758">
      <w:pPr>
        <w:pStyle w:val="EMEABodyText"/>
        <w:widowControl w:val="0"/>
        <w:rPr>
          <w:color w:val="000000"/>
          <w:szCs w:val="22"/>
          <w:u w:val="single"/>
          <w:lang w:val="it-IT"/>
        </w:rPr>
      </w:pPr>
      <w:r>
        <w:rPr>
          <w:color w:val="000000"/>
          <w:szCs w:val="22"/>
          <w:u w:val="single"/>
          <w:lang w:val="it-IT"/>
        </w:rPr>
        <w:t>ABILIFY 15 mg orodispersible tablets</w:t>
      </w:r>
    </w:p>
    <w:p w14:paraId="6498B76C" w14:textId="77777777" w:rsidR="00106A7F" w:rsidRDefault="00C81758">
      <w:pPr>
        <w:pStyle w:val="EMEABodyText"/>
        <w:widowControl w:val="0"/>
        <w:rPr>
          <w:color w:val="000000"/>
          <w:szCs w:val="22"/>
          <w:lang w:val="it-IT"/>
        </w:rPr>
      </w:pPr>
      <w:r>
        <w:rPr>
          <w:color w:val="000000"/>
          <w:szCs w:val="22"/>
          <w:lang w:val="it-IT"/>
        </w:rPr>
        <w:t>Yellow iron oxide (E 172)</w:t>
      </w:r>
    </w:p>
    <w:p w14:paraId="51C19694" w14:textId="77777777" w:rsidR="00106A7F" w:rsidRDefault="00106A7F">
      <w:pPr>
        <w:pStyle w:val="EMEABodyText"/>
        <w:widowControl w:val="0"/>
        <w:rPr>
          <w:color w:val="000000"/>
          <w:szCs w:val="22"/>
          <w:lang w:val="it-IT"/>
        </w:rPr>
      </w:pPr>
    </w:p>
    <w:p w14:paraId="0ABA9EA2" w14:textId="77777777" w:rsidR="00106A7F" w:rsidRDefault="00C81758">
      <w:pPr>
        <w:pStyle w:val="EMEABodyText"/>
        <w:widowControl w:val="0"/>
        <w:rPr>
          <w:color w:val="000000"/>
          <w:szCs w:val="22"/>
          <w:u w:val="single"/>
          <w:lang w:val="es-ES"/>
        </w:rPr>
      </w:pPr>
      <w:r>
        <w:rPr>
          <w:color w:val="000000"/>
          <w:szCs w:val="22"/>
          <w:u w:val="single"/>
          <w:lang w:val="es-ES"/>
        </w:rPr>
        <w:t>ABILIFY 30 mg orodispersible tablets</w:t>
      </w:r>
    </w:p>
    <w:p w14:paraId="346471C9" w14:textId="77777777" w:rsidR="00106A7F" w:rsidRDefault="00C81758">
      <w:pPr>
        <w:pStyle w:val="EMEABodyText"/>
        <w:widowControl w:val="0"/>
        <w:rPr>
          <w:color w:val="000000"/>
          <w:szCs w:val="22"/>
          <w:lang w:val="es-ES"/>
        </w:rPr>
      </w:pPr>
      <w:r>
        <w:rPr>
          <w:color w:val="000000"/>
          <w:szCs w:val="22"/>
          <w:lang w:val="es-ES"/>
        </w:rPr>
        <w:t>Red iron oxide (E 172)</w:t>
      </w:r>
    </w:p>
    <w:p w14:paraId="0C6E0A0F" w14:textId="77777777" w:rsidR="00106A7F" w:rsidRDefault="00106A7F">
      <w:pPr>
        <w:pStyle w:val="EMEABodyText"/>
        <w:widowControl w:val="0"/>
        <w:rPr>
          <w:color w:val="000000"/>
          <w:szCs w:val="22"/>
          <w:lang w:val="es-ES"/>
        </w:rPr>
      </w:pPr>
    </w:p>
    <w:p w14:paraId="74849359" w14:textId="77777777" w:rsidR="00106A7F" w:rsidRDefault="00C81758">
      <w:pPr>
        <w:ind w:left="567" w:hanging="567"/>
        <w:rPr>
          <w:b/>
          <w:color w:val="000000"/>
          <w:szCs w:val="22"/>
        </w:rPr>
      </w:pPr>
      <w:r>
        <w:rPr>
          <w:b/>
          <w:color w:val="000000"/>
          <w:szCs w:val="22"/>
        </w:rPr>
        <w:t>6.2</w:t>
      </w:r>
      <w:r>
        <w:rPr>
          <w:b/>
          <w:color w:val="000000"/>
          <w:szCs w:val="22"/>
        </w:rPr>
        <w:tab/>
        <w:t>Incompatibilities</w:t>
      </w:r>
    </w:p>
    <w:p w14:paraId="1D15BC7D" w14:textId="77777777" w:rsidR="00106A7F" w:rsidRDefault="00106A7F">
      <w:pPr>
        <w:pStyle w:val="EMEABodyText"/>
        <w:widowControl w:val="0"/>
        <w:rPr>
          <w:color w:val="000000"/>
          <w:szCs w:val="22"/>
        </w:rPr>
      </w:pPr>
    </w:p>
    <w:p w14:paraId="65ECC453" w14:textId="77777777" w:rsidR="00106A7F" w:rsidRDefault="00C81758">
      <w:pPr>
        <w:pStyle w:val="EMEABodyText"/>
        <w:widowControl w:val="0"/>
        <w:rPr>
          <w:color w:val="000000"/>
          <w:szCs w:val="22"/>
        </w:rPr>
      </w:pPr>
      <w:r>
        <w:rPr>
          <w:color w:val="000000"/>
          <w:szCs w:val="22"/>
        </w:rPr>
        <w:t>Not applicable.</w:t>
      </w:r>
    </w:p>
    <w:p w14:paraId="473497D7" w14:textId="77777777" w:rsidR="00106A7F" w:rsidRDefault="00106A7F">
      <w:pPr>
        <w:pStyle w:val="EMEAHeading2"/>
        <w:keepNext w:val="0"/>
        <w:keepLines w:val="0"/>
        <w:widowControl w:val="0"/>
        <w:tabs>
          <w:tab w:val="left" w:pos="567"/>
        </w:tabs>
        <w:outlineLvl w:val="9"/>
        <w:rPr>
          <w:color w:val="000000"/>
          <w:szCs w:val="22"/>
        </w:rPr>
      </w:pPr>
    </w:p>
    <w:p w14:paraId="47B1FE54" w14:textId="77777777" w:rsidR="00106A7F" w:rsidRDefault="00C81758">
      <w:pPr>
        <w:ind w:left="567" w:hanging="567"/>
        <w:rPr>
          <w:b/>
          <w:color w:val="000000"/>
          <w:szCs w:val="22"/>
        </w:rPr>
      </w:pPr>
      <w:r>
        <w:rPr>
          <w:b/>
          <w:color w:val="000000"/>
          <w:szCs w:val="22"/>
        </w:rPr>
        <w:t>6.3</w:t>
      </w:r>
      <w:r>
        <w:rPr>
          <w:b/>
          <w:color w:val="000000"/>
          <w:szCs w:val="22"/>
        </w:rPr>
        <w:tab/>
        <w:t>Shelf life</w:t>
      </w:r>
    </w:p>
    <w:p w14:paraId="1276B396" w14:textId="77777777" w:rsidR="00106A7F" w:rsidRDefault="00106A7F">
      <w:pPr>
        <w:pStyle w:val="EMEABodyText"/>
        <w:widowControl w:val="0"/>
        <w:rPr>
          <w:color w:val="000000"/>
          <w:szCs w:val="22"/>
        </w:rPr>
      </w:pPr>
    </w:p>
    <w:p w14:paraId="6ED43783" w14:textId="77777777" w:rsidR="00106A7F" w:rsidRDefault="00C81758">
      <w:pPr>
        <w:pStyle w:val="EMEABodyText"/>
        <w:widowControl w:val="0"/>
        <w:rPr>
          <w:color w:val="000000"/>
          <w:szCs w:val="22"/>
        </w:rPr>
      </w:pPr>
      <w:r>
        <w:rPr>
          <w:color w:val="000000"/>
          <w:szCs w:val="22"/>
        </w:rPr>
        <w:t>3 years</w:t>
      </w:r>
    </w:p>
    <w:p w14:paraId="5E629B5E" w14:textId="77777777" w:rsidR="00106A7F" w:rsidRDefault="00106A7F">
      <w:pPr>
        <w:pStyle w:val="EMEABodyText"/>
        <w:widowControl w:val="0"/>
        <w:rPr>
          <w:color w:val="000000"/>
          <w:szCs w:val="22"/>
        </w:rPr>
      </w:pPr>
    </w:p>
    <w:p w14:paraId="07EF4BE1" w14:textId="77777777" w:rsidR="00106A7F" w:rsidRDefault="00C81758">
      <w:pPr>
        <w:ind w:left="567" w:hanging="567"/>
        <w:rPr>
          <w:b/>
          <w:color w:val="000000"/>
          <w:szCs w:val="22"/>
        </w:rPr>
      </w:pPr>
      <w:r>
        <w:rPr>
          <w:b/>
          <w:color w:val="000000"/>
          <w:szCs w:val="22"/>
        </w:rPr>
        <w:t>6.4</w:t>
      </w:r>
      <w:r>
        <w:rPr>
          <w:b/>
          <w:color w:val="000000"/>
          <w:szCs w:val="22"/>
        </w:rPr>
        <w:tab/>
        <w:t>Special precautions for storage</w:t>
      </w:r>
    </w:p>
    <w:p w14:paraId="023EAB58" w14:textId="77777777" w:rsidR="00106A7F" w:rsidRDefault="00106A7F">
      <w:pPr>
        <w:pStyle w:val="EMEABodyText"/>
        <w:widowControl w:val="0"/>
        <w:jc w:val="both"/>
        <w:rPr>
          <w:color w:val="000000"/>
          <w:szCs w:val="22"/>
        </w:rPr>
      </w:pPr>
    </w:p>
    <w:p w14:paraId="393FEFB7"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64DC016B" w14:textId="77777777" w:rsidR="00106A7F" w:rsidRDefault="00106A7F">
      <w:pPr>
        <w:pStyle w:val="EMEABodyText"/>
        <w:widowControl w:val="0"/>
        <w:rPr>
          <w:color w:val="000000"/>
          <w:szCs w:val="22"/>
        </w:rPr>
      </w:pPr>
    </w:p>
    <w:p w14:paraId="672F50B7" w14:textId="77777777" w:rsidR="00106A7F" w:rsidRDefault="00C81758">
      <w:pPr>
        <w:ind w:left="567" w:hanging="567"/>
        <w:rPr>
          <w:b/>
          <w:color w:val="000000"/>
          <w:szCs w:val="22"/>
        </w:rPr>
      </w:pPr>
      <w:r>
        <w:rPr>
          <w:b/>
          <w:color w:val="000000"/>
          <w:szCs w:val="22"/>
        </w:rPr>
        <w:t>6.5</w:t>
      </w:r>
      <w:r>
        <w:rPr>
          <w:b/>
          <w:color w:val="000000"/>
          <w:szCs w:val="22"/>
        </w:rPr>
        <w:tab/>
        <w:t>Nature and contents of container</w:t>
      </w:r>
    </w:p>
    <w:p w14:paraId="1D387D6F" w14:textId="77777777" w:rsidR="00106A7F" w:rsidRDefault="00106A7F">
      <w:pPr>
        <w:pStyle w:val="EMEABodyText"/>
        <w:widowControl w:val="0"/>
        <w:rPr>
          <w:color w:val="000000"/>
          <w:szCs w:val="22"/>
        </w:rPr>
      </w:pPr>
    </w:p>
    <w:p w14:paraId="1B30D5F5" w14:textId="77777777" w:rsidR="00106A7F" w:rsidRDefault="00C81758">
      <w:pPr>
        <w:pStyle w:val="EMEABodyText"/>
        <w:widowControl w:val="0"/>
        <w:rPr>
          <w:color w:val="000000"/>
          <w:szCs w:val="22"/>
        </w:rPr>
      </w:pPr>
      <w:r>
        <w:rPr>
          <w:color w:val="000000"/>
          <w:szCs w:val="22"/>
        </w:rPr>
        <w:t>Aluminium perforated unit dose blisters in cartons of 14 × 1, 28 × 1, 49 × 1 tablets.</w:t>
      </w:r>
    </w:p>
    <w:p w14:paraId="3B8CC82F" w14:textId="77777777" w:rsidR="00106A7F" w:rsidRDefault="00106A7F">
      <w:pPr>
        <w:pStyle w:val="EMEABodyText"/>
        <w:widowControl w:val="0"/>
        <w:rPr>
          <w:color w:val="000000"/>
          <w:szCs w:val="22"/>
        </w:rPr>
      </w:pPr>
    </w:p>
    <w:p w14:paraId="22E8850C" w14:textId="77777777" w:rsidR="00106A7F" w:rsidRDefault="00C81758">
      <w:pPr>
        <w:pStyle w:val="EMEABodyText"/>
        <w:widowControl w:val="0"/>
        <w:tabs>
          <w:tab w:val="left" w:pos="1276"/>
        </w:tabs>
        <w:rPr>
          <w:color w:val="000000"/>
          <w:szCs w:val="22"/>
        </w:rPr>
      </w:pPr>
      <w:r>
        <w:rPr>
          <w:color w:val="000000"/>
          <w:szCs w:val="22"/>
        </w:rPr>
        <w:t>Not all pack sizes may be marketed.</w:t>
      </w:r>
    </w:p>
    <w:p w14:paraId="4D44EC42" w14:textId="77777777" w:rsidR="00106A7F" w:rsidRDefault="00106A7F">
      <w:pPr>
        <w:pStyle w:val="EMEABodyText"/>
        <w:widowControl w:val="0"/>
        <w:rPr>
          <w:color w:val="000000"/>
          <w:szCs w:val="22"/>
        </w:rPr>
      </w:pPr>
    </w:p>
    <w:p w14:paraId="68288414" w14:textId="77777777" w:rsidR="00106A7F" w:rsidRDefault="00C81758">
      <w:pPr>
        <w:ind w:left="567" w:hanging="567"/>
        <w:rPr>
          <w:b/>
          <w:color w:val="000000"/>
          <w:szCs w:val="22"/>
        </w:rPr>
      </w:pPr>
      <w:r>
        <w:rPr>
          <w:b/>
          <w:color w:val="000000"/>
          <w:szCs w:val="22"/>
        </w:rPr>
        <w:t>6.6</w:t>
      </w:r>
      <w:r>
        <w:rPr>
          <w:b/>
          <w:color w:val="000000"/>
          <w:szCs w:val="22"/>
        </w:rPr>
        <w:tab/>
        <w:t>Special precautions for disposal</w:t>
      </w:r>
    </w:p>
    <w:p w14:paraId="755FE6E1" w14:textId="77777777" w:rsidR="00106A7F" w:rsidRDefault="00106A7F">
      <w:pPr>
        <w:pStyle w:val="EMEABodyText"/>
        <w:widowControl w:val="0"/>
        <w:rPr>
          <w:color w:val="000000"/>
          <w:szCs w:val="22"/>
        </w:rPr>
      </w:pPr>
    </w:p>
    <w:p w14:paraId="7B2929FD" w14:textId="77777777" w:rsidR="00106A7F" w:rsidRDefault="00C81758">
      <w:pPr>
        <w:pStyle w:val="EMEABodyText"/>
        <w:widowControl w:val="0"/>
        <w:rPr>
          <w:color w:val="000000"/>
          <w:szCs w:val="22"/>
        </w:rPr>
      </w:pPr>
      <w:r>
        <w:rPr>
          <w:color w:val="000000"/>
          <w:szCs w:val="22"/>
        </w:rPr>
        <w:t>Any unused medicinal product or waste material should be disposed of in accordance with local requirements.</w:t>
      </w:r>
    </w:p>
    <w:p w14:paraId="753CD09C" w14:textId="77777777" w:rsidR="00106A7F" w:rsidRDefault="00106A7F">
      <w:pPr>
        <w:pStyle w:val="EMEABodyText"/>
        <w:widowControl w:val="0"/>
        <w:rPr>
          <w:color w:val="000000"/>
          <w:szCs w:val="22"/>
        </w:rPr>
      </w:pPr>
    </w:p>
    <w:p w14:paraId="391BDAB2" w14:textId="77777777" w:rsidR="00106A7F" w:rsidRDefault="00106A7F">
      <w:pPr>
        <w:pStyle w:val="EMEABodyText"/>
        <w:widowControl w:val="0"/>
        <w:rPr>
          <w:color w:val="000000"/>
          <w:szCs w:val="22"/>
        </w:rPr>
      </w:pPr>
    </w:p>
    <w:p w14:paraId="7CA1B966" w14:textId="77777777" w:rsidR="00106A7F" w:rsidRDefault="00C81758">
      <w:pPr>
        <w:ind w:left="567" w:hanging="567"/>
        <w:rPr>
          <w:b/>
          <w:color w:val="000000"/>
          <w:szCs w:val="22"/>
        </w:rPr>
      </w:pPr>
      <w:r>
        <w:rPr>
          <w:b/>
          <w:color w:val="000000"/>
          <w:szCs w:val="22"/>
        </w:rPr>
        <w:t>7.</w:t>
      </w:r>
      <w:r>
        <w:rPr>
          <w:b/>
          <w:color w:val="000000"/>
          <w:szCs w:val="22"/>
        </w:rPr>
        <w:tab/>
        <w:t>MARKETING AUTHORISATION HOLDER</w:t>
      </w:r>
    </w:p>
    <w:p w14:paraId="63527CFB" w14:textId="77777777" w:rsidR="00106A7F" w:rsidRDefault="00106A7F">
      <w:pPr>
        <w:pStyle w:val="EMEABodyText"/>
        <w:widowControl w:val="0"/>
        <w:rPr>
          <w:color w:val="000000"/>
          <w:szCs w:val="22"/>
        </w:rPr>
      </w:pPr>
    </w:p>
    <w:p w14:paraId="6E919DFF" w14:textId="77777777" w:rsidR="00106A7F" w:rsidRDefault="00C81758">
      <w:pPr>
        <w:widowControl w:val="0"/>
        <w:rPr>
          <w:color w:val="000000"/>
          <w:szCs w:val="22"/>
        </w:rPr>
      </w:pPr>
      <w:r>
        <w:rPr>
          <w:color w:val="000000"/>
          <w:szCs w:val="22"/>
        </w:rPr>
        <w:t>Otsuka Pharmaceutical Netherlands B.V.</w:t>
      </w:r>
    </w:p>
    <w:p w14:paraId="6367204B" w14:textId="77777777" w:rsidR="00106A7F" w:rsidRDefault="00C81758">
      <w:pPr>
        <w:widowControl w:val="0"/>
        <w:rPr>
          <w:color w:val="000000"/>
          <w:szCs w:val="22"/>
        </w:rPr>
      </w:pPr>
      <w:r>
        <w:rPr>
          <w:color w:val="000000"/>
          <w:szCs w:val="22"/>
        </w:rPr>
        <w:t>Herikerbergweg 292</w:t>
      </w:r>
    </w:p>
    <w:p w14:paraId="064EC361" w14:textId="77777777" w:rsidR="00106A7F" w:rsidRDefault="00C81758">
      <w:pPr>
        <w:widowControl w:val="0"/>
        <w:rPr>
          <w:color w:val="000000"/>
          <w:szCs w:val="22"/>
        </w:rPr>
      </w:pPr>
      <w:r>
        <w:rPr>
          <w:color w:val="000000"/>
          <w:szCs w:val="22"/>
        </w:rPr>
        <w:t>1101 CT, Amsterdam</w:t>
      </w:r>
    </w:p>
    <w:p w14:paraId="16AA0375" w14:textId="77777777" w:rsidR="00106A7F" w:rsidRDefault="00C81758">
      <w:pPr>
        <w:pStyle w:val="EMEABodyText"/>
        <w:widowControl w:val="0"/>
        <w:rPr>
          <w:color w:val="000000"/>
          <w:szCs w:val="22"/>
        </w:rPr>
      </w:pPr>
      <w:r>
        <w:rPr>
          <w:color w:val="000000"/>
          <w:szCs w:val="22"/>
        </w:rPr>
        <w:t>Netherlands</w:t>
      </w:r>
    </w:p>
    <w:p w14:paraId="13536138" w14:textId="77777777" w:rsidR="00106A7F" w:rsidRDefault="00106A7F">
      <w:pPr>
        <w:pStyle w:val="EMEABodyText"/>
        <w:widowControl w:val="0"/>
        <w:rPr>
          <w:color w:val="000000"/>
          <w:szCs w:val="22"/>
        </w:rPr>
      </w:pPr>
    </w:p>
    <w:p w14:paraId="00C5604A" w14:textId="77777777" w:rsidR="00106A7F" w:rsidRDefault="00106A7F">
      <w:pPr>
        <w:pStyle w:val="EMEABodyText"/>
        <w:widowControl w:val="0"/>
        <w:rPr>
          <w:color w:val="000000"/>
          <w:szCs w:val="22"/>
        </w:rPr>
      </w:pPr>
    </w:p>
    <w:p w14:paraId="2F0B9A2D" w14:textId="77777777" w:rsidR="00106A7F" w:rsidRDefault="00C81758">
      <w:pPr>
        <w:ind w:left="567" w:hanging="567"/>
        <w:rPr>
          <w:b/>
          <w:color w:val="000000"/>
          <w:szCs w:val="22"/>
        </w:rPr>
      </w:pPr>
      <w:r>
        <w:rPr>
          <w:b/>
          <w:color w:val="000000"/>
          <w:szCs w:val="22"/>
        </w:rPr>
        <w:t>8.</w:t>
      </w:r>
      <w:r>
        <w:rPr>
          <w:b/>
          <w:color w:val="000000"/>
          <w:szCs w:val="22"/>
        </w:rPr>
        <w:tab/>
      </w:r>
      <w:r>
        <w:rPr>
          <w:b/>
          <w:color w:val="000000"/>
          <w:szCs w:val="22"/>
        </w:rPr>
        <w:t>MARKETING AUTHORISATION NUMBER(S)</w:t>
      </w:r>
    </w:p>
    <w:p w14:paraId="6B267907" w14:textId="77777777" w:rsidR="00106A7F" w:rsidRDefault="00106A7F">
      <w:pPr>
        <w:pStyle w:val="EMEABodyText"/>
        <w:widowControl w:val="0"/>
        <w:rPr>
          <w:color w:val="000000"/>
          <w:szCs w:val="22"/>
        </w:rPr>
      </w:pPr>
    </w:p>
    <w:p w14:paraId="3DFDEE3A" w14:textId="77777777" w:rsidR="00106A7F" w:rsidRDefault="00C81758">
      <w:pPr>
        <w:pStyle w:val="EMEABodyText"/>
        <w:widowControl w:val="0"/>
        <w:rPr>
          <w:color w:val="000000"/>
          <w:szCs w:val="22"/>
          <w:u w:val="single"/>
        </w:rPr>
      </w:pPr>
      <w:r>
        <w:rPr>
          <w:color w:val="000000"/>
          <w:szCs w:val="22"/>
          <w:u w:val="single"/>
        </w:rPr>
        <w:t>ABILIFY 10 mg orodispersible tablets</w:t>
      </w:r>
    </w:p>
    <w:p w14:paraId="51A8FFDC" w14:textId="77777777" w:rsidR="00106A7F" w:rsidRDefault="00C81758">
      <w:pPr>
        <w:pStyle w:val="EMEABodyText"/>
        <w:widowControl w:val="0"/>
        <w:rPr>
          <w:color w:val="000000"/>
          <w:szCs w:val="22"/>
        </w:rPr>
      </w:pPr>
      <w:r>
        <w:rPr>
          <w:color w:val="000000"/>
          <w:szCs w:val="22"/>
        </w:rPr>
        <w:t>EU/1/04/276/024 (10 mg, 14 × 1 orodispersible tablets)</w:t>
      </w:r>
    </w:p>
    <w:p w14:paraId="5B6C7E20" w14:textId="77777777" w:rsidR="00106A7F" w:rsidRDefault="00C81758">
      <w:pPr>
        <w:pStyle w:val="EMEABodyText"/>
        <w:widowControl w:val="0"/>
        <w:rPr>
          <w:color w:val="000000"/>
          <w:szCs w:val="22"/>
        </w:rPr>
      </w:pPr>
      <w:r>
        <w:rPr>
          <w:color w:val="000000"/>
          <w:szCs w:val="22"/>
        </w:rPr>
        <w:t>EU/1/04/276/025 (10 mg, 28 × 1 orodispersible tablets)</w:t>
      </w:r>
    </w:p>
    <w:p w14:paraId="6C2F7E58" w14:textId="77777777" w:rsidR="00106A7F" w:rsidRDefault="00C81758">
      <w:pPr>
        <w:pStyle w:val="EMEABodyText"/>
        <w:widowControl w:val="0"/>
        <w:rPr>
          <w:color w:val="000000"/>
          <w:szCs w:val="22"/>
        </w:rPr>
      </w:pPr>
      <w:r>
        <w:rPr>
          <w:color w:val="000000"/>
          <w:szCs w:val="22"/>
        </w:rPr>
        <w:t>EU/1/04/276/026 (10 mg, 49 × 1 orodispersible tablets)</w:t>
      </w:r>
    </w:p>
    <w:p w14:paraId="750EE54F" w14:textId="77777777" w:rsidR="00106A7F" w:rsidRDefault="00106A7F">
      <w:pPr>
        <w:pStyle w:val="EMEABodyText"/>
        <w:widowControl w:val="0"/>
        <w:rPr>
          <w:color w:val="000000"/>
          <w:szCs w:val="22"/>
        </w:rPr>
      </w:pPr>
    </w:p>
    <w:p w14:paraId="578004E7" w14:textId="77777777" w:rsidR="00106A7F" w:rsidRDefault="00C81758">
      <w:pPr>
        <w:pStyle w:val="EMEABodyText"/>
        <w:widowControl w:val="0"/>
        <w:rPr>
          <w:color w:val="000000"/>
          <w:szCs w:val="22"/>
          <w:u w:val="single"/>
        </w:rPr>
      </w:pPr>
      <w:r>
        <w:rPr>
          <w:color w:val="000000"/>
          <w:szCs w:val="22"/>
          <w:u w:val="single"/>
        </w:rPr>
        <w:t>ABILIFY 15 mg orodispersible tablets</w:t>
      </w:r>
    </w:p>
    <w:p w14:paraId="6548FFD6" w14:textId="77777777" w:rsidR="00106A7F" w:rsidRDefault="00C81758">
      <w:pPr>
        <w:pStyle w:val="EMEABodyText"/>
        <w:widowControl w:val="0"/>
        <w:rPr>
          <w:color w:val="000000"/>
          <w:szCs w:val="22"/>
        </w:rPr>
      </w:pPr>
      <w:r>
        <w:rPr>
          <w:color w:val="000000"/>
          <w:szCs w:val="22"/>
        </w:rPr>
        <w:t>EU/1/04/276/027 (15 mg, 14 × 1 orodispersible tablets)</w:t>
      </w:r>
    </w:p>
    <w:p w14:paraId="3C8BA07D" w14:textId="77777777" w:rsidR="00106A7F" w:rsidRDefault="00C81758">
      <w:pPr>
        <w:pStyle w:val="EMEABodyText"/>
        <w:widowControl w:val="0"/>
        <w:rPr>
          <w:color w:val="000000"/>
          <w:szCs w:val="22"/>
        </w:rPr>
      </w:pPr>
      <w:r>
        <w:rPr>
          <w:color w:val="000000"/>
          <w:szCs w:val="22"/>
        </w:rPr>
        <w:t>EU/1/04/276/028 (15 mg, 28 × 1 orodispersible tablets)</w:t>
      </w:r>
    </w:p>
    <w:p w14:paraId="5398BCE4" w14:textId="77777777" w:rsidR="00106A7F" w:rsidRDefault="00C81758">
      <w:pPr>
        <w:pStyle w:val="EMEABodyText"/>
        <w:widowControl w:val="0"/>
        <w:rPr>
          <w:color w:val="000000"/>
          <w:szCs w:val="22"/>
        </w:rPr>
      </w:pPr>
      <w:r>
        <w:rPr>
          <w:color w:val="000000"/>
          <w:szCs w:val="22"/>
        </w:rPr>
        <w:t>EU/1/04/276/029 (15 mg, 49 × 1 orodispersible tablets)</w:t>
      </w:r>
    </w:p>
    <w:p w14:paraId="25935CBC" w14:textId="77777777" w:rsidR="00106A7F" w:rsidRDefault="00106A7F">
      <w:pPr>
        <w:pStyle w:val="EMEABodyText"/>
        <w:widowControl w:val="0"/>
        <w:rPr>
          <w:color w:val="000000"/>
          <w:szCs w:val="22"/>
        </w:rPr>
      </w:pPr>
    </w:p>
    <w:p w14:paraId="21594CF9" w14:textId="77777777" w:rsidR="00106A7F" w:rsidRDefault="00C81758">
      <w:pPr>
        <w:pStyle w:val="EMEABodyText"/>
        <w:widowControl w:val="0"/>
        <w:rPr>
          <w:color w:val="000000"/>
          <w:szCs w:val="22"/>
          <w:u w:val="single"/>
        </w:rPr>
      </w:pPr>
      <w:r>
        <w:rPr>
          <w:color w:val="000000"/>
          <w:szCs w:val="22"/>
          <w:u w:val="single"/>
        </w:rPr>
        <w:t>ABILIFY 30 mg orodispersible tablets</w:t>
      </w:r>
    </w:p>
    <w:p w14:paraId="79EABA87" w14:textId="77777777" w:rsidR="00106A7F" w:rsidRDefault="00C81758">
      <w:pPr>
        <w:pStyle w:val="EMEABodyText"/>
        <w:widowControl w:val="0"/>
        <w:rPr>
          <w:color w:val="000000"/>
          <w:szCs w:val="22"/>
        </w:rPr>
      </w:pPr>
      <w:r>
        <w:rPr>
          <w:color w:val="000000"/>
          <w:szCs w:val="22"/>
        </w:rPr>
        <w:t>EU/1/04/276/030 (30 mg, 14 × 1 orodispersible tablets)</w:t>
      </w:r>
    </w:p>
    <w:p w14:paraId="3D02D796" w14:textId="77777777" w:rsidR="00106A7F" w:rsidRDefault="00C81758">
      <w:pPr>
        <w:pStyle w:val="EMEABodyText"/>
        <w:widowControl w:val="0"/>
        <w:rPr>
          <w:color w:val="000000"/>
          <w:szCs w:val="22"/>
        </w:rPr>
      </w:pPr>
      <w:r>
        <w:rPr>
          <w:color w:val="000000"/>
          <w:szCs w:val="22"/>
        </w:rPr>
        <w:t>EU/1/04/276/031 (30 mg, 28 × 1 orodispersible tablets)</w:t>
      </w:r>
    </w:p>
    <w:p w14:paraId="311569CA" w14:textId="77777777" w:rsidR="00106A7F" w:rsidRDefault="00C81758">
      <w:pPr>
        <w:pStyle w:val="EMEABodyText"/>
        <w:widowControl w:val="0"/>
        <w:rPr>
          <w:color w:val="000000"/>
          <w:szCs w:val="22"/>
        </w:rPr>
      </w:pPr>
      <w:r>
        <w:rPr>
          <w:color w:val="000000"/>
          <w:szCs w:val="22"/>
        </w:rPr>
        <w:t>EU/1/04/276/032 (30 mg, 49 × 1 orodispersible tablets)</w:t>
      </w:r>
    </w:p>
    <w:p w14:paraId="1D882B20" w14:textId="77777777" w:rsidR="00106A7F" w:rsidRDefault="00106A7F">
      <w:pPr>
        <w:pStyle w:val="EMEABodyText"/>
        <w:widowControl w:val="0"/>
        <w:rPr>
          <w:color w:val="000000"/>
          <w:szCs w:val="22"/>
        </w:rPr>
      </w:pPr>
    </w:p>
    <w:p w14:paraId="0BEB1BB5" w14:textId="77777777" w:rsidR="00106A7F" w:rsidRDefault="00106A7F">
      <w:pPr>
        <w:pStyle w:val="EMEABodyText"/>
        <w:widowControl w:val="0"/>
        <w:rPr>
          <w:color w:val="000000"/>
          <w:szCs w:val="22"/>
        </w:rPr>
      </w:pPr>
    </w:p>
    <w:p w14:paraId="5592A141" w14:textId="77777777" w:rsidR="00106A7F" w:rsidRDefault="00C81758">
      <w:pPr>
        <w:ind w:left="567" w:hanging="567"/>
        <w:rPr>
          <w:b/>
          <w:color w:val="000000"/>
          <w:szCs w:val="22"/>
        </w:rPr>
      </w:pPr>
      <w:r>
        <w:rPr>
          <w:b/>
          <w:color w:val="000000"/>
          <w:szCs w:val="22"/>
        </w:rPr>
        <w:t>9.</w:t>
      </w:r>
      <w:r>
        <w:rPr>
          <w:b/>
          <w:color w:val="000000"/>
          <w:szCs w:val="22"/>
        </w:rPr>
        <w:tab/>
        <w:t>DATE OF FIRST AUTHORISATION/RENEWAL OF THE AUTHORISATION</w:t>
      </w:r>
    </w:p>
    <w:p w14:paraId="754124C9" w14:textId="77777777" w:rsidR="00106A7F" w:rsidRDefault="00106A7F">
      <w:pPr>
        <w:pStyle w:val="EMEABodyText"/>
        <w:widowControl w:val="0"/>
        <w:rPr>
          <w:color w:val="000000"/>
          <w:szCs w:val="22"/>
        </w:rPr>
      </w:pPr>
    </w:p>
    <w:p w14:paraId="5F2D1B9E" w14:textId="77777777" w:rsidR="00106A7F" w:rsidRDefault="00C81758">
      <w:pPr>
        <w:pStyle w:val="EMEABodyText"/>
        <w:widowControl w:val="0"/>
        <w:rPr>
          <w:color w:val="000000"/>
          <w:szCs w:val="22"/>
        </w:rPr>
      </w:pPr>
      <w:r>
        <w:rPr>
          <w:color w:val="000000"/>
          <w:szCs w:val="22"/>
        </w:rPr>
        <w:t>Date of first authorisation: 04 June 2004</w:t>
      </w:r>
    </w:p>
    <w:p w14:paraId="60896C1D" w14:textId="77777777" w:rsidR="00106A7F" w:rsidRDefault="00C81758">
      <w:pPr>
        <w:pStyle w:val="EMEABodyText"/>
        <w:widowControl w:val="0"/>
        <w:rPr>
          <w:color w:val="000000"/>
          <w:szCs w:val="22"/>
        </w:rPr>
      </w:pPr>
      <w:r>
        <w:rPr>
          <w:color w:val="000000"/>
          <w:szCs w:val="22"/>
        </w:rPr>
        <w:t>Date of latest renewal: 04 June 2009</w:t>
      </w:r>
    </w:p>
    <w:p w14:paraId="13058E12" w14:textId="77777777" w:rsidR="00106A7F" w:rsidRDefault="00106A7F">
      <w:pPr>
        <w:pStyle w:val="EMEABodyText"/>
        <w:widowControl w:val="0"/>
        <w:rPr>
          <w:color w:val="000000"/>
          <w:szCs w:val="22"/>
        </w:rPr>
      </w:pPr>
    </w:p>
    <w:p w14:paraId="572813D7" w14:textId="77777777" w:rsidR="00106A7F" w:rsidRDefault="00106A7F">
      <w:pPr>
        <w:pStyle w:val="EMEABodyText"/>
        <w:widowControl w:val="0"/>
        <w:rPr>
          <w:color w:val="000000"/>
          <w:szCs w:val="22"/>
        </w:rPr>
      </w:pPr>
    </w:p>
    <w:p w14:paraId="378E0E00" w14:textId="77777777" w:rsidR="00106A7F" w:rsidRDefault="00C81758">
      <w:pPr>
        <w:keepNext/>
        <w:keepLines/>
        <w:ind w:left="567" w:hanging="567"/>
        <w:rPr>
          <w:b/>
          <w:color w:val="000000"/>
          <w:szCs w:val="22"/>
        </w:rPr>
      </w:pPr>
      <w:r>
        <w:rPr>
          <w:b/>
          <w:color w:val="000000"/>
          <w:szCs w:val="22"/>
        </w:rPr>
        <w:t>10.</w:t>
      </w:r>
      <w:r>
        <w:rPr>
          <w:b/>
          <w:color w:val="000000"/>
          <w:szCs w:val="22"/>
        </w:rPr>
        <w:tab/>
        <w:t>DATE OF REVISION OF THE TEXT</w:t>
      </w:r>
    </w:p>
    <w:p w14:paraId="5FBBE93E" w14:textId="77777777" w:rsidR="00106A7F" w:rsidRDefault="00106A7F">
      <w:pPr>
        <w:pStyle w:val="EMEABodyText"/>
        <w:keepNext/>
        <w:keepLines/>
        <w:rPr>
          <w:color w:val="000000"/>
          <w:szCs w:val="22"/>
        </w:rPr>
      </w:pPr>
    </w:p>
    <w:p w14:paraId="46EFE828" w14:textId="77777777" w:rsidR="00106A7F" w:rsidRDefault="00C81758">
      <w:pPr>
        <w:pStyle w:val="EMEABodyText"/>
        <w:keepNext/>
        <w:keepLines/>
        <w:rPr>
          <w:color w:val="000000"/>
          <w:szCs w:val="22"/>
        </w:rPr>
      </w:pPr>
      <w:r>
        <w:rPr>
          <w:color w:val="000000"/>
          <w:szCs w:val="22"/>
        </w:rPr>
        <w:t>{MM/YYYY}</w:t>
      </w:r>
    </w:p>
    <w:p w14:paraId="7CAA314D" w14:textId="77777777" w:rsidR="00106A7F" w:rsidRDefault="00106A7F">
      <w:pPr>
        <w:pStyle w:val="EMEABodyText"/>
        <w:keepNext/>
        <w:keepLines/>
        <w:rPr>
          <w:color w:val="000000"/>
          <w:szCs w:val="22"/>
        </w:rPr>
      </w:pPr>
    </w:p>
    <w:p w14:paraId="283250F5" w14:textId="77777777" w:rsidR="00106A7F" w:rsidRDefault="00C81758">
      <w:pPr>
        <w:pStyle w:val="EMEABodyText"/>
        <w:keepNext/>
        <w:keepLines/>
        <w:rPr>
          <w:color w:val="000000"/>
          <w:szCs w:val="22"/>
        </w:rPr>
      </w:pPr>
      <w:r>
        <w:rPr>
          <w:color w:val="000000"/>
          <w:szCs w:val="22"/>
        </w:rPr>
        <w:t xml:space="preserve">Detailed information on this medicinal product is available on the website of the European Medicines Agency </w:t>
      </w:r>
      <w:r w:rsidR="00106A7F">
        <w:fldChar w:fldCharType="begin"/>
      </w:r>
      <w:r w:rsidR="00106A7F">
        <w:instrText>HYPERLINK "https://www.ema.europa.eu"</w:instrText>
      </w:r>
      <w:r w:rsidR="00106A7F">
        <w:fldChar w:fldCharType="separate"/>
      </w:r>
      <w:r w:rsidR="00106A7F">
        <w:rPr>
          <w:rStyle w:val="Hyperlink"/>
          <w:szCs w:val="22"/>
        </w:rPr>
        <w:t>http</w:t>
      </w:r>
      <w:ins w:id="39" w:author="Author" w:date="2025-09-09T11:51:00Z">
        <w:r w:rsidR="00106A7F">
          <w:rPr>
            <w:rStyle w:val="Hyperlink"/>
            <w:szCs w:val="22"/>
          </w:rPr>
          <w:t>s</w:t>
        </w:r>
      </w:ins>
      <w:r w:rsidR="00106A7F">
        <w:rPr>
          <w:rStyle w:val="Hyperlink"/>
          <w:szCs w:val="22"/>
        </w:rPr>
        <w:t>://www.ema.europa.eu</w:t>
      </w:r>
      <w:r w:rsidR="00106A7F">
        <w:fldChar w:fldCharType="end"/>
      </w:r>
      <w:r>
        <w:rPr>
          <w:color w:val="000000"/>
          <w:szCs w:val="22"/>
        </w:rPr>
        <w:t>.</w:t>
      </w:r>
    </w:p>
    <w:p w14:paraId="2D5895C1"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br w:type="page"/>
        <w:t>1.</w:t>
      </w:r>
      <w:r>
        <w:rPr>
          <w:color w:val="000000"/>
          <w:szCs w:val="22"/>
        </w:rPr>
        <w:tab/>
        <w:t>NAME OF THE MEDICINAL PRODUCT</w:t>
      </w:r>
    </w:p>
    <w:p w14:paraId="3A75E348" w14:textId="77777777" w:rsidR="00106A7F" w:rsidRDefault="00106A7F">
      <w:pPr>
        <w:pStyle w:val="EMEABodyText"/>
        <w:widowControl w:val="0"/>
        <w:rPr>
          <w:color w:val="000000"/>
          <w:szCs w:val="22"/>
        </w:rPr>
      </w:pPr>
    </w:p>
    <w:p w14:paraId="579D16A6" w14:textId="77777777" w:rsidR="00106A7F" w:rsidRDefault="00C81758">
      <w:pPr>
        <w:pStyle w:val="EMEABodyText"/>
        <w:widowControl w:val="0"/>
        <w:rPr>
          <w:color w:val="000000"/>
          <w:szCs w:val="22"/>
        </w:rPr>
      </w:pPr>
      <w:r>
        <w:rPr>
          <w:color w:val="000000"/>
          <w:szCs w:val="22"/>
        </w:rPr>
        <w:t>ABILIFY 1 mg/mL oral solution</w:t>
      </w:r>
    </w:p>
    <w:p w14:paraId="407AC1CF" w14:textId="77777777" w:rsidR="00106A7F" w:rsidRDefault="00106A7F">
      <w:pPr>
        <w:pStyle w:val="EMEABodyText"/>
        <w:widowControl w:val="0"/>
        <w:rPr>
          <w:color w:val="000000"/>
          <w:szCs w:val="22"/>
        </w:rPr>
      </w:pPr>
    </w:p>
    <w:p w14:paraId="406A046E" w14:textId="77777777" w:rsidR="00106A7F" w:rsidRDefault="00106A7F">
      <w:pPr>
        <w:pStyle w:val="EMEABodyText"/>
        <w:widowControl w:val="0"/>
        <w:rPr>
          <w:color w:val="000000"/>
          <w:szCs w:val="22"/>
        </w:rPr>
      </w:pPr>
    </w:p>
    <w:p w14:paraId="3E38CED2"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2.</w:t>
      </w:r>
      <w:r>
        <w:rPr>
          <w:color w:val="000000"/>
          <w:szCs w:val="22"/>
        </w:rPr>
        <w:tab/>
        <w:t>QUALITATIVE AND QUANTITATIVE COMPOSITION</w:t>
      </w:r>
    </w:p>
    <w:p w14:paraId="2463267B" w14:textId="77777777" w:rsidR="00106A7F" w:rsidRDefault="00106A7F">
      <w:pPr>
        <w:pStyle w:val="EMEABodyText"/>
        <w:widowControl w:val="0"/>
        <w:rPr>
          <w:color w:val="000000"/>
          <w:szCs w:val="22"/>
        </w:rPr>
      </w:pPr>
    </w:p>
    <w:p w14:paraId="0AC80E82" w14:textId="77777777" w:rsidR="00106A7F" w:rsidRDefault="00C81758">
      <w:pPr>
        <w:pStyle w:val="EMEABodyText"/>
        <w:widowControl w:val="0"/>
        <w:rPr>
          <w:color w:val="000000"/>
          <w:szCs w:val="22"/>
        </w:rPr>
      </w:pPr>
      <w:r>
        <w:rPr>
          <w:color w:val="000000"/>
          <w:szCs w:val="22"/>
        </w:rPr>
        <w:t>Each mL oral solution contains 1 mg of aripiprazole.</w:t>
      </w:r>
    </w:p>
    <w:p w14:paraId="37E15231" w14:textId="77777777" w:rsidR="00106A7F" w:rsidRDefault="00106A7F">
      <w:pPr>
        <w:pStyle w:val="EMEABodyText"/>
        <w:widowControl w:val="0"/>
        <w:rPr>
          <w:color w:val="000000"/>
          <w:szCs w:val="22"/>
          <w:u w:val="single"/>
        </w:rPr>
      </w:pPr>
    </w:p>
    <w:p w14:paraId="5A1AE7C8" w14:textId="77777777" w:rsidR="00106A7F" w:rsidRDefault="00C81758">
      <w:pPr>
        <w:pStyle w:val="EMEABodyText"/>
        <w:widowControl w:val="0"/>
        <w:rPr>
          <w:color w:val="000000"/>
          <w:szCs w:val="22"/>
        </w:rPr>
      </w:pPr>
      <w:r>
        <w:rPr>
          <w:color w:val="000000"/>
          <w:szCs w:val="22"/>
          <w:u w:val="single"/>
        </w:rPr>
        <w:t>Excipients with known effect (per mL)</w:t>
      </w:r>
    </w:p>
    <w:p w14:paraId="553AD685" w14:textId="77777777" w:rsidR="00106A7F" w:rsidRDefault="00C81758">
      <w:pPr>
        <w:pStyle w:val="EMEABodyText"/>
        <w:widowControl w:val="0"/>
        <w:rPr>
          <w:color w:val="000000"/>
          <w:szCs w:val="22"/>
        </w:rPr>
      </w:pPr>
      <w:r>
        <w:rPr>
          <w:color w:val="000000"/>
          <w:szCs w:val="22"/>
        </w:rPr>
        <w:t>200 mg fructose, 400 mg sucrose, 1.8 mg methyl parahydroxybenzoate (E218), 0.2 mg propyl parahydroxybenzoate (E 216)</w:t>
      </w:r>
    </w:p>
    <w:p w14:paraId="4D44979D" w14:textId="77777777" w:rsidR="00106A7F" w:rsidRDefault="00106A7F">
      <w:pPr>
        <w:pStyle w:val="EMEABodyText"/>
        <w:widowControl w:val="0"/>
        <w:rPr>
          <w:color w:val="000000"/>
          <w:szCs w:val="22"/>
        </w:rPr>
      </w:pPr>
    </w:p>
    <w:p w14:paraId="5B794012" w14:textId="77777777" w:rsidR="00106A7F" w:rsidRDefault="00C81758">
      <w:pPr>
        <w:pStyle w:val="EMEABodyText"/>
        <w:widowControl w:val="0"/>
        <w:rPr>
          <w:color w:val="000000"/>
          <w:szCs w:val="22"/>
        </w:rPr>
      </w:pPr>
      <w:r>
        <w:rPr>
          <w:color w:val="000000"/>
          <w:szCs w:val="22"/>
        </w:rPr>
        <w:t>For the full list of excipients, see section 6.1.</w:t>
      </w:r>
    </w:p>
    <w:p w14:paraId="559BCACE" w14:textId="77777777" w:rsidR="00106A7F" w:rsidRDefault="00106A7F">
      <w:pPr>
        <w:pStyle w:val="EMEABodyText"/>
        <w:widowControl w:val="0"/>
        <w:rPr>
          <w:color w:val="000000"/>
          <w:szCs w:val="22"/>
        </w:rPr>
      </w:pPr>
    </w:p>
    <w:p w14:paraId="54C019A0" w14:textId="77777777" w:rsidR="00106A7F" w:rsidRDefault="00106A7F">
      <w:pPr>
        <w:pStyle w:val="EMEABodyText"/>
        <w:widowControl w:val="0"/>
        <w:rPr>
          <w:color w:val="000000"/>
          <w:szCs w:val="22"/>
        </w:rPr>
      </w:pPr>
    </w:p>
    <w:p w14:paraId="68A3F254"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3.</w:t>
      </w:r>
      <w:r>
        <w:rPr>
          <w:color w:val="000000"/>
          <w:szCs w:val="22"/>
        </w:rPr>
        <w:tab/>
        <w:t>PHARMACEUTICAL FORM</w:t>
      </w:r>
    </w:p>
    <w:p w14:paraId="74946D3C" w14:textId="77777777" w:rsidR="00106A7F" w:rsidRDefault="00106A7F">
      <w:pPr>
        <w:pStyle w:val="EMEABodyText"/>
        <w:widowControl w:val="0"/>
        <w:rPr>
          <w:color w:val="000000"/>
          <w:szCs w:val="22"/>
        </w:rPr>
      </w:pPr>
    </w:p>
    <w:p w14:paraId="7D2F8623" w14:textId="77777777" w:rsidR="00106A7F" w:rsidRDefault="00C81758">
      <w:pPr>
        <w:pStyle w:val="EMEABodyText"/>
        <w:widowControl w:val="0"/>
        <w:rPr>
          <w:color w:val="000000"/>
          <w:szCs w:val="22"/>
        </w:rPr>
      </w:pPr>
      <w:r>
        <w:rPr>
          <w:color w:val="000000"/>
          <w:szCs w:val="22"/>
        </w:rPr>
        <w:t>Oral solution</w:t>
      </w:r>
    </w:p>
    <w:p w14:paraId="2339E9EC" w14:textId="77777777" w:rsidR="00106A7F" w:rsidRDefault="00106A7F">
      <w:pPr>
        <w:pStyle w:val="EMEABodyText"/>
        <w:widowControl w:val="0"/>
        <w:rPr>
          <w:color w:val="000000"/>
          <w:szCs w:val="22"/>
        </w:rPr>
      </w:pPr>
    </w:p>
    <w:p w14:paraId="7FCFCA4A" w14:textId="77777777" w:rsidR="00106A7F" w:rsidRDefault="00C81758">
      <w:pPr>
        <w:pStyle w:val="EMEABodyText"/>
        <w:widowControl w:val="0"/>
        <w:rPr>
          <w:color w:val="000000"/>
          <w:szCs w:val="22"/>
        </w:rPr>
      </w:pPr>
      <w:r>
        <w:rPr>
          <w:color w:val="000000"/>
          <w:szCs w:val="22"/>
        </w:rPr>
        <w:t>Clear, colourless to light yellow liquid solution.</w:t>
      </w:r>
    </w:p>
    <w:p w14:paraId="619064A1" w14:textId="77777777" w:rsidR="00106A7F" w:rsidRDefault="00106A7F">
      <w:pPr>
        <w:pStyle w:val="EMEABodyText"/>
        <w:widowControl w:val="0"/>
        <w:rPr>
          <w:color w:val="000000"/>
          <w:szCs w:val="22"/>
        </w:rPr>
      </w:pPr>
    </w:p>
    <w:p w14:paraId="7B71561E" w14:textId="77777777" w:rsidR="00106A7F" w:rsidRDefault="00106A7F">
      <w:pPr>
        <w:pStyle w:val="EMEABodyText"/>
        <w:widowControl w:val="0"/>
        <w:rPr>
          <w:color w:val="000000"/>
          <w:szCs w:val="22"/>
        </w:rPr>
      </w:pPr>
    </w:p>
    <w:p w14:paraId="4601B0BD"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w:t>
      </w:r>
      <w:r>
        <w:rPr>
          <w:color w:val="000000"/>
          <w:szCs w:val="22"/>
        </w:rPr>
        <w:tab/>
        <w:t>CLINICAL PARTICULARS</w:t>
      </w:r>
    </w:p>
    <w:p w14:paraId="49E6159B" w14:textId="77777777" w:rsidR="00106A7F" w:rsidRDefault="00106A7F">
      <w:pPr>
        <w:pStyle w:val="EMEABodyText"/>
        <w:widowControl w:val="0"/>
        <w:rPr>
          <w:color w:val="000000"/>
          <w:szCs w:val="22"/>
        </w:rPr>
      </w:pPr>
    </w:p>
    <w:p w14:paraId="1AD7B813"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4.1</w:t>
      </w:r>
      <w:r>
        <w:rPr>
          <w:color w:val="000000"/>
          <w:szCs w:val="22"/>
        </w:rPr>
        <w:tab/>
        <w:t>Therapeutic indications</w:t>
      </w:r>
    </w:p>
    <w:p w14:paraId="60BD5F6E" w14:textId="77777777" w:rsidR="00106A7F" w:rsidRDefault="00106A7F">
      <w:pPr>
        <w:pStyle w:val="EMEABodyText"/>
        <w:widowControl w:val="0"/>
        <w:rPr>
          <w:color w:val="000000"/>
          <w:szCs w:val="22"/>
        </w:rPr>
      </w:pPr>
    </w:p>
    <w:p w14:paraId="5C02F772" w14:textId="77777777" w:rsidR="00106A7F" w:rsidRDefault="00C81758">
      <w:pPr>
        <w:pStyle w:val="EMEABodyText"/>
        <w:widowControl w:val="0"/>
        <w:rPr>
          <w:color w:val="000000"/>
          <w:szCs w:val="22"/>
        </w:rPr>
      </w:pPr>
      <w:r>
        <w:rPr>
          <w:color w:val="000000"/>
          <w:szCs w:val="22"/>
        </w:rPr>
        <w:t>ABILIFY is indicated for the treatment of schizophrenia in adults and in adolescents aged 15 years and older.</w:t>
      </w:r>
    </w:p>
    <w:p w14:paraId="78DBAD3F" w14:textId="77777777" w:rsidR="00106A7F" w:rsidRDefault="00106A7F">
      <w:pPr>
        <w:pStyle w:val="EMEABodyText"/>
        <w:widowControl w:val="0"/>
        <w:rPr>
          <w:color w:val="000000"/>
          <w:szCs w:val="22"/>
        </w:rPr>
      </w:pPr>
    </w:p>
    <w:p w14:paraId="1E924C1D" w14:textId="77777777" w:rsidR="00106A7F" w:rsidRDefault="00C81758">
      <w:pPr>
        <w:pStyle w:val="EMEABodyText"/>
        <w:widowControl w:val="0"/>
        <w:rPr>
          <w:color w:val="000000"/>
          <w:szCs w:val="22"/>
        </w:rPr>
      </w:pPr>
      <w:r>
        <w:rPr>
          <w:color w:val="000000"/>
          <w:szCs w:val="22"/>
        </w:rPr>
        <w:t>ABILIFY is indicated for the treatment of moderate to severe manic episodes in Bipolar I Disorder and for the prevention of a new manic episode in adults who experienced predominantly manic episodes and whose manic episodes responded to aripiprazole treatment (see section 5.1).</w:t>
      </w:r>
    </w:p>
    <w:p w14:paraId="6D7EC2AF" w14:textId="77777777" w:rsidR="00106A7F" w:rsidRDefault="00106A7F">
      <w:pPr>
        <w:pStyle w:val="EMEABodyText"/>
        <w:widowControl w:val="0"/>
        <w:rPr>
          <w:color w:val="000000"/>
          <w:szCs w:val="22"/>
        </w:rPr>
      </w:pPr>
    </w:p>
    <w:p w14:paraId="32FF9EB9" w14:textId="77777777" w:rsidR="00106A7F" w:rsidRDefault="00C81758">
      <w:pPr>
        <w:pStyle w:val="EMEABodyText"/>
        <w:widowControl w:val="0"/>
        <w:rPr>
          <w:color w:val="000000"/>
          <w:szCs w:val="22"/>
        </w:rPr>
      </w:pPr>
      <w:r>
        <w:rPr>
          <w:color w:val="000000"/>
          <w:szCs w:val="22"/>
        </w:rPr>
        <w:t>ABILIFY is indicated for the treatment up to 12 weeks of moderate to severe manic episodes in Bipolar I Disorder in adolescents aged 13 years and older (see section 5.1).</w:t>
      </w:r>
    </w:p>
    <w:p w14:paraId="1378EF75" w14:textId="77777777" w:rsidR="00106A7F" w:rsidRDefault="00106A7F">
      <w:pPr>
        <w:pStyle w:val="EMEABodyText"/>
        <w:widowControl w:val="0"/>
        <w:rPr>
          <w:color w:val="000000"/>
          <w:szCs w:val="22"/>
        </w:rPr>
      </w:pPr>
    </w:p>
    <w:p w14:paraId="21872396"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4.2</w:t>
      </w:r>
      <w:r>
        <w:rPr>
          <w:color w:val="000000"/>
          <w:szCs w:val="22"/>
        </w:rPr>
        <w:tab/>
        <w:t>Posology and method of administration</w:t>
      </w:r>
    </w:p>
    <w:p w14:paraId="586D014A" w14:textId="77777777" w:rsidR="00106A7F" w:rsidRDefault="00106A7F">
      <w:pPr>
        <w:pStyle w:val="EMEABodyText"/>
        <w:widowControl w:val="0"/>
        <w:rPr>
          <w:color w:val="000000"/>
          <w:szCs w:val="22"/>
        </w:rPr>
      </w:pPr>
    </w:p>
    <w:p w14:paraId="68D75EE1" w14:textId="77777777" w:rsidR="00106A7F" w:rsidRDefault="00C81758">
      <w:pPr>
        <w:pStyle w:val="EMEABodyText"/>
        <w:widowControl w:val="0"/>
        <w:rPr>
          <w:color w:val="000000"/>
          <w:szCs w:val="22"/>
          <w:u w:val="single"/>
        </w:rPr>
      </w:pPr>
      <w:r>
        <w:rPr>
          <w:color w:val="000000"/>
          <w:szCs w:val="22"/>
          <w:u w:val="single"/>
        </w:rPr>
        <w:t>Posology</w:t>
      </w:r>
    </w:p>
    <w:p w14:paraId="295FC644" w14:textId="77777777" w:rsidR="00106A7F" w:rsidRDefault="00106A7F">
      <w:pPr>
        <w:pStyle w:val="EMEABodyText"/>
        <w:widowControl w:val="0"/>
        <w:rPr>
          <w:color w:val="000000"/>
          <w:szCs w:val="22"/>
        </w:rPr>
      </w:pPr>
    </w:p>
    <w:p w14:paraId="5A45E117" w14:textId="77777777" w:rsidR="00106A7F" w:rsidRDefault="00C81758">
      <w:pPr>
        <w:pStyle w:val="EMEABodyText"/>
        <w:widowControl w:val="0"/>
        <w:rPr>
          <w:i/>
          <w:color w:val="000000"/>
          <w:szCs w:val="22"/>
          <w:u w:val="single"/>
        </w:rPr>
      </w:pPr>
      <w:r>
        <w:rPr>
          <w:i/>
          <w:color w:val="000000"/>
          <w:szCs w:val="22"/>
          <w:u w:val="single"/>
        </w:rPr>
        <w:t>Adults</w:t>
      </w:r>
    </w:p>
    <w:p w14:paraId="45D906A6" w14:textId="77777777" w:rsidR="00106A7F" w:rsidRDefault="00106A7F">
      <w:pPr>
        <w:pStyle w:val="EMEABodyText"/>
        <w:widowControl w:val="0"/>
        <w:rPr>
          <w:i/>
          <w:color w:val="000000"/>
          <w:szCs w:val="22"/>
          <w:u w:val="single"/>
        </w:rPr>
      </w:pPr>
    </w:p>
    <w:p w14:paraId="31E0D93C" w14:textId="77777777" w:rsidR="00106A7F" w:rsidRDefault="00C81758">
      <w:pPr>
        <w:pStyle w:val="EMEABodyText"/>
        <w:widowControl w:val="0"/>
        <w:rPr>
          <w:snapToGrid w:val="0"/>
          <w:color w:val="000000"/>
          <w:szCs w:val="22"/>
        </w:rPr>
      </w:pPr>
      <w:r>
        <w:rPr>
          <w:i/>
          <w:color w:val="000000"/>
          <w:szCs w:val="22"/>
        </w:rPr>
        <w:t>Schizophrenia:</w:t>
      </w:r>
      <w:r>
        <w:rPr>
          <w:snapToGrid w:val="0"/>
          <w:color w:val="000000"/>
          <w:szCs w:val="22"/>
        </w:rPr>
        <w:t xml:space="preserve"> the recommended starting dose for ABILIFY is 10 mg/day or 15 mg/day (i.e. 10 mL or 15 mL solution/day) with a maintenance dose of 15 mg/day administered on a once-a-day schedule without regard to meals. ABILIFY is effective in a dose range of 10 mg/day to 30 mg/day (i.e. 10 mL to 30 mL solution/day). Enhanced efficacy at doses higher than a daily dose of 15 mg has not been demonstrated although individual patients may benefit from a higher dose. The maximum daily dose should not exceed 30 mg.</w:t>
      </w:r>
    </w:p>
    <w:p w14:paraId="19FA9EDA" w14:textId="77777777" w:rsidR="00106A7F" w:rsidRDefault="00106A7F">
      <w:pPr>
        <w:pStyle w:val="EMEABodyText"/>
        <w:widowControl w:val="0"/>
        <w:rPr>
          <w:snapToGrid w:val="0"/>
          <w:color w:val="000000"/>
          <w:szCs w:val="22"/>
        </w:rPr>
      </w:pPr>
    </w:p>
    <w:p w14:paraId="3EACD2AF" w14:textId="77777777" w:rsidR="00106A7F" w:rsidRDefault="00C81758">
      <w:pPr>
        <w:pStyle w:val="EMEABodyText"/>
        <w:widowControl w:val="0"/>
        <w:rPr>
          <w:snapToGrid w:val="0"/>
          <w:color w:val="000000"/>
          <w:szCs w:val="22"/>
        </w:rPr>
      </w:pPr>
      <w:r>
        <w:rPr>
          <w:i/>
          <w:snapToGrid w:val="0"/>
          <w:color w:val="000000"/>
          <w:szCs w:val="22"/>
        </w:rPr>
        <w:t>Manic episodes in Bipolar I Disorder:</w:t>
      </w:r>
      <w:r>
        <w:rPr>
          <w:color w:val="000000"/>
          <w:szCs w:val="22"/>
        </w:rPr>
        <w:t xml:space="preserve"> the recommended starting dose for </w:t>
      </w:r>
      <w:r>
        <w:rPr>
          <w:snapToGrid w:val="0"/>
          <w:color w:val="000000"/>
          <w:szCs w:val="22"/>
        </w:rPr>
        <w:t xml:space="preserve">ABILIFY </w:t>
      </w:r>
      <w:r>
        <w:rPr>
          <w:color w:val="000000"/>
          <w:szCs w:val="22"/>
        </w:rPr>
        <w:t xml:space="preserve">is 15 mg (i.e. 15 mL solution/day) administered on a once-a-day schedule without regard to meals as monotherapy or combination therapy (see section 5.1). Some patients may benefit from a higher dose. </w:t>
      </w:r>
      <w:r>
        <w:rPr>
          <w:snapToGrid w:val="0"/>
          <w:color w:val="000000"/>
          <w:szCs w:val="22"/>
        </w:rPr>
        <w:t>The maximum daily dose should not exceed 30 mg.</w:t>
      </w:r>
    </w:p>
    <w:p w14:paraId="071B53FA" w14:textId="77777777" w:rsidR="00106A7F" w:rsidRDefault="00106A7F">
      <w:pPr>
        <w:pStyle w:val="EMEABodyText"/>
        <w:widowControl w:val="0"/>
        <w:rPr>
          <w:color w:val="000000"/>
          <w:szCs w:val="22"/>
        </w:rPr>
      </w:pPr>
    </w:p>
    <w:p w14:paraId="3E714D7A" w14:textId="77777777" w:rsidR="00106A7F" w:rsidRDefault="00C81758">
      <w:pPr>
        <w:pStyle w:val="EMEABodyText"/>
        <w:widowControl w:val="0"/>
        <w:rPr>
          <w:color w:val="000000"/>
          <w:szCs w:val="22"/>
        </w:rPr>
      </w:pPr>
      <w:r>
        <w:rPr>
          <w:i/>
          <w:snapToGrid w:val="0"/>
          <w:color w:val="000000"/>
          <w:szCs w:val="22"/>
        </w:rPr>
        <w:t>Recurrence prevention of manic episodes in Bipolar I Disorder</w:t>
      </w:r>
      <w:r>
        <w:rPr>
          <w:i/>
          <w:color w:val="000000"/>
          <w:szCs w:val="22"/>
        </w:rPr>
        <w:t>:</w:t>
      </w:r>
      <w:r>
        <w:rPr>
          <w:color w:val="000000"/>
          <w:szCs w:val="22"/>
        </w:rPr>
        <w:t xml:space="preserve"> for </w:t>
      </w:r>
      <w:r>
        <w:rPr>
          <w:rFonts w:eastAsia="MS Mincho"/>
          <w:color w:val="000000"/>
          <w:szCs w:val="22"/>
          <w:lang w:eastAsia="ja-JP"/>
        </w:rPr>
        <w:t xml:space="preserve">preventing recurrence of manic episodes in patients, who have been receiving aripiprazole as monotherapy or combination therapy, continue therapy at the same dose. </w:t>
      </w:r>
      <w:r>
        <w:rPr>
          <w:color w:val="000000"/>
          <w:szCs w:val="22"/>
        </w:rPr>
        <w:t>Adjustments of daily dosage, including dose reduction should be considered on the basis of clinical status.</w:t>
      </w:r>
    </w:p>
    <w:p w14:paraId="1BB608E1" w14:textId="77777777" w:rsidR="00106A7F" w:rsidRDefault="00106A7F">
      <w:pPr>
        <w:pStyle w:val="EMEABodyText"/>
        <w:widowControl w:val="0"/>
        <w:rPr>
          <w:color w:val="000000"/>
          <w:szCs w:val="22"/>
          <w:u w:val="single"/>
        </w:rPr>
      </w:pPr>
    </w:p>
    <w:p w14:paraId="317F6520" w14:textId="77777777" w:rsidR="00106A7F" w:rsidRDefault="00C81758">
      <w:pPr>
        <w:pStyle w:val="EMEABodyText"/>
        <w:widowControl w:val="0"/>
        <w:rPr>
          <w:i/>
          <w:color w:val="000000"/>
          <w:szCs w:val="22"/>
          <w:u w:val="single"/>
        </w:rPr>
      </w:pPr>
      <w:r>
        <w:rPr>
          <w:i/>
          <w:color w:val="000000"/>
          <w:szCs w:val="22"/>
          <w:u w:val="single"/>
        </w:rPr>
        <w:t>Paediatric population</w:t>
      </w:r>
    </w:p>
    <w:p w14:paraId="7F5737BD" w14:textId="77777777" w:rsidR="00106A7F" w:rsidRDefault="00106A7F">
      <w:pPr>
        <w:pStyle w:val="EMEABodyText"/>
        <w:widowControl w:val="0"/>
        <w:rPr>
          <w:i/>
          <w:color w:val="000000"/>
          <w:szCs w:val="22"/>
          <w:u w:val="single"/>
        </w:rPr>
      </w:pPr>
    </w:p>
    <w:p w14:paraId="500259ED" w14:textId="77777777" w:rsidR="00106A7F" w:rsidRDefault="00C81758">
      <w:pPr>
        <w:pStyle w:val="EMEABodyText"/>
        <w:widowControl w:val="0"/>
        <w:rPr>
          <w:color w:val="000000"/>
          <w:szCs w:val="22"/>
        </w:rPr>
      </w:pPr>
      <w:r>
        <w:rPr>
          <w:i/>
          <w:color w:val="000000"/>
          <w:szCs w:val="22"/>
        </w:rPr>
        <w:t>Schizophrenia in adolescents aged 15 years and older</w:t>
      </w:r>
      <w:r>
        <w:rPr>
          <w:color w:val="000000"/>
          <w:szCs w:val="22"/>
        </w:rPr>
        <w:t xml:space="preserve">: the recommended dose for </w:t>
      </w:r>
      <w:r>
        <w:rPr>
          <w:snapToGrid w:val="0"/>
          <w:color w:val="000000"/>
          <w:szCs w:val="22"/>
        </w:rPr>
        <w:t>ABILIFY</w:t>
      </w:r>
      <w:r>
        <w:rPr>
          <w:color w:val="000000"/>
          <w:szCs w:val="22"/>
        </w:rPr>
        <w:t xml:space="preserve"> is 10 mg/day administered on a once-a-day schedule without regard to meals. Treatment should be initiated at 2 mg (using </w:t>
      </w:r>
      <w:r>
        <w:rPr>
          <w:snapToGrid w:val="0"/>
          <w:color w:val="000000"/>
          <w:szCs w:val="22"/>
        </w:rPr>
        <w:t>ABILIFY</w:t>
      </w:r>
      <w:r>
        <w:rPr>
          <w:color w:val="000000"/>
          <w:szCs w:val="22"/>
        </w:rPr>
        <w:t xml:space="preserve"> oral solution 1 mg/mL) for 2 days, titrated to 5 mg for 2 additional days to reach the recommended daily dose of 10 mg. When appropriate, subsequent dose increases should be administered in 5 mg increments without exceeding the maximum daily dose of 30 mg (see section 5.1). ABILIFY is effective in a dose range of 10 mg/day to 30 mg/day. Enhanced efficacy at doses higher than a da</w:t>
      </w:r>
      <w:r>
        <w:rPr>
          <w:color w:val="000000"/>
          <w:szCs w:val="22"/>
        </w:rPr>
        <w:t>ily dose of 10 mg has not been demonstrated although individual patients may benefit from a higher dose.</w:t>
      </w:r>
    </w:p>
    <w:p w14:paraId="0540B424" w14:textId="77777777" w:rsidR="00106A7F" w:rsidRDefault="00C81758">
      <w:pPr>
        <w:pStyle w:val="EMEABodyText"/>
        <w:widowControl w:val="0"/>
        <w:rPr>
          <w:color w:val="000000"/>
          <w:szCs w:val="22"/>
        </w:rPr>
      </w:pPr>
      <w:r>
        <w:rPr>
          <w:color w:val="000000"/>
          <w:szCs w:val="22"/>
        </w:rPr>
        <w:t>ABILIFY is not recommended for use in patients with schizophrenia below 15 years of age due to insufficient data on safety and efficacy (see sections 4.8 and 5.1).</w:t>
      </w:r>
    </w:p>
    <w:p w14:paraId="1E4B70CB" w14:textId="77777777" w:rsidR="00106A7F" w:rsidRDefault="00106A7F">
      <w:pPr>
        <w:pStyle w:val="EMEABodyText"/>
        <w:widowControl w:val="0"/>
        <w:rPr>
          <w:color w:val="000000"/>
          <w:szCs w:val="22"/>
        </w:rPr>
      </w:pPr>
    </w:p>
    <w:p w14:paraId="4F32D990" w14:textId="77777777" w:rsidR="00106A7F" w:rsidRDefault="00C81758">
      <w:pPr>
        <w:pStyle w:val="EMEABodyText"/>
        <w:widowControl w:val="0"/>
        <w:rPr>
          <w:color w:val="000000"/>
          <w:szCs w:val="22"/>
        </w:rPr>
      </w:pPr>
      <w:r>
        <w:rPr>
          <w:i/>
          <w:iCs/>
          <w:color w:val="000000"/>
          <w:szCs w:val="22"/>
        </w:rPr>
        <w:t>Manic episodes in Bipolar I Disorder in adolescents aged 13 years and older</w:t>
      </w:r>
      <w:r>
        <w:rPr>
          <w:color w:val="000000"/>
          <w:szCs w:val="22"/>
        </w:rPr>
        <w:t>: the recommended dose for ABILIFY is 10 mg/day administered on a once-a-day schedule without regard to meals. Treatment should be initiated at 2 mg (using ABILIFY oral solution 1 mg/mL) for 2 days, titrated to 5 mg for 2 additional days to reach the recommended daily dose of 10 mg. The treatment duration should be the minimum necessary for symptom control and must not exceed 12 weeks. Enhanced efficacy at doses higher than a daily dose of 10 mg has not been demonstrated, and a daily dose of 30 mg is associ</w:t>
      </w:r>
      <w:r>
        <w:rPr>
          <w:color w:val="000000"/>
          <w:szCs w:val="22"/>
        </w:rPr>
        <w:t>ated with a substantially higher incidence of significant adverse reactions including EPS related events, somnolence, fatigue and weight gain (see section 4.8). Doses higher than 10 mg/day should therefore only be used in exceptional cases and with close clinical monitoring (see sections 4.4, 4.8 and 5.1). Younger patients are at increased risk of experiencing adverse events associated with aripiprazole. Therefore, ABILIFY is not recommended for use in patients below 13 years of age (see sections 4.8 and 5.</w:t>
      </w:r>
      <w:r>
        <w:rPr>
          <w:color w:val="000000"/>
          <w:szCs w:val="22"/>
        </w:rPr>
        <w:t>1).</w:t>
      </w:r>
    </w:p>
    <w:p w14:paraId="6CD13D88" w14:textId="77777777" w:rsidR="00106A7F" w:rsidRDefault="00106A7F">
      <w:pPr>
        <w:pStyle w:val="EMEABodyText"/>
        <w:widowControl w:val="0"/>
        <w:rPr>
          <w:color w:val="000000"/>
          <w:szCs w:val="22"/>
        </w:rPr>
      </w:pPr>
    </w:p>
    <w:p w14:paraId="32326A8A" w14:textId="77777777" w:rsidR="00106A7F" w:rsidRDefault="00C81758">
      <w:pPr>
        <w:pStyle w:val="EMEABodyText"/>
        <w:widowControl w:val="0"/>
        <w:rPr>
          <w:color w:val="000000"/>
          <w:szCs w:val="22"/>
        </w:rPr>
      </w:pPr>
      <w:r>
        <w:rPr>
          <w:i/>
          <w:color w:val="000000"/>
          <w:szCs w:val="22"/>
        </w:rPr>
        <w:t>Irritability associated with autistic disorder:</w:t>
      </w:r>
      <w:r>
        <w:rPr>
          <w:color w:val="000000"/>
          <w:szCs w:val="22"/>
        </w:rPr>
        <w:t xml:space="preserve"> the safety and efficacy of ABILIFY in children and adolescents aged below 18 years have not yet been established. Currently available data are described in section 5.1 but no recommendation on a posology can be made.</w:t>
      </w:r>
    </w:p>
    <w:p w14:paraId="532E0BC5" w14:textId="77777777" w:rsidR="00106A7F" w:rsidRDefault="00106A7F">
      <w:pPr>
        <w:pStyle w:val="EMEABodyText"/>
        <w:rPr>
          <w:i/>
          <w:color w:val="000000"/>
          <w:szCs w:val="22"/>
        </w:rPr>
      </w:pPr>
    </w:p>
    <w:p w14:paraId="28866407" w14:textId="77777777" w:rsidR="00106A7F" w:rsidRDefault="00C81758">
      <w:pPr>
        <w:pStyle w:val="EMEABodyText"/>
        <w:rPr>
          <w:color w:val="000000"/>
          <w:szCs w:val="22"/>
        </w:rPr>
      </w:pPr>
      <w:r>
        <w:rPr>
          <w:i/>
          <w:color w:val="000000"/>
          <w:szCs w:val="22"/>
        </w:rPr>
        <w:t>Tics associated with Tourette’s disorder:</w:t>
      </w:r>
      <w:r>
        <w:rPr>
          <w:color w:val="000000"/>
          <w:szCs w:val="22"/>
        </w:rPr>
        <w:t xml:space="preserve"> the safety and efficacy of ABILIFY in children and adolescents 6 to 18 years of age have not yet been established. Currently available data are described in section 5.1 but no recommendation on a posology can be made.</w:t>
      </w:r>
    </w:p>
    <w:p w14:paraId="46B823C1" w14:textId="77777777" w:rsidR="00106A7F" w:rsidRDefault="00106A7F">
      <w:pPr>
        <w:pStyle w:val="EMEABodyText"/>
        <w:rPr>
          <w:color w:val="000000"/>
          <w:szCs w:val="22"/>
        </w:rPr>
      </w:pPr>
    </w:p>
    <w:p w14:paraId="21407A55" w14:textId="77777777" w:rsidR="00106A7F" w:rsidRDefault="00C81758">
      <w:pPr>
        <w:pStyle w:val="EMEABodyText"/>
        <w:widowControl w:val="0"/>
        <w:rPr>
          <w:i/>
          <w:color w:val="000000"/>
          <w:szCs w:val="22"/>
        </w:rPr>
      </w:pPr>
      <w:r>
        <w:rPr>
          <w:i/>
          <w:color w:val="000000"/>
          <w:szCs w:val="22"/>
          <w:u w:val="single"/>
        </w:rPr>
        <w:t>Special populations</w:t>
      </w:r>
    </w:p>
    <w:p w14:paraId="41A1D2D7" w14:textId="77777777" w:rsidR="00106A7F" w:rsidRDefault="00106A7F">
      <w:pPr>
        <w:pStyle w:val="EMEABodyText"/>
        <w:widowControl w:val="0"/>
        <w:rPr>
          <w:color w:val="000000"/>
          <w:szCs w:val="22"/>
        </w:rPr>
      </w:pPr>
    </w:p>
    <w:p w14:paraId="78225247" w14:textId="77777777" w:rsidR="00106A7F" w:rsidRDefault="00C81758">
      <w:pPr>
        <w:pStyle w:val="EMEABodyText"/>
        <w:widowControl w:val="0"/>
        <w:rPr>
          <w:color w:val="000000"/>
          <w:szCs w:val="22"/>
        </w:rPr>
      </w:pPr>
      <w:r>
        <w:rPr>
          <w:i/>
          <w:color w:val="000000"/>
          <w:szCs w:val="22"/>
        </w:rPr>
        <w:t>Hepatic impairment</w:t>
      </w:r>
    </w:p>
    <w:p w14:paraId="57BB5545" w14:textId="77777777" w:rsidR="00106A7F" w:rsidRDefault="00C81758">
      <w:pPr>
        <w:pStyle w:val="EMEABodyText"/>
        <w:widowControl w:val="0"/>
        <w:rPr>
          <w:color w:val="000000"/>
          <w:szCs w:val="22"/>
        </w:rPr>
      </w:pPr>
      <w:r>
        <w:rPr>
          <w:color w:val="000000"/>
          <w:szCs w:val="22"/>
        </w:rPr>
        <w:t>No dosage adjustment is required for patients with mild to moderate hepatic impairment. In patients with severe hepatic impairment, the data available are insufficient to establish recommendations. In these patients dosing should be managed cautiously. However, the maximum daily dose of 30 mg should be used with caution in patients with severe hepatic impairment (see section 5.2).</w:t>
      </w:r>
    </w:p>
    <w:p w14:paraId="48C30C10" w14:textId="77777777" w:rsidR="00106A7F" w:rsidRDefault="00106A7F">
      <w:pPr>
        <w:pStyle w:val="EMEABodyText"/>
        <w:widowControl w:val="0"/>
        <w:rPr>
          <w:color w:val="000000"/>
          <w:szCs w:val="22"/>
        </w:rPr>
      </w:pPr>
    </w:p>
    <w:p w14:paraId="7DB28D09" w14:textId="77777777" w:rsidR="00106A7F" w:rsidRDefault="00C81758">
      <w:pPr>
        <w:pStyle w:val="EMEABodyText"/>
        <w:widowControl w:val="0"/>
        <w:rPr>
          <w:color w:val="000000"/>
          <w:szCs w:val="22"/>
        </w:rPr>
      </w:pPr>
      <w:r>
        <w:rPr>
          <w:i/>
          <w:color w:val="000000"/>
          <w:szCs w:val="22"/>
        </w:rPr>
        <w:t>Renal impairment</w:t>
      </w:r>
    </w:p>
    <w:p w14:paraId="45D9A08F" w14:textId="77777777" w:rsidR="00106A7F" w:rsidRDefault="00C81758">
      <w:pPr>
        <w:pStyle w:val="EMEABodyText"/>
        <w:widowControl w:val="0"/>
        <w:rPr>
          <w:color w:val="000000"/>
          <w:szCs w:val="22"/>
        </w:rPr>
      </w:pPr>
      <w:r>
        <w:rPr>
          <w:color w:val="000000"/>
          <w:szCs w:val="22"/>
        </w:rPr>
        <w:t>No dosage adjustment is required in patients with renal impairment.</w:t>
      </w:r>
    </w:p>
    <w:p w14:paraId="48F16564" w14:textId="77777777" w:rsidR="00106A7F" w:rsidRDefault="00106A7F">
      <w:pPr>
        <w:pStyle w:val="EMEABodyText"/>
        <w:widowControl w:val="0"/>
        <w:rPr>
          <w:color w:val="000000"/>
          <w:szCs w:val="22"/>
        </w:rPr>
      </w:pPr>
    </w:p>
    <w:p w14:paraId="6FCB8631" w14:textId="77777777" w:rsidR="00106A7F" w:rsidRDefault="00C81758">
      <w:pPr>
        <w:pStyle w:val="EMEABodyText"/>
        <w:widowControl w:val="0"/>
        <w:rPr>
          <w:color w:val="000000"/>
          <w:szCs w:val="22"/>
        </w:rPr>
      </w:pPr>
      <w:r>
        <w:rPr>
          <w:i/>
          <w:color w:val="000000"/>
          <w:szCs w:val="22"/>
        </w:rPr>
        <w:t>Elderly</w:t>
      </w:r>
    </w:p>
    <w:p w14:paraId="6DE7EFF9" w14:textId="77777777" w:rsidR="00106A7F" w:rsidRDefault="00C81758">
      <w:pPr>
        <w:pStyle w:val="EMEABodyText"/>
        <w:widowControl w:val="0"/>
        <w:rPr>
          <w:color w:val="000000"/>
          <w:szCs w:val="22"/>
        </w:rPr>
      </w:pPr>
      <w:r>
        <w:rPr>
          <w:color w:val="000000"/>
          <w:szCs w:val="22"/>
        </w:rPr>
        <w:t>The safety and efficacy of ABILIFY in the treatment of schizophrenia or manic episodes in Bipolar I Disorder in patients aged 65 years and older has not been established. Owing to the greater sensitivity of this population, a lower starting dose should be considered when clinical factors warrant (see section 4.4).</w:t>
      </w:r>
    </w:p>
    <w:p w14:paraId="75EE0C21" w14:textId="77777777" w:rsidR="00106A7F" w:rsidRDefault="00106A7F">
      <w:pPr>
        <w:pStyle w:val="EMEABodyText"/>
        <w:widowControl w:val="0"/>
        <w:rPr>
          <w:color w:val="000000"/>
          <w:szCs w:val="22"/>
        </w:rPr>
      </w:pPr>
    </w:p>
    <w:p w14:paraId="485444C0" w14:textId="77777777" w:rsidR="00106A7F" w:rsidRDefault="00C81758">
      <w:pPr>
        <w:pStyle w:val="EMEABodyText"/>
        <w:widowControl w:val="0"/>
        <w:rPr>
          <w:i/>
          <w:color w:val="000000"/>
          <w:szCs w:val="22"/>
        </w:rPr>
      </w:pPr>
      <w:r>
        <w:rPr>
          <w:i/>
          <w:color w:val="000000"/>
          <w:szCs w:val="22"/>
        </w:rPr>
        <w:t>Gender</w:t>
      </w:r>
    </w:p>
    <w:p w14:paraId="63DE4FD7" w14:textId="77777777" w:rsidR="00106A7F" w:rsidRDefault="00C81758">
      <w:pPr>
        <w:pStyle w:val="EMEABodyText"/>
        <w:widowControl w:val="0"/>
        <w:rPr>
          <w:color w:val="000000"/>
          <w:szCs w:val="22"/>
        </w:rPr>
      </w:pPr>
      <w:r>
        <w:rPr>
          <w:color w:val="000000"/>
          <w:szCs w:val="22"/>
        </w:rPr>
        <w:t>No dosage adjustment is required for female patients as compared to male patients (see section 5.2).</w:t>
      </w:r>
    </w:p>
    <w:p w14:paraId="62A9DFFE" w14:textId="77777777" w:rsidR="00106A7F" w:rsidRDefault="00106A7F">
      <w:pPr>
        <w:pStyle w:val="EMEABodyText"/>
        <w:widowControl w:val="0"/>
        <w:rPr>
          <w:color w:val="000000"/>
          <w:szCs w:val="22"/>
        </w:rPr>
      </w:pPr>
    </w:p>
    <w:p w14:paraId="2A02FAE7" w14:textId="77777777" w:rsidR="00106A7F" w:rsidRDefault="00C81758">
      <w:pPr>
        <w:pStyle w:val="EMEABodyText"/>
        <w:widowControl w:val="0"/>
        <w:rPr>
          <w:color w:val="000000"/>
          <w:szCs w:val="22"/>
        </w:rPr>
      </w:pPr>
      <w:r>
        <w:rPr>
          <w:i/>
          <w:color w:val="000000"/>
          <w:szCs w:val="22"/>
        </w:rPr>
        <w:t>Smoking status</w:t>
      </w:r>
    </w:p>
    <w:p w14:paraId="4F602B69" w14:textId="77777777" w:rsidR="00106A7F" w:rsidRDefault="00C81758">
      <w:pPr>
        <w:pStyle w:val="EMEABodyText"/>
        <w:widowControl w:val="0"/>
        <w:rPr>
          <w:color w:val="000000"/>
          <w:szCs w:val="22"/>
        </w:rPr>
      </w:pPr>
      <w:r>
        <w:rPr>
          <w:color w:val="000000"/>
          <w:szCs w:val="22"/>
        </w:rPr>
        <w:t>According to the metabolic pathway of aripiprazole no dosage adjustment is required for smokers (see section 4.5).</w:t>
      </w:r>
    </w:p>
    <w:p w14:paraId="376E3D87" w14:textId="77777777" w:rsidR="00106A7F" w:rsidRDefault="00106A7F">
      <w:pPr>
        <w:pStyle w:val="EMEABodyText"/>
        <w:widowControl w:val="0"/>
        <w:rPr>
          <w:color w:val="000000"/>
          <w:szCs w:val="22"/>
        </w:rPr>
      </w:pPr>
    </w:p>
    <w:p w14:paraId="1B3B2A7A" w14:textId="77777777" w:rsidR="00106A7F" w:rsidRDefault="00C81758">
      <w:pPr>
        <w:pStyle w:val="EMEABodyText"/>
        <w:widowControl w:val="0"/>
        <w:rPr>
          <w:color w:val="000000"/>
          <w:szCs w:val="22"/>
        </w:rPr>
      </w:pPr>
      <w:r>
        <w:rPr>
          <w:i/>
          <w:color w:val="000000"/>
          <w:szCs w:val="22"/>
        </w:rPr>
        <w:t>Dose adjustments due to interactions</w:t>
      </w:r>
    </w:p>
    <w:p w14:paraId="47D95A45"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or CYP2D6 inhibitors with aripiprazole occurs, the aripiprazole dose should be reduced. When the CYP3A4 or CYP2D6 inhibitor is withdrawn from the combination therapy, aripiprazole dose should then be increased (see section 4.5).</w:t>
      </w:r>
    </w:p>
    <w:p w14:paraId="7868DBA2"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inducers with aripiprazole occurs, the aripiprazole dose should be increased. When the CYP3A4 inducer is withdrawn from the combination therapy, the aripiprazole dose should then be reduced to the recommended dose (see section 4.5).</w:t>
      </w:r>
    </w:p>
    <w:p w14:paraId="69BEDC7F" w14:textId="77777777" w:rsidR="00106A7F" w:rsidRDefault="00106A7F">
      <w:pPr>
        <w:pStyle w:val="EMEABodyText"/>
        <w:widowControl w:val="0"/>
        <w:rPr>
          <w:color w:val="000000"/>
          <w:szCs w:val="22"/>
        </w:rPr>
      </w:pPr>
    </w:p>
    <w:p w14:paraId="5A1DDDB6" w14:textId="77777777" w:rsidR="00106A7F" w:rsidRDefault="00C81758">
      <w:pPr>
        <w:pStyle w:val="EMEABodyText"/>
        <w:widowControl w:val="0"/>
        <w:rPr>
          <w:color w:val="000000"/>
          <w:szCs w:val="22"/>
          <w:u w:val="single"/>
        </w:rPr>
      </w:pPr>
      <w:r>
        <w:rPr>
          <w:color w:val="000000"/>
          <w:szCs w:val="22"/>
          <w:u w:val="single"/>
        </w:rPr>
        <w:t>Method of administration</w:t>
      </w:r>
    </w:p>
    <w:p w14:paraId="46CF6655" w14:textId="77777777" w:rsidR="00106A7F" w:rsidRDefault="00106A7F">
      <w:pPr>
        <w:pStyle w:val="EMEABodyText"/>
        <w:widowControl w:val="0"/>
        <w:rPr>
          <w:color w:val="000000"/>
          <w:szCs w:val="22"/>
          <w:u w:val="single"/>
        </w:rPr>
      </w:pPr>
    </w:p>
    <w:p w14:paraId="1D95B534" w14:textId="77777777" w:rsidR="00106A7F" w:rsidRDefault="00C81758">
      <w:pPr>
        <w:pStyle w:val="EMEABodyText"/>
        <w:widowControl w:val="0"/>
        <w:rPr>
          <w:color w:val="000000"/>
          <w:szCs w:val="22"/>
        </w:rPr>
      </w:pPr>
      <w:r>
        <w:rPr>
          <w:snapToGrid w:val="0"/>
          <w:color w:val="000000"/>
          <w:szCs w:val="22"/>
        </w:rPr>
        <w:t>ABILIFY</w:t>
      </w:r>
      <w:r>
        <w:rPr>
          <w:color w:val="000000"/>
          <w:szCs w:val="22"/>
        </w:rPr>
        <w:t xml:space="preserve"> is for oral use.</w:t>
      </w:r>
    </w:p>
    <w:p w14:paraId="13555C11" w14:textId="77777777" w:rsidR="00106A7F" w:rsidRDefault="00106A7F">
      <w:pPr>
        <w:pStyle w:val="EMEABodyText"/>
        <w:widowControl w:val="0"/>
        <w:rPr>
          <w:color w:val="000000"/>
          <w:szCs w:val="22"/>
        </w:rPr>
      </w:pPr>
    </w:p>
    <w:p w14:paraId="4CB9B94A" w14:textId="77777777" w:rsidR="00106A7F" w:rsidRDefault="00C81758">
      <w:pPr>
        <w:pStyle w:val="EMEABodyText"/>
        <w:widowControl w:val="0"/>
        <w:rPr>
          <w:b/>
          <w:color w:val="000000"/>
          <w:szCs w:val="22"/>
          <w:u w:val="single"/>
        </w:rPr>
      </w:pPr>
      <w:r>
        <w:rPr>
          <w:color w:val="000000"/>
          <w:szCs w:val="22"/>
        </w:rPr>
        <w:t>Orodispersible tablets or oral solution may be used as an alternative to ABILIFY tablets for patients who have difficulty swallowing ABILIFY tablets (see section 5.2).</w:t>
      </w:r>
    </w:p>
    <w:p w14:paraId="0C061FCE" w14:textId="77777777" w:rsidR="00106A7F" w:rsidRDefault="00106A7F">
      <w:pPr>
        <w:pStyle w:val="EMEABodyText"/>
        <w:widowControl w:val="0"/>
        <w:rPr>
          <w:color w:val="000000"/>
          <w:szCs w:val="22"/>
        </w:rPr>
      </w:pPr>
    </w:p>
    <w:p w14:paraId="61FEE618"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4.3</w:t>
      </w:r>
      <w:r>
        <w:rPr>
          <w:color w:val="000000"/>
          <w:szCs w:val="22"/>
        </w:rPr>
        <w:tab/>
        <w:t>Contraindications</w:t>
      </w:r>
    </w:p>
    <w:p w14:paraId="0ACE12C5" w14:textId="77777777" w:rsidR="00106A7F" w:rsidRDefault="00106A7F">
      <w:pPr>
        <w:pStyle w:val="EMEABodyText"/>
        <w:widowControl w:val="0"/>
        <w:rPr>
          <w:color w:val="000000"/>
          <w:szCs w:val="22"/>
        </w:rPr>
      </w:pPr>
    </w:p>
    <w:p w14:paraId="1EB2C032" w14:textId="77777777" w:rsidR="00106A7F" w:rsidRDefault="00C81758">
      <w:pPr>
        <w:pStyle w:val="EMEABodyText"/>
        <w:widowControl w:val="0"/>
        <w:rPr>
          <w:color w:val="000000"/>
          <w:szCs w:val="22"/>
        </w:rPr>
      </w:pPr>
      <w:r>
        <w:rPr>
          <w:color w:val="000000"/>
          <w:szCs w:val="22"/>
        </w:rPr>
        <w:t>Hypersensitivity to the active substance or to any of the excipients listed in section 6.1.</w:t>
      </w:r>
    </w:p>
    <w:p w14:paraId="4A841395" w14:textId="77777777" w:rsidR="00106A7F" w:rsidRDefault="00106A7F">
      <w:pPr>
        <w:pStyle w:val="EMEABodyText"/>
        <w:widowControl w:val="0"/>
        <w:rPr>
          <w:color w:val="000000"/>
          <w:szCs w:val="22"/>
        </w:rPr>
      </w:pPr>
    </w:p>
    <w:p w14:paraId="47F017AA"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4.4</w:t>
      </w:r>
      <w:r>
        <w:rPr>
          <w:color w:val="000000"/>
          <w:szCs w:val="22"/>
        </w:rPr>
        <w:tab/>
        <w:t>Special warnings and precautions for use</w:t>
      </w:r>
    </w:p>
    <w:p w14:paraId="60C8BB1C" w14:textId="77777777" w:rsidR="00106A7F" w:rsidRDefault="00106A7F">
      <w:pPr>
        <w:pStyle w:val="EMEABodyText"/>
        <w:widowControl w:val="0"/>
        <w:rPr>
          <w:color w:val="000000"/>
          <w:szCs w:val="22"/>
        </w:rPr>
      </w:pPr>
    </w:p>
    <w:p w14:paraId="0FBEFFA9" w14:textId="77777777" w:rsidR="00106A7F" w:rsidRDefault="00C81758">
      <w:pPr>
        <w:pStyle w:val="EMEABodyText"/>
        <w:widowControl w:val="0"/>
        <w:rPr>
          <w:color w:val="000000"/>
          <w:szCs w:val="22"/>
        </w:rPr>
      </w:pPr>
      <w:r>
        <w:rPr>
          <w:color w:val="000000"/>
          <w:szCs w:val="22"/>
        </w:rPr>
        <w:t>During antipsychotic treatment, improvement in the patient's clinical condition may take several days to some weeks. Patients should be closely monitored throughout this period.</w:t>
      </w:r>
    </w:p>
    <w:p w14:paraId="2D62ABBF" w14:textId="77777777" w:rsidR="00106A7F" w:rsidRDefault="00106A7F">
      <w:pPr>
        <w:pStyle w:val="EMEABodyText"/>
        <w:widowControl w:val="0"/>
        <w:rPr>
          <w:color w:val="000000"/>
          <w:szCs w:val="22"/>
        </w:rPr>
      </w:pPr>
    </w:p>
    <w:p w14:paraId="3D637E73" w14:textId="77777777" w:rsidR="00106A7F" w:rsidRDefault="00C81758">
      <w:pPr>
        <w:pStyle w:val="EMEABodyText"/>
        <w:widowControl w:val="0"/>
        <w:rPr>
          <w:color w:val="000000"/>
          <w:szCs w:val="22"/>
          <w:u w:val="single"/>
        </w:rPr>
      </w:pPr>
      <w:r>
        <w:rPr>
          <w:color w:val="000000"/>
          <w:szCs w:val="22"/>
          <w:u w:val="single"/>
        </w:rPr>
        <w:t>Suicidality</w:t>
      </w:r>
    </w:p>
    <w:p w14:paraId="2CF6E73B" w14:textId="77777777" w:rsidR="00106A7F" w:rsidRDefault="00106A7F">
      <w:pPr>
        <w:pStyle w:val="EMEABodyText"/>
        <w:widowControl w:val="0"/>
        <w:rPr>
          <w:color w:val="000000"/>
          <w:szCs w:val="22"/>
          <w:u w:val="single"/>
        </w:rPr>
      </w:pPr>
    </w:p>
    <w:p w14:paraId="17119A07" w14:textId="77777777" w:rsidR="00106A7F" w:rsidRDefault="00C81758">
      <w:pPr>
        <w:pStyle w:val="EMEABodyText"/>
        <w:widowControl w:val="0"/>
        <w:rPr>
          <w:color w:val="000000"/>
          <w:szCs w:val="22"/>
        </w:rPr>
      </w:pPr>
      <w:r>
        <w:rPr>
          <w:color w:val="000000"/>
          <w:szCs w:val="22"/>
        </w:rPr>
        <w:t xml:space="preserve">The occurrence of suicidal behaviour is inherent in psychotic illnesses and mood disorders and in some cases has been reported early after initiation or switch of antipsychotic </w:t>
      </w:r>
      <w:r>
        <w:rPr>
          <w:rStyle w:val="Emphasis"/>
          <w:i w:val="0"/>
          <w:color w:val="000000"/>
          <w:szCs w:val="22"/>
        </w:rPr>
        <w:t>treatment</w:t>
      </w:r>
      <w:r>
        <w:rPr>
          <w:color w:val="000000"/>
          <w:szCs w:val="22"/>
        </w:rPr>
        <w:t>, including treatment with aripiprazole (see section 4.8). Close supervision of high-risk patients should accompany antipsychotic treatment.</w:t>
      </w:r>
    </w:p>
    <w:p w14:paraId="194EBEFC" w14:textId="77777777" w:rsidR="00106A7F" w:rsidRDefault="00106A7F">
      <w:pPr>
        <w:pStyle w:val="EMEABodyText"/>
        <w:widowControl w:val="0"/>
        <w:rPr>
          <w:color w:val="000000"/>
          <w:szCs w:val="22"/>
        </w:rPr>
      </w:pPr>
    </w:p>
    <w:p w14:paraId="7D01851D" w14:textId="77777777" w:rsidR="00106A7F" w:rsidRDefault="00C81758">
      <w:pPr>
        <w:pStyle w:val="EMEABodyText"/>
        <w:widowControl w:val="0"/>
        <w:rPr>
          <w:color w:val="000000"/>
          <w:szCs w:val="22"/>
          <w:u w:val="single"/>
        </w:rPr>
      </w:pPr>
      <w:r>
        <w:rPr>
          <w:color w:val="000000"/>
          <w:szCs w:val="22"/>
          <w:u w:val="single"/>
        </w:rPr>
        <w:t>Cardiovascular disorders</w:t>
      </w:r>
    </w:p>
    <w:p w14:paraId="3E5C92E3" w14:textId="77777777" w:rsidR="00106A7F" w:rsidRDefault="00106A7F">
      <w:pPr>
        <w:pStyle w:val="EMEABodyText"/>
        <w:widowControl w:val="0"/>
        <w:rPr>
          <w:color w:val="000000"/>
          <w:szCs w:val="22"/>
          <w:u w:val="single"/>
        </w:rPr>
      </w:pPr>
    </w:p>
    <w:p w14:paraId="007BD0EE" w14:textId="77777777" w:rsidR="00106A7F" w:rsidRDefault="00C81758">
      <w:pPr>
        <w:pStyle w:val="EMEABodyText"/>
        <w:widowControl w:val="0"/>
        <w:rPr>
          <w:color w:val="000000"/>
          <w:szCs w:val="22"/>
        </w:rPr>
      </w:pPr>
      <w:r>
        <w:rPr>
          <w:color w:val="000000"/>
          <w:szCs w:val="22"/>
        </w:rPr>
        <w:t>Aripiprazole should be used with caution in patients with known cardiovascular disease (history of myocardial infarction or ischaemic heart disease, heart failure, or conduction abnormalities), cerebrovascular disease, conditions which would predispose patients to hypotension (dehydration, hypovolemia, and treatment with antihypertensive medicinal products) or hypertension, including accelerated or malignant. Cases of venous thromboembolism (VTE) have been reported with antipsychotic medicinal products. Sin</w:t>
      </w:r>
      <w:r>
        <w:rPr>
          <w:color w:val="000000"/>
          <w:szCs w:val="22"/>
        </w:rPr>
        <w:t>ce patients treated with antipsychotics often present with acquired risk factors for VTE, all possible risk factors for VTE should be identified before and during treatment with aripiprazole and preventive measures undertaken.</w:t>
      </w:r>
    </w:p>
    <w:p w14:paraId="290AF25C" w14:textId="77777777" w:rsidR="00106A7F" w:rsidRDefault="00106A7F">
      <w:pPr>
        <w:pStyle w:val="EMEABodyText"/>
        <w:widowControl w:val="0"/>
        <w:rPr>
          <w:color w:val="000000"/>
          <w:szCs w:val="22"/>
        </w:rPr>
      </w:pPr>
    </w:p>
    <w:p w14:paraId="24007A3B" w14:textId="77777777" w:rsidR="00106A7F" w:rsidRDefault="00C81758">
      <w:pPr>
        <w:pStyle w:val="EMEABodyText"/>
        <w:widowControl w:val="0"/>
        <w:rPr>
          <w:color w:val="000000"/>
          <w:szCs w:val="22"/>
          <w:u w:val="single"/>
        </w:rPr>
      </w:pPr>
      <w:r>
        <w:rPr>
          <w:color w:val="000000"/>
          <w:szCs w:val="22"/>
          <w:u w:val="single"/>
        </w:rPr>
        <w:t>QT prolongation</w:t>
      </w:r>
    </w:p>
    <w:p w14:paraId="415E015D" w14:textId="77777777" w:rsidR="00106A7F" w:rsidRDefault="00106A7F">
      <w:pPr>
        <w:pStyle w:val="EMEABodyText"/>
        <w:widowControl w:val="0"/>
        <w:rPr>
          <w:color w:val="000000"/>
          <w:szCs w:val="22"/>
          <w:u w:val="single"/>
        </w:rPr>
      </w:pPr>
    </w:p>
    <w:p w14:paraId="4E671966" w14:textId="77777777" w:rsidR="00106A7F" w:rsidRDefault="00C81758">
      <w:pPr>
        <w:pStyle w:val="EMEABodyText"/>
        <w:widowControl w:val="0"/>
        <w:rPr>
          <w:color w:val="000000"/>
          <w:szCs w:val="22"/>
        </w:rPr>
      </w:pPr>
      <w:r>
        <w:rPr>
          <w:color w:val="000000"/>
          <w:szCs w:val="22"/>
        </w:rPr>
        <w:t>In clinical trials of aripiprazole, the incidence of QT prolongation was comparable to placebo. Aripiprazole should be used with caution in patients with a family history of QT prolongation (see section 4.8).</w:t>
      </w:r>
    </w:p>
    <w:p w14:paraId="644640A9" w14:textId="77777777" w:rsidR="00106A7F" w:rsidRDefault="00106A7F">
      <w:pPr>
        <w:pStyle w:val="EMEABodyText"/>
        <w:widowControl w:val="0"/>
        <w:rPr>
          <w:color w:val="000000"/>
          <w:szCs w:val="22"/>
        </w:rPr>
      </w:pPr>
    </w:p>
    <w:p w14:paraId="762B6EBB" w14:textId="77777777" w:rsidR="00106A7F" w:rsidRDefault="00C81758">
      <w:pPr>
        <w:pStyle w:val="EMEABodyText"/>
        <w:widowControl w:val="0"/>
        <w:rPr>
          <w:color w:val="000000"/>
          <w:szCs w:val="22"/>
          <w:u w:val="single"/>
        </w:rPr>
      </w:pPr>
      <w:r>
        <w:rPr>
          <w:color w:val="000000"/>
          <w:szCs w:val="22"/>
          <w:u w:val="single"/>
        </w:rPr>
        <w:t>Tardive dyskinesia</w:t>
      </w:r>
    </w:p>
    <w:p w14:paraId="7B43E5E1" w14:textId="77777777" w:rsidR="00106A7F" w:rsidRDefault="00106A7F">
      <w:pPr>
        <w:pStyle w:val="EMEABodyText"/>
        <w:widowControl w:val="0"/>
        <w:rPr>
          <w:color w:val="000000"/>
          <w:szCs w:val="22"/>
          <w:u w:val="single"/>
        </w:rPr>
      </w:pPr>
    </w:p>
    <w:p w14:paraId="76D6E2F1" w14:textId="77777777" w:rsidR="00106A7F" w:rsidRDefault="00C81758">
      <w:pPr>
        <w:pStyle w:val="EMEABodyText"/>
        <w:widowControl w:val="0"/>
        <w:rPr>
          <w:color w:val="000000"/>
          <w:szCs w:val="22"/>
        </w:rPr>
      </w:pPr>
      <w:r>
        <w:rPr>
          <w:color w:val="000000"/>
          <w:szCs w:val="22"/>
        </w:rPr>
        <w:t>In clinical trials of one year or less duration, there were uncommon reports of treatment emergent dyskinesia during treatment with aripiprazole. If signs and symptoms of tardive dyskinesia appear in a patient on aripiprazole, dose reduction or discontinuation should be considered (see section 4.8). These symptoms can temporally deteriorate or can even arise after discontinuation of treatment.</w:t>
      </w:r>
    </w:p>
    <w:p w14:paraId="2CCD41A5" w14:textId="77777777" w:rsidR="00106A7F" w:rsidRDefault="00106A7F">
      <w:pPr>
        <w:pStyle w:val="EMEABodyText"/>
        <w:widowControl w:val="0"/>
        <w:rPr>
          <w:color w:val="000000"/>
          <w:szCs w:val="22"/>
        </w:rPr>
      </w:pPr>
    </w:p>
    <w:p w14:paraId="595C27CA" w14:textId="77777777" w:rsidR="00106A7F" w:rsidRDefault="00C81758">
      <w:pPr>
        <w:pStyle w:val="EMEABodyText"/>
        <w:widowControl w:val="0"/>
        <w:rPr>
          <w:color w:val="000000"/>
          <w:szCs w:val="22"/>
          <w:u w:val="single"/>
        </w:rPr>
      </w:pPr>
      <w:r>
        <w:rPr>
          <w:color w:val="000000"/>
          <w:szCs w:val="22"/>
          <w:u w:val="single"/>
        </w:rPr>
        <w:t>Other extrapyramidal symptoms</w:t>
      </w:r>
    </w:p>
    <w:p w14:paraId="3F6F49D9" w14:textId="77777777" w:rsidR="00106A7F" w:rsidRDefault="00106A7F">
      <w:pPr>
        <w:pStyle w:val="EMEABodyText"/>
        <w:widowControl w:val="0"/>
        <w:rPr>
          <w:color w:val="000000"/>
          <w:szCs w:val="22"/>
          <w:u w:val="single"/>
        </w:rPr>
      </w:pPr>
    </w:p>
    <w:p w14:paraId="2B70DF07" w14:textId="77777777" w:rsidR="00106A7F" w:rsidRDefault="00C81758">
      <w:pPr>
        <w:pStyle w:val="EMEABodyText"/>
        <w:widowControl w:val="0"/>
        <w:rPr>
          <w:color w:val="000000"/>
          <w:szCs w:val="22"/>
        </w:rPr>
      </w:pPr>
      <w:r>
        <w:rPr>
          <w:color w:val="000000"/>
          <w:szCs w:val="22"/>
        </w:rPr>
        <w:t>In paediatric clinical trials of aripiprazole akathisia and Parkinsonism were observed. If signs and symptoms of other EPS appear in a patient taking aripiprazole, dose reduction and close clinical monitoring should be considered.</w:t>
      </w:r>
    </w:p>
    <w:p w14:paraId="2428D72D" w14:textId="77777777" w:rsidR="00106A7F" w:rsidRDefault="00106A7F">
      <w:pPr>
        <w:pStyle w:val="EMEABodyText"/>
        <w:widowControl w:val="0"/>
        <w:rPr>
          <w:color w:val="000000"/>
          <w:szCs w:val="22"/>
        </w:rPr>
      </w:pPr>
    </w:p>
    <w:p w14:paraId="4DD3A5B3" w14:textId="77777777" w:rsidR="00106A7F" w:rsidRDefault="00C81758">
      <w:pPr>
        <w:pStyle w:val="EMEABodyText"/>
        <w:widowControl w:val="0"/>
        <w:rPr>
          <w:color w:val="000000"/>
          <w:szCs w:val="22"/>
          <w:u w:val="single"/>
        </w:rPr>
      </w:pPr>
      <w:r>
        <w:rPr>
          <w:color w:val="000000"/>
          <w:szCs w:val="22"/>
          <w:u w:val="single"/>
        </w:rPr>
        <w:t>Neuroleptic Malignant Syndrome (NMS)</w:t>
      </w:r>
    </w:p>
    <w:p w14:paraId="4B88A163" w14:textId="77777777" w:rsidR="00106A7F" w:rsidRDefault="00106A7F">
      <w:pPr>
        <w:pStyle w:val="EMEABodyText"/>
        <w:widowControl w:val="0"/>
        <w:rPr>
          <w:color w:val="000000"/>
          <w:szCs w:val="22"/>
          <w:u w:val="single"/>
        </w:rPr>
      </w:pPr>
    </w:p>
    <w:p w14:paraId="53A4393E" w14:textId="77777777" w:rsidR="00106A7F" w:rsidRDefault="00C81758">
      <w:pPr>
        <w:pStyle w:val="EMEABodyText"/>
        <w:widowControl w:val="0"/>
        <w:rPr>
          <w:color w:val="000000"/>
          <w:szCs w:val="22"/>
        </w:rPr>
      </w:pPr>
      <w:r>
        <w:rPr>
          <w:color w:val="000000"/>
          <w:szCs w:val="22"/>
        </w:rPr>
        <w:t>NMS is a potentially fatal symptom complex associated with antipsychotics. In clinical trials, rare cases of NMS were reported during treatment with aripiprazole. Clinical manifestations of NMS are hyperpyrexia, muscle rigidity, altered mental status and evidence of autonomic instability (irregular pulse or blood pressure, tachycardia, diaphoresis and cardiac dysrhythmia). Additional signs may include elevated creatine phosphokinase, myoglobinuria (rhabdomyolysis), and acute renal failure. However, elevated</w:t>
      </w:r>
      <w:r>
        <w:rPr>
          <w:color w:val="000000"/>
          <w:szCs w:val="22"/>
        </w:rPr>
        <w:t xml:space="preserve"> creatine phosphokinase and rhabdomyolysis, not necessarily in association with NMS, have also been reported. If a patient develops signs and symptoms indicative of NMS, or presents with unexplained high fever without additional clinical manifestations of NMS, all antipsychotics, including aripiprazole, must be discontinued</w:t>
      </w:r>
      <w:ins w:id="40" w:author="Author" w:date="2025-09-04T15:23:00Z">
        <w:r w:rsidR="005E7683">
          <w:rPr>
            <w:color w:val="000000"/>
            <w:szCs w:val="22"/>
          </w:rPr>
          <w:t xml:space="preserve"> (see section 4.8)</w:t>
        </w:r>
      </w:ins>
      <w:r>
        <w:rPr>
          <w:color w:val="000000"/>
          <w:szCs w:val="22"/>
        </w:rPr>
        <w:t>.</w:t>
      </w:r>
    </w:p>
    <w:p w14:paraId="5E34D70A" w14:textId="77777777" w:rsidR="00106A7F" w:rsidRDefault="00106A7F">
      <w:pPr>
        <w:pStyle w:val="EMEABodyText"/>
        <w:widowControl w:val="0"/>
        <w:rPr>
          <w:color w:val="000000"/>
          <w:szCs w:val="22"/>
        </w:rPr>
      </w:pPr>
    </w:p>
    <w:p w14:paraId="2C2A7A78" w14:textId="77777777" w:rsidR="00106A7F" w:rsidRDefault="00C81758">
      <w:pPr>
        <w:pStyle w:val="EMEABodyText"/>
        <w:widowControl w:val="0"/>
        <w:rPr>
          <w:color w:val="000000"/>
          <w:szCs w:val="22"/>
          <w:u w:val="single"/>
        </w:rPr>
      </w:pPr>
      <w:r>
        <w:rPr>
          <w:color w:val="000000"/>
          <w:szCs w:val="22"/>
          <w:u w:val="single"/>
        </w:rPr>
        <w:t>Seizure</w:t>
      </w:r>
    </w:p>
    <w:p w14:paraId="74A90D48" w14:textId="77777777" w:rsidR="00106A7F" w:rsidRDefault="00106A7F">
      <w:pPr>
        <w:pStyle w:val="EMEABodyText"/>
        <w:widowControl w:val="0"/>
        <w:rPr>
          <w:color w:val="000000"/>
          <w:szCs w:val="22"/>
          <w:u w:val="single"/>
        </w:rPr>
      </w:pPr>
    </w:p>
    <w:p w14:paraId="146F6C22" w14:textId="77777777" w:rsidR="00106A7F" w:rsidRDefault="00C81758">
      <w:pPr>
        <w:pStyle w:val="EMEABodyText"/>
        <w:widowControl w:val="0"/>
        <w:rPr>
          <w:color w:val="000000"/>
          <w:szCs w:val="22"/>
        </w:rPr>
      </w:pPr>
      <w:r>
        <w:rPr>
          <w:color w:val="000000"/>
          <w:szCs w:val="22"/>
        </w:rPr>
        <w:t>In clinical trials, uncommon cases of seizure were reported during treatment with aripiprazole. Therefore, aripiprazole should be used with caution in patients who have a history of seizure disorder or have conditions associated with seizures (see section 4.8).</w:t>
      </w:r>
    </w:p>
    <w:p w14:paraId="11941A43" w14:textId="77777777" w:rsidR="00106A7F" w:rsidRDefault="00106A7F">
      <w:pPr>
        <w:pStyle w:val="EMEABodyText"/>
        <w:widowControl w:val="0"/>
        <w:rPr>
          <w:color w:val="000000"/>
          <w:szCs w:val="22"/>
        </w:rPr>
      </w:pPr>
    </w:p>
    <w:p w14:paraId="79C041DF" w14:textId="77777777" w:rsidR="00106A7F" w:rsidRDefault="00C81758">
      <w:pPr>
        <w:pStyle w:val="EMEABodyText"/>
        <w:widowControl w:val="0"/>
        <w:rPr>
          <w:color w:val="000000"/>
          <w:szCs w:val="22"/>
          <w:u w:val="single"/>
        </w:rPr>
      </w:pPr>
      <w:r>
        <w:rPr>
          <w:color w:val="000000"/>
          <w:szCs w:val="22"/>
          <w:u w:val="single"/>
        </w:rPr>
        <w:t>Elderly patients with dementia-related psychosis</w:t>
      </w:r>
    </w:p>
    <w:p w14:paraId="5FABF76E" w14:textId="77777777" w:rsidR="00106A7F" w:rsidRDefault="00106A7F">
      <w:pPr>
        <w:pStyle w:val="EMEABodyText"/>
        <w:widowControl w:val="0"/>
        <w:rPr>
          <w:color w:val="000000"/>
          <w:szCs w:val="22"/>
        </w:rPr>
      </w:pPr>
    </w:p>
    <w:p w14:paraId="634014B2" w14:textId="77777777" w:rsidR="00106A7F" w:rsidRDefault="00C81758">
      <w:pPr>
        <w:pStyle w:val="EMEABodyText"/>
        <w:widowControl w:val="0"/>
        <w:rPr>
          <w:i/>
          <w:iCs/>
          <w:color w:val="000000"/>
          <w:szCs w:val="22"/>
        </w:rPr>
      </w:pPr>
      <w:r>
        <w:rPr>
          <w:i/>
          <w:iCs/>
          <w:color w:val="000000"/>
          <w:szCs w:val="22"/>
        </w:rPr>
        <w:t>Increased mortality</w:t>
      </w:r>
    </w:p>
    <w:p w14:paraId="2C66D36C" w14:textId="77777777" w:rsidR="00106A7F" w:rsidRDefault="00C81758">
      <w:pPr>
        <w:pStyle w:val="EMEABodyText"/>
        <w:widowControl w:val="0"/>
        <w:rPr>
          <w:color w:val="000000"/>
          <w:szCs w:val="22"/>
        </w:rPr>
      </w:pPr>
      <w:r>
        <w:rPr>
          <w:color w:val="000000"/>
          <w:szCs w:val="22"/>
        </w:rPr>
        <w:t>In three placebo-controlled trials (n = 938; mean age: 82.4 years; range: 56 to 99 years) of aripiprazole in elderly patients with psychosis associated with Alzheimer's disease, patients treated with aripiprazole were at increased risk of death compared to placebo. The rate of death in aripiprazole-treated patients was 3.5 % compared to 1.7 % in the placebo group. Although the causes of deaths were varied, most of the deaths appeared to be either cardiovascular (e.g. heart failure, sudden death) or infectio</w:t>
      </w:r>
      <w:r>
        <w:rPr>
          <w:color w:val="000000"/>
          <w:szCs w:val="22"/>
        </w:rPr>
        <w:t>us (e.g. pneumonia) in nature (see section 4.8).</w:t>
      </w:r>
    </w:p>
    <w:p w14:paraId="7FC99924" w14:textId="77777777" w:rsidR="00106A7F" w:rsidRDefault="00106A7F">
      <w:pPr>
        <w:pStyle w:val="EMEABodyText"/>
        <w:widowControl w:val="0"/>
        <w:rPr>
          <w:i/>
          <w:iCs/>
          <w:color w:val="000000"/>
          <w:szCs w:val="22"/>
        </w:rPr>
      </w:pPr>
    </w:p>
    <w:p w14:paraId="74050225" w14:textId="77777777" w:rsidR="00106A7F" w:rsidRDefault="00C81758">
      <w:pPr>
        <w:pStyle w:val="EMEABodyText"/>
        <w:widowControl w:val="0"/>
        <w:rPr>
          <w:color w:val="000000"/>
          <w:szCs w:val="22"/>
        </w:rPr>
      </w:pPr>
      <w:r>
        <w:rPr>
          <w:i/>
          <w:iCs/>
          <w:color w:val="000000"/>
          <w:szCs w:val="22"/>
        </w:rPr>
        <w:t>Cerebrovascular adverse reactions</w:t>
      </w:r>
    </w:p>
    <w:p w14:paraId="7F30403F" w14:textId="77777777" w:rsidR="00106A7F" w:rsidRDefault="00C81758">
      <w:pPr>
        <w:pStyle w:val="EMEABodyText"/>
        <w:widowControl w:val="0"/>
        <w:rPr>
          <w:color w:val="000000"/>
          <w:szCs w:val="22"/>
        </w:rPr>
      </w:pPr>
      <w:r>
        <w:rPr>
          <w:color w:val="000000"/>
          <w:szCs w:val="22"/>
        </w:rPr>
        <w:t>In the same trials, cerebrovascular adverse reactions (e.g. stroke, transient ischaemic attack), including fatalities, were reported in patients (mean age: 84 years; range: 78 to 88 years). Overall, 1.3 % of aripiprazole-treated patients reported cerebrovascular adverse reactions compared with 0.6 % of placebo-treated patients in these trials. This difference was not statistically significant. However, in one of these trials, a fixed-dose trial, there was a significant dose response relationship for cerebro</w:t>
      </w:r>
      <w:r>
        <w:rPr>
          <w:color w:val="000000"/>
          <w:szCs w:val="22"/>
        </w:rPr>
        <w:t>vascular adverse reactions in patients treated with aripiprazole (see section 4.8).</w:t>
      </w:r>
    </w:p>
    <w:p w14:paraId="791DA5FF" w14:textId="77777777" w:rsidR="00106A7F" w:rsidRDefault="00106A7F">
      <w:pPr>
        <w:pStyle w:val="EMEABodyText"/>
        <w:widowControl w:val="0"/>
        <w:rPr>
          <w:color w:val="000000"/>
          <w:szCs w:val="22"/>
        </w:rPr>
      </w:pPr>
    </w:p>
    <w:p w14:paraId="0176243F" w14:textId="77777777" w:rsidR="00106A7F" w:rsidRDefault="00C81758">
      <w:pPr>
        <w:pStyle w:val="EMEABodyText"/>
        <w:widowControl w:val="0"/>
        <w:rPr>
          <w:color w:val="000000"/>
          <w:szCs w:val="22"/>
        </w:rPr>
      </w:pPr>
      <w:r>
        <w:rPr>
          <w:color w:val="000000"/>
          <w:szCs w:val="22"/>
        </w:rPr>
        <w:t>Aripiprazole is not indicated for the treatment of patients with dementia-related psychosis.</w:t>
      </w:r>
    </w:p>
    <w:p w14:paraId="2C593B10" w14:textId="77777777" w:rsidR="00106A7F" w:rsidRDefault="00106A7F">
      <w:pPr>
        <w:pStyle w:val="EMEABodyText"/>
        <w:widowControl w:val="0"/>
        <w:rPr>
          <w:color w:val="000000"/>
          <w:szCs w:val="22"/>
        </w:rPr>
      </w:pPr>
    </w:p>
    <w:p w14:paraId="763B94CD" w14:textId="77777777" w:rsidR="00106A7F" w:rsidRDefault="00C81758">
      <w:pPr>
        <w:pStyle w:val="EMEABodyText"/>
        <w:widowControl w:val="0"/>
        <w:rPr>
          <w:color w:val="000000"/>
          <w:szCs w:val="22"/>
          <w:u w:val="single"/>
        </w:rPr>
      </w:pPr>
      <w:r>
        <w:rPr>
          <w:color w:val="000000"/>
          <w:szCs w:val="22"/>
          <w:u w:val="single"/>
        </w:rPr>
        <w:t>Hyperglycaemia and diabetes mellitus</w:t>
      </w:r>
    </w:p>
    <w:p w14:paraId="66C86675" w14:textId="77777777" w:rsidR="00106A7F" w:rsidRDefault="00106A7F">
      <w:pPr>
        <w:pStyle w:val="EMEABodyText"/>
        <w:widowControl w:val="0"/>
        <w:rPr>
          <w:color w:val="000000"/>
          <w:szCs w:val="22"/>
          <w:u w:val="single"/>
        </w:rPr>
      </w:pPr>
    </w:p>
    <w:p w14:paraId="310F80FA" w14:textId="77777777" w:rsidR="00106A7F" w:rsidRDefault="00C81758">
      <w:pPr>
        <w:pStyle w:val="EMEABodyText"/>
        <w:widowControl w:val="0"/>
        <w:rPr>
          <w:color w:val="000000"/>
          <w:szCs w:val="22"/>
        </w:rPr>
      </w:pPr>
      <w:r>
        <w:rPr>
          <w:color w:val="000000"/>
          <w:szCs w:val="22"/>
        </w:rPr>
        <w:t>Hyperglycaemia, in some cases extreme and associated with ketoacidosis or hyperosmolar coma or death, has been reported in patients treated with atypical antipsychotics, including aripiprazole. Risk factors that may predispose patients to severe complications include obesity and family history of diabetes. In clinical trials with aripiprazole, there were no significant differences in the incidence rates of hyperglycaemia-related adverse reactions (including diabetes) or in abnormal glycaemia laboratory valu</w:t>
      </w:r>
      <w:r>
        <w:rPr>
          <w:color w:val="000000"/>
          <w:szCs w:val="22"/>
        </w:rPr>
        <w:t>es compared to placebo. Precise risk estimates for hyperglycaemia-related adverse reactions in patients treated with aripiprazole and with other atypical antipsychotics are not available to allow direct comparisons. Patients treated with any antipsychotic</w:t>
      </w:r>
      <w:r>
        <w:rPr>
          <w:bCs/>
          <w:color w:val="000000"/>
          <w:szCs w:val="22"/>
        </w:rPr>
        <w:t>s</w:t>
      </w:r>
      <w:r>
        <w:rPr>
          <w:color w:val="000000"/>
          <w:szCs w:val="22"/>
        </w:rPr>
        <w:t>, including aripiprazole, should be observed for signs and symptoms of hyperglycaemia (such as polydipsia, polyuria, polyphagia and weakness) and patients with diabetes mellitus or with risk factors for diabetes mellitus should be monitored regularly for w</w:t>
      </w:r>
      <w:r>
        <w:rPr>
          <w:color w:val="000000"/>
          <w:szCs w:val="22"/>
        </w:rPr>
        <w:t>orsening of glucose control (see section 4.8).</w:t>
      </w:r>
    </w:p>
    <w:p w14:paraId="3AD3D4EE" w14:textId="77777777" w:rsidR="00106A7F" w:rsidRDefault="00106A7F">
      <w:pPr>
        <w:pStyle w:val="EMEABodyText"/>
        <w:widowControl w:val="0"/>
        <w:rPr>
          <w:color w:val="000000"/>
          <w:szCs w:val="22"/>
          <w:u w:val="single"/>
        </w:rPr>
      </w:pPr>
    </w:p>
    <w:p w14:paraId="6B9C8DB1" w14:textId="77777777" w:rsidR="00106A7F" w:rsidRDefault="00C81758">
      <w:pPr>
        <w:pStyle w:val="EMEABodyText"/>
        <w:widowControl w:val="0"/>
        <w:rPr>
          <w:color w:val="000000"/>
          <w:szCs w:val="22"/>
          <w:u w:val="single"/>
        </w:rPr>
      </w:pPr>
      <w:r>
        <w:rPr>
          <w:color w:val="000000"/>
          <w:szCs w:val="22"/>
          <w:u w:val="single"/>
        </w:rPr>
        <w:t>Hypersensitivity</w:t>
      </w:r>
    </w:p>
    <w:p w14:paraId="6FF4BA55" w14:textId="77777777" w:rsidR="00106A7F" w:rsidRDefault="00106A7F">
      <w:pPr>
        <w:pStyle w:val="EMEABodyText"/>
        <w:widowControl w:val="0"/>
        <w:rPr>
          <w:color w:val="000000"/>
          <w:szCs w:val="22"/>
          <w:u w:val="single"/>
        </w:rPr>
      </w:pPr>
    </w:p>
    <w:p w14:paraId="1A9D329C" w14:textId="77777777" w:rsidR="00106A7F" w:rsidRDefault="00C81758">
      <w:pPr>
        <w:pStyle w:val="EMEABodyText"/>
        <w:widowControl w:val="0"/>
        <w:rPr>
          <w:color w:val="000000"/>
          <w:szCs w:val="22"/>
          <w:u w:val="single"/>
        </w:rPr>
      </w:pPr>
      <w:r>
        <w:rPr>
          <w:color w:val="000000"/>
          <w:szCs w:val="22"/>
        </w:rPr>
        <w:t>Hypersensitivity reactions, characterised by allergic symptoms, may occur with aripiprazole (see section 4.8).</w:t>
      </w:r>
    </w:p>
    <w:p w14:paraId="1BAB5B86" w14:textId="77777777" w:rsidR="00106A7F" w:rsidRDefault="00106A7F">
      <w:pPr>
        <w:pStyle w:val="EMEABodyText"/>
        <w:widowControl w:val="0"/>
        <w:rPr>
          <w:color w:val="000000"/>
          <w:szCs w:val="22"/>
          <w:u w:val="single"/>
        </w:rPr>
      </w:pPr>
    </w:p>
    <w:p w14:paraId="17E2D6C9" w14:textId="77777777" w:rsidR="00106A7F" w:rsidRDefault="00C81758">
      <w:pPr>
        <w:pStyle w:val="EMEABodyText"/>
        <w:widowControl w:val="0"/>
        <w:rPr>
          <w:color w:val="000000"/>
          <w:szCs w:val="22"/>
          <w:u w:val="single"/>
        </w:rPr>
      </w:pPr>
      <w:r>
        <w:rPr>
          <w:color w:val="000000"/>
          <w:szCs w:val="22"/>
          <w:u w:val="single"/>
        </w:rPr>
        <w:t>Weight gain</w:t>
      </w:r>
    </w:p>
    <w:p w14:paraId="74568BD9" w14:textId="77777777" w:rsidR="00106A7F" w:rsidRDefault="00106A7F">
      <w:pPr>
        <w:pStyle w:val="EMEABodyText"/>
        <w:widowControl w:val="0"/>
        <w:rPr>
          <w:color w:val="000000"/>
          <w:szCs w:val="22"/>
          <w:u w:val="single"/>
        </w:rPr>
      </w:pPr>
    </w:p>
    <w:p w14:paraId="373FF1D4" w14:textId="77777777" w:rsidR="00106A7F" w:rsidRDefault="00C81758">
      <w:pPr>
        <w:pStyle w:val="EMEABodyText"/>
        <w:widowControl w:val="0"/>
        <w:rPr>
          <w:color w:val="000000"/>
          <w:szCs w:val="22"/>
        </w:rPr>
      </w:pPr>
      <w:r>
        <w:rPr>
          <w:color w:val="000000"/>
          <w:szCs w:val="22"/>
        </w:rPr>
        <w:t>Weight gain is commonly seen in schizophrenic and bipolar mania patients due to co-morbidities, use of antipsychotics known to cause weight gain, poorly managed life-style, and might lead to severe complications. Weight gain has been reported post-marketing among patients prescribed aripiprazole. When seen, it is usually in those with significant risk factors such as history of diabetes, thyroid disorder or pituitary adenoma. In clinical trials aripiprazole has not been shown to induce clinically relevant w</w:t>
      </w:r>
      <w:r>
        <w:rPr>
          <w:color w:val="000000"/>
          <w:szCs w:val="22"/>
        </w:rPr>
        <w:t>eight gain in adults (see section 5.1). In clinical trials of adolescent patients with bipolar mania, aripiprazole has been shown to be associated with weight gain after 4 weeks of treatment. Weight gain should be monitored in adolescent patients with bipolar mania. If weight gain is clinically significant, dose reduction should be considered (see section 4.8).</w:t>
      </w:r>
    </w:p>
    <w:p w14:paraId="2B2D1E5F" w14:textId="77777777" w:rsidR="00106A7F" w:rsidRDefault="00106A7F">
      <w:pPr>
        <w:pStyle w:val="EMEABodyText"/>
        <w:widowControl w:val="0"/>
        <w:rPr>
          <w:color w:val="000000"/>
          <w:szCs w:val="22"/>
          <w:u w:val="single"/>
        </w:rPr>
      </w:pPr>
    </w:p>
    <w:p w14:paraId="7CF2D981" w14:textId="77777777" w:rsidR="00106A7F" w:rsidRDefault="00C81758">
      <w:pPr>
        <w:pStyle w:val="EMEABodyText"/>
        <w:widowControl w:val="0"/>
        <w:rPr>
          <w:color w:val="000000"/>
          <w:szCs w:val="22"/>
          <w:u w:val="single"/>
        </w:rPr>
      </w:pPr>
      <w:r>
        <w:rPr>
          <w:color w:val="000000"/>
          <w:szCs w:val="22"/>
          <w:u w:val="single"/>
        </w:rPr>
        <w:t>Dysphagia</w:t>
      </w:r>
    </w:p>
    <w:p w14:paraId="0B8F3682" w14:textId="77777777" w:rsidR="00106A7F" w:rsidRDefault="00106A7F">
      <w:pPr>
        <w:pStyle w:val="EMEABodyText"/>
        <w:widowControl w:val="0"/>
        <w:rPr>
          <w:color w:val="000000"/>
          <w:szCs w:val="22"/>
          <w:u w:val="single"/>
        </w:rPr>
      </w:pPr>
    </w:p>
    <w:p w14:paraId="102ACA75" w14:textId="77777777" w:rsidR="00106A7F" w:rsidRDefault="00C81758">
      <w:pPr>
        <w:pStyle w:val="EMEABodyText"/>
        <w:widowControl w:val="0"/>
        <w:rPr>
          <w:color w:val="000000"/>
          <w:szCs w:val="22"/>
        </w:rPr>
      </w:pPr>
      <w:r>
        <w:rPr>
          <w:color w:val="000000"/>
          <w:szCs w:val="22"/>
        </w:rPr>
        <w:t>Oesophageal dysmotility and aspiration have been associated with the use of antipsychotics, including aripiprazole. Aripiprazole should be used cautiously in patients at risk for aspiration pneumonia.</w:t>
      </w:r>
    </w:p>
    <w:p w14:paraId="54A5AAF1" w14:textId="77777777" w:rsidR="00106A7F" w:rsidRDefault="00106A7F">
      <w:pPr>
        <w:pStyle w:val="EMEABodyText"/>
        <w:widowControl w:val="0"/>
        <w:rPr>
          <w:color w:val="000000"/>
          <w:szCs w:val="22"/>
        </w:rPr>
      </w:pPr>
    </w:p>
    <w:p w14:paraId="729BC17B" w14:textId="77777777" w:rsidR="00106A7F" w:rsidRDefault="00C81758">
      <w:pPr>
        <w:autoSpaceDE w:val="0"/>
        <w:autoSpaceDN w:val="0"/>
        <w:adjustRightInd w:val="0"/>
        <w:rPr>
          <w:szCs w:val="22"/>
          <w:u w:val="single"/>
          <w:lang w:eastAsia="en-GB"/>
        </w:rPr>
      </w:pPr>
      <w:del w:id="41" w:author="Author" w:date="2025-09-04T15:36:00Z">
        <w:r>
          <w:rPr>
            <w:szCs w:val="22"/>
            <w:u w:val="single"/>
            <w:lang w:eastAsia="en-GB"/>
          </w:rPr>
          <w:delText>Pathological g</w:delText>
        </w:r>
      </w:del>
      <w:ins w:id="42" w:author="Author" w:date="2025-09-04T15:36:00Z">
        <w:r w:rsidR="00AD2EAB">
          <w:rPr>
            <w:szCs w:val="22"/>
            <w:u w:val="single"/>
            <w:lang w:eastAsia="en-GB"/>
          </w:rPr>
          <w:t>G</w:t>
        </w:r>
      </w:ins>
      <w:r>
        <w:rPr>
          <w:szCs w:val="22"/>
          <w:u w:val="single"/>
          <w:lang w:eastAsia="en-GB"/>
        </w:rPr>
        <w:t>ambling</w:t>
      </w:r>
      <w:ins w:id="43" w:author="Author" w:date="2025-09-04T15:36:00Z">
        <w:r w:rsidR="00AD2EAB">
          <w:rPr>
            <w:szCs w:val="22"/>
            <w:u w:val="single"/>
            <w:lang w:eastAsia="en-GB"/>
          </w:rPr>
          <w:t xml:space="preserve"> disorder</w:t>
        </w:r>
      </w:ins>
      <w:r>
        <w:rPr>
          <w:szCs w:val="22"/>
          <w:u w:val="single"/>
          <w:lang w:eastAsia="en-GB"/>
        </w:rPr>
        <w:t xml:space="preserve"> and other impulse control disorders</w:t>
      </w:r>
    </w:p>
    <w:p w14:paraId="5C5A7508" w14:textId="77777777" w:rsidR="00106A7F" w:rsidRDefault="00106A7F">
      <w:pPr>
        <w:autoSpaceDE w:val="0"/>
        <w:autoSpaceDN w:val="0"/>
        <w:adjustRightInd w:val="0"/>
        <w:rPr>
          <w:szCs w:val="22"/>
          <w:u w:val="single"/>
          <w:lang w:eastAsia="en-GB"/>
        </w:rPr>
      </w:pPr>
    </w:p>
    <w:p w14:paraId="15489CBC" w14:textId="77777777" w:rsidR="00106A7F" w:rsidRDefault="00C81758">
      <w:pPr>
        <w:rPr>
          <w:szCs w:val="22"/>
          <w:lang w:eastAsia="en-GB"/>
        </w:rPr>
      </w:pPr>
      <w:r>
        <w:rPr>
          <w:szCs w:val="22"/>
          <w:lang w:eastAsia="en-GB"/>
        </w:rPr>
        <w:t>Patients can experience increased urges, particularly for gambling, and the inability to control these urges while taking aripiprazole. Other urges, reported, include: increased sexual urges, compulsive shopping, binge or compulsive eating, and other impulsive and compulsive behaviours. It is important for prescribers to ask patients or their caregivers specifically about the development of new or increased gambling urges, sexual urges, compulsive shopping, binge or compulsive eating, or other urges while b</w:t>
      </w:r>
      <w:r>
        <w:rPr>
          <w:szCs w:val="22"/>
          <w:lang w:eastAsia="en-GB"/>
        </w:rPr>
        <w:t>eing treated with aripiprazole. It should be noted that impulse-control symptoms can be associated with the underlying disorder; however, in some cases, urges were reported to have stopped when the dose was reduced or the medic</w:t>
      </w:r>
      <w:del w:id="44" w:author="Author" w:date="2025-09-04T15:36:00Z">
        <w:r>
          <w:rPr>
            <w:szCs w:val="22"/>
            <w:lang w:eastAsia="en-GB"/>
          </w:rPr>
          <w:delText>ation</w:delText>
        </w:r>
      </w:del>
      <w:ins w:id="45" w:author="Author" w:date="2025-09-04T15:36:00Z">
        <w:r w:rsidR="00AD2EAB">
          <w:rPr>
            <w:szCs w:val="22"/>
            <w:lang w:eastAsia="en-GB"/>
          </w:rPr>
          <w:t>inal</w:t>
        </w:r>
        <w:r w:rsidR="00C62E5C">
          <w:rPr>
            <w:szCs w:val="22"/>
            <w:lang w:eastAsia="en-GB"/>
          </w:rPr>
          <w:t xml:space="preserve"> product</w:t>
        </w:r>
      </w:ins>
      <w:r>
        <w:rPr>
          <w:szCs w:val="22"/>
          <w:lang w:eastAsia="en-GB"/>
        </w:rPr>
        <w:t xml:space="preserve"> was discontinued. Impulse control disorders may result in harm to the patient and others if not recognised. Consider dose reduction or stopping the medication if a patient develops such urges while taking aripiprazole (see section 4.8).</w:t>
      </w:r>
    </w:p>
    <w:p w14:paraId="1DB19032" w14:textId="77777777" w:rsidR="00106A7F" w:rsidRDefault="00106A7F">
      <w:pPr>
        <w:pStyle w:val="EMEABodyText"/>
        <w:widowControl w:val="0"/>
        <w:rPr>
          <w:color w:val="000000"/>
          <w:szCs w:val="22"/>
          <w:u w:val="single"/>
        </w:rPr>
      </w:pPr>
    </w:p>
    <w:p w14:paraId="3FF594F9" w14:textId="77777777" w:rsidR="00106A7F" w:rsidRDefault="00C81758">
      <w:pPr>
        <w:pStyle w:val="EMEABodyText"/>
        <w:widowControl w:val="0"/>
        <w:rPr>
          <w:color w:val="000000"/>
          <w:szCs w:val="22"/>
          <w:u w:val="single"/>
        </w:rPr>
      </w:pPr>
      <w:r>
        <w:rPr>
          <w:color w:val="000000"/>
          <w:szCs w:val="22"/>
          <w:u w:val="single"/>
        </w:rPr>
        <w:t>Fructose</w:t>
      </w:r>
    </w:p>
    <w:p w14:paraId="4B60E0E2" w14:textId="77777777" w:rsidR="00106A7F" w:rsidRDefault="00106A7F">
      <w:pPr>
        <w:pStyle w:val="EMEABodyText"/>
        <w:widowControl w:val="0"/>
        <w:rPr>
          <w:color w:val="000000"/>
          <w:szCs w:val="22"/>
          <w:u w:val="single"/>
        </w:rPr>
      </w:pPr>
    </w:p>
    <w:p w14:paraId="5EA0226E" w14:textId="77777777" w:rsidR="00106A7F" w:rsidRDefault="00C81758">
      <w:pPr>
        <w:pStyle w:val="EMEABodyText"/>
        <w:widowControl w:val="0"/>
        <w:rPr>
          <w:color w:val="000000"/>
          <w:szCs w:val="22"/>
        </w:rPr>
      </w:pPr>
      <w:r>
        <w:rPr>
          <w:color w:val="000000"/>
          <w:szCs w:val="22"/>
        </w:rPr>
        <w:t>The oral solution contains fructose. Fructose may damage teeth. Patients with hereditary fructose intolerance (HFI) should not take/be given this medicinal product.</w:t>
      </w:r>
    </w:p>
    <w:p w14:paraId="4055B81E" w14:textId="77777777" w:rsidR="00106A7F" w:rsidRDefault="00106A7F">
      <w:pPr>
        <w:pStyle w:val="EMEABodyText"/>
        <w:widowControl w:val="0"/>
        <w:rPr>
          <w:color w:val="000000"/>
          <w:szCs w:val="22"/>
        </w:rPr>
      </w:pPr>
    </w:p>
    <w:p w14:paraId="33852ECA" w14:textId="77777777" w:rsidR="00106A7F" w:rsidRDefault="00C81758">
      <w:pPr>
        <w:pStyle w:val="EMEABodyText"/>
        <w:widowControl w:val="0"/>
        <w:rPr>
          <w:color w:val="000000"/>
          <w:szCs w:val="22"/>
          <w:u w:val="single"/>
        </w:rPr>
      </w:pPr>
      <w:r>
        <w:rPr>
          <w:color w:val="000000"/>
          <w:szCs w:val="22"/>
          <w:u w:val="single"/>
        </w:rPr>
        <w:t>Sucrose</w:t>
      </w:r>
    </w:p>
    <w:p w14:paraId="1760D7B3" w14:textId="77777777" w:rsidR="00106A7F" w:rsidRDefault="00106A7F">
      <w:pPr>
        <w:pStyle w:val="EMEABodyText"/>
        <w:widowControl w:val="0"/>
        <w:rPr>
          <w:color w:val="000000"/>
          <w:szCs w:val="22"/>
        </w:rPr>
      </w:pPr>
    </w:p>
    <w:p w14:paraId="793F991C" w14:textId="77777777" w:rsidR="00106A7F" w:rsidRDefault="00C81758">
      <w:pPr>
        <w:pStyle w:val="EMEABodyText"/>
        <w:widowControl w:val="0"/>
        <w:rPr>
          <w:color w:val="000000"/>
          <w:szCs w:val="22"/>
        </w:rPr>
      </w:pPr>
      <w:r>
        <w:rPr>
          <w:color w:val="000000"/>
          <w:szCs w:val="22"/>
        </w:rPr>
        <w:t>The oral solution contains sucrose. Sucrose may be harmful to the teeth. Patients with rare hereditary problems of fructose intolerance, glucose-galactose malabsorption or sucrase-isomaltase insufficiency should not take this medicinal product.</w:t>
      </w:r>
    </w:p>
    <w:p w14:paraId="17E1B206" w14:textId="77777777" w:rsidR="00106A7F" w:rsidRDefault="00106A7F">
      <w:pPr>
        <w:pStyle w:val="EMEABodyText"/>
        <w:widowControl w:val="0"/>
        <w:rPr>
          <w:color w:val="000000"/>
          <w:szCs w:val="22"/>
        </w:rPr>
      </w:pPr>
    </w:p>
    <w:p w14:paraId="4877448E" w14:textId="77777777" w:rsidR="00106A7F" w:rsidRDefault="00C81758">
      <w:pPr>
        <w:pStyle w:val="EMEABodyText"/>
        <w:widowControl w:val="0"/>
        <w:rPr>
          <w:color w:val="000000"/>
          <w:szCs w:val="22"/>
          <w:u w:val="single"/>
        </w:rPr>
      </w:pPr>
      <w:r>
        <w:rPr>
          <w:color w:val="000000"/>
          <w:szCs w:val="22"/>
          <w:u w:val="single"/>
        </w:rPr>
        <w:t>Parahydroxybenzoate</w:t>
      </w:r>
    </w:p>
    <w:p w14:paraId="228DD427" w14:textId="77777777" w:rsidR="00106A7F" w:rsidRDefault="00106A7F">
      <w:pPr>
        <w:pStyle w:val="EMEABodyText"/>
        <w:widowControl w:val="0"/>
        <w:rPr>
          <w:color w:val="000000"/>
          <w:szCs w:val="22"/>
        </w:rPr>
      </w:pPr>
    </w:p>
    <w:p w14:paraId="3610AA78" w14:textId="77777777" w:rsidR="00106A7F" w:rsidRDefault="00C81758">
      <w:pPr>
        <w:pStyle w:val="EMEABodyText"/>
        <w:widowControl w:val="0"/>
        <w:rPr>
          <w:color w:val="000000"/>
          <w:szCs w:val="22"/>
        </w:rPr>
      </w:pPr>
      <w:r>
        <w:rPr>
          <w:color w:val="000000"/>
          <w:szCs w:val="22"/>
        </w:rPr>
        <w:t>The oral solution contains methyl parahydroxybenzoate and propyl parahydroxybenzoate. May cause allergic reactions (possibly delayed).</w:t>
      </w:r>
    </w:p>
    <w:p w14:paraId="38689051" w14:textId="77777777" w:rsidR="00106A7F" w:rsidRDefault="00106A7F">
      <w:pPr>
        <w:pStyle w:val="EMEABodyText"/>
        <w:widowControl w:val="0"/>
        <w:rPr>
          <w:color w:val="000000"/>
          <w:szCs w:val="22"/>
        </w:rPr>
      </w:pPr>
    </w:p>
    <w:p w14:paraId="1E753B49" w14:textId="77777777" w:rsidR="00106A7F" w:rsidRDefault="00C81758">
      <w:pPr>
        <w:pStyle w:val="EMEABodyText"/>
        <w:widowControl w:val="0"/>
        <w:rPr>
          <w:color w:val="000000"/>
          <w:szCs w:val="22"/>
          <w:u w:val="single"/>
        </w:rPr>
      </w:pPr>
      <w:r>
        <w:rPr>
          <w:color w:val="000000"/>
          <w:szCs w:val="22"/>
          <w:u w:val="single"/>
        </w:rPr>
        <w:t>Sodium</w:t>
      </w:r>
    </w:p>
    <w:p w14:paraId="12701A6B" w14:textId="77777777" w:rsidR="00106A7F" w:rsidRDefault="00106A7F">
      <w:pPr>
        <w:pStyle w:val="EMEABodyText"/>
        <w:widowControl w:val="0"/>
        <w:rPr>
          <w:color w:val="000000"/>
          <w:szCs w:val="22"/>
        </w:rPr>
      </w:pPr>
    </w:p>
    <w:p w14:paraId="71B22581" w14:textId="77777777" w:rsidR="00106A7F" w:rsidRDefault="00C81758">
      <w:pPr>
        <w:pStyle w:val="EMEABodyText"/>
        <w:widowControl w:val="0"/>
        <w:rPr>
          <w:color w:val="000000"/>
          <w:szCs w:val="22"/>
        </w:rPr>
      </w:pPr>
      <w:r>
        <w:rPr>
          <w:color w:val="000000"/>
          <w:szCs w:val="22"/>
        </w:rPr>
        <w:t>The oral solution contains sodium. This medicinal product contains less than 1 mmol sodium (23 mg) per dosage unit, that is to say essentially ‘sodium-free’.</w:t>
      </w:r>
    </w:p>
    <w:p w14:paraId="5A55AD43" w14:textId="77777777" w:rsidR="00106A7F" w:rsidRDefault="00106A7F">
      <w:pPr>
        <w:pStyle w:val="EMEABodyText"/>
        <w:widowControl w:val="0"/>
        <w:rPr>
          <w:color w:val="000000"/>
          <w:szCs w:val="22"/>
        </w:rPr>
      </w:pPr>
    </w:p>
    <w:p w14:paraId="23E4D6A8" w14:textId="77777777" w:rsidR="00106A7F" w:rsidRDefault="00C81758">
      <w:pPr>
        <w:pStyle w:val="EMEABodyText"/>
        <w:widowControl w:val="0"/>
        <w:rPr>
          <w:color w:val="000000"/>
          <w:szCs w:val="22"/>
          <w:u w:val="single"/>
        </w:rPr>
      </w:pPr>
      <w:r>
        <w:rPr>
          <w:color w:val="000000"/>
          <w:szCs w:val="22"/>
          <w:u w:val="single"/>
        </w:rPr>
        <w:t>Patients with attention deficit hyperactivity disorder (ADHD) comorbidity</w:t>
      </w:r>
    </w:p>
    <w:p w14:paraId="1D0BB36A" w14:textId="77777777" w:rsidR="00106A7F" w:rsidRDefault="00106A7F">
      <w:pPr>
        <w:pStyle w:val="EMEABodyText"/>
        <w:widowControl w:val="0"/>
        <w:rPr>
          <w:color w:val="000000"/>
          <w:szCs w:val="22"/>
          <w:u w:val="single"/>
        </w:rPr>
      </w:pPr>
    </w:p>
    <w:p w14:paraId="64EEAED1" w14:textId="77777777" w:rsidR="00106A7F" w:rsidRDefault="00C81758">
      <w:pPr>
        <w:pStyle w:val="EMEABodyText"/>
        <w:widowControl w:val="0"/>
        <w:rPr>
          <w:color w:val="000000"/>
          <w:szCs w:val="22"/>
        </w:rPr>
      </w:pPr>
      <w:r>
        <w:rPr>
          <w:color w:val="000000"/>
          <w:szCs w:val="22"/>
        </w:rPr>
        <w:t>Despite the high comorbidity frequency of Bipolar I Disorder and ADHD, very limited safety data are available on concomitant use of aripiprazole and stimulants; therefore, extreme caution should be taken when these medicinal products are co-administered.</w:t>
      </w:r>
    </w:p>
    <w:p w14:paraId="33B56271" w14:textId="77777777" w:rsidR="00106A7F" w:rsidRDefault="00106A7F">
      <w:pPr>
        <w:pStyle w:val="EMEABodyText"/>
        <w:widowControl w:val="0"/>
        <w:rPr>
          <w:color w:val="000000"/>
          <w:szCs w:val="22"/>
        </w:rPr>
      </w:pPr>
    </w:p>
    <w:p w14:paraId="508E4CB6" w14:textId="77777777" w:rsidR="00106A7F" w:rsidRDefault="00C81758">
      <w:pPr>
        <w:pStyle w:val="EMEABodyText"/>
        <w:widowControl w:val="0"/>
        <w:rPr>
          <w:color w:val="000000"/>
          <w:szCs w:val="22"/>
          <w:u w:val="single"/>
        </w:rPr>
      </w:pPr>
      <w:r>
        <w:rPr>
          <w:color w:val="000000"/>
          <w:szCs w:val="22"/>
          <w:u w:val="single"/>
        </w:rPr>
        <w:t>Falls</w:t>
      </w:r>
    </w:p>
    <w:p w14:paraId="7E21BCC7" w14:textId="77777777" w:rsidR="00106A7F" w:rsidRDefault="00106A7F">
      <w:pPr>
        <w:pStyle w:val="EMEABodyText"/>
        <w:widowControl w:val="0"/>
        <w:rPr>
          <w:szCs w:val="22"/>
        </w:rPr>
      </w:pPr>
    </w:p>
    <w:p w14:paraId="6F541640" w14:textId="77777777" w:rsidR="00106A7F" w:rsidRDefault="00C81758">
      <w:pPr>
        <w:shd w:val="clear" w:color="auto" w:fill="FFFFFF"/>
        <w:rPr>
          <w:lang w:eastAsia="de-DE"/>
        </w:rPr>
      </w:pPr>
      <w:r>
        <w:rPr>
          <w:bCs/>
          <w:lang w:val="en-US" w:eastAsia="de-DE"/>
        </w:rPr>
        <w:t>Aripiprazole may cause somnolence, postural hypotension, motor and sensory instability, which may lead to falls. Caution should be taken when treating patients at higher risk, and a lower starting dose should be considered (e.g., elderly or debilitated patients; see section 4.2).</w:t>
      </w:r>
    </w:p>
    <w:p w14:paraId="07E68E1D" w14:textId="77777777" w:rsidR="00106A7F" w:rsidRDefault="00106A7F">
      <w:pPr>
        <w:widowControl w:val="0"/>
        <w:autoSpaceDE w:val="0"/>
        <w:autoSpaceDN w:val="0"/>
        <w:adjustRightInd w:val="0"/>
        <w:rPr>
          <w:rFonts w:cs="Verdana"/>
          <w:bCs/>
        </w:rPr>
      </w:pPr>
    </w:p>
    <w:p w14:paraId="32E6A190" w14:textId="77777777" w:rsidR="00106A7F" w:rsidRDefault="00C81758">
      <w:pPr>
        <w:rPr>
          <w:b/>
          <w:color w:val="000000"/>
          <w:szCs w:val="22"/>
        </w:rPr>
      </w:pPr>
      <w:r>
        <w:rPr>
          <w:b/>
          <w:color w:val="000000"/>
          <w:szCs w:val="22"/>
        </w:rPr>
        <w:t>4.5</w:t>
      </w:r>
      <w:r>
        <w:rPr>
          <w:b/>
          <w:color w:val="000000"/>
          <w:szCs w:val="22"/>
        </w:rPr>
        <w:tab/>
        <w:t>Interaction with other medicinal products and other forms of interaction</w:t>
      </w:r>
    </w:p>
    <w:p w14:paraId="54D0DF89" w14:textId="77777777" w:rsidR="00106A7F" w:rsidRDefault="00106A7F">
      <w:pPr>
        <w:pStyle w:val="EMEABodyText"/>
        <w:widowControl w:val="0"/>
        <w:rPr>
          <w:color w:val="000000"/>
          <w:szCs w:val="22"/>
        </w:rPr>
      </w:pPr>
    </w:p>
    <w:p w14:paraId="6C1C7CE2" w14:textId="77777777" w:rsidR="00106A7F" w:rsidRDefault="00C81758">
      <w:pPr>
        <w:pStyle w:val="EMEABodyText"/>
        <w:widowControl w:val="0"/>
        <w:rPr>
          <w:snapToGrid w:val="0"/>
          <w:color w:val="000000"/>
          <w:szCs w:val="22"/>
        </w:rPr>
      </w:pPr>
      <w:r>
        <w:rPr>
          <w:color w:val="000000"/>
          <w:szCs w:val="22"/>
        </w:rPr>
        <w:t>D</w:t>
      </w:r>
      <w:r>
        <w:rPr>
          <w:snapToGrid w:val="0"/>
          <w:color w:val="000000"/>
          <w:szCs w:val="22"/>
        </w:rPr>
        <w:t>ue to its α</w:t>
      </w:r>
      <w:r>
        <w:rPr>
          <w:rStyle w:val="BMSSubscript"/>
          <w:color w:val="000000"/>
          <w:sz w:val="22"/>
          <w:szCs w:val="22"/>
        </w:rPr>
        <w:t>1</w:t>
      </w:r>
      <w:r>
        <w:rPr>
          <w:color w:val="000000"/>
          <w:szCs w:val="22"/>
        </w:rPr>
        <w:t>-adrenergic receptor antagonism,</w:t>
      </w:r>
      <w:r>
        <w:rPr>
          <w:snapToGrid w:val="0"/>
          <w:color w:val="000000"/>
          <w:szCs w:val="22"/>
        </w:rPr>
        <w:t xml:space="preserve"> aripiprazole has the potential to enhance the effect of certain antihypertensive medicinal products.</w:t>
      </w:r>
    </w:p>
    <w:p w14:paraId="1BEFDC72" w14:textId="77777777" w:rsidR="00106A7F" w:rsidRDefault="00106A7F">
      <w:pPr>
        <w:pStyle w:val="EMEABodyText"/>
        <w:widowControl w:val="0"/>
        <w:rPr>
          <w:color w:val="000000"/>
          <w:szCs w:val="22"/>
        </w:rPr>
      </w:pPr>
    </w:p>
    <w:p w14:paraId="5BE8BC15" w14:textId="77777777" w:rsidR="00106A7F" w:rsidRDefault="00C81758">
      <w:pPr>
        <w:pStyle w:val="EMEABodyText"/>
        <w:widowControl w:val="0"/>
        <w:rPr>
          <w:color w:val="000000"/>
          <w:szCs w:val="22"/>
        </w:rPr>
      </w:pPr>
      <w:r>
        <w:rPr>
          <w:color w:val="000000"/>
          <w:szCs w:val="22"/>
        </w:rPr>
        <w:t>Given the primary</w:t>
      </w:r>
      <w:ins w:id="46" w:author="Author" w:date="2025-09-04T15:47:00Z">
        <w:r w:rsidR="00640E8A">
          <w:rPr>
            <w:color w:val="000000"/>
            <w:szCs w:val="22"/>
          </w:rPr>
          <w:t xml:space="preserve"> central nervous system</w:t>
        </w:r>
      </w:ins>
      <w:r>
        <w:rPr>
          <w:color w:val="000000"/>
          <w:szCs w:val="22"/>
        </w:rPr>
        <w:t xml:space="preserve"> </w:t>
      </w:r>
      <w:ins w:id="47" w:author="Author" w:date="2025-09-04T15:47:00Z">
        <w:r w:rsidR="00640E8A">
          <w:rPr>
            <w:color w:val="000000"/>
            <w:szCs w:val="22"/>
          </w:rPr>
          <w:t>(</w:t>
        </w:r>
      </w:ins>
      <w:r>
        <w:rPr>
          <w:color w:val="000000"/>
          <w:szCs w:val="22"/>
        </w:rPr>
        <w:t>CNS</w:t>
      </w:r>
      <w:ins w:id="48" w:author="Author" w:date="2025-09-04T15:47:00Z">
        <w:r w:rsidR="00640E8A">
          <w:rPr>
            <w:color w:val="000000"/>
            <w:szCs w:val="22"/>
          </w:rPr>
          <w:t>)</w:t>
        </w:r>
      </w:ins>
      <w:r>
        <w:rPr>
          <w:color w:val="000000"/>
          <w:szCs w:val="22"/>
        </w:rPr>
        <w:t xml:space="preserve"> effects of aripiprazole, caution should be used when aripiprazole is administered in combination with alcohol or other CNS medicinal products with overlapping adverse reactions such as sedation (see section 4.8).</w:t>
      </w:r>
    </w:p>
    <w:p w14:paraId="0A845417" w14:textId="77777777" w:rsidR="00106A7F" w:rsidRDefault="00106A7F">
      <w:pPr>
        <w:pStyle w:val="EMEABodyText"/>
        <w:widowControl w:val="0"/>
        <w:rPr>
          <w:color w:val="000000"/>
          <w:szCs w:val="22"/>
        </w:rPr>
      </w:pPr>
    </w:p>
    <w:p w14:paraId="119A9D65" w14:textId="77777777" w:rsidR="00106A7F" w:rsidRDefault="00C81758">
      <w:pPr>
        <w:pStyle w:val="EMEABodyText"/>
        <w:widowControl w:val="0"/>
        <w:rPr>
          <w:color w:val="000000"/>
          <w:szCs w:val="22"/>
        </w:rPr>
      </w:pPr>
      <w:r>
        <w:rPr>
          <w:color w:val="000000"/>
          <w:szCs w:val="22"/>
        </w:rPr>
        <w:t>If aripiprazole is administered concomitantly with medicinal products known to cause QT prolongation or electrolyte imbalance, caution should be used.</w:t>
      </w:r>
    </w:p>
    <w:p w14:paraId="7394F784" w14:textId="77777777" w:rsidR="00106A7F" w:rsidRDefault="00106A7F">
      <w:pPr>
        <w:pStyle w:val="EMEABodyText"/>
        <w:widowControl w:val="0"/>
        <w:rPr>
          <w:color w:val="000000"/>
          <w:szCs w:val="22"/>
        </w:rPr>
      </w:pPr>
    </w:p>
    <w:p w14:paraId="34E87C43" w14:textId="77777777" w:rsidR="00106A7F" w:rsidRDefault="00C81758">
      <w:pPr>
        <w:pStyle w:val="EMEABodyText"/>
        <w:widowControl w:val="0"/>
        <w:rPr>
          <w:color w:val="000000"/>
          <w:szCs w:val="22"/>
          <w:u w:val="single"/>
        </w:rPr>
      </w:pPr>
      <w:r>
        <w:rPr>
          <w:color w:val="000000"/>
          <w:szCs w:val="22"/>
          <w:u w:val="single"/>
        </w:rPr>
        <w:t>Potential for other medicinal products to affect aripiprazole</w:t>
      </w:r>
    </w:p>
    <w:p w14:paraId="55F3F32D" w14:textId="77777777" w:rsidR="00106A7F" w:rsidRDefault="00106A7F">
      <w:pPr>
        <w:pStyle w:val="EMEABodyText"/>
        <w:widowControl w:val="0"/>
        <w:rPr>
          <w:color w:val="000000"/>
          <w:szCs w:val="22"/>
          <w:u w:val="single"/>
        </w:rPr>
      </w:pPr>
    </w:p>
    <w:p w14:paraId="0AC4E137" w14:textId="77777777" w:rsidR="00106A7F" w:rsidRDefault="00C81758">
      <w:pPr>
        <w:pStyle w:val="EMEABodyText"/>
        <w:widowControl w:val="0"/>
        <w:rPr>
          <w:snapToGrid w:val="0"/>
          <w:color w:val="000000"/>
          <w:szCs w:val="22"/>
        </w:rPr>
      </w:pPr>
      <w:r>
        <w:rPr>
          <w:color w:val="000000"/>
          <w:szCs w:val="22"/>
        </w:rPr>
        <w:t>A gastric acid blocker, the H</w:t>
      </w:r>
      <w:r>
        <w:rPr>
          <w:color w:val="000000"/>
          <w:szCs w:val="22"/>
          <w:vertAlign w:val="subscript"/>
        </w:rPr>
        <w:t>2</w:t>
      </w:r>
      <w:r>
        <w:rPr>
          <w:color w:val="000000"/>
          <w:szCs w:val="22"/>
        </w:rPr>
        <w:t xml:space="preserve"> antagonist famotidine, reduces aripiprazole rate of absorption but this effect is deemed not clinically relevant. </w:t>
      </w:r>
      <w:r>
        <w:rPr>
          <w:snapToGrid w:val="0"/>
          <w:color w:val="000000"/>
          <w:szCs w:val="22"/>
        </w:rPr>
        <w:t>Aripiprazole is metabolised by multiple pathways involving the CYP2D6 and CYP3A4 enzymes but not CYP1A enzymes. Thus, no dosage adjustment is required for smokers.</w:t>
      </w:r>
    </w:p>
    <w:p w14:paraId="3E00A29E" w14:textId="77777777" w:rsidR="00106A7F" w:rsidRDefault="00106A7F">
      <w:pPr>
        <w:pStyle w:val="EMEABodyText"/>
        <w:widowControl w:val="0"/>
        <w:rPr>
          <w:snapToGrid w:val="0"/>
          <w:color w:val="000000"/>
          <w:szCs w:val="22"/>
        </w:rPr>
      </w:pPr>
    </w:p>
    <w:p w14:paraId="396B649C" w14:textId="77777777" w:rsidR="00106A7F" w:rsidRDefault="00C81758">
      <w:pPr>
        <w:widowControl w:val="0"/>
        <w:rPr>
          <w:rStyle w:val="Emphasis"/>
          <w:color w:val="000000"/>
          <w:szCs w:val="22"/>
        </w:rPr>
      </w:pPr>
      <w:r>
        <w:rPr>
          <w:rStyle w:val="Emphasis"/>
          <w:color w:val="000000"/>
          <w:szCs w:val="22"/>
        </w:rPr>
        <w:t>Quinidine and other CYP2D6 inhibitors</w:t>
      </w:r>
    </w:p>
    <w:p w14:paraId="67FF8D03" w14:textId="77777777" w:rsidR="00106A7F" w:rsidRDefault="00C81758">
      <w:pPr>
        <w:pStyle w:val="EMEABodyText"/>
        <w:widowControl w:val="0"/>
        <w:rPr>
          <w:snapToGrid w:val="0"/>
          <w:color w:val="000000"/>
          <w:szCs w:val="22"/>
        </w:rPr>
      </w:pPr>
      <w:r>
        <w:rPr>
          <w:snapToGrid w:val="0"/>
          <w:color w:val="000000"/>
          <w:szCs w:val="22"/>
        </w:rPr>
        <w:t xml:space="preserve">In a clinical trial in healthy subjects, a strong inhibitor of CYP2D6 (quinidine) increased aripiprazole AUC by 107 %, while </w:t>
      </w:r>
      <w:r>
        <w:rPr>
          <w:color w:val="000000"/>
          <w:szCs w:val="22"/>
        </w:rPr>
        <w:t>C</w:t>
      </w:r>
      <w:r>
        <w:rPr>
          <w:rStyle w:val="EMEASubscript"/>
          <w:color w:val="000000"/>
          <w:szCs w:val="22"/>
        </w:rPr>
        <w:t>max</w:t>
      </w:r>
      <w:r>
        <w:rPr>
          <w:snapToGrid w:val="0"/>
          <w:color w:val="000000"/>
          <w:szCs w:val="22"/>
        </w:rPr>
        <w:t xml:space="preserve"> was unchanged. The AUC and </w:t>
      </w:r>
      <w:r>
        <w:rPr>
          <w:color w:val="000000"/>
          <w:szCs w:val="22"/>
        </w:rPr>
        <w:t>C</w:t>
      </w:r>
      <w:r>
        <w:rPr>
          <w:rStyle w:val="EMEASubscript"/>
          <w:color w:val="000000"/>
          <w:szCs w:val="22"/>
        </w:rPr>
        <w:t>max</w:t>
      </w:r>
      <w:r>
        <w:rPr>
          <w:snapToGrid w:val="0"/>
          <w:color w:val="000000"/>
          <w:szCs w:val="22"/>
        </w:rPr>
        <w:t xml:space="preserve"> of dehydro-aripiprazole, the active metabolite, decreased by 32 % and 47 %</w:t>
      </w:r>
      <w:r>
        <w:rPr>
          <w:rFonts w:eastAsia="MS Mincho"/>
          <w:iCs/>
          <w:color w:val="000000"/>
          <w:szCs w:val="22"/>
        </w:rPr>
        <w:t>, respectively</w:t>
      </w:r>
      <w:r>
        <w:rPr>
          <w:snapToGrid w:val="0"/>
          <w:color w:val="000000"/>
          <w:szCs w:val="22"/>
        </w:rPr>
        <w:t>. A</w:t>
      </w:r>
      <w:r>
        <w:rPr>
          <w:color w:val="000000"/>
          <w:szCs w:val="22"/>
        </w:rPr>
        <w:t>ripiprazole</w:t>
      </w:r>
      <w:r>
        <w:rPr>
          <w:snapToGrid w:val="0"/>
          <w:color w:val="000000"/>
          <w:szCs w:val="22"/>
        </w:rPr>
        <w:t xml:space="preserve"> dose should be reduced to approximately one-half of its prescribed dose when concomitant administration of </w:t>
      </w:r>
      <w:r>
        <w:rPr>
          <w:color w:val="000000"/>
          <w:szCs w:val="22"/>
        </w:rPr>
        <w:t>aripiprazole</w:t>
      </w:r>
      <w:r>
        <w:rPr>
          <w:snapToGrid w:val="0"/>
          <w:color w:val="000000"/>
          <w:szCs w:val="22"/>
        </w:rPr>
        <w:t xml:space="preserve"> with quinidine occurs. Other strong inhibitors of CYP2D6, such as fluoxetine and paroxetine, may be expected to have similar effects and similar dose reductions should therefore be applied.</w:t>
      </w:r>
    </w:p>
    <w:p w14:paraId="51D18BD9" w14:textId="77777777" w:rsidR="00106A7F" w:rsidRDefault="00106A7F">
      <w:pPr>
        <w:pStyle w:val="EMEABodyText"/>
        <w:widowControl w:val="0"/>
        <w:rPr>
          <w:snapToGrid w:val="0"/>
          <w:color w:val="000000"/>
          <w:szCs w:val="22"/>
        </w:rPr>
      </w:pPr>
    </w:p>
    <w:p w14:paraId="6EEEE2EA" w14:textId="77777777" w:rsidR="00106A7F" w:rsidRDefault="00C81758">
      <w:pPr>
        <w:widowControl w:val="0"/>
        <w:rPr>
          <w:rStyle w:val="Emphasis"/>
          <w:color w:val="000000"/>
          <w:szCs w:val="22"/>
        </w:rPr>
      </w:pPr>
      <w:r>
        <w:rPr>
          <w:rStyle w:val="Emphasis"/>
          <w:color w:val="000000"/>
          <w:szCs w:val="22"/>
        </w:rPr>
        <w:t>Ketoconazole and other CYP3A4 inhibitors</w:t>
      </w:r>
    </w:p>
    <w:p w14:paraId="5D84181A" w14:textId="77777777" w:rsidR="00106A7F" w:rsidRDefault="00C81758">
      <w:pPr>
        <w:pStyle w:val="EMEABodyText"/>
        <w:widowControl w:val="0"/>
        <w:rPr>
          <w:color w:val="000000"/>
          <w:szCs w:val="22"/>
        </w:rPr>
      </w:pPr>
      <w:r>
        <w:rPr>
          <w:snapToGrid w:val="0"/>
          <w:color w:val="000000"/>
          <w:szCs w:val="22"/>
        </w:rPr>
        <w:t xml:space="preserve">In a clinical trial in healthy subjects, a strong inhibitor of CYP3A4 (ketoconazole) increased aripiprazole AUC and </w:t>
      </w:r>
      <w:r>
        <w:rPr>
          <w:color w:val="000000"/>
          <w:szCs w:val="22"/>
        </w:rPr>
        <w:t>C</w:t>
      </w:r>
      <w:r>
        <w:rPr>
          <w:rStyle w:val="EMEASubscript"/>
          <w:color w:val="000000"/>
          <w:szCs w:val="22"/>
        </w:rPr>
        <w:t>max</w:t>
      </w:r>
      <w:r>
        <w:rPr>
          <w:snapToGrid w:val="0"/>
          <w:color w:val="000000"/>
          <w:szCs w:val="22"/>
        </w:rPr>
        <w:t xml:space="preserve"> by 63 % and 37 %, respectively. The AUC and </w:t>
      </w:r>
      <w:r>
        <w:rPr>
          <w:color w:val="000000"/>
          <w:szCs w:val="22"/>
        </w:rPr>
        <w:t>C</w:t>
      </w:r>
      <w:r>
        <w:rPr>
          <w:rStyle w:val="EMEASubscript"/>
          <w:color w:val="000000"/>
          <w:szCs w:val="22"/>
        </w:rPr>
        <w:t>max</w:t>
      </w:r>
      <w:r>
        <w:rPr>
          <w:snapToGrid w:val="0"/>
          <w:color w:val="000000"/>
          <w:szCs w:val="22"/>
        </w:rPr>
        <w:t xml:space="preserve"> of dehydro-aripiprazole increased by 77 % and 43 %, respectively. In CYP2D6 poor metabolisers, concomitant use of strong inhibitors of CYP3A4 may result in higher plasma concentrations of aripiprazole compared to that in CYP2D6 extensive metabolizers. When considering concomitant administration of ketoconazole or other strong CYP3A4 inhibitors with </w:t>
      </w:r>
      <w:r>
        <w:rPr>
          <w:color w:val="000000"/>
          <w:szCs w:val="22"/>
        </w:rPr>
        <w:t>aripiprazole</w:t>
      </w:r>
      <w:r>
        <w:rPr>
          <w:snapToGrid w:val="0"/>
          <w:color w:val="000000"/>
          <w:szCs w:val="22"/>
        </w:rPr>
        <w:t xml:space="preserve">, potential benefits should </w:t>
      </w:r>
      <w:r>
        <w:rPr>
          <w:color w:val="000000"/>
          <w:szCs w:val="22"/>
        </w:rPr>
        <w:t>outweigh</w:t>
      </w:r>
      <w:r>
        <w:rPr>
          <w:snapToGrid w:val="0"/>
          <w:color w:val="000000"/>
          <w:szCs w:val="22"/>
        </w:rPr>
        <w:t xml:space="preserve"> the potential risks to the patient. When concomitant administration of ketoconazole with </w:t>
      </w:r>
      <w:r>
        <w:rPr>
          <w:color w:val="000000"/>
          <w:szCs w:val="22"/>
        </w:rPr>
        <w:t>aripiprazole</w:t>
      </w:r>
      <w:r>
        <w:rPr>
          <w:snapToGrid w:val="0"/>
          <w:color w:val="000000"/>
          <w:szCs w:val="22"/>
        </w:rPr>
        <w:t xml:space="preserve"> occurs, </w:t>
      </w:r>
      <w:r>
        <w:rPr>
          <w:color w:val="000000"/>
          <w:szCs w:val="22"/>
        </w:rPr>
        <w:t>aripiprazole</w:t>
      </w:r>
      <w:r>
        <w:rPr>
          <w:snapToGrid w:val="0"/>
          <w:color w:val="000000"/>
          <w:szCs w:val="22"/>
        </w:rPr>
        <w:t xml:space="preserve"> dose should be reduced to approximately one-half of its prescribed dose. Other strong inhibitors of CYP3A4, such as itraconazole and HIV protease inhibitors may be expected to have similar effects and similar dose reductions should therefore be applied </w:t>
      </w:r>
      <w:r>
        <w:rPr>
          <w:iCs/>
          <w:snapToGrid w:val="0"/>
          <w:color w:val="000000"/>
          <w:szCs w:val="22"/>
        </w:rPr>
        <w:t>(see section 4.2)</w:t>
      </w:r>
      <w:r>
        <w:rPr>
          <w:snapToGrid w:val="0"/>
          <w:color w:val="000000"/>
          <w:szCs w:val="22"/>
        </w:rPr>
        <w:t>.</w:t>
      </w:r>
      <w:r>
        <w:rPr>
          <w:color w:val="000000"/>
          <w:szCs w:val="22"/>
        </w:rPr>
        <w:t xml:space="preserve"> Upon discontinuation of the CYP2D6 or CYP3A4 inhibitor, the dosage of aripiprazole should be increased to the level </w:t>
      </w:r>
      <w:r>
        <w:rPr>
          <w:color w:val="000000"/>
          <w:szCs w:val="22"/>
        </w:rPr>
        <w:t xml:space="preserve">prior to the initiation of the concomitant therapy. When weak inhibitors of CYP3A4 (e.g. diltiazem) or CYP2D6 (e.g. escitalopram) are used concomitantly with aripiprazole, modest increases in </w:t>
      </w:r>
      <w:r>
        <w:rPr>
          <w:iCs/>
          <w:color w:val="000000"/>
          <w:szCs w:val="22"/>
        </w:rPr>
        <w:t xml:space="preserve">plasma aripiprazole concentrations may </w:t>
      </w:r>
      <w:r>
        <w:rPr>
          <w:color w:val="000000"/>
          <w:szCs w:val="22"/>
        </w:rPr>
        <w:t>be expected.</w:t>
      </w:r>
    </w:p>
    <w:p w14:paraId="2F9D8945" w14:textId="77777777" w:rsidR="00106A7F" w:rsidRDefault="00106A7F">
      <w:pPr>
        <w:widowControl w:val="0"/>
        <w:rPr>
          <w:rStyle w:val="Emphasis"/>
          <w:color w:val="000000"/>
          <w:szCs w:val="22"/>
          <w:u w:val="single"/>
        </w:rPr>
      </w:pPr>
    </w:p>
    <w:p w14:paraId="49A7DE27" w14:textId="77777777" w:rsidR="00106A7F" w:rsidRDefault="00C81758">
      <w:pPr>
        <w:widowControl w:val="0"/>
        <w:rPr>
          <w:rStyle w:val="Emphasis"/>
          <w:color w:val="000000"/>
          <w:szCs w:val="22"/>
        </w:rPr>
      </w:pPr>
      <w:r>
        <w:rPr>
          <w:rStyle w:val="Emphasis"/>
          <w:color w:val="000000"/>
          <w:szCs w:val="22"/>
        </w:rPr>
        <w:t>Carbamazepine and other CYP3A4 inducers</w:t>
      </w:r>
    </w:p>
    <w:p w14:paraId="48025FF3" w14:textId="77777777" w:rsidR="00106A7F" w:rsidRDefault="00C81758">
      <w:pPr>
        <w:pStyle w:val="EMEABodyText"/>
        <w:widowControl w:val="0"/>
        <w:rPr>
          <w:color w:val="000000"/>
          <w:szCs w:val="22"/>
        </w:rPr>
      </w:pPr>
      <w:r>
        <w:rPr>
          <w:color w:val="000000"/>
          <w:szCs w:val="22"/>
        </w:rPr>
        <w:t>Following concomitant administration of carbamazepine, a strong inducer of CYP3A4, and oral aripiprazole to patients with schizophrenia or schizoaffective disorder, the geometric means of C</w:t>
      </w:r>
      <w:r>
        <w:rPr>
          <w:rStyle w:val="EMEASubscript"/>
          <w:color w:val="000000"/>
          <w:szCs w:val="22"/>
        </w:rPr>
        <w:t>max</w:t>
      </w:r>
      <w:r>
        <w:rPr>
          <w:color w:val="000000"/>
          <w:szCs w:val="22"/>
        </w:rPr>
        <w:t xml:space="preserve"> and AUC for aripiprazole were 68 % and 73 % lower, respectively, compared to when </w:t>
      </w:r>
      <w:r>
        <w:rPr>
          <w:snapToGrid w:val="0"/>
          <w:color w:val="000000"/>
          <w:szCs w:val="22"/>
        </w:rPr>
        <w:t>aripiprazole (30 mg) was administered alone</w:t>
      </w:r>
      <w:r>
        <w:rPr>
          <w:color w:val="000000"/>
          <w:szCs w:val="22"/>
        </w:rPr>
        <w:t>. Similarly, for dehydro-aripiprazole the geometric means of C</w:t>
      </w:r>
      <w:r>
        <w:rPr>
          <w:rStyle w:val="EMEASubscript"/>
          <w:color w:val="000000"/>
          <w:szCs w:val="22"/>
        </w:rPr>
        <w:t>max</w:t>
      </w:r>
      <w:r>
        <w:rPr>
          <w:color w:val="000000"/>
          <w:szCs w:val="22"/>
        </w:rPr>
        <w:t xml:space="preserve"> and AUC after carbamazepine co-administration were 69 % and 71 % lower, respectively, than those following treatment with aripiprazole alone. Aripiprazole dose should be doubled when concomitant administration of aripiprazole occurs with carbamazepine. Concomitant administration of aripiprazole and other inducers of</w:t>
      </w:r>
      <w:r>
        <w:rPr>
          <w:color w:val="000000"/>
          <w:szCs w:val="22"/>
        </w:rPr>
        <w:t xml:space="preserve"> CYP3A4 (such as rifampicin, rifabutin, phenytoin, phenobarbital, primidone, efavirenz, nevirapine and St. John's Wort) may be expected to have similar effects and similar dose increases should therefore be applied. Upon discontinuation of strong CYP3A4 inducers, the dosage of aripiprazole should be reduced to the recommended dose.</w:t>
      </w:r>
    </w:p>
    <w:p w14:paraId="1E27C8B1" w14:textId="77777777" w:rsidR="00106A7F" w:rsidRDefault="00106A7F">
      <w:pPr>
        <w:pStyle w:val="EMEABodyText"/>
        <w:widowControl w:val="0"/>
        <w:rPr>
          <w:color w:val="000000"/>
          <w:szCs w:val="22"/>
        </w:rPr>
      </w:pPr>
    </w:p>
    <w:p w14:paraId="774AF8DA" w14:textId="77777777" w:rsidR="00106A7F" w:rsidRDefault="00C81758">
      <w:pPr>
        <w:widowControl w:val="0"/>
        <w:rPr>
          <w:rStyle w:val="Emphasis"/>
          <w:color w:val="000000"/>
          <w:szCs w:val="22"/>
        </w:rPr>
      </w:pPr>
      <w:r>
        <w:rPr>
          <w:rStyle w:val="Emphasis"/>
          <w:color w:val="000000"/>
          <w:szCs w:val="22"/>
        </w:rPr>
        <w:t>Valproate and lithium</w:t>
      </w:r>
    </w:p>
    <w:p w14:paraId="1239B923" w14:textId="77777777" w:rsidR="00106A7F" w:rsidRDefault="00C81758">
      <w:pPr>
        <w:pStyle w:val="EMEABodyText"/>
        <w:widowControl w:val="0"/>
        <w:rPr>
          <w:color w:val="000000"/>
          <w:szCs w:val="22"/>
        </w:rPr>
      </w:pPr>
      <w:r>
        <w:rPr>
          <w:color w:val="000000"/>
          <w:szCs w:val="22"/>
        </w:rPr>
        <w:t xml:space="preserve">When either valproate or lithium was administered concomitantly with aripiprazole, there was no clinically significant change in aripiprazole concentrations </w:t>
      </w:r>
      <w:r>
        <w:rPr>
          <w:szCs w:val="22"/>
        </w:rPr>
        <w:t>and therefore no dose adjustment is necessary when either valproate or lithium is administered with aripiprazole</w:t>
      </w:r>
      <w:r>
        <w:rPr>
          <w:color w:val="000000"/>
          <w:szCs w:val="22"/>
        </w:rPr>
        <w:t>.</w:t>
      </w:r>
    </w:p>
    <w:p w14:paraId="4B802398" w14:textId="77777777" w:rsidR="00106A7F" w:rsidRDefault="00106A7F">
      <w:pPr>
        <w:pStyle w:val="EMEABodyText"/>
        <w:widowControl w:val="0"/>
        <w:rPr>
          <w:color w:val="000000"/>
          <w:szCs w:val="22"/>
        </w:rPr>
      </w:pPr>
    </w:p>
    <w:p w14:paraId="0DE25AAF" w14:textId="77777777" w:rsidR="00106A7F" w:rsidRDefault="00C81758">
      <w:pPr>
        <w:pStyle w:val="EMEABodyText"/>
        <w:widowControl w:val="0"/>
        <w:rPr>
          <w:color w:val="000000"/>
          <w:szCs w:val="22"/>
          <w:u w:val="single"/>
        </w:rPr>
      </w:pPr>
      <w:r>
        <w:rPr>
          <w:color w:val="000000"/>
          <w:szCs w:val="22"/>
          <w:u w:val="single"/>
        </w:rPr>
        <w:t>Potential for aripiprazole to affect other medicinal products</w:t>
      </w:r>
    </w:p>
    <w:p w14:paraId="3FBDA498" w14:textId="77777777" w:rsidR="00106A7F" w:rsidRDefault="00106A7F">
      <w:pPr>
        <w:pStyle w:val="EMEABodyText"/>
        <w:widowControl w:val="0"/>
        <w:rPr>
          <w:color w:val="000000"/>
          <w:szCs w:val="22"/>
          <w:u w:val="single"/>
        </w:rPr>
      </w:pPr>
    </w:p>
    <w:p w14:paraId="69603DD2" w14:textId="77777777" w:rsidR="00106A7F" w:rsidRDefault="00C81758">
      <w:pPr>
        <w:pStyle w:val="EMEABodyText"/>
        <w:widowControl w:val="0"/>
        <w:rPr>
          <w:color w:val="000000"/>
          <w:szCs w:val="22"/>
        </w:rPr>
      </w:pPr>
      <w:r>
        <w:rPr>
          <w:color w:val="000000"/>
          <w:szCs w:val="22"/>
        </w:rPr>
        <w:t xml:space="preserve">In clinical studies, 10 mg/day to 30 mg/day doses of aripiprazole had no significant effect on the metabolism of substrates of CYP2D6 (dextromethorphan/3-methoxymorphinan ratio), CYP2C9 (warfarin), CYP2C19 (omeprazole), and CYP3A4 (dextromethorphan). Additionally, aripiprazole and dehydro-aripiprazole did not show potential for altering CYP1A2-mediated metabolism </w:t>
      </w:r>
      <w:r>
        <w:rPr>
          <w:i/>
          <w:color w:val="000000"/>
          <w:szCs w:val="22"/>
        </w:rPr>
        <w:t>in vitro</w:t>
      </w:r>
      <w:r>
        <w:rPr>
          <w:color w:val="000000"/>
          <w:szCs w:val="22"/>
        </w:rPr>
        <w:t>. Thus, aripiprazole is unlikely to cause clinically important medicinal product interactions mediated by these enzymes.</w:t>
      </w:r>
    </w:p>
    <w:p w14:paraId="2C30A2FE" w14:textId="77777777" w:rsidR="00106A7F" w:rsidRDefault="00106A7F">
      <w:pPr>
        <w:pStyle w:val="EMEABodyText"/>
        <w:widowControl w:val="0"/>
        <w:rPr>
          <w:i/>
          <w:color w:val="000000"/>
          <w:szCs w:val="22"/>
          <w:u w:val="single"/>
        </w:rPr>
      </w:pPr>
    </w:p>
    <w:p w14:paraId="60E9ADDB" w14:textId="77777777" w:rsidR="00106A7F" w:rsidRDefault="00C81758">
      <w:pPr>
        <w:pStyle w:val="EMEABodyText"/>
        <w:widowControl w:val="0"/>
        <w:rPr>
          <w:color w:val="000000"/>
          <w:szCs w:val="22"/>
        </w:rPr>
      </w:pPr>
      <w:r>
        <w:rPr>
          <w:color w:val="000000"/>
          <w:szCs w:val="22"/>
        </w:rPr>
        <w:t>When aripiprazole was administered concomitantly with either valproate, lithium or lamotrigine, there was no clinically important change in valproate, lithium or lamotrigine concentrations.</w:t>
      </w:r>
    </w:p>
    <w:p w14:paraId="7FBFA49D" w14:textId="77777777" w:rsidR="00106A7F" w:rsidRDefault="00106A7F">
      <w:pPr>
        <w:pStyle w:val="EMEABodyText"/>
        <w:widowControl w:val="0"/>
        <w:rPr>
          <w:color w:val="000000"/>
          <w:szCs w:val="22"/>
        </w:rPr>
      </w:pPr>
    </w:p>
    <w:p w14:paraId="761B171D" w14:textId="77777777" w:rsidR="00106A7F" w:rsidRDefault="00C81758">
      <w:pPr>
        <w:pStyle w:val="EMEABodyText"/>
        <w:widowControl w:val="0"/>
        <w:rPr>
          <w:i/>
          <w:color w:val="000000"/>
          <w:szCs w:val="22"/>
        </w:rPr>
      </w:pPr>
      <w:r>
        <w:rPr>
          <w:i/>
          <w:color w:val="000000"/>
          <w:szCs w:val="22"/>
        </w:rPr>
        <w:t>Serotonin syndrome</w:t>
      </w:r>
    </w:p>
    <w:p w14:paraId="0852ABF3" w14:textId="77777777" w:rsidR="00106A7F" w:rsidRDefault="00C81758">
      <w:pPr>
        <w:pStyle w:val="EMEABodyText"/>
        <w:widowControl w:val="0"/>
        <w:rPr>
          <w:color w:val="000000"/>
          <w:szCs w:val="22"/>
        </w:rPr>
      </w:pPr>
      <w:r>
        <w:rPr>
          <w:color w:val="000000"/>
          <w:szCs w:val="22"/>
        </w:rPr>
        <w:t>Cases of serotonin syndrome have been reported in patients taking aripiprazole, and possible signs and symptoms for this condition can occur especially in cases of concomitant use with other serotonergic medicinal products, such as selective serotonin reuptake inhibitor/selective serotonin noradrenaline reuptake inhibitor (SSRI/SNRI), or with medicinal products that are known to increase aripiprazole concentrations (see section 4.8).</w:t>
      </w:r>
    </w:p>
    <w:p w14:paraId="669B38DB" w14:textId="77777777" w:rsidR="00106A7F" w:rsidRDefault="00106A7F">
      <w:pPr>
        <w:pStyle w:val="EMEABodyText"/>
        <w:widowControl w:val="0"/>
        <w:rPr>
          <w:color w:val="000000"/>
          <w:szCs w:val="22"/>
        </w:rPr>
      </w:pPr>
    </w:p>
    <w:p w14:paraId="6BE11082" w14:textId="77777777" w:rsidR="00106A7F" w:rsidRDefault="00C81758">
      <w:pPr>
        <w:ind w:left="567" w:hanging="567"/>
        <w:rPr>
          <w:b/>
          <w:color w:val="000000"/>
          <w:szCs w:val="22"/>
        </w:rPr>
      </w:pPr>
      <w:r>
        <w:rPr>
          <w:b/>
          <w:color w:val="000000"/>
          <w:szCs w:val="22"/>
        </w:rPr>
        <w:t>4.6</w:t>
      </w:r>
      <w:r>
        <w:rPr>
          <w:b/>
          <w:color w:val="000000"/>
          <w:szCs w:val="22"/>
        </w:rPr>
        <w:tab/>
        <w:t>Fertility, pregnancy and lactation</w:t>
      </w:r>
    </w:p>
    <w:p w14:paraId="34433B18" w14:textId="77777777" w:rsidR="00106A7F" w:rsidRDefault="00106A7F">
      <w:pPr>
        <w:pStyle w:val="EMEABodyText"/>
        <w:widowControl w:val="0"/>
        <w:rPr>
          <w:color w:val="000000"/>
          <w:szCs w:val="22"/>
        </w:rPr>
      </w:pPr>
    </w:p>
    <w:p w14:paraId="123EE8E7" w14:textId="77777777" w:rsidR="00106A7F" w:rsidRDefault="00C81758">
      <w:pPr>
        <w:pStyle w:val="EMEABodyText"/>
        <w:widowControl w:val="0"/>
        <w:rPr>
          <w:color w:val="000000"/>
          <w:szCs w:val="22"/>
          <w:u w:val="single"/>
        </w:rPr>
      </w:pPr>
      <w:r>
        <w:rPr>
          <w:color w:val="000000"/>
          <w:szCs w:val="22"/>
          <w:u w:val="single"/>
        </w:rPr>
        <w:t>Pregnancy</w:t>
      </w:r>
    </w:p>
    <w:p w14:paraId="1279AFF3" w14:textId="77777777" w:rsidR="00106A7F" w:rsidRDefault="00106A7F">
      <w:pPr>
        <w:pStyle w:val="EMEABodyText"/>
        <w:widowControl w:val="0"/>
        <w:rPr>
          <w:color w:val="000000"/>
          <w:szCs w:val="22"/>
          <w:u w:val="single"/>
        </w:rPr>
      </w:pPr>
    </w:p>
    <w:p w14:paraId="615FC26F" w14:textId="77777777" w:rsidR="00106A7F" w:rsidRDefault="00C81758">
      <w:pPr>
        <w:pStyle w:val="EMEABodyText"/>
        <w:widowControl w:val="0"/>
        <w:rPr>
          <w:color w:val="000000"/>
          <w:szCs w:val="22"/>
        </w:rPr>
      </w:pPr>
      <w:r>
        <w:rPr>
          <w:color w:val="000000"/>
          <w:szCs w:val="22"/>
        </w:rPr>
        <w:t>There are no adequate and well-controlled trials of aripiprazole in pregnant women. Congenital anomalies have been reported; however, causal relationship with aripiprazole could not be established. Animal studies could not exclude potential developmental toxicity (see section 5.3). Patients must be advised to notify their physician if they become pregnant or intend to become pregnant during treatment with aripiprazole. Due to insufficient safety information in humans and concerns raised by animal reproducti</w:t>
      </w:r>
      <w:r>
        <w:rPr>
          <w:color w:val="000000"/>
          <w:szCs w:val="22"/>
        </w:rPr>
        <w:t>ve studies, this medicinal product should not be used in pregnancy unless the expected benefit clearly justifies the potential risk to the foetus.</w:t>
      </w:r>
    </w:p>
    <w:p w14:paraId="31B30F44" w14:textId="77777777" w:rsidR="00106A7F" w:rsidRDefault="00106A7F">
      <w:pPr>
        <w:pStyle w:val="EMEABodyText"/>
        <w:widowControl w:val="0"/>
        <w:rPr>
          <w:color w:val="000000"/>
          <w:szCs w:val="22"/>
        </w:rPr>
      </w:pPr>
    </w:p>
    <w:p w14:paraId="3D5D6F9B" w14:textId="77777777" w:rsidR="00106A7F" w:rsidRDefault="00C81758">
      <w:pPr>
        <w:pStyle w:val="EMEABodyText"/>
        <w:widowControl w:val="0"/>
        <w:rPr>
          <w:color w:val="000000"/>
          <w:szCs w:val="22"/>
        </w:rPr>
      </w:pPr>
      <w:r>
        <w:rPr>
          <w:color w:val="000000"/>
          <w:szCs w:val="22"/>
        </w:rPr>
        <w:t>Newborn infants exposed to antipsychotics (including aripiprazole)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 infants should be monitored carefully (see section 4.8).</w:t>
      </w:r>
    </w:p>
    <w:p w14:paraId="448F6739" w14:textId="77777777" w:rsidR="00106A7F" w:rsidRDefault="00106A7F">
      <w:pPr>
        <w:pStyle w:val="EMEABodyText"/>
        <w:widowControl w:val="0"/>
        <w:rPr>
          <w:color w:val="000000"/>
          <w:szCs w:val="22"/>
        </w:rPr>
      </w:pPr>
    </w:p>
    <w:p w14:paraId="4C77CE59" w14:textId="77777777" w:rsidR="00106A7F" w:rsidRDefault="00C81758">
      <w:pPr>
        <w:pStyle w:val="EMEABodyText"/>
        <w:widowControl w:val="0"/>
        <w:rPr>
          <w:color w:val="000000"/>
          <w:szCs w:val="22"/>
          <w:u w:val="single"/>
        </w:rPr>
      </w:pPr>
      <w:r>
        <w:rPr>
          <w:color w:val="000000"/>
          <w:szCs w:val="22"/>
          <w:u w:val="single"/>
        </w:rPr>
        <w:t>Breast-feeding</w:t>
      </w:r>
    </w:p>
    <w:p w14:paraId="2B34019A" w14:textId="77777777" w:rsidR="00106A7F" w:rsidRDefault="00106A7F">
      <w:pPr>
        <w:pStyle w:val="EMEABodyText"/>
        <w:widowControl w:val="0"/>
        <w:rPr>
          <w:color w:val="000000"/>
          <w:szCs w:val="22"/>
          <w:u w:val="single"/>
        </w:rPr>
      </w:pPr>
    </w:p>
    <w:p w14:paraId="052E3F8D" w14:textId="77777777" w:rsidR="00106A7F" w:rsidRDefault="00C81758">
      <w:pPr>
        <w:pStyle w:val="EMEABodyText"/>
        <w:widowControl w:val="0"/>
        <w:rPr>
          <w:rStyle w:val="Emphasis"/>
          <w:i w:val="0"/>
          <w:szCs w:val="22"/>
        </w:rPr>
      </w:pPr>
      <w:r>
        <w:rPr>
          <w:color w:val="000000"/>
          <w:szCs w:val="22"/>
        </w:rPr>
        <w:t>Aripiprazole/</w:t>
      </w:r>
      <w:r>
        <w:rPr>
          <w:szCs w:val="22"/>
        </w:rPr>
        <w:t>metabolites are</w:t>
      </w:r>
      <w:r>
        <w:rPr>
          <w:color w:val="000000"/>
          <w:szCs w:val="22"/>
        </w:rPr>
        <w:t xml:space="preserve"> excreted in human milk. </w:t>
      </w:r>
      <w:r>
        <w:rPr>
          <w:rStyle w:val="Emphasis"/>
          <w:i w:val="0"/>
          <w:szCs w:val="22"/>
        </w:rPr>
        <w:t>A decision must be made whether to discontinue breast</w:t>
      </w:r>
      <w:r>
        <w:rPr>
          <w:rStyle w:val="Emphasis"/>
          <w:i w:val="0"/>
          <w:szCs w:val="22"/>
        </w:rPr>
        <w:noBreakHyphen/>
        <w:t xml:space="preserve">feeding or to discontinue/abstain from </w:t>
      </w:r>
      <w:r>
        <w:rPr>
          <w:szCs w:val="22"/>
        </w:rPr>
        <w:t>aripiprazole</w:t>
      </w:r>
      <w:r>
        <w:rPr>
          <w:rStyle w:val="Emphasis"/>
          <w:i w:val="0"/>
          <w:szCs w:val="22"/>
        </w:rPr>
        <w:t xml:space="preserve"> therapy taking into account the benefit of breast-feeding for the child and the benefit of therapy for the woman.</w:t>
      </w:r>
    </w:p>
    <w:p w14:paraId="5A48A617" w14:textId="77777777" w:rsidR="00106A7F" w:rsidRDefault="00106A7F">
      <w:pPr>
        <w:pStyle w:val="EMEABodyText"/>
        <w:widowControl w:val="0"/>
        <w:rPr>
          <w:color w:val="000000"/>
          <w:szCs w:val="22"/>
        </w:rPr>
      </w:pPr>
    </w:p>
    <w:p w14:paraId="30189E18" w14:textId="77777777" w:rsidR="00106A7F" w:rsidRDefault="00C81758">
      <w:pPr>
        <w:rPr>
          <w:rStyle w:val="Emphasis"/>
          <w:i w:val="0"/>
          <w:szCs w:val="22"/>
          <w:u w:val="single"/>
        </w:rPr>
      </w:pPr>
      <w:r>
        <w:rPr>
          <w:rStyle w:val="Emphasis"/>
          <w:i w:val="0"/>
          <w:szCs w:val="22"/>
          <w:u w:val="single"/>
        </w:rPr>
        <w:t>Fertility</w:t>
      </w:r>
    </w:p>
    <w:p w14:paraId="3B75BB1D" w14:textId="77777777" w:rsidR="00106A7F" w:rsidRDefault="00106A7F">
      <w:pPr>
        <w:rPr>
          <w:rStyle w:val="Emphasis"/>
          <w:i w:val="0"/>
          <w:szCs w:val="22"/>
          <w:u w:val="single"/>
        </w:rPr>
      </w:pPr>
    </w:p>
    <w:p w14:paraId="2E980A73" w14:textId="77777777" w:rsidR="00106A7F" w:rsidRDefault="00C81758">
      <w:pPr>
        <w:pStyle w:val="EMEABodyText"/>
        <w:widowControl w:val="0"/>
        <w:rPr>
          <w:color w:val="000000"/>
          <w:szCs w:val="22"/>
        </w:rPr>
      </w:pPr>
      <w:r>
        <w:rPr>
          <w:szCs w:val="22"/>
        </w:rPr>
        <w:t>Aripiprazole did not impair fertility based on data from reproductive toxicity studies.</w:t>
      </w:r>
    </w:p>
    <w:p w14:paraId="19D59920" w14:textId="77777777" w:rsidR="00106A7F" w:rsidRDefault="00106A7F">
      <w:pPr>
        <w:pStyle w:val="EMEABodyText"/>
        <w:widowControl w:val="0"/>
        <w:rPr>
          <w:color w:val="000000"/>
          <w:szCs w:val="22"/>
        </w:rPr>
      </w:pPr>
    </w:p>
    <w:p w14:paraId="32600EB5" w14:textId="77777777" w:rsidR="00106A7F" w:rsidRDefault="00C81758">
      <w:pPr>
        <w:ind w:left="567" w:hanging="567"/>
        <w:rPr>
          <w:b/>
          <w:color w:val="000000"/>
          <w:szCs w:val="22"/>
        </w:rPr>
      </w:pPr>
      <w:r>
        <w:rPr>
          <w:b/>
          <w:color w:val="000000"/>
          <w:szCs w:val="22"/>
        </w:rPr>
        <w:t>4.7</w:t>
      </w:r>
      <w:r>
        <w:rPr>
          <w:b/>
          <w:color w:val="000000"/>
          <w:szCs w:val="22"/>
        </w:rPr>
        <w:tab/>
        <w:t>Effects on ability to drive and use machines</w:t>
      </w:r>
    </w:p>
    <w:p w14:paraId="2A21046E" w14:textId="77777777" w:rsidR="00106A7F" w:rsidRDefault="00106A7F">
      <w:pPr>
        <w:pStyle w:val="EMEABodyText"/>
        <w:widowControl w:val="0"/>
        <w:rPr>
          <w:color w:val="000000"/>
          <w:szCs w:val="22"/>
        </w:rPr>
      </w:pPr>
    </w:p>
    <w:p w14:paraId="4FB3BF29" w14:textId="77777777" w:rsidR="00106A7F" w:rsidRDefault="00C81758">
      <w:pPr>
        <w:rPr>
          <w:noProof/>
          <w:szCs w:val="22"/>
          <w:lang w:eastAsia="de-DE"/>
        </w:rPr>
      </w:pPr>
      <w:r>
        <w:rPr>
          <w:rStyle w:val="Emphasis"/>
          <w:i w:val="0"/>
          <w:noProof/>
          <w:szCs w:val="22"/>
        </w:rPr>
        <w:t xml:space="preserve">Aripiprazole </w:t>
      </w:r>
      <w:r>
        <w:rPr>
          <w:noProof/>
          <w:szCs w:val="22"/>
          <w:lang w:eastAsia="de-DE"/>
        </w:rPr>
        <w:t>has minor to moderate influence on the ability to drive and use machines due to potential nervous system and visual effects, such as sedation, somnolence, syncope, vision blurred, diplopia (see section 4.8).</w:t>
      </w:r>
    </w:p>
    <w:p w14:paraId="3DB96182" w14:textId="77777777" w:rsidR="00106A7F" w:rsidRDefault="00106A7F">
      <w:pPr>
        <w:pStyle w:val="EMEABodyText"/>
        <w:widowControl w:val="0"/>
        <w:rPr>
          <w:color w:val="000000"/>
          <w:szCs w:val="22"/>
        </w:rPr>
      </w:pPr>
    </w:p>
    <w:p w14:paraId="0BDE9B5C"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4.8</w:t>
      </w:r>
      <w:r>
        <w:rPr>
          <w:color w:val="000000"/>
          <w:szCs w:val="22"/>
        </w:rPr>
        <w:tab/>
        <w:t>Undesirable effects</w:t>
      </w:r>
    </w:p>
    <w:p w14:paraId="75FAD7CF" w14:textId="77777777" w:rsidR="00106A7F" w:rsidRDefault="00106A7F">
      <w:pPr>
        <w:pStyle w:val="EMEABodyText"/>
        <w:widowControl w:val="0"/>
        <w:rPr>
          <w:color w:val="000000"/>
          <w:szCs w:val="22"/>
        </w:rPr>
      </w:pPr>
    </w:p>
    <w:p w14:paraId="333613AA" w14:textId="77777777" w:rsidR="00106A7F" w:rsidRDefault="00C81758">
      <w:pPr>
        <w:rPr>
          <w:rStyle w:val="Emphasis"/>
          <w:i w:val="0"/>
          <w:color w:val="000000"/>
          <w:szCs w:val="22"/>
          <w:u w:val="single"/>
        </w:rPr>
      </w:pPr>
      <w:r>
        <w:rPr>
          <w:rStyle w:val="Emphasis"/>
          <w:i w:val="0"/>
          <w:color w:val="000000"/>
          <w:szCs w:val="22"/>
          <w:u w:val="single"/>
        </w:rPr>
        <w:t>Summary of the safety profile</w:t>
      </w:r>
    </w:p>
    <w:p w14:paraId="3C9D3727" w14:textId="77777777" w:rsidR="00106A7F" w:rsidRDefault="00106A7F">
      <w:pPr>
        <w:rPr>
          <w:rStyle w:val="Emphasis"/>
          <w:i w:val="0"/>
          <w:color w:val="000000"/>
          <w:szCs w:val="22"/>
          <w:u w:val="single"/>
        </w:rPr>
      </w:pPr>
    </w:p>
    <w:p w14:paraId="76599733" w14:textId="77777777" w:rsidR="00106A7F" w:rsidRDefault="00C81758">
      <w:pPr>
        <w:rPr>
          <w:color w:val="000000"/>
          <w:szCs w:val="22"/>
        </w:rPr>
      </w:pPr>
      <w:r>
        <w:rPr>
          <w:color w:val="000000"/>
          <w:szCs w:val="22"/>
        </w:rPr>
        <w:t>The most commonly reported</w:t>
      </w:r>
      <w:r>
        <w:rPr>
          <w:color w:val="000000"/>
          <w:szCs w:val="22"/>
        </w:rPr>
        <w:t xml:space="preserve"> adverse reactions in placebo-controlled trials were akathisia and nausea each occurring in more than 3</w:t>
      </w:r>
      <w:r>
        <w:rPr>
          <w:b/>
          <w:bCs/>
          <w:color w:val="000000"/>
          <w:szCs w:val="22"/>
        </w:rPr>
        <w:t> </w:t>
      </w:r>
      <w:r>
        <w:rPr>
          <w:color w:val="000000"/>
          <w:szCs w:val="22"/>
        </w:rPr>
        <w:t>% of patients treated with oral aripiprazole.</w:t>
      </w:r>
    </w:p>
    <w:p w14:paraId="660A7D08" w14:textId="77777777" w:rsidR="00106A7F" w:rsidRDefault="00106A7F">
      <w:pPr>
        <w:rPr>
          <w:rStyle w:val="Emphasis"/>
          <w:i w:val="0"/>
          <w:color w:val="000000"/>
          <w:szCs w:val="22"/>
          <w:u w:val="single"/>
        </w:rPr>
      </w:pPr>
    </w:p>
    <w:p w14:paraId="3B6B7F56" w14:textId="77777777" w:rsidR="00106A7F" w:rsidRDefault="00C81758">
      <w:pPr>
        <w:rPr>
          <w:rStyle w:val="Emphasis"/>
          <w:i w:val="0"/>
          <w:color w:val="000000"/>
          <w:szCs w:val="22"/>
          <w:u w:val="single"/>
        </w:rPr>
      </w:pPr>
      <w:r>
        <w:rPr>
          <w:rStyle w:val="Emphasis"/>
          <w:i w:val="0"/>
          <w:color w:val="000000"/>
          <w:szCs w:val="22"/>
          <w:u w:val="single"/>
        </w:rPr>
        <w:t>Tabulated list of adverse reactions</w:t>
      </w:r>
    </w:p>
    <w:p w14:paraId="2600E182" w14:textId="77777777" w:rsidR="00106A7F" w:rsidRDefault="00106A7F">
      <w:pPr>
        <w:rPr>
          <w:rStyle w:val="Emphasis"/>
          <w:i w:val="0"/>
          <w:color w:val="000000"/>
          <w:szCs w:val="22"/>
          <w:u w:val="single"/>
        </w:rPr>
      </w:pPr>
    </w:p>
    <w:p w14:paraId="0AD7F4D9" w14:textId="77777777" w:rsidR="00106A7F" w:rsidRDefault="00C81758">
      <w:pPr>
        <w:autoSpaceDE w:val="0"/>
        <w:autoSpaceDN w:val="0"/>
        <w:adjustRightInd w:val="0"/>
        <w:rPr>
          <w:color w:val="000000"/>
          <w:szCs w:val="22"/>
          <w:lang w:eastAsia="en-GB"/>
        </w:rPr>
      </w:pPr>
      <w:r>
        <w:rPr>
          <w:color w:val="000000"/>
          <w:szCs w:val="22"/>
          <w:lang w:eastAsia="en-GB"/>
        </w:rPr>
        <w:t>The incidences of the Adverse Drug Reactions (ADRs) associated with aripiprazole therapy are tabulated below. The table is based on adverse events reported during clinical trials and/or post-marketing use.</w:t>
      </w:r>
    </w:p>
    <w:p w14:paraId="19D8DA4A" w14:textId="77777777" w:rsidR="00106A7F" w:rsidRDefault="00106A7F">
      <w:pPr>
        <w:autoSpaceDE w:val="0"/>
        <w:autoSpaceDN w:val="0"/>
        <w:adjustRightInd w:val="0"/>
        <w:rPr>
          <w:color w:val="000000"/>
          <w:szCs w:val="22"/>
          <w:lang w:eastAsia="en-GB"/>
        </w:rPr>
      </w:pPr>
    </w:p>
    <w:p w14:paraId="2F3AF7DD" w14:textId="77777777" w:rsidR="00106A7F" w:rsidRDefault="00C81758">
      <w:pPr>
        <w:autoSpaceDE w:val="0"/>
        <w:autoSpaceDN w:val="0"/>
        <w:adjustRightInd w:val="0"/>
        <w:rPr>
          <w:color w:val="000000"/>
          <w:szCs w:val="22"/>
          <w:lang w:eastAsia="en-GB"/>
        </w:rPr>
      </w:pPr>
      <w:r>
        <w:rPr>
          <w:color w:val="000000"/>
          <w:szCs w:val="22"/>
          <w:lang w:eastAsia="en-GB"/>
        </w:rPr>
        <w:t>All ADRs are listed by system organ class and frequency; very common (≥ 1/10), common (≥ 1/100 to &lt; 1/10), uncommon (≥ 1/1,000 to &lt; 1/100), rare (≥ 1/10,000 to &lt; 1/1,000), very rare (&lt; 1/10,000) and not known (cannot be estimated from the available data). Within each frequency grouping, adverse reactions are presented in order of decreasing seriousness.</w:t>
      </w:r>
    </w:p>
    <w:p w14:paraId="0443AEDB" w14:textId="77777777" w:rsidR="00106A7F" w:rsidRDefault="00106A7F">
      <w:pPr>
        <w:autoSpaceDE w:val="0"/>
        <w:autoSpaceDN w:val="0"/>
        <w:adjustRightInd w:val="0"/>
        <w:rPr>
          <w:color w:val="000000"/>
          <w:szCs w:val="22"/>
          <w:lang w:eastAsia="en-GB"/>
        </w:rPr>
      </w:pPr>
    </w:p>
    <w:p w14:paraId="3397CBAB" w14:textId="77777777" w:rsidR="00106A7F" w:rsidRDefault="00C81758">
      <w:pPr>
        <w:pStyle w:val="EMEABodyText"/>
        <w:widowControl w:val="0"/>
        <w:rPr>
          <w:color w:val="000000"/>
          <w:szCs w:val="22"/>
          <w:lang w:eastAsia="en-GB"/>
        </w:rPr>
      </w:pPr>
      <w:r>
        <w:rPr>
          <w:color w:val="000000"/>
          <w:szCs w:val="22"/>
          <w:lang w:eastAsia="en-GB"/>
        </w:rPr>
        <w:t>The frequency of adverse reactions reported during post-marketing use cannot be determined as they are derived from spontaneous reports. Consequently, the frequency of these adverse events is qualified as "not known".</w:t>
      </w:r>
    </w:p>
    <w:p w14:paraId="616D3D3B" w14:textId="77777777" w:rsidR="00106A7F" w:rsidRDefault="00106A7F">
      <w:pPr>
        <w:pStyle w:val="EMEABodyText"/>
        <w:widowControl w:val="0"/>
        <w:rPr>
          <w:color w:val="000000"/>
          <w:szCs w:val="22"/>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260"/>
      </w:tblGrid>
      <w:tr w:rsidR="00D71778" w14:paraId="75324112" w14:textId="77777777">
        <w:trPr>
          <w:tblHeader/>
        </w:trPr>
        <w:tc>
          <w:tcPr>
            <w:tcW w:w="2127" w:type="dxa"/>
            <w:tcBorders>
              <w:top w:val="single" w:sz="4" w:space="0" w:color="auto"/>
              <w:left w:val="single" w:sz="4" w:space="0" w:color="auto"/>
              <w:bottom w:val="single" w:sz="4" w:space="0" w:color="auto"/>
              <w:right w:val="single" w:sz="4" w:space="0" w:color="auto"/>
            </w:tcBorders>
          </w:tcPr>
          <w:p w14:paraId="36D2DFAB" w14:textId="77777777" w:rsidR="00106A7F" w:rsidRDefault="00106A7F">
            <w:pPr>
              <w:autoSpaceDE w:val="0"/>
              <w:autoSpaceDN w:val="0"/>
              <w:adjustRightInd w:val="0"/>
              <w:rPr>
                <w:b/>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52DB77CA" w14:textId="77777777" w:rsidR="00106A7F" w:rsidRDefault="00C81758">
            <w:pPr>
              <w:autoSpaceDE w:val="0"/>
              <w:autoSpaceDN w:val="0"/>
              <w:adjustRightInd w:val="0"/>
              <w:rPr>
                <w:b/>
                <w:color w:val="000000"/>
                <w:szCs w:val="22"/>
              </w:rPr>
            </w:pPr>
            <w:r>
              <w:rPr>
                <w:b/>
                <w:color w:val="000000"/>
                <w:szCs w:val="22"/>
              </w:rPr>
              <w:t>Common</w:t>
            </w:r>
          </w:p>
        </w:tc>
        <w:tc>
          <w:tcPr>
            <w:tcW w:w="2126" w:type="dxa"/>
            <w:tcBorders>
              <w:top w:val="single" w:sz="4" w:space="0" w:color="auto"/>
              <w:left w:val="single" w:sz="4" w:space="0" w:color="auto"/>
              <w:bottom w:val="single" w:sz="4" w:space="0" w:color="auto"/>
              <w:right w:val="single" w:sz="4" w:space="0" w:color="auto"/>
            </w:tcBorders>
          </w:tcPr>
          <w:p w14:paraId="488F63F6" w14:textId="77777777" w:rsidR="00106A7F" w:rsidRDefault="00C81758">
            <w:pPr>
              <w:autoSpaceDE w:val="0"/>
              <w:autoSpaceDN w:val="0"/>
              <w:adjustRightInd w:val="0"/>
              <w:rPr>
                <w:b/>
                <w:color w:val="000000"/>
                <w:szCs w:val="22"/>
              </w:rPr>
            </w:pPr>
            <w:r>
              <w:rPr>
                <w:b/>
                <w:color w:val="000000"/>
                <w:szCs w:val="22"/>
              </w:rPr>
              <w:t>Uncommon</w:t>
            </w:r>
          </w:p>
        </w:tc>
        <w:tc>
          <w:tcPr>
            <w:tcW w:w="3260" w:type="dxa"/>
            <w:tcBorders>
              <w:top w:val="single" w:sz="4" w:space="0" w:color="auto"/>
              <w:left w:val="single" w:sz="4" w:space="0" w:color="auto"/>
              <w:bottom w:val="single" w:sz="4" w:space="0" w:color="auto"/>
              <w:right w:val="single" w:sz="4" w:space="0" w:color="auto"/>
            </w:tcBorders>
          </w:tcPr>
          <w:p w14:paraId="3FFABD91" w14:textId="77777777" w:rsidR="00106A7F" w:rsidRDefault="00C81758">
            <w:pPr>
              <w:autoSpaceDE w:val="0"/>
              <w:autoSpaceDN w:val="0"/>
              <w:adjustRightInd w:val="0"/>
              <w:rPr>
                <w:b/>
                <w:color w:val="000000"/>
                <w:szCs w:val="22"/>
              </w:rPr>
            </w:pPr>
            <w:r>
              <w:rPr>
                <w:b/>
                <w:color w:val="000000"/>
                <w:szCs w:val="22"/>
              </w:rPr>
              <w:t>Not known</w:t>
            </w:r>
          </w:p>
          <w:p w14:paraId="11473E6B" w14:textId="77777777" w:rsidR="00106A7F" w:rsidRDefault="00106A7F">
            <w:pPr>
              <w:autoSpaceDE w:val="0"/>
              <w:autoSpaceDN w:val="0"/>
              <w:adjustRightInd w:val="0"/>
              <w:rPr>
                <w:b/>
                <w:color w:val="000000"/>
                <w:szCs w:val="22"/>
              </w:rPr>
            </w:pPr>
          </w:p>
        </w:tc>
      </w:tr>
      <w:tr w:rsidR="00D71778" w14:paraId="3364DCEC" w14:textId="77777777">
        <w:tc>
          <w:tcPr>
            <w:tcW w:w="2127" w:type="dxa"/>
            <w:tcBorders>
              <w:top w:val="single" w:sz="4" w:space="0" w:color="auto"/>
              <w:left w:val="single" w:sz="4" w:space="0" w:color="auto"/>
              <w:bottom w:val="single" w:sz="4" w:space="0" w:color="auto"/>
              <w:right w:val="single" w:sz="4" w:space="0" w:color="auto"/>
            </w:tcBorders>
          </w:tcPr>
          <w:p w14:paraId="23F74434" w14:textId="77777777" w:rsidR="00106A7F" w:rsidRDefault="00C81758">
            <w:pPr>
              <w:pStyle w:val="NormalWeb"/>
              <w:spacing w:after="0" w:line="240" w:lineRule="auto"/>
              <w:rPr>
                <w:b/>
                <w:color w:val="000000"/>
                <w:sz w:val="22"/>
                <w:szCs w:val="22"/>
                <w:lang w:val="en-GB"/>
              </w:rPr>
            </w:pPr>
            <w:r>
              <w:rPr>
                <w:b/>
                <w:color w:val="000000"/>
                <w:sz w:val="22"/>
                <w:szCs w:val="22"/>
                <w:lang w:val="en-GB"/>
              </w:rPr>
              <w:t>Blood and lymphatic system disorders</w:t>
            </w:r>
          </w:p>
        </w:tc>
        <w:tc>
          <w:tcPr>
            <w:tcW w:w="1843" w:type="dxa"/>
            <w:tcBorders>
              <w:top w:val="single" w:sz="4" w:space="0" w:color="auto"/>
              <w:left w:val="single" w:sz="4" w:space="0" w:color="auto"/>
              <w:bottom w:val="single" w:sz="4" w:space="0" w:color="auto"/>
              <w:right w:val="single" w:sz="4" w:space="0" w:color="auto"/>
            </w:tcBorders>
          </w:tcPr>
          <w:p w14:paraId="600051AF"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074A9BC4"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544664FA" w14:textId="77777777" w:rsidR="00106A7F" w:rsidRDefault="00C81758">
            <w:pPr>
              <w:autoSpaceDE w:val="0"/>
              <w:autoSpaceDN w:val="0"/>
              <w:adjustRightInd w:val="0"/>
              <w:rPr>
                <w:color w:val="000000"/>
                <w:szCs w:val="22"/>
              </w:rPr>
            </w:pPr>
            <w:r>
              <w:rPr>
                <w:color w:val="000000"/>
                <w:szCs w:val="22"/>
              </w:rPr>
              <w:t>Leukopenia</w:t>
            </w:r>
          </w:p>
          <w:p w14:paraId="2B9C9C32" w14:textId="77777777" w:rsidR="00106A7F" w:rsidRDefault="00C81758">
            <w:pPr>
              <w:autoSpaceDE w:val="0"/>
              <w:autoSpaceDN w:val="0"/>
              <w:adjustRightInd w:val="0"/>
              <w:rPr>
                <w:color w:val="000000"/>
                <w:szCs w:val="22"/>
                <w:lang w:eastAsia="en-GB"/>
              </w:rPr>
            </w:pPr>
            <w:r>
              <w:rPr>
                <w:color w:val="000000"/>
                <w:szCs w:val="22"/>
                <w:lang w:eastAsia="en-GB"/>
              </w:rPr>
              <w:t>Neutropenia</w:t>
            </w:r>
          </w:p>
          <w:p w14:paraId="3220E7AE" w14:textId="77777777" w:rsidR="00106A7F" w:rsidRDefault="00C81758">
            <w:pPr>
              <w:autoSpaceDE w:val="0"/>
              <w:autoSpaceDN w:val="0"/>
              <w:adjustRightInd w:val="0"/>
              <w:rPr>
                <w:color w:val="000000"/>
                <w:szCs w:val="22"/>
                <w:lang w:eastAsia="en-GB"/>
              </w:rPr>
            </w:pPr>
            <w:r>
              <w:rPr>
                <w:color w:val="000000"/>
                <w:szCs w:val="22"/>
                <w:lang w:eastAsia="en-GB"/>
              </w:rPr>
              <w:t>Thrombocytopenia</w:t>
            </w:r>
          </w:p>
        </w:tc>
      </w:tr>
      <w:tr w:rsidR="00D71778" w14:paraId="082E81F6" w14:textId="77777777">
        <w:tc>
          <w:tcPr>
            <w:tcW w:w="2127" w:type="dxa"/>
            <w:tcBorders>
              <w:top w:val="single" w:sz="4" w:space="0" w:color="auto"/>
              <w:left w:val="single" w:sz="4" w:space="0" w:color="auto"/>
              <w:bottom w:val="single" w:sz="4" w:space="0" w:color="auto"/>
              <w:right w:val="single" w:sz="4" w:space="0" w:color="auto"/>
            </w:tcBorders>
          </w:tcPr>
          <w:p w14:paraId="3F7C13FD" w14:textId="77777777" w:rsidR="00106A7F" w:rsidRDefault="00C81758">
            <w:pPr>
              <w:pStyle w:val="NormalWeb"/>
              <w:spacing w:after="0" w:line="240" w:lineRule="auto"/>
              <w:rPr>
                <w:b/>
                <w:color w:val="000000"/>
                <w:sz w:val="22"/>
                <w:szCs w:val="22"/>
                <w:lang w:val="en-GB"/>
              </w:rPr>
            </w:pPr>
            <w:r>
              <w:rPr>
                <w:b/>
                <w:color w:val="000000"/>
                <w:sz w:val="22"/>
                <w:szCs w:val="22"/>
                <w:lang w:val="en-GB"/>
              </w:rPr>
              <w:t>Immune system disorders</w:t>
            </w:r>
          </w:p>
        </w:tc>
        <w:tc>
          <w:tcPr>
            <w:tcW w:w="1843" w:type="dxa"/>
            <w:tcBorders>
              <w:top w:val="single" w:sz="4" w:space="0" w:color="auto"/>
              <w:left w:val="single" w:sz="4" w:space="0" w:color="auto"/>
              <w:bottom w:val="single" w:sz="4" w:space="0" w:color="auto"/>
              <w:right w:val="single" w:sz="4" w:space="0" w:color="auto"/>
            </w:tcBorders>
          </w:tcPr>
          <w:p w14:paraId="1617AAFA"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2506F909"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178C9B4C" w14:textId="77777777" w:rsidR="00106A7F" w:rsidRDefault="00C81758">
            <w:pPr>
              <w:autoSpaceDE w:val="0"/>
              <w:autoSpaceDN w:val="0"/>
              <w:adjustRightInd w:val="0"/>
              <w:rPr>
                <w:iCs/>
                <w:color w:val="000000"/>
                <w:szCs w:val="22"/>
              </w:rPr>
            </w:pPr>
            <w:r>
              <w:rPr>
                <w:rStyle w:val="Emphasis"/>
                <w:i w:val="0"/>
                <w:color w:val="000000"/>
                <w:szCs w:val="22"/>
              </w:rPr>
              <w:t>Allergic reaction (e.g. anaphylactic reaction, angioedema including swollen tongue, tongue oedema, face oedema, pruritus allergic, or urticaria)</w:t>
            </w:r>
          </w:p>
        </w:tc>
      </w:tr>
      <w:tr w:rsidR="00D71778" w:rsidRPr="00495A9B" w14:paraId="1A2E6A22" w14:textId="77777777">
        <w:tc>
          <w:tcPr>
            <w:tcW w:w="2127" w:type="dxa"/>
            <w:tcBorders>
              <w:top w:val="single" w:sz="4" w:space="0" w:color="auto"/>
              <w:left w:val="single" w:sz="4" w:space="0" w:color="auto"/>
              <w:bottom w:val="single" w:sz="4" w:space="0" w:color="auto"/>
              <w:right w:val="single" w:sz="4" w:space="0" w:color="auto"/>
            </w:tcBorders>
          </w:tcPr>
          <w:p w14:paraId="7B3C7B8D" w14:textId="77777777" w:rsidR="00106A7F" w:rsidRDefault="00C81758">
            <w:pPr>
              <w:pStyle w:val="NormalWeb"/>
              <w:spacing w:after="0" w:line="240" w:lineRule="auto"/>
              <w:rPr>
                <w:b/>
                <w:color w:val="000000"/>
                <w:sz w:val="22"/>
                <w:szCs w:val="22"/>
                <w:lang w:val="en-GB"/>
              </w:rPr>
            </w:pPr>
            <w:r>
              <w:rPr>
                <w:b/>
                <w:color w:val="000000"/>
                <w:sz w:val="22"/>
                <w:szCs w:val="22"/>
                <w:lang w:val="en-GB"/>
              </w:rPr>
              <w:t>Endocrine disorders</w:t>
            </w:r>
          </w:p>
        </w:tc>
        <w:tc>
          <w:tcPr>
            <w:tcW w:w="1843" w:type="dxa"/>
            <w:tcBorders>
              <w:top w:val="single" w:sz="4" w:space="0" w:color="auto"/>
              <w:left w:val="single" w:sz="4" w:space="0" w:color="auto"/>
              <w:bottom w:val="single" w:sz="4" w:space="0" w:color="auto"/>
              <w:right w:val="single" w:sz="4" w:space="0" w:color="auto"/>
            </w:tcBorders>
          </w:tcPr>
          <w:p w14:paraId="5A5CD179"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5DCF589" w14:textId="77777777" w:rsidR="00106A7F" w:rsidRDefault="00C81758">
            <w:pPr>
              <w:autoSpaceDE w:val="0"/>
              <w:autoSpaceDN w:val="0"/>
              <w:adjustRightInd w:val="0"/>
              <w:rPr>
                <w:color w:val="000000"/>
                <w:szCs w:val="22"/>
              </w:rPr>
            </w:pPr>
            <w:r>
              <w:rPr>
                <w:color w:val="000000"/>
                <w:szCs w:val="22"/>
              </w:rPr>
              <w:t>HyperprolactinaemiaBlood prolactin decreased</w:t>
            </w:r>
          </w:p>
        </w:tc>
        <w:tc>
          <w:tcPr>
            <w:tcW w:w="3260" w:type="dxa"/>
            <w:tcBorders>
              <w:top w:val="single" w:sz="4" w:space="0" w:color="auto"/>
              <w:left w:val="single" w:sz="4" w:space="0" w:color="auto"/>
              <w:bottom w:val="single" w:sz="4" w:space="0" w:color="auto"/>
              <w:right w:val="single" w:sz="4" w:space="0" w:color="auto"/>
            </w:tcBorders>
          </w:tcPr>
          <w:p w14:paraId="78C455CB" w14:textId="77777777" w:rsidR="00106A7F" w:rsidRPr="00495A9B" w:rsidRDefault="00C81758">
            <w:pPr>
              <w:rPr>
                <w:color w:val="000000"/>
                <w:szCs w:val="22"/>
                <w:lang w:val="pt-PT"/>
              </w:rPr>
            </w:pPr>
            <w:r w:rsidRPr="00495A9B">
              <w:rPr>
                <w:color w:val="000000"/>
                <w:szCs w:val="22"/>
                <w:lang w:val="pt-PT"/>
              </w:rPr>
              <w:t>Diabetic hyperosmolar coma</w:t>
            </w:r>
          </w:p>
          <w:p w14:paraId="1F1C4276" w14:textId="77777777" w:rsidR="00106A7F" w:rsidRPr="00495A9B" w:rsidRDefault="00C81758">
            <w:pPr>
              <w:rPr>
                <w:color w:val="000000"/>
                <w:szCs w:val="22"/>
                <w:lang w:val="pt-PT"/>
              </w:rPr>
            </w:pPr>
            <w:r w:rsidRPr="00495A9B">
              <w:rPr>
                <w:color w:val="000000"/>
                <w:szCs w:val="22"/>
                <w:lang w:val="pt-PT"/>
              </w:rPr>
              <w:t>Diabetic ketoacidosis</w:t>
            </w:r>
          </w:p>
        </w:tc>
      </w:tr>
      <w:tr w:rsidR="00D71778" w14:paraId="4C5F5C6C" w14:textId="77777777">
        <w:tc>
          <w:tcPr>
            <w:tcW w:w="2127" w:type="dxa"/>
            <w:tcBorders>
              <w:top w:val="single" w:sz="4" w:space="0" w:color="auto"/>
              <w:left w:val="single" w:sz="4" w:space="0" w:color="auto"/>
              <w:bottom w:val="single" w:sz="4" w:space="0" w:color="auto"/>
              <w:right w:val="single" w:sz="4" w:space="0" w:color="auto"/>
            </w:tcBorders>
          </w:tcPr>
          <w:p w14:paraId="01AA55D9" w14:textId="77777777" w:rsidR="00106A7F" w:rsidRDefault="00C81758">
            <w:pPr>
              <w:pStyle w:val="NormalWeb"/>
              <w:spacing w:after="0" w:line="240" w:lineRule="auto"/>
              <w:rPr>
                <w:b/>
                <w:color w:val="000000"/>
                <w:sz w:val="22"/>
                <w:szCs w:val="22"/>
                <w:lang w:val="en-GB"/>
              </w:rPr>
            </w:pPr>
            <w:r>
              <w:rPr>
                <w:b/>
                <w:color w:val="000000"/>
                <w:sz w:val="22"/>
                <w:szCs w:val="22"/>
                <w:lang w:val="en-GB"/>
              </w:rPr>
              <w:t>Metabolism and nutrition disorders</w:t>
            </w:r>
          </w:p>
        </w:tc>
        <w:tc>
          <w:tcPr>
            <w:tcW w:w="1843" w:type="dxa"/>
            <w:tcBorders>
              <w:top w:val="single" w:sz="4" w:space="0" w:color="auto"/>
              <w:left w:val="single" w:sz="4" w:space="0" w:color="auto"/>
              <w:bottom w:val="single" w:sz="4" w:space="0" w:color="auto"/>
              <w:right w:val="single" w:sz="4" w:space="0" w:color="auto"/>
            </w:tcBorders>
          </w:tcPr>
          <w:p w14:paraId="7EAC21D9" w14:textId="77777777" w:rsidR="00106A7F" w:rsidRDefault="00C81758">
            <w:pPr>
              <w:widowControl w:val="0"/>
              <w:autoSpaceDE w:val="0"/>
              <w:autoSpaceDN w:val="0"/>
              <w:adjustRightInd w:val="0"/>
              <w:jc w:val="both"/>
              <w:rPr>
                <w:color w:val="000000"/>
                <w:szCs w:val="22"/>
                <w:lang w:eastAsia="en-GB"/>
              </w:rPr>
            </w:pPr>
            <w:r>
              <w:rPr>
                <w:color w:val="000000"/>
                <w:szCs w:val="22"/>
                <w:lang w:eastAsia="en-GB"/>
              </w:rPr>
              <w:t>Diabetes mellitus</w:t>
            </w:r>
          </w:p>
        </w:tc>
        <w:tc>
          <w:tcPr>
            <w:tcW w:w="2126" w:type="dxa"/>
            <w:tcBorders>
              <w:top w:val="single" w:sz="4" w:space="0" w:color="auto"/>
              <w:left w:val="single" w:sz="4" w:space="0" w:color="auto"/>
              <w:bottom w:val="single" w:sz="4" w:space="0" w:color="auto"/>
              <w:right w:val="single" w:sz="4" w:space="0" w:color="auto"/>
            </w:tcBorders>
          </w:tcPr>
          <w:p w14:paraId="2C9B6EA1" w14:textId="77777777" w:rsidR="00106A7F" w:rsidRDefault="00C81758">
            <w:pPr>
              <w:pStyle w:val="Default"/>
              <w:rPr>
                <w:rFonts w:ascii="Times New Roman" w:hAnsi="Times New Roman" w:cs="Times New Roman"/>
                <w:sz w:val="22"/>
                <w:szCs w:val="22"/>
                <w:lang w:val="en-GB"/>
              </w:rPr>
            </w:pPr>
            <w:r>
              <w:rPr>
                <w:rFonts w:ascii="Times New Roman" w:hAnsi="Times New Roman" w:cs="Times New Roman"/>
                <w:sz w:val="22"/>
                <w:szCs w:val="22"/>
                <w:lang w:val="en-GB"/>
              </w:rPr>
              <w:t>Hyperglycaemia</w:t>
            </w:r>
          </w:p>
        </w:tc>
        <w:tc>
          <w:tcPr>
            <w:tcW w:w="3260" w:type="dxa"/>
            <w:tcBorders>
              <w:top w:val="single" w:sz="4" w:space="0" w:color="auto"/>
              <w:left w:val="single" w:sz="4" w:space="0" w:color="auto"/>
              <w:bottom w:val="single" w:sz="4" w:space="0" w:color="auto"/>
              <w:right w:val="single" w:sz="4" w:space="0" w:color="auto"/>
            </w:tcBorders>
          </w:tcPr>
          <w:p w14:paraId="61EFF1F9" w14:textId="77777777" w:rsidR="00106A7F" w:rsidRDefault="00C81758">
            <w:pPr>
              <w:rPr>
                <w:color w:val="000000"/>
                <w:szCs w:val="22"/>
              </w:rPr>
            </w:pPr>
            <w:r>
              <w:rPr>
                <w:color w:val="000000"/>
                <w:szCs w:val="22"/>
              </w:rPr>
              <w:t>Hyponatremia</w:t>
            </w:r>
          </w:p>
          <w:p w14:paraId="4D22D558" w14:textId="77777777" w:rsidR="00106A7F" w:rsidRDefault="00C81758">
            <w:pPr>
              <w:rPr>
                <w:color w:val="000000"/>
                <w:szCs w:val="22"/>
              </w:rPr>
            </w:pPr>
            <w:r>
              <w:rPr>
                <w:color w:val="000000"/>
                <w:szCs w:val="22"/>
              </w:rPr>
              <w:t>Anorexia</w:t>
            </w:r>
          </w:p>
        </w:tc>
      </w:tr>
      <w:tr w:rsidR="00D71778" w14:paraId="18FDFDE8" w14:textId="77777777">
        <w:tc>
          <w:tcPr>
            <w:tcW w:w="2127" w:type="dxa"/>
            <w:tcBorders>
              <w:top w:val="single" w:sz="4" w:space="0" w:color="auto"/>
              <w:left w:val="single" w:sz="4" w:space="0" w:color="auto"/>
              <w:bottom w:val="single" w:sz="4" w:space="0" w:color="auto"/>
              <w:right w:val="single" w:sz="4" w:space="0" w:color="auto"/>
            </w:tcBorders>
          </w:tcPr>
          <w:p w14:paraId="016971B5" w14:textId="77777777" w:rsidR="00106A7F" w:rsidRDefault="00C81758">
            <w:pPr>
              <w:pStyle w:val="NormalWeb"/>
              <w:spacing w:after="0" w:line="240" w:lineRule="auto"/>
              <w:rPr>
                <w:b/>
                <w:color w:val="000000"/>
                <w:sz w:val="22"/>
                <w:szCs w:val="22"/>
                <w:lang w:val="en-GB"/>
              </w:rPr>
            </w:pPr>
            <w:r>
              <w:rPr>
                <w:b/>
                <w:color w:val="000000"/>
                <w:sz w:val="22"/>
                <w:szCs w:val="22"/>
                <w:lang w:val="en-GB"/>
              </w:rPr>
              <w:t>Psychiatric disorders</w:t>
            </w:r>
          </w:p>
        </w:tc>
        <w:tc>
          <w:tcPr>
            <w:tcW w:w="1843" w:type="dxa"/>
            <w:tcBorders>
              <w:top w:val="single" w:sz="4" w:space="0" w:color="auto"/>
              <w:left w:val="single" w:sz="4" w:space="0" w:color="auto"/>
              <w:bottom w:val="single" w:sz="4" w:space="0" w:color="auto"/>
              <w:right w:val="single" w:sz="4" w:space="0" w:color="auto"/>
            </w:tcBorders>
          </w:tcPr>
          <w:p w14:paraId="453BD165" w14:textId="77777777" w:rsidR="00106A7F" w:rsidRDefault="00C81758">
            <w:pPr>
              <w:autoSpaceDE w:val="0"/>
              <w:autoSpaceDN w:val="0"/>
              <w:adjustRightInd w:val="0"/>
              <w:rPr>
                <w:color w:val="000000"/>
                <w:szCs w:val="22"/>
                <w:lang w:eastAsia="en-GB"/>
              </w:rPr>
            </w:pPr>
            <w:r>
              <w:rPr>
                <w:color w:val="000000"/>
                <w:szCs w:val="22"/>
                <w:lang w:eastAsia="en-GB"/>
              </w:rPr>
              <w:t>Insomnia</w:t>
            </w:r>
          </w:p>
          <w:p w14:paraId="22DCE2B7" w14:textId="77777777" w:rsidR="00106A7F" w:rsidRDefault="00C81758">
            <w:pPr>
              <w:autoSpaceDE w:val="0"/>
              <w:autoSpaceDN w:val="0"/>
              <w:adjustRightInd w:val="0"/>
              <w:rPr>
                <w:color w:val="000000"/>
                <w:szCs w:val="22"/>
                <w:lang w:eastAsia="en-GB"/>
              </w:rPr>
            </w:pPr>
            <w:r>
              <w:rPr>
                <w:color w:val="000000"/>
                <w:szCs w:val="22"/>
                <w:lang w:eastAsia="en-GB"/>
              </w:rPr>
              <w:t>Anxiety</w:t>
            </w:r>
          </w:p>
          <w:p w14:paraId="0EF24F50" w14:textId="77777777" w:rsidR="00106A7F" w:rsidRDefault="00C81758">
            <w:pPr>
              <w:autoSpaceDE w:val="0"/>
              <w:autoSpaceDN w:val="0"/>
              <w:adjustRightInd w:val="0"/>
              <w:rPr>
                <w:color w:val="000000"/>
                <w:szCs w:val="22"/>
              </w:rPr>
            </w:pPr>
            <w:r>
              <w:rPr>
                <w:color w:val="000000"/>
                <w:szCs w:val="22"/>
                <w:lang w:eastAsia="en-GB"/>
              </w:rPr>
              <w:t>Restlessness</w:t>
            </w:r>
          </w:p>
        </w:tc>
        <w:tc>
          <w:tcPr>
            <w:tcW w:w="2126" w:type="dxa"/>
            <w:tcBorders>
              <w:top w:val="single" w:sz="4" w:space="0" w:color="auto"/>
              <w:left w:val="single" w:sz="4" w:space="0" w:color="auto"/>
              <w:bottom w:val="single" w:sz="4" w:space="0" w:color="auto"/>
              <w:right w:val="single" w:sz="4" w:space="0" w:color="auto"/>
            </w:tcBorders>
          </w:tcPr>
          <w:p w14:paraId="00D978D2" w14:textId="77777777" w:rsidR="00106A7F" w:rsidRDefault="00C81758">
            <w:pPr>
              <w:autoSpaceDE w:val="0"/>
              <w:autoSpaceDN w:val="0"/>
              <w:adjustRightInd w:val="0"/>
              <w:rPr>
                <w:color w:val="000000"/>
                <w:szCs w:val="22"/>
                <w:lang w:eastAsia="en-GB"/>
              </w:rPr>
            </w:pPr>
            <w:r>
              <w:rPr>
                <w:color w:val="000000"/>
                <w:szCs w:val="22"/>
                <w:lang w:eastAsia="en-GB"/>
              </w:rPr>
              <w:t>Depression</w:t>
            </w:r>
          </w:p>
          <w:p w14:paraId="31FCD214" w14:textId="77777777" w:rsidR="00106A7F" w:rsidRDefault="00C81758">
            <w:pPr>
              <w:autoSpaceDE w:val="0"/>
              <w:autoSpaceDN w:val="0"/>
              <w:adjustRightInd w:val="0"/>
              <w:rPr>
                <w:color w:val="000000"/>
                <w:szCs w:val="22"/>
                <w:lang w:eastAsia="en-GB"/>
              </w:rPr>
            </w:pPr>
            <w:r>
              <w:rPr>
                <w:color w:val="000000"/>
                <w:szCs w:val="22"/>
                <w:lang w:eastAsia="en-GB"/>
              </w:rPr>
              <w:t>Hypersexuality</w:t>
            </w:r>
          </w:p>
        </w:tc>
        <w:tc>
          <w:tcPr>
            <w:tcW w:w="3260" w:type="dxa"/>
            <w:tcBorders>
              <w:top w:val="single" w:sz="4" w:space="0" w:color="auto"/>
              <w:left w:val="single" w:sz="4" w:space="0" w:color="auto"/>
              <w:bottom w:val="single" w:sz="4" w:space="0" w:color="auto"/>
              <w:right w:val="single" w:sz="4" w:space="0" w:color="auto"/>
            </w:tcBorders>
          </w:tcPr>
          <w:p w14:paraId="4B140F2D" w14:textId="77777777" w:rsidR="00106A7F" w:rsidRDefault="00C81758">
            <w:pPr>
              <w:autoSpaceDE w:val="0"/>
              <w:autoSpaceDN w:val="0"/>
              <w:adjustRightInd w:val="0"/>
              <w:rPr>
                <w:color w:val="000000"/>
                <w:szCs w:val="22"/>
              </w:rPr>
            </w:pPr>
            <w:r>
              <w:rPr>
                <w:color w:val="000000"/>
                <w:szCs w:val="22"/>
                <w:lang w:bidi="he-IL"/>
              </w:rPr>
              <w:t>Suicide attempt, suicidal ideation and completed suicide (see section 4.4)</w:t>
            </w:r>
          </w:p>
          <w:p w14:paraId="5B970262" w14:textId="77777777" w:rsidR="00106A7F" w:rsidRDefault="00C81758">
            <w:pPr>
              <w:autoSpaceDE w:val="0"/>
              <w:autoSpaceDN w:val="0"/>
              <w:adjustRightInd w:val="0"/>
              <w:rPr>
                <w:color w:val="000000"/>
                <w:szCs w:val="22"/>
              </w:rPr>
            </w:pPr>
            <w:del w:id="49" w:author="Author" w:date="2025-09-04T15:39:00Z">
              <w:r>
                <w:rPr>
                  <w:color w:val="000000"/>
                  <w:szCs w:val="22"/>
                </w:rPr>
                <w:delText>Pathological g</w:delText>
              </w:r>
            </w:del>
            <w:ins w:id="50" w:author="Author" w:date="2025-09-04T15:39:00Z">
              <w:r w:rsidR="00A86C1D">
                <w:rPr>
                  <w:color w:val="000000"/>
                  <w:szCs w:val="22"/>
                </w:rPr>
                <w:t>G</w:t>
              </w:r>
            </w:ins>
            <w:r>
              <w:rPr>
                <w:color w:val="000000"/>
                <w:szCs w:val="22"/>
              </w:rPr>
              <w:t>ambling</w:t>
            </w:r>
            <w:ins w:id="51" w:author="Author" w:date="2025-09-04T15:39:00Z">
              <w:r w:rsidR="00A86C1D">
                <w:rPr>
                  <w:color w:val="000000"/>
                  <w:szCs w:val="22"/>
                </w:rPr>
                <w:t xml:space="preserve"> disorder</w:t>
              </w:r>
            </w:ins>
          </w:p>
          <w:p w14:paraId="4B434144" w14:textId="77777777" w:rsidR="00106A7F" w:rsidRDefault="00C81758">
            <w:pPr>
              <w:autoSpaceDE w:val="0"/>
              <w:autoSpaceDN w:val="0"/>
              <w:adjustRightInd w:val="0"/>
              <w:rPr>
                <w:szCs w:val="22"/>
                <w:lang w:eastAsia="en-GB"/>
              </w:rPr>
            </w:pPr>
            <w:r>
              <w:rPr>
                <w:szCs w:val="22"/>
                <w:lang w:eastAsia="en-GB"/>
              </w:rPr>
              <w:t>Impulse-control disorder</w:t>
            </w:r>
          </w:p>
          <w:p w14:paraId="6E2BBB78" w14:textId="77777777" w:rsidR="00106A7F" w:rsidRDefault="00C81758">
            <w:pPr>
              <w:autoSpaceDE w:val="0"/>
              <w:autoSpaceDN w:val="0"/>
              <w:adjustRightInd w:val="0"/>
              <w:rPr>
                <w:szCs w:val="22"/>
                <w:lang w:eastAsia="en-GB"/>
              </w:rPr>
            </w:pPr>
            <w:r>
              <w:rPr>
                <w:szCs w:val="22"/>
                <w:lang w:eastAsia="en-GB"/>
              </w:rPr>
              <w:t>Binge eating</w:t>
            </w:r>
          </w:p>
          <w:p w14:paraId="1EC3EEC5" w14:textId="77777777" w:rsidR="00106A7F" w:rsidRDefault="00C81758">
            <w:pPr>
              <w:autoSpaceDE w:val="0"/>
              <w:autoSpaceDN w:val="0"/>
              <w:adjustRightInd w:val="0"/>
              <w:rPr>
                <w:szCs w:val="22"/>
                <w:lang w:eastAsia="en-GB"/>
              </w:rPr>
            </w:pPr>
            <w:r>
              <w:rPr>
                <w:szCs w:val="22"/>
                <w:lang w:eastAsia="en-GB"/>
              </w:rPr>
              <w:t>Compulsive shopping</w:t>
            </w:r>
          </w:p>
          <w:p w14:paraId="5DABBEED" w14:textId="77777777" w:rsidR="00106A7F" w:rsidRDefault="00C81758">
            <w:pPr>
              <w:autoSpaceDE w:val="0"/>
              <w:autoSpaceDN w:val="0"/>
              <w:adjustRightInd w:val="0"/>
              <w:rPr>
                <w:color w:val="000000"/>
                <w:szCs w:val="22"/>
              </w:rPr>
            </w:pPr>
            <w:r>
              <w:rPr>
                <w:szCs w:val="22"/>
                <w:lang w:eastAsia="en-GB"/>
              </w:rPr>
              <w:t>Poriomania</w:t>
            </w:r>
          </w:p>
          <w:p w14:paraId="20C86F41" w14:textId="77777777" w:rsidR="00106A7F" w:rsidRDefault="00C81758">
            <w:pPr>
              <w:autoSpaceDE w:val="0"/>
              <w:autoSpaceDN w:val="0"/>
              <w:adjustRightInd w:val="0"/>
              <w:rPr>
                <w:color w:val="000000"/>
                <w:szCs w:val="22"/>
              </w:rPr>
            </w:pPr>
            <w:r>
              <w:rPr>
                <w:color w:val="000000"/>
                <w:szCs w:val="22"/>
              </w:rPr>
              <w:t>Aggression</w:t>
            </w:r>
          </w:p>
          <w:p w14:paraId="4460CC55" w14:textId="77777777" w:rsidR="00106A7F" w:rsidRDefault="00C81758">
            <w:pPr>
              <w:autoSpaceDE w:val="0"/>
              <w:autoSpaceDN w:val="0"/>
              <w:adjustRightInd w:val="0"/>
              <w:rPr>
                <w:color w:val="000000"/>
                <w:szCs w:val="22"/>
              </w:rPr>
            </w:pPr>
            <w:r>
              <w:rPr>
                <w:color w:val="000000"/>
                <w:szCs w:val="22"/>
              </w:rPr>
              <w:t>Agitation</w:t>
            </w:r>
          </w:p>
          <w:p w14:paraId="508BA9CD" w14:textId="77777777" w:rsidR="00106A7F" w:rsidRDefault="00C81758">
            <w:pPr>
              <w:autoSpaceDE w:val="0"/>
              <w:autoSpaceDN w:val="0"/>
              <w:adjustRightInd w:val="0"/>
              <w:rPr>
                <w:color w:val="000000"/>
                <w:szCs w:val="22"/>
              </w:rPr>
            </w:pPr>
            <w:r>
              <w:rPr>
                <w:color w:val="000000"/>
                <w:szCs w:val="22"/>
              </w:rPr>
              <w:t xml:space="preserve">Nervousness </w:t>
            </w:r>
          </w:p>
        </w:tc>
      </w:tr>
      <w:tr w:rsidR="00D71778" w14:paraId="3541BD5F" w14:textId="77777777">
        <w:tc>
          <w:tcPr>
            <w:tcW w:w="2127" w:type="dxa"/>
            <w:tcBorders>
              <w:top w:val="single" w:sz="4" w:space="0" w:color="auto"/>
              <w:left w:val="single" w:sz="4" w:space="0" w:color="auto"/>
              <w:bottom w:val="single" w:sz="4" w:space="0" w:color="auto"/>
              <w:right w:val="single" w:sz="4" w:space="0" w:color="auto"/>
            </w:tcBorders>
          </w:tcPr>
          <w:p w14:paraId="63027E5A" w14:textId="77777777" w:rsidR="00106A7F" w:rsidRDefault="00C81758">
            <w:pPr>
              <w:pStyle w:val="NormalWeb"/>
              <w:spacing w:after="0" w:line="240" w:lineRule="auto"/>
              <w:rPr>
                <w:b/>
                <w:color w:val="000000"/>
                <w:sz w:val="22"/>
                <w:szCs w:val="22"/>
                <w:lang w:val="en-GB"/>
              </w:rPr>
            </w:pPr>
            <w:r>
              <w:rPr>
                <w:b/>
                <w:color w:val="000000"/>
                <w:sz w:val="22"/>
                <w:szCs w:val="22"/>
                <w:lang w:val="en-GB"/>
              </w:rPr>
              <w:t>Nervous system disorders</w:t>
            </w:r>
          </w:p>
        </w:tc>
        <w:tc>
          <w:tcPr>
            <w:tcW w:w="1843" w:type="dxa"/>
            <w:tcBorders>
              <w:top w:val="single" w:sz="4" w:space="0" w:color="auto"/>
              <w:left w:val="single" w:sz="4" w:space="0" w:color="auto"/>
              <w:bottom w:val="single" w:sz="4" w:space="0" w:color="auto"/>
              <w:right w:val="single" w:sz="4" w:space="0" w:color="auto"/>
            </w:tcBorders>
          </w:tcPr>
          <w:p w14:paraId="71B63110" w14:textId="77777777" w:rsidR="00106A7F" w:rsidRDefault="00C81758">
            <w:pPr>
              <w:autoSpaceDE w:val="0"/>
              <w:autoSpaceDN w:val="0"/>
              <w:adjustRightInd w:val="0"/>
              <w:rPr>
                <w:color w:val="000000"/>
                <w:szCs w:val="22"/>
                <w:lang w:eastAsia="en-GB"/>
              </w:rPr>
            </w:pPr>
            <w:r>
              <w:rPr>
                <w:color w:val="000000"/>
                <w:szCs w:val="22"/>
                <w:lang w:eastAsia="en-GB"/>
              </w:rPr>
              <w:t>Akathisia</w:t>
            </w:r>
          </w:p>
          <w:p w14:paraId="75852201" w14:textId="77777777" w:rsidR="00106A7F" w:rsidRDefault="00C81758">
            <w:pPr>
              <w:autoSpaceDE w:val="0"/>
              <w:autoSpaceDN w:val="0"/>
              <w:adjustRightInd w:val="0"/>
              <w:rPr>
                <w:color w:val="000000"/>
                <w:szCs w:val="22"/>
                <w:lang w:eastAsia="en-GB"/>
              </w:rPr>
            </w:pPr>
            <w:r>
              <w:rPr>
                <w:color w:val="000000"/>
                <w:szCs w:val="22"/>
                <w:lang w:eastAsia="en-GB"/>
              </w:rPr>
              <w:t>Extrapyramidal disorder</w:t>
            </w:r>
          </w:p>
          <w:p w14:paraId="0F766F7C" w14:textId="77777777" w:rsidR="00106A7F" w:rsidRDefault="00C81758">
            <w:pPr>
              <w:autoSpaceDE w:val="0"/>
              <w:autoSpaceDN w:val="0"/>
              <w:adjustRightInd w:val="0"/>
              <w:rPr>
                <w:color w:val="000000"/>
                <w:szCs w:val="22"/>
                <w:lang w:eastAsia="en-GB"/>
              </w:rPr>
            </w:pPr>
            <w:r>
              <w:rPr>
                <w:color w:val="000000"/>
                <w:szCs w:val="22"/>
                <w:lang w:eastAsia="en-GB"/>
              </w:rPr>
              <w:t>Tremor</w:t>
            </w:r>
          </w:p>
          <w:p w14:paraId="4D9FA9E9" w14:textId="77777777" w:rsidR="00106A7F" w:rsidRDefault="00C81758">
            <w:pPr>
              <w:autoSpaceDE w:val="0"/>
              <w:autoSpaceDN w:val="0"/>
              <w:adjustRightInd w:val="0"/>
              <w:rPr>
                <w:color w:val="000000"/>
                <w:szCs w:val="22"/>
              </w:rPr>
            </w:pPr>
            <w:r>
              <w:rPr>
                <w:color w:val="000000"/>
                <w:szCs w:val="22"/>
                <w:lang w:eastAsia="en-GB"/>
              </w:rPr>
              <w:t>Headache</w:t>
            </w:r>
          </w:p>
          <w:p w14:paraId="01461C86" w14:textId="77777777" w:rsidR="00106A7F" w:rsidRDefault="00C81758">
            <w:pPr>
              <w:autoSpaceDE w:val="0"/>
              <w:autoSpaceDN w:val="0"/>
              <w:adjustRightInd w:val="0"/>
              <w:rPr>
                <w:color w:val="000000"/>
                <w:szCs w:val="22"/>
                <w:lang w:eastAsia="en-GB"/>
              </w:rPr>
            </w:pPr>
            <w:r>
              <w:rPr>
                <w:color w:val="000000"/>
                <w:szCs w:val="22"/>
                <w:lang w:eastAsia="en-GB"/>
              </w:rPr>
              <w:t>Sedation</w:t>
            </w:r>
          </w:p>
          <w:p w14:paraId="79C10217" w14:textId="77777777" w:rsidR="00106A7F" w:rsidRDefault="00C81758">
            <w:pPr>
              <w:autoSpaceDE w:val="0"/>
              <w:autoSpaceDN w:val="0"/>
              <w:adjustRightInd w:val="0"/>
              <w:rPr>
                <w:color w:val="000000"/>
                <w:szCs w:val="22"/>
                <w:lang w:eastAsia="en-GB"/>
              </w:rPr>
            </w:pPr>
            <w:r>
              <w:rPr>
                <w:color w:val="000000"/>
                <w:szCs w:val="22"/>
                <w:lang w:eastAsia="en-GB"/>
              </w:rPr>
              <w:t>Somnolence</w:t>
            </w:r>
          </w:p>
          <w:p w14:paraId="7C7A1C25" w14:textId="77777777" w:rsidR="00106A7F" w:rsidRDefault="00C81758">
            <w:pPr>
              <w:autoSpaceDE w:val="0"/>
              <w:autoSpaceDN w:val="0"/>
              <w:adjustRightInd w:val="0"/>
              <w:rPr>
                <w:color w:val="000000"/>
                <w:szCs w:val="22"/>
                <w:lang w:eastAsia="en-GB"/>
              </w:rPr>
            </w:pPr>
            <w:r>
              <w:rPr>
                <w:color w:val="000000"/>
                <w:szCs w:val="22"/>
                <w:lang w:eastAsia="en-GB"/>
              </w:rPr>
              <w:t>Dizziness</w:t>
            </w:r>
          </w:p>
        </w:tc>
        <w:tc>
          <w:tcPr>
            <w:tcW w:w="2126" w:type="dxa"/>
            <w:tcBorders>
              <w:top w:val="single" w:sz="4" w:space="0" w:color="auto"/>
              <w:left w:val="single" w:sz="4" w:space="0" w:color="auto"/>
              <w:bottom w:val="single" w:sz="4" w:space="0" w:color="auto"/>
              <w:right w:val="single" w:sz="4" w:space="0" w:color="auto"/>
            </w:tcBorders>
          </w:tcPr>
          <w:p w14:paraId="7396C37B" w14:textId="77777777" w:rsidR="00106A7F" w:rsidRDefault="00C81758">
            <w:pPr>
              <w:autoSpaceDE w:val="0"/>
              <w:autoSpaceDN w:val="0"/>
              <w:adjustRightInd w:val="0"/>
              <w:rPr>
                <w:color w:val="000000"/>
                <w:szCs w:val="22"/>
              </w:rPr>
            </w:pPr>
            <w:r>
              <w:rPr>
                <w:color w:val="000000"/>
                <w:szCs w:val="22"/>
              </w:rPr>
              <w:t>Tardive dyskinesia</w:t>
            </w:r>
          </w:p>
          <w:p w14:paraId="79D63240" w14:textId="77777777" w:rsidR="00106A7F" w:rsidRDefault="00C81758">
            <w:pPr>
              <w:autoSpaceDE w:val="0"/>
              <w:autoSpaceDN w:val="0"/>
              <w:adjustRightInd w:val="0"/>
              <w:rPr>
                <w:color w:val="000000"/>
                <w:szCs w:val="22"/>
              </w:rPr>
            </w:pPr>
            <w:r>
              <w:rPr>
                <w:color w:val="000000"/>
                <w:szCs w:val="22"/>
              </w:rPr>
              <w:t>Dystonia</w:t>
            </w:r>
          </w:p>
          <w:p w14:paraId="2952C919" w14:textId="77777777" w:rsidR="00106A7F" w:rsidRDefault="00C81758">
            <w:pPr>
              <w:autoSpaceDE w:val="0"/>
              <w:autoSpaceDN w:val="0"/>
              <w:adjustRightInd w:val="0"/>
              <w:rPr>
                <w:color w:val="000000"/>
                <w:szCs w:val="22"/>
              </w:rPr>
            </w:pPr>
            <w:r w:rsidRPr="00495A9B">
              <w:rPr>
                <w:noProof/>
                <w:color w:val="000000"/>
                <w:szCs w:val="22"/>
              </w:rPr>
              <w:t>Restless legs syndrome</w:t>
            </w:r>
          </w:p>
        </w:tc>
        <w:tc>
          <w:tcPr>
            <w:tcW w:w="3260" w:type="dxa"/>
            <w:tcBorders>
              <w:top w:val="single" w:sz="4" w:space="0" w:color="auto"/>
              <w:left w:val="single" w:sz="4" w:space="0" w:color="auto"/>
              <w:bottom w:val="single" w:sz="4" w:space="0" w:color="auto"/>
              <w:right w:val="single" w:sz="4" w:space="0" w:color="auto"/>
            </w:tcBorders>
          </w:tcPr>
          <w:p w14:paraId="67F983B2" w14:textId="77777777" w:rsidR="00106A7F" w:rsidRDefault="00C81758">
            <w:pPr>
              <w:autoSpaceDE w:val="0"/>
              <w:autoSpaceDN w:val="0"/>
              <w:adjustRightInd w:val="0"/>
              <w:rPr>
                <w:color w:val="000000"/>
                <w:szCs w:val="22"/>
                <w:lang w:val="fr-FR"/>
              </w:rPr>
            </w:pPr>
            <w:r>
              <w:rPr>
                <w:color w:val="000000"/>
                <w:szCs w:val="22"/>
                <w:lang w:val="fr-FR"/>
              </w:rPr>
              <w:t>Neuroleptic Malignant Syndrome</w:t>
            </w:r>
          </w:p>
          <w:p w14:paraId="6A3E25AB" w14:textId="77777777" w:rsidR="00106A7F" w:rsidRDefault="00C81758">
            <w:pPr>
              <w:autoSpaceDE w:val="0"/>
              <w:autoSpaceDN w:val="0"/>
              <w:adjustRightInd w:val="0"/>
              <w:rPr>
                <w:color w:val="000000"/>
                <w:szCs w:val="22"/>
                <w:lang w:val="fr-FR"/>
              </w:rPr>
            </w:pPr>
            <w:r>
              <w:rPr>
                <w:color w:val="000000"/>
                <w:szCs w:val="22"/>
                <w:lang w:val="fr-FR"/>
              </w:rPr>
              <w:t>Grand mal convulsion</w:t>
            </w:r>
          </w:p>
          <w:p w14:paraId="6D380170" w14:textId="77777777" w:rsidR="00106A7F" w:rsidRDefault="00C81758">
            <w:pPr>
              <w:autoSpaceDE w:val="0"/>
              <w:autoSpaceDN w:val="0"/>
              <w:adjustRightInd w:val="0"/>
              <w:rPr>
                <w:color w:val="000000"/>
                <w:szCs w:val="22"/>
              </w:rPr>
            </w:pPr>
            <w:r>
              <w:rPr>
                <w:color w:val="000000"/>
                <w:szCs w:val="22"/>
              </w:rPr>
              <w:t>Serotonin syndrome</w:t>
            </w:r>
          </w:p>
          <w:p w14:paraId="189C0A3E" w14:textId="77777777" w:rsidR="00106A7F" w:rsidRDefault="00C81758">
            <w:pPr>
              <w:autoSpaceDE w:val="0"/>
              <w:autoSpaceDN w:val="0"/>
              <w:adjustRightInd w:val="0"/>
              <w:rPr>
                <w:color w:val="000000"/>
                <w:szCs w:val="22"/>
              </w:rPr>
            </w:pPr>
            <w:r>
              <w:rPr>
                <w:color w:val="000000"/>
                <w:szCs w:val="22"/>
              </w:rPr>
              <w:t>Speech disorder</w:t>
            </w:r>
          </w:p>
        </w:tc>
      </w:tr>
      <w:tr w:rsidR="00D71778" w14:paraId="4901E4CB" w14:textId="77777777">
        <w:tc>
          <w:tcPr>
            <w:tcW w:w="2127" w:type="dxa"/>
            <w:tcBorders>
              <w:top w:val="single" w:sz="4" w:space="0" w:color="auto"/>
              <w:left w:val="single" w:sz="4" w:space="0" w:color="auto"/>
              <w:bottom w:val="single" w:sz="4" w:space="0" w:color="auto"/>
              <w:right w:val="single" w:sz="4" w:space="0" w:color="auto"/>
            </w:tcBorders>
          </w:tcPr>
          <w:p w14:paraId="360ABEFA" w14:textId="77777777" w:rsidR="00106A7F" w:rsidRDefault="00C81758">
            <w:pPr>
              <w:pStyle w:val="NormalWeb"/>
              <w:spacing w:after="0" w:line="240" w:lineRule="auto"/>
              <w:rPr>
                <w:b/>
                <w:color w:val="000000"/>
                <w:sz w:val="22"/>
                <w:szCs w:val="22"/>
                <w:lang w:val="en-GB"/>
              </w:rPr>
            </w:pPr>
            <w:r>
              <w:rPr>
                <w:b/>
                <w:color w:val="000000"/>
                <w:sz w:val="22"/>
                <w:szCs w:val="22"/>
                <w:lang w:val="en-GB"/>
              </w:rPr>
              <w:t>Eye disorders</w:t>
            </w:r>
          </w:p>
        </w:tc>
        <w:tc>
          <w:tcPr>
            <w:tcW w:w="1843" w:type="dxa"/>
            <w:tcBorders>
              <w:top w:val="single" w:sz="4" w:space="0" w:color="auto"/>
              <w:left w:val="single" w:sz="4" w:space="0" w:color="auto"/>
              <w:bottom w:val="single" w:sz="4" w:space="0" w:color="auto"/>
              <w:right w:val="single" w:sz="4" w:space="0" w:color="auto"/>
            </w:tcBorders>
          </w:tcPr>
          <w:p w14:paraId="554D5203" w14:textId="77777777" w:rsidR="00106A7F" w:rsidRDefault="00C81758">
            <w:pPr>
              <w:autoSpaceDE w:val="0"/>
              <w:autoSpaceDN w:val="0"/>
              <w:adjustRightInd w:val="0"/>
              <w:rPr>
                <w:color w:val="000000"/>
                <w:szCs w:val="22"/>
              </w:rPr>
            </w:pPr>
            <w:r>
              <w:rPr>
                <w:color w:val="000000"/>
                <w:szCs w:val="22"/>
              </w:rPr>
              <w:t>Vision blurred</w:t>
            </w:r>
          </w:p>
        </w:tc>
        <w:tc>
          <w:tcPr>
            <w:tcW w:w="2126" w:type="dxa"/>
            <w:tcBorders>
              <w:top w:val="single" w:sz="4" w:space="0" w:color="auto"/>
              <w:left w:val="single" w:sz="4" w:space="0" w:color="auto"/>
              <w:bottom w:val="single" w:sz="4" w:space="0" w:color="auto"/>
              <w:right w:val="single" w:sz="4" w:space="0" w:color="auto"/>
            </w:tcBorders>
          </w:tcPr>
          <w:p w14:paraId="12502B16" w14:textId="77777777" w:rsidR="00106A7F" w:rsidRDefault="00C81758">
            <w:pPr>
              <w:autoSpaceDE w:val="0"/>
              <w:autoSpaceDN w:val="0"/>
              <w:adjustRightInd w:val="0"/>
              <w:rPr>
                <w:color w:val="000000"/>
                <w:szCs w:val="22"/>
                <w:lang w:eastAsia="en-GB"/>
              </w:rPr>
            </w:pPr>
            <w:r>
              <w:rPr>
                <w:color w:val="000000"/>
                <w:szCs w:val="22"/>
                <w:lang w:eastAsia="en-GB"/>
              </w:rPr>
              <w:t>Diplopia</w:t>
            </w:r>
          </w:p>
          <w:p w14:paraId="2891B759" w14:textId="77777777" w:rsidR="00106A7F" w:rsidRDefault="00C81758">
            <w:pPr>
              <w:autoSpaceDE w:val="0"/>
              <w:autoSpaceDN w:val="0"/>
              <w:adjustRightInd w:val="0"/>
              <w:rPr>
                <w:color w:val="000000"/>
                <w:szCs w:val="22"/>
                <w:lang w:eastAsia="en-GB"/>
              </w:rPr>
            </w:pPr>
            <w:r>
              <w:rPr>
                <w:color w:val="000000"/>
                <w:szCs w:val="22"/>
              </w:rPr>
              <w:t>Photophobia</w:t>
            </w:r>
          </w:p>
        </w:tc>
        <w:tc>
          <w:tcPr>
            <w:tcW w:w="3260" w:type="dxa"/>
            <w:tcBorders>
              <w:top w:val="single" w:sz="4" w:space="0" w:color="auto"/>
              <w:left w:val="single" w:sz="4" w:space="0" w:color="auto"/>
              <w:bottom w:val="single" w:sz="4" w:space="0" w:color="auto"/>
              <w:right w:val="single" w:sz="4" w:space="0" w:color="auto"/>
            </w:tcBorders>
          </w:tcPr>
          <w:p w14:paraId="79338854" w14:textId="77777777" w:rsidR="00106A7F" w:rsidRDefault="00C81758">
            <w:pPr>
              <w:autoSpaceDE w:val="0"/>
              <w:autoSpaceDN w:val="0"/>
              <w:adjustRightInd w:val="0"/>
              <w:rPr>
                <w:color w:val="000000"/>
                <w:szCs w:val="22"/>
              </w:rPr>
            </w:pPr>
            <w:r>
              <w:rPr>
                <w:color w:val="000000"/>
                <w:szCs w:val="22"/>
              </w:rPr>
              <w:t>Oculogyric crisis</w:t>
            </w:r>
          </w:p>
        </w:tc>
      </w:tr>
      <w:tr w:rsidR="00D71778" w14:paraId="18877DD4" w14:textId="77777777">
        <w:tc>
          <w:tcPr>
            <w:tcW w:w="2127" w:type="dxa"/>
            <w:tcBorders>
              <w:top w:val="single" w:sz="4" w:space="0" w:color="auto"/>
              <w:left w:val="single" w:sz="4" w:space="0" w:color="auto"/>
              <w:bottom w:val="single" w:sz="4" w:space="0" w:color="auto"/>
              <w:right w:val="single" w:sz="4" w:space="0" w:color="auto"/>
            </w:tcBorders>
          </w:tcPr>
          <w:p w14:paraId="68B31756" w14:textId="77777777" w:rsidR="00106A7F" w:rsidRDefault="00C81758">
            <w:pPr>
              <w:pStyle w:val="NormalWeb"/>
              <w:spacing w:after="0" w:line="240" w:lineRule="auto"/>
              <w:rPr>
                <w:b/>
                <w:color w:val="000000"/>
                <w:sz w:val="22"/>
                <w:szCs w:val="22"/>
                <w:lang w:val="en-GB"/>
              </w:rPr>
            </w:pPr>
            <w:r>
              <w:rPr>
                <w:b/>
                <w:color w:val="000000"/>
                <w:sz w:val="22"/>
                <w:szCs w:val="22"/>
                <w:lang w:val="en-GB"/>
              </w:rPr>
              <w:t>Cardiac disorders</w:t>
            </w:r>
          </w:p>
        </w:tc>
        <w:tc>
          <w:tcPr>
            <w:tcW w:w="1843" w:type="dxa"/>
            <w:tcBorders>
              <w:top w:val="single" w:sz="4" w:space="0" w:color="auto"/>
              <w:left w:val="single" w:sz="4" w:space="0" w:color="auto"/>
              <w:bottom w:val="single" w:sz="4" w:space="0" w:color="auto"/>
              <w:right w:val="single" w:sz="4" w:space="0" w:color="auto"/>
            </w:tcBorders>
          </w:tcPr>
          <w:p w14:paraId="3993250B"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5D00F8ED" w14:textId="77777777" w:rsidR="00106A7F" w:rsidRDefault="00C81758">
            <w:pPr>
              <w:autoSpaceDE w:val="0"/>
              <w:autoSpaceDN w:val="0"/>
              <w:adjustRightInd w:val="0"/>
              <w:rPr>
                <w:color w:val="000000"/>
                <w:szCs w:val="22"/>
                <w:lang w:eastAsia="en-GB"/>
              </w:rPr>
            </w:pPr>
            <w:r>
              <w:rPr>
                <w:color w:val="000000"/>
                <w:szCs w:val="22"/>
                <w:lang w:eastAsia="en-GB"/>
              </w:rPr>
              <w:t>Tachycardia</w:t>
            </w:r>
          </w:p>
        </w:tc>
        <w:tc>
          <w:tcPr>
            <w:tcW w:w="3260" w:type="dxa"/>
            <w:tcBorders>
              <w:top w:val="single" w:sz="4" w:space="0" w:color="auto"/>
              <w:left w:val="single" w:sz="4" w:space="0" w:color="auto"/>
              <w:bottom w:val="single" w:sz="4" w:space="0" w:color="auto"/>
              <w:right w:val="single" w:sz="4" w:space="0" w:color="auto"/>
            </w:tcBorders>
          </w:tcPr>
          <w:p w14:paraId="095A8573" w14:textId="77777777" w:rsidR="00106A7F" w:rsidRDefault="00C81758">
            <w:pPr>
              <w:autoSpaceDE w:val="0"/>
              <w:autoSpaceDN w:val="0"/>
              <w:adjustRightInd w:val="0"/>
              <w:rPr>
                <w:color w:val="000000"/>
                <w:szCs w:val="22"/>
                <w:lang w:bidi="he-IL"/>
              </w:rPr>
            </w:pPr>
            <w:r>
              <w:rPr>
                <w:color w:val="000000"/>
                <w:szCs w:val="22"/>
                <w:lang w:bidi="he-IL"/>
              </w:rPr>
              <w:t>Sudden death unexplained</w:t>
            </w:r>
          </w:p>
          <w:p w14:paraId="70BE4F16" w14:textId="77777777" w:rsidR="00106A7F" w:rsidRDefault="00C81758">
            <w:pPr>
              <w:autoSpaceDE w:val="0"/>
              <w:autoSpaceDN w:val="0"/>
              <w:adjustRightInd w:val="0"/>
              <w:rPr>
                <w:color w:val="000000"/>
                <w:szCs w:val="22"/>
                <w:lang w:bidi="he-IL"/>
              </w:rPr>
            </w:pPr>
            <w:r>
              <w:rPr>
                <w:color w:val="000000"/>
                <w:szCs w:val="22"/>
                <w:lang w:bidi="he-IL"/>
              </w:rPr>
              <w:t>Torsades de pointes</w:t>
            </w:r>
          </w:p>
          <w:p w14:paraId="4FECF5AE" w14:textId="77777777" w:rsidR="00106A7F" w:rsidRDefault="00C81758">
            <w:pPr>
              <w:autoSpaceDE w:val="0"/>
              <w:autoSpaceDN w:val="0"/>
              <w:adjustRightInd w:val="0"/>
              <w:rPr>
                <w:color w:val="000000"/>
                <w:szCs w:val="22"/>
                <w:lang w:bidi="he-IL"/>
              </w:rPr>
            </w:pPr>
            <w:r>
              <w:rPr>
                <w:color w:val="000000"/>
                <w:szCs w:val="22"/>
                <w:lang w:bidi="he-IL"/>
              </w:rPr>
              <w:t>Ventricular arrhythmia</w:t>
            </w:r>
          </w:p>
          <w:p w14:paraId="5099E342" w14:textId="77777777" w:rsidR="00106A7F" w:rsidRDefault="00C81758">
            <w:pPr>
              <w:autoSpaceDE w:val="0"/>
              <w:autoSpaceDN w:val="0"/>
              <w:adjustRightInd w:val="0"/>
              <w:rPr>
                <w:color w:val="000000"/>
                <w:szCs w:val="22"/>
                <w:lang w:bidi="he-IL"/>
              </w:rPr>
            </w:pPr>
            <w:r>
              <w:rPr>
                <w:color w:val="000000"/>
                <w:szCs w:val="22"/>
                <w:lang w:bidi="he-IL"/>
              </w:rPr>
              <w:t>Cardiac arrest</w:t>
            </w:r>
          </w:p>
          <w:p w14:paraId="3AB04D05" w14:textId="77777777" w:rsidR="00106A7F" w:rsidRDefault="00C81758">
            <w:pPr>
              <w:autoSpaceDE w:val="0"/>
              <w:autoSpaceDN w:val="0"/>
              <w:adjustRightInd w:val="0"/>
              <w:rPr>
                <w:color w:val="000000"/>
                <w:szCs w:val="22"/>
                <w:lang w:bidi="he-IL"/>
              </w:rPr>
            </w:pPr>
            <w:r>
              <w:rPr>
                <w:color w:val="000000"/>
                <w:szCs w:val="22"/>
                <w:lang w:bidi="he-IL"/>
              </w:rPr>
              <w:t>Bradycardia</w:t>
            </w:r>
          </w:p>
        </w:tc>
      </w:tr>
      <w:tr w:rsidR="00D71778" w14:paraId="6C4B4490" w14:textId="77777777">
        <w:tc>
          <w:tcPr>
            <w:tcW w:w="2127" w:type="dxa"/>
            <w:tcBorders>
              <w:top w:val="single" w:sz="4" w:space="0" w:color="auto"/>
              <w:left w:val="single" w:sz="4" w:space="0" w:color="auto"/>
              <w:bottom w:val="single" w:sz="4" w:space="0" w:color="auto"/>
              <w:right w:val="single" w:sz="4" w:space="0" w:color="auto"/>
            </w:tcBorders>
          </w:tcPr>
          <w:p w14:paraId="20F2ECA8" w14:textId="77777777" w:rsidR="00106A7F" w:rsidRDefault="00C81758">
            <w:pPr>
              <w:pStyle w:val="NormalWeb"/>
              <w:spacing w:after="0" w:line="240" w:lineRule="auto"/>
              <w:rPr>
                <w:b/>
                <w:color w:val="000000"/>
                <w:sz w:val="22"/>
                <w:szCs w:val="22"/>
                <w:lang w:val="en-GB"/>
              </w:rPr>
            </w:pPr>
            <w:r>
              <w:rPr>
                <w:b/>
                <w:color w:val="000000"/>
                <w:sz w:val="22"/>
                <w:szCs w:val="22"/>
                <w:lang w:val="en-GB"/>
              </w:rPr>
              <w:t>Vascular disorders</w:t>
            </w:r>
          </w:p>
        </w:tc>
        <w:tc>
          <w:tcPr>
            <w:tcW w:w="1843" w:type="dxa"/>
            <w:tcBorders>
              <w:top w:val="single" w:sz="4" w:space="0" w:color="auto"/>
              <w:left w:val="single" w:sz="4" w:space="0" w:color="auto"/>
              <w:bottom w:val="single" w:sz="4" w:space="0" w:color="auto"/>
              <w:right w:val="single" w:sz="4" w:space="0" w:color="auto"/>
            </w:tcBorders>
          </w:tcPr>
          <w:p w14:paraId="226DBD2E"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6FF4083" w14:textId="77777777" w:rsidR="00106A7F" w:rsidRDefault="00C81758">
            <w:pPr>
              <w:autoSpaceDE w:val="0"/>
              <w:autoSpaceDN w:val="0"/>
              <w:adjustRightInd w:val="0"/>
              <w:rPr>
                <w:color w:val="000000"/>
                <w:szCs w:val="22"/>
              </w:rPr>
            </w:pPr>
            <w:r>
              <w:rPr>
                <w:color w:val="000000"/>
                <w:szCs w:val="22"/>
                <w:lang w:eastAsia="en-GB"/>
              </w:rPr>
              <w:t>Orthostatic hypotension</w:t>
            </w:r>
          </w:p>
        </w:tc>
        <w:tc>
          <w:tcPr>
            <w:tcW w:w="3260" w:type="dxa"/>
            <w:tcBorders>
              <w:top w:val="single" w:sz="4" w:space="0" w:color="auto"/>
              <w:left w:val="single" w:sz="4" w:space="0" w:color="auto"/>
              <w:bottom w:val="single" w:sz="4" w:space="0" w:color="auto"/>
              <w:right w:val="single" w:sz="4" w:space="0" w:color="auto"/>
            </w:tcBorders>
          </w:tcPr>
          <w:p w14:paraId="695AC145" w14:textId="77777777" w:rsidR="00106A7F" w:rsidRDefault="00C81758">
            <w:pPr>
              <w:autoSpaceDE w:val="0"/>
              <w:autoSpaceDN w:val="0"/>
              <w:adjustRightInd w:val="0"/>
              <w:rPr>
                <w:color w:val="000000"/>
                <w:szCs w:val="22"/>
                <w:lang w:bidi="he-IL"/>
              </w:rPr>
            </w:pPr>
            <w:r>
              <w:rPr>
                <w:color w:val="000000"/>
                <w:szCs w:val="22"/>
                <w:lang w:bidi="he-IL"/>
              </w:rPr>
              <w:t>Venous thromboembolism (including pulmonary embolism and deep vein thrombosis)</w:t>
            </w:r>
          </w:p>
          <w:p w14:paraId="59B5728B" w14:textId="77777777" w:rsidR="00106A7F" w:rsidRDefault="00C81758">
            <w:pPr>
              <w:autoSpaceDE w:val="0"/>
              <w:autoSpaceDN w:val="0"/>
              <w:adjustRightInd w:val="0"/>
              <w:rPr>
                <w:color w:val="000000"/>
                <w:szCs w:val="22"/>
                <w:lang w:bidi="he-IL"/>
              </w:rPr>
            </w:pPr>
            <w:r>
              <w:rPr>
                <w:color w:val="000000"/>
                <w:szCs w:val="22"/>
                <w:lang w:bidi="he-IL"/>
              </w:rPr>
              <w:t>Hypertension</w:t>
            </w:r>
          </w:p>
          <w:p w14:paraId="20F82FB7" w14:textId="77777777" w:rsidR="00106A7F" w:rsidRDefault="00C81758">
            <w:pPr>
              <w:autoSpaceDE w:val="0"/>
              <w:autoSpaceDN w:val="0"/>
              <w:adjustRightInd w:val="0"/>
              <w:rPr>
                <w:color w:val="000000"/>
                <w:szCs w:val="22"/>
                <w:lang w:bidi="he-IL"/>
              </w:rPr>
            </w:pPr>
            <w:r>
              <w:rPr>
                <w:color w:val="000000"/>
                <w:szCs w:val="22"/>
                <w:lang w:bidi="he-IL"/>
              </w:rPr>
              <w:t>Syncope</w:t>
            </w:r>
          </w:p>
        </w:tc>
      </w:tr>
      <w:tr w:rsidR="00D71778" w14:paraId="581EF657" w14:textId="77777777">
        <w:tc>
          <w:tcPr>
            <w:tcW w:w="2127" w:type="dxa"/>
            <w:tcBorders>
              <w:top w:val="single" w:sz="4" w:space="0" w:color="auto"/>
              <w:left w:val="single" w:sz="4" w:space="0" w:color="auto"/>
              <w:bottom w:val="single" w:sz="4" w:space="0" w:color="auto"/>
              <w:right w:val="single" w:sz="4" w:space="0" w:color="auto"/>
            </w:tcBorders>
          </w:tcPr>
          <w:p w14:paraId="1E923449" w14:textId="77777777" w:rsidR="00106A7F" w:rsidRDefault="00C81758">
            <w:pPr>
              <w:pStyle w:val="NormalWeb"/>
              <w:spacing w:after="0" w:line="240" w:lineRule="auto"/>
              <w:rPr>
                <w:b/>
                <w:color w:val="000000"/>
                <w:sz w:val="22"/>
                <w:szCs w:val="22"/>
                <w:lang w:val="en-GB"/>
              </w:rPr>
            </w:pPr>
            <w:r>
              <w:rPr>
                <w:b/>
                <w:color w:val="000000"/>
                <w:sz w:val="22"/>
                <w:szCs w:val="22"/>
                <w:lang w:val="en-GB"/>
              </w:rPr>
              <w:t>Respiratory, thoracic and mediastinal disorders</w:t>
            </w:r>
          </w:p>
        </w:tc>
        <w:tc>
          <w:tcPr>
            <w:tcW w:w="1843" w:type="dxa"/>
            <w:tcBorders>
              <w:top w:val="single" w:sz="4" w:space="0" w:color="auto"/>
              <w:left w:val="single" w:sz="4" w:space="0" w:color="auto"/>
              <w:bottom w:val="single" w:sz="4" w:space="0" w:color="auto"/>
              <w:right w:val="single" w:sz="4" w:space="0" w:color="auto"/>
            </w:tcBorders>
          </w:tcPr>
          <w:p w14:paraId="69ECA49E"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67421E8" w14:textId="77777777" w:rsidR="00106A7F" w:rsidRDefault="00C81758">
            <w:pPr>
              <w:autoSpaceDE w:val="0"/>
              <w:autoSpaceDN w:val="0"/>
              <w:adjustRightInd w:val="0"/>
              <w:rPr>
                <w:color w:val="000000"/>
                <w:szCs w:val="22"/>
              </w:rPr>
            </w:pPr>
            <w:r>
              <w:rPr>
                <w:color w:val="000000"/>
                <w:szCs w:val="22"/>
              </w:rPr>
              <w:t>Hiccups</w:t>
            </w:r>
          </w:p>
        </w:tc>
        <w:tc>
          <w:tcPr>
            <w:tcW w:w="3260" w:type="dxa"/>
            <w:tcBorders>
              <w:top w:val="single" w:sz="4" w:space="0" w:color="auto"/>
              <w:left w:val="single" w:sz="4" w:space="0" w:color="auto"/>
              <w:bottom w:val="single" w:sz="4" w:space="0" w:color="auto"/>
              <w:right w:val="single" w:sz="4" w:space="0" w:color="auto"/>
            </w:tcBorders>
          </w:tcPr>
          <w:p w14:paraId="20459953" w14:textId="77777777" w:rsidR="00106A7F" w:rsidRDefault="00C81758">
            <w:pPr>
              <w:rPr>
                <w:color w:val="000000"/>
                <w:szCs w:val="22"/>
                <w:lang w:bidi="he-IL"/>
              </w:rPr>
            </w:pPr>
            <w:r>
              <w:rPr>
                <w:color w:val="000000"/>
                <w:szCs w:val="22"/>
                <w:lang w:bidi="he-IL"/>
              </w:rPr>
              <w:t>Aspiration pneumonia</w:t>
            </w:r>
          </w:p>
          <w:p w14:paraId="2917C90A" w14:textId="77777777" w:rsidR="00106A7F" w:rsidRDefault="00C81758">
            <w:pPr>
              <w:autoSpaceDE w:val="0"/>
              <w:autoSpaceDN w:val="0"/>
              <w:adjustRightInd w:val="0"/>
              <w:rPr>
                <w:color w:val="000000"/>
                <w:szCs w:val="22"/>
                <w:lang w:bidi="he-IL"/>
              </w:rPr>
            </w:pPr>
            <w:r>
              <w:rPr>
                <w:color w:val="000000"/>
                <w:szCs w:val="22"/>
                <w:lang w:bidi="he-IL"/>
              </w:rPr>
              <w:t>Laryngospasm</w:t>
            </w:r>
          </w:p>
          <w:p w14:paraId="10884DD7" w14:textId="77777777" w:rsidR="00106A7F" w:rsidRDefault="00C81758">
            <w:pPr>
              <w:autoSpaceDE w:val="0"/>
              <w:autoSpaceDN w:val="0"/>
              <w:adjustRightInd w:val="0"/>
              <w:rPr>
                <w:color w:val="000000"/>
                <w:szCs w:val="22"/>
              </w:rPr>
            </w:pPr>
            <w:r>
              <w:rPr>
                <w:color w:val="000000"/>
                <w:szCs w:val="22"/>
                <w:lang w:bidi="he-IL"/>
              </w:rPr>
              <w:t>Oropharyngeal spasm</w:t>
            </w:r>
          </w:p>
        </w:tc>
      </w:tr>
      <w:tr w:rsidR="00D71778" w14:paraId="1E1F7E1B" w14:textId="77777777">
        <w:tc>
          <w:tcPr>
            <w:tcW w:w="2127" w:type="dxa"/>
            <w:tcBorders>
              <w:top w:val="single" w:sz="4" w:space="0" w:color="auto"/>
              <w:left w:val="single" w:sz="4" w:space="0" w:color="auto"/>
              <w:bottom w:val="single" w:sz="4" w:space="0" w:color="auto"/>
              <w:right w:val="single" w:sz="4" w:space="0" w:color="auto"/>
            </w:tcBorders>
          </w:tcPr>
          <w:p w14:paraId="36DD3B27" w14:textId="77777777" w:rsidR="00106A7F" w:rsidRDefault="00C81758">
            <w:pPr>
              <w:pStyle w:val="NormalWeb"/>
              <w:spacing w:after="0" w:line="240" w:lineRule="auto"/>
              <w:rPr>
                <w:b/>
                <w:color w:val="000000"/>
                <w:sz w:val="22"/>
                <w:szCs w:val="22"/>
                <w:lang w:val="en-GB"/>
              </w:rPr>
            </w:pPr>
            <w:r>
              <w:rPr>
                <w:b/>
                <w:color w:val="000000"/>
                <w:sz w:val="22"/>
                <w:szCs w:val="22"/>
                <w:lang w:val="en-GB"/>
              </w:rPr>
              <w:t>Gastrointestinal disorders</w:t>
            </w:r>
          </w:p>
        </w:tc>
        <w:tc>
          <w:tcPr>
            <w:tcW w:w="1843" w:type="dxa"/>
            <w:tcBorders>
              <w:top w:val="single" w:sz="4" w:space="0" w:color="auto"/>
              <w:left w:val="single" w:sz="4" w:space="0" w:color="auto"/>
              <w:bottom w:val="single" w:sz="4" w:space="0" w:color="auto"/>
              <w:right w:val="single" w:sz="4" w:space="0" w:color="auto"/>
            </w:tcBorders>
          </w:tcPr>
          <w:p w14:paraId="60330EF3" w14:textId="77777777" w:rsidR="00106A7F" w:rsidRDefault="00C81758">
            <w:pPr>
              <w:autoSpaceDE w:val="0"/>
              <w:autoSpaceDN w:val="0"/>
              <w:adjustRightInd w:val="0"/>
              <w:rPr>
                <w:color w:val="000000"/>
                <w:szCs w:val="22"/>
                <w:lang w:eastAsia="en-GB"/>
              </w:rPr>
            </w:pPr>
            <w:r>
              <w:rPr>
                <w:color w:val="000000"/>
                <w:szCs w:val="22"/>
                <w:lang w:eastAsia="en-GB"/>
              </w:rPr>
              <w:t>Constipation</w:t>
            </w:r>
          </w:p>
          <w:p w14:paraId="21D15A91" w14:textId="77777777" w:rsidR="00106A7F" w:rsidRDefault="00C81758">
            <w:pPr>
              <w:autoSpaceDE w:val="0"/>
              <w:autoSpaceDN w:val="0"/>
              <w:adjustRightInd w:val="0"/>
              <w:rPr>
                <w:color w:val="000000"/>
                <w:szCs w:val="22"/>
                <w:lang w:eastAsia="en-GB"/>
              </w:rPr>
            </w:pPr>
            <w:r>
              <w:rPr>
                <w:color w:val="000000"/>
                <w:szCs w:val="22"/>
                <w:lang w:eastAsia="en-GB"/>
              </w:rPr>
              <w:t>Dyspepsia</w:t>
            </w:r>
          </w:p>
          <w:p w14:paraId="778C41CB" w14:textId="77777777" w:rsidR="00106A7F" w:rsidRDefault="00C81758">
            <w:pPr>
              <w:autoSpaceDE w:val="0"/>
              <w:autoSpaceDN w:val="0"/>
              <w:adjustRightInd w:val="0"/>
              <w:rPr>
                <w:color w:val="000000"/>
                <w:szCs w:val="22"/>
                <w:lang w:eastAsia="en-GB"/>
              </w:rPr>
            </w:pPr>
            <w:r>
              <w:rPr>
                <w:color w:val="000000"/>
                <w:szCs w:val="22"/>
                <w:lang w:eastAsia="en-GB"/>
              </w:rPr>
              <w:t>Nausea</w:t>
            </w:r>
          </w:p>
          <w:p w14:paraId="5AC4EFC5" w14:textId="77777777" w:rsidR="00106A7F" w:rsidRDefault="00C81758">
            <w:pPr>
              <w:autoSpaceDE w:val="0"/>
              <w:autoSpaceDN w:val="0"/>
              <w:adjustRightInd w:val="0"/>
              <w:rPr>
                <w:color w:val="000000"/>
                <w:szCs w:val="22"/>
                <w:lang w:eastAsia="en-GB"/>
              </w:rPr>
            </w:pPr>
            <w:r>
              <w:rPr>
                <w:color w:val="000000"/>
                <w:szCs w:val="22"/>
                <w:lang w:eastAsia="en-GB"/>
              </w:rPr>
              <w:t>Salivary hypersecretion</w:t>
            </w:r>
          </w:p>
          <w:p w14:paraId="502F4F7A" w14:textId="77777777" w:rsidR="00106A7F" w:rsidRDefault="00C81758">
            <w:pPr>
              <w:autoSpaceDE w:val="0"/>
              <w:autoSpaceDN w:val="0"/>
              <w:adjustRightInd w:val="0"/>
              <w:rPr>
                <w:color w:val="000000"/>
                <w:szCs w:val="22"/>
                <w:lang w:eastAsia="en-GB"/>
              </w:rPr>
            </w:pPr>
            <w:r>
              <w:rPr>
                <w:color w:val="000000"/>
                <w:szCs w:val="22"/>
                <w:lang w:eastAsia="en-GB"/>
              </w:rPr>
              <w:t>Vomiting</w:t>
            </w:r>
          </w:p>
        </w:tc>
        <w:tc>
          <w:tcPr>
            <w:tcW w:w="2126" w:type="dxa"/>
            <w:tcBorders>
              <w:top w:val="single" w:sz="4" w:space="0" w:color="auto"/>
              <w:left w:val="single" w:sz="4" w:space="0" w:color="auto"/>
              <w:bottom w:val="single" w:sz="4" w:space="0" w:color="auto"/>
              <w:right w:val="single" w:sz="4" w:space="0" w:color="auto"/>
            </w:tcBorders>
          </w:tcPr>
          <w:p w14:paraId="4208DF46"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696A661B" w14:textId="77777777" w:rsidR="00106A7F" w:rsidRDefault="00C81758">
            <w:pPr>
              <w:autoSpaceDE w:val="0"/>
              <w:autoSpaceDN w:val="0"/>
              <w:adjustRightInd w:val="0"/>
              <w:rPr>
                <w:color w:val="000000"/>
                <w:szCs w:val="22"/>
              </w:rPr>
            </w:pPr>
            <w:r>
              <w:rPr>
                <w:color w:val="000000"/>
                <w:szCs w:val="22"/>
              </w:rPr>
              <w:t>Pancreatitis</w:t>
            </w:r>
          </w:p>
          <w:p w14:paraId="31DC064E" w14:textId="77777777" w:rsidR="00106A7F" w:rsidRDefault="00C81758">
            <w:pPr>
              <w:autoSpaceDE w:val="0"/>
              <w:autoSpaceDN w:val="0"/>
              <w:adjustRightInd w:val="0"/>
              <w:rPr>
                <w:color w:val="000000"/>
                <w:szCs w:val="22"/>
              </w:rPr>
            </w:pPr>
            <w:r>
              <w:rPr>
                <w:color w:val="000000"/>
                <w:szCs w:val="22"/>
              </w:rPr>
              <w:t>Dysphagia</w:t>
            </w:r>
          </w:p>
          <w:p w14:paraId="60EAB8C6" w14:textId="77777777" w:rsidR="00106A7F" w:rsidRDefault="00C81758">
            <w:pPr>
              <w:autoSpaceDE w:val="0"/>
              <w:autoSpaceDN w:val="0"/>
              <w:adjustRightInd w:val="0"/>
              <w:rPr>
                <w:color w:val="000000"/>
                <w:szCs w:val="22"/>
                <w:lang w:bidi="he-IL"/>
              </w:rPr>
            </w:pPr>
            <w:r>
              <w:rPr>
                <w:bCs/>
                <w:color w:val="000000"/>
                <w:szCs w:val="22"/>
              </w:rPr>
              <w:t>Diarrhoea</w:t>
            </w:r>
          </w:p>
          <w:p w14:paraId="27BF66FD" w14:textId="77777777" w:rsidR="00106A7F" w:rsidRDefault="00C81758">
            <w:pPr>
              <w:autoSpaceDE w:val="0"/>
              <w:autoSpaceDN w:val="0"/>
              <w:adjustRightInd w:val="0"/>
              <w:rPr>
                <w:color w:val="000000"/>
                <w:szCs w:val="22"/>
              </w:rPr>
            </w:pPr>
            <w:r>
              <w:rPr>
                <w:color w:val="000000"/>
                <w:szCs w:val="22"/>
              </w:rPr>
              <w:t>Abdominal discomfort</w:t>
            </w:r>
          </w:p>
          <w:p w14:paraId="74DEB054" w14:textId="77777777" w:rsidR="00106A7F" w:rsidRDefault="00C81758">
            <w:pPr>
              <w:autoSpaceDE w:val="0"/>
              <w:autoSpaceDN w:val="0"/>
              <w:adjustRightInd w:val="0"/>
              <w:rPr>
                <w:color w:val="000000"/>
                <w:szCs w:val="22"/>
              </w:rPr>
            </w:pPr>
            <w:r>
              <w:rPr>
                <w:color w:val="000000"/>
                <w:szCs w:val="22"/>
              </w:rPr>
              <w:t>Stomach discomfort</w:t>
            </w:r>
          </w:p>
        </w:tc>
      </w:tr>
      <w:tr w:rsidR="00D71778" w14:paraId="290E5458" w14:textId="77777777">
        <w:tc>
          <w:tcPr>
            <w:tcW w:w="2127" w:type="dxa"/>
            <w:tcBorders>
              <w:top w:val="single" w:sz="4" w:space="0" w:color="auto"/>
              <w:left w:val="single" w:sz="4" w:space="0" w:color="auto"/>
              <w:bottom w:val="single" w:sz="4" w:space="0" w:color="auto"/>
              <w:right w:val="single" w:sz="4" w:space="0" w:color="auto"/>
            </w:tcBorders>
          </w:tcPr>
          <w:p w14:paraId="39358164" w14:textId="77777777" w:rsidR="00106A7F" w:rsidRDefault="00C81758">
            <w:pPr>
              <w:pStyle w:val="NormalWeb"/>
              <w:spacing w:after="0" w:line="240" w:lineRule="auto"/>
              <w:rPr>
                <w:b/>
                <w:color w:val="000000"/>
                <w:sz w:val="22"/>
                <w:szCs w:val="22"/>
                <w:lang w:val="en-GB"/>
              </w:rPr>
            </w:pPr>
            <w:r>
              <w:rPr>
                <w:b/>
                <w:color w:val="000000"/>
                <w:sz w:val="22"/>
                <w:szCs w:val="22"/>
                <w:lang w:val="en-GB"/>
              </w:rPr>
              <w:t>Hepatobiliary disorders</w:t>
            </w:r>
          </w:p>
        </w:tc>
        <w:tc>
          <w:tcPr>
            <w:tcW w:w="1843" w:type="dxa"/>
            <w:tcBorders>
              <w:top w:val="single" w:sz="4" w:space="0" w:color="auto"/>
              <w:left w:val="single" w:sz="4" w:space="0" w:color="auto"/>
              <w:bottom w:val="single" w:sz="4" w:space="0" w:color="auto"/>
              <w:right w:val="single" w:sz="4" w:space="0" w:color="auto"/>
            </w:tcBorders>
          </w:tcPr>
          <w:p w14:paraId="54B199EA" w14:textId="77777777" w:rsidR="00106A7F" w:rsidRDefault="00106A7F">
            <w:pPr>
              <w:widowControl w:val="0"/>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C6A95E0"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6004937B" w14:textId="77777777" w:rsidR="00106A7F" w:rsidRDefault="00C81758">
            <w:pPr>
              <w:autoSpaceDE w:val="0"/>
              <w:autoSpaceDN w:val="0"/>
              <w:adjustRightInd w:val="0"/>
              <w:rPr>
                <w:color w:val="000000"/>
                <w:szCs w:val="22"/>
              </w:rPr>
            </w:pPr>
            <w:r>
              <w:rPr>
                <w:color w:val="000000"/>
                <w:szCs w:val="22"/>
              </w:rPr>
              <w:t>Hepatic failure</w:t>
            </w:r>
          </w:p>
          <w:p w14:paraId="2A9ABF1C" w14:textId="77777777" w:rsidR="00106A7F" w:rsidRDefault="00C81758">
            <w:pPr>
              <w:autoSpaceDE w:val="0"/>
              <w:autoSpaceDN w:val="0"/>
              <w:adjustRightInd w:val="0"/>
              <w:rPr>
                <w:color w:val="000000"/>
                <w:szCs w:val="22"/>
              </w:rPr>
            </w:pPr>
            <w:r>
              <w:rPr>
                <w:color w:val="000000"/>
                <w:szCs w:val="22"/>
              </w:rPr>
              <w:t>Hepatitis</w:t>
            </w:r>
          </w:p>
          <w:p w14:paraId="0DA25E75" w14:textId="77777777" w:rsidR="00106A7F" w:rsidRDefault="00C81758">
            <w:pPr>
              <w:autoSpaceDE w:val="0"/>
              <w:autoSpaceDN w:val="0"/>
              <w:adjustRightInd w:val="0"/>
              <w:rPr>
                <w:color w:val="000000"/>
                <w:szCs w:val="22"/>
              </w:rPr>
            </w:pPr>
            <w:r>
              <w:rPr>
                <w:color w:val="000000"/>
                <w:szCs w:val="22"/>
              </w:rPr>
              <w:t>Jaundice</w:t>
            </w:r>
          </w:p>
        </w:tc>
      </w:tr>
      <w:tr w:rsidR="00D71778" w14:paraId="5B16D5C9" w14:textId="77777777">
        <w:tc>
          <w:tcPr>
            <w:tcW w:w="2127" w:type="dxa"/>
            <w:tcBorders>
              <w:top w:val="single" w:sz="4" w:space="0" w:color="auto"/>
              <w:left w:val="single" w:sz="4" w:space="0" w:color="auto"/>
              <w:bottom w:val="single" w:sz="4" w:space="0" w:color="auto"/>
              <w:right w:val="single" w:sz="4" w:space="0" w:color="auto"/>
            </w:tcBorders>
          </w:tcPr>
          <w:p w14:paraId="25C68365" w14:textId="77777777" w:rsidR="00106A7F" w:rsidRDefault="00C81758">
            <w:pPr>
              <w:autoSpaceDE w:val="0"/>
              <w:autoSpaceDN w:val="0"/>
              <w:adjustRightInd w:val="0"/>
              <w:rPr>
                <w:b/>
                <w:color w:val="000000"/>
                <w:szCs w:val="22"/>
              </w:rPr>
            </w:pPr>
            <w:r>
              <w:rPr>
                <w:b/>
                <w:color w:val="000000"/>
                <w:szCs w:val="22"/>
              </w:rPr>
              <w:t>Skin and subcutaneous tissue disorders</w:t>
            </w:r>
          </w:p>
        </w:tc>
        <w:tc>
          <w:tcPr>
            <w:tcW w:w="1843" w:type="dxa"/>
            <w:tcBorders>
              <w:top w:val="single" w:sz="4" w:space="0" w:color="auto"/>
              <w:left w:val="single" w:sz="4" w:space="0" w:color="auto"/>
              <w:bottom w:val="single" w:sz="4" w:space="0" w:color="auto"/>
              <w:right w:val="single" w:sz="4" w:space="0" w:color="auto"/>
            </w:tcBorders>
          </w:tcPr>
          <w:p w14:paraId="4BAB81D9"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0DA1389A"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7D052C75" w14:textId="77777777" w:rsidR="00106A7F" w:rsidRDefault="00C81758">
            <w:pPr>
              <w:autoSpaceDE w:val="0"/>
              <w:autoSpaceDN w:val="0"/>
              <w:adjustRightInd w:val="0"/>
              <w:rPr>
                <w:color w:val="000000"/>
                <w:szCs w:val="22"/>
              </w:rPr>
            </w:pPr>
            <w:r>
              <w:rPr>
                <w:color w:val="000000"/>
                <w:szCs w:val="22"/>
              </w:rPr>
              <w:t>Rash</w:t>
            </w:r>
          </w:p>
          <w:p w14:paraId="4A876D67" w14:textId="77777777" w:rsidR="00106A7F" w:rsidRDefault="00C81758">
            <w:pPr>
              <w:autoSpaceDE w:val="0"/>
              <w:autoSpaceDN w:val="0"/>
              <w:adjustRightInd w:val="0"/>
              <w:rPr>
                <w:color w:val="000000"/>
                <w:szCs w:val="22"/>
              </w:rPr>
            </w:pPr>
            <w:r>
              <w:rPr>
                <w:color w:val="000000"/>
                <w:szCs w:val="22"/>
              </w:rPr>
              <w:t>Photosensitivity reaction</w:t>
            </w:r>
          </w:p>
          <w:p w14:paraId="487CEDA5" w14:textId="77777777" w:rsidR="00106A7F" w:rsidRDefault="00C81758">
            <w:pPr>
              <w:autoSpaceDE w:val="0"/>
              <w:autoSpaceDN w:val="0"/>
              <w:adjustRightInd w:val="0"/>
              <w:rPr>
                <w:color w:val="000000"/>
                <w:szCs w:val="22"/>
              </w:rPr>
            </w:pPr>
            <w:r>
              <w:rPr>
                <w:color w:val="000000"/>
                <w:szCs w:val="22"/>
              </w:rPr>
              <w:t>Alopecia</w:t>
            </w:r>
          </w:p>
          <w:p w14:paraId="7BB5BBFD" w14:textId="77777777" w:rsidR="00106A7F" w:rsidRDefault="00C81758">
            <w:pPr>
              <w:autoSpaceDE w:val="0"/>
              <w:autoSpaceDN w:val="0"/>
              <w:adjustRightInd w:val="0"/>
              <w:rPr>
                <w:color w:val="000000"/>
                <w:szCs w:val="22"/>
              </w:rPr>
            </w:pPr>
            <w:r>
              <w:rPr>
                <w:color w:val="000000"/>
                <w:szCs w:val="22"/>
              </w:rPr>
              <w:t>Hyperhidrosis</w:t>
            </w:r>
          </w:p>
          <w:p w14:paraId="05F9CC14" w14:textId="77777777" w:rsidR="00106A7F" w:rsidRDefault="00C81758">
            <w:pPr>
              <w:autoSpaceDE w:val="0"/>
              <w:autoSpaceDN w:val="0"/>
              <w:adjustRightInd w:val="0"/>
              <w:rPr>
                <w:color w:val="000000"/>
                <w:szCs w:val="22"/>
              </w:rPr>
            </w:pPr>
            <w:r>
              <w:t>Drug Reaction with Eosinophilia and Systemic Symptoms (DRESS)</w:t>
            </w:r>
          </w:p>
        </w:tc>
      </w:tr>
      <w:tr w:rsidR="00D71778" w14:paraId="27A3ADA8" w14:textId="77777777">
        <w:tc>
          <w:tcPr>
            <w:tcW w:w="2127" w:type="dxa"/>
            <w:tcBorders>
              <w:top w:val="single" w:sz="4" w:space="0" w:color="auto"/>
              <w:left w:val="single" w:sz="4" w:space="0" w:color="auto"/>
              <w:bottom w:val="single" w:sz="4" w:space="0" w:color="auto"/>
              <w:right w:val="single" w:sz="4" w:space="0" w:color="auto"/>
            </w:tcBorders>
          </w:tcPr>
          <w:p w14:paraId="1614548B" w14:textId="77777777" w:rsidR="00106A7F" w:rsidRDefault="00C81758">
            <w:pPr>
              <w:pStyle w:val="NormalWeb"/>
              <w:spacing w:after="0" w:line="240" w:lineRule="auto"/>
              <w:rPr>
                <w:b/>
                <w:color w:val="000000"/>
                <w:sz w:val="22"/>
                <w:szCs w:val="22"/>
                <w:lang w:val="en-GB"/>
              </w:rPr>
            </w:pPr>
            <w:r>
              <w:rPr>
                <w:b/>
                <w:color w:val="000000"/>
                <w:sz w:val="22"/>
                <w:szCs w:val="22"/>
                <w:lang w:val="en-GB"/>
              </w:rPr>
              <w:t>Musculoskeletal and connective tissue disorders</w:t>
            </w:r>
          </w:p>
        </w:tc>
        <w:tc>
          <w:tcPr>
            <w:tcW w:w="1843" w:type="dxa"/>
            <w:tcBorders>
              <w:top w:val="single" w:sz="4" w:space="0" w:color="auto"/>
              <w:left w:val="single" w:sz="4" w:space="0" w:color="auto"/>
              <w:bottom w:val="single" w:sz="4" w:space="0" w:color="auto"/>
              <w:right w:val="single" w:sz="4" w:space="0" w:color="auto"/>
            </w:tcBorders>
          </w:tcPr>
          <w:p w14:paraId="24FC07C7"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3C3285E"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20F09E81" w14:textId="77777777" w:rsidR="00106A7F" w:rsidRDefault="00C81758">
            <w:pPr>
              <w:autoSpaceDE w:val="0"/>
              <w:autoSpaceDN w:val="0"/>
              <w:adjustRightInd w:val="0"/>
              <w:rPr>
                <w:color w:val="000000"/>
                <w:szCs w:val="22"/>
                <w:lang w:bidi="he-IL"/>
              </w:rPr>
            </w:pPr>
            <w:r>
              <w:rPr>
                <w:color w:val="000000"/>
                <w:szCs w:val="22"/>
                <w:lang w:bidi="he-IL"/>
              </w:rPr>
              <w:t>Rhabdomyolysis</w:t>
            </w:r>
          </w:p>
          <w:p w14:paraId="49FD742F" w14:textId="77777777" w:rsidR="00106A7F" w:rsidRDefault="00C81758">
            <w:pPr>
              <w:autoSpaceDE w:val="0"/>
              <w:autoSpaceDN w:val="0"/>
              <w:adjustRightInd w:val="0"/>
              <w:rPr>
                <w:color w:val="000000"/>
                <w:szCs w:val="22"/>
                <w:lang w:bidi="he-IL"/>
              </w:rPr>
            </w:pPr>
            <w:r>
              <w:rPr>
                <w:color w:val="000000"/>
                <w:szCs w:val="22"/>
                <w:lang w:bidi="he-IL"/>
              </w:rPr>
              <w:t>Myalgia</w:t>
            </w:r>
          </w:p>
          <w:p w14:paraId="1B5F0731" w14:textId="77777777" w:rsidR="00106A7F" w:rsidRDefault="00C81758">
            <w:pPr>
              <w:autoSpaceDE w:val="0"/>
              <w:autoSpaceDN w:val="0"/>
              <w:adjustRightInd w:val="0"/>
              <w:rPr>
                <w:color w:val="000000"/>
                <w:szCs w:val="22"/>
              </w:rPr>
            </w:pPr>
            <w:r>
              <w:rPr>
                <w:color w:val="000000"/>
                <w:szCs w:val="22"/>
                <w:lang w:bidi="he-IL"/>
              </w:rPr>
              <w:t>Stiffness</w:t>
            </w:r>
          </w:p>
        </w:tc>
      </w:tr>
      <w:tr w:rsidR="00D71778" w14:paraId="1D139586" w14:textId="77777777">
        <w:tc>
          <w:tcPr>
            <w:tcW w:w="2127" w:type="dxa"/>
            <w:tcBorders>
              <w:top w:val="single" w:sz="4" w:space="0" w:color="auto"/>
              <w:left w:val="single" w:sz="4" w:space="0" w:color="auto"/>
              <w:bottom w:val="single" w:sz="4" w:space="0" w:color="auto"/>
              <w:right w:val="single" w:sz="4" w:space="0" w:color="auto"/>
            </w:tcBorders>
          </w:tcPr>
          <w:p w14:paraId="4D49CB1D" w14:textId="77777777" w:rsidR="00106A7F" w:rsidRDefault="00C81758">
            <w:pPr>
              <w:pStyle w:val="NormalWeb"/>
              <w:spacing w:after="0" w:line="240" w:lineRule="auto"/>
              <w:rPr>
                <w:b/>
                <w:color w:val="000000"/>
                <w:sz w:val="22"/>
                <w:szCs w:val="22"/>
                <w:lang w:val="en-GB"/>
              </w:rPr>
            </w:pPr>
            <w:r>
              <w:rPr>
                <w:b/>
                <w:color w:val="000000"/>
                <w:sz w:val="22"/>
                <w:szCs w:val="22"/>
                <w:lang w:val="en-GB"/>
              </w:rPr>
              <w:t>Renal and urinary disorders</w:t>
            </w:r>
          </w:p>
        </w:tc>
        <w:tc>
          <w:tcPr>
            <w:tcW w:w="1843" w:type="dxa"/>
            <w:tcBorders>
              <w:top w:val="single" w:sz="4" w:space="0" w:color="auto"/>
              <w:left w:val="single" w:sz="4" w:space="0" w:color="auto"/>
              <w:bottom w:val="single" w:sz="4" w:space="0" w:color="auto"/>
              <w:right w:val="single" w:sz="4" w:space="0" w:color="auto"/>
            </w:tcBorders>
          </w:tcPr>
          <w:p w14:paraId="23020382"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1F4D6241"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76BF0AC9" w14:textId="77777777" w:rsidR="00106A7F" w:rsidRDefault="00C81758">
            <w:pPr>
              <w:autoSpaceDE w:val="0"/>
              <w:autoSpaceDN w:val="0"/>
              <w:adjustRightInd w:val="0"/>
              <w:rPr>
                <w:color w:val="000000"/>
                <w:szCs w:val="22"/>
                <w:lang w:bidi="he-IL"/>
              </w:rPr>
            </w:pPr>
            <w:r>
              <w:rPr>
                <w:color w:val="000000"/>
                <w:szCs w:val="22"/>
                <w:lang w:bidi="he-IL"/>
              </w:rPr>
              <w:t>Urinary incontinence</w:t>
            </w:r>
          </w:p>
          <w:p w14:paraId="1A0DC38C" w14:textId="77777777" w:rsidR="00106A7F" w:rsidRDefault="00C81758">
            <w:pPr>
              <w:autoSpaceDE w:val="0"/>
              <w:autoSpaceDN w:val="0"/>
              <w:adjustRightInd w:val="0"/>
              <w:rPr>
                <w:color w:val="000000"/>
                <w:szCs w:val="22"/>
              </w:rPr>
            </w:pPr>
            <w:r>
              <w:rPr>
                <w:color w:val="000000"/>
                <w:szCs w:val="22"/>
                <w:lang w:bidi="he-IL"/>
              </w:rPr>
              <w:t>Urinary retention</w:t>
            </w:r>
          </w:p>
        </w:tc>
      </w:tr>
      <w:tr w:rsidR="00D71778" w14:paraId="2B16016A" w14:textId="77777777">
        <w:tc>
          <w:tcPr>
            <w:tcW w:w="2127" w:type="dxa"/>
            <w:tcBorders>
              <w:top w:val="single" w:sz="4" w:space="0" w:color="auto"/>
              <w:left w:val="single" w:sz="4" w:space="0" w:color="auto"/>
              <w:bottom w:val="single" w:sz="4" w:space="0" w:color="auto"/>
              <w:right w:val="single" w:sz="4" w:space="0" w:color="auto"/>
            </w:tcBorders>
          </w:tcPr>
          <w:p w14:paraId="135BE9FC" w14:textId="77777777" w:rsidR="00106A7F" w:rsidRDefault="00C81758">
            <w:pPr>
              <w:tabs>
                <w:tab w:val="left" w:pos="1276"/>
              </w:tabs>
              <w:rPr>
                <w:b/>
                <w:iCs/>
                <w:color w:val="000000"/>
                <w:szCs w:val="22"/>
              </w:rPr>
            </w:pPr>
            <w:r>
              <w:rPr>
                <w:rStyle w:val="Emphasis"/>
                <w:b/>
                <w:i w:val="0"/>
                <w:color w:val="000000"/>
                <w:szCs w:val="22"/>
              </w:rPr>
              <w:t>Pregnancy, puerperium and perinatal conditions</w:t>
            </w:r>
          </w:p>
        </w:tc>
        <w:tc>
          <w:tcPr>
            <w:tcW w:w="1843" w:type="dxa"/>
            <w:tcBorders>
              <w:top w:val="single" w:sz="4" w:space="0" w:color="auto"/>
              <w:left w:val="single" w:sz="4" w:space="0" w:color="auto"/>
              <w:bottom w:val="single" w:sz="4" w:space="0" w:color="auto"/>
              <w:right w:val="single" w:sz="4" w:space="0" w:color="auto"/>
            </w:tcBorders>
          </w:tcPr>
          <w:p w14:paraId="482C13C8"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5DFFB213"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355F7B9D" w14:textId="77777777" w:rsidR="00106A7F" w:rsidRDefault="00C81758">
            <w:pPr>
              <w:autoSpaceDE w:val="0"/>
              <w:autoSpaceDN w:val="0"/>
              <w:adjustRightInd w:val="0"/>
              <w:rPr>
                <w:rStyle w:val="Emphasis"/>
                <w:i w:val="0"/>
                <w:color w:val="000000"/>
                <w:szCs w:val="22"/>
              </w:rPr>
            </w:pPr>
            <w:r>
              <w:rPr>
                <w:color w:val="000000"/>
                <w:szCs w:val="22"/>
                <w:lang w:bidi="he-IL"/>
              </w:rPr>
              <w:t>Drug withdrawal syndrome neonatal (see section 4.6)</w:t>
            </w:r>
          </w:p>
        </w:tc>
      </w:tr>
      <w:tr w:rsidR="00D71778" w14:paraId="0998B671" w14:textId="77777777">
        <w:tc>
          <w:tcPr>
            <w:tcW w:w="2127" w:type="dxa"/>
            <w:tcBorders>
              <w:top w:val="single" w:sz="4" w:space="0" w:color="auto"/>
              <w:left w:val="single" w:sz="4" w:space="0" w:color="auto"/>
              <w:bottom w:val="single" w:sz="4" w:space="0" w:color="auto"/>
              <w:right w:val="single" w:sz="4" w:space="0" w:color="auto"/>
            </w:tcBorders>
          </w:tcPr>
          <w:p w14:paraId="06410F03" w14:textId="77777777" w:rsidR="00106A7F" w:rsidRDefault="00C81758">
            <w:pPr>
              <w:pStyle w:val="NormalWeb"/>
              <w:spacing w:after="0" w:line="240" w:lineRule="auto"/>
              <w:rPr>
                <w:b/>
                <w:color w:val="000000"/>
                <w:sz w:val="22"/>
                <w:szCs w:val="22"/>
                <w:lang w:val="en-GB"/>
              </w:rPr>
            </w:pPr>
            <w:r>
              <w:rPr>
                <w:b/>
                <w:color w:val="000000"/>
                <w:sz w:val="22"/>
                <w:szCs w:val="22"/>
                <w:lang w:val="en-GB"/>
              </w:rPr>
              <w:t>Reproductive system and breast disorders</w:t>
            </w:r>
          </w:p>
        </w:tc>
        <w:tc>
          <w:tcPr>
            <w:tcW w:w="1843" w:type="dxa"/>
            <w:tcBorders>
              <w:top w:val="single" w:sz="4" w:space="0" w:color="auto"/>
              <w:left w:val="single" w:sz="4" w:space="0" w:color="auto"/>
              <w:bottom w:val="single" w:sz="4" w:space="0" w:color="auto"/>
              <w:right w:val="single" w:sz="4" w:space="0" w:color="auto"/>
            </w:tcBorders>
          </w:tcPr>
          <w:p w14:paraId="08E98EDB"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031A13D8"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1A78065C" w14:textId="77777777" w:rsidR="00106A7F" w:rsidRDefault="00C81758">
            <w:pPr>
              <w:autoSpaceDE w:val="0"/>
              <w:autoSpaceDN w:val="0"/>
              <w:adjustRightInd w:val="0"/>
              <w:rPr>
                <w:color w:val="000000"/>
                <w:szCs w:val="22"/>
              </w:rPr>
            </w:pPr>
            <w:r>
              <w:rPr>
                <w:color w:val="000000"/>
                <w:szCs w:val="22"/>
                <w:lang w:bidi="he-IL"/>
              </w:rPr>
              <w:t>Priapism</w:t>
            </w:r>
          </w:p>
        </w:tc>
      </w:tr>
      <w:tr w:rsidR="00D71778" w14:paraId="4DCFF220" w14:textId="77777777">
        <w:tc>
          <w:tcPr>
            <w:tcW w:w="2127" w:type="dxa"/>
            <w:tcBorders>
              <w:top w:val="single" w:sz="4" w:space="0" w:color="auto"/>
              <w:left w:val="single" w:sz="4" w:space="0" w:color="auto"/>
              <w:bottom w:val="single" w:sz="4" w:space="0" w:color="auto"/>
              <w:right w:val="single" w:sz="4" w:space="0" w:color="auto"/>
            </w:tcBorders>
          </w:tcPr>
          <w:p w14:paraId="429BCE50" w14:textId="77777777" w:rsidR="00106A7F" w:rsidRDefault="00C81758">
            <w:pPr>
              <w:pStyle w:val="NormalWeb"/>
              <w:spacing w:after="0" w:line="240" w:lineRule="auto"/>
              <w:rPr>
                <w:b/>
                <w:color w:val="000000"/>
                <w:sz w:val="22"/>
                <w:szCs w:val="22"/>
                <w:lang w:val="en-GB"/>
              </w:rPr>
            </w:pPr>
            <w:r>
              <w:rPr>
                <w:b/>
                <w:color w:val="000000"/>
                <w:sz w:val="22"/>
                <w:szCs w:val="22"/>
                <w:lang w:val="en-GB"/>
              </w:rPr>
              <w:t>General disorders and administration site conditions</w:t>
            </w:r>
          </w:p>
        </w:tc>
        <w:tc>
          <w:tcPr>
            <w:tcW w:w="1843" w:type="dxa"/>
            <w:tcBorders>
              <w:top w:val="single" w:sz="4" w:space="0" w:color="auto"/>
              <w:left w:val="single" w:sz="4" w:space="0" w:color="auto"/>
              <w:bottom w:val="single" w:sz="4" w:space="0" w:color="auto"/>
              <w:right w:val="single" w:sz="4" w:space="0" w:color="auto"/>
            </w:tcBorders>
          </w:tcPr>
          <w:p w14:paraId="6E46B4EB" w14:textId="77777777" w:rsidR="00106A7F" w:rsidRDefault="00C81758">
            <w:pPr>
              <w:autoSpaceDE w:val="0"/>
              <w:autoSpaceDN w:val="0"/>
              <w:adjustRightInd w:val="0"/>
              <w:rPr>
                <w:color w:val="000000"/>
                <w:szCs w:val="22"/>
                <w:lang w:eastAsia="en-GB"/>
              </w:rPr>
            </w:pPr>
            <w:r>
              <w:rPr>
                <w:color w:val="000000"/>
                <w:szCs w:val="22"/>
                <w:lang w:eastAsia="en-GB"/>
              </w:rPr>
              <w:t>Fatigue</w:t>
            </w:r>
          </w:p>
        </w:tc>
        <w:tc>
          <w:tcPr>
            <w:tcW w:w="2126" w:type="dxa"/>
            <w:tcBorders>
              <w:top w:val="single" w:sz="4" w:space="0" w:color="auto"/>
              <w:left w:val="single" w:sz="4" w:space="0" w:color="auto"/>
              <w:bottom w:val="single" w:sz="4" w:space="0" w:color="auto"/>
              <w:right w:val="single" w:sz="4" w:space="0" w:color="auto"/>
            </w:tcBorders>
          </w:tcPr>
          <w:p w14:paraId="29977DC1" w14:textId="77777777" w:rsidR="00106A7F" w:rsidRDefault="00106A7F">
            <w:pPr>
              <w:autoSpaceDE w:val="0"/>
              <w:autoSpaceDN w:val="0"/>
              <w:adjustRightInd w:val="0"/>
              <w:rPr>
                <w:color w:val="000000"/>
                <w:szCs w:val="22"/>
                <w:lang w:bidi="he-IL"/>
              </w:rPr>
            </w:pPr>
          </w:p>
        </w:tc>
        <w:tc>
          <w:tcPr>
            <w:tcW w:w="3260" w:type="dxa"/>
            <w:tcBorders>
              <w:top w:val="single" w:sz="4" w:space="0" w:color="auto"/>
              <w:left w:val="single" w:sz="4" w:space="0" w:color="auto"/>
              <w:bottom w:val="single" w:sz="4" w:space="0" w:color="auto"/>
              <w:right w:val="single" w:sz="4" w:space="0" w:color="auto"/>
            </w:tcBorders>
          </w:tcPr>
          <w:p w14:paraId="33C01B9F" w14:textId="77777777" w:rsidR="00106A7F" w:rsidRDefault="00C81758">
            <w:pPr>
              <w:autoSpaceDE w:val="0"/>
              <w:autoSpaceDN w:val="0"/>
              <w:adjustRightInd w:val="0"/>
              <w:rPr>
                <w:color w:val="000000"/>
                <w:szCs w:val="22"/>
                <w:lang w:bidi="he-IL"/>
              </w:rPr>
            </w:pPr>
            <w:r>
              <w:rPr>
                <w:color w:val="000000"/>
                <w:szCs w:val="22"/>
                <w:lang w:bidi="he-IL"/>
              </w:rPr>
              <w:t>Temperature regulation disorder (e.g. hypothermia, pyrexia)</w:t>
            </w:r>
          </w:p>
          <w:p w14:paraId="6BF079AD" w14:textId="77777777" w:rsidR="00106A7F" w:rsidRDefault="00C81758">
            <w:pPr>
              <w:autoSpaceDE w:val="0"/>
              <w:autoSpaceDN w:val="0"/>
              <w:adjustRightInd w:val="0"/>
              <w:rPr>
                <w:color w:val="000000"/>
                <w:szCs w:val="22"/>
                <w:lang w:bidi="he-IL"/>
              </w:rPr>
            </w:pPr>
            <w:r>
              <w:rPr>
                <w:color w:val="000000"/>
                <w:szCs w:val="22"/>
                <w:lang w:bidi="he-IL"/>
              </w:rPr>
              <w:t>Chest pain</w:t>
            </w:r>
          </w:p>
          <w:p w14:paraId="0378D6AA" w14:textId="77777777" w:rsidR="00106A7F" w:rsidRDefault="00C81758">
            <w:pPr>
              <w:autoSpaceDE w:val="0"/>
              <w:autoSpaceDN w:val="0"/>
              <w:adjustRightInd w:val="0"/>
              <w:rPr>
                <w:color w:val="000000"/>
                <w:szCs w:val="22"/>
                <w:lang w:bidi="he-IL"/>
              </w:rPr>
            </w:pPr>
            <w:r>
              <w:rPr>
                <w:color w:val="000000"/>
                <w:szCs w:val="22"/>
                <w:lang w:bidi="he-IL"/>
              </w:rPr>
              <w:t>Peripheral oedema</w:t>
            </w:r>
          </w:p>
        </w:tc>
      </w:tr>
      <w:tr w:rsidR="00D71778" w14:paraId="6AE2A2FE" w14:textId="77777777">
        <w:tc>
          <w:tcPr>
            <w:tcW w:w="2127" w:type="dxa"/>
            <w:tcBorders>
              <w:top w:val="single" w:sz="4" w:space="0" w:color="auto"/>
              <w:left w:val="single" w:sz="4" w:space="0" w:color="auto"/>
              <w:bottom w:val="single" w:sz="4" w:space="0" w:color="auto"/>
              <w:right w:val="single" w:sz="4" w:space="0" w:color="auto"/>
            </w:tcBorders>
          </w:tcPr>
          <w:p w14:paraId="3D88A292" w14:textId="77777777" w:rsidR="00106A7F" w:rsidRDefault="00C81758">
            <w:pPr>
              <w:pStyle w:val="NormalWeb"/>
              <w:spacing w:after="0" w:line="240" w:lineRule="auto"/>
              <w:rPr>
                <w:b/>
                <w:color w:val="000000"/>
                <w:sz w:val="22"/>
                <w:szCs w:val="22"/>
                <w:lang w:val="en-GB"/>
              </w:rPr>
            </w:pPr>
            <w:r>
              <w:rPr>
                <w:b/>
                <w:color w:val="000000"/>
                <w:sz w:val="22"/>
                <w:szCs w:val="22"/>
                <w:lang w:val="en-GB"/>
              </w:rPr>
              <w:t>Investigations</w:t>
            </w:r>
          </w:p>
        </w:tc>
        <w:tc>
          <w:tcPr>
            <w:tcW w:w="1843" w:type="dxa"/>
            <w:tcBorders>
              <w:top w:val="single" w:sz="4" w:space="0" w:color="auto"/>
              <w:left w:val="single" w:sz="4" w:space="0" w:color="auto"/>
              <w:bottom w:val="single" w:sz="4" w:space="0" w:color="auto"/>
              <w:right w:val="single" w:sz="4" w:space="0" w:color="auto"/>
            </w:tcBorders>
          </w:tcPr>
          <w:p w14:paraId="3DD198ED"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2CE4866E" w14:textId="77777777" w:rsidR="00106A7F" w:rsidRDefault="00106A7F">
            <w:pPr>
              <w:autoSpaceDE w:val="0"/>
              <w:autoSpaceDN w:val="0"/>
              <w:adjustRightInd w:val="0"/>
              <w:rPr>
                <w:color w:val="000000"/>
                <w:szCs w:val="22"/>
                <w:lang w:bidi="he-IL"/>
              </w:rPr>
            </w:pPr>
          </w:p>
        </w:tc>
        <w:tc>
          <w:tcPr>
            <w:tcW w:w="3260" w:type="dxa"/>
            <w:tcBorders>
              <w:top w:val="single" w:sz="4" w:space="0" w:color="auto"/>
              <w:left w:val="single" w:sz="4" w:space="0" w:color="auto"/>
              <w:bottom w:val="single" w:sz="4" w:space="0" w:color="auto"/>
              <w:right w:val="single" w:sz="4" w:space="0" w:color="auto"/>
            </w:tcBorders>
          </w:tcPr>
          <w:p w14:paraId="5605E4A1" w14:textId="77777777" w:rsidR="00106A7F" w:rsidRDefault="00C81758">
            <w:pPr>
              <w:autoSpaceDE w:val="0"/>
              <w:autoSpaceDN w:val="0"/>
              <w:adjustRightInd w:val="0"/>
              <w:rPr>
                <w:color w:val="000000"/>
                <w:szCs w:val="22"/>
              </w:rPr>
            </w:pPr>
            <w:r>
              <w:rPr>
                <w:color w:val="000000"/>
                <w:szCs w:val="22"/>
              </w:rPr>
              <w:t>Weight decreased</w:t>
            </w:r>
          </w:p>
          <w:p w14:paraId="3B20D6F2" w14:textId="77777777" w:rsidR="00106A7F" w:rsidRDefault="00C81758">
            <w:pPr>
              <w:autoSpaceDE w:val="0"/>
              <w:autoSpaceDN w:val="0"/>
              <w:adjustRightInd w:val="0"/>
              <w:rPr>
                <w:color w:val="000000"/>
                <w:szCs w:val="22"/>
              </w:rPr>
            </w:pPr>
            <w:r>
              <w:rPr>
                <w:color w:val="000000"/>
                <w:szCs w:val="22"/>
              </w:rPr>
              <w:t>Weight gain</w:t>
            </w:r>
          </w:p>
          <w:p w14:paraId="75E2CF50" w14:textId="77777777" w:rsidR="00106A7F" w:rsidRDefault="00C81758">
            <w:pPr>
              <w:autoSpaceDE w:val="0"/>
              <w:autoSpaceDN w:val="0"/>
              <w:adjustRightInd w:val="0"/>
              <w:rPr>
                <w:color w:val="000000"/>
                <w:szCs w:val="22"/>
              </w:rPr>
            </w:pPr>
            <w:r>
              <w:rPr>
                <w:color w:val="000000"/>
                <w:szCs w:val="22"/>
              </w:rPr>
              <w:t xml:space="preserve">Alanine Aminotransferase </w:t>
            </w:r>
            <w:r>
              <w:rPr>
                <w:color w:val="000000"/>
                <w:szCs w:val="22"/>
                <w:lang w:bidi="he-IL"/>
              </w:rPr>
              <w:t>increased</w:t>
            </w:r>
          </w:p>
          <w:p w14:paraId="19382242" w14:textId="77777777" w:rsidR="00106A7F" w:rsidRDefault="00C81758">
            <w:pPr>
              <w:autoSpaceDE w:val="0"/>
              <w:autoSpaceDN w:val="0"/>
              <w:adjustRightInd w:val="0"/>
              <w:rPr>
                <w:color w:val="000000"/>
                <w:szCs w:val="22"/>
              </w:rPr>
            </w:pPr>
            <w:r>
              <w:rPr>
                <w:color w:val="000000"/>
                <w:szCs w:val="22"/>
              </w:rPr>
              <w:t>Aspartate Aminotransferase increased</w:t>
            </w:r>
          </w:p>
          <w:p w14:paraId="1986EA90" w14:textId="77777777" w:rsidR="00106A7F" w:rsidRDefault="00C81758">
            <w:pPr>
              <w:autoSpaceDE w:val="0"/>
              <w:autoSpaceDN w:val="0"/>
              <w:adjustRightInd w:val="0"/>
              <w:rPr>
                <w:color w:val="000000"/>
                <w:szCs w:val="22"/>
              </w:rPr>
            </w:pPr>
            <w:r>
              <w:rPr>
                <w:color w:val="000000"/>
                <w:szCs w:val="22"/>
              </w:rPr>
              <w:t>Gamma-glutamyltransferase increased</w:t>
            </w:r>
          </w:p>
          <w:p w14:paraId="67E14CB5" w14:textId="77777777" w:rsidR="00106A7F" w:rsidRDefault="00C81758">
            <w:pPr>
              <w:autoSpaceDE w:val="0"/>
              <w:autoSpaceDN w:val="0"/>
              <w:adjustRightInd w:val="0"/>
              <w:rPr>
                <w:color w:val="000000"/>
                <w:szCs w:val="22"/>
              </w:rPr>
            </w:pPr>
            <w:r>
              <w:rPr>
                <w:color w:val="000000"/>
                <w:szCs w:val="22"/>
              </w:rPr>
              <w:t>Alkaline phosphatase increased</w:t>
            </w:r>
          </w:p>
          <w:p w14:paraId="4948B703" w14:textId="77777777" w:rsidR="00106A7F" w:rsidRDefault="00C81758">
            <w:pPr>
              <w:autoSpaceDE w:val="0"/>
              <w:autoSpaceDN w:val="0"/>
              <w:adjustRightInd w:val="0"/>
              <w:rPr>
                <w:color w:val="000000"/>
                <w:szCs w:val="22"/>
                <w:lang w:bidi="he-IL"/>
              </w:rPr>
            </w:pPr>
            <w:r>
              <w:rPr>
                <w:color w:val="000000"/>
                <w:szCs w:val="22"/>
                <w:lang w:bidi="he-IL"/>
              </w:rPr>
              <w:t>QT prolonged</w:t>
            </w:r>
          </w:p>
          <w:p w14:paraId="05A1C037" w14:textId="77777777" w:rsidR="00106A7F" w:rsidRDefault="00C81758">
            <w:pPr>
              <w:autoSpaceDE w:val="0"/>
              <w:autoSpaceDN w:val="0"/>
              <w:adjustRightInd w:val="0"/>
              <w:rPr>
                <w:color w:val="000000"/>
                <w:szCs w:val="22"/>
                <w:lang w:bidi="he-IL"/>
              </w:rPr>
            </w:pPr>
            <w:r>
              <w:rPr>
                <w:color w:val="000000"/>
                <w:szCs w:val="22"/>
                <w:lang w:bidi="he-IL"/>
              </w:rPr>
              <w:t>Blood glucose increased</w:t>
            </w:r>
          </w:p>
          <w:p w14:paraId="2957B474" w14:textId="77777777" w:rsidR="00106A7F" w:rsidRDefault="00C81758">
            <w:pPr>
              <w:autoSpaceDE w:val="0"/>
              <w:autoSpaceDN w:val="0"/>
              <w:adjustRightInd w:val="0"/>
              <w:rPr>
                <w:color w:val="000000"/>
                <w:szCs w:val="22"/>
                <w:lang w:bidi="he-IL"/>
              </w:rPr>
            </w:pPr>
            <w:r>
              <w:rPr>
                <w:color w:val="000000"/>
                <w:szCs w:val="22"/>
                <w:lang w:bidi="he-IL"/>
              </w:rPr>
              <w:t>Glycosylated haemoglobin increased</w:t>
            </w:r>
          </w:p>
          <w:p w14:paraId="24B2A201" w14:textId="77777777" w:rsidR="00106A7F" w:rsidRDefault="00C81758">
            <w:pPr>
              <w:autoSpaceDE w:val="0"/>
              <w:autoSpaceDN w:val="0"/>
              <w:adjustRightInd w:val="0"/>
              <w:rPr>
                <w:color w:val="000000"/>
                <w:szCs w:val="22"/>
                <w:lang w:bidi="he-IL"/>
              </w:rPr>
            </w:pPr>
            <w:r>
              <w:rPr>
                <w:color w:val="000000"/>
                <w:szCs w:val="22"/>
                <w:lang w:bidi="he-IL"/>
              </w:rPr>
              <w:t>Blood glucose fluctuation</w:t>
            </w:r>
          </w:p>
          <w:p w14:paraId="73FDCE5C" w14:textId="77777777" w:rsidR="00106A7F" w:rsidRDefault="00C81758">
            <w:pPr>
              <w:autoSpaceDE w:val="0"/>
              <w:autoSpaceDN w:val="0"/>
              <w:adjustRightInd w:val="0"/>
              <w:rPr>
                <w:color w:val="000000"/>
                <w:szCs w:val="22"/>
                <w:lang w:bidi="he-IL"/>
              </w:rPr>
            </w:pPr>
            <w:r>
              <w:rPr>
                <w:color w:val="000000"/>
                <w:szCs w:val="22"/>
                <w:lang w:bidi="he-IL"/>
              </w:rPr>
              <w:t>Creatine phosphokinase increased</w:t>
            </w:r>
          </w:p>
        </w:tc>
      </w:tr>
    </w:tbl>
    <w:p w14:paraId="1393E8FB" w14:textId="77777777" w:rsidR="00106A7F" w:rsidRDefault="00106A7F">
      <w:pPr>
        <w:pStyle w:val="EMEABodyText"/>
        <w:widowControl w:val="0"/>
        <w:rPr>
          <w:color w:val="000000"/>
          <w:szCs w:val="22"/>
          <w:lang w:eastAsia="en-GB"/>
        </w:rPr>
      </w:pPr>
    </w:p>
    <w:p w14:paraId="2C5D9EA8" w14:textId="77777777" w:rsidR="00106A7F" w:rsidRDefault="00C81758">
      <w:pPr>
        <w:pStyle w:val="EMEABodyText"/>
        <w:widowControl w:val="0"/>
        <w:rPr>
          <w:color w:val="000000"/>
          <w:szCs w:val="22"/>
          <w:u w:val="single"/>
        </w:rPr>
      </w:pPr>
      <w:r>
        <w:rPr>
          <w:color w:val="000000"/>
          <w:szCs w:val="22"/>
          <w:u w:val="single"/>
        </w:rPr>
        <w:t>Description of selected adverse reactions</w:t>
      </w:r>
    </w:p>
    <w:p w14:paraId="1E9C52B9" w14:textId="77777777" w:rsidR="00106A7F" w:rsidRDefault="00106A7F">
      <w:pPr>
        <w:pStyle w:val="EMEABodyText"/>
        <w:widowControl w:val="0"/>
        <w:rPr>
          <w:color w:val="000000"/>
          <w:szCs w:val="22"/>
          <w:u w:val="single"/>
        </w:rPr>
      </w:pPr>
    </w:p>
    <w:p w14:paraId="6E1E45D1" w14:textId="77777777" w:rsidR="00106A7F" w:rsidRDefault="00C81758">
      <w:pPr>
        <w:pStyle w:val="EMEABodyText"/>
        <w:widowControl w:val="0"/>
        <w:rPr>
          <w:i/>
          <w:color w:val="000000"/>
          <w:szCs w:val="22"/>
          <w:u w:val="single"/>
        </w:rPr>
      </w:pPr>
      <w:r>
        <w:rPr>
          <w:i/>
          <w:color w:val="000000"/>
          <w:szCs w:val="22"/>
          <w:u w:val="single"/>
        </w:rPr>
        <w:t>Adults</w:t>
      </w:r>
    </w:p>
    <w:p w14:paraId="1A694F20" w14:textId="77777777" w:rsidR="00106A7F" w:rsidRDefault="00106A7F">
      <w:pPr>
        <w:pStyle w:val="EMEABodyText"/>
        <w:widowControl w:val="0"/>
        <w:rPr>
          <w:color w:val="000000"/>
          <w:szCs w:val="22"/>
        </w:rPr>
      </w:pPr>
    </w:p>
    <w:p w14:paraId="550D3D30" w14:textId="77777777" w:rsidR="00106A7F" w:rsidRDefault="00C81758">
      <w:pPr>
        <w:pStyle w:val="EMEABodyText"/>
        <w:widowControl w:val="0"/>
        <w:rPr>
          <w:i/>
          <w:color w:val="000000"/>
          <w:szCs w:val="22"/>
        </w:rPr>
      </w:pPr>
      <w:r>
        <w:rPr>
          <w:i/>
          <w:color w:val="000000"/>
          <w:szCs w:val="22"/>
        </w:rPr>
        <w:t>Extrapyramidal symptoms (EPS)</w:t>
      </w:r>
    </w:p>
    <w:p w14:paraId="77F14DF9" w14:textId="77777777" w:rsidR="00106A7F" w:rsidRDefault="00C81758">
      <w:pPr>
        <w:pStyle w:val="EMEABodyText"/>
        <w:widowControl w:val="0"/>
        <w:rPr>
          <w:color w:val="000000"/>
          <w:szCs w:val="22"/>
        </w:rPr>
      </w:pPr>
      <w:r>
        <w:rPr>
          <w:i/>
          <w:color w:val="000000"/>
          <w:szCs w:val="22"/>
        </w:rPr>
        <w:t>Schizophrenia:</w:t>
      </w:r>
      <w:r>
        <w:rPr>
          <w:color w:val="000000"/>
          <w:szCs w:val="22"/>
        </w:rPr>
        <w:t xml:space="preserve"> in a long-term 52</w:t>
      </w:r>
      <w:r>
        <w:rPr>
          <w:color w:val="000000"/>
          <w:szCs w:val="22"/>
        </w:rPr>
        <w:noBreakHyphen/>
        <w:t>week controlled trial, aripiprazole-treated patients had an overall-lower incidence (25.8 %) of EPS including Parkinsonism, akathisia, dystonia and dyskinesia compared with those treated with haloperidol (57.3 %). In a long-term 26</w:t>
      </w:r>
      <w:r>
        <w:rPr>
          <w:color w:val="000000"/>
          <w:szCs w:val="22"/>
        </w:rPr>
        <w:noBreakHyphen/>
        <w:t>week placebo-controlled trial, the incidence of EPS was 19 % for aripiprazole-treated patients and 13.1 % for placebo-treated patients. In another long-term 26</w:t>
      </w:r>
      <w:r>
        <w:rPr>
          <w:color w:val="000000"/>
          <w:szCs w:val="22"/>
        </w:rPr>
        <w:noBreakHyphen/>
        <w:t>week controlled trial, the incidence of EPS was 14.8 % for aripiprazole-treated patients and 15.1 % f</w:t>
      </w:r>
      <w:r>
        <w:rPr>
          <w:color w:val="000000"/>
          <w:szCs w:val="22"/>
        </w:rPr>
        <w:t>or olanzapine-treated patients.</w:t>
      </w:r>
    </w:p>
    <w:p w14:paraId="7F494D1A" w14:textId="77777777" w:rsidR="00106A7F" w:rsidRDefault="00106A7F">
      <w:pPr>
        <w:pStyle w:val="EMEABodyText"/>
        <w:widowControl w:val="0"/>
        <w:rPr>
          <w:color w:val="000000"/>
          <w:szCs w:val="22"/>
        </w:rPr>
      </w:pPr>
    </w:p>
    <w:p w14:paraId="3A1FE431" w14:textId="77777777" w:rsidR="00106A7F" w:rsidRDefault="00C81758">
      <w:pPr>
        <w:pStyle w:val="EMEABodyText"/>
        <w:widowControl w:val="0"/>
        <w:rPr>
          <w:color w:val="000000"/>
          <w:szCs w:val="22"/>
        </w:rPr>
      </w:pPr>
      <w:r>
        <w:rPr>
          <w:i/>
          <w:color w:val="000000"/>
          <w:szCs w:val="22"/>
        </w:rPr>
        <w:t xml:space="preserve">Manic episodes in Bipolar I Disorder: </w:t>
      </w:r>
      <w:r>
        <w:rPr>
          <w:color w:val="000000"/>
          <w:szCs w:val="22"/>
        </w:rPr>
        <w:t>in a 12</w:t>
      </w:r>
      <w:r>
        <w:rPr>
          <w:color w:val="000000"/>
          <w:szCs w:val="22"/>
        </w:rPr>
        <w:noBreakHyphen/>
        <w:t>week controlled trial, the incidence of EPS was 23.5 % for aripiprazole-treated patients and 53.3 % for haloperidol-treated patients. In another 12</w:t>
      </w:r>
      <w:r>
        <w:rPr>
          <w:color w:val="000000"/>
          <w:szCs w:val="22"/>
        </w:rPr>
        <w:noBreakHyphen/>
        <w:t>week trial, the incidence of EPS was 26.6 % for patients treated with aripiprazole and 17.6 % for those treated with lithium. In the long-term 26</w:t>
      </w:r>
      <w:r>
        <w:rPr>
          <w:color w:val="000000"/>
          <w:szCs w:val="22"/>
        </w:rPr>
        <w:noBreakHyphen/>
        <w:t>week maintenance phase of a placebo-controlled trial, the incidence of EPS was 18.2 % for aripiprazole-treated patients and 15.7 % for placebo-treated patients.</w:t>
      </w:r>
    </w:p>
    <w:p w14:paraId="74820E7A" w14:textId="77777777" w:rsidR="00106A7F" w:rsidRDefault="00106A7F">
      <w:pPr>
        <w:pStyle w:val="EMEABodyText"/>
        <w:widowControl w:val="0"/>
        <w:rPr>
          <w:color w:val="000000"/>
          <w:szCs w:val="22"/>
        </w:rPr>
      </w:pPr>
    </w:p>
    <w:p w14:paraId="3C7266FD" w14:textId="77777777" w:rsidR="00106A7F" w:rsidRDefault="00C81758">
      <w:pPr>
        <w:pStyle w:val="EMEABodyText"/>
        <w:widowControl w:val="0"/>
        <w:rPr>
          <w:color w:val="000000"/>
          <w:szCs w:val="22"/>
        </w:rPr>
      </w:pPr>
      <w:r>
        <w:rPr>
          <w:i/>
          <w:color w:val="000000"/>
          <w:szCs w:val="22"/>
        </w:rPr>
        <w:t>Akathisia</w:t>
      </w:r>
    </w:p>
    <w:p w14:paraId="0BE5DDBE" w14:textId="77777777" w:rsidR="00106A7F" w:rsidRDefault="00C81758">
      <w:pPr>
        <w:pStyle w:val="EMEABodyText"/>
        <w:widowControl w:val="0"/>
        <w:rPr>
          <w:color w:val="000000"/>
          <w:szCs w:val="22"/>
        </w:rPr>
      </w:pPr>
      <w:r>
        <w:rPr>
          <w:color w:val="000000"/>
          <w:szCs w:val="22"/>
        </w:rPr>
        <w:t>In placebo-controlled trials, the incidence of akathisia in bipolar patients was 12.1 % with aripiprazole and 3.2 % with placebo. In schizophrenia patients the incidence of akathisia was 6.2 % with aripiprazole and 3.0 % with placebo.</w:t>
      </w:r>
    </w:p>
    <w:p w14:paraId="0C786FBC" w14:textId="77777777" w:rsidR="00106A7F" w:rsidRDefault="00106A7F">
      <w:pPr>
        <w:pStyle w:val="EMEABodyText"/>
        <w:widowControl w:val="0"/>
        <w:rPr>
          <w:color w:val="000000"/>
          <w:szCs w:val="22"/>
        </w:rPr>
      </w:pPr>
    </w:p>
    <w:p w14:paraId="03632B22" w14:textId="77777777" w:rsidR="00106A7F" w:rsidRDefault="00C81758">
      <w:pPr>
        <w:pStyle w:val="EMEABodyText"/>
        <w:widowControl w:val="0"/>
        <w:rPr>
          <w:i/>
          <w:color w:val="000000"/>
          <w:szCs w:val="22"/>
        </w:rPr>
      </w:pPr>
      <w:r>
        <w:rPr>
          <w:i/>
          <w:color w:val="000000"/>
          <w:szCs w:val="22"/>
        </w:rPr>
        <w:t>Dystonia</w:t>
      </w:r>
    </w:p>
    <w:p w14:paraId="0E7A74CC" w14:textId="77777777" w:rsidR="00106A7F" w:rsidRDefault="00C81758">
      <w:pPr>
        <w:pStyle w:val="EMEABodyText"/>
        <w:widowControl w:val="0"/>
        <w:rPr>
          <w:color w:val="000000"/>
          <w:szCs w:val="22"/>
        </w:rPr>
      </w:pPr>
      <w:r>
        <w:rPr>
          <w:color w:val="000000"/>
          <w:szCs w:val="22"/>
        </w:rPr>
        <w:t>Class effect: Symptoms of dystonia, prolonged abnormal contractions of muscle groups, may occur in susceptible individuals during the first few days of treatment. Dystonic symptoms include: spasm of the neck muscles, sometimes progressing to tightness of the throat, swallowing difficulty, difficulty breathing, and/or protrusion of the tongue. While these symptoms can occur at low doses, they occur more frequently and with greater severity with high potency and at higher doses of first generation antipsychot</w:t>
      </w:r>
      <w:r>
        <w:rPr>
          <w:color w:val="000000"/>
          <w:szCs w:val="22"/>
        </w:rPr>
        <w:t>ic medicinal products. An elevated risk of acute dystonia is observed in males and younger age groups.</w:t>
      </w:r>
    </w:p>
    <w:p w14:paraId="0ADF677E" w14:textId="77777777" w:rsidR="00106A7F" w:rsidRDefault="00106A7F">
      <w:pPr>
        <w:pStyle w:val="EMEABodyText"/>
        <w:widowControl w:val="0"/>
        <w:rPr>
          <w:color w:val="000000"/>
          <w:szCs w:val="22"/>
        </w:rPr>
      </w:pPr>
    </w:p>
    <w:p w14:paraId="3791F4C9" w14:textId="77777777" w:rsidR="00106A7F" w:rsidRDefault="00C81758">
      <w:pPr>
        <w:rPr>
          <w:rStyle w:val="Emphasis"/>
          <w:color w:val="000000"/>
          <w:szCs w:val="22"/>
        </w:rPr>
      </w:pPr>
      <w:r>
        <w:rPr>
          <w:rStyle w:val="Emphasis"/>
          <w:color w:val="000000"/>
          <w:szCs w:val="22"/>
        </w:rPr>
        <w:t>Prolactin</w:t>
      </w:r>
    </w:p>
    <w:p w14:paraId="75689CB5" w14:textId="77777777" w:rsidR="00106A7F" w:rsidRDefault="00C81758">
      <w:pPr>
        <w:pStyle w:val="BodytextAgency"/>
        <w:spacing w:after="0" w:line="240" w:lineRule="auto"/>
        <w:rPr>
          <w:rFonts w:ascii="Times New Roman" w:hAnsi="Times New Roman"/>
          <w:color w:val="000000"/>
          <w:sz w:val="22"/>
          <w:szCs w:val="22"/>
        </w:rPr>
      </w:pPr>
      <w:r>
        <w:rPr>
          <w:rFonts w:ascii="Times New Roman" w:hAnsi="Times New Roman"/>
          <w:color w:val="000000"/>
          <w:sz w:val="22"/>
          <w:szCs w:val="22"/>
        </w:rPr>
        <w:t>In clinical trials for the approved indications and post-marketing, both increase and decrease in serum prolactin as compared to baseline was observed with aripiprazole (section 5.1).</w:t>
      </w:r>
    </w:p>
    <w:p w14:paraId="4950B5DA" w14:textId="77777777" w:rsidR="00106A7F" w:rsidRDefault="00106A7F">
      <w:pPr>
        <w:pStyle w:val="BodytextAgency"/>
        <w:spacing w:after="0" w:line="240" w:lineRule="auto"/>
        <w:rPr>
          <w:rFonts w:ascii="Times New Roman" w:hAnsi="Times New Roman"/>
          <w:color w:val="000000"/>
          <w:sz w:val="22"/>
          <w:szCs w:val="22"/>
        </w:rPr>
      </w:pPr>
    </w:p>
    <w:p w14:paraId="385D4DD4" w14:textId="77777777" w:rsidR="00106A7F" w:rsidRDefault="00C81758">
      <w:pPr>
        <w:pStyle w:val="EMEABodyText"/>
        <w:widowControl w:val="0"/>
        <w:rPr>
          <w:i/>
          <w:color w:val="000000"/>
          <w:szCs w:val="22"/>
        </w:rPr>
      </w:pPr>
      <w:r>
        <w:rPr>
          <w:i/>
          <w:color w:val="000000"/>
          <w:szCs w:val="22"/>
        </w:rPr>
        <w:t>Laboratory parameters</w:t>
      </w:r>
    </w:p>
    <w:p w14:paraId="6E7F8B7D" w14:textId="77777777" w:rsidR="00106A7F" w:rsidRDefault="00C81758">
      <w:pPr>
        <w:pStyle w:val="EMEABodyText"/>
        <w:widowControl w:val="0"/>
        <w:rPr>
          <w:color w:val="000000"/>
          <w:szCs w:val="22"/>
        </w:rPr>
      </w:pPr>
      <w:r>
        <w:rPr>
          <w:color w:val="000000"/>
          <w:szCs w:val="22"/>
        </w:rPr>
        <w:t>Comparisons between aripiprazole and placebo in the proportions of patients experiencing potentially clinically significant changes in routine laboratory and lipid parameters (see section 5.1) revealed no medically important differences. Elevations of CPK (Creatine Phosphokinase), generally transient and asymptomatic, were observed in 3.5 % of aripiprazole treated patients as compared to 2.0 % of patients who received placebo.</w:t>
      </w:r>
    </w:p>
    <w:p w14:paraId="2E173392" w14:textId="77777777" w:rsidR="00106A7F" w:rsidRDefault="00106A7F">
      <w:pPr>
        <w:pStyle w:val="EMEABodyText"/>
        <w:widowControl w:val="0"/>
        <w:rPr>
          <w:color w:val="000000"/>
          <w:szCs w:val="22"/>
        </w:rPr>
      </w:pPr>
    </w:p>
    <w:p w14:paraId="4B2236F0" w14:textId="77777777" w:rsidR="00106A7F" w:rsidRDefault="00C81758">
      <w:pPr>
        <w:pStyle w:val="EMEABodyText"/>
        <w:widowControl w:val="0"/>
        <w:rPr>
          <w:i/>
          <w:color w:val="000000"/>
          <w:szCs w:val="22"/>
          <w:u w:val="single"/>
        </w:rPr>
      </w:pPr>
      <w:r>
        <w:rPr>
          <w:i/>
          <w:color w:val="000000"/>
          <w:szCs w:val="22"/>
          <w:u w:val="single"/>
        </w:rPr>
        <w:t>Paediatric population</w:t>
      </w:r>
    </w:p>
    <w:p w14:paraId="7AA2794A" w14:textId="77777777" w:rsidR="00106A7F" w:rsidRDefault="00106A7F">
      <w:pPr>
        <w:pStyle w:val="EMEABodyText"/>
        <w:widowControl w:val="0"/>
        <w:rPr>
          <w:color w:val="000000"/>
          <w:szCs w:val="22"/>
        </w:rPr>
      </w:pPr>
    </w:p>
    <w:p w14:paraId="4613FF7F" w14:textId="77777777" w:rsidR="00106A7F" w:rsidRDefault="00C81758">
      <w:pPr>
        <w:pStyle w:val="EMEABodyText"/>
        <w:widowControl w:val="0"/>
        <w:rPr>
          <w:color w:val="000000"/>
          <w:szCs w:val="22"/>
        </w:rPr>
      </w:pPr>
      <w:r>
        <w:rPr>
          <w:i/>
          <w:color w:val="000000"/>
          <w:szCs w:val="22"/>
        </w:rPr>
        <w:t>Schizophrenia in adolescents aged 15 years and older</w:t>
      </w:r>
    </w:p>
    <w:p w14:paraId="083D8F78" w14:textId="77777777" w:rsidR="00106A7F" w:rsidRDefault="00C81758">
      <w:pPr>
        <w:pStyle w:val="EMEABodyText"/>
        <w:widowControl w:val="0"/>
        <w:rPr>
          <w:color w:val="000000"/>
          <w:szCs w:val="22"/>
        </w:rPr>
      </w:pPr>
      <w:r>
        <w:rPr>
          <w:color w:val="000000"/>
          <w:szCs w:val="22"/>
        </w:rPr>
        <w:t>In a short-term placebo-controlled clinical trial involving 302 adolescents (13 to 17 years) with schizophrenia, the frequency and type of adverse reactions were similar to those in adults except for the following reactions that were reported more frequently in adolescents receiving aripiprazole than in adults receiving aripiprazole (and more frequently than placebo):</w:t>
      </w:r>
    </w:p>
    <w:p w14:paraId="3CB5AA63" w14:textId="77777777" w:rsidR="00106A7F" w:rsidRDefault="00C81758">
      <w:pPr>
        <w:pStyle w:val="EMEABodyText"/>
        <w:widowControl w:val="0"/>
        <w:rPr>
          <w:color w:val="000000"/>
          <w:szCs w:val="22"/>
        </w:rPr>
      </w:pPr>
      <w:r>
        <w:rPr>
          <w:color w:val="000000"/>
          <w:szCs w:val="22"/>
        </w:rPr>
        <w:t>Somnolence/sedation and extrapyramidal disorder were reported very commonly (≥ 1/10), and dry mouth, increased appetite, and orthostatic hypotension were reported commonly (≥ 1/100, &lt; 1/10). The safety profile in a 26</w:t>
      </w:r>
      <w:r>
        <w:rPr>
          <w:color w:val="000000"/>
          <w:szCs w:val="22"/>
        </w:rPr>
        <w:noBreakHyphen/>
        <w:t>week open-label extension trial was similar to that observed in the short-term, placebo-controlled trial.</w:t>
      </w:r>
    </w:p>
    <w:p w14:paraId="20566FDC" w14:textId="77777777" w:rsidR="00106A7F" w:rsidRDefault="00C81758">
      <w:r>
        <w:t>The safety profile of a long-term, double-blind, placebo-controlled trial was also similar except for the following reactions that were reported more frequently than paediatric patients taking placebo: weight decreased, blood insulin increased, arrhythmia, and leukopenia were reported commonly (≥ 1/100, &lt; 1/10).</w:t>
      </w:r>
    </w:p>
    <w:p w14:paraId="2F0E00DF" w14:textId="77777777" w:rsidR="00106A7F" w:rsidRDefault="00106A7F">
      <w:pPr>
        <w:pStyle w:val="EMEABodyText"/>
        <w:widowControl w:val="0"/>
        <w:rPr>
          <w:color w:val="000000"/>
          <w:szCs w:val="22"/>
        </w:rPr>
      </w:pPr>
    </w:p>
    <w:p w14:paraId="47443C75" w14:textId="77777777" w:rsidR="00106A7F" w:rsidRDefault="00C81758">
      <w:pPr>
        <w:pStyle w:val="EMEABodyText"/>
        <w:widowControl w:val="0"/>
        <w:rPr>
          <w:color w:val="000000"/>
          <w:szCs w:val="22"/>
        </w:rPr>
      </w:pPr>
      <w:r>
        <w:rPr>
          <w:color w:val="000000"/>
          <w:szCs w:val="22"/>
        </w:rPr>
        <w:t>In the pooled adolescent schizophrenia population (13 to 17 years) with exposure up to 2 years, incidence of low serum prolactin levels in females (&lt; 3 ng/mL) and males (&lt; 2 ng/mL) was 29.5 % and 48.3 %, respectively. In the adolescent (13 to 17 years) schizophrenia population with aripiprazole exposure of 5 mg to 30 mg up to 72 months, incidence of low serum prolactin levels in females (&lt; 3 ng/mL) and males (&lt; 2 ng/mL) was 25.6 % and 45.0 %, respectively.</w:t>
      </w:r>
    </w:p>
    <w:p w14:paraId="1FD03F5B" w14:textId="77777777" w:rsidR="00106A7F" w:rsidRDefault="00C81758">
      <w:r>
        <w:t>In two long-term trials with adolescent (13 to 17 years) schizophrenia and bipolar patients treated with aripiprazole, incidence of low serum prolactin levels in females (&lt; 3 ng/mL) and males (&lt; 2 ng/mL) was 37.0 % and 59.4 %, respectively.</w:t>
      </w:r>
    </w:p>
    <w:p w14:paraId="131B3A49" w14:textId="77777777" w:rsidR="00106A7F" w:rsidRDefault="00106A7F">
      <w:pPr>
        <w:pStyle w:val="EMEABodyText"/>
        <w:widowControl w:val="0"/>
        <w:rPr>
          <w:color w:val="000000"/>
          <w:szCs w:val="22"/>
        </w:rPr>
      </w:pPr>
    </w:p>
    <w:p w14:paraId="1697CD27" w14:textId="77777777" w:rsidR="00106A7F" w:rsidRDefault="00C81758">
      <w:pPr>
        <w:pStyle w:val="EMEABodyText"/>
        <w:widowControl w:val="0"/>
        <w:rPr>
          <w:color w:val="000000"/>
          <w:szCs w:val="22"/>
        </w:rPr>
      </w:pPr>
      <w:r>
        <w:rPr>
          <w:i/>
          <w:iCs/>
          <w:color w:val="000000"/>
          <w:szCs w:val="22"/>
        </w:rPr>
        <w:t>Manic episodes in Bipolar I Disorder in adolescents aged 13 years and older</w:t>
      </w:r>
    </w:p>
    <w:p w14:paraId="58A60158" w14:textId="77777777" w:rsidR="00106A7F" w:rsidRDefault="00C81758">
      <w:pPr>
        <w:pStyle w:val="EMEABodyText"/>
        <w:widowControl w:val="0"/>
        <w:rPr>
          <w:color w:val="000000"/>
          <w:szCs w:val="22"/>
        </w:rPr>
      </w:pPr>
      <w:r>
        <w:rPr>
          <w:color w:val="000000"/>
          <w:szCs w:val="22"/>
        </w:rPr>
        <w:t>The frequency and type of adverse reactions in adolescents with Bipolar I Disorder were similar to those in adults except for the following reactions: very commonly (≥ 1/10) somnolence (23.0 %), extrapyramidal disorder (18.4 %), akathisia (16.0 %), and fatigue (11.8 %); and commonly (≥ 1/100, &lt; 1/10) abdominal pain upper, heart rate increased, weight increased, increased appetite, muscle twitching, and dyskinesia.</w:t>
      </w:r>
    </w:p>
    <w:p w14:paraId="738E854D" w14:textId="77777777" w:rsidR="00106A7F" w:rsidRDefault="00106A7F">
      <w:pPr>
        <w:pStyle w:val="EMEABodyText"/>
        <w:widowControl w:val="0"/>
        <w:rPr>
          <w:color w:val="000000"/>
          <w:szCs w:val="22"/>
        </w:rPr>
      </w:pPr>
    </w:p>
    <w:p w14:paraId="3D9CD03C" w14:textId="77777777" w:rsidR="00106A7F" w:rsidRDefault="00C81758">
      <w:pPr>
        <w:pStyle w:val="EMEABodyText"/>
        <w:widowControl w:val="0"/>
        <w:rPr>
          <w:color w:val="000000"/>
          <w:szCs w:val="22"/>
        </w:rPr>
      </w:pPr>
      <w:r>
        <w:rPr>
          <w:color w:val="000000"/>
          <w:szCs w:val="22"/>
        </w:rPr>
        <w:t>The following adverse reactions had a possible dose response relationship; extrapyramidal disorder (incidences were 10 mg, 9.1 %; 30 mg, 28.8 %; placebo, 1.7 %); and akathisia (incidences were 10 mg, 12.1 %; 30 mg, 20.3 %; placebo, 1.7</w:t>
      </w:r>
      <w:r>
        <w:rPr>
          <w:b/>
          <w:bCs/>
          <w:color w:val="000000"/>
          <w:szCs w:val="22"/>
        </w:rPr>
        <w:t> </w:t>
      </w:r>
      <w:r>
        <w:rPr>
          <w:color w:val="000000"/>
          <w:szCs w:val="22"/>
        </w:rPr>
        <w:t>%).</w:t>
      </w:r>
    </w:p>
    <w:p w14:paraId="43ED71FA" w14:textId="77777777" w:rsidR="00106A7F" w:rsidRDefault="00106A7F">
      <w:pPr>
        <w:pStyle w:val="EMEABodyText"/>
        <w:widowControl w:val="0"/>
        <w:rPr>
          <w:color w:val="000000"/>
          <w:szCs w:val="22"/>
        </w:rPr>
      </w:pPr>
    </w:p>
    <w:p w14:paraId="073A580B" w14:textId="77777777" w:rsidR="00106A7F" w:rsidRDefault="00C81758">
      <w:pPr>
        <w:pStyle w:val="EMEABodyText"/>
        <w:widowControl w:val="0"/>
        <w:rPr>
          <w:color w:val="000000"/>
          <w:szCs w:val="22"/>
        </w:rPr>
      </w:pPr>
      <w:r>
        <w:rPr>
          <w:color w:val="000000"/>
          <w:szCs w:val="22"/>
        </w:rPr>
        <w:t>Mean changes in body weight in adolescents with Bipolar I Disorder at 12 and 30 weeks for aripiprazole were 2.4 kg and 5.8 kg, and for placebo 0.2 kg and 2.3 kg, respectively.</w:t>
      </w:r>
    </w:p>
    <w:p w14:paraId="645057C4" w14:textId="77777777" w:rsidR="00106A7F" w:rsidRDefault="00106A7F">
      <w:pPr>
        <w:pStyle w:val="EMEABodyText"/>
        <w:widowControl w:val="0"/>
        <w:rPr>
          <w:color w:val="000000"/>
          <w:szCs w:val="22"/>
        </w:rPr>
      </w:pPr>
    </w:p>
    <w:p w14:paraId="7943D5C3" w14:textId="77777777" w:rsidR="00106A7F" w:rsidRDefault="00C81758">
      <w:pPr>
        <w:pStyle w:val="EMEABodyText"/>
        <w:widowControl w:val="0"/>
        <w:rPr>
          <w:color w:val="000000"/>
          <w:szCs w:val="22"/>
        </w:rPr>
      </w:pPr>
      <w:r>
        <w:rPr>
          <w:color w:val="000000"/>
          <w:szCs w:val="22"/>
        </w:rPr>
        <w:t>In the paediatric population somnolence and fatigue were observed more frequently in patients with bipolar disorder compared to patients with schizophrenia.</w:t>
      </w:r>
    </w:p>
    <w:p w14:paraId="3A6C98B2" w14:textId="77777777" w:rsidR="00106A7F" w:rsidRDefault="00106A7F">
      <w:pPr>
        <w:pStyle w:val="EMEABodyText"/>
        <w:widowControl w:val="0"/>
        <w:rPr>
          <w:color w:val="000000"/>
          <w:szCs w:val="22"/>
        </w:rPr>
      </w:pPr>
    </w:p>
    <w:p w14:paraId="732AAC11" w14:textId="77777777" w:rsidR="00106A7F" w:rsidRDefault="00C81758">
      <w:pPr>
        <w:pStyle w:val="EMEABodyText"/>
        <w:widowControl w:val="0"/>
        <w:rPr>
          <w:color w:val="000000"/>
          <w:szCs w:val="22"/>
        </w:rPr>
      </w:pPr>
      <w:r>
        <w:rPr>
          <w:color w:val="000000"/>
          <w:szCs w:val="22"/>
        </w:rPr>
        <w:t>In the paediatric bipolar population (10 to 17 years) with exposure up to 30 weeks, incidence of low serum prolactin levels in females (&lt; 3 ng/mL) and males (&lt; 2 ng/mL) was 28.0 % and 53.3 %, respectively.</w:t>
      </w:r>
    </w:p>
    <w:p w14:paraId="47180C59" w14:textId="77777777" w:rsidR="00106A7F" w:rsidRDefault="00106A7F">
      <w:pPr>
        <w:pStyle w:val="EMEABodyText"/>
        <w:widowControl w:val="0"/>
        <w:rPr>
          <w:color w:val="000000"/>
          <w:szCs w:val="22"/>
        </w:rPr>
      </w:pPr>
    </w:p>
    <w:p w14:paraId="009E9C0F" w14:textId="77777777" w:rsidR="00106A7F" w:rsidRDefault="00C81758">
      <w:pPr>
        <w:autoSpaceDE w:val="0"/>
        <w:autoSpaceDN w:val="0"/>
        <w:adjustRightInd w:val="0"/>
        <w:rPr>
          <w:i/>
          <w:iCs/>
          <w:szCs w:val="22"/>
          <w:lang w:eastAsia="en-GB"/>
        </w:rPr>
      </w:pPr>
      <w:del w:id="52" w:author="Author" w:date="2025-09-04T15:36:00Z">
        <w:r>
          <w:rPr>
            <w:i/>
            <w:iCs/>
            <w:szCs w:val="22"/>
            <w:lang w:eastAsia="en-GB"/>
          </w:rPr>
          <w:delText>Pathological g</w:delText>
        </w:r>
      </w:del>
      <w:ins w:id="53" w:author="Author" w:date="2025-09-04T15:36:00Z">
        <w:r w:rsidR="00476DB1">
          <w:rPr>
            <w:i/>
            <w:iCs/>
            <w:szCs w:val="22"/>
            <w:lang w:eastAsia="en-GB"/>
          </w:rPr>
          <w:t>G</w:t>
        </w:r>
      </w:ins>
      <w:r>
        <w:rPr>
          <w:i/>
          <w:iCs/>
          <w:szCs w:val="22"/>
          <w:lang w:eastAsia="en-GB"/>
        </w:rPr>
        <w:t>ambling</w:t>
      </w:r>
      <w:ins w:id="54" w:author="Author" w:date="2025-09-04T15:36:00Z">
        <w:r w:rsidR="00476DB1">
          <w:rPr>
            <w:i/>
            <w:iCs/>
            <w:szCs w:val="22"/>
            <w:lang w:eastAsia="en-GB"/>
          </w:rPr>
          <w:t xml:space="preserve"> disorder</w:t>
        </w:r>
      </w:ins>
      <w:r>
        <w:rPr>
          <w:i/>
          <w:iCs/>
          <w:szCs w:val="22"/>
          <w:lang w:eastAsia="en-GB"/>
        </w:rPr>
        <w:t xml:space="preserve"> and other impulse control disorders</w:t>
      </w:r>
    </w:p>
    <w:p w14:paraId="5FD5AA3D" w14:textId="77777777" w:rsidR="00106A7F" w:rsidRDefault="00C81758">
      <w:pPr>
        <w:autoSpaceDE w:val="0"/>
        <w:autoSpaceDN w:val="0"/>
        <w:adjustRightInd w:val="0"/>
        <w:rPr>
          <w:szCs w:val="22"/>
        </w:rPr>
      </w:pPr>
      <w:del w:id="55" w:author="Author" w:date="2025-09-04T15:37:00Z">
        <w:r>
          <w:rPr>
            <w:szCs w:val="22"/>
            <w:lang w:eastAsia="en-GB"/>
          </w:rPr>
          <w:delText>Pathological g</w:delText>
        </w:r>
      </w:del>
      <w:ins w:id="56" w:author="Author" w:date="2025-09-04T15:37:00Z">
        <w:r w:rsidR="00476DB1">
          <w:rPr>
            <w:szCs w:val="22"/>
            <w:lang w:eastAsia="en-GB"/>
          </w:rPr>
          <w:t>G</w:t>
        </w:r>
      </w:ins>
      <w:r>
        <w:rPr>
          <w:szCs w:val="22"/>
          <w:lang w:eastAsia="en-GB"/>
        </w:rPr>
        <w:t>ambling</w:t>
      </w:r>
      <w:ins w:id="57" w:author="Author" w:date="2025-09-04T15:37:00Z">
        <w:r w:rsidR="00476DB1">
          <w:rPr>
            <w:szCs w:val="22"/>
            <w:lang w:eastAsia="en-GB"/>
          </w:rPr>
          <w:t xml:space="preserve"> disorder</w:t>
        </w:r>
      </w:ins>
      <w:r>
        <w:rPr>
          <w:szCs w:val="22"/>
          <w:lang w:eastAsia="en-GB"/>
        </w:rPr>
        <w:t xml:space="preserve">, hypersexuality, compulsive shopping and binge or compulsive eating can occur in patients treated with aripiprazole (see </w:t>
      </w:r>
      <w:r>
        <w:rPr>
          <w:szCs w:val="22"/>
        </w:rPr>
        <w:t>section 4.4).</w:t>
      </w:r>
    </w:p>
    <w:p w14:paraId="22F0C83F" w14:textId="77777777" w:rsidR="00106A7F" w:rsidRDefault="00106A7F">
      <w:pPr>
        <w:pStyle w:val="EMEABodyText"/>
        <w:widowControl w:val="0"/>
        <w:rPr>
          <w:color w:val="000000"/>
          <w:szCs w:val="22"/>
        </w:rPr>
      </w:pPr>
    </w:p>
    <w:p w14:paraId="0A3ECEEA" w14:textId="77777777" w:rsidR="00106A7F" w:rsidRDefault="00C81758">
      <w:pPr>
        <w:pStyle w:val="EMEABodyText"/>
        <w:widowControl w:val="0"/>
        <w:rPr>
          <w:color w:val="000000"/>
          <w:szCs w:val="22"/>
          <w:u w:val="single"/>
        </w:rPr>
      </w:pPr>
      <w:r>
        <w:rPr>
          <w:color w:val="000000"/>
          <w:szCs w:val="22"/>
          <w:u w:val="single"/>
        </w:rPr>
        <w:t>Reporting of suspected adverse reactions</w:t>
      </w:r>
    </w:p>
    <w:p w14:paraId="26949910" w14:textId="77777777" w:rsidR="00106A7F" w:rsidRDefault="00C81758">
      <w:pPr>
        <w:pStyle w:val="EMEABodyText"/>
        <w:widowControl w:val="0"/>
        <w:rPr>
          <w:color w:val="000000"/>
          <w:szCs w:val="22"/>
        </w:rPr>
      </w:pPr>
      <w:r>
        <w:rPr>
          <w:color w:val="000000"/>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Pr>
          <w:color w:val="000000"/>
          <w:szCs w:val="22"/>
          <w:highlight w:val="lightGray"/>
        </w:rPr>
        <w:t xml:space="preserve">via the national reporting system listed in </w:t>
      </w:r>
      <w:hyperlink r:id="rId15" w:history="1">
        <w:r w:rsidR="00106A7F">
          <w:rPr>
            <w:rStyle w:val="Hyperlink"/>
            <w:szCs w:val="22"/>
            <w:highlight w:val="lightGray"/>
          </w:rPr>
          <w:t>Appendix V</w:t>
        </w:r>
      </w:hyperlink>
      <w:r>
        <w:rPr>
          <w:color w:val="000000"/>
          <w:szCs w:val="22"/>
          <w:highlight w:val="lightGray"/>
        </w:rPr>
        <w:t>.</w:t>
      </w:r>
    </w:p>
    <w:p w14:paraId="2DC0BB2D" w14:textId="77777777" w:rsidR="00106A7F" w:rsidRDefault="00106A7F">
      <w:pPr>
        <w:pStyle w:val="EMEABodyText"/>
        <w:widowControl w:val="0"/>
        <w:rPr>
          <w:color w:val="000000"/>
          <w:szCs w:val="22"/>
        </w:rPr>
      </w:pPr>
    </w:p>
    <w:p w14:paraId="55D9884F"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4.9</w:t>
      </w:r>
      <w:r>
        <w:rPr>
          <w:color w:val="000000"/>
          <w:szCs w:val="22"/>
        </w:rPr>
        <w:tab/>
        <w:t>Overdose</w:t>
      </w:r>
    </w:p>
    <w:p w14:paraId="154F2C2C" w14:textId="77777777" w:rsidR="00106A7F" w:rsidRDefault="00106A7F">
      <w:pPr>
        <w:pStyle w:val="EMEABodyText"/>
        <w:widowControl w:val="0"/>
        <w:rPr>
          <w:color w:val="000000"/>
          <w:szCs w:val="22"/>
        </w:rPr>
      </w:pPr>
    </w:p>
    <w:p w14:paraId="195E55ED" w14:textId="77777777" w:rsidR="00106A7F" w:rsidRDefault="00C81758">
      <w:pPr>
        <w:widowControl w:val="0"/>
        <w:rPr>
          <w:rStyle w:val="Emphasis"/>
          <w:i w:val="0"/>
          <w:color w:val="000000"/>
          <w:szCs w:val="22"/>
          <w:u w:val="single"/>
        </w:rPr>
      </w:pPr>
      <w:r>
        <w:rPr>
          <w:rStyle w:val="Emphasis"/>
          <w:i w:val="0"/>
          <w:color w:val="000000"/>
          <w:szCs w:val="22"/>
          <w:u w:val="single"/>
        </w:rPr>
        <w:t>Signs and symptoms</w:t>
      </w:r>
    </w:p>
    <w:p w14:paraId="53131294" w14:textId="77777777" w:rsidR="00106A7F" w:rsidRDefault="00106A7F">
      <w:pPr>
        <w:widowControl w:val="0"/>
        <w:rPr>
          <w:rStyle w:val="Emphasis"/>
          <w:i w:val="0"/>
          <w:color w:val="000000"/>
          <w:szCs w:val="22"/>
          <w:u w:val="single"/>
        </w:rPr>
      </w:pPr>
    </w:p>
    <w:p w14:paraId="1DBC9B6C" w14:textId="77777777" w:rsidR="00106A7F" w:rsidRDefault="00C81758">
      <w:pPr>
        <w:pStyle w:val="EMEABodyText"/>
        <w:widowControl w:val="0"/>
        <w:rPr>
          <w:color w:val="000000"/>
          <w:szCs w:val="22"/>
          <w:lang w:bidi="he-IL"/>
        </w:rPr>
      </w:pPr>
      <w:r>
        <w:rPr>
          <w:color w:val="000000"/>
          <w:szCs w:val="22"/>
          <w:lang w:bidi="he-IL"/>
        </w:rPr>
        <w:t xml:space="preserve">In clinical trials and post-marketing experience, accidental or intentional acute overdose of aripiprazole alone was identified in adult patients with reported estimated doses up to 1,260 mg with no fatalities. The potentially medically important signs and symptoms observed </w:t>
      </w:r>
      <w:r>
        <w:rPr>
          <w:color w:val="000000"/>
          <w:szCs w:val="22"/>
        </w:rPr>
        <w:t xml:space="preserve">included lethargy, increased blood pressure, somnolence, tachycardia, nausea, </w:t>
      </w:r>
      <w:r>
        <w:rPr>
          <w:color w:val="000000"/>
          <w:szCs w:val="22"/>
          <w:lang w:bidi="he-IL"/>
        </w:rPr>
        <w:t xml:space="preserve">vomiting and diarrhoea. </w:t>
      </w:r>
      <w:r>
        <w:rPr>
          <w:color w:val="000000"/>
          <w:szCs w:val="22"/>
        </w:rPr>
        <w:t xml:space="preserve">In addition, reports of accidental overdose with aripiprazole alone (up to 195 mg) in children have been received with no fatalities. The potentially medically serious signs and symptoms reported included somnolence, transient loss of consciousness </w:t>
      </w:r>
      <w:r>
        <w:rPr>
          <w:color w:val="000000"/>
          <w:szCs w:val="22"/>
          <w:lang w:bidi="he-IL"/>
        </w:rPr>
        <w:t>and extrapyramidal symptoms</w:t>
      </w:r>
      <w:r>
        <w:rPr>
          <w:color w:val="000000"/>
          <w:szCs w:val="22"/>
        </w:rPr>
        <w:t>.</w:t>
      </w:r>
    </w:p>
    <w:p w14:paraId="67A34809" w14:textId="77777777" w:rsidR="00106A7F" w:rsidRDefault="00106A7F">
      <w:pPr>
        <w:pStyle w:val="EMEABodyText"/>
        <w:widowControl w:val="0"/>
        <w:rPr>
          <w:color w:val="000000"/>
          <w:szCs w:val="22"/>
        </w:rPr>
      </w:pPr>
    </w:p>
    <w:p w14:paraId="7E0F7E3F" w14:textId="77777777" w:rsidR="00106A7F" w:rsidRDefault="00C81758">
      <w:pPr>
        <w:widowControl w:val="0"/>
        <w:rPr>
          <w:rStyle w:val="Emphasis"/>
          <w:i w:val="0"/>
          <w:color w:val="000000"/>
          <w:szCs w:val="22"/>
          <w:u w:val="single"/>
        </w:rPr>
      </w:pPr>
      <w:r>
        <w:rPr>
          <w:rStyle w:val="Emphasis"/>
          <w:i w:val="0"/>
          <w:color w:val="000000"/>
          <w:szCs w:val="22"/>
          <w:u w:val="single"/>
        </w:rPr>
        <w:t>Management of overdose</w:t>
      </w:r>
    </w:p>
    <w:p w14:paraId="336B3631" w14:textId="77777777" w:rsidR="00106A7F" w:rsidRDefault="00106A7F">
      <w:pPr>
        <w:widowControl w:val="0"/>
        <w:rPr>
          <w:rStyle w:val="Emphasis"/>
          <w:i w:val="0"/>
          <w:color w:val="000000"/>
          <w:szCs w:val="22"/>
          <w:u w:val="single"/>
        </w:rPr>
      </w:pPr>
    </w:p>
    <w:p w14:paraId="330AC0A8" w14:textId="77777777" w:rsidR="00106A7F" w:rsidRDefault="00C81758">
      <w:pPr>
        <w:pStyle w:val="EMEABodyText"/>
        <w:widowControl w:val="0"/>
        <w:rPr>
          <w:color w:val="000000"/>
          <w:szCs w:val="22"/>
        </w:rPr>
      </w:pPr>
      <w:r>
        <w:rPr>
          <w:color w:val="000000"/>
          <w:szCs w:val="22"/>
        </w:rPr>
        <w:t>Management of overdose should concentrate on supportive therapy, maintaining an adequate airway, oxygenation and ventilation, and management of symptoms. The possibility of multiple medicinal product involvement should be considered. Therefore cardiovascular monitoring should be started immediately and should include continuous electrocardiographic monitoring to detect possible arrhythmias. Following any confirmed or suspected overdose with aripiprazole, close medical supervision and monitoring should conti</w:t>
      </w:r>
      <w:r>
        <w:rPr>
          <w:color w:val="000000"/>
          <w:szCs w:val="22"/>
        </w:rPr>
        <w:t>nue until the patient recovers.</w:t>
      </w:r>
    </w:p>
    <w:p w14:paraId="3E8DB21E" w14:textId="77777777" w:rsidR="00106A7F" w:rsidRDefault="00106A7F">
      <w:pPr>
        <w:pStyle w:val="EMEABodyText"/>
        <w:widowControl w:val="0"/>
        <w:rPr>
          <w:color w:val="000000"/>
          <w:szCs w:val="22"/>
        </w:rPr>
      </w:pPr>
    </w:p>
    <w:p w14:paraId="5CF6EE81" w14:textId="77777777" w:rsidR="00106A7F" w:rsidRDefault="00C81758">
      <w:pPr>
        <w:pStyle w:val="EMEABodyText"/>
        <w:widowControl w:val="0"/>
        <w:rPr>
          <w:color w:val="000000"/>
          <w:szCs w:val="22"/>
        </w:rPr>
      </w:pPr>
      <w:r>
        <w:rPr>
          <w:color w:val="000000"/>
          <w:szCs w:val="22"/>
        </w:rPr>
        <w:t>Activated charcoal (50 g), administered one hour after aripiprazole, decreased aripiprazole C</w:t>
      </w:r>
      <w:r>
        <w:rPr>
          <w:rStyle w:val="EMEASubscript"/>
          <w:color w:val="000000"/>
          <w:szCs w:val="22"/>
        </w:rPr>
        <w:t>max</w:t>
      </w:r>
      <w:r>
        <w:rPr>
          <w:color w:val="000000"/>
          <w:szCs w:val="22"/>
        </w:rPr>
        <w:t xml:space="preserve"> by about 41 % and AUC by about 51 %, suggesting that charcoal may be effective in the treatment of overdose.</w:t>
      </w:r>
    </w:p>
    <w:p w14:paraId="0828C141" w14:textId="77777777" w:rsidR="00106A7F" w:rsidRDefault="00106A7F">
      <w:pPr>
        <w:widowControl w:val="0"/>
        <w:rPr>
          <w:rStyle w:val="Emphasis"/>
          <w:i w:val="0"/>
          <w:color w:val="000000"/>
          <w:szCs w:val="22"/>
          <w:u w:val="single"/>
        </w:rPr>
      </w:pPr>
    </w:p>
    <w:p w14:paraId="1E8A8DCB" w14:textId="77777777" w:rsidR="00106A7F" w:rsidRDefault="00C81758">
      <w:pPr>
        <w:widowControl w:val="0"/>
        <w:rPr>
          <w:rStyle w:val="Emphasis"/>
          <w:i w:val="0"/>
          <w:color w:val="000000"/>
          <w:szCs w:val="22"/>
          <w:u w:val="single"/>
        </w:rPr>
      </w:pPr>
      <w:r>
        <w:rPr>
          <w:rStyle w:val="Emphasis"/>
          <w:i w:val="0"/>
          <w:color w:val="000000"/>
          <w:szCs w:val="22"/>
          <w:u w:val="single"/>
        </w:rPr>
        <w:t>Haemodialysis</w:t>
      </w:r>
    </w:p>
    <w:p w14:paraId="446E5A8B" w14:textId="77777777" w:rsidR="00106A7F" w:rsidRDefault="00106A7F">
      <w:pPr>
        <w:widowControl w:val="0"/>
        <w:rPr>
          <w:rStyle w:val="Emphasis"/>
          <w:i w:val="0"/>
          <w:color w:val="000000"/>
          <w:szCs w:val="22"/>
          <w:u w:val="single"/>
        </w:rPr>
      </w:pPr>
    </w:p>
    <w:p w14:paraId="5894705E" w14:textId="77777777" w:rsidR="00106A7F" w:rsidRDefault="00C81758">
      <w:pPr>
        <w:pStyle w:val="EMEABodyText"/>
        <w:widowControl w:val="0"/>
        <w:rPr>
          <w:color w:val="000000"/>
          <w:szCs w:val="22"/>
        </w:rPr>
      </w:pPr>
      <w:r>
        <w:rPr>
          <w:color w:val="000000"/>
          <w:szCs w:val="22"/>
        </w:rPr>
        <w:t>Although there is no information on the effect of haemodialysis in treating an overdose with aripiprazole, haemodialysis is unlikely to be useful in overdose management since aripiprazole is highly bound to plasma proteins.</w:t>
      </w:r>
    </w:p>
    <w:p w14:paraId="51A7B93D" w14:textId="77777777" w:rsidR="00106A7F" w:rsidRDefault="00106A7F">
      <w:pPr>
        <w:pStyle w:val="EMEABodyText"/>
        <w:widowControl w:val="0"/>
        <w:rPr>
          <w:color w:val="000000"/>
          <w:szCs w:val="22"/>
        </w:rPr>
      </w:pPr>
    </w:p>
    <w:p w14:paraId="2A7A3300" w14:textId="77777777" w:rsidR="00106A7F" w:rsidRDefault="00106A7F">
      <w:pPr>
        <w:pStyle w:val="EMEABodyText"/>
        <w:widowControl w:val="0"/>
        <w:rPr>
          <w:color w:val="000000"/>
          <w:szCs w:val="22"/>
        </w:rPr>
      </w:pPr>
    </w:p>
    <w:p w14:paraId="2D0358AC" w14:textId="77777777" w:rsidR="00106A7F" w:rsidRDefault="00C81758">
      <w:pPr>
        <w:pStyle w:val="EMEAHeading1"/>
        <w:keepNext w:val="0"/>
        <w:keepLines w:val="0"/>
        <w:widowControl w:val="0"/>
        <w:tabs>
          <w:tab w:val="left" w:pos="-4111"/>
        </w:tabs>
        <w:outlineLvl w:val="9"/>
        <w:rPr>
          <w:color w:val="000000"/>
          <w:szCs w:val="22"/>
        </w:rPr>
      </w:pPr>
      <w:r>
        <w:rPr>
          <w:caps w:val="0"/>
          <w:color w:val="000000"/>
          <w:szCs w:val="22"/>
        </w:rPr>
        <w:t>5.</w:t>
      </w:r>
      <w:r>
        <w:rPr>
          <w:caps w:val="0"/>
          <w:color w:val="000000"/>
          <w:szCs w:val="22"/>
        </w:rPr>
        <w:tab/>
        <w:t>PHARMACOLOGICAL PROPERTIES</w:t>
      </w:r>
    </w:p>
    <w:p w14:paraId="746D97DF" w14:textId="77777777" w:rsidR="00106A7F" w:rsidRDefault="00106A7F">
      <w:pPr>
        <w:pStyle w:val="EMEABodyText"/>
        <w:widowControl w:val="0"/>
        <w:rPr>
          <w:color w:val="000000"/>
          <w:szCs w:val="22"/>
        </w:rPr>
      </w:pPr>
    </w:p>
    <w:p w14:paraId="2B683A9A" w14:textId="77777777" w:rsidR="00106A7F" w:rsidRDefault="00C81758">
      <w:pPr>
        <w:pStyle w:val="EMEAHeading2"/>
        <w:keepNext w:val="0"/>
        <w:keepLines w:val="0"/>
        <w:widowControl w:val="0"/>
        <w:tabs>
          <w:tab w:val="left" w:pos="-4111"/>
        </w:tabs>
        <w:outlineLvl w:val="9"/>
        <w:rPr>
          <w:color w:val="000000"/>
          <w:szCs w:val="22"/>
        </w:rPr>
      </w:pPr>
      <w:r>
        <w:rPr>
          <w:color w:val="000000"/>
          <w:szCs w:val="22"/>
        </w:rPr>
        <w:t>5.1</w:t>
      </w:r>
      <w:r>
        <w:rPr>
          <w:color w:val="000000"/>
          <w:szCs w:val="22"/>
        </w:rPr>
        <w:tab/>
        <w:t>Pharmacodynamic properties</w:t>
      </w:r>
    </w:p>
    <w:p w14:paraId="589CF1B2" w14:textId="77777777" w:rsidR="00106A7F" w:rsidRDefault="00106A7F">
      <w:pPr>
        <w:pStyle w:val="EMEABodyText"/>
        <w:widowControl w:val="0"/>
        <w:rPr>
          <w:color w:val="000000"/>
          <w:szCs w:val="22"/>
        </w:rPr>
      </w:pPr>
    </w:p>
    <w:p w14:paraId="17F12C02" w14:textId="77777777" w:rsidR="00106A7F" w:rsidRDefault="00C81758">
      <w:pPr>
        <w:pStyle w:val="EMEABodyText"/>
        <w:widowControl w:val="0"/>
        <w:rPr>
          <w:color w:val="000000"/>
          <w:szCs w:val="22"/>
        </w:rPr>
      </w:pPr>
      <w:r>
        <w:rPr>
          <w:color w:val="000000"/>
          <w:szCs w:val="22"/>
        </w:rPr>
        <w:t>Pharmacotherapeutic group: Psycholeptics, other antipsychotics, ATC code: N05AX12</w:t>
      </w:r>
    </w:p>
    <w:p w14:paraId="1A320340" w14:textId="77777777" w:rsidR="00106A7F" w:rsidRDefault="00106A7F">
      <w:pPr>
        <w:pStyle w:val="EMEABodyText"/>
        <w:widowControl w:val="0"/>
        <w:rPr>
          <w:color w:val="000000"/>
          <w:szCs w:val="22"/>
        </w:rPr>
      </w:pPr>
    </w:p>
    <w:p w14:paraId="0BB35C69" w14:textId="77777777" w:rsidR="00106A7F" w:rsidRDefault="00C81758">
      <w:pPr>
        <w:pStyle w:val="EMEABodyText"/>
        <w:widowControl w:val="0"/>
        <w:rPr>
          <w:color w:val="000000"/>
          <w:szCs w:val="22"/>
          <w:u w:val="single"/>
        </w:rPr>
      </w:pPr>
      <w:r>
        <w:rPr>
          <w:color w:val="000000"/>
          <w:szCs w:val="22"/>
          <w:u w:val="single"/>
        </w:rPr>
        <w:t>Mechanism of action</w:t>
      </w:r>
    </w:p>
    <w:p w14:paraId="7AECD76C" w14:textId="77777777" w:rsidR="00106A7F" w:rsidRDefault="00106A7F">
      <w:pPr>
        <w:pStyle w:val="EMEABodyText"/>
        <w:widowControl w:val="0"/>
        <w:rPr>
          <w:color w:val="000000"/>
          <w:szCs w:val="22"/>
        </w:rPr>
      </w:pPr>
    </w:p>
    <w:p w14:paraId="6B113BAC" w14:textId="77777777" w:rsidR="00106A7F" w:rsidRDefault="00C81758">
      <w:pPr>
        <w:pStyle w:val="EMEABodyText"/>
        <w:widowControl w:val="0"/>
        <w:rPr>
          <w:color w:val="000000"/>
          <w:szCs w:val="22"/>
        </w:rPr>
      </w:pPr>
      <w:r>
        <w:rPr>
          <w:color w:val="000000"/>
          <w:szCs w:val="22"/>
        </w:rPr>
        <w:t>It has been proposed that aripiprazole’s efficacy in schizophrenia and Bipolar I Disorder is mediated through a combination of partial agonism at dopamine D</w:t>
      </w:r>
      <w:r>
        <w:rPr>
          <w:color w:val="000000"/>
          <w:szCs w:val="22"/>
          <w:vertAlign w:val="subscript"/>
        </w:rPr>
        <w:t>2</w:t>
      </w:r>
      <w:r>
        <w:rPr>
          <w:color w:val="000000"/>
          <w:szCs w:val="22"/>
        </w:rPr>
        <w:t xml:space="preserve"> and serotonin 5</w:t>
      </w:r>
      <w:r>
        <w:rPr>
          <w:color w:val="000000"/>
          <w:szCs w:val="22"/>
        </w:rPr>
        <w:noBreakHyphen/>
        <w:t>HT</w:t>
      </w:r>
      <w:r>
        <w:rPr>
          <w:color w:val="000000"/>
          <w:szCs w:val="22"/>
          <w:vertAlign w:val="subscript"/>
        </w:rPr>
        <w:t>1A</w:t>
      </w:r>
      <w:r>
        <w:rPr>
          <w:color w:val="000000"/>
          <w:szCs w:val="22"/>
        </w:rPr>
        <w:t xml:space="preserve"> receptors and antagonism of serotonin 5</w:t>
      </w:r>
      <w:r>
        <w:rPr>
          <w:color w:val="000000"/>
          <w:szCs w:val="22"/>
        </w:rPr>
        <w:noBreakHyphen/>
        <w:t>HT</w:t>
      </w:r>
      <w:r>
        <w:rPr>
          <w:color w:val="000000"/>
          <w:szCs w:val="22"/>
          <w:vertAlign w:val="subscript"/>
        </w:rPr>
        <w:t>2A</w:t>
      </w:r>
      <w:r>
        <w:rPr>
          <w:color w:val="000000"/>
          <w:szCs w:val="22"/>
        </w:rPr>
        <w:t xml:space="preserve"> receptors. Aripiprazole exhibited antagonist properties in animal models of dopaminergic hyperactivity and agonist properties in animal models of dopaminergic hypoactivity. Aripiprazole exhibited high binding affinity </w:t>
      </w:r>
      <w:r>
        <w:rPr>
          <w:i/>
          <w:color w:val="000000"/>
          <w:szCs w:val="22"/>
        </w:rPr>
        <w:t>in vitro</w:t>
      </w:r>
      <w:r>
        <w:rPr>
          <w:color w:val="000000"/>
          <w:szCs w:val="22"/>
        </w:rPr>
        <w:t xml:space="preserve"> for dopamine D</w:t>
      </w:r>
      <w:r>
        <w:rPr>
          <w:color w:val="000000"/>
          <w:szCs w:val="22"/>
          <w:vertAlign w:val="subscript"/>
        </w:rPr>
        <w:t>2</w:t>
      </w:r>
      <w:r>
        <w:rPr>
          <w:color w:val="000000"/>
          <w:szCs w:val="22"/>
        </w:rPr>
        <w:t xml:space="preserve"> and D</w:t>
      </w:r>
      <w:r>
        <w:rPr>
          <w:color w:val="000000"/>
          <w:szCs w:val="22"/>
          <w:vertAlign w:val="subscript"/>
        </w:rPr>
        <w:t>3</w:t>
      </w:r>
      <w:r>
        <w:rPr>
          <w:color w:val="000000"/>
          <w:szCs w:val="22"/>
        </w:rPr>
        <w:t>, serotonin 5</w:t>
      </w:r>
      <w:r>
        <w:rPr>
          <w:color w:val="000000"/>
          <w:szCs w:val="22"/>
        </w:rPr>
        <w:noBreakHyphen/>
        <w:t>HT</w:t>
      </w:r>
      <w:r>
        <w:rPr>
          <w:color w:val="000000"/>
          <w:szCs w:val="22"/>
          <w:vertAlign w:val="subscript"/>
        </w:rPr>
        <w:t>1A</w:t>
      </w:r>
      <w:r>
        <w:rPr>
          <w:color w:val="000000"/>
          <w:szCs w:val="22"/>
        </w:rPr>
        <w:t xml:space="preserve"> and 5</w:t>
      </w:r>
      <w:r>
        <w:rPr>
          <w:color w:val="000000"/>
          <w:szCs w:val="22"/>
        </w:rPr>
        <w:noBreakHyphen/>
        <w:t>HT</w:t>
      </w:r>
      <w:r>
        <w:rPr>
          <w:color w:val="000000"/>
          <w:szCs w:val="22"/>
          <w:vertAlign w:val="subscript"/>
        </w:rPr>
        <w:t>2A</w:t>
      </w:r>
      <w:r>
        <w:rPr>
          <w:color w:val="000000"/>
          <w:szCs w:val="22"/>
        </w:rPr>
        <w:t xml:space="preserve"> receptors and moderate affinity for dopamine D</w:t>
      </w:r>
      <w:r>
        <w:rPr>
          <w:color w:val="000000"/>
          <w:szCs w:val="22"/>
          <w:vertAlign w:val="subscript"/>
        </w:rPr>
        <w:t>4</w:t>
      </w:r>
      <w:r>
        <w:rPr>
          <w:color w:val="000000"/>
          <w:szCs w:val="22"/>
        </w:rPr>
        <w:t>, serotonin 5</w:t>
      </w:r>
      <w:r>
        <w:rPr>
          <w:color w:val="000000"/>
          <w:szCs w:val="22"/>
        </w:rPr>
        <w:noBreakHyphen/>
        <w:t>HT</w:t>
      </w:r>
      <w:r>
        <w:rPr>
          <w:color w:val="000000"/>
          <w:szCs w:val="22"/>
          <w:vertAlign w:val="subscript"/>
        </w:rPr>
        <w:t>2C</w:t>
      </w:r>
      <w:r>
        <w:rPr>
          <w:color w:val="000000"/>
          <w:szCs w:val="22"/>
        </w:rPr>
        <w:t xml:space="preserve"> and 5</w:t>
      </w:r>
      <w:r>
        <w:rPr>
          <w:color w:val="000000"/>
          <w:szCs w:val="22"/>
        </w:rPr>
        <w:noBreakHyphen/>
        <w:t>HT</w:t>
      </w:r>
      <w:r>
        <w:rPr>
          <w:color w:val="000000"/>
          <w:szCs w:val="22"/>
          <w:vertAlign w:val="subscript"/>
        </w:rPr>
        <w:t>7</w:t>
      </w:r>
      <w:r>
        <w:rPr>
          <w:color w:val="000000"/>
          <w:szCs w:val="22"/>
        </w:rPr>
        <w:t>, alpha</w:t>
      </w:r>
      <w:r>
        <w:rPr>
          <w:color w:val="000000"/>
          <w:szCs w:val="22"/>
        </w:rPr>
        <w:noBreakHyphen/>
        <w:t>1 adrenergic and histamine H</w:t>
      </w:r>
      <w:r>
        <w:rPr>
          <w:color w:val="000000"/>
          <w:szCs w:val="22"/>
          <w:vertAlign w:val="subscript"/>
        </w:rPr>
        <w:t>1</w:t>
      </w:r>
      <w:r>
        <w:rPr>
          <w:color w:val="000000"/>
          <w:szCs w:val="22"/>
        </w:rPr>
        <w:t xml:space="preserve"> receptors. Aripiprazole also exhibited moderate binding affinity for the serotonin reuptake site and no appreciable affinity for muscarinic receptors. Interaction with receptors other than dopamine and serotonin subtypes may explain some of the other clinical effects of aripiprazole.</w:t>
      </w:r>
    </w:p>
    <w:p w14:paraId="0F2B35FD" w14:textId="77777777" w:rsidR="00106A7F" w:rsidRDefault="00106A7F">
      <w:pPr>
        <w:pStyle w:val="EMEABodyText"/>
        <w:widowControl w:val="0"/>
        <w:rPr>
          <w:color w:val="000000"/>
          <w:szCs w:val="22"/>
        </w:rPr>
      </w:pPr>
    </w:p>
    <w:p w14:paraId="07C2F22C" w14:textId="77777777" w:rsidR="00106A7F" w:rsidRDefault="00C81758">
      <w:pPr>
        <w:pStyle w:val="EMEABodyText"/>
        <w:widowControl w:val="0"/>
        <w:rPr>
          <w:color w:val="000000"/>
          <w:szCs w:val="22"/>
        </w:rPr>
      </w:pPr>
      <w:r>
        <w:rPr>
          <w:color w:val="000000"/>
          <w:szCs w:val="22"/>
        </w:rPr>
        <w:t xml:space="preserve">Aripiprazole doses ranging from 0.5 mg to 30 mg administered once a day to healthy subjects for 2 weeks produced a dose-dependent reduction in the binding of </w:t>
      </w:r>
      <w:r>
        <w:rPr>
          <w:color w:val="000000"/>
          <w:szCs w:val="22"/>
          <w:vertAlign w:val="superscript"/>
        </w:rPr>
        <w:t>11</w:t>
      </w:r>
      <w:r>
        <w:rPr>
          <w:color w:val="000000"/>
          <w:szCs w:val="22"/>
        </w:rPr>
        <w:t>C-raclopride, a D</w:t>
      </w:r>
      <w:r>
        <w:rPr>
          <w:color w:val="000000"/>
          <w:szCs w:val="22"/>
          <w:vertAlign w:val="subscript"/>
        </w:rPr>
        <w:t>2</w:t>
      </w:r>
      <w:r>
        <w:rPr>
          <w:color w:val="000000"/>
          <w:szCs w:val="22"/>
        </w:rPr>
        <w:t>/D</w:t>
      </w:r>
      <w:r>
        <w:rPr>
          <w:color w:val="000000"/>
          <w:szCs w:val="22"/>
          <w:vertAlign w:val="subscript"/>
        </w:rPr>
        <w:t>3</w:t>
      </w:r>
      <w:r>
        <w:rPr>
          <w:color w:val="000000"/>
          <w:szCs w:val="22"/>
        </w:rPr>
        <w:t xml:space="preserve"> receptor ligand, to the caudate and putamen detected by positron emission tomography.</w:t>
      </w:r>
    </w:p>
    <w:p w14:paraId="5CD12B7E" w14:textId="77777777" w:rsidR="00106A7F" w:rsidRDefault="00106A7F">
      <w:pPr>
        <w:pStyle w:val="EMEABodyText"/>
        <w:widowControl w:val="0"/>
        <w:rPr>
          <w:color w:val="000000"/>
          <w:szCs w:val="22"/>
        </w:rPr>
      </w:pPr>
    </w:p>
    <w:p w14:paraId="5F7E72BD" w14:textId="77777777" w:rsidR="00106A7F" w:rsidRDefault="00C81758">
      <w:pPr>
        <w:pStyle w:val="EMEABodyText"/>
        <w:widowControl w:val="0"/>
        <w:rPr>
          <w:color w:val="000000"/>
          <w:szCs w:val="22"/>
          <w:u w:val="single"/>
        </w:rPr>
      </w:pPr>
      <w:r>
        <w:rPr>
          <w:color w:val="000000"/>
          <w:szCs w:val="22"/>
          <w:u w:val="single"/>
        </w:rPr>
        <w:t>Clinical efficacy and safety</w:t>
      </w:r>
    </w:p>
    <w:p w14:paraId="1104A111" w14:textId="77777777" w:rsidR="00106A7F" w:rsidRDefault="00106A7F">
      <w:pPr>
        <w:pStyle w:val="EMEABodyText"/>
        <w:widowControl w:val="0"/>
        <w:rPr>
          <w:color w:val="000000"/>
          <w:szCs w:val="22"/>
          <w:u w:val="single"/>
        </w:rPr>
      </w:pPr>
    </w:p>
    <w:p w14:paraId="79A3CBEF" w14:textId="77777777" w:rsidR="00106A7F" w:rsidRDefault="00C81758">
      <w:pPr>
        <w:pStyle w:val="EMEABodyText"/>
        <w:widowControl w:val="0"/>
        <w:rPr>
          <w:i/>
          <w:color w:val="000000"/>
          <w:szCs w:val="22"/>
          <w:u w:val="single"/>
        </w:rPr>
      </w:pPr>
      <w:r>
        <w:rPr>
          <w:i/>
          <w:color w:val="000000"/>
          <w:szCs w:val="22"/>
          <w:u w:val="single"/>
        </w:rPr>
        <w:t>Adults</w:t>
      </w:r>
    </w:p>
    <w:p w14:paraId="1BD389F6" w14:textId="77777777" w:rsidR="00106A7F" w:rsidRDefault="00106A7F">
      <w:pPr>
        <w:pStyle w:val="EMEABodyText"/>
        <w:widowControl w:val="0"/>
        <w:rPr>
          <w:color w:val="000000"/>
          <w:szCs w:val="22"/>
        </w:rPr>
      </w:pPr>
    </w:p>
    <w:p w14:paraId="1D6058D8" w14:textId="77777777" w:rsidR="00106A7F" w:rsidRDefault="00C81758">
      <w:pPr>
        <w:pStyle w:val="EMEABodyText"/>
        <w:widowControl w:val="0"/>
        <w:rPr>
          <w:i/>
          <w:color w:val="000000"/>
          <w:szCs w:val="22"/>
        </w:rPr>
      </w:pPr>
      <w:r>
        <w:rPr>
          <w:i/>
          <w:color w:val="000000"/>
          <w:szCs w:val="22"/>
        </w:rPr>
        <w:t>Schizophrenia</w:t>
      </w:r>
    </w:p>
    <w:p w14:paraId="143D0BF8" w14:textId="77777777" w:rsidR="00106A7F" w:rsidRDefault="00C81758">
      <w:pPr>
        <w:pStyle w:val="EMEABodyText"/>
        <w:widowControl w:val="0"/>
        <w:rPr>
          <w:color w:val="000000"/>
          <w:szCs w:val="22"/>
        </w:rPr>
      </w:pPr>
      <w:r>
        <w:rPr>
          <w:color w:val="000000"/>
          <w:szCs w:val="22"/>
        </w:rPr>
        <w:t>In three short-term (4 to 6 weeks) placebo-controlled trials involving 1,228 schizophrenic adult patients, presenting with positive or negative symptoms, aripiprazole was associated with statistically significantly greater improvements in psychotic symptoms compared to placebo.</w:t>
      </w:r>
    </w:p>
    <w:p w14:paraId="0500F719" w14:textId="77777777" w:rsidR="00106A7F" w:rsidRDefault="00106A7F">
      <w:pPr>
        <w:pStyle w:val="EMEABodyText"/>
        <w:widowControl w:val="0"/>
        <w:rPr>
          <w:color w:val="000000"/>
          <w:szCs w:val="22"/>
        </w:rPr>
      </w:pPr>
    </w:p>
    <w:p w14:paraId="111430EF" w14:textId="77777777" w:rsidR="00106A7F" w:rsidRDefault="00C81758">
      <w:pPr>
        <w:pStyle w:val="EMEABodyText"/>
        <w:widowControl w:val="0"/>
        <w:rPr>
          <w:color w:val="000000"/>
          <w:szCs w:val="22"/>
        </w:rPr>
      </w:pPr>
      <w:r>
        <w:rPr>
          <w:color w:val="000000"/>
          <w:szCs w:val="22"/>
        </w:rPr>
        <w:t>A</w:t>
      </w:r>
      <w:r>
        <w:rPr>
          <w:rStyle w:val="Emphasis"/>
          <w:i w:val="0"/>
          <w:color w:val="000000"/>
          <w:szCs w:val="22"/>
        </w:rPr>
        <w:t>ripiprazole</w:t>
      </w:r>
      <w:r>
        <w:rPr>
          <w:color w:val="000000"/>
          <w:szCs w:val="22"/>
        </w:rPr>
        <w:t xml:space="preserve"> is effective in maintaining the clinical improvement during continuation therapy in adult patients who have shown an initial treatment response. In a haloperidol-controlled trial, the proportion of responder patients maintaining response to medicinal product at 52</w:t>
      </w:r>
      <w:r>
        <w:rPr>
          <w:color w:val="000000"/>
          <w:szCs w:val="22"/>
        </w:rPr>
        <w:noBreakHyphen/>
        <w:t>weeks was similar in both groups (aripiprazole 77 % and haloperidol 73 %). The overall completion rate was significantly higher for patients on aripiprazole (43 %) than for haloperidol (30 %). Actual scores in rating scales used as sec</w:t>
      </w:r>
      <w:r>
        <w:rPr>
          <w:color w:val="000000"/>
          <w:szCs w:val="22"/>
        </w:rPr>
        <w:t>ondary endpoints, including PANSS and the Montgomery-Åsberg Depression Rating Scale (MADRS) showed a significant improvement over haloperidol.</w:t>
      </w:r>
    </w:p>
    <w:p w14:paraId="4EA5F2CD" w14:textId="77777777" w:rsidR="00106A7F" w:rsidRDefault="00106A7F">
      <w:pPr>
        <w:pStyle w:val="EMEABodyText"/>
        <w:widowControl w:val="0"/>
        <w:rPr>
          <w:color w:val="000000"/>
          <w:szCs w:val="22"/>
        </w:rPr>
      </w:pPr>
    </w:p>
    <w:p w14:paraId="4F60823B" w14:textId="77777777" w:rsidR="00106A7F" w:rsidRDefault="00C81758">
      <w:pPr>
        <w:pStyle w:val="EMEABodyText"/>
        <w:widowControl w:val="0"/>
        <w:rPr>
          <w:color w:val="000000"/>
          <w:szCs w:val="22"/>
        </w:rPr>
      </w:pPr>
      <w:r>
        <w:rPr>
          <w:color w:val="000000"/>
          <w:szCs w:val="22"/>
        </w:rPr>
        <w:t>In a 26</w:t>
      </w:r>
      <w:r>
        <w:rPr>
          <w:color w:val="000000"/>
          <w:szCs w:val="22"/>
        </w:rPr>
        <w:noBreakHyphen/>
        <w:t>week, placebo-controlled trial in adult stabilised patients with chronic schizophrenia, aripiprazole had significantly greater reduction in relapse rate, 34 % in aripiprazole group and 57 % in placebo.</w:t>
      </w:r>
    </w:p>
    <w:p w14:paraId="4470F085" w14:textId="77777777" w:rsidR="00106A7F" w:rsidRDefault="00106A7F">
      <w:pPr>
        <w:pStyle w:val="EMEABodyText"/>
        <w:widowControl w:val="0"/>
        <w:rPr>
          <w:color w:val="000000"/>
          <w:szCs w:val="22"/>
        </w:rPr>
      </w:pPr>
    </w:p>
    <w:p w14:paraId="3BC7E50D" w14:textId="77777777" w:rsidR="00106A7F" w:rsidRDefault="00C81758">
      <w:pPr>
        <w:pStyle w:val="EMEABodyText"/>
        <w:widowControl w:val="0"/>
        <w:rPr>
          <w:i/>
          <w:color w:val="000000"/>
          <w:szCs w:val="22"/>
        </w:rPr>
      </w:pPr>
      <w:r>
        <w:rPr>
          <w:i/>
          <w:color w:val="000000"/>
          <w:szCs w:val="22"/>
        </w:rPr>
        <w:t>Weight gain</w:t>
      </w:r>
    </w:p>
    <w:p w14:paraId="7EAAE92D" w14:textId="77777777" w:rsidR="00106A7F" w:rsidRDefault="00C81758">
      <w:pPr>
        <w:pStyle w:val="EMEABodyText"/>
        <w:widowControl w:val="0"/>
        <w:rPr>
          <w:color w:val="000000"/>
          <w:szCs w:val="22"/>
        </w:rPr>
      </w:pPr>
      <w:r>
        <w:rPr>
          <w:color w:val="000000"/>
          <w:szCs w:val="22"/>
        </w:rPr>
        <w:t>In clinical trials aripiprazole has not been shown to induce clinically relevant weight gain. In a 26</w:t>
      </w:r>
      <w:r>
        <w:rPr>
          <w:color w:val="000000"/>
          <w:szCs w:val="22"/>
        </w:rPr>
        <w:noBreakHyphen/>
        <w:t>week, olanzapine-controlled, double-blind, multi-national study of schizophrenia which included 314 adult patients and where the primary endpoint was weight gain, significantly less patients had at least 7 % weight gain over baseline (i.e. a gain of at least 5.6 kg for a mean baseline weight of ~80.5 kg) on aripiprazole (n = 18, or 13 % of evaluable patients), compared to olanzapine (n = 45, or 33 % of evaluable patients).</w:t>
      </w:r>
    </w:p>
    <w:p w14:paraId="7DC07228" w14:textId="77777777" w:rsidR="00106A7F" w:rsidRDefault="00106A7F">
      <w:pPr>
        <w:pStyle w:val="EMEABodyText"/>
        <w:widowControl w:val="0"/>
        <w:rPr>
          <w:color w:val="000000"/>
          <w:szCs w:val="22"/>
        </w:rPr>
      </w:pPr>
    </w:p>
    <w:p w14:paraId="5AE870D3" w14:textId="77777777" w:rsidR="00106A7F" w:rsidRDefault="00C81758">
      <w:pPr>
        <w:pStyle w:val="EMEABodyText"/>
        <w:widowControl w:val="0"/>
        <w:rPr>
          <w:i/>
          <w:color w:val="000000"/>
          <w:szCs w:val="22"/>
        </w:rPr>
      </w:pPr>
      <w:r>
        <w:rPr>
          <w:i/>
          <w:color w:val="000000"/>
          <w:szCs w:val="22"/>
        </w:rPr>
        <w:t>Lipid parameters</w:t>
      </w:r>
    </w:p>
    <w:p w14:paraId="223D3814" w14:textId="77777777" w:rsidR="00106A7F" w:rsidRDefault="00C81758">
      <w:pPr>
        <w:pStyle w:val="EMEABodyText"/>
        <w:widowControl w:val="0"/>
        <w:rPr>
          <w:color w:val="000000"/>
          <w:szCs w:val="22"/>
        </w:rPr>
      </w:pPr>
      <w:r>
        <w:rPr>
          <w:color w:val="000000"/>
          <w:szCs w:val="22"/>
        </w:rPr>
        <w:t>In a pooled analysis on lipid parameters from placebo controlled clinical trials in adults, aripiprazole has not been shown to induce clinically relevant alterations in levels of total cholesterol, triglycerides, High Density Lipoprotein (HDL) and Low Density Lipoprotein (LDL).</w:t>
      </w:r>
    </w:p>
    <w:p w14:paraId="219D208C" w14:textId="77777777" w:rsidR="00106A7F" w:rsidRDefault="00106A7F">
      <w:pPr>
        <w:rPr>
          <w:color w:val="000000"/>
          <w:szCs w:val="22"/>
        </w:rPr>
      </w:pPr>
    </w:p>
    <w:p w14:paraId="23F66710" w14:textId="77777777" w:rsidR="00106A7F" w:rsidRDefault="00C81758">
      <w:pPr>
        <w:rPr>
          <w:i/>
          <w:color w:val="000000"/>
          <w:szCs w:val="22"/>
        </w:rPr>
      </w:pPr>
      <w:r>
        <w:rPr>
          <w:i/>
          <w:color w:val="000000"/>
          <w:szCs w:val="22"/>
        </w:rPr>
        <w:t>Prolactin</w:t>
      </w:r>
    </w:p>
    <w:p w14:paraId="3EDCA03D" w14:textId="77777777" w:rsidR="00106A7F" w:rsidRDefault="00C81758">
      <w:pPr>
        <w:rPr>
          <w:color w:val="000000"/>
          <w:szCs w:val="22"/>
        </w:rPr>
      </w:pPr>
      <w:r>
        <w:rPr>
          <w:color w:val="000000"/>
          <w:szCs w:val="22"/>
        </w:rPr>
        <w:t>Prolactin levels were evaluated in all trials of all doses of aripiprazole (n = 28,242). The incidence of hyperprolactinaemia or increased serum prolactin in patients treated with aripiprazole (0.3 %) was similar to that of placebo (0.2 %). For patients receiving aripiprazole, the median time to onset was 42 days and median duration was 34 days.</w:t>
      </w:r>
    </w:p>
    <w:p w14:paraId="30FC0C51" w14:textId="77777777" w:rsidR="00106A7F" w:rsidRDefault="00106A7F">
      <w:pPr>
        <w:rPr>
          <w:color w:val="000000"/>
          <w:szCs w:val="22"/>
        </w:rPr>
      </w:pPr>
    </w:p>
    <w:p w14:paraId="50715631" w14:textId="77777777" w:rsidR="00106A7F" w:rsidRDefault="00C81758">
      <w:pPr>
        <w:rPr>
          <w:color w:val="000000"/>
          <w:szCs w:val="22"/>
        </w:rPr>
      </w:pPr>
      <w:r>
        <w:rPr>
          <w:color w:val="000000"/>
          <w:szCs w:val="22"/>
        </w:rPr>
        <w:t>The incidence of hypoprolactinaemia or decreased serum prolactin in patients treated with aripiprazole was 0.4 %, compared with 0.02 % for patients treated with placebo. For patients receiving aripiprazole, the median time to onset was 30 days and median duration was 194 days.</w:t>
      </w:r>
    </w:p>
    <w:p w14:paraId="27047CAE" w14:textId="77777777" w:rsidR="00106A7F" w:rsidRDefault="00106A7F">
      <w:pPr>
        <w:pStyle w:val="EMEABodyText"/>
        <w:widowControl w:val="0"/>
        <w:rPr>
          <w:color w:val="000000"/>
          <w:szCs w:val="22"/>
        </w:rPr>
      </w:pPr>
    </w:p>
    <w:p w14:paraId="722FE1BF" w14:textId="77777777" w:rsidR="00106A7F" w:rsidRDefault="00C81758">
      <w:pPr>
        <w:pStyle w:val="EMEABodyText"/>
        <w:widowControl w:val="0"/>
        <w:rPr>
          <w:i/>
          <w:color w:val="000000"/>
          <w:szCs w:val="22"/>
        </w:rPr>
      </w:pPr>
      <w:r>
        <w:rPr>
          <w:i/>
          <w:color w:val="000000"/>
          <w:szCs w:val="22"/>
        </w:rPr>
        <w:t>Manic episodes in Bipolar I Disorder</w:t>
      </w:r>
    </w:p>
    <w:p w14:paraId="31F4419E" w14:textId="77777777" w:rsidR="00106A7F" w:rsidRDefault="00C81758">
      <w:pPr>
        <w:pStyle w:val="EMEABodyText"/>
        <w:widowControl w:val="0"/>
        <w:rPr>
          <w:color w:val="000000"/>
          <w:szCs w:val="22"/>
        </w:rPr>
      </w:pPr>
      <w:r>
        <w:rPr>
          <w:color w:val="000000"/>
          <w:szCs w:val="22"/>
        </w:rPr>
        <w:t>In two</w:t>
      </w:r>
      <w:r>
        <w:rPr>
          <w:b/>
          <w:color w:val="000000"/>
          <w:szCs w:val="22"/>
        </w:rPr>
        <w:t xml:space="preserve"> </w:t>
      </w:r>
      <w:r>
        <w:rPr>
          <w:bCs/>
          <w:color w:val="000000"/>
          <w:szCs w:val="22"/>
        </w:rPr>
        <w:t>3</w:t>
      </w:r>
      <w:r>
        <w:rPr>
          <w:bCs/>
          <w:color w:val="000000"/>
          <w:szCs w:val="22"/>
        </w:rPr>
        <w:noBreakHyphen/>
      </w:r>
      <w:r>
        <w:rPr>
          <w:bCs/>
          <w:color w:val="000000"/>
          <w:szCs w:val="22"/>
        </w:rPr>
        <w:t>week, flexible-dose,</w:t>
      </w:r>
      <w:r>
        <w:rPr>
          <w:b/>
          <w:color w:val="000000"/>
          <w:szCs w:val="22"/>
        </w:rPr>
        <w:t xml:space="preserve"> </w:t>
      </w:r>
      <w:r>
        <w:rPr>
          <w:bCs/>
          <w:color w:val="000000"/>
          <w:szCs w:val="22"/>
        </w:rPr>
        <w:t>placebo-controlled monotherapy trials involving</w:t>
      </w:r>
      <w:r>
        <w:rPr>
          <w:b/>
          <w:color w:val="000000"/>
          <w:szCs w:val="22"/>
        </w:rPr>
        <w:t xml:space="preserve"> </w:t>
      </w:r>
      <w:r>
        <w:rPr>
          <w:color w:val="000000"/>
          <w:szCs w:val="22"/>
        </w:rPr>
        <w:t>patients with a manic or mixed episode of Bipolar I Disorder, aripiprazole demonstrated superior efficacy to placebo in reduction of manic symptoms over 3 weeks. These trials included patients with or without psychotic features and with or without a rapid-cycling course.</w:t>
      </w:r>
    </w:p>
    <w:p w14:paraId="02860D2A" w14:textId="77777777" w:rsidR="00106A7F" w:rsidRDefault="00106A7F">
      <w:pPr>
        <w:pStyle w:val="EMEABodyText"/>
        <w:widowControl w:val="0"/>
        <w:rPr>
          <w:color w:val="000000"/>
          <w:szCs w:val="22"/>
        </w:rPr>
      </w:pPr>
    </w:p>
    <w:p w14:paraId="6BB3B1A9" w14:textId="77777777" w:rsidR="00106A7F" w:rsidRDefault="00C81758">
      <w:pPr>
        <w:pStyle w:val="EMEABodyText"/>
        <w:widowControl w:val="0"/>
        <w:rPr>
          <w:color w:val="000000"/>
          <w:szCs w:val="22"/>
        </w:rPr>
      </w:pPr>
      <w:r>
        <w:rPr>
          <w:color w:val="000000"/>
          <w:szCs w:val="22"/>
        </w:rPr>
        <w:t>In one 3</w:t>
      </w:r>
      <w:r>
        <w:rPr>
          <w:color w:val="000000"/>
          <w:szCs w:val="22"/>
        </w:rPr>
        <w:noBreakHyphen/>
        <w:t>week, fixed-dose, placebo-controlled monotherapy trial involving patients with a manic or mixed episode of Bipolar I Disorder, aripiprazole failed to demonstrate superior efficacy to placebo.</w:t>
      </w:r>
    </w:p>
    <w:p w14:paraId="67B3A372" w14:textId="77777777" w:rsidR="00106A7F" w:rsidRDefault="00106A7F">
      <w:pPr>
        <w:pStyle w:val="EMEABodyText"/>
        <w:widowControl w:val="0"/>
        <w:rPr>
          <w:color w:val="000000"/>
          <w:szCs w:val="22"/>
        </w:rPr>
      </w:pPr>
    </w:p>
    <w:p w14:paraId="71923157" w14:textId="77777777" w:rsidR="00106A7F" w:rsidRDefault="00C81758">
      <w:pPr>
        <w:pStyle w:val="EMEABodyText"/>
        <w:widowControl w:val="0"/>
        <w:rPr>
          <w:color w:val="000000"/>
          <w:szCs w:val="22"/>
        </w:rPr>
      </w:pPr>
      <w:r>
        <w:rPr>
          <w:color w:val="000000"/>
          <w:szCs w:val="22"/>
        </w:rPr>
        <w:t>In two 12</w:t>
      </w:r>
      <w:r>
        <w:rPr>
          <w:color w:val="000000"/>
          <w:szCs w:val="22"/>
        </w:rPr>
        <w:noBreakHyphen/>
        <w:t>week, placebo- and active-controlled monotherapy trials in patients with a manic or mixed episode of Bipolar I Disorder, with or without psychotic features, aripiprazole demonstrated superior efficacy to placebo at week 3 and a maintenance of effect comparable to lithium or haloperidol at week 12. Aripiprazole also demonstrated a comparable proportion of patients in symptomatic remission from mania as lithium or haloperidol at week 12.</w:t>
      </w:r>
    </w:p>
    <w:p w14:paraId="107BCA26" w14:textId="77777777" w:rsidR="00106A7F" w:rsidRDefault="00106A7F">
      <w:pPr>
        <w:pStyle w:val="EMEABodyText"/>
        <w:widowControl w:val="0"/>
        <w:rPr>
          <w:color w:val="000000"/>
          <w:szCs w:val="22"/>
        </w:rPr>
      </w:pPr>
    </w:p>
    <w:p w14:paraId="7806CAE0" w14:textId="77777777" w:rsidR="00106A7F" w:rsidRDefault="00C81758">
      <w:pPr>
        <w:pStyle w:val="EMEABodyText"/>
        <w:widowControl w:val="0"/>
        <w:rPr>
          <w:color w:val="000000"/>
          <w:szCs w:val="22"/>
        </w:rPr>
      </w:pPr>
      <w:r>
        <w:rPr>
          <w:color w:val="000000"/>
          <w:szCs w:val="22"/>
        </w:rPr>
        <w:t>In a 6</w:t>
      </w:r>
      <w:r>
        <w:rPr>
          <w:color w:val="000000"/>
          <w:szCs w:val="22"/>
        </w:rPr>
        <w:noBreakHyphen/>
        <w:t>week, placebo-controlled trial involving patients with a manic or mixed episode of Bipolar I Disorder, with or without psychotic features, who were partially non-responsive to lithium or valproate monotherapy for 2 weeks at therapeutic serum levels, the addition of aripiprazole as adjunctive therapy resulted in superior efficacy in reduction of manic symptoms than lithium or valproate monotherapy.</w:t>
      </w:r>
    </w:p>
    <w:p w14:paraId="37A1E09F" w14:textId="77777777" w:rsidR="00106A7F" w:rsidRDefault="00106A7F">
      <w:pPr>
        <w:pStyle w:val="EMEABodyText"/>
        <w:widowControl w:val="0"/>
        <w:rPr>
          <w:color w:val="000000"/>
          <w:szCs w:val="22"/>
        </w:rPr>
      </w:pPr>
    </w:p>
    <w:p w14:paraId="5833074E" w14:textId="77777777" w:rsidR="00106A7F" w:rsidRDefault="00C81758">
      <w:pPr>
        <w:pStyle w:val="EMEABodyText"/>
        <w:widowControl w:val="0"/>
        <w:rPr>
          <w:b/>
          <w:color w:val="000000"/>
          <w:szCs w:val="22"/>
        </w:rPr>
      </w:pPr>
      <w:r>
        <w:rPr>
          <w:color w:val="000000"/>
          <w:szCs w:val="22"/>
        </w:rPr>
        <w:t>In a 26</w:t>
      </w:r>
      <w:r>
        <w:rPr>
          <w:color w:val="000000"/>
          <w:szCs w:val="22"/>
        </w:rPr>
        <w:noBreakHyphen/>
        <w:t>week, placebo-controlled trial, followed by a 74</w:t>
      </w:r>
      <w:r>
        <w:rPr>
          <w:color w:val="000000"/>
          <w:szCs w:val="22"/>
        </w:rPr>
        <w:noBreakHyphen/>
        <w:t>week extension, in manic patients who achieved remission on aripiprazole during a stabilization phase prior to randomisation, aripiprazole demonstrated superiority over placebo in preventing bipolar recurrence, primarily in preventing recurrence into mania but failed to demonstrate superiority over placebo in preventing recurrence into depression.</w:t>
      </w:r>
    </w:p>
    <w:p w14:paraId="38AC297B" w14:textId="77777777" w:rsidR="00106A7F" w:rsidRDefault="00106A7F">
      <w:pPr>
        <w:pStyle w:val="EMEABodyText"/>
        <w:widowControl w:val="0"/>
        <w:rPr>
          <w:color w:val="000000"/>
          <w:szCs w:val="22"/>
        </w:rPr>
      </w:pPr>
    </w:p>
    <w:p w14:paraId="3FC02DF9" w14:textId="77777777" w:rsidR="00106A7F" w:rsidRDefault="00C81758">
      <w:pPr>
        <w:pStyle w:val="EMEABodyText"/>
        <w:widowControl w:val="0"/>
        <w:rPr>
          <w:color w:val="000000"/>
          <w:szCs w:val="22"/>
        </w:rPr>
      </w:pPr>
      <w:r>
        <w:rPr>
          <w:color w:val="000000"/>
          <w:szCs w:val="22"/>
        </w:rPr>
        <w:t>In a 52</w:t>
      </w:r>
      <w:r>
        <w:rPr>
          <w:color w:val="000000"/>
          <w:szCs w:val="22"/>
        </w:rPr>
        <w:noBreakHyphen/>
        <w:t>week, placebo-controlled trial, in patients with a current manic or mixed episode of Bipolar I Disorder who achieved sustained remission (Young Mania Rating Scale [YMRS] and MADRS with total scores ≤ 12) on aripiprazole (10 mg/day to 30 mg/day) adjunctive to lithium or valproate for 12 consecutive weeks, adjunctive aripiprazole demonstrated superiority over placebo with a 46 % decreased risk (hazard ratio of 0.54) in preventing bipolar recurrence and a 65 % decreased risk (hazard ratio of 0.35) in preventi</w:t>
      </w:r>
      <w:r>
        <w:rPr>
          <w:color w:val="000000"/>
          <w:szCs w:val="22"/>
        </w:rPr>
        <w:t>ng recurrence into mania over adjunctive placebo but failed to demonstrate superiority over placebo in preventing recurrence into depression. Adjunctive aripiprazole demonstrated superiority over placebo on the secondary outcome measure in Clinical Global Impression – Bipolar version (CGI-BP) Severity of Illness (SOI; mania) scores. In this trial, patients were assigned by investigators with either open-label lithium or valproate monotherapy to determine partial non-response. Patients were stabilised for at</w:t>
      </w:r>
      <w:r>
        <w:rPr>
          <w:color w:val="000000"/>
          <w:szCs w:val="22"/>
        </w:rPr>
        <w:t xml:space="preserve"> least 12 consecutive weeks with the combination of aripiprazole and the same mood stabilizer. Stabilized patients were then randomised to continue the same mood stabilizer with double-blind aripiprazole or placebo. Four mood stabilizer subgroups were assessed in the randomised phase: aripiprazole + lithium; aripiprazole + valproate; placebo + lithium; placebo + valproate. The Kaplan-Meier rates for recurrence to any mood episode for the adjunctive treatment arm were 16 % in aripiprazole + lithium and 18 % </w:t>
      </w:r>
      <w:r>
        <w:rPr>
          <w:color w:val="000000"/>
          <w:szCs w:val="22"/>
        </w:rPr>
        <w:t>in aripiprazole + valproate compared to 45 % in placebo + lithium and 19 % in placebo + valproate.</w:t>
      </w:r>
    </w:p>
    <w:p w14:paraId="4AB07E93" w14:textId="77777777" w:rsidR="00106A7F" w:rsidRDefault="00106A7F">
      <w:pPr>
        <w:pStyle w:val="EMEABodyText"/>
        <w:widowControl w:val="0"/>
        <w:rPr>
          <w:color w:val="000000"/>
          <w:szCs w:val="22"/>
        </w:rPr>
      </w:pPr>
    </w:p>
    <w:p w14:paraId="6FF4B46D" w14:textId="77777777" w:rsidR="00106A7F" w:rsidRDefault="00C81758">
      <w:pPr>
        <w:pStyle w:val="EMEABodyText"/>
        <w:widowControl w:val="0"/>
        <w:rPr>
          <w:i/>
          <w:color w:val="000000"/>
          <w:szCs w:val="22"/>
        </w:rPr>
      </w:pPr>
      <w:r>
        <w:rPr>
          <w:i/>
          <w:color w:val="000000"/>
          <w:szCs w:val="22"/>
          <w:u w:val="single"/>
        </w:rPr>
        <w:t>Paediatric population</w:t>
      </w:r>
    </w:p>
    <w:p w14:paraId="19BAB070" w14:textId="77777777" w:rsidR="00106A7F" w:rsidRDefault="00106A7F">
      <w:pPr>
        <w:pStyle w:val="EMEABodyText"/>
        <w:widowControl w:val="0"/>
        <w:rPr>
          <w:color w:val="000000"/>
          <w:szCs w:val="22"/>
        </w:rPr>
      </w:pPr>
    </w:p>
    <w:p w14:paraId="2A0F6F76" w14:textId="77777777" w:rsidR="00106A7F" w:rsidRDefault="00C81758">
      <w:pPr>
        <w:pStyle w:val="EMEABodyText"/>
        <w:widowControl w:val="0"/>
        <w:rPr>
          <w:color w:val="000000"/>
          <w:szCs w:val="22"/>
        </w:rPr>
      </w:pPr>
      <w:r>
        <w:rPr>
          <w:i/>
          <w:color w:val="000000"/>
          <w:szCs w:val="22"/>
        </w:rPr>
        <w:t>Schizophrenia in adolescents</w:t>
      </w:r>
    </w:p>
    <w:p w14:paraId="2D33D33E" w14:textId="77777777" w:rsidR="00106A7F" w:rsidRDefault="00C81758">
      <w:pPr>
        <w:pStyle w:val="EMEABodyText"/>
        <w:widowControl w:val="0"/>
        <w:rPr>
          <w:color w:val="000000"/>
          <w:szCs w:val="22"/>
        </w:rPr>
      </w:pPr>
      <w:r>
        <w:rPr>
          <w:color w:val="000000"/>
          <w:szCs w:val="22"/>
        </w:rPr>
        <w:t>In a 6</w:t>
      </w:r>
      <w:r>
        <w:rPr>
          <w:color w:val="000000"/>
          <w:szCs w:val="22"/>
        </w:rPr>
        <w:noBreakHyphen/>
        <w:t>week placebo-controlled trial involving 302 schizophrenic adolescent patients (13 to 17 years), presenting with positive or negative symptoms, aripiprazole was associated with statistically significantly greater improvements in psychotic symptoms compared to placebo. In a sub-analysis of the adolescent patients between the ages of 15 to 17 years, representing 74 % of the total enrolled population, maintenance of effect was observed over the 26</w:t>
      </w:r>
      <w:r>
        <w:rPr>
          <w:color w:val="000000"/>
          <w:szCs w:val="22"/>
        </w:rPr>
        <w:noBreakHyphen/>
        <w:t>week open-label extension trial.</w:t>
      </w:r>
    </w:p>
    <w:p w14:paraId="383BAF0A" w14:textId="77777777" w:rsidR="00106A7F" w:rsidRDefault="00106A7F">
      <w:pPr>
        <w:pStyle w:val="EMEABodyText"/>
        <w:widowControl w:val="0"/>
      </w:pPr>
    </w:p>
    <w:p w14:paraId="64B6F157" w14:textId="77777777" w:rsidR="00106A7F" w:rsidRDefault="00C81758">
      <w:pPr>
        <w:pStyle w:val="EMEABodyText"/>
        <w:widowControl w:val="0"/>
      </w:pPr>
      <w:r>
        <w:t>In a 60- to 89-week, randomised, double-blind, placebo-controlled trial in adolescent subjects (n = 146; ages 13 to 17 years) with schizophrenia, there was a statistically significant difference in the rate of relapse of psychotic symptoms between the aripiprazole (19.39 %) and placebo (37.50 %) groups. The point estimate of the hazard ratio (HR) was 0.461 (95 % confidence interval, 0.242 to 0.879) in the full population. In subgroup analyses the point estimate of the HR was 0.495 for subjects 13 to 14 year</w:t>
      </w:r>
      <w:r>
        <w:t>s of age compared to 0.454 for subjects 15 to 17 years of age. However, the estimation of the HR for the younger (13 to 14 years) group was not precise, reflecting the smaller number of subjects in that group (aripiprazole, n = 29; placebo, n = 12), and the confidence interval for this estimation (</w:t>
      </w:r>
      <w:r>
        <w:rPr>
          <w:rFonts w:cs="Verdana"/>
          <w:color w:val="000000"/>
        </w:rPr>
        <w:t>ranging from 0.151 to 1.628</w:t>
      </w:r>
      <w:r>
        <w:t>) did not allow conclusions to be drawn on the presence of a treatment effect. In contrast the 95 % confidence interval for the HR in the older subgroup (aripiprazole, n = 69; placebo, n</w:t>
      </w:r>
      <w:r>
        <w:t> = 36) was 0.242 to 0.879 and hence a treatment effect could be concluded in the older patients.</w:t>
      </w:r>
    </w:p>
    <w:p w14:paraId="59558739" w14:textId="77777777" w:rsidR="00106A7F" w:rsidRDefault="00106A7F">
      <w:pPr>
        <w:pStyle w:val="EMEABodyText"/>
        <w:widowControl w:val="0"/>
        <w:rPr>
          <w:color w:val="000000"/>
          <w:szCs w:val="22"/>
        </w:rPr>
      </w:pPr>
    </w:p>
    <w:p w14:paraId="41316FC5" w14:textId="77777777" w:rsidR="00106A7F" w:rsidRDefault="00C81758">
      <w:pPr>
        <w:pStyle w:val="EMEABodyText"/>
        <w:widowControl w:val="0"/>
        <w:rPr>
          <w:color w:val="000000"/>
          <w:szCs w:val="22"/>
        </w:rPr>
      </w:pPr>
      <w:r>
        <w:rPr>
          <w:i/>
          <w:color w:val="000000"/>
          <w:szCs w:val="22"/>
        </w:rPr>
        <w:t>Manic episodes in Bipolar I Disorder in children and adolescents</w:t>
      </w:r>
    </w:p>
    <w:p w14:paraId="2099BF25" w14:textId="77777777" w:rsidR="00106A7F" w:rsidRDefault="00C81758">
      <w:pPr>
        <w:pStyle w:val="EMEABodyText"/>
        <w:widowControl w:val="0"/>
        <w:rPr>
          <w:color w:val="000000"/>
          <w:szCs w:val="22"/>
        </w:rPr>
      </w:pPr>
      <w:r>
        <w:rPr>
          <w:color w:val="000000"/>
          <w:szCs w:val="22"/>
        </w:rPr>
        <w:t>Aripiprazole was studied in a 30</w:t>
      </w:r>
      <w:r>
        <w:rPr>
          <w:color w:val="000000"/>
          <w:szCs w:val="22"/>
        </w:rPr>
        <w:noBreakHyphen/>
        <w:t xml:space="preserve">week placebo-controlled trial involving 296 children and adolescents (10 to 17 years), who met DSM-IV criteria (Diagnostic and Statistical Manual of Mental Disorders) for Bipolar I Disorder with manic or mixed episodes with or without psychotic features and had a YMRS score </w:t>
      </w:r>
      <w:r>
        <w:rPr>
          <w:rFonts w:ascii="Symbol" w:hAnsi="Symbol"/>
          <w:color w:val="000000"/>
          <w:szCs w:val="22"/>
        </w:rPr>
        <w:sym w:font="Symbol" w:char="F0B3"/>
      </w:r>
      <w:r>
        <w:rPr>
          <w:color w:val="000000"/>
          <w:szCs w:val="22"/>
        </w:rPr>
        <w:t> 20 at baseline. Among the patients included in the primary efficacy analysis, 139 patients had a current co-morbid diagnosis of ADHD.</w:t>
      </w:r>
    </w:p>
    <w:p w14:paraId="4546BB78" w14:textId="77777777" w:rsidR="00106A7F" w:rsidRDefault="00106A7F">
      <w:pPr>
        <w:pStyle w:val="EMEABodyText"/>
        <w:widowControl w:val="0"/>
        <w:rPr>
          <w:i/>
          <w:color w:val="000000"/>
          <w:szCs w:val="22"/>
        </w:rPr>
      </w:pPr>
    </w:p>
    <w:p w14:paraId="4592B9F1" w14:textId="77777777" w:rsidR="00106A7F" w:rsidRDefault="00C81758">
      <w:pPr>
        <w:pStyle w:val="EMEABodyText"/>
        <w:widowControl w:val="0"/>
        <w:rPr>
          <w:color w:val="000000"/>
          <w:szCs w:val="22"/>
        </w:rPr>
      </w:pPr>
      <w:r>
        <w:rPr>
          <w:color w:val="000000"/>
          <w:szCs w:val="22"/>
        </w:rPr>
        <w:t>Aripiprazole was superior to placebo in change from baseline at week 4 and at week 12 on the Y-MRS total score. In a post-hoc analysis, the improvement over placebo was more pronounced in the patients with associated co-morbidity of ADHD compared to the group without ADHD, where there was no difference from placebo. Recurrence prevention was not established.</w:t>
      </w:r>
    </w:p>
    <w:p w14:paraId="28F43A1A" w14:textId="77777777" w:rsidR="00106A7F" w:rsidRDefault="00C81758">
      <w:pPr>
        <w:pStyle w:val="EMEABodyText"/>
        <w:widowControl w:val="0"/>
        <w:rPr>
          <w:color w:val="000000"/>
          <w:szCs w:val="22"/>
        </w:rPr>
      </w:pPr>
      <w:r>
        <w:rPr>
          <w:color w:val="000000"/>
          <w:szCs w:val="22"/>
        </w:rPr>
        <w:t>The most common treatment-emergent adverse events among patients receiving 30 mg were extrapyramidal disorder (28.3 %), somnolence (27.3 %), headache (23.2 %), and nausea (14.1 %). Mean weight gain in the 30 weeks treatment-interval was 2.9 kg as compared to 0.98 kg in patients treated with placebo.</w:t>
      </w:r>
    </w:p>
    <w:p w14:paraId="3C65D255" w14:textId="77777777" w:rsidR="00106A7F" w:rsidRDefault="00106A7F">
      <w:pPr>
        <w:pStyle w:val="EMEABodyText"/>
        <w:widowControl w:val="0"/>
        <w:rPr>
          <w:color w:val="000000"/>
          <w:szCs w:val="22"/>
        </w:rPr>
      </w:pPr>
    </w:p>
    <w:p w14:paraId="2942ED62" w14:textId="77777777" w:rsidR="00106A7F" w:rsidRDefault="00C81758">
      <w:pPr>
        <w:pStyle w:val="EMEABodyText"/>
        <w:widowControl w:val="0"/>
        <w:rPr>
          <w:i/>
          <w:color w:val="000000"/>
          <w:szCs w:val="22"/>
        </w:rPr>
      </w:pPr>
      <w:r>
        <w:rPr>
          <w:i/>
          <w:color w:val="000000"/>
          <w:szCs w:val="22"/>
        </w:rPr>
        <w:t>Irritability associated with autistic disorder in paediatric patients (see section 4.2)</w:t>
      </w:r>
    </w:p>
    <w:p w14:paraId="07998EAA" w14:textId="77777777" w:rsidR="00106A7F" w:rsidRDefault="00C81758">
      <w:pPr>
        <w:pStyle w:val="EMEABodyText"/>
        <w:widowControl w:val="0"/>
        <w:rPr>
          <w:color w:val="000000"/>
          <w:szCs w:val="22"/>
        </w:rPr>
      </w:pPr>
      <w:r>
        <w:rPr>
          <w:color w:val="000000"/>
          <w:szCs w:val="22"/>
        </w:rPr>
        <w:t>Aripiprazole was studied in patients aged 6 to 17 years in two 8</w:t>
      </w:r>
      <w:r>
        <w:rPr>
          <w:color w:val="000000"/>
          <w:szCs w:val="22"/>
        </w:rPr>
        <w:noBreakHyphen/>
        <w:t>week, placebo-controlled trials [one flexible-dose (2 mg/day to 15 mg/day) and one fixed-dose (5 mg/day, 10 mg/day, or 15 mg/day)] and in one 52</w:t>
      </w:r>
      <w:r>
        <w:rPr>
          <w:color w:val="000000"/>
          <w:szCs w:val="22"/>
        </w:rPr>
        <w:noBreakHyphen/>
        <w:t>week open-label trial. Dosing in these trials was initiated at 2 mg/day, increased to 5 mg/day after one week, and increased by 5 mg/day in weekly increments to the target dose. Over 75 % of patients were less than 13 years of age. Aripiprazole demonstrated statistically superior efficacy compared to placebo on the Aberrant Behaviour Checklist Irritability subscal</w:t>
      </w:r>
      <w:r>
        <w:rPr>
          <w:color w:val="000000"/>
          <w:szCs w:val="22"/>
        </w:rPr>
        <w:t>e. However, the clinical relevance of this finding has not been established. The safety profile included weight gain and changes in prolactin levels. The duration of the long-term safety study was limited to 52 weeks. In the pooled trials, the incidence of low serum prolactin levels in females (&lt; 3 ng/mL) and males (&lt; 2 ng/mL) in aripiprazole-treated patients was 27/46 (58.7 %) and 258/298 (86.6 %), respectively. In the placebo-controlled trials, the mean weight gain was 0.4 kg for placebo and 1.6 kg for ar</w:t>
      </w:r>
      <w:r>
        <w:rPr>
          <w:color w:val="000000"/>
          <w:szCs w:val="22"/>
        </w:rPr>
        <w:t>ipiprazole.</w:t>
      </w:r>
    </w:p>
    <w:p w14:paraId="2902BCDE" w14:textId="77777777" w:rsidR="00106A7F" w:rsidRDefault="00106A7F">
      <w:pPr>
        <w:pStyle w:val="EMEABodyText"/>
        <w:widowControl w:val="0"/>
        <w:rPr>
          <w:color w:val="000000"/>
          <w:szCs w:val="22"/>
        </w:rPr>
      </w:pPr>
    </w:p>
    <w:p w14:paraId="69145176" w14:textId="77777777" w:rsidR="00106A7F" w:rsidRDefault="00C81758">
      <w:pPr>
        <w:pStyle w:val="EMEABodyText"/>
        <w:widowControl w:val="0"/>
        <w:rPr>
          <w:color w:val="000000"/>
          <w:szCs w:val="22"/>
        </w:rPr>
      </w:pPr>
      <w:r>
        <w:rPr>
          <w:color w:val="000000"/>
          <w:szCs w:val="22"/>
        </w:rPr>
        <w:t>Aripiprazole was also studied in a placebo-controlled, long-term maintenance trial. After a 13 to 26</w:t>
      </w:r>
      <w:r>
        <w:rPr>
          <w:color w:val="000000"/>
          <w:szCs w:val="22"/>
        </w:rPr>
        <w:noBreakHyphen/>
        <w:t>week stabilisation on aripiprazole (2 mg/day to 15 mg/day) patients with a stable response were either maintained on aripiprazole or substituted to placebo for further 16 weeks. Kaplan-Meier relapse rates at week 16 were 35 % for aripiprazole and 52 % for placebo; the hazard ratio for relapse within 16 weeks (aripiprazole/placebo) was 0.57 (non-statistically significant difference). The mean weight gain over the stabilisation phase (up to 26 weeks) on aripiprazole was 3.2 kg, and a further mean increase of</w:t>
      </w:r>
      <w:r>
        <w:rPr>
          <w:color w:val="000000"/>
          <w:szCs w:val="22"/>
        </w:rPr>
        <w:t xml:space="preserve"> 2.2 kg for aripiprazole as compared to 0.6 kg for placebo was observed in the second phase (16 weeks) of the trial. Extrapyramidal symptoms were mainly reported during the stabilisation phase in 17 % of patients, with tremor accounting for 6.5</w:t>
      </w:r>
      <w:r>
        <w:rPr>
          <w:b/>
          <w:bCs/>
          <w:color w:val="000000"/>
          <w:szCs w:val="22"/>
        </w:rPr>
        <w:t> </w:t>
      </w:r>
      <w:r>
        <w:rPr>
          <w:color w:val="000000"/>
          <w:szCs w:val="22"/>
        </w:rPr>
        <w:t>%.</w:t>
      </w:r>
    </w:p>
    <w:p w14:paraId="4B85FA47" w14:textId="77777777" w:rsidR="00106A7F" w:rsidRDefault="00106A7F">
      <w:pPr>
        <w:pStyle w:val="EMEABodyText"/>
        <w:widowControl w:val="0"/>
        <w:rPr>
          <w:color w:val="000000"/>
          <w:szCs w:val="22"/>
        </w:rPr>
      </w:pPr>
    </w:p>
    <w:p w14:paraId="6DDF4A89" w14:textId="77777777" w:rsidR="00106A7F" w:rsidRDefault="00C81758">
      <w:pPr>
        <w:rPr>
          <w:rFonts w:eastAsia="Verdana"/>
          <w:i/>
          <w:color w:val="000000"/>
          <w:szCs w:val="22"/>
          <w:lang w:eastAsia="en-GB"/>
        </w:rPr>
      </w:pPr>
      <w:r>
        <w:rPr>
          <w:rFonts w:eastAsia="Verdana"/>
          <w:i/>
          <w:color w:val="000000"/>
          <w:szCs w:val="22"/>
          <w:lang w:eastAsia="en-GB"/>
        </w:rPr>
        <w:t>Tics associated with Tourette’s disorder in paediatric patients (see section 4.2)</w:t>
      </w:r>
    </w:p>
    <w:p w14:paraId="2A3B5452"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The efficacy of aripiprazole was studied in paediatric subjects with Tourette’s disorder (aripiprazole: n = 99, placebo: n = 44) in a randomised, double-blind, placebo controlled, 8 week study using a fixed dose weight-based treatment group design over the dose range of 5 mg/day to 20 mg/day and a starting dose of 2 mg. Patients were 7 to 17 years of age and presented an average score of 30 on Total Tic Score on the Yale Global Tic Severity Scale (TTS-YGTSS) at baseline. Aripiprazole showed an improvement o</w:t>
      </w:r>
      <w:r>
        <w:rPr>
          <w:rFonts w:ascii="Times New Roman" w:hAnsi="Times New Roman" w:cs="Times New Roman"/>
          <w:color w:val="000000"/>
          <w:sz w:val="22"/>
          <w:szCs w:val="22"/>
        </w:rPr>
        <w:t>n TTS-YGTSS change from baseline to week 8 of 13.35, for the low dose group (5 mg or 10 mg) and 16.94 for the high dose group (10 mg or 20 mg) as compared with an improvement of 7.09 in the placebo group.</w:t>
      </w:r>
    </w:p>
    <w:p w14:paraId="411E8CA7" w14:textId="77777777" w:rsidR="00106A7F" w:rsidRDefault="00106A7F">
      <w:pPr>
        <w:pStyle w:val="BodytextAgency"/>
        <w:spacing w:after="0" w:line="240" w:lineRule="auto"/>
        <w:rPr>
          <w:rFonts w:ascii="Times New Roman" w:hAnsi="Times New Roman" w:cs="Times New Roman"/>
          <w:color w:val="000000"/>
          <w:sz w:val="22"/>
          <w:szCs w:val="22"/>
        </w:rPr>
      </w:pPr>
    </w:p>
    <w:p w14:paraId="4C06CBB8"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The efficacy of aripiprazole in paediatric subjects with Tourette’s syndrome (aripiprazole: n = 32, placebo: n = 29) was also evaluated over a flexible dose range of 2 mg/day to 20 mg/day and a starting dose of 2 mg, in a 10 week, randomised, double blind, placebo-controlled study conducted in South-Korea. Patients were 6 to 18 years and presented an average score of 29 on TTS-YGTSS at baseline. Aripiprazole group showed an improvement of 14.97 on TTS-YGTSS change from baseline to week 10 as compared with a</w:t>
      </w:r>
      <w:r>
        <w:rPr>
          <w:rFonts w:ascii="Times New Roman" w:hAnsi="Times New Roman" w:cs="Times New Roman"/>
          <w:color w:val="000000"/>
          <w:sz w:val="22"/>
          <w:szCs w:val="22"/>
        </w:rPr>
        <w:t>n improvement of 9.62 in the placebo group.</w:t>
      </w:r>
    </w:p>
    <w:p w14:paraId="3BC21EA5" w14:textId="77777777" w:rsidR="00106A7F" w:rsidRDefault="00106A7F">
      <w:pPr>
        <w:pStyle w:val="BodytextAgency"/>
        <w:spacing w:after="0" w:line="240" w:lineRule="auto"/>
        <w:rPr>
          <w:rFonts w:ascii="Times New Roman" w:hAnsi="Times New Roman" w:cs="Times New Roman"/>
          <w:color w:val="000000"/>
          <w:sz w:val="22"/>
          <w:szCs w:val="22"/>
        </w:rPr>
      </w:pPr>
    </w:p>
    <w:p w14:paraId="211E80C0" w14:textId="77777777" w:rsidR="00106A7F" w:rsidRDefault="00C81758">
      <w:pPr>
        <w:pStyle w:val="BodytextAgency"/>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In both of these short-term trials, the clinical relevance of the efficacy findings has not been established, considering the magnitude of treatment effect compared to the large placebo effect and the unclear effects regarding psycho-social functioning. No long-term data are available with regard to the efficacy and the safety of aripiprazole in this fluctuating disorder.</w:t>
      </w:r>
    </w:p>
    <w:p w14:paraId="2A3E134D" w14:textId="77777777" w:rsidR="00106A7F" w:rsidRDefault="00106A7F">
      <w:pPr>
        <w:autoSpaceDE w:val="0"/>
        <w:autoSpaceDN w:val="0"/>
        <w:rPr>
          <w:color w:val="000000"/>
          <w:szCs w:val="22"/>
        </w:rPr>
      </w:pPr>
    </w:p>
    <w:p w14:paraId="2A774ABD" w14:textId="77777777" w:rsidR="00106A7F" w:rsidRDefault="00C81758">
      <w:pPr>
        <w:pStyle w:val="EMEABodyText"/>
        <w:widowControl w:val="0"/>
        <w:rPr>
          <w:color w:val="000000"/>
          <w:szCs w:val="22"/>
        </w:rPr>
      </w:pPr>
      <w:r>
        <w:rPr>
          <w:color w:val="000000"/>
          <w:szCs w:val="22"/>
        </w:rPr>
        <w:t>The European Medicines Agency has deferred the obligation to submit the results of studies with ABILIFY in one or more subsets of the paediatric population in the treatment of schizophrenia and in the treatment of bipolar affective disorder (see section 4.2 for information on paediatric use).</w:t>
      </w:r>
    </w:p>
    <w:p w14:paraId="3D7AFF5D" w14:textId="77777777" w:rsidR="00106A7F" w:rsidRDefault="00106A7F">
      <w:pPr>
        <w:pStyle w:val="EMEABodyText"/>
        <w:widowControl w:val="0"/>
        <w:rPr>
          <w:color w:val="000000"/>
          <w:szCs w:val="22"/>
        </w:rPr>
      </w:pPr>
    </w:p>
    <w:p w14:paraId="32A3704C" w14:textId="77777777" w:rsidR="00106A7F" w:rsidRDefault="00C81758">
      <w:pPr>
        <w:rPr>
          <w:b/>
          <w:color w:val="000000"/>
          <w:szCs w:val="22"/>
        </w:rPr>
      </w:pPr>
      <w:r>
        <w:rPr>
          <w:b/>
          <w:color w:val="000000"/>
          <w:szCs w:val="22"/>
        </w:rPr>
        <w:t>5.2</w:t>
      </w:r>
      <w:r>
        <w:rPr>
          <w:b/>
          <w:color w:val="000000"/>
          <w:szCs w:val="22"/>
        </w:rPr>
        <w:tab/>
        <w:t>Pharmacokinetic properties</w:t>
      </w:r>
    </w:p>
    <w:p w14:paraId="4317E176" w14:textId="77777777" w:rsidR="00106A7F" w:rsidRDefault="00106A7F">
      <w:pPr>
        <w:pStyle w:val="EMEABodyText"/>
        <w:widowControl w:val="0"/>
        <w:rPr>
          <w:color w:val="000000"/>
          <w:szCs w:val="22"/>
        </w:rPr>
      </w:pPr>
    </w:p>
    <w:p w14:paraId="06313B25" w14:textId="77777777" w:rsidR="00106A7F" w:rsidRDefault="00C81758">
      <w:pPr>
        <w:pStyle w:val="EMEABodyText"/>
        <w:widowControl w:val="0"/>
        <w:rPr>
          <w:color w:val="000000"/>
          <w:szCs w:val="22"/>
          <w:u w:val="single"/>
        </w:rPr>
      </w:pPr>
      <w:r>
        <w:rPr>
          <w:color w:val="000000"/>
          <w:szCs w:val="22"/>
          <w:u w:val="single"/>
        </w:rPr>
        <w:t>Absorption</w:t>
      </w:r>
    </w:p>
    <w:p w14:paraId="29B6B4AA" w14:textId="77777777" w:rsidR="00106A7F" w:rsidRDefault="00106A7F">
      <w:pPr>
        <w:pStyle w:val="EMEABodyText"/>
        <w:widowControl w:val="0"/>
        <w:rPr>
          <w:color w:val="000000"/>
          <w:szCs w:val="22"/>
          <w:u w:val="single"/>
        </w:rPr>
      </w:pPr>
    </w:p>
    <w:p w14:paraId="613D9667" w14:textId="77777777" w:rsidR="00106A7F" w:rsidRDefault="00C81758">
      <w:pPr>
        <w:pStyle w:val="EMEABodyText"/>
        <w:widowControl w:val="0"/>
        <w:rPr>
          <w:color w:val="000000"/>
          <w:szCs w:val="22"/>
        </w:rPr>
      </w:pPr>
      <w:r>
        <w:rPr>
          <w:color w:val="000000"/>
          <w:szCs w:val="22"/>
        </w:rPr>
        <w:t>Aripiprazole is well absorbed, with peak plasma concentrations occurring within 3 to 5 hours after dosing. Aripiprazole undergoes minimal pre-systemic metabolism. The absolute oral bioavailability of the tablet formulation is 87 %. There is no effect of a high fat meal on the pharmacokinetics of aripiprazole.</w:t>
      </w:r>
    </w:p>
    <w:p w14:paraId="12BFD38C" w14:textId="77777777" w:rsidR="00106A7F" w:rsidRDefault="00106A7F">
      <w:pPr>
        <w:pStyle w:val="EMEABodyText"/>
        <w:widowControl w:val="0"/>
        <w:rPr>
          <w:color w:val="000000"/>
          <w:szCs w:val="22"/>
        </w:rPr>
      </w:pPr>
    </w:p>
    <w:p w14:paraId="64236B70" w14:textId="77777777" w:rsidR="00106A7F" w:rsidRDefault="00C81758">
      <w:pPr>
        <w:pStyle w:val="EMEABodyText"/>
        <w:widowControl w:val="0"/>
        <w:rPr>
          <w:color w:val="000000"/>
          <w:szCs w:val="22"/>
          <w:u w:val="single"/>
        </w:rPr>
      </w:pPr>
      <w:r>
        <w:rPr>
          <w:color w:val="000000"/>
          <w:szCs w:val="22"/>
          <w:u w:val="single"/>
        </w:rPr>
        <w:t>Distribution</w:t>
      </w:r>
    </w:p>
    <w:p w14:paraId="3DDD8FC3" w14:textId="77777777" w:rsidR="00106A7F" w:rsidRDefault="00106A7F">
      <w:pPr>
        <w:pStyle w:val="EMEABodyText"/>
        <w:widowControl w:val="0"/>
        <w:rPr>
          <w:color w:val="000000"/>
          <w:szCs w:val="22"/>
          <w:u w:val="single"/>
        </w:rPr>
      </w:pPr>
    </w:p>
    <w:p w14:paraId="77E11124" w14:textId="77777777" w:rsidR="00106A7F" w:rsidRDefault="00C81758">
      <w:pPr>
        <w:pStyle w:val="EMEABodyText"/>
        <w:widowControl w:val="0"/>
        <w:rPr>
          <w:color w:val="000000"/>
          <w:szCs w:val="22"/>
        </w:rPr>
      </w:pPr>
      <w:r>
        <w:rPr>
          <w:color w:val="000000"/>
          <w:szCs w:val="22"/>
        </w:rPr>
        <w:t>Aripiprazole is widely distributed throughout the body with an apparent volume of distribution of 4.9 L/kg, indicating extensive extravascular distribution. At therapeutic concentrations, aripiprazole and dehydro-aripiprazole are greater than 99 % bound to serum proteins, binding primarily to albumin.</w:t>
      </w:r>
    </w:p>
    <w:p w14:paraId="105B8219" w14:textId="77777777" w:rsidR="00106A7F" w:rsidRDefault="00106A7F">
      <w:pPr>
        <w:pStyle w:val="EMEABodyText"/>
        <w:widowControl w:val="0"/>
        <w:rPr>
          <w:color w:val="000000"/>
          <w:szCs w:val="22"/>
        </w:rPr>
      </w:pPr>
    </w:p>
    <w:p w14:paraId="219AC1D7" w14:textId="77777777" w:rsidR="00106A7F" w:rsidRDefault="00C81758">
      <w:pPr>
        <w:pStyle w:val="EMEABodyText"/>
        <w:widowControl w:val="0"/>
        <w:rPr>
          <w:color w:val="000000"/>
          <w:szCs w:val="22"/>
          <w:u w:val="single"/>
        </w:rPr>
      </w:pPr>
      <w:r>
        <w:rPr>
          <w:color w:val="000000"/>
          <w:szCs w:val="22"/>
          <w:u w:val="single"/>
        </w:rPr>
        <w:t>Biotransformation</w:t>
      </w:r>
    </w:p>
    <w:p w14:paraId="490B16E4" w14:textId="77777777" w:rsidR="00106A7F" w:rsidRDefault="00106A7F">
      <w:pPr>
        <w:pStyle w:val="EMEABodyText"/>
        <w:widowControl w:val="0"/>
        <w:rPr>
          <w:color w:val="000000"/>
          <w:szCs w:val="22"/>
          <w:u w:val="single"/>
        </w:rPr>
      </w:pPr>
    </w:p>
    <w:p w14:paraId="497A1519" w14:textId="77777777" w:rsidR="00106A7F" w:rsidRDefault="00C81758">
      <w:pPr>
        <w:pStyle w:val="EMEABodyText"/>
        <w:widowControl w:val="0"/>
        <w:rPr>
          <w:color w:val="000000"/>
          <w:szCs w:val="22"/>
        </w:rPr>
      </w:pPr>
      <w:r>
        <w:rPr>
          <w:color w:val="000000"/>
          <w:szCs w:val="22"/>
        </w:rPr>
        <w:t xml:space="preserve">Aripiprazole is extensively metabolised by the liver primarily by three biotransformation pathways: dehydrogenation, hydroxylation, and N-dealkylation. Based on </w:t>
      </w:r>
      <w:r>
        <w:rPr>
          <w:i/>
          <w:color w:val="000000"/>
          <w:szCs w:val="22"/>
        </w:rPr>
        <w:t>in vitro</w:t>
      </w:r>
      <w:r>
        <w:rPr>
          <w:color w:val="000000"/>
          <w:szCs w:val="22"/>
        </w:rPr>
        <w:t xml:space="preserve"> studies, CYP3A4 and CYP2D6 enzymes are responsible for dehydrogenation and hydroxylation of aripiprazole, and N-dealkylation is catalysed by CYP3A4. Aripiprazole is the predominant medicinal product moiety in systemic circulation. At steady state, dehydro-aripiprazole, the active metabolite, represents about 40 % of aripiprazole AUC in plasma.</w:t>
      </w:r>
    </w:p>
    <w:p w14:paraId="6B884BFA" w14:textId="77777777" w:rsidR="00106A7F" w:rsidRDefault="00106A7F">
      <w:pPr>
        <w:pStyle w:val="EMEABodyText"/>
        <w:widowControl w:val="0"/>
        <w:rPr>
          <w:color w:val="000000"/>
          <w:szCs w:val="22"/>
        </w:rPr>
      </w:pPr>
    </w:p>
    <w:p w14:paraId="66D7A53D" w14:textId="77777777" w:rsidR="00106A7F" w:rsidRDefault="00C81758">
      <w:pPr>
        <w:pStyle w:val="EMEABodyText"/>
        <w:widowControl w:val="0"/>
        <w:rPr>
          <w:color w:val="000000"/>
          <w:szCs w:val="22"/>
          <w:u w:val="single"/>
        </w:rPr>
      </w:pPr>
      <w:r>
        <w:rPr>
          <w:color w:val="000000"/>
          <w:szCs w:val="22"/>
          <w:u w:val="single"/>
        </w:rPr>
        <w:t>Elimination</w:t>
      </w:r>
    </w:p>
    <w:p w14:paraId="79EAF2E4" w14:textId="77777777" w:rsidR="00106A7F" w:rsidRDefault="00106A7F">
      <w:pPr>
        <w:pStyle w:val="EMEABodyText"/>
        <w:widowControl w:val="0"/>
        <w:rPr>
          <w:color w:val="000000"/>
          <w:szCs w:val="22"/>
          <w:u w:val="single"/>
        </w:rPr>
      </w:pPr>
    </w:p>
    <w:p w14:paraId="45751DF2" w14:textId="77777777" w:rsidR="00106A7F" w:rsidRDefault="00C81758">
      <w:pPr>
        <w:pStyle w:val="EMEABodyText"/>
        <w:widowControl w:val="0"/>
        <w:rPr>
          <w:color w:val="000000"/>
          <w:szCs w:val="22"/>
        </w:rPr>
      </w:pPr>
      <w:r>
        <w:rPr>
          <w:color w:val="000000"/>
          <w:szCs w:val="22"/>
        </w:rPr>
        <w:t>The mean elimination half-lives for aripiprazole are approximately 75 hours in extensive metabolisers of CYP2D6 and approximately 146 hours in poor metabolisers of CYP2D6.</w:t>
      </w:r>
    </w:p>
    <w:p w14:paraId="390AB657" w14:textId="77777777" w:rsidR="00106A7F" w:rsidRDefault="00106A7F">
      <w:pPr>
        <w:pStyle w:val="EMEABodyText"/>
        <w:widowControl w:val="0"/>
        <w:rPr>
          <w:color w:val="000000"/>
          <w:szCs w:val="22"/>
        </w:rPr>
      </w:pPr>
    </w:p>
    <w:p w14:paraId="6B01F0E2" w14:textId="77777777" w:rsidR="00106A7F" w:rsidRDefault="00C81758">
      <w:pPr>
        <w:pStyle w:val="EMEABodyText"/>
        <w:widowControl w:val="0"/>
        <w:rPr>
          <w:color w:val="000000"/>
          <w:szCs w:val="22"/>
        </w:rPr>
      </w:pPr>
      <w:r>
        <w:rPr>
          <w:color w:val="000000"/>
          <w:szCs w:val="22"/>
        </w:rPr>
        <w:t>The total body clearance of aripiprazole is 0.7 mL/min/kg, which is primarily hepatic.</w:t>
      </w:r>
    </w:p>
    <w:p w14:paraId="448300AB" w14:textId="77777777" w:rsidR="00106A7F" w:rsidRDefault="00106A7F">
      <w:pPr>
        <w:pStyle w:val="EMEABodyText"/>
        <w:widowControl w:val="0"/>
        <w:rPr>
          <w:color w:val="000000"/>
          <w:szCs w:val="22"/>
        </w:rPr>
      </w:pPr>
    </w:p>
    <w:p w14:paraId="70BD6F9E" w14:textId="77777777" w:rsidR="00106A7F" w:rsidRDefault="00C81758">
      <w:pPr>
        <w:pStyle w:val="EMEABodyText"/>
        <w:widowControl w:val="0"/>
        <w:rPr>
          <w:color w:val="000000"/>
          <w:szCs w:val="22"/>
        </w:rPr>
      </w:pPr>
      <w:r>
        <w:rPr>
          <w:color w:val="000000"/>
          <w:szCs w:val="22"/>
        </w:rPr>
        <w:t>Following a single oral dose of [</w:t>
      </w:r>
      <w:r>
        <w:rPr>
          <w:color w:val="000000"/>
          <w:szCs w:val="22"/>
          <w:vertAlign w:val="superscript"/>
        </w:rPr>
        <w:t>14</w:t>
      </w:r>
      <w:r>
        <w:rPr>
          <w:color w:val="000000"/>
          <w:szCs w:val="22"/>
        </w:rPr>
        <w:t>C]-labelled aripiprazole, approximately 27 % of the administered radioactivity was recovered in the urine and approximately 60 % in the faeces. Less than 1 % of unchanged aripiprazole was excreted in the urine and approximately 18 % was recovered unchanged in the faeces.</w:t>
      </w:r>
    </w:p>
    <w:p w14:paraId="2E6FF5E3" w14:textId="77777777" w:rsidR="00106A7F" w:rsidRDefault="00106A7F">
      <w:pPr>
        <w:pStyle w:val="EMEABodyText"/>
        <w:widowControl w:val="0"/>
        <w:rPr>
          <w:color w:val="000000"/>
          <w:szCs w:val="22"/>
        </w:rPr>
      </w:pPr>
    </w:p>
    <w:p w14:paraId="1838D81D" w14:textId="77777777" w:rsidR="00106A7F" w:rsidRDefault="00C81758">
      <w:pPr>
        <w:pStyle w:val="EMEABodyText"/>
        <w:widowControl w:val="0"/>
        <w:rPr>
          <w:i/>
          <w:color w:val="000000"/>
          <w:szCs w:val="22"/>
        </w:rPr>
      </w:pPr>
      <w:r>
        <w:rPr>
          <w:i/>
          <w:color w:val="000000"/>
          <w:szCs w:val="22"/>
        </w:rPr>
        <w:t>Oral Solution</w:t>
      </w:r>
    </w:p>
    <w:p w14:paraId="57C7916C" w14:textId="77777777" w:rsidR="00106A7F" w:rsidRDefault="00C81758">
      <w:pPr>
        <w:pStyle w:val="EMEABodyText"/>
        <w:widowControl w:val="0"/>
        <w:rPr>
          <w:color w:val="000000"/>
          <w:szCs w:val="22"/>
          <w:lang w:bidi="he-IL"/>
        </w:rPr>
      </w:pPr>
      <w:r>
        <w:rPr>
          <w:color w:val="000000"/>
          <w:szCs w:val="22"/>
          <w:lang w:bidi="he-IL"/>
        </w:rPr>
        <w:t>Aripiprazole is well absorbed when administered orally as the solution. At equivalent doses, the peak plasma concentrations of aripiprazole (</w:t>
      </w:r>
      <w:r>
        <w:rPr>
          <w:color w:val="000000"/>
          <w:szCs w:val="22"/>
        </w:rPr>
        <w:t>C</w:t>
      </w:r>
      <w:r>
        <w:rPr>
          <w:rStyle w:val="EMEASubscript"/>
          <w:color w:val="000000"/>
          <w:szCs w:val="22"/>
        </w:rPr>
        <w:t>max</w:t>
      </w:r>
      <w:r>
        <w:rPr>
          <w:color w:val="000000"/>
          <w:szCs w:val="22"/>
          <w:lang w:bidi="he-IL"/>
        </w:rPr>
        <w:t>) from the solution were somewhat higher but the systemic exposure (AUC) was equivalent to tablets. In a relative bioavailability study comparing the pharmacokinetics of 30</w:t>
      </w:r>
      <w:r>
        <w:rPr>
          <w:i/>
          <w:color w:val="000000"/>
          <w:szCs w:val="22"/>
        </w:rPr>
        <w:t> </w:t>
      </w:r>
      <w:r>
        <w:rPr>
          <w:color w:val="000000"/>
          <w:szCs w:val="22"/>
          <w:lang w:bidi="he-IL"/>
        </w:rPr>
        <w:t>mg aripiprazole as the oral solution to 30</w:t>
      </w:r>
      <w:r>
        <w:rPr>
          <w:i/>
          <w:color w:val="000000"/>
          <w:szCs w:val="22"/>
        </w:rPr>
        <w:t> </w:t>
      </w:r>
      <w:r>
        <w:rPr>
          <w:color w:val="000000"/>
          <w:szCs w:val="22"/>
          <w:lang w:bidi="he-IL"/>
        </w:rPr>
        <w:t xml:space="preserve">mg aripiprazole tablets in healthy subjects, the solution to the tablet ratio of geometric mean </w:t>
      </w:r>
      <w:r>
        <w:rPr>
          <w:color w:val="000000"/>
          <w:szCs w:val="22"/>
        </w:rPr>
        <w:t>C</w:t>
      </w:r>
      <w:r>
        <w:rPr>
          <w:rStyle w:val="EMEASubscript"/>
          <w:color w:val="000000"/>
          <w:szCs w:val="22"/>
        </w:rPr>
        <w:t>max</w:t>
      </w:r>
      <w:r>
        <w:rPr>
          <w:color w:val="000000"/>
          <w:szCs w:val="22"/>
          <w:lang w:bidi="he-IL"/>
        </w:rPr>
        <w:t xml:space="preserve"> values was 122 % (n = 30). The single-dose pharmacokinetics of aripiprazole was linear and dose-proportional.</w:t>
      </w:r>
    </w:p>
    <w:p w14:paraId="1E22C19D" w14:textId="77777777" w:rsidR="00106A7F" w:rsidRDefault="00106A7F">
      <w:pPr>
        <w:pStyle w:val="EMEABodyText"/>
        <w:widowControl w:val="0"/>
        <w:rPr>
          <w:color w:val="000000"/>
          <w:szCs w:val="22"/>
          <w:lang w:bidi="he-IL"/>
        </w:rPr>
      </w:pPr>
    </w:p>
    <w:p w14:paraId="366A74A9" w14:textId="77777777" w:rsidR="00106A7F" w:rsidRDefault="00C81758">
      <w:pPr>
        <w:pStyle w:val="EMEABodyText"/>
        <w:widowControl w:val="0"/>
        <w:rPr>
          <w:szCs w:val="22"/>
          <w:u w:val="single"/>
        </w:rPr>
      </w:pPr>
      <w:r>
        <w:rPr>
          <w:szCs w:val="22"/>
          <w:u w:val="single"/>
        </w:rPr>
        <w:t>Paediatric population</w:t>
      </w:r>
    </w:p>
    <w:p w14:paraId="2D0A3BF5" w14:textId="77777777" w:rsidR="00106A7F" w:rsidRDefault="00106A7F">
      <w:pPr>
        <w:pStyle w:val="EMEABodyText"/>
        <w:widowControl w:val="0"/>
        <w:rPr>
          <w:szCs w:val="22"/>
          <w:u w:val="single"/>
        </w:rPr>
      </w:pPr>
    </w:p>
    <w:p w14:paraId="7CAAE132" w14:textId="77777777" w:rsidR="00106A7F" w:rsidRDefault="00C81758">
      <w:pPr>
        <w:pStyle w:val="EMEABodyText"/>
        <w:widowControl w:val="0"/>
        <w:rPr>
          <w:color w:val="000000"/>
          <w:szCs w:val="22"/>
          <w:lang w:bidi="he-IL"/>
        </w:rPr>
      </w:pPr>
      <w:r>
        <w:rPr>
          <w:szCs w:val="22"/>
        </w:rPr>
        <w:t>The pharmacokinetics of aripiprazole and dehydro-aripiprazole in paediatric patients 10 to 17 years of age were similar to those in adults after correcting for the differences in body weights.</w:t>
      </w:r>
    </w:p>
    <w:p w14:paraId="428E2809" w14:textId="77777777" w:rsidR="00106A7F" w:rsidRDefault="00106A7F">
      <w:pPr>
        <w:pStyle w:val="EMEABodyText"/>
        <w:widowControl w:val="0"/>
        <w:rPr>
          <w:color w:val="000000"/>
          <w:szCs w:val="22"/>
        </w:rPr>
      </w:pPr>
    </w:p>
    <w:p w14:paraId="62A2B842" w14:textId="77777777" w:rsidR="00106A7F" w:rsidRDefault="00C81758">
      <w:pPr>
        <w:pStyle w:val="EMEABodyText"/>
        <w:widowControl w:val="0"/>
        <w:rPr>
          <w:color w:val="000000"/>
          <w:szCs w:val="22"/>
          <w:u w:val="single"/>
        </w:rPr>
      </w:pPr>
      <w:r>
        <w:rPr>
          <w:color w:val="000000"/>
          <w:szCs w:val="22"/>
          <w:u w:val="single"/>
        </w:rPr>
        <w:t>Pharmacokinetics in special patient groups</w:t>
      </w:r>
    </w:p>
    <w:p w14:paraId="1783B7C3" w14:textId="77777777" w:rsidR="00106A7F" w:rsidRDefault="00106A7F">
      <w:pPr>
        <w:pStyle w:val="EMEABodyText"/>
        <w:widowControl w:val="0"/>
        <w:rPr>
          <w:color w:val="000000"/>
          <w:szCs w:val="22"/>
        </w:rPr>
      </w:pPr>
    </w:p>
    <w:p w14:paraId="332D6A04" w14:textId="77777777" w:rsidR="00106A7F" w:rsidRDefault="00C81758">
      <w:pPr>
        <w:pStyle w:val="EMEABodyText"/>
        <w:widowControl w:val="0"/>
        <w:rPr>
          <w:i/>
          <w:color w:val="000000"/>
          <w:szCs w:val="22"/>
        </w:rPr>
      </w:pPr>
      <w:r>
        <w:rPr>
          <w:i/>
          <w:color w:val="000000"/>
          <w:szCs w:val="22"/>
        </w:rPr>
        <w:t>Elderly</w:t>
      </w:r>
    </w:p>
    <w:p w14:paraId="7048DB70" w14:textId="77777777" w:rsidR="00106A7F" w:rsidRDefault="00C81758">
      <w:pPr>
        <w:pStyle w:val="EMEABodyText"/>
        <w:widowControl w:val="0"/>
        <w:rPr>
          <w:color w:val="000000"/>
          <w:szCs w:val="22"/>
        </w:rPr>
      </w:pPr>
      <w:r>
        <w:rPr>
          <w:color w:val="000000"/>
          <w:szCs w:val="22"/>
        </w:rPr>
        <w:t>There are no differences in the pharmacokinetics of aripiprazole between healthy elderly and younger adult subjects, nor is there any detectable effect of age in a population pharmacokinetic analysis in schizophrenic patients.</w:t>
      </w:r>
    </w:p>
    <w:p w14:paraId="36175C89" w14:textId="77777777" w:rsidR="00106A7F" w:rsidRDefault="00106A7F">
      <w:pPr>
        <w:pStyle w:val="EMEABodyText"/>
        <w:widowControl w:val="0"/>
        <w:rPr>
          <w:color w:val="000000"/>
          <w:szCs w:val="22"/>
        </w:rPr>
      </w:pPr>
    </w:p>
    <w:p w14:paraId="3945CF8F" w14:textId="77777777" w:rsidR="00106A7F" w:rsidRDefault="00C81758">
      <w:pPr>
        <w:pStyle w:val="EMEABodyText"/>
        <w:widowControl w:val="0"/>
        <w:rPr>
          <w:i/>
          <w:color w:val="000000"/>
          <w:szCs w:val="22"/>
        </w:rPr>
      </w:pPr>
      <w:r>
        <w:rPr>
          <w:i/>
          <w:color w:val="000000"/>
          <w:szCs w:val="22"/>
        </w:rPr>
        <w:t>Gender</w:t>
      </w:r>
    </w:p>
    <w:p w14:paraId="463867FB" w14:textId="77777777" w:rsidR="00106A7F" w:rsidRDefault="00C81758">
      <w:pPr>
        <w:pStyle w:val="EMEABodyText"/>
        <w:widowControl w:val="0"/>
        <w:rPr>
          <w:color w:val="000000"/>
          <w:szCs w:val="22"/>
        </w:rPr>
      </w:pPr>
      <w:r>
        <w:rPr>
          <w:color w:val="000000"/>
          <w:szCs w:val="22"/>
        </w:rPr>
        <w:t>There are no differences in the pharmacokinetics of aripiprazole between healthy male and female subjects nor is there any detectable effect of gender in a population pharmacokinetic analysis in schizophrenic patients.</w:t>
      </w:r>
    </w:p>
    <w:p w14:paraId="7CF9E983" w14:textId="77777777" w:rsidR="00106A7F" w:rsidRDefault="00106A7F">
      <w:pPr>
        <w:pStyle w:val="EMEABodyText"/>
        <w:widowControl w:val="0"/>
        <w:rPr>
          <w:color w:val="000000"/>
          <w:szCs w:val="22"/>
        </w:rPr>
      </w:pPr>
    </w:p>
    <w:p w14:paraId="1A8044EC" w14:textId="77777777" w:rsidR="00106A7F" w:rsidRDefault="00C81758">
      <w:pPr>
        <w:pStyle w:val="EMEABodyText"/>
        <w:widowControl w:val="0"/>
        <w:rPr>
          <w:i/>
          <w:color w:val="000000"/>
          <w:szCs w:val="22"/>
        </w:rPr>
      </w:pPr>
      <w:r>
        <w:rPr>
          <w:i/>
          <w:color w:val="000000"/>
          <w:szCs w:val="22"/>
        </w:rPr>
        <w:t>Smoking</w:t>
      </w:r>
    </w:p>
    <w:p w14:paraId="45E0CECD" w14:textId="77777777" w:rsidR="00106A7F" w:rsidRDefault="00C81758">
      <w:pPr>
        <w:pStyle w:val="EMEABodyText"/>
        <w:widowControl w:val="0"/>
        <w:rPr>
          <w:color w:val="000000"/>
          <w:szCs w:val="22"/>
        </w:rPr>
      </w:pPr>
      <w:r>
        <w:rPr>
          <w:color w:val="000000"/>
          <w:szCs w:val="22"/>
        </w:rPr>
        <w:t xml:space="preserve">Population pharmacokinetic evaluation has revealed no evidence of clinically significant </w:t>
      </w:r>
      <w:r>
        <w:rPr>
          <w:rStyle w:val="Emphasis"/>
          <w:i w:val="0"/>
          <w:color w:val="000000"/>
          <w:szCs w:val="22"/>
        </w:rPr>
        <w:t xml:space="preserve">effects from </w:t>
      </w:r>
      <w:r>
        <w:rPr>
          <w:color w:val="000000"/>
          <w:szCs w:val="22"/>
        </w:rPr>
        <w:t>smoking on the pharmacokinetics of aripiprazole.</w:t>
      </w:r>
    </w:p>
    <w:p w14:paraId="5C6A69BC" w14:textId="77777777" w:rsidR="00106A7F" w:rsidRDefault="00106A7F">
      <w:pPr>
        <w:pStyle w:val="EMEABodyText"/>
        <w:widowControl w:val="0"/>
        <w:rPr>
          <w:color w:val="000000"/>
          <w:szCs w:val="22"/>
        </w:rPr>
      </w:pPr>
    </w:p>
    <w:p w14:paraId="79673446" w14:textId="77777777" w:rsidR="00106A7F" w:rsidRDefault="00C81758">
      <w:pPr>
        <w:autoSpaceDE w:val="0"/>
        <w:autoSpaceDN w:val="0"/>
        <w:adjustRightInd w:val="0"/>
        <w:rPr>
          <w:i/>
          <w:color w:val="000000"/>
          <w:szCs w:val="22"/>
          <w:lang w:eastAsia="en-GB"/>
        </w:rPr>
      </w:pPr>
      <w:r>
        <w:rPr>
          <w:i/>
          <w:color w:val="000000"/>
          <w:szCs w:val="22"/>
          <w:lang w:eastAsia="en-GB"/>
        </w:rPr>
        <w:t>Race</w:t>
      </w:r>
    </w:p>
    <w:p w14:paraId="074D5F9D" w14:textId="77777777" w:rsidR="00106A7F" w:rsidRDefault="00C81758">
      <w:pPr>
        <w:autoSpaceDE w:val="0"/>
        <w:autoSpaceDN w:val="0"/>
        <w:adjustRightInd w:val="0"/>
        <w:rPr>
          <w:color w:val="000000"/>
          <w:szCs w:val="22"/>
          <w:u w:val="single"/>
        </w:rPr>
      </w:pPr>
      <w:r>
        <w:rPr>
          <w:color w:val="000000"/>
          <w:szCs w:val="22"/>
          <w:lang w:eastAsia="en-GB"/>
        </w:rPr>
        <w:t>Population pharmacokinetic evaluation showed no evidence of race</w:t>
      </w:r>
      <w:r>
        <w:rPr>
          <w:color w:val="000000"/>
          <w:szCs w:val="22"/>
          <w:lang w:eastAsia="en-GB"/>
        </w:rPr>
        <w:noBreakHyphen/>
        <w:t>related differences on the pharmacokinetics of aripiprazole.</w:t>
      </w:r>
    </w:p>
    <w:p w14:paraId="3E59B904" w14:textId="77777777" w:rsidR="00106A7F" w:rsidRDefault="00106A7F">
      <w:pPr>
        <w:pStyle w:val="EMEABodyText"/>
        <w:widowControl w:val="0"/>
        <w:rPr>
          <w:color w:val="000000"/>
          <w:szCs w:val="22"/>
        </w:rPr>
      </w:pPr>
    </w:p>
    <w:p w14:paraId="131BA406" w14:textId="77777777" w:rsidR="00106A7F" w:rsidRDefault="00C81758">
      <w:pPr>
        <w:pStyle w:val="EMEABodyText"/>
        <w:widowControl w:val="0"/>
        <w:rPr>
          <w:i/>
          <w:color w:val="000000"/>
          <w:szCs w:val="22"/>
        </w:rPr>
      </w:pPr>
      <w:r>
        <w:rPr>
          <w:i/>
          <w:color w:val="000000"/>
          <w:szCs w:val="22"/>
        </w:rPr>
        <w:t>Renal impairment</w:t>
      </w:r>
    </w:p>
    <w:p w14:paraId="26703E4B" w14:textId="77777777" w:rsidR="00106A7F" w:rsidRDefault="00C81758">
      <w:pPr>
        <w:pStyle w:val="EMEABodyText"/>
        <w:widowControl w:val="0"/>
        <w:rPr>
          <w:color w:val="000000"/>
          <w:szCs w:val="22"/>
        </w:rPr>
      </w:pPr>
      <w:r>
        <w:rPr>
          <w:color w:val="000000"/>
          <w:szCs w:val="22"/>
        </w:rPr>
        <w:t>The pharmacokinetic characteristics of aripiprazole and dehydro-aripiprazole were found to be similar in patients with severe renal disease compared to young healthy subjects.</w:t>
      </w:r>
    </w:p>
    <w:p w14:paraId="3B127AFE" w14:textId="77777777" w:rsidR="00106A7F" w:rsidRDefault="00106A7F">
      <w:pPr>
        <w:pStyle w:val="EMEABodyText"/>
        <w:widowControl w:val="0"/>
        <w:rPr>
          <w:color w:val="000000"/>
          <w:szCs w:val="22"/>
        </w:rPr>
      </w:pPr>
    </w:p>
    <w:p w14:paraId="4F054182" w14:textId="77777777" w:rsidR="00106A7F" w:rsidRDefault="00C81758">
      <w:pPr>
        <w:pStyle w:val="EMEABodyText"/>
        <w:widowControl w:val="0"/>
        <w:rPr>
          <w:i/>
          <w:color w:val="000000"/>
          <w:szCs w:val="22"/>
        </w:rPr>
      </w:pPr>
      <w:r>
        <w:rPr>
          <w:i/>
          <w:color w:val="000000"/>
          <w:szCs w:val="22"/>
        </w:rPr>
        <w:t>Hepatic impairment</w:t>
      </w:r>
    </w:p>
    <w:p w14:paraId="17AEECE6" w14:textId="77777777" w:rsidR="00106A7F" w:rsidRDefault="00C81758">
      <w:pPr>
        <w:pStyle w:val="EMEABodyText"/>
        <w:widowControl w:val="0"/>
        <w:rPr>
          <w:color w:val="000000"/>
          <w:szCs w:val="22"/>
        </w:rPr>
      </w:pPr>
      <w:r>
        <w:rPr>
          <w:color w:val="000000"/>
          <w:szCs w:val="22"/>
        </w:rPr>
        <w:t>A single-dose study in subjects with varying degrees of liver cirrhosis (Child</w:t>
      </w:r>
      <w:r>
        <w:rPr>
          <w:color w:val="000000"/>
          <w:szCs w:val="22"/>
        </w:rPr>
        <w:noBreakHyphen/>
        <w:t>Pugh Classes A, B, and C) did not reveal a significant effect of hepatic impairment on the pharmacokinetics of aripiprazole and dehydro-aripiprazole, but the study included only 3 patients with Class C liver cirrhosis, which is insufficient to draw conclusions on their metabolic capacity.</w:t>
      </w:r>
    </w:p>
    <w:p w14:paraId="2CC2F0C6" w14:textId="77777777" w:rsidR="00106A7F" w:rsidRDefault="00106A7F">
      <w:pPr>
        <w:pStyle w:val="EMEABodyText"/>
        <w:widowControl w:val="0"/>
        <w:rPr>
          <w:color w:val="000000"/>
          <w:szCs w:val="22"/>
        </w:rPr>
      </w:pPr>
    </w:p>
    <w:p w14:paraId="4D9B9EC4" w14:textId="77777777" w:rsidR="00106A7F" w:rsidRDefault="00C81758">
      <w:pPr>
        <w:rPr>
          <w:b/>
          <w:color w:val="000000"/>
          <w:szCs w:val="22"/>
        </w:rPr>
      </w:pPr>
      <w:r>
        <w:rPr>
          <w:b/>
          <w:color w:val="000000"/>
          <w:szCs w:val="22"/>
        </w:rPr>
        <w:t>5.3</w:t>
      </w:r>
      <w:r>
        <w:rPr>
          <w:b/>
          <w:color w:val="000000"/>
          <w:szCs w:val="22"/>
        </w:rPr>
        <w:tab/>
        <w:t>Preclinical safety data</w:t>
      </w:r>
    </w:p>
    <w:p w14:paraId="66269FF0" w14:textId="77777777" w:rsidR="00106A7F" w:rsidRDefault="00106A7F">
      <w:pPr>
        <w:pStyle w:val="EMEABodyText"/>
        <w:widowControl w:val="0"/>
        <w:rPr>
          <w:color w:val="000000"/>
          <w:szCs w:val="22"/>
        </w:rPr>
      </w:pPr>
    </w:p>
    <w:p w14:paraId="72D2B91D" w14:textId="77777777" w:rsidR="00106A7F" w:rsidRDefault="00C81758">
      <w:pPr>
        <w:pStyle w:val="EMEABodyText"/>
        <w:widowControl w:val="0"/>
        <w:rPr>
          <w:color w:val="000000"/>
          <w:szCs w:val="22"/>
        </w:rPr>
      </w:pPr>
      <w:r>
        <w:rPr>
          <w:color w:val="000000"/>
          <w:szCs w:val="22"/>
        </w:rPr>
        <w:t>Non-clinical data reveal no special hazard for humans based on conventional studies of safety pharmacology, repeated dose toxicity, genotoxicity, carcinogenic potential, toxicity to reproduction and development.</w:t>
      </w:r>
    </w:p>
    <w:p w14:paraId="19148234" w14:textId="77777777" w:rsidR="00106A7F" w:rsidRDefault="00106A7F">
      <w:pPr>
        <w:pStyle w:val="EMEABodyText"/>
        <w:widowControl w:val="0"/>
        <w:rPr>
          <w:color w:val="000000"/>
          <w:szCs w:val="22"/>
        </w:rPr>
      </w:pPr>
    </w:p>
    <w:p w14:paraId="42D3B153" w14:textId="77777777" w:rsidR="00106A7F" w:rsidRDefault="00C81758">
      <w:pPr>
        <w:pStyle w:val="EMEABodyText"/>
        <w:widowControl w:val="0"/>
        <w:rPr>
          <w:color w:val="000000"/>
          <w:szCs w:val="22"/>
        </w:rPr>
      </w:pPr>
      <w:r>
        <w:rPr>
          <w:color w:val="000000"/>
          <w:szCs w:val="22"/>
        </w:rPr>
        <w:t>Toxicologically significant effects were observed only at doses or exposures that were sufficiently in excess of the maximum human dose or exposure, indicating that these effects were limited or of no relevance to clinical use. These included: dose-dependent adrenocortical toxicity (lipofuscin pigment accumulation and/or parenchymal cell loss) in rats after 104 weeks at 20 mg/kg/day to 60 mg/kg/day (3 to 10 times the mean steady-state AUC at the maximum recommended human dose) and increased adrenocortical c</w:t>
      </w:r>
      <w:r>
        <w:rPr>
          <w:color w:val="000000"/>
          <w:szCs w:val="22"/>
        </w:rPr>
        <w:t>arcinomas and combined adrenocortical adenomas/carcinomas in female rats at 60 mg/kg/day (10 times the mean steady-state AUC at the maximum recommended human dose). The highest nontumorigenic exposure in female rats was 7 times the human exposure at the recommended dose.</w:t>
      </w:r>
    </w:p>
    <w:p w14:paraId="4E468BFA" w14:textId="77777777" w:rsidR="00106A7F" w:rsidRDefault="00106A7F">
      <w:pPr>
        <w:pStyle w:val="EMEABodyText"/>
        <w:widowControl w:val="0"/>
        <w:rPr>
          <w:color w:val="000000"/>
          <w:szCs w:val="22"/>
        </w:rPr>
      </w:pPr>
    </w:p>
    <w:p w14:paraId="0374D2F6" w14:textId="77777777" w:rsidR="00106A7F" w:rsidRDefault="00C81758">
      <w:pPr>
        <w:pStyle w:val="EMEABodyText"/>
        <w:widowControl w:val="0"/>
        <w:rPr>
          <w:color w:val="000000"/>
          <w:szCs w:val="22"/>
        </w:rPr>
      </w:pPr>
      <w:r>
        <w:rPr>
          <w:color w:val="000000"/>
          <w:szCs w:val="22"/>
        </w:rPr>
        <w:t>An additional finding was cholelithiasis as a consequence of precipitation of sulphate conjugates of hydroxy metabolites of aripiprazole in the bile of monkeys after repeated oral dosing at 25 mg/kg/day to 125 mg/kg/day (1 to 3 times the mean steady-state AUC at the maximum recommended clinical dose or 16 to 81 times the maximum recommended human dose based on mg/m</w:t>
      </w:r>
      <w:r>
        <w:rPr>
          <w:rStyle w:val="EMEASuperscript"/>
          <w:color w:val="000000"/>
          <w:szCs w:val="22"/>
        </w:rPr>
        <w:t>2</w:t>
      </w:r>
      <w:r>
        <w:rPr>
          <w:color w:val="000000"/>
          <w:szCs w:val="22"/>
        </w:rPr>
        <w:t>). However, the concentrations of the sulphate conjugates of hydroxy aripiprazole in human bile at the highest dose proposed, 30 mg per day, were no more than 6 % of the bile concentrations found in the monkeys in the 39</w:t>
      </w:r>
      <w:r>
        <w:rPr>
          <w:color w:val="000000"/>
          <w:szCs w:val="22"/>
        </w:rPr>
        <w:noBreakHyphen/>
        <w:t xml:space="preserve">week study and are well below (6 %) their limits of </w:t>
      </w:r>
      <w:r>
        <w:rPr>
          <w:i/>
          <w:color w:val="000000"/>
          <w:szCs w:val="22"/>
        </w:rPr>
        <w:t>in vitro</w:t>
      </w:r>
      <w:r>
        <w:rPr>
          <w:color w:val="000000"/>
          <w:szCs w:val="22"/>
        </w:rPr>
        <w:t xml:space="preserve"> solubility.</w:t>
      </w:r>
    </w:p>
    <w:p w14:paraId="33CDD261" w14:textId="77777777" w:rsidR="00106A7F" w:rsidRDefault="00106A7F">
      <w:pPr>
        <w:pStyle w:val="EMEABodyText"/>
        <w:widowControl w:val="0"/>
        <w:rPr>
          <w:color w:val="000000"/>
          <w:szCs w:val="22"/>
        </w:rPr>
      </w:pPr>
    </w:p>
    <w:p w14:paraId="7A0C90C0" w14:textId="77777777" w:rsidR="00106A7F" w:rsidRDefault="00C81758">
      <w:pPr>
        <w:widowControl w:val="0"/>
        <w:rPr>
          <w:color w:val="000000"/>
          <w:szCs w:val="22"/>
        </w:rPr>
      </w:pPr>
      <w:r>
        <w:rPr>
          <w:color w:val="000000"/>
          <w:szCs w:val="22"/>
        </w:rPr>
        <w:t>In repeat-dose studies in juvenile rats and dogs, the toxicity profile of aripiprazole was comparable to that observed in adult animals, and there was no evidence of neurotoxicity or adverse reactions on development.</w:t>
      </w:r>
    </w:p>
    <w:p w14:paraId="4F1A1AD2" w14:textId="77777777" w:rsidR="00106A7F" w:rsidRDefault="00106A7F">
      <w:pPr>
        <w:widowControl w:val="0"/>
        <w:rPr>
          <w:color w:val="000000"/>
          <w:szCs w:val="22"/>
        </w:rPr>
      </w:pPr>
    </w:p>
    <w:p w14:paraId="3783DAE8" w14:textId="77777777" w:rsidR="00106A7F" w:rsidRDefault="00C81758">
      <w:pPr>
        <w:pStyle w:val="EMEABodyText"/>
        <w:widowControl w:val="0"/>
        <w:rPr>
          <w:color w:val="000000"/>
          <w:szCs w:val="22"/>
        </w:rPr>
      </w:pPr>
      <w:r>
        <w:rPr>
          <w:color w:val="000000"/>
          <w:szCs w:val="22"/>
        </w:rPr>
        <w:t>Based on results of a full range of standard genotoxicity tests, aripiprazole was considered non-genotoxic. Aripiprazole did not impair fertility in reproductive toxicity studies. Developmental toxicity, including dose-dependent delayed foetal ossification and possible teratogenic effects, were observed in rats at doses resulting in subtherapeutic exposures (based on AUC) and in rabbits at doses resulting in exposures 3 and 11 times the mean steady-state AUC at the maximum recommended clinical dose. Materna</w:t>
      </w:r>
      <w:r>
        <w:rPr>
          <w:color w:val="000000"/>
          <w:szCs w:val="22"/>
        </w:rPr>
        <w:t>l toxicity occurred at doses similar to those eliciting developmental toxicity.</w:t>
      </w:r>
    </w:p>
    <w:p w14:paraId="5871D058" w14:textId="77777777" w:rsidR="00106A7F" w:rsidRDefault="00106A7F">
      <w:pPr>
        <w:pStyle w:val="EMEABodyText"/>
        <w:widowControl w:val="0"/>
        <w:rPr>
          <w:color w:val="000000"/>
          <w:szCs w:val="22"/>
        </w:rPr>
      </w:pPr>
    </w:p>
    <w:p w14:paraId="2152A68C" w14:textId="77777777" w:rsidR="00106A7F" w:rsidRDefault="00106A7F">
      <w:pPr>
        <w:pStyle w:val="EMEABodyText"/>
        <w:widowControl w:val="0"/>
        <w:rPr>
          <w:color w:val="000000"/>
          <w:szCs w:val="22"/>
        </w:rPr>
      </w:pPr>
    </w:p>
    <w:p w14:paraId="7ACC15E2" w14:textId="77777777" w:rsidR="00106A7F" w:rsidRDefault="00C81758">
      <w:pPr>
        <w:ind w:left="567" w:hanging="567"/>
        <w:rPr>
          <w:b/>
          <w:color w:val="000000"/>
          <w:szCs w:val="22"/>
        </w:rPr>
      </w:pPr>
      <w:r>
        <w:rPr>
          <w:b/>
          <w:color w:val="000000"/>
          <w:szCs w:val="22"/>
        </w:rPr>
        <w:t>6.</w:t>
      </w:r>
      <w:r>
        <w:rPr>
          <w:b/>
          <w:color w:val="000000"/>
          <w:szCs w:val="22"/>
        </w:rPr>
        <w:tab/>
        <w:t>PHARMACEUTICAL PARTICULARS</w:t>
      </w:r>
    </w:p>
    <w:p w14:paraId="027074D1" w14:textId="77777777" w:rsidR="00106A7F" w:rsidRDefault="00106A7F">
      <w:pPr>
        <w:pStyle w:val="EMEABodyText"/>
        <w:widowControl w:val="0"/>
        <w:rPr>
          <w:color w:val="000000"/>
          <w:szCs w:val="22"/>
        </w:rPr>
      </w:pPr>
    </w:p>
    <w:p w14:paraId="2F3E3731" w14:textId="77777777" w:rsidR="00106A7F" w:rsidRDefault="00C81758">
      <w:pPr>
        <w:ind w:left="567" w:hanging="567"/>
        <w:rPr>
          <w:b/>
          <w:color w:val="000000"/>
          <w:szCs w:val="22"/>
        </w:rPr>
      </w:pPr>
      <w:r>
        <w:rPr>
          <w:b/>
          <w:color w:val="000000"/>
          <w:szCs w:val="22"/>
        </w:rPr>
        <w:t>6.1</w:t>
      </w:r>
      <w:r>
        <w:rPr>
          <w:b/>
          <w:color w:val="000000"/>
          <w:szCs w:val="22"/>
        </w:rPr>
        <w:tab/>
        <w:t>List of excipients</w:t>
      </w:r>
    </w:p>
    <w:p w14:paraId="00D80E4D" w14:textId="77777777" w:rsidR="00106A7F" w:rsidRDefault="00106A7F">
      <w:pPr>
        <w:pStyle w:val="EMEABodyText"/>
        <w:widowControl w:val="0"/>
        <w:rPr>
          <w:color w:val="000000"/>
          <w:szCs w:val="22"/>
        </w:rPr>
      </w:pPr>
    </w:p>
    <w:p w14:paraId="7BA94CA0" w14:textId="77777777" w:rsidR="00106A7F" w:rsidRDefault="00C81758">
      <w:pPr>
        <w:pStyle w:val="EMEABodyText"/>
        <w:widowControl w:val="0"/>
        <w:rPr>
          <w:color w:val="000000"/>
          <w:szCs w:val="22"/>
        </w:rPr>
      </w:pPr>
      <w:r>
        <w:rPr>
          <w:color w:val="000000"/>
          <w:szCs w:val="22"/>
        </w:rPr>
        <w:t>Disodium edetate</w:t>
      </w:r>
    </w:p>
    <w:p w14:paraId="28EDA039" w14:textId="77777777" w:rsidR="00106A7F" w:rsidRDefault="00C81758">
      <w:pPr>
        <w:pStyle w:val="EMEABodyText"/>
        <w:widowControl w:val="0"/>
        <w:rPr>
          <w:color w:val="000000"/>
          <w:szCs w:val="22"/>
        </w:rPr>
      </w:pPr>
      <w:r>
        <w:rPr>
          <w:color w:val="000000"/>
          <w:szCs w:val="22"/>
        </w:rPr>
        <w:t>Fructose</w:t>
      </w:r>
    </w:p>
    <w:p w14:paraId="3F2860BB" w14:textId="77777777" w:rsidR="00106A7F" w:rsidRDefault="00C81758">
      <w:pPr>
        <w:pStyle w:val="EMEABodyText"/>
        <w:widowControl w:val="0"/>
        <w:rPr>
          <w:color w:val="000000"/>
          <w:szCs w:val="22"/>
        </w:rPr>
      </w:pPr>
      <w:r>
        <w:rPr>
          <w:color w:val="000000"/>
          <w:szCs w:val="22"/>
        </w:rPr>
        <w:t>Glycerin</w:t>
      </w:r>
    </w:p>
    <w:p w14:paraId="0B13BE5A" w14:textId="77777777" w:rsidR="00106A7F" w:rsidRDefault="00C81758">
      <w:pPr>
        <w:pStyle w:val="EMEABodyText"/>
        <w:widowControl w:val="0"/>
        <w:rPr>
          <w:color w:val="000000"/>
          <w:szCs w:val="22"/>
        </w:rPr>
      </w:pPr>
      <w:r>
        <w:rPr>
          <w:color w:val="000000"/>
          <w:szCs w:val="22"/>
        </w:rPr>
        <w:t>Lactic acid</w:t>
      </w:r>
    </w:p>
    <w:p w14:paraId="0F7A4310" w14:textId="77777777" w:rsidR="00106A7F" w:rsidRDefault="00C81758">
      <w:pPr>
        <w:pStyle w:val="EMEABodyText"/>
        <w:widowControl w:val="0"/>
        <w:rPr>
          <w:color w:val="000000"/>
          <w:szCs w:val="22"/>
        </w:rPr>
      </w:pPr>
      <w:r>
        <w:rPr>
          <w:color w:val="000000"/>
          <w:szCs w:val="22"/>
        </w:rPr>
        <w:t>Methyl parahydroxybenzoate (E 218)</w:t>
      </w:r>
    </w:p>
    <w:p w14:paraId="606B7169" w14:textId="77777777" w:rsidR="00106A7F" w:rsidRDefault="00C81758">
      <w:pPr>
        <w:pStyle w:val="EMEABodyText"/>
        <w:widowControl w:val="0"/>
        <w:rPr>
          <w:color w:val="000000"/>
          <w:szCs w:val="22"/>
        </w:rPr>
      </w:pPr>
      <w:r>
        <w:rPr>
          <w:color w:val="000000"/>
          <w:szCs w:val="22"/>
        </w:rPr>
        <w:t>Propylene glycol</w:t>
      </w:r>
    </w:p>
    <w:p w14:paraId="14EAB69E" w14:textId="77777777" w:rsidR="00106A7F" w:rsidRDefault="00C81758">
      <w:pPr>
        <w:pStyle w:val="EMEABodyText"/>
        <w:widowControl w:val="0"/>
        <w:rPr>
          <w:color w:val="000000"/>
          <w:szCs w:val="22"/>
        </w:rPr>
      </w:pPr>
      <w:r>
        <w:rPr>
          <w:color w:val="000000"/>
          <w:szCs w:val="22"/>
        </w:rPr>
        <w:t>Propyl parahydroxybenzoate (E 216)</w:t>
      </w:r>
    </w:p>
    <w:p w14:paraId="0B6C8D57" w14:textId="77777777" w:rsidR="00106A7F" w:rsidRDefault="00C81758">
      <w:pPr>
        <w:pStyle w:val="EMEABodyText"/>
        <w:widowControl w:val="0"/>
        <w:rPr>
          <w:color w:val="000000"/>
          <w:szCs w:val="22"/>
        </w:rPr>
      </w:pPr>
      <w:r>
        <w:rPr>
          <w:color w:val="000000"/>
          <w:szCs w:val="22"/>
        </w:rPr>
        <w:t>Sodium hydroxide</w:t>
      </w:r>
    </w:p>
    <w:p w14:paraId="5E76F016" w14:textId="77777777" w:rsidR="00106A7F" w:rsidRDefault="00C81758">
      <w:pPr>
        <w:pStyle w:val="EMEABodyText"/>
        <w:widowControl w:val="0"/>
        <w:rPr>
          <w:color w:val="000000"/>
          <w:szCs w:val="22"/>
        </w:rPr>
      </w:pPr>
      <w:r>
        <w:rPr>
          <w:color w:val="000000"/>
          <w:szCs w:val="22"/>
        </w:rPr>
        <w:t>Sucrose</w:t>
      </w:r>
    </w:p>
    <w:p w14:paraId="13E55FA6" w14:textId="77777777" w:rsidR="00106A7F" w:rsidRDefault="00C81758">
      <w:pPr>
        <w:pStyle w:val="EMEABodyText"/>
        <w:widowControl w:val="0"/>
        <w:rPr>
          <w:color w:val="000000"/>
          <w:szCs w:val="22"/>
        </w:rPr>
      </w:pPr>
      <w:r>
        <w:rPr>
          <w:color w:val="000000"/>
          <w:szCs w:val="22"/>
        </w:rPr>
        <w:t>Purified water</w:t>
      </w:r>
    </w:p>
    <w:p w14:paraId="61932D1B" w14:textId="77777777" w:rsidR="00106A7F" w:rsidRDefault="00C81758">
      <w:pPr>
        <w:pStyle w:val="EMEABodyText"/>
        <w:widowControl w:val="0"/>
        <w:rPr>
          <w:color w:val="000000"/>
          <w:szCs w:val="22"/>
        </w:rPr>
      </w:pPr>
      <w:r>
        <w:rPr>
          <w:color w:val="000000"/>
          <w:szCs w:val="22"/>
        </w:rPr>
        <w:t>Orange flavour</w:t>
      </w:r>
    </w:p>
    <w:p w14:paraId="663661C9" w14:textId="77777777" w:rsidR="00106A7F" w:rsidRDefault="00106A7F">
      <w:pPr>
        <w:pStyle w:val="EMEABodyText"/>
        <w:widowControl w:val="0"/>
        <w:rPr>
          <w:color w:val="000000"/>
          <w:szCs w:val="22"/>
        </w:rPr>
      </w:pPr>
    </w:p>
    <w:p w14:paraId="4F525B52" w14:textId="77777777" w:rsidR="00106A7F" w:rsidRDefault="00C81758">
      <w:pPr>
        <w:ind w:left="567" w:hanging="567"/>
        <w:rPr>
          <w:b/>
          <w:color w:val="000000"/>
          <w:szCs w:val="22"/>
        </w:rPr>
      </w:pPr>
      <w:r>
        <w:rPr>
          <w:b/>
          <w:color w:val="000000"/>
          <w:szCs w:val="22"/>
        </w:rPr>
        <w:t>6.2</w:t>
      </w:r>
      <w:r>
        <w:rPr>
          <w:b/>
          <w:color w:val="000000"/>
          <w:szCs w:val="22"/>
        </w:rPr>
        <w:tab/>
        <w:t>Incompatibilities</w:t>
      </w:r>
    </w:p>
    <w:p w14:paraId="258649EF" w14:textId="77777777" w:rsidR="00106A7F" w:rsidRDefault="00106A7F">
      <w:pPr>
        <w:pStyle w:val="EMEABodyText"/>
        <w:widowControl w:val="0"/>
        <w:rPr>
          <w:color w:val="000000"/>
          <w:szCs w:val="22"/>
        </w:rPr>
      </w:pPr>
    </w:p>
    <w:p w14:paraId="2BCF13F1" w14:textId="77777777" w:rsidR="00106A7F" w:rsidRDefault="00C81758">
      <w:pPr>
        <w:pStyle w:val="EMEABodyText"/>
        <w:widowControl w:val="0"/>
        <w:rPr>
          <w:color w:val="000000"/>
          <w:szCs w:val="22"/>
        </w:rPr>
      </w:pPr>
      <w:r>
        <w:rPr>
          <w:color w:val="000000"/>
          <w:szCs w:val="22"/>
        </w:rPr>
        <w:t xml:space="preserve">The </w:t>
      </w:r>
      <w:r>
        <w:rPr>
          <w:snapToGrid w:val="0"/>
          <w:color w:val="000000"/>
          <w:szCs w:val="22"/>
        </w:rPr>
        <w:t>oral solution should not be diluted with other liquids or mixed with any food prior to administration.</w:t>
      </w:r>
    </w:p>
    <w:p w14:paraId="423CCE48" w14:textId="77777777" w:rsidR="00106A7F" w:rsidRDefault="00106A7F">
      <w:pPr>
        <w:pStyle w:val="EMEAHeading2"/>
        <w:keepNext w:val="0"/>
        <w:keepLines w:val="0"/>
        <w:widowControl w:val="0"/>
        <w:tabs>
          <w:tab w:val="left" w:pos="567"/>
        </w:tabs>
        <w:outlineLvl w:val="9"/>
        <w:rPr>
          <w:color w:val="000000"/>
          <w:szCs w:val="22"/>
        </w:rPr>
      </w:pPr>
    </w:p>
    <w:p w14:paraId="31C26FCE" w14:textId="77777777" w:rsidR="00106A7F" w:rsidRDefault="00C81758">
      <w:pPr>
        <w:ind w:left="567" w:hanging="567"/>
        <w:rPr>
          <w:b/>
          <w:color w:val="000000"/>
          <w:szCs w:val="22"/>
        </w:rPr>
      </w:pPr>
      <w:r>
        <w:rPr>
          <w:b/>
          <w:color w:val="000000"/>
          <w:szCs w:val="22"/>
        </w:rPr>
        <w:t>6.3</w:t>
      </w:r>
      <w:r>
        <w:rPr>
          <w:b/>
          <w:color w:val="000000"/>
          <w:szCs w:val="22"/>
        </w:rPr>
        <w:tab/>
        <w:t>Shelf life</w:t>
      </w:r>
    </w:p>
    <w:p w14:paraId="0B480EE7" w14:textId="77777777" w:rsidR="00106A7F" w:rsidRDefault="00106A7F">
      <w:pPr>
        <w:pStyle w:val="EMEABodyText"/>
        <w:widowControl w:val="0"/>
        <w:rPr>
          <w:color w:val="000000"/>
          <w:szCs w:val="22"/>
        </w:rPr>
      </w:pPr>
    </w:p>
    <w:p w14:paraId="667057F5" w14:textId="77777777" w:rsidR="00106A7F" w:rsidRDefault="00C81758">
      <w:pPr>
        <w:pStyle w:val="EMEABodyText"/>
        <w:widowControl w:val="0"/>
        <w:rPr>
          <w:color w:val="000000"/>
          <w:szCs w:val="22"/>
        </w:rPr>
      </w:pPr>
      <w:r>
        <w:rPr>
          <w:color w:val="000000"/>
          <w:szCs w:val="22"/>
        </w:rPr>
        <w:t>3 years</w:t>
      </w:r>
    </w:p>
    <w:p w14:paraId="7EEB3A00" w14:textId="77777777" w:rsidR="00106A7F" w:rsidRDefault="00C81758">
      <w:pPr>
        <w:pStyle w:val="EMEABodyText"/>
        <w:widowControl w:val="0"/>
        <w:rPr>
          <w:color w:val="000000"/>
          <w:szCs w:val="22"/>
        </w:rPr>
      </w:pPr>
      <w:r>
        <w:rPr>
          <w:color w:val="000000"/>
          <w:szCs w:val="22"/>
        </w:rPr>
        <w:t>After first opening: 6 months.</w:t>
      </w:r>
    </w:p>
    <w:p w14:paraId="211D16B3" w14:textId="77777777" w:rsidR="00106A7F" w:rsidRDefault="00106A7F">
      <w:pPr>
        <w:pStyle w:val="EMEABodyText"/>
        <w:widowControl w:val="0"/>
        <w:rPr>
          <w:color w:val="000000"/>
          <w:szCs w:val="22"/>
        </w:rPr>
      </w:pPr>
    </w:p>
    <w:p w14:paraId="73FC9EE0" w14:textId="77777777" w:rsidR="00106A7F" w:rsidRDefault="00C81758">
      <w:pPr>
        <w:ind w:left="567" w:hanging="567"/>
        <w:rPr>
          <w:b/>
          <w:color w:val="000000"/>
          <w:szCs w:val="22"/>
        </w:rPr>
      </w:pPr>
      <w:r>
        <w:rPr>
          <w:b/>
          <w:color w:val="000000"/>
          <w:szCs w:val="22"/>
        </w:rPr>
        <w:t>6.4</w:t>
      </w:r>
      <w:r>
        <w:rPr>
          <w:b/>
          <w:color w:val="000000"/>
          <w:szCs w:val="22"/>
        </w:rPr>
        <w:tab/>
        <w:t>Special precautions for storage</w:t>
      </w:r>
    </w:p>
    <w:p w14:paraId="3D67ED03" w14:textId="77777777" w:rsidR="00106A7F" w:rsidRDefault="00106A7F">
      <w:pPr>
        <w:pStyle w:val="EMEABodyText"/>
        <w:widowControl w:val="0"/>
        <w:jc w:val="both"/>
        <w:rPr>
          <w:color w:val="000000"/>
          <w:szCs w:val="22"/>
        </w:rPr>
      </w:pPr>
    </w:p>
    <w:p w14:paraId="56FC6CD2" w14:textId="77777777" w:rsidR="00106A7F" w:rsidRDefault="00C81758">
      <w:pPr>
        <w:pStyle w:val="EMEABodyText"/>
        <w:widowControl w:val="0"/>
        <w:rPr>
          <w:color w:val="000000"/>
          <w:szCs w:val="22"/>
        </w:rPr>
      </w:pPr>
      <w:r>
        <w:rPr>
          <w:color w:val="000000"/>
          <w:szCs w:val="22"/>
        </w:rPr>
        <w:t>This medicinal product does not require any special storage conditions.</w:t>
      </w:r>
    </w:p>
    <w:p w14:paraId="2CE7A13C" w14:textId="77777777" w:rsidR="00106A7F" w:rsidRDefault="00C81758">
      <w:pPr>
        <w:pStyle w:val="EMEABodyText"/>
        <w:widowControl w:val="0"/>
        <w:rPr>
          <w:color w:val="000000"/>
          <w:szCs w:val="22"/>
        </w:rPr>
      </w:pPr>
      <w:r>
        <w:rPr>
          <w:color w:val="000000"/>
          <w:szCs w:val="22"/>
        </w:rPr>
        <w:t>For storage conditions after first opening of the medicinal product, see section 6.3.</w:t>
      </w:r>
    </w:p>
    <w:p w14:paraId="4D2158AE" w14:textId="77777777" w:rsidR="00106A7F" w:rsidRDefault="00106A7F">
      <w:pPr>
        <w:pStyle w:val="EMEABodyText"/>
        <w:widowControl w:val="0"/>
        <w:rPr>
          <w:color w:val="000000"/>
          <w:szCs w:val="22"/>
        </w:rPr>
      </w:pPr>
    </w:p>
    <w:p w14:paraId="1353FBE8" w14:textId="77777777" w:rsidR="00106A7F" w:rsidRDefault="00C81758">
      <w:pPr>
        <w:ind w:left="567" w:hanging="567"/>
        <w:rPr>
          <w:b/>
          <w:color w:val="000000"/>
          <w:szCs w:val="22"/>
        </w:rPr>
      </w:pPr>
      <w:r>
        <w:rPr>
          <w:b/>
          <w:color w:val="000000"/>
          <w:szCs w:val="22"/>
        </w:rPr>
        <w:t>6.5</w:t>
      </w:r>
      <w:r>
        <w:rPr>
          <w:b/>
          <w:color w:val="000000"/>
          <w:szCs w:val="22"/>
        </w:rPr>
        <w:tab/>
        <w:t>Nature and contents of container</w:t>
      </w:r>
    </w:p>
    <w:p w14:paraId="17F3ADF4" w14:textId="77777777" w:rsidR="00106A7F" w:rsidRDefault="00106A7F">
      <w:pPr>
        <w:pStyle w:val="EMEABodyText"/>
        <w:widowControl w:val="0"/>
        <w:rPr>
          <w:color w:val="000000"/>
          <w:szCs w:val="22"/>
        </w:rPr>
      </w:pPr>
    </w:p>
    <w:p w14:paraId="7A6525BB" w14:textId="77777777" w:rsidR="00106A7F" w:rsidRDefault="00C81758">
      <w:pPr>
        <w:pStyle w:val="EMEABodyText"/>
        <w:widowControl w:val="0"/>
        <w:rPr>
          <w:color w:val="000000"/>
          <w:szCs w:val="22"/>
        </w:rPr>
      </w:pPr>
      <w:r>
        <w:rPr>
          <w:color w:val="000000"/>
          <w:szCs w:val="22"/>
        </w:rPr>
        <w:t>PET-bottles with polypropylene child-resistant closure containing 50 mL, 150 mL or 480 mL per bottle.</w:t>
      </w:r>
    </w:p>
    <w:p w14:paraId="15656AB3" w14:textId="77777777" w:rsidR="00106A7F" w:rsidRDefault="00C81758">
      <w:pPr>
        <w:pStyle w:val="EMEABodyText"/>
        <w:widowControl w:val="0"/>
        <w:rPr>
          <w:color w:val="000000"/>
          <w:szCs w:val="22"/>
        </w:rPr>
      </w:pPr>
      <w:r>
        <w:rPr>
          <w:color w:val="000000"/>
          <w:szCs w:val="22"/>
        </w:rPr>
        <w:t xml:space="preserve">Each carton contains 1 bottle and both a calibrated polypropylene measuring cup </w:t>
      </w:r>
      <w:r>
        <w:rPr>
          <w:color w:val="000000"/>
          <w:lang w:val="en" w:eastAsia="en-GB"/>
        </w:rPr>
        <w:t>with a graduation interval of 2.5 mL</w:t>
      </w:r>
      <w:r>
        <w:rPr>
          <w:color w:val="000000"/>
          <w:szCs w:val="22"/>
        </w:rPr>
        <w:t xml:space="preserve"> and a calibrated polypropylene low-density polyethylene </w:t>
      </w:r>
      <w:bookmarkStart w:id="58" w:name="_Hlk11317764"/>
      <w:r>
        <w:rPr>
          <w:color w:val="000000"/>
          <w:szCs w:val="22"/>
        </w:rPr>
        <w:t>dropping pipette</w:t>
      </w:r>
      <w:bookmarkEnd w:id="58"/>
      <w:r>
        <w:rPr>
          <w:color w:val="000000"/>
          <w:lang w:val="en" w:eastAsia="en-GB"/>
        </w:rPr>
        <w:t xml:space="preserve"> with a graduation interval of 0.5 mL</w:t>
      </w:r>
      <w:r>
        <w:rPr>
          <w:color w:val="000000"/>
          <w:szCs w:val="22"/>
        </w:rPr>
        <w:t>.</w:t>
      </w:r>
    </w:p>
    <w:p w14:paraId="6EBB20ED" w14:textId="77777777" w:rsidR="00106A7F" w:rsidRDefault="00106A7F">
      <w:pPr>
        <w:pStyle w:val="EMEABodyText"/>
        <w:widowControl w:val="0"/>
        <w:rPr>
          <w:color w:val="000000"/>
          <w:szCs w:val="22"/>
        </w:rPr>
      </w:pPr>
    </w:p>
    <w:p w14:paraId="1BEB2461" w14:textId="77777777" w:rsidR="00106A7F" w:rsidRDefault="00C81758">
      <w:pPr>
        <w:pStyle w:val="EMEABodyText"/>
        <w:widowControl w:val="0"/>
        <w:tabs>
          <w:tab w:val="left" w:pos="1276"/>
        </w:tabs>
        <w:rPr>
          <w:color w:val="000000"/>
          <w:szCs w:val="22"/>
        </w:rPr>
      </w:pPr>
      <w:r>
        <w:rPr>
          <w:color w:val="000000"/>
          <w:szCs w:val="22"/>
        </w:rPr>
        <w:t>Not all pack sizes may be marketed.</w:t>
      </w:r>
    </w:p>
    <w:p w14:paraId="26DF4F84" w14:textId="77777777" w:rsidR="00106A7F" w:rsidRDefault="00106A7F">
      <w:pPr>
        <w:pStyle w:val="EMEABodyText"/>
        <w:widowControl w:val="0"/>
        <w:rPr>
          <w:color w:val="000000"/>
          <w:szCs w:val="22"/>
        </w:rPr>
      </w:pPr>
    </w:p>
    <w:p w14:paraId="5FFA5038" w14:textId="77777777" w:rsidR="00106A7F" w:rsidRDefault="00C81758">
      <w:pPr>
        <w:ind w:left="567" w:hanging="567"/>
        <w:rPr>
          <w:b/>
          <w:color w:val="000000"/>
          <w:szCs w:val="22"/>
        </w:rPr>
      </w:pPr>
      <w:r>
        <w:rPr>
          <w:b/>
          <w:color w:val="000000"/>
          <w:szCs w:val="22"/>
        </w:rPr>
        <w:t>6.6</w:t>
      </w:r>
      <w:r>
        <w:rPr>
          <w:b/>
          <w:color w:val="000000"/>
          <w:szCs w:val="22"/>
        </w:rPr>
        <w:tab/>
        <w:t>Special precautions for disposal</w:t>
      </w:r>
    </w:p>
    <w:p w14:paraId="20E4694F" w14:textId="77777777" w:rsidR="00106A7F" w:rsidRDefault="00106A7F">
      <w:pPr>
        <w:pStyle w:val="EMEABodyText"/>
        <w:widowControl w:val="0"/>
        <w:rPr>
          <w:color w:val="000000"/>
          <w:szCs w:val="22"/>
        </w:rPr>
      </w:pPr>
    </w:p>
    <w:p w14:paraId="75A8C3ED" w14:textId="77777777" w:rsidR="00106A7F" w:rsidRDefault="00C81758">
      <w:pPr>
        <w:pStyle w:val="EMEABodyText"/>
        <w:widowControl w:val="0"/>
        <w:rPr>
          <w:color w:val="000000"/>
          <w:szCs w:val="22"/>
        </w:rPr>
      </w:pPr>
      <w:r>
        <w:rPr>
          <w:color w:val="000000"/>
          <w:szCs w:val="22"/>
        </w:rPr>
        <w:t>Any unused medicinal product or waste material should be disposed of in accordance with local requirements.</w:t>
      </w:r>
    </w:p>
    <w:p w14:paraId="66715F32" w14:textId="77777777" w:rsidR="00106A7F" w:rsidRDefault="00106A7F">
      <w:pPr>
        <w:pStyle w:val="EMEABodyText"/>
        <w:widowControl w:val="0"/>
        <w:rPr>
          <w:color w:val="000000"/>
          <w:szCs w:val="22"/>
        </w:rPr>
      </w:pPr>
    </w:p>
    <w:p w14:paraId="265DE3FF" w14:textId="77777777" w:rsidR="00106A7F" w:rsidRDefault="00106A7F">
      <w:pPr>
        <w:pStyle w:val="EMEABodyText"/>
        <w:widowControl w:val="0"/>
        <w:rPr>
          <w:color w:val="000000"/>
          <w:szCs w:val="22"/>
        </w:rPr>
      </w:pPr>
    </w:p>
    <w:p w14:paraId="7B007783" w14:textId="77777777" w:rsidR="00106A7F" w:rsidRDefault="00C81758">
      <w:pPr>
        <w:ind w:left="567" w:hanging="567"/>
        <w:rPr>
          <w:b/>
          <w:color w:val="000000"/>
          <w:szCs w:val="22"/>
        </w:rPr>
      </w:pPr>
      <w:r>
        <w:rPr>
          <w:b/>
          <w:color w:val="000000"/>
          <w:szCs w:val="22"/>
        </w:rPr>
        <w:t>7.</w:t>
      </w:r>
      <w:r>
        <w:rPr>
          <w:b/>
          <w:color w:val="000000"/>
          <w:szCs w:val="22"/>
        </w:rPr>
        <w:tab/>
        <w:t>MARKETING AUTHORISATION HOLDER</w:t>
      </w:r>
    </w:p>
    <w:p w14:paraId="5BF5E08A" w14:textId="77777777" w:rsidR="00106A7F" w:rsidRDefault="00106A7F">
      <w:pPr>
        <w:pStyle w:val="EMEABodyText"/>
        <w:widowControl w:val="0"/>
        <w:rPr>
          <w:color w:val="000000"/>
          <w:szCs w:val="22"/>
        </w:rPr>
      </w:pPr>
    </w:p>
    <w:p w14:paraId="02B3E308" w14:textId="77777777" w:rsidR="00106A7F" w:rsidRDefault="00C81758">
      <w:pPr>
        <w:widowControl w:val="0"/>
        <w:rPr>
          <w:color w:val="000000"/>
          <w:szCs w:val="22"/>
        </w:rPr>
      </w:pPr>
      <w:r>
        <w:rPr>
          <w:color w:val="000000"/>
          <w:szCs w:val="22"/>
        </w:rPr>
        <w:t>Otsuka Pharmaceutical Netherlands B.V.</w:t>
      </w:r>
    </w:p>
    <w:p w14:paraId="4A1955AA" w14:textId="77777777" w:rsidR="00106A7F" w:rsidRDefault="00C81758">
      <w:pPr>
        <w:widowControl w:val="0"/>
        <w:rPr>
          <w:color w:val="000000"/>
          <w:szCs w:val="22"/>
        </w:rPr>
      </w:pPr>
      <w:r>
        <w:rPr>
          <w:color w:val="000000"/>
          <w:szCs w:val="22"/>
        </w:rPr>
        <w:t>Herikerbergweg 292</w:t>
      </w:r>
    </w:p>
    <w:p w14:paraId="48F83799" w14:textId="77777777" w:rsidR="00106A7F" w:rsidRDefault="00C81758">
      <w:pPr>
        <w:widowControl w:val="0"/>
        <w:rPr>
          <w:color w:val="000000"/>
          <w:szCs w:val="22"/>
        </w:rPr>
      </w:pPr>
      <w:r>
        <w:rPr>
          <w:color w:val="000000"/>
          <w:szCs w:val="22"/>
        </w:rPr>
        <w:t>1101 CT, Amsterdam</w:t>
      </w:r>
    </w:p>
    <w:p w14:paraId="7579B515" w14:textId="77777777" w:rsidR="00106A7F" w:rsidRDefault="00C81758">
      <w:pPr>
        <w:pStyle w:val="EMEABodyText"/>
        <w:widowControl w:val="0"/>
        <w:rPr>
          <w:color w:val="000000"/>
          <w:szCs w:val="22"/>
        </w:rPr>
      </w:pPr>
      <w:r>
        <w:rPr>
          <w:color w:val="000000"/>
          <w:szCs w:val="22"/>
        </w:rPr>
        <w:t>Netherlands</w:t>
      </w:r>
    </w:p>
    <w:p w14:paraId="5924D1ED" w14:textId="77777777" w:rsidR="00106A7F" w:rsidRDefault="00106A7F">
      <w:pPr>
        <w:pStyle w:val="EMEABodyText"/>
        <w:widowControl w:val="0"/>
        <w:rPr>
          <w:color w:val="000000"/>
          <w:szCs w:val="22"/>
        </w:rPr>
      </w:pPr>
    </w:p>
    <w:p w14:paraId="74964F21" w14:textId="77777777" w:rsidR="00106A7F" w:rsidRDefault="00106A7F">
      <w:pPr>
        <w:pStyle w:val="EMEABodyText"/>
        <w:widowControl w:val="0"/>
        <w:rPr>
          <w:color w:val="000000"/>
          <w:szCs w:val="22"/>
        </w:rPr>
      </w:pPr>
    </w:p>
    <w:p w14:paraId="4566A39E" w14:textId="77777777" w:rsidR="00106A7F" w:rsidRDefault="00C81758">
      <w:pPr>
        <w:ind w:left="567" w:hanging="567"/>
        <w:rPr>
          <w:b/>
          <w:color w:val="000000"/>
          <w:szCs w:val="22"/>
        </w:rPr>
      </w:pPr>
      <w:r>
        <w:rPr>
          <w:b/>
          <w:color w:val="000000"/>
          <w:szCs w:val="22"/>
        </w:rPr>
        <w:t>8.</w:t>
      </w:r>
      <w:r>
        <w:rPr>
          <w:b/>
          <w:color w:val="000000"/>
          <w:szCs w:val="22"/>
        </w:rPr>
        <w:tab/>
        <w:t>MARKETING AUTHORISATION NUMBER(S)</w:t>
      </w:r>
    </w:p>
    <w:p w14:paraId="0D9FBD57" w14:textId="77777777" w:rsidR="00106A7F" w:rsidRDefault="00106A7F">
      <w:pPr>
        <w:pStyle w:val="EMEABodyText"/>
        <w:widowControl w:val="0"/>
        <w:rPr>
          <w:color w:val="000000"/>
          <w:szCs w:val="22"/>
        </w:rPr>
      </w:pPr>
    </w:p>
    <w:p w14:paraId="442F7D62" w14:textId="77777777" w:rsidR="00106A7F" w:rsidRDefault="00C81758">
      <w:pPr>
        <w:pStyle w:val="EMEABodyText"/>
        <w:widowControl w:val="0"/>
        <w:rPr>
          <w:color w:val="000000"/>
          <w:szCs w:val="22"/>
          <w:lang w:val="sv-SE"/>
        </w:rPr>
      </w:pPr>
      <w:r>
        <w:rPr>
          <w:color w:val="000000"/>
          <w:szCs w:val="22"/>
          <w:lang w:val="sv-SE"/>
        </w:rPr>
        <w:t>EU/1/04/276/033 (1 mg/mL, 50 mL per bottle)</w:t>
      </w:r>
    </w:p>
    <w:p w14:paraId="6CE9FD14" w14:textId="77777777" w:rsidR="00106A7F" w:rsidRDefault="00C81758">
      <w:pPr>
        <w:pStyle w:val="EMEABodyText"/>
        <w:widowControl w:val="0"/>
        <w:rPr>
          <w:color w:val="000000"/>
          <w:szCs w:val="22"/>
          <w:lang w:val="sv-SE"/>
        </w:rPr>
      </w:pPr>
      <w:r>
        <w:rPr>
          <w:color w:val="000000"/>
          <w:szCs w:val="22"/>
          <w:lang w:val="sv-SE"/>
        </w:rPr>
        <w:t>EU/1/04/276/034 (1 mg/mL, 150 mL per bottle)</w:t>
      </w:r>
    </w:p>
    <w:p w14:paraId="679ED85B" w14:textId="77777777" w:rsidR="00106A7F" w:rsidRDefault="00C81758">
      <w:pPr>
        <w:pStyle w:val="EMEABodyText"/>
        <w:widowControl w:val="0"/>
        <w:rPr>
          <w:color w:val="000000"/>
          <w:szCs w:val="22"/>
          <w:lang w:val="sv-SE"/>
        </w:rPr>
      </w:pPr>
      <w:r>
        <w:rPr>
          <w:color w:val="000000"/>
          <w:szCs w:val="22"/>
          <w:lang w:val="sv-SE"/>
        </w:rPr>
        <w:t>EU/1/04/276/035 (1 mg/mL, 480 mL per bottle)</w:t>
      </w:r>
    </w:p>
    <w:p w14:paraId="53DF1112" w14:textId="77777777" w:rsidR="00106A7F" w:rsidRDefault="00106A7F">
      <w:pPr>
        <w:pStyle w:val="EMEABodyText"/>
        <w:widowControl w:val="0"/>
        <w:rPr>
          <w:color w:val="000000"/>
          <w:szCs w:val="22"/>
          <w:lang w:val="sv-SE"/>
        </w:rPr>
      </w:pPr>
    </w:p>
    <w:p w14:paraId="2F9EBC9A" w14:textId="77777777" w:rsidR="00106A7F" w:rsidRDefault="00106A7F">
      <w:pPr>
        <w:pStyle w:val="EMEABodyText"/>
        <w:widowControl w:val="0"/>
        <w:rPr>
          <w:color w:val="000000"/>
          <w:szCs w:val="22"/>
          <w:lang w:val="sv-SE"/>
        </w:rPr>
      </w:pPr>
    </w:p>
    <w:p w14:paraId="77B62A59" w14:textId="77777777" w:rsidR="00106A7F" w:rsidRDefault="00C81758">
      <w:pPr>
        <w:ind w:left="567" w:hanging="567"/>
        <w:rPr>
          <w:b/>
          <w:color w:val="000000"/>
          <w:szCs w:val="22"/>
        </w:rPr>
      </w:pPr>
      <w:r>
        <w:rPr>
          <w:b/>
          <w:color w:val="000000"/>
          <w:szCs w:val="22"/>
        </w:rPr>
        <w:t>9.</w:t>
      </w:r>
      <w:r>
        <w:rPr>
          <w:b/>
          <w:color w:val="000000"/>
          <w:szCs w:val="22"/>
        </w:rPr>
        <w:tab/>
      </w:r>
      <w:r>
        <w:rPr>
          <w:b/>
          <w:color w:val="000000"/>
          <w:szCs w:val="22"/>
        </w:rPr>
        <w:t>DATE OF FIRST AUTHORISATION/RENEWAL OF THE AUTHORISATION</w:t>
      </w:r>
    </w:p>
    <w:p w14:paraId="22838056" w14:textId="77777777" w:rsidR="00106A7F" w:rsidRDefault="00106A7F">
      <w:pPr>
        <w:pStyle w:val="EMEABodyText"/>
        <w:widowControl w:val="0"/>
        <w:rPr>
          <w:color w:val="000000"/>
          <w:szCs w:val="22"/>
        </w:rPr>
      </w:pPr>
    </w:p>
    <w:p w14:paraId="29DF1B37" w14:textId="77777777" w:rsidR="00106A7F" w:rsidRDefault="00C81758">
      <w:pPr>
        <w:pStyle w:val="EMEABodyText"/>
        <w:widowControl w:val="0"/>
        <w:rPr>
          <w:color w:val="000000"/>
          <w:szCs w:val="22"/>
        </w:rPr>
      </w:pPr>
      <w:r>
        <w:rPr>
          <w:color w:val="000000"/>
          <w:szCs w:val="22"/>
        </w:rPr>
        <w:t>Date of first authorisation: 04 June 2004</w:t>
      </w:r>
    </w:p>
    <w:p w14:paraId="6F23DAC1" w14:textId="77777777" w:rsidR="00106A7F" w:rsidRDefault="00C81758">
      <w:pPr>
        <w:pStyle w:val="EMEABodyText"/>
        <w:widowControl w:val="0"/>
        <w:rPr>
          <w:color w:val="000000"/>
          <w:szCs w:val="22"/>
        </w:rPr>
      </w:pPr>
      <w:r>
        <w:rPr>
          <w:color w:val="000000"/>
          <w:szCs w:val="22"/>
        </w:rPr>
        <w:t>Date of latest renewal: 04 June 2009</w:t>
      </w:r>
    </w:p>
    <w:p w14:paraId="4D8C0CC8" w14:textId="77777777" w:rsidR="00106A7F" w:rsidRDefault="00106A7F">
      <w:pPr>
        <w:pStyle w:val="EMEABodyText"/>
        <w:widowControl w:val="0"/>
        <w:rPr>
          <w:color w:val="000000"/>
          <w:szCs w:val="22"/>
        </w:rPr>
      </w:pPr>
    </w:p>
    <w:p w14:paraId="10D33970" w14:textId="77777777" w:rsidR="00106A7F" w:rsidRDefault="00106A7F">
      <w:pPr>
        <w:pStyle w:val="EMEABodyText"/>
        <w:widowControl w:val="0"/>
        <w:rPr>
          <w:color w:val="000000"/>
          <w:szCs w:val="22"/>
        </w:rPr>
      </w:pPr>
    </w:p>
    <w:p w14:paraId="124F3CEE" w14:textId="77777777" w:rsidR="00106A7F" w:rsidRDefault="00C81758">
      <w:pPr>
        <w:ind w:left="567" w:hanging="567"/>
        <w:rPr>
          <w:b/>
          <w:color w:val="000000"/>
          <w:szCs w:val="22"/>
        </w:rPr>
      </w:pPr>
      <w:r>
        <w:rPr>
          <w:b/>
          <w:color w:val="000000"/>
          <w:szCs w:val="22"/>
        </w:rPr>
        <w:t>10.</w:t>
      </w:r>
      <w:r>
        <w:rPr>
          <w:b/>
          <w:color w:val="000000"/>
          <w:szCs w:val="22"/>
        </w:rPr>
        <w:tab/>
        <w:t>DATE OF REVISION OF THE TEXT</w:t>
      </w:r>
    </w:p>
    <w:p w14:paraId="04E135A1" w14:textId="77777777" w:rsidR="00106A7F" w:rsidRDefault="00106A7F">
      <w:pPr>
        <w:pStyle w:val="EMEABodyText"/>
        <w:widowControl w:val="0"/>
        <w:rPr>
          <w:color w:val="000000"/>
          <w:szCs w:val="22"/>
        </w:rPr>
      </w:pPr>
    </w:p>
    <w:p w14:paraId="4ED319AF" w14:textId="77777777" w:rsidR="00106A7F" w:rsidRDefault="00C81758">
      <w:pPr>
        <w:pStyle w:val="EMEABodyText"/>
        <w:widowControl w:val="0"/>
        <w:rPr>
          <w:color w:val="000000"/>
          <w:szCs w:val="22"/>
        </w:rPr>
      </w:pPr>
      <w:r>
        <w:rPr>
          <w:color w:val="000000"/>
          <w:szCs w:val="22"/>
        </w:rPr>
        <w:t>{MM/YYYY}</w:t>
      </w:r>
    </w:p>
    <w:p w14:paraId="138D3142" w14:textId="77777777" w:rsidR="00106A7F" w:rsidRDefault="00106A7F">
      <w:pPr>
        <w:pStyle w:val="EMEABodyText"/>
        <w:widowControl w:val="0"/>
        <w:rPr>
          <w:color w:val="000000"/>
          <w:szCs w:val="22"/>
        </w:rPr>
      </w:pPr>
    </w:p>
    <w:p w14:paraId="2AA76CEC" w14:textId="77777777" w:rsidR="00106A7F" w:rsidRDefault="00C81758">
      <w:pPr>
        <w:pStyle w:val="EMEABodyText"/>
        <w:widowControl w:val="0"/>
        <w:rPr>
          <w:color w:val="000000"/>
          <w:szCs w:val="22"/>
        </w:rPr>
      </w:pPr>
      <w:r>
        <w:rPr>
          <w:color w:val="000000"/>
          <w:szCs w:val="22"/>
        </w:rPr>
        <w:t xml:space="preserve">Detailed information on this medicinal product is available on the website of the European Medicines Agency </w:t>
      </w:r>
      <w:r w:rsidR="00106A7F">
        <w:fldChar w:fldCharType="begin"/>
      </w:r>
      <w:r w:rsidR="00106A7F">
        <w:instrText>HYPERLINK "https://www.ema.europa.eu"</w:instrText>
      </w:r>
      <w:r w:rsidR="00106A7F">
        <w:fldChar w:fldCharType="separate"/>
      </w:r>
      <w:del w:id="59" w:author="Author" w:date="2025-09-09T11:55:00Z">
        <w:r w:rsidR="00106A7F">
          <w:rPr>
            <w:rStyle w:val="Hyperlink"/>
            <w:szCs w:val="22"/>
          </w:rPr>
          <w:delText>http://www.ema.europa.eu</w:delText>
        </w:r>
      </w:del>
      <w:ins w:id="60" w:author="Author" w:date="2025-09-09T11:55:00Z">
        <w:r w:rsidR="00106A7F">
          <w:rPr>
            <w:rStyle w:val="Hyperlink"/>
            <w:szCs w:val="22"/>
          </w:rPr>
          <w:t>https://www.ema.europa.eu</w:t>
        </w:r>
      </w:ins>
      <w:r w:rsidR="00106A7F">
        <w:fldChar w:fldCharType="end"/>
      </w:r>
      <w:r>
        <w:rPr>
          <w:color w:val="000000"/>
          <w:szCs w:val="22"/>
        </w:rPr>
        <w:t>.</w:t>
      </w:r>
    </w:p>
    <w:p w14:paraId="740A5932" w14:textId="77777777" w:rsidR="00106A7F" w:rsidRDefault="00106A7F">
      <w:pPr>
        <w:pStyle w:val="EMEAHeading1"/>
        <w:keepNext w:val="0"/>
        <w:keepLines w:val="0"/>
        <w:widowControl w:val="0"/>
        <w:tabs>
          <w:tab w:val="left" w:pos="567"/>
        </w:tabs>
        <w:outlineLvl w:val="9"/>
        <w:rPr>
          <w:color w:val="000000"/>
          <w:szCs w:val="22"/>
        </w:rPr>
      </w:pPr>
    </w:p>
    <w:p w14:paraId="4C0CCD99" w14:textId="77777777" w:rsidR="00106A7F" w:rsidRDefault="00106A7F">
      <w:pPr>
        <w:pStyle w:val="EMEAHeading1"/>
        <w:keepNext w:val="0"/>
        <w:keepLines w:val="0"/>
        <w:widowControl w:val="0"/>
        <w:tabs>
          <w:tab w:val="left" w:pos="567"/>
        </w:tabs>
        <w:outlineLvl w:val="9"/>
        <w:rPr>
          <w:color w:val="000000"/>
          <w:szCs w:val="22"/>
        </w:rPr>
      </w:pPr>
    </w:p>
    <w:p w14:paraId="223838EE" w14:textId="77777777" w:rsidR="00106A7F" w:rsidRDefault="00C81758">
      <w:pPr>
        <w:pStyle w:val="EMEABodyText"/>
        <w:ind w:left="567" w:hanging="567"/>
        <w:rPr>
          <w:color w:val="000000"/>
          <w:szCs w:val="22"/>
        </w:rPr>
      </w:pPr>
      <w:r>
        <w:rPr>
          <w:b/>
          <w:caps/>
          <w:color w:val="000000"/>
          <w:szCs w:val="22"/>
        </w:rPr>
        <w:br w:type="page"/>
        <w:t>1.</w:t>
      </w:r>
      <w:r>
        <w:rPr>
          <w:b/>
          <w:caps/>
          <w:color w:val="000000"/>
          <w:szCs w:val="22"/>
        </w:rPr>
        <w:tab/>
        <w:t>NAME OF THE MEDICINAL PRODUCT</w:t>
      </w:r>
    </w:p>
    <w:p w14:paraId="61ECCDD6" w14:textId="77777777" w:rsidR="00106A7F" w:rsidRDefault="00106A7F">
      <w:pPr>
        <w:pStyle w:val="EMEABodyText"/>
        <w:widowControl w:val="0"/>
        <w:rPr>
          <w:color w:val="000000"/>
          <w:szCs w:val="22"/>
        </w:rPr>
      </w:pPr>
    </w:p>
    <w:p w14:paraId="54A1809A" w14:textId="77777777" w:rsidR="00106A7F" w:rsidRDefault="00C81758">
      <w:pPr>
        <w:pStyle w:val="EMEABodyText"/>
        <w:widowControl w:val="0"/>
        <w:rPr>
          <w:color w:val="000000"/>
          <w:szCs w:val="22"/>
        </w:rPr>
      </w:pPr>
      <w:r>
        <w:rPr>
          <w:color w:val="000000"/>
          <w:szCs w:val="22"/>
        </w:rPr>
        <w:t>ABILIFY 7.5 mg/mL solution for injection</w:t>
      </w:r>
    </w:p>
    <w:p w14:paraId="52CF896F" w14:textId="77777777" w:rsidR="00106A7F" w:rsidRDefault="00106A7F">
      <w:pPr>
        <w:pStyle w:val="EMEABodyText"/>
        <w:widowControl w:val="0"/>
        <w:rPr>
          <w:color w:val="000000"/>
          <w:szCs w:val="22"/>
        </w:rPr>
      </w:pPr>
    </w:p>
    <w:p w14:paraId="7ED839F7" w14:textId="77777777" w:rsidR="00106A7F" w:rsidRDefault="00106A7F">
      <w:pPr>
        <w:pStyle w:val="EMEABodyText"/>
        <w:widowControl w:val="0"/>
        <w:rPr>
          <w:color w:val="000000"/>
          <w:szCs w:val="22"/>
        </w:rPr>
      </w:pPr>
    </w:p>
    <w:p w14:paraId="4834C658" w14:textId="77777777" w:rsidR="00106A7F" w:rsidRDefault="00C81758">
      <w:pPr>
        <w:pStyle w:val="EMEAHeading1"/>
        <w:keepNext w:val="0"/>
        <w:keepLines w:val="0"/>
        <w:widowControl w:val="0"/>
        <w:tabs>
          <w:tab w:val="left" w:pos="-2268"/>
        </w:tabs>
        <w:outlineLvl w:val="9"/>
        <w:rPr>
          <w:color w:val="000000"/>
          <w:szCs w:val="22"/>
        </w:rPr>
      </w:pPr>
      <w:r>
        <w:rPr>
          <w:caps w:val="0"/>
          <w:color w:val="000000"/>
          <w:szCs w:val="22"/>
        </w:rPr>
        <w:t>2.</w:t>
      </w:r>
      <w:r>
        <w:rPr>
          <w:caps w:val="0"/>
          <w:color w:val="000000"/>
          <w:szCs w:val="22"/>
        </w:rPr>
        <w:tab/>
        <w:t>QUALITATIVE AND QUANTITATIVE COMPOSITION</w:t>
      </w:r>
    </w:p>
    <w:p w14:paraId="2BAA0380" w14:textId="77777777" w:rsidR="00106A7F" w:rsidRDefault="00106A7F">
      <w:pPr>
        <w:pStyle w:val="EMEABodyText"/>
        <w:widowControl w:val="0"/>
        <w:rPr>
          <w:color w:val="000000"/>
          <w:szCs w:val="22"/>
        </w:rPr>
      </w:pPr>
    </w:p>
    <w:p w14:paraId="3454FDB2" w14:textId="77777777" w:rsidR="00106A7F" w:rsidRDefault="00C81758">
      <w:pPr>
        <w:pStyle w:val="EMEABodyText"/>
        <w:widowControl w:val="0"/>
        <w:rPr>
          <w:color w:val="000000"/>
          <w:szCs w:val="22"/>
        </w:rPr>
      </w:pPr>
      <w:r>
        <w:rPr>
          <w:color w:val="000000"/>
          <w:szCs w:val="22"/>
        </w:rPr>
        <w:t>Each mL contains 7.5 mg of aripiprazole. Each vial contains 9.75 mg aripiprazole.</w:t>
      </w:r>
    </w:p>
    <w:p w14:paraId="3B957858" w14:textId="77777777" w:rsidR="00106A7F" w:rsidRDefault="00106A7F">
      <w:pPr>
        <w:pStyle w:val="EMEABodyText"/>
        <w:widowControl w:val="0"/>
        <w:rPr>
          <w:color w:val="000000"/>
          <w:szCs w:val="22"/>
        </w:rPr>
      </w:pPr>
    </w:p>
    <w:p w14:paraId="7036AA46" w14:textId="77777777" w:rsidR="00106A7F" w:rsidRDefault="00C81758">
      <w:pPr>
        <w:pStyle w:val="EMEABodyText"/>
        <w:widowControl w:val="0"/>
        <w:rPr>
          <w:color w:val="000000"/>
          <w:szCs w:val="22"/>
        </w:rPr>
      </w:pPr>
      <w:r>
        <w:rPr>
          <w:color w:val="000000"/>
          <w:szCs w:val="22"/>
        </w:rPr>
        <w:t>For the full list of excipients, see section 6.1.</w:t>
      </w:r>
    </w:p>
    <w:p w14:paraId="7C2F2541" w14:textId="77777777" w:rsidR="00106A7F" w:rsidRDefault="00106A7F">
      <w:pPr>
        <w:pStyle w:val="EMEABodyText"/>
        <w:widowControl w:val="0"/>
        <w:rPr>
          <w:color w:val="000000"/>
          <w:szCs w:val="22"/>
        </w:rPr>
      </w:pPr>
    </w:p>
    <w:p w14:paraId="37B5291F" w14:textId="77777777" w:rsidR="00106A7F" w:rsidRDefault="00106A7F">
      <w:pPr>
        <w:pStyle w:val="EMEABodyText"/>
        <w:widowControl w:val="0"/>
        <w:rPr>
          <w:color w:val="000000"/>
          <w:szCs w:val="22"/>
        </w:rPr>
      </w:pPr>
    </w:p>
    <w:p w14:paraId="3BF76380"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3.</w:t>
      </w:r>
      <w:r>
        <w:rPr>
          <w:caps w:val="0"/>
          <w:color w:val="000000"/>
          <w:szCs w:val="22"/>
        </w:rPr>
        <w:tab/>
        <w:t>PHARMACEUTICAL FORM</w:t>
      </w:r>
    </w:p>
    <w:p w14:paraId="1CB10C27" w14:textId="77777777" w:rsidR="00106A7F" w:rsidRDefault="00106A7F">
      <w:pPr>
        <w:pStyle w:val="EMEABodyText"/>
        <w:widowControl w:val="0"/>
        <w:rPr>
          <w:color w:val="000000"/>
          <w:szCs w:val="22"/>
        </w:rPr>
      </w:pPr>
    </w:p>
    <w:p w14:paraId="4F2C0829" w14:textId="77777777" w:rsidR="00106A7F" w:rsidRDefault="00C81758">
      <w:pPr>
        <w:pStyle w:val="EMEABodyText"/>
        <w:widowControl w:val="0"/>
        <w:rPr>
          <w:color w:val="000000"/>
          <w:szCs w:val="22"/>
        </w:rPr>
      </w:pPr>
      <w:r>
        <w:rPr>
          <w:color w:val="000000"/>
          <w:szCs w:val="22"/>
        </w:rPr>
        <w:t>Solution for injection</w:t>
      </w:r>
    </w:p>
    <w:p w14:paraId="6741FE7C" w14:textId="77777777" w:rsidR="00106A7F" w:rsidRDefault="00106A7F">
      <w:pPr>
        <w:pStyle w:val="EMEABodyText"/>
        <w:widowControl w:val="0"/>
        <w:rPr>
          <w:color w:val="000000"/>
          <w:szCs w:val="22"/>
        </w:rPr>
      </w:pPr>
    </w:p>
    <w:p w14:paraId="69CCC2F8" w14:textId="77777777" w:rsidR="00106A7F" w:rsidRDefault="00C81758">
      <w:pPr>
        <w:pStyle w:val="EMEABodyText"/>
        <w:widowControl w:val="0"/>
        <w:rPr>
          <w:color w:val="000000"/>
          <w:szCs w:val="22"/>
        </w:rPr>
      </w:pPr>
      <w:r>
        <w:rPr>
          <w:color w:val="000000"/>
          <w:szCs w:val="22"/>
        </w:rPr>
        <w:t>Clear, colourless, aqueous solution.</w:t>
      </w:r>
    </w:p>
    <w:p w14:paraId="6F60A1D2" w14:textId="77777777" w:rsidR="00106A7F" w:rsidRDefault="00106A7F">
      <w:pPr>
        <w:pStyle w:val="EMEABodyText"/>
        <w:widowControl w:val="0"/>
        <w:rPr>
          <w:color w:val="000000"/>
          <w:szCs w:val="22"/>
        </w:rPr>
      </w:pPr>
    </w:p>
    <w:p w14:paraId="692CED8C" w14:textId="77777777" w:rsidR="00106A7F" w:rsidRDefault="00106A7F">
      <w:pPr>
        <w:pStyle w:val="EMEABodyText"/>
        <w:widowControl w:val="0"/>
        <w:rPr>
          <w:color w:val="000000"/>
          <w:szCs w:val="22"/>
        </w:rPr>
      </w:pPr>
    </w:p>
    <w:p w14:paraId="7BA2023A"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w:t>
      </w:r>
      <w:r>
        <w:rPr>
          <w:caps w:val="0"/>
          <w:color w:val="000000"/>
          <w:szCs w:val="22"/>
        </w:rPr>
        <w:tab/>
        <w:t>CLINICAL PARTICULARS</w:t>
      </w:r>
    </w:p>
    <w:p w14:paraId="113C5A44" w14:textId="77777777" w:rsidR="00106A7F" w:rsidRDefault="00106A7F">
      <w:pPr>
        <w:pStyle w:val="EMEABodyText"/>
        <w:widowControl w:val="0"/>
        <w:rPr>
          <w:color w:val="000000"/>
          <w:szCs w:val="22"/>
        </w:rPr>
      </w:pPr>
    </w:p>
    <w:p w14:paraId="535FAB75"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4.1</w:t>
      </w:r>
      <w:r>
        <w:rPr>
          <w:caps w:val="0"/>
          <w:color w:val="000000"/>
          <w:szCs w:val="22"/>
        </w:rPr>
        <w:tab/>
        <w:t>Therapeutic indications</w:t>
      </w:r>
    </w:p>
    <w:p w14:paraId="18418FA8" w14:textId="77777777" w:rsidR="00106A7F" w:rsidRDefault="00106A7F">
      <w:pPr>
        <w:pStyle w:val="EMEABodyText"/>
        <w:widowControl w:val="0"/>
        <w:rPr>
          <w:color w:val="000000"/>
          <w:szCs w:val="22"/>
        </w:rPr>
      </w:pPr>
    </w:p>
    <w:p w14:paraId="2630E5F1" w14:textId="77777777" w:rsidR="00106A7F" w:rsidRDefault="00C81758">
      <w:pPr>
        <w:pStyle w:val="EMEABodyText"/>
        <w:widowControl w:val="0"/>
        <w:rPr>
          <w:color w:val="000000"/>
          <w:szCs w:val="22"/>
        </w:rPr>
      </w:pPr>
      <w:r>
        <w:rPr>
          <w:color w:val="000000"/>
          <w:szCs w:val="22"/>
        </w:rPr>
        <w:t>ABILIFY solution for injection is indicated for the rapid control of agitation and disturbed behaviours in adult patients with schizophrenia or with manic episodes in Bipolar I Disorder, when oral therapy is not appropriate.</w:t>
      </w:r>
    </w:p>
    <w:p w14:paraId="3CF21416" w14:textId="77777777" w:rsidR="00106A7F" w:rsidRDefault="00106A7F">
      <w:pPr>
        <w:pStyle w:val="EMEABodyText"/>
        <w:widowControl w:val="0"/>
        <w:rPr>
          <w:color w:val="000000"/>
          <w:szCs w:val="22"/>
        </w:rPr>
      </w:pPr>
    </w:p>
    <w:p w14:paraId="2DF9590C" w14:textId="77777777" w:rsidR="00106A7F" w:rsidRDefault="00C81758">
      <w:pPr>
        <w:pStyle w:val="EMEABodyText"/>
        <w:widowControl w:val="0"/>
        <w:rPr>
          <w:color w:val="000000"/>
          <w:szCs w:val="22"/>
        </w:rPr>
      </w:pPr>
      <w:r>
        <w:rPr>
          <w:color w:val="000000"/>
          <w:szCs w:val="22"/>
        </w:rPr>
        <w:t>Treatment with ABILIFY solution for injection should be discontinued as soon as clinically appropriate and the use of oral aripiprazole should be initiated.</w:t>
      </w:r>
    </w:p>
    <w:p w14:paraId="51D9FF05" w14:textId="77777777" w:rsidR="00106A7F" w:rsidRDefault="00106A7F">
      <w:pPr>
        <w:pStyle w:val="EMEABodyText"/>
        <w:widowControl w:val="0"/>
        <w:rPr>
          <w:color w:val="000000"/>
          <w:szCs w:val="22"/>
        </w:rPr>
      </w:pPr>
    </w:p>
    <w:p w14:paraId="33193E9B"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4.2</w:t>
      </w:r>
      <w:r>
        <w:rPr>
          <w:caps w:val="0"/>
          <w:color w:val="000000"/>
          <w:szCs w:val="22"/>
        </w:rPr>
        <w:tab/>
        <w:t>Posology and method of administration</w:t>
      </w:r>
    </w:p>
    <w:p w14:paraId="6A838757" w14:textId="77777777" w:rsidR="00106A7F" w:rsidRDefault="00106A7F">
      <w:pPr>
        <w:pStyle w:val="EMEABodyText"/>
        <w:widowControl w:val="0"/>
        <w:rPr>
          <w:color w:val="000000"/>
          <w:szCs w:val="22"/>
        </w:rPr>
      </w:pPr>
    </w:p>
    <w:p w14:paraId="52EBF5F0" w14:textId="77777777" w:rsidR="00106A7F" w:rsidRDefault="00C81758">
      <w:pPr>
        <w:pStyle w:val="EMEABodyText"/>
        <w:widowControl w:val="0"/>
        <w:rPr>
          <w:color w:val="000000"/>
          <w:szCs w:val="22"/>
          <w:u w:val="single"/>
        </w:rPr>
      </w:pPr>
      <w:r>
        <w:rPr>
          <w:color w:val="000000"/>
          <w:szCs w:val="22"/>
          <w:u w:val="single"/>
        </w:rPr>
        <w:t>Posology</w:t>
      </w:r>
    </w:p>
    <w:p w14:paraId="4146D027" w14:textId="77777777" w:rsidR="00106A7F" w:rsidRDefault="00106A7F">
      <w:pPr>
        <w:pStyle w:val="EMEABodyText"/>
        <w:widowControl w:val="0"/>
        <w:rPr>
          <w:color w:val="000000"/>
          <w:szCs w:val="22"/>
          <w:lang w:eastAsia="fr-FR"/>
        </w:rPr>
      </w:pPr>
    </w:p>
    <w:p w14:paraId="54AC4B72" w14:textId="77777777" w:rsidR="00106A7F" w:rsidRDefault="00C81758">
      <w:pPr>
        <w:pStyle w:val="EMEABodyText"/>
        <w:widowControl w:val="0"/>
        <w:rPr>
          <w:color w:val="000000"/>
          <w:szCs w:val="22"/>
          <w:lang w:eastAsia="fr-FR"/>
        </w:rPr>
      </w:pPr>
      <w:r>
        <w:rPr>
          <w:color w:val="000000"/>
          <w:szCs w:val="22"/>
          <w:lang w:eastAsia="fr-FR"/>
        </w:rPr>
        <w:t xml:space="preserve">The recommended initial dose for ABILIFY solution for injection is 9.75 mg (1.3 mL), administered as a single intramuscular injection. The effective dose range of ABILIFY solution for injection is 5.25 mg to 15 mg as a single injection. A lower dose of </w:t>
      </w:r>
      <w:r>
        <w:rPr>
          <w:bCs/>
          <w:iCs/>
          <w:color w:val="000000"/>
          <w:szCs w:val="22"/>
          <w:lang w:eastAsia="fr-FR"/>
        </w:rPr>
        <w:t>5.25</w:t>
      </w:r>
      <w:r>
        <w:rPr>
          <w:color w:val="000000"/>
          <w:szCs w:val="22"/>
          <w:lang w:eastAsia="fr-FR"/>
        </w:rPr>
        <w:t> </w:t>
      </w:r>
      <w:r>
        <w:rPr>
          <w:bCs/>
          <w:iCs/>
          <w:color w:val="000000"/>
          <w:szCs w:val="22"/>
          <w:lang w:eastAsia="fr-FR"/>
        </w:rPr>
        <w:t>mg (0.7 mL)</w:t>
      </w:r>
      <w:r>
        <w:rPr>
          <w:color w:val="000000"/>
          <w:szCs w:val="22"/>
          <w:lang w:eastAsia="fr-FR"/>
        </w:rPr>
        <w:t xml:space="preserve"> may be given, on the basis of</w:t>
      </w:r>
      <w:r>
        <w:rPr>
          <w:color w:val="000000"/>
          <w:szCs w:val="22"/>
          <w:lang w:eastAsia="fr-FR"/>
        </w:rPr>
        <w:t xml:space="preserve"> individual clinical status, which should also include consideration of medicinal products already administered either for maintenance or acute treatment (see section 4.5).</w:t>
      </w:r>
    </w:p>
    <w:p w14:paraId="70D7481A" w14:textId="77777777" w:rsidR="00106A7F" w:rsidRDefault="00106A7F">
      <w:pPr>
        <w:pStyle w:val="EMEABodyText"/>
        <w:widowControl w:val="0"/>
        <w:rPr>
          <w:color w:val="000000"/>
          <w:szCs w:val="22"/>
          <w:lang w:eastAsia="fr-FR"/>
        </w:rPr>
      </w:pPr>
    </w:p>
    <w:p w14:paraId="0DF5F8AC" w14:textId="77777777" w:rsidR="00106A7F" w:rsidRDefault="00C81758">
      <w:pPr>
        <w:pStyle w:val="EMEABodyText"/>
        <w:widowControl w:val="0"/>
        <w:rPr>
          <w:color w:val="000000"/>
          <w:szCs w:val="22"/>
          <w:lang w:eastAsia="fr-FR"/>
        </w:rPr>
      </w:pPr>
      <w:r>
        <w:rPr>
          <w:color w:val="000000"/>
          <w:szCs w:val="22"/>
          <w:lang w:eastAsia="fr-FR"/>
        </w:rPr>
        <w:t>A second injection may be administered 2 hours after the first injection, on the basis of individual clinical status and no more than three injections should be given in any 24-hour period.</w:t>
      </w:r>
    </w:p>
    <w:p w14:paraId="30518F44" w14:textId="77777777" w:rsidR="00106A7F" w:rsidRDefault="00106A7F">
      <w:pPr>
        <w:pStyle w:val="EMEABodyText"/>
        <w:widowControl w:val="0"/>
        <w:rPr>
          <w:color w:val="000000"/>
          <w:szCs w:val="22"/>
          <w:lang w:eastAsia="fr-FR"/>
        </w:rPr>
      </w:pPr>
    </w:p>
    <w:p w14:paraId="43F1E0B2" w14:textId="77777777" w:rsidR="00106A7F" w:rsidRDefault="00C81758">
      <w:pPr>
        <w:pStyle w:val="EMEABodyText"/>
        <w:widowControl w:val="0"/>
        <w:rPr>
          <w:color w:val="000000"/>
          <w:szCs w:val="22"/>
          <w:lang w:eastAsia="fr-FR"/>
        </w:rPr>
      </w:pPr>
      <w:r>
        <w:rPr>
          <w:color w:val="000000"/>
          <w:szCs w:val="22"/>
          <w:lang w:eastAsia="fr-FR"/>
        </w:rPr>
        <w:t>The maximum daily dose of aripiprazole is 30 mg (including all formulations of ABILIFY).</w:t>
      </w:r>
    </w:p>
    <w:p w14:paraId="3145E0F6" w14:textId="77777777" w:rsidR="00106A7F" w:rsidRDefault="00106A7F">
      <w:pPr>
        <w:pStyle w:val="EMEABodyText"/>
        <w:widowControl w:val="0"/>
        <w:rPr>
          <w:color w:val="000000"/>
          <w:szCs w:val="22"/>
          <w:lang w:eastAsia="fr-FR"/>
        </w:rPr>
      </w:pPr>
    </w:p>
    <w:p w14:paraId="60D3FE1B" w14:textId="77777777" w:rsidR="00106A7F" w:rsidRDefault="00C81758">
      <w:pPr>
        <w:pStyle w:val="EMEABodyText"/>
        <w:widowControl w:val="0"/>
        <w:rPr>
          <w:color w:val="000000"/>
          <w:szCs w:val="22"/>
        </w:rPr>
      </w:pPr>
      <w:r>
        <w:rPr>
          <w:color w:val="000000"/>
          <w:szCs w:val="22"/>
        </w:rPr>
        <w:t>If continued treatment is indicated with oral aripiprazole, see the Summary of Product Characteristics for ABILIFY tablets, ABILIFY orodispersible tablets, or ABILIFY oral solution.</w:t>
      </w:r>
    </w:p>
    <w:p w14:paraId="3FC82940" w14:textId="77777777" w:rsidR="00106A7F" w:rsidRDefault="00106A7F">
      <w:pPr>
        <w:pStyle w:val="EMEABodyText"/>
        <w:widowControl w:val="0"/>
        <w:rPr>
          <w:color w:val="000000"/>
          <w:szCs w:val="22"/>
        </w:rPr>
      </w:pPr>
    </w:p>
    <w:p w14:paraId="7CE3551D" w14:textId="77777777" w:rsidR="00106A7F" w:rsidRDefault="00C81758">
      <w:pPr>
        <w:pStyle w:val="EMEABodyText"/>
        <w:widowControl w:val="0"/>
        <w:rPr>
          <w:color w:val="000000"/>
          <w:szCs w:val="22"/>
          <w:u w:val="single"/>
        </w:rPr>
      </w:pPr>
      <w:r>
        <w:rPr>
          <w:color w:val="000000"/>
          <w:szCs w:val="22"/>
          <w:u w:val="single"/>
        </w:rPr>
        <w:t>Special populations</w:t>
      </w:r>
    </w:p>
    <w:p w14:paraId="384523B6" w14:textId="77777777" w:rsidR="00106A7F" w:rsidRDefault="00106A7F">
      <w:pPr>
        <w:pStyle w:val="EMEABodyText"/>
        <w:widowControl w:val="0"/>
        <w:rPr>
          <w:color w:val="000000"/>
          <w:szCs w:val="22"/>
          <w:u w:val="single"/>
        </w:rPr>
      </w:pPr>
    </w:p>
    <w:p w14:paraId="4F77BF6E" w14:textId="77777777" w:rsidR="00106A7F" w:rsidRDefault="00C81758">
      <w:pPr>
        <w:pStyle w:val="EMEABodyText"/>
        <w:widowControl w:val="0"/>
        <w:rPr>
          <w:i/>
          <w:color w:val="000000"/>
          <w:szCs w:val="22"/>
        </w:rPr>
      </w:pPr>
      <w:r>
        <w:rPr>
          <w:i/>
          <w:color w:val="000000"/>
          <w:szCs w:val="22"/>
        </w:rPr>
        <w:t>Paediatric population</w:t>
      </w:r>
    </w:p>
    <w:p w14:paraId="3FF7AF49" w14:textId="77777777" w:rsidR="00106A7F" w:rsidRDefault="00C81758">
      <w:pPr>
        <w:autoSpaceDE w:val="0"/>
        <w:autoSpaceDN w:val="0"/>
        <w:adjustRightInd w:val="0"/>
        <w:rPr>
          <w:color w:val="000000"/>
          <w:szCs w:val="22"/>
          <w:lang w:eastAsia="en-GB"/>
        </w:rPr>
      </w:pPr>
      <w:r>
        <w:rPr>
          <w:color w:val="000000"/>
          <w:szCs w:val="22"/>
          <w:lang w:eastAsia="en-GB"/>
        </w:rPr>
        <w:t>The safety and efficacy of ABILIFY solution for injection in children and adolescents aged 0 to 17 years have not been established. No data are available.</w:t>
      </w:r>
    </w:p>
    <w:p w14:paraId="1C0C5292" w14:textId="77777777" w:rsidR="00106A7F" w:rsidRDefault="00106A7F">
      <w:pPr>
        <w:pStyle w:val="EMEABodyText"/>
        <w:widowControl w:val="0"/>
        <w:rPr>
          <w:color w:val="000000"/>
          <w:szCs w:val="22"/>
        </w:rPr>
      </w:pPr>
    </w:p>
    <w:p w14:paraId="1FC876B8" w14:textId="77777777" w:rsidR="00106A7F" w:rsidRDefault="00C81758">
      <w:pPr>
        <w:pStyle w:val="EMEABodyText"/>
        <w:widowControl w:val="0"/>
        <w:rPr>
          <w:color w:val="000000"/>
          <w:szCs w:val="22"/>
        </w:rPr>
      </w:pPr>
      <w:r>
        <w:rPr>
          <w:i/>
          <w:color w:val="000000"/>
          <w:szCs w:val="22"/>
        </w:rPr>
        <w:t>Hepatic impairment</w:t>
      </w:r>
    </w:p>
    <w:p w14:paraId="687F35DA" w14:textId="77777777" w:rsidR="00106A7F" w:rsidRDefault="00C81758">
      <w:pPr>
        <w:pStyle w:val="EMEABodyText"/>
        <w:widowControl w:val="0"/>
        <w:rPr>
          <w:color w:val="000000"/>
          <w:szCs w:val="22"/>
        </w:rPr>
      </w:pPr>
      <w:r>
        <w:rPr>
          <w:color w:val="000000"/>
          <w:szCs w:val="22"/>
        </w:rPr>
        <w:t>No dosage adjustment is required for patients with mild to moderate hepatic impairment. In patients with severe hepatic impairment, the data available are insufficient to establish recommendations. In these patients dosing should be managed cautiously. However, the maximum daily dose of 30 mg should be used with caution in patients with severe hepatic impairment (see section 5.2).</w:t>
      </w:r>
    </w:p>
    <w:p w14:paraId="7341D132" w14:textId="77777777" w:rsidR="00106A7F" w:rsidRDefault="00106A7F">
      <w:pPr>
        <w:pStyle w:val="EMEABodyText"/>
        <w:widowControl w:val="0"/>
        <w:rPr>
          <w:color w:val="000000"/>
          <w:szCs w:val="22"/>
        </w:rPr>
      </w:pPr>
    </w:p>
    <w:p w14:paraId="3F0365AC" w14:textId="77777777" w:rsidR="00106A7F" w:rsidRDefault="00C81758">
      <w:pPr>
        <w:pStyle w:val="EMEABodyText"/>
        <w:widowControl w:val="0"/>
        <w:rPr>
          <w:i/>
          <w:color w:val="000000"/>
          <w:szCs w:val="22"/>
        </w:rPr>
      </w:pPr>
      <w:r>
        <w:rPr>
          <w:color w:val="000000"/>
          <w:szCs w:val="22"/>
        </w:rPr>
        <w:t>R</w:t>
      </w:r>
      <w:r>
        <w:rPr>
          <w:i/>
          <w:color w:val="000000"/>
          <w:szCs w:val="22"/>
        </w:rPr>
        <w:t>enal impairment</w:t>
      </w:r>
    </w:p>
    <w:p w14:paraId="006050BA" w14:textId="77777777" w:rsidR="00106A7F" w:rsidRDefault="00C81758">
      <w:pPr>
        <w:pStyle w:val="EMEABodyText"/>
        <w:widowControl w:val="0"/>
        <w:rPr>
          <w:color w:val="000000"/>
          <w:szCs w:val="22"/>
        </w:rPr>
      </w:pPr>
      <w:r>
        <w:rPr>
          <w:color w:val="000000"/>
          <w:szCs w:val="22"/>
        </w:rPr>
        <w:t>No dosage adjustment is required in patients with renal impairment.</w:t>
      </w:r>
    </w:p>
    <w:p w14:paraId="0A05AFDD" w14:textId="77777777" w:rsidR="00106A7F" w:rsidRDefault="00106A7F">
      <w:pPr>
        <w:pStyle w:val="EMEABodyText"/>
        <w:widowControl w:val="0"/>
        <w:rPr>
          <w:color w:val="000000"/>
          <w:szCs w:val="22"/>
          <w:u w:val="single"/>
        </w:rPr>
      </w:pPr>
    </w:p>
    <w:p w14:paraId="17385EEC" w14:textId="77777777" w:rsidR="00106A7F" w:rsidRDefault="00C81758">
      <w:pPr>
        <w:pStyle w:val="EMEABodyText"/>
        <w:widowControl w:val="0"/>
        <w:rPr>
          <w:color w:val="000000"/>
          <w:szCs w:val="22"/>
        </w:rPr>
      </w:pPr>
      <w:r>
        <w:rPr>
          <w:i/>
          <w:color w:val="000000"/>
          <w:szCs w:val="22"/>
        </w:rPr>
        <w:t>Elderly</w:t>
      </w:r>
    </w:p>
    <w:p w14:paraId="689E36F9" w14:textId="77777777" w:rsidR="00106A7F" w:rsidRDefault="00C81758">
      <w:pPr>
        <w:pStyle w:val="EMEABodyText"/>
        <w:widowControl w:val="0"/>
        <w:rPr>
          <w:color w:val="000000"/>
          <w:szCs w:val="22"/>
        </w:rPr>
      </w:pPr>
      <w:r>
        <w:rPr>
          <w:color w:val="000000"/>
          <w:szCs w:val="22"/>
        </w:rPr>
        <w:t xml:space="preserve">The safety and efficacy of ABILIFY </w:t>
      </w:r>
      <w:r>
        <w:rPr>
          <w:szCs w:val="22"/>
        </w:rPr>
        <w:t>in the treatment of schizophrenia or manic episodes in Bipolar I Disorder</w:t>
      </w:r>
      <w:r>
        <w:rPr>
          <w:color w:val="000000"/>
          <w:szCs w:val="22"/>
        </w:rPr>
        <w:t xml:space="preserve"> in patients aged 65</w:t>
      </w:r>
      <w:r>
        <w:rPr>
          <w:color w:val="000000"/>
          <w:szCs w:val="22"/>
          <w:lang w:eastAsia="fr-FR"/>
        </w:rPr>
        <w:t> </w:t>
      </w:r>
      <w:r>
        <w:rPr>
          <w:color w:val="000000"/>
          <w:szCs w:val="22"/>
        </w:rPr>
        <w:t>years and older has not been established. Owing to the greater sensitivity of this population, a lower starting dose should be considered when clinical factors warrant (see section</w:t>
      </w:r>
      <w:r>
        <w:rPr>
          <w:color w:val="000000"/>
          <w:szCs w:val="22"/>
          <w:lang w:eastAsia="fr-FR"/>
        </w:rPr>
        <w:t> </w:t>
      </w:r>
      <w:r>
        <w:rPr>
          <w:color w:val="000000"/>
          <w:szCs w:val="22"/>
        </w:rPr>
        <w:t>4.4).</w:t>
      </w:r>
    </w:p>
    <w:p w14:paraId="18AFE8B5" w14:textId="77777777" w:rsidR="00106A7F" w:rsidRDefault="00106A7F">
      <w:pPr>
        <w:pStyle w:val="EMEABodyText"/>
        <w:widowControl w:val="0"/>
        <w:rPr>
          <w:color w:val="000000"/>
          <w:szCs w:val="22"/>
        </w:rPr>
      </w:pPr>
    </w:p>
    <w:p w14:paraId="2F7F1550" w14:textId="77777777" w:rsidR="00106A7F" w:rsidRDefault="00C81758">
      <w:pPr>
        <w:pStyle w:val="EMEABodyText"/>
        <w:widowControl w:val="0"/>
        <w:rPr>
          <w:color w:val="000000"/>
          <w:szCs w:val="22"/>
        </w:rPr>
      </w:pPr>
      <w:r>
        <w:rPr>
          <w:i/>
          <w:color w:val="000000"/>
          <w:szCs w:val="22"/>
        </w:rPr>
        <w:t>Gender</w:t>
      </w:r>
    </w:p>
    <w:p w14:paraId="39616253" w14:textId="77777777" w:rsidR="00106A7F" w:rsidRDefault="00C81758">
      <w:pPr>
        <w:pStyle w:val="EMEABodyText"/>
        <w:widowControl w:val="0"/>
        <w:rPr>
          <w:color w:val="000000"/>
          <w:szCs w:val="22"/>
        </w:rPr>
      </w:pPr>
      <w:r>
        <w:rPr>
          <w:color w:val="000000"/>
          <w:szCs w:val="22"/>
        </w:rPr>
        <w:t>No dosage adjustment is required for female patients as compared to male patients (see section 5.2).</w:t>
      </w:r>
    </w:p>
    <w:p w14:paraId="6805CFD5" w14:textId="77777777" w:rsidR="00106A7F" w:rsidRDefault="00106A7F">
      <w:pPr>
        <w:pStyle w:val="EMEABodyText"/>
        <w:widowControl w:val="0"/>
        <w:rPr>
          <w:color w:val="000000"/>
          <w:szCs w:val="22"/>
        </w:rPr>
      </w:pPr>
    </w:p>
    <w:p w14:paraId="42031BBC" w14:textId="77777777" w:rsidR="00106A7F" w:rsidRDefault="00C81758">
      <w:pPr>
        <w:pStyle w:val="EMEABodyText"/>
        <w:widowControl w:val="0"/>
        <w:rPr>
          <w:i/>
          <w:color w:val="000000"/>
          <w:szCs w:val="22"/>
        </w:rPr>
      </w:pPr>
      <w:r>
        <w:rPr>
          <w:i/>
          <w:color w:val="000000"/>
          <w:szCs w:val="22"/>
        </w:rPr>
        <w:t>Smoking status</w:t>
      </w:r>
    </w:p>
    <w:p w14:paraId="0C4BD0B8" w14:textId="77777777" w:rsidR="00106A7F" w:rsidRDefault="00C81758">
      <w:pPr>
        <w:pStyle w:val="EMEABodyText"/>
        <w:widowControl w:val="0"/>
        <w:rPr>
          <w:color w:val="000000"/>
          <w:szCs w:val="22"/>
        </w:rPr>
      </w:pPr>
      <w:r>
        <w:rPr>
          <w:color w:val="000000"/>
          <w:szCs w:val="22"/>
        </w:rPr>
        <w:t xml:space="preserve">According to the metabolic pathway of </w:t>
      </w:r>
      <w:r>
        <w:rPr>
          <w:snapToGrid w:val="0"/>
          <w:color w:val="000000"/>
          <w:szCs w:val="22"/>
        </w:rPr>
        <w:t xml:space="preserve">aripiprazole </w:t>
      </w:r>
      <w:r>
        <w:rPr>
          <w:color w:val="000000"/>
          <w:szCs w:val="22"/>
        </w:rPr>
        <w:t>no dosage adjustment is required for smokers (see section 4.5).</w:t>
      </w:r>
    </w:p>
    <w:p w14:paraId="5392D904" w14:textId="77777777" w:rsidR="00106A7F" w:rsidRDefault="00106A7F">
      <w:pPr>
        <w:pStyle w:val="EMEABodyText"/>
        <w:widowControl w:val="0"/>
        <w:rPr>
          <w:color w:val="000000"/>
          <w:szCs w:val="22"/>
        </w:rPr>
      </w:pPr>
    </w:p>
    <w:p w14:paraId="439C54CE" w14:textId="77777777" w:rsidR="00106A7F" w:rsidRDefault="00C81758">
      <w:pPr>
        <w:pStyle w:val="EMEABodyText"/>
        <w:widowControl w:val="0"/>
        <w:rPr>
          <w:snapToGrid w:val="0"/>
          <w:color w:val="000000"/>
          <w:szCs w:val="22"/>
        </w:rPr>
      </w:pPr>
      <w:r>
        <w:rPr>
          <w:i/>
          <w:color w:val="000000"/>
          <w:szCs w:val="22"/>
        </w:rPr>
        <w:t>Dose adjustments due to interactions</w:t>
      </w:r>
    </w:p>
    <w:p w14:paraId="5F6E4152"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or CYP2D6 inhibitors with aripiprazole occurs, the aripiprazole dose should be reduced. When the CYP3A4 or CYP2D6 inhibitor is withdrawn from the combination therapy, aripiprazole dose should then be increased (see section 4.5).</w:t>
      </w:r>
    </w:p>
    <w:p w14:paraId="23CCC281" w14:textId="77777777" w:rsidR="00106A7F" w:rsidRDefault="00C81758">
      <w:pPr>
        <w:pStyle w:val="EMEABodyText"/>
        <w:widowControl w:val="0"/>
        <w:rPr>
          <w:snapToGrid w:val="0"/>
          <w:color w:val="000000"/>
          <w:szCs w:val="22"/>
        </w:rPr>
      </w:pPr>
      <w:r>
        <w:rPr>
          <w:snapToGrid w:val="0"/>
          <w:color w:val="000000"/>
          <w:szCs w:val="22"/>
        </w:rPr>
        <w:t>When concomitant administration of strong CYP3A4 inducers with aripiprazole occurs, the aripiprazole dose should be increased. When the CYP3A4 inducer is withdrawn from the combination therapy, the aripiprazole dose should then be reduced to the recommended dose (see section 4.5).</w:t>
      </w:r>
    </w:p>
    <w:p w14:paraId="014E8EEE" w14:textId="77777777" w:rsidR="00106A7F" w:rsidRDefault="00106A7F">
      <w:pPr>
        <w:pStyle w:val="EMEABodyText"/>
        <w:widowControl w:val="0"/>
        <w:rPr>
          <w:color w:val="000000"/>
          <w:szCs w:val="22"/>
        </w:rPr>
      </w:pPr>
    </w:p>
    <w:p w14:paraId="3DCDFF8D" w14:textId="77777777" w:rsidR="00106A7F" w:rsidRDefault="00C81758">
      <w:pPr>
        <w:pStyle w:val="EMEABodyText"/>
        <w:widowControl w:val="0"/>
        <w:rPr>
          <w:color w:val="000000"/>
          <w:szCs w:val="22"/>
          <w:u w:val="single"/>
        </w:rPr>
      </w:pPr>
      <w:r>
        <w:rPr>
          <w:color w:val="000000"/>
          <w:szCs w:val="22"/>
          <w:u w:val="single"/>
        </w:rPr>
        <w:t>Method of administration</w:t>
      </w:r>
    </w:p>
    <w:p w14:paraId="22D19BD1" w14:textId="77777777" w:rsidR="00106A7F" w:rsidRDefault="00106A7F">
      <w:pPr>
        <w:pStyle w:val="EMEABodyText"/>
        <w:widowControl w:val="0"/>
        <w:rPr>
          <w:color w:val="000000"/>
          <w:szCs w:val="22"/>
          <w:u w:val="single"/>
        </w:rPr>
      </w:pPr>
    </w:p>
    <w:p w14:paraId="5E536CD4" w14:textId="77777777" w:rsidR="00106A7F" w:rsidRDefault="00C81758">
      <w:pPr>
        <w:pStyle w:val="EMEABodyText"/>
        <w:widowControl w:val="0"/>
        <w:rPr>
          <w:color w:val="000000"/>
          <w:szCs w:val="22"/>
        </w:rPr>
      </w:pPr>
      <w:r>
        <w:rPr>
          <w:color w:val="000000"/>
          <w:szCs w:val="22"/>
        </w:rPr>
        <w:t>ABILIFY solution for injection is for intramuscular use.</w:t>
      </w:r>
    </w:p>
    <w:p w14:paraId="4182DAEE" w14:textId="77777777" w:rsidR="00106A7F" w:rsidRDefault="00106A7F">
      <w:pPr>
        <w:pStyle w:val="EMEABodyText"/>
        <w:widowControl w:val="0"/>
        <w:rPr>
          <w:color w:val="000000"/>
          <w:szCs w:val="22"/>
        </w:rPr>
      </w:pPr>
    </w:p>
    <w:p w14:paraId="5415B51A" w14:textId="77777777" w:rsidR="00106A7F" w:rsidRDefault="00C81758">
      <w:pPr>
        <w:pStyle w:val="EMEABodyText"/>
        <w:widowControl w:val="0"/>
        <w:rPr>
          <w:color w:val="000000"/>
          <w:szCs w:val="22"/>
        </w:rPr>
      </w:pPr>
      <w:r>
        <w:rPr>
          <w:color w:val="000000"/>
          <w:szCs w:val="22"/>
        </w:rPr>
        <w:t>To enhance absorption and minimise variability, injection into the deltoid or deep within the gluteus maximus muscle, avoiding adipose regions, is recommended.</w:t>
      </w:r>
    </w:p>
    <w:p w14:paraId="5FD17BB6" w14:textId="77777777" w:rsidR="00106A7F" w:rsidRDefault="00106A7F">
      <w:pPr>
        <w:pStyle w:val="EMEABodyText"/>
        <w:widowControl w:val="0"/>
        <w:rPr>
          <w:color w:val="000000"/>
          <w:szCs w:val="22"/>
        </w:rPr>
      </w:pPr>
    </w:p>
    <w:p w14:paraId="0283EA16" w14:textId="77777777" w:rsidR="00106A7F" w:rsidRDefault="00C81758">
      <w:pPr>
        <w:pStyle w:val="EMEABodyText"/>
        <w:widowControl w:val="0"/>
        <w:rPr>
          <w:color w:val="000000"/>
          <w:szCs w:val="22"/>
        </w:rPr>
      </w:pPr>
      <w:r>
        <w:rPr>
          <w:color w:val="000000"/>
          <w:szCs w:val="22"/>
        </w:rPr>
        <w:t>ABILIFY solution for injection should not be administered intravenously or subcutaneously.</w:t>
      </w:r>
    </w:p>
    <w:p w14:paraId="19B7EFDD" w14:textId="77777777" w:rsidR="00106A7F" w:rsidRDefault="00106A7F">
      <w:pPr>
        <w:pStyle w:val="EMEABodyText"/>
        <w:widowControl w:val="0"/>
        <w:rPr>
          <w:color w:val="000000"/>
          <w:szCs w:val="22"/>
        </w:rPr>
      </w:pPr>
    </w:p>
    <w:p w14:paraId="4079A8A9" w14:textId="77777777" w:rsidR="00106A7F" w:rsidRDefault="00C81758">
      <w:pPr>
        <w:pStyle w:val="EMEABodyText"/>
        <w:widowControl w:val="0"/>
        <w:rPr>
          <w:color w:val="000000"/>
          <w:szCs w:val="22"/>
          <w:u w:val="single"/>
        </w:rPr>
      </w:pPr>
      <w:r>
        <w:rPr>
          <w:color w:val="000000"/>
          <w:szCs w:val="22"/>
        </w:rPr>
        <w:t>It is ready to use and intended for short-term use only (see section</w:t>
      </w:r>
      <w:r>
        <w:rPr>
          <w:color w:val="000000"/>
          <w:szCs w:val="22"/>
          <w:lang w:eastAsia="fr-FR"/>
        </w:rPr>
        <w:t> </w:t>
      </w:r>
      <w:r>
        <w:rPr>
          <w:color w:val="000000"/>
          <w:szCs w:val="22"/>
        </w:rPr>
        <w:t>5.1).</w:t>
      </w:r>
    </w:p>
    <w:p w14:paraId="16482ECB" w14:textId="77777777" w:rsidR="00106A7F" w:rsidRDefault="00106A7F">
      <w:pPr>
        <w:pStyle w:val="EMEABodyText"/>
        <w:widowControl w:val="0"/>
        <w:rPr>
          <w:color w:val="000000"/>
          <w:szCs w:val="22"/>
        </w:rPr>
      </w:pPr>
    </w:p>
    <w:p w14:paraId="6A37DB97"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4.3</w:t>
      </w:r>
      <w:r>
        <w:rPr>
          <w:caps w:val="0"/>
          <w:color w:val="000000"/>
          <w:szCs w:val="22"/>
        </w:rPr>
        <w:tab/>
        <w:t>Contraindications</w:t>
      </w:r>
    </w:p>
    <w:p w14:paraId="7BF01262" w14:textId="77777777" w:rsidR="00106A7F" w:rsidRDefault="00106A7F">
      <w:pPr>
        <w:pStyle w:val="EMEABodyText"/>
        <w:widowControl w:val="0"/>
        <w:rPr>
          <w:color w:val="000000"/>
          <w:szCs w:val="22"/>
        </w:rPr>
      </w:pPr>
    </w:p>
    <w:p w14:paraId="43FE3456" w14:textId="77777777" w:rsidR="00106A7F" w:rsidRDefault="00C81758">
      <w:pPr>
        <w:pStyle w:val="EMEABodyText"/>
        <w:widowControl w:val="0"/>
        <w:rPr>
          <w:color w:val="000000"/>
          <w:szCs w:val="22"/>
        </w:rPr>
      </w:pPr>
      <w:r>
        <w:rPr>
          <w:color w:val="000000"/>
          <w:szCs w:val="22"/>
        </w:rPr>
        <w:t>Hypersensitivity to the active substance or to any of the excipients listed in section 6.1.</w:t>
      </w:r>
    </w:p>
    <w:p w14:paraId="0A2A8F1A" w14:textId="77777777" w:rsidR="00106A7F" w:rsidRDefault="00106A7F">
      <w:pPr>
        <w:pStyle w:val="EMEABodyText"/>
        <w:widowControl w:val="0"/>
        <w:rPr>
          <w:color w:val="000000"/>
          <w:szCs w:val="22"/>
        </w:rPr>
      </w:pPr>
    </w:p>
    <w:p w14:paraId="1DC09357"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4.4</w:t>
      </w:r>
      <w:r>
        <w:rPr>
          <w:caps w:val="0"/>
          <w:color w:val="000000"/>
          <w:szCs w:val="22"/>
        </w:rPr>
        <w:tab/>
        <w:t>Special warnings and precautions for use</w:t>
      </w:r>
    </w:p>
    <w:p w14:paraId="7FE14199" w14:textId="77777777" w:rsidR="00106A7F" w:rsidRDefault="00C81758">
      <w:pPr>
        <w:pStyle w:val="EMEABodyText"/>
        <w:widowControl w:val="0"/>
        <w:tabs>
          <w:tab w:val="left" w:pos="2656"/>
        </w:tabs>
        <w:rPr>
          <w:color w:val="000000"/>
          <w:szCs w:val="22"/>
        </w:rPr>
      </w:pPr>
      <w:r>
        <w:rPr>
          <w:color w:val="000000"/>
          <w:szCs w:val="22"/>
        </w:rPr>
        <w:tab/>
      </w:r>
    </w:p>
    <w:p w14:paraId="7F9E9858" w14:textId="77777777" w:rsidR="00106A7F" w:rsidRDefault="00C81758">
      <w:pPr>
        <w:pStyle w:val="EMEABodyText"/>
        <w:widowControl w:val="0"/>
        <w:rPr>
          <w:color w:val="000000"/>
          <w:szCs w:val="22"/>
        </w:rPr>
      </w:pPr>
      <w:r>
        <w:rPr>
          <w:color w:val="000000"/>
          <w:szCs w:val="22"/>
        </w:rPr>
        <w:t>The efficacy of ABILIFY solution for injection in patients with agitation and disturbed behaviours has not been established related to conditions other than schizophrenia and manic episodes in Bipolar I Disorder.</w:t>
      </w:r>
    </w:p>
    <w:p w14:paraId="02475B4A" w14:textId="77777777" w:rsidR="00106A7F" w:rsidRDefault="00106A7F">
      <w:pPr>
        <w:pStyle w:val="EMEABodyText"/>
        <w:widowControl w:val="0"/>
        <w:rPr>
          <w:color w:val="000000"/>
          <w:szCs w:val="22"/>
        </w:rPr>
      </w:pPr>
    </w:p>
    <w:p w14:paraId="0685C7FB" w14:textId="77777777" w:rsidR="00106A7F" w:rsidRDefault="00C81758">
      <w:pPr>
        <w:pStyle w:val="EMEABodyText"/>
        <w:widowControl w:val="0"/>
        <w:rPr>
          <w:color w:val="000000"/>
          <w:szCs w:val="22"/>
        </w:rPr>
      </w:pPr>
      <w:r>
        <w:rPr>
          <w:color w:val="000000"/>
          <w:szCs w:val="22"/>
        </w:rPr>
        <w:t>Simultaneous administration of injectable antipsychotics and parenteral benzodiazepine may be associated with excessive sedation and cardiorespiratory depression. If parenteral benzodiazepine therapy is deemed necessary in addition to aripiprazole solution for injection, patients should be monitored for excessive sedation and for orthostatic hypotension (see section</w:t>
      </w:r>
      <w:r>
        <w:rPr>
          <w:color w:val="000000"/>
          <w:szCs w:val="22"/>
          <w:lang w:eastAsia="fr-FR"/>
        </w:rPr>
        <w:t> </w:t>
      </w:r>
      <w:r>
        <w:rPr>
          <w:color w:val="000000"/>
          <w:szCs w:val="22"/>
        </w:rPr>
        <w:t>4.5).</w:t>
      </w:r>
    </w:p>
    <w:p w14:paraId="55558E19" w14:textId="77777777" w:rsidR="00106A7F" w:rsidRDefault="00106A7F">
      <w:pPr>
        <w:pStyle w:val="EMEABodyText"/>
        <w:widowControl w:val="0"/>
        <w:rPr>
          <w:color w:val="000000"/>
          <w:szCs w:val="22"/>
        </w:rPr>
      </w:pPr>
    </w:p>
    <w:p w14:paraId="4E394278" w14:textId="77777777" w:rsidR="00106A7F" w:rsidRDefault="00C81758">
      <w:pPr>
        <w:pStyle w:val="EMEABodyText"/>
        <w:widowControl w:val="0"/>
        <w:rPr>
          <w:color w:val="000000"/>
          <w:szCs w:val="22"/>
        </w:rPr>
      </w:pPr>
      <w:r>
        <w:rPr>
          <w:color w:val="000000"/>
          <w:szCs w:val="22"/>
        </w:rPr>
        <w:t>Patients receiving ABILIFY solution for injection should be observed for orthostatic hypotension. Blood pressure, pulse, respiratory rate and level of consciousness should be monitored regularly.</w:t>
      </w:r>
    </w:p>
    <w:p w14:paraId="05B7C7A5" w14:textId="77777777" w:rsidR="00106A7F" w:rsidRDefault="00106A7F">
      <w:pPr>
        <w:pStyle w:val="EMEABodyText"/>
        <w:widowControl w:val="0"/>
        <w:rPr>
          <w:color w:val="000000"/>
          <w:szCs w:val="22"/>
        </w:rPr>
      </w:pPr>
    </w:p>
    <w:p w14:paraId="7672B471" w14:textId="77777777" w:rsidR="00106A7F" w:rsidRDefault="00C81758">
      <w:pPr>
        <w:pStyle w:val="EMEABodyText"/>
        <w:widowControl w:val="0"/>
        <w:rPr>
          <w:color w:val="000000"/>
          <w:szCs w:val="22"/>
        </w:rPr>
      </w:pPr>
      <w:r>
        <w:rPr>
          <w:color w:val="000000"/>
          <w:szCs w:val="22"/>
        </w:rPr>
        <w:t>The safety and efficacy of ABILIFY solution for injection has not been evaluated in patients with alcohol or medicinal product intoxication (either with prescribed or illicit medicinal products).</w:t>
      </w:r>
    </w:p>
    <w:p w14:paraId="29815966" w14:textId="77777777" w:rsidR="00106A7F" w:rsidRDefault="00106A7F">
      <w:pPr>
        <w:pStyle w:val="EMEABodyText"/>
        <w:widowControl w:val="0"/>
        <w:rPr>
          <w:color w:val="000000"/>
          <w:szCs w:val="22"/>
        </w:rPr>
      </w:pPr>
    </w:p>
    <w:p w14:paraId="624F6BC1" w14:textId="77777777" w:rsidR="00106A7F" w:rsidRDefault="00C81758">
      <w:pPr>
        <w:pStyle w:val="EMEABodyText"/>
        <w:widowControl w:val="0"/>
        <w:rPr>
          <w:color w:val="000000"/>
          <w:szCs w:val="22"/>
        </w:rPr>
      </w:pPr>
      <w:r>
        <w:rPr>
          <w:color w:val="000000"/>
          <w:szCs w:val="22"/>
        </w:rPr>
        <w:t>During antipsychotic treatment, improvement in the patient’s clinical condition may take several days to some weeks. Patients should be closely monitored throughout this period.</w:t>
      </w:r>
    </w:p>
    <w:p w14:paraId="1BE5B2D1" w14:textId="77777777" w:rsidR="00106A7F" w:rsidRDefault="00106A7F">
      <w:pPr>
        <w:pStyle w:val="EMEABodyText"/>
        <w:widowControl w:val="0"/>
        <w:rPr>
          <w:color w:val="000000"/>
          <w:szCs w:val="22"/>
        </w:rPr>
      </w:pPr>
    </w:p>
    <w:p w14:paraId="5609BE63" w14:textId="77777777" w:rsidR="00106A7F" w:rsidRDefault="00C81758">
      <w:pPr>
        <w:pStyle w:val="EMEABodyText"/>
        <w:widowControl w:val="0"/>
        <w:rPr>
          <w:color w:val="000000"/>
          <w:szCs w:val="22"/>
          <w:u w:val="single"/>
        </w:rPr>
      </w:pPr>
      <w:r>
        <w:rPr>
          <w:color w:val="000000"/>
          <w:szCs w:val="22"/>
          <w:u w:val="single"/>
        </w:rPr>
        <w:t>Suicidality</w:t>
      </w:r>
    </w:p>
    <w:p w14:paraId="4ED9BA39" w14:textId="77777777" w:rsidR="00106A7F" w:rsidRDefault="00106A7F">
      <w:pPr>
        <w:pStyle w:val="EMEABodyText"/>
        <w:widowControl w:val="0"/>
        <w:rPr>
          <w:color w:val="000000"/>
          <w:szCs w:val="22"/>
          <w:u w:val="single"/>
        </w:rPr>
      </w:pPr>
    </w:p>
    <w:p w14:paraId="11CA09E1" w14:textId="77777777" w:rsidR="00106A7F" w:rsidRDefault="00C81758">
      <w:pPr>
        <w:pStyle w:val="EMEABodyText"/>
        <w:widowControl w:val="0"/>
        <w:rPr>
          <w:color w:val="000000"/>
          <w:szCs w:val="22"/>
        </w:rPr>
      </w:pPr>
      <w:r>
        <w:rPr>
          <w:color w:val="000000"/>
          <w:szCs w:val="22"/>
        </w:rPr>
        <w:t xml:space="preserve">The occurrence of suicidal behaviour is inherent in psychotic illnesses and mood disorders and in some cases has been reported early after initiation or switch of antipsychotic </w:t>
      </w:r>
      <w:r>
        <w:rPr>
          <w:rStyle w:val="Emphasis"/>
          <w:i w:val="0"/>
          <w:color w:val="000000"/>
          <w:szCs w:val="22"/>
        </w:rPr>
        <w:t>treatment</w:t>
      </w:r>
      <w:r>
        <w:rPr>
          <w:color w:val="000000"/>
          <w:szCs w:val="22"/>
        </w:rPr>
        <w:t>, including treatment with aripiprazole (see section 4.8). Close supervision of high-risk patients should accompany antipsychotic treatment.</w:t>
      </w:r>
    </w:p>
    <w:p w14:paraId="0EE9C92B" w14:textId="77777777" w:rsidR="00106A7F" w:rsidRDefault="00106A7F">
      <w:pPr>
        <w:pStyle w:val="EMEABodyText"/>
        <w:widowControl w:val="0"/>
        <w:rPr>
          <w:color w:val="000000"/>
          <w:szCs w:val="22"/>
        </w:rPr>
      </w:pPr>
    </w:p>
    <w:p w14:paraId="39D73496" w14:textId="77777777" w:rsidR="00106A7F" w:rsidRDefault="00C81758">
      <w:pPr>
        <w:pStyle w:val="EMEABodyText"/>
        <w:widowControl w:val="0"/>
        <w:rPr>
          <w:color w:val="000000"/>
          <w:szCs w:val="22"/>
          <w:u w:val="single"/>
        </w:rPr>
      </w:pPr>
      <w:r>
        <w:rPr>
          <w:color w:val="000000"/>
          <w:szCs w:val="22"/>
          <w:u w:val="single"/>
        </w:rPr>
        <w:t>Cardiovascular disorders</w:t>
      </w:r>
    </w:p>
    <w:p w14:paraId="100940A7" w14:textId="77777777" w:rsidR="00106A7F" w:rsidRDefault="00106A7F">
      <w:pPr>
        <w:pStyle w:val="EMEABodyText"/>
        <w:widowControl w:val="0"/>
        <w:rPr>
          <w:color w:val="000000"/>
          <w:szCs w:val="22"/>
          <w:u w:val="single"/>
        </w:rPr>
      </w:pPr>
    </w:p>
    <w:p w14:paraId="4E01F832" w14:textId="77777777" w:rsidR="00106A7F" w:rsidRDefault="00C81758">
      <w:pPr>
        <w:pStyle w:val="EMEABodyText"/>
        <w:widowControl w:val="0"/>
        <w:rPr>
          <w:color w:val="000000"/>
          <w:szCs w:val="22"/>
        </w:rPr>
      </w:pPr>
      <w:r>
        <w:rPr>
          <w:color w:val="000000"/>
          <w:szCs w:val="22"/>
        </w:rPr>
        <w:t>Aripiprazole should be used with caution in patients with known cardiovascular disease (history of myocardial infarction or ischaemic heart disease, heart failure, or conduction abnormalities), cerebrovascular disease, conditions which would predispose patients to hypotension (dehydration, hypovolemia, and treatment with antihypertensive medicinal products) or hypertension, including accelerated or malignant. Cases of venous thromboembolism (VTE) have been reported with antipsychotic medicinal products. Sin</w:t>
      </w:r>
      <w:r>
        <w:rPr>
          <w:color w:val="000000"/>
          <w:szCs w:val="22"/>
        </w:rPr>
        <w:t>ce patients treated with antipsychotics often present with acquired risk factors for VTE, all possible risk factors for VTE should be identified before and during treatment with aripiprazole and preventive measures undertaken (see section 4.8).</w:t>
      </w:r>
    </w:p>
    <w:p w14:paraId="3C9B727A" w14:textId="77777777" w:rsidR="00106A7F" w:rsidRDefault="00106A7F">
      <w:pPr>
        <w:pStyle w:val="EMEABodyText"/>
        <w:widowControl w:val="0"/>
        <w:rPr>
          <w:color w:val="000000"/>
          <w:szCs w:val="22"/>
        </w:rPr>
      </w:pPr>
    </w:p>
    <w:p w14:paraId="328383C5" w14:textId="77777777" w:rsidR="00106A7F" w:rsidRDefault="00C81758">
      <w:pPr>
        <w:pStyle w:val="EMEABodyText"/>
        <w:widowControl w:val="0"/>
        <w:rPr>
          <w:color w:val="000000"/>
          <w:szCs w:val="22"/>
          <w:u w:val="single"/>
        </w:rPr>
      </w:pPr>
      <w:r>
        <w:rPr>
          <w:color w:val="000000"/>
          <w:szCs w:val="22"/>
          <w:u w:val="single"/>
        </w:rPr>
        <w:t>QT prolongation</w:t>
      </w:r>
    </w:p>
    <w:p w14:paraId="7A62E10C" w14:textId="77777777" w:rsidR="00106A7F" w:rsidRDefault="00106A7F">
      <w:pPr>
        <w:pStyle w:val="EMEABodyText"/>
        <w:widowControl w:val="0"/>
        <w:rPr>
          <w:color w:val="000000"/>
          <w:szCs w:val="22"/>
          <w:u w:val="single"/>
        </w:rPr>
      </w:pPr>
    </w:p>
    <w:p w14:paraId="3E608A50" w14:textId="77777777" w:rsidR="00106A7F" w:rsidRDefault="00C81758">
      <w:pPr>
        <w:pStyle w:val="EMEABodyText"/>
        <w:widowControl w:val="0"/>
        <w:rPr>
          <w:color w:val="000000"/>
          <w:szCs w:val="22"/>
        </w:rPr>
      </w:pPr>
      <w:r>
        <w:rPr>
          <w:color w:val="000000"/>
          <w:szCs w:val="22"/>
        </w:rPr>
        <w:t>In clinical trials of treatment with oral aripiprazole, the incidence of QT prolongation was comparable to placebo. Aripiprazole should be used with caution in patients with a family history of QT prolongation (see section 4.8).</w:t>
      </w:r>
    </w:p>
    <w:p w14:paraId="18A6E9C5" w14:textId="77777777" w:rsidR="00106A7F" w:rsidRDefault="00106A7F">
      <w:pPr>
        <w:pStyle w:val="EMEABodyText"/>
        <w:widowControl w:val="0"/>
        <w:rPr>
          <w:color w:val="000000"/>
          <w:szCs w:val="22"/>
        </w:rPr>
      </w:pPr>
    </w:p>
    <w:p w14:paraId="5662E1B6" w14:textId="77777777" w:rsidR="00106A7F" w:rsidRDefault="00C81758">
      <w:pPr>
        <w:pStyle w:val="EMEABodyText"/>
        <w:widowControl w:val="0"/>
        <w:rPr>
          <w:color w:val="000000"/>
          <w:szCs w:val="22"/>
          <w:u w:val="single"/>
        </w:rPr>
      </w:pPr>
      <w:r>
        <w:rPr>
          <w:color w:val="000000"/>
          <w:szCs w:val="22"/>
          <w:u w:val="single"/>
        </w:rPr>
        <w:t>Tardive dyskinesia</w:t>
      </w:r>
    </w:p>
    <w:p w14:paraId="2A79F755" w14:textId="77777777" w:rsidR="00106A7F" w:rsidRDefault="00106A7F">
      <w:pPr>
        <w:pStyle w:val="EMEABodyText"/>
        <w:widowControl w:val="0"/>
        <w:rPr>
          <w:color w:val="000000"/>
          <w:szCs w:val="22"/>
          <w:u w:val="single"/>
        </w:rPr>
      </w:pPr>
    </w:p>
    <w:p w14:paraId="24124728" w14:textId="77777777" w:rsidR="00106A7F" w:rsidRDefault="00C81758">
      <w:pPr>
        <w:pStyle w:val="EMEABodyText"/>
        <w:widowControl w:val="0"/>
        <w:rPr>
          <w:color w:val="000000"/>
          <w:szCs w:val="22"/>
        </w:rPr>
      </w:pPr>
      <w:r>
        <w:rPr>
          <w:color w:val="000000"/>
          <w:szCs w:val="22"/>
        </w:rPr>
        <w:t xml:space="preserve">In clinical trials of one year or less duration, there were uncommon reports of treatment emergent dyskinesia during treatment with aripiprazole. If signs and symptoms of tardive dyskinesia appear in a patient on </w:t>
      </w:r>
      <w:r>
        <w:rPr>
          <w:rStyle w:val="Emphasis"/>
          <w:i w:val="0"/>
          <w:color w:val="000000"/>
          <w:szCs w:val="22"/>
        </w:rPr>
        <w:t>aripiprazole</w:t>
      </w:r>
      <w:r>
        <w:rPr>
          <w:color w:val="000000"/>
          <w:szCs w:val="22"/>
        </w:rPr>
        <w:t>, dose reduction or discontinuation should be considered (see section 4.8). These symptoms can temporally deteriorate or can even arise after discontinuation of treatment.</w:t>
      </w:r>
    </w:p>
    <w:p w14:paraId="6C4083C0" w14:textId="77777777" w:rsidR="00106A7F" w:rsidRDefault="00106A7F">
      <w:pPr>
        <w:pStyle w:val="EMEABodyText"/>
        <w:widowControl w:val="0"/>
        <w:rPr>
          <w:color w:val="000000"/>
          <w:szCs w:val="22"/>
        </w:rPr>
      </w:pPr>
    </w:p>
    <w:p w14:paraId="020B3BC3" w14:textId="77777777" w:rsidR="00106A7F" w:rsidRDefault="00C81758">
      <w:pPr>
        <w:pStyle w:val="EMEABodyText"/>
        <w:widowControl w:val="0"/>
        <w:rPr>
          <w:color w:val="000000"/>
          <w:szCs w:val="22"/>
          <w:u w:val="single"/>
        </w:rPr>
      </w:pPr>
      <w:r>
        <w:rPr>
          <w:color w:val="000000"/>
          <w:szCs w:val="22"/>
          <w:u w:val="single"/>
        </w:rPr>
        <w:t>Other extrapyramidal symptoms</w:t>
      </w:r>
    </w:p>
    <w:p w14:paraId="0400679C" w14:textId="77777777" w:rsidR="00106A7F" w:rsidRDefault="00106A7F">
      <w:pPr>
        <w:pStyle w:val="EMEABodyText"/>
        <w:widowControl w:val="0"/>
        <w:rPr>
          <w:color w:val="000000"/>
          <w:szCs w:val="22"/>
          <w:u w:val="single"/>
        </w:rPr>
      </w:pPr>
    </w:p>
    <w:p w14:paraId="1E936EE5" w14:textId="77777777" w:rsidR="00106A7F" w:rsidRDefault="00C81758">
      <w:pPr>
        <w:pStyle w:val="EMEABodyText"/>
        <w:widowControl w:val="0"/>
        <w:rPr>
          <w:color w:val="000000"/>
          <w:szCs w:val="22"/>
        </w:rPr>
      </w:pPr>
      <w:r>
        <w:rPr>
          <w:color w:val="000000"/>
          <w:szCs w:val="22"/>
        </w:rPr>
        <w:t>In paediatric clinical trials of aripiprazole akathisia and Parkinsonism were observed. If signs and symptoms of other EPS appear in a patient taking aripiprazole, dose reduction and close clinical monitoring should be considered.</w:t>
      </w:r>
    </w:p>
    <w:p w14:paraId="1911F989" w14:textId="77777777" w:rsidR="00106A7F" w:rsidRDefault="00106A7F">
      <w:pPr>
        <w:pStyle w:val="EMEABodyText"/>
        <w:widowControl w:val="0"/>
        <w:rPr>
          <w:color w:val="000000"/>
          <w:szCs w:val="22"/>
        </w:rPr>
      </w:pPr>
    </w:p>
    <w:p w14:paraId="619EC9C2" w14:textId="77777777" w:rsidR="00106A7F" w:rsidRDefault="00C81758">
      <w:pPr>
        <w:pStyle w:val="EMEABodyText"/>
        <w:widowControl w:val="0"/>
        <w:rPr>
          <w:color w:val="000000"/>
          <w:szCs w:val="22"/>
          <w:u w:val="single"/>
        </w:rPr>
      </w:pPr>
      <w:r>
        <w:rPr>
          <w:color w:val="000000"/>
          <w:szCs w:val="22"/>
          <w:u w:val="single"/>
        </w:rPr>
        <w:t>Neuroleptic Malignant Syndrome (NMS)</w:t>
      </w:r>
    </w:p>
    <w:p w14:paraId="23AEF686" w14:textId="77777777" w:rsidR="00106A7F" w:rsidRDefault="00106A7F">
      <w:pPr>
        <w:pStyle w:val="EMEABodyText"/>
        <w:widowControl w:val="0"/>
        <w:rPr>
          <w:color w:val="000000"/>
          <w:szCs w:val="22"/>
          <w:u w:val="single"/>
        </w:rPr>
      </w:pPr>
    </w:p>
    <w:p w14:paraId="0A344927" w14:textId="77777777" w:rsidR="00106A7F" w:rsidRDefault="00C81758">
      <w:pPr>
        <w:pStyle w:val="EMEABodyText"/>
        <w:widowControl w:val="0"/>
        <w:rPr>
          <w:color w:val="000000"/>
          <w:szCs w:val="22"/>
        </w:rPr>
      </w:pPr>
      <w:r>
        <w:rPr>
          <w:color w:val="000000"/>
          <w:szCs w:val="22"/>
        </w:rPr>
        <w:t>NMS is a potentially fatal symptom complex associated with antipsychotics. In clinical trials, rare cases of NMS were reported during treatment with aripiprazole. Clinical manifestations of NMS are hyperpyrexia, muscle rigidity, altered mental status and evidence of autonomic instability (irregular pulse or blood pressure, tachycardia, diaphoresis and cardiac dysrhythmia). Additional signs may include elevated creatine phosphokinase, myoglobinuria (rhabdomyolysis), and acute renal failure. However, elevated</w:t>
      </w:r>
      <w:r>
        <w:rPr>
          <w:color w:val="000000"/>
          <w:szCs w:val="22"/>
        </w:rPr>
        <w:t xml:space="preserve"> creatine phosphokinase and rhabdomyolysis, not necessarily in association with NMS, have also been reported. If a patient develops signs and symptoms indicative of NMS, or presents with unexplained high fever without additional clinical manifestations of NMS, all antipsychotics, including aripiprazole, must be discontinued</w:t>
      </w:r>
      <w:ins w:id="61" w:author="Author" w:date="2025-09-04T15:23:00Z">
        <w:r w:rsidR="005E7C9D">
          <w:rPr>
            <w:color w:val="000000"/>
            <w:szCs w:val="22"/>
          </w:rPr>
          <w:t xml:space="preserve"> (see se</w:t>
        </w:r>
      </w:ins>
      <w:ins w:id="62" w:author="Author" w:date="2025-09-04T15:24:00Z">
        <w:r w:rsidR="005E7C9D">
          <w:rPr>
            <w:color w:val="000000"/>
            <w:szCs w:val="22"/>
          </w:rPr>
          <w:t>ction 4.8)</w:t>
        </w:r>
      </w:ins>
      <w:r>
        <w:rPr>
          <w:color w:val="000000"/>
          <w:szCs w:val="22"/>
        </w:rPr>
        <w:t>.</w:t>
      </w:r>
    </w:p>
    <w:p w14:paraId="12E701D0" w14:textId="77777777" w:rsidR="00106A7F" w:rsidRDefault="00106A7F">
      <w:pPr>
        <w:pStyle w:val="EMEABodyText"/>
        <w:widowControl w:val="0"/>
        <w:rPr>
          <w:color w:val="000000"/>
          <w:szCs w:val="22"/>
        </w:rPr>
      </w:pPr>
    </w:p>
    <w:p w14:paraId="433D3538" w14:textId="77777777" w:rsidR="00106A7F" w:rsidRDefault="00C81758">
      <w:pPr>
        <w:pStyle w:val="EMEABodyText"/>
        <w:widowControl w:val="0"/>
        <w:rPr>
          <w:color w:val="000000"/>
          <w:szCs w:val="22"/>
          <w:u w:val="single"/>
        </w:rPr>
      </w:pPr>
      <w:r>
        <w:rPr>
          <w:color w:val="000000"/>
          <w:szCs w:val="22"/>
          <w:u w:val="single"/>
        </w:rPr>
        <w:t>Seizure</w:t>
      </w:r>
    </w:p>
    <w:p w14:paraId="1E2F8913" w14:textId="77777777" w:rsidR="00106A7F" w:rsidRDefault="00106A7F">
      <w:pPr>
        <w:pStyle w:val="EMEABodyText"/>
        <w:widowControl w:val="0"/>
        <w:rPr>
          <w:color w:val="000000"/>
          <w:szCs w:val="22"/>
          <w:u w:val="single"/>
        </w:rPr>
      </w:pPr>
    </w:p>
    <w:p w14:paraId="20AA6EAD" w14:textId="77777777" w:rsidR="00106A7F" w:rsidRDefault="00C81758">
      <w:pPr>
        <w:pStyle w:val="EMEABodyText"/>
        <w:widowControl w:val="0"/>
        <w:rPr>
          <w:color w:val="000000"/>
          <w:szCs w:val="22"/>
        </w:rPr>
      </w:pPr>
      <w:r>
        <w:rPr>
          <w:color w:val="000000"/>
          <w:szCs w:val="22"/>
        </w:rPr>
        <w:t>In clinical trials, uncommon cases of seizure were reported during treatment with aripiprazole. Therefore, aripiprazole should be used with caution in patients who have a history of seizure disorder or have conditions associated with seizures (see section</w:t>
      </w:r>
      <w:r>
        <w:rPr>
          <w:color w:val="000000"/>
          <w:szCs w:val="22"/>
          <w:lang w:eastAsia="en-GB"/>
        </w:rPr>
        <w:t> </w:t>
      </w:r>
      <w:r>
        <w:rPr>
          <w:color w:val="000000"/>
          <w:szCs w:val="22"/>
        </w:rPr>
        <w:t>4.8).</w:t>
      </w:r>
    </w:p>
    <w:p w14:paraId="4564B558" w14:textId="77777777" w:rsidR="00106A7F" w:rsidRDefault="00106A7F">
      <w:pPr>
        <w:pStyle w:val="EMEABodyText"/>
        <w:widowControl w:val="0"/>
        <w:rPr>
          <w:color w:val="000000"/>
          <w:szCs w:val="22"/>
        </w:rPr>
      </w:pPr>
    </w:p>
    <w:p w14:paraId="438DCA49" w14:textId="77777777" w:rsidR="00106A7F" w:rsidRDefault="00C81758">
      <w:pPr>
        <w:pStyle w:val="EMEABodyText"/>
        <w:widowControl w:val="0"/>
        <w:rPr>
          <w:color w:val="000000"/>
          <w:szCs w:val="22"/>
          <w:u w:val="single"/>
        </w:rPr>
      </w:pPr>
      <w:r>
        <w:rPr>
          <w:color w:val="000000"/>
          <w:szCs w:val="22"/>
          <w:u w:val="single"/>
        </w:rPr>
        <w:t>Elderly patients with dementia-related psychosis</w:t>
      </w:r>
    </w:p>
    <w:p w14:paraId="319619C7" w14:textId="77777777" w:rsidR="00106A7F" w:rsidRDefault="00106A7F">
      <w:pPr>
        <w:pStyle w:val="EMEABodyText"/>
        <w:widowControl w:val="0"/>
        <w:rPr>
          <w:color w:val="000000"/>
          <w:szCs w:val="22"/>
          <w:u w:val="single"/>
        </w:rPr>
      </w:pPr>
    </w:p>
    <w:p w14:paraId="6667B72A" w14:textId="77777777" w:rsidR="00106A7F" w:rsidRDefault="00C81758">
      <w:pPr>
        <w:pStyle w:val="EMEABodyText"/>
        <w:widowControl w:val="0"/>
        <w:rPr>
          <w:i/>
          <w:iCs/>
          <w:color w:val="000000"/>
          <w:szCs w:val="22"/>
        </w:rPr>
      </w:pPr>
      <w:r>
        <w:rPr>
          <w:i/>
          <w:iCs/>
          <w:color w:val="000000"/>
          <w:szCs w:val="22"/>
        </w:rPr>
        <w:t>Increased mortality</w:t>
      </w:r>
    </w:p>
    <w:p w14:paraId="33EAB83A" w14:textId="77777777" w:rsidR="00106A7F" w:rsidRDefault="00C81758">
      <w:pPr>
        <w:pStyle w:val="EMEABodyText"/>
        <w:widowControl w:val="0"/>
        <w:rPr>
          <w:color w:val="000000"/>
          <w:szCs w:val="22"/>
        </w:rPr>
      </w:pPr>
      <w:r>
        <w:rPr>
          <w:color w:val="000000"/>
          <w:szCs w:val="22"/>
        </w:rPr>
        <w:t>In three placebo-controlled trials (n = 938; mean age: 82.4</w:t>
      </w:r>
      <w:r>
        <w:rPr>
          <w:color w:val="000000"/>
          <w:szCs w:val="22"/>
          <w:lang w:eastAsia="fr-FR"/>
        </w:rPr>
        <w:t> </w:t>
      </w:r>
      <w:r>
        <w:rPr>
          <w:color w:val="000000"/>
          <w:szCs w:val="22"/>
        </w:rPr>
        <w:t>years; range: 56 to 99</w:t>
      </w:r>
      <w:r>
        <w:rPr>
          <w:color w:val="000000"/>
          <w:szCs w:val="22"/>
          <w:lang w:eastAsia="fr-FR"/>
        </w:rPr>
        <w:t> </w:t>
      </w:r>
      <w:r>
        <w:rPr>
          <w:color w:val="000000"/>
          <w:szCs w:val="22"/>
        </w:rPr>
        <w:t>years) of aripiprazole in elderly patients with psychosis associated with Alzheimer’s disease, patients treated with aripiprazole were at increased risk of death compared to placebo. The rate of death in aripiprazole-treated patients was 3.5 % compared to 1.7 % in the placebo group. Although the causes of deaths were varied, most of the deaths appeared to be either cardiovascular (e.g. heart failure, sudden death) or infectious (e.g. pneumonia) in nature (see section</w:t>
      </w:r>
      <w:r>
        <w:rPr>
          <w:color w:val="000000"/>
          <w:szCs w:val="22"/>
          <w:lang w:eastAsia="en-GB"/>
        </w:rPr>
        <w:t> </w:t>
      </w:r>
      <w:r>
        <w:rPr>
          <w:color w:val="000000"/>
          <w:szCs w:val="22"/>
        </w:rPr>
        <w:t>4.8).</w:t>
      </w:r>
    </w:p>
    <w:p w14:paraId="4EAA471C" w14:textId="77777777" w:rsidR="00106A7F" w:rsidRDefault="00106A7F">
      <w:pPr>
        <w:pStyle w:val="EMEABodyText"/>
        <w:widowControl w:val="0"/>
        <w:rPr>
          <w:i/>
          <w:iCs/>
          <w:color w:val="000000"/>
          <w:szCs w:val="22"/>
        </w:rPr>
      </w:pPr>
    </w:p>
    <w:p w14:paraId="7576E64B" w14:textId="77777777" w:rsidR="00106A7F" w:rsidRDefault="00C81758">
      <w:pPr>
        <w:pStyle w:val="EMEABodyText"/>
        <w:widowControl w:val="0"/>
        <w:rPr>
          <w:color w:val="000000"/>
          <w:szCs w:val="22"/>
        </w:rPr>
      </w:pPr>
      <w:r>
        <w:rPr>
          <w:i/>
          <w:iCs/>
          <w:color w:val="000000"/>
          <w:szCs w:val="22"/>
        </w:rPr>
        <w:t>Cerebrovascular adverse reactions</w:t>
      </w:r>
    </w:p>
    <w:p w14:paraId="6D6DC560" w14:textId="77777777" w:rsidR="00106A7F" w:rsidRDefault="00C81758">
      <w:pPr>
        <w:pStyle w:val="EMEABodyText"/>
        <w:widowControl w:val="0"/>
        <w:rPr>
          <w:color w:val="000000"/>
          <w:szCs w:val="22"/>
        </w:rPr>
      </w:pPr>
      <w:r>
        <w:rPr>
          <w:color w:val="000000"/>
          <w:szCs w:val="22"/>
        </w:rPr>
        <w:t>In the same trials, cerebrovascular adverse reactions (e.g. stroke, transient ischaemic attack), including fatalities, were reported in patients (mean age: 84</w:t>
      </w:r>
      <w:r>
        <w:rPr>
          <w:color w:val="000000"/>
          <w:szCs w:val="22"/>
          <w:lang w:eastAsia="fr-FR"/>
        </w:rPr>
        <w:t> </w:t>
      </w:r>
      <w:r>
        <w:rPr>
          <w:color w:val="000000"/>
          <w:szCs w:val="22"/>
        </w:rPr>
        <w:t>years; range: 78 to 88</w:t>
      </w:r>
      <w:r>
        <w:rPr>
          <w:color w:val="000000"/>
          <w:szCs w:val="22"/>
          <w:lang w:eastAsia="fr-FR"/>
        </w:rPr>
        <w:t> </w:t>
      </w:r>
      <w:r>
        <w:rPr>
          <w:color w:val="000000"/>
          <w:szCs w:val="22"/>
        </w:rPr>
        <w:t>years). Overall, 1.3 % of aripiprazole-treated patients reported cerebrovascular adverse reactions compared with 0.6 % of placebo-treated patients in these trials. This difference was not statistically significant. However, in one of these trials, a fixed-dose trial, there was a significant dose response relationship for cerebrovascular adverse reactions in patients treated with aripiprazole (see section</w:t>
      </w:r>
      <w:r>
        <w:rPr>
          <w:color w:val="000000"/>
          <w:szCs w:val="22"/>
          <w:lang w:eastAsia="en-GB"/>
        </w:rPr>
        <w:t> </w:t>
      </w:r>
      <w:r>
        <w:rPr>
          <w:color w:val="000000"/>
          <w:szCs w:val="22"/>
        </w:rPr>
        <w:t>4.8).</w:t>
      </w:r>
    </w:p>
    <w:p w14:paraId="2739F714" w14:textId="77777777" w:rsidR="00106A7F" w:rsidRDefault="00106A7F">
      <w:pPr>
        <w:pStyle w:val="EMEABodyText"/>
        <w:widowControl w:val="0"/>
        <w:rPr>
          <w:color w:val="000000"/>
          <w:szCs w:val="22"/>
        </w:rPr>
      </w:pPr>
    </w:p>
    <w:p w14:paraId="75C86FD6" w14:textId="77777777" w:rsidR="00106A7F" w:rsidRDefault="00C81758">
      <w:pPr>
        <w:pStyle w:val="EMEABodyText"/>
        <w:widowControl w:val="0"/>
        <w:rPr>
          <w:color w:val="000000"/>
          <w:szCs w:val="22"/>
        </w:rPr>
      </w:pPr>
      <w:r>
        <w:rPr>
          <w:color w:val="000000"/>
          <w:szCs w:val="22"/>
        </w:rPr>
        <w:t>Aripiprazole is not indicated for the treatment of patients with dementia-related psychosis.</w:t>
      </w:r>
    </w:p>
    <w:p w14:paraId="25776013" w14:textId="77777777" w:rsidR="00106A7F" w:rsidRDefault="00106A7F">
      <w:pPr>
        <w:pStyle w:val="EMEABodyText"/>
        <w:widowControl w:val="0"/>
        <w:rPr>
          <w:color w:val="000000"/>
          <w:szCs w:val="22"/>
        </w:rPr>
      </w:pPr>
    </w:p>
    <w:p w14:paraId="6FAD9224" w14:textId="77777777" w:rsidR="00106A7F" w:rsidRDefault="00C81758">
      <w:pPr>
        <w:pStyle w:val="EMEABodyText"/>
        <w:widowControl w:val="0"/>
        <w:rPr>
          <w:bCs/>
          <w:color w:val="000000"/>
          <w:szCs w:val="22"/>
          <w:u w:val="single"/>
        </w:rPr>
      </w:pPr>
      <w:r>
        <w:rPr>
          <w:bCs/>
          <w:color w:val="000000"/>
          <w:szCs w:val="22"/>
          <w:u w:val="single"/>
        </w:rPr>
        <w:t>Hyperglycaemia and diabetes mellitus</w:t>
      </w:r>
    </w:p>
    <w:p w14:paraId="70CC55BA" w14:textId="77777777" w:rsidR="00106A7F" w:rsidRDefault="00106A7F">
      <w:pPr>
        <w:pStyle w:val="EMEABodyText"/>
        <w:widowControl w:val="0"/>
        <w:rPr>
          <w:bCs/>
          <w:color w:val="000000"/>
          <w:szCs w:val="22"/>
          <w:u w:val="single"/>
        </w:rPr>
      </w:pPr>
    </w:p>
    <w:p w14:paraId="6A01BB13" w14:textId="77777777" w:rsidR="00106A7F" w:rsidRDefault="00C81758">
      <w:pPr>
        <w:pStyle w:val="EMEABodyText"/>
        <w:widowControl w:val="0"/>
        <w:rPr>
          <w:bCs/>
          <w:color w:val="000000"/>
          <w:szCs w:val="22"/>
        </w:rPr>
      </w:pPr>
      <w:r>
        <w:rPr>
          <w:bCs/>
          <w:color w:val="000000"/>
          <w:szCs w:val="22"/>
        </w:rPr>
        <w:t>Hyperglycaemia, in some cases extreme and associated with ketoacidosis or hyperosmolar coma or death, has been reported in patients treated with atypical antipsychotics</w:t>
      </w:r>
      <w:r>
        <w:rPr>
          <w:color w:val="000000"/>
          <w:szCs w:val="22"/>
        </w:rPr>
        <w:t>, including aripiprazole. Risk factors that may predispose patients to severe complications include obesity and family history of diabetes</w:t>
      </w:r>
      <w:r>
        <w:rPr>
          <w:bCs/>
          <w:color w:val="000000"/>
          <w:szCs w:val="22"/>
        </w:rPr>
        <w:t xml:space="preserve">. In clinical trials with aripiprazole, there were no significant differences in the incidence rates of hyperglycaemia-related adverse reactions (including diabetes) or in abnormal glycaemia laboratory values compared to placebo. Precise risk estimates for hyperglycaemia-related adverse reactions in patients treated with </w:t>
      </w:r>
      <w:r>
        <w:rPr>
          <w:color w:val="000000"/>
          <w:szCs w:val="22"/>
        </w:rPr>
        <w:t>aripiprazole</w:t>
      </w:r>
      <w:r>
        <w:rPr>
          <w:bCs/>
          <w:color w:val="000000"/>
          <w:szCs w:val="22"/>
        </w:rPr>
        <w:t xml:space="preserve"> and with other atypical antipsychotics</w:t>
      </w:r>
      <w:r>
        <w:rPr>
          <w:bCs/>
          <w:color w:val="000000"/>
          <w:szCs w:val="22"/>
        </w:rPr>
        <w:t xml:space="preserve"> are not available to allow direct comparisons. Patients treated with any antipsychotics, including </w:t>
      </w:r>
      <w:r>
        <w:rPr>
          <w:color w:val="000000"/>
          <w:szCs w:val="22"/>
        </w:rPr>
        <w:t>aripiprazole</w:t>
      </w:r>
      <w:r>
        <w:rPr>
          <w:bCs/>
          <w:color w:val="000000"/>
          <w:szCs w:val="22"/>
        </w:rPr>
        <w:t>, should be observed for signs and symptoms of hyperglycaemia (such as polydipsia, polyuria, polyphagia and weakness) and patients with diabetes mellitus or with risk factors for diabetes mellitus should be monitored regularly for worsening of glucose control (see section</w:t>
      </w:r>
      <w:r>
        <w:rPr>
          <w:color w:val="000000"/>
          <w:szCs w:val="22"/>
          <w:lang w:eastAsia="en-GB"/>
        </w:rPr>
        <w:t> </w:t>
      </w:r>
      <w:r>
        <w:rPr>
          <w:bCs/>
          <w:color w:val="000000"/>
          <w:szCs w:val="22"/>
        </w:rPr>
        <w:t>4.8).</w:t>
      </w:r>
    </w:p>
    <w:p w14:paraId="5F72C781" w14:textId="77777777" w:rsidR="00106A7F" w:rsidRDefault="00106A7F">
      <w:pPr>
        <w:pStyle w:val="EMEABodyText"/>
        <w:widowControl w:val="0"/>
        <w:rPr>
          <w:bCs/>
          <w:color w:val="000000"/>
          <w:szCs w:val="22"/>
        </w:rPr>
      </w:pPr>
    </w:p>
    <w:p w14:paraId="515C8684" w14:textId="77777777" w:rsidR="00106A7F" w:rsidRDefault="00C81758">
      <w:pPr>
        <w:pStyle w:val="EMEABodyText"/>
        <w:widowControl w:val="0"/>
        <w:rPr>
          <w:color w:val="000000"/>
          <w:szCs w:val="22"/>
          <w:u w:val="single"/>
        </w:rPr>
      </w:pPr>
      <w:r>
        <w:rPr>
          <w:color w:val="000000"/>
          <w:szCs w:val="22"/>
          <w:u w:val="single"/>
        </w:rPr>
        <w:t>Hypersensitivity</w:t>
      </w:r>
    </w:p>
    <w:p w14:paraId="65A149F2" w14:textId="77777777" w:rsidR="00106A7F" w:rsidRDefault="00106A7F">
      <w:pPr>
        <w:pStyle w:val="EMEABodyText"/>
        <w:widowControl w:val="0"/>
        <w:rPr>
          <w:color w:val="000000"/>
          <w:szCs w:val="22"/>
          <w:u w:val="single"/>
        </w:rPr>
      </w:pPr>
    </w:p>
    <w:p w14:paraId="779EBA81" w14:textId="77777777" w:rsidR="00106A7F" w:rsidRDefault="00C81758">
      <w:pPr>
        <w:pStyle w:val="EMEABodyText"/>
        <w:widowControl w:val="0"/>
        <w:rPr>
          <w:color w:val="000000"/>
          <w:szCs w:val="22"/>
        </w:rPr>
      </w:pPr>
      <w:r>
        <w:rPr>
          <w:color w:val="000000"/>
          <w:szCs w:val="22"/>
        </w:rPr>
        <w:t>Hypersensitivity reactions, characterised by allergic symptoms, may occur with aripiprazole (see section 4.8).</w:t>
      </w:r>
    </w:p>
    <w:p w14:paraId="1F65CECB" w14:textId="77777777" w:rsidR="00106A7F" w:rsidRDefault="00106A7F">
      <w:pPr>
        <w:pStyle w:val="EMEABodyText"/>
        <w:widowControl w:val="0"/>
        <w:rPr>
          <w:bCs/>
          <w:color w:val="000000"/>
          <w:szCs w:val="22"/>
        </w:rPr>
      </w:pPr>
    </w:p>
    <w:p w14:paraId="1FBAF2D4" w14:textId="77777777" w:rsidR="00106A7F" w:rsidRDefault="00C81758">
      <w:pPr>
        <w:pStyle w:val="EMEABodyText"/>
        <w:widowControl w:val="0"/>
        <w:rPr>
          <w:color w:val="000000"/>
          <w:szCs w:val="22"/>
          <w:u w:val="single"/>
        </w:rPr>
      </w:pPr>
      <w:r>
        <w:rPr>
          <w:color w:val="000000"/>
          <w:szCs w:val="22"/>
          <w:u w:val="single"/>
        </w:rPr>
        <w:t>Weight gain</w:t>
      </w:r>
    </w:p>
    <w:p w14:paraId="62026184" w14:textId="77777777" w:rsidR="00106A7F" w:rsidRDefault="00106A7F">
      <w:pPr>
        <w:pStyle w:val="EMEABodyText"/>
        <w:widowControl w:val="0"/>
        <w:rPr>
          <w:color w:val="000000"/>
          <w:szCs w:val="22"/>
          <w:u w:val="single"/>
        </w:rPr>
      </w:pPr>
    </w:p>
    <w:p w14:paraId="1063EF21" w14:textId="77777777" w:rsidR="00106A7F" w:rsidRDefault="00C81758">
      <w:pPr>
        <w:pStyle w:val="EMEABodyText"/>
        <w:widowControl w:val="0"/>
        <w:rPr>
          <w:color w:val="000000"/>
          <w:szCs w:val="22"/>
        </w:rPr>
      </w:pPr>
      <w:r>
        <w:rPr>
          <w:color w:val="000000"/>
          <w:szCs w:val="22"/>
        </w:rPr>
        <w:t>Weight gain is commonly seen in schizophrenic and bipolar mania patients due to co-morbidities, use of antipsychotics known to cause weight gain, poorly managed life-style, and might lead to severe complications. Weight gain has been reported post-marketing among patients prescribed oral aripiprazole. When seen, it is usually in those with significant risk factors such as history of diabetes, thyroid disorder or pituitary adenoma. In clinical trials aripiprazole has not been shown to induce clinically relev</w:t>
      </w:r>
      <w:r>
        <w:rPr>
          <w:color w:val="000000"/>
          <w:szCs w:val="22"/>
        </w:rPr>
        <w:t>ant weight gain in adults (see section 5.1). In clinical trials of adolescent patients with bipolar mania, aripiprazole has been shown to be associated with weight gain after 4 weeks of treatment. Weight gain should be monitored in adolescent patients with bipolar mania. If weight gain is clinically significant, dose reduction should be considered (see section 4.8).</w:t>
      </w:r>
    </w:p>
    <w:p w14:paraId="64D98739" w14:textId="77777777" w:rsidR="00106A7F" w:rsidRDefault="00106A7F">
      <w:pPr>
        <w:pStyle w:val="EMEABodyText"/>
        <w:widowControl w:val="0"/>
        <w:rPr>
          <w:color w:val="000000"/>
          <w:szCs w:val="22"/>
        </w:rPr>
      </w:pPr>
    </w:p>
    <w:p w14:paraId="0825856E" w14:textId="77777777" w:rsidR="00106A7F" w:rsidRDefault="00C81758">
      <w:pPr>
        <w:pStyle w:val="EMEABodyText"/>
        <w:widowControl w:val="0"/>
        <w:rPr>
          <w:color w:val="000000"/>
          <w:szCs w:val="22"/>
          <w:u w:val="single"/>
        </w:rPr>
      </w:pPr>
      <w:r>
        <w:rPr>
          <w:color w:val="000000"/>
          <w:szCs w:val="22"/>
          <w:u w:val="single"/>
        </w:rPr>
        <w:t>Dysphagia</w:t>
      </w:r>
    </w:p>
    <w:p w14:paraId="227C79C5" w14:textId="77777777" w:rsidR="00106A7F" w:rsidRDefault="00106A7F">
      <w:pPr>
        <w:pStyle w:val="EMEABodyText"/>
        <w:widowControl w:val="0"/>
        <w:rPr>
          <w:color w:val="000000"/>
          <w:szCs w:val="22"/>
          <w:u w:val="single"/>
        </w:rPr>
      </w:pPr>
    </w:p>
    <w:p w14:paraId="1C5845DF" w14:textId="77777777" w:rsidR="00106A7F" w:rsidRDefault="00C81758">
      <w:pPr>
        <w:pStyle w:val="EMEABodyText"/>
        <w:widowControl w:val="0"/>
        <w:rPr>
          <w:color w:val="000000"/>
          <w:szCs w:val="22"/>
        </w:rPr>
      </w:pPr>
      <w:r>
        <w:rPr>
          <w:color w:val="000000"/>
          <w:szCs w:val="22"/>
        </w:rPr>
        <w:t>Oesophageal dysmotility and aspiration have been associated with the use of antipsychotics, including aripiprazole. Aripiprazole should be used cautiously in patients at risk for aspiration pneumonia.</w:t>
      </w:r>
    </w:p>
    <w:p w14:paraId="017D448C" w14:textId="77777777" w:rsidR="00106A7F" w:rsidRDefault="00106A7F">
      <w:pPr>
        <w:pStyle w:val="EMEABodyText"/>
        <w:widowControl w:val="0"/>
        <w:rPr>
          <w:color w:val="000000"/>
          <w:szCs w:val="22"/>
        </w:rPr>
      </w:pPr>
    </w:p>
    <w:p w14:paraId="3DBB5BBE" w14:textId="77777777" w:rsidR="00106A7F" w:rsidRDefault="00C81758">
      <w:pPr>
        <w:autoSpaceDE w:val="0"/>
        <w:autoSpaceDN w:val="0"/>
        <w:adjustRightInd w:val="0"/>
        <w:rPr>
          <w:szCs w:val="22"/>
          <w:u w:val="single"/>
          <w:lang w:eastAsia="en-GB"/>
        </w:rPr>
      </w:pPr>
      <w:del w:id="63" w:author="Author" w:date="2025-09-04T15:26:00Z">
        <w:r>
          <w:rPr>
            <w:szCs w:val="22"/>
            <w:u w:val="single"/>
            <w:lang w:eastAsia="en-GB"/>
          </w:rPr>
          <w:delText>Pathological g</w:delText>
        </w:r>
      </w:del>
      <w:ins w:id="64" w:author="Author" w:date="2025-09-04T15:26:00Z">
        <w:r w:rsidR="00262810">
          <w:rPr>
            <w:szCs w:val="22"/>
            <w:u w:val="single"/>
            <w:lang w:eastAsia="en-GB"/>
          </w:rPr>
          <w:t>G</w:t>
        </w:r>
      </w:ins>
      <w:r>
        <w:rPr>
          <w:szCs w:val="22"/>
          <w:u w:val="single"/>
          <w:lang w:eastAsia="en-GB"/>
        </w:rPr>
        <w:t>ambling</w:t>
      </w:r>
      <w:ins w:id="65" w:author="Author" w:date="2025-09-04T15:26:00Z">
        <w:r w:rsidR="00262810">
          <w:rPr>
            <w:szCs w:val="22"/>
            <w:u w:val="single"/>
            <w:lang w:eastAsia="en-GB"/>
          </w:rPr>
          <w:t xml:space="preserve"> disorder</w:t>
        </w:r>
      </w:ins>
      <w:r>
        <w:rPr>
          <w:szCs w:val="22"/>
          <w:u w:val="single"/>
          <w:lang w:eastAsia="en-GB"/>
        </w:rPr>
        <w:t xml:space="preserve"> and other impulse control disorders</w:t>
      </w:r>
    </w:p>
    <w:p w14:paraId="57BB5A4B" w14:textId="77777777" w:rsidR="00106A7F" w:rsidRDefault="00106A7F">
      <w:pPr>
        <w:autoSpaceDE w:val="0"/>
        <w:autoSpaceDN w:val="0"/>
        <w:adjustRightInd w:val="0"/>
        <w:rPr>
          <w:szCs w:val="22"/>
          <w:u w:val="single"/>
          <w:lang w:eastAsia="en-GB"/>
        </w:rPr>
      </w:pPr>
    </w:p>
    <w:p w14:paraId="4983E57C" w14:textId="77777777" w:rsidR="00106A7F" w:rsidRDefault="00C81758">
      <w:pPr>
        <w:rPr>
          <w:szCs w:val="22"/>
          <w:lang w:eastAsia="en-GB"/>
        </w:rPr>
      </w:pPr>
      <w:r>
        <w:rPr>
          <w:szCs w:val="22"/>
          <w:lang w:eastAsia="en-GB"/>
        </w:rPr>
        <w:t>Patients can experience increased urges, particularly for gambling, and the inability to control these urges while taking aripiprazole. Other urges, reported, include: increased sexual urges, compulsive shopping, binge or compulsive eating, and other impulsive and compulsive behaviours. It is important for prescribers to ask patients or their caregivers specifically about the development of new or increased gambling urges, sexual urges, compulsive shopping, binge or compulsive eating, or other urges while b</w:t>
      </w:r>
      <w:r>
        <w:rPr>
          <w:szCs w:val="22"/>
          <w:lang w:eastAsia="en-GB"/>
        </w:rPr>
        <w:t>eing treated with aripiprazole. It should be noted that impulse-control symptoms can be associated with the underlying disorder; however, in some cases, urges were reported to have stopped when the dose was reduced or the medic</w:t>
      </w:r>
      <w:del w:id="66" w:author="Author" w:date="2025-09-04T15:26:00Z">
        <w:r>
          <w:rPr>
            <w:szCs w:val="22"/>
            <w:lang w:eastAsia="en-GB"/>
          </w:rPr>
          <w:delText>ation</w:delText>
        </w:r>
      </w:del>
      <w:ins w:id="67" w:author="Author" w:date="2025-09-04T15:26:00Z">
        <w:r w:rsidR="00924ACA">
          <w:rPr>
            <w:szCs w:val="22"/>
            <w:lang w:eastAsia="en-GB"/>
          </w:rPr>
          <w:t>inal product</w:t>
        </w:r>
      </w:ins>
      <w:r>
        <w:rPr>
          <w:szCs w:val="22"/>
          <w:lang w:eastAsia="en-GB"/>
        </w:rPr>
        <w:t xml:space="preserve"> was discontinued. Impulse control disorders may result in harm to the patient and others if not recognised. Consider dose reduction or stopping the medication if a patient develops such urges while taking aripiprazole (see section 4.8).</w:t>
      </w:r>
    </w:p>
    <w:p w14:paraId="640791A6" w14:textId="77777777" w:rsidR="00106A7F" w:rsidRDefault="00106A7F">
      <w:pPr>
        <w:pStyle w:val="EMEABodyText"/>
        <w:widowControl w:val="0"/>
        <w:rPr>
          <w:color w:val="000000"/>
          <w:szCs w:val="22"/>
          <w:u w:val="single"/>
        </w:rPr>
      </w:pPr>
    </w:p>
    <w:p w14:paraId="116B71B6" w14:textId="77777777" w:rsidR="00106A7F" w:rsidRDefault="00C81758">
      <w:pPr>
        <w:pStyle w:val="EMEABodyText"/>
        <w:widowControl w:val="0"/>
        <w:rPr>
          <w:color w:val="000000"/>
          <w:szCs w:val="22"/>
          <w:u w:val="single"/>
        </w:rPr>
      </w:pPr>
      <w:r>
        <w:rPr>
          <w:color w:val="000000"/>
          <w:szCs w:val="22"/>
          <w:u w:val="single"/>
        </w:rPr>
        <w:t>Sodium</w:t>
      </w:r>
    </w:p>
    <w:p w14:paraId="61F615E0" w14:textId="77777777" w:rsidR="00106A7F" w:rsidRDefault="00106A7F">
      <w:pPr>
        <w:pStyle w:val="EMEABodyText"/>
        <w:widowControl w:val="0"/>
        <w:rPr>
          <w:color w:val="000000"/>
          <w:szCs w:val="22"/>
        </w:rPr>
      </w:pPr>
    </w:p>
    <w:p w14:paraId="38B22C82" w14:textId="77777777" w:rsidR="00106A7F" w:rsidRDefault="00C81758">
      <w:pPr>
        <w:pStyle w:val="EMEABodyText"/>
        <w:widowControl w:val="0"/>
        <w:rPr>
          <w:color w:val="000000"/>
          <w:szCs w:val="22"/>
        </w:rPr>
      </w:pPr>
      <w:r>
        <w:rPr>
          <w:color w:val="000000"/>
          <w:szCs w:val="22"/>
        </w:rPr>
        <w:t>ABILIFY solution for injection contains sodium. This medicinal product contains less than 1 mmol sodium (23 mg) per dosage unit, that is to say essentially ‘sodium-free’.</w:t>
      </w:r>
    </w:p>
    <w:p w14:paraId="266253EA" w14:textId="77777777" w:rsidR="00106A7F" w:rsidRDefault="00106A7F">
      <w:pPr>
        <w:pStyle w:val="EMEABodyText"/>
        <w:widowControl w:val="0"/>
        <w:rPr>
          <w:color w:val="000000"/>
          <w:szCs w:val="22"/>
        </w:rPr>
      </w:pPr>
    </w:p>
    <w:p w14:paraId="253A05EF" w14:textId="77777777" w:rsidR="00106A7F" w:rsidRDefault="00C81758">
      <w:pPr>
        <w:pStyle w:val="EMEABodyText"/>
        <w:widowControl w:val="0"/>
        <w:rPr>
          <w:color w:val="000000"/>
          <w:szCs w:val="22"/>
          <w:u w:val="single"/>
        </w:rPr>
      </w:pPr>
      <w:r>
        <w:rPr>
          <w:color w:val="000000"/>
          <w:szCs w:val="22"/>
          <w:u w:val="single"/>
        </w:rPr>
        <w:t>Patients with attention deficit hyperactivity disorder (ADHD) comorbidity</w:t>
      </w:r>
    </w:p>
    <w:p w14:paraId="3E027811" w14:textId="77777777" w:rsidR="00106A7F" w:rsidRDefault="00106A7F">
      <w:pPr>
        <w:pStyle w:val="EMEABodyText"/>
        <w:widowControl w:val="0"/>
        <w:rPr>
          <w:color w:val="000000"/>
          <w:szCs w:val="22"/>
          <w:u w:val="single"/>
        </w:rPr>
      </w:pPr>
    </w:p>
    <w:p w14:paraId="7FC500A2" w14:textId="77777777" w:rsidR="00106A7F" w:rsidRDefault="00C81758">
      <w:pPr>
        <w:pStyle w:val="EMEABodyText"/>
        <w:widowControl w:val="0"/>
        <w:rPr>
          <w:color w:val="000000"/>
          <w:szCs w:val="22"/>
        </w:rPr>
      </w:pPr>
      <w:r>
        <w:rPr>
          <w:color w:val="000000"/>
          <w:szCs w:val="22"/>
        </w:rPr>
        <w:t>Despite the high comorbidity frequency of Bipolar I Disorder and ADHD, very limited safety data are available on concomitant use of aripiprazole and stimulants; therefore, extreme caution should be taken when these medicinal products are co-administered.</w:t>
      </w:r>
    </w:p>
    <w:p w14:paraId="43B64C99" w14:textId="77777777" w:rsidR="00106A7F" w:rsidRDefault="00106A7F">
      <w:pPr>
        <w:pStyle w:val="EMEABodyText"/>
        <w:widowControl w:val="0"/>
        <w:rPr>
          <w:color w:val="000000"/>
          <w:szCs w:val="22"/>
        </w:rPr>
      </w:pPr>
    </w:p>
    <w:p w14:paraId="43A56C43" w14:textId="77777777" w:rsidR="00106A7F" w:rsidRDefault="00C81758">
      <w:pPr>
        <w:pStyle w:val="EMEABodyText"/>
        <w:widowControl w:val="0"/>
        <w:rPr>
          <w:color w:val="000000"/>
          <w:szCs w:val="22"/>
          <w:u w:val="single"/>
        </w:rPr>
      </w:pPr>
      <w:r>
        <w:rPr>
          <w:color w:val="000000"/>
          <w:szCs w:val="22"/>
          <w:u w:val="single"/>
        </w:rPr>
        <w:t>Falls</w:t>
      </w:r>
    </w:p>
    <w:p w14:paraId="3C3728A5" w14:textId="77777777" w:rsidR="00106A7F" w:rsidRDefault="00106A7F">
      <w:pPr>
        <w:pStyle w:val="EMEABodyText"/>
        <w:widowControl w:val="0"/>
        <w:rPr>
          <w:szCs w:val="22"/>
        </w:rPr>
      </w:pPr>
    </w:p>
    <w:p w14:paraId="2B1F27C5" w14:textId="77777777" w:rsidR="00106A7F" w:rsidRDefault="00C81758">
      <w:pPr>
        <w:shd w:val="clear" w:color="auto" w:fill="FFFFFF"/>
        <w:rPr>
          <w:lang w:eastAsia="de-DE"/>
        </w:rPr>
      </w:pPr>
      <w:r>
        <w:rPr>
          <w:bCs/>
          <w:lang w:val="en-US" w:eastAsia="de-DE"/>
        </w:rPr>
        <w:t>Aripiprazole may cause somnolence, postural hypotension, motor and sensory instability, which may lead to falls. Caution should be taken when treating patients at higher risk, and a lower starting dose should be considered (e.g., elderly or debilitated patients; see section 4.2).</w:t>
      </w:r>
    </w:p>
    <w:p w14:paraId="654584A2" w14:textId="77777777" w:rsidR="00106A7F" w:rsidRDefault="00106A7F">
      <w:pPr>
        <w:pStyle w:val="EMEABodyText"/>
        <w:widowControl w:val="0"/>
        <w:rPr>
          <w:szCs w:val="22"/>
        </w:rPr>
      </w:pPr>
    </w:p>
    <w:p w14:paraId="36FE3369"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4.5</w:t>
      </w:r>
      <w:r>
        <w:rPr>
          <w:caps w:val="0"/>
          <w:color w:val="000000"/>
          <w:szCs w:val="22"/>
        </w:rPr>
        <w:tab/>
        <w:t>Interaction with other medicinal products and other forms of interaction</w:t>
      </w:r>
    </w:p>
    <w:p w14:paraId="510726F3" w14:textId="77777777" w:rsidR="00106A7F" w:rsidRDefault="00106A7F">
      <w:pPr>
        <w:pStyle w:val="EMEABodyText"/>
        <w:widowControl w:val="0"/>
        <w:rPr>
          <w:color w:val="000000"/>
          <w:szCs w:val="22"/>
        </w:rPr>
      </w:pPr>
    </w:p>
    <w:p w14:paraId="1A6E1005" w14:textId="77777777" w:rsidR="00106A7F" w:rsidRDefault="00C81758">
      <w:pPr>
        <w:rPr>
          <w:rStyle w:val="Emphasis"/>
          <w:i w:val="0"/>
          <w:color w:val="000000"/>
          <w:szCs w:val="22"/>
        </w:rPr>
      </w:pPr>
      <w:r>
        <w:rPr>
          <w:rStyle w:val="Emphasis"/>
          <w:i w:val="0"/>
          <w:color w:val="000000"/>
          <w:szCs w:val="22"/>
        </w:rPr>
        <w:t>No interaction studies have been performed with ABILIFY solution for injection. The information below is obtained from studies with oral aripiprazole.</w:t>
      </w:r>
    </w:p>
    <w:p w14:paraId="0B695E32" w14:textId="77777777" w:rsidR="00106A7F" w:rsidRDefault="00106A7F">
      <w:pPr>
        <w:rPr>
          <w:rStyle w:val="Emphasis"/>
          <w:i w:val="0"/>
          <w:color w:val="000000"/>
          <w:szCs w:val="22"/>
        </w:rPr>
      </w:pPr>
    </w:p>
    <w:p w14:paraId="644F577D" w14:textId="77777777" w:rsidR="00106A7F" w:rsidRDefault="00C81758">
      <w:pPr>
        <w:pStyle w:val="EMEABodyText"/>
        <w:widowControl w:val="0"/>
        <w:rPr>
          <w:snapToGrid w:val="0"/>
          <w:color w:val="000000"/>
          <w:szCs w:val="22"/>
        </w:rPr>
      </w:pPr>
      <w:r>
        <w:rPr>
          <w:color w:val="000000"/>
          <w:szCs w:val="22"/>
        </w:rPr>
        <w:t>D</w:t>
      </w:r>
      <w:r>
        <w:rPr>
          <w:snapToGrid w:val="0"/>
          <w:color w:val="000000"/>
          <w:szCs w:val="22"/>
        </w:rPr>
        <w:t>ue to its α</w:t>
      </w:r>
      <w:r>
        <w:rPr>
          <w:rStyle w:val="BMSSubscript"/>
          <w:color w:val="000000"/>
          <w:sz w:val="22"/>
          <w:szCs w:val="22"/>
        </w:rPr>
        <w:t>1</w:t>
      </w:r>
      <w:r>
        <w:rPr>
          <w:color w:val="000000"/>
          <w:szCs w:val="22"/>
        </w:rPr>
        <w:t>-adrenergic receptor antagonism,</w:t>
      </w:r>
      <w:r>
        <w:rPr>
          <w:snapToGrid w:val="0"/>
          <w:color w:val="000000"/>
          <w:szCs w:val="22"/>
        </w:rPr>
        <w:t xml:space="preserve"> aripiprazole has the potential to enhance the effect of certain antihypertensive medicinal products.</w:t>
      </w:r>
    </w:p>
    <w:p w14:paraId="52DC4082" w14:textId="77777777" w:rsidR="00106A7F" w:rsidRDefault="00106A7F">
      <w:pPr>
        <w:pStyle w:val="EMEABodyText"/>
        <w:widowControl w:val="0"/>
        <w:rPr>
          <w:color w:val="000000"/>
          <w:szCs w:val="22"/>
        </w:rPr>
      </w:pPr>
    </w:p>
    <w:p w14:paraId="66A39CDB" w14:textId="77777777" w:rsidR="00106A7F" w:rsidRDefault="00C81758">
      <w:pPr>
        <w:pStyle w:val="EMEABodyText"/>
        <w:widowControl w:val="0"/>
        <w:rPr>
          <w:color w:val="000000"/>
          <w:szCs w:val="22"/>
        </w:rPr>
      </w:pPr>
      <w:r>
        <w:rPr>
          <w:color w:val="000000"/>
          <w:szCs w:val="22"/>
        </w:rPr>
        <w:t xml:space="preserve">Given the primary </w:t>
      </w:r>
      <w:ins w:id="68" w:author="Author" w:date="2025-09-04T15:48:00Z">
        <w:r w:rsidR="00664C82">
          <w:rPr>
            <w:color w:val="000000"/>
            <w:szCs w:val="22"/>
          </w:rPr>
          <w:t>central nervous system (</w:t>
        </w:r>
      </w:ins>
      <w:r>
        <w:rPr>
          <w:color w:val="000000"/>
          <w:szCs w:val="22"/>
        </w:rPr>
        <w:t>CNS</w:t>
      </w:r>
      <w:ins w:id="69" w:author="Author" w:date="2025-09-04T15:48:00Z">
        <w:r w:rsidR="00664C82">
          <w:rPr>
            <w:color w:val="000000"/>
            <w:szCs w:val="22"/>
          </w:rPr>
          <w:t>)</w:t>
        </w:r>
      </w:ins>
      <w:r>
        <w:rPr>
          <w:color w:val="000000"/>
          <w:szCs w:val="22"/>
        </w:rPr>
        <w:t xml:space="preserve"> effects of aripiprazole, caution should be used when aripiprazole is administered in combination with alcohol or other CNS medicinal products with overlapping adverse reactions such as sedation (see section 4.8).</w:t>
      </w:r>
    </w:p>
    <w:p w14:paraId="2DC57166" w14:textId="77777777" w:rsidR="00106A7F" w:rsidRDefault="00106A7F">
      <w:pPr>
        <w:pStyle w:val="EMEABodyText"/>
        <w:widowControl w:val="0"/>
        <w:rPr>
          <w:color w:val="000000"/>
          <w:szCs w:val="22"/>
        </w:rPr>
      </w:pPr>
    </w:p>
    <w:p w14:paraId="0A9C28DB" w14:textId="77777777" w:rsidR="00106A7F" w:rsidRDefault="00C81758">
      <w:pPr>
        <w:pStyle w:val="EMEABodyText"/>
        <w:widowControl w:val="0"/>
        <w:rPr>
          <w:color w:val="000000"/>
          <w:szCs w:val="22"/>
        </w:rPr>
      </w:pPr>
      <w:r>
        <w:rPr>
          <w:color w:val="000000"/>
          <w:szCs w:val="22"/>
        </w:rPr>
        <w:t>If aripiprazole is administered concomitantly with medicinal products known to cause QT prolongation or electrolyte imbalance, caution should be used.</w:t>
      </w:r>
    </w:p>
    <w:p w14:paraId="23D80206" w14:textId="77777777" w:rsidR="00106A7F" w:rsidRDefault="00106A7F">
      <w:pPr>
        <w:pStyle w:val="EMEABodyText"/>
        <w:widowControl w:val="0"/>
        <w:rPr>
          <w:color w:val="000000"/>
          <w:szCs w:val="22"/>
        </w:rPr>
      </w:pPr>
    </w:p>
    <w:p w14:paraId="30D256F4" w14:textId="77777777" w:rsidR="00106A7F" w:rsidRDefault="00C81758">
      <w:pPr>
        <w:pStyle w:val="EMEABodyText"/>
        <w:widowControl w:val="0"/>
        <w:rPr>
          <w:color w:val="000000"/>
          <w:szCs w:val="22"/>
          <w:u w:val="single"/>
        </w:rPr>
      </w:pPr>
      <w:r>
        <w:rPr>
          <w:color w:val="000000"/>
          <w:szCs w:val="22"/>
          <w:u w:val="single"/>
        </w:rPr>
        <w:t>Potential for other medicinal products to affect ABILIFY solution for injection</w:t>
      </w:r>
    </w:p>
    <w:p w14:paraId="105EA004" w14:textId="77777777" w:rsidR="00106A7F" w:rsidRDefault="00106A7F">
      <w:pPr>
        <w:pStyle w:val="EMEABodyText"/>
        <w:widowControl w:val="0"/>
        <w:rPr>
          <w:color w:val="000000"/>
          <w:szCs w:val="22"/>
          <w:u w:val="single"/>
        </w:rPr>
      </w:pPr>
    </w:p>
    <w:p w14:paraId="192D76F9" w14:textId="77777777" w:rsidR="00106A7F" w:rsidRDefault="00C81758">
      <w:pPr>
        <w:pStyle w:val="EMEABodyText"/>
        <w:widowControl w:val="0"/>
        <w:rPr>
          <w:color w:val="000000"/>
          <w:szCs w:val="22"/>
        </w:rPr>
      </w:pPr>
      <w:r>
        <w:rPr>
          <w:color w:val="000000"/>
          <w:szCs w:val="22"/>
        </w:rPr>
        <w:t xml:space="preserve">The administration of lorazepam solution for injection had no effect on the pharmacokinetics of ABILIFY solution for injection when administered concomitantly. However, in </w:t>
      </w:r>
      <w:r>
        <w:rPr>
          <w:bCs/>
          <w:iCs/>
          <w:color w:val="000000"/>
          <w:szCs w:val="22"/>
        </w:rPr>
        <w:t>a single-dose, intramuscular study of aripiprazole (dose 15 mg) in healthy subjects, administered simultaneously with intramuscular lorazepam (dose 2 mg), the intensity of sedation was greater with the combination as compared to that observed with aripiprazole alone.</w:t>
      </w:r>
    </w:p>
    <w:p w14:paraId="0039E6CF" w14:textId="77777777" w:rsidR="00106A7F" w:rsidRDefault="00106A7F">
      <w:pPr>
        <w:pStyle w:val="EMEABodyText"/>
        <w:widowControl w:val="0"/>
        <w:rPr>
          <w:color w:val="000000"/>
          <w:szCs w:val="22"/>
        </w:rPr>
      </w:pPr>
    </w:p>
    <w:p w14:paraId="48583717" w14:textId="77777777" w:rsidR="00106A7F" w:rsidRDefault="00C81758">
      <w:pPr>
        <w:pStyle w:val="EMEABodyText"/>
        <w:widowControl w:val="0"/>
        <w:rPr>
          <w:snapToGrid w:val="0"/>
          <w:color w:val="000000"/>
          <w:szCs w:val="22"/>
        </w:rPr>
      </w:pPr>
      <w:r>
        <w:rPr>
          <w:color w:val="000000"/>
          <w:szCs w:val="22"/>
        </w:rPr>
        <w:t>A gastric acid blocker, the H</w:t>
      </w:r>
      <w:r>
        <w:rPr>
          <w:color w:val="000000"/>
          <w:szCs w:val="22"/>
          <w:vertAlign w:val="subscript"/>
        </w:rPr>
        <w:t>2</w:t>
      </w:r>
      <w:r>
        <w:rPr>
          <w:color w:val="000000"/>
          <w:szCs w:val="22"/>
        </w:rPr>
        <w:t> antagonist famotidine, reduces aripiprazole rate of absorption but this effect is deemed not clinically relevant.</w:t>
      </w:r>
      <w:r>
        <w:rPr>
          <w:snapToGrid w:val="0"/>
          <w:color w:val="000000"/>
          <w:szCs w:val="22"/>
        </w:rPr>
        <w:t xml:space="preserve"> Aripiprazole is metabolised by multiple pathways involving the CYP2D6 and CYP3A4 enzymes but not CYP1A enzymes. Thus, no dosage adjustment is required for smokers.</w:t>
      </w:r>
    </w:p>
    <w:p w14:paraId="7B46476B" w14:textId="77777777" w:rsidR="00106A7F" w:rsidRDefault="00106A7F">
      <w:pPr>
        <w:pStyle w:val="EMEABodyText"/>
        <w:widowControl w:val="0"/>
        <w:rPr>
          <w:snapToGrid w:val="0"/>
          <w:color w:val="000000"/>
          <w:szCs w:val="22"/>
        </w:rPr>
      </w:pPr>
    </w:p>
    <w:p w14:paraId="522EC8D5" w14:textId="77777777" w:rsidR="00106A7F" w:rsidRDefault="00C81758">
      <w:pPr>
        <w:widowControl w:val="0"/>
        <w:rPr>
          <w:rStyle w:val="Emphasis"/>
          <w:color w:val="000000"/>
          <w:szCs w:val="22"/>
        </w:rPr>
      </w:pPr>
      <w:r>
        <w:rPr>
          <w:rStyle w:val="Emphasis"/>
          <w:color w:val="000000"/>
          <w:szCs w:val="22"/>
        </w:rPr>
        <w:t>Quinidine and other CYP2D6 inhibitors</w:t>
      </w:r>
    </w:p>
    <w:p w14:paraId="67DB820C" w14:textId="77777777" w:rsidR="00106A7F" w:rsidRDefault="00C81758">
      <w:pPr>
        <w:pStyle w:val="EMEABodyText"/>
        <w:widowControl w:val="0"/>
        <w:rPr>
          <w:snapToGrid w:val="0"/>
          <w:color w:val="000000"/>
          <w:szCs w:val="22"/>
        </w:rPr>
      </w:pPr>
      <w:r>
        <w:rPr>
          <w:snapToGrid w:val="0"/>
          <w:color w:val="000000"/>
          <w:szCs w:val="22"/>
        </w:rPr>
        <w:t xml:space="preserve">In a clinical trial of oral aripiprazole in healthy subjects, a strong inhibitor of CYP2D6 (quinidine) increased aripiprazole AUC by 107 %, while </w:t>
      </w:r>
      <w:r>
        <w:rPr>
          <w:color w:val="000000"/>
          <w:szCs w:val="22"/>
        </w:rPr>
        <w:t>C</w:t>
      </w:r>
      <w:r>
        <w:rPr>
          <w:rStyle w:val="EMEASubscript"/>
          <w:color w:val="000000"/>
          <w:szCs w:val="22"/>
        </w:rPr>
        <w:t>max</w:t>
      </w:r>
      <w:r>
        <w:rPr>
          <w:snapToGrid w:val="0"/>
          <w:color w:val="000000"/>
          <w:szCs w:val="22"/>
        </w:rPr>
        <w:t xml:space="preserve"> was unchanged. The AUC and </w:t>
      </w:r>
      <w:r>
        <w:rPr>
          <w:color w:val="000000"/>
          <w:szCs w:val="22"/>
        </w:rPr>
        <w:t>C</w:t>
      </w:r>
      <w:r>
        <w:rPr>
          <w:rStyle w:val="EMEASubscript"/>
          <w:color w:val="000000"/>
          <w:szCs w:val="22"/>
        </w:rPr>
        <w:t>max</w:t>
      </w:r>
      <w:r>
        <w:rPr>
          <w:snapToGrid w:val="0"/>
          <w:color w:val="000000"/>
          <w:szCs w:val="22"/>
        </w:rPr>
        <w:t xml:space="preserve"> of dehydro-aripiprazole, the active metabolite, decreased by 32 % and 47 %</w:t>
      </w:r>
      <w:r>
        <w:rPr>
          <w:rStyle w:val="Emphasis"/>
          <w:i w:val="0"/>
          <w:color w:val="000000"/>
          <w:szCs w:val="22"/>
        </w:rPr>
        <w:t>, respectively</w:t>
      </w:r>
      <w:r>
        <w:rPr>
          <w:snapToGrid w:val="0"/>
          <w:color w:val="000000"/>
          <w:szCs w:val="22"/>
        </w:rPr>
        <w:t>. A</w:t>
      </w:r>
      <w:r>
        <w:rPr>
          <w:color w:val="000000"/>
          <w:szCs w:val="22"/>
        </w:rPr>
        <w:t>ripiprazole</w:t>
      </w:r>
      <w:r>
        <w:rPr>
          <w:snapToGrid w:val="0"/>
          <w:color w:val="000000"/>
          <w:szCs w:val="22"/>
        </w:rPr>
        <w:t xml:space="preserve"> dose should be reduced to approximately one-half of its prescribed dose when concomitant administration of </w:t>
      </w:r>
      <w:r>
        <w:rPr>
          <w:color w:val="000000"/>
          <w:szCs w:val="22"/>
        </w:rPr>
        <w:t>aripiprazole</w:t>
      </w:r>
      <w:r>
        <w:rPr>
          <w:snapToGrid w:val="0"/>
          <w:color w:val="000000"/>
          <w:szCs w:val="22"/>
        </w:rPr>
        <w:t xml:space="preserve"> with quinidine occurs. Other strong inhibitors of CYP2D6, such as fluoxetine and paroxetine, may be expected to have similar effects and similar dose reductions should therefore be applied.</w:t>
      </w:r>
    </w:p>
    <w:p w14:paraId="6B18EB10" w14:textId="77777777" w:rsidR="00106A7F" w:rsidRDefault="00106A7F">
      <w:pPr>
        <w:pStyle w:val="EMEABodyText"/>
        <w:widowControl w:val="0"/>
        <w:rPr>
          <w:snapToGrid w:val="0"/>
          <w:color w:val="000000"/>
          <w:szCs w:val="22"/>
        </w:rPr>
      </w:pPr>
    </w:p>
    <w:p w14:paraId="35FEA373" w14:textId="77777777" w:rsidR="00106A7F" w:rsidRDefault="00C81758">
      <w:pPr>
        <w:widowControl w:val="0"/>
        <w:rPr>
          <w:rStyle w:val="Emphasis"/>
          <w:color w:val="000000"/>
          <w:szCs w:val="22"/>
        </w:rPr>
      </w:pPr>
      <w:r>
        <w:rPr>
          <w:rStyle w:val="Emphasis"/>
          <w:color w:val="000000"/>
          <w:szCs w:val="22"/>
        </w:rPr>
        <w:t>Ketoconazole and other CYP3A4 inhibitors</w:t>
      </w:r>
    </w:p>
    <w:p w14:paraId="04D13624" w14:textId="77777777" w:rsidR="00106A7F" w:rsidRDefault="00C81758">
      <w:pPr>
        <w:pStyle w:val="EMEABodyText"/>
        <w:widowControl w:val="0"/>
        <w:rPr>
          <w:color w:val="000000"/>
          <w:szCs w:val="22"/>
        </w:rPr>
      </w:pPr>
      <w:r>
        <w:rPr>
          <w:snapToGrid w:val="0"/>
          <w:color w:val="000000"/>
          <w:szCs w:val="22"/>
        </w:rPr>
        <w:t xml:space="preserve">In a clinical trial of oral aripiprazole in healthy subjects, a strong inhibitor of CYP3A4 (ketoconazole) increased aripiprazole AUC and </w:t>
      </w:r>
      <w:r>
        <w:rPr>
          <w:color w:val="000000"/>
          <w:szCs w:val="22"/>
        </w:rPr>
        <w:t>C</w:t>
      </w:r>
      <w:r>
        <w:rPr>
          <w:rStyle w:val="EMEASubscript"/>
          <w:color w:val="000000"/>
          <w:szCs w:val="22"/>
        </w:rPr>
        <w:t>max</w:t>
      </w:r>
      <w:r>
        <w:rPr>
          <w:snapToGrid w:val="0"/>
          <w:color w:val="000000"/>
          <w:szCs w:val="22"/>
        </w:rPr>
        <w:t xml:space="preserve"> by 63 % and 37 %, respectively. The AUC and </w:t>
      </w:r>
      <w:r>
        <w:rPr>
          <w:color w:val="000000"/>
          <w:szCs w:val="22"/>
        </w:rPr>
        <w:t>C</w:t>
      </w:r>
      <w:r>
        <w:rPr>
          <w:rStyle w:val="EMEASubscript"/>
          <w:color w:val="000000"/>
          <w:szCs w:val="22"/>
        </w:rPr>
        <w:t>max</w:t>
      </w:r>
      <w:r>
        <w:rPr>
          <w:snapToGrid w:val="0"/>
          <w:color w:val="000000"/>
          <w:szCs w:val="22"/>
        </w:rPr>
        <w:t xml:space="preserve"> of dehydro-aripiprazole increased by 77 % and 43 %, respectively. In CYP2D6 poor metabolisers, concomitant use of strong inhibitors of CYP3A4 may result in higher plasma concentrations of aripiprazole compared to that in CYP2D6 extensive metabolizers. When considering concomitant administration of ketoconazole or other strong CYP3A4 inhibitors with </w:t>
      </w:r>
      <w:r>
        <w:rPr>
          <w:color w:val="000000"/>
          <w:szCs w:val="22"/>
        </w:rPr>
        <w:t>aripiprazole</w:t>
      </w:r>
      <w:r>
        <w:rPr>
          <w:snapToGrid w:val="0"/>
          <w:color w:val="000000"/>
          <w:szCs w:val="22"/>
        </w:rPr>
        <w:t xml:space="preserve">, potential benefits should </w:t>
      </w:r>
      <w:r>
        <w:rPr>
          <w:color w:val="000000"/>
          <w:szCs w:val="22"/>
        </w:rPr>
        <w:t>outweigh</w:t>
      </w:r>
      <w:r>
        <w:rPr>
          <w:snapToGrid w:val="0"/>
          <w:color w:val="000000"/>
          <w:szCs w:val="22"/>
        </w:rPr>
        <w:t xml:space="preserve"> the potential risks to the patient. When concomitant admin</w:t>
      </w:r>
      <w:r>
        <w:rPr>
          <w:snapToGrid w:val="0"/>
          <w:color w:val="000000"/>
          <w:szCs w:val="22"/>
        </w:rPr>
        <w:t xml:space="preserve">istration of ketoconazole with </w:t>
      </w:r>
      <w:r>
        <w:rPr>
          <w:color w:val="000000"/>
          <w:szCs w:val="22"/>
        </w:rPr>
        <w:t>aripiprazole</w:t>
      </w:r>
      <w:r>
        <w:rPr>
          <w:snapToGrid w:val="0"/>
          <w:color w:val="000000"/>
          <w:szCs w:val="22"/>
        </w:rPr>
        <w:t xml:space="preserve"> occurs, </w:t>
      </w:r>
      <w:r>
        <w:rPr>
          <w:color w:val="000000"/>
          <w:szCs w:val="22"/>
        </w:rPr>
        <w:t>aripiprazole</w:t>
      </w:r>
      <w:r>
        <w:rPr>
          <w:snapToGrid w:val="0"/>
          <w:color w:val="000000"/>
          <w:szCs w:val="22"/>
        </w:rPr>
        <w:t xml:space="preserve"> dose should be reduced to approximately one-half of its prescribed dose. Other strong inhibitors of CYP3A4, such as itraconazole and HIV protease inhibitors may be expected to have similar effects and similar dose reductions should therefore be applied </w:t>
      </w:r>
      <w:r>
        <w:rPr>
          <w:iCs/>
          <w:snapToGrid w:val="0"/>
          <w:color w:val="000000"/>
          <w:szCs w:val="22"/>
        </w:rPr>
        <w:t>(see section 4.2)</w:t>
      </w:r>
      <w:r>
        <w:rPr>
          <w:snapToGrid w:val="0"/>
          <w:color w:val="000000"/>
          <w:szCs w:val="22"/>
        </w:rPr>
        <w:t>.</w:t>
      </w:r>
      <w:r>
        <w:rPr>
          <w:color w:val="000000"/>
          <w:szCs w:val="22"/>
        </w:rPr>
        <w:t xml:space="preserve"> Upon discontinuation of the CYP2D6 or CYP3A4 inhibitor, the dosage of aripiprazole should be increased to the level prior to the initiation of the concomitant therapy. When we</w:t>
      </w:r>
      <w:r>
        <w:rPr>
          <w:color w:val="000000"/>
          <w:szCs w:val="22"/>
        </w:rPr>
        <w:t xml:space="preserve">ak inhibitors of CYP3A4 (e.g. diltiazem) or CYP2D6 (e.g. escitalopram) are used concomitantly with aripiprazole, modest increases in </w:t>
      </w:r>
      <w:r>
        <w:rPr>
          <w:iCs/>
          <w:color w:val="000000"/>
          <w:szCs w:val="22"/>
        </w:rPr>
        <w:t xml:space="preserve">plasma aripiprazole concentrations may </w:t>
      </w:r>
      <w:r>
        <w:rPr>
          <w:color w:val="000000"/>
          <w:szCs w:val="22"/>
        </w:rPr>
        <w:t>be expected.</w:t>
      </w:r>
    </w:p>
    <w:p w14:paraId="6916C1DE" w14:textId="77777777" w:rsidR="00106A7F" w:rsidRDefault="00106A7F">
      <w:pPr>
        <w:widowControl w:val="0"/>
        <w:rPr>
          <w:rStyle w:val="Emphasis"/>
          <w:color w:val="000000"/>
          <w:szCs w:val="22"/>
          <w:u w:val="single"/>
        </w:rPr>
      </w:pPr>
    </w:p>
    <w:p w14:paraId="291843BB" w14:textId="77777777" w:rsidR="00106A7F" w:rsidRDefault="00C81758">
      <w:pPr>
        <w:widowControl w:val="0"/>
        <w:rPr>
          <w:rStyle w:val="Emphasis"/>
          <w:color w:val="000000"/>
          <w:szCs w:val="22"/>
        </w:rPr>
      </w:pPr>
      <w:r>
        <w:rPr>
          <w:rStyle w:val="Emphasis"/>
          <w:color w:val="000000"/>
          <w:szCs w:val="22"/>
        </w:rPr>
        <w:t>Carbamazepine and other CYP3A4 inducers</w:t>
      </w:r>
    </w:p>
    <w:p w14:paraId="22EB2DDC" w14:textId="77777777" w:rsidR="00106A7F" w:rsidRDefault="00C81758">
      <w:pPr>
        <w:pStyle w:val="EMEABodyText"/>
        <w:widowControl w:val="0"/>
        <w:rPr>
          <w:color w:val="000000"/>
          <w:szCs w:val="22"/>
        </w:rPr>
      </w:pPr>
      <w:r>
        <w:rPr>
          <w:color w:val="000000"/>
          <w:szCs w:val="22"/>
        </w:rPr>
        <w:t>Following concomitant administration of carbamazepine, a strong inducer of CYP3A4, and oral aripiprazole to patients with schizophrenia or schizoaffective disorder, the geometric means of C</w:t>
      </w:r>
      <w:r>
        <w:rPr>
          <w:rStyle w:val="EMEASubscript"/>
          <w:color w:val="000000"/>
          <w:szCs w:val="22"/>
        </w:rPr>
        <w:t>max</w:t>
      </w:r>
      <w:r>
        <w:rPr>
          <w:color w:val="000000"/>
          <w:szCs w:val="22"/>
        </w:rPr>
        <w:t xml:space="preserve"> and AUC for aripiprazole were 68 % and 73 % lower, respectively, compared to when </w:t>
      </w:r>
      <w:r>
        <w:rPr>
          <w:snapToGrid w:val="0"/>
          <w:color w:val="000000"/>
          <w:szCs w:val="22"/>
        </w:rPr>
        <w:t>aripiprazole (30 mg) was administered alone</w:t>
      </w:r>
      <w:r>
        <w:rPr>
          <w:color w:val="000000"/>
          <w:szCs w:val="22"/>
        </w:rPr>
        <w:t>. Similarly, for dehydro-aripiprazole the geometric means of C</w:t>
      </w:r>
      <w:r>
        <w:rPr>
          <w:rStyle w:val="EMEASubscript"/>
          <w:color w:val="000000"/>
          <w:szCs w:val="22"/>
        </w:rPr>
        <w:t>max</w:t>
      </w:r>
      <w:r>
        <w:rPr>
          <w:color w:val="000000"/>
          <w:szCs w:val="22"/>
        </w:rPr>
        <w:t xml:space="preserve"> and AUC after carbamazepine co-administration were 69 % and 71 % lower, respectively, than those following treatment with aripiprazole alone. Aripiprazole dose should be doubled when concomitant administration of aripiprazole occurs with carbamazepine. Concomitant administration of aripiprazole and other inducers of</w:t>
      </w:r>
      <w:r>
        <w:rPr>
          <w:color w:val="000000"/>
          <w:szCs w:val="22"/>
        </w:rPr>
        <w:t xml:space="preserve"> CYP3A4 (such as rifampicin, rifabutin, phenytoin, phenobarbital, primidone, efavirenz, nevirapine and St. John’s Wort) may be expected to have similar effects and similar dose increases should therefore be applied. Upon discontinuation of strong CYP3A4 inducers, the dosage of aripiprazole should be reduced to the recommended dose.</w:t>
      </w:r>
    </w:p>
    <w:p w14:paraId="334B0AFE" w14:textId="77777777" w:rsidR="00106A7F" w:rsidRDefault="00106A7F">
      <w:pPr>
        <w:pStyle w:val="EMEABodyText"/>
        <w:widowControl w:val="0"/>
        <w:rPr>
          <w:color w:val="000000"/>
          <w:szCs w:val="22"/>
        </w:rPr>
      </w:pPr>
    </w:p>
    <w:p w14:paraId="60F18358" w14:textId="77777777" w:rsidR="00106A7F" w:rsidRDefault="00C81758">
      <w:pPr>
        <w:widowControl w:val="0"/>
        <w:rPr>
          <w:rStyle w:val="Emphasis"/>
          <w:color w:val="000000"/>
          <w:szCs w:val="22"/>
        </w:rPr>
      </w:pPr>
      <w:r>
        <w:rPr>
          <w:rStyle w:val="Emphasis"/>
          <w:color w:val="000000"/>
          <w:szCs w:val="22"/>
        </w:rPr>
        <w:t>Valproate and lithium</w:t>
      </w:r>
    </w:p>
    <w:p w14:paraId="2C48B557" w14:textId="77777777" w:rsidR="00106A7F" w:rsidRDefault="00C81758">
      <w:pPr>
        <w:pStyle w:val="EMEABodyText"/>
        <w:widowControl w:val="0"/>
        <w:rPr>
          <w:color w:val="000000"/>
          <w:szCs w:val="22"/>
        </w:rPr>
      </w:pPr>
      <w:r>
        <w:rPr>
          <w:color w:val="000000"/>
          <w:szCs w:val="22"/>
        </w:rPr>
        <w:t xml:space="preserve">When either valproate or lithium was administered concomitantly with aripiprazole, there was no clinically significant change in aripiprazole concentrations </w:t>
      </w:r>
      <w:r>
        <w:rPr>
          <w:szCs w:val="22"/>
        </w:rPr>
        <w:t>and therefore no dose adjustment is necessary when either valproate or lithium is administered with aripiprazole</w:t>
      </w:r>
      <w:r>
        <w:rPr>
          <w:color w:val="000000"/>
          <w:szCs w:val="22"/>
        </w:rPr>
        <w:t>.</w:t>
      </w:r>
    </w:p>
    <w:p w14:paraId="7C61936F" w14:textId="77777777" w:rsidR="00106A7F" w:rsidRDefault="00106A7F">
      <w:pPr>
        <w:pStyle w:val="EMEABodyText"/>
        <w:widowControl w:val="0"/>
        <w:rPr>
          <w:color w:val="000000"/>
          <w:szCs w:val="22"/>
        </w:rPr>
      </w:pPr>
    </w:p>
    <w:p w14:paraId="4661F871" w14:textId="77777777" w:rsidR="00106A7F" w:rsidRDefault="00C81758">
      <w:pPr>
        <w:pStyle w:val="EMEABodyText"/>
        <w:widowControl w:val="0"/>
        <w:rPr>
          <w:color w:val="000000"/>
          <w:szCs w:val="22"/>
          <w:u w:val="single"/>
        </w:rPr>
      </w:pPr>
      <w:r>
        <w:rPr>
          <w:color w:val="000000"/>
          <w:szCs w:val="22"/>
          <w:u w:val="single"/>
        </w:rPr>
        <w:t>Potential for aripiprazole to affect other medicinal products</w:t>
      </w:r>
    </w:p>
    <w:p w14:paraId="3784EF47" w14:textId="77777777" w:rsidR="00106A7F" w:rsidRDefault="00106A7F">
      <w:pPr>
        <w:pStyle w:val="EMEABodyText"/>
        <w:widowControl w:val="0"/>
        <w:rPr>
          <w:color w:val="000000"/>
          <w:szCs w:val="22"/>
          <w:u w:val="single"/>
        </w:rPr>
      </w:pPr>
    </w:p>
    <w:p w14:paraId="01DC43AC" w14:textId="77777777" w:rsidR="00106A7F" w:rsidRDefault="00C81758">
      <w:pPr>
        <w:pStyle w:val="EMEABodyText"/>
        <w:widowControl w:val="0"/>
        <w:rPr>
          <w:color w:val="000000"/>
          <w:szCs w:val="22"/>
        </w:rPr>
      </w:pPr>
      <w:r>
        <w:rPr>
          <w:color w:val="000000"/>
          <w:szCs w:val="22"/>
        </w:rPr>
        <w:t>The administration of ABILIFY solution for injection had no effect on the pharmacokinetics of lorazepam solution for injection when administered concomitantly. However, in a single-dose, intramuscular study of aripiprazole (dose 15 mg) in healthy subjects, administered simultaneously with intramuscular lorazepam (dose 2 mg), the orthostatic hypotension observed was greater with the combination as compared to that observed with lorazepam alone.</w:t>
      </w:r>
    </w:p>
    <w:p w14:paraId="7A1CDEE5" w14:textId="77777777" w:rsidR="00106A7F" w:rsidRDefault="00106A7F">
      <w:pPr>
        <w:pStyle w:val="EMEABodyText"/>
        <w:widowControl w:val="0"/>
        <w:rPr>
          <w:color w:val="000000"/>
          <w:szCs w:val="22"/>
        </w:rPr>
      </w:pPr>
    </w:p>
    <w:p w14:paraId="409FE6FD" w14:textId="77777777" w:rsidR="00106A7F" w:rsidRDefault="00C81758">
      <w:pPr>
        <w:pStyle w:val="EMEABodyText"/>
        <w:widowControl w:val="0"/>
        <w:rPr>
          <w:color w:val="000000"/>
          <w:szCs w:val="22"/>
        </w:rPr>
      </w:pPr>
      <w:r>
        <w:rPr>
          <w:color w:val="000000"/>
          <w:szCs w:val="22"/>
        </w:rPr>
        <w:t xml:space="preserve">In clinical studies, oral doses of 10 mg/day to 30 mg/day of aripiprazole had no significant effect on the metabolism of substrates of CYP2D6 (dextromethorphan/3-methoxymorphinan ratio), CYP2C9 (warfarin), CYP2C19 (omeprazole), and CYP3A4 (dextromethorphan). Additionally, aripiprazole and dehydro-aripiprazole did not show potential for altering CYP1A2-mediated metabolism </w:t>
      </w:r>
      <w:r>
        <w:rPr>
          <w:i/>
          <w:color w:val="000000"/>
          <w:szCs w:val="22"/>
        </w:rPr>
        <w:t>in vitro</w:t>
      </w:r>
      <w:r>
        <w:rPr>
          <w:color w:val="000000"/>
          <w:szCs w:val="22"/>
        </w:rPr>
        <w:t>. Thus, aripiprazole is unlikely to cause clinically important medicinal product interactions mediated by these enzymes.</w:t>
      </w:r>
    </w:p>
    <w:p w14:paraId="516D42C3" w14:textId="77777777" w:rsidR="00106A7F" w:rsidRDefault="00106A7F">
      <w:pPr>
        <w:pStyle w:val="EMEABodyText"/>
        <w:widowControl w:val="0"/>
        <w:rPr>
          <w:color w:val="000000"/>
          <w:szCs w:val="22"/>
        </w:rPr>
      </w:pPr>
    </w:p>
    <w:p w14:paraId="67A71E49" w14:textId="77777777" w:rsidR="00106A7F" w:rsidRDefault="00C81758">
      <w:pPr>
        <w:pStyle w:val="EMEABodyText"/>
        <w:widowControl w:val="0"/>
        <w:rPr>
          <w:color w:val="000000"/>
          <w:szCs w:val="22"/>
        </w:rPr>
      </w:pPr>
      <w:r>
        <w:rPr>
          <w:color w:val="000000"/>
          <w:szCs w:val="22"/>
        </w:rPr>
        <w:t>When aripiprazole was administered concomitantly with either valproate, lithium or lamotrigine, there was no clinically important change in valproate, lithium or lamotrigine concentrations.</w:t>
      </w:r>
    </w:p>
    <w:p w14:paraId="1141C27F" w14:textId="77777777" w:rsidR="00106A7F" w:rsidRDefault="00106A7F">
      <w:pPr>
        <w:pStyle w:val="EMEABodyText"/>
        <w:widowControl w:val="0"/>
        <w:rPr>
          <w:color w:val="000000"/>
          <w:szCs w:val="22"/>
        </w:rPr>
      </w:pPr>
    </w:p>
    <w:p w14:paraId="22CF2BCD" w14:textId="77777777" w:rsidR="00106A7F" w:rsidRDefault="00C81758">
      <w:pPr>
        <w:pStyle w:val="EMEABodyText"/>
        <w:widowControl w:val="0"/>
        <w:rPr>
          <w:color w:val="000000"/>
          <w:szCs w:val="22"/>
        </w:rPr>
      </w:pPr>
      <w:r>
        <w:rPr>
          <w:i/>
          <w:color w:val="000000"/>
          <w:szCs w:val="22"/>
        </w:rPr>
        <w:t>Serotonin syndrome</w:t>
      </w:r>
    </w:p>
    <w:p w14:paraId="00D00AA7" w14:textId="77777777" w:rsidR="00106A7F" w:rsidRDefault="00C81758">
      <w:pPr>
        <w:pStyle w:val="EMEABodyText"/>
        <w:widowControl w:val="0"/>
        <w:rPr>
          <w:color w:val="000000"/>
          <w:szCs w:val="22"/>
        </w:rPr>
      </w:pPr>
      <w:r>
        <w:rPr>
          <w:color w:val="000000"/>
          <w:szCs w:val="22"/>
        </w:rPr>
        <w:t>Cases of serotonin syndrome have been reported in patients taking aripiprazole, and possible signs and symptoms for this condition can occur especially in cases of concomitant use with other serotonergic medicinal products, such as selective serotonin reuptake inhibitor/selective serotonin noradrenaline reuptake inhibitor (SSRI/SNRI), or with medicinal products that are known to increase aripiprazole concentrations (see section 4.8).</w:t>
      </w:r>
    </w:p>
    <w:p w14:paraId="48355E77" w14:textId="77777777" w:rsidR="00106A7F" w:rsidRDefault="00106A7F">
      <w:pPr>
        <w:pStyle w:val="EMEABodyText"/>
        <w:widowControl w:val="0"/>
        <w:rPr>
          <w:color w:val="000000"/>
          <w:szCs w:val="22"/>
        </w:rPr>
      </w:pPr>
    </w:p>
    <w:p w14:paraId="4275E51B"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4.6</w:t>
      </w:r>
      <w:r>
        <w:rPr>
          <w:caps w:val="0"/>
          <w:color w:val="000000"/>
          <w:szCs w:val="22"/>
        </w:rPr>
        <w:tab/>
        <w:t>Fertility, pregnancy and lactation</w:t>
      </w:r>
    </w:p>
    <w:p w14:paraId="3FE31500" w14:textId="77777777" w:rsidR="00106A7F" w:rsidRDefault="00106A7F">
      <w:pPr>
        <w:pStyle w:val="EMEABodyText"/>
        <w:widowControl w:val="0"/>
        <w:rPr>
          <w:color w:val="000000"/>
          <w:szCs w:val="22"/>
        </w:rPr>
      </w:pPr>
    </w:p>
    <w:p w14:paraId="05A972D3" w14:textId="77777777" w:rsidR="00106A7F" w:rsidRDefault="00C81758">
      <w:pPr>
        <w:pStyle w:val="EMEABodyText"/>
        <w:widowControl w:val="0"/>
        <w:rPr>
          <w:color w:val="000000"/>
          <w:szCs w:val="22"/>
          <w:u w:val="single"/>
        </w:rPr>
      </w:pPr>
      <w:r>
        <w:rPr>
          <w:color w:val="000000"/>
          <w:szCs w:val="22"/>
          <w:u w:val="single"/>
        </w:rPr>
        <w:t>Pregnancy</w:t>
      </w:r>
    </w:p>
    <w:p w14:paraId="50A6C99D" w14:textId="77777777" w:rsidR="00106A7F" w:rsidRDefault="00106A7F">
      <w:pPr>
        <w:pStyle w:val="EMEABodyText"/>
        <w:widowControl w:val="0"/>
        <w:rPr>
          <w:color w:val="000000"/>
          <w:szCs w:val="22"/>
          <w:u w:val="single"/>
        </w:rPr>
      </w:pPr>
    </w:p>
    <w:p w14:paraId="29917862" w14:textId="77777777" w:rsidR="00106A7F" w:rsidRDefault="00C81758">
      <w:pPr>
        <w:pStyle w:val="EMEABodyText"/>
        <w:widowControl w:val="0"/>
        <w:rPr>
          <w:color w:val="000000"/>
          <w:szCs w:val="22"/>
        </w:rPr>
      </w:pPr>
      <w:r>
        <w:rPr>
          <w:color w:val="000000"/>
          <w:szCs w:val="22"/>
        </w:rPr>
        <w:t>There are no adequate and well-controlled trials of aripiprazole in pregnant women. Congenital anomalies have been reported; however, causal relationship with aripiprazole could not be established. Animal studies could not exclude potential developmental toxicity (see section 5.3). Patients must be advised to notify their physician if they become pregnant or intend to become pregnant during treatment with aripiprazole. Due to insufficient safety information in humans and concerns raised by animal reproducti</w:t>
      </w:r>
      <w:r>
        <w:rPr>
          <w:color w:val="000000"/>
          <w:szCs w:val="22"/>
        </w:rPr>
        <w:t>ve studies, this medicinal product should not be used in pregnancy unless the expected benefit clearly justifies the potential risk to the foetus.</w:t>
      </w:r>
    </w:p>
    <w:p w14:paraId="4CC4141A" w14:textId="77777777" w:rsidR="00106A7F" w:rsidRDefault="00106A7F">
      <w:pPr>
        <w:pStyle w:val="EMEABodyText"/>
        <w:widowControl w:val="0"/>
        <w:rPr>
          <w:color w:val="000000"/>
          <w:szCs w:val="22"/>
        </w:rPr>
      </w:pPr>
    </w:p>
    <w:p w14:paraId="194414BF" w14:textId="77777777" w:rsidR="00106A7F" w:rsidRDefault="00C81758">
      <w:pPr>
        <w:pStyle w:val="EMEABodyText"/>
        <w:widowControl w:val="0"/>
        <w:rPr>
          <w:color w:val="000000"/>
          <w:szCs w:val="22"/>
        </w:rPr>
      </w:pPr>
      <w:r>
        <w:rPr>
          <w:color w:val="000000"/>
          <w:szCs w:val="22"/>
        </w:rPr>
        <w:t>Newborn infants exposed to antipsychotics (including aripiprazole)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 infants should be monitored carefully (see section 4.8).</w:t>
      </w:r>
    </w:p>
    <w:p w14:paraId="63DC9B0E" w14:textId="77777777" w:rsidR="00106A7F" w:rsidRDefault="00106A7F">
      <w:pPr>
        <w:pStyle w:val="EMEABodyText"/>
        <w:widowControl w:val="0"/>
        <w:rPr>
          <w:color w:val="000000"/>
          <w:szCs w:val="22"/>
        </w:rPr>
      </w:pPr>
    </w:p>
    <w:p w14:paraId="213566B8" w14:textId="77777777" w:rsidR="00106A7F" w:rsidRDefault="00C81758">
      <w:pPr>
        <w:pStyle w:val="EMEABodyText"/>
        <w:widowControl w:val="0"/>
        <w:rPr>
          <w:color w:val="000000"/>
          <w:szCs w:val="22"/>
          <w:u w:val="single"/>
        </w:rPr>
      </w:pPr>
      <w:r>
        <w:rPr>
          <w:color w:val="000000"/>
          <w:szCs w:val="22"/>
          <w:u w:val="single"/>
        </w:rPr>
        <w:t>Breast-feeding</w:t>
      </w:r>
    </w:p>
    <w:p w14:paraId="18B25346" w14:textId="77777777" w:rsidR="00106A7F" w:rsidRDefault="00106A7F">
      <w:pPr>
        <w:pStyle w:val="EMEABodyText"/>
        <w:widowControl w:val="0"/>
        <w:rPr>
          <w:color w:val="000000"/>
          <w:szCs w:val="22"/>
          <w:u w:val="single"/>
        </w:rPr>
      </w:pPr>
    </w:p>
    <w:p w14:paraId="0C316146" w14:textId="77777777" w:rsidR="00106A7F" w:rsidRDefault="00C81758">
      <w:pPr>
        <w:pStyle w:val="EMEABodyText"/>
        <w:widowControl w:val="0"/>
        <w:rPr>
          <w:rStyle w:val="Emphasis"/>
          <w:i w:val="0"/>
          <w:szCs w:val="22"/>
        </w:rPr>
      </w:pPr>
      <w:r>
        <w:rPr>
          <w:color w:val="000000"/>
          <w:szCs w:val="22"/>
        </w:rPr>
        <w:t>Aripiprazole/</w:t>
      </w:r>
      <w:r>
        <w:rPr>
          <w:szCs w:val="22"/>
        </w:rPr>
        <w:t xml:space="preserve">metabolites are </w:t>
      </w:r>
      <w:r>
        <w:rPr>
          <w:color w:val="000000"/>
          <w:szCs w:val="22"/>
        </w:rPr>
        <w:t xml:space="preserve">excreted in human milk. </w:t>
      </w:r>
      <w:r>
        <w:rPr>
          <w:rStyle w:val="Emphasis"/>
          <w:i w:val="0"/>
          <w:szCs w:val="22"/>
        </w:rPr>
        <w:t xml:space="preserve">A decision must be made whether to discontinue breast-feeding or to discontinue/abstain from </w:t>
      </w:r>
      <w:r>
        <w:rPr>
          <w:szCs w:val="22"/>
        </w:rPr>
        <w:t>aripiprazole</w:t>
      </w:r>
      <w:r>
        <w:rPr>
          <w:rStyle w:val="Emphasis"/>
          <w:i w:val="0"/>
          <w:szCs w:val="22"/>
        </w:rPr>
        <w:t xml:space="preserve"> therapy taking into account the benefit of breast-feeding for the child and the benefit of therapy for the woman.</w:t>
      </w:r>
    </w:p>
    <w:p w14:paraId="5D6D80C9" w14:textId="77777777" w:rsidR="00106A7F" w:rsidRDefault="00106A7F">
      <w:pPr>
        <w:pStyle w:val="EMEABodyText"/>
        <w:widowControl w:val="0"/>
        <w:rPr>
          <w:color w:val="000000"/>
          <w:szCs w:val="22"/>
        </w:rPr>
      </w:pPr>
    </w:p>
    <w:p w14:paraId="4CF28E5D" w14:textId="77777777" w:rsidR="00106A7F" w:rsidRDefault="00C81758">
      <w:pPr>
        <w:rPr>
          <w:rStyle w:val="Emphasis"/>
          <w:i w:val="0"/>
          <w:szCs w:val="22"/>
          <w:u w:val="single"/>
        </w:rPr>
      </w:pPr>
      <w:r>
        <w:rPr>
          <w:rStyle w:val="Emphasis"/>
          <w:i w:val="0"/>
          <w:szCs w:val="22"/>
          <w:u w:val="single"/>
        </w:rPr>
        <w:t>Fertility</w:t>
      </w:r>
    </w:p>
    <w:p w14:paraId="104C5C7B" w14:textId="77777777" w:rsidR="00106A7F" w:rsidRDefault="00106A7F">
      <w:pPr>
        <w:rPr>
          <w:rStyle w:val="Emphasis"/>
          <w:i w:val="0"/>
          <w:szCs w:val="22"/>
          <w:u w:val="single"/>
        </w:rPr>
      </w:pPr>
    </w:p>
    <w:p w14:paraId="5C84943A" w14:textId="77777777" w:rsidR="00106A7F" w:rsidRDefault="00C81758">
      <w:pPr>
        <w:pStyle w:val="EMEABodyText"/>
        <w:widowControl w:val="0"/>
        <w:rPr>
          <w:color w:val="000000"/>
          <w:szCs w:val="22"/>
        </w:rPr>
      </w:pPr>
      <w:r>
        <w:rPr>
          <w:szCs w:val="22"/>
        </w:rPr>
        <w:t>Aripiprazole did not impair fertility based on data from reproductive toxicity studies.</w:t>
      </w:r>
    </w:p>
    <w:p w14:paraId="65376217" w14:textId="77777777" w:rsidR="00106A7F" w:rsidRDefault="00106A7F">
      <w:pPr>
        <w:pStyle w:val="EMEABodyText"/>
        <w:widowControl w:val="0"/>
        <w:rPr>
          <w:color w:val="000000"/>
          <w:szCs w:val="22"/>
        </w:rPr>
      </w:pPr>
    </w:p>
    <w:p w14:paraId="18BAF136"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4.7</w:t>
      </w:r>
      <w:r>
        <w:rPr>
          <w:caps w:val="0"/>
          <w:color w:val="000000"/>
          <w:szCs w:val="22"/>
        </w:rPr>
        <w:tab/>
        <w:t>Effects on ability to drive and use machines</w:t>
      </w:r>
    </w:p>
    <w:p w14:paraId="56C46AD3" w14:textId="77777777" w:rsidR="00106A7F" w:rsidRDefault="00106A7F">
      <w:pPr>
        <w:pStyle w:val="EMEABodyText"/>
        <w:widowControl w:val="0"/>
        <w:rPr>
          <w:color w:val="000000"/>
          <w:szCs w:val="22"/>
        </w:rPr>
      </w:pPr>
    </w:p>
    <w:p w14:paraId="4843020F" w14:textId="77777777" w:rsidR="00106A7F" w:rsidRDefault="00C81758">
      <w:pPr>
        <w:rPr>
          <w:noProof/>
          <w:szCs w:val="22"/>
          <w:lang w:eastAsia="de-DE"/>
        </w:rPr>
      </w:pPr>
      <w:r>
        <w:rPr>
          <w:rStyle w:val="Emphasis"/>
          <w:i w:val="0"/>
          <w:noProof/>
          <w:szCs w:val="22"/>
        </w:rPr>
        <w:t xml:space="preserve">Aripiprazole </w:t>
      </w:r>
      <w:r>
        <w:rPr>
          <w:noProof/>
          <w:szCs w:val="22"/>
          <w:lang w:eastAsia="de-DE"/>
        </w:rPr>
        <w:t>has minor to moderate influence on the ability to drive and use machines due to potential nervous system and visual effects, such as sedation, somnolence, syncope, vision blurred, diplopia (see section 4.8).</w:t>
      </w:r>
    </w:p>
    <w:p w14:paraId="4DB2D862" w14:textId="77777777" w:rsidR="00106A7F" w:rsidRDefault="00106A7F">
      <w:pPr>
        <w:pStyle w:val="EMEABodyText"/>
        <w:widowControl w:val="0"/>
        <w:rPr>
          <w:color w:val="000000"/>
          <w:szCs w:val="22"/>
        </w:rPr>
      </w:pPr>
    </w:p>
    <w:p w14:paraId="612406C2" w14:textId="77777777" w:rsidR="00106A7F" w:rsidRDefault="00C81758">
      <w:pPr>
        <w:pStyle w:val="EMEAHeading1"/>
        <w:keepNext w:val="0"/>
        <w:keepLines w:val="0"/>
        <w:widowControl w:val="0"/>
        <w:tabs>
          <w:tab w:val="left" w:pos="-2268"/>
        </w:tabs>
        <w:outlineLvl w:val="9"/>
        <w:rPr>
          <w:caps w:val="0"/>
          <w:color w:val="000000"/>
          <w:szCs w:val="22"/>
        </w:rPr>
      </w:pPr>
      <w:r>
        <w:rPr>
          <w:caps w:val="0"/>
          <w:color w:val="000000"/>
          <w:szCs w:val="22"/>
        </w:rPr>
        <w:t>4.8</w:t>
      </w:r>
      <w:r>
        <w:rPr>
          <w:caps w:val="0"/>
          <w:color w:val="000000"/>
          <w:szCs w:val="22"/>
        </w:rPr>
        <w:tab/>
      </w:r>
      <w:r>
        <w:rPr>
          <w:caps w:val="0"/>
          <w:color w:val="000000"/>
          <w:szCs w:val="22"/>
        </w:rPr>
        <w:t>Undesirable effects</w:t>
      </w:r>
    </w:p>
    <w:p w14:paraId="3E24348A" w14:textId="77777777" w:rsidR="00106A7F" w:rsidRDefault="00106A7F">
      <w:pPr>
        <w:rPr>
          <w:rStyle w:val="Emphasis"/>
          <w:i w:val="0"/>
          <w:color w:val="000000"/>
          <w:szCs w:val="22"/>
        </w:rPr>
      </w:pPr>
    </w:p>
    <w:p w14:paraId="0E0079D6" w14:textId="77777777" w:rsidR="00106A7F" w:rsidRDefault="00C81758">
      <w:pPr>
        <w:rPr>
          <w:rStyle w:val="Emphasis"/>
          <w:i w:val="0"/>
          <w:color w:val="000000"/>
          <w:szCs w:val="22"/>
          <w:u w:val="single"/>
        </w:rPr>
      </w:pPr>
      <w:r>
        <w:rPr>
          <w:rStyle w:val="Emphasis"/>
          <w:i w:val="0"/>
          <w:color w:val="000000"/>
          <w:szCs w:val="22"/>
          <w:u w:val="single"/>
        </w:rPr>
        <w:t>Summary of the safety profile</w:t>
      </w:r>
    </w:p>
    <w:p w14:paraId="434EC934" w14:textId="77777777" w:rsidR="00106A7F" w:rsidRDefault="00106A7F">
      <w:pPr>
        <w:rPr>
          <w:rStyle w:val="Emphasis"/>
          <w:i w:val="0"/>
          <w:color w:val="000000"/>
          <w:szCs w:val="22"/>
          <w:u w:val="single"/>
        </w:rPr>
      </w:pPr>
    </w:p>
    <w:p w14:paraId="4089AE27" w14:textId="77777777" w:rsidR="00106A7F" w:rsidRDefault="00C81758">
      <w:pPr>
        <w:pStyle w:val="EMEABodyText"/>
        <w:widowControl w:val="0"/>
        <w:rPr>
          <w:color w:val="000000"/>
          <w:szCs w:val="22"/>
        </w:rPr>
      </w:pPr>
      <w:r>
        <w:rPr>
          <w:color w:val="000000"/>
          <w:szCs w:val="22"/>
        </w:rPr>
        <w:t>The most commonly reported adverse reactions in placebo-controlled trials were nausea, dizziness and somnolence each occurring in more than 3 % of patients treated with aripiprazole solution for injection.</w:t>
      </w:r>
    </w:p>
    <w:p w14:paraId="7CEAD4F9" w14:textId="77777777" w:rsidR="00106A7F" w:rsidRDefault="00106A7F">
      <w:pPr>
        <w:rPr>
          <w:rStyle w:val="Emphasis"/>
          <w:i w:val="0"/>
          <w:color w:val="000000"/>
          <w:szCs w:val="22"/>
          <w:u w:val="single"/>
        </w:rPr>
      </w:pPr>
    </w:p>
    <w:p w14:paraId="57F9473F" w14:textId="77777777" w:rsidR="00106A7F" w:rsidRDefault="00C81758">
      <w:pPr>
        <w:rPr>
          <w:rStyle w:val="Emphasis"/>
          <w:i w:val="0"/>
          <w:color w:val="000000"/>
          <w:szCs w:val="22"/>
          <w:u w:val="single"/>
        </w:rPr>
      </w:pPr>
      <w:r>
        <w:rPr>
          <w:rStyle w:val="Emphasis"/>
          <w:i w:val="0"/>
          <w:color w:val="000000"/>
          <w:szCs w:val="22"/>
          <w:u w:val="single"/>
        </w:rPr>
        <w:t>Tabulated list of adverse reactions</w:t>
      </w:r>
    </w:p>
    <w:p w14:paraId="112F2038" w14:textId="77777777" w:rsidR="00106A7F" w:rsidRDefault="00106A7F">
      <w:pPr>
        <w:rPr>
          <w:rStyle w:val="Emphasis"/>
          <w:i w:val="0"/>
          <w:color w:val="000000"/>
          <w:szCs w:val="22"/>
          <w:u w:val="single"/>
        </w:rPr>
      </w:pPr>
    </w:p>
    <w:p w14:paraId="57F3C023" w14:textId="77777777" w:rsidR="00106A7F" w:rsidRDefault="00C81758">
      <w:pPr>
        <w:autoSpaceDE w:val="0"/>
        <w:autoSpaceDN w:val="0"/>
        <w:adjustRightInd w:val="0"/>
        <w:rPr>
          <w:color w:val="000000"/>
          <w:szCs w:val="22"/>
          <w:lang w:eastAsia="en-GB"/>
        </w:rPr>
      </w:pPr>
      <w:r>
        <w:rPr>
          <w:color w:val="000000"/>
          <w:szCs w:val="22"/>
          <w:lang w:eastAsia="en-GB"/>
        </w:rPr>
        <w:t>The incidences of the Adverse Drug Reactions (ADRs) associated with aripiprazole therapy are tabulated below. The table is based on adverse events reported during clinical trials and/or post-marketing use.</w:t>
      </w:r>
    </w:p>
    <w:p w14:paraId="3D1ED69B" w14:textId="77777777" w:rsidR="00106A7F" w:rsidRDefault="00106A7F">
      <w:pPr>
        <w:autoSpaceDE w:val="0"/>
        <w:autoSpaceDN w:val="0"/>
        <w:adjustRightInd w:val="0"/>
        <w:rPr>
          <w:color w:val="000000"/>
          <w:szCs w:val="22"/>
          <w:lang w:eastAsia="en-GB"/>
        </w:rPr>
      </w:pPr>
    </w:p>
    <w:p w14:paraId="631BD49E" w14:textId="77777777" w:rsidR="00106A7F" w:rsidRDefault="00C81758">
      <w:pPr>
        <w:autoSpaceDE w:val="0"/>
        <w:autoSpaceDN w:val="0"/>
        <w:adjustRightInd w:val="0"/>
        <w:rPr>
          <w:color w:val="000000"/>
          <w:szCs w:val="22"/>
          <w:lang w:eastAsia="en-GB"/>
        </w:rPr>
      </w:pPr>
      <w:r>
        <w:rPr>
          <w:color w:val="000000"/>
          <w:szCs w:val="22"/>
          <w:lang w:eastAsia="en-GB"/>
        </w:rPr>
        <w:t>All ADRs are listed by system organ class and frequency; very common (≥ 1/10), common (≥ 1/100 to &lt; 1/10), uncommon (≥ 1/1,000 to &lt; 1/100), rare (≥ 1/10,000 to &lt; 1/1,000), very rare (&lt; 1/10,000) and not known (cannot be estimated from the available data). Within each frequency grouping, adverse reactions are presented in order of decreasing seriousness.</w:t>
      </w:r>
    </w:p>
    <w:p w14:paraId="3DB8A936" w14:textId="77777777" w:rsidR="00106A7F" w:rsidRDefault="00106A7F">
      <w:pPr>
        <w:autoSpaceDE w:val="0"/>
        <w:autoSpaceDN w:val="0"/>
        <w:adjustRightInd w:val="0"/>
        <w:rPr>
          <w:color w:val="000000"/>
          <w:szCs w:val="22"/>
          <w:lang w:eastAsia="en-GB"/>
        </w:rPr>
      </w:pPr>
    </w:p>
    <w:p w14:paraId="70404119" w14:textId="77777777" w:rsidR="00106A7F" w:rsidRDefault="00C81758">
      <w:pPr>
        <w:pStyle w:val="EMEABodyText"/>
        <w:widowControl w:val="0"/>
        <w:rPr>
          <w:color w:val="000000"/>
          <w:szCs w:val="22"/>
          <w:lang w:eastAsia="en-GB"/>
        </w:rPr>
      </w:pPr>
      <w:r>
        <w:rPr>
          <w:color w:val="000000"/>
          <w:szCs w:val="22"/>
          <w:lang w:eastAsia="en-GB"/>
        </w:rPr>
        <w:t>The frequency of adverse reactions reported during post-marketing use cannot be determined as they are derived from spontaneous reports. Consequently, the frequency of these adverse events is qualified as “not known”.</w:t>
      </w:r>
    </w:p>
    <w:p w14:paraId="6C0E5D08" w14:textId="77777777" w:rsidR="00106A7F" w:rsidRDefault="00106A7F">
      <w:pPr>
        <w:pStyle w:val="EMEABodyText"/>
        <w:widowControl w:val="0"/>
        <w:rPr>
          <w:rStyle w:val="Emphasis"/>
          <w:i w:val="0"/>
          <w:color w:val="000000"/>
          <w:szCs w:val="22"/>
          <w:u w:val="single"/>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260"/>
      </w:tblGrid>
      <w:tr w:rsidR="00D71778" w14:paraId="23454766" w14:textId="77777777">
        <w:trPr>
          <w:tblHeader/>
        </w:trPr>
        <w:tc>
          <w:tcPr>
            <w:tcW w:w="2127" w:type="dxa"/>
            <w:tcBorders>
              <w:top w:val="single" w:sz="4" w:space="0" w:color="auto"/>
              <w:left w:val="single" w:sz="4" w:space="0" w:color="auto"/>
              <w:bottom w:val="single" w:sz="4" w:space="0" w:color="auto"/>
              <w:right w:val="single" w:sz="4" w:space="0" w:color="auto"/>
            </w:tcBorders>
          </w:tcPr>
          <w:p w14:paraId="7E13ECF8" w14:textId="77777777" w:rsidR="00106A7F" w:rsidRDefault="00106A7F">
            <w:pPr>
              <w:autoSpaceDE w:val="0"/>
              <w:autoSpaceDN w:val="0"/>
              <w:adjustRightInd w:val="0"/>
              <w:rPr>
                <w:b/>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5D76EA0A" w14:textId="77777777" w:rsidR="00106A7F" w:rsidRDefault="00C81758">
            <w:pPr>
              <w:autoSpaceDE w:val="0"/>
              <w:autoSpaceDN w:val="0"/>
              <w:adjustRightInd w:val="0"/>
              <w:rPr>
                <w:b/>
                <w:color w:val="000000"/>
                <w:szCs w:val="22"/>
              </w:rPr>
            </w:pPr>
            <w:r>
              <w:rPr>
                <w:b/>
                <w:color w:val="000000"/>
                <w:szCs w:val="22"/>
              </w:rPr>
              <w:t>Common</w:t>
            </w:r>
          </w:p>
        </w:tc>
        <w:tc>
          <w:tcPr>
            <w:tcW w:w="2126" w:type="dxa"/>
            <w:tcBorders>
              <w:top w:val="single" w:sz="4" w:space="0" w:color="auto"/>
              <w:left w:val="single" w:sz="4" w:space="0" w:color="auto"/>
              <w:bottom w:val="single" w:sz="4" w:space="0" w:color="auto"/>
              <w:right w:val="single" w:sz="4" w:space="0" w:color="auto"/>
            </w:tcBorders>
          </w:tcPr>
          <w:p w14:paraId="35FD7CE4" w14:textId="77777777" w:rsidR="00106A7F" w:rsidRDefault="00C81758">
            <w:pPr>
              <w:autoSpaceDE w:val="0"/>
              <w:autoSpaceDN w:val="0"/>
              <w:adjustRightInd w:val="0"/>
              <w:rPr>
                <w:b/>
                <w:color w:val="000000"/>
                <w:szCs w:val="22"/>
              </w:rPr>
            </w:pPr>
            <w:r>
              <w:rPr>
                <w:b/>
                <w:color w:val="000000"/>
                <w:szCs w:val="22"/>
              </w:rPr>
              <w:t>Uncommon</w:t>
            </w:r>
          </w:p>
        </w:tc>
        <w:tc>
          <w:tcPr>
            <w:tcW w:w="3260" w:type="dxa"/>
            <w:tcBorders>
              <w:top w:val="single" w:sz="4" w:space="0" w:color="auto"/>
              <w:left w:val="single" w:sz="4" w:space="0" w:color="auto"/>
              <w:bottom w:val="single" w:sz="4" w:space="0" w:color="auto"/>
              <w:right w:val="single" w:sz="4" w:space="0" w:color="auto"/>
            </w:tcBorders>
          </w:tcPr>
          <w:p w14:paraId="58AD08F3" w14:textId="77777777" w:rsidR="00106A7F" w:rsidRDefault="00C81758">
            <w:pPr>
              <w:autoSpaceDE w:val="0"/>
              <w:autoSpaceDN w:val="0"/>
              <w:adjustRightInd w:val="0"/>
              <w:rPr>
                <w:b/>
                <w:color w:val="000000"/>
                <w:szCs w:val="22"/>
              </w:rPr>
            </w:pPr>
            <w:r>
              <w:rPr>
                <w:b/>
                <w:color w:val="000000"/>
                <w:szCs w:val="22"/>
              </w:rPr>
              <w:t>Not known</w:t>
            </w:r>
          </w:p>
          <w:p w14:paraId="013D2F1E" w14:textId="77777777" w:rsidR="00106A7F" w:rsidRDefault="00106A7F">
            <w:pPr>
              <w:autoSpaceDE w:val="0"/>
              <w:autoSpaceDN w:val="0"/>
              <w:adjustRightInd w:val="0"/>
              <w:rPr>
                <w:b/>
                <w:color w:val="000000"/>
                <w:szCs w:val="22"/>
              </w:rPr>
            </w:pPr>
          </w:p>
        </w:tc>
      </w:tr>
      <w:tr w:rsidR="00D71778" w14:paraId="47F251A6" w14:textId="77777777">
        <w:tc>
          <w:tcPr>
            <w:tcW w:w="2127" w:type="dxa"/>
            <w:tcBorders>
              <w:top w:val="single" w:sz="4" w:space="0" w:color="auto"/>
              <w:left w:val="single" w:sz="4" w:space="0" w:color="auto"/>
              <w:bottom w:val="single" w:sz="4" w:space="0" w:color="auto"/>
              <w:right w:val="single" w:sz="4" w:space="0" w:color="auto"/>
            </w:tcBorders>
          </w:tcPr>
          <w:p w14:paraId="33D0E20F" w14:textId="77777777" w:rsidR="00106A7F" w:rsidRDefault="00C81758">
            <w:pPr>
              <w:pStyle w:val="NormalWeb"/>
              <w:spacing w:after="0" w:line="240" w:lineRule="auto"/>
              <w:rPr>
                <w:b/>
                <w:color w:val="000000"/>
                <w:sz w:val="22"/>
                <w:szCs w:val="22"/>
                <w:lang w:val="en-GB"/>
              </w:rPr>
            </w:pPr>
            <w:r>
              <w:rPr>
                <w:b/>
                <w:color w:val="000000"/>
                <w:sz w:val="22"/>
                <w:szCs w:val="22"/>
                <w:lang w:val="en-GB"/>
              </w:rPr>
              <w:t>Blood and lymphatic system disorders</w:t>
            </w:r>
          </w:p>
        </w:tc>
        <w:tc>
          <w:tcPr>
            <w:tcW w:w="1843" w:type="dxa"/>
            <w:tcBorders>
              <w:top w:val="single" w:sz="4" w:space="0" w:color="auto"/>
              <w:left w:val="single" w:sz="4" w:space="0" w:color="auto"/>
              <w:bottom w:val="single" w:sz="4" w:space="0" w:color="auto"/>
              <w:right w:val="single" w:sz="4" w:space="0" w:color="auto"/>
            </w:tcBorders>
          </w:tcPr>
          <w:p w14:paraId="6F7D1BCC"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2DA0481A"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78FAC75D" w14:textId="77777777" w:rsidR="00106A7F" w:rsidRDefault="00C81758">
            <w:pPr>
              <w:autoSpaceDE w:val="0"/>
              <w:autoSpaceDN w:val="0"/>
              <w:adjustRightInd w:val="0"/>
              <w:rPr>
                <w:color w:val="000000"/>
                <w:szCs w:val="22"/>
              </w:rPr>
            </w:pPr>
            <w:r>
              <w:rPr>
                <w:color w:val="000000"/>
                <w:szCs w:val="22"/>
              </w:rPr>
              <w:t>Leukopenia</w:t>
            </w:r>
          </w:p>
          <w:p w14:paraId="47BF2449" w14:textId="77777777" w:rsidR="00106A7F" w:rsidRDefault="00C81758">
            <w:pPr>
              <w:autoSpaceDE w:val="0"/>
              <w:autoSpaceDN w:val="0"/>
              <w:adjustRightInd w:val="0"/>
              <w:rPr>
                <w:color w:val="000000"/>
                <w:szCs w:val="22"/>
                <w:lang w:eastAsia="en-GB"/>
              </w:rPr>
            </w:pPr>
            <w:r>
              <w:rPr>
                <w:color w:val="000000"/>
                <w:szCs w:val="22"/>
                <w:lang w:eastAsia="en-GB"/>
              </w:rPr>
              <w:t>Neutropenia</w:t>
            </w:r>
          </w:p>
          <w:p w14:paraId="0ADFD4C5" w14:textId="77777777" w:rsidR="00106A7F" w:rsidRDefault="00C81758">
            <w:pPr>
              <w:autoSpaceDE w:val="0"/>
              <w:autoSpaceDN w:val="0"/>
              <w:adjustRightInd w:val="0"/>
              <w:rPr>
                <w:color w:val="000000"/>
                <w:szCs w:val="22"/>
                <w:lang w:eastAsia="en-GB"/>
              </w:rPr>
            </w:pPr>
            <w:r>
              <w:rPr>
                <w:color w:val="000000"/>
                <w:szCs w:val="22"/>
                <w:lang w:eastAsia="en-GB"/>
              </w:rPr>
              <w:t>Thrombocytopenia</w:t>
            </w:r>
          </w:p>
        </w:tc>
      </w:tr>
      <w:tr w:rsidR="00D71778" w14:paraId="6BC66B75" w14:textId="77777777">
        <w:tc>
          <w:tcPr>
            <w:tcW w:w="2127" w:type="dxa"/>
            <w:tcBorders>
              <w:top w:val="single" w:sz="4" w:space="0" w:color="auto"/>
              <w:left w:val="single" w:sz="4" w:space="0" w:color="auto"/>
              <w:bottom w:val="single" w:sz="4" w:space="0" w:color="auto"/>
              <w:right w:val="single" w:sz="4" w:space="0" w:color="auto"/>
            </w:tcBorders>
          </w:tcPr>
          <w:p w14:paraId="36331D1B" w14:textId="77777777" w:rsidR="00106A7F" w:rsidRDefault="00C81758">
            <w:pPr>
              <w:pStyle w:val="NormalWeb"/>
              <w:spacing w:after="0" w:line="240" w:lineRule="auto"/>
              <w:rPr>
                <w:b/>
                <w:color w:val="000000"/>
                <w:sz w:val="22"/>
                <w:szCs w:val="22"/>
                <w:lang w:val="en-GB"/>
              </w:rPr>
            </w:pPr>
            <w:r>
              <w:rPr>
                <w:b/>
                <w:color w:val="000000"/>
                <w:sz w:val="22"/>
                <w:szCs w:val="22"/>
                <w:lang w:val="en-GB"/>
              </w:rPr>
              <w:t>Immune system disorders</w:t>
            </w:r>
          </w:p>
        </w:tc>
        <w:tc>
          <w:tcPr>
            <w:tcW w:w="1843" w:type="dxa"/>
            <w:tcBorders>
              <w:top w:val="single" w:sz="4" w:space="0" w:color="auto"/>
              <w:left w:val="single" w:sz="4" w:space="0" w:color="auto"/>
              <w:bottom w:val="single" w:sz="4" w:space="0" w:color="auto"/>
              <w:right w:val="single" w:sz="4" w:space="0" w:color="auto"/>
            </w:tcBorders>
          </w:tcPr>
          <w:p w14:paraId="61F05971"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5CA42C93"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214EEC27" w14:textId="77777777" w:rsidR="00106A7F" w:rsidRDefault="00C81758">
            <w:pPr>
              <w:autoSpaceDE w:val="0"/>
              <w:autoSpaceDN w:val="0"/>
              <w:adjustRightInd w:val="0"/>
              <w:rPr>
                <w:iCs/>
                <w:color w:val="000000"/>
                <w:szCs w:val="22"/>
              </w:rPr>
            </w:pPr>
            <w:r>
              <w:rPr>
                <w:rStyle w:val="Emphasis"/>
                <w:i w:val="0"/>
                <w:color w:val="000000"/>
                <w:szCs w:val="22"/>
              </w:rPr>
              <w:t>Allergic reaction (e.g. anaphylactic reaction, angioedema including swollen tongue, tongue oedema, face oedema, pruritus allergic, or urticaria)</w:t>
            </w:r>
          </w:p>
        </w:tc>
      </w:tr>
      <w:tr w:rsidR="00D71778" w:rsidRPr="00495A9B" w14:paraId="4EAD7A97" w14:textId="77777777">
        <w:tc>
          <w:tcPr>
            <w:tcW w:w="2127" w:type="dxa"/>
            <w:tcBorders>
              <w:top w:val="single" w:sz="4" w:space="0" w:color="auto"/>
              <w:left w:val="single" w:sz="4" w:space="0" w:color="auto"/>
              <w:bottom w:val="single" w:sz="4" w:space="0" w:color="auto"/>
              <w:right w:val="single" w:sz="4" w:space="0" w:color="auto"/>
            </w:tcBorders>
          </w:tcPr>
          <w:p w14:paraId="361558CC" w14:textId="77777777" w:rsidR="00106A7F" w:rsidRDefault="00C81758">
            <w:pPr>
              <w:pStyle w:val="NormalWeb"/>
              <w:spacing w:after="0" w:line="240" w:lineRule="auto"/>
              <w:rPr>
                <w:b/>
                <w:color w:val="000000"/>
                <w:sz w:val="22"/>
                <w:szCs w:val="22"/>
                <w:lang w:val="en-GB"/>
              </w:rPr>
            </w:pPr>
            <w:r>
              <w:rPr>
                <w:b/>
                <w:color w:val="000000"/>
                <w:sz w:val="22"/>
                <w:szCs w:val="22"/>
                <w:lang w:val="en-GB"/>
              </w:rPr>
              <w:t>Endocrine disorders</w:t>
            </w:r>
          </w:p>
        </w:tc>
        <w:tc>
          <w:tcPr>
            <w:tcW w:w="1843" w:type="dxa"/>
            <w:tcBorders>
              <w:top w:val="single" w:sz="4" w:space="0" w:color="auto"/>
              <w:left w:val="single" w:sz="4" w:space="0" w:color="auto"/>
              <w:bottom w:val="single" w:sz="4" w:space="0" w:color="auto"/>
              <w:right w:val="single" w:sz="4" w:space="0" w:color="auto"/>
            </w:tcBorders>
          </w:tcPr>
          <w:p w14:paraId="6BFC5629"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4A824ABF" w14:textId="77777777" w:rsidR="00106A7F" w:rsidRDefault="00C81758">
            <w:pPr>
              <w:autoSpaceDE w:val="0"/>
              <w:autoSpaceDN w:val="0"/>
              <w:adjustRightInd w:val="0"/>
              <w:rPr>
                <w:color w:val="000000"/>
                <w:szCs w:val="22"/>
              </w:rPr>
            </w:pPr>
            <w:r>
              <w:rPr>
                <w:color w:val="000000"/>
                <w:szCs w:val="22"/>
              </w:rPr>
              <w:t>Hyperprolactinaemia</w:t>
            </w:r>
          </w:p>
          <w:p w14:paraId="037A51F0" w14:textId="77777777" w:rsidR="00106A7F" w:rsidRDefault="00C81758">
            <w:pPr>
              <w:autoSpaceDE w:val="0"/>
              <w:autoSpaceDN w:val="0"/>
              <w:adjustRightInd w:val="0"/>
              <w:rPr>
                <w:color w:val="000000"/>
                <w:szCs w:val="22"/>
              </w:rPr>
            </w:pPr>
            <w:r>
              <w:rPr>
                <w:color w:val="000000"/>
                <w:szCs w:val="22"/>
              </w:rPr>
              <w:t>Blood prolactin decreased</w:t>
            </w:r>
          </w:p>
        </w:tc>
        <w:tc>
          <w:tcPr>
            <w:tcW w:w="3260" w:type="dxa"/>
            <w:tcBorders>
              <w:top w:val="single" w:sz="4" w:space="0" w:color="auto"/>
              <w:left w:val="single" w:sz="4" w:space="0" w:color="auto"/>
              <w:bottom w:val="single" w:sz="4" w:space="0" w:color="auto"/>
              <w:right w:val="single" w:sz="4" w:space="0" w:color="auto"/>
            </w:tcBorders>
          </w:tcPr>
          <w:p w14:paraId="06A621C8" w14:textId="77777777" w:rsidR="00106A7F" w:rsidRPr="00495A9B" w:rsidRDefault="00C81758">
            <w:pPr>
              <w:rPr>
                <w:color w:val="000000"/>
                <w:szCs w:val="22"/>
                <w:lang w:val="pt-PT"/>
              </w:rPr>
            </w:pPr>
            <w:r w:rsidRPr="00495A9B">
              <w:rPr>
                <w:color w:val="000000"/>
                <w:szCs w:val="22"/>
                <w:lang w:val="pt-PT"/>
              </w:rPr>
              <w:t>Diabetic hyperosmolar coma</w:t>
            </w:r>
          </w:p>
          <w:p w14:paraId="2E6AB4F9" w14:textId="77777777" w:rsidR="00106A7F" w:rsidRPr="00495A9B" w:rsidRDefault="00C81758">
            <w:pPr>
              <w:rPr>
                <w:color w:val="000000"/>
                <w:szCs w:val="22"/>
                <w:lang w:val="pt-PT"/>
              </w:rPr>
            </w:pPr>
            <w:r w:rsidRPr="00495A9B">
              <w:rPr>
                <w:color w:val="000000"/>
                <w:szCs w:val="22"/>
                <w:lang w:val="pt-PT"/>
              </w:rPr>
              <w:t>Diabetic ketoacidosis</w:t>
            </w:r>
          </w:p>
        </w:tc>
      </w:tr>
      <w:tr w:rsidR="00D71778" w14:paraId="702CA544" w14:textId="77777777">
        <w:tc>
          <w:tcPr>
            <w:tcW w:w="2127" w:type="dxa"/>
            <w:tcBorders>
              <w:top w:val="single" w:sz="4" w:space="0" w:color="auto"/>
              <w:left w:val="single" w:sz="4" w:space="0" w:color="auto"/>
              <w:bottom w:val="single" w:sz="4" w:space="0" w:color="auto"/>
              <w:right w:val="single" w:sz="4" w:space="0" w:color="auto"/>
            </w:tcBorders>
          </w:tcPr>
          <w:p w14:paraId="7044CD4B" w14:textId="77777777" w:rsidR="00106A7F" w:rsidRDefault="00C81758">
            <w:pPr>
              <w:pStyle w:val="NormalWeb"/>
              <w:spacing w:after="0" w:line="240" w:lineRule="auto"/>
              <w:rPr>
                <w:b/>
                <w:color w:val="000000"/>
                <w:sz w:val="22"/>
                <w:szCs w:val="22"/>
                <w:lang w:val="en-GB"/>
              </w:rPr>
            </w:pPr>
            <w:r>
              <w:rPr>
                <w:b/>
                <w:color w:val="000000"/>
                <w:sz w:val="22"/>
                <w:szCs w:val="22"/>
                <w:lang w:val="en-GB"/>
              </w:rPr>
              <w:t>Metabolism and nutrition disorders</w:t>
            </w:r>
          </w:p>
        </w:tc>
        <w:tc>
          <w:tcPr>
            <w:tcW w:w="1843" w:type="dxa"/>
            <w:tcBorders>
              <w:top w:val="single" w:sz="4" w:space="0" w:color="auto"/>
              <w:left w:val="single" w:sz="4" w:space="0" w:color="auto"/>
              <w:bottom w:val="single" w:sz="4" w:space="0" w:color="auto"/>
              <w:right w:val="single" w:sz="4" w:space="0" w:color="auto"/>
            </w:tcBorders>
          </w:tcPr>
          <w:p w14:paraId="1A84994E" w14:textId="77777777" w:rsidR="00106A7F" w:rsidRDefault="00C81758">
            <w:pPr>
              <w:widowControl w:val="0"/>
              <w:autoSpaceDE w:val="0"/>
              <w:autoSpaceDN w:val="0"/>
              <w:adjustRightInd w:val="0"/>
              <w:jc w:val="both"/>
              <w:rPr>
                <w:color w:val="000000"/>
                <w:szCs w:val="22"/>
                <w:lang w:eastAsia="en-GB"/>
              </w:rPr>
            </w:pPr>
            <w:r>
              <w:rPr>
                <w:color w:val="000000"/>
                <w:szCs w:val="22"/>
                <w:lang w:eastAsia="en-GB"/>
              </w:rPr>
              <w:t>Diabetes mellitus</w:t>
            </w:r>
          </w:p>
        </w:tc>
        <w:tc>
          <w:tcPr>
            <w:tcW w:w="2126" w:type="dxa"/>
            <w:tcBorders>
              <w:top w:val="single" w:sz="4" w:space="0" w:color="auto"/>
              <w:left w:val="single" w:sz="4" w:space="0" w:color="auto"/>
              <w:bottom w:val="single" w:sz="4" w:space="0" w:color="auto"/>
              <w:right w:val="single" w:sz="4" w:space="0" w:color="auto"/>
            </w:tcBorders>
          </w:tcPr>
          <w:p w14:paraId="6BF9FDE8" w14:textId="77777777" w:rsidR="00106A7F" w:rsidRDefault="00C81758">
            <w:pPr>
              <w:pStyle w:val="Default"/>
              <w:rPr>
                <w:rFonts w:ascii="Times New Roman" w:hAnsi="Times New Roman" w:cs="Times New Roman"/>
                <w:sz w:val="22"/>
                <w:szCs w:val="22"/>
                <w:lang w:val="en-GB"/>
              </w:rPr>
            </w:pPr>
            <w:r>
              <w:rPr>
                <w:rFonts w:ascii="Times New Roman" w:hAnsi="Times New Roman" w:cs="Times New Roman"/>
                <w:sz w:val="22"/>
                <w:szCs w:val="22"/>
                <w:lang w:val="en-GB"/>
              </w:rPr>
              <w:t>Hyperglycaemia</w:t>
            </w:r>
          </w:p>
        </w:tc>
        <w:tc>
          <w:tcPr>
            <w:tcW w:w="3260" w:type="dxa"/>
            <w:tcBorders>
              <w:top w:val="single" w:sz="4" w:space="0" w:color="auto"/>
              <w:left w:val="single" w:sz="4" w:space="0" w:color="auto"/>
              <w:bottom w:val="single" w:sz="4" w:space="0" w:color="auto"/>
              <w:right w:val="single" w:sz="4" w:space="0" w:color="auto"/>
            </w:tcBorders>
          </w:tcPr>
          <w:p w14:paraId="708E8C70" w14:textId="77777777" w:rsidR="00106A7F" w:rsidRDefault="00C81758">
            <w:pPr>
              <w:rPr>
                <w:color w:val="000000"/>
                <w:szCs w:val="22"/>
              </w:rPr>
            </w:pPr>
            <w:r>
              <w:rPr>
                <w:color w:val="000000"/>
                <w:szCs w:val="22"/>
              </w:rPr>
              <w:t>Hyponatremia</w:t>
            </w:r>
          </w:p>
          <w:p w14:paraId="27AE98E7" w14:textId="77777777" w:rsidR="00106A7F" w:rsidRDefault="00C81758">
            <w:pPr>
              <w:rPr>
                <w:color w:val="000000"/>
                <w:szCs w:val="22"/>
              </w:rPr>
            </w:pPr>
            <w:r>
              <w:rPr>
                <w:color w:val="000000"/>
                <w:szCs w:val="22"/>
              </w:rPr>
              <w:t>Anorexia</w:t>
            </w:r>
          </w:p>
        </w:tc>
      </w:tr>
      <w:tr w:rsidR="00D71778" w14:paraId="6BA6D692" w14:textId="77777777">
        <w:tc>
          <w:tcPr>
            <w:tcW w:w="2127" w:type="dxa"/>
            <w:tcBorders>
              <w:top w:val="single" w:sz="4" w:space="0" w:color="auto"/>
              <w:left w:val="single" w:sz="4" w:space="0" w:color="auto"/>
              <w:bottom w:val="single" w:sz="4" w:space="0" w:color="auto"/>
              <w:right w:val="single" w:sz="4" w:space="0" w:color="auto"/>
            </w:tcBorders>
          </w:tcPr>
          <w:p w14:paraId="7BCD0940" w14:textId="77777777" w:rsidR="00106A7F" w:rsidRDefault="00C81758">
            <w:pPr>
              <w:pStyle w:val="NormalWeb"/>
              <w:spacing w:after="0" w:line="240" w:lineRule="auto"/>
              <w:rPr>
                <w:b/>
                <w:color w:val="000000"/>
                <w:sz w:val="22"/>
                <w:szCs w:val="22"/>
                <w:lang w:val="en-GB"/>
              </w:rPr>
            </w:pPr>
            <w:r>
              <w:rPr>
                <w:b/>
                <w:color w:val="000000"/>
                <w:sz w:val="22"/>
                <w:szCs w:val="22"/>
                <w:lang w:val="en-GB"/>
              </w:rPr>
              <w:t>Psychiatric disorders</w:t>
            </w:r>
          </w:p>
        </w:tc>
        <w:tc>
          <w:tcPr>
            <w:tcW w:w="1843" w:type="dxa"/>
            <w:tcBorders>
              <w:top w:val="single" w:sz="4" w:space="0" w:color="auto"/>
              <w:left w:val="single" w:sz="4" w:space="0" w:color="auto"/>
              <w:bottom w:val="single" w:sz="4" w:space="0" w:color="auto"/>
              <w:right w:val="single" w:sz="4" w:space="0" w:color="auto"/>
            </w:tcBorders>
          </w:tcPr>
          <w:p w14:paraId="03E8DDA8" w14:textId="77777777" w:rsidR="00106A7F" w:rsidRDefault="00C81758">
            <w:pPr>
              <w:autoSpaceDE w:val="0"/>
              <w:autoSpaceDN w:val="0"/>
              <w:adjustRightInd w:val="0"/>
              <w:rPr>
                <w:color w:val="000000"/>
                <w:szCs w:val="22"/>
                <w:lang w:eastAsia="en-GB"/>
              </w:rPr>
            </w:pPr>
            <w:r>
              <w:rPr>
                <w:color w:val="000000"/>
                <w:szCs w:val="22"/>
                <w:lang w:eastAsia="en-GB"/>
              </w:rPr>
              <w:t>Insomnia</w:t>
            </w:r>
          </w:p>
          <w:p w14:paraId="178C1DD2" w14:textId="77777777" w:rsidR="00106A7F" w:rsidRDefault="00C81758">
            <w:pPr>
              <w:autoSpaceDE w:val="0"/>
              <w:autoSpaceDN w:val="0"/>
              <w:adjustRightInd w:val="0"/>
              <w:rPr>
                <w:color w:val="000000"/>
                <w:szCs w:val="22"/>
                <w:lang w:eastAsia="en-GB"/>
              </w:rPr>
            </w:pPr>
            <w:r>
              <w:rPr>
                <w:color w:val="000000"/>
                <w:szCs w:val="22"/>
                <w:lang w:eastAsia="en-GB"/>
              </w:rPr>
              <w:t>Anxiety</w:t>
            </w:r>
          </w:p>
          <w:p w14:paraId="7560C612" w14:textId="77777777" w:rsidR="00106A7F" w:rsidRDefault="00C81758">
            <w:pPr>
              <w:autoSpaceDE w:val="0"/>
              <w:autoSpaceDN w:val="0"/>
              <w:adjustRightInd w:val="0"/>
              <w:rPr>
                <w:color w:val="000000"/>
                <w:szCs w:val="22"/>
              </w:rPr>
            </w:pPr>
            <w:r>
              <w:rPr>
                <w:color w:val="000000"/>
                <w:szCs w:val="22"/>
                <w:lang w:eastAsia="en-GB"/>
              </w:rPr>
              <w:t>Restlessness</w:t>
            </w:r>
          </w:p>
        </w:tc>
        <w:tc>
          <w:tcPr>
            <w:tcW w:w="2126" w:type="dxa"/>
            <w:tcBorders>
              <w:top w:val="single" w:sz="4" w:space="0" w:color="auto"/>
              <w:left w:val="single" w:sz="4" w:space="0" w:color="auto"/>
              <w:bottom w:val="single" w:sz="4" w:space="0" w:color="auto"/>
              <w:right w:val="single" w:sz="4" w:space="0" w:color="auto"/>
            </w:tcBorders>
          </w:tcPr>
          <w:p w14:paraId="1C9B9701" w14:textId="77777777" w:rsidR="00106A7F" w:rsidRDefault="00C81758">
            <w:pPr>
              <w:autoSpaceDE w:val="0"/>
              <w:autoSpaceDN w:val="0"/>
              <w:adjustRightInd w:val="0"/>
              <w:rPr>
                <w:color w:val="000000"/>
                <w:szCs w:val="22"/>
                <w:lang w:eastAsia="en-GB"/>
              </w:rPr>
            </w:pPr>
            <w:r>
              <w:rPr>
                <w:color w:val="000000"/>
                <w:szCs w:val="22"/>
                <w:lang w:eastAsia="en-GB"/>
              </w:rPr>
              <w:t>Depression</w:t>
            </w:r>
          </w:p>
          <w:p w14:paraId="17FCBB96" w14:textId="77777777" w:rsidR="00106A7F" w:rsidRDefault="00C81758">
            <w:pPr>
              <w:autoSpaceDE w:val="0"/>
              <w:autoSpaceDN w:val="0"/>
              <w:adjustRightInd w:val="0"/>
              <w:rPr>
                <w:color w:val="000000"/>
                <w:szCs w:val="22"/>
                <w:lang w:eastAsia="en-GB"/>
              </w:rPr>
            </w:pPr>
            <w:r>
              <w:rPr>
                <w:color w:val="000000"/>
                <w:szCs w:val="22"/>
                <w:lang w:eastAsia="en-GB"/>
              </w:rPr>
              <w:t>Hypersexuality</w:t>
            </w:r>
          </w:p>
        </w:tc>
        <w:tc>
          <w:tcPr>
            <w:tcW w:w="3260" w:type="dxa"/>
            <w:tcBorders>
              <w:top w:val="single" w:sz="4" w:space="0" w:color="auto"/>
              <w:left w:val="single" w:sz="4" w:space="0" w:color="auto"/>
              <w:bottom w:val="single" w:sz="4" w:space="0" w:color="auto"/>
              <w:right w:val="single" w:sz="4" w:space="0" w:color="auto"/>
            </w:tcBorders>
          </w:tcPr>
          <w:p w14:paraId="55B52223" w14:textId="77777777" w:rsidR="00106A7F" w:rsidRDefault="00C81758">
            <w:pPr>
              <w:autoSpaceDE w:val="0"/>
              <w:autoSpaceDN w:val="0"/>
              <w:adjustRightInd w:val="0"/>
              <w:rPr>
                <w:color w:val="000000"/>
                <w:szCs w:val="22"/>
              </w:rPr>
            </w:pPr>
            <w:r>
              <w:rPr>
                <w:color w:val="000000"/>
                <w:szCs w:val="22"/>
                <w:lang w:bidi="he-IL"/>
              </w:rPr>
              <w:t>Suicide attempt, suicidal ideation and completed suicide (see section 4.4)</w:t>
            </w:r>
          </w:p>
          <w:p w14:paraId="20EB7ED8" w14:textId="77777777" w:rsidR="00106A7F" w:rsidRDefault="00C81758">
            <w:pPr>
              <w:autoSpaceDE w:val="0"/>
              <w:autoSpaceDN w:val="0"/>
              <w:adjustRightInd w:val="0"/>
              <w:rPr>
                <w:color w:val="000000"/>
                <w:szCs w:val="22"/>
              </w:rPr>
            </w:pPr>
            <w:del w:id="70" w:author="Author" w:date="2025-09-04T15:40:00Z">
              <w:r>
                <w:rPr>
                  <w:color w:val="000000"/>
                  <w:szCs w:val="22"/>
                </w:rPr>
                <w:delText>Pathological g</w:delText>
              </w:r>
            </w:del>
            <w:ins w:id="71" w:author="Author" w:date="2025-09-04T15:40:00Z">
              <w:r w:rsidR="00A418C6">
                <w:rPr>
                  <w:color w:val="000000"/>
                  <w:szCs w:val="22"/>
                </w:rPr>
                <w:t>G</w:t>
              </w:r>
            </w:ins>
            <w:r>
              <w:rPr>
                <w:color w:val="000000"/>
                <w:szCs w:val="22"/>
              </w:rPr>
              <w:t>ambling</w:t>
            </w:r>
            <w:ins w:id="72" w:author="Author" w:date="2025-09-04T15:40:00Z">
              <w:r w:rsidR="00A418C6">
                <w:rPr>
                  <w:color w:val="000000"/>
                  <w:szCs w:val="22"/>
                </w:rPr>
                <w:t xml:space="preserve"> disorder</w:t>
              </w:r>
            </w:ins>
          </w:p>
          <w:p w14:paraId="056DEE0D" w14:textId="77777777" w:rsidR="00106A7F" w:rsidRDefault="00C81758">
            <w:pPr>
              <w:autoSpaceDE w:val="0"/>
              <w:autoSpaceDN w:val="0"/>
              <w:adjustRightInd w:val="0"/>
              <w:rPr>
                <w:szCs w:val="22"/>
                <w:lang w:eastAsia="en-GB"/>
              </w:rPr>
            </w:pPr>
            <w:r>
              <w:rPr>
                <w:szCs w:val="22"/>
                <w:lang w:eastAsia="en-GB"/>
              </w:rPr>
              <w:t>Impulse-control disorder</w:t>
            </w:r>
          </w:p>
          <w:p w14:paraId="65522A6F" w14:textId="77777777" w:rsidR="00106A7F" w:rsidRDefault="00C81758">
            <w:pPr>
              <w:autoSpaceDE w:val="0"/>
              <w:autoSpaceDN w:val="0"/>
              <w:adjustRightInd w:val="0"/>
              <w:rPr>
                <w:szCs w:val="22"/>
                <w:lang w:eastAsia="en-GB"/>
              </w:rPr>
            </w:pPr>
            <w:r>
              <w:rPr>
                <w:szCs w:val="22"/>
                <w:lang w:eastAsia="en-GB"/>
              </w:rPr>
              <w:t>Binge eating</w:t>
            </w:r>
          </w:p>
          <w:p w14:paraId="1C32C9A1" w14:textId="77777777" w:rsidR="00106A7F" w:rsidRDefault="00C81758">
            <w:pPr>
              <w:autoSpaceDE w:val="0"/>
              <w:autoSpaceDN w:val="0"/>
              <w:adjustRightInd w:val="0"/>
              <w:rPr>
                <w:szCs w:val="22"/>
                <w:lang w:eastAsia="en-GB"/>
              </w:rPr>
            </w:pPr>
            <w:r>
              <w:rPr>
                <w:szCs w:val="22"/>
                <w:lang w:eastAsia="en-GB"/>
              </w:rPr>
              <w:t>Compulsive shopping</w:t>
            </w:r>
          </w:p>
          <w:p w14:paraId="636DEF24" w14:textId="77777777" w:rsidR="00106A7F" w:rsidRDefault="00C81758">
            <w:pPr>
              <w:autoSpaceDE w:val="0"/>
              <w:autoSpaceDN w:val="0"/>
              <w:adjustRightInd w:val="0"/>
              <w:rPr>
                <w:color w:val="000000"/>
                <w:szCs w:val="22"/>
              </w:rPr>
            </w:pPr>
            <w:r>
              <w:rPr>
                <w:szCs w:val="22"/>
                <w:lang w:eastAsia="en-GB"/>
              </w:rPr>
              <w:t>Poriomania</w:t>
            </w:r>
          </w:p>
          <w:p w14:paraId="0B7C2720" w14:textId="77777777" w:rsidR="00106A7F" w:rsidRDefault="00C81758">
            <w:pPr>
              <w:autoSpaceDE w:val="0"/>
              <w:autoSpaceDN w:val="0"/>
              <w:adjustRightInd w:val="0"/>
              <w:rPr>
                <w:color w:val="000000"/>
                <w:szCs w:val="22"/>
              </w:rPr>
            </w:pPr>
            <w:r>
              <w:rPr>
                <w:color w:val="000000"/>
                <w:szCs w:val="22"/>
              </w:rPr>
              <w:t>Aggression</w:t>
            </w:r>
          </w:p>
          <w:p w14:paraId="34F5B172" w14:textId="77777777" w:rsidR="00106A7F" w:rsidRDefault="00C81758">
            <w:pPr>
              <w:autoSpaceDE w:val="0"/>
              <w:autoSpaceDN w:val="0"/>
              <w:adjustRightInd w:val="0"/>
              <w:rPr>
                <w:color w:val="000000"/>
                <w:szCs w:val="22"/>
              </w:rPr>
            </w:pPr>
            <w:r>
              <w:rPr>
                <w:color w:val="000000"/>
                <w:szCs w:val="22"/>
              </w:rPr>
              <w:t>Agitation</w:t>
            </w:r>
          </w:p>
          <w:p w14:paraId="50A52C71" w14:textId="77777777" w:rsidR="00106A7F" w:rsidRDefault="00C81758">
            <w:pPr>
              <w:autoSpaceDE w:val="0"/>
              <w:autoSpaceDN w:val="0"/>
              <w:adjustRightInd w:val="0"/>
              <w:rPr>
                <w:color w:val="000000"/>
                <w:szCs w:val="22"/>
              </w:rPr>
            </w:pPr>
            <w:r>
              <w:rPr>
                <w:color w:val="000000"/>
                <w:szCs w:val="22"/>
              </w:rPr>
              <w:t xml:space="preserve">Nervousness </w:t>
            </w:r>
          </w:p>
        </w:tc>
      </w:tr>
      <w:tr w:rsidR="00D71778" w14:paraId="1A8DB35C" w14:textId="77777777">
        <w:tc>
          <w:tcPr>
            <w:tcW w:w="2127" w:type="dxa"/>
            <w:tcBorders>
              <w:top w:val="single" w:sz="4" w:space="0" w:color="auto"/>
              <w:left w:val="single" w:sz="4" w:space="0" w:color="auto"/>
              <w:bottom w:val="single" w:sz="4" w:space="0" w:color="auto"/>
              <w:right w:val="single" w:sz="4" w:space="0" w:color="auto"/>
            </w:tcBorders>
          </w:tcPr>
          <w:p w14:paraId="7A8291FA" w14:textId="77777777" w:rsidR="00106A7F" w:rsidRDefault="00C81758">
            <w:pPr>
              <w:pStyle w:val="NormalWeb"/>
              <w:spacing w:after="0" w:line="240" w:lineRule="auto"/>
              <w:rPr>
                <w:b/>
                <w:color w:val="000000"/>
                <w:sz w:val="22"/>
                <w:szCs w:val="22"/>
                <w:lang w:val="en-GB"/>
              </w:rPr>
            </w:pPr>
            <w:r>
              <w:rPr>
                <w:b/>
                <w:color w:val="000000"/>
                <w:sz w:val="22"/>
                <w:szCs w:val="22"/>
                <w:lang w:val="en-GB"/>
              </w:rPr>
              <w:t>Nervous system disorders</w:t>
            </w:r>
          </w:p>
        </w:tc>
        <w:tc>
          <w:tcPr>
            <w:tcW w:w="1843" w:type="dxa"/>
            <w:tcBorders>
              <w:top w:val="single" w:sz="4" w:space="0" w:color="auto"/>
              <w:left w:val="single" w:sz="4" w:space="0" w:color="auto"/>
              <w:bottom w:val="single" w:sz="4" w:space="0" w:color="auto"/>
              <w:right w:val="single" w:sz="4" w:space="0" w:color="auto"/>
            </w:tcBorders>
          </w:tcPr>
          <w:p w14:paraId="7E27163B" w14:textId="77777777" w:rsidR="00106A7F" w:rsidRDefault="00C81758">
            <w:pPr>
              <w:autoSpaceDE w:val="0"/>
              <w:autoSpaceDN w:val="0"/>
              <w:adjustRightInd w:val="0"/>
              <w:rPr>
                <w:color w:val="000000"/>
                <w:szCs w:val="22"/>
                <w:lang w:eastAsia="en-GB"/>
              </w:rPr>
            </w:pPr>
            <w:r>
              <w:rPr>
                <w:color w:val="000000"/>
                <w:szCs w:val="22"/>
                <w:lang w:eastAsia="en-GB"/>
              </w:rPr>
              <w:t>Akathisia</w:t>
            </w:r>
          </w:p>
          <w:p w14:paraId="3C8CE3B9" w14:textId="77777777" w:rsidR="00106A7F" w:rsidRDefault="00C81758">
            <w:pPr>
              <w:autoSpaceDE w:val="0"/>
              <w:autoSpaceDN w:val="0"/>
              <w:adjustRightInd w:val="0"/>
              <w:rPr>
                <w:color w:val="000000"/>
                <w:szCs w:val="22"/>
                <w:lang w:eastAsia="en-GB"/>
              </w:rPr>
            </w:pPr>
            <w:r>
              <w:rPr>
                <w:color w:val="000000"/>
                <w:szCs w:val="22"/>
                <w:lang w:eastAsia="en-GB"/>
              </w:rPr>
              <w:t>Extrapyramidal disorder</w:t>
            </w:r>
          </w:p>
          <w:p w14:paraId="040907A7" w14:textId="77777777" w:rsidR="00106A7F" w:rsidRDefault="00C81758">
            <w:pPr>
              <w:autoSpaceDE w:val="0"/>
              <w:autoSpaceDN w:val="0"/>
              <w:adjustRightInd w:val="0"/>
              <w:rPr>
                <w:color w:val="000000"/>
                <w:szCs w:val="22"/>
                <w:lang w:eastAsia="en-GB"/>
              </w:rPr>
            </w:pPr>
            <w:r>
              <w:rPr>
                <w:color w:val="000000"/>
                <w:szCs w:val="22"/>
                <w:lang w:eastAsia="en-GB"/>
              </w:rPr>
              <w:t>Tremor</w:t>
            </w:r>
          </w:p>
          <w:p w14:paraId="6977442B" w14:textId="77777777" w:rsidR="00106A7F" w:rsidRDefault="00C81758">
            <w:pPr>
              <w:autoSpaceDE w:val="0"/>
              <w:autoSpaceDN w:val="0"/>
              <w:adjustRightInd w:val="0"/>
              <w:rPr>
                <w:color w:val="000000"/>
                <w:szCs w:val="22"/>
              </w:rPr>
            </w:pPr>
            <w:r>
              <w:rPr>
                <w:color w:val="000000"/>
                <w:szCs w:val="22"/>
                <w:lang w:eastAsia="en-GB"/>
              </w:rPr>
              <w:t>Headache</w:t>
            </w:r>
          </w:p>
          <w:p w14:paraId="1F7F0FCC" w14:textId="77777777" w:rsidR="00106A7F" w:rsidRDefault="00C81758">
            <w:pPr>
              <w:autoSpaceDE w:val="0"/>
              <w:autoSpaceDN w:val="0"/>
              <w:adjustRightInd w:val="0"/>
              <w:rPr>
                <w:color w:val="000000"/>
                <w:szCs w:val="22"/>
                <w:lang w:eastAsia="en-GB"/>
              </w:rPr>
            </w:pPr>
            <w:r>
              <w:rPr>
                <w:color w:val="000000"/>
                <w:szCs w:val="22"/>
                <w:lang w:eastAsia="en-GB"/>
              </w:rPr>
              <w:t>Sedation</w:t>
            </w:r>
          </w:p>
          <w:p w14:paraId="688DC758" w14:textId="77777777" w:rsidR="00106A7F" w:rsidRDefault="00C81758">
            <w:pPr>
              <w:autoSpaceDE w:val="0"/>
              <w:autoSpaceDN w:val="0"/>
              <w:adjustRightInd w:val="0"/>
              <w:rPr>
                <w:color w:val="000000"/>
                <w:szCs w:val="22"/>
                <w:lang w:eastAsia="en-GB"/>
              </w:rPr>
            </w:pPr>
            <w:r>
              <w:rPr>
                <w:color w:val="000000"/>
                <w:szCs w:val="22"/>
                <w:lang w:eastAsia="en-GB"/>
              </w:rPr>
              <w:t>Somnolence</w:t>
            </w:r>
          </w:p>
          <w:p w14:paraId="22256AB0" w14:textId="77777777" w:rsidR="00106A7F" w:rsidRDefault="00C81758">
            <w:pPr>
              <w:autoSpaceDE w:val="0"/>
              <w:autoSpaceDN w:val="0"/>
              <w:adjustRightInd w:val="0"/>
              <w:rPr>
                <w:color w:val="000000"/>
                <w:szCs w:val="22"/>
                <w:lang w:eastAsia="en-GB"/>
              </w:rPr>
            </w:pPr>
            <w:r>
              <w:rPr>
                <w:color w:val="000000"/>
                <w:szCs w:val="22"/>
                <w:lang w:eastAsia="en-GB"/>
              </w:rPr>
              <w:t>Dizziness</w:t>
            </w:r>
          </w:p>
        </w:tc>
        <w:tc>
          <w:tcPr>
            <w:tcW w:w="2126" w:type="dxa"/>
            <w:tcBorders>
              <w:top w:val="single" w:sz="4" w:space="0" w:color="auto"/>
              <w:left w:val="single" w:sz="4" w:space="0" w:color="auto"/>
              <w:bottom w:val="single" w:sz="4" w:space="0" w:color="auto"/>
              <w:right w:val="single" w:sz="4" w:space="0" w:color="auto"/>
            </w:tcBorders>
          </w:tcPr>
          <w:p w14:paraId="107AB51C" w14:textId="77777777" w:rsidR="00106A7F" w:rsidRDefault="00C81758">
            <w:pPr>
              <w:autoSpaceDE w:val="0"/>
              <w:autoSpaceDN w:val="0"/>
              <w:adjustRightInd w:val="0"/>
              <w:rPr>
                <w:color w:val="000000"/>
                <w:szCs w:val="22"/>
              </w:rPr>
            </w:pPr>
            <w:r>
              <w:rPr>
                <w:color w:val="000000"/>
                <w:szCs w:val="22"/>
              </w:rPr>
              <w:t>Tardive dyskinesia</w:t>
            </w:r>
          </w:p>
          <w:p w14:paraId="4E82BE79" w14:textId="77777777" w:rsidR="00106A7F" w:rsidRDefault="00C81758">
            <w:pPr>
              <w:autoSpaceDE w:val="0"/>
              <w:autoSpaceDN w:val="0"/>
              <w:adjustRightInd w:val="0"/>
              <w:rPr>
                <w:color w:val="000000"/>
                <w:szCs w:val="22"/>
              </w:rPr>
            </w:pPr>
            <w:r>
              <w:rPr>
                <w:color w:val="000000"/>
                <w:szCs w:val="22"/>
              </w:rPr>
              <w:t>Dystonia</w:t>
            </w:r>
          </w:p>
          <w:p w14:paraId="08D216DB" w14:textId="77777777" w:rsidR="00106A7F" w:rsidRDefault="00C81758">
            <w:pPr>
              <w:autoSpaceDE w:val="0"/>
              <w:autoSpaceDN w:val="0"/>
              <w:adjustRightInd w:val="0"/>
              <w:rPr>
                <w:color w:val="000000"/>
                <w:szCs w:val="22"/>
              </w:rPr>
            </w:pPr>
            <w:r w:rsidRPr="00495A9B">
              <w:rPr>
                <w:noProof/>
                <w:color w:val="000000"/>
                <w:szCs w:val="22"/>
              </w:rPr>
              <w:t>Restless legs syndrome</w:t>
            </w:r>
          </w:p>
        </w:tc>
        <w:tc>
          <w:tcPr>
            <w:tcW w:w="3260" w:type="dxa"/>
            <w:tcBorders>
              <w:top w:val="single" w:sz="4" w:space="0" w:color="auto"/>
              <w:left w:val="single" w:sz="4" w:space="0" w:color="auto"/>
              <w:bottom w:val="single" w:sz="4" w:space="0" w:color="auto"/>
              <w:right w:val="single" w:sz="4" w:space="0" w:color="auto"/>
            </w:tcBorders>
          </w:tcPr>
          <w:p w14:paraId="7EC37C70" w14:textId="77777777" w:rsidR="00106A7F" w:rsidRDefault="00C81758">
            <w:pPr>
              <w:autoSpaceDE w:val="0"/>
              <w:autoSpaceDN w:val="0"/>
              <w:adjustRightInd w:val="0"/>
              <w:rPr>
                <w:color w:val="000000"/>
                <w:szCs w:val="22"/>
                <w:lang w:val="fr-FR"/>
              </w:rPr>
            </w:pPr>
            <w:r>
              <w:rPr>
                <w:color w:val="000000"/>
                <w:szCs w:val="22"/>
                <w:lang w:val="fr-FR"/>
              </w:rPr>
              <w:t>Neuroleptic Malignant Syndrome</w:t>
            </w:r>
          </w:p>
          <w:p w14:paraId="2C89CD53" w14:textId="77777777" w:rsidR="00106A7F" w:rsidRDefault="00C81758">
            <w:pPr>
              <w:autoSpaceDE w:val="0"/>
              <w:autoSpaceDN w:val="0"/>
              <w:adjustRightInd w:val="0"/>
              <w:rPr>
                <w:color w:val="000000"/>
                <w:szCs w:val="22"/>
                <w:lang w:val="fr-FR"/>
              </w:rPr>
            </w:pPr>
            <w:r>
              <w:rPr>
                <w:color w:val="000000"/>
                <w:szCs w:val="22"/>
                <w:lang w:val="fr-FR"/>
              </w:rPr>
              <w:t>Grand mal convulsion</w:t>
            </w:r>
          </w:p>
          <w:p w14:paraId="3D96ADB6" w14:textId="77777777" w:rsidR="00106A7F" w:rsidRDefault="00C81758">
            <w:pPr>
              <w:autoSpaceDE w:val="0"/>
              <w:autoSpaceDN w:val="0"/>
              <w:adjustRightInd w:val="0"/>
              <w:rPr>
                <w:color w:val="000000"/>
                <w:szCs w:val="22"/>
              </w:rPr>
            </w:pPr>
            <w:r>
              <w:rPr>
                <w:color w:val="000000"/>
                <w:szCs w:val="22"/>
              </w:rPr>
              <w:t>Serotonin syndrome</w:t>
            </w:r>
          </w:p>
          <w:p w14:paraId="589300AC" w14:textId="77777777" w:rsidR="00106A7F" w:rsidRDefault="00C81758">
            <w:pPr>
              <w:autoSpaceDE w:val="0"/>
              <w:autoSpaceDN w:val="0"/>
              <w:adjustRightInd w:val="0"/>
              <w:rPr>
                <w:color w:val="000000"/>
                <w:szCs w:val="22"/>
              </w:rPr>
            </w:pPr>
            <w:r>
              <w:rPr>
                <w:color w:val="000000"/>
                <w:szCs w:val="22"/>
              </w:rPr>
              <w:t>Speech disorder</w:t>
            </w:r>
          </w:p>
        </w:tc>
      </w:tr>
      <w:tr w:rsidR="00D71778" w14:paraId="63A0C795" w14:textId="77777777">
        <w:tc>
          <w:tcPr>
            <w:tcW w:w="2127" w:type="dxa"/>
            <w:tcBorders>
              <w:top w:val="single" w:sz="4" w:space="0" w:color="auto"/>
              <w:left w:val="single" w:sz="4" w:space="0" w:color="auto"/>
              <w:bottom w:val="single" w:sz="4" w:space="0" w:color="auto"/>
              <w:right w:val="single" w:sz="4" w:space="0" w:color="auto"/>
            </w:tcBorders>
          </w:tcPr>
          <w:p w14:paraId="492680FA" w14:textId="77777777" w:rsidR="00106A7F" w:rsidRDefault="00C81758">
            <w:pPr>
              <w:pStyle w:val="NormalWeb"/>
              <w:spacing w:after="0" w:line="240" w:lineRule="auto"/>
              <w:rPr>
                <w:b/>
                <w:color w:val="000000"/>
                <w:sz w:val="22"/>
                <w:szCs w:val="22"/>
                <w:lang w:val="en-GB"/>
              </w:rPr>
            </w:pPr>
            <w:r>
              <w:rPr>
                <w:b/>
                <w:color w:val="000000"/>
                <w:sz w:val="22"/>
                <w:szCs w:val="22"/>
                <w:lang w:val="en-GB"/>
              </w:rPr>
              <w:t>Eye disorders</w:t>
            </w:r>
          </w:p>
        </w:tc>
        <w:tc>
          <w:tcPr>
            <w:tcW w:w="1843" w:type="dxa"/>
            <w:tcBorders>
              <w:top w:val="single" w:sz="4" w:space="0" w:color="auto"/>
              <w:left w:val="single" w:sz="4" w:space="0" w:color="auto"/>
              <w:bottom w:val="single" w:sz="4" w:space="0" w:color="auto"/>
              <w:right w:val="single" w:sz="4" w:space="0" w:color="auto"/>
            </w:tcBorders>
          </w:tcPr>
          <w:p w14:paraId="652EC545" w14:textId="77777777" w:rsidR="00106A7F" w:rsidRDefault="00C81758">
            <w:pPr>
              <w:autoSpaceDE w:val="0"/>
              <w:autoSpaceDN w:val="0"/>
              <w:adjustRightInd w:val="0"/>
              <w:rPr>
                <w:color w:val="000000"/>
                <w:szCs w:val="22"/>
              </w:rPr>
            </w:pPr>
            <w:r>
              <w:rPr>
                <w:color w:val="000000"/>
                <w:szCs w:val="22"/>
              </w:rPr>
              <w:t>Vision blurred</w:t>
            </w:r>
          </w:p>
        </w:tc>
        <w:tc>
          <w:tcPr>
            <w:tcW w:w="2126" w:type="dxa"/>
            <w:tcBorders>
              <w:top w:val="single" w:sz="4" w:space="0" w:color="auto"/>
              <w:left w:val="single" w:sz="4" w:space="0" w:color="auto"/>
              <w:bottom w:val="single" w:sz="4" w:space="0" w:color="auto"/>
              <w:right w:val="single" w:sz="4" w:space="0" w:color="auto"/>
            </w:tcBorders>
          </w:tcPr>
          <w:p w14:paraId="4E52C8B9" w14:textId="77777777" w:rsidR="00106A7F" w:rsidRDefault="00C81758">
            <w:pPr>
              <w:autoSpaceDE w:val="0"/>
              <w:autoSpaceDN w:val="0"/>
              <w:adjustRightInd w:val="0"/>
              <w:rPr>
                <w:color w:val="000000"/>
                <w:szCs w:val="22"/>
                <w:lang w:eastAsia="en-GB"/>
              </w:rPr>
            </w:pPr>
            <w:r>
              <w:rPr>
                <w:color w:val="000000"/>
                <w:szCs w:val="22"/>
                <w:lang w:eastAsia="en-GB"/>
              </w:rPr>
              <w:t>Diplopia</w:t>
            </w:r>
          </w:p>
          <w:p w14:paraId="58EB472F" w14:textId="77777777" w:rsidR="00106A7F" w:rsidRDefault="00C81758">
            <w:pPr>
              <w:autoSpaceDE w:val="0"/>
              <w:autoSpaceDN w:val="0"/>
              <w:adjustRightInd w:val="0"/>
              <w:rPr>
                <w:color w:val="000000"/>
                <w:szCs w:val="22"/>
                <w:lang w:eastAsia="en-GB"/>
              </w:rPr>
            </w:pPr>
            <w:r>
              <w:rPr>
                <w:color w:val="000000"/>
                <w:szCs w:val="22"/>
              </w:rPr>
              <w:t>Photophobia</w:t>
            </w:r>
          </w:p>
        </w:tc>
        <w:tc>
          <w:tcPr>
            <w:tcW w:w="3260" w:type="dxa"/>
            <w:tcBorders>
              <w:top w:val="single" w:sz="4" w:space="0" w:color="auto"/>
              <w:left w:val="single" w:sz="4" w:space="0" w:color="auto"/>
              <w:bottom w:val="single" w:sz="4" w:space="0" w:color="auto"/>
              <w:right w:val="single" w:sz="4" w:space="0" w:color="auto"/>
            </w:tcBorders>
          </w:tcPr>
          <w:p w14:paraId="5516B814" w14:textId="77777777" w:rsidR="00106A7F" w:rsidRDefault="00C81758">
            <w:pPr>
              <w:autoSpaceDE w:val="0"/>
              <w:autoSpaceDN w:val="0"/>
              <w:adjustRightInd w:val="0"/>
              <w:rPr>
                <w:color w:val="000000"/>
                <w:szCs w:val="22"/>
              </w:rPr>
            </w:pPr>
            <w:r>
              <w:rPr>
                <w:color w:val="000000"/>
                <w:szCs w:val="22"/>
              </w:rPr>
              <w:t>Oculogyric crisis</w:t>
            </w:r>
          </w:p>
        </w:tc>
      </w:tr>
      <w:tr w:rsidR="00D71778" w14:paraId="3C5A4CDA" w14:textId="77777777">
        <w:tc>
          <w:tcPr>
            <w:tcW w:w="2127" w:type="dxa"/>
            <w:tcBorders>
              <w:top w:val="single" w:sz="4" w:space="0" w:color="auto"/>
              <w:left w:val="single" w:sz="4" w:space="0" w:color="auto"/>
              <w:bottom w:val="single" w:sz="4" w:space="0" w:color="auto"/>
              <w:right w:val="single" w:sz="4" w:space="0" w:color="auto"/>
            </w:tcBorders>
          </w:tcPr>
          <w:p w14:paraId="2A1583AF" w14:textId="77777777" w:rsidR="00106A7F" w:rsidRDefault="00C81758">
            <w:pPr>
              <w:pStyle w:val="NormalWeb"/>
              <w:spacing w:after="0" w:line="240" w:lineRule="auto"/>
              <w:rPr>
                <w:b/>
                <w:color w:val="000000"/>
                <w:sz w:val="22"/>
                <w:szCs w:val="22"/>
                <w:lang w:val="en-GB"/>
              </w:rPr>
            </w:pPr>
            <w:r>
              <w:rPr>
                <w:b/>
                <w:color w:val="000000"/>
                <w:sz w:val="22"/>
                <w:szCs w:val="22"/>
                <w:lang w:val="en-GB"/>
              </w:rPr>
              <w:t>Cardiac disorders</w:t>
            </w:r>
          </w:p>
        </w:tc>
        <w:tc>
          <w:tcPr>
            <w:tcW w:w="1843" w:type="dxa"/>
            <w:tcBorders>
              <w:top w:val="single" w:sz="4" w:space="0" w:color="auto"/>
              <w:left w:val="single" w:sz="4" w:space="0" w:color="auto"/>
              <w:bottom w:val="single" w:sz="4" w:space="0" w:color="auto"/>
              <w:right w:val="single" w:sz="4" w:space="0" w:color="auto"/>
            </w:tcBorders>
          </w:tcPr>
          <w:p w14:paraId="1669A146"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D5CC5F4" w14:textId="77777777" w:rsidR="00106A7F" w:rsidRDefault="00C81758">
            <w:pPr>
              <w:autoSpaceDE w:val="0"/>
              <w:autoSpaceDN w:val="0"/>
              <w:adjustRightInd w:val="0"/>
              <w:rPr>
                <w:color w:val="000000"/>
                <w:szCs w:val="22"/>
                <w:lang w:eastAsia="en-GB"/>
              </w:rPr>
            </w:pPr>
            <w:r>
              <w:rPr>
                <w:color w:val="000000"/>
                <w:szCs w:val="22"/>
                <w:lang w:eastAsia="en-GB"/>
              </w:rPr>
              <w:t>Tachycardia</w:t>
            </w:r>
          </w:p>
        </w:tc>
        <w:tc>
          <w:tcPr>
            <w:tcW w:w="3260" w:type="dxa"/>
            <w:tcBorders>
              <w:top w:val="single" w:sz="4" w:space="0" w:color="auto"/>
              <w:left w:val="single" w:sz="4" w:space="0" w:color="auto"/>
              <w:bottom w:val="single" w:sz="4" w:space="0" w:color="auto"/>
              <w:right w:val="single" w:sz="4" w:space="0" w:color="auto"/>
            </w:tcBorders>
          </w:tcPr>
          <w:p w14:paraId="1B232571" w14:textId="77777777" w:rsidR="00106A7F" w:rsidRDefault="00C81758">
            <w:pPr>
              <w:autoSpaceDE w:val="0"/>
              <w:autoSpaceDN w:val="0"/>
              <w:adjustRightInd w:val="0"/>
              <w:rPr>
                <w:color w:val="000000"/>
                <w:szCs w:val="22"/>
                <w:lang w:bidi="he-IL"/>
              </w:rPr>
            </w:pPr>
            <w:r>
              <w:rPr>
                <w:color w:val="000000"/>
                <w:szCs w:val="22"/>
                <w:lang w:bidi="he-IL"/>
              </w:rPr>
              <w:t>Sudden death unexplained</w:t>
            </w:r>
          </w:p>
          <w:p w14:paraId="2E602702" w14:textId="77777777" w:rsidR="00106A7F" w:rsidRDefault="00C81758">
            <w:pPr>
              <w:autoSpaceDE w:val="0"/>
              <w:autoSpaceDN w:val="0"/>
              <w:adjustRightInd w:val="0"/>
              <w:rPr>
                <w:color w:val="000000"/>
                <w:szCs w:val="22"/>
                <w:lang w:bidi="he-IL"/>
              </w:rPr>
            </w:pPr>
            <w:r>
              <w:rPr>
                <w:color w:val="000000"/>
                <w:szCs w:val="22"/>
                <w:lang w:bidi="he-IL"/>
              </w:rPr>
              <w:t>Torsades de pointes</w:t>
            </w:r>
          </w:p>
          <w:p w14:paraId="39C55217" w14:textId="77777777" w:rsidR="00106A7F" w:rsidRDefault="00C81758">
            <w:pPr>
              <w:autoSpaceDE w:val="0"/>
              <w:autoSpaceDN w:val="0"/>
              <w:adjustRightInd w:val="0"/>
              <w:rPr>
                <w:color w:val="000000"/>
                <w:szCs w:val="22"/>
                <w:lang w:bidi="he-IL"/>
              </w:rPr>
            </w:pPr>
            <w:r>
              <w:rPr>
                <w:color w:val="000000"/>
                <w:szCs w:val="22"/>
                <w:lang w:bidi="he-IL"/>
              </w:rPr>
              <w:t>Ventricular arrhythmia</w:t>
            </w:r>
          </w:p>
          <w:p w14:paraId="61EB1871" w14:textId="77777777" w:rsidR="00106A7F" w:rsidRDefault="00C81758">
            <w:pPr>
              <w:autoSpaceDE w:val="0"/>
              <w:autoSpaceDN w:val="0"/>
              <w:adjustRightInd w:val="0"/>
              <w:rPr>
                <w:color w:val="000000"/>
                <w:szCs w:val="22"/>
                <w:lang w:bidi="he-IL"/>
              </w:rPr>
            </w:pPr>
            <w:r>
              <w:rPr>
                <w:color w:val="000000"/>
                <w:szCs w:val="22"/>
                <w:lang w:bidi="he-IL"/>
              </w:rPr>
              <w:t>Cardiac arrest</w:t>
            </w:r>
          </w:p>
          <w:p w14:paraId="131589F6" w14:textId="77777777" w:rsidR="00106A7F" w:rsidRDefault="00C81758">
            <w:pPr>
              <w:autoSpaceDE w:val="0"/>
              <w:autoSpaceDN w:val="0"/>
              <w:adjustRightInd w:val="0"/>
              <w:rPr>
                <w:color w:val="000000"/>
                <w:szCs w:val="22"/>
                <w:lang w:bidi="he-IL"/>
              </w:rPr>
            </w:pPr>
            <w:r>
              <w:rPr>
                <w:color w:val="000000"/>
                <w:szCs w:val="22"/>
                <w:lang w:bidi="he-IL"/>
              </w:rPr>
              <w:t>Bradycardia</w:t>
            </w:r>
          </w:p>
        </w:tc>
      </w:tr>
      <w:tr w:rsidR="00D71778" w14:paraId="7AB162D0" w14:textId="77777777">
        <w:tc>
          <w:tcPr>
            <w:tcW w:w="2127" w:type="dxa"/>
            <w:tcBorders>
              <w:top w:val="single" w:sz="4" w:space="0" w:color="auto"/>
              <w:left w:val="single" w:sz="4" w:space="0" w:color="auto"/>
              <w:bottom w:val="single" w:sz="4" w:space="0" w:color="auto"/>
              <w:right w:val="single" w:sz="4" w:space="0" w:color="auto"/>
            </w:tcBorders>
          </w:tcPr>
          <w:p w14:paraId="6F4320A8" w14:textId="77777777" w:rsidR="00106A7F" w:rsidRDefault="00C81758">
            <w:pPr>
              <w:pStyle w:val="NormalWeb"/>
              <w:spacing w:after="0" w:line="240" w:lineRule="auto"/>
              <w:rPr>
                <w:b/>
                <w:color w:val="000000"/>
                <w:sz w:val="22"/>
                <w:szCs w:val="22"/>
                <w:lang w:val="en-GB"/>
              </w:rPr>
            </w:pPr>
            <w:r>
              <w:rPr>
                <w:b/>
                <w:color w:val="000000"/>
                <w:sz w:val="22"/>
                <w:szCs w:val="22"/>
                <w:lang w:val="en-GB"/>
              </w:rPr>
              <w:t>Vascular disorders</w:t>
            </w:r>
          </w:p>
        </w:tc>
        <w:tc>
          <w:tcPr>
            <w:tcW w:w="1843" w:type="dxa"/>
            <w:tcBorders>
              <w:top w:val="single" w:sz="4" w:space="0" w:color="auto"/>
              <w:left w:val="single" w:sz="4" w:space="0" w:color="auto"/>
              <w:bottom w:val="single" w:sz="4" w:space="0" w:color="auto"/>
              <w:right w:val="single" w:sz="4" w:space="0" w:color="auto"/>
            </w:tcBorders>
          </w:tcPr>
          <w:p w14:paraId="7D48C896"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C44108F" w14:textId="77777777" w:rsidR="00106A7F" w:rsidRDefault="00C81758">
            <w:pPr>
              <w:autoSpaceDE w:val="0"/>
              <w:autoSpaceDN w:val="0"/>
              <w:adjustRightInd w:val="0"/>
              <w:rPr>
                <w:color w:val="000000"/>
                <w:szCs w:val="22"/>
              </w:rPr>
            </w:pPr>
            <w:r>
              <w:rPr>
                <w:color w:val="000000"/>
                <w:szCs w:val="22"/>
                <w:lang w:eastAsia="en-GB"/>
              </w:rPr>
              <w:t>Orthostatic hypotension</w:t>
            </w:r>
          </w:p>
        </w:tc>
        <w:tc>
          <w:tcPr>
            <w:tcW w:w="3260" w:type="dxa"/>
            <w:tcBorders>
              <w:top w:val="single" w:sz="4" w:space="0" w:color="auto"/>
              <w:left w:val="single" w:sz="4" w:space="0" w:color="auto"/>
              <w:bottom w:val="single" w:sz="4" w:space="0" w:color="auto"/>
              <w:right w:val="single" w:sz="4" w:space="0" w:color="auto"/>
            </w:tcBorders>
          </w:tcPr>
          <w:p w14:paraId="0A3C37B6" w14:textId="77777777" w:rsidR="00106A7F" w:rsidRDefault="00C81758">
            <w:pPr>
              <w:autoSpaceDE w:val="0"/>
              <w:autoSpaceDN w:val="0"/>
              <w:adjustRightInd w:val="0"/>
              <w:rPr>
                <w:color w:val="000000"/>
                <w:szCs w:val="22"/>
                <w:lang w:bidi="he-IL"/>
              </w:rPr>
            </w:pPr>
            <w:r>
              <w:rPr>
                <w:color w:val="000000"/>
                <w:szCs w:val="22"/>
                <w:lang w:bidi="he-IL"/>
              </w:rPr>
              <w:t>Venous thromboembolism (including pulmonary embolism and deep vein thrombosis)</w:t>
            </w:r>
          </w:p>
          <w:p w14:paraId="4331FB09" w14:textId="77777777" w:rsidR="00106A7F" w:rsidRDefault="00C81758">
            <w:pPr>
              <w:autoSpaceDE w:val="0"/>
              <w:autoSpaceDN w:val="0"/>
              <w:adjustRightInd w:val="0"/>
              <w:rPr>
                <w:color w:val="000000"/>
                <w:szCs w:val="22"/>
                <w:lang w:bidi="he-IL"/>
              </w:rPr>
            </w:pPr>
            <w:r>
              <w:rPr>
                <w:color w:val="000000"/>
                <w:szCs w:val="22"/>
                <w:lang w:bidi="he-IL"/>
              </w:rPr>
              <w:t>Hypertension</w:t>
            </w:r>
          </w:p>
          <w:p w14:paraId="6F7871C4" w14:textId="77777777" w:rsidR="00106A7F" w:rsidRDefault="00C81758">
            <w:pPr>
              <w:autoSpaceDE w:val="0"/>
              <w:autoSpaceDN w:val="0"/>
              <w:adjustRightInd w:val="0"/>
              <w:rPr>
                <w:color w:val="000000"/>
                <w:szCs w:val="22"/>
                <w:lang w:bidi="he-IL"/>
              </w:rPr>
            </w:pPr>
            <w:r>
              <w:rPr>
                <w:color w:val="000000"/>
                <w:szCs w:val="22"/>
                <w:lang w:bidi="he-IL"/>
              </w:rPr>
              <w:t>Syncope</w:t>
            </w:r>
          </w:p>
        </w:tc>
      </w:tr>
      <w:tr w:rsidR="00D71778" w14:paraId="3A67354B" w14:textId="77777777">
        <w:tc>
          <w:tcPr>
            <w:tcW w:w="2127" w:type="dxa"/>
            <w:tcBorders>
              <w:top w:val="single" w:sz="4" w:space="0" w:color="auto"/>
              <w:left w:val="single" w:sz="4" w:space="0" w:color="auto"/>
              <w:bottom w:val="single" w:sz="4" w:space="0" w:color="auto"/>
              <w:right w:val="single" w:sz="4" w:space="0" w:color="auto"/>
            </w:tcBorders>
          </w:tcPr>
          <w:p w14:paraId="0228B416" w14:textId="77777777" w:rsidR="00106A7F" w:rsidRDefault="00C81758">
            <w:pPr>
              <w:pStyle w:val="NormalWeb"/>
              <w:spacing w:after="0" w:line="240" w:lineRule="auto"/>
              <w:rPr>
                <w:b/>
                <w:color w:val="000000"/>
                <w:sz w:val="22"/>
                <w:szCs w:val="22"/>
                <w:lang w:val="en-GB"/>
              </w:rPr>
            </w:pPr>
            <w:r>
              <w:rPr>
                <w:b/>
                <w:color w:val="000000"/>
                <w:sz w:val="22"/>
                <w:szCs w:val="22"/>
                <w:lang w:val="en-GB"/>
              </w:rPr>
              <w:t>Respiratory, thoracic and mediastinal disorders</w:t>
            </w:r>
          </w:p>
        </w:tc>
        <w:tc>
          <w:tcPr>
            <w:tcW w:w="1843" w:type="dxa"/>
            <w:tcBorders>
              <w:top w:val="single" w:sz="4" w:space="0" w:color="auto"/>
              <w:left w:val="single" w:sz="4" w:space="0" w:color="auto"/>
              <w:bottom w:val="single" w:sz="4" w:space="0" w:color="auto"/>
              <w:right w:val="single" w:sz="4" w:space="0" w:color="auto"/>
            </w:tcBorders>
          </w:tcPr>
          <w:p w14:paraId="6E916078"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5A2EC971" w14:textId="77777777" w:rsidR="00106A7F" w:rsidRDefault="00C81758">
            <w:pPr>
              <w:autoSpaceDE w:val="0"/>
              <w:autoSpaceDN w:val="0"/>
              <w:adjustRightInd w:val="0"/>
              <w:rPr>
                <w:color w:val="000000"/>
                <w:szCs w:val="22"/>
              </w:rPr>
            </w:pPr>
            <w:r>
              <w:rPr>
                <w:color w:val="000000"/>
                <w:szCs w:val="22"/>
              </w:rPr>
              <w:t>Hiccups</w:t>
            </w:r>
          </w:p>
        </w:tc>
        <w:tc>
          <w:tcPr>
            <w:tcW w:w="3260" w:type="dxa"/>
            <w:tcBorders>
              <w:top w:val="single" w:sz="4" w:space="0" w:color="auto"/>
              <w:left w:val="single" w:sz="4" w:space="0" w:color="auto"/>
              <w:bottom w:val="single" w:sz="4" w:space="0" w:color="auto"/>
              <w:right w:val="single" w:sz="4" w:space="0" w:color="auto"/>
            </w:tcBorders>
          </w:tcPr>
          <w:p w14:paraId="4FF2C98B" w14:textId="77777777" w:rsidR="00106A7F" w:rsidRDefault="00C81758">
            <w:pPr>
              <w:rPr>
                <w:color w:val="000000"/>
                <w:szCs w:val="22"/>
                <w:lang w:bidi="he-IL"/>
              </w:rPr>
            </w:pPr>
            <w:r>
              <w:rPr>
                <w:color w:val="000000"/>
                <w:szCs w:val="22"/>
                <w:lang w:bidi="he-IL"/>
              </w:rPr>
              <w:t>Aspiration pneumonia</w:t>
            </w:r>
          </w:p>
          <w:p w14:paraId="302ABD01" w14:textId="77777777" w:rsidR="00106A7F" w:rsidRDefault="00C81758">
            <w:pPr>
              <w:autoSpaceDE w:val="0"/>
              <w:autoSpaceDN w:val="0"/>
              <w:adjustRightInd w:val="0"/>
              <w:rPr>
                <w:color w:val="000000"/>
                <w:szCs w:val="22"/>
                <w:lang w:bidi="he-IL"/>
              </w:rPr>
            </w:pPr>
            <w:r>
              <w:rPr>
                <w:color w:val="000000"/>
                <w:szCs w:val="22"/>
                <w:lang w:bidi="he-IL"/>
              </w:rPr>
              <w:t>Laryngospasm</w:t>
            </w:r>
          </w:p>
          <w:p w14:paraId="72A18B3A" w14:textId="77777777" w:rsidR="00106A7F" w:rsidRDefault="00C81758">
            <w:pPr>
              <w:autoSpaceDE w:val="0"/>
              <w:autoSpaceDN w:val="0"/>
              <w:adjustRightInd w:val="0"/>
              <w:rPr>
                <w:color w:val="000000"/>
                <w:szCs w:val="22"/>
              </w:rPr>
            </w:pPr>
            <w:r>
              <w:rPr>
                <w:color w:val="000000"/>
                <w:szCs w:val="22"/>
                <w:lang w:bidi="he-IL"/>
              </w:rPr>
              <w:t>Oropharyngeal spasm</w:t>
            </w:r>
          </w:p>
        </w:tc>
      </w:tr>
      <w:tr w:rsidR="00D71778" w14:paraId="241F2C5E" w14:textId="77777777">
        <w:tc>
          <w:tcPr>
            <w:tcW w:w="2127" w:type="dxa"/>
            <w:tcBorders>
              <w:top w:val="single" w:sz="4" w:space="0" w:color="auto"/>
              <w:left w:val="single" w:sz="4" w:space="0" w:color="auto"/>
              <w:bottom w:val="single" w:sz="4" w:space="0" w:color="auto"/>
              <w:right w:val="single" w:sz="4" w:space="0" w:color="auto"/>
            </w:tcBorders>
          </w:tcPr>
          <w:p w14:paraId="24745697" w14:textId="77777777" w:rsidR="00106A7F" w:rsidRDefault="00C81758">
            <w:pPr>
              <w:pStyle w:val="NormalWeb"/>
              <w:spacing w:after="0" w:line="240" w:lineRule="auto"/>
              <w:rPr>
                <w:b/>
                <w:color w:val="000000"/>
                <w:sz w:val="22"/>
                <w:szCs w:val="22"/>
                <w:lang w:val="en-GB"/>
              </w:rPr>
            </w:pPr>
            <w:r>
              <w:rPr>
                <w:b/>
                <w:color w:val="000000"/>
                <w:sz w:val="22"/>
                <w:szCs w:val="22"/>
                <w:lang w:val="en-GB"/>
              </w:rPr>
              <w:t>Gastrointestinal disorders</w:t>
            </w:r>
          </w:p>
        </w:tc>
        <w:tc>
          <w:tcPr>
            <w:tcW w:w="1843" w:type="dxa"/>
            <w:tcBorders>
              <w:top w:val="single" w:sz="4" w:space="0" w:color="auto"/>
              <w:left w:val="single" w:sz="4" w:space="0" w:color="auto"/>
              <w:bottom w:val="single" w:sz="4" w:space="0" w:color="auto"/>
              <w:right w:val="single" w:sz="4" w:space="0" w:color="auto"/>
            </w:tcBorders>
          </w:tcPr>
          <w:p w14:paraId="1E2A9841" w14:textId="77777777" w:rsidR="00106A7F" w:rsidRDefault="00C81758">
            <w:pPr>
              <w:autoSpaceDE w:val="0"/>
              <w:autoSpaceDN w:val="0"/>
              <w:adjustRightInd w:val="0"/>
              <w:rPr>
                <w:color w:val="000000"/>
                <w:szCs w:val="22"/>
                <w:lang w:eastAsia="en-GB"/>
              </w:rPr>
            </w:pPr>
            <w:r>
              <w:rPr>
                <w:color w:val="000000"/>
                <w:szCs w:val="22"/>
                <w:lang w:eastAsia="en-GB"/>
              </w:rPr>
              <w:t>Constipation</w:t>
            </w:r>
          </w:p>
          <w:p w14:paraId="631FAE55" w14:textId="77777777" w:rsidR="00106A7F" w:rsidRDefault="00C81758">
            <w:pPr>
              <w:autoSpaceDE w:val="0"/>
              <w:autoSpaceDN w:val="0"/>
              <w:adjustRightInd w:val="0"/>
              <w:rPr>
                <w:color w:val="000000"/>
                <w:szCs w:val="22"/>
                <w:lang w:eastAsia="en-GB"/>
              </w:rPr>
            </w:pPr>
            <w:r>
              <w:rPr>
                <w:color w:val="000000"/>
                <w:szCs w:val="22"/>
                <w:lang w:eastAsia="en-GB"/>
              </w:rPr>
              <w:t>Dyspepsia</w:t>
            </w:r>
          </w:p>
          <w:p w14:paraId="516FDFF9" w14:textId="77777777" w:rsidR="00106A7F" w:rsidRDefault="00C81758">
            <w:pPr>
              <w:autoSpaceDE w:val="0"/>
              <w:autoSpaceDN w:val="0"/>
              <w:adjustRightInd w:val="0"/>
              <w:rPr>
                <w:color w:val="000000"/>
                <w:szCs w:val="22"/>
                <w:lang w:eastAsia="en-GB"/>
              </w:rPr>
            </w:pPr>
            <w:r>
              <w:rPr>
                <w:color w:val="000000"/>
                <w:szCs w:val="22"/>
                <w:lang w:eastAsia="en-GB"/>
              </w:rPr>
              <w:t>Nausea</w:t>
            </w:r>
          </w:p>
          <w:p w14:paraId="4BF03F47" w14:textId="77777777" w:rsidR="00106A7F" w:rsidRDefault="00C81758">
            <w:pPr>
              <w:autoSpaceDE w:val="0"/>
              <w:autoSpaceDN w:val="0"/>
              <w:adjustRightInd w:val="0"/>
              <w:rPr>
                <w:color w:val="000000"/>
                <w:szCs w:val="22"/>
                <w:lang w:eastAsia="en-GB"/>
              </w:rPr>
            </w:pPr>
            <w:r>
              <w:rPr>
                <w:color w:val="000000"/>
                <w:szCs w:val="22"/>
                <w:lang w:eastAsia="en-GB"/>
              </w:rPr>
              <w:t>Salivary hypersecretion</w:t>
            </w:r>
          </w:p>
          <w:p w14:paraId="5AB86F3E" w14:textId="77777777" w:rsidR="00106A7F" w:rsidRDefault="00C81758">
            <w:pPr>
              <w:autoSpaceDE w:val="0"/>
              <w:autoSpaceDN w:val="0"/>
              <w:adjustRightInd w:val="0"/>
              <w:rPr>
                <w:color w:val="000000"/>
                <w:szCs w:val="22"/>
                <w:lang w:eastAsia="en-GB"/>
              </w:rPr>
            </w:pPr>
            <w:r>
              <w:rPr>
                <w:color w:val="000000"/>
                <w:szCs w:val="22"/>
                <w:lang w:eastAsia="en-GB"/>
              </w:rPr>
              <w:t>Vomiting</w:t>
            </w:r>
          </w:p>
        </w:tc>
        <w:tc>
          <w:tcPr>
            <w:tcW w:w="2126" w:type="dxa"/>
            <w:tcBorders>
              <w:top w:val="single" w:sz="4" w:space="0" w:color="auto"/>
              <w:left w:val="single" w:sz="4" w:space="0" w:color="auto"/>
              <w:bottom w:val="single" w:sz="4" w:space="0" w:color="auto"/>
              <w:right w:val="single" w:sz="4" w:space="0" w:color="auto"/>
            </w:tcBorders>
          </w:tcPr>
          <w:p w14:paraId="70907F4D" w14:textId="77777777" w:rsidR="00106A7F" w:rsidRDefault="00C81758">
            <w:pPr>
              <w:autoSpaceDE w:val="0"/>
              <w:autoSpaceDN w:val="0"/>
              <w:adjustRightInd w:val="0"/>
              <w:rPr>
                <w:color w:val="000000"/>
                <w:szCs w:val="22"/>
                <w:lang w:eastAsia="en-GB"/>
              </w:rPr>
            </w:pPr>
            <w:r>
              <w:rPr>
                <w:color w:val="000000"/>
                <w:szCs w:val="22"/>
              </w:rPr>
              <w:t>Mouth dry</w:t>
            </w:r>
          </w:p>
        </w:tc>
        <w:tc>
          <w:tcPr>
            <w:tcW w:w="3260" w:type="dxa"/>
            <w:tcBorders>
              <w:top w:val="single" w:sz="4" w:space="0" w:color="auto"/>
              <w:left w:val="single" w:sz="4" w:space="0" w:color="auto"/>
              <w:bottom w:val="single" w:sz="4" w:space="0" w:color="auto"/>
              <w:right w:val="single" w:sz="4" w:space="0" w:color="auto"/>
            </w:tcBorders>
          </w:tcPr>
          <w:p w14:paraId="7270AEBF" w14:textId="77777777" w:rsidR="00106A7F" w:rsidRDefault="00C81758">
            <w:pPr>
              <w:autoSpaceDE w:val="0"/>
              <w:autoSpaceDN w:val="0"/>
              <w:adjustRightInd w:val="0"/>
              <w:rPr>
                <w:color w:val="000000"/>
                <w:szCs w:val="22"/>
              </w:rPr>
            </w:pPr>
            <w:r>
              <w:rPr>
                <w:color w:val="000000"/>
                <w:szCs w:val="22"/>
              </w:rPr>
              <w:t>Pancreatitis</w:t>
            </w:r>
          </w:p>
          <w:p w14:paraId="67ECC64D" w14:textId="77777777" w:rsidR="00106A7F" w:rsidRDefault="00C81758">
            <w:pPr>
              <w:autoSpaceDE w:val="0"/>
              <w:autoSpaceDN w:val="0"/>
              <w:adjustRightInd w:val="0"/>
              <w:rPr>
                <w:color w:val="000000"/>
                <w:szCs w:val="22"/>
              </w:rPr>
            </w:pPr>
            <w:r>
              <w:rPr>
                <w:color w:val="000000"/>
                <w:szCs w:val="22"/>
              </w:rPr>
              <w:t>Dysphagia</w:t>
            </w:r>
          </w:p>
          <w:p w14:paraId="01806DFD" w14:textId="77777777" w:rsidR="00106A7F" w:rsidRDefault="00C81758">
            <w:pPr>
              <w:autoSpaceDE w:val="0"/>
              <w:autoSpaceDN w:val="0"/>
              <w:adjustRightInd w:val="0"/>
              <w:rPr>
                <w:color w:val="000000"/>
                <w:szCs w:val="22"/>
                <w:lang w:bidi="he-IL"/>
              </w:rPr>
            </w:pPr>
            <w:r>
              <w:rPr>
                <w:bCs/>
                <w:color w:val="000000"/>
                <w:szCs w:val="22"/>
              </w:rPr>
              <w:t>Diarrhoea</w:t>
            </w:r>
          </w:p>
          <w:p w14:paraId="3708399C" w14:textId="77777777" w:rsidR="00106A7F" w:rsidRDefault="00C81758">
            <w:pPr>
              <w:autoSpaceDE w:val="0"/>
              <w:autoSpaceDN w:val="0"/>
              <w:adjustRightInd w:val="0"/>
              <w:rPr>
                <w:color w:val="000000"/>
                <w:szCs w:val="22"/>
              </w:rPr>
            </w:pPr>
            <w:r>
              <w:rPr>
                <w:color w:val="000000"/>
                <w:szCs w:val="22"/>
              </w:rPr>
              <w:t>Abdominal discomfort</w:t>
            </w:r>
          </w:p>
          <w:p w14:paraId="5196E013" w14:textId="77777777" w:rsidR="00106A7F" w:rsidRDefault="00C81758">
            <w:pPr>
              <w:autoSpaceDE w:val="0"/>
              <w:autoSpaceDN w:val="0"/>
              <w:adjustRightInd w:val="0"/>
              <w:rPr>
                <w:color w:val="000000"/>
                <w:szCs w:val="22"/>
              </w:rPr>
            </w:pPr>
            <w:r>
              <w:rPr>
                <w:color w:val="000000"/>
                <w:szCs w:val="22"/>
              </w:rPr>
              <w:t>Stomach discomfort</w:t>
            </w:r>
          </w:p>
        </w:tc>
      </w:tr>
      <w:tr w:rsidR="00D71778" w14:paraId="7B365CB1" w14:textId="77777777">
        <w:tc>
          <w:tcPr>
            <w:tcW w:w="2127" w:type="dxa"/>
            <w:tcBorders>
              <w:top w:val="single" w:sz="4" w:space="0" w:color="auto"/>
              <w:left w:val="single" w:sz="4" w:space="0" w:color="auto"/>
              <w:bottom w:val="single" w:sz="4" w:space="0" w:color="auto"/>
              <w:right w:val="single" w:sz="4" w:space="0" w:color="auto"/>
            </w:tcBorders>
          </w:tcPr>
          <w:p w14:paraId="5AF5E877" w14:textId="77777777" w:rsidR="00106A7F" w:rsidRDefault="00C81758">
            <w:pPr>
              <w:pStyle w:val="NormalWeb"/>
              <w:spacing w:after="0" w:line="240" w:lineRule="auto"/>
              <w:rPr>
                <w:b/>
                <w:color w:val="000000"/>
                <w:sz w:val="22"/>
                <w:szCs w:val="22"/>
                <w:lang w:val="en-GB"/>
              </w:rPr>
            </w:pPr>
            <w:r>
              <w:rPr>
                <w:b/>
                <w:color w:val="000000"/>
                <w:sz w:val="22"/>
                <w:szCs w:val="22"/>
                <w:lang w:val="en-GB"/>
              </w:rPr>
              <w:t>Hepatobiliary disorders</w:t>
            </w:r>
          </w:p>
        </w:tc>
        <w:tc>
          <w:tcPr>
            <w:tcW w:w="1843" w:type="dxa"/>
            <w:tcBorders>
              <w:top w:val="single" w:sz="4" w:space="0" w:color="auto"/>
              <w:left w:val="single" w:sz="4" w:space="0" w:color="auto"/>
              <w:bottom w:val="single" w:sz="4" w:space="0" w:color="auto"/>
              <w:right w:val="single" w:sz="4" w:space="0" w:color="auto"/>
            </w:tcBorders>
          </w:tcPr>
          <w:p w14:paraId="26E400AA" w14:textId="77777777" w:rsidR="00106A7F" w:rsidRDefault="00106A7F">
            <w:pPr>
              <w:widowControl w:val="0"/>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13FA2EA9" w14:textId="77777777" w:rsidR="00106A7F" w:rsidRDefault="00106A7F">
            <w:pPr>
              <w:widowControl w:val="0"/>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7FDCC602" w14:textId="77777777" w:rsidR="00106A7F" w:rsidRDefault="00C81758">
            <w:pPr>
              <w:autoSpaceDE w:val="0"/>
              <w:autoSpaceDN w:val="0"/>
              <w:adjustRightInd w:val="0"/>
              <w:rPr>
                <w:color w:val="000000"/>
                <w:szCs w:val="22"/>
              </w:rPr>
            </w:pPr>
            <w:r>
              <w:rPr>
                <w:color w:val="000000"/>
                <w:szCs w:val="22"/>
              </w:rPr>
              <w:t>Hepatic failure</w:t>
            </w:r>
          </w:p>
          <w:p w14:paraId="53A538E8" w14:textId="77777777" w:rsidR="00106A7F" w:rsidRDefault="00C81758">
            <w:pPr>
              <w:autoSpaceDE w:val="0"/>
              <w:autoSpaceDN w:val="0"/>
              <w:adjustRightInd w:val="0"/>
              <w:rPr>
                <w:color w:val="000000"/>
                <w:szCs w:val="22"/>
              </w:rPr>
            </w:pPr>
            <w:r>
              <w:rPr>
                <w:color w:val="000000"/>
                <w:szCs w:val="22"/>
              </w:rPr>
              <w:t>Hepatitis</w:t>
            </w:r>
          </w:p>
          <w:p w14:paraId="0484F1A1" w14:textId="77777777" w:rsidR="00106A7F" w:rsidRDefault="00C81758">
            <w:pPr>
              <w:autoSpaceDE w:val="0"/>
              <w:autoSpaceDN w:val="0"/>
              <w:adjustRightInd w:val="0"/>
              <w:rPr>
                <w:color w:val="000000"/>
                <w:szCs w:val="22"/>
              </w:rPr>
            </w:pPr>
            <w:r>
              <w:rPr>
                <w:color w:val="000000"/>
                <w:szCs w:val="22"/>
              </w:rPr>
              <w:t>Jaundice</w:t>
            </w:r>
          </w:p>
        </w:tc>
      </w:tr>
      <w:tr w:rsidR="00D71778" w14:paraId="4E4F3B43" w14:textId="77777777">
        <w:tc>
          <w:tcPr>
            <w:tcW w:w="2127" w:type="dxa"/>
            <w:tcBorders>
              <w:top w:val="single" w:sz="4" w:space="0" w:color="auto"/>
              <w:left w:val="single" w:sz="4" w:space="0" w:color="auto"/>
              <w:bottom w:val="single" w:sz="4" w:space="0" w:color="auto"/>
              <w:right w:val="single" w:sz="4" w:space="0" w:color="auto"/>
            </w:tcBorders>
          </w:tcPr>
          <w:p w14:paraId="6F8EDCC5" w14:textId="77777777" w:rsidR="00106A7F" w:rsidRDefault="00C81758">
            <w:pPr>
              <w:autoSpaceDE w:val="0"/>
              <w:autoSpaceDN w:val="0"/>
              <w:adjustRightInd w:val="0"/>
              <w:rPr>
                <w:b/>
                <w:color w:val="000000"/>
                <w:szCs w:val="22"/>
              </w:rPr>
            </w:pPr>
            <w:r>
              <w:rPr>
                <w:b/>
                <w:color w:val="000000"/>
                <w:szCs w:val="22"/>
              </w:rPr>
              <w:t>Skin and subcutaneous tissue disorders</w:t>
            </w:r>
          </w:p>
        </w:tc>
        <w:tc>
          <w:tcPr>
            <w:tcW w:w="1843" w:type="dxa"/>
            <w:tcBorders>
              <w:top w:val="single" w:sz="4" w:space="0" w:color="auto"/>
              <w:left w:val="single" w:sz="4" w:space="0" w:color="auto"/>
              <w:bottom w:val="single" w:sz="4" w:space="0" w:color="auto"/>
              <w:right w:val="single" w:sz="4" w:space="0" w:color="auto"/>
            </w:tcBorders>
          </w:tcPr>
          <w:p w14:paraId="56B8761D"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D981CCF"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4F962F14" w14:textId="77777777" w:rsidR="00106A7F" w:rsidRDefault="00C81758">
            <w:pPr>
              <w:autoSpaceDE w:val="0"/>
              <w:autoSpaceDN w:val="0"/>
              <w:adjustRightInd w:val="0"/>
              <w:rPr>
                <w:color w:val="000000"/>
                <w:szCs w:val="22"/>
              </w:rPr>
            </w:pPr>
            <w:r>
              <w:rPr>
                <w:color w:val="000000"/>
                <w:szCs w:val="22"/>
              </w:rPr>
              <w:t>Rash</w:t>
            </w:r>
          </w:p>
          <w:p w14:paraId="4F98F219" w14:textId="77777777" w:rsidR="00106A7F" w:rsidRDefault="00C81758">
            <w:pPr>
              <w:autoSpaceDE w:val="0"/>
              <w:autoSpaceDN w:val="0"/>
              <w:adjustRightInd w:val="0"/>
              <w:rPr>
                <w:color w:val="000000"/>
                <w:szCs w:val="22"/>
              </w:rPr>
            </w:pPr>
            <w:r>
              <w:rPr>
                <w:color w:val="000000"/>
                <w:szCs w:val="22"/>
              </w:rPr>
              <w:t>Photosensitivity reaction</w:t>
            </w:r>
          </w:p>
          <w:p w14:paraId="398C8F23" w14:textId="77777777" w:rsidR="00106A7F" w:rsidRDefault="00C81758">
            <w:pPr>
              <w:autoSpaceDE w:val="0"/>
              <w:autoSpaceDN w:val="0"/>
              <w:adjustRightInd w:val="0"/>
              <w:rPr>
                <w:color w:val="000000"/>
                <w:szCs w:val="22"/>
              </w:rPr>
            </w:pPr>
            <w:r>
              <w:rPr>
                <w:color w:val="000000"/>
                <w:szCs w:val="22"/>
              </w:rPr>
              <w:t>Alopecia</w:t>
            </w:r>
          </w:p>
          <w:p w14:paraId="605BF453" w14:textId="77777777" w:rsidR="00106A7F" w:rsidRDefault="00C81758">
            <w:pPr>
              <w:autoSpaceDE w:val="0"/>
              <w:autoSpaceDN w:val="0"/>
              <w:adjustRightInd w:val="0"/>
              <w:rPr>
                <w:color w:val="000000"/>
                <w:szCs w:val="22"/>
              </w:rPr>
            </w:pPr>
            <w:r>
              <w:rPr>
                <w:color w:val="000000"/>
                <w:szCs w:val="22"/>
              </w:rPr>
              <w:t>Hyperhidrosis</w:t>
            </w:r>
          </w:p>
          <w:p w14:paraId="42B90059" w14:textId="77777777" w:rsidR="00106A7F" w:rsidRDefault="00C81758">
            <w:pPr>
              <w:autoSpaceDE w:val="0"/>
              <w:autoSpaceDN w:val="0"/>
              <w:adjustRightInd w:val="0"/>
              <w:rPr>
                <w:color w:val="000000"/>
                <w:szCs w:val="22"/>
              </w:rPr>
            </w:pPr>
            <w:r>
              <w:t>Drug Reaction with Eosinophilia and Systemic Symptoms (DRESS)</w:t>
            </w:r>
          </w:p>
        </w:tc>
      </w:tr>
      <w:tr w:rsidR="00D71778" w14:paraId="3D626D60" w14:textId="77777777">
        <w:tc>
          <w:tcPr>
            <w:tcW w:w="2127" w:type="dxa"/>
            <w:tcBorders>
              <w:top w:val="single" w:sz="4" w:space="0" w:color="auto"/>
              <w:left w:val="single" w:sz="4" w:space="0" w:color="auto"/>
              <w:bottom w:val="single" w:sz="4" w:space="0" w:color="auto"/>
              <w:right w:val="single" w:sz="4" w:space="0" w:color="auto"/>
            </w:tcBorders>
          </w:tcPr>
          <w:p w14:paraId="50A14684" w14:textId="77777777" w:rsidR="00106A7F" w:rsidRDefault="00C81758">
            <w:pPr>
              <w:pStyle w:val="NormalWeb"/>
              <w:spacing w:after="0" w:line="240" w:lineRule="auto"/>
              <w:rPr>
                <w:b/>
                <w:color w:val="000000"/>
                <w:sz w:val="22"/>
                <w:szCs w:val="22"/>
                <w:lang w:val="en-GB"/>
              </w:rPr>
            </w:pPr>
            <w:r>
              <w:rPr>
                <w:b/>
                <w:color w:val="000000"/>
                <w:sz w:val="22"/>
                <w:szCs w:val="22"/>
                <w:lang w:val="en-GB"/>
              </w:rPr>
              <w:t>Musculoskeletal and connective tissue disorders</w:t>
            </w:r>
          </w:p>
        </w:tc>
        <w:tc>
          <w:tcPr>
            <w:tcW w:w="1843" w:type="dxa"/>
            <w:tcBorders>
              <w:top w:val="single" w:sz="4" w:space="0" w:color="auto"/>
              <w:left w:val="single" w:sz="4" w:space="0" w:color="auto"/>
              <w:bottom w:val="single" w:sz="4" w:space="0" w:color="auto"/>
              <w:right w:val="single" w:sz="4" w:space="0" w:color="auto"/>
            </w:tcBorders>
          </w:tcPr>
          <w:p w14:paraId="561B133D"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7BDEA78"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7BD8D93A" w14:textId="77777777" w:rsidR="00106A7F" w:rsidRDefault="00C81758">
            <w:pPr>
              <w:autoSpaceDE w:val="0"/>
              <w:autoSpaceDN w:val="0"/>
              <w:adjustRightInd w:val="0"/>
              <w:rPr>
                <w:color w:val="000000"/>
                <w:szCs w:val="22"/>
                <w:lang w:bidi="he-IL"/>
              </w:rPr>
            </w:pPr>
            <w:r>
              <w:rPr>
                <w:color w:val="000000"/>
                <w:szCs w:val="22"/>
                <w:lang w:bidi="he-IL"/>
              </w:rPr>
              <w:t>Rhabdomyolysis</w:t>
            </w:r>
          </w:p>
          <w:p w14:paraId="49128BE4" w14:textId="77777777" w:rsidR="00106A7F" w:rsidRDefault="00C81758">
            <w:pPr>
              <w:autoSpaceDE w:val="0"/>
              <w:autoSpaceDN w:val="0"/>
              <w:adjustRightInd w:val="0"/>
              <w:rPr>
                <w:color w:val="000000"/>
                <w:szCs w:val="22"/>
                <w:lang w:bidi="he-IL"/>
              </w:rPr>
            </w:pPr>
            <w:r>
              <w:rPr>
                <w:color w:val="000000"/>
                <w:szCs w:val="22"/>
                <w:lang w:bidi="he-IL"/>
              </w:rPr>
              <w:t>Myalgia</w:t>
            </w:r>
          </w:p>
          <w:p w14:paraId="678D938D" w14:textId="77777777" w:rsidR="00106A7F" w:rsidRDefault="00C81758">
            <w:pPr>
              <w:autoSpaceDE w:val="0"/>
              <w:autoSpaceDN w:val="0"/>
              <w:adjustRightInd w:val="0"/>
              <w:rPr>
                <w:color w:val="000000"/>
                <w:szCs w:val="22"/>
              </w:rPr>
            </w:pPr>
            <w:r>
              <w:rPr>
                <w:color w:val="000000"/>
                <w:szCs w:val="22"/>
                <w:lang w:bidi="he-IL"/>
              </w:rPr>
              <w:t>Stiffness</w:t>
            </w:r>
          </w:p>
        </w:tc>
      </w:tr>
      <w:tr w:rsidR="00D71778" w14:paraId="65AEB2DF" w14:textId="77777777">
        <w:tc>
          <w:tcPr>
            <w:tcW w:w="2127" w:type="dxa"/>
            <w:tcBorders>
              <w:top w:val="single" w:sz="4" w:space="0" w:color="auto"/>
              <w:left w:val="single" w:sz="4" w:space="0" w:color="auto"/>
              <w:bottom w:val="single" w:sz="4" w:space="0" w:color="auto"/>
              <w:right w:val="single" w:sz="4" w:space="0" w:color="auto"/>
            </w:tcBorders>
          </w:tcPr>
          <w:p w14:paraId="040ADDF6" w14:textId="77777777" w:rsidR="00106A7F" w:rsidRDefault="00C81758">
            <w:pPr>
              <w:pStyle w:val="NormalWeb"/>
              <w:spacing w:after="0" w:line="240" w:lineRule="auto"/>
              <w:rPr>
                <w:b/>
                <w:color w:val="000000"/>
                <w:sz w:val="22"/>
                <w:szCs w:val="22"/>
                <w:lang w:val="en-GB"/>
              </w:rPr>
            </w:pPr>
            <w:r>
              <w:rPr>
                <w:b/>
                <w:color w:val="000000"/>
                <w:sz w:val="22"/>
                <w:szCs w:val="22"/>
                <w:lang w:val="en-GB"/>
              </w:rPr>
              <w:t>Renal and urinary disorders</w:t>
            </w:r>
          </w:p>
        </w:tc>
        <w:tc>
          <w:tcPr>
            <w:tcW w:w="1843" w:type="dxa"/>
            <w:tcBorders>
              <w:top w:val="single" w:sz="4" w:space="0" w:color="auto"/>
              <w:left w:val="single" w:sz="4" w:space="0" w:color="auto"/>
              <w:bottom w:val="single" w:sz="4" w:space="0" w:color="auto"/>
              <w:right w:val="single" w:sz="4" w:space="0" w:color="auto"/>
            </w:tcBorders>
          </w:tcPr>
          <w:p w14:paraId="2FF1D0EE"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6AE8F487"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05F9D67C" w14:textId="77777777" w:rsidR="00106A7F" w:rsidRDefault="00C81758">
            <w:pPr>
              <w:autoSpaceDE w:val="0"/>
              <w:autoSpaceDN w:val="0"/>
              <w:adjustRightInd w:val="0"/>
              <w:rPr>
                <w:color w:val="000000"/>
                <w:szCs w:val="22"/>
                <w:lang w:bidi="he-IL"/>
              </w:rPr>
            </w:pPr>
            <w:r>
              <w:rPr>
                <w:color w:val="000000"/>
                <w:szCs w:val="22"/>
                <w:lang w:bidi="he-IL"/>
              </w:rPr>
              <w:t>Urinary incontinence</w:t>
            </w:r>
          </w:p>
          <w:p w14:paraId="5CA5F4D7" w14:textId="77777777" w:rsidR="00106A7F" w:rsidRDefault="00C81758">
            <w:pPr>
              <w:autoSpaceDE w:val="0"/>
              <w:autoSpaceDN w:val="0"/>
              <w:adjustRightInd w:val="0"/>
              <w:rPr>
                <w:color w:val="000000"/>
                <w:szCs w:val="22"/>
              </w:rPr>
            </w:pPr>
            <w:r>
              <w:rPr>
                <w:color w:val="000000"/>
                <w:szCs w:val="22"/>
                <w:lang w:bidi="he-IL"/>
              </w:rPr>
              <w:t>Urinary retention</w:t>
            </w:r>
          </w:p>
        </w:tc>
      </w:tr>
      <w:tr w:rsidR="00D71778" w14:paraId="51D646C0" w14:textId="77777777">
        <w:tc>
          <w:tcPr>
            <w:tcW w:w="2127" w:type="dxa"/>
            <w:tcBorders>
              <w:top w:val="single" w:sz="4" w:space="0" w:color="auto"/>
              <w:left w:val="single" w:sz="4" w:space="0" w:color="auto"/>
              <w:bottom w:val="single" w:sz="4" w:space="0" w:color="auto"/>
              <w:right w:val="single" w:sz="4" w:space="0" w:color="auto"/>
            </w:tcBorders>
          </w:tcPr>
          <w:p w14:paraId="7A10FBE3" w14:textId="77777777" w:rsidR="00106A7F" w:rsidRDefault="00C81758">
            <w:pPr>
              <w:tabs>
                <w:tab w:val="left" w:pos="1276"/>
              </w:tabs>
              <w:rPr>
                <w:b/>
                <w:iCs/>
                <w:color w:val="000000"/>
                <w:szCs w:val="22"/>
              </w:rPr>
            </w:pPr>
            <w:r>
              <w:rPr>
                <w:rStyle w:val="Emphasis"/>
                <w:b/>
                <w:i w:val="0"/>
                <w:color w:val="000000"/>
                <w:szCs w:val="22"/>
              </w:rPr>
              <w:t>Pregnancy, puerperium and perinatal conditions</w:t>
            </w:r>
          </w:p>
        </w:tc>
        <w:tc>
          <w:tcPr>
            <w:tcW w:w="1843" w:type="dxa"/>
            <w:tcBorders>
              <w:top w:val="single" w:sz="4" w:space="0" w:color="auto"/>
              <w:left w:val="single" w:sz="4" w:space="0" w:color="auto"/>
              <w:bottom w:val="single" w:sz="4" w:space="0" w:color="auto"/>
              <w:right w:val="single" w:sz="4" w:space="0" w:color="auto"/>
            </w:tcBorders>
          </w:tcPr>
          <w:p w14:paraId="789C1C5C"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17F90104" w14:textId="77777777" w:rsidR="00106A7F" w:rsidRDefault="00106A7F">
            <w:pPr>
              <w:autoSpaceDE w:val="0"/>
              <w:autoSpaceDN w:val="0"/>
              <w:adjustRightInd w:val="0"/>
              <w:rPr>
                <w:color w:val="000000"/>
                <w:szCs w:val="22"/>
                <w:lang w:eastAsia="en-GB"/>
              </w:rPr>
            </w:pPr>
          </w:p>
        </w:tc>
        <w:tc>
          <w:tcPr>
            <w:tcW w:w="3260" w:type="dxa"/>
            <w:tcBorders>
              <w:top w:val="single" w:sz="4" w:space="0" w:color="auto"/>
              <w:left w:val="single" w:sz="4" w:space="0" w:color="auto"/>
              <w:bottom w:val="single" w:sz="4" w:space="0" w:color="auto"/>
              <w:right w:val="single" w:sz="4" w:space="0" w:color="auto"/>
            </w:tcBorders>
          </w:tcPr>
          <w:p w14:paraId="46A8B937" w14:textId="77777777" w:rsidR="00106A7F" w:rsidRDefault="00C81758">
            <w:pPr>
              <w:autoSpaceDE w:val="0"/>
              <w:autoSpaceDN w:val="0"/>
              <w:adjustRightInd w:val="0"/>
              <w:rPr>
                <w:rStyle w:val="Emphasis"/>
                <w:i w:val="0"/>
                <w:color w:val="000000"/>
                <w:szCs w:val="22"/>
              </w:rPr>
            </w:pPr>
            <w:r>
              <w:rPr>
                <w:color w:val="000000"/>
                <w:szCs w:val="22"/>
                <w:lang w:bidi="he-IL"/>
              </w:rPr>
              <w:t>Drug withdrawal syndrome neonatal (see section 4.6)</w:t>
            </w:r>
          </w:p>
        </w:tc>
      </w:tr>
      <w:tr w:rsidR="00D71778" w14:paraId="218C2026" w14:textId="77777777">
        <w:tc>
          <w:tcPr>
            <w:tcW w:w="2127" w:type="dxa"/>
            <w:tcBorders>
              <w:top w:val="single" w:sz="4" w:space="0" w:color="auto"/>
              <w:left w:val="single" w:sz="4" w:space="0" w:color="auto"/>
              <w:bottom w:val="single" w:sz="4" w:space="0" w:color="auto"/>
              <w:right w:val="single" w:sz="4" w:space="0" w:color="auto"/>
            </w:tcBorders>
          </w:tcPr>
          <w:p w14:paraId="24651070" w14:textId="77777777" w:rsidR="00106A7F" w:rsidRDefault="00C81758">
            <w:pPr>
              <w:pStyle w:val="NormalWeb"/>
              <w:spacing w:after="0" w:line="240" w:lineRule="auto"/>
              <w:rPr>
                <w:b/>
                <w:color w:val="000000"/>
                <w:sz w:val="22"/>
                <w:szCs w:val="22"/>
                <w:lang w:val="en-GB"/>
              </w:rPr>
            </w:pPr>
            <w:r>
              <w:rPr>
                <w:b/>
                <w:color w:val="000000"/>
                <w:sz w:val="22"/>
                <w:szCs w:val="22"/>
                <w:lang w:val="en-GB"/>
              </w:rPr>
              <w:t>Reproductive system and breast disorders</w:t>
            </w:r>
          </w:p>
        </w:tc>
        <w:tc>
          <w:tcPr>
            <w:tcW w:w="1843" w:type="dxa"/>
            <w:tcBorders>
              <w:top w:val="single" w:sz="4" w:space="0" w:color="auto"/>
              <w:left w:val="single" w:sz="4" w:space="0" w:color="auto"/>
              <w:bottom w:val="single" w:sz="4" w:space="0" w:color="auto"/>
              <w:right w:val="single" w:sz="4" w:space="0" w:color="auto"/>
            </w:tcBorders>
          </w:tcPr>
          <w:p w14:paraId="5434669D" w14:textId="77777777" w:rsidR="00106A7F" w:rsidRDefault="00106A7F">
            <w:pPr>
              <w:autoSpaceDE w:val="0"/>
              <w:autoSpaceDN w:val="0"/>
              <w:adjustRightInd w:val="0"/>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9516B46" w14:textId="77777777" w:rsidR="00106A7F" w:rsidRDefault="00106A7F">
            <w:pPr>
              <w:autoSpaceDE w:val="0"/>
              <w:autoSpaceDN w:val="0"/>
              <w:adjustRightInd w:val="0"/>
              <w:rPr>
                <w:color w:val="000000"/>
                <w:szCs w:val="22"/>
              </w:rPr>
            </w:pPr>
          </w:p>
        </w:tc>
        <w:tc>
          <w:tcPr>
            <w:tcW w:w="3260" w:type="dxa"/>
            <w:tcBorders>
              <w:top w:val="single" w:sz="4" w:space="0" w:color="auto"/>
              <w:left w:val="single" w:sz="4" w:space="0" w:color="auto"/>
              <w:bottom w:val="single" w:sz="4" w:space="0" w:color="auto"/>
              <w:right w:val="single" w:sz="4" w:space="0" w:color="auto"/>
            </w:tcBorders>
          </w:tcPr>
          <w:p w14:paraId="438D5F41" w14:textId="77777777" w:rsidR="00106A7F" w:rsidRDefault="00C81758">
            <w:pPr>
              <w:autoSpaceDE w:val="0"/>
              <w:autoSpaceDN w:val="0"/>
              <w:adjustRightInd w:val="0"/>
              <w:rPr>
                <w:color w:val="000000"/>
                <w:szCs w:val="22"/>
              </w:rPr>
            </w:pPr>
            <w:r>
              <w:rPr>
                <w:color w:val="000000"/>
                <w:szCs w:val="22"/>
                <w:lang w:bidi="he-IL"/>
              </w:rPr>
              <w:t>Priapism</w:t>
            </w:r>
          </w:p>
        </w:tc>
      </w:tr>
      <w:tr w:rsidR="00D71778" w14:paraId="6D3F7B13" w14:textId="77777777">
        <w:tc>
          <w:tcPr>
            <w:tcW w:w="2127" w:type="dxa"/>
            <w:tcBorders>
              <w:top w:val="single" w:sz="4" w:space="0" w:color="auto"/>
              <w:left w:val="single" w:sz="4" w:space="0" w:color="auto"/>
              <w:bottom w:val="single" w:sz="4" w:space="0" w:color="auto"/>
              <w:right w:val="single" w:sz="4" w:space="0" w:color="auto"/>
            </w:tcBorders>
          </w:tcPr>
          <w:p w14:paraId="17BA1BFD" w14:textId="77777777" w:rsidR="00106A7F" w:rsidRDefault="00C81758">
            <w:pPr>
              <w:pStyle w:val="NormalWeb"/>
              <w:spacing w:after="0" w:line="240" w:lineRule="auto"/>
              <w:rPr>
                <w:b/>
                <w:color w:val="000000"/>
                <w:sz w:val="22"/>
                <w:szCs w:val="22"/>
                <w:lang w:val="en-GB"/>
              </w:rPr>
            </w:pPr>
            <w:r>
              <w:rPr>
                <w:b/>
                <w:color w:val="000000"/>
                <w:sz w:val="22"/>
                <w:szCs w:val="22"/>
                <w:lang w:val="en-GB"/>
              </w:rPr>
              <w:t>General disorders and administration site conditions</w:t>
            </w:r>
          </w:p>
        </w:tc>
        <w:tc>
          <w:tcPr>
            <w:tcW w:w="1843" w:type="dxa"/>
            <w:tcBorders>
              <w:top w:val="single" w:sz="4" w:space="0" w:color="auto"/>
              <w:left w:val="single" w:sz="4" w:space="0" w:color="auto"/>
              <w:bottom w:val="single" w:sz="4" w:space="0" w:color="auto"/>
              <w:right w:val="single" w:sz="4" w:space="0" w:color="auto"/>
            </w:tcBorders>
          </w:tcPr>
          <w:p w14:paraId="59D065A4" w14:textId="77777777" w:rsidR="00106A7F" w:rsidRDefault="00C81758">
            <w:pPr>
              <w:autoSpaceDE w:val="0"/>
              <w:autoSpaceDN w:val="0"/>
              <w:adjustRightInd w:val="0"/>
              <w:rPr>
                <w:color w:val="000000"/>
                <w:szCs w:val="22"/>
                <w:lang w:eastAsia="en-GB"/>
              </w:rPr>
            </w:pPr>
            <w:r>
              <w:rPr>
                <w:color w:val="000000"/>
                <w:szCs w:val="22"/>
                <w:lang w:eastAsia="en-GB"/>
              </w:rPr>
              <w:t>Fatigue</w:t>
            </w:r>
          </w:p>
        </w:tc>
        <w:tc>
          <w:tcPr>
            <w:tcW w:w="2126" w:type="dxa"/>
            <w:tcBorders>
              <w:top w:val="single" w:sz="4" w:space="0" w:color="auto"/>
              <w:left w:val="single" w:sz="4" w:space="0" w:color="auto"/>
              <w:bottom w:val="single" w:sz="4" w:space="0" w:color="auto"/>
              <w:right w:val="single" w:sz="4" w:space="0" w:color="auto"/>
            </w:tcBorders>
          </w:tcPr>
          <w:p w14:paraId="2AD82F47" w14:textId="77777777" w:rsidR="00106A7F" w:rsidRDefault="00106A7F">
            <w:pPr>
              <w:autoSpaceDE w:val="0"/>
              <w:autoSpaceDN w:val="0"/>
              <w:adjustRightInd w:val="0"/>
              <w:rPr>
                <w:color w:val="000000"/>
                <w:szCs w:val="22"/>
                <w:lang w:bidi="he-IL"/>
              </w:rPr>
            </w:pPr>
          </w:p>
        </w:tc>
        <w:tc>
          <w:tcPr>
            <w:tcW w:w="3260" w:type="dxa"/>
            <w:tcBorders>
              <w:top w:val="single" w:sz="4" w:space="0" w:color="auto"/>
              <w:left w:val="single" w:sz="4" w:space="0" w:color="auto"/>
              <w:bottom w:val="single" w:sz="4" w:space="0" w:color="auto"/>
              <w:right w:val="single" w:sz="4" w:space="0" w:color="auto"/>
            </w:tcBorders>
          </w:tcPr>
          <w:p w14:paraId="429A8372" w14:textId="77777777" w:rsidR="00106A7F" w:rsidRDefault="00C81758">
            <w:pPr>
              <w:autoSpaceDE w:val="0"/>
              <w:autoSpaceDN w:val="0"/>
              <w:adjustRightInd w:val="0"/>
              <w:rPr>
                <w:color w:val="000000"/>
                <w:szCs w:val="22"/>
                <w:lang w:bidi="he-IL"/>
              </w:rPr>
            </w:pPr>
            <w:r>
              <w:rPr>
                <w:color w:val="000000"/>
                <w:szCs w:val="22"/>
                <w:lang w:bidi="he-IL"/>
              </w:rPr>
              <w:t>Temperature regulation disorder (e.g. hypothermia, pyrexia)</w:t>
            </w:r>
          </w:p>
          <w:p w14:paraId="3CB17F49" w14:textId="77777777" w:rsidR="00106A7F" w:rsidRDefault="00C81758">
            <w:pPr>
              <w:autoSpaceDE w:val="0"/>
              <w:autoSpaceDN w:val="0"/>
              <w:adjustRightInd w:val="0"/>
              <w:rPr>
                <w:color w:val="000000"/>
                <w:szCs w:val="22"/>
                <w:lang w:bidi="he-IL"/>
              </w:rPr>
            </w:pPr>
            <w:r>
              <w:rPr>
                <w:color w:val="000000"/>
                <w:szCs w:val="22"/>
                <w:lang w:bidi="he-IL"/>
              </w:rPr>
              <w:t>Chest pain</w:t>
            </w:r>
          </w:p>
          <w:p w14:paraId="006CE951" w14:textId="77777777" w:rsidR="00106A7F" w:rsidRDefault="00C81758">
            <w:pPr>
              <w:autoSpaceDE w:val="0"/>
              <w:autoSpaceDN w:val="0"/>
              <w:adjustRightInd w:val="0"/>
              <w:rPr>
                <w:color w:val="000000"/>
                <w:szCs w:val="22"/>
                <w:lang w:bidi="he-IL"/>
              </w:rPr>
            </w:pPr>
            <w:r>
              <w:rPr>
                <w:color w:val="000000"/>
                <w:szCs w:val="22"/>
                <w:lang w:bidi="he-IL"/>
              </w:rPr>
              <w:t>Peripheral oedema</w:t>
            </w:r>
          </w:p>
        </w:tc>
      </w:tr>
      <w:tr w:rsidR="00D71778" w14:paraId="0CB33EA8" w14:textId="77777777">
        <w:tc>
          <w:tcPr>
            <w:tcW w:w="2127" w:type="dxa"/>
            <w:tcBorders>
              <w:top w:val="single" w:sz="4" w:space="0" w:color="auto"/>
              <w:left w:val="single" w:sz="4" w:space="0" w:color="auto"/>
              <w:bottom w:val="single" w:sz="4" w:space="0" w:color="auto"/>
              <w:right w:val="single" w:sz="4" w:space="0" w:color="auto"/>
            </w:tcBorders>
          </w:tcPr>
          <w:p w14:paraId="37618004" w14:textId="77777777" w:rsidR="00106A7F" w:rsidRDefault="00C81758">
            <w:pPr>
              <w:pStyle w:val="NormalWeb"/>
              <w:spacing w:after="0" w:line="240" w:lineRule="auto"/>
              <w:rPr>
                <w:b/>
                <w:color w:val="000000"/>
                <w:sz w:val="22"/>
                <w:szCs w:val="22"/>
                <w:lang w:val="en-GB"/>
              </w:rPr>
            </w:pPr>
            <w:r>
              <w:rPr>
                <w:b/>
                <w:color w:val="000000"/>
                <w:sz w:val="22"/>
                <w:szCs w:val="22"/>
                <w:lang w:val="en-GB"/>
              </w:rPr>
              <w:t>Investigations</w:t>
            </w:r>
          </w:p>
        </w:tc>
        <w:tc>
          <w:tcPr>
            <w:tcW w:w="1843" w:type="dxa"/>
            <w:tcBorders>
              <w:top w:val="single" w:sz="4" w:space="0" w:color="auto"/>
              <w:left w:val="single" w:sz="4" w:space="0" w:color="auto"/>
              <w:bottom w:val="single" w:sz="4" w:space="0" w:color="auto"/>
              <w:right w:val="single" w:sz="4" w:space="0" w:color="auto"/>
            </w:tcBorders>
          </w:tcPr>
          <w:p w14:paraId="3278DF10" w14:textId="77777777" w:rsidR="00106A7F" w:rsidRDefault="00106A7F">
            <w:pPr>
              <w:autoSpaceDE w:val="0"/>
              <w:autoSpaceDN w:val="0"/>
              <w:adjustRightInd w:val="0"/>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621238D6" w14:textId="77777777" w:rsidR="00106A7F" w:rsidRDefault="00C81758">
            <w:pPr>
              <w:autoSpaceDE w:val="0"/>
              <w:autoSpaceDN w:val="0"/>
              <w:adjustRightInd w:val="0"/>
              <w:rPr>
                <w:color w:val="000000"/>
                <w:szCs w:val="22"/>
                <w:lang w:bidi="he-IL"/>
              </w:rPr>
            </w:pPr>
            <w:r>
              <w:rPr>
                <w:color w:val="000000"/>
                <w:szCs w:val="22"/>
                <w:lang w:bidi="he-IL"/>
              </w:rPr>
              <w:t>Diastolic blood pressure increased</w:t>
            </w:r>
          </w:p>
        </w:tc>
        <w:tc>
          <w:tcPr>
            <w:tcW w:w="3260" w:type="dxa"/>
            <w:tcBorders>
              <w:top w:val="single" w:sz="4" w:space="0" w:color="auto"/>
              <w:left w:val="single" w:sz="4" w:space="0" w:color="auto"/>
              <w:bottom w:val="single" w:sz="4" w:space="0" w:color="auto"/>
              <w:right w:val="single" w:sz="4" w:space="0" w:color="auto"/>
            </w:tcBorders>
          </w:tcPr>
          <w:p w14:paraId="701B4347" w14:textId="77777777" w:rsidR="00106A7F" w:rsidRDefault="00C81758">
            <w:pPr>
              <w:autoSpaceDE w:val="0"/>
              <w:autoSpaceDN w:val="0"/>
              <w:adjustRightInd w:val="0"/>
              <w:rPr>
                <w:color w:val="000000"/>
                <w:szCs w:val="22"/>
              </w:rPr>
            </w:pPr>
            <w:r>
              <w:rPr>
                <w:color w:val="000000"/>
                <w:szCs w:val="22"/>
              </w:rPr>
              <w:t>Weight decreased</w:t>
            </w:r>
          </w:p>
          <w:p w14:paraId="60F0FD51" w14:textId="77777777" w:rsidR="00106A7F" w:rsidRDefault="00C81758">
            <w:pPr>
              <w:autoSpaceDE w:val="0"/>
              <w:autoSpaceDN w:val="0"/>
              <w:adjustRightInd w:val="0"/>
              <w:rPr>
                <w:color w:val="000000"/>
                <w:szCs w:val="22"/>
              </w:rPr>
            </w:pPr>
            <w:r>
              <w:rPr>
                <w:color w:val="000000"/>
                <w:szCs w:val="22"/>
              </w:rPr>
              <w:t>Weight gain</w:t>
            </w:r>
          </w:p>
          <w:p w14:paraId="1832F674" w14:textId="77777777" w:rsidR="00106A7F" w:rsidRDefault="00C81758">
            <w:pPr>
              <w:autoSpaceDE w:val="0"/>
              <w:autoSpaceDN w:val="0"/>
              <w:adjustRightInd w:val="0"/>
              <w:rPr>
                <w:color w:val="000000"/>
                <w:szCs w:val="22"/>
              </w:rPr>
            </w:pPr>
            <w:r>
              <w:rPr>
                <w:color w:val="000000"/>
                <w:szCs w:val="22"/>
              </w:rPr>
              <w:t xml:space="preserve">Alanine Aminotransferase </w:t>
            </w:r>
            <w:r>
              <w:rPr>
                <w:color w:val="000000"/>
                <w:szCs w:val="22"/>
                <w:lang w:bidi="he-IL"/>
              </w:rPr>
              <w:t>increased</w:t>
            </w:r>
          </w:p>
          <w:p w14:paraId="76257470" w14:textId="77777777" w:rsidR="00106A7F" w:rsidRDefault="00C81758">
            <w:pPr>
              <w:autoSpaceDE w:val="0"/>
              <w:autoSpaceDN w:val="0"/>
              <w:adjustRightInd w:val="0"/>
              <w:rPr>
                <w:color w:val="000000"/>
                <w:szCs w:val="22"/>
              </w:rPr>
            </w:pPr>
            <w:r>
              <w:rPr>
                <w:color w:val="000000"/>
                <w:szCs w:val="22"/>
              </w:rPr>
              <w:t>Aspartate Aminotransferase increased</w:t>
            </w:r>
          </w:p>
          <w:p w14:paraId="15F0E4A7" w14:textId="77777777" w:rsidR="00106A7F" w:rsidRDefault="00C81758">
            <w:pPr>
              <w:autoSpaceDE w:val="0"/>
              <w:autoSpaceDN w:val="0"/>
              <w:adjustRightInd w:val="0"/>
              <w:rPr>
                <w:color w:val="000000"/>
                <w:szCs w:val="22"/>
              </w:rPr>
            </w:pPr>
            <w:r>
              <w:rPr>
                <w:color w:val="000000"/>
                <w:szCs w:val="22"/>
              </w:rPr>
              <w:t>Gamma-glutamyltransferase increased</w:t>
            </w:r>
          </w:p>
          <w:p w14:paraId="558086CD" w14:textId="77777777" w:rsidR="00106A7F" w:rsidRDefault="00C81758">
            <w:pPr>
              <w:autoSpaceDE w:val="0"/>
              <w:autoSpaceDN w:val="0"/>
              <w:adjustRightInd w:val="0"/>
              <w:rPr>
                <w:color w:val="000000"/>
                <w:szCs w:val="22"/>
              </w:rPr>
            </w:pPr>
            <w:r>
              <w:rPr>
                <w:color w:val="000000"/>
                <w:szCs w:val="22"/>
              </w:rPr>
              <w:t>Alkaline phosphatase increased</w:t>
            </w:r>
          </w:p>
          <w:p w14:paraId="3EC03FCA" w14:textId="77777777" w:rsidR="00106A7F" w:rsidRDefault="00C81758">
            <w:pPr>
              <w:autoSpaceDE w:val="0"/>
              <w:autoSpaceDN w:val="0"/>
              <w:adjustRightInd w:val="0"/>
              <w:rPr>
                <w:color w:val="000000"/>
                <w:szCs w:val="22"/>
                <w:lang w:bidi="he-IL"/>
              </w:rPr>
            </w:pPr>
            <w:r>
              <w:rPr>
                <w:color w:val="000000"/>
                <w:szCs w:val="22"/>
                <w:lang w:bidi="he-IL"/>
              </w:rPr>
              <w:t>QT prolonged</w:t>
            </w:r>
          </w:p>
          <w:p w14:paraId="705BEFA3" w14:textId="77777777" w:rsidR="00106A7F" w:rsidRDefault="00C81758">
            <w:pPr>
              <w:autoSpaceDE w:val="0"/>
              <w:autoSpaceDN w:val="0"/>
              <w:adjustRightInd w:val="0"/>
              <w:rPr>
                <w:color w:val="000000"/>
                <w:szCs w:val="22"/>
                <w:lang w:bidi="he-IL"/>
              </w:rPr>
            </w:pPr>
            <w:r>
              <w:rPr>
                <w:color w:val="000000"/>
                <w:szCs w:val="22"/>
                <w:lang w:bidi="he-IL"/>
              </w:rPr>
              <w:t>Blood glucose increased</w:t>
            </w:r>
          </w:p>
          <w:p w14:paraId="12053674" w14:textId="77777777" w:rsidR="00106A7F" w:rsidRDefault="00C81758">
            <w:pPr>
              <w:autoSpaceDE w:val="0"/>
              <w:autoSpaceDN w:val="0"/>
              <w:adjustRightInd w:val="0"/>
              <w:rPr>
                <w:color w:val="000000"/>
                <w:szCs w:val="22"/>
                <w:lang w:bidi="he-IL"/>
              </w:rPr>
            </w:pPr>
            <w:r>
              <w:rPr>
                <w:color w:val="000000"/>
                <w:szCs w:val="22"/>
                <w:lang w:bidi="he-IL"/>
              </w:rPr>
              <w:t>Glycosylated haemoglobin increased</w:t>
            </w:r>
          </w:p>
          <w:p w14:paraId="6D06CBE4" w14:textId="77777777" w:rsidR="00106A7F" w:rsidRDefault="00C81758">
            <w:pPr>
              <w:autoSpaceDE w:val="0"/>
              <w:autoSpaceDN w:val="0"/>
              <w:adjustRightInd w:val="0"/>
              <w:rPr>
                <w:color w:val="000000"/>
                <w:szCs w:val="22"/>
                <w:lang w:bidi="he-IL"/>
              </w:rPr>
            </w:pPr>
            <w:r>
              <w:rPr>
                <w:color w:val="000000"/>
                <w:szCs w:val="22"/>
                <w:lang w:bidi="he-IL"/>
              </w:rPr>
              <w:t>Blood glucose fluctuation</w:t>
            </w:r>
          </w:p>
          <w:p w14:paraId="38C8DC2B" w14:textId="77777777" w:rsidR="00106A7F" w:rsidRDefault="00C81758">
            <w:pPr>
              <w:autoSpaceDE w:val="0"/>
              <w:autoSpaceDN w:val="0"/>
              <w:adjustRightInd w:val="0"/>
              <w:rPr>
                <w:color w:val="000000"/>
                <w:szCs w:val="22"/>
                <w:lang w:bidi="he-IL"/>
              </w:rPr>
            </w:pPr>
            <w:r>
              <w:rPr>
                <w:color w:val="000000"/>
                <w:szCs w:val="22"/>
                <w:lang w:bidi="he-IL"/>
              </w:rPr>
              <w:t>Creatine phosphokinase increased</w:t>
            </w:r>
          </w:p>
        </w:tc>
      </w:tr>
    </w:tbl>
    <w:p w14:paraId="53776F1F" w14:textId="77777777" w:rsidR="00106A7F" w:rsidRDefault="00106A7F">
      <w:pPr>
        <w:pStyle w:val="EMEABodyText"/>
        <w:widowControl w:val="0"/>
        <w:rPr>
          <w:color w:val="000000"/>
          <w:szCs w:val="22"/>
        </w:rPr>
      </w:pPr>
    </w:p>
    <w:p w14:paraId="27EEEC07" w14:textId="77777777" w:rsidR="00106A7F" w:rsidRDefault="00C81758">
      <w:pPr>
        <w:pStyle w:val="EMEABodyText"/>
        <w:widowControl w:val="0"/>
        <w:rPr>
          <w:color w:val="000000"/>
          <w:szCs w:val="22"/>
          <w:u w:val="single"/>
        </w:rPr>
      </w:pPr>
      <w:r>
        <w:rPr>
          <w:color w:val="000000"/>
          <w:szCs w:val="22"/>
          <w:u w:val="single"/>
        </w:rPr>
        <w:t>Description of selected adverse reactions</w:t>
      </w:r>
    </w:p>
    <w:p w14:paraId="13E19460" w14:textId="77777777" w:rsidR="00106A7F" w:rsidRDefault="00106A7F">
      <w:pPr>
        <w:pStyle w:val="EMEABodyText"/>
        <w:widowControl w:val="0"/>
        <w:rPr>
          <w:color w:val="000000"/>
          <w:szCs w:val="22"/>
          <w:u w:val="single"/>
        </w:rPr>
      </w:pPr>
    </w:p>
    <w:p w14:paraId="5005D375" w14:textId="77777777" w:rsidR="00106A7F" w:rsidRDefault="00C81758">
      <w:pPr>
        <w:pStyle w:val="EMEABodyText"/>
        <w:widowControl w:val="0"/>
        <w:rPr>
          <w:i/>
          <w:color w:val="000000"/>
          <w:szCs w:val="22"/>
        </w:rPr>
      </w:pPr>
      <w:r>
        <w:rPr>
          <w:i/>
          <w:color w:val="000000"/>
          <w:szCs w:val="22"/>
        </w:rPr>
        <w:t>Extrapyramidal symptoms (EPS)</w:t>
      </w:r>
    </w:p>
    <w:p w14:paraId="0A8E0C45" w14:textId="77777777" w:rsidR="00106A7F" w:rsidRDefault="00C81758">
      <w:pPr>
        <w:pStyle w:val="EMEABodyText"/>
        <w:widowControl w:val="0"/>
        <w:rPr>
          <w:color w:val="000000"/>
          <w:szCs w:val="22"/>
        </w:rPr>
      </w:pPr>
      <w:r>
        <w:rPr>
          <w:i/>
          <w:color w:val="000000"/>
          <w:szCs w:val="22"/>
        </w:rPr>
        <w:t xml:space="preserve">Schizophrenia: </w:t>
      </w:r>
      <w:r>
        <w:rPr>
          <w:color w:val="000000"/>
          <w:szCs w:val="22"/>
        </w:rPr>
        <w:t>in a long-term 52</w:t>
      </w:r>
      <w:r>
        <w:rPr>
          <w:color w:val="000000"/>
          <w:szCs w:val="22"/>
        </w:rPr>
        <w:noBreakHyphen/>
        <w:t>week controlled trial, aripiprazole-treated patients had an overall-lower incidence (25.8 %) of EPS including Parkinsonism, akathisia, dystonia and dyskinesia compared with those treated with haloperidol (57.3 %). In a long-term 26</w:t>
      </w:r>
      <w:r>
        <w:rPr>
          <w:color w:val="000000"/>
          <w:szCs w:val="22"/>
        </w:rPr>
        <w:noBreakHyphen/>
        <w:t>week placebo-controlled trial, the incidence of EPS was 19 % for aripiprazole-treated patients and 13.1 % for placebo-treated patients. In another long-term 26</w:t>
      </w:r>
      <w:r>
        <w:rPr>
          <w:color w:val="000000"/>
          <w:szCs w:val="22"/>
        </w:rPr>
        <w:noBreakHyphen/>
        <w:t>week controlled trial, the incidence of EPS was 14.8 % for aripiprazole-treated patients and 15.1 % fo</w:t>
      </w:r>
      <w:r>
        <w:rPr>
          <w:color w:val="000000"/>
          <w:szCs w:val="22"/>
        </w:rPr>
        <w:t>r olanzapine-treated patients.</w:t>
      </w:r>
    </w:p>
    <w:p w14:paraId="0679619A" w14:textId="77777777" w:rsidR="00106A7F" w:rsidRDefault="00106A7F">
      <w:pPr>
        <w:pStyle w:val="EMEABodyText"/>
        <w:widowControl w:val="0"/>
        <w:rPr>
          <w:color w:val="000000"/>
          <w:szCs w:val="22"/>
        </w:rPr>
      </w:pPr>
    </w:p>
    <w:p w14:paraId="79A1FCB3" w14:textId="77777777" w:rsidR="00106A7F" w:rsidRDefault="00C81758">
      <w:pPr>
        <w:pStyle w:val="EMEABodyText"/>
        <w:widowControl w:val="0"/>
        <w:rPr>
          <w:color w:val="000000"/>
          <w:szCs w:val="22"/>
        </w:rPr>
      </w:pPr>
      <w:r>
        <w:rPr>
          <w:i/>
          <w:color w:val="000000"/>
          <w:szCs w:val="22"/>
        </w:rPr>
        <w:t xml:space="preserve">Manic episodes in Bipolar I Disorder: </w:t>
      </w:r>
      <w:r>
        <w:rPr>
          <w:color w:val="000000"/>
          <w:szCs w:val="22"/>
        </w:rPr>
        <w:t>in a 12</w:t>
      </w:r>
      <w:r>
        <w:rPr>
          <w:color w:val="000000"/>
          <w:szCs w:val="22"/>
        </w:rPr>
        <w:noBreakHyphen/>
        <w:t>week controlled</w:t>
      </w:r>
      <w:r>
        <w:rPr>
          <w:color w:val="000000"/>
          <w:szCs w:val="22"/>
        </w:rPr>
        <w:t xml:space="preserve"> trial, the incidence of EPS was 23.5 % for aripiprazole-treated patients and 53.3 % for haloperidol-treated patients. In another 12</w:t>
      </w:r>
      <w:r>
        <w:rPr>
          <w:color w:val="000000"/>
          <w:szCs w:val="22"/>
        </w:rPr>
        <w:noBreakHyphen/>
        <w:t>week trial, the incidence of EPS was 26.6 % for patients treated with aripiprazole and 17.6 % for those treated with lithium. In the long-term 26</w:t>
      </w:r>
      <w:r>
        <w:rPr>
          <w:color w:val="000000"/>
          <w:szCs w:val="22"/>
        </w:rPr>
        <w:noBreakHyphen/>
        <w:t>week maintenance phase of a placebo-controlled trial, the incidence of EPS was 18.2 % for aripiprazole-treated patients and 15.7 % for placebo-treated patients.</w:t>
      </w:r>
    </w:p>
    <w:p w14:paraId="5668623A" w14:textId="77777777" w:rsidR="00106A7F" w:rsidRDefault="00106A7F">
      <w:pPr>
        <w:pStyle w:val="EMEABodyText"/>
        <w:widowControl w:val="0"/>
        <w:rPr>
          <w:color w:val="000000"/>
          <w:szCs w:val="22"/>
        </w:rPr>
      </w:pPr>
    </w:p>
    <w:p w14:paraId="7D8D2701" w14:textId="77777777" w:rsidR="00106A7F" w:rsidRDefault="00C81758">
      <w:pPr>
        <w:pStyle w:val="EMEABodyText"/>
        <w:widowControl w:val="0"/>
        <w:rPr>
          <w:color w:val="000000"/>
          <w:szCs w:val="22"/>
        </w:rPr>
      </w:pPr>
      <w:r>
        <w:rPr>
          <w:i/>
          <w:color w:val="000000"/>
          <w:szCs w:val="22"/>
        </w:rPr>
        <w:t>Akathisia</w:t>
      </w:r>
    </w:p>
    <w:p w14:paraId="2B1E4CB2" w14:textId="77777777" w:rsidR="00106A7F" w:rsidRDefault="00C81758">
      <w:pPr>
        <w:pStyle w:val="EMEABodyText"/>
        <w:widowControl w:val="0"/>
        <w:rPr>
          <w:color w:val="000000"/>
          <w:szCs w:val="22"/>
        </w:rPr>
      </w:pPr>
      <w:r>
        <w:rPr>
          <w:color w:val="000000"/>
          <w:szCs w:val="22"/>
        </w:rPr>
        <w:t>In placebo-controlled trials, the incidence of akathisia in bipolar patients was 12.1 % with aripiprazole and 3.2 % with placebo. In schizophrenia patients the incidence of akathisia was 6.2 % with aripiprazole and 3.0 % with placebo.</w:t>
      </w:r>
    </w:p>
    <w:p w14:paraId="447121E7" w14:textId="77777777" w:rsidR="00106A7F" w:rsidRDefault="00106A7F">
      <w:pPr>
        <w:pStyle w:val="EMEABodyText"/>
        <w:widowControl w:val="0"/>
        <w:rPr>
          <w:color w:val="000000"/>
          <w:szCs w:val="22"/>
        </w:rPr>
      </w:pPr>
    </w:p>
    <w:p w14:paraId="432E8192" w14:textId="77777777" w:rsidR="00106A7F" w:rsidRDefault="00C81758">
      <w:pPr>
        <w:pStyle w:val="EMEABodyText"/>
        <w:widowControl w:val="0"/>
        <w:rPr>
          <w:i/>
          <w:color w:val="000000"/>
          <w:szCs w:val="22"/>
        </w:rPr>
      </w:pPr>
      <w:r>
        <w:rPr>
          <w:i/>
          <w:color w:val="000000"/>
          <w:szCs w:val="22"/>
        </w:rPr>
        <w:t>Dystonia</w:t>
      </w:r>
    </w:p>
    <w:p w14:paraId="6A2D9208" w14:textId="77777777" w:rsidR="00106A7F" w:rsidRDefault="00C81758">
      <w:pPr>
        <w:pStyle w:val="EMEABodyText"/>
        <w:widowControl w:val="0"/>
        <w:rPr>
          <w:color w:val="000000"/>
          <w:szCs w:val="22"/>
        </w:rPr>
      </w:pPr>
      <w:r>
        <w:rPr>
          <w:color w:val="000000"/>
          <w:szCs w:val="22"/>
        </w:rPr>
        <w:t>Class effect: Symptoms of dystonia, prolonged abnormal contractions of muscle groups, may occur in susceptible individuals during the first few days of treatment. Dystonic symptoms include: spasm of the neck muscles, sometimes progressing to tightness of the throat, swallowing difficulty, difficulty breathing, and/or protrusion of the tongue. While these symptoms can occur at low doses, they occur more frequently and with greater severity with high potency and at higher doses of first generation antipsychot</w:t>
      </w:r>
      <w:r>
        <w:rPr>
          <w:color w:val="000000"/>
          <w:szCs w:val="22"/>
        </w:rPr>
        <w:t>ic medicinal products. An elevated risk of acute dystonia is observed in males and younger age groups.</w:t>
      </w:r>
    </w:p>
    <w:p w14:paraId="71482E7F" w14:textId="77777777" w:rsidR="00106A7F" w:rsidRDefault="00106A7F">
      <w:pPr>
        <w:rPr>
          <w:rStyle w:val="Emphasis"/>
          <w:color w:val="000000"/>
          <w:szCs w:val="22"/>
        </w:rPr>
      </w:pPr>
    </w:p>
    <w:p w14:paraId="792CA60F" w14:textId="77777777" w:rsidR="00106A7F" w:rsidRDefault="00C81758">
      <w:pPr>
        <w:rPr>
          <w:rStyle w:val="Emphasis"/>
          <w:color w:val="000000"/>
          <w:szCs w:val="22"/>
        </w:rPr>
      </w:pPr>
      <w:r>
        <w:rPr>
          <w:rStyle w:val="Emphasis"/>
          <w:color w:val="000000"/>
          <w:szCs w:val="22"/>
        </w:rPr>
        <w:t>Prolactin</w:t>
      </w:r>
    </w:p>
    <w:p w14:paraId="40EB8B41" w14:textId="77777777" w:rsidR="00106A7F" w:rsidRDefault="00C81758">
      <w:pPr>
        <w:pStyle w:val="BodytextAgency"/>
        <w:spacing w:after="0" w:line="240" w:lineRule="auto"/>
        <w:rPr>
          <w:rFonts w:ascii="Times New Roman" w:hAnsi="Times New Roman"/>
          <w:color w:val="000000"/>
          <w:sz w:val="22"/>
          <w:szCs w:val="22"/>
        </w:rPr>
      </w:pPr>
      <w:r>
        <w:rPr>
          <w:rFonts w:ascii="Times New Roman" w:hAnsi="Times New Roman"/>
          <w:color w:val="000000"/>
          <w:sz w:val="22"/>
          <w:szCs w:val="22"/>
        </w:rPr>
        <w:t>In clinical trials for the approved indications and post-marketing, both increase and decrease in serum prolactin as compared to baseline was observed with aripiprazole (section 5.1).</w:t>
      </w:r>
    </w:p>
    <w:p w14:paraId="274A158E" w14:textId="77777777" w:rsidR="00106A7F" w:rsidRDefault="00106A7F">
      <w:pPr>
        <w:pStyle w:val="EMEABodyText"/>
        <w:widowControl w:val="0"/>
        <w:rPr>
          <w:i/>
          <w:color w:val="000000"/>
          <w:szCs w:val="22"/>
        </w:rPr>
      </w:pPr>
    </w:p>
    <w:p w14:paraId="6029B35D" w14:textId="77777777" w:rsidR="00106A7F" w:rsidRDefault="00C81758">
      <w:pPr>
        <w:pStyle w:val="EMEABodyText"/>
        <w:widowControl w:val="0"/>
        <w:rPr>
          <w:i/>
          <w:color w:val="000000"/>
          <w:szCs w:val="22"/>
        </w:rPr>
      </w:pPr>
      <w:r>
        <w:rPr>
          <w:i/>
          <w:color w:val="000000"/>
          <w:szCs w:val="22"/>
        </w:rPr>
        <w:t>Laboratory parameters</w:t>
      </w:r>
    </w:p>
    <w:p w14:paraId="3AD2DB44" w14:textId="77777777" w:rsidR="00106A7F" w:rsidRDefault="00C81758">
      <w:pPr>
        <w:pStyle w:val="EMEABodyText"/>
        <w:widowControl w:val="0"/>
        <w:rPr>
          <w:color w:val="000000"/>
          <w:szCs w:val="22"/>
        </w:rPr>
      </w:pPr>
      <w:r>
        <w:rPr>
          <w:color w:val="000000"/>
          <w:szCs w:val="22"/>
        </w:rPr>
        <w:t>Comparisons between aripiprazole and placebo in the proportions of patients experiencing potentially clinically significant changes in routine laboratory and lipid parameters (see section 5.1) revealed no medically important differences. Elevations of CPK (Creatine Phosphokinase), generally transient and asymptomatic, were observed in 3.5 % of aripiprazole treated patients as compared to 2.0 % of patients who received placebo.</w:t>
      </w:r>
    </w:p>
    <w:p w14:paraId="4632896F" w14:textId="77777777" w:rsidR="00106A7F" w:rsidRDefault="00106A7F">
      <w:pPr>
        <w:pStyle w:val="EMEABodyText"/>
        <w:widowControl w:val="0"/>
        <w:rPr>
          <w:color w:val="000000"/>
          <w:szCs w:val="22"/>
        </w:rPr>
      </w:pPr>
    </w:p>
    <w:p w14:paraId="1BCF36FA" w14:textId="77777777" w:rsidR="00106A7F" w:rsidRDefault="00C81758">
      <w:pPr>
        <w:autoSpaceDE w:val="0"/>
        <w:autoSpaceDN w:val="0"/>
        <w:adjustRightInd w:val="0"/>
        <w:rPr>
          <w:i/>
          <w:iCs/>
          <w:szCs w:val="22"/>
          <w:lang w:eastAsia="en-GB"/>
        </w:rPr>
      </w:pPr>
      <w:del w:id="73" w:author="Author" w:date="2025-09-04T15:27:00Z">
        <w:r>
          <w:rPr>
            <w:i/>
            <w:iCs/>
            <w:szCs w:val="22"/>
            <w:lang w:eastAsia="en-GB"/>
          </w:rPr>
          <w:delText>Pathological g</w:delText>
        </w:r>
      </w:del>
      <w:ins w:id="74" w:author="Author" w:date="2025-09-04T15:27:00Z">
        <w:r w:rsidR="00970FDF">
          <w:rPr>
            <w:i/>
            <w:iCs/>
            <w:szCs w:val="22"/>
            <w:lang w:eastAsia="en-GB"/>
          </w:rPr>
          <w:t>G</w:t>
        </w:r>
      </w:ins>
      <w:r>
        <w:rPr>
          <w:i/>
          <w:iCs/>
          <w:szCs w:val="22"/>
          <w:lang w:eastAsia="en-GB"/>
        </w:rPr>
        <w:t>ambling</w:t>
      </w:r>
      <w:ins w:id="75" w:author="Author" w:date="2025-09-04T15:27:00Z">
        <w:r w:rsidR="00970FDF">
          <w:rPr>
            <w:i/>
            <w:iCs/>
            <w:szCs w:val="22"/>
            <w:lang w:eastAsia="en-GB"/>
          </w:rPr>
          <w:t xml:space="preserve"> disorder</w:t>
        </w:r>
      </w:ins>
      <w:r>
        <w:rPr>
          <w:i/>
          <w:iCs/>
          <w:szCs w:val="22"/>
          <w:lang w:eastAsia="en-GB"/>
        </w:rPr>
        <w:t xml:space="preserve"> and other impulse control disorders</w:t>
      </w:r>
    </w:p>
    <w:p w14:paraId="777CCB84" w14:textId="77777777" w:rsidR="00106A7F" w:rsidRDefault="00C81758">
      <w:pPr>
        <w:autoSpaceDE w:val="0"/>
        <w:autoSpaceDN w:val="0"/>
        <w:adjustRightInd w:val="0"/>
        <w:rPr>
          <w:color w:val="000000"/>
          <w:szCs w:val="22"/>
        </w:rPr>
      </w:pPr>
      <w:del w:id="76" w:author="Author" w:date="2025-09-04T15:27:00Z">
        <w:r>
          <w:rPr>
            <w:szCs w:val="22"/>
            <w:lang w:eastAsia="en-GB"/>
          </w:rPr>
          <w:delText>Pathological g</w:delText>
        </w:r>
      </w:del>
      <w:ins w:id="77" w:author="Author" w:date="2025-09-04T15:27:00Z">
        <w:r w:rsidR="00970FDF">
          <w:rPr>
            <w:szCs w:val="22"/>
            <w:lang w:eastAsia="en-GB"/>
          </w:rPr>
          <w:t>G</w:t>
        </w:r>
      </w:ins>
      <w:r>
        <w:rPr>
          <w:szCs w:val="22"/>
          <w:lang w:eastAsia="en-GB"/>
        </w:rPr>
        <w:t>ambling</w:t>
      </w:r>
      <w:ins w:id="78" w:author="Author" w:date="2025-09-04T15:27:00Z">
        <w:r w:rsidR="00970FDF">
          <w:rPr>
            <w:szCs w:val="22"/>
            <w:lang w:eastAsia="en-GB"/>
          </w:rPr>
          <w:t xml:space="preserve"> disorder</w:t>
        </w:r>
      </w:ins>
      <w:r>
        <w:rPr>
          <w:szCs w:val="22"/>
          <w:lang w:eastAsia="en-GB"/>
        </w:rPr>
        <w:t xml:space="preserve">, hypersexuality, compulsive shopping and binge or compulsive eating can occur in patients treated with aripiprazole (see </w:t>
      </w:r>
      <w:r>
        <w:rPr>
          <w:szCs w:val="22"/>
        </w:rPr>
        <w:t>section 4.4).</w:t>
      </w:r>
    </w:p>
    <w:p w14:paraId="099877B9" w14:textId="77777777" w:rsidR="00106A7F" w:rsidRDefault="00106A7F">
      <w:pPr>
        <w:pStyle w:val="EMEABodyText"/>
        <w:widowControl w:val="0"/>
        <w:rPr>
          <w:color w:val="000000"/>
          <w:szCs w:val="22"/>
        </w:rPr>
      </w:pPr>
    </w:p>
    <w:p w14:paraId="3935B5EB" w14:textId="77777777" w:rsidR="00106A7F" w:rsidRDefault="00C81758">
      <w:pPr>
        <w:pStyle w:val="EMEABodyText"/>
        <w:widowControl w:val="0"/>
        <w:rPr>
          <w:color w:val="000000"/>
          <w:szCs w:val="22"/>
          <w:u w:val="single"/>
        </w:rPr>
      </w:pPr>
      <w:r>
        <w:rPr>
          <w:color w:val="000000"/>
          <w:szCs w:val="22"/>
          <w:u w:val="single"/>
        </w:rPr>
        <w:t>Reporting of suspected adverse reactions</w:t>
      </w:r>
    </w:p>
    <w:p w14:paraId="5C90DDAC" w14:textId="77777777" w:rsidR="00106A7F" w:rsidRDefault="00C81758">
      <w:pPr>
        <w:pStyle w:val="EMEABodyText"/>
        <w:widowControl w:val="0"/>
        <w:rPr>
          <w:color w:val="000000"/>
          <w:szCs w:val="22"/>
        </w:rPr>
      </w:pPr>
      <w:r>
        <w:rPr>
          <w:color w:val="000000"/>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Pr>
          <w:color w:val="000000"/>
          <w:szCs w:val="22"/>
          <w:highlight w:val="lightGray"/>
        </w:rPr>
        <w:t xml:space="preserve">via the national reporting system listed in </w:t>
      </w:r>
      <w:hyperlink r:id="rId16" w:history="1">
        <w:r w:rsidR="00106A7F">
          <w:rPr>
            <w:rStyle w:val="Hyperlink"/>
            <w:szCs w:val="22"/>
            <w:highlight w:val="lightGray"/>
          </w:rPr>
          <w:t>Appendix V</w:t>
        </w:r>
      </w:hyperlink>
      <w:r>
        <w:rPr>
          <w:color w:val="000000"/>
          <w:szCs w:val="22"/>
          <w:highlight w:val="lightGray"/>
        </w:rPr>
        <w:t>.</w:t>
      </w:r>
    </w:p>
    <w:p w14:paraId="3C94FF81" w14:textId="77777777" w:rsidR="00106A7F" w:rsidRDefault="00106A7F">
      <w:pPr>
        <w:pStyle w:val="EMEABodyText"/>
        <w:widowControl w:val="0"/>
        <w:rPr>
          <w:color w:val="000000"/>
          <w:szCs w:val="22"/>
        </w:rPr>
      </w:pPr>
    </w:p>
    <w:p w14:paraId="3B1AC08B" w14:textId="77777777" w:rsidR="00106A7F" w:rsidRDefault="00C81758">
      <w:pPr>
        <w:ind w:left="567" w:hanging="567"/>
        <w:rPr>
          <w:b/>
          <w:color w:val="000000"/>
          <w:szCs w:val="22"/>
        </w:rPr>
      </w:pPr>
      <w:r>
        <w:rPr>
          <w:b/>
          <w:color w:val="000000"/>
          <w:szCs w:val="22"/>
        </w:rPr>
        <w:t>4.9</w:t>
      </w:r>
      <w:r>
        <w:rPr>
          <w:b/>
          <w:color w:val="000000"/>
          <w:szCs w:val="22"/>
        </w:rPr>
        <w:tab/>
        <w:t>Overdose</w:t>
      </w:r>
    </w:p>
    <w:p w14:paraId="0C5975AE" w14:textId="77777777" w:rsidR="00106A7F" w:rsidRDefault="00106A7F">
      <w:pPr>
        <w:pStyle w:val="EMEABodyText"/>
        <w:widowControl w:val="0"/>
        <w:rPr>
          <w:color w:val="000000"/>
          <w:szCs w:val="22"/>
          <w:u w:val="single"/>
        </w:rPr>
      </w:pPr>
    </w:p>
    <w:p w14:paraId="5F045E3D" w14:textId="77777777" w:rsidR="00106A7F" w:rsidRDefault="00C81758">
      <w:pPr>
        <w:rPr>
          <w:b/>
          <w:color w:val="000000"/>
          <w:szCs w:val="22"/>
        </w:rPr>
      </w:pPr>
      <w:r>
        <w:rPr>
          <w:szCs w:val="22"/>
        </w:rPr>
        <w:t xml:space="preserve">No cases of overdose associated with adverse reactions were reported in clinical studies with ABILIFY solution for injection. Care must be taken to avoid inadvertent injection of this medicinal product into a blood vessel. </w:t>
      </w:r>
      <w:r>
        <w:rPr>
          <w:bCs/>
          <w:szCs w:val="22"/>
        </w:rPr>
        <w:t>Following any confirmed or suspected accidental overdose/inadvertent intravenous administration, close observation of the patient is needed and if any potentially medically serious sign or symptom develops, monitoring, which should include continuous electrocardiographic monitoring, is required. The medical supervision and monitoring should continue until the patient recovers.</w:t>
      </w:r>
    </w:p>
    <w:p w14:paraId="45A035AF" w14:textId="77777777" w:rsidR="00106A7F" w:rsidRDefault="00106A7F">
      <w:pPr>
        <w:widowControl w:val="0"/>
        <w:rPr>
          <w:rStyle w:val="Emphasis"/>
          <w:i w:val="0"/>
          <w:color w:val="000000"/>
          <w:szCs w:val="22"/>
          <w:u w:val="single"/>
        </w:rPr>
      </w:pPr>
    </w:p>
    <w:p w14:paraId="2E384727" w14:textId="77777777" w:rsidR="00106A7F" w:rsidRDefault="00C81758">
      <w:pPr>
        <w:widowControl w:val="0"/>
        <w:rPr>
          <w:rStyle w:val="Emphasis"/>
          <w:i w:val="0"/>
          <w:color w:val="000000"/>
          <w:szCs w:val="22"/>
          <w:u w:val="single"/>
        </w:rPr>
      </w:pPr>
      <w:r>
        <w:rPr>
          <w:rStyle w:val="Emphasis"/>
          <w:i w:val="0"/>
          <w:color w:val="000000"/>
          <w:szCs w:val="22"/>
          <w:u w:val="single"/>
        </w:rPr>
        <w:t>Signs and symptoms</w:t>
      </w:r>
    </w:p>
    <w:p w14:paraId="400E6F12" w14:textId="77777777" w:rsidR="00106A7F" w:rsidRDefault="00106A7F">
      <w:pPr>
        <w:widowControl w:val="0"/>
        <w:rPr>
          <w:rStyle w:val="Emphasis"/>
          <w:i w:val="0"/>
          <w:color w:val="000000"/>
          <w:szCs w:val="22"/>
          <w:u w:val="single"/>
        </w:rPr>
      </w:pPr>
    </w:p>
    <w:p w14:paraId="04C7DF75" w14:textId="77777777" w:rsidR="00106A7F" w:rsidRDefault="00C81758">
      <w:pPr>
        <w:pStyle w:val="EMEABodyText"/>
        <w:widowControl w:val="0"/>
        <w:rPr>
          <w:color w:val="000000"/>
          <w:szCs w:val="22"/>
          <w:lang w:bidi="he-IL"/>
        </w:rPr>
      </w:pPr>
      <w:r>
        <w:rPr>
          <w:color w:val="000000"/>
          <w:szCs w:val="22"/>
          <w:lang w:bidi="he-IL"/>
        </w:rPr>
        <w:t xml:space="preserve">In clinical trials and post-marketing experience, accidental or intentional acute overdose of aripiprazole alone was identified in adult patients with reported estimated doses up to 1,260 mg with no fatalities. The potentially medically important signs and symptoms observed </w:t>
      </w:r>
      <w:r>
        <w:rPr>
          <w:color w:val="000000"/>
          <w:szCs w:val="22"/>
        </w:rPr>
        <w:t xml:space="preserve">included lethargy, increased blood pressure, somnolence, tachycardia, nausea, </w:t>
      </w:r>
      <w:r>
        <w:rPr>
          <w:color w:val="000000"/>
          <w:szCs w:val="22"/>
          <w:lang w:bidi="he-IL"/>
        </w:rPr>
        <w:t xml:space="preserve">vomiting and diarrhoea. </w:t>
      </w:r>
      <w:r>
        <w:rPr>
          <w:color w:val="000000"/>
          <w:szCs w:val="22"/>
        </w:rPr>
        <w:t xml:space="preserve">In addition, reports of accidental overdose with aripiprazole alone (up to 195 mg) in children have been received with no fatalities. The potentially medically serious signs and symptoms reported included somnolence, transient loss of consciousness </w:t>
      </w:r>
      <w:r>
        <w:rPr>
          <w:color w:val="000000"/>
          <w:szCs w:val="22"/>
          <w:lang w:bidi="he-IL"/>
        </w:rPr>
        <w:t>and extrapyramidal symptoms</w:t>
      </w:r>
      <w:r>
        <w:rPr>
          <w:color w:val="000000"/>
          <w:szCs w:val="22"/>
        </w:rPr>
        <w:t>.</w:t>
      </w:r>
    </w:p>
    <w:p w14:paraId="02D43DC9" w14:textId="77777777" w:rsidR="00106A7F" w:rsidRDefault="00106A7F">
      <w:pPr>
        <w:pStyle w:val="EMEABodyText"/>
        <w:widowControl w:val="0"/>
        <w:rPr>
          <w:color w:val="000000"/>
          <w:szCs w:val="22"/>
        </w:rPr>
      </w:pPr>
    </w:p>
    <w:p w14:paraId="2352F6ED" w14:textId="77777777" w:rsidR="00106A7F" w:rsidRDefault="00C81758">
      <w:pPr>
        <w:widowControl w:val="0"/>
        <w:rPr>
          <w:rStyle w:val="Emphasis"/>
          <w:i w:val="0"/>
          <w:color w:val="000000"/>
          <w:szCs w:val="22"/>
          <w:u w:val="single"/>
        </w:rPr>
      </w:pPr>
      <w:r>
        <w:rPr>
          <w:rStyle w:val="Emphasis"/>
          <w:i w:val="0"/>
          <w:color w:val="000000"/>
          <w:szCs w:val="22"/>
          <w:u w:val="single"/>
        </w:rPr>
        <w:t>Management of overdose</w:t>
      </w:r>
    </w:p>
    <w:p w14:paraId="40D7B0B3" w14:textId="77777777" w:rsidR="00106A7F" w:rsidRDefault="00106A7F">
      <w:pPr>
        <w:widowControl w:val="0"/>
        <w:rPr>
          <w:rStyle w:val="Emphasis"/>
          <w:i w:val="0"/>
          <w:color w:val="000000"/>
          <w:szCs w:val="22"/>
          <w:u w:val="single"/>
        </w:rPr>
      </w:pPr>
    </w:p>
    <w:p w14:paraId="2DA2A243" w14:textId="77777777" w:rsidR="00106A7F" w:rsidRDefault="00C81758">
      <w:pPr>
        <w:pStyle w:val="EMEABodyText"/>
        <w:widowControl w:val="0"/>
        <w:rPr>
          <w:color w:val="000000"/>
          <w:szCs w:val="22"/>
        </w:rPr>
      </w:pPr>
      <w:r>
        <w:rPr>
          <w:color w:val="000000"/>
          <w:szCs w:val="22"/>
        </w:rPr>
        <w:t>Management of overdose should concentrate on supportive therapy, maintaining an adequate airway, oxygenation and ventilation, and management of symptoms. The possibility of multiple medicinal product involvement should be considered. Therefore cardiovascular monitoring should be started immediately and should include continuous electrocardiographic monitoring to detect possible arrhythmias. Following any confirmed or suspected overdose with aripiprazole, close medical supervision and monitoring should conti</w:t>
      </w:r>
      <w:r>
        <w:rPr>
          <w:color w:val="000000"/>
          <w:szCs w:val="22"/>
        </w:rPr>
        <w:t>nue until the patient recovers.</w:t>
      </w:r>
    </w:p>
    <w:p w14:paraId="5337B902" w14:textId="77777777" w:rsidR="00106A7F" w:rsidRDefault="00106A7F">
      <w:pPr>
        <w:pStyle w:val="EMEABodyText"/>
        <w:widowControl w:val="0"/>
        <w:rPr>
          <w:color w:val="000000"/>
          <w:szCs w:val="22"/>
        </w:rPr>
      </w:pPr>
    </w:p>
    <w:p w14:paraId="1BC1654F" w14:textId="77777777" w:rsidR="00106A7F" w:rsidRDefault="00C81758">
      <w:pPr>
        <w:pStyle w:val="EMEABodyText"/>
        <w:widowControl w:val="0"/>
        <w:rPr>
          <w:color w:val="000000"/>
          <w:szCs w:val="22"/>
        </w:rPr>
      </w:pPr>
      <w:r>
        <w:rPr>
          <w:color w:val="000000"/>
          <w:szCs w:val="22"/>
        </w:rPr>
        <w:t>Activated charcoal (50 g), administered one hour after aripiprazole, decreased aripiprazole C</w:t>
      </w:r>
      <w:r>
        <w:rPr>
          <w:rStyle w:val="EMEASubscript"/>
          <w:color w:val="000000"/>
          <w:szCs w:val="22"/>
        </w:rPr>
        <w:t>max</w:t>
      </w:r>
      <w:r>
        <w:rPr>
          <w:color w:val="000000"/>
          <w:szCs w:val="22"/>
        </w:rPr>
        <w:t xml:space="preserve"> by about 41 % and AUC by about 51 %, suggesting that charcoal may be effective in the treatment of overdose.</w:t>
      </w:r>
    </w:p>
    <w:p w14:paraId="65584A89" w14:textId="77777777" w:rsidR="00106A7F" w:rsidRDefault="00106A7F">
      <w:pPr>
        <w:pStyle w:val="EMEABodyText"/>
        <w:widowControl w:val="0"/>
        <w:rPr>
          <w:color w:val="000000"/>
          <w:szCs w:val="22"/>
        </w:rPr>
      </w:pPr>
    </w:p>
    <w:p w14:paraId="07304483" w14:textId="77777777" w:rsidR="00106A7F" w:rsidRDefault="00C81758">
      <w:pPr>
        <w:widowControl w:val="0"/>
        <w:rPr>
          <w:rStyle w:val="Emphasis"/>
          <w:i w:val="0"/>
          <w:color w:val="000000"/>
          <w:szCs w:val="22"/>
          <w:u w:val="single"/>
        </w:rPr>
      </w:pPr>
      <w:r>
        <w:rPr>
          <w:rStyle w:val="Emphasis"/>
          <w:i w:val="0"/>
          <w:color w:val="000000"/>
          <w:szCs w:val="22"/>
          <w:u w:val="single"/>
        </w:rPr>
        <w:t>Haemodialysis</w:t>
      </w:r>
    </w:p>
    <w:p w14:paraId="61C107CA" w14:textId="77777777" w:rsidR="00106A7F" w:rsidRDefault="00106A7F">
      <w:pPr>
        <w:widowControl w:val="0"/>
        <w:rPr>
          <w:rStyle w:val="Emphasis"/>
          <w:i w:val="0"/>
          <w:color w:val="000000"/>
          <w:szCs w:val="22"/>
          <w:u w:val="single"/>
        </w:rPr>
      </w:pPr>
    </w:p>
    <w:p w14:paraId="4554C50C" w14:textId="77777777" w:rsidR="00106A7F" w:rsidRDefault="00C81758">
      <w:pPr>
        <w:pStyle w:val="EMEABodyText"/>
        <w:widowControl w:val="0"/>
        <w:rPr>
          <w:color w:val="000000"/>
          <w:szCs w:val="22"/>
        </w:rPr>
      </w:pPr>
      <w:r>
        <w:rPr>
          <w:color w:val="000000"/>
          <w:szCs w:val="22"/>
        </w:rPr>
        <w:t>Although there is no information on the effect of haemodialysis in treating an overdose with aripiprazole, haemodialysis is unlikely to be useful in overdose management since aripiprazole is highly bound to plasma proteins.</w:t>
      </w:r>
    </w:p>
    <w:p w14:paraId="60183014" w14:textId="77777777" w:rsidR="00106A7F" w:rsidRDefault="00106A7F">
      <w:pPr>
        <w:pStyle w:val="EMEABodyText"/>
        <w:widowControl w:val="0"/>
        <w:rPr>
          <w:color w:val="000000"/>
          <w:szCs w:val="22"/>
        </w:rPr>
      </w:pPr>
    </w:p>
    <w:p w14:paraId="1AF95D7D" w14:textId="77777777" w:rsidR="00106A7F" w:rsidRDefault="00106A7F">
      <w:pPr>
        <w:pStyle w:val="EMEABodyText"/>
        <w:widowControl w:val="0"/>
        <w:rPr>
          <w:color w:val="000000"/>
          <w:szCs w:val="22"/>
        </w:rPr>
      </w:pPr>
    </w:p>
    <w:p w14:paraId="6B843F4D" w14:textId="77777777" w:rsidR="00106A7F" w:rsidRDefault="00C81758">
      <w:pPr>
        <w:ind w:left="567" w:hanging="567"/>
        <w:rPr>
          <w:b/>
          <w:color w:val="000000"/>
          <w:szCs w:val="22"/>
        </w:rPr>
      </w:pPr>
      <w:r>
        <w:rPr>
          <w:b/>
          <w:color w:val="000000"/>
          <w:szCs w:val="22"/>
        </w:rPr>
        <w:t>5.</w:t>
      </w:r>
      <w:r>
        <w:rPr>
          <w:b/>
          <w:color w:val="000000"/>
          <w:szCs w:val="22"/>
        </w:rPr>
        <w:tab/>
        <w:t>PHARMACOLOGICAL PROPERTIES</w:t>
      </w:r>
    </w:p>
    <w:p w14:paraId="4B7D6455" w14:textId="77777777" w:rsidR="00106A7F" w:rsidRDefault="00106A7F">
      <w:pPr>
        <w:pStyle w:val="EMEABodyText"/>
        <w:widowControl w:val="0"/>
        <w:rPr>
          <w:color w:val="000000"/>
          <w:szCs w:val="22"/>
        </w:rPr>
      </w:pPr>
    </w:p>
    <w:p w14:paraId="247EF85B" w14:textId="77777777" w:rsidR="00106A7F" w:rsidRDefault="00C81758">
      <w:pPr>
        <w:ind w:left="567" w:hanging="567"/>
        <w:rPr>
          <w:b/>
          <w:color w:val="000000"/>
          <w:szCs w:val="22"/>
        </w:rPr>
      </w:pPr>
      <w:r>
        <w:rPr>
          <w:b/>
          <w:color w:val="000000"/>
          <w:szCs w:val="22"/>
        </w:rPr>
        <w:t>5.1</w:t>
      </w:r>
      <w:r>
        <w:rPr>
          <w:b/>
          <w:color w:val="000000"/>
          <w:szCs w:val="22"/>
        </w:rPr>
        <w:tab/>
        <w:t>Pharmacodynamic properties</w:t>
      </w:r>
    </w:p>
    <w:p w14:paraId="360A8EFB" w14:textId="77777777" w:rsidR="00106A7F" w:rsidRDefault="00106A7F">
      <w:pPr>
        <w:pStyle w:val="EMEABodyText"/>
        <w:widowControl w:val="0"/>
        <w:rPr>
          <w:color w:val="000000"/>
          <w:szCs w:val="22"/>
        </w:rPr>
      </w:pPr>
    </w:p>
    <w:p w14:paraId="4E1BF771" w14:textId="77777777" w:rsidR="00106A7F" w:rsidRDefault="00C81758">
      <w:pPr>
        <w:pStyle w:val="EMEABodyText"/>
        <w:widowControl w:val="0"/>
        <w:rPr>
          <w:color w:val="000000"/>
          <w:szCs w:val="22"/>
        </w:rPr>
      </w:pPr>
      <w:r>
        <w:rPr>
          <w:color w:val="000000"/>
          <w:szCs w:val="22"/>
        </w:rPr>
        <w:t>Pharmacotherapeutic group: Psycholeptics, other antipsychotics, ATC code: N05AX12</w:t>
      </w:r>
    </w:p>
    <w:p w14:paraId="21F09619" w14:textId="77777777" w:rsidR="00106A7F" w:rsidRDefault="00106A7F">
      <w:pPr>
        <w:pStyle w:val="EMEABodyText"/>
        <w:widowControl w:val="0"/>
        <w:rPr>
          <w:color w:val="000000"/>
          <w:szCs w:val="22"/>
        </w:rPr>
      </w:pPr>
    </w:p>
    <w:p w14:paraId="25BB1413" w14:textId="77777777" w:rsidR="00106A7F" w:rsidRDefault="00C81758">
      <w:pPr>
        <w:pStyle w:val="EMEABodyText"/>
        <w:widowControl w:val="0"/>
        <w:rPr>
          <w:color w:val="000000"/>
          <w:szCs w:val="22"/>
          <w:u w:val="single"/>
        </w:rPr>
      </w:pPr>
      <w:r>
        <w:rPr>
          <w:color w:val="000000"/>
          <w:szCs w:val="22"/>
          <w:u w:val="single"/>
        </w:rPr>
        <w:t>Mechanism of action</w:t>
      </w:r>
    </w:p>
    <w:p w14:paraId="14FDF253" w14:textId="77777777" w:rsidR="00106A7F" w:rsidRDefault="00106A7F">
      <w:pPr>
        <w:pStyle w:val="EMEABodyText"/>
        <w:widowControl w:val="0"/>
        <w:rPr>
          <w:color w:val="000000"/>
          <w:szCs w:val="22"/>
          <w:u w:val="single"/>
        </w:rPr>
      </w:pPr>
    </w:p>
    <w:p w14:paraId="6D461053" w14:textId="77777777" w:rsidR="00106A7F" w:rsidRDefault="00C81758">
      <w:pPr>
        <w:pStyle w:val="EMEABodyText"/>
        <w:widowControl w:val="0"/>
        <w:rPr>
          <w:color w:val="000000"/>
          <w:szCs w:val="22"/>
        </w:rPr>
      </w:pPr>
      <w:r>
        <w:rPr>
          <w:color w:val="000000"/>
          <w:szCs w:val="22"/>
        </w:rPr>
        <w:t>It has been proposed that aripiprazole’s efficacy in schizophrenia and Bipolar I Disorder is mediated through a combination of partial agonism at dopamine D</w:t>
      </w:r>
      <w:r>
        <w:rPr>
          <w:color w:val="000000"/>
          <w:szCs w:val="22"/>
          <w:vertAlign w:val="subscript"/>
        </w:rPr>
        <w:t>2</w:t>
      </w:r>
      <w:r>
        <w:rPr>
          <w:color w:val="000000"/>
          <w:szCs w:val="22"/>
        </w:rPr>
        <w:t xml:space="preserve"> and serotonin 5</w:t>
      </w:r>
      <w:r>
        <w:rPr>
          <w:color w:val="000000"/>
          <w:szCs w:val="22"/>
        </w:rPr>
        <w:noBreakHyphen/>
        <w:t>HT</w:t>
      </w:r>
      <w:r>
        <w:rPr>
          <w:color w:val="000000"/>
          <w:szCs w:val="22"/>
          <w:vertAlign w:val="subscript"/>
        </w:rPr>
        <w:t>1A</w:t>
      </w:r>
      <w:r>
        <w:rPr>
          <w:color w:val="000000"/>
          <w:szCs w:val="22"/>
        </w:rPr>
        <w:t xml:space="preserve"> receptors and antagonism of serotonin 5</w:t>
      </w:r>
      <w:r>
        <w:rPr>
          <w:color w:val="000000"/>
          <w:szCs w:val="22"/>
        </w:rPr>
        <w:noBreakHyphen/>
        <w:t>HT</w:t>
      </w:r>
      <w:r>
        <w:rPr>
          <w:color w:val="000000"/>
          <w:szCs w:val="22"/>
          <w:vertAlign w:val="subscript"/>
        </w:rPr>
        <w:t>2A</w:t>
      </w:r>
      <w:r>
        <w:rPr>
          <w:color w:val="000000"/>
          <w:szCs w:val="22"/>
        </w:rPr>
        <w:t xml:space="preserve"> receptors. Aripiprazole exhibited antagonist properties in animal models of dopaminergic hyperactivity and agonist properties in animal models of dopaminergic hypoactivity. Aripiprazole exhibited high binding affinity </w:t>
      </w:r>
      <w:r>
        <w:rPr>
          <w:i/>
          <w:color w:val="000000"/>
          <w:szCs w:val="22"/>
        </w:rPr>
        <w:t>in vitro</w:t>
      </w:r>
      <w:r>
        <w:rPr>
          <w:color w:val="000000"/>
          <w:szCs w:val="22"/>
        </w:rPr>
        <w:t xml:space="preserve"> for dopamine D</w:t>
      </w:r>
      <w:r>
        <w:rPr>
          <w:color w:val="000000"/>
          <w:szCs w:val="22"/>
          <w:vertAlign w:val="subscript"/>
        </w:rPr>
        <w:t>2</w:t>
      </w:r>
      <w:r>
        <w:rPr>
          <w:color w:val="000000"/>
          <w:szCs w:val="22"/>
        </w:rPr>
        <w:t xml:space="preserve"> and D</w:t>
      </w:r>
      <w:r>
        <w:rPr>
          <w:color w:val="000000"/>
          <w:szCs w:val="22"/>
          <w:vertAlign w:val="subscript"/>
        </w:rPr>
        <w:t>3</w:t>
      </w:r>
      <w:r>
        <w:rPr>
          <w:color w:val="000000"/>
          <w:szCs w:val="22"/>
        </w:rPr>
        <w:t>, serotonin 5</w:t>
      </w:r>
      <w:r>
        <w:rPr>
          <w:color w:val="000000"/>
          <w:szCs w:val="22"/>
        </w:rPr>
        <w:noBreakHyphen/>
        <w:t>HT</w:t>
      </w:r>
      <w:r>
        <w:rPr>
          <w:color w:val="000000"/>
          <w:szCs w:val="22"/>
          <w:vertAlign w:val="subscript"/>
        </w:rPr>
        <w:t>1A</w:t>
      </w:r>
      <w:r>
        <w:rPr>
          <w:color w:val="000000"/>
          <w:szCs w:val="22"/>
        </w:rPr>
        <w:t xml:space="preserve"> and 5</w:t>
      </w:r>
      <w:r>
        <w:rPr>
          <w:color w:val="000000"/>
          <w:szCs w:val="22"/>
        </w:rPr>
        <w:noBreakHyphen/>
        <w:t>HT</w:t>
      </w:r>
      <w:r>
        <w:rPr>
          <w:color w:val="000000"/>
          <w:szCs w:val="22"/>
          <w:vertAlign w:val="subscript"/>
        </w:rPr>
        <w:t>2A</w:t>
      </w:r>
      <w:r>
        <w:rPr>
          <w:color w:val="000000"/>
          <w:szCs w:val="22"/>
        </w:rPr>
        <w:t xml:space="preserve"> receptors and moderate affinity for dopamine D</w:t>
      </w:r>
      <w:r>
        <w:rPr>
          <w:color w:val="000000"/>
          <w:szCs w:val="22"/>
          <w:vertAlign w:val="subscript"/>
        </w:rPr>
        <w:t>4</w:t>
      </w:r>
      <w:r>
        <w:rPr>
          <w:color w:val="000000"/>
          <w:szCs w:val="22"/>
        </w:rPr>
        <w:t>, serotonin 5</w:t>
      </w:r>
      <w:r>
        <w:rPr>
          <w:color w:val="000000"/>
          <w:szCs w:val="22"/>
        </w:rPr>
        <w:noBreakHyphen/>
        <w:t>HT</w:t>
      </w:r>
      <w:r>
        <w:rPr>
          <w:color w:val="000000"/>
          <w:szCs w:val="22"/>
          <w:vertAlign w:val="subscript"/>
        </w:rPr>
        <w:t>2C</w:t>
      </w:r>
      <w:r>
        <w:rPr>
          <w:color w:val="000000"/>
          <w:szCs w:val="22"/>
        </w:rPr>
        <w:t xml:space="preserve"> and 5</w:t>
      </w:r>
      <w:r>
        <w:rPr>
          <w:color w:val="000000"/>
          <w:szCs w:val="22"/>
        </w:rPr>
        <w:noBreakHyphen/>
        <w:t>HT</w:t>
      </w:r>
      <w:r>
        <w:rPr>
          <w:color w:val="000000"/>
          <w:szCs w:val="22"/>
          <w:vertAlign w:val="subscript"/>
        </w:rPr>
        <w:t>7</w:t>
      </w:r>
      <w:r>
        <w:rPr>
          <w:color w:val="000000"/>
          <w:szCs w:val="22"/>
        </w:rPr>
        <w:t>, alpha</w:t>
      </w:r>
      <w:r>
        <w:rPr>
          <w:color w:val="000000"/>
          <w:szCs w:val="22"/>
        </w:rPr>
        <w:noBreakHyphen/>
        <w:t>1 adrenergic and histamine H</w:t>
      </w:r>
      <w:r>
        <w:rPr>
          <w:color w:val="000000"/>
          <w:szCs w:val="22"/>
          <w:vertAlign w:val="subscript"/>
        </w:rPr>
        <w:t>1</w:t>
      </w:r>
      <w:r>
        <w:rPr>
          <w:color w:val="000000"/>
          <w:szCs w:val="22"/>
        </w:rPr>
        <w:t xml:space="preserve"> receptors. Aripiprazole also exhibited moderate bind</w:t>
      </w:r>
      <w:r>
        <w:rPr>
          <w:color w:val="000000"/>
          <w:szCs w:val="22"/>
        </w:rPr>
        <w:t>ing affinity for the serotonin reuptake site and no appreciable affinity for muscarinic receptors. Interaction with receptors other than dopamine and serotonin subtypes may explain some of the other clinical effects of aripiprazole.</w:t>
      </w:r>
    </w:p>
    <w:p w14:paraId="33ED2681" w14:textId="77777777" w:rsidR="00106A7F" w:rsidRDefault="00106A7F">
      <w:pPr>
        <w:pStyle w:val="EMEABodyText"/>
        <w:widowControl w:val="0"/>
        <w:rPr>
          <w:color w:val="000000"/>
          <w:szCs w:val="22"/>
        </w:rPr>
      </w:pPr>
    </w:p>
    <w:p w14:paraId="2BEB0180" w14:textId="77777777" w:rsidR="00106A7F" w:rsidRDefault="00C81758">
      <w:pPr>
        <w:pStyle w:val="EMEABodyText"/>
        <w:widowControl w:val="0"/>
        <w:rPr>
          <w:color w:val="000000"/>
          <w:szCs w:val="22"/>
        </w:rPr>
      </w:pPr>
      <w:r>
        <w:rPr>
          <w:color w:val="000000"/>
          <w:szCs w:val="22"/>
        </w:rPr>
        <w:t xml:space="preserve">Aripiprazole doses ranging from 0.5 mg to 30 mg administered once a day to healthy subjects for 2 weeks produced a dose-dependent reduction in the binding of </w:t>
      </w:r>
      <w:r>
        <w:rPr>
          <w:color w:val="000000"/>
          <w:szCs w:val="22"/>
          <w:vertAlign w:val="superscript"/>
        </w:rPr>
        <w:t>11</w:t>
      </w:r>
      <w:r>
        <w:rPr>
          <w:color w:val="000000"/>
          <w:szCs w:val="22"/>
        </w:rPr>
        <w:t>C-raclopride, a D</w:t>
      </w:r>
      <w:r>
        <w:rPr>
          <w:color w:val="000000"/>
          <w:szCs w:val="22"/>
          <w:vertAlign w:val="subscript"/>
        </w:rPr>
        <w:t>2</w:t>
      </w:r>
      <w:r>
        <w:rPr>
          <w:color w:val="000000"/>
          <w:szCs w:val="22"/>
        </w:rPr>
        <w:t>/D</w:t>
      </w:r>
      <w:r>
        <w:rPr>
          <w:color w:val="000000"/>
          <w:szCs w:val="22"/>
          <w:vertAlign w:val="subscript"/>
        </w:rPr>
        <w:t>3</w:t>
      </w:r>
      <w:r>
        <w:rPr>
          <w:color w:val="000000"/>
          <w:szCs w:val="22"/>
        </w:rPr>
        <w:t xml:space="preserve"> receptor ligand, to the caudate and putamen detected by positron emission tomography.</w:t>
      </w:r>
    </w:p>
    <w:p w14:paraId="71A54EC8" w14:textId="77777777" w:rsidR="00106A7F" w:rsidRDefault="00106A7F">
      <w:pPr>
        <w:pStyle w:val="EMEABodyText"/>
        <w:widowControl w:val="0"/>
        <w:rPr>
          <w:color w:val="000000"/>
          <w:szCs w:val="22"/>
          <w:u w:val="single"/>
        </w:rPr>
      </w:pPr>
    </w:p>
    <w:p w14:paraId="6DCC5334" w14:textId="77777777" w:rsidR="00106A7F" w:rsidRDefault="00C81758">
      <w:pPr>
        <w:pStyle w:val="EMEABodyText"/>
        <w:widowControl w:val="0"/>
        <w:rPr>
          <w:color w:val="000000"/>
          <w:szCs w:val="22"/>
          <w:u w:val="single"/>
        </w:rPr>
      </w:pPr>
      <w:r>
        <w:rPr>
          <w:color w:val="000000"/>
          <w:szCs w:val="22"/>
          <w:u w:val="single"/>
        </w:rPr>
        <w:t>Clinical efficacy and safety</w:t>
      </w:r>
    </w:p>
    <w:p w14:paraId="52A0D82B" w14:textId="77777777" w:rsidR="00106A7F" w:rsidRDefault="00106A7F">
      <w:pPr>
        <w:pStyle w:val="EMEABodyText"/>
        <w:widowControl w:val="0"/>
        <w:rPr>
          <w:color w:val="000000"/>
          <w:szCs w:val="22"/>
        </w:rPr>
      </w:pPr>
    </w:p>
    <w:p w14:paraId="7F91C135" w14:textId="77777777" w:rsidR="00106A7F" w:rsidRDefault="00C81758">
      <w:pPr>
        <w:pStyle w:val="EMEABodyText"/>
        <w:widowControl w:val="0"/>
        <w:rPr>
          <w:i/>
          <w:color w:val="000000"/>
          <w:szCs w:val="22"/>
        </w:rPr>
      </w:pPr>
      <w:r>
        <w:rPr>
          <w:i/>
          <w:color w:val="000000"/>
          <w:szCs w:val="22"/>
        </w:rPr>
        <w:t>Agitation in schizophrenia and Bipolar I Disorder with ABILIFY solution for injection</w:t>
      </w:r>
    </w:p>
    <w:p w14:paraId="15AE1B6C" w14:textId="77777777" w:rsidR="00106A7F" w:rsidRDefault="00C81758">
      <w:pPr>
        <w:pStyle w:val="EMEABodyText"/>
        <w:widowControl w:val="0"/>
        <w:rPr>
          <w:color w:val="000000"/>
          <w:szCs w:val="22"/>
        </w:rPr>
      </w:pPr>
      <w:r>
        <w:rPr>
          <w:color w:val="000000"/>
          <w:szCs w:val="22"/>
        </w:rPr>
        <w:t>In two short-term (24-hour) placebo-controlled trials involving 554</w:t>
      </w:r>
      <w:r>
        <w:rPr>
          <w:color w:val="000000"/>
          <w:szCs w:val="22"/>
          <w:lang w:eastAsia="fr-FR"/>
        </w:rPr>
        <w:t> </w:t>
      </w:r>
      <w:r>
        <w:rPr>
          <w:color w:val="000000"/>
          <w:szCs w:val="22"/>
        </w:rPr>
        <w:t>schizophrenic adult patients presenting with agitation and disturbed behaviours, ABILIFYsolution for injection was associated with statistically significant greater improvements in agitation/behavioural symptoms compared to placebo and was similar to haloperidol.</w:t>
      </w:r>
    </w:p>
    <w:p w14:paraId="535EB9CD" w14:textId="77777777" w:rsidR="00106A7F" w:rsidRDefault="00106A7F">
      <w:pPr>
        <w:pStyle w:val="EMEABodyText"/>
        <w:widowControl w:val="0"/>
        <w:rPr>
          <w:color w:val="000000"/>
          <w:szCs w:val="22"/>
        </w:rPr>
      </w:pPr>
    </w:p>
    <w:p w14:paraId="740AD6D2" w14:textId="77777777" w:rsidR="00106A7F" w:rsidRDefault="00C81758">
      <w:pPr>
        <w:pStyle w:val="EMEABodyText"/>
        <w:widowControl w:val="0"/>
        <w:rPr>
          <w:color w:val="000000"/>
          <w:szCs w:val="22"/>
        </w:rPr>
      </w:pPr>
      <w:r>
        <w:rPr>
          <w:color w:val="000000"/>
          <w:szCs w:val="22"/>
        </w:rPr>
        <w:t xml:space="preserve">In one short-term (24-hour) placebo-controlled trial involving 291 patients with bipolar disorder presenting with agitation and disturbed behaviours, ABILIFY solution for injection was associated with statistically significant greater improvements in agitation/behavioural symptoms compared to placebo and was similar to the reference arm lorazepam. </w:t>
      </w:r>
      <w:r>
        <w:rPr>
          <w:color w:val="000000"/>
          <w:szCs w:val="22"/>
          <w:lang w:eastAsia="fr-FR"/>
        </w:rPr>
        <w:t xml:space="preserve">The observed mean improvement from baseline on the PANSS Excitement Component score at the primary 2-hour endpoint was 5.8 for placebo, 9.6 for lorazepam, and 8.7 for ABILIFY solution for injection. In subpopulation analyses on patients with mixed episodes or on patients with severe agitation, a similar pattern of efficacy to the overall population was observed but </w:t>
      </w:r>
      <w:r>
        <w:rPr>
          <w:color w:val="000000"/>
          <w:szCs w:val="22"/>
        </w:rPr>
        <w:t>statistical significance could not be established due to a reduced sample size.</w:t>
      </w:r>
    </w:p>
    <w:p w14:paraId="5EE01EF6" w14:textId="77777777" w:rsidR="00106A7F" w:rsidRDefault="00106A7F">
      <w:pPr>
        <w:pStyle w:val="EMEABodyText"/>
        <w:widowControl w:val="0"/>
        <w:rPr>
          <w:color w:val="000000"/>
          <w:szCs w:val="22"/>
        </w:rPr>
      </w:pPr>
    </w:p>
    <w:p w14:paraId="5710BA21" w14:textId="77777777" w:rsidR="00106A7F" w:rsidRDefault="00C81758">
      <w:pPr>
        <w:pStyle w:val="EMEABodyText"/>
        <w:widowControl w:val="0"/>
        <w:rPr>
          <w:i/>
          <w:color w:val="000000"/>
          <w:szCs w:val="22"/>
        </w:rPr>
      </w:pPr>
      <w:r>
        <w:rPr>
          <w:i/>
          <w:color w:val="000000"/>
          <w:szCs w:val="22"/>
        </w:rPr>
        <w:t>Schizophrenia with oral aripiprazole</w:t>
      </w:r>
    </w:p>
    <w:p w14:paraId="37C15A02" w14:textId="77777777" w:rsidR="00106A7F" w:rsidRDefault="00C81758">
      <w:pPr>
        <w:pStyle w:val="EMEABodyText"/>
        <w:widowControl w:val="0"/>
        <w:rPr>
          <w:color w:val="000000"/>
          <w:szCs w:val="22"/>
        </w:rPr>
      </w:pPr>
      <w:r>
        <w:rPr>
          <w:color w:val="000000"/>
          <w:szCs w:val="22"/>
        </w:rPr>
        <w:t>In three short-term (4 to 6</w:t>
      </w:r>
      <w:r>
        <w:rPr>
          <w:color w:val="000000"/>
          <w:szCs w:val="22"/>
          <w:lang w:eastAsia="fr-FR"/>
        </w:rPr>
        <w:t> </w:t>
      </w:r>
      <w:r>
        <w:rPr>
          <w:color w:val="000000"/>
          <w:szCs w:val="22"/>
        </w:rPr>
        <w:t>weeks) placebo-controlled trials involving 1,228 schizophrenic adult patients, presenting with positive or negative symptoms, oral aripiprazole was associated with statistically significantly greater improvements in psychotic symptoms compared to placebo.</w:t>
      </w:r>
    </w:p>
    <w:p w14:paraId="0FA6C649" w14:textId="77777777" w:rsidR="00106A7F" w:rsidRDefault="00106A7F">
      <w:pPr>
        <w:pStyle w:val="EMEABodyText"/>
        <w:widowControl w:val="0"/>
        <w:rPr>
          <w:color w:val="000000"/>
          <w:szCs w:val="22"/>
        </w:rPr>
      </w:pPr>
    </w:p>
    <w:p w14:paraId="0C11A3E8" w14:textId="77777777" w:rsidR="00106A7F" w:rsidRDefault="00C81758">
      <w:pPr>
        <w:pStyle w:val="EMEABodyText"/>
        <w:widowControl w:val="0"/>
        <w:rPr>
          <w:color w:val="000000"/>
          <w:szCs w:val="22"/>
        </w:rPr>
      </w:pPr>
      <w:r>
        <w:rPr>
          <w:color w:val="000000"/>
          <w:szCs w:val="22"/>
        </w:rPr>
        <w:t>Aripiprazole is effective in maintaining the clinical improvement during continuation therapy in adult patients who have shown an initial treatment response. In a haloperidol-controlled trial, the proportion of responder patients maintaining response to medicinal product at 52</w:t>
      </w:r>
      <w:r>
        <w:rPr>
          <w:color w:val="000000"/>
          <w:szCs w:val="22"/>
        </w:rPr>
        <w:noBreakHyphen/>
        <w:t xml:space="preserve">weeks was similar in both groups (oral aripiprazole 77 % and haloperidol 73 %). The overall completion rate was significantly higher for patients on oral aripiprazole (43 %) than for oral haloperidol (30 %). Actual scores in rating scales used as secondary endpoints, including PANSS and the Montgomery-Åsberg Depression Rating Scale </w:t>
      </w:r>
      <w:bookmarkStart w:id="79" w:name="_Hlk8900809"/>
      <w:r>
        <w:rPr>
          <w:color w:val="000000"/>
          <w:szCs w:val="22"/>
        </w:rPr>
        <w:t>(MADRS)</w:t>
      </w:r>
      <w:bookmarkEnd w:id="79"/>
      <w:r>
        <w:rPr>
          <w:color w:val="000000"/>
          <w:szCs w:val="22"/>
        </w:rPr>
        <w:t xml:space="preserve"> showed a significant improvement over haloperidol.</w:t>
      </w:r>
    </w:p>
    <w:p w14:paraId="1BC9B667" w14:textId="77777777" w:rsidR="00106A7F" w:rsidRDefault="00106A7F">
      <w:pPr>
        <w:pStyle w:val="EMEABodyText"/>
        <w:widowControl w:val="0"/>
        <w:rPr>
          <w:color w:val="000000"/>
          <w:szCs w:val="22"/>
        </w:rPr>
      </w:pPr>
    </w:p>
    <w:p w14:paraId="24674CF6" w14:textId="77777777" w:rsidR="00106A7F" w:rsidRDefault="00C81758">
      <w:pPr>
        <w:pStyle w:val="EMEABodyText"/>
        <w:widowControl w:val="0"/>
        <w:rPr>
          <w:color w:val="000000"/>
          <w:szCs w:val="22"/>
        </w:rPr>
      </w:pPr>
      <w:r>
        <w:rPr>
          <w:color w:val="000000"/>
          <w:szCs w:val="22"/>
        </w:rPr>
        <w:t>In a 26</w:t>
      </w:r>
      <w:r>
        <w:rPr>
          <w:color w:val="000000"/>
          <w:szCs w:val="22"/>
        </w:rPr>
        <w:noBreakHyphen/>
        <w:t>week, placebo-controlled trial in adult stabilised patients with chronic schizophrenia, oral aripiprazole had significantly greater reduction in relapse rate, 34 % in oral aripiprazole group and 57 % in placebo.</w:t>
      </w:r>
    </w:p>
    <w:p w14:paraId="2A002E0B" w14:textId="77777777" w:rsidR="00106A7F" w:rsidRDefault="00106A7F">
      <w:pPr>
        <w:pStyle w:val="EMEABodyText"/>
        <w:widowControl w:val="0"/>
        <w:rPr>
          <w:color w:val="000000"/>
          <w:szCs w:val="22"/>
        </w:rPr>
      </w:pPr>
    </w:p>
    <w:p w14:paraId="63F32A12" w14:textId="77777777" w:rsidR="00106A7F" w:rsidRDefault="00C81758">
      <w:pPr>
        <w:pStyle w:val="EMEABodyText"/>
        <w:widowControl w:val="0"/>
        <w:rPr>
          <w:i/>
          <w:color w:val="000000"/>
          <w:szCs w:val="22"/>
        </w:rPr>
      </w:pPr>
      <w:r>
        <w:rPr>
          <w:i/>
          <w:color w:val="000000"/>
          <w:szCs w:val="22"/>
        </w:rPr>
        <w:t>Weight gain</w:t>
      </w:r>
    </w:p>
    <w:p w14:paraId="02A1D8B9" w14:textId="77777777" w:rsidR="00106A7F" w:rsidRDefault="00C81758">
      <w:pPr>
        <w:pStyle w:val="EMEABodyText"/>
        <w:widowControl w:val="0"/>
        <w:rPr>
          <w:color w:val="000000"/>
          <w:szCs w:val="22"/>
        </w:rPr>
      </w:pPr>
      <w:r>
        <w:rPr>
          <w:color w:val="000000"/>
          <w:szCs w:val="22"/>
        </w:rPr>
        <w:t>In clinical trials oral aripiprazole has not been shown to induce clinically relevant weight gain. In a 26</w:t>
      </w:r>
      <w:r>
        <w:rPr>
          <w:color w:val="000000"/>
          <w:szCs w:val="22"/>
        </w:rPr>
        <w:noBreakHyphen/>
        <w:t>week, olanzapine-controlled, double-blind, multi-national study of schizophrenia which included 314 adult patients and where the primary endpoint was weight gain, significantly less patients had at least 7 % weight gain over baseline (i.e. a gain of at least 5.6 kg for a mean baseline weight of ~80.5 kg) on oral aripiprazole (n = 18, or 13 % of evaluable patients), compared to oral olanzapine (n = 45, or 33 % of evaluable patients).</w:t>
      </w:r>
    </w:p>
    <w:p w14:paraId="1603DF11" w14:textId="77777777" w:rsidR="00106A7F" w:rsidRDefault="00106A7F">
      <w:pPr>
        <w:pStyle w:val="EMEABodyText"/>
        <w:widowControl w:val="0"/>
        <w:rPr>
          <w:color w:val="000000"/>
          <w:szCs w:val="22"/>
        </w:rPr>
      </w:pPr>
    </w:p>
    <w:p w14:paraId="2D9148F3" w14:textId="77777777" w:rsidR="00106A7F" w:rsidRDefault="00C81758">
      <w:pPr>
        <w:pStyle w:val="EMEABodyText"/>
        <w:widowControl w:val="0"/>
        <w:rPr>
          <w:i/>
          <w:color w:val="000000"/>
          <w:szCs w:val="22"/>
        </w:rPr>
      </w:pPr>
      <w:r>
        <w:rPr>
          <w:i/>
          <w:color w:val="000000"/>
          <w:szCs w:val="22"/>
        </w:rPr>
        <w:t>Lipid parameters</w:t>
      </w:r>
    </w:p>
    <w:p w14:paraId="39A85E7B" w14:textId="77777777" w:rsidR="00106A7F" w:rsidRDefault="00C81758">
      <w:pPr>
        <w:pStyle w:val="EMEABodyText"/>
        <w:widowControl w:val="0"/>
        <w:rPr>
          <w:color w:val="000000"/>
          <w:szCs w:val="22"/>
        </w:rPr>
      </w:pPr>
      <w:r>
        <w:rPr>
          <w:color w:val="000000"/>
          <w:szCs w:val="22"/>
        </w:rPr>
        <w:t>In a pooled analysis on lipid parameters from placebo controlled clinical trials in adults, aripiprazole has not been shown to induce clinically relevant alterations in levels of total cholesterol, triglycerides, High Density Lipoprotein (HDL) and Low Density Lipoprotein (LDL).</w:t>
      </w:r>
    </w:p>
    <w:p w14:paraId="0B3D641C" w14:textId="77777777" w:rsidR="00106A7F" w:rsidRDefault="00106A7F">
      <w:pPr>
        <w:pStyle w:val="EMEABodyText"/>
        <w:widowControl w:val="0"/>
        <w:rPr>
          <w:i/>
          <w:color w:val="000000"/>
          <w:szCs w:val="22"/>
          <w:u w:val="single"/>
        </w:rPr>
      </w:pPr>
    </w:p>
    <w:p w14:paraId="4D364E54" w14:textId="77777777" w:rsidR="00106A7F" w:rsidRDefault="00C81758">
      <w:pPr>
        <w:rPr>
          <w:i/>
          <w:color w:val="000000"/>
          <w:szCs w:val="22"/>
        </w:rPr>
      </w:pPr>
      <w:r>
        <w:rPr>
          <w:i/>
          <w:color w:val="000000"/>
          <w:szCs w:val="22"/>
        </w:rPr>
        <w:t>Prolactin</w:t>
      </w:r>
    </w:p>
    <w:p w14:paraId="3767C349" w14:textId="77777777" w:rsidR="00106A7F" w:rsidRDefault="00C81758">
      <w:pPr>
        <w:rPr>
          <w:color w:val="000000"/>
          <w:szCs w:val="22"/>
        </w:rPr>
      </w:pPr>
      <w:r>
        <w:rPr>
          <w:color w:val="000000"/>
          <w:szCs w:val="22"/>
        </w:rPr>
        <w:t>Prolactin levels were evaluated in all trials of all doses of aripiprazole (n = 28,242). The incidence of hyperprolactinaemia or increased serum prolactin in patients treated with aripiprazole (0.3 %) was similar to that of placebo (0.2 %). For patients receiving aripiprazole, the median time to onset was 42 days and median duration was 34 days.</w:t>
      </w:r>
    </w:p>
    <w:p w14:paraId="22BB8809" w14:textId="77777777" w:rsidR="00106A7F" w:rsidRDefault="00106A7F">
      <w:pPr>
        <w:rPr>
          <w:color w:val="000000"/>
          <w:szCs w:val="22"/>
        </w:rPr>
      </w:pPr>
    </w:p>
    <w:p w14:paraId="0F5E83CF" w14:textId="77777777" w:rsidR="00106A7F" w:rsidRDefault="00C81758">
      <w:pPr>
        <w:rPr>
          <w:color w:val="000000"/>
          <w:szCs w:val="22"/>
        </w:rPr>
      </w:pPr>
      <w:r>
        <w:rPr>
          <w:color w:val="000000"/>
          <w:szCs w:val="22"/>
        </w:rPr>
        <w:t>The incidence of hypoprolactinaemia or decreased serum prolactin in patients treated with aripiprazole was 0.4 %, compared with 0.02 % for patients treated with placebo. For patients receiving aripiprazole, the median time to onset was 30 days and median duration was 194 days.</w:t>
      </w:r>
    </w:p>
    <w:p w14:paraId="37F35B11" w14:textId="77777777" w:rsidR="00106A7F" w:rsidRDefault="00106A7F">
      <w:pPr>
        <w:pStyle w:val="EMEABodyText"/>
        <w:widowControl w:val="0"/>
        <w:rPr>
          <w:i/>
          <w:color w:val="000000"/>
          <w:szCs w:val="22"/>
          <w:u w:val="single"/>
        </w:rPr>
      </w:pPr>
    </w:p>
    <w:p w14:paraId="0DF95DDE" w14:textId="77777777" w:rsidR="00106A7F" w:rsidRDefault="00C81758">
      <w:pPr>
        <w:pStyle w:val="EMEABodyText"/>
        <w:widowControl w:val="0"/>
        <w:rPr>
          <w:i/>
          <w:color w:val="000000"/>
          <w:szCs w:val="22"/>
        </w:rPr>
      </w:pPr>
      <w:r>
        <w:rPr>
          <w:i/>
          <w:color w:val="000000"/>
          <w:szCs w:val="22"/>
        </w:rPr>
        <w:t>Manic episodes in Bipolar I Disorder with oral aripiprazole</w:t>
      </w:r>
    </w:p>
    <w:p w14:paraId="3292B416" w14:textId="77777777" w:rsidR="00106A7F" w:rsidRDefault="00C81758">
      <w:pPr>
        <w:pStyle w:val="EMEABodyText"/>
        <w:widowControl w:val="0"/>
        <w:rPr>
          <w:color w:val="000000"/>
          <w:szCs w:val="22"/>
        </w:rPr>
      </w:pPr>
      <w:r>
        <w:rPr>
          <w:color w:val="000000"/>
          <w:szCs w:val="22"/>
        </w:rPr>
        <w:t>In two</w:t>
      </w:r>
      <w:r>
        <w:rPr>
          <w:b/>
          <w:color w:val="000000"/>
          <w:szCs w:val="22"/>
        </w:rPr>
        <w:t xml:space="preserve"> </w:t>
      </w:r>
      <w:r>
        <w:rPr>
          <w:bCs/>
          <w:color w:val="000000"/>
          <w:szCs w:val="22"/>
        </w:rPr>
        <w:t>3</w:t>
      </w:r>
      <w:r>
        <w:rPr>
          <w:color w:val="000000"/>
          <w:szCs w:val="22"/>
        </w:rPr>
        <w:noBreakHyphen/>
      </w:r>
      <w:r>
        <w:rPr>
          <w:bCs/>
          <w:color w:val="000000"/>
          <w:szCs w:val="22"/>
        </w:rPr>
        <w:t>week,</w:t>
      </w:r>
      <w:r>
        <w:rPr>
          <w:color w:val="000000"/>
          <w:szCs w:val="22"/>
        </w:rPr>
        <w:t xml:space="preserve"> flexible-dose, </w:t>
      </w:r>
      <w:r>
        <w:rPr>
          <w:bCs/>
          <w:color w:val="000000"/>
          <w:szCs w:val="22"/>
        </w:rPr>
        <w:t>placebo-controlled monotherapy trials involving</w:t>
      </w:r>
      <w:r>
        <w:rPr>
          <w:b/>
          <w:color w:val="000000"/>
          <w:szCs w:val="22"/>
        </w:rPr>
        <w:t xml:space="preserve"> </w:t>
      </w:r>
      <w:r>
        <w:rPr>
          <w:color w:val="000000"/>
          <w:szCs w:val="22"/>
        </w:rPr>
        <w:t>patients with a manic or mixed episode of Bipolar I Disorder, aripiprazole demonstrated superior efficacy to placebo in reduction of manic symptoms over 3 weeks. These trials included patients with or without psychotic features and with or without a rapid-cycling course.</w:t>
      </w:r>
    </w:p>
    <w:p w14:paraId="411390CD" w14:textId="77777777" w:rsidR="00106A7F" w:rsidRDefault="00106A7F">
      <w:pPr>
        <w:pStyle w:val="EMEABodyText"/>
        <w:widowControl w:val="0"/>
        <w:rPr>
          <w:color w:val="000000"/>
          <w:szCs w:val="22"/>
        </w:rPr>
      </w:pPr>
    </w:p>
    <w:p w14:paraId="26A6D606" w14:textId="77777777" w:rsidR="00106A7F" w:rsidRDefault="00C81758">
      <w:pPr>
        <w:pStyle w:val="EMEABodyText"/>
        <w:widowControl w:val="0"/>
        <w:rPr>
          <w:color w:val="000000"/>
          <w:szCs w:val="22"/>
        </w:rPr>
      </w:pPr>
      <w:r>
        <w:rPr>
          <w:color w:val="000000"/>
          <w:szCs w:val="22"/>
        </w:rPr>
        <w:t>In one 3</w:t>
      </w:r>
      <w:r>
        <w:rPr>
          <w:color w:val="000000"/>
          <w:szCs w:val="22"/>
        </w:rPr>
        <w:noBreakHyphen/>
        <w:t>week, fixed-dose, placebo-controlled monotherapy trial involving patients with a manic or mixed episode of Bipolar I Disorder, aripiprazole failed to demonstrate superior efficacy to placebo.</w:t>
      </w:r>
    </w:p>
    <w:p w14:paraId="696D7DF1" w14:textId="77777777" w:rsidR="00106A7F" w:rsidRDefault="00106A7F">
      <w:pPr>
        <w:pStyle w:val="EMEABodyText"/>
        <w:widowControl w:val="0"/>
        <w:rPr>
          <w:color w:val="000000"/>
          <w:szCs w:val="22"/>
        </w:rPr>
      </w:pPr>
    </w:p>
    <w:p w14:paraId="2885779F" w14:textId="77777777" w:rsidR="00106A7F" w:rsidRDefault="00C81758">
      <w:pPr>
        <w:pStyle w:val="EMEABodyText"/>
        <w:widowControl w:val="0"/>
        <w:rPr>
          <w:color w:val="000000"/>
          <w:szCs w:val="22"/>
        </w:rPr>
      </w:pPr>
      <w:r>
        <w:rPr>
          <w:color w:val="000000"/>
          <w:szCs w:val="22"/>
        </w:rPr>
        <w:t>In two 12</w:t>
      </w:r>
      <w:r>
        <w:rPr>
          <w:color w:val="000000"/>
          <w:szCs w:val="22"/>
        </w:rPr>
        <w:noBreakHyphen/>
        <w:t>week, placebo- and active-controlled monotherapy trials in patients with a manic or mixed episode of Bipolar I Disorder, with or without psychotic features, aripiprazole demonstrated superior efficacy to placebo at week 3 and a maintenance of effect comparable to lithium or haloperidol at week 12. Aripiprazole also demonstrated a comparable proportion of patients in symptomatic remission from mania as lithium or haloperidol at week 12.</w:t>
      </w:r>
    </w:p>
    <w:p w14:paraId="234AC5E9" w14:textId="77777777" w:rsidR="00106A7F" w:rsidRDefault="00106A7F">
      <w:pPr>
        <w:pStyle w:val="EMEABodyText"/>
        <w:widowControl w:val="0"/>
        <w:rPr>
          <w:color w:val="000000"/>
          <w:szCs w:val="22"/>
        </w:rPr>
      </w:pPr>
    </w:p>
    <w:p w14:paraId="06974980" w14:textId="77777777" w:rsidR="00106A7F" w:rsidRDefault="00C81758">
      <w:pPr>
        <w:pStyle w:val="EMEABodyText"/>
        <w:widowControl w:val="0"/>
        <w:rPr>
          <w:color w:val="000000"/>
          <w:szCs w:val="22"/>
        </w:rPr>
      </w:pPr>
      <w:r>
        <w:rPr>
          <w:color w:val="000000"/>
          <w:szCs w:val="22"/>
        </w:rPr>
        <w:t>In a 6</w:t>
      </w:r>
      <w:r>
        <w:rPr>
          <w:color w:val="000000"/>
          <w:szCs w:val="22"/>
        </w:rPr>
        <w:noBreakHyphen/>
      </w:r>
      <w:r>
        <w:rPr>
          <w:color w:val="000000"/>
          <w:szCs w:val="22"/>
        </w:rPr>
        <w:t>week, placebo-controlled trial involving patients with a manic or mixed episode of Bipolar I Disorder, with or without psychotic features, who were partially non-responsive to lithium or valproate monotherapy for 2 weeks at therapeutic serum levels, the addition of aripiprazole as adjunctive therapy resulted in superior efficacy in reduction of manic symptoms than lithium or valproate monotherapy.</w:t>
      </w:r>
    </w:p>
    <w:p w14:paraId="74EB5C68" w14:textId="77777777" w:rsidR="00106A7F" w:rsidRDefault="00106A7F">
      <w:pPr>
        <w:pStyle w:val="EMEABodyText"/>
        <w:widowControl w:val="0"/>
        <w:rPr>
          <w:color w:val="000000"/>
          <w:szCs w:val="22"/>
        </w:rPr>
      </w:pPr>
    </w:p>
    <w:p w14:paraId="044508BB" w14:textId="77777777" w:rsidR="00106A7F" w:rsidRDefault="00C81758">
      <w:pPr>
        <w:pStyle w:val="EMEABodyText"/>
        <w:widowControl w:val="0"/>
        <w:rPr>
          <w:color w:val="000000"/>
          <w:szCs w:val="22"/>
        </w:rPr>
      </w:pPr>
      <w:r>
        <w:rPr>
          <w:color w:val="000000"/>
          <w:szCs w:val="22"/>
        </w:rPr>
        <w:t>In a 26</w:t>
      </w:r>
      <w:r>
        <w:rPr>
          <w:color w:val="000000"/>
          <w:szCs w:val="22"/>
        </w:rPr>
        <w:noBreakHyphen/>
        <w:t>week, placebo-controlled trial, followed by a 74</w:t>
      </w:r>
      <w:r>
        <w:rPr>
          <w:color w:val="000000"/>
          <w:szCs w:val="22"/>
        </w:rPr>
        <w:noBreakHyphen/>
        <w:t>week extension, in manic patients who achieved remission on aripiprazole during a stabilization phase prior to randomisation, aripiprazole demonstrated superiority over placebo in preventing bipolar recurrence, primarily in preventing recurrence into mania but failed to demonstrate superiority over placebo in preventing recurrence into depression.</w:t>
      </w:r>
    </w:p>
    <w:p w14:paraId="676CA6A7" w14:textId="77777777" w:rsidR="00106A7F" w:rsidRDefault="00106A7F">
      <w:pPr>
        <w:pStyle w:val="EMEABodyText"/>
        <w:widowControl w:val="0"/>
        <w:rPr>
          <w:color w:val="000000"/>
          <w:szCs w:val="22"/>
        </w:rPr>
      </w:pPr>
    </w:p>
    <w:p w14:paraId="4E4241C3" w14:textId="77777777" w:rsidR="00106A7F" w:rsidRDefault="00C81758">
      <w:pPr>
        <w:pStyle w:val="EMEABodyText"/>
        <w:widowControl w:val="0"/>
        <w:rPr>
          <w:color w:val="000000"/>
          <w:szCs w:val="22"/>
        </w:rPr>
      </w:pPr>
      <w:r>
        <w:rPr>
          <w:color w:val="000000"/>
          <w:szCs w:val="22"/>
        </w:rPr>
        <w:t>In a 52</w:t>
      </w:r>
      <w:r>
        <w:rPr>
          <w:color w:val="000000"/>
          <w:szCs w:val="22"/>
        </w:rPr>
        <w:noBreakHyphen/>
        <w:t>week, placebo-controlled trial, in patients with a current manic or mixed episode of Bipolar I Disorder who achieved sustained remission (Young Mania Rating Scale [YMRS] and MADRS with total scores ≤ 12) on aripiprazole (10 mg/day to 30 mg/day) adjunctive to lithium or valproate for 12 consecutive weeks, adjunctive aripiprazole demonstrated superiority over placebo with a 46 % decreased risk (hazard ratio of 0.54) in preventing bipolar recurrence and a 65 % decreased risk (hazard ratio of 0.35) in preventi</w:t>
      </w:r>
      <w:r>
        <w:rPr>
          <w:color w:val="000000"/>
          <w:szCs w:val="22"/>
        </w:rPr>
        <w:t>ng recurrence into mania over adjunctive placebo but failed to demonstrate superiority over placebo in preventing recurrence into depression. Adjunctive aripiprazole demonstrated superiority over placebo on the secondary outcome measure in Clinical Global Impression - Bipolar version (CGI-BP) Severity of Illness (SOI; mania) scores. In this trial, patients were assigned by investigators with either open-label lithium or valproate monotherapy to determine partial non-response. Patients were stabilised for at</w:t>
      </w:r>
      <w:r>
        <w:rPr>
          <w:color w:val="000000"/>
          <w:szCs w:val="22"/>
        </w:rPr>
        <w:t xml:space="preserve"> least 12 consecutive weeks with the combination of aripiprazole and the same mood stabilizer. Stabilized patients were then randomised to continue the same mood stabilizer with double-blind aripiprazole or placebo. Four mood stabilizer subgroups were assessed in the randomised phase: aripiprazole + lithium; aripiprazole + valproate; placebo + lithium; placebo + valproate. The Kaplan-Meier rates for recurrence to any mood episode for the adjunctive treatment arm were 16 % in aripiprazole + lithium and 18 % </w:t>
      </w:r>
      <w:r>
        <w:rPr>
          <w:color w:val="000000"/>
          <w:szCs w:val="22"/>
        </w:rPr>
        <w:t>in aripiprazole + valproate compared to 45 % in placebo + lithium and 19 % in placebo + valproate.</w:t>
      </w:r>
    </w:p>
    <w:p w14:paraId="5EE1C1A9" w14:textId="77777777" w:rsidR="00106A7F" w:rsidRDefault="00106A7F">
      <w:pPr>
        <w:pStyle w:val="EMEABodyText"/>
        <w:widowControl w:val="0"/>
        <w:rPr>
          <w:color w:val="000000"/>
          <w:szCs w:val="22"/>
        </w:rPr>
      </w:pPr>
    </w:p>
    <w:p w14:paraId="15CF58D9" w14:textId="77777777" w:rsidR="00106A7F" w:rsidRDefault="00C81758">
      <w:pPr>
        <w:pStyle w:val="EMEABodyText"/>
        <w:widowControl w:val="0"/>
        <w:rPr>
          <w:color w:val="000000"/>
          <w:szCs w:val="22"/>
        </w:rPr>
      </w:pPr>
      <w:r>
        <w:rPr>
          <w:color w:val="000000"/>
          <w:szCs w:val="22"/>
        </w:rPr>
        <w:t xml:space="preserve">The European Medicines Agency has deferred the obligation to submit the results of studies with </w:t>
      </w:r>
      <w:r>
        <w:rPr>
          <w:color w:val="000000"/>
        </w:rPr>
        <w:t>ABILIFY i</w:t>
      </w:r>
      <w:r>
        <w:rPr>
          <w:color w:val="000000"/>
          <w:szCs w:val="22"/>
        </w:rPr>
        <w:t>n one or more subsets of the paediatric population in the treatment of schizophrenia and in the treatment of bipolar affective disorder (see section 4.2 for information on paediatric use).</w:t>
      </w:r>
    </w:p>
    <w:p w14:paraId="4E903840" w14:textId="77777777" w:rsidR="00106A7F" w:rsidRDefault="00106A7F">
      <w:pPr>
        <w:pStyle w:val="EMEABodyText"/>
        <w:widowControl w:val="0"/>
        <w:rPr>
          <w:color w:val="000000"/>
          <w:szCs w:val="22"/>
        </w:rPr>
      </w:pPr>
    </w:p>
    <w:p w14:paraId="0DCACAAA" w14:textId="77777777" w:rsidR="00106A7F" w:rsidRDefault="00C81758">
      <w:pPr>
        <w:ind w:left="567" w:hanging="567"/>
        <w:rPr>
          <w:b/>
          <w:color w:val="000000"/>
          <w:szCs w:val="22"/>
        </w:rPr>
      </w:pPr>
      <w:r>
        <w:rPr>
          <w:b/>
          <w:color w:val="000000"/>
          <w:szCs w:val="22"/>
        </w:rPr>
        <w:t>5.2</w:t>
      </w:r>
      <w:r>
        <w:rPr>
          <w:b/>
          <w:color w:val="000000"/>
          <w:szCs w:val="22"/>
        </w:rPr>
        <w:tab/>
        <w:t>Pharmacokinetic properties</w:t>
      </w:r>
    </w:p>
    <w:p w14:paraId="37CDA650" w14:textId="77777777" w:rsidR="00106A7F" w:rsidRDefault="00106A7F">
      <w:pPr>
        <w:pStyle w:val="EMEABodyText"/>
        <w:widowControl w:val="0"/>
        <w:rPr>
          <w:color w:val="000000"/>
          <w:szCs w:val="22"/>
        </w:rPr>
      </w:pPr>
    </w:p>
    <w:p w14:paraId="67721AA2" w14:textId="77777777" w:rsidR="00106A7F" w:rsidRDefault="00C81758">
      <w:pPr>
        <w:pStyle w:val="EMEABodyText"/>
        <w:widowControl w:val="0"/>
        <w:rPr>
          <w:color w:val="000000"/>
          <w:szCs w:val="22"/>
          <w:u w:val="single"/>
        </w:rPr>
      </w:pPr>
      <w:r>
        <w:rPr>
          <w:color w:val="000000"/>
          <w:szCs w:val="22"/>
          <w:u w:val="single"/>
        </w:rPr>
        <w:t>Absorption</w:t>
      </w:r>
    </w:p>
    <w:p w14:paraId="1F74B54F" w14:textId="77777777" w:rsidR="00106A7F" w:rsidRDefault="00106A7F">
      <w:pPr>
        <w:pStyle w:val="EMEABodyText"/>
        <w:widowControl w:val="0"/>
        <w:rPr>
          <w:color w:val="000000"/>
          <w:szCs w:val="22"/>
          <w:u w:val="single"/>
        </w:rPr>
      </w:pPr>
    </w:p>
    <w:p w14:paraId="5B5C6639" w14:textId="77777777" w:rsidR="00106A7F" w:rsidRDefault="00C81758">
      <w:pPr>
        <w:pStyle w:val="EMEABodyText"/>
        <w:widowControl w:val="0"/>
        <w:rPr>
          <w:color w:val="000000"/>
          <w:szCs w:val="22"/>
        </w:rPr>
      </w:pPr>
      <w:r>
        <w:rPr>
          <w:color w:val="000000"/>
          <w:szCs w:val="22"/>
        </w:rPr>
        <w:t>Aripiprazole administered intramuscularly as a single-dose to healthy subjects is well absorbed and has an absolute bioavailability of 100 %. The aripiprazole AUC in the first 2</w:t>
      </w:r>
      <w:r>
        <w:rPr>
          <w:color w:val="000000"/>
          <w:szCs w:val="22"/>
          <w:lang w:eastAsia="fr-FR"/>
        </w:rPr>
        <w:t> </w:t>
      </w:r>
      <w:r>
        <w:rPr>
          <w:color w:val="000000"/>
          <w:szCs w:val="22"/>
        </w:rPr>
        <w:t>hours after an intramuscular injection was 90 % greater than the AUC after the same dose as a tablet; systemic exposure was generally similar between the 2</w:t>
      </w:r>
      <w:r>
        <w:rPr>
          <w:color w:val="000000"/>
          <w:szCs w:val="22"/>
          <w:lang w:eastAsia="fr-FR"/>
        </w:rPr>
        <w:t> </w:t>
      </w:r>
      <w:r>
        <w:rPr>
          <w:color w:val="000000"/>
          <w:szCs w:val="22"/>
        </w:rPr>
        <w:t>formulations. In 2</w:t>
      </w:r>
      <w:r>
        <w:rPr>
          <w:color w:val="000000"/>
          <w:szCs w:val="22"/>
          <w:lang w:eastAsia="fr-FR"/>
        </w:rPr>
        <w:t> </w:t>
      </w:r>
      <w:r>
        <w:rPr>
          <w:color w:val="000000"/>
          <w:szCs w:val="22"/>
        </w:rPr>
        <w:t>studies in healthy subjects the median times to the peak plasma concentrations were 1 and 3</w:t>
      </w:r>
      <w:r>
        <w:rPr>
          <w:color w:val="000000"/>
          <w:szCs w:val="22"/>
          <w:lang w:eastAsia="fr-FR"/>
        </w:rPr>
        <w:t> </w:t>
      </w:r>
      <w:r>
        <w:rPr>
          <w:color w:val="000000"/>
          <w:szCs w:val="22"/>
        </w:rPr>
        <w:t>hours after dosing.</w:t>
      </w:r>
    </w:p>
    <w:p w14:paraId="02CA8056" w14:textId="77777777" w:rsidR="00106A7F" w:rsidRDefault="00106A7F">
      <w:pPr>
        <w:pStyle w:val="EMEABodyText"/>
        <w:widowControl w:val="0"/>
        <w:rPr>
          <w:color w:val="000000"/>
          <w:szCs w:val="22"/>
        </w:rPr>
      </w:pPr>
    </w:p>
    <w:p w14:paraId="2DAA1EBD" w14:textId="77777777" w:rsidR="00106A7F" w:rsidRDefault="00C81758">
      <w:pPr>
        <w:pStyle w:val="EMEABodyText"/>
        <w:widowControl w:val="0"/>
        <w:rPr>
          <w:color w:val="000000"/>
          <w:szCs w:val="22"/>
          <w:u w:val="single"/>
        </w:rPr>
      </w:pPr>
      <w:r>
        <w:rPr>
          <w:color w:val="000000"/>
          <w:szCs w:val="22"/>
          <w:u w:val="single"/>
        </w:rPr>
        <w:t>Distribution</w:t>
      </w:r>
    </w:p>
    <w:p w14:paraId="7269F4AD" w14:textId="77777777" w:rsidR="00106A7F" w:rsidRDefault="00106A7F">
      <w:pPr>
        <w:pStyle w:val="EMEABodyText"/>
        <w:widowControl w:val="0"/>
        <w:rPr>
          <w:color w:val="000000"/>
          <w:szCs w:val="22"/>
          <w:u w:val="single"/>
        </w:rPr>
      </w:pPr>
    </w:p>
    <w:p w14:paraId="65DC94A5" w14:textId="77777777" w:rsidR="00106A7F" w:rsidRDefault="00C81758">
      <w:pPr>
        <w:pStyle w:val="EMEABodyText"/>
        <w:widowControl w:val="0"/>
        <w:rPr>
          <w:color w:val="000000"/>
          <w:szCs w:val="22"/>
        </w:rPr>
      </w:pPr>
      <w:r>
        <w:rPr>
          <w:rStyle w:val="Emphasis"/>
          <w:i w:val="0"/>
          <w:color w:val="000000"/>
          <w:szCs w:val="22"/>
        </w:rPr>
        <w:t>Based on results from trials with oral administration of aripiprazole</w:t>
      </w:r>
      <w:r>
        <w:rPr>
          <w:color w:val="000000"/>
          <w:szCs w:val="22"/>
        </w:rPr>
        <w:t>, aripiprazole is widely distributed throughout the body with an apparent volume of distribution of 4.9 L/kg, indicating extensive extravascular distribution. At therapeutic concentrations, aripiprazole and dehydro-aripiprazole are greater than 99 % bound to serum proteins, binding primarily to albumin.</w:t>
      </w:r>
    </w:p>
    <w:p w14:paraId="5A3F6B43" w14:textId="77777777" w:rsidR="00106A7F" w:rsidRDefault="00106A7F">
      <w:pPr>
        <w:pStyle w:val="EMEABodyText"/>
        <w:widowControl w:val="0"/>
        <w:rPr>
          <w:color w:val="000000"/>
          <w:szCs w:val="22"/>
        </w:rPr>
      </w:pPr>
    </w:p>
    <w:p w14:paraId="4E02C3B4" w14:textId="77777777" w:rsidR="00106A7F" w:rsidRDefault="00C81758">
      <w:pPr>
        <w:pStyle w:val="EMEABodyText"/>
        <w:widowControl w:val="0"/>
        <w:rPr>
          <w:color w:val="000000"/>
          <w:szCs w:val="22"/>
          <w:u w:val="single"/>
        </w:rPr>
      </w:pPr>
      <w:r>
        <w:rPr>
          <w:color w:val="000000"/>
          <w:szCs w:val="22"/>
          <w:u w:val="single"/>
        </w:rPr>
        <w:t>Biotransformation</w:t>
      </w:r>
    </w:p>
    <w:p w14:paraId="5B1AAC7A" w14:textId="77777777" w:rsidR="00106A7F" w:rsidRDefault="00106A7F">
      <w:pPr>
        <w:pStyle w:val="EMEABodyText"/>
        <w:widowControl w:val="0"/>
        <w:rPr>
          <w:color w:val="000000"/>
          <w:szCs w:val="22"/>
          <w:u w:val="single"/>
        </w:rPr>
      </w:pPr>
    </w:p>
    <w:p w14:paraId="2957A73A" w14:textId="77777777" w:rsidR="00106A7F" w:rsidRDefault="00C81758">
      <w:pPr>
        <w:pStyle w:val="EMEABodyText"/>
        <w:widowControl w:val="0"/>
        <w:rPr>
          <w:color w:val="000000"/>
          <w:szCs w:val="22"/>
        </w:rPr>
      </w:pPr>
      <w:r>
        <w:rPr>
          <w:color w:val="000000"/>
          <w:szCs w:val="22"/>
        </w:rPr>
        <w:t xml:space="preserve">Aripiprazole is extensively metabolised by the liver primarily by three biotransformation pathways: dehydrogenation, hydroxylation, and N-dealkylation. Based on </w:t>
      </w:r>
      <w:r>
        <w:rPr>
          <w:i/>
          <w:color w:val="000000"/>
          <w:szCs w:val="22"/>
        </w:rPr>
        <w:t>in vitro</w:t>
      </w:r>
      <w:r>
        <w:rPr>
          <w:color w:val="000000"/>
          <w:szCs w:val="22"/>
        </w:rPr>
        <w:t xml:space="preserve"> studies, CYP3A4 and CYP2D6 enzymes are responsible for dehydrogenation and hydroxylation of aripiprazole, and N-dealkylation is catalysed by CYP3A4. Aripiprazole is the predominant medicinal product moiety in systemic circulation. At steady state, dehydro-aripiprazole, the active metabolite, represents about 40 % of aripiprazole AUC in plasma.</w:t>
      </w:r>
    </w:p>
    <w:p w14:paraId="22B72CEC" w14:textId="77777777" w:rsidR="00106A7F" w:rsidRDefault="00106A7F">
      <w:pPr>
        <w:pStyle w:val="EMEABodyText"/>
        <w:widowControl w:val="0"/>
        <w:rPr>
          <w:color w:val="000000"/>
          <w:szCs w:val="22"/>
        </w:rPr>
      </w:pPr>
    </w:p>
    <w:p w14:paraId="68430CD5" w14:textId="77777777" w:rsidR="00106A7F" w:rsidRDefault="00C81758">
      <w:pPr>
        <w:pStyle w:val="EMEABodyText"/>
        <w:widowControl w:val="0"/>
        <w:rPr>
          <w:color w:val="000000"/>
          <w:szCs w:val="22"/>
          <w:u w:val="single"/>
        </w:rPr>
      </w:pPr>
      <w:r>
        <w:rPr>
          <w:color w:val="000000"/>
          <w:szCs w:val="22"/>
          <w:u w:val="single"/>
        </w:rPr>
        <w:t>Elimination</w:t>
      </w:r>
    </w:p>
    <w:p w14:paraId="6F5042EF" w14:textId="77777777" w:rsidR="00106A7F" w:rsidRDefault="00106A7F">
      <w:pPr>
        <w:pStyle w:val="EMEABodyText"/>
        <w:widowControl w:val="0"/>
        <w:rPr>
          <w:color w:val="000000"/>
          <w:szCs w:val="22"/>
          <w:u w:val="single"/>
        </w:rPr>
      </w:pPr>
    </w:p>
    <w:p w14:paraId="7524B8D1" w14:textId="77777777" w:rsidR="00106A7F" w:rsidRDefault="00C81758">
      <w:pPr>
        <w:pStyle w:val="EMEABodyText"/>
        <w:widowControl w:val="0"/>
        <w:rPr>
          <w:color w:val="000000"/>
          <w:szCs w:val="22"/>
        </w:rPr>
      </w:pPr>
      <w:r>
        <w:rPr>
          <w:color w:val="000000"/>
          <w:szCs w:val="22"/>
        </w:rPr>
        <w:t>The mean elimination half-lives for aripiprazole are approximately 75 hours in extensive metabolisers of CYP2D6 and approximately 146 hours in poor metabolisers of CYP2D6.</w:t>
      </w:r>
    </w:p>
    <w:p w14:paraId="1CD31CA5" w14:textId="77777777" w:rsidR="00106A7F" w:rsidRDefault="00106A7F">
      <w:pPr>
        <w:pStyle w:val="EMEABodyText"/>
        <w:widowControl w:val="0"/>
        <w:rPr>
          <w:color w:val="000000"/>
          <w:szCs w:val="22"/>
        </w:rPr>
      </w:pPr>
    </w:p>
    <w:p w14:paraId="69FE9D03" w14:textId="77777777" w:rsidR="00106A7F" w:rsidRDefault="00C81758">
      <w:pPr>
        <w:pStyle w:val="EMEABodyText"/>
        <w:widowControl w:val="0"/>
        <w:rPr>
          <w:color w:val="000000"/>
          <w:szCs w:val="22"/>
        </w:rPr>
      </w:pPr>
      <w:r>
        <w:rPr>
          <w:color w:val="000000"/>
          <w:szCs w:val="22"/>
        </w:rPr>
        <w:t>The total body clearance of aripiprazole is 0.7 mL/min/kg, which is primarily hepatic.</w:t>
      </w:r>
    </w:p>
    <w:p w14:paraId="67DA6955" w14:textId="77777777" w:rsidR="00106A7F" w:rsidRDefault="00106A7F">
      <w:pPr>
        <w:pStyle w:val="EMEABodyText"/>
        <w:widowControl w:val="0"/>
        <w:rPr>
          <w:color w:val="000000"/>
          <w:szCs w:val="22"/>
        </w:rPr>
      </w:pPr>
    </w:p>
    <w:p w14:paraId="4107DBA3" w14:textId="77777777" w:rsidR="00106A7F" w:rsidRDefault="00C81758">
      <w:pPr>
        <w:pStyle w:val="EMEABodyText"/>
        <w:widowControl w:val="0"/>
        <w:rPr>
          <w:color w:val="000000"/>
          <w:szCs w:val="22"/>
        </w:rPr>
      </w:pPr>
      <w:r>
        <w:rPr>
          <w:color w:val="000000"/>
          <w:szCs w:val="22"/>
        </w:rPr>
        <w:t>Following a single oral dose of [</w:t>
      </w:r>
      <w:r>
        <w:rPr>
          <w:color w:val="000000"/>
          <w:szCs w:val="22"/>
          <w:vertAlign w:val="superscript"/>
        </w:rPr>
        <w:t>14</w:t>
      </w:r>
      <w:r>
        <w:rPr>
          <w:color w:val="000000"/>
          <w:szCs w:val="22"/>
        </w:rPr>
        <w:t>C]-labelled aripiprazole, approximately 27 % of the administered radioactivity was recovered in the urine and approximately 60 % in the faeces. Less than 1 % of unchanged aripiprazole was excreted in the urine and approximately 18 % was recovered unchanged in the faeces.</w:t>
      </w:r>
    </w:p>
    <w:p w14:paraId="6581DC6C" w14:textId="77777777" w:rsidR="00106A7F" w:rsidRDefault="00106A7F">
      <w:pPr>
        <w:pStyle w:val="EMEABodyText"/>
        <w:widowControl w:val="0"/>
        <w:rPr>
          <w:color w:val="000000"/>
          <w:szCs w:val="22"/>
        </w:rPr>
      </w:pPr>
    </w:p>
    <w:p w14:paraId="41F1FDC4" w14:textId="77777777" w:rsidR="00106A7F" w:rsidRDefault="00C81758">
      <w:pPr>
        <w:pStyle w:val="EMEABodyText"/>
        <w:widowControl w:val="0"/>
        <w:rPr>
          <w:color w:val="000000"/>
          <w:szCs w:val="22"/>
          <w:u w:val="single"/>
        </w:rPr>
      </w:pPr>
      <w:r>
        <w:rPr>
          <w:color w:val="000000"/>
          <w:szCs w:val="22"/>
          <w:u w:val="single"/>
        </w:rPr>
        <w:t>Pharmacokinetics in special patient groups</w:t>
      </w:r>
    </w:p>
    <w:p w14:paraId="7BA11C92" w14:textId="77777777" w:rsidR="00106A7F" w:rsidRDefault="00106A7F">
      <w:pPr>
        <w:pStyle w:val="EMEABodyText"/>
        <w:widowControl w:val="0"/>
        <w:rPr>
          <w:color w:val="000000"/>
          <w:szCs w:val="22"/>
        </w:rPr>
      </w:pPr>
    </w:p>
    <w:p w14:paraId="6ED1FB1B" w14:textId="77777777" w:rsidR="00106A7F" w:rsidRDefault="00C81758">
      <w:pPr>
        <w:pStyle w:val="EMEABodyText"/>
        <w:widowControl w:val="0"/>
        <w:rPr>
          <w:i/>
          <w:color w:val="000000"/>
          <w:szCs w:val="22"/>
        </w:rPr>
      </w:pPr>
      <w:r>
        <w:rPr>
          <w:i/>
          <w:color w:val="000000"/>
          <w:szCs w:val="22"/>
        </w:rPr>
        <w:t>Elderly</w:t>
      </w:r>
    </w:p>
    <w:p w14:paraId="089B3492" w14:textId="77777777" w:rsidR="00106A7F" w:rsidRDefault="00C81758">
      <w:pPr>
        <w:pStyle w:val="EMEABodyText"/>
        <w:widowControl w:val="0"/>
        <w:rPr>
          <w:color w:val="000000"/>
          <w:szCs w:val="22"/>
        </w:rPr>
      </w:pPr>
      <w:r>
        <w:rPr>
          <w:color w:val="000000"/>
          <w:szCs w:val="22"/>
        </w:rPr>
        <w:t>There are no differences in the pharmacokinetics of aripiprazole between healthy elderly and younger adult subjects, nor is there any detectable effect of age in a population pharmacokinetic analysis in schizophrenic patients.</w:t>
      </w:r>
    </w:p>
    <w:p w14:paraId="453C7EF5" w14:textId="77777777" w:rsidR="00106A7F" w:rsidRDefault="00106A7F">
      <w:pPr>
        <w:pStyle w:val="EMEABodyText"/>
        <w:widowControl w:val="0"/>
        <w:rPr>
          <w:color w:val="000000"/>
          <w:szCs w:val="22"/>
        </w:rPr>
      </w:pPr>
    </w:p>
    <w:p w14:paraId="3CDF6681" w14:textId="77777777" w:rsidR="00106A7F" w:rsidRDefault="00C81758">
      <w:pPr>
        <w:pStyle w:val="EMEABodyText"/>
        <w:widowControl w:val="0"/>
        <w:rPr>
          <w:i/>
          <w:color w:val="000000"/>
          <w:szCs w:val="22"/>
        </w:rPr>
      </w:pPr>
      <w:r>
        <w:rPr>
          <w:i/>
          <w:color w:val="000000"/>
          <w:szCs w:val="22"/>
        </w:rPr>
        <w:t>Gender</w:t>
      </w:r>
    </w:p>
    <w:p w14:paraId="616C331C" w14:textId="77777777" w:rsidR="00106A7F" w:rsidRDefault="00C81758">
      <w:pPr>
        <w:pStyle w:val="EMEABodyText"/>
        <w:widowControl w:val="0"/>
        <w:rPr>
          <w:color w:val="000000"/>
          <w:szCs w:val="22"/>
        </w:rPr>
      </w:pPr>
      <w:r>
        <w:rPr>
          <w:color w:val="000000"/>
          <w:szCs w:val="22"/>
        </w:rPr>
        <w:t>There are no differences in the pharmacokinetics of aripiprazole between healthy male and female subjects nor is there any detectable effect of gender in a population pharmacokinetic analysis in schizophrenic patients.</w:t>
      </w:r>
    </w:p>
    <w:p w14:paraId="0EF1A79F" w14:textId="77777777" w:rsidR="00106A7F" w:rsidRDefault="00106A7F">
      <w:pPr>
        <w:pStyle w:val="EMEABodyText"/>
        <w:widowControl w:val="0"/>
        <w:rPr>
          <w:color w:val="000000"/>
          <w:szCs w:val="22"/>
        </w:rPr>
      </w:pPr>
    </w:p>
    <w:p w14:paraId="67B82832" w14:textId="77777777" w:rsidR="00106A7F" w:rsidRDefault="00C81758">
      <w:pPr>
        <w:tabs>
          <w:tab w:val="left" w:pos="1340"/>
        </w:tabs>
        <w:autoSpaceDE w:val="0"/>
        <w:autoSpaceDN w:val="0"/>
        <w:adjustRightInd w:val="0"/>
        <w:rPr>
          <w:i/>
          <w:color w:val="000000"/>
          <w:szCs w:val="22"/>
          <w:lang w:eastAsia="en-GB"/>
        </w:rPr>
      </w:pPr>
      <w:r>
        <w:rPr>
          <w:i/>
          <w:color w:val="000000"/>
          <w:szCs w:val="22"/>
          <w:lang w:eastAsia="en-GB"/>
        </w:rPr>
        <w:t>Smoking</w:t>
      </w:r>
    </w:p>
    <w:p w14:paraId="1EEAF12A" w14:textId="77777777" w:rsidR="00106A7F" w:rsidRDefault="00C81758">
      <w:pPr>
        <w:autoSpaceDE w:val="0"/>
        <w:autoSpaceDN w:val="0"/>
        <w:adjustRightInd w:val="0"/>
        <w:rPr>
          <w:color w:val="000000"/>
          <w:szCs w:val="22"/>
          <w:lang w:eastAsia="en-GB"/>
        </w:rPr>
      </w:pPr>
      <w:r>
        <w:rPr>
          <w:color w:val="000000"/>
          <w:szCs w:val="22"/>
          <w:lang w:eastAsia="en-GB"/>
        </w:rPr>
        <w:t>Population pharmacokinetic evaluation of oral aripiprazole has revealed no evidence of clinically relevant effects from smoking on the pharmacokinetics of aripiprazole.</w:t>
      </w:r>
    </w:p>
    <w:p w14:paraId="36329A6C" w14:textId="77777777" w:rsidR="00106A7F" w:rsidRDefault="00106A7F">
      <w:pPr>
        <w:autoSpaceDE w:val="0"/>
        <w:autoSpaceDN w:val="0"/>
        <w:adjustRightInd w:val="0"/>
        <w:rPr>
          <w:color w:val="000000"/>
          <w:szCs w:val="22"/>
          <w:lang w:eastAsia="en-GB"/>
        </w:rPr>
      </w:pPr>
    </w:p>
    <w:p w14:paraId="4E5AE39F" w14:textId="77777777" w:rsidR="00106A7F" w:rsidRDefault="00C81758">
      <w:pPr>
        <w:autoSpaceDE w:val="0"/>
        <w:autoSpaceDN w:val="0"/>
        <w:adjustRightInd w:val="0"/>
        <w:rPr>
          <w:i/>
          <w:color w:val="000000"/>
          <w:szCs w:val="22"/>
          <w:lang w:eastAsia="en-GB"/>
        </w:rPr>
      </w:pPr>
      <w:r>
        <w:rPr>
          <w:i/>
          <w:color w:val="000000"/>
          <w:szCs w:val="22"/>
          <w:lang w:eastAsia="en-GB"/>
        </w:rPr>
        <w:t>Race</w:t>
      </w:r>
    </w:p>
    <w:p w14:paraId="0FDB220E" w14:textId="77777777" w:rsidR="00106A7F" w:rsidRDefault="00C81758">
      <w:pPr>
        <w:autoSpaceDE w:val="0"/>
        <w:autoSpaceDN w:val="0"/>
        <w:adjustRightInd w:val="0"/>
        <w:rPr>
          <w:color w:val="000000"/>
          <w:szCs w:val="22"/>
          <w:u w:val="single"/>
        </w:rPr>
      </w:pPr>
      <w:r>
        <w:rPr>
          <w:color w:val="000000"/>
          <w:szCs w:val="22"/>
          <w:lang w:eastAsia="en-GB"/>
        </w:rPr>
        <w:t>Population pharmacokinetic evaluation showed no evidence of race</w:t>
      </w:r>
      <w:r>
        <w:rPr>
          <w:color w:val="000000"/>
          <w:szCs w:val="22"/>
          <w:lang w:eastAsia="en-GB"/>
        </w:rPr>
        <w:noBreakHyphen/>
        <w:t>related differences on the pharmacokinetics of aripiprazole.</w:t>
      </w:r>
    </w:p>
    <w:p w14:paraId="64B63E03" w14:textId="77777777" w:rsidR="00106A7F" w:rsidRDefault="00106A7F">
      <w:pPr>
        <w:pStyle w:val="EMEABodyText"/>
        <w:widowControl w:val="0"/>
        <w:rPr>
          <w:color w:val="000000"/>
          <w:szCs w:val="22"/>
        </w:rPr>
      </w:pPr>
    </w:p>
    <w:p w14:paraId="3E75EB81" w14:textId="77777777" w:rsidR="00106A7F" w:rsidRDefault="00C81758">
      <w:pPr>
        <w:pStyle w:val="EMEABodyText"/>
        <w:widowControl w:val="0"/>
        <w:rPr>
          <w:i/>
          <w:color w:val="000000"/>
          <w:szCs w:val="22"/>
        </w:rPr>
      </w:pPr>
      <w:r>
        <w:rPr>
          <w:i/>
          <w:color w:val="000000"/>
          <w:szCs w:val="22"/>
        </w:rPr>
        <w:t>Renal impairment</w:t>
      </w:r>
    </w:p>
    <w:p w14:paraId="4CD89BB7" w14:textId="77777777" w:rsidR="00106A7F" w:rsidRDefault="00C81758">
      <w:pPr>
        <w:pStyle w:val="EMEABodyText"/>
        <w:widowControl w:val="0"/>
        <w:rPr>
          <w:color w:val="000000"/>
          <w:szCs w:val="22"/>
        </w:rPr>
      </w:pPr>
      <w:r>
        <w:rPr>
          <w:color w:val="000000"/>
          <w:szCs w:val="22"/>
        </w:rPr>
        <w:t>The pharmacokinetic characteristics of aripiprazole and dehydro-aripiprazole were found to be similar in patients with severe renal disease compared to young healthy subjects.</w:t>
      </w:r>
    </w:p>
    <w:p w14:paraId="2CDA8BE1" w14:textId="77777777" w:rsidR="00106A7F" w:rsidRDefault="00106A7F">
      <w:pPr>
        <w:pStyle w:val="EMEABodyText"/>
        <w:widowControl w:val="0"/>
        <w:rPr>
          <w:color w:val="000000"/>
          <w:szCs w:val="22"/>
        </w:rPr>
      </w:pPr>
    </w:p>
    <w:p w14:paraId="57350CC1" w14:textId="77777777" w:rsidR="00106A7F" w:rsidRDefault="00C81758">
      <w:pPr>
        <w:pStyle w:val="EMEABodyText"/>
        <w:widowControl w:val="0"/>
        <w:rPr>
          <w:i/>
          <w:color w:val="000000"/>
          <w:szCs w:val="22"/>
        </w:rPr>
      </w:pPr>
      <w:r>
        <w:rPr>
          <w:i/>
          <w:color w:val="000000"/>
          <w:szCs w:val="22"/>
        </w:rPr>
        <w:t>Hepatic impairment</w:t>
      </w:r>
    </w:p>
    <w:p w14:paraId="29373609" w14:textId="77777777" w:rsidR="00106A7F" w:rsidRDefault="00C81758">
      <w:pPr>
        <w:pStyle w:val="EMEABodyText"/>
        <w:widowControl w:val="0"/>
        <w:rPr>
          <w:color w:val="000000"/>
          <w:szCs w:val="22"/>
        </w:rPr>
      </w:pPr>
      <w:r>
        <w:rPr>
          <w:color w:val="000000"/>
          <w:szCs w:val="22"/>
        </w:rPr>
        <w:t>A single-dose study in subjects with varying degrees of liver cirrhosis (Child</w:t>
      </w:r>
      <w:r>
        <w:rPr>
          <w:color w:val="000000"/>
          <w:szCs w:val="22"/>
        </w:rPr>
        <w:noBreakHyphen/>
        <w:t>Pugh Classes A, B, and C) did not reveal a significant effect of hepatic impairment on the pharmacokinetics of aripiprazole and dehydro-aripiprazole, but the study included only 3 patients with Class C liver cirrhosis, which is insufficient to draw conclusions on their metabolic capacity.</w:t>
      </w:r>
    </w:p>
    <w:p w14:paraId="4620BCA7" w14:textId="77777777" w:rsidR="00106A7F" w:rsidRDefault="00106A7F">
      <w:pPr>
        <w:pStyle w:val="EMEABodyText"/>
        <w:widowControl w:val="0"/>
        <w:rPr>
          <w:color w:val="000000"/>
          <w:szCs w:val="22"/>
        </w:rPr>
      </w:pPr>
    </w:p>
    <w:p w14:paraId="70F23426" w14:textId="77777777" w:rsidR="00106A7F" w:rsidRDefault="00C81758">
      <w:pPr>
        <w:ind w:left="567" w:hanging="567"/>
        <w:rPr>
          <w:b/>
          <w:color w:val="000000"/>
          <w:szCs w:val="22"/>
        </w:rPr>
      </w:pPr>
      <w:r>
        <w:rPr>
          <w:b/>
          <w:color w:val="000000"/>
          <w:szCs w:val="22"/>
        </w:rPr>
        <w:t>5.3</w:t>
      </w:r>
      <w:r>
        <w:rPr>
          <w:b/>
          <w:color w:val="000000"/>
          <w:szCs w:val="22"/>
        </w:rPr>
        <w:tab/>
        <w:t>Preclinical safety data</w:t>
      </w:r>
    </w:p>
    <w:p w14:paraId="16C77BB6" w14:textId="77777777" w:rsidR="00106A7F" w:rsidRDefault="00106A7F">
      <w:pPr>
        <w:pStyle w:val="EMEABodyText"/>
        <w:widowControl w:val="0"/>
        <w:rPr>
          <w:color w:val="000000"/>
          <w:szCs w:val="22"/>
        </w:rPr>
      </w:pPr>
    </w:p>
    <w:p w14:paraId="7DE1A9CA" w14:textId="77777777" w:rsidR="00106A7F" w:rsidRDefault="00C81758">
      <w:pPr>
        <w:pStyle w:val="EMEABodyText"/>
        <w:widowControl w:val="0"/>
        <w:rPr>
          <w:color w:val="000000"/>
          <w:szCs w:val="22"/>
        </w:rPr>
      </w:pPr>
      <w:r>
        <w:rPr>
          <w:color w:val="000000"/>
          <w:szCs w:val="22"/>
        </w:rPr>
        <w:t>Administration of ABILIFY solution for injection was well tolerated and produced no direct target organ toxicity in rats or monkeys after repeated dosing at systemic exposures (AUC) that were 15 and 5</w:t>
      </w:r>
      <w:r>
        <w:rPr>
          <w:color w:val="000000"/>
          <w:szCs w:val="22"/>
          <w:lang w:eastAsia="fr-FR"/>
        </w:rPr>
        <w:t> </w:t>
      </w:r>
      <w:r>
        <w:rPr>
          <w:color w:val="000000"/>
          <w:szCs w:val="22"/>
        </w:rPr>
        <w:t>times, respectively, human exposure at the maximum recommended human dose of 30 mg intramuscular. In intravenous reproductive toxicity studies, no new safety concerns were observed at maternal exposures up to 15 (rat) and 29 (rabbit) times human exposure at 30 mg.</w:t>
      </w:r>
    </w:p>
    <w:p w14:paraId="553B9ED2" w14:textId="77777777" w:rsidR="00106A7F" w:rsidRDefault="00106A7F">
      <w:pPr>
        <w:pStyle w:val="EMEABodyText"/>
        <w:widowControl w:val="0"/>
        <w:rPr>
          <w:color w:val="000000"/>
          <w:szCs w:val="22"/>
        </w:rPr>
      </w:pPr>
    </w:p>
    <w:p w14:paraId="6B48C29E" w14:textId="77777777" w:rsidR="00106A7F" w:rsidRDefault="00C81758">
      <w:pPr>
        <w:pStyle w:val="EMEABodyText"/>
        <w:widowControl w:val="0"/>
        <w:rPr>
          <w:color w:val="000000"/>
          <w:szCs w:val="22"/>
        </w:rPr>
      </w:pPr>
      <w:r>
        <w:rPr>
          <w:color w:val="000000"/>
          <w:szCs w:val="22"/>
        </w:rPr>
        <w:t>Non-clinical data reveal no special hazard for humans based on conventional oral aripiprazole studies of safety pharmacology, repeated dose toxicity, genotoxicity, carcinogenic potential, toxicity to reproduction and development.</w:t>
      </w:r>
    </w:p>
    <w:p w14:paraId="615F098E" w14:textId="77777777" w:rsidR="00106A7F" w:rsidRDefault="00106A7F">
      <w:pPr>
        <w:pStyle w:val="EMEABodyText"/>
        <w:widowControl w:val="0"/>
        <w:rPr>
          <w:i/>
          <w:color w:val="000000"/>
          <w:szCs w:val="22"/>
        </w:rPr>
      </w:pPr>
    </w:p>
    <w:p w14:paraId="15FE64A1" w14:textId="77777777" w:rsidR="00106A7F" w:rsidRDefault="00C81758">
      <w:pPr>
        <w:pStyle w:val="EMEABodyText"/>
        <w:widowControl w:val="0"/>
        <w:rPr>
          <w:color w:val="000000"/>
          <w:szCs w:val="22"/>
        </w:rPr>
      </w:pPr>
      <w:r>
        <w:rPr>
          <w:color w:val="000000"/>
          <w:szCs w:val="22"/>
        </w:rPr>
        <w:t>Toxicologically significant effects were observed only at doses or exposures that were sufficiently in excess of the maximum human dose or exposure, indicating that these effects were limited or of no relevance to clinical use. These included: dose-dependent adrenocortical toxicity (lipofuscin pigment accumulation and/or parenchymal cell loss) in rats after 104 weeks at 20 mg/kg/day to 60 mg/kg/day (3 to 10 times the mean steady-state AUC at the maximum recommended human dose) and increased adrenocortical c</w:t>
      </w:r>
      <w:r>
        <w:rPr>
          <w:color w:val="000000"/>
          <w:szCs w:val="22"/>
        </w:rPr>
        <w:t>arcinomas and combined adrenocortical adenomas/carcinomas in female rats at 60 mg/kg/day (10 times the mean steady-state AUC at the maximum recommended human dose). The highest nontumorigenic exposure in female rats was 7 times the human exposure at the recommended dose.</w:t>
      </w:r>
    </w:p>
    <w:p w14:paraId="5B67385F" w14:textId="77777777" w:rsidR="00106A7F" w:rsidRDefault="00106A7F">
      <w:pPr>
        <w:pStyle w:val="EMEABodyText"/>
        <w:widowControl w:val="0"/>
        <w:rPr>
          <w:color w:val="000000"/>
          <w:szCs w:val="22"/>
        </w:rPr>
      </w:pPr>
    </w:p>
    <w:p w14:paraId="21EA8415" w14:textId="77777777" w:rsidR="00106A7F" w:rsidRDefault="00C81758">
      <w:pPr>
        <w:pStyle w:val="EMEABodyText"/>
        <w:widowControl w:val="0"/>
        <w:rPr>
          <w:color w:val="000000"/>
          <w:szCs w:val="22"/>
        </w:rPr>
      </w:pPr>
      <w:r>
        <w:rPr>
          <w:color w:val="000000"/>
          <w:szCs w:val="22"/>
        </w:rPr>
        <w:t>An additional finding was cholelithiasis as a consequence of precipitation of sulphate conjugates of hydroxy metabolites of aripiprazole in the bile of monkeys after repeated oral dosing at 25 mg/kg/day to 125 mg/kg/day (1 to 3 times the mean steady-state AUC at the maximum recommended clinical dose or 16 to 81 times the maximum recommended human dose based on mg/m</w:t>
      </w:r>
      <w:r>
        <w:rPr>
          <w:rStyle w:val="EMEASuperscript"/>
          <w:color w:val="000000"/>
          <w:szCs w:val="22"/>
        </w:rPr>
        <w:t>2</w:t>
      </w:r>
      <w:r>
        <w:rPr>
          <w:color w:val="000000"/>
          <w:szCs w:val="22"/>
        </w:rPr>
        <w:t>). However, the concentrations of the sulphate conjugates of hydroxy aripiprazole in human bile at the highest dose proposed, 30 mg per day, were no more than 6 % of the bile concentrations found in the monkeys in the 39</w:t>
      </w:r>
      <w:r>
        <w:rPr>
          <w:color w:val="000000"/>
          <w:szCs w:val="22"/>
        </w:rPr>
        <w:noBreakHyphen/>
        <w:t xml:space="preserve">week study and are well below (6 %) their limits of </w:t>
      </w:r>
      <w:r>
        <w:rPr>
          <w:i/>
          <w:color w:val="000000"/>
          <w:szCs w:val="22"/>
        </w:rPr>
        <w:t>in vitro</w:t>
      </w:r>
      <w:r>
        <w:rPr>
          <w:color w:val="000000"/>
          <w:szCs w:val="22"/>
        </w:rPr>
        <w:t xml:space="preserve"> solubility.</w:t>
      </w:r>
    </w:p>
    <w:p w14:paraId="3CD9DEDD" w14:textId="77777777" w:rsidR="00106A7F" w:rsidRDefault="00106A7F">
      <w:pPr>
        <w:pStyle w:val="EMEABodyText"/>
        <w:widowControl w:val="0"/>
        <w:rPr>
          <w:color w:val="000000"/>
          <w:szCs w:val="22"/>
        </w:rPr>
      </w:pPr>
    </w:p>
    <w:p w14:paraId="0D4797D5" w14:textId="77777777" w:rsidR="00106A7F" w:rsidRDefault="00C81758">
      <w:pPr>
        <w:widowControl w:val="0"/>
        <w:rPr>
          <w:color w:val="000000"/>
          <w:szCs w:val="22"/>
        </w:rPr>
      </w:pPr>
      <w:r>
        <w:rPr>
          <w:color w:val="000000"/>
          <w:szCs w:val="22"/>
        </w:rPr>
        <w:t>In repeat-dose studies in juvenile rats and dogs, the toxicity profile of aripiprazole was comparable to that observed in adult animals, and there was no evidence of neurotoxicity or adverse reactions on development.</w:t>
      </w:r>
    </w:p>
    <w:p w14:paraId="0E988E2A" w14:textId="77777777" w:rsidR="00106A7F" w:rsidRDefault="00106A7F">
      <w:pPr>
        <w:widowControl w:val="0"/>
        <w:rPr>
          <w:color w:val="000000"/>
          <w:szCs w:val="22"/>
        </w:rPr>
      </w:pPr>
    </w:p>
    <w:p w14:paraId="0D929530" w14:textId="77777777" w:rsidR="00106A7F" w:rsidRDefault="00C81758">
      <w:pPr>
        <w:pStyle w:val="EMEABodyText"/>
        <w:widowControl w:val="0"/>
        <w:rPr>
          <w:color w:val="000000"/>
          <w:szCs w:val="22"/>
        </w:rPr>
      </w:pPr>
      <w:r>
        <w:rPr>
          <w:color w:val="000000"/>
          <w:szCs w:val="22"/>
        </w:rPr>
        <w:t>Based on results of a full range of standard genotoxicity tests, aripiprazole was considered non-genotoxic. Aripiprazole did not impair fertility in reproductive toxicity studies. Developmental toxicity, including dose-dependent delayed foetal ossification and possible teratogenic effects, were observed in rats at doses resulting in subtherapeutic exposures (based on AUC) and in rabbits at doses resulting in exposures 3 and 11 times the mean steady-state AUC at the maximum recommended clinical dose. Materna</w:t>
      </w:r>
      <w:r>
        <w:rPr>
          <w:color w:val="000000"/>
          <w:szCs w:val="22"/>
        </w:rPr>
        <w:t>l toxicity occurred at doses similar to those eliciting developmental toxicity.</w:t>
      </w:r>
    </w:p>
    <w:p w14:paraId="4B720131" w14:textId="77777777" w:rsidR="00106A7F" w:rsidRDefault="00106A7F">
      <w:pPr>
        <w:pStyle w:val="EMEABodyText"/>
        <w:widowControl w:val="0"/>
        <w:rPr>
          <w:color w:val="000000"/>
          <w:szCs w:val="22"/>
        </w:rPr>
      </w:pPr>
    </w:p>
    <w:p w14:paraId="6FA49BD3" w14:textId="77777777" w:rsidR="00106A7F" w:rsidRDefault="00106A7F">
      <w:pPr>
        <w:pStyle w:val="EMEABodyText"/>
        <w:widowControl w:val="0"/>
        <w:rPr>
          <w:color w:val="000000"/>
          <w:szCs w:val="22"/>
        </w:rPr>
      </w:pPr>
    </w:p>
    <w:p w14:paraId="18FAE47E" w14:textId="77777777" w:rsidR="00106A7F" w:rsidRDefault="00C81758">
      <w:pPr>
        <w:ind w:left="567" w:hanging="567"/>
        <w:rPr>
          <w:b/>
          <w:color w:val="000000"/>
          <w:szCs w:val="22"/>
        </w:rPr>
      </w:pPr>
      <w:r>
        <w:rPr>
          <w:b/>
          <w:color w:val="000000"/>
          <w:szCs w:val="22"/>
        </w:rPr>
        <w:t>6.</w:t>
      </w:r>
      <w:r>
        <w:rPr>
          <w:b/>
          <w:color w:val="000000"/>
          <w:szCs w:val="22"/>
        </w:rPr>
        <w:tab/>
        <w:t>PHARMACEUTICAL PARTICULARS</w:t>
      </w:r>
    </w:p>
    <w:p w14:paraId="6C1C6C8B" w14:textId="77777777" w:rsidR="00106A7F" w:rsidRDefault="00106A7F">
      <w:pPr>
        <w:pStyle w:val="EMEABodyText"/>
        <w:widowControl w:val="0"/>
        <w:rPr>
          <w:color w:val="000000"/>
          <w:szCs w:val="22"/>
        </w:rPr>
      </w:pPr>
    </w:p>
    <w:p w14:paraId="197D083C" w14:textId="77777777" w:rsidR="00106A7F" w:rsidRDefault="00C81758">
      <w:pPr>
        <w:ind w:left="567" w:hanging="567"/>
        <w:rPr>
          <w:b/>
          <w:color w:val="000000"/>
          <w:szCs w:val="22"/>
        </w:rPr>
      </w:pPr>
      <w:r>
        <w:rPr>
          <w:b/>
          <w:color w:val="000000"/>
          <w:szCs w:val="22"/>
        </w:rPr>
        <w:t>6.1</w:t>
      </w:r>
      <w:r>
        <w:rPr>
          <w:b/>
          <w:color w:val="000000"/>
          <w:szCs w:val="22"/>
        </w:rPr>
        <w:tab/>
        <w:t>List of excipients</w:t>
      </w:r>
    </w:p>
    <w:p w14:paraId="6CB1A376" w14:textId="77777777" w:rsidR="00106A7F" w:rsidRDefault="00106A7F">
      <w:pPr>
        <w:pStyle w:val="EMEABodyText"/>
        <w:widowControl w:val="0"/>
        <w:rPr>
          <w:color w:val="000000"/>
          <w:szCs w:val="22"/>
        </w:rPr>
      </w:pPr>
    </w:p>
    <w:p w14:paraId="75D8D283" w14:textId="77777777" w:rsidR="00106A7F" w:rsidRDefault="00C81758">
      <w:pPr>
        <w:pStyle w:val="EMEABodyText"/>
        <w:widowControl w:val="0"/>
        <w:rPr>
          <w:color w:val="000000"/>
          <w:szCs w:val="22"/>
        </w:rPr>
      </w:pPr>
      <w:r>
        <w:rPr>
          <w:color w:val="000000"/>
          <w:szCs w:val="22"/>
        </w:rPr>
        <w:t>Sulfobutylether β-cyclodextrin (SBECD)</w:t>
      </w:r>
    </w:p>
    <w:p w14:paraId="1A10D41E" w14:textId="77777777" w:rsidR="00106A7F" w:rsidRDefault="00C81758">
      <w:pPr>
        <w:pStyle w:val="EMEABodyText"/>
        <w:widowControl w:val="0"/>
        <w:rPr>
          <w:color w:val="000000"/>
          <w:szCs w:val="22"/>
        </w:rPr>
      </w:pPr>
      <w:r>
        <w:rPr>
          <w:color w:val="000000"/>
          <w:szCs w:val="22"/>
        </w:rPr>
        <w:t>Tartaric acid</w:t>
      </w:r>
    </w:p>
    <w:p w14:paraId="12A6455D" w14:textId="77777777" w:rsidR="00106A7F" w:rsidRDefault="00C81758">
      <w:pPr>
        <w:pStyle w:val="EMEABodyText"/>
        <w:widowControl w:val="0"/>
        <w:rPr>
          <w:color w:val="000000"/>
          <w:szCs w:val="22"/>
        </w:rPr>
      </w:pPr>
      <w:r>
        <w:rPr>
          <w:color w:val="000000"/>
          <w:szCs w:val="22"/>
        </w:rPr>
        <w:t>Sodium hydroxide</w:t>
      </w:r>
    </w:p>
    <w:p w14:paraId="0FBFB8AF" w14:textId="77777777" w:rsidR="00106A7F" w:rsidRDefault="00C81758">
      <w:pPr>
        <w:pStyle w:val="EMEABodyText"/>
        <w:widowControl w:val="0"/>
        <w:rPr>
          <w:color w:val="000000"/>
          <w:szCs w:val="22"/>
        </w:rPr>
      </w:pPr>
      <w:r>
        <w:rPr>
          <w:color w:val="000000"/>
          <w:szCs w:val="22"/>
        </w:rPr>
        <w:t>Water for injections</w:t>
      </w:r>
    </w:p>
    <w:p w14:paraId="491CD862" w14:textId="77777777" w:rsidR="00106A7F" w:rsidRDefault="00106A7F">
      <w:pPr>
        <w:pStyle w:val="EMEABodyText"/>
        <w:widowControl w:val="0"/>
        <w:rPr>
          <w:color w:val="000000"/>
          <w:szCs w:val="22"/>
        </w:rPr>
      </w:pPr>
    </w:p>
    <w:p w14:paraId="72A5F407" w14:textId="77777777" w:rsidR="00106A7F" w:rsidRDefault="00C81758">
      <w:pPr>
        <w:ind w:left="567" w:hanging="567"/>
        <w:rPr>
          <w:b/>
          <w:color w:val="000000"/>
          <w:szCs w:val="22"/>
        </w:rPr>
      </w:pPr>
      <w:r>
        <w:rPr>
          <w:b/>
          <w:color w:val="000000"/>
          <w:szCs w:val="22"/>
        </w:rPr>
        <w:t>6.2</w:t>
      </w:r>
      <w:r>
        <w:rPr>
          <w:b/>
          <w:color w:val="000000"/>
          <w:szCs w:val="22"/>
        </w:rPr>
        <w:tab/>
        <w:t>Incompatibilities</w:t>
      </w:r>
    </w:p>
    <w:p w14:paraId="638F94DF" w14:textId="77777777" w:rsidR="00106A7F" w:rsidRDefault="00106A7F">
      <w:pPr>
        <w:pStyle w:val="EMEABodyText"/>
        <w:widowControl w:val="0"/>
        <w:rPr>
          <w:color w:val="000000"/>
          <w:szCs w:val="22"/>
        </w:rPr>
      </w:pPr>
    </w:p>
    <w:p w14:paraId="164F113F" w14:textId="77777777" w:rsidR="00106A7F" w:rsidRDefault="00C81758">
      <w:pPr>
        <w:pStyle w:val="EMEABodyText"/>
        <w:widowControl w:val="0"/>
        <w:rPr>
          <w:color w:val="000000"/>
          <w:szCs w:val="22"/>
        </w:rPr>
      </w:pPr>
      <w:r>
        <w:rPr>
          <w:color w:val="000000"/>
          <w:szCs w:val="22"/>
        </w:rPr>
        <w:t>Not applicable.</w:t>
      </w:r>
    </w:p>
    <w:p w14:paraId="72555661" w14:textId="77777777" w:rsidR="00106A7F" w:rsidRDefault="00106A7F">
      <w:pPr>
        <w:pStyle w:val="EMEABodyText"/>
        <w:widowControl w:val="0"/>
        <w:rPr>
          <w:color w:val="000000"/>
          <w:szCs w:val="22"/>
        </w:rPr>
      </w:pPr>
    </w:p>
    <w:p w14:paraId="4EDFC5CB" w14:textId="77777777" w:rsidR="00106A7F" w:rsidRDefault="00C81758">
      <w:pPr>
        <w:ind w:left="567" w:hanging="567"/>
        <w:rPr>
          <w:b/>
          <w:color w:val="000000"/>
          <w:szCs w:val="22"/>
        </w:rPr>
      </w:pPr>
      <w:r>
        <w:rPr>
          <w:b/>
          <w:color w:val="000000"/>
          <w:szCs w:val="22"/>
        </w:rPr>
        <w:t>6.3</w:t>
      </w:r>
      <w:r>
        <w:rPr>
          <w:b/>
          <w:color w:val="000000"/>
          <w:szCs w:val="22"/>
        </w:rPr>
        <w:tab/>
        <w:t>Shelf life</w:t>
      </w:r>
    </w:p>
    <w:p w14:paraId="79B3CEA4" w14:textId="77777777" w:rsidR="00106A7F" w:rsidRDefault="00106A7F">
      <w:pPr>
        <w:pStyle w:val="EMEABodyText"/>
        <w:widowControl w:val="0"/>
        <w:rPr>
          <w:color w:val="000000"/>
          <w:szCs w:val="22"/>
        </w:rPr>
      </w:pPr>
    </w:p>
    <w:p w14:paraId="020B57E0" w14:textId="77777777" w:rsidR="00106A7F" w:rsidRDefault="00C81758">
      <w:pPr>
        <w:pStyle w:val="EMEABodyText"/>
        <w:widowControl w:val="0"/>
        <w:rPr>
          <w:color w:val="000000"/>
          <w:szCs w:val="22"/>
        </w:rPr>
      </w:pPr>
      <w:r>
        <w:rPr>
          <w:color w:val="000000"/>
          <w:szCs w:val="22"/>
        </w:rPr>
        <w:t>18 months</w:t>
      </w:r>
    </w:p>
    <w:p w14:paraId="0836EE3E" w14:textId="77777777" w:rsidR="00106A7F" w:rsidRDefault="00C81758">
      <w:pPr>
        <w:pStyle w:val="EMEABodyText"/>
        <w:widowControl w:val="0"/>
        <w:rPr>
          <w:color w:val="000000"/>
          <w:szCs w:val="22"/>
        </w:rPr>
      </w:pPr>
      <w:r>
        <w:rPr>
          <w:color w:val="000000"/>
          <w:szCs w:val="22"/>
        </w:rPr>
        <w:t>After opening: use product immediately.</w:t>
      </w:r>
    </w:p>
    <w:p w14:paraId="3E5E670A" w14:textId="77777777" w:rsidR="00106A7F" w:rsidRDefault="00106A7F">
      <w:pPr>
        <w:pStyle w:val="EMEABodyText"/>
        <w:widowControl w:val="0"/>
        <w:rPr>
          <w:color w:val="000000"/>
          <w:szCs w:val="22"/>
        </w:rPr>
      </w:pPr>
    </w:p>
    <w:p w14:paraId="46A3C30A" w14:textId="77777777" w:rsidR="00106A7F" w:rsidRDefault="00C81758">
      <w:pPr>
        <w:ind w:left="567" w:hanging="567"/>
        <w:rPr>
          <w:b/>
          <w:color w:val="000000"/>
          <w:szCs w:val="22"/>
        </w:rPr>
      </w:pPr>
      <w:r>
        <w:rPr>
          <w:b/>
          <w:color w:val="000000"/>
          <w:szCs w:val="22"/>
        </w:rPr>
        <w:t>6.4</w:t>
      </w:r>
      <w:r>
        <w:rPr>
          <w:b/>
          <w:color w:val="000000"/>
          <w:szCs w:val="22"/>
        </w:rPr>
        <w:tab/>
      </w:r>
      <w:r>
        <w:rPr>
          <w:b/>
          <w:color w:val="000000"/>
          <w:szCs w:val="22"/>
        </w:rPr>
        <w:t>Special precautions for storage</w:t>
      </w:r>
    </w:p>
    <w:p w14:paraId="137E2E14" w14:textId="77777777" w:rsidR="00106A7F" w:rsidRDefault="00106A7F">
      <w:pPr>
        <w:pStyle w:val="EMEABodyText"/>
        <w:widowControl w:val="0"/>
        <w:rPr>
          <w:color w:val="000000"/>
          <w:szCs w:val="22"/>
        </w:rPr>
      </w:pPr>
    </w:p>
    <w:p w14:paraId="6ABA67C4" w14:textId="77777777" w:rsidR="00106A7F" w:rsidRDefault="00C81758">
      <w:pPr>
        <w:pStyle w:val="EMEABodyText"/>
        <w:widowControl w:val="0"/>
        <w:rPr>
          <w:iCs/>
          <w:color w:val="000000"/>
          <w:szCs w:val="22"/>
        </w:rPr>
      </w:pPr>
      <w:r>
        <w:rPr>
          <w:iCs/>
          <w:color w:val="000000"/>
          <w:szCs w:val="22"/>
        </w:rPr>
        <w:t>Keep the vial in the outer carton in order to protect from light.</w:t>
      </w:r>
    </w:p>
    <w:p w14:paraId="0C2BB461" w14:textId="77777777" w:rsidR="00106A7F" w:rsidRDefault="00106A7F">
      <w:pPr>
        <w:pStyle w:val="EMEABodyText"/>
        <w:widowControl w:val="0"/>
        <w:rPr>
          <w:iCs/>
          <w:color w:val="000000"/>
          <w:szCs w:val="22"/>
        </w:rPr>
      </w:pPr>
    </w:p>
    <w:p w14:paraId="03B3AF7B" w14:textId="77777777" w:rsidR="00106A7F" w:rsidRDefault="00C81758">
      <w:pPr>
        <w:pStyle w:val="EMEABodyText"/>
        <w:widowControl w:val="0"/>
        <w:rPr>
          <w:color w:val="000000"/>
          <w:szCs w:val="22"/>
        </w:rPr>
      </w:pPr>
      <w:r>
        <w:rPr>
          <w:color w:val="000000"/>
          <w:szCs w:val="22"/>
        </w:rPr>
        <w:t>For storage conditions after first opening of the medicinal product, see section 6.3.</w:t>
      </w:r>
    </w:p>
    <w:p w14:paraId="1F5FA4AD" w14:textId="77777777" w:rsidR="00106A7F" w:rsidRDefault="00106A7F">
      <w:pPr>
        <w:pStyle w:val="EMEABodyText"/>
        <w:widowControl w:val="0"/>
        <w:rPr>
          <w:color w:val="000000"/>
          <w:szCs w:val="22"/>
        </w:rPr>
      </w:pPr>
    </w:p>
    <w:p w14:paraId="333D5405" w14:textId="77777777" w:rsidR="00106A7F" w:rsidRDefault="00C81758">
      <w:pPr>
        <w:ind w:left="567" w:hanging="567"/>
        <w:rPr>
          <w:b/>
          <w:color w:val="000000"/>
          <w:szCs w:val="22"/>
        </w:rPr>
      </w:pPr>
      <w:r>
        <w:rPr>
          <w:b/>
          <w:color w:val="000000"/>
          <w:szCs w:val="22"/>
        </w:rPr>
        <w:t>6.5</w:t>
      </w:r>
      <w:r>
        <w:rPr>
          <w:b/>
          <w:color w:val="000000"/>
          <w:szCs w:val="22"/>
        </w:rPr>
        <w:tab/>
        <w:t>Nature and contents of container</w:t>
      </w:r>
    </w:p>
    <w:p w14:paraId="52CD0F1E" w14:textId="77777777" w:rsidR="00106A7F" w:rsidRDefault="00106A7F">
      <w:pPr>
        <w:pStyle w:val="EMEABodyText"/>
        <w:widowControl w:val="0"/>
        <w:rPr>
          <w:color w:val="000000"/>
          <w:szCs w:val="22"/>
        </w:rPr>
      </w:pPr>
    </w:p>
    <w:p w14:paraId="1FC9E0CB" w14:textId="77777777" w:rsidR="00106A7F" w:rsidRDefault="00C81758">
      <w:pPr>
        <w:pStyle w:val="EMEABodyText"/>
        <w:widowControl w:val="0"/>
        <w:rPr>
          <w:color w:val="000000"/>
          <w:szCs w:val="22"/>
        </w:rPr>
      </w:pPr>
      <w:r>
        <w:rPr>
          <w:color w:val="000000"/>
          <w:szCs w:val="22"/>
        </w:rPr>
        <w:t>Each carton contains one single-use type I glass vial with a rubber butyl stopper and a "tear-off" aluminium seal.</w:t>
      </w:r>
    </w:p>
    <w:p w14:paraId="1EC19EFE" w14:textId="77777777" w:rsidR="00106A7F" w:rsidRDefault="00106A7F">
      <w:pPr>
        <w:pStyle w:val="EMEABodyText"/>
        <w:widowControl w:val="0"/>
        <w:rPr>
          <w:color w:val="000000"/>
          <w:szCs w:val="22"/>
        </w:rPr>
      </w:pPr>
    </w:p>
    <w:p w14:paraId="04FD488C" w14:textId="77777777" w:rsidR="00106A7F" w:rsidRDefault="00C81758">
      <w:pPr>
        <w:ind w:left="567" w:hanging="567"/>
        <w:rPr>
          <w:b/>
          <w:color w:val="000000"/>
          <w:szCs w:val="22"/>
        </w:rPr>
      </w:pPr>
      <w:r>
        <w:rPr>
          <w:b/>
          <w:color w:val="000000"/>
          <w:szCs w:val="22"/>
        </w:rPr>
        <w:t>6.6</w:t>
      </w:r>
      <w:r>
        <w:rPr>
          <w:b/>
          <w:color w:val="000000"/>
          <w:szCs w:val="22"/>
        </w:rPr>
        <w:tab/>
        <w:t>Special precautions for disposal</w:t>
      </w:r>
    </w:p>
    <w:p w14:paraId="03D4E746" w14:textId="77777777" w:rsidR="00106A7F" w:rsidRDefault="00106A7F">
      <w:pPr>
        <w:pStyle w:val="EMEABodyText"/>
        <w:widowControl w:val="0"/>
        <w:rPr>
          <w:color w:val="000000"/>
          <w:szCs w:val="22"/>
        </w:rPr>
      </w:pPr>
    </w:p>
    <w:p w14:paraId="19B915B0" w14:textId="77777777" w:rsidR="00106A7F" w:rsidRDefault="00C81758">
      <w:pPr>
        <w:pStyle w:val="EMEABodyText"/>
        <w:widowControl w:val="0"/>
        <w:rPr>
          <w:color w:val="000000"/>
          <w:szCs w:val="22"/>
        </w:rPr>
      </w:pPr>
      <w:r>
        <w:rPr>
          <w:color w:val="000000"/>
          <w:szCs w:val="22"/>
        </w:rPr>
        <w:t>Any unused medicinal product or waste material should be disposed of in accordance with local requirements.</w:t>
      </w:r>
    </w:p>
    <w:p w14:paraId="6C81CFAF" w14:textId="77777777" w:rsidR="00106A7F" w:rsidRDefault="00106A7F">
      <w:pPr>
        <w:pStyle w:val="EMEABodyText"/>
        <w:widowControl w:val="0"/>
        <w:rPr>
          <w:color w:val="000000"/>
          <w:szCs w:val="22"/>
        </w:rPr>
      </w:pPr>
    </w:p>
    <w:p w14:paraId="4B09691B" w14:textId="77777777" w:rsidR="00106A7F" w:rsidRDefault="00106A7F">
      <w:pPr>
        <w:pStyle w:val="EMEABodyText"/>
        <w:widowControl w:val="0"/>
        <w:rPr>
          <w:color w:val="000000"/>
          <w:szCs w:val="22"/>
        </w:rPr>
      </w:pPr>
    </w:p>
    <w:p w14:paraId="43120674" w14:textId="77777777" w:rsidR="00106A7F" w:rsidRDefault="00C81758">
      <w:pPr>
        <w:ind w:left="567" w:hanging="567"/>
        <w:rPr>
          <w:b/>
          <w:color w:val="000000"/>
          <w:szCs w:val="22"/>
        </w:rPr>
      </w:pPr>
      <w:r>
        <w:rPr>
          <w:b/>
          <w:color w:val="000000"/>
          <w:szCs w:val="22"/>
        </w:rPr>
        <w:t>7.</w:t>
      </w:r>
      <w:r>
        <w:rPr>
          <w:b/>
          <w:color w:val="000000"/>
          <w:szCs w:val="22"/>
        </w:rPr>
        <w:tab/>
        <w:t>MARKETING AUTHORISATION HOLDER</w:t>
      </w:r>
    </w:p>
    <w:p w14:paraId="258E5B39" w14:textId="77777777" w:rsidR="00106A7F" w:rsidRDefault="00106A7F">
      <w:pPr>
        <w:pStyle w:val="EMEABodyText"/>
        <w:widowControl w:val="0"/>
        <w:rPr>
          <w:color w:val="000000"/>
          <w:szCs w:val="22"/>
        </w:rPr>
      </w:pPr>
    </w:p>
    <w:p w14:paraId="614E4D55" w14:textId="77777777" w:rsidR="00106A7F" w:rsidRDefault="00C81758">
      <w:pPr>
        <w:widowControl w:val="0"/>
        <w:rPr>
          <w:color w:val="000000"/>
          <w:szCs w:val="22"/>
        </w:rPr>
      </w:pPr>
      <w:r>
        <w:rPr>
          <w:color w:val="000000"/>
          <w:szCs w:val="22"/>
        </w:rPr>
        <w:t>Otsuka Pharmaceutical Netherlands B.V.</w:t>
      </w:r>
    </w:p>
    <w:p w14:paraId="13F9957E" w14:textId="77777777" w:rsidR="00106A7F" w:rsidRDefault="00C81758">
      <w:pPr>
        <w:widowControl w:val="0"/>
        <w:rPr>
          <w:color w:val="000000"/>
          <w:szCs w:val="22"/>
        </w:rPr>
      </w:pPr>
      <w:r>
        <w:rPr>
          <w:color w:val="000000"/>
          <w:szCs w:val="22"/>
        </w:rPr>
        <w:t>Herikerbergweg 292</w:t>
      </w:r>
    </w:p>
    <w:p w14:paraId="68E8AD8E" w14:textId="77777777" w:rsidR="00106A7F" w:rsidRDefault="00C81758">
      <w:pPr>
        <w:widowControl w:val="0"/>
        <w:rPr>
          <w:color w:val="000000"/>
          <w:szCs w:val="22"/>
        </w:rPr>
      </w:pPr>
      <w:r>
        <w:rPr>
          <w:color w:val="000000"/>
          <w:szCs w:val="22"/>
        </w:rPr>
        <w:t>1101 CT, Amsterdam</w:t>
      </w:r>
    </w:p>
    <w:p w14:paraId="415715ED" w14:textId="77777777" w:rsidR="00106A7F" w:rsidRDefault="00C81758">
      <w:pPr>
        <w:pStyle w:val="EMEABodyText"/>
        <w:widowControl w:val="0"/>
        <w:rPr>
          <w:color w:val="000000"/>
          <w:szCs w:val="22"/>
        </w:rPr>
      </w:pPr>
      <w:r>
        <w:rPr>
          <w:color w:val="000000"/>
          <w:szCs w:val="22"/>
        </w:rPr>
        <w:t>Netherlands</w:t>
      </w:r>
    </w:p>
    <w:p w14:paraId="44F0E9CF" w14:textId="77777777" w:rsidR="00106A7F" w:rsidRDefault="00106A7F">
      <w:pPr>
        <w:pStyle w:val="EMEABodyText"/>
        <w:widowControl w:val="0"/>
        <w:rPr>
          <w:color w:val="000000"/>
          <w:szCs w:val="22"/>
        </w:rPr>
      </w:pPr>
    </w:p>
    <w:p w14:paraId="69467354" w14:textId="77777777" w:rsidR="00106A7F" w:rsidRDefault="00106A7F">
      <w:pPr>
        <w:pStyle w:val="EMEABodyText"/>
        <w:widowControl w:val="0"/>
        <w:rPr>
          <w:color w:val="000000"/>
          <w:szCs w:val="22"/>
        </w:rPr>
      </w:pPr>
    </w:p>
    <w:p w14:paraId="4EC34225" w14:textId="77777777" w:rsidR="00106A7F" w:rsidRDefault="00C81758">
      <w:pPr>
        <w:ind w:left="567" w:hanging="567"/>
        <w:rPr>
          <w:b/>
          <w:color w:val="000000"/>
          <w:szCs w:val="22"/>
        </w:rPr>
      </w:pPr>
      <w:r>
        <w:rPr>
          <w:b/>
          <w:color w:val="000000"/>
          <w:szCs w:val="22"/>
        </w:rPr>
        <w:t>8.</w:t>
      </w:r>
      <w:r>
        <w:rPr>
          <w:b/>
          <w:color w:val="000000"/>
          <w:szCs w:val="22"/>
        </w:rPr>
        <w:tab/>
        <w:t>MARKETING AUTHORISATION NUMBER(S)</w:t>
      </w:r>
    </w:p>
    <w:p w14:paraId="33CD5D1C" w14:textId="77777777" w:rsidR="00106A7F" w:rsidRDefault="00106A7F">
      <w:pPr>
        <w:pStyle w:val="EMEABodyText"/>
        <w:widowControl w:val="0"/>
        <w:rPr>
          <w:color w:val="000000"/>
          <w:szCs w:val="22"/>
        </w:rPr>
      </w:pPr>
    </w:p>
    <w:p w14:paraId="6879C294" w14:textId="77777777" w:rsidR="00106A7F" w:rsidRDefault="00C81758">
      <w:pPr>
        <w:pStyle w:val="EMEABodyText"/>
        <w:widowControl w:val="0"/>
        <w:rPr>
          <w:color w:val="000000"/>
          <w:szCs w:val="22"/>
        </w:rPr>
      </w:pPr>
      <w:r>
        <w:rPr>
          <w:color w:val="000000"/>
          <w:szCs w:val="22"/>
        </w:rPr>
        <w:t>EU/1/04/276/036</w:t>
      </w:r>
    </w:p>
    <w:p w14:paraId="222A8594" w14:textId="77777777" w:rsidR="00106A7F" w:rsidRDefault="00106A7F">
      <w:pPr>
        <w:pStyle w:val="EMEABodyText"/>
        <w:widowControl w:val="0"/>
        <w:rPr>
          <w:color w:val="000000"/>
          <w:szCs w:val="22"/>
        </w:rPr>
      </w:pPr>
    </w:p>
    <w:p w14:paraId="54534220" w14:textId="77777777" w:rsidR="00106A7F" w:rsidRDefault="00106A7F">
      <w:pPr>
        <w:pStyle w:val="EMEABodyText"/>
        <w:widowControl w:val="0"/>
        <w:rPr>
          <w:color w:val="000000"/>
          <w:szCs w:val="22"/>
        </w:rPr>
      </w:pPr>
    </w:p>
    <w:p w14:paraId="191CAAC8" w14:textId="77777777" w:rsidR="00106A7F" w:rsidRDefault="00C81758">
      <w:pPr>
        <w:ind w:left="567" w:hanging="567"/>
        <w:rPr>
          <w:b/>
          <w:color w:val="000000"/>
          <w:szCs w:val="22"/>
        </w:rPr>
      </w:pPr>
      <w:r>
        <w:rPr>
          <w:b/>
          <w:color w:val="000000"/>
          <w:szCs w:val="22"/>
        </w:rPr>
        <w:t>9.</w:t>
      </w:r>
      <w:r>
        <w:rPr>
          <w:b/>
          <w:color w:val="000000"/>
          <w:szCs w:val="22"/>
        </w:rPr>
        <w:tab/>
      </w:r>
      <w:r>
        <w:rPr>
          <w:b/>
          <w:color w:val="000000"/>
          <w:szCs w:val="22"/>
        </w:rPr>
        <w:t>DATE OF FIRST AUTHORISATION/RENEWAL OF THE AUTHORISATION</w:t>
      </w:r>
    </w:p>
    <w:p w14:paraId="7BD0765F" w14:textId="77777777" w:rsidR="00106A7F" w:rsidRDefault="00106A7F">
      <w:pPr>
        <w:pStyle w:val="EMEABodyText"/>
        <w:widowControl w:val="0"/>
        <w:rPr>
          <w:color w:val="000000"/>
          <w:szCs w:val="22"/>
        </w:rPr>
      </w:pPr>
    </w:p>
    <w:p w14:paraId="075A11CD" w14:textId="77777777" w:rsidR="00106A7F" w:rsidRDefault="00C81758">
      <w:pPr>
        <w:pStyle w:val="EMEABodyText"/>
        <w:widowControl w:val="0"/>
        <w:rPr>
          <w:color w:val="000000"/>
          <w:szCs w:val="22"/>
        </w:rPr>
      </w:pPr>
      <w:r>
        <w:rPr>
          <w:color w:val="000000"/>
          <w:szCs w:val="22"/>
        </w:rPr>
        <w:t>Date of first authorisation: 04 June 2004</w:t>
      </w:r>
    </w:p>
    <w:p w14:paraId="25699F8B" w14:textId="77777777" w:rsidR="00106A7F" w:rsidRDefault="00C81758">
      <w:pPr>
        <w:pStyle w:val="EMEABodyText"/>
        <w:widowControl w:val="0"/>
        <w:rPr>
          <w:color w:val="000000"/>
          <w:szCs w:val="22"/>
        </w:rPr>
      </w:pPr>
      <w:r>
        <w:rPr>
          <w:color w:val="000000"/>
          <w:szCs w:val="22"/>
        </w:rPr>
        <w:t>Date of latest renewal: 04 June 2009</w:t>
      </w:r>
    </w:p>
    <w:p w14:paraId="601A6891" w14:textId="77777777" w:rsidR="00106A7F" w:rsidRDefault="00106A7F">
      <w:pPr>
        <w:pStyle w:val="EMEABodyText"/>
        <w:widowControl w:val="0"/>
        <w:rPr>
          <w:color w:val="000000"/>
          <w:szCs w:val="22"/>
        </w:rPr>
      </w:pPr>
    </w:p>
    <w:p w14:paraId="702A710B" w14:textId="77777777" w:rsidR="00106A7F" w:rsidRDefault="00106A7F">
      <w:pPr>
        <w:pStyle w:val="EMEABodyText"/>
        <w:widowControl w:val="0"/>
        <w:rPr>
          <w:color w:val="000000"/>
          <w:szCs w:val="22"/>
        </w:rPr>
      </w:pPr>
    </w:p>
    <w:p w14:paraId="273FA231" w14:textId="77777777" w:rsidR="00106A7F" w:rsidRDefault="00C81758">
      <w:pPr>
        <w:ind w:left="567" w:hanging="567"/>
        <w:rPr>
          <w:b/>
          <w:color w:val="000000"/>
          <w:szCs w:val="22"/>
        </w:rPr>
      </w:pPr>
      <w:r>
        <w:rPr>
          <w:b/>
          <w:color w:val="000000"/>
          <w:szCs w:val="22"/>
        </w:rPr>
        <w:t>10.</w:t>
      </w:r>
      <w:r>
        <w:rPr>
          <w:b/>
          <w:color w:val="000000"/>
          <w:szCs w:val="22"/>
        </w:rPr>
        <w:tab/>
        <w:t>DATE OF REVISION OF THE TEXT</w:t>
      </w:r>
    </w:p>
    <w:p w14:paraId="4F3DFA8E" w14:textId="77777777" w:rsidR="00106A7F" w:rsidRDefault="00106A7F">
      <w:pPr>
        <w:pStyle w:val="EMEABodyText"/>
        <w:widowControl w:val="0"/>
        <w:rPr>
          <w:color w:val="000000"/>
          <w:szCs w:val="22"/>
        </w:rPr>
      </w:pPr>
    </w:p>
    <w:p w14:paraId="17C201BD" w14:textId="77777777" w:rsidR="00106A7F" w:rsidRDefault="00C81758">
      <w:pPr>
        <w:pStyle w:val="EMEABodyText"/>
        <w:widowControl w:val="0"/>
        <w:rPr>
          <w:color w:val="000000"/>
          <w:szCs w:val="22"/>
        </w:rPr>
      </w:pPr>
      <w:r>
        <w:rPr>
          <w:color w:val="000000"/>
          <w:szCs w:val="22"/>
        </w:rPr>
        <w:t>{MM/YYYY}</w:t>
      </w:r>
    </w:p>
    <w:p w14:paraId="08C97592" w14:textId="77777777" w:rsidR="00106A7F" w:rsidRDefault="00106A7F">
      <w:pPr>
        <w:pStyle w:val="EMEABodyText"/>
        <w:widowControl w:val="0"/>
        <w:rPr>
          <w:color w:val="000000"/>
          <w:szCs w:val="22"/>
        </w:rPr>
      </w:pPr>
    </w:p>
    <w:p w14:paraId="33B02793" w14:textId="77777777" w:rsidR="00106A7F" w:rsidRDefault="00C81758">
      <w:pPr>
        <w:pStyle w:val="EMEABodyText"/>
        <w:widowControl w:val="0"/>
        <w:rPr>
          <w:color w:val="000000"/>
          <w:szCs w:val="22"/>
        </w:rPr>
      </w:pPr>
      <w:r>
        <w:rPr>
          <w:color w:val="000000"/>
          <w:szCs w:val="22"/>
        </w:rPr>
        <w:t xml:space="preserve">Detailed information on this medicinal product is available on the website of the European Medicines Agency </w:t>
      </w:r>
      <w:r w:rsidR="00106A7F">
        <w:fldChar w:fldCharType="begin"/>
      </w:r>
      <w:r w:rsidR="00106A7F">
        <w:instrText>HYPERLINK "https://www.ema.europa.eu"</w:instrText>
      </w:r>
      <w:r w:rsidR="00106A7F">
        <w:fldChar w:fldCharType="separate"/>
      </w:r>
      <w:del w:id="80" w:author="Author" w:date="2025-09-09T11:56:00Z">
        <w:r w:rsidR="00106A7F">
          <w:rPr>
            <w:rStyle w:val="Hyperlink"/>
            <w:szCs w:val="22"/>
          </w:rPr>
          <w:delText>http://www.ema.europa.eu</w:delText>
        </w:r>
      </w:del>
      <w:ins w:id="81" w:author="Author" w:date="2025-09-09T11:56:00Z">
        <w:r w:rsidR="00106A7F">
          <w:rPr>
            <w:rStyle w:val="Hyperlink"/>
            <w:szCs w:val="22"/>
          </w:rPr>
          <w:t>https://www.ema.europa.eu</w:t>
        </w:r>
      </w:ins>
      <w:r w:rsidR="00106A7F">
        <w:fldChar w:fldCharType="end"/>
      </w:r>
      <w:r>
        <w:rPr>
          <w:color w:val="000000"/>
          <w:szCs w:val="22"/>
        </w:rPr>
        <w:t>.</w:t>
      </w:r>
    </w:p>
    <w:p w14:paraId="07EAFB76" w14:textId="77777777" w:rsidR="00106A7F" w:rsidRDefault="00C81758">
      <w:pPr>
        <w:pStyle w:val="EMEABodyText"/>
        <w:widowControl w:val="0"/>
        <w:jc w:val="center"/>
        <w:rPr>
          <w:color w:val="000000"/>
          <w:szCs w:val="22"/>
        </w:rPr>
      </w:pPr>
      <w:r>
        <w:rPr>
          <w:color w:val="000000"/>
          <w:szCs w:val="22"/>
        </w:rPr>
        <w:br w:type="page"/>
      </w:r>
    </w:p>
    <w:p w14:paraId="5CBD952A" w14:textId="77777777" w:rsidR="00106A7F" w:rsidRDefault="00106A7F">
      <w:pPr>
        <w:pStyle w:val="EMEABodyText"/>
        <w:widowControl w:val="0"/>
        <w:jc w:val="center"/>
        <w:rPr>
          <w:color w:val="000000"/>
          <w:szCs w:val="22"/>
        </w:rPr>
      </w:pPr>
    </w:p>
    <w:p w14:paraId="7010480B" w14:textId="77777777" w:rsidR="00106A7F" w:rsidRDefault="00106A7F">
      <w:pPr>
        <w:pStyle w:val="EMEABodyText"/>
        <w:widowControl w:val="0"/>
        <w:jc w:val="center"/>
        <w:rPr>
          <w:color w:val="000000"/>
          <w:szCs w:val="22"/>
        </w:rPr>
      </w:pPr>
    </w:p>
    <w:p w14:paraId="3BA8BB64" w14:textId="77777777" w:rsidR="00106A7F" w:rsidRDefault="00106A7F">
      <w:pPr>
        <w:pStyle w:val="EMEABodyText"/>
        <w:widowControl w:val="0"/>
        <w:jc w:val="center"/>
        <w:rPr>
          <w:color w:val="000000"/>
          <w:szCs w:val="22"/>
        </w:rPr>
      </w:pPr>
    </w:p>
    <w:p w14:paraId="5329CCA9" w14:textId="77777777" w:rsidR="00106A7F" w:rsidRDefault="00106A7F">
      <w:pPr>
        <w:pStyle w:val="EMEABodyText"/>
        <w:widowControl w:val="0"/>
        <w:jc w:val="center"/>
        <w:rPr>
          <w:color w:val="000000"/>
          <w:szCs w:val="22"/>
        </w:rPr>
      </w:pPr>
    </w:p>
    <w:p w14:paraId="059D475D" w14:textId="77777777" w:rsidR="00106A7F" w:rsidRDefault="00106A7F">
      <w:pPr>
        <w:pStyle w:val="EMEABodyText"/>
        <w:widowControl w:val="0"/>
        <w:jc w:val="center"/>
        <w:rPr>
          <w:color w:val="000000"/>
          <w:szCs w:val="22"/>
        </w:rPr>
      </w:pPr>
    </w:p>
    <w:p w14:paraId="7DC777B3" w14:textId="77777777" w:rsidR="00106A7F" w:rsidRDefault="00106A7F">
      <w:pPr>
        <w:pStyle w:val="EMEABodyText"/>
        <w:widowControl w:val="0"/>
        <w:jc w:val="center"/>
        <w:rPr>
          <w:color w:val="000000"/>
          <w:szCs w:val="22"/>
        </w:rPr>
      </w:pPr>
    </w:p>
    <w:p w14:paraId="684801B7" w14:textId="77777777" w:rsidR="00106A7F" w:rsidRDefault="00106A7F">
      <w:pPr>
        <w:pStyle w:val="EMEABodyText"/>
        <w:widowControl w:val="0"/>
        <w:jc w:val="center"/>
        <w:rPr>
          <w:color w:val="000000"/>
          <w:szCs w:val="22"/>
        </w:rPr>
      </w:pPr>
    </w:p>
    <w:p w14:paraId="2D76B4B4" w14:textId="77777777" w:rsidR="00106A7F" w:rsidRDefault="00106A7F">
      <w:pPr>
        <w:pStyle w:val="EMEABodyText"/>
        <w:widowControl w:val="0"/>
        <w:jc w:val="center"/>
        <w:rPr>
          <w:color w:val="000000"/>
          <w:szCs w:val="22"/>
        </w:rPr>
      </w:pPr>
    </w:p>
    <w:p w14:paraId="3DFF3475" w14:textId="77777777" w:rsidR="00106A7F" w:rsidRDefault="00106A7F">
      <w:pPr>
        <w:pStyle w:val="EMEABodyText"/>
        <w:widowControl w:val="0"/>
        <w:jc w:val="center"/>
        <w:rPr>
          <w:color w:val="000000"/>
          <w:szCs w:val="22"/>
        </w:rPr>
      </w:pPr>
    </w:p>
    <w:p w14:paraId="028C48E5" w14:textId="77777777" w:rsidR="00106A7F" w:rsidRDefault="00106A7F">
      <w:pPr>
        <w:pStyle w:val="EMEABodyText"/>
        <w:widowControl w:val="0"/>
        <w:jc w:val="center"/>
        <w:rPr>
          <w:color w:val="000000"/>
          <w:szCs w:val="22"/>
        </w:rPr>
      </w:pPr>
    </w:p>
    <w:p w14:paraId="5AD52B3E" w14:textId="77777777" w:rsidR="00106A7F" w:rsidRDefault="00106A7F">
      <w:pPr>
        <w:pStyle w:val="EMEABodyText"/>
        <w:widowControl w:val="0"/>
        <w:jc w:val="center"/>
        <w:rPr>
          <w:color w:val="000000"/>
          <w:szCs w:val="22"/>
        </w:rPr>
      </w:pPr>
    </w:p>
    <w:p w14:paraId="3EE8D041" w14:textId="77777777" w:rsidR="00106A7F" w:rsidRDefault="00106A7F">
      <w:pPr>
        <w:pStyle w:val="EMEABodyText"/>
        <w:widowControl w:val="0"/>
        <w:jc w:val="center"/>
        <w:rPr>
          <w:color w:val="000000"/>
          <w:szCs w:val="22"/>
        </w:rPr>
      </w:pPr>
    </w:p>
    <w:p w14:paraId="048A1938" w14:textId="77777777" w:rsidR="00106A7F" w:rsidRDefault="00106A7F">
      <w:pPr>
        <w:pStyle w:val="EMEABodyText"/>
        <w:widowControl w:val="0"/>
        <w:jc w:val="center"/>
        <w:rPr>
          <w:color w:val="000000"/>
          <w:szCs w:val="22"/>
        </w:rPr>
      </w:pPr>
    </w:p>
    <w:p w14:paraId="40F63762" w14:textId="77777777" w:rsidR="00106A7F" w:rsidRDefault="00106A7F">
      <w:pPr>
        <w:pStyle w:val="EMEABodyText"/>
        <w:widowControl w:val="0"/>
        <w:jc w:val="center"/>
        <w:rPr>
          <w:color w:val="000000"/>
          <w:szCs w:val="22"/>
        </w:rPr>
      </w:pPr>
    </w:p>
    <w:p w14:paraId="40B793BA" w14:textId="77777777" w:rsidR="00106A7F" w:rsidRDefault="00106A7F">
      <w:pPr>
        <w:pStyle w:val="EMEABodyText"/>
        <w:widowControl w:val="0"/>
        <w:jc w:val="center"/>
        <w:rPr>
          <w:color w:val="000000"/>
          <w:szCs w:val="22"/>
        </w:rPr>
      </w:pPr>
    </w:p>
    <w:p w14:paraId="5DAB1A57" w14:textId="77777777" w:rsidR="00106A7F" w:rsidRDefault="00106A7F">
      <w:pPr>
        <w:pStyle w:val="EMEABodyText"/>
        <w:widowControl w:val="0"/>
        <w:jc w:val="center"/>
        <w:rPr>
          <w:color w:val="000000"/>
          <w:szCs w:val="22"/>
        </w:rPr>
      </w:pPr>
    </w:p>
    <w:p w14:paraId="081E584C" w14:textId="77777777" w:rsidR="00106A7F" w:rsidRDefault="00106A7F">
      <w:pPr>
        <w:pStyle w:val="EMEABodyText"/>
        <w:widowControl w:val="0"/>
        <w:jc w:val="center"/>
        <w:rPr>
          <w:color w:val="000000"/>
          <w:szCs w:val="22"/>
        </w:rPr>
      </w:pPr>
    </w:p>
    <w:p w14:paraId="0F2E032D" w14:textId="77777777" w:rsidR="00106A7F" w:rsidRDefault="00106A7F">
      <w:pPr>
        <w:pStyle w:val="EMEABodyText"/>
        <w:widowControl w:val="0"/>
        <w:jc w:val="center"/>
        <w:rPr>
          <w:color w:val="000000"/>
          <w:szCs w:val="22"/>
        </w:rPr>
      </w:pPr>
    </w:p>
    <w:p w14:paraId="733C8539" w14:textId="77777777" w:rsidR="00106A7F" w:rsidRDefault="00106A7F">
      <w:pPr>
        <w:pStyle w:val="EMEABodyText"/>
        <w:widowControl w:val="0"/>
        <w:jc w:val="center"/>
        <w:rPr>
          <w:color w:val="000000"/>
          <w:szCs w:val="22"/>
        </w:rPr>
      </w:pPr>
    </w:p>
    <w:p w14:paraId="73CFDE87" w14:textId="77777777" w:rsidR="00106A7F" w:rsidRDefault="00106A7F">
      <w:pPr>
        <w:pStyle w:val="EMEABodyText"/>
        <w:widowControl w:val="0"/>
        <w:jc w:val="center"/>
        <w:rPr>
          <w:color w:val="000000"/>
          <w:szCs w:val="22"/>
        </w:rPr>
      </w:pPr>
    </w:p>
    <w:p w14:paraId="0898E6F2" w14:textId="77777777" w:rsidR="00106A7F" w:rsidRDefault="00106A7F">
      <w:pPr>
        <w:pStyle w:val="EMEABodyText"/>
        <w:widowControl w:val="0"/>
        <w:jc w:val="center"/>
        <w:rPr>
          <w:color w:val="000000"/>
          <w:szCs w:val="22"/>
        </w:rPr>
      </w:pPr>
    </w:p>
    <w:p w14:paraId="6CE075CD" w14:textId="77777777" w:rsidR="00106A7F" w:rsidRDefault="00106A7F">
      <w:pPr>
        <w:pStyle w:val="EMEABodyText"/>
        <w:widowControl w:val="0"/>
        <w:jc w:val="center"/>
        <w:rPr>
          <w:color w:val="000000"/>
          <w:szCs w:val="22"/>
        </w:rPr>
      </w:pPr>
    </w:p>
    <w:p w14:paraId="7A1439E6" w14:textId="77777777" w:rsidR="00106A7F" w:rsidRDefault="00C81758">
      <w:pPr>
        <w:pStyle w:val="EMEATitle"/>
        <w:keepNext w:val="0"/>
        <w:keepLines w:val="0"/>
        <w:widowControl w:val="0"/>
        <w:rPr>
          <w:color w:val="000000"/>
          <w:szCs w:val="22"/>
        </w:rPr>
      </w:pPr>
      <w:r>
        <w:rPr>
          <w:color w:val="000000"/>
          <w:szCs w:val="22"/>
        </w:rPr>
        <w:t>ANNEX II</w:t>
      </w:r>
    </w:p>
    <w:p w14:paraId="74FE1347" w14:textId="77777777" w:rsidR="00106A7F" w:rsidRDefault="00106A7F">
      <w:pPr>
        <w:pStyle w:val="EMEABodyText"/>
        <w:widowControl w:val="0"/>
        <w:jc w:val="center"/>
        <w:rPr>
          <w:color w:val="000000"/>
          <w:szCs w:val="22"/>
        </w:rPr>
      </w:pPr>
    </w:p>
    <w:p w14:paraId="52368C31" w14:textId="77777777" w:rsidR="00106A7F" w:rsidRDefault="00C81758">
      <w:pPr>
        <w:pStyle w:val="EMEAHeading1"/>
        <w:keepNext w:val="0"/>
        <w:keepLines w:val="0"/>
        <w:widowControl w:val="0"/>
        <w:ind w:left="1701" w:right="1416"/>
        <w:outlineLvl w:val="9"/>
        <w:rPr>
          <w:color w:val="000000"/>
          <w:szCs w:val="22"/>
        </w:rPr>
      </w:pPr>
      <w:r>
        <w:rPr>
          <w:caps w:val="0"/>
          <w:color w:val="000000"/>
          <w:szCs w:val="22"/>
        </w:rPr>
        <w:t>A.</w:t>
      </w:r>
      <w:r>
        <w:rPr>
          <w:caps w:val="0"/>
          <w:color w:val="000000"/>
          <w:szCs w:val="22"/>
        </w:rPr>
        <w:tab/>
        <w:t>MANUFACTURERS RESPONSIBLE FOR BATCH RELEASE</w:t>
      </w:r>
    </w:p>
    <w:p w14:paraId="11AD2851" w14:textId="77777777" w:rsidR="00106A7F" w:rsidRDefault="00106A7F">
      <w:pPr>
        <w:pStyle w:val="EMEABodyText"/>
        <w:widowControl w:val="0"/>
        <w:ind w:left="1701" w:hanging="567"/>
        <w:rPr>
          <w:color w:val="000000"/>
          <w:szCs w:val="22"/>
        </w:rPr>
      </w:pPr>
    </w:p>
    <w:p w14:paraId="3AF07036" w14:textId="77777777" w:rsidR="00106A7F" w:rsidRDefault="00C81758">
      <w:pPr>
        <w:pStyle w:val="EMEAHeading1"/>
        <w:keepNext w:val="0"/>
        <w:keepLines w:val="0"/>
        <w:widowControl w:val="0"/>
        <w:ind w:left="1701" w:right="1416"/>
        <w:outlineLvl w:val="9"/>
        <w:rPr>
          <w:color w:val="000000"/>
          <w:szCs w:val="22"/>
        </w:rPr>
      </w:pPr>
      <w:r>
        <w:rPr>
          <w:caps w:val="0"/>
          <w:color w:val="000000"/>
          <w:szCs w:val="22"/>
        </w:rPr>
        <w:t>B.</w:t>
      </w:r>
      <w:r>
        <w:rPr>
          <w:caps w:val="0"/>
          <w:color w:val="000000"/>
          <w:szCs w:val="22"/>
        </w:rPr>
        <w:tab/>
        <w:t>CONDITIONS OR RESTRICTIONS REGARDING SUPPLY AND USE</w:t>
      </w:r>
    </w:p>
    <w:p w14:paraId="350D97B7" w14:textId="77777777" w:rsidR="00106A7F" w:rsidRDefault="00106A7F">
      <w:pPr>
        <w:pStyle w:val="EMEABodyText"/>
        <w:widowControl w:val="0"/>
        <w:ind w:left="1701" w:hanging="567"/>
        <w:rPr>
          <w:color w:val="000000"/>
          <w:szCs w:val="22"/>
        </w:rPr>
      </w:pPr>
    </w:p>
    <w:p w14:paraId="658227FC" w14:textId="77777777" w:rsidR="00106A7F" w:rsidRDefault="00C81758">
      <w:pPr>
        <w:pStyle w:val="EMEAHeading1"/>
        <w:keepNext w:val="0"/>
        <w:keepLines w:val="0"/>
        <w:widowControl w:val="0"/>
        <w:ind w:left="1701" w:right="1416"/>
        <w:outlineLvl w:val="9"/>
        <w:rPr>
          <w:color w:val="000000"/>
          <w:szCs w:val="22"/>
        </w:rPr>
      </w:pPr>
      <w:r>
        <w:rPr>
          <w:caps w:val="0"/>
          <w:color w:val="000000"/>
          <w:szCs w:val="22"/>
        </w:rPr>
        <w:t>C.</w:t>
      </w:r>
      <w:r>
        <w:rPr>
          <w:caps w:val="0"/>
          <w:color w:val="000000"/>
          <w:szCs w:val="22"/>
        </w:rPr>
        <w:tab/>
      </w:r>
      <w:r>
        <w:rPr>
          <w:caps w:val="0"/>
          <w:color w:val="000000"/>
          <w:szCs w:val="22"/>
        </w:rPr>
        <w:t>OTHER CONDITIONS AND REQUIREMENTS OF THE MARKETING AUTHORISATION</w:t>
      </w:r>
    </w:p>
    <w:p w14:paraId="4D44ECF3" w14:textId="77777777" w:rsidR="00106A7F" w:rsidRDefault="00106A7F">
      <w:pPr>
        <w:pStyle w:val="EMEABodyText"/>
        <w:widowControl w:val="0"/>
        <w:ind w:left="1701" w:hanging="567"/>
        <w:rPr>
          <w:color w:val="000000"/>
          <w:szCs w:val="22"/>
        </w:rPr>
      </w:pPr>
    </w:p>
    <w:p w14:paraId="68431086" w14:textId="77777777" w:rsidR="00106A7F" w:rsidRDefault="00C81758">
      <w:pPr>
        <w:pStyle w:val="EMEAHeading1"/>
        <w:keepNext w:val="0"/>
        <w:keepLines w:val="0"/>
        <w:widowControl w:val="0"/>
        <w:ind w:left="1701" w:right="1416"/>
        <w:outlineLvl w:val="9"/>
        <w:rPr>
          <w:color w:val="000000"/>
          <w:szCs w:val="22"/>
        </w:rPr>
      </w:pPr>
      <w:r>
        <w:rPr>
          <w:caps w:val="0"/>
          <w:color w:val="000000"/>
          <w:szCs w:val="22"/>
        </w:rPr>
        <w:t>D.</w:t>
      </w:r>
      <w:r>
        <w:rPr>
          <w:caps w:val="0"/>
          <w:color w:val="000000"/>
          <w:szCs w:val="22"/>
        </w:rPr>
        <w:tab/>
        <w:t>CONDITIONS OR RESTRICTIONS WITH REGARD TO THE SAFE AND EFFECTIVE USE OF THE MEDICINAL PRODUCT</w:t>
      </w:r>
    </w:p>
    <w:p w14:paraId="6FDDD43F" w14:textId="77777777" w:rsidR="00106A7F" w:rsidRDefault="00106A7F">
      <w:pPr>
        <w:pStyle w:val="EMEABodyText"/>
        <w:widowControl w:val="0"/>
        <w:rPr>
          <w:color w:val="000000"/>
          <w:szCs w:val="22"/>
        </w:rPr>
      </w:pPr>
    </w:p>
    <w:p w14:paraId="2C24607C" w14:textId="77777777" w:rsidR="00106A7F" w:rsidRDefault="00106A7F">
      <w:pPr>
        <w:pStyle w:val="EMEABodyText"/>
        <w:widowControl w:val="0"/>
        <w:rPr>
          <w:color w:val="000000"/>
          <w:szCs w:val="22"/>
        </w:rPr>
      </w:pPr>
    </w:p>
    <w:p w14:paraId="0A964898" w14:textId="77777777" w:rsidR="00106A7F" w:rsidRDefault="00C81758">
      <w:pPr>
        <w:pStyle w:val="TitleB"/>
        <w:rPr>
          <w:color w:val="000000"/>
          <w:szCs w:val="22"/>
        </w:rPr>
      </w:pPr>
      <w:r>
        <w:rPr>
          <w:color w:val="000000"/>
          <w:szCs w:val="22"/>
        </w:rPr>
        <w:br w:type="page"/>
        <w:t>A.</w:t>
      </w:r>
      <w:r>
        <w:rPr>
          <w:color w:val="000000"/>
          <w:szCs w:val="22"/>
        </w:rPr>
        <w:tab/>
        <w:t>MANUFACTURERS RESPONSIBLE FOR BATCH RELEASE</w:t>
      </w:r>
    </w:p>
    <w:p w14:paraId="426BB700" w14:textId="77777777" w:rsidR="00106A7F" w:rsidRDefault="00106A7F">
      <w:pPr>
        <w:pStyle w:val="EMEABodyText"/>
        <w:widowControl w:val="0"/>
        <w:rPr>
          <w:color w:val="000000"/>
          <w:szCs w:val="22"/>
        </w:rPr>
      </w:pPr>
    </w:p>
    <w:p w14:paraId="3958554A" w14:textId="77777777" w:rsidR="00106A7F" w:rsidRDefault="00C81758">
      <w:pPr>
        <w:pStyle w:val="EMEABodyText"/>
        <w:widowControl w:val="0"/>
        <w:rPr>
          <w:color w:val="000000"/>
          <w:szCs w:val="22"/>
          <w:u w:val="single"/>
        </w:rPr>
      </w:pPr>
      <w:r>
        <w:rPr>
          <w:color w:val="000000"/>
          <w:szCs w:val="22"/>
          <w:u w:val="single"/>
        </w:rPr>
        <w:t>Name and address of the manufacturers responsible for batch release</w:t>
      </w:r>
    </w:p>
    <w:p w14:paraId="0CCCCD01" w14:textId="77777777" w:rsidR="00106A7F" w:rsidRDefault="00106A7F">
      <w:pPr>
        <w:pStyle w:val="EMEABodyText"/>
        <w:widowControl w:val="0"/>
        <w:rPr>
          <w:color w:val="000000"/>
          <w:szCs w:val="22"/>
        </w:rPr>
      </w:pPr>
    </w:p>
    <w:p w14:paraId="27E16007" w14:textId="77777777" w:rsidR="00106A7F" w:rsidRDefault="00C81758">
      <w:pPr>
        <w:widowControl w:val="0"/>
        <w:rPr>
          <w:color w:val="000000"/>
          <w:szCs w:val="22"/>
          <w:lang w:val="fr-FR"/>
        </w:rPr>
      </w:pPr>
      <w:r>
        <w:rPr>
          <w:color w:val="000000"/>
          <w:szCs w:val="22"/>
          <w:lang w:val="fr-FR"/>
        </w:rPr>
        <w:t>Elaiapharm</w:t>
      </w:r>
    </w:p>
    <w:p w14:paraId="0C2DBD05" w14:textId="77777777" w:rsidR="00106A7F" w:rsidRDefault="00C81758">
      <w:pPr>
        <w:widowControl w:val="0"/>
        <w:rPr>
          <w:color w:val="000000"/>
          <w:szCs w:val="22"/>
          <w:lang w:val="fr-FR"/>
        </w:rPr>
      </w:pPr>
      <w:r>
        <w:rPr>
          <w:color w:val="000000"/>
          <w:szCs w:val="22"/>
          <w:lang w:val="fr-FR"/>
        </w:rPr>
        <w:t>2881 Route des Crêtes, Z.I. Les Bouilides-Sophia Antipolis,</w:t>
      </w:r>
    </w:p>
    <w:p w14:paraId="51B91F70" w14:textId="77777777" w:rsidR="00106A7F" w:rsidRDefault="00C81758">
      <w:pPr>
        <w:widowControl w:val="0"/>
        <w:rPr>
          <w:color w:val="000000"/>
          <w:szCs w:val="22"/>
          <w:lang w:val="fr-FR"/>
        </w:rPr>
      </w:pPr>
      <w:r>
        <w:rPr>
          <w:color w:val="000000"/>
          <w:szCs w:val="22"/>
          <w:lang w:val="fr-FR"/>
        </w:rPr>
        <w:t>06560 Valbonne</w:t>
      </w:r>
    </w:p>
    <w:p w14:paraId="45F7F57C" w14:textId="77777777" w:rsidR="00106A7F" w:rsidRDefault="00C81758">
      <w:pPr>
        <w:widowControl w:val="0"/>
        <w:rPr>
          <w:color w:val="000000"/>
          <w:szCs w:val="22"/>
          <w:lang w:val="fr-FR"/>
        </w:rPr>
      </w:pPr>
      <w:r>
        <w:rPr>
          <w:color w:val="000000"/>
          <w:szCs w:val="22"/>
          <w:lang w:val="fr-FR"/>
        </w:rPr>
        <w:t>France</w:t>
      </w:r>
    </w:p>
    <w:p w14:paraId="5491822B" w14:textId="77777777" w:rsidR="00106A7F" w:rsidRDefault="00106A7F">
      <w:pPr>
        <w:widowControl w:val="0"/>
        <w:rPr>
          <w:color w:val="000000"/>
          <w:szCs w:val="22"/>
          <w:lang w:val="fr-FR"/>
        </w:rPr>
      </w:pPr>
    </w:p>
    <w:p w14:paraId="6D3B8994" w14:textId="77777777" w:rsidR="00106A7F" w:rsidRDefault="00C81758">
      <w:pPr>
        <w:pStyle w:val="NormalSingle"/>
        <w:rPr>
          <w:sz w:val="22"/>
          <w:szCs w:val="22"/>
          <w:lang w:val="fr-FR"/>
        </w:rPr>
      </w:pPr>
      <w:r>
        <w:rPr>
          <w:sz w:val="22"/>
          <w:szCs w:val="22"/>
          <w:lang w:val="fr-FR"/>
        </w:rPr>
        <w:t>Zambon S.p.A.</w:t>
      </w:r>
    </w:p>
    <w:p w14:paraId="2019EA6E" w14:textId="77777777" w:rsidR="00106A7F" w:rsidRDefault="00C81758">
      <w:pPr>
        <w:pStyle w:val="NormalSingle"/>
        <w:rPr>
          <w:sz w:val="22"/>
          <w:szCs w:val="22"/>
          <w:lang w:val="it-IT"/>
        </w:rPr>
      </w:pPr>
      <w:r>
        <w:rPr>
          <w:sz w:val="22"/>
          <w:szCs w:val="22"/>
          <w:lang w:val="it-IT"/>
        </w:rPr>
        <w:t>Via della Chimica, 9</w:t>
      </w:r>
    </w:p>
    <w:p w14:paraId="1D433496" w14:textId="77777777" w:rsidR="00106A7F" w:rsidRDefault="00C81758">
      <w:pPr>
        <w:pStyle w:val="NormalSingle"/>
        <w:rPr>
          <w:sz w:val="22"/>
          <w:szCs w:val="22"/>
          <w:lang w:val="it-IT"/>
        </w:rPr>
      </w:pPr>
      <w:r>
        <w:rPr>
          <w:sz w:val="22"/>
          <w:szCs w:val="22"/>
          <w:lang w:val="it-IT"/>
        </w:rPr>
        <w:t>I-36100 Vicenza(VI)</w:t>
      </w:r>
    </w:p>
    <w:p w14:paraId="364521EE" w14:textId="77777777" w:rsidR="00106A7F" w:rsidRDefault="00C81758">
      <w:pPr>
        <w:pStyle w:val="NormalSingle"/>
        <w:rPr>
          <w:sz w:val="22"/>
          <w:szCs w:val="22"/>
          <w:lang w:val="en-GB"/>
        </w:rPr>
      </w:pPr>
      <w:r>
        <w:rPr>
          <w:sz w:val="22"/>
          <w:szCs w:val="22"/>
          <w:lang w:val="en-GB"/>
        </w:rPr>
        <w:t>Italy</w:t>
      </w:r>
    </w:p>
    <w:p w14:paraId="15336D39" w14:textId="77777777" w:rsidR="00106A7F" w:rsidRDefault="00106A7F">
      <w:pPr>
        <w:pStyle w:val="EMEABodyText"/>
        <w:widowControl w:val="0"/>
        <w:rPr>
          <w:color w:val="000000"/>
          <w:szCs w:val="22"/>
        </w:rPr>
      </w:pPr>
    </w:p>
    <w:p w14:paraId="70F1DB4D" w14:textId="77777777" w:rsidR="00106A7F" w:rsidRDefault="00C81758">
      <w:pPr>
        <w:pStyle w:val="EMEABodyText"/>
        <w:widowControl w:val="0"/>
        <w:rPr>
          <w:color w:val="000000"/>
          <w:szCs w:val="22"/>
        </w:rPr>
      </w:pPr>
      <w:r>
        <w:rPr>
          <w:color w:val="000000"/>
          <w:szCs w:val="22"/>
        </w:rPr>
        <w:t>The printed package leaflet of the medicinal product must state the name and address of the manufacturer responsible for the release of the concerned batch.</w:t>
      </w:r>
    </w:p>
    <w:p w14:paraId="097710A3" w14:textId="77777777" w:rsidR="00106A7F" w:rsidRDefault="00106A7F">
      <w:pPr>
        <w:pStyle w:val="EMEABodyText"/>
        <w:widowControl w:val="0"/>
        <w:rPr>
          <w:color w:val="000000"/>
          <w:szCs w:val="22"/>
        </w:rPr>
      </w:pPr>
    </w:p>
    <w:p w14:paraId="37C5F3D7" w14:textId="77777777" w:rsidR="00106A7F" w:rsidRDefault="00106A7F">
      <w:pPr>
        <w:pStyle w:val="EMEABodyText"/>
        <w:widowControl w:val="0"/>
        <w:rPr>
          <w:color w:val="000000"/>
          <w:szCs w:val="22"/>
        </w:rPr>
      </w:pPr>
    </w:p>
    <w:p w14:paraId="4028428B" w14:textId="77777777" w:rsidR="00106A7F" w:rsidRDefault="00C81758">
      <w:pPr>
        <w:pStyle w:val="TitleB"/>
        <w:rPr>
          <w:color w:val="000000"/>
          <w:szCs w:val="22"/>
        </w:rPr>
      </w:pPr>
      <w:r>
        <w:rPr>
          <w:color w:val="000000"/>
          <w:szCs w:val="22"/>
        </w:rPr>
        <w:t>B.</w:t>
      </w:r>
      <w:r>
        <w:rPr>
          <w:color w:val="000000"/>
          <w:szCs w:val="22"/>
        </w:rPr>
        <w:tab/>
        <w:t>CONDITIONS OR RESTRICTIONS REGARDING SUPPLY AND USE</w:t>
      </w:r>
    </w:p>
    <w:p w14:paraId="638D9441" w14:textId="77777777" w:rsidR="00106A7F" w:rsidRDefault="00106A7F">
      <w:pPr>
        <w:pStyle w:val="EMEABodyText"/>
        <w:widowControl w:val="0"/>
        <w:rPr>
          <w:color w:val="000000"/>
          <w:szCs w:val="22"/>
        </w:rPr>
      </w:pPr>
    </w:p>
    <w:p w14:paraId="497D5F93" w14:textId="77777777" w:rsidR="00106A7F" w:rsidRDefault="00C81758">
      <w:pPr>
        <w:pStyle w:val="EMEABodyText"/>
        <w:widowControl w:val="0"/>
        <w:rPr>
          <w:color w:val="000000"/>
          <w:szCs w:val="22"/>
        </w:rPr>
      </w:pPr>
      <w:r>
        <w:rPr>
          <w:color w:val="000000"/>
          <w:szCs w:val="22"/>
        </w:rPr>
        <w:t>Medicinal product subject to medical prescription.</w:t>
      </w:r>
    </w:p>
    <w:p w14:paraId="69C85BB3" w14:textId="77777777" w:rsidR="00106A7F" w:rsidRDefault="00106A7F">
      <w:pPr>
        <w:pStyle w:val="EMEABodyText"/>
        <w:widowControl w:val="0"/>
        <w:rPr>
          <w:color w:val="000000"/>
          <w:szCs w:val="22"/>
        </w:rPr>
      </w:pPr>
    </w:p>
    <w:p w14:paraId="4672BEF0" w14:textId="77777777" w:rsidR="00106A7F" w:rsidRDefault="00106A7F">
      <w:pPr>
        <w:pStyle w:val="EMEABodyText"/>
        <w:widowControl w:val="0"/>
        <w:rPr>
          <w:color w:val="000000"/>
          <w:szCs w:val="22"/>
        </w:rPr>
      </w:pPr>
    </w:p>
    <w:p w14:paraId="3B13E005" w14:textId="77777777" w:rsidR="00106A7F" w:rsidRDefault="00C81758">
      <w:pPr>
        <w:pStyle w:val="TitleB"/>
        <w:rPr>
          <w:color w:val="000000"/>
          <w:szCs w:val="22"/>
        </w:rPr>
      </w:pPr>
      <w:r>
        <w:rPr>
          <w:color w:val="000000"/>
          <w:szCs w:val="22"/>
        </w:rPr>
        <w:t>C.</w:t>
      </w:r>
      <w:r>
        <w:rPr>
          <w:color w:val="000000"/>
          <w:szCs w:val="22"/>
        </w:rPr>
        <w:tab/>
        <w:t>OTHER CONDITIONS AND REQUIREMENTS OF THE MARKETING AUTHORISATION</w:t>
      </w:r>
    </w:p>
    <w:p w14:paraId="0485E9B3" w14:textId="77777777" w:rsidR="00106A7F" w:rsidRDefault="00106A7F">
      <w:pPr>
        <w:pStyle w:val="EMEABodyText"/>
        <w:widowControl w:val="0"/>
        <w:rPr>
          <w:color w:val="000000"/>
          <w:szCs w:val="22"/>
        </w:rPr>
      </w:pPr>
    </w:p>
    <w:p w14:paraId="20632F40" w14:textId="77777777" w:rsidR="00106A7F" w:rsidRDefault="00C81758">
      <w:pPr>
        <w:pStyle w:val="EMEABodyTextIndent"/>
        <w:widowControl w:val="0"/>
        <w:numPr>
          <w:ilvl w:val="0"/>
          <w:numId w:val="0"/>
        </w:numPr>
        <w:ind w:left="567" w:hanging="567"/>
        <w:rPr>
          <w:b/>
          <w:color w:val="000000"/>
          <w:szCs w:val="22"/>
        </w:rPr>
      </w:pPr>
      <w:bookmarkStart w:id="82" w:name="_Hlk13471350"/>
      <w:r>
        <w:rPr>
          <w:b/>
          <w:color w:val="000000"/>
          <w:szCs w:val="22"/>
        </w:rPr>
        <w:t>•</w:t>
      </w:r>
      <w:r>
        <w:rPr>
          <w:b/>
          <w:color w:val="000000"/>
          <w:szCs w:val="22"/>
        </w:rPr>
        <w:tab/>
        <w:t>Periodic safety update reports (PSURs)</w:t>
      </w:r>
    </w:p>
    <w:bookmarkEnd w:id="82"/>
    <w:p w14:paraId="18187F12" w14:textId="77777777" w:rsidR="00106A7F" w:rsidRDefault="00106A7F">
      <w:pPr>
        <w:pStyle w:val="EMEABodyText"/>
        <w:widowControl w:val="0"/>
        <w:rPr>
          <w:color w:val="000000"/>
          <w:szCs w:val="22"/>
        </w:rPr>
      </w:pPr>
    </w:p>
    <w:p w14:paraId="7ECFA0B0" w14:textId="77777777" w:rsidR="00106A7F" w:rsidRDefault="00C81758">
      <w:pPr>
        <w:pStyle w:val="EMEABodyText"/>
        <w:widowControl w:val="0"/>
        <w:rPr>
          <w:color w:val="000000"/>
          <w:szCs w:val="22"/>
        </w:rPr>
      </w:pPr>
      <w:bookmarkStart w:id="83" w:name="_Hlk13471388"/>
      <w:r>
        <w:rPr>
          <w:iCs/>
          <w:color w:val="000000"/>
          <w:szCs w:val="22"/>
        </w:rPr>
        <w:t xml:space="preserve">The requirements for submission of PSURs for this medicinal product are set out in the list of Union reference dates (EURD list) </w:t>
      </w:r>
      <w:r>
        <w:rPr>
          <w:color w:val="000000"/>
          <w:szCs w:val="22"/>
        </w:rPr>
        <w:t xml:space="preserve">provided for under Article 107c(7) of Directive 2001/83/EC and </w:t>
      </w:r>
      <w:r>
        <w:rPr>
          <w:iCs/>
          <w:color w:val="000000"/>
          <w:szCs w:val="22"/>
        </w:rPr>
        <w:t>any subsequent updates published on the European medicines web-portal.</w:t>
      </w:r>
    </w:p>
    <w:bookmarkEnd w:id="83"/>
    <w:p w14:paraId="7E548741" w14:textId="77777777" w:rsidR="00106A7F" w:rsidRDefault="00106A7F">
      <w:pPr>
        <w:pStyle w:val="EMEABodyText"/>
        <w:widowControl w:val="0"/>
        <w:rPr>
          <w:color w:val="000000"/>
          <w:szCs w:val="22"/>
        </w:rPr>
      </w:pPr>
    </w:p>
    <w:p w14:paraId="0BD5CA9E" w14:textId="77777777" w:rsidR="00106A7F" w:rsidRDefault="00106A7F">
      <w:pPr>
        <w:pStyle w:val="EMEABodyText"/>
        <w:widowControl w:val="0"/>
        <w:rPr>
          <w:color w:val="000000"/>
          <w:szCs w:val="22"/>
        </w:rPr>
      </w:pPr>
    </w:p>
    <w:p w14:paraId="23CAC892" w14:textId="77777777" w:rsidR="00106A7F" w:rsidRDefault="00C81758">
      <w:pPr>
        <w:pStyle w:val="TitleB"/>
        <w:rPr>
          <w:color w:val="000000"/>
          <w:szCs w:val="22"/>
        </w:rPr>
      </w:pPr>
      <w:r>
        <w:rPr>
          <w:color w:val="000000"/>
          <w:szCs w:val="22"/>
        </w:rPr>
        <w:t>D.</w:t>
      </w:r>
      <w:r>
        <w:rPr>
          <w:color w:val="000000"/>
          <w:szCs w:val="22"/>
        </w:rPr>
        <w:tab/>
      </w:r>
      <w:r>
        <w:rPr>
          <w:color w:val="000000"/>
          <w:szCs w:val="22"/>
        </w:rPr>
        <w:t>CONDITIONS OR RESTRICTIONS WITH REGARD TO THE SAFE AND EFFECTIVE USE OF THE MEDICINAL PRODUCT</w:t>
      </w:r>
    </w:p>
    <w:p w14:paraId="357D5338" w14:textId="77777777" w:rsidR="00106A7F" w:rsidRDefault="00106A7F">
      <w:pPr>
        <w:pStyle w:val="EMEABodyText"/>
        <w:widowControl w:val="0"/>
        <w:rPr>
          <w:color w:val="000000"/>
          <w:szCs w:val="22"/>
        </w:rPr>
      </w:pPr>
    </w:p>
    <w:p w14:paraId="23EE5E71" w14:textId="77777777" w:rsidR="00106A7F" w:rsidRDefault="00C81758">
      <w:pPr>
        <w:pStyle w:val="EMEABodyTextIndent"/>
        <w:widowControl w:val="0"/>
        <w:numPr>
          <w:ilvl w:val="0"/>
          <w:numId w:val="0"/>
        </w:numPr>
        <w:ind w:left="567" w:hanging="567"/>
        <w:rPr>
          <w:b/>
          <w:color w:val="000000"/>
          <w:szCs w:val="22"/>
        </w:rPr>
      </w:pPr>
      <w:bookmarkStart w:id="84" w:name="_Hlk13471398"/>
      <w:r>
        <w:rPr>
          <w:b/>
          <w:color w:val="000000"/>
          <w:szCs w:val="22"/>
        </w:rPr>
        <w:t>•</w:t>
      </w:r>
      <w:r>
        <w:rPr>
          <w:b/>
          <w:color w:val="000000"/>
          <w:szCs w:val="22"/>
        </w:rPr>
        <w:tab/>
        <w:t>Risk management plan (RMP)</w:t>
      </w:r>
    </w:p>
    <w:bookmarkEnd w:id="84"/>
    <w:p w14:paraId="0AA9D964" w14:textId="77777777" w:rsidR="00106A7F" w:rsidRDefault="00106A7F">
      <w:pPr>
        <w:pStyle w:val="EMEABodyText"/>
        <w:widowControl w:val="0"/>
        <w:rPr>
          <w:color w:val="000000"/>
          <w:szCs w:val="22"/>
        </w:rPr>
      </w:pPr>
    </w:p>
    <w:p w14:paraId="3105779E" w14:textId="77777777" w:rsidR="00106A7F" w:rsidRDefault="00C81758">
      <w:pPr>
        <w:pStyle w:val="EMEABodyText"/>
        <w:widowControl w:val="0"/>
        <w:rPr>
          <w:color w:val="000000"/>
          <w:szCs w:val="22"/>
        </w:rPr>
      </w:pPr>
      <w:bookmarkStart w:id="85" w:name="_Hlk13471405"/>
      <w:r>
        <w:rPr>
          <w:color w:val="000000"/>
          <w:szCs w:val="22"/>
        </w:rPr>
        <w:t>The marketing authorisation holder (MAH) shall perform the required pharmacovigilance activities and interventions detailed in the agreed RMP presented in Module 1.8.2 of the marketing authorisation and any agreed subsequent updates of the RMP.</w:t>
      </w:r>
    </w:p>
    <w:bookmarkEnd w:id="85"/>
    <w:p w14:paraId="39CABB45" w14:textId="77777777" w:rsidR="00106A7F" w:rsidRDefault="00106A7F">
      <w:pPr>
        <w:pStyle w:val="EMEABodyText"/>
        <w:widowControl w:val="0"/>
        <w:rPr>
          <w:color w:val="000000"/>
          <w:szCs w:val="22"/>
        </w:rPr>
      </w:pPr>
    </w:p>
    <w:p w14:paraId="317F1BDC" w14:textId="77777777" w:rsidR="00106A7F" w:rsidRDefault="00C81758">
      <w:pPr>
        <w:pStyle w:val="EMEABodyText"/>
        <w:widowControl w:val="0"/>
        <w:rPr>
          <w:iCs/>
          <w:color w:val="000000"/>
          <w:szCs w:val="22"/>
        </w:rPr>
      </w:pPr>
      <w:r>
        <w:rPr>
          <w:iCs/>
          <w:color w:val="000000"/>
          <w:szCs w:val="22"/>
        </w:rPr>
        <w:t>An updated RMP should be submitted:</w:t>
      </w:r>
    </w:p>
    <w:p w14:paraId="745C9FEF" w14:textId="77777777" w:rsidR="00106A7F" w:rsidRDefault="00C81758">
      <w:pPr>
        <w:pStyle w:val="EMEABodyTextIndent"/>
        <w:widowControl w:val="0"/>
        <w:numPr>
          <w:ilvl w:val="0"/>
          <w:numId w:val="0"/>
        </w:numPr>
        <w:ind w:left="567" w:hanging="567"/>
        <w:rPr>
          <w:color w:val="000000"/>
          <w:szCs w:val="22"/>
        </w:rPr>
      </w:pPr>
      <w:r>
        <w:rPr>
          <w:b/>
          <w:color w:val="000000"/>
          <w:szCs w:val="22"/>
        </w:rPr>
        <w:t>•</w:t>
      </w:r>
      <w:r>
        <w:rPr>
          <w:b/>
          <w:color w:val="000000"/>
          <w:szCs w:val="22"/>
        </w:rPr>
        <w:tab/>
      </w:r>
      <w:r>
        <w:rPr>
          <w:color w:val="000000"/>
          <w:szCs w:val="22"/>
        </w:rPr>
        <w:t>At the request of the European Medicines Agency;</w:t>
      </w:r>
    </w:p>
    <w:p w14:paraId="20708BF0" w14:textId="77777777" w:rsidR="00106A7F" w:rsidRDefault="00C81758">
      <w:pPr>
        <w:pStyle w:val="EMEABodyTextIndent"/>
        <w:widowControl w:val="0"/>
        <w:numPr>
          <w:ilvl w:val="0"/>
          <w:numId w:val="0"/>
        </w:numPr>
        <w:ind w:left="567" w:hanging="567"/>
        <w:rPr>
          <w:color w:val="000000"/>
          <w:szCs w:val="22"/>
        </w:rPr>
      </w:pPr>
      <w:r>
        <w:rPr>
          <w:b/>
          <w:color w:val="000000"/>
          <w:szCs w:val="22"/>
        </w:rPr>
        <w:t>•</w:t>
      </w:r>
      <w:r>
        <w:rPr>
          <w:b/>
          <w:color w:val="000000"/>
          <w:szCs w:val="22"/>
        </w:rPr>
        <w:tab/>
      </w:r>
      <w:r>
        <w:rPr>
          <w:color w:val="000000"/>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8B53042" w14:textId="77777777" w:rsidR="00106A7F" w:rsidRDefault="00C81758">
      <w:pPr>
        <w:pStyle w:val="EMEABodyText"/>
        <w:widowControl w:val="0"/>
        <w:jc w:val="center"/>
        <w:rPr>
          <w:color w:val="000000"/>
          <w:szCs w:val="22"/>
        </w:rPr>
      </w:pPr>
      <w:r>
        <w:rPr>
          <w:color w:val="000000"/>
          <w:szCs w:val="22"/>
        </w:rPr>
        <w:br w:type="page"/>
      </w:r>
    </w:p>
    <w:p w14:paraId="7A09250C" w14:textId="77777777" w:rsidR="00106A7F" w:rsidRDefault="00106A7F">
      <w:pPr>
        <w:pStyle w:val="EMEABodyText"/>
        <w:widowControl w:val="0"/>
        <w:jc w:val="center"/>
        <w:rPr>
          <w:color w:val="000000"/>
          <w:szCs w:val="22"/>
        </w:rPr>
      </w:pPr>
    </w:p>
    <w:p w14:paraId="4BDF2BBA" w14:textId="77777777" w:rsidR="00106A7F" w:rsidRDefault="00106A7F">
      <w:pPr>
        <w:pStyle w:val="EMEABodyText"/>
        <w:widowControl w:val="0"/>
        <w:jc w:val="center"/>
        <w:rPr>
          <w:color w:val="000000"/>
          <w:szCs w:val="22"/>
        </w:rPr>
      </w:pPr>
    </w:p>
    <w:p w14:paraId="4B9D6DD7" w14:textId="77777777" w:rsidR="00106A7F" w:rsidRDefault="00106A7F">
      <w:pPr>
        <w:pStyle w:val="EMEABodyText"/>
        <w:widowControl w:val="0"/>
        <w:jc w:val="center"/>
        <w:rPr>
          <w:color w:val="000000"/>
          <w:szCs w:val="22"/>
        </w:rPr>
      </w:pPr>
    </w:p>
    <w:p w14:paraId="718BA0D4" w14:textId="77777777" w:rsidR="00106A7F" w:rsidRDefault="00106A7F">
      <w:pPr>
        <w:pStyle w:val="EMEABodyText"/>
        <w:widowControl w:val="0"/>
        <w:jc w:val="center"/>
        <w:rPr>
          <w:color w:val="000000"/>
          <w:szCs w:val="22"/>
        </w:rPr>
      </w:pPr>
    </w:p>
    <w:p w14:paraId="14A5C90C" w14:textId="77777777" w:rsidR="00106A7F" w:rsidRDefault="00106A7F">
      <w:pPr>
        <w:pStyle w:val="EMEABodyText"/>
        <w:widowControl w:val="0"/>
        <w:jc w:val="center"/>
        <w:rPr>
          <w:color w:val="000000"/>
          <w:szCs w:val="22"/>
        </w:rPr>
      </w:pPr>
    </w:p>
    <w:p w14:paraId="371E97B8" w14:textId="77777777" w:rsidR="00106A7F" w:rsidRDefault="00106A7F">
      <w:pPr>
        <w:pStyle w:val="EMEABodyText"/>
        <w:widowControl w:val="0"/>
        <w:jc w:val="center"/>
        <w:rPr>
          <w:color w:val="000000"/>
          <w:szCs w:val="22"/>
        </w:rPr>
      </w:pPr>
    </w:p>
    <w:p w14:paraId="2BAF36D3" w14:textId="77777777" w:rsidR="00106A7F" w:rsidRDefault="00106A7F">
      <w:pPr>
        <w:pStyle w:val="EMEABodyText"/>
        <w:widowControl w:val="0"/>
        <w:jc w:val="center"/>
        <w:rPr>
          <w:color w:val="000000"/>
          <w:szCs w:val="22"/>
        </w:rPr>
      </w:pPr>
    </w:p>
    <w:p w14:paraId="7BD71357" w14:textId="77777777" w:rsidR="00106A7F" w:rsidRDefault="00106A7F">
      <w:pPr>
        <w:pStyle w:val="EMEABodyText"/>
        <w:widowControl w:val="0"/>
        <w:jc w:val="center"/>
        <w:rPr>
          <w:color w:val="000000"/>
          <w:szCs w:val="22"/>
        </w:rPr>
      </w:pPr>
    </w:p>
    <w:p w14:paraId="050DF6E2" w14:textId="77777777" w:rsidR="00106A7F" w:rsidRDefault="00106A7F">
      <w:pPr>
        <w:pStyle w:val="EMEABodyText"/>
        <w:widowControl w:val="0"/>
        <w:jc w:val="center"/>
        <w:rPr>
          <w:color w:val="000000"/>
          <w:szCs w:val="22"/>
        </w:rPr>
      </w:pPr>
    </w:p>
    <w:p w14:paraId="03C4DC66" w14:textId="77777777" w:rsidR="00106A7F" w:rsidRDefault="00106A7F">
      <w:pPr>
        <w:pStyle w:val="EMEABodyText"/>
        <w:widowControl w:val="0"/>
        <w:jc w:val="center"/>
        <w:rPr>
          <w:color w:val="000000"/>
          <w:szCs w:val="22"/>
        </w:rPr>
      </w:pPr>
    </w:p>
    <w:p w14:paraId="3247F38C" w14:textId="77777777" w:rsidR="00106A7F" w:rsidRDefault="00106A7F">
      <w:pPr>
        <w:pStyle w:val="EMEABodyText"/>
        <w:widowControl w:val="0"/>
        <w:jc w:val="center"/>
        <w:rPr>
          <w:color w:val="000000"/>
          <w:szCs w:val="22"/>
        </w:rPr>
      </w:pPr>
    </w:p>
    <w:p w14:paraId="0D570812" w14:textId="77777777" w:rsidR="00106A7F" w:rsidRDefault="00106A7F">
      <w:pPr>
        <w:pStyle w:val="EMEABodyText"/>
        <w:widowControl w:val="0"/>
        <w:jc w:val="center"/>
        <w:rPr>
          <w:color w:val="000000"/>
          <w:szCs w:val="22"/>
        </w:rPr>
      </w:pPr>
    </w:p>
    <w:p w14:paraId="5EDD5595" w14:textId="77777777" w:rsidR="00106A7F" w:rsidRDefault="00106A7F">
      <w:pPr>
        <w:pStyle w:val="EMEABodyText"/>
        <w:widowControl w:val="0"/>
        <w:jc w:val="center"/>
        <w:rPr>
          <w:color w:val="000000"/>
          <w:szCs w:val="22"/>
        </w:rPr>
      </w:pPr>
    </w:p>
    <w:p w14:paraId="6C291410" w14:textId="77777777" w:rsidR="00106A7F" w:rsidRDefault="00106A7F">
      <w:pPr>
        <w:pStyle w:val="EMEABodyText"/>
        <w:widowControl w:val="0"/>
        <w:jc w:val="center"/>
        <w:rPr>
          <w:color w:val="000000"/>
          <w:szCs w:val="22"/>
        </w:rPr>
      </w:pPr>
    </w:p>
    <w:p w14:paraId="7EF388F8" w14:textId="77777777" w:rsidR="00106A7F" w:rsidRDefault="00106A7F">
      <w:pPr>
        <w:pStyle w:val="EMEABodyText"/>
        <w:widowControl w:val="0"/>
        <w:jc w:val="center"/>
        <w:rPr>
          <w:color w:val="000000"/>
          <w:szCs w:val="22"/>
        </w:rPr>
      </w:pPr>
    </w:p>
    <w:p w14:paraId="5FDA864E" w14:textId="77777777" w:rsidR="00106A7F" w:rsidRDefault="00106A7F">
      <w:pPr>
        <w:pStyle w:val="EMEABodyText"/>
        <w:widowControl w:val="0"/>
        <w:jc w:val="center"/>
        <w:rPr>
          <w:color w:val="000000"/>
          <w:szCs w:val="22"/>
        </w:rPr>
      </w:pPr>
    </w:p>
    <w:p w14:paraId="5D5F540C" w14:textId="77777777" w:rsidR="00106A7F" w:rsidRDefault="00106A7F">
      <w:pPr>
        <w:pStyle w:val="EMEABodyText"/>
        <w:widowControl w:val="0"/>
        <w:jc w:val="center"/>
        <w:rPr>
          <w:color w:val="000000"/>
          <w:szCs w:val="22"/>
        </w:rPr>
      </w:pPr>
    </w:p>
    <w:p w14:paraId="2D2837E9" w14:textId="77777777" w:rsidR="00106A7F" w:rsidRDefault="00106A7F">
      <w:pPr>
        <w:pStyle w:val="EMEABodyText"/>
        <w:widowControl w:val="0"/>
        <w:jc w:val="center"/>
        <w:rPr>
          <w:color w:val="000000"/>
          <w:szCs w:val="22"/>
        </w:rPr>
      </w:pPr>
    </w:p>
    <w:p w14:paraId="7AF5C087" w14:textId="77777777" w:rsidR="00106A7F" w:rsidRDefault="00106A7F">
      <w:pPr>
        <w:pStyle w:val="EMEABodyText"/>
        <w:widowControl w:val="0"/>
        <w:jc w:val="center"/>
        <w:rPr>
          <w:color w:val="000000"/>
          <w:szCs w:val="22"/>
        </w:rPr>
      </w:pPr>
    </w:p>
    <w:p w14:paraId="40E807E9" w14:textId="77777777" w:rsidR="00106A7F" w:rsidRDefault="00106A7F">
      <w:pPr>
        <w:pStyle w:val="EMEABodyText"/>
        <w:widowControl w:val="0"/>
        <w:jc w:val="center"/>
        <w:rPr>
          <w:color w:val="000000"/>
          <w:szCs w:val="22"/>
        </w:rPr>
      </w:pPr>
    </w:p>
    <w:p w14:paraId="20843BB4" w14:textId="77777777" w:rsidR="00106A7F" w:rsidRDefault="00106A7F">
      <w:pPr>
        <w:pStyle w:val="EMEABodyText"/>
        <w:widowControl w:val="0"/>
        <w:jc w:val="center"/>
        <w:rPr>
          <w:color w:val="000000"/>
          <w:szCs w:val="22"/>
        </w:rPr>
      </w:pPr>
    </w:p>
    <w:p w14:paraId="0BF33BDD" w14:textId="77777777" w:rsidR="00106A7F" w:rsidRDefault="00106A7F">
      <w:pPr>
        <w:pStyle w:val="EMEABodyText"/>
        <w:widowControl w:val="0"/>
        <w:jc w:val="center"/>
        <w:rPr>
          <w:color w:val="000000"/>
          <w:szCs w:val="22"/>
        </w:rPr>
      </w:pPr>
    </w:p>
    <w:p w14:paraId="0D4C4E1A" w14:textId="77777777" w:rsidR="00106A7F" w:rsidRDefault="00C81758">
      <w:pPr>
        <w:pStyle w:val="EMEATitle"/>
        <w:keepNext w:val="0"/>
        <w:keepLines w:val="0"/>
        <w:widowControl w:val="0"/>
        <w:rPr>
          <w:color w:val="000000"/>
          <w:szCs w:val="22"/>
        </w:rPr>
      </w:pPr>
      <w:r>
        <w:rPr>
          <w:color w:val="000000"/>
          <w:szCs w:val="22"/>
        </w:rPr>
        <w:t>ANNEX III</w:t>
      </w:r>
    </w:p>
    <w:p w14:paraId="435CF37E" w14:textId="77777777" w:rsidR="00106A7F" w:rsidRDefault="00106A7F">
      <w:pPr>
        <w:pStyle w:val="EMEABodyText"/>
        <w:widowControl w:val="0"/>
        <w:jc w:val="center"/>
        <w:rPr>
          <w:color w:val="000000"/>
          <w:szCs w:val="22"/>
        </w:rPr>
      </w:pPr>
    </w:p>
    <w:p w14:paraId="5FF5FD84" w14:textId="77777777" w:rsidR="00106A7F" w:rsidRDefault="00C81758">
      <w:pPr>
        <w:pStyle w:val="EMEATitle"/>
        <w:keepNext w:val="0"/>
        <w:keepLines w:val="0"/>
        <w:widowControl w:val="0"/>
        <w:rPr>
          <w:color w:val="000000"/>
          <w:szCs w:val="22"/>
        </w:rPr>
      </w:pPr>
      <w:r>
        <w:rPr>
          <w:color w:val="000000"/>
          <w:szCs w:val="22"/>
        </w:rPr>
        <w:t>LABELLING AND PACKAGE LEAFLET</w:t>
      </w:r>
    </w:p>
    <w:p w14:paraId="7B0B9B7F" w14:textId="77777777" w:rsidR="00106A7F" w:rsidRDefault="00C81758">
      <w:pPr>
        <w:pStyle w:val="EMEABodyText"/>
        <w:widowControl w:val="0"/>
        <w:jc w:val="center"/>
        <w:rPr>
          <w:color w:val="000000"/>
          <w:szCs w:val="22"/>
        </w:rPr>
      </w:pPr>
      <w:r>
        <w:rPr>
          <w:color w:val="000000"/>
          <w:szCs w:val="22"/>
        </w:rPr>
        <w:br w:type="page"/>
      </w:r>
    </w:p>
    <w:p w14:paraId="07596295" w14:textId="77777777" w:rsidR="00106A7F" w:rsidRDefault="00106A7F">
      <w:pPr>
        <w:pStyle w:val="EMEABodyText"/>
        <w:widowControl w:val="0"/>
        <w:jc w:val="center"/>
        <w:rPr>
          <w:color w:val="000000"/>
          <w:szCs w:val="22"/>
        </w:rPr>
      </w:pPr>
    </w:p>
    <w:p w14:paraId="0B27A2F5" w14:textId="77777777" w:rsidR="00106A7F" w:rsidRDefault="00106A7F">
      <w:pPr>
        <w:pStyle w:val="EMEABodyText"/>
        <w:widowControl w:val="0"/>
        <w:jc w:val="center"/>
        <w:rPr>
          <w:color w:val="000000"/>
          <w:szCs w:val="22"/>
        </w:rPr>
      </w:pPr>
    </w:p>
    <w:p w14:paraId="0AA346A8" w14:textId="77777777" w:rsidR="00106A7F" w:rsidRDefault="00106A7F">
      <w:pPr>
        <w:pStyle w:val="EMEABodyText"/>
        <w:widowControl w:val="0"/>
        <w:jc w:val="center"/>
        <w:rPr>
          <w:color w:val="000000"/>
          <w:szCs w:val="22"/>
        </w:rPr>
      </w:pPr>
    </w:p>
    <w:p w14:paraId="34DA509B" w14:textId="77777777" w:rsidR="00106A7F" w:rsidRDefault="00106A7F">
      <w:pPr>
        <w:pStyle w:val="EMEABodyText"/>
        <w:widowControl w:val="0"/>
        <w:jc w:val="center"/>
        <w:rPr>
          <w:color w:val="000000"/>
          <w:szCs w:val="22"/>
        </w:rPr>
      </w:pPr>
    </w:p>
    <w:p w14:paraId="36531F47" w14:textId="77777777" w:rsidR="00106A7F" w:rsidRDefault="00106A7F">
      <w:pPr>
        <w:pStyle w:val="EMEABodyText"/>
        <w:widowControl w:val="0"/>
        <w:jc w:val="center"/>
        <w:rPr>
          <w:color w:val="000000"/>
          <w:szCs w:val="22"/>
        </w:rPr>
      </w:pPr>
    </w:p>
    <w:p w14:paraId="2DE3BFE2" w14:textId="77777777" w:rsidR="00106A7F" w:rsidRDefault="00106A7F">
      <w:pPr>
        <w:pStyle w:val="EMEABodyText"/>
        <w:widowControl w:val="0"/>
        <w:jc w:val="center"/>
        <w:rPr>
          <w:color w:val="000000"/>
          <w:szCs w:val="22"/>
        </w:rPr>
      </w:pPr>
    </w:p>
    <w:p w14:paraId="154519D2" w14:textId="77777777" w:rsidR="00106A7F" w:rsidRDefault="00106A7F">
      <w:pPr>
        <w:pStyle w:val="EMEABodyText"/>
        <w:widowControl w:val="0"/>
        <w:jc w:val="center"/>
        <w:rPr>
          <w:color w:val="000000"/>
          <w:szCs w:val="22"/>
        </w:rPr>
      </w:pPr>
    </w:p>
    <w:p w14:paraId="16FC432A" w14:textId="77777777" w:rsidR="00106A7F" w:rsidRDefault="00106A7F">
      <w:pPr>
        <w:pStyle w:val="EMEABodyText"/>
        <w:widowControl w:val="0"/>
        <w:jc w:val="center"/>
        <w:rPr>
          <w:color w:val="000000"/>
          <w:szCs w:val="22"/>
        </w:rPr>
      </w:pPr>
    </w:p>
    <w:p w14:paraId="66A96CBC" w14:textId="77777777" w:rsidR="00106A7F" w:rsidRDefault="00106A7F">
      <w:pPr>
        <w:pStyle w:val="EMEABodyText"/>
        <w:widowControl w:val="0"/>
        <w:jc w:val="center"/>
        <w:rPr>
          <w:color w:val="000000"/>
          <w:szCs w:val="22"/>
        </w:rPr>
      </w:pPr>
    </w:p>
    <w:p w14:paraId="0CBD5745" w14:textId="77777777" w:rsidR="00106A7F" w:rsidRDefault="00106A7F">
      <w:pPr>
        <w:pStyle w:val="EMEABodyText"/>
        <w:widowControl w:val="0"/>
        <w:jc w:val="center"/>
        <w:rPr>
          <w:color w:val="000000"/>
          <w:szCs w:val="22"/>
        </w:rPr>
      </w:pPr>
    </w:p>
    <w:p w14:paraId="56C9A5EA" w14:textId="77777777" w:rsidR="00106A7F" w:rsidRDefault="00106A7F">
      <w:pPr>
        <w:pStyle w:val="EMEABodyText"/>
        <w:widowControl w:val="0"/>
        <w:jc w:val="center"/>
        <w:rPr>
          <w:color w:val="000000"/>
          <w:szCs w:val="22"/>
        </w:rPr>
      </w:pPr>
    </w:p>
    <w:p w14:paraId="10EEF686" w14:textId="77777777" w:rsidR="00106A7F" w:rsidRDefault="00106A7F">
      <w:pPr>
        <w:pStyle w:val="EMEABodyText"/>
        <w:widowControl w:val="0"/>
        <w:jc w:val="center"/>
        <w:rPr>
          <w:color w:val="000000"/>
          <w:szCs w:val="22"/>
        </w:rPr>
      </w:pPr>
    </w:p>
    <w:p w14:paraId="3A743777" w14:textId="77777777" w:rsidR="00106A7F" w:rsidRDefault="00106A7F">
      <w:pPr>
        <w:pStyle w:val="EMEABodyText"/>
        <w:widowControl w:val="0"/>
        <w:jc w:val="center"/>
        <w:rPr>
          <w:color w:val="000000"/>
          <w:szCs w:val="22"/>
        </w:rPr>
      </w:pPr>
    </w:p>
    <w:p w14:paraId="1780A055" w14:textId="77777777" w:rsidR="00106A7F" w:rsidRDefault="00106A7F">
      <w:pPr>
        <w:pStyle w:val="EMEABodyText"/>
        <w:widowControl w:val="0"/>
        <w:jc w:val="center"/>
        <w:rPr>
          <w:color w:val="000000"/>
          <w:szCs w:val="22"/>
        </w:rPr>
      </w:pPr>
    </w:p>
    <w:p w14:paraId="3C939706" w14:textId="77777777" w:rsidR="00106A7F" w:rsidRDefault="00106A7F">
      <w:pPr>
        <w:pStyle w:val="EMEABodyText"/>
        <w:widowControl w:val="0"/>
        <w:jc w:val="center"/>
        <w:rPr>
          <w:color w:val="000000"/>
          <w:szCs w:val="22"/>
        </w:rPr>
      </w:pPr>
    </w:p>
    <w:p w14:paraId="05159939" w14:textId="77777777" w:rsidR="00106A7F" w:rsidRDefault="00106A7F">
      <w:pPr>
        <w:pStyle w:val="EMEABodyText"/>
        <w:widowControl w:val="0"/>
        <w:jc w:val="center"/>
        <w:rPr>
          <w:color w:val="000000"/>
          <w:szCs w:val="22"/>
        </w:rPr>
      </w:pPr>
    </w:p>
    <w:p w14:paraId="28A3E398" w14:textId="77777777" w:rsidR="00106A7F" w:rsidRDefault="00106A7F">
      <w:pPr>
        <w:pStyle w:val="EMEABodyText"/>
        <w:widowControl w:val="0"/>
        <w:jc w:val="center"/>
        <w:rPr>
          <w:color w:val="000000"/>
          <w:szCs w:val="22"/>
        </w:rPr>
      </w:pPr>
    </w:p>
    <w:p w14:paraId="325F076D" w14:textId="77777777" w:rsidR="00106A7F" w:rsidRDefault="00106A7F">
      <w:pPr>
        <w:pStyle w:val="EMEABodyText"/>
        <w:widowControl w:val="0"/>
        <w:jc w:val="center"/>
        <w:rPr>
          <w:color w:val="000000"/>
          <w:szCs w:val="22"/>
        </w:rPr>
      </w:pPr>
    </w:p>
    <w:p w14:paraId="02ACA5D6" w14:textId="77777777" w:rsidR="00106A7F" w:rsidRDefault="00106A7F">
      <w:pPr>
        <w:pStyle w:val="EMEABodyText"/>
        <w:widowControl w:val="0"/>
        <w:jc w:val="center"/>
        <w:rPr>
          <w:color w:val="000000"/>
          <w:szCs w:val="22"/>
        </w:rPr>
      </w:pPr>
    </w:p>
    <w:p w14:paraId="3462AFED" w14:textId="77777777" w:rsidR="00106A7F" w:rsidRDefault="00106A7F">
      <w:pPr>
        <w:pStyle w:val="EMEABodyText"/>
        <w:widowControl w:val="0"/>
        <w:jc w:val="center"/>
        <w:rPr>
          <w:color w:val="000000"/>
          <w:szCs w:val="22"/>
        </w:rPr>
      </w:pPr>
    </w:p>
    <w:p w14:paraId="4903DEE2" w14:textId="77777777" w:rsidR="00106A7F" w:rsidRDefault="00106A7F">
      <w:pPr>
        <w:pStyle w:val="EMEABodyText"/>
        <w:widowControl w:val="0"/>
        <w:jc w:val="center"/>
        <w:rPr>
          <w:color w:val="000000"/>
          <w:szCs w:val="22"/>
        </w:rPr>
      </w:pPr>
    </w:p>
    <w:p w14:paraId="348A4F08" w14:textId="77777777" w:rsidR="00106A7F" w:rsidRDefault="00106A7F">
      <w:pPr>
        <w:pStyle w:val="EMEABodyText"/>
        <w:widowControl w:val="0"/>
        <w:jc w:val="center"/>
        <w:rPr>
          <w:color w:val="000000"/>
          <w:szCs w:val="22"/>
        </w:rPr>
      </w:pPr>
    </w:p>
    <w:p w14:paraId="3906B1F6" w14:textId="77777777" w:rsidR="00106A7F" w:rsidRDefault="00C81758">
      <w:pPr>
        <w:pStyle w:val="TitleA"/>
        <w:rPr>
          <w:color w:val="000000"/>
          <w:szCs w:val="22"/>
        </w:rPr>
      </w:pPr>
      <w:r>
        <w:rPr>
          <w:color w:val="000000"/>
          <w:szCs w:val="22"/>
        </w:rPr>
        <w:t>A. LABELLING</w:t>
      </w:r>
    </w:p>
    <w:p w14:paraId="50E5EBDB"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1F9600F5" w14:textId="77777777" w:rsidR="00106A7F" w:rsidRDefault="00106A7F">
      <w:pPr>
        <w:pStyle w:val="EMEATitlePAC"/>
        <w:keepNext w:val="0"/>
        <w:keepLines w:val="0"/>
        <w:widowControl w:val="0"/>
        <w:rPr>
          <w:color w:val="000000"/>
          <w:szCs w:val="22"/>
        </w:rPr>
      </w:pPr>
    </w:p>
    <w:p w14:paraId="58AF8D05"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61C1E6BC" w14:textId="77777777" w:rsidR="00106A7F" w:rsidRDefault="00106A7F">
      <w:pPr>
        <w:pStyle w:val="EMEABodyText"/>
        <w:widowControl w:val="0"/>
        <w:rPr>
          <w:color w:val="000000"/>
          <w:szCs w:val="22"/>
        </w:rPr>
      </w:pPr>
    </w:p>
    <w:p w14:paraId="66BDA60B" w14:textId="77777777" w:rsidR="00106A7F" w:rsidRDefault="00106A7F">
      <w:pPr>
        <w:pStyle w:val="EMEABodyText"/>
        <w:widowControl w:val="0"/>
        <w:rPr>
          <w:color w:val="000000"/>
          <w:szCs w:val="22"/>
        </w:rPr>
      </w:pPr>
    </w:p>
    <w:p w14:paraId="1497D57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1FE58F3A" w14:textId="77777777" w:rsidR="00106A7F" w:rsidRDefault="00106A7F">
      <w:pPr>
        <w:pStyle w:val="EMEABodyText"/>
        <w:widowControl w:val="0"/>
        <w:rPr>
          <w:color w:val="000000"/>
          <w:szCs w:val="22"/>
        </w:rPr>
      </w:pPr>
    </w:p>
    <w:p w14:paraId="44B458BF" w14:textId="77777777" w:rsidR="00106A7F" w:rsidRDefault="00C81758">
      <w:pPr>
        <w:pStyle w:val="EMEABodyText"/>
        <w:widowControl w:val="0"/>
        <w:rPr>
          <w:color w:val="000000"/>
          <w:szCs w:val="22"/>
        </w:rPr>
      </w:pPr>
      <w:r>
        <w:rPr>
          <w:color w:val="000000"/>
          <w:szCs w:val="22"/>
        </w:rPr>
        <w:t>ABILIFY 5 mg tablets</w:t>
      </w:r>
    </w:p>
    <w:p w14:paraId="55BD6576" w14:textId="77777777" w:rsidR="00106A7F" w:rsidRDefault="00C81758">
      <w:pPr>
        <w:pStyle w:val="EMEABodyText"/>
        <w:widowControl w:val="0"/>
        <w:rPr>
          <w:color w:val="000000"/>
          <w:szCs w:val="22"/>
        </w:rPr>
      </w:pPr>
      <w:r>
        <w:rPr>
          <w:color w:val="000000"/>
          <w:szCs w:val="22"/>
        </w:rPr>
        <w:t>aripiprazole</w:t>
      </w:r>
    </w:p>
    <w:p w14:paraId="5DEA440B" w14:textId="77777777" w:rsidR="00106A7F" w:rsidRDefault="00106A7F">
      <w:pPr>
        <w:pStyle w:val="EMEABodyText"/>
        <w:widowControl w:val="0"/>
        <w:rPr>
          <w:color w:val="000000"/>
          <w:szCs w:val="22"/>
        </w:rPr>
      </w:pPr>
    </w:p>
    <w:p w14:paraId="7F415493" w14:textId="77777777" w:rsidR="00106A7F" w:rsidRDefault="00106A7F">
      <w:pPr>
        <w:pStyle w:val="EMEABodyText"/>
        <w:widowControl w:val="0"/>
        <w:rPr>
          <w:color w:val="000000"/>
          <w:szCs w:val="22"/>
        </w:rPr>
      </w:pPr>
    </w:p>
    <w:p w14:paraId="085691E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r>
      <w:r>
        <w:rPr>
          <w:caps w:val="0"/>
          <w:color w:val="000000"/>
          <w:szCs w:val="22"/>
        </w:rPr>
        <w:t>STATEMENT OF ACTIVE SUBSTANCE(S)</w:t>
      </w:r>
    </w:p>
    <w:p w14:paraId="7C280030" w14:textId="77777777" w:rsidR="00106A7F" w:rsidRDefault="00106A7F">
      <w:pPr>
        <w:pStyle w:val="EMEABodyText"/>
        <w:widowControl w:val="0"/>
        <w:rPr>
          <w:color w:val="000000"/>
          <w:szCs w:val="22"/>
        </w:rPr>
      </w:pPr>
    </w:p>
    <w:p w14:paraId="259C3743" w14:textId="77777777" w:rsidR="00106A7F" w:rsidRDefault="00C81758">
      <w:pPr>
        <w:pStyle w:val="EMEABodyText"/>
        <w:widowControl w:val="0"/>
        <w:rPr>
          <w:color w:val="000000"/>
          <w:szCs w:val="22"/>
        </w:rPr>
      </w:pPr>
      <w:r>
        <w:rPr>
          <w:color w:val="000000"/>
          <w:szCs w:val="22"/>
        </w:rPr>
        <w:t>Each tablet contains 5 mg of aripiprazole.</w:t>
      </w:r>
    </w:p>
    <w:p w14:paraId="7500C8B3" w14:textId="77777777" w:rsidR="00106A7F" w:rsidRDefault="00106A7F">
      <w:pPr>
        <w:pStyle w:val="EMEABodyText"/>
        <w:widowControl w:val="0"/>
        <w:rPr>
          <w:color w:val="000000"/>
          <w:szCs w:val="22"/>
        </w:rPr>
      </w:pPr>
    </w:p>
    <w:p w14:paraId="3A20602E" w14:textId="77777777" w:rsidR="00106A7F" w:rsidRDefault="00106A7F">
      <w:pPr>
        <w:pStyle w:val="EMEABodyText"/>
        <w:widowControl w:val="0"/>
        <w:rPr>
          <w:color w:val="000000"/>
          <w:szCs w:val="22"/>
        </w:rPr>
      </w:pPr>
    </w:p>
    <w:p w14:paraId="0716A6F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0B0F4A6A" w14:textId="77777777" w:rsidR="00106A7F" w:rsidRDefault="00106A7F">
      <w:pPr>
        <w:pStyle w:val="EMEABodyText"/>
        <w:widowControl w:val="0"/>
        <w:rPr>
          <w:color w:val="000000"/>
          <w:szCs w:val="22"/>
        </w:rPr>
      </w:pPr>
    </w:p>
    <w:p w14:paraId="64A67655" w14:textId="77777777" w:rsidR="00106A7F" w:rsidRDefault="00C81758">
      <w:pPr>
        <w:pStyle w:val="EMEABodyText"/>
        <w:widowControl w:val="0"/>
        <w:rPr>
          <w:color w:val="000000"/>
          <w:szCs w:val="22"/>
        </w:rPr>
      </w:pPr>
      <w:r>
        <w:rPr>
          <w:color w:val="000000"/>
          <w:szCs w:val="22"/>
        </w:rPr>
        <w:t>Also contains: lactose monohydrate.</w:t>
      </w:r>
    </w:p>
    <w:p w14:paraId="61169310" w14:textId="77777777" w:rsidR="00106A7F" w:rsidRDefault="00106A7F">
      <w:pPr>
        <w:pStyle w:val="EMEABodyText"/>
        <w:widowControl w:val="0"/>
        <w:rPr>
          <w:color w:val="000000"/>
          <w:szCs w:val="22"/>
        </w:rPr>
      </w:pPr>
    </w:p>
    <w:p w14:paraId="3A14B424" w14:textId="77777777" w:rsidR="00106A7F" w:rsidRDefault="00106A7F">
      <w:pPr>
        <w:pStyle w:val="EMEABodyText"/>
        <w:widowControl w:val="0"/>
        <w:rPr>
          <w:color w:val="000000"/>
          <w:szCs w:val="22"/>
        </w:rPr>
      </w:pPr>
    </w:p>
    <w:p w14:paraId="474F8F1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52302550" w14:textId="77777777" w:rsidR="00106A7F" w:rsidRDefault="00106A7F">
      <w:pPr>
        <w:pStyle w:val="EMEABodyText"/>
        <w:widowControl w:val="0"/>
        <w:rPr>
          <w:color w:val="000000"/>
          <w:szCs w:val="22"/>
        </w:rPr>
      </w:pPr>
    </w:p>
    <w:p w14:paraId="1C14595D" w14:textId="77777777" w:rsidR="00106A7F" w:rsidRDefault="00C81758">
      <w:pPr>
        <w:pStyle w:val="EMEABodyText"/>
        <w:widowControl w:val="0"/>
        <w:rPr>
          <w:color w:val="000000"/>
          <w:szCs w:val="22"/>
        </w:rPr>
      </w:pPr>
      <w:r>
        <w:rPr>
          <w:color w:val="000000"/>
          <w:szCs w:val="22"/>
          <w:highlight w:val="lightGray"/>
        </w:rPr>
        <w:t>Tablets</w:t>
      </w:r>
    </w:p>
    <w:p w14:paraId="53B4FC75" w14:textId="77777777" w:rsidR="00106A7F" w:rsidRDefault="00106A7F">
      <w:pPr>
        <w:pStyle w:val="EMEABodyText"/>
        <w:widowControl w:val="0"/>
        <w:rPr>
          <w:color w:val="000000"/>
          <w:szCs w:val="22"/>
        </w:rPr>
      </w:pPr>
    </w:p>
    <w:p w14:paraId="6145ECC5" w14:textId="77777777" w:rsidR="00106A7F" w:rsidRDefault="00C81758">
      <w:pPr>
        <w:pStyle w:val="EMEABodyText"/>
        <w:widowControl w:val="0"/>
        <w:rPr>
          <w:color w:val="000000"/>
          <w:szCs w:val="22"/>
        </w:rPr>
      </w:pPr>
      <w:r>
        <w:rPr>
          <w:color w:val="000000"/>
          <w:szCs w:val="22"/>
        </w:rPr>
        <w:t>14 × 1 tablets</w:t>
      </w:r>
    </w:p>
    <w:p w14:paraId="52991A5B" w14:textId="77777777" w:rsidR="00106A7F" w:rsidRDefault="00C81758">
      <w:pPr>
        <w:pStyle w:val="EMEABodyText"/>
        <w:widowControl w:val="0"/>
        <w:rPr>
          <w:color w:val="000000"/>
          <w:szCs w:val="22"/>
          <w:highlight w:val="lightGray"/>
        </w:rPr>
      </w:pPr>
      <w:r>
        <w:rPr>
          <w:color w:val="000000"/>
          <w:szCs w:val="22"/>
          <w:highlight w:val="lightGray"/>
        </w:rPr>
        <w:t>28 × 1 tablets</w:t>
      </w:r>
    </w:p>
    <w:p w14:paraId="5694F843" w14:textId="77777777" w:rsidR="00106A7F" w:rsidRDefault="00C81758">
      <w:pPr>
        <w:pStyle w:val="EMEABodyText"/>
        <w:widowControl w:val="0"/>
        <w:rPr>
          <w:color w:val="000000"/>
          <w:szCs w:val="22"/>
          <w:highlight w:val="lightGray"/>
        </w:rPr>
      </w:pPr>
      <w:r>
        <w:rPr>
          <w:color w:val="000000"/>
          <w:szCs w:val="22"/>
          <w:highlight w:val="lightGray"/>
        </w:rPr>
        <w:t>49 × 1 tablets</w:t>
      </w:r>
    </w:p>
    <w:p w14:paraId="2C050F10" w14:textId="77777777" w:rsidR="00106A7F" w:rsidRDefault="00C81758">
      <w:pPr>
        <w:pStyle w:val="EMEABodyText"/>
        <w:widowControl w:val="0"/>
        <w:rPr>
          <w:color w:val="000000"/>
          <w:szCs w:val="22"/>
          <w:highlight w:val="lightGray"/>
        </w:rPr>
      </w:pPr>
      <w:r>
        <w:rPr>
          <w:color w:val="000000"/>
          <w:szCs w:val="22"/>
          <w:highlight w:val="lightGray"/>
        </w:rPr>
        <w:t>56 × 1 tablets</w:t>
      </w:r>
    </w:p>
    <w:p w14:paraId="591FA1CB" w14:textId="77777777" w:rsidR="00106A7F" w:rsidRDefault="00C81758">
      <w:pPr>
        <w:pStyle w:val="EMEABodyText"/>
        <w:widowControl w:val="0"/>
        <w:rPr>
          <w:color w:val="000000"/>
          <w:szCs w:val="22"/>
        </w:rPr>
      </w:pPr>
      <w:r>
        <w:rPr>
          <w:color w:val="000000"/>
          <w:szCs w:val="22"/>
          <w:highlight w:val="lightGray"/>
        </w:rPr>
        <w:t>98 × 1 tablets</w:t>
      </w:r>
    </w:p>
    <w:p w14:paraId="2D8EBF71" w14:textId="77777777" w:rsidR="00106A7F" w:rsidRDefault="00106A7F">
      <w:pPr>
        <w:pStyle w:val="EMEABodyText"/>
        <w:widowControl w:val="0"/>
        <w:rPr>
          <w:color w:val="000000"/>
          <w:szCs w:val="22"/>
        </w:rPr>
      </w:pPr>
    </w:p>
    <w:p w14:paraId="58530B98" w14:textId="77777777" w:rsidR="00106A7F" w:rsidRDefault="00106A7F">
      <w:pPr>
        <w:pStyle w:val="EMEABodyText"/>
        <w:widowControl w:val="0"/>
        <w:rPr>
          <w:color w:val="000000"/>
          <w:szCs w:val="22"/>
        </w:rPr>
      </w:pPr>
    </w:p>
    <w:p w14:paraId="04F0B33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21191004" w14:textId="77777777" w:rsidR="00106A7F" w:rsidRDefault="00106A7F">
      <w:pPr>
        <w:pStyle w:val="EMEABodyText"/>
        <w:widowControl w:val="0"/>
        <w:rPr>
          <w:color w:val="000000"/>
          <w:szCs w:val="22"/>
        </w:rPr>
      </w:pPr>
    </w:p>
    <w:p w14:paraId="59882FA9" w14:textId="77777777" w:rsidR="00106A7F" w:rsidRDefault="00C81758">
      <w:pPr>
        <w:pStyle w:val="EMEABodyText"/>
        <w:widowControl w:val="0"/>
        <w:rPr>
          <w:color w:val="000000"/>
          <w:szCs w:val="22"/>
        </w:rPr>
      </w:pPr>
      <w:r>
        <w:rPr>
          <w:color w:val="000000"/>
          <w:szCs w:val="22"/>
        </w:rPr>
        <w:t>Read the package leaflet before use.</w:t>
      </w:r>
    </w:p>
    <w:p w14:paraId="589947CD" w14:textId="77777777" w:rsidR="00106A7F" w:rsidRDefault="00C81758">
      <w:pPr>
        <w:pStyle w:val="EMEABodyText"/>
        <w:widowControl w:val="0"/>
        <w:rPr>
          <w:color w:val="000000"/>
          <w:szCs w:val="22"/>
        </w:rPr>
      </w:pPr>
      <w:r>
        <w:rPr>
          <w:color w:val="000000"/>
          <w:szCs w:val="22"/>
        </w:rPr>
        <w:t>Oral use.</w:t>
      </w:r>
    </w:p>
    <w:p w14:paraId="0B646269" w14:textId="77777777" w:rsidR="00106A7F" w:rsidRDefault="00106A7F">
      <w:pPr>
        <w:pStyle w:val="EMEABodyText"/>
        <w:widowControl w:val="0"/>
        <w:rPr>
          <w:color w:val="000000"/>
          <w:szCs w:val="22"/>
        </w:rPr>
      </w:pPr>
    </w:p>
    <w:p w14:paraId="25200EF1" w14:textId="77777777" w:rsidR="00106A7F" w:rsidRDefault="00106A7F">
      <w:pPr>
        <w:pStyle w:val="EMEABodyText"/>
        <w:widowControl w:val="0"/>
        <w:rPr>
          <w:color w:val="000000"/>
          <w:szCs w:val="22"/>
        </w:rPr>
      </w:pPr>
    </w:p>
    <w:p w14:paraId="59EA014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t>SPECIAL WARNING THAT THE MEDICINAL PRODUCT MUST BE STORED OUT OF THE SIGHT AND REACH OF CHILDREN</w:t>
      </w:r>
    </w:p>
    <w:p w14:paraId="013EDBF4" w14:textId="77777777" w:rsidR="00106A7F" w:rsidRDefault="00106A7F">
      <w:pPr>
        <w:pStyle w:val="EMEABodyText"/>
        <w:widowControl w:val="0"/>
        <w:rPr>
          <w:color w:val="000000"/>
          <w:szCs w:val="22"/>
        </w:rPr>
      </w:pPr>
    </w:p>
    <w:p w14:paraId="6388E21A" w14:textId="77777777" w:rsidR="00106A7F" w:rsidRDefault="00C81758">
      <w:pPr>
        <w:pStyle w:val="EMEABodyText"/>
        <w:widowControl w:val="0"/>
        <w:rPr>
          <w:color w:val="000000"/>
          <w:szCs w:val="22"/>
        </w:rPr>
      </w:pPr>
      <w:r>
        <w:rPr>
          <w:color w:val="000000"/>
          <w:szCs w:val="22"/>
        </w:rPr>
        <w:t>Keep out of the sight and reach of children.</w:t>
      </w:r>
    </w:p>
    <w:p w14:paraId="1556DDB6" w14:textId="77777777" w:rsidR="00106A7F" w:rsidRDefault="00106A7F">
      <w:pPr>
        <w:pStyle w:val="EMEABodyText"/>
        <w:widowControl w:val="0"/>
        <w:rPr>
          <w:color w:val="000000"/>
          <w:szCs w:val="22"/>
        </w:rPr>
      </w:pPr>
    </w:p>
    <w:p w14:paraId="40843B07" w14:textId="77777777" w:rsidR="00106A7F" w:rsidRDefault="00106A7F">
      <w:pPr>
        <w:pStyle w:val="EMEABodyText"/>
        <w:widowControl w:val="0"/>
        <w:rPr>
          <w:color w:val="000000"/>
          <w:szCs w:val="22"/>
        </w:rPr>
      </w:pPr>
    </w:p>
    <w:p w14:paraId="2BD93FF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48774743" w14:textId="77777777" w:rsidR="00106A7F" w:rsidRDefault="00106A7F">
      <w:pPr>
        <w:pStyle w:val="EMEABodyText"/>
        <w:widowControl w:val="0"/>
        <w:rPr>
          <w:color w:val="000000"/>
          <w:szCs w:val="22"/>
        </w:rPr>
      </w:pPr>
    </w:p>
    <w:p w14:paraId="22F5A417" w14:textId="77777777" w:rsidR="00106A7F" w:rsidRDefault="00106A7F">
      <w:pPr>
        <w:pStyle w:val="EMEABodyText"/>
        <w:widowControl w:val="0"/>
        <w:rPr>
          <w:color w:val="000000"/>
          <w:szCs w:val="22"/>
        </w:rPr>
      </w:pPr>
    </w:p>
    <w:p w14:paraId="44A4DC8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03ACD62D" w14:textId="77777777" w:rsidR="00106A7F" w:rsidRDefault="00106A7F">
      <w:pPr>
        <w:pStyle w:val="EMEABodyText"/>
        <w:widowControl w:val="0"/>
        <w:rPr>
          <w:color w:val="000000"/>
          <w:szCs w:val="22"/>
        </w:rPr>
      </w:pPr>
    </w:p>
    <w:p w14:paraId="18A1397E" w14:textId="77777777" w:rsidR="00106A7F" w:rsidRDefault="00C81758">
      <w:pPr>
        <w:pStyle w:val="EMEABodyText"/>
        <w:widowControl w:val="0"/>
        <w:rPr>
          <w:color w:val="000000"/>
          <w:szCs w:val="22"/>
        </w:rPr>
      </w:pPr>
      <w:r>
        <w:rPr>
          <w:color w:val="000000"/>
          <w:szCs w:val="22"/>
        </w:rPr>
        <w:t>EXP</w:t>
      </w:r>
    </w:p>
    <w:p w14:paraId="7C2752A3" w14:textId="77777777" w:rsidR="00106A7F" w:rsidRDefault="00106A7F">
      <w:pPr>
        <w:pStyle w:val="EMEABodyText"/>
        <w:widowControl w:val="0"/>
        <w:rPr>
          <w:color w:val="000000"/>
          <w:szCs w:val="22"/>
        </w:rPr>
      </w:pPr>
    </w:p>
    <w:p w14:paraId="0B9A3C71" w14:textId="77777777" w:rsidR="00106A7F" w:rsidRDefault="00106A7F">
      <w:pPr>
        <w:pStyle w:val="EMEABodyText"/>
        <w:widowControl w:val="0"/>
        <w:rPr>
          <w:color w:val="000000"/>
          <w:szCs w:val="22"/>
        </w:rPr>
      </w:pPr>
    </w:p>
    <w:p w14:paraId="370D6D0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191C854E" w14:textId="77777777" w:rsidR="00106A7F" w:rsidRDefault="00106A7F">
      <w:pPr>
        <w:pStyle w:val="EMEABodyText"/>
        <w:widowControl w:val="0"/>
        <w:rPr>
          <w:color w:val="000000"/>
          <w:szCs w:val="22"/>
        </w:rPr>
      </w:pPr>
    </w:p>
    <w:p w14:paraId="7632BA0E"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1318982F" w14:textId="77777777" w:rsidR="00106A7F" w:rsidRDefault="00106A7F">
      <w:pPr>
        <w:pStyle w:val="EMEABodyText"/>
        <w:widowControl w:val="0"/>
        <w:rPr>
          <w:color w:val="000000"/>
          <w:szCs w:val="22"/>
        </w:rPr>
      </w:pPr>
    </w:p>
    <w:p w14:paraId="31930889" w14:textId="77777777" w:rsidR="00106A7F" w:rsidRDefault="00106A7F">
      <w:pPr>
        <w:pStyle w:val="EMEABodyText"/>
        <w:widowControl w:val="0"/>
        <w:rPr>
          <w:color w:val="000000"/>
          <w:szCs w:val="22"/>
        </w:rPr>
      </w:pPr>
    </w:p>
    <w:p w14:paraId="70BB31D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r>
      <w:r>
        <w:rPr>
          <w:caps w:val="0"/>
          <w:color w:val="000000"/>
          <w:szCs w:val="22"/>
        </w:rPr>
        <w:t>SPECIAL PRECAUTIONS FOR DISPOSAL OF UNUSED MEDICINAL PRODUCTS OR WASTE MATERIALS DERIVED FROM SUCH MEDICINAL PRODUCTS, IF APPROPRIATE</w:t>
      </w:r>
    </w:p>
    <w:p w14:paraId="58748057" w14:textId="77777777" w:rsidR="00106A7F" w:rsidRDefault="00106A7F">
      <w:pPr>
        <w:pStyle w:val="EMEABodyText"/>
        <w:widowControl w:val="0"/>
        <w:rPr>
          <w:color w:val="000000"/>
          <w:szCs w:val="22"/>
        </w:rPr>
      </w:pPr>
    </w:p>
    <w:p w14:paraId="086C6519" w14:textId="77777777" w:rsidR="00106A7F" w:rsidRDefault="00106A7F">
      <w:pPr>
        <w:pStyle w:val="EMEABodyText"/>
        <w:widowControl w:val="0"/>
        <w:rPr>
          <w:color w:val="000000"/>
          <w:szCs w:val="22"/>
        </w:rPr>
      </w:pPr>
    </w:p>
    <w:p w14:paraId="416F1B3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5E74E4FA" w14:textId="77777777" w:rsidR="00106A7F" w:rsidRDefault="00106A7F">
      <w:pPr>
        <w:pStyle w:val="EMEABodyText"/>
        <w:widowControl w:val="0"/>
        <w:rPr>
          <w:color w:val="000000"/>
          <w:szCs w:val="22"/>
        </w:rPr>
      </w:pPr>
    </w:p>
    <w:p w14:paraId="4581214A" w14:textId="77777777" w:rsidR="00106A7F" w:rsidRDefault="00C81758">
      <w:pPr>
        <w:widowControl w:val="0"/>
        <w:rPr>
          <w:color w:val="000000"/>
          <w:szCs w:val="22"/>
        </w:rPr>
      </w:pPr>
      <w:r>
        <w:rPr>
          <w:color w:val="000000"/>
          <w:szCs w:val="22"/>
        </w:rPr>
        <w:t>Otsuka Pharmaceutical Netherlands B.V.</w:t>
      </w:r>
    </w:p>
    <w:p w14:paraId="05E6DEE4" w14:textId="77777777" w:rsidR="00106A7F" w:rsidRDefault="00C81758">
      <w:pPr>
        <w:widowControl w:val="0"/>
        <w:rPr>
          <w:color w:val="000000"/>
          <w:szCs w:val="22"/>
        </w:rPr>
      </w:pPr>
      <w:r>
        <w:rPr>
          <w:color w:val="000000"/>
          <w:szCs w:val="22"/>
        </w:rPr>
        <w:t>Herikerbergweg 292</w:t>
      </w:r>
    </w:p>
    <w:p w14:paraId="05017D7D" w14:textId="77777777" w:rsidR="00106A7F" w:rsidRDefault="00C81758">
      <w:pPr>
        <w:widowControl w:val="0"/>
        <w:rPr>
          <w:color w:val="000000"/>
          <w:szCs w:val="22"/>
        </w:rPr>
      </w:pPr>
      <w:r>
        <w:rPr>
          <w:color w:val="000000"/>
          <w:szCs w:val="22"/>
        </w:rPr>
        <w:t>1101 CT, Amsterdam</w:t>
      </w:r>
    </w:p>
    <w:p w14:paraId="2537E1C7" w14:textId="77777777" w:rsidR="00106A7F" w:rsidRDefault="00C81758">
      <w:pPr>
        <w:pStyle w:val="EMEABodyText"/>
        <w:widowControl w:val="0"/>
        <w:rPr>
          <w:color w:val="000000"/>
          <w:szCs w:val="22"/>
        </w:rPr>
      </w:pPr>
      <w:r>
        <w:rPr>
          <w:color w:val="000000"/>
          <w:szCs w:val="22"/>
        </w:rPr>
        <w:t>Netherlands</w:t>
      </w:r>
    </w:p>
    <w:p w14:paraId="6BDD6010" w14:textId="77777777" w:rsidR="00106A7F" w:rsidRDefault="00106A7F">
      <w:pPr>
        <w:pStyle w:val="EMEABodyText"/>
        <w:widowControl w:val="0"/>
        <w:rPr>
          <w:color w:val="000000"/>
          <w:szCs w:val="22"/>
        </w:rPr>
      </w:pPr>
    </w:p>
    <w:p w14:paraId="26BB3EAC" w14:textId="77777777" w:rsidR="00106A7F" w:rsidRDefault="00106A7F">
      <w:pPr>
        <w:pStyle w:val="EMEABodyText"/>
        <w:widowControl w:val="0"/>
        <w:rPr>
          <w:color w:val="000000"/>
          <w:szCs w:val="22"/>
        </w:rPr>
      </w:pPr>
    </w:p>
    <w:p w14:paraId="786025D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1B99D09A" w14:textId="77777777" w:rsidR="00106A7F" w:rsidRDefault="00106A7F">
      <w:pPr>
        <w:pStyle w:val="EMEABodyText"/>
        <w:widowControl w:val="0"/>
        <w:rPr>
          <w:color w:val="000000"/>
          <w:szCs w:val="22"/>
        </w:rPr>
      </w:pPr>
    </w:p>
    <w:p w14:paraId="76E46FB2" w14:textId="77777777" w:rsidR="00106A7F" w:rsidRDefault="00C81758">
      <w:pPr>
        <w:pStyle w:val="CommentText"/>
        <w:rPr>
          <w:color w:val="000000"/>
          <w:sz w:val="22"/>
          <w:szCs w:val="22"/>
        </w:rPr>
      </w:pPr>
      <w:r>
        <w:rPr>
          <w:color w:val="000000"/>
          <w:sz w:val="22"/>
          <w:szCs w:val="22"/>
        </w:rPr>
        <w:t xml:space="preserve">EU/1/04/276/001 </w:t>
      </w:r>
      <w:r>
        <w:rPr>
          <w:color w:val="000000"/>
          <w:sz w:val="22"/>
          <w:szCs w:val="22"/>
          <w:highlight w:val="lightGray"/>
        </w:rPr>
        <w:t>(5 mg, 14 × 1 tablets)</w:t>
      </w:r>
    </w:p>
    <w:p w14:paraId="349DF201" w14:textId="77777777" w:rsidR="00106A7F" w:rsidRDefault="00C81758">
      <w:pPr>
        <w:pStyle w:val="CommentText"/>
        <w:rPr>
          <w:color w:val="000000"/>
          <w:sz w:val="22"/>
          <w:szCs w:val="22"/>
          <w:highlight w:val="lightGray"/>
        </w:rPr>
      </w:pPr>
      <w:r>
        <w:rPr>
          <w:color w:val="000000"/>
          <w:sz w:val="22"/>
          <w:szCs w:val="22"/>
          <w:highlight w:val="lightGray"/>
        </w:rPr>
        <w:t>EU/1/04/276/002 (5 mg, 28 × 1 tablets)</w:t>
      </w:r>
    </w:p>
    <w:p w14:paraId="2A59F166" w14:textId="77777777" w:rsidR="00106A7F" w:rsidRDefault="00C81758">
      <w:pPr>
        <w:pStyle w:val="CommentText"/>
        <w:rPr>
          <w:color w:val="000000"/>
          <w:sz w:val="22"/>
          <w:szCs w:val="22"/>
          <w:highlight w:val="lightGray"/>
        </w:rPr>
      </w:pPr>
      <w:r>
        <w:rPr>
          <w:color w:val="000000"/>
          <w:sz w:val="22"/>
          <w:szCs w:val="22"/>
          <w:highlight w:val="lightGray"/>
        </w:rPr>
        <w:t>EU/1/04/276/003 (5 mg, 49 × 1 tablets)</w:t>
      </w:r>
    </w:p>
    <w:p w14:paraId="578E9225" w14:textId="77777777" w:rsidR="00106A7F" w:rsidRDefault="00C81758">
      <w:pPr>
        <w:pStyle w:val="CommentText"/>
        <w:rPr>
          <w:color w:val="000000"/>
          <w:sz w:val="22"/>
          <w:szCs w:val="22"/>
          <w:highlight w:val="lightGray"/>
        </w:rPr>
      </w:pPr>
      <w:r>
        <w:rPr>
          <w:color w:val="000000"/>
          <w:sz w:val="22"/>
          <w:szCs w:val="22"/>
          <w:highlight w:val="lightGray"/>
        </w:rPr>
        <w:t>EU/1/04/276/004 (5 mg, 56 × 1 tablets)</w:t>
      </w:r>
    </w:p>
    <w:p w14:paraId="13898935" w14:textId="77777777" w:rsidR="00106A7F" w:rsidRDefault="00C81758">
      <w:pPr>
        <w:pStyle w:val="CommentText"/>
        <w:rPr>
          <w:color w:val="000000"/>
          <w:sz w:val="22"/>
          <w:szCs w:val="22"/>
        </w:rPr>
      </w:pPr>
      <w:r>
        <w:rPr>
          <w:color w:val="000000"/>
          <w:sz w:val="22"/>
          <w:szCs w:val="22"/>
          <w:highlight w:val="lightGray"/>
        </w:rPr>
        <w:t>EU/1/04/276/005 (5 mg, 98 × 1 tablets)</w:t>
      </w:r>
    </w:p>
    <w:p w14:paraId="1E618215" w14:textId="77777777" w:rsidR="00106A7F" w:rsidRDefault="00106A7F">
      <w:pPr>
        <w:pStyle w:val="EMEABodyText"/>
        <w:widowControl w:val="0"/>
        <w:rPr>
          <w:color w:val="000000"/>
          <w:szCs w:val="22"/>
        </w:rPr>
      </w:pPr>
    </w:p>
    <w:p w14:paraId="1DC83294" w14:textId="77777777" w:rsidR="00106A7F" w:rsidRDefault="00106A7F">
      <w:pPr>
        <w:pStyle w:val="EMEABodyText"/>
        <w:widowControl w:val="0"/>
        <w:rPr>
          <w:color w:val="000000"/>
          <w:szCs w:val="22"/>
        </w:rPr>
      </w:pPr>
    </w:p>
    <w:p w14:paraId="24490E2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21B13627" w14:textId="77777777" w:rsidR="00106A7F" w:rsidRDefault="00106A7F">
      <w:pPr>
        <w:pStyle w:val="EMEABodyText"/>
        <w:widowControl w:val="0"/>
        <w:rPr>
          <w:color w:val="000000"/>
          <w:szCs w:val="22"/>
        </w:rPr>
      </w:pPr>
    </w:p>
    <w:p w14:paraId="2677484B" w14:textId="77777777" w:rsidR="00106A7F" w:rsidRDefault="00C81758">
      <w:pPr>
        <w:pStyle w:val="EMEABodyText"/>
        <w:widowControl w:val="0"/>
        <w:rPr>
          <w:color w:val="000000"/>
          <w:szCs w:val="22"/>
        </w:rPr>
      </w:pPr>
      <w:r>
        <w:rPr>
          <w:color w:val="000000"/>
          <w:szCs w:val="22"/>
        </w:rPr>
        <w:t>Lot</w:t>
      </w:r>
    </w:p>
    <w:p w14:paraId="491D1BB8" w14:textId="77777777" w:rsidR="00106A7F" w:rsidRDefault="00106A7F">
      <w:pPr>
        <w:pStyle w:val="EMEABodyText"/>
        <w:widowControl w:val="0"/>
        <w:rPr>
          <w:color w:val="000000"/>
          <w:szCs w:val="22"/>
        </w:rPr>
      </w:pPr>
    </w:p>
    <w:p w14:paraId="7CBD3DB4" w14:textId="77777777" w:rsidR="00106A7F" w:rsidRDefault="00106A7F">
      <w:pPr>
        <w:pStyle w:val="EMEABodyText"/>
        <w:widowControl w:val="0"/>
        <w:rPr>
          <w:color w:val="000000"/>
          <w:szCs w:val="22"/>
        </w:rPr>
      </w:pPr>
    </w:p>
    <w:p w14:paraId="02F516C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0F76C767" w14:textId="77777777" w:rsidR="00106A7F" w:rsidRDefault="00106A7F">
      <w:pPr>
        <w:pStyle w:val="EMEABodyText"/>
        <w:widowControl w:val="0"/>
        <w:rPr>
          <w:color w:val="000000"/>
          <w:szCs w:val="22"/>
        </w:rPr>
      </w:pPr>
    </w:p>
    <w:p w14:paraId="5ACC735D" w14:textId="77777777" w:rsidR="00106A7F" w:rsidRDefault="00C81758">
      <w:pPr>
        <w:pStyle w:val="EMEABodyText"/>
        <w:widowControl w:val="0"/>
        <w:rPr>
          <w:color w:val="000000"/>
          <w:szCs w:val="22"/>
        </w:rPr>
      </w:pPr>
      <w:r>
        <w:rPr>
          <w:color w:val="000000"/>
          <w:szCs w:val="22"/>
        </w:rPr>
        <w:t>Medicinal product subject to medical prescription.</w:t>
      </w:r>
    </w:p>
    <w:p w14:paraId="7072A96C" w14:textId="77777777" w:rsidR="00106A7F" w:rsidRDefault="00106A7F">
      <w:pPr>
        <w:pStyle w:val="EMEABodyText"/>
        <w:widowControl w:val="0"/>
        <w:rPr>
          <w:color w:val="000000"/>
          <w:szCs w:val="22"/>
        </w:rPr>
      </w:pPr>
    </w:p>
    <w:p w14:paraId="79DA90FD" w14:textId="77777777" w:rsidR="00106A7F" w:rsidRDefault="00106A7F">
      <w:pPr>
        <w:pStyle w:val="EMEABodyText"/>
        <w:widowControl w:val="0"/>
        <w:rPr>
          <w:color w:val="000000"/>
          <w:szCs w:val="22"/>
        </w:rPr>
      </w:pPr>
    </w:p>
    <w:p w14:paraId="50F9246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00F5A1CA" w14:textId="77777777" w:rsidR="00106A7F" w:rsidRDefault="00106A7F">
      <w:pPr>
        <w:pStyle w:val="EMEABodyText"/>
        <w:widowControl w:val="0"/>
        <w:rPr>
          <w:color w:val="000000"/>
          <w:szCs w:val="22"/>
        </w:rPr>
      </w:pPr>
    </w:p>
    <w:p w14:paraId="6A4C8238" w14:textId="77777777" w:rsidR="00106A7F" w:rsidRDefault="00106A7F">
      <w:pPr>
        <w:pStyle w:val="EMEABodyText"/>
        <w:widowControl w:val="0"/>
        <w:rPr>
          <w:color w:val="000000"/>
          <w:szCs w:val="22"/>
        </w:rPr>
      </w:pPr>
    </w:p>
    <w:p w14:paraId="142C954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r>
      <w:r>
        <w:rPr>
          <w:caps w:val="0"/>
          <w:color w:val="000000"/>
          <w:szCs w:val="22"/>
        </w:rPr>
        <w:t>INFORMATION IN BRAILLE</w:t>
      </w:r>
    </w:p>
    <w:p w14:paraId="0D66CE09" w14:textId="77777777" w:rsidR="00106A7F" w:rsidRDefault="00106A7F">
      <w:pPr>
        <w:pStyle w:val="EMEABodyText"/>
        <w:widowControl w:val="0"/>
        <w:rPr>
          <w:color w:val="000000"/>
          <w:szCs w:val="22"/>
        </w:rPr>
      </w:pPr>
    </w:p>
    <w:p w14:paraId="3BFAE691" w14:textId="77777777" w:rsidR="00106A7F" w:rsidRDefault="00C81758">
      <w:pPr>
        <w:pStyle w:val="EMEABodyText"/>
        <w:widowControl w:val="0"/>
        <w:rPr>
          <w:color w:val="000000"/>
          <w:szCs w:val="22"/>
        </w:rPr>
      </w:pPr>
      <w:r>
        <w:rPr>
          <w:color w:val="000000"/>
          <w:szCs w:val="22"/>
        </w:rPr>
        <w:t>abilify 5 mg</w:t>
      </w:r>
    </w:p>
    <w:p w14:paraId="236C2477" w14:textId="77777777" w:rsidR="00106A7F" w:rsidRDefault="00106A7F">
      <w:pPr>
        <w:tabs>
          <w:tab w:val="left" w:pos="567"/>
        </w:tabs>
        <w:rPr>
          <w:szCs w:val="22"/>
          <w:shd w:val="clear" w:color="auto" w:fill="CCCCCC"/>
        </w:rPr>
      </w:pPr>
    </w:p>
    <w:p w14:paraId="06BFB044" w14:textId="77777777" w:rsidR="00106A7F" w:rsidRDefault="00106A7F">
      <w:pPr>
        <w:tabs>
          <w:tab w:val="left" w:pos="567"/>
        </w:tabs>
        <w:rPr>
          <w:szCs w:val="22"/>
          <w:shd w:val="clear" w:color="auto" w:fill="CCCCCC"/>
        </w:rPr>
      </w:pPr>
    </w:p>
    <w:p w14:paraId="02D9DBAD"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t>UNIQUE IDENTIFIER – 2D BARCODE</w:t>
      </w:r>
    </w:p>
    <w:p w14:paraId="7ACD2D72" w14:textId="77777777" w:rsidR="00106A7F" w:rsidRDefault="00106A7F"/>
    <w:p w14:paraId="2C557810" w14:textId="77777777" w:rsidR="00106A7F" w:rsidRDefault="00C81758">
      <w:pPr>
        <w:rPr>
          <w:b/>
          <w:szCs w:val="22"/>
          <w:u w:val="single"/>
        </w:rPr>
      </w:pPr>
      <w:r>
        <w:rPr>
          <w:highlight w:val="lightGray"/>
        </w:rPr>
        <w:t>2D barcode carrying the unique identifier included.</w:t>
      </w:r>
    </w:p>
    <w:p w14:paraId="65EBBBC7" w14:textId="77777777" w:rsidR="00106A7F" w:rsidRDefault="00106A7F"/>
    <w:p w14:paraId="1F8FA374" w14:textId="77777777" w:rsidR="00106A7F" w:rsidRDefault="00106A7F"/>
    <w:p w14:paraId="647E4AAB"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t>UNIQUE IDENTIFIER - HUMAN READABLE DATA</w:t>
      </w:r>
    </w:p>
    <w:p w14:paraId="5C035E6E" w14:textId="77777777" w:rsidR="00106A7F" w:rsidRDefault="00106A7F">
      <w:pPr>
        <w:rPr>
          <w:szCs w:val="22"/>
        </w:rPr>
      </w:pPr>
    </w:p>
    <w:p w14:paraId="084A99C6" w14:textId="77777777" w:rsidR="00106A7F" w:rsidRDefault="00C81758">
      <w:pPr>
        <w:tabs>
          <w:tab w:val="left" w:pos="567"/>
        </w:tabs>
        <w:spacing w:line="260" w:lineRule="exact"/>
        <w:rPr>
          <w:szCs w:val="22"/>
        </w:rPr>
      </w:pPr>
      <w:r>
        <w:rPr>
          <w:szCs w:val="22"/>
        </w:rPr>
        <w:t>PC</w:t>
      </w:r>
    </w:p>
    <w:p w14:paraId="30FA056A" w14:textId="77777777" w:rsidR="00106A7F" w:rsidRDefault="00C81758">
      <w:pPr>
        <w:tabs>
          <w:tab w:val="left" w:pos="567"/>
        </w:tabs>
        <w:rPr>
          <w:szCs w:val="22"/>
        </w:rPr>
      </w:pPr>
      <w:r>
        <w:rPr>
          <w:szCs w:val="22"/>
        </w:rPr>
        <w:t>SN</w:t>
      </w:r>
    </w:p>
    <w:p w14:paraId="02AE8E1A" w14:textId="77777777" w:rsidR="00106A7F" w:rsidRDefault="00C81758">
      <w:pPr>
        <w:tabs>
          <w:tab w:val="left" w:pos="567"/>
        </w:tabs>
        <w:rPr>
          <w:szCs w:val="22"/>
        </w:rPr>
      </w:pPr>
      <w:r>
        <w:rPr>
          <w:szCs w:val="22"/>
        </w:rPr>
        <w:t>NN</w:t>
      </w:r>
    </w:p>
    <w:p w14:paraId="7D8E1FB5" w14:textId="77777777" w:rsidR="00106A7F" w:rsidRDefault="00106A7F">
      <w:pPr>
        <w:pStyle w:val="EMEABodyText"/>
        <w:widowControl w:val="0"/>
        <w:rPr>
          <w:szCs w:val="22"/>
        </w:rPr>
      </w:pPr>
    </w:p>
    <w:p w14:paraId="50635FA9" w14:textId="77777777" w:rsidR="00106A7F" w:rsidRDefault="00C81758">
      <w:pPr>
        <w:pStyle w:val="EMEATitlePAC"/>
        <w:keepNext w:val="0"/>
        <w:keepLines w:val="0"/>
        <w:widowControl w:val="0"/>
        <w:rPr>
          <w:caps w:val="0"/>
          <w:color w:val="000000"/>
          <w:szCs w:val="22"/>
        </w:rPr>
      </w:pPr>
      <w:r>
        <w:rPr>
          <w:color w:val="000000"/>
          <w:szCs w:val="22"/>
          <w:u w:val="single"/>
        </w:rPr>
        <w:br w:type="page"/>
      </w:r>
      <w:r>
        <w:rPr>
          <w:caps w:val="0"/>
          <w:color w:val="000000"/>
          <w:szCs w:val="22"/>
        </w:rPr>
        <w:t>MINIMUM PARTICULARS TO APPEAR ON BLISTERS OR STRIPS</w:t>
      </w:r>
    </w:p>
    <w:p w14:paraId="0F59BF5F" w14:textId="77777777" w:rsidR="00106A7F" w:rsidRDefault="00106A7F">
      <w:pPr>
        <w:pStyle w:val="EMEATitlePAC"/>
        <w:keepNext w:val="0"/>
        <w:keepLines w:val="0"/>
        <w:widowControl w:val="0"/>
        <w:rPr>
          <w:caps w:val="0"/>
          <w:color w:val="000000"/>
          <w:szCs w:val="22"/>
        </w:rPr>
      </w:pPr>
    </w:p>
    <w:p w14:paraId="010F6559" w14:textId="77777777" w:rsidR="00106A7F" w:rsidRDefault="00C81758">
      <w:pPr>
        <w:pStyle w:val="EMEATitlePAC"/>
        <w:keepNext w:val="0"/>
        <w:keepLines w:val="0"/>
        <w:widowControl w:val="0"/>
        <w:rPr>
          <w:caps w:val="0"/>
          <w:color w:val="000000"/>
          <w:szCs w:val="22"/>
        </w:rPr>
      </w:pPr>
      <w:r>
        <w:rPr>
          <w:caps w:val="0"/>
          <w:color w:val="000000"/>
          <w:szCs w:val="22"/>
        </w:rPr>
        <w:t>BLISTERS</w:t>
      </w:r>
    </w:p>
    <w:p w14:paraId="46AFC5E6" w14:textId="77777777" w:rsidR="00106A7F" w:rsidRDefault="00106A7F">
      <w:pPr>
        <w:pStyle w:val="EMEABodyText"/>
        <w:widowControl w:val="0"/>
        <w:rPr>
          <w:color w:val="000000"/>
          <w:szCs w:val="22"/>
        </w:rPr>
      </w:pPr>
    </w:p>
    <w:p w14:paraId="6047D5BB" w14:textId="77777777" w:rsidR="00106A7F" w:rsidRDefault="00106A7F">
      <w:pPr>
        <w:pStyle w:val="EMEABodyText"/>
        <w:widowControl w:val="0"/>
        <w:rPr>
          <w:color w:val="000000"/>
          <w:szCs w:val="22"/>
        </w:rPr>
      </w:pPr>
    </w:p>
    <w:p w14:paraId="3EDF4FA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1800C3DE" w14:textId="77777777" w:rsidR="00106A7F" w:rsidRDefault="00106A7F">
      <w:pPr>
        <w:pStyle w:val="EMEABodyText"/>
        <w:widowControl w:val="0"/>
        <w:rPr>
          <w:color w:val="000000"/>
          <w:szCs w:val="22"/>
        </w:rPr>
      </w:pPr>
    </w:p>
    <w:p w14:paraId="7066E693" w14:textId="77777777" w:rsidR="00106A7F" w:rsidRDefault="00C81758">
      <w:pPr>
        <w:pStyle w:val="EMEABodyText"/>
        <w:widowControl w:val="0"/>
        <w:rPr>
          <w:color w:val="000000"/>
          <w:szCs w:val="22"/>
        </w:rPr>
      </w:pPr>
      <w:r>
        <w:rPr>
          <w:color w:val="000000"/>
          <w:szCs w:val="22"/>
        </w:rPr>
        <w:t>ABILIFY 5 mg tablets</w:t>
      </w:r>
    </w:p>
    <w:p w14:paraId="36A887D2" w14:textId="77777777" w:rsidR="00106A7F" w:rsidRDefault="00C81758">
      <w:pPr>
        <w:pStyle w:val="EMEABodyText"/>
        <w:widowControl w:val="0"/>
        <w:rPr>
          <w:color w:val="000000"/>
          <w:szCs w:val="22"/>
        </w:rPr>
      </w:pPr>
      <w:r>
        <w:rPr>
          <w:color w:val="000000"/>
          <w:szCs w:val="22"/>
        </w:rPr>
        <w:t>aripiprazole</w:t>
      </w:r>
    </w:p>
    <w:p w14:paraId="7A6F44D9" w14:textId="77777777" w:rsidR="00106A7F" w:rsidRDefault="00106A7F">
      <w:pPr>
        <w:pStyle w:val="EMEABodyText"/>
        <w:widowControl w:val="0"/>
        <w:rPr>
          <w:color w:val="000000"/>
          <w:szCs w:val="22"/>
        </w:rPr>
      </w:pPr>
    </w:p>
    <w:p w14:paraId="19B13690" w14:textId="77777777" w:rsidR="00106A7F" w:rsidRDefault="00106A7F">
      <w:pPr>
        <w:pStyle w:val="EMEABodyText"/>
        <w:widowControl w:val="0"/>
        <w:rPr>
          <w:color w:val="000000"/>
          <w:szCs w:val="22"/>
        </w:rPr>
      </w:pPr>
    </w:p>
    <w:p w14:paraId="3E87045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NAME OF THE MARKETING AUTHORISATION HOLDER</w:t>
      </w:r>
    </w:p>
    <w:p w14:paraId="5CBF134A" w14:textId="77777777" w:rsidR="00106A7F" w:rsidRDefault="00106A7F">
      <w:pPr>
        <w:pStyle w:val="EMEABodyText"/>
        <w:widowControl w:val="0"/>
        <w:rPr>
          <w:color w:val="000000"/>
          <w:szCs w:val="22"/>
        </w:rPr>
      </w:pPr>
    </w:p>
    <w:p w14:paraId="2953DDDE" w14:textId="77777777" w:rsidR="00106A7F" w:rsidRDefault="00C81758">
      <w:pPr>
        <w:pStyle w:val="EMEABodyText"/>
        <w:widowControl w:val="0"/>
        <w:rPr>
          <w:color w:val="000000"/>
          <w:szCs w:val="22"/>
        </w:rPr>
      </w:pPr>
      <w:r>
        <w:rPr>
          <w:color w:val="000000"/>
          <w:szCs w:val="22"/>
        </w:rPr>
        <w:t>Otsuka</w:t>
      </w:r>
    </w:p>
    <w:p w14:paraId="11735B47" w14:textId="77777777" w:rsidR="00106A7F" w:rsidRDefault="00106A7F">
      <w:pPr>
        <w:pStyle w:val="EMEABodyText"/>
        <w:widowControl w:val="0"/>
        <w:rPr>
          <w:color w:val="000000"/>
          <w:szCs w:val="22"/>
        </w:rPr>
      </w:pPr>
    </w:p>
    <w:p w14:paraId="11816D2A" w14:textId="77777777" w:rsidR="00106A7F" w:rsidRDefault="00106A7F">
      <w:pPr>
        <w:pStyle w:val="EMEABodyText"/>
        <w:widowControl w:val="0"/>
        <w:rPr>
          <w:color w:val="000000"/>
          <w:szCs w:val="22"/>
        </w:rPr>
      </w:pPr>
    </w:p>
    <w:p w14:paraId="2D45AAD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64B7D7FD" w14:textId="77777777" w:rsidR="00106A7F" w:rsidRDefault="00106A7F">
      <w:pPr>
        <w:pStyle w:val="EMEABodyText"/>
        <w:widowControl w:val="0"/>
        <w:rPr>
          <w:color w:val="000000"/>
          <w:szCs w:val="22"/>
        </w:rPr>
      </w:pPr>
    </w:p>
    <w:p w14:paraId="7BE5F599" w14:textId="77777777" w:rsidR="00106A7F" w:rsidRDefault="00C81758">
      <w:pPr>
        <w:pStyle w:val="EMEABodyText"/>
        <w:widowControl w:val="0"/>
        <w:rPr>
          <w:color w:val="000000"/>
          <w:szCs w:val="22"/>
        </w:rPr>
      </w:pPr>
      <w:r>
        <w:rPr>
          <w:color w:val="000000"/>
          <w:szCs w:val="22"/>
        </w:rPr>
        <w:t>EXP</w:t>
      </w:r>
    </w:p>
    <w:p w14:paraId="400BF5FA" w14:textId="77777777" w:rsidR="00106A7F" w:rsidRDefault="00106A7F">
      <w:pPr>
        <w:pStyle w:val="EMEABodyText"/>
        <w:widowControl w:val="0"/>
        <w:rPr>
          <w:color w:val="000000"/>
          <w:szCs w:val="22"/>
        </w:rPr>
      </w:pPr>
    </w:p>
    <w:p w14:paraId="25E85A5A" w14:textId="77777777" w:rsidR="00106A7F" w:rsidRDefault="00106A7F">
      <w:pPr>
        <w:pStyle w:val="EMEABodyText"/>
        <w:widowControl w:val="0"/>
        <w:rPr>
          <w:color w:val="000000"/>
          <w:szCs w:val="22"/>
        </w:rPr>
      </w:pPr>
    </w:p>
    <w:p w14:paraId="5DDF031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4F856AE2" w14:textId="77777777" w:rsidR="00106A7F" w:rsidRDefault="00106A7F">
      <w:pPr>
        <w:pStyle w:val="EMEABodyText"/>
        <w:widowControl w:val="0"/>
        <w:rPr>
          <w:color w:val="000000"/>
          <w:szCs w:val="22"/>
        </w:rPr>
      </w:pPr>
    </w:p>
    <w:p w14:paraId="4C62336C" w14:textId="77777777" w:rsidR="00106A7F" w:rsidRDefault="00C81758">
      <w:pPr>
        <w:pStyle w:val="EMEABodyText"/>
        <w:widowControl w:val="0"/>
        <w:rPr>
          <w:color w:val="000000"/>
          <w:szCs w:val="22"/>
        </w:rPr>
      </w:pPr>
      <w:r>
        <w:rPr>
          <w:color w:val="000000"/>
          <w:szCs w:val="22"/>
        </w:rPr>
        <w:t>Lot</w:t>
      </w:r>
    </w:p>
    <w:p w14:paraId="6E5B8F79" w14:textId="77777777" w:rsidR="00106A7F" w:rsidRDefault="00106A7F">
      <w:pPr>
        <w:pStyle w:val="EMEABodyText"/>
        <w:widowControl w:val="0"/>
        <w:rPr>
          <w:color w:val="000000"/>
          <w:szCs w:val="22"/>
        </w:rPr>
      </w:pPr>
    </w:p>
    <w:p w14:paraId="499BFB9C" w14:textId="77777777" w:rsidR="00106A7F" w:rsidRDefault="00106A7F">
      <w:pPr>
        <w:pStyle w:val="EMEABodyText"/>
        <w:widowControl w:val="0"/>
        <w:rPr>
          <w:color w:val="000000"/>
          <w:szCs w:val="22"/>
        </w:rPr>
      </w:pPr>
    </w:p>
    <w:p w14:paraId="001063D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OTHER</w:t>
      </w:r>
    </w:p>
    <w:p w14:paraId="0FD22218" w14:textId="77777777" w:rsidR="00106A7F" w:rsidRDefault="00106A7F">
      <w:pPr>
        <w:pStyle w:val="EMEABodyText"/>
        <w:widowControl w:val="0"/>
        <w:rPr>
          <w:color w:val="000000"/>
          <w:szCs w:val="22"/>
        </w:rPr>
      </w:pPr>
    </w:p>
    <w:p w14:paraId="0B72AC0B"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493EE167" w14:textId="77777777" w:rsidR="00106A7F" w:rsidRDefault="00106A7F">
      <w:pPr>
        <w:pStyle w:val="EMEATitlePAC"/>
        <w:keepNext w:val="0"/>
        <w:keepLines w:val="0"/>
        <w:widowControl w:val="0"/>
        <w:rPr>
          <w:color w:val="000000"/>
          <w:szCs w:val="22"/>
        </w:rPr>
      </w:pPr>
    </w:p>
    <w:p w14:paraId="0C5A180A"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7758DCF2" w14:textId="77777777" w:rsidR="00106A7F" w:rsidRDefault="00106A7F">
      <w:pPr>
        <w:pStyle w:val="EMEABodyText"/>
        <w:widowControl w:val="0"/>
        <w:rPr>
          <w:color w:val="000000"/>
          <w:szCs w:val="22"/>
        </w:rPr>
      </w:pPr>
    </w:p>
    <w:p w14:paraId="27211B4A" w14:textId="77777777" w:rsidR="00106A7F" w:rsidRDefault="00106A7F">
      <w:pPr>
        <w:pStyle w:val="EMEABodyText"/>
        <w:widowControl w:val="0"/>
        <w:rPr>
          <w:color w:val="000000"/>
          <w:szCs w:val="22"/>
        </w:rPr>
      </w:pPr>
    </w:p>
    <w:p w14:paraId="3C20A49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4B575CB2" w14:textId="77777777" w:rsidR="00106A7F" w:rsidRDefault="00106A7F">
      <w:pPr>
        <w:pStyle w:val="EMEABodyText"/>
        <w:widowControl w:val="0"/>
        <w:rPr>
          <w:color w:val="000000"/>
          <w:szCs w:val="22"/>
        </w:rPr>
      </w:pPr>
    </w:p>
    <w:p w14:paraId="718BEDB4" w14:textId="77777777" w:rsidR="00106A7F" w:rsidRDefault="00C81758">
      <w:pPr>
        <w:pStyle w:val="EMEABodyText"/>
        <w:widowControl w:val="0"/>
        <w:rPr>
          <w:color w:val="000000"/>
          <w:szCs w:val="22"/>
        </w:rPr>
      </w:pPr>
      <w:r>
        <w:rPr>
          <w:color w:val="000000"/>
          <w:szCs w:val="22"/>
        </w:rPr>
        <w:t>ABILIFY 10 mg tablets</w:t>
      </w:r>
    </w:p>
    <w:p w14:paraId="202B18D0" w14:textId="77777777" w:rsidR="00106A7F" w:rsidRDefault="00C81758">
      <w:pPr>
        <w:pStyle w:val="EMEABodyText"/>
        <w:widowControl w:val="0"/>
        <w:rPr>
          <w:color w:val="000000"/>
          <w:szCs w:val="22"/>
        </w:rPr>
      </w:pPr>
      <w:r>
        <w:rPr>
          <w:color w:val="000000"/>
          <w:szCs w:val="22"/>
        </w:rPr>
        <w:t>aripiprazole</w:t>
      </w:r>
    </w:p>
    <w:p w14:paraId="3063B84F" w14:textId="77777777" w:rsidR="00106A7F" w:rsidRDefault="00106A7F">
      <w:pPr>
        <w:pStyle w:val="EMEABodyText"/>
        <w:widowControl w:val="0"/>
        <w:rPr>
          <w:color w:val="000000"/>
          <w:szCs w:val="22"/>
        </w:rPr>
      </w:pPr>
    </w:p>
    <w:p w14:paraId="7CA272E1" w14:textId="77777777" w:rsidR="00106A7F" w:rsidRDefault="00106A7F">
      <w:pPr>
        <w:pStyle w:val="EMEABodyText"/>
        <w:widowControl w:val="0"/>
        <w:rPr>
          <w:color w:val="000000"/>
          <w:szCs w:val="22"/>
        </w:rPr>
      </w:pPr>
    </w:p>
    <w:p w14:paraId="7F1E2D2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STATEMENT OF ACTIVE SUBSTANCE(S)</w:t>
      </w:r>
    </w:p>
    <w:p w14:paraId="43B818E6" w14:textId="77777777" w:rsidR="00106A7F" w:rsidRDefault="00106A7F">
      <w:pPr>
        <w:pStyle w:val="EMEABodyText"/>
        <w:widowControl w:val="0"/>
        <w:rPr>
          <w:color w:val="000000"/>
          <w:szCs w:val="22"/>
        </w:rPr>
      </w:pPr>
    </w:p>
    <w:p w14:paraId="08A00BA5" w14:textId="77777777" w:rsidR="00106A7F" w:rsidRDefault="00C81758">
      <w:pPr>
        <w:pStyle w:val="EMEABodyText"/>
        <w:widowControl w:val="0"/>
        <w:rPr>
          <w:color w:val="000000"/>
          <w:szCs w:val="22"/>
        </w:rPr>
      </w:pPr>
      <w:r>
        <w:rPr>
          <w:color w:val="000000"/>
          <w:szCs w:val="22"/>
        </w:rPr>
        <w:t>Each tablet contains 10 mg of aripiprazole.</w:t>
      </w:r>
    </w:p>
    <w:p w14:paraId="7EEB757B" w14:textId="77777777" w:rsidR="00106A7F" w:rsidRDefault="00106A7F">
      <w:pPr>
        <w:pStyle w:val="EMEABodyText"/>
        <w:widowControl w:val="0"/>
        <w:rPr>
          <w:color w:val="000000"/>
          <w:szCs w:val="22"/>
        </w:rPr>
      </w:pPr>
    </w:p>
    <w:p w14:paraId="2A06E6E5" w14:textId="77777777" w:rsidR="00106A7F" w:rsidRDefault="00106A7F">
      <w:pPr>
        <w:pStyle w:val="EMEABodyText"/>
        <w:widowControl w:val="0"/>
        <w:rPr>
          <w:color w:val="000000"/>
          <w:szCs w:val="22"/>
        </w:rPr>
      </w:pPr>
    </w:p>
    <w:p w14:paraId="65D4B8B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2CBFBA19" w14:textId="77777777" w:rsidR="00106A7F" w:rsidRDefault="00106A7F">
      <w:pPr>
        <w:pStyle w:val="EMEABodyText"/>
        <w:widowControl w:val="0"/>
        <w:rPr>
          <w:color w:val="000000"/>
          <w:szCs w:val="22"/>
        </w:rPr>
      </w:pPr>
    </w:p>
    <w:p w14:paraId="52531497" w14:textId="77777777" w:rsidR="00106A7F" w:rsidRDefault="00C81758">
      <w:pPr>
        <w:pStyle w:val="EMEABodyText"/>
        <w:widowControl w:val="0"/>
        <w:rPr>
          <w:color w:val="000000"/>
          <w:szCs w:val="22"/>
        </w:rPr>
      </w:pPr>
      <w:r>
        <w:rPr>
          <w:color w:val="000000"/>
          <w:szCs w:val="22"/>
        </w:rPr>
        <w:t xml:space="preserve">Also </w:t>
      </w:r>
      <w:r>
        <w:rPr>
          <w:color w:val="000000"/>
          <w:szCs w:val="22"/>
        </w:rPr>
        <w:t>contains: lactose monohydrate.</w:t>
      </w:r>
    </w:p>
    <w:p w14:paraId="5849D7F2" w14:textId="77777777" w:rsidR="00106A7F" w:rsidRDefault="00106A7F">
      <w:pPr>
        <w:pStyle w:val="EMEABodyText"/>
        <w:widowControl w:val="0"/>
        <w:rPr>
          <w:color w:val="000000"/>
          <w:szCs w:val="22"/>
        </w:rPr>
      </w:pPr>
    </w:p>
    <w:p w14:paraId="23EE38C1" w14:textId="77777777" w:rsidR="00106A7F" w:rsidRDefault="00106A7F">
      <w:pPr>
        <w:pStyle w:val="EMEABodyText"/>
        <w:widowControl w:val="0"/>
        <w:rPr>
          <w:color w:val="000000"/>
          <w:szCs w:val="22"/>
        </w:rPr>
      </w:pPr>
    </w:p>
    <w:p w14:paraId="050415C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08C4996A" w14:textId="77777777" w:rsidR="00106A7F" w:rsidRDefault="00106A7F">
      <w:pPr>
        <w:pStyle w:val="EMEABodyText"/>
        <w:widowControl w:val="0"/>
        <w:rPr>
          <w:color w:val="000000"/>
          <w:szCs w:val="22"/>
        </w:rPr>
      </w:pPr>
    </w:p>
    <w:p w14:paraId="793E1F5E" w14:textId="77777777" w:rsidR="00106A7F" w:rsidRDefault="00C81758">
      <w:pPr>
        <w:pStyle w:val="EMEABodyText"/>
        <w:widowControl w:val="0"/>
        <w:rPr>
          <w:color w:val="000000"/>
          <w:szCs w:val="22"/>
        </w:rPr>
      </w:pPr>
      <w:r>
        <w:rPr>
          <w:color w:val="000000"/>
          <w:szCs w:val="22"/>
          <w:highlight w:val="lightGray"/>
        </w:rPr>
        <w:t>Tablets</w:t>
      </w:r>
    </w:p>
    <w:p w14:paraId="5F464B43" w14:textId="77777777" w:rsidR="00106A7F" w:rsidRDefault="00106A7F">
      <w:pPr>
        <w:pStyle w:val="EMEABodyText"/>
        <w:widowControl w:val="0"/>
        <w:rPr>
          <w:color w:val="000000"/>
          <w:szCs w:val="22"/>
        </w:rPr>
      </w:pPr>
    </w:p>
    <w:p w14:paraId="26C23BC2" w14:textId="77777777" w:rsidR="00106A7F" w:rsidRDefault="00C81758">
      <w:pPr>
        <w:pStyle w:val="EMEABodyText"/>
        <w:widowControl w:val="0"/>
        <w:rPr>
          <w:color w:val="000000"/>
          <w:szCs w:val="22"/>
        </w:rPr>
      </w:pPr>
      <w:r>
        <w:rPr>
          <w:color w:val="000000"/>
          <w:szCs w:val="22"/>
        </w:rPr>
        <w:t>14 × 1 tablets</w:t>
      </w:r>
    </w:p>
    <w:p w14:paraId="047B42F8" w14:textId="77777777" w:rsidR="00106A7F" w:rsidRDefault="00C81758">
      <w:pPr>
        <w:pStyle w:val="EMEABodyText"/>
        <w:widowControl w:val="0"/>
        <w:rPr>
          <w:color w:val="000000"/>
          <w:szCs w:val="22"/>
          <w:highlight w:val="lightGray"/>
        </w:rPr>
      </w:pPr>
      <w:r>
        <w:rPr>
          <w:color w:val="000000"/>
          <w:szCs w:val="22"/>
          <w:highlight w:val="lightGray"/>
        </w:rPr>
        <w:t>28 × 1 tablets</w:t>
      </w:r>
    </w:p>
    <w:p w14:paraId="07C4CE22" w14:textId="77777777" w:rsidR="00106A7F" w:rsidRDefault="00C81758">
      <w:pPr>
        <w:pStyle w:val="EMEABodyText"/>
        <w:widowControl w:val="0"/>
        <w:rPr>
          <w:color w:val="000000"/>
          <w:szCs w:val="22"/>
          <w:highlight w:val="lightGray"/>
        </w:rPr>
      </w:pPr>
      <w:r>
        <w:rPr>
          <w:color w:val="000000"/>
          <w:szCs w:val="22"/>
          <w:highlight w:val="lightGray"/>
        </w:rPr>
        <w:t>49 × 1 tablets</w:t>
      </w:r>
    </w:p>
    <w:p w14:paraId="24249E02" w14:textId="77777777" w:rsidR="00106A7F" w:rsidRDefault="00C81758">
      <w:pPr>
        <w:pStyle w:val="EMEABodyText"/>
        <w:widowControl w:val="0"/>
        <w:rPr>
          <w:color w:val="000000"/>
          <w:szCs w:val="22"/>
          <w:highlight w:val="lightGray"/>
        </w:rPr>
      </w:pPr>
      <w:r>
        <w:rPr>
          <w:color w:val="000000"/>
          <w:szCs w:val="22"/>
          <w:highlight w:val="lightGray"/>
        </w:rPr>
        <w:t>56 × 1 tablets</w:t>
      </w:r>
    </w:p>
    <w:p w14:paraId="2BCE7A49" w14:textId="77777777" w:rsidR="00106A7F" w:rsidRDefault="00C81758">
      <w:pPr>
        <w:pStyle w:val="EMEABodyText"/>
        <w:widowControl w:val="0"/>
        <w:rPr>
          <w:color w:val="000000"/>
          <w:szCs w:val="22"/>
        </w:rPr>
      </w:pPr>
      <w:r>
        <w:rPr>
          <w:color w:val="000000"/>
          <w:szCs w:val="22"/>
          <w:highlight w:val="lightGray"/>
        </w:rPr>
        <w:t>98 × 1 tablets</w:t>
      </w:r>
    </w:p>
    <w:p w14:paraId="2B3607E8" w14:textId="77777777" w:rsidR="00106A7F" w:rsidRDefault="00106A7F">
      <w:pPr>
        <w:pStyle w:val="EMEABodyText"/>
        <w:widowControl w:val="0"/>
        <w:rPr>
          <w:color w:val="000000"/>
          <w:szCs w:val="22"/>
        </w:rPr>
      </w:pPr>
    </w:p>
    <w:p w14:paraId="52DA0A66" w14:textId="77777777" w:rsidR="00106A7F" w:rsidRDefault="00106A7F">
      <w:pPr>
        <w:pStyle w:val="EMEABodyText"/>
        <w:widowControl w:val="0"/>
        <w:rPr>
          <w:color w:val="000000"/>
          <w:szCs w:val="22"/>
        </w:rPr>
      </w:pPr>
    </w:p>
    <w:p w14:paraId="11CDD0F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1FD6220B" w14:textId="77777777" w:rsidR="00106A7F" w:rsidRDefault="00106A7F">
      <w:pPr>
        <w:pStyle w:val="EMEABodyText"/>
        <w:widowControl w:val="0"/>
        <w:rPr>
          <w:color w:val="000000"/>
          <w:szCs w:val="22"/>
        </w:rPr>
      </w:pPr>
    </w:p>
    <w:p w14:paraId="74E4CE12" w14:textId="77777777" w:rsidR="00106A7F" w:rsidRDefault="00C81758">
      <w:pPr>
        <w:pStyle w:val="EMEABodyText"/>
        <w:widowControl w:val="0"/>
        <w:rPr>
          <w:color w:val="000000"/>
          <w:szCs w:val="22"/>
        </w:rPr>
      </w:pPr>
      <w:r>
        <w:rPr>
          <w:color w:val="000000"/>
          <w:szCs w:val="22"/>
        </w:rPr>
        <w:t>Read the package leaflet before use.</w:t>
      </w:r>
    </w:p>
    <w:p w14:paraId="08C26CB9" w14:textId="77777777" w:rsidR="00106A7F" w:rsidRDefault="00C81758">
      <w:pPr>
        <w:pStyle w:val="EMEABodyText"/>
        <w:widowControl w:val="0"/>
        <w:rPr>
          <w:color w:val="000000"/>
          <w:szCs w:val="22"/>
        </w:rPr>
      </w:pPr>
      <w:r>
        <w:rPr>
          <w:color w:val="000000"/>
          <w:szCs w:val="22"/>
        </w:rPr>
        <w:t>Oral use.</w:t>
      </w:r>
    </w:p>
    <w:p w14:paraId="25D1A324" w14:textId="77777777" w:rsidR="00106A7F" w:rsidRDefault="00106A7F">
      <w:pPr>
        <w:pStyle w:val="EMEABodyText"/>
        <w:widowControl w:val="0"/>
        <w:rPr>
          <w:color w:val="000000"/>
          <w:szCs w:val="22"/>
        </w:rPr>
      </w:pPr>
    </w:p>
    <w:p w14:paraId="766C5CD0" w14:textId="77777777" w:rsidR="00106A7F" w:rsidRDefault="00106A7F">
      <w:pPr>
        <w:pStyle w:val="EMEABodyText"/>
        <w:widowControl w:val="0"/>
        <w:rPr>
          <w:color w:val="000000"/>
          <w:szCs w:val="22"/>
        </w:rPr>
      </w:pPr>
    </w:p>
    <w:p w14:paraId="3631955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r>
      <w:r>
        <w:rPr>
          <w:caps w:val="0"/>
          <w:color w:val="000000"/>
          <w:szCs w:val="22"/>
        </w:rPr>
        <w:t>SPECIAL WARNING THAT THE MEDICINAL PRODUCT MUST BE STORED OUT OF THE SIGHT AND REACH OF CHILDREN</w:t>
      </w:r>
    </w:p>
    <w:p w14:paraId="273C1017" w14:textId="77777777" w:rsidR="00106A7F" w:rsidRDefault="00106A7F">
      <w:pPr>
        <w:pStyle w:val="EMEABodyText"/>
        <w:widowControl w:val="0"/>
        <w:rPr>
          <w:color w:val="000000"/>
          <w:szCs w:val="22"/>
        </w:rPr>
      </w:pPr>
    </w:p>
    <w:p w14:paraId="46420D22" w14:textId="77777777" w:rsidR="00106A7F" w:rsidRDefault="00C81758">
      <w:pPr>
        <w:pStyle w:val="EMEABodyText"/>
        <w:widowControl w:val="0"/>
        <w:rPr>
          <w:color w:val="000000"/>
          <w:szCs w:val="22"/>
        </w:rPr>
      </w:pPr>
      <w:r>
        <w:rPr>
          <w:color w:val="000000"/>
          <w:szCs w:val="22"/>
        </w:rPr>
        <w:t>Keep out of the sight and reach of children.</w:t>
      </w:r>
    </w:p>
    <w:p w14:paraId="6EFEB5D4" w14:textId="77777777" w:rsidR="00106A7F" w:rsidRDefault="00106A7F">
      <w:pPr>
        <w:pStyle w:val="EMEABodyText"/>
        <w:widowControl w:val="0"/>
        <w:rPr>
          <w:color w:val="000000"/>
          <w:szCs w:val="22"/>
        </w:rPr>
      </w:pPr>
    </w:p>
    <w:p w14:paraId="3C92761C" w14:textId="77777777" w:rsidR="00106A7F" w:rsidRDefault="00106A7F">
      <w:pPr>
        <w:pStyle w:val="EMEABodyText"/>
        <w:widowControl w:val="0"/>
        <w:rPr>
          <w:color w:val="000000"/>
          <w:szCs w:val="22"/>
        </w:rPr>
      </w:pPr>
    </w:p>
    <w:p w14:paraId="59C9DFD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309C585A" w14:textId="77777777" w:rsidR="00106A7F" w:rsidRDefault="00106A7F">
      <w:pPr>
        <w:pStyle w:val="EMEABodyText"/>
        <w:widowControl w:val="0"/>
        <w:rPr>
          <w:color w:val="000000"/>
          <w:szCs w:val="22"/>
        </w:rPr>
      </w:pPr>
    </w:p>
    <w:p w14:paraId="78F63F19" w14:textId="77777777" w:rsidR="00106A7F" w:rsidRDefault="00106A7F">
      <w:pPr>
        <w:pStyle w:val="EMEABodyText"/>
        <w:widowControl w:val="0"/>
        <w:rPr>
          <w:color w:val="000000"/>
          <w:szCs w:val="22"/>
        </w:rPr>
      </w:pPr>
    </w:p>
    <w:p w14:paraId="19DF8A1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2FC125F7" w14:textId="77777777" w:rsidR="00106A7F" w:rsidRDefault="00106A7F">
      <w:pPr>
        <w:pStyle w:val="EMEABodyText"/>
        <w:widowControl w:val="0"/>
        <w:rPr>
          <w:color w:val="000000"/>
          <w:szCs w:val="22"/>
        </w:rPr>
      </w:pPr>
    </w:p>
    <w:p w14:paraId="1FDA4282" w14:textId="77777777" w:rsidR="00106A7F" w:rsidRDefault="00C81758">
      <w:pPr>
        <w:pStyle w:val="EMEABodyText"/>
        <w:widowControl w:val="0"/>
        <w:rPr>
          <w:color w:val="000000"/>
          <w:szCs w:val="22"/>
        </w:rPr>
      </w:pPr>
      <w:r>
        <w:rPr>
          <w:color w:val="000000"/>
          <w:szCs w:val="22"/>
        </w:rPr>
        <w:t>EXP</w:t>
      </w:r>
    </w:p>
    <w:p w14:paraId="13363D89" w14:textId="77777777" w:rsidR="00106A7F" w:rsidRDefault="00106A7F">
      <w:pPr>
        <w:pStyle w:val="EMEABodyText"/>
        <w:widowControl w:val="0"/>
        <w:rPr>
          <w:color w:val="000000"/>
          <w:szCs w:val="22"/>
        </w:rPr>
      </w:pPr>
    </w:p>
    <w:p w14:paraId="22E36F1D" w14:textId="77777777" w:rsidR="00106A7F" w:rsidRDefault="00106A7F">
      <w:pPr>
        <w:pStyle w:val="EMEABodyText"/>
        <w:widowControl w:val="0"/>
        <w:rPr>
          <w:color w:val="000000"/>
          <w:szCs w:val="22"/>
        </w:rPr>
      </w:pPr>
    </w:p>
    <w:p w14:paraId="0A2A63C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r>
      <w:r>
        <w:rPr>
          <w:caps w:val="0"/>
          <w:color w:val="000000"/>
          <w:szCs w:val="22"/>
        </w:rPr>
        <w:t>SPECIAL STORAGE CONDITIONS</w:t>
      </w:r>
    </w:p>
    <w:p w14:paraId="1743BF7D" w14:textId="77777777" w:rsidR="00106A7F" w:rsidRDefault="00106A7F">
      <w:pPr>
        <w:pStyle w:val="EMEABodyText"/>
        <w:widowControl w:val="0"/>
        <w:rPr>
          <w:color w:val="000000"/>
          <w:szCs w:val="22"/>
        </w:rPr>
      </w:pPr>
    </w:p>
    <w:p w14:paraId="1D15D63C"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69C87BA2" w14:textId="77777777" w:rsidR="00106A7F" w:rsidRDefault="00106A7F">
      <w:pPr>
        <w:pStyle w:val="EMEABodyText"/>
        <w:widowControl w:val="0"/>
        <w:rPr>
          <w:color w:val="000000"/>
          <w:szCs w:val="22"/>
        </w:rPr>
      </w:pPr>
    </w:p>
    <w:p w14:paraId="4B3BECC3" w14:textId="77777777" w:rsidR="00106A7F" w:rsidRDefault="00106A7F">
      <w:pPr>
        <w:pStyle w:val="EMEABodyText"/>
        <w:widowControl w:val="0"/>
        <w:rPr>
          <w:color w:val="000000"/>
          <w:szCs w:val="22"/>
        </w:rPr>
      </w:pPr>
    </w:p>
    <w:p w14:paraId="54F6D8C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t>SPECIAL PRECAUTIONS FOR DISPOSAL OF UNUSED MEDICINAL PRODUCTS OR WASTE MATERIALS DERIVED FROM SUCH MEDICINAL PRODUCTS, IF APPROPRIATE</w:t>
      </w:r>
    </w:p>
    <w:p w14:paraId="1CE7C96D" w14:textId="77777777" w:rsidR="00106A7F" w:rsidRDefault="00106A7F">
      <w:pPr>
        <w:pStyle w:val="EMEABodyText"/>
        <w:widowControl w:val="0"/>
        <w:rPr>
          <w:color w:val="000000"/>
          <w:szCs w:val="22"/>
        </w:rPr>
      </w:pPr>
    </w:p>
    <w:p w14:paraId="032720BC" w14:textId="77777777" w:rsidR="00106A7F" w:rsidRDefault="00106A7F">
      <w:pPr>
        <w:pStyle w:val="EMEABodyText"/>
        <w:widowControl w:val="0"/>
        <w:rPr>
          <w:color w:val="000000"/>
          <w:szCs w:val="22"/>
        </w:rPr>
      </w:pPr>
    </w:p>
    <w:p w14:paraId="0F1F806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468C9F92" w14:textId="77777777" w:rsidR="00106A7F" w:rsidRDefault="00106A7F">
      <w:pPr>
        <w:pStyle w:val="EMEABodyText"/>
        <w:widowControl w:val="0"/>
        <w:rPr>
          <w:color w:val="000000"/>
          <w:szCs w:val="22"/>
        </w:rPr>
      </w:pPr>
    </w:p>
    <w:p w14:paraId="1BD27377" w14:textId="77777777" w:rsidR="00106A7F" w:rsidRDefault="00C81758">
      <w:pPr>
        <w:widowControl w:val="0"/>
        <w:rPr>
          <w:color w:val="000000"/>
          <w:szCs w:val="22"/>
        </w:rPr>
      </w:pPr>
      <w:r>
        <w:rPr>
          <w:color w:val="000000"/>
          <w:szCs w:val="22"/>
        </w:rPr>
        <w:t>Otsuka Pharmaceutical Netherlands B.V.</w:t>
      </w:r>
    </w:p>
    <w:p w14:paraId="73A46462" w14:textId="77777777" w:rsidR="00106A7F" w:rsidRDefault="00C81758">
      <w:pPr>
        <w:widowControl w:val="0"/>
        <w:rPr>
          <w:color w:val="000000"/>
          <w:szCs w:val="22"/>
        </w:rPr>
      </w:pPr>
      <w:r>
        <w:rPr>
          <w:color w:val="000000"/>
          <w:szCs w:val="22"/>
        </w:rPr>
        <w:t>Herikerbergweg 292</w:t>
      </w:r>
    </w:p>
    <w:p w14:paraId="04AC00BC" w14:textId="77777777" w:rsidR="00106A7F" w:rsidRDefault="00C81758">
      <w:pPr>
        <w:widowControl w:val="0"/>
        <w:rPr>
          <w:color w:val="000000"/>
          <w:szCs w:val="22"/>
        </w:rPr>
      </w:pPr>
      <w:r>
        <w:rPr>
          <w:color w:val="000000"/>
          <w:szCs w:val="22"/>
        </w:rPr>
        <w:t>1101 CT, Amsterdam</w:t>
      </w:r>
    </w:p>
    <w:p w14:paraId="55A4ECF6" w14:textId="77777777" w:rsidR="00106A7F" w:rsidRDefault="00C81758">
      <w:pPr>
        <w:pStyle w:val="EMEABodyText"/>
        <w:widowControl w:val="0"/>
        <w:rPr>
          <w:color w:val="000000"/>
          <w:szCs w:val="22"/>
        </w:rPr>
      </w:pPr>
      <w:r>
        <w:rPr>
          <w:color w:val="000000"/>
          <w:szCs w:val="22"/>
        </w:rPr>
        <w:t>Netherlands</w:t>
      </w:r>
    </w:p>
    <w:p w14:paraId="332369D7" w14:textId="77777777" w:rsidR="00106A7F" w:rsidRDefault="00106A7F">
      <w:pPr>
        <w:pStyle w:val="EMEABodyText"/>
        <w:widowControl w:val="0"/>
        <w:rPr>
          <w:color w:val="000000"/>
          <w:szCs w:val="22"/>
        </w:rPr>
      </w:pPr>
    </w:p>
    <w:p w14:paraId="70A03A17" w14:textId="77777777" w:rsidR="00106A7F" w:rsidRDefault="00106A7F">
      <w:pPr>
        <w:pStyle w:val="EMEABodyText"/>
        <w:widowControl w:val="0"/>
        <w:rPr>
          <w:color w:val="000000"/>
          <w:szCs w:val="22"/>
        </w:rPr>
      </w:pPr>
    </w:p>
    <w:p w14:paraId="4DE16E2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5C4BBA4A" w14:textId="77777777" w:rsidR="00106A7F" w:rsidRDefault="00106A7F">
      <w:pPr>
        <w:pStyle w:val="EMEABodyText"/>
        <w:widowControl w:val="0"/>
        <w:rPr>
          <w:color w:val="000000"/>
          <w:szCs w:val="22"/>
        </w:rPr>
      </w:pPr>
    </w:p>
    <w:p w14:paraId="603686D7" w14:textId="77777777" w:rsidR="00106A7F" w:rsidRDefault="00C81758">
      <w:pPr>
        <w:pStyle w:val="CommentText"/>
        <w:rPr>
          <w:color w:val="000000"/>
          <w:sz w:val="22"/>
          <w:szCs w:val="22"/>
        </w:rPr>
      </w:pPr>
      <w:r>
        <w:rPr>
          <w:color w:val="000000"/>
          <w:sz w:val="22"/>
          <w:szCs w:val="22"/>
        </w:rPr>
        <w:t xml:space="preserve">EU/1/04/276/006 </w:t>
      </w:r>
      <w:r>
        <w:rPr>
          <w:color w:val="000000"/>
          <w:sz w:val="22"/>
          <w:szCs w:val="22"/>
          <w:highlight w:val="lightGray"/>
        </w:rPr>
        <w:t>(10 mg, 14 × 1 tablets)</w:t>
      </w:r>
    </w:p>
    <w:p w14:paraId="26DFDDC5" w14:textId="77777777" w:rsidR="00106A7F" w:rsidRDefault="00C81758">
      <w:pPr>
        <w:pStyle w:val="CommentText"/>
        <w:rPr>
          <w:color w:val="000000"/>
          <w:sz w:val="22"/>
          <w:szCs w:val="22"/>
          <w:highlight w:val="lightGray"/>
        </w:rPr>
      </w:pPr>
      <w:r>
        <w:rPr>
          <w:color w:val="000000"/>
          <w:sz w:val="22"/>
          <w:szCs w:val="22"/>
          <w:highlight w:val="lightGray"/>
        </w:rPr>
        <w:t>EU/1/04/276/007 (10 mg, 28 × 1 tablets)</w:t>
      </w:r>
    </w:p>
    <w:p w14:paraId="754B851C" w14:textId="77777777" w:rsidR="00106A7F" w:rsidRDefault="00C81758">
      <w:pPr>
        <w:pStyle w:val="CommentText"/>
        <w:rPr>
          <w:color w:val="000000"/>
          <w:sz w:val="22"/>
          <w:szCs w:val="22"/>
          <w:highlight w:val="lightGray"/>
        </w:rPr>
      </w:pPr>
      <w:r>
        <w:rPr>
          <w:color w:val="000000"/>
          <w:sz w:val="22"/>
          <w:szCs w:val="22"/>
          <w:highlight w:val="lightGray"/>
        </w:rPr>
        <w:t>EU/1/04/276/008 (10 mg, 49 × 1 tablets)</w:t>
      </w:r>
    </w:p>
    <w:p w14:paraId="6D3E8C5D" w14:textId="77777777" w:rsidR="00106A7F" w:rsidRDefault="00C81758">
      <w:pPr>
        <w:pStyle w:val="CommentText"/>
        <w:rPr>
          <w:color w:val="000000"/>
          <w:sz w:val="22"/>
          <w:szCs w:val="22"/>
          <w:highlight w:val="lightGray"/>
        </w:rPr>
      </w:pPr>
      <w:r>
        <w:rPr>
          <w:color w:val="000000"/>
          <w:sz w:val="22"/>
          <w:szCs w:val="22"/>
          <w:highlight w:val="lightGray"/>
        </w:rPr>
        <w:t>EU/1/04/276/009 (10 mg, 56 × 1 tablets)</w:t>
      </w:r>
    </w:p>
    <w:p w14:paraId="139BBC1B" w14:textId="77777777" w:rsidR="00106A7F" w:rsidRDefault="00C81758">
      <w:pPr>
        <w:pStyle w:val="CommentText"/>
        <w:rPr>
          <w:color w:val="000000"/>
          <w:sz w:val="22"/>
          <w:szCs w:val="22"/>
          <w:highlight w:val="lightGray"/>
        </w:rPr>
      </w:pPr>
      <w:r>
        <w:rPr>
          <w:color w:val="000000"/>
          <w:sz w:val="22"/>
          <w:szCs w:val="22"/>
          <w:highlight w:val="lightGray"/>
        </w:rPr>
        <w:t>EU/1/04/276/010 (10 mg, 98 × 1 tablets)</w:t>
      </w:r>
    </w:p>
    <w:p w14:paraId="588C1613" w14:textId="77777777" w:rsidR="00106A7F" w:rsidRDefault="00106A7F">
      <w:pPr>
        <w:pStyle w:val="EMEABodyText"/>
        <w:widowControl w:val="0"/>
        <w:rPr>
          <w:color w:val="000000"/>
          <w:szCs w:val="22"/>
        </w:rPr>
      </w:pPr>
    </w:p>
    <w:p w14:paraId="1137AE92" w14:textId="77777777" w:rsidR="00106A7F" w:rsidRDefault="00106A7F">
      <w:pPr>
        <w:pStyle w:val="EMEABodyText"/>
        <w:widowControl w:val="0"/>
        <w:rPr>
          <w:color w:val="000000"/>
          <w:szCs w:val="22"/>
        </w:rPr>
      </w:pPr>
    </w:p>
    <w:p w14:paraId="2030DE7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0DD2993A" w14:textId="77777777" w:rsidR="00106A7F" w:rsidRDefault="00106A7F">
      <w:pPr>
        <w:pStyle w:val="EMEABodyText"/>
        <w:widowControl w:val="0"/>
        <w:rPr>
          <w:color w:val="000000"/>
          <w:szCs w:val="22"/>
        </w:rPr>
      </w:pPr>
    </w:p>
    <w:p w14:paraId="634D096E" w14:textId="77777777" w:rsidR="00106A7F" w:rsidRDefault="00C81758">
      <w:pPr>
        <w:pStyle w:val="EMEABodyText"/>
        <w:widowControl w:val="0"/>
        <w:rPr>
          <w:color w:val="000000"/>
          <w:szCs w:val="22"/>
        </w:rPr>
      </w:pPr>
      <w:r>
        <w:rPr>
          <w:color w:val="000000"/>
          <w:szCs w:val="22"/>
        </w:rPr>
        <w:t>Lot</w:t>
      </w:r>
    </w:p>
    <w:p w14:paraId="1D6FA61E" w14:textId="77777777" w:rsidR="00106A7F" w:rsidRDefault="00106A7F">
      <w:pPr>
        <w:pStyle w:val="EMEABodyText"/>
        <w:widowControl w:val="0"/>
        <w:rPr>
          <w:color w:val="000000"/>
          <w:szCs w:val="22"/>
        </w:rPr>
      </w:pPr>
    </w:p>
    <w:p w14:paraId="5F44889D" w14:textId="77777777" w:rsidR="00106A7F" w:rsidRDefault="00106A7F">
      <w:pPr>
        <w:pStyle w:val="EMEABodyText"/>
        <w:widowControl w:val="0"/>
        <w:rPr>
          <w:color w:val="000000"/>
          <w:szCs w:val="22"/>
        </w:rPr>
      </w:pPr>
    </w:p>
    <w:p w14:paraId="6339E65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3F45B839" w14:textId="77777777" w:rsidR="00106A7F" w:rsidRDefault="00106A7F">
      <w:pPr>
        <w:pStyle w:val="EMEABodyText"/>
        <w:widowControl w:val="0"/>
        <w:rPr>
          <w:color w:val="000000"/>
          <w:szCs w:val="22"/>
        </w:rPr>
      </w:pPr>
    </w:p>
    <w:p w14:paraId="70B933C7" w14:textId="77777777" w:rsidR="00106A7F" w:rsidRDefault="00C81758">
      <w:pPr>
        <w:pStyle w:val="EMEABodyText"/>
        <w:widowControl w:val="0"/>
        <w:rPr>
          <w:color w:val="000000"/>
          <w:szCs w:val="22"/>
        </w:rPr>
      </w:pPr>
      <w:r>
        <w:rPr>
          <w:color w:val="000000"/>
          <w:szCs w:val="22"/>
        </w:rPr>
        <w:t>Medicinal product subject to medical prescription.</w:t>
      </w:r>
    </w:p>
    <w:p w14:paraId="0C0447AA" w14:textId="77777777" w:rsidR="00106A7F" w:rsidRDefault="00106A7F">
      <w:pPr>
        <w:pStyle w:val="EMEABodyText"/>
        <w:widowControl w:val="0"/>
        <w:rPr>
          <w:color w:val="000000"/>
          <w:szCs w:val="22"/>
        </w:rPr>
      </w:pPr>
    </w:p>
    <w:p w14:paraId="1B3E0DAA" w14:textId="77777777" w:rsidR="00106A7F" w:rsidRDefault="00106A7F">
      <w:pPr>
        <w:pStyle w:val="EMEABodyText"/>
        <w:widowControl w:val="0"/>
        <w:rPr>
          <w:color w:val="000000"/>
          <w:szCs w:val="22"/>
        </w:rPr>
      </w:pPr>
    </w:p>
    <w:p w14:paraId="369F027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0D2F0CB7" w14:textId="77777777" w:rsidR="00106A7F" w:rsidRDefault="00106A7F">
      <w:pPr>
        <w:pStyle w:val="EMEABodyText"/>
        <w:widowControl w:val="0"/>
        <w:rPr>
          <w:color w:val="000000"/>
          <w:szCs w:val="22"/>
        </w:rPr>
      </w:pPr>
    </w:p>
    <w:p w14:paraId="61078EC3" w14:textId="77777777" w:rsidR="00106A7F" w:rsidRDefault="00106A7F">
      <w:pPr>
        <w:pStyle w:val="EMEABodyText"/>
        <w:widowControl w:val="0"/>
        <w:rPr>
          <w:color w:val="000000"/>
          <w:szCs w:val="22"/>
        </w:rPr>
      </w:pPr>
    </w:p>
    <w:p w14:paraId="79FCB73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6F0D93CA" w14:textId="77777777" w:rsidR="00106A7F" w:rsidRDefault="00106A7F">
      <w:pPr>
        <w:pStyle w:val="EMEABodyText"/>
        <w:widowControl w:val="0"/>
        <w:rPr>
          <w:color w:val="000000"/>
          <w:szCs w:val="22"/>
        </w:rPr>
      </w:pPr>
    </w:p>
    <w:p w14:paraId="76EBB247" w14:textId="77777777" w:rsidR="00106A7F" w:rsidRDefault="00C81758">
      <w:pPr>
        <w:pStyle w:val="EMEABodyText"/>
        <w:widowControl w:val="0"/>
        <w:rPr>
          <w:color w:val="000000"/>
          <w:szCs w:val="22"/>
        </w:rPr>
      </w:pPr>
      <w:r>
        <w:rPr>
          <w:color w:val="000000"/>
          <w:szCs w:val="22"/>
        </w:rPr>
        <w:t>abilify 10 mg</w:t>
      </w:r>
    </w:p>
    <w:p w14:paraId="4B233E69" w14:textId="77777777" w:rsidR="00106A7F" w:rsidRDefault="00106A7F">
      <w:pPr>
        <w:tabs>
          <w:tab w:val="left" w:pos="567"/>
        </w:tabs>
        <w:rPr>
          <w:szCs w:val="22"/>
          <w:shd w:val="clear" w:color="auto" w:fill="CCCCCC"/>
        </w:rPr>
      </w:pPr>
    </w:p>
    <w:p w14:paraId="221E1C49" w14:textId="77777777" w:rsidR="00106A7F" w:rsidRDefault="00106A7F">
      <w:pPr>
        <w:tabs>
          <w:tab w:val="left" w:pos="567"/>
        </w:tabs>
        <w:rPr>
          <w:szCs w:val="22"/>
          <w:shd w:val="clear" w:color="auto" w:fill="CCCCCC"/>
        </w:rPr>
      </w:pPr>
    </w:p>
    <w:p w14:paraId="782FE3B3"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t>UNIQUE IDENTIFIER – 2D BARCODE</w:t>
      </w:r>
    </w:p>
    <w:p w14:paraId="603F394B" w14:textId="77777777" w:rsidR="00106A7F" w:rsidRDefault="00106A7F"/>
    <w:p w14:paraId="7485E868" w14:textId="77777777" w:rsidR="00106A7F" w:rsidRDefault="00C81758">
      <w:pPr>
        <w:rPr>
          <w:b/>
          <w:szCs w:val="22"/>
          <w:u w:val="single"/>
        </w:rPr>
      </w:pPr>
      <w:r>
        <w:rPr>
          <w:highlight w:val="lightGray"/>
        </w:rPr>
        <w:t>2D barcode carrying the unique identifier included.</w:t>
      </w:r>
    </w:p>
    <w:p w14:paraId="5031C8C7" w14:textId="77777777" w:rsidR="00106A7F" w:rsidRDefault="00106A7F"/>
    <w:p w14:paraId="20F062D2" w14:textId="77777777" w:rsidR="00106A7F" w:rsidRDefault="00106A7F"/>
    <w:p w14:paraId="410BD4AD"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r>
      <w:r>
        <w:rPr>
          <w:b/>
        </w:rPr>
        <w:t>UNIQUE IDENTIFIER - HUMAN READABLE DATA</w:t>
      </w:r>
    </w:p>
    <w:p w14:paraId="7DEAC823" w14:textId="77777777" w:rsidR="00106A7F" w:rsidRDefault="00106A7F">
      <w:pPr>
        <w:rPr>
          <w:szCs w:val="22"/>
        </w:rPr>
      </w:pPr>
    </w:p>
    <w:p w14:paraId="330CD802" w14:textId="77777777" w:rsidR="00106A7F" w:rsidRDefault="00C81758">
      <w:pPr>
        <w:tabs>
          <w:tab w:val="left" w:pos="567"/>
        </w:tabs>
        <w:spacing w:line="260" w:lineRule="exact"/>
        <w:rPr>
          <w:szCs w:val="22"/>
        </w:rPr>
      </w:pPr>
      <w:r>
        <w:rPr>
          <w:szCs w:val="22"/>
        </w:rPr>
        <w:t>PC</w:t>
      </w:r>
    </w:p>
    <w:p w14:paraId="0EC790C8" w14:textId="77777777" w:rsidR="00106A7F" w:rsidRDefault="00C81758">
      <w:pPr>
        <w:tabs>
          <w:tab w:val="left" w:pos="567"/>
        </w:tabs>
        <w:rPr>
          <w:szCs w:val="22"/>
        </w:rPr>
      </w:pPr>
      <w:r>
        <w:rPr>
          <w:szCs w:val="22"/>
        </w:rPr>
        <w:t>SN</w:t>
      </w:r>
    </w:p>
    <w:p w14:paraId="190A0A25" w14:textId="77777777" w:rsidR="00106A7F" w:rsidRDefault="00C81758">
      <w:pPr>
        <w:tabs>
          <w:tab w:val="left" w:pos="567"/>
        </w:tabs>
        <w:rPr>
          <w:szCs w:val="22"/>
        </w:rPr>
      </w:pPr>
      <w:r>
        <w:rPr>
          <w:szCs w:val="22"/>
        </w:rPr>
        <w:t>NN</w:t>
      </w:r>
    </w:p>
    <w:p w14:paraId="3133FDD7" w14:textId="77777777" w:rsidR="00106A7F" w:rsidRDefault="00106A7F">
      <w:pPr>
        <w:pStyle w:val="EMEABodyText"/>
        <w:widowControl w:val="0"/>
        <w:rPr>
          <w:szCs w:val="22"/>
        </w:rPr>
      </w:pPr>
    </w:p>
    <w:p w14:paraId="329DF720" w14:textId="77777777" w:rsidR="00106A7F" w:rsidRDefault="00C81758">
      <w:pPr>
        <w:pStyle w:val="EMEATitlePAC"/>
        <w:keepNext w:val="0"/>
        <w:keepLines w:val="0"/>
        <w:widowControl w:val="0"/>
        <w:rPr>
          <w:caps w:val="0"/>
          <w:color w:val="000000"/>
          <w:szCs w:val="22"/>
        </w:rPr>
      </w:pPr>
      <w:r>
        <w:rPr>
          <w:color w:val="000000"/>
          <w:szCs w:val="22"/>
          <w:u w:val="single"/>
        </w:rPr>
        <w:br w:type="page"/>
      </w:r>
      <w:r>
        <w:rPr>
          <w:caps w:val="0"/>
          <w:color w:val="000000"/>
          <w:szCs w:val="22"/>
        </w:rPr>
        <w:t>MINIMUM PARTICULARS TO APPEAR ON BLISTERS OR STRIPS</w:t>
      </w:r>
    </w:p>
    <w:p w14:paraId="711E4E2E" w14:textId="77777777" w:rsidR="00106A7F" w:rsidRDefault="00106A7F">
      <w:pPr>
        <w:pStyle w:val="EMEATitlePAC"/>
        <w:keepNext w:val="0"/>
        <w:keepLines w:val="0"/>
        <w:widowControl w:val="0"/>
        <w:rPr>
          <w:caps w:val="0"/>
          <w:color w:val="000000"/>
          <w:szCs w:val="22"/>
        </w:rPr>
      </w:pPr>
    </w:p>
    <w:p w14:paraId="32AA2675" w14:textId="77777777" w:rsidR="00106A7F" w:rsidRDefault="00C81758">
      <w:pPr>
        <w:pStyle w:val="EMEATitlePAC"/>
        <w:keepNext w:val="0"/>
        <w:keepLines w:val="0"/>
        <w:widowControl w:val="0"/>
        <w:rPr>
          <w:caps w:val="0"/>
          <w:color w:val="000000"/>
          <w:szCs w:val="22"/>
        </w:rPr>
      </w:pPr>
      <w:r>
        <w:rPr>
          <w:caps w:val="0"/>
          <w:color w:val="000000"/>
          <w:szCs w:val="22"/>
        </w:rPr>
        <w:t>BLISTERS</w:t>
      </w:r>
    </w:p>
    <w:p w14:paraId="44923823" w14:textId="77777777" w:rsidR="00106A7F" w:rsidRDefault="00106A7F">
      <w:pPr>
        <w:pStyle w:val="EMEABodyText"/>
        <w:widowControl w:val="0"/>
        <w:rPr>
          <w:color w:val="000000"/>
          <w:szCs w:val="22"/>
        </w:rPr>
      </w:pPr>
    </w:p>
    <w:p w14:paraId="38806431" w14:textId="77777777" w:rsidR="00106A7F" w:rsidRDefault="00106A7F">
      <w:pPr>
        <w:pStyle w:val="EMEABodyText"/>
        <w:widowControl w:val="0"/>
        <w:rPr>
          <w:color w:val="000000"/>
          <w:szCs w:val="22"/>
        </w:rPr>
      </w:pPr>
    </w:p>
    <w:p w14:paraId="30907E9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32558268" w14:textId="77777777" w:rsidR="00106A7F" w:rsidRDefault="00106A7F">
      <w:pPr>
        <w:pStyle w:val="EMEABodyText"/>
        <w:widowControl w:val="0"/>
        <w:rPr>
          <w:color w:val="000000"/>
          <w:szCs w:val="22"/>
        </w:rPr>
      </w:pPr>
    </w:p>
    <w:p w14:paraId="1578ACEC" w14:textId="77777777" w:rsidR="00106A7F" w:rsidRDefault="00C81758">
      <w:pPr>
        <w:pStyle w:val="EMEABodyText"/>
        <w:widowControl w:val="0"/>
        <w:rPr>
          <w:color w:val="000000"/>
          <w:szCs w:val="22"/>
        </w:rPr>
      </w:pPr>
      <w:r>
        <w:rPr>
          <w:color w:val="000000"/>
          <w:szCs w:val="22"/>
        </w:rPr>
        <w:t>ABILIFY 10 mg tablets</w:t>
      </w:r>
    </w:p>
    <w:p w14:paraId="518E84BE" w14:textId="77777777" w:rsidR="00106A7F" w:rsidRDefault="00C81758">
      <w:pPr>
        <w:pStyle w:val="EMEABodyText"/>
        <w:widowControl w:val="0"/>
        <w:rPr>
          <w:color w:val="000000"/>
          <w:szCs w:val="22"/>
        </w:rPr>
      </w:pPr>
      <w:r>
        <w:rPr>
          <w:color w:val="000000"/>
          <w:szCs w:val="22"/>
        </w:rPr>
        <w:t>aripiprazole</w:t>
      </w:r>
    </w:p>
    <w:p w14:paraId="638750E7" w14:textId="77777777" w:rsidR="00106A7F" w:rsidRDefault="00106A7F">
      <w:pPr>
        <w:pStyle w:val="EMEABodyText"/>
        <w:widowControl w:val="0"/>
        <w:rPr>
          <w:color w:val="000000"/>
          <w:szCs w:val="22"/>
        </w:rPr>
      </w:pPr>
    </w:p>
    <w:p w14:paraId="59378CA0" w14:textId="77777777" w:rsidR="00106A7F" w:rsidRDefault="00106A7F">
      <w:pPr>
        <w:pStyle w:val="EMEABodyText"/>
        <w:widowControl w:val="0"/>
        <w:rPr>
          <w:color w:val="000000"/>
          <w:szCs w:val="22"/>
        </w:rPr>
      </w:pPr>
    </w:p>
    <w:p w14:paraId="431AC6B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r>
      <w:r>
        <w:rPr>
          <w:caps w:val="0"/>
          <w:color w:val="000000"/>
          <w:szCs w:val="22"/>
        </w:rPr>
        <w:t>NAME OF THE MARKETING AUTHORISATION HOLDER</w:t>
      </w:r>
    </w:p>
    <w:p w14:paraId="75474116" w14:textId="77777777" w:rsidR="00106A7F" w:rsidRDefault="00106A7F">
      <w:pPr>
        <w:pStyle w:val="EMEABodyText"/>
        <w:widowControl w:val="0"/>
        <w:rPr>
          <w:color w:val="000000"/>
          <w:szCs w:val="22"/>
        </w:rPr>
      </w:pPr>
    </w:p>
    <w:p w14:paraId="4998CF92" w14:textId="77777777" w:rsidR="00106A7F" w:rsidRDefault="00C81758">
      <w:pPr>
        <w:pStyle w:val="EMEABodyText"/>
        <w:widowControl w:val="0"/>
        <w:rPr>
          <w:color w:val="000000"/>
          <w:szCs w:val="22"/>
        </w:rPr>
      </w:pPr>
      <w:r>
        <w:rPr>
          <w:color w:val="000000"/>
          <w:szCs w:val="22"/>
        </w:rPr>
        <w:t>Otsuka</w:t>
      </w:r>
    </w:p>
    <w:p w14:paraId="065FE125" w14:textId="77777777" w:rsidR="00106A7F" w:rsidRDefault="00106A7F">
      <w:pPr>
        <w:pStyle w:val="EMEABodyText"/>
        <w:widowControl w:val="0"/>
        <w:rPr>
          <w:color w:val="000000"/>
          <w:szCs w:val="22"/>
        </w:rPr>
      </w:pPr>
    </w:p>
    <w:p w14:paraId="274CF866" w14:textId="77777777" w:rsidR="00106A7F" w:rsidRDefault="00106A7F">
      <w:pPr>
        <w:pStyle w:val="EMEABodyText"/>
        <w:widowControl w:val="0"/>
        <w:rPr>
          <w:color w:val="000000"/>
          <w:szCs w:val="22"/>
        </w:rPr>
      </w:pPr>
    </w:p>
    <w:p w14:paraId="4EE21E1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53AA6686" w14:textId="77777777" w:rsidR="00106A7F" w:rsidRDefault="00106A7F">
      <w:pPr>
        <w:pStyle w:val="EMEABodyText"/>
        <w:widowControl w:val="0"/>
        <w:rPr>
          <w:color w:val="000000"/>
          <w:szCs w:val="22"/>
        </w:rPr>
      </w:pPr>
    </w:p>
    <w:p w14:paraId="4B2C05A9" w14:textId="77777777" w:rsidR="00106A7F" w:rsidRDefault="00C81758">
      <w:pPr>
        <w:pStyle w:val="EMEABodyText"/>
        <w:widowControl w:val="0"/>
        <w:rPr>
          <w:color w:val="000000"/>
          <w:szCs w:val="22"/>
        </w:rPr>
      </w:pPr>
      <w:r>
        <w:rPr>
          <w:color w:val="000000"/>
          <w:szCs w:val="22"/>
        </w:rPr>
        <w:t>EXP</w:t>
      </w:r>
    </w:p>
    <w:p w14:paraId="72E1FC35" w14:textId="77777777" w:rsidR="00106A7F" w:rsidRDefault="00106A7F">
      <w:pPr>
        <w:pStyle w:val="EMEABodyText"/>
        <w:widowControl w:val="0"/>
        <w:rPr>
          <w:color w:val="000000"/>
          <w:szCs w:val="22"/>
        </w:rPr>
      </w:pPr>
    </w:p>
    <w:p w14:paraId="629578F5" w14:textId="77777777" w:rsidR="00106A7F" w:rsidRDefault="00106A7F">
      <w:pPr>
        <w:pStyle w:val="EMEABodyText"/>
        <w:widowControl w:val="0"/>
        <w:rPr>
          <w:color w:val="000000"/>
          <w:szCs w:val="22"/>
        </w:rPr>
      </w:pPr>
    </w:p>
    <w:p w14:paraId="1B4E4B0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25A07D2C" w14:textId="77777777" w:rsidR="00106A7F" w:rsidRDefault="00106A7F">
      <w:pPr>
        <w:pStyle w:val="EMEABodyText"/>
        <w:widowControl w:val="0"/>
        <w:rPr>
          <w:color w:val="000000"/>
          <w:szCs w:val="22"/>
        </w:rPr>
      </w:pPr>
    </w:p>
    <w:p w14:paraId="18EEB49D" w14:textId="77777777" w:rsidR="00106A7F" w:rsidRDefault="00C81758">
      <w:pPr>
        <w:pStyle w:val="EMEABodyText"/>
        <w:widowControl w:val="0"/>
        <w:rPr>
          <w:color w:val="000000"/>
          <w:szCs w:val="22"/>
        </w:rPr>
      </w:pPr>
      <w:r>
        <w:rPr>
          <w:color w:val="000000"/>
          <w:szCs w:val="22"/>
        </w:rPr>
        <w:t>Lot</w:t>
      </w:r>
    </w:p>
    <w:p w14:paraId="1893A448" w14:textId="77777777" w:rsidR="00106A7F" w:rsidRDefault="00106A7F">
      <w:pPr>
        <w:pStyle w:val="EMEABodyText"/>
        <w:widowControl w:val="0"/>
        <w:rPr>
          <w:color w:val="000000"/>
          <w:szCs w:val="22"/>
        </w:rPr>
      </w:pPr>
    </w:p>
    <w:p w14:paraId="73122F4D" w14:textId="77777777" w:rsidR="00106A7F" w:rsidRDefault="00106A7F">
      <w:pPr>
        <w:pStyle w:val="EMEABodyText"/>
        <w:widowControl w:val="0"/>
        <w:rPr>
          <w:color w:val="000000"/>
          <w:szCs w:val="22"/>
        </w:rPr>
      </w:pPr>
    </w:p>
    <w:p w14:paraId="1BAD925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OTHER</w:t>
      </w:r>
    </w:p>
    <w:p w14:paraId="6CD2CBEB" w14:textId="77777777" w:rsidR="00106A7F" w:rsidRDefault="00106A7F">
      <w:pPr>
        <w:pStyle w:val="EMEABodyText"/>
        <w:widowControl w:val="0"/>
        <w:rPr>
          <w:color w:val="000000"/>
          <w:szCs w:val="22"/>
        </w:rPr>
      </w:pPr>
    </w:p>
    <w:p w14:paraId="6DE5F3CC"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29C6DC03" w14:textId="77777777" w:rsidR="00106A7F" w:rsidRDefault="00106A7F">
      <w:pPr>
        <w:pStyle w:val="EMEATitlePAC"/>
        <w:keepNext w:val="0"/>
        <w:keepLines w:val="0"/>
        <w:widowControl w:val="0"/>
        <w:rPr>
          <w:color w:val="000000"/>
          <w:szCs w:val="22"/>
        </w:rPr>
      </w:pPr>
    </w:p>
    <w:p w14:paraId="4CF31F27"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25FF009F" w14:textId="77777777" w:rsidR="00106A7F" w:rsidRDefault="00106A7F">
      <w:pPr>
        <w:pStyle w:val="EMEABodyText"/>
        <w:widowControl w:val="0"/>
        <w:rPr>
          <w:color w:val="000000"/>
          <w:szCs w:val="22"/>
        </w:rPr>
      </w:pPr>
    </w:p>
    <w:p w14:paraId="42C7AB5A" w14:textId="77777777" w:rsidR="00106A7F" w:rsidRDefault="00106A7F">
      <w:pPr>
        <w:pStyle w:val="EMEABodyText"/>
        <w:widowControl w:val="0"/>
        <w:rPr>
          <w:color w:val="000000"/>
          <w:szCs w:val="22"/>
        </w:rPr>
      </w:pPr>
    </w:p>
    <w:p w14:paraId="0105828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4B6C2411" w14:textId="77777777" w:rsidR="00106A7F" w:rsidRDefault="00106A7F">
      <w:pPr>
        <w:pStyle w:val="EMEABodyText"/>
        <w:widowControl w:val="0"/>
        <w:rPr>
          <w:color w:val="000000"/>
          <w:szCs w:val="22"/>
        </w:rPr>
      </w:pPr>
    </w:p>
    <w:p w14:paraId="0EB08988" w14:textId="77777777" w:rsidR="00106A7F" w:rsidRDefault="00C81758">
      <w:pPr>
        <w:pStyle w:val="EMEABodyText"/>
        <w:widowControl w:val="0"/>
        <w:rPr>
          <w:color w:val="000000"/>
          <w:szCs w:val="22"/>
        </w:rPr>
      </w:pPr>
      <w:r>
        <w:rPr>
          <w:color w:val="000000"/>
          <w:szCs w:val="22"/>
        </w:rPr>
        <w:t>ABILIFY 15 mg tablets</w:t>
      </w:r>
    </w:p>
    <w:p w14:paraId="2598CDD2" w14:textId="77777777" w:rsidR="00106A7F" w:rsidRDefault="00C81758">
      <w:pPr>
        <w:pStyle w:val="EMEABodyText"/>
        <w:widowControl w:val="0"/>
        <w:rPr>
          <w:color w:val="000000"/>
          <w:szCs w:val="22"/>
        </w:rPr>
      </w:pPr>
      <w:r>
        <w:rPr>
          <w:color w:val="000000"/>
          <w:szCs w:val="22"/>
        </w:rPr>
        <w:t>aripiprazole</w:t>
      </w:r>
    </w:p>
    <w:p w14:paraId="721CB998" w14:textId="77777777" w:rsidR="00106A7F" w:rsidRDefault="00106A7F">
      <w:pPr>
        <w:pStyle w:val="EMEABodyText"/>
        <w:widowControl w:val="0"/>
        <w:rPr>
          <w:color w:val="000000"/>
          <w:szCs w:val="22"/>
        </w:rPr>
      </w:pPr>
    </w:p>
    <w:p w14:paraId="5308E0EC" w14:textId="77777777" w:rsidR="00106A7F" w:rsidRDefault="00106A7F">
      <w:pPr>
        <w:pStyle w:val="EMEABodyText"/>
        <w:widowControl w:val="0"/>
        <w:rPr>
          <w:color w:val="000000"/>
          <w:szCs w:val="22"/>
        </w:rPr>
      </w:pPr>
    </w:p>
    <w:p w14:paraId="16A99C5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r>
      <w:r>
        <w:rPr>
          <w:caps w:val="0"/>
          <w:color w:val="000000"/>
          <w:szCs w:val="22"/>
        </w:rPr>
        <w:t>STATEMENT OF ACTIVE SUBSTANCE(S)</w:t>
      </w:r>
    </w:p>
    <w:p w14:paraId="03E0ABCD" w14:textId="77777777" w:rsidR="00106A7F" w:rsidRDefault="00106A7F">
      <w:pPr>
        <w:pStyle w:val="EMEABodyText"/>
        <w:widowControl w:val="0"/>
        <w:rPr>
          <w:color w:val="000000"/>
          <w:szCs w:val="22"/>
        </w:rPr>
      </w:pPr>
    </w:p>
    <w:p w14:paraId="5D2B8F4B" w14:textId="77777777" w:rsidR="00106A7F" w:rsidRDefault="00C81758">
      <w:pPr>
        <w:pStyle w:val="EMEABodyText"/>
        <w:widowControl w:val="0"/>
        <w:rPr>
          <w:color w:val="000000"/>
          <w:szCs w:val="22"/>
        </w:rPr>
      </w:pPr>
      <w:r>
        <w:rPr>
          <w:color w:val="000000"/>
          <w:szCs w:val="22"/>
        </w:rPr>
        <w:t>Each tablet contains 15 mg of aripiprazole.</w:t>
      </w:r>
    </w:p>
    <w:p w14:paraId="6B251672" w14:textId="77777777" w:rsidR="00106A7F" w:rsidRDefault="00106A7F">
      <w:pPr>
        <w:pStyle w:val="EMEABodyText"/>
        <w:widowControl w:val="0"/>
        <w:rPr>
          <w:color w:val="000000"/>
          <w:szCs w:val="22"/>
        </w:rPr>
      </w:pPr>
    </w:p>
    <w:p w14:paraId="08DB0A54" w14:textId="77777777" w:rsidR="00106A7F" w:rsidRDefault="00106A7F">
      <w:pPr>
        <w:pStyle w:val="EMEABodyText"/>
        <w:widowControl w:val="0"/>
        <w:rPr>
          <w:color w:val="000000"/>
          <w:szCs w:val="22"/>
        </w:rPr>
      </w:pPr>
    </w:p>
    <w:p w14:paraId="5627F62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561C2F5B" w14:textId="77777777" w:rsidR="00106A7F" w:rsidRDefault="00106A7F">
      <w:pPr>
        <w:pStyle w:val="EMEABodyText"/>
        <w:widowControl w:val="0"/>
        <w:rPr>
          <w:color w:val="000000"/>
          <w:szCs w:val="22"/>
        </w:rPr>
      </w:pPr>
    </w:p>
    <w:p w14:paraId="12519E70" w14:textId="77777777" w:rsidR="00106A7F" w:rsidRDefault="00C81758">
      <w:pPr>
        <w:pStyle w:val="EMEABodyText"/>
        <w:widowControl w:val="0"/>
        <w:rPr>
          <w:color w:val="000000"/>
          <w:szCs w:val="22"/>
        </w:rPr>
      </w:pPr>
      <w:r>
        <w:rPr>
          <w:color w:val="000000"/>
          <w:szCs w:val="22"/>
        </w:rPr>
        <w:t>Also contains: lactose monohydrate.</w:t>
      </w:r>
    </w:p>
    <w:p w14:paraId="6037E323" w14:textId="77777777" w:rsidR="00106A7F" w:rsidRDefault="00106A7F">
      <w:pPr>
        <w:pStyle w:val="EMEABodyText"/>
        <w:widowControl w:val="0"/>
        <w:rPr>
          <w:color w:val="000000"/>
          <w:szCs w:val="22"/>
        </w:rPr>
      </w:pPr>
    </w:p>
    <w:p w14:paraId="5B11953F" w14:textId="77777777" w:rsidR="00106A7F" w:rsidRDefault="00106A7F">
      <w:pPr>
        <w:pStyle w:val="EMEABodyText"/>
        <w:widowControl w:val="0"/>
        <w:rPr>
          <w:color w:val="000000"/>
          <w:szCs w:val="22"/>
        </w:rPr>
      </w:pPr>
    </w:p>
    <w:p w14:paraId="4C97826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6B73890E" w14:textId="77777777" w:rsidR="00106A7F" w:rsidRDefault="00106A7F">
      <w:pPr>
        <w:pStyle w:val="EMEABodyText"/>
        <w:widowControl w:val="0"/>
        <w:rPr>
          <w:color w:val="000000"/>
          <w:szCs w:val="22"/>
        </w:rPr>
      </w:pPr>
    </w:p>
    <w:p w14:paraId="4A5DC8C9" w14:textId="77777777" w:rsidR="00106A7F" w:rsidRDefault="00C81758">
      <w:pPr>
        <w:pStyle w:val="EMEABodyText"/>
        <w:widowControl w:val="0"/>
        <w:rPr>
          <w:color w:val="000000"/>
          <w:szCs w:val="22"/>
        </w:rPr>
      </w:pPr>
      <w:r>
        <w:rPr>
          <w:color w:val="000000"/>
          <w:szCs w:val="22"/>
          <w:highlight w:val="lightGray"/>
        </w:rPr>
        <w:t>Tablets</w:t>
      </w:r>
    </w:p>
    <w:p w14:paraId="0AEC93AD" w14:textId="77777777" w:rsidR="00106A7F" w:rsidRDefault="00106A7F">
      <w:pPr>
        <w:pStyle w:val="EMEABodyText"/>
        <w:widowControl w:val="0"/>
        <w:rPr>
          <w:color w:val="000000"/>
          <w:szCs w:val="22"/>
        </w:rPr>
      </w:pPr>
    </w:p>
    <w:p w14:paraId="30EA005B" w14:textId="77777777" w:rsidR="00106A7F" w:rsidRDefault="00C81758">
      <w:pPr>
        <w:pStyle w:val="EMEABodyText"/>
        <w:widowControl w:val="0"/>
        <w:rPr>
          <w:color w:val="000000"/>
          <w:szCs w:val="22"/>
        </w:rPr>
      </w:pPr>
      <w:r>
        <w:rPr>
          <w:color w:val="000000"/>
          <w:szCs w:val="22"/>
        </w:rPr>
        <w:t>14 × 1 tablets</w:t>
      </w:r>
    </w:p>
    <w:p w14:paraId="1C1C78DB" w14:textId="77777777" w:rsidR="00106A7F" w:rsidRDefault="00C81758">
      <w:pPr>
        <w:pStyle w:val="EMEABodyText"/>
        <w:widowControl w:val="0"/>
        <w:rPr>
          <w:color w:val="000000"/>
          <w:szCs w:val="22"/>
          <w:highlight w:val="lightGray"/>
        </w:rPr>
      </w:pPr>
      <w:r>
        <w:rPr>
          <w:color w:val="000000"/>
          <w:szCs w:val="22"/>
          <w:highlight w:val="lightGray"/>
        </w:rPr>
        <w:t>28 × 1 tablets</w:t>
      </w:r>
    </w:p>
    <w:p w14:paraId="0B551C37" w14:textId="77777777" w:rsidR="00106A7F" w:rsidRDefault="00C81758">
      <w:pPr>
        <w:pStyle w:val="EMEABodyText"/>
        <w:widowControl w:val="0"/>
        <w:rPr>
          <w:color w:val="000000"/>
          <w:szCs w:val="22"/>
          <w:highlight w:val="lightGray"/>
        </w:rPr>
      </w:pPr>
      <w:r>
        <w:rPr>
          <w:color w:val="000000"/>
          <w:szCs w:val="22"/>
          <w:highlight w:val="lightGray"/>
        </w:rPr>
        <w:t>49 × 1 tablets</w:t>
      </w:r>
    </w:p>
    <w:p w14:paraId="5B28155D" w14:textId="77777777" w:rsidR="00106A7F" w:rsidRDefault="00C81758">
      <w:pPr>
        <w:pStyle w:val="EMEABodyText"/>
        <w:widowControl w:val="0"/>
        <w:rPr>
          <w:color w:val="000000"/>
          <w:szCs w:val="22"/>
          <w:highlight w:val="lightGray"/>
        </w:rPr>
      </w:pPr>
      <w:r>
        <w:rPr>
          <w:color w:val="000000"/>
          <w:szCs w:val="22"/>
          <w:highlight w:val="lightGray"/>
        </w:rPr>
        <w:t>56 × 1 tablets</w:t>
      </w:r>
    </w:p>
    <w:p w14:paraId="2BC87125" w14:textId="77777777" w:rsidR="00106A7F" w:rsidRDefault="00C81758">
      <w:pPr>
        <w:pStyle w:val="EMEABodyText"/>
        <w:widowControl w:val="0"/>
        <w:rPr>
          <w:color w:val="000000"/>
          <w:szCs w:val="22"/>
        </w:rPr>
      </w:pPr>
      <w:r>
        <w:rPr>
          <w:color w:val="000000"/>
          <w:szCs w:val="22"/>
          <w:highlight w:val="lightGray"/>
        </w:rPr>
        <w:t>98 × 1 tablets</w:t>
      </w:r>
    </w:p>
    <w:p w14:paraId="43A9628C" w14:textId="77777777" w:rsidR="00106A7F" w:rsidRDefault="00106A7F">
      <w:pPr>
        <w:pStyle w:val="EMEABodyText"/>
        <w:widowControl w:val="0"/>
        <w:rPr>
          <w:color w:val="000000"/>
          <w:szCs w:val="22"/>
        </w:rPr>
      </w:pPr>
    </w:p>
    <w:p w14:paraId="543660FC" w14:textId="77777777" w:rsidR="00106A7F" w:rsidRDefault="00106A7F">
      <w:pPr>
        <w:pStyle w:val="EMEABodyText"/>
        <w:widowControl w:val="0"/>
        <w:rPr>
          <w:color w:val="000000"/>
          <w:szCs w:val="22"/>
        </w:rPr>
      </w:pPr>
    </w:p>
    <w:p w14:paraId="4533925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6682EC6C" w14:textId="77777777" w:rsidR="00106A7F" w:rsidRDefault="00106A7F">
      <w:pPr>
        <w:pStyle w:val="EMEABodyText"/>
        <w:widowControl w:val="0"/>
        <w:rPr>
          <w:color w:val="000000"/>
          <w:szCs w:val="22"/>
        </w:rPr>
      </w:pPr>
    </w:p>
    <w:p w14:paraId="47B4E7FD" w14:textId="77777777" w:rsidR="00106A7F" w:rsidRDefault="00C81758">
      <w:pPr>
        <w:pStyle w:val="EMEABodyText"/>
        <w:widowControl w:val="0"/>
        <w:rPr>
          <w:color w:val="000000"/>
          <w:szCs w:val="22"/>
        </w:rPr>
      </w:pPr>
      <w:r>
        <w:rPr>
          <w:color w:val="000000"/>
          <w:szCs w:val="22"/>
        </w:rPr>
        <w:t>Read the package leaflet before use.</w:t>
      </w:r>
    </w:p>
    <w:p w14:paraId="0234BF50" w14:textId="77777777" w:rsidR="00106A7F" w:rsidRDefault="00C81758">
      <w:pPr>
        <w:pStyle w:val="EMEABodyText"/>
        <w:widowControl w:val="0"/>
        <w:rPr>
          <w:color w:val="000000"/>
          <w:szCs w:val="22"/>
        </w:rPr>
      </w:pPr>
      <w:r>
        <w:rPr>
          <w:color w:val="000000"/>
          <w:szCs w:val="22"/>
        </w:rPr>
        <w:t>Oral use.</w:t>
      </w:r>
    </w:p>
    <w:p w14:paraId="3C9C10D7" w14:textId="77777777" w:rsidR="00106A7F" w:rsidRDefault="00106A7F">
      <w:pPr>
        <w:pStyle w:val="EMEABodyText"/>
        <w:widowControl w:val="0"/>
        <w:rPr>
          <w:color w:val="000000"/>
          <w:szCs w:val="22"/>
        </w:rPr>
      </w:pPr>
    </w:p>
    <w:p w14:paraId="4A3EEB76" w14:textId="77777777" w:rsidR="00106A7F" w:rsidRDefault="00106A7F">
      <w:pPr>
        <w:pStyle w:val="EMEABodyText"/>
        <w:widowControl w:val="0"/>
        <w:rPr>
          <w:color w:val="000000"/>
          <w:szCs w:val="22"/>
        </w:rPr>
      </w:pPr>
    </w:p>
    <w:p w14:paraId="6ADBF92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r>
      <w:r>
        <w:rPr>
          <w:caps w:val="0"/>
          <w:color w:val="000000"/>
          <w:szCs w:val="22"/>
        </w:rPr>
        <w:t>SPECIAL WARNING THAT THE MEDICINAL PRODUCT MUST BE STORED OUT OF THE SIGHT AND REACH OF CHILDREN</w:t>
      </w:r>
    </w:p>
    <w:p w14:paraId="13F29E4C" w14:textId="77777777" w:rsidR="00106A7F" w:rsidRDefault="00106A7F">
      <w:pPr>
        <w:pStyle w:val="EMEABodyText"/>
        <w:widowControl w:val="0"/>
        <w:rPr>
          <w:color w:val="000000"/>
          <w:szCs w:val="22"/>
        </w:rPr>
      </w:pPr>
    </w:p>
    <w:p w14:paraId="5DAF7B96" w14:textId="77777777" w:rsidR="00106A7F" w:rsidRDefault="00C81758">
      <w:pPr>
        <w:pStyle w:val="EMEABodyText"/>
        <w:widowControl w:val="0"/>
        <w:rPr>
          <w:color w:val="000000"/>
          <w:szCs w:val="22"/>
        </w:rPr>
      </w:pPr>
      <w:r>
        <w:rPr>
          <w:color w:val="000000"/>
          <w:szCs w:val="22"/>
        </w:rPr>
        <w:t>Keep out of the sight and reach of children.</w:t>
      </w:r>
    </w:p>
    <w:p w14:paraId="30250940" w14:textId="77777777" w:rsidR="00106A7F" w:rsidRDefault="00106A7F">
      <w:pPr>
        <w:pStyle w:val="EMEABodyText"/>
        <w:widowControl w:val="0"/>
        <w:rPr>
          <w:color w:val="000000"/>
          <w:szCs w:val="22"/>
        </w:rPr>
      </w:pPr>
    </w:p>
    <w:p w14:paraId="17E0BB56" w14:textId="77777777" w:rsidR="00106A7F" w:rsidRDefault="00106A7F">
      <w:pPr>
        <w:pStyle w:val="EMEABodyText"/>
        <w:widowControl w:val="0"/>
        <w:rPr>
          <w:color w:val="000000"/>
          <w:szCs w:val="22"/>
        </w:rPr>
      </w:pPr>
    </w:p>
    <w:p w14:paraId="237F98F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711C7447" w14:textId="77777777" w:rsidR="00106A7F" w:rsidRDefault="00106A7F">
      <w:pPr>
        <w:pStyle w:val="EMEABodyText"/>
        <w:widowControl w:val="0"/>
        <w:rPr>
          <w:color w:val="000000"/>
          <w:szCs w:val="22"/>
        </w:rPr>
      </w:pPr>
    </w:p>
    <w:p w14:paraId="6BA5B03E" w14:textId="77777777" w:rsidR="00106A7F" w:rsidRDefault="00106A7F">
      <w:pPr>
        <w:pStyle w:val="EMEABodyText"/>
        <w:widowControl w:val="0"/>
        <w:rPr>
          <w:color w:val="000000"/>
          <w:szCs w:val="22"/>
        </w:rPr>
      </w:pPr>
    </w:p>
    <w:p w14:paraId="4E671C7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64BB7790" w14:textId="77777777" w:rsidR="00106A7F" w:rsidRDefault="00106A7F">
      <w:pPr>
        <w:pStyle w:val="EMEABodyText"/>
        <w:widowControl w:val="0"/>
        <w:rPr>
          <w:color w:val="000000"/>
          <w:szCs w:val="22"/>
        </w:rPr>
      </w:pPr>
    </w:p>
    <w:p w14:paraId="06E6BEF6" w14:textId="77777777" w:rsidR="00106A7F" w:rsidRDefault="00C81758">
      <w:pPr>
        <w:pStyle w:val="EMEABodyText"/>
        <w:widowControl w:val="0"/>
        <w:rPr>
          <w:color w:val="000000"/>
          <w:szCs w:val="22"/>
        </w:rPr>
      </w:pPr>
      <w:r>
        <w:rPr>
          <w:color w:val="000000"/>
          <w:szCs w:val="22"/>
        </w:rPr>
        <w:t>EXP</w:t>
      </w:r>
    </w:p>
    <w:p w14:paraId="5D388934" w14:textId="77777777" w:rsidR="00106A7F" w:rsidRDefault="00106A7F">
      <w:pPr>
        <w:pStyle w:val="EMEABodyText"/>
        <w:widowControl w:val="0"/>
        <w:rPr>
          <w:color w:val="000000"/>
          <w:szCs w:val="22"/>
        </w:rPr>
      </w:pPr>
    </w:p>
    <w:p w14:paraId="5CF485AD" w14:textId="77777777" w:rsidR="00106A7F" w:rsidRDefault="00106A7F">
      <w:pPr>
        <w:pStyle w:val="EMEABodyText"/>
        <w:widowControl w:val="0"/>
        <w:rPr>
          <w:color w:val="000000"/>
          <w:szCs w:val="22"/>
        </w:rPr>
      </w:pPr>
    </w:p>
    <w:p w14:paraId="2BB92C5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79E7E8EA" w14:textId="77777777" w:rsidR="00106A7F" w:rsidRDefault="00106A7F">
      <w:pPr>
        <w:pStyle w:val="EMEABodyText"/>
        <w:widowControl w:val="0"/>
        <w:rPr>
          <w:color w:val="000000"/>
          <w:szCs w:val="22"/>
        </w:rPr>
      </w:pPr>
    </w:p>
    <w:p w14:paraId="50DF3FE2"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1FA2AA14" w14:textId="77777777" w:rsidR="00106A7F" w:rsidRDefault="00106A7F">
      <w:pPr>
        <w:pStyle w:val="EMEABodyText"/>
        <w:widowControl w:val="0"/>
        <w:rPr>
          <w:color w:val="000000"/>
          <w:szCs w:val="22"/>
        </w:rPr>
      </w:pPr>
    </w:p>
    <w:p w14:paraId="3E638719" w14:textId="77777777" w:rsidR="00106A7F" w:rsidRDefault="00106A7F">
      <w:pPr>
        <w:pStyle w:val="EMEABodyText"/>
        <w:widowControl w:val="0"/>
        <w:rPr>
          <w:color w:val="000000"/>
          <w:szCs w:val="22"/>
        </w:rPr>
      </w:pPr>
    </w:p>
    <w:p w14:paraId="0B42AF0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t>SPECIAL PRECAUTIONS FOR DISPOSAL OF UNUSED MEDICINAL PRODUCTS OR WASTE MATERIALS DERIVED FROM SUCH MEDICINAL PRODUCTS, IF APPROPRIATE</w:t>
      </w:r>
    </w:p>
    <w:p w14:paraId="1840D345" w14:textId="77777777" w:rsidR="00106A7F" w:rsidRDefault="00106A7F">
      <w:pPr>
        <w:pStyle w:val="EMEABodyText"/>
        <w:widowControl w:val="0"/>
        <w:rPr>
          <w:color w:val="000000"/>
          <w:szCs w:val="22"/>
        </w:rPr>
      </w:pPr>
    </w:p>
    <w:p w14:paraId="09F5B4FE" w14:textId="77777777" w:rsidR="00106A7F" w:rsidRDefault="00106A7F">
      <w:pPr>
        <w:pStyle w:val="EMEABodyText"/>
        <w:widowControl w:val="0"/>
        <w:rPr>
          <w:color w:val="000000"/>
          <w:szCs w:val="22"/>
        </w:rPr>
      </w:pPr>
    </w:p>
    <w:p w14:paraId="322D2D38"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r>
      <w:r>
        <w:rPr>
          <w:caps w:val="0"/>
          <w:color w:val="000000"/>
          <w:szCs w:val="22"/>
        </w:rPr>
        <w:t>NAME AND ADDRESS OF THE MARKETING AUTHORISATION HOLDER</w:t>
      </w:r>
    </w:p>
    <w:p w14:paraId="0A2C98FC" w14:textId="77777777" w:rsidR="00106A7F" w:rsidRDefault="00106A7F">
      <w:pPr>
        <w:pStyle w:val="EMEABodyText"/>
        <w:widowControl w:val="0"/>
        <w:rPr>
          <w:color w:val="000000"/>
          <w:szCs w:val="22"/>
        </w:rPr>
      </w:pPr>
    </w:p>
    <w:p w14:paraId="6BF5B4A4" w14:textId="77777777" w:rsidR="00106A7F" w:rsidRDefault="00C81758">
      <w:pPr>
        <w:widowControl w:val="0"/>
        <w:rPr>
          <w:color w:val="000000"/>
          <w:szCs w:val="22"/>
        </w:rPr>
      </w:pPr>
      <w:r>
        <w:rPr>
          <w:color w:val="000000"/>
          <w:szCs w:val="22"/>
        </w:rPr>
        <w:t>Otsuka Pharmaceutical Netherlands B.V.</w:t>
      </w:r>
    </w:p>
    <w:p w14:paraId="4C1FE127" w14:textId="77777777" w:rsidR="00106A7F" w:rsidRDefault="00C81758">
      <w:pPr>
        <w:widowControl w:val="0"/>
        <w:rPr>
          <w:color w:val="000000"/>
          <w:szCs w:val="22"/>
        </w:rPr>
      </w:pPr>
      <w:r>
        <w:rPr>
          <w:color w:val="000000"/>
          <w:szCs w:val="22"/>
        </w:rPr>
        <w:t>Herikerbergweg 292</w:t>
      </w:r>
    </w:p>
    <w:p w14:paraId="7E0D6C75" w14:textId="77777777" w:rsidR="00106A7F" w:rsidRDefault="00C81758">
      <w:pPr>
        <w:widowControl w:val="0"/>
        <w:rPr>
          <w:color w:val="000000"/>
          <w:szCs w:val="22"/>
        </w:rPr>
      </w:pPr>
      <w:r>
        <w:rPr>
          <w:color w:val="000000"/>
          <w:szCs w:val="22"/>
        </w:rPr>
        <w:t>1101 CT, Amsterdam</w:t>
      </w:r>
    </w:p>
    <w:p w14:paraId="6406B5CB" w14:textId="77777777" w:rsidR="00106A7F" w:rsidRDefault="00C81758">
      <w:pPr>
        <w:pStyle w:val="EMEABodyText"/>
        <w:widowControl w:val="0"/>
        <w:rPr>
          <w:color w:val="000000"/>
          <w:szCs w:val="22"/>
        </w:rPr>
      </w:pPr>
      <w:r>
        <w:rPr>
          <w:color w:val="000000"/>
          <w:szCs w:val="22"/>
        </w:rPr>
        <w:t>Netherlands</w:t>
      </w:r>
    </w:p>
    <w:p w14:paraId="70791F29" w14:textId="77777777" w:rsidR="00106A7F" w:rsidRDefault="00106A7F">
      <w:pPr>
        <w:pStyle w:val="EMEABodyText"/>
        <w:widowControl w:val="0"/>
        <w:rPr>
          <w:color w:val="000000"/>
          <w:szCs w:val="22"/>
        </w:rPr>
      </w:pPr>
    </w:p>
    <w:p w14:paraId="71AD4FBE" w14:textId="77777777" w:rsidR="00106A7F" w:rsidRDefault="00106A7F">
      <w:pPr>
        <w:pStyle w:val="EMEABodyText"/>
        <w:widowControl w:val="0"/>
        <w:rPr>
          <w:color w:val="000000"/>
          <w:szCs w:val="22"/>
        </w:rPr>
      </w:pPr>
    </w:p>
    <w:p w14:paraId="20D922F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451E0EDA" w14:textId="77777777" w:rsidR="00106A7F" w:rsidRDefault="00106A7F">
      <w:pPr>
        <w:pStyle w:val="EMEABodyText"/>
        <w:widowControl w:val="0"/>
        <w:rPr>
          <w:color w:val="000000"/>
          <w:szCs w:val="22"/>
        </w:rPr>
      </w:pPr>
    </w:p>
    <w:p w14:paraId="2D2CADD8" w14:textId="77777777" w:rsidR="00106A7F" w:rsidRDefault="00C81758">
      <w:pPr>
        <w:pStyle w:val="CommentText"/>
        <w:rPr>
          <w:color w:val="000000"/>
          <w:sz w:val="22"/>
          <w:szCs w:val="22"/>
        </w:rPr>
      </w:pPr>
      <w:r>
        <w:rPr>
          <w:color w:val="000000"/>
          <w:sz w:val="22"/>
          <w:szCs w:val="22"/>
        </w:rPr>
        <w:t xml:space="preserve">EU/1/04/276/011 </w:t>
      </w:r>
      <w:r>
        <w:rPr>
          <w:color w:val="000000"/>
          <w:sz w:val="22"/>
          <w:szCs w:val="22"/>
          <w:highlight w:val="lightGray"/>
        </w:rPr>
        <w:t>(15 mg, 14 × 1 tablets)</w:t>
      </w:r>
    </w:p>
    <w:p w14:paraId="2615F97C" w14:textId="77777777" w:rsidR="00106A7F" w:rsidRDefault="00C81758">
      <w:pPr>
        <w:pStyle w:val="CommentText"/>
        <w:rPr>
          <w:color w:val="000000"/>
          <w:sz w:val="22"/>
          <w:szCs w:val="22"/>
          <w:highlight w:val="lightGray"/>
        </w:rPr>
      </w:pPr>
      <w:r>
        <w:rPr>
          <w:color w:val="000000"/>
          <w:sz w:val="22"/>
          <w:szCs w:val="22"/>
          <w:highlight w:val="lightGray"/>
        </w:rPr>
        <w:t>EU/1/04/276/012 (15 mg, 28 × 1 tablets)</w:t>
      </w:r>
    </w:p>
    <w:p w14:paraId="3410BE7F" w14:textId="77777777" w:rsidR="00106A7F" w:rsidRDefault="00C81758">
      <w:pPr>
        <w:pStyle w:val="CommentText"/>
        <w:rPr>
          <w:color w:val="000000"/>
          <w:sz w:val="22"/>
          <w:szCs w:val="22"/>
          <w:highlight w:val="lightGray"/>
        </w:rPr>
      </w:pPr>
      <w:r>
        <w:rPr>
          <w:color w:val="000000"/>
          <w:sz w:val="22"/>
          <w:szCs w:val="22"/>
          <w:highlight w:val="lightGray"/>
        </w:rPr>
        <w:t>EU/1/04/276/013 (15 mg, 49 × 1 tablets)</w:t>
      </w:r>
    </w:p>
    <w:p w14:paraId="0168EDAD" w14:textId="77777777" w:rsidR="00106A7F" w:rsidRDefault="00C81758">
      <w:pPr>
        <w:pStyle w:val="CommentText"/>
        <w:rPr>
          <w:color w:val="000000"/>
          <w:sz w:val="22"/>
          <w:szCs w:val="22"/>
          <w:highlight w:val="lightGray"/>
        </w:rPr>
      </w:pPr>
      <w:r>
        <w:rPr>
          <w:color w:val="000000"/>
          <w:sz w:val="22"/>
          <w:szCs w:val="22"/>
          <w:highlight w:val="lightGray"/>
        </w:rPr>
        <w:t>EU/1/04/276/014 (15 mg, 56 × 1 tablets)</w:t>
      </w:r>
    </w:p>
    <w:p w14:paraId="3172A9AA" w14:textId="77777777" w:rsidR="00106A7F" w:rsidRDefault="00C81758">
      <w:pPr>
        <w:pStyle w:val="CommentText"/>
        <w:rPr>
          <w:color w:val="000000"/>
          <w:sz w:val="22"/>
          <w:szCs w:val="22"/>
          <w:highlight w:val="lightGray"/>
        </w:rPr>
      </w:pPr>
      <w:r>
        <w:rPr>
          <w:color w:val="000000"/>
          <w:sz w:val="22"/>
          <w:szCs w:val="22"/>
          <w:highlight w:val="lightGray"/>
        </w:rPr>
        <w:t>EU/1/04/276/015 (15 mg, 98 × 1 tablets)</w:t>
      </w:r>
    </w:p>
    <w:p w14:paraId="16E3B1DB" w14:textId="77777777" w:rsidR="00106A7F" w:rsidRDefault="00106A7F">
      <w:pPr>
        <w:pStyle w:val="EMEABodyText"/>
        <w:widowControl w:val="0"/>
        <w:rPr>
          <w:color w:val="000000"/>
          <w:szCs w:val="22"/>
        </w:rPr>
      </w:pPr>
    </w:p>
    <w:p w14:paraId="382AEE65" w14:textId="77777777" w:rsidR="00106A7F" w:rsidRDefault="00106A7F">
      <w:pPr>
        <w:pStyle w:val="EMEABodyText"/>
        <w:widowControl w:val="0"/>
        <w:rPr>
          <w:color w:val="000000"/>
          <w:szCs w:val="22"/>
        </w:rPr>
      </w:pPr>
    </w:p>
    <w:p w14:paraId="620873F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7956AA97" w14:textId="77777777" w:rsidR="00106A7F" w:rsidRDefault="00106A7F">
      <w:pPr>
        <w:pStyle w:val="EMEABodyText"/>
        <w:widowControl w:val="0"/>
        <w:rPr>
          <w:color w:val="000000"/>
          <w:szCs w:val="22"/>
        </w:rPr>
      </w:pPr>
    </w:p>
    <w:p w14:paraId="0CDB6276" w14:textId="77777777" w:rsidR="00106A7F" w:rsidRDefault="00C81758">
      <w:pPr>
        <w:pStyle w:val="EMEABodyText"/>
        <w:widowControl w:val="0"/>
        <w:rPr>
          <w:color w:val="000000"/>
          <w:szCs w:val="22"/>
        </w:rPr>
      </w:pPr>
      <w:r>
        <w:rPr>
          <w:color w:val="000000"/>
          <w:szCs w:val="22"/>
        </w:rPr>
        <w:t>Lot</w:t>
      </w:r>
    </w:p>
    <w:p w14:paraId="575D093B" w14:textId="77777777" w:rsidR="00106A7F" w:rsidRDefault="00106A7F">
      <w:pPr>
        <w:pStyle w:val="EMEABodyText"/>
        <w:widowControl w:val="0"/>
        <w:rPr>
          <w:color w:val="000000"/>
          <w:szCs w:val="22"/>
        </w:rPr>
      </w:pPr>
    </w:p>
    <w:p w14:paraId="2737F766" w14:textId="77777777" w:rsidR="00106A7F" w:rsidRDefault="00106A7F">
      <w:pPr>
        <w:pStyle w:val="EMEABodyText"/>
        <w:widowControl w:val="0"/>
        <w:rPr>
          <w:color w:val="000000"/>
          <w:szCs w:val="22"/>
        </w:rPr>
      </w:pPr>
    </w:p>
    <w:p w14:paraId="291ACB2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03F0CC33" w14:textId="77777777" w:rsidR="00106A7F" w:rsidRDefault="00106A7F">
      <w:pPr>
        <w:pStyle w:val="EMEABodyText"/>
        <w:widowControl w:val="0"/>
        <w:rPr>
          <w:color w:val="000000"/>
          <w:szCs w:val="22"/>
        </w:rPr>
      </w:pPr>
    </w:p>
    <w:p w14:paraId="47D66E02" w14:textId="77777777" w:rsidR="00106A7F" w:rsidRDefault="00C81758">
      <w:pPr>
        <w:pStyle w:val="EMEABodyText"/>
        <w:widowControl w:val="0"/>
        <w:rPr>
          <w:color w:val="000000"/>
          <w:szCs w:val="22"/>
        </w:rPr>
      </w:pPr>
      <w:r>
        <w:rPr>
          <w:color w:val="000000"/>
          <w:szCs w:val="22"/>
        </w:rPr>
        <w:t>Medicinal product subject to medical prescription.</w:t>
      </w:r>
    </w:p>
    <w:p w14:paraId="08472663" w14:textId="77777777" w:rsidR="00106A7F" w:rsidRDefault="00106A7F">
      <w:pPr>
        <w:pStyle w:val="EMEABodyText"/>
        <w:widowControl w:val="0"/>
        <w:rPr>
          <w:color w:val="000000"/>
          <w:szCs w:val="22"/>
        </w:rPr>
      </w:pPr>
    </w:p>
    <w:p w14:paraId="2C984768" w14:textId="77777777" w:rsidR="00106A7F" w:rsidRDefault="00106A7F">
      <w:pPr>
        <w:pStyle w:val="EMEABodyText"/>
        <w:widowControl w:val="0"/>
        <w:rPr>
          <w:color w:val="000000"/>
          <w:szCs w:val="22"/>
        </w:rPr>
      </w:pPr>
    </w:p>
    <w:p w14:paraId="68F8376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15721CFF" w14:textId="77777777" w:rsidR="00106A7F" w:rsidRDefault="00106A7F">
      <w:pPr>
        <w:pStyle w:val="EMEABodyText"/>
        <w:widowControl w:val="0"/>
        <w:rPr>
          <w:color w:val="000000"/>
          <w:szCs w:val="22"/>
        </w:rPr>
      </w:pPr>
    </w:p>
    <w:p w14:paraId="55CF2D6A" w14:textId="77777777" w:rsidR="00106A7F" w:rsidRDefault="00106A7F">
      <w:pPr>
        <w:pStyle w:val="EMEABodyText"/>
        <w:widowControl w:val="0"/>
        <w:rPr>
          <w:color w:val="000000"/>
          <w:szCs w:val="22"/>
        </w:rPr>
      </w:pPr>
    </w:p>
    <w:p w14:paraId="080E1FF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20EDF6A4" w14:textId="77777777" w:rsidR="00106A7F" w:rsidRDefault="00106A7F">
      <w:pPr>
        <w:pStyle w:val="EMEABodyText"/>
        <w:widowControl w:val="0"/>
        <w:rPr>
          <w:color w:val="000000"/>
          <w:szCs w:val="22"/>
        </w:rPr>
      </w:pPr>
    </w:p>
    <w:p w14:paraId="641BC13A" w14:textId="77777777" w:rsidR="00106A7F" w:rsidRDefault="00C81758">
      <w:pPr>
        <w:pStyle w:val="EMEABodyText"/>
        <w:widowControl w:val="0"/>
        <w:rPr>
          <w:color w:val="000000"/>
          <w:szCs w:val="22"/>
        </w:rPr>
      </w:pPr>
      <w:r>
        <w:rPr>
          <w:color w:val="000000"/>
          <w:szCs w:val="22"/>
        </w:rPr>
        <w:t>abilify 15 mg</w:t>
      </w:r>
    </w:p>
    <w:p w14:paraId="17D0AB22" w14:textId="77777777" w:rsidR="00106A7F" w:rsidRDefault="00106A7F">
      <w:pPr>
        <w:tabs>
          <w:tab w:val="left" w:pos="567"/>
        </w:tabs>
        <w:rPr>
          <w:szCs w:val="22"/>
          <w:shd w:val="clear" w:color="auto" w:fill="CCCCCC"/>
        </w:rPr>
      </w:pPr>
    </w:p>
    <w:p w14:paraId="3B4201C2" w14:textId="77777777" w:rsidR="00106A7F" w:rsidRDefault="00106A7F">
      <w:pPr>
        <w:tabs>
          <w:tab w:val="left" w:pos="567"/>
        </w:tabs>
        <w:rPr>
          <w:szCs w:val="22"/>
          <w:shd w:val="clear" w:color="auto" w:fill="CCCCCC"/>
        </w:rPr>
      </w:pPr>
    </w:p>
    <w:p w14:paraId="6E4A311C"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t>UNIQUE IDENTIFIER – 2D BARCODE</w:t>
      </w:r>
    </w:p>
    <w:p w14:paraId="2F4B03DF" w14:textId="77777777" w:rsidR="00106A7F" w:rsidRDefault="00106A7F"/>
    <w:p w14:paraId="6BE04FDC" w14:textId="77777777" w:rsidR="00106A7F" w:rsidRDefault="00C81758">
      <w:pPr>
        <w:rPr>
          <w:b/>
          <w:szCs w:val="22"/>
          <w:u w:val="single"/>
        </w:rPr>
      </w:pPr>
      <w:r>
        <w:rPr>
          <w:highlight w:val="lightGray"/>
        </w:rPr>
        <w:t>2D barcode carrying the unique identifier included.</w:t>
      </w:r>
    </w:p>
    <w:p w14:paraId="1764A090" w14:textId="77777777" w:rsidR="00106A7F" w:rsidRDefault="00106A7F"/>
    <w:p w14:paraId="0A706EAF" w14:textId="77777777" w:rsidR="00106A7F" w:rsidRDefault="00106A7F"/>
    <w:p w14:paraId="1652F629"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t>UNIQUE IDENTIFIER - HUMAN READABLE DATA</w:t>
      </w:r>
    </w:p>
    <w:p w14:paraId="07BA3A6C" w14:textId="77777777" w:rsidR="00106A7F" w:rsidRDefault="00106A7F">
      <w:pPr>
        <w:rPr>
          <w:szCs w:val="22"/>
        </w:rPr>
      </w:pPr>
    </w:p>
    <w:p w14:paraId="0E5FE534" w14:textId="77777777" w:rsidR="00106A7F" w:rsidRDefault="00C81758">
      <w:pPr>
        <w:tabs>
          <w:tab w:val="left" w:pos="567"/>
        </w:tabs>
        <w:spacing w:line="260" w:lineRule="exact"/>
        <w:rPr>
          <w:szCs w:val="22"/>
        </w:rPr>
      </w:pPr>
      <w:r>
        <w:rPr>
          <w:szCs w:val="22"/>
        </w:rPr>
        <w:t>PC</w:t>
      </w:r>
    </w:p>
    <w:p w14:paraId="0FE8B690" w14:textId="77777777" w:rsidR="00106A7F" w:rsidRDefault="00C81758">
      <w:pPr>
        <w:tabs>
          <w:tab w:val="left" w:pos="567"/>
        </w:tabs>
        <w:rPr>
          <w:szCs w:val="22"/>
        </w:rPr>
      </w:pPr>
      <w:r>
        <w:rPr>
          <w:szCs w:val="22"/>
        </w:rPr>
        <w:t>SN</w:t>
      </w:r>
    </w:p>
    <w:p w14:paraId="6DB06E67" w14:textId="77777777" w:rsidR="00106A7F" w:rsidRDefault="00C81758">
      <w:pPr>
        <w:tabs>
          <w:tab w:val="left" w:pos="567"/>
        </w:tabs>
        <w:rPr>
          <w:szCs w:val="22"/>
        </w:rPr>
      </w:pPr>
      <w:r>
        <w:rPr>
          <w:szCs w:val="22"/>
        </w:rPr>
        <w:t>NN</w:t>
      </w:r>
    </w:p>
    <w:p w14:paraId="2488592F" w14:textId="77777777" w:rsidR="00106A7F" w:rsidRDefault="00106A7F">
      <w:pPr>
        <w:pStyle w:val="EMEABodyText"/>
        <w:widowControl w:val="0"/>
        <w:rPr>
          <w:szCs w:val="22"/>
        </w:rPr>
      </w:pPr>
    </w:p>
    <w:p w14:paraId="1DD22BFB" w14:textId="77777777" w:rsidR="00106A7F" w:rsidRDefault="00C81758">
      <w:pPr>
        <w:pStyle w:val="EMEATitlePAC"/>
        <w:keepNext w:val="0"/>
        <w:keepLines w:val="0"/>
        <w:widowControl w:val="0"/>
        <w:rPr>
          <w:caps w:val="0"/>
          <w:color w:val="000000"/>
          <w:szCs w:val="22"/>
        </w:rPr>
      </w:pPr>
      <w:r>
        <w:rPr>
          <w:color w:val="000000"/>
          <w:szCs w:val="22"/>
          <w:u w:val="single"/>
        </w:rPr>
        <w:br w:type="page"/>
      </w:r>
      <w:r>
        <w:rPr>
          <w:caps w:val="0"/>
          <w:color w:val="000000"/>
          <w:szCs w:val="22"/>
        </w:rPr>
        <w:t>MINIMUM PARTICULARS TO APPEAR ON BLISTERS OR STRIPS</w:t>
      </w:r>
    </w:p>
    <w:p w14:paraId="22EDEFBD" w14:textId="77777777" w:rsidR="00106A7F" w:rsidRDefault="00106A7F">
      <w:pPr>
        <w:pStyle w:val="EMEATitlePAC"/>
        <w:keepNext w:val="0"/>
        <w:keepLines w:val="0"/>
        <w:widowControl w:val="0"/>
        <w:rPr>
          <w:caps w:val="0"/>
          <w:color w:val="000000"/>
          <w:szCs w:val="22"/>
        </w:rPr>
      </w:pPr>
    </w:p>
    <w:p w14:paraId="1D12D7F1" w14:textId="77777777" w:rsidR="00106A7F" w:rsidRDefault="00C81758">
      <w:pPr>
        <w:pStyle w:val="EMEATitlePAC"/>
        <w:keepNext w:val="0"/>
        <w:keepLines w:val="0"/>
        <w:widowControl w:val="0"/>
        <w:rPr>
          <w:caps w:val="0"/>
          <w:color w:val="000000"/>
          <w:szCs w:val="22"/>
        </w:rPr>
      </w:pPr>
      <w:r>
        <w:rPr>
          <w:caps w:val="0"/>
          <w:color w:val="000000"/>
          <w:szCs w:val="22"/>
        </w:rPr>
        <w:t>BLISTERS</w:t>
      </w:r>
    </w:p>
    <w:p w14:paraId="76F2E774" w14:textId="77777777" w:rsidR="00106A7F" w:rsidRDefault="00106A7F">
      <w:pPr>
        <w:pStyle w:val="EMEABodyText"/>
        <w:widowControl w:val="0"/>
        <w:rPr>
          <w:color w:val="000000"/>
          <w:szCs w:val="22"/>
        </w:rPr>
      </w:pPr>
    </w:p>
    <w:p w14:paraId="5FA6421A" w14:textId="77777777" w:rsidR="00106A7F" w:rsidRDefault="00106A7F">
      <w:pPr>
        <w:pStyle w:val="EMEABodyText"/>
        <w:widowControl w:val="0"/>
        <w:rPr>
          <w:color w:val="000000"/>
          <w:szCs w:val="22"/>
        </w:rPr>
      </w:pPr>
    </w:p>
    <w:p w14:paraId="0842CE1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05EA133E" w14:textId="77777777" w:rsidR="00106A7F" w:rsidRDefault="00106A7F">
      <w:pPr>
        <w:pStyle w:val="EMEABodyText"/>
        <w:widowControl w:val="0"/>
        <w:rPr>
          <w:color w:val="000000"/>
          <w:szCs w:val="22"/>
        </w:rPr>
      </w:pPr>
    </w:p>
    <w:p w14:paraId="7FF0E9CA" w14:textId="77777777" w:rsidR="00106A7F" w:rsidRDefault="00C81758">
      <w:pPr>
        <w:pStyle w:val="EMEABodyText"/>
        <w:widowControl w:val="0"/>
        <w:rPr>
          <w:color w:val="000000"/>
          <w:szCs w:val="22"/>
        </w:rPr>
      </w:pPr>
      <w:r>
        <w:rPr>
          <w:color w:val="000000"/>
          <w:szCs w:val="22"/>
        </w:rPr>
        <w:t>ABILIFY 15 mg tablets</w:t>
      </w:r>
    </w:p>
    <w:p w14:paraId="5845FA65" w14:textId="77777777" w:rsidR="00106A7F" w:rsidRDefault="00C81758">
      <w:pPr>
        <w:pStyle w:val="EMEABodyText"/>
        <w:widowControl w:val="0"/>
        <w:rPr>
          <w:color w:val="000000"/>
          <w:szCs w:val="22"/>
        </w:rPr>
      </w:pPr>
      <w:r>
        <w:rPr>
          <w:color w:val="000000"/>
          <w:szCs w:val="22"/>
        </w:rPr>
        <w:t>aripiprazole</w:t>
      </w:r>
    </w:p>
    <w:p w14:paraId="0FA3D308" w14:textId="77777777" w:rsidR="00106A7F" w:rsidRDefault="00106A7F">
      <w:pPr>
        <w:pStyle w:val="EMEABodyText"/>
        <w:widowControl w:val="0"/>
        <w:rPr>
          <w:color w:val="000000"/>
          <w:szCs w:val="22"/>
        </w:rPr>
      </w:pPr>
    </w:p>
    <w:p w14:paraId="1AE38152" w14:textId="77777777" w:rsidR="00106A7F" w:rsidRDefault="00106A7F">
      <w:pPr>
        <w:pStyle w:val="EMEABodyText"/>
        <w:widowControl w:val="0"/>
        <w:rPr>
          <w:color w:val="000000"/>
          <w:szCs w:val="22"/>
        </w:rPr>
      </w:pPr>
    </w:p>
    <w:p w14:paraId="24E4EF1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r>
      <w:r>
        <w:rPr>
          <w:caps w:val="0"/>
          <w:color w:val="000000"/>
          <w:szCs w:val="22"/>
        </w:rPr>
        <w:t>NAME OF THE MARKETING AUTHORISATION HOLDER</w:t>
      </w:r>
    </w:p>
    <w:p w14:paraId="7DB5506B" w14:textId="77777777" w:rsidR="00106A7F" w:rsidRDefault="00106A7F">
      <w:pPr>
        <w:pStyle w:val="EMEABodyText"/>
        <w:widowControl w:val="0"/>
        <w:rPr>
          <w:color w:val="000000"/>
          <w:szCs w:val="22"/>
        </w:rPr>
      </w:pPr>
    </w:p>
    <w:p w14:paraId="2FDB1DDF" w14:textId="77777777" w:rsidR="00106A7F" w:rsidRDefault="00C81758">
      <w:pPr>
        <w:pStyle w:val="EMEABodyText"/>
        <w:widowControl w:val="0"/>
        <w:rPr>
          <w:color w:val="000000"/>
          <w:szCs w:val="22"/>
        </w:rPr>
      </w:pPr>
      <w:r>
        <w:rPr>
          <w:color w:val="000000"/>
          <w:szCs w:val="22"/>
        </w:rPr>
        <w:t>Otsuka</w:t>
      </w:r>
    </w:p>
    <w:p w14:paraId="0415B760" w14:textId="77777777" w:rsidR="00106A7F" w:rsidRDefault="00106A7F">
      <w:pPr>
        <w:pStyle w:val="EMEABodyText"/>
        <w:widowControl w:val="0"/>
        <w:rPr>
          <w:color w:val="000000"/>
          <w:szCs w:val="22"/>
        </w:rPr>
      </w:pPr>
    </w:p>
    <w:p w14:paraId="50289CAA" w14:textId="77777777" w:rsidR="00106A7F" w:rsidRDefault="00106A7F">
      <w:pPr>
        <w:pStyle w:val="EMEABodyText"/>
        <w:widowControl w:val="0"/>
        <w:rPr>
          <w:color w:val="000000"/>
          <w:szCs w:val="22"/>
        </w:rPr>
      </w:pPr>
    </w:p>
    <w:p w14:paraId="410F07D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78AC9406" w14:textId="77777777" w:rsidR="00106A7F" w:rsidRDefault="00106A7F">
      <w:pPr>
        <w:pStyle w:val="EMEABodyText"/>
        <w:widowControl w:val="0"/>
        <w:rPr>
          <w:color w:val="000000"/>
          <w:szCs w:val="22"/>
        </w:rPr>
      </w:pPr>
    </w:p>
    <w:p w14:paraId="0FB7B0FB" w14:textId="77777777" w:rsidR="00106A7F" w:rsidRDefault="00C81758">
      <w:pPr>
        <w:pStyle w:val="EMEABodyText"/>
        <w:widowControl w:val="0"/>
        <w:rPr>
          <w:color w:val="000000"/>
          <w:szCs w:val="22"/>
        </w:rPr>
      </w:pPr>
      <w:r>
        <w:rPr>
          <w:color w:val="000000"/>
          <w:szCs w:val="22"/>
        </w:rPr>
        <w:t>EXP</w:t>
      </w:r>
    </w:p>
    <w:p w14:paraId="150D37F8" w14:textId="77777777" w:rsidR="00106A7F" w:rsidRDefault="00106A7F">
      <w:pPr>
        <w:pStyle w:val="EMEABodyText"/>
        <w:widowControl w:val="0"/>
        <w:rPr>
          <w:color w:val="000000"/>
          <w:szCs w:val="22"/>
        </w:rPr>
      </w:pPr>
    </w:p>
    <w:p w14:paraId="3728F412" w14:textId="77777777" w:rsidR="00106A7F" w:rsidRDefault="00106A7F">
      <w:pPr>
        <w:pStyle w:val="EMEABodyText"/>
        <w:widowControl w:val="0"/>
        <w:rPr>
          <w:color w:val="000000"/>
          <w:szCs w:val="22"/>
        </w:rPr>
      </w:pPr>
    </w:p>
    <w:p w14:paraId="39281B4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52AA2F61" w14:textId="77777777" w:rsidR="00106A7F" w:rsidRDefault="00106A7F">
      <w:pPr>
        <w:pStyle w:val="EMEABodyText"/>
        <w:widowControl w:val="0"/>
        <w:rPr>
          <w:color w:val="000000"/>
          <w:szCs w:val="22"/>
        </w:rPr>
      </w:pPr>
    </w:p>
    <w:p w14:paraId="65E880DD" w14:textId="77777777" w:rsidR="00106A7F" w:rsidRDefault="00C81758">
      <w:pPr>
        <w:pStyle w:val="EMEABodyText"/>
        <w:widowControl w:val="0"/>
        <w:rPr>
          <w:color w:val="000000"/>
          <w:szCs w:val="22"/>
        </w:rPr>
      </w:pPr>
      <w:r>
        <w:rPr>
          <w:color w:val="000000"/>
          <w:szCs w:val="22"/>
        </w:rPr>
        <w:t>Lot</w:t>
      </w:r>
    </w:p>
    <w:p w14:paraId="23A49C51" w14:textId="77777777" w:rsidR="00106A7F" w:rsidRDefault="00106A7F">
      <w:pPr>
        <w:pStyle w:val="EMEABodyText"/>
        <w:widowControl w:val="0"/>
        <w:rPr>
          <w:color w:val="000000"/>
          <w:szCs w:val="22"/>
        </w:rPr>
      </w:pPr>
    </w:p>
    <w:p w14:paraId="7D0D96D4" w14:textId="77777777" w:rsidR="00106A7F" w:rsidRDefault="00106A7F">
      <w:pPr>
        <w:pStyle w:val="EMEABodyText"/>
        <w:widowControl w:val="0"/>
        <w:rPr>
          <w:color w:val="000000"/>
          <w:szCs w:val="22"/>
        </w:rPr>
      </w:pPr>
    </w:p>
    <w:p w14:paraId="0D60473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OTHER</w:t>
      </w:r>
    </w:p>
    <w:p w14:paraId="4197E629" w14:textId="77777777" w:rsidR="00106A7F" w:rsidRDefault="00106A7F">
      <w:pPr>
        <w:pStyle w:val="EMEABodyText"/>
        <w:widowControl w:val="0"/>
        <w:rPr>
          <w:color w:val="000000"/>
          <w:szCs w:val="22"/>
        </w:rPr>
      </w:pPr>
    </w:p>
    <w:p w14:paraId="7B65980B"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0386E672" w14:textId="77777777" w:rsidR="00106A7F" w:rsidRDefault="00106A7F">
      <w:pPr>
        <w:pStyle w:val="EMEATitlePAC"/>
        <w:keepNext w:val="0"/>
        <w:keepLines w:val="0"/>
        <w:widowControl w:val="0"/>
        <w:rPr>
          <w:color w:val="000000"/>
          <w:szCs w:val="22"/>
        </w:rPr>
      </w:pPr>
    </w:p>
    <w:p w14:paraId="69434E0C"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561609C2" w14:textId="77777777" w:rsidR="00106A7F" w:rsidRDefault="00106A7F">
      <w:pPr>
        <w:pStyle w:val="EMEABodyText"/>
        <w:widowControl w:val="0"/>
        <w:rPr>
          <w:color w:val="000000"/>
          <w:szCs w:val="22"/>
        </w:rPr>
      </w:pPr>
    </w:p>
    <w:p w14:paraId="26814ACB" w14:textId="77777777" w:rsidR="00106A7F" w:rsidRDefault="00106A7F">
      <w:pPr>
        <w:pStyle w:val="EMEABodyText"/>
        <w:widowControl w:val="0"/>
        <w:rPr>
          <w:color w:val="000000"/>
          <w:szCs w:val="22"/>
        </w:rPr>
      </w:pPr>
    </w:p>
    <w:p w14:paraId="491F162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48A0B54C" w14:textId="77777777" w:rsidR="00106A7F" w:rsidRDefault="00106A7F">
      <w:pPr>
        <w:pStyle w:val="EMEABodyText"/>
        <w:widowControl w:val="0"/>
        <w:rPr>
          <w:color w:val="000000"/>
          <w:szCs w:val="22"/>
        </w:rPr>
      </w:pPr>
    </w:p>
    <w:p w14:paraId="5857FF1F" w14:textId="77777777" w:rsidR="00106A7F" w:rsidRDefault="00C81758">
      <w:pPr>
        <w:pStyle w:val="EMEABodyText"/>
        <w:widowControl w:val="0"/>
        <w:rPr>
          <w:color w:val="000000"/>
          <w:szCs w:val="22"/>
        </w:rPr>
      </w:pPr>
      <w:r>
        <w:rPr>
          <w:color w:val="000000"/>
          <w:szCs w:val="22"/>
        </w:rPr>
        <w:t>ABILIFY 30 mg tablets</w:t>
      </w:r>
    </w:p>
    <w:p w14:paraId="42E33249" w14:textId="77777777" w:rsidR="00106A7F" w:rsidRDefault="00C81758">
      <w:pPr>
        <w:pStyle w:val="EMEABodyText"/>
        <w:widowControl w:val="0"/>
        <w:rPr>
          <w:color w:val="000000"/>
          <w:szCs w:val="22"/>
        </w:rPr>
      </w:pPr>
      <w:r>
        <w:rPr>
          <w:color w:val="000000"/>
          <w:szCs w:val="22"/>
        </w:rPr>
        <w:t>aripiprazole</w:t>
      </w:r>
    </w:p>
    <w:p w14:paraId="210CF52F" w14:textId="77777777" w:rsidR="00106A7F" w:rsidRDefault="00106A7F">
      <w:pPr>
        <w:pStyle w:val="EMEABodyText"/>
        <w:widowControl w:val="0"/>
        <w:rPr>
          <w:color w:val="000000"/>
          <w:szCs w:val="22"/>
        </w:rPr>
      </w:pPr>
    </w:p>
    <w:p w14:paraId="0926DDAD" w14:textId="77777777" w:rsidR="00106A7F" w:rsidRDefault="00106A7F">
      <w:pPr>
        <w:pStyle w:val="EMEABodyText"/>
        <w:widowControl w:val="0"/>
        <w:rPr>
          <w:color w:val="000000"/>
          <w:szCs w:val="22"/>
        </w:rPr>
      </w:pPr>
    </w:p>
    <w:p w14:paraId="3312E1E8"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r>
      <w:r>
        <w:rPr>
          <w:caps w:val="0"/>
          <w:color w:val="000000"/>
          <w:szCs w:val="22"/>
        </w:rPr>
        <w:t>STATEMENT OF ACTIVE SUBSTANCE(S)</w:t>
      </w:r>
    </w:p>
    <w:p w14:paraId="767153A0" w14:textId="77777777" w:rsidR="00106A7F" w:rsidRDefault="00106A7F">
      <w:pPr>
        <w:pStyle w:val="EMEABodyText"/>
        <w:widowControl w:val="0"/>
        <w:rPr>
          <w:color w:val="000000"/>
          <w:szCs w:val="22"/>
        </w:rPr>
      </w:pPr>
    </w:p>
    <w:p w14:paraId="74A212DD" w14:textId="77777777" w:rsidR="00106A7F" w:rsidRDefault="00C81758">
      <w:pPr>
        <w:pStyle w:val="EMEABodyText"/>
        <w:widowControl w:val="0"/>
        <w:rPr>
          <w:color w:val="000000"/>
          <w:szCs w:val="22"/>
        </w:rPr>
      </w:pPr>
      <w:r>
        <w:rPr>
          <w:color w:val="000000"/>
          <w:szCs w:val="22"/>
        </w:rPr>
        <w:t>Each tablet contains 30 mg of aripiprazole.</w:t>
      </w:r>
    </w:p>
    <w:p w14:paraId="08BA9E4D" w14:textId="77777777" w:rsidR="00106A7F" w:rsidRDefault="00106A7F">
      <w:pPr>
        <w:pStyle w:val="EMEABodyText"/>
        <w:widowControl w:val="0"/>
        <w:rPr>
          <w:color w:val="000000"/>
          <w:szCs w:val="22"/>
        </w:rPr>
      </w:pPr>
    </w:p>
    <w:p w14:paraId="7A57A6BE" w14:textId="77777777" w:rsidR="00106A7F" w:rsidRDefault="00106A7F">
      <w:pPr>
        <w:pStyle w:val="EMEABodyText"/>
        <w:widowControl w:val="0"/>
        <w:rPr>
          <w:color w:val="000000"/>
          <w:szCs w:val="22"/>
        </w:rPr>
      </w:pPr>
    </w:p>
    <w:p w14:paraId="0FA4BEC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3E36FC82" w14:textId="77777777" w:rsidR="00106A7F" w:rsidRDefault="00106A7F">
      <w:pPr>
        <w:pStyle w:val="EMEABodyText"/>
        <w:widowControl w:val="0"/>
        <w:rPr>
          <w:color w:val="000000"/>
          <w:szCs w:val="22"/>
        </w:rPr>
      </w:pPr>
    </w:p>
    <w:p w14:paraId="5E81CD82" w14:textId="77777777" w:rsidR="00106A7F" w:rsidRDefault="00C81758">
      <w:pPr>
        <w:pStyle w:val="EMEABodyText"/>
        <w:widowControl w:val="0"/>
        <w:rPr>
          <w:color w:val="000000"/>
          <w:szCs w:val="22"/>
        </w:rPr>
      </w:pPr>
      <w:r>
        <w:rPr>
          <w:color w:val="000000"/>
          <w:szCs w:val="22"/>
        </w:rPr>
        <w:t>Also contains: lactose monohydrate.</w:t>
      </w:r>
    </w:p>
    <w:p w14:paraId="34B5DC9A" w14:textId="77777777" w:rsidR="00106A7F" w:rsidRDefault="00106A7F">
      <w:pPr>
        <w:pStyle w:val="EMEABodyText"/>
        <w:widowControl w:val="0"/>
        <w:rPr>
          <w:color w:val="000000"/>
          <w:szCs w:val="22"/>
        </w:rPr>
      </w:pPr>
    </w:p>
    <w:p w14:paraId="3FDCDAC2" w14:textId="77777777" w:rsidR="00106A7F" w:rsidRDefault="00106A7F">
      <w:pPr>
        <w:pStyle w:val="EMEABodyText"/>
        <w:widowControl w:val="0"/>
        <w:rPr>
          <w:color w:val="000000"/>
          <w:szCs w:val="22"/>
        </w:rPr>
      </w:pPr>
    </w:p>
    <w:p w14:paraId="16C1240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0A8F5146" w14:textId="77777777" w:rsidR="00106A7F" w:rsidRDefault="00106A7F">
      <w:pPr>
        <w:pStyle w:val="EMEABodyText"/>
        <w:widowControl w:val="0"/>
        <w:rPr>
          <w:color w:val="000000"/>
          <w:szCs w:val="22"/>
        </w:rPr>
      </w:pPr>
    </w:p>
    <w:p w14:paraId="372D972A" w14:textId="77777777" w:rsidR="00106A7F" w:rsidRDefault="00C81758">
      <w:pPr>
        <w:pStyle w:val="EMEABodyText"/>
        <w:widowControl w:val="0"/>
        <w:rPr>
          <w:color w:val="000000"/>
          <w:szCs w:val="22"/>
        </w:rPr>
      </w:pPr>
      <w:r>
        <w:rPr>
          <w:color w:val="000000"/>
          <w:szCs w:val="22"/>
          <w:highlight w:val="lightGray"/>
        </w:rPr>
        <w:t>Tablets</w:t>
      </w:r>
    </w:p>
    <w:p w14:paraId="6B0CEA97" w14:textId="77777777" w:rsidR="00106A7F" w:rsidRDefault="00106A7F">
      <w:pPr>
        <w:pStyle w:val="EMEABodyText"/>
        <w:widowControl w:val="0"/>
        <w:rPr>
          <w:color w:val="000000"/>
          <w:szCs w:val="22"/>
        </w:rPr>
      </w:pPr>
    </w:p>
    <w:p w14:paraId="699095DE" w14:textId="77777777" w:rsidR="00106A7F" w:rsidRDefault="00C81758">
      <w:pPr>
        <w:pStyle w:val="EMEABodyText"/>
        <w:widowControl w:val="0"/>
        <w:rPr>
          <w:color w:val="000000"/>
          <w:szCs w:val="22"/>
        </w:rPr>
      </w:pPr>
      <w:r>
        <w:rPr>
          <w:color w:val="000000"/>
          <w:szCs w:val="22"/>
        </w:rPr>
        <w:t>14 × 1 tablets</w:t>
      </w:r>
    </w:p>
    <w:p w14:paraId="6AD25EF4" w14:textId="77777777" w:rsidR="00106A7F" w:rsidRDefault="00C81758">
      <w:pPr>
        <w:pStyle w:val="EMEABodyText"/>
        <w:widowControl w:val="0"/>
        <w:rPr>
          <w:color w:val="000000"/>
          <w:szCs w:val="22"/>
          <w:highlight w:val="lightGray"/>
        </w:rPr>
      </w:pPr>
      <w:r>
        <w:rPr>
          <w:color w:val="000000"/>
          <w:szCs w:val="22"/>
          <w:highlight w:val="lightGray"/>
        </w:rPr>
        <w:t>28 × 1 tablets</w:t>
      </w:r>
    </w:p>
    <w:p w14:paraId="2391B9C4" w14:textId="77777777" w:rsidR="00106A7F" w:rsidRDefault="00C81758">
      <w:pPr>
        <w:pStyle w:val="EMEABodyText"/>
        <w:widowControl w:val="0"/>
        <w:rPr>
          <w:color w:val="000000"/>
          <w:szCs w:val="22"/>
          <w:highlight w:val="lightGray"/>
        </w:rPr>
      </w:pPr>
      <w:r>
        <w:rPr>
          <w:color w:val="000000"/>
          <w:szCs w:val="22"/>
          <w:highlight w:val="lightGray"/>
        </w:rPr>
        <w:t>49 × 1 tablets</w:t>
      </w:r>
    </w:p>
    <w:p w14:paraId="28906940" w14:textId="77777777" w:rsidR="00106A7F" w:rsidRDefault="00C81758">
      <w:pPr>
        <w:pStyle w:val="EMEABodyText"/>
        <w:widowControl w:val="0"/>
        <w:rPr>
          <w:color w:val="000000"/>
          <w:szCs w:val="22"/>
          <w:highlight w:val="lightGray"/>
        </w:rPr>
      </w:pPr>
      <w:r>
        <w:rPr>
          <w:color w:val="000000"/>
          <w:szCs w:val="22"/>
          <w:highlight w:val="lightGray"/>
        </w:rPr>
        <w:t>56 × 1 tablets</w:t>
      </w:r>
    </w:p>
    <w:p w14:paraId="472275F2" w14:textId="77777777" w:rsidR="00106A7F" w:rsidRDefault="00C81758">
      <w:pPr>
        <w:pStyle w:val="EMEABodyText"/>
        <w:widowControl w:val="0"/>
        <w:rPr>
          <w:color w:val="000000"/>
          <w:szCs w:val="22"/>
        </w:rPr>
      </w:pPr>
      <w:r>
        <w:rPr>
          <w:color w:val="000000"/>
          <w:szCs w:val="22"/>
          <w:highlight w:val="lightGray"/>
        </w:rPr>
        <w:t>98 × 1 tablets</w:t>
      </w:r>
    </w:p>
    <w:p w14:paraId="10139983" w14:textId="77777777" w:rsidR="00106A7F" w:rsidRDefault="00106A7F">
      <w:pPr>
        <w:pStyle w:val="EMEABodyText"/>
        <w:widowControl w:val="0"/>
        <w:rPr>
          <w:color w:val="000000"/>
          <w:szCs w:val="22"/>
        </w:rPr>
      </w:pPr>
    </w:p>
    <w:p w14:paraId="5AF4ECD6" w14:textId="77777777" w:rsidR="00106A7F" w:rsidRDefault="00106A7F">
      <w:pPr>
        <w:pStyle w:val="EMEABodyText"/>
        <w:widowControl w:val="0"/>
        <w:rPr>
          <w:color w:val="000000"/>
          <w:szCs w:val="22"/>
        </w:rPr>
      </w:pPr>
    </w:p>
    <w:p w14:paraId="012EBB1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78CB2F2C" w14:textId="77777777" w:rsidR="00106A7F" w:rsidRDefault="00106A7F">
      <w:pPr>
        <w:pStyle w:val="EMEABodyText"/>
        <w:widowControl w:val="0"/>
        <w:rPr>
          <w:color w:val="000000"/>
          <w:szCs w:val="22"/>
        </w:rPr>
      </w:pPr>
    </w:p>
    <w:p w14:paraId="25DDAD70" w14:textId="77777777" w:rsidR="00106A7F" w:rsidRDefault="00C81758">
      <w:pPr>
        <w:pStyle w:val="EMEABodyText"/>
        <w:widowControl w:val="0"/>
        <w:rPr>
          <w:color w:val="000000"/>
          <w:szCs w:val="22"/>
        </w:rPr>
      </w:pPr>
      <w:r>
        <w:rPr>
          <w:color w:val="000000"/>
          <w:szCs w:val="22"/>
        </w:rPr>
        <w:t>Read the package leaflet before use.</w:t>
      </w:r>
    </w:p>
    <w:p w14:paraId="445369D8" w14:textId="77777777" w:rsidR="00106A7F" w:rsidRDefault="00C81758">
      <w:pPr>
        <w:pStyle w:val="EMEABodyText"/>
        <w:widowControl w:val="0"/>
        <w:rPr>
          <w:color w:val="000000"/>
          <w:szCs w:val="22"/>
        </w:rPr>
      </w:pPr>
      <w:r>
        <w:rPr>
          <w:color w:val="000000"/>
          <w:szCs w:val="22"/>
        </w:rPr>
        <w:t>Oral use.</w:t>
      </w:r>
    </w:p>
    <w:p w14:paraId="4F105A3C" w14:textId="77777777" w:rsidR="00106A7F" w:rsidRDefault="00106A7F">
      <w:pPr>
        <w:pStyle w:val="EMEABodyText"/>
        <w:widowControl w:val="0"/>
        <w:rPr>
          <w:color w:val="000000"/>
          <w:szCs w:val="22"/>
        </w:rPr>
      </w:pPr>
    </w:p>
    <w:p w14:paraId="416296AC" w14:textId="77777777" w:rsidR="00106A7F" w:rsidRDefault="00106A7F">
      <w:pPr>
        <w:pStyle w:val="EMEABodyText"/>
        <w:widowControl w:val="0"/>
        <w:rPr>
          <w:color w:val="000000"/>
          <w:szCs w:val="22"/>
        </w:rPr>
      </w:pPr>
    </w:p>
    <w:p w14:paraId="7E3B2D6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t>SPECIAL WARNING THAT THE MEDICINAL PRODUCT MUST BE STORED OUT OF THE SIGHT AND REACH OF CHILDREN</w:t>
      </w:r>
    </w:p>
    <w:p w14:paraId="3F48EDD4" w14:textId="77777777" w:rsidR="00106A7F" w:rsidRDefault="00106A7F">
      <w:pPr>
        <w:pStyle w:val="EMEABodyText"/>
        <w:widowControl w:val="0"/>
        <w:rPr>
          <w:color w:val="000000"/>
          <w:szCs w:val="22"/>
        </w:rPr>
      </w:pPr>
    </w:p>
    <w:p w14:paraId="6BD8C723" w14:textId="77777777" w:rsidR="00106A7F" w:rsidRDefault="00C81758">
      <w:pPr>
        <w:pStyle w:val="EMEABodyText"/>
        <w:widowControl w:val="0"/>
        <w:rPr>
          <w:color w:val="000000"/>
          <w:szCs w:val="22"/>
        </w:rPr>
      </w:pPr>
      <w:r>
        <w:rPr>
          <w:color w:val="000000"/>
          <w:szCs w:val="22"/>
        </w:rPr>
        <w:t>Keep out of the sight and reach of children.</w:t>
      </w:r>
    </w:p>
    <w:p w14:paraId="765C83D8" w14:textId="77777777" w:rsidR="00106A7F" w:rsidRDefault="00106A7F">
      <w:pPr>
        <w:pStyle w:val="EMEABodyText"/>
        <w:widowControl w:val="0"/>
        <w:rPr>
          <w:color w:val="000000"/>
          <w:szCs w:val="22"/>
        </w:rPr>
      </w:pPr>
    </w:p>
    <w:p w14:paraId="563AF8AB" w14:textId="77777777" w:rsidR="00106A7F" w:rsidRDefault="00106A7F">
      <w:pPr>
        <w:pStyle w:val="EMEABodyText"/>
        <w:widowControl w:val="0"/>
        <w:rPr>
          <w:color w:val="000000"/>
          <w:szCs w:val="22"/>
        </w:rPr>
      </w:pPr>
    </w:p>
    <w:p w14:paraId="2F62940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73D6D86A" w14:textId="77777777" w:rsidR="00106A7F" w:rsidRDefault="00106A7F">
      <w:pPr>
        <w:pStyle w:val="EMEABodyText"/>
        <w:widowControl w:val="0"/>
        <w:rPr>
          <w:color w:val="000000"/>
          <w:szCs w:val="22"/>
        </w:rPr>
      </w:pPr>
    </w:p>
    <w:p w14:paraId="143959F7" w14:textId="77777777" w:rsidR="00106A7F" w:rsidRDefault="00106A7F">
      <w:pPr>
        <w:pStyle w:val="EMEABodyText"/>
        <w:widowControl w:val="0"/>
        <w:rPr>
          <w:color w:val="000000"/>
          <w:szCs w:val="22"/>
        </w:rPr>
      </w:pPr>
    </w:p>
    <w:p w14:paraId="773D0B2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7BE1E0BC" w14:textId="77777777" w:rsidR="00106A7F" w:rsidRDefault="00106A7F">
      <w:pPr>
        <w:pStyle w:val="EMEABodyText"/>
        <w:widowControl w:val="0"/>
        <w:rPr>
          <w:color w:val="000000"/>
          <w:szCs w:val="22"/>
        </w:rPr>
      </w:pPr>
    </w:p>
    <w:p w14:paraId="23777905" w14:textId="77777777" w:rsidR="00106A7F" w:rsidRDefault="00C81758">
      <w:pPr>
        <w:pStyle w:val="EMEABodyText"/>
        <w:widowControl w:val="0"/>
        <w:rPr>
          <w:color w:val="000000"/>
          <w:szCs w:val="22"/>
        </w:rPr>
      </w:pPr>
      <w:r>
        <w:rPr>
          <w:color w:val="000000"/>
          <w:szCs w:val="22"/>
        </w:rPr>
        <w:t>EXP</w:t>
      </w:r>
    </w:p>
    <w:p w14:paraId="396A7DDF" w14:textId="77777777" w:rsidR="00106A7F" w:rsidRDefault="00106A7F">
      <w:pPr>
        <w:pStyle w:val="EMEABodyText"/>
        <w:widowControl w:val="0"/>
        <w:rPr>
          <w:color w:val="000000"/>
          <w:szCs w:val="22"/>
        </w:rPr>
      </w:pPr>
    </w:p>
    <w:p w14:paraId="456BB1AC" w14:textId="77777777" w:rsidR="00106A7F" w:rsidRDefault="00106A7F">
      <w:pPr>
        <w:pStyle w:val="EMEABodyText"/>
        <w:widowControl w:val="0"/>
        <w:rPr>
          <w:color w:val="000000"/>
          <w:szCs w:val="22"/>
        </w:rPr>
      </w:pPr>
    </w:p>
    <w:p w14:paraId="4F8BEF4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46671776" w14:textId="77777777" w:rsidR="00106A7F" w:rsidRDefault="00106A7F">
      <w:pPr>
        <w:pStyle w:val="EMEABodyText"/>
        <w:widowControl w:val="0"/>
        <w:rPr>
          <w:color w:val="000000"/>
          <w:szCs w:val="22"/>
        </w:rPr>
      </w:pPr>
    </w:p>
    <w:p w14:paraId="7BFBEB32"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0A7ADB7F" w14:textId="77777777" w:rsidR="00106A7F" w:rsidRDefault="00106A7F">
      <w:pPr>
        <w:pStyle w:val="EMEABodyText"/>
        <w:widowControl w:val="0"/>
        <w:rPr>
          <w:color w:val="000000"/>
          <w:szCs w:val="22"/>
        </w:rPr>
      </w:pPr>
    </w:p>
    <w:p w14:paraId="26435435" w14:textId="77777777" w:rsidR="00106A7F" w:rsidRDefault="00106A7F">
      <w:pPr>
        <w:pStyle w:val="EMEABodyText"/>
        <w:widowControl w:val="0"/>
        <w:rPr>
          <w:color w:val="000000"/>
          <w:szCs w:val="22"/>
        </w:rPr>
      </w:pPr>
    </w:p>
    <w:p w14:paraId="00022A28"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r>
      <w:r>
        <w:rPr>
          <w:caps w:val="0"/>
          <w:color w:val="000000"/>
          <w:szCs w:val="22"/>
        </w:rPr>
        <w:t>SPECIAL PRECAUTIONS FOR DISPOSAL OF UNUSED MEDICINAL PRODUCTS OR WASTE MATERIALS DERIVED FROM SUCH MEDICINAL PRODUCTS, IF APPROPRIATE</w:t>
      </w:r>
    </w:p>
    <w:p w14:paraId="6E17FD25" w14:textId="77777777" w:rsidR="00106A7F" w:rsidRDefault="00106A7F">
      <w:pPr>
        <w:pStyle w:val="EMEABodyText"/>
        <w:widowControl w:val="0"/>
        <w:rPr>
          <w:color w:val="000000"/>
          <w:szCs w:val="22"/>
        </w:rPr>
      </w:pPr>
    </w:p>
    <w:p w14:paraId="295772A0" w14:textId="77777777" w:rsidR="00106A7F" w:rsidRDefault="00106A7F">
      <w:pPr>
        <w:pStyle w:val="EMEABodyText"/>
        <w:widowControl w:val="0"/>
        <w:rPr>
          <w:color w:val="000000"/>
          <w:szCs w:val="22"/>
        </w:rPr>
      </w:pPr>
    </w:p>
    <w:p w14:paraId="1AD5210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7D617052" w14:textId="77777777" w:rsidR="00106A7F" w:rsidRDefault="00106A7F">
      <w:pPr>
        <w:pStyle w:val="EMEABodyText"/>
        <w:widowControl w:val="0"/>
        <w:rPr>
          <w:color w:val="000000"/>
          <w:szCs w:val="22"/>
        </w:rPr>
      </w:pPr>
    </w:p>
    <w:p w14:paraId="1E1EE504" w14:textId="77777777" w:rsidR="00106A7F" w:rsidRDefault="00C81758">
      <w:pPr>
        <w:widowControl w:val="0"/>
        <w:rPr>
          <w:color w:val="000000"/>
          <w:szCs w:val="22"/>
        </w:rPr>
      </w:pPr>
      <w:r>
        <w:rPr>
          <w:color w:val="000000"/>
          <w:szCs w:val="22"/>
        </w:rPr>
        <w:t>Otsuka Pharmaceutical Netherlands B.V.</w:t>
      </w:r>
    </w:p>
    <w:p w14:paraId="22447B3C" w14:textId="77777777" w:rsidR="00106A7F" w:rsidRDefault="00C81758">
      <w:pPr>
        <w:widowControl w:val="0"/>
        <w:rPr>
          <w:color w:val="000000"/>
          <w:szCs w:val="22"/>
        </w:rPr>
      </w:pPr>
      <w:r>
        <w:rPr>
          <w:color w:val="000000"/>
          <w:szCs w:val="22"/>
        </w:rPr>
        <w:t>Herikerbergweg 292</w:t>
      </w:r>
    </w:p>
    <w:p w14:paraId="383869CA" w14:textId="77777777" w:rsidR="00106A7F" w:rsidRDefault="00C81758">
      <w:pPr>
        <w:widowControl w:val="0"/>
        <w:rPr>
          <w:color w:val="000000"/>
          <w:szCs w:val="22"/>
        </w:rPr>
      </w:pPr>
      <w:r>
        <w:rPr>
          <w:color w:val="000000"/>
          <w:szCs w:val="22"/>
        </w:rPr>
        <w:t>1101 CT, Amsterdam</w:t>
      </w:r>
    </w:p>
    <w:p w14:paraId="673F3EAD" w14:textId="77777777" w:rsidR="00106A7F" w:rsidRDefault="00C81758">
      <w:pPr>
        <w:pStyle w:val="EMEABodyText"/>
        <w:widowControl w:val="0"/>
        <w:rPr>
          <w:color w:val="000000"/>
          <w:szCs w:val="22"/>
        </w:rPr>
      </w:pPr>
      <w:r>
        <w:rPr>
          <w:color w:val="000000"/>
          <w:szCs w:val="22"/>
        </w:rPr>
        <w:t>Netherlands</w:t>
      </w:r>
    </w:p>
    <w:p w14:paraId="005459F4" w14:textId="77777777" w:rsidR="00106A7F" w:rsidRDefault="00106A7F">
      <w:pPr>
        <w:pStyle w:val="EMEABodyText"/>
        <w:widowControl w:val="0"/>
        <w:rPr>
          <w:color w:val="000000"/>
          <w:szCs w:val="22"/>
        </w:rPr>
      </w:pPr>
    </w:p>
    <w:p w14:paraId="3F0B96B8" w14:textId="77777777" w:rsidR="00106A7F" w:rsidRDefault="00106A7F">
      <w:pPr>
        <w:pStyle w:val="EMEABodyText"/>
        <w:widowControl w:val="0"/>
        <w:rPr>
          <w:color w:val="000000"/>
          <w:szCs w:val="22"/>
        </w:rPr>
      </w:pPr>
    </w:p>
    <w:p w14:paraId="3AA1E9B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708FBD50" w14:textId="77777777" w:rsidR="00106A7F" w:rsidRDefault="00106A7F">
      <w:pPr>
        <w:pStyle w:val="EMEABodyText"/>
        <w:widowControl w:val="0"/>
        <w:rPr>
          <w:color w:val="000000"/>
          <w:szCs w:val="22"/>
        </w:rPr>
      </w:pPr>
    </w:p>
    <w:p w14:paraId="555E89DE" w14:textId="77777777" w:rsidR="00106A7F" w:rsidRDefault="00C81758">
      <w:pPr>
        <w:pStyle w:val="CommentText"/>
        <w:rPr>
          <w:color w:val="000000"/>
          <w:sz w:val="22"/>
          <w:szCs w:val="22"/>
        </w:rPr>
      </w:pPr>
      <w:r>
        <w:rPr>
          <w:color w:val="000000"/>
          <w:sz w:val="22"/>
          <w:szCs w:val="22"/>
        </w:rPr>
        <w:t xml:space="preserve">EU/1/04/276/016 </w:t>
      </w:r>
      <w:r>
        <w:rPr>
          <w:color w:val="000000"/>
          <w:sz w:val="22"/>
          <w:szCs w:val="22"/>
          <w:highlight w:val="lightGray"/>
        </w:rPr>
        <w:t>(30 mg, 14 × 1 tablets)</w:t>
      </w:r>
    </w:p>
    <w:p w14:paraId="26DBE164" w14:textId="77777777" w:rsidR="00106A7F" w:rsidRDefault="00C81758">
      <w:pPr>
        <w:pStyle w:val="CommentText"/>
        <w:rPr>
          <w:color w:val="000000"/>
          <w:sz w:val="22"/>
          <w:szCs w:val="22"/>
          <w:highlight w:val="lightGray"/>
        </w:rPr>
      </w:pPr>
      <w:r>
        <w:rPr>
          <w:color w:val="000000"/>
          <w:sz w:val="22"/>
          <w:szCs w:val="22"/>
          <w:highlight w:val="lightGray"/>
        </w:rPr>
        <w:t>EU/1/04/276/017 (30 mg, 28 × 1 tablets)</w:t>
      </w:r>
    </w:p>
    <w:p w14:paraId="5C6287B4" w14:textId="77777777" w:rsidR="00106A7F" w:rsidRDefault="00C81758">
      <w:pPr>
        <w:pStyle w:val="CommentText"/>
        <w:rPr>
          <w:color w:val="000000"/>
          <w:sz w:val="22"/>
          <w:szCs w:val="22"/>
          <w:highlight w:val="lightGray"/>
        </w:rPr>
      </w:pPr>
      <w:r>
        <w:rPr>
          <w:color w:val="000000"/>
          <w:sz w:val="22"/>
          <w:szCs w:val="22"/>
          <w:highlight w:val="lightGray"/>
        </w:rPr>
        <w:t>EU/1/04/276/018 (30 mg, 49 × 1 tablets)</w:t>
      </w:r>
    </w:p>
    <w:p w14:paraId="4AFCDE14" w14:textId="77777777" w:rsidR="00106A7F" w:rsidRDefault="00C81758">
      <w:pPr>
        <w:pStyle w:val="CommentText"/>
        <w:rPr>
          <w:color w:val="000000"/>
          <w:sz w:val="22"/>
          <w:szCs w:val="22"/>
          <w:highlight w:val="lightGray"/>
        </w:rPr>
      </w:pPr>
      <w:r>
        <w:rPr>
          <w:color w:val="000000"/>
          <w:sz w:val="22"/>
          <w:szCs w:val="22"/>
          <w:highlight w:val="lightGray"/>
        </w:rPr>
        <w:t>EU/1/04/276/019 (30 mg, 56 × 1 tablets)</w:t>
      </w:r>
    </w:p>
    <w:p w14:paraId="61E08F5D" w14:textId="77777777" w:rsidR="00106A7F" w:rsidRDefault="00C81758">
      <w:pPr>
        <w:pStyle w:val="CommentText"/>
        <w:rPr>
          <w:color w:val="000000"/>
          <w:sz w:val="22"/>
          <w:szCs w:val="22"/>
        </w:rPr>
      </w:pPr>
      <w:r>
        <w:rPr>
          <w:color w:val="000000"/>
          <w:sz w:val="22"/>
          <w:szCs w:val="22"/>
          <w:highlight w:val="lightGray"/>
        </w:rPr>
        <w:t>EU/1/04/276/020 (30 mg, 98 × 1 tablets)</w:t>
      </w:r>
    </w:p>
    <w:p w14:paraId="7EE8C46A" w14:textId="77777777" w:rsidR="00106A7F" w:rsidRDefault="00106A7F">
      <w:pPr>
        <w:pStyle w:val="EMEABodyText"/>
        <w:widowControl w:val="0"/>
        <w:rPr>
          <w:color w:val="000000"/>
          <w:szCs w:val="22"/>
        </w:rPr>
      </w:pPr>
    </w:p>
    <w:p w14:paraId="42C40A59" w14:textId="77777777" w:rsidR="00106A7F" w:rsidRDefault="00106A7F">
      <w:pPr>
        <w:pStyle w:val="EMEABodyText"/>
        <w:widowControl w:val="0"/>
        <w:rPr>
          <w:color w:val="000000"/>
          <w:szCs w:val="22"/>
        </w:rPr>
      </w:pPr>
    </w:p>
    <w:p w14:paraId="75CDCB4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72FC3F8D" w14:textId="77777777" w:rsidR="00106A7F" w:rsidRDefault="00106A7F">
      <w:pPr>
        <w:pStyle w:val="EMEABodyText"/>
        <w:widowControl w:val="0"/>
        <w:rPr>
          <w:color w:val="000000"/>
          <w:szCs w:val="22"/>
        </w:rPr>
      </w:pPr>
    </w:p>
    <w:p w14:paraId="521EFFA1" w14:textId="77777777" w:rsidR="00106A7F" w:rsidRDefault="00C81758">
      <w:pPr>
        <w:pStyle w:val="EMEABodyText"/>
        <w:widowControl w:val="0"/>
        <w:rPr>
          <w:color w:val="000000"/>
          <w:szCs w:val="22"/>
        </w:rPr>
      </w:pPr>
      <w:r>
        <w:rPr>
          <w:color w:val="000000"/>
          <w:szCs w:val="22"/>
        </w:rPr>
        <w:t>Lot</w:t>
      </w:r>
    </w:p>
    <w:p w14:paraId="0A41A3A0" w14:textId="77777777" w:rsidR="00106A7F" w:rsidRDefault="00106A7F">
      <w:pPr>
        <w:pStyle w:val="EMEABodyText"/>
        <w:widowControl w:val="0"/>
        <w:rPr>
          <w:color w:val="000000"/>
          <w:szCs w:val="22"/>
        </w:rPr>
      </w:pPr>
    </w:p>
    <w:p w14:paraId="132EE654" w14:textId="77777777" w:rsidR="00106A7F" w:rsidRDefault="00106A7F">
      <w:pPr>
        <w:pStyle w:val="EMEABodyText"/>
        <w:widowControl w:val="0"/>
        <w:rPr>
          <w:color w:val="000000"/>
          <w:szCs w:val="22"/>
        </w:rPr>
      </w:pPr>
    </w:p>
    <w:p w14:paraId="0946D6A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7DA53F45" w14:textId="77777777" w:rsidR="00106A7F" w:rsidRDefault="00106A7F">
      <w:pPr>
        <w:pStyle w:val="EMEABodyText"/>
        <w:widowControl w:val="0"/>
        <w:rPr>
          <w:color w:val="000000"/>
          <w:szCs w:val="22"/>
        </w:rPr>
      </w:pPr>
    </w:p>
    <w:p w14:paraId="47793745" w14:textId="77777777" w:rsidR="00106A7F" w:rsidRDefault="00C81758">
      <w:pPr>
        <w:pStyle w:val="EMEABodyText"/>
        <w:widowControl w:val="0"/>
        <w:rPr>
          <w:color w:val="000000"/>
          <w:szCs w:val="22"/>
        </w:rPr>
      </w:pPr>
      <w:r>
        <w:rPr>
          <w:color w:val="000000"/>
          <w:szCs w:val="22"/>
        </w:rPr>
        <w:t>Medicinal product subject to medical prescription.</w:t>
      </w:r>
    </w:p>
    <w:p w14:paraId="104A3FFD" w14:textId="77777777" w:rsidR="00106A7F" w:rsidRDefault="00106A7F">
      <w:pPr>
        <w:pStyle w:val="EMEABodyText"/>
        <w:widowControl w:val="0"/>
        <w:rPr>
          <w:color w:val="000000"/>
          <w:szCs w:val="22"/>
        </w:rPr>
      </w:pPr>
    </w:p>
    <w:p w14:paraId="0B85924C" w14:textId="77777777" w:rsidR="00106A7F" w:rsidRDefault="00106A7F">
      <w:pPr>
        <w:pStyle w:val="EMEABodyText"/>
        <w:widowControl w:val="0"/>
        <w:rPr>
          <w:color w:val="000000"/>
          <w:szCs w:val="22"/>
        </w:rPr>
      </w:pPr>
    </w:p>
    <w:p w14:paraId="1E4A28B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1E094D7A" w14:textId="77777777" w:rsidR="00106A7F" w:rsidRDefault="00106A7F">
      <w:pPr>
        <w:pStyle w:val="EMEABodyText"/>
        <w:widowControl w:val="0"/>
        <w:rPr>
          <w:color w:val="000000"/>
          <w:szCs w:val="22"/>
        </w:rPr>
      </w:pPr>
    </w:p>
    <w:p w14:paraId="65EDF5FE" w14:textId="77777777" w:rsidR="00106A7F" w:rsidRDefault="00106A7F">
      <w:pPr>
        <w:pStyle w:val="EMEABodyText"/>
        <w:widowControl w:val="0"/>
        <w:rPr>
          <w:color w:val="000000"/>
          <w:szCs w:val="22"/>
        </w:rPr>
      </w:pPr>
    </w:p>
    <w:p w14:paraId="750305B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0FFEFB4D" w14:textId="77777777" w:rsidR="00106A7F" w:rsidRDefault="00106A7F">
      <w:pPr>
        <w:pStyle w:val="EMEABodyText"/>
        <w:widowControl w:val="0"/>
        <w:rPr>
          <w:color w:val="000000"/>
          <w:szCs w:val="22"/>
        </w:rPr>
      </w:pPr>
    </w:p>
    <w:p w14:paraId="43FB66E7" w14:textId="77777777" w:rsidR="00106A7F" w:rsidRDefault="00C81758">
      <w:pPr>
        <w:pStyle w:val="EMEABodyText"/>
        <w:widowControl w:val="0"/>
        <w:rPr>
          <w:color w:val="000000"/>
          <w:szCs w:val="22"/>
        </w:rPr>
      </w:pPr>
      <w:r>
        <w:rPr>
          <w:color w:val="000000"/>
          <w:szCs w:val="22"/>
        </w:rPr>
        <w:t>abilify 30 mg</w:t>
      </w:r>
    </w:p>
    <w:p w14:paraId="1EA79306" w14:textId="77777777" w:rsidR="00106A7F" w:rsidRDefault="00106A7F">
      <w:pPr>
        <w:tabs>
          <w:tab w:val="left" w:pos="567"/>
        </w:tabs>
        <w:rPr>
          <w:szCs w:val="22"/>
          <w:shd w:val="clear" w:color="auto" w:fill="CCCCCC"/>
        </w:rPr>
      </w:pPr>
    </w:p>
    <w:p w14:paraId="1DBFFE43" w14:textId="77777777" w:rsidR="00106A7F" w:rsidRDefault="00106A7F">
      <w:pPr>
        <w:tabs>
          <w:tab w:val="left" w:pos="567"/>
        </w:tabs>
        <w:rPr>
          <w:szCs w:val="22"/>
          <w:shd w:val="clear" w:color="auto" w:fill="CCCCCC"/>
        </w:rPr>
      </w:pPr>
    </w:p>
    <w:p w14:paraId="698A02D7"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r>
      <w:r>
        <w:rPr>
          <w:b/>
        </w:rPr>
        <w:t>UNIQUE IDENTIFIER – 2D BARCODE</w:t>
      </w:r>
    </w:p>
    <w:p w14:paraId="6E9BDC47" w14:textId="77777777" w:rsidR="00106A7F" w:rsidRDefault="00106A7F"/>
    <w:p w14:paraId="6C5E7864" w14:textId="77777777" w:rsidR="00106A7F" w:rsidRDefault="00C81758">
      <w:pPr>
        <w:rPr>
          <w:b/>
          <w:szCs w:val="22"/>
          <w:u w:val="single"/>
        </w:rPr>
      </w:pPr>
      <w:r>
        <w:rPr>
          <w:highlight w:val="lightGray"/>
        </w:rPr>
        <w:t>2D barcode carrying the unique identifier included.</w:t>
      </w:r>
    </w:p>
    <w:p w14:paraId="7F3D840B" w14:textId="77777777" w:rsidR="00106A7F" w:rsidRDefault="00106A7F"/>
    <w:p w14:paraId="75FF939A" w14:textId="77777777" w:rsidR="00106A7F" w:rsidRDefault="00106A7F"/>
    <w:p w14:paraId="68CE73A7"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t>UNIQUE IDENTIFIER - HUMAN READABLE DATA</w:t>
      </w:r>
    </w:p>
    <w:p w14:paraId="5337BF7C" w14:textId="77777777" w:rsidR="00106A7F" w:rsidRDefault="00106A7F">
      <w:pPr>
        <w:rPr>
          <w:szCs w:val="22"/>
        </w:rPr>
      </w:pPr>
    </w:p>
    <w:p w14:paraId="1CB9CE84" w14:textId="77777777" w:rsidR="00106A7F" w:rsidRDefault="00C81758">
      <w:pPr>
        <w:tabs>
          <w:tab w:val="left" w:pos="567"/>
        </w:tabs>
        <w:spacing w:line="260" w:lineRule="exact"/>
        <w:rPr>
          <w:szCs w:val="22"/>
        </w:rPr>
      </w:pPr>
      <w:r>
        <w:rPr>
          <w:szCs w:val="22"/>
        </w:rPr>
        <w:t>PC</w:t>
      </w:r>
    </w:p>
    <w:p w14:paraId="1F3468F5" w14:textId="77777777" w:rsidR="00106A7F" w:rsidRDefault="00C81758">
      <w:pPr>
        <w:tabs>
          <w:tab w:val="left" w:pos="567"/>
        </w:tabs>
        <w:rPr>
          <w:szCs w:val="22"/>
        </w:rPr>
      </w:pPr>
      <w:r>
        <w:rPr>
          <w:szCs w:val="22"/>
        </w:rPr>
        <w:t>SN</w:t>
      </w:r>
    </w:p>
    <w:p w14:paraId="38AB5206" w14:textId="77777777" w:rsidR="00106A7F" w:rsidRDefault="00C81758">
      <w:pPr>
        <w:tabs>
          <w:tab w:val="left" w:pos="567"/>
        </w:tabs>
        <w:rPr>
          <w:szCs w:val="22"/>
        </w:rPr>
      </w:pPr>
      <w:r>
        <w:rPr>
          <w:szCs w:val="22"/>
        </w:rPr>
        <w:t>NN</w:t>
      </w:r>
    </w:p>
    <w:p w14:paraId="1F7693E9" w14:textId="77777777" w:rsidR="00106A7F" w:rsidRDefault="00106A7F">
      <w:pPr>
        <w:pStyle w:val="EMEABodyText"/>
        <w:widowControl w:val="0"/>
        <w:rPr>
          <w:szCs w:val="22"/>
        </w:rPr>
      </w:pPr>
    </w:p>
    <w:p w14:paraId="2315226B" w14:textId="77777777" w:rsidR="00106A7F" w:rsidRDefault="00C81758">
      <w:pPr>
        <w:pStyle w:val="EMEATitlePAC"/>
        <w:keepNext w:val="0"/>
        <w:keepLines w:val="0"/>
        <w:widowControl w:val="0"/>
        <w:rPr>
          <w:caps w:val="0"/>
          <w:color w:val="000000"/>
          <w:szCs w:val="22"/>
        </w:rPr>
      </w:pPr>
      <w:r>
        <w:rPr>
          <w:color w:val="000000"/>
          <w:szCs w:val="22"/>
          <w:u w:val="single"/>
        </w:rPr>
        <w:br w:type="page"/>
      </w:r>
      <w:r>
        <w:rPr>
          <w:caps w:val="0"/>
          <w:color w:val="000000"/>
          <w:szCs w:val="22"/>
        </w:rPr>
        <w:t>MINIMUM PARTICULARS TO APPEAR ON BLISTERS OR STRIPS</w:t>
      </w:r>
    </w:p>
    <w:p w14:paraId="7CD6355D" w14:textId="77777777" w:rsidR="00106A7F" w:rsidRDefault="00106A7F">
      <w:pPr>
        <w:pStyle w:val="EMEATitlePAC"/>
        <w:keepNext w:val="0"/>
        <w:keepLines w:val="0"/>
        <w:widowControl w:val="0"/>
        <w:rPr>
          <w:caps w:val="0"/>
          <w:color w:val="000000"/>
          <w:szCs w:val="22"/>
        </w:rPr>
      </w:pPr>
    </w:p>
    <w:p w14:paraId="40CA3077" w14:textId="77777777" w:rsidR="00106A7F" w:rsidRDefault="00C81758">
      <w:pPr>
        <w:pStyle w:val="EMEATitlePAC"/>
        <w:keepNext w:val="0"/>
        <w:keepLines w:val="0"/>
        <w:widowControl w:val="0"/>
        <w:rPr>
          <w:caps w:val="0"/>
          <w:color w:val="000000"/>
          <w:szCs w:val="22"/>
        </w:rPr>
      </w:pPr>
      <w:r>
        <w:rPr>
          <w:caps w:val="0"/>
          <w:color w:val="000000"/>
          <w:szCs w:val="22"/>
        </w:rPr>
        <w:t>BLISTERS</w:t>
      </w:r>
    </w:p>
    <w:p w14:paraId="27B20C7D" w14:textId="77777777" w:rsidR="00106A7F" w:rsidRDefault="00106A7F">
      <w:pPr>
        <w:pStyle w:val="EMEABodyText"/>
        <w:widowControl w:val="0"/>
        <w:rPr>
          <w:color w:val="000000"/>
          <w:szCs w:val="22"/>
        </w:rPr>
      </w:pPr>
    </w:p>
    <w:p w14:paraId="7495E748" w14:textId="77777777" w:rsidR="00106A7F" w:rsidRDefault="00106A7F">
      <w:pPr>
        <w:pStyle w:val="EMEABodyText"/>
        <w:widowControl w:val="0"/>
        <w:rPr>
          <w:color w:val="000000"/>
          <w:szCs w:val="22"/>
        </w:rPr>
      </w:pPr>
    </w:p>
    <w:p w14:paraId="35D6A72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r>
      <w:r>
        <w:rPr>
          <w:caps w:val="0"/>
          <w:color w:val="000000"/>
          <w:szCs w:val="22"/>
        </w:rPr>
        <w:t>NAME OF THE MEDICINAL PRODUCT</w:t>
      </w:r>
    </w:p>
    <w:p w14:paraId="06D634BF" w14:textId="77777777" w:rsidR="00106A7F" w:rsidRDefault="00106A7F">
      <w:pPr>
        <w:pStyle w:val="EMEABodyText"/>
        <w:widowControl w:val="0"/>
        <w:rPr>
          <w:color w:val="000000"/>
          <w:szCs w:val="22"/>
        </w:rPr>
      </w:pPr>
    </w:p>
    <w:p w14:paraId="62B226C0" w14:textId="77777777" w:rsidR="00106A7F" w:rsidRDefault="00C81758">
      <w:pPr>
        <w:pStyle w:val="EMEABodyText"/>
        <w:widowControl w:val="0"/>
        <w:rPr>
          <w:color w:val="000000"/>
          <w:szCs w:val="22"/>
        </w:rPr>
      </w:pPr>
      <w:r>
        <w:rPr>
          <w:color w:val="000000"/>
          <w:szCs w:val="22"/>
        </w:rPr>
        <w:t>ABILIFY 30 mg tablets</w:t>
      </w:r>
    </w:p>
    <w:p w14:paraId="678589C3" w14:textId="77777777" w:rsidR="00106A7F" w:rsidRDefault="00C81758">
      <w:pPr>
        <w:pStyle w:val="EMEABodyText"/>
        <w:widowControl w:val="0"/>
        <w:rPr>
          <w:color w:val="000000"/>
          <w:szCs w:val="22"/>
        </w:rPr>
      </w:pPr>
      <w:r>
        <w:rPr>
          <w:color w:val="000000"/>
          <w:szCs w:val="22"/>
        </w:rPr>
        <w:t>aripiprazole</w:t>
      </w:r>
    </w:p>
    <w:p w14:paraId="0902DAE8" w14:textId="77777777" w:rsidR="00106A7F" w:rsidRDefault="00106A7F">
      <w:pPr>
        <w:pStyle w:val="EMEABodyText"/>
        <w:widowControl w:val="0"/>
        <w:rPr>
          <w:color w:val="000000"/>
          <w:szCs w:val="22"/>
        </w:rPr>
      </w:pPr>
    </w:p>
    <w:p w14:paraId="4D949A52" w14:textId="77777777" w:rsidR="00106A7F" w:rsidRDefault="00106A7F">
      <w:pPr>
        <w:pStyle w:val="EMEABodyText"/>
        <w:widowControl w:val="0"/>
        <w:rPr>
          <w:color w:val="000000"/>
          <w:szCs w:val="22"/>
        </w:rPr>
      </w:pPr>
    </w:p>
    <w:p w14:paraId="58F123C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NAME OF THE MARKETING AUTHORISATION HOLDER</w:t>
      </w:r>
    </w:p>
    <w:p w14:paraId="35F6DAB8" w14:textId="77777777" w:rsidR="00106A7F" w:rsidRDefault="00106A7F">
      <w:pPr>
        <w:pStyle w:val="EMEABodyText"/>
        <w:widowControl w:val="0"/>
        <w:rPr>
          <w:color w:val="000000"/>
          <w:szCs w:val="22"/>
        </w:rPr>
      </w:pPr>
    </w:p>
    <w:p w14:paraId="5A31929E" w14:textId="77777777" w:rsidR="00106A7F" w:rsidRDefault="00C81758">
      <w:pPr>
        <w:pStyle w:val="EMEABodyText"/>
        <w:widowControl w:val="0"/>
        <w:rPr>
          <w:color w:val="000000"/>
          <w:szCs w:val="22"/>
        </w:rPr>
      </w:pPr>
      <w:r>
        <w:rPr>
          <w:color w:val="000000"/>
          <w:szCs w:val="22"/>
        </w:rPr>
        <w:t>Otsuka</w:t>
      </w:r>
    </w:p>
    <w:p w14:paraId="3AD2A611" w14:textId="77777777" w:rsidR="00106A7F" w:rsidRDefault="00106A7F">
      <w:pPr>
        <w:pStyle w:val="EMEABodyText"/>
        <w:widowControl w:val="0"/>
        <w:rPr>
          <w:color w:val="000000"/>
          <w:szCs w:val="22"/>
        </w:rPr>
      </w:pPr>
    </w:p>
    <w:p w14:paraId="3E39BEE1" w14:textId="77777777" w:rsidR="00106A7F" w:rsidRDefault="00106A7F">
      <w:pPr>
        <w:pStyle w:val="EMEABodyText"/>
        <w:widowControl w:val="0"/>
        <w:rPr>
          <w:color w:val="000000"/>
          <w:szCs w:val="22"/>
        </w:rPr>
      </w:pPr>
    </w:p>
    <w:p w14:paraId="485C9C5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23E7D22A" w14:textId="77777777" w:rsidR="00106A7F" w:rsidRDefault="00106A7F">
      <w:pPr>
        <w:pStyle w:val="EMEABodyText"/>
        <w:widowControl w:val="0"/>
        <w:rPr>
          <w:color w:val="000000"/>
          <w:szCs w:val="22"/>
        </w:rPr>
      </w:pPr>
    </w:p>
    <w:p w14:paraId="0F764D15" w14:textId="77777777" w:rsidR="00106A7F" w:rsidRDefault="00C81758">
      <w:pPr>
        <w:pStyle w:val="EMEABodyText"/>
        <w:widowControl w:val="0"/>
        <w:rPr>
          <w:color w:val="000000"/>
          <w:szCs w:val="22"/>
        </w:rPr>
      </w:pPr>
      <w:r>
        <w:rPr>
          <w:color w:val="000000"/>
          <w:szCs w:val="22"/>
        </w:rPr>
        <w:t>EXP</w:t>
      </w:r>
    </w:p>
    <w:p w14:paraId="4877DE78" w14:textId="77777777" w:rsidR="00106A7F" w:rsidRDefault="00106A7F">
      <w:pPr>
        <w:pStyle w:val="EMEABodyText"/>
        <w:widowControl w:val="0"/>
        <w:rPr>
          <w:color w:val="000000"/>
          <w:szCs w:val="22"/>
        </w:rPr>
      </w:pPr>
    </w:p>
    <w:p w14:paraId="399E7224" w14:textId="77777777" w:rsidR="00106A7F" w:rsidRDefault="00106A7F">
      <w:pPr>
        <w:pStyle w:val="EMEABodyText"/>
        <w:widowControl w:val="0"/>
        <w:rPr>
          <w:color w:val="000000"/>
          <w:szCs w:val="22"/>
        </w:rPr>
      </w:pPr>
    </w:p>
    <w:p w14:paraId="0E8DB30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6D1A1F95" w14:textId="77777777" w:rsidR="00106A7F" w:rsidRDefault="00106A7F">
      <w:pPr>
        <w:pStyle w:val="EMEABodyText"/>
        <w:widowControl w:val="0"/>
        <w:rPr>
          <w:color w:val="000000"/>
          <w:szCs w:val="22"/>
        </w:rPr>
      </w:pPr>
    </w:p>
    <w:p w14:paraId="1E3A83A1" w14:textId="77777777" w:rsidR="00106A7F" w:rsidRDefault="00C81758">
      <w:pPr>
        <w:pStyle w:val="EMEABodyText"/>
        <w:widowControl w:val="0"/>
        <w:rPr>
          <w:color w:val="000000"/>
          <w:szCs w:val="22"/>
        </w:rPr>
      </w:pPr>
      <w:r>
        <w:rPr>
          <w:color w:val="000000"/>
          <w:szCs w:val="22"/>
        </w:rPr>
        <w:t>Lot</w:t>
      </w:r>
    </w:p>
    <w:p w14:paraId="45D86B90" w14:textId="77777777" w:rsidR="00106A7F" w:rsidRDefault="00106A7F">
      <w:pPr>
        <w:pStyle w:val="EMEABodyText"/>
        <w:widowControl w:val="0"/>
        <w:rPr>
          <w:color w:val="000000"/>
          <w:szCs w:val="22"/>
        </w:rPr>
      </w:pPr>
    </w:p>
    <w:p w14:paraId="1AA3565F" w14:textId="77777777" w:rsidR="00106A7F" w:rsidRDefault="00106A7F">
      <w:pPr>
        <w:pStyle w:val="EMEABodyText"/>
        <w:widowControl w:val="0"/>
        <w:rPr>
          <w:color w:val="000000"/>
          <w:szCs w:val="22"/>
        </w:rPr>
      </w:pPr>
    </w:p>
    <w:p w14:paraId="073532F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OTHER</w:t>
      </w:r>
    </w:p>
    <w:p w14:paraId="1EEFCC0D" w14:textId="77777777" w:rsidR="00106A7F" w:rsidRDefault="00106A7F">
      <w:pPr>
        <w:pStyle w:val="EMEABodyText"/>
        <w:widowControl w:val="0"/>
        <w:rPr>
          <w:color w:val="000000"/>
          <w:szCs w:val="22"/>
        </w:rPr>
      </w:pPr>
    </w:p>
    <w:p w14:paraId="7073BE4D"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235876ED" w14:textId="77777777" w:rsidR="00106A7F" w:rsidRDefault="00106A7F">
      <w:pPr>
        <w:pStyle w:val="EMEATitlePAC"/>
        <w:keepNext w:val="0"/>
        <w:keepLines w:val="0"/>
        <w:widowControl w:val="0"/>
        <w:rPr>
          <w:caps w:val="0"/>
          <w:color w:val="000000"/>
          <w:szCs w:val="22"/>
        </w:rPr>
      </w:pPr>
    </w:p>
    <w:p w14:paraId="13D72BC1"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40B653CB" w14:textId="77777777" w:rsidR="00106A7F" w:rsidRDefault="00106A7F">
      <w:pPr>
        <w:pStyle w:val="EMEABodyText"/>
        <w:widowControl w:val="0"/>
        <w:rPr>
          <w:color w:val="000000"/>
          <w:szCs w:val="22"/>
        </w:rPr>
      </w:pPr>
    </w:p>
    <w:p w14:paraId="2DB973EE" w14:textId="77777777" w:rsidR="00106A7F" w:rsidRDefault="00106A7F">
      <w:pPr>
        <w:pStyle w:val="EMEABodyText"/>
        <w:widowControl w:val="0"/>
        <w:rPr>
          <w:color w:val="000000"/>
          <w:szCs w:val="22"/>
        </w:rPr>
      </w:pPr>
    </w:p>
    <w:p w14:paraId="3EA13B7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4A7415EF" w14:textId="77777777" w:rsidR="00106A7F" w:rsidRDefault="00106A7F">
      <w:pPr>
        <w:pStyle w:val="EMEABodyText"/>
        <w:widowControl w:val="0"/>
        <w:rPr>
          <w:color w:val="000000"/>
          <w:szCs w:val="22"/>
        </w:rPr>
      </w:pPr>
    </w:p>
    <w:p w14:paraId="627A3E66" w14:textId="77777777" w:rsidR="00106A7F" w:rsidRDefault="00C81758">
      <w:pPr>
        <w:pStyle w:val="EMEABodyText"/>
        <w:widowControl w:val="0"/>
        <w:rPr>
          <w:color w:val="000000"/>
          <w:szCs w:val="22"/>
        </w:rPr>
      </w:pPr>
      <w:r>
        <w:rPr>
          <w:color w:val="000000"/>
          <w:szCs w:val="22"/>
        </w:rPr>
        <w:t>ABILIFY 10 mg orodispersible tablets</w:t>
      </w:r>
    </w:p>
    <w:p w14:paraId="06B8C153" w14:textId="77777777" w:rsidR="00106A7F" w:rsidRDefault="00C81758">
      <w:pPr>
        <w:pStyle w:val="EMEABodyText"/>
        <w:widowControl w:val="0"/>
        <w:rPr>
          <w:color w:val="000000"/>
          <w:szCs w:val="22"/>
        </w:rPr>
      </w:pPr>
      <w:r>
        <w:rPr>
          <w:color w:val="000000"/>
          <w:szCs w:val="22"/>
        </w:rPr>
        <w:t>aripiprazole</w:t>
      </w:r>
    </w:p>
    <w:p w14:paraId="78DD40B3" w14:textId="77777777" w:rsidR="00106A7F" w:rsidRDefault="00106A7F">
      <w:pPr>
        <w:pStyle w:val="EMEABodyText"/>
        <w:widowControl w:val="0"/>
        <w:rPr>
          <w:color w:val="000000"/>
          <w:szCs w:val="22"/>
        </w:rPr>
      </w:pPr>
    </w:p>
    <w:p w14:paraId="5B081208" w14:textId="77777777" w:rsidR="00106A7F" w:rsidRDefault="00106A7F">
      <w:pPr>
        <w:pStyle w:val="EMEABodyText"/>
        <w:widowControl w:val="0"/>
        <w:rPr>
          <w:color w:val="000000"/>
          <w:szCs w:val="22"/>
        </w:rPr>
      </w:pPr>
    </w:p>
    <w:p w14:paraId="5FA8923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STATEMENT OF ACTIVE SUBSTANCE(S)</w:t>
      </w:r>
    </w:p>
    <w:p w14:paraId="60FF76D1" w14:textId="77777777" w:rsidR="00106A7F" w:rsidRDefault="00106A7F">
      <w:pPr>
        <w:pStyle w:val="EMEABodyText"/>
        <w:widowControl w:val="0"/>
        <w:rPr>
          <w:color w:val="000000"/>
          <w:szCs w:val="22"/>
        </w:rPr>
      </w:pPr>
    </w:p>
    <w:p w14:paraId="437E1A66" w14:textId="77777777" w:rsidR="00106A7F" w:rsidRDefault="00C81758">
      <w:pPr>
        <w:pStyle w:val="EMEABodyText"/>
        <w:widowControl w:val="0"/>
        <w:rPr>
          <w:color w:val="000000"/>
          <w:szCs w:val="22"/>
        </w:rPr>
      </w:pPr>
      <w:r>
        <w:rPr>
          <w:color w:val="000000"/>
          <w:szCs w:val="22"/>
        </w:rPr>
        <w:t>Each tablet contains 10 mg of aripiprazole.</w:t>
      </w:r>
    </w:p>
    <w:p w14:paraId="57C7992A" w14:textId="77777777" w:rsidR="00106A7F" w:rsidRDefault="00106A7F">
      <w:pPr>
        <w:pStyle w:val="EMEABodyText"/>
        <w:widowControl w:val="0"/>
        <w:rPr>
          <w:color w:val="000000"/>
          <w:szCs w:val="22"/>
        </w:rPr>
      </w:pPr>
    </w:p>
    <w:p w14:paraId="1F4BBF7E" w14:textId="77777777" w:rsidR="00106A7F" w:rsidRDefault="00106A7F">
      <w:pPr>
        <w:pStyle w:val="EMEABodyText"/>
        <w:widowControl w:val="0"/>
        <w:rPr>
          <w:color w:val="000000"/>
          <w:szCs w:val="22"/>
        </w:rPr>
      </w:pPr>
    </w:p>
    <w:p w14:paraId="37FE197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2A22E7A2" w14:textId="77777777" w:rsidR="00106A7F" w:rsidRDefault="00106A7F">
      <w:pPr>
        <w:pStyle w:val="EMEABodyText"/>
        <w:widowControl w:val="0"/>
        <w:rPr>
          <w:color w:val="000000"/>
          <w:szCs w:val="22"/>
        </w:rPr>
      </w:pPr>
    </w:p>
    <w:p w14:paraId="181CF4B1" w14:textId="77777777" w:rsidR="00106A7F" w:rsidRDefault="00C81758">
      <w:pPr>
        <w:pStyle w:val="EMEABodyText"/>
        <w:widowControl w:val="0"/>
        <w:rPr>
          <w:color w:val="000000"/>
          <w:szCs w:val="22"/>
        </w:rPr>
      </w:pPr>
      <w:r>
        <w:rPr>
          <w:color w:val="000000"/>
          <w:szCs w:val="22"/>
        </w:rPr>
        <w:t>Contains aspartame and lactose. See package leaflet for further information.</w:t>
      </w:r>
    </w:p>
    <w:p w14:paraId="29E3DEAD" w14:textId="77777777" w:rsidR="00106A7F" w:rsidRDefault="00106A7F">
      <w:pPr>
        <w:pStyle w:val="EMEABodyText"/>
        <w:widowControl w:val="0"/>
        <w:rPr>
          <w:color w:val="000000"/>
          <w:szCs w:val="22"/>
        </w:rPr>
      </w:pPr>
    </w:p>
    <w:p w14:paraId="25E26B6A" w14:textId="77777777" w:rsidR="00106A7F" w:rsidRDefault="00106A7F">
      <w:pPr>
        <w:pStyle w:val="EMEABodyText"/>
        <w:widowControl w:val="0"/>
        <w:rPr>
          <w:color w:val="000000"/>
          <w:szCs w:val="22"/>
        </w:rPr>
      </w:pPr>
    </w:p>
    <w:p w14:paraId="7A3F8FC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737CCAEB" w14:textId="77777777" w:rsidR="00106A7F" w:rsidRDefault="00106A7F">
      <w:pPr>
        <w:pStyle w:val="EMEABodyText"/>
        <w:widowControl w:val="0"/>
        <w:rPr>
          <w:color w:val="000000"/>
          <w:szCs w:val="22"/>
        </w:rPr>
      </w:pPr>
    </w:p>
    <w:p w14:paraId="15818798" w14:textId="77777777" w:rsidR="00106A7F" w:rsidRDefault="00C81758">
      <w:pPr>
        <w:pStyle w:val="EMEABodyText"/>
        <w:widowControl w:val="0"/>
        <w:rPr>
          <w:color w:val="000000"/>
          <w:szCs w:val="22"/>
        </w:rPr>
      </w:pPr>
      <w:r>
        <w:rPr>
          <w:color w:val="000000"/>
          <w:szCs w:val="22"/>
          <w:highlight w:val="lightGray"/>
        </w:rPr>
        <w:t>Orodispersible tablets</w:t>
      </w:r>
    </w:p>
    <w:p w14:paraId="253B8D30" w14:textId="77777777" w:rsidR="00106A7F" w:rsidRDefault="00106A7F">
      <w:pPr>
        <w:pStyle w:val="EMEABodyText"/>
        <w:widowControl w:val="0"/>
        <w:rPr>
          <w:color w:val="000000"/>
          <w:szCs w:val="22"/>
        </w:rPr>
      </w:pPr>
    </w:p>
    <w:p w14:paraId="78A44266" w14:textId="77777777" w:rsidR="00106A7F" w:rsidRDefault="00C81758">
      <w:pPr>
        <w:pStyle w:val="EMEABodyText"/>
        <w:widowControl w:val="0"/>
        <w:rPr>
          <w:color w:val="000000"/>
          <w:szCs w:val="22"/>
        </w:rPr>
      </w:pPr>
      <w:r>
        <w:rPr>
          <w:color w:val="000000"/>
          <w:szCs w:val="22"/>
        </w:rPr>
        <w:t>14 × 1 orodispersible tablets</w:t>
      </w:r>
    </w:p>
    <w:p w14:paraId="50944CB3" w14:textId="77777777" w:rsidR="00106A7F" w:rsidRDefault="00C81758">
      <w:pPr>
        <w:pStyle w:val="EMEABodyText"/>
        <w:widowControl w:val="0"/>
        <w:rPr>
          <w:color w:val="000000"/>
          <w:szCs w:val="22"/>
          <w:highlight w:val="lightGray"/>
        </w:rPr>
      </w:pPr>
      <w:r>
        <w:rPr>
          <w:color w:val="000000"/>
          <w:szCs w:val="22"/>
          <w:highlight w:val="lightGray"/>
        </w:rPr>
        <w:t>28 × 1 orodispersible tablets</w:t>
      </w:r>
    </w:p>
    <w:p w14:paraId="644F3C6D" w14:textId="77777777" w:rsidR="00106A7F" w:rsidRDefault="00C81758">
      <w:pPr>
        <w:pStyle w:val="EMEABodyText"/>
        <w:widowControl w:val="0"/>
        <w:rPr>
          <w:color w:val="000000"/>
          <w:szCs w:val="22"/>
        </w:rPr>
      </w:pPr>
      <w:r>
        <w:rPr>
          <w:color w:val="000000"/>
          <w:szCs w:val="22"/>
          <w:highlight w:val="lightGray"/>
        </w:rPr>
        <w:t>49 × 1 orodispersible tablets</w:t>
      </w:r>
    </w:p>
    <w:p w14:paraId="4ECE13CA" w14:textId="77777777" w:rsidR="00106A7F" w:rsidRDefault="00106A7F">
      <w:pPr>
        <w:pStyle w:val="EMEABodyText"/>
        <w:widowControl w:val="0"/>
        <w:rPr>
          <w:color w:val="000000"/>
          <w:szCs w:val="22"/>
        </w:rPr>
      </w:pPr>
    </w:p>
    <w:p w14:paraId="52D9FF54" w14:textId="77777777" w:rsidR="00106A7F" w:rsidRDefault="00106A7F">
      <w:pPr>
        <w:pStyle w:val="EMEABodyText"/>
        <w:widowControl w:val="0"/>
        <w:rPr>
          <w:color w:val="000000"/>
          <w:szCs w:val="22"/>
        </w:rPr>
      </w:pPr>
    </w:p>
    <w:p w14:paraId="10251648"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r>
      <w:r>
        <w:rPr>
          <w:caps w:val="0"/>
          <w:color w:val="000000"/>
          <w:szCs w:val="22"/>
        </w:rPr>
        <w:t>METHOD AND ROUTE(S) OF ADMINISTRATION</w:t>
      </w:r>
    </w:p>
    <w:p w14:paraId="79D476AF" w14:textId="77777777" w:rsidR="00106A7F" w:rsidRDefault="00106A7F">
      <w:pPr>
        <w:pStyle w:val="EMEABodyText"/>
        <w:widowControl w:val="0"/>
        <w:rPr>
          <w:color w:val="000000"/>
          <w:szCs w:val="22"/>
        </w:rPr>
      </w:pPr>
    </w:p>
    <w:p w14:paraId="66DA100F" w14:textId="77777777" w:rsidR="00106A7F" w:rsidRDefault="00C81758">
      <w:pPr>
        <w:pStyle w:val="EMEABodyText"/>
        <w:widowControl w:val="0"/>
        <w:rPr>
          <w:color w:val="000000"/>
          <w:szCs w:val="22"/>
        </w:rPr>
      </w:pPr>
      <w:r>
        <w:rPr>
          <w:color w:val="000000"/>
          <w:szCs w:val="22"/>
        </w:rPr>
        <w:t>Read the package leaflet before use.</w:t>
      </w:r>
    </w:p>
    <w:p w14:paraId="56A6EC49" w14:textId="77777777" w:rsidR="00106A7F" w:rsidRDefault="00C81758">
      <w:pPr>
        <w:pStyle w:val="EMEABodyText"/>
        <w:widowControl w:val="0"/>
        <w:rPr>
          <w:color w:val="000000"/>
          <w:szCs w:val="22"/>
        </w:rPr>
      </w:pPr>
      <w:r>
        <w:rPr>
          <w:color w:val="000000"/>
          <w:szCs w:val="22"/>
        </w:rPr>
        <w:t>Oral use.</w:t>
      </w:r>
    </w:p>
    <w:p w14:paraId="5CC38861" w14:textId="77777777" w:rsidR="00106A7F" w:rsidRDefault="00106A7F">
      <w:pPr>
        <w:pStyle w:val="EMEABodyText"/>
        <w:widowControl w:val="0"/>
        <w:rPr>
          <w:color w:val="000000"/>
          <w:szCs w:val="22"/>
        </w:rPr>
      </w:pPr>
    </w:p>
    <w:p w14:paraId="5453E59A" w14:textId="77777777" w:rsidR="00106A7F" w:rsidRDefault="00C81758">
      <w:pPr>
        <w:pStyle w:val="EMEABodyText"/>
        <w:widowControl w:val="0"/>
        <w:rPr>
          <w:color w:val="000000"/>
          <w:szCs w:val="22"/>
        </w:rPr>
      </w:pPr>
      <w:r>
        <w:rPr>
          <w:noProof/>
          <w:color w:val="000000"/>
          <w:szCs w:val="22"/>
        </w:rPr>
        <w:drawing>
          <wp:inline distT="0" distB="0" distL="0" distR="0" wp14:anchorId="03BE9443" wp14:editId="414A8F4E">
            <wp:extent cx="248412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484120" cy="723900"/>
                    </a:xfrm>
                    <a:prstGeom prst="rect">
                      <a:avLst/>
                    </a:prstGeom>
                    <a:noFill/>
                    <a:ln>
                      <a:noFill/>
                    </a:ln>
                  </pic:spPr>
                </pic:pic>
              </a:graphicData>
            </a:graphic>
          </wp:inline>
        </w:drawing>
      </w:r>
    </w:p>
    <w:p w14:paraId="319C2228" w14:textId="77777777" w:rsidR="00106A7F" w:rsidRDefault="00106A7F">
      <w:pPr>
        <w:pStyle w:val="EMEABodyText"/>
        <w:widowControl w:val="0"/>
        <w:rPr>
          <w:color w:val="000000"/>
          <w:szCs w:val="22"/>
        </w:rPr>
      </w:pPr>
    </w:p>
    <w:p w14:paraId="4DD730DF" w14:textId="77777777" w:rsidR="00106A7F" w:rsidRDefault="00106A7F">
      <w:pPr>
        <w:pStyle w:val="EMEABodyText"/>
        <w:widowControl w:val="0"/>
        <w:rPr>
          <w:color w:val="000000"/>
          <w:szCs w:val="22"/>
        </w:rPr>
      </w:pPr>
    </w:p>
    <w:p w14:paraId="537ABAC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t>SPECIAL WARNING THAT THE MEDICINAL PRODUCT MUST BE STORED OUT OF THE SIGHT AND REACH OF CHILDREN</w:t>
      </w:r>
    </w:p>
    <w:p w14:paraId="265BF6A7" w14:textId="77777777" w:rsidR="00106A7F" w:rsidRDefault="00106A7F">
      <w:pPr>
        <w:pStyle w:val="EMEABodyText"/>
        <w:widowControl w:val="0"/>
        <w:rPr>
          <w:color w:val="000000"/>
          <w:szCs w:val="22"/>
        </w:rPr>
      </w:pPr>
    </w:p>
    <w:p w14:paraId="31122B67" w14:textId="77777777" w:rsidR="00106A7F" w:rsidRDefault="00C81758">
      <w:pPr>
        <w:pStyle w:val="EMEABodyText"/>
        <w:widowControl w:val="0"/>
        <w:rPr>
          <w:color w:val="000000"/>
          <w:szCs w:val="22"/>
        </w:rPr>
      </w:pPr>
      <w:r>
        <w:rPr>
          <w:color w:val="000000"/>
          <w:szCs w:val="22"/>
        </w:rPr>
        <w:t>Keep out of the sight and reach of children.</w:t>
      </w:r>
    </w:p>
    <w:p w14:paraId="2117D3E1" w14:textId="77777777" w:rsidR="00106A7F" w:rsidRDefault="00106A7F">
      <w:pPr>
        <w:pStyle w:val="EMEABodyText"/>
        <w:widowControl w:val="0"/>
        <w:rPr>
          <w:color w:val="000000"/>
          <w:szCs w:val="22"/>
        </w:rPr>
      </w:pPr>
    </w:p>
    <w:p w14:paraId="2A2820D4" w14:textId="77777777" w:rsidR="00106A7F" w:rsidRDefault="00106A7F">
      <w:pPr>
        <w:pStyle w:val="EMEABodyText"/>
        <w:widowControl w:val="0"/>
        <w:rPr>
          <w:color w:val="000000"/>
          <w:szCs w:val="22"/>
        </w:rPr>
      </w:pPr>
    </w:p>
    <w:p w14:paraId="6080206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2E691DBD" w14:textId="77777777" w:rsidR="00106A7F" w:rsidRDefault="00106A7F">
      <w:pPr>
        <w:pStyle w:val="EMEABodyText"/>
        <w:widowControl w:val="0"/>
        <w:rPr>
          <w:color w:val="000000"/>
          <w:szCs w:val="22"/>
        </w:rPr>
      </w:pPr>
    </w:p>
    <w:p w14:paraId="11A6A638" w14:textId="77777777" w:rsidR="00106A7F" w:rsidRDefault="00106A7F">
      <w:pPr>
        <w:pStyle w:val="EMEABodyText"/>
        <w:widowControl w:val="0"/>
        <w:rPr>
          <w:color w:val="000000"/>
          <w:szCs w:val="22"/>
        </w:rPr>
      </w:pPr>
    </w:p>
    <w:p w14:paraId="41435B8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501C2CAE" w14:textId="77777777" w:rsidR="00106A7F" w:rsidRDefault="00106A7F">
      <w:pPr>
        <w:pStyle w:val="EMEABodyText"/>
        <w:widowControl w:val="0"/>
        <w:rPr>
          <w:color w:val="000000"/>
          <w:szCs w:val="22"/>
        </w:rPr>
      </w:pPr>
    </w:p>
    <w:p w14:paraId="63EADDBC" w14:textId="77777777" w:rsidR="00106A7F" w:rsidRDefault="00C81758">
      <w:pPr>
        <w:pStyle w:val="EMEABodyText"/>
        <w:widowControl w:val="0"/>
        <w:rPr>
          <w:color w:val="000000"/>
          <w:szCs w:val="22"/>
        </w:rPr>
      </w:pPr>
      <w:r>
        <w:rPr>
          <w:color w:val="000000"/>
          <w:szCs w:val="22"/>
        </w:rPr>
        <w:t>EXP</w:t>
      </w:r>
    </w:p>
    <w:p w14:paraId="44495CEC" w14:textId="77777777" w:rsidR="00106A7F" w:rsidRDefault="00106A7F">
      <w:pPr>
        <w:pStyle w:val="EMEABodyText"/>
        <w:widowControl w:val="0"/>
        <w:rPr>
          <w:color w:val="000000"/>
          <w:szCs w:val="22"/>
        </w:rPr>
      </w:pPr>
    </w:p>
    <w:p w14:paraId="4D7EAB97" w14:textId="77777777" w:rsidR="00106A7F" w:rsidRDefault="00106A7F">
      <w:pPr>
        <w:pStyle w:val="EMEABodyText"/>
        <w:widowControl w:val="0"/>
        <w:rPr>
          <w:color w:val="000000"/>
          <w:szCs w:val="22"/>
        </w:rPr>
      </w:pPr>
    </w:p>
    <w:p w14:paraId="0F89A23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2E21C498" w14:textId="77777777" w:rsidR="00106A7F" w:rsidRDefault="00106A7F">
      <w:pPr>
        <w:pStyle w:val="EMEABodyText"/>
        <w:widowControl w:val="0"/>
        <w:rPr>
          <w:color w:val="000000"/>
          <w:szCs w:val="22"/>
        </w:rPr>
      </w:pPr>
    </w:p>
    <w:p w14:paraId="607FCB2A"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21A20332" w14:textId="77777777" w:rsidR="00106A7F" w:rsidRDefault="00106A7F">
      <w:pPr>
        <w:pStyle w:val="EMEABodyText"/>
        <w:widowControl w:val="0"/>
        <w:rPr>
          <w:color w:val="000000"/>
          <w:szCs w:val="22"/>
        </w:rPr>
      </w:pPr>
    </w:p>
    <w:p w14:paraId="5F614F15" w14:textId="77777777" w:rsidR="00106A7F" w:rsidRDefault="00106A7F">
      <w:pPr>
        <w:pStyle w:val="EMEABodyText"/>
        <w:widowControl w:val="0"/>
        <w:rPr>
          <w:color w:val="000000"/>
          <w:szCs w:val="22"/>
        </w:rPr>
      </w:pPr>
    </w:p>
    <w:p w14:paraId="3323C22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r>
      <w:r>
        <w:rPr>
          <w:caps w:val="0"/>
          <w:color w:val="000000"/>
          <w:szCs w:val="22"/>
        </w:rPr>
        <w:t>SPECIAL PRECAUTIONS FOR DISPOSAL OF UNUSED MEDICINAL PRODUCTS OR WASTE MATERIALS DERIVED FROM SUCH MEDICINAL PRODUCTS, IF APPROPRIATE</w:t>
      </w:r>
    </w:p>
    <w:p w14:paraId="7DDB3C3C" w14:textId="77777777" w:rsidR="00106A7F" w:rsidRDefault="00106A7F">
      <w:pPr>
        <w:pStyle w:val="EMEABodyText"/>
        <w:widowControl w:val="0"/>
        <w:rPr>
          <w:color w:val="000000"/>
          <w:szCs w:val="22"/>
        </w:rPr>
      </w:pPr>
    </w:p>
    <w:p w14:paraId="5EA2B83D" w14:textId="77777777" w:rsidR="00106A7F" w:rsidRDefault="00106A7F">
      <w:pPr>
        <w:pStyle w:val="EMEABodyText"/>
        <w:widowControl w:val="0"/>
        <w:rPr>
          <w:color w:val="000000"/>
          <w:szCs w:val="22"/>
        </w:rPr>
      </w:pPr>
    </w:p>
    <w:p w14:paraId="2382F27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719CDE86" w14:textId="77777777" w:rsidR="00106A7F" w:rsidRDefault="00106A7F">
      <w:pPr>
        <w:pStyle w:val="EMEABodyText"/>
        <w:widowControl w:val="0"/>
        <w:rPr>
          <w:color w:val="000000"/>
          <w:szCs w:val="22"/>
        </w:rPr>
      </w:pPr>
    </w:p>
    <w:p w14:paraId="2A11C154" w14:textId="77777777" w:rsidR="00106A7F" w:rsidRDefault="00C81758">
      <w:pPr>
        <w:widowControl w:val="0"/>
        <w:rPr>
          <w:color w:val="000000"/>
          <w:szCs w:val="22"/>
        </w:rPr>
      </w:pPr>
      <w:r>
        <w:rPr>
          <w:color w:val="000000"/>
          <w:szCs w:val="22"/>
        </w:rPr>
        <w:t>Otsuka Pharmaceutical Netherlands B.V.</w:t>
      </w:r>
    </w:p>
    <w:p w14:paraId="063276BB" w14:textId="77777777" w:rsidR="00106A7F" w:rsidRDefault="00C81758">
      <w:pPr>
        <w:widowControl w:val="0"/>
        <w:rPr>
          <w:color w:val="000000"/>
          <w:szCs w:val="22"/>
        </w:rPr>
      </w:pPr>
      <w:r>
        <w:rPr>
          <w:color w:val="000000"/>
          <w:szCs w:val="22"/>
        </w:rPr>
        <w:t>Herikerbergweg 292</w:t>
      </w:r>
    </w:p>
    <w:p w14:paraId="590194C9" w14:textId="77777777" w:rsidR="00106A7F" w:rsidRDefault="00C81758">
      <w:pPr>
        <w:widowControl w:val="0"/>
        <w:rPr>
          <w:color w:val="000000"/>
          <w:szCs w:val="22"/>
        </w:rPr>
      </w:pPr>
      <w:r>
        <w:rPr>
          <w:color w:val="000000"/>
          <w:szCs w:val="22"/>
        </w:rPr>
        <w:t>1101 CT, Amsterdam</w:t>
      </w:r>
    </w:p>
    <w:p w14:paraId="2CB5CD58" w14:textId="77777777" w:rsidR="00106A7F" w:rsidRDefault="00C81758">
      <w:pPr>
        <w:pStyle w:val="EMEABodyText"/>
        <w:widowControl w:val="0"/>
        <w:rPr>
          <w:color w:val="000000"/>
          <w:szCs w:val="22"/>
        </w:rPr>
      </w:pPr>
      <w:r>
        <w:rPr>
          <w:color w:val="000000"/>
          <w:szCs w:val="22"/>
        </w:rPr>
        <w:t>Netherlands</w:t>
      </w:r>
    </w:p>
    <w:p w14:paraId="55937924" w14:textId="77777777" w:rsidR="00106A7F" w:rsidRDefault="00106A7F">
      <w:pPr>
        <w:pStyle w:val="EMEABodyText"/>
        <w:widowControl w:val="0"/>
        <w:rPr>
          <w:color w:val="000000"/>
          <w:szCs w:val="22"/>
        </w:rPr>
      </w:pPr>
    </w:p>
    <w:p w14:paraId="159B418F" w14:textId="77777777" w:rsidR="00106A7F" w:rsidRDefault="00106A7F">
      <w:pPr>
        <w:pStyle w:val="EMEABodyText"/>
        <w:widowControl w:val="0"/>
        <w:rPr>
          <w:color w:val="000000"/>
          <w:szCs w:val="22"/>
        </w:rPr>
      </w:pPr>
    </w:p>
    <w:p w14:paraId="002EB88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1B69177D" w14:textId="77777777" w:rsidR="00106A7F" w:rsidRDefault="00106A7F">
      <w:pPr>
        <w:pStyle w:val="EMEABodyText"/>
        <w:widowControl w:val="0"/>
        <w:rPr>
          <w:color w:val="000000"/>
          <w:szCs w:val="22"/>
        </w:rPr>
      </w:pPr>
    </w:p>
    <w:p w14:paraId="29B6DC19" w14:textId="77777777" w:rsidR="00106A7F" w:rsidRDefault="00C81758">
      <w:pPr>
        <w:widowControl w:val="0"/>
        <w:rPr>
          <w:color w:val="000000"/>
          <w:szCs w:val="22"/>
        </w:rPr>
      </w:pPr>
      <w:r>
        <w:rPr>
          <w:color w:val="000000"/>
          <w:szCs w:val="22"/>
        </w:rPr>
        <w:t xml:space="preserve">EU/1/04/276/024 </w:t>
      </w:r>
      <w:r>
        <w:rPr>
          <w:color w:val="000000"/>
          <w:szCs w:val="22"/>
          <w:highlight w:val="lightGray"/>
        </w:rPr>
        <w:t>(10 mg, 14 × 1 orodispersible tablets)</w:t>
      </w:r>
    </w:p>
    <w:p w14:paraId="67266A18" w14:textId="77777777" w:rsidR="00106A7F" w:rsidRDefault="00C81758">
      <w:pPr>
        <w:widowControl w:val="0"/>
        <w:rPr>
          <w:color w:val="000000"/>
          <w:szCs w:val="22"/>
          <w:highlight w:val="lightGray"/>
        </w:rPr>
      </w:pPr>
      <w:r>
        <w:rPr>
          <w:color w:val="000000"/>
          <w:szCs w:val="22"/>
          <w:highlight w:val="lightGray"/>
        </w:rPr>
        <w:t>EU/1/04/276/025 (10 mg, 28 × 1 orodispersible tablets)</w:t>
      </w:r>
    </w:p>
    <w:p w14:paraId="47C111B4" w14:textId="77777777" w:rsidR="00106A7F" w:rsidRDefault="00C81758">
      <w:pPr>
        <w:widowControl w:val="0"/>
        <w:rPr>
          <w:color w:val="000000"/>
          <w:szCs w:val="22"/>
          <w:highlight w:val="lightGray"/>
        </w:rPr>
      </w:pPr>
      <w:r>
        <w:rPr>
          <w:color w:val="000000"/>
          <w:szCs w:val="22"/>
          <w:highlight w:val="lightGray"/>
        </w:rPr>
        <w:t>EU/1/04/276/026 (10 mg, 49 × 1 orodispersible tablets)</w:t>
      </w:r>
    </w:p>
    <w:p w14:paraId="54D11150" w14:textId="77777777" w:rsidR="00106A7F" w:rsidRDefault="00106A7F">
      <w:pPr>
        <w:pStyle w:val="EMEABodyText"/>
        <w:widowControl w:val="0"/>
        <w:rPr>
          <w:color w:val="000000"/>
          <w:szCs w:val="22"/>
        </w:rPr>
      </w:pPr>
    </w:p>
    <w:p w14:paraId="73920B9E" w14:textId="77777777" w:rsidR="00106A7F" w:rsidRDefault="00106A7F">
      <w:pPr>
        <w:pStyle w:val="EMEABodyText"/>
        <w:widowControl w:val="0"/>
        <w:rPr>
          <w:color w:val="000000"/>
          <w:szCs w:val="22"/>
        </w:rPr>
      </w:pPr>
    </w:p>
    <w:p w14:paraId="44D4994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r>
      <w:r>
        <w:rPr>
          <w:caps w:val="0"/>
          <w:color w:val="000000"/>
          <w:szCs w:val="22"/>
        </w:rPr>
        <w:t>BATCH NUMBER</w:t>
      </w:r>
    </w:p>
    <w:p w14:paraId="2B08C30F" w14:textId="77777777" w:rsidR="00106A7F" w:rsidRDefault="00106A7F">
      <w:pPr>
        <w:pStyle w:val="EMEABodyText"/>
        <w:widowControl w:val="0"/>
        <w:rPr>
          <w:color w:val="000000"/>
          <w:szCs w:val="22"/>
        </w:rPr>
      </w:pPr>
    </w:p>
    <w:p w14:paraId="0A2FEBDF" w14:textId="77777777" w:rsidR="00106A7F" w:rsidRDefault="00C81758">
      <w:pPr>
        <w:pStyle w:val="EMEABodyText"/>
        <w:widowControl w:val="0"/>
        <w:rPr>
          <w:color w:val="000000"/>
          <w:szCs w:val="22"/>
        </w:rPr>
      </w:pPr>
      <w:r>
        <w:rPr>
          <w:color w:val="000000"/>
          <w:szCs w:val="22"/>
        </w:rPr>
        <w:t>Lot</w:t>
      </w:r>
    </w:p>
    <w:p w14:paraId="6B78802F" w14:textId="77777777" w:rsidR="00106A7F" w:rsidRDefault="00106A7F">
      <w:pPr>
        <w:pStyle w:val="EMEABodyText"/>
        <w:widowControl w:val="0"/>
        <w:rPr>
          <w:color w:val="000000"/>
          <w:szCs w:val="22"/>
        </w:rPr>
      </w:pPr>
    </w:p>
    <w:p w14:paraId="08DA716E" w14:textId="77777777" w:rsidR="00106A7F" w:rsidRDefault="00106A7F">
      <w:pPr>
        <w:pStyle w:val="EMEABodyText"/>
        <w:widowControl w:val="0"/>
        <w:rPr>
          <w:color w:val="000000"/>
          <w:szCs w:val="22"/>
        </w:rPr>
      </w:pPr>
    </w:p>
    <w:p w14:paraId="3F3E413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52595E15" w14:textId="77777777" w:rsidR="00106A7F" w:rsidRDefault="00106A7F">
      <w:pPr>
        <w:pStyle w:val="EMEABodyText"/>
        <w:widowControl w:val="0"/>
        <w:rPr>
          <w:color w:val="000000"/>
          <w:szCs w:val="22"/>
        </w:rPr>
      </w:pPr>
    </w:p>
    <w:p w14:paraId="497B29D0" w14:textId="77777777" w:rsidR="00106A7F" w:rsidRDefault="00C81758">
      <w:pPr>
        <w:pStyle w:val="EMEABodyText"/>
        <w:widowControl w:val="0"/>
        <w:rPr>
          <w:color w:val="000000"/>
          <w:szCs w:val="22"/>
        </w:rPr>
      </w:pPr>
      <w:r>
        <w:rPr>
          <w:color w:val="000000"/>
          <w:szCs w:val="22"/>
        </w:rPr>
        <w:t>Medicinal product subject to medical prescription.</w:t>
      </w:r>
    </w:p>
    <w:p w14:paraId="14FFF6C5" w14:textId="77777777" w:rsidR="00106A7F" w:rsidRDefault="00106A7F">
      <w:pPr>
        <w:pStyle w:val="EMEABodyText"/>
        <w:widowControl w:val="0"/>
        <w:rPr>
          <w:color w:val="000000"/>
          <w:szCs w:val="22"/>
        </w:rPr>
      </w:pPr>
    </w:p>
    <w:p w14:paraId="3AAA8DC0" w14:textId="77777777" w:rsidR="00106A7F" w:rsidRDefault="00106A7F">
      <w:pPr>
        <w:pStyle w:val="EMEABodyText"/>
        <w:widowControl w:val="0"/>
        <w:rPr>
          <w:color w:val="000000"/>
          <w:szCs w:val="22"/>
        </w:rPr>
      </w:pPr>
    </w:p>
    <w:p w14:paraId="3C0CE2B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5561F911" w14:textId="77777777" w:rsidR="00106A7F" w:rsidRDefault="00106A7F">
      <w:pPr>
        <w:pStyle w:val="EMEABodyText"/>
        <w:widowControl w:val="0"/>
        <w:rPr>
          <w:color w:val="000000"/>
          <w:szCs w:val="22"/>
        </w:rPr>
      </w:pPr>
    </w:p>
    <w:p w14:paraId="2A9CEDAC" w14:textId="77777777" w:rsidR="00106A7F" w:rsidRDefault="00106A7F">
      <w:pPr>
        <w:pStyle w:val="EMEABodyText"/>
        <w:widowControl w:val="0"/>
        <w:rPr>
          <w:color w:val="000000"/>
          <w:szCs w:val="22"/>
        </w:rPr>
      </w:pPr>
    </w:p>
    <w:p w14:paraId="6156B9E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572775CA" w14:textId="77777777" w:rsidR="00106A7F" w:rsidRDefault="00106A7F">
      <w:pPr>
        <w:pStyle w:val="EMEABodyText"/>
        <w:widowControl w:val="0"/>
        <w:rPr>
          <w:color w:val="000000"/>
          <w:szCs w:val="22"/>
        </w:rPr>
      </w:pPr>
    </w:p>
    <w:p w14:paraId="1FDEA52B" w14:textId="77777777" w:rsidR="00106A7F" w:rsidRDefault="00C81758">
      <w:pPr>
        <w:pStyle w:val="EMEABodyText"/>
        <w:widowControl w:val="0"/>
        <w:rPr>
          <w:color w:val="000000"/>
          <w:szCs w:val="22"/>
        </w:rPr>
      </w:pPr>
      <w:r>
        <w:rPr>
          <w:color w:val="000000"/>
          <w:szCs w:val="22"/>
        </w:rPr>
        <w:t>abilify 10 mg</w:t>
      </w:r>
    </w:p>
    <w:p w14:paraId="3B7333D8" w14:textId="77777777" w:rsidR="00106A7F" w:rsidRDefault="00106A7F">
      <w:pPr>
        <w:tabs>
          <w:tab w:val="left" w:pos="567"/>
        </w:tabs>
        <w:rPr>
          <w:szCs w:val="22"/>
          <w:shd w:val="clear" w:color="auto" w:fill="CCCCCC"/>
        </w:rPr>
      </w:pPr>
    </w:p>
    <w:p w14:paraId="4D98BB69" w14:textId="77777777" w:rsidR="00106A7F" w:rsidRDefault="00106A7F">
      <w:pPr>
        <w:tabs>
          <w:tab w:val="left" w:pos="567"/>
        </w:tabs>
        <w:rPr>
          <w:szCs w:val="22"/>
          <w:shd w:val="clear" w:color="auto" w:fill="CCCCCC"/>
        </w:rPr>
      </w:pPr>
    </w:p>
    <w:p w14:paraId="775A9218"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t>UNIQUE IDENTIFIER – 2D BARCODE</w:t>
      </w:r>
    </w:p>
    <w:p w14:paraId="68A39296" w14:textId="77777777" w:rsidR="00106A7F" w:rsidRDefault="00106A7F"/>
    <w:p w14:paraId="663B65AC" w14:textId="77777777" w:rsidR="00106A7F" w:rsidRDefault="00C81758">
      <w:pPr>
        <w:rPr>
          <w:b/>
          <w:szCs w:val="22"/>
          <w:u w:val="single"/>
        </w:rPr>
      </w:pPr>
      <w:r>
        <w:rPr>
          <w:highlight w:val="lightGray"/>
        </w:rPr>
        <w:t>2D barcode carrying the unique identifier included.</w:t>
      </w:r>
    </w:p>
    <w:p w14:paraId="0FB867E1" w14:textId="77777777" w:rsidR="00106A7F" w:rsidRDefault="00106A7F"/>
    <w:p w14:paraId="3075E7E6" w14:textId="77777777" w:rsidR="00106A7F" w:rsidRDefault="00106A7F"/>
    <w:p w14:paraId="364E2F22"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t>UNIQUE IDENTIFIER - HUMAN READABLE DATA</w:t>
      </w:r>
    </w:p>
    <w:p w14:paraId="7072F740" w14:textId="77777777" w:rsidR="00106A7F" w:rsidRDefault="00106A7F">
      <w:pPr>
        <w:rPr>
          <w:szCs w:val="22"/>
        </w:rPr>
      </w:pPr>
    </w:p>
    <w:p w14:paraId="05845288" w14:textId="77777777" w:rsidR="00106A7F" w:rsidRDefault="00C81758">
      <w:pPr>
        <w:tabs>
          <w:tab w:val="left" w:pos="567"/>
        </w:tabs>
        <w:spacing w:line="260" w:lineRule="exact"/>
        <w:rPr>
          <w:szCs w:val="22"/>
        </w:rPr>
      </w:pPr>
      <w:r>
        <w:rPr>
          <w:szCs w:val="22"/>
        </w:rPr>
        <w:t>PC</w:t>
      </w:r>
    </w:p>
    <w:p w14:paraId="405EDDAF" w14:textId="77777777" w:rsidR="00106A7F" w:rsidRDefault="00C81758">
      <w:pPr>
        <w:tabs>
          <w:tab w:val="left" w:pos="567"/>
        </w:tabs>
        <w:rPr>
          <w:szCs w:val="22"/>
        </w:rPr>
      </w:pPr>
      <w:r>
        <w:rPr>
          <w:szCs w:val="22"/>
        </w:rPr>
        <w:t>SN</w:t>
      </w:r>
    </w:p>
    <w:p w14:paraId="126B57D9" w14:textId="77777777" w:rsidR="00106A7F" w:rsidRDefault="00C81758">
      <w:pPr>
        <w:tabs>
          <w:tab w:val="left" w:pos="567"/>
        </w:tabs>
        <w:rPr>
          <w:szCs w:val="22"/>
        </w:rPr>
      </w:pPr>
      <w:r>
        <w:rPr>
          <w:szCs w:val="22"/>
        </w:rPr>
        <w:t>NN</w:t>
      </w:r>
    </w:p>
    <w:p w14:paraId="3B15C812" w14:textId="77777777" w:rsidR="00106A7F" w:rsidRDefault="00C81758">
      <w:pPr>
        <w:pStyle w:val="EMEABodyText"/>
        <w:widowControl w:val="0"/>
        <w:rPr>
          <w:szCs w:val="22"/>
        </w:rPr>
      </w:pPr>
      <w:r>
        <w:rPr>
          <w:szCs w:val="22"/>
        </w:rPr>
        <w:br w:type="page"/>
      </w:r>
    </w:p>
    <w:p w14:paraId="4DA922C5" w14:textId="77777777" w:rsidR="00106A7F" w:rsidRDefault="00C81758">
      <w:pPr>
        <w:pStyle w:val="EMEATitlePAC"/>
        <w:keepNext w:val="0"/>
        <w:keepLines w:val="0"/>
        <w:widowControl w:val="0"/>
        <w:rPr>
          <w:caps w:val="0"/>
          <w:color w:val="000000"/>
          <w:szCs w:val="22"/>
        </w:rPr>
      </w:pPr>
      <w:r>
        <w:rPr>
          <w:caps w:val="0"/>
          <w:color w:val="000000"/>
          <w:szCs w:val="22"/>
        </w:rPr>
        <w:t>MINIMUM PARTICULARS TO APPEAR ON BLISTERS OR STRIPS</w:t>
      </w:r>
    </w:p>
    <w:p w14:paraId="6CA7BD4D" w14:textId="77777777" w:rsidR="00106A7F" w:rsidRDefault="00106A7F">
      <w:pPr>
        <w:pStyle w:val="EMEATitlePAC"/>
        <w:keepNext w:val="0"/>
        <w:keepLines w:val="0"/>
        <w:widowControl w:val="0"/>
        <w:rPr>
          <w:caps w:val="0"/>
          <w:color w:val="000000"/>
          <w:szCs w:val="22"/>
        </w:rPr>
      </w:pPr>
    </w:p>
    <w:p w14:paraId="7A1615BA" w14:textId="77777777" w:rsidR="00106A7F" w:rsidRDefault="00C81758">
      <w:pPr>
        <w:pStyle w:val="EMEATitlePAC"/>
        <w:keepNext w:val="0"/>
        <w:keepLines w:val="0"/>
        <w:widowControl w:val="0"/>
        <w:rPr>
          <w:caps w:val="0"/>
          <w:color w:val="000000"/>
          <w:szCs w:val="22"/>
        </w:rPr>
      </w:pPr>
      <w:r>
        <w:rPr>
          <w:caps w:val="0"/>
          <w:color w:val="000000"/>
          <w:szCs w:val="22"/>
        </w:rPr>
        <w:t>BLISTERS</w:t>
      </w:r>
    </w:p>
    <w:p w14:paraId="3C4C69FF" w14:textId="77777777" w:rsidR="00106A7F" w:rsidRDefault="00106A7F">
      <w:pPr>
        <w:pStyle w:val="EMEABodyText"/>
        <w:widowControl w:val="0"/>
        <w:rPr>
          <w:color w:val="000000"/>
          <w:szCs w:val="22"/>
        </w:rPr>
      </w:pPr>
    </w:p>
    <w:p w14:paraId="5A8B24FD" w14:textId="77777777" w:rsidR="00106A7F" w:rsidRDefault="00106A7F">
      <w:pPr>
        <w:pStyle w:val="EMEABodyText"/>
        <w:widowControl w:val="0"/>
        <w:rPr>
          <w:color w:val="000000"/>
          <w:szCs w:val="22"/>
        </w:rPr>
      </w:pPr>
    </w:p>
    <w:p w14:paraId="2716F772"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371F9BB8" w14:textId="77777777" w:rsidR="00106A7F" w:rsidRDefault="00106A7F">
      <w:pPr>
        <w:pStyle w:val="EMEABodyText"/>
        <w:widowControl w:val="0"/>
        <w:rPr>
          <w:color w:val="000000"/>
          <w:szCs w:val="22"/>
        </w:rPr>
      </w:pPr>
    </w:p>
    <w:p w14:paraId="52A5AA60" w14:textId="77777777" w:rsidR="00106A7F" w:rsidRDefault="00C81758">
      <w:pPr>
        <w:pStyle w:val="EMEABodyText"/>
        <w:widowControl w:val="0"/>
        <w:rPr>
          <w:color w:val="000000"/>
          <w:szCs w:val="22"/>
        </w:rPr>
      </w:pPr>
      <w:r>
        <w:rPr>
          <w:color w:val="000000"/>
          <w:szCs w:val="22"/>
        </w:rPr>
        <w:t>ABILIFY 10 mg orodispersible tablets</w:t>
      </w:r>
    </w:p>
    <w:p w14:paraId="3885F81F" w14:textId="77777777" w:rsidR="00106A7F" w:rsidRDefault="00C81758">
      <w:pPr>
        <w:pStyle w:val="EMEABodyText"/>
        <w:widowControl w:val="0"/>
        <w:rPr>
          <w:color w:val="000000"/>
          <w:szCs w:val="22"/>
        </w:rPr>
      </w:pPr>
      <w:r>
        <w:rPr>
          <w:color w:val="000000"/>
          <w:szCs w:val="22"/>
        </w:rPr>
        <w:t>aripiprazole</w:t>
      </w:r>
    </w:p>
    <w:p w14:paraId="068C8F89" w14:textId="77777777" w:rsidR="00106A7F" w:rsidRDefault="00106A7F">
      <w:pPr>
        <w:pStyle w:val="EMEABodyText"/>
        <w:widowControl w:val="0"/>
        <w:rPr>
          <w:color w:val="000000"/>
          <w:szCs w:val="22"/>
        </w:rPr>
      </w:pPr>
    </w:p>
    <w:p w14:paraId="596B3F2E" w14:textId="77777777" w:rsidR="00106A7F" w:rsidRDefault="00106A7F">
      <w:pPr>
        <w:pStyle w:val="EMEABodyText"/>
        <w:widowControl w:val="0"/>
        <w:rPr>
          <w:color w:val="000000"/>
          <w:szCs w:val="22"/>
        </w:rPr>
      </w:pPr>
    </w:p>
    <w:p w14:paraId="02639B5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NAME OF THE MARKETING AUTHORISATION HOLDER</w:t>
      </w:r>
    </w:p>
    <w:p w14:paraId="424ADAA1" w14:textId="77777777" w:rsidR="00106A7F" w:rsidRDefault="00106A7F">
      <w:pPr>
        <w:pStyle w:val="EMEABodyText"/>
        <w:widowControl w:val="0"/>
        <w:rPr>
          <w:color w:val="000000"/>
          <w:szCs w:val="22"/>
        </w:rPr>
      </w:pPr>
    </w:p>
    <w:p w14:paraId="4CB228A8" w14:textId="77777777" w:rsidR="00106A7F" w:rsidRDefault="00C81758">
      <w:pPr>
        <w:pStyle w:val="EMEABodyText"/>
        <w:widowControl w:val="0"/>
        <w:rPr>
          <w:color w:val="000000"/>
          <w:szCs w:val="22"/>
        </w:rPr>
      </w:pPr>
      <w:r>
        <w:rPr>
          <w:color w:val="000000"/>
          <w:szCs w:val="22"/>
        </w:rPr>
        <w:t>Otsuka</w:t>
      </w:r>
    </w:p>
    <w:p w14:paraId="69CEA186" w14:textId="77777777" w:rsidR="00106A7F" w:rsidRDefault="00106A7F">
      <w:pPr>
        <w:pStyle w:val="EMEABodyText"/>
        <w:widowControl w:val="0"/>
        <w:rPr>
          <w:color w:val="000000"/>
          <w:szCs w:val="22"/>
        </w:rPr>
      </w:pPr>
    </w:p>
    <w:p w14:paraId="3717927B" w14:textId="77777777" w:rsidR="00106A7F" w:rsidRDefault="00106A7F">
      <w:pPr>
        <w:pStyle w:val="EMEABodyText"/>
        <w:widowControl w:val="0"/>
        <w:rPr>
          <w:color w:val="000000"/>
          <w:szCs w:val="22"/>
        </w:rPr>
      </w:pPr>
    </w:p>
    <w:p w14:paraId="1E5B5BB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31DB4072" w14:textId="77777777" w:rsidR="00106A7F" w:rsidRDefault="00106A7F">
      <w:pPr>
        <w:pStyle w:val="EMEABodyText"/>
        <w:widowControl w:val="0"/>
        <w:rPr>
          <w:color w:val="000000"/>
          <w:szCs w:val="22"/>
        </w:rPr>
      </w:pPr>
    </w:p>
    <w:p w14:paraId="434426A3" w14:textId="77777777" w:rsidR="00106A7F" w:rsidRDefault="00C81758">
      <w:pPr>
        <w:pStyle w:val="EMEABodyText"/>
        <w:widowControl w:val="0"/>
        <w:rPr>
          <w:color w:val="000000"/>
          <w:szCs w:val="22"/>
        </w:rPr>
      </w:pPr>
      <w:r>
        <w:rPr>
          <w:color w:val="000000"/>
          <w:szCs w:val="22"/>
        </w:rPr>
        <w:t>EXP</w:t>
      </w:r>
    </w:p>
    <w:p w14:paraId="288B1129" w14:textId="77777777" w:rsidR="00106A7F" w:rsidRDefault="00106A7F">
      <w:pPr>
        <w:pStyle w:val="EMEABodyText"/>
        <w:widowControl w:val="0"/>
        <w:rPr>
          <w:color w:val="000000"/>
          <w:szCs w:val="22"/>
        </w:rPr>
      </w:pPr>
    </w:p>
    <w:p w14:paraId="7A1E127B" w14:textId="77777777" w:rsidR="00106A7F" w:rsidRDefault="00106A7F">
      <w:pPr>
        <w:pStyle w:val="EMEABodyText"/>
        <w:widowControl w:val="0"/>
        <w:rPr>
          <w:color w:val="000000"/>
          <w:szCs w:val="22"/>
        </w:rPr>
      </w:pPr>
    </w:p>
    <w:p w14:paraId="6EB7E88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20614A68" w14:textId="77777777" w:rsidR="00106A7F" w:rsidRDefault="00106A7F">
      <w:pPr>
        <w:pStyle w:val="EMEABodyText"/>
        <w:widowControl w:val="0"/>
        <w:rPr>
          <w:color w:val="000000"/>
          <w:szCs w:val="22"/>
        </w:rPr>
      </w:pPr>
    </w:p>
    <w:p w14:paraId="4F7041E2" w14:textId="77777777" w:rsidR="00106A7F" w:rsidRDefault="00C81758">
      <w:pPr>
        <w:pStyle w:val="EMEABodyText"/>
        <w:widowControl w:val="0"/>
        <w:rPr>
          <w:color w:val="000000"/>
          <w:szCs w:val="22"/>
        </w:rPr>
      </w:pPr>
      <w:r>
        <w:rPr>
          <w:color w:val="000000"/>
          <w:szCs w:val="22"/>
        </w:rPr>
        <w:t>Lot</w:t>
      </w:r>
    </w:p>
    <w:p w14:paraId="209C6D98" w14:textId="77777777" w:rsidR="00106A7F" w:rsidRDefault="00106A7F">
      <w:pPr>
        <w:pStyle w:val="EMEABodyText"/>
        <w:widowControl w:val="0"/>
        <w:rPr>
          <w:color w:val="000000"/>
          <w:szCs w:val="22"/>
        </w:rPr>
      </w:pPr>
    </w:p>
    <w:p w14:paraId="2C2528AD" w14:textId="77777777" w:rsidR="00106A7F" w:rsidRDefault="00106A7F">
      <w:pPr>
        <w:pStyle w:val="EMEABodyText"/>
        <w:widowControl w:val="0"/>
        <w:rPr>
          <w:color w:val="000000"/>
          <w:szCs w:val="22"/>
        </w:rPr>
      </w:pPr>
    </w:p>
    <w:p w14:paraId="2896412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OTHER</w:t>
      </w:r>
    </w:p>
    <w:p w14:paraId="274D3F05" w14:textId="77777777" w:rsidR="00106A7F" w:rsidRDefault="00106A7F">
      <w:pPr>
        <w:pStyle w:val="EMEABodyText"/>
        <w:widowControl w:val="0"/>
        <w:rPr>
          <w:color w:val="000000"/>
          <w:szCs w:val="22"/>
        </w:rPr>
      </w:pPr>
    </w:p>
    <w:p w14:paraId="597766DA"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54B19056" w14:textId="77777777" w:rsidR="00106A7F" w:rsidRDefault="00106A7F">
      <w:pPr>
        <w:pStyle w:val="EMEATitlePAC"/>
        <w:keepNext w:val="0"/>
        <w:keepLines w:val="0"/>
        <w:widowControl w:val="0"/>
        <w:rPr>
          <w:caps w:val="0"/>
          <w:color w:val="000000"/>
          <w:szCs w:val="22"/>
        </w:rPr>
      </w:pPr>
    </w:p>
    <w:p w14:paraId="3AFB1699"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4D9EBFE0" w14:textId="77777777" w:rsidR="00106A7F" w:rsidRDefault="00106A7F">
      <w:pPr>
        <w:pStyle w:val="EMEABodyText"/>
        <w:widowControl w:val="0"/>
        <w:rPr>
          <w:color w:val="000000"/>
          <w:szCs w:val="22"/>
        </w:rPr>
      </w:pPr>
    </w:p>
    <w:p w14:paraId="5E33DB7A" w14:textId="77777777" w:rsidR="00106A7F" w:rsidRDefault="00106A7F">
      <w:pPr>
        <w:pStyle w:val="EMEABodyText"/>
        <w:widowControl w:val="0"/>
        <w:rPr>
          <w:color w:val="000000"/>
          <w:szCs w:val="22"/>
        </w:rPr>
      </w:pPr>
    </w:p>
    <w:p w14:paraId="0677AEC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r>
      <w:r>
        <w:rPr>
          <w:caps w:val="0"/>
          <w:color w:val="000000"/>
          <w:szCs w:val="22"/>
        </w:rPr>
        <w:t>NAME OF THE MEDICINAL PRODUCT</w:t>
      </w:r>
    </w:p>
    <w:p w14:paraId="387847B5" w14:textId="77777777" w:rsidR="00106A7F" w:rsidRDefault="00106A7F">
      <w:pPr>
        <w:pStyle w:val="EMEABodyText"/>
        <w:widowControl w:val="0"/>
        <w:rPr>
          <w:color w:val="000000"/>
          <w:szCs w:val="22"/>
        </w:rPr>
      </w:pPr>
    </w:p>
    <w:p w14:paraId="7963AE90" w14:textId="77777777" w:rsidR="00106A7F" w:rsidRDefault="00C81758">
      <w:pPr>
        <w:pStyle w:val="EMEABodyText"/>
        <w:widowControl w:val="0"/>
        <w:rPr>
          <w:color w:val="000000"/>
          <w:szCs w:val="22"/>
        </w:rPr>
      </w:pPr>
      <w:r>
        <w:rPr>
          <w:color w:val="000000"/>
          <w:szCs w:val="22"/>
        </w:rPr>
        <w:t>ABILIFY 15 mg orodispersible tablets</w:t>
      </w:r>
    </w:p>
    <w:p w14:paraId="002CB2EB" w14:textId="77777777" w:rsidR="00106A7F" w:rsidRDefault="00C81758">
      <w:pPr>
        <w:pStyle w:val="EMEABodyText"/>
        <w:widowControl w:val="0"/>
        <w:rPr>
          <w:color w:val="000000"/>
          <w:szCs w:val="22"/>
        </w:rPr>
      </w:pPr>
      <w:r>
        <w:rPr>
          <w:color w:val="000000"/>
          <w:szCs w:val="22"/>
        </w:rPr>
        <w:t>aripiprazole</w:t>
      </w:r>
    </w:p>
    <w:p w14:paraId="4DD8845D" w14:textId="77777777" w:rsidR="00106A7F" w:rsidRDefault="00106A7F">
      <w:pPr>
        <w:pStyle w:val="EMEABodyText"/>
        <w:widowControl w:val="0"/>
        <w:rPr>
          <w:color w:val="000000"/>
          <w:szCs w:val="22"/>
        </w:rPr>
      </w:pPr>
    </w:p>
    <w:p w14:paraId="065AB6F6" w14:textId="77777777" w:rsidR="00106A7F" w:rsidRDefault="00106A7F">
      <w:pPr>
        <w:pStyle w:val="EMEABodyText"/>
        <w:widowControl w:val="0"/>
        <w:rPr>
          <w:color w:val="000000"/>
          <w:szCs w:val="22"/>
        </w:rPr>
      </w:pPr>
    </w:p>
    <w:p w14:paraId="6129AEB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STATEMENT OF ACTIVE SUBSTANCE(S)</w:t>
      </w:r>
    </w:p>
    <w:p w14:paraId="171FA667" w14:textId="77777777" w:rsidR="00106A7F" w:rsidRDefault="00106A7F">
      <w:pPr>
        <w:pStyle w:val="EMEABodyText"/>
        <w:widowControl w:val="0"/>
        <w:rPr>
          <w:color w:val="000000"/>
          <w:szCs w:val="22"/>
        </w:rPr>
      </w:pPr>
    </w:p>
    <w:p w14:paraId="343F78B0" w14:textId="77777777" w:rsidR="00106A7F" w:rsidRDefault="00C81758">
      <w:pPr>
        <w:pStyle w:val="EMEABodyText"/>
        <w:widowControl w:val="0"/>
        <w:rPr>
          <w:color w:val="000000"/>
          <w:szCs w:val="22"/>
        </w:rPr>
      </w:pPr>
      <w:r>
        <w:rPr>
          <w:color w:val="000000"/>
          <w:szCs w:val="22"/>
        </w:rPr>
        <w:t>Each tablet contains 15 mg of aripiprazole.</w:t>
      </w:r>
    </w:p>
    <w:p w14:paraId="0205C56B" w14:textId="77777777" w:rsidR="00106A7F" w:rsidRDefault="00106A7F">
      <w:pPr>
        <w:pStyle w:val="EMEABodyText"/>
        <w:widowControl w:val="0"/>
        <w:rPr>
          <w:color w:val="000000"/>
          <w:szCs w:val="22"/>
        </w:rPr>
      </w:pPr>
    </w:p>
    <w:p w14:paraId="3273464E" w14:textId="77777777" w:rsidR="00106A7F" w:rsidRDefault="00106A7F">
      <w:pPr>
        <w:pStyle w:val="EMEABodyText"/>
        <w:widowControl w:val="0"/>
        <w:rPr>
          <w:color w:val="000000"/>
          <w:szCs w:val="22"/>
        </w:rPr>
      </w:pPr>
    </w:p>
    <w:p w14:paraId="0B5CED2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0703320A" w14:textId="77777777" w:rsidR="00106A7F" w:rsidRDefault="00106A7F">
      <w:pPr>
        <w:pStyle w:val="EMEABodyText"/>
        <w:widowControl w:val="0"/>
        <w:rPr>
          <w:color w:val="000000"/>
          <w:szCs w:val="22"/>
        </w:rPr>
      </w:pPr>
    </w:p>
    <w:p w14:paraId="20A34B94" w14:textId="77777777" w:rsidR="00106A7F" w:rsidRDefault="00C81758">
      <w:pPr>
        <w:pStyle w:val="EMEABodyText"/>
        <w:widowControl w:val="0"/>
        <w:rPr>
          <w:color w:val="000000"/>
          <w:szCs w:val="22"/>
        </w:rPr>
      </w:pPr>
      <w:r>
        <w:rPr>
          <w:color w:val="000000"/>
          <w:szCs w:val="22"/>
        </w:rPr>
        <w:t>Contains aspartame and lactose. See package leaflet for further information.</w:t>
      </w:r>
    </w:p>
    <w:p w14:paraId="33972B1B" w14:textId="77777777" w:rsidR="00106A7F" w:rsidRDefault="00106A7F">
      <w:pPr>
        <w:pStyle w:val="EMEABodyText"/>
        <w:widowControl w:val="0"/>
        <w:rPr>
          <w:color w:val="000000"/>
          <w:szCs w:val="22"/>
        </w:rPr>
      </w:pPr>
    </w:p>
    <w:p w14:paraId="495D8971" w14:textId="77777777" w:rsidR="00106A7F" w:rsidRDefault="00106A7F">
      <w:pPr>
        <w:pStyle w:val="EMEABodyText"/>
        <w:widowControl w:val="0"/>
        <w:rPr>
          <w:color w:val="000000"/>
          <w:szCs w:val="22"/>
        </w:rPr>
      </w:pPr>
    </w:p>
    <w:p w14:paraId="246E9DB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42A4BA36" w14:textId="77777777" w:rsidR="00106A7F" w:rsidRDefault="00106A7F">
      <w:pPr>
        <w:pStyle w:val="EMEABodyText"/>
        <w:widowControl w:val="0"/>
        <w:rPr>
          <w:color w:val="000000"/>
          <w:szCs w:val="22"/>
        </w:rPr>
      </w:pPr>
    </w:p>
    <w:p w14:paraId="44888FD2" w14:textId="77777777" w:rsidR="00106A7F" w:rsidRDefault="00C81758">
      <w:pPr>
        <w:pStyle w:val="EMEABodyText"/>
        <w:widowControl w:val="0"/>
        <w:rPr>
          <w:color w:val="000000"/>
          <w:szCs w:val="22"/>
        </w:rPr>
      </w:pPr>
      <w:r>
        <w:rPr>
          <w:color w:val="000000"/>
          <w:szCs w:val="22"/>
          <w:highlight w:val="lightGray"/>
        </w:rPr>
        <w:t>Orodispersible tablets</w:t>
      </w:r>
    </w:p>
    <w:p w14:paraId="46023BD6" w14:textId="77777777" w:rsidR="00106A7F" w:rsidRDefault="00106A7F">
      <w:pPr>
        <w:pStyle w:val="EMEABodyText"/>
        <w:widowControl w:val="0"/>
        <w:rPr>
          <w:color w:val="000000"/>
          <w:szCs w:val="22"/>
        </w:rPr>
      </w:pPr>
    </w:p>
    <w:p w14:paraId="5EBE64B2" w14:textId="77777777" w:rsidR="00106A7F" w:rsidRDefault="00C81758">
      <w:pPr>
        <w:pStyle w:val="EMEABodyText"/>
        <w:widowControl w:val="0"/>
        <w:rPr>
          <w:color w:val="000000"/>
          <w:szCs w:val="22"/>
        </w:rPr>
      </w:pPr>
      <w:r>
        <w:rPr>
          <w:color w:val="000000"/>
          <w:szCs w:val="22"/>
        </w:rPr>
        <w:t>14 × 1 orodispersible tablets</w:t>
      </w:r>
    </w:p>
    <w:p w14:paraId="4929E657" w14:textId="77777777" w:rsidR="00106A7F" w:rsidRDefault="00C81758">
      <w:pPr>
        <w:pStyle w:val="EMEABodyText"/>
        <w:widowControl w:val="0"/>
        <w:rPr>
          <w:color w:val="000000"/>
          <w:szCs w:val="22"/>
          <w:highlight w:val="lightGray"/>
        </w:rPr>
      </w:pPr>
      <w:r>
        <w:rPr>
          <w:color w:val="000000"/>
          <w:szCs w:val="22"/>
          <w:highlight w:val="lightGray"/>
        </w:rPr>
        <w:t>28 × 1 orodispersible tablets</w:t>
      </w:r>
    </w:p>
    <w:p w14:paraId="67768419" w14:textId="77777777" w:rsidR="00106A7F" w:rsidRDefault="00C81758">
      <w:pPr>
        <w:pStyle w:val="EMEABodyText"/>
        <w:widowControl w:val="0"/>
        <w:rPr>
          <w:color w:val="000000"/>
          <w:szCs w:val="22"/>
        </w:rPr>
      </w:pPr>
      <w:r>
        <w:rPr>
          <w:color w:val="000000"/>
          <w:szCs w:val="22"/>
          <w:highlight w:val="lightGray"/>
        </w:rPr>
        <w:t>49 × 1 orodispersible tablets</w:t>
      </w:r>
    </w:p>
    <w:p w14:paraId="48B6B3E2" w14:textId="77777777" w:rsidR="00106A7F" w:rsidRDefault="00106A7F">
      <w:pPr>
        <w:pStyle w:val="EMEABodyText"/>
        <w:widowControl w:val="0"/>
        <w:rPr>
          <w:color w:val="000000"/>
          <w:szCs w:val="22"/>
        </w:rPr>
      </w:pPr>
    </w:p>
    <w:p w14:paraId="241FC829" w14:textId="77777777" w:rsidR="00106A7F" w:rsidRDefault="00106A7F">
      <w:pPr>
        <w:pStyle w:val="EMEABodyText"/>
        <w:widowControl w:val="0"/>
        <w:rPr>
          <w:color w:val="000000"/>
          <w:szCs w:val="22"/>
        </w:rPr>
      </w:pPr>
    </w:p>
    <w:p w14:paraId="724E855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495D45A6" w14:textId="77777777" w:rsidR="00106A7F" w:rsidRDefault="00106A7F">
      <w:pPr>
        <w:pStyle w:val="EMEABodyText"/>
        <w:widowControl w:val="0"/>
        <w:rPr>
          <w:color w:val="000000"/>
          <w:szCs w:val="22"/>
        </w:rPr>
      </w:pPr>
    </w:p>
    <w:p w14:paraId="1A45C740" w14:textId="77777777" w:rsidR="00106A7F" w:rsidRDefault="00C81758">
      <w:pPr>
        <w:pStyle w:val="EMEABodyText"/>
        <w:widowControl w:val="0"/>
        <w:rPr>
          <w:color w:val="000000"/>
          <w:szCs w:val="22"/>
        </w:rPr>
      </w:pPr>
      <w:r>
        <w:rPr>
          <w:color w:val="000000"/>
          <w:szCs w:val="22"/>
        </w:rPr>
        <w:t>Read the package leaflet before use.</w:t>
      </w:r>
    </w:p>
    <w:p w14:paraId="01F9A2D8" w14:textId="77777777" w:rsidR="00106A7F" w:rsidRDefault="00C81758">
      <w:pPr>
        <w:pStyle w:val="EMEABodyText"/>
        <w:widowControl w:val="0"/>
        <w:rPr>
          <w:color w:val="000000"/>
          <w:szCs w:val="22"/>
        </w:rPr>
      </w:pPr>
      <w:r>
        <w:rPr>
          <w:color w:val="000000"/>
          <w:szCs w:val="22"/>
        </w:rPr>
        <w:t>Oral use.</w:t>
      </w:r>
    </w:p>
    <w:p w14:paraId="60E8DB9C" w14:textId="77777777" w:rsidR="00106A7F" w:rsidRDefault="00106A7F">
      <w:pPr>
        <w:pStyle w:val="EMEABodyText"/>
        <w:widowControl w:val="0"/>
        <w:rPr>
          <w:color w:val="000000"/>
          <w:szCs w:val="22"/>
        </w:rPr>
      </w:pPr>
    </w:p>
    <w:p w14:paraId="603DD0C8" w14:textId="77777777" w:rsidR="00106A7F" w:rsidRDefault="00C81758">
      <w:pPr>
        <w:pStyle w:val="EMEABodyText"/>
        <w:widowControl w:val="0"/>
        <w:rPr>
          <w:color w:val="000000"/>
          <w:szCs w:val="22"/>
        </w:rPr>
      </w:pPr>
      <w:r>
        <w:rPr>
          <w:noProof/>
          <w:color w:val="000000"/>
          <w:szCs w:val="22"/>
        </w:rPr>
        <w:drawing>
          <wp:inline distT="0" distB="0" distL="0" distR="0" wp14:anchorId="64686951" wp14:editId="149D3B4B">
            <wp:extent cx="248412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484120" cy="723900"/>
                    </a:xfrm>
                    <a:prstGeom prst="rect">
                      <a:avLst/>
                    </a:prstGeom>
                    <a:noFill/>
                    <a:ln>
                      <a:noFill/>
                    </a:ln>
                  </pic:spPr>
                </pic:pic>
              </a:graphicData>
            </a:graphic>
          </wp:inline>
        </w:drawing>
      </w:r>
    </w:p>
    <w:p w14:paraId="3E7F62B8" w14:textId="77777777" w:rsidR="00106A7F" w:rsidRDefault="00106A7F">
      <w:pPr>
        <w:pStyle w:val="EMEABodyText"/>
        <w:widowControl w:val="0"/>
        <w:rPr>
          <w:color w:val="000000"/>
          <w:szCs w:val="22"/>
        </w:rPr>
      </w:pPr>
    </w:p>
    <w:p w14:paraId="37FB136C" w14:textId="77777777" w:rsidR="00106A7F" w:rsidRDefault="00106A7F">
      <w:pPr>
        <w:pStyle w:val="EMEABodyText"/>
        <w:widowControl w:val="0"/>
        <w:rPr>
          <w:color w:val="000000"/>
          <w:szCs w:val="22"/>
        </w:rPr>
      </w:pPr>
    </w:p>
    <w:p w14:paraId="3624E34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r>
      <w:r>
        <w:rPr>
          <w:caps w:val="0"/>
          <w:color w:val="000000"/>
          <w:szCs w:val="22"/>
        </w:rPr>
        <w:t>SPECIAL WARNING THAT THE MEDICINAL PRODUCT MUST BE STORED OUT OF THE SIGHT AND REACH OF CHILDREN</w:t>
      </w:r>
    </w:p>
    <w:p w14:paraId="402F50B0" w14:textId="77777777" w:rsidR="00106A7F" w:rsidRDefault="00106A7F">
      <w:pPr>
        <w:pStyle w:val="EMEABodyText"/>
        <w:widowControl w:val="0"/>
        <w:rPr>
          <w:color w:val="000000"/>
          <w:szCs w:val="22"/>
        </w:rPr>
      </w:pPr>
    </w:p>
    <w:p w14:paraId="7237577C" w14:textId="77777777" w:rsidR="00106A7F" w:rsidRDefault="00C81758">
      <w:pPr>
        <w:pStyle w:val="EMEABodyText"/>
        <w:widowControl w:val="0"/>
        <w:rPr>
          <w:color w:val="000000"/>
          <w:szCs w:val="22"/>
        </w:rPr>
      </w:pPr>
      <w:r>
        <w:rPr>
          <w:color w:val="000000"/>
          <w:szCs w:val="22"/>
        </w:rPr>
        <w:t>Keep out of the sight and reach of children.</w:t>
      </w:r>
    </w:p>
    <w:p w14:paraId="5024314C" w14:textId="77777777" w:rsidR="00106A7F" w:rsidRDefault="00106A7F">
      <w:pPr>
        <w:pStyle w:val="EMEABodyText"/>
        <w:widowControl w:val="0"/>
        <w:rPr>
          <w:color w:val="000000"/>
          <w:szCs w:val="22"/>
        </w:rPr>
      </w:pPr>
    </w:p>
    <w:p w14:paraId="17841730" w14:textId="77777777" w:rsidR="00106A7F" w:rsidRDefault="00106A7F">
      <w:pPr>
        <w:pStyle w:val="EMEABodyText"/>
        <w:widowControl w:val="0"/>
        <w:rPr>
          <w:color w:val="000000"/>
          <w:szCs w:val="22"/>
        </w:rPr>
      </w:pPr>
    </w:p>
    <w:p w14:paraId="417A597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0DC6F995" w14:textId="77777777" w:rsidR="00106A7F" w:rsidRDefault="00106A7F">
      <w:pPr>
        <w:pStyle w:val="EMEABodyText"/>
        <w:widowControl w:val="0"/>
        <w:rPr>
          <w:color w:val="000000"/>
          <w:szCs w:val="22"/>
        </w:rPr>
      </w:pPr>
    </w:p>
    <w:p w14:paraId="25618A52" w14:textId="77777777" w:rsidR="00106A7F" w:rsidRDefault="00106A7F">
      <w:pPr>
        <w:pStyle w:val="EMEABodyText"/>
        <w:widowControl w:val="0"/>
        <w:rPr>
          <w:color w:val="000000"/>
          <w:szCs w:val="22"/>
        </w:rPr>
      </w:pPr>
    </w:p>
    <w:p w14:paraId="2A04205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7B588390" w14:textId="77777777" w:rsidR="00106A7F" w:rsidRDefault="00106A7F">
      <w:pPr>
        <w:pStyle w:val="EMEABodyText"/>
        <w:widowControl w:val="0"/>
        <w:rPr>
          <w:color w:val="000000"/>
          <w:szCs w:val="22"/>
        </w:rPr>
      </w:pPr>
    </w:p>
    <w:p w14:paraId="0DBC17BD" w14:textId="77777777" w:rsidR="00106A7F" w:rsidRDefault="00C81758">
      <w:pPr>
        <w:pStyle w:val="EMEABodyText"/>
        <w:widowControl w:val="0"/>
        <w:rPr>
          <w:color w:val="000000"/>
          <w:szCs w:val="22"/>
        </w:rPr>
      </w:pPr>
      <w:r>
        <w:rPr>
          <w:color w:val="000000"/>
          <w:szCs w:val="22"/>
        </w:rPr>
        <w:t>EXP</w:t>
      </w:r>
    </w:p>
    <w:p w14:paraId="03E75AD9" w14:textId="77777777" w:rsidR="00106A7F" w:rsidRDefault="00106A7F">
      <w:pPr>
        <w:pStyle w:val="EMEABodyText"/>
        <w:widowControl w:val="0"/>
        <w:rPr>
          <w:color w:val="000000"/>
          <w:szCs w:val="22"/>
        </w:rPr>
      </w:pPr>
    </w:p>
    <w:p w14:paraId="5D94D840" w14:textId="77777777" w:rsidR="00106A7F" w:rsidRDefault="00106A7F">
      <w:pPr>
        <w:pStyle w:val="EMEABodyText"/>
        <w:widowControl w:val="0"/>
        <w:rPr>
          <w:color w:val="000000"/>
          <w:szCs w:val="22"/>
        </w:rPr>
      </w:pPr>
    </w:p>
    <w:p w14:paraId="3238E98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4C642840" w14:textId="77777777" w:rsidR="00106A7F" w:rsidRDefault="00106A7F">
      <w:pPr>
        <w:pStyle w:val="EMEABodyText"/>
        <w:widowControl w:val="0"/>
        <w:rPr>
          <w:color w:val="000000"/>
          <w:szCs w:val="22"/>
        </w:rPr>
      </w:pPr>
    </w:p>
    <w:p w14:paraId="39690647"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0D22A245" w14:textId="77777777" w:rsidR="00106A7F" w:rsidRDefault="00106A7F">
      <w:pPr>
        <w:pStyle w:val="EMEABodyText"/>
        <w:widowControl w:val="0"/>
        <w:rPr>
          <w:color w:val="000000"/>
          <w:szCs w:val="22"/>
        </w:rPr>
      </w:pPr>
    </w:p>
    <w:p w14:paraId="04B7E7B1" w14:textId="77777777" w:rsidR="00106A7F" w:rsidRDefault="00106A7F">
      <w:pPr>
        <w:pStyle w:val="EMEABodyText"/>
        <w:widowControl w:val="0"/>
        <w:rPr>
          <w:color w:val="000000"/>
          <w:szCs w:val="22"/>
        </w:rPr>
      </w:pPr>
    </w:p>
    <w:p w14:paraId="1E4034B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t>SPECIAL PRECAUTIONS FOR DISPOSAL OF UNUSED MEDICINAL PRODUCTS OR WASTE MATERIALS DERIVED FROM SUCH MEDICINAL PRODUCTS, IF APPROPRIATE</w:t>
      </w:r>
    </w:p>
    <w:p w14:paraId="2033FC6C" w14:textId="77777777" w:rsidR="00106A7F" w:rsidRDefault="00106A7F">
      <w:pPr>
        <w:pStyle w:val="EMEABodyText"/>
        <w:widowControl w:val="0"/>
        <w:rPr>
          <w:color w:val="000000"/>
          <w:szCs w:val="22"/>
        </w:rPr>
      </w:pPr>
    </w:p>
    <w:p w14:paraId="056772D6" w14:textId="77777777" w:rsidR="00106A7F" w:rsidRDefault="00106A7F">
      <w:pPr>
        <w:pStyle w:val="EMEABodyText"/>
        <w:widowControl w:val="0"/>
        <w:rPr>
          <w:color w:val="000000"/>
          <w:szCs w:val="22"/>
        </w:rPr>
      </w:pPr>
    </w:p>
    <w:p w14:paraId="6CAD26A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49B197C2" w14:textId="77777777" w:rsidR="00106A7F" w:rsidRDefault="00106A7F">
      <w:pPr>
        <w:pStyle w:val="EMEABodyText"/>
        <w:widowControl w:val="0"/>
        <w:rPr>
          <w:color w:val="000000"/>
          <w:szCs w:val="22"/>
        </w:rPr>
      </w:pPr>
    </w:p>
    <w:p w14:paraId="3D17D04F" w14:textId="77777777" w:rsidR="00106A7F" w:rsidRDefault="00C81758">
      <w:pPr>
        <w:widowControl w:val="0"/>
        <w:rPr>
          <w:color w:val="000000"/>
          <w:szCs w:val="22"/>
        </w:rPr>
      </w:pPr>
      <w:r>
        <w:rPr>
          <w:color w:val="000000"/>
          <w:szCs w:val="22"/>
        </w:rPr>
        <w:t>Otsuka Pharmaceutical Netherlands B.V.</w:t>
      </w:r>
    </w:p>
    <w:p w14:paraId="559F3094" w14:textId="77777777" w:rsidR="00106A7F" w:rsidRDefault="00C81758">
      <w:pPr>
        <w:widowControl w:val="0"/>
        <w:rPr>
          <w:color w:val="000000"/>
          <w:szCs w:val="22"/>
        </w:rPr>
      </w:pPr>
      <w:r>
        <w:rPr>
          <w:color w:val="000000"/>
          <w:szCs w:val="22"/>
        </w:rPr>
        <w:t>Herikerbergweg 292</w:t>
      </w:r>
    </w:p>
    <w:p w14:paraId="57177B5A" w14:textId="77777777" w:rsidR="00106A7F" w:rsidRDefault="00C81758">
      <w:pPr>
        <w:widowControl w:val="0"/>
        <w:rPr>
          <w:color w:val="000000"/>
          <w:szCs w:val="22"/>
        </w:rPr>
      </w:pPr>
      <w:r>
        <w:rPr>
          <w:color w:val="000000"/>
          <w:szCs w:val="22"/>
        </w:rPr>
        <w:t>1101 CT, Amsterdam</w:t>
      </w:r>
    </w:p>
    <w:p w14:paraId="3AE40084" w14:textId="77777777" w:rsidR="00106A7F" w:rsidRDefault="00C81758">
      <w:pPr>
        <w:pStyle w:val="EMEABodyText"/>
        <w:widowControl w:val="0"/>
        <w:rPr>
          <w:color w:val="000000"/>
          <w:szCs w:val="22"/>
        </w:rPr>
      </w:pPr>
      <w:r>
        <w:rPr>
          <w:color w:val="000000"/>
          <w:szCs w:val="22"/>
        </w:rPr>
        <w:t>Netherlands</w:t>
      </w:r>
    </w:p>
    <w:p w14:paraId="57F4931B" w14:textId="77777777" w:rsidR="00106A7F" w:rsidRDefault="00106A7F">
      <w:pPr>
        <w:pStyle w:val="EMEABodyText"/>
        <w:widowControl w:val="0"/>
        <w:rPr>
          <w:color w:val="000000"/>
          <w:szCs w:val="22"/>
        </w:rPr>
      </w:pPr>
    </w:p>
    <w:p w14:paraId="5CBC53C4" w14:textId="77777777" w:rsidR="00106A7F" w:rsidRDefault="00106A7F">
      <w:pPr>
        <w:pStyle w:val="EMEABodyText"/>
        <w:widowControl w:val="0"/>
        <w:rPr>
          <w:color w:val="000000"/>
          <w:szCs w:val="22"/>
        </w:rPr>
      </w:pPr>
    </w:p>
    <w:p w14:paraId="3FE661B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043E94D4" w14:textId="77777777" w:rsidR="00106A7F" w:rsidRDefault="00106A7F">
      <w:pPr>
        <w:pStyle w:val="EMEABodyText"/>
        <w:widowControl w:val="0"/>
        <w:rPr>
          <w:color w:val="000000"/>
          <w:szCs w:val="22"/>
        </w:rPr>
      </w:pPr>
    </w:p>
    <w:p w14:paraId="6FE02E1A" w14:textId="77777777" w:rsidR="00106A7F" w:rsidRDefault="00C81758">
      <w:pPr>
        <w:widowControl w:val="0"/>
        <w:rPr>
          <w:color w:val="000000"/>
          <w:szCs w:val="22"/>
        </w:rPr>
      </w:pPr>
      <w:r>
        <w:rPr>
          <w:color w:val="000000"/>
          <w:szCs w:val="22"/>
        </w:rPr>
        <w:t xml:space="preserve">EU/1/04/276/027 </w:t>
      </w:r>
      <w:r>
        <w:rPr>
          <w:color w:val="000000"/>
          <w:szCs w:val="22"/>
          <w:highlight w:val="lightGray"/>
        </w:rPr>
        <w:t>(15 mg, 14 × 1 orodispersible tablets)</w:t>
      </w:r>
    </w:p>
    <w:p w14:paraId="06559848" w14:textId="77777777" w:rsidR="00106A7F" w:rsidRDefault="00C81758">
      <w:pPr>
        <w:widowControl w:val="0"/>
        <w:rPr>
          <w:color w:val="000000"/>
          <w:szCs w:val="22"/>
          <w:highlight w:val="lightGray"/>
        </w:rPr>
      </w:pPr>
      <w:r>
        <w:rPr>
          <w:color w:val="000000"/>
          <w:szCs w:val="22"/>
          <w:highlight w:val="lightGray"/>
        </w:rPr>
        <w:t>EU/1/04/276/028 (15 mg, 28 × 1 orodispersible tablets)</w:t>
      </w:r>
    </w:p>
    <w:p w14:paraId="1CBFA6F3" w14:textId="77777777" w:rsidR="00106A7F" w:rsidRDefault="00C81758">
      <w:pPr>
        <w:widowControl w:val="0"/>
        <w:rPr>
          <w:color w:val="000000"/>
          <w:szCs w:val="22"/>
          <w:highlight w:val="lightGray"/>
        </w:rPr>
      </w:pPr>
      <w:r>
        <w:rPr>
          <w:color w:val="000000"/>
          <w:szCs w:val="22"/>
          <w:highlight w:val="lightGray"/>
        </w:rPr>
        <w:t>EU/1/04/276/029 (15 mg, 49 × 1 orodispersible tablets)</w:t>
      </w:r>
    </w:p>
    <w:p w14:paraId="7F7472DE" w14:textId="77777777" w:rsidR="00106A7F" w:rsidRDefault="00106A7F">
      <w:pPr>
        <w:pStyle w:val="EMEABodyText"/>
        <w:widowControl w:val="0"/>
        <w:rPr>
          <w:color w:val="000000"/>
          <w:szCs w:val="22"/>
        </w:rPr>
      </w:pPr>
    </w:p>
    <w:p w14:paraId="3167B080" w14:textId="77777777" w:rsidR="00106A7F" w:rsidRDefault="00106A7F">
      <w:pPr>
        <w:pStyle w:val="EMEABodyText"/>
        <w:widowControl w:val="0"/>
        <w:rPr>
          <w:color w:val="000000"/>
          <w:szCs w:val="22"/>
        </w:rPr>
      </w:pPr>
    </w:p>
    <w:p w14:paraId="71EAF018"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5D09C180" w14:textId="77777777" w:rsidR="00106A7F" w:rsidRDefault="00106A7F">
      <w:pPr>
        <w:pStyle w:val="EMEABodyText"/>
        <w:widowControl w:val="0"/>
        <w:rPr>
          <w:color w:val="000000"/>
          <w:szCs w:val="22"/>
        </w:rPr>
      </w:pPr>
    </w:p>
    <w:p w14:paraId="5A514435" w14:textId="77777777" w:rsidR="00106A7F" w:rsidRDefault="00C81758">
      <w:pPr>
        <w:pStyle w:val="EMEABodyText"/>
        <w:widowControl w:val="0"/>
        <w:rPr>
          <w:color w:val="000000"/>
          <w:szCs w:val="22"/>
        </w:rPr>
      </w:pPr>
      <w:r>
        <w:rPr>
          <w:color w:val="000000"/>
          <w:szCs w:val="22"/>
        </w:rPr>
        <w:t>Lot</w:t>
      </w:r>
    </w:p>
    <w:p w14:paraId="7AB296FE" w14:textId="77777777" w:rsidR="00106A7F" w:rsidRDefault="00106A7F">
      <w:pPr>
        <w:pStyle w:val="EMEABodyText"/>
        <w:widowControl w:val="0"/>
        <w:rPr>
          <w:color w:val="000000"/>
          <w:szCs w:val="22"/>
        </w:rPr>
      </w:pPr>
    </w:p>
    <w:p w14:paraId="30578423" w14:textId="77777777" w:rsidR="00106A7F" w:rsidRDefault="00106A7F">
      <w:pPr>
        <w:pStyle w:val="EMEABodyText"/>
        <w:widowControl w:val="0"/>
        <w:rPr>
          <w:color w:val="000000"/>
          <w:szCs w:val="22"/>
        </w:rPr>
      </w:pPr>
    </w:p>
    <w:p w14:paraId="287501E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2BD747A0" w14:textId="77777777" w:rsidR="00106A7F" w:rsidRDefault="00106A7F">
      <w:pPr>
        <w:pStyle w:val="EMEABodyText"/>
        <w:widowControl w:val="0"/>
        <w:rPr>
          <w:color w:val="000000"/>
          <w:szCs w:val="22"/>
        </w:rPr>
      </w:pPr>
    </w:p>
    <w:p w14:paraId="7CE381E3" w14:textId="77777777" w:rsidR="00106A7F" w:rsidRDefault="00C81758">
      <w:pPr>
        <w:pStyle w:val="EMEABodyText"/>
        <w:widowControl w:val="0"/>
        <w:rPr>
          <w:color w:val="000000"/>
          <w:szCs w:val="22"/>
        </w:rPr>
      </w:pPr>
      <w:r>
        <w:rPr>
          <w:color w:val="000000"/>
          <w:szCs w:val="22"/>
        </w:rPr>
        <w:t>Medicinal product subject to medical prescription.</w:t>
      </w:r>
    </w:p>
    <w:p w14:paraId="3EFAED95" w14:textId="77777777" w:rsidR="00106A7F" w:rsidRDefault="00106A7F">
      <w:pPr>
        <w:pStyle w:val="EMEABodyText"/>
        <w:widowControl w:val="0"/>
        <w:rPr>
          <w:color w:val="000000"/>
          <w:szCs w:val="22"/>
        </w:rPr>
      </w:pPr>
    </w:p>
    <w:p w14:paraId="3B793A61" w14:textId="77777777" w:rsidR="00106A7F" w:rsidRDefault="00106A7F">
      <w:pPr>
        <w:pStyle w:val="EMEABodyText"/>
        <w:widowControl w:val="0"/>
        <w:rPr>
          <w:color w:val="000000"/>
          <w:szCs w:val="22"/>
        </w:rPr>
      </w:pPr>
    </w:p>
    <w:p w14:paraId="34C17F7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7E44DFF5" w14:textId="77777777" w:rsidR="00106A7F" w:rsidRDefault="00106A7F">
      <w:pPr>
        <w:pStyle w:val="EMEABodyText"/>
        <w:widowControl w:val="0"/>
        <w:rPr>
          <w:color w:val="000000"/>
          <w:szCs w:val="22"/>
        </w:rPr>
      </w:pPr>
    </w:p>
    <w:p w14:paraId="3350BC61" w14:textId="77777777" w:rsidR="00106A7F" w:rsidRDefault="00106A7F">
      <w:pPr>
        <w:pStyle w:val="EMEABodyText"/>
        <w:widowControl w:val="0"/>
        <w:rPr>
          <w:color w:val="000000"/>
          <w:szCs w:val="22"/>
        </w:rPr>
      </w:pPr>
    </w:p>
    <w:p w14:paraId="3B57B12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2E34E051" w14:textId="77777777" w:rsidR="00106A7F" w:rsidRDefault="00106A7F">
      <w:pPr>
        <w:pStyle w:val="EMEABodyText"/>
        <w:widowControl w:val="0"/>
        <w:rPr>
          <w:color w:val="000000"/>
          <w:szCs w:val="22"/>
        </w:rPr>
      </w:pPr>
    </w:p>
    <w:p w14:paraId="3D8E5C84" w14:textId="77777777" w:rsidR="00106A7F" w:rsidRDefault="00C81758">
      <w:pPr>
        <w:pStyle w:val="EMEABodyText"/>
        <w:widowControl w:val="0"/>
        <w:rPr>
          <w:color w:val="000000"/>
          <w:szCs w:val="22"/>
        </w:rPr>
      </w:pPr>
      <w:r>
        <w:rPr>
          <w:color w:val="000000"/>
          <w:szCs w:val="22"/>
        </w:rPr>
        <w:t>abilify 15 mg</w:t>
      </w:r>
    </w:p>
    <w:p w14:paraId="19800CAC" w14:textId="77777777" w:rsidR="00106A7F" w:rsidRDefault="00106A7F">
      <w:pPr>
        <w:tabs>
          <w:tab w:val="left" w:pos="567"/>
        </w:tabs>
        <w:rPr>
          <w:szCs w:val="22"/>
          <w:shd w:val="clear" w:color="auto" w:fill="CCCCCC"/>
        </w:rPr>
      </w:pPr>
    </w:p>
    <w:p w14:paraId="6072D85B" w14:textId="77777777" w:rsidR="00106A7F" w:rsidRDefault="00106A7F">
      <w:pPr>
        <w:tabs>
          <w:tab w:val="left" w:pos="567"/>
        </w:tabs>
        <w:rPr>
          <w:szCs w:val="22"/>
          <w:shd w:val="clear" w:color="auto" w:fill="CCCCCC"/>
        </w:rPr>
      </w:pPr>
    </w:p>
    <w:p w14:paraId="30E30BE7"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t>UNIQUE IDENTIFIER – 2D BARCODE</w:t>
      </w:r>
    </w:p>
    <w:p w14:paraId="114C6587" w14:textId="77777777" w:rsidR="00106A7F" w:rsidRDefault="00106A7F"/>
    <w:p w14:paraId="3ADF9FE5" w14:textId="77777777" w:rsidR="00106A7F" w:rsidRDefault="00C81758">
      <w:pPr>
        <w:rPr>
          <w:b/>
          <w:szCs w:val="22"/>
          <w:u w:val="single"/>
        </w:rPr>
      </w:pPr>
      <w:r>
        <w:rPr>
          <w:highlight w:val="lightGray"/>
        </w:rPr>
        <w:t>2D barcode carrying the unique identifier included.</w:t>
      </w:r>
    </w:p>
    <w:p w14:paraId="3005E258" w14:textId="77777777" w:rsidR="00106A7F" w:rsidRDefault="00106A7F"/>
    <w:p w14:paraId="6CC90EC0" w14:textId="77777777" w:rsidR="00106A7F" w:rsidRDefault="00106A7F"/>
    <w:p w14:paraId="7847D235"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t>UNIQUE IDENTIFIER - HUMAN READABLE DATA</w:t>
      </w:r>
    </w:p>
    <w:p w14:paraId="76584232" w14:textId="77777777" w:rsidR="00106A7F" w:rsidRDefault="00106A7F">
      <w:pPr>
        <w:rPr>
          <w:szCs w:val="22"/>
        </w:rPr>
      </w:pPr>
    </w:p>
    <w:p w14:paraId="32F07D9D" w14:textId="77777777" w:rsidR="00106A7F" w:rsidRDefault="00C81758">
      <w:pPr>
        <w:tabs>
          <w:tab w:val="left" w:pos="567"/>
        </w:tabs>
        <w:spacing w:line="260" w:lineRule="exact"/>
        <w:rPr>
          <w:szCs w:val="22"/>
        </w:rPr>
      </w:pPr>
      <w:r>
        <w:rPr>
          <w:szCs w:val="22"/>
        </w:rPr>
        <w:t>PC</w:t>
      </w:r>
    </w:p>
    <w:p w14:paraId="4F0FB6D8" w14:textId="77777777" w:rsidR="00106A7F" w:rsidRDefault="00C81758">
      <w:pPr>
        <w:tabs>
          <w:tab w:val="left" w:pos="567"/>
        </w:tabs>
        <w:rPr>
          <w:szCs w:val="22"/>
        </w:rPr>
      </w:pPr>
      <w:r>
        <w:rPr>
          <w:szCs w:val="22"/>
        </w:rPr>
        <w:t>SN</w:t>
      </w:r>
    </w:p>
    <w:p w14:paraId="28E648E6" w14:textId="77777777" w:rsidR="00106A7F" w:rsidRDefault="00C81758">
      <w:pPr>
        <w:tabs>
          <w:tab w:val="left" w:pos="567"/>
        </w:tabs>
        <w:rPr>
          <w:szCs w:val="22"/>
        </w:rPr>
      </w:pPr>
      <w:r>
        <w:rPr>
          <w:szCs w:val="22"/>
        </w:rPr>
        <w:t>NN</w:t>
      </w:r>
    </w:p>
    <w:p w14:paraId="25875D86" w14:textId="77777777" w:rsidR="00106A7F" w:rsidRDefault="00106A7F">
      <w:pPr>
        <w:pStyle w:val="EMEABodyText"/>
        <w:widowControl w:val="0"/>
        <w:rPr>
          <w:szCs w:val="22"/>
        </w:rPr>
      </w:pPr>
    </w:p>
    <w:p w14:paraId="551B9979" w14:textId="77777777" w:rsidR="00106A7F" w:rsidRDefault="00C81758">
      <w:pPr>
        <w:pStyle w:val="EMEATitlePAC"/>
        <w:keepNext w:val="0"/>
        <w:keepLines w:val="0"/>
        <w:widowControl w:val="0"/>
        <w:rPr>
          <w:caps w:val="0"/>
          <w:color w:val="000000"/>
          <w:szCs w:val="22"/>
        </w:rPr>
      </w:pPr>
      <w:r>
        <w:rPr>
          <w:caps w:val="0"/>
          <w:color w:val="000000"/>
          <w:szCs w:val="22"/>
        </w:rPr>
        <w:br w:type="page"/>
        <w:t>MINIMUM PARTICULARS TO APPEAR ON BLISTERS OR STRIPS</w:t>
      </w:r>
    </w:p>
    <w:p w14:paraId="1EDB8EDA" w14:textId="77777777" w:rsidR="00106A7F" w:rsidRDefault="00106A7F">
      <w:pPr>
        <w:pStyle w:val="EMEATitlePAC"/>
        <w:keepNext w:val="0"/>
        <w:keepLines w:val="0"/>
        <w:widowControl w:val="0"/>
        <w:rPr>
          <w:caps w:val="0"/>
          <w:color w:val="000000"/>
          <w:szCs w:val="22"/>
        </w:rPr>
      </w:pPr>
    </w:p>
    <w:p w14:paraId="6803F724" w14:textId="77777777" w:rsidR="00106A7F" w:rsidRDefault="00C81758">
      <w:pPr>
        <w:pStyle w:val="EMEATitlePAC"/>
        <w:keepNext w:val="0"/>
        <w:keepLines w:val="0"/>
        <w:widowControl w:val="0"/>
        <w:rPr>
          <w:caps w:val="0"/>
          <w:color w:val="000000"/>
          <w:szCs w:val="22"/>
        </w:rPr>
      </w:pPr>
      <w:r>
        <w:rPr>
          <w:caps w:val="0"/>
          <w:color w:val="000000"/>
          <w:szCs w:val="22"/>
        </w:rPr>
        <w:t>BLISTERS</w:t>
      </w:r>
    </w:p>
    <w:p w14:paraId="7B2D17E3" w14:textId="77777777" w:rsidR="00106A7F" w:rsidRDefault="00106A7F">
      <w:pPr>
        <w:pStyle w:val="EMEABodyText"/>
        <w:widowControl w:val="0"/>
        <w:rPr>
          <w:color w:val="000000"/>
          <w:szCs w:val="22"/>
        </w:rPr>
      </w:pPr>
    </w:p>
    <w:p w14:paraId="0BFA4A51" w14:textId="77777777" w:rsidR="00106A7F" w:rsidRDefault="00106A7F">
      <w:pPr>
        <w:pStyle w:val="EMEABodyText"/>
        <w:widowControl w:val="0"/>
        <w:rPr>
          <w:color w:val="000000"/>
          <w:szCs w:val="22"/>
        </w:rPr>
      </w:pPr>
    </w:p>
    <w:p w14:paraId="1C01B9C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0941C60B" w14:textId="77777777" w:rsidR="00106A7F" w:rsidRDefault="00106A7F">
      <w:pPr>
        <w:pStyle w:val="EMEABodyText"/>
        <w:widowControl w:val="0"/>
        <w:rPr>
          <w:color w:val="000000"/>
          <w:szCs w:val="22"/>
        </w:rPr>
      </w:pPr>
    </w:p>
    <w:p w14:paraId="3B573BEF" w14:textId="77777777" w:rsidR="00106A7F" w:rsidRDefault="00C81758">
      <w:pPr>
        <w:pStyle w:val="EMEABodyText"/>
        <w:widowControl w:val="0"/>
        <w:rPr>
          <w:color w:val="000000"/>
          <w:szCs w:val="22"/>
        </w:rPr>
      </w:pPr>
      <w:r>
        <w:rPr>
          <w:color w:val="000000"/>
          <w:szCs w:val="22"/>
        </w:rPr>
        <w:t>ABILIFY 15 mg orodispersible tablets</w:t>
      </w:r>
    </w:p>
    <w:p w14:paraId="1CA3128C" w14:textId="77777777" w:rsidR="00106A7F" w:rsidRDefault="00C81758">
      <w:pPr>
        <w:pStyle w:val="EMEABodyText"/>
        <w:widowControl w:val="0"/>
        <w:rPr>
          <w:color w:val="000000"/>
          <w:szCs w:val="22"/>
        </w:rPr>
      </w:pPr>
      <w:r>
        <w:rPr>
          <w:color w:val="000000"/>
          <w:szCs w:val="22"/>
        </w:rPr>
        <w:t>aripiprazole</w:t>
      </w:r>
    </w:p>
    <w:p w14:paraId="370B4CB7" w14:textId="77777777" w:rsidR="00106A7F" w:rsidRDefault="00106A7F">
      <w:pPr>
        <w:pStyle w:val="EMEABodyText"/>
        <w:widowControl w:val="0"/>
        <w:rPr>
          <w:color w:val="000000"/>
          <w:szCs w:val="22"/>
        </w:rPr>
      </w:pPr>
    </w:p>
    <w:p w14:paraId="478AE9BD" w14:textId="77777777" w:rsidR="00106A7F" w:rsidRDefault="00106A7F">
      <w:pPr>
        <w:pStyle w:val="EMEABodyText"/>
        <w:widowControl w:val="0"/>
        <w:rPr>
          <w:color w:val="000000"/>
          <w:szCs w:val="22"/>
        </w:rPr>
      </w:pPr>
    </w:p>
    <w:p w14:paraId="3735C8A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NAME OF THE MARKETING AUTHORISATION HOLDER</w:t>
      </w:r>
    </w:p>
    <w:p w14:paraId="255FBC6F" w14:textId="77777777" w:rsidR="00106A7F" w:rsidRDefault="00106A7F">
      <w:pPr>
        <w:pStyle w:val="EMEABodyText"/>
        <w:widowControl w:val="0"/>
        <w:rPr>
          <w:color w:val="000000"/>
          <w:szCs w:val="22"/>
        </w:rPr>
      </w:pPr>
    </w:p>
    <w:p w14:paraId="64CCBB46" w14:textId="77777777" w:rsidR="00106A7F" w:rsidRDefault="00C81758">
      <w:pPr>
        <w:pStyle w:val="EMEABodyText"/>
        <w:widowControl w:val="0"/>
        <w:rPr>
          <w:color w:val="000000"/>
          <w:szCs w:val="22"/>
        </w:rPr>
      </w:pPr>
      <w:r>
        <w:rPr>
          <w:color w:val="000000"/>
          <w:szCs w:val="22"/>
        </w:rPr>
        <w:t>Otsuka</w:t>
      </w:r>
    </w:p>
    <w:p w14:paraId="1D395B2D" w14:textId="77777777" w:rsidR="00106A7F" w:rsidRDefault="00106A7F">
      <w:pPr>
        <w:pStyle w:val="EMEABodyText"/>
        <w:widowControl w:val="0"/>
        <w:rPr>
          <w:color w:val="000000"/>
          <w:szCs w:val="22"/>
        </w:rPr>
      </w:pPr>
    </w:p>
    <w:p w14:paraId="3C6B92A8" w14:textId="77777777" w:rsidR="00106A7F" w:rsidRDefault="00106A7F">
      <w:pPr>
        <w:pStyle w:val="EMEABodyText"/>
        <w:widowControl w:val="0"/>
        <w:rPr>
          <w:color w:val="000000"/>
          <w:szCs w:val="22"/>
        </w:rPr>
      </w:pPr>
    </w:p>
    <w:p w14:paraId="05E6118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663BEB85" w14:textId="77777777" w:rsidR="00106A7F" w:rsidRDefault="00106A7F">
      <w:pPr>
        <w:pStyle w:val="EMEABodyText"/>
        <w:widowControl w:val="0"/>
        <w:rPr>
          <w:color w:val="000000"/>
          <w:szCs w:val="22"/>
        </w:rPr>
      </w:pPr>
    </w:p>
    <w:p w14:paraId="23C727FB" w14:textId="77777777" w:rsidR="00106A7F" w:rsidRDefault="00C81758">
      <w:pPr>
        <w:pStyle w:val="EMEABodyText"/>
        <w:widowControl w:val="0"/>
        <w:rPr>
          <w:color w:val="000000"/>
          <w:szCs w:val="22"/>
        </w:rPr>
      </w:pPr>
      <w:r>
        <w:rPr>
          <w:color w:val="000000"/>
          <w:szCs w:val="22"/>
        </w:rPr>
        <w:t>EXP</w:t>
      </w:r>
    </w:p>
    <w:p w14:paraId="2A5599C8" w14:textId="77777777" w:rsidR="00106A7F" w:rsidRDefault="00106A7F">
      <w:pPr>
        <w:pStyle w:val="EMEABodyText"/>
        <w:widowControl w:val="0"/>
        <w:rPr>
          <w:color w:val="000000"/>
          <w:szCs w:val="22"/>
        </w:rPr>
      </w:pPr>
    </w:p>
    <w:p w14:paraId="30F96014" w14:textId="77777777" w:rsidR="00106A7F" w:rsidRDefault="00106A7F">
      <w:pPr>
        <w:pStyle w:val="EMEABodyText"/>
        <w:widowControl w:val="0"/>
        <w:rPr>
          <w:color w:val="000000"/>
          <w:szCs w:val="22"/>
        </w:rPr>
      </w:pPr>
    </w:p>
    <w:p w14:paraId="69E7B19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78959F69" w14:textId="77777777" w:rsidR="00106A7F" w:rsidRDefault="00106A7F">
      <w:pPr>
        <w:pStyle w:val="EMEABodyText"/>
        <w:widowControl w:val="0"/>
        <w:rPr>
          <w:color w:val="000000"/>
          <w:szCs w:val="22"/>
        </w:rPr>
      </w:pPr>
    </w:p>
    <w:p w14:paraId="1F117502" w14:textId="77777777" w:rsidR="00106A7F" w:rsidRDefault="00C81758">
      <w:pPr>
        <w:pStyle w:val="EMEABodyText"/>
        <w:widowControl w:val="0"/>
        <w:rPr>
          <w:color w:val="000000"/>
          <w:szCs w:val="22"/>
        </w:rPr>
      </w:pPr>
      <w:r>
        <w:rPr>
          <w:color w:val="000000"/>
          <w:szCs w:val="22"/>
        </w:rPr>
        <w:t>Lot</w:t>
      </w:r>
    </w:p>
    <w:p w14:paraId="7BC29CEC" w14:textId="77777777" w:rsidR="00106A7F" w:rsidRDefault="00106A7F">
      <w:pPr>
        <w:pStyle w:val="EMEABodyText"/>
        <w:widowControl w:val="0"/>
        <w:rPr>
          <w:color w:val="000000"/>
          <w:szCs w:val="22"/>
        </w:rPr>
      </w:pPr>
    </w:p>
    <w:p w14:paraId="740B09B6" w14:textId="77777777" w:rsidR="00106A7F" w:rsidRDefault="00106A7F">
      <w:pPr>
        <w:pStyle w:val="EMEABodyText"/>
        <w:widowControl w:val="0"/>
        <w:rPr>
          <w:color w:val="000000"/>
          <w:szCs w:val="22"/>
        </w:rPr>
      </w:pPr>
    </w:p>
    <w:p w14:paraId="66806E3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OTHER</w:t>
      </w:r>
    </w:p>
    <w:p w14:paraId="68124CB6" w14:textId="77777777" w:rsidR="00106A7F" w:rsidRDefault="00106A7F">
      <w:pPr>
        <w:pStyle w:val="EMEABodyText"/>
        <w:widowControl w:val="0"/>
        <w:rPr>
          <w:color w:val="000000"/>
          <w:szCs w:val="22"/>
        </w:rPr>
      </w:pPr>
    </w:p>
    <w:p w14:paraId="2115DC8D"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5EBADF6B" w14:textId="77777777" w:rsidR="00106A7F" w:rsidRDefault="00106A7F">
      <w:pPr>
        <w:pStyle w:val="EMEATitlePAC"/>
        <w:keepNext w:val="0"/>
        <w:keepLines w:val="0"/>
        <w:widowControl w:val="0"/>
        <w:rPr>
          <w:caps w:val="0"/>
          <w:color w:val="000000"/>
          <w:szCs w:val="22"/>
        </w:rPr>
      </w:pPr>
    </w:p>
    <w:p w14:paraId="4219EFAD"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780C9796" w14:textId="77777777" w:rsidR="00106A7F" w:rsidRDefault="00106A7F">
      <w:pPr>
        <w:pStyle w:val="EMEABodyText"/>
        <w:widowControl w:val="0"/>
        <w:rPr>
          <w:color w:val="000000"/>
          <w:szCs w:val="22"/>
        </w:rPr>
      </w:pPr>
    </w:p>
    <w:p w14:paraId="16204A3C" w14:textId="77777777" w:rsidR="00106A7F" w:rsidRDefault="00106A7F">
      <w:pPr>
        <w:pStyle w:val="EMEABodyText"/>
        <w:widowControl w:val="0"/>
        <w:rPr>
          <w:color w:val="000000"/>
          <w:szCs w:val="22"/>
        </w:rPr>
      </w:pPr>
    </w:p>
    <w:p w14:paraId="6FCC934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163AB61B" w14:textId="77777777" w:rsidR="00106A7F" w:rsidRDefault="00106A7F">
      <w:pPr>
        <w:pStyle w:val="EMEABodyText"/>
        <w:widowControl w:val="0"/>
        <w:rPr>
          <w:color w:val="000000"/>
          <w:szCs w:val="22"/>
        </w:rPr>
      </w:pPr>
    </w:p>
    <w:p w14:paraId="6568DCFC" w14:textId="77777777" w:rsidR="00106A7F" w:rsidRDefault="00C81758">
      <w:pPr>
        <w:pStyle w:val="EMEABodyText"/>
        <w:widowControl w:val="0"/>
        <w:rPr>
          <w:color w:val="000000"/>
          <w:szCs w:val="22"/>
        </w:rPr>
      </w:pPr>
      <w:r>
        <w:rPr>
          <w:color w:val="000000"/>
          <w:szCs w:val="22"/>
        </w:rPr>
        <w:t>ABILIFY 30 mg orodispersible tablets</w:t>
      </w:r>
    </w:p>
    <w:p w14:paraId="02F28BB6" w14:textId="77777777" w:rsidR="00106A7F" w:rsidRDefault="00C81758">
      <w:pPr>
        <w:pStyle w:val="EMEABodyText"/>
        <w:widowControl w:val="0"/>
        <w:rPr>
          <w:color w:val="000000"/>
          <w:szCs w:val="22"/>
        </w:rPr>
      </w:pPr>
      <w:r>
        <w:rPr>
          <w:color w:val="000000"/>
          <w:szCs w:val="22"/>
        </w:rPr>
        <w:t>aripiprazole</w:t>
      </w:r>
    </w:p>
    <w:p w14:paraId="2DE688A1" w14:textId="77777777" w:rsidR="00106A7F" w:rsidRDefault="00106A7F">
      <w:pPr>
        <w:pStyle w:val="EMEABodyText"/>
        <w:widowControl w:val="0"/>
        <w:rPr>
          <w:color w:val="000000"/>
          <w:szCs w:val="22"/>
        </w:rPr>
      </w:pPr>
    </w:p>
    <w:p w14:paraId="00145539" w14:textId="77777777" w:rsidR="00106A7F" w:rsidRDefault="00106A7F">
      <w:pPr>
        <w:pStyle w:val="EMEABodyText"/>
        <w:widowControl w:val="0"/>
        <w:rPr>
          <w:color w:val="000000"/>
          <w:szCs w:val="22"/>
        </w:rPr>
      </w:pPr>
    </w:p>
    <w:p w14:paraId="27160FD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STATEMENT OF ACTIVE SUBSTANCE(S)</w:t>
      </w:r>
    </w:p>
    <w:p w14:paraId="1469DA43" w14:textId="77777777" w:rsidR="00106A7F" w:rsidRDefault="00106A7F">
      <w:pPr>
        <w:pStyle w:val="EMEABodyText"/>
        <w:widowControl w:val="0"/>
        <w:rPr>
          <w:color w:val="000000"/>
          <w:szCs w:val="22"/>
        </w:rPr>
      </w:pPr>
    </w:p>
    <w:p w14:paraId="3BE6FDD4" w14:textId="77777777" w:rsidR="00106A7F" w:rsidRDefault="00C81758">
      <w:pPr>
        <w:pStyle w:val="EMEABodyText"/>
        <w:widowControl w:val="0"/>
        <w:rPr>
          <w:color w:val="000000"/>
          <w:szCs w:val="22"/>
        </w:rPr>
      </w:pPr>
      <w:r>
        <w:rPr>
          <w:color w:val="000000"/>
          <w:szCs w:val="22"/>
        </w:rPr>
        <w:t>Each tablet contains 30 mg of aripiprazole.</w:t>
      </w:r>
    </w:p>
    <w:p w14:paraId="27A47E6A" w14:textId="77777777" w:rsidR="00106A7F" w:rsidRDefault="00106A7F">
      <w:pPr>
        <w:pStyle w:val="EMEABodyText"/>
        <w:widowControl w:val="0"/>
        <w:rPr>
          <w:color w:val="000000"/>
          <w:szCs w:val="22"/>
        </w:rPr>
      </w:pPr>
    </w:p>
    <w:p w14:paraId="6C927E86" w14:textId="77777777" w:rsidR="00106A7F" w:rsidRDefault="00106A7F">
      <w:pPr>
        <w:pStyle w:val="EMEABodyText"/>
        <w:widowControl w:val="0"/>
        <w:rPr>
          <w:color w:val="000000"/>
          <w:szCs w:val="22"/>
        </w:rPr>
      </w:pPr>
    </w:p>
    <w:p w14:paraId="4B0CC89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44788167" w14:textId="77777777" w:rsidR="00106A7F" w:rsidRDefault="00106A7F">
      <w:pPr>
        <w:pStyle w:val="EMEABodyText"/>
        <w:widowControl w:val="0"/>
        <w:rPr>
          <w:color w:val="000000"/>
          <w:szCs w:val="22"/>
        </w:rPr>
      </w:pPr>
    </w:p>
    <w:p w14:paraId="5E0934DE" w14:textId="77777777" w:rsidR="00106A7F" w:rsidRDefault="00C81758">
      <w:pPr>
        <w:pStyle w:val="EMEABodyText"/>
        <w:widowControl w:val="0"/>
        <w:rPr>
          <w:color w:val="000000"/>
          <w:szCs w:val="22"/>
        </w:rPr>
      </w:pPr>
      <w:r>
        <w:rPr>
          <w:color w:val="000000"/>
          <w:szCs w:val="22"/>
        </w:rPr>
        <w:t>Contains aspartame and lactose. See package leaflet for further information.</w:t>
      </w:r>
    </w:p>
    <w:p w14:paraId="223E0A6F" w14:textId="77777777" w:rsidR="00106A7F" w:rsidRDefault="00106A7F">
      <w:pPr>
        <w:pStyle w:val="EMEABodyText"/>
        <w:widowControl w:val="0"/>
        <w:rPr>
          <w:color w:val="000000"/>
          <w:szCs w:val="22"/>
        </w:rPr>
      </w:pPr>
    </w:p>
    <w:p w14:paraId="4122F960" w14:textId="77777777" w:rsidR="00106A7F" w:rsidRDefault="00106A7F">
      <w:pPr>
        <w:pStyle w:val="EMEABodyText"/>
        <w:widowControl w:val="0"/>
        <w:rPr>
          <w:color w:val="000000"/>
          <w:szCs w:val="22"/>
        </w:rPr>
      </w:pPr>
    </w:p>
    <w:p w14:paraId="75C5A26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39F52589" w14:textId="77777777" w:rsidR="00106A7F" w:rsidRDefault="00106A7F">
      <w:pPr>
        <w:pStyle w:val="EMEABodyText"/>
        <w:widowControl w:val="0"/>
        <w:rPr>
          <w:color w:val="000000"/>
          <w:szCs w:val="22"/>
        </w:rPr>
      </w:pPr>
    </w:p>
    <w:p w14:paraId="0CADCF04" w14:textId="77777777" w:rsidR="00106A7F" w:rsidRDefault="00C81758">
      <w:pPr>
        <w:pStyle w:val="EMEABodyText"/>
        <w:widowControl w:val="0"/>
        <w:rPr>
          <w:color w:val="000000"/>
          <w:szCs w:val="22"/>
        </w:rPr>
      </w:pPr>
      <w:r>
        <w:rPr>
          <w:color w:val="000000"/>
          <w:szCs w:val="22"/>
          <w:highlight w:val="lightGray"/>
        </w:rPr>
        <w:t>Orodispersible tablets</w:t>
      </w:r>
    </w:p>
    <w:p w14:paraId="02EB828E" w14:textId="77777777" w:rsidR="00106A7F" w:rsidRDefault="00106A7F">
      <w:pPr>
        <w:pStyle w:val="EMEABodyText"/>
        <w:widowControl w:val="0"/>
        <w:rPr>
          <w:color w:val="000000"/>
          <w:szCs w:val="22"/>
        </w:rPr>
      </w:pPr>
    </w:p>
    <w:p w14:paraId="1FFC3A9C" w14:textId="77777777" w:rsidR="00106A7F" w:rsidRDefault="00C81758">
      <w:pPr>
        <w:pStyle w:val="EMEABodyText"/>
        <w:widowControl w:val="0"/>
        <w:rPr>
          <w:color w:val="000000"/>
          <w:szCs w:val="22"/>
        </w:rPr>
      </w:pPr>
      <w:r>
        <w:rPr>
          <w:color w:val="000000"/>
          <w:szCs w:val="22"/>
        </w:rPr>
        <w:t>14 × 1 orodispersible tablets</w:t>
      </w:r>
    </w:p>
    <w:p w14:paraId="2A612EEB" w14:textId="77777777" w:rsidR="00106A7F" w:rsidRDefault="00C81758">
      <w:pPr>
        <w:pStyle w:val="EMEABodyText"/>
        <w:widowControl w:val="0"/>
        <w:rPr>
          <w:color w:val="000000"/>
          <w:szCs w:val="22"/>
          <w:highlight w:val="lightGray"/>
        </w:rPr>
      </w:pPr>
      <w:r>
        <w:rPr>
          <w:color w:val="000000"/>
          <w:szCs w:val="22"/>
          <w:highlight w:val="lightGray"/>
        </w:rPr>
        <w:t>28 × 1 orodispersible tablets</w:t>
      </w:r>
    </w:p>
    <w:p w14:paraId="6D51B959" w14:textId="77777777" w:rsidR="00106A7F" w:rsidRDefault="00C81758">
      <w:pPr>
        <w:pStyle w:val="EMEABodyText"/>
        <w:widowControl w:val="0"/>
        <w:rPr>
          <w:color w:val="000000"/>
          <w:szCs w:val="22"/>
        </w:rPr>
      </w:pPr>
      <w:r>
        <w:rPr>
          <w:color w:val="000000"/>
          <w:szCs w:val="22"/>
          <w:highlight w:val="lightGray"/>
        </w:rPr>
        <w:t>49 × 1 orodispersible tablets</w:t>
      </w:r>
    </w:p>
    <w:p w14:paraId="73406C36" w14:textId="77777777" w:rsidR="00106A7F" w:rsidRDefault="00106A7F">
      <w:pPr>
        <w:pStyle w:val="EMEABodyText"/>
        <w:widowControl w:val="0"/>
        <w:rPr>
          <w:color w:val="000000"/>
          <w:szCs w:val="22"/>
        </w:rPr>
      </w:pPr>
    </w:p>
    <w:p w14:paraId="09844E94" w14:textId="77777777" w:rsidR="00106A7F" w:rsidRDefault="00106A7F">
      <w:pPr>
        <w:pStyle w:val="EMEABodyText"/>
        <w:widowControl w:val="0"/>
        <w:rPr>
          <w:color w:val="000000"/>
          <w:szCs w:val="22"/>
        </w:rPr>
      </w:pPr>
    </w:p>
    <w:p w14:paraId="33C73A1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7D0C5247" w14:textId="77777777" w:rsidR="00106A7F" w:rsidRDefault="00106A7F">
      <w:pPr>
        <w:pStyle w:val="EMEABodyText"/>
        <w:widowControl w:val="0"/>
        <w:rPr>
          <w:color w:val="000000"/>
          <w:szCs w:val="22"/>
        </w:rPr>
      </w:pPr>
    </w:p>
    <w:p w14:paraId="5CBD6A66" w14:textId="77777777" w:rsidR="00106A7F" w:rsidRDefault="00C81758">
      <w:pPr>
        <w:pStyle w:val="EMEABodyText"/>
        <w:widowControl w:val="0"/>
        <w:rPr>
          <w:color w:val="000000"/>
          <w:szCs w:val="22"/>
        </w:rPr>
      </w:pPr>
      <w:r>
        <w:rPr>
          <w:color w:val="000000"/>
          <w:szCs w:val="22"/>
        </w:rPr>
        <w:t>Read the package leaflet before use.</w:t>
      </w:r>
    </w:p>
    <w:p w14:paraId="69A7A797" w14:textId="77777777" w:rsidR="00106A7F" w:rsidRDefault="00C81758">
      <w:pPr>
        <w:pStyle w:val="EMEABodyText"/>
        <w:widowControl w:val="0"/>
        <w:rPr>
          <w:color w:val="000000"/>
          <w:szCs w:val="22"/>
        </w:rPr>
      </w:pPr>
      <w:r>
        <w:rPr>
          <w:color w:val="000000"/>
          <w:szCs w:val="22"/>
        </w:rPr>
        <w:t>Oral use.</w:t>
      </w:r>
    </w:p>
    <w:p w14:paraId="5FD53235" w14:textId="77777777" w:rsidR="00106A7F" w:rsidRDefault="00106A7F">
      <w:pPr>
        <w:pStyle w:val="EMEABodyText"/>
        <w:widowControl w:val="0"/>
        <w:rPr>
          <w:color w:val="000000"/>
          <w:szCs w:val="22"/>
        </w:rPr>
      </w:pPr>
    </w:p>
    <w:p w14:paraId="10F3F9BE" w14:textId="77777777" w:rsidR="00106A7F" w:rsidRDefault="00C81758">
      <w:pPr>
        <w:pStyle w:val="EMEABodyText"/>
        <w:widowControl w:val="0"/>
        <w:rPr>
          <w:color w:val="000000"/>
          <w:szCs w:val="22"/>
        </w:rPr>
      </w:pPr>
      <w:r>
        <w:rPr>
          <w:noProof/>
          <w:color w:val="000000"/>
          <w:szCs w:val="22"/>
        </w:rPr>
        <w:drawing>
          <wp:inline distT="0" distB="0" distL="0" distR="0" wp14:anchorId="6EF8712D" wp14:editId="4C1ACFBF">
            <wp:extent cx="248412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484120" cy="723900"/>
                    </a:xfrm>
                    <a:prstGeom prst="rect">
                      <a:avLst/>
                    </a:prstGeom>
                    <a:noFill/>
                    <a:ln>
                      <a:noFill/>
                    </a:ln>
                  </pic:spPr>
                </pic:pic>
              </a:graphicData>
            </a:graphic>
          </wp:inline>
        </w:drawing>
      </w:r>
    </w:p>
    <w:p w14:paraId="7AC0A35E" w14:textId="77777777" w:rsidR="00106A7F" w:rsidRDefault="00106A7F">
      <w:pPr>
        <w:pStyle w:val="EMEABodyText"/>
        <w:widowControl w:val="0"/>
        <w:rPr>
          <w:color w:val="000000"/>
          <w:szCs w:val="22"/>
        </w:rPr>
      </w:pPr>
    </w:p>
    <w:p w14:paraId="4B4859F0" w14:textId="77777777" w:rsidR="00106A7F" w:rsidRDefault="00106A7F">
      <w:pPr>
        <w:pStyle w:val="EMEABodyText"/>
        <w:widowControl w:val="0"/>
        <w:rPr>
          <w:color w:val="000000"/>
          <w:szCs w:val="22"/>
        </w:rPr>
      </w:pPr>
    </w:p>
    <w:p w14:paraId="31AF31B7"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r>
      <w:r>
        <w:rPr>
          <w:caps w:val="0"/>
          <w:color w:val="000000"/>
          <w:szCs w:val="22"/>
        </w:rPr>
        <w:t>SPECIAL WARNING THAT THE MEDICINAL PRODUCT MUST BE STORED OUT OF THE SIGHT AND REACH OF CHILDREN</w:t>
      </w:r>
    </w:p>
    <w:p w14:paraId="2913180B" w14:textId="77777777" w:rsidR="00106A7F" w:rsidRDefault="00106A7F">
      <w:pPr>
        <w:pStyle w:val="EMEABodyText"/>
        <w:widowControl w:val="0"/>
        <w:rPr>
          <w:color w:val="000000"/>
          <w:szCs w:val="22"/>
        </w:rPr>
      </w:pPr>
    </w:p>
    <w:p w14:paraId="5C8E1A50" w14:textId="77777777" w:rsidR="00106A7F" w:rsidRDefault="00C81758">
      <w:pPr>
        <w:pStyle w:val="EMEABodyText"/>
        <w:widowControl w:val="0"/>
        <w:rPr>
          <w:color w:val="000000"/>
          <w:szCs w:val="22"/>
        </w:rPr>
      </w:pPr>
      <w:r>
        <w:rPr>
          <w:color w:val="000000"/>
          <w:szCs w:val="22"/>
        </w:rPr>
        <w:t>Keep out of the sight and reach of children.</w:t>
      </w:r>
    </w:p>
    <w:p w14:paraId="5294515E" w14:textId="77777777" w:rsidR="00106A7F" w:rsidRDefault="00106A7F">
      <w:pPr>
        <w:pStyle w:val="EMEABodyText"/>
        <w:widowControl w:val="0"/>
        <w:rPr>
          <w:color w:val="000000"/>
          <w:szCs w:val="22"/>
        </w:rPr>
      </w:pPr>
    </w:p>
    <w:p w14:paraId="1F0268FA" w14:textId="77777777" w:rsidR="00106A7F" w:rsidRDefault="00106A7F">
      <w:pPr>
        <w:pStyle w:val="EMEABodyText"/>
        <w:widowControl w:val="0"/>
        <w:rPr>
          <w:color w:val="000000"/>
          <w:szCs w:val="22"/>
        </w:rPr>
      </w:pPr>
    </w:p>
    <w:p w14:paraId="3A8212E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2B1B8707" w14:textId="77777777" w:rsidR="00106A7F" w:rsidRDefault="00106A7F">
      <w:pPr>
        <w:pStyle w:val="EMEABodyText"/>
        <w:widowControl w:val="0"/>
        <w:rPr>
          <w:color w:val="000000"/>
          <w:szCs w:val="22"/>
        </w:rPr>
      </w:pPr>
    </w:p>
    <w:p w14:paraId="5A17D4FC" w14:textId="77777777" w:rsidR="00106A7F" w:rsidRDefault="00106A7F">
      <w:pPr>
        <w:pStyle w:val="EMEABodyText"/>
        <w:widowControl w:val="0"/>
        <w:rPr>
          <w:color w:val="000000"/>
          <w:szCs w:val="22"/>
        </w:rPr>
      </w:pPr>
    </w:p>
    <w:p w14:paraId="5F529F4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7FB5A841" w14:textId="77777777" w:rsidR="00106A7F" w:rsidRDefault="00106A7F">
      <w:pPr>
        <w:pStyle w:val="EMEABodyText"/>
        <w:widowControl w:val="0"/>
        <w:rPr>
          <w:color w:val="000000"/>
          <w:szCs w:val="22"/>
        </w:rPr>
      </w:pPr>
    </w:p>
    <w:p w14:paraId="7704C5AA" w14:textId="77777777" w:rsidR="00106A7F" w:rsidRDefault="00C81758">
      <w:pPr>
        <w:pStyle w:val="EMEABodyText"/>
        <w:widowControl w:val="0"/>
        <w:rPr>
          <w:color w:val="000000"/>
          <w:szCs w:val="22"/>
        </w:rPr>
      </w:pPr>
      <w:r>
        <w:rPr>
          <w:color w:val="000000"/>
          <w:szCs w:val="22"/>
        </w:rPr>
        <w:t>EXP</w:t>
      </w:r>
    </w:p>
    <w:p w14:paraId="0D1FF4EF" w14:textId="77777777" w:rsidR="00106A7F" w:rsidRDefault="00106A7F">
      <w:pPr>
        <w:pStyle w:val="EMEABodyText"/>
        <w:widowControl w:val="0"/>
        <w:rPr>
          <w:color w:val="000000"/>
          <w:szCs w:val="22"/>
        </w:rPr>
      </w:pPr>
    </w:p>
    <w:p w14:paraId="1E043723" w14:textId="77777777" w:rsidR="00106A7F" w:rsidRDefault="00106A7F">
      <w:pPr>
        <w:pStyle w:val="EMEABodyText"/>
        <w:widowControl w:val="0"/>
        <w:rPr>
          <w:color w:val="000000"/>
          <w:szCs w:val="22"/>
        </w:rPr>
      </w:pPr>
    </w:p>
    <w:p w14:paraId="22C40A0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55C1F0AE" w14:textId="77777777" w:rsidR="00106A7F" w:rsidRDefault="00106A7F">
      <w:pPr>
        <w:pStyle w:val="EMEABodyText"/>
        <w:widowControl w:val="0"/>
        <w:rPr>
          <w:color w:val="000000"/>
          <w:szCs w:val="22"/>
        </w:rPr>
      </w:pPr>
    </w:p>
    <w:p w14:paraId="0C3B3541"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5676C39F" w14:textId="77777777" w:rsidR="00106A7F" w:rsidRDefault="00106A7F">
      <w:pPr>
        <w:pStyle w:val="EMEABodyText"/>
        <w:widowControl w:val="0"/>
        <w:rPr>
          <w:color w:val="000000"/>
          <w:szCs w:val="22"/>
        </w:rPr>
      </w:pPr>
    </w:p>
    <w:p w14:paraId="253B8FC4" w14:textId="77777777" w:rsidR="00106A7F" w:rsidRDefault="00106A7F">
      <w:pPr>
        <w:pStyle w:val="EMEABodyText"/>
        <w:widowControl w:val="0"/>
        <w:rPr>
          <w:color w:val="000000"/>
          <w:szCs w:val="22"/>
        </w:rPr>
      </w:pPr>
    </w:p>
    <w:p w14:paraId="79072658"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t>SPECIAL PRECAUTIONS FOR DISPOSAL OF UNUSED MEDICINAL PRODUCTS OR WASTE MATERIALS DERIVED FROM SUCH MEDICINAL PRODUCTS, IF APPROPRIATE</w:t>
      </w:r>
    </w:p>
    <w:p w14:paraId="2256FD80" w14:textId="77777777" w:rsidR="00106A7F" w:rsidRDefault="00106A7F">
      <w:pPr>
        <w:pStyle w:val="EMEABodyText"/>
        <w:widowControl w:val="0"/>
        <w:rPr>
          <w:color w:val="000000"/>
          <w:szCs w:val="22"/>
        </w:rPr>
      </w:pPr>
    </w:p>
    <w:p w14:paraId="7E47D0F7" w14:textId="77777777" w:rsidR="00106A7F" w:rsidRDefault="00106A7F">
      <w:pPr>
        <w:pStyle w:val="EMEABodyText"/>
        <w:widowControl w:val="0"/>
        <w:rPr>
          <w:color w:val="000000"/>
          <w:szCs w:val="22"/>
        </w:rPr>
      </w:pPr>
    </w:p>
    <w:p w14:paraId="2428A02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45949491" w14:textId="77777777" w:rsidR="00106A7F" w:rsidRDefault="00106A7F">
      <w:pPr>
        <w:pStyle w:val="EMEABodyText"/>
        <w:widowControl w:val="0"/>
        <w:rPr>
          <w:color w:val="000000"/>
          <w:szCs w:val="22"/>
        </w:rPr>
      </w:pPr>
    </w:p>
    <w:p w14:paraId="70145271" w14:textId="77777777" w:rsidR="00106A7F" w:rsidRDefault="00C81758">
      <w:pPr>
        <w:widowControl w:val="0"/>
        <w:rPr>
          <w:color w:val="000000"/>
          <w:szCs w:val="22"/>
        </w:rPr>
      </w:pPr>
      <w:r>
        <w:rPr>
          <w:color w:val="000000"/>
          <w:szCs w:val="22"/>
        </w:rPr>
        <w:t>Otsuka Pharmaceutical Netherlands B.V.</w:t>
      </w:r>
    </w:p>
    <w:p w14:paraId="56ABBC19" w14:textId="77777777" w:rsidR="00106A7F" w:rsidRDefault="00C81758">
      <w:pPr>
        <w:widowControl w:val="0"/>
        <w:rPr>
          <w:color w:val="000000"/>
          <w:szCs w:val="22"/>
        </w:rPr>
      </w:pPr>
      <w:r>
        <w:rPr>
          <w:color w:val="000000"/>
          <w:szCs w:val="22"/>
        </w:rPr>
        <w:t>Herikerbergweg 292</w:t>
      </w:r>
    </w:p>
    <w:p w14:paraId="155BFF73" w14:textId="77777777" w:rsidR="00106A7F" w:rsidRDefault="00C81758">
      <w:pPr>
        <w:widowControl w:val="0"/>
        <w:rPr>
          <w:color w:val="000000"/>
          <w:szCs w:val="22"/>
        </w:rPr>
      </w:pPr>
      <w:r>
        <w:rPr>
          <w:color w:val="000000"/>
          <w:szCs w:val="22"/>
        </w:rPr>
        <w:t>1101 CT, Amsterdam</w:t>
      </w:r>
    </w:p>
    <w:p w14:paraId="056395A1" w14:textId="77777777" w:rsidR="00106A7F" w:rsidRDefault="00C81758">
      <w:pPr>
        <w:pStyle w:val="EMEABodyText"/>
        <w:widowControl w:val="0"/>
        <w:rPr>
          <w:color w:val="000000"/>
          <w:szCs w:val="22"/>
        </w:rPr>
      </w:pPr>
      <w:r>
        <w:rPr>
          <w:color w:val="000000"/>
          <w:szCs w:val="22"/>
        </w:rPr>
        <w:t>Netherlands</w:t>
      </w:r>
    </w:p>
    <w:p w14:paraId="586FF377" w14:textId="77777777" w:rsidR="00106A7F" w:rsidRDefault="00106A7F">
      <w:pPr>
        <w:pStyle w:val="EMEABodyText"/>
        <w:widowControl w:val="0"/>
        <w:rPr>
          <w:color w:val="000000"/>
          <w:szCs w:val="22"/>
        </w:rPr>
      </w:pPr>
    </w:p>
    <w:p w14:paraId="59DBFBFD" w14:textId="77777777" w:rsidR="00106A7F" w:rsidRDefault="00106A7F">
      <w:pPr>
        <w:pStyle w:val="EMEABodyText"/>
        <w:widowControl w:val="0"/>
        <w:rPr>
          <w:color w:val="000000"/>
          <w:szCs w:val="22"/>
        </w:rPr>
      </w:pPr>
    </w:p>
    <w:p w14:paraId="675EF7F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415CB85F" w14:textId="77777777" w:rsidR="00106A7F" w:rsidRDefault="00106A7F">
      <w:pPr>
        <w:pStyle w:val="EMEABodyText"/>
        <w:widowControl w:val="0"/>
        <w:rPr>
          <w:color w:val="000000"/>
          <w:szCs w:val="22"/>
        </w:rPr>
      </w:pPr>
    </w:p>
    <w:p w14:paraId="1D19D9F9" w14:textId="77777777" w:rsidR="00106A7F" w:rsidRDefault="00C81758">
      <w:pPr>
        <w:widowControl w:val="0"/>
        <w:rPr>
          <w:color w:val="000000"/>
          <w:szCs w:val="22"/>
        </w:rPr>
      </w:pPr>
      <w:r>
        <w:rPr>
          <w:color w:val="000000"/>
          <w:szCs w:val="22"/>
        </w:rPr>
        <w:t xml:space="preserve">EU/1/04/276/030 </w:t>
      </w:r>
      <w:r>
        <w:rPr>
          <w:color w:val="000000"/>
          <w:szCs w:val="22"/>
          <w:highlight w:val="lightGray"/>
        </w:rPr>
        <w:t>(30 mg, 14 × 1 orodispersible tablets)</w:t>
      </w:r>
    </w:p>
    <w:p w14:paraId="03CBE78C" w14:textId="77777777" w:rsidR="00106A7F" w:rsidRDefault="00C81758">
      <w:pPr>
        <w:widowControl w:val="0"/>
        <w:rPr>
          <w:color w:val="000000"/>
          <w:szCs w:val="22"/>
          <w:highlight w:val="lightGray"/>
        </w:rPr>
      </w:pPr>
      <w:r>
        <w:rPr>
          <w:color w:val="000000"/>
          <w:szCs w:val="22"/>
          <w:highlight w:val="lightGray"/>
        </w:rPr>
        <w:t>EU/1/04/276/031 (30 mg, 28 × 1 orodispersible tablets)</w:t>
      </w:r>
    </w:p>
    <w:p w14:paraId="407EA147" w14:textId="77777777" w:rsidR="00106A7F" w:rsidRPr="00495A9B" w:rsidRDefault="00C81758">
      <w:pPr>
        <w:widowControl w:val="0"/>
        <w:rPr>
          <w:color w:val="000000"/>
          <w:szCs w:val="22"/>
        </w:rPr>
      </w:pPr>
      <w:r w:rsidRPr="00495A9B">
        <w:rPr>
          <w:color w:val="000000"/>
          <w:szCs w:val="22"/>
          <w:highlight w:val="lightGray"/>
        </w:rPr>
        <w:t>EU/1/04/276/032 (30 mg, 49 </w:t>
      </w:r>
      <w:r>
        <w:rPr>
          <w:color w:val="000000"/>
          <w:szCs w:val="22"/>
          <w:highlight w:val="lightGray"/>
        </w:rPr>
        <w:t>×</w:t>
      </w:r>
      <w:r w:rsidRPr="00495A9B">
        <w:rPr>
          <w:color w:val="000000"/>
          <w:szCs w:val="22"/>
          <w:highlight w:val="lightGray"/>
        </w:rPr>
        <w:t xml:space="preserve"> 1 </w:t>
      </w:r>
      <w:proofErr w:type="spellStart"/>
      <w:r w:rsidRPr="00495A9B">
        <w:rPr>
          <w:color w:val="000000"/>
          <w:szCs w:val="22"/>
          <w:highlight w:val="lightGray"/>
        </w:rPr>
        <w:t>orodispersible</w:t>
      </w:r>
      <w:proofErr w:type="spellEnd"/>
      <w:r w:rsidRPr="00495A9B">
        <w:rPr>
          <w:color w:val="000000"/>
          <w:szCs w:val="22"/>
          <w:highlight w:val="lightGray"/>
        </w:rPr>
        <w:t xml:space="preserve"> tablets)</w:t>
      </w:r>
    </w:p>
    <w:p w14:paraId="54FDFC34" w14:textId="77777777" w:rsidR="00106A7F" w:rsidRPr="00495A9B" w:rsidRDefault="00106A7F">
      <w:pPr>
        <w:pStyle w:val="EMEABodyText"/>
        <w:widowControl w:val="0"/>
        <w:rPr>
          <w:color w:val="000000"/>
          <w:szCs w:val="22"/>
        </w:rPr>
      </w:pPr>
    </w:p>
    <w:p w14:paraId="2EC147CF" w14:textId="77777777" w:rsidR="00106A7F" w:rsidRPr="00495A9B" w:rsidRDefault="00106A7F">
      <w:pPr>
        <w:pStyle w:val="EMEABodyText"/>
        <w:widowControl w:val="0"/>
        <w:rPr>
          <w:color w:val="000000"/>
          <w:szCs w:val="22"/>
        </w:rPr>
      </w:pPr>
    </w:p>
    <w:p w14:paraId="47EC9FC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5BBA4505" w14:textId="77777777" w:rsidR="00106A7F" w:rsidRDefault="00106A7F">
      <w:pPr>
        <w:pStyle w:val="EMEABodyText"/>
        <w:widowControl w:val="0"/>
        <w:rPr>
          <w:color w:val="000000"/>
          <w:szCs w:val="22"/>
        </w:rPr>
      </w:pPr>
    </w:p>
    <w:p w14:paraId="13F6C5B5" w14:textId="77777777" w:rsidR="00106A7F" w:rsidRDefault="00C81758">
      <w:pPr>
        <w:pStyle w:val="EMEABodyText"/>
        <w:widowControl w:val="0"/>
        <w:rPr>
          <w:color w:val="000000"/>
          <w:szCs w:val="22"/>
        </w:rPr>
      </w:pPr>
      <w:r>
        <w:rPr>
          <w:color w:val="000000"/>
          <w:szCs w:val="22"/>
        </w:rPr>
        <w:t>Lot</w:t>
      </w:r>
    </w:p>
    <w:p w14:paraId="7D0B7203" w14:textId="77777777" w:rsidR="00106A7F" w:rsidRDefault="00106A7F">
      <w:pPr>
        <w:pStyle w:val="EMEABodyText"/>
        <w:widowControl w:val="0"/>
        <w:rPr>
          <w:color w:val="000000"/>
          <w:szCs w:val="22"/>
        </w:rPr>
      </w:pPr>
    </w:p>
    <w:p w14:paraId="3B21E54F" w14:textId="77777777" w:rsidR="00106A7F" w:rsidRDefault="00106A7F">
      <w:pPr>
        <w:pStyle w:val="EMEABodyText"/>
        <w:widowControl w:val="0"/>
        <w:rPr>
          <w:color w:val="000000"/>
          <w:szCs w:val="22"/>
        </w:rPr>
      </w:pPr>
    </w:p>
    <w:p w14:paraId="1E66EA3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6D34ADCD" w14:textId="77777777" w:rsidR="00106A7F" w:rsidRDefault="00106A7F">
      <w:pPr>
        <w:pStyle w:val="EMEABodyText"/>
        <w:widowControl w:val="0"/>
        <w:rPr>
          <w:color w:val="000000"/>
          <w:szCs w:val="22"/>
        </w:rPr>
      </w:pPr>
    </w:p>
    <w:p w14:paraId="18FC7F8C" w14:textId="77777777" w:rsidR="00106A7F" w:rsidRDefault="00C81758">
      <w:pPr>
        <w:pStyle w:val="EMEABodyText"/>
        <w:widowControl w:val="0"/>
        <w:rPr>
          <w:color w:val="000000"/>
          <w:szCs w:val="22"/>
        </w:rPr>
      </w:pPr>
      <w:r>
        <w:rPr>
          <w:color w:val="000000"/>
          <w:szCs w:val="22"/>
        </w:rPr>
        <w:t>Medicinal product subject to medical prescription.</w:t>
      </w:r>
    </w:p>
    <w:p w14:paraId="29B5CAE5" w14:textId="77777777" w:rsidR="00106A7F" w:rsidRDefault="00106A7F">
      <w:pPr>
        <w:pStyle w:val="EMEABodyText"/>
        <w:widowControl w:val="0"/>
        <w:rPr>
          <w:color w:val="000000"/>
          <w:szCs w:val="22"/>
        </w:rPr>
      </w:pPr>
    </w:p>
    <w:p w14:paraId="3E356D09" w14:textId="77777777" w:rsidR="00106A7F" w:rsidRDefault="00106A7F">
      <w:pPr>
        <w:pStyle w:val="EMEABodyText"/>
        <w:widowControl w:val="0"/>
        <w:rPr>
          <w:color w:val="000000"/>
          <w:szCs w:val="22"/>
        </w:rPr>
      </w:pPr>
    </w:p>
    <w:p w14:paraId="22A4D4C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288490D8" w14:textId="77777777" w:rsidR="00106A7F" w:rsidRDefault="00106A7F">
      <w:pPr>
        <w:pStyle w:val="EMEABodyText"/>
        <w:widowControl w:val="0"/>
        <w:rPr>
          <w:color w:val="000000"/>
          <w:szCs w:val="22"/>
        </w:rPr>
      </w:pPr>
    </w:p>
    <w:p w14:paraId="00B5762E" w14:textId="77777777" w:rsidR="00106A7F" w:rsidRDefault="00106A7F">
      <w:pPr>
        <w:pStyle w:val="EMEABodyText"/>
        <w:widowControl w:val="0"/>
        <w:rPr>
          <w:color w:val="000000"/>
          <w:szCs w:val="22"/>
        </w:rPr>
      </w:pPr>
    </w:p>
    <w:p w14:paraId="4C836FA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695FCC5C" w14:textId="77777777" w:rsidR="00106A7F" w:rsidRDefault="00106A7F">
      <w:pPr>
        <w:pStyle w:val="EMEABodyText"/>
        <w:widowControl w:val="0"/>
        <w:rPr>
          <w:color w:val="000000"/>
          <w:szCs w:val="22"/>
        </w:rPr>
      </w:pPr>
    </w:p>
    <w:p w14:paraId="1B2FD78A" w14:textId="77777777" w:rsidR="00106A7F" w:rsidRDefault="00C81758">
      <w:pPr>
        <w:pStyle w:val="EMEABodyText"/>
        <w:widowControl w:val="0"/>
        <w:rPr>
          <w:color w:val="000000"/>
          <w:szCs w:val="22"/>
        </w:rPr>
      </w:pPr>
      <w:r>
        <w:rPr>
          <w:color w:val="000000"/>
          <w:szCs w:val="22"/>
        </w:rPr>
        <w:t>abilify 30 mg</w:t>
      </w:r>
    </w:p>
    <w:p w14:paraId="156C951D" w14:textId="77777777" w:rsidR="00106A7F" w:rsidRDefault="00106A7F">
      <w:pPr>
        <w:tabs>
          <w:tab w:val="left" w:pos="567"/>
        </w:tabs>
        <w:rPr>
          <w:szCs w:val="22"/>
          <w:shd w:val="clear" w:color="auto" w:fill="CCCCCC"/>
        </w:rPr>
      </w:pPr>
    </w:p>
    <w:p w14:paraId="01A1340F" w14:textId="77777777" w:rsidR="00106A7F" w:rsidRDefault="00106A7F">
      <w:pPr>
        <w:tabs>
          <w:tab w:val="left" w:pos="567"/>
        </w:tabs>
        <w:rPr>
          <w:szCs w:val="22"/>
          <w:shd w:val="clear" w:color="auto" w:fill="CCCCCC"/>
        </w:rPr>
      </w:pPr>
    </w:p>
    <w:p w14:paraId="2056D19B"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t>UNIQUE IDENTIFIER – 2D BARCODE</w:t>
      </w:r>
    </w:p>
    <w:p w14:paraId="3DB3FCF4" w14:textId="77777777" w:rsidR="00106A7F" w:rsidRDefault="00106A7F"/>
    <w:p w14:paraId="3CFBF339" w14:textId="77777777" w:rsidR="00106A7F" w:rsidRDefault="00C81758">
      <w:pPr>
        <w:rPr>
          <w:b/>
          <w:szCs w:val="22"/>
          <w:u w:val="single"/>
        </w:rPr>
      </w:pPr>
      <w:r>
        <w:rPr>
          <w:highlight w:val="lightGray"/>
        </w:rPr>
        <w:t>2D barcode carrying the unique identifier included.</w:t>
      </w:r>
    </w:p>
    <w:p w14:paraId="28AE93F2" w14:textId="77777777" w:rsidR="00106A7F" w:rsidRDefault="00106A7F"/>
    <w:p w14:paraId="4C6E7445" w14:textId="77777777" w:rsidR="00106A7F" w:rsidRDefault="00106A7F"/>
    <w:p w14:paraId="446F4E3D"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t>UNIQUE IDENTIFIER - HUMAN READABLE DATA</w:t>
      </w:r>
    </w:p>
    <w:p w14:paraId="7D194576" w14:textId="77777777" w:rsidR="00106A7F" w:rsidRDefault="00106A7F">
      <w:pPr>
        <w:rPr>
          <w:szCs w:val="22"/>
        </w:rPr>
      </w:pPr>
    </w:p>
    <w:p w14:paraId="4D8AAEC3" w14:textId="77777777" w:rsidR="00106A7F" w:rsidRDefault="00C81758">
      <w:pPr>
        <w:tabs>
          <w:tab w:val="left" w:pos="567"/>
        </w:tabs>
        <w:spacing w:line="260" w:lineRule="exact"/>
        <w:rPr>
          <w:szCs w:val="22"/>
        </w:rPr>
      </w:pPr>
      <w:r>
        <w:rPr>
          <w:szCs w:val="22"/>
        </w:rPr>
        <w:t>PC</w:t>
      </w:r>
    </w:p>
    <w:p w14:paraId="5C5F4215" w14:textId="77777777" w:rsidR="00106A7F" w:rsidRDefault="00C81758">
      <w:pPr>
        <w:tabs>
          <w:tab w:val="left" w:pos="567"/>
        </w:tabs>
        <w:rPr>
          <w:szCs w:val="22"/>
        </w:rPr>
      </w:pPr>
      <w:r>
        <w:rPr>
          <w:szCs w:val="22"/>
        </w:rPr>
        <w:t>SN</w:t>
      </w:r>
    </w:p>
    <w:p w14:paraId="4D771843" w14:textId="77777777" w:rsidR="00106A7F" w:rsidRDefault="00C81758">
      <w:pPr>
        <w:tabs>
          <w:tab w:val="left" w:pos="567"/>
        </w:tabs>
        <w:rPr>
          <w:szCs w:val="22"/>
        </w:rPr>
      </w:pPr>
      <w:r>
        <w:rPr>
          <w:szCs w:val="22"/>
        </w:rPr>
        <w:t>NN</w:t>
      </w:r>
    </w:p>
    <w:p w14:paraId="6CEAAD1C" w14:textId="77777777" w:rsidR="00106A7F" w:rsidRDefault="00106A7F">
      <w:pPr>
        <w:pStyle w:val="EMEABodyText"/>
        <w:widowControl w:val="0"/>
        <w:rPr>
          <w:szCs w:val="22"/>
        </w:rPr>
      </w:pPr>
    </w:p>
    <w:p w14:paraId="02000529" w14:textId="77777777" w:rsidR="00106A7F" w:rsidRDefault="00C81758">
      <w:pPr>
        <w:pStyle w:val="EMEATitlePAC"/>
        <w:keepNext w:val="0"/>
        <w:keepLines w:val="0"/>
        <w:widowControl w:val="0"/>
        <w:rPr>
          <w:caps w:val="0"/>
          <w:color w:val="000000"/>
          <w:szCs w:val="22"/>
        </w:rPr>
      </w:pPr>
      <w:r>
        <w:rPr>
          <w:caps w:val="0"/>
          <w:color w:val="000000"/>
          <w:szCs w:val="22"/>
        </w:rPr>
        <w:br w:type="page"/>
      </w:r>
      <w:r>
        <w:rPr>
          <w:caps w:val="0"/>
          <w:color w:val="000000"/>
          <w:szCs w:val="22"/>
        </w:rPr>
        <w:t>MINIMUM PARTICULARS TO APPEAR ON BLISTERS OR STRIPS</w:t>
      </w:r>
    </w:p>
    <w:p w14:paraId="55D29E48" w14:textId="77777777" w:rsidR="00106A7F" w:rsidRDefault="00106A7F">
      <w:pPr>
        <w:pStyle w:val="EMEATitlePAC"/>
        <w:keepNext w:val="0"/>
        <w:keepLines w:val="0"/>
        <w:widowControl w:val="0"/>
        <w:rPr>
          <w:caps w:val="0"/>
          <w:color w:val="000000"/>
          <w:szCs w:val="22"/>
        </w:rPr>
      </w:pPr>
    </w:p>
    <w:p w14:paraId="0C0F0654" w14:textId="77777777" w:rsidR="00106A7F" w:rsidRDefault="00C81758">
      <w:pPr>
        <w:pStyle w:val="EMEATitlePAC"/>
        <w:keepNext w:val="0"/>
        <w:keepLines w:val="0"/>
        <w:widowControl w:val="0"/>
        <w:rPr>
          <w:caps w:val="0"/>
          <w:color w:val="000000"/>
          <w:szCs w:val="22"/>
        </w:rPr>
      </w:pPr>
      <w:r>
        <w:rPr>
          <w:caps w:val="0"/>
          <w:color w:val="000000"/>
          <w:szCs w:val="22"/>
        </w:rPr>
        <w:t>BLISTERS</w:t>
      </w:r>
    </w:p>
    <w:p w14:paraId="37728AA6" w14:textId="77777777" w:rsidR="00106A7F" w:rsidRDefault="00106A7F">
      <w:pPr>
        <w:pStyle w:val="EMEABodyText"/>
        <w:widowControl w:val="0"/>
        <w:rPr>
          <w:color w:val="000000"/>
          <w:szCs w:val="22"/>
        </w:rPr>
      </w:pPr>
    </w:p>
    <w:p w14:paraId="403DDCBE" w14:textId="77777777" w:rsidR="00106A7F" w:rsidRDefault="00106A7F">
      <w:pPr>
        <w:pStyle w:val="EMEABodyText"/>
        <w:widowControl w:val="0"/>
        <w:rPr>
          <w:color w:val="000000"/>
          <w:szCs w:val="22"/>
        </w:rPr>
      </w:pPr>
    </w:p>
    <w:p w14:paraId="204A481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5CBC060C" w14:textId="77777777" w:rsidR="00106A7F" w:rsidRDefault="00106A7F">
      <w:pPr>
        <w:pStyle w:val="EMEABodyText"/>
        <w:widowControl w:val="0"/>
        <w:rPr>
          <w:color w:val="000000"/>
          <w:szCs w:val="22"/>
        </w:rPr>
      </w:pPr>
    </w:p>
    <w:p w14:paraId="3440F1F2" w14:textId="77777777" w:rsidR="00106A7F" w:rsidRDefault="00C81758">
      <w:pPr>
        <w:pStyle w:val="EMEABodyText"/>
        <w:widowControl w:val="0"/>
        <w:rPr>
          <w:color w:val="000000"/>
          <w:szCs w:val="22"/>
        </w:rPr>
      </w:pPr>
      <w:r>
        <w:rPr>
          <w:color w:val="000000"/>
          <w:szCs w:val="22"/>
        </w:rPr>
        <w:t>ABILIFY 30 mg orodispersible tablets</w:t>
      </w:r>
    </w:p>
    <w:p w14:paraId="3A8EA6DC" w14:textId="77777777" w:rsidR="00106A7F" w:rsidRDefault="00C81758">
      <w:pPr>
        <w:pStyle w:val="EMEABodyText"/>
        <w:widowControl w:val="0"/>
        <w:rPr>
          <w:color w:val="000000"/>
          <w:szCs w:val="22"/>
        </w:rPr>
      </w:pPr>
      <w:r>
        <w:rPr>
          <w:color w:val="000000"/>
          <w:szCs w:val="22"/>
        </w:rPr>
        <w:t>aripiprazole</w:t>
      </w:r>
    </w:p>
    <w:p w14:paraId="0DA40683" w14:textId="77777777" w:rsidR="00106A7F" w:rsidRDefault="00106A7F">
      <w:pPr>
        <w:pStyle w:val="EMEABodyText"/>
        <w:widowControl w:val="0"/>
        <w:rPr>
          <w:color w:val="000000"/>
          <w:szCs w:val="22"/>
        </w:rPr>
      </w:pPr>
    </w:p>
    <w:p w14:paraId="689A9918" w14:textId="77777777" w:rsidR="00106A7F" w:rsidRDefault="00106A7F">
      <w:pPr>
        <w:pStyle w:val="EMEABodyText"/>
        <w:widowControl w:val="0"/>
        <w:rPr>
          <w:color w:val="000000"/>
          <w:szCs w:val="22"/>
        </w:rPr>
      </w:pPr>
    </w:p>
    <w:p w14:paraId="0DF00ED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NAME OF THE MARKETING AUTHORISATION HOLDER</w:t>
      </w:r>
    </w:p>
    <w:p w14:paraId="4D759E13" w14:textId="77777777" w:rsidR="00106A7F" w:rsidRDefault="00106A7F">
      <w:pPr>
        <w:pStyle w:val="EMEABodyText"/>
        <w:widowControl w:val="0"/>
        <w:rPr>
          <w:color w:val="000000"/>
          <w:szCs w:val="22"/>
        </w:rPr>
      </w:pPr>
    </w:p>
    <w:p w14:paraId="343E2E8C" w14:textId="77777777" w:rsidR="00106A7F" w:rsidRDefault="00C81758">
      <w:pPr>
        <w:pStyle w:val="EMEABodyText"/>
        <w:widowControl w:val="0"/>
        <w:rPr>
          <w:color w:val="000000"/>
          <w:szCs w:val="22"/>
        </w:rPr>
      </w:pPr>
      <w:r>
        <w:rPr>
          <w:color w:val="000000"/>
          <w:szCs w:val="22"/>
        </w:rPr>
        <w:t>Otsuka</w:t>
      </w:r>
    </w:p>
    <w:p w14:paraId="508C7D10" w14:textId="77777777" w:rsidR="00106A7F" w:rsidRDefault="00106A7F">
      <w:pPr>
        <w:pStyle w:val="EMEABodyText"/>
        <w:widowControl w:val="0"/>
        <w:rPr>
          <w:color w:val="000000"/>
          <w:szCs w:val="22"/>
        </w:rPr>
      </w:pPr>
    </w:p>
    <w:p w14:paraId="38A69E3D" w14:textId="77777777" w:rsidR="00106A7F" w:rsidRDefault="00106A7F">
      <w:pPr>
        <w:pStyle w:val="EMEABodyText"/>
        <w:widowControl w:val="0"/>
        <w:rPr>
          <w:color w:val="000000"/>
          <w:szCs w:val="22"/>
        </w:rPr>
      </w:pPr>
    </w:p>
    <w:p w14:paraId="6B115250"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128FC432" w14:textId="77777777" w:rsidR="00106A7F" w:rsidRDefault="00106A7F">
      <w:pPr>
        <w:pStyle w:val="EMEABodyText"/>
        <w:widowControl w:val="0"/>
        <w:rPr>
          <w:color w:val="000000"/>
          <w:szCs w:val="22"/>
        </w:rPr>
      </w:pPr>
    </w:p>
    <w:p w14:paraId="306672D4" w14:textId="77777777" w:rsidR="00106A7F" w:rsidRDefault="00C81758">
      <w:pPr>
        <w:pStyle w:val="EMEABodyText"/>
        <w:widowControl w:val="0"/>
        <w:rPr>
          <w:color w:val="000000"/>
          <w:szCs w:val="22"/>
        </w:rPr>
      </w:pPr>
      <w:r>
        <w:rPr>
          <w:color w:val="000000"/>
          <w:szCs w:val="22"/>
        </w:rPr>
        <w:t>EXP</w:t>
      </w:r>
    </w:p>
    <w:p w14:paraId="654FFF7D" w14:textId="77777777" w:rsidR="00106A7F" w:rsidRDefault="00106A7F">
      <w:pPr>
        <w:pStyle w:val="EMEABodyText"/>
        <w:widowControl w:val="0"/>
        <w:rPr>
          <w:color w:val="000000"/>
          <w:szCs w:val="22"/>
        </w:rPr>
      </w:pPr>
    </w:p>
    <w:p w14:paraId="49093B65" w14:textId="77777777" w:rsidR="00106A7F" w:rsidRDefault="00106A7F">
      <w:pPr>
        <w:pStyle w:val="EMEABodyText"/>
        <w:widowControl w:val="0"/>
        <w:rPr>
          <w:color w:val="000000"/>
          <w:szCs w:val="22"/>
        </w:rPr>
      </w:pPr>
    </w:p>
    <w:p w14:paraId="02387B7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4BE65688" w14:textId="77777777" w:rsidR="00106A7F" w:rsidRDefault="00106A7F">
      <w:pPr>
        <w:pStyle w:val="EMEABodyText"/>
        <w:widowControl w:val="0"/>
        <w:rPr>
          <w:color w:val="000000"/>
          <w:szCs w:val="22"/>
        </w:rPr>
      </w:pPr>
    </w:p>
    <w:p w14:paraId="5E927D5E" w14:textId="77777777" w:rsidR="00106A7F" w:rsidRDefault="00C81758">
      <w:pPr>
        <w:pStyle w:val="EMEABodyText"/>
        <w:widowControl w:val="0"/>
        <w:rPr>
          <w:color w:val="000000"/>
          <w:szCs w:val="22"/>
        </w:rPr>
      </w:pPr>
      <w:r>
        <w:rPr>
          <w:color w:val="000000"/>
          <w:szCs w:val="22"/>
        </w:rPr>
        <w:t>Lot</w:t>
      </w:r>
    </w:p>
    <w:p w14:paraId="34E06773" w14:textId="77777777" w:rsidR="00106A7F" w:rsidRDefault="00106A7F">
      <w:pPr>
        <w:pStyle w:val="EMEABodyText"/>
        <w:widowControl w:val="0"/>
        <w:rPr>
          <w:color w:val="000000"/>
          <w:szCs w:val="22"/>
        </w:rPr>
      </w:pPr>
    </w:p>
    <w:p w14:paraId="1FED7AA0" w14:textId="77777777" w:rsidR="00106A7F" w:rsidRDefault="00106A7F">
      <w:pPr>
        <w:pStyle w:val="EMEABodyText"/>
        <w:widowControl w:val="0"/>
        <w:rPr>
          <w:color w:val="000000"/>
          <w:szCs w:val="22"/>
        </w:rPr>
      </w:pPr>
    </w:p>
    <w:p w14:paraId="7486096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r>
      <w:r>
        <w:rPr>
          <w:caps w:val="0"/>
          <w:color w:val="000000"/>
          <w:szCs w:val="22"/>
        </w:rPr>
        <w:t>OTHER</w:t>
      </w:r>
    </w:p>
    <w:p w14:paraId="552417AD" w14:textId="77777777" w:rsidR="00106A7F" w:rsidRDefault="00106A7F">
      <w:pPr>
        <w:pStyle w:val="EMEABodyText"/>
        <w:widowControl w:val="0"/>
        <w:rPr>
          <w:color w:val="000000"/>
          <w:szCs w:val="22"/>
        </w:rPr>
      </w:pPr>
    </w:p>
    <w:p w14:paraId="64AD1E8A"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 AND THE IMMEDIATE PACKAGING</w:t>
      </w:r>
    </w:p>
    <w:p w14:paraId="6079740A" w14:textId="77777777" w:rsidR="00106A7F" w:rsidRDefault="00106A7F">
      <w:pPr>
        <w:pStyle w:val="EMEATitlePAC"/>
        <w:keepNext w:val="0"/>
        <w:keepLines w:val="0"/>
        <w:widowControl w:val="0"/>
        <w:rPr>
          <w:caps w:val="0"/>
          <w:color w:val="000000"/>
          <w:szCs w:val="22"/>
        </w:rPr>
      </w:pPr>
    </w:p>
    <w:p w14:paraId="2E6590A8" w14:textId="77777777" w:rsidR="00106A7F" w:rsidRDefault="00C81758">
      <w:pPr>
        <w:pStyle w:val="EMEATitlePAC"/>
        <w:keepNext w:val="0"/>
        <w:keepLines w:val="0"/>
        <w:widowControl w:val="0"/>
        <w:rPr>
          <w:caps w:val="0"/>
          <w:color w:val="000000"/>
          <w:szCs w:val="22"/>
        </w:rPr>
      </w:pPr>
      <w:r>
        <w:rPr>
          <w:caps w:val="0"/>
          <w:color w:val="000000"/>
          <w:szCs w:val="22"/>
        </w:rPr>
        <w:t>OUTER CARTON AND BOTTLE LABEL</w:t>
      </w:r>
    </w:p>
    <w:p w14:paraId="096B3B86" w14:textId="77777777" w:rsidR="00106A7F" w:rsidRDefault="00106A7F">
      <w:pPr>
        <w:pStyle w:val="EMEABodyText"/>
        <w:widowControl w:val="0"/>
        <w:rPr>
          <w:color w:val="000000"/>
          <w:szCs w:val="22"/>
        </w:rPr>
      </w:pPr>
    </w:p>
    <w:p w14:paraId="71D749E3" w14:textId="77777777" w:rsidR="00106A7F" w:rsidRDefault="00106A7F">
      <w:pPr>
        <w:pStyle w:val="EMEABodyText"/>
        <w:widowControl w:val="0"/>
        <w:rPr>
          <w:color w:val="000000"/>
          <w:szCs w:val="22"/>
        </w:rPr>
      </w:pPr>
    </w:p>
    <w:p w14:paraId="6B3A6AD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3B22CBF2" w14:textId="77777777" w:rsidR="00106A7F" w:rsidRDefault="00106A7F">
      <w:pPr>
        <w:pStyle w:val="EMEABodyText"/>
        <w:widowControl w:val="0"/>
        <w:rPr>
          <w:color w:val="000000"/>
          <w:szCs w:val="22"/>
        </w:rPr>
      </w:pPr>
    </w:p>
    <w:p w14:paraId="40F6E226" w14:textId="77777777" w:rsidR="00106A7F" w:rsidRDefault="00C81758">
      <w:pPr>
        <w:pStyle w:val="EMEABodyText"/>
        <w:widowControl w:val="0"/>
        <w:rPr>
          <w:color w:val="000000"/>
          <w:szCs w:val="22"/>
        </w:rPr>
      </w:pPr>
      <w:r>
        <w:rPr>
          <w:color w:val="000000"/>
          <w:szCs w:val="22"/>
        </w:rPr>
        <w:t>ABILIFY 1 mg/mL oral solution</w:t>
      </w:r>
    </w:p>
    <w:p w14:paraId="5A4EA079" w14:textId="77777777" w:rsidR="00106A7F" w:rsidRDefault="00C81758">
      <w:pPr>
        <w:pStyle w:val="EMEABodyText"/>
        <w:widowControl w:val="0"/>
        <w:rPr>
          <w:color w:val="000000"/>
          <w:szCs w:val="22"/>
        </w:rPr>
      </w:pPr>
      <w:r>
        <w:rPr>
          <w:color w:val="000000"/>
          <w:szCs w:val="22"/>
        </w:rPr>
        <w:t>aripiprazole</w:t>
      </w:r>
    </w:p>
    <w:p w14:paraId="156F258A" w14:textId="77777777" w:rsidR="00106A7F" w:rsidRDefault="00106A7F">
      <w:pPr>
        <w:pStyle w:val="EMEABodyText"/>
        <w:widowControl w:val="0"/>
        <w:rPr>
          <w:color w:val="000000"/>
          <w:szCs w:val="22"/>
        </w:rPr>
      </w:pPr>
    </w:p>
    <w:p w14:paraId="63FFE1F8" w14:textId="77777777" w:rsidR="00106A7F" w:rsidRDefault="00106A7F">
      <w:pPr>
        <w:pStyle w:val="EMEABodyText"/>
        <w:widowControl w:val="0"/>
        <w:rPr>
          <w:color w:val="000000"/>
          <w:szCs w:val="22"/>
        </w:rPr>
      </w:pPr>
    </w:p>
    <w:p w14:paraId="6A8CC1D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r>
      <w:r>
        <w:rPr>
          <w:caps w:val="0"/>
          <w:color w:val="000000"/>
          <w:szCs w:val="22"/>
        </w:rPr>
        <w:t>STATEMENT OF ACTIVE SUBSTANCE(S)</w:t>
      </w:r>
    </w:p>
    <w:p w14:paraId="34F4E0F2" w14:textId="77777777" w:rsidR="00106A7F" w:rsidRDefault="00106A7F">
      <w:pPr>
        <w:pStyle w:val="EMEABodyText"/>
        <w:widowControl w:val="0"/>
        <w:rPr>
          <w:color w:val="000000"/>
          <w:szCs w:val="22"/>
        </w:rPr>
      </w:pPr>
    </w:p>
    <w:p w14:paraId="31667237" w14:textId="77777777" w:rsidR="00106A7F" w:rsidRDefault="00C81758">
      <w:pPr>
        <w:pStyle w:val="EMEABodyText"/>
        <w:widowControl w:val="0"/>
        <w:rPr>
          <w:color w:val="000000"/>
          <w:szCs w:val="22"/>
        </w:rPr>
      </w:pPr>
      <w:r>
        <w:rPr>
          <w:color w:val="000000"/>
          <w:szCs w:val="22"/>
        </w:rPr>
        <w:t>Each mL contains 1 mg of aripiprazole.</w:t>
      </w:r>
    </w:p>
    <w:p w14:paraId="42387AB4" w14:textId="77777777" w:rsidR="00106A7F" w:rsidRDefault="00106A7F">
      <w:pPr>
        <w:pStyle w:val="EMEABodyText"/>
        <w:widowControl w:val="0"/>
        <w:rPr>
          <w:color w:val="000000"/>
          <w:szCs w:val="22"/>
        </w:rPr>
      </w:pPr>
    </w:p>
    <w:p w14:paraId="0BC81340" w14:textId="77777777" w:rsidR="00106A7F" w:rsidRDefault="00106A7F">
      <w:pPr>
        <w:pStyle w:val="EMEABodyText"/>
        <w:widowControl w:val="0"/>
        <w:rPr>
          <w:color w:val="000000"/>
          <w:szCs w:val="22"/>
        </w:rPr>
      </w:pPr>
    </w:p>
    <w:p w14:paraId="1597392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65781170" w14:textId="77777777" w:rsidR="00106A7F" w:rsidRDefault="00106A7F">
      <w:pPr>
        <w:pStyle w:val="EMEABodyText"/>
        <w:widowControl w:val="0"/>
        <w:rPr>
          <w:color w:val="000000"/>
          <w:szCs w:val="22"/>
        </w:rPr>
      </w:pPr>
    </w:p>
    <w:p w14:paraId="4A41DD17" w14:textId="77777777" w:rsidR="00106A7F" w:rsidRDefault="00C81758">
      <w:pPr>
        <w:pStyle w:val="EMEABodyText"/>
        <w:widowControl w:val="0"/>
        <w:rPr>
          <w:color w:val="000000"/>
          <w:szCs w:val="22"/>
        </w:rPr>
      </w:pPr>
      <w:r>
        <w:rPr>
          <w:color w:val="000000"/>
          <w:szCs w:val="22"/>
        </w:rPr>
        <w:t>Contains fructose, sucrose, E218, and E216.</w:t>
      </w:r>
    </w:p>
    <w:p w14:paraId="5BCB884E" w14:textId="77777777" w:rsidR="00106A7F" w:rsidRDefault="00106A7F">
      <w:pPr>
        <w:pStyle w:val="EMEABodyText"/>
        <w:widowControl w:val="0"/>
        <w:rPr>
          <w:color w:val="000000"/>
          <w:szCs w:val="22"/>
        </w:rPr>
      </w:pPr>
    </w:p>
    <w:p w14:paraId="2A390715" w14:textId="77777777" w:rsidR="00106A7F" w:rsidRDefault="00106A7F">
      <w:pPr>
        <w:pStyle w:val="EMEABodyText"/>
        <w:widowControl w:val="0"/>
        <w:rPr>
          <w:color w:val="000000"/>
          <w:szCs w:val="22"/>
        </w:rPr>
      </w:pPr>
    </w:p>
    <w:p w14:paraId="68D175E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46A652B3" w14:textId="77777777" w:rsidR="00106A7F" w:rsidRDefault="00106A7F">
      <w:pPr>
        <w:pStyle w:val="EMEABodyText"/>
        <w:widowControl w:val="0"/>
        <w:rPr>
          <w:color w:val="000000"/>
          <w:szCs w:val="22"/>
        </w:rPr>
      </w:pPr>
    </w:p>
    <w:p w14:paraId="75BF870C" w14:textId="77777777" w:rsidR="00106A7F" w:rsidRPr="00495A9B" w:rsidRDefault="00C81758">
      <w:pPr>
        <w:pStyle w:val="EMEABodyText"/>
        <w:widowControl w:val="0"/>
        <w:rPr>
          <w:color w:val="000000"/>
          <w:szCs w:val="22"/>
        </w:rPr>
      </w:pPr>
      <w:r w:rsidRPr="00495A9B">
        <w:rPr>
          <w:color w:val="000000"/>
          <w:szCs w:val="22"/>
          <w:highlight w:val="lightGray"/>
        </w:rPr>
        <w:t>Oral solution</w:t>
      </w:r>
    </w:p>
    <w:p w14:paraId="4FACD863" w14:textId="77777777" w:rsidR="00106A7F" w:rsidRPr="00495A9B" w:rsidRDefault="00106A7F">
      <w:pPr>
        <w:pStyle w:val="EMEABodyText"/>
        <w:widowControl w:val="0"/>
        <w:rPr>
          <w:color w:val="000000"/>
          <w:szCs w:val="22"/>
        </w:rPr>
      </w:pPr>
    </w:p>
    <w:p w14:paraId="34F61FB6" w14:textId="77777777" w:rsidR="00106A7F" w:rsidRDefault="00C81758">
      <w:pPr>
        <w:pStyle w:val="EMEABodyText"/>
        <w:widowControl w:val="0"/>
        <w:rPr>
          <w:color w:val="000000"/>
          <w:szCs w:val="22"/>
          <w:lang w:val="fr-FR"/>
        </w:rPr>
      </w:pPr>
      <w:r>
        <w:rPr>
          <w:color w:val="000000"/>
          <w:szCs w:val="22"/>
          <w:lang w:val="fr-FR"/>
        </w:rPr>
        <w:t>50 </w:t>
      </w:r>
      <w:proofErr w:type="spellStart"/>
      <w:r>
        <w:rPr>
          <w:color w:val="000000"/>
          <w:szCs w:val="22"/>
          <w:lang w:val="fr-FR"/>
        </w:rPr>
        <w:t>mL</w:t>
      </w:r>
      <w:proofErr w:type="spellEnd"/>
      <w:r>
        <w:rPr>
          <w:color w:val="000000"/>
          <w:szCs w:val="22"/>
          <w:lang w:val="fr-FR"/>
        </w:rPr>
        <w:t xml:space="preserve"> oral solution</w:t>
      </w:r>
    </w:p>
    <w:p w14:paraId="612B6979" w14:textId="77777777" w:rsidR="00106A7F" w:rsidRDefault="00C81758">
      <w:pPr>
        <w:pStyle w:val="EMEABodyText"/>
        <w:widowControl w:val="0"/>
        <w:rPr>
          <w:color w:val="000000"/>
          <w:szCs w:val="22"/>
          <w:highlight w:val="lightGray"/>
          <w:lang w:val="fr-FR"/>
        </w:rPr>
      </w:pPr>
      <w:r>
        <w:rPr>
          <w:color w:val="000000"/>
          <w:szCs w:val="22"/>
          <w:highlight w:val="lightGray"/>
          <w:lang w:val="fr-FR"/>
        </w:rPr>
        <w:t>150 mL oral solution</w:t>
      </w:r>
    </w:p>
    <w:p w14:paraId="597A376C" w14:textId="77777777" w:rsidR="00106A7F" w:rsidRDefault="00C81758">
      <w:pPr>
        <w:pStyle w:val="EMEABodyText"/>
        <w:widowControl w:val="0"/>
        <w:rPr>
          <w:color w:val="000000"/>
          <w:szCs w:val="22"/>
        </w:rPr>
      </w:pPr>
      <w:r>
        <w:rPr>
          <w:color w:val="000000"/>
          <w:szCs w:val="22"/>
          <w:highlight w:val="lightGray"/>
        </w:rPr>
        <w:t>480 mL oral solution</w:t>
      </w:r>
    </w:p>
    <w:p w14:paraId="40AD1CBA" w14:textId="77777777" w:rsidR="00106A7F" w:rsidRDefault="00106A7F">
      <w:pPr>
        <w:pStyle w:val="EMEABodyText"/>
        <w:widowControl w:val="0"/>
        <w:rPr>
          <w:color w:val="000000"/>
          <w:szCs w:val="22"/>
        </w:rPr>
      </w:pPr>
    </w:p>
    <w:p w14:paraId="4C33D407" w14:textId="77777777" w:rsidR="00106A7F" w:rsidRDefault="00106A7F">
      <w:pPr>
        <w:pStyle w:val="EMEABodyText"/>
        <w:widowControl w:val="0"/>
        <w:rPr>
          <w:color w:val="000000"/>
          <w:szCs w:val="22"/>
        </w:rPr>
      </w:pPr>
    </w:p>
    <w:p w14:paraId="7B59DCD1"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41793AAE" w14:textId="77777777" w:rsidR="00106A7F" w:rsidRDefault="00106A7F">
      <w:pPr>
        <w:pStyle w:val="EMEABodyText"/>
        <w:widowControl w:val="0"/>
        <w:rPr>
          <w:color w:val="000000"/>
          <w:szCs w:val="22"/>
        </w:rPr>
      </w:pPr>
    </w:p>
    <w:p w14:paraId="62CD0FAF" w14:textId="77777777" w:rsidR="00106A7F" w:rsidRDefault="00C81758">
      <w:pPr>
        <w:pStyle w:val="EMEABodyText"/>
        <w:widowControl w:val="0"/>
        <w:rPr>
          <w:color w:val="000000"/>
          <w:szCs w:val="22"/>
        </w:rPr>
      </w:pPr>
      <w:r>
        <w:rPr>
          <w:color w:val="000000"/>
          <w:szCs w:val="22"/>
        </w:rPr>
        <w:t>Read the package leaflet before use.</w:t>
      </w:r>
    </w:p>
    <w:p w14:paraId="6FDF8AAE" w14:textId="77777777" w:rsidR="00106A7F" w:rsidRDefault="00C81758">
      <w:pPr>
        <w:pStyle w:val="EMEABodyText"/>
        <w:widowControl w:val="0"/>
        <w:rPr>
          <w:color w:val="000000"/>
          <w:szCs w:val="22"/>
        </w:rPr>
      </w:pPr>
      <w:r>
        <w:rPr>
          <w:color w:val="000000"/>
          <w:szCs w:val="22"/>
        </w:rPr>
        <w:t>Oral use.</w:t>
      </w:r>
    </w:p>
    <w:p w14:paraId="6DD83ACE" w14:textId="77777777" w:rsidR="00106A7F" w:rsidRDefault="00106A7F">
      <w:pPr>
        <w:pStyle w:val="EMEABodyText"/>
        <w:widowControl w:val="0"/>
        <w:rPr>
          <w:color w:val="000000"/>
          <w:szCs w:val="22"/>
        </w:rPr>
      </w:pPr>
    </w:p>
    <w:p w14:paraId="1B54EBF2" w14:textId="77777777" w:rsidR="00106A7F" w:rsidRDefault="00106A7F">
      <w:pPr>
        <w:pStyle w:val="EMEABodyText"/>
        <w:widowControl w:val="0"/>
        <w:rPr>
          <w:color w:val="000000"/>
          <w:szCs w:val="22"/>
        </w:rPr>
      </w:pPr>
    </w:p>
    <w:p w14:paraId="23EC672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r>
      <w:r>
        <w:rPr>
          <w:caps w:val="0"/>
          <w:color w:val="000000"/>
          <w:szCs w:val="22"/>
        </w:rPr>
        <w:t>SPECIAL WARNING THAT THE MEDICINAL PRODUCT MUST BE STORED OUT OF THE SIGHT AND REACH OF CHILDREN</w:t>
      </w:r>
    </w:p>
    <w:p w14:paraId="3F3EEF08" w14:textId="77777777" w:rsidR="00106A7F" w:rsidRDefault="00106A7F">
      <w:pPr>
        <w:pStyle w:val="EMEABodyText"/>
        <w:widowControl w:val="0"/>
        <w:rPr>
          <w:color w:val="000000"/>
          <w:szCs w:val="22"/>
        </w:rPr>
      </w:pPr>
    </w:p>
    <w:p w14:paraId="6C64DCE5" w14:textId="77777777" w:rsidR="00106A7F" w:rsidRDefault="00C81758">
      <w:pPr>
        <w:pStyle w:val="EMEABodyText"/>
        <w:widowControl w:val="0"/>
        <w:rPr>
          <w:color w:val="000000"/>
          <w:szCs w:val="22"/>
        </w:rPr>
      </w:pPr>
      <w:r>
        <w:rPr>
          <w:color w:val="000000"/>
          <w:szCs w:val="22"/>
        </w:rPr>
        <w:t>Keep out of the sight and reach of children.</w:t>
      </w:r>
    </w:p>
    <w:p w14:paraId="747B38F8" w14:textId="77777777" w:rsidR="00106A7F" w:rsidRDefault="00106A7F">
      <w:pPr>
        <w:pStyle w:val="EMEABodyText"/>
        <w:widowControl w:val="0"/>
        <w:rPr>
          <w:color w:val="000000"/>
          <w:szCs w:val="22"/>
        </w:rPr>
      </w:pPr>
    </w:p>
    <w:p w14:paraId="364584FF" w14:textId="77777777" w:rsidR="00106A7F" w:rsidRDefault="00106A7F">
      <w:pPr>
        <w:pStyle w:val="EMEABodyText"/>
        <w:widowControl w:val="0"/>
        <w:rPr>
          <w:color w:val="000000"/>
          <w:szCs w:val="22"/>
        </w:rPr>
      </w:pPr>
    </w:p>
    <w:p w14:paraId="240BEAB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7837BA7A" w14:textId="77777777" w:rsidR="00106A7F" w:rsidRDefault="00106A7F">
      <w:pPr>
        <w:pStyle w:val="EMEABodyText"/>
        <w:widowControl w:val="0"/>
        <w:rPr>
          <w:color w:val="000000"/>
          <w:szCs w:val="22"/>
        </w:rPr>
      </w:pPr>
    </w:p>
    <w:p w14:paraId="0CF9D847" w14:textId="77777777" w:rsidR="00106A7F" w:rsidRDefault="00106A7F">
      <w:pPr>
        <w:pStyle w:val="EMEABodyText"/>
        <w:widowControl w:val="0"/>
        <w:rPr>
          <w:color w:val="000000"/>
          <w:szCs w:val="22"/>
        </w:rPr>
      </w:pPr>
    </w:p>
    <w:p w14:paraId="67EADC4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3812853D" w14:textId="77777777" w:rsidR="00106A7F" w:rsidRDefault="00106A7F">
      <w:pPr>
        <w:pStyle w:val="EMEABodyText"/>
        <w:widowControl w:val="0"/>
        <w:rPr>
          <w:color w:val="000000"/>
          <w:szCs w:val="22"/>
        </w:rPr>
      </w:pPr>
    </w:p>
    <w:p w14:paraId="398E3407" w14:textId="77777777" w:rsidR="00106A7F" w:rsidRDefault="00C81758">
      <w:pPr>
        <w:pStyle w:val="EMEABodyText"/>
        <w:widowControl w:val="0"/>
        <w:rPr>
          <w:color w:val="000000"/>
          <w:szCs w:val="22"/>
        </w:rPr>
      </w:pPr>
      <w:r>
        <w:rPr>
          <w:color w:val="000000"/>
          <w:szCs w:val="22"/>
        </w:rPr>
        <w:t>EXP</w:t>
      </w:r>
    </w:p>
    <w:p w14:paraId="1F6EB33B" w14:textId="77777777" w:rsidR="00106A7F" w:rsidRDefault="00C81758">
      <w:pPr>
        <w:pStyle w:val="EMEABodyText"/>
        <w:widowControl w:val="0"/>
        <w:rPr>
          <w:color w:val="000000"/>
          <w:szCs w:val="22"/>
        </w:rPr>
      </w:pPr>
      <w:r>
        <w:rPr>
          <w:color w:val="000000"/>
          <w:szCs w:val="22"/>
        </w:rPr>
        <w:t>Use within 6 months after first opening.</w:t>
      </w:r>
    </w:p>
    <w:p w14:paraId="74DEAB3B" w14:textId="77777777" w:rsidR="00106A7F" w:rsidRDefault="00106A7F">
      <w:pPr>
        <w:pStyle w:val="EMEABodyText"/>
        <w:widowControl w:val="0"/>
        <w:rPr>
          <w:color w:val="000000"/>
          <w:szCs w:val="22"/>
        </w:rPr>
      </w:pPr>
    </w:p>
    <w:p w14:paraId="1D5BFD9B" w14:textId="77777777" w:rsidR="00106A7F" w:rsidRDefault="00106A7F">
      <w:pPr>
        <w:pStyle w:val="EMEABodyText"/>
        <w:widowControl w:val="0"/>
        <w:rPr>
          <w:color w:val="000000"/>
          <w:szCs w:val="22"/>
        </w:rPr>
      </w:pPr>
    </w:p>
    <w:p w14:paraId="6D1CF0D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0A5101B1" w14:textId="77777777" w:rsidR="00106A7F" w:rsidRDefault="00106A7F">
      <w:pPr>
        <w:pStyle w:val="EMEABodyText"/>
        <w:widowControl w:val="0"/>
        <w:rPr>
          <w:color w:val="000000"/>
          <w:szCs w:val="22"/>
        </w:rPr>
      </w:pPr>
    </w:p>
    <w:p w14:paraId="60BA87CA" w14:textId="77777777" w:rsidR="00106A7F" w:rsidRDefault="00106A7F">
      <w:pPr>
        <w:pStyle w:val="EMEABodyText"/>
        <w:widowControl w:val="0"/>
        <w:rPr>
          <w:color w:val="000000"/>
          <w:szCs w:val="22"/>
        </w:rPr>
      </w:pPr>
    </w:p>
    <w:p w14:paraId="6EF83BD4"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t>SPECIAL PRECAUTIONS FOR DISPOSAL OF UNUSED MEDICINAL PRODUCTS OR WASTE MATERIALS DERIVED FROM SUCH MEDICINAL PRODUCTS, IF APPROPRIATE</w:t>
      </w:r>
    </w:p>
    <w:p w14:paraId="441C1FFD" w14:textId="77777777" w:rsidR="00106A7F" w:rsidRDefault="00106A7F">
      <w:pPr>
        <w:pStyle w:val="EMEABodyText"/>
        <w:widowControl w:val="0"/>
        <w:rPr>
          <w:color w:val="000000"/>
          <w:szCs w:val="22"/>
        </w:rPr>
      </w:pPr>
    </w:p>
    <w:p w14:paraId="0603FD03" w14:textId="77777777" w:rsidR="00106A7F" w:rsidRDefault="00106A7F">
      <w:pPr>
        <w:pStyle w:val="EMEABodyText"/>
        <w:widowControl w:val="0"/>
        <w:rPr>
          <w:color w:val="000000"/>
          <w:szCs w:val="22"/>
        </w:rPr>
      </w:pPr>
    </w:p>
    <w:p w14:paraId="620E163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5177D3D6" w14:textId="77777777" w:rsidR="00106A7F" w:rsidRDefault="00106A7F">
      <w:pPr>
        <w:pStyle w:val="EMEABodyText"/>
        <w:widowControl w:val="0"/>
        <w:rPr>
          <w:color w:val="000000"/>
          <w:szCs w:val="22"/>
        </w:rPr>
      </w:pPr>
    </w:p>
    <w:p w14:paraId="7D06A2FD" w14:textId="77777777" w:rsidR="00106A7F" w:rsidRDefault="00C81758">
      <w:pPr>
        <w:pStyle w:val="EMEABodyText"/>
        <w:widowControl w:val="0"/>
        <w:rPr>
          <w:color w:val="000000"/>
          <w:szCs w:val="22"/>
        </w:rPr>
      </w:pPr>
      <w:r>
        <w:rPr>
          <w:color w:val="000000"/>
          <w:szCs w:val="22"/>
          <w:highlight w:val="lightGray"/>
        </w:rPr>
        <w:t>Outer carton:</w:t>
      </w:r>
    </w:p>
    <w:p w14:paraId="02A7B37C" w14:textId="77777777" w:rsidR="00106A7F" w:rsidRDefault="00C81758">
      <w:pPr>
        <w:widowControl w:val="0"/>
        <w:rPr>
          <w:color w:val="000000"/>
          <w:szCs w:val="22"/>
        </w:rPr>
      </w:pPr>
      <w:r>
        <w:rPr>
          <w:color w:val="000000"/>
          <w:szCs w:val="22"/>
        </w:rPr>
        <w:t>Otsuka Pharmaceutical Netherlands B.V.</w:t>
      </w:r>
    </w:p>
    <w:p w14:paraId="769D3AFD" w14:textId="77777777" w:rsidR="00106A7F" w:rsidRDefault="00C81758">
      <w:pPr>
        <w:widowControl w:val="0"/>
        <w:rPr>
          <w:color w:val="000000"/>
          <w:szCs w:val="22"/>
        </w:rPr>
      </w:pPr>
      <w:r>
        <w:rPr>
          <w:color w:val="000000"/>
          <w:szCs w:val="22"/>
        </w:rPr>
        <w:t>Herikerbergweg 292</w:t>
      </w:r>
    </w:p>
    <w:p w14:paraId="08ECFCCB" w14:textId="77777777" w:rsidR="00106A7F" w:rsidRDefault="00C81758">
      <w:pPr>
        <w:widowControl w:val="0"/>
        <w:rPr>
          <w:color w:val="000000"/>
          <w:szCs w:val="22"/>
        </w:rPr>
      </w:pPr>
      <w:r>
        <w:rPr>
          <w:color w:val="000000"/>
          <w:szCs w:val="22"/>
        </w:rPr>
        <w:t>1101 CT, Amsterdam</w:t>
      </w:r>
    </w:p>
    <w:p w14:paraId="06AAAC20" w14:textId="77777777" w:rsidR="00106A7F" w:rsidRDefault="00C81758">
      <w:pPr>
        <w:pStyle w:val="EMEABodyText"/>
        <w:widowControl w:val="0"/>
        <w:rPr>
          <w:color w:val="000000"/>
          <w:szCs w:val="22"/>
        </w:rPr>
      </w:pPr>
      <w:r>
        <w:rPr>
          <w:color w:val="000000"/>
          <w:szCs w:val="22"/>
        </w:rPr>
        <w:t>Netherlands</w:t>
      </w:r>
    </w:p>
    <w:p w14:paraId="5C99F9D3" w14:textId="77777777" w:rsidR="00106A7F" w:rsidRDefault="00106A7F">
      <w:pPr>
        <w:pStyle w:val="EMEABodyText"/>
        <w:widowControl w:val="0"/>
        <w:rPr>
          <w:color w:val="000000"/>
          <w:szCs w:val="22"/>
        </w:rPr>
      </w:pPr>
    </w:p>
    <w:p w14:paraId="1A120851" w14:textId="77777777" w:rsidR="00106A7F" w:rsidRDefault="00106A7F">
      <w:pPr>
        <w:pStyle w:val="EMEABodyText"/>
        <w:widowControl w:val="0"/>
        <w:rPr>
          <w:color w:val="000000"/>
          <w:szCs w:val="22"/>
        </w:rPr>
      </w:pPr>
    </w:p>
    <w:p w14:paraId="40D5DE2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67B81FA9" w14:textId="77777777" w:rsidR="00106A7F" w:rsidRDefault="00106A7F">
      <w:pPr>
        <w:pStyle w:val="EMEABodyText"/>
        <w:widowControl w:val="0"/>
        <w:rPr>
          <w:color w:val="000000"/>
          <w:szCs w:val="22"/>
        </w:rPr>
      </w:pPr>
    </w:p>
    <w:p w14:paraId="1DA377A7" w14:textId="77777777" w:rsidR="00106A7F" w:rsidRDefault="00C81758">
      <w:pPr>
        <w:pStyle w:val="EMEABodyText"/>
        <w:widowControl w:val="0"/>
        <w:rPr>
          <w:color w:val="000000"/>
          <w:szCs w:val="22"/>
          <w:lang w:val="fr-FR"/>
        </w:rPr>
      </w:pPr>
      <w:r>
        <w:rPr>
          <w:color w:val="000000"/>
          <w:szCs w:val="22"/>
          <w:lang w:val="fr-FR"/>
        </w:rPr>
        <w:t xml:space="preserve">EU/1/04/276/033 </w:t>
      </w:r>
      <w:r>
        <w:rPr>
          <w:color w:val="000000"/>
          <w:szCs w:val="22"/>
          <w:highlight w:val="lightGray"/>
          <w:lang w:val="fr-FR"/>
        </w:rPr>
        <w:t>- 50 mL bottle</w:t>
      </w:r>
    </w:p>
    <w:p w14:paraId="233212AB" w14:textId="77777777" w:rsidR="00106A7F" w:rsidRDefault="00C81758">
      <w:pPr>
        <w:pStyle w:val="EMEABodyText"/>
        <w:widowControl w:val="0"/>
        <w:rPr>
          <w:color w:val="000000"/>
          <w:szCs w:val="22"/>
          <w:highlight w:val="lightGray"/>
          <w:lang w:val="fr-FR"/>
        </w:rPr>
      </w:pPr>
      <w:r>
        <w:rPr>
          <w:color w:val="000000"/>
          <w:szCs w:val="22"/>
          <w:highlight w:val="lightGray"/>
          <w:lang w:val="fr-FR"/>
        </w:rPr>
        <w:t>EU/1/04/276/034 - 150 mL bottle</w:t>
      </w:r>
    </w:p>
    <w:p w14:paraId="5302EB28" w14:textId="77777777" w:rsidR="00106A7F" w:rsidRDefault="00C81758">
      <w:pPr>
        <w:pStyle w:val="EMEABodyText"/>
        <w:widowControl w:val="0"/>
        <w:rPr>
          <w:color w:val="000000"/>
          <w:szCs w:val="22"/>
        </w:rPr>
      </w:pPr>
      <w:r>
        <w:rPr>
          <w:color w:val="000000"/>
          <w:szCs w:val="22"/>
          <w:highlight w:val="lightGray"/>
        </w:rPr>
        <w:t>EU/1/04/276/035 - 480 mL bottle</w:t>
      </w:r>
    </w:p>
    <w:p w14:paraId="320450D9" w14:textId="77777777" w:rsidR="00106A7F" w:rsidRDefault="00106A7F">
      <w:pPr>
        <w:pStyle w:val="EMEABodyText"/>
        <w:widowControl w:val="0"/>
        <w:rPr>
          <w:color w:val="000000"/>
          <w:szCs w:val="22"/>
        </w:rPr>
      </w:pPr>
    </w:p>
    <w:p w14:paraId="6A9E5D36" w14:textId="77777777" w:rsidR="00106A7F" w:rsidRDefault="00106A7F">
      <w:pPr>
        <w:pStyle w:val="EMEABodyText"/>
        <w:widowControl w:val="0"/>
        <w:rPr>
          <w:color w:val="000000"/>
          <w:szCs w:val="22"/>
        </w:rPr>
      </w:pPr>
    </w:p>
    <w:p w14:paraId="586ACC4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142C0D66" w14:textId="77777777" w:rsidR="00106A7F" w:rsidRDefault="00106A7F">
      <w:pPr>
        <w:pStyle w:val="EMEABodyText"/>
        <w:widowControl w:val="0"/>
        <w:rPr>
          <w:color w:val="000000"/>
          <w:szCs w:val="22"/>
        </w:rPr>
      </w:pPr>
    </w:p>
    <w:p w14:paraId="790AC5B6" w14:textId="77777777" w:rsidR="00106A7F" w:rsidRDefault="00C81758">
      <w:pPr>
        <w:pStyle w:val="EMEABodyText"/>
        <w:widowControl w:val="0"/>
        <w:rPr>
          <w:color w:val="000000"/>
          <w:szCs w:val="22"/>
        </w:rPr>
      </w:pPr>
      <w:r>
        <w:rPr>
          <w:color w:val="000000"/>
          <w:szCs w:val="22"/>
        </w:rPr>
        <w:t>Lot</w:t>
      </w:r>
    </w:p>
    <w:p w14:paraId="2D4FD825" w14:textId="77777777" w:rsidR="00106A7F" w:rsidRDefault="00106A7F">
      <w:pPr>
        <w:pStyle w:val="EMEABodyText"/>
        <w:widowControl w:val="0"/>
        <w:rPr>
          <w:color w:val="000000"/>
          <w:szCs w:val="22"/>
        </w:rPr>
      </w:pPr>
    </w:p>
    <w:p w14:paraId="6B23D530" w14:textId="77777777" w:rsidR="00106A7F" w:rsidRDefault="00106A7F">
      <w:pPr>
        <w:pStyle w:val="EMEABodyText"/>
        <w:widowControl w:val="0"/>
        <w:rPr>
          <w:color w:val="000000"/>
          <w:szCs w:val="22"/>
        </w:rPr>
      </w:pPr>
    </w:p>
    <w:p w14:paraId="58B672C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6A5EC65C" w14:textId="77777777" w:rsidR="00106A7F" w:rsidRDefault="00106A7F">
      <w:pPr>
        <w:pStyle w:val="EMEABodyText"/>
        <w:widowControl w:val="0"/>
        <w:rPr>
          <w:color w:val="000000"/>
          <w:szCs w:val="22"/>
        </w:rPr>
      </w:pPr>
    </w:p>
    <w:p w14:paraId="50ECB7D9" w14:textId="77777777" w:rsidR="00106A7F" w:rsidRDefault="00C81758">
      <w:pPr>
        <w:pStyle w:val="EMEABodyText"/>
        <w:widowControl w:val="0"/>
        <w:rPr>
          <w:color w:val="000000"/>
          <w:szCs w:val="22"/>
        </w:rPr>
      </w:pPr>
      <w:r>
        <w:rPr>
          <w:color w:val="000000"/>
          <w:szCs w:val="22"/>
        </w:rPr>
        <w:t>Medicinal product subject to medical prescription.</w:t>
      </w:r>
    </w:p>
    <w:p w14:paraId="2455E669" w14:textId="77777777" w:rsidR="00106A7F" w:rsidRDefault="00106A7F">
      <w:pPr>
        <w:pStyle w:val="EMEABodyText"/>
        <w:widowControl w:val="0"/>
        <w:rPr>
          <w:color w:val="000000"/>
          <w:szCs w:val="22"/>
        </w:rPr>
      </w:pPr>
    </w:p>
    <w:p w14:paraId="0E75172D" w14:textId="77777777" w:rsidR="00106A7F" w:rsidRDefault="00106A7F">
      <w:pPr>
        <w:pStyle w:val="EMEABodyText"/>
        <w:widowControl w:val="0"/>
        <w:rPr>
          <w:color w:val="000000"/>
          <w:szCs w:val="22"/>
        </w:rPr>
      </w:pPr>
    </w:p>
    <w:p w14:paraId="3D06C25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475A1E6E" w14:textId="77777777" w:rsidR="00106A7F" w:rsidRDefault="00106A7F">
      <w:pPr>
        <w:pStyle w:val="EMEABodyText"/>
        <w:widowControl w:val="0"/>
        <w:rPr>
          <w:color w:val="000000"/>
          <w:szCs w:val="22"/>
        </w:rPr>
      </w:pPr>
    </w:p>
    <w:p w14:paraId="674E3CD9" w14:textId="77777777" w:rsidR="00106A7F" w:rsidRDefault="00106A7F">
      <w:pPr>
        <w:pStyle w:val="EMEABodyText"/>
        <w:widowControl w:val="0"/>
        <w:rPr>
          <w:color w:val="000000"/>
          <w:szCs w:val="22"/>
        </w:rPr>
      </w:pPr>
    </w:p>
    <w:p w14:paraId="3F813756"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5B34A44C" w14:textId="77777777" w:rsidR="00106A7F" w:rsidRDefault="00106A7F">
      <w:pPr>
        <w:pStyle w:val="EMEABodyText"/>
        <w:widowControl w:val="0"/>
        <w:rPr>
          <w:color w:val="000000"/>
          <w:szCs w:val="22"/>
        </w:rPr>
      </w:pPr>
    </w:p>
    <w:p w14:paraId="0D8FF172" w14:textId="77777777" w:rsidR="00106A7F" w:rsidRPr="00495A9B" w:rsidRDefault="00C81758">
      <w:pPr>
        <w:pStyle w:val="EMEABodyText"/>
        <w:widowControl w:val="0"/>
        <w:rPr>
          <w:color w:val="000000"/>
          <w:szCs w:val="22"/>
        </w:rPr>
      </w:pPr>
      <w:r w:rsidRPr="00495A9B">
        <w:rPr>
          <w:color w:val="000000"/>
          <w:szCs w:val="22"/>
          <w:highlight w:val="lightGray"/>
        </w:rPr>
        <w:t>Outer carton:</w:t>
      </w:r>
      <w:r w:rsidRPr="00495A9B">
        <w:rPr>
          <w:color w:val="000000"/>
          <w:szCs w:val="22"/>
        </w:rPr>
        <w:t xml:space="preserve"> </w:t>
      </w:r>
      <w:proofErr w:type="spellStart"/>
      <w:r w:rsidRPr="00495A9B">
        <w:rPr>
          <w:color w:val="000000"/>
          <w:szCs w:val="22"/>
        </w:rPr>
        <w:t>abilify</w:t>
      </w:r>
      <w:proofErr w:type="spellEnd"/>
      <w:r w:rsidRPr="00495A9B">
        <w:rPr>
          <w:color w:val="000000"/>
          <w:szCs w:val="22"/>
        </w:rPr>
        <w:t xml:space="preserve"> 1 mg/mL</w:t>
      </w:r>
    </w:p>
    <w:p w14:paraId="662E633A" w14:textId="77777777" w:rsidR="00106A7F" w:rsidRPr="00495A9B" w:rsidRDefault="00106A7F">
      <w:pPr>
        <w:tabs>
          <w:tab w:val="left" w:pos="567"/>
        </w:tabs>
        <w:rPr>
          <w:szCs w:val="22"/>
          <w:shd w:val="clear" w:color="auto" w:fill="CCCCCC"/>
        </w:rPr>
      </w:pPr>
    </w:p>
    <w:p w14:paraId="1CA1867C" w14:textId="77777777" w:rsidR="00106A7F" w:rsidRPr="00495A9B" w:rsidRDefault="00106A7F">
      <w:pPr>
        <w:tabs>
          <w:tab w:val="left" w:pos="567"/>
        </w:tabs>
        <w:rPr>
          <w:szCs w:val="22"/>
          <w:shd w:val="clear" w:color="auto" w:fill="CCCCCC"/>
        </w:rPr>
      </w:pPr>
    </w:p>
    <w:p w14:paraId="7BB0F16D" w14:textId="77777777" w:rsidR="00106A7F" w:rsidRPr="00495A9B" w:rsidRDefault="00C81758">
      <w:pPr>
        <w:pBdr>
          <w:top w:val="single" w:sz="4" w:space="1" w:color="auto"/>
          <w:left w:val="single" w:sz="4" w:space="4" w:color="auto"/>
          <w:bottom w:val="single" w:sz="4" w:space="0" w:color="auto"/>
          <w:right w:val="single" w:sz="4" w:space="4" w:color="auto"/>
        </w:pBdr>
        <w:ind w:left="567" w:hanging="567"/>
        <w:rPr>
          <w:i/>
        </w:rPr>
      </w:pPr>
      <w:r w:rsidRPr="00495A9B">
        <w:rPr>
          <w:b/>
        </w:rPr>
        <w:t>17.</w:t>
      </w:r>
      <w:r w:rsidRPr="00495A9B">
        <w:rPr>
          <w:b/>
        </w:rPr>
        <w:tab/>
        <w:t>UNIQUE IDENTIFIER – 2D BARCODE</w:t>
      </w:r>
    </w:p>
    <w:p w14:paraId="4E2ACD25" w14:textId="77777777" w:rsidR="00106A7F" w:rsidRPr="00495A9B" w:rsidRDefault="00106A7F"/>
    <w:p w14:paraId="5B0CE9AB" w14:textId="77777777" w:rsidR="00106A7F" w:rsidRDefault="00C81758">
      <w:pPr>
        <w:rPr>
          <w:b/>
          <w:szCs w:val="22"/>
          <w:u w:val="single"/>
        </w:rPr>
      </w:pPr>
      <w:r>
        <w:rPr>
          <w:highlight w:val="lightGray"/>
        </w:rPr>
        <w:t>2D barcode carrying the unique identifier included.</w:t>
      </w:r>
    </w:p>
    <w:p w14:paraId="196D2E2C" w14:textId="77777777" w:rsidR="00106A7F" w:rsidRDefault="00106A7F"/>
    <w:p w14:paraId="0C911ACA" w14:textId="77777777" w:rsidR="00106A7F" w:rsidRDefault="00106A7F"/>
    <w:p w14:paraId="35BD71D4"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t>UNIQUE IDENTIFIER - HUMAN READABLE DATA</w:t>
      </w:r>
    </w:p>
    <w:p w14:paraId="3FC49F91" w14:textId="77777777" w:rsidR="00106A7F" w:rsidRDefault="00106A7F">
      <w:pPr>
        <w:rPr>
          <w:szCs w:val="22"/>
        </w:rPr>
      </w:pPr>
    </w:p>
    <w:p w14:paraId="752A5770" w14:textId="77777777" w:rsidR="00106A7F" w:rsidRDefault="00C81758">
      <w:pPr>
        <w:tabs>
          <w:tab w:val="left" w:pos="567"/>
        </w:tabs>
        <w:spacing w:line="260" w:lineRule="exact"/>
        <w:rPr>
          <w:szCs w:val="22"/>
        </w:rPr>
      </w:pPr>
      <w:r>
        <w:rPr>
          <w:szCs w:val="22"/>
        </w:rPr>
        <w:t>PC</w:t>
      </w:r>
    </w:p>
    <w:p w14:paraId="746954C0" w14:textId="77777777" w:rsidR="00106A7F" w:rsidRDefault="00C81758">
      <w:pPr>
        <w:tabs>
          <w:tab w:val="left" w:pos="567"/>
        </w:tabs>
        <w:rPr>
          <w:szCs w:val="22"/>
        </w:rPr>
      </w:pPr>
      <w:r>
        <w:rPr>
          <w:szCs w:val="22"/>
        </w:rPr>
        <w:t>SN</w:t>
      </w:r>
    </w:p>
    <w:p w14:paraId="07E54DB4" w14:textId="77777777" w:rsidR="00106A7F" w:rsidRDefault="00C81758">
      <w:pPr>
        <w:tabs>
          <w:tab w:val="left" w:pos="567"/>
        </w:tabs>
        <w:rPr>
          <w:szCs w:val="22"/>
        </w:rPr>
      </w:pPr>
      <w:r>
        <w:rPr>
          <w:szCs w:val="22"/>
        </w:rPr>
        <w:t>NN</w:t>
      </w:r>
    </w:p>
    <w:p w14:paraId="02E2A0ED" w14:textId="77777777" w:rsidR="00106A7F" w:rsidRDefault="00106A7F">
      <w:pPr>
        <w:pStyle w:val="EMEABodyText"/>
        <w:widowControl w:val="0"/>
        <w:rPr>
          <w:szCs w:val="22"/>
        </w:rPr>
      </w:pPr>
    </w:p>
    <w:p w14:paraId="4B444FDB"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PARTICULARS TO APPEAR ON THE OUTER PACKAGING</w:t>
      </w:r>
    </w:p>
    <w:p w14:paraId="16B86166" w14:textId="77777777" w:rsidR="00106A7F" w:rsidRDefault="00106A7F">
      <w:pPr>
        <w:pStyle w:val="EMEATitlePAC"/>
        <w:keepNext w:val="0"/>
        <w:keepLines w:val="0"/>
        <w:widowControl w:val="0"/>
        <w:rPr>
          <w:caps w:val="0"/>
          <w:color w:val="000000"/>
          <w:szCs w:val="22"/>
        </w:rPr>
      </w:pPr>
    </w:p>
    <w:p w14:paraId="3A7D528F" w14:textId="77777777" w:rsidR="00106A7F" w:rsidRDefault="00C81758">
      <w:pPr>
        <w:pStyle w:val="EMEATitlePAC"/>
        <w:keepNext w:val="0"/>
        <w:keepLines w:val="0"/>
        <w:widowControl w:val="0"/>
        <w:rPr>
          <w:caps w:val="0"/>
          <w:color w:val="000000"/>
          <w:szCs w:val="22"/>
        </w:rPr>
      </w:pPr>
      <w:r>
        <w:rPr>
          <w:caps w:val="0"/>
          <w:color w:val="000000"/>
          <w:szCs w:val="22"/>
        </w:rPr>
        <w:t>OUTER CARTON</w:t>
      </w:r>
    </w:p>
    <w:p w14:paraId="74D4FCE1" w14:textId="77777777" w:rsidR="00106A7F" w:rsidRDefault="00106A7F">
      <w:pPr>
        <w:pStyle w:val="EMEABodyText"/>
        <w:widowControl w:val="0"/>
        <w:rPr>
          <w:color w:val="000000"/>
          <w:szCs w:val="22"/>
        </w:rPr>
      </w:pPr>
    </w:p>
    <w:p w14:paraId="29F64823" w14:textId="77777777" w:rsidR="00106A7F" w:rsidRDefault="00106A7F">
      <w:pPr>
        <w:pStyle w:val="EMEABodyText"/>
        <w:widowControl w:val="0"/>
        <w:rPr>
          <w:color w:val="000000"/>
          <w:szCs w:val="22"/>
        </w:rPr>
      </w:pPr>
    </w:p>
    <w:p w14:paraId="683A3F0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w:t>
      </w:r>
    </w:p>
    <w:p w14:paraId="1D91DBD9" w14:textId="77777777" w:rsidR="00106A7F" w:rsidRDefault="00106A7F">
      <w:pPr>
        <w:pStyle w:val="EMEABodyText"/>
        <w:widowControl w:val="0"/>
        <w:rPr>
          <w:color w:val="000000"/>
          <w:szCs w:val="22"/>
        </w:rPr>
      </w:pPr>
    </w:p>
    <w:p w14:paraId="7FABCC8D" w14:textId="77777777" w:rsidR="00106A7F" w:rsidRDefault="00C81758">
      <w:pPr>
        <w:pStyle w:val="EMEABodyText"/>
        <w:widowControl w:val="0"/>
        <w:rPr>
          <w:color w:val="000000"/>
          <w:szCs w:val="22"/>
        </w:rPr>
      </w:pPr>
      <w:r>
        <w:rPr>
          <w:color w:val="000000"/>
          <w:szCs w:val="22"/>
        </w:rPr>
        <w:t>ABILIFY 7.5 mg/mL solution for injection</w:t>
      </w:r>
    </w:p>
    <w:p w14:paraId="7CD32A51" w14:textId="77777777" w:rsidR="00106A7F" w:rsidRDefault="00C81758">
      <w:pPr>
        <w:pStyle w:val="EMEABodyText"/>
        <w:widowControl w:val="0"/>
        <w:rPr>
          <w:color w:val="000000"/>
          <w:szCs w:val="22"/>
        </w:rPr>
      </w:pPr>
      <w:r>
        <w:rPr>
          <w:color w:val="000000"/>
          <w:szCs w:val="22"/>
        </w:rPr>
        <w:t>aripiprazole</w:t>
      </w:r>
    </w:p>
    <w:p w14:paraId="4C0B513F" w14:textId="77777777" w:rsidR="00106A7F" w:rsidRDefault="00106A7F">
      <w:pPr>
        <w:pStyle w:val="EMEABodyText"/>
        <w:widowControl w:val="0"/>
        <w:rPr>
          <w:color w:val="000000"/>
          <w:szCs w:val="22"/>
        </w:rPr>
      </w:pPr>
    </w:p>
    <w:p w14:paraId="6938C669" w14:textId="77777777" w:rsidR="00106A7F" w:rsidRDefault="00106A7F">
      <w:pPr>
        <w:pStyle w:val="EMEABodyText"/>
        <w:widowControl w:val="0"/>
        <w:rPr>
          <w:color w:val="000000"/>
          <w:szCs w:val="22"/>
        </w:rPr>
      </w:pPr>
    </w:p>
    <w:p w14:paraId="422092E5"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STATEMENT OF ACTIVE SUBSTANCE(S)</w:t>
      </w:r>
    </w:p>
    <w:p w14:paraId="76B0327B" w14:textId="77777777" w:rsidR="00106A7F" w:rsidRDefault="00106A7F">
      <w:pPr>
        <w:pStyle w:val="EMEABodyText"/>
        <w:widowControl w:val="0"/>
        <w:rPr>
          <w:color w:val="000000"/>
          <w:szCs w:val="22"/>
        </w:rPr>
      </w:pPr>
    </w:p>
    <w:p w14:paraId="608D89F9" w14:textId="77777777" w:rsidR="00106A7F" w:rsidRDefault="00C81758">
      <w:pPr>
        <w:pStyle w:val="EMEABodyText"/>
        <w:widowControl w:val="0"/>
        <w:rPr>
          <w:color w:val="000000"/>
          <w:szCs w:val="22"/>
        </w:rPr>
      </w:pPr>
      <w:r>
        <w:rPr>
          <w:color w:val="000000"/>
          <w:szCs w:val="22"/>
        </w:rPr>
        <w:t>Each mL contains 7.5 mg of aripiprazole. A vial provides 9.75 mg in 1.3 mL.</w:t>
      </w:r>
    </w:p>
    <w:p w14:paraId="30F307E0" w14:textId="77777777" w:rsidR="00106A7F" w:rsidRDefault="00106A7F">
      <w:pPr>
        <w:pStyle w:val="EMEABodyText"/>
        <w:widowControl w:val="0"/>
        <w:rPr>
          <w:color w:val="000000"/>
          <w:szCs w:val="22"/>
        </w:rPr>
      </w:pPr>
    </w:p>
    <w:p w14:paraId="7681DDDC" w14:textId="77777777" w:rsidR="00106A7F" w:rsidRDefault="00106A7F">
      <w:pPr>
        <w:pStyle w:val="EMEABodyText"/>
        <w:widowControl w:val="0"/>
        <w:rPr>
          <w:color w:val="000000"/>
          <w:szCs w:val="22"/>
        </w:rPr>
      </w:pPr>
    </w:p>
    <w:p w14:paraId="6F2937A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LIST OF EXCIPIENTS</w:t>
      </w:r>
    </w:p>
    <w:p w14:paraId="1B4A0AAB" w14:textId="77777777" w:rsidR="00106A7F" w:rsidRDefault="00106A7F">
      <w:pPr>
        <w:pStyle w:val="EMEABodyText"/>
        <w:widowControl w:val="0"/>
        <w:rPr>
          <w:color w:val="000000"/>
          <w:szCs w:val="22"/>
        </w:rPr>
      </w:pPr>
    </w:p>
    <w:p w14:paraId="028810BA" w14:textId="77777777" w:rsidR="00106A7F" w:rsidRDefault="00C81758">
      <w:pPr>
        <w:pStyle w:val="EMEABodyText"/>
        <w:widowControl w:val="0"/>
        <w:rPr>
          <w:color w:val="000000"/>
          <w:szCs w:val="22"/>
        </w:rPr>
      </w:pPr>
      <w:r>
        <w:rPr>
          <w:color w:val="000000"/>
          <w:szCs w:val="22"/>
        </w:rPr>
        <w:t>Also contains sulfobutylether b-cyclodextrin, tartaric acid, sodium hydroxide, and water for injections.</w:t>
      </w:r>
    </w:p>
    <w:p w14:paraId="38F65170" w14:textId="77777777" w:rsidR="00106A7F" w:rsidRDefault="00106A7F">
      <w:pPr>
        <w:pStyle w:val="EMEABodyText"/>
        <w:widowControl w:val="0"/>
        <w:rPr>
          <w:color w:val="000000"/>
          <w:szCs w:val="22"/>
        </w:rPr>
      </w:pPr>
    </w:p>
    <w:p w14:paraId="5C9F136C" w14:textId="77777777" w:rsidR="00106A7F" w:rsidRDefault="00106A7F">
      <w:pPr>
        <w:pStyle w:val="EMEABodyText"/>
        <w:widowControl w:val="0"/>
        <w:rPr>
          <w:color w:val="000000"/>
          <w:szCs w:val="22"/>
        </w:rPr>
      </w:pPr>
    </w:p>
    <w:p w14:paraId="5DB90FF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PHARMACEUTICAL FORM AND CONTENTS</w:t>
      </w:r>
    </w:p>
    <w:p w14:paraId="1FA7637C" w14:textId="77777777" w:rsidR="00106A7F" w:rsidRDefault="00106A7F">
      <w:pPr>
        <w:pStyle w:val="EMEABodyText"/>
        <w:widowControl w:val="0"/>
        <w:rPr>
          <w:color w:val="000000"/>
          <w:szCs w:val="22"/>
        </w:rPr>
      </w:pPr>
    </w:p>
    <w:p w14:paraId="73A04836" w14:textId="77777777" w:rsidR="00106A7F" w:rsidRDefault="00C81758">
      <w:pPr>
        <w:pStyle w:val="EMEABodyText"/>
        <w:widowControl w:val="0"/>
        <w:rPr>
          <w:color w:val="000000"/>
          <w:szCs w:val="22"/>
        </w:rPr>
      </w:pPr>
      <w:r>
        <w:rPr>
          <w:color w:val="000000"/>
          <w:szCs w:val="22"/>
          <w:highlight w:val="lightGray"/>
        </w:rPr>
        <w:t>Solution for injection</w:t>
      </w:r>
    </w:p>
    <w:p w14:paraId="66FF3A59" w14:textId="77777777" w:rsidR="00106A7F" w:rsidRDefault="00106A7F">
      <w:pPr>
        <w:pStyle w:val="EMEABodyText"/>
        <w:widowControl w:val="0"/>
        <w:rPr>
          <w:color w:val="000000"/>
          <w:szCs w:val="22"/>
        </w:rPr>
      </w:pPr>
    </w:p>
    <w:p w14:paraId="686E568D" w14:textId="77777777" w:rsidR="00106A7F" w:rsidRDefault="00C81758">
      <w:pPr>
        <w:pStyle w:val="EMEABodyText"/>
        <w:widowControl w:val="0"/>
        <w:rPr>
          <w:color w:val="000000"/>
          <w:szCs w:val="22"/>
        </w:rPr>
      </w:pPr>
      <w:r>
        <w:rPr>
          <w:color w:val="000000"/>
          <w:szCs w:val="22"/>
        </w:rPr>
        <w:t>1 vial</w:t>
      </w:r>
    </w:p>
    <w:p w14:paraId="6BFB407A" w14:textId="77777777" w:rsidR="00106A7F" w:rsidRDefault="00C81758">
      <w:pPr>
        <w:pStyle w:val="EMEABodyText"/>
        <w:widowControl w:val="0"/>
        <w:rPr>
          <w:color w:val="000000"/>
          <w:szCs w:val="22"/>
        </w:rPr>
      </w:pPr>
      <w:r>
        <w:rPr>
          <w:color w:val="000000"/>
          <w:szCs w:val="22"/>
        </w:rPr>
        <w:t>9.75 mg / 1.3 mL</w:t>
      </w:r>
    </w:p>
    <w:p w14:paraId="20E57FAF" w14:textId="77777777" w:rsidR="00106A7F" w:rsidRDefault="00106A7F">
      <w:pPr>
        <w:pStyle w:val="EMEABodyText"/>
        <w:widowControl w:val="0"/>
        <w:rPr>
          <w:color w:val="000000"/>
          <w:szCs w:val="22"/>
        </w:rPr>
      </w:pPr>
    </w:p>
    <w:p w14:paraId="1F601DB0" w14:textId="77777777" w:rsidR="00106A7F" w:rsidRDefault="00106A7F">
      <w:pPr>
        <w:pStyle w:val="EMEABodyText"/>
        <w:widowControl w:val="0"/>
        <w:rPr>
          <w:color w:val="000000"/>
          <w:szCs w:val="22"/>
        </w:rPr>
      </w:pPr>
    </w:p>
    <w:p w14:paraId="455FBCD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METHOD AND ROUTE(S) OF ADMINISTRATION</w:t>
      </w:r>
    </w:p>
    <w:p w14:paraId="04DD082F" w14:textId="77777777" w:rsidR="00106A7F" w:rsidRDefault="00106A7F">
      <w:pPr>
        <w:pStyle w:val="EMEABodyText"/>
        <w:widowControl w:val="0"/>
        <w:rPr>
          <w:color w:val="000000"/>
          <w:szCs w:val="22"/>
        </w:rPr>
      </w:pPr>
    </w:p>
    <w:p w14:paraId="2E8FB8C2" w14:textId="77777777" w:rsidR="00106A7F" w:rsidRDefault="00C81758">
      <w:pPr>
        <w:pStyle w:val="EMEABodyText"/>
        <w:widowControl w:val="0"/>
        <w:rPr>
          <w:color w:val="000000"/>
          <w:szCs w:val="22"/>
        </w:rPr>
      </w:pPr>
      <w:r>
        <w:rPr>
          <w:color w:val="000000"/>
          <w:szCs w:val="22"/>
        </w:rPr>
        <w:t>Read the package leaflet before use.</w:t>
      </w:r>
    </w:p>
    <w:p w14:paraId="5AAFC178" w14:textId="77777777" w:rsidR="00106A7F" w:rsidRDefault="00C81758">
      <w:pPr>
        <w:pStyle w:val="EMEABodyText"/>
        <w:widowControl w:val="0"/>
        <w:rPr>
          <w:color w:val="000000"/>
          <w:szCs w:val="22"/>
        </w:rPr>
      </w:pPr>
      <w:r>
        <w:rPr>
          <w:color w:val="000000"/>
          <w:szCs w:val="22"/>
        </w:rPr>
        <w:t>Intramuscular use.</w:t>
      </w:r>
    </w:p>
    <w:p w14:paraId="239DEE04" w14:textId="77777777" w:rsidR="00106A7F" w:rsidRDefault="00106A7F">
      <w:pPr>
        <w:pStyle w:val="EMEABodyText"/>
        <w:widowControl w:val="0"/>
        <w:rPr>
          <w:color w:val="000000"/>
          <w:szCs w:val="22"/>
        </w:rPr>
      </w:pPr>
    </w:p>
    <w:p w14:paraId="7CC0C59F" w14:textId="77777777" w:rsidR="00106A7F" w:rsidRDefault="00106A7F">
      <w:pPr>
        <w:pStyle w:val="EMEABodyText"/>
        <w:widowControl w:val="0"/>
        <w:rPr>
          <w:color w:val="000000"/>
          <w:szCs w:val="22"/>
        </w:rPr>
      </w:pPr>
    </w:p>
    <w:p w14:paraId="0A6A717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r>
      <w:r>
        <w:rPr>
          <w:caps w:val="0"/>
          <w:color w:val="000000"/>
          <w:szCs w:val="22"/>
        </w:rPr>
        <w:t>SPECIAL WARNING THAT THE MEDICINAL PRODUCT MUST BE STORED OUT OF THE SIGHT AND REACH OF CHILDREN</w:t>
      </w:r>
    </w:p>
    <w:p w14:paraId="309033F5" w14:textId="77777777" w:rsidR="00106A7F" w:rsidRDefault="00106A7F">
      <w:pPr>
        <w:pStyle w:val="EMEABodyText"/>
        <w:widowControl w:val="0"/>
        <w:rPr>
          <w:color w:val="000000"/>
          <w:szCs w:val="22"/>
        </w:rPr>
      </w:pPr>
    </w:p>
    <w:p w14:paraId="2726014B" w14:textId="77777777" w:rsidR="00106A7F" w:rsidRDefault="00C81758">
      <w:pPr>
        <w:pStyle w:val="EMEABodyText"/>
        <w:widowControl w:val="0"/>
        <w:rPr>
          <w:color w:val="000000"/>
          <w:szCs w:val="22"/>
        </w:rPr>
      </w:pPr>
      <w:r>
        <w:rPr>
          <w:color w:val="000000"/>
          <w:szCs w:val="22"/>
        </w:rPr>
        <w:t>Keep out of the sight and reach of children.</w:t>
      </w:r>
    </w:p>
    <w:p w14:paraId="780C5211" w14:textId="77777777" w:rsidR="00106A7F" w:rsidRDefault="00106A7F">
      <w:pPr>
        <w:pStyle w:val="EMEABodyText"/>
        <w:widowControl w:val="0"/>
        <w:rPr>
          <w:color w:val="000000"/>
          <w:szCs w:val="22"/>
        </w:rPr>
      </w:pPr>
    </w:p>
    <w:p w14:paraId="0BB53C62" w14:textId="77777777" w:rsidR="00106A7F" w:rsidRDefault="00106A7F">
      <w:pPr>
        <w:pStyle w:val="EMEABodyText"/>
        <w:widowControl w:val="0"/>
        <w:rPr>
          <w:color w:val="000000"/>
          <w:szCs w:val="22"/>
        </w:rPr>
      </w:pPr>
    </w:p>
    <w:p w14:paraId="42DA25C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7.</w:t>
      </w:r>
      <w:r>
        <w:rPr>
          <w:caps w:val="0"/>
          <w:color w:val="000000"/>
          <w:szCs w:val="22"/>
        </w:rPr>
        <w:tab/>
        <w:t>OTHER SPECIAL WARNING(S), IF NECESSARY</w:t>
      </w:r>
    </w:p>
    <w:p w14:paraId="45E873F9" w14:textId="77777777" w:rsidR="00106A7F" w:rsidRDefault="00106A7F">
      <w:pPr>
        <w:pStyle w:val="EMEABodyText"/>
        <w:widowControl w:val="0"/>
        <w:rPr>
          <w:color w:val="000000"/>
          <w:szCs w:val="22"/>
        </w:rPr>
      </w:pPr>
    </w:p>
    <w:p w14:paraId="01B5FD24" w14:textId="77777777" w:rsidR="00106A7F" w:rsidRDefault="00106A7F">
      <w:pPr>
        <w:pStyle w:val="EMEABodyText"/>
        <w:widowControl w:val="0"/>
        <w:rPr>
          <w:color w:val="000000"/>
          <w:szCs w:val="22"/>
        </w:rPr>
      </w:pPr>
    </w:p>
    <w:p w14:paraId="3DBCEDD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8.</w:t>
      </w:r>
      <w:r>
        <w:rPr>
          <w:caps w:val="0"/>
          <w:color w:val="000000"/>
          <w:szCs w:val="22"/>
        </w:rPr>
        <w:tab/>
        <w:t>EXPIRY DATE</w:t>
      </w:r>
    </w:p>
    <w:p w14:paraId="13FD7847" w14:textId="77777777" w:rsidR="00106A7F" w:rsidRDefault="00106A7F">
      <w:pPr>
        <w:pStyle w:val="EMEABodyText"/>
        <w:widowControl w:val="0"/>
        <w:rPr>
          <w:color w:val="000000"/>
          <w:szCs w:val="22"/>
        </w:rPr>
      </w:pPr>
    </w:p>
    <w:p w14:paraId="7DFBE91F" w14:textId="77777777" w:rsidR="00106A7F" w:rsidRDefault="00C81758">
      <w:pPr>
        <w:pStyle w:val="EMEABodyText"/>
        <w:widowControl w:val="0"/>
        <w:rPr>
          <w:color w:val="000000"/>
          <w:szCs w:val="22"/>
        </w:rPr>
      </w:pPr>
      <w:r>
        <w:rPr>
          <w:color w:val="000000"/>
          <w:szCs w:val="22"/>
        </w:rPr>
        <w:t>EXP</w:t>
      </w:r>
    </w:p>
    <w:p w14:paraId="442B4658" w14:textId="77777777" w:rsidR="00106A7F" w:rsidRDefault="00106A7F">
      <w:pPr>
        <w:pStyle w:val="EMEABodyText"/>
        <w:widowControl w:val="0"/>
        <w:rPr>
          <w:color w:val="000000"/>
          <w:szCs w:val="22"/>
        </w:rPr>
      </w:pPr>
    </w:p>
    <w:p w14:paraId="4B367004" w14:textId="77777777" w:rsidR="00106A7F" w:rsidRDefault="00106A7F">
      <w:pPr>
        <w:pStyle w:val="EMEABodyText"/>
        <w:widowControl w:val="0"/>
        <w:rPr>
          <w:color w:val="000000"/>
          <w:szCs w:val="22"/>
        </w:rPr>
      </w:pPr>
    </w:p>
    <w:p w14:paraId="02741F5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9.</w:t>
      </w:r>
      <w:r>
        <w:rPr>
          <w:caps w:val="0"/>
          <w:color w:val="000000"/>
          <w:szCs w:val="22"/>
        </w:rPr>
        <w:tab/>
        <w:t>SPECIAL STORAGE CONDITIONS</w:t>
      </w:r>
    </w:p>
    <w:p w14:paraId="3BE26CC6" w14:textId="77777777" w:rsidR="00106A7F" w:rsidRDefault="00106A7F">
      <w:pPr>
        <w:pStyle w:val="EMEABodyText"/>
        <w:widowControl w:val="0"/>
        <w:rPr>
          <w:color w:val="000000"/>
          <w:szCs w:val="22"/>
        </w:rPr>
      </w:pPr>
    </w:p>
    <w:p w14:paraId="7873B58E" w14:textId="77777777" w:rsidR="00106A7F" w:rsidRDefault="00C81758">
      <w:pPr>
        <w:pStyle w:val="EMEABodyText"/>
        <w:widowControl w:val="0"/>
        <w:rPr>
          <w:color w:val="000000"/>
          <w:szCs w:val="22"/>
        </w:rPr>
      </w:pPr>
      <w:r>
        <w:rPr>
          <w:iCs/>
          <w:color w:val="000000"/>
          <w:szCs w:val="22"/>
        </w:rPr>
        <w:t>Keep the vial in the outer carton in order to protect from light.</w:t>
      </w:r>
    </w:p>
    <w:p w14:paraId="0A090053" w14:textId="77777777" w:rsidR="00106A7F" w:rsidRDefault="00106A7F">
      <w:pPr>
        <w:pStyle w:val="EMEABodyText"/>
        <w:widowControl w:val="0"/>
        <w:rPr>
          <w:color w:val="000000"/>
          <w:szCs w:val="22"/>
        </w:rPr>
      </w:pPr>
    </w:p>
    <w:p w14:paraId="165E2DD2" w14:textId="77777777" w:rsidR="00106A7F" w:rsidRDefault="00106A7F">
      <w:pPr>
        <w:pStyle w:val="EMEABodyText"/>
        <w:widowControl w:val="0"/>
        <w:rPr>
          <w:color w:val="000000"/>
          <w:szCs w:val="22"/>
        </w:rPr>
      </w:pPr>
    </w:p>
    <w:p w14:paraId="3610979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10.</w:t>
      </w:r>
      <w:r>
        <w:rPr>
          <w:caps w:val="0"/>
          <w:color w:val="000000"/>
          <w:szCs w:val="22"/>
        </w:rPr>
        <w:tab/>
        <w:t>SPECIAL PRECAUTIONS FOR DISPOSAL OF UNUSED MEDICINAL PRODUCTS OR WASTE MATERIALS DERIVED FROM SUCH MEDICINAL PRODUCTS, IF APPROPRIATE</w:t>
      </w:r>
    </w:p>
    <w:p w14:paraId="3593A46A" w14:textId="77777777" w:rsidR="00106A7F" w:rsidRDefault="00106A7F">
      <w:pPr>
        <w:pStyle w:val="EMEABodyText"/>
        <w:widowControl w:val="0"/>
        <w:rPr>
          <w:color w:val="000000"/>
          <w:szCs w:val="22"/>
        </w:rPr>
      </w:pPr>
    </w:p>
    <w:p w14:paraId="7C175151" w14:textId="77777777" w:rsidR="00106A7F" w:rsidRDefault="00106A7F">
      <w:pPr>
        <w:pStyle w:val="EMEABodyText"/>
        <w:widowControl w:val="0"/>
        <w:rPr>
          <w:color w:val="000000"/>
          <w:szCs w:val="22"/>
        </w:rPr>
      </w:pPr>
    </w:p>
    <w:p w14:paraId="2597965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11.</w:t>
      </w:r>
      <w:r>
        <w:rPr>
          <w:caps w:val="0"/>
          <w:color w:val="000000"/>
          <w:szCs w:val="22"/>
        </w:rPr>
        <w:tab/>
        <w:t>NAME AND ADDRESS OF THE MARKETING AUTHORISATION HOLDER</w:t>
      </w:r>
    </w:p>
    <w:p w14:paraId="436EB868" w14:textId="77777777" w:rsidR="00106A7F" w:rsidRDefault="00106A7F">
      <w:pPr>
        <w:pStyle w:val="EMEABodyText"/>
        <w:widowControl w:val="0"/>
        <w:rPr>
          <w:color w:val="000000"/>
          <w:szCs w:val="22"/>
        </w:rPr>
      </w:pPr>
    </w:p>
    <w:p w14:paraId="09A547D9" w14:textId="77777777" w:rsidR="00106A7F" w:rsidRDefault="00C81758">
      <w:pPr>
        <w:widowControl w:val="0"/>
        <w:rPr>
          <w:color w:val="000000"/>
          <w:szCs w:val="22"/>
        </w:rPr>
      </w:pPr>
      <w:r>
        <w:rPr>
          <w:color w:val="000000"/>
          <w:szCs w:val="22"/>
        </w:rPr>
        <w:t>Otsuka Pharmaceutical Netherlands B.V.</w:t>
      </w:r>
    </w:p>
    <w:p w14:paraId="24C2100C" w14:textId="77777777" w:rsidR="00106A7F" w:rsidRDefault="00C81758">
      <w:pPr>
        <w:widowControl w:val="0"/>
        <w:rPr>
          <w:color w:val="000000"/>
          <w:szCs w:val="22"/>
        </w:rPr>
      </w:pPr>
      <w:r>
        <w:rPr>
          <w:color w:val="000000"/>
          <w:szCs w:val="22"/>
        </w:rPr>
        <w:t>Herikerbergweg 292</w:t>
      </w:r>
    </w:p>
    <w:p w14:paraId="43EE6963" w14:textId="77777777" w:rsidR="00106A7F" w:rsidRDefault="00C81758">
      <w:pPr>
        <w:widowControl w:val="0"/>
        <w:rPr>
          <w:color w:val="000000"/>
          <w:szCs w:val="22"/>
        </w:rPr>
      </w:pPr>
      <w:r>
        <w:rPr>
          <w:color w:val="000000"/>
          <w:szCs w:val="22"/>
        </w:rPr>
        <w:t>1101 CT, Amsterdam</w:t>
      </w:r>
    </w:p>
    <w:p w14:paraId="2C4DCA51" w14:textId="77777777" w:rsidR="00106A7F" w:rsidRDefault="00C81758">
      <w:pPr>
        <w:pStyle w:val="EMEABodyText"/>
        <w:widowControl w:val="0"/>
        <w:rPr>
          <w:color w:val="000000"/>
          <w:szCs w:val="22"/>
        </w:rPr>
      </w:pPr>
      <w:r>
        <w:rPr>
          <w:color w:val="000000"/>
          <w:szCs w:val="22"/>
        </w:rPr>
        <w:t>Netherlands</w:t>
      </w:r>
    </w:p>
    <w:p w14:paraId="3F57469D" w14:textId="77777777" w:rsidR="00106A7F" w:rsidRDefault="00106A7F">
      <w:pPr>
        <w:pStyle w:val="EMEABodyText"/>
        <w:widowControl w:val="0"/>
        <w:rPr>
          <w:color w:val="000000"/>
          <w:szCs w:val="22"/>
        </w:rPr>
      </w:pPr>
    </w:p>
    <w:p w14:paraId="123CCFED" w14:textId="77777777" w:rsidR="00106A7F" w:rsidRDefault="00106A7F">
      <w:pPr>
        <w:pStyle w:val="EMEABodyText"/>
        <w:widowControl w:val="0"/>
        <w:rPr>
          <w:color w:val="000000"/>
          <w:szCs w:val="22"/>
        </w:rPr>
      </w:pPr>
    </w:p>
    <w:p w14:paraId="4201773D"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12.</w:t>
      </w:r>
      <w:r>
        <w:rPr>
          <w:caps w:val="0"/>
          <w:color w:val="000000"/>
          <w:szCs w:val="22"/>
        </w:rPr>
        <w:tab/>
        <w:t>MARKETING AUTHORISATION NUMBER(S)</w:t>
      </w:r>
    </w:p>
    <w:p w14:paraId="4D482538" w14:textId="77777777" w:rsidR="00106A7F" w:rsidRDefault="00106A7F">
      <w:pPr>
        <w:pStyle w:val="EMEABodyText"/>
        <w:widowControl w:val="0"/>
        <w:rPr>
          <w:color w:val="000000"/>
          <w:szCs w:val="22"/>
        </w:rPr>
      </w:pPr>
    </w:p>
    <w:p w14:paraId="63C8A8D0" w14:textId="77777777" w:rsidR="00106A7F" w:rsidRDefault="00C81758">
      <w:pPr>
        <w:pStyle w:val="EMEABodyText"/>
        <w:widowControl w:val="0"/>
        <w:rPr>
          <w:color w:val="000000"/>
          <w:szCs w:val="22"/>
        </w:rPr>
      </w:pPr>
      <w:r>
        <w:rPr>
          <w:color w:val="000000"/>
          <w:szCs w:val="22"/>
        </w:rPr>
        <w:t>EU/1/04/276/036</w:t>
      </w:r>
    </w:p>
    <w:p w14:paraId="24011ABE" w14:textId="77777777" w:rsidR="00106A7F" w:rsidRDefault="00106A7F">
      <w:pPr>
        <w:pStyle w:val="EMEABodyText"/>
        <w:widowControl w:val="0"/>
        <w:rPr>
          <w:color w:val="000000"/>
          <w:szCs w:val="22"/>
        </w:rPr>
      </w:pPr>
    </w:p>
    <w:p w14:paraId="596BA312" w14:textId="77777777" w:rsidR="00106A7F" w:rsidRDefault="00106A7F">
      <w:pPr>
        <w:pStyle w:val="EMEABodyText"/>
        <w:widowControl w:val="0"/>
        <w:rPr>
          <w:color w:val="000000"/>
          <w:szCs w:val="22"/>
        </w:rPr>
      </w:pPr>
    </w:p>
    <w:p w14:paraId="115BBE49"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13.</w:t>
      </w:r>
      <w:r>
        <w:rPr>
          <w:caps w:val="0"/>
          <w:color w:val="000000"/>
          <w:szCs w:val="22"/>
        </w:rPr>
        <w:tab/>
        <w:t>BATCH NUMBER</w:t>
      </w:r>
    </w:p>
    <w:p w14:paraId="079FBAB5" w14:textId="77777777" w:rsidR="00106A7F" w:rsidRDefault="00106A7F">
      <w:pPr>
        <w:pStyle w:val="EMEABodyText"/>
        <w:widowControl w:val="0"/>
        <w:rPr>
          <w:color w:val="000000"/>
          <w:szCs w:val="22"/>
        </w:rPr>
      </w:pPr>
    </w:p>
    <w:p w14:paraId="15CA7079" w14:textId="77777777" w:rsidR="00106A7F" w:rsidRDefault="00C81758">
      <w:pPr>
        <w:pStyle w:val="EMEABodyText"/>
        <w:widowControl w:val="0"/>
        <w:rPr>
          <w:color w:val="000000"/>
          <w:szCs w:val="22"/>
        </w:rPr>
      </w:pPr>
      <w:r>
        <w:rPr>
          <w:color w:val="000000"/>
          <w:szCs w:val="22"/>
        </w:rPr>
        <w:t>Lot</w:t>
      </w:r>
    </w:p>
    <w:p w14:paraId="124986B6" w14:textId="77777777" w:rsidR="00106A7F" w:rsidRDefault="00106A7F">
      <w:pPr>
        <w:pStyle w:val="EMEABodyText"/>
        <w:widowControl w:val="0"/>
        <w:rPr>
          <w:color w:val="000000"/>
          <w:szCs w:val="22"/>
        </w:rPr>
      </w:pPr>
    </w:p>
    <w:p w14:paraId="29C1A2CD" w14:textId="77777777" w:rsidR="00106A7F" w:rsidRDefault="00106A7F">
      <w:pPr>
        <w:pStyle w:val="EMEABodyText"/>
        <w:widowControl w:val="0"/>
        <w:rPr>
          <w:color w:val="000000"/>
          <w:szCs w:val="22"/>
        </w:rPr>
      </w:pPr>
    </w:p>
    <w:p w14:paraId="048F4C2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14.</w:t>
      </w:r>
      <w:r>
        <w:rPr>
          <w:caps w:val="0"/>
          <w:color w:val="000000"/>
          <w:szCs w:val="22"/>
        </w:rPr>
        <w:tab/>
        <w:t>GENERAL CLASSIFICATION FOR SUPPLY</w:t>
      </w:r>
    </w:p>
    <w:p w14:paraId="0869E238" w14:textId="77777777" w:rsidR="00106A7F" w:rsidRDefault="00106A7F">
      <w:pPr>
        <w:pStyle w:val="EMEABodyText"/>
        <w:widowControl w:val="0"/>
        <w:rPr>
          <w:color w:val="000000"/>
          <w:szCs w:val="22"/>
        </w:rPr>
      </w:pPr>
    </w:p>
    <w:p w14:paraId="61183497" w14:textId="77777777" w:rsidR="00106A7F" w:rsidRDefault="00C81758">
      <w:pPr>
        <w:pStyle w:val="EMEABodyText"/>
        <w:widowControl w:val="0"/>
        <w:rPr>
          <w:color w:val="000000"/>
          <w:szCs w:val="22"/>
        </w:rPr>
      </w:pPr>
      <w:r>
        <w:rPr>
          <w:color w:val="000000"/>
          <w:szCs w:val="22"/>
        </w:rPr>
        <w:t>Medicinal product subject to medical prescription.</w:t>
      </w:r>
    </w:p>
    <w:p w14:paraId="78A6722C" w14:textId="77777777" w:rsidR="00106A7F" w:rsidRDefault="00106A7F">
      <w:pPr>
        <w:pStyle w:val="EMEABodyText"/>
        <w:widowControl w:val="0"/>
        <w:rPr>
          <w:color w:val="000000"/>
          <w:szCs w:val="22"/>
        </w:rPr>
      </w:pPr>
    </w:p>
    <w:p w14:paraId="247702B7" w14:textId="77777777" w:rsidR="00106A7F" w:rsidRDefault="00106A7F">
      <w:pPr>
        <w:pStyle w:val="EMEABodyText"/>
        <w:widowControl w:val="0"/>
        <w:rPr>
          <w:color w:val="000000"/>
          <w:szCs w:val="22"/>
        </w:rPr>
      </w:pPr>
    </w:p>
    <w:p w14:paraId="04AFDC5C"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15.</w:t>
      </w:r>
      <w:r>
        <w:rPr>
          <w:caps w:val="0"/>
          <w:color w:val="000000"/>
          <w:szCs w:val="22"/>
        </w:rPr>
        <w:tab/>
        <w:t>INSTRUCTIONS ON USE</w:t>
      </w:r>
    </w:p>
    <w:p w14:paraId="69A55989" w14:textId="77777777" w:rsidR="00106A7F" w:rsidRDefault="00106A7F">
      <w:pPr>
        <w:pStyle w:val="EMEABodyText"/>
        <w:widowControl w:val="0"/>
        <w:rPr>
          <w:color w:val="000000"/>
          <w:szCs w:val="22"/>
        </w:rPr>
      </w:pPr>
    </w:p>
    <w:p w14:paraId="0768CBBE" w14:textId="77777777" w:rsidR="00106A7F" w:rsidRDefault="00106A7F">
      <w:pPr>
        <w:pStyle w:val="EMEABodyText"/>
        <w:widowControl w:val="0"/>
        <w:rPr>
          <w:color w:val="000000"/>
          <w:szCs w:val="22"/>
        </w:rPr>
      </w:pPr>
    </w:p>
    <w:p w14:paraId="5A5CEBD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16.</w:t>
      </w:r>
      <w:r>
        <w:rPr>
          <w:caps w:val="0"/>
          <w:color w:val="000000"/>
          <w:szCs w:val="22"/>
        </w:rPr>
        <w:tab/>
        <w:t>INFORMATION IN BRAILLE</w:t>
      </w:r>
    </w:p>
    <w:p w14:paraId="39D1BE87" w14:textId="77777777" w:rsidR="00106A7F" w:rsidRDefault="00106A7F">
      <w:pPr>
        <w:pStyle w:val="EMEABodyText"/>
        <w:widowControl w:val="0"/>
        <w:rPr>
          <w:color w:val="000000"/>
          <w:szCs w:val="22"/>
        </w:rPr>
      </w:pPr>
    </w:p>
    <w:p w14:paraId="3E8705D4" w14:textId="77777777" w:rsidR="00106A7F" w:rsidRDefault="00C81758">
      <w:pPr>
        <w:pStyle w:val="EMEABodyText"/>
        <w:widowControl w:val="0"/>
        <w:rPr>
          <w:color w:val="000000"/>
          <w:szCs w:val="22"/>
        </w:rPr>
      </w:pPr>
      <w:r>
        <w:rPr>
          <w:color w:val="000000"/>
          <w:szCs w:val="22"/>
          <w:highlight w:val="lightGray"/>
        </w:rPr>
        <w:t>Justification for not including Braille accepted.</w:t>
      </w:r>
    </w:p>
    <w:p w14:paraId="5CF7661D" w14:textId="77777777" w:rsidR="00106A7F" w:rsidRDefault="00106A7F">
      <w:pPr>
        <w:tabs>
          <w:tab w:val="left" w:pos="567"/>
        </w:tabs>
        <w:rPr>
          <w:szCs w:val="22"/>
          <w:shd w:val="clear" w:color="auto" w:fill="CCCCCC"/>
        </w:rPr>
      </w:pPr>
    </w:p>
    <w:p w14:paraId="1A15470C" w14:textId="77777777" w:rsidR="00106A7F" w:rsidRDefault="00106A7F">
      <w:pPr>
        <w:tabs>
          <w:tab w:val="left" w:pos="567"/>
        </w:tabs>
        <w:rPr>
          <w:szCs w:val="22"/>
          <w:shd w:val="clear" w:color="auto" w:fill="CCCCCC"/>
        </w:rPr>
      </w:pPr>
    </w:p>
    <w:p w14:paraId="3D53490A"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17.</w:t>
      </w:r>
      <w:r>
        <w:rPr>
          <w:b/>
        </w:rPr>
        <w:tab/>
        <w:t>UNIQUE IDENTIFIER – 2D BARCODE</w:t>
      </w:r>
    </w:p>
    <w:p w14:paraId="3F25C885" w14:textId="77777777" w:rsidR="00106A7F" w:rsidRDefault="00106A7F"/>
    <w:p w14:paraId="278A5F86" w14:textId="77777777" w:rsidR="00106A7F" w:rsidRDefault="00C81758">
      <w:pPr>
        <w:rPr>
          <w:b/>
          <w:szCs w:val="22"/>
          <w:u w:val="single"/>
        </w:rPr>
      </w:pPr>
      <w:r>
        <w:rPr>
          <w:highlight w:val="lightGray"/>
        </w:rPr>
        <w:t>2D barcode carrying the unique identifier included.</w:t>
      </w:r>
    </w:p>
    <w:p w14:paraId="027F5CEB" w14:textId="77777777" w:rsidR="00106A7F" w:rsidRDefault="00106A7F"/>
    <w:p w14:paraId="6B1C508D" w14:textId="77777777" w:rsidR="00106A7F" w:rsidRDefault="00106A7F"/>
    <w:p w14:paraId="384B1F5F" w14:textId="77777777" w:rsidR="00106A7F" w:rsidRDefault="00C81758">
      <w:pPr>
        <w:pBdr>
          <w:top w:val="single" w:sz="4" w:space="1" w:color="auto"/>
          <w:left w:val="single" w:sz="4" w:space="4" w:color="auto"/>
          <w:bottom w:val="single" w:sz="4" w:space="0" w:color="auto"/>
          <w:right w:val="single" w:sz="4" w:space="4" w:color="auto"/>
        </w:pBdr>
        <w:ind w:left="567" w:hanging="567"/>
        <w:rPr>
          <w:i/>
        </w:rPr>
      </w:pPr>
      <w:r>
        <w:rPr>
          <w:b/>
        </w:rPr>
        <w:t>18.</w:t>
      </w:r>
      <w:r>
        <w:rPr>
          <w:b/>
        </w:rPr>
        <w:tab/>
      </w:r>
      <w:r>
        <w:rPr>
          <w:b/>
        </w:rPr>
        <w:t>UNIQUE IDENTIFIER - HUMAN READABLE DATA</w:t>
      </w:r>
    </w:p>
    <w:p w14:paraId="34FF4A84" w14:textId="77777777" w:rsidR="00106A7F" w:rsidRDefault="00106A7F">
      <w:pPr>
        <w:rPr>
          <w:szCs w:val="22"/>
        </w:rPr>
      </w:pPr>
    </w:p>
    <w:p w14:paraId="40DA7CF9" w14:textId="77777777" w:rsidR="00106A7F" w:rsidRDefault="00C81758">
      <w:pPr>
        <w:tabs>
          <w:tab w:val="left" w:pos="567"/>
        </w:tabs>
        <w:spacing w:line="260" w:lineRule="exact"/>
        <w:rPr>
          <w:szCs w:val="22"/>
        </w:rPr>
      </w:pPr>
      <w:r>
        <w:rPr>
          <w:szCs w:val="22"/>
        </w:rPr>
        <w:t>PC</w:t>
      </w:r>
    </w:p>
    <w:p w14:paraId="18F94030" w14:textId="77777777" w:rsidR="00106A7F" w:rsidRDefault="00C81758">
      <w:pPr>
        <w:tabs>
          <w:tab w:val="left" w:pos="567"/>
        </w:tabs>
        <w:rPr>
          <w:szCs w:val="22"/>
        </w:rPr>
      </w:pPr>
      <w:r>
        <w:rPr>
          <w:szCs w:val="22"/>
        </w:rPr>
        <w:t>SN</w:t>
      </w:r>
    </w:p>
    <w:p w14:paraId="2D204236" w14:textId="77777777" w:rsidR="00106A7F" w:rsidRDefault="00C81758">
      <w:pPr>
        <w:tabs>
          <w:tab w:val="left" w:pos="567"/>
        </w:tabs>
        <w:rPr>
          <w:szCs w:val="22"/>
        </w:rPr>
      </w:pPr>
      <w:r>
        <w:rPr>
          <w:szCs w:val="22"/>
        </w:rPr>
        <w:t>NN</w:t>
      </w:r>
    </w:p>
    <w:p w14:paraId="4998E41D" w14:textId="77777777" w:rsidR="00106A7F" w:rsidRDefault="00106A7F">
      <w:pPr>
        <w:pStyle w:val="EMEABodyText"/>
        <w:widowControl w:val="0"/>
        <w:rPr>
          <w:szCs w:val="22"/>
        </w:rPr>
      </w:pPr>
    </w:p>
    <w:p w14:paraId="097405DA" w14:textId="77777777" w:rsidR="00106A7F" w:rsidRDefault="00C81758">
      <w:pPr>
        <w:pStyle w:val="EMEATitlePAC"/>
        <w:keepNext w:val="0"/>
        <w:keepLines w:val="0"/>
        <w:widowControl w:val="0"/>
        <w:rPr>
          <w:caps w:val="0"/>
          <w:color w:val="000000"/>
          <w:szCs w:val="22"/>
        </w:rPr>
      </w:pPr>
      <w:r>
        <w:rPr>
          <w:color w:val="000000"/>
          <w:szCs w:val="22"/>
        </w:rPr>
        <w:br w:type="page"/>
      </w:r>
      <w:r>
        <w:rPr>
          <w:caps w:val="0"/>
          <w:color w:val="000000"/>
          <w:szCs w:val="22"/>
        </w:rPr>
        <w:t>MINIMUM PARTICULARS TO APPEAR ON SMALL IMMEDIATE PACKAGING UNITS</w:t>
      </w:r>
    </w:p>
    <w:p w14:paraId="43114374" w14:textId="77777777" w:rsidR="00106A7F" w:rsidRDefault="00106A7F">
      <w:pPr>
        <w:pStyle w:val="EMEATitlePAC"/>
        <w:keepNext w:val="0"/>
        <w:keepLines w:val="0"/>
        <w:widowControl w:val="0"/>
        <w:rPr>
          <w:caps w:val="0"/>
          <w:color w:val="000000"/>
          <w:szCs w:val="22"/>
        </w:rPr>
      </w:pPr>
    </w:p>
    <w:p w14:paraId="08558905" w14:textId="77777777" w:rsidR="00106A7F" w:rsidRDefault="00C81758">
      <w:pPr>
        <w:pStyle w:val="EMEATitlePAC"/>
        <w:keepNext w:val="0"/>
        <w:keepLines w:val="0"/>
        <w:widowControl w:val="0"/>
        <w:rPr>
          <w:caps w:val="0"/>
          <w:color w:val="000000"/>
          <w:szCs w:val="22"/>
        </w:rPr>
      </w:pPr>
      <w:r>
        <w:rPr>
          <w:caps w:val="0"/>
          <w:color w:val="000000"/>
          <w:szCs w:val="22"/>
        </w:rPr>
        <w:t>VIAL LABEL</w:t>
      </w:r>
    </w:p>
    <w:p w14:paraId="54762A0E" w14:textId="77777777" w:rsidR="00106A7F" w:rsidRDefault="00106A7F">
      <w:pPr>
        <w:pStyle w:val="EMEABodyText"/>
        <w:widowControl w:val="0"/>
        <w:rPr>
          <w:color w:val="000000"/>
          <w:szCs w:val="22"/>
        </w:rPr>
      </w:pPr>
    </w:p>
    <w:p w14:paraId="54383F7D" w14:textId="77777777" w:rsidR="00106A7F" w:rsidRDefault="00106A7F">
      <w:pPr>
        <w:pStyle w:val="EMEABodyText"/>
        <w:widowControl w:val="0"/>
        <w:rPr>
          <w:color w:val="000000"/>
          <w:szCs w:val="22"/>
        </w:rPr>
      </w:pPr>
    </w:p>
    <w:p w14:paraId="0CE8878A"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1.</w:t>
      </w:r>
      <w:r>
        <w:rPr>
          <w:caps w:val="0"/>
          <w:color w:val="000000"/>
          <w:szCs w:val="22"/>
        </w:rPr>
        <w:tab/>
        <w:t>NAME OF THE MEDICINAL PRODUCT AND ROUTE(S) OF ADMINISTRATION</w:t>
      </w:r>
    </w:p>
    <w:p w14:paraId="4FA4668A" w14:textId="77777777" w:rsidR="00106A7F" w:rsidRDefault="00106A7F">
      <w:pPr>
        <w:pStyle w:val="EMEABodyText"/>
        <w:widowControl w:val="0"/>
        <w:rPr>
          <w:color w:val="000000"/>
          <w:szCs w:val="22"/>
        </w:rPr>
      </w:pPr>
    </w:p>
    <w:p w14:paraId="70FE98D1" w14:textId="77777777" w:rsidR="00106A7F" w:rsidRDefault="00C81758">
      <w:pPr>
        <w:pStyle w:val="EMEABodyText"/>
        <w:widowControl w:val="0"/>
        <w:rPr>
          <w:color w:val="000000"/>
          <w:szCs w:val="22"/>
        </w:rPr>
      </w:pPr>
      <w:r>
        <w:rPr>
          <w:color w:val="000000"/>
          <w:szCs w:val="22"/>
        </w:rPr>
        <w:t>ABILIFY 7.5 mg/mL solution for injection</w:t>
      </w:r>
    </w:p>
    <w:p w14:paraId="72397E36" w14:textId="77777777" w:rsidR="00106A7F" w:rsidRDefault="00C81758">
      <w:pPr>
        <w:pStyle w:val="EMEABodyText"/>
        <w:rPr>
          <w:b/>
          <w:color w:val="000000"/>
          <w:szCs w:val="22"/>
        </w:rPr>
      </w:pPr>
      <w:r>
        <w:rPr>
          <w:color w:val="000000"/>
          <w:szCs w:val="22"/>
        </w:rPr>
        <w:t>aripiprazole</w:t>
      </w:r>
    </w:p>
    <w:p w14:paraId="22ABDA3A" w14:textId="77777777" w:rsidR="00106A7F" w:rsidRDefault="00106A7F">
      <w:pPr>
        <w:pStyle w:val="EMEABodyText"/>
        <w:widowControl w:val="0"/>
        <w:rPr>
          <w:color w:val="000000"/>
          <w:szCs w:val="22"/>
        </w:rPr>
      </w:pPr>
    </w:p>
    <w:p w14:paraId="35DF993F" w14:textId="77777777" w:rsidR="00106A7F" w:rsidRDefault="00C81758">
      <w:pPr>
        <w:pStyle w:val="EMEABodyText"/>
        <w:widowControl w:val="0"/>
        <w:rPr>
          <w:color w:val="000000"/>
          <w:szCs w:val="22"/>
        </w:rPr>
      </w:pPr>
      <w:r>
        <w:rPr>
          <w:color w:val="000000"/>
          <w:szCs w:val="22"/>
        </w:rPr>
        <w:t>IM use</w:t>
      </w:r>
    </w:p>
    <w:p w14:paraId="5E06C5E0" w14:textId="77777777" w:rsidR="00106A7F" w:rsidRDefault="00106A7F">
      <w:pPr>
        <w:pStyle w:val="EMEABodyText"/>
        <w:widowControl w:val="0"/>
        <w:rPr>
          <w:color w:val="000000"/>
          <w:szCs w:val="22"/>
        </w:rPr>
      </w:pPr>
    </w:p>
    <w:p w14:paraId="44E200DC" w14:textId="77777777" w:rsidR="00106A7F" w:rsidRDefault="00106A7F">
      <w:pPr>
        <w:pStyle w:val="EMEABodyText"/>
        <w:widowControl w:val="0"/>
        <w:rPr>
          <w:color w:val="000000"/>
          <w:szCs w:val="22"/>
        </w:rPr>
      </w:pPr>
    </w:p>
    <w:p w14:paraId="2D47D3A3"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2.</w:t>
      </w:r>
      <w:r>
        <w:rPr>
          <w:caps w:val="0"/>
          <w:color w:val="000000"/>
          <w:szCs w:val="22"/>
        </w:rPr>
        <w:tab/>
        <w:t>METHOD OF ADMINISTRATION</w:t>
      </w:r>
    </w:p>
    <w:p w14:paraId="378ED448" w14:textId="77777777" w:rsidR="00106A7F" w:rsidRDefault="00106A7F">
      <w:pPr>
        <w:pStyle w:val="EMEABodyText"/>
        <w:widowControl w:val="0"/>
        <w:rPr>
          <w:color w:val="000000"/>
          <w:szCs w:val="22"/>
        </w:rPr>
      </w:pPr>
    </w:p>
    <w:p w14:paraId="7D728D3E" w14:textId="77777777" w:rsidR="00106A7F" w:rsidRDefault="00106A7F">
      <w:pPr>
        <w:pStyle w:val="EMEABodyText"/>
        <w:widowControl w:val="0"/>
        <w:rPr>
          <w:color w:val="000000"/>
          <w:szCs w:val="22"/>
        </w:rPr>
      </w:pPr>
    </w:p>
    <w:p w14:paraId="2EA1817B"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3.</w:t>
      </w:r>
      <w:r>
        <w:rPr>
          <w:caps w:val="0"/>
          <w:color w:val="000000"/>
          <w:szCs w:val="22"/>
        </w:rPr>
        <w:tab/>
        <w:t>EXPIRY DATE</w:t>
      </w:r>
    </w:p>
    <w:p w14:paraId="04F10C33" w14:textId="77777777" w:rsidR="00106A7F" w:rsidRDefault="00106A7F">
      <w:pPr>
        <w:pStyle w:val="EMEABodyText"/>
        <w:widowControl w:val="0"/>
        <w:rPr>
          <w:color w:val="000000"/>
          <w:szCs w:val="22"/>
        </w:rPr>
      </w:pPr>
    </w:p>
    <w:p w14:paraId="2E6DC311" w14:textId="77777777" w:rsidR="00106A7F" w:rsidRDefault="00C81758">
      <w:pPr>
        <w:pStyle w:val="EMEABodyText"/>
        <w:widowControl w:val="0"/>
        <w:rPr>
          <w:color w:val="000000"/>
          <w:szCs w:val="22"/>
        </w:rPr>
      </w:pPr>
      <w:r>
        <w:rPr>
          <w:color w:val="000000"/>
          <w:szCs w:val="22"/>
        </w:rPr>
        <w:t>EXP</w:t>
      </w:r>
    </w:p>
    <w:p w14:paraId="43E1220A" w14:textId="77777777" w:rsidR="00106A7F" w:rsidRDefault="00106A7F">
      <w:pPr>
        <w:pStyle w:val="EMEABodyText"/>
        <w:widowControl w:val="0"/>
        <w:rPr>
          <w:color w:val="000000"/>
          <w:szCs w:val="22"/>
        </w:rPr>
      </w:pPr>
    </w:p>
    <w:p w14:paraId="2EE3C2AF" w14:textId="77777777" w:rsidR="00106A7F" w:rsidRDefault="00106A7F">
      <w:pPr>
        <w:pStyle w:val="EMEABodyText"/>
        <w:widowControl w:val="0"/>
        <w:rPr>
          <w:color w:val="000000"/>
          <w:szCs w:val="22"/>
        </w:rPr>
      </w:pPr>
    </w:p>
    <w:p w14:paraId="72B0805F"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4.</w:t>
      </w:r>
      <w:r>
        <w:rPr>
          <w:caps w:val="0"/>
          <w:color w:val="000000"/>
          <w:szCs w:val="22"/>
        </w:rPr>
        <w:tab/>
        <w:t>BATCH NUMBER</w:t>
      </w:r>
    </w:p>
    <w:p w14:paraId="7839C3AE" w14:textId="77777777" w:rsidR="00106A7F" w:rsidRDefault="00106A7F">
      <w:pPr>
        <w:pStyle w:val="EMEABodyText"/>
        <w:widowControl w:val="0"/>
        <w:rPr>
          <w:color w:val="000000"/>
          <w:szCs w:val="22"/>
        </w:rPr>
      </w:pPr>
    </w:p>
    <w:p w14:paraId="5B14DE20" w14:textId="77777777" w:rsidR="00106A7F" w:rsidRDefault="00C81758">
      <w:pPr>
        <w:pStyle w:val="EMEABodyText"/>
        <w:widowControl w:val="0"/>
        <w:rPr>
          <w:color w:val="000000"/>
          <w:szCs w:val="22"/>
        </w:rPr>
      </w:pPr>
      <w:r>
        <w:rPr>
          <w:color w:val="000000"/>
          <w:szCs w:val="22"/>
        </w:rPr>
        <w:t>Lot</w:t>
      </w:r>
    </w:p>
    <w:p w14:paraId="4A9A4B77" w14:textId="77777777" w:rsidR="00106A7F" w:rsidRDefault="00106A7F">
      <w:pPr>
        <w:pStyle w:val="EMEABodyText"/>
        <w:widowControl w:val="0"/>
        <w:rPr>
          <w:color w:val="000000"/>
          <w:szCs w:val="22"/>
        </w:rPr>
      </w:pPr>
    </w:p>
    <w:p w14:paraId="1C4DE5E8" w14:textId="77777777" w:rsidR="00106A7F" w:rsidRDefault="00106A7F">
      <w:pPr>
        <w:pStyle w:val="EMEABodyText"/>
        <w:widowControl w:val="0"/>
        <w:rPr>
          <w:color w:val="000000"/>
          <w:szCs w:val="22"/>
        </w:rPr>
      </w:pPr>
    </w:p>
    <w:p w14:paraId="7379A84E"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5.</w:t>
      </w:r>
      <w:r>
        <w:rPr>
          <w:caps w:val="0"/>
          <w:color w:val="000000"/>
          <w:szCs w:val="22"/>
        </w:rPr>
        <w:tab/>
        <w:t>CONTENTS BY WEIGHT, BY VOLUME OR BY UNIT</w:t>
      </w:r>
    </w:p>
    <w:p w14:paraId="1D3AACED" w14:textId="77777777" w:rsidR="00106A7F" w:rsidRDefault="00106A7F">
      <w:pPr>
        <w:pStyle w:val="EMEABodyText"/>
        <w:widowControl w:val="0"/>
        <w:rPr>
          <w:color w:val="000000"/>
          <w:szCs w:val="22"/>
        </w:rPr>
      </w:pPr>
    </w:p>
    <w:p w14:paraId="6F08CBD9" w14:textId="77777777" w:rsidR="00106A7F" w:rsidRDefault="00C81758">
      <w:pPr>
        <w:pStyle w:val="EMEABodyText"/>
        <w:widowControl w:val="0"/>
        <w:rPr>
          <w:color w:val="000000"/>
          <w:szCs w:val="22"/>
        </w:rPr>
      </w:pPr>
      <w:r>
        <w:rPr>
          <w:color w:val="000000"/>
          <w:szCs w:val="22"/>
        </w:rPr>
        <w:t>9.75 mg / 1.3 mL</w:t>
      </w:r>
    </w:p>
    <w:p w14:paraId="3F81362C" w14:textId="77777777" w:rsidR="00106A7F" w:rsidRDefault="00106A7F">
      <w:pPr>
        <w:pStyle w:val="EMEABodyText"/>
        <w:widowControl w:val="0"/>
        <w:rPr>
          <w:color w:val="000000"/>
          <w:szCs w:val="22"/>
        </w:rPr>
      </w:pPr>
    </w:p>
    <w:p w14:paraId="5B081704" w14:textId="77777777" w:rsidR="00106A7F" w:rsidRDefault="00106A7F">
      <w:pPr>
        <w:pStyle w:val="EMEABodyText"/>
        <w:widowControl w:val="0"/>
        <w:rPr>
          <w:color w:val="000000"/>
          <w:szCs w:val="22"/>
        </w:rPr>
      </w:pPr>
    </w:p>
    <w:p w14:paraId="6067D6E8" w14:textId="77777777" w:rsidR="00106A7F" w:rsidRDefault="00C81758">
      <w:pPr>
        <w:pStyle w:val="EMEATitlePAC"/>
        <w:keepNext w:val="0"/>
        <w:keepLines w:val="0"/>
        <w:widowControl w:val="0"/>
        <w:ind w:left="567" w:hanging="567"/>
        <w:rPr>
          <w:caps w:val="0"/>
          <w:color w:val="000000"/>
          <w:szCs w:val="22"/>
        </w:rPr>
      </w:pPr>
      <w:r>
        <w:rPr>
          <w:caps w:val="0"/>
          <w:color w:val="000000"/>
          <w:szCs w:val="22"/>
        </w:rPr>
        <w:t>6.</w:t>
      </w:r>
      <w:r>
        <w:rPr>
          <w:caps w:val="0"/>
          <w:color w:val="000000"/>
          <w:szCs w:val="22"/>
        </w:rPr>
        <w:tab/>
        <w:t>OTHER</w:t>
      </w:r>
    </w:p>
    <w:p w14:paraId="0AAC760D" w14:textId="77777777" w:rsidR="00106A7F" w:rsidRDefault="00106A7F">
      <w:pPr>
        <w:pStyle w:val="EMEABodyText"/>
        <w:widowControl w:val="0"/>
        <w:rPr>
          <w:color w:val="000000"/>
          <w:szCs w:val="22"/>
        </w:rPr>
      </w:pPr>
    </w:p>
    <w:p w14:paraId="15397631" w14:textId="77777777" w:rsidR="00106A7F" w:rsidRDefault="00C81758">
      <w:pPr>
        <w:pStyle w:val="EMEABodyText"/>
        <w:widowControl w:val="0"/>
        <w:jc w:val="center"/>
        <w:rPr>
          <w:color w:val="000000"/>
          <w:szCs w:val="22"/>
        </w:rPr>
      </w:pPr>
      <w:r>
        <w:rPr>
          <w:color w:val="000000"/>
          <w:szCs w:val="22"/>
        </w:rPr>
        <w:br w:type="page"/>
      </w:r>
    </w:p>
    <w:p w14:paraId="5877E262" w14:textId="77777777" w:rsidR="00106A7F" w:rsidRDefault="00106A7F">
      <w:pPr>
        <w:pStyle w:val="EMEABodyText"/>
        <w:widowControl w:val="0"/>
        <w:jc w:val="center"/>
        <w:rPr>
          <w:color w:val="000000"/>
          <w:szCs w:val="22"/>
        </w:rPr>
      </w:pPr>
    </w:p>
    <w:p w14:paraId="0A34A65E" w14:textId="77777777" w:rsidR="00106A7F" w:rsidRDefault="00106A7F">
      <w:pPr>
        <w:pStyle w:val="EMEABodyText"/>
        <w:widowControl w:val="0"/>
        <w:jc w:val="center"/>
        <w:rPr>
          <w:color w:val="000000"/>
          <w:szCs w:val="22"/>
        </w:rPr>
      </w:pPr>
    </w:p>
    <w:p w14:paraId="20DF12AE" w14:textId="77777777" w:rsidR="00106A7F" w:rsidRDefault="00106A7F">
      <w:pPr>
        <w:pStyle w:val="EMEABodyText"/>
        <w:widowControl w:val="0"/>
        <w:jc w:val="center"/>
        <w:rPr>
          <w:color w:val="000000"/>
          <w:szCs w:val="22"/>
        </w:rPr>
      </w:pPr>
    </w:p>
    <w:p w14:paraId="28DC6F56" w14:textId="77777777" w:rsidR="00106A7F" w:rsidRDefault="00106A7F">
      <w:pPr>
        <w:pStyle w:val="EMEABodyText"/>
        <w:widowControl w:val="0"/>
        <w:jc w:val="center"/>
        <w:rPr>
          <w:color w:val="000000"/>
          <w:szCs w:val="22"/>
        </w:rPr>
      </w:pPr>
    </w:p>
    <w:p w14:paraId="2BA7ECB7" w14:textId="77777777" w:rsidR="00106A7F" w:rsidRDefault="00106A7F">
      <w:pPr>
        <w:pStyle w:val="EMEABodyText"/>
        <w:widowControl w:val="0"/>
        <w:jc w:val="center"/>
        <w:rPr>
          <w:color w:val="000000"/>
          <w:szCs w:val="22"/>
        </w:rPr>
      </w:pPr>
    </w:p>
    <w:p w14:paraId="64310457" w14:textId="77777777" w:rsidR="00106A7F" w:rsidRDefault="00106A7F">
      <w:pPr>
        <w:pStyle w:val="EMEABodyText"/>
        <w:widowControl w:val="0"/>
        <w:jc w:val="center"/>
        <w:rPr>
          <w:color w:val="000000"/>
          <w:szCs w:val="22"/>
        </w:rPr>
      </w:pPr>
    </w:p>
    <w:p w14:paraId="478071F8" w14:textId="77777777" w:rsidR="00106A7F" w:rsidRDefault="00106A7F">
      <w:pPr>
        <w:pStyle w:val="EMEABodyText"/>
        <w:widowControl w:val="0"/>
        <w:jc w:val="center"/>
        <w:rPr>
          <w:color w:val="000000"/>
          <w:szCs w:val="22"/>
        </w:rPr>
      </w:pPr>
    </w:p>
    <w:p w14:paraId="25A1144E" w14:textId="77777777" w:rsidR="00106A7F" w:rsidRDefault="00106A7F">
      <w:pPr>
        <w:pStyle w:val="EMEABodyText"/>
        <w:widowControl w:val="0"/>
        <w:jc w:val="center"/>
        <w:rPr>
          <w:color w:val="000000"/>
          <w:szCs w:val="22"/>
        </w:rPr>
      </w:pPr>
    </w:p>
    <w:p w14:paraId="2F94CCAD" w14:textId="77777777" w:rsidR="00106A7F" w:rsidRDefault="00106A7F">
      <w:pPr>
        <w:pStyle w:val="EMEABodyText"/>
        <w:widowControl w:val="0"/>
        <w:jc w:val="center"/>
        <w:rPr>
          <w:color w:val="000000"/>
          <w:szCs w:val="22"/>
        </w:rPr>
      </w:pPr>
    </w:p>
    <w:p w14:paraId="7A7CE89A" w14:textId="77777777" w:rsidR="00106A7F" w:rsidRDefault="00106A7F">
      <w:pPr>
        <w:pStyle w:val="EMEABodyText"/>
        <w:widowControl w:val="0"/>
        <w:jc w:val="center"/>
        <w:rPr>
          <w:color w:val="000000"/>
          <w:szCs w:val="22"/>
        </w:rPr>
      </w:pPr>
    </w:p>
    <w:p w14:paraId="24F46165" w14:textId="77777777" w:rsidR="00106A7F" w:rsidRDefault="00106A7F">
      <w:pPr>
        <w:pStyle w:val="EMEABodyText"/>
        <w:widowControl w:val="0"/>
        <w:jc w:val="center"/>
        <w:rPr>
          <w:color w:val="000000"/>
          <w:szCs w:val="22"/>
        </w:rPr>
      </w:pPr>
    </w:p>
    <w:p w14:paraId="4E492680" w14:textId="77777777" w:rsidR="00106A7F" w:rsidRDefault="00106A7F">
      <w:pPr>
        <w:pStyle w:val="EMEABodyText"/>
        <w:widowControl w:val="0"/>
        <w:jc w:val="center"/>
        <w:rPr>
          <w:color w:val="000000"/>
          <w:szCs w:val="22"/>
        </w:rPr>
      </w:pPr>
    </w:p>
    <w:p w14:paraId="6756C8ED" w14:textId="77777777" w:rsidR="00106A7F" w:rsidRDefault="00106A7F">
      <w:pPr>
        <w:pStyle w:val="EMEABodyText"/>
        <w:widowControl w:val="0"/>
        <w:jc w:val="center"/>
        <w:rPr>
          <w:color w:val="000000"/>
          <w:szCs w:val="22"/>
        </w:rPr>
      </w:pPr>
    </w:p>
    <w:p w14:paraId="0767106E" w14:textId="77777777" w:rsidR="00106A7F" w:rsidRDefault="00106A7F">
      <w:pPr>
        <w:pStyle w:val="EMEABodyText"/>
        <w:widowControl w:val="0"/>
        <w:jc w:val="center"/>
        <w:rPr>
          <w:color w:val="000000"/>
          <w:szCs w:val="22"/>
        </w:rPr>
      </w:pPr>
    </w:p>
    <w:p w14:paraId="17EE07C2" w14:textId="77777777" w:rsidR="00106A7F" w:rsidRDefault="00106A7F">
      <w:pPr>
        <w:pStyle w:val="EMEABodyText"/>
        <w:widowControl w:val="0"/>
        <w:jc w:val="center"/>
        <w:rPr>
          <w:color w:val="000000"/>
          <w:szCs w:val="22"/>
        </w:rPr>
      </w:pPr>
    </w:p>
    <w:p w14:paraId="21AC4F02" w14:textId="77777777" w:rsidR="00106A7F" w:rsidRDefault="00106A7F">
      <w:pPr>
        <w:pStyle w:val="EMEABodyText"/>
        <w:widowControl w:val="0"/>
        <w:jc w:val="center"/>
        <w:rPr>
          <w:color w:val="000000"/>
          <w:szCs w:val="22"/>
        </w:rPr>
      </w:pPr>
    </w:p>
    <w:p w14:paraId="6A5FB5AC" w14:textId="77777777" w:rsidR="00106A7F" w:rsidRDefault="00106A7F">
      <w:pPr>
        <w:pStyle w:val="EMEABodyText"/>
        <w:widowControl w:val="0"/>
        <w:jc w:val="center"/>
        <w:rPr>
          <w:color w:val="000000"/>
          <w:szCs w:val="22"/>
        </w:rPr>
      </w:pPr>
    </w:p>
    <w:p w14:paraId="74C97F4B" w14:textId="77777777" w:rsidR="00106A7F" w:rsidRDefault="00106A7F">
      <w:pPr>
        <w:pStyle w:val="EMEABodyText"/>
        <w:widowControl w:val="0"/>
        <w:jc w:val="center"/>
        <w:rPr>
          <w:color w:val="000000"/>
          <w:szCs w:val="22"/>
        </w:rPr>
      </w:pPr>
    </w:p>
    <w:p w14:paraId="71254B17" w14:textId="77777777" w:rsidR="00106A7F" w:rsidRDefault="00106A7F">
      <w:pPr>
        <w:pStyle w:val="EMEABodyText"/>
        <w:widowControl w:val="0"/>
        <w:jc w:val="center"/>
        <w:rPr>
          <w:color w:val="000000"/>
          <w:szCs w:val="22"/>
        </w:rPr>
      </w:pPr>
    </w:p>
    <w:p w14:paraId="3EBEB275" w14:textId="77777777" w:rsidR="00106A7F" w:rsidRDefault="00106A7F">
      <w:pPr>
        <w:pStyle w:val="EMEABodyText"/>
        <w:widowControl w:val="0"/>
        <w:jc w:val="center"/>
        <w:rPr>
          <w:color w:val="000000"/>
          <w:szCs w:val="22"/>
        </w:rPr>
      </w:pPr>
    </w:p>
    <w:p w14:paraId="34D10B25" w14:textId="77777777" w:rsidR="00106A7F" w:rsidRDefault="00106A7F">
      <w:pPr>
        <w:pStyle w:val="EMEABodyText"/>
        <w:widowControl w:val="0"/>
        <w:jc w:val="center"/>
        <w:rPr>
          <w:color w:val="000000"/>
          <w:szCs w:val="22"/>
        </w:rPr>
      </w:pPr>
    </w:p>
    <w:p w14:paraId="52A55FB6" w14:textId="77777777" w:rsidR="00106A7F" w:rsidRDefault="00106A7F">
      <w:pPr>
        <w:pStyle w:val="EMEABodyText"/>
        <w:widowControl w:val="0"/>
        <w:jc w:val="center"/>
        <w:rPr>
          <w:color w:val="000000"/>
          <w:szCs w:val="22"/>
        </w:rPr>
      </w:pPr>
    </w:p>
    <w:p w14:paraId="2D5597B8" w14:textId="77777777" w:rsidR="00106A7F" w:rsidRDefault="00C81758">
      <w:pPr>
        <w:pStyle w:val="TitleA"/>
        <w:rPr>
          <w:color w:val="000000"/>
          <w:szCs w:val="22"/>
        </w:rPr>
      </w:pPr>
      <w:r>
        <w:rPr>
          <w:color w:val="000000"/>
          <w:szCs w:val="22"/>
        </w:rPr>
        <w:t>B. PACKAGE LEAFLET</w:t>
      </w:r>
    </w:p>
    <w:p w14:paraId="47AA3613" w14:textId="77777777" w:rsidR="00106A7F" w:rsidRDefault="00C81758">
      <w:pPr>
        <w:pStyle w:val="EMEATitle"/>
        <w:keepNext w:val="0"/>
        <w:keepLines w:val="0"/>
        <w:widowControl w:val="0"/>
        <w:rPr>
          <w:color w:val="000000"/>
          <w:szCs w:val="22"/>
        </w:rPr>
      </w:pPr>
      <w:r>
        <w:rPr>
          <w:color w:val="000000"/>
          <w:szCs w:val="22"/>
        </w:rPr>
        <w:br w:type="page"/>
        <w:t>Package leaflet: Information for the user</w:t>
      </w:r>
    </w:p>
    <w:p w14:paraId="67E954A3" w14:textId="77777777" w:rsidR="00106A7F" w:rsidRDefault="00106A7F">
      <w:pPr>
        <w:pStyle w:val="EMEABodyText"/>
        <w:widowControl w:val="0"/>
        <w:rPr>
          <w:color w:val="000000"/>
          <w:szCs w:val="22"/>
        </w:rPr>
      </w:pPr>
    </w:p>
    <w:p w14:paraId="7D60D3F8" w14:textId="77777777" w:rsidR="00106A7F" w:rsidRDefault="00C81758">
      <w:pPr>
        <w:pStyle w:val="EMEATitle"/>
        <w:keepNext w:val="0"/>
        <w:keepLines w:val="0"/>
        <w:widowControl w:val="0"/>
        <w:rPr>
          <w:color w:val="000000"/>
          <w:szCs w:val="22"/>
        </w:rPr>
      </w:pPr>
      <w:r>
        <w:rPr>
          <w:color w:val="000000"/>
          <w:szCs w:val="22"/>
        </w:rPr>
        <w:t>ABILIFY 5 mg tablets</w:t>
      </w:r>
    </w:p>
    <w:p w14:paraId="06B0BA5F" w14:textId="77777777" w:rsidR="00106A7F" w:rsidRDefault="00C81758">
      <w:pPr>
        <w:pStyle w:val="EMEATitle"/>
        <w:keepNext w:val="0"/>
        <w:keepLines w:val="0"/>
        <w:widowControl w:val="0"/>
        <w:rPr>
          <w:color w:val="000000"/>
          <w:szCs w:val="22"/>
        </w:rPr>
      </w:pPr>
      <w:r>
        <w:rPr>
          <w:color w:val="000000"/>
          <w:szCs w:val="22"/>
        </w:rPr>
        <w:t>ABILIFY 10 mg tablets</w:t>
      </w:r>
    </w:p>
    <w:p w14:paraId="44EA89EE" w14:textId="77777777" w:rsidR="00106A7F" w:rsidRDefault="00C81758">
      <w:pPr>
        <w:pStyle w:val="EMEATitle"/>
        <w:keepNext w:val="0"/>
        <w:keepLines w:val="0"/>
        <w:widowControl w:val="0"/>
        <w:rPr>
          <w:color w:val="000000"/>
          <w:szCs w:val="22"/>
        </w:rPr>
      </w:pPr>
      <w:r>
        <w:rPr>
          <w:color w:val="000000"/>
          <w:szCs w:val="22"/>
        </w:rPr>
        <w:t>ABILIFY 15 mg tablets</w:t>
      </w:r>
    </w:p>
    <w:p w14:paraId="74BA4ADF" w14:textId="77777777" w:rsidR="00106A7F" w:rsidRDefault="00C81758">
      <w:pPr>
        <w:pStyle w:val="EMEATitle"/>
        <w:keepNext w:val="0"/>
        <w:keepLines w:val="0"/>
        <w:widowControl w:val="0"/>
        <w:rPr>
          <w:color w:val="000000"/>
          <w:szCs w:val="22"/>
        </w:rPr>
      </w:pPr>
      <w:r>
        <w:rPr>
          <w:color w:val="000000"/>
          <w:szCs w:val="22"/>
        </w:rPr>
        <w:t>ABILIFY 30 mg tablets</w:t>
      </w:r>
    </w:p>
    <w:p w14:paraId="29D73DEE" w14:textId="77777777" w:rsidR="00106A7F" w:rsidRDefault="00106A7F">
      <w:pPr>
        <w:pStyle w:val="EMEABodyText"/>
        <w:rPr>
          <w:color w:val="000000"/>
          <w:szCs w:val="22"/>
        </w:rPr>
      </w:pPr>
    </w:p>
    <w:p w14:paraId="416FA31C" w14:textId="77777777" w:rsidR="00106A7F" w:rsidRDefault="00C81758">
      <w:pPr>
        <w:pStyle w:val="EMEATitle"/>
        <w:keepNext w:val="0"/>
        <w:keepLines w:val="0"/>
        <w:widowControl w:val="0"/>
        <w:rPr>
          <w:b w:val="0"/>
          <w:color w:val="000000"/>
          <w:szCs w:val="22"/>
        </w:rPr>
      </w:pPr>
      <w:r>
        <w:rPr>
          <w:b w:val="0"/>
          <w:color w:val="000000"/>
          <w:szCs w:val="22"/>
        </w:rPr>
        <w:t>aripiprazole</w:t>
      </w:r>
    </w:p>
    <w:p w14:paraId="72D1463B" w14:textId="77777777" w:rsidR="00106A7F" w:rsidRDefault="00106A7F">
      <w:pPr>
        <w:pStyle w:val="EMEABodyText"/>
        <w:widowControl w:val="0"/>
        <w:rPr>
          <w:color w:val="000000"/>
          <w:szCs w:val="22"/>
        </w:rPr>
      </w:pPr>
    </w:p>
    <w:p w14:paraId="61803633" w14:textId="77777777" w:rsidR="00106A7F" w:rsidRDefault="00C81758">
      <w:pPr>
        <w:rPr>
          <w:b/>
          <w:color w:val="000000"/>
          <w:szCs w:val="22"/>
        </w:rPr>
      </w:pPr>
      <w:r>
        <w:rPr>
          <w:b/>
          <w:color w:val="000000"/>
          <w:szCs w:val="22"/>
        </w:rPr>
        <w:t>Read all of</w:t>
      </w:r>
      <w:r>
        <w:rPr>
          <w:b/>
          <w:color w:val="000000"/>
          <w:szCs w:val="22"/>
        </w:rPr>
        <w:t xml:space="preserve"> this leaflet carefully before you start taking this medicine because it contains important information for you.</w:t>
      </w:r>
    </w:p>
    <w:p w14:paraId="0EAC2A9B"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Keep this leaflet. You may need to read it again.</w:t>
      </w:r>
    </w:p>
    <w:p w14:paraId="7DEB3B3F"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have any further questions, ask your doctor or pharmacist.</w:t>
      </w:r>
    </w:p>
    <w:p w14:paraId="444CCFE8"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This medicine has been prescribed for you only. Do not pass it on to others. It may harm them, even if their signs of illness are the same as yours.</w:t>
      </w:r>
    </w:p>
    <w:p w14:paraId="51D0C009"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get any side effects, talk to your doctor or pharmacist. This includes any possible side effects not listed in this leaflet. See section 4.</w:t>
      </w:r>
    </w:p>
    <w:p w14:paraId="5064016B" w14:textId="77777777" w:rsidR="00106A7F" w:rsidRDefault="00106A7F">
      <w:pPr>
        <w:pStyle w:val="EMEABodyText"/>
        <w:widowControl w:val="0"/>
        <w:rPr>
          <w:color w:val="000000"/>
          <w:szCs w:val="22"/>
        </w:rPr>
      </w:pPr>
    </w:p>
    <w:p w14:paraId="27975225" w14:textId="77777777" w:rsidR="00106A7F" w:rsidRDefault="00C81758">
      <w:pPr>
        <w:rPr>
          <w:b/>
          <w:color w:val="000000"/>
          <w:szCs w:val="22"/>
        </w:rPr>
      </w:pPr>
      <w:r>
        <w:rPr>
          <w:b/>
          <w:color w:val="000000"/>
          <w:szCs w:val="22"/>
        </w:rPr>
        <w:t>What is in this leaflet</w:t>
      </w:r>
    </w:p>
    <w:p w14:paraId="73371AF9" w14:textId="77777777" w:rsidR="00106A7F" w:rsidRDefault="00C81758">
      <w:pPr>
        <w:pStyle w:val="EMEABodyText"/>
        <w:widowControl w:val="0"/>
        <w:tabs>
          <w:tab w:val="left" w:pos="567"/>
        </w:tabs>
        <w:ind w:left="567" w:hanging="567"/>
        <w:rPr>
          <w:color w:val="000000"/>
          <w:szCs w:val="22"/>
        </w:rPr>
      </w:pPr>
      <w:r>
        <w:rPr>
          <w:color w:val="000000"/>
          <w:szCs w:val="22"/>
        </w:rPr>
        <w:t>1.</w:t>
      </w:r>
      <w:r>
        <w:rPr>
          <w:color w:val="000000"/>
          <w:szCs w:val="22"/>
        </w:rPr>
        <w:tab/>
        <w:t>What ABILIFY is and what it is used for</w:t>
      </w:r>
    </w:p>
    <w:p w14:paraId="2412B1E1" w14:textId="77777777" w:rsidR="00106A7F" w:rsidRDefault="00C81758">
      <w:pPr>
        <w:pStyle w:val="EMEABodyText"/>
        <w:widowControl w:val="0"/>
        <w:tabs>
          <w:tab w:val="left" w:pos="588"/>
        </w:tabs>
        <w:ind w:left="567" w:hanging="567"/>
        <w:rPr>
          <w:color w:val="000000"/>
          <w:szCs w:val="22"/>
        </w:rPr>
      </w:pPr>
      <w:r>
        <w:rPr>
          <w:color w:val="000000"/>
          <w:szCs w:val="22"/>
        </w:rPr>
        <w:t>2.</w:t>
      </w:r>
      <w:r>
        <w:rPr>
          <w:color w:val="000000"/>
          <w:szCs w:val="22"/>
        </w:rPr>
        <w:tab/>
        <w:t>What you need to know before you take ABILIFY</w:t>
      </w:r>
    </w:p>
    <w:p w14:paraId="7C3EBC1B" w14:textId="77777777" w:rsidR="00106A7F" w:rsidRDefault="00C81758">
      <w:pPr>
        <w:pStyle w:val="EMEABodyText"/>
        <w:widowControl w:val="0"/>
        <w:tabs>
          <w:tab w:val="left" w:pos="560"/>
        </w:tabs>
        <w:ind w:left="567" w:hanging="567"/>
        <w:rPr>
          <w:color w:val="000000"/>
          <w:szCs w:val="22"/>
        </w:rPr>
      </w:pPr>
      <w:r>
        <w:rPr>
          <w:color w:val="000000"/>
          <w:szCs w:val="22"/>
        </w:rPr>
        <w:t>3.</w:t>
      </w:r>
      <w:r>
        <w:rPr>
          <w:color w:val="000000"/>
          <w:szCs w:val="22"/>
        </w:rPr>
        <w:tab/>
        <w:t>How to take ABILIFY</w:t>
      </w:r>
    </w:p>
    <w:p w14:paraId="0DC360EE" w14:textId="77777777" w:rsidR="00106A7F" w:rsidRDefault="00C81758">
      <w:pPr>
        <w:pStyle w:val="EMEABodyText"/>
        <w:widowControl w:val="0"/>
        <w:tabs>
          <w:tab w:val="left" w:pos="560"/>
        </w:tabs>
        <w:ind w:left="567" w:hanging="567"/>
        <w:rPr>
          <w:color w:val="000000"/>
          <w:szCs w:val="22"/>
        </w:rPr>
      </w:pPr>
      <w:r>
        <w:rPr>
          <w:color w:val="000000"/>
          <w:szCs w:val="22"/>
        </w:rPr>
        <w:t>4.</w:t>
      </w:r>
      <w:r>
        <w:rPr>
          <w:color w:val="000000"/>
          <w:szCs w:val="22"/>
        </w:rPr>
        <w:tab/>
        <w:t>Possible side effects</w:t>
      </w:r>
    </w:p>
    <w:p w14:paraId="1B6A4D86" w14:textId="77777777" w:rsidR="00106A7F" w:rsidRDefault="00C81758">
      <w:pPr>
        <w:pStyle w:val="EMEABodyText"/>
        <w:widowControl w:val="0"/>
        <w:tabs>
          <w:tab w:val="left" w:pos="567"/>
        </w:tabs>
        <w:ind w:left="567" w:hanging="567"/>
        <w:rPr>
          <w:color w:val="000000"/>
          <w:szCs w:val="22"/>
        </w:rPr>
      </w:pPr>
      <w:r>
        <w:rPr>
          <w:color w:val="000000"/>
          <w:szCs w:val="22"/>
        </w:rPr>
        <w:t>5</w:t>
      </w:r>
      <w:r>
        <w:rPr>
          <w:color w:val="000000"/>
          <w:szCs w:val="22"/>
        </w:rPr>
        <w:tab/>
        <w:t>How to store ABILIFY</w:t>
      </w:r>
    </w:p>
    <w:p w14:paraId="582CD6F5" w14:textId="77777777" w:rsidR="00106A7F" w:rsidRDefault="00C81758">
      <w:pPr>
        <w:pStyle w:val="EMEABodyText"/>
        <w:widowControl w:val="0"/>
        <w:tabs>
          <w:tab w:val="left" w:pos="567"/>
        </w:tabs>
        <w:ind w:left="567" w:hanging="567"/>
        <w:rPr>
          <w:color w:val="000000"/>
          <w:szCs w:val="22"/>
        </w:rPr>
      </w:pPr>
      <w:r>
        <w:rPr>
          <w:color w:val="000000"/>
          <w:szCs w:val="22"/>
        </w:rPr>
        <w:t>6.</w:t>
      </w:r>
      <w:r>
        <w:rPr>
          <w:color w:val="000000"/>
          <w:szCs w:val="22"/>
        </w:rPr>
        <w:tab/>
        <w:t>Contents of the pack and other information</w:t>
      </w:r>
    </w:p>
    <w:p w14:paraId="4B3F6792" w14:textId="77777777" w:rsidR="00106A7F" w:rsidRDefault="00106A7F">
      <w:pPr>
        <w:pStyle w:val="EMEABodyText"/>
        <w:widowControl w:val="0"/>
        <w:rPr>
          <w:color w:val="000000"/>
          <w:szCs w:val="22"/>
        </w:rPr>
      </w:pPr>
    </w:p>
    <w:p w14:paraId="5A751B76" w14:textId="77777777" w:rsidR="00106A7F" w:rsidRDefault="00106A7F">
      <w:pPr>
        <w:pStyle w:val="EMEABodyText"/>
        <w:widowControl w:val="0"/>
        <w:rPr>
          <w:color w:val="000000"/>
          <w:szCs w:val="22"/>
        </w:rPr>
      </w:pPr>
    </w:p>
    <w:p w14:paraId="59AB6C63" w14:textId="77777777" w:rsidR="00106A7F" w:rsidRDefault="00C81758">
      <w:pPr>
        <w:ind w:left="567" w:hanging="567"/>
        <w:rPr>
          <w:b/>
          <w:color w:val="000000"/>
          <w:szCs w:val="22"/>
        </w:rPr>
      </w:pPr>
      <w:r>
        <w:rPr>
          <w:b/>
          <w:color w:val="000000"/>
          <w:szCs w:val="22"/>
        </w:rPr>
        <w:t>1.</w:t>
      </w:r>
      <w:r>
        <w:rPr>
          <w:b/>
          <w:color w:val="000000"/>
          <w:szCs w:val="22"/>
        </w:rPr>
        <w:tab/>
        <w:t>What ABILIFY is and what it is used for</w:t>
      </w:r>
    </w:p>
    <w:p w14:paraId="2069E8BC" w14:textId="77777777" w:rsidR="00106A7F" w:rsidRDefault="00106A7F">
      <w:pPr>
        <w:pStyle w:val="EMEABodyText"/>
        <w:widowControl w:val="0"/>
        <w:rPr>
          <w:color w:val="000000"/>
          <w:szCs w:val="22"/>
        </w:rPr>
      </w:pPr>
    </w:p>
    <w:p w14:paraId="1A1234D0" w14:textId="77777777" w:rsidR="00106A7F" w:rsidRDefault="00C81758">
      <w:pPr>
        <w:pStyle w:val="EMEABodyText"/>
        <w:widowControl w:val="0"/>
        <w:rPr>
          <w:color w:val="000000"/>
          <w:szCs w:val="22"/>
        </w:rPr>
      </w:pPr>
      <w:r>
        <w:rPr>
          <w:rStyle w:val="Emphasis"/>
          <w:i w:val="0"/>
          <w:color w:val="000000"/>
          <w:szCs w:val="22"/>
        </w:rPr>
        <w:t>ABILIFY contains the active substance aripiprazole and belongs to a group of medicines called antipsychotics.</w:t>
      </w:r>
      <w:r>
        <w:rPr>
          <w:color w:val="000000"/>
          <w:szCs w:val="22"/>
        </w:rPr>
        <w:t xml:space="preserve"> It</w:t>
      </w:r>
      <w:r>
        <w:rPr>
          <w:b/>
          <w:color w:val="000000"/>
          <w:szCs w:val="22"/>
        </w:rPr>
        <w:t xml:space="preserve"> </w:t>
      </w:r>
      <w:r>
        <w:rPr>
          <w:color w:val="000000"/>
          <w:szCs w:val="22"/>
        </w:rPr>
        <w:t>is used to treat adults and adolescents aged 15 years and older who suffer from a disease characterised by symptoms such as hearing, seeing or sensing things which are not there, suspiciousness, mistaken beliefs, incoherent speech and behaviour and emotional flatness. People with this condition may also feel depressed, guilty, anxious or tense.</w:t>
      </w:r>
    </w:p>
    <w:p w14:paraId="4780D219" w14:textId="77777777" w:rsidR="00106A7F" w:rsidRDefault="00106A7F">
      <w:pPr>
        <w:pStyle w:val="EMEABodyText"/>
        <w:widowControl w:val="0"/>
        <w:rPr>
          <w:color w:val="000000"/>
          <w:szCs w:val="22"/>
        </w:rPr>
      </w:pPr>
    </w:p>
    <w:p w14:paraId="3408EE50" w14:textId="77777777" w:rsidR="00106A7F" w:rsidRDefault="00C81758">
      <w:pPr>
        <w:pStyle w:val="EMEABodyText"/>
        <w:widowControl w:val="0"/>
        <w:rPr>
          <w:color w:val="000000"/>
          <w:szCs w:val="22"/>
        </w:rPr>
      </w:pPr>
      <w:r>
        <w:rPr>
          <w:color w:val="000000"/>
          <w:szCs w:val="22"/>
        </w:rPr>
        <w:t>ABILIFY is used to treat adults and adolescents aged 13 years and older who suffer from a condition with symptoms such as feeling "high", having excessive amounts of energy, needing much less sleep than usual, talking very quickly with racing ideas and sometimes severe irritability. In adults it also prevents this condition from returning in patients who have responded to the treatment with ABILIFY.</w:t>
      </w:r>
    </w:p>
    <w:p w14:paraId="55AB35BF" w14:textId="77777777" w:rsidR="00106A7F" w:rsidRDefault="00106A7F">
      <w:pPr>
        <w:pStyle w:val="EMEABodyText"/>
        <w:widowControl w:val="0"/>
        <w:rPr>
          <w:color w:val="000000"/>
          <w:szCs w:val="22"/>
        </w:rPr>
      </w:pPr>
    </w:p>
    <w:p w14:paraId="2439D38E" w14:textId="77777777" w:rsidR="00106A7F" w:rsidRDefault="00106A7F">
      <w:pPr>
        <w:pStyle w:val="EMEABodyText"/>
        <w:widowControl w:val="0"/>
        <w:rPr>
          <w:color w:val="000000"/>
          <w:szCs w:val="22"/>
        </w:rPr>
      </w:pPr>
    </w:p>
    <w:p w14:paraId="5975A907" w14:textId="77777777" w:rsidR="00106A7F" w:rsidRDefault="00C81758">
      <w:pPr>
        <w:ind w:left="567" w:hanging="567"/>
        <w:rPr>
          <w:b/>
          <w:color w:val="000000"/>
          <w:szCs w:val="22"/>
        </w:rPr>
      </w:pPr>
      <w:r>
        <w:rPr>
          <w:b/>
          <w:color w:val="000000"/>
          <w:szCs w:val="22"/>
        </w:rPr>
        <w:t>2.</w:t>
      </w:r>
      <w:r>
        <w:rPr>
          <w:b/>
          <w:color w:val="000000"/>
          <w:szCs w:val="22"/>
        </w:rPr>
        <w:tab/>
        <w:t>What you need to know before you take ABILIFY</w:t>
      </w:r>
    </w:p>
    <w:p w14:paraId="11E26576" w14:textId="77777777" w:rsidR="00106A7F" w:rsidRDefault="00106A7F">
      <w:pPr>
        <w:pStyle w:val="EMEABodyText"/>
        <w:widowControl w:val="0"/>
        <w:rPr>
          <w:color w:val="000000"/>
          <w:szCs w:val="22"/>
        </w:rPr>
      </w:pPr>
    </w:p>
    <w:p w14:paraId="355B1345" w14:textId="77777777" w:rsidR="00106A7F" w:rsidRDefault="00C81758">
      <w:pPr>
        <w:rPr>
          <w:b/>
          <w:color w:val="000000"/>
          <w:szCs w:val="22"/>
        </w:rPr>
      </w:pPr>
      <w:r>
        <w:rPr>
          <w:b/>
          <w:color w:val="000000"/>
          <w:szCs w:val="22"/>
        </w:rPr>
        <w:t>Do not take ABILIFY</w:t>
      </w:r>
    </w:p>
    <w:p w14:paraId="01FF08C6"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are allergic to aripiprazole or any of the other ingredients of this medicine (listed in section 6).</w:t>
      </w:r>
    </w:p>
    <w:p w14:paraId="30004B14" w14:textId="77777777" w:rsidR="00106A7F" w:rsidRDefault="00106A7F">
      <w:pPr>
        <w:pStyle w:val="EMEABodyText"/>
        <w:widowControl w:val="0"/>
        <w:rPr>
          <w:color w:val="000000"/>
          <w:szCs w:val="22"/>
        </w:rPr>
      </w:pPr>
    </w:p>
    <w:p w14:paraId="164D0C1F" w14:textId="77777777" w:rsidR="00106A7F" w:rsidRDefault="00C81758">
      <w:pPr>
        <w:rPr>
          <w:b/>
          <w:color w:val="000000"/>
          <w:szCs w:val="22"/>
        </w:rPr>
      </w:pPr>
      <w:r>
        <w:rPr>
          <w:b/>
          <w:color w:val="000000"/>
          <w:szCs w:val="22"/>
        </w:rPr>
        <w:t>Warnings and precautions</w:t>
      </w:r>
    </w:p>
    <w:p w14:paraId="24D6C12D" w14:textId="77777777" w:rsidR="00106A7F" w:rsidRDefault="00C81758">
      <w:pPr>
        <w:pStyle w:val="EMEABodyText"/>
        <w:widowControl w:val="0"/>
        <w:rPr>
          <w:color w:val="000000"/>
          <w:szCs w:val="22"/>
        </w:rPr>
      </w:pPr>
      <w:r>
        <w:rPr>
          <w:color w:val="000000"/>
          <w:szCs w:val="22"/>
        </w:rPr>
        <w:t>Talk to your doctor before taking ABILIFY.</w:t>
      </w:r>
    </w:p>
    <w:p w14:paraId="5DBDB2DD" w14:textId="77777777" w:rsidR="00106A7F" w:rsidRDefault="00106A7F">
      <w:pPr>
        <w:pStyle w:val="EMEABodyText"/>
        <w:widowControl w:val="0"/>
        <w:rPr>
          <w:color w:val="000000"/>
          <w:szCs w:val="22"/>
        </w:rPr>
      </w:pPr>
    </w:p>
    <w:p w14:paraId="5183A81E" w14:textId="77777777" w:rsidR="00106A7F" w:rsidRDefault="00C81758">
      <w:pPr>
        <w:rPr>
          <w:rStyle w:val="Emphasis"/>
          <w:i w:val="0"/>
          <w:szCs w:val="22"/>
        </w:rPr>
      </w:pPr>
      <w:r>
        <w:rPr>
          <w:rStyle w:val="Emphasis"/>
          <w:i w:val="0"/>
          <w:szCs w:val="22"/>
        </w:rPr>
        <w:t xml:space="preserve">Suicidal thoughts and behaviours have been reported during </w:t>
      </w:r>
      <w:del w:id="86" w:author="Author" w:date="2025-09-04T15:58:00Z">
        <w:r>
          <w:rPr>
            <w:rStyle w:val="Emphasis"/>
            <w:i w:val="0"/>
            <w:szCs w:val="22"/>
          </w:rPr>
          <w:delText xml:space="preserve">aripiprazole </w:delText>
        </w:r>
      </w:del>
      <w:r>
        <w:rPr>
          <w:rStyle w:val="Emphasis"/>
          <w:i w:val="0"/>
          <w:szCs w:val="22"/>
        </w:rPr>
        <w:t>treatment</w:t>
      </w:r>
      <w:ins w:id="87" w:author="Author" w:date="2025-09-04T15:59:00Z">
        <w:r w:rsidR="002B3945">
          <w:rPr>
            <w:rStyle w:val="Emphasis"/>
            <w:i w:val="0"/>
            <w:szCs w:val="22"/>
          </w:rPr>
          <w:t xml:space="preserve"> with this medicine</w:t>
        </w:r>
      </w:ins>
      <w:r>
        <w:rPr>
          <w:rStyle w:val="Emphasis"/>
          <w:i w:val="0"/>
          <w:szCs w:val="22"/>
        </w:rPr>
        <w:t>. Tell your doctor immediately if you are having any thoughts or feelings about hurting yourself</w:t>
      </w:r>
      <w:ins w:id="88" w:author="Author" w:date="2025-09-04T15:59:00Z">
        <w:r w:rsidR="009F5D70">
          <w:rPr>
            <w:rStyle w:val="Emphasis"/>
            <w:i w:val="0"/>
            <w:szCs w:val="22"/>
          </w:rPr>
          <w:t xml:space="preserve"> before or after taking ABILIFY</w:t>
        </w:r>
      </w:ins>
      <w:r>
        <w:rPr>
          <w:rStyle w:val="Emphasis"/>
          <w:i w:val="0"/>
          <w:szCs w:val="22"/>
        </w:rPr>
        <w:t>.</w:t>
      </w:r>
    </w:p>
    <w:p w14:paraId="42D56CF3" w14:textId="77777777" w:rsidR="00106A7F" w:rsidRDefault="00106A7F">
      <w:pPr>
        <w:pStyle w:val="EMEABodyText"/>
        <w:widowControl w:val="0"/>
        <w:rPr>
          <w:szCs w:val="22"/>
        </w:rPr>
      </w:pPr>
    </w:p>
    <w:p w14:paraId="10C18F41" w14:textId="77777777" w:rsidR="00106A7F" w:rsidRDefault="00C81758">
      <w:pPr>
        <w:pStyle w:val="EMEABodyText"/>
        <w:widowControl w:val="0"/>
        <w:rPr>
          <w:szCs w:val="22"/>
        </w:rPr>
      </w:pPr>
      <w:r>
        <w:rPr>
          <w:rStyle w:val="Emphasis"/>
          <w:i w:val="0"/>
          <w:szCs w:val="22"/>
        </w:rPr>
        <w:t xml:space="preserve">Before treatment with </w:t>
      </w:r>
      <w:r>
        <w:rPr>
          <w:szCs w:val="22"/>
        </w:rPr>
        <w:t>ABILIFY</w:t>
      </w:r>
      <w:r>
        <w:rPr>
          <w:rStyle w:val="Emphasis"/>
          <w:i w:val="0"/>
          <w:szCs w:val="22"/>
        </w:rPr>
        <w:t>, tell your doctor</w:t>
      </w:r>
      <w:r>
        <w:rPr>
          <w:szCs w:val="22"/>
        </w:rPr>
        <w:t xml:space="preserve"> if you suffer from</w:t>
      </w:r>
    </w:p>
    <w:p w14:paraId="6CA17672"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high blood sugar (characterised by symptoms such as excessive thirst, passing of large amounts of urine, increase in appetite and feeling weak) or family history of diabetes</w:t>
      </w:r>
    </w:p>
    <w:p w14:paraId="0949D859"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fits (seizures) since your doctor may want to monitor you more closely</w:t>
      </w:r>
    </w:p>
    <w:p w14:paraId="70FD7538"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involuntary, irregular muscle movements, especially in the face</w:t>
      </w:r>
    </w:p>
    <w:p w14:paraId="4686C999"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cardiovascular diseases (diseases of the heart and circulation), family history of cardiovascular disease, stroke or "mini" stroke, abnormal blood pressure</w:t>
      </w:r>
    </w:p>
    <w:p w14:paraId="3BF0CDEC"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blood clots, or family history of blood clots, as antipsychotics have been associated with formation of blood clots</w:t>
      </w:r>
    </w:p>
    <w:p w14:paraId="20189A52"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past experience with excessive gambling</w:t>
      </w:r>
    </w:p>
    <w:p w14:paraId="6AE50F7B" w14:textId="77777777" w:rsidR="00106A7F" w:rsidRDefault="00106A7F">
      <w:pPr>
        <w:pStyle w:val="EMEABodyText"/>
        <w:widowControl w:val="0"/>
        <w:rPr>
          <w:color w:val="000000"/>
          <w:szCs w:val="22"/>
        </w:rPr>
      </w:pPr>
    </w:p>
    <w:p w14:paraId="708FDDC3" w14:textId="77777777" w:rsidR="00106A7F" w:rsidRDefault="00C81758">
      <w:pPr>
        <w:pStyle w:val="EMEABodyText"/>
        <w:widowControl w:val="0"/>
        <w:rPr>
          <w:color w:val="000000"/>
          <w:szCs w:val="22"/>
        </w:rPr>
      </w:pPr>
      <w:r>
        <w:rPr>
          <w:color w:val="000000"/>
          <w:szCs w:val="22"/>
        </w:rPr>
        <w:t>If you notice you are gaining weight, develop unusual movements, experience somnolence that interferes with normal daily activities, any difficulty in swallowing or allergic symptoms, please tell your doctor.</w:t>
      </w:r>
    </w:p>
    <w:p w14:paraId="5A3B7A40" w14:textId="77777777" w:rsidR="00106A7F" w:rsidRDefault="00106A7F">
      <w:pPr>
        <w:pStyle w:val="EMEABodyText"/>
        <w:widowControl w:val="0"/>
        <w:rPr>
          <w:color w:val="000000"/>
          <w:szCs w:val="22"/>
        </w:rPr>
      </w:pPr>
    </w:p>
    <w:p w14:paraId="36CDBF32" w14:textId="77777777" w:rsidR="00106A7F" w:rsidRDefault="00C81758">
      <w:pPr>
        <w:pStyle w:val="EMEABodyText"/>
        <w:widowControl w:val="0"/>
        <w:rPr>
          <w:color w:val="000000"/>
          <w:szCs w:val="22"/>
        </w:rPr>
      </w:pPr>
      <w:r>
        <w:rPr>
          <w:color w:val="000000"/>
          <w:szCs w:val="22"/>
        </w:rPr>
        <w:t xml:space="preserve">If you are an elderly patient suffering from dementia (loss of memory and other mental abilities), you or your carer/relative should tell your doctor if you have ever had a stroke or </w:t>
      </w:r>
      <w:r>
        <w:rPr>
          <w:bCs/>
          <w:color w:val="000000"/>
          <w:szCs w:val="22"/>
        </w:rPr>
        <w:t>"</w:t>
      </w:r>
      <w:r>
        <w:rPr>
          <w:color w:val="000000"/>
          <w:szCs w:val="22"/>
        </w:rPr>
        <w:t>mini</w:t>
      </w:r>
      <w:r>
        <w:rPr>
          <w:bCs/>
          <w:color w:val="000000"/>
          <w:szCs w:val="22"/>
        </w:rPr>
        <w:t>"</w:t>
      </w:r>
      <w:r>
        <w:rPr>
          <w:color w:val="000000"/>
          <w:szCs w:val="22"/>
        </w:rPr>
        <w:t xml:space="preserve"> stroke.</w:t>
      </w:r>
    </w:p>
    <w:p w14:paraId="0E2CA1C1" w14:textId="77777777" w:rsidR="00106A7F" w:rsidRDefault="00106A7F">
      <w:pPr>
        <w:pStyle w:val="EMEABodyText"/>
        <w:widowControl w:val="0"/>
        <w:rPr>
          <w:color w:val="000000"/>
          <w:szCs w:val="22"/>
        </w:rPr>
      </w:pPr>
    </w:p>
    <w:p w14:paraId="6146329E" w14:textId="77777777" w:rsidR="00106A7F" w:rsidRDefault="00C81758">
      <w:pPr>
        <w:pStyle w:val="EMEABodyText"/>
        <w:widowControl w:val="0"/>
        <w:rPr>
          <w:color w:val="000000"/>
          <w:szCs w:val="22"/>
        </w:rPr>
      </w:pPr>
      <w:r>
        <w:rPr>
          <w:color w:val="000000"/>
          <w:szCs w:val="22"/>
        </w:rPr>
        <w:t>Tell your doctor immediately if you are having any thoughts or feelings about hurting yourself. Suicidal thoughts and behaviours have been reported during aripiprazole treatment.</w:t>
      </w:r>
    </w:p>
    <w:p w14:paraId="5D10B881" w14:textId="77777777" w:rsidR="00106A7F" w:rsidRDefault="00106A7F">
      <w:pPr>
        <w:pStyle w:val="EMEABodyText"/>
        <w:widowControl w:val="0"/>
        <w:rPr>
          <w:color w:val="000000"/>
          <w:szCs w:val="22"/>
        </w:rPr>
      </w:pPr>
    </w:p>
    <w:p w14:paraId="65831649" w14:textId="77777777" w:rsidR="00106A7F" w:rsidRDefault="00C81758">
      <w:pPr>
        <w:pStyle w:val="EMEABodyText"/>
        <w:widowControl w:val="0"/>
        <w:rPr>
          <w:color w:val="000000"/>
          <w:szCs w:val="22"/>
        </w:rPr>
      </w:pPr>
      <w:r>
        <w:rPr>
          <w:color w:val="000000"/>
          <w:szCs w:val="22"/>
        </w:rPr>
        <w:t>Tell your doctor immediately if you suffer from muscle stiffness or inflexibility with high fever, sweating, altered mental status, or very rapid or irregular heartbeat.</w:t>
      </w:r>
    </w:p>
    <w:p w14:paraId="70FADE29" w14:textId="77777777" w:rsidR="00106A7F" w:rsidRDefault="00106A7F">
      <w:pPr>
        <w:pStyle w:val="EMEABodyText"/>
        <w:widowControl w:val="0"/>
        <w:rPr>
          <w:color w:val="000000"/>
          <w:szCs w:val="22"/>
        </w:rPr>
      </w:pPr>
    </w:p>
    <w:p w14:paraId="6329BD75" w14:textId="77777777" w:rsidR="00106A7F" w:rsidRDefault="00C81758">
      <w:pPr>
        <w:pStyle w:val="EMEABodyText"/>
        <w:widowControl w:val="0"/>
        <w:rPr>
          <w:szCs w:val="22"/>
          <w:lang w:eastAsia="en-GB"/>
        </w:rPr>
      </w:pPr>
      <w:r>
        <w:rPr>
          <w:szCs w:val="22"/>
          <w:lang w:eastAsia="en-GB"/>
        </w:rPr>
        <w:t>Tell your doctor if you or your family/carer notices that you are developing urges or cravings to behave in ways that are unusual for you and you cannot resist the impulse, drive or temptation to carry out certain activities that could harm yourself or others. These are called impulse control disorders and can include behaviours such as addictive gambling, excessive eating or spending, an abnormally high sex drive or preoccupation with an increase in sexual thoughts or feelings.</w:t>
      </w:r>
    </w:p>
    <w:p w14:paraId="5356275E" w14:textId="77777777" w:rsidR="00106A7F" w:rsidRDefault="00C81758">
      <w:pPr>
        <w:pStyle w:val="EMEABodyText"/>
        <w:widowControl w:val="0"/>
        <w:rPr>
          <w:szCs w:val="22"/>
          <w:u w:val="single"/>
          <w:lang w:eastAsia="en-GB"/>
        </w:rPr>
      </w:pPr>
      <w:r>
        <w:rPr>
          <w:szCs w:val="22"/>
          <w:u w:val="single"/>
          <w:lang w:eastAsia="en-GB"/>
        </w:rPr>
        <w:t>Your doctor may need to adjust or stop your dose.</w:t>
      </w:r>
    </w:p>
    <w:p w14:paraId="2B311046" w14:textId="77777777" w:rsidR="00106A7F" w:rsidRDefault="00106A7F">
      <w:pPr>
        <w:pStyle w:val="EMEABodyText"/>
        <w:widowControl w:val="0"/>
        <w:rPr>
          <w:szCs w:val="22"/>
          <w:u w:val="single"/>
          <w:lang w:eastAsia="en-GB"/>
        </w:rPr>
      </w:pPr>
    </w:p>
    <w:p w14:paraId="144A2014" w14:textId="77777777" w:rsidR="00106A7F" w:rsidRDefault="00C81758">
      <w:pPr>
        <w:shd w:val="clear" w:color="auto" w:fill="FFFFFF"/>
        <w:rPr>
          <w:lang w:eastAsia="de-DE"/>
        </w:rPr>
      </w:pPr>
      <w:del w:id="89" w:author="Author" w:date="2025-09-04T15:59:00Z">
        <w:r>
          <w:rPr>
            <w:bCs/>
            <w:lang w:eastAsia="de-DE"/>
          </w:rPr>
          <w:delText>Aripiprazole</w:delText>
        </w:r>
      </w:del>
      <w:ins w:id="90" w:author="Author" w:date="2025-09-04T16:00:00Z">
        <w:r w:rsidR="009C5E5E">
          <w:rPr>
            <w:bCs/>
            <w:lang w:eastAsia="de-DE"/>
          </w:rPr>
          <w:t>This medicine</w:t>
        </w:r>
      </w:ins>
      <w:del w:id="91" w:author="Author" w:date="2025-09-04T15:59:00Z">
        <w:r>
          <w:rPr>
            <w:bCs/>
            <w:lang w:eastAsia="de-DE"/>
          </w:rPr>
          <w:delText xml:space="preserve"> </w:delText>
        </w:r>
      </w:del>
      <w:ins w:id="92" w:author="Author" w:date="2025-09-04T16:00:00Z">
        <w:r w:rsidR="00C55DF7">
          <w:rPr>
            <w:bCs/>
            <w:lang w:eastAsia="de-DE"/>
          </w:rPr>
          <w:t xml:space="preserve"> </w:t>
        </w:r>
      </w:ins>
      <w:r>
        <w:rPr>
          <w:bCs/>
          <w:lang w:eastAsia="de-DE"/>
        </w:rPr>
        <w:t>may cause sleepiness, fall in blood pressure when standing up, dizziness and changes in your ability to move and balance, which may lead to falls. Caution should be taken, particularly if you are an elderly patient or have some debility.</w:t>
      </w:r>
    </w:p>
    <w:p w14:paraId="7ABD6026" w14:textId="77777777" w:rsidR="00106A7F" w:rsidRDefault="00106A7F">
      <w:pPr>
        <w:pStyle w:val="EMEABodyText"/>
        <w:widowControl w:val="0"/>
        <w:rPr>
          <w:snapToGrid w:val="0"/>
          <w:color w:val="000000"/>
          <w:szCs w:val="22"/>
        </w:rPr>
      </w:pPr>
    </w:p>
    <w:p w14:paraId="4E1E9D8C" w14:textId="77777777" w:rsidR="00106A7F" w:rsidRDefault="00C81758">
      <w:pPr>
        <w:rPr>
          <w:b/>
          <w:color w:val="000000"/>
          <w:szCs w:val="22"/>
        </w:rPr>
      </w:pPr>
      <w:r>
        <w:rPr>
          <w:b/>
          <w:color w:val="000000"/>
          <w:szCs w:val="22"/>
        </w:rPr>
        <w:t>Children and adolescents</w:t>
      </w:r>
    </w:p>
    <w:p w14:paraId="078ED490" w14:textId="77777777" w:rsidR="00106A7F" w:rsidRDefault="00C81758">
      <w:pPr>
        <w:rPr>
          <w:rStyle w:val="Emphasis"/>
          <w:i w:val="0"/>
          <w:color w:val="000000"/>
          <w:szCs w:val="22"/>
        </w:rPr>
      </w:pPr>
      <w:r>
        <w:rPr>
          <w:iCs/>
          <w:color w:val="000000"/>
          <w:szCs w:val="22"/>
        </w:rPr>
        <w:t>Do not use this medicine in children and adolescents under 13 years of age. It is not known if it is safe and effective in these patients.</w:t>
      </w:r>
    </w:p>
    <w:p w14:paraId="0D7D3D7B" w14:textId="77777777" w:rsidR="00106A7F" w:rsidRDefault="00106A7F">
      <w:pPr>
        <w:pStyle w:val="EMEABodyText"/>
        <w:widowControl w:val="0"/>
        <w:rPr>
          <w:snapToGrid w:val="0"/>
          <w:color w:val="000000"/>
          <w:szCs w:val="22"/>
        </w:rPr>
      </w:pPr>
    </w:p>
    <w:p w14:paraId="18AC4EC2" w14:textId="77777777" w:rsidR="00106A7F" w:rsidRDefault="00C81758">
      <w:pPr>
        <w:rPr>
          <w:b/>
          <w:color w:val="000000"/>
          <w:szCs w:val="22"/>
        </w:rPr>
      </w:pPr>
      <w:r>
        <w:rPr>
          <w:b/>
          <w:color w:val="000000"/>
          <w:szCs w:val="22"/>
        </w:rPr>
        <w:t>Other medicines and ABILIFY</w:t>
      </w:r>
    </w:p>
    <w:p w14:paraId="25562F5C" w14:textId="77777777" w:rsidR="00106A7F" w:rsidRDefault="00C81758">
      <w:pPr>
        <w:rPr>
          <w:rFonts w:eastAsia="MS Mincho"/>
          <w:iCs/>
          <w:color w:val="000000"/>
          <w:szCs w:val="22"/>
        </w:rPr>
      </w:pPr>
      <w:r>
        <w:rPr>
          <w:color w:val="000000"/>
          <w:szCs w:val="22"/>
        </w:rPr>
        <w:t>Tell your doctor or pharmacist if you are taking, have recently taken or might take any other medicines</w:t>
      </w:r>
      <w:r>
        <w:rPr>
          <w:rFonts w:eastAsia="MS Mincho"/>
          <w:iCs/>
          <w:color w:val="000000"/>
          <w:szCs w:val="22"/>
        </w:rPr>
        <w:t>, including medicines obtained without a prescription.</w:t>
      </w:r>
    </w:p>
    <w:p w14:paraId="7663AFD0" w14:textId="77777777" w:rsidR="00106A7F" w:rsidRDefault="00106A7F">
      <w:pPr>
        <w:pStyle w:val="EMEABodyText"/>
        <w:widowControl w:val="0"/>
        <w:rPr>
          <w:color w:val="000000"/>
          <w:szCs w:val="22"/>
        </w:rPr>
      </w:pPr>
    </w:p>
    <w:p w14:paraId="695CC522" w14:textId="77777777" w:rsidR="00106A7F" w:rsidRDefault="00C81758">
      <w:pPr>
        <w:pStyle w:val="EMEABodyText"/>
        <w:widowControl w:val="0"/>
        <w:rPr>
          <w:color w:val="000000"/>
          <w:szCs w:val="22"/>
        </w:rPr>
      </w:pPr>
      <w:r>
        <w:rPr>
          <w:color w:val="000000"/>
          <w:szCs w:val="22"/>
        </w:rPr>
        <w:t>Blood pressure-lowering medicines: ABILIFY may increase the effect of medicines used to lower the blood pressure. Be sure to tell your doctor if you take a medicine to keep your blood pressure under control.</w:t>
      </w:r>
    </w:p>
    <w:p w14:paraId="27038BE2" w14:textId="77777777" w:rsidR="00106A7F" w:rsidRDefault="00106A7F">
      <w:pPr>
        <w:pStyle w:val="EMEABodyText"/>
        <w:widowControl w:val="0"/>
        <w:rPr>
          <w:color w:val="000000"/>
          <w:szCs w:val="22"/>
        </w:rPr>
      </w:pPr>
    </w:p>
    <w:p w14:paraId="4E1A3178" w14:textId="77777777" w:rsidR="00106A7F" w:rsidRDefault="00C81758">
      <w:pPr>
        <w:rPr>
          <w:rStyle w:val="Emphasis"/>
          <w:i w:val="0"/>
          <w:szCs w:val="22"/>
        </w:rPr>
      </w:pPr>
      <w:r>
        <w:rPr>
          <w:rStyle w:val="Emphasis"/>
          <w:i w:val="0"/>
          <w:szCs w:val="22"/>
        </w:rPr>
        <w:t xml:space="preserve">Taking </w:t>
      </w:r>
      <w:r>
        <w:rPr>
          <w:szCs w:val="22"/>
        </w:rPr>
        <w:t xml:space="preserve">ABILIFY </w:t>
      </w:r>
      <w:r>
        <w:rPr>
          <w:rStyle w:val="Emphasis"/>
          <w:i w:val="0"/>
          <w:szCs w:val="22"/>
        </w:rPr>
        <w:t xml:space="preserve">with some medicines may mean the doctor will need to change your dose of </w:t>
      </w:r>
      <w:r>
        <w:rPr>
          <w:szCs w:val="22"/>
        </w:rPr>
        <w:t>ABILIFY</w:t>
      </w:r>
      <w:r>
        <w:rPr>
          <w:rStyle w:val="Emphasis"/>
          <w:i w:val="0"/>
          <w:szCs w:val="22"/>
        </w:rPr>
        <w:t xml:space="preserve"> or the other medicines. It is especially important to mention the following to your doctor:</w:t>
      </w:r>
    </w:p>
    <w:p w14:paraId="5DE8B6A9" w14:textId="77777777" w:rsidR="00106A7F" w:rsidRDefault="00106A7F">
      <w:pPr>
        <w:rPr>
          <w:rStyle w:val="Emphasis"/>
          <w:i w:val="0"/>
          <w:szCs w:val="22"/>
        </w:rPr>
      </w:pPr>
    </w:p>
    <w:p w14:paraId="43B46B14" w14:textId="77777777" w:rsidR="00106A7F" w:rsidRDefault="00C81758">
      <w:pPr>
        <w:ind w:left="567" w:hanging="567"/>
        <w:rPr>
          <w:rStyle w:val="Emphasis"/>
          <w:i w:val="0"/>
          <w:szCs w:val="22"/>
        </w:rPr>
      </w:pPr>
      <w:r>
        <w:rPr>
          <w:szCs w:val="22"/>
        </w:rPr>
        <w:t>•</w:t>
      </w:r>
      <w:r>
        <w:rPr>
          <w:szCs w:val="22"/>
        </w:rPr>
        <w:tab/>
      </w:r>
      <w:r>
        <w:rPr>
          <w:rStyle w:val="Emphasis"/>
          <w:i w:val="0"/>
          <w:szCs w:val="22"/>
        </w:rPr>
        <w:t>medicines to correct heart rhythm (such as quinidine, amiodarone, flecainide)</w:t>
      </w:r>
    </w:p>
    <w:p w14:paraId="7B7CB780" w14:textId="77777777" w:rsidR="00106A7F" w:rsidRDefault="00C81758">
      <w:pPr>
        <w:ind w:left="567" w:hanging="567"/>
        <w:rPr>
          <w:rStyle w:val="Emphasis"/>
          <w:i w:val="0"/>
          <w:szCs w:val="22"/>
        </w:rPr>
      </w:pPr>
      <w:r>
        <w:rPr>
          <w:szCs w:val="22"/>
        </w:rPr>
        <w:t>•</w:t>
      </w:r>
      <w:r>
        <w:rPr>
          <w:szCs w:val="22"/>
        </w:rPr>
        <w:tab/>
      </w:r>
      <w:r>
        <w:rPr>
          <w:rStyle w:val="Emphasis"/>
          <w:i w:val="0"/>
          <w:szCs w:val="22"/>
        </w:rPr>
        <w:t>antidepressants or herbal remedy used to treat depression and anxiety</w:t>
      </w:r>
      <w:r>
        <w:rPr>
          <w:rStyle w:val="Heading4Char"/>
          <w:i w:val="0"/>
          <w:sz w:val="22"/>
          <w:szCs w:val="22"/>
        </w:rPr>
        <w:t xml:space="preserve"> </w:t>
      </w:r>
      <w:r>
        <w:rPr>
          <w:rStyle w:val="Heading4Char"/>
          <w:b w:val="0"/>
          <w:sz w:val="22"/>
          <w:szCs w:val="22"/>
        </w:rPr>
        <w:t>(</w:t>
      </w:r>
      <w:r>
        <w:rPr>
          <w:rStyle w:val="Emphasis"/>
          <w:i w:val="0"/>
          <w:szCs w:val="22"/>
        </w:rPr>
        <w:t>such as fluoxetine, paroxetine, venlafaxine, St. John's Wort)</w:t>
      </w:r>
    </w:p>
    <w:p w14:paraId="7A98B683" w14:textId="77777777" w:rsidR="00106A7F" w:rsidRDefault="00C81758">
      <w:pPr>
        <w:ind w:left="567" w:hanging="567"/>
        <w:rPr>
          <w:ins w:id="93" w:author="Author" w:date="2025-09-04T16:01:00Z"/>
          <w:rStyle w:val="Emphasis"/>
          <w:i w:val="0"/>
          <w:szCs w:val="22"/>
        </w:rPr>
      </w:pPr>
      <w:r>
        <w:rPr>
          <w:szCs w:val="22"/>
        </w:rPr>
        <w:t>•</w:t>
      </w:r>
      <w:r>
        <w:rPr>
          <w:szCs w:val="22"/>
        </w:rPr>
        <w:tab/>
      </w:r>
      <w:r>
        <w:rPr>
          <w:rStyle w:val="Emphasis"/>
          <w:i w:val="0"/>
          <w:szCs w:val="22"/>
        </w:rPr>
        <w:t xml:space="preserve">antifungal medicines (such as </w:t>
      </w:r>
      <w:del w:id="94" w:author="Author" w:date="2025-09-04T16:01:00Z">
        <w:r>
          <w:rPr>
            <w:rStyle w:val="Emphasis"/>
            <w:i w:val="0"/>
            <w:szCs w:val="22"/>
          </w:rPr>
          <w:delText xml:space="preserve">ketoconazole, </w:delText>
        </w:r>
      </w:del>
      <w:r>
        <w:rPr>
          <w:rStyle w:val="Emphasis"/>
          <w:i w:val="0"/>
          <w:szCs w:val="22"/>
        </w:rPr>
        <w:t>itraconazole)</w:t>
      </w:r>
    </w:p>
    <w:p w14:paraId="4F9EBA19" w14:textId="77777777" w:rsidR="001F3BE2" w:rsidRDefault="00C81758" w:rsidP="001F3BE2">
      <w:pPr>
        <w:ind w:left="567" w:hanging="567"/>
        <w:rPr>
          <w:ins w:id="95" w:author="Author" w:date="2025-09-04T16:01:00Z"/>
          <w:rStyle w:val="Emphasis"/>
          <w:i w:val="0"/>
          <w:szCs w:val="22"/>
        </w:rPr>
      </w:pPr>
      <w:ins w:id="96" w:author="Author" w:date="2025-09-04T16:01:00Z">
        <w:r>
          <w:rPr>
            <w:szCs w:val="22"/>
          </w:rPr>
          <w:t>•</w:t>
        </w:r>
        <w:r>
          <w:rPr>
            <w:szCs w:val="22"/>
          </w:rPr>
          <w:tab/>
        </w:r>
        <w:r>
          <w:rPr>
            <w:rStyle w:val="Emphasis"/>
            <w:i w:val="0"/>
            <w:szCs w:val="22"/>
          </w:rPr>
          <w:t>ketocon</w:t>
        </w:r>
        <w:r w:rsidR="006F5A20">
          <w:rPr>
            <w:rStyle w:val="Emphasis"/>
            <w:i w:val="0"/>
            <w:szCs w:val="22"/>
          </w:rPr>
          <w:t>azole (</w:t>
        </w:r>
      </w:ins>
      <w:ins w:id="97" w:author="Author" w:date="2025-09-04T16:02:00Z">
        <w:r w:rsidR="006F5A20">
          <w:rPr>
            <w:rStyle w:val="Emphasis"/>
            <w:i w:val="0"/>
            <w:szCs w:val="22"/>
          </w:rPr>
          <w:t>used to treat Cushing’s syndrome when the body produces an excess of cortisol)</w:t>
        </w:r>
      </w:ins>
    </w:p>
    <w:p w14:paraId="17562A53" w14:textId="77777777" w:rsidR="00106A7F" w:rsidRDefault="00C81758">
      <w:pPr>
        <w:ind w:left="567" w:hanging="567"/>
        <w:rPr>
          <w:rStyle w:val="Emphasis"/>
          <w:i w:val="0"/>
          <w:szCs w:val="22"/>
        </w:rPr>
      </w:pPr>
      <w:r>
        <w:rPr>
          <w:szCs w:val="22"/>
        </w:rPr>
        <w:t>•</w:t>
      </w:r>
      <w:r>
        <w:rPr>
          <w:szCs w:val="22"/>
        </w:rPr>
        <w:tab/>
      </w:r>
      <w:r>
        <w:rPr>
          <w:rStyle w:val="Emphasis"/>
          <w:i w:val="0"/>
          <w:szCs w:val="22"/>
        </w:rPr>
        <w:t>certain medicines to treat HIV infection (such as efavirenz, nevirapine, an protease inhibitors e.g. indinavir, ritonavir)</w:t>
      </w:r>
    </w:p>
    <w:p w14:paraId="5FA27270" w14:textId="77777777" w:rsidR="00106A7F" w:rsidRDefault="00C81758">
      <w:pPr>
        <w:ind w:left="567" w:hanging="567"/>
        <w:rPr>
          <w:rStyle w:val="Emphasis"/>
          <w:szCs w:val="22"/>
        </w:rPr>
      </w:pPr>
      <w:r>
        <w:rPr>
          <w:szCs w:val="22"/>
        </w:rPr>
        <w:t>•</w:t>
      </w:r>
      <w:r>
        <w:rPr>
          <w:szCs w:val="22"/>
        </w:rPr>
        <w:tab/>
      </w:r>
      <w:r>
        <w:rPr>
          <w:rStyle w:val="Emphasis"/>
          <w:i w:val="0"/>
          <w:szCs w:val="22"/>
        </w:rPr>
        <w:t xml:space="preserve">anticonvulsants used to treat epilepsy (such as </w:t>
      </w:r>
      <w:r>
        <w:rPr>
          <w:rStyle w:val="BMSHeading3Char"/>
          <w:b w:val="0"/>
          <w:color w:val="auto"/>
          <w:sz w:val="22"/>
          <w:szCs w:val="22"/>
          <w:lang w:val="en-GB"/>
        </w:rPr>
        <w:t xml:space="preserve">carbamazepine, </w:t>
      </w:r>
      <w:r>
        <w:rPr>
          <w:rStyle w:val="BMSHeading3Char"/>
          <w:b w:val="0"/>
          <w:iCs/>
          <w:color w:val="auto"/>
          <w:sz w:val="22"/>
          <w:szCs w:val="22"/>
          <w:lang w:val="en-GB"/>
        </w:rPr>
        <w:t>phenytoin,</w:t>
      </w:r>
      <w:r>
        <w:rPr>
          <w:rStyle w:val="BMSHeading3Char"/>
          <w:i/>
          <w:iCs/>
          <w:color w:val="auto"/>
          <w:sz w:val="22"/>
          <w:szCs w:val="22"/>
          <w:lang w:val="en-GB"/>
        </w:rPr>
        <w:t xml:space="preserve"> </w:t>
      </w:r>
      <w:r>
        <w:rPr>
          <w:rStyle w:val="Emphasis"/>
          <w:i w:val="0"/>
          <w:szCs w:val="22"/>
        </w:rPr>
        <w:t>phenobarbital)</w:t>
      </w:r>
    </w:p>
    <w:p w14:paraId="760D2D0B" w14:textId="77777777" w:rsidR="00106A7F" w:rsidRDefault="00C81758">
      <w:pPr>
        <w:ind w:left="567" w:hanging="567"/>
        <w:rPr>
          <w:rStyle w:val="BMSHeading3Char"/>
          <w:i/>
          <w:iCs/>
          <w:color w:val="auto"/>
          <w:sz w:val="22"/>
          <w:szCs w:val="22"/>
          <w:lang w:val="en-GB"/>
        </w:rPr>
      </w:pPr>
      <w:r>
        <w:rPr>
          <w:szCs w:val="22"/>
        </w:rPr>
        <w:t>•</w:t>
      </w:r>
      <w:r>
        <w:rPr>
          <w:szCs w:val="22"/>
        </w:rPr>
        <w:tab/>
      </w:r>
      <w:r>
        <w:rPr>
          <w:rStyle w:val="Emphasis"/>
          <w:i w:val="0"/>
          <w:szCs w:val="22"/>
        </w:rPr>
        <w:t>certain antibiotics used to treat tuberculosis (rifabutin, rifampicin)</w:t>
      </w:r>
    </w:p>
    <w:p w14:paraId="7285F096" w14:textId="77777777" w:rsidR="00106A7F" w:rsidRDefault="00106A7F">
      <w:pPr>
        <w:pStyle w:val="EMEABodyText"/>
        <w:rPr>
          <w:szCs w:val="22"/>
        </w:rPr>
      </w:pPr>
    </w:p>
    <w:p w14:paraId="176B926C" w14:textId="77777777" w:rsidR="00106A7F" w:rsidRDefault="00C81758">
      <w:pPr>
        <w:pStyle w:val="EMEABodyText"/>
        <w:rPr>
          <w:szCs w:val="22"/>
        </w:rPr>
      </w:pPr>
      <w:r>
        <w:rPr>
          <w:szCs w:val="22"/>
        </w:rPr>
        <w:t>These medicines may increase the risk of side effects or reduce the effect of ABILIFY; if you get any unusual symptom taking any of these medicines together with ABILIFY you should see your doctor.</w:t>
      </w:r>
    </w:p>
    <w:p w14:paraId="14DCEA51" w14:textId="77777777" w:rsidR="00106A7F" w:rsidRDefault="00106A7F">
      <w:pPr>
        <w:pStyle w:val="EMEABodyText"/>
        <w:rPr>
          <w:szCs w:val="22"/>
        </w:rPr>
      </w:pPr>
    </w:p>
    <w:p w14:paraId="7A15D7ED" w14:textId="77777777" w:rsidR="00106A7F" w:rsidRDefault="00C81758">
      <w:pPr>
        <w:pStyle w:val="EMEABodyText"/>
        <w:rPr>
          <w:szCs w:val="22"/>
        </w:rPr>
      </w:pPr>
      <w:r>
        <w:rPr>
          <w:szCs w:val="22"/>
        </w:rPr>
        <w:t xml:space="preserve">Medicines that increase the level of serotonin </w:t>
      </w:r>
      <w:r>
        <w:rPr>
          <w:rStyle w:val="BMSHeading3Char"/>
          <w:b w:val="0"/>
          <w:color w:val="auto"/>
          <w:sz w:val="22"/>
          <w:szCs w:val="22"/>
          <w:lang w:val="en-GB"/>
        </w:rPr>
        <w:t xml:space="preserve">are typically used in conditions including </w:t>
      </w:r>
      <w:hyperlink r:id="rId18" w:tooltip="Major depressive disorder" w:history="1">
        <w:r w:rsidR="00106A7F">
          <w:rPr>
            <w:rStyle w:val="BMSHeading3Char"/>
            <w:b w:val="0"/>
            <w:color w:val="auto"/>
            <w:sz w:val="22"/>
            <w:szCs w:val="22"/>
            <w:lang w:val="en-GB"/>
          </w:rPr>
          <w:t>depression</w:t>
        </w:r>
      </w:hyperlink>
      <w:r>
        <w:rPr>
          <w:rStyle w:val="BMSHeading3Char"/>
          <w:b w:val="0"/>
          <w:color w:val="auto"/>
          <w:sz w:val="22"/>
          <w:szCs w:val="22"/>
          <w:lang w:val="en-GB"/>
        </w:rPr>
        <w:t xml:space="preserve">, </w:t>
      </w:r>
      <w:hyperlink r:id="rId19" w:tooltip="Generalized anxiety disorder" w:history="1">
        <w:r w:rsidR="00106A7F">
          <w:rPr>
            <w:rStyle w:val="BMSHeading3Char"/>
            <w:b w:val="0"/>
            <w:color w:val="auto"/>
            <w:sz w:val="22"/>
            <w:szCs w:val="22"/>
            <w:lang w:val="en-GB"/>
          </w:rPr>
          <w:t>generalised anxiety disorder</w:t>
        </w:r>
      </w:hyperlink>
      <w:r>
        <w:rPr>
          <w:rStyle w:val="BMSHeading3Char"/>
          <w:b w:val="0"/>
          <w:color w:val="auto"/>
          <w:sz w:val="22"/>
          <w:szCs w:val="22"/>
          <w:lang w:val="en-GB"/>
        </w:rPr>
        <w:t xml:space="preserve">, </w:t>
      </w:r>
      <w:bookmarkStart w:id="98" w:name="_Hlk7774171"/>
      <w:r>
        <w:rPr>
          <w:rStyle w:val="BMSHeading3Char"/>
          <w:b w:val="0"/>
          <w:color w:val="auto"/>
          <w:sz w:val="22"/>
          <w:szCs w:val="22"/>
          <w:lang w:val="en-GB"/>
        </w:rPr>
        <w:t xml:space="preserve">obsessive-compulsive disorder </w:t>
      </w:r>
      <w:bookmarkEnd w:id="98"/>
      <w:r>
        <w:rPr>
          <w:rStyle w:val="BMSHeading3Char"/>
          <w:b w:val="0"/>
          <w:color w:val="auto"/>
          <w:sz w:val="22"/>
          <w:szCs w:val="22"/>
          <w:lang w:val="en-GB"/>
        </w:rPr>
        <w:t xml:space="preserve">(OCD) and </w:t>
      </w:r>
      <w:hyperlink r:id="rId20" w:tooltip="Social anxiety disorder" w:history="1">
        <w:r w:rsidR="00106A7F">
          <w:rPr>
            <w:rStyle w:val="BMSHeading3Char"/>
            <w:b w:val="0"/>
            <w:color w:val="auto"/>
            <w:sz w:val="22"/>
            <w:szCs w:val="22"/>
            <w:lang w:val="en-GB"/>
          </w:rPr>
          <w:t>social phobia</w:t>
        </w:r>
      </w:hyperlink>
      <w:r>
        <w:rPr>
          <w:rStyle w:val="BMSHeading3Char"/>
          <w:b w:val="0"/>
          <w:color w:val="auto"/>
          <w:sz w:val="22"/>
          <w:szCs w:val="22"/>
          <w:lang w:val="en-GB"/>
        </w:rPr>
        <w:t xml:space="preserve"> as well as migraine and pain</w:t>
      </w:r>
      <w:r>
        <w:rPr>
          <w:szCs w:val="22"/>
        </w:rPr>
        <w:t>:</w:t>
      </w:r>
    </w:p>
    <w:p w14:paraId="33098946" w14:textId="77777777" w:rsidR="00106A7F" w:rsidRDefault="00106A7F">
      <w:pPr>
        <w:pStyle w:val="EMEABodyText"/>
        <w:rPr>
          <w:szCs w:val="22"/>
        </w:rPr>
      </w:pPr>
    </w:p>
    <w:p w14:paraId="0FE404BF" w14:textId="77777777" w:rsidR="00106A7F" w:rsidRDefault="00C81758">
      <w:pPr>
        <w:pStyle w:val="EMEABodyText"/>
        <w:ind w:left="567" w:hanging="567"/>
        <w:rPr>
          <w:szCs w:val="22"/>
        </w:rPr>
      </w:pPr>
      <w:r>
        <w:rPr>
          <w:szCs w:val="22"/>
        </w:rPr>
        <w:t>•</w:t>
      </w:r>
      <w:r>
        <w:rPr>
          <w:szCs w:val="22"/>
        </w:rPr>
        <w:tab/>
        <w:t>triptans, tramadol and tryptophan used for conditions including depression, generalised anxiety disorder, obsessive compulsive disorder (OCD) and social phobia as well as migraine and pain</w:t>
      </w:r>
    </w:p>
    <w:p w14:paraId="3996BD59" w14:textId="77777777" w:rsidR="00106A7F" w:rsidRDefault="00C81758">
      <w:pPr>
        <w:pStyle w:val="EMEABodyText"/>
        <w:ind w:left="567" w:hanging="567"/>
        <w:rPr>
          <w:szCs w:val="22"/>
        </w:rPr>
      </w:pPr>
      <w:r>
        <w:rPr>
          <w:szCs w:val="22"/>
        </w:rPr>
        <w:t>•</w:t>
      </w:r>
      <w:r>
        <w:rPr>
          <w:szCs w:val="22"/>
        </w:rPr>
        <w:tab/>
        <w:t>selective-serotonin-reuptake-inhibitors (SSRIs) (such as paroxetine and fluoxetine) used for depression, OCD, panic and anxiety</w:t>
      </w:r>
    </w:p>
    <w:p w14:paraId="66EACE61" w14:textId="77777777" w:rsidR="00106A7F" w:rsidRDefault="00C81758">
      <w:pPr>
        <w:pStyle w:val="EMEABodyText"/>
        <w:ind w:left="567" w:hanging="567"/>
        <w:rPr>
          <w:szCs w:val="22"/>
        </w:rPr>
      </w:pPr>
      <w:r>
        <w:rPr>
          <w:szCs w:val="22"/>
        </w:rPr>
        <w:t>•</w:t>
      </w:r>
      <w:r>
        <w:rPr>
          <w:szCs w:val="22"/>
        </w:rPr>
        <w:tab/>
        <w:t>other anti-depressants (such as venlafaxine and tryptophan) used in major depression</w:t>
      </w:r>
    </w:p>
    <w:p w14:paraId="58FC5147" w14:textId="77777777" w:rsidR="00106A7F" w:rsidRDefault="00C81758">
      <w:pPr>
        <w:pStyle w:val="EMEABodyText"/>
        <w:ind w:left="567" w:hanging="567"/>
        <w:rPr>
          <w:szCs w:val="22"/>
        </w:rPr>
      </w:pPr>
      <w:r>
        <w:rPr>
          <w:szCs w:val="22"/>
        </w:rPr>
        <w:t>•</w:t>
      </w:r>
      <w:r>
        <w:rPr>
          <w:szCs w:val="22"/>
        </w:rPr>
        <w:tab/>
        <w:t>tricyclic’s (such as clomipramine and amitriptyline) used for depressive illness</w:t>
      </w:r>
    </w:p>
    <w:p w14:paraId="62C6FC2A" w14:textId="77777777" w:rsidR="00106A7F" w:rsidRDefault="00C81758">
      <w:pPr>
        <w:pStyle w:val="EMEABodyText"/>
        <w:ind w:left="567" w:hanging="567"/>
        <w:rPr>
          <w:szCs w:val="22"/>
        </w:rPr>
      </w:pPr>
      <w:r>
        <w:rPr>
          <w:szCs w:val="22"/>
        </w:rPr>
        <w:t>•</w:t>
      </w:r>
      <w:r>
        <w:rPr>
          <w:szCs w:val="22"/>
        </w:rPr>
        <w:tab/>
        <w:t>St John’s Wort (</w:t>
      </w:r>
      <w:r>
        <w:rPr>
          <w:i/>
          <w:szCs w:val="22"/>
        </w:rPr>
        <w:t>Hypericum perforatum</w:t>
      </w:r>
      <w:r>
        <w:rPr>
          <w:szCs w:val="22"/>
        </w:rPr>
        <w:t>) used as a herbal remedy for mild depression</w:t>
      </w:r>
    </w:p>
    <w:p w14:paraId="06C4BC44" w14:textId="77777777" w:rsidR="00106A7F" w:rsidRDefault="00C81758">
      <w:pPr>
        <w:pStyle w:val="EMEABodyText"/>
        <w:ind w:left="567" w:hanging="567"/>
        <w:rPr>
          <w:szCs w:val="22"/>
        </w:rPr>
      </w:pPr>
      <w:r>
        <w:rPr>
          <w:szCs w:val="22"/>
        </w:rPr>
        <w:t>•</w:t>
      </w:r>
      <w:r>
        <w:rPr>
          <w:szCs w:val="22"/>
        </w:rPr>
        <w:tab/>
        <w:t>pain killers (such as tramadol and pethidine) used for pain relief</w:t>
      </w:r>
    </w:p>
    <w:p w14:paraId="44772A7C" w14:textId="77777777" w:rsidR="00106A7F" w:rsidRDefault="00C81758">
      <w:pPr>
        <w:pStyle w:val="EMEABodyText"/>
        <w:ind w:left="567" w:hanging="567"/>
        <w:rPr>
          <w:szCs w:val="22"/>
        </w:rPr>
      </w:pPr>
      <w:r>
        <w:rPr>
          <w:szCs w:val="22"/>
        </w:rPr>
        <w:t>•</w:t>
      </w:r>
      <w:r>
        <w:rPr>
          <w:szCs w:val="22"/>
        </w:rPr>
        <w:tab/>
        <w:t>triptans (such as sumatriptan and zolmitripitan) used for treating migraine</w:t>
      </w:r>
    </w:p>
    <w:p w14:paraId="2AA5B037" w14:textId="77777777" w:rsidR="00106A7F" w:rsidRDefault="00106A7F">
      <w:pPr>
        <w:rPr>
          <w:rStyle w:val="Emphasis"/>
          <w:i w:val="0"/>
          <w:szCs w:val="22"/>
        </w:rPr>
      </w:pPr>
    </w:p>
    <w:p w14:paraId="3165E74D" w14:textId="77777777" w:rsidR="00106A7F" w:rsidRDefault="00C81758">
      <w:pPr>
        <w:pStyle w:val="EMEABodyText"/>
        <w:rPr>
          <w:szCs w:val="22"/>
        </w:rPr>
      </w:pPr>
      <w:r>
        <w:rPr>
          <w:szCs w:val="22"/>
        </w:rPr>
        <w:t>These medicines may increase the risk of side effects; if you get any unusual symptom taking any of these medicines together with ABILIFY, you should see your doctor.</w:t>
      </w:r>
    </w:p>
    <w:p w14:paraId="2D674D17" w14:textId="77777777" w:rsidR="00106A7F" w:rsidRDefault="00106A7F">
      <w:pPr>
        <w:pStyle w:val="EMEABodyText"/>
        <w:rPr>
          <w:szCs w:val="22"/>
        </w:rPr>
      </w:pPr>
    </w:p>
    <w:p w14:paraId="6F053635" w14:textId="77777777" w:rsidR="00106A7F" w:rsidRDefault="00C81758">
      <w:pPr>
        <w:rPr>
          <w:b/>
          <w:color w:val="000000"/>
          <w:szCs w:val="22"/>
        </w:rPr>
      </w:pPr>
      <w:r>
        <w:rPr>
          <w:b/>
          <w:color w:val="000000"/>
          <w:szCs w:val="22"/>
        </w:rPr>
        <w:t>ABILIFY with food, drink and alcohol</w:t>
      </w:r>
    </w:p>
    <w:p w14:paraId="35FD7AB4" w14:textId="77777777" w:rsidR="00106A7F" w:rsidRDefault="00C81758">
      <w:pPr>
        <w:pStyle w:val="EMEABodyText"/>
        <w:widowControl w:val="0"/>
        <w:rPr>
          <w:color w:val="000000"/>
          <w:szCs w:val="22"/>
        </w:rPr>
      </w:pPr>
      <w:r>
        <w:rPr>
          <w:color w:val="000000"/>
          <w:szCs w:val="22"/>
        </w:rPr>
        <w:t>This medicine can be taken regardless of meals.</w:t>
      </w:r>
    </w:p>
    <w:p w14:paraId="58591126" w14:textId="77777777" w:rsidR="00106A7F" w:rsidRDefault="00C81758">
      <w:pPr>
        <w:pStyle w:val="EMEABodyText"/>
        <w:widowControl w:val="0"/>
        <w:rPr>
          <w:color w:val="000000"/>
          <w:szCs w:val="22"/>
        </w:rPr>
      </w:pPr>
      <w:r>
        <w:rPr>
          <w:color w:val="000000"/>
          <w:szCs w:val="22"/>
        </w:rPr>
        <w:t>Alcohol should be avoided.</w:t>
      </w:r>
    </w:p>
    <w:p w14:paraId="6BF3BCC3" w14:textId="77777777" w:rsidR="00106A7F" w:rsidRDefault="00106A7F">
      <w:pPr>
        <w:pStyle w:val="EMEABodyText"/>
        <w:widowControl w:val="0"/>
        <w:rPr>
          <w:color w:val="000000"/>
          <w:szCs w:val="22"/>
        </w:rPr>
      </w:pPr>
    </w:p>
    <w:p w14:paraId="009D7C81" w14:textId="77777777" w:rsidR="00106A7F" w:rsidRDefault="00C81758">
      <w:pPr>
        <w:rPr>
          <w:b/>
          <w:color w:val="000000"/>
          <w:szCs w:val="22"/>
        </w:rPr>
      </w:pPr>
      <w:r>
        <w:rPr>
          <w:b/>
          <w:color w:val="000000"/>
          <w:szCs w:val="22"/>
        </w:rPr>
        <w:t>Pregnancy, breast-feeding and fertility</w:t>
      </w:r>
    </w:p>
    <w:p w14:paraId="34BE177D" w14:textId="77777777" w:rsidR="00106A7F" w:rsidRDefault="00C81758">
      <w:pPr>
        <w:pStyle w:val="EMEABodyText"/>
        <w:widowControl w:val="0"/>
        <w:rPr>
          <w:color w:val="000000"/>
          <w:szCs w:val="22"/>
        </w:rPr>
      </w:pPr>
      <w:r>
        <w:rPr>
          <w:color w:val="000000"/>
          <w:szCs w:val="22"/>
        </w:rPr>
        <w:t>If you are pregnant or breast-feeding, think you may be pregnant or are planning to have a baby, ask your doctor for advice before taking this medicine.</w:t>
      </w:r>
    </w:p>
    <w:p w14:paraId="7B97D9D8" w14:textId="77777777" w:rsidR="00106A7F" w:rsidRDefault="00106A7F">
      <w:pPr>
        <w:pStyle w:val="EMEABodyText"/>
        <w:widowControl w:val="0"/>
        <w:rPr>
          <w:color w:val="000000"/>
          <w:szCs w:val="22"/>
        </w:rPr>
      </w:pPr>
    </w:p>
    <w:p w14:paraId="0B8D2B18" w14:textId="77777777" w:rsidR="00106A7F" w:rsidRDefault="00C81758">
      <w:pPr>
        <w:pStyle w:val="EMEABodyText"/>
        <w:widowControl w:val="0"/>
        <w:rPr>
          <w:color w:val="000000"/>
          <w:szCs w:val="22"/>
        </w:rPr>
      </w:pPr>
      <w:r>
        <w:rPr>
          <w:color w:val="000000"/>
          <w:szCs w:val="22"/>
        </w:rPr>
        <w:t>The following symptoms may occur in newborn babies, of mothers that have used ABILIFY in the last trimester (last three months of their pregnancy): shaking, muscle stiffness and/or weakness, sleepiness, agitation, breathing problems, and difficulty in feeding. If your baby develops any of these symptoms you may need to contact your doctor.</w:t>
      </w:r>
    </w:p>
    <w:p w14:paraId="41BAFE14" w14:textId="77777777" w:rsidR="00106A7F" w:rsidRDefault="00106A7F">
      <w:pPr>
        <w:pStyle w:val="EMEABodyText"/>
        <w:widowControl w:val="0"/>
        <w:rPr>
          <w:color w:val="000000"/>
          <w:szCs w:val="22"/>
        </w:rPr>
      </w:pPr>
    </w:p>
    <w:p w14:paraId="3DB20E3F" w14:textId="77777777" w:rsidR="00106A7F" w:rsidRDefault="00C81758">
      <w:pPr>
        <w:rPr>
          <w:rStyle w:val="Emphasis"/>
          <w:i w:val="0"/>
          <w:szCs w:val="22"/>
        </w:rPr>
      </w:pPr>
      <w:r>
        <w:rPr>
          <w:rStyle w:val="Emphasis"/>
          <w:i w:val="0"/>
          <w:szCs w:val="22"/>
        </w:rPr>
        <w:t xml:space="preserve">If you are taking </w:t>
      </w:r>
      <w:r>
        <w:rPr>
          <w:szCs w:val="22"/>
        </w:rPr>
        <w:t>ABILIFY</w:t>
      </w:r>
      <w:r>
        <w:rPr>
          <w:rStyle w:val="Emphasis"/>
          <w:i w:val="0"/>
          <w:szCs w:val="22"/>
        </w:rPr>
        <w:t>, your doctor will discuss with you whether you should breast</w:t>
      </w:r>
      <w:r>
        <w:rPr>
          <w:rStyle w:val="Emphasis"/>
          <w:i w:val="0"/>
          <w:szCs w:val="22"/>
        </w:rPr>
        <w:noBreakHyphen/>
        <w:t>feed considering the benefit to you of your therapy and the benefit to your baby of breast</w:t>
      </w:r>
      <w:r>
        <w:rPr>
          <w:rStyle w:val="Emphasis"/>
          <w:i w:val="0"/>
          <w:szCs w:val="22"/>
        </w:rPr>
        <w:noBreakHyphen/>
        <w:t xml:space="preserve">feeding. You should not do both. Talk to your doctor about the best way to feed your baby if you are taking </w:t>
      </w:r>
      <w:r>
        <w:rPr>
          <w:szCs w:val="22"/>
        </w:rPr>
        <w:t>this medicine</w:t>
      </w:r>
      <w:r>
        <w:rPr>
          <w:rStyle w:val="Emphasis"/>
          <w:i w:val="0"/>
          <w:szCs w:val="22"/>
        </w:rPr>
        <w:t>.</w:t>
      </w:r>
    </w:p>
    <w:p w14:paraId="72D95D93" w14:textId="77777777" w:rsidR="00106A7F" w:rsidRDefault="00106A7F">
      <w:pPr>
        <w:pStyle w:val="EMEABodyText"/>
        <w:widowControl w:val="0"/>
        <w:rPr>
          <w:color w:val="000000"/>
          <w:szCs w:val="22"/>
        </w:rPr>
      </w:pPr>
    </w:p>
    <w:p w14:paraId="17E7D6AD" w14:textId="77777777" w:rsidR="00106A7F" w:rsidRDefault="00C81758">
      <w:pPr>
        <w:rPr>
          <w:b/>
          <w:color w:val="000000"/>
          <w:szCs w:val="22"/>
        </w:rPr>
      </w:pPr>
      <w:r>
        <w:rPr>
          <w:b/>
          <w:color w:val="000000"/>
          <w:szCs w:val="22"/>
        </w:rPr>
        <w:t>Driving and using machines</w:t>
      </w:r>
    </w:p>
    <w:p w14:paraId="34237182" w14:textId="77777777" w:rsidR="00106A7F" w:rsidRDefault="00C81758">
      <w:pPr>
        <w:rPr>
          <w:szCs w:val="22"/>
        </w:rPr>
      </w:pPr>
      <w:r>
        <w:rPr>
          <w:szCs w:val="22"/>
        </w:rPr>
        <w:t>Dizziness and vision problems may occur during treatment with this medicine (see section 4).</w:t>
      </w:r>
    </w:p>
    <w:p w14:paraId="4EC646B7" w14:textId="77777777" w:rsidR="00106A7F" w:rsidRDefault="00C81758">
      <w:pPr>
        <w:rPr>
          <w:szCs w:val="22"/>
        </w:rPr>
      </w:pPr>
      <w:r>
        <w:rPr>
          <w:szCs w:val="22"/>
        </w:rPr>
        <w:t>This should be considered in cases where full alertness is required, e.g. when driving a car or handling machines.</w:t>
      </w:r>
    </w:p>
    <w:p w14:paraId="2793C70E" w14:textId="77777777" w:rsidR="00106A7F" w:rsidRDefault="00106A7F">
      <w:pPr>
        <w:pStyle w:val="EMEABodyText"/>
        <w:widowControl w:val="0"/>
        <w:rPr>
          <w:color w:val="000000"/>
          <w:szCs w:val="22"/>
        </w:rPr>
      </w:pPr>
    </w:p>
    <w:p w14:paraId="6B481F21" w14:textId="77777777" w:rsidR="00106A7F" w:rsidRDefault="00C81758">
      <w:pPr>
        <w:rPr>
          <w:b/>
          <w:color w:val="000000"/>
          <w:szCs w:val="22"/>
        </w:rPr>
      </w:pPr>
      <w:r>
        <w:rPr>
          <w:b/>
          <w:color w:val="000000"/>
          <w:szCs w:val="22"/>
        </w:rPr>
        <w:t>ABILIFY contains lactose</w:t>
      </w:r>
    </w:p>
    <w:p w14:paraId="48DF13EC" w14:textId="77777777" w:rsidR="00106A7F" w:rsidRDefault="00C81758">
      <w:pPr>
        <w:pStyle w:val="EMEABodyText"/>
        <w:widowControl w:val="0"/>
        <w:rPr>
          <w:color w:val="000000"/>
          <w:szCs w:val="22"/>
        </w:rPr>
      </w:pPr>
      <w:r>
        <w:rPr>
          <w:color w:val="000000"/>
          <w:szCs w:val="22"/>
        </w:rPr>
        <w:t>If you have been told by your doctor that you have an intolerance to some sugars, contact your doctor before taking this medicine.</w:t>
      </w:r>
    </w:p>
    <w:p w14:paraId="310C23F8" w14:textId="77777777" w:rsidR="00106A7F" w:rsidRDefault="00106A7F">
      <w:pPr>
        <w:pStyle w:val="EMEABodyText"/>
        <w:widowControl w:val="0"/>
        <w:rPr>
          <w:color w:val="000000"/>
          <w:szCs w:val="22"/>
        </w:rPr>
      </w:pPr>
    </w:p>
    <w:p w14:paraId="39CCB5C3" w14:textId="77777777" w:rsidR="00106A7F" w:rsidRDefault="00106A7F">
      <w:pPr>
        <w:pStyle w:val="EMEABodyText"/>
        <w:widowControl w:val="0"/>
        <w:rPr>
          <w:color w:val="000000"/>
          <w:szCs w:val="22"/>
        </w:rPr>
      </w:pPr>
    </w:p>
    <w:p w14:paraId="7D65DD6B" w14:textId="77777777" w:rsidR="00106A7F" w:rsidRDefault="00C81758">
      <w:pPr>
        <w:ind w:left="567" w:hanging="567"/>
        <w:rPr>
          <w:b/>
          <w:color w:val="000000"/>
          <w:szCs w:val="22"/>
        </w:rPr>
      </w:pPr>
      <w:r>
        <w:rPr>
          <w:b/>
          <w:color w:val="000000"/>
          <w:szCs w:val="22"/>
        </w:rPr>
        <w:t>3.</w:t>
      </w:r>
      <w:r>
        <w:rPr>
          <w:b/>
          <w:color w:val="000000"/>
          <w:szCs w:val="22"/>
        </w:rPr>
        <w:tab/>
        <w:t>How to take ABILIFY</w:t>
      </w:r>
    </w:p>
    <w:p w14:paraId="47EC3B12" w14:textId="77777777" w:rsidR="00106A7F" w:rsidRDefault="00106A7F">
      <w:pPr>
        <w:pStyle w:val="EMEABodyText"/>
        <w:widowControl w:val="0"/>
        <w:rPr>
          <w:color w:val="000000"/>
          <w:szCs w:val="22"/>
        </w:rPr>
      </w:pPr>
    </w:p>
    <w:p w14:paraId="4CA2FC47" w14:textId="77777777" w:rsidR="00106A7F" w:rsidRDefault="00C81758">
      <w:pPr>
        <w:pStyle w:val="EMEABodyText"/>
        <w:widowControl w:val="0"/>
        <w:rPr>
          <w:color w:val="000000"/>
          <w:szCs w:val="22"/>
        </w:rPr>
      </w:pPr>
      <w:r>
        <w:rPr>
          <w:color w:val="000000"/>
          <w:szCs w:val="22"/>
        </w:rPr>
        <w:t>Always take this medicine exactly as your doctor or pharmacist has told you. Check with your doctor or pharmacist if you are not sure.</w:t>
      </w:r>
    </w:p>
    <w:p w14:paraId="23B5085C" w14:textId="77777777" w:rsidR="00106A7F" w:rsidRDefault="00106A7F">
      <w:pPr>
        <w:pStyle w:val="EMEABodyText"/>
        <w:widowControl w:val="0"/>
        <w:rPr>
          <w:color w:val="000000"/>
          <w:szCs w:val="22"/>
        </w:rPr>
      </w:pPr>
    </w:p>
    <w:p w14:paraId="730E7FB8" w14:textId="77777777" w:rsidR="00106A7F" w:rsidRDefault="00C81758">
      <w:pPr>
        <w:pStyle w:val="EMEABodyText"/>
        <w:widowControl w:val="0"/>
        <w:rPr>
          <w:color w:val="000000"/>
          <w:szCs w:val="22"/>
        </w:rPr>
      </w:pPr>
      <w:r>
        <w:rPr>
          <w:b/>
          <w:snapToGrid w:val="0"/>
          <w:color w:val="000000"/>
          <w:szCs w:val="22"/>
        </w:rPr>
        <w:t>The recommended dose for adults is 15 mg once a day.</w:t>
      </w:r>
      <w:r>
        <w:rPr>
          <w:snapToGrid w:val="0"/>
          <w:color w:val="000000"/>
          <w:szCs w:val="22"/>
        </w:rPr>
        <w:t xml:space="preserve"> </w:t>
      </w:r>
      <w:r>
        <w:rPr>
          <w:color w:val="000000"/>
          <w:szCs w:val="22"/>
        </w:rPr>
        <w:t>However</w:t>
      </w:r>
      <w:r>
        <w:rPr>
          <w:snapToGrid w:val="0"/>
          <w:color w:val="000000"/>
          <w:szCs w:val="22"/>
        </w:rPr>
        <w:t xml:space="preserve"> your doctor may prescribe a lower or higher dose to a maximum of 30 mg once a day.</w:t>
      </w:r>
    </w:p>
    <w:p w14:paraId="0E46AEEE" w14:textId="77777777" w:rsidR="00106A7F" w:rsidRDefault="00106A7F">
      <w:pPr>
        <w:pStyle w:val="EMEABodyText"/>
        <w:widowControl w:val="0"/>
        <w:rPr>
          <w:color w:val="000000"/>
          <w:szCs w:val="22"/>
        </w:rPr>
      </w:pPr>
    </w:p>
    <w:p w14:paraId="48B1A851" w14:textId="77777777" w:rsidR="00106A7F" w:rsidRDefault="00C81758">
      <w:pPr>
        <w:rPr>
          <w:b/>
          <w:color w:val="000000"/>
          <w:szCs w:val="22"/>
        </w:rPr>
      </w:pPr>
      <w:r>
        <w:rPr>
          <w:b/>
          <w:color w:val="000000"/>
          <w:szCs w:val="22"/>
        </w:rPr>
        <w:t>Use in children and adolescents</w:t>
      </w:r>
    </w:p>
    <w:p w14:paraId="62930CAE" w14:textId="77777777" w:rsidR="00106A7F" w:rsidRDefault="00C81758">
      <w:pPr>
        <w:pStyle w:val="EMEABodyText"/>
        <w:widowControl w:val="0"/>
        <w:tabs>
          <w:tab w:val="left" w:pos="7661"/>
        </w:tabs>
        <w:rPr>
          <w:color w:val="000000"/>
          <w:szCs w:val="22"/>
        </w:rPr>
      </w:pPr>
      <w:r>
        <w:rPr>
          <w:color w:val="000000"/>
          <w:szCs w:val="22"/>
        </w:rPr>
        <w:t>This medicine may be started at a low dose with the oral solution (liquid) form.</w:t>
      </w:r>
    </w:p>
    <w:p w14:paraId="3E5A6692" w14:textId="77777777" w:rsidR="00106A7F" w:rsidRDefault="00C81758">
      <w:pPr>
        <w:pStyle w:val="EMEABodyText"/>
        <w:widowControl w:val="0"/>
        <w:rPr>
          <w:color w:val="000000"/>
          <w:szCs w:val="22"/>
        </w:rPr>
      </w:pPr>
      <w:r>
        <w:rPr>
          <w:color w:val="000000"/>
          <w:szCs w:val="22"/>
        </w:rPr>
        <w:t>The dose may be gradually increased to</w:t>
      </w:r>
      <w:r>
        <w:rPr>
          <w:b/>
          <w:color w:val="000000"/>
          <w:szCs w:val="22"/>
        </w:rPr>
        <w:t xml:space="preserve"> the recommended dose for adolescents of 10 mg once a day</w:t>
      </w:r>
      <w:r>
        <w:rPr>
          <w:color w:val="000000"/>
          <w:szCs w:val="22"/>
        </w:rPr>
        <w:t>. However your doctor may prescribe a lower or higher dose to a maximum of 30 mg once a day.</w:t>
      </w:r>
    </w:p>
    <w:p w14:paraId="2D1DD671" w14:textId="77777777" w:rsidR="00106A7F" w:rsidRDefault="00106A7F">
      <w:pPr>
        <w:pStyle w:val="EMEABodyText"/>
        <w:widowControl w:val="0"/>
        <w:rPr>
          <w:color w:val="000000"/>
          <w:szCs w:val="22"/>
        </w:rPr>
      </w:pPr>
    </w:p>
    <w:p w14:paraId="6CB87A00" w14:textId="77777777" w:rsidR="00106A7F" w:rsidRDefault="00C81758">
      <w:pPr>
        <w:pStyle w:val="EMEABodyText"/>
        <w:widowControl w:val="0"/>
        <w:rPr>
          <w:color w:val="000000"/>
          <w:szCs w:val="22"/>
        </w:rPr>
      </w:pPr>
      <w:r>
        <w:rPr>
          <w:color w:val="000000"/>
          <w:szCs w:val="22"/>
        </w:rPr>
        <w:t>If you have the impression that the effect of ABILIFY is too strong or too weak, talk to your doctor or pharmacist.</w:t>
      </w:r>
    </w:p>
    <w:p w14:paraId="7C2D40BE" w14:textId="77777777" w:rsidR="00106A7F" w:rsidRDefault="00106A7F">
      <w:pPr>
        <w:pStyle w:val="EMEABodyText"/>
        <w:widowControl w:val="0"/>
        <w:rPr>
          <w:color w:val="000000"/>
          <w:szCs w:val="22"/>
        </w:rPr>
      </w:pPr>
    </w:p>
    <w:p w14:paraId="6F19A4D8" w14:textId="77777777" w:rsidR="00106A7F" w:rsidRDefault="00C81758">
      <w:pPr>
        <w:pStyle w:val="EMEABodyText"/>
        <w:widowControl w:val="0"/>
        <w:rPr>
          <w:color w:val="000000"/>
          <w:szCs w:val="22"/>
        </w:rPr>
      </w:pPr>
      <w:r>
        <w:rPr>
          <w:b/>
          <w:color w:val="000000"/>
          <w:szCs w:val="22"/>
        </w:rPr>
        <w:t>Try to take ABILIFY at the same time each day.</w:t>
      </w:r>
      <w:r>
        <w:rPr>
          <w:color w:val="000000"/>
          <w:szCs w:val="22"/>
        </w:rPr>
        <w:t xml:space="preserve"> It does not matter whether you take it with or without food. Always take the tablet with water and swallow it whole.</w:t>
      </w:r>
    </w:p>
    <w:p w14:paraId="45D5DAFE" w14:textId="77777777" w:rsidR="00106A7F" w:rsidRDefault="00106A7F">
      <w:pPr>
        <w:pStyle w:val="EMEABodyText"/>
        <w:widowControl w:val="0"/>
        <w:rPr>
          <w:color w:val="000000"/>
          <w:szCs w:val="22"/>
        </w:rPr>
      </w:pPr>
    </w:p>
    <w:p w14:paraId="383F2B19" w14:textId="77777777" w:rsidR="00106A7F" w:rsidRDefault="00C81758">
      <w:pPr>
        <w:pStyle w:val="EMEABodyText"/>
        <w:widowControl w:val="0"/>
        <w:rPr>
          <w:color w:val="000000"/>
          <w:szCs w:val="22"/>
        </w:rPr>
      </w:pPr>
      <w:r>
        <w:rPr>
          <w:b/>
          <w:color w:val="000000"/>
          <w:szCs w:val="22"/>
        </w:rPr>
        <w:t>Even if you feel better,</w:t>
      </w:r>
      <w:r>
        <w:rPr>
          <w:color w:val="000000"/>
          <w:szCs w:val="22"/>
        </w:rPr>
        <w:t xml:space="preserve"> do not alter or discontinue the daily dose of ABILIFY without first consulting your doctor.</w:t>
      </w:r>
    </w:p>
    <w:p w14:paraId="6A653C57" w14:textId="77777777" w:rsidR="00106A7F" w:rsidRDefault="00106A7F">
      <w:pPr>
        <w:pStyle w:val="EMEABodyText"/>
        <w:widowControl w:val="0"/>
        <w:rPr>
          <w:color w:val="000000"/>
          <w:szCs w:val="22"/>
        </w:rPr>
      </w:pPr>
    </w:p>
    <w:p w14:paraId="48C8C2C7" w14:textId="77777777" w:rsidR="00106A7F" w:rsidRDefault="00C81758">
      <w:pPr>
        <w:rPr>
          <w:b/>
          <w:color w:val="000000"/>
          <w:szCs w:val="22"/>
        </w:rPr>
      </w:pPr>
      <w:r>
        <w:rPr>
          <w:b/>
          <w:color w:val="000000"/>
          <w:szCs w:val="22"/>
        </w:rPr>
        <w:t>If you take more ABILIFY than you should</w:t>
      </w:r>
    </w:p>
    <w:p w14:paraId="58E518B8" w14:textId="77777777" w:rsidR="00106A7F" w:rsidRDefault="00C81758">
      <w:pPr>
        <w:pStyle w:val="EMEABodyText"/>
        <w:widowControl w:val="0"/>
        <w:rPr>
          <w:color w:val="000000"/>
          <w:szCs w:val="22"/>
        </w:rPr>
      </w:pPr>
      <w:r>
        <w:rPr>
          <w:color w:val="000000"/>
          <w:szCs w:val="22"/>
        </w:rPr>
        <w:t>If you realise you have taken more ABILIFY than your doctor has recommended (or if someone else has taken some of your ABILIFY), contact your doctor right away. If you cannot reach your doctor, go to the nearest hospital and take the pack with you.</w:t>
      </w:r>
    </w:p>
    <w:p w14:paraId="67F22F2C" w14:textId="77777777" w:rsidR="00106A7F" w:rsidRDefault="00106A7F">
      <w:pPr>
        <w:pStyle w:val="EMEABodyText"/>
        <w:widowControl w:val="0"/>
        <w:rPr>
          <w:color w:val="000000"/>
          <w:szCs w:val="22"/>
        </w:rPr>
      </w:pPr>
    </w:p>
    <w:p w14:paraId="51088D24" w14:textId="77777777" w:rsidR="00106A7F" w:rsidRDefault="00C81758">
      <w:pPr>
        <w:tabs>
          <w:tab w:val="left" w:pos="426"/>
        </w:tabs>
        <w:rPr>
          <w:rStyle w:val="Emphasis"/>
          <w:i w:val="0"/>
          <w:szCs w:val="22"/>
        </w:rPr>
      </w:pPr>
      <w:r>
        <w:rPr>
          <w:rStyle w:val="Emphasis"/>
          <w:i w:val="0"/>
          <w:szCs w:val="22"/>
        </w:rPr>
        <w:t xml:space="preserve">Patients who have taken too much </w:t>
      </w:r>
      <w:del w:id="99" w:author="Author" w:date="2025-09-04T16:09:00Z">
        <w:r>
          <w:rPr>
            <w:rStyle w:val="Emphasis"/>
            <w:i w:val="0"/>
            <w:szCs w:val="22"/>
          </w:rPr>
          <w:delText xml:space="preserve">aripiprazole </w:delText>
        </w:r>
      </w:del>
      <w:ins w:id="100" w:author="Author" w:date="2025-09-04T16:09:00Z">
        <w:r w:rsidR="00553BE5">
          <w:rPr>
            <w:rStyle w:val="Emphasis"/>
            <w:i w:val="0"/>
            <w:szCs w:val="22"/>
          </w:rPr>
          <w:t xml:space="preserve">of this medicine </w:t>
        </w:r>
      </w:ins>
      <w:r>
        <w:rPr>
          <w:rStyle w:val="Emphasis"/>
          <w:i w:val="0"/>
          <w:szCs w:val="22"/>
        </w:rPr>
        <w:t>have experienced the following symptoms:</w:t>
      </w:r>
    </w:p>
    <w:p w14:paraId="501B75F8" w14:textId="77777777" w:rsidR="00106A7F" w:rsidRDefault="00C81758">
      <w:pPr>
        <w:ind w:left="567" w:hanging="567"/>
        <w:rPr>
          <w:rStyle w:val="Emphasis"/>
          <w:i w:val="0"/>
          <w:szCs w:val="22"/>
        </w:rPr>
      </w:pPr>
      <w:r>
        <w:rPr>
          <w:szCs w:val="22"/>
        </w:rPr>
        <w:t>•</w:t>
      </w:r>
      <w:r>
        <w:rPr>
          <w:szCs w:val="22"/>
        </w:rPr>
        <w:tab/>
      </w:r>
      <w:r>
        <w:rPr>
          <w:rStyle w:val="Emphasis"/>
          <w:i w:val="0"/>
          <w:szCs w:val="22"/>
        </w:rPr>
        <w:t>rapid heartbeat, agitation/aggressiveness, problems with speech.</w:t>
      </w:r>
    </w:p>
    <w:p w14:paraId="48898768" w14:textId="77777777" w:rsidR="00106A7F" w:rsidRDefault="00C81758">
      <w:pPr>
        <w:ind w:left="567" w:hanging="567"/>
        <w:rPr>
          <w:rStyle w:val="Emphasis"/>
          <w:i w:val="0"/>
          <w:szCs w:val="22"/>
        </w:rPr>
      </w:pPr>
      <w:r>
        <w:rPr>
          <w:szCs w:val="22"/>
        </w:rPr>
        <w:t>•</w:t>
      </w:r>
      <w:r>
        <w:rPr>
          <w:szCs w:val="22"/>
        </w:rPr>
        <w:tab/>
      </w:r>
      <w:r>
        <w:rPr>
          <w:rStyle w:val="Emphasis"/>
          <w:i w:val="0"/>
          <w:szCs w:val="22"/>
        </w:rPr>
        <w:t>unusual movements (especially of the face or tongue) and reduced level of consciousness.</w:t>
      </w:r>
    </w:p>
    <w:p w14:paraId="5F1C723A" w14:textId="77777777" w:rsidR="00106A7F" w:rsidRDefault="00106A7F">
      <w:pPr>
        <w:tabs>
          <w:tab w:val="left" w:pos="426"/>
        </w:tabs>
        <w:rPr>
          <w:rStyle w:val="Emphasis"/>
          <w:i w:val="0"/>
          <w:szCs w:val="22"/>
        </w:rPr>
      </w:pPr>
    </w:p>
    <w:p w14:paraId="615705EB" w14:textId="77777777" w:rsidR="00106A7F" w:rsidRDefault="00C81758">
      <w:pPr>
        <w:tabs>
          <w:tab w:val="left" w:pos="426"/>
        </w:tabs>
        <w:rPr>
          <w:rStyle w:val="Emphasis"/>
          <w:i w:val="0"/>
          <w:szCs w:val="22"/>
        </w:rPr>
      </w:pPr>
      <w:r>
        <w:rPr>
          <w:rStyle w:val="Emphasis"/>
          <w:i w:val="0"/>
          <w:szCs w:val="22"/>
        </w:rPr>
        <w:t>Other symptoms may include:</w:t>
      </w:r>
    </w:p>
    <w:p w14:paraId="628AE2F5" w14:textId="77777777" w:rsidR="00106A7F" w:rsidRDefault="00C81758">
      <w:pPr>
        <w:ind w:left="567" w:hanging="567"/>
        <w:rPr>
          <w:rStyle w:val="Emphasis"/>
          <w:i w:val="0"/>
          <w:szCs w:val="22"/>
        </w:rPr>
      </w:pPr>
      <w:r>
        <w:rPr>
          <w:szCs w:val="22"/>
        </w:rPr>
        <w:t>•</w:t>
      </w:r>
      <w:r>
        <w:rPr>
          <w:szCs w:val="22"/>
        </w:rPr>
        <w:tab/>
      </w:r>
      <w:r>
        <w:rPr>
          <w:rStyle w:val="Emphasis"/>
          <w:i w:val="0"/>
          <w:szCs w:val="22"/>
        </w:rPr>
        <w:t>acute confusion, seizures (epilepsy), coma, a combination of fever, faster breathing, sweating,</w:t>
      </w:r>
    </w:p>
    <w:p w14:paraId="0531C200" w14:textId="77777777" w:rsidR="00106A7F" w:rsidRDefault="00C81758">
      <w:pPr>
        <w:ind w:left="567" w:hanging="567"/>
        <w:rPr>
          <w:rStyle w:val="Emphasis"/>
          <w:i w:val="0"/>
          <w:szCs w:val="22"/>
        </w:rPr>
      </w:pPr>
      <w:r>
        <w:rPr>
          <w:szCs w:val="22"/>
        </w:rPr>
        <w:t>•</w:t>
      </w:r>
      <w:r>
        <w:rPr>
          <w:szCs w:val="22"/>
        </w:rPr>
        <w:tab/>
      </w:r>
      <w:r>
        <w:rPr>
          <w:rStyle w:val="Emphasis"/>
          <w:i w:val="0"/>
          <w:szCs w:val="22"/>
        </w:rPr>
        <w:t>muscle stiffness, and drowsiness or sleepiness, slower breathing, choking, high or low blood pressure, abnormal rhythms of the heart.</w:t>
      </w:r>
    </w:p>
    <w:p w14:paraId="60EC2A2D" w14:textId="77777777" w:rsidR="00106A7F" w:rsidRDefault="00106A7F">
      <w:pPr>
        <w:ind w:left="567" w:hanging="567"/>
        <w:rPr>
          <w:rStyle w:val="Emphasis"/>
          <w:i w:val="0"/>
          <w:szCs w:val="22"/>
        </w:rPr>
      </w:pPr>
    </w:p>
    <w:p w14:paraId="5F1AF8AE" w14:textId="77777777" w:rsidR="00106A7F" w:rsidRDefault="00C81758">
      <w:pPr>
        <w:rPr>
          <w:rStyle w:val="Emphasis"/>
          <w:i w:val="0"/>
          <w:szCs w:val="22"/>
        </w:rPr>
      </w:pPr>
      <w:r>
        <w:rPr>
          <w:rStyle w:val="Emphasis"/>
          <w:i w:val="0"/>
          <w:szCs w:val="22"/>
        </w:rPr>
        <w:t>Contact your doctor or hospital immediately if you experience any of the above.</w:t>
      </w:r>
    </w:p>
    <w:p w14:paraId="28C3207A" w14:textId="77777777" w:rsidR="00106A7F" w:rsidRDefault="00106A7F">
      <w:pPr>
        <w:rPr>
          <w:color w:val="000000"/>
          <w:szCs w:val="22"/>
        </w:rPr>
      </w:pPr>
    </w:p>
    <w:p w14:paraId="60C1A60F" w14:textId="77777777" w:rsidR="00106A7F" w:rsidRDefault="00C81758">
      <w:pPr>
        <w:rPr>
          <w:b/>
          <w:color w:val="000000"/>
          <w:szCs w:val="22"/>
        </w:rPr>
      </w:pPr>
      <w:r>
        <w:rPr>
          <w:b/>
          <w:color w:val="000000"/>
          <w:szCs w:val="22"/>
        </w:rPr>
        <w:t>If you forget to take ABILIFY</w:t>
      </w:r>
    </w:p>
    <w:p w14:paraId="000C8111" w14:textId="77777777" w:rsidR="00106A7F" w:rsidRDefault="00C81758">
      <w:pPr>
        <w:pStyle w:val="EMEABodyText"/>
        <w:widowControl w:val="0"/>
        <w:rPr>
          <w:color w:val="000000"/>
          <w:szCs w:val="22"/>
        </w:rPr>
      </w:pPr>
      <w:r>
        <w:rPr>
          <w:color w:val="000000"/>
          <w:szCs w:val="22"/>
        </w:rPr>
        <w:t>If you miss a dose, take the missed dose as soon as you remember but do not take two doses in one day.</w:t>
      </w:r>
    </w:p>
    <w:p w14:paraId="7AC02710" w14:textId="77777777" w:rsidR="00106A7F" w:rsidRDefault="00106A7F">
      <w:pPr>
        <w:rPr>
          <w:rStyle w:val="Emphasis"/>
          <w:i w:val="0"/>
          <w:color w:val="000000"/>
          <w:szCs w:val="22"/>
        </w:rPr>
      </w:pPr>
    </w:p>
    <w:p w14:paraId="38A7925E" w14:textId="77777777" w:rsidR="00106A7F" w:rsidRDefault="00C81758">
      <w:pPr>
        <w:rPr>
          <w:rStyle w:val="Emphasis"/>
          <w:b/>
          <w:i w:val="0"/>
          <w:color w:val="000000"/>
          <w:szCs w:val="22"/>
        </w:rPr>
      </w:pPr>
      <w:r>
        <w:rPr>
          <w:rStyle w:val="Emphasis"/>
          <w:b/>
          <w:i w:val="0"/>
          <w:color w:val="000000"/>
          <w:szCs w:val="22"/>
        </w:rPr>
        <w:t xml:space="preserve">If you stop taking </w:t>
      </w:r>
      <w:r>
        <w:rPr>
          <w:b/>
          <w:color w:val="000000"/>
          <w:szCs w:val="22"/>
        </w:rPr>
        <w:t>ABILIFY</w:t>
      </w:r>
    </w:p>
    <w:p w14:paraId="0FA6E383" w14:textId="77777777" w:rsidR="00106A7F" w:rsidRDefault="00C81758">
      <w:pPr>
        <w:rPr>
          <w:rStyle w:val="Emphasis"/>
          <w:i w:val="0"/>
          <w:color w:val="000000"/>
          <w:szCs w:val="22"/>
        </w:rPr>
      </w:pPr>
      <w:r>
        <w:rPr>
          <w:rStyle w:val="Emphasis"/>
          <w:i w:val="0"/>
          <w:color w:val="000000"/>
          <w:szCs w:val="22"/>
        </w:rPr>
        <w:t xml:space="preserve">Do not stop your treatment just because you feel better. It is important that you carry on taking </w:t>
      </w:r>
      <w:r>
        <w:rPr>
          <w:color w:val="000000"/>
          <w:szCs w:val="22"/>
        </w:rPr>
        <w:t>ABILIFY</w:t>
      </w:r>
      <w:r>
        <w:rPr>
          <w:rStyle w:val="Emphasis"/>
          <w:i w:val="0"/>
          <w:color w:val="000000"/>
          <w:szCs w:val="22"/>
        </w:rPr>
        <w:t xml:space="preserve"> for as long as your doctor has told you to.</w:t>
      </w:r>
    </w:p>
    <w:p w14:paraId="1072D762" w14:textId="77777777" w:rsidR="00106A7F" w:rsidRDefault="00106A7F">
      <w:pPr>
        <w:pStyle w:val="EMEABodyText"/>
        <w:widowControl w:val="0"/>
        <w:rPr>
          <w:color w:val="000000"/>
          <w:szCs w:val="22"/>
        </w:rPr>
      </w:pPr>
    </w:p>
    <w:p w14:paraId="20BD8652" w14:textId="77777777" w:rsidR="00106A7F" w:rsidRDefault="00C81758">
      <w:pPr>
        <w:pStyle w:val="EMEABodyText"/>
        <w:widowControl w:val="0"/>
        <w:rPr>
          <w:color w:val="000000"/>
          <w:szCs w:val="22"/>
        </w:rPr>
      </w:pPr>
      <w:r>
        <w:rPr>
          <w:color w:val="000000"/>
          <w:szCs w:val="22"/>
        </w:rPr>
        <w:t>If you have any further questions on the use of this medicine, ask your doctor or pharmacist.</w:t>
      </w:r>
    </w:p>
    <w:p w14:paraId="21D6C8B7" w14:textId="77777777" w:rsidR="00106A7F" w:rsidRDefault="00106A7F">
      <w:pPr>
        <w:pStyle w:val="EMEABodyText"/>
        <w:widowControl w:val="0"/>
        <w:rPr>
          <w:color w:val="000000"/>
          <w:szCs w:val="22"/>
        </w:rPr>
      </w:pPr>
    </w:p>
    <w:p w14:paraId="47DECE8D" w14:textId="77777777" w:rsidR="00106A7F" w:rsidRDefault="00106A7F">
      <w:pPr>
        <w:pStyle w:val="EMEABodyText"/>
        <w:widowControl w:val="0"/>
        <w:rPr>
          <w:color w:val="000000"/>
          <w:szCs w:val="22"/>
        </w:rPr>
      </w:pPr>
    </w:p>
    <w:p w14:paraId="49A6C84B" w14:textId="77777777" w:rsidR="00106A7F" w:rsidRDefault="00C81758">
      <w:pPr>
        <w:ind w:left="567" w:hanging="567"/>
        <w:rPr>
          <w:b/>
          <w:color w:val="000000"/>
          <w:szCs w:val="22"/>
        </w:rPr>
      </w:pPr>
      <w:r>
        <w:rPr>
          <w:b/>
          <w:color w:val="000000"/>
          <w:szCs w:val="22"/>
        </w:rPr>
        <w:t>4.</w:t>
      </w:r>
      <w:r>
        <w:rPr>
          <w:b/>
          <w:color w:val="000000"/>
          <w:szCs w:val="22"/>
        </w:rPr>
        <w:tab/>
        <w:t>Possible side effects</w:t>
      </w:r>
    </w:p>
    <w:p w14:paraId="1E5ED39E" w14:textId="77777777" w:rsidR="00106A7F" w:rsidRDefault="00106A7F">
      <w:pPr>
        <w:pStyle w:val="EMEAHeading1"/>
        <w:keepNext w:val="0"/>
        <w:keepLines w:val="0"/>
        <w:widowControl w:val="0"/>
        <w:ind w:left="0" w:firstLine="0"/>
        <w:outlineLvl w:val="9"/>
        <w:rPr>
          <w:b w:val="0"/>
          <w:color w:val="000000"/>
          <w:szCs w:val="22"/>
        </w:rPr>
      </w:pPr>
    </w:p>
    <w:p w14:paraId="36E91D3B" w14:textId="77777777" w:rsidR="00106A7F" w:rsidRDefault="00C81758">
      <w:pPr>
        <w:pStyle w:val="EMEABodyText"/>
        <w:widowControl w:val="0"/>
        <w:rPr>
          <w:color w:val="000000"/>
          <w:szCs w:val="22"/>
        </w:rPr>
      </w:pPr>
      <w:r>
        <w:rPr>
          <w:color w:val="000000"/>
          <w:szCs w:val="22"/>
        </w:rPr>
        <w:t>Like all medicines, this medicine can cause side effects, although not everybody gets them.</w:t>
      </w:r>
    </w:p>
    <w:p w14:paraId="28132931" w14:textId="77777777" w:rsidR="00106A7F" w:rsidRDefault="00106A7F">
      <w:pPr>
        <w:pStyle w:val="EMEABodyText"/>
        <w:widowControl w:val="0"/>
        <w:rPr>
          <w:color w:val="000000"/>
          <w:szCs w:val="22"/>
        </w:rPr>
      </w:pPr>
    </w:p>
    <w:p w14:paraId="021FFE98" w14:textId="77777777" w:rsidR="00106A7F" w:rsidRDefault="00C81758">
      <w:pPr>
        <w:autoSpaceDE w:val="0"/>
        <w:autoSpaceDN w:val="0"/>
        <w:adjustRightInd w:val="0"/>
        <w:rPr>
          <w:rStyle w:val="Emphasis"/>
          <w:i w:val="0"/>
          <w:color w:val="000000"/>
          <w:szCs w:val="22"/>
        </w:rPr>
      </w:pPr>
      <w:r>
        <w:rPr>
          <w:rStyle w:val="Emphasis"/>
          <w:i w:val="0"/>
          <w:color w:val="000000"/>
          <w:szCs w:val="22"/>
        </w:rPr>
        <w:t>Common side effects (may affect up to 1 in 10 people):</w:t>
      </w:r>
    </w:p>
    <w:p w14:paraId="2076ACC4" w14:textId="77777777" w:rsidR="00106A7F" w:rsidRDefault="00106A7F">
      <w:pPr>
        <w:autoSpaceDE w:val="0"/>
        <w:autoSpaceDN w:val="0"/>
        <w:adjustRightInd w:val="0"/>
        <w:ind w:left="567" w:hanging="567"/>
        <w:rPr>
          <w:rStyle w:val="Emphasis"/>
          <w:i w:val="0"/>
          <w:color w:val="000000"/>
          <w:szCs w:val="22"/>
        </w:rPr>
      </w:pPr>
    </w:p>
    <w:p w14:paraId="03CEA0BE"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r>
      <w:r>
        <w:rPr>
          <w:szCs w:val="22"/>
        </w:rPr>
        <w:t>diabetes mellitus,</w:t>
      </w:r>
    </w:p>
    <w:p w14:paraId="28F952B8"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difficulty sleeping,</w:t>
      </w:r>
    </w:p>
    <w:p w14:paraId="7FE7316F"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anxious,</w:t>
      </w:r>
    </w:p>
    <w:p w14:paraId="6360724C"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restless and unable to keep still, difficulty sitting still,</w:t>
      </w:r>
    </w:p>
    <w:p w14:paraId="060DBAEF" w14:textId="77777777" w:rsidR="00106A7F" w:rsidRDefault="00C81758">
      <w:pPr>
        <w:autoSpaceDE w:val="0"/>
        <w:autoSpaceDN w:val="0"/>
        <w:adjustRightInd w:val="0"/>
        <w:ind w:left="567" w:hanging="567"/>
        <w:rPr>
          <w:color w:val="000000"/>
        </w:rPr>
      </w:pPr>
      <w:r>
        <w:rPr>
          <w:color w:val="000000"/>
          <w:szCs w:val="22"/>
        </w:rPr>
        <w:t>•</w:t>
      </w:r>
      <w:r>
        <w:rPr>
          <w:color w:val="000000"/>
          <w:szCs w:val="22"/>
        </w:rPr>
        <w:tab/>
      </w:r>
      <w:r>
        <w:rPr>
          <w:color w:val="000000"/>
        </w:rPr>
        <w:t>akathisia (an uncomfortable feeling of inner restlessness and a compelling need to move constantly),</w:t>
      </w:r>
    </w:p>
    <w:p w14:paraId="57C916D3"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uncontrollable twitching, jerking or writhing movements,</w:t>
      </w:r>
    </w:p>
    <w:p w14:paraId="587D78BD"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trembling,</w:t>
      </w:r>
    </w:p>
    <w:p w14:paraId="608DCD90"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r>
      <w:r>
        <w:rPr>
          <w:color w:val="000000"/>
          <w:szCs w:val="22"/>
          <w:lang w:eastAsia="en-GB"/>
        </w:rPr>
        <w:t>headache,</w:t>
      </w:r>
    </w:p>
    <w:p w14:paraId="3B140486"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tiredness,</w:t>
      </w:r>
    </w:p>
    <w:p w14:paraId="09FE6226"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t>sleepiness,</w:t>
      </w:r>
    </w:p>
    <w:p w14:paraId="7F07FAA2"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light-headedness,</w:t>
      </w:r>
    </w:p>
    <w:p w14:paraId="702706D8"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shaking and blurred vision,</w:t>
      </w:r>
    </w:p>
    <w:p w14:paraId="243E7F30"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decreased number of or difficulty making bowel movements,</w:t>
      </w:r>
    </w:p>
    <w:p w14:paraId="0CA20B83"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indigestion,</w:t>
      </w:r>
    </w:p>
    <w:p w14:paraId="3FA06779"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sick,</w:t>
      </w:r>
    </w:p>
    <w:p w14:paraId="07AE605B"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more saliva in mouth than normal,</w:t>
      </w:r>
    </w:p>
    <w:p w14:paraId="47B33CE7"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vomiting,</w:t>
      </w:r>
    </w:p>
    <w:p w14:paraId="42344C73"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tired.</w:t>
      </w:r>
    </w:p>
    <w:p w14:paraId="6B65AC25" w14:textId="77777777" w:rsidR="00106A7F" w:rsidRDefault="00106A7F">
      <w:pPr>
        <w:autoSpaceDE w:val="0"/>
        <w:autoSpaceDN w:val="0"/>
        <w:adjustRightInd w:val="0"/>
        <w:ind w:left="567" w:hanging="567"/>
        <w:rPr>
          <w:iCs/>
          <w:color w:val="000000"/>
          <w:szCs w:val="22"/>
        </w:rPr>
      </w:pPr>
    </w:p>
    <w:p w14:paraId="3689F583" w14:textId="77777777" w:rsidR="00106A7F" w:rsidRDefault="00C81758">
      <w:pPr>
        <w:rPr>
          <w:rStyle w:val="Emphasis"/>
          <w:i w:val="0"/>
          <w:color w:val="000000"/>
          <w:szCs w:val="22"/>
        </w:rPr>
      </w:pPr>
      <w:r>
        <w:rPr>
          <w:rStyle w:val="Emphasis"/>
          <w:i w:val="0"/>
          <w:color w:val="000000"/>
          <w:szCs w:val="22"/>
        </w:rPr>
        <w:t>Uncommon side effects (may affect up to 1 in 100 people):</w:t>
      </w:r>
    </w:p>
    <w:p w14:paraId="659C75FC" w14:textId="77777777" w:rsidR="00106A7F" w:rsidRDefault="00106A7F">
      <w:pPr>
        <w:autoSpaceDE w:val="0"/>
        <w:autoSpaceDN w:val="0"/>
        <w:adjustRightInd w:val="0"/>
        <w:ind w:left="567" w:hanging="567"/>
        <w:rPr>
          <w:rStyle w:val="Emphasis"/>
          <w:i w:val="0"/>
          <w:color w:val="000000"/>
          <w:szCs w:val="22"/>
        </w:rPr>
      </w:pPr>
    </w:p>
    <w:p w14:paraId="3E6724C1"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increased or decreased blood levels of the hormone prolactin</w:t>
      </w:r>
      <w:r>
        <w:rPr>
          <w:rStyle w:val="Emphasis"/>
          <w:i w:val="0"/>
          <w:color w:val="000000"/>
          <w:szCs w:val="22"/>
        </w:rPr>
        <w:t>,</w:t>
      </w:r>
    </w:p>
    <w:p w14:paraId="15F9E2A6"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too much sugar in the blood,</w:t>
      </w:r>
    </w:p>
    <w:p w14:paraId="2E78A85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depression,</w:t>
      </w:r>
    </w:p>
    <w:p w14:paraId="65DDCCC4" w14:textId="77777777" w:rsidR="00106A7F" w:rsidRDefault="00C81758">
      <w:pPr>
        <w:autoSpaceDE w:val="0"/>
        <w:autoSpaceDN w:val="0"/>
        <w:adjustRightInd w:val="0"/>
        <w:ind w:left="567" w:hanging="567"/>
        <w:rPr>
          <w:rStyle w:val="Emphasis"/>
          <w:i w:val="0"/>
          <w:color w:val="000000"/>
        </w:rPr>
      </w:pPr>
      <w:r>
        <w:rPr>
          <w:rStyle w:val="Emphasis"/>
          <w:i w:val="0"/>
          <w:color w:val="000000"/>
          <w:szCs w:val="22"/>
        </w:rPr>
        <w:t>•</w:t>
      </w:r>
      <w:r>
        <w:rPr>
          <w:rStyle w:val="Emphasis"/>
          <w:i w:val="0"/>
          <w:color w:val="000000"/>
          <w:szCs w:val="22"/>
        </w:rPr>
        <w:tab/>
      </w:r>
      <w:r>
        <w:rPr>
          <w:rStyle w:val="Emphasis"/>
          <w:i w:val="0"/>
          <w:color w:val="000000"/>
        </w:rPr>
        <w:t>altered or increased sexual interest</w:t>
      </w:r>
      <w:r>
        <w:rPr>
          <w:rStyle w:val="Emphasis"/>
          <w:i w:val="0"/>
          <w:color w:val="000000"/>
          <w:szCs w:val="22"/>
        </w:rPr>
        <w:t>,</w:t>
      </w:r>
    </w:p>
    <w:p w14:paraId="090574E4" w14:textId="77777777" w:rsidR="00106A7F" w:rsidRDefault="00C81758">
      <w:pPr>
        <w:autoSpaceDE w:val="0"/>
        <w:autoSpaceDN w:val="0"/>
        <w:adjustRightInd w:val="0"/>
        <w:ind w:left="567" w:hanging="567"/>
        <w:rPr>
          <w:szCs w:val="22"/>
          <w:lang w:eastAsia="en-GB"/>
        </w:rPr>
      </w:pPr>
      <w:r>
        <w:rPr>
          <w:rStyle w:val="Emphasis"/>
          <w:i w:val="0"/>
          <w:color w:val="000000"/>
          <w:szCs w:val="22"/>
        </w:rPr>
        <w:t>•</w:t>
      </w:r>
      <w:r>
        <w:rPr>
          <w:rStyle w:val="Emphasis"/>
          <w:i w:val="0"/>
          <w:color w:val="000000"/>
          <w:szCs w:val="22"/>
        </w:rPr>
        <w:tab/>
      </w:r>
      <w:r>
        <w:rPr>
          <w:szCs w:val="22"/>
          <w:lang w:eastAsia="en-GB"/>
        </w:rPr>
        <w:t>uncontrollable movements of mouth, tongue and limbs (tardive dyskinesia),</w:t>
      </w:r>
    </w:p>
    <w:p w14:paraId="316201B5" w14:textId="77777777" w:rsidR="00106A7F" w:rsidRDefault="00C81758">
      <w:pPr>
        <w:autoSpaceDE w:val="0"/>
        <w:autoSpaceDN w:val="0"/>
        <w:adjustRightInd w:val="0"/>
        <w:ind w:left="567" w:hanging="567"/>
        <w:rPr>
          <w:szCs w:val="22"/>
          <w:lang w:eastAsia="en-GB"/>
        </w:rPr>
      </w:pPr>
      <w:r>
        <w:rPr>
          <w:rStyle w:val="Emphasis"/>
          <w:i w:val="0"/>
          <w:color w:val="000000"/>
          <w:szCs w:val="22"/>
        </w:rPr>
        <w:t>•</w:t>
      </w:r>
      <w:r>
        <w:rPr>
          <w:rStyle w:val="Emphasis"/>
          <w:i w:val="0"/>
          <w:color w:val="000000"/>
          <w:szCs w:val="22"/>
        </w:rPr>
        <w:tab/>
        <w:t>muscle disorder causing twisting movements (dystonia),</w:t>
      </w:r>
    </w:p>
    <w:p w14:paraId="17E83D0C" w14:textId="77777777" w:rsidR="00106A7F" w:rsidRDefault="00C81758">
      <w:pPr>
        <w:autoSpaceDE w:val="0"/>
        <w:autoSpaceDN w:val="0"/>
        <w:adjustRightInd w:val="0"/>
        <w:ind w:left="567" w:hanging="567"/>
        <w:rPr>
          <w:color w:val="000000"/>
          <w:szCs w:val="22"/>
          <w:lang w:eastAsia="en-GB"/>
        </w:rPr>
      </w:pPr>
      <w:r>
        <w:rPr>
          <w:rStyle w:val="Emphasis"/>
          <w:i w:val="0"/>
          <w:color w:val="000000"/>
        </w:rPr>
        <w:t>•</w:t>
      </w:r>
      <w:r>
        <w:rPr>
          <w:rStyle w:val="Emphasis"/>
          <w:i w:val="0"/>
          <w:color w:val="000000"/>
        </w:rPr>
        <w:tab/>
      </w:r>
      <w:r>
        <w:rPr>
          <w:color w:val="000000"/>
          <w:szCs w:val="22"/>
          <w:lang w:eastAsia="en-GB"/>
        </w:rPr>
        <w:t>restless legs,</w:t>
      </w:r>
    </w:p>
    <w:p w14:paraId="437AA2F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t>double vision</w:t>
      </w:r>
      <w:r>
        <w:rPr>
          <w:rStyle w:val="Emphasis"/>
          <w:i w:val="0"/>
          <w:color w:val="000000"/>
          <w:szCs w:val="22"/>
        </w:rPr>
        <w:t>,</w:t>
      </w:r>
    </w:p>
    <w:p w14:paraId="52CBB580" w14:textId="77777777" w:rsidR="00106A7F" w:rsidRDefault="00C81758">
      <w:pPr>
        <w:autoSpaceDE w:val="0"/>
        <w:autoSpaceDN w:val="0"/>
        <w:adjustRightInd w:val="0"/>
        <w:ind w:left="567" w:hanging="567"/>
        <w:rPr>
          <w:rStyle w:val="Emphasis"/>
          <w:i w:val="0"/>
          <w:iCs w:val="0"/>
          <w:noProof/>
          <w:color w:val="000000"/>
          <w:szCs w:val="22"/>
        </w:rPr>
      </w:pPr>
      <w:r>
        <w:rPr>
          <w:rStyle w:val="Emphasis"/>
          <w:i w:val="0"/>
          <w:color w:val="000000"/>
          <w:szCs w:val="22"/>
        </w:rPr>
        <w:t>•</w:t>
      </w:r>
      <w:r>
        <w:rPr>
          <w:rStyle w:val="Emphasis"/>
          <w:i w:val="0"/>
          <w:color w:val="000000"/>
          <w:szCs w:val="22"/>
        </w:rPr>
        <w:tab/>
        <w:t>eye sensitivity to light,</w:t>
      </w:r>
    </w:p>
    <w:p w14:paraId="6BFED76C"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fast heart</w:t>
      </w:r>
      <w:r>
        <w:rPr>
          <w:rStyle w:val="Emphasis"/>
          <w:i w:val="0"/>
          <w:color w:val="000000"/>
          <w:szCs w:val="22"/>
        </w:rPr>
        <w:t>beat,</w:t>
      </w:r>
    </w:p>
    <w:p w14:paraId="2A9B47F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 fall in blood pressure on standing up which causes dizziness, light-headedness or fainting,</w:t>
      </w:r>
    </w:p>
    <w:p w14:paraId="2224A0C7"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hiccups</w:t>
      </w:r>
      <w:r>
        <w:rPr>
          <w:rStyle w:val="Emphasis"/>
          <w:i w:val="0"/>
          <w:color w:val="000000"/>
          <w:szCs w:val="22"/>
        </w:rPr>
        <w:t>.</w:t>
      </w:r>
    </w:p>
    <w:p w14:paraId="7238C828" w14:textId="77777777" w:rsidR="00106A7F" w:rsidRDefault="00106A7F">
      <w:pPr>
        <w:autoSpaceDE w:val="0"/>
        <w:autoSpaceDN w:val="0"/>
        <w:adjustRightInd w:val="0"/>
        <w:ind w:left="567" w:hanging="567"/>
        <w:rPr>
          <w:rStyle w:val="Emphasis"/>
          <w:i w:val="0"/>
          <w:color w:val="000000"/>
        </w:rPr>
      </w:pPr>
    </w:p>
    <w:p w14:paraId="0763ACE2" w14:textId="77777777" w:rsidR="00106A7F" w:rsidRDefault="00C81758">
      <w:pPr>
        <w:rPr>
          <w:rStyle w:val="Emphasis"/>
          <w:i w:val="0"/>
          <w:color w:val="000000"/>
          <w:szCs w:val="22"/>
        </w:rPr>
      </w:pPr>
      <w:r>
        <w:rPr>
          <w:rStyle w:val="Emphasis"/>
          <w:i w:val="0"/>
          <w:color w:val="000000"/>
          <w:szCs w:val="22"/>
        </w:rPr>
        <w:t>The following side effects have been reported since the marketing of oral aripiprazole but the frequency for them to occur is not known:</w:t>
      </w:r>
    </w:p>
    <w:p w14:paraId="15EC0171" w14:textId="77777777" w:rsidR="00106A7F" w:rsidRDefault="00106A7F">
      <w:pPr>
        <w:autoSpaceDE w:val="0"/>
        <w:autoSpaceDN w:val="0"/>
        <w:adjustRightInd w:val="0"/>
        <w:ind w:left="567" w:hanging="567"/>
        <w:rPr>
          <w:rStyle w:val="Emphasis"/>
          <w:i w:val="0"/>
          <w:color w:val="000000"/>
          <w:szCs w:val="22"/>
        </w:rPr>
      </w:pPr>
    </w:p>
    <w:p w14:paraId="1A000D6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low levels of white blood cells,</w:t>
      </w:r>
    </w:p>
    <w:p w14:paraId="0F0E77C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low levels of blood platelets,</w:t>
      </w:r>
    </w:p>
    <w:p w14:paraId="39165EA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allergic reaction (e.g. swelling in the mouth, tongue, face and throat, itching, hives),</w:t>
      </w:r>
    </w:p>
    <w:p w14:paraId="2A39A6C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onset or worsening of diabetes, ketoacidosis (ketones in the blood and urine) or coma,</w:t>
      </w:r>
    </w:p>
    <w:p w14:paraId="00BEE02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sugar,</w:t>
      </w:r>
    </w:p>
    <w:p w14:paraId="35AB02A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not enough sodium in the blood,</w:t>
      </w:r>
    </w:p>
    <w:p w14:paraId="7C92890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loss of appetite (anorexia),</w:t>
      </w:r>
    </w:p>
    <w:p w14:paraId="1C9ECEB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loss,</w:t>
      </w:r>
    </w:p>
    <w:p w14:paraId="136D3D4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gain,</w:t>
      </w:r>
    </w:p>
    <w:p w14:paraId="60D50E8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thoughts of suicide, suicide attempt and suicide,</w:t>
      </w:r>
    </w:p>
    <w:p w14:paraId="689C532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feeling aggressive,</w:t>
      </w:r>
    </w:p>
    <w:p w14:paraId="502EB26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agitation,</w:t>
      </w:r>
    </w:p>
    <w:p w14:paraId="2A7F960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nervousness,</w:t>
      </w:r>
    </w:p>
    <w:p w14:paraId="7BAA63C0"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r>
      <w:r>
        <w:rPr>
          <w:rStyle w:val="Emphasis"/>
          <w:i w:val="0"/>
          <w:color w:val="000000"/>
          <w:szCs w:val="22"/>
        </w:rPr>
        <w:t>combination of fever, muscle stiffness, faster breathing, sweating, reduced consciousness and sudden changes in blood pressure and heart rate, fainting (neuroleptic malignant syndrome),</w:t>
      </w:r>
    </w:p>
    <w:p w14:paraId="52C1B03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seizure,</w:t>
      </w:r>
    </w:p>
    <w:p w14:paraId="6B92045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serotonin syndrome (a reaction which may cause feelings of great happiness, drowsiness, clumsiness, restlessness, feeling of being drunk, fever, sweating or rigid muscles),</w:t>
      </w:r>
    </w:p>
    <w:p w14:paraId="5BBE9AE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speech disorder,</w:t>
      </w:r>
    </w:p>
    <w:p w14:paraId="3A49B3C9" w14:textId="77777777" w:rsidR="00106A7F" w:rsidRDefault="00C81758">
      <w:pPr>
        <w:autoSpaceDE w:val="0"/>
        <w:autoSpaceDN w:val="0"/>
        <w:adjustRightInd w:val="0"/>
        <w:ind w:left="567" w:hanging="567"/>
        <w:rPr>
          <w:noProof/>
          <w:color w:val="000000"/>
          <w:szCs w:val="22"/>
        </w:rPr>
      </w:pPr>
      <w:r>
        <w:rPr>
          <w:rStyle w:val="Emphasis"/>
          <w:i w:val="0"/>
          <w:noProof/>
          <w:color w:val="000000"/>
          <w:szCs w:val="22"/>
        </w:rPr>
        <w:t>•</w:t>
      </w:r>
      <w:r>
        <w:rPr>
          <w:rStyle w:val="Emphasis"/>
          <w:i w:val="0"/>
          <w:noProof/>
          <w:color w:val="000000"/>
          <w:szCs w:val="22"/>
        </w:rPr>
        <w:tab/>
      </w:r>
      <w:r>
        <w:rPr>
          <w:noProof/>
          <w:color w:val="000000"/>
          <w:szCs w:val="22"/>
        </w:rPr>
        <w:t>fixation of the eyeballs in one position,</w:t>
      </w:r>
    </w:p>
    <w:p w14:paraId="38830960"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r>
      <w:r>
        <w:rPr>
          <w:szCs w:val="22"/>
        </w:rPr>
        <w:t>sudden unexplained death,</w:t>
      </w:r>
    </w:p>
    <w:p w14:paraId="160B7C2C" w14:textId="77777777" w:rsidR="00106A7F" w:rsidRDefault="00C81758">
      <w:pPr>
        <w:autoSpaceDE w:val="0"/>
        <w:autoSpaceDN w:val="0"/>
        <w:adjustRightInd w:val="0"/>
        <w:rPr>
          <w:color w:val="000000"/>
          <w:szCs w:val="22"/>
          <w:lang w:eastAsia="en-GB"/>
        </w:rPr>
      </w:pPr>
      <w:r>
        <w:rPr>
          <w:rStyle w:val="Emphasis"/>
          <w:i w:val="0"/>
          <w:color w:val="000000"/>
          <w:szCs w:val="22"/>
        </w:rPr>
        <w:t>•</w:t>
      </w:r>
      <w:r>
        <w:rPr>
          <w:rStyle w:val="Emphasis"/>
          <w:i w:val="0"/>
          <w:color w:val="000000"/>
          <w:szCs w:val="22"/>
        </w:rPr>
        <w:tab/>
      </w:r>
      <w:r>
        <w:rPr>
          <w:color w:val="000000"/>
          <w:szCs w:val="22"/>
          <w:lang w:eastAsia="en-GB"/>
        </w:rPr>
        <w:t>life-threatening irregular heartbeat,</w:t>
      </w:r>
    </w:p>
    <w:p w14:paraId="51A764B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heart attack,</w:t>
      </w:r>
    </w:p>
    <w:p w14:paraId="1DCFE4A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slower heartbeat,</w:t>
      </w:r>
    </w:p>
    <w:p w14:paraId="4B838D2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blood clots in the veins especially in the legs (symptoms include swelling, pain and redness in the leg), which may travel through blood vessels to the lungs causing chest pain and difficulty in breathing (if you notice any of these symptoms, seek medical advice immediately),</w:t>
      </w:r>
    </w:p>
    <w:p w14:paraId="10CB94C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pressure,</w:t>
      </w:r>
    </w:p>
    <w:p w14:paraId="6D18185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fainting,</w:t>
      </w:r>
    </w:p>
    <w:p w14:paraId="506AD7B0" w14:textId="77777777" w:rsidR="00106A7F" w:rsidRDefault="00C81758">
      <w:pPr>
        <w:autoSpaceDE w:val="0"/>
        <w:autoSpaceDN w:val="0"/>
        <w:adjustRightInd w:val="0"/>
        <w:ind w:left="567" w:hanging="567"/>
        <w:rPr>
          <w:rStyle w:val="Emphasis"/>
          <w:i w:val="0"/>
          <w:color w:val="000000"/>
        </w:rPr>
      </w:pPr>
      <w:r>
        <w:rPr>
          <w:rStyle w:val="Emphasis"/>
          <w:i w:val="0"/>
          <w:color w:val="000000"/>
          <w:szCs w:val="22"/>
        </w:rPr>
        <w:t>•</w:t>
      </w:r>
      <w:r>
        <w:rPr>
          <w:rStyle w:val="Emphasis"/>
          <w:i w:val="0"/>
          <w:color w:val="000000"/>
          <w:szCs w:val="22"/>
        </w:rPr>
        <w:tab/>
        <w:t>accidental inhalation of food with risk of pneumonia (lung infection),</w:t>
      </w:r>
    </w:p>
    <w:p w14:paraId="2DE14E2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spasm of the muscles around the voice box,</w:t>
      </w:r>
    </w:p>
    <w:p w14:paraId="3781335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inflammation of the pancreas,</w:t>
      </w:r>
    </w:p>
    <w:p w14:paraId="729BA1B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difficulty swallowing,</w:t>
      </w:r>
    </w:p>
    <w:p w14:paraId="5798C9A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diarrhoea,</w:t>
      </w:r>
    </w:p>
    <w:p w14:paraId="1B7C8DB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abdominal discomfort,</w:t>
      </w:r>
    </w:p>
    <w:p w14:paraId="1454957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stomach discomfort,</w:t>
      </w:r>
    </w:p>
    <w:p w14:paraId="0BF6F21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liver failure,</w:t>
      </w:r>
    </w:p>
    <w:p w14:paraId="1BB2198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inflammation of the liver,</w:t>
      </w:r>
    </w:p>
    <w:p w14:paraId="1A88FF5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yellowing of the skin and white part of eyes,</w:t>
      </w:r>
    </w:p>
    <w:p w14:paraId="14B9980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reports of abnormal liver tests values,</w:t>
      </w:r>
    </w:p>
    <w:p w14:paraId="2F095CE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skin rash,</w:t>
      </w:r>
    </w:p>
    <w:p w14:paraId="153E753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r>
      <w:r>
        <w:rPr>
          <w:rStyle w:val="Emphasis"/>
          <w:i w:val="0"/>
          <w:color w:val="000000"/>
          <w:szCs w:val="22"/>
        </w:rPr>
        <w:t>skin sensitivity to light,</w:t>
      </w:r>
    </w:p>
    <w:p w14:paraId="1822C02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baldness,</w:t>
      </w:r>
    </w:p>
    <w:p w14:paraId="083177F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excessive sweating,</w:t>
      </w:r>
    </w:p>
    <w:p w14:paraId="6CD457F5" w14:textId="77777777" w:rsidR="00106A7F" w:rsidRDefault="00C81758">
      <w:pPr>
        <w:numPr>
          <w:ilvl w:val="0"/>
          <w:numId w:val="31"/>
        </w:numPr>
        <w:autoSpaceDE w:val="0"/>
        <w:autoSpaceDN w:val="0"/>
        <w:adjustRightInd w:val="0"/>
        <w:ind w:left="540" w:hanging="540"/>
        <w:rPr>
          <w:szCs w:val="22"/>
        </w:rPr>
      </w:pPr>
      <w:r>
        <w:rPr>
          <w:szCs w:val="22"/>
        </w:rPr>
        <w:t>serious allergic reactions such as Drug Reaction with Eosinophilia and Systemic Symptoms (DRESS). DRESS appears initially as flu-like symptoms with a rash on the face and then with an extended rash, high temperature, enlarged lymph nodes, increased levels of liver enzymes seen in blood tests and an increase in a type of white blood cell (eosinophilia),</w:t>
      </w:r>
    </w:p>
    <w:p w14:paraId="293F3D4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abnormal muscle breakdown which can lead to kidney problems,</w:t>
      </w:r>
    </w:p>
    <w:p w14:paraId="7A1F910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muscle pain,</w:t>
      </w:r>
    </w:p>
    <w:p w14:paraId="280AD1F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stiffness,</w:t>
      </w:r>
    </w:p>
    <w:p w14:paraId="4226D63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involuntary loss of urine (incontinence),</w:t>
      </w:r>
    </w:p>
    <w:p w14:paraId="66F4C6C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difficulty in passing urine,</w:t>
      </w:r>
    </w:p>
    <w:p w14:paraId="5779E4F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withdrawal symptoms in newborn babies in case of exposure during pregnancy,</w:t>
      </w:r>
    </w:p>
    <w:p w14:paraId="7A5154B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prolonged and/or painful erection,</w:t>
      </w:r>
    </w:p>
    <w:p w14:paraId="1D2C7FF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difficulty controlling core body temperature or overheating,</w:t>
      </w:r>
    </w:p>
    <w:p w14:paraId="4F35440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chest pain,</w:t>
      </w:r>
    </w:p>
    <w:p w14:paraId="4980781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swelling of hands, ankles or feet,</w:t>
      </w:r>
    </w:p>
    <w:p w14:paraId="608C1499"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t xml:space="preserve">in blood tests: increased or fluctuating blood sugar, increased </w:t>
      </w:r>
      <w:r>
        <w:rPr>
          <w:szCs w:val="22"/>
        </w:rPr>
        <w:t>glycosylated haemoglobin.</w:t>
      </w:r>
    </w:p>
    <w:p w14:paraId="78FF104A" w14:textId="77777777" w:rsidR="00106A7F" w:rsidRDefault="00C81758">
      <w:pPr>
        <w:pStyle w:val="EMEABodyText"/>
        <w:widowControl w:val="0"/>
        <w:ind w:left="567" w:hanging="567"/>
        <w:rPr>
          <w:iCs/>
          <w:color w:val="000000"/>
          <w:szCs w:val="22"/>
        </w:rPr>
      </w:pPr>
      <w:r>
        <w:rPr>
          <w:rStyle w:val="Emphasis"/>
          <w:i w:val="0"/>
          <w:color w:val="000000"/>
          <w:szCs w:val="22"/>
        </w:rPr>
        <w:t>•</w:t>
      </w:r>
      <w:r>
        <w:rPr>
          <w:rStyle w:val="Emphasis"/>
          <w:i w:val="0"/>
          <w:color w:val="000000"/>
          <w:szCs w:val="22"/>
        </w:rPr>
        <w:tab/>
      </w:r>
      <w:r>
        <w:rPr>
          <w:iCs/>
          <w:color w:val="000000"/>
          <w:szCs w:val="22"/>
        </w:rPr>
        <w:t>Inability to resist the impulse, drive or temptation to perform an action that could be harmful to you or others, which may include:</w:t>
      </w:r>
    </w:p>
    <w:p w14:paraId="6C20D77F"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strong impulse to gamble excessively despite serious personal or family consequences</w:t>
      </w:r>
    </w:p>
    <w:p w14:paraId="42F823A4"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altered or increased sexual interest and behaviour of significant concern to you or to others, for example, an increased sexual drive</w:t>
      </w:r>
    </w:p>
    <w:p w14:paraId="447C11D6"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uncontrollable excessive shopping</w:t>
      </w:r>
    </w:p>
    <w:p w14:paraId="66C50E9D"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binge eating (eating large amounts of food in a short time period) or compulsive eating (eating more food than normal and more than is needed to satisfy your hunger)</w:t>
      </w:r>
    </w:p>
    <w:p w14:paraId="30CE8F01"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r>
      <w:r>
        <w:t>a tendency to wander away.</w:t>
      </w:r>
    </w:p>
    <w:p w14:paraId="7F50D766" w14:textId="77777777" w:rsidR="00106A7F" w:rsidRDefault="00C81758">
      <w:pPr>
        <w:pStyle w:val="EMEABodyText"/>
        <w:widowControl w:val="0"/>
        <w:ind w:left="567"/>
        <w:rPr>
          <w:iCs/>
          <w:color w:val="000000"/>
          <w:szCs w:val="22"/>
        </w:rPr>
      </w:pPr>
      <w:r>
        <w:rPr>
          <w:iCs/>
          <w:color w:val="000000"/>
          <w:szCs w:val="22"/>
        </w:rPr>
        <w:t>Tell your doctor if you experience any of these behaviours; he/she will discuss ways of managing or reducing the symptoms.</w:t>
      </w:r>
    </w:p>
    <w:p w14:paraId="5B64738B" w14:textId="77777777" w:rsidR="00106A7F" w:rsidRDefault="00106A7F">
      <w:pPr>
        <w:autoSpaceDE w:val="0"/>
        <w:autoSpaceDN w:val="0"/>
        <w:adjustRightInd w:val="0"/>
        <w:rPr>
          <w:rStyle w:val="Emphasis"/>
          <w:color w:val="000000"/>
        </w:rPr>
      </w:pPr>
    </w:p>
    <w:p w14:paraId="37B16F57" w14:textId="77777777" w:rsidR="00106A7F" w:rsidRDefault="00C81758">
      <w:pPr>
        <w:rPr>
          <w:color w:val="000000"/>
          <w:szCs w:val="22"/>
        </w:rPr>
      </w:pPr>
      <w:r>
        <w:rPr>
          <w:color w:val="000000"/>
          <w:szCs w:val="22"/>
        </w:rPr>
        <w:t>In elderly patients with dementia, more fatal cases have been reported while taking aripiprazole. In addition, cases of stroke or "mini" stroke have been reported.</w:t>
      </w:r>
    </w:p>
    <w:p w14:paraId="2D094043" w14:textId="77777777" w:rsidR="00106A7F" w:rsidRDefault="00106A7F">
      <w:pPr>
        <w:rPr>
          <w:b/>
          <w:color w:val="000000"/>
          <w:szCs w:val="22"/>
        </w:rPr>
      </w:pPr>
    </w:p>
    <w:p w14:paraId="56F31425" w14:textId="77777777" w:rsidR="00106A7F" w:rsidRDefault="00C81758">
      <w:pPr>
        <w:rPr>
          <w:b/>
          <w:color w:val="000000"/>
          <w:szCs w:val="22"/>
        </w:rPr>
      </w:pPr>
      <w:r>
        <w:rPr>
          <w:b/>
          <w:color w:val="000000"/>
          <w:szCs w:val="22"/>
        </w:rPr>
        <w:t>Additional side effects in children and adolescents</w:t>
      </w:r>
    </w:p>
    <w:p w14:paraId="4658A60F" w14:textId="77777777" w:rsidR="00106A7F" w:rsidRDefault="00C81758">
      <w:pPr>
        <w:pStyle w:val="EMEABodyText"/>
        <w:widowControl w:val="0"/>
        <w:rPr>
          <w:color w:val="000000"/>
          <w:szCs w:val="22"/>
        </w:rPr>
      </w:pPr>
      <w:r>
        <w:rPr>
          <w:color w:val="000000"/>
          <w:szCs w:val="22"/>
        </w:rPr>
        <w:t>Adolescents aged 13 years and older experienced side effects that were similar in frequency and type to those in adults except that sleepiness, uncontrollable twitching or jerking movements, restlessness, and tiredness were very common (greater than 1 in 10 patients) and upper abdominal pain, dry mouth, increased heart rate, weight gain, increased appetite, muscle twitching, uncontrolled movements of the limbs, and feeling dizzy, especially when getting up from a lying or sitting position, were common (grea</w:t>
      </w:r>
      <w:r>
        <w:rPr>
          <w:color w:val="000000"/>
          <w:szCs w:val="22"/>
        </w:rPr>
        <w:t>ter than 1 in 100 patients).</w:t>
      </w:r>
    </w:p>
    <w:p w14:paraId="51E76663" w14:textId="77777777" w:rsidR="00106A7F" w:rsidRDefault="00106A7F">
      <w:pPr>
        <w:pStyle w:val="EMEABodyText"/>
        <w:widowControl w:val="0"/>
        <w:rPr>
          <w:color w:val="000000"/>
          <w:szCs w:val="22"/>
        </w:rPr>
      </w:pPr>
    </w:p>
    <w:p w14:paraId="354FD51C" w14:textId="77777777" w:rsidR="00106A7F" w:rsidRDefault="00C81758">
      <w:pPr>
        <w:rPr>
          <w:b/>
          <w:color w:val="000000"/>
          <w:szCs w:val="22"/>
        </w:rPr>
      </w:pPr>
      <w:r>
        <w:rPr>
          <w:b/>
          <w:color w:val="000000"/>
          <w:szCs w:val="22"/>
        </w:rPr>
        <w:t>Reporting of side effects</w:t>
      </w:r>
    </w:p>
    <w:p w14:paraId="52AF5149" w14:textId="77777777" w:rsidR="00106A7F" w:rsidRDefault="00C81758">
      <w:pPr>
        <w:pStyle w:val="EMEABodyText"/>
        <w:widowControl w:val="0"/>
        <w:rPr>
          <w:color w:val="000000"/>
          <w:szCs w:val="22"/>
        </w:rPr>
      </w:pPr>
      <w:r>
        <w:rPr>
          <w:color w:val="000000"/>
          <w:szCs w:val="22"/>
        </w:rPr>
        <w:t xml:space="preserve">If you get any side effects, talk to your doctor or pharmacist. This includes any possible side effects not listed in this leaflet. You can also report side effects directly via </w:t>
      </w:r>
      <w:r>
        <w:rPr>
          <w:color w:val="000000"/>
          <w:szCs w:val="22"/>
          <w:highlight w:val="lightGray"/>
        </w:rPr>
        <w:t xml:space="preserve">the national reporting system listed in </w:t>
      </w:r>
      <w:hyperlink r:id="rId21" w:history="1">
        <w:r w:rsidR="00106A7F">
          <w:rPr>
            <w:color w:val="0000FF"/>
            <w:szCs w:val="22"/>
            <w:highlight w:val="lightGray"/>
            <w:u w:val="single"/>
          </w:rPr>
          <w:t>Appendix V</w:t>
        </w:r>
      </w:hyperlink>
      <w:r>
        <w:rPr>
          <w:color w:val="000000"/>
          <w:szCs w:val="22"/>
        </w:rPr>
        <w:t>. By reporting side effects you can help provide more information on the safety of this medicine.</w:t>
      </w:r>
    </w:p>
    <w:p w14:paraId="2ACE4D9D" w14:textId="77777777" w:rsidR="00106A7F" w:rsidRDefault="00106A7F">
      <w:pPr>
        <w:pStyle w:val="EMEABodyText"/>
        <w:widowControl w:val="0"/>
        <w:rPr>
          <w:color w:val="000000"/>
          <w:szCs w:val="22"/>
        </w:rPr>
      </w:pPr>
    </w:p>
    <w:p w14:paraId="47844FAF" w14:textId="77777777" w:rsidR="00106A7F" w:rsidRDefault="00106A7F">
      <w:pPr>
        <w:pStyle w:val="EMEABodyText"/>
        <w:widowControl w:val="0"/>
        <w:rPr>
          <w:color w:val="000000"/>
          <w:szCs w:val="22"/>
        </w:rPr>
      </w:pPr>
    </w:p>
    <w:p w14:paraId="39F1C9A3" w14:textId="77777777" w:rsidR="00106A7F" w:rsidRDefault="00C81758">
      <w:pPr>
        <w:ind w:left="567" w:hanging="567"/>
        <w:rPr>
          <w:b/>
          <w:color w:val="000000"/>
          <w:szCs w:val="22"/>
        </w:rPr>
      </w:pPr>
      <w:r>
        <w:rPr>
          <w:b/>
          <w:color w:val="000000"/>
          <w:szCs w:val="22"/>
        </w:rPr>
        <w:t>5.</w:t>
      </w:r>
      <w:r>
        <w:rPr>
          <w:b/>
          <w:color w:val="000000"/>
          <w:szCs w:val="22"/>
        </w:rPr>
        <w:tab/>
        <w:t>How to store ABILIFY</w:t>
      </w:r>
    </w:p>
    <w:p w14:paraId="0BD13C9F" w14:textId="77777777" w:rsidR="00106A7F" w:rsidRDefault="00106A7F">
      <w:pPr>
        <w:pStyle w:val="EMEABodyText"/>
        <w:widowControl w:val="0"/>
        <w:rPr>
          <w:color w:val="000000"/>
          <w:szCs w:val="22"/>
        </w:rPr>
      </w:pPr>
    </w:p>
    <w:p w14:paraId="750F6165" w14:textId="77777777" w:rsidR="00106A7F" w:rsidRDefault="00C81758">
      <w:pPr>
        <w:pStyle w:val="EMEABodyText"/>
        <w:widowControl w:val="0"/>
        <w:rPr>
          <w:color w:val="000000"/>
          <w:szCs w:val="22"/>
        </w:rPr>
      </w:pPr>
      <w:r>
        <w:rPr>
          <w:color w:val="000000"/>
          <w:szCs w:val="22"/>
        </w:rPr>
        <w:t>Keep this medicine out of the sight and reach of children.</w:t>
      </w:r>
    </w:p>
    <w:p w14:paraId="6A186463" w14:textId="77777777" w:rsidR="00106A7F" w:rsidRDefault="00106A7F">
      <w:pPr>
        <w:pStyle w:val="EMEABodyText"/>
        <w:widowControl w:val="0"/>
        <w:rPr>
          <w:color w:val="000000"/>
          <w:szCs w:val="22"/>
        </w:rPr>
      </w:pPr>
    </w:p>
    <w:p w14:paraId="44D01E2E" w14:textId="77777777" w:rsidR="00106A7F" w:rsidRDefault="00C81758">
      <w:pPr>
        <w:pStyle w:val="EMEABodyText"/>
        <w:widowControl w:val="0"/>
        <w:rPr>
          <w:color w:val="000000"/>
          <w:szCs w:val="22"/>
        </w:rPr>
      </w:pPr>
      <w:r>
        <w:rPr>
          <w:color w:val="000000"/>
          <w:szCs w:val="22"/>
        </w:rPr>
        <w:t>Do not use this medicine after the expiry date which is stated on the blister and on the carton after EXP. The expiry date refers to the last day of that month.</w:t>
      </w:r>
    </w:p>
    <w:p w14:paraId="7F2299FB" w14:textId="77777777" w:rsidR="00106A7F" w:rsidRDefault="00106A7F">
      <w:pPr>
        <w:pStyle w:val="EMEABodyText"/>
        <w:widowControl w:val="0"/>
        <w:rPr>
          <w:color w:val="000000"/>
          <w:szCs w:val="22"/>
        </w:rPr>
      </w:pPr>
    </w:p>
    <w:p w14:paraId="6D7A3921"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04EE8614" w14:textId="77777777" w:rsidR="00106A7F" w:rsidRDefault="00106A7F">
      <w:pPr>
        <w:pStyle w:val="EMEABodyText"/>
        <w:widowControl w:val="0"/>
        <w:rPr>
          <w:color w:val="000000"/>
          <w:szCs w:val="22"/>
        </w:rPr>
      </w:pPr>
    </w:p>
    <w:p w14:paraId="4D9A4DB6" w14:textId="77777777" w:rsidR="00106A7F" w:rsidRDefault="00C81758">
      <w:pPr>
        <w:pStyle w:val="EMEABodyText"/>
        <w:widowControl w:val="0"/>
        <w:rPr>
          <w:color w:val="000000"/>
          <w:szCs w:val="22"/>
        </w:rPr>
      </w:pPr>
      <w:r>
        <w:rPr>
          <w:color w:val="000000"/>
          <w:szCs w:val="22"/>
        </w:rPr>
        <w:t>Do not throw away any medicines via wastewater or household waste. Ask your pharmacist how to throw away medicines you no longer use. These measures will help protect the environment.</w:t>
      </w:r>
    </w:p>
    <w:p w14:paraId="33A40B8C" w14:textId="77777777" w:rsidR="00106A7F" w:rsidRDefault="00106A7F">
      <w:pPr>
        <w:pStyle w:val="EMEABodyText"/>
        <w:widowControl w:val="0"/>
        <w:rPr>
          <w:color w:val="000000"/>
          <w:szCs w:val="22"/>
        </w:rPr>
      </w:pPr>
    </w:p>
    <w:p w14:paraId="375BB7D3" w14:textId="77777777" w:rsidR="00106A7F" w:rsidRDefault="00106A7F">
      <w:pPr>
        <w:pStyle w:val="EMEABodyText"/>
        <w:widowControl w:val="0"/>
        <w:rPr>
          <w:color w:val="000000"/>
          <w:szCs w:val="22"/>
        </w:rPr>
      </w:pPr>
    </w:p>
    <w:p w14:paraId="54A7FBCF" w14:textId="77777777" w:rsidR="00106A7F" w:rsidRDefault="00C81758">
      <w:pPr>
        <w:ind w:left="567" w:hanging="567"/>
        <w:rPr>
          <w:b/>
          <w:color w:val="000000"/>
          <w:szCs w:val="22"/>
        </w:rPr>
      </w:pPr>
      <w:r>
        <w:rPr>
          <w:b/>
          <w:color w:val="000000"/>
          <w:szCs w:val="22"/>
        </w:rPr>
        <w:t>6.</w:t>
      </w:r>
      <w:r>
        <w:rPr>
          <w:b/>
          <w:color w:val="000000"/>
          <w:szCs w:val="22"/>
        </w:rPr>
        <w:tab/>
        <w:t>Contents of the pack and other information</w:t>
      </w:r>
    </w:p>
    <w:p w14:paraId="4B740C17" w14:textId="77777777" w:rsidR="00106A7F" w:rsidRDefault="00106A7F">
      <w:pPr>
        <w:pStyle w:val="EMEABodyText"/>
        <w:widowControl w:val="0"/>
        <w:rPr>
          <w:color w:val="000000"/>
          <w:szCs w:val="22"/>
        </w:rPr>
      </w:pPr>
    </w:p>
    <w:p w14:paraId="3E00AAAB" w14:textId="77777777" w:rsidR="00106A7F" w:rsidRDefault="00C81758">
      <w:pPr>
        <w:rPr>
          <w:b/>
          <w:color w:val="000000"/>
          <w:szCs w:val="22"/>
        </w:rPr>
      </w:pPr>
      <w:r>
        <w:rPr>
          <w:b/>
          <w:color w:val="000000"/>
          <w:szCs w:val="22"/>
        </w:rPr>
        <w:t>What ABILIFY contains</w:t>
      </w:r>
    </w:p>
    <w:p w14:paraId="3AA03392"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w:t>
      </w:r>
      <w:r>
        <w:rPr>
          <w:color w:val="000000"/>
          <w:szCs w:val="22"/>
        </w:rPr>
        <w:tab/>
        <w:t>The active substance is aripiprazole.</w:t>
      </w:r>
    </w:p>
    <w:p w14:paraId="2EE72C86"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ab/>
        <w:t>Each tablet contains 5 mg of aripiprazole.</w:t>
      </w:r>
    </w:p>
    <w:p w14:paraId="75A3EB44"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ab/>
        <w:t>Each tablet contains 10 mg of aripiprazole.</w:t>
      </w:r>
    </w:p>
    <w:p w14:paraId="2C8580B2"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ab/>
      </w:r>
      <w:r>
        <w:rPr>
          <w:color w:val="000000"/>
          <w:szCs w:val="22"/>
        </w:rPr>
        <w:t>Each tablet contains 15 mg of aripiprazole.</w:t>
      </w:r>
    </w:p>
    <w:p w14:paraId="18A70335"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ab/>
        <w:t>Each tablet contains 30 mg of aripiprazole.</w:t>
      </w:r>
    </w:p>
    <w:p w14:paraId="5A32DA39" w14:textId="77777777" w:rsidR="00106A7F" w:rsidRDefault="00106A7F">
      <w:pPr>
        <w:pStyle w:val="EMEABodyTextIndent"/>
        <w:widowControl w:val="0"/>
        <w:numPr>
          <w:ilvl w:val="0"/>
          <w:numId w:val="0"/>
        </w:numPr>
        <w:tabs>
          <w:tab w:val="left" w:pos="-2835"/>
        </w:tabs>
        <w:ind w:left="567" w:hanging="567"/>
        <w:rPr>
          <w:color w:val="000000"/>
          <w:szCs w:val="22"/>
        </w:rPr>
      </w:pPr>
    </w:p>
    <w:p w14:paraId="6BEAB1F8" w14:textId="77777777" w:rsidR="00106A7F" w:rsidRDefault="00C81758">
      <w:pPr>
        <w:tabs>
          <w:tab w:val="left" w:pos="-2835"/>
        </w:tabs>
        <w:autoSpaceDE w:val="0"/>
        <w:autoSpaceDN w:val="0"/>
        <w:adjustRightInd w:val="0"/>
        <w:ind w:left="567" w:hanging="567"/>
        <w:rPr>
          <w:color w:val="000000"/>
          <w:szCs w:val="22"/>
          <w:lang w:eastAsia="en-GB"/>
        </w:rPr>
      </w:pPr>
      <w:r>
        <w:rPr>
          <w:color w:val="000000"/>
          <w:szCs w:val="22"/>
        </w:rPr>
        <w:t>•</w:t>
      </w:r>
      <w:r>
        <w:rPr>
          <w:color w:val="000000"/>
          <w:szCs w:val="22"/>
        </w:rPr>
        <w:tab/>
        <w:t>The other ingredients are lactose monohydrate, maize starch, microcrystalline cellulose, hydroxypropylcellulose</w:t>
      </w:r>
      <w:r>
        <w:rPr>
          <w:color w:val="000000"/>
          <w:szCs w:val="22"/>
          <w:lang w:eastAsia="en-GB"/>
        </w:rPr>
        <w:t xml:space="preserve"> and</w:t>
      </w:r>
      <w:r>
        <w:rPr>
          <w:color w:val="000000"/>
          <w:szCs w:val="22"/>
        </w:rPr>
        <w:t xml:space="preserve"> magnesium stearate.</w:t>
      </w:r>
    </w:p>
    <w:p w14:paraId="25BA5B33" w14:textId="77777777" w:rsidR="00106A7F" w:rsidRPr="00495A9B" w:rsidRDefault="00C81758">
      <w:pPr>
        <w:pStyle w:val="EMEABodyText"/>
        <w:widowControl w:val="0"/>
        <w:ind w:left="567"/>
        <w:rPr>
          <w:color w:val="000000"/>
          <w:szCs w:val="22"/>
          <w:u w:val="single"/>
        </w:rPr>
      </w:pPr>
      <w:r w:rsidRPr="00495A9B">
        <w:rPr>
          <w:color w:val="000000"/>
          <w:szCs w:val="22"/>
          <w:u w:val="single"/>
        </w:rPr>
        <w:t>Tablet coat</w:t>
      </w:r>
    </w:p>
    <w:p w14:paraId="794980C6" w14:textId="77777777" w:rsidR="00106A7F" w:rsidRPr="00495A9B" w:rsidRDefault="00C81758">
      <w:pPr>
        <w:pStyle w:val="EMEABodyText"/>
        <w:widowControl w:val="0"/>
        <w:ind w:left="567"/>
        <w:rPr>
          <w:color w:val="000000"/>
          <w:szCs w:val="22"/>
        </w:rPr>
      </w:pPr>
      <w:r w:rsidRPr="00495A9B">
        <w:rPr>
          <w:color w:val="000000"/>
          <w:szCs w:val="22"/>
        </w:rPr>
        <w:t>ABILIFY 5 mg tablets:</w:t>
      </w:r>
      <w:r w:rsidRPr="00495A9B">
        <w:rPr>
          <w:color w:val="000000"/>
          <w:szCs w:val="22"/>
        </w:rPr>
        <w:tab/>
      </w:r>
      <w:r w:rsidRPr="00495A9B">
        <w:rPr>
          <w:color w:val="000000"/>
          <w:szCs w:val="22"/>
        </w:rPr>
        <w:tab/>
        <w:t>Indigo carmine aluminium lake (E 132)</w:t>
      </w:r>
    </w:p>
    <w:p w14:paraId="13DE368D" w14:textId="77777777" w:rsidR="00106A7F" w:rsidRPr="00495A9B" w:rsidRDefault="00C81758">
      <w:pPr>
        <w:pStyle w:val="EMEABodyText"/>
        <w:widowControl w:val="0"/>
        <w:ind w:left="567"/>
        <w:rPr>
          <w:color w:val="000000"/>
          <w:szCs w:val="22"/>
        </w:rPr>
      </w:pPr>
      <w:r w:rsidRPr="00495A9B">
        <w:rPr>
          <w:color w:val="000000"/>
          <w:szCs w:val="22"/>
        </w:rPr>
        <w:t>ABILIFY 10 mg tablets:</w:t>
      </w:r>
      <w:r w:rsidRPr="00495A9B">
        <w:rPr>
          <w:color w:val="000000"/>
          <w:szCs w:val="22"/>
        </w:rPr>
        <w:tab/>
      </w:r>
      <w:r w:rsidRPr="00495A9B">
        <w:rPr>
          <w:color w:val="000000"/>
          <w:szCs w:val="22"/>
        </w:rPr>
        <w:tab/>
        <w:t>Red iron oxide (E 172)</w:t>
      </w:r>
    </w:p>
    <w:p w14:paraId="4EDF7432" w14:textId="77777777" w:rsidR="00106A7F" w:rsidRDefault="00C81758">
      <w:pPr>
        <w:pStyle w:val="EMEABodyText"/>
        <w:widowControl w:val="0"/>
        <w:ind w:left="567"/>
        <w:rPr>
          <w:color w:val="000000"/>
          <w:szCs w:val="22"/>
        </w:rPr>
      </w:pPr>
      <w:r>
        <w:rPr>
          <w:color w:val="000000"/>
          <w:szCs w:val="22"/>
        </w:rPr>
        <w:t>ABILIFY 15 mg tablets:</w:t>
      </w:r>
      <w:r>
        <w:rPr>
          <w:color w:val="000000"/>
          <w:szCs w:val="22"/>
        </w:rPr>
        <w:tab/>
      </w:r>
      <w:r>
        <w:rPr>
          <w:color w:val="000000"/>
          <w:szCs w:val="22"/>
        </w:rPr>
        <w:tab/>
        <w:t>Yellow iron oxide (E 172)</w:t>
      </w:r>
    </w:p>
    <w:p w14:paraId="6D798C1C" w14:textId="77777777" w:rsidR="00106A7F" w:rsidRDefault="00C81758">
      <w:pPr>
        <w:pStyle w:val="EMEABodyText"/>
        <w:widowControl w:val="0"/>
        <w:ind w:left="567"/>
        <w:rPr>
          <w:color w:val="000000"/>
          <w:szCs w:val="22"/>
          <w:lang w:val="es-ES"/>
        </w:rPr>
      </w:pPr>
      <w:r>
        <w:rPr>
          <w:color w:val="000000"/>
          <w:szCs w:val="22"/>
          <w:lang w:val="es-ES"/>
        </w:rPr>
        <w:t>ABILIFY 30 mg tablets:</w:t>
      </w:r>
      <w:r>
        <w:rPr>
          <w:color w:val="000000"/>
          <w:szCs w:val="22"/>
          <w:lang w:val="es-ES"/>
        </w:rPr>
        <w:tab/>
      </w:r>
      <w:r>
        <w:rPr>
          <w:color w:val="000000"/>
          <w:szCs w:val="22"/>
          <w:lang w:val="es-ES"/>
        </w:rPr>
        <w:tab/>
        <w:t>Red iron oxide (E 172)</w:t>
      </w:r>
    </w:p>
    <w:p w14:paraId="6B01083A" w14:textId="77777777" w:rsidR="00106A7F" w:rsidRDefault="00106A7F">
      <w:pPr>
        <w:pStyle w:val="EMEABodyText"/>
        <w:widowControl w:val="0"/>
        <w:rPr>
          <w:color w:val="000000"/>
          <w:szCs w:val="22"/>
          <w:lang w:val="es-ES"/>
        </w:rPr>
      </w:pPr>
    </w:p>
    <w:p w14:paraId="21A5953B" w14:textId="77777777" w:rsidR="00106A7F" w:rsidRDefault="00C81758">
      <w:pPr>
        <w:rPr>
          <w:b/>
          <w:color w:val="000000"/>
          <w:szCs w:val="22"/>
        </w:rPr>
      </w:pPr>
      <w:r>
        <w:rPr>
          <w:b/>
          <w:color w:val="000000"/>
          <w:szCs w:val="22"/>
        </w:rPr>
        <w:t>What ABILIFY looks like and contents of the pack</w:t>
      </w:r>
    </w:p>
    <w:p w14:paraId="685AAB28" w14:textId="77777777" w:rsidR="00106A7F" w:rsidRDefault="00C81758">
      <w:pPr>
        <w:pStyle w:val="EMEABodyText"/>
        <w:widowControl w:val="0"/>
        <w:rPr>
          <w:color w:val="000000"/>
          <w:szCs w:val="22"/>
        </w:rPr>
      </w:pPr>
      <w:r>
        <w:rPr>
          <w:color w:val="000000"/>
          <w:szCs w:val="22"/>
        </w:rPr>
        <w:t>ABILIFY 5 mg tablets are rectangular and blue, marked with ‘A-007’ and ‘5’ on one side.</w:t>
      </w:r>
    </w:p>
    <w:p w14:paraId="79651C9B" w14:textId="77777777" w:rsidR="00106A7F" w:rsidRDefault="00C81758">
      <w:pPr>
        <w:pStyle w:val="EMEABodyText"/>
        <w:widowControl w:val="0"/>
        <w:rPr>
          <w:color w:val="000000"/>
          <w:szCs w:val="22"/>
        </w:rPr>
      </w:pPr>
      <w:r>
        <w:rPr>
          <w:color w:val="000000"/>
          <w:szCs w:val="22"/>
        </w:rPr>
        <w:t>ABILIFY 10 mg tablets are rectangular and pink, marked with ‘A-008’ and ‘10’ on one side.</w:t>
      </w:r>
    </w:p>
    <w:p w14:paraId="370768E9" w14:textId="77777777" w:rsidR="00106A7F" w:rsidRDefault="00C81758">
      <w:pPr>
        <w:pStyle w:val="EMEABodyText"/>
        <w:widowControl w:val="0"/>
        <w:rPr>
          <w:color w:val="000000"/>
          <w:szCs w:val="22"/>
        </w:rPr>
      </w:pPr>
      <w:r>
        <w:rPr>
          <w:color w:val="000000"/>
          <w:szCs w:val="22"/>
        </w:rPr>
        <w:t>ABILIFY 15 mg tablets are round and yellow, marked with ‘A-009’ and ‘15’ on one side.</w:t>
      </w:r>
    </w:p>
    <w:p w14:paraId="32507D33" w14:textId="77777777" w:rsidR="00106A7F" w:rsidRDefault="00C81758">
      <w:pPr>
        <w:pStyle w:val="EMEABodyText"/>
        <w:widowControl w:val="0"/>
        <w:rPr>
          <w:color w:val="000000"/>
          <w:szCs w:val="22"/>
        </w:rPr>
      </w:pPr>
      <w:r>
        <w:rPr>
          <w:color w:val="000000"/>
          <w:szCs w:val="22"/>
        </w:rPr>
        <w:t>ABILIFY 30 mg tablets are round and pink, marked with ‘A-011’ and ‘30’ on one side.</w:t>
      </w:r>
    </w:p>
    <w:p w14:paraId="54DFDD1A" w14:textId="77777777" w:rsidR="00106A7F" w:rsidRDefault="00106A7F">
      <w:pPr>
        <w:pStyle w:val="EMEABodyText"/>
        <w:widowControl w:val="0"/>
        <w:rPr>
          <w:color w:val="000000"/>
          <w:szCs w:val="22"/>
        </w:rPr>
      </w:pPr>
    </w:p>
    <w:p w14:paraId="2B32048A" w14:textId="77777777" w:rsidR="00106A7F" w:rsidRDefault="00C81758">
      <w:pPr>
        <w:pStyle w:val="EMEABodyText"/>
        <w:widowControl w:val="0"/>
        <w:rPr>
          <w:color w:val="000000"/>
          <w:szCs w:val="22"/>
        </w:rPr>
      </w:pPr>
      <w:r>
        <w:rPr>
          <w:color w:val="000000"/>
          <w:szCs w:val="22"/>
        </w:rPr>
        <w:t>ABILIFY tablets are supplied in perforated unit dose blisters packed in cartons containing 14 × 1, 28 × 1, 49 × 1, 56 × 1, or 98 × 1 tablets.</w:t>
      </w:r>
    </w:p>
    <w:p w14:paraId="38E4F0A9" w14:textId="77777777" w:rsidR="00106A7F" w:rsidRDefault="00106A7F">
      <w:pPr>
        <w:pStyle w:val="EMEABodyText"/>
        <w:widowControl w:val="0"/>
        <w:rPr>
          <w:color w:val="000000"/>
          <w:szCs w:val="22"/>
        </w:rPr>
      </w:pPr>
    </w:p>
    <w:p w14:paraId="41F144A8" w14:textId="77777777" w:rsidR="00106A7F" w:rsidRDefault="00C81758">
      <w:pPr>
        <w:pStyle w:val="EMEABodyText"/>
        <w:widowControl w:val="0"/>
        <w:rPr>
          <w:color w:val="000000"/>
          <w:szCs w:val="22"/>
        </w:rPr>
      </w:pPr>
      <w:r>
        <w:rPr>
          <w:color w:val="000000"/>
          <w:szCs w:val="22"/>
        </w:rPr>
        <w:t>Not all pack sizes may be marketed.</w:t>
      </w:r>
    </w:p>
    <w:p w14:paraId="5FE3C2E3" w14:textId="77777777" w:rsidR="00106A7F" w:rsidRDefault="00106A7F">
      <w:pPr>
        <w:pStyle w:val="EMEABodyText"/>
        <w:widowControl w:val="0"/>
        <w:rPr>
          <w:color w:val="000000"/>
          <w:szCs w:val="22"/>
        </w:rPr>
      </w:pPr>
    </w:p>
    <w:p w14:paraId="3FB860D9" w14:textId="77777777" w:rsidR="00106A7F" w:rsidRDefault="00C81758">
      <w:pPr>
        <w:pStyle w:val="EMEAHeading2"/>
        <w:keepNext w:val="0"/>
        <w:keepLines w:val="0"/>
        <w:widowControl w:val="0"/>
        <w:outlineLvl w:val="9"/>
        <w:rPr>
          <w:color w:val="000000"/>
          <w:szCs w:val="22"/>
        </w:rPr>
      </w:pPr>
      <w:r>
        <w:rPr>
          <w:color w:val="000000"/>
          <w:szCs w:val="22"/>
        </w:rPr>
        <w:t>Marketing Authorisation Holder</w:t>
      </w:r>
    </w:p>
    <w:p w14:paraId="1F682B44" w14:textId="77777777" w:rsidR="00106A7F" w:rsidRDefault="00C81758">
      <w:pPr>
        <w:widowControl w:val="0"/>
        <w:rPr>
          <w:color w:val="000000"/>
          <w:szCs w:val="22"/>
        </w:rPr>
      </w:pPr>
      <w:r>
        <w:rPr>
          <w:color w:val="000000"/>
          <w:szCs w:val="22"/>
        </w:rPr>
        <w:t>Otsuka Pharmaceutical Netherlands B.V.</w:t>
      </w:r>
    </w:p>
    <w:p w14:paraId="7A509FA6" w14:textId="77777777" w:rsidR="00106A7F" w:rsidRDefault="00C81758">
      <w:pPr>
        <w:widowControl w:val="0"/>
        <w:rPr>
          <w:color w:val="000000"/>
          <w:szCs w:val="22"/>
        </w:rPr>
      </w:pPr>
      <w:r>
        <w:rPr>
          <w:color w:val="000000"/>
          <w:szCs w:val="22"/>
        </w:rPr>
        <w:t>Herikerbergweg 292</w:t>
      </w:r>
    </w:p>
    <w:p w14:paraId="02099C3E" w14:textId="77777777" w:rsidR="00106A7F" w:rsidRDefault="00C81758">
      <w:pPr>
        <w:widowControl w:val="0"/>
        <w:rPr>
          <w:color w:val="000000"/>
          <w:szCs w:val="22"/>
        </w:rPr>
      </w:pPr>
      <w:r>
        <w:rPr>
          <w:color w:val="000000"/>
          <w:szCs w:val="22"/>
        </w:rPr>
        <w:t>1101 CT, Amsterdam</w:t>
      </w:r>
    </w:p>
    <w:p w14:paraId="45BBB098" w14:textId="77777777" w:rsidR="00106A7F" w:rsidRDefault="00C81758">
      <w:pPr>
        <w:pStyle w:val="EMEABodyText"/>
        <w:widowControl w:val="0"/>
        <w:rPr>
          <w:color w:val="000000"/>
          <w:szCs w:val="22"/>
        </w:rPr>
      </w:pPr>
      <w:r>
        <w:rPr>
          <w:color w:val="000000"/>
          <w:szCs w:val="22"/>
        </w:rPr>
        <w:t>Netherlands</w:t>
      </w:r>
    </w:p>
    <w:p w14:paraId="4C72884B" w14:textId="77777777" w:rsidR="00106A7F" w:rsidRDefault="00106A7F">
      <w:pPr>
        <w:pStyle w:val="EMEABodyText"/>
        <w:widowControl w:val="0"/>
        <w:rPr>
          <w:color w:val="000000"/>
          <w:szCs w:val="22"/>
        </w:rPr>
      </w:pPr>
    </w:p>
    <w:p w14:paraId="60E38441" w14:textId="77777777" w:rsidR="00106A7F" w:rsidRDefault="00C81758">
      <w:pPr>
        <w:rPr>
          <w:b/>
          <w:color w:val="000000"/>
          <w:szCs w:val="22"/>
        </w:rPr>
      </w:pPr>
      <w:r>
        <w:rPr>
          <w:b/>
          <w:color w:val="000000"/>
          <w:szCs w:val="22"/>
        </w:rPr>
        <w:t>Manufacturer</w:t>
      </w:r>
    </w:p>
    <w:p w14:paraId="135597BE" w14:textId="77777777" w:rsidR="00106A7F" w:rsidRDefault="00C81758">
      <w:pPr>
        <w:widowControl w:val="0"/>
        <w:rPr>
          <w:color w:val="000000"/>
          <w:szCs w:val="22"/>
        </w:rPr>
      </w:pPr>
      <w:r>
        <w:rPr>
          <w:color w:val="000000"/>
          <w:szCs w:val="22"/>
        </w:rPr>
        <w:t>Elaiapharm</w:t>
      </w:r>
    </w:p>
    <w:p w14:paraId="55AB1D9A" w14:textId="77777777" w:rsidR="00106A7F" w:rsidRDefault="00C81758">
      <w:pPr>
        <w:widowControl w:val="0"/>
        <w:rPr>
          <w:color w:val="000000"/>
          <w:szCs w:val="22"/>
        </w:rPr>
      </w:pPr>
      <w:r>
        <w:rPr>
          <w:color w:val="000000"/>
          <w:szCs w:val="22"/>
        </w:rPr>
        <w:t>2881 Route des Crêtes, Z.I. Les Bouilides-Sophia Antipolis,</w:t>
      </w:r>
    </w:p>
    <w:p w14:paraId="209B8506" w14:textId="77777777" w:rsidR="00106A7F" w:rsidRDefault="00C81758">
      <w:pPr>
        <w:widowControl w:val="0"/>
        <w:rPr>
          <w:color w:val="000000"/>
          <w:szCs w:val="22"/>
        </w:rPr>
      </w:pPr>
      <w:r>
        <w:rPr>
          <w:color w:val="000000"/>
          <w:szCs w:val="22"/>
        </w:rPr>
        <w:t>06560 Valbonne</w:t>
      </w:r>
    </w:p>
    <w:p w14:paraId="094AF620" w14:textId="77777777" w:rsidR="00106A7F" w:rsidRDefault="00C81758">
      <w:pPr>
        <w:widowControl w:val="0"/>
        <w:rPr>
          <w:color w:val="000000"/>
          <w:szCs w:val="22"/>
        </w:rPr>
      </w:pPr>
      <w:r>
        <w:rPr>
          <w:color w:val="000000"/>
          <w:szCs w:val="22"/>
        </w:rPr>
        <w:t>France</w:t>
      </w:r>
    </w:p>
    <w:p w14:paraId="1BD0CCEB" w14:textId="77777777" w:rsidR="00106A7F" w:rsidRDefault="00106A7F">
      <w:pPr>
        <w:pStyle w:val="EMEABodyText"/>
        <w:widowControl w:val="0"/>
        <w:rPr>
          <w:color w:val="000000"/>
          <w:szCs w:val="22"/>
        </w:rPr>
      </w:pPr>
    </w:p>
    <w:p w14:paraId="34521C0D" w14:textId="77777777" w:rsidR="00106A7F" w:rsidRDefault="00C81758">
      <w:pPr>
        <w:pStyle w:val="EMEABodyText"/>
        <w:widowControl w:val="0"/>
        <w:rPr>
          <w:color w:val="000000"/>
          <w:szCs w:val="22"/>
        </w:rPr>
      </w:pPr>
      <w:r>
        <w:rPr>
          <w:color w:val="000000"/>
          <w:szCs w:val="22"/>
        </w:rPr>
        <w:t>For any information about this medicine, please contact the local representative of the Marketing Authorisation Holder:</w:t>
      </w:r>
    </w:p>
    <w:p w14:paraId="4D0AFFE7" w14:textId="77777777" w:rsidR="00106A7F" w:rsidRDefault="00106A7F">
      <w:pPr>
        <w:widowControl w:val="0"/>
        <w:rPr>
          <w:color w:val="000000"/>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D71778" w14:paraId="22A9E379" w14:textId="77777777">
        <w:trPr>
          <w:cantSplit/>
          <w:trHeight w:val="20"/>
        </w:trPr>
        <w:tc>
          <w:tcPr>
            <w:tcW w:w="4544" w:type="dxa"/>
          </w:tcPr>
          <w:p w14:paraId="3A083150" w14:textId="77777777" w:rsidR="00106A7F" w:rsidRPr="00495A9B" w:rsidRDefault="00C81758">
            <w:pPr>
              <w:widowControl w:val="0"/>
              <w:rPr>
                <w:b/>
                <w:szCs w:val="22"/>
                <w:lang w:val="fr-FR"/>
              </w:rPr>
            </w:pPr>
            <w:bookmarkStart w:id="101" w:name="_Hlk12953200"/>
            <w:proofErr w:type="spellStart"/>
            <w:r w:rsidRPr="00495A9B">
              <w:rPr>
                <w:b/>
                <w:szCs w:val="22"/>
                <w:lang w:val="fr-FR"/>
              </w:rPr>
              <w:t>België</w:t>
            </w:r>
            <w:proofErr w:type="spellEnd"/>
            <w:r w:rsidRPr="00495A9B">
              <w:rPr>
                <w:b/>
                <w:szCs w:val="22"/>
                <w:lang w:val="fr-FR"/>
              </w:rPr>
              <w:t>/Belgique/</w:t>
            </w:r>
            <w:proofErr w:type="spellStart"/>
            <w:r w:rsidRPr="00495A9B">
              <w:rPr>
                <w:b/>
                <w:szCs w:val="22"/>
                <w:lang w:val="fr-FR"/>
              </w:rPr>
              <w:t>Belgien</w:t>
            </w:r>
            <w:proofErr w:type="spellEnd"/>
          </w:p>
          <w:p w14:paraId="67588F38" w14:textId="77777777" w:rsidR="00106A7F" w:rsidRPr="00495A9B" w:rsidRDefault="00C81758">
            <w:pPr>
              <w:widowControl w:val="0"/>
              <w:rPr>
                <w:bCs/>
                <w:szCs w:val="22"/>
                <w:lang w:val="fr-FR"/>
              </w:rPr>
            </w:pPr>
            <w:r w:rsidRPr="00495A9B">
              <w:rPr>
                <w:bCs/>
                <w:szCs w:val="22"/>
                <w:lang w:val="fr-FR"/>
              </w:rPr>
              <w:t xml:space="preserve">Otsuka </w:t>
            </w:r>
            <w:ins w:id="102" w:author="Author" w:date="2025-09-04T10:11:00Z">
              <w:r w:rsidR="00FE13DB" w:rsidRPr="00495A9B">
                <w:rPr>
                  <w:szCs w:val="22"/>
                  <w:lang w:val="fr-FR"/>
                </w:rPr>
                <w:t xml:space="preserve">Pharma </w:t>
              </w:r>
              <w:proofErr w:type="spellStart"/>
              <w:r w:rsidR="00FE13DB" w:rsidRPr="00495A9B">
                <w:rPr>
                  <w:szCs w:val="22"/>
                  <w:lang w:val="fr-FR"/>
                </w:rPr>
                <w:t>Scandinavia</w:t>
              </w:r>
              <w:proofErr w:type="spellEnd"/>
              <w:r w:rsidR="00FE13DB" w:rsidRPr="00495A9B">
                <w:rPr>
                  <w:szCs w:val="22"/>
                  <w:lang w:val="fr-FR"/>
                </w:rPr>
                <w:t xml:space="preserve"> AB</w:t>
              </w:r>
            </w:ins>
            <w:del w:id="103" w:author="Author" w:date="2025-09-04T10:11:00Z">
              <w:r w:rsidRPr="00495A9B">
                <w:rPr>
                  <w:bCs/>
                  <w:szCs w:val="22"/>
                  <w:lang w:val="fr-FR"/>
                </w:rPr>
                <w:delText>Pharmaceutical Netherlands B.V.</w:delText>
              </w:r>
            </w:del>
          </w:p>
          <w:p w14:paraId="4B7B4A49" w14:textId="77777777" w:rsidR="00106A7F" w:rsidRDefault="00C81758">
            <w:pPr>
              <w:widowControl w:val="0"/>
              <w:rPr>
                <w:bCs/>
                <w:szCs w:val="22"/>
                <w:lang w:val="es-ES"/>
              </w:rPr>
            </w:pPr>
            <w:r>
              <w:rPr>
                <w:bCs/>
                <w:szCs w:val="22"/>
                <w:lang w:val="es-ES"/>
              </w:rPr>
              <w:t>Tel: +</w:t>
            </w:r>
            <w:ins w:id="104" w:author="Author" w:date="2025-09-04T10:12:00Z">
              <w:r w:rsidR="009E482E">
                <w:rPr>
                  <w:szCs w:val="22"/>
                </w:rPr>
                <w:t>46 (0) 8 545 286 60</w:t>
              </w:r>
            </w:ins>
            <w:del w:id="105" w:author="Author" w:date="2025-09-04T10:12:00Z">
              <w:r>
                <w:rPr>
                  <w:bCs/>
                  <w:szCs w:val="22"/>
                  <w:lang w:val="es-ES"/>
                </w:rPr>
                <w:delText>31 (0) 20 85 46 555</w:delText>
              </w:r>
            </w:del>
          </w:p>
          <w:p w14:paraId="53DD9E6C" w14:textId="77777777" w:rsidR="00106A7F" w:rsidRDefault="00106A7F">
            <w:pPr>
              <w:widowControl w:val="0"/>
              <w:rPr>
                <w:b/>
                <w:szCs w:val="22"/>
              </w:rPr>
            </w:pPr>
          </w:p>
        </w:tc>
        <w:tc>
          <w:tcPr>
            <w:tcW w:w="4670" w:type="dxa"/>
          </w:tcPr>
          <w:p w14:paraId="78136F25" w14:textId="77777777" w:rsidR="00106A7F" w:rsidRDefault="00C81758">
            <w:pPr>
              <w:widowControl w:val="0"/>
              <w:rPr>
                <w:szCs w:val="22"/>
              </w:rPr>
            </w:pPr>
            <w:r>
              <w:rPr>
                <w:b/>
                <w:bCs/>
                <w:szCs w:val="22"/>
              </w:rPr>
              <w:t>Lietuva</w:t>
            </w:r>
          </w:p>
          <w:p w14:paraId="1C9BDD73" w14:textId="77777777" w:rsidR="00106A7F" w:rsidRDefault="00C81758">
            <w:pPr>
              <w:widowControl w:val="0"/>
              <w:rPr>
                <w:bCs/>
                <w:szCs w:val="22"/>
              </w:rPr>
            </w:pPr>
            <w:r>
              <w:rPr>
                <w:bCs/>
                <w:szCs w:val="22"/>
              </w:rPr>
              <w:t>Otsuka Pharmaceutical Netherlands B.V.</w:t>
            </w:r>
          </w:p>
          <w:p w14:paraId="228B33C2" w14:textId="77777777" w:rsidR="00106A7F" w:rsidRDefault="00C81758">
            <w:pPr>
              <w:widowControl w:val="0"/>
              <w:rPr>
                <w:bCs/>
                <w:szCs w:val="22"/>
                <w:lang w:val="es-ES"/>
              </w:rPr>
            </w:pPr>
            <w:r>
              <w:rPr>
                <w:bCs/>
                <w:szCs w:val="22"/>
                <w:lang w:val="es-ES"/>
              </w:rPr>
              <w:t>Tel: +31 (0) 20 85 46 555</w:t>
            </w:r>
          </w:p>
          <w:p w14:paraId="514D6F0B" w14:textId="77777777" w:rsidR="00106A7F" w:rsidRDefault="00106A7F">
            <w:pPr>
              <w:widowControl w:val="0"/>
              <w:rPr>
                <w:b/>
                <w:szCs w:val="22"/>
              </w:rPr>
            </w:pPr>
          </w:p>
        </w:tc>
      </w:tr>
      <w:tr w:rsidR="00D71778" w14:paraId="5E86A8B5" w14:textId="77777777">
        <w:trPr>
          <w:cantSplit/>
          <w:trHeight w:val="20"/>
        </w:trPr>
        <w:tc>
          <w:tcPr>
            <w:tcW w:w="4544" w:type="dxa"/>
          </w:tcPr>
          <w:p w14:paraId="6A8850B4" w14:textId="77777777" w:rsidR="00106A7F" w:rsidRDefault="00C81758">
            <w:pPr>
              <w:widowControl w:val="0"/>
              <w:rPr>
                <w:b/>
                <w:bCs/>
                <w:szCs w:val="22"/>
              </w:rPr>
            </w:pPr>
            <w:r>
              <w:rPr>
                <w:b/>
                <w:bCs/>
                <w:szCs w:val="22"/>
              </w:rPr>
              <w:t>България</w:t>
            </w:r>
          </w:p>
          <w:p w14:paraId="0A8CE8A1" w14:textId="77777777" w:rsidR="00106A7F" w:rsidRDefault="00C81758">
            <w:pPr>
              <w:widowControl w:val="0"/>
              <w:rPr>
                <w:bCs/>
                <w:szCs w:val="22"/>
              </w:rPr>
            </w:pPr>
            <w:r>
              <w:rPr>
                <w:bCs/>
                <w:szCs w:val="22"/>
              </w:rPr>
              <w:t>Otsuka Pharmaceutical Netherlands B.V.</w:t>
            </w:r>
          </w:p>
          <w:p w14:paraId="5AC516CB" w14:textId="77777777" w:rsidR="00106A7F" w:rsidRDefault="00C81758">
            <w:pPr>
              <w:widowControl w:val="0"/>
              <w:rPr>
                <w:bCs/>
                <w:szCs w:val="22"/>
                <w:lang w:val="es-ES"/>
              </w:rPr>
            </w:pPr>
            <w:r>
              <w:rPr>
                <w:bCs/>
                <w:szCs w:val="22"/>
                <w:lang w:val="es-ES"/>
              </w:rPr>
              <w:t>Tel: +31 (0) 20 85 46 555</w:t>
            </w:r>
          </w:p>
          <w:p w14:paraId="56084D53" w14:textId="77777777" w:rsidR="00106A7F" w:rsidRDefault="00106A7F">
            <w:pPr>
              <w:widowControl w:val="0"/>
              <w:rPr>
                <w:szCs w:val="22"/>
              </w:rPr>
            </w:pPr>
          </w:p>
        </w:tc>
        <w:tc>
          <w:tcPr>
            <w:tcW w:w="4670" w:type="dxa"/>
          </w:tcPr>
          <w:p w14:paraId="178B525B" w14:textId="77777777" w:rsidR="00106A7F" w:rsidRDefault="00C81758">
            <w:pPr>
              <w:widowControl w:val="0"/>
              <w:rPr>
                <w:szCs w:val="22"/>
                <w:lang w:val="de-DE"/>
              </w:rPr>
            </w:pPr>
            <w:r>
              <w:rPr>
                <w:b/>
                <w:bCs/>
                <w:szCs w:val="22"/>
                <w:lang w:val="de-DE"/>
              </w:rPr>
              <w:t>Luxembourg/Luxemburg</w:t>
            </w:r>
          </w:p>
          <w:p w14:paraId="56E3216F" w14:textId="77777777" w:rsidR="00106A7F" w:rsidRDefault="00C81758">
            <w:pPr>
              <w:widowControl w:val="0"/>
              <w:rPr>
                <w:bCs/>
                <w:szCs w:val="22"/>
                <w:lang w:val="de-DE"/>
              </w:rPr>
            </w:pPr>
            <w:r>
              <w:rPr>
                <w:bCs/>
                <w:szCs w:val="22"/>
                <w:lang w:val="de-DE"/>
              </w:rPr>
              <w:t xml:space="preserve">Otsuka </w:t>
            </w:r>
            <w:ins w:id="106" w:author="Author" w:date="2025-09-04T10:13:00Z">
              <w:r w:rsidR="00252B59">
                <w:rPr>
                  <w:szCs w:val="22"/>
                </w:rPr>
                <w:t>Pharma Scandinavia AB</w:t>
              </w:r>
            </w:ins>
            <w:del w:id="107" w:author="Author" w:date="2025-09-04T10:13:00Z">
              <w:r>
                <w:rPr>
                  <w:bCs/>
                  <w:szCs w:val="22"/>
                  <w:lang w:val="de-DE"/>
                </w:rPr>
                <w:delText>Pharmaceutical Netherlands B.V.</w:delText>
              </w:r>
            </w:del>
          </w:p>
          <w:p w14:paraId="628677E3" w14:textId="77777777" w:rsidR="00106A7F" w:rsidRDefault="00C81758">
            <w:pPr>
              <w:widowControl w:val="0"/>
              <w:rPr>
                <w:bCs/>
                <w:szCs w:val="22"/>
                <w:lang w:val="es-ES"/>
              </w:rPr>
            </w:pPr>
            <w:r>
              <w:rPr>
                <w:bCs/>
                <w:szCs w:val="22"/>
                <w:lang w:val="es-ES"/>
              </w:rPr>
              <w:t>Tel: +</w:t>
            </w:r>
            <w:ins w:id="108" w:author="Author" w:date="2025-09-04T10:16:00Z">
              <w:r w:rsidR="00045961">
                <w:rPr>
                  <w:szCs w:val="22"/>
                </w:rPr>
                <w:t>46 (0) 8 545 286 60</w:t>
              </w:r>
            </w:ins>
            <w:del w:id="109" w:author="Author" w:date="2025-09-04T10:16:00Z">
              <w:r>
                <w:rPr>
                  <w:bCs/>
                  <w:szCs w:val="22"/>
                  <w:lang w:val="es-ES"/>
                </w:rPr>
                <w:delText>31 (0) 20 85 46 555</w:delText>
              </w:r>
            </w:del>
          </w:p>
          <w:p w14:paraId="5BB23420" w14:textId="77777777" w:rsidR="00106A7F" w:rsidRDefault="00106A7F">
            <w:pPr>
              <w:widowControl w:val="0"/>
              <w:rPr>
                <w:szCs w:val="22"/>
              </w:rPr>
            </w:pPr>
          </w:p>
        </w:tc>
      </w:tr>
      <w:tr w:rsidR="00D71778" w14:paraId="16FF8E36" w14:textId="77777777">
        <w:trPr>
          <w:cantSplit/>
          <w:trHeight w:val="20"/>
        </w:trPr>
        <w:tc>
          <w:tcPr>
            <w:tcW w:w="4544" w:type="dxa"/>
          </w:tcPr>
          <w:p w14:paraId="6F0315F9" w14:textId="77777777" w:rsidR="00106A7F" w:rsidRDefault="00C81758">
            <w:pPr>
              <w:widowControl w:val="0"/>
              <w:rPr>
                <w:b/>
                <w:bCs/>
                <w:szCs w:val="22"/>
              </w:rPr>
            </w:pPr>
            <w:r>
              <w:rPr>
                <w:b/>
                <w:bCs/>
                <w:szCs w:val="22"/>
              </w:rPr>
              <w:t>Česká republika</w:t>
            </w:r>
          </w:p>
          <w:p w14:paraId="646ED2B6" w14:textId="77777777" w:rsidR="00106A7F" w:rsidRDefault="00C81758">
            <w:pPr>
              <w:widowControl w:val="0"/>
              <w:rPr>
                <w:bCs/>
                <w:szCs w:val="22"/>
              </w:rPr>
            </w:pPr>
            <w:r>
              <w:rPr>
                <w:bCs/>
                <w:szCs w:val="22"/>
              </w:rPr>
              <w:t>Otsuka Pharmaceutical Netherlands B.V.</w:t>
            </w:r>
          </w:p>
          <w:p w14:paraId="0A9687A2" w14:textId="77777777" w:rsidR="00106A7F" w:rsidRDefault="00C81758">
            <w:pPr>
              <w:widowControl w:val="0"/>
              <w:rPr>
                <w:bCs/>
                <w:szCs w:val="22"/>
              </w:rPr>
            </w:pPr>
            <w:r>
              <w:rPr>
                <w:bCs/>
                <w:szCs w:val="22"/>
              </w:rPr>
              <w:t>Tel: +31 (0) 20 85 46 555</w:t>
            </w:r>
          </w:p>
          <w:p w14:paraId="4BDDFA76" w14:textId="77777777" w:rsidR="00106A7F" w:rsidRDefault="00106A7F">
            <w:pPr>
              <w:widowControl w:val="0"/>
              <w:rPr>
                <w:szCs w:val="22"/>
              </w:rPr>
            </w:pPr>
          </w:p>
        </w:tc>
        <w:tc>
          <w:tcPr>
            <w:tcW w:w="4670" w:type="dxa"/>
          </w:tcPr>
          <w:p w14:paraId="1DDE6BF1" w14:textId="77777777" w:rsidR="00106A7F" w:rsidRDefault="00C81758">
            <w:pPr>
              <w:widowControl w:val="0"/>
              <w:rPr>
                <w:b/>
                <w:bCs/>
                <w:szCs w:val="22"/>
              </w:rPr>
            </w:pPr>
            <w:r>
              <w:rPr>
                <w:b/>
                <w:bCs/>
                <w:szCs w:val="22"/>
              </w:rPr>
              <w:t>Magyarország</w:t>
            </w:r>
          </w:p>
          <w:p w14:paraId="78DFC5AD" w14:textId="77777777" w:rsidR="00106A7F" w:rsidRDefault="00C81758">
            <w:pPr>
              <w:widowControl w:val="0"/>
              <w:rPr>
                <w:bCs/>
                <w:szCs w:val="22"/>
              </w:rPr>
            </w:pPr>
            <w:r>
              <w:rPr>
                <w:bCs/>
                <w:szCs w:val="22"/>
              </w:rPr>
              <w:t>Otsuka Pharmaceutical Netherlands B.V.</w:t>
            </w:r>
          </w:p>
          <w:p w14:paraId="3BAF88D7" w14:textId="77777777" w:rsidR="00106A7F" w:rsidRDefault="00C81758">
            <w:pPr>
              <w:widowControl w:val="0"/>
              <w:rPr>
                <w:bCs/>
                <w:szCs w:val="22"/>
                <w:lang w:val="es-ES"/>
              </w:rPr>
            </w:pPr>
            <w:r>
              <w:rPr>
                <w:bCs/>
                <w:szCs w:val="22"/>
                <w:lang w:val="es-ES"/>
              </w:rPr>
              <w:t>Tel: +31 (0) 20 85 46 555</w:t>
            </w:r>
          </w:p>
          <w:p w14:paraId="582177D8" w14:textId="77777777" w:rsidR="00106A7F" w:rsidRDefault="00106A7F">
            <w:pPr>
              <w:widowControl w:val="0"/>
              <w:rPr>
                <w:szCs w:val="22"/>
              </w:rPr>
            </w:pPr>
          </w:p>
        </w:tc>
      </w:tr>
      <w:tr w:rsidR="00D71778" w14:paraId="687D991F" w14:textId="77777777">
        <w:trPr>
          <w:cantSplit/>
          <w:trHeight w:val="20"/>
        </w:trPr>
        <w:tc>
          <w:tcPr>
            <w:tcW w:w="4544" w:type="dxa"/>
          </w:tcPr>
          <w:p w14:paraId="64FF60F1" w14:textId="77777777" w:rsidR="00106A7F" w:rsidRDefault="00C81758">
            <w:pPr>
              <w:widowControl w:val="0"/>
              <w:rPr>
                <w:b/>
                <w:szCs w:val="22"/>
              </w:rPr>
            </w:pPr>
            <w:r>
              <w:rPr>
                <w:b/>
                <w:szCs w:val="22"/>
              </w:rPr>
              <w:t>Danmark</w:t>
            </w:r>
          </w:p>
          <w:p w14:paraId="3436E7A6" w14:textId="77777777" w:rsidR="00106A7F" w:rsidRDefault="00C81758">
            <w:pPr>
              <w:widowControl w:val="0"/>
              <w:rPr>
                <w:szCs w:val="22"/>
              </w:rPr>
            </w:pPr>
            <w:r>
              <w:rPr>
                <w:szCs w:val="22"/>
              </w:rPr>
              <w:t>Otsuka Pharma Scandinavia AB</w:t>
            </w:r>
          </w:p>
          <w:p w14:paraId="3961ACF0" w14:textId="77777777" w:rsidR="00106A7F" w:rsidRDefault="00C81758">
            <w:pPr>
              <w:widowControl w:val="0"/>
              <w:rPr>
                <w:szCs w:val="22"/>
              </w:rPr>
            </w:pPr>
            <w:r>
              <w:rPr>
                <w:szCs w:val="22"/>
              </w:rPr>
              <w:t>Tlf</w:t>
            </w:r>
            <w:ins w:id="110" w:author="Author" w:date="2025-09-03T16:56:00Z">
              <w:r w:rsidR="00373188">
                <w:rPr>
                  <w:szCs w:val="22"/>
                </w:rPr>
                <w:t>.</w:t>
              </w:r>
            </w:ins>
            <w:r>
              <w:rPr>
                <w:szCs w:val="22"/>
              </w:rPr>
              <w:t>: +46 (0) 8 545 286 60</w:t>
            </w:r>
          </w:p>
          <w:p w14:paraId="733440A9" w14:textId="77777777" w:rsidR="00106A7F" w:rsidRDefault="00106A7F">
            <w:pPr>
              <w:widowControl w:val="0"/>
              <w:rPr>
                <w:szCs w:val="22"/>
              </w:rPr>
            </w:pPr>
          </w:p>
        </w:tc>
        <w:tc>
          <w:tcPr>
            <w:tcW w:w="4670" w:type="dxa"/>
          </w:tcPr>
          <w:p w14:paraId="36A18C8E" w14:textId="77777777" w:rsidR="00106A7F" w:rsidRDefault="00C81758">
            <w:pPr>
              <w:widowControl w:val="0"/>
              <w:rPr>
                <w:b/>
                <w:bCs/>
                <w:szCs w:val="22"/>
              </w:rPr>
            </w:pPr>
            <w:r>
              <w:rPr>
                <w:b/>
                <w:bCs/>
                <w:szCs w:val="22"/>
              </w:rPr>
              <w:t>Malta</w:t>
            </w:r>
          </w:p>
          <w:p w14:paraId="6E99F27C" w14:textId="77777777" w:rsidR="00106A7F" w:rsidRDefault="00C81758">
            <w:pPr>
              <w:widowControl w:val="0"/>
              <w:rPr>
                <w:bCs/>
                <w:szCs w:val="22"/>
              </w:rPr>
            </w:pPr>
            <w:r>
              <w:rPr>
                <w:bCs/>
                <w:szCs w:val="22"/>
              </w:rPr>
              <w:t>Otsuka Pharmaceutical Netherlands B.V.</w:t>
            </w:r>
          </w:p>
          <w:p w14:paraId="22F86327" w14:textId="77777777" w:rsidR="00106A7F" w:rsidRDefault="00C81758">
            <w:pPr>
              <w:widowControl w:val="0"/>
              <w:rPr>
                <w:bCs/>
                <w:szCs w:val="22"/>
              </w:rPr>
            </w:pPr>
            <w:r>
              <w:rPr>
                <w:bCs/>
                <w:szCs w:val="22"/>
              </w:rPr>
              <w:t>Tel: +31 (0) 20 85 46 555</w:t>
            </w:r>
          </w:p>
          <w:p w14:paraId="2E009C6C" w14:textId="77777777" w:rsidR="00106A7F" w:rsidRDefault="00106A7F">
            <w:pPr>
              <w:widowControl w:val="0"/>
              <w:rPr>
                <w:szCs w:val="22"/>
              </w:rPr>
            </w:pPr>
          </w:p>
        </w:tc>
      </w:tr>
      <w:tr w:rsidR="00D71778" w14:paraId="31395C9C" w14:textId="77777777">
        <w:trPr>
          <w:cantSplit/>
          <w:trHeight w:val="20"/>
        </w:trPr>
        <w:tc>
          <w:tcPr>
            <w:tcW w:w="4544" w:type="dxa"/>
          </w:tcPr>
          <w:p w14:paraId="35683BD0" w14:textId="77777777" w:rsidR="00106A7F" w:rsidRDefault="00C81758">
            <w:pPr>
              <w:widowControl w:val="0"/>
              <w:rPr>
                <w:szCs w:val="22"/>
                <w:lang w:val="de-DE"/>
              </w:rPr>
            </w:pPr>
            <w:r>
              <w:rPr>
                <w:b/>
                <w:bCs/>
                <w:szCs w:val="22"/>
                <w:lang w:val="de-DE"/>
              </w:rPr>
              <w:t>Deutschland</w:t>
            </w:r>
          </w:p>
          <w:p w14:paraId="7ACB7692" w14:textId="77777777" w:rsidR="00106A7F" w:rsidRDefault="00C81758">
            <w:pPr>
              <w:widowControl w:val="0"/>
              <w:rPr>
                <w:szCs w:val="22"/>
                <w:lang w:val="de-DE"/>
              </w:rPr>
            </w:pPr>
            <w:r>
              <w:rPr>
                <w:szCs w:val="22"/>
                <w:lang w:val="de-DE"/>
              </w:rPr>
              <w:t>Otsuka Pharma GmbH</w:t>
            </w:r>
          </w:p>
          <w:p w14:paraId="6A90C156" w14:textId="77777777" w:rsidR="00106A7F" w:rsidRDefault="00C81758">
            <w:pPr>
              <w:widowControl w:val="0"/>
              <w:rPr>
                <w:szCs w:val="22"/>
                <w:lang w:val="de-DE"/>
              </w:rPr>
            </w:pPr>
            <w:r>
              <w:rPr>
                <w:szCs w:val="22"/>
                <w:lang w:val="de-DE"/>
              </w:rPr>
              <w:t>Tel: +49 (0) 69 1700 860</w:t>
            </w:r>
          </w:p>
          <w:p w14:paraId="4E55FBA6" w14:textId="77777777" w:rsidR="00106A7F" w:rsidRDefault="00106A7F">
            <w:pPr>
              <w:widowControl w:val="0"/>
              <w:rPr>
                <w:szCs w:val="22"/>
                <w:lang w:val="de-DE"/>
              </w:rPr>
            </w:pPr>
          </w:p>
        </w:tc>
        <w:tc>
          <w:tcPr>
            <w:tcW w:w="4670" w:type="dxa"/>
          </w:tcPr>
          <w:p w14:paraId="53A3EF5D" w14:textId="77777777" w:rsidR="00106A7F" w:rsidRDefault="00C81758">
            <w:pPr>
              <w:widowControl w:val="0"/>
              <w:rPr>
                <w:szCs w:val="22"/>
              </w:rPr>
            </w:pPr>
            <w:r>
              <w:rPr>
                <w:b/>
                <w:szCs w:val="22"/>
              </w:rPr>
              <w:t>Nederland</w:t>
            </w:r>
          </w:p>
          <w:p w14:paraId="53229761" w14:textId="77777777" w:rsidR="00106A7F" w:rsidRDefault="00C81758">
            <w:pPr>
              <w:widowControl w:val="0"/>
              <w:rPr>
                <w:bCs/>
                <w:szCs w:val="22"/>
                <w:lang w:val="es-ES"/>
              </w:rPr>
            </w:pPr>
            <w:r>
              <w:rPr>
                <w:bCs/>
                <w:szCs w:val="22"/>
                <w:lang w:val="es-ES"/>
              </w:rPr>
              <w:t>Otsuka Pharmaceutical Netherlands B.V.</w:t>
            </w:r>
          </w:p>
          <w:p w14:paraId="711640D9" w14:textId="77777777" w:rsidR="00106A7F" w:rsidRDefault="00C81758">
            <w:pPr>
              <w:widowControl w:val="0"/>
              <w:rPr>
                <w:bCs/>
                <w:szCs w:val="22"/>
                <w:lang w:val="es-ES"/>
              </w:rPr>
            </w:pPr>
            <w:r>
              <w:rPr>
                <w:bCs/>
                <w:szCs w:val="22"/>
                <w:lang w:val="es-ES"/>
              </w:rPr>
              <w:t>Tel: +31 (0) 20 85 46 555</w:t>
            </w:r>
          </w:p>
          <w:p w14:paraId="7DC2B226" w14:textId="77777777" w:rsidR="00106A7F" w:rsidRDefault="00106A7F">
            <w:pPr>
              <w:widowControl w:val="0"/>
              <w:rPr>
                <w:szCs w:val="22"/>
              </w:rPr>
            </w:pPr>
          </w:p>
        </w:tc>
      </w:tr>
      <w:tr w:rsidR="00D71778" w14:paraId="3A7D3DC1" w14:textId="77777777">
        <w:trPr>
          <w:cantSplit/>
          <w:trHeight w:val="20"/>
        </w:trPr>
        <w:tc>
          <w:tcPr>
            <w:tcW w:w="4544" w:type="dxa"/>
          </w:tcPr>
          <w:p w14:paraId="00A28971" w14:textId="77777777" w:rsidR="00106A7F" w:rsidRDefault="00C81758">
            <w:pPr>
              <w:widowControl w:val="0"/>
              <w:rPr>
                <w:szCs w:val="22"/>
              </w:rPr>
            </w:pPr>
            <w:r>
              <w:rPr>
                <w:b/>
                <w:bCs/>
                <w:szCs w:val="22"/>
              </w:rPr>
              <w:t>Eesti</w:t>
            </w:r>
          </w:p>
          <w:p w14:paraId="767F7370" w14:textId="77777777" w:rsidR="00106A7F" w:rsidRDefault="00C81758">
            <w:pPr>
              <w:widowControl w:val="0"/>
              <w:rPr>
                <w:bCs/>
                <w:szCs w:val="22"/>
              </w:rPr>
            </w:pPr>
            <w:r>
              <w:rPr>
                <w:bCs/>
                <w:szCs w:val="22"/>
              </w:rPr>
              <w:t>Otsuka Pharmaceutical Netherlands B.V.</w:t>
            </w:r>
          </w:p>
          <w:p w14:paraId="127C8328" w14:textId="77777777" w:rsidR="00106A7F" w:rsidRDefault="00C81758">
            <w:pPr>
              <w:widowControl w:val="0"/>
              <w:rPr>
                <w:bCs/>
                <w:szCs w:val="22"/>
                <w:lang w:val="es-ES"/>
              </w:rPr>
            </w:pPr>
            <w:r>
              <w:rPr>
                <w:bCs/>
                <w:szCs w:val="22"/>
                <w:lang w:val="es-ES"/>
              </w:rPr>
              <w:t>Tel: +31 (0) 20 85 46 555</w:t>
            </w:r>
          </w:p>
          <w:p w14:paraId="4DC05119" w14:textId="77777777" w:rsidR="00106A7F" w:rsidRDefault="00106A7F">
            <w:pPr>
              <w:widowControl w:val="0"/>
              <w:rPr>
                <w:szCs w:val="22"/>
              </w:rPr>
            </w:pPr>
          </w:p>
        </w:tc>
        <w:tc>
          <w:tcPr>
            <w:tcW w:w="4670" w:type="dxa"/>
          </w:tcPr>
          <w:p w14:paraId="65F4156E" w14:textId="77777777" w:rsidR="00106A7F" w:rsidRDefault="00C81758">
            <w:pPr>
              <w:widowControl w:val="0"/>
              <w:rPr>
                <w:b/>
                <w:bCs/>
                <w:szCs w:val="22"/>
              </w:rPr>
            </w:pPr>
            <w:r>
              <w:rPr>
                <w:b/>
                <w:bCs/>
                <w:szCs w:val="22"/>
              </w:rPr>
              <w:t>Norge</w:t>
            </w:r>
          </w:p>
          <w:p w14:paraId="5FE705A2" w14:textId="77777777" w:rsidR="00106A7F" w:rsidRDefault="00C81758">
            <w:pPr>
              <w:widowControl w:val="0"/>
              <w:rPr>
                <w:szCs w:val="22"/>
              </w:rPr>
            </w:pPr>
            <w:r>
              <w:rPr>
                <w:szCs w:val="22"/>
              </w:rPr>
              <w:t>Otsuka Pharma Scandinavia AB</w:t>
            </w:r>
          </w:p>
          <w:p w14:paraId="3CD00E8A" w14:textId="77777777" w:rsidR="00106A7F" w:rsidRDefault="00C81758">
            <w:pPr>
              <w:widowControl w:val="0"/>
              <w:rPr>
                <w:szCs w:val="22"/>
              </w:rPr>
            </w:pPr>
            <w:r>
              <w:rPr>
                <w:szCs w:val="22"/>
              </w:rPr>
              <w:t>Tlf: +46 (0) 8 545 286 60</w:t>
            </w:r>
          </w:p>
          <w:p w14:paraId="14CA932F" w14:textId="77777777" w:rsidR="00106A7F" w:rsidRDefault="00106A7F">
            <w:pPr>
              <w:widowControl w:val="0"/>
              <w:rPr>
                <w:szCs w:val="22"/>
              </w:rPr>
            </w:pPr>
          </w:p>
        </w:tc>
      </w:tr>
      <w:tr w:rsidR="00D71778" w14:paraId="02E90ED3" w14:textId="77777777">
        <w:trPr>
          <w:cantSplit/>
          <w:trHeight w:val="20"/>
        </w:trPr>
        <w:tc>
          <w:tcPr>
            <w:tcW w:w="4544" w:type="dxa"/>
          </w:tcPr>
          <w:p w14:paraId="71B6DA1F" w14:textId="77777777" w:rsidR="00106A7F" w:rsidRDefault="00C81758">
            <w:pPr>
              <w:widowControl w:val="0"/>
              <w:rPr>
                <w:szCs w:val="22"/>
              </w:rPr>
            </w:pPr>
            <w:r>
              <w:rPr>
                <w:b/>
                <w:bCs/>
                <w:szCs w:val="22"/>
              </w:rPr>
              <w:t>Ελλάδα</w:t>
            </w:r>
          </w:p>
          <w:p w14:paraId="0EDABC45" w14:textId="77777777" w:rsidR="00106A7F" w:rsidRDefault="00C81758">
            <w:pPr>
              <w:widowControl w:val="0"/>
              <w:rPr>
                <w:bCs/>
                <w:szCs w:val="22"/>
              </w:rPr>
            </w:pPr>
            <w:r>
              <w:rPr>
                <w:bCs/>
                <w:szCs w:val="22"/>
              </w:rPr>
              <w:t>Otsuka Pharmaceutical Netherlands B.V.</w:t>
            </w:r>
          </w:p>
          <w:p w14:paraId="787550D8" w14:textId="77777777" w:rsidR="00106A7F" w:rsidRDefault="00C81758">
            <w:pPr>
              <w:widowControl w:val="0"/>
              <w:rPr>
                <w:bCs/>
                <w:szCs w:val="22"/>
                <w:lang w:val="es-ES"/>
              </w:rPr>
            </w:pPr>
            <w:r>
              <w:rPr>
                <w:bCs/>
                <w:szCs w:val="22"/>
                <w:lang w:val="es-ES"/>
              </w:rPr>
              <w:t>Tel: +31 (0) 20 85 46 555</w:t>
            </w:r>
          </w:p>
          <w:p w14:paraId="47AB6DFF" w14:textId="77777777" w:rsidR="00106A7F" w:rsidRDefault="00106A7F">
            <w:pPr>
              <w:widowControl w:val="0"/>
              <w:rPr>
                <w:szCs w:val="22"/>
              </w:rPr>
            </w:pPr>
          </w:p>
        </w:tc>
        <w:tc>
          <w:tcPr>
            <w:tcW w:w="4670" w:type="dxa"/>
          </w:tcPr>
          <w:p w14:paraId="16A7AF79" w14:textId="77777777" w:rsidR="00106A7F" w:rsidRDefault="00C81758">
            <w:pPr>
              <w:widowControl w:val="0"/>
              <w:rPr>
                <w:szCs w:val="22"/>
              </w:rPr>
            </w:pPr>
            <w:r>
              <w:rPr>
                <w:b/>
                <w:bCs/>
                <w:szCs w:val="22"/>
              </w:rPr>
              <w:t>Österreich</w:t>
            </w:r>
          </w:p>
          <w:p w14:paraId="3A0374A6" w14:textId="77777777" w:rsidR="00106A7F" w:rsidRDefault="00C81758">
            <w:pPr>
              <w:widowControl w:val="0"/>
              <w:rPr>
                <w:bCs/>
                <w:szCs w:val="22"/>
              </w:rPr>
            </w:pPr>
            <w:r>
              <w:rPr>
                <w:bCs/>
                <w:szCs w:val="22"/>
              </w:rPr>
              <w:t>Otsuka Pharmaceutical Netherlands B.V.</w:t>
            </w:r>
          </w:p>
          <w:p w14:paraId="319EC6EB" w14:textId="77777777" w:rsidR="00106A7F" w:rsidRDefault="00C81758">
            <w:pPr>
              <w:widowControl w:val="0"/>
              <w:rPr>
                <w:bCs/>
                <w:szCs w:val="22"/>
                <w:lang w:val="es-ES"/>
              </w:rPr>
            </w:pPr>
            <w:r>
              <w:rPr>
                <w:bCs/>
                <w:szCs w:val="22"/>
                <w:lang w:val="es-ES"/>
              </w:rPr>
              <w:t>Tel: +31 (0) 20 85 46 555</w:t>
            </w:r>
          </w:p>
          <w:p w14:paraId="3341EB35" w14:textId="77777777" w:rsidR="00106A7F" w:rsidRDefault="00106A7F">
            <w:pPr>
              <w:widowControl w:val="0"/>
              <w:rPr>
                <w:szCs w:val="22"/>
              </w:rPr>
            </w:pPr>
          </w:p>
        </w:tc>
      </w:tr>
      <w:tr w:rsidR="00D71778" w14:paraId="64A624F7" w14:textId="77777777">
        <w:trPr>
          <w:cantSplit/>
          <w:trHeight w:val="20"/>
        </w:trPr>
        <w:tc>
          <w:tcPr>
            <w:tcW w:w="4544" w:type="dxa"/>
          </w:tcPr>
          <w:p w14:paraId="41EA5B77" w14:textId="77777777" w:rsidR="00106A7F" w:rsidRDefault="00C81758">
            <w:pPr>
              <w:widowControl w:val="0"/>
              <w:rPr>
                <w:szCs w:val="22"/>
                <w:lang w:val="es-ES"/>
              </w:rPr>
            </w:pPr>
            <w:r>
              <w:rPr>
                <w:b/>
                <w:szCs w:val="22"/>
                <w:lang w:val="es-ES"/>
              </w:rPr>
              <w:t>España</w:t>
            </w:r>
          </w:p>
          <w:p w14:paraId="56C3C184" w14:textId="77777777" w:rsidR="00106A7F" w:rsidRDefault="00C81758">
            <w:pPr>
              <w:widowControl w:val="0"/>
              <w:rPr>
                <w:szCs w:val="22"/>
                <w:lang w:val="es-ES"/>
              </w:rPr>
            </w:pPr>
            <w:r>
              <w:rPr>
                <w:bCs/>
                <w:szCs w:val="22"/>
                <w:lang w:val="es-ES"/>
              </w:rPr>
              <w:t>Otsuka Pharmaceutical</w:t>
            </w:r>
            <w:r>
              <w:rPr>
                <w:szCs w:val="22"/>
                <w:lang w:val="es-ES"/>
              </w:rPr>
              <w:t>, S.A.</w:t>
            </w:r>
          </w:p>
          <w:p w14:paraId="2EE3DB44" w14:textId="77777777" w:rsidR="00106A7F" w:rsidRDefault="00C81758">
            <w:pPr>
              <w:widowControl w:val="0"/>
              <w:rPr>
                <w:szCs w:val="22"/>
              </w:rPr>
            </w:pPr>
            <w:r>
              <w:rPr>
                <w:szCs w:val="22"/>
              </w:rPr>
              <w:t>Tel: +34 93 550 01 00</w:t>
            </w:r>
          </w:p>
          <w:p w14:paraId="765F9245" w14:textId="77777777" w:rsidR="00106A7F" w:rsidRDefault="00106A7F">
            <w:pPr>
              <w:widowControl w:val="0"/>
              <w:rPr>
                <w:szCs w:val="22"/>
              </w:rPr>
            </w:pPr>
          </w:p>
        </w:tc>
        <w:tc>
          <w:tcPr>
            <w:tcW w:w="4670" w:type="dxa"/>
          </w:tcPr>
          <w:p w14:paraId="4B7B67B6" w14:textId="77777777" w:rsidR="00106A7F" w:rsidRDefault="00C81758">
            <w:pPr>
              <w:widowControl w:val="0"/>
              <w:rPr>
                <w:szCs w:val="22"/>
              </w:rPr>
            </w:pPr>
            <w:r>
              <w:rPr>
                <w:b/>
                <w:szCs w:val="22"/>
              </w:rPr>
              <w:t>Polska</w:t>
            </w:r>
          </w:p>
          <w:p w14:paraId="58469AB1" w14:textId="77777777" w:rsidR="00106A7F" w:rsidRDefault="00C81758">
            <w:pPr>
              <w:widowControl w:val="0"/>
              <w:rPr>
                <w:bCs/>
                <w:szCs w:val="22"/>
              </w:rPr>
            </w:pPr>
            <w:r>
              <w:rPr>
                <w:bCs/>
                <w:szCs w:val="22"/>
              </w:rPr>
              <w:t>Otsuka Pharmaceutical Netherlands B.V.</w:t>
            </w:r>
          </w:p>
          <w:p w14:paraId="27A94F85" w14:textId="77777777" w:rsidR="00106A7F" w:rsidRDefault="00C81758">
            <w:pPr>
              <w:widowControl w:val="0"/>
              <w:rPr>
                <w:bCs/>
                <w:szCs w:val="22"/>
              </w:rPr>
            </w:pPr>
            <w:r>
              <w:rPr>
                <w:bCs/>
                <w:szCs w:val="22"/>
              </w:rPr>
              <w:t>Tel: +31 (0) 20 85 46 555</w:t>
            </w:r>
          </w:p>
          <w:p w14:paraId="255C6547" w14:textId="77777777" w:rsidR="00106A7F" w:rsidRDefault="00106A7F">
            <w:pPr>
              <w:widowControl w:val="0"/>
              <w:rPr>
                <w:szCs w:val="22"/>
              </w:rPr>
            </w:pPr>
          </w:p>
        </w:tc>
      </w:tr>
      <w:tr w:rsidR="00D71778" w:rsidRPr="00495A9B" w14:paraId="253B2E82" w14:textId="77777777">
        <w:trPr>
          <w:cantSplit/>
          <w:trHeight w:val="20"/>
        </w:trPr>
        <w:tc>
          <w:tcPr>
            <w:tcW w:w="4544" w:type="dxa"/>
          </w:tcPr>
          <w:p w14:paraId="54E4FF35" w14:textId="77777777" w:rsidR="00106A7F" w:rsidRDefault="00C81758">
            <w:pPr>
              <w:widowControl w:val="0"/>
              <w:rPr>
                <w:szCs w:val="22"/>
                <w:lang w:val="fr-FR"/>
              </w:rPr>
            </w:pPr>
            <w:r>
              <w:rPr>
                <w:b/>
                <w:bCs/>
                <w:szCs w:val="22"/>
                <w:lang w:val="fr-FR"/>
              </w:rPr>
              <w:t>France</w:t>
            </w:r>
          </w:p>
          <w:p w14:paraId="701F682C" w14:textId="77777777" w:rsidR="00106A7F" w:rsidRDefault="00C81758">
            <w:pPr>
              <w:widowControl w:val="0"/>
              <w:rPr>
                <w:szCs w:val="22"/>
                <w:lang w:val="fr-FR"/>
              </w:rPr>
            </w:pPr>
            <w:r>
              <w:rPr>
                <w:bCs/>
                <w:szCs w:val="22"/>
                <w:lang w:val="fr-FR"/>
              </w:rPr>
              <w:t>Otsuka Pharmaceutical France SAS</w:t>
            </w:r>
          </w:p>
          <w:p w14:paraId="7FEC4A9B" w14:textId="77777777" w:rsidR="00106A7F" w:rsidRDefault="00C81758">
            <w:pPr>
              <w:widowControl w:val="0"/>
              <w:rPr>
                <w:szCs w:val="22"/>
                <w:lang w:val="fr-FR"/>
              </w:rPr>
            </w:pPr>
            <w:r>
              <w:rPr>
                <w:szCs w:val="22"/>
                <w:lang w:val="fr-FR"/>
              </w:rPr>
              <w:t>Tél: +33 (0)1 47 08 00 00</w:t>
            </w:r>
          </w:p>
          <w:p w14:paraId="26F7086F" w14:textId="77777777" w:rsidR="00106A7F" w:rsidRDefault="00106A7F">
            <w:pPr>
              <w:widowControl w:val="0"/>
              <w:rPr>
                <w:b/>
                <w:bCs/>
                <w:szCs w:val="22"/>
                <w:lang w:val="fr-FR"/>
              </w:rPr>
            </w:pPr>
          </w:p>
        </w:tc>
        <w:tc>
          <w:tcPr>
            <w:tcW w:w="4670" w:type="dxa"/>
          </w:tcPr>
          <w:p w14:paraId="6E0B41FE" w14:textId="77777777" w:rsidR="00106A7F" w:rsidRDefault="00C81758">
            <w:pPr>
              <w:widowControl w:val="0"/>
              <w:rPr>
                <w:szCs w:val="22"/>
                <w:lang w:val="pt-PT"/>
              </w:rPr>
            </w:pPr>
            <w:r>
              <w:rPr>
                <w:b/>
                <w:szCs w:val="22"/>
                <w:lang w:val="pt-PT"/>
              </w:rPr>
              <w:t>Portugal</w:t>
            </w:r>
          </w:p>
          <w:p w14:paraId="40EFABE7" w14:textId="77777777" w:rsidR="00106A7F" w:rsidRDefault="00C81758">
            <w:pPr>
              <w:widowControl w:val="0"/>
              <w:rPr>
                <w:szCs w:val="22"/>
                <w:lang w:val="pt-PT"/>
              </w:rPr>
            </w:pPr>
            <w:r>
              <w:rPr>
                <w:szCs w:val="22"/>
                <w:lang w:val="pt-PT"/>
              </w:rPr>
              <w:t>Lundbeck Portugal Lda</w:t>
            </w:r>
          </w:p>
          <w:p w14:paraId="45A295DC" w14:textId="77777777" w:rsidR="00106A7F" w:rsidRDefault="00C81758">
            <w:pPr>
              <w:widowControl w:val="0"/>
              <w:rPr>
                <w:szCs w:val="22"/>
                <w:lang w:val="pt-PT"/>
              </w:rPr>
            </w:pPr>
            <w:r>
              <w:rPr>
                <w:szCs w:val="22"/>
                <w:lang w:val="pt-PT"/>
              </w:rPr>
              <w:t>Tel: +351 (0) 21 00 45 900</w:t>
            </w:r>
          </w:p>
          <w:p w14:paraId="095BE3B4" w14:textId="77777777" w:rsidR="00106A7F" w:rsidRDefault="00106A7F">
            <w:pPr>
              <w:widowControl w:val="0"/>
              <w:rPr>
                <w:szCs w:val="22"/>
                <w:lang w:val="pt-PT"/>
              </w:rPr>
            </w:pPr>
          </w:p>
        </w:tc>
      </w:tr>
      <w:tr w:rsidR="00D71778" w14:paraId="4D0C9965" w14:textId="77777777">
        <w:trPr>
          <w:cantSplit/>
          <w:trHeight w:val="20"/>
        </w:trPr>
        <w:tc>
          <w:tcPr>
            <w:tcW w:w="4544" w:type="dxa"/>
          </w:tcPr>
          <w:p w14:paraId="6A73FAF4" w14:textId="77777777" w:rsidR="00106A7F" w:rsidRDefault="00C81758">
            <w:pPr>
              <w:widowControl w:val="0"/>
              <w:rPr>
                <w:b/>
                <w:szCs w:val="22"/>
                <w:lang w:val="pt-PT"/>
              </w:rPr>
            </w:pPr>
            <w:r>
              <w:rPr>
                <w:b/>
                <w:szCs w:val="22"/>
                <w:lang w:val="pt-PT"/>
              </w:rPr>
              <w:t>Hrvatska</w:t>
            </w:r>
          </w:p>
          <w:p w14:paraId="7E6F58A6" w14:textId="77777777" w:rsidR="00106A7F" w:rsidRDefault="00C81758">
            <w:pPr>
              <w:widowControl w:val="0"/>
              <w:rPr>
                <w:bCs/>
                <w:szCs w:val="22"/>
                <w:lang w:val="pt-PT"/>
              </w:rPr>
            </w:pPr>
            <w:r>
              <w:rPr>
                <w:bCs/>
                <w:szCs w:val="22"/>
                <w:lang w:val="pt-PT"/>
              </w:rPr>
              <w:t>Otsuka Pharmaceutical Netherlands B.V.</w:t>
            </w:r>
          </w:p>
          <w:p w14:paraId="10A8DBBB" w14:textId="77777777" w:rsidR="00106A7F" w:rsidRDefault="00C81758">
            <w:pPr>
              <w:widowControl w:val="0"/>
              <w:rPr>
                <w:bCs/>
                <w:szCs w:val="22"/>
                <w:lang w:val="pt-PT"/>
              </w:rPr>
            </w:pPr>
            <w:r>
              <w:rPr>
                <w:bCs/>
                <w:szCs w:val="22"/>
                <w:lang w:val="pt-PT"/>
              </w:rPr>
              <w:t>Tel: +31 (0) 20 85 46 555</w:t>
            </w:r>
          </w:p>
          <w:p w14:paraId="39025F7D" w14:textId="77777777" w:rsidR="00106A7F" w:rsidRDefault="00106A7F">
            <w:pPr>
              <w:widowControl w:val="0"/>
              <w:rPr>
                <w:szCs w:val="22"/>
                <w:lang w:val="pt-PT"/>
              </w:rPr>
            </w:pPr>
          </w:p>
        </w:tc>
        <w:tc>
          <w:tcPr>
            <w:tcW w:w="4670" w:type="dxa"/>
          </w:tcPr>
          <w:p w14:paraId="2B160DFC" w14:textId="77777777" w:rsidR="00106A7F" w:rsidRDefault="00C81758">
            <w:pPr>
              <w:widowControl w:val="0"/>
              <w:rPr>
                <w:b/>
                <w:szCs w:val="22"/>
                <w:lang w:val="pt-PT"/>
              </w:rPr>
            </w:pPr>
            <w:r>
              <w:rPr>
                <w:b/>
                <w:szCs w:val="22"/>
                <w:lang w:val="pt-PT"/>
              </w:rPr>
              <w:t>România</w:t>
            </w:r>
          </w:p>
          <w:p w14:paraId="082352A5" w14:textId="77777777" w:rsidR="00106A7F" w:rsidRDefault="00C81758">
            <w:pPr>
              <w:widowControl w:val="0"/>
              <w:rPr>
                <w:bCs/>
                <w:szCs w:val="22"/>
                <w:lang w:val="pt-PT"/>
              </w:rPr>
            </w:pPr>
            <w:r>
              <w:rPr>
                <w:bCs/>
                <w:szCs w:val="22"/>
                <w:lang w:val="pt-PT"/>
              </w:rPr>
              <w:t>Otsuka Pharmaceutical Netherlands B.V.</w:t>
            </w:r>
          </w:p>
          <w:p w14:paraId="4E262C1A" w14:textId="77777777" w:rsidR="00106A7F" w:rsidRDefault="00C81758">
            <w:pPr>
              <w:widowControl w:val="0"/>
              <w:rPr>
                <w:bCs/>
                <w:szCs w:val="22"/>
                <w:lang w:val="es-ES"/>
              </w:rPr>
            </w:pPr>
            <w:r>
              <w:rPr>
                <w:bCs/>
                <w:szCs w:val="22"/>
                <w:lang w:val="es-ES"/>
              </w:rPr>
              <w:t>Tel: +31 (0) 20 85 46 555</w:t>
            </w:r>
          </w:p>
          <w:p w14:paraId="2976C913" w14:textId="77777777" w:rsidR="00106A7F" w:rsidRDefault="00106A7F">
            <w:pPr>
              <w:widowControl w:val="0"/>
              <w:rPr>
                <w:szCs w:val="22"/>
                <w:lang w:val="pt-PT"/>
              </w:rPr>
            </w:pPr>
          </w:p>
        </w:tc>
      </w:tr>
      <w:tr w:rsidR="00D71778" w14:paraId="215C5FE9" w14:textId="77777777">
        <w:trPr>
          <w:cantSplit/>
          <w:trHeight w:val="20"/>
        </w:trPr>
        <w:tc>
          <w:tcPr>
            <w:tcW w:w="4544" w:type="dxa"/>
          </w:tcPr>
          <w:p w14:paraId="77659A12" w14:textId="77777777" w:rsidR="00106A7F" w:rsidRDefault="00C81758">
            <w:pPr>
              <w:widowControl w:val="0"/>
              <w:rPr>
                <w:szCs w:val="22"/>
              </w:rPr>
            </w:pPr>
            <w:r>
              <w:rPr>
                <w:b/>
                <w:bCs/>
                <w:szCs w:val="22"/>
              </w:rPr>
              <w:t>Ireland</w:t>
            </w:r>
          </w:p>
          <w:p w14:paraId="0FD49157" w14:textId="77777777" w:rsidR="00106A7F" w:rsidRDefault="00C81758">
            <w:pPr>
              <w:widowControl w:val="0"/>
              <w:rPr>
                <w:bCs/>
                <w:szCs w:val="22"/>
              </w:rPr>
            </w:pPr>
            <w:r>
              <w:rPr>
                <w:bCs/>
                <w:szCs w:val="22"/>
              </w:rPr>
              <w:t>Otsuka Pharmaceutical Netherlands B.V.</w:t>
            </w:r>
          </w:p>
          <w:p w14:paraId="68D86030" w14:textId="77777777" w:rsidR="00106A7F" w:rsidRDefault="00C81758">
            <w:pPr>
              <w:widowControl w:val="0"/>
              <w:rPr>
                <w:bCs/>
                <w:szCs w:val="22"/>
                <w:lang w:val="es-ES"/>
              </w:rPr>
            </w:pPr>
            <w:r>
              <w:rPr>
                <w:bCs/>
                <w:szCs w:val="22"/>
                <w:lang w:val="es-ES"/>
              </w:rPr>
              <w:t>Tel: +31 (0) 20 85 46 555</w:t>
            </w:r>
          </w:p>
          <w:p w14:paraId="4FEF0A5F" w14:textId="77777777" w:rsidR="00106A7F" w:rsidRDefault="00106A7F">
            <w:pPr>
              <w:widowControl w:val="0"/>
              <w:rPr>
                <w:szCs w:val="22"/>
              </w:rPr>
            </w:pPr>
          </w:p>
        </w:tc>
        <w:tc>
          <w:tcPr>
            <w:tcW w:w="4670" w:type="dxa"/>
          </w:tcPr>
          <w:p w14:paraId="206DBECC" w14:textId="77777777" w:rsidR="00106A7F" w:rsidRDefault="00C81758">
            <w:pPr>
              <w:widowControl w:val="0"/>
              <w:rPr>
                <w:szCs w:val="22"/>
              </w:rPr>
            </w:pPr>
            <w:r>
              <w:rPr>
                <w:b/>
                <w:bCs/>
                <w:szCs w:val="22"/>
              </w:rPr>
              <w:t>Slovenija</w:t>
            </w:r>
          </w:p>
          <w:p w14:paraId="2D3D5B3F" w14:textId="77777777" w:rsidR="00106A7F" w:rsidRDefault="00C81758">
            <w:pPr>
              <w:widowControl w:val="0"/>
              <w:rPr>
                <w:bCs/>
                <w:szCs w:val="22"/>
              </w:rPr>
            </w:pPr>
            <w:r>
              <w:rPr>
                <w:bCs/>
                <w:szCs w:val="22"/>
              </w:rPr>
              <w:t>Otsuka Pharmaceutical Netherlands B.V.</w:t>
            </w:r>
          </w:p>
          <w:p w14:paraId="25E25023" w14:textId="77777777" w:rsidR="00106A7F" w:rsidRDefault="00C81758">
            <w:pPr>
              <w:widowControl w:val="0"/>
              <w:rPr>
                <w:bCs/>
                <w:szCs w:val="22"/>
                <w:lang w:val="es-ES"/>
              </w:rPr>
            </w:pPr>
            <w:r>
              <w:rPr>
                <w:bCs/>
                <w:szCs w:val="22"/>
                <w:lang w:val="es-ES"/>
              </w:rPr>
              <w:t>Tel: +31 (0) 20 85 46 555</w:t>
            </w:r>
          </w:p>
          <w:p w14:paraId="762916CB" w14:textId="77777777" w:rsidR="00106A7F" w:rsidRDefault="00106A7F">
            <w:pPr>
              <w:widowControl w:val="0"/>
              <w:rPr>
                <w:szCs w:val="22"/>
              </w:rPr>
            </w:pPr>
          </w:p>
        </w:tc>
      </w:tr>
      <w:tr w:rsidR="00D71778" w14:paraId="4927366C" w14:textId="77777777">
        <w:trPr>
          <w:cantSplit/>
          <w:trHeight w:val="20"/>
        </w:trPr>
        <w:tc>
          <w:tcPr>
            <w:tcW w:w="4544" w:type="dxa"/>
          </w:tcPr>
          <w:p w14:paraId="6FD8325A" w14:textId="77777777" w:rsidR="00106A7F" w:rsidRDefault="00C81758">
            <w:pPr>
              <w:widowControl w:val="0"/>
              <w:rPr>
                <w:szCs w:val="22"/>
              </w:rPr>
            </w:pPr>
            <w:r>
              <w:rPr>
                <w:b/>
                <w:bCs/>
                <w:szCs w:val="22"/>
              </w:rPr>
              <w:t>Ísland</w:t>
            </w:r>
          </w:p>
          <w:p w14:paraId="54109630" w14:textId="77777777" w:rsidR="00106A7F" w:rsidRDefault="00C81758">
            <w:pPr>
              <w:widowControl w:val="0"/>
              <w:rPr>
                <w:szCs w:val="22"/>
              </w:rPr>
            </w:pPr>
            <w:r>
              <w:rPr>
                <w:szCs w:val="22"/>
              </w:rPr>
              <w:t xml:space="preserve">Vistor </w:t>
            </w:r>
            <w:ins w:id="111" w:author="Author" w:date="2025-09-04T14:29:00Z">
              <w:r w:rsidR="007A4C20">
                <w:rPr>
                  <w:szCs w:val="22"/>
                </w:rPr>
                <w:t>e</w:t>
              </w:r>
            </w:ins>
            <w:r>
              <w:rPr>
                <w:szCs w:val="22"/>
              </w:rPr>
              <w:t>hf.</w:t>
            </w:r>
          </w:p>
          <w:p w14:paraId="1B5E9412" w14:textId="77777777" w:rsidR="00106A7F" w:rsidRDefault="00C81758">
            <w:pPr>
              <w:widowControl w:val="0"/>
              <w:rPr>
                <w:szCs w:val="22"/>
              </w:rPr>
            </w:pPr>
            <w:r>
              <w:rPr>
                <w:szCs w:val="22"/>
              </w:rPr>
              <w:t>Sími: +354 (0) 535 7000</w:t>
            </w:r>
          </w:p>
          <w:p w14:paraId="166327D8" w14:textId="77777777" w:rsidR="00106A7F" w:rsidRDefault="00106A7F">
            <w:pPr>
              <w:widowControl w:val="0"/>
              <w:rPr>
                <w:szCs w:val="22"/>
              </w:rPr>
            </w:pPr>
          </w:p>
        </w:tc>
        <w:tc>
          <w:tcPr>
            <w:tcW w:w="4670" w:type="dxa"/>
          </w:tcPr>
          <w:p w14:paraId="74FC50DF" w14:textId="77777777" w:rsidR="00106A7F" w:rsidRDefault="00C81758">
            <w:pPr>
              <w:widowControl w:val="0"/>
              <w:rPr>
                <w:szCs w:val="22"/>
              </w:rPr>
            </w:pPr>
            <w:r>
              <w:rPr>
                <w:b/>
                <w:bCs/>
                <w:szCs w:val="22"/>
              </w:rPr>
              <w:t>Slovenská republika</w:t>
            </w:r>
          </w:p>
          <w:p w14:paraId="0EB77F30" w14:textId="77777777" w:rsidR="00106A7F" w:rsidRDefault="00C81758">
            <w:pPr>
              <w:widowControl w:val="0"/>
              <w:rPr>
                <w:bCs/>
                <w:szCs w:val="22"/>
              </w:rPr>
            </w:pPr>
            <w:r>
              <w:rPr>
                <w:bCs/>
                <w:szCs w:val="22"/>
              </w:rPr>
              <w:t>Otsuka Pharmaceutical Netherlands B.V.</w:t>
            </w:r>
          </w:p>
          <w:p w14:paraId="309717CD" w14:textId="77777777" w:rsidR="00106A7F" w:rsidRDefault="00C81758">
            <w:pPr>
              <w:widowControl w:val="0"/>
              <w:rPr>
                <w:bCs/>
                <w:szCs w:val="22"/>
                <w:lang w:val="es-ES"/>
              </w:rPr>
            </w:pPr>
            <w:r>
              <w:rPr>
                <w:bCs/>
                <w:szCs w:val="22"/>
                <w:lang w:val="es-ES"/>
              </w:rPr>
              <w:t>Tel: +31 (0) 20 85 46 555</w:t>
            </w:r>
          </w:p>
          <w:p w14:paraId="2F78D244" w14:textId="77777777" w:rsidR="00106A7F" w:rsidRDefault="00106A7F">
            <w:pPr>
              <w:widowControl w:val="0"/>
              <w:rPr>
                <w:szCs w:val="22"/>
              </w:rPr>
            </w:pPr>
          </w:p>
        </w:tc>
      </w:tr>
      <w:tr w:rsidR="00D71778" w14:paraId="2FCD69B8" w14:textId="77777777">
        <w:trPr>
          <w:cantSplit/>
          <w:trHeight w:val="20"/>
        </w:trPr>
        <w:tc>
          <w:tcPr>
            <w:tcW w:w="4544" w:type="dxa"/>
          </w:tcPr>
          <w:p w14:paraId="005F9E29" w14:textId="77777777" w:rsidR="00106A7F" w:rsidRDefault="00C81758">
            <w:pPr>
              <w:widowControl w:val="0"/>
              <w:rPr>
                <w:szCs w:val="22"/>
              </w:rPr>
            </w:pPr>
            <w:r>
              <w:rPr>
                <w:b/>
                <w:bCs/>
                <w:szCs w:val="22"/>
              </w:rPr>
              <w:t>Italia</w:t>
            </w:r>
          </w:p>
          <w:p w14:paraId="6F4344F6" w14:textId="77777777" w:rsidR="00106A7F" w:rsidRDefault="00C81758">
            <w:pPr>
              <w:widowControl w:val="0"/>
              <w:rPr>
                <w:szCs w:val="22"/>
              </w:rPr>
            </w:pPr>
            <w:r>
              <w:rPr>
                <w:szCs w:val="22"/>
              </w:rPr>
              <w:t>Otsuka Pharmaceutical Italy S.r.l.</w:t>
            </w:r>
          </w:p>
          <w:p w14:paraId="02B988CF" w14:textId="77777777" w:rsidR="00106A7F" w:rsidRDefault="00C81758">
            <w:pPr>
              <w:widowControl w:val="0"/>
              <w:rPr>
                <w:szCs w:val="22"/>
              </w:rPr>
            </w:pPr>
            <w:r>
              <w:rPr>
                <w:szCs w:val="22"/>
              </w:rPr>
              <w:t>Tel: +39 (0) 2 0063 2710</w:t>
            </w:r>
          </w:p>
          <w:p w14:paraId="22C21D3B" w14:textId="77777777" w:rsidR="00106A7F" w:rsidRDefault="00106A7F">
            <w:pPr>
              <w:widowControl w:val="0"/>
              <w:rPr>
                <w:szCs w:val="22"/>
              </w:rPr>
            </w:pPr>
          </w:p>
        </w:tc>
        <w:tc>
          <w:tcPr>
            <w:tcW w:w="4670" w:type="dxa"/>
          </w:tcPr>
          <w:p w14:paraId="0BE82479" w14:textId="77777777" w:rsidR="00106A7F" w:rsidRPr="00495A9B" w:rsidRDefault="00C81758">
            <w:pPr>
              <w:widowControl w:val="0"/>
              <w:rPr>
                <w:szCs w:val="22"/>
              </w:rPr>
            </w:pPr>
            <w:r w:rsidRPr="00495A9B">
              <w:rPr>
                <w:b/>
                <w:szCs w:val="22"/>
              </w:rPr>
              <w:t>Suomi/Finland</w:t>
            </w:r>
          </w:p>
          <w:p w14:paraId="63CBFDBD" w14:textId="77777777" w:rsidR="00106A7F" w:rsidRPr="00495A9B" w:rsidRDefault="00C81758">
            <w:pPr>
              <w:widowControl w:val="0"/>
              <w:rPr>
                <w:szCs w:val="22"/>
              </w:rPr>
            </w:pPr>
            <w:r w:rsidRPr="00495A9B">
              <w:rPr>
                <w:szCs w:val="22"/>
              </w:rPr>
              <w:t>Otsuka Pharma Scandinavia AB</w:t>
            </w:r>
          </w:p>
          <w:p w14:paraId="23D215F3" w14:textId="77777777" w:rsidR="00106A7F" w:rsidRDefault="00C81758">
            <w:pPr>
              <w:widowControl w:val="0"/>
              <w:rPr>
                <w:szCs w:val="22"/>
              </w:rPr>
            </w:pPr>
            <w:r>
              <w:rPr>
                <w:szCs w:val="22"/>
              </w:rPr>
              <w:t>Puh/Tel: +46 (0) 8 545 286 60</w:t>
            </w:r>
          </w:p>
          <w:p w14:paraId="4DA0E065" w14:textId="77777777" w:rsidR="00106A7F" w:rsidRDefault="00106A7F">
            <w:pPr>
              <w:widowControl w:val="0"/>
              <w:rPr>
                <w:szCs w:val="22"/>
              </w:rPr>
            </w:pPr>
          </w:p>
        </w:tc>
      </w:tr>
      <w:tr w:rsidR="00D71778" w14:paraId="06C4D9D2" w14:textId="77777777">
        <w:trPr>
          <w:cantSplit/>
          <w:trHeight w:val="20"/>
        </w:trPr>
        <w:tc>
          <w:tcPr>
            <w:tcW w:w="4544" w:type="dxa"/>
          </w:tcPr>
          <w:p w14:paraId="765D8850" w14:textId="77777777" w:rsidR="00106A7F" w:rsidRDefault="00C81758">
            <w:pPr>
              <w:widowControl w:val="0"/>
              <w:rPr>
                <w:szCs w:val="22"/>
              </w:rPr>
            </w:pPr>
            <w:r>
              <w:rPr>
                <w:b/>
                <w:bCs/>
                <w:szCs w:val="22"/>
              </w:rPr>
              <w:t>Κύπρος</w:t>
            </w:r>
          </w:p>
          <w:p w14:paraId="7D436869" w14:textId="77777777" w:rsidR="00106A7F" w:rsidRDefault="00C81758">
            <w:pPr>
              <w:widowControl w:val="0"/>
              <w:rPr>
                <w:bCs/>
                <w:szCs w:val="22"/>
              </w:rPr>
            </w:pPr>
            <w:r>
              <w:rPr>
                <w:bCs/>
                <w:szCs w:val="22"/>
              </w:rPr>
              <w:t>Otsuka Pharmaceutical Netherlands B.V.</w:t>
            </w:r>
          </w:p>
          <w:p w14:paraId="1E096E05" w14:textId="77777777" w:rsidR="00106A7F" w:rsidRDefault="00C81758">
            <w:pPr>
              <w:widowControl w:val="0"/>
              <w:rPr>
                <w:bCs/>
                <w:szCs w:val="22"/>
                <w:lang w:val="es-ES"/>
              </w:rPr>
            </w:pPr>
            <w:r>
              <w:rPr>
                <w:bCs/>
                <w:szCs w:val="22"/>
                <w:lang w:val="es-ES"/>
              </w:rPr>
              <w:t>Tel: +31 (0) 20 85 46 555</w:t>
            </w:r>
          </w:p>
          <w:p w14:paraId="6ACE829E" w14:textId="77777777" w:rsidR="00106A7F" w:rsidRDefault="00106A7F">
            <w:pPr>
              <w:widowControl w:val="0"/>
              <w:rPr>
                <w:szCs w:val="22"/>
              </w:rPr>
            </w:pPr>
          </w:p>
        </w:tc>
        <w:tc>
          <w:tcPr>
            <w:tcW w:w="4670" w:type="dxa"/>
          </w:tcPr>
          <w:p w14:paraId="0F75C836" w14:textId="77777777" w:rsidR="00106A7F" w:rsidRDefault="00C81758">
            <w:pPr>
              <w:widowControl w:val="0"/>
              <w:rPr>
                <w:szCs w:val="22"/>
              </w:rPr>
            </w:pPr>
            <w:r>
              <w:rPr>
                <w:b/>
                <w:bCs/>
                <w:szCs w:val="22"/>
              </w:rPr>
              <w:t>Sverige</w:t>
            </w:r>
          </w:p>
          <w:p w14:paraId="348E66CE" w14:textId="77777777" w:rsidR="00106A7F" w:rsidRDefault="00C81758">
            <w:pPr>
              <w:widowControl w:val="0"/>
              <w:rPr>
                <w:szCs w:val="22"/>
              </w:rPr>
            </w:pPr>
            <w:r>
              <w:rPr>
                <w:szCs w:val="22"/>
              </w:rPr>
              <w:t>Otsuka Pharma Scandinavia AB</w:t>
            </w:r>
          </w:p>
          <w:p w14:paraId="560AC699" w14:textId="77777777" w:rsidR="00106A7F" w:rsidRDefault="00C81758">
            <w:pPr>
              <w:widowControl w:val="0"/>
              <w:rPr>
                <w:szCs w:val="22"/>
              </w:rPr>
            </w:pPr>
            <w:r>
              <w:rPr>
                <w:szCs w:val="22"/>
              </w:rPr>
              <w:t>Tel: +46 (0) 8 545 286 60</w:t>
            </w:r>
          </w:p>
          <w:p w14:paraId="7671CCA5" w14:textId="77777777" w:rsidR="00106A7F" w:rsidRDefault="00106A7F">
            <w:pPr>
              <w:widowControl w:val="0"/>
              <w:rPr>
                <w:szCs w:val="22"/>
              </w:rPr>
            </w:pPr>
          </w:p>
        </w:tc>
      </w:tr>
      <w:tr w:rsidR="00D71778" w14:paraId="4A72EF8C" w14:textId="77777777">
        <w:trPr>
          <w:cantSplit/>
          <w:trHeight w:val="20"/>
        </w:trPr>
        <w:tc>
          <w:tcPr>
            <w:tcW w:w="4544" w:type="dxa"/>
          </w:tcPr>
          <w:p w14:paraId="48E4F4C7" w14:textId="77777777" w:rsidR="00106A7F" w:rsidRDefault="00C81758">
            <w:pPr>
              <w:widowControl w:val="0"/>
              <w:rPr>
                <w:szCs w:val="22"/>
              </w:rPr>
            </w:pPr>
            <w:r>
              <w:rPr>
                <w:b/>
                <w:bCs/>
                <w:szCs w:val="22"/>
              </w:rPr>
              <w:t>Latvija</w:t>
            </w:r>
          </w:p>
          <w:p w14:paraId="128F4592" w14:textId="77777777" w:rsidR="00106A7F" w:rsidRDefault="00C81758">
            <w:pPr>
              <w:widowControl w:val="0"/>
              <w:rPr>
                <w:bCs/>
                <w:szCs w:val="22"/>
              </w:rPr>
            </w:pPr>
            <w:r>
              <w:rPr>
                <w:bCs/>
                <w:szCs w:val="22"/>
              </w:rPr>
              <w:t>Otsuka Pharmaceutical Netherlands B.V.</w:t>
            </w:r>
          </w:p>
          <w:p w14:paraId="1D6CAC43" w14:textId="77777777" w:rsidR="00106A7F" w:rsidRDefault="00C81758">
            <w:pPr>
              <w:widowControl w:val="0"/>
              <w:rPr>
                <w:bCs/>
                <w:szCs w:val="22"/>
                <w:lang w:val="es-ES"/>
              </w:rPr>
            </w:pPr>
            <w:r>
              <w:rPr>
                <w:bCs/>
                <w:szCs w:val="22"/>
                <w:lang w:val="es-ES"/>
              </w:rPr>
              <w:t>Tel: +31 (0) 20 85 46 555</w:t>
            </w:r>
          </w:p>
          <w:p w14:paraId="6D193EFC" w14:textId="77777777" w:rsidR="00106A7F" w:rsidRDefault="00106A7F">
            <w:pPr>
              <w:widowControl w:val="0"/>
              <w:rPr>
                <w:szCs w:val="22"/>
              </w:rPr>
            </w:pPr>
          </w:p>
        </w:tc>
        <w:tc>
          <w:tcPr>
            <w:tcW w:w="4670" w:type="dxa"/>
          </w:tcPr>
          <w:p w14:paraId="7C922FAC" w14:textId="77777777" w:rsidR="00106A7F" w:rsidRDefault="00C81758">
            <w:pPr>
              <w:widowControl w:val="0"/>
              <w:rPr>
                <w:del w:id="112" w:author="Author" w:date="2025-09-03T17:04:00Z"/>
                <w:b/>
                <w:bCs/>
                <w:szCs w:val="22"/>
              </w:rPr>
            </w:pPr>
            <w:del w:id="113" w:author="Author" w:date="2025-09-03T17:04:00Z">
              <w:r>
                <w:rPr>
                  <w:b/>
                  <w:bCs/>
                  <w:szCs w:val="22"/>
                </w:rPr>
                <w:delText>United Kingdom (Northern Ireland)</w:delText>
              </w:r>
            </w:del>
          </w:p>
          <w:p w14:paraId="0F3BC981" w14:textId="77777777" w:rsidR="00106A7F" w:rsidRDefault="00C81758">
            <w:pPr>
              <w:widowControl w:val="0"/>
              <w:rPr>
                <w:del w:id="114" w:author="Author" w:date="2025-09-03T17:04:00Z"/>
                <w:szCs w:val="22"/>
              </w:rPr>
            </w:pPr>
            <w:del w:id="115" w:author="Author" w:date="2025-09-03T17:04:00Z">
              <w:r>
                <w:rPr>
                  <w:szCs w:val="22"/>
                </w:rPr>
                <w:delText>Otsuka Pharmaceutical Netherlands B.V.</w:delText>
              </w:r>
            </w:del>
          </w:p>
          <w:p w14:paraId="03AE229F" w14:textId="77777777" w:rsidR="00106A7F" w:rsidRDefault="00C81758">
            <w:pPr>
              <w:widowControl w:val="0"/>
              <w:rPr>
                <w:szCs w:val="22"/>
              </w:rPr>
            </w:pPr>
            <w:del w:id="116" w:author="Author" w:date="2025-09-03T17:04:00Z">
              <w:r>
                <w:rPr>
                  <w:szCs w:val="22"/>
                </w:rPr>
                <w:delText>Tel: +31 (0) 20 85 46 555</w:delText>
              </w:r>
            </w:del>
          </w:p>
        </w:tc>
      </w:tr>
      <w:bookmarkEnd w:id="101"/>
    </w:tbl>
    <w:p w14:paraId="365CBA22" w14:textId="77777777" w:rsidR="00106A7F" w:rsidRDefault="00106A7F">
      <w:pPr>
        <w:pStyle w:val="EMEAHeading2"/>
        <w:keepNext w:val="0"/>
        <w:keepLines w:val="0"/>
        <w:widowControl w:val="0"/>
        <w:outlineLvl w:val="9"/>
        <w:rPr>
          <w:b w:val="0"/>
          <w:color w:val="000000"/>
          <w:szCs w:val="22"/>
        </w:rPr>
      </w:pPr>
    </w:p>
    <w:p w14:paraId="1E5D6FE3" w14:textId="77777777" w:rsidR="00106A7F" w:rsidRDefault="00C81758">
      <w:pPr>
        <w:rPr>
          <w:b/>
          <w:color w:val="000000"/>
          <w:szCs w:val="22"/>
        </w:rPr>
      </w:pPr>
      <w:r>
        <w:rPr>
          <w:b/>
          <w:color w:val="000000"/>
          <w:szCs w:val="22"/>
        </w:rPr>
        <w:t>This leaflet was last revised in {MM/YYYY}</w:t>
      </w:r>
    </w:p>
    <w:p w14:paraId="019A2086" w14:textId="77777777" w:rsidR="00106A7F" w:rsidRDefault="00106A7F">
      <w:pPr>
        <w:pStyle w:val="EMEABodyText"/>
        <w:widowControl w:val="0"/>
        <w:rPr>
          <w:color w:val="000000"/>
          <w:szCs w:val="22"/>
        </w:rPr>
      </w:pPr>
    </w:p>
    <w:p w14:paraId="10DE6BFB" w14:textId="77777777" w:rsidR="00106A7F" w:rsidRDefault="00C81758">
      <w:pPr>
        <w:keepNext/>
        <w:rPr>
          <w:rFonts w:eastAsia="Calibri"/>
          <w:b/>
          <w:bCs/>
          <w:color w:val="000000"/>
          <w:szCs w:val="22"/>
          <w:lang w:eastAsia="en-GB"/>
        </w:rPr>
      </w:pPr>
      <w:r>
        <w:rPr>
          <w:rFonts w:eastAsia="Calibri"/>
          <w:b/>
          <w:bCs/>
          <w:color w:val="000000"/>
          <w:szCs w:val="22"/>
          <w:lang w:eastAsia="en-GB"/>
        </w:rPr>
        <w:t>Other sources of information</w:t>
      </w:r>
    </w:p>
    <w:p w14:paraId="3FE1319C" w14:textId="77777777" w:rsidR="00106A7F" w:rsidRDefault="00106A7F">
      <w:pPr>
        <w:keepNext/>
        <w:rPr>
          <w:rFonts w:eastAsia="Calibri"/>
          <w:bCs/>
          <w:color w:val="000000"/>
          <w:szCs w:val="22"/>
          <w:lang w:eastAsia="en-GB"/>
        </w:rPr>
      </w:pPr>
    </w:p>
    <w:p w14:paraId="3D390035" w14:textId="77777777" w:rsidR="00106A7F" w:rsidRDefault="00C81758">
      <w:pPr>
        <w:pStyle w:val="EMEABodyText"/>
        <w:keepNext/>
        <w:rPr>
          <w:color w:val="000000"/>
          <w:szCs w:val="22"/>
        </w:rPr>
      </w:pPr>
      <w:r>
        <w:rPr>
          <w:rStyle w:val="Emphasis"/>
          <w:i w:val="0"/>
          <w:color w:val="000000"/>
          <w:szCs w:val="22"/>
        </w:rPr>
        <w:t xml:space="preserve">Detailed information on this medicine is available on the European Medicines Agency web site: </w:t>
      </w:r>
      <w:r w:rsidR="00106A7F">
        <w:fldChar w:fldCharType="begin"/>
      </w:r>
      <w:r w:rsidR="00106A7F">
        <w:instrText>HYPERLINK "https://www.ema.europa.eu"</w:instrText>
      </w:r>
      <w:r w:rsidR="00106A7F">
        <w:fldChar w:fldCharType="separate"/>
      </w:r>
      <w:del w:id="117" w:author="Author" w:date="2025-09-09T11:56:00Z">
        <w:r w:rsidR="00106A7F">
          <w:rPr>
            <w:color w:val="0000FF"/>
            <w:szCs w:val="22"/>
            <w:u w:val="single"/>
          </w:rPr>
          <w:delText>http://www.ema.europa.eu</w:delText>
        </w:r>
      </w:del>
      <w:ins w:id="118" w:author="Author" w:date="2025-09-09T11:56:00Z">
        <w:r w:rsidR="00106A7F">
          <w:rPr>
            <w:color w:val="0000FF"/>
            <w:szCs w:val="22"/>
            <w:u w:val="single"/>
          </w:rPr>
          <w:t>https://www.ema.europa.eu</w:t>
        </w:r>
      </w:ins>
      <w:r w:rsidR="00106A7F">
        <w:fldChar w:fldCharType="end"/>
      </w:r>
      <w:r>
        <w:rPr>
          <w:rStyle w:val="Emphasis"/>
          <w:i w:val="0"/>
          <w:color w:val="000000"/>
          <w:szCs w:val="22"/>
        </w:rPr>
        <w:t>.</w:t>
      </w:r>
    </w:p>
    <w:p w14:paraId="4EC9BAD5" w14:textId="77777777" w:rsidR="00106A7F" w:rsidRDefault="00C81758">
      <w:pPr>
        <w:pStyle w:val="EMEABodyText"/>
        <w:widowControl w:val="0"/>
        <w:jc w:val="center"/>
        <w:rPr>
          <w:color w:val="000000"/>
          <w:szCs w:val="22"/>
        </w:rPr>
      </w:pPr>
      <w:r>
        <w:rPr>
          <w:color w:val="000000"/>
          <w:szCs w:val="22"/>
        </w:rPr>
        <w:br w:type="page"/>
      </w:r>
      <w:r>
        <w:rPr>
          <w:b/>
          <w:color w:val="000000"/>
          <w:szCs w:val="22"/>
        </w:rPr>
        <w:t>Package leaflet: Information for the user</w:t>
      </w:r>
    </w:p>
    <w:p w14:paraId="2C116575" w14:textId="77777777" w:rsidR="00106A7F" w:rsidRDefault="00106A7F">
      <w:pPr>
        <w:pStyle w:val="EMEABodyText"/>
        <w:widowControl w:val="0"/>
        <w:rPr>
          <w:color w:val="000000"/>
          <w:szCs w:val="22"/>
        </w:rPr>
      </w:pPr>
    </w:p>
    <w:p w14:paraId="326DF872" w14:textId="77777777" w:rsidR="00106A7F" w:rsidRDefault="00C81758">
      <w:pPr>
        <w:pStyle w:val="EMEATitle"/>
        <w:keepNext w:val="0"/>
        <w:keepLines w:val="0"/>
        <w:widowControl w:val="0"/>
        <w:rPr>
          <w:color w:val="000000"/>
          <w:szCs w:val="22"/>
        </w:rPr>
      </w:pPr>
      <w:r>
        <w:rPr>
          <w:color w:val="000000"/>
          <w:szCs w:val="22"/>
        </w:rPr>
        <w:t>ABILIFY 10 mg orodispersible tablets</w:t>
      </w:r>
    </w:p>
    <w:p w14:paraId="3FE0F712" w14:textId="77777777" w:rsidR="00106A7F" w:rsidRDefault="00C81758">
      <w:pPr>
        <w:pStyle w:val="EMEATitle"/>
        <w:keepNext w:val="0"/>
        <w:keepLines w:val="0"/>
        <w:widowControl w:val="0"/>
        <w:rPr>
          <w:color w:val="000000"/>
          <w:szCs w:val="22"/>
        </w:rPr>
      </w:pPr>
      <w:r>
        <w:rPr>
          <w:color w:val="000000"/>
          <w:szCs w:val="22"/>
        </w:rPr>
        <w:t>ABILIFY 15 mg orodispersible tablets</w:t>
      </w:r>
    </w:p>
    <w:p w14:paraId="34733638" w14:textId="77777777" w:rsidR="00106A7F" w:rsidRDefault="00C81758">
      <w:pPr>
        <w:pStyle w:val="EMEATitle"/>
        <w:keepNext w:val="0"/>
        <w:keepLines w:val="0"/>
        <w:widowControl w:val="0"/>
        <w:rPr>
          <w:color w:val="000000"/>
          <w:szCs w:val="22"/>
        </w:rPr>
      </w:pPr>
      <w:r>
        <w:rPr>
          <w:color w:val="000000"/>
          <w:szCs w:val="22"/>
        </w:rPr>
        <w:t>ABILIFY 30 mg orodispersible tablets</w:t>
      </w:r>
    </w:p>
    <w:p w14:paraId="42F3E387" w14:textId="77777777" w:rsidR="00106A7F" w:rsidRDefault="00106A7F">
      <w:pPr>
        <w:pStyle w:val="EMEABodyText"/>
        <w:rPr>
          <w:color w:val="000000"/>
          <w:szCs w:val="22"/>
        </w:rPr>
      </w:pPr>
    </w:p>
    <w:p w14:paraId="216C7C13" w14:textId="77777777" w:rsidR="00106A7F" w:rsidRDefault="00C81758">
      <w:pPr>
        <w:pStyle w:val="EMEATitle"/>
        <w:keepNext w:val="0"/>
        <w:keepLines w:val="0"/>
        <w:widowControl w:val="0"/>
        <w:rPr>
          <w:b w:val="0"/>
          <w:color w:val="000000"/>
          <w:szCs w:val="22"/>
        </w:rPr>
      </w:pPr>
      <w:r>
        <w:rPr>
          <w:b w:val="0"/>
          <w:color w:val="000000"/>
          <w:szCs w:val="22"/>
        </w:rPr>
        <w:t>aripiprazole</w:t>
      </w:r>
    </w:p>
    <w:p w14:paraId="59E0AA0F" w14:textId="77777777" w:rsidR="00106A7F" w:rsidRDefault="00106A7F">
      <w:pPr>
        <w:pStyle w:val="EMEABodyText"/>
        <w:widowControl w:val="0"/>
        <w:rPr>
          <w:color w:val="000000"/>
          <w:szCs w:val="22"/>
        </w:rPr>
      </w:pPr>
    </w:p>
    <w:p w14:paraId="1AE8F464" w14:textId="77777777" w:rsidR="00106A7F" w:rsidRDefault="00C81758">
      <w:pPr>
        <w:rPr>
          <w:b/>
          <w:color w:val="000000"/>
          <w:szCs w:val="22"/>
        </w:rPr>
      </w:pPr>
      <w:r>
        <w:rPr>
          <w:b/>
          <w:color w:val="000000"/>
          <w:szCs w:val="22"/>
        </w:rPr>
        <w:t>Read all of</w:t>
      </w:r>
      <w:r>
        <w:rPr>
          <w:b/>
          <w:color w:val="000000"/>
          <w:szCs w:val="22"/>
        </w:rPr>
        <w:t xml:space="preserve"> this leaflet carefully before you start taking this medicine because it contains important information for you.</w:t>
      </w:r>
    </w:p>
    <w:p w14:paraId="75F46C3A"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Keep this leaflet. You may need to read it again.</w:t>
      </w:r>
    </w:p>
    <w:p w14:paraId="3CE8ED59"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have any further questions, ask your doctor or pharmacist.</w:t>
      </w:r>
    </w:p>
    <w:p w14:paraId="4EE647F9"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This medicine has been prescribed for you only. Do not pass it on to others. It may harm them, even if their signs of illness are the same as yours.</w:t>
      </w:r>
    </w:p>
    <w:p w14:paraId="7363F0B9"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get any side effects, talk to your doctor or pharmacist. This includes any possible side effects not listed in this leaflet. See section 4.</w:t>
      </w:r>
    </w:p>
    <w:p w14:paraId="5C16DE2B" w14:textId="77777777" w:rsidR="00106A7F" w:rsidRDefault="00106A7F">
      <w:pPr>
        <w:pStyle w:val="EMEABodyText"/>
        <w:widowControl w:val="0"/>
        <w:rPr>
          <w:color w:val="000000"/>
          <w:szCs w:val="22"/>
        </w:rPr>
      </w:pPr>
    </w:p>
    <w:p w14:paraId="7456064A" w14:textId="77777777" w:rsidR="00106A7F" w:rsidRDefault="00C81758">
      <w:pPr>
        <w:rPr>
          <w:b/>
          <w:color w:val="000000"/>
          <w:szCs w:val="22"/>
        </w:rPr>
      </w:pPr>
      <w:r>
        <w:rPr>
          <w:b/>
          <w:color w:val="000000"/>
          <w:szCs w:val="22"/>
        </w:rPr>
        <w:t>What is in this leaflet</w:t>
      </w:r>
    </w:p>
    <w:p w14:paraId="233C2997" w14:textId="77777777" w:rsidR="00106A7F" w:rsidRDefault="00C81758">
      <w:pPr>
        <w:pStyle w:val="EMEABodyText"/>
        <w:widowControl w:val="0"/>
        <w:tabs>
          <w:tab w:val="left" w:pos="567"/>
        </w:tabs>
        <w:ind w:left="567" w:hanging="567"/>
        <w:rPr>
          <w:color w:val="000000"/>
          <w:szCs w:val="22"/>
        </w:rPr>
      </w:pPr>
      <w:r>
        <w:rPr>
          <w:color w:val="000000"/>
          <w:szCs w:val="22"/>
        </w:rPr>
        <w:t>1.</w:t>
      </w:r>
      <w:r>
        <w:rPr>
          <w:color w:val="000000"/>
          <w:szCs w:val="22"/>
        </w:rPr>
        <w:tab/>
        <w:t>What ABILIFY is and what it is used for</w:t>
      </w:r>
    </w:p>
    <w:p w14:paraId="56143E20" w14:textId="77777777" w:rsidR="00106A7F" w:rsidRDefault="00C81758">
      <w:pPr>
        <w:pStyle w:val="EMEABodyText"/>
        <w:widowControl w:val="0"/>
        <w:tabs>
          <w:tab w:val="left" w:pos="567"/>
        </w:tabs>
        <w:ind w:left="567" w:hanging="567"/>
        <w:rPr>
          <w:color w:val="000000"/>
          <w:szCs w:val="22"/>
        </w:rPr>
      </w:pPr>
      <w:r>
        <w:rPr>
          <w:color w:val="000000"/>
          <w:szCs w:val="22"/>
        </w:rPr>
        <w:t>2.</w:t>
      </w:r>
      <w:r>
        <w:rPr>
          <w:color w:val="000000"/>
          <w:szCs w:val="22"/>
        </w:rPr>
        <w:tab/>
        <w:t>What you need to know before you take ABILIFY</w:t>
      </w:r>
    </w:p>
    <w:p w14:paraId="61A03B46" w14:textId="77777777" w:rsidR="00106A7F" w:rsidRDefault="00C81758">
      <w:pPr>
        <w:pStyle w:val="EMEABodyText"/>
        <w:widowControl w:val="0"/>
        <w:tabs>
          <w:tab w:val="left" w:pos="567"/>
        </w:tabs>
        <w:ind w:left="567" w:hanging="567"/>
        <w:rPr>
          <w:color w:val="000000"/>
          <w:szCs w:val="22"/>
        </w:rPr>
      </w:pPr>
      <w:r>
        <w:rPr>
          <w:color w:val="000000"/>
          <w:szCs w:val="22"/>
        </w:rPr>
        <w:t>3.</w:t>
      </w:r>
      <w:r>
        <w:rPr>
          <w:color w:val="000000"/>
          <w:szCs w:val="22"/>
        </w:rPr>
        <w:tab/>
        <w:t>How to take ABILIFY</w:t>
      </w:r>
    </w:p>
    <w:p w14:paraId="5B0ECA9D" w14:textId="77777777" w:rsidR="00106A7F" w:rsidRDefault="00C81758">
      <w:pPr>
        <w:pStyle w:val="EMEABodyText"/>
        <w:widowControl w:val="0"/>
        <w:tabs>
          <w:tab w:val="left" w:pos="567"/>
        </w:tabs>
        <w:ind w:left="567" w:hanging="567"/>
        <w:rPr>
          <w:color w:val="000000"/>
          <w:szCs w:val="22"/>
        </w:rPr>
      </w:pPr>
      <w:r>
        <w:rPr>
          <w:color w:val="000000"/>
          <w:szCs w:val="22"/>
        </w:rPr>
        <w:t>4.</w:t>
      </w:r>
      <w:r>
        <w:rPr>
          <w:color w:val="000000"/>
          <w:szCs w:val="22"/>
        </w:rPr>
        <w:tab/>
        <w:t>Possible side effects</w:t>
      </w:r>
    </w:p>
    <w:p w14:paraId="617FCF3C" w14:textId="77777777" w:rsidR="00106A7F" w:rsidRDefault="00C81758">
      <w:pPr>
        <w:pStyle w:val="EMEABodyText"/>
        <w:widowControl w:val="0"/>
        <w:tabs>
          <w:tab w:val="left" w:pos="567"/>
        </w:tabs>
        <w:ind w:left="567" w:hanging="567"/>
        <w:rPr>
          <w:color w:val="000000"/>
          <w:szCs w:val="22"/>
        </w:rPr>
      </w:pPr>
      <w:r>
        <w:rPr>
          <w:color w:val="000000"/>
          <w:szCs w:val="22"/>
        </w:rPr>
        <w:t>5</w:t>
      </w:r>
      <w:r>
        <w:rPr>
          <w:color w:val="000000"/>
          <w:szCs w:val="22"/>
        </w:rPr>
        <w:tab/>
        <w:t>How to store ABILIFY</w:t>
      </w:r>
    </w:p>
    <w:p w14:paraId="7F3E27B4" w14:textId="77777777" w:rsidR="00106A7F" w:rsidRDefault="00C81758">
      <w:pPr>
        <w:pStyle w:val="EMEABodyText"/>
        <w:widowControl w:val="0"/>
        <w:tabs>
          <w:tab w:val="left" w:pos="567"/>
        </w:tabs>
        <w:ind w:left="567" w:hanging="567"/>
        <w:rPr>
          <w:color w:val="000000"/>
          <w:szCs w:val="22"/>
        </w:rPr>
      </w:pPr>
      <w:r>
        <w:rPr>
          <w:color w:val="000000"/>
          <w:szCs w:val="22"/>
        </w:rPr>
        <w:t>6.</w:t>
      </w:r>
      <w:r>
        <w:rPr>
          <w:color w:val="000000"/>
          <w:szCs w:val="22"/>
        </w:rPr>
        <w:tab/>
        <w:t>Contents of the pack and other information</w:t>
      </w:r>
    </w:p>
    <w:p w14:paraId="0E862EB6" w14:textId="77777777" w:rsidR="00106A7F" w:rsidRDefault="00106A7F">
      <w:pPr>
        <w:pStyle w:val="EMEABodyText"/>
        <w:widowControl w:val="0"/>
        <w:rPr>
          <w:color w:val="000000"/>
          <w:szCs w:val="22"/>
        </w:rPr>
      </w:pPr>
    </w:p>
    <w:p w14:paraId="4CBABB95" w14:textId="77777777" w:rsidR="00106A7F" w:rsidRDefault="00106A7F">
      <w:pPr>
        <w:pStyle w:val="EMEABodyText"/>
        <w:widowControl w:val="0"/>
        <w:rPr>
          <w:color w:val="000000"/>
          <w:szCs w:val="22"/>
        </w:rPr>
      </w:pPr>
    </w:p>
    <w:p w14:paraId="32BB1733" w14:textId="77777777" w:rsidR="00106A7F" w:rsidRDefault="00C81758">
      <w:pPr>
        <w:ind w:left="567" w:hanging="567"/>
        <w:rPr>
          <w:b/>
          <w:color w:val="000000"/>
          <w:szCs w:val="22"/>
        </w:rPr>
      </w:pPr>
      <w:r>
        <w:rPr>
          <w:b/>
          <w:color w:val="000000"/>
          <w:szCs w:val="22"/>
        </w:rPr>
        <w:t>1.</w:t>
      </w:r>
      <w:r>
        <w:rPr>
          <w:b/>
          <w:color w:val="000000"/>
          <w:szCs w:val="22"/>
        </w:rPr>
        <w:tab/>
        <w:t>What ABILIFY is and what it is used for</w:t>
      </w:r>
    </w:p>
    <w:p w14:paraId="4E75D1B9" w14:textId="77777777" w:rsidR="00106A7F" w:rsidRDefault="00106A7F">
      <w:pPr>
        <w:pStyle w:val="EMEABodyText"/>
        <w:widowControl w:val="0"/>
        <w:rPr>
          <w:color w:val="000000"/>
          <w:szCs w:val="22"/>
        </w:rPr>
      </w:pPr>
    </w:p>
    <w:p w14:paraId="18FB8A04" w14:textId="77777777" w:rsidR="00106A7F" w:rsidRDefault="00C81758">
      <w:pPr>
        <w:pStyle w:val="EMEABodyText"/>
        <w:widowControl w:val="0"/>
        <w:rPr>
          <w:color w:val="000000"/>
          <w:szCs w:val="22"/>
        </w:rPr>
      </w:pPr>
      <w:r>
        <w:rPr>
          <w:rStyle w:val="Emphasis"/>
          <w:i w:val="0"/>
          <w:color w:val="000000"/>
          <w:szCs w:val="22"/>
        </w:rPr>
        <w:t>ABILIFY contains the active substance aripiprazole and belongs to a group of medicines called antipsychotics.</w:t>
      </w:r>
      <w:r>
        <w:rPr>
          <w:color w:val="000000"/>
          <w:szCs w:val="22"/>
        </w:rPr>
        <w:t xml:space="preserve"> It</w:t>
      </w:r>
      <w:r>
        <w:rPr>
          <w:b/>
          <w:color w:val="000000"/>
          <w:szCs w:val="22"/>
        </w:rPr>
        <w:t xml:space="preserve"> </w:t>
      </w:r>
      <w:r>
        <w:rPr>
          <w:color w:val="000000"/>
          <w:szCs w:val="22"/>
        </w:rPr>
        <w:t>is used to treat adults and adolescents aged 15 years and older who suffer from a disease characterised by symptoms such as hearing, seeing or sensing things which are not there, suspiciousness, mistaken beliefs, incoherent speech and behaviour and emotional flatness. People with this condition may also feel depressed, guilty, anxious or tense.</w:t>
      </w:r>
    </w:p>
    <w:p w14:paraId="04EA6CD6" w14:textId="77777777" w:rsidR="00106A7F" w:rsidRDefault="00106A7F">
      <w:pPr>
        <w:pStyle w:val="EMEABodyText"/>
        <w:widowControl w:val="0"/>
        <w:rPr>
          <w:color w:val="000000"/>
          <w:szCs w:val="22"/>
        </w:rPr>
      </w:pPr>
    </w:p>
    <w:p w14:paraId="305DF5C1" w14:textId="77777777" w:rsidR="00106A7F" w:rsidRDefault="00C81758">
      <w:pPr>
        <w:pStyle w:val="EMEABodyText"/>
        <w:widowControl w:val="0"/>
        <w:rPr>
          <w:color w:val="000000"/>
          <w:szCs w:val="22"/>
        </w:rPr>
      </w:pPr>
      <w:r>
        <w:rPr>
          <w:color w:val="000000"/>
          <w:szCs w:val="22"/>
        </w:rPr>
        <w:t>ABILIFY is used to treat adults and adolescents aged 13 years and older who suffer from a condition with symptoms such as feeling "high", having excessive amounts of energy, needing much less sleep than usual, talking very quickly with racing ideas and sometimes severe irritability. In adults it also prevents this condition from returning in patients who have responded to the treatment with ABILIFY.</w:t>
      </w:r>
    </w:p>
    <w:p w14:paraId="1FA9C6CE" w14:textId="77777777" w:rsidR="00106A7F" w:rsidRDefault="00106A7F">
      <w:pPr>
        <w:pStyle w:val="EMEABodyText"/>
        <w:widowControl w:val="0"/>
        <w:rPr>
          <w:color w:val="000000"/>
          <w:szCs w:val="22"/>
        </w:rPr>
      </w:pPr>
    </w:p>
    <w:p w14:paraId="4F3C9092" w14:textId="77777777" w:rsidR="00106A7F" w:rsidRDefault="00106A7F">
      <w:pPr>
        <w:ind w:left="567" w:hanging="567"/>
        <w:rPr>
          <w:color w:val="000000"/>
          <w:szCs w:val="22"/>
        </w:rPr>
      </w:pPr>
    </w:p>
    <w:p w14:paraId="618312AB" w14:textId="77777777" w:rsidR="00106A7F" w:rsidRDefault="00C81758">
      <w:pPr>
        <w:ind w:left="567" w:hanging="567"/>
        <w:rPr>
          <w:b/>
          <w:color w:val="000000"/>
          <w:szCs w:val="22"/>
        </w:rPr>
      </w:pPr>
      <w:r>
        <w:rPr>
          <w:b/>
          <w:color w:val="000000"/>
          <w:szCs w:val="22"/>
        </w:rPr>
        <w:t>2.</w:t>
      </w:r>
      <w:r>
        <w:rPr>
          <w:b/>
          <w:color w:val="000000"/>
          <w:szCs w:val="22"/>
        </w:rPr>
        <w:tab/>
        <w:t>What you need to know before you take ABILIFY</w:t>
      </w:r>
    </w:p>
    <w:p w14:paraId="7C701DF5" w14:textId="77777777" w:rsidR="00106A7F" w:rsidRDefault="00106A7F">
      <w:pPr>
        <w:pStyle w:val="EMEABodyText"/>
        <w:widowControl w:val="0"/>
        <w:rPr>
          <w:color w:val="000000"/>
          <w:szCs w:val="22"/>
        </w:rPr>
      </w:pPr>
    </w:p>
    <w:p w14:paraId="743A3929" w14:textId="77777777" w:rsidR="00106A7F" w:rsidRDefault="00C81758">
      <w:pPr>
        <w:rPr>
          <w:b/>
          <w:color w:val="000000"/>
          <w:szCs w:val="22"/>
        </w:rPr>
      </w:pPr>
      <w:r>
        <w:rPr>
          <w:b/>
          <w:color w:val="000000"/>
          <w:szCs w:val="22"/>
        </w:rPr>
        <w:t>Do not take ABILIFY</w:t>
      </w:r>
    </w:p>
    <w:p w14:paraId="78AFCF27" w14:textId="77777777" w:rsidR="00106A7F" w:rsidRDefault="00C81758">
      <w:pPr>
        <w:pStyle w:val="EMEABodyText"/>
        <w:ind w:left="567" w:hanging="567"/>
        <w:rPr>
          <w:color w:val="000000"/>
          <w:szCs w:val="22"/>
        </w:rPr>
      </w:pPr>
      <w:r>
        <w:rPr>
          <w:color w:val="000000"/>
          <w:szCs w:val="22"/>
        </w:rPr>
        <w:t>•</w:t>
      </w:r>
      <w:r>
        <w:rPr>
          <w:color w:val="000000"/>
          <w:szCs w:val="22"/>
        </w:rPr>
        <w:tab/>
      </w:r>
      <w:r>
        <w:rPr>
          <w:color w:val="000000"/>
          <w:szCs w:val="22"/>
        </w:rPr>
        <w:t>if you are allergic to aripiprazole or any of the other ingredients of this medicine (listed in section 6).</w:t>
      </w:r>
    </w:p>
    <w:p w14:paraId="0BAB15B7" w14:textId="77777777" w:rsidR="00106A7F" w:rsidRDefault="00106A7F">
      <w:pPr>
        <w:pStyle w:val="EMEABodyText"/>
        <w:widowControl w:val="0"/>
        <w:rPr>
          <w:color w:val="000000"/>
          <w:szCs w:val="22"/>
        </w:rPr>
      </w:pPr>
    </w:p>
    <w:p w14:paraId="3D6CBB69" w14:textId="77777777" w:rsidR="00106A7F" w:rsidRDefault="00C81758">
      <w:pPr>
        <w:rPr>
          <w:b/>
          <w:color w:val="000000"/>
          <w:szCs w:val="22"/>
        </w:rPr>
      </w:pPr>
      <w:r>
        <w:rPr>
          <w:b/>
          <w:color w:val="000000"/>
          <w:szCs w:val="22"/>
        </w:rPr>
        <w:t>Warnings and precautions</w:t>
      </w:r>
    </w:p>
    <w:p w14:paraId="0F5E9240" w14:textId="77777777" w:rsidR="00106A7F" w:rsidRDefault="00C81758">
      <w:pPr>
        <w:pStyle w:val="EMEABodyText"/>
        <w:widowControl w:val="0"/>
        <w:rPr>
          <w:color w:val="000000"/>
          <w:szCs w:val="22"/>
        </w:rPr>
      </w:pPr>
      <w:r>
        <w:rPr>
          <w:color w:val="000000"/>
          <w:szCs w:val="22"/>
        </w:rPr>
        <w:t>Talk to your doctor before taking ABILIFY.</w:t>
      </w:r>
    </w:p>
    <w:p w14:paraId="3A1D5254" w14:textId="77777777" w:rsidR="00106A7F" w:rsidRDefault="00106A7F">
      <w:pPr>
        <w:rPr>
          <w:rStyle w:val="Emphasis"/>
          <w:i w:val="0"/>
          <w:szCs w:val="22"/>
        </w:rPr>
      </w:pPr>
    </w:p>
    <w:p w14:paraId="11EC3962" w14:textId="77777777" w:rsidR="00106A7F" w:rsidRDefault="00C81758">
      <w:pPr>
        <w:rPr>
          <w:rStyle w:val="Emphasis"/>
          <w:i w:val="0"/>
          <w:szCs w:val="22"/>
        </w:rPr>
      </w:pPr>
      <w:r>
        <w:rPr>
          <w:rStyle w:val="Emphasis"/>
          <w:i w:val="0"/>
          <w:szCs w:val="22"/>
        </w:rPr>
        <w:t xml:space="preserve">Suicidal thoughts and behaviours have been reported during </w:t>
      </w:r>
      <w:del w:id="119" w:author="Author" w:date="2025-09-04T16:10:00Z">
        <w:r>
          <w:rPr>
            <w:rStyle w:val="Emphasis"/>
            <w:i w:val="0"/>
            <w:szCs w:val="22"/>
          </w:rPr>
          <w:delText xml:space="preserve">aripiprazole </w:delText>
        </w:r>
      </w:del>
      <w:r>
        <w:rPr>
          <w:rStyle w:val="Emphasis"/>
          <w:i w:val="0"/>
          <w:szCs w:val="22"/>
        </w:rPr>
        <w:t>treatment</w:t>
      </w:r>
      <w:ins w:id="120" w:author="Author" w:date="2025-09-04T16:10:00Z">
        <w:r w:rsidR="00D678A0">
          <w:rPr>
            <w:rStyle w:val="Emphasis"/>
            <w:i w:val="0"/>
            <w:szCs w:val="22"/>
          </w:rPr>
          <w:t xml:space="preserve"> with this medicine</w:t>
        </w:r>
      </w:ins>
      <w:r>
        <w:rPr>
          <w:rStyle w:val="Emphasis"/>
          <w:i w:val="0"/>
          <w:szCs w:val="22"/>
        </w:rPr>
        <w:t>. Tell your doctor immediately if you are having any thoughts or feelings about hurting yourself</w:t>
      </w:r>
      <w:ins w:id="121" w:author="Author" w:date="2025-09-04T16:10:00Z">
        <w:r w:rsidR="00232D91">
          <w:rPr>
            <w:rStyle w:val="Emphasis"/>
            <w:i w:val="0"/>
            <w:szCs w:val="22"/>
          </w:rPr>
          <w:t xml:space="preserve"> </w:t>
        </w:r>
      </w:ins>
      <w:ins w:id="122" w:author="Author" w:date="2025-09-04T16:11:00Z">
        <w:r w:rsidR="00232D91">
          <w:rPr>
            <w:rStyle w:val="Emphasis"/>
            <w:i w:val="0"/>
            <w:szCs w:val="22"/>
          </w:rPr>
          <w:t>before or after taking ABILIFY</w:t>
        </w:r>
      </w:ins>
      <w:r>
        <w:rPr>
          <w:rStyle w:val="Emphasis"/>
          <w:i w:val="0"/>
          <w:szCs w:val="22"/>
        </w:rPr>
        <w:t>.</w:t>
      </w:r>
    </w:p>
    <w:p w14:paraId="2E62286A" w14:textId="77777777" w:rsidR="00106A7F" w:rsidRDefault="00106A7F">
      <w:pPr>
        <w:pStyle w:val="EMEABodyText"/>
        <w:widowControl w:val="0"/>
        <w:rPr>
          <w:szCs w:val="22"/>
        </w:rPr>
      </w:pPr>
    </w:p>
    <w:p w14:paraId="06B52CC0" w14:textId="77777777" w:rsidR="00106A7F" w:rsidRDefault="00C81758">
      <w:pPr>
        <w:pStyle w:val="EMEABodyText"/>
        <w:widowControl w:val="0"/>
        <w:rPr>
          <w:szCs w:val="22"/>
        </w:rPr>
      </w:pPr>
      <w:r>
        <w:rPr>
          <w:rStyle w:val="Emphasis"/>
          <w:i w:val="0"/>
          <w:szCs w:val="22"/>
        </w:rPr>
        <w:t xml:space="preserve">Before treatment with </w:t>
      </w:r>
      <w:r>
        <w:rPr>
          <w:szCs w:val="22"/>
        </w:rPr>
        <w:t>ABILIFY</w:t>
      </w:r>
      <w:r>
        <w:rPr>
          <w:rStyle w:val="Emphasis"/>
          <w:i w:val="0"/>
          <w:szCs w:val="22"/>
        </w:rPr>
        <w:t>, tell your doctor</w:t>
      </w:r>
      <w:r>
        <w:rPr>
          <w:szCs w:val="22"/>
        </w:rPr>
        <w:t xml:space="preserve"> if you suffer from</w:t>
      </w:r>
    </w:p>
    <w:p w14:paraId="6F8264BD"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high blood sugar (characterised by symptoms such as excessive thirst, passing of large amounts of urine, increase in appetite and feeling weak) or family history of diabetes</w:t>
      </w:r>
    </w:p>
    <w:p w14:paraId="785FA031"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fits (seizures) since your doctor may want to monitor you more closely</w:t>
      </w:r>
    </w:p>
    <w:p w14:paraId="0791699F"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involuntary, irregular muscle movements, especially in the face</w:t>
      </w:r>
    </w:p>
    <w:p w14:paraId="708DA8F0"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cardiovascular diseases (diseases of the heart and circulation), family history of cardiovascular disease, stroke or "mini" stroke, abnormal blood pressure</w:t>
      </w:r>
    </w:p>
    <w:p w14:paraId="0596F787"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blood clots, or family history of blood clots, as antipsychotics have been associated with formation of blood clots</w:t>
      </w:r>
    </w:p>
    <w:p w14:paraId="0BA29EBC"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past experience with excessive gambling</w:t>
      </w:r>
    </w:p>
    <w:p w14:paraId="78B0379C" w14:textId="77777777" w:rsidR="00106A7F" w:rsidRDefault="00106A7F">
      <w:pPr>
        <w:pStyle w:val="EMEABodyText"/>
        <w:widowControl w:val="0"/>
        <w:rPr>
          <w:color w:val="000000"/>
          <w:szCs w:val="22"/>
        </w:rPr>
      </w:pPr>
    </w:p>
    <w:p w14:paraId="1B52470C" w14:textId="77777777" w:rsidR="00106A7F" w:rsidRDefault="00C81758">
      <w:pPr>
        <w:pStyle w:val="EMEABodyText"/>
        <w:widowControl w:val="0"/>
        <w:rPr>
          <w:color w:val="000000"/>
          <w:szCs w:val="22"/>
        </w:rPr>
      </w:pPr>
      <w:r>
        <w:rPr>
          <w:color w:val="000000"/>
          <w:szCs w:val="22"/>
        </w:rPr>
        <w:t>If you notice you are gaining weight, develop unusual movements, experience somnolence that interferes with normal daily activities, any difficulty in swallowing or allergic symptoms, please tell your doctor.</w:t>
      </w:r>
    </w:p>
    <w:p w14:paraId="3E7C5613" w14:textId="77777777" w:rsidR="00106A7F" w:rsidRDefault="00106A7F">
      <w:pPr>
        <w:pStyle w:val="EMEABodyText"/>
        <w:widowControl w:val="0"/>
        <w:rPr>
          <w:color w:val="000000"/>
          <w:szCs w:val="22"/>
        </w:rPr>
      </w:pPr>
    </w:p>
    <w:p w14:paraId="42FEF204" w14:textId="77777777" w:rsidR="00106A7F" w:rsidRDefault="00C81758">
      <w:pPr>
        <w:pStyle w:val="EMEABodyText"/>
        <w:widowControl w:val="0"/>
        <w:rPr>
          <w:color w:val="000000"/>
          <w:szCs w:val="22"/>
        </w:rPr>
      </w:pPr>
      <w:r>
        <w:rPr>
          <w:color w:val="000000"/>
          <w:szCs w:val="22"/>
        </w:rPr>
        <w:t xml:space="preserve">If you are an elderly patient suffering from dementia (loss of memory and other mental abilities), you or your carer/relative should tell your doctor if you have ever had a stroke or </w:t>
      </w:r>
      <w:r>
        <w:rPr>
          <w:bCs/>
          <w:color w:val="000000"/>
          <w:szCs w:val="22"/>
        </w:rPr>
        <w:t>"</w:t>
      </w:r>
      <w:r>
        <w:rPr>
          <w:color w:val="000000"/>
          <w:szCs w:val="22"/>
        </w:rPr>
        <w:t>mini</w:t>
      </w:r>
      <w:r>
        <w:rPr>
          <w:bCs/>
          <w:color w:val="000000"/>
          <w:szCs w:val="22"/>
        </w:rPr>
        <w:t>"</w:t>
      </w:r>
      <w:r>
        <w:rPr>
          <w:color w:val="000000"/>
          <w:szCs w:val="22"/>
        </w:rPr>
        <w:t xml:space="preserve"> stroke.</w:t>
      </w:r>
    </w:p>
    <w:p w14:paraId="4997587F" w14:textId="77777777" w:rsidR="00106A7F" w:rsidRDefault="00106A7F">
      <w:pPr>
        <w:pStyle w:val="EMEABodyText"/>
        <w:widowControl w:val="0"/>
        <w:rPr>
          <w:color w:val="000000"/>
          <w:szCs w:val="22"/>
        </w:rPr>
      </w:pPr>
    </w:p>
    <w:p w14:paraId="4E2AE032" w14:textId="77777777" w:rsidR="00106A7F" w:rsidRDefault="00C81758">
      <w:pPr>
        <w:pStyle w:val="EMEABodyText"/>
        <w:widowControl w:val="0"/>
        <w:rPr>
          <w:color w:val="000000"/>
          <w:szCs w:val="22"/>
        </w:rPr>
      </w:pPr>
      <w:r>
        <w:rPr>
          <w:color w:val="000000"/>
          <w:szCs w:val="22"/>
        </w:rPr>
        <w:t>Tell your doctor immediately if you are having any thoughts or feelings about hurting yourself. Suicidal thoughts and behaviours have been reported during aripiprazole treatment.</w:t>
      </w:r>
    </w:p>
    <w:p w14:paraId="5DE7B2C2" w14:textId="77777777" w:rsidR="00106A7F" w:rsidRDefault="00106A7F">
      <w:pPr>
        <w:pStyle w:val="EMEABodyText"/>
        <w:widowControl w:val="0"/>
        <w:rPr>
          <w:color w:val="000000"/>
          <w:szCs w:val="22"/>
        </w:rPr>
      </w:pPr>
    </w:p>
    <w:p w14:paraId="1CC19917" w14:textId="77777777" w:rsidR="00106A7F" w:rsidRDefault="00C81758">
      <w:pPr>
        <w:pStyle w:val="EMEABodyText"/>
        <w:widowControl w:val="0"/>
        <w:rPr>
          <w:snapToGrid w:val="0"/>
          <w:color w:val="000000"/>
          <w:szCs w:val="22"/>
        </w:rPr>
      </w:pPr>
      <w:r>
        <w:rPr>
          <w:color w:val="000000"/>
          <w:szCs w:val="22"/>
        </w:rPr>
        <w:t>Tell your doctor immediately if you suffer from muscle stiffness or inflexibility with high fever, sweating, altered mental status, or very rapid or irregular heartbeat.</w:t>
      </w:r>
    </w:p>
    <w:p w14:paraId="4A1ACE50" w14:textId="77777777" w:rsidR="00106A7F" w:rsidRDefault="00106A7F">
      <w:pPr>
        <w:pStyle w:val="EMEABodyText"/>
        <w:widowControl w:val="0"/>
        <w:rPr>
          <w:color w:val="000000"/>
          <w:szCs w:val="22"/>
        </w:rPr>
      </w:pPr>
    </w:p>
    <w:p w14:paraId="0169AD6E" w14:textId="77777777" w:rsidR="00106A7F" w:rsidRDefault="00C81758">
      <w:pPr>
        <w:pStyle w:val="EMEABodyText"/>
        <w:widowControl w:val="0"/>
        <w:rPr>
          <w:szCs w:val="22"/>
          <w:lang w:eastAsia="en-GB"/>
        </w:rPr>
      </w:pPr>
      <w:r>
        <w:rPr>
          <w:szCs w:val="22"/>
          <w:lang w:eastAsia="en-GB"/>
        </w:rPr>
        <w:t>Tell your doctor if you or your family/carer notices that you are developing urges or cravings to behave in ways that are unusual for you and you cannot resist the impulse, drive or temptation to carry out certain activities that could harm yourself or others. These are called impulse control disorders and can include behaviours such as addictive gambling, excessive eating or spending, an abnormally high sex drive or preoccupation with an increase in sexual thoughts or feelings.</w:t>
      </w:r>
    </w:p>
    <w:p w14:paraId="4E2F0AAF" w14:textId="77777777" w:rsidR="00106A7F" w:rsidRDefault="00C81758">
      <w:pPr>
        <w:pStyle w:val="EMEABodyText"/>
        <w:widowControl w:val="0"/>
        <w:rPr>
          <w:szCs w:val="22"/>
          <w:u w:val="single"/>
          <w:lang w:eastAsia="en-GB"/>
        </w:rPr>
      </w:pPr>
      <w:r>
        <w:rPr>
          <w:szCs w:val="22"/>
          <w:u w:val="single"/>
          <w:lang w:eastAsia="en-GB"/>
        </w:rPr>
        <w:t>Your doctor may need to adjust or stop your dose.</w:t>
      </w:r>
    </w:p>
    <w:p w14:paraId="7DB9BE7A" w14:textId="77777777" w:rsidR="00106A7F" w:rsidRDefault="00106A7F">
      <w:pPr>
        <w:pStyle w:val="EMEABodyText"/>
        <w:widowControl w:val="0"/>
        <w:rPr>
          <w:szCs w:val="22"/>
          <w:u w:val="single"/>
          <w:lang w:eastAsia="en-GB"/>
        </w:rPr>
      </w:pPr>
    </w:p>
    <w:p w14:paraId="59CD50FE" w14:textId="77777777" w:rsidR="00106A7F" w:rsidRDefault="00C81758">
      <w:pPr>
        <w:shd w:val="clear" w:color="auto" w:fill="FFFFFF"/>
        <w:rPr>
          <w:lang w:eastAsia="de-DE"/>
        </w:rPr>
      </w:pPr>
      <w:del w:id="123" w:author="Author" w:date="2025-09-04T16:11:00Z">
        <w:r>
          <w:rPr>
            <w:bCs/>
            <w:lang w:eastAsia="de-DE"/>
          </w:rPr>
          <w:delText xml:space="preserve">Aripiprazole </w:delText>
        </w:r>
      </w:del>
      <w:ins w:id="124" w:author="Author" w:date="2025-09-04T16:11:00Z">
        <w:r w:rsidR="00DB6C90">
          <w:rPr>
            <w:bCs/>
            <w:lang w:eastAsia="de-DE"/>
          </w:rPr>
          <w:t xml:space="preserve">This medicine </w:t>
        </w:r>
      </w:ins>
      <w:r>
        <w:rPr>
          <w:bCs/>
          <w:lang w:eastAsia="de-DE"/>
        </w:rPr>
        <w:t>may cause sleepiness, fall in blood pressure when standing up, dizziness and changes in your ability to move and balance, which may lead to falls. Caution should be taken, particularly if you are an elderly patient or have some debility.</w:t>
      </w:r>
    </w:p>
    <w:p w14:paraId="34A91816" w14:textId="77777777" w:rsidR="00106A7F" w:rsidRDefault="00106A7F">
      <w:pPr>
        <w:pStyle w:val="EMEABodyText"/>
        <w:widowControl w:val="0"/>
        <w:rPr>
          <w:szCs w:val="22"/>
          <w:lang w:eastAsia="en-GB"/>
        </w:rPr>
      </w:pPr>
    </w:p>
    <w:p w14:paraId="560DC87A" w14:textId="77777777" w:rsidR="00106A7F" w:rsidRDefault="00C81758">
      <w:pPr>
        <w:rPr>
          <w:b/>
          <w:color w:val="000000"/>
          <w:szCs w:val="22"/>
        </w:rPr>
      </w:pPr>
      <w:r>
        <w:rPr>
          <w:b/>
          <w:color w:val="000000"/>
          <w:szCs w:val="22"/>
        </w:rPr>
        <w:t>Children and adolescents</w:t>
      </w:r>
    </w:p>
    <w:p w14:paraId="69D0CAE8" w14:textId="77777777" w:rsidR="00106A7F" w:rsidRDefault="00C81758">
      <w:pPr>
        <w:pStyle w:val="EMEABodyText"/>
        <w:widowControl w:val="0"/>
        <w:rPr>
          <w:b/>
          <w:color w:val="000000"/>
          <w:szCs w:val="22"/>
        </w:rPr>
      </w:pPr>
      <w:r>
        <w:rPr>
          <w:iCs/>
          <w:color w:val="000000"/>
          <w:szCs w:val="22"/>
        </w:rPr>
        <w:t>Do not use this medicine in children and adolescents under 13 years of age. It is not known if it is safe and effective in these patients</w:t>
      </w:r>
      <w:r>
        <w:rPr>
          <w:color w:val="000000"/>
          <w:szCs w:val="22"/>
        </w:rPr>
        <w:t>.</w:t>
      </w:r>
    </w:p>
    <w:p w14:paraId="0A051747" w14:textId="77777777" w:rsidR="00106A7F" w:rsidRDefault="00106A7F">
      <w:pPr>
        <w:pStyle w:val="EMEABodyText"/>
        <w:widowControl w:val="0"/>
        <w:rPr>
          <w:color w:val="000000"/>
          <w:szCs w:val="22"/>
        </w:rPr>
      </w:pPr>
    </w:p>
    <w:p w14:paraId="005AAEFA" w14:textId="77777777" w:rsidR="00106A7F" w:rsidRDefault="00C81758">
      <w:pPr>
        <w:rPr>
          <w:b/>
          <w:color w:val="000000"/>
          <w:szCs w:val="22"/>
        </w:rPr>
      </w:pPr>
      <w:r>
        <w:rPr>
          <w:b/>
          <w:color w:val="000000"/>
          <w:szCs w:val="22"/>
        </w:rPr>
        <w:t>Other medicines and ABILIFY</w:t>
      </w:r>
    </w:p>
    <w:p w14:paraId="31F7586E" w14:textId="77777777" w:rsidR="00106A7F" w:rsidRDefault="00C81758">
      <w:pPr>
        <w:rPr>
          <w:rFonts w:eastAsia="MS Mincho"/>
          <w:iCs/>
          <w:color w:val="000000"/>
          <w:szCs w:val="22"/>
        </w:rPr>
      </w:pPr>
      <w:r>
        <w:rPr>
          <w:color w:val="000000"/>
          <w:szCs w:val="22"/>
        </w:rPr>
        <w:t>Tell your doctor or pharmacist if you are taking, have recently taken or might take any other medicines</w:t>
      </w:r>
      <w:r>
        <w:rPr>
          <w:rFonts w:eastAsia="MS Mincho"/>
          <w:iCs/>
          <w:color w:val="000000"/>
          <w:szCs w:val="22"/>
        </w:rPr>
        <w:t>, including medicines obtained without a prescription.</w:t>
      </w:r>
    </w:p>
    <w:p w14:paraId="790842DC" w14:textId="77777777" w:rsidR="00106A7F" w:rsidRDefault="00106A7F">
      <w:pPr>
        <w:pStyle w:val="EMEABodyText"/>
        <w:widowControl w:val="0"/>
        <w:rPr>
          <w:color w:val="000000"/>
          <w:szCs w:val="22"/>
        </w:rPr>
      </w:pPr>
    </w:p>
    <w:p w14:paraId="4CF9E469" w14:textId="77777777" w:rsidR="00106A7F" w:rsidRDefault="00C81758">
      <w:pPr>
        <w:pStyle w:val="EMEABodyText"/>
        <w:widowControl w:val="0"/>
        <w:rPr>
          <w:color w:val="000000"/>
          <w:szCs w:val="22"/>
        </w:rPr>
      </w:pPr>
      <w:r>
        <w:rPr>
          <w:color w:val="000000"/>
          <w:szCs w:val="22"/>
        </w:rPr>
        <w:t>Blood pressure-lowering medicines: ABILIFY may increase the effect of medicines used to lower the blood pressure. Be sure to tell your doctor if you take a medicine to keep your blood pressure under control.</w:t>
      </w:r>
    </w:p>
    <w:p w14:paraId="29BC7EF7" w14:textId="77777777" w:rsidR="00106A7F" w:rsidRDefault="00106A7F">
      <w:pPr>
        <w:pStyle w:val="EMEABodyText"/>
        <w:widowControl w:val="0"/>
        <w:rPr>
          <w:color w:val="000000"/>
          <w:szCs w:val="22"/>
        </w:rPr>
      </w:pPr>
    </w:p>
    <w:p w14:paraId="3F5F9602" w14:textId="77777777" w:rsidR="00106A7F" w:rsidRDefault="00C81758">
      <w:pPr>
        <w:rPr>
          <w:rStyle w:val="Emphasis"/>
          <w:i w:val="0"/>
          <w:szCs w:val="22"/>
        </w:rPr>
      </w:pPr>
      <w:r>
        <w:rPr>
          <w:rStyle w:val="Emphasis"/>
          <w:i w:val="0"/>
          <w:szCs w:val="22"/>
        </w:rPr>
        <w:t xml:space="preserve">Taking </w:t>
      </w:r>
      <w:r>
        <w:rPr>
          <w:szCs w:val="22"/>
        </w:rPr>
        <w:t>ABILIFY</w:t>
      </w:r>
      <w:r>
        <w:rPr>
          <w:rStyle w:val="Emphasis"/>
          <w:i w:val="0"/>
          <w:szCs w:val="22"/>
        </w:rPr>
        <w:t xml:space="preserve"> with some medicines may mean the doctor will need to change your dose of </w:t>
      </w:r>
      <w:r>
        <w:rPr>
          <w:szCs w:val="22"/>
        </w:rPr>
        <w:t>ABILIFY</w:t>
      </w:r>
      <w:r>
        <w:rPr>
          <w:rStyle w:val="Emphasis"/>
          <w:i w:val="0"/>
          <w:szCs w:val="22"/>
        </w:rPr>
        <w:t xml:space="preserve"> or the other medicines. It is especially important to mention the following to your doctor:</w:t>
      </w:r>
    </w:p>
    <w:p w14:paraId="510AA11E" w14:textId="77777777" w:rsidR="00106A7F" w:rsidRDefault="00106A7F">
      <w:pPr>
        <w:rPr>
          <w:rStyle w:val="Emphasis"/>
          <w:i w:val="0"/>
          <w:szCs w:val="22"/>
        </w:rPr>
      </w:pPr>
    </w:p>
    <w:p w14:paraId="1FD3E64D" w14:textId="77777777" w:rsidR="00106A7F" w:rsidRDefault="00C81758">
      <w:pPr>
        <w:ind w:left="567" w:hanging="567"/>
        <w:rPr>
          <w:rStyle w:val="Emphasis"/>
          <w:i w:val="0"/>
          <w:szCs w:val="22"/>
        </w:rPr>
      </w:pPr>
      <w:r>
        <w:rPr>
          <w:szCs w:val="22"/>
        </w:rPr>
        <w:t>•</w:t>
      </w:r>
      <w:r>
        <w:rPr>
          <w:szCs w:val="22"/>
        </w:rPr>
        <w:tab/>
      </w:r>
      <w:r>
        <w:rPr>
          <w:rStyle w:val="Emphasis"/>
          <w:i w:val="0"/>
          <w:szCs w:val="22"/>
        </w:rPr>
        <w:t>medicines to correct heart rhythm (such as quinidine, amiodarone, flecainide)</w:t>
      </w:r>
    </w:p>
    <w:p w14:paraId="1F36C8C1" w14:textId="77777777" w:rsidR="00106A7F" w:rsidRDefault="00C81758">
      <w:pPr>
        <w:ind w:left="567" w:hanging="567"/>
        <w:rPr>
          <w:rStyle w:val="Emphasis"/>
          <w:i w:val="0"/>
          <w:szCs w:val="22"/>
        </w:rPr>
      </w:pPr>
      <w:r>
        <w:rPr>
          <w:szCs w:val="22"/>
        </w:rPr>
        <w:t>•</w:t>
      </w:r>
      <w:r>
        <w:rPr>
          <w:szCs w:val="22"/>
        </w:rPr>
        <w:tab/>
      </w:r>
      <w:r>
        <w:rPr>
          <w:rStyle w:val="Emphasis"/>
          <w:i w:val="0"/>
          <w:szCs w:val="22"/>
        </w:rPr>
        <w:t>antidepressants or herbal remedy used to treat depression and anxiety</w:t>
      </w:r>
      <w:r>
        <w:rPr>
          <w:rStyle w:val="Heading4Char"/>
          <w:i w:val="0"/>
          <w:sz w:val="22"/>
          <w:szCs w:val="22"/>
        </w:rPr>
        <w:t xml:space="preserve"> </w:t>
      </w:r>
      <w:r>
        <w:rPr>
          <w:rStyle w:val="Heading4Char"/>
          <w:b w:val="0"/>
          <w:i w:val="0"/>
          <w:sz w:val="22"/>
          <w:szCs w:val="22"/>
        </w:rPr>
        <w:t>(</w:t>
      </w:r>
      <w:r>
        <w:rPr>
          <w:rStyle w:val="Emphasis"/>
          <w:i w:val="0"/>
          <w:szCs w:val="22"/>
        </w:rPr>
        <w:t>such as fluoxetine, paroxetine, venlafaxine, St. John's Wort)</w:t>
      </w:r>
    </w:p>
    <w:p w14:paraId="13C0511C" w14:textId="77777777" w:rsidR="00106A7F" w:rsidRDefault="00C81758">
      <w:pPr>
        <w:ind w:left="567" w:hanging="567"/>
        <w:rPr>
          <w:ins w:id="125" w:author="Author" w:date="2025-09-04T16:12:00Z"/>
          <w:rStyle w:val="Emphasis"/>
          <w:i w:val="0"/>
          <w:szCs w:val="22"/>
        </w:rPr>
      </w:pPr>
      <w:r>
        <w:rPr>
          <w:szCs w:val="22"/>
        </w:rPr>
        <w:t>•</w:t>
      </w:r>
      <w:r>
        <w:rPr>
          <w:szCs w:val="22"/>
        </w:rPr>
        <w:tab/>
      </w:r>
      <w:r>
        <w:rPr>
          <w:rStyle w:val="Emphasis"/>
          <w:i w:val="0"/>
          <w:szCs w:val="22"/>
        </w:rPr>
        <w:t xml:space="preserve">antifungal medicines (such as </w:t>
      </w:r>
      <w:del w:id="126" w:author="Author" w:date="2025-09-04T16:11:00Z">
        <w:r>
          <w:rPr>
            <w:rStyle w:val="Emphasis"/>
            <w:i w:val="0"/>
            <w:szCs w:val="22"/>
          </w:rPr>
          <w:delText xml:space="preserve">ketoconazole, </w:delText>
        </w:r>
      </w:del>
      <w:r>
        <w:rPr>
          <w:rStyle w:val="Emphasis"/>
          <w:i w:val="0"/>
          <w:szCs w:val="22"/>
        </w:rPr>
        <w:t>itraconazole)</w:t>
      </w:r>
    </w:p>
    <w:p w14:paraId="53F44D1A" w14:textId="77777777" w:rsidR="00212164" w:rsidRDefault="00C81758" w:rsidP="00212164">
      <w:pPr>
        <w:ind w:left="567" w:hanging="567"/>
        <w:rPr>
          <w:ins w:id="127" w:author="Author" w:date="2025-09-04T16:12:00Z"/>
          <w:rStyle w:val="Emphasis"/>
          <w:i w:val="0"/>
          <w:szCs w:val="22"/>
        </w:rPr>
      </w:pPr>
      <w:ins w:id="128" w:author="Author" w:date="2025-09-04T16:12:00Z">
        <w:r>
          <w:rPr>
            <w:szCs w:val="22"/>
          </w:rPr>
          <w:t>•</w:t>
        </w:r>
        <w:r>
          <w:rPr>
            <w:szCs w:val="22"/>
          </w:rPr>
          <w:tab/>
        </w:r>
        <w:r w:rsidR="00CB05B8">
          <w:rPr>
            <w:rStyle w:val="Emphasis"/>
            <w:i w:val="0"/>
            <w:szCs w:val="22"/>
          </w:rPr>
          <w:t>ketoconazole (used to treat Cushing’s syndrome when the body produces an excess of cortisol)</w:t>
        </w:r>
      </w:ins>
    </w:p>
    <w:p w14:paraId="5E3EC58C" w14:textId="77777777" w:rsidR="00106A7F" w:rsidRDefault="00C81758">
      <w:pPr>
        <w:ind w:left="567" w:hanging="567"/>
        <w:rPr>
          <w:rStyle w:val="Emphasis"/>
          <w:i w:val="0"/>
          <w:szCs w:val="22"/>
        </w:rPr>
      </w:pPr>
      <w:r>
        <w:rPr>
          <w:szCs w:val="22"/>
        </w:rPr>
        <w:t>•</w:t>
      </w:r>
      <w:r>
        <w:rPr>
          <w:szCs w:val="22"/>
        </w:rPr>
        <w:tab/>
      </w:r>
      <w:r>
        <w:rPr>
          <w:rStyle w:val="Emphasis"/>
          <w:i w:val="0"/>
          <w:szCs w:val="22"/>
        </w:rPr>
        <w:t>certain medicines to treat HIV infection (such as efavirenz, nevirapine, an protease inhibitors e.g. indinavir, ritonavir)</w:t>
      </w:r>
    </w:p>
    <w:p w14:paraId="292D634D" w14:textId="77777777" w:rsidR="00106A7F" w:rsidRDefault="00C81758">
      <w:pPr>
        <w:ind w:left="567" w:hanging="567"/>
        <w:rPr>
          <w:rStyle w:val="Emphasis"/>
          <w:szCs w:val="22"/>
        </w:rPr>
      </w:pPr>
      <w:r>
        <w:rPr>
          <w:szCs w:val="22"/>
        </w:rPr>
        <w:t>•</w:t>
      </w:r>
      <w:r>
        <w:rPr>
          <w:szCs w:val="22"/>
        </w:rPr>
        <w:tab/>
      </w:r>
      <w:r>
        <w:rPr>
          <w:rStyle w:val="Emphasis"/>
          <w:i w:val="0"/>
          <w:szCs w:val="22"/>
        </w:rPr>
        <w:t xml:space="preserve">anticonvulsants used to treat epilepsy (such as </w:t>
      </w:r>
      <w:r>
        <w:rPr>
          <w:rStyle w:val="BMSHeading3Char"/>
          <w:b w:val="0"/>
          <w:color w:val="auto"/>
          <w:sz w:val="22"/>
          <w:szCs w:val="22"/>
          <w:lang w:val="en-GB"/>
        </w:rPr>
        <w:t xml:space="preserve">carbamazepine, </w:t>
      </w:r>
      <w:r>
        <w:rPr>
          <w:rStyle w:val="BMSHeading3Char"/>
          <w:b w:val="0"/>
          <w:iCs/>
          <w:color w:val="auto"/>
          <w:sz w:val="22"/>
          <w:szCs w:val="22"/>
          <w:lang w:val="en-GB"/>
        </w:rPr>
        <w:t>phenytoin,</w:t>
      </w:r>
      <w:r>
        <w:rPr>
          <w:rStyle w:val="BMSHeading3Char"/>
          <w:i/>
          <w:iCs/>
          <w:color w:val="auto"/>
          <w:sz w:val="22"/>
          <w:szCs w:val="22"/>
          <w:lang w:val="en-GB"/>
        </w:rPr>
        <w:t xml:space="preserve"> </w:t>
      </w:r>
      <w:r>
        <w:rPr>
          <w:rStyle w:val="Emphasis"/>
          <w:i w:val="0"/>
          <w:szCs w:val="22"/>
        </w:rPr>
        <w:t>phenobarbital)</w:t>
      </w:r>
    </w:p>
    <w:p w14:paraId="4D4759D6" w14:textId="77777777" w:rsidR="00106A7F" w:rsidRDefault="00C81758">
      <w:pPr>
        <w:ind w:left="567" w:hanging="567"/>
        <w:rPr>
          <w:rStyle w:val="BMSHeading3Char"/>
          <w:i/>
          <w:iCs/>
          <w:color w:val="auto"/>
          <w:sz w:val="22"/>
          <w:szCs w:val="22"/>
          <w:lang w:val="en-GB"/>
        </w:rPr>
      </w:pPr>
      <w:r>
        <w:rPr>
          <w:szCs w:val="22"/>
        </w:rPr>
        <w:t>•</w:t>
      </w:r>
      <w:r>
        <w:rPr>
          <w:szCs w:val="22"/>
        </w:rPr>
        <w:tab/>
      </w:r>
      <w:r>
        <w:rPr>
          <w:rStyle w:val="Emphasis"/>
          <w:i w:val="0"/>
          <w:szCs w:val="22"/>
        </w:rPr>
        <w:t>certain antibiotics used to treat tuberculosis (rifabutin, rifampicin)</w:t>
      </w:r>
    </w:p>
    <w:p w14:paraId="454E50EA" w14:textId="77777777" w:rsidR="00106A7F" w:rsidRDefault="00106A7F">
      <w:pPr>
        <w:pStyle w:val="EMEABodyText"/>
        <w:rPr>
          <w:szCs w:val="22"/>
        </w:rPr>
      </w:pPr>
    </w:p>
    <w:p w14:paraId="6883099B" w14:textId="77777777" w:rsidR="00106A7F" w:rsidRDefault="00C81758">
      <w:pPr>
        <w:pStyle w:val="EMEABodyText"/>
        <w:rPr>
          <w:szCs w:val="22"/>
        </w:rPr>
      </w:pPr>
      <w:r>
        <w:rPr>
          <w:szCs w:val="22"/>
        </w:rPr>
        <w:t>These medicines may increase the risk of side effects or reduce the effect of ABILIFY; if you get any unusual symptom taking any of these medicines together with ABILIFY you should see your doctor.</w:t>
      </w:r>
    </w:p>
    <w:p w14:paraId="06146F08" w14:textId="77777777" w:rsidR="00106A7F" w:rsidRDefault="00106A7F">
      <w:pPr>
        <w:pStyle w:val="EMEABodyText"/>
        <w:rPr>
          <w:szCs w:val="22"/>
        </w:rPr>
      </w:pPr>
    </w:p>
    <w:p w14:paraId="58F432B6" w14:textId="77777777" w:rsidR="00106A7F" w:rsidRDefault="00C81758">
      <w:pPr>
        <w:pStyle w:val="EMEABodyText"/>
        <w:rPr>
          <w:szCs w:val="22"/>
        </w:rPr>
      </w:pPr>
      <w:r>
        <w:rPr>
          <w:szCs w:val="22"/>
        </w:rPr>
        <w:t xml:space="preserve">Medicines that increase the level of serotonin </w:t>
      </w:r>
      <w:r>
        <w:rPr>
          <w:rStyle w:val="BMSHeading3Char"/>
          <w:b w:val="0"/>
          <w:color w:val="auto"/>
          <w:sz w:val="22"/>
          <w:szCs w:val="22"/>
          <w:lang w:val="en-GB"/>
        </w:rPr>
        <w:t xml:space="preserve">are typically used in conditions including </w:t>
      </w:r>
      <w:hyperlink r:id="rId22" w:tooltip="Major depressive disorder" w:history="1">
        <w:r w:rsidR="00106A7F">
          <w:rPr>
            <w:rStyle w:val="BMSHeading3Char"/>
            <w:b w:val="0"/>
            <w:color w:val="auto"/>
            <w:sz w:val="22"/>
            <w:szCs w:val="22"/>
            <w:lang w:val="en-GB"/>
          </w:rPr>
          <w:t>depression</w:t>
        </w:r>
      </w:hyperlink>
      <w:r>
        <w:rPr>
          <w:rStyle w:val="BMSHeading3Char"/>
          <w:b w:val="0"/>
          <w:color w:val="auto"/>
          <w:sz w:val="22"/>
          <w:szCs w:val="22"/>
          <w:lang w:val="en-GB"/>
        </w:rPr>
        <w:t xml:space="preserve">, </w:t>
      </w:r>
      <w:hyperlink r:id="rId23" w:tooltip="Generalized anxiety disorder" w:history="1">
        <w:r w:rsidR="00106A7F">
          <w:rPr>
            <w:rStyle w:val="BMSHeading3Char"/>
            <w:b w:val="0"/>
            <w:color w:val="auto"/>
            <w:sz w:val="22"/>
            <w:szCs w:val="22"/>
            <w:lang w:val="en-GB"/>
          </w:rPr>
          <w:t>generalised anxiety disorder</w:t>
        </w:r>
      </w:hyperlink>
      <w:r>
        <w:rPr>
          <w:rStyle w:val="BMSHeading3Char"/>
          <w:b w:val="0"/>
          <w:color w:val="auto"/>
          <w:sz w:val="22"/>
          <w:szCs w:val="22"/>
          <w:lang w:val="en-GB"/>
        </w:rPr>
        <w:t xml:space="preserve">, obsessive-compulsive disorder (OCD) and </w:t>
      </w:r>
      <w:hyperlink r:id="rId24" w:tooltip="Social anxiety disorder" w:history="1">
        <w:r w:rsidR="00106A7F">
          <w:rPr>
            <w:rStyle w:val="BMSHeading3Char"/>
            <w:b w:val="0"/>
            <w:color w:val="auto"/>
            <w:sz w:val="22"/>
            <w:szCs w:val="22"/>
            <w:lang w:val="en-GB"/>
          </w:rPr>
          <w:t>social phobia</w:t>
        </w:r>
      </w:hyperlink>
      <w:r>
        <w:rPr>
          <w:rStyle w:val="BMSHeading3Char"/>
          <w:b w:val="0"/>
          <w:color w:val="auto"/>
          <w:sz w:val="22"/>
          <w:szCs w:val="22"/>
          <w:lang w:val="en-GB"/>
        </w:rPr>
        <w:t xml:space="preserve"> as well as migraine and pain</w:t>
      </w:r>
      <w:r>
        <w:rPr>
          <w:szCs w:val="22"/>
        </w:rPr>
        <w:t>:</w:t>
      </w:r>
    </w:p>
    <w:p w14:paraId="2B4A61C9" w14:textId="77777777" w:rsidR="00106A7F" w:rsidRDefault="00106A7F">
      <w:pPr>
        <w:pStyle w:val="EMEABodyText"/>
        <w:rPr>
          <w:szCs w:val="22"/>
        </w:rPr>
      </w:pPr>
    </w:p>
    <w:p w14:paraId="5F96248C" w14:textId="77777777" w:rsidR="00106A7F" w:rsidRDefault="00C81758">
      <w:pPr>
        <w:pStyle w:val="EMEABodyText"/>
        <w:ind w:left="567" w:hanging="567"/>
        <w:rPr>
          <w:szCs w:val="22"/>
        </w:rPr>
      </w:pPr>
      <w:r>
        <w:rPr>
          <w:szCs w:val="22"/>
        </w:rPr>
        <w:t>•</w:t>
      </w:r>
      <w:r>
        <w:rPr>
          <w:szCs w:val="22"/>
        </w:rPr>
        <w:tab/>
        <w:t>triptans, tramadol and tryptophan used for conditions including depression, generalised anxiety disorder, obsessive compulsive disorder (OCD) and social phobia as well as migraine and pain</w:t>
      </w:r>
    </w:p>
    <w:p w14:paraId="1E050878" w14:textId="77777777" w:rsidR="00106A7F" w:rsidRDefault="00C81758">
      <w:pPr>
        <w:pStyle w:val="EMEABodyText"/>
        <w:ind w:left="567" w:hanging="567"/>
        <w:rPr>
          <w:szCs w:val="22"/>
        </w:rPr>
      </w:pPr>
      <w:r>
        <w:rPr>
          <w:szCs w:val="22"/>
        </w:rPr>
        <w:t>•</w:t>
      </w:r>
      <w:r>
        <w:rPr>
          <w:szCs w:val="22"/>
        </w:rPr>
        <w:tab/>
        <w:t>selective-serotonin-reuptake-inhibitors (SSRIs) (such as paroxetine and fluoxetine) used for depression, OCD, panic and anxiety</w:t>
      </w:r>
    </w:p>
    <w:p w14:paraId="4222B5DD" w14:textId="77777777" w:rsidR="00106A7F" w:rsidRDefault="00C81758">
      <w:pPr>
        <w:pStyle w:val="EMEABodyText"/>
        <w:ind w:left="567" w:hanging="567"/>
        <w:rPr>
          <w:szCs w:val="22"/>
        </w:rPr>
      </w:pPr>
      <w:r>
        <w:rPr>
          <w:szCs w:val="22"/>
        </w:rPr>
        <w:t>•</w:t>
      </w:r>
      <w:r>
        <w:rPr>
          <w:szCs w:val="22"/>
        </w:rPr>
        <w:tab/>
        <w:t>other anti-depressants (such as venlafaxine and tryptophan) used in major depression</w:t>
      </w:r>
    </w:p>
    <w:p w14:paraId="48A7CA0F" w14:textId="77777777" w:rsidR="00106A7F" w:rsidRDefault="00C81758">
      <w:pPr>
        <w:pStyle w:val="EMEABodyText"/>
        <w:ind w:left="567" w:hanging="567"/>
        <w:rPr>
          <w:szCs w:val="22"/>
        </w:rPr>
      </w:pPr>
      <w:r>
        <w:rPr>
          <w:szCs w:val="22"/>
        </w:rPr>
        <w:t>•</w:t>
      </w:r>
      <w:r>
        <w:rPr>
          <w:szCs w:val="22"/>
        </w:rPr>
        <w:tab/>
        <w:t>tricyclic’s (such as clomipramine and amitriptyline) used for depressive illness</w:t>
      </w:r>
    </w:p>
    <w:p w14:paraId="67FF7511" w14:textId="77777777" w:rsidR="00106A7F" w:rsidRDefault="00C81758">
      <w:pPr>
        <w:pStyle w:val="EMEABodyText"/>
        <w:ind w:left="567" w:hanging="567"/>
        <w:rPr>
          <w:szCs w:val="22"/>
        </w:rPr>
      </w:pPr>
      <w:r>
        <w:rPr>
          <w:szCs w:val="22"/>
        </w:rPr>
        <w:t>•</w:t>
      </w:r>
      <w:r>
        <w:rPr>
          <w:szCs w:val="22"/>
        </w:rPr>
        <w:tab/>
        <w:t>St John’s Wort (</w:t>
      </w:r>
      <w:r>
        <w:rPr>
          <w:i/>
          <w:szCs w:val="22"/>
        </w:rPr>
        <w:t>Hypericum perforatum</w:t>
      </w:r>
      <w:r>
        <w:rPr>
          <w:szCs w:val="22"/>
        </w:rPr>
        <w:t>) used as a herbal remedy for mild depression</w:t>
      </w:r>
    </w:p>
    <w:p w14:paraId="4E3B024A" w14:textId="77777777" w:rsidR="00106A7F" w:rsidRDefault="00C81758">
      <w:pPr>
        <w:pStyle w:val="EMEABodyText"/>
        <w:ind w:left="567" w:hanging="567"/>
        <w:rPr>
          <w:szCs w:val="22"/>
        </w:rPr>
      </w:pPr>
      <w:r>
        <w:rPr>
          <w:szCs w:val="22"/>
        </w:rPr>
        <w:t>•</w:t>
      </w:r>
      <w:r>
        <w:rPr>
          <w:szCs w:val="22"/>
        </w:rPr>
        <w:tab/>
        <w:t>pain killers (such as tramadol and pethidine) used for pain relief</w:t>
      </w:r>
    </w:p>
    <w:p w14:paraId="48D3A70D" w14:textId="77777777" w:rsidR="00106A7F" w:rsidRDefault="00C81758">
      <w:pPr>
        <w:pStyle w:val="EMEABodyText"/>
        <w:ind w:left="567" w:hanging="567"/>
        <w:rPr>
          <w:szCs w:val="22"/>
        </w:rPr>
      </w:pPr>
      <w:r>
        <w:rPr>
          <w:szCs w:val="22"/>
        </w:rPr>
        <w:t>•</w:t>
      </w:r>
      <w:r>
        <w:rPr>
          <w:szCs w:val="22"/>
        </w:rPr>
        <w:tab/>
        <w:t>triptans (such as sumatriptan and zolmitripitan) used for treating migraine</w:t>
      </w:r>
    </w:p>
    <w:p w14:paraId="7ABC7336" w14:textId="77777777" w:rsidR="00106A7F" w:rsidRDefault="00106A7F">
      <w:pPr>
        <w:rPr>
          <w:rStyle w:val="Emphasis"/>
          <w:i w:val="0"/>
          <w:szCs w:val="22"/>
        </w:rPr>
      </w:pPr>
    </w:p>
    <w:p w14:paraId="2A9CE87D" w14:textId="77777777" w:rsidR="00106A7F" w:rsidRDefault="00C81758">
      <w:pPr>
        <w:pStyle w:val="EMEABodyText"/>
        <w:rPr>
          <w:szCs w:val="22"/>
        </w:rPr>
      </w:pPr>
      <w:r>
        <w:rPr>
          <w:szCs w:val="22"/>
        </w:rPr>
        <w:t>These medicines may increase the risk of side effects; if you get any unusual symptom taking any of these medicines together with ABILIFY, you should see your doctor.</w:t>
      </w:r>
    </w:p>
    <w:p w14:paraId="608FBF47" w14:textId="77777777" w:rsidR="00106A7F" w:rsidRDefault="00106A7F">
      <w:pPr>
        <w:pStyle w:val="EMEABodyText"/>
        <w:widowControl w:val="0"/>
        <w:rPr>
          <w:color w:val="000000"/>
          <w:szCs w:val="22"/>
        </w:rPr>
      </w:pPr>
    </w:p>
    <w:p w14:paraId="05A9E5A8" w14:textId="77777777" w:rsidR="00106A7F" w:rsidRDefault="00C81758">
      <w:pPr>
        <w:rPr>
          <w:b/>
          <w:color w:val="000000"/>
          <w:szCs w:val="22"/>
        </w:rPr>
      </w:pPr>
      <w:r>
        <w:rPr>
          <w:b/>
          <w:color w:val="000000"/>
          <w:szCs w:val="22"/>
        </w:rPr>
        <w:t>ABILIFY with food, drink and alcohol</w:t>
      </w:r>
    </w:p>
    <w:p w14:paraId="61DC0FDB" w14:textId="77777777" w:rsidR="00106A7F" w:rsidRDefault="00C81758">
      <w:pPr>
        <w:pStyle w:val="EMEABodyText"/>
        <w:widowControl w:val="0"/>
        <w:rPr>
          <w:color w:val="000000"/>
          <w:szCs w:val="22"/>
        </w:rPr>
      </w:pPr>
      <w:r>
        <w:rPr>
          <w:color w:val="000000"/>
          <w:szCs w:val="22"/>
        </w:rPr>
        <w:t>This medicine can be taken regardless of meals.</w:t>
      </w:r>
    </w:p>
    <w:p w14:paraId="52593CBE" w14:textId="77777777" w:rsidR="00106A7F" w:rsidRDefault="00C81758">
      <w:pPr>
        <w:pStyle w:val="EMEABodyText"/>
        <w:widowControl w:val="0"/>
        <w:rPr>
          <w:color w:val="000000"/>
          <w:szCs w:val="22"/>
        </w:rPr>
      </w:pPr>
      <w:r>
        <w:rPr>
          <w:color w:val="000000"/>
          <w:szCs w:val="22"/>
        </w:rPr>
        <w:t>Alcohol should be avoided.</w:t>
      </w:r>
    </w:p>
    <w:p w14:paraId="447C2C59" w14:textId="77777777" w:rsidR="00106A7F" w:rsidRDefault="00106A7F">
      <w:pPr>
        <w:pStyle w:val="EMEABodyText"/>
        <w:widowControl w:val="0"/>
        <w:rPr>
          <w:color w:val="000000"/>
          <w:szCs w:val="22"/>
        </w:rPr>
      </w:pPr>
    </w:p>
    <w:p w14:paraId="6ABE3EAD" w14:textId="77777777" w:rsidR="00106A7F" w:rsidRDefault="00C81758">
      <w:pPr>
        <w:rPr>
          <w:b/>
          <w:color w:val="000000"/>
          <w:szCs w:val="22"/>
        </w:rPr>
      </w:pPr>
      <w:r>
        <w:rPr>
          <w:b/>
          <w:color w:val="000000"/>
          <w:szCs w:val="22"/>
        </w:rPr>
        <w:t>Pregnancy, breast-feeding and fertility</w:t>
      </w:r>
    </w:p>
    <w:p w14:paraId="1F7765B7" w14:textId="77777777" w:rsidR="00106A7F" w:rsidRDefault="00C81758">
      <w:pPr>
        <w:pStyle w:val="EMEABodyText"/>
        <w:widowControl w:val="0"/>
        <w:rPr>
          <w:color w:val="000000"/>
          <w:szCs w:val="22"/>
        </w:rPr>
      </w:pPr>
      <w:r>
        <w:rPr>
          <w:color w:val="000000"/>
          <w:szCs w:val="22"/>
        </w:rPr>
        <w:t>If you are pregnant or breast-feeding, think you may be pregnant or are planning to have a baby, ask your doctor for advice before taking this medicine.</w:t>
      </w:r>
    </w:p>
    <w:p w14:paraId="4285E26A" w14:textId="77777777" w:rsidR="00106A7F" w:rsidRDefault="00106A7F">
      <w:pPr>
        <w:pStyle w:val="EMEABodyText"/>
        <w:widowControl w:val="0"/>
        <w:rPr>
          <w:color w:val="000000"/>
          <w:szCs w:val="22"/>
        </w:rPr>
      </w:pPr>
    </w:p>
    <w:p w14:paraId="254BDA8B" w14:textId="77777777" w:rsidR="00106A7F" w:rsidRDefault="00C81758">
      <w:pPr>
        <w:rPr>
          <w:color w:val="000000"/>
          <w:szCs w:val="22"/>
        </w:rPr>
      </w:pPr>
      <w:r>
        <w:rPr>
          <w:color w:val="000000"/>
          <w:szCs w:val="22"/>
        </w:rPr>
        <w:t>The following symptoms may occur in newborn babies, of mothers that have used ABILIFY in the last trimester (last three months of their pregnancy): shaking, muscle stiffness and/or weakness, sleepiness, agitation, breathing problems, and difficulty in feeding. If your baby develops any of these symptoms you may need to contact your doctor.</w:t>
      </w:r>
    </w:p>
    <w:p w14:paraId="6A0BDEC2" w14:textId="77777777" w:rsidR="00106A7F" w:rsidRDefault="00106A7F">
      <w:pPr>
        <w:rPr>
          <w:color w:val="000000"/>
          <w:szCs w:val="22"/>
        </w:rPr>
      </w:pPr>
    </w:p>
    <w:p w14:paraId="646DB7A1" w14:textId="77777777" w:rsidR="00106A7F" w:rsidRDefault="00C81758">
      <w:pPr>
        <w:rPr>
          <w:rStyle w:val="Emphasis"/>
          <w:i w:val="0"/>
          <w:szCs w:val="22"/>
        </w:rPr>
      </w:pPr>
      <w:r>
        <w:rPr>
          <w:rStyle w:val="Emphasis"/>
          <w:i w:val="0"/>
          <w:szCs w:val="22"/>
        </w:rPr>
        <w:t xml:space="preserve">If you are taking </w:t>
      </w:r>
      <w:r>
        <w:rPr>
          <w:szCs w:val="22"/>
        </w:rPr>
        <w:t>ABILIFY</w:t>
      </w:r>
      <w:r>
        <w:rPr>
          <w:rStyle w:val="Emphasis"/>
          <w:i w:val="0"/>
          <w:szCs w:val="22"/>
        </w:rPr>
        <w:t>, your doctor will discuss with you whether you should breast</w:t>
      </w:r>
      <w:r>
        <w:rPr>
          <w:rStyle w:val="Emphasis"/>
          <w:i w:val="0"/>
          <w:szCs w:val="22"/>
        </w:rPr>
        <w:noBreakHyphen/>
        <w:t>feed considering the benefit to you of your therapy and the benefit to your baby of breast</w:t>
      </w:r>
      <w:r>
        <w:rPr>
          <w:rStyle w:val="Emphasis"/>
          <w:i w:val="0"/>
          <w:szCs w:val="22"/>
        </w:rPr>
        <w:noBreakHyphen/>
        <w:t xml:space="preserve">feeding. You should not do both. Talk to your doctor about the best way to feed your baby if you are taking </w:t>
      </w:r>
      <w:r>
        <w:rPr>
          <w:szCs w:val="22"/>
        </w:rPr>
        <w:t>this medicine</w:t>
      </w:r>
      <w:r>
        <w:rPr>
          <w:rStyle w:val="Emphasis"/>
          <w:i w:val="0"/>
          <w:szCs w:val="22"/>
        </w:rPr>
        <w:t>.</w:t>
      </w:r>
    </w:p>
    <w:p w14:paraId="602A7EB1" w14:textId="77777777" w:rsidR="00106A7F" w:rsidRDefault="00106A7F">
      <w:pPr>
        <w:rPr>
          <w:color w:val="000000"/>
          <w:szCs w:val="22"/>
        </w:rPr>
      </w:pPr>
    </w:p>
    <w:p w14:paraId="594B3905" w14:textId="77777777" w:rsidR="00106A7F" w:rsidRDefault="00C81758">
      <w:pPr>
        <w:rPr>
          <w:b/>
          <w:color w:val="000000"/>
          <w:szCs w:val="22"/>
        </w:rPr>
      </w:pPr>
      <w:r>
        <w:rPr>
          <w:b/>
          <w:color w:val="000000"/>
          <w:szCs w:val="22"/>
        </w:rPr>
        <w:t>Driving and using machines</w:t>
      </w:r>
    </w:p>
    <w:p w14:paraId="35D76429" w14:textId="77777777" w:rsidR="00106A7F" w:rsidRDefault="00C81758">
      <w:pPr>
        <w:rPr>
          <w:szCs w:val="22"/>
        </w:rPr>
      </w:pPr>
      <w:r>
        <w:rPr>
          <w:szCs w:val="22"/>
        </w:rPr>
        <w:t>Dizziness and vision problems may occur during treatment with this medicine (see section 4).</w:t>
      </w:r>
    </w:p>
    <w:p w14:paraId="232A4F97" w14:textId="77777777" w:rsidR="00106A7F" w:rsidRDefault="00C81758">
      <w:pPr>
        <w:rPr>
          <w:szCs w:val="22"/>
        </w:rPr>
      </w:pPr>
      <w:r>
        <w:rPr>
          <w:szCs w:val="22"/>
        </w:rPr>
        <w:t>This should be considered in cases where full alertness is required, e.g. when driving a car or handling machines.</w:t>
      </w:r>
    </w:p>
    <w:p w14:paraId="293C0D67" w14:textId="77777777" w:rsidR="00106A7F" w:rsidRDefault="00106A7F">
      <w:pPr>
        <w:pStyle w:val="EMEABodyText"/>
        <w:widowControl w:val="0"/>
        <w:rPr>
          <w:color w:val="000000"/>
          <w:szCs w:val="22"/>
        </w:rPr>
      </w:pPr>
    </w:p>
    <w:p w14:paraId="7FDAEF12" w14:textId="77777777" w:rsidR="00106A7F" w:rsidRDefault="00C81758">
      <w:pPr>
        <w:rPr>
          <w:b/>
          <w:color w:val="000000"/>
          <w:szCs w:val="22"/>
        </w:rPr>
      </w:pPr>
      <w:r>
        <w:rPr>
          <w:b/>
          <w:color w:val="000000"/>
          <w:szCs w:val="22"/>
        </w:rPr>
        <w:t>ABILIFY contains aspartame</w:t>
      </w:r>
    </w:p>
    <w:p w14:paraId="0D1290C2" w14:textId="77777777" w:rsidR="00106A7F" w:rsidRDefault="00C81758">
      <w:pPr>
        <w:pStyle w:val="EMEABodyText"/>
        <w:widowControl w:val="0"/>
        <w:rPr>
          <w:color w:val="000000"/>
          <w:szCs w:val="22"/>
        </w:rPr>
      </w:pPr>
      <w:r>
        <w:rPr>
          <w:color w:val="000000"/>
          <w:szCs w:val="22"/>
        </w:rPr>
        <w:t>ABILIFY 10 mg orodispersible tablets: This medicine contains 2 mg aspartame in each tablet.</w:t>
      </w:r>
    </w:p>
    <w:p w14:paraId="1C4828D6" w14:textId="77777777" w:rsidR="00106A7F" w:rsidRDefault="00C81758">
      <w:pPr>
        <w:pStyle w:val="EMEABodyText"/>
        <w:widowControl w:val="0"/>
        <w:rPr>
          <w:color w:val="000000"/>
          <w:szCs w:val="22"/>
        </w:rPr>
      </w:pPr>
      <w:r>
        <w:rPr>
          <w:color w:val="000000"/>
          <w:szCs w:val="22"/>
        </w:rPr>
        <w:t>ABILIFY 15 mg orodispersible tablets: This medicine contains 3 mg aspartame in each tablet.</w:t>
      </w:r>
    </w:p>
    <w:p w14:paraId="175362BA" w14:textId="77777777" w:rsidR="00106A7F" w:rsidRDefault="00C81758">
      <w:pPr>
        <w:pStyle w:val="EMEABodyText"/>
        <w:widowControl w:val="0"/>
        <w:rPr>
          <w:color w:val="000000"/>
          <w:szCs w:val="22"/>
        </w:rPr>
      </w:pPr>
      <w:r>
        <w:rPr>
          <w:color w:val="000000"/>
          <w:szCs w:val="22"/>
        </w:rPr>
        <w:t>ABILIFY 30 mg orodispersible tablets: This medicine contains 6 mg aspartame in each tablet.</w:t>
      </w:r>
    </w:p>
    <w:p w14:paraId="74FF29E5" w14:textId="77777777" w:rsidR="00106A7F" w:rsidRDefault="00C81758">
      <w:pPr>
        <w:pStyle w:val="EMEABodyText"/>
        <w:widowControl w:val="0"/>
        <w:rPr>
          <w:b/>
          <w:bCs/>
          <w:color w:val="000000"/>
          <w:szCs w:val="22"/>
        </w:rPr>
      </w:pPr>
      <w:r>
        <w:rPr>
          <w:color w:val="000000"/>
          <w:szCs w:val="22"/>
        </w:rPr>
        <w:t xml:space="preserve">Aspartame is a source of phenylalanine. </w:t>
      </w:r>
      <w:r>
        <w:rPr>
          <w:b/>
          <w:color w:val="000000"/>
          <w:szCs w:val="22"/>
        </w:rPr>
        <w:t>It may be harmful if you have phenylketonuria (PKU)</w:t>
      </w:r>
      <w:r>
        <w:rPr>
          <w:color w:val="000000"/>
          <w:szCs w:val="22"/>
        </w:rPr>
        <w:t>, a rare genetic disorder in which phenylalanine builds up because the body cannot remove it properly.</w:t>
      </w:r>
    </w:p>
    <w:p w14:paraId="7BF73C76" w14:textId="77777777" w:rsidR="00106A7F" w:rsidRDefault="00106A7F">
      <w:pPr>
        <w:pStyle w:val="EMEABodyText"/>
        <w:widowControl w:val="0"/>
        <w:rPr>
          <w:color w:val="000000"/>
          <w:szCs w:val="22"/>
        </w:rPr>
      </w:pPr>
    </w:p>
    <w:p w14:paraId="56D767E3" w14:textId="77777777" w:rsidR="00106A7F" w:rsidRDefault="00C81758">
      <w:pPr>
        <w:rPr>
          <w:b/>
          <w:color w:val="000000"/>
          <w:szCs w:val="22"/>
        </w:rPr>
      </w:pPr>
      <w:r>
        <w:rPr>
          <w:b/>
          <w:color w:val="000000"/>
          <w:szCs w:val="22"/>
        </w:rPr>
        <w:t>ABILIFY contains lactose</w:t>
      </w:r>
    </w:p>
    <w:p w14:paraId="20B95465" w14:textId="77777777" w:rsidR="00106A7F" w:rsidRDefault="00C81758">
      <w:pPr>
        <w:pStyle w:val="EMEABodyText"/>
        <w:rPr>
          <w:color w:val="000000"/>
          <w:szCs w:val="22"/>
        </w:rPr>
      </w:pPr>
      <w:r>
        <w:rPr>
          <w:color w:val="000000"/>
          <w:szCs w:val="22"/>
        </w:rPr>
        <w:t>If you have been told by your doctor that you have an intolerance to some sugars, contact your doctor before taking this medicine.</w:t>
      </w:r>
    </w:p>
    <w:p w14:paraId="00E773DF" w14:textId="77777777" w:rsidR="00106A7F" w:rsidRDefault="00106A7F">
      <w:pPr>
        <w:pStyle w:val="EMEABodyText"/>
        <w:rPr>
          <w:color w:val="000000"/>
          <w:szCs w:val="22"/>
        </w:rPr>
      </w:pPr>
    </w:p>
    <w:p w14:paraId="4A54E8EF" w14:textId="77777777" w:rsidR="00106A7F" w:rsidRDefault="00C81758">
      <w:pPr>
        <w:pStyle w:val="EMEABodyText"/>
        <w:widowControl w:val="0"/>
        <w:rPr>
          <w:b/>
          <w:color w:val="000000"/>
          <w:szCs w:val="22"/>
        </w:rPr>
      </w:pPr>
      <w:r>
        <w:rPr>
          <w:b/>
          <w:color w:val="000000"/>
          <w:szCs w:val="22"/>
        </w:rPr>
        <w:t>ABILIFY contains sodium</w:t>
      </w:r>
    </w:p>
    <w:p w14:paraId="3678F823" w14:textId="77777777" w:rsidR="00106A7F" w:rsidRDefault="00C81758">
      <w:pPr>
        <w:pStyle w:val="EMEABodyText"/>
        <w:widowControl w:val="0"/>
        <w:rPr>
          <w:color w:val="000000"/>
          <w:szCs w:val="22"/>
        </w:rPr>
      </w:pPr>
      <w:r>
        <w:rPr>
          <w:color w:val="000000"/>
          <w:szCs w:val="22"/>
        </w:rPr>
        <w:t>This medicine contains less than 1 mmol sodium (23 mg) per tablet, that is to say essentially ‘sodium-free’.</w:t>
      </w:r>
    </w:p>
    <w:p w14:paraId="59D41774" w14:textId="77777777" w:rsidR="00106A7F" w:rsidRDefault="00106A7F">
      <w:pPr>
        <w:pStyle w:val="EMEABodyText"/>
        <w:rPr>
          <w:color w:val="000000"/>
          <w:szCs w:val="22"/>
        </w:rPr>
      </w:pPr>
    </w:p>
    <w:p w14:paraId="38949495" w14:textId="77777777" w:rsidR="00106A7F" w:rsidRDefault="00106A7F">
      <w:pPr>
        <w:pStyle w:val="EMEABodyText"/>
        <w:widowControl w:val="0"/>
        <w:rPr>
          <w:color w:val="000000"/>
          <w:szCs w:val="22"/>
        </w:rPr>
      </w:pPr>
    </w:p>
    <w:p w14:paraId="3714F0FF" w14:textId="77777777" w:rsidR="00106A7F" w:rsidRDefault="00C81758">
      <w:pPr>
        <w:ind w:left="567" w:hanging="567"/>
        <w:rPr>
          <w:b/>
          <w:color w:val="000000"/>
          <w:szCs w:val="22"/>
        </w:rPr>
      </w:pPr>
      <w:r>
        <w:rPr>
          <w:b/>
          <w:color w:val="000000"/>
          <w:szCs w:val="22"/>
        </w:rPr>
        <w:t>3.</w:t>
      </w:r>
      <w:r>
        <w:rPr>
          <w:b/>
          <w:color w:val="000000"/>
          <w:szCs w:val="22"/>
        </w:rPr>
        <w:tab/>
        <w:t>How to take ABILIFY</w:t>
      </w:r>
    </w:p>
    <w:p w14:paraId="396E2A73" w14:textId="77777777" w:rsidR="00106A7F" w:rsidRDefault="00106A7F">
      <w:pPr>
        <w:pStyle w:val="EMEABodyText"/>
        <w:widowControl w:val="0"/>
        <w:rPr>
          <w:color w:val="000000"/>
          <w:szCs w:val="22"/>
        </w:rPr>
      </w:pPr>
    </w:p>
    <w:p w14:paraId="525F4003" w14:textId="77777777" w:rsidR="00106A7F" w:rsidRDefault="00C81758">
      <w:pPr>
        <w:pStyle w:val="EMEABodyText"/>
        <w:widowControl w:val="0"/>
        <w:rPr>
          <w:color w:val="000000"/>
          <w:szCs w:val="22"/>
        </w:rPr>
      </w:pPr>
      <w:r>
        <w:rPr>
          <w:color w:val="000000"/>
          <w:szCs w:val="22"/>
        </w:rPr>
        <w:t>Always take this medicine exactly as your doctor or pharmacist has told you. Check with your doctor or pharmacist if you are not sure.</w:t>
      </w:r>
    </w:p>
    <w:p w14:paraId="2B27A2CF" w14:textId="77777777" w:rsidR="00106A7F" w:rsidRDefault="00106A7F">
      <w:pPr>
        <w:pStyle w:val="EMEABodyText"/>
        <w:widowControl w:val="0"/>
        <w:rPr>
          <w:color w:val="000000"/>
          <w:szCs w:val="22"/>
        </w:rPr>
      </w:pPr>
    </w:p>
    <w:p w14:paraId="2A9DB25F" w14:textId="77777777" w:rsidR="00106A7F" w:rsidRDefault="00C81758">
      <w:pPr>
        <w:pStyle w:val="EMEABodyText"/>
        <w:widowControl w:val="0"/>
        <w:rPr>
          <w:color w:val="000000"/>
          <w:szCs w:val="22"/>
        </w:rPr>
      </w:pPr>
      <w:r>
        <w:rPr>
          <w:b/>
          <w:color w:val="000000"/>
          <w:szCs w:val="22"/>
        </w:rPr>
        <w:t>The</w:t>
      </w:r>
      <w:r>
        <w:rPr>
          <w:b/>
          <w:snapToGrid w:val="0"/>
          <w:color w:val="000000"/>
          <w:szCs w:val="22"/>
        </w:rPr>
        <w:t xml:space="preserve"> recommended dose for adults is 15 mg once a day.</w:t>
      </w:r>
      <w:r>
        <w:rPr>
          <w:snapToGrid w:val="0"/>
          <w:color w:val="000000"/>
          <w:szCs w:val="22"/>
        </w:rPr>
        <w:t xml:space="preserve"> However your doctor may prescribe a lower or higher dose to a maximum of 30 mg once a day.</w:t>
      </w:r>
    </w:p>
    <w:p w14:paraId="7ED0B1D0" w14:textId="77777777" w:rsidR="00106A7F" w:rsidRDefault="00106A7F">
      <w:pPr>
        <w:pStyle w:val="EMEABodyText"/>
        <w:widowControl w:val="0"/>
        <w:rPr>
          <w:color w:val="000000"/>
          <w:szCs w:val="22"/>
        </w:rPr>
      </w:pPr>
    </w:p>
    <w:p w14:paraId="27426775" w14:textId="77777777" w:rsidR="00106A7F" w:rsidRDefault="00C81758">
      <w:pPr>
        <w:rPr>
          <w:b/>
          <w:color w:val="000000"/>
          <w:szCs w:val="22"/>
        </w:rPr>
      </w:pPr>
      <w:r>
        <w:rPr>
          <w:b/>
          <w:color w:val="000000"/>
          <w:szCs w:val="22"/>
        </w:rPr>
        <w:t>Use in children and adolescents</w:t>
      </w:r>
    </w:p>
    <w:p w14:paraId="3987C6C0" w14:textId="77777777" w:rsidR="00106A7F" w:rsidRDefault="00C81758">
      <w:pPr>
        <w:pStyle w:val="EMEABodyText"/>
        <w:widowControl w:val="0"/>
        <w:rPr>
          <w:color w:val="000000"/>
          <w:szCs w:val="22"/>
        </w:rPr>
      </w:pPr>
      <w:r>
        <w:rPr>
          <w:color w:val="000000"/>
          <w:szCs w:val="22"/>
        </w:rPr>
        <w:t>This medicine may be started at a low dose with the oral solution (liquid) form.</w:t>
      </w:r>
    </w:p>
    <w:p w14:paraId="28E08606" w14:textId="77777777" w:rsidR="00106A7F" w:rsidRDefault="00C81758">
      <w:pPr>
        <w:pStyle w:val="EMEABodyText"/>
        <w:widowControl w:val="0"/>
        <w:rPr>
          <w:color w:val="000000"/>
          <w:szCs w:val="22"/>
        </w:rPr>
      </w:pPr>
      <w:r>
        <w:rPr>
          <w:color w:val="000000"/>
          <w:szCs w:val="22"/>
        </w:rPr>
        <w:t xml:space="preserve">The dose may be gradually increased to </w:t>
      </w:r>
      <w:r>
        <w:rPr>
          <w:b/>
          <w:color w:val="000000"/>
          <w:szCs w:val="22"/>
        </w:rPr>
        <w:t>the recommended dose for adolescents of 10 mg once a day</w:t>
      </w:r>
      <w:r>
        <w:rPr>
          <w:color w:val="000000"/>
          <w:szCs w:val="22"/>
        </w:rPr>
        <w:t>. However your doctor may prescribe a lower or higher dose to a maximum of 30 mg once a day.</w:t>
      </w:r>
    </w:p>
    <w:p w14:paraId="48825897" w14:textId="77777777" w:rsidR="00106A7F" w:rsidRDefault="00106A7F">
      <w:pPr>
        <w:pStyle w:val="EMEABodyText"/>
        <w:widowControl w:val="0"/>
        <w:rPr>
          <w:color w:val="000000"/>
          <w:szCs w:val="22"/>
        </w:rPr>
      </w:pPr>
    </w:p>
    <w:p w14:paraId="4B8D6C7A" w14:textId="77777777" w:rsidR="00106A7F" w:rsidRDefault="00C81758">
      <w:pPr>
        <w:pStyle w:val="EMEABodyText"/>
        <w:widowControl w:val="0"/>
        <w:rPr>
          <w:color w:val="000000"/>
          <w:szCs w:val="22"/>
        </w:rPr>
      </w:pPr>
      <w:r>
        <w:rPr>
          <w:color w:val="000000"/>
          <w:szCs w:val="22"/>
        </w:rPr>
        <w:t>If you have the impression that the effect of ABILIFY is too strong or too weak, talk to your doctor or pharmacist.</w:t>
      </w:r>
    </w:p>
    <w:p w14:paraId="0B875313" w14:textId="77777777" w:rsidR="00106A7F" w:rsidRDefault="00106A7F">
      <w:pPr>
        <w:pStyle w:val="EMEABodyText"/>
        <w:widowControl w:val="0"/>
        <w:rPr>
          <w:color w:val="000000"/>
          <w:szCs w:val="22"/>
        </w:rPr>
      </w:pPr>
    </w:p>
    <w:p w14:paraId="618AAFB4" w14:textId="77777777" w:rsidR="00106A7F" w:rsidRDefault="00C81758">
      <w:pPr>
        <w:pStyle w:val="EMEABodyText"/>
        <w:widowControl w:val="0"/>
        <w:rPr>
          <w:color w:val="000000"/>
          <w:szCs w:val="22"/>
        </w:rPr>
      </w:pPr>
      <w:r>
        <w:rPr>
          <w:b/>
          <w:color w:val="000000"/>
          <w:szCs w:val="22"/>
        </w:rPr>
        <w:t>Try to take ABILIFY at the same time each day.</w:t>
      </w:r>
      <w:r>
        <w:rPr>
          <w:color w:val="000000"/>
          <w:szCs w:val="22"/>
        </w:rPr>
        <w:t xml:space="preserve"> It does not matter whether you take it with or without food.</w:t>
      </w:r>
    </w:p>
    <w:p w14:paraId="20838840" w14:textId="77777777" w:rsidR="00106A7F" w:rsidRDefault="00106A7F">
      <w:pPr>
        <w:pStyle w:val="EMEABodyText"/>
        <w:widowControl w:val="0"/>
        <w:rPr>
          <w:color w:val="000000"/>
          <w:szCs w:val="22"/>
        </w:rPr>
      </w:pPr>
    </w:p>
    <w:p w14:paraId="710EBC64" w14:textId="77777777" w:rsidR="00106A7F" w:rsidRDefault="00C81758">
      <w:pPr>
        <w:pStyle w:val="EMEABodyText"/>
        <w:widowControl w:val="0"/>
        <w:rPr>
          <w:color w:val="000000"/>
          <w:szCs w:val="22"/>
        </w:rPr>
      </w:pPr>
      <w:r>
        <w:rPr>
          <w:color w:val="000000"/>
          <w:szCs w:val="22"/>
        </w:rPr>
        <w:t>Do not open the blister until ready to administer. For single tablet removal, open the package and peel back the foil on the blister to expose the tablet. Do not push the tablet through the foil because this could damage the tablet. Immediately upon opening the blister, using dry hands, remove the tablet and place the entire orodispersible tablet on the tongue. Tablet disintegration occurs rapidly in saliva. The orodispersible tablet can be taken with or without liquid.</w:t>
      </w:r>
    </w:p>
    <w:p w14:paraId="5D5E2A8F" w14:textId="77777777" w:rsidR="00106A7F" w:rsidRDefault="00C81758">
      <w:pPr>
        <w:pStyle w:val="EMEABodyText"/>
        <w:widowControl w:val="0"/>
        <w:rPr>
          <w:color w:val="000000"/>
          <w:szCs w:val="22"/>
        </w:rPr>
      </w:pPr>
      <w:r>
        <w:rPr>
          <w:color w:val="000000"/>
          <w:szCs w:val="22"/>
        </w:rPr>
        <w:t>Alternatively, disperse the tablet in water and drink the resulting suspension.</w:t>
      </w:r>
    </w:p>
    <w:p w14:paraId="00938EE3" w14:textId="77777777" w:rsidR="00106A7F" w:rsidRDefault="00106A7F">
      <w:pPr>
        <w:pStyle w:val="EMEABodyText"/>
        <w:widowControl w:val="0"/>
        <w:rPr>
          <w:color w:val="000000"/>
          <w:szCs w:val="22"/>
        </w:rPr>
      </w:pPr>
    </w:p>
    <w:p w14:paraId="37DD5343" w14:textId="77777777" w:rsidR="00106A7F" w:rsidRDefault="00C81758">
      <w:pPr>
        <w:pStyle w:val="EMEABodyText"/>
        <w:widowControl w:val="0"/>
        <w:rPr>
          <w:color w:val="000000"/>
          <w:szCs w:val="22"/>
        </w:rPr>
      </w:pPr>
      <w:r>
        <w:rPr>
          <w:b/>
          <w:color w:val="000000"/>
          <w:szCs w:val="22"/>
        </w:rPr>
        <w:t>Even if you feel better,</w:t>
      </w:r>
      <w:r>
        <w:rPr>
          <w:color w:val="000000"/>
          <w:szCs w:val="22"/>
        </w:rPr>
        <w:t xml:space="preserve"> do not alter or discontinue the daily dose of ABILIFY without first consulting your doctor.</w:t>
      </w:r>
    </w:p>
    <w:p w14:paraId="40CFFF0B" w14:textId="77777777" w:rsidR="00106A7F" w:rsidRDefault="00106A7F">
      <w:pPr>
        <w:pStyle w:val="EMEABodyText"/>
        <w:widowControl w:val="0"/>
        <w:rPr>
          <w:color w:val="000000"/>
          <w:szCs w:val="22"/>
        </w:rPr>
      </w:pPr>
    </w:p>
    <w:p w14:paraId="067815CD" w14:textId="77777777" w:rsidR="00106A7F" w:rsidRDefault="00C81758">
      <w:pPr>
        <w:rPr>
          <w:b/>
          <w:color w:val="000000"/>
          <w:szCs w:val="22"/>
        </w:rPr>
      </w:pPr>
      <w:r>
        <w:rPr>
          <w:b/>
          <w:color w:val="000000"/>
          <w:szCs w:val="22"/>
        </w:rPr>
        <w:t>If you take more ABILIFY than you should</w:t>
      </w:r>
    </w:p>
    <w:p w14:paraId="47E913EB" w14:textId="77777777" w:rsidR="00106A7F" w:rsidRDefault="00C81758">
      <w:pPr>
        <w:pStyle w:val="EMEABodyText"/>
        <w:widowControl w:val="0"/>
        <w:rPr>
          <w:color w:val="000000"/>
          <w:szCs w:val="22"/>
        </w:rPr>
      </w:pPr>
      <w:r>
        <w:rPr>
          <w:color w:val="000000"/>
          <w:szCs w:val="22"/>
        </w:rPr>
        <w:t>If you realise you have taken more ABILIFY than your doctor has recommended (or if someone else has taken some of your ABILIFY), contact your doctor right away. If you cannot reach your doctor, go to the nearest hospital and take the pack with you.</w:t>
      </w:r>
    </w:p>
    <w:p w14:paraId="53ADEBEC" w14:textId="77777777" w:rsidR="00106A7F" w:rsidRDefault="00106A7F">
      <w:pPr>
        <w:rPr>
          <w:color w:val="000000"/>
          <w:szCs w:val="22"/>
        </w:rPr>
      </w:pPr>
    </w:p>
    <w:p w14:paraId="5240967F" w14:textId="77777777" w:rsidR="00106A7F" w:rsidRDefault="00C81758">
      <w:pPr>
        <w:tabs>
          <w:tab w:val="left" w:pos="426"/>
        </w:tabs>
        <w:rPr>
          <w:rStyle w:val="Emphasis"/>
          <w:i w:val="0"/>
          <w:szCs w:val="22"/>
        </w:rPr>
      </w:pPr>
      <w:r>
        <w:rPr>
          <w:rStyle w:val="Emphasis"/>
          <w:i w:val="0"/>
          <w:szCs w:val="22"/>
        </w:rPr>
        <w:t xml:space="preserve">Patients who have taken too much </w:t>
      </w:r>
      <w:del w:id="129" w:author="Author" w:date="2025-09-04T16:13:00Z">
        <w:r>
          <w:rPr>
            <w:rStyle w:val="Emphasis"/>
            <w:i w:val="0"/>
            <w:szCs w:val="22"/>
          </w:rPr>
          <w:delText>aripiprazole</w:delText>
        </w:r>
      </w:del>
      <w:ins w:id="130" w:author="Author" w:date="2025-09-04T16:13:00Z">
        <w:r w:rsidR="001D41D1">
          <w:rPr>
            <w:rStyle w:val="Emphasis"/>
            <w:i w:val="0"/>
            <w:szCs w:val="22"/>
          </w:rPr>
          <w:t>of this medicine</w:t>
        </w:r>
      </w:ins>
      <w:r>
        <w:rPr>
          <w:rStyle w:val="Emphasis"/>
          <w:i w:val="0"/>
          <w:szCs w:val="22"/>
        </w:rPr>
        <w:t xml:space="preserve"> have experienced the following symptoms:</w:t>
      </w:r>
    </w:p>
    <w:p w14:paraId="12DA7735" w14:textId="77777777" w:rsidR="00106A7F" w:rsidRDefault="00C81758">
      <w:pPr>
        <w:ind w:left="567" w:hanging="567"/>
        <w:rPr>
          <w:rStyle w:val="Emphasis"/>
          <w:i w:val="0"/>
          <w:szCs w:val="22"/>
        </w:rPr>
      </w:pPr>
      <w:r>
        <w:rPr>
          <w:szCs w:val="22"/>
        </w:rPr>
        <w:t>•</w:t>
      </w:r>
      <w:r>
        <w:rPr>
          <w:szCs w:val="22"/>
        </w:rPr>
        <w:tab/>
      </w:r>
      <w:r>
        <w:rPr>
          <w:rStyle w:val="Emphasis"/>
          <w:i w:val="0"/>
          <w:szCs w:val="22"/>
        </w:rPr>
        <w:t>rapid heartbeat, agitation/aggressiveness, problems with speech.</w:t>
      </w:r>
    </w:p>
    <w:p w14:paraId="621BE366" w14:textId="77777777" w:rsidR="00106A7F" w:rsidRDefault="00C81758">
      <w:pPr>
        <w:ind w:left="567" w:hanging="567"/>
        <w:rPr>
          <w:rStyle w:val="Emphasis"/>
          <w:i w:val="0"/>
          <w:szCs w:val="22"/>
        </w:rPr>
      </w:pPr>
      <w:r>
        <w:rPr>
          <w:szCs w:val="22"/>
        </w:rPr>
        <w:t>•</w:t>
      </w:r>
      <w:r>
        <w:rPr>
          <w:szCs w:val="22"/>
        </w:rPr>
        <w:tab/>
      </w:r>
      <w:r>
        <w:rPr>
          <w:rStyle w:val="Emphasis"/>
          <w:i w:val="0"/>
          <w:szCs w:val="22"/>
        </w:rPr>
        <w:t>unusual movements (especially of the face or tongue) and reduced level of consciousness.</w:t>
      </w:r>
    </w:p>
    <w:p w14:paraId="62EFB444" w14:textId="77777777" w:rsidR="00106A7F" w:rsidRDefault="00106A7F">
      <w:pPr>
        <w:tabs>
          <w:tab w:val="left" w:pos="426"/>
        </w:tabs>
        <w:rPr>
          <w:rStyle w:val="Emphasis"/>
          <w:i w:val="0"/>
          <w:szCs w:val="22"/>
        </w:rPr>
      </w:pPr>
    </w:p>
    <w:p w14:paraId="20E38A58" w14:textId="77777777" w:rsidR="00106A7F" w:rsidRDefault="00C81758">
      <w:pPr>
        <w:tabs>
          <w:tab w:val="left" w:pos="426"/>
        </w:tabs>
        <w:rPr>
          <w:rStyle w:val="Emphasis"/>
          <w:i w:val="0"/>
          <w:szCs w:val="22"/>
        </w:rPr>
      </w:pPr>
      <w:r>
        <w:rPr>
          <w:rStyle w:val="Emphasis"/>
          <w:i w:val="0"/>
          <w:szCs w:val="22"/>
        </w:rPr>
        <w:t>Other symptoms may include:</w:t>
      </w:r>
    </w:p>
    <w:p w14:paraId="543F0C30" w14:textId="77777777" w:rsidR="00106A7F" w:rsidRDefault="00C81758">
      <w:pPr>
        <w:ind w:left="567" w:hanging="567"/>
        <w:rPr>
          <w:rStyle w:val="Emphasis"/>
          <w:i w:val="0"/>
          <w:szCs w:val="22"/>
        </w:rPr>
      </w:pPr>
      <w:r>
        <w:rPr>
          <w:szCs w:val="22"/>
        </w:rPr>
        <w:t>•</w:t>
      </w:r>
      <w:r>
        <w:rPr>
          <w:szCs w:val="22"/>
        </w:rPr>
        <w:tab/>
      </w:r>
      <w:r>
        <w:rPr>
          <w:rStyle w:val="Emphasis"/>
          <w:i w:val="0"/>
          <w:szCs w:val="22"/>
        </w:rPr>
        <w:t>acute confusion, seizures (epilepsy), coma, a combination of fever, faster breathing, sweating,</w:t>
      </w:r>
    </w:p>
    <w:p w14:paraId="11C36C73" w14:textId="77777777" w:rsidR="00106A7F" w:rsidRDefault="00C81758">
      <w:pPr>
        <w:ind w:left="567" w:hanging="567"/>
        <w:rPr>
          <w:rStyle w:val="Emphasis"/>
          <w:i w:val="0"/>
          <w:szCs w:val="22"/>
        </w:rPr>
      </w:pPr>
      <w:r>
        <w:rPr>
          <w:szCs w:val="22"/>
        </w:rPr>
        <w:t>•</w:t>
      </w:r>
      <w:r>
        <w:rPr>
          <w:szCs w:val="22"/>
        </w:rPr>
        <w:tab/>
      </w:r>
      <w:r>
        <w:rPr>
          <w:rStyle w:val="Emphasis"/>
          <w:i w:val="0"/>
          <w:szCs w:val="22"/>
        </w:rPr>
        <w:t>muscle stiffness, and drowsiness or sleepiness, slower breathing, choking, high or low blood pressure, abnormal rhythms of the heart.</w:t>
      </w:r>
    </w:p>
    <w:p w14:paraId="1124378B" w14:textId="77777777" w:rsidR="00106A7F" w:rsidRDefault="00106A7F">
      <w:pPr>
        <w:ind w:left="567" w:hanging="567"/>
        <w:rPr>
          <w:rStyle w:val="Emphasis"/>
          <w:i w:val="0"/>
          <w:szCs w:val="22"/>
        </w:rPr>
      </w:pPr>
    </w:p>
    <w:p w14:paraId="35739914" w14:textId="77777777" w:rsidR="00106A7F" w:rsidRDefault="00C81758">
      <w:pPr>
        <w:rPr>
          <w:rStyle w:val="Emphasis"/>
          <w:i w:val="0"/>
          <w:szCs w:val="22"/>
        </w:rPr>
      </w:pPr>
      <w:r>
        <w:rPr>
          <w:rStyle w:val="Emphasis"/>
          <w:i w:val="0"/>
          <w:szCs w:val="22"/>
        </w:rPr>
        <w:t>Contact your doctor or hospital immediately if you experience any of the above.</w:t>
      </w:r>
    </w:p>
    <w:p w14:paraId="2EC455FB" w14:textId="77777777" w:rsidR="00106A7F" w:rsidRDefault="00106A7F">
      <w:pPr>
        <w:rPr>
          <w:color w:val="000000"/>
          <w:szCs w:val="22"/>
        </w:rPr>
      </w:pPr>
    </w:p>
    <w:p w14:paraId="3D233D20" w14:textId="77777777" w:rsidR="00106A7F" w:rsidRDefault="00C81758">
      <w:pPr>
        <w:rPr>
          <w:b/>
          <w:color w:val="000000"/>
          <w:szCs w:val="22"/>
        </w:rPr>
      </w:pPr>
      <w:r>
        <w:rPr>
          <w:b/>
          <w:color w:val="000000"/>
          <w:szCs w:val="22"/>
        </w:rPr>
        <w:t>If you forget to take ABILIFY</w:t>
      </w:r>
    </w:p>
    <w:p w14:paraId="0BECBE48" w14:textId="77777777" w:rsidR="00106A7F" w:rsidRDefault="00C81758">
      <w:pPr>
        <w:pStyle w:val="EMEABodyText"/>
        <w:widowControl w:val="0"/>
        <w:rPr>
          <w:color w:val="000000"/>
          <w:szCs w:val="22"/>
        </w:rPr>
      </w:pPr>
      <w:r>
        <w:rPr>
          <w:color w:val="000000"/>
          <w:szCs w:val="22"/>
        </w:rPr>
        <w:t>If you miss a dose, take the missed dose as soon as you remember but do not take two doses in one day.</w:t>
      </w:r>
    </w:p>
    <w:p w14:paraId="144C98D7" w14:textId="77777777" w:rsidR="00106A7F" w:rsidRDefault="00106A7F">
      <w:pPr>
        <w:pStyle w:val="EMEABodyText"/>
        <w:widowControl w:val="0"/>
        <w:rPr>
          <w:color w:val="000000"/>
          <w:szCs w:val="22"/>
        </w:rPr>
      </w:pPr>
    </w:p>
    <w:p w14:paraId="59902AEC" w14:textId="77777777" w:rsidR="00106A7F" w:rsidRDefault="00C81758">
      <w:pPr>
        <w:pStyle w:val="EMEABodyText"/>
        <w:widowControl w:val="0"/>
        <w:rPr>
          <w:rStyle w:val="Emphasis"/>
          <w:b/>
          <w:i w:val="0"/>
          <w:color w:val="000000"/>
          <w:szCs w:val="22"/>
        </w:rPr>
      </w:pPr>
      <w:r>
        <w:rPr>
          <w:rStyle w:val="Emphasis"/>
          <w:b/>
          <w:i w:val="0"/>
          <w:color w:val="000000"/>
          <w:szCs w:val="22"/>
        </w:rPr>
        <w:t xml:space="preserve">If you stop taking </w:t>
      </w:r>
      <w:r>
        <w:rPr>
          <w:b/>
          <w:color w:val="000000"/>
          <w:szCs w:val="22"/>
        </w:rPr>
        <w:t>ABILIFY</w:t>
      </w:r>
    </w:p>
    <w:p w14:paraId="0ACB9021" w14:textId="77777777" w:rsidR="00106A7F" w:rsidRDefault="00C81758">
      <w:pPr>
        <w:rPr>
          <w:rStyle w:val="Emphasis"/>
          <w:i w:val="0"/>
          <w:color w:val="000000"/>
          <w:szCs w:val="22"/>
        </w:rPr>
      </w:pPr>
      <w:r>
        <w:rPr>
          <w:rStyle w:val="Emphasis"/>
          <w:i w:val="0"/>
          <w:color w:val="000000"/>
          <w:szCs w:val="22"/>
        </w:rPr>
        <w:t xml:space="preserve">Do not stop your treatment just because you feel better. It is important that you carry on taking </w:t>
      </w:r>
      <w:r>
        <w:rPr>
          <w:color w:val="000000"/>
          <w:szCs w:val="22"/>
        </w:rPr>
        <w:t xml:space="preserve">ABILIFY </w:t>
      </w:r>
      <w:r>
        <w:rPr>
          <w:rStyle w:val="Emphasis"/>
          <w:i w:val="0"/>
          <w:color w:val="000000"/>
          <w:szCs w:val="22"/>
        </w:rPr>
        <w:t>for as long as your doctor has told you to.</w:t>
      </w:r>
    </w:p>
    <w:p w14:paraId="3E650726" w14:textId="77777777" w:rsidR="00106A7F" w:rsidRDefault="00106A7F">
      <w:pPr>
        <w:rPr>
          <w:rStyle w:val="Emphasis"/>
          <w:i w:val="0"/>
          <w:color w:val="000000"/>
          <w:szCs w:val="22"/>
        </w:rPr>
      </w:pPr>
    </w:p>
    <w:p w14:paraId="44D00962" w14:textId="77777777" w:rsidR="00106A7F" w:rsidRDefault="00C81758">
      <w:pPr>
        <w:pStyle w:val="EMEABodyText"/>
        <w:widowControl w:val="0"/>
        <w:rPr>
          <w:color w:val="000000"/>
          <w:szCs w:val="22"/>
        </w:rPr>
      </w:pPr>
      <w:r>
        <w:rPr>
          <w:color w:val="000000"/>
          <w:szCs w:val="22"/>
        </w:rPr>
        <w:t>If you have any further questions on the use of this medicine, ask your doctor or pharmacist.</w:t>
      </w:r>
    </w:p>
    <w:p w14:paraId="7C04C080" w14:textId="77777777" w:rsidR="00106A7F" w:rsidRDefault="00106A7F">
      <w:pPr>
        <w:pStyle w:val="EMEABodyText"/>
        <w:widowControl w:val="0"/>
        <w:rPr>
          <w:color w:val="000000"/>
          <w:szCs w:val="22"/>
        </w:rPr>
      </w:pPr>
    </w:p>
    <w:p w14:paraId="5D59EEC7" w14:textId="77777777" w:rsidR="00106A7F" w:rsidRDefault="00106A7F">
      <w:pPr>
        <w:pStyle w:val="EMEABodyText"/>
        <w:widowControl w:val="0"/>
        <w:rPr>
          <w:color w:val="000000"/>
          <w:szCs w:val="22"/>
        </w:rPr>
      </w:pPr>
    </w:p>
    <w:p w14:paraId="5E2A20EE" w14:textId="77777777" w:rsidR="00106A7F" w:rsidRDefault="00C81758">
      <w:pPr>
        <w:ind w:left="567" w:hanging="567"/>
        <w:rPr>
          <w:b/>
          <w:color w:val="000000"/>
          <w:szCs w:val="22"/>
        </w:rPr>
      </w:pPr>
      <w:r>
        <w:rPr>
          <w:b/>
          <w:color w:val="000000"/>
          <w:szCs w:val="22"/>
        </w:rPr>
        <w:t>4.</w:t>
      </w:r>
      <w:r>
        <w:rPr>
          <w:b/>
          <w:color w:val="000000"/>
          <w:szCs w:val="22"/>
        </w:rPr>
        <w:tab/>
        <w:t>Possible side effects</w:t>
      </w:r>
    </w:p>
    <w:p w14:paraId="113E4619" w14:textId="77777777" w:rsidR="00106A7F" w:rsidRDefault="00106A7F">
      <w:pPr>
        <w:rPr>
          <w:color w:val="000000"/>
          <w:szCs w:val="22"/>
        </w:rPr>
      </w:pPr>
    </w:p>
    <w:p w14:paraId="1D13D552" w14:textId="77777777" w:rsidR="00106A7F" w:rsidRDefault="00C81758">
      <w:pPr>
        <w:pStyle w:val="EMEABodyText"/>
        <w:widowControl w:val="0"/>
        <w:rPr>
          <w:color w:val="000000"/>
          <w:szCs w:val="22"/>
        </w:rPr>
      </w:pPr>
      <w:r>
        <w:rPr>
          <w:color w:val="000000"/>
          <w:szCs w:val="22"/>
        </w:rPr>
        <w:t>Like all medicines, this medicine can cause side effects, although not everybody gets them.</w:t>
      </w:r>
    </w:p>
    <w:p w14:paraId="1CEB7306" w14:textId="77777777" w:rsidR="00106A7F" w:rsidRDefault="00106A7F">
      <w:pPr>
        <w:pStyle w:val="EMEABodyText"/>
        <w:widowControl w:val="0"/>
        <w:rPr>
          <w:color w:val="000000"/>
          <w:szCs w:val="22"/>
        </w:rPr>
      </w:pPr>
    </w:p>
    <w:p w14:paraId="0FA8648E" w14:textId="77777777" w:rsidR="00106A7F" w:rsidRDefault="00C81758">
      <w:pPr>
        <w:autoSpaceDE w:val="0"/>
        <w:autoSpaceDN w:val="0"/>
        <w:adjustRightInd w:val="0"/>
        <w:rPr>
          <w:rStyle w:val="Emphasis"/>
          <w:i w:val="0"/>
          <w:color w:val="000000"/>
          <w:szCs w:val="22"/>
        </w:rPr>
      </w:pPr>
      <w:r>
        <w:rPr>
          <w:rStyle w:val="Emphasis"/>
          <w:i w:val="0"/>
          <w:color w:val="000000"/>
          <w:szCs w:val="22"/>
        </w:rPr>
        <w:t>Common side effects (may affect up to 1 in 10 people):</w:t>
      </w:r>
    </w:p>
    <w:p w14:paraId="4A2657FA" w14:textId="77777777" w:rsidR="00106A7F" w:rsidRDefault="00106A7F">
      <w:pPr>
        <w:autoSpaceDE w:val="0"/>
        <w:autoSpaceDN w:val="0"/>
        <w:adjustRightInd w:val="0"/>
        <w:ind w:left="567" w:hanging="567"/>
        <w:rPr>
          <w:rStyle w:val="Emphasis"/>
          <w:i w:val="0"/>
          <w:color w:val="000000"/>
          <w:szCs w:val="22"/>
        </w:rPr>
      </w:pPr>
    </w:p>
    <w:p w14:paraId="3C09FB18"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r>
      <w:r>
        <w:rPr>
          <w:szCs w:val="22"/>
        </w:rPr>
        <w:t>diabetes mellitus,</w:t>
      </w:r>
    </w:p>
    <w:p w14:paraId="65F2A96C"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difficulty sleeping,</w:t>
      </w:r>
    </w:p>
    <w:p w14:paraId="295A8F0B"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anxious,</w:t>
      </w:r>
    </w:p>
    <w:p w14:paraId="122E67AD"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restless and unable to keep still, difficulty sitting still,</w:t>
      </w:r>
    </w:p>
    <w:p w14:paraId="194C00B0" w14:textId="77777777" w:rsidR="00106A7F" w:rsidRDefault="00C81758">
      <w:pPr>
        <w:autoSpaceDE w:val="0"/>
        <w:autoSpaceDN w:val="0"/>
        <w:adjustRightInd w:val="0"/>
        <w:ind w:left="567" w:hanging="567"/>
        <w:rPr>
          <w:color w:val="000000"/>
        </w:rPr>
      </w:pPr>
      <w:r>
        <w:rPr>
          <w:color w:val="000000"/>
          <w:szCs w:val="22"/>
        </w:rPr>
        <w:t>•</w:t>
      </w:r>
      <w:r>
        <w:rPr>
          <w:color w:val="000000"/>
          <w:szCs w:val="22"/>
        </w:rPr>
        <w:tab/>
      </w:r>
      <w:r>
        <w:rPr>
          <w:color w:val="000000"/>
        </w:rPr>
        <w:t>akathisia (an uncomfortable feeling of inner restlessness and a compelling need to move constantly),</w:t>
      </w:r>
    </w:p>
    <w:p w14:paraId="13C31331"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uncontrollable twitching, jerking or writhing movements,</w:t>
      </w:r>
    </w:p>
    <w:p w14:paraId="3DC3FB91"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trembling,</w:t>
      </w:r>
    </w:p>
    <w:p w14:paraId="2296CF6E"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r>
      <w:r>
        <w:rPr>
          <w:color w:val="000000"/>
          <w:szCs w:val="22"/>
          <w:lang w:eastAsia="en-GB"/>
        </w:rPr>
        <w:t>headache,</w:t>
      </w:r>
    </w:p>
    <w:p w14:paraId="0EA07C11"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tiredness,</w:t>
      </w:r>
    </w:p>
    <w:p w14:paraId="3DC44821"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t>sleepiness,</w:t>
      </w:r>
    </w:p>
    <w:p w14:paraId="2E0FFD6B"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light-headedness,</w:t>
      </w:r>
    </w:p>
    <w:p w14:paraId="3679CD22"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shaking and blurred vision,</w:t>
      </w:r>
    </w:p>
    <w:p w14:paraId="79BF7454"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decreased number of or difficulty making bowel movements,</w:t>
      </w:r>
    </w:p>
    <w:p w14:paraId="40DEB8B2"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indigestion,</w:t>
      </w:r>
    </w:p>
    <w:p w14:paraId="3B605A02"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sick,</w:t>
      </w:r>
    </w:p>
    <w:p w14:paraId="7A69D44B"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more saliva in mouth than normal,</w:t>
      </w:r>
    </w:p>
    <w:p w14:paraId="49022BB8"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vomiting,</w:t>
      </w:r>
    </w:p>
    <w:p w14:paraId="73541007"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tired.</w:t>
      </w:r>
    </w:p>
    <w:p w14:paraId="7AF7C2BE" w14:textId="77777777" w:rsidR="00106A7F" w:rsidRDefault="00106A7F">
      <w:pPr>
        <w:autoSpaceDE w:val="0"/>
        <w:autoSpaceDN w:val="0"/>
        <w:adjustRightInd w:val="0"/>
        <w:ind w:left="567" w:hanging="567"/>
        <w:rPr>
          <w:iCs/>
          <w:color w:val="000000"/>
          <w:szCs w:val="22"/>
        </w:rPr>
      </w:pPr>
    </w:p>
    <w:p w14:paraId="0DF6E9F0" w14:textId="77777777" w:rsidR="00106A7F" w:rsidRDefault="00C81758">
      <w:pPr>
        <w:rPr>
          <w:rStyle w:val="Emphasis"/>
          <w:i w:val="0"/>
          <w:color w:val="000000"/>
          <w:szCs w:val="22"/>
        </w:rPr>
      </w:pPr>
      <w:r>
        <w:rPr>
          <w:rStyle w:val="Emphasis"/>
          <w:i w:val="0"/>
          <w:color w:val="000000"/>
          <w:szCs w:val="22"/>
        </w:rPr>
        <w:t>Uncommon side effects (may affect up to 1 in 100 people):</w:t>
      </w:r>
    </w:p>
    <w:p w14:paraId="547959DA" w14:textId="77777777" w:rsidR="00106A7F" w:rsidRDefault="00106A7F">
      <w:pPr>
        <w:autoSpaceDE w:val="0"/>
        <w:autoSpaceDN w:val="0"/>
        <w:adjustRightInd w:val="0"/>
        <w:ind w:left="567" w:hanging="567"/>
        <w:rPr>
          <w:rStyle w:val="Emphasis"/>
          <w:i w:val="0"/>
          <w:color w:val="000000"/>
          <w:szCs w:val="22"/>
        </w:rPr>
      </w:pPr>
    </w:p>
    <w:p w14:paraId="4E78ECD7"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increased or decreased blood levels of the hormone prolactin</w:t>
      </w:r>
      <w:r>
        <w:rPr>
          <w:rStyle w:val="Emphasis"/>
          <w:i w:val="0"/>
          <w:color w:val="000000"/>
          <w:szCs w:val="22"/>
        </w:rPr>
        <w:t>,</w:t>
      </w:r>
    </w:p>
    <w:p w14:paraId="1022DC7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too much sugar in the blood,</w:t>
      </w:r>
    </w:p>
    <w:p w14:paraId="2471358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depression,</w:t>
      </w:r>
    </w:p>
    <w:p w14:paraId="261E28AC" w14:textId="77777777" w:rsidR="00106A7F" w:rsidRDefault="00C81758">
      <w:pPr>
        <w:autoSpaceDE w:val="0"/>
        <w:autoSpaceDN w:val="0"/>
        <w:adjustRightInd w:val="0"/>
        <w:ind w:left="567" w:hanging="567"/>
        <w:rPr>
          <w:rStyle w:val="Emphasis"/>
          <w:i w:val="0"/>
          <w:color w:val="000000"/>
        </w:rPr>
      </w:pPr>
      <w:r>
        <w:rPr>
          <w:rStyle w:val="Emphasis"/>
          <w:i w:val="0"/>
          <w:color w:val="000000"/>
          <w:szCs w:val="22"/>
        </w:rPr>
        <w:t>•</w:t>
      </w:r>
      <w:r>
        <w:rPr>
          <w:rStyle w:val="Emphasis"/>
          <w:i w:val="0"/>
          <w:color w:val="000000"/>
          <w:szCs w:val="22"/>
        </w:rPr>
        <w:tab/>
      </w:r>
      <w:r>
        <w:rPr>
          <w:rStyle w:val="Emphasis"/>
          <w:i w:val="0"/>
          <w:color w:val="000000"/>
        </w:rPr>
        <w:t>altered or increased sexual interest</w:t>
      </w:r>
      <w:r>
        <w:rPr>
          <w:rStyle w:val="Emphasis"/>
          <w:i w:val="0"/>
          <w:color w:val="000000"/>
          <w:szCs w:val="22"/>
        </w:rPr>
        <w:t>,</w:t>
      </w:r>
    </w:p>
    <w:p w14:paraId="6E0B18A9" w14:textId="77777777" w:rsidR="00106A7F" w:rsidRDefault="00C81758">
      <w:pPr>
        <w:autoSpaceDE w:val="0"/>
        <w:autoSpaceDN w:val="0"/>
        <w:adjustRightInd w:val="0"/>
        <w:ind w:left="567" w:hanging="567"/>
        <w:rPr>
          <w:szCs w:val="22"/>
          <w:lang w:eastAsia="en-GB"/>
        </w:rPr>
      </w:pPr>
      <w:r>
        <w:rPr>
          <w:rStyle w:val="Emphasis"/>
          <w:i w:val="0"/>
          <w:color w:val="000000"/>
          <w:szCs w:val="22"/>
        </w:rPr>
        <w:t>•</w:t>
      </w:r>
      <w:r>
        <w:rPr>
          <w:rStyle w:val="Emphasis"/>
          <w:i w:val="0"/>
          <w:color w:val="000000"/>
          <w:szCs w:val="22"/>
        </w:rPr>
        <w:tab/>
      </w:r>
      <w:r>
        <w:rPr>
          <w:szCs w:val="22"/>
          <w:lang w:eastAsia="en-GB"/>
        </w:rPr>
        <w:t>uncontrollable movements of mouth, tongue and limbs (tardive dyskinesia),</w:t>
      </w:r>
    </w:p>
    <w:p w14:paraId="3ABE04D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muscle disorder causing twisting movements (dystonia),</w:t>
      </w:r>
    </w:p>
    <w:p w14:paraId="26CD09F8"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r>
      <w:r>
        <w:rPr>
          <w:color w:val="000000"/>
          <w:szCs w:val="22"/>
          <w:lang w:eastAsia="en-GB"/>
        </w:rPr>
        <w:t>restless legs,</w:t>
      </w:r>
    </w:p>
    <w:p w14:paraId="230442B7"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double vision</w:t>
      </w:r>
      <w:r>
        <w:rPr>
          <w:rStyle w:val="Emphasis"/>
          <w:i w:val="0"/>
          <w:color w:val="000000"/>
          <w:szCs w:val="22"/>
        </w:rPr>
        <w:t>,</w:t>
      </w:r>
    </w:p>
    <w:p w14:paraId="7580353A" w14:textId="77777777" w:rsidR="00106A7F" w:rsidRDefault="00C81758">
      <w:pPr>
        <w:autoSpaceDE w:val="0"/>
        <w:autoSpaceDN w:val="0"/>
        <w:adjustRightInd w:val="0"/>
        <w:ind w:left="567" w:hanging="567"/>
        <w:rPr>
          <w:rStyle w:val="Emphasis"/>
          <w:i w:val="0"/>
          <w:iCs w:val="0"/>
          <w:noProof/>
          <w:color w:val="000000"/>
          <w:szCs w:val="22"/>
        </w:rPr>
      </w:pPr>
      <w:r>
        <w:rPr>
          <w:rStyle w:val="Emphasis"/>
          <w:i w:val="0"/>
          <w:color w:val="000000"/>
          <w:szCs w:val="22"/>
        </w:rPr>
        <w:t>•</w:t>
      </w:r>
      <w:r>
        <w:rPr>
          <w:rStyle w:val="Emphasis"/>
          <w:i w:val="0"/>
          <w:color w:val="000000"/>
          <w:szCs w:val="22"/>
        </w:rPr>
        <w:tab/>
        <w:t>eye sensitivity to light,</w:t>
      </w:r>
    </w:p>
    <w:p w14:paraId="5286EE9A"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fast heart</w:t>
      </w:r>
      <w:r>
        <w:rPr>
          <w:rStyle w:val="Emphasis"/>
          <w:i w:val="0"/>
          <w:color w:val="000000"/>
          <w:szCs w:val="22"/>
        </w:rPr>
        <w:t>beat,</w:t>
      </w:r>
    </w:p>
    <w:p w14:paraId="1D7C5F9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 fall in blood pressure on standing up which causes dizziness, light-headedness or fainting,</w:t>
      </w:r>
    </w:p>
    <w:p w14:paraId="476BEEEF"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hiccups</w:t>
      </w:r>
      <w:r>
        <w:rPr>
          <w:rStyle w:val="Emphasis"/>
          <w:i w:val="0"/>
          <w:color w:val="000000"/>
          <w:szCs w:val="22"/>
        </w:rPr>
        <w:t>.</w:t>
      </w:r>
    </w:p>
    <w:p w14:paraId="12BA20D1" w14:textId="77777777" w:rsidR="00106A7F" w:rsidRDefault="00106A7F">
      <w:pPr>
        <w:autoSpaceDE w:val="0"/>
        <w:autoSpaceDN w:val="0"/>
        <w:adjustRightInd w:val="0"/>
        <w:ind w:left="567" w:hanging="567"/>
        <w:rPr>
          <w:rStyle w:val="Emphasis"/>
          <w:i w:val="0"/>
          <w:color w:val="000000"/>
        </w:rPr>
      </w:pPr>
    </w:p>
    <w:p w14:paraId="0989AB2D" w14:textId="77777777" w:rsidR="00106A7F" w:rsidRDefault="00C81758">
      <w:pPr>
        <w:rPr>
          <w:rStyle w:val="Emphasis"/>
          <w:i w:val="0"/>
          <w:color w:val="000000"/>
          <w:szCs w:val="22"/>
        </w:rPr>
      </w:pPr>
      <w:r>
        <w:rPr>
          <w:rStyle w:val="Emphasis"/>
          <w:i w:val="0"/>
          <w:color w:val="000000"/>
          <w:szCs w:val="22"/>
        </w:rPr>
        <w:t>The following side effects have been reported since the marketing of oral aripiprazole but the frequency for them to occur is not known:</w:t>
      </w:r>
    </w:p>
    <w:p w14:paraId="01788823" w14:textId="77777777" w:rsidR="00106A7F" w:rsidRDefault="00106A7F">
      <w:pPr>
        <w:autoSpaceDE w:val="0"/>
        <w:autoSpaceDN w:val="0"/>
        <w:adjustRightInd w:val="0"/>
        <w:ind w:left="567" w:hanging="567"/>
        <w:rPr>
          <w:rStyle w:val="Emphasis"/>
          <w:i w:val="0"/>
          <w:color w:val="000000"/>
          <w:szCs w:val="22"/>
        </w:rPr>
      </w:pPr>
    </w:p>
    <w:p w14:paraId="080B4F5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low levels of white blood cells,</w:t>
      </w:r>
    </w:p>
    <w:p w14:paraId="34EF0E3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low levels of blood platelets,</w:t>
      </w:r>
    </w:p>
    <w:p w14:paraId="52019BB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allergic reaction (e.g. swelling in the mouth, tongue, face and throat, itching, hives),</w:t>
      </w:r>
    </w:p>
    <w:p w14:paraId="22BF154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onset or worsening of diabetes, ketoacidosis (ketones in the blood and urine) or coma,</w:t>
      </w:r>
    </w:p>
    <w:p w14:paraId="17A1297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sugar,</w:t>
      </w:r>
    </w:p>
    <w:p w14:paraId="1CC011F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not enough sodium in the blood,</w:t>
      </w:r>
    </w:p>
    <w:p w14:paraId="0F7F28B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loss of appetite (anorexia),</w:t>
      </w:r>
    </w:p>
    <w:p w14:paraId="1C4A06D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loss,</w:t>
      </w:r>
    </w:p>
    <w:p w14:paraId="5EF44FF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gain,</w:t>
      </w:r>
    </w:p>
    <w:p w14:paraId="5DABF6D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thoughts of suicide, suicide attempt and suicide,</w:t>
      </w:r>
    </w:p>
    <w:p w14:paraId="29288C1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feeling aggressive,</w:t>
      </w:r>
    </w:p>
    <w:p w14:paraId="139311D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agitation,</w:t>
      </w:r>
    </w:p>
    <w:p w14:paraId="0C213E6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nervousness,</w:t>
      </w:r>
    </w:p>
    <w:p w14:paraId="7262C2B6"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r>
      <w:r>
        <w:rPr>
          <w:rStyle w:val="Emphasis"/>
          <w:i w:val="0"/>
          <w:color w:val="000000"/>
          <w:szCs w:val="22"/>
        </w:rPr>
        <w:t>combination of fever, muscle stiffness, faster breathing, sweating, reduced consciousness and sudden changes in blood pressure and heart rate, fainting (neuroleptic malignant syndrome),</w:t>
      </w:r>
    </w:p>
    <w:p w14:paraId="51D4B82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seizure,</w:t>
      </w:r>
    </w:p>
    <w:p w14:paraId="68A989B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serotonin syndrome (a reaction which may cause feelings of great happiness, drowsiness, clumsiness, restlessness, feeling of being drunk, fever, sweating or rigid muscles),</w:t>
      </w:r>
    </w:p>
    <w:p w14:paraId="4B14C0E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speech disorder,</w:t>
      </w:r>
    </w:p>
    <w:p w14:paraId="7639BAE1" w14:textId="77777777" w:rsidR="00106A7F" w:rsidRDefault="00C81758">
      <w:pPr>
        <w:autoSpaceDE w:val="0"/>
        <w:autoSpaceDN w:val="0"/>
        <w:adjustRightInd w:val="0"/>
        <w:ind w:left="567" w:hanging="567"/>
        <w:rPr>
          <w:rStyle w:val="Emphasis"/>
          <w:i w:val="0"/>
          <w:iCs w:val="0"/>
          <w:noProof/>
          <w:color w:val="000000"/>
          <w:szCs w:val="22"/>
        </w:rPr>
      </w:pPr>
      <w:r>
        <w:rPr>
          <w:rStyle w:val="Emphasis"/>
          <w:i w:val="0"/>
          <w:noProof/>
          <w:color w:val="000000"/>
          <w:szCs w:val="22"/>
        </w:rPr>
        <w:t>•</w:t>
      </w:r>
      <w:r>
        <w:rPr>
          <w:rStyle w:val="Emphasis"/>
          <w:i w:val="0"/>
          <w:noProof/>
          <w:color w:val="000000"/>
          <w:szCs w:val="22"/>
        </w:rPr>
        <w:tab/>
      </w:r>
      <w:r>
        <w:rPr>
          <w:noProof/>
          <w:color w:val="000000"/>
          <w:szCs w:val="22"/>
        </w:rPr>
        <w:t>fixation of the eyeballs in one position,</w:t>
      </w:r>
    </w:p>
    <w:p w14:paraId="1FC33CD5"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r>
      <w:r>
        <w:rPr>
          <w:szCs w:val="22"/>
        </w:rPr>
        <w:t>sudden unexplained death,</w:t>
      </w:r>
    </w:p>
    <w:p w14:paraId="20016ADB" w14:textId="77777777" w:rsidR="00106A7F" w:rsidRDefault="00C81758">
      <w:pPr>
        <w:autoSpaceDE w:val="0"/>
        <w:autoSpaceDN w:val="0"/>
        <w:adjustRightInd w:val="0"/>
        <w:rPr>
          <w:color w:val="000000"/>
          <w:szCs w:val="22"/>
          <w:lang w:eastAsia="en-GB"/>
        </w:rPr>
      </w:pPr>
      <w:r>
        <w:rPr>
          <w:rStyle w:val="Emphasis"/>
          <w:i w:val="0"/>
          <w:color w:val="000000"/>
          <w:szCs w:val="22"/>
        </w:rPr>
        <w:t>•</w:t>
      </w:r>
      <w:r>
        <w:rPr>
          <w:rStyle w:val="Emphasis"/>
          <w:i w:val="0"/>
          <w:color w:val="000000"/>
          <w:szCs w:val="22"/>
        </w:rPr>
        <w:tab/>
      </w:r>
      <w:r>
        <w:rPr>
          <w:color w:val="000000"/>
          <w:szCs w:val="22"/>
          <w:lang w:eastAsia="en-GB"/>
        </w:rPr>
        <w:t>life-threatening irregular heartbeat,</w:t>
      </w:r>
    </w:p>
    <w:p w14:paraId="716D253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heart attack,</w:t>
      </w:r>
    </w:p>
    <w:p w14:paraId="033A21D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slower heartbeat,</w:t>
      </w:r>
    </w:p>
    <w:p w14:paraId="683069F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blood clots in the veins especially in the legs (symptoms include swelling, pain and redness in the leg), which may travel through blood vessels to the lungs causing chest pain and difficulty in breathing (if you notice any of these symptoms, seek medical advice immediately),</w:t>
      </w:r>
    </w:p>
    <w:p w14:paraId="245D885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pressure,</w:t>
      </w:r>
    </w:p>
    <w:p w14:paraId="334536A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fainting,</w:t>
      </w:r>
    </w:p>
    <w:p w14:paraId="014E3023" w14:textId="77777777" w:rsidR="00106A7F" w:rsidRDefault="00C81758">
      <w:pPr>
        <w:autoSpaceDE w:val="0"/>
        <w:autoSpaceDN w:val="0"/>
        <w:adjustRightInd w:val="0"/>
        <w:ind w:left="567" w:hanging="567"/>
        <w:rPr>
          <w:rStyle w:val="Emphasis"/>
          <w:i w:val="0"/>
          <w:color w:val="000000"/>
        </w:rPr>
      </w:pPr>
      <w:r>
        <w:rPr>
          <w:rStyle w:val="Emphasis"/>
          <w:i w:val="0"/>
          <w:color w:val="000000"/>
          <w:szCs w:val="22"/>
        </w:rPr>
        <w:t>•</w:t>
      </w:r>
      <w:r>
        <w:rPr>
          <w:rStyle w:val="Emphasis"/>
          <w:i w:val="0"/>
          <w:color w:val="000000"/>
          <w:szCs w:val="22"/>
        </w:rPr>
        <w:tab/>
        <w:t>accidental inhalation of food with risk of pneumonia (lung infection),</w:t>
      </w:r>
    </w:p>
    <w:p w14:paraId="2F995A2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spasm of the muscles around the voice box,</w:t>
      </w:r>
    </w:p>
    <w:p w14:paraId="2925315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inflammation of the pancreas,</w:t>
      </w:r>
    </w:p>
    <w:p w14:paraId="12E19B8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difficulty swallowing,</w:t>
      </w:r>
    </w:p>
    <w:p w14:paraId="7419250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diarrhoea,</w:t>
      </w:r>
    </w:p>
    <w:p w14:paraId="03ADA97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abdominal discomfort,</w:t>
      </w:r>
    </w:p>
    <w:p w14:paraId="3849F88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stomach discomfort,</w:t>
      </w:r>
    </w:p>
    <w:p w14:paraId="08D0B19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liver failure,</w:t>
      </w:r>
    </w:p>
    <w:p w14:paraId="493966B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inflammation of the liver,</w:t>
      </w:r>
    </w:p>
    <w:p w14:paraId="3A2730A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yellowing of the skin and white part of eyes,</w:t>
      </w:r>
    </w:p>
    <w:p w14:paraId="0C83831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reports of abnormal liver tests values,</w:t>
      </w:r>
    </w:p>
    <w:p w14:paraId="2C49CBB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skin rash,</w:t>
      </w:r>
    </w:p>
    <w:p w14:paraId="2618558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r>
      <w:r>
        <w:rPr>
          <w:rStyle w:val="Emphasis"/>
          <w:i w:val="0"/>
          <w:color w:val="000000"/>
          <w:szCs w:val="22"/>
        </w:rPr>
        <w:t>skin sensitivity to light,</w:t>
      </w:r>
    </w:p>
    <w:p w14:paraId="0E965BD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baldness,</w:t>
      </w:r>
    </w:p>
    <w:p w14:paraId="394EE0C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excessive sweating,</w:t>
      </w:r>
    </w:p>
    <w:p w14:paraId="22116A84" w14:textId="77777777" w:rsidR="00106A7F" w:rsidRDefault="00C81758">
      <w:pPr>
        <w:numPr>
          <w:ilvl w:val="0"/>
          <w:numId w:val="31"/>
        </w:numPr>
        <w:autoSpaceDE w:val="0"/>
        <w:autoSpaceDN w:val="0"/>
        <w:adjustRightInd w:val="0"/>
        <w:ind w:left="540" w:hanging="540"/>
        <w:rPr>
          <w:szCs w:val="22"/>
        </w:rPr>
      </w:pPr>
      <w:r>
        <w:rPr>
          <w:szCs w:val="22"/>
        </w:rPr>
        <w:t>serious allergic reactions such as Drug Reaction with Eosinophilia and Systemic Symptoms (DRESS). DRESS appears initially as flu-like symptoms with a rash on the face and then with an extended rash, high temperature, enlarged lymph nodes, increased levels of liver enzymes seen in blood tests and an increase in a type of white blood cell (eosinophilia),</w:t>
      </w:r>
    </w:p>
    <w:p w14:paraId="112FFCF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abnormal muscle breakdown which can lead to kidney problems,</w:t>
      </w:r>
    </w:p>
    <w:p w14:paraId="7908F76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muscle pain,</w:t>
      </w:r>
    </w:p>
    <w:p w14:paraId="680842E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stiffness,</w:t>
      </w:r>
    </w:p>
    <w:p w14:paraId="1FFB3D9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involuntary loss of urine (incontinence),</w:t>
      </w:r>
    </w:p>
    <w:p w14:paraId="04774B2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difficulty in passing urine,</w:t>
      </w:r>
    </w:p>
    <w:p w14:paraId="6F8B344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withdrawal symptoms in newborn babies in case of exposure during pregnancy,</w:t>
      </w:r>
    </w:p>
    <w:p w14:paraId="4A61F74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prolonged and/or painful erection,</w:t>
      </w:r>
    </w:p>
    <w:p w14:paraId="2B57B34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difficulty controlling core body temperature or overheating,</w:t>
      </w:r>
    </w:p>
    <w:p w14:paraId="5E84D6B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chest pain,</w:t>
      </w:r>
    </w:p>
    <w:p w14:paraId="292E58B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swelling of hands, ankles or feet,</w:t>
      </w:r>
    </w:p>
    <w:p w14:paraId="720D3DD6" w14:textId="77777777" w:rsidR="00106A7F" w:rsidRDefault="00C81758">
      <w:pPr>
        <w:autoSpaceDE w:val="0"/>
        <w:autoSpaceDN w:val="0"/>
        <w:adjustRightInd w:val="0"/>
        <w:rPr>
          <w:szCs w:val="22"/>
        </w:rPr>
      </w:pPr>
      <w:r>
        <w:rPr>
          <w:rStyle w:val="Emphasis"/>
          <w:i w:val="0"/>
          <w:color w:val="000000"/>
          <w:szCs w:val="22"/>
        </w:rPr>
        <w:t>•</w:t>
      </w:r>
      <w:r>
        <w:rPr>
          <w:rStyle w:val="Emphasis"/>
          <w:i w:val="0"/>
          <w:color w:val="000000"/>
          <w:szCs w:val="22"/>
        </w:rPr>
        <w:tab/>
        <w:t xml:space="preserve">in blood tests: increased or fluctuating blood sugar, increased </w:t>
      </w:r>
      <w:r>
        <w:rPr>
          <w:szCs w:val="22"/>
        </w:rPr>
        <w:t>glycosylated haemoglobin.</w:t>
      </w:r>
    </w:p>
    <w:p w14:paraId="010A3C26" w14:textId="77777777" w:rsidR="00106A7F" w:rsidRDefault="00C81758">
      <w:pPr>
        <w:pStyle w:val="EMEABodyText"/>
        <w:widowControl w:val="0"/>
        <w:ind w:left="567" w:hanging="567"/>
        <w:rPr>
          <w:iCs/>
          <w:color w:val="000000"/>
          <w:szCs w:val="22"/>
        </w:rPr>
      </w:pPr>
      <w:r>
        <w:rPr>
          <w:rStyle w:val="Emphasis"/>
          <w:i w:val="0"/>
          <w:color w:val="000000"/>
          <w:szCs w:val="22"/>
        </w:rPr>
        <w:t>•</w:t>
      </w:r>
      <w:r>
        <w:rPr>
          <w:rStyle w:val="Emphasis"/>
          <w:i w:val="0"/>
          <w:color w:val="000000"/>
          <w:szCs w:val="22"/>
        </w:rPr>
        <w:tab/>
      </w:r>
      <w:r>
        <w:rPr>
          <w:iCs/>
          <w:color w:val="000000"/>
          <w:szCs w:val="22"/>
        </w:rPr>
        <w:t>Inability to resist the impulse, drive or temptation to perform an action that could be harmful to you or others, which may include:</w:t>
      </w:r>
    </w:p>
    <w:p w14:paraId="00B22599"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strong impulse to gamble excessively despite serious personal or family consequences</w:t>
      </w:r>
    </w:p>
    <w:p w14:paraId="4D58FD01"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altered or increased sexual interest and behaviour of significant concern to you or to others, for example, an increased sexual drive</w:t>
      </w:r>
    </w:p>
    <w:p w14:paraId="69EEEAF5"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uncontrollable excessive shopping</w:t>
      </w:r>
    </w:p>
    <w:p w14:paraId="0DB8B790"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binge eating (eating large amounts of food in a short time period) or compulsive eating (eating more food than normal and more than is needed to satisfy your hunger)</w:t>
      </w:r>
    </w:p>
    <w:p w14:paraId="0266BAC6"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r>
      <w:r>
        <w:t>a tendency to wander away.</w:t>
      </w:r>
    </w:p>
    <w:p w14:paraId="3A17FEE5" w14:textId="77777777" w:rsidR="00106A7F" w:rsidRDefault="00C81758">
      <w:pPr>
        <w:pStyle w:val="EMEABodyText"/>
        <w:widowControl w:val="0"/>
        <w:ind w:left="567"/>
        <w:rPr>
          <w:iCs/>
          <w:color w:val="000000"/>
          <w:szCs w:val="22"/>
        </w:rPr>
      </w:pPr>
      <w:r>
        <w:rPr>
          <w:iCs/>
          <w:color w:val="000000"/>
          <w:szCs w:val="22"/>
        </w:rPr>
        <w:t>Tell your doctor if you experience any of these behaviours; he/she will discuss ways of managing or reducing the symptoms.</w:t>
      </w:r>
    </w:p>
    <w:p w14:paraId="459A5D2D" w14:textId="77777777" w:rsidR="00106A7F" w:rsidRDefault="00106A7F">
      <w:pPr>
        <w:pStyle w:val="EMEABodyText"/>
        <w:widowControl w:val="0"/>
        <w:rPr>
          <w:bCs/>
          <w:color w:val="000000"/>
          <w:szCs w:val="22"/>
        </w:rPr>
      </w:pPr>
    </w:p>
    <w:p w14:paraId="4DF56ADA" w14:textId="77777777" w:rsidR="00106A7F" w:rsidRDefault="00C81758">
      <w:pPr>
        <w:pStyle w:val="EMEABodyText"/>
        <w:widowControl w:val="0"/>
        <w:rPr>
          <w:color w:val="000000"/>
          <w:szCs w:val="22"/>
        </w:rPr>
      </w:pPr>
      <w:r>
        <w:rPr>
          <w:bCs/>
          <w:color w:val="000000"/>
          <w:szCs w:val="22"/>
        </w:rPr>
        <w:t>In elderly patients with dementia, more fatal cases have been reported while taking aripiprazole. In addition, cases of stroke or "mini" stroke have been reported.</w:t>
      </w:r>
    </w:p>
    <w:p w14:paraId="5B110F6D" w14:textId="77777777" w:rsidR="00106A7F" w:rsidRDefault="00106A7F">
      <w:pPr>
        <w:pStyle w:val="EMEABodyText"/>
        <w:widowControl w:val="0"/>
        <w:rPr>
          <w:color w:val="000000"/>
          <w:szCs w:val="22"/>
        </w:rPr>
      </w:pPr>
    </w:p>
    <w:p w14:paraId="3889A775" w14:textId="77777777" w:rsidR="00106A7F" w:rsidRDefault="00C81758">
      <w:pPr>
        <w:rPr>
          <w:b/>
          <w:color w:val="000000"/>
          <w:szCs w:val="22"/>
        </w:rPr>
      </w:pPr>
      <w:r>
        <w:rPr>
          <w:b/>
          <w:color w:val="000000"/>
          <w:szCs w:val="22"/>
        </w:rPr>
        <w:t>Additional side effects in children and adolescents</w:t>
      </w:r>
    </w:p>
    <w:p w14:paraId="13EA0BB3" w14:textId="77777777" w:rsidR="00106A7F" w:rsidRDefault="00C81758">
      <w:pPr>
        <w:pStyle w:val="EMEABodyText"/>
        <w:widowControl w:val="0"/>
        <w:rPr>
          <w:color w:val="000000"/>
          <w:szCs w:val="22"/>
        </w:rPr>
      </w:pPr>
      <w:r>
        <w:rPr>
          <w:color w:val="000000"/>
          <w:szCs w:val="22"/>
        </w:rPr>
        <w:t>Adolescents aged 13 years and older experienced side effects that were similar in frequency and type to those in adults except that sleepiness, uncontrollable twitching or jerking movements, restlessness, and tiredness were very common (greater than 1 in 10 patients) and upper abdominal pain, dry mouth, increased heart rate, weight gain, increased appetite, muscle twitching, uncontrolled movements of the limbs, and feeling dizzy, especially when getting up from a lying or sitting position, were common (grea</w:t>
      </w:r>
      <w:r>
        <w:rPr>
          <w:color w:val="000000"/>
          <w:szCs w:val="22"/>
        </w:rPr>
        <w:t>ter than 1 in 100 patients).</w:t>
      </w:r>
    </w:p>
    <w:p w14:paraId="14CF7D7D" w14:textId="77777777" w:rsidR="00106A7F" w:rsidRDefault="00106A7F">
      <w:pPr>
        <w:pStyle w:val="EMEABodyText"/>
        <w:widowControl w:val="0"/>
        <w:rPr>
          <w:color w:val="000000"/>
          <w:szCs w:val="22"/>
        </w:rPr>
      </w:pPr>
    </w:p>
    <w:p w14:paraId="770DE55F" w14:textId="77777777" w:rsidR="00106A7F" w:rsidRDefault="00C81758">
      <w:pPr>
        <w:rPr>
          <w:b/>
          <w:color w:val="000000"/>
          <w:szCs w:val="22"/>
        </w:rPr>
      </w:pPr>
      <w:r>
        <w:rPr>
          <w:b/>
          <w:color w:val="000000"/>
          <w:szCs w:val="22"/>
        </w:rPr>
        <w:t>Reporting of side effects</w:t>
      </w:r>
    </w:p>
    <w:p w14:paraId="6B2559DB" w14:textId="77777777" w:rsidR="00106A7F" w:rsidRDefault="00C81758">
      <w:pPr>
        <w:pStyle w:val="EMEABodyText"/>
        <w:widowControl w:val="0"/>
        <w:rPr>
          <w:color w:val="000000"/>
          <w:szCs w:val="22"/>
        </w:rPr>
      </w:pPr>
      <w:r>
        <w:rPr>
          <w:color w:val="000000"/>
          <w:szCs w:val="22"/>
        </w:rPr>
        <w:t xml:space="preserve">If you get any side effects, talk to your doctor or pharmacist. This includes any possible side effects not listed in this leaflet. You can also report side effects directly via </w:t>
      </w:r>
      <w:r>
        <w:rPr>
          <w:color w:val="000000"/>
          <w:szCs w:val="22"/>
          <w:highlight w:val="lightGray"/>
        </w:rPr>
        <w:t xml:space="preserve">the national reporting system listed in </w:t>
      </w:r>
      <w:hyperlink r:id="rId25" w:history="1">
        <w:r w:rsidR="00106A7F">
          <w:rPr>
            <w:color w:val="0000FF"/>
            <w:szCs w:val="22"/>
            <w:highlight w:val="lightGray"/>
            <w:u w:val="single"/>
          </w:rPr>
          <w:t>Appendix V</w:t>
        </w:r>
      </w:hyperlink>
      <w:r>
        <w:rPr>
          <w:color w:val="000000"/>
          <w:szCs w:val="22"/>
        </w:rPr>
        <w:t>. By reporting side effects you can help provide more information on the safety of this medicine.</w:t>
      </w:r>
    </w:p>
    <w:p w14:paraId="12F51994" w14:textId="77777777" w:rsidR="00106A7F" w:rsidRDefault="00106A7F">
      <w:pPr>
        <w:pStyle w:val="EMEABodyText"/>
        <w:widowControl w:val="0"/>
        <w:rPr>
          <w:color w:val="000000"/>
          <w:szCs w:val="22"/>
        </w:rPr>
      </w:pPr>
    </w:p>
    <w:p w14:paraId="5FE2EF59" w14:textId="77777777" w:rsidR="00106A7F" w:rsidRDefault="00106A7F">
      <w:pPr>
        <w:pStyle w:val="EMEABodyText"/>
        <w:widowControl w:val="0"/>
        <w:rPr>
          <w:color w:val="000000"/>
          <w:szCs w:val="22"/>
        </w:rPr>
      </w:pPr>
    </w:p>
    <w:p w14:paraId="20050618" w14:textId="77777777" w:rsidR="00106A7F" w:rsidRDefault="00C81758">
      <w:pPr>
        <w:ind w:left="567" w:hanging="567"/>
        <w:rPr>
          <w:b/>
          <w:color w:val="000000"/>
          <w:szCs w:val="22"/>
        </w:rPr>
      </w:pPr>
      <w:r>
        <w:rPr>
          <w:b/>
          <w:color w:val="000000"/>
          <w:szCs w:val="22"/>
        </w:rPr>
        <w:t>5.</w:t>
      </w:r>
      <w:r>
        <w:rPr>
          <w:b/>
          <w:color w:val="000000"/>
          <w:szCs w:val="22"/>
        </w:rPr>
        <w:tab/>
        <w:t>How to store ABILIFY</w:t>
      </w:r>
    </w:p>
    <w:p w14:paraId="7BC79B9C" w14:textId="77777777" w:rsidR="00106A7F" w:rsidRDefault="00106A7F">
      <w:pPr>
        <w:pStyle w:val="EMEABodyText"/>
        <w:widowControl w:val="0"/>
        <w:rPr>
          <w:color w:val="000000"/>
          <w:szCs w:val="22"/>
        </w:rPr>
      </w:pPr>
    </w:p>
    <w:p w14:paraId="33A9A828" w14:textId="77777777" w:rsidR="00106A7F" w:rsidRDefault="00C81758">
      <w:pPr>
        <w:pStyle w:val="EMEABodyText"/>
        <w:widowControl w:val="0"/>
        <w:rPr>
          <w:color w:val="000000"/>
          <w:szCs w:val="22"/>
        </w:rPr>
      </w:pPr>
      <w:r>
        <w:rPr>
          <w:color w:val="000000"/>
          <w:szCs w:val="22"/>
        </w:rPr>
        <w:t>Keep this medicine out of the sight and reach of children.</w:t>
      </w:r>
    </w:p>
    <w:p w14:paraId="0EA4E35F" w14:textId="77777777" w:rsidR="00106A7F" w:rsidRDefault="00106A7F">
      <w:pPr>
        <w:pStyle w:val="EMEABodyText"/>
        <w:widowControl w:val="0"/>
        <w:rPr>
          <w:color w:val="000000"/>
          <w:szCs w:val="22"/>
        </w:rPr>
      </w:pPr>
    </w:p>
    <w:p w14:paraId="66B36902" w14:textId="77777777" w:rsidR="00106A7F" w:rsidRDefault="00C81758">
      <w:pPr>
        <w:pStyle w:val="EMEABodyText"/>
        <w:widowControl w:val="0"/>
        <w:rPr>
          <w:color w:val="000000"/>
          <w:szCs w:val="22"/>
        </w:rPr>
      </w:pPr>
      <w:r>
        <w:rPr>
          <w:color w:val="000000"/>
          <w:szCs w:val="22"/>
        </w:rPr>
        <w:t>Do not use this medicine after the expiry date which is stated on the blister and on the carton after EXP. The expiry date refers to the last day of that month.</w:t>
      </w:r>
    </w:p>
    <w:p w14:paraId="0BD06618" w14:textId="77777777" w:rsidR="00106A7F" w:rsidRDefault="00106A7F">
      <w:pPr>
        <w:pStyle w:val="EMEABodyText"/>
        <w:widowControl w:val="0"/>
        <w:rPr>
          <w:color w:val="000000"/>
          <w:szCs w:val="22"/>
        </w:rPr>
      </w:pPr>
    </w:p>
    <w:p w14:paraId="54E95D91" w14:textId="77777777" w:rsidR="00106A7F" w:rsidRDefault="00C81758">
      <w:pPr>
        <w:pStyle w:val="EMEABodyText"/>
        <w:widowControl w:val="0"/>
        <w:rPr>
          <w:color w:val="000000"/>
          <w:szCs w:val="22"/>
        </w:rPr>
      </w:pPr>
      <w:r>
        <w:rPr>
          <w:color w:val="000000"/>
          <w:szCs w:val="22"/>
        </w:rPr>
        <w:t>Store in the original package in order to protect from moisture.</w:t>
      </w:r>
    </w:p>
    <w:p w14:paraId="17B75C05" w14:textId="77777777" w:rsidR="00106A7F" w:rsidRDefault="00106A7F">
      <w:pPr>
        <w:pStyle w:val="EMEABodyText"/>
        <w:widowControl w:val="0"/>
        <w:rPr>
          <w:color w:val="000000"/>
          <w:szCs w:val="22"/>
        </w:rPr>
      </w:pPr>
    </w:p>
    <w:p w14:paraId="7051E535" w14:textId="77777777" w:rsidR="00106A7F" w:rsidRDefault="00C81758">
      <w:pPr>
        <w:pStyle w:val="EMEABodyText"/>
        <w:widowControl w:val="0"/>
        <w:rPr>
          <w:color w:val="000000"/>
          <w:szCs w:val="22"/>
        </w:rPr>
      </w:pPr>
      <w:r>
        <w:rPr>
          <w:color w:val="000000"/>
          <w:szCs w:val="22"/>
        </w:rPr>
        <w:t>Do not throw away any medicines via wastewater or household waste. Ask your pharmacist how to throw away medicines you no longer use. These measures will help protect the environment.</w:t>
      </w:r>
    </w:p>
    <w:p w14:paraId="10D327B4" w14:textId="77777777" w:rsidR="00106A7F" w:rsidRDefault="00106A7F">
      <w:pPr>
        <w:pStyle w:val="EMEABodyText"/>
        <w:widowControl w:val="0"/>
        <w:rPr>
          <w:color w:val="000000"/>
          <w:szCs w:val="22"/>
        </w:rPr>
      </w:pPr>
    </w:p>
    <w:p w14:paraId="0FA6EB33" w14:textId="77777777" w:rsidR="00106A7F" w:rsidRDefault="00106A7F">
      <w:pPr>
        <w:pStyle w:val="EMEABodyText"/>
        <w:widowControl w:val="0"/>
        <w:rPr>
          <w:color w:val="000000"/>
          <w:szCs w:val="22"/>
        </w:rPr>
      </w:pPr>
    </w:p>
    <w:p w14:paraId="1199CFF5" w14:textId="77777777" w:rsidR="00106A7F" w:rsidRDefault="00C81758">
      <w:pPr>
        <w:ind w:left="567" w:hanging="567"/>
        <w:rPr>
          <w:b/>
          <w:color w:val="000000"/>
          <w:szCs w:val="22"/>
        </w:rPr>
      </w:pPr>
      <w:r>
        <w:rPr>
          <w:b/>
          <w:color w:val="000000"/>
          <w:szCs w:val="22"/>
        </w:rPr>
        <w:t>6.</w:t>
      </w:r>
      <w:r>
        <w:rPr>
          <w:b/>
          <w:color w:val="000000"/>
          <w:szCs w:val="22"/>
        </w:rPr>
        <w:tab/>
        <w:t>Contents of the pack and other information</w:t>
      </w:r>
    </w:p>
    <w:p w14:paraId="54CBA7F8" w14:textId="77777777" w:rsidR="00106A7F" w:rsidRDefault="00106A7F">
      <w:pPr>
        <w:pStyle w:val="EMEABodyText"/>
        <w:widowControl w:val="0"/>
        <w:rPr>
          <w:color w:val="000000"/>
          <w:szCs w:val="22"/>
        </w:rPr>
      </w:pPr>
    </w:p>
    <w:p w14:paraId="23F7B740" w14:textId="77777777" w:rsidR="00106A7F" w:rsidRDefault="00C81758">
      <w:pPr>
        <w:rPr>
          <w:b/>
          <w:color w:val="000000"/>
          <w:szCs w:val="22"/>
        </w:rPr>
      </w:pPr>
      <w:r>
        <w:rPr>
          <w:b/>
          <w:color w:val="000000"/>
          <w:szCs w:val="22"/>
        </w:rPr>
        <w:t>What ABILIFY contains</w:t>
      </w:r>
    </w:p>
    <w:p w14:paraId="713DEA23"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w:t>
      </w:r>
      <w:r>
        <w:rPr>
          <w:color w:val="000000"/>
          <w:szCs w:val="22"/>
        </w:rPr>
        <w:tab/>
        <w:t>The active substance is aripiprazole.</w:t>
      </w:r>
    </w:p>
    <w:p w14:paraId="6F4C4363"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ab/>
        <w:t>Each orodispersible tablet contains 10 mg of aripiprazole.</w:t>
      </w:r>
    </w:p>
    <w:p w14:paraId="5BC224C6"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ab/>
      </w:r>
      <w:r>
        <w:rPr>
          <w:color w:val="000000"/>
          <w:szCs w:val="22"/>
        </w:rPr>
        <w:t>Each orodispersible tablet contains 15 mg of aripiprazole.</w:t>
      </w:r>
    </w:p>
    <w:p w14:paraId="4209AADA"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ab/>
        <w:t>Each orodispersible tablet contains 30 mg of aripiprazole.</w:t>
      </w:r>
    </w:p>
    <w:p w14:paraId="07EC4EC1" w14:textId="77777777" w:rsidR="00106A7F" w:rsidRDefault="00106A7F">
      <w:pPr>
        <w:pStyle w:val="EMEABodyText"/>
        <w:tabs>
          <w:tab w:val="left" w:pos="426"/>
          <w:tab w:val="left" w:pos="567"/>
        </w:tabs>
        <w:ind w:left="567" w:hanging="567"/>
        <w:rPr>
          <w:color w:val="000000"/>
          <w:szCs w:val="22"/>
        </w:rPr>
      </w:pPr>
    </w:p>
    <w:p w14:paraId="0F9608A0" w14:textId="77777777" w:rsidR="00106A7F" w:rsidRDefault="00C81758">
      <w:pPr>
        <w:pStyle w:val="EMEABodyTextIndent"/>
        <w:widowControl w:val="0"/>
        <w:numPr>
          <w:ilvl w:val="0"/>
          <w:numId w:val="0"/>
        </w:numPr>
        <w:tabs>
          <w:tab w:val="left" w:pos="-2835"/>
        </w:tabs>
        <w:ind w:left="567" w:hanging="567"/>
        <w:rPr>
          <w:color w:val="000000"/>
          <w:szCs w:val="22"/>
        </w:rPr>
      </w:pPr>
      <w:r>
        <w:rPr>
          <w:color w:val="000000"/>
          <w:szCs w:val="22"/>
        </w:rPr>
        <w:t>•</w:t>
      </w:r>
      <w:r>
        <w:rPr>
          <w:color w:val="000000"/>
          <w:szCs w:val="22"/>
        </w:rPr>
        <w:tab/>
        <w:t xml:space="preserve">The other ingredients are calcium silicate, croscarmellose sodium, crospovidone, silicon dioxide, xylitol, microcrystalline cellulose, aspartame, acesulfame potassium, vanilla flavour (contains lactose), tartaric acid </w:t>
      </w:r>
      <w:r>
        <w:rPr>
          <w:color w:val="000000"/>
          <w:szCs w:val="22"/>
          <w:lang w:eastAsia="en-GB"/>
        </w:rPr>
        <w:t>and</w:t>
      </w:r>
      <w:r>
        <w:rPr>
          <w:color w:val="000000"/>
          <w:szCs w:val="22"/>
        </w:rPr>
        <w:t xml:space="preserve"> magnesium stearate.</w:t>
      </w:r>
    </w:p>
    <w:p w14:paraId="09D592AF" w14:textId="77777777" w:rsidR="00106A7F" w:rsidRDefault="00C81758">
      <w:pPr>
        <w:pStyle w:val="EMEABodyText"/>
        <w:widowControl w:val="0"/>
        <w:tabs>
          <w:tab w:val="left" w:pos="-2835"/>
        </w:tabs>
        <w:ind w:left="567"/>
        <w:rPr>
          <w:color w:val="000000"/>
          <w:szCs w:val="22"/>
          <w:u w:val="single"/>
        </w:rPr>
      </w:pPr>
      <w:r>
        <w:rPr>
          <w:color w:val="000000"/>
          <w:szCs w:val="22"/>
          <w:u w:val="single"/>
        </w:rPr>
        <w:t>Tablet coat</w:t>
      </w:r>
    </w:p>
    <w:p w14:paraId="6168EBA9" w14:textId="77777777" w:rsidR="00106A7F" w:rsidRPr="00495A9B" w:rsidRDefault="00C81758">
      <w:pPr>
        <w:pStyle w:val="EMEABodyText"/>
        <w:widowControl w:val="0"/>
        <w:tabs>
          <w:tab w:val="left" w:pos="-2835"/>
        </w:tabs>
        <w:ind w:left="567"/>
        <w:rPr>
          <w:color w:val="000000"/>
          <w:szCs w:val="22"/>
        </w:rPr>
      </w:pPr>
      <w:r w:rsidRPr="00495A9B">
        <w:rPr>
          <w:color w:val="000000"/>
          <w:szCs w:val="22"/>
        </w:rPr>
        <w:t xml:space="preserve">ABILIFY 10 mg </w:t>
      </w:r>
      <w:proofErr w:type="spellStart"/>
      <w:r w:rsidRPr="00495A9B">
        <w:rPr>
          <w:color w:val="000000"/>
          <w:szCs w:val="22"/>
        </w:rPr>
        <w:t>orodispersible</w:t>
      </w:r>
      <w:proofErr w:type="spellEnd"/>
      <w:r w:rsidRPr="00495A9B">
        <w:rPr>
          <w:color w:val="000000"/>
          <w:szCs w:val="22"/>
        </w:rPr>
        <w:t xml:space="preserve"> tablets:</w:t>
      </w:r>
      <w:r w:rsidRPr="00495A9B">
        <w:rPr>
          <w:color w:val="000000"/>
          <w:szCs w:val="22"/>
        </w:rPr>
        <w:tab/>
        <w:t>Red iron oxide (E 172)</w:t>
      </w:r>
    </w:p>
    <w:p w14:paraId="1125930E" w14:textId="77777777" w:rsidR="00106A7F" w:rsidRPr="00495A9B" w:rsidRDefault="00C81758">
      <w:pPr>
        <w:pStyle w:val="EMEABodyText"/>
        <w:widowControl w:val="0"/>
        <w:tabs>
          <w:tab w:val="left" w:pos="-2835"/>
        </w:tabs>
        <w:ind w:left="567"/>
        <w:rPr>
          <w:color w:val="000000"/>
          <w:szCs w:val="22"/>
        </w:rPr>
      </w:pPr>
      <w:r w:rsidRPr="00495A9B">
        <w:rPr>
          <w:color w:val="000000"/>
          <w:szCs w:val="22"/>
        </w:rPr>
        <w:t xml:space="preserve">ABILIFY 15 mg </w:t>
      </w:r>
      <w:proofErr w:type="spellStart"/>
      <w:r w:rsidRPr="00495A9B">
        <w:rPr>
          <w:color w:val="000000"/>
          <w:szCs w:val="22"/>
        </w:rPr>
        <w:t>orodispersible</w:t>
      </w:r>
      <w:proofErr w:type="spellEnd"/>
      <w:r w:rsidRPr="00495A9B">
        <w:rPr>
          <w:color w:val="000000"/>
          <w:szCs w:val="22"/>
        </w:rPr>
        <w:t xml:space="preserve"> tablets:</w:t>
      </w:r>
      <w:r w:rsidRPr="00495A9B">
        <w:rPr>
          <w:color w:val="000000"/>
          <w:szCs w:val="22"/>
        </w:rPr>
        <w:tab/>
        <w:t>Yellow iron oxide (E 172)</w:t>
      </w:r>
    </w:p>
    <w:p w14:paraId="69873FB3" w14:textId="77777777" w:rsidR="00106A7F" w:rsidRPr="00495A9B" w:rsidRDefault="00C81758">
      <w:pPr>
        <w:pStyle w:val="EMEABodyText"/>
        <w:widowControl w:val="0"/>
        <w:tabs>
          <w:tab w:val="left" w:pos="-2835"/>
        </w:tabs>
        <w:ind w:left="567"/>
        <w:rPr>
          <w:color w:val="000000"/>
          <w:szCs w:val="22"/>
        </w:rPr>
      </w:pPr>
      <w:r w:rsidRPr="00495A9B">
        <w:rPr>
          <w:color w:val="000000"/>
          <w:szCs w:val="22"/>
        </w:rPr>
        <w:t xml:space="preserve">ABILIFY 30 mg </w:t>
      </w:r>
      <w:proofErr w:type="spellStart"/>
      <w:r w:rsidRPr="00495A9B">
        <w:rPr>
          <w:color w:val="000000"/>
          <w:szCs w:val="22"/>
        </w:rPr>
        <w:t>orodispersible</w:t>
      </w:r>
      <w:proofErr w:type="spellEnd"/>
      <w:r w:rsidRPr="00495A9B">
        <w:rPr>
          <w:color w:val="000000"/>
          <w:szCs w:val="22"/>
        </w:rPr>
        <w:t xml:space="preserve"> tablets:</w:t>
      </w:r>
      <w:r w:rsidRPr="00495A9B">
        <w:rPr>
          <w:color w:val="000000"/>
          <w:szCs w:val="22"/>
        </w:rPr>
        <w:tab/>
        <w:t>Red iron oxide (E 172)</w:t>
      </w:r>
    </w:p>
    <w:p w14:paraId="04A3980A" w14:textId="77777777" w:rsidR="00106A7F" w:rsidRPr="00495A9B" w:rsidRDefault="00106A7F">
      <w:pPr>
        <w:pStyle w:val="EMEABodyTextIndent"/>
        <w:numPr>
          <w:ilvl w:val="0"/>
          <w:numId w:val="0"/>
        </w:numPr>
        <w:ind w:left="567"/>
        <w:rPr>
          <w:color w:val="000000"/>
          <w:szCs w:val="22"/>
        </w:rPr>
      </w:pPr>
    </w:p>
    <w:p w14:paraId="130C5B3A" w14:textId="77777777" w:rsidR="00106A7F" w:rsidRDefault="00C81758">
      <w:pPr>
        <w:rPr>
          <w:b/>
          <w:color w:val="000000"/>
          <w:szCs w:val="22"/>
        </w:rPr>
      </w:pPr>
      <w:r>
        <w:rPr>
          <w:b/>
          <w:color w:val="000000"/>
          <w:szCs w:val="22"/>
        </w:rPr>
        <w:t>What ABILIFY looks like and contents of the pack</w:t>
      </w:r>
    </w:p>
    <w:p w14:paraId="5C147E42" w14:textId="77777777" w:rsidR="00106A7F" w:rsidRDefault="00C81758">
      <w:pPr>
        <w:pStyle w:val="EMEABodyText"/>
        <w:widowControl w:val="0"/>
        <w:rPr>
          <w:color w:val="000000"/>
          <w:szCs w:val="22"/>
        </w:rPr>
      </w:pPr>
      <w:r>
        <w:rPr>
          <w:color w:val="000000"/>
          <w:szCs w:val="22"/>
        </w:rPr>
        <w:t>ABILIFY 10 mg</w:t>
      </w:r>
      <w:r>
        <w:rPr>
          <w:b/>
          <w:color w:val="000000"/>
          <w:szCs w:val="22"/>
        </w:rPr>
        <w:t xml:space="preserve"> </w:t>
      </w:r>
      <w:r>
        <w:rPr>
          <w:color w:val="000000"/>
          <w:szCs w:val="22"/>
        </w:rPr>
        <w:t>orodispersible tablets are round and pink, marked with ‘"A" over "640"’ on one side and ‘10’ on the other.</w:t>
      </w:r>
    </w:p>
    <w:p w14:paraId="193CA10A" w14:textId="77777777" w:rsidR="00106A7F" w:rsidRDefault="00C81758">
      <w:pPr>
        <w:pStyle w:val="EMEABodyText"/>
        <w:widowControl w:val="0"/>
        <w:rPr>
          <w:color w:val="000000"/>
          <w:szCs w:val="22"/>
        </w:rPr>
      </w:pPr>
      <w:r>
        <w:rPr>
          <w:color w:val="000000"/>
          <w:szCs w:val="22"/>
        </w:rPr>
        <w:t>ABILIFY 15 mg</w:t>
      </w:r>
      <w:r>
        <w:rPr>
          <w:b/>
          <w:color w:val="000000"/>
          <w:szCs w:val="22"/>
        </w:rPr>
        <w:t xml:space="preserve"> </w:t>
      </w:r>
      <w:r>
        <w:rPr>
          <w:color w:val="000000"/>
          <w:szCs w:val="22"/>
        </w:rPr>
        <w:t>orodispersible tablets are round and yellow, marked with ‘"A" over "641"’ on one side and ‘15’ on the other.</w:t>
      </w:r>
    </w:p>
    <w:p w14:paraId="45FAC829" w14:textId="77777777" w:rsidR="00106A7F" w:rsidRDefault="00C81758">
      <w:pPr>
        <w:pStyle w:val="EMEABodyText"/>
        <w:widowControl w:val="0"/>
        <w:rPr>
          <w:color w:val="000000"/>
          <w:szCs w:val="22"/>
        </w:rPr>
      </w:pPr>
      <w:r>
        <w:rPr>
          <w:color w:val="000000"/>
          <w:szCs w:val="22"/>
        </w:rPr>
        <w:t>ABILIFY 30 mg</w:t>
      </w:r>
      <w:r>
        <w:rPr>
          <w:b/>
          <w:color w:val="000000"/>
          <w:szCs w:val="22"/>
        </w:rPr>
        <w:t xml:space="preserve"> </w:t>
      </w:r>
      <w:r>
        <w:rPr>
          <w:color w:val="000000"/>
          <w:szCs w:val="22"/>
        </w:rPr>
        <w:t>orodispersible tablets are round and pink, marked with ‘"A" over "643"’ on one side and ‘30’ on the other.</w:t>
      </w:r>
    </w:p>
    <w:p w14:paraId="40DDAA55" w14:textId="77777777" w:rsidR="00106A7F" w:rsidRDefault="00106A7F">
      <w:pPr>
        <w:pStyle w:val="EMEABodyText"/>
        <w:widowControl w:val="0"/>
        <w:rPr>
          <w:color w:val="000000"/>
          <w:szCs w:val="22"/>
        </w:rPr>
      </w:pPr>
    </w:p>
    <w:p w14:paraId="12DC45C4" w14:textId="77777777" w:rsidR="00106A7F" w:rsidRDefault="00C81758">
      <w:pPr>
        <w:pStyle w:val="EMEABodyText"/>
        <w:widowControl w:val="0"/>
        <w:rPr>
          <w:color w:val="000000"/>
          <w:szCs w:val="22"/>
        </w:rPr>
      </w:pPr>
      <w:r>
        <w:rPr>
          <w:color w:val="000000"/>
          <w:szCs w:val="22"/>
        </w:rPr>
        <w:t>ABILIFY orodispersible tablets are supplied in perforated unit dose blisters packed in cartons containing 14 × 1, 28 × 1, or 49 × 1 orodispersible tablets.</w:t>
      </w:r>
    </w:p>
    <w:p w14:paraId="276D1D3D" w14:textId="77777777" w:rsidR="00106A7F" w:rsidRDefault="00106A7F">
      <w:pPr>
        <w:pStyle w:val="EMEABodyText"/>
        <w:widowControl w:val="0"/>
        <w:rPr>
          <w:color w:val="000000"/>
          <w:szCs w:val="22"/>
        </w:rPr>
      </w:pPr>
    </w:p>
    <w:p w14:paraId="20076702" w14:textId="77777777" w:rsidR="00106A7F" w:rsidRDefault="00C81758">
      <w:pPr>
        <w:pStyle w:val="EMEABodyText"/>
        <w:widowControl w:val="0"/>
        <w:rPr>
          <w:color w:val="000000"/>
          <w:szCs w:val="22"/>
        </w:rPr>
      </w:pPr>
      <w:r>
        <w:rPr>
          <w:color w:val="000000"/>
          <w:szCs w:val="22"/>
        </w:rPr>
        <w:t>Not all pack sizes may be marketed.</w:t>
      </w:r>
    </w:p>
    <w:p w14:paraId="570773E5" w14:textId="77777777" w:rsidR="00106A7F" w:rsidRDefault="00106A7F">
      <w:pPr>
        <w:pStyle w:val="EMEABodyText"/>
        <w:widowControl w:val="0"/>
        <w:rPr>
          <w:color w:val="000000"/>
          <w:szCs w:val="22"/>
        </w:rPr>
      </w:pPr>
    </w:p>
    <w:p w14:paraId="53F5EC8F" w14:textId="77777777" w:rsidR="00106A7F" w:rsidRDefault="00C81758">
      <w:pPr>
        <w:rPr>
          <w:b/>
          <w:color w:val="000000"/>
          <w:szCs w:val="22"/>
        </w:rPr>
      </w:pPr>
      <w:r>
        <w:rPr>
          <w:b/>
          <w:color w:val="000000"/>
          <w:szCs w:val="22"/>
        </w:rPr>
        <w:t>Marketing Authorisation Holder</w:t>
      </w:r>
    </w:p>
    <w:p w14:paraId="1C811805" w14:textId="77777777" w:rsidR="00106A7F" w:rsidRDefault="00C81758">
      <w:pPr>
        <w:widowControl w:val="0"/>
        <w:rPr>
          <w:color w:val="000000"/>
          <w:szCs w:val="22"/>
        </w:rPr>
      </w:pPr>
      <w:r>
        <w:rPr>
          <w:color w:val="000000"/>
          <w:szCs w:val="22"/>
        </w:rPr>
        <w:t>Otsuka Pharmaceutical Netherlands B.V.</w:t>
      </w:r>
    </w:p>
    <w:p w14:paraId="1F834B24" w14:textId="77777777" w:rsidR="00106A7F" w:rsidRDefault="00C81758">
      <w:pPr>
        <w:widowControl w:val="0"/>
        <w:rPr>
          <w:color w:val="000000"/>
          <w:szCs w:val="22"/>
        </w:rPr>
      </w:pPr>
      <w:r>
        <w:rPr>
          <w:color w:val="000000"/>
          <w:szCs w:val="22"/>
        </w:rPr>
        <w:t>Herikerbergweg 292</w:t>
      </w:r>
    </w:p>
    <w:p w14:paraId="0AE656F5" w14:textId="77777777" w:rsidR="00106A7F" w:rsidRDefault="00C81758">
      <w:pPr>
        <w:widowControl w:val="0"/>
        <w:rPr>
          <w:color w:val="000000"/>
          <w:szCs w:val="22"/>
        </w:rPr>
      </w:pPr>
      <w:r>
        <w:rPr>
          <w:color w:val="000000"/>
          <w:szCs w:val="22"/>
        </w:rPr>
        <w:t>1101 CT, Amsterdam</w:t>
      </w:r>
    </w:p>
    <w:p w14:paraId="41A2B54B" w14:textId="77777777" w:rsidR="00106A7F" w:rsidRDefault="00C81758">
      <w:pPr>
        <w:pStyle w:val="EMEABodyText"/>
        <w:widowControl w:val="0"/>
        <w:rPr>
          <w:color w:val="000000"/>
          <w:szCs w:val="22"/>
        </w:rPr>
      </w:pPr>
      <w:r>
        <w:rPr>
          <w:color w:val="000000"/>
          <w:szCs w:val="22"/>
        </w:rPr>
        <w:t>Netherlands</w:t>
      </w:r>
    </w:p>
    <w:p w14:paraId="1A11D23E" w14:textId="77777777" w:rsidR="00106A7F" w:rsidRDefault="00106A7F">
      <w:pPr>
        <w:pStyle w:val="EMEABodyText"/>
        <w:widowControl w:val="0"/>
        <w:rPr>
          <w:color w:val="000000"/>
          <w:szCs w:val="22"/>
        </w:rPr>
      </w:pPr>
    </w:p>
    <w:p w14:paraId="38BB5FC1" w14:textId="77777777" w:rsidR="00106A7F" w:rsidRDefault="00C81758">
      <w:pPr>
        <w:rPr>
          <w:b/>
          <w:color w:val="000000"/>
          <w:szCs w:val="22"/>
        </w:rPr>
      </w:pPr>
      <w:r>
        <w:rPr>
          <w:b/>
          <w:color w:val="000000"/>
          <w:szCs w:val="22"/>
        </w:rPr>
        <w:t>Manufacturer</w:t>
      </w:r>
    </w:p>
    <w:p w14:paraId="075530AE" w14:textId="77777777" w:rsidR="00106A7F" w:rsidRDefault="00C81758">
      <w:pPr>
        <w:widowControl w:val="0"/>
        <w:rPr>
          <w:color w:val="000000"/>
          <w:szCs w:val="22"/>
        </w:rPr>
      </w:pPr>
      <w:r>
        <w:rPr>
          <w:color w:val="000000"/>
          <w:szCs w:val="22"/>
        </w:rPr>
        <w:t>Elaiapharm</w:t>
      </w:r>
    </w:p>
    <w:p w14:paraId="6A393436" w14:textId="77777777" w:rsidR="00106A7F" w:rsidRDefault="00C81758">
      <w:pPr>
        <w:widowControl w:val="0"/>
        <w:rPr>
          <w:color w:val="000000"/>
          <w:szCs w:val="22"/>
        </w:rPr>
      </w:pPr>
      <w:r>
        <w:rPr>
          <w:color w:val="000000"/>
          <w:szCs w:val="22"/>
        </w:rPr>
        <w:t>2881 Route des Crêtes, Z.I. Les Bouilides-Sophia Antipolis,</w:t>
      </w:r>
    </w:p>
    <w:p w14:paraId="2F94F3E1" w14:textId="77777777" w:rsidR="00106A7F" w:rsidRDefault="00C81758">
      <w:pPr>
        <w:widowControl w:val="0"/>
        <w:rPr>
          <w:color w:val="000000"/>
          <w:szCs w:val="22"/>
        </w:rPr>
      </w:pPr>
      <w:r>
        <w:rPr>
          <w:color w:val="000000"/>
          <w:szCs w:val="22"/>
        </w:rPr>
        <w:t>06560 Valbonne</w:t>
      </w:r>
    </w:p>
    <w:p w14:paraId="005CC6AC" w14:textId="77777777" w:rsidR="00106A7F" w:rsidRDefault="00C81758">
      <w:pPr>
        <w:widowControl w:val="0"/>
        <w:rPr>
          <w:color w:val="000000"/>
          <w:szCs w:val="22"/>
        </w:rPr>
      </w:pPr>
      <w:r>
        <w:rPr>
          <w:color w:val="000000"/>
          <w:szCs w:val="22"/>
        </w:rPr>
        <w:t>France</w:t>
      </w:r>
    </w:p>
    <w:p w14:paraId="023E765A" w14:textId="77777777" w:rsidR="00106A7F" w:rsidRDefault="00106A7F">
      <w:pPr>
        <w:pStyle w:val="EMEABodyText"/>
        <w:widowControl w:val="0"/>
        <w:rPr>
          <w:color w:val="000000"/>
          <w:szCs w:val="22"/>
        </w:rPr>
      </w:pPr>
    </w:p>
    <w:p w14:paraId="314F0136" w14:textId="77777777" w:rsidR="00106A7F" w:rsidRDefault="00C81758">
      <w:pPr>
        <w:pStyle w:val="EMEABodyText"/>
        <w:widowControl w:val="0"/>
        <w:rPr>
          <w:color w:val="000000"/>
          <w:szCs w:val="22"/>
        </w:rPr>
      </w:pPr>
      <w:r>
        <w:rPr>
          <w:color w:val="000000"/>
          <w:szCs w:val="22"/>
        </w:rPr>
        <w:t>For any information about this medicine, please contact the local representative of the Marketing Authorisation Holder:</w:t>
      </w:r>
    </w:p>
    <w:p w14:paraId="3EEE4468" w14:textId="77777777" w:rsidR="00106A7F" w:rsidRDefault="00106A7F">
      <w:pPr>
        <w:widowControl w:val="0"/>
        <w:rPr>
          <w:color w:val="000000"/>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D71778" w14:paraId="776ACCDE" w14:textId="77777777">
        <w:trPr>
          <w:cantSplit/>
          <w:trHeight w:val="20"/>
        </w:trPr>
        <w:tc>
          <w:tcPr>
            <w:tcW w:w="4544" w:type="dxa"/>
          </w:tcPr>
          <w:p w14:paraId="55C30E87" w14:textId="77777777" w:rsidR="00106A7F" w:rsidRPr="00495A9B" w:rsidRDefault="00C81758">
            <w:pPr>
              <w:widowControl w:val="0"/>
              <w:rPr>
                <w:b/>
                <w:szCs w:val="22"/>
                <w:lang w:val="fr-FR"/>
              </w:rPr>
            </w:pPr>
            <w:proofErr w:type="spellStart"/>
            <w:r w:rsidRPr="00495A9B">
              <w:rPr>
                <w:b/>
                <w:szCs w:val="22"/>
                <w:lang w:val="fr-FR"/>
              </w:rPr>
              <w:t>België</w:t>
            </w:r>
            <w:proofErr w:type="spellEnd"/>
            <w:r w:rsidRPr="00495A9B">
              <w:rPr>
                <w:b/>
                <w:szCs w:val="22"/>
                <w:lang w:val="fr-FR"/>
              </w:rPr>
              <w:t>/Belgique/</w:t>
            </w:r>
            <w:proofErr w:type="spellStart"/>
            <w:r w:rsidRPr="00495A9B">
              <w:rPr>
                <w:b/>
                <w:szCs w:val="22"/>
                <w:lang w:val="fr-FR"/>
              </w:rPr>
              <w:t>Belgien</w:t>
            </w:r>
            <w:proofErr w:type="spellEnd"/>
          </w:p>
          <w:p w14:paraId="371130CD" w14:textId="77777777" w:rsidR="00106A7F" w:rsidRPr="00495A9B" w:rsidRDefault="00C81758">
            <w:pPr>
              <w:widowControl w:val="0"/>
              <w:rPr>
                <w:bCs/>
                <w:szCs w:val="22"/>
                <w:lang w:val="fr-FR"/>
              </w:rPr>
            </w:pPr>
            <w:r w:rsidRPr="00495A9B">
              <w:rPr>
                <w:bCs/>
                <w:szCs w:val="22"/>
                <w:lang w:val="fr-FR"/>
              </w:rPr>
              <w:t xml:space="preserve">Otsuka </w:t>
            </w:r>
            <w:ins w:id="131" w:author="Author" w:date="2025-09-09T12:08:00Z">
              <w:r w:rsidR="006C7579" w:rsidRPr="00495A9B">
                <w:rPr>
                  <w:szCs w:val="22"/>
                  <w:lang w:val="fr-FR"/>
                </w:rPr>
                <w:t xml:space="preserve">Pharma </w:t>
              </w:r>
              <w:proofErr w:type="spellStart"/>
              <w:r w:rsidR="006C7579" w:rsidRPr="00495A9B">
                <w:rPr>
                  <w:szCs w:val="22"/>
                  <w:lang w:val="fr-FR"/>
                </w:rPr>
                <w:t>Scandinavia</w:t>
              </w:r>
              <w:proofErr w:type="spellEnd"/>
              <w:r w:rsidR="006C7579" w:rsidRPr="00495A9B">
                <w:rPr>
                  <w:szCs w:val="22"/>
                  <w:lang w:val="fr-FR"/>
                </w:rPr>
                <w:t xml:space="preserve"> AB</w:t>
              </w:r>
            </w:ins>
            <w:del w:id="132" w:author="Author" w:date="2025-09-09T12:08:00Z">
              <w:r w:rsidRPr="00495A9B">
                <w:rPr>
                  <w:bCs/>
                  <w:szCs w:val="22"/>
                  <w:lang w:val="fr-FR"/>
                </w:rPr>
                <w:delText>Pharmaceutical Netherlands B.V.</w:delText>
              </w:r>
            </w:del>
          </w:p>
          <w:p w14:paraId="298A078F" w14:textId="77777777" w:rsidR="00106A7F" w:rsidRDefault="00C81758">
            <w:pPr>
              <w:widowControl w:val="0"/>
              <w:rPr>
                <w:bCs/>
                <w:szCs w:val="22"/>
                <w:lang w:val="es-ES"/>
              </w:rPr>
            </w:pPr>
            <w:r>
              <w:rPr>
                <w:bCs/>
                <w:szCs w:val="22"/>
                <w:lang w:val="es-ES"/>
              </w:rPr>
              <w:t>Tel: +</w:t>
            </w:r>
            <w:ins w:id="133" w:author="Author" w:date="2025-09-09T12:08:00Z">
              <w:r w:rsidR="006C7579">
                <w:rPr>
                  <w:szCs w:val="22"/>
                </w:rPr>
                <w:t>46 (0) 8 545 286 60</w:t>
              </w:r>
            </w:ins>
            <w:del w:id="134" w:author="Author" w:date="2025-09-09T12:08:00Z">
              <w:r>
                <w:rPr>
                  <w:bCs/>
                  <w:szCs w:val="22"/>
                  <w:lang w:val="es-ES"/>
                </w:rPr>
                <w:delText>31 (0) 20 85 46 555</w:delText>
              </w:r>
            </w:del>
          </w:p>
          <w:p w14:paraId="2F50BFAF" w14:textId="77777777" w:rsidR="00106A7F" w:rsidRDefault="00106A7F">
            <w:pPr>
              <w:widowControl w:val="0"/>
              <w:rPr>
                <w:b/>
                <w:szCs w:val="22"/>
              </w:rPr>
            </w:pPr>
          </w:p>
        </w:tc>
        <w:tc>
          <w:tcPr>
            <w:tcW w:w="4670" w:type="dxa"/>
          </w:tcPr>
          <w:p w14:paraId="47D66208" w14:textId="77777777" w:rsidR="00106A7F" w:rsidRDefault="00C81758">
            <w:pPr>
              <w:widowControl w:val="0"/>
              <w:rPr>
                <w:szCs w:val="22"/>
              </w:rPr>
            </w:pPr>
            <w:r>
              <w:rPr>
                <w:b/>
                <w:bCs/>
                <w:szCs w:val="22"/>
              </w:rPr>
              <w:t>Lietuva</w:t>
            </w:r>
          </w:p>
          <w:p w14:paraId="067BB55C" w14:textId="77777777" w:rsidR="00106A7F" w:rsidRDefault="00C81758">
            <w:pPr>
              <w:widowControl w:val="0"/>
              <w:rPr>
                <w:bCs/>
                <w:szCs w:val="22"/>
              </w:rPr>
            </w:pPr>
            <w:r>
              <w:rPr>
                <w:bCs/>
                <w:szCs w:val="22"/>
              </w:rPr>
              <w:t>Otsuka Pharmaceutical Netherlands B.V.</w:t>
            </w:r>
          </w:p>
          <w:p w14:paraId="52E945D7" w14:textId="77777777" w:rsidR="00106A7F" w:rsidRDefault="00C81758">
            <w:pPr>
              <w:widowControl w:val="0"/>
              <w:rPr>
                <w:bCs/>
                <w:szCs w:val="22"/>
                <w:lang w:val="es-ES"/>
              </w:rPr>
            </w:pPr>
            <w:r>
              <w:rPr>
                <w:bCs/>
                <w:szCs w:val="22"/>
                <w:lang w:val="es-ES"/>
              </w:rPr>
              <w:t>Tel: +31 (0) 20 85 46 555</w:t>
            </w:r>
          </w:p>
          <w:p w14:paraId="5A292484" w14:textId="77777777" w:rsidR="00106A7F" w:rsidRDefault="00106A7F">
            <w:pPr>
              <w:widowControl w:val="0"/>
              <w:rPr>
                <w:b/>
                <w:szCs w:val="22"/>
              </w:rPr>
            </w:pPr>
          </w:p>
        </w:tc>
      </w:tr>
      <w:tr w:rsidR="00D71778" w14:paraId="6EB3FD11" w14:textId="77777777">
        <w:trPr>
          <w:cantSplit/>
          <w:trHeight w:val="20"/>
        </w:trPr>
        <w:tc>
          <w:tcPr>
            <w:tcW w:w="4544" w:type="dxa"/>
          </w:tcPr>
          <w:p w14:paraId="57425696" w14:textId="77777777" w:rsidR="00106A7F" w:rsidRDefault="00C81758">
            <w:pPr>
              <w:widowControl w:val="0"/>
              <w:rPr>
                <w:b/>
                <w:bCs/>
                <w:szCs w:val="22"/>
              </w:rPr>
            </w:pPr>
            <w:r>
              <w:rPr>
                <w:b/>
                <w:bCs/>
                <w:szCs w:val="22"/>
              </w:rPr>
              <w:t>България</w:t>
            </w:r>
          </w:p>
          <w:p w14:paraId="27008EBD" w14:textId="77777777" w:rsidR="00106A7F" w:rsidRDefault="00C81758">
            <w:pPr>
              <w:widowControl w:val="0"/>
              <w:rPr>
                <w:bCs/>
                <w:szCs w:val="22"/>
              </w:rPr>
            </w:pPr>
            <w:r>
              <w:rPr>
                <w:bCs/>
                <w:szCs w:val="22"/>
              </w:rPr>
              <w:t>Otsuka Pharmaceutical Netherlands B.V.</w:t>
            </w:r>
          </w:p>
          <w:p w14:paraId="5B709EC2" w14:textId="77777777" w:rsidR="00106A7F" w:rsidRDefault="00C81758">
            <w:pPr>
              <w:widowControl w:val="0"/>
              <w:rPr>
                <w:bCs/>
                <w:szCs w:val="22"/>
                <w:lang w:val="es-ES"/>
              </w:rPr>
            </w:pPr>
            <w:r>
              <w:rPr>
                <w:bCs/>
                <w:szCs w:val="22"/>
                <w:lang w:val="es-ES"/>
              </w:rPr>
              <w:t>Tel: +31 (0) 20 85 46 555</w:t>
            </w:r>
          </w:p>
          <w:p w14:paraId="0A8757DD" w14:textId="77777777" w:rsidR="00106A7F" w:rsidRDefault="00106A7F">
            <w:pPr>
              <w:widowControl w:val="0"/>
              <w:rPr>
                <w:szCs w:val="22"/>
              </w:rPr>
            </w:pPr>
          </w:p>
        </w:tc>
        <w:tc>
          <w:tcPr>
            <w:tcW w:w="4670" w:type="dxa"/>
          </w:tcPr>
          <w:p w14:paraId="05427588" w14:textId="77777777" w:rsidR="00106A7F" w:rsidRDefault="00C81758">
            <w:pPr>
              <w:widowControl w:val="0"/>
              <w:rPr>
                <w:szCs w:val="22"/>
                <w:lang w:val="de-DE"/>
              </w:rPr>
            </w:pPr>
            <w:r>
              <w:rPr>
                <w:b/>
                <w:bCs/>
                <w:szCs w:val="22"/>
                <w:lang w:val="de-DE"/>
              </w:rPr>
              <w:t>Luxembourg/Luxemburg</w:t>
            </w:r>
          </w:p>
          <w:p w14:paraId="61A39761" w14:textId="77777777" w:rsidR="00106A7F" w:rsidRDefault="00C81758">
            <w:pPr>
              <w:widowControl w:val="0"/>
              <w:rPr>
                <w:bCs/>
                <w:szCs w:val="22"/>
                <w:lang w:val="de-DE"/>
              </w:rPr>
            </w:pPr>
            <w:r>
              <w:rPr>
                <w:bCs/>
                <w:szCs w:val="22"/>
                <w:lang w:val="de-DE"/>
              </w:rPr>
              <w:t xml:space="preserve">Otsuka </w:t>
            </w:r>
            <w:ins w:id="135" w:author="Author" w:date="2025-09-09T12:09:00Z">
              <w:r w:rsidR="006C7579">
                <w:rPr>
                  <w:szCs w:val="22"/>
                </w:rPr>
                <w:t>Pharma Scandinavia AB</w:t>
              </w:r>
            </w:ins>
            <w:del w:id="136" w:author="Author" w:date="2025-09-09T12:08:00Z">
              <w:r>
                <w:rPr>
                  <w:bCs/>
                  <w:szCs w:val="22"/>
                  <w:lang w:val="de-DE"/>
                </w:rPr>
                <w:delText>Pharmaceutical Netherlands B.V.</w:delText>
              </w:r>
            </w:del>
          </w:p>
          <w:p w14:paraId="5BF34E2F" w14:textId="77777777" w:rsidR="00106A7F" w:rsidRDefault="00C81758">
            <w:pPr>
              <w:widowControl w:val="0"/>
              <w:rPr>
                <w:bCs/>
                <w:szCs w:val="22"/>
                <w:lang w:val="es-ES"/>
              </w:rPr>
            </w:pPr>
            <w:r>
              <w:rPr>
                <w:bCs/>
                <w:szCs w:val="22"/>
                <w:lang w:val="es-ES"/>
              </w:rPr>
              <w:t>Tel: +</w:t>
            </w:r>
            <w:ins w:id="137" w:author="Author" w:date="2025-09-09T12:09:00Z">
              <w:r w:rsidR="006C7579">
                <w:rPr>
                  <w:szCs w:val="22"/>
                </w:rPr>
                <w:t>46 (0) 8 545 286 60</w:t>
              </w:r>
            </w:ins>
            <w:del w:id="138" w:author="Author" w:date="2025-09-09T12:08:00Z">
              <w:r>
                <w:rPr>
                  <w:bCs/>
                  <w:szCs w:val="22"/>
                  <w:lang w:val="es-ES"/>
                </w:rPr>
                <w:delText>31 (0) 20 85 46 555</w:delText>
              </w:r>
            </w:del>
          </w:p>
          <w:p w14:paraId="200B5B22" w14:textId="77777777" w:rsidR="00106A7F" w:rsidRDefault="00106A7F">
            <w:pPr>
              <w:widowControl w:val="0"/>
              <w:rPr>
                <w:szCs w:val="22"/>
              </w:rPr>
            </w:pPr>
          </w:p>
        </w:tc>
      </w:tr>
      <w:tr w:rsidR="00D71778" w14:paraId="0E6F801F" w14:textId="77777777">
        <w:trPr>
          <w:cantSplit/>
          <w:trHeight w:val="20"/>
        </w:trPr>
        <w:tc>
          <w:tcPr>
            <w:tcW w:w="4544" w:type="dxa"/>
          </w:tcPr>
          <w:p w14:paraId="0A006D97" w14:textId="77777777" w:rsidR="00106A7F" w:rsidRDefault="00C81758">
            <w:pPr>
              <w:widowControl w:val="0"/>
              <w:rPr>
                <w:b/>
                <w:bCs/>
                <w:szCs w:val="22"/>
              </w:rPr>
            </w:pPr>
            <w:r>
              <w:rPr>
                <w:b/>
                <w:bCs/>
                <w:szCs w:val="22"/>
              </w:rPr>
              <w:t>Česká republika</w:t>
            </w:r>
          </w:p>
          <w:p w14:paraId="4D78E96F" w14:textId="77777777" w:rsidR="00106A7F" w:rsidRDefault="00C81758">
            <w:pPr>
              <w:widowControl w:val="0"/>
              <w:rPr>
                <w:bCs/>
                <w:szCs w:val="22"/>
              </w:rPr>
            </w:pPr>
            <w:r>
              <w:rPr>
                <w:bCs/>
                <w:szCs w:val="22"/>
              </w:rPr>
              <w:t>Otsuka Pharmaceutical Netherlands B.V.</w:t>
            </w:r>
          </w:p>
          <w:p w14:paraId="32A02E47" w14:textId="77777777" w:rsidR="00106A7F" w:rsidRDefault="00C81758">
            <w:pPr>
              <w:widowControl w:val="0"/>
              <w:rPr>
                <w:bCs/>
                <w:szCs w:val="22"/>
              </w:rPr>
            </w:pPr>
            <w:r>
              <w:rPr>
                <w:bCs/>
                <w:szCs w:val="22"/>
              </w:rPr>
              <w:t>Tel: +31 (0) 20 85 46 555</w:t>
            </w:r>
          </w:p>
          <w:p w14:paraId="461C234C" w14:textId="77777777" w:rsidR="00106A7F" w:rsidRDefault="00106A7F">
            <w:pPr>
              <w:widowControl w:val="0"/>
              <w:rPr>
                <w:szCs w:val="22"/>
              </w:rPr>
            </w:pPr>
          </w:p>
        </w:tc>
        <w:tc>
          <w:tcPr>
            <w:tcW w:w="4670" w:type="dxa"/>
          </w:tcPr>
          <w:p w14:paraId="4082FBB7" w14:textId="77777777" w:rsidR="00106A7F" w:rsidRDefault="00C81758">
            <w:pPr>
              <w:widowControl w:val="0"/>
              <w:rPr>
                <w:b/>
                <w:bCs/>
                <w:szCs w:val="22"/>
              </w:rPr>
            </w:pPr>
            <w:r>
              <w:rPr>
                <w:b/>
                <w:bCs/>
                <w:szCs w:val="22"/>
              </w:rPr>
              <w:t>Magyarország</w:t>
            </w:r>
          </w:p>
          <w:p w14:paraId="7BFF84E7" w14:textId="77777777" w:rsidR="00106A7F" w:rsidRDefault="00C81758">
            <w:pPr>
              <w:widowControl w:val="0"/>
              <w:rPr>
                <w:bCs/>
                <w:szCs w:val="22"/>
              </w:rPr>
            </w:pPr>
            <w:r>
              <w:rPr>
                <w:bCs/>
                <w:szCs w:val="22"/>
              </w:rPr>
              <w:t>Otsuka Pharmaceutical Netherlands B.V.</w:t>
            </w:r>
          </w:p>
          <w:p w14:paraId="149A8190" w14:textId="77777777" w:rsidR="00106A7F" w:rsidRDefault="00C81758">
            <w:pPr>
              <w:widowControl w:val="0"/>
              <w:rPr>
                <w:bCs/>
                <w:szCs w:val="22"/>
                <w:lang w:val="es-ES"/>
              </w:rPr>
            </w:pPr>
            <w:r>
              <w:rPr>
                <w:bCs/>
                <w:szCs w:val="22"/>
                <w:lang w:val="es-ES"/>
              </w:rPr>
              <w:t>Tel: +31 (0) 20 85 46 555</w:t>
            </w:r>
          </w:p>
          <w:p w14:paraId="06693DAB" w14:textId="77777777" w:rsidR="00106A7F" w:rsidRDefault="00106A7F">
            <w:pPr>
              <w:widowControl w:val="0"/>
              <w:rPr>
                <w:szCs w:val="22"/>
              </w:rPr>
            </w:pPr>
          </w:p>
        </w:tc>
      </w:tr>
      <w:tr w:rsidR="00D71778" w14:paraId="60368DBA" w14:textId="77777777">
        <w:trPr>
          <w:cantSplit/>
          <w:trHeight w:val="20"/>
        </w:trPr>
        <w:tc>
          <w:tcPr>
            <w:tcW w:w="4544" w:type="dxa"/>
          </w:tcPr>
          <w:p w14:paraId="6692E52C" w14:textId="77777777" w:rsidR="00106A7F" w:rsidRDefault="00C81758">
            <w:pPr>
              <w:widowControl w:val="0"/>
              <w:rPr>
                <w:b/>
                <w:szCs w:val="22"/>
              </w:rPr>
            </w:pPr>
            <w:r>
              <w:rPr>
                <w:b/>
                <w:szCs w:val="22"/>
              </w:rPr>
              <w:t>Danmark</w:t>
            </w:r>
          </w:p>
          <w:p w14:paraId="2C6EC6DE" w14:textId="77777777" w:rsidR="00106A7F" w:rsidRDefault="00C81758">
            <w:pPr>
              <w:widowControl w:val="0"/>
              <w:rPr>
                <w:szCs w:val="22"/>
              </w:rPr>
            </w:pPr>
            <w:r>
              <w:rPr>
                <w:szCs w:val="22"/>
              </w:rPr>
              <w:t>Otsuka Pharma Scandinavia AB</w:t>
            </w:r>
          </w:p>
          <w:p w14:paraId="30CFEC1F" w14:textId="77777777" w:rsidR="00106A7F" w:rsidRDefault="00C81758">
            <w:pPr>
              <w:widowControl w:val="0"/>
              <w:rPr>
                <w:szCs w:val="22"/>
              </w:rPr>
            </w:pPr>
            <w:r>
              <w:rPr>
                <w:szCs w:val="22"/>
              </w:rPr>
              <w:t>Tlf</w:t>
            </w:r>
            <w:ins w:id="139" w:author="Author" w:date="2025-09-03T16:56:00Z">
              <w:r w:rsidR="00B715ED">
                <w:rPr>
                  <w:szCs w:val="22"/>
                </w:rPr>
                <w:t>.</w:t>
              </w:r>
            </w:ins>
            <w:r>
              <w:rPr>
                <w:szCs w:val="22"/>
              </w:rPr>
              <w:t>: +46 (0) 8 545 286 60</w:t>
            </w:r>
          </w:p>
          <w:p w14:paraId="33A220F4" w14:textId="77777777" w:rsidR="00106A7F" w:rsidRDefault="00106A7F">
            <w:pPr>
              <w:widowControl w:val="0"/>
              <w:rPr>
                <w:szCs w:val="22"/>
              </w:rPr>
            </w:pPr>
          </w:p>
        </w:tc>
        <w:tc>
          <w:tcPr>
            <w:tcW w:w="4670" w:type="dxa"/>
          </w:tcPr>
          <w:p w14:paraId="6DD6F340" w14:textId="77777777" w:rsidR="00106A7F" w:rsidRDefault="00C81758">
            <w:pPr>
              <w:widowControl w:val="0"/>
              <w:rPr>
                <w:b/>
                <w:bCs/>
                <w:szCs w:val="22"/>
              </w:rPr>
            </w:pPr>
            <w:r>
              <w:rPr>
                <w:b/>
                <w:bCs/>
                <w:szCs w:val="22"/>
              </w:rPr>
              <w:t>Malta</w:t>
            </w:r>
          </w:p>
          <w:p w14:paraId="6A3ECA72" w14:textId="77777777" w:rsidR="00106A7F" w:rsidRDefault="00C81758">
            <w:pPr>
              <w:widowControl w:val="0"/>
              <w:rPr>
                <w:bCs/>
                <w:szCs w:val="22"/>
              </w:rPr>
            </w:pPr>
            <w:r>
              <w:rPr>
                <w:bCs/>
                <w:szCs w:val="22"/>
              </w:rPr>
              <w:t>Otsuka Pharmaceutical Netherlands B.V.</w:t>
            </w:r>
          </w:p>
          <w:p w14:paraId="05E95C59" w14:textId="77777777" w:rsidR="00106A7F" w:rsidRDefault="00C81758">
            <w:pPr>
              <w:widowControl w:val="0"/>
              <w:rPr>
                <w:bCs/>
                <w:szCs w:val="22"/>
              </w:rPr>
            </w:pPr>
            <w:r>
              <w:rPr>
                <w:bCs/>
                <w:szCs w:val="22"/>
              </w:rPr>
              <w:t>Tel: +31 (0) 20 85 46 555</w:t>
            </w:r>
          </w:p>
          <w:p w14:paraId="64886925" w14:textId="77777777" w:rsidR="00106A7F" w:rsidRDefault="00106A7F">
            <w:pPr>
              <w:widowControl w:val="0"/>
              <w:rPr>
                <w:szCs w:val="22"/>
              </w:rPr>
            </w:pPr>
          </w:p>
        </w:tc>
      </w:tr>
      <w:tr w:rsidR="00D71778" w14:paraId="2B7157B4" w14:textId="77777777">
        <w:trPr>
          <w:cantSplit/>
          <w:trHeight w:val="20"/>
        </w:trPr>
        <w:tc>
          <w:tcPr>
            <w:tcW w:w="4544" w:type="dxa"/>
          </w:tcPr>
          <w:p w14:paraId="27E7F7E2" w14:textId="77777777" w:rsidR="00106A7F" w:rsidRDefault="00C81758">
            <w:pPr>
              <w:widowControl w:val="0"/>
              <w:rPr>
                <w:szCs w:val="22"/>
                <w:lang w:val="de-DE"/>
              </w:rPr>
            </w:pPr>
            <w:r>
              <w:rPr>
                <w:b/>
                <w:bCs/>
                <w:szCs w:val="22"/>
                <w:lang w:val="de-DE"/>
              </w:rPr>
              <w:t>Deutschland</w:t>
            </w:r>
          </w:p>
          <w:p w14:paraId="091D4E61" w14:textId="77777777" w:rsidR="00106A7F" w:rsidRDefault="00C81758">
            <w:pPr>
              <w:widowControl w:val="0"/>
              <w:rPr>
                <w:szCs w:val="22"/>
                <w:lang w:val="de-DE"/>
              </w:rPr>
            </w:pPr>
            <w:r>
              <w:rPr>
                <w:szCs w:val="22"/>
                <w:lang w:val="de-DE"/>
              </w:rPr>
              <w:t>Otsuka Pharma GmbH</w:t>
            </w:r>
          </w:p>
          <w:p w14:paraId="44549855" w14:textId="77777777" w:rsidR="00106A7F" w:rsidRDefault="00C81758">
            <w:pPr>
              <w:widowControl w:val="0"/>
              <w:rPr>
                <w:szCs w:val="22"/>
                <w:lang w:val="de-DE"/>
              </w:rPr>
            </w:pPr>
            <w:r>
              <w:rPr>
                <w:szCs w:val="22"/>
                <w:lang w:val="de-DE"/>
              </w:rPr>
              <w:t>Tel: +49 (0) 69 1700 860</w:t>
            </w:r>
          </w:p>
          <w:p w14:paraId="7C64DE73" w14:textId="77777777" w:rsidR="00106A7F" w:rsidRDefault="00106A7F">
            <w:pPr>
              <w:widowControl w:val="0"/>
              <w:rPr>
                <w:szCs w:val="22"/>
                <w:lang w:val="de-DE"/>
              </w:rPr>
            </w:pPr>
          </w:p>
        </w:tc>
        <w:tc>
          <w:tcPr>
            <w:tcW w:w="4670" w:type="dxa"/>
          </w:tcPr>
          <w:p w14:paraId="44B6DF5B" w14:textId="77777777" w:rsidR="00106A7F" w:rsidRDefault="00C81758">
            <w:pPr>
              <w:widowControl w:val="0"/>
              <w:rPr>
                <w:szCs w:val="22"/>
              </w:rPr>
            </w:pPr>
            <w:r>
              <w:rPr>
                <w:b/>
                <w:szCs w:val="22"/>
              </w:rPr>
              <w:t>Nederland</w:t>
            </w:r>
          </w:p>
          <w:p w14:paraId="36A39062" w14:textId="77777777" w:rsidR="00106A7F" w:rsidRDefault="00C81758">
            <w:pPr>
              <w:widowControl w:val="0"/>
              <w:rPr>
                <w:bCs/>
                <w:szCs w:val="22"/>
                <w:lang w:val="es-ES"/>
              </w:rPr>
            </w:pPr>
            <w:r>
              <w:rPr>
                <w:bCs/>
                <w:szCs w:val="22"/>
                <w:lang w:val="es-ES"/>
              </w:rPr>
              <w:t>Otsuka Pharmaceutical Netherlands B.V.</w:t>
            </w:r>
          </w:p>
          <w:p w14:paraId="3BE6CFC7" w14:textId="77777777" w:rsidR="00106A7F" w:rsidRDefault="00C81758">
            <w:pPr>
              <w:widowControl w:val="0"/>
              <w:rPr>
                <w:bCs/>
                <w:szCs w:val="22"/>
                <w:lang w:val="es-ES"/>
              </w:rPr>
            </w:pPr>
            <w:r>
              <w:rPr>
                <w:bCs/>
                <w:szCs w:val="22"/>
                <w:lang w:val="es-ES"/>
              </w:rPr>
              <w:t>Tel: +31 (0) 20 85 46 555</w:t>
            </w:r>
          </w:p>
          <w:p w14:paraId="20BDC668" w14:textId="77777777" w:rsidR="00106A7F" w:rsidRDefault="00106A7F">
            <w:pPr>
              <w:widowControl w:val="0"/>
              <w:rPr>
                <w:szCs w:val="22"/>
              </w:rPr>
            </w:pPr>
          </w:p>
        </w:tc>
      </w:tr>
      <w:tr w:rsidR="00D71778" w14:paraId="23DD2D8A" w14:textId="77777777">
        <w:trPr>
          <w:cantSplit/>
          <w:trHeight w:val="20"/>
        </w:trPr>
        <w:tc>
          <w:tcPr>
            <w:tcW w:w="4544" w:type="dxa"/>
          </w:tcPr>
          <w:p w14:paraId="363E58A7" w14:textId="77777777" w:rsidR="00106A7F" w:rsidRDefault="00C81758">
            <w:pPr>
              <w:widowControl w:val="0"/>
              <w:rPr>
                <w:szCs w:val="22"/>
              </w:rPr>
            </w:pPr>
            <w:r>
              <w:rPr>
                <w:b/>
                <w:bCs/>
                <w:szCs w:val="22"/>
              </w:rPr>
              <w:t>Eesti</w:t>
            </w:r>
          </w:p>
          <w:p w14:paraId="10DBC45B" w14:textId="77777777" w:rsidR="00106A7F" w:rsidRDefault="00C81758">
            <w:pPr>
              <w:widowControl w:val="0"/>
              <w:rPr>
                <w:bCs/>
                <w:szCs w:val="22"/>
              </w:rPr>
            </w:pPr>
            <w:r>
              <w:rPr>
                <w:bCs/>
                <w:szCs w:val="22"/>
              </w:rPr>
              <w:t>Otsuka Pharmaceutical Netherlands B.V.</w:t>
            </w:r>
          </w:p>
          <w:p w14:paraId="5A0887B0" w14:textId="77777777" w:rsidR="00106A7F" w:rsidRDefault="00C81758">
            <w:pPr>
              <w:widowControl w:val="0"/>
              <w:rPr>
                <w:bCs/>
                <w:szCs w:val="22"/>
                <w:lang w:val="es-ES"/>
              </w:rPr>
            </w:pPr>
            <w:r>
              <w:rPr>
                <w:bCs/>
                <w:szCs w:val="22"/>
                <w:lang w:val="es-ES"/>
              </w:rPr>
              <w:t>Tel: +31 (0) 20 85 46 555</w:t>
            </w:r>
          </w:p>
          <w:p w14:paraId="144A405C" w14:textId="77777777" w:rsidR="00106A7F" w:rsidRDefault="00106A7F">
            <w:pPr>
              <w:widowControl w:val="0"/>
              <w:rPr>
                <w:szCs w:val="22"/>
              </w:rPr>
            </w:pPr>
          </w:p>
        </w:tc>
        <w:tc>
          <w:tcPr>
            <w:tcW w:w="4670" w:type="dxa"/>
          </w:tcPr>
          <w:p w14:paraId="7F93BF97" w14:textId="77777777" w:rsidR="00106A7F" w:rsidRDefault="00C81758">
            <w:pPr>
              <w:widowControl w:val="0"/>
              <w:rPr>
                <w:b/>
                <w:bCs/>
                <w:szCs w:val="22"/>
              </w:rPr>
            </w:pPr>
            <w:r>
              <w:rPr>
                <w:b/>
                <w:bCs/>
                <w:szCs w:val="22"/>
              </w:rPr>
              <w:t>Norge</w:t>
            </w:r>
          </w:p>
          <w:p w14:paraId="622A1092" w14:textId="77777777" w:rsidR="00106A7F" w:rsidRDefault="00C81758">
            <w:pPr>
              <w:widowControl w:val="0"/>
              <w:rPr>
                <w:szCs w:val="22"/>
              </w:rPr>
            </w:pPr>
            <w:r>
              <w:rPr>
                <w:szCs w:val="22"/>
              </w:rPr>
              <w:t>Otsuka Pharma Scandinavia AB</w:t>
            </w:r>
          </w:p>
          <w:p w14:paraId="02CA8FAD" w14:textId="77777777" w:rsidR="00106A7F" w:rsidRDefault="00C81758">
            <w:pPr>
              <w:widowControl w:val="0"/>
              <w:rPr>
                <w:szCs w:val="22"/>
              </w:rPr>
            </w:pPr>
            <w:r>
              <w:rPr>
                <w:szCs w:val="22"/>
              </w:rPr>
              <w:t>Tlf: +46 (0) 8 545 286 60</w:t>
            </w:r>
          </w:p>
          <w:p w14:paraId="2FF6A322" w14:textId="77777777" w:rsidR="00106A7F" w:rsidRDefault="00106A7F">
            <w:pPr>
              <w:widowControl w:val="0"/>
              <w:rPr>
                <w:szCs w:val="22"/>
              </w:rPr>
            </w:pPr>
          </w:p>
        </w:tc>
      </w:tr>
      <w:tr w:rsidR="00D71778" w14:paraId="2A2F3453" w14:textId="77777777">
        <w:trPr>
          <w:cantSplit/>
          <w:trHeight w:val="20"/>
        </w:trPr>
        <w:tc>
          <w:tcPr>
            <w:tcW w:w="4544" w:type="dxa"/>
          </w:tcPr>
          <w:p w14:paraId="7728DDF9" w14:textId="77777777" w:rsidR="00106A7F" w:rsidRDefault="00C81758">
            <w:pPr>
              <w:widowControl w:val="0"/>
              <w:rPr>
                <w:szCs w:val="22"/>
              </w:rPr>
            </w:pPr>
            <w:r>
              <w:rPr>
                <w:b/>
                <w:bCs/>
                <w:szCs w:val="22"/>
              </w:rPr>
              <w:t>Ελλάδα</w:t>
            </w:r>
          </w:p>
          <w:p w14:paraId="75D8874D" w14:textId="77777777" w:rsidR="00106A7F" w:rsidRDefault="00C81758">
            <w:pPr>
              <w:widowControl w:val="0"/>
              <w:rPr>
                <w:bCs/>
                <w:szCs w:val="22"/>
              </w:rPr>
            </w:pPr>
            <w:r>
              <w:rPr>
                <w:bCs/>
                <w:szCs w:val="22"/>
              </w:rPr>
              <w:t>Otsuka Pharmaceutical Netherlands B.V.</w:t>
            </w:r>
          </w:p>
          <w:p w14:paraId="0ECB79E8" w14:textId="77777777" w:rsidR="00106A7F" w:rsidRDefault="00C81758">
            <w:pPr>
              <w:widowControl w:val="0"/>
              <w:rPr>
                <w:bCs/>
                <w:szCs w:val="22"/>
                <w:lang w:val="es-ES"/>
              </w:rPr>
            </w:pPr>
            <w:r>
              <w:rPr>
                <w:bCs/>
                <w:szCs w:val="22"/>
                <w:lang w:val="es-ES"/>
              </w:rPr>
              <w:t>Tel: +31 (0) 20 85 46 555</w:t>
            </w:r>
          </w:p>
          <w:p w14:paraId="2F10602C" w14:textId="77777777" w:rsidR="00106A7F" w:rsidRDefault="00106A7F">
            <w:pPr>
              <w:widowControl w:val="0"/>
              <w:rPr>
                <w:szCs w:val="22"/>
              </w:rPr>
            </w:pPr>
          </w:p>
        </w:tc>
        <w:tc>
          <w:tcPr>
            <w:tcW w:w="4670" w:type="dxa"/>
          </w:tcPr>
          <w:p w14:paraId="224635E1" w14:textId="77777777" w:rsidR="00106A7F" w:rsidRDefault="00C81758">
            <w:pPr>
              <w:widowControl w:val="0"/>
              <w:rPr>
                <w:szCs w:val="22"/>
              </w:rPr>
            </w:pPr>
            <w:r>
              <w:rPr>
                <w:b/>
                <w:bCs/>
                <w:szCs w:val="22"/>
              </w:rPr>
              <w:t>Österreich</w:t>
            </w:r>
          </w:p>
          <w:p w14:paraId="7A8DAD8F" w14:textId="77777777" w:rsidR="00106A7F" w:rsidRDefault="00C81758">
            <w:pPr>
              <w:widowControl w:val="0"/>
              <w:rPr>
                <w:bCs/>
                <w:szCs w:val="22"/>
              </w:rPr>
            </w:pPr>
            <w:r>
              <w:rPr>
                <w:bCs/>
                <w:szCs w:val="22"/>
              </w:rPr>
              <w:t>Otsuka Pharmaceutical Netherlands B.V.</w:t>
            </w:r>
          </w:p>
          <w:p w14:paraId="28484954" w14:textId="77777777" w:rsidR="00106A7F" w:rsidRDefault="00C81758">
            <w:pPr>
              <w:widowControl w:val="0"/>
              <w:rPr>
                <w:bCs/>
                <w:szCs w:val="22"/>
                <w:lang w:val="es-ES"/>
              </w:rPr>
            </w:pPr>
            <w:r>
              <w:rPr>
                <w:bCs/>
                <w:szCs w:val="22"/>
                <w:lang w:val="es-ES"/>
              </w:rPr>
              <w:t>Tel: +31 (0) 20 85 46 555</w:t>
            </w:r>
          </w:p>
          <w:p w14:paraId="7831D116" w14:textId="77777777" w:rsidR="00106A7F" w:rsidRDefault="00106A7F">
            <w:pPr>
              <w:widowControl w:val="0"/>
              <w:rPr>
                <w:szCs w:val="22"/>
              </w:rPr>
            </w:pPr>
          </w:p>
        </w:tc>
      </w:tr>
      <w:tr w:rsidR="00D71778" w14:paraId="22439614" w14:textId="77777777">
        <w:trPr>
          <w:cantSplit/>
          <w:trHeight w:val="20"/>
        </w:trPr>
        <w:tc>
          <w:tcPr>
            <w:tcW w:w="4544" w:type="dxa"/>
          </w:tcPr>
          <w:p w14:paraId="6FF72D64" w14:textId="77777777" w:rsidR="00106A7F" w:rsidRDefault="00C81758">
            <w:pPr>
              <w:widowControl w:val="0"/>
              <w:rPr>
                <w:szCs w:val="22"/>
                <w:lang w:val="es-ES"/>
              </w:rPr>
            </w:pPr>
            <w:r>
              <w:rPr>
                <w:b/>
                <w:szCs w:val="22"/>
                <w:lang w:val="es-ES"/>
              </w:rPr>
              <w:t>España</w:t>
            </w:r>
          </w:p>
          <w:p w14:paraId="78953BFA" w14:textId="77777777" w:rsidR="00106A7F" w:rsidRDefault="00C81758">
            <w:pPr>
              <w:widowControl w:val="0"/>
              <w:rPr>
                <w:szCs w:val="22"/>
                <w:lang w:val="es-ES"/>
              </w:rPr>
            </w:pPr>
            <w:r>
              <w:rPr>
                <w:bCs/>
                <w:szCs w:val="22"/>
                <w:lang w:val="es-ES"/>
              </w:rPr>
              <w:t>Otsuka Pharmaceutical</w:t>
            </w:r>
            <w:r>
              <w:rPr>
                <w:szCs w:val="22"/>
                <w:lang w:val="es-ES"/>
              </w:rPr>
              <w:t>, S.A.</w:t>
            </w:r>
          </w:p>
          <w:p w14:paraId="102AE055" w14:textId="77777777" w:rsidR="00106A7F" w:rsidRDefault="00C81758">
            <w:pPr>
              <w:widowControl w:val="0"/>
              <w:rPr>
                <w:szCs w:val="22"/>
              </w:rPr>
            </w:pPr>
            <w:r>
              <w:rPr>
                <w:szCs w:val="22"/>
              </w:rPr>
              <w:t>Tel: +34 93 550 01 00</w:t>
            </w:r>
          </w:p>
          <w:p w14:paraId="57ECCFC1" w14:textId="77777777" w:rsidR="00106A7F" w:rsidRDefault="00106A7F">
            <w:pPr>
              <w:widowControl w:val="0"/>
              <w:rPr>
                <w:szCs w:val="22"/>
              </w:rPr>
            </w:pPr>
          </w:p>
        </w:tc>
        <w:tc>
          <w:tcPr>
            <w:tcW w:w="4670" w:type="dxa"/>
          </w:tcPr>
          <w:p w14:paraId="32EB05C4" w14:textId="77777777" w:rsidR="00106A7F" w:rsidRDefault="00C81758">
            <w:pPr>
              <w:widowControl w:val="0"/>
              <w:rPr>
                <w:szCs w:val="22"/>
              </w:rPr>
            </w:pPr>
            <w:r>
              <w:rPr>
                <w:b/>
                <w:szCs w:val="22"/>
              </w:rPr>
              <w:t>Polska</w:t>
            </w:r>
          </w:p>
          <w:p w14:paraId="7D490432" w14:textId="77777777" w:rsidR="00106A7F" w:rsidRDefault="00C81758">
            <w:pPr>
              <w:widowControl w:val="0"/>
              <w:rPr>
                <w:bCs/>
                <w:szCs w:val="22"/>
              </w:rPr>
            </w:pPr>
            <w:r>
              <w:rPr>
                <w:bCs/>
                <w:szCs w:val="22"/>
              </w:rPr>
              <w:t>Otsuka Pharmaceutical Netherlands B.V.</w:t>
            </w:r>
          </w:p>
          <w:p w14:paraId="7532E3C1" w14:textId="77777777" w:rsidR="00106A7F" w:rsidRDefault="00C81758">
            <w:pPr>
              <w:widowControl w:val="0"/>
              <w:rPr>
                <w:bCs/>
                <w:szCs w:val="22"/>
              </w:rPr>
            </w:pPr>
            <w:r>
              <w:rPr>
                <w:bCs/>
                <w:szCs w:val="22"/>
              </w:rPr>
              <w:t>Tel: +31 (0) 20 85 46 555</w:t>
            </w:r>
          </w:p>
          <w:p w14:paraId="3C584B0A" w14:textId="77777777" w:rsidR="00106A7F" w:rsidRDefault="00106A7F">
            <w:pPr>
              <w:widowControl w:val="0"/>
              <w:rPr>
                <w:szCs w:val="22"/>
              </w:rPr>
            </w:pPr>
          </w:p>
        </w:tc>
      </w:tr>
      <w:tr w:rsidR="00D71778" w:rsidRPr="00C81758" w14:paraId="6921108B" w14:textId="77777777">
        <w:trPr>
          <w:cantSplit/>
          <w:trHeight w:val="20"/>
        </w:trPr>
        <w:tc>
          <w:tcPr>
            <w:tcW w:w="4544" w:type="dxa"/>
          </w:tcPr>
          <w:p w14:paraId="15E12FC5" w14:textId="77777777" w:rsidR="00106A7F" w:rsidRDefault="00C81758">
            <w:pPr>
              <w:widowControl w:val="0"/>
              <w:rPr>
                <w:szCs w:val="22"/>
                <w:lang w:val="fr-FR"/>
              </w:rPr>
            </w:pPr>
            <w:r>
              <w:rPr>
                <w:b/>
                <w:bCs/>
                <w:szCs w:val="22"/>
                <w:lang w:val="fr-FR"/>
              </w:rPr>
              <w:t>France</w:t>
            </w:r>
          </w:p>
          <w:p w14:paraId="7AF25C60" w14:textId="77777777" w:rsidR="00106A7F" w:rsidRDefault="00C81758">
            <w:pPr>
              <w:widowControl w:val="0"/>
              <w:rPr>
                <w:szCs w:val="22"/>
                <w:lang w:val="fr-FR"/>
              </w:rPr>
            </w:pPr>
            <w:r>
              <w:rPr>
                <w:bCs/>
                <w:szCs w:val="22"/>
                <w:lang w:val="fr-FR"/>
              </w:rPr>
              <w:t>Otsuka Pharmaceutical France SAS</w:t>
            </w:r>
          </w:p>
          <w:p w14:paraId="3ECEB77A" w14:textId="77777777" w:rsidR="00106A7F" w:rsidRDefault="00C81758">
            <w:pPr>
              <w:widowControl w:val="0"/>
              <w:rPr>
                <w:szCs w:val="22"/>
                <w:lang w:val="fr-FR"/>
              </w:rPr>
            </w:pPr>
            <w:r>
              <w:rPr>
                <w:szCs w:val="22"/>
                <w:lang w:val="fr-FR"/>
              </w:rPr>
              <w:t>Tél: +33 (0)1 47 08 00 00</w:t>
            </w:r>
          </w:p>
          <w:p w14:paraId="1B618CAD" w14:textId="77777777" w:rsidR="00106A7F" w:rsidRDefault="00106A7F">
            <w:pPr>
              <w:widowControl w:val="0"/>
              <w:rPr>
                <w:b/>
                <w:bCs/>
                <w:szCs w:val="22"/>
                <w:lang w:val="fr-FR"/>
              </w:rPr>
            </w:pPr>
          </w:p>
        </w:tc>
        <w:tc>
          <w:tcPr>
            <w:tcW w:w="4670" w:type="dxa"/>
          </w:tcPr>
          <w:p w14:paraId="085E9C06" w14:textId="77777777" w:rsidR="00106A7F" w:rsidRDefault="00C81758">
            <w:pPr>
              <w:widowControl w:val="0"/>
              <w:rPr>
                <w:szCs w:val="22"/>
                <w:lang w:val="pt-PT"/>
              </w:rPr>
            </w:pPr>
            <w:r>
              <w:rPr>
                <w:b/>
                <w:szCs w:val="22"/>
                <w:lang w:val="pt-PT"/>
              </w:rPr>
              <w:t>Portugal</w:t>
            </w:r>
          </w:p>
          <w:p w14:paraId="3094371F" w14:textId="77777777" w:rsidR="00106A7F" w:rsidRDefault="00C81758">
            <w:pPr>
              <w:widowControl w:val="0"/>
              <w:rPr>
                <w:szCs w:val="22"/>
                <w:lang w:val="pt-PT"/>
              </w:rPr>
            </w:pPr>
            <w:r>
              <w:rPr>
                <w:szCs w:val="22"/>
                <w:lang w:val="pt-PT"/>
              </w:rPr>
              <w:t>Lundbeck Portugal Lda</w:t>
            </w:r>
          </w:p>
          <w:p w14:paraId="411368CB" w14:textId="77777777" w:rsidR="00106A7F" w:rsidRDefault="00C81758">
            <w:pPr>
              <w:widowControl w:val="0"/>
              <w:rPr>
                <w:szCs w:val="22"/>
                <w:lang w:val="pt-PT"/>
              </w:rPr>
            </w:pPr>
            <w:r>
              <w:rPr>
                <w:szCs w:val="22"/>
                <w:lang w:val="pt-PT"/>
              </w:rPr>
              <w:t>Tel: +351 (0) 21 00 45 900</w:t>
            </w:r>
          </w:p>
          <w:p w14:paraId="20A806FE" w14:textId="77777777" w:rsidR="00106A7F" w:rsidRDefault="00106A7F">
            <w:pPr>
              <w:widowControl w:val="0"/>
              <w:rPr>
                <w:szCs w:val="22"/>
                <w:lang w:val="pt-PT"/>
              </w:rPr>
            </w:pPr>
          </w:p>
        </w:tc>
      </w:tr>
      <w:tr w:rsidR="00D71778" w14:paraId="1B2BF706" w14:textId="77777777">
        <w:trPr>
          <w:cantSplit/>
          <w:trHeight w:val="20"/>
        </w:trPr>
        <w:tc>
          <w:tcPr>
            <w:tcW w:w="4544" w:type="dxa"/>
          </w:tcPr>
          <w:p w14:paraId="34848F45" w14:textId="77777777" w:rsidR="00106A7F" w:rsidRDefault="00C81758">
            <w:pPr>
              <w:widowControl w:val="0"/>
              <w:rPr>
                <w:b/>
                <w:szCs w:val="22"/>
                <w:lang w:val="pt-PT"/>
              </w:rPr>
            </w:pPr>
            <w:r>
              <w:rPr>
                <w:b/>
                <w:szCs w:val="22"/>
                <w:lang w:val="pt-PT"/>
              </w:rPr>
              <w:t>Hrvatska</w:t>
            </w:r>
          </w:p>
          <w:p w14:paraId="5C791DAF" w14:textId="77777777" w:rsidR="00106A7F" w:rsidRDefault="00C81758">
            <w:pPr>
              <w:widowControl w:val="0"/>
              <w:rPr>
                <w:bCs/>
                <w:szCs w:val="22"/>
                <w:lang w:val="pt-PT"/>
              </w:rPr>
            </w:pPr>
            <w:r>
              <w:rPr>
                <w:bCs/>
                <w:szCs w:val="22"/>
                <w:lang w:val="pt-PT"/>
              </w:rPr>
              <w:t>Otsuka Pharmaceutical Netherlands B.V.</w:t>
            </w:r>
          </w:p>
          <w:p w14:paraId="2D74B7B0" w14:textId="77777777" w:rsidR="00106A7F" w:rsidRDefault="00C81758">
            <w:pPr>
              <w:widowControl w:val="0"/>
              <w:rPr>
                <w:bCs/>
                <w:szCs w:val="22"/>
                <w:lang w:val="pt-PT"/>
              </w:rPr>
            </w:pPr>
            <w:r>
              <w:rPr>
                <w:bCs/>
                <w:szCs w:val="22"/>
                <w:lang w:val="pt-PT"/>
              </w:rPr>
              <w:t>Tel: +31 (0) 20 85 46 555</w:t>
            </w:r>
          </w:p>
          <w:p w14:paraId="71B7B11A" w14:textId="77777777" w:rsidR="00106A7F" w:rsidRDefault="00106A7F">
            <w:pPr>
              <w:widowControl w:val="0"/>
              <w:rPr>
                <w:szCs w:val="22"/>
                <w:lang w:val="pt-PT"/>
              </w:rPr>
            </w:pPr>
          </w:p>
        </w:tc>
        <w:tc>
          <w:tcPr>
            <w:tcW w:w="4670" w:type="dxa"/>
          </w:tcPr>
          <w:p w14:paraId="2F122E4E" w14:textId="77777777" w:rsidR="00106A7F" w:rsidRDefault="00C81758">
            <w:pPr>
              <w:widowControl w:val="0"/>
              <w:rPr>
                <w:b/>
                <w:szCs w:val="22"/>
                <w:lang w:val="pt-PT"/>
              </w:rPr>
            </w:pPr>
            <w:r>
              <w:rPr>
                <w:b/>
                <w:szCs w:val="22"/>
                <w:lang w:val="pt-PT"/>
              </w:rPr>
              <w:t>România</w:t>
            </w:r>
          </w:p>
          <w:p w14:paraId="6787238D" w14:textId="77777777" w:rsidR="00106A7F" w:rsidRDefault="00C81758">
            <w:pPr>
              <w:widowControl w:val="0"/>
              <w:rPr>
                <w:bCs/>
                <w:szCs w:val="22"/>
                <w:lang w:val="pt-PT"/>
              </w:rPr>
            </w:pPr>
            <w:r>
              <w:rPr>
                <w:bCs/>
                <w:szCs w:val="22"/>
                <w:lang w:val="pt-PT"/>
              </w:rPr>
              <w:t>Otsuka Pharmaceutical Netherlands B.V.</w:t>
            </w:r>
          </w:p>
          <w:p w14:paraId="466BC16C" w14:textId="77777777" w:rsidR="00106A7F" w:rsidRDefault="00C81758">
            <w:pPr>
              <w:widowControl w:val="0"/>
              <w:rPr>
                <w:bCs/>
                <w:szCs w:val="22"/>
                <w:lang w:val="es-ES"/>
              </w:rPr>
            </w:pPr>
            <w:r>
              <w:rPr>
                <w:bCs/>
                <w:szCs w:val="22"/>
                <w:lang w:val="es-ES"/>
              </w:rPr>
              <w:t>Tel: +31 (0) 20 85 46 555</w:t>
            </w:r>
          </w:p>
          <w:p w14:paraId="2EE826F9" w14:textId="77777777" w:rsidR="00106A7F" w:rsidRDefault="00106A7F">
            <w:pPr>
              <w:widowControl w:val="0"/>
              <w:rPr>
                <w:szCs w:val="22"/>
                <w:lang w:val="pt-PT"/>
              </w:rPr>
            </w:pPr>
          </w:p>
        </w:tc>
      </w:tr>
      <w:tr w:rsidR="00D71778" w14:paraId="62AFD03B" w14:textId="77777777">
        <w:trPr>
          <w:cantSplit/>
          <w:trHeight w:val="20"/>
        </w:trPr>
        <w:tc>
          <w:tcPr>
            <w:tcW w:w="4544" w:type="dxa"/>
          </w:tcPr>
          <w:p w14:paraId="00B06F7C" w14:textId="77777777" w:rsidR="00106A7F" w:rsidRDefault="00C81758">
            <w:pPr>
              <w:widowControl w:val="0"/>
              <w:rPr>
                <w:szCs w:val="22"/>
              </w:rPr>
            </w:pPr>
            <w:r>
              <w:rPr>
                <w:b/>
                <w:bCs/>
                <w:szCs w:val="22"/>
              </w:rPr>
              <w:t>Ireland</w:t>
            </w:r>
          </w:p>
          <w:p w14:paraId="0BB19468" w14:textId="77777777" w:rsidR="00106A7F" w:rsidRDefault="00C81758">
            <w:pPr>
              <w:widowControl w:val="0"/>
              <w:rPr>
                <w:bCs/>
                <w:szCs w:val="22"/>
              </w:rPr>
            </w:pPr>
            <w:r>
              <w:rPr>
                <w:bCs/>
                <w:szCs w:val="22"/>
              </w:rPr>
              <w:t>Otsuka Pharmaceutical Netherlands B.V.</w:t>
            </w:r>
          </w:p>
          <w:p w14:paraId="369721A4" w14:textId="77777777" w:rsidR="00106A7F" w:rsidRDefault="00C81758">
            <w:pPr>
              <w:widowControl w:val="0"/>
              <w:rPr>
                <w:bCs/>
                <w:szCs w:val="22"/>
                <w:lang w:val="es-ES"/>
              </w:rPr>
            </w:pPr>
            <w:r>
              <w:rPr>
                <w:bCs/>
                <w:szCs w:val="22"/>
                <w:lang w:val="es-ES"/>
              </w:rPr>
              <w:t>Tel: +31 (0) 20 85 46 555</w:t>
            </w:r>
          </w:p>
          <w:p w14:paraId="5EF256F9" w14:textId="77777777" w:rsidR="00106A7F" w:rsidRDefault="00106A7F">
            <w:pPr>
              <w:widowControl w:val="0"/>
              <w:rPr>
                <w:szCs w:val="22"/>
              </w:rPr>
            </w:pPr>
          </w:p>
        </w:tc>
        <w:tc>
          <w:tcPr>
            <w:tcW w:w="4670" w:type="dxa"/>
          </w:tcPr>
          <w:p w14:paraId="11FF6E12" w14:textId="77777777" w:rsidR="00106A7F" w:rsidRDefault="00C81758">
            <w:pPr>
              <w:widowControl w:val="0"/>
              <w:rPr>
                <w:szCs w:val="22"/>
              </w:rPr>
            </w:pPr>
            <w:r>
              <w:rPr>
                <w:b/>
                <w:bCs/>
                <w:szCs w:val="22"/>
              </w:rPr>
              <w:t>Slovenija</w:t>
            </w:r>
          </w:p>
          <w:p w14:paraId="0F2E5354" w14:textId="77777777" w:rsidR="00106A7F" w:rsidRDefault="00C81758">
            <w:pPr>
              <w:widowControl w:val="0"/>
              <w:rPr>
                <w:bCs/>
                <w:szCs w:val="22"/>
              </w:rPr>
            </w:pPr>
            <w:r>
              <w:rPr>
                <w:bCs/>
                <w:szCs w:val="22"/>
              </w:rPr>
              <w:t>Otsuka Pharmaceutical Netherlands B.V.</w:t>
            </w:r>
          </w:p>
          <w:p w14:paraId="7F3F6620" w14:textId="77777777" w:rsidR="00106A7F" w:rsidRDefault="00C81758">
            <w:pPr>
              <w:widowControl w:val="0"/>
              <w:rPr>
                <w:bCs/>
                <w:szCs w:val="22"/>
                <w:lang w:val="es-ES"/>
              </w:rPr>
            </w:pPr>
            <w:r>
              <w:rPr>
                <w:bCs/>
                <w:szCs w:val="22"/>
                <w:lang w:val="es-ES"/>
              </w:rPr>
              <w:t>Tel: +31 (0) 20 85 46 555</w:t>
            </w:r>
          </w:p>
          <w:p w14:paraId="3E3DC4B3" w14:textId="77777777" w:rsidR="00106A7F" w:rsidRDefault="00106A7F">
            <w:pPr>
              <w:widowControl w:val="0"/>
              <w:rPr>
                <w:szCs w:val="22"/>
              </w:rPr>
            </w:pPr>
          </w:p>
        </w:tc>
      </w:tr>
      <w:tr w:rsidR="00D71778" w14:paraId="70F19F88" w14:textId="77777777">
        <w:trPr>
          <w:cantSplit/>
          <w:trHeight w:val="20"/>
        </w:trPr>
        <w:tc>
          <w:tcPr>
            <w:tcW w:w="4544" w:type="dxa"/>
          </w:tcPr>
          <w:p w14:paraId="0DD45309" w14:textId="77777777" w:rsidR="00106A7F" w:rsidRDefault="00C81758">
            <w:pPr>
              <w:widowControl w:val="0"/>
              <w:rPr>
                <w:szCs w:val="22"/>
              </w:rPr>
            </w:pPr>
            <w:r>
              <w:rPr>
                <w:b/>
                <w:bCs/>
                <w:szCs w:val="22"/>
              </w:rPr>
              <w:t>Ísland</w:t>
            </w:r>
          </w:p>
          <w:p w14:paraId="25822D74" w14:textId="77777777" w:rsidR="00106A7F" w:rsidRDefault="00C81758">
            <w:pPr>
              <w:widowControl w:val="0"/>
              <w:rPr>
                <w:szCs w:val="22"/>
              </w:rPr>
            </w:pPr>
            <w:r>
              <w:rPr>
                <w:szCs w:val="22"/>
              </w:rPr>
              <w:t xml:space="preserve">Vistor </w:t>
            </w:r>
            <w:ins w:id="140" w:author="Author" w:date="2025-09-04T14:30:00Z">
              <w:r w:rsidR="006F55D4">
                <w:rPr>
                  <w:szCs w:val="22"/>
                </w:rPr>
                <w:t>e</w:t>
              </w:r>
            </w:ins>
            <w:r>
              <w:rPr>
                <w:szCs w:val="22"/>
              </w:rPr>
              <w:t>hf.</w:t>
            </w:r>
          </w:p>
          <w:p w14:paraId="0E1682ED" w14:textId="77777777" w:rsidR="00106A7F" w:rsidRDefault="00C81758">
            <w:pPr>
              <w:widowControl w:val="0"/>
              <w:rPr>
                <w:szCs w:val="22"/>
              </w:rPr>
            </w:pPr>
            <w:r>
              <w:rPr>
                <w:szCs w:val="22"/>
              </w:rPr>
              <w:t>Sími: +354 (0) 535 7000</w:t>
            </w:r>
          </w:p>
          <w:p w14:paraId="10A97207" w14:textId="77777777" w:rsidR="00106A7F" w:rsidRDefault="00106A7F">
            <w:pPr>
              <w:widowControl w:val="0"/>
              <w:rPr>
                <w:szCs w:val="22"/>
              </w:rPr>
            </w:pPr>
          </w:p>
        </w:tc>
        <w:tc>
          <w:tcPr>
            <w:tcW w:w="4670" w:type="dxa"/>
          </w:tcPr>
          <w:p w14:paraId="4F88254C" w14:textId="77777777" w:rsidR="00106A7F" w:rsidRDefault="00C81758">
            <w:pPr>
              <w:widowControl w:val="0"/>
              <w:rPr>
                <w:szCs w:val="22"/>
              </w:rPr>
            </w:pPr>
            <w:r>
              <w:rPr>
                <w:b/>
                <w:bCs/>
                <w:szCs w:val="22"/>
              </w:rPr>
              <w:t>Slovenská republika</w:t>
            </w:r>
          </w:p>
          <w:p w14:paraId="350BBBA3" w14:textId="77777777" w:rsidR="00106A7F" w:rsidRDefault="00C81758">
            <w:pPr>
              <w:widowControl w:val="0"/>
              <w:rPr>
                <w:bCs/>
                <w:szCs w:val="22"/>
              </w:rPr>
            </w:pPr>
            <w:r>
              <w:rPr>
                <w:bCs/>
                <w:szCs w:val="22"/>
              </w:rPr>
              <w:t>Otsuka Pharmaceutical Netherlands B.V.</w:t>
            </w:r>
          </w:p>
          <w:p w14:paraId="1E2A2CB1" w14:textId="77777777" w:rsidR="00106A7F" w:rsidRDefault="00C81758">
            <w:pPr>
              <w:widowControl w:val="0"/>
              <w:rPr>
                <w:bCs/>
                <w:szCs w:val="22"/>
                <w:lang w:val="es-ES"/>
              </w:rPr>
            </w:pPr>
            <w:r>
              <w:rPr>
                <w:bCs/>
                <w:szCs w:val="22"/>
                <w:lang w:val="es-ES"/>
              </w:rPr>
              <w:t>Tel: +31 (0) 20 85 46 555</w:t>
            </w:r>
          </w:p>
          <w:p w14:paraId="530138EC" w14:textId="77777777" w:rsidR="00106A7F" w:rsidRDefault="00106A7F">
            <w:pPr>
              <w:widowControl w:val="0"/>
              <w:rPr>
                <w:szCs w:val="22"/>
              </w:rPr>
            </w:pPr>
          </w:p>
        </w:tc>
      </w:tr>
      <w:tr w:rsidR="00D71778" w14:paraId="51BA795A" w14:textId="77777777">
        <w:trPr>
          <w:cantSplit/>
          <w:trHeight w:val="20"/>
        </w:trPr>
        <w:tc>
          <w:tcPr>
            <w:tcW w:w="4544" w:type="dxa"/>
          </w:tcPr>
          <w:p w14:paraId="00821088" w14:textId="77777777" w:rsidR="00106A7F" w:rsidRDefault="00C81758">
            <w:pPr>
              <w:widowControl w:val="0"/>
              <w:rPr>
                <w:szCs w:val="22"/>
              </w:rPr>
            </w:pPr>
            <w:r>
              <w:rPr>
                <w:b/>
                <w:bCs/>
                <w:szCs w:val="22"/>
              </w:rPr>
              <w:t>Italia</w:t>
            </w:r>
          </w:p>
          <w:p w14:paraId="18C0E915" w14:textId="77777777" w:rsidR="00106A7F" w:rsidRDefault="00C81758">
            <w:pPr>
              <w:widowControl w:val="0"/>
              <w:rPr>
                <w:szCs w:val="22"/>
              </w:rPr>
            </w:pPr>
            <w:r>
              <w:rPr>
                <w:szCs w:val="22"/>
              </w:rPr>
              <w:t>Otsuka Pharmaceutical Italy S.r.l.</w:t>
            </w:r>
          </w:p>
          <w:p w14:paraId="3BBA7C88" w14:textId="77777777" w:rsidR="00106A7F" w:rsidRDefault="00C81758">
            <w:pPr>
              <w:widowControl w:val="0"/>
              <w:rPr>
                <w:szCs w:val="22"/>
              </w:rPr>
            </w:pPr>
            <w:r>
              <w:rPr>
                <w:szCs w:val="22"/>
              </w:rPr>
              <w:t>Tel: +39 (0) 2 0063 2710</w:t>
            </w:r>
          </w:p>
          <w:p w14:paraId="7C4851B2" w14:textId="77777777" w:rsidR="00106A7F" w:rsidRDefault="00106A7F">
            <w:pPr>
              <w:widowControl w:val="0"/>
              <w:rPr>
                <w:szCs w:val="22"/>
              </w:rPr>
            </w:pPr>
          </w:p>
        </w:tc>
        <w:tc>
          <w:tcPr>
            <w:tcW w:w="4670" w:type="dxa"/>
          </w:tcPr>
          <w:p w14:paraId="7D730B8D" w14:textId="77777777" w:rsidR="00106A7F" w:rsidRPr="00C81758" w:rsidRDefault="00C81758">
            <w:pPr>
              <w:widowControl w:val="0"/>
              <w:rPr>
                <w:szCs w:val="22"/>
              </w:rPr>
            </w:pPr>
            <w:r w:rsidRPr="00C81758">
              <w:rPr>
                <w:b/>
                <w:szCs w:val="22"/>
              </w:rPr>
              <w:t>Suomi/Finland</w:t>
            </w:r>
          </w:p>
          <w:p w14:paraId="418F2406" w14:textId="77777777" w:rsidR="00106A7F" w:rsidRPr="00C81758" w:rsidRDefault="00C81758">
            <w:pPr>
              <w:widowControl w:val="0"/>
              <w:rPr>
                <w:szCs w:val="22"/>
              </w:rPr>
            </w:pPr>
            <w:r w:rsidRPr="00C81758">
              <w:rPr>
                <w:szCs w:val="22"/>
              </w:rPr>
              <w:t>Otsuka Pharma Scandinavia AB</w:t>
            </w:r>
          </w:p>
          <w:p w14:paraId="2B65C123" w14:textId="77777777" w:rsidR="00106A7F" w:rsidRDefault="00C81758">
            <w:pPr>
              <w:widowControl w:val="0"/>
              <w:rPr>
                <w:szCs w:val="22"/>
              </w:rPr>
            </w:pPr>
            <w:r>
              <w:rPr>
                <w:szCs w:val="22"/>
              </w:rPr>
              <w:t>Puh/Tel: +46 (0) 8 545 286 60</w:t>
            </w:r>
          </w:p>
          <w:p w14:paraId="79AF3613" w14:textId="77777777" w:rsidR="00106A7F" w:rsidRDefault="00106A7F">
            <w:pPr>
              <w:widowControl w:val="0"/>
              <w:rPr>
                <w:szCs w:val="22"/>
              </w:rPr>
            </w:pPr>
          </w:p>
        </w:tc>
      </w:tr>
      <w:tr w:rsidR="00D71778" w14:paraId="56D0A3D3" w14:textId="77777777">
        <w:trPr>
          <w:cantSplit/>
          <w:trHeight w:val="20"/>
        </w:trPr>
        <w:tc>
          <w:tcPr>
            <w:tcW w:w="4544" w:type="dxa"/>
          </w:tcPr>
          <w:p w14:paraId="79CE54AC" w14:textId="77777777" w:rsidR="00106A7F" w:rsidRDefault="00C81758">
            <w:pPr>
              <w:widowControl w:val="0"/>
              <w:rPr>
                <w:szCs w:val="22"/>
              </w:rPr>
            </w:pPr>
            <w:r>
              <w:rPr>
                <w:b/>
                <w:bCs/>
                <w:szCs w:val="22"/>
              </w:rPr>
              <w:t>Κύπρος</w:t>
            </w:r>
          </w:p>
          <w:p w14:paraId="7B9348A9" w14:textId="77777777" w:rsidR="00106A7F" w:rsidRDefault="00C81758">
            <w:pPr>
              <w:widowControl w:val="0"/>
              <w:rPr>
                <w:bCs/>
                <w:szCs w:val="22"/>
              </w:rPr>
            </w:pPr>
            <w:r>
              <w:rPr>
                <w:bCs/>
                <w:szCs w:val="22"/>
              </w:rPr>
              <w:t>Otsuka Pharmaceutical Netherlands B.V.</w:t>
            </w:r>
          </w:p>
          <w:p w14:paraId="5C57771A" w14:textId="77777777" w:rsidR="00106A7F" w:rsidRDefault="00C81758">
            <w:pPr>
              <w:widowControl w:val="0"/>
              <w:rPr>
                <w:bCs/>
                <w:szCs w:val="22"/>
                <w:lang w:val="es-ES"/>
              </w:rPr>
            </w:pPr>
            <w:r>
              <w:rPr>
                <w:bCs/>
                <w:szCs w:val="22"/>
                <w:lang w:val="es-ES"/>
              </w:rPr>
              <w:t>Tel: +31 (0) 20 85 46 555</w:t>
            </w:r>
          </w:p>
          <w:p w14:paraId="2280F617" w14:textId="77777777" w:rsidR="00106A7F" w:rsidRDefault="00106A7F">
            <w:pPr>
              <w:widowControl w:val="0"/>
              <w:rPr>
                <w:szCs w:val="22"/>
              </w:rPr>
            </w:pPr>
          </w:p>
        </w:tc>
        <w:tc>
          <w:tcPr>
            <w:tcW w:w="4670" w:type="dxa"/>
          </w:tcPr>
          <w:p w14:paraId="486D9B6F" w14:textId="77777777" w:rsidR="00106A7F" w:rsidRDefault="00C81758">
            <w:pPr>
              <w:widowControl w:val="0"/>
              <w:rPr>
                <w:szCs w:val="22"/>
              </w:rPr>
            </w:pPr>
            <w:r>
              <w:rPr>
                <w:b/>
                <w:bCs/>
                <w:szCs w:val="22"/>
              </w:rPr>
              <w:t>Sverige</w:t>
            </w:r>
          </w:p>
          <w:p w14:paraId="2FF0CB50" w14:textId="77777777" w:rsidR="00106A7F" w:rsidRDefault="00C81758">
            <w:pPr>
              <w:widowControl w:val="0"/>
              <w:rPr>
                <w:szCs w:val="22"/>
              </w:rPr>
            </w:pPr>
            <w:r>
              <w:rPr>
                <w:szCs w:val="22"/>
              </w:rPr>
              <w:t>Otsuka Pharma Scandinavia AB</w:t>
            </w:r>
          </w:p>
          <w:p w14:paraId="43B49BAC" w14:textId="77777777" w:rsidR="00106A7F" w:rsidRDefault="00C81758">
            <w:pPr>
              <w:widowControl w:val="0"/>
              <w:rPr>
                <w:szCs w:val="22"/>
              </w:rPr>
            </w:pPr>
            <w:r>
              <w:rPr>
                <w:szCs w:val="22"/>
              </w:rPr>
              <w:t>Tel: +46 (0) 8 545 286 60</w:t>
            </w:r>
          </w:p>
          <w:p w14:paraId="02C4E6A3" w14:textId="77777777" w:rsidR="00106A7F" w:rsidRDefault="00106A7F">
            <w:pPr>
              <w:widowControl w:val="0"/>
              <w:rPr>
                <w:szCs w:val="22"/>
              </w:rPr>
            </w:pPr>
          </w:p>
        </w:tc>
      </w:tr>
      <w:tr w:rsidR="00D71778" w14:paraId="15C790AE" w14:textId="77777777">
        <w:trPr>
          <w:cantSplit/>
          <w:trHeight w:val="20"/>
        </w:trPr>
        <w:tc>
          <w:tcPr>
            <w:tcW w:w="4544" w:type="dxa"/>
          </w:tcPr>
          <w:p w14:paraId="1D29C0BB" w14:textId="77777777" w:rsidR="00106A7F" w:rsidRDefault="00C81758">
            <w:pPr>
              <w:widowControl w:val="0"/>
              <w:rPr>
                <w:szCs w:val="22"/>
              </w:rPr>
            </w:pPr>
            <w:r>
              <w:rPr>
                <w:b/>
                <w:bCs/>
                <w:szCs w:val="22"/>
              </w:rPr>
              <w:t>Latvija</w:t>
            </w:r>
          </w:p>
          <w:p w14:paraId="65D37FB4" w14:textId="77777777" w:rsidR="00106A7F" w:rsidRDefault="00C81758">
            <w:pPr>
              <w:widowControl w:val="0"/>
              <w:rPr>
                <w:bCs/>
                <w:szCs w:val="22"/>
              </w:rPr>
            </w:pPr>
            <w:r>
              <w:rPr>
                <w:bCs/>
                <w:szCs w:val="22"/>
              </w:rPr>
              <w:t>Otsuka Pharmaceutical Netherlands B.V.</w:t>
            </w:r>
          </w:p>
          <w:p w14:paraId="7DD6F7F3" w14:textId="77777777" w:rsidR="00106A7F" w:rsidRDefault="00C81758">
            <w:pPr>
              <w:widowControl w:val="0"/>
              <w:rPr>
                <w:bCs/>
                <w:szCs w:val="22"/>
                <w:lang w:val="es-ES"/>
              </w:rPr>
            </w:pPr>
            <w:r>
              <w:rPr>
                <w:bCs/>
                <w:szCs w:val="22"/>
                <w:lang w:val="es-ES"/>
              </w:rPr>
              <w:t>Tel: +31 (0) 20 85 46 555</w:t>
            </w:r>
          </w:p>
          <w:p w14:paraId="3AF32422" w14:textId="77777777" w:rsidR="00106A7F" w:rsidRDefault="00106A7F">
            <w:pPr>
              <w:widowControl w:val="0"/>
              <w:rPr>
                <w:szCs w:val="22"/>
              </w:rPr>
            </w:pPr>
          </w:p>
        </w:tc>
        <w:tc>
          <w:tcPr>
            <w:tcW w:w="4670" w:type="dxa"/>
          </w:tcPr>
          <w:p w14:paraId="1CBDF3C3" w14:textId="77777777" w:rsidR="00106A7F" w:rsidRDefault="00C81758">
            <w:pPr>
              <w:widowControl w:val="0"/>
              <w:rPr>
                <w:del w:id="141" w:author="Author" w:date="2025-09-03T17:05:00Z"/>
                <w:b/>
                <w:bCs/>
                <w:szCs w:val="22"/>
              </w:rPr>
            </w:pPr>
            <w:del w:id="142" w:author="Author" w:date="2025-09-03T17:05:00Z">
              <w:r>
                <w:rPr>
                  <w:b/>
                  <w:bCs/>
                  <w:szCs w:val="22"/>
                </w:rPr>
                <w:delText>United Kingdom (Northern Ireland)</w:delText>
              </w:r>
            </w:del>
          </w:p>
          <w:p w14:paraId="3E3D374A" w14:textId="77777777" w:rsidR="00106A7F" w:rsidRDefault="00C81758">
            <w:pPr>
              <w:widowControl w:val="0"/>
              <w:rPr>
                <w:del w:id="143" w:author="Author" w:date="2025-09-03T17:05:00Z"/>
                <w:szCs w:val="22"/>
              </w:rPr>
            </w:pPr>
            <w:del w:id="144" w:author="Author" w:date="2025-09-03T17:05:00Z">
              <w:r>
                <w:rPr>
                  <w:szCs w:val="22"/>
                </w:rPr>
                <w:delText>Otsuka Pharmaceutical Netherlands B.V.</w:delText>
              </w:r>
            </w:del>
          </w:p>
          <w:p w14:paraId="4D7ED53E" w14:textId="77777777" w:rsidR="00106A7F" w:rsidRDefault="00C81758">
            <w:pPr>
              <w:widowControl w:val="0"/>
              <w:rPr>
                <w:szCs w:val="22"/>
              </w:rPr>
            </w:pPr>
            <w:del w:id="145" w:author="Author" w:date="2025-09-03T17:05:00Z">
              <w:r>
                <w:rPr>
                  <w:szCs w:val="22"/>
                </w:rPr>
                <w:delText>Tel: +31 (0) 20 85 46 555</w:delText>
              </w:r>
            </w:del>
          </w:p>
        </w:tc>
      </w:tr>
    </w:tbl>
    <w:p w14:paraId="24061EEE" w14:textId="77777777" w:rsidR="00106A7F" w:rsidRDefault="00106A7F">
      <w:pPr>
        <w:pStyle w:val="EMEAHeading2"/>
        <w:keepNext w:val="0"/>
        <w:keepLines w:val="0"/>
        <w:widowControl w:val="0"/>
        <w:outlineLvl w:val="9"/>
        <w:rPr>
          <w:b w:val="0"/>
          <w:color w:val="000000"/>
          <w:szCs w:val="22"/>
        </w:rPr>
      </w:pPr>
    </w:p>
    <w:p w14:paraId="19DD6163" w14:textId="77777777" w:rsidR="00106A7F" w:rsidRDefault="00C81758">
      <w:pPr>
        <w:rPr>
          <w:b/>
          <w:color w:val="000000"/>
          <w:szCs w:val="22"/>
        </w:rPr>
      </w:pPr>
      <w:r>
        <w:rPr>
          <w:b/>
          <w:color w:val="000000"/>
          <w:szCs w:val="22"/>
        </w:rPr>
        <w:t>This leaflet was last revised in {MM/YYYY}</w:t>
      </w:r>
    </w:p>
    <w:p w14:paraId="5CEDCD08" w14:textId="77777777" w:rsidR="00106A7F" w:rsidRDefault="00106A7F">
      <w:pPr>
        <w:pStyle w:val="EMEABodyText"/>
        <w:widowControl w:val="0"/>
        <w:rPr>
          <w:color w:val="000000"/>
          <w:szCs w:val="22"/>
        </w:rPr>
      </w:pPr>
    </w:p>
    <w:p w14:paraId="29DFA358" w14:textId="77777777" w:rsidR="00106A7F" w:rsidRDefault="00C81758">
      <w:pPr>
        <w:keepNext/>
        <w:keepLines/>
        <w:rPr>
          <w:rFonts w:eastAsia="Calibri"/>
          <w:b/>
          <w:bCs/>
          <w:color w:val="000000"/>
          <w:szCs w:val="22"/>
          <w:lang w:eastAsia="en-GB"/>
        </w:rPr>
      </w:pPr>
      <w:r>
        <w:rPr>
          <w:rFonts w:eastAsia="Calibri"/>
          <w:b/>
          <w:bCs/>
          <w:color w:val="000000"/>
          <w:szCs w:val="22"/>
          <w:lang w:eastAsia="en-GB"/>
        </w:rPr>
        <w:t>Other sources of information</w:t>
      </w:r>
    </w:p>
    <w:p w14:paraId="038A2EFB" w14:textId="77777777" w:rsidR="00106A7F" w:rsidRDefault="00106A7F">
      <w:pPr>
        <w:keepNext/>
        <w:keepLines/>
        <w:rPr>
          <w:rFonts w:eastAsia="Calibri"/>
          <w:bCs/>
          <w:color w:val="000000"/>
          <w:szCs w:val="22"/>
          <w:lang w:eastAsia="en-GB"/>
        </w:rPr>
      </w:pPr>
    </w:p>
    <w:p w14:paraId="6738F5A6" w14:textId="77777777" w:rsidR="00106A7F" w:rsidRDefault="00C81758">
      <w:pPr>
        <w:pStyle w:val="EMEABodyText"/>
        <w:keepNext/>
        <w:keepLines/>
        <w:widowControl w:val="0"/>
        <w:rPr>
          <w:color w:val="000000"/>
          <w:szCs w:val="22"/>
        </w:rPr>
      </w:pPr>
      <w:r>
        <w:rPr>
          <w:rStyle w:val="Emphasis"/>
          <w:i w:val="0"/>
          <w:color w:val="000000"/>
          <w:szCs w:val="22"/>
        </w:rPr>
        <w:t xml:space="preserve">Detailed information on this medicine is available on the European Medicines Agency web site: </w:t>
      </w:r>
      <w:r w:rsidR="00106A7F">
        <w:fldChar w:fldCharType="begin"/>
      </w:r>
      <w:r w:rsidR="00106A7F">
        <w:instrText>HYPERLINK "https://www.ema.europa.eu"</w:instrText>
      </w:r>
      <w:r w:rsidR="00106A7F">
        <w:fldChar w:fldCharType="separate"/>
      </w:r>
      <w:del w:id="146" w:author="Author" w:date="2025-09-09T11:56:00Z">
        <w:r w:rsidR="00106A7F">
          <w:rPr>
            <w:color w:val="0000FF"/>
            <w:szCs w:val="22"/>
            <w:u w:val="single"/>
          </w:rPr>
          <w:delText>http://www.ema.europa.eu</w:delText>
        </w:r>
      </w:del>
      <w:ins w:id="147" w:author="Author" w:date="2025-09-09T11:56:00Z">
        <w:r w:rsidR="00106A7F">
          <w:rPr>
            <w:color w:val="0000FF"/>
            <w:szCs w:val="22"/>
            <w:u w:val="single"/>
          </w:rPr>
          <w:t>https://www.ema.europa.eu</w:t>
        </w:r>
      </w:ins>
      <w:r w:rsidR="00106A7F">
        <w:fldChar w:fldCharType="end"/>
      </w:r>
      <w:r>
        <w:rPr>
          <w:rStyle w:val="Emphasis"/>
          <w:i w:val="0"/>
          <w:color w:val="000000"/>
          <w:szCs w:val="22"/>
        </w:rPr>
        <w:t>.</w:t>
      </w:r>
    </w:p>
    <w:p w14:paraId="0F34D06D" w14:textId="77777777" w:rsidR="00106A7F" w:rsidRDefault="00C81758">
      <w:pPr>
        <w:pStyle w:val="EMEABodyText"/>
        <w:widowControl w:val="0"/>
        <w:jc w:val="center"/>
        <w:rPr>
          <w:color w:val="000000"/>
          <w:szCs w:val="22"/>
        </w:rPr>
      </w:pPr>
      <w:r>
        <w:rPr>
          <w:color w:val="000000"/>
          <w:szCs w:val="22"/>
        </w:rPr>
        <w:br w:type="page"/>
      </w:r>
      <w:r>
        <w:rPr>
          <w:b/>
          <w:color w:val="000000"/>
          <w:szCs w:val="22"/>
        </w:rPr>
        <w:t>Package leaflet: Information for the user</w:t>
      </w:r>
    </w:p>
    <w:p w14:paraId="782CA762" w14:textId="77777777" w:rsidR="00106A7F" w:rsidRDefault="00106A7F">
      <w:pPr>
        <w:pStyle w:val="EMEABodyText"/>
        <w:widowControl w:val="0"/>
        <w:rPr>
          <w:color w:val="000000"/>
          <w:szCs w:val="22"/>
        </w:rPr>
      </w:pPr>
    </w:p>
    <w:p w14:paraId="641E46DF" w14:textId="77777777" w:rsidR="00106A7F" w:rsidRDefault="00C81758">
      <w:pPr>
        <w:pStyle w:val="EMEATitle"/>
        <w:keepNext w:val="0"/>
        <w:keepLines w:val="0"/>
        <w:widowControl w:val="0"/>
        <w:rPr>
          <w:color w:val="000000"/>
          <w:szCs w:val="22"/>
        </w:rPr>
      </w:pPr>
      <w:r>
        <w:rPr>
          <w:color w:val="000000"/>
          <w:szCs w:val="22"/>
        </w:rPr>
        <w:t>ABILIFY 1 mg/mL oral solution</w:t>
      </w:r>
    </w:p>
    <w:p w14:paraId="7891C4FB" w14:textId="77777777" w:rsidR="00106A7F" w:rsidRDefault="00C81758">
      <w:pPr>
        <w:pStyle w:val="EMEATitle"/>
        <w:keepNext w:val="0"/>
        <w:keepLines w:val="0"/>
        <w:widowControl w:val="0"/>
        <w:rPr>
          <w:b w:val="0"/>
          <w:color w:val="000000"/>
          <w:szCs w:val="22"/>
        </w:rPr>
      </w:pPr>
      <w:r>
        <w:rPr>
          <w:b w:val="0"/>
          <w:color w:val="000000"/>
          <w:szCs w:val="22"/>
        </w:rPr>
        <w:t>aripiprazole</w:t>
      </w:r>
    </w:p>
    <w:p w14:paraId="0B3EC793" w14:textId="77777777" w:rsidR="00106A7F" w:rsidRDefault="00106A7F">
      <w:pPr>
        <w:pStyle w:val="EMEABodyText"/>
        <w:widowControl w:val="0"/>
        <w:rPr>
          <w:color w:val="000000"/>
          <w:szCs w:val="22"/>
        </w:rPr>
      </w:pPr>
    </w:p>
    <w:p w14:paraId="027B0595" w14:textId="77777777" w:rsidR="00106A7F" w:rsidRDefault="00C81758">
      <w:pPr>
        <w:rPr>
          <w:b/>
          <w:color w:val="000000"/>
          <w:szCs w:val="22"/>
        </w:rPr>
      </w:pPr>
      <w:r>
        <w:rPr>
          <w:b/>
          <w:color w:val="000000"/>
          <w:szCs w:val="22"/>
        </w:rPr>
        <w:t>Read all of</w:t>
      </w:r>
      <w:r>
        <w:rPr>
          <w:b/>
          <w:color w:val="000000"/>
          <w:szCs w:val="22"/>
        </w:rPr>
        <w:t xml:space="preserve"> this leaflet carefully before you start taking this medicine because it contains important information for you.</w:t>
      </w:r>
    </w:p>
    <w:p w14:paraId="4491DAED"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Keep this leaflet. You may need to read it again.</w:t>
      </w:r>
    </w:p>
    <w:p w14:paraId="2A889FFA"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have any further questions, ask your doctor or pharmacist.</w:t>
      </w:r>
    </w:p>
    <w:p w14:paraId="566DF72F"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This medicine has been prescribed for you only. Do not pass it on to others. It may harm them, even if their signs of illness are the same as yours.</w:t>
      </w:r>
    </w:p>
    <w:p w14:paraId="53B0BD36"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get any side effects, talk to your doctor or pharmacist. This includes any possible side effects not listed in this leaflet. See section 4.</w:t>
      </w:r>
    </w:p>
    <w:p w14:paraId="3E57931D" w14:textId="77777777" w:rsidR="00106A7F" w:rsidRDefault="00106A7F">
      <w:pPr>
        <w:pStyle w:val="EMEABodyText"/>
        <w:widowControl w:val="0"/>
        <w:rPr>
          <w:color w:val="000000"/>
          <w:szCs w:val="22"/>
        </w:rPr>
      </w:pPr>
    </w:p>
    <w:p w14:paraId="40B398DA" w14:textId="77777777" w:rsidR="00106A7F" w:rsidRDefault="00C81758">
      <w:pPr>
        <w:rPr>
          <w:b/>
          <w:color w:val="000000"/>
          <w:szCs w:val="22"/>
        </w:rPr>
      </w:pPr>
      <w:r>
        <w:rPr>
          <w:b/>
          <w:color w:val="000000"/>
          <w:szCs w:val="22"/>
        </w:rPr>
        <w:t>What is in this leaflet</w:t>
      </w:r>
    </w:p>
    <w:p w14:paraId="44FBAA74" w14:textId="77777777" w:rsidR="00106A7F" w:rsidRDefault="00C81758">
      <w:pPr>
        <w:pStyle w:val="EMEABodyText"/>
        <w:widowControl w:val="0"/>
        <w:tabs>
          <w:tab w:val="left" w:pos="567"/>
        </w:tabs>
        <w:ind w:left="567" w:hanging="567"/>
        <w:rPr>
          <w:color w:val="000000"/>
          <w:szCs w:val="22"/>
        </w:rPr>
      </w:pPr>
      <w:r>
        <w:rPr>
          <w:color w:val="000000"/>
          <w:szCs w:val="22"/>
        </w:rPr>
        <w:t>1.</w:t>
      </w:r>
      <w:r>
        <w:rPr>
          <w:color w:val="000000"/>
          <w:szCs w:val="22"/>
        </w:rPr>
        <w:tab/>
        <w:t>What ABILIFY is and what it is used for</w:t>
      </w:r>
    </w:p>
    <w:p w14:paraId="05C6F405" w14:textId="77777777" w:rsidR="00106A7F" w:rsidRDefault="00C81758">
      <w:pPr>
        <w:pStyle w:val="EMEABodyText"/>
        <w:widowControl w:val="0"/>
        <w:tabs>
          <w:tab w:val="left" w:pos="567"/>
        </w:tabs>
        <w:ind w:left="567" w:hanging="567"/>
        <w:rPr>
          <w:color w:val="000000"/>
          <w:szCs w:val="22"/>
        </w:rPr>
      </w:pPr>
      <w:r>
        <w:rPr>
          <w:color w:val="000000"/>
          <w:szCs w:val="22"/>
        </w:rPr>
        <w:t>2.</w:t>
      </w:r>
      <w:r>
        <w:rPr>
          <w:color w:val="000000"/>
          <w:szCs w:val="22"/>
        </w:rPr>
        <w:tab/>
        <w:t>What you need to know before you take ABILIFY</w:t>
      </w:r>
    </w:p>
    <w:p w14:paraId="3C8C090E" w14:textId="77777777" w:rsidR="00106A7F" w:rsidRDefault="00C81758">
      <w:pPr>
        <w:pStyle w:val="EMEABodyText"/>
        <w:widowControl w:val="0"/>
        <w:tabs>
          <w:tab w:val="left" w:pos="567"/>
        </w:tabs>
        <w:ind w:left="567" w:hanging="567"/>
        <w:rPr>
          <w:color w:val="000000"/>
          <w:szCs w:val="22"/>
        </w:rPr>
      </w:pPr>
      <w:r>
        <w:rPr>
          <w:color w:val="000000"/>
          <w:szCs w:val="22"/>
        </w:rPr>
        <w:t>3.</w:t>
      </w:r>
      <w:r>
        <w:rPr>
          <w:color w:val="000000"/>
          <w:szCs w:val="22"/>
        </w:rPr>
        <w:tab/>
        <w:t>How to take ABILIFY</w:t>
      </w:r>
    </w:p>
    <w:p w14:paraId="6344427D" w14:textId="77777777" w:rsidR="00106A7F" w:rsidRDefault="00C81758">
      <w:pPr>
        <w:pStyle w:val="EMEABodyText"/>
        <w:widowControl w:val="0"/>
        <w:tabs>
          <w:tab w:val="left" w:pos="567"/>
        </w:tabs>
        <w:ind w:left="567" w:hanging="567"/>
        <w:rPr>
          <w:color w:val="000000"/>
          <w:szCs w:val="22"/>
        </w:rPr>
      </w:pPr>
      <w:r>
        <w:rPr>
          <w:color w:val="000000"/>
          <w:szCs w:val="22"/>
        </w:rPr>
        <w:t>4.</w:t>
      </w:r>
      <w:r>
        <w:rPr>
          <w:color w:val="000000"/>
          <w:szCs w:val="22"/>
        </w:rPr>
        <w:tab/>
        <w:t>Possible side effects</w:t>
      </w:r>
    </w:p>
    <w:p w14:paraId="4CB79E89" w14:textId="77777777" w:rsidR="00106A7F" w:rsidRDefault="00C81758">
      <w:pPr>
        <w:pStyle w:val="EMEABodyText"/>
        <w:widowControl w:val="0"/>
        <w:tabs>
          <w:tab w:val="left" w:pos="567"/>
        </w:tabs>
        <w:ind w:left="567" w:hanging="567"/>
        <w:rPr>
          <w:color w:val="000000"/>
          <w:szCs w:val="22"/>
        </w:rPr>
      </w:pPr>
      <w:r>
        <w:rPr>
          <w:color w:val="000000"/>
          <w:szCs w:val="22"/>
        </w:rPr>
        <w:t>5</w:t>
      </w:r>
      <w:r>
        <w:rPr>
          <w:color w:val="000000"/>
          <w:szCs w:val="22"/>
        </w:rPr>
        <w:tab/>
        <w:t>How to store ABILIFY</w:t>
      </w:r>
    </w:p>
    <w:p w14:paraId="3B49C18A" w14:textId="77777777" w:rsidR="00106A7F" w:rsidRDefault="00C81758">
      <w:pPr>
        <w:pStyle w:val="EMEABodyText"/>
        <w:widowControl w:val="0"/>
        <w:tabs>
          <w:tab w:val="left" w:pos="567"/>
        </w:tabs>
        <w:ind w:left="567" w:hanging="567"/>
        <w:rPr>
          <w:color w:val="000000"/>
          <w:szCs w:val="22"/>
        </w:rPr>
      </w:pPr>
      <w:r>
        <w:rPr>
          <w:color w:val="000000"/>
          <w:szCs w:val="22"/>
        </w:rPr>
        <w:t>6.</w:t>
      </w:r>
      <w:r>
        <w:rPr>
          <w:color w:val="000000"/>
          <w:szCs w:val="22"/>
        </w:rPr>
        <w:tab/>
      </w:r>
      <w:r>
        <w:rPr>
          <w:color w:val="000000"/>
          <w:szCs w:val="22"/>
        </w:rPr>
        <w:t>Contents of the pack and other information</w:t>
      </w:r>
    </w:p>
    <w:p w14:paraId="1792A7D2" w14:textId="77777777" w:rsidR="00106A7F" w:rsidRDefault="00106A7F">
      <w:pPr>
        <w:pStyle w:val="EMEABodyText"/>
        <w:widowControl w:val="0"/>
        <w:rPr>
          <w:color w:val="000000"/>
          <w:szCs w:val="22"/>
        </w:rPr>
      </w:pPr>
    </w:p>
    <w:p w14:paraId="703CF136" w14:textId="77777777" w:rsidR="00106A7F" w:rsidRDefault="00106A7F">
      <w:pPr>
        <w:pStyle w:val="EMEABodyText"/>
        <w:widowControl w:val="0"/>
        <w:rPr>
          <w:color w:val="000000"/>
          <w:szCs w:val="22"/>
        </w:rPr>
      </w:pPr>
    </w:p>
    <w:p w14:paraId="6CFEA138" w14:textId="77777777" w:rsidR="00106A7F" w:rsidRDefault="00C81758">
      <w:pPr>
        <w:ind w:left="567" w:hanging="567"/>
        <w:rPr>
          <w:b/>
          <w:color w:val="000000"/>
          <w:szCs w:val="22"/>
        </w:rPr>
      </w:pPr>
      <w:r>
        <w:rPr>
          <w:b/>
          <w:color w:val="000000"/>
          <w:szCs w:val="22"/>
        </w:rPr>
        <w:t>1.</w:t>
      </w:r>
      <w:r>
        <w:rPr>
          <w:b/>
          <w:color w:val="000000"/>
          <w:szCs w:val="22"/>
        </w:rPr>
        <w:tab/>
        <w:t>What ABILIFY is and what it is used for</w:t>
      </w:r>
    </w:p>
    <w:p w14:paraId="7F7BE43D" w14:textId="77777777" w:rsidR="00106A7F" w:rsidRDefault="00106A7F">
      <w:pPr>
        <w:pStyle w:val="EMEABodyText"/>
        <w:widowControl w:val="0"/>
        <w:rPr>
          <w:color w:val="000000"/>
          <w:szCs w:val="22"/>
        </w:rPr>
      </w:pPr>
    </w:p>
    <w:p w14:paraId="4EF004F3" w14:textId="77777777" w:rsidR="00106A7F" w:rsidRDefault="00C81758">
      <w:pPr>
        <w:pStyle w:val="EMEABodyText"/>
        <w:widowControl w:val="0"/>
        <w:rPr>
          <w:color w:val="000000"/>
          <w:szCs w:val="22"/>
        </w:rPr>
      </w:pPr>
      <w:r>
        <w:rPr>
          <w:rStyle w:val="Emphasis"/>
          <w:i w:val="0"/>
          <w:color w:val="000000"/>
          <w:szCs w:val="22"/>
        </w:rPr>
        <w:t>ABILIFY contains the active substance aripiprazole and belongs to a group of medicines called antipsychotics.</w:t>
      </w:r>
      <w:r>
        <w:rPr>
          <w:color w:val="000000"/>
          <w:szCs w:val="22"/>
        </w:rPr>
        <w:t xml:space="preserve"> It</w:t>
      </w:r>
      <w:r>
        <w:rPr>
          <w:b/>
          <w:color w:val="000000"/>
          <w:szCs w:val="22"/>
        </w:rPr>
        <w:t xml:space="preserve"> </w:t>
      </w:r>
      <w:r>
        <w:rPr>
          <w:color w:val="000000"/>
          <w:szCs w:val="22"/>
        </w:rPr>
        <w:t>is used to treat adults and adolescents aged 15 years and older who suffer from a disease characterised by symptoms such as hearing, seeing or sensing things which are not there, suspiciousness, mistaken beliefs, incoherent speech and behaviour and emotional flatness. People with this condition may also feel depressed, guilty, anxious or tense.</w:t>
      </w:r>
    </w:p>
    <w:p w14:paraId="68FAC3CE" w14:textId="77777777" w:rsidR="00106A7F" w:rsidRDefault="00106A7F">
      <w:pPr>
        <w:pStyle w:val="EMEABodyText"/>
        <w:widowControl w:val="0"/>
        <w:rPr>
          <w:color w:val="000000"/>
          <w:szCs w:val="22"/>
        </w:rPr>
      </w:pPr>
    </w:p>
    <w:p w14:paraId="77369464" w14:textId="77777777" w:rsidR="00106A7F" w:rsidRDefault="00C81758">
      <w:pPr>
        <w:pStyle w:val="EMEABodyText"/>
        <w:widowControl w:val="0"/>
        <w:rPr>
          <w:color w:val="000000"/>
          <w:szCs w:val="22"/>
        </w:rPr>
      </w:pPr>
      <w:r>
        <w:rPr>
          <w:color w:val="000000"/>
          <w:szCs w:val="22"/>
        </w:rPr>
        <w:t>ABILIFY is used to treat adults and adolescents aged 13 years and older who suffer from a condition with symptoms such as feeling "high", having excessive amounts of energy, needing much less sleep than usual, talking very quickly with racing ideas and sometimes severe irritability. In adults it also prevents this condition from returning in patients who have responded to the treatment with ABILIFY.</w:t>
      </w:r>
    </w:p>
    <w:p w14:paraId="03E7C960" w14:textId="77777777" w:rsidR="00106A7F" w:rsidRDefault="00106A7F">
      <w:pPr>
        <w:pStyle w:val="EMEABodyText"/>
        <w:widowControl w:val="0"/>
        <w:rPr>
          <w:color w:val="000000"/>
          <w:szCs w:val="22"/>
        </w:rPr>
      </w:pPr>
    </w:p>
    <w:p w14:paraId="6E2523E4" w14:textId="77777777" w:rsidR="00106A7F" w:rsidRDefault="00106A7F">
      <w:pPr>
        <w:pStyle w:val="EMEABodyText"/>
        <w:widowControl w:val="0"/>
        <w:rPr>
          <w:color w:val="000000"/>
          <w:szCs w:val="22"/>
        </w:rPr>
      </w:pPr>
    </w:p>
    <w:p w14:paraId="21DECEA0" w14:textId="77777777" w:rsidR="00106A7F" w:rsidRDefault="00C81758">
      <w:pPr>
        <w:rPr>
          <w:b/>
          <w:color w:val="000000"/>
          <w:szCs w:val="22"/>
        </w:rPr>
      </w:pPr>
      <w:r>
        <w:rPr>
          <w:b/>
          <w:color w:val="000000"/>
          <w:szCs w:val="22"/>
        </w:rPr>
        <w:t>2.</w:t>
      </w:r>
      <w:r>
        <w:rPr>
          <w:b/>
          <w:color w:val="000000"/>
          <w:szCs w:val="22"/>
        </w:rPr>
        <w:tab/>
        <w:t>What you need to know before you take ABILIFY</w:t>
      </w:r>
    </w:p>
    <w:p w14:paraId="7BA9A012" w14:textId="77777777" w:rsidR="00106A7F" w:rsidRDefault="00106A7F">
      <w:pPr>
        <w:pStyle w:val="EMEABodyText"/>
        <w:widowControl w:val="0"/>
        <w:rPr>
          <w:color w:val="000000"/>
          <w:szCs w:val="22"/>
        </w:rPr>
      </w:pPr>
    </w:p>
    <w:p w14:paraId="356ECB79" w14:textId="77777777" w:rsidR="00106A7F" w:rsidRDefault="00C81758">
      <w:pPr>
        <w:rPr>
          <w:b/>
          <w:color w:val="000000"/>
          <w:szCs w:val="22"/>
        </w:rPr>
      </w:pPr>
      <w:r>
        <w:rPr>
          <w:b/>
          <w:color w:val="000000"/>
          <w:szCs w:val="22"/>
        </w:rPr>
        <w:t>Do not take ABILIFY</w:t>
      </w:r>
    </w:p>
    <w:p w14:paraId="7680C163"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are allergic to aripiprazole or any of the other ingredients of this medicine (listed in section 6).</w:t>
      </w:r>
    </w:p>
    <w:p w14:paraId="4487EA67" w14:textId="77777777" w:rsidR="00106A7F" w:rsidRDefault="00106A7F">
      <w:pPr>
        <w:pStyle w:val="EMEABodyText"/>
        <w:widowControl w:val="0"/>
        <w:rPr>
          <w:color w:val="000000"/>
          <w:szCs w:val="22"/>
        </w:rPr>
      </w:pPr>
    </w:p>
    <w:p w14:paraId="2D383993" w14:textId="77777777" w:rsidR="00106A7F" w:rsidRDefault="00C81758">
      <w:pPr>
        <w:rPr>
          <w:b/>
          <w:color w:val="000000"/>
          <w:szCs w:val="22"/>
        </w:rPr>
      </w:pPr>
      <w:r>
        <w:rPr>
          <w:b/>
          <w:color w:val="000000"/>
          <w:szCs w:val="22"/>
        </w:rPr>
        <w:t>Warnings and precautions</w:t>
      </w:r>
    </w:p>
    <w:p w14:paraId="6105932B" w14:textId="77777777" w:rsidR="00106A7F" w:rsidRDefault="00C81758">
      <w:pPr>
        <w:pStyle w:val="EMEABodyText"/>
        <w:widowControl w:val="0"/>
        <w:rPr>
          <w:color w:val="000000"/>
          <w:szCs w:val="22"/>
        </w:rPr>
      </w:pPr>
      <w:r>
        <w:rPr>
          <w:color w:val="000000"/>
          <w:szCs w:val="22"/>
        </w:rPr>
        <w:t>Talk to your doctor before taking ABILIFY.</w:t>
      </w:r>
    </w:p>
    <w:p w14:paraId="2DEBBF80" w14:textId="77777777" w:rsidR="00106A7F" w:rsidRDefault="00106A7F">
      <w:pPr>
        <w:rPr>
          <w:rStyle w:val="Emphasis"/>
          <w:i w:val="0"/>
          <w:szCs w:val="22"/>
        </w:rPr>
      </w:pPr>
    </w:p>
    <w:p w14:paraId="481E5409" w14:textId="77777777" w:rsidR="00106A7F" w:rsidRDefault="00C81758">
      <w:pPr>
        <w:rPr>
          <w:rStyle w:val="Emphasis"/>
          <w:i w:val="0"/>
          <w:szCs w:val="22"/>
        </w:rPr>
      </w:pPr>
      <w:r>
        <w:rPr>
          <w:rStyle w:val="Emphasis"/>
          <w:i w:val="0"/>
          <w:szCs w:val="22"/>
        </w:rPr>
        <w:t xml:space="preserve">Suicidal thoughts and behaviours have been reported during </w:t>
      </w:r>
      <w:del w:id="148" w:author="Author" w:date="2025-09-04T16:14:00Z">
        <w:r>
          <w:rPr>
            <w:rStyle w:val="Emphasis"/>
            <w:i w:val="0"/>
            <w:szCs w:val="22"/>
          </w:rPr>
          <w:delText xml:space="preserve">aripiprazole </w:delText>
        </w:r>
      </w:del>
      <w:r>
        <w:rPr>
          <w:rStyle w:val="Emphasis"/>
          <w:i w:val="0"/>
          <w:szCs w:val="22"/>
        </w:rPr>
        <w:t>treatment</w:t>
      </w:r>
      <w:ins w:id="149" w:author="Author" w:date="2025-09-04T16:14:00Z">
        <w:r w:rsidR="00D1347C">
          <w:rPr>
            <w:rStyle w:val="Emphasis"/>
            <w:i w:val="0"/>
            <w:szCs w:val="22"/>
          </w:rPr>
          <w:t xml:space="preserve"> with this medicine</w:t>
        </w:r>
      </w:ins>
      <w:r>
        <w:rPr>
          <w:rStyle w:val="Emphasis"/>
          <w:i w:val="0"/>
          <w:szCs w:val="22"/>
        </w:rPr>
        <w:t>. Tell your doctor immediately if you are having any thoughts or feelings about hurting yourself</w:t>
      </w:r>
      <w:ins w:id="150" w:author="Author" w:date="2025-09-04T16:14:00Z">
        <w:r w:rsidR="00C3223B">
          <w:rPr>
            <w:rStyle w:val="Emphasis"/>
            <w:i w:val="0"/>
            <w:szCs w:val="22"/>
          </w:rPr>
          <w:t xml:space="preserve"> before or after taking ABILIFY</w:t>
        </w:r>
      </w:ins>
      <w:r>
        <w:rPr>
          <w:rStyle w:val="Emphasis"/>
          <w:i w:val="0"/>
          <w:szCs w:val="22"/>
        </w:rPr>
        <w:t>.</w:t>
      </w:r>
    </w:p>
    <w:p w14:paraId="4E8AC27F" w14:textId="77777777" w:rsidR="00106A7F" w:rsidRDefault="00106A7F">
      <w:pPr>
        <w:pStyle w:val="EMEABodyText"/>
        <w:widowControl w:val="0"/>
        <w:rPr>
          <w:szCs w:val="22"/>
        </w:rPr>
      </w:pPr>
    </w:p>
    <w:p w14:paraId="3C546B30" w14:textId="77777777" w:rsidR="00106A7F" w:rsidRDefault="00C81758">
      <w:pPr>
        <w:pStyle w:val="EMEABodyText"/>
        <w:widowControl w:val="0"/>
        <w:rPr>
          <w:szCs w:val="22"/>
        </w:rPr>
      </w:pPr>
      <w:r>
        <w:rPr>
          <w:rStyle w:val="Emphasis"/>
          <w:i w:val="0"/>
          <w:szCs w:val="22"/>
        </w:rPr>
        <w:t xml:space="preserve">Before treatment with </w:t>
      </w:r>
      <w:r>
        <w:rPr>
          <w:szCs w:val="22"/>
        </w:rPr>
        <w:t>ABILIFY</w:t>
      </w:r>
      <w:r>
        <w:rPr>
          <w:rStyle w:val="Emphasis"/>
          <w:i w:val="0"/>
          <w:szCs w:val="22"/>
        </w:rPr>
        <w:t>, tell your doctor</w:t>
      </w:r>
      <w:r>
        <w:rPr>
          <w:szCs w:val="22"/>
        </w:rPr>
        <w:t xml:space="preserve"> if you suffer from</w:t>
      </w:r>
    </w:p>
    <w:p w14:paraId="0DA0DD3E"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high blood sugar (characterised by symptoms such as excessive thirst, passing of large amounts of urine, increase in appetite and feeling weak) or family history of diabetes</w:t>
      </w:r>
    </w:p>
    <w:p w14:paraId="6F544DF7"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fits (seizures) since your doctor may want to monitor you more closely</w:t>
      </w:r>
    </w:p>
    <w:p w14:paraId="103FF0A6"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involuntary, irregular muscle movements, especially in the face</w:t>
      </w:r>
    </w:p>
    <w:p w14:paraId="7FFFC3C7"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cardiovascular diseases (diseases of the heart and circulation), family history of cardiovascular disease, stroke or "mini" stroke, abnormal blood pressure</w:t>
      </w:r>
    </w:p>
    <w:p w14:paraId="1206A155"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blood clots, or family history of blood clots, as antipsychotics have been associated with formation of blood clots</w:t>
      </w:r>
    </w:p>
    <w:p w14:paraId="2367ED0F"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past experience with excessive gambling</w:t>
      </w:r>
    </w:p>
    <w:p w14:paraId="64FE0E3F" w14:textId="77777777" w:rsidR="00106A7F" w:rsidRDefault="00106A7F">
      <w:pPr>
        <w:pStyle w:val="EMEABodyText"/>
        <w:widowControl w:val="0"/>
        <w:rPr>
          <w:color w:val="000000"/>
          <w:szCs w:val="22"/>
        </w:rPr>
      </w:pPr>
    </w:p>
    <w:p w14:paraId="017570C4" w14:textId="77777777" w:rsidR="00106A7F" w:rsidRDefault="00C81758">
      <w:pPr>
        <w:pStyle w:val="EMEABodyText"/>
        <w:widowControl w:val="0"/>
        <w:rPr>
          <w:color w:val="000000"/>
          <w:szCs w:val="22"/>
        </w:rPr>
      </w:pPr>
      <w:r>
        <w:rPr>
          <w:color w:val="000000"/>
          <w:szCs w:val="22"/>
        </w:rPr>
        <w:t>If you notice you are gaining weight, develop unusual movements, experience somnolence that interferes with normal daily activities, any difficulty in swallowing or allergic symptoms, please tell your doctor.</w:t>
      </w:r>
    </w:p>
    <w:p w14:paraId="1173B592" w14:textId="77777777" w:rsidR="00106A7F" w:rsidRDefault="00106A7F">
      <w:pPr>
        <w:pStyle w:val="EMEABodyText"/>
        <w:widowControl w:val="0"/>
        <w:rPr>
          <w:color w:val="000000"/>
          <w:szCs w:val="22"/>
        </w:rPr>
      </w:pPr>
    </w:p>
    <w:p w14:paraId="1F095585" w14:textId="77777777" w:rsidR="00106A7F" w:rsidRDefault="00C81758">
      <w:pPr>
        <w:pStyle w:val="EMEABodyText"/>
        <w:widowControl w:val="0"/>
        <w:rPr>
          <w:color w:val="000000"/>
          <w:szCs w:val="22"/>
        </w:rPr>
      </w:pPr>
      <w:r>
        <w:rPr>
          <w:color w:val="000000"/>
          <w:szCs w:val="22"/>
        </w:rPr>
        <w:t xml:space="preserve">If you are an elderly patient suffering from dementia (loss of memory and other mental abilities), you or your carer/relative should tell your doctor if you have ever had a stroke or </w:t>
      </w:r>
      <w:r>
        <w:rPr>
          <w:bCs/>
          <w:color w:val="000000"/>
          <w:szCs w:val="22"/>
        </w:rPr>
        <w:t>"</w:t>
      </w:r>
      <w:r>
        <w:rPr>
          <w:color w:val="000000"/>
          <w:szCs w:val="22"/>
        </w:rPr>
        <w:t>mini</w:t>
      </w:r>
      <w:r>
        <w:rPr>
          <w:bCs/>
          <w:color w:val="000000"/>
          <w:szCs w:val="22"/>
        </w:rPr>
        <w:t>"</w:t>
      </w:r>
      <w:r>
        <w:rPr>
          <w:color w:val="000000"/>
          <w:szCs w:val="22"/>
        </w:rPr>
        <w:t xml:space="preserve"> stroke.</w:t>
      </w:r>
    </w:p>
    <w:p w14:paraId="44228620" w14:textId="77777777" w:rsidR="00106A7F" w:rsidRDefault="00106A7F">
      <w:pPr>
        <w:pStyle w:val="EMEABodyText"/>
        <w:widowControl w:val="0"/>
        <w:rPr>
          <w:color w:val="000000"/>
          <w:szCs w:val="22"/>
        </w:rPr>
      </w:pPr>
    </w:p>
    <w:p w14:paraId="7B8061A9" w14:textId="77777777" w:rsidR="00106A7F" w:rsidRDefault="00C81758">
      <w:pPr>
        <w:pStyle w:val="EMEABodyText"/>
        <w:widowControl w:val="0"/>
        <w:rPr>
          <w:color w:val="000000"/>
          <w:szCs w:val="22"/>
        </w:rPr>
      </w:pPr>
      <w:r>
        <w:rPr>
          <w:color w:val="000000"/>
          <w:szCs w:val="22"/>
        </w:rPr>
        <w:t>Tell your doctor immediately if you are having any thoughts or feelings about hurting yourself. Suicidal thoughts and behaviours have been reported during aripiprazole treatment.</w:t>
      </w:r>
    </w:p>
    <w:p w14:paraId="072F8570" w14:textId="77777777" w:rsidR="00106A7F" w:rsidRDefault="00106A7F">
      <w:pPr>
        <w:pStyle w:val="EMEABodyText"/>
        <w:widowControl w:val="0"/>
        <w:rPr>
          <w:color w:val="000000"/>
          <w:szCs w:val="22"/>
        </w:rPr>
      </w:pPr>
    </w:p>
    <w:p w14:paraId="451EC2AC" w14:textId="77777777" w:rsidR="00106A7F" w:rsidRDefault="00C81758">
      <w:pPr>
        <w:pStyle w:val="EMEABodyText"/>
        <w:widowControl w:val="0"/>
        <w:rPr>
          <w:snapToGrid w:val="0"/>
          <w:color w:val="000000"/>
          <w:szCs w:val="22"/>
        </w:rPr>
      </w:pPr>
      <w:r>
        <w:rPr>
          <w:color w:val="000000"/>
          <w:szCs w:val="22"/>
        </w:rPr>
        <w:t>Tell your doctor immediately if you suffer from muscle stiffness or inflexibility with high fever, sweating, altered mental status, or very rapid or irregular heartbeat.</w:t>
      </w:r>
    </w:p>
    <w:p w14:paraId="481F2809" w14:textId="77777777" w:rsidR="00106A7F" w:rsidRDefault="00106A7F">
      <w:pPr>
        <w:pStyle w:val="EMEABodyText"/>
        <w:widowControl w:val="0"/>
        <w:rPr>
          <w:color w:val="000000"/>
          <w:szCs w:val="22"/>
        </w:rPr>
      </w:pPr>
    </w:p>
    <w:p w14:paraId="6E4FBC28" w14:textId="77777777" w:rsidR="00106A7F" w:rsidRDefault="00C81758">
      <w:pPr>
        <w:pStyle w:val="EMEABodyText"/>
        <w:widowControl w:val="0"/>
        <w:rPr>
          <w:szCs w:val="22"/>
          <w:lang w:eastAsia="en-GB"/>
        </w:rPr>
      </w:pPr>
      <w:r>
        <w:rPr>
          <w:szCs w:val="22"/>
          <w:lang w:eastAsia="en-GB"/>
        </w:rPr>
        <w:t>Tell your doctor if you or your family/carer notices that you are developing urges or cravings to behave in ways that are unusual for you and you cannot resist the impulse, drive or temptation to carry out certain activities that could harm yourself or others. These are called impulse control disorders and can include behaviours such as addictive gambling, excessive eating or spending, an abnormally high sex drive or preoccupation with an increase in sexual thoughts or feelings.</w:t>
      </w:r>
    </w:p>
    <w:p w14:paraId="03F2310A" w14:textId="77777777" w:rsidR="00106A7F" w:rsidRDefault="00C81758">
      <w:pPr>
        <w:pStyle w:val="EMEABodyText"/>
        <w:widowControl w:val="0"/>
        <w:rPr>
          <w:szCs w:val="22"/>
          <w:u w:val="single"/>
          <w:lang w:eastAsia="en-GB"/>
        </w:rPr>
      </w:pPr>
      <w:r>
        <w:rPr>
          <w:szCs w:val="22"/>
          <w:u w:val="single"/>
          <w:lang w:eastAsia="en-GB"/>
        </w:rPr>
        <w:t>Your doctor may need to adjust or stop your dose.</w:t>
      </w:r>
    </w:p>
    <w:p w14:paraId="7D4FEC53" w14:textId="77777777" w:rsidR="00106A7F" w:rsidRDefault="00106A7F">
      <w:pPr>
        <w:pStyle w:val="EMEABodyText"/>
        <w:widowControl w:val="0"/>
        <w:rPr>
          <w:szCs w:val="22"/>
          <w:u w:val="single"/>
          <w:lang w:eastAsia="en-GB"/>
        </w:rPr>
      </w:pPr>
    </w:p>
    <w:p w14:paraId="7E2A25FB" w14:textId="77777777" w:rsidR="00106A7F" w:rsidRDefault="00C81758">
      <w:pPr>
        <w:shd w:val="clear" w:color="auto" w:fill="FFFFFF"/>
        <w:rPr>
          <w:lang w:eastAsia="de-DE"/>
        </w:rPr>
      </w:pPr>
      <w:del w:id="151" w:author="Author" w:date="2025-09-04T16:24:00Z">
        <w:r>
          <w:rPr>
            <w:bCs/>
            <w:lang w:eastAsia="de-DE"/>
          </w:rPr>
          <w:delText xml:space="preserve">Aripiprazole </w:delText>
        </w:r>
      </w:del>
      <w:ins w:id="152" w:author="Author" w:date="2025-09-04T16:24:00Z">
        <w:r w:rsidR="00751E59">
          <w:rPr>
            <w:bCs/>
            <w:lang w:eastAsia="de-DE"/>
          </w:rPr>
          <w:t xml:space="preserve">This medicine </w:t>
        </w:r>
      </w:ins>
      <w:r>
        <w:rPr>
          <w:bCs/>
          <w:lang w:eastAsia="de-DE"/>
        </w:rPr>
        <w:t>may cause sleepiness, fall in blood pressure when standing up, dizziness and changes in your ability to move and balance, which may lead to falls. Caution should be taken, particularly if you are an elderly patient or have some debility.</w:t>
      </w:r>
    </w:p>
    <w:p w14:paraId="32001BE0" w14:textId="77777777" w:rsidR="00106A7F" w:rsidRDefault="00106A7F">
      <w:pPr>
        <w:pStyle w:val="EMEABodyText"/>
        <w:widowControl w:val="0"/>
        <w:rPr>
          <w:szCs w:val="22"/>
          <w:lang w:eastAsia="en-GB"/>
        </w:rPr>
      </w:pPr>
    </w:p>
    <w:p w14:paraId="493A266F" w14:textId="77777777" w:rsidR="00106A7F" w:rsidRDefault="00C81758">
      <w:pPr>
        <w:rPr>
          <w:b/>
          <w:color w:val="000000"/>
          <w:szCs w:val="22"/>
        </w:rPr>
      </w:pPr>
      <w:r>
        <w:rPr>
          <w:b/>
          <w:color w:val="000000"/>
          <w:szCs w:val="22"/>
        </w:rPr>
        <w:t>Children and adolescents</w:t>
      </w:r>
    </w:p>
    <w:p w14:paraId="56E143CB" w14:textId="77777777" w:rsidR="00106A7F" w:rsidRDefault="00C81758">
      <w:pPr>
        <w:rPr>
          <w:rStyle w:val="Emphasis"/>
          <w:i w:val="0"/>
          <w:color w:val="000000"/>
          <w:szCs w:val="22"/>
        </w:rPr>
      </w:pPr>
      <w:r>
        <w:rPr>
          <w:iCs/>
          <w:color w:val="000000"/>
          <w:szCs w:val="22"/>
        </w:rPr>
        <w:t>Do not use this medicine in children and adolescents under 13 years of age. It is not known if it is safe and effective in these patients.</w:t>
      </w:r>
    </w:p>
    <w:p w14:paraId="1AF2A9ED" w14:textId="77777777" w:rsidR="00106A7F" w:rsidRDefault="00106A7F">
      <w:pPr>
        <w:pStyle w:val="EMEABodyText"/>
        <w:widowControl w:val="0"/>
        <w:rPr>
          <w:color w:val="000000"/>
          <w:szCs w:val="22"/>
        </w:rPr>
      </w:pPr>
    </w:p>
    <w:p w14:paraId="6A6DA124" w14:textId="77777777" w:rsidR="00106A7F" w:rsidRDefault="00C81758">
      <w:pPr>
        <w:rPr>
          <w:b/>
          <w:color w:val="000000"/>
          <w:szCs w:val="22"/>
        </w:rPr>
      </w:pPr>
      <w:r>
        <w:rPr>
          <w:b/>
          <w:color w:val="000000"/>
          <w:szCs w:val="22"/>
        </w:rPr>
        <w:t>Other medicines and ABILIFY</w:t>
      </w:r>
    </w:p>
    <w:p w14:paraId="0ACBDD30" w14:textId="77777777" w:rsidR="00106A7F" w:rsidRDefault="00C81758">
      <w:pPr>
        <w:rPr>
          <w:rFonts w:eastAsia="MS Mincho"/>
          <w:iCs/>
          <w:color w:val="000000"/>
          <w:szCs w:val="22"/>
        </w:rPr>
      </w:pPr>
      <w:r>
        <w:rPr>
          <w:color w:val="000000"/>
          <w:szCs w:val="22"/>
        </w:rPr>
        <w:t>Tell your doctor or pharmacist if you are taking, have recently taken or might take any other medicines</w:t>
      </w:r>
      <w:r>
        <w:rPr>
          <w:rFonts w:eastAsia="MS Mincho"/>
          <w:iCs/>
          <w:color w:val="000000"/>
          <w:szCs w:val="22"/>
        </w:rPr>
        <w:t>, including medicines obtained without a prescription.</w:t>
      </w:r>
    </w:p>
    <w:p w14:paraId="49F13E9F" w14:textId="77777777" w:rsidR="00106A7F" w:rsidRDefault="00106A7F">
      <w:pPr>
        <w:pStyle w:val="EMEABodyText"/>
        <w:widowControl w:val="0"/>
        <w:rPr>
          <w:color w:val="000000"/>
          <w:szCs w:val="22"/>
        </w:rPr>
      </w:pPr>
    </w:p>
    <w:p w14:paraId="46FC3ED7" w14:textId="77777777" w:rsidR="00106A7F" w:rsidRDefault="00C81758">
      <w:pPr>
        <w:pStyle w:val="EMEABodyText"/>
        <w:widowControl w:val="0"/>
        <w:rPr>
          <w:color w:val="000000"/>
          <w:szCs w:val="22"/>
        </w:rPr>
      </w:pPr>
      <w:r>
        <w:rPr>
          <w:color w:val="000000"/>
          <w:szCs w:val="22"/>
        </w:rPr>
        <w:t>Blood pressure-lowering medicines: ABILIFY may increase the effect of medicines used to lower the blood pressure. Be sure to tell your doctor if you take a medicine to keep your blood pressure under control.</w:t>
      </w:r>
    </w:p>
    <w:p w14:paraId="56039938" w14:textId="77777777" w:rsidR="00106A7F" w:rsidRDefault="00106A7F">
      <w:pPr>
        <w:pStyle w:val="EMEABodyText"/>
        <w:widowControl w:val="0"/>
        <w:rPr>
          <w:color w:val="000000"/>
          <w:szCs w:val="22"/>
        </w:rPr>
      </w:pPr>
    </w:p>
    <w:p w14:paraId="6319CE63" w14:textId="77777777" w:rsidR="00106A7F" w:rsidRDefault="00C81758">
      <w:pPr>
        <w:rPr>
          <w:rStyle w:val="Emphasis"/>
          <w:i w:val="0"/>
          <w:szCs w:val="22"/>
        </w:rPr>
      </w:pPr>
      <w:r>
        <w:rPr>
          <w:rStyle w:val="Emphasis"/>
          <w:i w:val="0"/>
          <w:szCs w:val="22"/>
        </w:rPr>
        <w:t xml:space="preserve">Taking </w:t>
      </w:r>
      <w:r>
        <w:rPr>
          <w:szCs w:val="22"/>
        </w:rPr>
        <w:t xml:space="preserve">ABILIFY </w:t>
      </w:r>
      <w:r>
        <w:rPr>
          <w:rStyle w:val="Emphasis"/>
          <w:i w:val="0"/>
          <w:szCs w:val="22"/>
        </w:rPr>
        <w:t xml:space="preserve">with some medicines may mean the doctor will need to change your dose of </w:t>
      </w:r>
      <w:r>
        <w:rPr>
          <w:szCs w:val="22"/>
        </w:rPr>
        <w:t>ABILIFY</w:t>
      </w:r>
      <w:r>
        <w:rPr>
          <w:rStyle w:val="Emphasis"/>
          <w:i w:val="0"/>
          <w:szCs w:val="22"/>
        </w:rPr>
        <w:t xml:space="preserve"> or the other medicines. It is especially important to mention the following to your doctor:</w:t>
      </w:r>
    </w:p>
    <w:p w14:paraId="700F8C05" w14:textId="77777777" w:rsidR="00106A7F" w:rsidRDefault="00106A7F">
      <w:pPr>
        <w:rPr>
          <w:rStyle w:val="Emphasis"/>
          <w:i w:val="0"/>
          <w:szCs w:val="22"/>
        </w:rPr>
      </w:pPr>
    </w:p>
    <w:p w14:paraId="1F7B96C7" w14:textId="77777777" w:rsidR="00106A7F" w:rsidRDefault="00C81758">
      <w:pPr>
        <w:ind w:left="567" w:hanging="567"/>
        <w:rPr>
          <w:rStyle w:val="Emphasis"/>
          <w:i w:val="0"/>
          <w:szCs w:val="22"/>
        </w:rPr>
      </w:pPr>
      <w:r>
        <w:rPr>
          <w:szCs w:val="22"/>
        </w:rPr>
        <w:t>•</w:t>
      </w:r>
      <w:r>
        <w:rPr>
          <w:szCs w:val="22"/>
        </w:rPr>
        <w:tab/>
      </w:r>
      <w:r>
        <w:rPr>
          <w:rStyle w:val="Emphasis"/>
          <w:i w:val="0"/>
          <w:szCs w:val="22"/>
        </w:rPr>
        <w:t>medicines to correct heart rhythm (such as quinidine, amiodarone, flecainide)</w:t>
      </w:r>
    </w:p>
    <w:p w14:paraId="6354069D" w14:textId="77777777" w:rsidR="00106A7F" w:rsidRDefault="00C81758">
      <w:pPr>
        <w:ind w:left="567" w:hanging="567"/>
        <w:rPr>
          <w:rStyle w:val="Emphasis"/>
          <w:i w:val="0"/>
          <w:szCs w:val="22"/>
        </w:rPr>
      </w:pPr>
      <w:r>
        <w:rPr>
          <w:szCs w:val="22"/>
        </w:rPr>
        <w:t>•</w:t>
      </w:r>
      <w:r>
        <w:rPr>
          <w:szCs w:val="22"/>
        </w:rPr>
        <w:tab/>
      </w:r>
      <w:r>
        <w:rPr>
          <w:rStyle w:val="Emphasis"/>
          <w:i w:val="0"/>
          <w:szCs w:val="22"/>
        </w:rPr>
        <w:t>antidepressants or herbal remedy used to treat depression and anxiety</w:t>
      </w:r>
      <w:r>
        <w:rPr>
          <w:rStyle w:val="Heading4Char"/>
          <w:i w:val="0"/>
          <w:sz w:val="22"/>
          <w:szCs w:val="22"/>
        </w:rPr>
        <w:t xml:space="preserve"> </w:t>
      </w:r>
      <w:r>
        <w:rPr>
          <w:rStyle w:val="Heading4Char"/>
          <w:b w:val="0"/>
          <w:sz w:val="22"/>
          <w:szCs w:val="22"/>
        </w:rPr>
        <w:t>(</w:t>
      </w:r>
      <w:r>
        <w:rPr>
          <w:rStyle w:val="Emphasis"/>
          <w:i w:val="0"/>
          <w:szCs w:val="22"/>
        </w:rPr>
        <w:t>such as fluoxetine, paroxetine, venlafaxine, St. John's Wort)</w:t>
      </w:r>
    </w:p>
    <w:p w14:paraId="298EA953" w14:textId="77777777" w:rsidR="00106A7F" w:rsidRDefault="00C81758">
      <w:pPr>
        <w:ind w:left="567" w:hanging="567"/>
        <w:rPr>
          <w:ins w:id="153" w:author="Author" w:date="2025-09-04T16:25:00Z"/>
          <w:rStyle w:val="Emphasis"/>
          <w:i w:val="0"/>
          <w:szCs w:val="22"/>
        </w:rPr>
      </w:pPr>
      <w:r>
        <w:rPr>
          <w:szCs w:val="22"/>
        </w:rPr>
        <w:t>•</w:t>
      </w:r>
      <w:r>
        <w:rPr>
          <w:szCs w:val="22"/>
        </w:rPr>
        <w:tab/>
      </w:r>
      <w:r>
        <w:rPr>
          <w:rStyle w:val="Emphasis"/>
          <w:i w:val="0"/>
          <w:szCs w:val="22"/>
        </w:rPr>
        <w:t xml:space="preserve">antifungal medicines (such as </w:t>
      </w:r>
      <w:del w:id="154" w:author="Author" w:date="2025-09-04T16:25:00Z">
        <w:r>
          <w:rPr>
            <w:rStyle w:val="Emphasis"/>
            <w:i w:val="0"/>
            <w:szCs w:val="22"/>
          </w:rPr>
          <w:delText xml:space="preserve">ketoconazole, </w:delText>
        </w:r>
      </w:del>
      <w:r>
        <w:rPr>
          <w:rStyle w:val="Emphasis"/>
          <w:i w:val="0"/>
          <w:szCs w:val="22"/>
        </w:rPr>
        <w:t>itraconazole)</w:t>
      </w:r>
    </w:p>
    <w:p w14:paraId="6102AB65" w14:textId="77777777" w:rsidR="00D373EC" w:rsidRDefault="00C81758">
      <w:pPr>
        <w:ind w:left="567" w:hanging="567"/>
        <w:rPr>
          <w:rStyle w:val="Emphasis"/>
          <w:i w:val="0"/>
          <w:szCs w:val="22"/>
        </w:rPr>
      </w:pPr>
      <w:ins w:id="155" w:author="Author" w:date="2025-09-04T16:25:00Z">
        <w:r>
          <w:rPr>
            <w:szCs w:val="22"/>
          </w:rPr>
          <w:t>•</w:t>
        </w:r>
        <w:r>
          <w:rPr>
            <w:szCs w:val="22"/>
          </w:rPr>
          <w:tab/>
        </w:r>
        <w:r w:rsidR="00693ADA">
          <w:rPr>
            <w:rStyle w:val="Emphasis"/>
            <w:i w:val="0"/>
            <w:szCs w:val="22"/>
          </w:rPr>
          <w:t>ket</w:t>
        </w:r>
      </w:ins>
      <w:ins w:id="156" w:author="Author" w:date="2025-09-04T16:26:00Z">
        <w:r w:rsidR="00693ADA">
          <w:rPr>
            <w:rStyle w:val="Emphasis"/>
            <w:i w:val="0"/>
            <w:szCs w:val="22"/>
          </w:rPr>
          <w:t>oconazole (used to treat Cushing’s syndrome when the body products an excess of cortisol)</w:t>
        </w:r>
      </w:ins>
    </w:p>
    <w:p w14:paraId="3E761E27" w14:textId="77777777" w:rsidR="00106A7F" w:rsidRDefault="00C81758">
      <w:pPr>
        <w:ind w:left="567" w:hanging="567"/>
        <w:rPr>
          <w:rStyle w:val="Emphasis"/>
          <w:i w:val="0"/>
          <w:szCs w:val="22"/>
        </w:rPr>
      </w:pPr>
      <w:r>
        <w:rPr>
          <w:szCs w:val="22"/>
        </w:rPr>
        <w:t>•</w:t>
      </w:r>
      <w:r>
        <w:rPr>
          <w:szCs w:val="22"/>
        </w:rPr>
        <w:tab/>
      </w:r>
      <w:r>
        <w:rPr>
          <w:rStyle w:val="Emphasis"/>
          <w:i w:val="0"/>
          <w:szCs w:val="22"/>
        </w:rPr>
        <w:t>certain medicines to treat HIV infection (such as efavirenz, nevirapine, an protease inhibitors e.g. indinavir, ritonavir)</w:t>
      </w:r>
    </w:p>
    <w:p w14:paraId="546F9D8D" w14:textId="77777777" w:rsidR="00106A7F" w:rsidRDefault="00C81758">
      <w:pPr>
        <w:ind w:left="567" w:hanging="567"/>
        <w:rPr>
          <w:rStyle w:val="Emphasis"/>
          <w:szCs w:val="22"/>
        </w:rPr>
      </w:pPr>
      <w:r>
        <w:rPr>
          <w:szCs w:val="22"/>
        </w:rPr>
        <w:t>•</w:t>
      </w:r>
      <w:r>
        <w:rPr>
          <w:szCs w:val="22"/>
        </w:rPr>
        <w:tab/>
      </w:r>
      <w:r>
        <w:rPr>
          <w:rStyle w:val="Emphasis"/>
          <w:i w:val="0"/>
          <w:szCs w:val="22"/>
        </w:rPr>
        <w:t xml:space="preserve">anticonvulsants used to treat epilepsy (such as </w:t>
      </w:r>
      <w:r>
        <w:rPr>
          <w:rStyle w:val="BMSHeading3Char"/>
          <w:b w:val="0"/>
          <w:color w:val="auto"/>
          <w:sz w:val="22"/>
          <w:szCs w:val="22"/>
          <w:lang w:val="en-GB"/>
        </w:rPr>
        <w:t xml:space="preserve">carbamazepine, </w:t>
      </w:r>
      <w:r>
        <w:rPr>
          <w:rStyle w:val="BMSHeading3Char"/>
          <w:b w:val="0"/>
          <w:iCs/>
          <w:color w:val="auto"/>
          <w:sz w:val="22"/>
          <w:szCs w:val="22"/>
          <w:lang w:val="en-GB"/>
        </w:rPr>
        <w:t>phenytoin,</w:t>
      </w:r>
      <w:r>
        <w:rPr>
          <w:rStyle w:val="BMSHeading3Char"/>
          <w:i/>
          <w:iCs/>
          <w:color w:val="auto"/>
          <w:sz w:val="22"/>
          <w:szCs w:val="22"/>
          <w:lang w:val="en-GB"/>
        </w:rPr>
        <w:t xml:space="preserve"> </w:t>
      </w:r>
      <w:r>
        <w:rPr>
          <w:rStyle w:val="Emphasis"/>
          <w:i w:val="0"/>
          <w:szCs w:val="22"/>
        </w:rPr>
        <w:t>phenobarbital)</w:t>
      </w:r>
    </w:p>
    <w:p w14:paraId="58FC0CD4" w14:textId="77777777" w:rsidR="00106A7F" w:rsidRDefault="00C81758">
      <w:pPr>
        <w:ind w:left="567" w:hanging="567"/>
        <w:rPr>
          <w:rStyle w:val="BMSHeading3Char"/>
          <w:i/>
          <w:iCs/>
          <w:color w:val="auto"/>
          <w:sz w:val="22"/>
          <w:szCs w:val="22"/>
          <w:lang w:val="en-GB"/>
        </w:rPr>
      </w:pPr>
      <w:r>
        <w:rPr>
          <w:szCs w:val="22"/>
        </w:rPr>
        <w:t>•</w:t>
      </w:r>
      <w:r>
        <w:rPr>
          <w:szCs w:val="22"/>
        </w:rPr>
        <w:tab/>
      </w:r>
      <w:r>
        <w:rPr>
          <w:rStyle w:val="Emphasis"/>
          <w:i w:val="0"/>
          <w:szCs w:val="22"/>
        </w:rPr>
        <w:t>certain antibiotics used to treat tuberculosis (rifabutin, rifampicin)</w:t>
      </w:r>
    </w:p>
    <w:p w14:paraId="5884FC5A" w14:textId="77777777" w:rsidR="00106A7F" w:rsidRDefault="00106A7F">
      <w:pPr>
        <w:pStyle w:val="EMEABodyText"/>
        <w:rPr>
          <w:szCs w:val="22"/>
        </w:rPr>
      </w:pPr>
    </w:p>
    <w:p w14:paraId="00D1F2A6" w14:textId="77777777" w:rsidR="00106A7F" w:rsidRDefault="00C81758">
      <w:pPr>
        <w:pStyle w:val="EMEABodyText"/>
        <w:rPr>
          <w:szCs w:val="22"/>
        </w:rPr>
      </w:pPr>
      <w:r>
        <w:rPr>
          <w:szCs w:val="22"/>
        </w:rPr>
        <w:t>These medicines may increase the risk of side effects or reduce the effect of ABILIFY; if you get any unusual symptom taking any of these medicines together with ABILIFY you should see your doctor.</w:t>
      </w:r>
    </w:p>
    <w:p w14:paraId="115677A4" w14:textId="77777777" w:rsidR="00106A7F" w:rsidRDefault="00106A7F">
      <w:pPr>
        <w:pStyle w:val="EMEABodyText"/>
        <w:rPr>
          <w:szCs w:val="22"/>
        </w:rPr>
      </w:pPr>
    </w:p>
    <w:p w14:paraId="3D387DEF" w14:textId="77777777" w:rsidR="00106A7F" w:rsidRDefault="00C81758">
      <w:pPr>
        <w:pStyle w:val="EMEABodyText"/>
        <w:rPr>
          <w:szCs w:val="22"/>
        </w:rPr>
      </w:pPr>
      <w:r>
        <w:rPr>
          <w:szCs w:val="22"/>
        </w:rPr>
        <w:t xml:space="preserve">Medicines that increase the level of serotonin </w:t>
      </w:r>
      <w:r>
        <w:rPr>
          <w:rStyle w:val="BMSHeading3Char"/>
          <w:b w:val="0"/>
          <w:color w:val="auto"/>
          <w:sz w:val="22"/>
          <w:szCs w:val="22"/>
          <w:lang w:val="en-GB"/>
        </w:rPr>
        <w:t xml:space="preserve">are typically used in conditions including </w:t>
      </w:r>
      <w:hyperlink r:id="rId26" w:tooltip="Major depressive disorder" w:history="1">
        <w:r w:rsidR="00106A7F">
          <w:rPr>
            <w:rStyle w:val="BMSHeading3Char"/>
            <w:b w:val="0"/>
            <w:color w:val="auto"/>
            <w:sz w:val="22"/>
            <w:szCs w:val="22"/>
            <w:lang w:val="en-GB"/>
          </w:rPr>
          <w:t>depression</w:t>
        </w:r>
      </w:hyperlink>
      <w:r>
        <w:rPr>
          <w:rStyle w:val="BMSHeading3Char"/>
          <w:b w:val="0"/>
          <w:color w:val="auto"/>
          <w:sz w:val="22"/>
          <w:szCs w:val="22"/>
          <w:lang w:val="en-GB"/>
        </w:rPr>
        <w:t xml:space="preserve">, </w:t>
      </w:r>
      <w:hyperlink r:id="rId27" w:tooltip="Generalized anxiety disorder" w:history="1">
        <w:r w:rsidR="00106A7F">
          <w:rPr>
            <w:rStyle w:val="BMSHeading3Char"/>
            <w:b w:val="0"/>
            <w:color w:val="auto"/>
            <w:sz w:val="22"/>
            <w:szCs w:val="22"/>
            <w:lang w:val="en-GB"/>
          </w:rPr>
          <w:t>generalised anxiety disorder</w:t>
        </w:r>
      </w:hyperlink>
      <w:r>
        <w:rPr>
          <w:rStyle w:val="BMSHeading3Char"/>
          <w:b w:val="0"/>
          <w:color w:val="auto"/>
          <w:sz w:val="22"/>
          <w:szCs w:val="22"/>
          <w:lang w:val="en-GB"/>
        </w:rPr>
        <w:t xml:space="preserve">, obsessive-compulsive disorder (OCD) and </w:t>
      </w:r>
      <w:hyperlink r:id="rId28" w:tooltip="Social anxiety disorder" w:history="1">
        <w:r w:rsidR="00106A7F">
          <w:rPr>
            <w:rStyle w:val="BMSHeading3Char"/>
            <w:b w:val="0"/>
            <w:color w:val="auto"/>
            <w:sz w:val="22"/>
            <w:szCs w:val="22"/>
            <w:lang w:val="en-GB"/>
          </w:rPr>
          <w:t>social phobia</w:t>
        </w:r>
      </w:hyperlink>
      <w:r>
        <w:rPr>
          <w:rStyle w:val="BMSHeading3Char"/>
          <w:b w:val="0"/>
          <w:color w:val="auto"/>
          <w:sz w:val="22"/>
          <w:szCs w:val="22"/>
          <w:lang w:val="en-GB"/>
        </w:rPr>
        <w:t xml:space="preserve"> as well as migraine and pain</w:t>
      </w:r>
      <w:r>
        <w:rPr>
          <w:szCs w:val="22"/>
        </w:rPr>
        <w:t>:</w:t>
      </w:r>
    </w:p>
    <w:p w14:paraId="3B44175F" w14:textId="77777777" w:rsidR="00106A7F" w:rsidRDefault="00106A7F">
      <w:pPr>
        <w:pStyle w:val="EMEABodyText"/>
        <w:rPr>
          <w:szCs w:val="22"/>
        </w:rPr>
      </w:pPr>
    </w:p>
    <w:p w14:paraId="3E417C11" w14:textId="77777777" w:rsidR="00106A7F" w:rsidRDefault="00C81758">
      <w:pPr>
        <w:pStyle w:val="EMEABodyText"/>
        <w:ind w:left="567" w:hanging="567"/>
        <w:rPr>
          <w:szCs w:val="22"/>
        </w:rPr>
      </w:pPr>
      <w:r>
        <w:rPr>
          <w:szCs w:val="22"/>
        </w:rPr>
        <w:t>•</w:t>
      </w:r>
      <w:r>
        <w:rPr>
          <w:szCs w:val="22"/>
        </w:rPr>
        <w:tab/>
      </w:r>
      <w:r>
        <w:rPr>
          <w:szCs w:val="22"/>
        </w:rPr>
        <w:t>triptans, tramadol and tryptophan used for conditions including depression, generalised anxiety disorder, obsessive compulsive disorder (OCD) and social phobia as well as migraine and pain</w:t>
      </w:r>
    </w:p>
    <w:p w14:paraId="714168DF" w14:textId="77777777" w:rsidR="00106A7F" w:rsidRDefault="00C81758">
      <w:pPr>
        <w:pStyle w:val="EMEABodyText"/>
        <w:ind w:left="567" w:hanging="567"/>
        <w:rPr>
          <w:szCs w:val="22"/>
        </w:rPr>
      </w:pPr>
      <w:r>
        <w:rPr>
          <w:szCs w:val="22"/>
        </w:rPr>
        <w:t>•</w:t>
      </w:r>
      <w:r>
        <w:rPr>
          <w:szCs w:val="22"/>
        </w:rPr>
        <w:tab/>
      </w:r>
      <w:r>
        <w:rPr>
          <w:color w:val="000000"/>
          <w:szCs w:val="22"/>
        </w:rPr>
        <w:t>selective-serotonin-reuptake-inhibitors</w:t>
      </w:r>
      <w:r>
        <w:rPr>
          <w:szCs w:val="22"/>
        </w:rPr>
        <w:t xml:space="preserve"> (SSRIs) (such as paroxetine and fluoxetine) used for depression, OCD, panic and anxiety</w:t>
      </w:r>
    </w:p>
    <w:p w14:paraId="756124E6" w14:textId="77777777" w:rsidR="00106A7F" w:rsidRDefault="00C81758">
      <w:pPr>
        <w:pStyle w:val="EMEABodyText"/>
        <w:ind w:left="567" w:hanging="567"/>
        <w:rPr>
          <w:szCs w:val="22"/>
        </w:rPr>
      </w:pPr>
      <w:r>
        <w:rPr>
          <w:szCs w:val="22"/>
        </w:rPr>
        <w:t>•</w:t>
      </w:r>
      <w:r>
        <w:rPr>
          <w:szCs w:val="22"/>
        </w:rPr>
        <w:tab/>
        <w:t>other anti-depressants (such as venlafaxine and tryptophan) used in major depression</w:t>
      </w:r>
    </w:p>
    <w:p w14:paraId="2AD18F5B" w14:textId="77777777" w:rsidR="00106A7F" w:rsidRDefault="00C81758">
      <w:pPr>
        <w:pStyle w:val="EMEABodyText"/>
        <w:ind w:left="567" w:hanging="567"/>
        <w:rPr>
          <w:szCs w:val="22"/>
        </w:rPr>
      </w:pPr>
      <w:r>
        <w:rPr>
          <w:szCs w:val="22"/>
        </w:rPr>
        <w:t>•</w:t>
      </w:r>
      <w:r>
        <w:rPr>
          <w:szCs w:val="22"/>
        </w:rPr>
        <w:tab/>
        <w:t>tricyclic’s (such as clomipramine and amitriptyline) used for depressive illness</w:t>
      </w:r>
    </w:p>
    <w:p w14:paraId="44755D04" w14:textId="77777777" w:rsidR="00106A7F" w:rsidRDefault="00C81758">
      <w:pPr>
        <w:pStyle w:val="EMEABodyText"/>
        <w:ind w:left="567" w:hanging="567"/>
        <w:rPr>
          <w:szCs w:val="22"/>
        </w:rPr>
      </w:pPr>
      <w:r>
        <w:rPr>
          <w:szCs w:val="22"/>
        </w:rPr>
        <w:t>•</w:t>
      </w:r>
      <w:r>
        <w:rPr>
          <w:szCs w:val="22"/>
        </w:rPr>
        <w:tab/>
        <w:t>St John’s Wort (</w:t>
      </w:r>
      <w:r>
        <w:rPr>
          <w:i/>
          <w:szCs w:val="22"/>
        </w:rPr>
        <w:t>Hypericum perforatum</w:t>
      </w:r>
      <w:r>
        <w:rPr>
          <w:szCs w:val="22"/>
        </w:rPr>
        <w:t>) used as a herbal remedy for mild depression</w:t>
      </w:r>
    </w:p>
    <w:p w14:paraId="657E3CD1" w14:textId="77777777" w:rsidR="00106A7F" w:rsidRDefault="00C81758">
      <w:pPr>
        <w:pStyle w:val="EMEABodyText"/>
        <w:ind w:left="567" w:hanging="567"/>
        <w:rPr>
          <w:szCs w:val="22"/>
        </w:rPr>
      </w:pPr>
      <w:r>
        <w:rPr>
          <w:szCs w:val="22"/>
        </w:rPr>
        <w:t>•</w:t>
      </w:r>
      <w:r>
        <w:rPr>
          <w:szCs w:val="22"/>
        </w:rPr>
        <w:tab/>
        <w:t>pain killers (such as tramadol and pethidine) used for pain relief</w:t>
      </w:r>
    </w:p>
    <w:p w14:paraId="36EFFA03" w14:textId="77777777" w:rsidR="00106A7F" w:rsidRDefault="00C81758">
      <w:pPr>
        <w:pStyle w:val="EMEABodyText"/>
        <w:ind w:left="567" w:hanging="567"/>
        <w:rPr>
          <w:szCs w:val="22"/>
        </w:rPr>
      </w:pPr>
      <w:r>
        <w:rPr>
          <w:szCs w:val="22"/>
        </w:rPr>
        <w:t>•</w:t>
      </w:r>
      <w:r>
        <w:rPr>
          <w:szCs w:val="22"/>
        </w:rPr>
        <w:tab/>
        <w:t>triptans (such as sumatriptan and zolmitripitan) used for treating migraine</w:t>
      </w:r>
    </w:p>
    <w:p w14:paraId="2F5727FF" w14:textId="77777777" w:rsidR="00106A7F" w:rsidRDefault="00106A7F">
      <w:pPr>
        <w:rPr>
          <w:rStyle w:val="Emphasis"/>
          <w:i w:val="0"/>
          <w:szCs w:val="22"/>
        </w:rPr>
      </w:pPr>
    </w:p>
    <w:p w14:paraId="3DA6327C" w14:textId="77777777" w:rsidR="00106A7F" w:rsidRDefault="00C81758">
      <w:pPr>
        <w:rPr>
          <w:color w:val="000000"/>
          <w:szCs w:val="22"/>
        </w:rPr>
      </w:pPr>
      <w:r>
        <w:rPr>
          <w:szCs w:val="22"/>
        </w:rPr>
        <w:t>These medicines may increase the risk of side effects; if you get any unusual symptom taking any of these medicines together with ABILIFY, you should see your doctor.</w:t>
      </w:r>
    </w:p>
    <w:p w14:paraId="2BEB9883" w14:textId="77777777" w:rsidR="00106A7F" w:rsidRDefault="00106A7F">
      <w:pPr>
        <w:rPr>
          <w:b/>
          <w:color w:val="000000"/>
          <w:szCs w:val="22"/>
        </w:rPr>
      </w:pPr>
    </w:p>
    <w:p w14:paraId="0846AEC9" w14:textId="77777777" w:rsidR="00106A7F" w:rsidRDefault="00C81758">
      <w:pPr>
        <w:rPr>
          <w:b/>
          <w:color w:val="000000"/>
          <w:szCs w:val="22"/>
        </w:rPr>
      </w:pPr>
      <w:r>
        <w:rPr>
          <w:b/>
          <w:color w:val="000000"/>
          <w:szCs w:val="22"/>
        </w:rPr>
        <w:t>ABILIFY with food, drink and alcohol</w:t>
      </w:r>
    </w:p>
    <w:p w14:paraId="1AAC1CA7" w14:textId="77777777" w:rsidR="00106A7F" w:rsidRDefault="00C81758">
      <w:pPr>
        <w:pStyle w:val="EMEABodyText"/>
        <w:widowControl w:val="0"/>
        <w:rPr>
          <w:color w:val="000000"/>
          <w:szCs w:val="22"/>
        </w:rPr>
      </w:pPr>
      <w:r>
        <w:rPr>
          <w:color w:val="000000"/>
          <w:szCs w:val="22"/>
        </w:rPr>
        <w:t>This medicine can be taken regardless of meals. However, the oral solution should not be diluted with other liquids or mixed with any food prior to administration.</w:t>
      </w:r>
    </w:p>
    <w:p w14:paraId="57D3FF05" w14:textId="77777777" w:rsidR="00106A7F" w:rsidRDefault="00C81758">
      <w:pPr>
        <w:pStyle w:val="EMEABodyText"/>
        <w:widowControl w:val="0"/>
        <w:rPr>
          <w:color w:val="000000"/>
          <w:szCs w:val="22"/>
        </w:rPr>
      </w:pPr>
      <w:r>
        <w:rPr>
          <w:color w:val="000000"/>
          <w:szCs w:val="22"/>
        </w:rPr>
        <w:t>Alcohol should be avoided.</w:t>
      </w:r>
    </w:p>
    <w:p w14:paraId="7AEB402C" w14:textId="77777777" w:rsidR="00106A7F" w:rsidRDefault="00106A7F">
      <w:pPr>
        <w:pStyle w:val="EMEABodyText"/>
        <w:widowControl w:val="0"/>
        <w:rPr>
          <w:color w:val="000000"/>
          <w:szCs w:val="22"/>
        </w:rPr>
      </w:pPr>
    </w:p>
    <w:p w14:paraId="2E09E4A0" w14:textId="77777777" w:rsidR="00106A7F" w:rsidRDefault="00C81758">
      <w:pPr>
        <w:rPr>
          <w:b/>
          <w:color w:val="000000"/>
          <w:szCs w:val="22"/>
        </w:rPr>
      </w:pPr>
      <w:r>
        <w:rPr>
          <w:b/>
          <w:color w:val="000000"/>
          <w:szCs w:val="22"/>
        </w:rPr>
        <w:t>Pregnancy, breast-feeding and fertility</w:t>
      </w:r>
    </w:p>
    <w:p w14:paraId="4C94A5B7" w14:textId="77777777" w:rsidR="00106A7F" w:rsidRDefault="00C81758">
      <w:pPr>
        <w:pStyle w:val="EMEABodyText"/>
        <w:widowControl w:val="0"/>
        <w:rPr>
          <w:color w:val="000000"/>
          <w:szCs w:val="22"/>
        </w:rPr>
      </w:pPr>
      <w:r>
        <w:rPr>
          <w:color w:val="000000"/>
          <w:szCs w:val="22"/>
        </w:rPr>
        <w:t>If you are pregnant or breast-feeding, think you may be pregnant or are planning to have a baby, ask your doctor for advice before taking this medicine.</w:t>
      </w:r>
    </w:p>
    <w:p w14:paraId="7DA64447" w14:textId="77777777" w:rsidR="00106A7F" w:rsidRDefault="00106A7F">
      <w:pPr>
        <w:pStyle w:val="EMEABodyText"/>
        <w:widowControl w:val="0"/>
        <w:rPr>
          <w:color w:val="000000"/>
          <w:szCs w:val="22"/>
        </w:rPr>
      </w:pPr>
    </w:p>
    <w:p w14:paraId="6E966016" w14:textId="77777777" w:rsidR="00106A7F" w:rsidRDefault="00C81758">
      <w:pPr>
        <w:pStyle w:val="EMEABodyText"/>
        <w:widowControl w:val="0"/>
        <w:tabs>
          <w:tab w:val="left" w:pos="3828"/>
        </w:tabs>
        <w:rPr>
          <w:color w:val="000000"/>
          <w:szCs w:val="22"/>
        </w:rPr>
      </w:pPr>
      <w:r>
        <w:rPr>
          <w:color w:val="000000"/>
          <w:szCs w:val="22"/>
        </w:rPr>
        <w:t>The following symptoms may occur in newborn babies, of mothers that have used ABILIFY in the last trimester (last three months of their pregnancy): shaking, muscle stiffness and/or weakness, sleepiness, agitation, breathing problems, and difficulty in feeding. If your baby develops any of these symptoms you may need to contact your doctor.</w:t>
      </w:r>
    </w:p>
    <w:p w14:paraId="19F1156B" w14:textId="77777777" w:rsidR="00106A7F" w:rsidRDefault="00106A7F">
      <w:pPr>
        <w:pStyle w:val="EMEABodyText"/>
        <w:widowControl w:val="0"/>
        <w:rPr>
          <w:color w:val="000000"/>
          <w:szCs w:val="22"/>
        </w:rPr>
      </w:pPr>
    </w:p>
    <w:p w14:paraId="50CF733A" w14:textId="77777777" w:rsidR="00106A7F" w:rsidRDefault="00C81758">
      <w:pPr>
        <w:rPr>
          <w:rStyle w:val="Emphasis"/>
          <w:i w:val="0"/>
          <w:szCs w:val="22"/>
        </w:rPr>
      </w:pPr>
      <w:r>
        <w:rPr>
          <w:rStyle w:val="Emphasis"/>
          <w:i w:val="0"/>
          <w:szCs w:val="22"/>
        </w:rPr>
        <w:t xml:space="preserve">If you are taking </w:t>
      </w:r>
      <w:r>
        <w:rPr>
          <w:szCs w:val="22"/>
        </w:rPr>
        <w:t>ABILIFY</w:t>
      </w:r>
      <w:r>
        <w:rPr>
          <w:rStyle w:val="Emphasis"/>
          <w:i w:val="0"/>
          <w:szCs w:val="22"/>
        </w:rPr>
        <w:t>, your doctor will discuss with you whether you should breast</w:t>
      </w:r>
      <w:r>
        <w:rPr>
          <w:rStyle w:val="Emphasis"/>
          <w:i w:val="0"/>
          <w:szCs w:val="22"/>
        </w:rPr>
        <w:noBreakHyphen/>
        <w:t>feed considering the benefit to you of your therapy and the benefit to your baby of breast</w:t>
      </w:r>
      <w:r>
        <w:rPr>
          <w:rStyle w:val="Emphasis"/>
          <w:i w:val="0"/>
          <w:szCs w:val="22"/>
        </w:rPr>
        <w:noBreakHyphen/>
        <w:t xml:space="preserve">feeding. You should not do both. Talk to your doctor about the best way to feed your baby if you are taking </w:t>
      </w:r>
      <w:r>
        <w:rPr>
          <w:szCs w:val="22"/>
        </w:rPr>
        <w:t>this medicine</w:t>
      </w:r>
      <w:r>
        <w:rPr>
          <w:rStyle w:val="Emphasis"/>
          <w:i w:val="0"/>
          <w:szCs w:val="22"/>
        </w:rPr>
        <w:t>.</w:t>
      </w:r>
    </w:p>
    <w:p w14:paraId="41844B3E" w14:textId="77777777" w:rsidR="00106A7F" w:rsidRDefault="00106A7F">
      <w:pPr>
        <w:pStyle w:val="EMEABodyText"/>
        <w:widowControl w:val="0"/>
        <w:rPr>
          <w:color w:val="000000"/>
          <w:szCs w:val="22"/>
        </w:rPr>
      </w:pPr>
    </w:p>
    <w:p w14:paraId="0B4754D4" w14:textId="77777777" w:rsidR="00106A7F" w:rsidRDefault="00C81758">
      <w:pPr>
        <w:rPr>
          <w:b/>
          <w:color w:val="000000"/>
          <w:szCs w:val="22"/>
        </w:rPr>
      </w:pPr>
      <w:r>
        <w:rPr>
          <w:b/>
          <w:color w:val="000000"/>
          <w:szCs w:val="22"/>
        </w:rPr>
        <w:t>Driving and using machines</w:t>
      </w:r>
    </w:p>
    <w:p w14:paraId="4A8E118C" w14:textId="77777777" w:rsidR="00106A7F" w:rsidRDefault="00C81758">
      <w:pPr>
        <w:rPr>
          <w:szCs w:val="22"/>
        </w:rPr>
      </w:pPr>
      <w:r>
        <w:rPr>
          <w:szCs w:val="22"/>
        </w:rPr>
        <w:t>Dizziness and vision problems may occur during treatment with this medicine (see section 4).</w:t>
      </w:r>
    </w:p>
    <w:p w14:paraId="4743FB1B" w14:textId="77777777" w:rsidR="00106A7F" w:rsidRDefault="00C81758">
      <w:pPr>
        <w:rPr>
          <w:szCs w:val="22"/>
        </w:rPr>
      </w:pPr>
      <w:r>
        <w:rPr>
          <w:szCs w:val="22"/>
        </w:rPr>
        <w:t>This should be considered in cases where full alertness is required, e.g. when driving a car or handling machines.</w:t>
      </w:r>
    </w:p>
    <w:p w14:paraId="16050D15" w14:textId="77777777" w:rsidR="00106A7F" w:rsidRDefault="00106A7F">
      <w:pPr>
        <w:pStyle w:val="EMEABodyText"/>
        <w:widowControl w:val="0"/>
        <w:rPr>
          <w:color w:val="000000"/>
          <w:szCs w:val="22"/>
        </w:rPr>
      </w:pPr>
    </w:p>
    <w:p w14:paraId="5AD3A30A" w14:textId="77777777" w:rsidR="00106A7F" w:rsidRDefault="00C81758">
      <w:pPr>
        <w:rPr>
          <w:b/>
          <w:color w:val="000000"/>
          <w:szCs w:val="22"/>
        </w:rPr>
      </w:pPr>
      <w:r>
        <w:rPr>
          <w:b/>
          <w:color w:val="000000"/>
          <w:szCs w:val="22"/>
        </w:rPr>
        <w:t>ABILIFY contains fructose</w:t>
      </w:r>
    </w:p>
    <w:p w14:paraId="04228A42" w14:textId="77777777" w:rsidR="00106A7F" w:rsidRDefault="00C81758">
      <w:pPr>
        <w:pStyle w:val="EMEABodyText"/>
        <w:widowControl w:val="0"/>
        <w:rPr>
          <w:color w:val="000000"/>
          <w:szCs w:val="22"/>
        </w:rPr>
      </w:pPr>
      <w:r>
        <w:rPr>
          <w:color w:val="000000"/>
          <w:szCs w:val="22"/>
        </w:rPr>
        <w:t>This medicine contains 200 mg of fructose in each mL. If your doctor has told you that you (or your child) have an intolerance to some sugars or if you have been diagnosed with hereditary fructose intolerance (HFI), a rare genetic disorder in which a person cannot break down fructose, talk to your doctor before you (or your child) take or receive this medicine. Fructose may damage teeth.</w:t>
      </w:r>
    </w:p>
    <w:p w14:paraId="3C1EAE5D" w14:textId="77777777" w:rsidR="00106A7F" w:rsidRDefault="00106A7F">
      <w:pPr>
        <w:pStyle w:val="EMEABodyText"/>
        <w:widowControl w:val="0"/>
      </w:pPr>
    </w:p>
    <w:p w14:paraId="0013FBF5" w14:textId="77777777" w:rsidR="00106A7F" w:rsidRDefault="00C81758">
      <w:pPr>
        <w:rPr>
          <w:b/>
          <w:color w:val="000000"/>
          <w:szCs w:val="22"/>
        </w:rPr>
      </w:pPr>
      <w:r>
        <w:rPr>
          <w:b/>
          <w:color w:val="000000"/>
          <w:szCs w:val="22"/>
        </w:rPr>
        <w:t>ABILIFY contains sucrose</w:t>
      </w:r>
    </w:p>
    <w:p w14:paraId="19B59523" w14:textId="77777777" w:rsidR="00106A7F" w:rsidRDefault="00C81758">
      <w:pPr>
        <w:pStyle w:val="EMEABodyText"/>
        <w:widowControl w:val="0"/>
        <w:rPr>
          <w:color w:val="000000"/>
          <w:szCs w:val="22"/>
        </w:rPr>
      </w:pPr>
      <w:r>
        <w:rPr>
          <w:color w:val="000000"/>
          <w:szCs w:val="22"/>
        </w:rPr>
        <w:t>This medicine contains 400 mg of sucrose in each mL.</w:t>
      </w:r>
      <w:r>
        <w:t xml:space="preserve"> This should be taken into account</w:t>
      </w:r>
      <w:r>
        <w:t xml:space="preserve"> in patients with diabetes mellitus. If you have been told by your doctor that you have an intolerance to some sugars, contact your doctor before taking this medicine. Sucrose m</w:t>
      </w:r>
      <w:r>
        <w:rPr>
          <w:color w:val="000000"/>
          <w:szCs w:val="22"/>
        </w:rPr>
        <w:t>ay be harmful to the teeth.</w:t>
      </w:r>
    </w:p>
    <w:p w14:paraId="66271CDB" w14:textId="77777777" w:rsidR="00106A7F" w:rsidRDefault="00106A7F">
      <w:pPr>
        <w:pStyle w:val="EMEABodyText"/>
        <w:widowControl w:val="0"/>
        <w:rPr>
          <w:b/>
          <w:color w:val="000000"/>
          <w:szCs w:val="22"/>
        </w:rPr>
      </w:pPr>
    </w:p>
    <w:p w14:paraId="058AED73" w14:textId="77777777" w:rsidR="00106A7F" w:rsidRDefault="00C81758">
      <w:pPr>
        <w:pStyle w:val="EMEABodyText"/>
        <w:widowControl w:val="0"/>
        <w:rPr>
          <w:color w:val="000000"/>
          <w:szCs w:val="22"/>
        </w:rPr>
      </w:pPr>
      <w:r>
        <w:rPr>
          <w:b/>
          <w:color w:val="000000"/>
          <w:szCs w:val="22"/>
        </w:rPr>
        <w:t>ABILIFY contains parahydroxybenzoates</w:t>
      </w:r>
    </w:p>
    <w:p w14:paraId="3DC407A7" w14:textId="77777777" w:rsidR="00106A7F" w:rsidRDefault="00C81758">
      <w:pPr>
        <w:pStyle w:val="EMEABodyText"/>
        <w:widowControl w:val="0"/>
        <w:rPr>
          <w:color w:val="000000"/>
          <w:szCs w:val="22"/>
        </w:rPr>
      </w:pPr>
      <w:r>
        <w:rPr>
          <w:color w:val="000000"/>
          <w:szCs w:val="22"/>
        </w:rPr>
        <w:t>May cause allergic reactions (possibly delayed).</w:t>
      </w:r>
    </w:p>
    <w:p w14:paraId="24667852" w14:textId="77777777" w:rsidR="00106A7F" w:rsidRDefault="00106A7F">
      <w:pPr>
        <w:pStyle w:val="EMEABodyText"/>
        <w:widowControl w:val="0"/>
        <w:rPr>
          <w:color w:val="000000"/>
          <w:szCs w:val="22"/>
        </w:rPr>
      </w:pPr>
    </w:p>
    <w:p w14:paraId="0A22B5CA" w14:textId="77777777" w:rsidR="00106A7F" w:rsidRDefault="00C81758">
      <w:pPr>
        <w:pStyle w:val="EMEABodyText"/>
        <w:widowControl w:val="0"/>
        <w:rPr>
          <w:color w:val="000000"/>
          <w:szCs w:val="22"/>
        </w:rPr>
      </w:pPr>
      <w:r>
        <w:rPr>
          <w:b/>
          <w:color w:val="000000"/>
          <w:szCs w:val="22"/>
        </w:rPr>
        <w:t>ABILIFY contains sodium</w:t>
      </w:r>
    </w:p>
    <w:p w14:paraId="70A4AB3F" w14:textId="77777777" w:rsidR="00106A7F" w:rsidRDefault="00C81758">
      <w:pPr>
        <w:pStyle w:val="EMEABodyText"/>
        <w:widowControl w:val="0"/>
        <w:rPr>
          <w:color w:val="000000"/>
          <w:szCs w:val="22"/>
        </w:rPr>
      </w:pPr>
      <w:r>
        <w:rPr>
          <w:color w:val="000000"/>
          <w:szCs w:val="22"/>
        </w:rPr>
        <w:t>This medicine contains less than 1 mmol sodium (23 mg) per dosage unit, that is to say essentially ‘sodium-free’.</w:t>
      </w:r>
    </w:p>
    <w:p w14:paraId="784A77CF" w14:textId="77777777" w:rsidR="00106A7F" w:rsidRDefault="00106A7F">
      <w:pPr>
        <w:pStyle w:val="EMEABodyText"/>
        <w:widowControl w:val="0"/>
        <w:rPr>
          <w:color w:val="000000"/>
          <w:szCs w:val="22"/>
        </w:rPr>
      </w:pPr>
    </w:p>
    <w:p w14:paraId="5BE33E01" w14:textId="77777777" w:rsidR="00106A7F" w:rsidRDefault="00106A7F">
      <w:pPr>
        <w:pStyle w:val="EMEABodyText"/>
        <w:widowControl w:val="0"/>
        <w:rPr>
          <w:color w:val="000000"/>
          <w:szCs w:val="22"/>
        </w:rPr>
      </w:pPr>
    </w:p>
    <w:p w14:paraId="37CE854E" w14:textId="77777777" w:rsidR="00106A7F" w:rsidRDefault="00C81758">
      <w:pPr>
        <w:ind w:left="567" w:hanging="567"/>
        <w:rPr>
          <w:b/>
          <w:color w:val="000000"/>
          <w:szCs w:val="22"/>
        </w:rPr>
      </w:pPr>
      <w:r>
        <w:rPr>
          <w:b/>
          <w:color w:val="000000"/>
          <w:szCs w:val="22"/>
        </w:rPr>
        <w:t>3.</w:t>
      </w:r>
      <w:r>
        <w:rPr>
          <w:b/>
          <w:color w:val="000000"/>
          <w:szCs w:val="22"/>
        </w:rPr>
        <w:tab/>
        <w:t>How to take ABILIFY</w:t>
      </w:r>
    </w:p>
    <w:p w14:paraId="08DCCC1E" w14:textId="77777777" w:rsidR="00106A7F" w:rsidRDefault="00106A7F">
      <w:pPr>
        <w:pStyle w:val="EMEABodyText"/>
        <w:widowControl w:val="0"/>
        <w:rPr>
          <w:color w:val="000000"/>
          <w:szCs w:val="22"/>
        </w:rPr>
      </w:pPr>
    </w:p>
    <w:p w14:paraId="198F5904" w14:textId="77777777" w:rsidR="00106A7F" w:rsidRDefault="00C81758">
      <w:pPr>
        <w:pStyle w:val="EMEABodyText"/>
        <w:widowControl w:val="0"/>
        <w:rPr>
          <w:color w:val="000000"/>
          <w:szCs w:val="22"/>
        </w:rPr>
      </w:pPr>
      <w:r>
        <w:rPr>
          <w:bCs/>
          <w:snapToGrid w:val="0"/>
          <w:color w:val="000000"/>
          <w:szCs w:val="22"/>
        </w:rPr>
        <w:t>Always take this medicine exactly as your doctor or pharmacist has told you. Check with your doctor or pharmacist if you are not sure.</w:t>
      </w:r>
    </w:p>
    <w:p w14:paraId="2B56B82F" w14:textId="77777777" w:rsidR="00106A7F" w:rsidRDefault="00106A7F">
      <w:pPr>
        <w:pStyle w:val="EMEABodyText"/>
        <w:widowControl w:val="0"/>
        <w:rPr>
          <w:color w:val="000000"/>
          <w:szCs w:val="22"/>
        </w:rPr>
      </w:pPr>
    </w:p>
    <w:p w14:paraId="38E4B2B9" w14:textId="77777777" w:rsidR="00106A7F" w:rsidRDefault="00C81758">
      <w:pPr>
        <w:pStyle w:val="EMEABodyText"/>
        <w:widowControl w:val="0"/>
        <w:rPr>
          <w:snapToGrid w:val="0"/>
          <w:color w:val="000000"/>
          <w:szCs w:val="22"/>
        </w:rPr>
      </w:pPr>
      <w:r>
        <w:rPr>
          <w:b/>
          <w:snapToGrid w:val="0"/>
          <w:color w:val="000000"/>
          <w:szCs w:val="22"/>
        </w:rPr>
        <w:t>The recommended dose for adults is 15 mL solution (corresponding to 15 mg aripiprazole) once a day.</w:t>
      </w:r>
      <w:r>
        <w:rPr>
          <w:snapToGrid w:val="0"/>
          <w:color w:val="000000"/>
          <w:szCs w:val="22"/>
        </w:rPr>
        <w:t xml:space="preserve"> However your doctor may prescribe a lower or higher dose to a maximum of 30 mL (i.e. 30 mg) once a day.</w:t>
      </w:r>
    </w:p>
    <w:p w14:paraId="38A94045" w14:textId="77777777" w:rsidR="00106A7F" w:rsidRDefault="00106A7F">
      <w:pPr>
        <w:pStyle w:val="EMEABodyText"/>
        <w:widowControl w:val="0"/>
        <w:rPr>
          <w:color w:val="000000"/>
          <w:szCs w:val="22"/>
        </w:rPr>
      </w:pPr>
    </w:p>
    <w:p w14:paraId="50136178" w14:textId="77777777" w:rsidR="00106A7F" w:rsidRDefault="00C81758">
      <w:pPr>
        <w:rPr>
          <w:b/>
          <w:color w:val="000000"/>
          <w:szCs w:val="22"/>
        </w:rPr>
      </w:pPr>
      <w:r>
        <w:rPr>
          <w:b/>
          <w:color w:val="000000"/>
          <w:szCs w:val="22"/>
        </w:rPr>
        <w:t>Use in children and adolescents</w:t>
      </w:r>
    </w:p>
    <w:p w14:paraId="128F2099" w14:textId="77777777" w:rsidR="00106A7F" w:rsidRDefault="00C81758">
      <w:pPr>
        <w:pStyle w:val="EMEABodyText"/>
        <w:widowControl w:val="0"/>
        <w:rPr>
          <w:snapToGrid w:val="0"/>
          <w:color w:val="000000"/>
          <w:szCs w:val="22"/>
        </w:rPr>
      </w:pPr>
      <w:r>
        <w:rPr>
          <w:b/>
          <w:snapToGrid w:val="0"/>
          <w:color w:val="000000"/>
          <w:szCs w:val="22"/>
        </w:rPr>
        <w:t>The recommended dose for adolescents is 10 mL solution (corresponding to 10 mg aripiprazole) once a day.</w:t>
      </w:r>
      <w:r>
        <w:rPr>
          <w:snapToGrid w:val="0"/>
          <w:color w:val="000000"/>
          <w:szCs w:val="22"/>
        </w:rPr>
        <w:t xml:space="preserve"> However your doctor may prescribe a lower or higher dose to a maximum of 30 mL (i.e. 30 mg) once a day.</w:t>
      </w:r>
    </w:p>
    <w:p w14:paraId="17E2458E" w14:textId="77777777" w:rsidR="00106A7F" w:rsidRDefault="00106A7F">
      <w:pPr>
        <w:pStyle w:val="EMEABodyText"/>
        <w:widowControl w:val="0"/>
        <w:rPr>
          <w:color w:val="000000"/>
          <w:szCs w:val="22"/>
        </w:rPr>
      </w:pPr>
    </w:p>
    <w:p w14:paraId="5E93265C" w14:textId="77777777" w:rsidR="00106A7F" w:rsidRDefault="00C81758">
      <w:pPr>
        <w:pStyle w:val="EMEABodyText"/>
        <w:widowControl w:val="0"/>
        <w:rPr>
          <w:color w:val="000000"/>
          <w:szCs w:val="22"/>
        </w:rPr>
      </w:pPr>
      <w:r>
        <w:rPr>
          <w:color w:val="000000"/>
          <w:szCs w:val="22"/>
        </w:rPr>
        <w:t>The dose of ABILIFY must be measured using the calibrated cup or the 2 mL calibrated dropping pipette supplied in the carton.</w:t>
      </w:r>
    </w:p>
    <w:p w14:paraId="4E338617" w14:textId="77777777" w:rsidR="00106A7F" w:rsidRDefault="00106A7F">
      <w:pPr>
        <w:pStyle w:val="EMEABodyText"/>
        <w:widowControl w:val="0"/>
        <w:rPr>
          <w:color w:val="000000"/>
          <w:szCs w:val="22"/>
        </w:rPr>
      </w:pPr>
    </w:p>
    <w:p w14:paraId="29AC0510" w14:textId="77777777" w:rsidR="00106A7F" w:rsidRDefault="00C81758">
      <w:pPr>
        <w:pStyle w:val="EMEABodyText"/>
        <w:widowControl w:val="0"/>
        <w:rPr>
          <w:color w:val="000000"/>
          <w:szCs w:val="22"/>
        </w:rPr>
      </w:pPr>
      <w:r>
        <w:rPr>
          <w:color w:val="000000"/>
          <w:szCs w:val="22"/>
        </w:rPr>
        <w:t>If you have the impression that the effect of ABILIFY is too strong or too weak, talk to your doctor or pharmacist.</w:t>
      </w:r>
    </w:p>
    <w:p w14:paraId="474AEF15" w14:textId="77777777" w:rsidR="00106A7F" w:rsidRDefault="00106A7F">
      <w:pPr>
        <w:pStyle w:val="EMEABodyText"/>
        <w:widowControl w:val="0"/>
        <w:rPr>
          <w:color w:val="000000"/>
          <w:szCs w:val="22"/>
        </w:rPr>
      </w:pPr>
    </w:p>
    <w:p w14:paraId="20C2E248" w14:textId="77777777" w:rsidR="00106A7F" w:rsidRDefault="00C81758">
      <w:pPr>
        <w:pStyle w:val="EMEABodyText"/>
        <w:widowControl w:val="0"/>
        <w:rPr>
          <w:color w:val="000000"/>
          <w:szCs w:val="22"/>
        </w:rPr>
      </w:pPr>
      <w:r>
        <w:rPr>
          <w:b/>
          <w:color w:val="000000"/>
          <w:szCs w:val="22"/>
        </w:rPr>
        <w:t>Try to take ABILIFY at the same time each day.</w:t>
      </w:r>
      <w:r>
        <w:rPr>
          <w:color w:val="000000"/>
          <w:szCs w:val="22"/>
        </w:rPr>
        <w:t xml:space="preserve"> It does not matter whether you take it with or without food. However, you should not dilute with other liquids or mix with other food prior to taking ABILIFY oral solution.</w:t>
      </w:r>
    </w:p>
    <w:p w14:paraId="6F6F9BFA" w14:textId="77777777" w:rsidR="00106A7F" w:rsidRDefault="00106A7F">
      <w:pPr>
        <w:pStyle w:val="EMEABodyText"/>
        <w:widowControl w:val="0"/>
        <w:rPr>
          <w:color w:val="000000"/>
          <w:szCs w:val="22"/>
        </w:rPr>
      </w:pPr>
    </w:p>
    <w:p w14:paraId="27BFAC06" w14:textId="77777777" w:rsidR="00106A7F" w:rsidRDefault="00C81758">
      <w:pPr>
        <w:pStyle w:val="EMEABodyText"/>
        <w:widowControl w:val="0"/>
        <w:rPr>
          <w:color w:val="000000"/>
          <w:szCs w:val="22"/>
        </w:rPr>
      </w:pPr>
      <w:r>
        <w:rPr>
          <w:b/>
          <w:color w:val="000000"/>
          <w:szCs w:val="22"/>
        </w:rPr>
        <w:t>Even if you feel better,</w:t>
      </w:r>
      <w:r>
        <w:rPr>
          <w:color w:val="000000"/>
          <w:szCs w:val="22"/>
        </w:rPr>
        <w:t xml:space="preserve"> do not alter or discontinue the daily dose of ABILIFY without first consulting your doctor.</w:t>
      </w:r>
    </w:p>
    <w:p w14:paraId="7F3732B9" w14:textId="77777777" w:rsidR="00106A7F" w:rsidRDefault="00106A7F">
      <w:pPr>
        <w:pStyle w:val="EMEABodyText"/>
        <w:widowControl w:val="0"/>
        <w:rPr>
          <w:color w:val="000000"/>
          <w:szCs w:val="22"/>
        </w:rPr>
      </w:pPr>
    </w:p>
    <w:p w14:paraId="03A1ED87" w14:textId="77777777" w:rsidR="00106A7F" w:rsidRDefault="00C81758">
      <w:pPr>
        <w:rPr>
          <w:b/>
          <w:color w:val="000000"/>
          <w:szCs w:val="22"/>
        </w:rPr>
      </w:pPr>
      <w:r>
        <w:rPr>
          <w:b/>
          <w:color w:val="000000"/>
          <w:szCs w:val="22"/>
        </w:rPr>
        <w:t>If you take more ABILIFY than you should</w:t>
      </w:r>
    </w:p>
    <w:p w14:paraId="76221381" w14:textId="77777777" w:rsidR="00106A7F" w:rsidRDefault="00C81758">
      <w:pPr>
        <w:pStyle w:val="EMEABodyText"/>
        <w:widowControl w:val="0"/>
        <w:rPr>
          <w:color w:val="000000"/>
          <w:szCs w:val="22"/>
        </w:rPr>
      </w:pPr>
      <w:r>
        <w:rPr>
          <w:color w:val="000000"/>
          <w:szCs w:val="22"/>
        </w:rPr>
        <w:t>If you realise you have taken more ABILIFY than your doctor has recommended (or if someone else has taken some of your ABILIFY), contact your doctor right away. If you cannot reach your doctor, go to the nearest hospital and take the pack with you.</w:t>
      </w:r>
    </w:p>
    <w:p w14:paraId="1453364D" w14:textId="77777777" w:rsidR="00106A7F" w:rsidRDefault="00106A7F">
      <w:pPr>
        <w:pStyle w:val="EMEABodyText"/>
        <w:widowControl w:val="0"/>
        <w:rPr>
          <w:color w:val="000000"/>
          <w:szCs w:val="22"/>
        </w:rPr>
      </w:pPr>
    </w:p>
    <w:p w14:paraId="5756D3F4" w14:textId="77777777" w:rsidR="00106A7F" w:rsidRDefault="00C81758">
      <w:pPr>
        <w:tabs>
          <w:tab w:val="left" w:pos="426"/>
        </w:tabs>
        <w:rPr>
          <w:rStyle w:val="Emphasis"/>
          <w:i w:val="0"/>
          <w:szCs w:val="22"/>
        </w:rPr>
      </w:pPr>
      <w:r>
        <w:rPr>
          <w:rStyle w:val="Emphasis"/>
          <w:i w:val="0"/>
          <w:szCs w:val="22"/>
        </w:rPr>
        <w:t xml:space="preserve">Patients who have taken too much </w:t>
      </w:r>
      <w:del w:id="157" w:author="Author" w:date="2025-09-04T16:27:00Z">
        <w:r>
          <w:rPr>
            <w:rStyle w:val="Emphasis"/>
            <w:i w:val="0"/>
            <w:szCs w:val="22"/>
          </w:rPr>
          <w:delText xml:space="preserve">aripiprazole </w:delText>
        </w:r>
      </w:del>
      <w:ins w:id="158" w:author="Author" w:date="2025-09-04T16:27:00Z">
        <w:r w:rsidR="00C96424">
          <w:rPr>
            <w:rStyle w:val="Emphasis"/>
            <w:i w:val="0"/>
            <w:szCs w:val="22"/>
          </w:rPr>
          <w:t xml:space="preserve">of this medicine </w:t>
        </w:r>
      </w:ins>
      <w:r>
        <w:rPr>
          <w:rStyle w:val="Emphasis"/>
          <w:i w:val="0"/>
          <w:szCs w:val="22"/>
        </w:rPr>
        <w:t>have experienced the following symptoms:</w:t>
      </w:r>
    </w:p>
    <w:p w14:paraId="390E2962" w14:textId="77777777" w:rsidR="00106A7F" w:rsidRDefault="00C81758">
      <w:pPr>
        <w:ind w:left="567" w:hanging="567"/>
        <w:rPr>
          <w:rStyle w:val="Emphasis"/>
          <w:i w:val="0"/>
          <w:szCs w:val="22"/>
        </w:rPr>
      </w:pPr>
      <w:r>
        <w:rPr>
          <w:szCs w:val="22"/>
        </w:rPr>
        <w:t>•</w:t>
      </w:r>
      <w:r>
        <w:rPr>
          <w:szCs w:val="22"/>
        </w:rPr>
        <w:tab/>
      </w:r>
      <w:r>
        <w:rPr>
          <w:rStyle w:val="Emphasis"/>
          <w:i w:val="0"/>
          <w:szCs w:val="22"/>
        </w:rPr>
        <w:t>rapid heartbeat, agitation/aggressiveness, problems with speech.</w:t>
      </w:r>
    </w:p>
    <w:p w14:paraId="6F566419" w14:textId="77777777" w:rsidR="00106A7F" w:rsidRDefault="00C81758">
      <w:pPr>
        <w:ind w:left="567" w:hanging="567"/>
        <w:rPr>
          <w:rStyle w:val="Emphasis"/>
          <w:i w:val="0"/>
          <w:szCs w:val="22"/>
        </w:rPr>
      </w:pPr>
      <w:r>
        <w:rPr>
          <w:szCs w:val="22"/>
        </w:rPr>
        <w:t>•</w:t>
      </w:r>
      <w:r>
        <w:rPr>
          <w:szCs w:val="22"/>
        </w:rPr>
        <w:tab/>
      </w:r>
      <w:r>
        <w:rPr>
          <w:rStyle w:val="Emphasis"/>
          <w:i w:val="0"/>
          <w:szCs w:val="22"/>
        </w:rPr>
        <w:t>unusual movements (especially of the face or tongue) and reduced level of consciousness.</w:t>
      </w:r>
    </w:p>
    <w:p w14:paraId="604B0891" w14:textId="77777777" w:rsidR="00106A7F" w:rsidRDefault="00106A7F">
      <w:pPr>
        <w:tabs>
          <w:tab w:val="left" w:pos="426"/>
        </w:tabs>
        <w:rPr>
          <w:rStyle w:val="Emphasis"/>
          <w:i w:val="0"/>
          <w:szCs w:val="22"/>
        </w:rPr>
      </w:pPr>
    </w:p>
    <w:p w14:paraId="39949BB0" w14:textId="77777777" w:rsidR="00106A7F" w:rsidRDefault="00C81758">
      <w:pPr>
        <w:tabs>
          <w:tab w:val="left" w:pos="426"/>
        </w:tabs>
        <w:rPr>
          <w:rStyle w:val="Emphasis"/>
          <w:i w:val="0"/>
          <w:szCs w:val="22"/>
        </w:rPr>
      </w:pPr>
      <w:r>
        <w:rPr>
          <w:rStyle w:val="Emphasis"/>
          <w:i w:val="0"/>
          <w:szCs w:val="22"/>
        </w:rPr>
        <w:t>Other symptoms may include:</w:t>
      </w:r>
    </w:p>
    <w:p w14:paraId="15256FD4" w14:textId="77777777" w:rsidR="00106A7F" w:rsidRDefault="00C81758">
      <w:pPr>
        <w:ind w:left="567" w:hanging="567"/>
        <w:rPr>
          <w:rStyle w:val="Emphasis"/>
          <w:i w:val="0"/>
          <w:szCs w:val="22"/>
        </w:rPr>
      </w:pPr>
      <w:r>
        <w:rPr>
          <w:szCs w:val="22"/>
        </w:rPr>
        <w:t>•</w:t>
      </w:r>
      <w:r>
        <w:rPr>
          <w:szCs w:val="22"/>
        </w:rPr>
        <w:tab/>
      </w:r>
      <w:r>
        <w:rPr>
          <w:rStyle w:val="Emphasis"/>
          <w:i w:val="0"/>
          <w:szCs w:val="22"/>
        </w:rPr>
        <w:t>acute confusion, seizures (epilepsy), coma, a combination of fever, faster breathing, sweating,</w:t>
      </w:r>
    </w:p>
    <w:p w14:paraId="583FD707" w14:textId="77777777" w:rsidR="00106A7F" w:rsidRDefault="00C81758">
      <w:pPr>
        <w:ind w:left="567" w:hanging="567"/>
        <w:rPr>
          <w:rStyle w:val="Emphasis"/>
          <w:i w:val="0"/>
          <w:szCs w:val="22"/>
        </w:rPr>
      </w:pPr>
      <w:r>
        <w:rPr>
          <w:szCs w:val="22"/>
        </w:rPr>
        <w:t>•</w:t>
      </w:r>
      <w:r>
        <w:rPr>
          <w:szCs w:val="22"/>
        </w:rPr>
        <w:tab/>
      </w:r>
      <w:r>
        <w:rPr>
          <w:rStyle w:val="Emphasis"/>
          <w:i w:val="0"/>
          <w:szCs w:val="22"/>
        </w:rPr>
        <w:t>muscle stiffness, and drowsiness or sleepiness, slower breathing, choking, high or low blood pressure, abnormal rhythms of the heart.</w:t>
      </w:r>
    </w:p>
    <w:p w14:paraId="24291E88" w14:textId="77777777" w:rsidR="00106A7F" w:rsidRDefault="00106A7F">
      <w:pPr>
        <w:ind w:left="567" w:hanging="567"/>
        <w:rPr>
          <w:rStyle w:val="Emphasis"/>
          <w:i w:val="0"/>
          <w:szCs w:val="22"/>
        </w:rPr>
      </w:pPr>
    </w:p>
    <w:p w14:paraId="58850BF7" w14:textId="77777777" w:rsidR="00106A7F" w:rsidRDefault="00C81758">
      <w:pPr>
        <w:rPr>
          <w:rStyle w:val="Emphasis"/>
          <w:i w:val="0"/>
          <w:szCs w:val="22"/>
        </w:rPr>
      </w:pPr>
      <w:r>
        <w:rPr>
          <w:rStyle w:val="Emphasis"/>
          <w:i w:val="0"/>
          <w:szCs w:val="22"/>
        </w:rPr>
        <w:t>Contact your doctor or hospital immediately if you experience any of the above.</w:t>
      </w:r>
    </w:p>
    <w:p w14:paraId="0328E44B" w14:textId="77777777" w:rsidR="00106A7F" w:rsidRDefault="00106A7F">
      <w:pPr>
        <w:pStyle w:val="EMEABodyText"/>
        <w:widowControl w:val="0"/>
        <w:rPr>
          <w:color w:val="000000"/>
          <w:szCs w:val="22"/>
        </w:rPr>
      </w:pPr>
    </w:p>
    <w:p w14:paraId="52CAB164" w14:textId="77777777" w:rsidR="00106A7F" w:rsidRDefault="00C81758">
      <w:pPr>
        <w:rPr>
          <w:b/>
          <w:color w:val="000000"/>
          <w:szCs w:val="22"/>
        </w:rPr>
      </w:pPr>
      <w:r>
        <w:rPr>
          <w:b/>
          <w:color w:val="000000"/>
          <w:szCs w:val="22"/>
        </w:rPr>
        <w:t>If you forget to take ABILIFY</w:t>
      </w:r>
    </w:p>
    <w:p w14:paraId="4504203F" w14:textId="77777777" w:rsidR="00106A7F" w:rsidRDefault="00C81758">
      <w:pPr>
        <w:pStyle w:val="EMEABodyText"/>
        <w:widowControl w:val="0"/>
        <w:rPr>
          <w:color w:val="000000"/>
          <w:szCs w:val="22"/>
        </w:rPr>
      </w:pPr>
      <w:r>
        <w:rPr>
          <w:color w:val="000000"/>
          <w:szCs w:val="22"/>
        </w:rPr>
        <w:t>If you miss a dose, take the missed dose as soon as you remember but do not take two doses in one day.</w:t>
      </w:r>
    </w:p>
    <w:p w14:paraId="4A55F657" w14:textId="77777777" w:rsidR="00106A7F" w:rsidRDefault="00106A7F">
      <w:pPr>
        <w:pStyle w:val="EMEABodyText"/>
        <w:widowControl w:val="0"/>
        <w:rPr>
          <w:iCs/>
          <w:color w:val="000000"/>
          <w:szCs w:val="22"/>
        </w:rPr>
      </w:pPr>
    </w:p>
    <w:p w14:paraId="5ED83F32" w14:textId="77777777" w:rsidR="00106A7F" w:rsidRDefault="00C81758">
      <w:pPr>
        <w:pStyle w:val="EMEABodyText"/>
        <w:widowControl w:val="0"/>
        <w:rPr>
          <w:b/>
          <w:iCs/>
          <w:color w:val="000000"/>
          <w:szCs w:val="22"/>
        </w:rPr>
      </w:pPr>
      <w:r>
        <w:rPr>
          <w:b/>
          <w:iCs/>
          <w:color w:val="000000"/>
          <w:szCs w:val="22"/>
        </w:rPr>
        <w:t xml:space="preserve">If you stop taking </w:t>
      </w:r>
      <w:r>
        <w:rPr>
          <w:b/>
          <w:color w:val="000000"/>
          <w:szCs w:val="22"/>
        </w:rPr>
        <w:t>ABILIFY</w:t>
      </w:r>
    </w:p>
    <w:p w14:paraId="28FD47F8" w14:textId="77777777" w:rsidR="00106A7F" w:rsidRDefault="00C81758">
      <w:pPr>
        <w:rPr>
          <w:rStyle w:val="Emphasis"/>
          <w:i w:val="0"/>
          <w:color w:val="000000"/>
          <w:szCs w:val="22"/>
        </w:rPr>
      </w:pPr>
      <w:r>
        <w:rPr>
          <w:rStyle w:val="Emphasis"/>
          <w:i w:val="0"/>
          <w:color w:val="000000"/>
          <w:szCs w:val="22"/>
        </w:rPr>
        <w:t xml:space="preserve">Do not stop your treatment just because you feel better. It is important that you carry on taking </w:t>
      </w:r>
      <w:r>
        <w:rPr>
          <w:color w:val="000000"/>
          <w:szCs w:val="22"/>
        </w:rPr>
        <w:t xml:space="preserve">ABILIFY </w:t>
      </w:r>
      <w:r>
        <w:rPr>
          <w:rStyle w:val="Emphasis"/>
          <w:i w:val="0"/>
          <w:color w:val="000000"/>
          <w:szCs w:val="22"/>
        </w:rPr>
        <w:t>for as long as your doctor has told you to.</w:t>
      </w:r>
    </w:p>
    <w:p w14:paraId="17BEB0AA" w14:textId="77777777" w:rsidR="00106A7F" w:rsidRDefault="00106A7F">
      <w:pPr>
        <w:pStyle w:val="EMEABodyText"/>
        <w:widowControl w:val="0"/>
        <w:rPr>
          <w:color w:val="000000"/>
          <w:szCs w:val="22"/>
        </w:rPr>
      </w:pPr>
    </w:p>
    <w:p w14:paraId="098C2CBF" w14:textId="77777777" w:rsidR="00106A7F" w:rsidRDefault="00C81758">
      <w:pPr>
        <w:pStyle w:val="EMEABodyText"/>
        <w:widowControl w:val="0"/>
        <w:rPr>
          <w:color w:val="000000"/>
          <w:szCs w:val="22"/>
        </w:rPr>
      </w:pPr>
      <w:r>
        <w:rPr>
          <w:color w:val="000000"/>
          <w:szCs w:val="22"/>
        </w:rPr>
        <w:t>If you have any further questions on the use of this medicine, ask your doctor or pharmacist.</w:t>
      </w:r>
    </w:p>
    <w:p w14:paraId="619D5DB2" w14:textId="77777777" w:rsidR="00106A7F" w:rsidRDefault="00106A7F">
      <w:pPr>
        <w:pStyle w:val="EMEABodyText"/>
        <w:widowControl w:val="0"/>
        <w:rPr>
          <w:color w:val="000000"/>
          <w:szCs w:val="22"/>
        </w:rPr>
      </w:pPr>
    </w:p>
    <w:p w14:paraId="6D206C59" w14:textId="77777777" w:rsidR="00106A7F" w:rsidRDefault="00106A7F">
      <w:pPr>
        <w:pStyle w:val="EMEABodyText"/>
        <w:widowControl w:val="0"/>
        <w:rPr>
          <w:color w:val="000000"/>
          <w:szCs w:val="22"/>
        </w:rPr>
      </w:pPr>
    </w:p>
    <w:p w14:paraId="0FE987BF" w14:textId="77777777" w:rsidR="00106A7F" w:rsidRDefault="00C81758">
      <w:pPr>
        <w:ind w:left="567" w:hanging="567"/>
        <w:rPr>
          <w:b/>
          <w:color w:val="000000"/>
          <w:szCs w:val="22"/>
        </w:rPr>
      </w:pPr>
      <w:r>
        <w:rPr>
          <w:b/>
          <w:color w:val="000000"/>
          <w:szCs w:val="22"/>
        </w:rPr>
        <w:t>4.</w:t>
      </w:r>
      <w:r>
        <w:rPr>
          <w:b/>
          <w:color w:val="000000"/>
          <w:szCs w:val="22"/>
        </w:rPr>
        <w:tab/>
        <w:t>Possible side effects</w:t>
      </w:r>
    </w:p>
    <w:p w14:paraId="0D097625" w14:textId="77777777" w:rsidR="00106A7F" w:rsidRDefault="00106A7F">
      <w:pPr>
        <w:rPr>
          <w:color w:val="000000"/>
          <w:szCs w:val="22"/>
        </w:rPr>
      </w:pPr>
    </w:p>
    <w:p w14:paraId="3F060F0E" w14:textId="77777777" w:rsidR="00106A7F" w:rsidRDefault="00C81758">
      <w:pPr>
        <w:pStyle w:val="EMEABodyText"/>
        <w:widowControl w:val="0"/>
        <w:rPr>
          <w:color w:val="000000"/>
          <w:szCs w:val="22"/>
        </w:rPr>
      </w:pPr>
      <w:r>
        <w:rPr>
          <w:color w:val="000000"/>
          <w:szCs w:val="22"/>
        </w:rPr>
        <w:t>Like all medicines, this medicine can cause side effects, although not everybody gets them.</w:t>
      </w:r>
    </w:p>
    <w:p w14:paraId="667C6CF7" w14:textId="77777777" w:rsidR="00106A7F" w:rsidRDefault="00106A7F">
      <w:pPr>
        <w:pStyle w:val="EMEABodyText"/>
        <w:widowControl w:val="0"/>
        <w:rPr>
          <w:color w:val="000000"/>
          <w:szCs w:val="22"/>
        </w:rPr>
      </w:pPr>
    </w:p>
    <w:p w14:paraId="4E6D3A9D" w14:textId="77777777" w:rsidR="00106A7F" w:rsidRDefault="00C81758">
      <w:pPr>
        <w:autoSpaceDE w:val="0"/>
        <w:autoSpaceDN w:val="0"/>
        <w:adjustRightInd w:val="0"/>
        <w:rPr>
          <w:rStyle w:val="Emphasis"/>
          <w:i w:val="0"/>
          <w:color w:val="000000"/>
          <w:szCs w:val="22"/>
        </w:rPr>
      </w:pPr>
      <w:r>
        <w:rPr>
          <w:rStyle w:val="Emphasis"/>
          <w:i w:val="0"/>
          <w:color w:val="000000"/>
          <w:szCs w:val="22"/>
        </w:rPr>
        <w:t>Common side effects (may affect up to 1 in 10 people):</w:t>
      </w:r>
    </w:p>
    <w:p w14:paraId="4F6E6EAD" w14:textId="77777777" w:rsidR="00106A7F" w:rsidRDefault="00106A7F">
      <w:pPr>
        <w:autoSpaceDE w:val="0"/>
        <w:autoSpaceDN w:val="0"/>
        <w:adjustRightInd w:val="0"/>
        <w:ind w:left="567" w:hanging="567"/>
        <w:rPr>
          <w:rStyle w:val="Emphasis"/>
          <w:i w:val="0"/>
          <w:color w:val="000000"/>
          <w:szCs w:val="22"/>
        </w:rPr>
      </w:pPr>
    </w:p>
    <w:p w14:paraId="5A98D44A"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r>
      <w:r>
        <w:rPr>
          <w:szCs w:val="22"/>
        </w:rPr>
        <w:t>diabetes mellitus,</w:t>
      </w:r>
    </w:p>
    <w:p w14:paraId="3414F4DF"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difficulty sleeping,</w:t>
      </w:r>
    </w:p>
    <w:p w14:paraId="2302EE9F"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anxious,</w:t>
      </w:r>
    </w:p>
    <w:p w14:paraId="42891AE9"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restless and unable to keep still, difficulty sitting still,</w:t>
      </w:r>
    </w:p>
    <w:p w14:paraId="20DA2B9F" w14:textId="77777777" w:rsidR="00106A7F" w:rsidRDefault="00C81758">
      <w:pPr>
        <w:autoSpaceDE w:val="0"/>
        <w:autoSpaceDN w:val="0"/>
        <w:adjustRightInd w:val="0"/>
        <w:ind w:left="567" w:hanging="567"/>
        <w:rPr>
          <w:color w:val="000000"/>
        </w:rPr>
      </w:pPr>
      <w:r>
        <w:rPr>
          <w:color w:val="000000"/>
          <w:szCs w:val="22"/>
        </w:rPr>
        <w:t>•</w:t>
      </w:r>
      <w:r>
        <w:rPr>
          <w:color w:val="000000"/>
          <w:szCs w:val="22"/>
        </w:rPr>
        <w:tab/>
      </w:r>
      <w:r>
        <w:rPr>
          <w:color w:val="000000"/>
        </w:rPr>
        <w:t>akathisia (an uncomfortable feeling of inner restlessness and a compelling need to move constantly),</w:t>
      </w:r>
    </w:p>
    <w:p w14:paraId="6CC83778"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uncontrollable twitching, jerking or writhing movements,</w:t>
      </w:r>
    </w:p>
    <w:p w14:paraId="5804E616"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trembling,</w:t>
      </w:r>
    </w:p>
    <w:p w14:paraId="4EFBBE9F"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r>
      <w:r>
        <w:rPr>
          <w:color w:val="000000"/>
          <w:szCs w:val="22"/>
          <w:lang w:eastAsia="en-GB"/>
        </w:rPr>
        <w:t>headache,</w:t>
      </w:r>
    </w:p>
    <w:p w14:paraId="2ACCB16E"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tiredness,</w:t>
      </w:r>
    </w:p>
    <w:p w14:paraId="09BF905F"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t>sleepiness,</w:t>
      </w:r>
    </w:p>
    <w:p w14:paraId="151243F6"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light-headedness,</w:t>
      </w:r>
    </w:p>
    <w:p w14:paraId="78C5F7B9"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shaking and blurred vision,</w:t>
      </w:r>
    </w:p>
    <w:p w14:paraId="5DBD7FB9"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decreased number of or difficulty making bowel movements,</w:t>
      </w:r>
    </w:p>
    <w:p w14:paraId="49D9BE70"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indigestion,</w:t>
      </w:r>
    </w:p>
    <w:p w14:paraId="416BAD8C"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sick,</w:t>
      </w:r>
    </w:p>
    <w:p w14:paraId="5AEDAC0C"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more saliva in mouth than normal,</w:t>
      </w:r>
    </w:p>
    <w:p w14:paraId="6AEE408B"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vomiting,</w:t>
      </w:r>
    </w:p>
    <w:p w14:paraId="512EFBD2"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tired.</w:t>
      </w:r>
    </w:p>
    <w:p w14:paraId="127F93B7" w14:textId="77777777" w:rsidR="00106A7F" w:rsidRDefault="00106A7F">
      <w:pPr>
        <w:autoSpaceDE w:val="0"/>
        <w:autoSpaceDN w:val="0"/>
        <w:adjustRightInd w:val="0"/>
        <w:ind w:left="567" w:hanging="567"/>
        <w:rPr>
          <w:iCs/>
          <w:color w:val="000000"/>
          <w:szCs w:val="22"/>
        </w:rPr>
      </w:pPr>
    </w:p>
    <w:p w14:paraId="43528096" w14:textId="77777777" w:rsidR="00106A7F" w:rsidRDefault="00C81758">
      <w:pPr>
        <w:rPr>
          <w:rStyle w:val="Emphasis"/>
          <w:i w:val="0"/>
          <w:color w:val="000000"/>
          <w:szCs w:val="22"/>
        </w:rPr>
      </w:pPr>
      <w:r>
        <w:rPr>
          <w:rStyle w:val="Emphasis"/>
          <w:i w:val="0"/>
          <w:color w:val="000000"/>
          <w:szCs w:val="22"/>
        </w:rPr>
        <w:t>Uncommon side effects (may affect up to 1 in 100 people):</w:t>
      </w:r>
    </w:p>
    <w:p w14:paraId="4F1BE1AB" w14:textId="77777777" w:rsidR="00106A7F" w:rsidRDefault="00106A7F">
      <w:pPr>
        <w:autoSpaceDE w:val="0"/>
        <w:autoSpaceDN w:val="0"/>
        <w:adjustRightInd w:val="0"/>
        <w:ind w:left="567" w:hanging="567"/>
        <w:rPr>
          <w:rStyle w:val="Emphasis"/>
          <w:i w:val="0"/>
          <w:color w:val="000000"/>
          <w:szCs w:val="22"/>
        </w:rPr>
      </w:pPr>
    </w:p>
    <w:p w14:paraId="7BAD3B87"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increased or decreased blood levels of the hormone prolactin</w:t>
      </w:r>
      <w:r>
        <w:rPr>
          <w:rStyle w:val="Emphasis"/>
          <w:i w:val="0"/>
          <w:color w:val="000000"/>
          <w:szCs w:val="22"/>
        </w:rPr>
        <w:t>,</w:t>
      </w:r>
    </w:p>
    <w:p w14:paraId="3FD1A52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too much sugar in the blood,</w:t>
      </w:r>
    </w:p>
    <w:p w14:paraId="68B98D6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depression,</w:t>
      </w:r>
    </w:p>
    <w:p w14:paraId="31737AA5" w14:textId="77777777" w:rsidR="00106A7F" w:rsidRDefault="00C81758">
      <w:pPr>
        <w:autoSpaceDE w:val="0"/>
        <w:autoSpaceDN w:val="0"/>
        <w:adjustRightInd w:val="0"/>
        <w:ind w:left="567" w:hanging="567"/>
        <w:rPr>
          <w:rStyle w:val="Emphasis"/>
          <w:i w:val="0"/>
          <w:color w:val="000000"/>
        </w:rPr>
      </w:pPr>
      <w:r>
        <w:rPr>
          <w:rStyle w:val="Emphasis"/>
          <w:i w:val="0"/>
          <w:color w:val="000000"/>
          <w:szCs w:val="22"/>
        </w:rPr>
        <w:t>•</w:t>
      </w:r>
      <w:r>
        <w:rPr>
          <w:rStyle w:val="Emphasis"/>
          <w:i w:val="0"/>
          <w:color w:val="000000"/>
          <w:szCs w:val="22"/>
        </w:rPr>
        <w:tab/>
      </w:r>
      <w:r>
        <w:rPr>
          <w:rStyle w:val="Emphasis"/>
          <w:i w:val="0"/>
          <w:color w:val="000000"/>
        </w:rPr>
        <w:t>altered or increased sexual interest</w:t>
      </w:r>
      <w:r>
        <w:rPr>
          <w:rStyle w:val="Emphasis"/>
          <w:i w:val="0"/>
          <w:color w:val="000000"/>
          <w:szCs w:val="22"/>
        </w:rPr>
        <w:t>,</w:t>
      </w:r>
    </w:p>
    <w:p w14:paraId="3634E2EF" w14:textId="77777777" w:rsidR="00106A7F" w:rsidRDefault="00C81758">
      <w:pPr>
        <w:autoSpaceDE w:val="0"/>
        <w:autoSpaceDN w:val="0"/>
        <w:adjustRightInd w:val="0"/>
        <w:ind w:left="567" w:hanging="567"/>
        <w:rPr>
          <w:szCs w:val="22"/>
          <w:lang w:eastAsia="en-GB"/>
        </w:rPr>
      </w:pPr>
      <w:r>
        <w:rPr>
          <w:rStyle w:val="Emphasis"/>
          <w:i w:val="0"/>
          <w:color w:val="000000"/>
          <w:szCs w:val="22"/>
        </w:rPr>
        <w:t>•</w:t>
      </w:r>
      <w:r>
        <w:rPr>
          <w:rStyle w:val="Emphasis"/>
          <w:i w:val="0"/>
          <w:color w:val="000000"/>
          <w:szCs w:val="22"/>
        </w:rPr>
        <w:tab/>
      </w:r>
      <w:r>
        <w:rPr>
          <w:szCs w:val="22"/>
          <w:lang w:eastAsia="en-GB"/>
        </w:rPr>
        <w:t>uncontrollable movements of mouth, tongue and limbs (tardive dyskinesia),</w:t>
      </w:r>
    </w:p>
    <w:p w14:paraId="25F2C03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muscle disorder causing twisting movements (dystonia),</w:t>
      </w:r>
    </w:p>
    <w:p w14:paraId="6CC5E70F"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r>
      <w:r>
        <w:rPr>
          <w:color w:val="000000"/>
          <w:szCs w:val="22"/>
          <w:lang w:eastAsia="en-GB"/>
        </w:rPr>
        <w:t>restless legs,</w:t>
      </w:r>
    </w:p>
    <w:p w14:paraId="7F3E10CC"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double vision</w:t>
      </w:r>
      <w:r>
        <w:rPr>
          <w:rStyle w:val="Emphasis"/>
          <w:i w:val="0"/>
          <w:color w:val="000000"/>
          <w:szCs w:val="22"/>
        </w:rPr>
        <w:t>,</w:t>
      </w:r>
    </w:p>
    <w:p w14:paraId="0B17671C" w14:textId="77777777" w:rsidR="00106A7F" w:rsidRDefault="00C81758">
      <w:pPr>
        <w:autoSpaceDE w:val="0"/>
        <w:autoSpaceDN w:val="0"/>
        <w:adjustRightInd w:val="0"/>
        <w:ind w:left="567" w:hanging="567"/>
        <w:rPr>
          <w:rStyle w:val="Emphasis"/>
          <w:i w:val="0"/>
          <w:iCs w:val="0"/>
          <w:noProof/>
          <w:color w:val="000000"/>
          <w:szCs w:val="22"/>
        </w:rPr>
      </w:pPr>
      <w:r>
        <w:rPr>
          <w:rStyle w:val="Emphasis"/>
          <w:i w:val="0"/>
          <w:color w:val="000000"/>
          <w:szCs w:val="22"/>
        </w:rPr>
        <w:t>•</w:t>
      </w:r>
      <w:r>
        <w:rPr>
          <w:rStyle w:val="Emphasis"/>
          <w:i w:val="0"/>
          <w:color w:val="000000"/>
          <w:szCs w:val="22"/>
        </w:rPr>
        <w:tab/>
        <w:t>eye sensitivity to light,</w:t>
      </w:r>
    </w:p>
    <w:p w14:paraId="1BDB6089"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fast heart</w:t>
      </w:r>
      <w:r>
        <w:rPr>
          <w:rStyle w:val="Emphasis"/>
          <w:i w:val="0"/>
          <w:color w:val="000000"/>
          <w:szCs w:val="22"/>
        </w:rPr>
        <w:t>beat,</w:t>
      </w:r>
    </w:p>
    <w:p w14:paraId="4A13268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 fall in blood pressure on standing up which causes dizziness, light-headedness or fainting,</w:t>
      </w:r>
    </w:p>
    <w:p w14:paraId="5BBB1E07"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hiccups</w:t>
      </w:r>
      <w:r>
        <w:rPr>
          <w:rStyle w:val="Emphasis"/>
          <w:i w:val="0"/>
          <w:color w:val="000000"/>
          <w:szCs w:val="22"/>
        </w:rPr>
        <w:t>.</w:t>
      </w:r>
    </w:p>
    <w:p w14:paraId="347BE9D4" w14:textId="77777777" w:rsidR="00106A7F" w:rsidRDefault="00106A7F">
      <w:pPr>
        <w:autoSpaceDE w:val="0"/>
        <w:autoSpaceDN w:val="0"/>
        <w:adjustRightInd w:val="0"/>
        <w:ind w:left="567" w:hanging="567"/>
        <w:rPr>
          <w:rStyle w:val="Emphasis"/>
          <w:i w:val="0"/>
          <w:color w:val="000000"/>
        </w:rPr>
      </w:pPr>
    </w:p>
    <w:p w14:paraId="10C64A74" w14:textId="77777777" w:rsidR="00106A7F" w:rsidRDefault="00C81758">
      <w:pPr>
        <w:rPr>
          <w:rStyle w:val="Emphasis"/>
          <w:i w:val="0"/>
          <w:color w:val="000000"/>
          <w:szCs w:val="22"/>
        </w:rPr>
      </w:pPr>
      <w:r>
        <w:rPr>
          <w:rStyle w:val="Emphasis"/>
          <w:i w:val="0"/>
          <w:color w:val="000000"/>
          <w:szCs w:val="22"/>
        </w:rPr>
        <w:t>The following side effects have been reported since the marketing of oral aripiprazole but the frequency for them to occur is not known:</w:t>
      </w:r>
    </w:p>
    <w:p w14:paraId="2222EEDA" w14:textId="77777777" w:rsidR="00106A7F" w:rsidRDefault="00106A7F">
      <w:pPr>
        <w:autoSpaceDE w:val="0"/>
        <w:autoSpaceDN w:val="0"/>
        <w:adjustRightInd w:val="0"/>
        <w:ind w:left="567" w:hanging="567"/>
        <w:rPr>
          <w:rStyle w:val="Emphasis"/>
          <w:i w:val="0"/>
          <w:color w:val="000000"/>
          <w:szCs w:val="22"/>
        </w:rPr>
      </w:pPr>
    </w:p>
    <w:p w14:paraId="3131E93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low levels of white blood cells,</w:t>
      </w:r>
    </w:p>
    <w:p w14:paraId="62CC38B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low levels of blood platelets,</w:t>
      </w:r>
    </w:p>
    <w:p w14:paraId="4FA8D9F6"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allergic reaction (e.g. swelling in the mouth, tongue, face and throat, itching, hives),</w:t>
      </w:r>
    </w:p>
    <w:p w14:paraId="1BBE9A8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onset or worsening of diabetes, ketoacidosis (ketones in the blood and urine) or coma,</w:t>
      </w:r>
    </w:p>
    <w:p w14:paraId="7A3AA63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sugar,</w:t>
      </w:r>
    </w:p>
    <w:p w14:paraId="3707C49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not enough sodium in the blood,</w:t>
      </w:r>
    </w:p>
    <w:p w14:paraId="400E375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loss of appetite (anorexia),</w:t>
      </w:r>
    </w:p>
    <w:p w14:paraId="7C6EC87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loss,</w:t>
      </w:r>
    </w:p>
    <w:p w14:paraId="410C993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gain,</w:t>
      </w:r>
    </w:p>
    <w:p w14:paraId="1B5E270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thoughts of suicide, suicide attempt and suicide,</w:t>
      </w:r>
    </w:p>
    <w:p w14:paraId="060AECF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feeling aggressive,</w:t>
      </w:r>
    </w:p>
    <w:p w14:paraId="6C30870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agitation,</w:t>
      </w:r>
    </w:p>
    <w:p w14:paraId="1CB9219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nervousness,</w:t>
      </w:r>
    </w:p>
    <w:p w14:paraId="05495B45"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r>
      <w:r>
        <w:rPr>
          <w:rStyle w:val="Emphasis"/>
          <w:i w:val="0"/>
          <w:color w:val="000000"/>
          <w:szCs w:val="22"/>
        </w:rPr>
        <w:t>combination of fever, muscle stiffness, faster breathing, sweating, reduced consciousness and sudden changes in blood pressure and heart rate, fainting (neuroleptic malignant syndrome),</w:t>
      </w:r>
    </w:p>
    <w:p w14:paraId="6A3F244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seizure,</w:t>
      </w:r>
    </w:p>
    <w:p w14:paraId="135EC8A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serotonin syndrome (a reaction which may cause feelings of great happiness, drowsiness, clumsiness, restlessness, feeling of being drunk, fever, sweating or rigid muscles),</w:t>
      </w:r>
    </w:p>
    <w:p w14:paraId="3645606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speech disorder,</w:t>
      </w:r>
    </w:p>
    <w:p w14:paraId="1E8F2050" w14:textId="77777777" w:rsidR="00106A7F" w:rsidRDefault="00C81758">
      <w:pPr>
        <w:autoSpaceDE w:val="0"/>
        <w:autoSpaceDN w:val="0"/>
        <w:adjustRightInd w:val="0"/>
        <w:ind w:left="567" w:hanging="567"/>
        <w:rPr>
          <w:rStyle w:val="Emphasis"/>
          <w:i w:val="0"/>
          <w:color w:val="000000"/>
          <w:szCs w:val="22"/>
        </w:rPr>
      </w:pPr>
      <w:r>
        <w:rPr>
          <w:rStyle w:val="Emphasis"/>
          <w:i w:val="0"/>
          <w:noProof/>
          <w:color w:val="000000"/>
          <w:szCs w:val="22"/>
        </w:rPr>
        <w:t>•</w:t>
      </w:r>
      <w:r>
        <w:rPr>
          <w:rStyle w:val="Emphasis"/>
          <w:i w:val="0"/>
          <w:noProof/>
          <w:color w:val="000000"/>
          <w:szCs w:val="22"/>
        </w:rPr>
        <w:tab/>
      </w:r>
      <w:r>
        <w:rPr>
          <w:noProof/>
          <w:color w:val="000000"/>
          <w:szCs w:val="22"/>
        </w:rPr>
        <w:t>fixation of the eyeballs in one position,</w:t>
      </w:r>
    </w:p>
    <w:p w14:paraId="73D763F1"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r>
      <w:r>
        <w:rPr>
          <w:szCs w:val="22"/>
        </w:rPr>
        <w:t>sudden unexplained death,</w:t>
      </w:r>
    </w:p>
    <w:p w14:paraId="29220E50" w14:textId="77777777" w:rsidR="00106A7F" w:rsidRDefault="00C81758">
      <w:pPr>
        <w:autoSpaceDE w:val="0"/>
        <w:autoSpaceDN w:val="0"/>
        <w:adjustRightInd w:val="0"/>
        <w:rPr>
          <w:color w:val="000000"/>
          <w:szCs w:val="22"/>
          <w:lang w:eastAsia="en-GB"/>
        </w:rPr>
      </w:pPr>
      <w:r>
        <w:rPr>
          <w:rStyle w:val="Emphasis"/>
          <w:i w:val="0"/>
          <w:color w:val="000000"/>
          <w:szCs w:val="22"/>
        </w:rPr>
        <w:t>•</w:t>
      </w:r>
      <w:r>
        <w:rPr>
          <w:rStyle w:val="Emphasis"/>
          <w:i w:val="0"/>
          <w:color w:val="000000"/>
          <w:szCs w:val="22"/>
        </w:rPr>
        <w:tab/>
      </w:r>
      <w:r>
        <w:rPr>
          <w:color w:val="000000"/>
          <w:szCs w:val="22"/>
          <w:lang w:eastAsia="en-GB"/>
        </w:rPr>
        <w:t>life-threatening irregular heartbeat,</w:t>
      </w:r>
    </w:p>
    <w:p w14:paraId="1A8BCCF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heart attack,</w:t>
      </w:r>
    </w:p>
    <w:p w14:paraId="0043A2B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slower heartbeat,</w:t>
      </w:r>
    </w:p>
    <w:p w14:paraId="3DC4E3D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blood clots in the veins especially in the legs (symptoms include swelling, pain and redness in the leg), which may travel through blood vessels to the lungs causing chest pain and difficulty in breathing (if you notice any of these symptoms, seek medical advice immediately),</w:t>
      </w:r>
    </w:p>
    <w:p w14:paraId="4564DDB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pressure,</w:t>
      </w:r>
    </w:p>
    <w:p w14:paraId="499B537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fainting,</w:t>
      </w:r>
    </w:p>
    <w:p w14:paraId="66DE7BE2" w14:textId="77777777" w:rsidR="00106A7F" w:rsidRDefault="00C81758">
      <w:pPr>
        <w:autoSpaceDE w:val="0"/>
        <w:autoSpaceDN w:val="0"/>
        <w:adjustRightInd w:val="0"/>
        <w:ind w:left="567" w:hanging="567"/>
        <w:rPr>
          <w:rStyle w:val="Emphasis"/>
          <w:i w:val="0"/>
          <w:color w:val="000000"/>
        </w:rPr>
      </w:pPr>
      <w:r>
        <w:rPr>
          <w:rStyle w:val="Emphasis"/>
          <w:i w:val="0"/>
          <w:color w:val="000000"/>
          <w:szCs w:val="22"/>
        </w:rPr>
        <w:t>•</w:t>
      </w:r>
      <w:r>
        <w:rPr>
          <w:rStyle w:val="Emphasis"/>
          <w:i w:val="0"/>
          <w:color w:val="000000"/>
          <w:szCs w:val="22"/>
        </w:rPr>
        <w:tab/>
        <w:t>accidental inhalation of food with risk of pneumonia (lung infection),</w:t>
      </w:r>
    </w:p>
    <w:p w14:paraId="0043840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spasm of the muscles around the voice box,</w:t>
      </w:r>
    </w:p>
    <w:p w14:paraId="392C4B0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inflammation of the pancreas,</w:t>
      </w:r>
    </w:p>
    <w:p w14:paraId="7347CAA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difficulty swallowing,</w:t>
      </w:r>
    </w:p>
    <w:p w14:paraId="2437235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diarrhoea,</w:t>
      </w:r>
    </w:p>
    <w:p w14:paraId="7254A2C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abdominal discomfort,</w:t>
      </w:r>
    </w:p>
    <w:p w14:paraId="33F610D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stomach discomfort,</w:t>
      </w:r>
    </w:p>
    <w:p w14:paraId="01F048C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liver failure,</w:t>
      </w:r>
    </w:p>
    <w:p w14:paraId="7A255AE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inflammation of the liver,</w:t>
      </w:r>
    </w:p>
    <w:p w14:paraId="061E255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yellowing of the skin and white part of eyes,</w:t>
      </w:r>
    </w:p>
    <w:p w14:paraId="4D8C6DE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reports of abnormal liver tests values,</w:t>
      </w:r>
    </w:p>
    <w:p w14:paraId="1F60055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skin rash,</w:t>
      </w:r>
    </w:p>
    <w:p w14:paraId="41B9A1B6"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skin sensitivity to light,</w:t>
      </w:r>
    </w:p>
    <w:p w14:paraId="097DAB6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baldness,</w:t>
      </w:r>
    </w:p>
    <w:p w14:paraId="3525FBB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excessive sweating,</w:t>
      </w:r>
    </w:p>
    <w:p w14:paraId="0D367F23" w14:textId="77777777" w:rsidR="00106A7F" w:rsidRDefault="00C81758">
      <w:pPr>
        <w:numPr>
          <w:ilvl w:val="0"/>
          <w:numId w:val="31"/>
        </w:numPr>
        <w:autoSpaceDE w:val="0"/>
        <w:autoSpaceDN w:val="0"/>
        <w:adjustRightInd w:val="0"/>
        <w:ind w:left="540" w:hanging="540"/>
        <w:rPr>
          <w:szCs w:val="22"/>
        </w:rPr>
      </w:pPr>
      <w:r>
        <w:rPr>
          <w:szCs w:val="22"/>
        </w:rPr>
        <w:t>serious allergic reactions such as Drug Reaction with Eosinophilia and Systemic Symptoms (DRESS). DRESS appears initially as flu-like symptoms with a rash on the face and then with an extended rash, high temperature, enlarged lymph nodes, increased levels of liver enzymes seen in blood tests and an increase in a type of white blood cell (eosinophilia),</w:t>
      </w:r>
    </w:p>
    <w:p w14:paraId="7EB82B8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abnormal muscle breakdown which can lead to kidney problems,</w:t>
      </w:r>
    </w:p>
    <w:p w14:paraId="7A6A63E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muscle pain,</w:t>
      </w:r>
    </w:p>
    <w:p w14:paraId="5E88A0C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stiffness,</w:t>
      </w:r>
    </w:p>
    <w:p w14:paraId="3A8C4A0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involuntary loss of urine (incontinence),</w:t>
      </w:r>
    </w:p>
    <w:p w14:paraId="3301E68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difficulty in passing urine,</w:t>
      </w:r>
    </w:p>
    <w:p w14:paraId="6AF5DB6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withdrawal symptoms in newborn babies in case of exposure during pregnancy,</w:t>
      </w:r>
    </w:p>
    <w:p w14:paraId="74EDE84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prolonged and/or painful erection,</w:t>
      </w:r>
    </w:p>
    <w:p w14:paraId="65F42BE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difficulty controlling core body temperature or overheating,</w:t>
      </w:r>
    </w:p>
    <w:p w14:paraId="634432F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rPr>
        <w:t>•</w:t>
      </w:r>
      <w:r>
        <w:rPr>
          <w:rStyle w:val="Emphasis"/>
          <w:i w:val="0"/>
          <w:color w:val="000000"/>
        </w:rPr>
        <w:tab/>
      </w:r>
      <w:r>
        <w:rPr>
          <w:rStyle w:val="Emphasis"/>
          <w:i w:val="0"/>
          <w:color w:val="000000"/>
          <w:szCs w:val="22"/>
        </w:rPr>
        <w:t>chest pain,</w:t>
      </w:r>
    </w:p>
    <w:p w14:paraId="4A646B4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swelling of hands, ankles or feet,</w:t>
      </w:r>
    </w:p>
    <w:p w14:paraId="09753195" w14:textId="77777777" w:rsidR="00106A7F" w:rsidRDefault="00C81758">
      <w:pPr>
        <w:autoSpaceDE w:val="0"/>
        <w:autoSpaceDN w:val="0"/>
        <w:adjustRightInd w:val="0"/>
        <w:rPr>
          <w:szCs w:val="22"/>
        </w:rPr>
      </w:pPr>
      <w:r>
        <w:rPr>
          <w:rStyle w:val="Emphasis"/>
          <w:i w:val="0"/>
          <w:color w:val="000000"/>
          <w:szCs w:val="22"/>
        </w:rPr>
        <w:t>•</w:t>
      </w:r>
      <w:r>
        <w:rPr>
          <w:rStyle w:val="Emphasis"/>
          <w:i w:val="0"/>
          <w:color w:val="000000"/>
          <w:szCs w:val="22"/>
        </w:rPr>
        <w:tab/>
        <w:t xml:space="preserve">in blood tests: increased or fluctuating blood sugar, increased </w:t>
      </w:r>
      <w:r>
        <w:rPr>
          <w:szCs w:val="22"/>
        </w:rPr>
        <w:t>glycosylated haemoglobin.</w:t>
      </w:r>
    </w:p>
    <w:p w14:paraId="6FFBD4FA" w14:textId="77777777" w:rsidR="00106A7F" w:rsidRDefault="00C81758">
      <w:pPr>
        <w:pStyle w:val="EMEABodyText"/>
        <w:widowControl w:val="0"/>
        <w:ind w:left="567" w:hanging="567"/>
        <w:rPr>
          <w:iCs/>
          <w:color w:val="000000"/>
          <w:szCs w:val="22"/>
        </w:rPr>
      </w:pPr>
      <w:r>
        <w:rPr>
          <w:rStyle w:val="Emphasis"/>
          <w:i w:val="0"/>
          <w:color w:val="000000"/>
          <w:szCs w:val="22"/>
        </w:rPr>
        <w:t>•</w:t>
      </w:r>
      <w:r>
        <w:rPr>
          <w:rStyle w:val="Emphasis"/>
          <w:i w:val="0"/>
          <w:color w:val="000000"/>
          <w:szCs w:val="22"/>
        </w:rPr>
        <w:tab/>
      </w:r>
      <w:r>
        <w:rPr>
          <w:iCs/>
          <w:color w:val="000000"/>
          <w:szCs w:val="22"/>
        </w:rPr>
        <w:t>Inability to resist the impulse, drive or temptation to perform an action that could be harmful to you or others, which may include:</w:t>
      </w:r>
    </w:p>
    <w:p w14:paraId="2B266F56"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strong impulse to gamble excessively despite serious personal or family consequences</w:t>
      </w:r>
    </w:p>
    <w:p w14:paraId="7C89FB19"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altered or increased sexual interest and behaviour of significant concern to you or to others, for example, an increased sexual drive</w:t>
      </w:r>
    </w:p>
    <w:p w14:paraId="5472EB83"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uncontrollable excessive shopping</w:t>
      </w:r>
    </w:p>
    <w:p w14:paraId="57C1DD20"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binge eating (eating large amounts of food in a short time period) or compulsive eating (eating more food than normal and more than is needed to satisfy your hunger)</w:t>
      </w:r>
    </w:p>
    <w:p w14:paraId="434CFAFA"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r>
      <w:r>
        <w:t>a tendency to wander away.</w:t>
      </w:r>
    </w:p>
    <w:p w14:paraId="7B45274D" w14:textId="77777777" w:rsidR="00106A7F" w:rsidRDefault="00C81758">
      <w:pPr>
        <w:pStyle w:val="EMEABodyText"/>
        <w:widowControl w:val="0"/>
        <w:ind w:left="567"/>
        <w:rPr>
          <w:iCs/>
          <w:color w:val="000000"/>
          <w:szCs w:val="22"/>
        </w:rPr>
      </w:pPr>
      <w:r>
        <w:rPr>
          <w:iCs/>
          <w:color w:val="000000"/>
          <w:szCs w:val="22"/>
        </w:rPr>
        <w:t>Tell your doctor if you experience any of these behaviours; he/she will discuss ways of managing or reducing the symptoms.</w:t>
      </w:r>
    </w:p>
    <w:p w14:paraId="2701B70D" w14:textId="77777777" w:rsidR="00106A7F" w:rsidRDefault="00106A7F">
      <w:pPr>
        <w:pStyle w:val="EMEABodyText"/>
        <w:widowControl w:val="0"/>
        <w:rPr>
          <w:bCs/>
          <w:color w:val="000000"/>
          <w:szCs w:val="22"/>
        </w:rPr>
      </w:pPr>
    </w:p>
    <w:p w14:paraId="07D82DCA" w14:textId="77777777" w:rsidR="00106A7F" w:rsidRDefault="00C81758">
      <w:pPr>
        <w:pStyle w:val="EMEABodyText"/>
        <w:widowControl w:val="0"/>
        <w:rPr>
          <w:bCs/>
          <w:color w:val="000000"/>
          <w:szCs w:val="22"/>
        </w:rPr>
      </w:pPr>
      <w:r>
        <w:rPr>
          <w:bCs/>
          <w:color w:val="000000"/>
          <w:szCs w:val="22"/>
        </w:rPr>
        <w:t>In elderly patients with dementia, more fatal cases have been reported while taking aripiprazole. In addition, cases of stroke or "mini" stroke have been reported.</w:t>
      </w:r>
    </w:p>
    <w:p w14:paraId="0B615D7A" w14:textId="77777777" w:rsidR="00106A7F" w:rsidRDefault="00106A7F">
      <w:pPr>
        <w:pStyle w:val="EMEABodyText"/>
        <w:widowControl w:val="0"/>
        <w:rPr>
          <w:color w:val="000000"/>
          <w:szCs w:val="22"/>
        </w:rPr>
      </w:pPr>
    </w:p>
    <w:p w14:paraId="314BC28D" w14:textId="77777777" w:rsidR="00106A7F" w:rsidRDefault="00C81758">
      <w:pPr>
        <w:rPr>
          <w:b/>
          <w:color w:val="000000"/>
          <w:szCs w:val="22"/>
        </w:rPr>
      </w:pPr>
      <w:r>
        <w:rPr>
          <w:b/>
          <w:color w:val="000000"/>
          <w:szCs w:val="22"/>
        </w:rPr>
        <w:t>Additional side effects in children and adolescents</w:t>
      </w:r>
    </w:p>
    <w:p w14:paraId="42735BA9" w14:textId="77777777" w:rsidR="00106A7F" w:rsidRDefault="00C81758">
      <w:pPr>
        <w:pStyle w:val="EMEABodyText"/>
        <w:widowControl w:val="0"/>
        <w:rPr>
          <w:color w:val="000000"/>
          <w:szCs w:val="22"/>
        </w:rPr>
      </w:pPr>
      <w:r>
        <w:rPr>
          <w:color w:val="000000"/>
          <w:szCs w:val="22"/>
        </w:rPr>
        <w:t>Adolescents aged 13 years and older experienced side effects that were similar in frequency and type to those in adults except that sleepiness, uncontrollable twitching or jerking movements, restlessness, and tiredness were very common (greater than 1 in 10 patients) and upper abdominal pain, dry mouth, increased heart rate, weight gain, increased appetite, muscle twitching, uncontrolled movements of the limbs, and feeling dizzy, especially when getting up from a lying or sitting position, were common (grea</w:t>
      </w:r>
      <w:r>
        <w:rPr>
          <w:color w:val="000000"/>
          <w:szCs w:val="22"/>
        </w:rPr>
        <w:t>ter than 1 in 100 patients).</w:t>
      </w:r>
    </w:p>
    <w:p w14:paraId="5E904453" w14:textId="77777777" w:rsidR="00106A7F" w:rsidRDefault="00106A7F">
      <w:pPr>
        <w:pStyle w:val="EMEABodyText"/>
        <w:widowControl w:val="0"/>
        <w:rPr>
          <w:color w:val="000000"/>
          <w:szCs w:val="22"/>
        </w:rPr>
      </w:pPr>
    </w:p>
    <w:p w14:paraId="5F9A0D80" w14:textId="77777777" w:rsidR="00106A7F" w:rsidRDefault="00C81758">
      <w:pPr>
        <w:rPr>
          <w:b/>
          <w:color w:val="000000"/>
          <w:szCs w:val="22"/>
        </w:rPr>
      </w:pPr>
      <w:r>
        <w:rPr>
          <w:b/>
          <w:color w:val="000000"/>
          <w:szCs w:val="22"/>
        </w:rPr>
        <w:t>Reporting of side effects</w:t>
      </w:r>
    </w:p>
    <w:p w14:paraId="3404D02D" w14:textId="77777777" w:rsidR="00106A7F" w:rsidRDefault="00C81758">
      <w:pPr>
        <w:pStyle w:val="EMEABodyText"/>
        <w:widowControl w:val="0"/>
        <w:rPr>
          <w:color w:val="000000"/>
          <w:szCs w:val="22"/>
        </w:rPr>
      </w:pPr>
      <w:r>
        <w:rPr>
          <w:color w:val="000000"/>
          <w:szCs w:val="22"/>
        </w:rPr>
        <w:t xml:space="preserve">If you get any side effects, talk to your doctor or pharmacist. This includes any possible side effects not listed in this leaflet. You can also report side effects directly via </w:t>
      </w:r>
      <w:r>
        <w:rPr>
          <w:color w:val="000000"/>
          <w:szCs w:val="22"/>
          <w:highlight w:val="lightGray"/>
        </w:rPr>
        <w:t xml:space="preserve">the national reporting system listed in </w:t>
      </w:r>
      <w:hyperlink r:id="rId29" w:history="1">
        <w:r w:rsidR="00106A7F">
          <w:rPr>
            <w:color w:val="0000FF"/>
            <w:szCs w:val="22"/>
            <w:highlight w:val="lightGray"/>
            <w:u w:val="single"/>
          </w:rPr>
          <w:t>Appendix V</w:t>
        </w:r>
      </w:hyperlink>
      <w:r>
        <w:rPr>
          <w:color w:val="000000"/>
          <w:szCs w:val="22"/>
        </w:rPr>
        <w:t>. By reporting side effects you can help provide more information on the safety of this medicine.</w:t>
      </w:r>
    </w:p>
    <w:p w14:paraId="37B31EAC" w14:textId="77777777" w:rsidR="00106A7F" w:rsidRDefault="00106A7F">
      <w:pPr>
        <w:pStyle w:val="EMEABodyText"/>
        <w:widowControl w:val="0"/>
        <w:rPr>
          <w:color w:val="000000"/>
          <w:szCs w:val="22"/>
        </w:rPr>
      </w:pPr>
    </w:p>
    <w:p w14:paraId="6DAC7B88" w14:textId="77777777" w:rsidR="00106A7F" w:rsidRDefault="00106A7F">
      <w:pPr>
        <w:pStyle w:val="EMEABodyText"/>
        <w:widowControl w:val="0"/>
        <w:rPr>
          <w:color w:val="000000"/>
          <w:szCs w:val="22"/>
        </w:rPr>
      </w:pPr>
    </w:p>
    <w:p w14:paraId="0D0C0273" w14:textId="77777777" w:rsidR="00106A7F" w:rsidRDefault="00C81758">
      <w:pPr>
        <w:ind w:left="567" w:hanging="567"/>
        <w:rPr>
          <w:b/>
          <w:color w:val="000000"/>
          <w:szCs w:val="22"/>
        </w:rPr>
      </w:pPr>
      <w:r>
        <w:rPr>
          <w:b/>
          <w:color w:val="000000"/>
          <w:szCs w:val="22"/>
        </w:rPr>
        <w:t>5.</w:t>
      </w:r>
      <w:r>
        <w:rPr>
          <w:b/>
          <w:color w:val="000000"/>
          <w:szCs w:val="22"/>
        </w:rPr>
        <w:tab/>
        <w:t>How to store ABILIFY</w:t>
      </w:r>
    </w:p>
    <w:p w14:paraId="20C6BAF0" w14:textId="77777777" w:rsidR="00106A7F" w:rsidRDefault="00106A7F">
      <w:pPr>
        <w:pStyle w:val="EMEABodyText"/>
        <w:widowControl w:val="0"/>
        <w:rPr>
          <w:color w:val="000000"/>
          <w:szCs w:val="22"/>
        </w:rPr>
      </w:pPr>
    </w:p>
    <w:p w14:paraId="02FE55C5" w14:textId="77777777" w:rsidR="00106A7F" w:rsidRDefault="00C81758">
      <w:pPr>
        <w:pStyle w:val="EMEABodyText"/>
        <w:widowControl w:val="0"/>
        <w:rPr>
          <w:color w:val="000000"/>
          <w:szCs w:val="22"/>
        </w:rPr>
      </w:pPr>
      <w:r>
        <w:rPr>
          <w:color w:val="000000"/>
          <w:szCs w:val="22"/>
        </w:rPr>
        <w:t>Keep this medicine out of the sight and reach of children.</w:t>
      </w:r>
    </w:p>
    <w:p w14:paraId="722D0C1A" w14:textId="77777777" w:rsidR="00106A7F" w:rsidRDefault="00106A7F">
      <w:pPr>
        <w:pStyle w:val="EMEABodyText"/>
        <w:widowControl w:val="0"/>
        <w:rPr>
          <w:color w:val="000000"/>
          <w:szCs w:val="22"/>
        </w:rPr>
      </w:pPr>
    </w:p>
    <w:p w14:paraId="453641BA" w14:textId="77777777" w:rsidR="00106A7F" w:rsidRDefault="00C81758">
      <w:pPr>
        <w:pStyle w:val="EMEABodyText"/>
        <w:widowControl w:val="0"/>
        <w:rPr>
          <w:color w:val="000000"/>
          <w:szCs w:val="22"/>
        </w:rPr>
      </w:pPr>
      <w:r>
        <w:rPr>
          <w:color w:val="000000"/>
          <w:szCs w:val="22"/>
        </w:rPr>
        <w:t>Do not use this medicine after the expiry date which is stated on the bottle and on the carton after EXP. The expiry date refers to the last day of that month.</w:t>
      </w:r>
    </w:p>
    <w:p w14:paraId="4D8445ED" w14:textId="77777777" w:rsidR="00106A7F" w:rsidRDefault="00106A7F">
      <w:pPr>
        <w:pStyle w:val="EMEABodyText"/>
        <w:widowControl w:val="0"/>
        <w:rPr>
          <w:color w:val="000000"/>
          <w:szCs w:val="22"/>
          <w:lang w:bidi="he-IL"/>
        </w:rPr>
      </w:pPr>
    </w:p>
    <w:p w14:paraId="667B6844" w14:textId="77777777" w:rsidR="00106A7F" w:rsidRDefault="00C81758">
      <w:pPr>
        <w:pStyle w:val="EMEABodyText"/>
        <w:widowControl w:val="0"/>
        <w:rPr>
          <w:color w:val="000000"/>
          <w:szCs w:val="22"/>
        </w:rPr>
      </w:pPr>
      <w:r>
        <w:rPr>
          <w:color w:val="000000"/>
          <w:szCs w:val="22"/>
        </w:rPr>
        <w:t>This medicine does not require any special storage conditions.</w:t>
      </w:r>
    </w:p>
    <w:p w14:paraId="275BEA5F" w14:textId="77777777" w:rsidR="00106A7F" w:rsidRDefault="00C81758">
      <w:pPr>
        <w:pStyle w:val="EMEABodyText"/>
        <w:widowControl w:val="0"/>
        <w:rPr>
          <w:color w:val="000000"/>
          <w:szCs w:val="22"/>
        </w:rPr>
      </w:pPr>
      <w:r>
        <w:rPr>
          <w:color w:val="000000"/>
          <w:szCs w:val="22"/>
        </w:rPr>
        <w:t>Use within 6 months after first opening.</w:t>
      </w:r>
    </w:p>
    <w:p w14:paraId="0C3B070C" w14:textId="77777777" w:rsidR="00106A7F" w:rsidRDefault="00106A7F">
      <w:pPr>
        <w:pStyle w:val="EMEABodyText"/>
        <w:widowControl w:val="0"/>
        <w:rPr>
          <w:color w:val="000000"/>
          <w:szCs w:val="22"/>
        </w:rPr>
      </w:pPr>
    </w:p>
    <w:p w14:paraId="4F8A043E" w14:textId="77777777" w:rsidR="00106A7F" w:rsidRDefault="00C81758">
      <w:pPr>
        <w:pStyle w:val="EMEABodyText"/>
        <w:widowControl w:val="0"/>
        <w:rPr>
          <w:color w:val="000000"/>
          <w:szCs w:val="22"/>
        </w:rPr>
      </w:pPr>
      <w:r>
        <w:rPr>
          <w:color w:val="000000"/>
          <w:szCs w:val="22"/>
        </w:rPr>
        <w:t>Do not throw away any medicines via wastewater or household waste. Ask your pharmacist how to throw away medicines you no longer use. These measures will help protect the environment.</w:t>
      </w:r>
    </w:p>
    <w:p w14:paraId="7CD190CB" w14:textId="77777777" w:rsidR="00106A7F" w:rsidRDefault="00106A7F">
      <w:pPr>
        <w:pStyle w:val="EMEABodyText"/>
        <w:widowControl w:val="0"/>
        <w:rPr>
          <w:color w:val="000000"/>
          <w:szCs w:val="22"/>
        </w:rPr>
      </w:pPr>
    </w:p>
    <w:p w14:paraId="0EACA686" w14:textId="77777777" w:rsidR="00106A7F" w:rsidRDefault="00106A7F">
      <w:pPr>
        <w:pStyle w:val="EMEABodyText"/>
        <w:widowControl w:val="0"/>
        <w:rPr>
          <w:color w:val="000000"/>
          <w:szCs w:val="22"/>
        </w:rPr>
      </w:pPr>
    </w:p>
    <w:p w14:paraId="107D1004" w14:textId="77777777" w:rsidR="00106A7F" w:rsidRDefault="00C81758">
      <w:pPr>
        <w:ind w:left="567" w:hanging="567"/>
        <w:rPr>
          <w:b/>
          <w:color w:val="000000"/>
          <w:szCs w:val="22"/>
        </w:rPr>
      </w:pPr>
      <w:r>
        <w:rPr>
          <w:b/>
          <w:color w:val="000000"/>
          <w:szCs w:val="22"/>
        </w:rPr>
        <w:t>6.</w:t>
      </w:r>
      <w:r>
        <w:rPr>
          <w:b/>
          <w:color w:val="000000"/>
          <w:szCs w:val="22"/>
        </w:rPr>
        <w:tab/>
        <w:t>Contents of the pack and other information</w:t>
      </w:r>
    </w:p>
    <w:p w14:paraId="28DC18CF" w14:textId="77777777" w:rsidR="00106A7F" w:rsidRDefault="00106A7F">
      <w:pPr>
        <w:pStyle w:val="EMEABodyText"/>
        <w:widowControl w:val="0"/>
        <w:rPr>
          <w:color w:val="000000"/>
          <w:szCs w:val="22"/>
        </w:rPr>
      </w:pPr>
    </w:p>
    <w:p w14:paraId="1EB08F40" w14:textId="77777777" w:rsidR="00106A7F" w:rsidRDefault="00C81758">
      <w:pPr>
        <w:rPr>
          <w:b/>
          <w:color w:val="000000"/>
          <w:szCs w:val="22"/>
        </w:rPr>
      </w:pPr>
      <w:r>
        <w:rPr>
          <w:b/>
          <w:color w:val="000000"/>
          <w:szCs w:val="22"/>
        </w:rPr>
        <w:t>What ABILIFY contains</w:t>
      </w:r>
    </w:p>
    <w:p w14:paraId="767439C0"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The active substance is aripiprazole.</w:t>
      </w:r>
    </w:p>
    <w:p w14:paraId="63D88118" w14:textId="77777777" w:rsidR="00106A7F" w:rsidRDefault="00C81758">
      <w:pPr>
        <w:pStyle w:val="EMEABodyTextIndent"/>
        <w:widowControl w:val="0"/>
        <w:numPr>
          <w:ilvl w:val="0"/>
          <w:numId w:val="0"/>
        </w:numPr>
        <w:ind w:left="567"/>
        <w:rPr>
          <w:color w:val="000000"/>
          <w:szCs w:val="22"/>
        </w:rPr>
      </w:pPr>
      <w:r>
        <w:rPr>
          <w:color w:val="000000"/>
          <w:szCs w:val="22"/>
        </w:rPr>
        <w:t>Each mL contains 1 mg of aripiprazole.</w:t>
      </w:r>
    </w:p>
    <w:p w14:paraId="03DD69C9" w14:textId="77777777" w:rsidR="00106A7F" w:rsidRDefault="00106A7F">
      <w:pPr>
        <w:pStyle w:val="EMEABodyText"/>
        <w:ind w:left="567" w:hanging="567"/>
        <w:rPr>
          <w:color w:val="000000"/>
          <w:szCs w:val="22"/>
        </w:rPr>
      </w:pPr>
    </w:p>
    <w:p w14:paraId="6030055B"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The other ingredients are disodium edetate, fructose, glycerin, lactic acid, methyl parahydroxybenzoate (E218), propylene glycol, propyl parahydroxybenzoate (E216), sodium hydroxide, sucrose, purified water, and orange flavour.</w:t>
      </w:r>
    </w:p>
    <w:p w14:paraId="2D4A5CE2" w14:textId="77777777" w:rsidR="00106A7F" w:rsidRDefault="00106A7F">
      <w:pPr>
        <w:pStyle w:val="EMEABodyText"/>
        <w:widowControl w:val="0"/>
        <w:rPr>
          <w:color w:val="000000"/>
          <w:szCs w:val="22"/>
        </w:rPr>
      </w:pPr>
    </w:p>
    <w:p w14:paraId="18DA285D" w14:textId="77777777" w:rsidR="00106A7F" w:rsidRDefault="00C81758">
      <w:pPr>
        <w:pStyle w:val="EMEABodyText"/>
        <w:widowControl w:val="0"/>
        <w:rPr>
          <w:b/>
          <w:color w:val="000000"/>
          <w:szCs w:val="22"/>
        </w:rPr>
      </w:pPr>
      <w:r>
        <w:rPr>
          <w:b/>
          <w:color w:val="000000"/>
          <w:szCs w:val="22"/>
        </w:rPr>
        <w:t>What ABILIFY looks like and contents of the pack</w:t>
      </w:r>
    </w:p>
    <w:p w14:paraId="044B3E99" w14:textId="77777777" w:rsidR="00106A7F" w:rsidRDefault="00C81758">
      <w:pPr>
        <w:pStyle w:val="EMEABodyText"/>
        <w:widowControl w:val="0"/>
        <w:rPr>
          <w:color w:val="000000"/>
          <w:szCs w:val="22"/>
        </w:rPr>
      </w:pPr>
      <w:r>
        <w:rPr>
          <w:color w:val="000000"/>
          <w:szCs w:val="22"/>
        </w:rPr>
        <w:t>ABILIFY 1 mg/mL oral solution is a clear, colourless to light yellow liquid supplied in bottles with polypropylene child-resistant closure containing 50 mL, 150 mL or 480 mL per bottle.</w:t>
      </w:r>
    </w:p>
    <w:p w14:paraId="55AD19A5" w14:textId="77777777" w:rsidR="00106A7F" w:rsidRDefault="00106A7F">
      <w:pPr>
        <w:pStyle w:val="EMEABodyText"/>
        <w:widowControl w:val="0"/>
        <w:rPr>
          <w:color w:val="000000"/>
          <w:szCs w:val="22"/>
        </w:rPr>
      </w:pPr>
    </w:p>
    <w:p w14:paraId="6CBDB345" w14:textId="77777777" w:rsidR="00106A7F" w:rsidRDefault="00C81758">
      <w:pPr>
        <w:pStyle w:val="EMEABodyText"/>
        <w:widowControl w:val="0"/>
        <w:rPr>
          <w:color w:val="000000"/>
          <w:szCs w:val="22"/>
        </w:rPr>
      </w:pPr>
      <w:r>
        <w:rPr>
          <w:color w:val="000000"/>
          <w:szCs w:val="22"/>
        </w:rPr>
        <w:t>Each carton contains one bottle and both a calibrated polypropylene measuring cup and a calibrated polypropylene low-density polyethylene dropping pipette.</w:t>
      </w:r>
    </w:p>
    <w:p w14:paraId="44934039" w14:textId="77777777" w:rsidR="00106A7F" w:rsidRDefault="00106A7F">
      <w:pPr>
        <w:pStyle w:val="EMEABodyText"/>
        <w:widowControl w:val="0"/>
        <w:rPr>
          <w:color w:val="000000"/>
          <w:szCs w:val="22"/>
        </w:rPr>
      </w:pPr>
    </w:p>
    <w:p w14:paraId="6013A2BF" w14:textId="77777777" w:rsidR="00106A7F" w:rsidRDefault="00C81758">
      <w:pPr>
        <w:pStyle w:val="EMEABodyText"/>
        <w:widowControl w:val="0"/>
        <w:rPr>
          <w:color w:val="000000"/>
          <w:szCs w:val="22"/>
        </w:rPr>
      </w:pPr>
      <w:r>
        <w:rPr>
          <w:color w:val="000000"/>
          <w:szCs w:val="22"/>
        </w:rPr>
        <w:t>Not all pack sizes may be marketed.</w:t>
      </w:r>
    </w:p>
    <w:p w14:paraId="6C5763A2" w14:textId="77777777" w:rsidR="00106A7F" w:rsidRDefault="00106A7F">
      <w:pPr>
        <w:pStyle w:val="EMEABodyText"/>
        <w:widowControl w:val="0"/>
        <w:rPr>
          <w:color w:val="000000"/>
          <w:szCs w:val="22"/>
        </w:rPr>
      </w:pPr>
    </w:p>
    <w:p w14:paraId="6F962D6B" w14:textId="77777777" w:rsidR="00106A7F" w:rsidRDefault="00C81758">
      <w:pPr>
        <w:rPr>
          <w:b/>
          <w:color w:val="000000"/>
          <w:szCs w:val="22"/>
        </w:rPr>
      </w:pPr>
      <w:r>
        <w:rPr>
          <w:b/>
          <w:color w:val="000000"/>
          <w:szCs w:val="22"/>
        </w:rPr>
        <w:t>Marketing Authorisation Holder</w:t>
      </w:r>
    </w:p>
    <w:p w14:paraId="6F594D8A" w14:textId="77777777" w:rsidR="00106A7F" w:rsidRDefault="00C81758">
      <w:pPr>
        <w:widowControl w:val="0"/>
        <w:rPr>
          <w:color w:val="000000"/>
          <w:szCs w:val="22"/>
        </w:rPr>
      </w:pPr>
      <w:r>
        <w:rPr>
          <w:color w:val="000000"/>
          <w:szCs w:val="22"/>
        </w:rPr>
        <w:t>Otsuka Pharmaceutical Netherlands B.V.</w:t>
      </w:r>
    </w:p>
    <w:p w14:paraId="5000A815" w14:textId="77777777" w:rsidR="00106A7F" w:rsidRDefault="00C81758">
      <w:pPr>
        <w:widowControl w:val="0"/>
        <w:rPr>
          <w:color w:val="000000"/>
          <w:szCs w:val="22"/>
        </w:rPr>
      </w:pPr>
      <w:r>
        <w:rPr>
          <w:color w:val="000000"/>
          <w:szCs w:val="22"/>
        </w:rPr>
        <w:t>Herikerbergweg 292</w:t>
      </w:r>
    </w:p>
    <w:p w14:paraId="443D1EB2" w14:textId="77777777" w:rsidR="00106A7F" w:rsidRDefault="00C81758">
      <w:pPr>
        <w:widowControl w:val="0"/>
        <w:rPr>
          <w:color w:val="000000"/>
          <w:szCs w:val="22"/>
        </w:rPr>
      </w:pPr>
      <w:r>
        <w:rPr>
          <w:color w:val="000000"/>
          <w:szCs w:val="22"/>
        </w:rPr>
        <w:t>1101 CT, Amsterdam</w:t>
      </w:r>
    </w:p>
    <w:p w14:paraId="77CF702C" w14:textId="77777777" w:rsidR="00106A7F" w:rsidRDefault="00C81758">
      <w:pPr>
        <w:pStyle w:val="EMEABodyText"/>
        <w:widowControl w:val="0"/>
        <w:rPr>
          <w:color w:val="000000"/>
          <w:szCs w:val="22"/>
        </w:rPr>
      </w:pPr>
      <w:r>
        <w:rPr>
          <w:color w:val="000000"/>
          <w:szCs w:val="22"/>
        </w:rPr>
        <w:t>Netherlands</w:t>
      </w:r>
    </w:p>
    <w:p w14:paraId="6C0F3C32" w14:textId="77777777" w:rsidR="00106A7F" w:rsidRDefault="00106A7F">
      <w:pPr>
        <w:pStyle w:val="EMEABodyText"/>
        <w:widowControl w:val="0"/>
        <w:rPr>
          <w:color w:val="000000"/>
          <w:szCs w:val="22"/>
        </w:rPr>
      </w:pPr>
    </w:p>
    <w:p w14:paraId="1F853FE1" w14:textId="77777777" w:rsidR="00106A7F" w:rsidRDefault="00C81758">
      <w:pPr>
        <w:rPr>
          <w:b/>
          <w:color w:val="000000"/>
          <w:szCs w:val="22"/>
        </w:rPr>
      </w:pPr>
      <w:r>
        <w:rPr>
          <w:b/>
          <w:color w:val="000000"/>
          <w:szCs w:val="22"/>
        </w:rPr>
        <w:t>Manufacturer</w:t>
      </w:r>
    </w:p>
    <w:p w14:paraId="55F05C00" w14:textId="77777777" w:rsidR="00106A7F" w:rsidRDefault="00C81758">
      <w:pPr>
        <w:widowControl w:val="0"/>
        <w:rPr>
          <w:color w:val="000000"/>
          <w:szCs w:val="22"/>
        </w:rPr>
      </w:pPr>
      <w:r>
        <w:rPr>
          <w:color w:val="000000"/>
          <w:szCs w:val="22"/>
        </w:rPr>
        <w:t>Elaiapharm</w:t>
      </w:r>
    </w:p>
    <w:p w14:paraId="01064DDC" w14:textId="77777777" w:rsidR="00106A7F" w:rsidRPr="00C81758" w:rsidRDefault="00C81758">
      <w:pPr>
        <w:widowControl w:val="0"/>
        <w:rPr>
          <w:color w:val="000000"/>
          <w:szCs w:val="22"/>
        </w:rPr>
      </w:pPr>
      <w:r w:rsidRPr="00C81758">
        <w:rPr>
          <w:color w:val="000000"/>
          <w:szCs w:val="22"/>
        </w:rPr>
        <w:t xml:space="preserve">2881 Route des </w:t>
      </w:r>
      <w:proofErr w:type="spellStart"/>
      <w:r w:rsidRPr="00C81758">
        <w:rPr>
          <w:color w:val="000000"/>
          <w:szCs w:val="22"/>
        </w:rPr>
        <w:t>Crêtes</w:t>
      </w:r>
      <w:proofErr w:type="spellEnd"/>
      <w:r w:rsidRPr="00C81758">
        <w:rPr>
          <w:color w:val="000000"/>
          <w:szCs w:val="22"/>
        </w:rPr>
        <w:t xml:space="preserve">, Z.I. Les </w:t>
      </w:r>
      <w:proofErr w:type="spellStart"/>
      <w:r w:rsidRPr="00C81758">
        <w:rPr>
          <w:color w:val="000000"/>
          <w:szCs w:val="22"/>
        </w:rPr>
        <w:t>Bouilides</w:t>
      </w:r>
      <w:proofErr w:type="spellEnd"/>
      <w:r w:rsidRPr="00C81758">
        <w:rPr>
          <w:color w:val="000000"/>
          <w:szCs w:val="22"/>
        </w:rPr>
        <w:t>-Sophia Antipolis,</w:t>
      </w:r>
    </w:p>
    <w:p w14:paraId="69E5ACF0" w14:textId="77777777" w:rsidR="00106A7F" w:rsidRDefault="00C81758">
      <w:pPr>
        <w:widowControl w:val="0"/>
        <w:rPr>
          <w:color w:val="000000"/>
          <w:szCs w:val="22"/>
        </w:rPr>
      </w:pPr>
      <w:r>
        <w:rPr>
          <w:color w:val="000000"/>
          <w:szCs w:val="22"/>
        </w:rPr>
        <w:t xml:space="preserve">06560 </w:t>
      </w:r>
      <w:proofErr w:type="spellStart"/>
      <w:r>
        <w:rPr>
          <w:color w:val="000000"/>
          <w:szCs w:val="22"/>
        </w:rPr>
        <w:t>Valbonne</w:t>
      </w:r>
      <w:proofErr w:type="spellEnd"/>
    </w:p>
    <w:p w14:paraId="2B285FFC" w14:textId="77777777" w:rsidR="00106A7F" w:rsidRDefault="00C81758">
      <w:pPr>
        <w:widowControl w:val="0"/>
        <w:rPr>
          <w:color w:val="000000"/>
          <w:szCs w:val="22"/>
        </w:rPr>
      </w:pPr>
      <w:r>
        <w:rPr>
          <w:color w:val="000000"/>
          <w:szCs w:val="22"/>
        </w:rPr>
        <w:t>France</w:t>
      </w:r>
    </w:p>
    <w:p w14:paraId="46F721F6" w14:textId="77777777" w:rsidR="00106A7F" w:rsidRDefault="00106A7F">
      <w:pPr>
        <w:pStyle w:val="EMEABodyText"/>
        <w:widowControl w:val="0"/>
        <w:rPr>
          <w:color w:val="000000"/>
          <w:szCs w:val="22"/>
        </w:rPr>
      </w:pPr>
    </w:p>
    <w:p w14:paraId="11DEA4ED" w14:textId="77777777" w:rsidR="00106A7F" w:rsidRDefault="00C81758">
      <w:pPr>
        <w:pStyle w:val="EMEABodyText"/>
        <w:widowControl w:val="0"/>
        <w:rPr>
          <w:color w:val="000000"/>
          <w:szCs w:val="22"/>
        </w:rPr>
      </w:pPr>
      <w:r>
        <w:rPr>
          <w:color w:val="000000"/>
          <w:szCs w:val="22"/>
        </w:rPr>
        <w:t>For any information about this medicine, please contact the local representative of the Marketing Authorisation Holder:</w:t>
      </w:r>
    </w:p>
    <w:p w14:paraId="2569C14F" w14:textId="77777777" w:rsidR="00106A7F" w:rsidRDefault="00106A7F">
      <w:pPr>
        <w:widowControl w:val="0"/>
        <w:rPr>
          <w:color w:val="000000"/>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D71778" w14:paraId="3B969653" w14:textId="77777777">
        <w:trPr>
          <w:cantSplit/>
          <w:trHeight w:val="20"/>
        </w:trPr>
        <w:tc>
          <w:tcPr>
            <w:tcW w:w="4544" w:type="dxa"/>
          </w:tcPr>
          <w:p w14:paraId="6529C9CA" w14:textId="77777777" w:rsidR="00106A7F" w:rsidRPr="00C81758" w:rsidRDefault="00C81758">
            <w:pPr>
              <w:widowControl w:val="0"/>
              <w:rPr>
                <w:b/>
                <w:szCs w:val="22"/>
                <w:lang w:val="fr-FR"/>
              </w:rPr>
            </w:pPr>
            <w:proofErr w:type="spellStart"/>
            <w:r w:rsidRPr="00C81758">
              <w:rPr>
                <w:b/>
                <w:szCs w:val="22"/>
                <w:lang w:val="fr-FR"/>
              </w:rPr>
              <w:t>België</w:t>
            </w:r>
            <w:proofErr w:type="spellEnd"/>
            <w:r w:rsidRPr="00C81758">
              <w:rPr>
                <w:b/>
                <w:szCs w:val="22"/>
                <w:lang w:val="fr-FR"/>
              </w:rPr>
              <w:t>/Belgique/</w:t>
            </w:r>
            <w:proofErr w:type="spellStart"/>
            <w:r w:rsidRPr="00C81758">
              <w:rPr>
                <w:b/>
                <w:szCs w:val="22"/>
                <w:lang w:val="fr-FR"/>
              </w:rPr>
              <w:t>Belgien</w:t>
            </w:r>
            <w:proofErr w:type="spellEnd"/>
          </w:p>
          <w:p w14:paraId="0F2F3F46" w14:textId="77777777" w:rsidR="00106A7F" w:rsidRPr="00C81758" w:rsidRDefault="00C81758">
            <w:pPr>
              <w:widowControl w:val="0"/>
              <w:rPr>
                <w:bCs/>
                <w:szCs w:val="22"/>
                <w:lang w:val="fr-FR"/>
              </w:rPr>
            </w:pPr>
            <w:r w:rsidRPr="00C81758">
              <w:rPr>
                <w:bCs/>
                <w:szCs w:val="22"/>
                <w:lang w:val="fr-FR"/>
              </w:rPr>
              <w:t xml:space="preserve">Otsuka </w:t>
            </w:r>
            <w:ins w:id="159" w:author="Author" w:date="2025-09-09T12:09:00Z">
              <w:r w:rsidR="000E277B" w:rsidRPr="00C81758">
                <w:rPr>
                  <w:szCs w:val="22"/>
                  <w:lang w:val="fr-FR"/>
                </w:rPr>
                <w:t xml:space="preserve">Pharma </w:t>
              </w:r>
              <w:proofErr w:type="spellStart"/>
              <w:r w:rsidR="000E277B" w:rsidRPr="00C81758">
                <w:rPr>
                  <w:szCs w:val="22"/>
                  <w:lang w:val="fr-FR"/>
                </w:rPr>
                <w:t>Scandinavia</w:t>
              </w:r>
              <w:proofErr w:type="spellEnd"/>
              <w:r w:rsidR="000E277B" w:rsidRPr="00C81758">
                <w:rPr>
                  <w:szCs w:val="22"/>
                  <w:lang w:val="fr-FR"/>
                </w:rPr>
                <w:t xml:space="preserve"> AB</w:t>
              </w:r>
            </w:ins>
            <w:del w:id="160" w:author="Author" w:date="2025-09-09T12:09:00Z">
              <w:r w:rsidRPr="00C81758">
                <w:rPr>
                  <w:bCs/>
                  <w:szCs w:val="22"/>
                  <w:lang w:val="fr-FR"/>
                </w:rPr>
                <w:delText>Pharmaceutical Netherlands B.V.</w:delText>
              </w:r>
            </w:del>
          </w:p>
          <w:p w14:paraId="229B21B2" w14:textId="77777777" w:rsidR="00106A7F" w:rsidRDefault="00C81758">
            <w:pPr>
              <w:widowControl w:val="0"/>
              <w:rPr>
                <w:bCs/>
                <w:szCs w:val="22"/>
                <w:lang w:val="es-ES"/>
              </w:rPr>
            </w:pPr>
            <w:r>
              <w:rPr>
                <w:bCs/>
                <w:szCs w:val="22"/>
                <w:lang w:val="es-ES"/>
              </w:rPr>
              <w:t>Tel: +</w:t>
            </w:r>
            <w:ins w:id="161" w:author="Author" w:date="2025-09-09T12:10:00Z">
              <w:r w:rsidR="000E277B">
                <w:rPr>
                  <w:szCs w:val="22"/>
                </w:rPr>
                <w:t>46 (0) 8 545 286 60</w:t>
              </w:r>
            </w:ins>
            <w:del w:id="162" w:author="Author" w:date="2025-09-09T12:10:00Z">
              <w:r>
                <w:rPr>
                  <w:bCs/>
                  <w:szCs w:val="22"/>
                  <w:lang w:val="es-ES"/>
                </w:rPr>
                <w:delText>31 (0) 20 85 46 555</w:delText>
              </w:r>
            </w:del>
          </w:p>
          <w:p w14:paraId="34686528" w14:textId="77777777" w:rsidR="00106A7F" w:rsidRDefault="00106A7F">
            <w:pPr>
              <w:widowControl w:val="0"/>
              <w:rPr>
                <w:b/>
                <w:szCs w:val="22"/>
              </w:rPr>
            </w:pPr>
          </w:p>
        </w:tc>
        <w:tc>
          <w:tcPr>
            <w:tcW w:w="4670" w:type="dxa"/>
          </w:tcPr>
          <w:p w14:paraId="23FD91EA" w14:textId="77777777" w:rsidR="00106A7F" w:rsidRDefault="00C81758">
            <w:pPr>
              <w:widowControl w:val="0"/>
              <w:rPr>
                <w:szCs w:val="22"/>
              </w:rPr>
            </w:pPr>
            <w:r>
              <w:rPr>
                <w:b/>
                <w:bCs/>
                <w:szCs w:val="22"/>
              </w:rPr>
              <w:t>Lietuva</w:t>
            </w:r>
          </w:p>
          <w:p w14:paraId="51D38471" w14:textId="77777777" w:rsidR="00106A7F" w:rsidRDefault="00C81758">
            <w:pPr>
              <w:widowControl w:val="0"/>
              <w:rPr>
                <w:bCs/>
                <w:szCs w:val="22"/>
              </w:rPr>
            </w:pPr>
            <w:r>
              <w:rPr>
                <w:bCs/>
                <w:szCs w:val="22"/>
              </w:rPr>
              <w:t>Otsuka Pharmaceutical Netherlands B.V.</w:t>
            </w:r>
          </w:p>
          <w:p w14:paraId="3A8CB300" w14:textId="77777777" w:rsidR="00106A7F" w:rsidRDefault="00C81758">
            <w:pPr>
              <w:widowControl w:val="0"/>
              <w:rPr>
                <w:bCs/>
                <w:szCs w:val="22"/>
                <w:lang w:val="es-ES"/>
              </w:rPr>
            </w:pPr>
            <w:r>
              <w:rPr>
                <w:bCs/>
                <w:szCs w:val="22"/>
                <w:lang w:val="es-ES"/>
              </w:rPr>
              <w:t>Tel: +31 (0) 20 85 46 555</w:t>
            </w:r>
          </w:p>
          <w:p w14:paraId="42BBD992" w14:textId="77777777" w:rsidR="00106A7F" w:rsidRDefault="00106A7F">
            <w:pPr>
              <w:widowControl w:val="0"/>
              <w:rPr>
                <w:b/>
                <w:szCs w:val="22"/>
              </w:rPr>
            </w:pPr>
          </w:p>
        </w:tc>
      </w:tr>
      <w:tr w:rsidR="00D71778" w14:paraId="6851DE6C" w14:textId="77777777">
        <w:trPr>
          <w:cantSplit/>
          <w:trHeight w:val="20"/>
        </w:trPr>
        <w:tc>
          <w:tcPr>
            <w:tcW w:w="4544" w:type="dxa"/>
          </w:tcPr>
          <w:p w14:paraId="1B11B14A" w14:textId="77777777" w:rsidR="00106A7F" w:rsidRDefault="00C81758">
            <w:pPr>
              <w:widowControl w:val="0"/>
              <w:rPr>
                <w:b/>
                <w:bCs/>
                <w:szCs w:val="22"/>
              </w:rPr>
            </w:pPr>
            <w:r>
              <w:rPr>
                <w:b/>
                <w:bCs/>
                <w:szCs w:val="22"/>
              </w:rPr>
              <w:t>България</w:t>
            </w:r>
          </w:p>
          <w:p w14:paraId="10CB3422" w14:textId="77777777" w:rsidR="00106A7F" w:rsidRDefault="00C81758">
            <w:pPr>
              <w:widowControl w:val="0"/>
              <w:rPr>
                <w:bCs/>
                <w:szCs w:val="22"/>
              </w:rPr>
            </w:pPr>
            <w:r>
              <w:rPr>
                <w:bCs/>
                <w:szCs w:val="22"/>
              </w:rPr>
              <w:t>Otsuka Pharmaceutical Netherlands B.V.</w:t>
            </w:r>
          </w:p>
          <w:p w14:paraId="5E9BC46E" w14:textId="77777777" w:rsidR="00106A7F" w:rsidRDefault="00C81758">
            <w:pPr>
              <w:widowControl w:val="0"/>
              <w:rPr>
                <w:bCs/>
                <w:szCs w:val="22"/>
                <w:lang w:val="es-ES"/>
              </w:rPr>
            </w:pPr>
            <w:r>
              <w:rPr>
                <w:bCs/>
                <w:szCs w:val="22"/>
                <w:lang w:val="es-ES"/>
              </w:rPr>
              <w:t>Tel: +31 (0) 20 85 46 555</w:t>
            </w:r>
          </w:p>
          <w:p w14:paraId="18CBA620" w14:textId="77777777" w:rsidR="00106A7F" w:rsidRDefault="00106A7F">
            <w:pPr>
              <w:widowControl w:val="0"/>
              <w:rPr>
                <w:szCs w:val="22"/>
              </w:rPr>
            </w:pPr>
          </w:p>
        </w:tc>
        <w:tc>
          <w:tcPr>
            <w:tcW w:w="4670" w:type="dxa"/>
          </w:tcPr>
          <w:p w14:paraId="57B0DE42" w14:textId="77777777" w:rsidR="00106A7F" w:rsidRDefault="00C81758">
            <w:pPr>
              <w:widowControl w:val="0"/>
              <w:rPr>
                <w:szCs w:val="22"/>
                <w:lang w:val="de-DE"/>
              </w:rPr>
            </w:pPr>
            <w:r>
              <w:rPr>
                <w:b/>
                <w:bCs/>
                <w:szCs w:val="22"/>
                <w:lang w:val="de-DE"/>
              </w:rPr>
              <w:t>Luxembourg/Luxemburg</w:t>
            </w:r>
          </w:p>
          <w:p w14:paraId="374B7281" w14:textId="77777777" w:rsidR="00106A7F" w:rsidRDefault="00C81758">
            <w:pPr>
              <w:widowControl w:val="0"/>
              <w:rPr>
                <w:bCs/>
                <w:szCs w:val="22"/>
                <w:lang w:val="de-DE"/>
              </w:rPr>
            </w:pPr>
            <w:r>
              <w:rPr>
                <w:bCs/>
                <w:szCs w:val="22"/>
                <w:lang w:val="de-DE"/>
              </w:rPr>
              <w:t xml:space="preserve">Otsuka </w:t>
            </w:r>
            <w:ins w:id="163" w:author="Author" w:date="2025-09-09T12:10:00Z">
              <w:r w:rsidR="002A0753">
                <w:rPr>
                  <w:szCs w:val="22"/>
                </w:rPr>
                <w:t>Pharma Scandinavia AB</w:t>
              </w:r>
            </w:ins>
            <w:del w:id="164" w:author="Author" w:date="2025-09-09T12:10:00Z">
              <w:r>
                <w:rPr>
                  <w:bCs/>
                  <w:szCs w:val="22"/>
                  <w:lang w:val="de-DE"/>
                </w:rPr>
                <w:delText>Pharmaceutical Netherlands B.V.</w:delText>
              </w:r>
            </w:del>
          </w:p>
          <w:p w14:paraId="6474813F" w14:textId="77777777" w:rsidR="00106A7F" w:rsidRDefault="00C81758">
            <w:pPr>
              <w:widowControl w:val="0"/>
              <w:rPr>
                <w:bCs/>
                <w:szCs w:val="22"/>
                <w:lang w:val="es-ES"/>
              </w:rPr>
            </w:pPr>
            <w:r>
              <w:rPr>
                <w:bCs/>
                <w:szCs w:val="22"/>
                <w:lang w:val="es-ES"/>
              </w:rPr>
              <w:t>Tel: +</w:t>
            </w:r>
            <w:ins w:id="165" w:author="Author" w:date="2025-09-09T12:11:00Z">
              <w:r w:rsidR="002A0753">
                <w:rPr>
                  <w:szCs w:val="22"/>
                </w:rPr>
                <w:t>46 (0) 8 545 286 60</w:t>
              </w:r>
            </w:ins>
            <w:del w:id="166" w:author="Author" w:date="2025-09-09T12:10:00Z">
              <w:r>
                <w:rPr>
                  <w:bCs/>
                  <w:szCs w:val="22"/>
                  <w:lang w:val="es-ES"/>
                </w:rPr>
                <w:delText>31 (0) 20 85 46 555</w:delText>
              </w:r>
            </w:del>
          </w:p>
          <w:p w14:paraId="648F4B8A" w14:textId="77777777" w:rsidR="00106A7F" w:rsidRDefault="00106A7F">
            <w:pPr>
              <w:widowControl w:val="0"/>
              <w:rPr>
                <w:szCs w:val="22"/>
              </w:rPr>
            </w:pPr>
          </w:p>
        </w:tc>
      </w:tr>
      <w:tr w:rsidR="00D71778" w14:paraId="12BC083A" w14:textId="77777777">
        <w:trPr>
          <w:cantSplit/>
          <w:trHeight w:val="20"/>
        </w:trPr>
        <w:tc>
          <w:tcPr>
            <w:tcW w:w="4544" w:type="dxa"/>
          </w:tcPr>
          <w:p w14:paraId="27CEC7A7" w14:textId="77777777" w:rsidR="00106A7F" w:rsidRDefault="00C81758">
            <w:pPr>
              <w:widowControl w:val="0"/>
              <w:rPr>
                <w:b/>
                <w:bCs/>
                <w:szCs w:val="22"/>
              </w:rPr>
            </w:pPr>
            <w:r>
              <w:rPr>
                <w:b/>
                <w:bCs/>
                <w:szCs w:val="22"/>
              </w:rPr>
              <w:t>Česká republika</w:t>
            </w:r>
          </w:p>
          <w:p w14:paraId="42CE1328" w14:textId="77777777" w:rsidR="00106A7F" w:rsidRDefault="00C81758">
            <w:pPr>
              <w:widowControl w:val="0"/>
              <w:rPr>
                <w:bCs/>
                <w:szCs w:val="22"/>
              </w:rPr>
            </w:pPr>
            <w:r>
              <w:rPr>
                <w:bCs/>
                <w:szCs w:val="22"/>
              </w:rPr>
              <w:t>Otsuka Pharmaceutical Netherlands B.V.</w:t>
            </w:r>
          </w:p>
          <w:p w14:paraId="76C1B5ED" w14:textId="77777777" w:rsidR="00106A7F" w:rsidRDefault="00C81758">
            <w:pPr>
              <w:widowControl w:val="0"/>
              <w:rPr>
                <w:bCs/>
                <w:szCs w:val="22"/>
              </w:rPr>
            </w:pPr>
            <w:r>
              <w:rPr>
                <w:bCs/>
                <w:szCs w:val="22"/>
              </w:rPr>
              <w:t>Tel: +31 (0) 20 85 46 555</w:t>
            </w:r>
          </w:p>
          <w:p w14:paraId="006D417C" w14:textId="77777777" w:rsidR="00106A7F" w:rsidRDefault="00106A7F">
            <w:pPr>
              <w:widowControl w:val="0"/>
              <w:rPr>
                <w:szCs w:val="22"/>
              </w:rPr>
            </w:pPr>
          </w:p>
        </w:tc>
        <w:tc>
          <w:tcPr>
            <w:tcW w:w="4670" w:type="dxa"/>
          </w:tcPr>
          <w:p w14:paraId="7A75D33D" w14:textId="77777777" w:rsidR="00106A7F" w:rsidRDefault="00C81758">
            <w:pPr>
              <w:widowControl w:val="0"/>
              <w:rPr>
                <w:b/>
                <w:bCs/>
                <w:szCs w:val="22"/>
              </w:rPr>
            </w:pPr>
            <w:r>
              <w:rPr>
                <w:b/>
                <w:bCs/>
                <w:szCs w:val="22"/>
              </w:rPr>
              <w:t>Magyarország</w:t>
            </w:r>
          </w:p>
          <w:p w14:paraId="1535B6E9" w14:textId="77777777" w:rsidR="00106A7F" w:rsidRDefault="00C81758">
            <w:pPr>
              <w:widowControl w:val="0"/>
              <w:rPr>
                <w:bCs/>
                <w:szCs w:val="22"/>
              </w:rPr>
            </w:pPr>
            <w:r>
              <w:rPr>
                <w:bCs/>
                <w:szCs w:val="22"/>
              </w:rPr>
              <w:t>Otsuka Pharmaceutical Netherlands B.V.</w:t>
            </w:r>
          </w:p>
          <w:p w14:paraId="48B6CF4D" w14:textId="77777777" w:rsidR="00106A7F" w:rsidRDefault="00C81758">
            <w:pPr>
              <w:widowControl w:val="0"/>
              <w:rPr>
                <w:bCs/>
                <w:szCs w:val="22"/>
                <w:lang w:val="es-ES"/>
              </w:rPr>
            </w:pPr>
            <w:r>
              <w:rPr>
                <w:bCs/>
                <w:szCs w:val="22"/>
                <w:lang w:val="es-ES"/>
              </w:rPr>
              <w:t>Tel: +31 (0) 20 85 46 555</w:t>
            </w:r>
          </w:p>
          <w:p w14:paraId="283BA1D4" w14:textId="77777777" w:rsidR="00106A7F" w:rsidRDefault="00106A7F">
            <w:pPr>
              <w:widowControl w:val="0"/>
              <w:rPr>
                <w:szCs w:val="22"/>
              </w:rPr>
            </w:pPr>
          </w:p>
        </w:tc>
      </w:tr>
      <w:tr w:rsidR="00D71778" w14:paraId="1FBBE04E" w14:textId="77777777">
        <w:trPr>
          <w:cantSplit/>
          <w:trHeight w:val="20"/>
        </w:trPr>
        <w:tc>
          <w:tcPr>
            <w:tcW w:w="4544" w:type="dxa"/>
          </w:tcPr>
          <w:p w14:paraId="5294541D" w14:textId="77777777" w:rsidR="00106A7F" w:rsidRDefault="00C81758">
            <w:pPr>
              <w:widowControl w:val="0"/>
              <w:rPr>
                <w:b/>
                <w:szCs w:val="22"/>
              </w:rPr>
            </w:pPr>
            <w:r>
              <w:rPr>
                <w:b/>
                <w:szCs w:val="22"/>
              </w:rPr>
              <w:t>Danmark</w:t>
            </w:r>
          </w:p>
          <w:p w14:paraId="1F6BBB79" w14:textId="77777777" w:rsidR="00106A7F" w:rsidRDefault="00C81758">
            <w:pPr>
              <w:widowControl w:val="0"/>
              <w:rPr>
                <w:szCs w:val="22"/>
              </w:rPr>
            </w:pPr>
            <w:r>
              <w:rPr>
                <w:szCs w:val="22"/>
              </w:rPr>
              <w:t>Otsuka Pharma Scandinavia AB</w:t>
            </w:r>
          </w:p>
          <w:p w14:paraId="0303C9C2" w14:textId="77777777" w:rsidR="00106A7F" w:rsidRDefault="00C81758">
            <w:pPr>
              <w:widowControl w:val="0"/>
              <w:rPr>
                <w:szCs w:val="22"/>
              </w:rPr>
            </w:pPr>
            <w:r>
              <w:rPr>
                <w:szCs w:val="22"/>
              </w:rPr>
              <w:t>Tlf</w:t>
            </w:r>
            <w:ins w:id="167" w:author="Author" w:date="2025-09-03T16:56:00Z">
              <w:r w:rsidR="00B715ED">
                <w:rPr>
                  <w:szCs w:val="22"/>
                </w:rPr>
                <w:t>.</w:t>
              </w:r>
            </w:ins>
            <w:r>
              <w:rPr>
                <w:szCs w:val="22"/>
              </w:rPr>
              <w:t>: +46 (0) 8 545 286 60</w:t>
            </w:r>
          </w:p>
          <w:p w14:paraId="435FBED0" w14:textId="77777777" w:rsidR="00106A7F" w:rsidRDefault="00106A7F">
            <w:pPr>
              <w:widowControl w:val="0"/>
              <w:rPr>
                <w:szCs w:val="22"/>
              </w:rPr>
            </w:pPr>
          </w:p>
        </w:tc>
        <w:tc>
          <w:tcPr>
            <w:tcW w:w="4670" w:type="dxa"/>
          </w:tcPr>
          <w:p w14:paraId="4B281944" w14:textId="77777777" w:rsidR="00106A7F" w:rsidRDefault="00C81758">
            <w:pPr>
              <w:widowControl w:val="0"/>
              <w:rPr>
                <w:b/>
                <w:bCs/>
                <w:szCs w:val="22"/>
              </w:rPr>
            </w:pPr>
            <w:r>
              <w:rPr>
                <w:b/>
                <w:bCs/>
                <w:szCs w:val="22"/>
              </w:rPr>
              <w:t>Malta</w:t>
            </w:r>
          </w:p>
          <w:p w14:paraId="5C5E1F2B" w14:textId="77777777" w:rsidR="00106A7F" w:rsidRDefault="00C81758">
            <w:pPr>
              <w:widowControl w:val="0"/>
              <w:rPr>
                <w:bCs/>
                <w:szCs w:val="22"/>
              </w:rPr>
            </w:pPr>
            <w:r>
              <w:rPr>
                <w:bCs/>
                <w:szCs w:val="22"/>
              </w:rPr>
              <w:t>Otsuka Pharmaceutical Netherlands B.V.</w:t>
            </w:r>
          </w:p>
          <w:p w14:paraId="21DE89D1" w14:textId="77777777" w:rsidR="00106A7F" w:rsidRDefault="00C81758">
            <w:pPr>
              <w:widowControl w:val="0"/>
              <w:rPr>
                <w:bCs/>
                <w:szCs w:val="22"/>
              </w:rPr>
            </w:pPr>
            <w:r>
              <w:rPr>
                <w:bCs/>
                <w:szCs w:val="22"/>
              </w:rPr>
              <w:t>Tel: +31 (0) 20 85 46 555</w:t>
            </w:r>
          </w:p>
          <w:p w14:paraId="7159DE8E" w14:textId="77777777" w:rsidR="00106A7F" w:rsidRDefault="00106A7F">
            <w:pPr>
              <w:widowControl w:val="0"/>
              <w:rPr>
                <w:szCs w:val="22"/>
              </w:rPr>
            </w:pPr>
          </w:p>
        </w:tc>
      </w:tr>
      <w:tr w:rsidR="00D71778" w14:paraId="2D108089" w14:textId="77777777">
        <w:trPr>
          <w:cantSplit/>
          <w:trHeight w:val="20"/>
        </w:trPr>
        <w:tc>
          <w:tcPr>
            <w:tcW w:w="4544" w:type="dxa"/>
          </w:tcPr>
          <w:p w14:paraId="0598C76A" w14:textId="77777777" w:rsidR="00106A7F" w:rsidRDefault="00C81758">
            <w:pPr>
              <w:widowControl w:val="0"/>
              <w:rPr>
                <w:szCs w:val="22"/>
                <w:lang w:val="de-DE"/>
              </w:rPr>
            </w:pPr>
            <w:r>
              <w:rPr>
                <w:b/>
                <w:bCs/>
                <w:szCs w:val="22"/>
                <w:lang w:val="de-DE"/>
              </w:rPr>
              <w:t>Deutschland</w:t>
            </w:r>
          </w:p>
          <w:p w14:paraId="5126CE07" w14:textId="77777777" w:rsidR="00106A7F" w:rsidRDefault="00C81758">
            <w:pPr>
              <w:widowControl w:val="0"/>
              <w:rPr>
                <w:szCs w:val="22"/>
                <w:lang w:val="de-DE"/>
              </w:rPr>
            </w:pPr>
            <w:r>
              <w:rPr>
                <w:szCs w:val="22"/>
                <w:lang w:val="de-DE"/>
              </w:rPr>
              <w:t>Otsuka Pharma GmbH</w:t>
            </w:r>
          </w:p>
          <w:p w14:paraId="58BAB5F0" w14:textId="77777777" w:rsidR="00106A7F" w:rsidRDefault="00C81758">
            <w:pPr>
              <w:widowControl w:val="0"/>
              <w:rPr>
                <w:szCs w:val="22"/>
                <w:lang w:val="de-DE"/>
              </w:rPr>
            </w:pPr>
            <w:r>
              <w:rPr>
                <w:szCs w:val="22"/>
                <w:lang w:val="de-DE"/>
              </w:rPr>
              <w:t>Tel: +49 (0) 69 1700 860</w:t>
            </w:r>
          </w:p>
          <w:p w14:paraId="0DE29866" w14:textId="77777777" w:rsidR="00106A7F" w:rsidRDefault="00106A7F">
            <w:pPr>
              <w:widowControl w:val="0"/>
              <w:rPr>
                <w:szCs w:val="22"/>
                <w:lang w:val="de-DE"/>
              </w:rPr>
            </w:pPr>
          </w:p>
        </w:tc>
        <w:tc>
          <w:tcPr>
            <w:tcW w:w="4670" w:type="dxa"/>
          </w:tcPr>
          <w:p w14:paraId="48FD3D39" w14:textId="77777777" w:rsidR="00106A7F" w:rsidRDefault="00C81758">
            <w:pPr>
              <w:widowControl w:val="0"/>
              <w:rPr>
                <w:szCs w:val="22"/>
              </w:rPr>
            </w:pPr>
            <w:r>
              <w:rPr>
                <w:b/>
                <w:szCs w:val="22"/>
              </w:rPr>
              <w:t>Nederland</w:t>
            </w:r>
          </w:p>
          <w:p w14:paraId="36228814" w14:textId="77777777" w:rsidR="00106A7F" w:rsidRDefault="00C81758">
            <w:pPr>
              <w:widowControl w:val="0"/>
              <w:rPr>
                <w:bCs/>
                <w:szCs w:val="22"/>
                <w:lang w:val="es-ES"/>
              </w:rPr>
            </w:pPr>
            <w:r>
              <w:rPr>
                <w:bCs/>
                <w:szCs w:val="22"/>
                <w:lang w:val="es-ES"/>
              </w:rPr>
              <w:t>Otsuka Pharmaceutical Netherlands B.V.</w:t>
            </w:r>
          </w:p>
          <w:p w14:paraId="65CB2EF8" w14:textId="77777777" w:rsidR="00106A7F" w:rsidRDefault="00C81758">
            <w:pPr>
              <w:widowControl w:val="0"/>
              <w:rPr>
                <w:bCs/>
                <w:szCs w:val="22"/>
                <w:lang w:val="es-ES"/>
              </w:rPr>
            </w:pPr>
            <w:r>
              <w:rPr>
                <w:bCs/>
                <w:szCs w:val="22"/>
                <w:lang w:val="es-ES"/>
              </w:rPr>
              <w:t>Tel: +31 (0) 20 85 46 555</w:t>
            </w:r>
          </w:p>
          <w:p w14:paraId="3ED5D9C7" w14:textId="77777777" w:rsidR="00106A7F" w:rsidRDefault="00106A7F">
            <w:pPr>
              <w:widowControl w:val="0"/>
              <w:rPr>
                <w:szCs w:val="22"/>
              </w:rPr>
            </w:pPr>
          </w:p>
        </w:tc>
      </w:tr>
      <w:tr w:rsidR="00D71778" w14:paraId="186C318A" w14:textId="77777777">
        <w:trPr>
          <w:cantSplit/>
          <w:trHeight w:val="20"/>
        </w:trPr>
        <w:tc>
          <w:tcPr>
            <w:tcW w:w="4544" w:type="dxa"/>
          </w:tcPr>
          <w:p w14:paraId="6D1FC80E" w14:textId="77777777" w:rsidR="00106A7F" w:rsidRDefault="00C81758">
            <w:pPr>
              <w:widowControl w:val="0"/>
              <w:rPr>
                <w:szCs w:val="22"/>
              </w:rPr>
            </w:pPr>
            <w:r>
              <w:rPr>
                <w:b/>
                <w:bCs/>
                <w:szCs w:val="22"/>
              </w:rPr>
              <w:t>Eesti</w:t>
            </w:r>
          </w:p>
          <w:p w14:paraId="774ABB71" w14:textId="77777777" w:rsidR="00106A7F" w:rsidRDefault="00C81758">
            <w:pPr>
              <w:widowControl w:val="0"/>
              <w:rPr>
                <w:bCs/>
                <w:szCs w:val="22"/>
              </w:rPr>
            </w:pPr>
            <w:r>
              <w:rPr>
                <w:bCs/>
                <w:szCs w:val="22"/>
              </w:rPr>
              <w:t>Otsuka Pharmaceutical Netherlands B.V.</w:t>
            </w:r>
          </w:p>
          <w:p w14:paraId="0905CFB8" w14:textId="77777777" w:rsidR="00106A7F" w:rsidRDefault="00C81758">
            <w:pPr>
              <w:widowControl w:val="0"/>
              <w:rPr>
                <w:bCs/>
                <w:szCs w:val="22"/>
                <w:lang w:val="es-ES"/>
              </w:rPr>
            </w:pPr>
            <w:r>
              <w:rPr>
                <w:bCs/>
                <w:szCs w:val="22"/>
                <w:lang w:val="es-ES"/>
              </w:rPr>
              <w:t>Tel: +31 (0) 20 85 46 555</w:t>
            </w:r>
          </w:p>
          <w:p w14:paraId="3EFE8E73" w14:textId="77777777" w:rsidR="00106A7F" w:rsidRDefault="00106A7F">
            <w:pPr>
              <w:widowControl w:val="0"/>
              <w:rPr>
                <w:szCs w:val="22"/>
              </w:rPr>
            </w:pPr>
          </w:p>
        </w:tc>
        <w:tc>
          <w:tcPr>
            <w:tcW w:w="4670" w:type="dxa"/>
          </w:tcPr>
          <w:p w14:paraId="46ABABFE" w14:textId="77777777" w:rsidR="00106A7F" w:rsidRDefault="00C81758">
            <w:pPr>
              <w:widowControl w:val="0"/>
              <w:rPr>
                <w:b/>
                <w:bCs/>
                <w:szCs w:val="22"/>
              </w:rPr>
            </w:pPr>
            <w:r>
              <w:rPr>
                <w:b/>
                <w:bCs/>
                <w:szCs w:val="22"/>
              </w:rPr>
              <w:t>Norge</w:t>
            </w:r>
          </w:p>
          <w:p w14:paraId="42F1FD6C" w14:textId="77777777" w:rsidR="00106A7F" w:rsidRDefault="00C81758">
            <w:pPr>
              <w:widowControl w:val="0"/>
              <w:rPr>
                <w:szCs w:val="22"/>
              </w:rPr>
            </w:pPr>
            <w:r>
              <w:rPr>
                <w:szCs w:val="22"/>
              </w:rPr>
              <w:t>Otsuka Pharma Scandinavia AB</w:t>
            </w:r>
          </w:p>
          <w:p w14:paraId="58940361" w14:textId="77777777" w:rsidR="00106A7F" w:rsidRDefault="00C81758">
            <w:pPr>
              <w:widowControl w:val="0"/>
              <w:rPr>
                <w:szCs w:val="22"/>
              </w:rPr>
            </w:pPr>
            <w:r>
              <w:rPr>
                <w:szCs w:val="22"/>
              </w:rPr>
              <w:t>Tlf: +46 (0) 8 545 286 60</w:t>
            </w:r>
          </w:p>
          <w:p w14:paraId="415296B3" w14:textId="77777777" w:rsidR="00106A7F" w:rsidRDefault="00106A7F">
            <w:pPr>
              <w:widowControl w:val="0"/>
              <w:rPr>
                <w:szCs w:val="22"/>
              </w:rPr>
            </w:pPr>
          </w:p>
        </w:tc>
      </w:tr>
      <w:tr w:rsidR="00D71778" w14:paraId="3B237997" w14:textId="77777777">
        <w:trPr>
          <w:cantSplit/>
          <w:trHeight w:val="20"/>
        </w:trPr>
        <w:tc>
          <w:tcPr>
            <w:tcW w:w="4544" w:type="dxa"/>
          </w:tcPr>
          <w:p w14:paraId="09B52CD0" w14:textId="77777777" w:rsidR="00106A7F" w:rsidRDefault="00C81758">
            <w:pPr>
              <w:widowControl w:val="0"/>
              <w:rPr>
                <w:szCs w:val="22"/>
              </w:rPr>
            </w:pPr>
            <w:r>
              <w:rPr>
                <w:b/>
                <w:bCs/>
                <w:szCs w:val="22"/>
              </w:rPr>
              <w:t>Ελλάδα</w:t>
            </w:r>
          </w:p>
          <w:p w14:paraId="0684EB74" w14:textId="77777777" w:rsidR="00106A7F" w:rsidRDefault="00C81758">
            <w:pPr>
              <w:widowControl w:val="0"/>
              <w:rPr>
                <w:bCs/>
                <w:szCs w:val="22"/>
              </w:rPr>
            </w:pPr>
            <w:r>
              <w:rPr>
                <w:bCs/>
                <w:szCs w:val="22"/>
              </w:rPr>
              <w:t>Otsuka Pharmaceutical Netherlands B.V.</w:t>
            </w:r>
          </w:p>
          <w:p w14:paraId="344963FC" w14:textId="77777777" w:rsidR="00106A7F" w:rsidRDefault="00C81758">
            <w:pPr>
              <w:widowControl w:val="0"/>
              <w:rPr>
                <w:bCs/>
                <w:szCs w:val="22"/>
                <w:lang w:val="es-ES"/>
              </w:rPr>
            </w:pPr>
            <w:r>
              <w:rPr>
                <w:bCs/>
                <w:szCs w:val="22"/>
                <w:lang w:val="es-ES"/>
              </w:rPr>
              <w:t>Tel: +31 (0) 20 85 46 555</w:t>
            </w:r>
          </w:p>
          <w:p w14:paraId="7E8D7FC7" w14:textId="77777777" w:rsidR="00106A7F" w:rsidRDefault="00106A7F">
            <w:pPr>
              <w:widowControl w:val="0"/>
              <w:rPr>
                <w:szCs w:val="22"/>
              </w:rPr>
            </w:pPr>
          </w:p>
        </w:tc>
        <w:tc>
          <w:tcPr>
            <w:tcW w:w="4670" w:type="dxa"/>
          </w:tcPr>
          <w:p w14:paraId="156BEF34" w14:textId="77777777" w:rsidR="00106A7F" w:rsidRDefault="00C81758">
            <w:pPr>
              <w:widowControl w:val="0"/>
              <w:rPr>
                <w:szCs w:val="22"/>
              </w:rPr>
            </w:pPr>
            <w:r>
              <w:rPr>
                <w:b/>
                <w:bCs/>
                <w:szCs w:val="22"/>
              </w:rPr>
              <w:t>Österreich</w:t>
            </w:r>
          </w:p>
          <w:p w14:paraId="68C465BF" w14:textId="77777777" w:rsidR="00106A7F" w:rsidRDefault="00C81758">
            <w:pPr>
              <w:widowControl w:val="0"/>
              <w:rPr>
                <w:bCs/>
                <w:szCs w:val="22"/>
              </w:rPr>
            </w:pPr>
            <w:r>
              <w:rPr>
                <w:bCs/>
                <w:szCs w:val="22"/>
              </w:rPr>
              <w:t>Otsuka Pharmaceutical Netherlands B.V.</w:t>
            </w:r>
          </w:p>
          <w:p w14:paraId="518031A5" w14:textId="77777777" w:rsidR="00106A7F" w:rsidRDefault="00C81758">
            <w:pPr>
              <w:widowControl w:val="0"/>
              <w:rPr>
                <w:bCs/>
                <w:szCs w:val="22"/>
                <w:lang w:val="es-ES"/>
              </w:rPr>
            </w:pPr>
            <w:r>
              <w:rPr>
                <w:bCs/>
                <w:szCs w:val="22"/>
                <w:lang w:val="es-ES"/>
              </w:rPr>
              <w:t>Tel: +31 (0) 20 85 46 555</w:t>
            </w:r>
          </w:p>
          <w:p w14:paraId="3DFD57F0" w14:textId="77777777" w:rsidR="00106A7F" w:rsidRDefault="00106A7F">
            <w:pPr>
              <w:widowControl w:val="0"/>
              <w:rPr>
                <w:szCs w:val="22"/>
              </w:rPr>
            </w:pPr>
          </w:p>
        </w:tc>
      </w:tr>
      <w:tr w:rsidR="00D71778" w14:paraId="2985AE04" w14:textId="77777777">
        <w:trPr>
          <w:cantSplit/>
          <w:trHeight w:val="20"/>
        </w:trPr>
        <w:tc>
          <w:tcPr>
            <w:tcW w:w="4544" w:type="dxa"/>
          </w:tcPr>
          <w:p w14:paraId="5AFC62CE" w14:textId="77777777" w:rsidR="00106A7F" w:rsidRDefault="00C81758">
            <w:pPr>
              <w:widowControl w:val="0"/>
              <w:rPr>
                <w:szCs w:val="22"/>
                <w:lang w:val="es-ES"/>
              </w:rPr>
            </w:pPr>
            <w:r>
              <w:rPr>
                <w:b/>
                <w:szCs w:val="22"/>
                <w:lang w:val="es-ES"/>
              </w:rPr>
              <w:t>España</w:t>
            </w:r>
          </w:p>
          <w:p w14:paraId="1F676795" w14:textId="77777777" w:rsidR="00106A7F" w:rsidRDefault="00C81758">
            <w:pPr>
              <w:widowControl w:val="0"/>
              <w:rPr>
                <w:szCs w:val="22"/>
                <w:lang w:val="es-ES"/>
              </w:rPr>
            </w:pPr>
            <w:r>
              <w:rPr>
                <w:bCs/>
                <w:szCs w:val="22"/>
                <w:lang w:val="es-ES"/>
              </w:rPr>
              <w:t>Otsuka Pharmaceutical</w:t>
            </w:r>
            <w:r>
              <w:rPr>
                <w:szCs w:val="22"/>
                <w:lang w:val="es-ES"/>
              </w:rPr>
              <w:t>, S.A.</w:t>
            </w:r>
          </w:p>
          <w:p w14:paraId="5CFD8470" w14:textId="77777777" w:rsidR="00106A7F" w:rsidRDefault="00C81758">
            <w:pPr>
              <w:widowControl w:val="0"/>
              <w:rPr>
                <w:szCs w:val="22"/>
              </w:rPr>
            </w:pPr>
            <w:r>
              <w:rPr>
                <w:szCs w:val="22"/>
              </w:rPr>
              <w:t>Tel: +34 93 550 01 00</w:t>
            </w:r>
          </w:p>
          <w:p w14:paraId="04CE9734" w14:textId="77777777" w:rsidR="00106A7F" w:rsidRDefault="00106A7F">
            <w:pPr>
              <w:widowControl w:val="0"/>
              <w:rPr>
                <w:szCs w:val="22"/>
              </w:rPr>
            </w:pPr>
          </w:p>
        </w:tc>
        <w:tc>
          <w:tcPr>
            <w:tcW w:w="4670" w:type="dxa"/>
          </w:tcPr>
          <w:p w14:paraId="048B698E" w14:textId="77777777" w:rsidR="00106A7F" w:rsidRDefault="00C81758">
            <w:pPr>
              <w:widowControl w:val="0"/>
              <w:rPr>
                <w:szCs w:val="22"/>
              </w:rPr>
            </w:pPr>
            <w:r>
              <w:rPr>
                <w:b/>
                <w:szCs w:val="22"/>
              </w:rPr>
              <w:t>Polska</w:t>
            </w:r>
          </w:p>
          <w:p w14:paraId="735D20E2" w14:textId="77777777" w:rsidR="00106A7F" w:rsidRDefault="00C81758">
            <w:pPr>
              <w:widowControl w:val="0"/>
              <w:rPr>
                <w:bCs/>
                <w:szCs w:val="22"/>
              </w:rPr>
            </w:pPr>
            <w:r>
              <w:rPr>
                <w:bCs/>
                <w:szCs w:val="22"/>
              </w:rPr>
              <w:t>Otsuka Pharmaceutical Netherlands B.V.</w:t>
            </w:r>
          </w:p>
          <w:p w14:paraId="56C37610" w14:textId="77777777" w:rsidR="00106A7F" w:rsidRDefault="00C81758">
            <w:pPr>
              <w:widowControl w:val="0"/>
              <w:rPr>
                <w:bCs/>
                <w:szCs w:val="22"/>
              </w:rPr>
            </w:pPr>
            <w:r>
              <w:rPr>
                <w:bCs/>
                <w:szCs w:val="22"/>
              </w:rPr>
              <w:t>Tel: +31 (0) 20 85 46 555</w:t>
            </w:r>
          </w:p>
          <w:p w14:paraId="23951650" w14:textId="77777777" w:rsidR="00106A7F" w:rsidRDefault="00106A7F">
            <w:pPr>
              <w:widowControl w:val="0"/>
              <w:rPr>
                <w:szCs w:val="22"/>
              </w:rPr>
            </w:pPr>
          </w:p>
        </w:tc>
      </w:tr>
      <w:tr w:rsidR="00D71778" w:rsidRPr="00C81758" w14:paraId="7A71E6BA" w14:textId="77777777">
        <w:trPr>
          <w:cantSplit/>
          <w:trHeight w:val="20"/>
        </w:trPr>
        <w:tc>
          <w:tcPr>
            <w:tcW w:w="4544" w:type="dxa"/>
          </w:tcPr>
          <w:p w14:paraId="087196B7" w14:textId="77777777" w:rsidR="00106A7F" w:rsidRDefault="00C81758">
            <w:pPr>
              <w:widowControl w:val="0"/>
              <w:rPr>
                <w:szCs w:val="22"/>
                <w:lang w:val="fr-FR"/>
              </w:rPr>
            </w:pPr>
            <w:r>
              <w:rPr>
                <w:b/>
                <w:bCs/>
                <w:szCs w:val="22"/>
                <w:lang w:val="fr-FR"/>
              </w:rPr>
              <w:t>France</w:t>
            </w:r>
          </w:p>
          <w:p w14:paraId="08AF93FF" w14:textId="77777777" w:rsidR="00106A7F" w:rsidRDefault="00C81758">
            <w:pPr>
              <w:widowControl w:val="0"/>
              <w:rPr>
                <w:szCs w:val="22"/>
                <w:lang w:val="fr-FR"/>
              </w:rPr>
            </w:pPr>
            <w:r>
              <w:rPr>
                <w:bCs/>
                <w:szCs w:val="22"/>
                <w:lang w:val="fr-FR"/>
              </w:rPr>
              <w:t>Otsuka Pharmaceutical France SAS</w:t>
            </w:r>
          </w:p>
          <w:p w14:paraId="52CD42E0" w14:textId="77777777" w:rsidR="00106A7F" w:rsidRDefault="00C81758">
            <w:pPr>
              <w:widowControl w:val="0"/>
              <w:rPr>
                <w:szCs w:val="22"/>
                <w:lang w:val="fr-FR"/>
              </w:rPr>
            </w:pPr>
            <w:r>
              <w:rPr>
                <w:szCs w:val="22"/>
                <w:lang w:val="fr-FR"/>
              </w:rPr>
              <w:t>Tél: +33 (0)1 47 08 00 00</w:t>
            </w:r>
          </w:p>
          <w:p w14:paraId="278B6FC8" w14:textId="77777777" w:rsidR="00106A7F" w:rsidRDefault="00106A7F">
            <w:pPr>
              <w:widowControl w:val="0"/>
              <w:rPr>
                <w:b/>
                <w:bCs/>
                <w:szCs w:val="22"/>
                <w:lang w:val="fr-FR"/>
              </w:rPr>
            </w:pPr>
          </w:p>
        </w:tc>
        <w:tc>
          <w:tcPr>
            <w:tcW w:w="4670" w:type="dxa"/>
          </w:tcPr>
          <w:p w14:paraId="2B4C0E6B" w14:textId="77777777" w:rsidR="00106A7F" w:rsidRDefault="00C81758">
            <w:pPr>
              <w:widowControl w:val="0"/>
              <w:rPr>
                <w:szCs w:val="22"/>
                <w:lang w:val="pt-PT"/>
              </w:rPr>
            </w:pPr>
            <w:r>
              <w:rPr>
                <w:b/>
                <w:szCs w:val="22"/>
                <w:lang w:val="pt-PT"/>
              </w:rPr>
              <w:t>Portugal</w:t>
            </w:r>
          </w:p>
          <w:p w14:paraId="1FD1F2A5" w14:textId="77777777" w:rsidR="00106A7F" w:rsidRDefault="00C81758">
            <w:pPr>
              <w:widowControl w:val="0"/>
              <w:rPr>
                <w:szCs w:val="22"/>
                <w:lang w:val="pt-PT"/>
              </w:rPr>
            </w:pPr>
            <w:r>
              <w:rPr>
                <w:szCs w:val="22"/>
                <w:lang w:val="pt-PT"/>
              </w:rPr>
              <w:t>Lundbeck Portugal Lda</w:t>
            </w:r>
          </w:p>
          <w:p w14:paraId="54565A43" w14:textId="77777777" w:rsidR="00106A7F" w:rsidRDefault="00C81758">
            <w:pPr>
              <w:widowControl w:val="0"/>
              <w:rPr>
                <w:szCs w:val="22"/>
                <w:lang w:val="pt-PT"/>
              </w:rPr>
            </w:pPr>
            <w:r>
              <w:rPr>
                <w:szCs w:val="22"/>
                <w:lang w:val="pt-PT"/>
              </w:rPr>
              <w:t>Tel: +351 (0) 21 00 45 900</w:t>
            </w:r>
          </w:p>
          <w:p w14:paraId="0FD1B0A2" w14:textId="77777777" w:rsidR="00106A7F" w:rsidRDefault="00106A7F">
            <w:pPr>
              <w:widowControl w:val="0"/>
              <w:rPr>
                <w:szCs w:val="22"/>
                <w:lang w:val="pt-PT"/>
              </w:rPr>
            </w:pPr>
          </w:p>
        </w:tc>
      </w:tr>
      <w:tr w:rsidR="00D71778" w14:paraId="777962DF" w14:textId="77777777">
        <w:trPr>
          <w:cantSplit/>
          <w:trHeight w:val="20"/>
        </w:trPr>
        <w:tc>
          <w:tcPr>
            <w:tcW w:w="4544" w:type="dxa"/>
          </w:tcPr>
          <w:p w14:paraId="7EAD7064" w14:textId="77777777" w:rsidR="00106A7F" w:rsidRDefault="00C81758">
            <w:pPr>
              <w:widowControl w:val="0"/>
              <w:rPr>
                <w:b/>
                <w:szCs w:val="22"/>
                <w:lang w:val="pt-PT"/>
              </w:rPr>
            </w:pPr>
            <w:r>
              <w:rPr>
                <w:b/>
                <w:szCs w:val="22"/>
                <w:lang w:val="pt-PT"/>
              </w:rPr>
              <w:t>Hrvatska</w:t>
            </w:r>
          </w:p>
          <w:p w14:paraId="5EBDB239" w14:textId="77777777" w:rsidR="00106A7F" w:rsidRDefault="00C81758">
            <w:pPr>
              <w:widowControl w:val="0"/>
              <w:rPr>
                <w:bCs/>
                <w:szCs w:val="22"/>
                <w:lang w:val="pt-PT"/>
              </w:rPr>
            </w:pPr>
            <w:r>
              <w:rPr>
                <w:bCs/>
                <w:szCs w:val="22"/>
                <w:lang w:val="pt-PT"/>
              </w:rPr>
              <w:t>Otsuka Pharmaceutical Netherlands B.V.</w:t>
            </w:r>
          </w:p>
          <w:p w14:paraId="2E6B2553" w14:textId="77777777" w:rsidR="00106A7F" w:rsidRDefault="00C81758">
            <w:pPr>
              <w:widowControl w:val="0"/>
              <w:rPr>
                <w:bCs/>
                <w:szCs w:val="22"/>
                <w:lang w:val="pt-PT"/>
              </w:rPr>
            </w:pPr>
            <w:r>
              <w:rPr>
                <w:bCs/>
                <w:szCs w:val="22"/>
                <w:lang w:val="pt-PT"/>
              </w:rPr>
              <w:t>Tel: +31 (0) 20 85 46 555</w:t>
            </w:r>
          </w:p>
          <w:p w14:paraId="5F83BB37" w14:textId="77777777" w:rsidR="00106A7F" w:rsidRDefault="00106A7F">
            <w:pPr>
              <w:widowControl w:val="0"/>
              <w:rPr>
                <w:szCs w:val="22"/>
                <w:lang w:val="pt-PT"/>
              </w:rPr>
            </w:pPr>
          </w:p>
        </w:tc>
        <w:tc>
          <w:tcPr>
            <w:tcW w:w="4670" w:type="dxa"/>
          </w:tcPr>
          <w:p w14:paraId="5BB2138E" w14:textId="77777777" w:rsidR="00106A7F" w:rsidRDefault="00C81758">
            <w:pPr>
              <w:widowControl w:val="0"/>
              <w:rPr>
                <w:b/>
                <w:szCs w:val="22"/>
                <w:lang w:val="pt-PT"/>
              </w:rPr>
            </w:pPr>
            <w:r>
              <w:rPr>
                <w:b/>
                <w:szCs w:val="22"/>
                <w:lang w:val="pt-PT"/>
              </w:rPr>
              <w:t>România</w:t>
            </w:r>
          </w:p>
          <w:p w14:paraId="59A521F9" w14:textId="77777777" w:rsidR="00106A7F" w:rsidRDefault="00C81758">
            <w:pPr>
              <w:widowControl w:val="0"/>
              <w:rPr>
                <w:bCs/>
                <w:szCs w:val="22"/>
                <w:lang w:val="pt-PT"/>
              </w:rPr>
            </w:pPr>
            <w:r>
              <w:rPr>
                <w:bCs/>
                <w:szCs w:val="22"/>
                <w:lang w:val="pt-PT"/>
              </w:rPr>
              <w:t>Otsuka Pharmaceutical Netherlands B.V.</w:t>
            </w:r>
          </w:p>
          <w:p w14:paraId="2F15432C" w14:textId="77777777" w:rsidR="00106A7F" w:rsidRDefault="00C81758">
            <w:pPr>
              <w:widowControl w:val="0"/>
              <w:rPr>
                <w:bCs/>
                <w:szCs w:val="22"/>
                <w:lang w:val="es-ES"/>
              </w:rPr>
            </w:pPr>
            <w:r>
              <w:rPr>
                <w:bCs/>
                <w:szCs w:val="22"/>
                <w:lang w:val="es-ES"/>
              </w:rPr>
              <w:t>Tel: +31 (0) 20 85 46 555</w:t>
            </w:r>
          </w:p>
          <w:p w14:paraId="5DBEB02C" w14:textId="77777777" w:rsidR="00106A7F" w:rsidRDefault="00106A7F">
            <w:pPr>
              <w:widowControl w:val="0"/>
              <w:rPr>
                <w:szCs w:val="22"/>
                <w:lang w:val="pt-PT"/>
              </w:rPr>
            </w:pPr>
          </w:p>
        </w:tc>
      </w:tr>
      <w:tr w:rsidR="00D71778" w14:paraId="19CE8F70" w14:textId="77777777">
        <w:trPr>
          <w:cantSplit/>
          <w:trHeight w:val="20"/>
        </w:trPr>
        <w:tc>
          <w:tcPr>
            <w:tcW w:w="4544" w:type="dxa"/>
          </w:tcPr>
          <w:p w14:paraId="06D2EB84" w14:textId="77777777" w:rsidR="00106A7F" w:rsidRDefault="00C81758">
            <w:pPr>
              <w:widowControl w:val="0"/>
              <w:rPr>
                <w:szCs w:val="22"/>
              </w:rPr>
            </w:pPr>
            <w:r>
              <w:rPr>
                <w:b/>
                <w:bCs/>
                <w:szCs w:val="22"/>
              </w:rPr>
              <w:t>Ireland</w:t>
            </w:r>
          </w:p>
          <w:p w14:paraId="64A1ED02" w14:textId="77777777" w:rsidR="00106A7F" w:rsidRDefault="00C81758">
            <w:pPr>
              <w:widowControl w:val="0"/>
              <w:rPr>
                <w:bCs/>
                <w:szCs w:val="22"/>
              </w:rPr>
            </w:pPr>
            <w:r>
              <w:rPr>
                <w:bCs/>
                <w:szCs w:val="22"/>
              </w:rPr>
              <w:t>Otsuka Pharmaceutical Netherlands B.V.</w:t>
            </w:r>
          </w:p>
          <w:p w14:paraId="330E5F90" w14:textId="77777777" w:rsidR="00106A7F" w:rsidRDefault="00C81758">
            <w:pPr>
              <w:widowControl w:val="0"/>
              <w:rPr>
                <w:bCs/>
                <w:szCs w:val="22"/>
                <w:lang w:val="es-ES"/>
              </w:rPr>
            </w:pPr>
            <w:r>
              <w:rPr>
                <w:bCs/>
                <w:szCs w:val="22"/>
                <w:lang w:val="es-ES"/>
              </w:rPr>
              <w:t>Tel: +31 (0) 20 85 46 555</w:t>
            </w:r>
          </w:p>
          <w:p w14:paraId="4974D820" w14:textId="77777777" w:rsidR="00106A7F" w:rsidRDefault="00106A7F">
            <w:pPr>
              <w:widowControl w:val="0"/>
              <w:rPr>
                <w:szCs w:val="22"/>
              </w:rPr>
            </w:pPr>
          </w:p>
        </w:tc>
        <w:tc>
          <w:tcPr>
            <w:tcW w:w="4670" w:type="dxa"/>
          </w:tcPr>
          <w:p w14:paraId="22942209" w14:textId="77777777" w:rsidR="00106A7F" w:rsidRDefault="00C81758">
            <w:pPr>
              <w:widowControl w:val="0"/>
              <w:rPr>
                <w:szCs w:val="22"/>
              </w:rPr>
            </w:pPr>
            <w:r>
              <w:rPr>
                <w:b/>
                <w:bCs/>
                <w:szCs w:val="22"/>
              </w:rPr>
              <w:t>Slovenija</w:t>
            </w:r>
          </w:p>
          <w:p w14:paraId="27EA8804" w14:textId="77777777" w:rsidR="00106A7F" w:rsidRDefault="00C81758">
            <w:pPr>
              <w:widowControl w:val="0"/>
              <w:rPr>
                <w:bCs/>
                <w:szCs w:val="22"/>
              </w:rPr>
            </w:pPr>
            <w:r>
              <w:rPr>
                <w:bCs/>
                <w:szCs w:val="22"/>
              </w:rPr>
              <w:t>Otsuka Pharmaceutical Netherlands B.V.</w:t>
            </w:r>
          </w:p>
          <w:p w14:paraId="6B70C5A3" w14:textId="77777777" w:rsidR="00106A7F" w:rsidRDefault="00C81758">
            <w:pPr>
              <w:widowControl w:val="0"/>
              <w:rPr>
                <w:bCs/>
                <w:szCs w:val="22"/>
                <w:lang w:val="es-ES"/>
              </w:rPr>
            </w:pPr>
            <w:r>
              <w:rPr>
                <w:bCs/>
                <w:szCs w:val="22"/>
                <w:lang w:val="es-ES"/>
              </w:rPr>
              <w:t>Tel: +31 (0) 20 85 46 555</w:t>
            </w:r>
          </w:p>
          <w:p w14:paraId="605AE34B" w14:textId="77777777" w:rsidR="00106A7F" w:rsidRDefault="00106A7F">
            <w:pPr>
              <w:widowControl w:val="0"/>
              <w:rPr>
                <w:szCs w:val="22"/>
              </w:rPr>
            </w:pPr>
          </w:p>
        </w:tc>
      </w:tr>
      <w:tr w:rsidR="00D71778" w14:paraId="033D25FB" w14:textId="77777777">
        <w:trPr>
          <w:cantSplit/>
          <w:trHeight w:val="20"/>
        </w:trPr>
        <w:tc>
          <w:tcPr>
            <w:tcW w:w="4544" w:type="dxa"/>
          </w:tcPr>
          <w:p w14:paraId="24617157" w14:textId="77777777" w:rsidR="00106A7F" w:rsidRDefault="00C81758">
            <w:pPr>
              <w:widowControl w:val="0"/>
              <w:rPr>
                <w:szCs w:val="22"/>
              </w:rPr>
            </w:pPr>
            <w:r>
              <w:rPr>
                <w:b/>
                <w:bCs/>
                <w:szCs w:val="22"/>
              </w:rPr>
              <w:t>Ísland</w:t>
            </w:r>
          </w:p>
          <w:p w14:paraId="4945CC2E" w14:textId="77777777" w:rsidR="00106A7F" w:rsidRDefault="00C81758">
            <w:pPr>
              <w:widowControl w:val="0"/>
              <w:rPr>
                <w:szCs w:val="22"/>
              </w:rPr>
            </w:pPr>
            <w:r>
              <w:rPr>
                <w:szCs w:val="22"/>
              </w:rPr>
              <w:t xml:space="preserve">Vistor </w:t>
            </w:r>
            <w:ins w:id="168" w:author="Author" w:date="2025-09-04T14:30:00Z">
              <w:r w:rsidR="006F55D4">
                <w:rPr>
                  <w:szCs w:val="22"/>
                </w:rPr>
                <w:t>e</w:t>
              </w:r>
            </w:ins>
            <w:r>
              <w:rPr>
                <w:szCs w:val="22"/>
              </w:rPr>
              <w:t>hf.</w:t>
            </w:r>
          </w:p>
          <w:p w14:paraId="15B6D5AF" w14:textId="77777777" w:rsidR="00106A7F" w:rsidRDefault="00C81758">
            <w:pPr>
              <w:widowControl w:val="0"/>
              <w:rPr>
                <w:szCs w:val="22"/>
              </w:rPr>
            </w:pPr>
            <w:r>
              <w:rPr>
                <w:szCs w:val="22"/>
              </w:rPr>
              <w:t>Sími: +354 (0) 535 7000</w:t>
            </w:r>
          </w:p>
          <w:p w14:paraId="22304D4E" w14:textId="77777777" w:rsidR="00106A7F" w:rsidRDefault="00106A7F">
            <w:pPr>
              <w:widowControl w:val="0"/>
              <w:rPr>
                <w:szCs w:val="22"/>
              </w:rPr>
            </w:pPr>
          </w:p>
        </w:tc>
        <w:tc>
          <w:tcPr>
            <w:tcW w:w="4670" w:type="dxa"/>
          </w:tcPr>
          <w:p w14:paraId="32125BB0" w14:textId="77777777" w:rsidR="00106A7F" w:rsidRDefault="00C81758">
            <w:pPr>
              <w:widowControl w:val="0"/>
              <w:rPr>
                <w:szCs w:val="22"/>
              </w:rPr>
            </w:pPr>
            <w:r>
              <w:rPr>
                <w:b/>
                <w:bCs/>
                <w:szCs w:val="22"/>
              </w:rPr>
              <w:t>Slovenská republika</w:t>
            </w:r>
          </w:p>
          <w:p w14:paraId="05544B2E" w14:textId="77777777" w:rsidR="00106A7F" w:rsidRDefault="00C81758">
            <w:pPr>
              <w:widowControl w:val="0"/>
              <w:rPr>
                <w:bCs/>
                <w:szCs w:val="22"/>
              </w:rPr>
            </w:pPr>
            <w:r>
              <w:rPr>
                <w:bCs/>
                <w:szCs w:val="22"/>
              </w:rPr>
              <w:t>Otsuka Pharmaceutical Netherlands B.V.</w:t>
            </w:r>
          </w:p>
          <w:p w14:paraId="0DD4C7D4" w14:textId="77777777" w:rsidR="00106A7F" w:rsidRDefault="00C81758">
            <w:pPr>
              <w:widowControl w:val="0"/>
              <w:rPr>
                <w:bCs/>
                <w:szCs w:val="22"/>
                <w:lang w:val="es-ES"/>
              </w:rPr>
            </w:pPr>
            <w:r>
              <w:rPr>
                <w:bCs/>
                <w:szCs w:val="22"/>
                <w:lang w:val="es-ES"/>
              </w:rPr>
              <w:t>Tel: +31 (0) 20 85 46 555</w:t>
            </w:r>
          </w:p>
          <w:p w14:paraId="3702D89F" w14:textId="77777777" w:rsidR="00106A7F" w:rsidRDefault="00106A7F">
            <w:pPr>
              <w:widowControl w:val="0"/>
              <w:rPr>
                <w:szCs w:val="22"/>
              </w:rPr>
            </w:pPr>
          </w:p>
        </w:tc>
      </w:tr>
      <w:tr w:rsidR="00D71778" w14:paraId="0385B63E" w14:textId="77777777">
        <w:trPr>
          <w:cantSplit/>
          <w:trHeight w:val="20"/>
        </w:trPr>
        <w:tc>
          <w:tcPr>
            <w:tcW w:w="4544" w:type="dxa"/>
          </w:tcPr>
          <w:p w14:paraId="5BE6B5F8" w14:textId="77777777" w:rsidR="00106A7F" w:rsidRDefault="00C81758">
            <w:pPr>
              <w:widowControl w:val="0"/>
              <w:rPr>
                <w:szCs w:val="22"/>
              </w:rPr>
            </w:pPr>
            <w:r>
              <w:rPr>
                <w:b/>
                <w:bCs/>
                <w:szCs w:val="22"/>
              </w:rPr>
              <w:t>Italia</w:t>
            </w:r>
          </w:p>
          <w:p w14:paraId="3CDFD63E" w14:textId="77777777" w:rsidR="00106A7F" w:rsidRDefault="00C81758">
            <w:pPr>
              <w:widowControl w:val="0"/>
              <w:rPr>
                <w:szCs w:val="22"/>
              </w:rPr>
            </w:pPr>
            <w:r>
              <w:rPr>
                <w:szCs w:val="22"/>
              </w:rPr>
              <w:t>Otsuka Pharmaceutical Italy S.r.l.</w:t>
            </w:r>
          </w:p>
          <w:p w14:paraId="722AEF9F" w14:textId="77777777" w:rsidR="00106A7F" w:rsidRDefault="00C81758">
            <w:pPr>
              <w:widowControl w:val="0"/>
              <w:rPr>
                <w:szCs w:val="22"/>
              </w:rPr>
            </w:pPr>
            <w:r>
              <w:rPr>
                <w:szCs w:val="22"/>
              </w:rPr>
              <w:t>Tel: +39 (0) 2 0063 2710</w:t>
            </w:r>
          </w:p>
          <w:p w14:paraId="7437A490" w14:textId="77777777" w:rsidR="00106A7F" w:rsidRDefault="00106A7F">
            <w:pPr>
              <w:widowControl w:val="0"/>
              <w:rPr>
                <w:szCs w:val="22"/>
              </w:rPr>
            </w:pPr>
          </w:p>
        </w:tc>
        <w:tc>
          <w:tcPr>
            <w:tcW w:w="4670" w:type="dxa"/>
          </w:tcPr>
          <w:p w14:paraId="15B1279E" w14:textId="77777777" w:rsidR="00106A7F" w:rsidRPr="00C81758" w:rsidRDefault="00C81758">
            <w:pPr>
              <w:widowControl w:val="0"/>
              <w:rPr>
                <w:szCs w:val="22"/>
              </w:rPr>
            </w:pPr>
            <w:r w:rsidRPr="00C81758">
              <w:rPr>
                <w:b/>
                <w:szCs w:val="22"/>
              </w:rPr>
              <w:t>Suomi/Finland</w:t>
            </w:r>
          </w:p>
          <w:p w14:paraId="4849A340" w14:textId="77777777" w:rsidR="00106A7F" w:rsidRPr="00C81758" w:rsidRDefault="00C81758">
            <w:pPr>
              <w:widowControl w:val="0"/>
              <w:rPr>
                <w:szCs w:val="22"/>
              </w:rPr>
            </w:pPr>
            <w:r w:rsidRPr="00C81758">
              <w:rPr>
                <w:szCs w:val="22"/>
              </w:rPr>
              <w:t>Otsuka Pharma Scandinavia AB</w:t>
            </w:r>
          </w:p>
          <w:p w14:paraId="4C08B9B2" w14:textId="77777777" w:rsidR="00106A7F" w:rsidRDefault="00C81758">
            <w:pPr>
              <w:widowControl w:val="0"/>
              <w:rPr>
                <w:szCs w:val="22"/>
              </w:rPr>
            </w:pPr>
            <w:r>
              <w:rPr>
                <w:szCs w:val="22"/>
              </w:rPr>
              <w:t>Puh/Tel: +46 (0) 8 545 286 60</w:t>
            </w:r>
          </w:p>
          <w:p w14:paraId="05C8CDA4" w14:textId="77777777" w:rsidR="00106A7F" w:rsidRDefault="00106A7F">
            <w:pPr>
              <w:widowControl w:val="0"/>
              <w:rPr>
                <w:szCs w:val="22"/>
              </w:rPr>
            </w:pPr>
          </w:p>
        </w:tc>
      </w:tr>
      <w:tr w:rsidR="00D71778" w14:paraId="287C0C24" w14:textId="77777777">
        <w:trPr>
          <w:cantSplit/>
          <w:trHeight w:val="20"/>
        </w:trPr>
        <w:tc>
          <w:tcPr>
            <w:tcW w:w="4544" w:type="dxa"/>
          </w:tcPr>
          <w:p w14:paraId="3BAD1BB3" w14:textId="77777777" w:rsidR="00106A7F" w:rsidRDefault="00C81758">
            <w:pPr>
              <w:widowControl w:val="0"/>
              <w:rPr>
                <w:szCs w:val="22"/>
              </w:rPr>
            </w:pPr>
            <w:r>
              <w:rPr>
                <w:b/>
                <w:bCs/>
                <w:szCs w:val="22"/>
              </w:rPr>
              <w:t>Κύπρος</w:t>
            </w:r>
          </w:p>
          <w:p w14:paraId="7B0C7E30" w14:textId="77777777" w:rsidR="00106A7F" w:rsidRDefault="00C81758">
            <w:pPr>
              <w:widowControl w:val="0"/>
              <w:rPr>
                <w:bCs/>
                <w:szCs w:val="22"/>
              </w:rPr>
            </w:pPr>
            <w:r>
              <w:rPr>
                <w:bCs/>
                <w:szCs w:val="22"/>
              </w:rPr>
              <w:t>Otsuka Pharmaceutical Netherlands B.V.</w:t>
            </w:r>
          </w:p>
          <w:p w14:paraId="2951E150" w14:textId="77777777" w:rsidR="00106A7F" w:rsidRDefault="00C81758">
            <w:pPr>
              <w:widowControl w:val="0"/>
              <w:rPr>
                <w:bCs/>
                <w:szCs w:val="22"/>
                <w:lang w:val="es-ES"/>
              </w:rPr>
            </w:pPr>
            <w:r>
              <w:rPr>
                <w:bCs/>
                <w:szCs w:val="22"/>
                <w:lang w:val="es-ES"/>
              </w:rPr>
              <w:t>Tel: +31 (0) 20 85 46 555</w:t>
            </w:r>
          </w:p>
          <w:p w14:paraId="453D86DD" w14:textId="77777777" w:rsidR="00106A7F" w:rsidRDefault="00106A7F">
            <w:pPr>
              <w:widowControl w:val="0"/>
              <w:rPr>
                <w:szCs w:val="22"/>
              </w:rPr>
            </w:pPr>
          </w:p>
        </w:tc>
        <w:tc>
          <w:tcPr>
            <w:tcW w:w="4670" w:type="dxa"/>
          </w:tcPr>
          <w:p w14:paraId="646BAD17" w14:textId="77777777" w:rsidR="00106A7F" w:rsidRDefault="00C81758">
            <w:pPr>
              <w:widowControl w:val="0"/>
              <w:rPr>
                <w:szCs w:val="22"/>
              </w:rPr>
            </w:pPr>
            <w:r>
              <w:rPr>
                <w:b/>
                <w:bCs/>
                <w:szCs w:val="22"/>
              </w:rPr>
              <w:t>Sverige</w:t>
            </w:r>
          </w:p>
          <w:p w14:paraId="11DC3F46" w14:textId="77777777" w:rsidR="00106A7F" w:rsidRDefault="00C81758">
            <w:pPr>
              <w:widowControl w:val="0"/>
              <w:rPr>
                <w:szCs w:val="22"/>
              </w:rPr>
            </w:pPr>
            <w:r>
              <w:rPr>
                <w:szCs w:val="22"/>
              </w:rPr>
              <w:t>Otsuka Pharma Scandinavia AB</w:t>
            </w:r>
          </w:p>
          <w:p w14:paraId="497413D5" w14:textId="77777777" w:rsidR="00106A7F" w:rsidRDefault="00C81758">
            <w:pPr>
              <w:widowControl w:val="0"/>
              <w:rPr>
                <w:szCs w:val="22"/>
              </w:rPr>
            </w:pPr>
            <w:r>
              <w:rPr>
                <w:szCs w:val="22"/>
              </w:rPr>
              <w:t>Tel: +46 (0) 8 545 286 60</w:t>
            </w:r>
          </w:p>
          <w:p w14:paraId="05299D16" w14:textId="77777777" w:rsidR="00106A7F" w:rsidRDefault="00106A7F">
            <w:pPr>
              <w:widowControl w:val="0"/>
              <w:rPr>
                <w:szCs w:val="22"/>
              </w:rPr>
            </w:pPr>
          </w:p>
        </w:tc>
      </w:tr>
      <w:tr w:rsidR="00D71778" w14:paraId="35522B5B" w14:textId="77777777">
        <w:trPr>
          <w:cantSplit/>
          <w:trHeight w:val="20"/>
        </w:trPr>
        <w:tc>
          <w:tcPr>
            <w:tcW w:w="4544" w:type="dxa"/>
          </w:tcPr>
          <w:p w14:paraId="39EA8EEE" w14:textId="77777777" w:rsidR="00106A7F" w:rsidRDefault="00C81758">
            <w:pPr>
              <w:widowControl w:val="0"/>
              <w:rPr>
                <w:szCs w:val="22"/>
              </w:rPr>
            </w:pPr>
            <w:r>
              <w:rPr>
                <w:b/>
                <w:bCs/>
                <w:szCs w:val="22"/>
              </w:rPr>
              <w:t>Latvija</w:t>
            </w:r>
          </w:p>
          <w:p w14:paraId="767A0FBB" w14:textId="77777777" w:rsidR="00106A7F" w:rsidRDefault="00C81758">
            <w:pPr>
              <w:widowControl w:val="0"/>
              <w:rPr>
                <w:bCs/>
                <w:szCs w:val="22"/>
              </w:rPr>
            </w:pPr>
            <w:r>
              <w:rPr>
                <w:bCs/>
                <w:szCs w:val="22"/>
              </w:rPr>
              <w:t>Otsuka Pharmaceutical Netherlands B.V.</w:t>
            </w:r>
          </w:p>
          <w:p w14:paraId="43BA7FE1" w14:textId="77777777" w:rsidR="00106A7F" w:rsidRDefault="00C81758">
            <w:pPr>
              <w:widowControl w:val="0"/>
              <w:rPr>
                <w:bCs/>
                <w:szCs w:val="22"/>
                <w:lang w:val="es-ES"/>
              </w:rPr>
            </w:pPr>
            <w:r>
              <w:rPr>
                <w:bCs/>
                <w:szCs w:val="22"/>
                <w:lang w:val="es-ES"/>
              </w:rPr>
              <w:t>Tel: +31 (0) 20 85 46 555</w:t>
            </w:r>
          </w:p>
          <w:p w14:paraId="64C8B9D2" w14:textId="77777777" w:rsidR="00106A7F" w:rsidRDefault="00106A7F">
            <w:pPr>
              <w:widowControl w:val="0"/>
              <w:rPr>
                <w:szCs w:val="22"/>
              </w:rPr>
            </w:pPr>
          </w:p>
        </w:tc>
        <w:tc>
          <w:tcPr>
            <w:tcW w:w="4670" w:type="dxa"/>
          </w:tcPr>
          <w:p w14:paraId="038D9A63" w14:textId="77777777" w:rsidR="00106A7F" w:rsidRDefault="00C81758">
            <w:pPr>
              <w:widowControl w:val="0"/>
              <w:rPr>
                <w:del w:id="169" w:author="Author" w:date="2025-09-03T17:05:00Z"/>
                <w:b/>
                <w:bCs/>
                <w:szCs w:val="22"/>
              </w:rPr>
            </w:pPr>
            <w:del w:id="170" w:author="Author" w:date="2025-09-03T17:05:00Z">
              <w:r>
                <w:rPr>
                  <w:b/>
                  <w:bCs/>
                  <w:szCs w:val="22"/>
                </w:rPr>
                <w:delText>United Kingdom (Northern Ireland)</w:delText>
              </w:r>
            </w:del>
          </w:p>
          <w:p w14:paraId="6A688D6C" w14:textId="77777777" w:rsidR="00106A7F" w:rsidRDefault="00C81758">
            <w:pPr>
              <w:widowControl w:val="0"/>
              <w:rPr>
                <w:del w:id="171" w:author="Author" w:date="2025-09-03T17:05:00Z"/>
                <w:szCs w:val="22"/>
              </w:rPr>
            </w:pPr>
            <w:del w:id="172" w:author="Author" w:date="2025-09-03T17:05:00Z">
              <w:r>
                <w:rPr>
                  <w:szCs w:val="22"/>
                </w:rPr>
                <w:delText>Otsuka Pharmaceutical Netherlands B.V.</w:delText>
              </w:r>
            </w:del>
          </w:p>
          <w:p w14:paraId="480650AF" w14:textId="77777777" w:rsidR="00106A7F" w:rsidRDefault="00C81758">
            <w:pPr>
              <w:widowControl w:val="0"/>
              <w:rPr>
                <w:szCs w:val="22"/>
              </w:rPr>
            </w:pPr>
            <w:del w:id="173" w:author="Author" w:date="2025-09-03T17:05:00Z">
              <w:r>
                <w:rPr>
                  <w:szCs w:val="22"/>
                </w:rPr>
                <w:delText>Tel: +31 (0) 20 85 46 555</w:delText>
              </w:r>
            </w:del>
          </w:p>
        </w:tc>
      </w:tr>
    </w:tbl>
    <w:p w14:paraId="2C561D79" w14:textId="77777777" w:rsidR="00106A7F" w:rsidRDefault="00106A7F">
      <w:pPr>
        <w:pStyle w:val="EMEAHeading2"/>
        <w:keepNext w:val="0"/>
        <w:keepLines w:val="0"/>
        <w:widowControl w:val="0"/>
        <w:outlineLvl w:val="9"/>
        <w:rPr>
          <w:b w:val="0"/>
          <w:color w:val="000000"/>
          <w:szCs w:val="22"/>
        </w:rPr>
      </w:pPr>
    </w:p>
    <w:p w14:paraId="7EB57582" w14:textId="77777777" w:rsidR="00106A7F" w:rsidRDefault="00C81758">
      <w:pPr>
        <w:rPr>
          <w:b/>
          <w:color w:val="000000"/>
          <w:szCs w:val="22"/>
        </w:rPr>
      </w:pPr>
      <w:r>
        <w:rPr>
          <w:b/>
          <w:color w:val="000000"/>
          <w:szCs w:val="22"/>
        </w:rPr>
        <w:t>This leaflet was last revised in {MM/YYYY}</w:t>
      </w:r>
    </w:p>
    <w:p w14:paraId="1269F22B" w14:textId="77777777" w:rsidR="00106A7F" w:rsidRDefault="00106A7F">
      <w:pPr>
        <w:pStyle w:val="EMEABodyText"/>
        <w:widowControl w:val="0"/>
        <w:rPr>
          <w:color w:val="000000"/>
          <w:szCs w:val="22"/>
        </w:rPr>
      </w:pPr>
    </w:p>
    <w:p w14:paraId="057C0B81" w14:textId="77777777" w:rsidR="00106A7F" w:rsidRDefault="00C81758">
      <w:pPr>
        <w:keepNext/>
        <w:keepLines/>
        <w:rPr>
          <w:rFonts w:eastAsia="Calibri"/>
          <w:b/>
          <w:bCs/>
          <w:color w:val="000000"/>
          <w:szCs w:val="22"/>
          <w:lang w:eastAsia="en-GB"/>
        </w:rPr>
      </w:pPr>
      <w:r>
        <w:rPr>
          <w:rFonts w:eastAsia="Calibri"/>
          <w:b/>
          <w:bCs/>
          <w:color w:val="000000"/>
          <w:szCs w:val="22"/>
          <w:lang w:eastAsia="en-GB"/>
        </w:rPr>
        <w:t>Other sources of information</w:t>
      </w:r>
    </w:p>
    <w:p w14:paraId="02D209F7" w14:textId="77777777" w:rsidR="00106A7F" w:rsidRDefault="00106A7F">
      <w:pPr>
        <w:pStyle w:val="EMEABodyText"/>
        <w:keepNext/>
        <w:keepLines/>
        <w:widowControl w:val="0"/>
        <w:rPr>
          <w:color w:val="000000"/>
          <w:szCs w:val="22"/>
        </w:rPr>
      </w:pPr>
    </w:p>
    <w:p w14:paraId="4ED501C0" w14:textId="77777777" w:rsidR="00106A7F" w:rsidRDefault="00C81758">
      <w:pPr>
        <w:pStyle w:val="EMEABodyText"/>
        <w:keepNext/>
        <w:keepLines/>
        <w:widowControl w:val="0"/>
        <w:rPr>
          <w:color w:val="000000"/>
          <w:szCs w:val="22"/>
        </w:rPr>
      </w:pPr>
      <w:r>
        <w:rPr>
          <w:rStyle w:val="Emphasis"/>
          <w:i w:val="0"/>
          <w:color w:val="000000"/>
          <w:szCs w:val="22"/>
        </w:rPr>
        <w:t xml:space="preserve">Detailed information on this medicine is available on the European Medicines Agency web site: </w:t>
      </w:r>
      <w:r w:rsidR="00106A7F">
        <w:fldChar w:fldCharType="begin"/>
      </w:r>
      <w:r w:rsidR="00106A7F">
        <w:instrText>HYPERLINK "https://www.ema.europa.eu"</w:instrText>
      </w:r>
      <w:r w:rsidR="00106A7F">
        <w:fldChar w:fldCharType="separate"/>
      </w:r>
      <w:del w:id="174" w:author="Author" w:date="2025-09-09T11:57:00Z">
        <w:r w:rsidR="00106A7F">
          <w:rPr>
            <w:color w:val="0000FF"/>
            <w:szCs w:val="22"/>
            <w:u w:val="single"/>
          </w:rPr>
          <w:delText>http://www.ema.europa.eu</w:delText>
        </w:r>
      </w:del>
      <w:ins w:id="175" w:author="Author" w:date="2025-09-09T11:57:00Z">
        <w:r w:rsidR="00106A7F">
          <w:rPr>
            <w:color w:val="0000FF"/>
            <w:szCs w:val="22"/>
            <w:u w:val="single"/>
          </w:rPr>
          <w:t>https://www.ema.europa.eu</w:t>
        </w:r>
      </w:ins>
      <w:r w:rsidR="00106A7F">
        <w:fldChar w:fldCharType="end"/>
      </w:r>
      <w:r>
        <w:rPr>
          <w:rStyle w:val="Emphasis"/>
          <w:i w:val="0"/>
          <w:color w:val="000000"/>
          <w:szCs w:val="22"/>
        </w:rPr>
        <w:t>.</w:t>
      </w:r>
    </w:p>
    <w:p w14:paraId="5CB1055B" w14:textId="77777777" w:rsidR="00106A7F" w:rsidRDefault="00C81758">
      <w:pPr>
        <w:pStyle w:val="EMEATitle"/>
        <w:keepNext w:val="0"/>
        <w:keepLines w:val="0"/>
        <w:widowControl w:val="0"/>
        <w:rPr>
          <w:color w:val="000000"/>
          <w:szCs w:val="22"/>
        </w:rPr>
      </w:pPr>
      <w:r>
        <w:rPr>
          <w:color w:val="000000"/>
          <w:szCs w:val="22"/>
        </w:rPr>
        <w:br w:type="page"/>
        <w:t>Package leaflet: Information for the user</w:t>
      </w:r>
    </w:p>
    <w:p w14:paraId="0E276667" w14:textId="77777777" w:rsidR="00106A7F" w:rsidRDefault="00106A7F">
      <w:pPr>
        <w:pStyle w:val="EMEABodyText"/>
        <w:widowControl w:val="0"/>
        <w:rPr>
          <w:color w:val="000000"/>
          <w:szCs w:val="22"/>
        </w:rPr>
      </w:pPr>
    </w:p>
    <w:p w14:paraId="189037F1" w14:textId="77777777" w:rsidR="00106A7F" w:rsidRDefault="00C81758">
      <w:pPr>
        <w:pStyle w:val="EMEABodyText"/>
        <w:widowControl w:val="0"/>
        <w:jc w:val="center"/>
        <w:rPr>
          <w:b/>
          <w:color w:val="000000"/>
          <w:szCs w:val="22"/>
        </w:rPr>
      </w:pPr>
      <w:r>
        <w:rPr>
          <w:b/>
          <w:color w:val="000000"/>
          <w:szCs w:val="22"/>
        </w:rPr>
        <w:t>ABILIFY 7.5 mg/mL solution for injection</w:t>
      </w:r>
    </w:p>
    <w:p w14:paraId="6FBEC6B4" w14:textId="77777777" w:rsidR="00106A7F" w:rsidRDefault="00C81758">
      <w:pPr>
        <w:pStyle w:val="EMEABodyText"/>
        <w:widowControl w:val="0"/>
        <w:jc w:val="center"/>
        <w:rPr>
          <w:color w:val="000000"/>
          <w:szCs w:val="22"/>
        </w:rPr>
      </w:pPr>
      <w:r>
        <w:rPr>
          <w:color w:val="000000"/>
          <w:szCs w:val="22"/>
        </w:rPr>
        <w:t>aripiprazole</w:t>
      </w:r>
    </w:p>
    <w:p w14:paraId="04D9E367" w14:textId="77777777" w:rsidR="00106A7F" w:rsidRDefault="00106A7F">
      <w:pPr>
        <w:pStyle w:val="EMEABodyText"/>
        <w:widowControl w:val="0"/>
        <w:jc w:val="center"/>
        <w:rPr>
          <w:color w:val="000000"/>
          <w:szCs w:val="22"/>
        </w:rPr>
      </w:pPr>
    </w:p>
    <w:p w14:paraId="35F58B35" w14:textId="77777777" w:rsidR="00106A7F" w:rsidRDefault="00C81758">
      <w:pPr>
        <w:rPr>
          <w:b/>
          <w:color w:val="000000"/>
          <w:szCs w:val="22"/>
        </w:rPr>
      </w:pPr>
      <w:r>
        <w:rPr>
          <w:b/>
          <w:color w:val="000000"/>
          <w:szCs w:val="22"/>
        </w:rPr>
        <w:t>Read all of</w:t>
      </w:r>
      <w:r>
        <w:rPr>
          <w:b/>
          <w:color w:val="000000"/>
          <w:szCs w:val="22"/>
        </w:rPr>
        <w:t xml:space="preserve"> this leaflet carefully before you receive this medicine because it contains important information for you.</w:t>
      </w:r>
    </w:p>
    <w:p w14:paraId="27EA5137"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Keep this leaflet. You may need to read it again.</w:t>
      </w:r>
    </w:p>
    <w:p w14:paraId="633A601A"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have any further questions, ask your doctor or pharmacist.</w:t>
      </w:r>
    </w:p>
    <w:p w14:paraId="5185BD54"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This medicine has been prescribed for you only. Do not pass it on to others. It may harm them, even if their signs of illness are the same as yours.</w:t>
      </w:r>
    </w:p>
    <w:p w14:paraId="12BD3156"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get any side effects, talk to your doctor or pharmacist. This includes any possible side effects not listed in this leaflet. See section 4.</w:t>
      </w:r>
    </w:p>
    <w:p w14:paraId="7F1A6058" w14:textId="77777777" w:rsidR="00106A7F" w:rsidRDefault="00106A7F">
      <w:pPr>
        <w:pStyle w:val="EMEABodyText"/>
        <w:widowControl w:val="0"/>
        <w:rPr>
          <w:color w:val="000000"/>
          <w:szCs w:val="22"/>
        </w:rPr>
      </w:pPr>
    </w:p>
    <w:p w14:paraId="31EF0156" w14:textId="77777777" w:rsidR="00106A7F" w:rsidRDefault="00C81758">
      <w:pPr>
        <w:rPr>
          <w:b/>
          <w:color w:val="000000"/>
          <w:szCs w:val="22"/>
        </w:rPr>
      </w:pPr>
      <w:r>
        <w:rPr>
          <w:b/>
          <w:color w:val="000000"/>
          <w:szCs w:val="22"/>
        </w:rPr>
        <w:t>What is in this leaflet</w:t>
      </w:r>
    </w:p>
    <w:p w14:paraId="39131357" w14:textId="77777777" w:rsidR="00106A7F" w:rsidRDefault="00C81758">
      <w:pPr>
        <w:pStyle w:val="EMEABodyText"/>
        <w:widowControl w:val="0"/>
        <w:tabs>
          <w:tab w:val="left" w:pos="567"/>
        </w:tabs>
        <w:ind w:left="567" w:hanging="567"/>
        <w:rPr>
          <w:color w:val="000000"/>
          <w:szCs w:val="22"/>
        </w:rPr>
      </w:pPr>
      <w:r>
        <w:rPr>
          <w:color w:val="000000"/>
          <w:szCs w:val="22"/>
        </w:rPr>
        <w:t>1.</w:t>
      </w:r>
      <w:r>
        <w:rPr>
          <w:color w:val="000000"/>
          <w:szCs w:val="22"/>
        </w:rPr>
        <w:tab/>
        <w:t>What ABILIFY is and what it is used for</w:t>
      </w:r>
    </w:p>
    <w:p w14:paraId="2BD9B4F1" w14:textId="77777777" w:rsidR="00106A7F" w:rsidRDefault="00C81758">
      <w:pPr>
        <w:pStyle w:val="EMEABodyText"/>
        <w:widowControl w:val="0"/>
        <w:tabs>
          <w:tab w:val="left" w:pos="567"/>
        </w:tabs>
        <w:ind w:left="567" w:hanging="567"/>
        <w:rPr>
          <w:color w:val="000000"/>
          <w:szCs w:val="22"/>
        </w:rPr>
      </w:pPr>
      <w:r>
        <w:rPr>
          <w:color w:val="000000"/>
          <w:szCs w:val="22"/>
        </w:rPr>
        <w:t>2.</w:t>
      </w:r>
      <w:r>
        <w:rPr>
          <w:color w:val="000000"/>
          <w:szCs w:val="22"/>
        </w:rPr>
        <w:tab/>
        <w:t>What you need to know before you are given ABILIFY</w:t>
      </w:r>
    </w:p>
    <w:p w14:paraId="59FF4E33" w14:textId="77777777" w:rsidR="00106A7F" w:rsidRDefault="00C81758">
      <w:pPr>
        <w:pStyle w:val="EMEABodyText"/>
        <w:widowControl w:val="0"/>
        <w:tabs>
          <w:tab w:val="left" w:pos="567"/>
        </w:tabs>
        <w:ind w:left="567" w:hanging="567"/>
        <w:rPr>
          <w:color w:val="000000"/>
          <w:szCs w:val="22"/>
        </w:rPr>
      </w:pPr>
      <w:r>
        <w:rPr>
          <w:color w:val="000000"/>
          <w:szCs w:val="22"/>
        </w:rPr>
        <w:t>3.</w:t>
      </w:r>
      <w:r>
        <w:rPr>
          <w:color w:val="000000"/>
          <w:szCs w:val="22"/>
        </w:rPr>
        <w:tab/>
        <w:t>How ABILIFY is given</w:t>
      </w:r>
    </w:p>
    <w:p w14:paraId="3267F3C3" w14:textId="77777777" w:rsidR="00106A7F" w:rsidRDefault="00C81758">
      <w:pPr>
        <w:pStyle w:val="EMEABodyText"/>
        <w:widowControl w:val="0"/>
        <w:tabs>
          <w:tab w:val="left" w:pos="567"/>
        </w:tabs>
        <w:ind w:left="567" w:hanging="567"/>
        <w:rPr>
          <w:color w:val="000000"/>
          <w:szCs w:val="22"/>
        </w:rPr>
      </w:pPr>
      <w:r>
        <w:rPr>
          <w:color w:val="000000"/>
          <w:szCs w:val="22"/>
        </w:rPr>
        <w:t>4.</w:t>
      </w:r>
      <w:r>
        <w:rPr>
          <w:color w:val="000000"/>
          <w:szCs w:val="22"/>
        </w:rPr>
        <w:tab/>
        <w:t>Possible side effects</w:t>
      </w:r>
    </w:p>
    <w:p w14:paraId="58FF55A2" w14:textId="77777777" w:rsidR="00106A7F" w:rsidRDefault="00C81758">
      <w:pPr>
        <w:pStyle w:val="EMEABodyText"/>
        <w:widowControl w:val="0"/>
        <w:tabs>
          <w:tab w:val="left" w:pos="567"/>
        </w:tabs>
        <w:ind w:left="567" w:hanging="567"/>
        <w:rPr>
          <w:color w:val="000000"/>
          <w:szCs w:val="22"/>
        </w:rPr>
      </w:pPr>
      <w:r>
        <w:rPr>
          <w:color w:val="000000"/>
          <w:szCs w:val="22"/>
        </w:rPr>
        <w:t>5.</w:t>
      </w:r>
      <w:r>
        <w:rPr>
          <w:color w:val="000000"/>
          <w:szCs w:val="22"/>
        </w:rPr>
        <w:tab/>
        <w:t>How to store ABILIFY</w:t>
      </w:r>
    </w:p>
    <w:p w14:paraId="568500DE" w14:textId="77777777" w:rsidR="00106A7F" w:rsidRDefault="00C81758">
      <w:pPr>
        <w:pStyle w:val="EMEABodyText"/>
        <w:widowControl w:val="0"/>
        <w:tabs>
          <w:tab w:val="left" w:pos="567"/>
        </w:tabs>
        <w:ind w:left="567" w:hanging="567"/>
        <w:rPr>
          <w:color w:val="000000"/>
          <w:szCs w:val="22"/>
        </w:rPr>
      </w:pPr>
      <w:r>
        <w:rPr>
          <w:color w:val="000000"/>
          <w:szCs w:val="22"/>
        </w:rPr>
        <w:t>6.</w:t>
      </w:r>
      <w:r>
        <w:rPr>
          <w:color w:val="000000"/>
          <w:szCs w:val="22"/>
        </w:rPr>
        <w:tab/>
        <w:t>Contents of the pack and other information</w:t>
      </w:r>
    </w:p>
    <w:p w14:paraId="477F1665" w14:textId="77777777" w:rsidR="00106A7F" w:rsidRDefault="00106A7F">
      <w:pPr>
        <w:pStyle w:val="EMEABodyText"/>
        <w:widowControl w:val="0"/>
        <w:rPr>
          <w:color w:val="000000"/>
          <w:szCs w:val="22"/>
        </w:rPr>
      </w:pPr>
    </w:p>
    <w:p w14:paraId="718B010C" w14:textId="77777777" w:rsidR="00106A7F" w:rsidRDefault="00106A7F">
      <w:pPr>
        <w:pStyle w:val="EMEABodyText"/>
        <w:widowControl w:val="0"/>
        <w:rPr>
          <w:color w:val="000000"/>
          <w:szCs w:val="22"/>
        </w:rPr>
      </w:pPr>
    </w:p>
    <w:p w14:paraId="7CB419D3" w14:textId="77777777" w:rsidR="00106A7F" w:rsidRDefault="00C81758">
      <w:pPr>
        <w:ind w:left="567" w:hanging="567"/>
        <w:rPr>
          <w:b/>
          <w:color w:val="000000"/>
          <w:szCs w:val="22"/>
        </w:rPr>
      </w:pPr>
      <w:r>
        <w:rPr>
          <w:b/>
          <w:color w:val="000000"/>
          <w:szCs w:val="22"/>
        </w:rPr>
        <w:t>1.</w:t>
      </w:r>
      <w:r>
        <w:rPr>
          <w:b/>
          <w:color w:val="000000"/>
          <w:szCs w:val="22"/>
        </w:rPr>
        <w:tab/>
        <w:t>What ABILIFY is and what it is used for</w:t>
      </w:r>
    </w:p>
    <w:p w14:paraId="244FA638" w14:textId="77777777" w:rsidR="00106A7F" w:rsidRDefault="00106A7F">
      <w:pPr>
        <w:pStyle w:val="EMEABodyText"/>
        <w:widowControl w:val="0"/>
        <w:rPr>
          <w:color w:val="000000"/>
          <w:szCs w:val="22"/>
        </w:rPr>
      </w:pPr>
    </w:p>
    <w:p w14:paraId="1EA881D8" w14:textId="77777777" w:rsidR="00106A7F" w:rsidRDefault="00C81758">
      <w:pPr>
        <w:pStyle w:val="EMEABodyText"/>
        <w:widowControl w:val="0"/>
        <w:rPr>
          <w:color w:val="000000"/>
          <w:szCs w:val="22"/>
        </w:rPr>
      </w:pPr>
      <w:r>
        <w:rPr>
          <w:rStyle w:val="Emphasis"/>
          <w:i w:val="0"/>
          <w:color w:val="000000"/>
          <w:szCs w:val="22"/>
        </w:rPr>
        <w:t xml:space="preserve">ABILIFY contains the active substance aripiprazole and belongs to a group of medicines called antipsychotics. </w:t>
      </w:r>
      <w:r>
        <w:rPr>
          <w:color w:val="000000"/>
          <w:szCs w:val="22"/>
        </w:rPr>
        <w:t>ABILIFY is used to treat quickly symptoms of agitation and distressing behaviour that may occur in a disease characterised by symptoms such as:</w:t>
      </w:r>
    </w:p>
    <w:p w14:paraId="418A0A98" w14:textId="77777777" w:rsidR="00106A7F" w:rsidRDefault="00C81758">
      <w:pPr>
        <w:pStyle w:val="EMEABodyText"/>
        <w:widowControl w:val="0"/>
        <w:ind w:left="567" w:hanging="567"/>
        <w:rPr>
          <w:color w:val="000000"/>
          <w:szCs w:val="22"/>
        </w:rPr>
      </w:pPr>
      <w:r>
        <w:rPr>
          <w:color w:val="000000"/>
          <w:szCs w:val="22"/>
        </w:rPr>
        <w:t>•</w:t>
      </w:r>
      <w:r>
        <w:rPr>
          <w:color w:val="000000"/>
          <w:szCs w:val="22"/>
        </w:rPr>
        <w:tab/>
      </w:r>
      <w:r>
        <w:rPr>
          <w:color w:val="000000"/>
          <w:szCs w:val="22"/>
        </w:rPr>
        <w:t>hearing, seeing or sensing things which are not there, suspiciousness, mistaken beliefs, incoherent speech and behaviour and emotional flatness. People with this condition may also feel depressed, guilty, anxious or tense.</w:t>
      </w:r>
    </w:p>
    <w:p w14:paraId="67C53BDD" w14:textId="77777777" w:rsidR="00106A7F" w:rsidRDefault="00C81758">
      <w:pPr>
        <w:pStyle w:val="EMEABodyText"/>
        <w:widowControl w:val="0"/>
        <w:ind w:left="567" w:hanging="567"/>
        <w:rPr>
          <w:color w:val="000000"/>
          <w:szCs w:val="22"/>
        </w:rPr>
      </w:pPr>
      <w:r>
        <w:rPr>
          <w:color w:val="000000"/>
          <w:szCs w:val="22"/>
        </w:rPr>
        <w:t>•</w:t>
      </w:r>
      <w:r>
        <w:rPr>
          <w:color w:val="000000"/>
          <w:szCs w:val="22"/>
        </w:rPr>
        <w:tab/>
        <w:t>feeling "high", having excessive amounts of energy, needing much less sleep than usual, talking very quickly with racing ideas and sometimes severe irritability.</w:t>
      </w:r>
    </w:p>
    <w:p w14:paraId="1496748A" w14:textId="77777777" w:rsidR="00106A7F" w:rsidRDefault="00106A7F">
      <w:pPr>
        <w:pStyle w:val="EMEABodyText"/>
        <w:widowControl w:val="0"/>
        <w:rPr>
          <w:color w:val="000000"/>
          <w:szCs w:val="22"/>
        </w:rPr>
      </w:pPr>
    </w:p>
    <w:p w14:paraId="6B019125" w14:textId="77777777" w:rsidR="00106A7F" w:rsidRDefault="00C81758">
      <w:pPr>
        <w:pStyle w:val="EMEABodyText"/>
        <w:widowControl w:val="0"/>
        <w:rPr>
          <w:color w:val="000000"/>
          <w:szCs w:val="22"/>
        </w:rPr>
      </w:pPr>
      <w:r>
        <w:rPr>
          <w:color w:val="000000"/>
          <w:szCs w:val="22"/>
        </w:rPr>
        <w:t>ABILIFY is given when treatment with oral formulations is not appropriate. Your doctor will change your treatment to oral ABILIFY as soon as appropriate.</w:t>
      </w:r>
    </w:p>
    <w:p w14:paraId="362A2F6E" w14:textId="77777777" w:rsidR="00106A7F" w:rsidRDefault="00106A7F">
      <w:pPr>
        <w:pStyle w:val="EMEABodyText"/>
        <w:widowControl w:val="0"/>
        <w:rPr>
          <w:color w:val="000000"/>
          <w:szCs w:val="22"/>
        </w:rPr>
      </w:pPr>
    </w:p>
    <w:p w14:paraId="0B6A5386" w14:textId="77777777" w:rsidR="00106A7F" w:rsidRDefault="00106A7F">
      <w:pPr>
        <w:pStyle w:val="EMEABodyText"/>
        <w:widowControl w:val="0"/>
        <w:rPr>
          <w:color w:val="000000"/>
          <w:szCs w:val="22"/>
        </w:rPr>
      </w:pPr>
    </w:p>
    <w:p w14:paraId="0912F6E0" w14:textId="77777777" w:rsidR="00106A7F" w:rsidRDefault="00C81758">
      <w:pPr>
        <w:ind w:left="567" w:hanging="567"/>
        <w:rPr>
          <w:b/>
          <w:color w:val="000000"/>
          <w:szCs w:val="22"/>
        </w:rPr>
      </w:pPr>
      <w:r>
        <w:rPr>
          <w:b/>
          <w:color w:val="000000"/>
          <w:szCs w:val="22"/>
        </w:rPr>
        <w:t>2.</w:t>
      </w:r>
      <w:r>
        <w:rPr>
          <w:b/>
          <w:color w:val="000000"/>
          <w:szCs w:val="22"/>
        </w:rPr>
        <w:tab/>
        <w:t>What you need to know before you are given ABILIFY</w:t>
      </w:r>
    </w:p>
    <w:p w14:paraId="3795B5E2" w14:textId="77777777" w:rsidR="00106A7F" w:rsidRDefault="00106A7F">
      <w:pPr>
        <w:rPr>
          <w:color w:val="000000"/>
          <w:szCs w:val="22"/>
        </w:rPr>
      </w:pPr>
    </w:p>
    <w:p w14:paraId="056F7606" w14:textId="77777777" w:rsidR="00106A7F" w:rsidRDefault="00C81758">
      <w:pPr>
        <w:rPr>
          <w:b/>
          <w:color w:val="000000"/>
          <w:szCs w:val="22"/>
        </w:rPr>
      </w:pPr>
      <w:r>
        <w:rPr>
          <w:b/>
          <w:color w:val="000000"/>
          <w:szCs w:val="22"/>
        </w:rPr>
        <w:t>Do not use ABILIFY</w:t>
      </w:r>
    </w:p>
    <w:p w14:paraId="200F6C45" w14:textId="77777777" w:rsidR="00106A7F" w:rsidRDefault="00C81758">
      <w:pPr>
        <w:pStyle w:val="EMEABodyTextIndent"/>
        <w:widowControl w:val="0"/>
        <w:numPr>
          <w:ilvl w:val="0"/>
          <w:numId w:val="0"/>
        </w:numPr>
        <w:ind w:left="567" w:hanging="567"/>
        <w:rPr>
          <w:color w:val="000000"/>
          <w:szCs w:val="22"/>
        </w:rPr>
      </w:pPr>
      <w:r>
        <w:rPr>
          <w:color w:val="000000"/>
          <w:szCs w:val="22"/>
        </w:rPr>
        <w:t>•</w:t>
      </w:r>
      <w:r>
        <w:rPr>
          <w:color w:val="000000"/>
          <w:szCs w:val="22"/>
        </w:rPr>
        <w:tab/>
        <w:t>if you are allergic to aripiprazole or any of the other ingredients of this medicine (listed in section 6).</w:t>
      </w:r>
    </w:p>
    <w:p w14:paraId="0AB94D5D" w14:textId="77777777" w:rsidR="00106A7F" w:rsidRDefault="00106A7F">
      <w:pPr>
        <w:rPr>
          <w:color w:val="000000"/>
          <w:szCs w:val="22"/>
        </w:rPr>
      </w:pPr>
    </w:p>
    <w:p w14:paraId="01D9A867" w14:textId="77777777" w:rsidR="00106A7F" w:rsidRDefault="00C81758">
      <w:pPr>
        <w:rPr>
          <w:b/>
          <w:color w:val="000000"/>
          <w:szCs w:val="22"/>
        </w:rPr>
      </w:pPr>
      <w:r>
        <w:rPr>
          <w:b/>
          <w:color w:val="000000"/>
          <w:szCs w:val="22"/>
        </w:rPr>
        <w:t>Warnings and precautions</w:t>
      </w:r>
    </w:p>
    <w:p w14:paraId="161E3310" w14:textId="77777777" w:rsidR="00106A7F" w:rsidRDefault="00C81758">
      <w:pPr>
        <w:pStyle w:val="EMEABodyText"/>
        <w:widowControl w:val="0"/>
        <w:rPr>
          <w:color w:val="000000"/>
          <w:szCs w:val="22"/>
        </w:rPr>
      </w:pPr>
      <w:r>
        <w:rPr>
          <w:color w:val="000000"/>
          <w:szCs w:val="22"/>
        </w:rPr>
        <w:t>Talk to your doctor before you are given ABILIFY.</w:t>
      </w:r>
    </w:p>
    <w:p w14:paraId="1F99B6C5" w14:textId="77777777" w:rsidR="00106A7F" w:rsidRDefault="00106A7F">
      <w:pPr>
        <w:pStyle w:val="EMEABodyText"/>
        <w:widowControl w:val="0"/>
        <w:rPr>
          <w:color w:val="000000"/>
          <w:szCs w:val="22"/>
        </w:rPr>
      </w:pPr>
    </w:p>
    <w:p w14:paraId="670578C2" w14:textId="77777777" w:rsidR="00106A7F" w:rsidRDefault="00C81758">
      <w:pPr>
        <w:rPr>
          <w:rStyle w:val="Emphasis"/>
          <w:i w:val="0"/>
          <w:szCs w:val="22"/>
        </w:rPr>
      </w:pPr>
      <w:r>
        <w:rPr>
          <w:rStyle w:val="Emphasis"/>
          <w:i w:val="0"/>
          <w:szCs w:val="22"/>
        </w:rPr>
        <w:t xml:space="preserve">Suicidal thoughts and behaviours have been reported during </w:t>
      </w:r>
      <w:del w:id="176" w:author="Author" w:date="2025-09-04T16:42:00Z">
        <w:r>
          <w:rPr>
            <w:rStyle w:val="Emphasis"/>
            <w:i w:val="0"/>
            <w:szCs w:val="22"/>
          </w:rPr>
          <w:delText xml:space="preserve">aripiprazole </w:delText>
        </w:r>
      </w:del>
      <w:r>
        <w:rPr>
          <w:rStyle w:val="Emphasis"/>
          <w:i w:val="0"/>
          <w:szCs w:val="22"/>
        </w:rPr>
        <w:t>treatment</w:t>
      </w:r>
      <w:ins w:id="177" w:author="Author" w:date="2025-09-04T16:42:00Z">
        <w:r w:rsidR="00AE68A1">
          <w:rPr>
            <w:rStyle w:val="Emphasis"/>
            <w:i w:val="0"/>
            <w:szCs w:val="22"/>
          </w:rPr>
          <w:t xml:space="preserve"> with this medicine</w:t>
        </w:r>
      </w:ins>
      <w:r>
        <w:rPr>
          <w:rStyle w:val="Emphasis"/>
          <w:i w:val="0"/>
          <w:szCs w:val="22"/>
        </w:rPr>
        <w:t>. Tell your doctor immediately if you are having any thoughts or feelings about hurting yourself</w:t>
      </w:r>
      <w:ins w:id="178" w:author="Author" w:date="2025-09-04T16:42:00Z">
        <w:r w:rsidR="00AE68A1">
          <w:rPr>
            <w:rStyle w:val="Emphasis"/>
            <w:i w:val="0"/>
            <w:szCs w:val="22"/>
          </w:rPr>
          <w:t xml:space="preserve"> before or after taking ABILIFY</w:t>
        </w:r>
      </w:ins>
      <w:r>
        <w:rPr>
          <w:rStyle w:val="Emphasis"/>
          <w:i w:val="0"/>
          <w:szCs w:val="22"/>
        </w:rPr>
        <w:t>.</w:t>
      </w:r>
    </w:p>
    <w:p w14:paraId="57F69878" w14:textId="77777777" w:rsidR="00106A7F" w:rsidRDefault="00106A7F">
      <w:pPr>
        <w:pStyle w:val="EMEABodyText"/>
        <w:widowControl w:val="0"/>
        <w:rPr>
          <w:szCs w:val="22"/>
        </w:rPr>
      </w:pPr>
    </w:p>
    <w:p w14:paraId="2A442650" w14:textId="77777777" w:rsidR="00106A7F" w:rsidRDefault="00C81758">
      <w:pPr>
        <w:pStyle w:val="EMEABodyText"/>
        <w:widowControl w:val="0"/>
        <w:rPr>
          <w:szCs w:val="22"/>
        </w:rPr>
      </w:pPr>
      <w:r>
        <w:rPr>
          <w:rStyle w:val="Emphasis"/>
          <w:i w:val="0"/>
          <w:szCs w:val="22"/>
        </w:rPr>
        <w:t xml:space="preserve">Before treatment with </w:t>
      </w:r>
      <w:r>
        <w:rPr>
          <w:szCs w:val="22"/>
        </w:rPr>
        <w:t>ABILIFY</w:t>
      </w:r>
      <w:r>
        <w:rPr>
          <w:rStyle w:val="Emphasis"/>
          <w:i w:val="0"/>
          <w:szCs w:val="22"/>
        </w:rPr>
        <w:t>, tell your doctor</w:t>
      </w:r>
      <w:r>
        <w:rPr>
          <w:szCs w:val="22"/>
        </w:rPr>
        <w:t xml:space="preserve"> if you suffer from</w:t>
      </w:r>
    </w:p>
    <w:p w14:paraId="137E8210"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high blood sugar (characterised by symptoms such as excessive thirst, passing of large amounts of urine, increase in appetite and feeling weak) or family history of diabetes</w:t>
      </w:r>
    </w:p>
    <w:p w14:paraId="77505FB9"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fits (seizures) since your doctor may want to monitor you more closely</w:t>
      </w:r>
    </w:p>
    <w:p w14:paraId="61753A16"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involuntary, irregular muscle movements, especially in the face</w:t>
      </w:r>
    </w:p>
    <w:p w14:paraId="69423DD3"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cardiovascular diseases (diseases of the heart and circulation), family history of cardiovascular disease, stroke or "mini" stroke, abnormal blood pressure</w:t>
      </w:r>
    </w:p>
    <w:p w14:paraId="2D4AADB5"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blood clots, or family history of blood clots, as antipsychotics have been associated with formation of blood clots</w:t>
      </w:r>
    </w:p>
    <w:p w14:paraId="24F6BB5E" w14:textId="77777777" w:rsidR="00106A7F" w:rsidRDefault="00C81758">
      <w:pPr>
        <w:tabs>
          <w:tab w:val="left" w:pos="-2835"/>
        </w:tabs>
        <w:ind w:left="567" w:hanging="567"/>
        <w:rPr>
          <w:rStyle w:val="Emphasis"/>
          <w:i w:val="0"/>
          <w:szCs w:val="22"/>
        </w:rPr>
      </w:pPr>
      <w:r>
        <w:rPr>
          <w:szCs w:val="22"/>
        </w:rPr>
        <w:t>•</w:t>
      </w:r>
      <w:r>
        <w:rPr>
          <w:szCs w:val="22"/>
        </w:rPr>
        <w:tab/>
      </w:r>
      <w:r>
        <w:rPr>
          <w:rStyle w:val="Emphasis"/>
          <w:i w:val="0"/>
          <w:szCs w:val="22"/>
        </w:rPr>
        <w:t>past experience with excessive gambling</w:t>
      </w:r>
    </w:p>
    <w:p w14:paraId="287ECAFC" w14:textId="77777777" w:rsidR="00106A7F" w:rsidRDefault="00106A7F">
      <w:pPr>
        <w:pStyle w:val="EMEABodyText"/>
        <w:widowControl w:val="0"/>
        <w:rPr>
          <w:color w:val="000000"/>
          <w:szCs w:val="22"/>
        </w:rPr>
      </w:pPr>
    </w:p>
    <w:p w14:paraId="233DE41D" w14:textId="77777777" w:rsidR="00106A7F" w:rsidRDefault="00C81758">
      <w:pPr>
        <w:pStyle w:val="EMEABodyText"/>
        <w:widowControl w:val="0"/>
        <w:rPr>
          <w:color w:val="000000"/>
          <w:szCs w:val="22"/>
        </w:rPr>
      </w:pPr>
      <w:r>
        <w:rPr>
          <w:color w:val="000000"/>
          <w:szCs w:val="22"/>
        </w:rPr>
        <w:t>If you notice you are gaining weight, develop unusual movements, experience somnolence that interferes with normal daily activities, any difficulty in swallowing or allergic symptoms, please tell your doctor.</w:t>
      </w:r>
    </w:p>
    <w:p w14:paraId="1864F9B7" w14:textId="77777777" w:rsidR="00106A7F" w:rsidRDefault="00106A7F">
      <w:pPr>
        <w:pStyle w:val="EMEABodyText"/>
        <w:widowControl w:val="0"/>
        <w:rPr>
          <w:color w:val="000000"/>
          <w:szCs w:val="22"/>
        </w:rPr>
      </w:pPr>
    </w:p>
    <w:p w14:paraId="74CC9866" w14:textId="77777777" w:rsidR="00106A7F" w:rsidRDefault="00C81758">
      <w:pPr>
        <w:pStyle w:val="EMEABodyText"/>
        <w:widowControl w:val="0"/>
        <w:rPr>
          <w:color w:val="000000"/>
          <w:szCs w:val="22"/>
        </w:rPr>
      </w:pPr>
      <w:r>
        <w:rPr>
          <w:color w:val="000000"/>
          <w:szCs w:val="22"/>
        </w:rPr>
        <w:t xml:space="preserve">If you are an elderly patient suffering from dementia (loss of memory and other mental abilities), you or your carer/relative should tell your doctor if you have ever had a stroke or </w:t>
      </w:r>
      <w:r>
        <w:rPr>
          <w:bCs/>
          <w:color w:val="000000"/>
          <w:szCs w:val="22"/>
        </w:rPr>
        <w:t>"</w:t>
      </w:r>
      <w:r>
        <w:rPr>
          <w:color w:val="000000"/>
          <w:szCs w:val="22"/>
        </w:rPr>
        <w:t>mini</w:t>
      </w:r>
      <w:r>
        <w:rPr>
          <w:bCs/>
          <w:color w:val="000000"/>
          <w:szCs w:val="22"/>
        </w:rPr>
        <w:t>"</w:t>
      </w:r>
      <w:r>
        <w:rPr>
          <w:color w:val="000000"/>
          <w:szCs w:val="22"/>
        </w:rPr>
        <w:t xml:space="preserve"> stroke.</w:t>
      </w:r>
    </w:p>
    <w:p w14:paraId="67FF86BA" w14:textId="77777777" w:rsidR="00106A7F" w:rsidRDefault="00106A7F">
      <w:pPr>
        <w:pStyle w:val="EMEABodyText"/>
        <w:widowControl w:val="0"/>
        <w:rPr>
          <w:color w:val="000000"/>
          <w:szCs w:val="22"/>
        </w:rPr>
      </w:pPr>
    </w:p>
    <w:p w14:paraId="50E06935" w14:textId="77777777" w:rsidR="00106A7F" w:rsidRDefault="00C81758">
      <w:pPr>
        <w:pStyle w:val="EMEABodyText"/>
        <w:widowControl w:val="0"/>
        <w:rPr>
          <w:color w:val="000000"/>
          <w:szCs w:val="22"/>
        </w:rPr>
      </w:pPr>
      <w:r>
        <w:rPr>
          <w:color w:val="000000"/>
          <w:szCs w:val="22"/>
        </w:rPr>
        <w:t>Tell the doctor or nurse if you feel dizzy or faint after the injection. You will probably need to lie down until you feel better. The doctor may also want to measure your blood pressure and pulse.</w:t>
      </w:r>
    </w:p>
    <w:p w14:paraId="4C30F5B6" w14:textId="77777777" w:rsidR="00106A7F" w:rsidRDefault="00106A7F">
      <w:pPr>
        <w:pStyle w:val="EMEABodyText"/>
        <w:widowControl w:val="0"/>
        <w:rPr>
          <w:color w:val="000000"/>
          <w:szCs w:val="22"/>
        </w:rPr>
      </w:pPr>
    </w:p>
    <w:p w14:paraId="0D4F30B2" w14:textId="77777777" w:rsidR="00106A7F" w:rsidRDefault="00C81758">
      <w:pPr>
        <w:pStyle w:val="EMEABodyText"/>
        <w:widowControl w:val="0"/>
        <w:rPr>
          <w:color w:val="000000"/>
          <w:szCs w:val="22"/>
        </w:rPr>
      </w:pPr>
      <w:r>
        <w:rPr>
          <w:color w:val="000000"/>
          <w:szCs w:val="22"/>
        </w:rPr>
        <w:t>Tell your doctor immediately if you are having any thoughts or feelings about hurting yourself. Suicidal thoughts and behaviours have been reported during aripiprazole treatment.</w:t>
      </w:r>
    </w:p>
    <w:p w14:paraId="320BCD85" w14:textId="77777777" w:rsidR="00106A7F" w:rsidRDefault="00106A7F">
      <w:pPr>
        <w:pStyle w:val="EMEABodyText"/>
        <w:widowControl w:val="0"/>
        <w:rPr>
          <w:color w:val="000000"/>
          <w:szCs w:val="22"/>
        </w:rPr>
      </w:pPr>
    </w:p>
    <w:p w14:paraId="09D82B48" w14:textId="77777777" w:rsidR="00106A7F" w:rsidRDefault="00C81758">
      <w:pPr>
        <w:pStyle w:val="EMEABodyText"/>
        <w:widowControl w:val="0"/>
        <w:rPr>
          <w:color w:val="000000"/>
          <w:szCs w:val="22"/>
        </w:rPr>
      </w:pPr>
      <w:r>
        <w:rPr>
          <w:color w:val="000000"/>
          <w:szCs w:val="22"/>
        </w:rPr>
        <w:t>Tell your doctor immediately if you suffer from muscle stiffness or inflexibility with high fever, sweating, altered mental status, or very rapid or irregular heartbeat.</w:t>
      </w:r>
    </w:p>
    <w:p w14:paraId="450112F7" w14:textId="77777777" w:rsidR="00106A7F" w:rsidRDefault="00106A7F">
      <w:pPr>
        <w:pStyle w:val="EMEABodyText"/>
        <w:widowControl w:val="0"/>
        <w:rPr>
          <w:color w:val="000000"/>
          <w:szCs w:val="22"/>
        </w:rPr>
      </w:pPr>
    </w:p>
    <w:p w14:paraId="55417535" w14:textId="77777777" w:rsidR="00106A7F" w:rsidRDefault="00C81758">
      <w:pPr>
        <w:pStyle w:val="EMEABodyText"/>
        <w:widowControl w:val="0"/>
        <w:rPr>
          <w:szCs w:val="22"/>
          <w:lang w:eastAsia="en-GB"/>
        </w:rPr>
      </w:pPr>
      <w:r>
        <w:rPr>
          <w:szCs w:val="22"/>
          <w:lang w:eastAsia="en-GB"/>
        </w:rPr>
        <w:t>Tell your doctor if you or your family/carer notices that you are developing urges or cravings to behave in ways that are unusual for you and you cannot resist the impulse, drive or temptation to carry out certain activities that could harm yourself or others. These are called impulse control disorders and can include behaviours such as addictive gambling, excessive eating or spending, an abnormally high sex drive or preoccupation with an increase in sexual thoughts or feelings.</w:t>
      </w:r>
    </w:p>
    <w:p w14:paraId="4B3A462C" w14:textId="77777777" w:rsidR="00106A7F" w:rsidRDefault="00C81758">
      <w:pPr>
        <w:pStyle w:val="EMEABodyText"/>
        <w:widowControl w:val="0"/>
        <w:rPr>
          <w:szCs w:val="22"/>
          <w:u w:val="single"/>
          <w:lang w:eastAsia="en-GB"/>
        </w:rPr>
      </w:pPr>
      <w:r>
        <w:rPr>
          <w:szCs w:val="22"/>
          <w:u w:val="single"/>
          <w:lang w:eastAsia="en-GB"/>
        </w:rPr>
        <w:t>Your doctor may need to adjust or stop your dose.</w:t>
      </w:r>
    </w:p>
    <w:p w14:paraId="15A2F09C" w14:textId="77777777" w:rsidR="00106A7F" w:rsidRDefault="00106A7F">
      <w:pPr>
        <w:pStyle w:val="EMEABodyText"/>
        <w:widowControl w:val="0"/>
        <w:rPr>
          <w:szCs w:val="22"/>
          <w:u w:val="single"/>
          <w:lang w:eastAsia="en-GB"/>
        </w:rPr>
      </w:pPr>
    </w:p>
    <w:p w14:paraId="26F5565B" w14:textId="77777777" w:rsidR="00106A7F" w:rsidRDefault="00C81758">
      <w:pPr>
        <w:shd w:val="clear" w:color="auto" w:fill="FFFFFF"/>
        <w:rPr>
          <w:lang w:eastAsia="de-DE"/>
        </w:rPr>
      </w:pPr>
      <w:del w:id="179" w:author="Author" w:date="2025-09-04T16:43:00Z">
        <w:r>
          <w:rPr>
            <w:bCs/>
            <w:lang w:eastAsia="de-DE"/>
          </w:rPr>
          <w:delText>Aripiprazole</w:delText>
        </w:r>
      </w:del>
      <w:ins w:id="180" w:author="Author" w:date="2025-09-04T16:43:00Z">
        <w:r w:rsidR="00C560F9">
          <w:rPr>
            <w:bCs/>
            <w:lang w:eastAsia="de-DE"/>
          </w:rPr>
          <w:t>This medicine</w:t>
        </w:r>
      </w:ins>
      <w:del w:id="181" w:author="Author" w:date="2025-09-04T16:43:00Z">
        <w:r>
          <w:rPr>
            <w:bCs/>
            <w:lang w:eastAsia="de-DE"/>
          </w:rPr>
          <w:delText xml:space="preserve"> </w:delText>
        </w:r>
      </w:del>
      <w:ins w:id="182" w:author="Author" w:date="2025-09-04T16:43:00Z">
        <w:r w:rsidR="00EC43EB">
          <w:rPr>
            <w:bCs/>
            <w:lang w:eastAsia="de-DE"/>
          </w:rPr>
          <w:t xml:space="preserve"> </w:t>
        </w:r>
      </w:ins>
      <w:r>
        <w:rPr>
          <w:bCs/>
          <w:lang w:eastAsia="de-DE"/>
        </w:rPr>
        <w:t>may cause sleepiness, fall in blood pressure when standing up, dizziness and changes in your ability to move and balance, which may lead to falls. Caution should be taken, particularly if you are an elderly patient or have some debility.</w:t>
      </w:r>
    </w:p>
    <w:p w14:paraId="2CFEB80D" w14:textId="77777777" w:rsidR="00106A7F" w:rsidRDefault="00106A7F">
      <w:pPr>
        <w:pStyle w:val="EMEABodyText"/>
        <w:widowControl w:val="0"/>
        <w:rPr>
          <w:szCs w:val="22"/>
          <w:lang w:eastAsia="en-GB"/>
        </w:rPr>
      </w:pPr>
    </w:p>
    <w:p w14:paraId="42E7A024" w14:textId="77777777" w:rsidR="00106A7F" w:rsidRDefault="00C81758">
      <w:pPr>
        <w:pStyle w:val="EMEAHeading2"/>
        <w:keepNext w:val="0"/>
        <w:keepLines w:val="0"/>
        <w:widowControl w:val="0"/>
        <w:outlineLvl w:val="9"/>
        <w:rPr>
          <w:color w:val="000000"/>
          <w:szCs w:val="22"/>
        </w:rPr>
      </w:pPr>
      <w:r>
        <w:rPr>
          <w:color w:val="000000"/>
          <w:szCs w:val="22"/>
        </w:rPr>
        <w:t>Children and adolescents</w:t>
      </w:r>
    </w:p>
    <w:p w14:paraId="4AF7619D" w14:textId="77777777" w:rsidR="00106A7F" w:rsidRDefault="00C81758">
      <w:pPr>
        <w:rPr>
          <w:rFonts w:eastAsia="MS Mincho"/>
          <w:iCs/>
          <w:noProof/>
          <w:color w:val="000000"/>
          <w:szCs w:val="22"/>
        </w:rPr>
      </w:pPr>
      <w:r>
        <w:rPr>
          <w:rFonts w:eastAsia="MS Mincho"/>
          <w:iCs/>
          <w:noProof/>
          <w:color w:val="000000"/>
          <w:szCs w:val="22"/>
        </w:rPr>
        <w:t>Do not use this medicine in children and adolescents under 18 years of age. It is not known if it is safe and effective in these patients.</w:t>
      </w:r>
    </w:p>
    <w:p w14:paraId="0F68AA64" w14:textId="77777777" w:rsidR="00106A7F" w:rsidRDefault="00106A7F">
      <w:pPr>
        <w:pStyle w:val="EMEABodyText"/>
        <w:widowControl w:val="0"/>
        <w:rPr>
          <w:snapToGrid w:val="0"/>
          <w:color w:val="000000"/>
          <w:szCs w:val="22"/>
        </w:rPr>
      </w:pPr>
    </w:p>
    <w:p w14:paraId="3D5D7673" w14:textId="77777777" w:rsidR="00106A7F" w:rsidRDefault="00C81758">
      <w:pPr>
        <w:rPr>
          <w:b/>
          <w:color w:val="000000"/>
          <w:szCs w:val="22"/>
        </w:rPr>
      </w:pPr>
      <w:r>
        <w:rPr>
          <w:b/>
          <w:color w:val="000000"/>
          <w:szCs w:val="22"/>
        </w:rPr>
        <w:t>Other medicines and ABILIFY</w:t>
      </w:r>
    </w:p>
    <w:p w14:paraId="4595F57D" w14:textId="77777777" w:rsidR="00106A7F" w:rsidRDefault="00C81758">
      <w:pPr>
        <w:pStyle w:val="EMEABodyText"/>
        <w:widowControl w:val="0"/>
        <w:rPr>
          <w:color w:val="000000"/>
          <w:szCs w:val="22"/>
          <w:highlight w:val="white"/>
        </w:rPr>
      </w:pPr>
      <w:r>
        <w:rPr>
          <w:color w:val="000000"/>
          <w:szCs w:val="22"/>
          <w:highlight w:val="white"/>
        </w:rPr>
        <w:t xml:space="preserve">Tell your doctor or </w:t>
      </w:r>
      <w:r>
        <w:rPr>
          <w:color w:val="000000"/>
          <w:szCs w:val="22"/>
        </w:rPr>
        <w:t>pharmacist</w:t>
      </w:r>
      <w:r>
        <w:rPr>
          <w:color w:val="000000"/>
          <w:szCs w:val="22"/>
          <w:highlight w:val="white"/>
        </w:rPr>
        <w:t xml:space="preserve"> if you are taking, have recently taken or might take any other medicines.</w:t>
      </w:r>
    </w:p>
    <w:p w14:paraId="24F7A2D7" w14:textId="77777777" w:rsidR="00106A7F" w:rsidRDefault="00106A7F">
      <w:pPr>
        <w:pStyle w:val="EMEABodyText"/>
        <w:widowControl w:val="0"/>
        <w:rPr>
          <w:color w:val="000000"/>
          <w:szCs w:val="22"/>
        </w:rPr>
      </w:pPr>
    </w:p>
    <w:p w14:paraId="4B2ED132" w14:textId="77777777" w:rsidR="00106A7F" w:rsidRDefault="00C81758">
      <w:pPr>
        <w:pStyle w:val="EMEABodyText"/>
        <w:widowControl w:val="0"/>
        <w:rPr>
          <w:color w:val="000000"/>
          <w:szCs w:val="22"/>
        </w:rPr>
      </w:pPr>
      <w:r>
        <w:rPr>
          <w:color w:val="000000"/>
          <w:szCs w:val="22"/>
        </w:rPr>
        <w:t>Blood pressure-lowering medicines: ABILIFY may increase the effect of medicines used to lower the blood pressure. Be sure to tell your doctor if you take a medicine to keep your blood pressure under control.</w:t>
      </w:r>
    </w:p>
    <w:p w14:paraId="5E1C42C1" w14:textId="77777777" w:rsidR="00106A7F" w:rsidRDefault="00106A7F">
      <w:pPr>
        <w:pStyle w:val="EMEABodyText"/>
        <w:widowControl w:val="0"/>
        <w:rPr>
          <w:color w:val="000000"/>
          <w:szCs w:val="22"/>
        </w:rPr>
      </w:pPr>
    </w:p>
    <w:p w14:paraId="7D39CCE9" w14:textId="77777777" w:rsidR="00106A7F" w:rsidRDefault="00C81758">
      <w:pPr>
        <w:rPr>
          <w:rStyle w:val="Emphasis"/>
          <w:i w:val="0"/>
          <w:iCs w:val="0"/>
          <w:szCs w:val="22"/>
        </w:rPr>
      </w:pPr>
      <w:r>
        <w:rPr>
          <w:color w:val="000000"/>
          <w:szCs w:val="22"/>
        </w:rPr>
        <w:t xml:space="preserve">Receiving </w:t>
      </w:r>
      <w:r>
        <w:rPr>
          <w:szCs w:val="22"/>
        </w:rPr>
        <w:t xml:space="preserve">ABILIFY </w:t>
      </w:r>
      <w:r>
        <w:rPr>
          <w:rStyle w:val="Emphasis"/>
          <w:i w:val="0"/>
          <w:szCs w:val="22"/>
        </w:rPr>
        <w:t xml:space="preserve">with some medicines may mean the doctor will need to change your dose of </w:t>
      </w:r>
      <w:r>
        <w:rPr>
          <w:szCs w:val="22"/>
        </w:rPr>
        <w:t>ABILIFY</w:t>
      </w:r>
      <w:r>
        <w:rPr>
          <w:rStyle w:val="Emphasis"/>
          <w:i w:val="0"/>
          <w:szCs w:val="22"/>
        </w:rPr>
        <w:t xml:space="preserve"> or the other medicines. It is especially important to mention the following to your doctor:</w:t>
      </w:r>
    </w:p>
    <w:p w14:paraId="2D770EF1" w14:textId="77777777" w:rsidR="00106A7F" w:rsidRDefault="00106A7F">
      <w:pPr>
        <w:rPr>
          <w:rStyle w:val="Emphasis"/>
          <w:i w:val="0"/>
          <w:szCs w:val="22"/>
        </w:rPr>
      </w:pPr>
    </w:p>
    <w:p w14:paraId="4B84F69C" w14:textId="77777777" w:rsidR="00106A7F" w:rsidRDefault="00C81758">
      <w:pPr>
        <w:ind w:left="567" w:hanging="567"/>
        <w:rPr>
          <w:rStyle w:val="Emphasis"/>
          <w:i w:val="0"/>
          <w:szCs w:val="22"/>
        </w:rPr>
      </w:pPr>
      <w:r>
        <w:rPr>
          <w:szCs w:val="22"/>
        </w:rPr>
        <w:t>•</w:t>
      </w:r>
      <w:r>
        <w:rPr>
          <w:szCs w:val="22"/>
        </w:rPr>
        <w:tab/>
      </w:r>
      <w:r>
        <w:rPr>
          <w:rStyle w:val="Emphasis"/>
          <w:i w:val="0"/>
          <w:szCs w:val="22"/>
        </w:rPr>
        <w:t>medicines to correct heart rhythm (such as quinidine, amiodarone, flecainide)</w:t>
      </w:r>
    </w:p>
    <w:p w14:paraId="46F5AE51" w14:textId="77777777" w:rsidR="00106A7F" w:rsidRDefault="00C81758">
      <w:pPr>
        <w:ind w:left="567" w:hanging="567"/>
        <w:rPr>
          <w:rStyle w:val="Emphasis"/>
          <w:i w:val="0"/>
          <w:szCs w:val="22"/>
        </w:rPr>
      </w:pPr>
      <w:r>
        <w:rPr>
          <w:szCs w:val="22"/>
        </w:rPr>
        <w:t>•</w:t>
      </w:r>
      <w:r>
        <w:rPr>
          <w:szCs w:val="22"/>
        </w:rPr>
        <w:tab/>
      </w:r>
      <w:r>
        <w:rPr>
          <w:rStyle w:val="Emphasis"/>
          <w:i w:val="0"/>
          <w:szCs w:val="22"/>
        </w:rPr>
        <w:t>antidepressants or herbal remedy used to treat depression and anxiety</w:t>
      </w:r>
      <w:r>
        <w:rPr>
          <w:rStyle w:val="Heading4Char"/>
          <w:i w:val="0"/>
          <w:sz w:val="22"/>
          <w:szCs w:val="22"/>
        </w:rPr>
        <w:t xml:space="preserve"> </w:t>
      </w:r>
      <w:r>
        <w:rPr>
          <w:rStyle w:val="Heading4Char"/>
          <w:b w:val="0"/>
          <w:sz w:val="22"/>
          <w:szCs w:val="22"/>
        </w:rPr>
        <w:t>(</w:t>
      </w:r>
      <w:r>
        <w:rPr>
          <w:rStyle w:val="Emphasis"/>
          <w:i w:val="0"/>
          <w:szCs w:val="22"/>
        </w:rPr>
        <w:t>such as fluoxetine, paroxetine, venlafaxine, St. John's Wort)</w:t>
      </w:r>
    </w:p>
    <w:p w14:paraId="5A2D25A0" w14:textId="77777777" w:rsidR="00106A7F" w:rsidRDefault="00C81758">
      <w:pPr>
        <w:ind w:left="567" w:hanging="567"/>
        <w:rPr>
          <w:ins w:id="183" w:author="Author" w:date="2025-09-04T16:44:00Z"/>
          <w:rStyle w:val="Emphasis"/>
          <w:i w:val="0"/>
          <w:szCs w:val="22"/>
        </w:rPr>
      </w:pPr>
      <w:r>
        <w:rPr>
          <w:szCs w:val="22"/>
        </w:rPr>
        <w:t>•</w:t>
      </w:r>
      <w:r>
        <w:rPr>
          <w:szCs w:val="22"/>
        </w:rPr>
        <w:tab/>
      </w:r>
      <w:r>
        <w:rPr>
          <w:rStyle w:val="Emphasis"/>
          <w:i w:val="0"/>
          <w:szCs w:val="22"/>
        </w:rPr>
        <w:t xml:space="preserve">antifungal medicines (such as </w:t>
      </w:r>
      <w:del w:id="184" w:author="Author" w:date="2025-09-04T16:43:00Z">
        <w:r>
          <w:rPr>
            <w:rStyle w:val="Emphasis"/>
            <w:i w:val="0"/>
            <w:szCs w:val="22"/>
          </w:rPr>
          <w:delText>ketoconazole,</w:delText>
        </w:r>
      </w:del>
      <w:del w:id="185" w:author="Author" w:date="2025-09-04T16:44:00Z">
        <w:r>
          <w:rPr>
            <w:rStyle w:val="Emphasis"/>
            <w:i w:val="0"/>
            <w:szCs w:val="22"/>
          </w:rPr>
          <w:delText xml:space="preserve"> </w:delText>
        </w:r>
      </w:del>
      <w:r>
        <w:rPr>
          <w:rStyle w:val="Emphasis"/>
          <w:i w:val="0"/>
          <w:szCs w:val="22"/>
        </w:rPr>
        <w:t>itraconazole)</w:t>
      </w:r>
    </w:p>
    <w:p w14:paraId="110960EA" w14:textId="77777777" w:rsidR="007C2278" w:rsidRDefault="00C81758">
      <w:pPr>
        <w:ind w:left="567" w:hanging="567"/>
        <w:rPr>
          <w:rStyle w:val="Emphasis"/>
          <w:i w:val="0"/>
          <w:szCs w:val="22"/>
        </w:rPr>
      </w:pPr>
      <w:ins w:id="186" w:author="Author" w:date="2025-09-04T16:44:00Z">
        <w:r>
          <w:rPr>
            <w:szCs w:val="22"/>
          </w:rPr>
          <w:t>•</w:t>
        </w:r>
        <w:r>
          <w:rPr>
            <w:szCs w:val="22"/>
          </w:rPr>
          <w:tab/>
        </w:r>
        <w:r>
          <w:rPr>
            <w:rStyle w:val="Emphasis"/>
            <w:i w:val="0"/>
            <w:szCs w:val="22"/>
          </w:rPr>
          <w:t>ketoconazole (used to treat Cushing’s syndrome when the body produces an excess of cortisol)</w:t>
        </w:r>
      </w:ins>
    </w:p>
    <w:p w14:paraId="2FD7B92A" w14:textId="77777777" w:rsidR="00106A7F" w:rsidRDefault="00C81758">
      <w:pPr>
        <w:ind w:left="567" w:hanging="567"/>
        <w:rPr>
          <w:rStyle w:val="Emphasis"/>
          <w:i w:val="0"/>
          <w:szCs w:val="22"/>
        </w:rPr>
      </w:pPr>
      <w:r>
        <w:rPr>
          <w:szCs w:val="22"/>
        </w:rPr>
        <w:t>•</w:t>
      </w:r>
      <w:r>
        <w:rPr>
          <w:szCs w:val="22"/>
        </w:rPr>
        <w:tab/>
      </w:r>
      <w:r>
        <w:rPr>
          <w:rStyle w:val="Emphasis"/>
          <w:i w:val="0"/>
          <w:szCs w:val="22"/>
        </w:rPr>
        <w:t>certain medicines to treat HIV infection (such as efavirenz, nevirapine, an protease inhibitors e.g. indinavir, ritonavir)</w:t>
      </w:r>
    </w:p>
    <w:p w14:paraId="01E75707" w14:textId="77777777" w:rsidR="00106A7F" w:rsidRDefault="00C81758">
      <w:pPr>
        <w:ind w:left="567" w:hanging="567"/>
        <w:rPr>
          <w:rStyle w:val="Emphasis"/>
          <w:szCs w:val="22"/>
        </w:rPr>
      </w:pPr>
      <w:r>
        <w:rPr>
          <w:szCs w:val="22"/>
        </w:rPr>
        <w:t>•</w:t>
      </w:r>
      <w:r>
        <w:rPr>
          <w:szCs w:val="22"/>
        </w:rPr>
        <w:tab/>
      </w:r>
      <w:r>
        <w:rPr>
          <w:rStyle w:val="Emphasis"/>
          <w:i w:val="0"/>
          <w:szCs w:val="22"/>
        </w:rPr>
        <w:t xml:space="preserve">anticonvulsants used to treat epilepsy (such as </w:t>
      </w:r>
      <w:r>
        <w:rPr>
          <w:rStyle w:val="BMSHeading3Char"/>
          <w:b w:val="0"/>
          <w:color w:val="auto"/>
          <w:sz w:val="22"/>
          <w:szCs w:val="22"/>
          <w:lang w:val="en-GB"/>
        </w:rPr>
        <w:t xml:space="preserve">carbamazepine, </w:t>
      </w:r>
      <w:r>
        <w:rPr>
          <w:rStyle w:val="BMSHeading3Char"/>
          <w:b w:val="0"/>
          <w:iCs/>
          <w:color w:val="auto"/>
          <w:sz w:val="22"/>
          <w:szCs w:val="22"/>
          <w:lang w:val="en-GB"/>
        </w:rPr>
        <w:t>phenytoin,</w:t>
      </w:r>
      <w:r>
        <w:rPr>
          <w:rStyle w:val="BMSHeading3Char"/>
          <w:i/>
          <w:iCs/>
          <w:color w:val="auto"/>
          <w:sz w:val="22"/>
          <w:szCs w:val="22"/>
          <w:lang w:val="en-GB"/>
        </w:rPr>
        <w:t xml:space="preserve"> </w:t>
      </w:r>
      <w:r>
        <w:rPr>
          <w:rStyle w:val="Emphasis"/>
          <w:i w:val="0"/>
          <w:szCs w:val="22"/>
        </w:rPr>
        <w:t>phenobarbital)</w:t>
      </w:r>
    </w:p>
    <w:p w14:paraId="2302680F" w14:textId="77777777" w:rsidR="00106A7F" w:rsidRDefault="00C81758">
      <w:pPr>
        <w:ind w:left="567" w:hanging="567"/>
        <w:rPr>
          <w:rStyle w:val="BMSHeading3Char"/>
          <w:b w:val="0"/>
          <w:iCs/>
          <w:color w:val="auto"/>
          <w:sz w:val="22"/>
          <w:szCs w:val="22"/>
          <w:lang w:val="en-GB"/>
        </w:rPr>
      </w:pPr>
      <w:r>
        <w:rPr>
          <w:szCs w:val="22"/>
        </w:rPr>
        <w:t>•</w:t>
      </w:r>
      <w:r>
        <w:rPr>
          <w:szCs w:val="22"/>
        </w:rPr>
        <w:tab/>
      </w:r>
      <w:r>
        <w:rPr>
          <w:rStyle w:val="Emphasis"/>
          <w:i w:val="0"/>
          <w:szCs w:val="22"/>
        </w:rPr>
        <w:t>certain antibiotics used to treat tuberculosis (rifabutin, rifampicin)</w:t>
      </w:r>
    </w:p>
    <w:p w14:paraId="2E5EC9FD" w14:textId="77777777" w:rsidR="00106A7F" w:rsidRDefault="00106A7F">
      <w:pPr>
        <w:pStyle w:val="EMEABodyText"/>
        <w:rPr>
          <w:szCs w:val="22"/>
        </w:rPr>
      </w:pPr>
    </w:p>
    <w:p w14:paraId="0577C4C8" w14:textId="77777777" w:rsidR="00106A7F" w:rsidRDefault="00C81758">
      <w:pPr>
        <w:pStyle w:val="EMEABodyText"/>
        <w:rPr>
          <w:szCs w:val="22"/>
        </w:rPr>
      </w:pPr>
      <w:r>
        <w:rPr>
          <w:szCs w:val="22"/>
        </w:rPr>
        <w:t>These medicines may increase the risk of side effects or reduce the effect of ABILIFY; if you get any unusual symptom taking any of these medicines together with ABILIFY you should see your doctor.</w:t>
      </w:r>
    </w:p>
    <w:p w14:paraId="5EC4E646" w14:textId="77777777" w:rsidR="00106A7F" w:rsidRDefault="00106A7F">
      <w:pPr>
        <w:pStyle w:val="EMEABodyText"/>
        <w:rPr>
          <w:szCs w:val="22"/>
        </w:rPr>
      </w:pPr>
    </w:p>
    <w:p w14:paraId="42C2FF6B" w14:textId="77777777" w:rsidR="00106A7F" w:rsidRDefault="00C81758">
      <w:pPr>
        <w:pStyle w:val="EMEABodyText"/>
        <w:rPr>
          <w:szCs w:val="22"/>
        </w:rPr>
      </w:pPr>
      <w:r>
        <w:rPr>
          <w:szCs w:val="22"/>
        </w:rPr>
        <w:t xml:space="preserve">Medicines that increase the level of serotonin </w:t>
      </w:r>
      <w:r>
        <w:rPr>
          <w:rStyle w:val="BMSHeading3Char"/>
          <w:b w:val="0"/>
          <w:color w:val="auto"/>
          <w:sz w:val="22"/>
          <w:szCs w:val="22"/>
          <w:lang w:val="en-GB"/>
        </w:rPr>
        <w:t xml:space="preserve">are typically used in conditions including </w:t>
      </w:r>
      <w:hyperlink r:id="rId30" w:tooltip="Major depressive disorder" w:history="1">
        <w:r w:rsidR="00106A7F">
          <w:rPr>
            <w:rStyle w:val="BMSHeading3Char"/>
            <w:b w:val="0"/>
            <w:color w:val="auto"/>
            <w:sz w:val="22"/>
            <w:szCs w:val="22"/>
            <w:lang w:val="en-GB"/>
          </w:rPr>
          <w:t>depression</w:t>
        </w:r>
      </w:hyperlink>
      <w:r>
        <w:rPr>
          <w:rStyle w:val="BMSHeading3Char"/>
          <w:b w:val="0"/>
          <w:color w:val="auto"/>
          <w:sz w:val="22"/>
          <w:szCs w:val="22"/>
          <w:lang w:val="en-GB"/>
        </w:rPr>
        <w:t xml:space="preserve">, </w:t>
      </w:r>
      <w:hyperlink r:id="rId31" w:tooltip="Generalized anxiety disorder" w:history="1">
        <w:r w:rsidR="00106A7F">
          <w:rPr>
            <w:rStyle w:val="BMSHeading3Char"/>
            <w:b w:val="0"/>
            <w:color w:val="auto"/>
            <w:sz w:val="22"/>
            <w:szCs w:val="22"/>
            <w:lang w:val="en-GB"/>
          </w:rPr>
          <w:t>generalised anxiety disorder</w:t>
        </w:r>
      </w:hyperlink>
      <w:r>
        <w:rPr>
          <w:rStyle w:val="BMSHeading3Char"/>
          <w:b w:val="0"/>
          <w:color w:val="auto"/>
          <w:sz w:val="22"/>
          <w:szCs w:val="22"/>
          <w:lang w:val="en-GB"/>
        </w:rPr>
        <w:t xml:space="preserve">, obsessive-compulsive disorder (OCD) and </w:t>
      </w:r>
      <w:hyperlink r:id="rId32" w:tooltip="Social anxiety disorder" w:history="1">
        <w:r w:rsidR="00106A7F">
          <w:rPr>
            <w:rStyle w:val="BMSHeading3Char"/>
            <w:b w:val="0"/>
            <w:color w:val="auto"/>
            <w:sz w:val="22"/>
            <w:szCs w:val="22"/>
            <w:lang w:val="en-GB"/>
          </w:rPr>
          <w:t>social phobia</w:t>
        </w:r>
      </w:hyperlink>
      <w:r>
        <w:rPr>
          <w:rStyle w:val="BMSHeading3Char"/>
          <w:b w:val="0"/>
          <w:color w:val="auto"/>
          <w:sz w:val="22"/>
          <w:szCs w:val="22"/>
          <w:lang w:val="en-GB"/>
        </w:rPr>
        <w:t xml:space="preserve"> as well as migraine and pain</w:t>
      </w:r>
      <w:r>
        <w:rPr>
          <w:szCs w:val="22"/>
        </w:rPr>
        <w:t>:</w:t>
      </w:r>
    </w:p>
    <w:p w14:paraId="4DCD8C9A" w14:textId="77777777" w:rsidR="00106A7F" w:rsidRDefault="00106A7F">
      <w:pPr>
        <w:pStyle w:val="EMEABodyText"/>
        <w:rPr>
          <w:szCs w:val="22"/>
        </w:rPr>
      </w:pPr>
    </w:p>
    <w:p w14:paraId="6197DCE4" w14:textId="77777777" w:rsidR="00106A7F" w:rsidRDefault="00C81758">
      <w:pPr>
        <w:pStyle w:val="EMEABodyText"/>
        <w:ind w:left="567" w:hanging="567"/>
        <w:rPr>
          <w:szCs w:val="22"/>
        </w:rPr>
      </w:pPr>
      <w:r>
        <w:rPr>
          <w:szCs w:val="22"/>
        </w:rPr>
        <w:t>•</w:t>
      </w:r>
      <w:r>
        <w:rPr>
          <w:szCs w:val="22"/>
        </w:rPr>
        <w:tab/>
        <w:t>triptans, tramadol and tryptophan used for conditions including depression, generalised anxiety disorder, obsessive compulsive disorder (OCD) and social phobia as well as migraine and pain</w:t>
      </w:r>
    </w:p>
    <w:p w14:paraId="1A01F4B7" w14:textId="77777777" w:rsidR="00106A7F" w:rsidRDefault="00C81758">
      <w:pPr>
        <w:pStyle w:val="EMEABodyText"/>
        <w:ind w:left="567" w:hanging="567"/>
        <w:rPr>
          <w:szCs w:val="22"/>
        </w:rPr>
      </w:pPr>
      <w:r>
        <w:rPr>
          <w:szCs w:val="22"/>
        </w:rPr>
        <w:t>•</w:t>
      </w:r>
      <w:r>
        <w:rPr>
          <w:szCs w:val="22"/>
        </w:rPr>
        <w:tab/>
      </w:r>
      <w:r>
        <w:rPr>
          <w:color w:val="000000"/>
          <w:szCs w:val="22"/>
        </w:rPr>
        <w:t>selective-serotonin-reuptake-inhibitors</w:t>
      </w:r>
      <w:r>
        <w:rPr>
          <w:szCs w:val="22"/>
        </w:rPr>
        <w:t xml:space="preserve"> (SSRIs) (such as paroxetine and fluoxetine) used for depression, OCD, panic and anxiety</w:t>
      </w:r>
    </w:p>
    <w:p w14:paraId="5815DACF" w14:textId="77777777" w:rsidR="00106A7F" w:rsidRDefault="00C81758">
      <w:pPr>
        <w:pStyle w:val="EMEABodyText"/>
        <w:ind w:left="567" w:hanging="567"/>
        <w:rPr>
          <w:szCs w:val="22"/>
        </w:rPr>
      </w:pPr>
      <w:r>
        <w:rPr>
          <w:szCs w:val="22"/>
        </w:rPr>
        <w:t>•</w:t>
      </w:r>
      <w:r>
        <w:rPr>
          <w:szCs w:val="22"/>
        </w:rPr>
        <w:tab/>
        <w:t>other anti-depressants (such as venlafaxine and tryptophan) used in major depression</w:t>
      </w:r>
    </w:p>
    <w:p w14:paraId="5978183B" w14:textId="77777777" w:rsidR="00106A7F" w:rsidRDefault="00C81758">
      <w:pPr>
        <w:pStyle w:val="EMEABodyText"/>
        <w:ind w:left="567" w:hanging="567"/>
        <w:rPr>
          <w:szCs w:val="22"/>
        </w:rPr>
      </w:pPr>
      <w:r>
        <w:rPr>
          <w:szCs w:val="22"/>
        </w:rPr>
        <w:t>•</w:t>
      </w:r>
      <w:r>
        <w:rPr>
          <w:szCs w:val="22"/>
        </w:rPr>
        <w:tab/>
        <w:t>tricyclic’s (such as clomipramine and amitriptyline) used for depressive illness</w:t>
      </w:r>
    </w:p>
    <w:p w14:paraId="6F4671E3" w14:textId="77777777" w:rsidR="00106A7F" w:rsidRDefault="00C81758">
      <w:pPr>
        <w:pStyle w:val="EMEABodyText"/>
        <w:ind w:left="567" w:hanging="567"/>
        <w:rPr>
          <w:szCs w:val="22"/>
        </w:rPr>
      </w:pPr>
      <w:r>
        <w:rPr>
          <w:szCs w:val="22"/>
        </w:rPr>
        <w:t>•</w:t>
      </w:r>
      <w:r>
        <w:rPr>
          <w:szCs w:val="22"/>
        </w:rPr>
        <w:tab/>
        <w:t>St John’s Wort (</w:t>
      </w:r>
      <w:r>
        <w:rPr>
          <w:i/>
          <w:szCs w:val="22"/>
        </w:rPr>
        <w:t>Hypericum perforatum</w:t>
      </w:r>
      <w:r>
        <w:rPr>
          <w:szCs w:val="22"/>
        </w:rPr>
        <w:t>) used as a herbal remedy for mild depression</w:t>
      </w:r>
    </w:p>
    <w:p w14:paraId="7C8C053A" w14:textId="77777777" w:rsidR="00106A7F" w:rsidRDefault="00C81758">
      <w:pPr>
        <w:pStyle w:val="EMEABodyText"/>
        <w:ind w:left="567" w:hanging="567"/>
        <w:rPr>
          <w:szCs w:val="22"/>
        </w:rPr>
      </w:pPr>
      <w:r>
        <w:rPr>
          <w:szCs w:val="22"/>
        </w:rPr>
        <w:t>•</w:t>
      </w:r>
      <w:r>
        <w:rPr>
          <w:szCs w:val="22"/>
        </w:rPr>
        <w:tab/>
        <w:t>pain killers (such as tramadol and pethidine) used for pain relief</w:t>
      </w:r>
    </w:p>
    <w:p w14:paraId="22B17457" w14:textId="77777777" w:rsidR="00106A7F" w:rsidRDefault="00C81758">
      <w:pPr>
        <w:pStyle w:val="EMEABodyText"/>
        <w:ind w:left="567" w:hanging="567"/>
        <w:rPr>
          <w:szCs w:val="22"/>
        </w:rPr>
      </w:pPr>
      <w:r>
        <w:rPr>
          <w:szCs w:val="22"/>
        </w:rPr>
        <w:t>•</w:t>
      </w:r>
      <w:r>
        <w:rPr>
          <w:szCs w:val="22"/>
        </w:rPr>
        <w:tab/>
        <w:t>triptans (such as sumatriptan and zolmitripitan) used for treating migraine</w:t>
      </w:r>
    </w:p>
    <w:p w14:paraId="0CC8E13C" w14:textId="77777777" w:rsidR="00106A7F" w:rsidRDefault="00106A7F">
      <w:pPr>
        <w:rPr>
          <w:rStyle w:val="Emphasis"/>
          <w:i w:val="0"/>
          <w:szCs w:val="22"/>
        </w:rPr>
      </w:pPr>
    </w:p>
    <w:p w14:paraId="1175740C" w14:textId="77777777" w:rsidR="00106A7F" w:rsidRDefault="00C81758">
      <w:pPr>
        <w:pStyle w:val="EMEABodyText"/>
        <w:rPr>
          <w:szCs w:val="22"/>
        </w:rPr>
      </w:pPr>
      <w:r>
        <w:rPr>
          <w:szCs w:val="22"/>
        </w:rPr>
        <w:t>These medicines may increase the risk of side effects; if you get any unusual symptom taking any of these medicines together with ABILIFY, you should see your doctor.</w:t>
      </w:r>
    </w:p>
    <w:p w14:paraId="61F19B24" w14:textId="77777777" w:rsidR="00106A7F" w:rsidRDefault="00106A7F">
      <w:pPr>
        <w:rPr>
          <w:color w:val="000000"/>
          <w:szCs w:val="22"/>
        </w:rPr>
      </w:pPr>
    </w:p>
    <w:p w14:paraId="0CD9A96B" w14:textId="77777777" w:rsidR="00106A7F" w:rsidRDefault="00C81758">
      <w:pPr>
        <w:rPr>
          <w:color w:val="000000"/>
          <w:szCs w:val="22"/>
        </w:rPr>
      </w:pPr>
      <w:r>
        <w:rPr>
          <w:color w:val="000000"/>
          <w:szCs w:val="22"/>
        </w:rPr>
        <w:t>A combination of ABILIFY with medicines taken for anxiety might make you feel drowsy or dizzy. Only take other medicines while you are on ABILIFY if your doctor tells you that you can.</w:t>
      </w:r>
    </w:p>
    <w:p w14:paraId="15453295" w14:textId="77777777" w:rsidR="00106A7F" w:rsidRDefault="00106A7F">
      <w:pPr>
        <w:rPr>
          <w:color w:val="000000"/>
          <w:szCs w:val="22"/>
        </w:rPr>
      </w:pPr>
    </w:p>
    <w:p w14:paraId="1AB24743" w14:textId="77777777" w:rsidR="00106A7F" w:rsidRDefault="00C81758">
      <w:pPr>
        <w:rPr>
          <w:b/>
          <w:color w:val="000000"/>
          <w:szCs w:val="22"/>
        </w:rPr>
      </w:pPr>
      <w:r>
        <w:rPr>
          <w:b/>
          <w:color w:val="000000"/>
          <w:szCs w:val="22"/>
        </w:rPr>
        <w:t>ABILIFY with food, drink and alcohol</w:t>
      </w:r>
    </w:p>
    <w:p w14:paraId="4464939B" w14:textId="77777777" w:rsidR="00106A7F" w:rsidRDefault="00C81758">
      <w:pPr>
        <w:pStyle w:val="EMEABodyText"/>
        <w:widowControl w:val="0"/>
        <w:rPr>
          <w:color w:val="000000"/>
          <w:szCs w:val="22"/>
        </w:rPr>
      </w:pPr>
      <w:r>
        <w:rPr>
          <w:color w:val="000000"/>
          <w:szCs w:val="22"/>
        </w:rPr>
        <w:t>This medicine can be given regardless of meals.</w:t>
      </w:r>
    </w:p>
    <w:p w14:paraId="617F78F9" w14:textId="77777777" w:rsidR="00106A7F" w:rsidRDefault="00C81758">
      <w:pPr>
        <w:pStyle w:val="EMEABodyText"/>
        <w:widowControl w:val="0"/>
        <w:rPr>
          <w:color w:val="000000"/>
          <w:szCs w:val="22"/>
        </w:rPr>
      </w:pPr>
      <w:r>
        <w:rPr>
          <w:color w:val="000000"/>
          <w:szCs w:val="22"/>
        </w:rPr>
        <w:t>Alcohol should be avoided.</w:t>
      </w:r>
    </w:p>
    <w:p w14:paraId="7250D639" w14:textId="77777777" w:rsidR="00106A7F" w:rsidRDefault="00106A7F">
      <w:pPr>
        <w:pStyle w:val="EMEABodyText"/>
        <w:widowControl w:val="0"/>
        <w:rPr>
          <w:color w:val="000000"/>
          <w:szCs w:val="22"/>
        </w:rPr>
      </w:pPr>
    </w:p>
    <w:p w14:paraId="22374CE2" w14:textId="77777777" w:rsidR="00106A7F" w:rsidRDefault="00C81758">
      <w:pPr>
        <w:rPr>
          <w:b/>
          <w:color w:val="000000"/>
          <w:szCs w:val="22"/>
        </w:rPr>
      </w:pPr>
      <w:r>
        <w:rPr>
          <w:b/>
          <w:color w:val="000000"/>
          <w:szCs w:val="22"/>
        </w:rPr>
        <w:t>Pregnancy, breast-feeding and fertility</w:t>
      </w:r>
    </w:p>
    <w:p w14:paraId="3E8D3D76" w14:textId="77777777" w:rsidR="00106A7F" w:rsidRDefault="00C81758">
      <w:pPr>
        <w:pStyle w:val="EMEABodyText"/>
        <w:widowControl w:val="0"/>
        <w:rPr>
          <w:color w:val="000000"/>
          <w:szCs w:val="22"/>
        </w:rPr>
      </w:pPr>
      <w:r>
        <w:rPr>
          <w:color w:val="000000"/>
          <w:szCs w:val="22"/>
        </w:rPr>
        <w:t>If you are pregnant or breast-feeding, think you may be pregnant or are planning to have a baby, ask your doctor for advice before taking this medicine.</w:t>
      </w:r>
    </w:p>
    <w:p w14:paraId="4B7BBD05" w14:textId="77777777" w:rsidR="00106A7F" w:rsidRDefault="00106A7F">
      <w:pPr>
        <w:pStyle w:val="EMEABodyText"/>
        <w:widowControl w:val="0"/>
        <w:rPr>
          <w:color w:val="000000"/>
          <w:szCs w:val="22"/>
        </w:rPr>
      </w:pPr>
    </w:p>
    <w:p w14:paraId="650F4AE5" w14:textId="77777777" w:rsidR="00106A7F" w:rsidRDefault="00C81758">
      <w:pPr>
        <w:pStyle w:val="EMEABodyText"/>
        <w:widowControl w:val="0"/>
        <w:rPr>
          <w:color w:val="000000"/>
          <w:szCs w:val="22"/>
        </w:rPr>
      </w:pPr>
      <w:r>
        <w:rPr>
          <w:color w:val="000000"/>
          <w:szCs w:val="22"/>
        </w:rPr>
        <w:t>The following symptoms may occur in newborn babies, of mothers that have used ABILIFY in the last trimester (last three months of their pregnancy): shaking, muscle stiffness and/or weakness, sleepiness, agitation, breathing problems, and difficulty in feeding. If your baby develops any of these symptoms you may need to contact your doctor.</w:t>
      </w:r>
    </w:p>
    <w:p w14:paraId="16B92A7B" w14:textId="77777777" w:rsidR="00106A7F" w:rsidRDefault="00106A7F">
      <w:pPr>
        <w:pStyle w:val="EMEABodyText"/>
        <w:widowControl w:val="0"/>
        <w:rPr>
          <w:color w:val="000000"/>
          <w:szCs w:val="22"/>
        </w:rPr>
      </w:pPr>
    </w:p>
    <w:p w14:paraId="589F6AC0" w14:textId="77777777" w:rsidR="00106A7F" w:rsidRDefault="00C81758">
      <w:pPr>
        <w:rPr>
          <w:rStyle w:val="Emphasis"/>
          <w:i w:val="0"/>
          <w:szCs w:val="22"/>
        </w:rPr>
      </w:pPr>
      <w:r>
        <w:rPr>
          <w:rStyle w:val="Emphasis"/>
          <w:i w:val="0"/>
          <w:szCs w:val="22"/>
        </w:rPr>
        <w:t xml:space="preserve">If you are receiving </w:t>
      </w:r>
      <w:r>
        <w:rPr>
          <w:szCs w:val="22"/>
        </w:rPr>
        <w:t>ABILIFY</w:t>
      </w:r>
      <w:r>
        <w:rPr>
          <w:rStyle w:val="Emphasis"/>
          <w:i w:val="0"/>
          <w:szCs w:val="22"/>
        </w:rPr>
        <w:t>, your doctor will discuss with you whether you should breast</w:t>
      </w:r>
      <w:r>
        <w:rPr>
          <w:rStyle w:val="Emphasis"/>
          <w:i w:val="0"/>
          <w:szCs w:val="22"/>
        </w:rPr>
        <w:noBreakHyphen/>
        <w:t>feed considering the benefit to you of your therapy and the benefit to your baby of breast</w:t>
      </w:r>
      <w:r>
        <w:rPr>
          <w:rStyle w:val="Emphasis"/>
          <w:i w:val="0"/>
          <w:szCs w:val="22"/>
        </w:rPr>
        <w:noBreakHyphen/>
        <w:t xml:space="preserve">feeding. You should not do both. Talk to your doctor about the best way to feed your baby if you are receiving </w:t>
      </w:r>
      <w:r>
        <w:rPr>
          <w:szCs w:val="22"/>
        </w:rPr>
        <w:t>this medicine</w:t>
      </w:r>
      <w:r>
        <w:rPr>
          <w:rStyle w:val="Emphasis"/>
          <w:i w:val="0"/>
          <w:szCs w:val="22"/>
        </w:rPr>
        <w:t>.</w:t>
      </w:r>
    </w:p>
    <w:p w14:paraId="76CF3F2F" w14:textId="77777777" w:rsidR="00106A7F" w:rsidRDefault="00106A7F">
      <w:pPr>
        <w:pStyle w:val="EMEABodyText"/>
        <w:widowControl w:val="0"/>
        <w:rPr>
          <w:color w:val="000000"/>
          <w:szCs w:val="22"/>
        </w:rPr>
      </w:pPr>
    </w:p>
    <w:p w14:paraId="07B7DC73" w14:textId="77777777" w:rsidR="00106A7F" w:rsidRDefault="00C81758">
      <w:pPr>
        <w:rPr>
          <w:b/>
          <w:color w:val="000000"/>
          <w:szCs w:val="22"/>
        </w:rPr>
      </w:pPr>
      <w:r>
        <w:rPr>
          <w:b/>
          <w:color w:val="000000"/>
          <w:szCs w:val="22"/>
        </w:rPr>
        <w:t>Driving and using machines</w:t>
      </w:r>
    </w:p>
    <w:p w14:paraId="3390CA52" w14:textId="77777777" w:rsidR="00106A7F" w:rsidRDefault="00C81758">
      <w:pPr>
        <w:rPr>
          <w:szCs w:val="22"/>
        </w:rPr>
      </w:pPr>
      <w:r>
        <w:rPr>
          <w:szCs w:val="22"/>
        </w:rPr>
        <w:t>Dizziness and vision problems may occur during treatment with this medicine (see section 4).</w:t>
      </w:r>
    </w:p>
    <w:p w14:paraId="54AE7B83" w14:textId="77777777" w:rsidR="00106A7F" w:rsidRDefault="00C81758">
      <w:pPr>
        <w:rPr>
          <w:szCs w:val="22"/>
        </w:rPr>
      </w:pPr>
      <w:r>
        <w:rPr>
          <w:szCs w:val="22"/>
        </w:rPr>
        <w:t>This should be considered in cases where full alertness is required, e.g. when driving a car or handling machines.</w:t>
      </w:r>
    </w:p>
    <w:p w14:paraId="44C5349F" w14:textId="77777777" w:rsidR="00106A7F" w:rsidRDefault="00106A7F">
      <w:pPr>
        <w:pStyle w:val="EMEABodyText"/>
        <w:widowControl w:val="0"/>
        <w:rPr>
          <w:color w:val="000000"/>
          <w:szCs w:val="22"/>
        </w:rPr>
      </w:pPr>
    </w:p>
    <w:p w14:paraId="5C807E0B" w14:textId="77777777" w:rsidR="00106A7F" w:rsidRDefault="00C81758">
      <w:pPr>
        <w:pStyle w:val="EMEABodyText"/>
        <w:widowControl w:val="0"/>
        <w:rPr>
          <w:b/>
          <w:color w:val="000000"/>
          <w:szCs w:val="22"/>
        </w:rPr>
      </w:pPr>
      <w:r>
        <w:rPr>
          <w:b/>
          <w:color w:val="000000"/>
          <w:szCs w:val="22"/>
        </w:rPr>
        <w:t>ABILIFY contains sodium</w:t>
      </w:r>
    </w:p>
    <w:p w14:paraId="4870545F" w14:textId="77777777" w:rsidR="00106A7F" w:rsidRDefault="00C81758">
      <w:pPr>
        <w:pStyle w:val="EMEABodyText"/>
        <w:widowControl w:val="0"/>
        <w:rPr>
          <w:color w:val="000000"/>
          <w:szCs w:val="22"/>
        </w:rPr>
      </w:pPr>
      <w:r>
        <w:rPr>
          <w:color w:val="000000"/>
          <w:szCs w:val="22"/>
        </w:rPr>
        <w:t>This medicine contains less than 1 mmol sodium (23 mg) per dosage unit, that is to say essentially ‘sodium-free’.</w:t>
      </w:r>
    </w:p>
    <w:p w14:paraId="18619B54" w14:textId="77777777" w:rsidR="00106A7F" w:rsidRDefault="00106A7F">
      <w:pPr>
        <w:pStyle w:val="EMEABodyText"/>
        <w:widowControl w:val="0"/>
        <w:rPr>
          <w:color w:val="000000"/>
          <w:szCs w:val="22"/>
        </w:rPr>
      </w:pPr>
    </w:p>
    <w:p w14:paraId="73909EAF" w14:textId="77777777" w:rsidR="00106A7F" w:rsidRDefault="00106A7F">
      <w:pPr>
        <w:pStyle w:val="EMEABodyText"/>
        <w:widowControl w:val="0"/>
        <w:rPr>
          <w:color w:val="000000"/>
          <w:szCs w:val="22"/>
        </w:rPr>
      </w:pPr>
    </w:p>
    <w:p w14:paraId="0E24901F" w14:textId="77777777" w:rsidR="00106A7F" w:rsidRDefault="00C81758">
      <w:pPr>
        <w:ind w:left="567" w:hanging="567"/>
        <w:rPr>
          <w:b/>
          <w:color w:val="000000"/>
          <w:szCs w:val="22"/>
        </w:rPr>
      </w:pPr>
      <w:r>
        <w:rPr>
          <w:b/>
          <w:color w:val="000000"/>
          <w:szCs w:val="22"/>
        </w:rPr>
        <w:t>3.</w:t>
      </w:r>
      <w:r>
        <w:rPr>
          <w:b/>
          <w:color w:val="000000"/>
          <w:szCs w:val="22"/>
        </w:rPr>
        <w:tab/>
        <w:t>How ABILIFY is given</w:t>
      </w:r>
    </w:p>
    <w:p w14:paraId="2BB9A225" w14:textId="77777777" w:rsidR="00106A7F" w:rsidRDefault="00106A7F">
      <w:pPr>
        <w:pStyle w:val="EMEABodyText"/>
        <w:widowControl w:val="0"/>
        <w:rPr>
          <w:color w:val="000000"/>
          <w:szCs w:val="22"/>
        </w:rPr>
      </w:pPr>
    </w:p>
    <w:p w14:paraId="0B8E37B7" w14:textId="77777777" w:rsidR="00106A7F" w:rsidRDefault="00C81758">
      <w:pPr>
        <w:pStyle w:val="EMEABodyText"/>
        <w:widowControl w:val="0"/>
        <w:rPr>
          <w:bCs/>
          <w:snapToGrid w:val="0"/>
          <w:color w:val="000000"/>
          <w:szCs w:val="22"/>
        </w:rPr>
      </w:pPr>
      <w:r>
        <w:rPr>
          <w:bCs/>
          <w:snapToGrid w:val="0"/>
          <w:color w:val="000000"/>
          <w:szCs w:val="22"/>
        </w:rPr>
        <w:t>Your doctor will decide how much ABILIFY you need and how long you need it for. The recommended dose is 9.75 mg (1.3 mL) for the first injection. Up to three injections in 24 hours may be given. The total dose of ABILIFY (all formulations) should not exceed 30 mg per day.</w:t>
      </w:r>
    </w:p>
    <w:p w14:paraId="69FC2BE3" w14:textId="77777777" w:rsidR="00106A7F" w:rsidRDefault="00106A7F">
      <w:pPr>
        <w:pStyle w:val="EMEABodyText"/>
        <w:widowControl w:val="0"/>
        <w:rPr>
          <w:bCs/>
          <w:snapToGrid w:val="0"/>
          <w:color w:val="000000"/>
          <w:szCs w:val="22"/>
        </w:rPr>
      </w:pPr>
    </w:p>
    <w:p w14:paraId="0A2C9D74" w14:textId="77777777" w:rsidR="00106A7F" w:rsidRDefault="00C81758">
      <w:pPr>
        <w:pStyle w:val="EMEABodyText"/>
        <w:widowControl w:val="0"/>
        <w:rPr>
          <w:bCs/>
          <w:color w:val="000000"/>
          <w:szCs w:val="22"/>
        </w:rPr>
      </w:pPr>
      <w:r>
        <w:rPr>
          <w:bCs/>
          <w:snapToGrid w:val="0"/>
          <w:color w:val="000000"/>
          <w:szCs w:val="22"/>
        </w:rPr>
        <w:t>ABILIFY is ready to use. The correct amount of solution will be injected into your muscle by your doctor or nurse.</w:t>
      </w:r>
    </w:p>
    <w:p w14:paraId="6CA11386" w14:textId="77777777" w:rsidR="00106A7F" w:rsidRDefault="00106A7F">
      <w:pPr>
        <w:pStyle w:val="EMEABodyText"/>
        <w:widowControl w:val="0"/>
        <w:rPr>
          <w:color w:val="000000"/>
          <w:szCs w:val="22"/>
        </w:rPr>
      </w:pPr>
    </w:p>
    <w:p w14:paraId="7A76F835" w14:textId="77777777" w:rsidR="00106A7F" w:rsidRDefault="00C81758">
      <w:pPr>
        <w:rPr>
          <w:b/>
          <w:iCs/>
          <w:color w:val="000000"/>
          <w:szCs w:val="22"/>
        </w:rPr>
      </w:pPr>
      <w:r>
        <w:rPr>
          <w:b/>
          <w:iCs/>
          <w:color w:val="000000"/>
          <w:szCs w:val="22"/>
        </w:rPr>
        <w:t xml:space="preserve">If you are given more </w:t>
      </w:r>
      <w:r>
        <w:rPr>
          <w:b/>
          <w:color w:val="000000"/>
          <w:szCs w:val="22"/>
        </w:rPr>
        <w:t xml:space="preserve">ABILIFY </w:t>
      </w:r>
      <w:r>
        <w:rPr>
          <w:b/>
          <w:iCs/>
          <w:color w:val="000000"/>
          <w:szCs w:val="22"/>
        </w:rPr>
        <w:t>than you need</w:t>
      </w:r>
    </w:p>
    <w:p w14:paraId="411D0543" w14:textId="77777777" w:rsidR="00106A7F" w:rsidRDefault="00C81758">
      <w:pPr>
        <w:rPr>
          <w:color w:val="000000"/>
          <w:szCs w:val="22"/>
        </w:rPr>
      </w:pPr>
      <w:r>
        <w:rPr>
          <w:rStyle w:val="Emphasis"/>
          <w:i w:val="0"/>
          <w:color w:val="000000"/>
          <w:szCs w:val="22"/>
        </w:rPr>
        <w:t xml:space="preserve">This medicine will be given to you under medical supervision; it is therefore unlikely that you will be given too much. If you see more than one doctor, be sure to tell them that you are receiving </w:t>
      </w:r>
      <w:r>
        <w:rPr>
          <w:color w:val="000000"/>
          <w:szCs w:val="22"/>
        </w:rPr>
        <w:t>ABILIFY.</w:t>
      </w:r>
    </w:p>
    <w:p w14:paraId="115FA67F" w14:textId="77777777" w:rsidR="00106A7F" w:rsidRDefault="00106A7F">
      <w:pPr>
        <w:rPr>
          <w:rStyle w:val="Emphasis"/>
          <w:i w:val="0"/>
          <w:color w:val="000000"/>
          <w:szCs w:val="22"/>
        </w:rPr>
      </w:pPr>
    </w:p>
    <w:p w14:paraId="1D8310BC" w14:textId="77777777" w:rsidR="00106A7F" w:rsidRDefault="00C81758">
      <w:pPr>
        <w:tabs>
          <w:tab w:val="left" w:pos="426"/>
        </w:tabs>
        <w:rPr>
          <w:rStyle w:val="Emphasis"/>
          <w:i w:val="0"/>
          <w:szCs w:val="22"/>
        </w:rPr>
      </w:pPr>
      <w:r>
        <w:rPr>
          <w:rStyle w:val="Emphasis"/>
          <w:i w:val="0"/>
          <w:szCs w:val="22"/>
        </w:rPr>
        <w:t xml:space="preserve">Patients who have been given too much </w:t>
      </w:r>
      <w:del w:id="187" w:author="Author" w:date="2025-09-04T16:53:00Z">
        <w:r>
          <w:rPr>
            <w:rStyle w:val="Emphasis"/>
            <w:i w:val="0"/>
            <w:szCs w:val="22"/>
          </w:rPr>
          <w:delText xml:space="preserve">aripiprazole </w:delText>
        </w:r>
      </w:del>
      <w:ins w:id="188" w:author="Author" w:date="2025-09-04T16:53:00Z">
        <w:r w:rsidR="004050F3">
          <w:rPr>
            <w:rStyle w:val="Emphasis"/>
            <w:i w:val="0"/>
            <w:szCs w:val="22"/>
          </w:rPr>
          <w:t xml:space="preserve">of this medicine </w:t>
        </w:r>
      </w:ins>
      <w:r>
        <w:rPr>
          <w:rStyle w:val="Emphasis"/>
          <w:i w:val="0"/>
          <w:szCs w:val="22"/>
        </w:rPr>
        <w:t>have experienced the following symptoms:</w:t>
      </w:r>
    </w:p>
    <w:p w14:paraId="4825B16C" w14:textId="77777777" w:rsidR="00106A7F" w:rsidRDefault="00C81758">
      <w:pPr>
        <w:ind w:left="567" w:hanging="567"/>
        <w:rPr>
          <w:rStyle w:val="Emphasis"/>
          <w:i w:val="0"/>
          <w:szCs w:val="22"/>
        </w:rPr>
      </w:pPr>
      <w:r>
        <w:rPr>
          <w:szCs w:val="22"/>
        </w:rPr>
        <w:t>•</w:t>
      </w:r>
      <w:r>
        <w:rPr>
          <w:szCs w:val="22"/>
        </w:rPr>
        <w:tab/>
      </w:r>
      <w:r>
        <w:rPr>
          <w:rStyle w:val="Emphasis"/>
          <w:i w:val="0"/>
          <w:szCs w:val="22"/>
        </w:rPr>
        <w:t>rapid heartbeat, agitation/aggressiveness, problems with speech.</w:t>
      </w:r>
    </w:p>
    <w:p w14:paraId="69144DC1" w14:textId="77777777" w:rsidR="00106A7F" w:rsidRDefault="00C81758">
      <w:pPr>
        <w:ind w:left="567" w:hanging="567"/>
        <w:rPr>
          <w:rStyle w:val="Emphasis"/>
          <w:i w:val="0"/>
          <w:szCs w:val="22"/>
        </w:rPr>
      </w:pPr>
      <w:r>
        <w:rPr>
          <w:szCs w:val="22"/>
        </w:rPr>
        <w:t>•</w:t>
      </w:r>
      <w:r>
        <w:rPr>
          <w:szCs w:val="22"/>
        </w:rPr>
        <w:tab/>
      </w:r>
      <w:r>
        <w:rPr>
          <w:rStyle w:val="Emphasis"/>
          <w:i w:val="0"/>
          <w:szCs w:val="22"/>
        </w:rPr>
        <w:t>unusual movements (especially of the face or tongue) and reduced level of consciousness.</w:t>
      </w:r>
    </w:p>
    <w:p w14:paraId="4AF7D6EE" w14:textId="77777777" w:rsidR="00106A7F" w:rsidRDefault="00106A7F">
      <w:pPr>
        <w:tabs>
          <w:tab w:val="left" w:pos="426"/>
        </w:tabs>
        <w:rPr>
          <w:rStyle w:val="Emphasis"/>
          <w:i w:val="0"/>
          <w:szCs w:val="22"/>
        </w:rPr>
      </w:pPr>
    </w:p>
    <w:p w14:paraId="20FD3EEE" w14:textId="77777777" w:rsidR="00106A7F" w:rsidRDefault="00C81758">
      <w:pPr>
        <w:tabs>
          <w:tab w:val="left" w:pos="426"/>
        </w:tabs>
        <w:rPr>
          <w:rStyle w:val="Emphasis"/>
          <w:i w:val="0"/>
          <w:szCs w:val="22"/>
        </w:rPr>
      </w:pPr>
      <w:r>
        <w:rPr>
          <w:rStyle w:val="Emphasis"/>
          <w:i w:val="0"/>
          <w:szCs w:val="22"/>
        </w:rPr>
        <w:t>Other symptoms may include:</w:t>
      </w:r>
    </w:p>
    <w:p w14:paraId="2E63FB77" w14:textId="77777777" w:rsidR="00106A7F" w:rsidRDefault="00C81758">
      <w:pPr>
        <w:ind w:left="567" w:hanging="567"/>
        <w:rPr>
          <w:rStyle w:val="Emphasis"/>
          <w:i w:val="0"/>
          <w:szCs w:val="22"/>
        </w:rPr>
      </w:pPr>
      <w:r>
        <w:rPr>
          <w:szCs w:val="22"/>
        </w:rPr>
        <w:t>•</w:t>
      </w:r>
      <w:r>
        <w:rPr>
          <w:szCs w:val="22"/>
        </w:rPr>
        <w:tab/>
      </w:r>
      <w:r>
        <w:rPr>
          <w:rStyle w:val="Emphasis"/>
          <w:i w:val="0"/>
          <w:szCs w:val="22"/>
        </w:rPr>
        <w:t>acute confusion, seizures (epilepsy), coma, a combination of fever, faster breathing, sweating,</w:t>
      </w:r>
    </w:p>
    <w:p w14:paraId="4CB2D740" w14:textId="77777777" w:rsidR="00106A7F" w:rsidRDefault="00C81758">
      <w:pPr>
        <w:ind w:left="567" w:hanging="567"/>
        <w:rPr>
          <w:rStyle w:val="Emphasis"/>
          <w:i w:val="0"/>
          <w:szCs w:val="22"/>
        </w:rPr>
      </w:pPr>
      <w:r>
        <w:rPr>
          <w:szCs w:val="22"/>
        </w:rPr>
        <w:t>•</w:t>
      </w:r>
      <w:r>
        <w:rPr>
          <w:szCs w:val="22"/>
        </w:rPr>
        <w:tab/>
      </w:r>
      <w:r>
        <w:rPr>
          <w:rStyle w:val="Emphasis"/>
          <w:i w:val="0"/>
          <w:szCs w:val="22"/>
        </w:rPr>
        <w:t>muscle stiffness, and drowsiness or sleepiness, slower breathing, choking, high or low blood pressure, abnormal rhythms of the heart.</w:t>
      </w:r>
    </w:p>
    <w:p w14:paraId="03F895FC" w14:textId="77777777" w:rsidR="00106A7F" w:rsidRDefault="00106A7F">
      <w:pPr>
        <w:ind w:left="567" w:hanging="567"/>
        <w:rPr>
          <w:rStyle w:val="Emphasis"/>
          <w:i w:val="0"/>
          <w:szCs w:val="22"/>
        </w:rPr>
      </w:pPr>
    </w:p>
    <w:p w14:paraId="729E8EF4" w14:textId="77777777" w:rsidR="00106A7F" w:rsidRDefault="00C81758">
      <w:pPr>
        <w:rPr>
          <w:rStyle w:val="Emphasis"/>
          <w:i w:val="0"/>
          <w:szCs w:val="22"/>
        </w:rPr>
      </w:pPr>
      <w:r>
        <w:rPr>
          <w:rStyle w:val="Emphasis"/>
          <w:i w:val="0"/>
          <w:szCs w:val="22"/>
        </w:rPr>
        <w:t>Contact your doctor or hospital immediately if you experience any of the above.</w:t>
      </w:r>
    </w:p>
    <w:p w14:paraId="47DF1F80" w14:textId="77777777" w:rsidR="00106A7F" w:rsidRDefault="00106A7F">
      <w:pPr>
        <w:rPr>
          <w:rStyle w:val="Emphasis"/>
          <w:i w:val="0"/>
          <w:color w:val="000000"/>
          <w:szCs w:val="22"/>
        </w:rPr>
      </w:pPr>
    </w:p>
    <w:p w14:paraId="55C84AE3" w14:textId="77777777" w:rsidR="00106A7F" w:rsidRDefault="00C81758">
      <w:pPr>
        <w:rPr>
          <w:b/>
          <w:color w:val="000000"/>
          <w:szCs w:val="22"/>
        </w:rPr>
      </w:pPr>
      <w:r>
        <w:rPr>
          <w:b/>
          <w:color w:val="000000"/>
          <w:szCs w:val="22"/>
        </w:rPr>
        <w:t xml:space="preserve">If you miss an injection of </w:t>
      </w:r>
      <w:r>
        <w:rPr>
          <w:b/>
          <w:iCs/>
          <w:color w:val="000000"/>
          <w:szCs w:val="22"/>
        </w:rPr>
        <w:t>ABILIFY</w:t>
      </w:r>
    </w:p>
    <w:p w14:paraId="7FEDDB0D" w14:textId="77777777" w:rsidR="00106A7F" w:rsidRDefault="00C81758">
      <w:pPr>
        <w:rPr>
          <w:rStyle w:val="Emphasis"/>
          <w:i w:val="0"/>
          <w:color w:val="000000"/>
          <w:szCs w:val="22"/>
        </w:rPr>
      </w:pPr>
      <w:r>
        <w:rPr>
          <w:rStyle w:val="Emphasis"/>
          <w:i w:val="0"/>
          <w:color w:val="000000"/>
          <w:szCs w:val="22"/>
        </w:rPr>
        <w:t>It is important not to miss your dose. If you miss an injection, you should contact your doctor to arrange your next injection as soon as you can.</w:t>
      </w:r>
    </w:p>
    <w:p w14:paraId="62F973D6" w14:textId="77777777" w:rsidR="00106A7F" w:rsidRDefault="00106A7F">
      <w:pPr>
        <w:rPr>
          <w:rStyle w:val="Emphasis"/>
          <w:i w:val="0"/>
          <w:color w:val="000000"/>
          <w:szCs w:val="22"/>
        </w:rPr>
      </w:pPr>
    </w:p>
    <w:p w14:paraId="16DDCB29" w14:textId="77777777" w:rsidR="00106A7F" w:rsidRDefault="00C81758">
      <w:pPr>
        <w:rPr>
          <w:b/>
          <w:iCs/>
          <w:color w:val="000000"/>
          <w:szCs w:val="22"/>
        </w:rPr>
      </w:pPr>
      <w:r>
        <w:rPr>
          <w:b/>
          <w:iCs/>
          <w:color w:val="000000"/>
          <w:szCs w:val="22"/>
        </w:rPr>
        <w:t xml:space="preserve">If you stop receiving </w:t>
      </w:r>
      <w:r>
        <w:rPr>
          <w:b/>
          <w:color w:val="000000"/>
          <w:szCs w:val="22"/>
        </w:rPr>
        <w:t>ABILIFY</w:t>
      </w:r>
    </w:p>
    <w:p w14:paraId="55C7A561" w14:textId="77777777" w:rsidR="00106A7F" w:rsidRDefault="00C81758">
      <w:pPr>
        <w:rPr>
          <w:rStyle w:val="Emphasis"/>
          <w:i w:val="0"/>
          <w:color w:val="000000"/>
          <w:szCs w:val="22"/>
        </w:rPr>
      </w:pPr>
      <w:r>
        <w:rPr>
          <w:rStyle w:val="Emphasis"/>
          <w:i w:val="0"/>
          <w:color w:val="000000"/>
          <w:szCs w:val="22"/>
        </w:rPr>
        <w:t xml:space="preserve">Do not stop your treatment just because you feel better. It is important that you carry on receiving </w:t>
      </w:r>
      <w:r>
        <w:rPr>
          <w:color w:val="000000"/>
          <w:szCs w:val="22"/>
        </w:rPr>
        <w:t>ABILIFY solution for injection</w:t>
      </w:r>
      <w:r>
        <w:rPr>
          <w:b/>
          <w:color w:val="000000"/>
          <w:szCs w:val="22"/>
        </w:rPr>
        <w:t xml:space="preserve"> </w:t>
      </w:r>
      <w:r>
        <w:rPr>
          <w:rStyle w:val="Emphasis"/>
          <w:i w:val="0"/>
          <w:color w:val="000000"/>
          <w:szCs w:val="22"/>
        </w:rPr>
        <w:t>for as long as your doctor has told you to.</w:t>
      </w:r>
    </w:p>
    <w:p w14:paraId="672070FF" w14:textId="77777777" w:rsidR="00106A7F" w:rsidRDefault="00106A7F">
      <w:pPr>
        <w:rPr>
          <w:rStyle w:val="Emphasis"/>
          <w:i w:val="0"/>
          <w:color w:val="000000"/>
          <w:szCs w:val="22"/>
        </w:rPr>
      </w:pPr>
    </w:p>
    <w:p w14:paraId="629BE304" w14:textId="77777777" w:rsidR="00106A7F" w:rsidRDefault="00C81758">
      <w:pPr>
        <w:rPr>
          <w:rStyle w:val="Emphasis"/>
          <w:i w:val="0"/>
          <w:color w:val="000000"/>
          <w:szCs w:val="22"/>
        </w:rPr>
      </w:pPr>
      <w:r>
        <w:rPr>
          <w:rStyle w:val="Emphasis"/>
          <w:i w:val="0"/>
          <w:color w:val="000000"/>
          <w:szCs w:val="22"/>
        </w:rPr>
        <w:t>If you have any further questions on the use of this medicine, ask your doctor or nurse.</w:t>
      </w:r>
    </w:p>
    <w:p w14:paraId="1160FE60" w14:textId="77777777" w:rsidR="00106A7F" w:rsidRDefault="00106A7F">
      <w:pPr>
        <w:pStyle w:val="EMEABodyText"/>
        <w:widowControl w:val="0"/>
        <w:rPr>
          <w:color w:val="000000"/>
          <w:szCs w:val="22"/>
        </w:rPr>
      </w:pPr>
    </w:p>
    <w:p w14:paraId="510B6E42" w14:textId="77777777" w:rsidR="00106A7F" w:rsidRDefault="00106A7F">
      <w:pPr>
        <w:pStyle w:val="EMEABodyText"/>
        <w:widowControl w:val="0"/>
        <w:rPr>
          <w:color w:val="000000"/>
          <w:szCs w:val="22"/>
        </w:rPr>
      </w:pPr>
    </w:p>
    <w:p w14:paraId="3E91BB75" w14:textId="77777777" w:rsidR="00106A7F" w:rsidRDefault="00C81758">
      <w:pPr>
        <w:ind w:left="567" w:hanging="567"/>
        <w:rPr>
          <w:b/>
          <w:color w:val="000000"/>
          <w:szCs w:val="22"/>
        </w:rPr>
      </w:pPr>
      <w:r>
        <w:rPr>
          <w:b/>
          <w:color w:val="000000"/>
          <w:szCs w:val="22"/>
        </w:rPr>
        <w:t>4.</w:t>
      </w:r>
      <w:r>
        <w:rPr>
          <w:b/>
          <w:color w:val="000000"/>
          <w:szCs w:val="22"/>
        </w:rPr>
        <w:tab/>
        <w:t>Possible side effects</w:t>
      </w:r>
    </w:p>
    <w:p w14:paraId="77D15D67" w14:textId="77777777" w:rsidR="00106A7F" w:rsidRDefault="00106A7F">
      <w:pPr>
        <w:rPr>
          <w:color w:val="000000"/>
          <w:szCs w:val="22"/>
        </w:rPr>
      </w:pPr>
    </w:p>
    <w:p w14:paraId="35F939D2" w14:textId="77777777" w:rsidR="00106A7F" w:rsidRDefault="00C81758">
      <w:pPr>
        <w:pStyle w:val="EMEABodyText"/>
        <w:widowControl w:val="0"/>
        <w:rPr>
          <w:color w:val="000000"/>
          <w:szCs w:val="22"/>
        </w:rPr>
      </w:pPr>
      <w:r>
        <w:rPr>
          <w:color w:val="000000"/>
          <w:szCs w:val="22"/>
        </w:rPr>
        <w:t>Like all medicines, this medicine can cause side effects, although not everybody gets them.</w:t>
      </w:r>
    </w:p>
    <w:p w14:paraId="352BFB71" w14:textId="77777777" w:rsidR="00106A7F" w:rsidRDefault="00106A7F">
      <w:pPr>
        <w:autoSpaceDE w:val="0"/>
        <w:autoSpaceDN w:val="0"/>
        <w:adjustRightInd w:val="0"/>
        <w:rPr>
          <w:rStyle w:val="Emphasis"/>
          <w:i w:val="0"/>
          <w:color w:val="000000"/>
          <w:szCs w:val="22"/>
        </w:rPr>
      </w:pPr>
    </w:p>
    <w:p w14:paraId="7359E2D5" w14:textId="77777777" w:rsidR="00106A7F" w:rsidRDefault="00C81758">
      <w:pPr>
        <w:autoSpaceDE w:val="0"/>
        <w:autoSpaceDN w:val="0"/>
        <w:adjustRightInd w:val="0"/>
        <w:rPr>
          <w:rStyle w:val="Emphasis"/>
          <w:i w:val="0"/>
          <w:color w:val="000000"/>
          <w:szCs w:val="22"/>
        </w:rPr>
      </w:pPr>
      <w:r>
        <w:rPr>
          <w:rStyle w:val="Emphasis"/>
          <w:i w:val="0"/>
          <w:color w:val="000000"/>
          <w:szCs w:val="22"/>
        </w:rPr>
        <w:t>Common side effects (may affect up to 1 in 10 people):</w:t>
      </w:r>
    </w:p>
    <w:p w14:paraId="5A5FFBD7" w14:textId="77777777" w:rsidR="00106A7F" w:rsidRDefault="00106A7F">
      <w:pPr>
        <w:autoSpaceDE w:val="0"/>
        <w:autoSpaceDN w:val="0"/>
        <w:adjustRightInd w:val="0"/>
        <w:ind w:left="567" w:hanging="567"/>
        <w:rPr>
          <w:color w:val="000000"/>
          <w:szCs w:val="22"/>
        </w:rPr>
      </w:pPr>
    </w:p>
    <w:p w14:paraId="2F4D47B0"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r>
      <w:r>
        <w:rPr>
          <w:szCs w:val="22"/>
        </w:rPr>
        <w:t>diabetes mellitus,</w:t>
      </w:r>
    </w:p>
    <w:p w14:paraId="42C409F2"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difficulty sleeping,</w:t>
      </w:r>
    </w:p>
    <w:p w14:paraId="75BE6F0A"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anxious,</w:t>
      </w:r>
    </w:p>
    <w:p w14:paraId="25B6C294"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feeling restless and unable to keep still, difficulty sitting still,</w:t>
      </w:r>
    </w:p>
    <w:p w14:paraId="6F5369A0" w14:textId="77777777" w:rsidR="00106A7F" w:rsidRDefault="00C81758">
      <w:pPr>
        <w:autoSpaceDE w:val="0"/>
        <w:autoSpaceDN w:val="0"/>
        <w:adjustRightInd w:val="0"/>
        <w:ind w:left="567" w:hanging="567"/>
        <w:rPr>
          <w:color w:val="000000"/>
        </w:rPr>
      </w:pPr>
      <w:r>
        <w:rPr>
          <w:color w:val="000000"/>
          <w:szCs w:val="22"/>
        </w:rPr>
        <w:t>•</w:t>
      </w:r>
      <w:r>
        <w:rPr>
          <w:color w:val="000000"/>
          <w:szCs w:val="22"/>
        </w:rPr>
        <w:tab/>
      </w:r>
      <w:r>
        <w:rPr>
          <w:color w:val="000000"/>
        </w:rPr>
        <w:t>akathisia (an uncomfortable feeling of inner restlessness and a compelling need to move constantly),</w:t>
      </w:r>
    </w:p>
    <w:p w14:paraId="6E08125D" w14:textId="77777777" w:rsidR="00106A7F" w:rsidRDefault="00C81758">
      <w:pPr>
        <w:autoSpaceDE w:val="0"/>
        <w:autoSpaceDN w:val="0"/>
        <w:adjustRightInd w:val="0"/>
        <w:ind w:left="567" w:hanging="567"/>
        <w:rPr>
          <w:szCs w:val="22"/>
          <w:lang w:eastAsia="en-GB"/>
        </w:rPr>
      </w:pPr>
      <w:r>
        <w:rPr>
          <w:szCs w:val="22"/>
        </w:rPr>
        <w:t>•</w:t>
      </w:r>
      <w:r>
        <w:rPr>
          <w:szCs w:val="22"/>
        </w:rPr>
        <w:tab/>
      </w:r>
      <w:r>
        <w:rPr>
          <w:szCs w:val="22"/>
          <w:lang w:eastAsia="en-GB"/>
        </w:rPr>
        <w:t>uncontrollable twitching, jerking or writhing movements,</w:t>
      </w:r>
    </w:p>
    <w:p w14:paraId="46B561B6"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trembling,</w:t>
      </w:r>
    </w:p>
    <w:p w14:paraId="37725A8F"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r>
      <w:r>
        <w:rPr>
          <w:color w:val="000000"/>
          <w:szCs w:val="22"/>
          <w:lang w:eastAsia="en-GB"/>
        </w:rPr>
        <w:t>headache,</w:t>
      </w:r>
    </w:p>
    <w:p w14:paraId="3908F8D1"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tiredness,</w:t>
      </w:r>
    </w:p>
    <w:p w14:paraId="283E2DBD"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t>sleepiness,</w:t>
      </w:r>
    </w:p>
    <w:p w14:paraId="746D6DE5"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light-headedness,</w:t>
      </w:r>
    </w:p>
    <w:p w14:paraId="251DD9E9"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shaking and blurred vision,</w:t>
      </w:r>
    </w:p>
    <w:p w14:paraId="053D92E5"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decreased number of or difficulty making bowel movements,</w:t>
      </w:r>
    </w:p>
    <w:p w14:paraId="2639071A" w14:textId="77777777" w:rsidR="00106A7F" w:rsidRDefault="00C81758">
      <w:pPr>
        <w:autoSpaceDE w:val="0"/>
        <w:autoSpaceDN w:val="0"/>
        <w:adjustRightInd w:val="0"/>
        <w:ind w:left="567" w:hanging="567"/>
        <w:rPr>
          <w:color w:val="000000"/>
          <w:szCs w:val="22"/>
        </w:rPr>
      </w:pPr>
      <w:r>
        <w:rPr>
          <w:color w:val="000000"/>
          <w:szCs w:val="22"/>
        </w:rPr>
        <w:t>•</w:t>
      </w:r>
      <w:r>
        <w:rPr>
          <w:color w:val="000000"/>
          <w:szCs w:val="22"/>
        </w:rPr>
        <w:tab/>
        <w:t>indigestion,</w:t>
      </w:r>
    </w:p>
    <w:p w14:paraId="74D234DA"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sick,</w:t>
      </w:r>
    </w:p>
    <w:p w14:paraId="3F42892E"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more saliva in mouth than normal,</w:t>
      </w:r>
    </w:p>
    <w:p w14:paraId="76957875"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r>
      <w:r>
        <w:rPr>
          <w:color w:val="000000"/>
          <w:szCs w:val="22"/>
          <w:lang w:eastAsia="en-GB"/>
        </w:rPr>
        <w:t>vomiting,</w:t>
      </w:r>
    </w:p>
    <w:p w14:paraId="5F3B1D08" w14:textId="77777777" w:rsidR="00106A7F" w:rsidRDefault="00C81758">
      <w:pPr>
        <w:autoSpaceDE w:val="0"/>
        <w:autoSpaceDN w:val="0"/>
        <w:adjustRightInd w:val="0"/>
        <w:ind w:left="567" w:hanging="567"/>
        <w:rPr>
          <w:color w:val="000000"/>
          <w:szCs w:val="22"/>
          <w:lang w:eastAsia="en-GB"/>
        </w:rPr>
      </w:pPr>
      <w:r>
        <w:rPr>
          <w:color w:val="000000"/>
          <w:szCs w:val="22"/>
        </w:rPr>
        <w:t>•</w:t>
      </w:r>
      <w:r>
        <w:rPr>
          <w:color w:val="000000"/>
          <w:szCs w:val="22"/>
        </w:rPr>
        <w:tab/>
        <w:t>feeling tired.</w:t>
      </w:r>
    </w:p>
    <w:p w14:paraId="79D5B7E9" w14:textId="77777777" w:rsidR="00106A7F" w:rsidRDefault="00106A7F">
      <w:pPr>
        <w:rPr>
          <w:rStyle w:val="Emphasis"/>
          <w:color w:val="000000"/>
          <w:szCs w:val="22"/>
        </w:rPr>
      </w:pPr>
    </w:p>
    <w:p w14:paraId="16FD5717" w14:textId="77777777" w:rsidR="00106A7F" w:rsidRDefault="00C81758">
      <w:pPr>
        <w:rPr>
          <w:rStyle w:val="Emphasis"/>
          <w:i w:val="0"/>
          <w:color w:val="000000"/>
          <w:szCs w:val="22"/>
        </w:rPr>
      </w:pPr>
      <w:r>
        <w:rPr>
          <w:rStyle w:val="Emphasis"/>
          <w:i w:val="0"/>
          <w:color w:val="000000"/>
          <w:szCs w:val="22"/>
        </w:rPr>
        <w:t>Uncommon side effects (may affect up to 1 in 100 people):</w:t>
      </w:r>
    </w:p>
    <w:p w14:paraId="1002C122" w14:textId="77777777" w:rsidR="00106A7F" w:rsidRDefault="00106A7F">
      <w:pPr>
        <w:ind w:left="567" w:hanging="567"/>
        <w:rPr>
          <w:iCs/>
          <w:color w:val="000000"/>
          <w:szCs w:val="22"/>
        </w:rPr>
      </w:pPr>
    </w:p>
    <w:p w14:paraId="54B7FC88" w14:textId="77777777" w:rsidR="00106A7F" w:rsidRDefault="00C81758">
      <w:pPr>
        <w:autoSpaceDE w:val="0"/>
        <w:autoSpaceDN w:val="0"/>
        <w:adjustRightInd w:val="0"/>
        <w:ind w:left="567" w:hanging="567"/>
        <w:rPr>
          <w:rStyle w:val="Emphasis"/>
          <w:i w:val="0"/>
          <w:color w:val="000000"/>
        </w:rPr>
      </w:pPr>
      <w:r>
        <w:rPr>
          <w:rStyle w:val="Emphasis"/>
          <w:i w:val="0"/>
          <w:color w:val="000000"/>
        </w:rPr>
        <w:t>•</w:t>
      </w:r>
      <w:r>
        <w:rPr>
          <w:rStyle w:val="Emphasis"/>
          <w:i w:val="0"/>
          <w:color w:val="000000"/>
        </w:rPr>
        <w:tab/>
        <w:t>increased or decreased blood levels of the hormone prolactin</w:t>
      </w:r>
      <w:r>
        <w:rPr>
          <w:rStyle w:val="Emphasis"/>
          <w:i w:val="0"/>
          <w:color w:val="000000"/>
          <w:szCs w:val="22"/>
        </w:rPr>
        <w:t>,</w:t>
      </w:r>
    </w:p>
    <w:p w14:paraId="315FDCA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too much sugar in the blood,</w:t>
      </w:r>
    </w:p>
    <w:p w14:paraId="45A1A89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depression,</w:t>
      </w:r>
    </w:p>
    <w:p w14:paraId="65CCCD1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altered or increased sexual interest,</w:t>
      </w:r>
    </w:p>
    <w:p w14:paraId="7CE3F1D2" w14:textId="77777777" w:rsidR="00106A7F" w:rsidRDefault="00C81758">
      <w:pPr>
        <w:autoSpaceDE w:val="0"/>
        <w:autoSpaceDN w:val="0"/>
        <w:adjustRightInd w:val="0"/>
        <w:ind w:left="567" w:hanging="567"/>
        <w:rPr>
          <w:szCs w:val="22"/>
          <w:lang w:eastAsia="en-GB"/>
        </w:rPr>
      </w:pPr>
      <w:r>
        <w:rPr>
          <w:rStyle w:val="Emphasis"/>
          <w:i w:val="0"/>
          <w:color w:val="000000"/>
          <w:szCs w:val="22"/>
        </w:rPr>
        <w:t>•</w:t>
      </w:r>
      <w:r>
        <w:rPr>
          <w:rStyle w:val="Emphasis"/>
          <w:i w:val="0"/>
          <w:color w:val="000000"/>
          <w:szCs w:val="22"/>
        </w:rPr>
        <w:tab/>
      </w:r>
      <w:r>
        <w:rPr>
          <w:szCs w:val="22"/>
          <w:lang w:eastAsia="en-GB"/>
        </w:rPr>
        <w:t>uncontrollable movements of mouth, tongue and limbs (tardive dyskinesia),</w:t>
      </w:r>
    </w:p>
    <w:p w14:paraId="4FC0EDA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muscle disorder causing twisting movements (dystonia),</w:t>
      </w:r>
    </w:p>
    <w:p w14:paraId="376A6DA6" w14:textId="77777777" w:rsidR="00106A7F" w:rsidRDefault="00C81758">
      <w:pPr>
        <w:autoSpaceDE w:val="0"/>
        <w:autoSpaceDN w:val="0"/>
        <w:adjustRightInd w:val="0"/>
        <w:ind w:left="567" w:hanging="567"/>
        <w:rPr>
          <w:iCs/>
          <w:color w:val="000000"/>
          <w:szCs w:val="22"/>
        </w:rPr>
      </w:pPr>
      <w:r>
        <w:rPr>
          <w:color w:val="000000"/>
          <w:szCs w:val="22"/>
        </w:rPr>
        <w:t>•</w:t>
      </w:r>
      <w:r>
        <w:rPr>
          <w:color w:val="000000"/>
          <w:szCs w:val="22"/>
        </w:rPr>
        <w:tab/>
      </w:r>
      <w:r>
        <w:rPr>
          <w:color w:val="000000"/>
          <w:szCs w:val="22"/>
          <w:lang w:eastAsia="en-GB"/>
        </w:rPr>
        <w:t>restless legs,</w:t>
      </w:r>
    </w:p>
    <w:p w14:paraId="08FD397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double vision,</w:t>
      </w:r>
    </w:p>
    <w:p w14:paraId="75919078" w14:textId="77777777" w:rsidR="00106A7F" w:rsidRDefault="00C81758">
      <w:pPr>
        <w:autoSpaceDE w:val="0"/>
        <w:autoSpaceDN w:val="0"/>
        <w:adjustRightInd w:val="0"/>
        <w:ind w:left="567" w:hanging="567"/>
        <w:rPr>
          <w:rStyle w:val="Emphasis"/>
          <w:i w:val="0"/>
          <w:iCs w:val="0"/>
          <w:noProof/>
          <w:color w:val="000000"/>
          <w:szCs w:val="22"/>
        </w:rPr>
      </w:pPr>
      <w:r>
        <w:rPr>
          <w:rStyle w:val="Emphasis"/>
          <w:i w:val="0"/>
          <w:color w:val="000000"/>
          <w:szCs w:val="22"/>
        </w:rPr>
        <w:t>•</w:t>
      </w:r>
      <w:r>
        <w:rPr>
          <w:rStyle w:val="Emphasis"/>
          <w:i w:val="0"/>
          <w:color w:val="000000"/>
          <w:szCs w:val="22"/>
        </w:rPr>
        <w:tab/>
        <w:t>eye sensitivity to light,</w:t>
      </w:r>
    </w:p>
    <w:p w14:paraId="6C60456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fast heartbeat,</w:t>
      </w:r>
    </w:p>
    <w:p w14:paraId="44544DED" w14:textId="77777777" w:rsidR="00106A7F" w:rsidRDefault="00C81758">
      <w:pPr>
        <w:ind w:left="567" w:hanging="567"/>
        <w:rPr>
          <w:color w:val="000000"/>
          <w:szCs w:val="22"/>
        </w:rPr>
      </w:pPr>
      <w:r>
        <w:rPr>
          <w:color w:val="000000"/>
          <w:szCs w:val="22"/>
        </w:rPr>
        <w:t>•</w:t>
      </w:r>
      <w:r>
        <w:rPr>
          <w:color w:val="000000"/>
          <w:szCs w:val="22"/>
        </w:rPr>
        <w:tab/>
      </w:r>
      <w:r>
        <w:rPr>
          <w:color w:val="000000"/>
          <w:szCs w:val="22"/>
        </w:rPr>
        <w:t>increased diastolic blood pressure,</w:t>
      </w:r>
    </w:p>
    <w:p w14:paraId="713E432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 fall in blood pressure on standing up which causes dizziness, light-headedness or fainting,</w:t>
      </w:r>
    </w:p>
    <w:p w14:paraId="7CA328F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hiccups,</w:t>
      </w:r>
    </w:p>
    <w:p w14:paraId="1A68CC54" w14:textId="77777777" w:rsidR="00106A7F" w:rsidRDefault="00C81758">
      <w:pPr>
        <w:ind w:left="567" w:hanging="567"/>
        <w:rPr>
          <w:color w:val="000000"/>
          <w:szCs w:val="22"/>
        </w:rPr>
      </w:pPr>
      <w:r>
        <w:rPr>
          <w:color w:val="000000"/>
          <w:szCs w:val="22"/>
        </w:rPr>
        <w:t>•</w:t>
      </w:r>
      <w:r>
        <w:rPr>
          <w:color w:val="000000"/>
          <w:szCs w:val="22"/>
        </w:rPr>
        <w:tab/>
        <w:t>dry mouth.</w:t>
      </w:r>
    </w:p>
    <w:p w14:paraId="41737893" w14:textId="77777777" w:rsidR="00106A7F" w:rsidRDefault="00106A7F">
      <w:pPr>
        <w:ind w:left="567" w:hanging="567"/>
        <w:rPr>
          <w:color w:val="000000"/>
          <w:szCs w:val="22"/>
        </w:rPr>
      </w:pPr>
    </w:p>
    <w:p w14:paraId="05E572E0" w14:textId="77777777" w:rsidR="00106A7F" w:rsidRDefault="00C81758">
      <w:pPr>
        <w:rPr>
          <w:rStyle w:val="Emphasis"/>
          <w:i w:val="0"/>
          <w:color w:val="000000"/>
          <w:szCs w:val="22"/>
        </w:rPr>
      </w:pPr>
      <w:r>
        <w:rPr>
          <w:rStyle w:val="Emphasis"/>
          <w:i w:val="0"/>
          <w:color w:val="000000"/>
          <w:szCs w:val="22"/>
        </w:rPr>
        <w:t>The following side effects have been reported since the marketing of oral aripiprazole but the frequency for them to occur is not known:</w:t>
      </w:r>
    </w:p>
    <w:p w14:paraId="4E74BC30" w14:textId="77777777" w:rsidR="00106A7F" w:rsidRDefault="00106A7F">
      <w:pPr>
        <w:rPr>
          <w:rStyle w:val="Emphasis"/>
          <w:i w:val="0"/>
          <w:color w:val="000000"/>
          <w:szCs w:val="22"/>
        </w:rPr>
      </w:pPr>
    </w:p>
    <w:p w14:paraId="6F645BD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low levels of white blood cells,</w:t>
      </w:r>
    </w:p>
    <w:p w14:paraId="7824689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low levels of blood platelets,</w:t>
      </w:r>
    </w:p>
    <w:p w14:paraId="27CCBA0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allergic reaction (e.g. swelling in the mouth, tongue, face and throat, itching, hives),</w:t>
      </w:r>
    </w:p>
    <w:p w14:paraId="7409644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onset or worsening of diabetes, ketoacidosis (ketones in the blood and urine) or coma,</w:t>
      </w:r>
    </w:p>
    <w:p w14:paraId="2759BBE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sugar,</w:t>
      </w:r>
    </w:p>
    <w:p w14:paraId="388B9146"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not enough sodium in the blood,</w:t>
      </w:r>
    </w:p>
    <w:p w14:paraId="5D50EEE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loss of appetite (anorexia),</w:t>
      </w:r>
    </w:p>
    <w:p w14:paraId="04EA619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loss,</w:t>
      </w:r>
    </w:p>
    <w:p w14:paraId="2EAEF536"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weight gain,</w:t>
      </w:r>
    </w:p>
    <w:p w14:paraId="0901EF2A"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thoughts of suicide, suicide attempt and suicide,</w:t>
      </w:r>
    </w:p>
    <w:p w14:paraId="2A40C9D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feeling aggressive,</w:t>
      </w:r>
    </w:p>
    <w:p w14:paraId="128D188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agitation,</w:t>
      </w:r>
    </w:p>
    <w:p w14:paraId="49F396F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r>
      <w:r>
        <w:rPr>
          <w:rStyle w:val="Emphasis"/>
          <w:i w:val="0"/>
          <w:color w:val="000000"/>
          <w:szCs w:val="22"/>
        </w:rPr>
        <w:t>nervousness,</w:t>
      </w:r>
    </w:p>
    <w:p w14:paraId="20F34EFC"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t>combination of fever, muscle stiffness, faster breathing, sweating, reduced consciousness and sudden changes in blood pressure and heart rate, fainting (neuroleptic malignant syndrome),</w:t>
      </w:r>
    </w:p>
    <w:p w14:paraId="3129D77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seizure,</w:t>
      </w:r>
    </w:p>
    <w:p w14:paraId="2D3ABEE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r>
      <w:r>
        <w:rPr>
          <w:rStyle w:val="Emphasis"/>
          <w:i w:val="0"/>
          <w:color w:val="000000"/>
          <w:szCs w:val="22"/>
        </w:rPr>
        <w:t>serotonin syndrome (a reaction which may cause feelings of great happiness, drowsiness, clumsiness, restlessness, feeling of being drunk, fever, sweating or rigid muscles),</w:t>
      </w:r>
    </w:p>
    <w:p w14:paraId="41B9736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speech disorder,</w:t>
      </w:r>
    </w:p>
    <w:p w14:paraId="028C78E8" w14:textId="77777777" w:rsidR="00106A7F" w:rsidRDefault="00C81758">
      <w:pPr>
        <w:autoSpaceDE w:val="0"/>
        <w:autoSpaceDN w:val="0"/>
        <w:adjustRightInd w:val="0"/>
        <w:ind w:left="567" w:hanging="567"/>
        <w:rPr>
          <w:rStyle w:val="Emphasis"/>
          <w:i w:val="0"/>
          <w:color w:val="000000"/>
          <w:szCs w:val="22"/>
        </w:rPr>
      </w:pPr>
      <w:r>
        <w:rPr>
          <w:rStyle w:val="Emphasis"/>
          <w:i w:val="0"/>
          <w:noProof/>
          <w:color w:val="000000"/>
          <w:szCs w:val="22"/>
        </w:rPr>
        <w:t>•</w:t>
      </w:r>
      <w:r>
        <w:rPr>
          <w:rStyle w:val="Emphasis"/>
          <w:i w:val="0"/>
          <w:noProof/>
          <w:color w:val="000000"/>
          <w:szCs w:val="22"/>
        </w:rPr>
        <w:tab/>
      </w:r>
      <w:r>
        <w:rPr>
          <w:noProof/>
          <w:color w:val="000000"/>
          <w:szCs w:val="22"/>
        </w:rPr>
        <w:t>fixation of the eyeballs in one position,</w:t>
      </w:r>
    </w:p>
    <w:p w14:paraId="62070AE3"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r>
      <w:r>
        <w:rPr>
          <w:szCs w:val="22"/>
        </w:rPr>
        <w:t>sudden unexplained death,</w:t>
      </w:r>
    </w:p>
    <w:p w14:paraId="43397F8F" w14:textId="77777777" w:rsidR="00106A7F" w:rsidRDefault="00C81758">
      <w:pPr>
        <w:autoSpaceDE w:val="0"/>
        <w:autoSpaceDN w:val="0"/>
        <w:adjustRightInd w:val="0"/>
        <w:rPr>
          <w:color w:val="000000"/>
          <w:szCs w:val="22"/>
          <w:lang w:eastAsia="en-GB"/>
        </w:rPr>
      </w:pPr>
      <w:r>
        <w:rPr>
          <w:rStyle w:val="Emphasis"/>
          <w:i w:val="0"/>
          <w:color w:val="000000"/>
          <w:szCs w:val="22"/>
        </w:rPr>
        <w:t>•</w:t>
      </w:r>
      <w:r>
        <w:rPr>
          <w:rStyle w:val="Emphasis"/>
          <w:i w:val="0"/>
          <w:color w:val="000000"/>
          <w:szCs w:val="22"/>
        </w:rPr>
        <w:tab/>
      </w:r>
      <w:r>
        <w:rPr>
          <w:color w:val="000000"/>
          <w:szCs w:val="22"/>
          <w:lang w:eastAsia="en-GB"/>
        </w:rPr>
        <w:t>life-threatening irregular heartbeat,</w:t>
      </w:r>
    </w:p>
    <w:p w14:paraId="0FDF5A4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heart attack,</w:t>
      </w:r>
    </w:p>
    <w:p w14:paraId="0698358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slower heartbeat,</w:t>
      </w:r>
    </w:p>
    <w:p w14:paraId="1849878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blood clots in the veins especially in the legs (symptoms include swelling, pain and redness in the leg), which may travel through blood vessels to the lungs causing chest pain and difficulty in breathing (if you notice any of these symptoms, seek medical advice immediately),</w:t>
      </w:r>
    </w:p>
    <w:p w14:paraId="57E134F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high blood pressure,</w:t>
      </w:r>
    </w:p>
    <w:p w14:paraId="75B8AE6E"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fainting,</w:t>
      </w:r>
    </w:p>
    <w:p w14:paraId="4908AA9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accidental inhalation of food with risk of pneumonia (lung infection),</w:t>
      </w:r>
    </w:p>
    <w:p w14:paraId="6C85742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spasm of the muscles around the voice box,</w:t>
      </w:r>
    </w:p>
    <w:p w14:paraId="56C56AA2"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inflammation of the pancreas,</w:t>
      </w:r>
    </w:p>
    <w:p w14:paraId="6E98B5D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difficulty swallowing,</w:t>
      </w:r>
    </w:p>
    <w:p w14:paraId="738610D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diarrhoea,</w:t>
      </w:r>
    </w:p>
    <w:p w14:paraId="7941DB0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abdominal discomfort,</w:t>
      </w:r>
    </w:p>
    <w:p w14:paraId="6E7BA4C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stomach discomfort,</w:t>
      </w:r>
    </w:p>
    <w:p w14:paraId="186D6A6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liver failure,</w:t>
      </w:r>
    </w:p>
    <w:p w14:paraId="38976129"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inflammation of the liver,</w:t>
      </w:r>
    </w:p>
    <w:p w14:paraId="22772BC7"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yellowing of the skin and white part of eyes,</w:t>
      </w:r>
    </w:p>
    <w:p w14:paraId="50D7288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reports of abnormal liver tests values,</w:t>
      </w:r>
    </w:p>
    <w:p w14:paraId="693A24C5"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skin rash,</w:t>
      </w:r>
    </w:p>
    <w:p w14:paraId="76A18B14"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skin sensitivity to light,</w:t>
      </w:r>
    </w:p>
    <w:p w14:paraId="2E618596"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baldness,</w:t>
      </w:r>
    </w:p>
    <w:p w14:paraId="6E4EA721"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excessive sweating,</w:t>
      </w:r>
    </w:p>
    <w:p w14:paraId="5A6E7C72" w14:textId="77777777" w:rsidR="00106A7F" w:rsidRDefault="00C81758">
      <w:pPr>
        <w:numPr>
          <w:ilvl w:val="0"/>
          <w:numId w:val="31"/>
        </w:numPr>
        <w:autoSpaceDE w:val="0"/>
        <w:autoSpaceDN w:val="0"/>
        <w:adjustRightInd w:val="0"/>
        <w:ind w:left="540" w:hanging="540"/>
        <w:rPr>
          <w:szCs w:val="22"/>
        </w:rPr>
      </w:pPr>
      <w:r>
        <w:rPr>
          <w:szCs w:val="22"/>
        </w:rPr>
        <w:t>serious allergic reactions such as Drug Reaction with Eosinophilia and Systemic Symptoms (DRESS). DRESS appears initially as flu-like symptoms with a rash on the face and then with an extended rash, high temperature, enlarged lymph nodes, increased levels of liver enzymes seen in blood tests and an increase in a type of white blood cell (eosinophilia),</w:t>
      </w:r>
    </w:p>
    <w:p w14:paraId="5BA90B23"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abnormal muscle breakdown which can lead to kidney problems,</w:t>
      </w:r>
    </w:p>
    <w:p w14:paraId="7F1D22D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muscle pain,</w:t>
      </w:r>
    </w:p>
    <w:p w14:paraId="1BCF80BB"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stiffness,</w:t>
      </w:r>
    </w:p>
    <w:p w14:paraId="028A56EF"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r>
      <w:r>
        <w:rPr>
          <w:rStyle w:val="Emphasis"/>
          <w:i w:val="0"/>
          <w:color w:val="000000"/>
          <w:szCs w:val="22"/>
        </w:rPr>
        <w:t>involuntary loss of urine (incontinence),</w:t>
      </w:r>
    </w:p>
    <w:p w14:paraId="1035CFD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difficulty in passing urine,</w:t>
      </w:r>
    </w:p>
    <w:p w14:paraId="7B741E3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withdrawal symptoms in newborn babies in case of exposure during pregnancy,</w:t>
      </w:r>
    </w:p>
    <w:p w14:paraId="30B8E98C"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prolonged and/or painful erection,</w:t>
      </w:r>
    </w:p>
    <w:p w14:paraId="40E45C2D"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difficulty controlling core body temperature or overheating,</w:t>
      </w:r>
    </w:p>
    <w:p w14:paraId="13B10CA8"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chest pain,</w:t>
      </w:r>
    </w:p>
    <w:p w14:paraId="0A3F4880" w14:textId="77777777" w:rsidR="00106A7F" w:rsidRDefault="00C81758">
      <w:pPr>
        <w:autoSpaceDE w:val="0"/>
        <w:autoSpaceDN w:val="0"/>
        <w:adjustRightInd w:val="0"/>
        <w:ind w:left="567" w:hanging="567"/>
        <w:rPr>
          <w:rStyle w:val="Emphasis"/>
          <w:i w:val="0"/>
          <w:color w:val="000000"/>
          <w:szCs w:val="22"/>
        </w:rPr>
      </w:pPr>
      <w:r>
        <w:rPr>
          <w:rStyle w:val="Emphasis"/>
          <w:i w:val="0"/>
          <w:color w:val="000000"/>
          <w:szCs w:val="22"/>
        </w:rPr>
        <w:t>•</w:t>
      </w:r>
      <w:r>
        <w:rPr>
          <w:rStyle w:val="Emphasis"/>
          <w:i w:val="0"/>
          <w:color w:val="000000"/>
          <w:szCs w:val="22"/>
        </w:rPr>
        <w:tab/>
        <w:t>swelling of hands, ankles or feet,</w:t>
      </w:r>
    </w:p>
    <w:p w14:paraId="38CD0435" w14:textId="77777777" w:rsidR="00106A7F" w:rsidRDefault="00C81758">
      <w:pPr>
        <w:autoSpaceDE w:val="0"/>
        <w:autoSpaceDN w:val="0"/>
        <w:adjustRightInd w:val="0"/>
        <w:ind w:left="567" w:hanging="567"/>
        <w:rPr>
          <w:szCs w:val="22"/>
        </w:rPr>
      </w:pPr>
      <w:r>
        <w:rPr>
          <w:rStyle w:val="Emphasis"/>
          <w:i w:val="0"/>
          <w:color w:val="000000"/>
          <w:szCs w:val="22"/>
        </w:rPr>
        <w:t>•</w:t>
      </w:r>
      <w:r>
        <w:rPr>
          <w:rStyle w:val="Emphasis"/>
          <w:i w:val="0"/>
          <w:color w:val="000000"/>
          <w:szCs w:val="22"/>
        </w:rPr>
        <w:tab/>
        <w:t xml:space="preserve">in blood tests: increased or fluctuating blood sugar, increased </w:t>
      </w:r>
      <w:r>
        <w:rPr>
          <w:szCs w:val="22"/>
        </w:rPr>
        <w:t>glycosylated haemoglobin.</w:t>
      </w:r>
    </w:p>
    <w:p w14:paraId="2C273774" w14:textId="77777777" w:rsidR="00106A7F" w:rsidRDefault="00C81758">
      <w:pPr>
        <w:pStyle w:val="EMEABodyText"/>
        <w:widowControl w:val="0"/>
        <w:ind w:left="567" w:hanging="567"/>
        <w:rPr>
          <w:iCs/>
          <w:color w:val="000000"/>
          <w:szCs w:val="22"/>
        </w:rPr>
      </w:pPr>
      <w:r>
        <w:rPr>
          <w:rStyle w:val="Emphasis"/>
          <w:i w:val="0"/>
          <w:color w:val="000000"/>
          <w:szCs w:val="22"/>
        </w:rPr>
        <w:t>•</w:t>
      </w:r>
      <w:r>
        <w:rPr>
          <w:rStyle w:val="Emphasis"/>
          <w:i w:val="0"/>
          <w:color w:val="000000"/>
          <w:szCs w:val="22"/>
        </w:rPr>
        <w:tab/>
      </w:r>
      <w:r>
        <w:rPr>
          <w:iCs/>
          <w:color w:val="000000"/>
          <w:szCs w:val="22"/>
        </w:rPr>
        <w:t>Inability to resist the impulse, drive or temptation to perform an action that could be harmful to you or others, which may include:</w:t>
      </w:r>
    </w:p>
    <w:p w14:paraId="77871A94"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strong impulse to gamble excessively despite serious personal or family consequences</w:t>
      </w:r>
    </w:p>
    <w:p w14:paraId="15139DDF"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altered or increased sexual interest and behaviour of significant concern to you or to others, for example, an increased sexual drive</w:t>
      </w:r>
    </w:p>
    <w:p w14:paraId="2C9C4277"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uncontrollable excessive shopping</w:t>
      </w:r>
    </w:p>
    <w:p w14:paraId="01AE8987"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t>binge eating (eating large amounts of food in a short time period) or compulsive eating (eating more food than normal and more than is needed to satisfy your hunger)</w:t>
      </w:r>
    </w:p>
    <w:p w14:paraId="1FDEBFA9" w14:textId="77777777" w:rsidR="00106A7F" w:rsidRDefault="00C81758">
      <w:pPr>
        <w:pStyle w:val="EMEABodyText"/>
        <w:widowControl w:val="0"/>
        <w:ind w:left="1134" w:hanging="567"/>
        <w:rPr>
          <w:iCs/>
          <w:color w:val="000000"/>
          <w:szCs w:val="22"/>
        </w:rPr>
      </w:pPr>
      <w:r>
        <w:rPr>
          <w:iCs/>
          <w:color w:val="000000"/>
          <w:szCs w:val="22"/>
        </w:rPr>
        <w:t>-</w:t>
      </w:r>
      <w:r>
        <w:rPr>
          <w:iCs/>
          <w:color w:val="000000"/>
          <w:szCs w:val="22"/>
        </w:rPr>
        <w:tab/>
      </w:r>
      <w:r>
        <w:t>a tendency to wander away.</w:t>
      </w:r>
    </w:p>
    <w:p w14:paraId="3F6B720A" w14:textId="77777777" w:rsidR="00106A7F" w:rsidRDefault="00C81758">
      <w:pPr>
        <w:pStyle w:val="EMEABodyText"/>
        <w:widowControl w:val="0"/>
        <w:ind w:left="567"/>
        <w:rPr>
          <w:iCs/>
          <w:color w:val="000000"/>
          <w:szCs w:val="22"/>
        </w:rPr>
      </w:pPr>
      <w:r>
        <w:rPr>
          <w:iCs/>
          <w:color w:val="000000"/>
          <w:szCs w:val="22"/>
        </w:rPr>
        <w:t>Tell your doctor if you experience any of these behaviours; he/she will discuss ways of managing or reducing the symptoms.</w:t>
      </w:r>
    </w:p>
    <w:p w14:paraId="1802CA98" w14:textId="77777777" w:rsidR="00106A7F" w:rsidRDefault="00106A7F">
      <w:pPr>
        <w:pStyle w:val="EMEABodyText"/>
        <w:widowControl w:val="0"/>
        <w:rPr>
          <w:color w:val="000000"/>
          <w:szCs w:val="22"/>
        </w:rPr>
      </w:pPr>
    </w:p>
    <w:p w14:paraId="3E22DE58" w14:textId="77777777" w:rsidR="00106A7F" w:rsidRDefault="00C81758">
      <w:pPr>
        <w:pStyle w:val="EMEABodyText"/>
        <w:widowControl w:val="0"/>
        <w:rPr>
          <w:color w:val="000000"/>
          <w:szCs w:val="22"/>
        </w:rPr>
      </w:pPr>
      <w:r>
        <w:rPr>
          <w:color w:val="000000"/>
          <w:szCs w:val="22"/>
        </w:rPr>
        <w:t>In elderly patients with dementia, more fatal cases have been reported while taking aripiprazole. In addition, cases of stroke or "mini" stroke have been reported.</w:t>
      </w:r>
    </w:p>
    <w:p w14:paraId="5AB8A77D" w14:textId="77777777" w:rsidR="00106A7F" w:rsidRDefault="00106A7F">
      <w:pPr>
        <w:pStyle w:val="EMEABodyText"/>
        <w:widowControl w:val="0"/>
        <w:rPr>
          <w:color w:val="000000"/>
          <w:szCs w:val="22"/>
        </w:rPr>
      </w:pPr>
    </w:p>
    <w:p w14:paraId="78FE5839" w14:textId="77777777" w:rsidR="00106A7F" w:rsidRDefault="00C81758">
      <w:pPr>
        <w:rPr>
          <w:b/>
          <w:iCs/>
          <w:color w:val="000000"/>
          <w:szCs w:val="22"/>
        </w:rPr>
      </w:pPr>
      <w:r>
        <w:rPr>
          <w:b/>
          <w:iCs/>
          <w:color w:val="000000"/>
          <w:szCs w:val="22"/>
        </w:rPr>
        <w:t>Reporting of side effects</w:t>
      </w:r>
    </w:p>
    <w:p w14:paraId="508B7F89" w14:textId="77777777" w:rsidR="00106A7F" w:rsidRDefault="00C81758">
      <w:pPr>
        <w:pStyle w:val="EMEABodyText"/>
        <w:widowControl w:val="0"/>
        <w:rPr>
          <w:color w:val="000000"/>
          <w:szCs w:val="22"/>
        </w:rPr>
      </w:pPr>
      <w:r>
        <w:rPr>
          <w:color w:val="000000"/>
          <w:szCs w:val="22"/>
        </w:rPr>
        <w:t xml:space="preserve">If you get any side effects, talk to your doctor or nurse. This includes any possible side effects not listed in this leaflet. You can also report side effects directly via </w:t>
      </w:r>
      <w:r>
        <w:rPr>
          <w:color w:val="000000"/>
          <w:szCs w:val="22"/>
          <w:highlight w:val="lightGray"/>
        </w:rPr>
        <w:t xml:space="preserve">the national reporting system listed in </w:t>
      </w:r>
      <w:hyperlink r:id="rId33" w:history="1">
        <w:r w:rsidR="00106A7F">
          <w:rPr>
            <w:color w:val="0000FF"/>
            <w:szCs w:val="22"/>
            <w:highlight w:val="lightGray"/>
            <w:u w:val="single"/>
          </w:rPr>
          <w:t>Appendix V</w:t>
        </w:r>
      </w:hyperlink>
      <w:r>
        <w:rPr>
          <w:color w:val="000000"/>
          <w:szCs w:val="22"/>
        </w:rPr>
        <w:t>. By reporting side effects you can help provide more information on the safety of this medicine.</w:t>
      </w:r>
    </w:p>
    <w:p w14:paraId="12A89C4A" w14:textId="77777777" w:rsidR="00106A7F" w:rsidRDefault="00106A7F">
      <w:pPr>
        <w:pStyle w:val="EMEABodyText"/>
        <w:widowControl w:val="0"/>
        <w:rPr>
          <w:color w:val="000000"/>
          <w:szCs w:val="22"/>
        </w:rPr>
      </w:pPr>
    </w:p>
    <w:p w14:paraId="69807D79" w14:textId="77777777" w:rsidR="00106A7F" w:rsidRDefault="00106A7F">
      <w:pPr>
        <w:pStyle w:val="EMEABodyText"/>
        <w:widowControl w:val="0"/>
        <w:rPr>
          <w:color w:val="000000"/>
          <w:szCs w:val="22"/>
        </w:rPr>
      </w:pPr>
    </w:p>
    <w:p w14:paraId="015A8CD0" w14:textId="77777777" w:rsidR="00106A7F" w:rsidRDefault="00C81758">
      <w:pPr>
        <w:ind w:left="567" w:hanging="567"/>
        <w:rPr>
          <w:b/>
          <w:color w:val="000000"/>
          <w:szCs w:val="22"/>
        </w:rPr>
      </w:pPr>
      <w:r>
        <w:rPr>
          <w:b/>
          <w:color w:val="000000"/>
          <w:szCs w:val="22"/>
        </w:rPr>
        <w:t>5.</w:t>
      </w:r>
      <w:r>
        <w:rPr>
          <w:b/>
          <w:color w:val="000000"/>
          <w:szCs w:val="22"/>
        </w:rPr>
        <w:tab/>
        <w:t>How to store ABILIFY</w:t>
      </w:r>
    </w:p>
    <w:p w14:paraId="09D8B2BA" w14:textId="77777777" w:rsidR="00106A7F" w:rsidRDefault="00106A7F">
      <w:pPr>
        <w:pStyle w:val="EMEABodyText"/>
        <w:widowControl w:val="0"/>
        <w:rPr>
          <w:color w:val="000000"/>
          <w:szCs w:val="22"/>
        </w:rPr>
      </w:pPr>
    </w:p>
    <w:p w14:paraId="594D2EA9" w14:textId="77777777" w:rsidR="00106A7F" w:rsidRDefault="00C81758">
      <w:pPr>
        <w:pStyle w:val="EMEABodyText"/>
        <w:widowControl w:val="0"/>
        <w:rPr>
          <w:color w:val="000000"/>
          <w:szCs w:val="22"/>
        </w:rPr>
      </w:pPr>
      <w:r>
        <w:rPr>
          <w:color w:val="000000"/>
          <w:szCs w:val="22"/>
        </w:rPr>
        <w:t>Keep this medicine out of the sight and reach of children.</w:t>
      </w:r>
    </w:p>
    <w:p w14:paraId="0103EB5E" w14:textId="77777777" w:rsidR="00106A7F" w:rsidRDefault="00106A7F">
      <w:pPr>
        <w:pStyle w:val="EMEABodyText"/>
        <w:widowControl w:val="0"/>
        <w:rPr>
          <w:color w:val="000000"/>
          <w:szCs w:val="22"/>
        </w:rPr>
      </w:pPr>
    </w:p>
    <w:p w14:paraId="0E692867" w14:textId="77777777" w:rsidR="00106A7F" w:rsidRDefault="00C81758">
      <w:pPr>
        <w:pStyle w:val="EMEABodyText"/>
        <w:widowControl w:val="0"/>
        <w:rPr>
          <w:color w:val="000000"/>
          <w:szCs w:val="22"/>
        </w:rPr>
      </w:pPr>
      <w:r>
        <w:rPr>
          <w:color w:val="000000"/>
          <w:szCs w:val="22"/>
        </w:rPr>
        <w:t>Do not use this medicine after the expiry date which is stated on the carton and on the vial after EXP. The expiry date refers to the last day of that month.</w:t>
      </w:r>
    </w:p>
    <w:p w14:paraId="733FB42F" w14:textId="77777777" w:rsidR="00106A7F" w:rsidRDefault="00106A7F">
      <w:pPr>
        <w:pStyle w:val="EMEABodyText"/>
        <w:widowControl w:val="0"/>
        <w:rPr>
          <w:color w:val="000000"/>
          <w:szCs w:val="22"/>
        </w:rPr>
      </w:pPr>
    </w:p>
    <w:p w14:paraId="6DF06053" w14:textId="77777777" w:rsidR="00106A7F" w:rsidRDefault="00C81758">
      <w:pPr>
        <w:pStyle w:val="EMEABodyText"/>
        <w:widowControl w:val="0"/>
        <w:rPr>
          <w:color w:val="000000"/>
          <w:szCs w:val="22"/>
        </w:rPr>
      </w:pPr>
      <w:r>
        <w:rPr>
          <w:color w:val="000000"/>
          <w:szCs w:val="22"/>
        </w:rPr>
        <w:t>Keep the vial in the outer carton in order to protect from light.</w:t>
      </w:r>
    </w:p>
    <w:p w14:paraId="39AC524E" w14:textId="77777777" w:rsidR="00106A7F" w:rsidRDefault="00106A7F">
      <w:pPr>
        <w:pStyle w:val="EMEABodyText"/>
        <w:widowControl w:val="0"/>
        <w:rPr>
          <w:color w:val="000000"/>
          <w:szCs w:val="22"/>
        </w:rPr>
      </w:pPr>
    </w:p>
    <w:p w14:paraId="22DE4172" w14:textId="77777777" w:rsidR="00106A7F" w:rsidRDefault="00C81758">
      <w:pPr>
        <w:pStyle w:val="EMEABodyText"/>
        <w:widowControl w:val="0"/>
        <w:rPr>
          <w:color w:val="000000"/>
          <w:szCs w:val="22"/>
        </w:rPr>
      </w:pPr>
      <w:r>
        <w:rPr>
          <w:color w:val="000000"/>
          <w:szCs w:val="22"/>
        </w:rPr>
        <w:t>Do not throw away any medicines via wastewater or household waste. Ask your pharmacist how to throw away medicines you no longer use. These measures will help protect the environment.</w:t>
      </w:r>
    </w:p>
    <w:p w14:paraId="4381745A" w14:textId="77777777" w:rsidR="00106A7F" w:rsidRDefault="00106A7F">
      <w:pPr>
        <w:pStyle w:val="EMEABodyText"/>
        <w:widowControl w:val="0"/>
        <w:rPr>
          <w:color w:val="000000"/>
          <w:szCs w:val="22"/>
        </w:rPr>
      </w:pPr>
    </w:p>
    <w:p w14:paraId="5859748A" w14:textId="77777777" w:rsidR="00106A7F" w:rsidRDefault="00106A7F">
      <w:pPr>
        <w:pStyle w:val="EMEABodyText"/>
        <w:widowControl w:val="0"/>
        <w:rPr>
          <w:color w:val="000000"/>
          <w:szCs w:val="22"/>
        </w:rPr>
      </w:pPr>
    </w:p>
    <w:p w14:paraId="7AD8B5C9" w14:textId="77777777" w:rsidR="00106A7F" w:rsidRDefault="00C81758">
      <w:pPr>
        <w:keepNext/>
        <w:keepLines/>
        <w:ind w:left="567" w:hanging="567"/>
        <w:rPr>
          <w:b/>
          <w:color w:val="000000"/>
          <w:szCs w:val="22"/>
        </w:rPr>
      </w:pPr>
      <w:r>
        <w:rPr>
          <w:b/>
          <w:color w:val="000000"/>
          <w:szCs w:val="22"/>
        </w:rPr>
        <w:t>6.</w:t>
      </w:r>
      <w:r>
        <w:rPr>
          <w:b/>
          <w:color w:val="000000"/>
          <w:szCs w:val="22"/>
        </w:rPr>
        <w:tab/>
        <w:t>Contents of the pack and other information</w:t>
      </w:r>
    </w:p>
    <w:p w14:paraId="66C2D02F" w14:textId="77777777" w:rsidR="00106A7F" w:rsidRDefault="00106A7F">
      <w:pPr>
        <w:pStyle w:val="EMEABodyText"/>
        <w:keepNext/>
        <w:keepLines/>
        <w:rPr>
          <w:color w:val="000000"/>
          <w:szCs w:val="22"/>
        </w:rPr>
      </w:pPr>
    </w:p>
    <w:p w14:paraId="5AB99821" w14:textId="77777777" w:rsidR="00106A7F" w:rsidRDefault="00C81758">
      <w:pPr>
        <w:keepNext/>
        <w:keepLines/>
        <w:rPr>
          <w:b/>
          <w:iCs/>
          <w:color w:val="000000"/>
          <w:szCs w:val="22"/>
        </w:rPr>
      </w:pPr>
      <w:r>
        <w:rPr>
          <w:b/>
          <w:iCs/>
          <w:color w:val="000000"/>
          <w:szCs w:val="22"/>
        </w:rPr>
        <w:t>What ABILIFY contains</w:t>
      </w:r>
    </w:p>
    <w:p w14:paraId="1D0E09E6" w14:textId="77777777" w:rsidR="00106A7F" w:rsidRDefault="00C81758">
      <w:pPr>
        <w:pStyle w:val="EMEABodyTextIndent"/>
        <w:keepNext/>
        <w:keepLines/>
        <w:numPr>
          <w:ilvl w:val="0"/>
          <w:numId w:val="0"/>
        </w:numPr>
        <w:ind w:left="567" w:hanging="567"/>
        <w:rPr>
          <w:color w:val="000000"/>
          <w:szCs w:val="22"/>
        </w:rPr>
      </w:pPr>
      <w:r>
        <w:rPr>
          <w:color w:val="000000"/>
          <w:szCs w:val="22"/>
        </w:rPr>
        <w:t>•</w:t>
      </w:r>
      <w:r>
        <w:rPr>
          <w:color w:val="000000"/>
          <w:szCs w:val="22"/>
        </w:rPr>
        <w:tab/>
        <w:t>The active substance is aripiprazole.</w:t>
      </w:r>
    </w:p>
    <w:p w14:paraId="3E9E8336" w14:textId="77777777" w:rsidR="00106A7F" w:rsidRDefault="00C81758">
      <w:pPr>
        <w:pStyle w:val="EMEABodyTextIndent"/>
        <w:keepNext/>
        <w:keepLines/>
        <w:numPr>
          <w:ilvl w:val="0"/>
          <w:numId w:val="0"/>
        </w:numPr>
        <w:ind w:left="567"/>
        <w:rPr>
          <w:color w:val="000000"/>
          <w:szCs w:val="22"/>
        </w:rPr>
      </w:pPr>
      <w:r>
        <w:rPr>
          <w:color w:val="000000"/>
          <w:szCs w:val="22"/>
        </w:rPr>
        <w:t>Each mL contains 7.5 mg aripiprazole.</w:t>
      </w:r>
    </w:p>
    <w:p w14:paraId="621C9378" w14:textId="77777777" w:rsidR="00106A7F" w:rsidRDefault="00C81758">
      <w:pPr>
        <w:pStyle w:val="EMEABodyTextIndent"/>
        <w:keepNext/>
        <w:keepLines/>
        <w:numPr>
          <w:ilvl w:val="0"/>
          <w:numId w:val="0"/>
        </w:numPr>
        <w:ind w:left="567"/>
        <w:rPr>
          <w:color w:val="000000"/>
          <w:szCs w:val="22"/>
          <w:lang w:val="pt-PT"/>
        </w:rPr>
      </w:pPr>
      <w:r>
        <w:rPr>
          <w:color w:val="000000"/>
          <w:szCs w:val="22"/>
          <w:lang w:val="pt-PT"/>
        </w:rPr>
        <w:t>A vial contains 9.75 mg (1.3 mL) aripiprazole.</w:t>
      </w:r>
    </w:p>
    <w:p w14:paraId="7D524F29" w14:textId="77777777" w:rsidR="00106A7F" w:rsidRDefault="00106A7F">
      <w:pPr>
        <w:pStyle w:val="EMEABodyText"/>
        <w:ind w:left="567" w:hanging="567"/>
        <w:rPr>
          <w:color w:val="000000"/>
          <w:szCs w:val="22"/>
          <w:lang w:val="pt-PT"/>
        </w:rPr>
      </w:pPr>
    </w:p>
    <w:p w14:paraId="59B3DFAA" w14:textId="77777777" w:rsidR="00106A7F" w:rsidRDefault="00C81758">
      <w:pPr>
        <w:pStyle w:val="EMEABodyTextIndent"/>
        <w:widowControl w:val="0"/>
        <w:numPr>
          <w:ilvl w:val="0"/>
          <w:numId w:val="0"/>
        </w:numPr>
        <w:ind w:left="567" w:hanging="567"/>
        <w:rPr>
          <w:color w:val="000000"/>
          <w:szCs w:val="22"/>
          <w:lang w:val="pt-PT"/>
        </w:rPr>
      </w:pPr>
      <w:r>
        <w:rPr>
          <w:color w:val="000000"/>
          <w:szCs w:val="22"/>
          <w:lang w:val="pt-PT"/>
        </w:rPr>
        <w:t>•</w:t>
      </w:r>
      <w:r>
        <w:rPr>
          <w:color w:val="000000"/>
          <w:szCs w:val="22"/>
          <w:lang w:val="pt-PT"/>
        </w:rPr>
        <w:tab/>
      </w:r>
      <w:r>
        <w:rPr>
          <w:color w:val="000000"/>
          <w:szCs w:val="22"/>
          <w:highlight w:val="white"/>
          <w:lang w:val="pt-PT"/>
        </w:rPr>
        <w:t xml:space="preserve">The other ingredients are </w:t>
      </w:r>
      <w:r>
        <w:rPr>
          <w:color w:val="000000"/>
          <w:szCs w:val="22"/>
          <w:lang w:val="pt-PT"/>
        </w:rPr>
        <w:t xml:space="preserve">sulfobutylether </w:t>
      </w:r>
      <w:r>
        <w:rPr>
          <w:color w:val="000000"/>
          <w:szCs w:val="22"/>
        </w:rPr>
        <w:t>β</w:t>
      </w:r>
      <w:r>
        <w:rPr>
          <w:color w:val="000000"/>
          <w:szCs w:val="22"/>
          <w:lang w:val="pt-PT"/>
        </w:rPr>
        <w:t>-cyclodextrin (SBECD), tartaric acid, sodium hydroxide, and water for injections.</w:t>
      </w:r>
    </w:p>
    <w:p w14:paraId="64985BB1" w14:textId="77777777" w:rsidR="00106A7F" w:rsidRDefault="00106A7F">
      <w:pPr>
        <w:pStyle w:val="EMEABodyText"/>
        <w:widowControl w:val="0"/>
        <w:rPr>
          <w:color w:val="000000"/>
          <w:szCs w:val="22"/>
          <w:lang w:val="pt-PT"/>
        </w:rPr>
      </w:pPr>
    </w:p>
    <w:p w14:paraId="44027476" w14:textId="77777777" w:rsidR="00106A7F" w:rsidRDefault="00C81758">
      <w:pPr>
        <w:rPr>
          <w:b/>
          <w:iCs/>
          <w:color w:val="000000"/>
          <w:szCs w:val="22"/>
        </w:rPr>
      </w:pPr>
      <w:r>
        <w:rPr>
          <w:b/>
          <w:iCs/>
          <w:color w:val="000000"/>
          <w:szCs w:val="22"/>
        </w:rPr>
        <w:t>What ABILIFY looks like and contents of the pack</w:t>
      </w:r>
    </w:p>
    <w:p w14:paraId="2D3AA092" w14:textId="77777777" w:rsidR="00106A7F" w:rsidRDefault="00C81758">
      <w:pPr>
        <w:pStyle w:val="EMEABodyText"/>
        <w:widowControl w:val="0"/>
        <w:rPr>
          <w:color w:val="000000"/>
          <w:szCs w:val="22"/>
        </w:rPr>
      </w:pPr>
      <w:r>
        <w:rPr>
          <w:color w:val="000000"/>
          <w:szCs w:val="22"/>
        </w:rPr>
        <w:t>The ABILIFY solution for injection is a clear, colourless, aqueous solution.</w:t>
      </w:r>
    </w:p>
    <w:p w14:paraId="3D2EC261" w14:textId="77777777" w:rsidR="00106A7F" w:rsidRDefault="00106A7F">
      <w:pPr>
        <w:pStyle w:val="EMEABodyText"/>
        <w:widowControl w:val="0"/>
        <w:rPr>
          <w:color w:val="000000"/>
          <w:szCs w:val="22"/>
        </w:rPr>
      </w:pPr>
    </w:p>
    <w:p w14:paraId="45E3C5B3" w14:textId="77777777" w:rsidR="00106A7F" w:rsidRDefault="00C81758">
      <w:pPr>
        <w:pStyle w:val="EMEABodyText"/>
        <w:widowControl w:val="0"/>
        <w:rPr>
          <w:color w:val="000000"/>
          <w:szCs w:val="22"/>
        </w:rPr>
      </w:pPr>
      <w:r>
        <w:rPr>
          <w:color w:val="000000"/>
          <w:szCs w:val="22"/>
        </w:rPr>
        <w:t>Each carton contains one single-use type I glass vial with a rubber butyl stopper and a "tear-off" aluminium seal.</w:t>
      </w:r>
    </w:p>
    <w:p w14:paraId="4E244249" w14:textId="77777777" w:rsidR="00106A7F" w:rsidRDefault="00106A7F">
      <w:pPr>
        <w:pStyle w:val="EMEABodyText"/>
        <w:widowControl w:val="0"/>
        <w:rPr>
          <w:color w:val="000000"/>
          <w:szCs w:val="22"/>
        </w:rPr>
      </w:pPr>
    </w:p>
    <w:p w14:paraId="600FD7B0" w14:textId="77777777" w:rsidR="00106A7F" w:rsidRDefault="00C81758">
      <w:pPr>
        <w:rPr>
          <w:b/>
          <w:iCs/>
          <w:color w:val="000000"/>
          <w:szCs w:val="22"/>
        </w:rPr>
      </w:pPr>
      <w:r>
        <w:rPr>
          <w:b/>
          <w:iCs/>
          <w:color w:val="000000"/>
          <w:szCs w:val="22"/>
        </w:rPr>
        <w:t>Marketing Authorisation Holder</w:t>
      </w:r>
    </w:p>
    <w:p w14:paraId="5AD26DBA" w14:textId="77777777" w:rsidR="00106A7F" w:rsidRDefault="00C81758">
      <w:pPr>
        <w:widowControl w:val="0"/>
        <w:rPr>
          <w:color w:val="000000"/>
          <w:szCs w:val="22"/>
        </w:rPr>
      </w:pPr>
      <w:r>
        <w:rPr>
          <w:color w:val="000000"/>
          <w:szCs w:val="22"/>
        </w:rPr>
        <w:t>Otsuka Pharmaceutical Netherlands B.V.</w:t>
      </w:r>
    </w:p>
    <w:p w14:paraId="55C85CE6" w14:textId="77777777" w:rsidR="00106A7F" w:rsidRDefault="00C81758">
      <w:pPr>
        <w:widowControl w:val="0"/>
        <w:rPr>
          <w:color w:val="000000"/>
          <w:szCs w:val="22"/>
        </w:rPr>
      </w:pPr>
      <w:r>
        <w:rPr>
          <w:color w:val="000000"/>
          <w:szCs w:val="22"/>
        </w:rPr>
        <w:t>Herikerbergweg 292</w:t>
      </w:r>
    </w:p>
    <w:p w14:paraId="02A0C5B7" w14:textId="77777777" w:rsidR="00106A7F" w:rsidRDefault="00C81758">
      <w:pPr>
        <w:widowControl w:val="0"/>
        <w:rPr>
          <w:color w:val="000000"/>
          <w:szCs w:val="22"/>
        </w:rPr>
      </w:pPr>
      <w:r>
        <w:rPr>
          <w:color w:val="000000"/>
          <w:szCs w:val="22"/>
        </w:rPr>
        <w:t>1101 CT, Amsterdam</w:t>
      </w:r>
    </w:p>
    <w:p w14:paraId="6CCDAF01" w14:textId="77777777" w:rsidR="00106A7F" w:rsidRDefault="00C81758">
      <w:pPr>
        <w:pStyle w:val="EMEABodyText"/>
        <w:widowControl w:val="0"/>
        <w:rPr>
          <w:color w:val="000000"/>
          <w:szCs w:val="22"/>
        </w:rPr>
      </w:pPr>
      <w:r>
        <w:rPr>
          <w:color w:val="000000"/>
          <w:szCs w:val="22"/>
        </w:rPr>
        <w:t>Netherlands</w:t>
      </w:r>
    </w:p>
    <w:p w14:paraId="29BFBC0B" w14:textId="77777777" w:rsidR="00106A7F" w:rsidRDefault="00106A7F">
      <w:pPr>
        <w:pStyle w:val="EMEABodyText"/>
        <w:widowControl w:val="0"/>
        <w:rPr>
          <w:color w:val="000000"/>
          <w:szCs w:val="22"/>
        </w:rPr>
      </w:pPr>
    </w:p>
    <w:p w14:paraId="3B9DB429" w14:textId="77777777" w:rsidR="00106A7F" w:rsidRDefault="00C81758">
      <w:pPr>
        <w:rPr>
          <w:b/>
          <w:iCs/>
          <w:color w:val="000000"/>
          <w:szCs w:val="22"/>
        </w:rPr>
      </w:pPr>
      <w:r>
        <w:rPr>
          <w:b/>
          <w:iCs/>
          <w:color w:val="000000"/>
          <w:szCs w:val="22"/>
        </w:rPr>
        <w:t>Manufacturer</w:t>
      </w:r>
    </w:p>
    <w:p w14:paraId="2C154B48" w14:textId="77777777" w:rsidR="00106A7F" w:rsidRDefault="00C81758">
      <w:pPr>
        <w:pStyle w:val="NormalSingle"/>
        <w:rPr>
          <w:sz w:val="22"/>
          <w:szCs w:val="22"/>
          <w:lang w:val="en-GB"/>
        </w:rPr>
      </w:pPr>
      <w:r>
        <w:rPr>
          <w:sz w:val="22"/>
          <w:szCs w:val="22"/>
          <w:lang w:val="en-GB"/>
        </w:rPr>
        <w:t>Zambon S.p.A.</w:t>
      </w:r>
    </w:p>
    <w:p w14:paraId="47F5E073" w14:textId="77777777" w:rsidR="00106A7F" w:rsidRDefault="00C81758">
      <w:pPr>
        <w:pStyle w:val="NormalSingle"/>
        <w:rPr>
          <w:sz w:val="22"/>
          <w:szCs w:val="22"/>
          <w:lang w:val="en-GB"/>
        </w:rPr>
      </w:pPr>
      <w:r>
        <w:rPr>
          <w:sz w:val="22"/>
          <w:szCs w:val="22"/>
          <w:lang w:val="en-GB"/>
        </w:rPr>
        <w:t>Via della Chimica, 9</w:t>
      </w:r>
    </w:p>
    <w:p w14:paraId="3EB066B5" w14:textId="77777777" w:rsidR="00106A7F" w:rsidRDefault="00C81758">
      <w:pPr>
        <w:pStyle w:val="EMEABodyText"/>
        <w:widowControl w:val="0"/>
        <w:rPr>
          <w:szCs w:val="22"/>
        </w:rPr>
      </w:pPr>
      <w:r>
        <w:rPr>
          <w:szCs w:val="22"/>
        </w:rPr>
        <w:t xml:space="preserve">I-36100 </w:t>
      </w:r>
      <w:r>
        <w:rPr>
          <w:szCs w:val="22"/>
        </w:rPr>
        <w:t>Vicenza(VI)</w:t>
      </w:r>
    </w:p>
    <w:p w14:paraId="1060F9CF" w14:textId="77777777" w:rsidR="00106A7F" w:rsidRDefault="00C81758">
      <w:pPr>
        <w:pStyle w:val="EMEABodyText"/>
        <w:widowControl w:val="0"/>
        <w:rPr>
          <w:szCs w:val="22"/>
        </w:rPr>
      </w:pPr>
      <w:r>
        <w:rPr>
          <w:szCs w:val="22"/>
        </w:rPr>
        <w:t>Italy</w:t>
      </w:r>
    </w:p>
    <w:p w14:paraId="735C3BAF" w14:textId="77777777" w:rsidR="00106A7F" w:rsidRDefault="00106A7F">
      <w:pPr>
        <w:pStyle w:val="EMEABodyText"/>
        <w:widowControl w:val="0"/>
        <w:rPr>
          <w:color w:val="000000"/>
          <w:szCs w:val="22"/>
        </w:rPr>
      </w:pPr>
    </w:p>
    <w:p w14:paraId="346A9F56" w14:textId="77777777" w:rsidR="00106A7F" w:rsidRDefault="00C81758">
      <w:pPr>
        <w:pStyle w:val="EMEABodyText"/>
        <w:widowControl w:val="0"/>
        <w:rPr>
          <w:color w:val="000000"/>
          <w:szCs w:val="22"/>
        </w:rPr>
      </w:pPr>
      <w:r>
        <w:rPr>
          <w:color w:val="000000"/>
          <w:szCs w:val="22"/>
        </w:rPr>
        <w:t>For any information about this medicine, please contact the local representative of the Marketing Authorisation Holder:</w:t>
      </w:r>
    </w:p>
    <w:p w14:paraId="796F7C55" w14:textId="77777777" w:rsidR="00106A7F" w:rsidRDefault="00106A7F">
      <w:pPr>
        <w:widowControl w:val="0"/>
        <w:rPr>
          <w:color w:val="000000"/>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D71778" w14:paraId="696856DC" w14:textId="77777777">
        <w:trPr>
          <w:cantSplit/>
          <w:trHeight w:val="20"/>
        </w:trPr>
        <w:tc>
          <w:tcPr>
            <w:tcW w:w="4544" w:type="dxa"/>
          </w:tcPr>
          <w:p w14:paraId="4501BDC4" w14:textId="77777777" w:rsidR="00106A7F" w:rsidRPr="00C81758" w:rsidRDefault="00C81758">
            <w:pPr>
              <w:widowControl w:val="0"/>
              <w:rPr>
                <w:b/>
                <w:szCs w:val="22"/>
                <w:lang w:val="fr-FR"/>
              </w:rPr>
            </w:pPr>
            <w:proofErr w:type="spellStart"/>
            <w:r w:rsidRPr="00C81758">
              <w:rPr>
                <w:b/>
                <w:szCs w:val="22"/>
                <w:lang w:val="fr-FR"/>
              </w:rPr>
              <w:t>België</w:t>
            </w:r>
            <w:proofErr w:type="spellEnd"/>
            <w:r w:rsidRPr="00C81758">
              <w:rPr>
                <w:b/>
                <w:szCs w:val="22"/>
                <w:lang w:val="fr-FR"/>
              </w:rPr>
              <w:t>/Belgique/</w:t>
            </w:r>
            <w:proofErr w:type="spellStart"/>
            <w:r w:rsidRPr="00C81758">
              <w:rPr>
                <w:b/>
                <w:szCs w:val="22"/>
                <w:lang w:val="fr-FR"/>
              </w:rPr>
              <w:t>Belgien</w:t>
            </w:r>
            <w:proofErr w:type="spellEnd"/>
          </w:p>
          <w:p w14:paraId="6ED9EFD4" w14:textId="77777777" w:rsidR="00106A7F" w:rsidRPr="00C81758" w:rsidRDefault="00C81758">
            <w:pPr>
              <w:widowControl w:val="0"/>
              <w:rPr>
                <w:bCs/>
                <w:szCs w:val="22"/>
                <w:lang w:val="fr-FR"/>
              </w:rPr>
            </w:pPr>
            <w:r w:rsidRPr="00C81758">
              <w:rPr>
                <w:bCs/>
                <w:szCs w:val="22"/>
                <w:lang w:val="fr-FR"/>
              </w:rPr>
              <w:t>Otsuka</w:t>
            </w:r>
            <w:ins w:id="189" w:author="Author" w:date="2025-09-09T12:00:00Z">
              <w:r w:rsidR="005D75EE" w:rsidRPr="00C81758">
                <w:rPr>
                  <w:bCs/>
                  <w:szCs w:val="22"/>
                  <w:lang w:val="fr-FR"/>
                </w:rPr>
                <w:t xml:space="preserve"> </w:t>
              </w:r>
              <w:r w:rsidR="005D75EE" w:rsidRPr="00C81758">
                <w:rPr>
                  <w:szCs w:val="22"/>
                  <w:lang w:val="fr-FR"/>
                </w:rPr>
                <w:t xml:space="preserve">Pharma </w:t>
              </w:r>
              <w:proofErr w:type="spellStart"/>
              <w:r w:rsidR="005D75EE" w:rsidRPr="00C81758">
                <w:rPr>
                  <w:szCs w:val="22"/>
                  <w:lang w:val="fr-FR"/>
                </w:rPr>
                <w:t>Scandinavia</w:t>
              </w:r>
              <w:proofErr w:type="spellEnd"/>
              <w:r w:rsidR="005D75EE" w:rsidRPr="00C81758">
                <w:rPr>
                  <w:szCs w:val="22"/>
                  <w:lang w:val="fr-FR"/>
                </w:rPr>
                <w:t xml:space="preserve"> AB</w:t>
              </w:r>
            </w:ins>
            <w:del w:id="190" w:author="Author" w:date="2025-09-09T12:00:00Z">
              <w:r w:rsidRPr="00C81758">
                <w:rPr>
                  <w:bCs/>
                  <w:szCs w:val="22"/>
                  <w:lang w:val="fr-FR"/>
                </w:rPr>
                <w:delText xml:space="preserve"> Pharmaceutical Netherlands B.V.</w:delText>
              </w:r>
            </w:del>
          </w:p>
          <w:p w14:paraId="39D279DF" w14:textId="77777777" w:rsidR="00106A7F" w:rsidRDefault="00C81758">
            <w:pPr>
              <w:widowControl w:val="0"/>
              <w:rPr>
                <w:bCs/>
                <w:szCs w:val="22"/>
                <w:lang w:val="es-ES"/>
              </w:rPr>
            </w:pPr>
            <w:r>
              <w:rPr>
                <w:bCs/>
                <w:szCs w:val="22"/>
                <w:lang w:val="es-ES"/>
              </w:rPr>
              <w:t>Tel: +</w:t>
            </w:r>
            <w:del w:id="191" w:author="Author" w:date="2025-09-09T12:00:00Z">
              <w:r>
                <w:rPr>
                  <w:bCs/>
                  <w:szCs w:val="22"/>
                  <w:lang w:val="es-ES"/>
                </w:rPr>
                <w:delText>31 (0) 20 85 46 555</w:delText>
              </w:r>
            </w:del>
            <w:ins w:id="192" w:author="Author" w:date="2025-09-09T12:00:00Z">
              <w:r w:rsidR="00F349AA">
                <w:rPr>
                  <w:szCs w:val="22"/>
                </w:rPr>
                <w:t>46 (0) 8 545 286 60</w:t>
              </w:r>
            </w:ins>
          </w:p>
          <w:p w14:paraId="5A9A428B" w14:textId="77777777" w:rsidR="00106A7F" w:rsidRDefault="00106A7F">
            <w:pPr>
              <w:widowControl w:val="0"/>
              <w:rPr>
                <w:b/>
                <w:szCs w:val="22"/>
              </w:rPr>
            </w:pPr>
          </w:p>
        </w:tc>
        <w:tc>
          <w:tcPr>
            <w:tcW w:w="4670" w:type="dxa"/>
          </w:tcPr>
          <w:p w14:paraId="6AF7A2DD" w14:textId="77777777" w:rsidR="00106A7F" w:rsidRDefault="00C81758">
            <w:pPr>
              <w:widowControl w:val="0"/>
              <w:rPr>
                <w:szCs w:val="22"/>
              </w:rPr>
            </w:pPr>
            <w:r>
              <w:rPr>
                <w:b/>
                <w:bCs/>
                <w:szCs w:val="22"/>
              </w:rPr>
              <w:t>Lietuva</w:t>
            </w:r>
          </w:p>
          <w:p w14:paraId="392FE65B" w14:textId="77777777" w:rsidR="00106A7F" w:rsidRDefault="00C81758">
            <w:pPr>
              <w:widowControl w:val="0"/>
              <w:rPr>
                <w:bCs/>
                <w:szCs w:val="22"/>
              </w:rPr>
            </w:pPr>
            <w:r>
              <w:rPr>
                <w:bCs/>
                <w:szCs w:val="22"/>
              </w:rPr>
              <w:t>Otsuka Pharmaceutical Netherlands B.V.</w:t>
            </w:r>
          </w:p>
          <w:p w14:paraId="7DA50473" w14:textId="77777777" w:rsidR="00106A7F" w:rsidRDefault="00C81758">
            <w:pPr>
              <w:widowControl w:val="0"/>
              <w:rPr>
                <w:bCs/>
                <w:szCs w:val="22"/>
                <w:lang w:val="es-ES"/>
              </w:rPr>
            </w:pPr>
            <w:r>
              <w:rPr>
                <w:bCs/>
                <w:szCs w:val="22"/>
                <w:lang w:val="es-ES"/>
              </w:rPr>
              <w:t>Tel: +31 (0) 20 85 46 555</w:t>
            </w:r>
          </w:p>
          <w:p w14:paraId="3EA8B659" w14:textId="77777777" w:rsidR="00106A7F" w:rsidRDefault="00106A7F">
            <w:pPr>
              <w:widowControl w:val="0"/>
              <w:rPr>
                <w:b/>
                <w:szCs w:val="22"/>
              </w:rPr>
            </w:pPr>
          </w:p>
        </w:tc>
      </w:tr>
      <w:tr w:rsidR="00D71778" w14:paraId="1CF3474F" w14:textId="77777777">
        <w:trPr>
          <w:cantSplit/>
          <w:trHeight w:val="20"/>
        </w:trPr>
        <w:tc>
          <w:tcPr>
            <w:tcW w:w="4544" w:type="dxa"/>
          </w:tcPr>
          <w:p w14:paraId="62D930A7" w14:textId="77777777" w:rsidR="00106A7F" w:rsidRDefault="00C81758">
            <w:pPr>
              <w:widowControl w:val="0"/>
              <w:rPr>
                <w:b/>
                <w:bCs/>
                <w:szCs w:val="22"/>
              </w:rPr>
            </w:pPr>
            <w:r>
              <w:rPr>
                <w:b/>
                <w:bCs/>
                <w:szCs w:val="22"/>
              </w:rPr>
              <w:t>България</w:t>
            </w:r>
          </w:p>
          <w:p w14:paraId="412C64BD" w14:textId="77777777" w:rsidR="00106A7F" w:rsidRDefault="00C81758">
            <w:pPr>
              <w:widowControl w:val="0"/>
              <w:rPr>
                <w:bCs/>
                <w:szCs w:val="22"/>
              </w:rPr>
            </w:pPr>
            <w:r>
              <w:rPr>
                <w:bCs/>
                <w:szCs w:val="22"/>
              </w:rPr>
              <w:t>Otsuka Pharmaceutical Netherlands B.V.</w:t>
            </w:r>
          </w:p>
          <w:p w14:paraId="5F2179FB" w14:textId="77777777" w:rsidR="00106A7F" w:rsidRDefault="00C81758">
            <w:pPr>
              <w:widowControl w:val="0"/>
              <w:rPr>
                <w:bCs/>
                <w:szCs w:val="22"/>
                <w:lang w:val="es-ES"/>
              </w:rPr>
            </w:pPr>
            <w:r>
              <w:rPr>
                <w:bCs/>
                <w:szCs w:val="22"/>
                <w:lang w:val="es-ES"/>
              </w:rPr>
              <w:t>Tel: +31 (0) 20 85 46 555</w:t>
            </w:r>
          </w:p>
          <w:p w14:paraId="22516B6D" w14:textId="77777777" w:rsidR="00106A7F" w:rsidRDefault="00106A7F">
            <w:pPr>
              <w:widowControl w:val="0"/>
              <w:rPr>
                <w:szCs w:val="22"/>
              </w:rPr>
            </w:pPr>
          </w:p>
        </w:tc>
        <w:tc>
          <w:tcPr>
            <w:tcW w:w="4670" w:type="dxa"/>
          </w:tcPr>
          <w:p w14:paraId="2892F4E3" w14:textId="77777777" w:rsidR="00106A7F" w:rsidRDefault="00C81758">
            <w:pPr>
              <w:widowControl w:val="0"/>
              <w:rPr>
                <w:szCs w:val="22"/>
                <w:lang w:val="de-DE"/>
              </w:rPr>
            </w:pPr>
            <w:r>
              <w:rPr>
                <w:b/>
                <w:bCs/>
                <w:szCs w:val="22"/>
                <w:lang w:val="de-DE"/>
              </w:rPr>
              <w:t>Luxembourg/Luxemburg</w:t>
            </w:r>
          </w:p>
          <w:p w14:paraId="28C97C76" w14:textId="77777777" w:rsidR="00106A7F" w:rsidRDefault="00C81758">
            <w:pPr>
              <w:widowControl w:val="0"/>
              <w:rPr>
                <w:bCs/>
                <w:szCs w:val="22"/>
                <w:lang w:val="de-DE"/>
              </w:rPr>
            </w:pPr>
            <w:r>
              <w:rPr>
                <w:bCs/>
                <w:szCs w:val="22"/>
                <w:lang w:val="de-DE"/>
              </w:rPr>
              <w:t xml:space="preserve">Otsuka </w:t>
            </w:r>
            <w:ins w:id="193" w:author="Author" w:date="2025-09-09T12:01:00Z">
              <w:r w:rsidR="00476450">
                <w:rPr>
                  <w:szCs w:val="22"/>
                </w:rPr>
                <w:t>Pharma Scandinavia AB</w:t>
              </w:r>
            </w:ins>
            <w:del w:id="194" w:author="Author" w:date="2025-09-09T12:01:00Z">
              <w:r>
                <w:rPr>
                  <w:bCs/>
                  <w:szCs w:val="22"/>
                  <w:lang w:val="de-DE"/>
                </w:rPr>
                <w:delText>Pharmaceutical Netherlands B.V.</w:delText>
              </w:r>
            </w:del>
          </w:p>
          <w:p w14:paraId="54B88618" w14:textId="77777777" w:rsidR="00106A7F" w:rsidRDefault="00C81758">
            <w:pPr>
              <w:widowControl w:val="0"/>
              <w:rPr>
                <w:bCs/>
                <w:szCs w:val="22"/>
                <w:lang w:val="es-ES"/>
              </w:rPr>
            </w:pPr>
            <w:r>
              <w:rPr>
                <w:bCs/>
                <w:szCs w:val="22"/>
                <w:lang w:val="es-ES"/>
              </w:rPr>
              <w:t>Tel: +</w:t>
            </w:r>
            <w:del w:id="195" w:author="Author" w:date="2025-09-09T12:01:00Z">
              <w:r>
                <w:rPr>
                  <w:bCs/>
                  <w:szCs w:val="22"/>
                  <w:lang w:val="es-ES"/>
                </w:rPr>
                <w:delText>31 (0) 20 85 46 555</w:delText>
              </w:r>
            </w:del>
            <w:ins w:id="196" w:author="Author" w:date="2025-09-09T12:01:00Z">
              <w:r w:rsidR="00476450">
                <w:rPr>
                  <w:szCs w:val="22"/>
                </w:rPr>
                <w:t>46 (0) 8 545 286 60</w:t>
              </w:r>
            </w:ins>
          </w:p>
          <w:p w14:paraId="45FD2EA5" w14:textId="77777777" w:rsidR="00106A7F" w:rsidRDefault="00106A7F">
            <w:pPr>
              <w:widowControl w:val="0"/>
              <w:rPr>
                <w:szCs w:val="22"/>
              </w:rPr>
            </w:pPr>
          </w:p>
        </w:tc>
      </w:tr>
      <w:tr w:rsidR="00D71778" w14:paraId="65AA4C4F" w14:textId="77777777">
        <w:trPr>
          <w:cantSplit/>
          <w:trHeight w:val="20"/>
        </w:trPr>
        <w:tc>
          <w:tcPr>
            <w:tcW w:w="4544" w:type="dxa"/>
          </w:tcPr>
          <w:p w14:paraId="3C037399" w14:textId="77777777" w:rsidR="00106A7F" w:rsidRDefault="00C81758">
            <w:pPr>
              <w:widowControl w:val="0"/>
              <w:rPr>
                <w:b/>
                <w:bCs/>
                <w:szCs w:val="22"/>
              </w:rPr>
            </w:pPr>
            <w:r>
              <w:rPr>
                <w:b/>
                <w:bCs/>
                <w:szCs w:val="22"/>
              </w:rPr>
              <w:t>Česká republika</w:t>
            </w:r>
          </w:p>
          <w:p w14:paraId="6B767C83" w14:textId="77777777" w:rsidR="00106A7F" w:rsidRDefault="00C81758">
            <w:pPr>
              <w:widowControl w:val="0"/>
              <w:rPr>
                <w:bCs/>
                <w:szCs w:val="22"/>
              </w:rPr>
            </w:pPr>
            <w:r>
              <w:rPr>
                <w:bCs/>
                <w:szCs w:val="22"/>
              </w:rPr>
              <w:t>Otsuka Pharmaceutical Netherlands B.V.</w:t>
            </w:r>
          </w:p>
          <w:p w14:paraId="3B9395D1" w14:textId="77777777" w:rsidR="00106A7F" w:rsidRDefault="00C81758">
            <w:pPr>
              <w:widowControl w:val="0"/>
              <w:rPr>
                <w:bCs/>
                <w:szCs w:val="22"/>
              </w:rPr>
            </w:pPr>
            <w:r>
              <w:rPr>
                <w:bCs/>
                <w:szCs w:val="22"/>
              </w:rPr>
              <w:t>Tel: +31 (0) 20 85 46 555</w:t>
            </w:r>
          </w:p>
          <w:p w14:paraId="27E73FE1" w14:textId="77777777" w:rsidR="00106A7F" w:rsidRDefault="00106A7F">
            <w:pPr>
              <w:widowControl w:val="0"/>
              <w:rPr>
                <w:szCs w:val="22"/>
              </w:rPr>
            </w:pPr>
          </w:p>
        </w:tc>
        <w:tc>
          <w:tcPr>
            <w:tcW w:w="4670" w:type="dxa"/>
          </w:tcPr>
          <w:p w14:paraId="6D8A631E" w14:textId="77777777" w:rsidR="00106A7F" w:rsidRDefault="00C81758">
            <w:pPr>
              <w:widowControl w:val="0"/>
              <w:rPr>
                <w:b/>
                <w:bCs/>
                <w:szCs w:val="22"/>
              </w:rPr>
            </w:pPr>
            <w:r>
              <w:rPr>
                <w:b/>
                <w:bCs/>
                <w:szCs w:val="22"/>
              </w:rPr>
              <w:t>Magyarország</w:t>
            </w:r>
          </w:p>
          <w:p w14:paraId="71096191" w14:textId="77777777" w:rsidR="00106A7F" w:rsidRDefault="00C81758">
            <w:pPr>
              <w:widowControl w:val="0"/>
              <w:rPr>
                <w:bCs/>
                <w:szCs w:val="22"/>
              </w:rPr>
            </w:pPr>
            <w:r>
              <w:rPr>
                <w:bCs/>
                <w:szCs w:val="22"/>
              </w:rPr>
              <w:t>Otsuka Pharmaceutical Netherlands B.V.</w:t>
            </w:r>
          </w:p>
          <w:p w14:paraId="0FF0F8A1" w14:textId="77777777" w:rsidR="00106A7F" w:rsidRDefault="00C81758">
            <w:pPr>
              <w:widowControl w:val="0"/>
              <w:rPr>
                <w:bCs/>
                <w:szCs w:val="22"/>
                <w:lang w:val="es-ES"/>
              </w:rPr>
            </w:pPr>
            <w:r>
              <w:rPr>
                <w:bCs/>
                <w:szCs w:val="22"/>
                <w:lang w:val="es-ES"/>
              </w:rPr>
              <w:t>Tel: +31 (0) 20 85 46 555</w:t>
            </w:r>
          </w:p>
          <w:p w14:paraId="2A7F0332" w14:textId="77777777" w:rsidR="00106A7F" w:rsidRDefault="00106A7F">
            <w:pPr>
              <w:widowControl w:val="0"/>
              <w:rPr>
                <w:szCs w:val="22"/>
              </w:rPr>
            </w:pPr>
          </w:p>
        </w:tc>
      </w:tr>
      <w:tr w:rsidR="00D71778" w14:paraId="68862FEB" w14:textId="77777777">
        <w:trPr>
          <w:cantSplit/>
          <w:trHeight w:val="20"/>
        </w:trPr>
        <w:tc>
          <w:tcPr>
            <w:tcW w:w="4544" w:type="dxa"/>
          </w:tcPr>
          <w:p w14:paraId="513E66EA" w14:textId="77777777" w:rsidR="00106A7F" w:rsidRDefault="00C81758">
            <w:pPr>
              <w:widowControl w:val="0"/>
              <w:rPr>
                <w:b/>
                <w:szCs w:val="22"/>
              </w:rPr>
            </w:pPr>
            <w:r>
              <w:rPr>
                <w:b/>
                <w:szCs w:val="22"/>
              </w:rPr>
              <w:t>Danmark</w:t>
            </w:r>
          </w:p>
          <w:p w14:paraId="61FEEE48" w14:textId="77777777" w:rsidR="00106A7F" w:rsidRDefault="00C81758">
            <w:pPr>
              <w:widowControl w:val="0"/>
              <w:rPr>
                <w:szCs w:val="22"/>
              </w:rPr>
            </w:pPr>
            <w:r>
              <w:rPr>
                <w:szCs w:val="22"/>
              </w:rPr>
              <w:t>Otsuka Pharma Scandinavia AB</w:t>
            </w:r>
          </w:p>
          <w:p w14:paraId="0C0820BE" w14:textId="77777777" w:rsidR="00106A7F" w:rsidRDefault="00C81758">
            <w:pPr>
              <w:widowControl w:val="0"/>
              <w:rPr>
                <w:szCs w:val="22"/>
              </w:rPr>
            </w:pPr>
            <w:r>
              <w:rPr>
                <w:szCs w:val="22"/>
              </w:rPr>
              <w:t>Tlf</w:t>
            </w:r>
            <w:ins w:id="197" w:author="Author" w:date="2025-09-03T16:56:00Z">
              <w:r w:rsidR="00B715ED">
                <w:rPr>
                  <w:szCs w:val="22"/>
                </w:rPr>
                <w:t>.</w:t>
              </w:r>
            </w:ins>
            <w:r>
              <w:rPr>
                <w:szCs w:val="22"/>
              </w:rPr>
              <w:t>: +46 (0) 8 545 286 60</w:t>
            </w:r>
          </w:p>
          <w:p w14:paraId="2EDCD1AC" w14:textId="77777777" w:rsidR="00106A7F" w:rsidRDefault="00106A7F">
            <w:pPr>
              <w:widowControl w:val="0"/>
              <w:rPr>
                <w:szCs w:val="22"/>
              </w:rPr>
            </w:pPr>
          </w:p>
        </w:tc>
        <w:tc>
          <w:tcPr>
            <w:tcW w:w="4670" w:type="dxa"/>
          </w:tcPr>
          <w:p w14:paraId="6864733F" w14:textId="77777777" w:rsidR="00106A7F" w:rsidRDefault="00C81758">
            <w:pPr>
              <w:widowControl w:val="0"/>
              <w:rPr>
                <w:b/>
                <w:bCs/>
                <w:szCs w:val="22"/>
              </w:rPr>
            </w:pPr>
            <w:r>
              <w:rPr>
                <w:b/>
                <w:bCs/>
                <w:szCs w:val="22"/>
              </w:rPr>
              <w:t>Malta</w:t>
            </w:r>
          </w:p>
          <w:p w14:paraId="70A627D4" w14:textId="77777777" w:rsidR="00106A7F" w:rsidRDefault="00C81758">
            <w:pPr>
              <w:widowControl w:val="0"/>
              <w:rPr>
                <w:bCs/>
                <w:szCs w:val="22"/>
              </w:rPr>
            </w:pPr>
            <w:r>
              <w:rPr>
                <w:bCs/>
                <w:szCs w:val="22"/>
              </w:rPr>
              <w:t>Otsuka Pharmaceutical Netherlands B.V.</w:t>
            </w:r>
          </w:p>
          <w:p w14:paraId="3152D818" w14:textId="77777777" w:rsidR="00106A7F" w:rsidRDefault="00C81758">
            <w:pPr>
              <w:widowControl w:val="0"/>
              <w:rPr>
                <w:bCs/>
                <w:szCs w:val="22"/>
              </w:rPr>
            </w:pPr>
            <w:r>
              <w:rPr>
                <w:bCs/>
                <w:szCs w:val="22"/>
              </w:rPr>
              <w:t>Tel: +31 (0) 20 85 46 555</w:t>
            </w:r>
          </w:p>
          <w:p w14:paraId="5238CFBC" w14:textId="77777777" w:rsidR="00106A7F" w:rsidRDefault="00106A7F">
            <w:pPr>
              <w:widowControl w:val="0"/>
              <w:rPr>
                <w:szCs w:val="22"/>
              </w:rPr>
            </w:pPr>
          </w:p>
        </w:tc>
      </w:tr>
      <w:tr w:rsidR="00D71778" w14:paraId="3EE4449A" w14:textId="77777777">
        <w:trPr>
          <w:cantSplit/>
          <w:trHeight w:val="20"/>
        </w:trPr>
        <w:tc>
          <w:tcPr>
            <w:tcW w:w="4544" w:type="dxa"/>
          </w:tcPr>
          <w:p w14:paraId="7EE9354A" w14:textId="77777777" w:rsidR="00106A7F" w:rsidRDefault="00C81758">
            <w:pPr>
              <w:widowControl w:val="0"/>
              <w:rPr>
                <w:szCs w:val="22"/>
                <w:lang w:val="de-DE"/>
              </w:rPr>
            </w:pPr>
            <w:r>
              <w:rPr>
                <w:b/>
                <w:bCs/>
                <w:szCs w:val="22"/>
                <w:lang w:val="de-DE"/>
              </w:rPr>
              <w:t>Deutschland</w:t>
            </w:r>
          </w:p>
          <w:p w14:paraId="53AE5FCD" w14:textId="77777777" w:rsidR="00106A7F" w:rsidRDefault="00C81758">
            <w:pPr>
              <w:widowControl w:val="0"/>
              <w:rPr>
                <w:szCs w:val="22"/>
                <w:lang w:val="de-DE"/>
              </w:rPr>
            </w:pPr>
            <w:r>
              <w:rPr>
                <w:szCs w:val="22"/>
                <w:lang w:val="de-DE"/>
              </w:rPr>
              <w:t>Otsuka Pharma GmbH</w:t>
            </w:r>
          </w:p>
          <w:p w14:paraId="639E287E" w14:textId="77777777" w:rsidR="00106A7F" w:rsidRDefault="00C81758">
            <w:pPr>
              <w:widowControl w:val="0"/>
              <w:rPr>
                <w:szCs w:val="22"/>
                <w:lang w:val="de-DE"/>
              </w:rPr>
            </w:pPr>
            <w:r>
              <w:rPr>
                <w:szCs w:val="22"/>
                <w:lang w:val="de-DE"/>
              </w:rPr>
              <w:t>Tel: +49 (0) 69 1700 860</w:t>
            </w:r>
          </w:p>
          <w:p w14:paraId="45844EA0" w14:textId="77777777" w:rsidR="00106A7F" w:rsidRDefault="00106A7F">
            <w:pPr>
              <w:widowControl w:val="0"/>
              <w:rPr>
                <w:szCs w:val="22"/>
                <w:lang w:val="de-DE"/>
              </w:rPr>
            </w:pPr>
          </w:p>
        </w:tc>
        <w:tc>
          <w:tcPr>
            <w:tcW w:w="4670" w:type="dxa"/>
          </w:tcPr>
          <w:p w14:paraId="7FC93CB1" w14:textId="77777777" w:rsidR="00106A7F" w:rsidRDefault="00C81758">
            <w:pPr>
              <w:widowControl w:val="0"/>
              <w:rPr>
                <w:szCs w:val="22"/>
              </w:rPr>
            </w:pPr>
            <w:r>
              <w:rPr>
                <w:b/>
                <w:szCs w:val="22"/>
              </w:rPr>
              <w:t>Nederland</w:t>
            </w:r>
          </w:p>
          <w:p w14:paraId="662A5A12" w14:textId="77777777" w:rsidR="00106A7F" w:rsidRDefault="00C81758">
            <w:pPr>
              <w:widowControl w:val="0"/>
              <w:rPr>
                <w:bCs/>
                <w:szCs w:val="22"/>
                <w:lang w:val="es-ES"/>
              </w:rPr>
            </w:pPr>
            <w:r>
              <w:rPr>
                <w:bCs/>
                <w:szCs w:val="22"/>
                <w:lang w:val="es-ES"/>
              </w:rPr>
              <w:t>Otsuka Pharmaceutical Netherlands B.V.</w:t>
            </w:r>
          </w:p>
          <w:p w14:paraId="01CE437A" w14:textId="77777777" w:rsidR="00106A7F" w:rsidRDefault="00C81758">
            <w:pPr>
              <w:widowControl w:val="0"/>
              <w:rPr>
                <w:bCs/>
                <w:szCs w:val="22"/>
                <w:lang w:val="es-ES"/>
              </w:rPr>
            </w:pPr>
            <w:r>
              <w:rPr>
                <w:bCs/>
                <w:szCs w:val="22"/>
                <w:lang w:val="es-ES"/>
              </w:rPr>
              <w:t>Tel: +31 (0) 20 85 46 555</w:t>
            </w:r>
          </w:p>
          <w:p w14:paraId="60FF581D" w14:textId="77777777" w:rsidR="00106A7F" w:rsidRDefault="00106A7F">
            <w:pPr>
              <w:widowControl w:val="0"/>
              <w:rPr>
                <w:szCs w:val="22"/>
              </w:rPr>
            </w:pPr>
          </w:p>
        </w:tc>
      </w:tr>
      <w:tr w:rsidR="00D71778" w14:paraId="63C04227" w14:textId="77777777">
        <w:trPr>
          <w:cantSplit/>
          <w:trHeight w:val="20"/>
        </w:trPr>
        <w:tc>
          <w:tcPr>
            <w:tcW w:w="4544" w:type="dxa"/>
          </w:tcPr>
          <w:p w14:paraId="5628A049" w14:textId="77777777" w:rsidR="00106A7F" w:rsidRDefault="00C81758">
            <w:pPr>
              <w:widowControl w:val="0"/>
              <w:rPr>
                <w:szCs w:val="22"/>
              </w:rPr>
            </w:pPr>
            <w:r>
              <w:rPr>
                <w:b/>
                <w:bCs/>
                <w:szCs w:val="22"/>
              </w:rPr>
              <w:t>Eesti</w:t>
            </w:r>
          </w:p>
          <w:p w14:paraId="6F99F046" w14:textId="77777777" w:rsidR="00106A7F" w:rsidRDefault="00C81758">
            <w:pPr>
              <w:widowControl w:val="0"/>
              <w:rPr>
                <w:bCs/>
                <w:szCs w:val="22"/>
              </w:rPr>
            </w:pPr>
            <w:r>
              <w:rPr>
                <w:bCs/>
                <w:szCs w:val="22"/>
              </w:rPr>
              <w:t>Otsuka Pharmaceutical Netherlands B.V.</w:t>
            </w:r>
          </w:p>
          <w:p w14:paraId="7FA3B2E0" w14:textId="77777777" w:rsidR="00106A7F" w:rsidRDefault="00C81758">
            <w:pPr>
              <w:widowControl w:val="0"/>
              <w:rPr>
                <w:bCs/>
                <w:szCs w:val="22"/>
                <w:lang w:val="es-ES"/>
              </w:rPr>
            </w:pPr>
            <w:r>
              <w:rPr>
                <w:bCs/>
                <w:szCs w:val="22"/>
                <w:lang w:val="es-ES"/>
              </w:rPr>
              <w:t>Tel: +31 (0) 20 85 46 555</w:t>
            </w:r>
          </w:p>
          <w:p w14:paraId="4612288C" w14:textId="77777777" w:rsidR="00106A7F" w:rsidRDefault="00106A7F">
            <w:pPr>
              <w:widowControl w:val="0"/>
              <w:rPr>
                <w:szCs w:val="22"/>
              </w:rPr>
            </w:pPr>
          </w:p>
        </w:tc>
        <w:tc>
          <w:tcPr>
            <w:tcW w:w="4670" w:type="dxa"/>
          </w:tcPr>
          <w:p w14:paraId="41AA4F5D" w14:textId="77777777" w:rsidR="00106A7F" w:rsidRDefault="00C81758">
            <w:pPr>
              <w:widowControl w:val="0"/>
              <w:rPr>
                <w:b/>
                <w:bCs/>
                <w:szCs w:val="22"/>
              </w:rPr>
            </w:pPr>
            <w:r>
              <w:rPr>
                <w:b/>
                <w:bCs/>
                <w:szCs w:val="22"/>
              </w:rPr>
              <w:t>Norge</w:t>
            </w:r>
          </w:p>
          <w:p w14:paraId="3DB367B8" w14:textId="77777777" w:rsidR="00106A7F" w:rsidRDefault="00C81758">
            <w:pPr>
              <w:widowControl w:val="0"/>
              <w:rPr>
                <w:szCs w:val="22"/>
              </w:rPr>
            </w:pPr>
            <w:r>
              <w:rPr>
                <w:szCs w:val="22"/>
              </w:rPr>
              <w:t>Otsuka Pharma Scandinavia AB</w:t>
            </w:r>
          </w:p>
          <w:p w14:paraId="269EDBE1" w14:textId="77777777" w:rsidR="00106A7F" w:rsidRDefault="00C81758">
            <w:pPr>
              <w:widowControl w:val="0"/>
              <w:rPr>
                <w:szCs w:val="22"/>
              </w:rPr>
            </w:pPr>
            <w:r>
              <w:rPr>
                <w:szCs w:val="22"/>
              </w:rPr>
              <w:t>Tlf: +46 (0) 8 545 286 60</w:t>
            </w:r>
          </w:p>
          <w:p w14:paraId="37661F01" w14:textId="77777777" w:rsidR="00106A7F" w:rsidRDefault="00106A7F">
            <w:pPr>
              <w:widowControl w:val="0"/>
              <w:rPr>
                <w:szCs w:val="22"/>
              </w:rPr>
            </w:pPr>
          </w:p>
        </w:tc>
      </w:tr>
      <w:tr w:rsidR="00D71778" w14:paraId="731CD668" w14:textId="77777777">
        <w:trPr>
          <w:cantSplit/>
          <w:trHeight w:val="20"/>
        </w:trPr>
        <w:tc>
          <w:tcPr>
            <w:tcW w:w="4544" w:type="dxa"/>
          </w:tcPr>
          <w:p w14:paraId="61B6B55F" w14:textId="77777777" w:rsidR="00106A7F" w:rsidRDefault="00C81758">
            <w:pPr>
              <w:widowControl w:val="0"/>
              <w:rPr>
                <w:szCs w:val="22"/>
              </w:rPr>
            </w:pPr>
            <w:r>
              <w:rPr>
                <w:b/>
                <w:bCs/>
                <w:szCs w:val="22"/>
              </w:rPr>
              <w:t>Ελλάδα</w:t>
            </w:r>
          </w:p>
          <w:p w14:paraId="3958EA3C" w14:textId="77777777" w:rsidR="00106A7F" w:rsidRDefault="00C81758">
            <w:pPr>
              <w:widowControl w:val="0"/>
              <w:rPr>
                <w:bCs/>
                <w:szCs w:val="22"/>
              </w:rPr>
            </w:pPr>
            <w:r>
              <w:rPr>
                <w:bCs/>
                <w:szCs w:val="22"/>
              </w:rPr>
              <w:t>Otsuka Pharmaceutical Netherlands B.V.</w:t>
            </w:r>
          </w:p>
          <w:p w14:paraId="231EC8C7" w14:textId="77777777" w:rsidR="00106A7F" w:rsidRDefault="00C81758">
            <w:pPr>
              <w:widowControl w:val="0"/>
              <w:rPr>
                <w:bCs/>
                <w:szCs w:val="22"/>
                <w:lang w:val="es-ES"/>
              </w:rPr>
            </w:pPr>
            <w:r>
              <w:rPr>
                <w:bCs/>
                <w:szCs w:val="22"/>
                <w:lang w:val="es-ES"/>
              </w:rPr>
              <w:t>Tel: +31 (0) 20 85 46 555</w:t>
            </w:r>
          </w:p>
          <w:p w14:paraId="6F0950FC" w14:textId="77777777" w:rsidR="00106A7F" w:rsidRDefault="00106A7F">
            <w:pPr>
              <w:widowControl w:val="0"/>
              <w:rPr>
                <w:szCs w:val="22"/>
              </w:rPr>
            </w:pPr>
          </w:p>
        </w:tc>
        <w:tc>
          <w:tcPr>
            <w:tcW w:w="4670" w:type="dxa"/>
          </w:tcPr>
          <w:p w14:paraId="5374B374" w14:textId="77777777" w:rsidR="00106A7F" w:rsidRDefault="00C81758">
            <w:pPr>
              <w:widowControl w:val="0"/>
              <w:rPr>
                <w:szCs w:val="22"/>
              </w:rPr>
            </w:pPr>
            <w:r>
              <w:rPr>
                <w:b/>
                <w:bCs/>
                <w:szCs w:val="22"/>
              </w:rPr>
              <w:t>Österreich</w:t>
            </w:r>
          </w:p>
          <w:p w14:paraId="3F155629" w14:textId="77777777" w:rsidR="00106A7F" w:rsidRDefault="00C81758">
            <w:pPr>
              <w:widowControl w:val="0"/>
              <w:rPr>
                <w:bCs/>
                <w:szCs w:val="22"/>
              </w:rPr>
            </w:pPr>
            <w:r>
              <w:rPr>
                <w:bCs/>
                <w:szCs w:val="22"/>
              </w:rPr>
              <w:t>Otsuka Pharmaceutical Netherlands B.V.</w:t>
            </w:r>
          </w:p>
          <w:p w14:paraId="309747C0" w14:textId="77777777" w:rsidR="00106A7F" w:rsidRDefault="00C81758">
            <w:pPr>
              <w:widowControl w:val="0"/>
              <w:rPr>
                <w:bCs/>
                <w:szCs w:val="22"/>
                <w:lang w:val="es-ES"/>
              </w:rPr>
            </w:pPr>
            <w:r>
              <w:rPr>
                <w:bCs/>
                <w:szCs w:val="22"/>
                <w:lang w:val="es-ES"/>
              </w:rPr>
              <w:t>Tel: +31 (0) 20 85 46 555</w:t>
            </w:r>
          </w:p>
          <w:p w14:paraId="36A856F5" w14:textId="77777777" w:rsidR="00106A7F" w:rsidRDefault="00106A7F">
            <w:pPr>
              <w:widowControl w:val="0"/>
              <w:rPr>
                <w:szCs w:val="22"/>
              </w:rPr>
            </w:pPr>
          </w:p>
        </w:tc>
      </w:tr>
      <w:tr w:rsidR="00D71778" w14:paraId="04ADBBFB" w14:textId="77777777">
        <w:trPr>
          <w:cantSplit/>
          <w:trHeight w:val="20"/>
        </w:trPr>
        <w:tc>
          <w:tcPr>
            <w:tcW w:w="4544" w:type="dxa"/>
          </w:tcPr>
          <w:p w14:paraId="345A5914" w14:textId="77777777" w:rsidR="00106A7F" w:rsidRDefault="00C81758">
            <w:pPr>
              <w:widowControl w:val="0"/>
              <w:rPr>
                <w:szCs w:val="22"/>
                <w:lang w:val="es-ES"/>
              </w:rPr>
            </w:pPr>
            <w:r>
              <w:rPr>
                <w:b/>
                <w:szCs w:val="22"/>
                <w:lang w:val="es-ES"/>
              </w:rPr>
              <w:t>España</w:t>
            </w:r>
          </w:p>
          <w:p w14:paraId="09183381" w14:textId="77777777" w:rsidR="00106A7F" w:rsidRDefault="00C81758">
            <w:pPr>
              <w:widowControl w:val="0"/>
              <w:rPr>
                <w:szCs w:val="22"/>
                <w:lang w:val="es-ES"/>
              </w:rPr>
            </w:pPr>
            <w:r>
              <w:rPr>
                <w:bCs/>
                <w:szCs w:val="22"/>
                <w:lang w:val="es-ES"/>
              </w:rPr>
              <w:t>Otsuka Pharmaceutical</w:t>
            </w:r>
            <w:r>
              <w:rPr>
                <w:szCs w:val="22"/>
                <w:lang w:val="es-ES"/>
              </w:rPr>
              <w:t>, S.A.</w:t>
            </w:r>
          </w:p>
          <w:p w14:paraId="007C8A2C" w14:textId="77777777" w:rsidR="00106A7F" w:rsidRDefault="00C81758">
            <w:pPr>
              <w:widowControl w:val="0"/>
              <w:rPr>
                <w:szCs w:val="22"/>
              </w:rPr>
            </w:pPr>
            <w:r>
              <w:rPr>
                <w:szCs w:val="22"/>
              </w:rPr>
              <w:t>Tel: +34 93 550 01 00</w:t>
            </w:r>
          </w:p>
          <w:p w14:paraId="44CD7733" w14:textId="77777777" w:rsidR="00106A7F" w:rsidRDefault="00106A7F">
            <w:pPr>
              <w:widowControl w:val="0"/>
              <w:rPr>
                <w:szCs w:val="22"/>
              </w:rPr>
            </w:pPr>
          </w:p>
        </w:tc>
        <w:tc>
          <w:tcPr>
            <w:tcW w:w="4670" w:type="dxa"/>
          </w:tcPr>
          <w:p w14:paraId="1962C8BB" w14:textId="77777777" w:rsidR="00106A7F" w:rsidRDefault="00C81758">
            <w:pPr>
              <w:widowControl w:val="0"/>
              <w:rPr>
                <w:szCs w:val="22"/>
              </w:rPr>
            </w:pPr>
            <w:r>
              <w:rPr>
                <w:b/>
                <w:szCs w:val="22"/>
              </w:rPr>
              <w:t>Polska</w:t>
            </w:r>
          </w:p>
          <w:p w14:paraId="7DBB6DC5" w14:textId="77777777" w:rsidR="00106A7F" w:rsidRDefault="00C81758">
            <w:pPr>
              <w:widowControl w:val="0"/>
              <w:rPr>
                <w:bCs/>
                <w:szCs w:val="22"/>
              </w:rPr>
            </w:pPr>
            <w:r>
              <w:rPr>
                <w:bCs/>
                <w:szCs w:val="22"/>
              </w:rPr>
              <w:t>Otsuka Pharmaceutical Netherlands B.V.</w:t>
            </w:r>
          </w:p>
          <w:p w14:paraId="1A6F157B" w14:textId="77777777" w:rsidR="00106A7F" w:rsidRDefault="00C81758">
            <w:pPr>
              <w:widowControl w:val="0"/>
              <w:rPr>
                <w:bCs/>
                <w:szCs w:val="22"/>
              </w:rPr>
            </w:pPr>
            <w:r>
              <w:rPr>
                <w:bCs/>
                <w:szCs w:val="22"/>
              </w:rPr>
              <w:t>Tel: +31 (0) 20 85 46 555</w:t>
            </w:r>
          </w:p>
          <w:p w14:paraId="3297CD5A" w14:textId="77777777" w:rsidR="00106A7F" w:rsidRDefault="00106A7F">
            <w:pPr>
              <w:widowControl w:val="0"/>
              <w:rPr>
                <w:szCs w:val="22"/>
              </w:rPr>
            </w:pPr>
          </w:p>
        </w:tc>
      </w:tr>
      <w:tr w:rsidR="00D71778" w:rsidRPr="00C81758" w14:paraId="7627CD64" w14:textId="77777777">
        <w:trPr>
          <w:cantSplit/>
          <w:trHeight w:val="20"/>
        </w:trPr>
        <w:tc>
          <w:tcPr>
            <w:tcW w:w="4544" w:type="dxa"/>
          </w:tcPr>
          <w:p w14:paraId="18114E33" w14:textId="77777777" w:rsidR="00106A7F" w:rsidRDefault="00C81758">
            <w:pPr>
              <w:widowControl w:val="0"/>
              <w:rPr>
                <w:szCs w:val="22"/>
                <w:lang w:val="fr-FR"/>
              </w:rPr>
            </w:pPr>
            <w:r>
              <w:rPr>
                <w:b/>
                <w:bCs/>
                <w:szCs w:val="22"/>
                <w:lang w:val="fr-FR"/>
              </w:rPr>
              <w:t>France</w:t>
            </w:r>
          </w:p>
          <w:p w14:paraId="6AF1AEFA" w14:textId="77777777" w:rsidR="00106A7F" w:rsidRDefault="00C81758">
            <w:pPr>
              <w:widowControl w:val="0"/>
              <w:rPr>
                <w:szCs w:val="22"/>
                <w:lang w:val="fr-FR"/>
              </w:rPr>
            </w:pPr>
            <w:r>
              <w:rPr>
                <w:bCs/>
                <w:szCs w:val="22"/>
                <w:lang w:val="fr-FR"/>
              </w:rPr>
              <w:t>Otsuka Pharmaceutical France SAS</w:t>
            </w:r>
          </w:p>
          <w:p w14:paraId="54D28C5A" w14:textId="77777777" w:rsidR="00106A7F" w:rsidRDefault="00C81758">
            <w:pPr>
              <w:widowControl w:val="0"/>
              <w:rPr>
                <w:szCs w:val="22"/>
                <w:lang w:val="fr-FR"/>
              </w:rPr>
            </w:pPr>
            <w:r>
              <w:rPr>
                <w:szCs w:val="22"/>
                <w:lang w:val="fr-FR"/>
              </w:rPr>
              <w:t>Tél: +33 (0)1 47 08 00 00</w:t>
            </w:r>
          </w:p>
          <w:p w14:paraId="2C5F4950" w14:textId="77777777" w:rsidR="00106A7F" w:rsidRDefault="00106A7F">
            <w:pPr>
              <w:widowControl w:val="0"/>
              <w:rPr>
                <w:b/>
                <w:bCs/>
                <w:szCs w:val="22"/>
                <w:lang w:val="fr-FR"/>
              </w:rPr>
            </w:pPr>
          </w:p>
        </w:tc>
        <w:tc>
          <w:tcPr>
            <w:tcW w:w="4670" w:type="dxa"/>
          </w:tcPr>
          <w:p w14:paraId="5E8C5C20" w14:textId="77777777" w:rsidR="00106A7F" w:rsidRDefault="00C81758">
            <w:pPr>
              <w:widowControl w:val="0"/>
              <w:rPr>
                <w:szCs w:val="22"/>
                <w:lang w:val="pt-PT"/>
              </w:rPr>
            </w:pPr>
            <w:r>
              <w:rPr>
                <w:b/>
                <w:szCs w:val="22"/>
                <w:lang w:val="pt-PT"/>
              </w:rPr>
              <w:t>Portugal</w:t>
            </w:r>
          </w:p>
          <w:p w14:paraId="49B71E34" w14:textId="77777777" w:rsidR="00106A7F" w:rsidRDefault="00C81758">
            <w:pPr>
              <w:widowControl w:val="0"/>
              <w:rPr>
                <w:szCs w:val="22"/>
                <w:lang w:val="pt-PT"/>
              </w:rPr>
            </w:pPr>
            <w:r>
              <w:rPr>
                <w:szCs w:val="22"/>
                <w:lang w:val="pt-PT"/>
              </w:rPr>
              <w:t>Lundbeck Portugal Lda</w:t>
            </w:r>
          </w:p>
          <w:p w14:paraId="110E7DEC" w14:textId="77777777" w:rsidR="00106A7F" w:rsidRDefault="00C81758">
            <w:pPr>
              <w:widowControl w:val="0"/>
              <w:rPr>
                <w:szCs w:val="22"/>
                <w:lang w:val="pt-PT"/>
              </w:rPr>
            </w:pPr>
            <w:r>
              <w:rPr>
                <w:szCs w:val="22"/>
                <w:lang w:val="pt-PT"/>
              </w:rPr>
              <w:t>Tel: +351 (0) 21 00 45 900</w:t>
            </w:r>
          </w:p>
          <w:p w14:paraId="74016FB8" w14:textId="77777777" w:rsidR="00106A7F" w:rsidRDefault="00106A7F">
            <w:pPr>
              <w:widowControl w:val="0"/>
              <w:rPr>
                <w:szCs w:val="22"/>
                <w:lang w:val="pt-PT"/>
              </w:rPr>
            </w:pPr>
          </w:p>
        </w:tc>
      </w:tr>
      <w:tr w:rsidR="00D71778" w14:paraId="0C658901" w14:textId="77777777">
        <w:trPr>
          <w:cantSplit/>
          <w:trHeight w:val="20"/>
        </w:trPr>
        <w:tc>
          <w:tcPr>
            <w:tcW w:w="4544" w:type="dxa"/>
          </w:tcPr>
          <w:p w14:paraId="6FFF76BA" w14:textId="77777777" w:rsidR="00106A7F" w:rsidRDefault="00C81758">
            <w:pPr>
              <w:widowControl w:val="0"/>
              <w:rPr>
                <w:b/>
                <w:szCs w:val="22"/>
                <w:lang w:val="pt-PT"/>
              </w:rPr>
            </w:pPr>
            <w:r>
              <w:rPr>
                <w:b/>
                <w:szCs w:val="22"/>
                <w:lang w:val="pt-PT"/>
              </w:rPr>
              <w:t>Hrvatska</w:t>
            </w:r>
          </w:p>
          <w:p w14:paraId="367AB216" w14:textId="77777777" w:rsidR="00106A7F" w:rsidRDefault="00C81758">
            <w:pPr>
              <w:widowControl w:val="0"/>
              <w:rPr>
                <w:bCs/>
                <w:szCs w:val="22"/>
                <w:lang w:val="pt-PT"/>
              </w:rPr>
            </w:pPr>
            <w:r>
              <w:rPr>
                <w:bCs/>
                <w:szCs w:val="22"/>
                <w:lang w:val="pt-PT"/>
              </w:rPr>
              <w:t>Otsuka Pharmaceutical Netherlands B.V.</w:t>
            </w:r>
          </w:p>
          <w:p w14:paraId="1C0EBADB" w14:textId="77777777" w:rsidR="00106A7F" w:rsidRDefault="00C81758">
            <w:pPr>
              <w:widowControl w:val="0"/>
              <w:rPr>
                <w:bCs/>
                <w:szCs w:val="22"/>
                <w:lang w:val="pt-PT"/>
              </w:rPr>
            </w:pPr>
            <w:r>
              <w:rPr>
                <w:bCs/>
                <w:szCs w:val="22"/>
                <w:lang w:val="pt-PT"/>
              </w:rPr>
              <w:t>Tel: +31 (0) 20 85 46 555</w:t>
            </w:r>
          </w:p>
          <w:p w14:paraId="7C231442" w14:textId="77777777" w:rsidR="00106A7F" w:rsidRDefault="00106A7F">
            <w:pPr>
              <w:widowControl w:val="0"/>
              <w:rPr>
                <w:szCs w:val="22"/>
                <w:lang w:val="pt-PT"/>
              </w:rPr>
            </w:pPr>
          </w:p>
        </w:tc>
        <w:tc>
          <w:tcPr>
            <w:tcW w:w="4670" w:type="dxa"/>
          </w:tcPr>
          <w:p w14:paraId="68CD2AB9" w14:textId="77777777" w:rsidR="00106A7F" w:rsidRDefault="00C81758">
            <w:pPr>
              <w:widowControl w:val="0"/>
              <w:rPr>
                <w:b/>
                <w:szCs w:val="22"/>
                <w:lang w:val="pt-PT"/>
              </w:rPr>
            </w:pPr>
            <w:r>
              <w:rPr>
                <w:b/>
                <w:szCs w:val="22"/>
                <w:lang w:val="pt-PT"/>
              </w:rPr>
              <w:t>România</w:t>
            </w:r>
          </w:p>
          <w:p w14:paraId="21ECFA10" w14:textId="77777777" w:rsidR="00106A7F" w:rsidRDefault="00C81758">
            <w:pPr>
              <w:widowControl w:val="0"/>
              <w:rPr>
                <w:bCs/>
                <w:szCs w:val="22"/>
                <w:lang w:val="pt-PT"/>
              </w:rPr>
            </w:pPr>
            <w:r>
              <w:rPr>
                <w:bCs/>
                <w:szCs w:val="22"/>
                <w:lang w:val="pt-PT"/>
              </w:rPr>
              <w:t>Otsuka Pharmaceutical Netherlands B.V.</w:t>
            </w:r>
          </w:p>
          <w:p w14:paraId="1B41FF26" w14:textId="77777777" w:rsidR="00106A7F" w:rsidRDefault="00C81758">
            <w:pPr>
              <w:widowControl w:val="0"/>
              <w:rPr>
                <w:bCs/>
                <w:szCs w:val="22"/>
                <w:lang w:val="es-ES"/>
              </w:rPr>
            </w:pPr>
            <w:r>
              <w:rPr>
                <w:bCs/>
                <w:szCs w:val="22"/>
                <w:lang w:val="es-ES"/>
              </w:rPr>
              <w:t>Tel: +31 (0) 20 85 46 555</w:t>
            </w:r>
          </w:p>
          <w:p w14:paraId="4DE60548" w14:textId="77777777" w:rsidR="00106A7F" w:rsidRDefault="00106A7F">
            <w:pPr>
              <w:widowControl w:val="0"/>
              <w:rPr>
                <w:szCs w:val="22"/>
                <w:lang w:val="pt-PT"/>
              </w:rPr>
            </w:pPr>
          </w:p>
        </w:tc>
      </w:tr>
      <w:tr w:rsidR="00D71778" w14:paraId="2B041C8F" w14:textId="77777777">
        <w:trPr>
          <w:cantSplit/>
          <w:trHeight w:val="20"/>
        </w:trPr>
        <w:tc>
          <w:tcPr>
            <w:tcW w:w="4544" w:type="dxa"/>
          </w:tcPr>
          <w:p w14:paraId="2E45A9C8" w14:textId="77777777" w:rsidR="00106A7F" w:rsidRDefault="00C81758">
            <w:pPr>
              <w:widowControl w:val="0"/>
              <w:rPr>
                <w:szCs w:val="22"/>
              </w:rPr>
            </w:pPr>
            <w:r>
              <w:rPr>
                <w:b/>
                <w:bCs/>
                <w:szCs w:val="22"/>
              </w:rPr>
              <w:t>Ireland</w:t>
            </w:r>
          </w:p>
          <w:p w14:paraId="418F1CE5" w14:textId="77777777" w:rsidR="00106A7F" w:rsidRDefault="00C81758">
            <w:pPr>
              <w:widowControl w:val="0"/>
              <w:rPr>
                <w:bCs/>
                <w:szCs w:val="22"/>
              </w:rPr>
            </w:pPr>
            <w:r>
              <w:rPr>
                <w:bCs/>
                <w:szCs w:val="22"/>
              </w:rPr>
              <w:t>Otsuka Pharmaceutical Netherlands B.V.</w:t>
            </w:r>
          </w:p>
          <w:p w14:paraId="2A5462B9" w14:textId="77777777" w:rsidR="00106A7F" w:rsidRDefault="00C81758">
            <w:pPr>
              <w:widowControl w:val="0"/>
              <w:rPr>
                <w:bCs/>
                <w:szCs w:val="22"/>
                <w:lang w:val="es-ES"/>
              </w:rPr>
            </w:pPr>
            <w:r>
              <w:rPr>
                <w:bCs/>
                <w:szCs w:val="22"/>
                <w:lang w:val="es-ES"/>
              </w:rPr>
              <w:t>Tel: +31 (0) 20 85 46 555</w:t>
            </w:r>
          </w:p>
          <w:p w14:paraId="025C0B68" w14:textId="77777777" w:rsidR="00106A7F" w:rsidRDefault="00106A7F">
            <w:pPr>
              <w:widowControl w:val="0"/>
              <w:rPr>
                <w:szCs w:val="22"/>
              </w:rPr>
            </w:pPr>
          </w:p>
        </w:tc>
        <w:tc>
          <w:tcPr>
            <w:tcW w:w="4670" w:type="dxa"/>
          </w:tcPr>
          <w:p w14:paraId="202E511A" w14:textId="77777777" w:rsidR="00106A7F" w:rsidRDefault="00C81758">
            <w:pPr>
              <w:widowControl w:val="0"/>
              <w:rPr>
                <w:szCs w:val="22"/>
              </w:rPr>
            </w:pPr>
            <w:r>
              <w:rPr>
                <w:b/>
                <w:bCs/>
                <w:szCs w:val="22"/>
              </w:rPr>
              <w:t>Slovenija</w:t>
            </w:r>
          </w:p>
          <w:p w14:paraId="2BEA0E64" w14:textId="77777777" w:rsidR="00106A7F" w:rsidRDefault="00C81758">
            <w:pPr>
              <w:widowControl w:val="0"/>
              <w:rPr>
                <w:bCs/>
                <w:szCs w:val="22"/>
              </w:rPr>
            </w:pPr>
            <w:r>
              <w:rPr>
                <w:bCs/>
                <w:szCs w:val="22"/>
              </w:rPr>
              <w:t>Otsuka Pharmaceutical Netherlands B.V.</w:t>
            </w:r>
          </w:p>
          <w:p w14:paraId="4D36E8CB" w14:textId="77777777" w:rsidR="00106A7F" w:rsidRDefault="00C81758">
            <w:pPr>
              <w:widowControl w:val="0"/>
              <w:rPr>
                <w:bCs/>
                <w:szCs w:val="22"/>
                <w:lang w:val="es-ES"/>
              </w:rPr>
            </w:pPr>
            <w:r>
              <w:rPr>
                <w:bCs/>
                <w:szCs w:val="22"/>
                <w:lang w:val="es-ES"/>
              </w:rPr>
              <w:t>Tel: +31 (0) 20 85 46 555</w:t>
            </w:r>
          </w:p>
          <w:p w14:paraId="4E8DA51D" w14:textId="77777777" w:rsidR="00106A7F" w:rsidRDefault="00106A7F">
            <w:pPr>
              <w:widowControl w:val="0"/>
              <w:rPr>
                <w:szCs w:val="22"/>
              </w:rPr>
            </w:pPr>
          </w:p>
        </w:tc>
      </w:tr>
      <w:tr w:rsidR="00D71778" w14:paraId="5222EB4A" w14:textId="77777777">
        <w:trPr>
          <w:cantSplit/>
          <w:trHeight w:val="20"/>
        </w:trPr>
        <w:tc>
          <w:tcPr>
            <w:tcW w:w="4544" w:type="dxa"/>
          </w:tcPr>
          <w:p w14:paraId="57C85750" w14:textId="77777777" w:rsidR="00106A7F" w:rsidRDefault="00C81758">
            <w:pPr>
              <w:widowControl w:val="0"/>
              <w:rPr>
                <w:szCs w:val="22"/>
              </w:rPr>
            </w:pPr>
            <w:r>
              <w:rPr>
                <w:b/>
                <w:bCs/>
                <w:szCs w:val="22"/>
              </w:rPr>
              <w:t>Ísland</w:t>
            </w:r>
          </w:p>
          <w:p w14:paraId="3BCA8F33" w14:textId="77777777" w:rsidR="00106A7F" w:rsidRDefault="00C81758">
            <w:pPr>
              <w:widowControl w:val="0"/>
              <w:rPr>
                <w:szCs w:val="22"/>
              </w:rPr>
            </w:pPr>
            <w:r>
              <w:rPr>
                <w:szCs w:val="22"/>
              </w:rPr>
              <w:t xml:space="preserve">Vistor </w:t>
            </w:r>
            <w:ins w:id="198" w:author="Author" w:date="2025-09-04T14:30:00Z">
              <w:r w:rsidR="006F55D4">
                <w:rPr>
                  <w:szCs w:val="22"/>
                </w:rPr>
                <w:t>e</w:t>
              </w:r>
            </w:ins>
            <w:r>
              <w:rPr>
                <w:szCs w:val="22"/>
              </w:rPr>
              <w:t>hf.</w:t>
            </w:r>
          </w:p>
          <w:p w14:paraId="64E46A05" w14:textId="77777777" w:rsidR="00106A7F" w:rsidRDefault="00C81758">
            <w:pPr>
              <w:widowControl w:val="0"/>
              <w:rPr>
                <w:szCs w:val="22"/>
              </w:rPr>
            </w:pPr>
            <w:r>
              <w:rPr>
                <w:szCs w:val="22"/>
              </w:rPr>
              <w:t>Sími: +354 (0) 535 7000</w:t>
            </w:r>
          </w:p>
          <w:p w14:paraId="29C4417F" w14:textId="77777777" w:rsidR="00106A7F" w:rsidRDefault="00106A7F">
            <w:pPr>
              <w:widowControl w:val="0"/>
              <w:rPr>
                <w:szCs w:val="22"/>
              </w:rPr>
            </w:pPr>
          </w:p>
        </w:tc>
        <w:tc>
          <w:tcPr>
            <w:tcW w:w="4670" w:type="dxa"/>
          </w:tcPr>
          <w:p w14:paraId="69116C64" w14:textId="77777777" w:rsidR="00106A7F" w:rsidRDefault="00C81758">
            <w:pPr>
              <w:widowControl w:val="0"/>
              <w:rPr>
                <w:szCs w:val="22"/>
              </w:rPr>
            </w:pPr>
            <w:r>
              <w:rPr>
                <w:b/>
                <w:bCs/>
                <w:szCs w:val="22"/>
              </w:rPr>
              <w:t>Slovenská republika</w:t>
            </w:r>
          </w:p>
          <w:p w14:paraId="5C782E90" w14:textId="77777777" w:rsidR="00106A7F" w:rsidRDefault="00C81758">
            <w:pPr>
              <w:widowControl w:val="0"/>
              <w:rPr>
                <w:bCs/>
                <w:szCs w:val="22"/>
              </w:rPr>
            </w:pPr>
            <w:r>
              <w:rPr>
                <w:bCs/>
                <w:szCs w:val="22"/>
              </w:rPr>
              <w:t>Otsuka Pharmaceutical Netherlands B.V.</w:t>
            </w:r>
          </w:p>
          <w:p w14:paraId="099F3C48" w14:textId="77777777" w:rsidR="00106A7F" w:rsidRDefault="00C81758">
            <w:pPr>
              <w:widowControl w:val="0"/>
              <w:rPr>
                <w:bCs/>
                <w:szCs w:val="22"/>
                <w:lang w:val="es-ES"/>
              </w:rPr>
            </w:pPr>
            <w:r>
              <w:rPr>
                <w:bCs/>
                <w:szCs w:val="22"/>
                <w:lang w:val="es-ES"/>
              </w:rPr>
              <w:t>Tel: +31 (0) 20 85 46 555</w:t>
            </w:r>
          </w:p>
          <w:p w14:paraId="3CD85433" w14:textId="77777777" w:rsidR="00106A7F" w:rsidRDefault="00106A7F">
            <w:pPr>
              <w:widowControl w:val="0"/>
              <w:rPr>
                <w:szCs w:val="22"/>
              </w:rPr>
            </w:pPr>
          </w:p>
        </w:tc>
      </w:tr>
      <w:tr w:rsidR="00D71778" w14:paraId="2AFCB40A" w14:textId="77777777">
        <w:trPr>
          <w:cantSplit/>
          <w:trHeight w:val="20"/>
        </w:trPr>
        <w:tc>
          <w:tcPr>
            <w:tcW w:w="4544" w:type="dxa"/>
          </w:tcPr>
          <w:p w14:paraId="20A949A8" w14:textId="77777777" w:rsidR="00106A7F" w:rsidRDefault="00C81758">
            <w:pPr>
              <w:widowControl w:val="0"/>
              <w:rPr>
                <w:szCs w:val="22"/>
              </w:rPr>
            </w:pPr>
            <w:r>
              <w:rPr>
                <w:b/>
                <w:bCs/>
                <w:szCs w:val="22"/>
              </w:rPr>
              <w:t>Italia</w:t>
            </w:r>
          </w:p>
          <w:p w14:paraId="197B685B" w14:textId="77777777" w:rsidR="00106A7F" w:rsidRDefault="00C81758">
            <w:pPr>
              <w:widowControl w:val="0"/>
              <w:rPr>
                <w:szCs w:val="22"/>
              </w:rPr>
            </w:pPr>
            <w:r>
              <w:rPr>
                <w:szCs w:val="22"/>
              </w:rPr>
              <w:t>Otsuka Pharmaceutical Italy S.r.l.</w:t>
            </w:r>
          </w:p>
          <w:p w14:paraId="2E5F38FC" w14:textId="77777777" w:rsidR="00106A7F" w:rsidRDefault="00C81758">
            <w:pPr>
              <w:widowControl w:val="0"/>
              <w:rPr>
                <w:szCs w:val="22"/>
              </w:rPr>
            </w:pPr>
            <w:r>
              <w:rPr>
                <w:szCs w:val="22"/>
              </w:rPr>
              <w:t>Tel: +39 (0) 2 0063 2710</w:t>
            </w:r>
          </w:p>
          <w:p w14:paraId="1619F1CB" w14:textId="77777777" w:rsidR="00106A7F" w:rsidRDefault="00106A7F">
            <w:pPr>
              <w:widowControl w:val="0"/>
              <w:rPr>
                <w:szCs w:val="22"/>
              </w:rPr>
            </w:pPr>
          </w:p>
        </w:tc>
        <w:tc>
          <w:tcPr>
            <w:tcW w:w="4670" w:type="dxa"/>
          </w:tcPr>
          <w:p w14:paraId="7C5DAED7" w14:textId="77777777" w:rsidR="00106A7F" w:rsidRPr="00C81758" w:rsidRDefault="00C81758">
            <w:pPr>
              <w:widowControl w:val="0"/>
              <w:rPr>
                <w:szCs w:val="22"/>
              </w:rPr>
            </w:pPr>
            <w:r w:rsidRPr="00C81758">
              <w:rPr>
                <w:b/>
                <w:szCs w:val="22"/>
              </w:rPr>
              <w:t>Suomi/Finland</w:t>
            </w:r>
          </w:p>
          <w:p w14:paraId="310973DB" w14:textId="77777777" w:rsidR="00106A7F" w:rsidRPr="00C81758" w:rsidRDefault="00C81758">
            <w:pPr>
              <w:widowControl w:val="0"/>
              <w:rPr>
                <w:szCs w:val="22"/>
              </w:rPr>
            </w:pPr>
            <w:r w:rsidRPr="00C81758">
              <w:rPr>
                <w:szCs w:val="22"/>
              </w:rPr>
              <w:t>Otsuka Pharma Scandinavia AB</w:t>
            </w:r>
          </w:p>
          <w:p w14:paraId="52AE54E0" w14:textId="77777777" w:rsidR="00106A7F" w:rsidRDefault="00C81758">
            <w:pPr>
              <w:widowControl w:val="0"/>
              <w:rPr>
                <w:szCs w:val="22"/>
              </w:rPr>
            </w:pPr>
            <w:r>
              <w:rPr>
                <w:szCs w:val="22"/>
              </w:rPr>
              <w:t>Puh/Tel: +46 (0) 8 545 286 60</w:t>
            </w:r>
          </w:p>
          <w:p w14:paraId="04FAF7AF" w14:textId="77777777" w:rsidR="00106A7F" w:rsidRDefault="00106A7F">
            <w:pPr>
              <w:widowControl w:val="0"/>
              <w:rPr>
                <w:szCs w:val="22"/>
              </w:rPr>
            </w:pPr>
          </w:p>
        </w:tc>
      </w:tr>
      <w:tr w:rsidR="00D71778" w14:paraId="2E3950FB" w14:textId="77777777">
        <w:trPr>
          <w:cantSplit/>
          <w:trHeight w:val="20"/>
        </w:trPr>
        <w:tc>
          <w:tcPr>
            <w:tcW w:w="4544" w:type="dxa"/>
          </w:tcPr>
          <w:p w14:paraId="3B93B7B4" w14:textId="77777777" w:rsidR="00106A7F" w:rsidRDefault="00C81758">
            <w:pPr>
              <w:widowControl w:val="0"/>
              <w:rPr>
                <w:szCs w:val="22"/>
              </w:rPr>
            </w:pPr>
            <w:r>
              <w:rPr>
                <w:b/>
                <w:bCs/>
                <w:szCs w:val="22"/>
              </w:rPr>
              <w:t>Κύπρος</w:t>
            </w:r>
          </w:p>
          <w:p w14:paraId="2CFB4697" w14:textId="77777777" w:rsidR="00106A7F" w:rsidRDefault="00C81758">
            <w:pPr>
              <w:widowControl w:val="0"/>
              <w:rPr>
                <w:bCs/>
                <w:szCs w:val="22"/>
              </w:rPr>
            </w:pPr>
            <w:r>
              <w:rPr>
                <w:bCs/>
                <w:szCs w:val="22"/>
              </w:rPr>
              <w:t>Otsuka Pharmaceutical Netherlands B.V.</w:t>
            </w:r>
          </w:p>
          <w:p w14:paraId="3ECFCC4C" w14:textId="77777777" w:rsidR="00106A7F" w:rsidRDefault="00C81758">
            <w:pPr>
              <w:widowControl w:val="0"/>
              <w:rPr>
                <w:bCs/>
                <w:szCs w:val="22"/>
                <w:lang w:val="es-ES"/>
              </w:rPr>
            </w:pPr>
            <w:r>
              <w:rPr>
                <w:bCs/>
                <w:szCs w:val="22"/>
                <w:lang w:val="es-ES"/>
              </w:rPr>
              <w:t>Tel: +31 (0) 20 85 46 555</w:t>
            </w:r>
          </w:p>
          <w:p w14:paraId="44DD575A" w14:textId="77777777" w:rsidR="00106A7F" w:rsidRDefault="00106A7F">
            <w:pPr>
              <w:widowControl w:val="0"/>
              <w:rPr>
                <w:szCs w:val="22"/>
              </w:rPr>
            </w:pPr>
          </w:p>
        </w:tc>
        <w:tc>
          <w:tcPr>
            <w:tcW w:w="4670" w:type="dxa"/>
          </w:tcPr>
          <w:p w14:paraId="7A6CE611" w14:textId="77777777" w:rsidR="00106A7F" w:rsidRDefault="00C81758">
            <w:pPr>
              <w:widowControl w:val="0"/>
              <w:rPr>
                <w:szCs w:val="22"/>
              </w:rPr>
            </w:pPr>
            <w:r>
              <w:rPr>
                <w:b/>
                <w:bCs/>
                <w:szCs w:val="22"/>
              </w:rPr>
              <w:t>Sverige</w:t>
            </w:r>
          </w:p>
          <w:p w14:paraId="3EC31A3B" w14:textId="77777777" w:rsidR="00106A7F" w:rsidRDefault="00C81758">
            <w:pPr>
              <w:widowControl w:val="0"/>
              <w:rPr>
                <w:szCs w:val="22"/>
              </w:rPr>
            </w:pPr>
            <w:r>
              <w:rPr>
                <w:szCs w:val="22"/>
              </w:rPr>
              <w:t>Otsuka Pharma Scandinavia AB</w:t>
            </w:r>
          </w:p>
          <w:p w14:paraId="5DD20D3E" w14:textId="77777777" w:rsidR="00106A7F" w:rsidRDefault="00C81758">
            <w:pPr>
              <w:widowControl w:val="0"/>
              <w:rPr>
                <w:szCs w:val="22"/>
              </w:rPr>
            </w:pPr>
            <w:r>
              <w:rPr>
                <w:szCs w:val="22"/>
              </w:rPr>
              <w:t>Tel: +46 (0) 8 545 286 60</w:t>
            </w:r>
          </w:p>
          <w:p w14:paraId="5E52EC1F" w14:textId="77777777" w:rsidR="00106A7F" w:rsidRDefault="00106A7F">
            <w:pPr>
              <w:widowControl w:val="0"/>
              <w:rPr>
                <w:szCs w:val="22"/>
              </w:rPr>
            </w:pPr>
          </w:p>
        </w:tc>
      </w:tr>
      <w:tr w:rsidR="00D71778" w14:paraId="45E6FCBE" w14:textId="77777777">
        <w:trPr>
          <w:cantSplit/>
          <w:trHeight w:val="20"/>
        </w:trPr>
        <w:tc>
          <w:tcPr>
            <w:tcW w:w="4544" w:type="dxa"/>
          </w:tcPr>
          <w:p w14:paraId="67E4805A" w14:textId="77777777" w:rsidR="00106A7F" w:rsidRDefault="00C81758">
            <w:pPr>
              <w:widowControl w:val="0"/>
              <w:rPr>
                <w:szCs w:val="22"/>
              </w:rPr>
            </w:pPr>
            <w:r>
              <w:rPr>
                <w:b/>
                <w:bCs/>
                <w:szCs w:val="22"/>
              </w:rPr>
              <w:t>Latvija</w:t>
            </w:r>
          </w:p>
          <w:p w14:paraId="441CEE5D" w14:textId="77777777" w:rsidR="00106A7F" w:rsidRDefault="00C81758">
            <w:pPr>
              <w:widowControl w:val="0"/>
              <w:rPr>
                <w:bCs/>
                <w:szCs w:val="22"/>
              </w:rPr>
            </w:pPr>
            <w:r>
              <w:rPr>
                <w:bCs/>
                <w:szCs w:val="22"/>
              </w:rPr>
              <w:t>Otsuka Pharmaceutical Netherlands B.V.</w:t>
            </w:r>
          </w:p>
          <w:p w14:paraId="24F12E51" w14:textId="77777777" w:rsidR="00106A7F" w:rsidRDefault="00C81758">
            <w:pPr>
              <w:widowControl w:val="0"/>
              <w:rPr>
                <w:bCs/>
                <w:szCs w:val="22"/>
                <w:lang w:val="es-ES"/>
              </w:rPr>
            </w:pPr>
            <w:r>
              <w:rPr>
                <w:bCs/>
                <w:szCs w:val="22"/>
                <w:lang w:val="es-ES"/>
              </w:rPr>
              <w:t>Tel: +31 (0) 20 85 46 555</w:t>
            </w:r>
          </w:p>
          <w:p w14:paraId="538AACAC" w14:textId="77777777" w:rsidR="00106A7F" w:rsidRDefault="00106A7F">
            <w:pPr>
              <w:widowControl w:val="0"/>
              <w:rPr>
                <w:szCs w:val="22"/>
              </w:rPr>
            </w:pPr>
          </w:p>
        </w:tc>
        <w:tc>
          <w:tcPr>
            <w:tcW w:w="4670" w:type="dxa"/>
          </w:tcPr>
          <w:p w14:paraId="0A0F14C2" w14:textId="77777777" w:rsidR="00106A7F" w:rsidRDefault="00C81758">
            <w:pPr>
              <w:widowControl w:val="0"/>
              <w:rPr>
                <w:del w:id="199" w:author="Author" w:date="2025-09-03T17:05:00Z"/>
                <w:b/>
                <w:bCs/>
                <w:szCs w:val="22"/>
              </w:rPr>
            </w:pPr>
            <w:del w:id="200" w:author="Author" w:date="2025-09-03T17:05:00Z">
              <w:r>
                <w:rPr>
                  <w:b/>
                  <w:bCs/>
                  <w:szCs w:val="22"/>
                </w:rPr>
                <w:delText>United Kingdom (Northern Ireland)</w:delText>
              </w:r>
            </w:del>
          </w:p>
          <w:p w14:paraId="7F9C1AE2" w14:textId="77777777" w:rsidR="00106A7F" w:rsidRDefault="00C81758">
            <w:pPr>
              <w:widowControl w:val="0"/>
              <w:rPr>
                <w:del w:id="201" w:author="Author" w:date="2025-09-03T17:05:00Z"/>
                <w:szCs w:val="22"/>
              </w:rPr>
            </w:pPr>
            <w:del w:id="202" w:author="Author" w:date="2025-09-03T17:05:00Z">
              <w:r>
                <w:rPr>
                  <w:szCs w:val="22"/>
                </w:rPr>
                <w:delText>Otsuka Pharmaceutical Netherlands B.V.</w:delText>
              </w:r>
            </w:del>
          </w:p>
          <w:p w14:paraId="22C04A16" w14:textId="77777777" w:rsidR="00106A7F" w:rsidRDefault="00C81758">
            <w:pPr>
              <w:widowControl w:val="0"/>
              <w:rPr>
                <w:szCs w:val="22"/>
              </w:rPr>
            </w:pPr>
            <w:del w:id="203" w:author="Author" w:date="2025-09-03T17:05:00Z">
              <w:r>
                <w:rPr>
                  <w:szCs w:val="22"/>
                </w:rPr>
                <w:delText>Tel: +31 (0) 20 85 46 555</w:delText>
              </w:r>
            </w:del>
          </w:p>
        </w:tc>
      </w:tr>
    </w:tbl>
    <w:p w14:paraId="497ADB31" w14:textId="77777777" w:rsidR="00106A7F" w:rsidRDefault="00106A7F">
      <w:pPr>
        <w:pStyle w:val="EMEAHeading2"/>
        <w:keepNext w:val="0"/>
        <w:keepLines w:val="0"/>
        <w:widowControl w:val="0"/>
        <w:outlineLvl w:val="9"/>
        <w:rPr>
          <w:b w:val="0"/>
          <w:color w:val="000000"/>
          <w:szCs w:val="22"/>
        </w:rPr>
      </w:pPr>
    </w:p>
    <w:p w14:paraId="0937BC4C" w14:textId="77777777" w:rsidR="00106A7F" w:rsidRDefault="00C81758">
      <w:pPr>
        <w:rPr>
          <w:b/>
          <w:color w:val="000000"/>
          <w:szCs w:val="22"/>
        </w:rPr>
      </w:pPr>
      <w:r>
        <w:rPr>
          <w:b/>
          <w:color w:val="000000"/>
          <w:szCs w:val="22"/>
        </w:rPr>
        <w:t>This leaflet was last revised in {MM/YYYY}</w:t>
      </w:r>
    </w:p>
    <w:p w14:paraId="3A3F6CC0" w14:textId="77777777" w:rsidR="00106A7F" w:rsidRDefault="00106A7F">
      <w:pPr>
        <w:pStyle w:val="EMEABodyText"/>
        <w:widowControl w:val="0"/>
        <w:rPr>
          <w:color w:val="000000"/>
          <w:szCs w:val="22"/>
          <w:u w:val="single"/>
        </w:rPr>
      </w:pPr>
    </w:p>
    <w:p w14:paraId="2E3BE3FB" w14:textId="77777777" w:rsidR="00106A7F" w:rsidRDefault="00C81758">
      <w:pPr>
        <w:rPr>
          <w:rFonts w:eastAsia="Calibri"/>
          <w:b/>
          <w:bCs/>
          <w:color w:val="000000"/>
          <w:szCs w:val="22"/>
          <w:lang w:eastAsia="en-GB"/>
        </w:rPr>
      </w:pPr>
      <w:r>
        <w:rPr>
          <w:rFonts w:eastAsia="Calibri"/>
          <w:b/>
          <w:bCs/>
          <w:color w:val="000000"/>
          <w:szCs w:val="22"/>
          <w:lang w:eastAsia="en-GB"/>
        </w:rPr>
        <w:t>Other sources of information</w:t>
      </w:r>
    </w:p>
    <w:p w14:paraId="4AA5F30B" w14:textId="77777777" w:rsidR="00106A7F" w:rsidRDefault="00106A7F">
      <w:pPr>
        <w:rPr>
          <w:rFonts w:eastAsia="Calibri"/>
          <w:bCs/>
          <w:color w:val="000000"/>
          <w:szCs w:val="22"/>
          <w:lang w:eastAsia="en-GB"/>
        </w:rPr>
      </w:pPr>
    </w:p>
    <w:p w14:paraId="5B69C52F" w14:textId="77777777" w:rsidR="00106A7F" w:rsidRDefault="00C81758">
      <w:pPr>
        <w:pStyle w:val="EMEABodyText"/>
        <w:widowControl w:val="0"/>
        <w:rPr>
          <w:color w:val="000000"/>
          <w:szCs w:val="22"/>
        </w:rPr>
      </w:pPr>
      <w:r>
        <w:rPr>
          <w:rStyle w:val="Emphasis"/>
          <w:i w:val="0"/>
          <w:color w:val="000000"/>
          <w:szCs w:val="22"/>
        </w:rPr>
        <w:t xml:space="preserve">Detailed information on this medicine is available on the European Medicines Agency web site: </w:t>
      </w:r>
      <w:r w:rsidR="00106A7F">
        <w:fldChar w:fldCharType="begin"/>
      </w:r>
      <w:r w:rsidR="00106A7F">
        <w:instrText>HYPERLINK "https://www.ema.europa.eu"</w:instrText>
      </w:r>
      <w:r w:rsidR="00106A7F">
        <w:fldChar w:fldCharType="separate"/>
      </w:r>
      <w:del w:id="204" w:author="Author" w:date="2025-09-09T11:57:00Z">
        <w:r w:rsidR="00106A7F">
          <w:rPr>
            <w:color w:val="0000FF"/>
            <w:szCs w:val="22"/>
            <w:u w:val="single"/>
          </w:rPr>
          <w:delText>http://www.ema.europa.eu</w:delText>
        </w:r>
      </w:del>
      <w:ins w:id="205" w:author="Author" w:date="2025-09-09T11:57:00Z">
        <w:r w:rsidR="00106A7F">
          <w:rPr>
            <w:color w:val="0000FF"/>
            <w:szCs w:val="22"/>
            <w:u w:val="single"/>
          </w:rPr>
          <w:t>https://www.ema.europa.eu</w:t>
        </w:r>
      </w:ins>
      <w:r w:rsidR="00106A7F">
        <w:fldChar w:fldCharType="end"/>
      </w:r>
      <w:r>
        <w:rPr>
          <w:rStyle w:val="Emphasis"/>
          <w:i w:val="0"/>
          <w:color w:val="000000"/>
          <w:szCs w:val="22"/>
        </w:rPr>
        <w:t>.</w:t>
      </w:r>
    </w:p>
    <w:sectPr w:rsidR="00106A7F" w:rsidSect="00C81758">
      <w:footerReference w:type="even" r:id="rId34"/>
      <w:footerReference w:type="default" r:id="rId35"/>
      <w:footerReference w:type="first" r:id="rId36"/>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C4A6" w14:textId="77777777" w:rsidR="00C81758" w:rsidRDefault="00C81758">
      <w:r>
        <w:separator/>
      </w:r>
    </w:p>
  </w:endnote>
  <w:endnote w:type="continuationSeparator" w:id="0">
    <w:p w14:paraId="4B511B98" w14:textId="77777777" w:rsidR="00C81758" w:rsidRDefault="00C8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BADB" w14:textId="77777777" w:rsidR="00106A7F" w:rsidRDefault="00C81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5D84B69" w14:textId="77777777" w:rsidR="00106A7F" w:rsidRDefault="00106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5BA" w14:textId="77777777" w:rsidR="00106A7F" w:rsidRDefault="00C81758">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sz w:val="16"/>
        <w:lang w:val="de-DE"/>
      </w:rPr>
      <w:t>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B9FF" w14:textId="77777777" w:rsidR="00106A7F" w:rsidRDefault="00C81758">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8155" w14:textId="77777777" w:rsidR="00C81758" w:rsidRDefault="00C81758">
      <w:r>
        <w:separator/>
      </w:r>
    </w:p>
  </w:footnote>
  <w:footnote w:type="continuationSeparator" w:id="0">
    <w:p w14:paraId="70B5A4AD" w14:textId="77777777" w:rsidR="00C81758" w:rsidRDefault="00C8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B888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18F08C9"/>
    <w:multiLevelType w:val="hybridMultilevel"/>
    <w:tmpl w:val="6E4603CE"/>
    <w:lvl w:ilvl="0" w:tplc="7D00EF9E">
      <w:start w:val="1"/>
      <w:numFmt w:val="bullet"/>
      <w:lvlText w:val=""/>
      <w:lvlJc w:val="left"/>
      <w:pPr>
        <w:ind w:left="720" w:hanging="360"/>
      </w:pPr>
      <w:rPr>
        <w:rFonts w:ascii="Symbol" w:hAnsi="Symbol" w:hint="default"/>
      </w:rPr>
    </w:lvl>
    <w:lvl w:ilvl="1" w:tplc="076621F6" w:tentative="1">
      <w:start w:val="1"/>
      <w:numFmt w:val="bullet"/>
      <w:lvlText w:val="o"/>
      <w:lvlJc w:val="left"/>
      <w:pPr>
        <w:ind w:left="1440" w:hanging="360"/>
      </w:pPr>
      <w:rPr>
        <w:rFonts w:ascii="Courier New" w:hAnsi="Courier New" w:cs="Courier New" w:hint="default"/>
      </w:rPr>
    </w:lvl>
    <w:lvl w:ilvl="2" w:tplc="1BAE3EE4" w:tentative="1">
      <w:start w:val="1"/>
      <w:numFmt w:val="bullet"/>
      <w:lvlText w:val=""/>
      <w:lvlJc w:val="left"/>
      <w:pPr>
        <w:ind w:left="2160" w:hanging="360"/>
      </w:pPr>
      <w:rPr>
        <w:rFonts w:ascii="Wingdings" w:hAnsi="Wingdings" w:hint="default"/>
      </w:rPr>
    </w:lvl>
    <w:lvl w:ilvl="3" w:tplc="259633E4" w:tentative="1">
      <w:start w:val="1"/>
      <w:numFmt w:val="bullet"/>
      <w:lvlText w:val=""/>
      <w:lvlJc w:val="left"/>
      <w:pPr>
        <w:ind w:left="2880" w:hanging="360"/>
      </w:pPr>
      <w:rPr>
        <w:rFonts w:ascii="Symbol" w:hAnsi="Symbol" w:hint="default"/>
      </w:rPr>
    </w:lvl>
    <w:lvl w:ilvl="4" w:tplc="024EC5E8" w:tentative="1">
      <w:start w:val="1"/>
      <w:numFmt w:val="bullet"/>
      <w:lvlText w:val="o"/>
      <w:lvlJc w:val="left"/>
      <w:pPr>
        <w:ind w:left="3600" w:hanging="360"/>
      </w:pPr>
      <w:rPr>
        <w:rFonts w:ascii="Courier New" w:hAnsi="Courier New" w:cs="Courier New" w:hint="default"/>
      </w:rPr>
    </w:lvl>
    <w:lvl w:ilvl="5" w:tplc="E6445076" w:tentative="1">
      <w:start w:val="1"/>
      <w:numFmt w:val="bullet"/>
      <w:lvlText w:val=""/>
      <w:lvlJc w:val="left"/>
      <w:pPr>
        <w:ind w:left="4320" w:hanging="360"/>
      </w:pPr>
      <w:rPr>
        <w:rFonts w:ascii="Wingdings" w:hAnsi="Wingdings" w:hint="default"/>
      </w:rPr>
    </w:lvl>
    <w:lvl w:ilvl="6" w:tplc="525890CA" w:tentative="1">
      <w:start w:val="1"/>
      <w:numFmt w:val="bullet"/>
      <w:lvlText w:val=""/>
      <w:lvlJc w:val="left"/>
      <w:pPr>
        <w:ind w:left="5040" w:hanging="360"/>
      </w:pPr>
      <w:rPr>
        <w:rFonts w:ascii="Symbol" w:hAnsi="Symbol" w:hint="default"/>
      </w:rPr>
    </w:lvl>
    <w:lvl w:ilvl="7" w:tplc="325C7E08" w:tentative="1">
      <w:start w:val="1"/>
      <w:numFmt w:val="bullet"/>
      <w:lvlText w:val="o"/>
      <w:lvlJc w:val="left"/>
      <w:pPr>
        <w:ind w:left="5760" w:hanging="360"/>
      </w:pPr>
      <w:rPr>
        <w:rFonts w:ascii="Courier New" w:hAnsi="Courier New" w:cs="Courier New" w:hint="default"/>
      </w:rPr>
    </w:lvl>
    <w:lvl w:ilvl="8" w:tplc="599E8074" w:tentative="1">
      <w:start w:val="1"/>
      <w:numFmt w:val="bullet"/>
      <w:lvlText w:val=""/>
      <w:lvlJc w:val="left"/>
      <w:pPr>
        <w:ind w:left="6480" w:hanging="360"/>
      </w:pPr>
      <w:rPr>
        <w:rFonts w:ascii="Wingdings" w:hAnsi="Wingdings" w:hint="default"/>
      </w:rPr>
    </w:lvl>
  </w:abstractNum>
  <w:abstractNum w:abstractNumId="3" w15:restartNumberingAfterBreak="0">
    <w:nsid w:val="03963DE3"/>
    <w:multiLevelType w:val="hybridMultilevel"/>
    <w:tmpl w:val="3A7AED70"/>
    <w:lvl w:ilvl="0" w:tplc="CC96215A">
      <w:start w:val="4"/>
      <w:numFmt w:val="decimal"/>
      <w:lvlText w:val="%1."/>
      <w:lvlJc w:val="left"/>
      <w:pPr>
        <w:ind w:left="930" w:hanging="570"/>
      </w:pPr>
      <w:rPr>
        <w:rFonts w:hint="default"/>
        <w:b/>
      </w:rPr>
    </w:lvl>
    <w:lvl w:ilvl="1" w:tplc="E362B352" w:tentative="1">
      <w:start w:val="1"/>
      <w:numFmt w:val="lowerLetter"/>
      <w:lvlText w:val="%2."/>
      <w:lvlJc w:val="left"/>
      <w:pPr>
        <w:ind w:left="1440" w:hanging="360"/>
      </w:pPr>
    </w:lvl>
    <w:lvl w:ilvl="2" w:tplc="FD321760" w:tentative="1">
      <w:start w:val="1"/>
      <w:numFmt w:val="lowerRoman"/>
      <w:lvlText w:val="%3."/>
      <w:lvlJc w:val="right"/>
      <w:pPr>
        <w:ind w:left="2160" w:hanging="180"/>
      </w:pPr>
    </w:lvl>
    <w:lvl w:ilvl="3" w:tplc="1046AD4C" w:tentative="1">
      <w:start w:val="1"/>
      <w:numFmt w:val="decimal"/>
      <w:lvlText w:val="%4."/>
      <w:lvlJc w:val="left"/>
      <w:pPr>
        <w:ind w:left="2880" w:hanging="360"/>
      </w:pPr>
    </w:lvl>
    <w:lvl w:ilvl="4" w:tplc="C87E171C" w:tentative="1">
      <w:start w:val="1"/>
      <w:numFmt w:val="lowerLetter"/>
      <w:lvlText w:val="%5."/>
      <w:lvlJc w:val="left"/>
      <w:pPr>
        <w:ind w:left="3600" w:hanging="360"/>
      </w:pPr>
    </w:lvl>
    <w:lvl w:ilvl="5" w:tplc="0DD4F516" w:tentative="1">
      <w:start w:val="1"/>
      <w:numFmt w:val="lowerRoman"/>
      <w:lvlText w:val="%6."/>
      <w:lvlJc w:val="right"/>
      <w:pPr>
        <w:ind w:left="4320" w:hanging="180"/>
      </w:pPr>
    </w:lvl>
    <w:lvl w:ilvl="6" w:tplc="F4786092" w:tentative="1">
      <w:start w:val="1"/>
      <w:numFmt w:val="decimal"/>
      <w:lvlText w:val="%7."/>
      <w:lvlJc w:val="left"/>
      <w:pPr>
        <w:ind w:left="5040" w:hanging="360"/>
      </w:pPr>
    </w:lvl>
    <w:lvl w:ilvl="7" w:tplc="4B2434C2" w:tentative="1">
      <w:start w:val="1"/>
      <w:numFmt w:val="lowerLetter"/>
      <w:lvlText w:val="%8."/>
      <w:lvlJc w:val="left"/>
      <w:pPr>
        <w:ind w:left="5760" w:hanging="360"/>
      </w:pPr>
    </w:lvl>
    <w:lvl w:ilvl="8" w:tplc="736EAF16" w:tentative="1">
      <w:start w:val="1"/>
      <w:numFmt w:val="lowerRoman"/>
      <w:lvlText w:val="%9."/>
      <w:lvlJc w:val="right"/>
      <w:pPr>
        <w:ind w:left="6480" w:hanging="180"/>
      </w:pPr>
    </w:lvl>
  </w:abstractNum>
  <w:abstractNum w:abstractNumId="4" w15:restartNumberingAfterBreak="0">
    <w:nsid w:val="0816610C"/>
    <w:multiLevelType w:val="hybridMultilevel"/>
    <w:tmpl w:val="929A99FA"/>
    <w:lvl w:ilvl="0" w:tplc="E73A41C6">
      <w:start w:val="1"/>
      <w:numFmt w:val="decimal"/>
      <w:lvlText w:val="%1."/>
      <w:lvlJc w:val="left"/>
      <w:pPr>
        <w:ind w:left="930" w:hanging="570"/>
      </w:pPr>
      <w:rPr>
        <w:rFonts w:hint="default"/>
      </w:rPr>
    </w:lvl>
    <w:lvl w:ilvl="1" w:tplc="9706427C" w:tentative="1">
      <w:start w:val="1"/>
      <w:numFmt w:val="lowerLetter"/>
      <w:lvlText w:val="%2."/>
      <w:lvlJc w:val="left"/>
      <w:pPr>
        <w:ind w:left="1440" w:hanging="360"/>
      </w:pPr>
    </w:lvl>
    <w:lvl w:ilvl="2" w:tplc="F632A820" w:tentative="1">
      <w:start w:val="1"/>
      <w:numFmt w:val="lowerRoman"/>
      <w:lvlText w:val="%3."/>
      <w:lvlJc w:val="right"/>
      <w:pPr>
        <w:ind w:left="2160" w:hanging="180"/>
      </w:pPr>
    </w:lvl>
    <w:lvl w:ilvl="3" w:tplc="786E8038" w:tentative="1">
      <w:start w:val="1"/>
      <w:numFmt w:val="decimal"/>
      <w:lvlText w:val="%4."/>
      <w:lvlJc w:val="left"/>
      <w:pPr>
        <w:ind w:left="2880" w:hanging="360"/>
      </w:pPr>
    </w:lvl>
    <w:lvl w:ilvl="4" w:tplc="43F0E0B8" w:tentative="1">
      <w:start w:val="1"/>
      <w:numFmt w:val="lowerLetter"/>
      <w:lvlText w:val="%5."/>
      <w:lvlJc w:val="left"/>
      <w:pPr>
        <w:ind w:left="3600" w:hanging="360"/>
      </w:pPr>
    </w:lvl>
    <w:lvl w:ilvl="5" w:tplc="776244F8" w:tentative="1">
      <w:start w:val="1"/>
      <w:numFmt w:val="lowerRoman"/>
      <w:lvlText w:val="%6."/>
      <w:lvlJc w:val="right"/>
      <w:pPr>
        <w:ind w:left="4320" w:hanging="180"/>
      </w:pPr>
    </w:lvl>
    <w:lvl w:ilvl="6" w:tplc="51E64CDE" w:tentative="1">
      <w:start w:val="1"/>
      <w:numFmt w:val="decimal"/>
      <w:lvlText w:val="%7."/>
      <w:lvlJc w:val="left"/>
      <w:pPr>
        <w:ind w:left="5040" w:hanging="360"/>
      </w:pPr>
    </w:lvl>
    <w:lvl w:ilvl="7" w:tplc="4C3E5160" w:tentative="1">
      <w:start w:val="1"/>
      <w:numFmt w:val="lowerLetter"/>
      <w:lvlText w:val="%8."/>
      <w:lvlJc w:val="left"/>
      <w:pPr>
        <w:ind w:left="5760" w:hanging="360"/>
      </w:pPr>
    </w:lvl>
    <w:lvl w:ilvl="8" w:tplc="2586072C" w:tentative="1">
      <w:start w:val="1"/>
      <w:numFmt w:val="lowerRoman"/>
      <w:lvlText w:val="%9."/>
      <w:lvlJc w:val="right"/>
      <w:pPr>
        <w:ind w:left="6480" w:hanging="180"/>
      </w:pPr>
    </w:lvl>
  </w:abstractNum>
  <w:abstractNum w:abstractNumId="5" w15:restartNumberingAfterBreak="0">
    <w:nsid w:val="0B137D09"/>
    <w:multiLevelType w:val="hybridMultilevel"/>
    <w:tmpl w:val="6FF81942"/>
    <w:lvl w:ilvl="0" w:tplc="78EED8CE">
      <w:start w:val="1"/>
      <w:numFmt w:val="bullet"/>
      <w:lvlText w:val=""/>
      <w:lvlJc w:val="left"/>
      <w:pPr>
        <w:ind w:left="720" w:hanging="360"/>
      </w:pPr>
      <w:rPr>
        <w:rFonts w:ascii="Symbol" w:hAnsi="Symbol" w:hint="default"/>
      </w:rPr>
    </w:lvl>
    <w:lvl w:ilvl="1" w:tplc="E3E6B422" w:tentative="1">
      <w:start w:val="1"/>
      <w:numFmt w:val="bullet"/>
      <w:lvlText w:val="o"/>
      <w:lvlJc w:val="left"/>
      <w:pPr>
        <w:ind w:left="1440" w:hanging="360"/>
      </w:pPr>
      <w:rPr>
        <w:rFonts w:ascii="Courier New" w:hAnsi="Courier New" w:cs="Courier New" w:hint="default"/>
      </w:rPr>
    </w:lvl>
    <w:lvl w:ilvl="2" w:tplc="E8A45DA4" w:tentative="1">
      <w:start w:val="1"/>
      <w:numFmt w:val="bullet"/>
      <w:lvlText w:val=""/>
      <w:lvlJc w:val="left"/>
      <w:pPr>
        <w:ind w:left="2160" w:hanging="360"/>
      </w:pPr>
      <w:rPr>
        <w:rFonts w:ascii="Wingdings" w:hAnsi="Wingdings" w:hint="default"/>
      </w:rPr>
    </w:lvl>
    <w:lvl w:ilvl="3" w:tplc="B1684E2E">
      <w:start w:val="1"/>
      <w:numFmt w:val="bullet"/>
      <w:lvlText w:val=""/>
      <w:lvlJc w:val="left"/>
      <w:pPr>
        <w:ind w:left="2880" w:hanging="360"/>
      </w:pPr>
      <w:rPr>
        <w:rFonts w:ascii="Symbol" w:hAnsi="Symbol" w:hint="default"/>
      </w:rPr>
    </w:lvl>
    <w:lvl w:ilvl="4" w:tplc="9CDE73FA" w:tentative="1">
      <w:start w:val="1"/>
      <w:numFmt w:val="bullet"/>
      <w:lvlText w:val="o"/>
      <w:lvlJc w:val="left"/>
      <w:pPr>
        <w:ind w:left="3600" w:hanging="360"/>
      </w:pPr>
      <w:rPr>
        <w:rFonts w:ascii="Courier New" w:hAnsi="Courier New" w:cs="Courier New" w:hint="default"/>
      </w:rPr>
    </w:lvl>
    <w:lvl w:ilvl="5" w:tplc="D2E4EF06" w:tentative="1">
      <w:start w:val="1"/>
      <w:numFmt w:val="bullet"/>
      <w:lvlText w:val=""/>
      <w:lvlJc w:val="left"/>
      <w:pPr>
        <w:ind w:left="4320" w:hanging="360"/>
      </w:pPr>
      <w:rPr>
        <w:rFonts w:ascii="Wingdings" w:hAnsi="Wingdings" w:hint="default"/>
      </w:rPr>
    </w:lvl>
    <w:lvl w:ilvl="6" w:tplc="7FA6969E" w:tentative="1">
      <w:start w:val="1"/>
      <w:numFmt w:val="bullet"/>
      <w:lvlText w:val=""/>
      <w:lvlJc w:val="left"/>
      <w:pPr>
        <w:ind w:left="5040" w:hanging="360"/>
      </w:pPr>
      <w:rPr>
        <w:rFonts w:ascii="Symbol" w:hAnsi="Symbol" w:hint="default"/>
      </w:rPr>
    </w:lvl>
    <w:lvl w:ilvl="7" w:tplc="8F703CEA" w:tentative="1">
      <w:start w:val="1"/>
      <w:numFmt w:val="bullet"/>
      <w:lvlText w:val="o"/>
      <w:lvlJc w:val="left"/>
      <w:pPr>
        <w:ind w:left="5760" w:hanging="360"/>
      </w:pPr>
      <w:rPr>
        <w:rFonts w:ascii="Courier New" w:hAnsi="Courier New" w:cs="Courier New" w:hint="default"/>
      </w:rPr>
    </w:lvl>
    <w:lvl w:ilvl="8" w:tplc="5BA2CA1E" w:tentative="1">
      <w:start w:val="1"/>
      <w:numFmt w:val="bullet"/>
      <w:lvlText w:val=""/>
      <w:lvlJc w:val="left"/>
      <w:pPr>
        <w:ind w:left="6480" w:hanging="360"/>
      </w:pPr>
      <w:rPr>
        <w:rFonts w:ascii="Wingdings" w:hAnsi="Wingdings" w:hint="default"/>
      </w:rPr>
    </w:lvl>
  </w:abstractNum>
  <w:abstractNum w:abstractNumId="6" w15:restartNumberingAfterBreak="0">
    <w:nsid w:val="14314D90"/>
    <w:multiLevelType w:val="hybridMultilevel"/>
    <w:tmpl w:val="A0789EF6"/>
    <w:lvl w:ilvl="0" w:tplc="59604924">
      <w:start w:val="1"/>
      <w:numFmt w:val="bullet"/>
      <w:lvlText w:val=""/>
      <w:lvlJc w:val="left"/>
      <w:pPr>
        <w:ind w:left="502" w:hanging="360"/>
      </w:pPr>
      <w:rPr>
        <w:rFonts w:ascii="Symbol" w:hAnsi="Symbol" w:hint="default"/>
      </w:rPr>
    </w:lvl>
    <w:lvl w:ilvl="1" w:tplc="3AB45E66" w:tentative="1">
      <w:start w:val="1"/>
      <w:numFmt w:val="bullet"/>
      <w:lvlText w:val="o"/>
      <w:lvlJc w:val="left"/>
      <w:pPr>
        <w:ind w:left="1222" w:hanging="360"/>
      </w:pPr>
      <w:rPr>
        <w:rFonts w:ascii="Courier New" w:hAnsi="Courier New" w:cs="Courier New" w:hint="default"/>
      </w:rPr>
    </w:lvl>
    <w:lvl w:ilvl="2" w:tplc="E51638BA" w:tentative="1">
      <w:start w:val="1"/>
      <w:numFmt w:val="bullet"/>
      <w:lvlText w:val=""/>
      <w:lvlJc w:val="left"/>
      <w:pPr>
        <w:ind w:left="1942" w:hanging="360"/>
      </w:pPr>
      <w:rPr>
        <w:rFonts w:ascii="Wingdings" w:hAnsi="Wingdings" w:hint="default"/>
      </w:rPr>
    </w:lvl>
    <w:lvl w:ilvl="3" w:tplc="C6D09926" w:tentative="1">
      <w:start w:val="1"/>
      <w:numFmt w:val="bullet"/>
      <w:lvlText w:val=""/>
      <w:lvlJc w:val="left"/>
      <w:pPr>
        <w:ind w:left="2662" w:hanging="360"/>
      </w:pPr>
      <w:rPr>
        <w:rFonts w:ascii="Symbol" w:hAnsi="Symbol" w:hint="default"/>
      </w:rPr>
    </w:lvl>
    <w:lvl w:ilvl="4" w:tplc="E4B6AB90" w:tentative="1">
      <w:start w:val="1"/>
      <w:numFmt w:val="bullet"/>
      <w:lvlText w:val="o"/>
      <w:lvlJc w:val="left"/>
      <w:pPr>
        <w:ind w:left="3382" w:hanging="360"/>
      </w:pPr>
      <w:rPr>
        <w:rFonts w:ascii="Courier New" w:hAnsi="Courier New" w:cs="Courier New" w:hint="default"/>
      </w:rPr>
    </w:lvl>
    <w:lvl w:ilvl="5" w:tplc="36C22C72" w:tentative="1">
      <w:start w:val="1"/>
      <w:numFmt w:val="bullet"/>
      <w:lvlText w:val=""/>
      <w:lvlJc w:val="left"/>
      <w:pPr>
        <w:ind w:left="4102" w:hanging="360"/>
      </w:pPr>
      <w:rPr>
        <w:rFonts w:ascii="Wingdings" w:hAnsi="Wingdings" w:hint="default"/>
      </w:rPr>
    </w:lvl>
    <w:lvl w:ilvl="6" w:tplc="55E6CEF4" w:tentative="1">
      <w:start w:val="1"/>
      <w:numFmt w:val="bullet"/>
      <w:lvlText w:val=""/>
      <w:lvlJc w:val="left"/>
      <w:pPr>
        <w:ind w:left="4822" w:hanging="360"/>
      </w:pPr>
      <w:rPr>
        <w:rFonts w:ascii="Symbol" w:hAnsi="Symbol" w:hint="default"/>
      </w:rPr>
    </w:lvl>
    <w:lvl w:ilvl="7" w:tplc="DEA4C14C" w:tentative="1">
      <w:start w:val="1"/>
      <w:numFmt w:val="bullet"/>
      <w:lvlText w:val="o"/>
      <w:lvlJc w:val="left"/>
      <w:pPr>
        <w:ind w:left="5542" w:hanging="360"/>
      </w:pPr>
      <w:rPr>
        <w:rFonts w:ascii="Courier New" w:hAnsi="Courier New" w:cs="Courier New" w:hint="default"/>
      </w:rPr>
    </w:lvl>
    <w:lvl w:ilvl="8" w:tplc="03EA604E" w:tentative="1">
      <w:start w:val="1"/>
      <w:numFmt w:val="bullet"/>
      <w:lvlText w:val=""/>
      <w:lvlJc w:val="left"/>
      <w:pPr>
        <w:ind w:left="6262" w:hanging="360"/>
      </w:pPr>
      <w:rPr>
        <w:rFonts w:ascii="Wingdings" w:hAnsi="Wingdings" w:hint="default"/>
      </w:rPr>
    </w:lvl>
  </w:abstractNum>
  <w:abstractNum w:abstractNumId="7" w15:restartNumberingAfterBreak="0">
    <w:nsid w:val="19904F21"/>
    <w:multiLevelType w:val="hybridMultilevel"/>
    <w:tmpl w:val="BDC841C0"/>
    <w:lvl w:ilvl="0" w:tplc="E284618A">
      <w:start w:val="1"/>
      <w:numFmt w:val="bullet"/>
      <w:lvlText w:val=""/>
      <w:lvlJc w:val="left"/>
      <w:pPr>
        <w:ind w:left="720" w:hanging="360"/>
      </w:pPr>
      <w:rPr>
        <w:rFonts w:ascii="Symbol" w:hAnsi="Symbol" w:hint="default"/>
      </w:rPr>
    </w:lvl>
    <w:lvl w:ilvl="1" w:tplc="3E76B732" w:tentative="1">
      <w:start w:val="1"/>
      <w:numFmt w:val="bullet"/>
      <w:lvlText w:val="o"/>
      <w:lvlJc w:val="left"/>
      <w:pPr>
        <w:ind w:left="1440" w:hanging="360"/>
      </w:pPr>
      <w:rPr>
        <w:rFonts w:ascii="Courier New" w:hAnsi="Courier New" w:cs="Courier New" w:hint="default"/>
      </w:rPr>
    </w:lvl>
    <w:lvl w:ilvl="2" w:tplc="8B4A0F9A" w:tentative="1">
      <w:start w:val="1"/>
      <w:numFmt w:val="bullet"/>
      <w:lvlText w:val=""/>
      <w:lvlJc w:val="left"/>
      <w:pPr>
        <w:ind w:left="2160" w:hanging="360"/>
      </w:pPr>
      <w:rPr>
        <w:rFonts w:ascii="Wingdings" w:hAnsi="Wingdings" w:hint="default"/>
      </w:rPr>
    </w:lvl>
    <w:lvl w:ilvl="3" w:tplc="EA86D122" w:tentative="1">
      <w:start w:val="1"/>
      <w:numFmt w:val="bullet"/>
      <w:lvlText w:val=""/>
      <w:lvlJc w:val="left"/>
      <w:pPr>
        <w:ind w:left="2880" w:hanging="360"/>
      </w:pPr>
      <w:rPr>
        <w:rFonts w:ascii="Symbol" w:hAnsi="Symbol" w:hint="default"/>
      </w:rPr>
    </w:lvl>
    <w:lvl w:ilvl="4" w:tplc="A44CA40C" w:tentative="1">
      <w:start w:val="1"/>
      <w:numFmt w:val="bullet"/>
      <w:lvlText w:val="o"/>
      <w:lvlJc w:val="left"/>
      <w:pPr>
        <w:ind w:left="3600" w:hanging="360"/>
      </w:pPr>
      <w:rPr>
        <w:rFonts w:ascii="Courier New" w:hAnsi="Courier New" w:cs="Courier New" w:hint="default"/>
      </w:rPr>
    </w:lvl>
    <w:lvl w:ilvl="5" w:tplc="10B8B2C2" w:tentative="1">
      <w:start w:val="1"/>
      <w:numFmt w:val="bullet"/>
      <w:lvlText w:val=""/>
      <w:lvlJc w:val="left"/>
      <w:pPr>
        <w:ind w:left="4320" w:hanging="360"/>
      </w:pPr>
      <w:rPr>
        <w:rFonts w:ascii="Wingdings" w:hAnsi="Wingdings" w:hint="default"/>
      </w:rPr>
    </w:lvl>
    <w:lvl w:ilvl="6" w:tplc="4D36810E" w:tentative="1">
      <w:start w:val="1"/>
      <w:numFmt w:val="bullet"/>
      <w:lvlText w:val=""/>
      <w:lvlJc w:val="left"/>
      <w:pPr>
        <w:ind w:left="5040" w:hanging="360"/>
      </w:pPr>
      <w:rPr>
        <w:rFonts w:ascii="Symbol" w:hAnsi="Symbol" w:hint="default"/>
      </w:rPr>
    </w:lvl>
    <w:lvl w:ilvl="7" w:tplc="7B1C86EC" w:tentative="1">
      <w:start w:val="1"/>
      <w:numFmt w:val="bullet"/>
      <w:lvlText w:val="o"/>
      <w:lvlJc w:val="left"/>
      <w:pPr>
        <w:ind w:left="5760" w:hanging="360"/>
      </w:pPr>
      <w:rPr>
        <w:rFonts w:ascii="Courier New" w:hAnsi="Courier New" w:cs="Courier New" w:hint="default"/>
      </w:rPr>
    </w:lvl>
    <w:lvl w:ilvl="8" w:tplc="82C681E6" w:tentative="1">
      <w:start w:val="1"/>
      <w:numFmt w:val="bullet"/>
      <w:lvlText w:val=""/>
      <w:lvlJc w:val="left"/>
      <w:pPr>
        <w:ind w:left="6480" w:hanging="360"/>
      </w:pPr>
      <w:rPr>
        <w:rFonts w:ascii="Wingdings" w:hAnsi="Wingdings" w:hint="default"/>
      </w:rPr>
    </w:lvl>
  </w:abstractNum>
  <w:abstractNum w:abstractNumId="8" w15:restartNumberingAfterBreak="0">
    <w:nsid w:val="26C33DE4"/>
    <w:multiLevelType w:val="hybridMultilevel"/>
    <w:tmpl w:val="D9DC7CD0"/>
    <w:lvl w:ilvl="0" w:tplc="D5967C02">
      <w:start w:val="1"/>
      <w:numFmt w:val="bullet"/>
      <w:lvlText w:val=""/>
      <w:lvlJc w:val="left"/>
      <w:pPr>
        <w:ind w:left="720" w:hanging="360"/>
      </w:pPr>
      <w:rPr>
        <w:rFonts w:ascii="Symbol" w:hAnsi="Symbol" w:hint="default"/>
      </w:rPr>
    </w:lvl>
    <w:lvl w:ilvl="1" w:tplc="C182500A">
      <w:numFmt w:val="bullet"/>
      <w:lvlText w:val="•"/>
      <w:lvlJc w:val="left"/>
      <w:pPr>
        <w:ind w:left="1650" w:hanging="570"/>
      </w:pPr>
      <w:rPr>
        <w:rFonts w:ascii="Times New Roman" w:eastAsia="Times New Roman" w:hAnsi="Times New Roman" w:cs="Times New Roman" w:hint="default"/>
      </w:rPr>
    </w:lvl>
    <w:lvl w:ilvl="2" w:tplc="F89C4000" w:tentative="1">
      <w:start w:val="1"/>
      <w:numFmt w:val="bullet"/>
      <w:lvlText w:val=""/>
      <w:lvlJc w:val="left"/>
      <w:pPr>
        <w:ind w:left="2160" w:hanging="360"/>
      </w:pPr>
      <w:rPr>
        <w:rFonts w:ascii="Wingdings" w:hAnsi="Wingdings" w:hint="default"/>
      </w:rPr>
    </w:lvl>
    <w:lvl w:ilvl="3" w:tplc="BC3E36BA" w:tentative="1">
      <w:start w:val="1"/>
      <w:numFmt w:val="bullet"/>
      <w:lvlText w:val=""/>
      <w:lvlJc w:val="left"/>
      <w:pPr>
        <w:ind w:left="2880" w:hanging="360"/>
      </w:pPr>
      <w:rPr>
        <w:rFonts w:ascii="Symbol" w:hAnsi="Symbol" w:hint="default"/>
      </w:rPr>
    </w:lvl>
    <w:lvl w:ilvl="4" w:tplc="C616C308" w:tentative="1">
      <w:start w:val="1"/>
      <w:numFmt w:val="bullet"/>
      <w:lvlText w:val="o"/>
      <w:lvlJc w:val="left"/>
      <w:pPr>
        <w:ind w:left="3600" w:hanging="360"/>
      </w:pPr>
      <w:rPr>
        <w:rFonts w:ascii="Courier New" w:hAnsi="Courier New" w:cs="Courier New" w:hint="default"/>
      </w:rPr>
    </w:lvl>
    <w:lvl w:ilvl="5" w:tplc="A5BCC902" w:tentative="1">
      <w:start w:val="1"/>
      <w:numFmt w:val="bullet"/>
      <w:lvlText w:val=""/>
      <w:lvlJc w:val="left"/>
      <w:pPr>
        <w:ind w:left="4320" w:hanging="360"/>
      </w:pPr>
      <w:rPr>
        <w:rFonts w:ascii="Wingdings" w:hAnsi="Wingdings" w:hint="default"/>
      </w:rPr>
    </w:lvl>
    <w:lvl w:ilvl="6" w:tplc="EA2E8796" w:tentative="1">
      <w:start w:val="1"/>
      <w:numFmt w:val="bullet"/>
      <w:lvlText w:val=""/>
      <w:lvlJc w:val="left"/>
      <w:pPr>
        <w:ind w:left="5040" w:hanging="360"/>
      </w:pPr>
      <w:rPr>
        <w:rFonts w:ascii="Symbol" w:hAnsi="Symbol" w:hint="default"/>
      </w:rPr>
    </w:lvl>
    <w:lvl w:ilvl="7" w:tplc="0116185E" w:tentative="1">
      <w:start w:val="1"/>
      <w:numFmt w:val="bullet"/>
      <w:lvlText w:val="o"/>
      <w:lvlJc w:val="left"/>
      <w:pPr>
        <w:ind w:left="5760" w:hanging="360"/>
      </w:pPr>
      <w:rPr>
        <w:rFonts w:ascii="Courier New" w:hAnsi="Courier New" w:cs="Courier New" w:hint="default"/>
      </w:rPr>
    </w:lvl>
    <w:lvl w:ilvl="8" w:tplc="31FAC1D6" w:tentative="1">
      <w:start w:val="1"/>
      <w:numFmt w:val="bullet"/>
      <w:lvlText w:val=""/>
      <w:lvlJc w:val="left"/>
      <w:pPr>
        <w:ind w:left="6480" w:hanging="360"/>
      </w:pPr>
      <w:rPr>
        <w:rFonts w:ascii="Wingdings" w:hAnsi="Wingdings" w:hint="default"/>
      </w:rPr>
    </w:lvl>
  </w:abstractNum>
  <w:abstractNum w:abstractNumId="9" w15:restartNumberingAfterBreak="0">
    <w:nsid w:val="27203307"/>
    <w:multiLevelType w:val="multilevel"/>
    <w:tmpl w:val="C5A04502"/>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436"/>
        </w:tabs>
        <w:ind w:left="1436" w:hanging="1152"/>
      </w:pPr>
      <w:rPr>
        <w:b/>
      </w:r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2003"/>
        </w:tabs>
        <w:ind w:left="2003" w:hanging="1152"/>
      </w:pPr>
      <w:rPr>
        <w:rFonts w:ascii="Times New Roman" w:hAnsi="Times New Roman"/>
        <w:b/>
        <w:shd w:val="clear" w:color="auto" w:fil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8F1C19"/>
    <w:multiLevelType w:val="hybridMultilevel"/>
    <w:tmpl w:val="6206E360"/>
    <w:lvl w:ilvl="0" w:tplc="6062222A">
      <w:start w:val="1"/>
      <w:numFmt w:val="bullet"/>
      <w:lvlText w:val=""/>
      <w:lvlJc w:val="left"/>
      <w:pPr>
        <w:ind w:left="720" w:hanging="360"/>
      </w:pPr>
      <w:rPr>
        <w:rFonts w:ascii="Symbol" w:hAnsi="Symbol" w:hint="default"/>
      </w:rPr>
    </w:lvl>
    <w:lvl w:ilvl="1" w:tplc="ED207F1C" w:tentative="1">
      <w:start w:val="1"/>
      <w:numFmt w:val="bullet"/>
      <w:lvlText w:val="o"/>
      <w:lvlJc w:val="left"/>
      <w:pPr>
        <w:ind w:left="1440" w:hanging="360"/>
      </w:pPr>
      <w:rPr>
        <w:rFonts w:ascii="Courier New" w:hAnsi="Courier New" w:cs="Courier New" w:hint="default"/>
      </w:rPr>
    </w:lvl>
    <w:lvl w:ilvl="2" w:tplc="F0404C32" w:tentative="1">
      <w:start w:val="1"/>
      <w:numFmt w:val="bullet"/>
      <w:lvlText w:val=""/>
      <w:lvlJc w:val="left"/>
      <w:pPr>
        <w:ind w:left="2160" w:hanging="360"/>
      </w:pPr>
      <w:rPr>
        <w:rFonts w:ascii="Wingdings" w:hAnsi="Wingdings" w:hint="default"/>
      </w:rPr>
    </w:lvl>
    <w:lvl w:ilvl="3" w:tplc="91726DB0" w:tentative="1">
      <w:start w:val="1"/>
      <w:numFmt w:val="bullet"/>
      <w:lvlText w:val=""/>
      <w:lvlJc w:val="left"/>
      <w:pPr>
        <w:ind w:left="2880" w:hanging="360"/>
      </w:pPr>
      <w:rPr>
        <w:rFonts w:ascii="Symbol" w:hAnsi="Symbol" w:hint="default"/>
      </w:rPr>
    </w:lvl>
    <w:lvl w:ilvl="4" w:tplc="7B9A48A8" w:tentative="1">
      <w:start w:val="1"/>
      <w:numFmt w:val="bullet"/>
      <w:lvlText w:val="o"/>
      <w:lvlJc w:val="left"/>
      <w:pPr>
        <w:ind w:left="3600" w:hanging="360"/>
      </w:pPr>
      <w:rPr>
        <w:rFonts w:ascii="Courier New" w:hAnsi="Courier New" w:cs="Courier New" w:hint="default"/>
      </w:rPr>
    </w:lvl>
    <w:lvl w:ilvl="5" w:tplc="C9DE00F6" w:tentative="1">
      <w:start w:val="1"/>
      <w:numFmt w:val="bullet"/>
      <w:lvlText w:val=""/>
      <w:lvlJc w:val="left"/>
      <w:pPr>
        <w:ind w:left="4320" w:hanging="360"/>
      </w:pPr>
      <w:rPr>
        <w:rFonts w:ascii="Wingdings" w:hAnsi="Wingdings" w:hint="default"/>
      </w:rPr>
    </w:lvl>
    <w:lvl w:ilvl="6" w:tplc="370C333C" w:tentative="1">
      <w:start w:val="1"/>
      <w:numFmt w:val="bullet"/>
      <w:lvlText w:val=""/>
      <w:lvlJc w:val="left"/>
      <w:pPr>
        <w:ind w:left="5040" w:hanging="360"/>
      </w:pPr>
      <w:rPr>
        <w:rFonts w:ascii="Symbol" w:hAnsi="Symbol" w:hint="default"/>
      </w:rPr>
    </w:lvl>
    <w:lvl w:ilvl="7" w:tplc="DEFC21B2" w:tentative="1">
      <w:start w:val="1"/>
      <w:numFmt w:val="bullet"/>
      <w:lvlText w:val="o"/>
      <w:lvlJc w:val="left"/>
      <w:pPr>
        <w:ind w:left="5760" w:hanging="360"/>
      </w:pPr>
      <w:rPr>
        <w:rFonts w:ascii="Courier New" w:hAnsi="Courier New" w:cs="Courier New" w:hint="default"/>
      </w:rPr>
    </w:lvl>
    <w:lvl w:ilvl="8" w:tplc="0FE8845A" w:tentative="1">
      <w:start w:val="1"/>
      <w:numFmt w:val="bullet"/>
      <w:lvlText w:val=""/>
      <w:lvlJc w:val="left"/>
      <w:pPr>
        <w:ind w:left="6480" w:hanging="360"/>
      </w:pPr>
      <w:rPr>
        <w:rFonts w:ascii="Wingdings" w:hAnsi="Wingdings" w:hint="default"/>
      </w:rPr>
    </w:lvl>
  </w:abstractNum>
  <w:abstractNum w:abstractNumId="11" w15:restartNumberingAfterBreak="0">
    <w:nsid w:val="2C270D82"/>
    <w:multiLevelType w:val="hybridMultilevel"/>
    <w:tmpl w:val="EFBCC89A"/>
    <w:lvl w:ilvl="0" w:tplc="F858D502">
      <w:start w:val="1"/>
      <w:numFmt w:val="decimal"/>
      <w:lvlText w:val="%1."/>
      <w:lvlJc w:val="left"/>
      <w:pPr>
        <w:ind w:left="720" w:hanging="360"/>
      </w:pPr>
    </w:lvl>
    <w:lvl w:ilvl="1" w:tplc="5E427852" w:tentative="1">
      <w:start w:val="1"/>
      <w:numFmt w:val="lowerLetter"/>
      <w:lvlText w:val="%2."/>
      <w:lvlJc w:val="left"/>
      <w:pPr>
        <w:ind w:left="1440" w:hanging="360"/>
      </w:pPr>
    </w:lvl>
    <w:lvl w:ilvl="2" w:tplc="402A18F0" w:tentative="1">
      <w:start w:val="1"/>
      <w:numFmt w:val="lowerRoman"/>
      <w:lvlText w:val="%3."/>
      <w:lvlJc w:val="right"/>
      <w:pPr>
        <w:ind w:left="2160" w:hanging="180"/>
      </w:pPr>
    </w:lvl>
    <w:lvl w:ilvl="3" w:tplc="EFC87C10" w:tentative="1">
      <w:start w:val="1"/>
      <w:numFmt w:val="decimal"/>
      <w:lvlText w:val="%4."/>
      <w:lvlJc w:val="left"/>
      <w:pPr>
        <w:ind w:left="2880" w:hanging="360"/>
      </w:pPr>
    </w:lvl>
    <w:lvl w:ilvl="4" w:tplc="D5EC679C" w:tentative="1">
      <w:start w:val="1"/>
      <w:numFmt w:val="lowerLetter"/>
      <w:lvlText w:val="%5."/>
      <w:lvlJc w:val="left"/>
      <w:pPr>
        <w:ind w:left="3600" w:hanging="360"/>
      </w:pPr>
    </w:lvl>
    <w:lvl w:ilvl="5" w:tplc="5992C59A" w:tentative="1">
      <w:start w:val="1"/>
      <w:numFmt w:val="lowerRoman"/>
      <w:lvlText w:val="%6."/>
      <w:lvlJc w:val="right"/>
      <w:pPr>
        <w:ind w:left="4320" w:hanging="180"/>
      </w:pPr>
    </w:lvl>
    <w:lvl w:ilvl="6" w:tplc="1D687178" w:tentative="1">
      <w:start w:val="1"/>
      <w:numFmt w:val="decimal"/>
      <w:lvlText w:val="%7."/>
      <w:lvlJc w:val="left"/>
      <w:pPr>
        <w:ind w:left="5040" w:hanging="360"/>
      </w:pPr>
    </w:lvl>
    <w:lvl w:ilvl="7" w:tplc="9446A912" w:tentative="1">
      <w:start w:val="1"/>
      <w:numFmt w:val="lowerLetter"/>
      <w:lvlText w:val="%8."/>
      <w:lvlJc w:val="left"/>
      <w:pPr>
        <w:ind w:left="5760" w:hanging="360"/>
      </w:pPr>
    </w:lvl>
    <w:lvl w:ilvl="8" w:tplc="BC8AB32A" w:tentative="1">
      <w:start w:val="1"/>
      <w:numFmt w:val="lowerRoman"/>
      <w:lvlText w:val="%9."/>
      <w:lvlJc w:val="right"/>
      <w:pPr>
        <w:ind w:left="6480" w:hanging="180"/>
      </w:pPr>
    </w:lvl>
  </w:abstractNum>
  <w:abstractNum w:abstractNumId="12" w15:restartNumberingAfterBreak="0">
    <w:nsid w:val="2C46450C"/>
    <w:multiLevelType w:val="hybridMultilevel"/>
    <w:tmpl w:val="48C41084"/>
    <w:lvl w:ilvl="0" w:tplc="FA16CD48">
      <w:start w:val="1"/>
      <w:numFmt w:val="bullet"/>
      <w:lvlText w:val=""/>
      <w:lvlJc w:val="left"/>
      <w:pPr>
        <w:ind w:left="720" w:hanging="360"/>
      </w:pPr>
      <w:rPr>
        <w:rFonts w:ascii="Symbol" w:hAnsi="Symbol" w:hint="default"/>
      </w:rPr>
    </w:lvl>
    <w:lvl w:ilvl="1" w:tplc="C556F800">
      <w:start w:val="1"/>
      <w:numFmt w:val="bullet"/>
      <w:lvlText w:val="o"/>
      <w:lvlJc w:val="left"/>
      <w:pPr>
        <w:ind w:left="1440" w:hanging="360"/>
      </w:pPr>
      <w:rPr>
        <w:rFonts w:ascii="Courier New" w:hAnsi="Courier New" w:cs="Courier New" w:hint="default"/>
      </w:rPr>
    </w:lvl>
    <w:lvl w:ilvl="2" w:tplc="B778E43C" w:tentative="1">
      <w:start w:val="1"/>
      <w:numFmt w:val="bullet"/>
      <w:lvlText w:val=""/>
      <w:lvlJc w:val="left"/>
      <w:pPr>
        <w:ind w:left="2160" w:hanging="360"/>
      </w:pPr>
      <w:rPr>
        <w:rFonts w:ascii="Wingdings" w:hAnsi="Wingdings" w:hint="default"/>
      </w:rPr>
    </w:lvl>
    <w:lvl w:ilvl="3" w:tplc="96F6CE5E" w:tentative="1">
      <w:start w:val="1"/>
      <w:numFmt w:val="bullet"/>
      <w:lvlText w:val=""/>
      <w:lvlJc w:val="left"/>
      <w:pPr>
        <w:ind w:left="2880" w:hanging="360"/>
      </w:pPr>
      <w:rPr>
        <w:rFonts w:ascii="Symbol" w:hAnsi="Symbol" w:hint="default"/>
      </w:rPr>
    </w:lvl>
    <w:lvl w:ilvl="4" w:tplc="6A885AF8" w:tentative="1">
      <w:start w:val="1"/>
      <w:numFmt w:val="bullet"/>
      <w:lvlText w:val="o"/>
      <w:lvlJc w:val="left"/>
      <w:pPr>
        <w:ind w:left="3600" w:hanging="360"/>
      </w:pPr>
      <w:rPr>
        <w:rFonts w:ascii="Courier New" w:hAnsi="Courier New" w:cs="Courier New" w:hint="default"/>
      </w:rPr>
    </w:lvl>
    <w:lvl w:ilvl="5" w:tplc="53E85C70" w:tentative="1">
      <w:start w:val="1"/>
      <w:numFmt w:val="bullet"/>
      <w:lvlText w:val=""/>
      <w:lvlJc w:val="left"/>
      <w:pPr>
        <w:ind w:left="4320" w:hanging="360"/>
      </w:pPr>
      <w:rPr>
        <w:rFonts w:ascii="Wingdings" w:hAnsi="Wingdings" w:hint="default"/>
      </w:rPr>
    </w:lvl>
    <w:lvl w:ilvl="6" w:tplc="CF7E9B56" w:tentative="1">
      <w:start w:val="1"/>
      <w:numFmt w:val="bullet"/>
      <w:lvlText w:val=""/>
      <w:lvlJc w:val="left"/>
      <w:pPr>
        <w:ind w:left="5040" w:hanging="360"/>
      </w:pPr>
      <w:rPr>
        <w:rFonts w:ascii="Symbol" w:hAnsi="Symbol" w:hint="default"/>
      </w:rPr>
    </w:lvl>
    <w:lvl w:ilvl="7" w:tplc="A9689A3E" w:tentative="1">
      <w:start w:val="1"/>
      <w:numFmt w:val="bullet"/>
      <w:lvlText w:val="o"/>
      <w:lvlJc w:val="left"/>
      <w:pPr>
        <w:ind w:left="5760" w:hanging="360"/>
      </w:pPr>
      <w:rPr>
        <w:rFonts w:ascii="Courier New" w:hAnsi="Courier New" w:cs="Courier New" w:hint="default"/>
      </w:rPr>
    </w:lvl>
    <w:lvl w:ilvl="8" w:tplc="C18A52EA" w:tentative="1">
      <w:start w:val="1"/>
      <w:numFmt w:val="bullet"/>
      <w:lvlText w:val=""/>
      <w:lvlJc w:val="left"/>
      <w:pPr>
        <w:ind w:left="6480" w:hanging="360"/>
      </w:pPr>
      <w:rPr>
        <w:rFonts w:ascii="Wingdings" w:hAnsi="Wingdings" w:hint="default"/>
      </w:rPr>
    </w:lvl>
  </w:abstractNum>
  <w:abstractNum w:abstractNumId="13" w15:restartNumberingAfterBreak="0">
    <w:nsid w:val="2DB773FA"/>
    <w:multiLevelType w:val="hybridMultilevel"/>
    <w:tmpl w:val="1FA08744"/>
    <w:lvl w:ilvl="0" w:tplc="4B3EF43C">
      <w:start w:val="1"/>
      <w:numFmt w:val="bullet"/>
      <w:lvlText w:val=""/>
      <w:lvlJc w:val="left"/>
      <w:pPr>
        <w:ind w:left="1004" w:hanging="360"/>
      </w:pPr>
      <w:rPr>
        <w:rFonts w:ascii="Symbol" w:hAnsi="Symbol" w:hint="default"/>
      </w:rPr>
    </w:lvl>
    <w:lvl w:ilvl="1" w:tplc="671E82DA" w:tentative="1">
      <w:start w:val="1"/>
      <w:numFmt w:val="bullet"/>
      <w:lvlText w:val="o"/>
      <w:lvlJc w:val="left"/>
      <w:pPr>
        <w:ind w:left="1724" w:hanging="360"/>
      </w:pPr>
      <w:rPr>
        <w:rFonts w:ascii="Courier New" w:hAnsi="Courier New" w:cs="Courier New" w:hint="default"/>
      </w:rPr>
    </w:lvl>
    <w:lvl w:ilvl="2" w:tplc="5A0CE8D0" w:tentative="1">
      <w:start w:val="1"/>
      <w:numFmt w:val="bullet"/>
      <w:lvlText w:val=""/>
      <w:lvlJc w:val="left"/>
      <w:pPr>
        <w:ind w:left="2444" w:hanging="360"/>
      </w:pPr>
      <w:rPr>
        <w:rFonts w:ascii="Wingdings" w:hAnsi="Wingdings" w:hint="default"/>
      </w:rPr>
    </w:lvl>
    <w:lvl w:ilvl="3" w:tplc="1270B7AE" w:tentative="1">
      <w:start w:val="1"/>
      <w:numFmt w:val="bullet"/>
      <w:lvlText w:val=""/>
      <w:lvlJc w:val="left"/>
      <w:pPr>
        <w:ind w:left="3164" w:hanging="360"/>
      </w:pPr>
      <w:rPr>
        <w:rFonts w:ascii="Symbol" w:hAnsi="Symbol" w:hint="default"/>
      </w:rPr>
    </w:lvl>
    <w:lvl w:ilvl="4" w:tplc="1974C23C" w:tentative="1">
      <w:start w:val="1"/>
      <w:numFmt w:val="bullet"/>
      <w:lvlText w:val="o"/>
      <w:lvlJc w:val="left"/>
      <w:pPr>
        <w:ind w:left="3884" w:hanging="360"/>
      </w:pPr>
      <w:rPr>
        <w:rFonts w:ascii="Courier New" w:hAnsi="Courier New" w:cs="Courier New" w:hint="default"/>
      </w:rPr>
    </w:lvl>
    <w:lvl w:ilvl="5" w:tplc="F0881D00" w:tentative="1">
      <w:start w:val="1"/>
      <w:numFmt w:val="bullet"/>
      <w:lvlText w:val=""/>
      <w:lvlJc w:val="left"/>
      <w:pPr>
        <w:ind w:left="4604" w:hanging="360"/>
      </w:pPr>
      <w:rPr>
        <w:rFonts w:ascii="Wingdings" w:hAnsi="Wingdings" w:hint="default"/>
      </w:rPr>
    </w:lvl>
    <w:lvl w:ilvl="6" w:tplc="0FB28E06" w:tentative="1">
      <w:start w:val="1"/>
      <w:numFmt w:val="bullet"/>
      <w:lvlText w:val=""/>
      <w:lvlJc w:val="left"/>
      <w:pPr>
        <w:ind w:left="5324" w:hanging="360"/>
      </w:pPr>
      <w:rPr>
        <w:rFonts w:ascii="Symbol" w:hAnsi="Symbol" w:hint="default"/>
      </w:rPr>
    </w:lvl>
    <w:lvl w:ilvl="7" w:tplc="FD6CCD50" w:tentative="1">
      <w:start w:val="1"/>
      <w:numFmt w:val="bullet"/>
      <w:lvlText w:val="o"/>
      <w:lvlJc w:val="left"/>
      <w:pPr>
        <w:ind w:left="6044" w:hanging="360"/>
      </w:pPr>
      <w:rPr>
        <w:rFonts w:ascii="Courier New" w:hAnsi="Courier New" w:cs="Courier New" w:hint="default"/>
      </w:rPr>
    </w:lvl>
    <w:lvl w:ilvl="8" w:tplc="EFEE425E" w:tentative="1">
      <w:start w:val="1"/>
      <w:numFmt w:val="bullet"/>
      <w:lvlText w:val=""/>
      <w:lvlJc w:val="left"/>
      <w:pPr>
        <w:ind w:left="6764" w:hanging="360"/>
      </w:pPr>
      <w:rPr>
        <w:rFonts w:ascii="Wingdings" w:hAnsi="Wingdings" w:hint="default"/>
      </w:rPr>
    </w:lvl>
  </w:abstractNum>
  <w:abstractNum w:abstractNumId="14" w15:restartNumberingAfterBreak="0">
    <w:nsid w:val="31DD241B"/>
    <w:multiLevelType w:val="hybridMultilevel"/>
    <w:tmpl w:val="A6EC3D90"/>
    <w:lvl w:ilvl="0" w:tplc="E200BB22">
      <w:start w:val="1"/>
      <w:numFmt w:val="bullet"/>
      <w:lvlText w:val=""/>
      <w:lvlJc w:val="left"/>
      <w:pPr>
        <w:ind w:left="720" w:hanging="360"/>
      </w:pPr>
      <w:rPr>
        <w:rFonts w:ascii="Symbol" w:hAnsi="Symbol" w:hint="default"/>
      </w:rPr>
    </w:lvl>
    <w:lvl w:ilvl="1" w:tplc="BCAA34B2" w:tentative="1">
      <w:start w:val="1"/>
      <w:numFmt w:val="bullet"/>
      <w:lvlText w:val="o"/>
      <w:lvlJc w:val="left"/>
      <w:pPr>
        <w:ind w:left="1440" w:hanging="360"/>
      </w:pPr>
      <w:rPr>
        <w:rFonts w:ascii="Courier New" w:hAnsi="Courier New" w:cs="Courier New" w:hint="default"/>
      </w:rPr>
    </w:lvl>
    <w:lvl w:ilvl="2" w:tplc="0FD605E2" w:tentative="1">
      <w:start w:val="1"/>
      <w:numFmt w:val="bullet"/>
      <w:lvlText w:val=""/>
      <w:lvlJc w:val="left"/>
      <w:pPr>
        <w:ind w:left="2160" w:hanging="360"/>
      </w:pPr>
      <w:rPr>
        <w:rFonts w:ascii="Wingdings" w:hAnsi="Wingdings" w:hint="default"/>
      </w:rPr>
    </w:lvl>
    <w:lvl w:ilvl="3" w:tplc="07021114" w:tentative="1">
      <w:start w:val="1"/>
      <w:numFmt w:val="bullet"/>
      <w:lvlText w:val=""/>
      <w:lvlJc w:val="left"/>
      <w:pPr>
        <w:ind w:left="2880" w:hanging="360"/>
      </w:pPr>
      <w:rPr>
        <w:rFonts w:ascii="Symbol" w:hAnsi="Symbol" w:hint="default"/>
      </w:rPr>
    </w:lvl>
    <w:lvl w:ilvl="4" w:tplc="94D88C96" w:tentative="1">
      <w:start w:val="1"/>
      <w:numFmt w:val="bullet"/>
      <w:lvlText w:val="o"/>
      <w:lvlJc w:val="left"/>
      <w:pPr>
        <w:ind w:left="3600" w:hanging="360"/>
      </w:pPr>
      <w:rPr>
        <w:rFonts w:ascii="Courier New" w:hAnsi="Courier New" w:cs="Courier New" w:hint="default"/>
      </w:rPr>
    </w:lvl>
    <w:lvl w:ilvl="5" w:tplc="F0848F34" w:tentative="1">
      <w:start w:val="1"/>
      <w:numFmt w:val="bullet"/>
      <w:lvlText w:val=""/>
      <w:lvlJc w:val="left"/>
      <w:pPr>
        <w:ind w:left="4320" w:hanging="360"/>
      </w:pPr>
      <w:rPr>
        <w:rFonts w:ascii="Wingdings" w:hAnsi="Wingdings" w:hint="default"/>
      </w:rPr>
    </w:lvl>
    <w:lvl w:ilvl="6" w:tplc="297CFF5E" w:tentative="1">
      <w:start w:val="1"/>
      <w:numFmt w:val="bullet"/>
      <w:lvlText w:val=""/>
      <w:lvlJc w:val="left"/>
      <w:pPr>
        <w:ind w:left="5040" w:hanging="360"/>
      </w:pPr>
      <w:rPr>
        <w:rFonts w:ascii="Symbol" w:hAnsi="Symbol" w:hint="default"/>
      </w:rPr>
    </w:lvl>
    <w:lvl w:ilvl="7" w:tplc="5DC82A4E" w:tentative="1">
      <w:start w:val="1"/>
      <w:numFmt w:val="bullet"/>
      <w:lvlText w:val="o"/>
      <w:lvlJc w:val="left"/>
      <w:pPr>
        <w:ind w:left="5760" w:hanging="360"/>
      </w:pPr>
      <w:rPr>
        <w:rFonts w:ascii="Courier New" w:hAnsi="Courier New" w:cs="Courier New" w:hint="default"/>
      </w:rPr>
    </w:lvl>
    <w:lvl w:ilvl="8" w:tplc="42DA07B6" w:tentative="1">
      <w:start w:val="1"/>
      <w:numFmt w:val="bullet"/>
      <w:lvlText w:val=""/>
      <w:lvlJc w:val="left"/>
      <w:pPr>
        <w:ind w:left="6480" w:hanging="360"/>
      </w:pPr>
      <w:rPr>
        <w:rFonts w:ascii="Wingdings" w:hAnsi="Wingdings" w:hint="default"/>
      </w:rPr>
    </w:lvl>
  </w:abstractNum>
  <w:abstractNum w:abstractNumId="15" w15:restartNumberingAfterBreak="0">
    <w:nsid w:val="37D40BD2"/>
    <w:multiLevelType w:val="hybridMultilevel"/>
    <w:tmpl w:val="4B1255CC"/>
    <w:lvl w:ilvl="0" w:tplc="183ADF2C">
      <w:start w:val="1"/>
      <w:numFmt w:val="bullet"/>
      <w:lvlText w:val=""/>
      <w:lvlJc w:val="left"/>
      <w:pPr>
        <w:ind w:left="720" w:hanging="360"/>
      </w:pPr>
      <w:rPr>
        <w:rFonts w:ascii="Symbol" w:hAnsi="Symbol" w:hint="default"/>
      </w:rPr>
    </w:lvl>
    <w:lvl w:ilvl="1" w:tplc="21A63F48" w:tentative="1">
      <w:start w:val="1"/>
      <w:numFmt w:val="bullet"/>
      <w:lvlText w:val="o"/>
      <w:lvlJc w:val="left"/>
      <w:pPr>
        <w:ind w:left="1440" w:hanging="360"/>
      </w:pPr>
      <w:rPr>
        <w:rFonts w:ascii="Courier New" w:hAnsi="Courier New" w:cs="Courier New" w:hint="default"/>
      </w:rPr>
    </w:lvl>
    <w:lvl w:ilvl="2" w:tplc="02E68B0C" w:tentative="1">
      <w:start w:val="1"/>
      <w:numFmt w:val="bullet"/>
      <w:lvlText w:val=""/>
      <w:lvlJc w:val="left"/>
      <w:pPr>
        <w:ind w:left="2160" w:hanging="360"/>
      </w:pPr>
      <w:rPr>
        <w:rFonts w:ascii="Wingdings" w:hAnsi="Wingdings" w:hint="default"/>
      </w:rPr>
    </w:lvl>
    <w:lvl w:ilvl="3" w:tplc="C75206EC" w:tentative="1">
      <w:start w:val="1"/>
      <w:numFmt w:val="bullet"/>
      <w:lvlText w:val=""/>
      <w:lvlJc w:val="left"/>
      <w:pPr>
        <w:ind w:left="2880" w:hanging="360"/>
      </w:pPr>
      <w:rPr>
        <w:rFonts w:ascii="Symbol" w:hAnsi="Symbol" w:hint="default"/>
      </w:rPr>
    </w:lvl>
    <w:lvl w:ilvl="4" w:tplc="EE7C9C16" w:tentative="1">
      <w:start w:val="1"/>
      <w:numFmt w:val="bullet"/>
      <w:lvlText w:val="o"/>
      <w:lvlJc w:val="left"/>
      <w:pPr>
        <w:ind w:left="3600" w:hanging="360"/>
      </w:pPr>
      <w:rPr>
        <w:rFonts w:ascii="Courier New" w:hAnsi="Courier New" w:cs="Courier New" w:hint="default"/>
      </w:rPr>
    </w:lvl>
    <w:lvl w:ilvl="5" w:tplc="67EE79B0" w:tentative="1">
      <w:start w:val="1"/>
      <w:numFmt w:val="bullet"/>
      <w:lvlText w:val=""/>
      <w:lvlJc w:val="left"/>
      <w:pPr>
        <w:ind w:left="4320" w:hanging="360"/>
      </w:pPr>
      <w:rPr>
        <w:rFonts w:ascii="Wingdings" w:hAnsi="Wingdings" w:hint="default"/>
      </w:rPr>
    </w:lvl>
    <w:lvl w:ilvl="6" w:tplc="DA3240DA" w:tentative="1">
      <w:start w:val="1"/>
      <w:numFmt w:val="bullet"/>
      <w:lvlText w:val=""/>
      <w:lvlJc w:val="left"/>
      <w:pPr>
        <w:ind w:left="5040" w:hanging="360"/>
      </w:pPr>
      <w:rPr>
        <w:rFonts w:ascii="Symbol" w:hAnsi="Symbol" w:hint="default"/>
      </w:rPr>
    </w:lvl>
    <w:lvl w:ilvl="7" w:tplc="4AC281FC" w:tentative="1">
      <w:start w:val="1"/>
      <w:numFmt w:val="bullet"/>
      <w:lvlText w:val="o"/>
      <w:lvlJc w:val="left"/>
      <w:pPr>
        <w:ind w:left="5760" w:hanging="360"/>
      </w:pPr>
      <w:rPr>
        <w:rFonts w:ascii="Courier New" w:hAnsi="Courier New" w:cs="Courier New" w:hint="default"/>
      </w:rPr>
    </w:lvl>
    <w:lvl w:ilvl="8" w:tplc="3990D20A" w:tentative="1">
      <w:start w:val="1"/>
      <w:numFmt w:val="bullet"/>
      <w:lvlText w:val=""/>
      <w:lvlJc w:val="left"/>
      <w:pPr>
        <w:ind w:left="6480" w:hanging="360"/>
      </w:pPr>
      <w:rPr>
        <w:rFonts w:ascii="Wingdings" w:hAnsi="Wingdings" w:hint="default"/>
      </w:rPr>
    </w:lvl>
  </w:abstractNum>
  <w:abstractNum w:abstractNumId="16" w15:restartNumberingAfterBreak="0">
    <w:nsid w:val="3B335870"/>
    <w:multiLevelType w:val="hybridMultilevel"/>
    <w:tmpl w:val="0B16B808"/>
    <w:lvl w:ilvl="0" w:tplc="12FCA1DC">
      <w:start w:val="1"/>
      <w:numFmt w:val="decimal"/>
      <w:lvlText w:val="%1."/>
      <w:lvlJc w:val="left"/>
      <w:pPr>
        <w:ind w:left="720" w:hanging="360"/>
      </w:pPr>
    </w:lvl>
    <w:lvl w:ilvl="1" w:tplc="EAF8F210" w:tentative="1">
      <w:start w:val="1"/>
      <w:numFmt w:val="lowerLetter"/>
      <w:lvlText w:val="%2."/>
      <w:lvlJc w:val="left"/>
      <w:pPr>
        <w:ind w:left="1440" w:hanging="360"/>
      </w:pPr>
    </w:lvl>
    <w:lvl w:ilvl="2" w:tplc="EDD8F626" w:tentative="1">
      <w:start w:val="1"/>
      <w:numFmt w:val="lowerRoman"/>
      <w:lvlText w:val="%3."/>
      <w:lvlJc w:val="right"/>
      <w:pPr>
        <w:ind w:left="2160" w:hanging="180"/>
      </w:pPr>
    </w:lvl>
    <w:lvl w:ilvl="3" w:tplc="9796C75E" w:tentative="1">
      <w:start w:val="1"/>
      <w:numFmt w:val="decimal"/>
      <w:lvlText w:val="%4."/>
      <w:lvlJc w:val="left"/>
      <w:pPr>
        <w:ind w:left="2880" w:hanging="360"/>
      </w:pPr>
    </w:lvl>
    <w:lvl w:ilvl="4" w:tplc="E2FEEBE6" w:tentative="1">
      <w:start w:val="1"/>
      <w:numFmt w:val="lowerLetter"/>
      <w:lvlText w:val="%5."/>
      <w:lvlJc w:val="left"/>
      <w:pPr>
        <w:ind w:left="3600" w:hanging="360"/>
      </w:pPr>
    </w:lvl>
    <w:lvl w:ilvl="5" w:tplc="5F1874FA" w:tentative="1">
      <w:start w:val="1"/>
      <w:numFmt w:val="lowerRoman"/>
      <w:lvlText w:val="%6."/>
      <w:lvlJc w:val="right"/>
      <w:pPr>
        <w:ind w:left="4320" w:hanging="180"/>
      </w:pPr>
    </w:lvl>
    <w:lvl w:ilvl="6" w:tplc="13A4CE10" w:tentative="1">
      <w:start w:val="1"/>
      <w:numFmt w:val="decimal"/>
      <w:lvlText w:val="%7."/>
      <w:lvlJc w:val="left"/>
      <w:pPr>
        <w:ind w:left="5040" w:hanging="360"/>
      </w:pPr>
    </w:lvl>
    <w:lvl w:ilvl="7" w:tplc="B158EA1C" w:tentative="1">
      <w:start w:val="1"/>
      <w:numFmt w:val="lowerLetter"/>
      <w:lvlText w:val="%8."/>
      <w:lvlJc w:val="left"/>
      <w:pPr>
        <w:ind w:left="5760" w:hanging="360"/>
      </w:pPr>
    </w:lvl>
    <w:lvl w:ilvl="8" w:tplc="E85CD878" w:tentative="1">
      <w:start w:val="1"/>
      <w:numFmt w:val="lowerRoman"/>
      <w:lvlText w:val="%9."/>
      <w:lvlJc w:val="right"/>
      <w:pPr>
        <w:ind w:left="6480" w:hanging="180"/>
      </w:pPr>
    </w:lvl>
  </w:abstractNum>
  <w:abstractNum w:abstractNumId="17" w15:restartNumberingAfterBreak="0">
    <w:nsid w:val="3F822732"/>
    <w:multiLevelType w:val="hybridMultilevel"/>
    <w:tmpl w:val="BD6212C8"/>
    <w:lvl w:ilvl="0" w:tplc="9136689A">
      <w:start w:val="1"/>
      <w:numFmt w:val="bullet"/>
      <w:lvlText w:val=""/>
      <w:lvlJc w:val="left"/>
      <w:pPr>
        <w:ind w:left="720" w:hanging="360"/>
      </w:pPr>
      <w:rPr>
        <w:rFonts w:ascii="Symbol" w:hAnsi="Symbol" w:hint="default"/>
      </w:rPr>
    </w:lvl>
    <w:lvl w:ilvl="1" w:tplc="469C2F72" w:tentative="1">
      <w:start w:val="1"/>
      <w:numFmt w:val="bullet"/>
      <w:lvlText w:val="o"/>
      <w:lvlJc w:val="left"/>
      <w:pPr>
        <w:ind w:left="1440" w:hanging="360"/>
      </w:pPr>
      <w:rPr>
        <w:rFonts w:ascii="Courier New" w:hAnsi="Courier New" w:cs="Courier New" w:hint="default"/>
      </w:rPr>
    </w:lvl>
    <w:lvl w:ilvl="2" w:tplc="ADA2C4EC" w:tentative="1">
      <w:start w:val="1"/>
      <w:numFmt w:val="bullet"/>
      <w:lvlText w:val=""/>
      <w:lvlJc w:val="left"/>
      <w:pPr>
        <w:ind w:left="2160" w:hanging="360"/>
      </w:pPr>
      <w:rPr>
        <w:rFonts w:ascii="Wingdings" w:hAnsi="Wingdings" w:hint="default"/>
      </w:rPr>
    </w:lvl>
    <w:lvl w:ilvl="3" w:tplc="41942DE0" w:tentative="1">
      <w:start w:val="1"/>
      <w:numFmt w:val="bullet"/>
      <w:lvlText w:val=""/>
      <w:lvlJc w:val="left"/>
      <w:pPr>
        <w:ind w:left="2880" w:hanging="360"/>
      </w:pPr>
      <w:rPr>
        <w:rFonts w:ascii="Symbol" w:hAnsi="Symbol" w:hint="default"/>
      </w:rPr>
    </w:lvl>
    <w:lvl w:ilvl="4" w:tplc="5D1A4782" w:tentative="1">
      <w:start w:val="1"/>
      <w:numFmt w:val="bullet"/>
      <w:lvlText w:val="o"/>
      <w:lvlJc w:val="left"/>
      <w:pPr>
        <w:ind w:left="3600" w:hanging="360"/>
      </w:pPr>
      <w:rPr>
        <w:rFonts w:ascii="Courier New" w:hAnsi="Courier New" w:cs="Courier New" w:hint="default"/>
      </w:rPr>
    </w:lvl>
    <w:lvl w:ilvl="5" w:tplc="B8C61F54" w:tentative="1">
      <w:start w:val="1"/>
      <w:numFmt w:val="bullet"/>
      <w:lvlText w:val=""/>
      <w:lvlJc w:val="left"/>
      <w:pPr>
        <w:ind w:left="4320" w:hanging="360"/>
      </w:pPr>
      <w:rPr>
        <w:rFonts w:ascii="Wingdings" w:hAnsi="Wingdings" w:hint="default"/>
      </w:rPr>
    </w:lvl>
    <w:lvl w:ilvl="6" w:tplc="1DAE2230" w:tentative="1">
      <w:start w:val="1"/>
      <w:numFmt w:val="bullet"/>
      <w:lvlText w:val=""/>
      <w:lvlJc w:val="left"/>
      <w:pPr>
        <w:ind w:left="5040" w:hanging="360"/>
      </w:pPr>
      <w:rPr>
        <w:rFonts w:ascii="Symbol" w:hAnsi="Symbol" w:hint="default"/>
      </w:rPr>
    </w:lvl>
    <w:lvl w:ilvl="7" w:tplc="F35A799C" w:tentative="1">
      <w:start w:val="1"/>
      <w:numFmt w:val="bullet"/>
      <w:lvlText w:val="o"/>
      <w:lvlJc w:val="left"/>
      <w:pPr>
        <w:ind w:left="5760" w:hanging="360"/>
      </w:pPr>
      <w:rPr>
        <w:rFonts w:ascii="Courier New" w:hAnsi="Courier New" w:cs="Courier New" w:hint="default"/>
      </w:rPr>
    </w:lvl>
    <w:lvl w:ilvl="8" w:tplc="E54089BC" w:tentative="1">
      <w:start w:val="1"/>
      <w:numFmt w:val="bullet"/>
      <w:lvlText w:val=""/>
      <w:lvlJc w:val="left"/>
      <w:pPr>
        <w:ind w:left="6480" w:hanging="360"/>
      </w:pPr>
      <w:rPr>
        <w:rFonts w:ascii="Wingdings" w:hAnsi="Wingdings" w:hint="default"/>
      </w:rPr>
    </w:lvl>
  </w:abstractNum>
  <w:abstractNum w:abstractNumId="18" w15:restartNumberingAfterBreak="0">
    <w:nsid w:val="48E66849"/>
    <w:multiLevelType w:val="singleLevel"/>
    <w:tmpl w:val="A2983EEA"/>
    <w:lvl w:ilvl="0">
      <w:start w:val="1"/>
      <w:numFmt w:val="bullet"/>
      <w:pStyle w:val="EMEABodyTextIndent"/>
      <w:lvlText w:val=""/>
      <w:lvlJc w:val="left"/>
      <w:pPr>
        <w:tabs>
          <w:tab w:val="num" w:pos="567"/>
        </w:tabs>
        <w:ind w:left="567" w:hanging="567"/>
      </w:pPr>
      <w:rPr>
        <w:rFonts w:ascii="Wingdings" w:hAnsi="Wingdings" w:hint="default"/>
      </w:rPr>
    </w:lvl>
  </w:abstractNum>
  <w:abstractNum w:abstractNumId="19" w15:restartNumberingAfterBreak="0">
    <w:nsid w:val="490755E8"/>
    <w:multiLevelType w:val="hybridMultilevel"/>
    <w:tmpl w:val="CA18B3F6"/>
    <w:lvl w:ilvl="0" w:tplc="C5361F2A">
      <w:start w:val="1"/>
      <w:numFmt w:val="bullet"/>
      <w:lvlText w:val=""/>
      <w:lvlJc w:val="left"/>
      <w:pPr>
        <w:ind w:left="720" w:hanging="360"/>
      </w:pPr>
      <w:rPr>
        <w:rFonts w:ascii="Symbol" w:hAnsi="Symbol" w:hint="default"/>
      </w:rPr>
    </w:lvl>
    <w:lvl w:ilvl="1" w:tplc="EF0C4BC4" w:tentative="1">
      <w:start w:val="1"/>
      <w:numFmt w:val="bullet"/>
      <w:lvlText w:val="o"/>
      <w:lvlJc w:val="left"/>
      <w:pPr>
        <w:ind w:left="1440" w:hanging="360"/>
      </w:pPr>
      <w:rPr>
        <w:rFonts w:ascii="Courier New" w:hAnsi="Courier New" w:cs="Courier New" w:hint="default"/>
      </w:rPr>
    </w:lvl>
    <w:lvl w:ilvl="2" w:tplc="168435B0" w:tentative="1">
      <w:start w:val="1"/>
      <w:numFmt w:val="bullet"/>
      <w:lvlText w:val=""/>
      <w:lvlJc w:val="left"/>
      <w:pPr>
        <w:ind w:left="2160" w:hanging="360"/>
      </w:pPr>
      <w:rPr>
        <w:rFonts w:ascii="Wingdings" w:hAnsi="Wingdings" w:hint="default"/>
      </w:rPr>
    </w:lvl>
    <w:lvl w:ilvl="3" w:tplc="2438C814" w:tentative="1">
      <w:start w:val="1"/>
      <w:numFmt w:val="bullet"/>
      <w:lvlText w:val=""/>
      <w:lvlJc w:val="left"/>
      <w:pPr>
        <w:ind w:left="2880" w:hanging="360"/>
      </w:pPr>
      <w:rPr>
        <w:rFonts w:ascii="Symbol" w:hAnsi="Symbol" w:hint="default"/>
      </w:rPr>
    </w:lvl>
    <w:lvl w:ilvl="4" w:tplc="37C60096" w:tentative="1">
      <w:start w:val="1"/>
      <w:numFmt w:val="bullet"/>
      <w:lvlText w:val="o"/>
      <w:lvlJc w:val="left"/>
      <w:pPr>
        <w:ind w:left="3600" w:hanging="360"/>
      </w:pPr>
      <w:rPr>
        <w:rFonts w:ascii="Courier New" w:hAnsi="Courier New" w:cs="Courier New" w:hint="default"/>
      </w:rPr>
    </w:lvl>
    <w:lvl w:ilvl="5" w:tplc="DE40CFDE" w:tentative="1">
      <w:start w:val="1"/>
      <w:numFmt w:val="bullet"/>
      <w:lvlText w:val=""/>
      <w:lvlJc w:val="left"/>
      <w:pPr>
        <w:ind w:left="4320" w:hanging="360"/>
      </w:pPr>
      <w:rPr>
        <w:rFonts w:ascii="Wingdings" w:hAnsi="Wingdings" w:hint="default"/>
      </w:rPr>
    </w:lvl>
    <w:lvl w:ilvl="6" w:tplc="25CEDAD6" w:tentative="1">
      <w:start w:val="1"/>
      <w:numFmt w:val="bullet"/>
      <w:lvlText w:val=""/>
      <w:lvlJc w:val="left"/>
      <w:pPr>
        <w:ind w:left="5040" w:hanging="360"/>
      </w:pPr>
      <w:rPr>
        <w:rFonts w:ascii="Symbol" w:hAnsi="Symbol" w:hint="default"/>
      </w:rPr>
    </w:lvl>
    <w:lvl w:ilvl="7" w:tplc="0676210C" w:tentative="1">
      <w:start w:val="1"/>
      <w:numFmt w:val="bullet"/>
      <w:lvlText w:val="o"/>
      <w:lvlJc w:val="left"/>
      <w:pPr>
        <w:ind w:left="5760" w:hanging="360"/>
      </w:pPr>
      <w:rPr>
        <w:rFonts w:ascii="Courier New" w:hAnsi="Courier New" w:cs="Courier New" w:hint="default"/>
      </w:rPr>
    </w:lvl>
    <w:lvl w:ilvl="8" w:tplc="1AD493C0" w:tentative="1">
      <w:start w:val="1"/>
      <w:numFmt w:val="bullet"/>
      <w:lvlText w:val=""/>
      <w:lvlJc w:val="left"/>
      <w:pPr>
        <w:ind w:left="6480" w:hanging="360"/>
      </w:pPr>
      <w:rPr>
        <w:rFonts w:ascii="Wingdings" w:hAnsi="Wingdings" w:hint="default"/>
      </w:rPr>
    </w:lvl>
  </w:abstractNum>
  <w:abstractNum w:abstractNumId="20" w15:restartNumberingAfterBreak="0">
    <w:nsid w:val="4FA81C51"/>
    <w:multiLevelType w:val="hybridMultilevel"/>
    <w:tmpl w:val="1988CD42"/>
    <w:lvl w:ilvl="0" w:tplc="38A0A748">
      <w:start w:val="1"/>
      <w:numFmt w:val="bullet"/>
      <w:lvlText w:val=""/>
      <w:lvlJc w:val="left"/>
      <w:pPr>
        <w:ind w:left="720" w:hanging="360"/>
      </w:pPr>
      <w:rPr>
        <w:rFonts w:ascii="Symbol" w:hAnsi="Symbol" w:hint="default"/>
      </w:rPr>
    </w:lvl>
    <w:lvl w:ilvl="1" w:tplc="110EBEA8" w:tentative="1">
      <w:start w:val="1"/>
      <w:numFmt w:val="bullet"/>
      <w:lvlText w:val="o"/>
      <w:lvlJc w:val="left"/>
      <w:pPr>
        <w:ind w:left="1440" w:hanging="360"/>
      </w:pPr>
      <w:rPr>
        <w:rFonts w:ascii="Courier New" w:hAnsi="Courier New" w:cs="Courier New" w:hint="default"/>
      </w:rPr>
    </w:lvl>
    <w:lvl w:ilvl="2" w:tplc="AE103EC6" w:tentative="1">
      <w:start w:val="1"/>
      <w:numFmt w:val="bullet"/>
      <w:lvlText w:val=""/>
      <w:lvlJc w:val="left"/>
      <w:pPr>
        <w:ind w:left="2160" w:hanging="360"/>
      </w:pPr>
      <w:rPr>
        <w:rFonts w:ascii="Wingdings" w:hAnsi="Wingdings" w:hint="default"/>
      </w:rPr>
    </w:lvl>
    <w:lvl w:ilvl="3" w:tplc="B178BD60" w:tentative="1">
      <w:start w:val="1"/>
      <w:numFmt w:val="bullet"/>
      <w:lvlText w:val=""/>
      <w:lvlJc w:val="left"/>
      <w:pPr>
        <w:ind w:left="2880" w:hanging="360"/>
      </w:pPr>
      <w:rPr>
        <w:rFonts w:ascii="Symbol" w:hAnsi="Symbol" w:hint="default"/>
      </w:rPr>
    </w:lvl>
    <w:lvl w:ilvl="4" w:tplc="82F0BCE8" w:tentative="1">
      <w:start w:val="1"/>
      <w:numFmt w:val="bullet"/>
      <w:lvlText w:val="o"/>
      <w:lvlJc w:val="left"/>
      <w:pPr>
        <w:ind w:left="3600" w:hanging="360"/>
      </w:pPr>
      <w:rPr>
        <w:rFonts w:ascii="Courier New" w:hAnsi="Courier New" w:cs="Courier New" w:hint="default"/>
      </w:rPr>
    </w:lvl>
    <w:lvl w:ilvl="5" w:tplc="82A80C50" w:tentative="1">
      <w:start w:val="1"/>
      <w:numFmt w:val="bullet"/>
      <w:lvlText w:val=""/>
      <w:lvlJc w:val="left"/>
      <w:pPr>
        <w:ind w:left="4320" w:hanging="360"/>
      </w:pPr>
      <w:rPr>
        <w:rFonts w:ascii="Wingdings" w:hAnsi="Wingdings" w:hint="default"/>
      </w:rPr>
    </w:lvl>
    <w:lvl w:ilvl="6" w:tplc="B9F69F98" w:tentative="1">
      <w:start w:val="1"/>
      <w:numFmt w:val="bullet"/>
      <w:lvlText w:val=""/>
      <w:lvlJc w:val="left"/>
      <w:pPr>
        <w:ind w:left="5040" w:hanging="360"/>
      </w:pPr>
      <w:rPr>
        <w:rFonts w:ascii="Symbol" w:hAnsi="Symbol" w:hint="default"/>
      </w:rPr>
    </w:lvl>
    <w:lvl w:ilvl="7" w:tplc="0568CD82" w:tentative="1">
      <w:start w:val="1"/>
      <w:numFmt w:val="bullet"/>
      <w:lvlText w:val="o"/>
      <w:lvlJc w:val="left"/>
      <w:pPr>
        <w:ind w:left="5760" w:hanging="360"/>
      </w:pPr>
      <w:rPr>
        <w:rFonts w:ascii="Courier New" w:hAnsi="Courier New" w:cs="Courier New" w:hint="default"/>
      </w:rPr>
    </w:lvl>
    <w:lvl w:ilvl="8" w:tplc="A0A681B0" w:tentative="1">
      <w:start w:val="1"/>
      <w:numFmt w:val="bullet"/>
      <w:lvlText w:val=""/>
      <w:lvlJc w:val="left"/>
      <w:pPr>
        <w:ind w:left="6480" w:hanging="360"/>
      </w:pPr>
      <w:rPr>
        <w:rFonts w:ascii="Wingdings" w:hAnsi="Wingdings" w:hint="default"/>
      </w:rPr>
    </w:lvl>
  </w:abstractNum>
  <w:abstractNum w:abstractNumId="21" w15:restartNumberingAfterBreak="0">
    <w:nsid w:val="5341257B"/>
    <w:multiLevelType w:val="hybridMultilevel"/>
    <w:tmpl w:val="3ADA0B92"/>
    <w:lvl w:ilvl="0" w:tplc="32C06E82">
      <w:start w:val="1"/>
      <w:numFmt w:val="bullet"/>
      <w:lvlText w:val=""/>
      <w:lvlJc w:val="left"/>
      <w:pPr>
        <w:ind w:left="720" w:hanging="360"/>
      </w:pPr>
      <w:rPr>
        <w:rFonts w:ascii="Symbol" w:hAnsi="Symbol" w:hint="default"/>
      </w:rPr>
    </w:lvl>
    <w:lvl w:ilvl="1" w:tplc="FB6E3E3A">
      <w:start w:val="1"/>
      <w:numFmt w:val="bullet"/>
      <w:lvlText w:val="o"/>
      <w:lvlJc w:val="left"/>
      <w:pPr>
        <w:ind w:left="1440" w:hanging="360"/>
      </w:pPr>
      <w:rPr>
        <w:rFonts w:ascii="Courier New" w:hAnsi="Courier New" w:cs="Courier New" w:hint="default"/>
      </w:rPr>
    </w:lvl>
    <w:lvl w:ilvl="2" w:tplc="BDE80754" w:tentative="1">
      <w:start w:val="1"/>
      <w:numFmt w:val="bullet"/>
      <w:lvlText w:val=""/>
      <w:lvlJc w:val="left"/>
      <w:pPr>
        <w:ind w:left="2160" w:hanging="360"/>
      </w:pPr>
      <w:rPr>
        <w:rFonts w:ascii="Wingdings" w:hAnsi="Wingdings" w:hint="default"/>
      </w:rPr>
    </w:lvl>
    <w:lvl w:ilvl="3" w:tplc="7884FCD2" w:tentative="1">
      <w:start w:val="1"/>
      <w:numFmt w:val="bullet"/>
      <w:lvlText w:val=""/>
      <w:lvlJc w:val="left"/>
      <w:pPr>
        <w:ind w:left="2880" w:hanging="360"/>
      </w:pPr>
      <w:rPr>
        <w:rFonts w:ascii="Symbol" w:hAnsi="Symbol" w:hint="default"/>
      </w:rPr>
    </w:lvl>
    <w:lvl w:ilvl="4" w:tplc="A49EDF82" w:tentative="1">
      <w:start w:val="1"/>
      <w:numFmt w:val="bullet"/>
      <w:lvlText w:val="o"/>
      <w:lvlJc w:val="left"/>
      <w:pPr>
        <w:ind w:left="3600" w:hanging="360"/>
      </w:pPr>
      <w:rPr>
        <w:rFonts w:ascii="Courier New" w:hAnsi="Courier New" w:cs="Courier New" w:hint="default"/>
      </w:rPr>
    </w:lvl>
    <w:lvl w:ilvl="5" w:tplc="FA8684F6" w:tentative="1">
      <w:start w:val="1"/>
      <w:numFmt w:val="bullet"/>
      <w:lvlText w:val=""/>
      <w:lvlJc w:val="left"/>
      <w:pPr>
        <w:ind w:left="4320" w:hanging="360"/>
      </w:pPr>
      <w:rPr>
        <w:rFonts w:ascii="Wingdings" w:hAnsi="Wingdings" w:hint="default"/>
      </w:rPr>
    </w:lvl>
    <w:lvl w:ilvl="6" w:tplc="6D420D48" w:tentative="1">
      <w:start w:val="1"/>
      <w:numFmt w:val="bullet"/>
      <w:lvlText w:val=""/>
      <w:lvlJc w:val="left"/>
      <w:pPr>
        <w:ind w:left="5040" w:hanging="360"/>
      </w:pPr>
      <w:rPr>
        <w:rFonts w:ascii="Symbol" w:hAnsi="Symbol" w:hint="default"/>
      </w:rPr>
    </w:lvl>
    <w:lvl w:ilvl="7" w:tplc="C0366CCE" w:tentative="1">
      <w:start w:val="1"/>
      <w:numFmt w:val="bullet"/>
      <w:lvlText w:val="o"/>
      <w:lvlJc w:val="left"/>
      <w:pPr>
        <w:ind w:left="5760" w:hanging="360"/>
      </w:pPr>
      <w:rPr>
        <w:rFonts w:ascii="Courier New" w:hAnsi="Courier New" w:cs="Courier New" w:hint="default"/>
      </w:rPr>
    </w:lvl>
    <w:lvl w:ilvl="8" w:tplc="7E0AE5EC" w:tentative="1">
      <w:start w:val="1"/>
      <w:numFmt w:val="bullet"/>
      <w:lvlText w:val=""/>
      <w:lvlJc w:val="left"/>
      <w:pPr>
        <w:ind w:left="6480" w:hanging="360"/>
      </w:pPr>
      <w:rPr>
        <w:rFonts w:ascii="Wingdings" w:hAnsi="Wingdings" w:hint="default"/>
      </w:rPr>
    </w:lvl>
  </w:abstractNum>
  <w:abstractNum w:abstractNumId="22" w15:restartNumberingAfterBreak="0">
    <w:nsid w:val="58C72392"/>
    <w:multiLevelType w:val="hybridMultilevel"/>
    <w:tmpl w:val="85523526"/>
    <w:lvl w:ilvl="0" w:tplc="11FC7466">
      <w:start w:val="1"/>
      <w:numFmt w:val="bullet"/>
      <w:lvlText w:val=""/>
      <w:lvlJc w:val="left"/>
      <w:pPr>
        <w:ind w:left="720" w:hanging="360"/>
      </w:pPr>
      <w:rPr>
        <w:rFonts w:ascii="Symbol" w:hAnsi="Symbol" w:hint="default"/>
      </w:rPr>
    </w:lvl>
    <w:lvl w:ilvl="1" w:tplc="CEC28082" w:tentative="1">
      <w:start w:val="1"/>
      <w:numFmt w:val="bullet"/>
      <w:lvlText w:val="o"/>
      <w:lvlJc w:val="left"/>
      <w:pPr>
        <w:ind w:left="1440" w:hanging="360"/>
      </w:pPr>
      <w:rPr>
        <w:rFonts w:ascii="Courier New" w:hAnsi="Courier New" w:cs="Courier New" w:hint="default"/>
      </w:rPr>
    </w:lvl>
    <w:lvl w:ilvl="2" w:tplc="7E6C7A24" w:tentative="1">
      <w:start w:val="1"/>
      <w:numFmt w:val="bullet"/>
      <w:lvlText w:val=""/>
      <w:lvlJc w:val="left"/>
      <w:pPr>
        <w:ind w:left="2160" w:hanging="360"/>
      </w:pPr>
      <w:rPr>
        <w:rFonts w:ascii="Wingdings" w:hAnsi="Wingdings" w:hint="default"/>
      </w:rPr>
    </w:lvl>
    <w:lvl w:ilvl="3" w:tplc="2DE036EE" w:tentative="1">
      <w:start w:val="1"/>
      <w:numFmt w:val="bullet"/>
      <w:lvlText w:val=""/>
      <w:lvlJc w:val="left"/>
      <w:pPr>
        <w:ind w:left="2880" w:hanging="360"/>
      </w:pPr>
      <w:rPr>
        <w:rFonts w:ascii="Symbol" w:hAnsi="Symbol" w:hint="default"/>
      </w:rPr>
    </w:lvl>
    <w:lvl w:ilvl="4" w:tplc="CC766886" w:tentative="1">
      <w:start w:val="1"/>
      <w:numFmt w:val="bullet"/>
      <w:lvlText w:val="o"/>
      <w:lvlJc w:val="left"/>
      <w:pPr>
        <w:ind w:left="3600" w:hanging="360"/>
      </w:pPr>
      <w:rPr>
        <w:rFonts w:ascii="Courier New" w:hAnsi="Courier New" w:cs="Courier New" w:hint="default"/>
      </w:rPr>
    </w:lvl>
    <w:lvl w:ilvl="5" w:tplc="60307202" w:tentative="1">
      <w:start w:val="1"/>
      <w:numFmt w:val="bullet"/>
      <w:lvlText w:val=""/>
      <w:lvlJc w:val="left"/>
      <w:pPr>
        <w:ind w:left="4320" w:hanging="360"/>
      </w:pPr>
      <w:rPr>
        <w:rFonts w:ascii="Wingdings" w:hAnsi="Wingdings" w:hint="default"/>
      </w:rPr>
    </w:lvl>
    <w:lvl w:ilvl="6" w:tplc="2FA2E44A" w:tentative="1">
      <w:start w:val="1"/>
      <w:numFmt w:val="bullet"/>
      <w:lvlText w:val=""/>
      <w:lvlJc w:val="left"/>
      <w:pPr>
        <w:ind w:left="5040" w:hanging="360"/>
      </w:pPr>
      <w:rPr>
        <w:rFonts w:ascii="Symbol" w:hAnsi="Symbol" w:hint="default"/>
      </w:rPr>
    </w:lvl>
    <w:lvl w:ilvl="7" w:tplc="AF422370" w:tentative="1">
      <w:start w:val="1"/>
      <w:numFmt w:val="bullet"/>
      <w:lvlText w:val="o"/>
      <w:lvlJc w:val="left"/>
      <w:pPr>
        <w:ind w:left="5760" w:hanging="360"/>
      </w:pPr>
      <w:rPr>
        <w:rFonts w:ascii="Courier New" w:hAnsi="Courier New" w:cs="Courier New" w:hint="default"/>
      </w:rPr>
    </w:lvl>
    <w:lvl w:ilvl="8" w:tplc="ED5EDAE4" w:tentative="1">
      <w:start w:val="1"/>
      <w:numFmt w:val="bullet"/>
      <w:lvlText w:val=""/>
      <w:lvlJc w:val="left"/>
      <w:pPr>
        <w:ind w:left="6480" w:hanging="360"/>
      </w:pPr>
      <w:rPr>
        <w:rFonts w:ascii="Wingdings" w:hAnsi="Wingdings" w:hint="default"/>
      </w:rPr>
    </w:lvl>
  </w:abstractNum>
  <w:abstractNum w:abstractNumId="23" w15:restartNumberingAfterBreak="0">
    <w:nsid w:val="64B37492"/>
    <w:multiLevelType w:val="hybridMultilevel"/>
    <w:tmpl w:val="8F1A3E42"/>
    <w:lvl w:ilvl="0" w:tplc="BD005E5A">
      <w:start w:val="1"/>
      <w:numFmt w:val="bullet"/>
      <w:lvlText w:val=""/>
      <w:lvlJc w:val="left"/>
      <w:pPr>
        <w:ind w:left="720" w:hanging="360"/>
      </w:pPr>
      <w:rPr>
        <w:rFonts w:ascii="Symbol" w:hAnsi="Symbol" w:hint="default"/>
      </w:rPr>
    </w:lvl>
    <w:lvl w:ilvl="1" w:tplc="36B652DE" w:tentative="1">
      <w:start w:val="1"/>
      <w:numFmt w:val="bullet"/>
      <w:lvlText w:val="o"/>
      <w:lvlJc w:val="left"/>
      <w:pPr>
        <w:ind w:left="1440" w:hanging="360"/>
      </w:pPr>
      <w:rPr>
        <w:rFonts w:ascii="Courier New" w:hAnsi="Courier New" w:cs="Courier New" w:hint="default"/>
      </w:rPr>
    </w:lvl>
    <w:lvl w:ilvl="2" w:tplc="934AE626" w:tentative="1">
      <w:start w:val="1"/>
      <w:numFmt w:val="bullet"/>
      <w:lvlText w:val=""/>
      <w:lvlJc w:val="left"/>
      <w:pPr>
        <w:ind w:left="2160" w:hanging="360"/>
      </w:pPr>
      <w:rPr>
        <w:rFonts w:ascii="Wingdings" w:hAnsi="Wingdings" w:hint="default"/>
      </w:rPr>
    </w:lvl>
    <w:lvl w:ilvl="3" w:tplc="F6A84F1A" w:tentative="1">
      <w:start w:val="1"/>
      <w:numFmt w:val="bullet"/>
      <w:lvlText w:val=""/>
      <w:lvlJc w:val="left"/>
      <w:pPr>
        <w:ind w:left="2880" w:hanging="360"/>
      </w:pPr>
      <w:rPr>
        <w:rFonts w:ascii="Symbol" w:hAnsi="Symbol" w:hint="default"/>
      </w:rPr>
    </w:lvl>
    <w:lvl w:ilvl="4" w:tplc="EC900512" w:tentative="1">
      <w:start w:val="1"/>
      <w:numFmt w:val="bullet"/>
      <w:lvlText w:val="o"/>
      <w:lvlJc w:val="left"/>
      <w:pPr>
        <w:ind w:left="3600" w:hanging="360"/>
      </w:pPr>
      <w:rPr>
        <w:rFonts w:ascii="Courier New" w:hAnsi="Courier New" w:cs="Courier New" w:hint="default"/>
      </w:rPr>
    </w:lvl>
    <w:lvl w:ilvl="5" w:tplc="DF322EC0" w:tentative="1">
      <w:start w:val="1"/>
      <w:numFmt w:val="bullet"/>
      <w:lvlText w:val=""/>
      <w:lvlJc w:val="left"/>
      <w:pPr>
        <w:ind w:left="4320" w:hanging="360"/>
      </w:pPr>
      <w:rPr>
        <w:rFonts w:ascii="Wingdings" w:hAnsi="Wingdings" w:hint="default"/>
      </w:rPr>
    </w:lvl>
    <w:lvl w:ilvl="6" w:tplc="DD3AA1B2" w:tentative="1">
      <w:start w:val="1"/>
      <w:numFmt w:val="bullet"/>
      <w:lvlText w:val=""/>
      <w:lvlJc w:val="left"/>
      <w:pPr>
        <w:ind w:left="5040" w:hanging="360"/>
      </w:pPr>
      <w:rPr>
        <w:rFonts w:ascii="Symbol" w:hAnsi="Symbol" w:hint="default"/>
      </w:rPr>
    </w:lvl>
    <w:lvl w:ilvl="7" w:tplc="B2D8BF86" w:tentative="1">
      <w:start w:val="1"/>
      <w:numFmt w:val="bullet"/>
      <w:lvlText w:val="o"/>
      <w:lvlJc w:val="left"/>
      <w:pPr>
        <w:ind w:left="5760" w:hanging="360"/>
      </w:pPr>
      <w:rPr>
        <w:rFonts w:ascii="Courier New" w:hAnsi="Courier New" w:cs="Courier New" w:hint="default"/>
      </w:rPr>
    </w:lvl>
    <w:lvl w:ilvl="8" w:tplc="F8C8CEB0" w:tentative="1">
      <w:start w:val="1"/>
      <w:numFmt w:val="bullet"/>
      <w:lvlText w:val=""/>
      <w:lvlJc w:val="left"/>
      <w:pPr>
        <w:ind w:left="6480" w:hanging="360"/>
      </w:pPr>
      <w:rPr>
        <w:rFonts w:ascii="Wingdings" w:hAnsi="Wingdings" w:hint="default"/>
      </w:rPr>
    </w:lvl>
  </w:abstractNum>
  <w:abstractNum w:abstractNumId="24" w15:restartNumberingAfterBreak="0">
    <w:nsid w:val="653C04B9"/>
    <w:multiLevelType w:val="hybridMultilevel"/>
    <w:tmpl w:val="C8F28336"/>
    <w:lvl w:ilvl="0" w:tplc="B65A0AF4">
      <w:start w:val="1"/>
      <w:numFmt w:val="bullet"/>
      <w:lvlText w:val=""/>
      <w:lvlJc w:val="left"/>
      <w:pPr>
        <w:ind w:left="720" w:hanging="360"/>
      </w:pPr>
      <w:rPr>
        <w:rFonts w:ascii="Symbol" w:hAnsi="Symbol" w:hint="default"/>
      </w:rPr>
    </w:lvl>
    <w:lvl w:ilvl="1" w:tplc="817A94BE" w:tentative="1">
      <w:start w:val="1"/>
      <w:numFmt w:val="bullet"/>
      <w:lvlText w:val="o"/>
      <w:lvlJc w:val="left"/>
      <w:pPr>
        <w:ind w:left="1440" w:hanging="360"/>
      </w:pPr>
      <w:rPr>
        <w:rFonts w:ascii="Courier New" w:hAnsi="Courier New" w:cs="Courier New" w:hint="default"/>
      </w:rPr>
    </w:lvl>
    <w:lvl w:ilvl="2" w:tplc="E2241424" w:tentative="1">
      <w:start w:val="1"/>
      <w:numFmt w:val="bullet"/>
      <w:lvlText w:val=""/>
      <w:lvlJc w:val="left"/>
      <w:pPr>
        <w:ind w:left="2160" w:hanging="360"/>
      </w:pPr>
      <w:rPr>
        <w:rFonts w:ascii="Wingdings" w:hAnsi="Wingdings" w:hint="default"/>
      </w:rPr>
    </w:lvl>
    <w:lvl w:ilvl="3" w:tplc="0254C7C6" w:tentative="1">
      <w:start w:val="1"/>
      <w:numFmt w:val="bullet"/>
      <w:lvlText w:val=""/>
      <w:lvlJc w:val="left"/>
      <w:pPr>
        <w:ind w:left="2880" w:hanging="360"/>
      </w:pPr>
      <w:rPr>
        <w:rFonts w:ascii="Symbol" w:hAnsi="Symbol" w:hint="default"/>
      </w:rPr>
    </w:lvl>
    <w:lvl w:ilvl="4" w:tplc="71A081CC" w:tentative="1">
      <w:start w:val="1"/>
      <w:numFmt w:val="bullet"/>
      <w:lvlText w:val="o"/>
      <w:lvlJc w:val="left"/>
      <w:pPr>
        <w:ind w:left="3600" w:hanging="360"/>
      </w:pPr>
      <w:rPr>
        <w:rFonts w:ascii="Courier New" w:hAnsi="Courier New" w:cs="Courier New" w:hint="default"/>
      </w:rPr>
    </w:lvl>
    <w:lvl w:ilvl="5" w:tplc="D53E65AE" w:tentative="1">
      <w:start w:val="1"/>
      <w:numFmt w:val="bullet"/>
      <w:lvlText w:val=""/>
      <w:lvlJc w:val="left"/>
      <w:pPr>
        <w:ind w:left="4320" w:hanging="360"/>
      </w:pPr>
      <w:rPr>
        <w:rFonts w:ascii="Wingdings" w:hAnsi="Wingdings" w:hint="default"/>
      </w:rPr>
    </w:lvl>
    <w:lvl w:ilvl="6" w:tplc="4E8A97C4" w:tentative="1">
      <w:start w:val="1"/>
      <w:numFmt w:val="bullet"/>
      <w:lvlText w:val=""/>
      <w:lvlJc w:val="left"/>
      <w:pPr>
        <w:ind w:left="5040" w:hanging="360"/>
      </w:pPr>
      <w:rPr>
        <w:rFonts w:ascii="Symbol" w:hAnsi="Symbol" w:hint="default"/>
      </w:rPr>
    </w:lvl>
    <w:lvl w:ilvl="7" w:tplc="CAB07B80" w:tentative="1">
      <w:start w:val="1"/>
      <w:numFmt w:val="bullet"/>
      <w:lvlText w:val="o"/>
      <w:lvlJc w:val="left"/>
      <w:pPr>
        <w:ind w:left="5760" w:hanging="360"/>
      </w:pPr>
      <w:rPr>
        <w:rFonts w:ascii="Courier New" w:hAnsi="Courier New" w:cs="Courier New" w:hint="default"/>
      </w:rPr>
    </w:lvl>
    <w:lvl w:ilvl="8" w:tplc="5F9A1FE6" w:tentative="1">
      <w:start w:val="1"/>
      <w:numFmt w:val="bullet"/>
      <w:lvlText w:val=""/>
      <w:lvlJc w:val="left"/>
      <w:pPr>
        <w:ind w:left="6480" w:hanging="360"/>
      </w:pPr>
      <w:rPr>
        <w:rFonts w:ascii="Wingdings" w:hAnsi="Wingdings" w:hint="default"/>
      </w:rPr>
    </w:lvl>
  </w:abstractNum>
  <w:abstractNum w:abstractNumId="25" w15:restartNumberingAfterBreak="0">
    <w:nsid w:val="6E4061A9"/>
    <w:multiLevelType w:val="hybridMultilevel"/>
    <w:tmpl w:val="A60CA254"/>
    <w:lvl w:ilvl="0" w:tplc="0F265FFE">
      <w:start w:val="1"/>
      <w:numFmt w:val="bullet"/>
      <w:lvlText w:val=""/>
      <w:lvlJc w:val="left"/>
      <w:pPr>
        <w:ind w:left="720" w:hanging="360"/>
      </w:pPr>
      <w:rPr>
        <w:rFonts w:ascii="Symbol" w:hAnsi="Symbol" w:hint="default"/>
      </w:rPr>
    </w:lvl>
    <w:lvl w:ilvl="1" w:tplc="02802E50" w:tentative="1">
      <w:start w:val="1"/>
      <w:numFmt w:val="bullet"/>
      <w:lvlText w:val="o"/>
      <w:lvlJc w:val="left"/>
      <w:pPr>
        <w:ind w:left="1440" w:hanging="360"/>
      </w:pPr>
      <w:rPr>
        <w:rFonts w:ascii="Courier New" w:hAnsi="Courier New" w:cs="Courier New" w:hint="default"/>
      </w:rPr>
    </w:lvl>
    <w:lvl w:ilvl="2" w:tplc="2EB8979C" w:tentative="1">
      <w:start w:val="1"/>
      <w:numFmt w:val="bullet"/>
      <w:lvlText w:val=""/>
      <w:lvlJc w:val="left"/>
      <w:pPr>
        <w:ind w:left="2160" w:hanging="360"/>
      </w:pPr>
      <w:rPr>
        <w:rFonts w:ascii="Wingdings" w:hAnsi="Wingdings" w:hint="default"/>
      </w:rPr>
    </w:lvl>
    <w:lvl w:ilvl="3" w:tplc="E05CD052" w:tentative="1">
      <w:start w:val="1"/>
      <w:numFmt w:val="bullet"/>
      <w:lvlText w:val=""/>
      <w:lvlJc w:val="left"/>
      <w:pPr>
        <w:ind w:left="2880" w:hanging="360"/>
      </w:pPr>
      <w:rPr>
        <w:rFonts w:ascii="Symbol" w:hAnsi="Symbol" w:hint="default"/>
      </w:rPr>
    </w:lvl>
    <w:lvl w:ilvl="4" w:tplc="738C242A" w:tentative="1">
      <w:start w:val="1"/>
      <w:numFmt w:val="bullet"/>
      <w:lvlText w:val="o"/>
      <w:lvlJc w:val="left"/>
      <w:pPr>
        <w:ind w:left="3600" w:hanging="360"/>
      </w:pPr>
      <w:rPr>
        <w:rFonts w:ascii="Courier New" w:hAnsi="Courier New" w:cs="Courier New" w:hint="default"/>
      </w:rPr>
    </w:lvl>
    <w:lvl w:ilvl="5" w:tplc="D46E0D54" w:tentative="1">
      <w:start w:val="1"/>
      <w:numFmt w:val="bullet"/>
      <w:lvlText w:val=""/>
      <w:lvlJc w:val="left"/>
      <w:pPr>
        <w:ind w:left="4320" w:hanging="360"/>
      </w:pPr>
      <w:rPr>
        <w:rFonts w:ascii="Wingdings" w:hAnsi="Wingdings" w:hint="default"/>
      </w:rPr>
    </w:lvl>
    <w:lvl w:ilvl="6" w:tplc="A7560672" w:tentative="1">
      <w:start w:val="1"/>
      <w:numFmt w:val="bullet"/>
      <w:lvlText w:val=""/>
      <w:lvlJc w:val="left"/>
      <w:pPr>
        <w:ind w:left="5040" w:hanging="360"/>
      </w:pPr>
      <w:rPr>
        <w:rFonts w:ascii="Symbol" w:hAnsi="Symbol" w:hint="default"/>
      </w:rPr>
    </w:lvl>
    <w:lvl w:ilvl="7" w:tplc="8B2A35A2" w:tentative="1">
      <w:start w:val="1"/>
      <w:numFmt w:val="bullet"/>
      <w:lvlText w:val="o"/>
      <w:lvlJc w:val="left"/>
      <w:pPr>
        <w:ind w:left="5760" w:hanging="360"/>
      </w:pPr>
      <w:rPr>
        <w:rFonts w:ascii="Courier New" w:hAnsi="Courier New" w:cs="Courier New" w:hint="default"/>
      </w:rPr>
    </w:lvl>
    <w:lvl w:ilvl="8" w:tplc="EF1E1A80"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6422CF70">
      <w:start w:val="1"/>
      <w:numFmt w:val="bullet"/>
      <w:lvlText w:val=""/>
      <w:lvlJc w:val="left"/>
      <w:pPr>
        <w:tabs>
          <w:tab w:val="num" w:pos="720"/>
        </w:tabs>
        <w:ind w:left="720" w:hanging="360"/>
      </w:pPr>
      <w:rPr>
        <w:rFonts w:ascii="Symbol" w:hAnsi="Symbol" w:hint="default"/>
      </w:rPr>
    </w:lvl>
    <w:lvl w:ilvl="1" w:tplc="999ED818" w:tentative="1">
      <w:start w:val="1"/>
      <w:numFmt w:val="bullet"/>
      <w:lvlText w:val="o"/>
      <w:lvlJc w:val="left"/>
      <w:pPr>
        <w:tabs>
          <w:tab w:val="num" w:pos="1440"/>
        </w:tabs>
        <w:ind w:left="1440" w:hanging="360"/>
      </w:pPr>
      <w:rPr>
        <w:rFonts w:ascii="Courier New" w:hAnsi="Courier New" w:cs="Courier New" w:hint="default"/>
      </w:rPr>
    </w:lvl>
    <w:lvl w:ilvl="2" w:tplc="88C43E90" w:tentative="1">
      <w:start w:val="1"/>
      <w:numFmt w:val="bullet"/>
      <w:lvlText w:val=""/>
      <w:lvlJc w:val="left"/>
      <w:pPr>
        <w:tabs>
          <w:tab w:val="num" w:pos="2160"/>
        </w:tabs>
        <w:ind w:left="2160" w:hanging="360"/>
      </w:pPr>
      <w:rPr>
        <w:rFonts w:ascii="Wingdings" w:hAnsi="Wingdings" w:hint="default"/>
      </w:rPr>
    </w:lvl>
    <w:lvl w:ilvl="3" w:tplc="81D0792C" w:tentative="1">
      <w:start w:val="1"/>
      <w:numFmt w:val="bullet"/>
      <w:lvlText w:val=""/>
      <w:lvlJc w:val="left"/>
      <w:pPr>
        <w:tabs>
          <w:tab w:val="num" w:pos="2880"/>
        </w:tabs>
        <w:ind w:left="2880" w:hanging="360"/>
      </w:pPr>
      <w:rPr>
        <w:rFonts w:ascii="Symbol" w:hAnsi="Symbol" w:hint="default"/>
      </w:rPr>
    </w:lvl>
    <w:lvl w:ilvl="4" w:tplc="0C3808C2" w:tentative="1">
      <w:start w:val="1"/>
      <w:numFmt w:val="bullet"/>
      <w:lvlText w:val="o"/>
      <w:lvlJc w:val="left"/>
      <w:pPr>
        <w:tabs>
          <w:tab w:val="num" w:pos="3600"/>
        </w:tabs>
        <w:ind w:left="3600" w:hanging="360"/>
      </w:pPr>
      <w:rPr>
        <w:rFonts w:ascii="Courier New" w:hAnsi="Courier New" w:cs="Courier New" w:hint="default"/>
      </w:rPr>
    </w:lvl>
    <w:lvl w:ilvl="5" w:tplc="7FE03E8E" w:tentative="1">
      <w:start w:val="1"/>
      <w:numFmt w:val="bullet"/>
      <w:lvlText w:val=""/>
      <w:lvlJc w:val="left"/>
      <w:pPr>
        <w:tabs>
          <w:tab w:val="num" w:pos="4320"/>
        </w:tabs>
        <w:ind w:left="4320" w:hanging="360"/>
      </w:pPr>
      <w:rPr>
        <w:rFonts w:ascii="Wingdings" w:hAnsi="Wingdings" w:hint="default"/>
      </w:rPr>
    </w:lvl>
    <w:lvl w:ilvl="6" w:tplc="2996B056" w:tentative="1">
      <w:start w:val="1"/>
      <w:numFmt w:val="bullet"/>
      <w:lvlText w:val=""/>
      <w:lvlJc w:val="left"/>
      <w:pPr>
        <w:tabs>
          <w:tab w:val="num" w:pos="5040"/>
        </w:tabs>
        <w:ind w:left="5040" w:hanging="360"/>
      </w:pPr>
      <w:rPr>
        <w:rFonts w:ascii="Symbol" w:hAnsi="Symbol" w:hint="default"/>
      </w:rPr>
    </w:lvl>
    <w:lvl w:ilvl="7" w:tplc="82C67FB2" w:tentative="1">
      <w:start w:val="1"/>
      <w:numFmt w:val="bullet"/>
      <w:lvlText w:val="o"/>
      <w:lvlJc w:val="left"/>
      <w:pPr>
        <w:tabs>
          <w:tab w:val="num" w:pos="5760"/>
        </w:tabs>
        <w:ind w:left="5760" w:hanging="360"/>
      </w:pPr>
      <w:rPr>
        <w:rFonts w:ascii="Courier New" w:hAnsi="Courier New" w:cs="Courier New" w:hint="default"/>
      </w:rPr>
    </w:lvl>
    <w:lvl w:ilvl="8" w:tplc="6D607F7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4099E"/>
    <w:multiLevelType w:val="hybridMultilevel"/>
    <w:tmpl w:val="3864DE26"/>
    <w:lvl w:ilvl="0" w:tplc="2AF8C156">
      <w:start w:val="1"/>
      <w:numFmt w:val="bullet"/>
      <w:lvlText w:val=""/>
      <w:lvlJc w:val="left"/>
      <w:pPr>
        <w:ind w:left="720" w:hanging="360"/>
      </w:pPr>
      <w:rPr>
        <w:rFonts w:ascii="Symbol" w:hAnsi="Symbol" w:hint="default"/>
      </w:rPr>
    </w:lvl>
    <w:lvl w:ilvl="1" w:tplc="9EB61EA4" w:tentative="1">
      <w:start w:val="1"/>
      <w:numFmt w:val="bullet"/>
      <w:lvlText w:val="o"/>
      <w:lvlJc w:val="left"/>
      <w:pPr>
        <w:ind w:left="1440" w:hanging="360"/>
      </w:pPr>
      <w:rPr>
        <w:rFonts w:ascii="Courier New" w:hAnsi="Courier New" w:cs="Courier New" w:hint="default"/>
      </w:rPr>
    </w:lvl>
    <w:lvl w:ilvl="2" w:tplc="BDA6384A" w:tentative="1">
      <w:start w:val="1"/>
      <w:numFmt w:val="bullet"/>
      <w:lvlText w:val=""/>
      <w:lvlJc w:val="left"/>
      <w:pPr>
        <w:ind w:left="2160" w:hanging="360"/>
      </w:pPr>
      <w:rPr>
        <w:rFonts w:ascii="Wingdings" w:hAnsi="Wingdings" w:hint="default"/>
      </w:rPr>
    </w:lvl>
    <w:lvl w:ilvl="3" w:tplc="F698C112" w:tentative="1">
      <w:start w:val="1"/>
      <w:numFmt w:val="bullet"/>
      <w:lvlText w:val=""/>
      <w:lvlJc w:val="left"/>
      <w:pPr>
        <w:ind w:left="2880" w:hanging="360"/>
      </w:pPr>
      <w:rPr>
        <w:rFonts w:ascii="Symbol" w:hAnsi="Symbol" w:hint="default"/>
      </w:rPr>
    </w:lvl>
    <w:lvl w:ilvl="4" w:tplc="7E9A689A" w:tentative="1">
      <w:start w:val="1"/>
      <w:numFmt w:val="bullet"/>
      <w:lvlText w:val="o"/>
      <w:lvlJc w:val="left"/>
      <w:pPr>
        <w:ind w:left="3600" w:hanging="360"/>
      </w:pPr>
      <w:rPr>
        <w:rFonts w:ascii="Courier New" w:hAnsi="Courier New" w:cs="Courier New" w:hint="default"/>
      </w:rPr>
    </w:lvl>
    <w:lvl w:ilvl="5" w:tplc="3B1C09B0" w:tentative="1">
      <w:start w:val="1"/>
      <w:numFmt w:val="bullet"/>
      <w:lvlText w:val=""/>
      <w:lvlJc w:val="left"/>
      <w:pPr>
        <w:ind w:left="4320" w:hanging="360"/>
      </w:pPr>
      <w:rPr>
        <w:rFonts w:ascii="Wingdings" w:hAnsi="Wingdings" w:hint="default"/>
      </w:rPr>
    </w:lvl>
    <w:lvl w:ilvl="6" w:tplc="1FE05E36" w:tentative="1">
      <w:start w:val="1"/>
      <w:numFmt w:val="bullet"/>
      <w:lvlText w:val=""/>
      <w:lvlJc w:val="left"/>
      <w:pPr>
        <w:ind w:left="5040" w:hanging="360"/>
      </w:pPr>
      <w:rPr>
        <w:rFonts w:ascii="Symbol" w:hAnsi="Symbol" w:hint="default"/>
      </w:rPr>
    </w:lvl>
    <w:lvl w:ilvl="7" w:tplc="BF3CFC40" w:tentative="1">
      <w:start w:val="1"/>
      <w:numFmt w:val="bullet"/>
      <w:lvlText w:val="o"/>
      <w:lvlJc w:val="left"/>
      <w:pPr>
        <w:ind w:left="5760" w:hanging="360"/>
      </w:pPr>
      <w:rPr>
        <w:rFonts w:ascii="Courier New" w:hAnsi="Courier New" w:cs="Courier New" w:hint="default"/>
      </w:rPr>
    </w:lvl>
    <w:lvl w:ilvl="8" w:tplc="D506BFE8" w:tentative="1">
      <w:start w:val="1"/>
      <w:numFmt w:val="bullet"/>
      <w:lvlText w:val=""/>
      <w:lvlJc w:val="left"/>
      <w:pPr>
        <w:ind w:left="6480" w:hanging="360"/>
      </w:pPr>
      <w:rPr>
        <w:rFonts w:ascii="Wingdings" w:hAnsi="Wingdings" w:hint="default"/>
      </w:rPr>
    </w:lvl>
  </w:abstractNum>
  <w:abstractNum w:abstractNumId="28" w15:restartNumberingAfterBreak="0">
    <w:nsid w:val="756C6F4A"/>
    <w:multiLevelType w:val="hybridMultilevel"/>
    <w:tmpl w:val="5840235E"/>
    <w:lvl w:ilvl="0" w:tplc="B290D810">
      <w:numFmt w:val="bullet"/>
      <w:lvlText w:val="•"/>
      <w:lvlJc w:val="left"/>
      <w:pPr>
        <w:ind w:left="720" w:hanging="360"/>
      </w:pPr>
      <w:rPr>
        <w:rFonts w:ascii="Times New Roman" w:eastAsia="MS Mincho" w:hAnsi="Times New Roman" w:cs="Times New Roman" w:hint="default"/>
        <w:sz w:val="22"/>
      </w:rPr>
    </w:lvl>
    <w:lvl w:ilvl="1" w:tplc="6FBE26B4" w:tentative="1">
      <w:start w:val="1"/>
      <w:numFmt w:val="bullet"/>
      <w:lvlText w:val="o"/>
      <w:lvlJc w:val="left"/>
      <w:pPr>
        <w:ind w:left="1440" w:hanging="360"/>
      </w:pPr>
      <w:rPr>
        <w:rFonts w:ascii="Courier New" w:hAnsi="Courier New" w:cs="Courier New" w:hint="default"/>
      </w:rPr>
    </w:lvl>
    <w:lvl w:ilvl="2" w:tplc="4F503F52" w:tentative="1">
      <w:start w:val="1"/>
      <w:numFmt w:val="bullet"/>
      <w:lvlText w:val=""/>
      <w:lvlJc w:val="left"/>
      <w:pPr>
        <w:ind w:left="2160" w:hanging="360"/>
      </w:pPr>
      <w:rPr>
        <w:rFonts w:ascii="Wingdings" w:hAnsi="Wingdings" w:hint="default"/>
      </w:rPr>
    </w:lvl>
    <w:lvl w:ilvl="3" w:tplc="804A24AA" w:tentative="1">
      <w:start w:val="1"/>
      <w:numFmt w:val="bullet"/>
      <w:lvlText w:val=""/>
      <w:lvlJc w:val="left"/>
      <w:pPr>
        <w:ind w:left="2880" w:hanging="360"/>
      </w:pPr>
      <w:rPr>
        <w:rFonts w:ascii="Symbol" w:hAnsi="Symbol" w:hint="default"/>
      </w:rPr>
    </w:lvl>
    <w:lvl w:ilvl="4" w:tplc="F1807722" w:tentative="1">
      <w:start w:val="1"/>
      <w:numFmt w:val="bullet"/>
      <w:lvlText w:val="o"/>
      <w:lvlJc w:val="left"/>
      <w:pPr>
        <w:ind w:left="3600" w:hanging="360"/>
      </w:pPr>
      <w:rPr>
        <w:rFonts w:ascii="Courier New" w:hAnsi="Courier New" w:cs="Courier New" w:hint="default"/>
      </w:rPr>
    </w:lvl>
    <w:lvl w:ilvl="5" w:tplc="D3D053B8" w:tentative="1">
      <w:start w:val="1"/>
      <w:numFmt w:val="bullet"/>
      <w:lvlText w:val=""/>
      <w:lvlJc w:val="left"/>
      <w:pPr>
        <w:ind w:left="4320" w:hanging="360"/>
      </w:pPr>
      <w:rPr>
        <w:rFonts w:ascii="Wingdings" w:hAnsi="Wingdings" w:hint="default"/>
      </w:rPr>
    </w:lvl>
    <w:lvl w:ilvl="6" w:tplc="483EEAF2" w:tentative="1">
      <w:start w:val="1"/>
      <w:numFmt w:val="bullet"/>
      <w:lvlText w:val=""/>
      <w:lvlJc w:val="left"/>
      <w:pPr>
        <w:ind w:left="5040" w:hanging="360"/>
      </w:pPr>
      <w:rPr>
        <w:rFonts w:ascii="Symbol" w:hAnsi="Symbol" w:hint="default"/>
      </w:rPr>
    </w:lvl>
    <w:lvl w:ilvl="7" w:tplc="C2BA1002" w:tentative="1">
      <w:start w:val="1"/>
      <w:numFmt w:val="bullet"/>
      <w:lvlText w:val="o"/>
      <w:lvlJc w:val="left"/>
      <w:pPr>
        <w:ind w:left="5760" w:hanging="360"/>
      </w:pPr>
      <w:rPr>
        <w:rFonts w:ascii="Courier New" w:hAnsi="Courier New" w:cs="Courier New" w:hint="default"/>
      </w:rPr>
    </w:lvl>
    <w:lvl w:ilvl="8" w:tplc="789C823A" w:tentative="1">
      <w:start w:val="1"/>
      <w:numFmt w:val="bullet"/>
      <w:lvlText w:val=""/>
      <w:lvlJc w:val="left"/>
      <w:pPr>
        <w:ind w:left="6480" w:hanging="360"/>
      </w:pPr>
      <w:rPr>
        <w:rFonts w:ascii="Wingdings" w:hAnsi="Wingdings" w:hint="default"/>
      </w:rPr>
    </w:lvl>
  </w:abstractNum>
  <w:abstractNum w:abstractNumId="29" w15:restartNumberingAfterBreak="0">
    <w:nsid w:val="759F25F0"/>
    <w:multiLevelType w:val="hybridMultilevel"/>
    <w:tmpl w:val="6D1AF886"/>
    <w:lvl w:ilvl="0" w:tplc="03DA090E">
      <w:start w:val="1"/>
      <w:numFmt w:val="bullet"/>
      <w:lvlText w:val=""/>
      <w:lvlJc w:val="left"/>
      <w:pPr>
        <w:ind w:left="644" w:hanging="360"/>
      </w:pPr>
      <w:rPr>
        <w:rFonts w:ascii="Symbol" w:hAnsi="Symbol" w:hint="default"/>
      </w:rPr>
    </w:lvl>
    <w:lvl w:ilvl="1" w:tplc="C26AF754" w:tentative="1">
      <w:start w:val="1"/>
      <w:numFmt w:val="bullet"/>
      <w:lvlText w:val="o"/>
      <w:lvlJc w:val="left"/>
      <w:pPr>
        <w:ind w:left="1364" w:hanging="360"/>
      </w:pPr>
      <w:rPr>
        <w:rFonts w:ascii="Courier New" w:hAnsi="Courier New" w:cs="Courier New" w:hint="default"/>
      </w:rPr>
    </w:lvl>
    <w:lvl w:ilvl="2" w:tplc="EEFE4440" w:tentative="1">
      <w:start w:val="1"/>
      <w:numFmt w:val="bullet"/>
      <w:lvlText w:val=""/>
      <w:lvlJc w:val="left"/>
      <w:pPr>
        <w:ind w:left="2084" w:hanging="360"/>
      </w:pPr>
      <w:rPr>
        <w:rFonts w:ascii="Wingdings" w:hAnsi="Wingdings" w:hint="default"/>
      </w:rPr>
    </w:lvl>
    <w:lvl w:ilvl="3" w:tplc="DC5EAF8C" w:tentative="1">
      <w:start w:val="1"/>
      <w:numFmt w:val="bullet"/>
      <w:lvlText w:val=""/>
      <w:lvlJc w:val="left"/>
      <w:pPr>
        <w:ind w:left="2804" w:hanging="360"/>
      </w:pPr>
      <w:rPr>
        <w:rFonts w:ascii="Symbol" w:hAnsi="Symbol" w:hint="default"/>
      </w:rPr>
    </w:lvl>
    <w:lvl w:ilvl="4" w:tplc="171A96BC" w:tentative="1">
      <w:start w:val="1"/>
      <w:numFmt w:val="bullet"/>
      <w:lvlText w:val="o"/>
      <w:lvlJc w:val="left"/>
      <w:pPr>
        <w:ind w:left="3524" w:hanging="360"/>
      </w:pPr>
      <w:rPr>
        <w:rFonts w:ascii="Courier New" w:hAnsi="Courier New" w:cs="Courier New" w:hint="default"/>
      </w:rPr>
    </w:lvl>
    <w:lvl w:ilvl="5" w:tplc="47B41286" w:tentative="1">
      <w:start w:val="1"/>
      <w:numFmt w:val="bullet"/>
      <w:lvlText w:val=""/>
      <w:lvlJc w:val="left"/>
      <w:pPr>
        <w:ind w:left="4244" w:hanging="360"/>
      </w:pPr>
      <w:rPr>
        <w:rFonts w:ascii="Wingdings" w:hAnsi="Wingdings" w:hint="default"/>
      </w:rPr>
    </w:lvl>
    <w:lvl w:ilvl="6" w:tplc="FA122CBE" w:tentative="1">
      <w:start w:val="1"/>
      <w:numFmt w:val="bullet"/>
      <w:lvlText w:val=""/>
      <w:lvlJc w:val="left"/>
      <w:pPr>
        <w:ind w:left="4964" w:hanging="360"/>
      </w:pPr>
      <w:rPr>
        <w:rFonts w:ascii="Symbol" w:hAnsi="Symbol" w:hint="default"/>
      </w:rPr>
    </w:lvl>
    <w:lvl w:ilvl="7" w:tplc="EDE4F2BE" w:tentative="1">
      <w:start w:val="1"/>
      <w:numFmt w:val="bullet"/>
      <w:lvlText w:val="o"/>
      <w:lvlJc w:val="left"/>
      <w:pPr>
        <w:ind w:left="5684" w:hanging="360"/>
      </w:pPr>
      <w:rPr>
        <w:rFonts w:ascii="Courier New" w:hAnsi="Courier New" w:cs="Courier New" w:hint="default"/>
      </w:rPr>
    </w:lvl>
    <w:lvl w:ilvl="8" w:tplc="E8D6E858" w:tentative="1">
      <w:start w:val="1"/>
      <w:numFmt w:val="bullet"/>
      <w:lvlText w:val=""/>
      <w:lvlJc w:val="left"/>
      <w:pPr>
        <w:ind w:left="6404" w:hanging="360"/>
      </w:pPr>
      <w:rPr>
        <w:rFonts w:ascii="Wingdings" w:hAnsi="Wingdings" w:hint="default"/>
      </w:rPr>
    </w:lvl>
  </w:abstractNum>
  <w:abstractNum w:abstractNumId="30" w15:restartNumberingAfterBreak="0">
    <w:nsid w:val="7EFD087C"/>
    <w:multiLevelType w:val="hybridMultilevel"/>
    <w:tmpl w:val="6CCE901A"/>
    <w:lvl w:ilvl="0" w:tplc="B140912E">
      <w:start w:val="1"/>
      <w:numFmt w:val="bullet"/>
      <w:lvlText w:val=""/>
      <w:lvlJc w:val="left"/>
      <w:pPr>
        <w:ind w:left="720" w:hanging="360"/>
      </w:pPr>
      <w:rPr>
        <w:rFonts w:ascii="Symbol" w:hAnsi="Symbol" w:hint="default"/>
      </w:rPr>
    </w:lvl>
    <w:lvl w:ilvl="1" w:tplc="F56CC23E" w:tentative="1">
      <w:start w:val="1"/>
      <w:numFmt w:val="bullet"/>
      <w:lvlText w:val="o"/>
      <w:lvlJc w:val="left"/>
      <w:pPr>
        <w:ind w:left="1440" w:hanging="360"/>
      </w:pPr>
      <w:rPr>
        <w:rFonts w:ascii="Courier New" w:hAnsi="Courier New" w:cs="Courier New" w:hint="default"/>
      </w:rPr>
    </w:lvl>
    <w:lvl w:ilvl="2" w:tplc="38BE2280" w:tentative="1">
      <w:start w:val="1"/>
      <w:numFmt w:val="bullet"/>
      <w:lvlText w:val=""/>
      <w:lvlJc w:val="left"/>
      <w:pPr>
        <w:ind w:left="2160" w:hanging="360"/>
      </w:pPr>
      <w:rPr>
        <w:rFonts w:ascii="Wingdings" w:hAnsi="Wingdings" w:hint="default"/>
      </w:rPr>
    </w:lvl>
    <w:lvl w:ilvl="3" w:tplc="007254A6" w:tentative="1">
      <w:start w:val="1"/>
      <w:numFmt w:val="bullet"/>
      <w:lvlText w:val=""/>
      <w:lvlJc w:val="left"/>
      <w:pPr>
        <w:ind w:left="2880" w:hanging="360"/>
      </w:pPr>
      <w:rPr>
        <w:rFonts w:ascii="Symbol" w:hAnsi="Symbol" w:hint="default"/>
      </w:rPr>
    </w:lvl>
    <w:lvl w:ilvl="4" w:tplc="D18C825E" w:tentative="1">
      <w:start w:val="1"/>
      <w:numFmt w:val="bullet"/>
      <w:lvlText w:val="o"/>
      <w:lvlJc w:val="left"/>
      <w:pPr>
        <w:ind w:left="3600" w:hanging="360"/>
      </w:pPr>
      <w:rPr>
        <w:rFonts w:ascii="Courier New" w:hAnsi="Courier New" w:cs="Courier New" w:hint="default"/>
      </w:rPr>
    </w:lvl>
    <w:lvl w:ilvl="5" w:tplc="D98202D8" w:tentative="1">
      <w:start w:val="1"/>
      <w:numFmt w:val="bullet"/>
      <w:lvlText w:val=""/>
      <w:lvlJc w:val="left"/>
      <w:pPr>
        <w:ind w:left="4320" w:hanging="360"/>
      </w:pPr>
      <w:rPr>
        <w:rFonts w:ascii="Wingdings" w:hAnsi="Wingdings" w:hint="default"/>
      </w:rPr>
    </w:lvl>
    <w:lvl w:ilvl="6" w:tplc="6BB21B82" w:tentative="1">
      <w:start w:val="1"/>
      <w:numFmt w:val="bullet"/>
      <w:lvlText w:val=""/>
      <w:lvlJc w:val="left"/>
      <w:pPr>
        <w:ind w:left="5040" w:hanging="360"/>
      </w:pPr>
      <w:rPr>
        <w:rFonts w:ascii="Symbol" w:hAnsi="Symbol" w:hint="default"/>
      </w:rPr>
    </w:lvl>
    <w:lvl w:ilvl="7" w:tplc="D37237EA" w:tentative="1">
      <w:start w:val="1"/>
      <w:numFmt w:val="bullet"/>
      <w:lvlText w:val="o"/>
      <w:lvlJc w:val="left"/>
      <w:pPr>
        <w:ind w:left="5760" w:hanging="360"/>
      </w:pPr>
      <w:rPr>
        <w:rFonts w:ascii="Courier New" w:hAnsi="Courier New" w:cs="Courier New" w:hint="default"/>
      </w:rPr>
    </w:lvl>
    <w:lvl w:ilvl="8" w:tplc="8070C73A" w:tentative="1">
      <w:start w:val="1"/>
      <w:numFmt w:val="bullet"/>
      <w:lvlText w:val=""/>
      <w:lvlJc w:val="left"/>
      <w:pPr>
        <w:ind w:left="6480" w:hanging="360"/>
      </w:pPr>
      <w:rPr>
        <w:rFonts w:ascii="Wingdings" w:hAnsi="Wingdings" w:hint="default"/>
      </w:rPr>
    </w:lvl>
  </w:abstractNum>
  <w:num w:numId="1" w16cid:durableId="442962996">
    <w:abstractNumId w:val="1"/>
  </w:num>
  <w:num w:numId="2" w16cid:durableId="1787769428">
    <w:abstractNumId w:val="18"/>
  </w:num>
  <w:num w:numId="3" w16cid:durableId="1190029044">
    <w:abstractNumId w:val="0"/>
  </w:num>
  <w:num w:numId="4" w16cid:durableId="324750873">
    <w:abstractNumId w:val="2"/>
  </w:num>
  <w:num w:numId="5" w16cid:durableId="1178233889">
    <w:abstractNumId w:val="12"/>
  </w:num>
  <w:num w:numId="6" w16cid:durableId="1407453133">
    <w:abstractNumId w:val="5"/>
  </w:num>
  <w:num w:numId="7" w16cid:durableId="1757479273">
    <w:abstractNumId w:val="25"/>
  </w:num>
  <w:num w:numId="8" w16cid:durableId="739601108">
    <w:abstractNumId w:val="7"/>
  </w:num>
  <w:num w:numId="9" w16cid:durableId="458299791">
    <w:abstractNumId w:val="29"/>
  </w:num>
  <w:num w:numId="10" w16cid:durableId="914361882">
    <w:abstractNumId w:val="23"/>
  </w:num>
  <w:num w:numId="11" w16cid:durableId="652949885">
    <w:abstractNumId w:val="9"/>
  </w:num>
  <w:num w:numId="12" w16cid:durableId="1236278513">
    <w:abstractNumId w:val="6"/>
  </w:num>
  <w:num w:numId="13" w16cid:durableId="232785029">
    <w:abstractNumId w:val="10"/>
  </w:num>
  <w:num w:numId="14" w16cid:durableId="213078178">
    <w:abstractNumId w:val="20"/>
  </w:num>
  <w:num w:numId="15" w16cid:durableId="1621960805">
    <w:abstractNumId w:val="14"/>
  </w:num>
  <w:num w:numId="16" w16cid:durableId="1446148920">
    <w:abstractNumId w:val="24"/>
  </w:num>
  <w:num w:numId="17" w16cid:durableId="85619961">
    <w:abstractNumId w:val="17"/>
  </w:num>
  <w:num w:numId="18" w16cid:durableId="695086479">
    <w:abstractNumId w:val="15"/>
  </w:num>
  <w:num w:numId="19" w16cid:durableId="598877133">
    <w:abstractNumId w:val="19"/>
  </w:num>
  <w:num w:numId="20" w16cid:durableId="1507593153">
    <w:abstractNumId w:val="13"/>
  </w:num>
  <w:num w:numId="21" w16cid:durableId="663821399">
    <w:abstractNumId w:val="22"/>
  </w:num>
  <w:num w:numId="22" w16cid:durableId="878929931">
    <w:abstractNumId w:val="30"/>
  </w:num>
  <w:num w:numId="23" w16cid:durableId="1949774745">
    <w:abstractNumId w:val="27"/>
  </w:num>
  <w:num w:numId="24" w16cid:durableId="659848306">
    <w:abstractNumId w:val="11"/>
  </w:num>
  <w:num w:numId="25" w16cid:durableId="710111576">
    <w:abstractNumId w:val="16"/>
  </w:num>
  <w:num w:numId="26" w16cid:durableId="1107306851">
    <w:abstractNumId w:val="4"/>
  </w:num>
  <w:num w:numId="27" w16cid:durableId="1336498484">
    <w:abstractNumId w:val="26"/>
  </w:num>
  <w:num w:numId="28" w16cid:durableId="619341884">
    <w:abstractNumId w:val="25"/>
  </w:num>
  <w:num w:numId="29" w16cid:durableId="1880512675">
    <w:abstractNumId w:val="21"/>
  </w:num>
  <w:num w:numId="30" w16cid:durableId="952710369">
    <w:abstractNumId w:val="8"/>
  </w:num>
  <w:num w:numId="31" w16cid:durableId="1340933378">
    <w:abstractNumId w:val="28"/>
  </w:num>
  <w:num w:numId="32" w16cid:durableId="832993733">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s>
  <w:rsids>
    <w:rsidRoot w:val="00106A7F"/>
    <w:rsid w:val="00005438"/>
    <w:rsid w:val="00017AE2"/>
    <w:rsid w:val="00045961"/>
    <w:rsid w:val="0009665C"/>
    <w:rsid w:val="000D136B"/>
    <w:rsid w:val="000E277B"/>
    <w:rsid w:val="0010597F"/>
    <w:rsid w:val="00106A7F"/>
    <w:rsid w:val="001D41D1"/>
    <w:rsid w:val="001F049A"/>
    <w:rsid w:val="001F16A1"/>
    <w:rsid w:val="001F3BE2"/>
    <w:rsid w:val="00212164"/>
    <w:rsid w:val="00225F68"/>
    <w:rsid w:val="00232D91"/>
    <w:rsid w:val="00252B59"/>
    <w:rsid w:val="00262810"/>
    <w:rsid w:val="002A0753"/>
    <w:rsid w:val="002B3945"/>
    <w:rsid w:val="002F5985"/>
    <w:rsid w:val="00373188"/>
    <w:rsid w:val="003A68C6"/>
    <w:rsid w:val="003D32DF"/>
    <w:rsid w:val="004050F3"/>
    <w:rsid w:val="0040735A"/>
    <w:rsid w:val="0046397A"/>
    <w:rsid w:val="00476450"/>
    <w:rsid w:val="00476DB1"/>
    <w:rsid w:val="00495A9B"/>
    <w:rsid w:val="00497602"/>
    <w:rsid w:val="004B2947"/>
    <w:rsid w:val="004C3C1E"/>
    <w:rsid w:val="00553BE5"/>
    <w:rsid w:val="00574504"/>
    <w:rsid w:val="0059224E"/>
    <w:rsid w:val="005C6BFE"/>
    <w:rsid w:val="005D75EE"/>
    <w:rsid w:val="005E7683"/>
    <w:rsid w:val="005E7C9D"/>
    <w:rsid w:val="00604705"/>
    <w:rsid w:val="00640E8A"/>
    <w:rsid w:val="00664C82"/>
    <w:rsid w:val="00667F83"/>
    <w:rsid w:val="00682DD1"/>
    <w:rsid w:val="006877D5"/>
    <w:rsid w:val="00687C23"/>
    <w:rsid w:val="00693ADA"/>
    <w:rsid w:val="006C1D3B"/>
    <w:rsid w:val="006C730E"/>
    <w:rsid w:val="006C7579"/>
    <w:rsid w:val="006F1D14"/>
    <w:rsid w:val="006F55D4"/>
    <w:rsid w:val="006F5A20"/>
    <w:rsid w:val="0070665E"/>
    <w:rsid w:val="007322C3"/>
    <w:rsid w:val="00751E59"/>
    <w:rsid w:val="007A4C20"/>
    <w:rsid w:val="007C2278"/>
    <w:rsid w:val="00851FA9"/>
    <w:rsid w:val="00861E98"/>
    <w:rsid w:val="008850F1"/>
    <w:rsid w:val="00896910"/>
    <w:rsid w:val="008C1DD7"/>
    <w:rsid w:val="00924ACA"/>
    <w:rsid w:val="00955C08"/>
    <w:rsid w:val="00964062"/>
    <w:rsid w:val="00970FDF"/>
    <w:rsid w:val="009A1823"/>
    <w:rsid w:val="009C5E5E"/>
    <w:rsid w:val="009E482E"/>
    <w:rsid w:val="009F5D70"/>
    <w:rsid w:val="00A418C6"/>
    <w:rsid w:val="00A476C7"/>
    <w:rsid w:val="00A86C1D"/>
    <w:rsid w:val="00AC4C31"/>
    <w:rsid w:val="00AD2EAB"/>
    <w:rsid w:val="00AE68A1"/>
    <w:rsid w:val="00B0194E"/>
    <w:rsid w:val="00B715ED"/>
    <w:rsid w:val="00C3223B"/>
    <w:rsid w:val="00C55DF7"/>
    <w:rsid w:val="00C560F9"/>
    <w:rsid w:val="00C62E5C"/>
    <w:rsid w:val="00C81758"/>
    <w:rsid w:val="00C96424"/>
    <w:rsid w:val="00CB05B8"/>
    <w:rsid w:val="00CC6BBC"/>
    <w:rsid w:val="00D008EA"/>
    <w:rsid w:val="00D1347C"/>
    <w:rsid w:val="00D1794E"/>
    <w:rsid w:val="00D373EC"/>
    <w:rsid w:val="00D547B6"/>
    <w:rsid w:val="00D57CF4"/>
    <w:rsid w:val="00D678A0"/>
    <w:rsid w:val="00D71778"/>
    <w:rsid w:val="00DB6C90"/>
    <w:rsid w:val="00E300F7"/>
    <w:rsid w:val="00E44A47"/>
    <w:rsid w:val="00E52331"/>
    <w:rsid w:val="00E656C6"/>
    <w:rsid w:val="00E80636"/>
    <w:rsid w:val="00EC43EB"/>
    <w:rsid w:val="00F349AA"/>
    <w:rsid w:val="00F5629E"/>
    <w:rsid w:val="00F728BD"/>
    <w:rsid w:val="00FE13DB"/>
    <w:rsid w:val="00FE58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7A701"/>
  <w15:chartTrackingRefBased/>
  <w15:docId w15:val="{828B9E46-3643-4D46-BFE6-ABA2B07F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uiPriority="20"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77B"/>
    <w:rPr>
      <w:sz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link w:val="Heading4Char"/>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2"/>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customStyle="1" w:styleId="EMEAHeading0">
    <w:name w:val="EMEA Heading 0"/>
    <w:basedOn w:val="EMEABodyText"/>
    <w:next w:val="EMEABodyText"/>
    <w:pPr>
      <w:keepNext/>
      <w:keepLines/>
    </w:pPr>
    <w:rPr>
      <w:b/>
      <w:caps/>
    </w:rPr>
  </w:style>
  <w:style w:type="character" w:customStyle="1" w:styleId="BMSSubscript">
    <w:name w:val="BMS Subscript"/>
    <w:rPr>
      <w:sz w:val="28"/>
      <w:vertAlign w:val="subscript"/>
    </w:rPr>
  </w:style>
  <w:style w:type="character" w:customStyle="1" w:styleId="EMEABodyTextChar">
    <w:name w:val="EMEA Body Text Char"/>
    <w:link w:val="EMEABodyText"/>
    <w:rPr>
      <w:sz w:val="22"/>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PlainText">
    <w:name w:val="Plain Text"/>
    <w:basedOn w:val="Normal"/>
    <w:link w:val="PlainTextChar"/>
    <w:uiPriority w:val="99"/>
    <w:unhideWhenUsed/>
    <w:rPr>
      <w:rFonts w:ascii="Consolas" w:eastAsia="Calibri" w:hAnsi="Consolas"/>
      <w:sz w:val="21"/>
      <w:szCs w:val="21"/>
      <w:lang w:val="x-none"/>
    </w:rPr>
  </w:style>
  <w:style w:type="character" w:customStyle="1" w:styleId="PlainTextChar">
    <w:name w:val="Plain Text Char"/>
    <w:link w:val="PlainText"/>
    <w:uiPriority w:val="99"/>
    <w:rPr>
      <w:rFonts w:ascii="Consolas" w:eastAsia="Calibri" w:hAnsi="Consolas"/>
      <w:sz w:val="21"/>
      <w:szCs w:val="21"/>
      <w:lang w:eastAsia="en-US"/>
    </w:rPr>
  </w:style>
  <w:style w:type="paragraph" w:styleId="ListBullet">
    <w:name w:val="List Bullet"/>
    <w:basedOn w:val="Normal"/>
    <w:pPr>
      <w:numPr>
        <w:numId w:val="3"/>
      </w:numPr>
      <w:contextualSpacing/>
    </w:pPr>
  </w:style>
  <w:style w:type="character" w:customStyle="1" w:styleId="BMSBodyTextChar">
    <w:name w:val="BMS Body Text Char"/>
    <w:link w:val="BMSBodyText"/>
    <w:locked/>
    <w:rPr>
      <w:color w:val="000000"/>
      <w:sz w:val="24"/>
      <w:lang w:val="en-US" w:eastAsia="en-US" w:bidi="ar-SA"/>
    </w:rPr>
  </w:style>
  <w:style w:type="paragraph" w:customStyle="1" w:styleId="Default">
    <w:name w:val="Default"/>
    <w:pPr>
      <w:autoSpaceDE w:val="0"/>
      <w:autoSpaceDN w:val="0"/>
      <w:adjustRightInd w:val="0"/>
    </w:pPr>
    <w:rPr>
      <w:rFonts w:ascii="Verdana" w:hAnsi="Verdana" w:cs="Verdana"/>
      <w:color w:val="000000"/>
      <w:sz w:val="24"/>
      <w:szCs w:val="24"/>
      <w:lang w:val="de-DE" w:eastAsia="de-DE"/>
    </w:rPr>
  </w:style>
  <w:style w:type="paragraph" w:styleId="BodyText2">
    <w:name w:val="Body Text 2"/>
    <w:basedOn w:val="Default"/>
    <w:next w:val="Default"/>
    <w:link w:val="BodyText2Char"/>
    <w:uiPriority w:val="99"/>
    <w:rPr>
      <w:rFonts w:cs="Times New Roman"/>
      <w:color w:val="auto"/>
      <w:lang w:val="x-none" w:eastAsia="x-none"/>
    </w:rPr>
  </w:style>
  <w:style w:type="character" w:customStyle="1" w:styleId="BodyText2Char">
    <w:name w:val="Body Text 2 Char"/>
    <w:link w:val="BodyText2"/>
    <w:uiPriority w:val="99"/>
    <w:rPr>
      <w:rFonts w:ascii="Verdana" w:hAnsi="Verdana"/>
      <w:sz w:val="24"/>
      <w:szCs w:val="24"/>
    </w:rPr>
  </w:style>
  <w:style w:type="character" w:customStyle="1" w:styleId="EMEABodyTextIndentChar">
    <w:name w:val="EMEA Body Text Indent Char"/>
    <w:link w:val="EMEABodyTextIndent"/>
    <w:rPr>
      <w:sz w:val="22"/>
      <w:lang w:val="en-GB" w:eastAsia="en-US"/>
    </w:rPr>
  </w:style>
  <w:style w:type="paragraph" w:styleId="Revision">
    <w:name w:val="Revision"/>
    <w:hidden/>
    <w:uiPriority w:val="99"/>
    <w:semiHidden/>
    <w:rPr>
      <w:sz w:val="22"/>
      <w:lang w:eastAsia="en-US"/>
    </w:rPr>
  </w:style>
  <w:style w:type="character" w:styleId="Emphasis">
    <w:name w:val="Emphasis"/>
    <w:uiPriority w:val="20"/>
    <w:qFormat/>
    <w:rPr>
      <w:i/>
      <w:iCs/>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rPr>
  </w:style>
  <w:style w:type="paragraph" w:styleId="NormalWeb">
    <w:name w:val="Normal (Web)"/>
    <w:basedOn w:val="Normal"/>
    <w:unhideWhenUsed/>
    <w:pPr>
      <w:spacing w:after="120" w:line="300" w:lineRule="auto"/>
    </w:pPr>
    <w:rPr>
      <w:rFonts w:eastAsia="MS Mincho"/>
      <w:sz w:val="24"/>
      <w:szCs w:val="24"/>
      <w:lang w:val="en-US"/>
    </w:rPr>
  </w:style>
  <w:style w:type="character" w:styleId="Hyperlink">
    <w:name w:val="Hyperlink"/>
    <w:rPr>
      <w:color w:val="0000FF"/>
      <w:u w:val="single"/>
    </w:rPr>
  </w:style>
  <w:style w:type="character" w:customStyle="1" w:styleId="BMSBodyText0">
    <w:name w:val="BMS Body Text (文字)"/>
    <w:rPr>
      <w:rFonts w:eastAsia="MS Mincho"/>
      <w:color w:val="000000"/>
      <w:sz w:val="24"/>
      <w:lang w:val="en-US" w:eastAsia="ja-JP" w:bidi="ar-SA"/>
    </w:rPr>
  </w:style>
  <w:style w:type="paragraph" w:customStyle="1" w:styleId="BMSTableText">
    <w:name w:val="BMS Table Text"/>
    <w:pPr>
      <w:tabs>
        <w:tab w:val="left" w:pos="360"/>
      </w:tabs>
      <w:spacing w:before="60" w:after="60"/>
      <w:jc w:val="center"/>
    </w:pPr>
    <w:rPr>
      <w:lang w:val="en-US" w:eastAsia="en-US"/>
    </w:rPr>
  </w:style>
  <w:style w:type="paragraph" w:customStyle="1" w:styleId="BMSHeading1">
    <w:name w:val="BMS Heading 1"/>
    <w:next w:val="BMSBodyText"/>
    <w:pPr>
      <w:keepNext/>
      <w:keepLines/>
      <w:numPr>
        <w:numId w:val="11"/>
      </w:numPr>
      <w:spacing w:before="120" w:after="240"/>
      <w:outlineLvl w:val="0"/>
    </w:pPr>
    <w:rPr>
      <w:b/>
      <w:caps/>
      <w:color w:val="000000"/>
      <w:sz w:val="30"/>
      <w:szCs w:val="28"/>
      <w:lang w:val="en-US" w:eastAsia="en-US"/>
    </w:rPr>
  </w:style>
  <w:style w:type="paragraph" w:customStyle="1" w:styleId="BMSHeading2">
    <w:name w:val="BMS Heading 2"/>
    <w:next w:val="BMSBodyText"/>
    <w:pPr>
      <w:keepNext/>
      <w:keepLines/>
      <w:numPr>
        <w:ilvl w:val="1"/>
        <w:numId w:val="11"/>
      </w:numPr>
      <w:spacing w:before="120" w:after="240"/>
      <w:outlineLvl w:val="1"/>
    </w:pPr>
    <w:rPr>
      <w:b/>
      <w:color w:val="000000"/>
      <w:sz w:val="28"/>
      <w:szCs w:val="28"/>
      <w:lang w:val="en-US" w:eastAsia="en-US"/>
    </w:rPr>
  </w:style>
  <w:style w:type="paragraph" w:customStyle="1" w:styleId="BMSHeading3">
    <w:name w:val="BMS Heading 3"/>
    <w:next w:val="BMSBodyText"/>
    <w:link w:val="BMSHeading3Char"/>
    <w:pPr>
      <w:keepNext/>
      <w:keepLines/>
      <w:numPr>
        <w:ilvl w:val="2"/>
        <w:numId w:val="11"/>
      </w:numPr>
      <w:spacing w:before="120" w:after="240"/>
      <w:jc w:val="both"/>
      <w:outlineLvl w:val="2"/>
    </w:pPr>
    <w:rPr>
      <w:b/>
      <w:color w:val="000000"/>
      <w:sz w:val="24"/>
      <w:szCs w:val="24"/>
      <w:lang w:val="en-US" w:eastAsia="en-US"/>
    </w:rPr>
  </w:style>
  <w:style w:type="paragraph" w:customStyle="1" w:styleId="BMSHeading4">
    <w:name w:val="BMS Heading 4"/>
    <w:next w:val="BMSBodyText"/>
    <w:pPr>
      <w:keepNext/>
      <w:keepLines/>
      <w:numPr>
        <w:ilvl w:val="3"/>
        <w:numId w:val="11"/>
      </w:numPr>
      <w:spacing w:before="120" w:after="240"/>
      <w:jc w:val="both"/>
      <w:outlineLvl w:val="2"/>
    </w:pPr>
    <w:rPr>
      <w:color w:val="000000"/>
      <w:sz w:val="24"/>
      <w:szCs w:val="24"/>
      <w:lang w:val="en-US" w:eastAsia="en-US"/>
    </w:rPr>
  </w:style>
  <w:style w:type="character" w:customStyle="1" w:styleId="BMSSuperscript">
    <w:name w:val="BMS Superscript"/>
    <w:rPr>
      <w:sz w:val="28"/>
      <w:vertAlign w:val="superscript"/>
    </w:rPr>
  </w:style>
  <w:style w:type="character" w:customStyle="1" w:styleId="BMSHeading3Char">
    <w:name w:val="BMS Heading 3 Char"/>
    <w:link w:val="BMSHeading3"/>
    <w:rPr>
      <w:b/>
      <w:color w:val="000000"/>
      <w:sz w:val="24"/>
      <w:szCs w:val="24"/>
      <w:lang w:val="en-US" w:eastAsia="en-US"/>
    </w:rPr>
  </w:style>
  <w:style w:type="character" w:customStyle="1" w:styleId="Heading4Char">
    <w:name w:val="Heading 4 Char"/>
    <w:link w:val="Heading4"/>
    <w:rPr>
      <w:b/>
      <w:i/>
      <w:sz w:val="24"/>
      <w:lang w:eastAsia="en-US"/>
    </w:rPr>
  </w:style>
  <w:style w:type="character" w:styleId="FollowedHyperlink">
    <w:name w:val="FollowedHyperlink"/>
    <w:rPr>
      <w:color w:val="800080"/>
      <w:u w:val="single"/>
    </w:rPr>
  </w:style>
  <w:style w:type="paragraph" w:customStyle="1" w:styleId="NormalAgency">
    <w:name w:val="Normal (Agency)"/>
    <w:link w:val="NormalAgencyChar"/>
    <w:rPr>
      <w:rFonts w:ascii="Verdana" w:eastAsia="Verdana" w:hAnsi="Verdana" w:cs="Verdana"/>
      <w:sz w:val="18"/>
      <w:szCs w:val="18"/>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rPr>
  </w:style>
  <w:style w:type="paragraph" w:customStyle="1" w:styleId="NormalSingle">
    <w:name w:val="Normal Single"/>
    <w:rPr>
      <w:rFonts w:eastAsia="MS Mincho"/>
      <w:sz w:val="24"/>
      <w:lang w:val="en-US" w:eastAsia="en-US"/>
    </w:rPr>
  </w:style>
  <w:style w:type="character" w:customStyle="1" w:styleId="e24kjd">
    <w:name w:val="e24kjd"/>
  </w:style>
  <w:style w:type="paragraph" w:styleId="ListParagraph">
    <w:name w:val="List Paragraph"/>
    <w:basedOn w:val="Normal"/>
    <w:uiPriority w:val="34"/>
    <w:qFormat/>
    <w:rsid w:val="001F3BE2"/>
    <w:pPr>
      <w:ind w:left="720"/>
      <w:contextualSpacing/>
    </w:pPr>
  </w:style>
  <w:style w:type="character" w:styleId="UnresolvedMention">
    <w:name w:val="Unresolved Mention"/>
    <w:basedOn w:val="DefaultParagraphFont"/>
    <w:uiPriority w:val="99"/>
    <w:semiHidden/>
    <w:unhideWhenUsed/>
    <w:rsid w:val="00C81758"/>
    <w:rPr>
      <w:color w:val="605E5C"/>
      <w:shd w:val="clear" w:color="auto" w:fill="E1DFDD"/>
    </w:rPr>
  </w:style>
  <w:style w:type="character" w:styleId="LineNumber">
    <w:name w:val="line number"/>
    <w:basedOn w:val="DefaultParagraphFont"/>
    <w:rsid w:val="00C81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en.wikipedia.org/wiki/Major_depressive_disorder" TargetMode="External"/><Relationship Id="rId26" Type="http://schemas.openxmlformats.org/officeDocument/2006/relationships/hyperlink" Target="http://en.wikipedia.org/wiki/Major_depressive_disorder" TargetMode="External"/><Relationship Id="rId39" Type="http://schemas.openxmlformats.org/officeDocument/2006/relationships/theme" Target="theme/theme1.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Abilify" TargetMode="External"/><Relationship Id="rId17" Type="http://schemas.openxmlformats.org/officeDocument/2006/relationships/image" Target="media/image1.emf"/><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hyperlink" Target="https://www.ema.europa.eu/documents/template-form/qrd-appendix-v-adverse-drug-reaction-reporting-details_en.docx"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en.wikipedia.org/wiki/Social_anxiety_disorder"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n.wikipedia.org/wiki/Social_anxiety_disorder" TargetMode="External"/><Relationship Id="rId32" Type="http://schemas.openxmlformats.org/officeDocument/2006/relationships/hyperlink" Target="http://en.wikipedia.org/wiki/Social_anxiety_disorder" TargetMode="External"/><Relationship Id="rId37" Type="http://schemas.openxmlformats.org/officeDocument/2006/relationships/fontTable" Target="fontTable.xml"/><Relationship Id="rId40"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en.wikipedia.org/wiki/Generalized_anxiety_disorder" TargetMode="External"/><Relationship Id="rId28" Type="http://schemas.openxmlformats.org/officeDocument/2006/relationships/hyperlink" Target="http://en.wikipedia.org/wiki/Social_anxiety_disorder"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en.wikipedia.org/wiki/Generalized_anxiety_disorder" TargetMode="External"/><Relationship Id="rId31" Type="http://schemas.openxmlformats.org/officeDocument/2006/relationships/hyperlink" Target="http://en.wikipedia.org/wiki/Generalized_anxiety_disord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en.wikipedia.org/wiki/Major_depressive_disorder" TargetMode="External"/><Relationship Id="rId27" Type="http://schemas.openxmlformats.org/officeDocument/2006/relationships/hyperlink" Target="http://en.wikipedia.org/wiki/Generalized_anxiety_disorder" TargetMode="External"/><Relationship Id="rId30" Type="http://schemas.openxmlformats.org/officeDocument/2006/relationships/hyperlink" Target="http://en.wikipedia.org/wiki/Major_depressive_disorder"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Url xmlns="a034c160-bfb7-45f5-8632-2eb7e0508071">
      <Url>https://euema.sharepoint.com/sites/CRM/_layouts/15/DocIdRedir.aspx?ID=EMADOC-1700519818-2809484</Url>
      <Description>EMADOC-1700519818-2809484</Description>
    </_dlc_DocIdUrl>
    <_dlc_DocId xmlns="a034c160-bfb7-45f5-8632-2eb7e0508071">EMADOC-1700519818-2809484</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9bde299358ab445d9c904e97a4cef7f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9f0f08612e6d834c3fc70ed8e26990be"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999929 xmlns="http://www.datev.de/BSOffice/999929">da84bd83-497d-49c1-ba8f-6d85448a5e33</BSO999929>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BE812E-D5BB-4D00-B7A4-99AADD4246E0}">
  <ds:schemaRefs>
    <ds:schemaRef ds:uri="http://schemas.openxmlformats.org/officeDocument/2006/bibliography"/>
  </ds:schemaRefs>
</ds:datastoreItem>
</file>

<file path=customXml/itemProps2.xml><?xml version="1.0" encoding="utf-8"?>
<ds:datastoreItem xmlns:ds="http://schemas.openxmlformats.org/officeDocument/2006/customXml" ds:itemID="{E5D0691B-129D-46FD-8174-F205C69A81D8}">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909E458-16FF-4204-98D1-5A8BFB0EEDBD}">
  <ds:schemaRefs/>
</ds:datastoreItem>
</file>

<file path=customXml/itemProps4.xml><?xml version="1.0" encoding="utf-8"?>
<ds:datastoreItem xmlns:ds="http://schemas.openxmlformats.org/officeDocument/2006/customXml" ds:itemID="{37AF0FA5-D988-4092-8C1E-E82CBADB385C}"/>
</file>

<file path=customXml/itemProps5.xml><?xml version="1.0" encoding="utf-8"?>
<ds:datastoreItem xmlns:ds="http://schemas.openxmlformats.org/officeDocument/2006/customXml" ds:itemID="{2F384F49-F464-4E36-8E40-176A147E84F9}">
  <ds:schemaRefs>
    <ds:schemaRef ds:uri="http://www.datev.de/BSOffice/999929"/>
  </ds:schemaRefs>
</ds:datastoreItem>
</file>

<file path=customXml/itemProps6.xml><?xml version="1.0" encoding="utf-8"?>
<ds:datastoreItem xmlns:ds="http://schemas.openxmlformats.org/officeDocument/2006/customXml" ds:itemID="{A44E53BA-BE89-4AC7-B347-482E7DF4B40A}"/>
</file>

<file path=docProps/app.xml><?xml version="1.0" encoding="utf-8"?>
<Properties xmlns="http://schemas.openxmlformats.org/officeDocument/2006/extended-properties" xmlns:vt="http://schemas.openxmlformats.org/officeDocument/2006/docPropsVTypes">
  <Template>EMEALabelingCoreTemplate.dot</Template>
  <TotalTime>3</TotalTime>
  <Pages>142</Pages>
  <Words>47593</Words>
  <Characters>284607</Characters>
  <Application>Microsoft Office Word</Application>
  <DocSecurity>0</DocSecurity>
  <Lines>7692</Lines>
  <Paragraphs>3610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ABILIFY, INN-aripiprazole</vt:lpstr>
      <vt:lpstr>ABILIFY, aripiprazole</vt:lpstr>
    </vt:vector>
  </TitlesOfParts>
  <Company/>
  <LinksUpToDate>false</LinksUpToDate>
  <CharactersWithSpaces>328590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5</cp:revision>
  <cp:lastPrinted>2000-09-26T12:58:00Z</cp:lastPrinted>
  <dcterms:created xsi:type="dcterms:W3CDTF">2025-10-31T11:08:00Z</dcterms:created>
  <dcterms:modified xsi:type="dcterms:W3CDTF">2025-10-31T11:10:00Z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0x010100C7044A7FB2EB2F4D8B1CA47F982F77DB</vt:lpwstr>
  </property>
  <property fmtid="{D5CDD505-2E9C-101B-9397-08002B2CF9AE}" pid="13" name="ENGRAVED">
    <vt:lpwstr/>
  </property>
  <property fmtid="{D5CDD505-2E9C-101B-9397-08002B2CF9AE}" pid="14" name="ENGRAVED1">
    <vt:lpwstr/>
  </property>
  <property fmtid="{D5CDD505-2E9C-101B-9397-08002B2CF9AE}" pid="15" name="ENGRAVED2">
    <vt:lpwstr/>
  </property>
  <property fmtid="{D5CDD505-2E9C-101B-9397-08002B2CF9AE}" pid="16" name="ENGRAVED3">
    <vt:lpwstr/>
  </property>
  <property fmtid="{D5CDD505-2E9C-101B-9397-08002B2CF9AE}" pid="17" name="ENUMBER1">
    <vt:lpwstr/>
  </property>
  <property fmtid="{D5CDD505-2E9C-101B-9397-08002B2CF9AE}" pid="18" name="ENUMBER2">
    <vt:lpwstr/>
  </property>
  <property fmtid="{D5CDD505-2E9C-101B-9397-08002B2CF9AE}" pid="19" name="ENUMBER3">
    <vt:lpwstr/>
  </property>
  <property fmtid="{D5CDD505-2E9C-101B-9397-08002B2CF9AE}" pid="20" name="EUNUMLANG">
    <vt:lpwstr/>
  </property>
  <property fmtid="{D5CDD505-2E9C-101B-9397-08002B2CF9AE}" pid="21" name="EXCIPIENT1">
    <vt:lpwstr/>
  </property>
  <property fmtid="{D5CDD505-2E9C-101B-9397-08002B2CF9AE}" pid="22" name="EXCIPIENT2">
    <vt:lpwstr/>
  </property>
  <property fmtid="{D5CDD505-2E9C-101B-9397-08002B2CF9AE}" pid="23" name="EXCIPIENT3">
    <vt:lpwstr/>
  </property>
  <property fmtid="{D5CDD505-2E9C-101B-9397-08002B2CF9AE}" pid="24" name="INKCOLOUR1">
    <vt:lpwstr/>
  </property>
  <property fmtid="{D5CDD505-2E9C-101B-9397-08002B2CF9AE}" pid="25" name="INKCOLOUR2">
    <vt:lpwstr/>
  </property>
  <property fmtid="{D5CDD505-2E9C-101B-9397-08002B2CF9AE}" pid="26" name="INKCOLOUR3">
    <vt:lpwstr/>
  </property>
  <property fmtid="{D5CDD505-2E9C-101B-9397-08002B2CF9AE}" pid="27" name="LISTOFREPS">
    <vt:lpwstr/>
  </property>
  <property fmtid="{D5CDD505-2E9C-101B-9397-08002B2CF9AE}" pid="28" name="MADATE">
    <vt:lpwstr/>
  </property>
  <property fmtid="{D5CDD505-2E9C-101B-9397-08002B2CF9AE}" pid="29" name="MAHADDRESS1">
    <vt:lpwstr/>
  </property>
  <property fmtid="{D5CDD505-2E9C-101B-9397-08002B2CF9AE}" pid="30" name="MAHADDRESS2">
    <vt:lpwstr/>
  </property>
  <property fmtid="{D5CDD505-2E9C-101B-9397-08002B2CF9AE}" pid="31" name="MAHCOUNTRY">
    <vt:lpwstr/>
  </property>
  <property fmtid="{D5CDD505-2E9C-101B-9397-08002B2CF9AE}" pid="32" name="MAHNAME">
    <vt:lpwstr/>
  </property>
  <property fmtid="{D5CDD505-2E9C-101B-9397-08002B2CF9AE}" pid="33" name="MANUFADDRESS1">
    <vt:lpwstr/>
  </property>
  <property fmtid="{D5CDD505-2E9C-101B-9397-08002B2CF9AE}" pid="34" name="MANUFADDRESS2">
    <vt:lpwstr/>
  </property>
  <property fmtid="{D5CDD505-2E9C-101B-9397-08002B2CF9AE}" pid="35" name="MANUFAUTHORISATION">
    <vt:lpwstr/>
  </property>
  <property fmtid="{D5CDD505-2E9C-101B-9397-08002B2CF9AE}" pid="36" name="MANUFCOUNTRY">
    <vt:lpwstr/>
  </property>
  <property fmtid="{D5CDD505-2E9C-101B-9397-08002B2CF9AE}" pid="37" name="MANUFNAME">
    <vt:lpwstr/>
  </property>
  <property fmtid="{D5CDD505-2E9C-101B-9397-08002B2CF9AE}" pid="38" name="MANUMBER">
    <vt:lpwstr/>
  </property>
  <property fmtid="{D5CDD505-2E9C-101B-9397-08002B2CF9AE}" pid="39" name="MANUMBER1">
    <vt:lpwstr/>
  </property>
  <property fmtid="{D5CDD505-2E9C-101B-9397-08002B2CF9AE}" pid="40" name="MANUMBER2">
    <vt:lpwstr/>
  </property>
  <property fmtid="{D5CDD505-2E9C-101B-9397-08002B2CF9AE}" pid="41" name="MANUMBER3">
    <vt:lpwstr/>
  </property>
  <property fmtid="{D5CDD505-2E9C-101B-9397-08002B2CF9AE}" pid="42" name="MANUMBERRANGE">
    <vt:lpwstr/>
  </property>
  <property fmtid="{D5CDD505-2E9C-101B-9397-08002B2CF9AE}" pid="43" name="MAREVDATE">
    <vt:lpwstr/>
  </property>
  <property fmtid="{D5CDD505-2E9C-101B-9397-08002B2CF9AE}" pid="44" name="MISCLANGPAC1">
    <vt:lpwstr/>
  </property>
  <property fmtid="{D5CDD505-2E9C-101B-9397-08002B2CF9AE}" pid="45" name="MISCLANGPAC2">
    <vt:lpwstr/>
  </property>
  <property fmtid="{D5CDD505-2E9C-101B-9397-08002B2CF9AE}" pid="46" name="MISCLANGPAC3">
    <vt:lpwstr/>
  </property>
  <property fmtid="{D5CDD505-2E9C-101B-9397-08002B2CF9AE}" pid="47" name="MISCLANGSTR1">
    <vt:lpwstr/>
  </property>
  <property fmtid="{D5CDD505-2E9C-101B-9397-08002B2CF9AE}" pid="48" name="MISCLANGSTR2">
    <vt:lpwstr/>
  </property>
  <property fmtid="{D5CDD505-2E9C-101B-9397-08002B2CF9AE}" pid="49" name="MISCLANGSTR3">
    <vt:lpwstr/>
  </property>
  <property fmtid="{D5CDD505-2E9C-101B-9397-08002B2CF9AE}" pid="50" name="MISCLANGSTRPAC1">
    <vt:lpwstr/>
  </property>
  <property fmtid="{D5CDD505-2E9C-101B-9397-08002B2CF9AE}" pid="51" name="MISCLANGSTRPAC10">
    <vt:lpwstr/>
  </property>
  <property fmtid="{D5CDD505-2E9C-101B-9397-08002B2CF9AE}" pid="52" name="MISCLANGSTRPAC2">
    <vt:lpwstr/>
  </property>
  <property fmtid="{D5CDD505-2E9C-101B-9397-08002B2CF9AE}" pid="53" name="MISCLANGSTRPAC3">
    <vt:lpwstr/>
  </property>
  <property fmtid="{D5CDD505-2E9C-101B-9397-08002B2CF9AE}" pid="54" name="MISCLANGSTRPAC4">
    <vt:lpwstr/>
  </property>
  <property fmtid="{D5CDD505-2E9C-101B-9397-08002B2CF9AE}" pid="55" name="MISCLANGSTRPAC5">
    <vt:lpwstr/>
  </property>
  <property fmtid="{D5CDD505-2E9C-101B-9397-08002B2CF9AE}" pid="56" name="MISCLANGSTRPAC6">
    <vt:lpwstr/>
  </property>
  <property fmtid="{D5CDD505-2E9C-101B-9397-08002B2CF9AE}" pid="57" name="MISCLANGSTRPAC7">
    <vt:lpwstr/>
  </property>
  <property fmtid="{D5CDD505-2E9C-101B-9397-08002B2CF9AE}" pid="58" name="MISCLANGSTRPAC8">
    <vt:lpwstr/>
  </property>
  <property fmtid="{D5CDD505-2E9C-101B-9397-08002B2CF9AE}" pid="59" name="MISCLANGSTRPAC9">
    <vt:lpwstr/>
  </property>
  <property fmtid="{D5CDD505-2E9C-101B-9397-08002B2CF9AE}" pid="60" name="MISCLANGTM1">
    <vt:lpwstr/>
  </property>
  <property fmtid="{D5CDD505-2E9C-101B-9397-08002B2CF9AE}" pid="61" name="MISCLANGTM2">
    <vt:lpwstr/>
  </property>
  <property fmtid="{D5CDD505-2E9C-101B-9397-08002B2CF9AE}" pid="62" name="MISCLANGTM3">
    <vt:lpwstr/>
  </property>
  <property fmtid="{D5CDD505-2E9C-101B-9397-08002B2CF9AE}" pid="63" name="MISCLANGTM4">
    <vt:lpwstr/>
  </property>
  <property fmtid="{D5CDD505-2E9C-101B-9397-08002B2CF9AE}" pid="64" name="MISCLANGTM5">
    <vt:lpwstr/>
  </property>
  <property fmtid="{D5CDD505-2E9C-101B-9397-08002B2CF9AE}" pid="65" name="MISCLANGTM6">
    <vt:lpwstr/>
  </property>
  <property fmtid="{D5CDD505-2E9C-101B-9397-08002B2CF9AE}" pid="66" name="MISCLANGTMPF1">
    <vt:lpwstr/>
  </property>
  <property fmtid="{D5CDD505-2E9C-101B-9397-08002B2CF9AE}" pid="67" name="MISCLANGTMPF2">
    <vt:lpwstr/>
  </property>
  <property fmtid="{D5CDD505-2E9C-101B-9397-08002B2CF9AE}" pid="68" name="MISCLANGTMPF3">
    <vt:lpwstr/>
  </property>
  <property fmtid="{D5CDD505-2E9C-101B-9397-08002B2CF9AE}" pid="69" name="MISCSTR1">
    <vt:lpwstr/>
  </property>
  <property fmtid="{D5CDD505-2E9C-101B-9397-08002B2CF9AE}" pid="70" name="MISCSTR2">
    <vt:lpwstr/>
  </property>
  <property fmtid="{D5CDD505-2E9C-101B-9397-08002B2CF9AE}" pid="71" name="MISCSTR3">
    <vt:lpwstr/>
  </property>
  <property fmtid="{D5CDD505-2E9C-101B-9397-08002B2CF9AE}" pid="72" name="MISCTM1">
    <vt:lpwstr/>
  </property>
  <property fmtid="{D5CDD505-2E9C-101B-9397-08002B2CF9AE}" pid="73" name="MISCTM2">
    <vt:lpwstr/>
  </property>
  <property fmtid="{D5CDD505-2E9C-101B-9397-08002B2CF9AE}" pid="74" name="MISCTM3">
    <vt:lpwstr/>
  </property>
  <property fmtid="{D5CDD505-2E9C-101B-9397-08002B2CF9AE}" pid="75" name="MISCTMSTR1">
    <vt:lpwstr/>
  </property>
  <property fmtid="{D5CDD505-2E9C-101B-9397-08002B2CF9AE}" pid="76" name="MISCTMSTR2">
    <vt:lpwstr/>
  </property>
  <property fmtid="{D5CDD505-2E9C-101B-9397-08002B2CF9AE}" pid="77" name="MISCTMSTR3">
    <vt:lpwstr/>
  </property>
  <property fmtid="{D5CDD505-2E9C-101B-9397-08002B2CF9AE}" pid="78" name="MISCTMSTR4">
    <vt:lpwstr/>
  </property>
  <property fmtid="{D5CDD505-2E9C-101B-9397-08002B2CF9AE}" pid="79" name="MISCTMSTR5">
    <vt:lpwstr/>
  </property>
  <property fmtid="{D5CDD505-2E9C-101B-9397-08002B2CF9AE}" pid="80" name="MISCTMSTR6">
    <vt:lpwstr/>
  </property>
  <property fmtid="{D5CDD505-2E9C-101B-9397-08002B2CF9AE}" pid="81" name="MISCTMSTRLANG1">
    <vt:lpwstr/>
  </property>
  <property fmtid="{D5CDD505-2E9C-101B-9397-08002B2CF9AE}" pid="82" name="MISCTMSTRLANG2">
    <vt:lpwstr/>
  </property>
  <property fmtid="{D5CDD505-2E9C-101B-9397-08002B2CF9AE}" pid="83" name="MISCTMSTRLANG3">
    <vt:lpwstr/>
  </property>
  <property fmtid="{D5CDD505-2E9C-101B-9397-08002B2CF9AE}" pid="84" name="MISCTMSTRLANG4">
    <vt:lpwstr/>
  </property>
  <property fmtid="{D5CDD505-2E9C-101B-9397-08002B2CF9AE}" pid="85" name="MISCTMSTRLANG5">
    <vt:lpwstr/>
  </property>
  <property fmtid="{D5CDD505-2E9C-101B-9397-08002B2CF9AE}" pid="86" name="MISCTMSTRPAC1">
    <vt:lpwstr/>
  </property>
  <property fmtid="{D5CDD505-2E9C-101B-9397-08002B2CF9AE}" pid="87" name="MISCTMSTRPAC2">
    <vt:lpwstr/>
  </property>
  <property fmtid="{D5CDD505-2E9C-101B-9397-08002B2CF9AE}" pid="88" name="MISCTMSTRPAC3">
    <vt:lpwstr/>
  </property>
  <property fmtid="{D5CDD505-2E9C-101B-9397-08002B2CF9AE}" pid="89" name="MISCTMSTRPAC4">
    <vt:lpwstr/>
  </property>
  <property fmtid="{D5CDD505-2E9C-101B-9397-08002B2CF9AE}" pid="90" name="MISCTMSTRPAC5">
    <vt:lpwstr/>
  </property>
  <property fmtid="{D5CDD505-2E9C-101B-9397-08002B2CF9AE}" pid="91" name="MISCTMSTRPAC6">
    <vt:lpwstr/>
  </property>
  <property fmtid="{D5CDD505-2E9C-101B-9397-08002B2CF9AE}" pid="92" name="MISCTMSTRPAC7">
    <vt:lpwstr/>
  </property>
  <property fmtid="{D5CDD505-2E9C-101B-9397-08002B2CF9AE}" pid="93" name="MISCTMSTRPAC8">
    <vt:lpwstr/>
  </property>
  <property fmtid="{D5CDD505-2E9C-101B-9397-08002B2CF9AE}" pid="94" name="MSIP_Label_108c106d-d744-45eb-a891-3e205b28eab6_ActionId">
    <vt:lpwstr>22936aec-8c0a-447b-9ab5-606a5d5b8cba</vt:lpwstr>
  </property>
  <property fmtid="{D5CDD505-2E9C-101B-9397-08002B2CF9AE}" pid="95" name="MSIP_Label_108c106d-d744-45eb-a891-3e205b28eab6_Enabled">
    <vt:lpwstr>True</vt:lpwstr>
  </property>
  <property fmtid="{D5CDD505-2E9C-101B-9397-08002B2CF9AE}" pid="96" name="MSIP_Label_108c106d-d744-45eb-a891-3e205b28eab6_Extended_MSFT_Method">
    <vt:lpwstr>Standard</vt:lpwstr>
  </property>
  <property fmtid="{D5CDD505-2E9C-101B-9397-08002B2CF9AE}" pid="97" name="MSIP_Label_108c106d-d744-45eb-a891-3e205b28eab6_Name">
    <vt:lpwstr>Clinical Data</vt:lpwstr>
  </property>
  <property fmtid="{D5CDD505-2E9C-101B-9397-08002B2CF9AE}" pid="98" name="MSIP_Label_108c106d-d744-45eb-a891-3e205b28eab6_Removed">
    <vt:lpwstr>False</vt:lpwstr>
  </property>
  <property fmtid="{D5CDD505-2E9C-101B-9397-08002B2CF9AE}" pid="99" name="MSIP_Label_108c106d-d744-45eb-a891-3e205b28eab6_SetDate">
    <vt:lpwstr>2025-09-04T02:40:56Z</vt:lpwstr>
  </property>
  <property fmtid="{D5CDD505-2E9C-101B-9397-08002B2CF9AE}" pid="100" name="MSIP_Label_108c106d-d744-45eb-a891-3e205b28eab6_SiteId">
    <vt:lpwstr>83d59944-34a0-4eb5-8cb0-80a49540e944</vt:lpwstr>
  </property>
  <property fmtid="{D5CDD505-2E9C-101B-9397-08002B2CF9AE}" pid="101" name="PACKQTY1">
    <vt:lpwstr/>
  </property>
  <property fmtid="{D5CDD505-2E9C-101B-9397-08002B2CF9AE}" pid="102" name="PACKQTY2">
    <vt:lpwstr/>
  </property>
  <property fmtid="{D5CDD505-2E9C-101B-9397-08002B2CF9AE}" pid="103" name="PACKQTY3">
    <vt:lpwstr/>
  </property>
  <property fmtid="{D5CDD505-2E9C-101B-9397-08002B2CF9AE}" pid="104" name="PACKSIZE">
    <vt:lpwstr/>
  </property>
  <property fmtid="{D5CDD505-2E9C-101B-9397-08002B2CF9AE}" pid="105" name="PHARMFORM">
    <vt:lpwstr/>
  </property>
  <property fmtid="{D5CDD505-2E9C-101B-9397-08002B2CF9AE}" pid="106" name="SCORING">
    <vt:lpwstr/>
  </property>
  <property fmtid="{D5CDD505-2E9C-101B-9397-08002B2CF9AE}" pid="107" name="SCORING1">
    <vt:lpwstr/>
  </property>
  <property fmtid="{D5CDD505-2E9C-101B-9397-08002B2CF9AE}" pid="108" name="SCORING2">
    <vt:lpwstr/>
  </property>
  <property fmtid="{D5CDD505-2E9C-101B-9397-08002B2CF9AE}" pid="109" name="SCORING3">
    <vt:lpwstr/>
  </property>
  <property fmtid="{D5CDD505-2E9C-101B-9397-08002B2CF9AE}" pid="110" name="Sensitivity">
    <vt:lpwstr>Clinical Data</vt:lpwstr>
  </property>
  <property fmtid="{D5CDD505-2E9C-101B-9397-08002B2CF9AE}" pid="111" name="SHAPE">
    <vt:lpwstr/>
  </property>
  <property fmtid="{D5CDD505-2E9C-101B-9397-08002B2CF9AE}" pid="112" name="SHAPE1">
    <vt:lpwstr/>
  </property>
  <property fmtid="{D5CDD505-2E9C-101B-9397-08002B2CF9AE}" pid="113" name="SHAPE2">
    <vt:lpwstr/>
  </property>
  <property fmtid="{D5CDD505-2E9C-101B-9397-08002B2CF9AE}" pid="114" name="SHAPE3">
    <vt:lpwstr/>
  </property>
  <property fmtid="{D5CDD505-2E9C-101B-9397-08002B2CF9AE}" pid="115" name="STRENGTH">
    <vt:lpwstr/>
  </property>
  <property fmtid="{D5CDD505-2E9C-101B-9397-08002B2CF9AE}" pid="116" name="TAG">
    <vt:lpwstr/>
  </property>
  <property fmtid="{D5CDD505-2E9C-101B-9397-08002B2CF9AE}" pid="117" name="TAG1">
    <vt:lpwstr/>
  </property>
  <property fmtid="{D5CDD505-2E9C-101B-9397-08002B2CF9AE}" pid="118" name="TAG2">
    <vt:lpwstr/>
  </property>
  <property fmtid="{D5CDD505-2E9C-101B-9397-08002B2CF9AE}" pid="119" name="TAG3">
    <vt:lpwstr/>
  </property>
  <property fmtid="{D5CDD505-2E9C-101B-9397-08002B2CF9AE}" pid="120" name="TEAROFFTEXT">
    <vt:lpwstr/>
  </property>
  <property fmtid="{D5CDD505-2E9C-101B-9397-08002B2CF9AE}" pid="121" name="TRADENAME">
    <vt:lpwstr/>
  </property>
  <property fmtid="{D5CDD505-2E9C-101B-9397-08002B2CF9AE}" pid="122" name="TRADENAMEH">
    <vt:lpwstr/>
  </property>
  <property fmtid="{D5CDD505-2E9C-101B-9397-08002B2CF9AE}" pid="123" name="TRADENAMEINITIAL">
    <vt:lpwstr/>
  </property>
  <property fmtid="{D5CDD505-2E9C-101B-9397-08002B2CF9AE}" pid="124" name="_dlc_DocIdItemGuid">
    <vt:lpwstr>55b44433-10eb-4381-a777-1a7fcd345833</vt:lpwstr>
  </property>
</Properties>
</file>