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F56AE" w14:textId="61FE183F" w:rsidR="000656D5" w:rsidRDefault="000656D5" w:rsidP="000656D5">
      <w:pPr>
        <w:pStyle w:val="Standard1"/>
        <w:pBdr>
          <w:top w:val="single" w:sz="4" w:space="1" w:color="auto"/>
          <w:left w:val="single" w:sz="4" w:space="4" w:color="auto"/>
          <w:bottom w:val="single" w:sz="4" w:space="1" w:color="auto"/>
          <w:right w:val="single" w:sz="4" w:space="4" w:color="auto"/>
        </w:pBdr>
        <w:rPr>
          <w:szCs w:val="22"/>
          <w:lang w:val="en-GB"/>
        </w:rPr>
      </w:pPr>
      <w:r w:rsidRPr="00CB3F14">
        <w:rPr>
          <w:szCs w:val="22"/>
          <w:lang w:val="en-GB"/>
        </w:rPr>
        <w:t xml:space="preserve">This document is the approved product information for </w:t>
      </w:r>
      <w:r>
        <w:rPr>
          <w:szCs w:val="22"/>
          <w:lang w:val="en-GB"/>
        </w:rPr>
        <w:t>Herceptin</w:t>
      </w:r>
      <w:r w:rsidRPr="00CB3F14">
        <w:rPr>
          <w:szCs w:val="22"/>
          <w:lang w:val="en-GB"/>
        </w:rPr>
        <w:t>, with the changes since the previous procedure affecting the product information (</w:t>
      </w:r>
      <w:r w:rsidR="004B3541" w:rsidRPr="00143FED">
        <w:t>EMA/VR/0000254616</w:t>
      </w:r>
      <w:r>
        <w:rPr>
          <w:szCs w:val="22"/>
          <w:lang w:val="en-GB"/>
        </w:rPr>
        <w:t xml:space="preserve">) </w:t>
      </w:r>
      <w:r w:rsidRPr="00CB3F14">
        <w:rPr>
          <w:szCs w:val="22"/>
          <w:lang w:val="en-GB"/>
        </w:rPr>
        <w:t>tracked.</w:t>
      </w:r>
    </w:p>
    <w:p w14:paraId="6E2D2341" w14:textId="77777777" w:rsidR="000656D5" w:rsidRDefault="000656D5" w:rsidP="000656D5">
      <w:pPr>
        <w:pStyle w:val="Standard1"/>
        <w:pBdr>
          <w:top w:val="single" w:sz="4" w:space="1" w:color="auto"/>
          <w:left w:val="single" w:sz="4" w:space="4" w:color="auto"/>
          <w:bottom w:val="single" w:sz="4" w:space="1" w:color="auto"/>
          <w:right w:val="single" w:sz="4" w:space="4" w:color="auto"/>
        </w:pBdr>
        <w:rPr>
          <w:szCs w:val="22"/>
          <w:lang w:val="en-GB"/>
        </w:rPr>
      </w:pPr>
    </w:p>
    <w:p w14:paraId="54AE70D8" w14:textId="29900BBC" w:rsidR="000656D5" w:rsidRPr="000656D5" w:rsidRDefault="000656D5" w:rsidP="000656D5">
      <w:pPr>
        <w:pStyle w:val="Standard1"/>
        <w:pBdr>
          <w:top w:val="single" w:sz="4" w:space="1" w:color="auto"/>
          <w:left w:val="single" w:sz="4" w:space="4" w:color="auto"/>
          <w:bottom w:val="single" w:sz="4" w:space="1" w:color="auto"/>
          <w:right w:val="single" w:sz="4" w:space="4" w:color="auto"/>
        </w:pBdr>
        <w:rPr>
          <w:szCs w:val="22"/>
          <w:lang w:val="en-GB"/>
        </w:rPr>
      </w:pPr>
      <w:r w:rsidRPr="00CB3F14">
        <w:rPr>
          <w:szCs w:val="22"/>
          <w:lang w:val="en-GB"/>
        </w:rPr>
        <w:t xml:space="preserve">For more information, see the European Medicines Agency’s website: </w:t>
      </w:r>
      <w:ins w:id="0" w:author="Author">
        <w:r>
          <w:rPr>
            <w:noProof/>
            <w:szCs w:val="22"/>
            <w:lang w:val="en-GB"/>
          </w:rPr>
          <w:fldChar w:fldCharType="begin"/>
        </w:r>
        <w:r>
          <w:rPr>
            <w:noProof/>
            <w:szCs w:val="22"/>
            <w:lang w:val="en-GB"/>
          </w:rPr>
          <w:instrText xml:space="preserve"> HYPERLINK "</w:instrText>
        </w:r>
      </w:ins>
      <w:r w:rsidRPr="000656D5">
        <w:rPr>
          <w:noProof/>
          <w:szCs w:val="22"/>
          <w:lang w:val="en-GB"/>
        </w:rPr>
        <w:instrText>https://www.ema.europa.eu/en/medicines/human/epar/herceptin</w:instrText>
      </w:r>
      <w:ins w:id="1" w:author="Author">
        <w:r>
          <w:rPr>
            <w:noProof/>
            <w:szCs w:val="22"/>
            <w:lang w:val="en-GB"/>
          </w:rPr>
          <w:instrText xml:space="preserve">" </w:instrText>
        </w:r>
        <w:r>
          <w:rPr>
            <w:noProof/>
            <w:szCs w:val="22"/>
            <w:lang w:val="en-GB"/>
          </w:rPr>
        </w:r>
        <w:r>
          <w:rPr>
            <w:noProof/>
            <w:szCs w:val="22"/>
            <w:lang w:val="en-GB"/>
          </w:rPr>
          <w:fldChar w:fldCharType="separate"/>
        </w:r>
      </w:ins>
      <w:r w:rsidRPr="00420CFF">
        <w:rPr>
          <w:rStyle w:val="Hyperlink"/>
          <w:szCs w:val="22"/>
          <w:lang w:val="en-GB"/>
        </w:rPr>
        <w:t>https://www.ema.europa.eu/en/medicines/human/epar/herceptin</w:t>
      </w:r>
      <w:ins w:id="2" w:author="Author">
        <w:r>
          <w:rPr>
            <w:noProof/>
            <w:szCs w:val="22"/>
            <w:lang w:val="en-GB"/>
          </w:rPr>
          <w:fldChar w:fldCharType="end"/>
        </w:r>
        <w:del w:id="3" w:author="Author">
          <w:r w:rsidDel="00AF0944">
            <w:rPr>
              <w:noProof/>
              <w:szCs w:val="22"/>
              <w:lang w:val="en-GB"/>
            </w:rPr>
            <w:delText xml:space="preserve"> </w:delText>
          </w:r>
        </w:del>
      </w:ins>
    </w:p>
    <w:p w14:paraId="237431BA" w14:textId="77777777" w:rsidR="007560BD" w:rsidRPr="00055934" w:rsidRDefault="007560BD">
      <w:pPr>
        <w:rPr>
          <w:szCs w:val="22"/>
        </w:rPr>
      </w:pPr>
    </w:p>
    <w:p w14:paraId="237431BB" w14:textId="77777777" w:rsidR="007560BD" w:rsidRPr="00D02176" w:rsidRDefault="007560BD">
      <w:pPr>
        <w:rPr>
          <w:szCs w:val="22"/>
        </w:rPr>
      </w:pPr>
    </w:p>
    <w:p w14:paraId="237431BC" w14:textId="77777777" w:rsidR="007560BD" w:rsidRPr="00D02176" w:rsidRDefault="007560BD">
      <w:pPr>
        <w:rPr>
          <w:szCs w:val="22"/>
        </w:rPr>
      </w:pPr>
    </w:p>
    <w:p w14:paraId="237431BD" w14:textId="77777777" w:rsidR="007560BD" w:rsidRPr="00D02176" w:rsidRDefault="007560BD">
      <w:pPr>
        <w:rPr>
          <w:szCs w:val="22"/>
        </w:rPr>
      </w:pPr>
    </w:p>
    <w:p w14:paraId="237431BE" w14:textId="77777777" w:rsidR="007560BD" w:rsidRPr="00D02176" w:rsidRDefault="007560BD">
      <w:pPr>
        <w:rPr>
          <w:szCs w:val="22"/>
        </w:rPr>
      </w:pPr>
    </w:p>
    <w:p w14:paraId="237431BF" w14:textId="77777777" w:rsidR="007560BD" w:rsidRPr="00D02176" w:rsidRDefault="007560BD">
      <w:pPr>
        <w:rPr>
          <w:szCs w:val="22"/>
        </w:rPr>
      </w:pPr>
    </w:p>
    <w:p w14:paraId="237431C0" w14:textId="77777777" w:rsidR="007560BD" w:rsidRPr="00D02176" w:rsidRDefault="007560BD">
      <w:pPr>
        <w:rPr>
          <w:szCs w:val="22"/>
        </w:rPr>
      </w:pPr>
    </w:p>
    <w:p w14:paraId="237431C1" w14:textId="77777777" w:rsidR="007560BD" w:rsidRPr="00D02176" w:rsidRDefault="007560BD">
      <w:pPr>
        <w:rPr>
          <w:szCs w:val="22"/>
        </w:rPr>
      </w:pPr>
    </w:p>
    <w:p w14:paraId="237431C2" w14:textId="77777777" w:rsidR="007560BD" w:rsidRDefault="007560BD">
      <w:pPr>
        <w:rPr>
          <w:ins w:id="4" w:author="TCS" w:date="2025-08-29T16:25:00Z" w16du:dateUtc="2025-08-29T10:55:00Z"/>
          <w:szCs w:val="22"/>
        </w:rPr>
      </w:pPr>
    </w:p>
    <w:p w14:paraId="401BE280" w14:textId="77777777" w:rsidR="009D509E" w:rsidRPr="00D02176" w:rsidRDefault="009D509E">
      <w:pPr>
        <w:rPr>
          <w:szCs w:val="22"/>
        </w:rPr>
      </w:pPr>
    </w:p>
    <w:p w14:paraId="237431C3" w14:textId="3B0FA056" w:rsidR="007560BD" w:rsidRPr="00D02176" w:rsidDel="00432172" w:rsidRDefault="007560BD">
      <w:pPr>
        <w:rPr>
          <w:del w:id="5" w:author="TCS" w:date="2025-08-29T16:25:00Z" w16du:dateUtc="2025-08-29T10:55:00Z"/>
          <w:szCs w:val="22"/>
        </w:rPr>
      </w:pPr>
    </w:p>
    <w:p w14:paraId="237431C4" w14:textId="14A7C4D0" w:rsidR="007560BD" w:rsidRPr="00D02176" w:rsidDel="00432172" w:rsidRDefault="007560BD">
      <w:pPr>
        <w:rPr>
          <w:del w:id="6" w:author="TCS" w:date="2025-08-29T16:25:00Z" w16du:dateUtc="2025-08-29T10:55:00Z"/>
          <w:szCs w:val="22"/>
        </w:rPr>
      </w:pPr>
    </w:p>
    <w:p w14:paraId="237431C5" w14:textId="03362985" w:rsidR="007560BD" w:rsidRPr="00D02176" w:rsidDel="00432172" w:rsidRDefault="007560BD">
      <w:pPr>
        <w:rPr>
          <w:del w:id="7" w:author="TCS" w:date="2025-08-29T16:25:00Z" w16du:dateUtc="2025-08-29T10:55:00Z"/>
          <w:szCs w:val="22"/>
        </w:rPr>
      </w:pPr>
    </w:p>
    <w:p w14:paraId="237431C6" w14:textId="195E1B19" w:rsidR="007560BD" w:rsidRPr="00D02176" w:rsidDel="00432172" w:rsidRDefault="007560BD">
      <w:pPr>
        <w:rPr>
          <w:del w:id="8" w:author="TCS" w:date="2025-08-29T16:25:00Z" w16du:dateUtc="2025-08-29T10:55:00Z"/>
          <w:szCs w:val="22"/>
        </w:rPr>
      </w:pPr>
    </w:p>
    <w:p w14:paraId="237431C7" w14:textId="11F42811" w:rsidR="007560BD" w:rsidRPr="00D02176" w:rsidDel="00432172" w:rsidRDefault="007560BD">
      <w:pPr>
        <w:rPr>
          <w:del w:id="9" w:author="TCS" w:date="2025-08-29T16:25:00Z" w16du:dateUtc="2025-08-29T10:55:00Z"/>
          <w:szCs w:val="22"/>
        </w:rPr>
      </w:pPr>
    </w:p>
    <w:p w14:paraId="237431C8" w14:textId="5CF37E63" w:rsidR="007560BD" w:rsidRPr="00D02176" w:rsidDel="00432172" w:rsidRDefault="007560BD">
      <w:pPr>
        <w:rPr>
          <w:del w:id="10" w:author="TCS" w:date="2025-08-29T16:25:00Z" w16du:dateUtc="2025-08-29T10:55:00Z"/>
          <w:szCs w:val="22"/>
        </w:rPr>
      </w:pPr>
    </w:p>
    <w:p w14:paraId="237431C9" w14:textId="77777777" w:rsidR="007560BD" w:rsidRPr="00D02176" w:rsidRDefault="007560BD">
      <w:pPr>
        <w:rPr>
          <w:szCs w:val="22"/>
        </w:rPr>
      </w:pPr>
    </w:p>
    <w:p w14:paraId="237431CA" w14:textId="77777777" w:rsidR="007560BD" w:rsidRPr="00D02176" w:rsidRDefault="007560BD">
      <w:pPr>
        <w:rPr>
          <w:szCs w:val="22"/>
        </w:rPr>
      </w:pPr>
    </w:p>
    <w:p w14:paraId="237431CB" w14:textId="77777777" w:rsidR="007560BD" w:rsidRPr="00D02176" w:rsidRDefault="007560BD">
      <w:pPr>
        <w:rPr>
          <w:szCs w:val="22"/>
        </w:rPr>
      </w:pPr>
    </w:p>
    <w:p w14:paraId="237431CC" w14:textId="77777777" w:rsidR="007560BD" w:rsidRPr="00D02176" w:rsidRDefault="007560BD">
      <w:pPr>
        <w:rPr>
          <w:szCs w:val="22"/>
        </w:rPr>
      </w:pPr>
    </w:p>
    <w:p w14:paraId="237431CD" w14:textId="77777777" w:rsidR="007560BD" w:rsidRPr="00D02176" w:rsidRDefault="007560BD">
      <w:pPr>
        <w:rPr>
          <w:szCs w:val="22"/>
        </w:rPr>
      </w:pPr>
    </w:p>
    <w:p w14:paraId="237431CE" w14:textId="77777777" w:rsidR="007560BD" w:rsidRPr="00D02176" w:rsidRDefault="007560BD">
      <w:pPr>
        <w:rPr>
          <w:szCs w:val="22"/>
        </w:rPr>
      </w:pPr>
    </w:p>
    <w:p w14:paraId="237431CF" w14:textId="77777777" w:rsidR="007560BD" w:rsidRDefault="007560BD" w:rsidP="00442987">
      <w:pPr>
        <w:jc w:val="center"/>
        <w:rPr>
          <w:b/>
          <w:szCs w:val="22"/>
        </w:rPr>
      </w:pPr>
    </w:p>
    <w:p w14:paraId="237431D0" w14:textId="77777777" w:rsidR="00553DC6" w:rsidRPr="00D02176" w:rsidRDefault="00553DC6" w:rsidP="00442987">
      <w:pPr>
        <w:jc w:val="center"/>
        <w:rPr>
          <w:b/>
          <w:szCs w:val="22"/>
        </w:rPr>
      </w:pPr>
    </w:p>
    <w:p w14:paraId="237431D1" w14:textId="77777777" w:rsidR="007560BD" w:rsidRPr="00500A35" w:rsidRDefault="007D1F9B" w:rsidP="00442987">
      <w:pPr>
        <w:jc w:val="center"/>
        <w:rPr>
          <w:b/>
          <w:szCs w:val="22"/>
        </w:rPr>
      </w:pPr>
      <w:r w:rsidRPr="00500A35">
        <w:rPr>
          <w:b/>
          <w:szCs w:val="22"/>
        </w:rPr>
        <w:t>ANNEX I</w:t>
      </w:r>
    </w:p>
    <w:p w14:paraId="237431D2" w14:textId="77777777" w:rsidR="007560BD" w:rsidRPr="00500A35" w:rsidRDefault="007560BD">
      <w:pPr>
        <w:jc w:val="center"/>
        <w:rPr>
          <w:b/>
          <w:szCs w:val="22"/>
        </w:rPr>
      </w:pPr>
    </w:p>
    <w:p w14:paraId="237431D3" w14:textId="77777777" w:rsidR="007560BD" w:rsidRPr="00500A35" w:rsidRDefault="007D1F9B" w:rsidP="00442987">
      <w:pPr>
        <w:pStyle w:val="Annex"/>
      </w:pPr>
      <w:r w:rsidRPr="00500A35">
        <w:t>SUMMARY OF PRODUCT CHARACTERISTICS</w:t>
      </w:r>
    </w:p>
    <w:p w14:paraId="237431D4" w14:textId="77777777" w:rsidR="007560BD" w:rsidRPr="00500A35" w:rsidRDefault="007560BD">
      <w:pPr>
        <w:tabs>
          <w:tab w:val="left" w:pos="-1440"/>
          <w:tab w:val="left" w:pos="-720"/>
        </w:tabs>
        <w:jc w:val="center"/>
        <w:rPr>
          <w:szCs w:val="22"/>
        </w:rPr>
      </w:pPr>
    </w:p>
    <w:p w14:paraId="237431D5" w14:textId="77777777" w:rsidR="007560BD" w:rsidRPr="00500A35" w:rsidRDefault="007560BD" w:rsidP="00A72369">
      <w:pPr>
        <w:rPr>
          <w:szCs w:val="22"/>
        </w:rPr>
      </w:pPr>
    </w:p>
    <w:p w14:paraId="237431D6" w14:textId="77777777" w:rsidR="007560BD" w:rsidRPr="00500A35" w:rsidRDefault="007560BD">
      <w:pPr>
        <w:rPr>
          <w:b/>
        </w:rPr>
      </w:pPr>
    </w:p>
    <w:p w14:paraId="237431D7" w14:textId="77777777" w:rsidR="007560BD" w:rsidRPr="00500A35" w:rsidRDefault="007560BD">
      <w:pPr>
        <w:rPr>
          <w:b/>
        </w:rPr>
      </w:pPr>
    </w:p>
    <w:p w14:paraId="237431D8" w14:textId="77777777" w:rsidR="007560BD" w:rsidRPr="00500A35" w:rsidRDefault="007D1F9B">
      <w:r w:rsidRPr="00500A35">
        <w:rPr>
          <w:b/>
        </w:rPr>
        <w:br w:type="page"/>
      </w:r>
      <w:r w:rsidRPr="00500A35">
        <w:rPr>
          <w:b/>
        </w:rPr>
        <w:lastRenderedPageBreak/>
        <w:t>1.</w:t>
      </w:r>
      <w:r w:rsidRPr="00500A35">
        <w:rPr>
          <w:b/>
        </w:rPr>
        <w:tab/>
        <w:t>NAME OF THE MEDICINAL PRODUCT</w:t>
      </w:r>
    </w:p>
    <w:p w14:paraId="237431D9" w14:textId="77777777" w:rsidR="007560BD" w:rsidRPr="00500A35" w:rsidRDefault="007560BD"/>
    <w:p w14:paraId="237431DA" w14:textId="77777777" w:rsidR="007560BD" w:rsidRPr="00500A35" w:rsidRDefault="007D1F9B">
      <w:r w:rsidRPr="00500A35">
        <w:t>Herceptin 150 mg powder for concentrate for solution for infusion</w:t>
      </w:r>
    </w:p>
    <w:p w14:paraId="237431DB" w14:textId="77777777" w:rsidR="007560BD" w:rsidRPr="00500A35" w:rsidRDefault="007560BD"/>
    <w:p w14:paraId="237431DC" w14:textId="77777777" w:rsidR="007560BD" w:rsidRPr="00500A35" w:rsidRDefault="007560BD"/>
    <w:p w14:paraId="237431DD" w14:textId="77777777" w:rsidR="007560BD" w:rsidRPr="00500A35" w:rsidRDefault="007D1F9B">
      <w:pPr>
        <w:ind w:left="567" w:hanging="567"/>
        <w:rPr>
          <w:b/>
        </w:rPr>
      </w:pPr>
      <w:r w:rsidRPr="00500A35">
        <w:rPr>
          <w:b/>
        </w:rPr>
        <w:t>2.</w:t>
      </w:r>
      <w:r w:rsidRPr="00500A35">
        <w:rPr>
          <w:b/>
        </w:rPr>
        <w:tab/>
        <w:t>QUALITATIVE AND QUANTITATIVE COMPOSITION</w:t>
      </w:r>
    </w:p>
    <w:p w14:paraId="237431DE" w14:textId="77777777" w:rsidR="007560BD" w:rsidRPr="00500A35" w:rsidRDefault="007560BD"/>
    <w:p w14:paraId="237431DF" w14:textId="77777777" w:rsidR="007560BD" w:rsidRPr="00500A35" w:rsidRDefault="007D1F9B" w:rsidP="00327309">
      <w:pPr>
        <w:rPr>
          <w:szCs w:val="22"/>
        </w:rPr>
      </w:pPr>
      <w:r w:rsidRPr="00500A35">
        <w:t xml:space="preserve">One vial contains 150 mg of trastuzumab, a </w:t>
      </w:r>
      <w:proofErr w:type="spellStart"/>
      <w:r w:rsidRPr="00500A35">
        <w:t>humanised</w:t>
      </w:r>
      <w:proofErr w:type="spellEnd"/>
      <w:r w:rsidRPr="00500A35">
        <w:t xml:space="preserve"> IgG1 monoclonal antibody produced by mammalian (Chinese hamster ovary) cell suspension culture and purified by affinity and ion exchange chromatography including specific viral inactivation and removal procedures. </w:t>
      </w:r>
    </w:p>
    <w:p w14:paraId="237431E0" w14:textId="77777777" w:rsidR="007560BD" w:rsidRPr="00500A35" w:rsidRDefault="007560BD"/>
    <w:p w14:paraId="237431E1" w14:textId="77777777" w:rsidR="007560BD" w:rsidRDefault="007D1F9B">
      <w:pPr>
        <w:rPr>
          <w:ins w:id="11" w:author="Author"/>
        </w:rPr>
      </w:pPr>
      <w:r w:rsidRPr="00500A35">
        <w:rPr>
          <w:szCs w:val="22"/>
        </w:rPr>
        <w:t xml:space="preserve">The reconstituted </w:t>
      </w:r>
      <w:r w:rsidRPr="00500A35">
        <w:t>Herceptin solution contains 21 mg/mL of trastuzumab.</w:t>
      </w:r>
    </w:p>
    <w:p w14:paraId="460B6ECB" w14:textId="77777777" w:rsidR="00067EF5" w:rsidRDefault="00067EF5">
      <w:pPr>
        <w:rPr>
          <w:ins w:id="12" w:author="Author"/>
        </w:rPr>
      </w:pPr>
    </w:p>
    <w:p w14:paraId="5A3E7C0F" w14:textId="77777777" w:rsidR="00067EF5" w:rsidRPr="00067EF5" w:rsidRDefault="00067EF5" w:rsidP="00067EF5">
      <w:pPr>
        <w:rPr>
          <w:ins w:id="13" w:author="Author"/>
          <w:lang w:val="en-GB"/>
        </w:rPr>
      </w:pPr>
      <w:ins w:id="14" w:author="Author">
        <w:r w:rsidRPr="00067EF5">
          <w:rPr>
            <w:u w:val="single"/>
            <w:lang w:val="en-GB"/>
          </w:rPr>
          <w:t>Excipient with known effect</w:t>
        </w:r>
      </w:ins>
    </w:p>
    <w:p w14:paraId="2A2A3B18" w14:textId="2BF0B6B0" w:rsidR="00067EF5" w:rsidRPr="00067EF5" w:rsidDel="0033034E" w:rsidRDefault="00067EF5" w:rsidP="00067EF5">
      <w:pPr>
        <w:rPr>
          <w:ins w:id="15" w:author="Author"/>
          <w:del w:id="16" w:author="Author"/>
          <w:lang w:val="en-GB"/>
        </w:rPr>
      </w:pPr>
      <w:ins w:id="17" w:author="Author">
        <w:r w:rsidRPr="00067EF5">
          <w:rPr>
            <w:lang w:val="en-GB"/>
          </w:rPr>
          <w:t xml:space="preserve">Each </w:t>
        </w:r>
        <w:r w:rsidR="00851EE9">
          <w:rPr>
            <w:lang w:val="en-GB"/>
          </w:rPr>
          <w:t>150</w:t>
        </w:r>
        <w:r w:rsidR="00EB4636">
          <w:rPr>
            <w:lang w:val="en-GB"/>
          </w:rPr>
          <w:t xml:space="preserve"> </w:t>
        </w:r>
        <w:r w:rsidR="00851EE9">
          <w:rPr>
            <w:lang w:val="en-GB"/>
          </w:rPr>
          <w:t>mg</w:t>
        </w:r>
        <w:r w:rsidR="00FC3EB7">
          <w:rPr>
            <w:lang w:val="en-GB"/>
          </w:rPr>
          <w:t xml:space="preserve"> </w:t>
        </w:r>
        <w:r w:rsidRPr="00067EF5">
          <w:rPr>
            <w:lang w:val="en-GB"/>
          </w:rPr>
          <w:t xml:space="preserve">vial contains </w:t>
        </w:r>
        <w:r w:rsidR="00562C81">
          <w:rPr>
            <w:lang w:val="en-GB"/>
          </w:rPr>
          <w:t>0.6</w:t>
        </w:r>
        <w:r w:rsidRPr="00067EF5">
          <w:rPr>
            <w:lang w:val="en-GB"/>
          </w:rPr>
          <w:t xml:space="preserve"> mg of polysorbate 20</w:t>
        </w:r>
      </w:ins>
    </w:p>
    <w:p w14:paraId="59FEACD5" w14:textId="77777777" w:rsidR="00067EF5" w:rsidRPr="00500A35" w:rsidRDefault="00067EF5"/>
    <w:p w14:paraId="237431E2" w14:textId="77777777" w:rsidR="007560BD" w:rsidRPr="00500A35" w:rsidRDefault="007560BD"/>
    <w:p w14:paraId="237431E3" w14:textId="77777777" w:rsidR="007560BD" w:rsidRPr="00500A35" w:rsidRDefault="007D1F9B">
      <w:r w:rsidRPr="00500A35">
        <w:t xml:space="preserve">For </w:t>
      </w:r>
      <w:r>
        <w:t>the</w:t>
      </w:r>
      <w:r w:rsidRPr="00500A35">
        <w:t xml:space="preserve"> full list of excipients, see section 6.1.</w:t>
      </w:r>
    </w:p>
    <w:p w14:paraId="237431E4" w14:textId="77777777" w:rsidR="007560BD" w:rsidRPr="00500A35" w:rsidRDefault="007560BD"/>
    <w:p w14:paraId="237431E5" w14:textId="77777777" w:rsidR="007560BD" w:rsidRPr="00500A35" w:rsidRDefault="007560BD"/>
    <w:p w14:paraId="237431E6" w14:textId="77777777" w:rsidR="007560BD" w:rsidRPr="00500A35" w:rsidRDefault="007D1F9B">
      <w:pPr>
        <w:ind w:left="567" w:hanging="567"/>
        <w:rPr>
          <w:b/>
        </w:rPr>
      </w:pPr>
      <w:r w:rsidRPr="00500A35">
        <w:rPr>
          <w:b/>
        </w:rPr>
        <w:t>3.</w:t>
      </w:r>
      <w:r w:rsidRPr="00500A35">
        <w:rPr>
          <w:b/>
        </w:rPr>
        <w:tab/>
        <w:t>PHARMACEUTICAL FORM</w:t>
      </w:r>
    </w:p>
    <w:p w14:paraId="237431E7" w14:textId="77777777" w:rsidR="007560BD" w:rsidRPr="00500A35" w:rsidRDefault="007560BD"/>
    <w:p w14:paraId="237431E8" w14:textId="77777777" w:rsidR="007560BD" w:rsidRPr="00500A35" w:rsidRDefault="007D1F9B">
      <w:r w:rsidRPr="00500A35">
        <w:t>Powder for concentrate for solution for infusion.</w:t>
      </w:r>
    </w:p>
    <w:p w14:paraId="237431E9" w14:textId="77777777" w:rsidR="007560BD" w:rsidRPr="00500A35" w:rsidRDefault="007560BD">
      <w:pPr>
        <w:rPr>
          <w:b/>
        </w:rPr>
      </w:pPr>
    </w:p>
    <w:p w14:paraId="237431EA" w14:textId="77777777" w:rsidR="007560BD" w:rsidRPr="00500A35" w:rsidRDefault="007D1F9B">
      <w:r w:rsidRPr="00500A35">
        <w:t xml:space="preserve">White to pale yellow </w:t>
      </w:r>
      <w:proofErr w:type="spellStart"/>
      <w:r w:rsidRPr="00500A35">
        <w:t>lyophilised</w:t>
      </w:r>
      <w:proofErr w:type="spellEnd"/>
      <w:r w:rsidRPr="00500A35">
        <w:t xml:space="preserve"> powder.</w:t>
      </w:r>
    </w:p>
    <w:p w14:paraId="237431EB" w14:textId="77777777" w:rsidR="007560BD" w:rsidRPr="00500A35" w:rsidRDefault="007560BD"/>
    <w:p w14:paraId="237431EC" w14:textId="77777777" w:rsidR="007560BD" w:rsidRPr="00500A35" w:rsidRDefault="007560BD"/>
    <w:p w14:paraId="237431ED" w14:textId="77777777" w:rsidR="007560BD" w:rsidRPr="00500A35" w:rsidRDefault="007D1F9B">
      <w:pPr>
        <w:ind w:left="567" w:hanging="567"/>
        <w:rPr>
          <w:b/>
        </w:rPr>
      </w:pPr>
      <w:r w:rsidRPr="00500A35">
        <w:rPr>
          <w:b/>
        </w:rPr>
        <w:t>4.</w:t>
      </w:r>
      <w:r w:rsidRPr="00500A35">
        <w:rPr>
          <w:b/>
        </w:rPr>
        <w:tab/>
        <w:t>CLINICAL PARTICULARS</w:t>
      </w:r>
    </w:p>
    <w:p w14:paraId="237431EE" w14:textId="77777777" w:rsidR="007560BD" w:rsidRPr="00500A35" w:rsidRDefault="007560BD"/>
    <w:p w14:paraId="237431EF" w14:textId="77777777" w:rsidR="007560BD" w:rsidRPr="00500A35" w:rsidRDefault="007D1F9B">
      <w:pPr>
        <w:ind w:left="567" w:hanging="567"/>
        <w:rPr>
          <w:b/>
        </w:rPr>
      </w:pPr>
      <w:r w:rsidRPr="00500A35">
        <w:rPr>
          <w:b/>
        </w:rPr>
        <w:t>4.1</w:t>
      </w:r>
      <w:r w:rsidRPr="00500A35">
        <w:rPr>
          <w:b/>
        </w:rPr>
        <w:tab/>
        <w:t>Therapeutic indications</w:t>
      </w:r>
    </w:p>
    <w:p w14:paraId="237431F0" w14:textId="77777777" w:rsidR="007560BD" w:rsidRPr="00500A35" w:rsidRDefault="007560BD"/>
    <w:p w14:paraId="237431F1" w14:textId="77777777" w:rsidR="007560BD" w:rsidRPr="00500A35" w:rsidRDefault="007D1F9B">
      <w:pPr>
        <w:rPr>
          <w:u w:val="single"/>
        </w:rPr>
      </w:pPr>
      <w:r w:rsidRPr="00500A35">
        <w:rPr>
          <w:u w:val="single"/>
        </w:rPr>
        <w:t>Breast cancer</w:t>
      </w:r>
    </w:p>
    <w:p w14:paraId="237431F2" w14:textId="77777777" w:rsidR="007560BD" w:rsidRPr="00500A35" w:rsidRDefault="007560BD">
      <w:pPr>
        <w:rPr>
          <w:b/>
        </w:rPr>
      </w:pPr>
    </w:p>
    <w:p w14:paraId="237431F3" w14:textId="77777777" w:rsidR="007560BD" w:rsidRPr="00500A35" w:rsidRDefault="007D1F9B">
      <w:pPr>
        <w:rPr>
          <w:u w:val="single"/>
        </w:rPr>
      </w:pPr>
      <w:r w:rsidRPr="00500A35">
        <w:rPr>
          <w:i/>
          <w:u w:val="single"/>
        </w:rPr>
        <w:t>Metastatic breast cancer</w:t>
      </w:r>
      <w:r w:rsidRPr="00500A35">
        <w:rPr>
          <w:u w:val="single"/>
        </w:rPr>
        <w:t xml:space="preserve"> </w:t>
      </w:r>
    </w:p>
    <w:p w14:paraId="237431F4" w14:textId="77777777" w:rsidR="007560BD" w:rsidRPr="00500A35" w:rsidRDefault="007560BD"/>
    <w:p w14:paraId="237431F5" w14:textId="77777777" w:rsidR="007560BD" w:rsidRPr="00500A35" w:rsidRDefault="007D1F9B">
      <w:r w:rsidRPr="00500A35">
        <w:t>Herceptin is indicated for the treatment of adult patients with HER2 positive metastatic breast cancer: (MBC):</w:t>
      </w:r>
    </w:p>
    <w:p w14:paraId="237431F6" w14:textId="77777777" w:rsidR="007560BD" w:rsidRPr="00500A35" w:rsidRDefault="007560BD"/>
    <w:p w14:paraId="237431F7" w14:textId="77777777" w:rsidR="007560BD" w:rsidRPr="00500A35" w:rsidRDefault="007D1F9B" w:rsidP="00BB6485">
      <w:pPr>
        <w:ind w:left="567" w:hanging="567"/>
      </w:pPr>
      <w:r w:rsidRPr="00500A35">
        <w:t>-</w:t>
      </w:r>
      <w:r w:rsidRPr="00500A35">
        <w:tab/>
        <w:t xml:space="preserve">as monotherapy for the treatment of those patients who have received at least two chemotherapy regimens for their metastatic disease. Prior chemotherapy must have included at least an anthracycline and a </w:t>
      </w:r>
      <w:proofErr w:type="spellStart"/>
      <w:r w:rsidRPr="00500A35">
        <w:t>taxane</w:t>
      </w:r>
      <w:proofErr w:type="spellEnd"/>
      <w:r w:rsidRPr="00500A35">
        <w:t xml:space="preserve"> unless patients are unsuitable for these treatments. Hormone receptor positive patients must also have failed hormonal therapy, unless patients are unsuitable for these treatments.</w:t>
      </w:r>
    </w:p>
    <w:p w14:paraId="237431F8" w14:textId="77777777" w:rsidR="007560BD" w:rsidRPr="00500A35" w:rsidRDefault="007560BD" w:rsidP="00BB6485">
      <w:pPr>
        <w:ind w:left="567" w:hanging="567"/>
      </w:pPr>
    </w:p>
    <w:p w14:paraId="237431F9" w14:textId="77777777" w:rsidR="007560BD" w:rsidRPr="00500A35" w:rsidRDefault="007D1F9B" w:rsidP="00BB6485">
      <w:pPr>
        <w:ind w:left="567" w:hanging="567"/>
      </w:pPr>
      <w:r w:rsidRPr="00500A35">
        <w:t>-</w:t>
      </w:r>
      <w:r w:rsidRPr="00500A35">
        <w:tab/>
        <w:t>in combination with paclitaxel for the treatment of those patients who have not received chemotherapy for their metastatic disease and for whom an anthracycline is not suitable.</w:t>
      </w:r>
    </w:p>
    <w:p w14:paraId="237431FA" w14:textId="77777777" w:rsidR="007560BD" w:rsidRPr="00500A35" w:rsidRDefault="007560BD" w:rsidP="00BB6485">
      <w:pPr>
        <w:ind w:left="567" w:hanging="567"/>
      </w:pPr>
    </w:p>
    <w:p w14:paraId="237431FB" w14:textId="77777777" w:rsidR="007560BD" w:rsidRPr="00500A35" w:rsidRDefault="007D1F9B" w:rsidP="00BB6485">
      <w:pPr>
        <w:ind w:left="567" w:hanging="567"/>
      </w:pPr>
      <w:r w:rsidRPr="00500A35">
        <w:t>-</w:t>
      </w:r>
      <w:r w:rsidRPr="00500A35">
        <w:tab/>
        <w:t>in combination with docetaxel for the treatment of those patients who have not received chemotherapy for their metastatic disease.</w:t>
      </w:r>
    </w:p>
    <w:p w14:paraId="237431FC" w14:textId="77777777" w:rsidR="007560BD" w:rsidRPr="00500A35" w:rsidRDefault="007560BD" w:rsidP="00BB6485">
      <w:pPr>
        <w:ind w:left="567" w:hanging="567"/>
      </w:pPr>
    </w:p>
    <w:p w14:paraId="237431FD" w14:textId="77777777" w:rsidR="007560BD" w:rsidRPr="00500A35" w:rsidRDefault="007D1F9B" w:rsidP="00BB6485">
      <w:pPr>
        <w:ind w:left="567" w:hanging="567"/>
        <w:rPr>
          <w:szCs w:val="22"/>
        </w:rPr>
      </w:pPr>
      <w:r w:rsidRPr="00500A35">
        <w:t>-</w:t>
      </w:r>
      <w:r w:rsidRPr="00500A35">
        <w:tab/>
        <w:t>in combination with an aromatase inhibitor for the treatment of postmenopausal patients with hormone-receptor positive MBC</w:t>
      </w:r>
      <w:r w:rsidRPr="00500A35">
        <w:rPr>
          <w:szCs w:val="22"/>
        </w:rPr>
        <w:t>, not previously treated with trastuzumab</w:t>
      </w:r>
      <w:r w:rsidRPr="00500A35">
        <w:t xml:space="preserve">. </w:t>
      </w:r>
    </w:p>
    <w:p w14:paraId="237431FE" w14:textId="77777777" w:rsidR="007560BD" w:rsidRPr="00500A35" w:rsidRDefault="007560BD"/>
    <w:p w14:paraId="237431FF" w14:textId="77777777" w:rsidR="007560BD" w:rsidRPr="00500A35" w:rsidRDefault="007D1F9B" w:rsidP="00083C93">
      <w:pPr>
        <w:keepNext/>
        <w:keepLines/>
        <w:rPr>
          <w:i/>
          <w:u w:val="single"/>
        </w:rPr>
      </w:pPr>
      <w:r w:rsidRPr="00500A35">
        <w:rPr>
          <w:i/>
          <w:u w:val="single"/>
        </w:rPr>
        <w:lastRenderedPageBreak/>
        <w:t xml:space="preserve">Early breast cancer </w:t>
      </w:r>
    </w:p>
    <w:p w14:paraId="23743200" w14:textId="77777777" w:rsidR="007560BD" w:rsidRPr="00500A35" w:rsidRDefault="007560BD" w:rsidP="00083C93">
      <w:pPr>
        <w:keepNext/>
        <w:keepLines/>
      </w:pPr>
    </w:p>
    <w:p w14:paraId="23743201" w14:textId="77777777" w:rsidR="007560BD" w:rsidRPr="00500A35" w:rsidRDefault="007D1F9B" w:rsidP="00083C93">
      <w:pPr>
        <w:keepNext/>
        <w:keepLines/>
      </w:pPr>
      <w:r w:rsidRPr="00500A35">
        <w:t>Herceptin is indicated for the treatment of adult patients with HER2 positive early breast cancer. (EBC).</w:t>
      </w:r>
    </w:p>
    <w:p w14:paraId="23743202" w14:textId="77777777" w:rsidR="007560BD" w:rsidRPr="00500A35" w:rsidRDefault="007560BD" w:rsidP="00083C93">
      <w:pPr>
        <w:keepNext/>
        <w:keepLines/>
      </w:pPr>
    </w:p>
    <w:p w14:paraId="23743203" w14:textId="77777777" w:rsidR="007560BD" w:rsidRPr="00500A35" w:rsidRDefault="007D1F9B" w:rsidP="00083C93">
      <w:pPr>
        <w:keepNext/>
        <w:keepLines/>
        <w:ind w:left="567" w:hanging="567"/>
        <w:rPr>
          <w:szCs w:val="22"/>
        </w:rPr>
      </w:pPr>
      <w:r w:rsidRPr="00500A35">
        <w:rPr>
          <w:szCs w:val="22"/>
        </w:rPr>
        <w:t>-</w:t>
      </w:r>
      <w:r w:rsidRPr="00500A35">
        <w:rPr>
          <w:szCs w:val="22"/>
        </w:rPr>
        <w:tab/>
        <w:t>following surgery, chemotherapy (neoadjuvant or adjuvant) and radiotherapy (if applicable) (see section 5.1).</w:t>
      </w:r>
    </w:p>
    <w:p w14:paraId="23743204" w14:textId="77777777" w:rsidR="007560BD" w:rsidRPr="00500A35" w:rsidRDefault="007560BD" w:rsidP="00783333">
      <w:pPr>
        <w:ind w:left="567" w:hanging="567"/>
        <w:rPr>
          <w:szCs w:val="22"/>
        </w:rPr>
      </w:pPr>
    </w:p>
    <w:p w14:paraId="23743205" w14:textId="77777777" w:rsidR="007560BD" w:rsidRPr="00500A35" w:rsidRDefault="007D1F9B" w:rsidP="00783333">
      <w:pPr>
        <w:ind w:left="567" w:hanging="567"/>
        <w:rPr>
          <w:szCs w:val="22"/>
        </w:rPr>
      </w:pPr>
      <w:r w:rsidRPr="00500A35">
        <w:rPr>
          <w:szCs w:val="22"/>
        </w:rPr>
        <w:t>-</w:t>
      </w:r>
      <w:r w:rsidRPr="00500A35">
        <w:rPr>
          <w:szCs w:val="22"/>
        </w:rPr>
        <w:tab/>
        <w:t>following adjuvant chemotherapy with doxorubicin and cyclophosphamide, in combination with paclitaxel or docetaxel.</w:t>
      </w:r>
    </w:p>
    <w:p w14:paraId="23743206" w14:textId="77777777" w:rsidR="007560BD" w:rsidRPr="00500A35" w:rsidRDefault="007560BD" w:rsidP="00783333">
      <w:pPr>
        <w:ind w:left="567" w:hanging="567"/>
        <w:rPr>
          <w:szCs w:val="22"/>
        </w:rPr>
      </w:pPr>
    </w:p>
    <w:p w14:paraId="23743207" w14:textId="77777777" w:rsidR="007560BD" w:rsidRPr="00500A35" w:rsidRDefault="007D1F9B" w:rsidP="00783333">
      <w:pPr>
        <w:ind w:left="567" w:hanging="567"/>
        <w:rPr>
          <w:szCs w:val="22"/>
        </w:rPr>
      </w:pPr>
      <w:r w:rsidRPr="00500A35">
        <w:rPr>
          <w:szCs w:val="22"/>
        </w:rPr>
        <w:t>-</w:t>
      </w:r>
      <w:r w:rsidRPr="00500A35">
        <w:rPr>
          <w:szCs w:val="22"/>
        </w:rPr>
        <w:tab/>
        <w:t xml:space="preserve">in combination with adjuvant chemotherapy consisting of docetaxel and carboplatin. </w:t>
      </w:r>
    </w:p>
    <w:p w14:paraId="23743208" w14:textId="77777777" w:rsidR="007560BD" w:rsidRPr="00500A35" w:rsidRDefault="007560BD" w:rsidP="00783333">
      <w:pPr>
        <w:ind w:left="567" w:hanging="567"/>
        <w:rPr>
          <w:szCs w:val="22"/>
        </w:rPr>
      </w:pPr>
    </w:p>
    <w:p w14:paraId="23743209" w14:textId="77777777" w:rsidR="007560BD" w:rsidRPr="00500A35" w:rsidRDefault="007D1F9B" w:rsidP="00A601FB">
      <w:pPr>
        <w:tabs>
          <w:tab w:val="left" w:pos="567"/>
        </w:tabs>
        <w:ind w:left="567" w:hanging="567"/>
        <w:rPr>
          <w:bCs/>
          <w:szCs w:val="22"/>
        </w:rPr>
      </w:pPr>
      <w:r w:rsidRPr="00500A35">
        <w:rPr>
          <w:szCs w:val="22"/>
        </w:rPr>
        <w:t>-</w:t>
      </w:r>
      <w:r w:rsidRPr="00500A35">
        <w:rPr>
          <w:szCs w:val="22"/>
        </w:rPr>
        <w:tab/>
      </w:r>
      <w:r w:rsidRPr="00500A35">
        <w:rPr>
          <w:bCs/>
          <w:szCs w:val="22"/>
        </w:rPr>
        <w:t xml:space="preserve">in combination with neoadjuvant chemotherapy followed by adjuvant Herceptin therapy, for locally advanced (including inflammatory) disease or </w:t>
      </w:r>
      <w:proofErr w:type="spellStart"/>
      <w:r w:rsidRPr="00500A35">
        <w:rPr>
          <w:bCs/>
          <w:szCs w:val="22"/>
        </w:rPr>
        <w:t>tumours</w:t>
      </w:r>
      <w:proofErr w:type="spellEnd"/>
      <w:r w:rsidRPr="00500A35">
        <w:rPr>
          <w:bCs/>
          <w:szCs w:val="22"/>
        </w:rPr>
        <w:t xml:space="preserve"> &gt; 2 cm in diameter (see sections 4.4 and 5.1).</w:t>
      </w:r>
    </w:p>
    <w:p w14:paraId="2374320A" w14:textId="77777777" w:rsidR="007560BD" w:rsidRPr="00500A35" w:rsidRDefault="007560BD"/>
    <w:p w14:paraId="2374320B" w14:textId="77777777" w:rsidR="007560BD" w:rsidRPr="00500A35" w:rsidRDefault="007D1F9B">
      <w:r w:rsidRPr="00500A35">
        <w:t xml:space="preserve">Herceptin should only be used in patients with metastatic or early breast cancer whose </w:t>
      </w:r>
      <w:proofErr w:type="spellStart"/>
      <w:r w:rsidRPr="00500A35">
        <w:t>tumours</w:t>
      </w:r>
      <w:proofErr w:type="spellEnd"/>
      <w:r w:rsidRPr="00500A35">
        <w:t xml:space="preserve"> have either HER2 overexpression or HER2 gene amplification as determined by an accurate and validated assay (see sections 4.4 and 5.1).</w:t>
      </w:r>
    </w:p>
    <w:p w14:paraId="2374320C" w14:textId="77777777" w:rsidR="007560BD" w:rsidRPr="00500A35" w:rsidRDefault="007560BD"/>
    <w:p w14:paraId="2374320D" w14:textId="77777777" w:rsidR="007560BD" w:rsidRPr="00500A35" w:rsidRDefault="007D1F9B" w:rsidP="00CE0669">
      <w:pPr>
        <w:rPr>
          <w:i/>
          <w:u w:val="single"/>
        </w:rPr>
      </w:pPr>
      <w:r w:rsidRPr="00500A35">
        <w:rPr>
          <w:i/>
          <w:u w:val="single"/>
        </w:rPr>
        <w:t>Metastatic gastric cancer</w:t>
      </w:r>
    </w:p>
    <w:p w14:paraId="2374320E" w14:textId="77777777" w:rsidR="007560BD" w:rsidRPr="00500A35" w:rsidRDefault="007560BD" w:rsidP="00CE0669"/>
    <w:p w14:paraId="2374320F" w14:textId="77777777" w:rsidR="007560BD" w:rsidRPr="00500A35" w:rsidRDefault="007D1F9B" w:rsidP="00E877BF">
      <w:r w:rsidRPr="00500A35">
        <w:t>Herceptin in combination with capecitabine or 5-fluorouracil and cisplatin is indicated for the treatment of adult patients with HER2 positive metastatic adenocarcinoma of the stomach or gastro-esophageal junction who have not received prior anti-cancer treatment for their metastatic disease.</w:t>
      </w:r>
    </w:p>
    <w:p w14:paraId="23743210" w14:textId="77777777" w:rsidR="007560BD" w:rsidRPr="00500A35" w:rsidRDefault="007560BD" w:rsidP="00442987">
      <w:pPr>
        <w:tabs>
          <w:tab w:val="left" w:pos="0"/>
        </w:tabs>
      </w:pPr>
    </w:p>
    <w:p w14:paraId="23743211" w14:textId="77777777" w:rsidR="007560BD" w:rsidRPr="00500A35" w:rsidRDefault="007D1F9B" w:rsidP="00984E3C">
      <w:r w:rsidRPr="00500A35">
        <w:t xml:space="preserve">Herceptin should only be used in patients with metastatic gastric cancer (MGC) whose </w:t>
      </w:r>
      <w:proofErr w:type="spellStart"/>
      <w:r w:rsidRPr="00500A35">
        <w:t>tumours</w:t>
      </w:r>
      <w:proofErr w:type="spellEnd"/>
      <w:r w:rsidRPr="00500A35">
        <w:t xml:space="preserve"> have HER2 overexpression as defined by IHC2+ and a confirmatory SISH or FISH result, or by an IHC 3+ result. Accurate and validated assay </w:t>
      </w:r>
      <w:r w:rsidRPr="00500A35">
        <w:rPr>
          <w:lang w:eastAsia="en-GB"/>
        </w:rPr>
        <w:t xml:space="preserve">methods should be used </w:t>
      </w:r>
      <w:r w:rsidRPr="00500A35">
        <w:t>(see sections 4.4 and 5.1).</w:t>
      </w:r>
    </w:p>
    <w:p w14:paraId="23743212" w14:textId="77777777" w:rsidR="007560BD" w:rsidRPr="00500A35" w:rsidRDefault="007560BD" w:rsidP="00442987">
      <w:pPr>
        <w:tabs>
          <w:tab w:val="left" w:pos="0"/>
        </w:tabs>
      </w:pPr>
    </w:p>
    <w:p w14:paraId="23743213" w14:textId="77777777" w:rsidR="007560BD" w:rsidRPr="00500A35" w:rsidRDefault="007D1F9B" w:rsidP="00442987">
      <w:pPr>
        <w:ind w:left="567" w:hanging="567"/>
        <w:rPr>
          <w:b/>
        </w:rPr>
      </w:pPr>
      <w:r w:rsidRPr="00500A35">
        <w:rPr>
          <w:b/>
        </w:rPr>
        <w:t>4.2</w:t>
      </w:r>
      <w:r w:rsidRPr="00500A35">
        <w:rPr>
          <w:b/>
        </w:rPr>
        <w:tab/>
        <w:t>Posology and method of administration</w:t>
      </w:r>
    </w:p>
    <w:p w14:paraId="23743214" w14:textId="77777777" w:rsidR="007560BD" w:rsidRPr="00500A35" w:rsidRDefault="007560BD">
      <w:pPr>
        <w:tabs>
          <w:tab w:val="left" w:pos="0"/>
        </w:tabs>
      </w:pPr>
    </w:p>
    <w:p w14:paraId="23743215" w14:textId="77777777" w:rsidR="007560BD" w:rsidRPr="00500A35" w:rsidRDefault="007D1F9B">
      <w:pPr>
        <w:tabs>
          <w:tab w:val="left" w:pos="0"/>
        </w:tabs>
      </w:pPr>
      <w:r w:rsidRPr="00500A35">
        <w:t>HER2 testing is mandatory prior to initiation of therapy (see sections 4.4 and 5.1). Herceptin treatment should only be initiated by a physician experienced in the administration of cytotoxic chemotherapy (see section 4.4), and should be administered by a healthcare professional only.</w:t>
      </w:r>
    </w:p>
    <w:p w14:paraId="23743216" w14:textId="77777777" w:rsidR="007560BD" w:rsidRPr="00500A35" w:rsidRDefault="007560BD" w:rsidP="00D12D70">
      <w:pPr>
        <w:tabs>
          <w:tab w:val="left" w:pos="0"/>
        </w:tabs>
      </w:pPr>
    </w:p>
    <w:p w14:paraId="23743217" w14:textId="77777777" w:rsidR="007560BD" w:rsidRPr="00500A35" w:rsidRDefault="007D1F9B" w:rsidP="004A6B66">
      <w:r w:rsidRPr="00500A35">
        <w:t xml:space="preserve">It is important to check the product labels to ensure that the correct formulation (intravenous or subcutaneous fixed dose) is being administered to the patient, as prescribed. Herceptin intravenous formulation is not intended for subcutaneous administration and should be administered via an intravenous infusion only. </w:t>
      </w:r>
    </w:p>
    <w:p w14:paraId="23743218" w14:textId="77777777" w:rsidR="007560BD" w:rsidRPr="00500A35" w:rsidRDefault="007560BD" w:rsidP="004A6B66"/>
    <w:p w14:paraId="23743219" w14:textId="77777777" w:rsidR="007560BD" w:rsidRPr="00500A35" w:rsidRDefault="007D1F9B" w:rsidP="00605AED">
      <w:pPr>
        <w:tabs>
          <w:tab w:val="left" w:pos="0"/>
        </w:tabs>
      </w:pPr>
      <w:r w:rsidRPr="00500A35">
        <w:t>Switching treatment between Herceptin intravenous and Herceptin subcutaneous formulations and vice versa, using the three-weekly (q3w) dosing regimen, was investigated in study MO22982 (see section 4.8).</w:t>
      </w:r>
    </w:p>
    <w:p w14:paraId="2374321A" w14:textId="77777777" w:rsidR="007560BD" w:rsidRPr="00500A35" w:rsidRDefault="007560BD">
      <w:pPr>
        <w:tabs>
          <w:tab w:val="left" w:pos="0"/>
        </w:tabs>
      </w:pPr>
    </w:p>
    <w:p w14:paraId="2374321B" w14:textId="52034DD1" w:rsidR="007560BD" w:rsidRPr="00500A35" w:rsidRDefault="007D1F9B">
      <w:pPr>
        <w:tabs>
          <w:tab w:val="left" w:pos="0"/>
        </w:tabs>
      </w:pPr>
      <w:r w:rsidRPr="00500A35">
        <w:t xml:space="preserve">In order to prevent medication errors it is important to check the vial labels to ensure that the drug being prepared and administered is Herceptin (trastuzumab) and not </w:t>
      </w:r>
      <w:r w:rsidR="00C32202" w:rsidRPr="008339D7">
        <w:t>another trastuzumab-containing product (e.g.</w:t>
      </w:r>
      <w:r w:rsidRPr="008339D7">
        <w:t xml:space="preserve"> trastuzumab emtansine</w:t>
      </w:r>
      <w:r w:rsidR="00C32202" w:rsidRPr="008339D7">
        <w:t xml:space="preserve"> or trastuzumab </w:t>
      </w:r>
      <w:proofErr w:type="spellStart"/>
      <w:r w:rsidR="00C32202" w:rsidRPr="008339D7">
        <w:t>deruxtecan</w:t>
      </w:r>
      <w:proofErr w:type="spellEnd"/>
      <w:r w:rsidRPr="008339D7">
        <w:t>).</w:t>
      </w:r>
    </w:p>
    <w:p w14:paraId="2374321C" w14:textId="77777777" w:rsidR="007560BD" w:rsidRPr="00500A35" w:rsidRDefault="007560BD">
      <w:pPr>
        <w:tabs>
          <w:tab w:val="left" w:pos="0"/>
        </w:tabs>
      </w:pPr>
    </w:p>
    <w:p w14:paraId="2374321D" w14:textId="77777777" w:rsidR="007560BD" w:rsidRPr="00500A35" w:rsidRDefault="007D1F9B" w:rsidP="00083C93">
      <w:pPr>
        <w:keepNext/>
        <w:keepLines/>
        <w:tabs>
          <w:tab w:val="left" w:pos="0"/>
        </w:tabs>
        <w:rPr>
          <w:u w:val="single"/>
        </w:rPr>
      </w:pPr>
      <w:r w:rsidRPr="00500A35">
        <w:rPr>
          <w:u w:val="single"/>
        </w:rPr>
        <w:lastRenderedPageBreak/>
        <w:t xml:space="preserve">Posology </w:t>
      </w:r>
    </w:p>
    <w:p w14:paraId="2374321E" w14:textId="77777777" w:rsidR="007560BD" w:rsidRPr="00500A35" w:rsidRDefault="007560BD" w:rsidP="00083C93">
      <w:pPr>
        <w:keepNext/>
        <w:keepLines/>
        <w:tabs>
          <w:tab w:val="left" w:pos="0"/>
        </w:tabs>
      </w:pPr>
    </w:p>
    <w:p w14:paraId="2374321F" w14:textId="77777777" w:rsidR="007560BD" w:rsidRPr="007560BD" w:rsidRDefault="007D1F9B" w:rsidP="00083C93">
      <w:pPr>
        <w:keepNext/>
        <w:keepLines/>
        <w:tabs>
          <w:tab w:val="left" w:pos="0"/>
        </w:tabs>
        <w:rPr>
          <w:i/>
          <w:u w:val="single"/>
        </w:rPr>
      </w:pPr>
      <w:r w:rsidRPr="007560BD">
        <w:rPr>
          <w:i/>
          <w:u w:val="single"/>
        </w:rPr>
        <w:t>Metastatic breast cancer</w:t>
      </w:r>
    </w:p>
    <w:p w14:paraId="23743220" w14:textId="77777777" w:rsidR="007560BD" w:rsidRPr="00500A35" w:rsidRDefault="007560BD" w:rsidP="00083C93">
      <w:pPr>
        <w:keepNext/>
        <w:keepLines/>
        <w:tabs>
          <w:tab w:val="left" w:pos="0"/>
        </w:tabs>
        <w:rPr>
          <w:b/>
        </w:rPr>
      </w:pPr>
    </w:p>
    <w:p w14:paraId="23743221" w14:textId="77777777" w:rsidR="007560BD" w:rsidRDefault="007D1F9B" w:rsidP="00083C93">
      <w:pPr>
        <w:keepNext/>
        <w:keepLines/>
        <w:tabs>
          <w:tab w:val="left" w:pos="0"/>
        </w:tabs>
        <w:rPr>
          <w:i/>
        </w:rPr>
      </w:pPr>
      <w:r w:rsidRPr="00500A35">
        <w:rPr>
          <w:i/>
        </w:rPr>
        <w:t>Three-weekly schedule</w:t>
      </w:r>
    </w:p>
    <w:p w14:paraId="23743222" w14:textId="77777777" w:rsidR="006D1CC9" w:rsidRPr="00500A35" w:rsidRDefault="006D1CC9" w:rsidP="00083C93">
      <w:pPr>
        <w:keepNext/>
        <w:keepLines/>
        <w:tabs>
          <w:tab w:val="left" w:pos="0"/>
        </w:tabs>
        <w:rPr>
          <w:i/>
        </w:rPr>
      </w:pPr>
    </w:p>
    <w:p w14:paraId="23743223" w14:textId="77777777" w:rsidR="007560BD" w:rsidRPr="00500A35" w:rsidRDefault="007D1F9B" w:rsidP="00083C93">
      <w:pPr>
        <w:keepNext/>
        <w:keepLines/>
      </w:pPr>
      <w:r w:rsidRPr="00500A35">
        <w:t>The recommended initial loading dose is 8 mg/kg body weight. The recommended maintenance dose at three-weekly intervals is 6 mg/kg body weight, beginning three weeks after the loading dose.</w:t>
      </w:r>
    </w:p>
    <w:p w14:paraId="23743224" w14:textId="77777777" w:rsidR="007560BD" w:rsidRPr="00500A35" w:rsidRDefault="007560BD" w:rsidP="00DF25D3">
      <w:pPr>
        <w:rPr>
          <w:i/>
        </w:rPr>
      </w:pPr>
    </w:p>
    <w:p w14:paraId="23743225" w14:textId="77777777" w:rsidR="007560BD" w:rsidRDefault="007D1F9B" w:rsidP="00083C93">
      <w:pPr>
        <w:keepNext/>
        <w:keepLines/>
        <w:tabs>
          <w:tab w:val="left" w:pos="0"/>
        </w:tabs>
        <w:rPr>
          <w:i/>
        </w:rPr>
      </w:pPr>
      <w:r w:rsidRPr="00500A35">
        <w:rPr>
          <w:i/>
        </w:rPr>
        <w:t>Weekly schedule</w:t>
      </w:r>
    </w:p>
    <w:p w14:paraId="23743226" w14:textId="77777777" w:rsidR="006D1CC9" w:rsidRPr="00500A35" w:rsidRDefault="006D1CC9" w:rsidP="00083C93">
      <w:pPr>
        <w:keepNext/>
        <w:keepLines/>
        <w:tabs>
          <w:tab w:val="left" w:pos="0"/>
        </w:tabs>
      </w:pPr>
    </w:p>
    <w:p w14:paraId="23743227" w14:textId="77777777" w:rsidR="007560BD" w:rsidRPr="00500A35" w:rsidRDefault="007D1F9B" w:rsidP="00083C93">
      <w:pPr>
        <w:keepNext/>
        <w:keepLines/>
      </w:pPr>
      <w:r w:rsidRPr="00500A35">
        <w:t>The recommended initial loading dose of Herceptin is 4 mg/kg body weight. The recommended weekly maintenance dose of Herceptin is 2 mg/kg body weight, beginning one week after the loading dose.</w:t>
      </w:r>
    </w:p>
    <w:p w14:paraId="23743228" w14:textId="77777777" w:rsidR="007560BD" w:rsidRPr="00500A35" w:rsidRDefault="007560BD" w:rsidP="00442987"/>
    <w:p w14:paraId="23743229" w14:textId="77777777" w:rsidR="007560BD" w:rsidRDefault="007D1F9B" w:rsidP="006D1CC9">
      <w:pPr>
        <w:keepNext/>
        <w:keepLines/>
        <w:rPr>
          <w:i/>
        </w:rPr>
      </w:pPr>
      <w:r w:rsidRPr="00500A35">
        <w:rPr>
          <w:i/>
        </w:rPr>
        <w:t xml:space="preserve">Administration in combination with paclitaxel or docetaxel </w:t>
      </w:r>
    </w:p>
    <w:p w14:paraId="2374322A" w14:textId="77777777" w:rsidR="006D1CC9" w:rsidRPr="00500A35" w:rsidRDefault="006D1CC9" w:rsidP="006D1CC9">
      <w:pPr>
        <w:keepNext/>
        <w:keepLines/>
        <w:rPr>
          <w:i/>
        </w:rPr>
      </w:pPr>
    </w:p>
    <w:p w14:paraId="2374322B" w14:textId="77777777" w:rsidR="007560BD" w:rsidRPr="00500A35" w:rsidRDefault="007D1F9B" w:rsidP="006D1CC9">
      <w:pPr>
        <w:keepNext/>
        <w:keepLines/>
        <w:spacing w:before="40" w:after="40"/>
        <w:jc w:val="both"/>
      </w:pPr>
      <w:r w:rsidRPr="00500A35">
        <w:t>In the pivotal trials (H0648g, M77001), paclitaxel or docetaxel was administered the day following the first dose of Herceptin (for dose, see the Summary of Product Characteristics (SmPC) for paclitaxel or docetaxel) and immediately after the subsequent doses of Herceptin if the preceding dose of Herceptin was well tolerated.</w:t>
      </w:r>
    </w:p>
    <w:p w14:paraId="2374322C" w14:textId="77777777" w:rsidR="007560BD" w:rsidRPr="00500A35" w:rsidRDefault="007560BD" w:rsidP="00442987"/>
    <w:p w14:paraId="2374322D" w14:textId="77777777" w:rsidR="007560BD" w:rsidRDefault="007D1F9B" w:rsidP="001B59F8">
      <w:pPr>
        <w:keepNext/>
        <w:rPr>
          <w:i/>
        </w:rPr>
      </w:pPr>
      <w:r w:rsidRPr="00500A35">
        <w:rPr>
          <w:i/>
        </w:rPr>
        <w:t>Administration in combination with an aromatase inhibitor</w:t>
      </w:r>
    </w:p>
    <w:p w14:paraId="2374322E" w14:textId="77777777" w:rsidR="006D1CC9" w:rsidRPr="00500A35" w:rsidRDefault="006D1CC9" w:rsidP="001B59F8">
      <w:pPr>
        <w:keepNext/>
        <w:rPr>
          <w:i/>
        </w:rPr>
      </w:pPr>
    </w:p>
    <w:p w14:paraId="2374322F" w14:textId="77777777" w:rsidR="007560BD" w:rsidRPr="00500A35" w:rsidRDefault="007D1F9B" w:rsidP="001B59F8">
      <w:pPr>
        <w:keepNext/>
      </w:pPr>
      <w:r w:rsidRPr="00500A35">
        <w:t>In the pivotal trial (BO16216) Herceptin and anastrozole were administered from day 1. There were no restrictions on the relative timing of Herceptin and anastrozole at administration (for dose, see the SmPC for anastrozole or other aromatase inhibitors).</w:t>
      </w:r>
    </w:p>
    <w:p w14:paraId="23743230" w14:textId="77777777" w:rsidR="007560BD" w:rsidRPr="00500A35" w:rsidRDefault="007560BD"/>
    <w:p w14:paraId="23743231" w14:textId="77777777" w:rsidR="007560BD" w:rsidRPr="00500A35" w:rsidRDefault="007D1F9B" w:rsidP="00D12D70">
      <w:pPr>
        <w:keepNext/>
        <w:rPr>
          <w:u w:val="single"/>
        </w:rPr>
      </w:pPr>
      <w:r w:rsidRPr="00500A35">
        <w:rPr>
          <w:i/>
          <w:u w:val="single"/>
        </w:rPr>
        <w:t>Early breast cancer</w:t>
      </w:r>
      <w:r w:rsidRPr="00500A35">
        <w:rPr>
          <w:u w:val="single"/>
        </w:rPr>
        <w:t xml:space="preserve"> </w:t>
      </w:r>
    </w:p>
    <w:p w14:paraId="23743232" w14:textId="77777777" w:rsidR="007560BD" w:rsidRPr="00500A35" w:rsidRDefault="007560BD" w:rsidP="001B59F8">
      <w:pPr>
        <w:keepNext/>
      </w:pPr>
    </w:p>
    <w:p w14:paraId="23743233" w14:textId="77777777" w:rsidR="007560BD" w:rsidRDefault="007D1F9B" w:rsidP="001B59F8">
      <w:pPr>
        <w:keepNext/>
        <w:tabs>
          <w:tab w:val="left" w:pos="0"/>
        </w:tabs>
        <w:rPr>
          <w:i/>
        </w:rPr>
      </w:pPr>
      <w:r w:rsidRPr="00500A35">
        <w:rPr>
          <w:i/>
        </w:rPr>
        <w:t>Three-weekly and weekly schedule</w:t>
      </w:r>
    </w:p>
    <w:p w14:paraId="23743234" w14:textId="77777777" w:rsidR="006D1CC9" w:rsidRPr="00500A35" w:rsidRDefault="006D1CC9" w:rsidP="001B59F8">
      <w:pPr>
        <w:keepNext/>
        <w:tabs>
          <w:tab w:val="left" w:pos="0"/>
        </w:tabs>
        <w:rPr>
          <w:i/>
        </w:rPr>
      </w:pPr>
    </w:p>
    <w:p w14:paraId="23743235" w14:textId="77777777" w:rsidR="007560BD" w:rsidRPr="00500A35" w:rsidRDefault="007D1F9B" w:rsidP="00442987">
      <w:r w:rsidRPr="00500A35">
        <w:t>As a three-weekly regimen the recommended initial loading dose of Herceptin is 8 mg/kg body weight. The recommended maintenance dose of Herceptin at three-weekly intervals is 6 mg/kg body weight, beginning three weeks after the loading dose.</w:t>
      </w:r>
    </w:p>
    <w:p w14:paraId="23743236" w14:textId="77777777" w:rsidR="007560BD" w:rsidRPr="00500A35" w:rsidRDefault="007D1F9B" w:rsidP="00442987">
      <w:pPr>
        <w:rPr>
          <w:rFonts w:eastAsia="SimSun"/>
          <w:szCs w:val="22"/>
          <w:lang w:eastAsia="zh-CN"/>
        </w:rPr>
      </w:pPr>
      <w:r w:rsidRPr="00500A35">
        <w:t xml:space="preserve">As </w:t>
      </w:r>
      <w:r w:rsidRPr="00500A35">
        <w:rPr>
          <w:rFonts w:eastAsia="SimSun"/>
          <w:szCs w:val="22"/>
          <w:lang w:eastAsia="zh-CN"/>
        </w:rPr>
        <w:t>a weekly regimen (initial loading dose of 4 mg/kg followed by 2 mg/kg every week) concomitantly with paclitaxel following chemotherapy with doxorubicin and cyclophosphamide.</w:t>
      </w:r>
    </w:p>
    <w:p w14:paraId="23743237" w14:textId="77777777" w:rsidR="007560BD" w:rsidRPr="00500A35" w:rsidRDefault="007560BD" w:rsidP="00442987">
      <w:pPr>
        <w:rPr>
          <w:rFonts w:eastAsia="SimSun"/>
          <w:szCs w:val="22"/>
          <w:lang w:eastAsia="zh-CN"/>
        </w:rPr>
      </w:pPr>
    </w:p>
    <w:p w14:paraId="23743238" w14:textId="77777777" w:rsidR="007560BD" w:rsidRPr="00500A35" w:rsidRDefault="007D1F9B" w:rsidP="00783333">
      <w:pPr>
        <w:rPr>
          <w:szCs w:val="22"/>
        </w:rPr>
      </w:pPr>
      <w:r w:rsidRPr="00500A35">
        <w:rPr>
          <w:szCs w:val="22"/>
        </w:rPr>
        <w:t>See section 5.1 for chemotherapy combination dosing.</w:t>
      </w:r>
    </w:p>
    <w:p w14:paraId="23743239" w14:textId="77777777" w:rsidR="007560BD" w:rsidRPr="00500A35" w:rsidRDefault="007560BD"/>
    <w:p w14:paraId="2374323A" w14:textId="77777777" w:rsidR="007560BD" w:rsidRPr="00500A35" w:rsidRDefault="007D1F9B" w:rsidP="00BB6485">
      <w:pPr>
        <w:keepNext/>
        <w:rPr>
          <w:rFonts w:eastAsia="SimSun"/>
          <w:u w:val="single"/>
        </w:rPr>
      </w:pPr>
      <w:r w:rsidRPr="00500A35">
        <w:rPr>
          <w:i/>
          <w:u w:val="single"/>
        </w:rPr>
        <w:t>Metastatic gastric cancer</w:t>
      </w:r>
    </w:p>
    <w:p w14:paraId="2374323B" w14:textId="77777777" w:rsidR="007560BD" w:rsidRPr="00500A35" w:rsidRDefault="007560BD" w:rsidP="00BB6485">
      <w:pPr>
        <w:keepNext/>
        <w:rPr>
          <w:b/>
        </w:rPr>
      </w:pPr>
    </w:p>
    <w:p w14:paraId="2374323C" w14:textId="77777777" w:rsidR="007560BD" w:rsidRDefault="007D1F9B" w:rsidP="00BB6485">
      <w:pPr>
        <w:keepNext/>
        <w:tabs>
          <w:tab w:val="left" w:pos="0"/>
        </w:tabs>
        <w:rPr>
          <w:i/>
        </w:rPr>
      </w:pPr>
      <w:r w:rsidRPr="00500A35">
        <w:rPr>
          <w:i/>
        </w:rPr>
        <w:t>Three-weekly schedule</w:t>
      </w:r>
    </w:p>
    <w:p w14:paraId="2374323D" w14:textId="77777777" w:rsidR="006D1CC9" w:rsidRPr="00500A35" w:rsidRDefault="006D1CC9" w:rsidP="00BB6485">
      <w:pPr>
        <w:keepNext/>
        <w:tabs>
          <w:tab w:val="left" w:pos="0"/>
        </w:tabs>
        <w:rPr>
          <w:i/>
        </w:rPr>
      </w:pPr>
    </w:p>
    <w:p w14:paraId="2374323E" w14:textId="77777777" w:rsidR="007560BD" w:rsidRPr="00500A35" w:rsidRDefault="007D1F9B" w:rsidP="00052EB6">
      <w:pPr>
        <w:keepNext/>
        <w:tabs>
          <w:tab w:val="left" w:pos="0"/>
        </w:tabs>
      </w:pPr>
      <w:r w:rsidRPr="00500A35">
        <w:t>The recommended initial loading dose is 8 mg/kg body weight. The recommended maintenance dose at three-weekly intervals is 6 mg/kg body weight, beginning three weeks after the loading dose.</w:t>
      </w:r>
    </w:p>
    <w:p w14:paraId="2374323F" w14:textId="77777777" w:rsidR="007560BD" w:rsidRPr="00500A35" w:rsidRDefault="007560BD" w:rsidP="00442987">
      <w:pPr>
        <w:tabs>
          <w:tab w:val="left" w:pos="0"/>
        </w:tabs>
        <w:rPr>
          <w:i/>
        </w:rPr>
      </w:pPr>
    </w:p>
    <w:p w14:paraId="23743240" w14:textId="77777777" w:rsidR="007560BD" w:rsidRPr="00500A35" w:rsidRDefault="007D1F9B" w:rsidP="00442987">
      <w:pPr>
        <w:tabs>
          <w:tab w:val="left" w:pos="0"/>
        </w:tabs>
        <w:rPr>
          <w:u w:val="single"/>
        </w:rPr>
      </w:pPr>
      <w:r w:rsidRPr="00500A35">
        <w:rPr>
          <w:u w:val="single"/>
        </w:rPr>
        <w:t xml:space="preserve">Breast cancer and gastric cancer </w:t>
      </w:r>
    </w:p>
    <w:p w14:paraId="23743241" w14:textId="77777777" w:rsidR="007560BD" w:rsidRPr="00500A35" w:rsidRDefault="007560BD" w:rsidP="00442987">
      <w:pPr>
        <w:tabs>
          <w:tab w:val="left" w:pos="0"/>
        </w:tabs>
        <w:rPr>
          <w:b/>
        </w:rPr>
      </w:pPr>
    </w:p>
    <w:p w14:paraId="23743242" w14:textId="77777777" w:rsidR="007560BD" w:rsidRDefault="007D1F9B" w:rsidP="00A14D41">
      <w:pPr>
        <w:rPr>
          <w:i/>
        </w:rPr>
      </w:pPr>
      <w:r w:rsidRPr="00500A35">
        <w:rPr>
          <w:i/>
        </w:rPr>
        <w:t>Duration of treatment</w:t>
      </w:r>
    </w:p>
    <w:p w14:paraId="23743243" w14:textId="77777777" w:rsidR="006D1CC9" w:rsidRPr="00500A35" w:rsidRDefault="006D1CC9" w:rsidP="00A14D41">
      <w:pPr>
        <w:rPr>
          <w:i/>
        </w:rPr>
      </w:pPr>
    </w:p>
    <w:p w14:paraId="23743244" w14:textId="77777777" w:rsidR="007560BD" w:rsidRPr="00500A35" w:rsidRDefault="007D1F9B" w:rsidP="00442987">
      <w:r w:rsidRPr="00500A35">
        <w:t xml:space="preserve">Patients with MBC or MGC should be treated with Herceptin until progression of disease. </w:t>
      </w:r>
    </w:p>
    <w:p w14:paraId="23743245" w14:textId="77777777" w:rsidR="007560BD" w:rsidRPr="00500A35" w:rsidRDefault="007D1F9B" w:rsidP="00442987">
      <w:r w:rsidRPr="00500A35">
        <w:t xml:space="preserve">Patients with EBC should be treated with Herceptin for 1 year or until disease recurrence, whichever occurs first; extending treatment in EBC beyond one year is not recommended (see section 5.1). </w:t>
      </w:r>
    </w:p>
    <w:p w14:paraId="23743246" w14:textId="77777777" w:rsidR="007560BD" w:rsidRPr="00500A35" w:rsidRDefault="007560BD" w:rsidP="00327309"/>
    <w:p w14:paraId="23743247" w14:textId="77777777" w:rsidR="007560BD" w:rsidRDefault="007D1F9B" w:rsidP="00083C93">
      <w:pPr>
        <w:keepNext/>
        <w:keepLines/>
        <w:rPr>
          <w:i/>
        </w:rPr>
      </w:pPr>
      <w:r w:rsidRPr="00500A35">
        <w:rPr>
          <w:i/>
        </w:rPr>
        <w:lastRenderedPageBreak/>
        <w:t>Dose reduction</w:t>
      </w:r>
    </w:p>
    <w:p w14:paraId="23743248" w14:textId="77777777" w:rsidR="006D1CC9" w:rsidRPr="00500A35" w:rsidRDefault="006D1CC9" w:rsidP="00083C93">
      <w:pPr>
        <w:keepNext/>
        <w:keepLines/>
        <w:rPr>
          <w:i/>
        </w:rPr>
      </w:pPr>
    </w:p>
    <w:p w14:paraId="23743249" w14:textId="77777777" w:rsidR="007560BD" w:rsidRPr="00500A35" w:rsidRDefault="007D1F9B" w:rsidP="00083C93">
      <w:pPr>
        <w:keepNext/>
        <w:keepLines/>
      </w:pPr>
      <w:r w:rsidRPr="00500A35">
        <w:t>No reductions in the dose of Herceptin were made during clinical trials. Patients may continue therapy during periods of reversible, chemotherapy-induced myelosuppression but they should be monitored carefully for complications of neutropenia during this time. Refer to the SmPC for paclitaxel, docetaxel or aromatase inhibitor for information on dose reduction or delays.</w:t>
      </w:r>
    </w:p>
    <w:p w14:paraId="2374324A" w14:textId="77777777" w:rsidR="007560BD" w:rsidRPr="00500A35" w:rsidRDefault="007560BD" w:rsidP="00327309"/>
    <w:p w14:paraId="2374324B" w14:textId="77777777" w:rsidR="007560BD" w:rsidRPr="00500A35" w:rsidRDefault="007D1F9B" w:rsidP="00327309">
      <w:r w:rsidRPr="00500A35">
        <w:t>If left ventricular ejection fraction (LVEF) percentage drops ≥ 10 points from baseline AND to below 50 %, treatment should be suspended and a repeat LVEF assessment performed within approximately 3 weeks. If LVEF has not improved, or has declined further, or if symptomatic congestive heart failure (CHF) has developed, discontinuation of Herceptin should be strongly considered, unless the benefits for the individual patient are deemed to outweigh the risks. All such patients should be referred for assessment by a cardiologist and followed up.</w:t>
      </w:r>
    </w:p>
    <w:p w14:paraId="2374324C" w14:textId="77777777" w:rsidR="007560BD" w:rsidRPr="00500A35" w:rsidRDefault="007560BD" w:rsidP="00327309"/>
    <w:p w14:paraId="2374324D" w14:textId="77777777" w:rsidR="007560BD" w:rsidRDefault="007D1F9B" w:rsidP="006D1CC9">
      <w:pPr>
        <w:keepNext/>
        <w:keepLines/>
        <w:rPr>
          <w:i/>
        </w:rPr>
      </w:pPr>
      <w:r w:rsidRPr="00500A35">
        <w:rPr>
          <w:i/>
        </w:rPr>
        <w:t>Missed doses</w:t>
      </w:r>
    </w:p>
    <w:p w14:paraId="2374324E" w14:textId="77777777" w:rsidR="006D1CC9" w:rsidRPr="00500A35" w:rsidRDefault="006D1CC9" w:rsidP="006D1CC9">
      <w:pPr>
        <w:keepNext/>
        <w:keepLines/>
        <w:rPr>
          <w:i/>
        </w:rPr>
      </w:pPr>
    </w:p>
    <w:p w14:paraId="2374324F" w14:textId="77777777" w:rsidR="007560BD" w:rsidRPr="00500A35" w:rsidRDefault="007D1F9B" w:rsidP="006D1CC9">
      <w:pPr>
        <w:keepNext/>
        <w:keepLines/>
      </w:pPr>
      <w:r w:rsidRPr="00500A35">
        <w:t xml:space="preserve">If the patient has missed a dose of Herceptin by one week or less, then the usual maintenance dose (weekly regimen: 2 mg/kg; three-weekly regimen: 6 mg/kg) should be administered as soon as possible. Do not wait until the next planned cycle. Subsequent maintenance doses   should be administered 7 days or 21 days later according to the weekly or three-weekly schedules, respectively.  </w:t>
      </w:r>
    </w:p>
    <w:p w14:paraId="23743250" w14:textId="77777777" w:rsidR="007560BD" w:rsidRPr="00500A35" w:rsidRDefault="007560BD" w:rsidP="00327309"/>
    <w:p w14:paraId="23743251" w14:textId="77777777" w:rsidR="007560BD" w:rsidRPr="00500A35" w:rsidRDefault="007D1F9B" w:rsidP="00327309">
      <w:r w:rsidRPr="00500A35">
        <w:t>If the patient has missed a dose of Herceptin by more than one week, a re-loading dose of Herceptin should be administered over approximately 90 minutes (weekly regimen: 4 mg/kg; three-weekly regimen: 8 mg/kg) as soon as possible. Subsequent Herceptin maintenance doses (weekly regimen: 2 mg/kg; three-weekly regimen 6 mg/kg respectively) should be administered 7 days or 21 days later according to the weekly or three-weekly schedules respectively.</w:t>
      </w:r>
    </w:p>
    <w:p w14:paraId="23743252" w14:textId="77777777" w:rsidR="007560BD" w:rsidRPr="00500A35" w:rsidRDefault="007560BD" w:rsidP="00327309"/>
    <w:p w14:paraId="23743253" w14:textId="77777777" w:rsidR="007560BD" w:rsidRDefault="007D1F9B" w:rsidP="00B8389E">
      <w:pPr>
        <w:keepNext/>
        <w:rPr>
          <w:i/>
        </w:rPr>
      </w:pPr>
      <w:r w:rsidRPr="00500A35">
        <w:rPr>
          <w:i/>
        </w:rPr>
        <w:t>Special populations</w:t>
      </w:r>
    </w:p>
    <w:p w14:paraId="23743254" w14:textId="77777777" w:rsidR="006D1CC9" w:rsidRPr="00500A35" w:rsidRDefault="006D1CC9" w:rsidP="00B8389E">
      <w:pPr>
        <w:keepNext/>
        <w:rPr>
          <w:i/>
        </w:rPr>
      </w:pPr>
    </w:p>
    <w:p w14:paraId="23743255" w14:textId="77777777" w:rsidR="007560BD" w:rsidRPr="00500A35" w:rsidRDefault="007D1F9B" w:rsidP="00B8389E">
      <w:pPr>
        <w:keepNext/>
      </w:pPr>
      <w:r w:rsidRPr="00500A35">
        <w:t xml:space="preserve">Dedicated pharmacokinetic studies in </w:t>
      </w:r>
      <w:r>
        <w:t xml:space="preserve">the elderly </w:t>
      </w:r>
      <w:r w:rsidRPr="00500A35">
        <w:t>and those with renal or hepatic impairment have not been carried out. In a population pharmacokinetic analysis, age and renal impairment were not shown to affect trastuzumab disposition.</w:t>
      </w:r>
    </w:p>
    <w:p w14:paraId="23743256" w14:textId="77777777" w:rsidR="007560BD" w:rsidRPr="00500A35" w:rsidRDefault="007560BD" w:rsidP="00327309"/>
    <w:p w14:paraId="23743257" w14:textId="77777777" w:rsidR="007560BD" w:rsidRDefault="007D1F9B" w:rsidP="00327309">
      <w:pPr>
        <w:rPr>
          <w:i/>
        </w:rPr>
      </w:pPr>
      <w:proofErr w:type="spellStart"/>
      <w:r w:rsidRPr="00500A35">
        <w:rPr>
          <w:i/>
        </w:rPr>
        <w:t>Paediatric</w:t>
      </w:r>
      <w:proofErr w:type="spellEnd"/>
      <w:r w:rsidRPr="00500A35">
        <w:rPr>
          <w:i/>
        </w:rPr>
        <w:t xml:space="preserve"> population</w:t>
      </w:r>
    </w:p>
    <w:p w14:paraId="23743258" w14:textId="77777777" w:rsidR="006D1CC9" w:rsidRPr="00500A35" w:rsidRDefault="006D1CC9" w:rsidP="00327309">
      <w:pPr>
        <w:rPr>
          <w:i/>
        </w:rPr>
      </w:pPr>
    </w:p>
    <w:p w14:paraId="23743259" w14:textId="77777777" w:rsidR="007560BD" w:rsidRPr="00500A35" w:rsidRDefault="007D1F9B" w:rsidP="00327309">
      <w:r w:rsidRPr="00500A35">
        <w:t xml:space="preserve">There is no relevant use of Herceptin in the </w:t>
      </w:r>
      <w:proofErr w:type="spellStart"/>
      <w:r w:rsidRPr="00500A35">
        <w:t>paediatric</w:t>
      </w:r>
      <w:proofErr w:type="spellEnd"/>
      <w:r w:rsidRPr="00500A35">
        <w:t xml:space="preserve"> population.</w:t>
      </w:r>
    </w:p>
    <w:p w14:paraId="2374325A" w14:textId="77777777" w:rsidR="007560BD" w:rsidRPr="00500A35" w:rsidRDefault="007560BD" w:rsidP="00442987"/>
    <w:p w14:paraId="2374325B" w14:textId="77777777" w:rsidR="007560BD" w:rsidRPr="00500A35" w:rsidRDefault="007D1F9B" w:rsidP="00B8389E">
      <w:pPr>
        <w:keepNext/>
        <w:rPr>
          <w:u w:val="single"/>
        </w:rPr>
      </w:pPr>
      <w:r w:rsidRPr="00500A35">
        <w:rPr>
          <w:u w:val="single"/>
        </w:rPr>
        <w:t>Method of administration</w:t>
      </w:r>
    </w:p>
    <w:p w14:paraId="2374325C" w14:textId="77777777" w:rsidR="007560BD" w:rsidRPr="00500A35" w:rsidRDefault="007560BD" w:rsidP="00B8389E">
      <w:pPr>
        <w:keepNext/>
      </w:pPr>
    </w:p>
    <w:p w14:paraId="2374325D" w14:textId="77777777" w:rsidR="007560BD" w:rsidRPr="00500A35" w:rsidRDefault="007D1F9B" w:rsidP="00B8389E">
      <w:pPr>
        <w:keepNext/>
      </w:pPr>
      <w:r w:rsidRPr="00500A35">
        <w:t>Herceptin loading dose should be administered as a 90-minute intravenous infusion. Do not administer</w:t>
      </w:r>
      <w:r w:rsidRPr="00500A35">
        <w:rPr>
          <w:rFonts w:ascii="Tahoma" w:hAnsi="Tahoma" w:cs="Tahoma"/>
          <w:sz w:val="20"/>
          <w:lang w:eastAsia="de-DE"/>
        </w:rPr>
        <w:t xml:space="preserve"> </w:t>
      </w:r>
      <w:r w:rsidRPr="00500A35">
        <w:t xml:space="preserve">as an intravenous push or bolus. Herceptin intravenous infusion should be administered by a health-care </w:t>
      </w:r>
      <w:r w:rsidRPr="00500A35">
        <w:rPr>
          <w:szCs w:val="22"/>
        </w:rPr>
        <w:t xml:space="preserve">provider prepared to manage anaphylaxis </w:t>
      </w:r>
      <w:r w:rsidRPr="00500A35">
        <w:t>and an emergency kit should be available. Patients should be observed for at least six hours after the start of the first infusion and for two hours after the start of the subsequent infusions for symptoms like fever and chills or other infusion-related symptoms (see sections 4.4 and 4.8). Interruption or slowing the rate of the infusion may help control such symptoms. The infusion may be resumed when symptoms abate.</w:t>
      </w:r>
    </w:p>
    <w:p w14:paraId="2374325E" w14:textId="77777777" w:rsidR="007560BD" w:rsidRPr="00500A35" w:rsidRDefault="007560BD" w:rsidP="00531A07"/>
    <w:p w14:paraId="2374325F" w14:textId="77777777" w:rsidR="007560BD" w:rsidRPr="00500A35" w:rsidRDefault="007D1F9B" w:rsidP="00531A07">
      <w:r w:rsidRPr="00500A35">
        <w:t>If the initial loading dose was well tolerated, the subsequent doses can be administered as a 30-minute infusion.</w:t>
      </w:r>
    </w:p>
    <w:p w14:paraId="23743260" w14:textId="77777777" w:rsidR="007560BD" w:rsidRPr="00500A35" w:rsidRDefault="007560BD" w:rsidP="00531A07"/>
    <w:p w14:paraId="23743261" w14:textId="77777777" w:rsidR="007560BD" w:rsidRPr="00500A35" w:rsidRDefault="007D1F9B" w:rsidP="00531A07">
      <w:r w:rsidRPr="00500A35">
        <w:t>For instructions on reconstitution of Herceptin intravenous formulation before administration, see section 6.6.</w:t>
      </w:r>
    </w:p>
    <w:p w14:paraId="23743262" w14:textId="77777777" w:rsidR="007560BD" w:rsidRPr="00500A35" w:rsidRDefault="007560BD"/>
    <w:p w14:paraId="23743263" w14:textId="77777777" w:rsidR="007560BD" w:rsidRPr="00500A35" w:rsidRDefault="007D1F9B">
      <w:pPr>
        <w:rPr>
          <w:b/>
        </w:rPr>
      </w:pPr>
      <w:r w:rsidRPr="00500A35">
        <w:rPr>
          <w:b/>
        </w:rPr>
        <w:t>4.3</w:t>
      </w:r>
      <w:r w:rsidRPr="00500A35">
        <w:rPr>
          <w:b/>
        </w:rPr>
        <w:tab/>
        <w:t>Contraindications</w:t>
      </w:r>
    </w:p>
    <w:p w14:paraId="23743264" w14:textId="77777777" w:rsidR="007560BD" w:rsidRPr="00500A35" w:rsidRDefault="007560BD"/>
    <w:p w14:paraId="23743265" w14:textId="77777777" w:rsidR="007560BD" w:rsidRPr="00500A35" w:rsidRDefault="007D1F9B" w:rsidP="008A1E84">
      <w:pPr>
        <w:ind w:left="357" w:hanging="357"/>
      </w:pPr>
      <w:r w:rsidRPr="00500A35">
        <w:rPr>
          <w:rFonts w:ascii="Symbol" w:hAnsi="Symbol"/>
          <w:noProof/>
          <w:szCs w:val="22"/>
        </w:rPr>
        <w:sym w:font="Symbol" w:char="F0B7"/>
      </w:r>
      <w:r>
        <w:rPr>
          <w:noProof/>
          <w:szCs w:val="22"/>
        </w:rPr>
        <w:tab/>
      </w:r>
      <w:r w:rsidRPr="00500A35">
        <w:rPr>
          <w:szCs w:val="22"/>
        </w:rPr>
        <w:t xml:space="preserve">Hypersensitivity </w:t>
      </w:r>
      <w:r w:rsidRPr="00500A35">
        <w:t>to trastuzumab, murine proteins, or to any of the excipients listed in section 6.1</w:t>
      </w:r>
    </w:p>
    <w:p w14:paraId="23743266" w14:textId="77777777" w:rsidR="007560BD" w:rsidRPr="00500A35" w:rsidRDefault="007D1F9B" w:rsidP="008A1E84">
      <w:pPr>
        <w:ind w:left="357" w:hanging="357"/>
      </w:pPr>
      <w:r w:rsidRPr="00500A35">
        <w:rPr>
          <w:rFonts w:ascii="Symbol" w:hAnsi="Symbol"/>
          <w:noProof/>
          <w:szCs w:val="22"/>
        </w:rPr>
        <w:lastRenderedPageBreak/>
        <w:sym w:font="Symbol" w:char="F0B7"/>
      </w:r>
      <w:r>
        <w:rPr>
          <w:noProof/>
          <w:szCs w:val="22"/>
        </w:rPr>
        <w:tab/>
      </w:r>
      <w:r w:rsidRPr="00500A35">
        <w:rPr>
          <w:szCs w:val="22"/>
        </w:rPr>
        <w:t xml:space="preserve">Severe </w:t>
      </w:r>
      <w:proofErr w:type="spellStart"/>
      <w:r w:rsidRPr="00500A35">
        <w:t>dyspnoea</w:t>
      </w:r>
      <w:proofErr w:type="spellEnd"/>
      <w:r w:rsidRPr="00500A35">
        <w:t xml:space="preserve"> at rest due to complications of advanced malignancy or requiring supplementary oxygen therapy.</w:t>
      </w:r>
    </w:p>
    <w:p w14:paraId="23743267" w14:textId="77777777" w:rsidR="007560BD" w:rsidRPr="00500A35" w:rsidRDefault="007560BD" w:rsidP="005F126C"/>
    <w:p w14:paraId="23743268" w14:textId="77777777" w:rsidR="007560BD" w:rsidRPr="00500A35" w:rsidRDefault="007D1F9B">
      <w:pPr>
        <w:ind w:left="567" w:hanging="567"/>
        <w:rPr>
          <w:b/>
        </w:rPr>
      </w:pPr>
      <w:r w:rsidRPr="00500A35">
        <w:rPr>
          <w:b/>
        </w:rPr>
        <w:t>4.4</w:t>
      </w:r>
      <w:r w:rsidRPr="00500A35">
        <w:rPr>
          <w:b/>
        </w:rPr>
        <w:tab/>
        <w:t>Special warnings and precautions for use</w:t>
      </w:r>
    </w:p>
    <w:p w14:paraId="23743269" w14:textId="77777777" w:rsidR="007560BD" w:rsidRPr="00500A35" w:rsidRDefault="007560BD"/>
    <w:p w14:paraId="2374326A" w14:textId="77777777" w:rsidR="00396DF0" w:rsidRPr="0049552D" w:rsidRDefault="007D1F9B" w:rsidP="00396DF0">
      <w:pPr>
        <w:keepNext/>
        <w:keepLines/>
        <w:rPr>
          <w:noProof/>
          <w:u w:val="single"/>
          <w:lang w:val="en-GB"/>
        </w:rPr>
      </w:pPr>
      <w:r w:rsidRPr="00EC442D">
        <w:rPr>
          <w:noProof/>
          <w:u w:val="single"/>
          <w:lang w:val="en-GB"/>
        </w:rPr>
        <w:t>Traceability</w:t>
      </w:r>
    </w:p>
    <w:p w14:paraId="2374326B" w14:textId="77777777" w:rsidR="00396DF0" w:rsidRPr="00374A6E" w:rsidRDefault="00396DF0" w:rsidP="00396DF0">
      <w:pPr>
        <w:keepNext/>
        <w:keepLines/>
        <w:rPr>
          <w:noProof/>
          <w:lang w:val="en-GB"/>
        </w:rPr>
      </w:pPr>
    </w:p>
    <w:p w14:paraId="2374326C" w14:textId="77777777" w:rsidR="007560BD" w:rsidRPr="00500A35" w:rsidRDefault="007D1F9B">
      <w:r w:rsidRPr="00606F28">
        <w:t xml:space="preserve">In order to improve </w:t>
      </w:r>
      <w:r w:rsidR="00AE0CFF" w:rsidRPr="00606F28">
        <w:t xml:space="preserve">the </w:t>
      </w:r>
      <w:r w:rsidRPr="00606F28">
        <w:t>traceability of biological medicinal products, the trade name and the batch number of the administered product should be clearly recorded.</w:t>
      </w:r>
    </w:p>
    <w:p w14:paraId="2374326D" w14:textId="77777777" w:rsidR="007560BD" w:rsidRDefault="007560BD"/>
    <w:p w14:paraId="2374326E" w14:textId="77777777" w:rsidR="007560BD" w:rsidRPr="00500A35" w:rsidRDefault="007D1F9B">
      <w:r w:rsidRPr="00500A35">
        <w:t xml:space="preserve">HER2 testing must be performed in a </w:t>
      </w:r>
      <w:proofErr w:type="spellStart"/>
      <w:r w:rsidRPr="00500A35">
        <w:t>specialised</w:t>
      </w:r>
      <w:proofErr w:type="spellEnd"/>
      <w:r w:rsidRPr="00500A35">
        <w:t xml:space="preserve"> laboratory which can ensure adequate validation of the testing procedures (see section 5.1).</w:t>
      </w:r>
    </w:p>
    <w:p w14:paraId="2374326F" w14:textId="77777777" w:rsidR="007560BD" w:rsidRPr="00500A35" w:rsidRDefault="007560BD"/>
    <w:p w14:paraId="23743270" w14:textId="77777777" w:rsidR="007560BD" w:rsidRPr="00500A35" w:rsidRDefault="007D1F9B">
      <w:pPr>
        <w:rPr>
          <w:b/>
        </w:rPr>
      </w:pPr>
      <w:r w:rsidRPr="00500A35">
        <w:t>Currently no data from clinical trials are available on re-treatment of patients with previous exposure to Herceptin in the adjuvant setting</w:t>
      </w:r>
      <w:r w:rsidRPr="00500A35">
        <w:rPr>
          <w:b/>
        </w:rPr>
        <w:t>.</w:t>
      </w:r>
    </w:p>
    <w:p w14:paraId="23743271" w14:textId="77777777" w:rsidR="007560BD" w:rsidRPr="00500A35" w:rsidRDefault="007560BD">
      <w:pPr>
        <w:rPr>
          <w:b/>
        </w:rPr>
      </w:pPr>
    </w:p>
    <w:p w14:paraId="23743272" w14:textId="77777777" w:rsidR="007560BD" w:rsidRPr="00500A35" w:rsidRDefault="007D1F9B" w:rsidP="007B7603">
      <w:pPr>
        <w:rPr>
          <w:i/>
        </w:rPr>
      </w:pPr>
      <w:r w:rsidRPr="00500A35">
        <w:rPr>
          <w:u w:val="single"/>
        </w:rPr>
        <w:t>Cardiac dysfunction</w:t>
      </w:r>
      <w:r w:rsidRPr="00500A35">
        <w:rPr>
          <w:i/>
        </w:rPr>
        <w:t xml:space="preserve"> </w:t>
      </w:r>
    </w:p>
    <w:p w14:paraId="23743273" w14:textId="77777777" w:rsidR="007560BD" w:rsidRPr="00500A35" w:rsidRDefault="007560BD" w:rsidP="007B7603"/>
    <w:p w14:paraId="23743274" w14:textId="77777777" w:rsidR="007560BD" w:rsidRPr="00500A35" w:rsidRDefault="007D1F9B" w:rsidP="00FF3B98">
      <w:pPr>
        <w:rPr>
          <w:i/>
          <w:u w:val="single"/>
        </w:rPr>
      </w:pPr>
      <w:r w:rsidRPr="00500A35">
        <w:rPr>
          <w:i/>
          <w:u w:val="single"/>
        </w:rPr>
        <w:t>General considerations</w:t>
      </w:r>
    </w:p>
    <w:p w14:paraId="23743275" w14:textId="77777777" w:rsidR="007560BD" w:rsidRPr="00500A35" w:rsidRDefault="007560BD" w:rsidP="007B7603"/>
    <w:p w14:paraId="23743276" w14:textId="77777777" w:rsidR="007560BD" w:rsidRPr="00500A35" w:rsidRDefault="007D1F9B" w:rsidP="00442987">
      <w:r w:rsidRPr="00500A35">
        <w:t xml:space="preserve">Patients treated with Herceptin are at increased risk for developing CHF (New York Heart Association [NYHA] Class II-IV) or asymptomatic cardiac dysfunction. These events have been observed in patients receiving Herceptin therapy alone or in combination with paclitaxel or docetaxel, particularly following anthracycline (doxorubicin or </w:t>
      </w:r>
      <w:proofErr w:type="spellStart"/>
      <w:r w:rsidRPr="00500A35">
        <w:t>epirubicin</w:t>
      </w:r>
      <w:proofErr w:type="spellEnd"/>
      <w:r w:rsidRPr="00500A35">
        <w:t>) containing chemotherapy. These may be moderate to severe and have been associated with death (see section 4.8). In addition, caution should be exercised in treating patients with increased cardiac risk, e.g. hypertension, documented coronary artery disease, CHF, LVEF of &lt;55%, older age.</w:t>
      </w:r>
    </w:p>
    <w:p w14:paraId="23743277" w14:textId="77777777" w:rsidR="007560BD" w:rsidRPr="00500A35" w:rsidRDefault="007560BD" w:rsidP="00442987"/>
    <w:p w14:paraId="23743278" w14:textId="77777777" w:rsidR="007560BD" w:rsidRPr="00500A35" w:rsidRDefault="007D1F9B" w:rsidP="00442987">
      <w:r w:rsidRPr="00500A35">
        <w:t xml:space="preserve">All candidates for treatment with Herceptin, but especially those with prior anthracycline and cyclophosphamide (AC) exposure, should undergo baseline cardiac assessment including history and physical examination, electrocardiogram (ECG), echocardiogram, and/or </w:t>
      </w:r>
      <w:proofErr w:type="spellStart"/>
      <w:r w:rsidRPr="00500A35">
        <w:t>multigated</w:t>
      </w:r>
      <w:proofErr w:type="spellEnd"/>
      <w:r w:rsidRPr="00500A35">
        <w:t xml:space="preserve"> acquisition (MUGA) scan or magnetic resonance imaging. Monitoring may help to identify patients who develop cardiac dysfunction. Cardiac assessments, as performed at baseline, should be repeated every 3 months during treatment and every 6 months following discontinuation of treatment until 24 months from the last administration of Herceptin. A careful risk-benefit assessment should be made before deciding to treat with Herceptin. </w:t>
      </w:r>
    </w:p>
    <w:p w14:paraId="23743279" w14:textId="77777777" w:rsidR="007560BD" w:rsidRPr="00500A35" w:rsidRDefault="007560BD" w:rsidP="00442987"/>
    <w:p w14:paraId="2374327A" w14:textId="77777777" w:rsidR="007560BD" w:rsidRPr="00500A35" w:rsidRDefault="007D1F9B" w:rsidP="00DE0BCD">
      <w:r w:rsidRPr="00500A35">
        <w:t>Trastuzumab may persist in the circulation for up to 7 months after stopping Herceptin treatment based on population pharmacokinetic analysis of all available data (see section 5.2). Patients who receive anthracyclines after stopping Herceptin may possibly be at increased risk of cardiac dysfunction. If possible, physicians should avoid anthracycline-based therapy for up to 7 months after stopping Herceptin. If anthracyclines are used, the patient’s cardiac function should be monitored carefully.</w:t>
      </w:r>
    </w:p>
    <w:p w14:paraId="2374327B" w14:textId="77777777" w:rsidR="007560BD" w:rsidRPr="00500A35" w:rsidRDefault="007D1F9B" w:rsidP="00DE0BCD">
      <w:r w:rsidRPr="00500A35">
        <w:t xml:space="preserve"> </w:t>
      </w:r>
    </w:p>
    <w:p w14:paraId="2374327C" w14:textId="77777777" w:rsidR="007560BD" w:rsidRPr="00500A35" w:rsidRDefault="007D1F9B" w:rsidP="00FF3B98">
      <w:r w:rsidRPr="00500A35">
        <w:t xml:space="preserve">Formal cardiological assessment should be considered in patients in whom there are cardiovascular concerns following baseline screening. In all patients cardiac function should be monitored during treatment (e.g. every 12 weeks). Monitoring may help to identify patients who develop cardiac dysfunction. Patients who develop asymptomatic cardiac dysfunction may benefit from more frequent monitoring (e.g. every 6 - 8 weeks). If patients have a continued decrease in left ventricular function, but remain asymptomatic, the physician should consider discontinuing therapy if no clinical benefit of Herceptin therapy has been seen. </w:t>
      </w:r>
    </w:p>
    <w:p w14:paraId="2374327D" w14:textId="77777777" w:rsidR="007560BD" w:rsidRPr="00500A35" w:rsidRDefault="007560BD" w:rsidP="00FF3B98"/>
    <w:p w14:paraId="2374327E" w14:textId="77777777" w:rsidR="007560BD" w:rsidRPr="00500A35" w:rsidRDefault="007D1F9B" w:rsidP="00FF3B98">
      <w:r w:rsidRPr="00500A35">
        <w:t xml:space="preserve">The safety of continuation or resumption of Herceptin in patients who experience cardiac dysfunction has not been prospectively studied. If LVEF percentage drops ≥10 points from baseline AND to below 50%, </w:t>
      </w:r>
      <w:r w:rsidRPr="00500A35">
        <w:rPr>
          <w:szCs w:val="22"/>
        </w:rPr>
        <w:t xml:space="preserve">treatment </w:t>
      </w:r>
      <w:r w:rsidRPr="00500A35">
        <w:t xml:space="preserve">should be suspended and a repeat LVEF assessment performed within approximately 3 weeks. If LVEF has not improved, or declined further, or symptomatic CHF has developed, discontinuation of Herceptin should be strongly considered, unless the benefits for the individual </w:t>
      </w:r>
      <w:r w:rsidRPr="00500A35">
        <w:lastRenderedPageBreak/>
        <w:t>patient are deemed to outweigh the risks. All such patients should be referred for assessment by a cardiologist and followed up.</w:t>
      </w:r>
    </w:p>
    <w:p w14:paraId="2374327F" w14:textId="77777777" w:rsidR="007560BD" w:rsidRPr="00500A35" w:rsidRDefault="007560BD" w:rsidP="00FF3B98"/>
    <w:p w14:paraId="23743280" w14:textId="77777777" w:rsidR="007560BD" w:rsidRPr="00500A35" w:rsidRDefault="007D1F9B" w:rsidP="007A0724">
      <w:r w:rsidRPr="00500A35">
        <w:t>If symptomatic cardiac failure develops during Herceptin therapy, it should be treated with standard medicinal products for CHF. Most patients who developed CHF or asymptomatic cardiac dysfunction in pivotal trials improved with standard CHF treatment consisting of an angiotensin-converting enzyme (ACE) inhibitor or angiotensin receptor blocker (ARB) and a beta-blocker. The majority of patients with cardiac symptoms and evidence of a clinical benefit of Herceptin treatment continued on therapy without additional clinical cardiac events.</w:t>
      </w:r>
    </w:p>
    <w:p w14:paraId="23743281" w14:textId="77777777" w:rsidR="007560BD" w:rsidRPr="00500A35" w:rsidRDefault="007560BD" w:rsidP="00FF3B98"/>
    <w:p w14:paraId="23743282" w14:textId="77777777" w:rsidR="007560BD" w:rsidRPr="00500A35" w:rsidRDefault="007D1F9B" w:rsidP="00530569">
      <w:pPr>
        <w:rPr>
          <w:rFonts w:eastAsia="SimSun"/>
          <w:i/>
          <w:u w:val="single"/>
        </w:rPr>
      </w:pPr>
      <w:r w:rsidRPr="00500A35">
        <w:rPr>
          <w:rFonts w:eastAsia="SimSun"/>
          <w:i/>
          <w:u w:val="single"/>
        </w:rPr>
        <w:t>Metastatic breast cancer</w:t>
      </w:r>
    </w:p>
    <w:p w14:paraId="23743283" w14:textId="77777777" w:rsidR="007560BD" w:rsidRPr="00500A35" w:rsidRDefault="007560BD" w:rsidP="00530569">
      <w:pPr>
        <w:rPr>
          <w:rFonts w:eastAsia="SimSun"/>
          <w:szCs w:val="22"/>
          <w:lang w:eastAsia="zh-CN"/>
        </w:rPr>
      </w:pPr>
    </w:p>
    <w:p w14:paraId="23743284" w14:textId="77777777" w:rsidR="007560BD" w:rsidRPr="00500A35" w:rsidRDefault="007D1F9B" w:rsidP="00530569">
      <w:r w:rsidRPr="00500A35">
        <w:t xml:space="preserve">Herceptin and anthracyclines should not be given concurrently in combination in the MBC setting. </w:t>
      </w:r>
    </w:p>
    <w:p w14:paraId="23743285" w14:textId="77777777" w:rsidR="007560BD" w:rsidRPr="00500A35" w:rsidRDefault="007560BD" w:rsidP="00FF3B98"/>
    <w:p w14:paraId="23743286" w14:textId="77777777" w:rsidR="007560BD" w:rsidRPr="00500A35" w:rsidRDefault="007D1F9B" w:rsidP="00FF3B98">
      <w:r w:rsidRPr="00500A35">
        <w:t>Patients with MBC who have previously received anthracyclines are also at risk of cardiac dysfunction with Herceptin treatment, although the risk is lower than with concurrent use of Herceptin and anthracyclines.</w:t>
      </w:r>
    </w:p>
    <w:p w14:paraId="23743287" w14:textId="77777777" w:rsidR="007560BD" w:rsidRPr="00500A35" w:rsidRDefault="007560BD" w:rsidP="00FF3B98">
      <w:pPr>
        <w:rPr>
          <w:rFonts w:eastAsia="SimSun"/>
          <w:szCs w:val="22"/>
          <w:lang w:eastAsia="zh-CN"/>
        </w:rPr>
      </w:pPr>
    </w:p>
    <w:p w14:paraId="23743288" w14:textId="77777777" w:rsidR="007560BD" w:rsidRPr="00500A35" w:rsidRDefault="007D1F9B" w:rsidP="00FF3B98">
      <w:pPr>
        <w:rPr>
          <w:rFonts w:eastAsia="SimSun"/>
          <w:szCs w:val="22"/>
          <w:u w:val="single"/>
          <w:lang w:eastAsia="zh-CN"/>
        </w:rPr>
      </w:pPr>
      <w:r w:rsidRPr="00500A35">
        <w:rPr>
          <w:rFonts w:eastAsia="SimSun"/>
          <w:i/>
          <w:u w:val="single"/>
        </w:rPr>
        <w:t>Early breast cancer</w:t>
      </w:r>
      <w:r w:rsidRPr="00500A35">
        <w:rPr>
          <w:rFonts w:eastAsia="SimSun"/>
          <w:szCs w:val="22"/>
          <w:u w:val="single"/>
          <w:lang w:eastAsia="zh-CN"/>
        </w:rPr>
        <w:t xml:space="preserve"> </w:t>
      </w:r>
    </w:p>
    <w:p w14:paraId="23743289" w14:textId="77777777" w:rsidR="007560BD" w:rsidRPr="00500A35" w:rsidRDefault="007560BD" w:rsidP="00FF3B98">
      <w:pPr>
        <w:rPr>
          <w:rFonts w:eastAsia="SimSun"/>
          <w:szCs w:val="22"/>
          <w:u w:val="single"/>
          <w:lang w:eastAsia="zh-CN"/>
        </w:rPr>
      </w:pPr>
    </w:p>
    <w:p w14:paraId="2374328A" w14:textId="77777777" w:rsidR="007560BD" w:rsidRPr="00500A35" w:rsidRDefault="007D1F9B" w:rsidP="00FF3B98">
      <w:r w:rsidRPr="00500A35">
        <w:t xml:space="preserve">For patients with EBC, cardiac assessments, as performed at baseline, should be repeated every 3 months during treatment and </w:t>
      </w:r>
      <w:r w:rsidRPr="00500A35">
        <w:rPr>
          <w:szCs w:val="22"/>
        </w:rPr>
        <w:t xml:space="preserve">every 6 months following discontinuation of treatment until 24 months from the last administration of Herceptin. </w:t>
      </w:r>
      <w:r w:rsidRPr="00500A35">
        <w:t xml:space="preserve">In patients who receive anthracycline-containing chemotherapy further monitoring is recommended, and should occur </w:t>
      </w:r>
      <w:r w:rsidRPr="00500A35">
        <w:rPr>
          <w:szCs w:val="22"/>
        </w:rPr>
        <w:t>yearly up to 5 years from the last administration of Herceptin, or longer if a continuous decrease of LVEF is observed</w:t>
      </w:r>
      <w:r w:rsidRPr="00500A35">
        <w:t>.</w:t>
      </w:r>
    </w:p>
    <w:p w14:paraId="2374328B" w14:textId="77777777" w:rsidR="007560BD" w:rsidRPr="00500A35" w:rsidRDefault="007560BD" w:rsidP="00FF3B98">
      <w:pPr>
        <w:rPr>
          <w:rFonts w:eastAsia="SimSun"/>
          <w:szCs w:val="22"/>
          <w:u w:val="single"/>
          <w:lang w:eastAsia="zh-CN"/>
        </w:rPr>
      </w:pPr>
    </w:p>
    <w:p w14:paraId="2374328C" w14:textId="77777777" w:rsidR="007560BD" w:rsidRPr="00500A35" w:rsidRDefault="007D1F9B" w:rsidP="00FF3B98">
      <w:pPr>
        <w:rPr>
          <w:rFonts w:eastAsia="SimSun"/>
          <w:szCs w:val="22"/>
          <w:lang w:eastAsia="zh-CN"/>
        </w:rPr>
      </w:pPr>
      <w:r w:rsidRPr="00500A35">
        <w:rPr>
          <w:rFonts w:eastAsia="SimSun"/>
          <w:szCs w:val="22"/>
          <w:lang w:eastAsia="zh-CN"/>
        </w:rPr>
        <w:t>Patients with history of myocardial infarction (MI), angina pectoris requiring medical treatment, history of or existing CHF (NYHA Class II –IV), LVEF of &lt; 55%, other cardiomyopathy, cardiac arrhythmia requiring medical treatment, clinically significant cardiac valvular disease, poorly controlled hypertension (hypertension controlled by standard medical treatment eligible), and hemodynamic effective pericardial effusion were excluded from adjuvant and neoadjuvant EBC pivotal trials with Herceptin and therefore treatment cannot be recommended in such patients.</w:t>
      </w:r>
    </w:p>
    <w:p w14:paraId="2374328D" w14:textId="77777777" w:rsidR="007560BD" w:rsidRPr="00500A35" w:rsidRDefault="007560BD" w:rsidP="00FF3B98">
      <w:pPr>
        <w:rPr>
          <w:rFonts w:eastAsia="SimSun"/>
          <w:szCs w:val="22"/>
          <w:u w:val="single"/>
          <w:lang w:eastAsia="zh-CN"/>
        </w:rPr>
      </w:pPr>
    </w:p>
    <w:p w14:paraId="2374328E" w14:textId="77777777" w:rsidR="007560BD" w:rsidRPr="00500A35" w:rsidRDefault="007D1F9B" w:rsidP="00530569">
      <w:pPr>
        <w:keepNext/>
        <w:rPr>
          <w:rFonts w:eastAsia="SimSun"/>
          <w:i/>
        </w:rPr>
      </w:pPr>
      <w:r w:rsidRPr="00500A35">
        <w:rPr>
          <w:rFonts w:eastAsia="SimSun"/>
          <w:i/>
        </w:rPr>
        <w:t>Adjuvant treatment</w:t>
      </w:r>
    </w:p>
    <w:p w14:paraId="2374328F" w14:textId="77777777" w:rsidR="007560BD" w:rsidRPr="00500A35" w:rsidRDefault="007560BD" w:rsidP="00530569">
      <w:pPr>
        <w:keepNext/>
        <w:rPr>
          <w:rFonts w:eastAsia="SimSun"/>
          <w:szCs w:val="22"/>
          <w:lang w:eastAsia="zh-CN"/>
        </w:rPr>
      </w:pPr>
    </w:p>
    <w:p w14:paraId="23743290" w14:textId="77777777" w:rsidR="007560BD" w:rsidRPr="00500A35" w:rsidRDefault="007D1F9B" w:rsidP="00530569">
      <w:pPr>
        <w:keepNext/>
      </w:pPr>
      <w:r w:rsidRPr="00500A35">
        <w:t>Herceptin and anthracyclines should not be given concurrently in combination in the adjuvant treatment setting.</w:t>
      </w:r>
    </w:p>
    <w:p w14:paraId="23743291" w14:textId="77777777" w:rsidR="007560BD" w:rsidRPr="00500A35" w:rsidRDefault="007560BD" w:rsidP="00DE0BCD"/>
    <w:p w14:paraId="23743292" w14:textId="77777777" w:rsidR="007560BD" w:rsidRPr="00500A35" w:rsidRDefault="007D1F9B" w:rsidP="007B58E1">
      <w:pPr>
        <w:rPr>
          <w:sz w:val="24"/>
        </w:rPr>
      </w:pPr>
      <w:r w:rsidRPr="00500A35">
        <w:rPr>
          <w:rFonts w:eastAsia="SimSun"/>
          <w:szCs w:val="22"/>
          <w:lang w:eastAsia="zh-CN"/>
        </w:rPr>
        <w:t xml:space="preserve">In patients with EBC an increase in the incidence of symptomatic and asymptomatic cardiac events was observed when Herceptin was administered after anthracycline-containing chemotherapy compared to administration with a non-anthracycline regimen of docetaxel and carboplatin and was more marked when Herceptin was administered concurrently with </w:t>
      </w:r>
      <w:proofErr w:type="spellStart"/>
      <w:r w:rsidRPr="00500A35">
        <w:rPr>
          <w:rFonts w:eastAsia="SimSun"/>
          <w:szCs w:val="22"/>
          <w:lang w:eastAsia="zh-CN"/>
        </w:rPr>
        <w:t>taxanes</w:t>
      </w:r>
      <w:proofErr w:type="spellEnd"/>
      <w:r w:rsidRPr="00500A35">
        <w:rPr>
          <w:rFonts w:eastAsia="SimSun"/>
          <w:szCs w:val="22"/>
          <w:lang w:eastAsia="zh-CN"/>
        </w:rPr>
        <w:t xml:space="preserve"> than when administered sequentially to </w:t>
      </w:r>
      <w:proofErr w:type="spellStart"/>
      <w:r w:rsidRPr="00500A35">
        <w:rPr>
          <w:rFonts w:eastAsia="SimSun"/>
          <w:szCs w:val="22"/>
          <w:lang w:eastAsia="zh-CN"/>
        </w:rPr>
        <w:t>taxanes</w:t>
      </w:r>
      <w:proofErr w:type="spellEnd"/>
      <w:r w:rsidRPr="00500A35">
        <w:rPr>
          <w:rFonts w:eastAsia="SimSun"/>
          <w:szCs w:val="22"/>
          <w:lang w:eastAsia="zh-CN"/>
        </w:rPr>
        <w:t>. Regardless of the regimen used, most symptomatic cardiac events occurred within the first 18 months.</w:t>
      </w:r>
      <w:r w:rsidRPr="00500A35">
        <w:t xml:space="preserve"> In one of the 3 pivotal studies conducted in which a median follow-up of 5.5 years was available (BCIRG006) a continuous increase in the cumulative rate of symptomatic cardiac or LVEF events was observed in patients who were administered Herceptin concurrently with a </w:t>
      </w:r>
      <w:proofErr w:type="spellStart"/>
      <w:r w:rsidRPr="00500A35">
        <w:t>taxane</w:t>
      </w:r>
      <w:proofErr w:type="spellEnd"/>
      <w:r w:rsidRPr="00500A35">
        <w:t xml:space="preserve"> following anthracycline therapy up to 2.37% compared to approximately 1% in the two comparator arms (anthracycline plus cyclophosphamide followed by </w:t>
      </w:r>
      <w:proofErr w:type="spellStart"/>
      <w:r w:rsidRPr="00500A35">
        <w:t>taxane</w:t>
      </w:r>
      <w:proofErr w:type="spellEnd"/>
      <w:r w:rsidRPr="00500A35">
        <w:t xml:space="preserve"> and </w:t>
      </w:r>
      <w:proofErr w:type="spellStart"/>
      <w:r w:rsidRPr="00500A35">
        <w:t>taxane</w:t>
      </w:r>
      <w:proofErr w:type="spellEnd"/>
      <w:r w:rsidRPr="00500A35">
        <w:t>, carboplatin and Herceptin).</w:t>
      </w:r>
    </w:p>
    <w:p w14:paraId="23743293" w14:textId="77777777" w:rsidR="007560BD" w:rsidRPr="00500A35" w:rsidRDefault="007560BD" w:rsidP="007B58E1"/>
    <w:p w14:paraId="23743294" w14:textId="77777777" w:rsidR="007560BD" w:rsidRPr="00500A35" w:rsidRDefault="007D1F9B" w:rsidP="007B58E1">
      <w:pPr>
        <w:rPr>
          <w:b/>
        </w:rPr>
      </w:pPr>
      <w:r w:rsidRPr="00500A35">
        <w:t>Risk factors for a cardiac event identified in four large adjuvant studies included advanced age (&gt; 50 years), low LVEF (&lt;55%) at baseline, prior to or following the initiation of paclitaxel treatment, decline in LVEF by 10-15 points, and prior or concurrent use of anti-hypertensive medicinal products. In patients receiving Herceptin after completion of adjuvant chemotherapy, the risk of cardiac dysfunction was associated with a higher cumulative dose of anthracycline given prior to initiation of Herceptin and a body mass index (BMI) &gt;25 kg/m</w:t>
      </w:r>
      <w:r w:rsidRPr="00500A35">
        <w:rPr>
          <w:vertAlign w:val="superscript"/>
        </w:rPr>
        <w:t>2</w:t>
      </w:r>
      <w:r w:rsidRPr="00500A35">
        <w:t>.</w:t>
      </w:r>
    </w:p>
    <w:p w14:paraId="23743295" w14:textId="77777777" w:rsidR="007560BD" w:rsidRPr="00500A35" w:rsidRDefault="007560BD" w:rsidP="0073382C"/>
    <w:p w14:paraId="23743296" w14:textId="77777777" w:rsidR="007560BD" w:rsidRPr="00500A35" w:rsidRDefault="007D1F9B" w:rsidP="00402E99">
      <w:pPr>
        <w:keepNext/>
        <w:keepLines/>
        <w:rPr>
          <w:rFonts w:eastAsia="SimSun"/>
          <w:i/>
        </w:rPr>
      </w:pPr>
      <w:r w:rsidRPr="00500A35">
        <w:rPr>
          <w:rFonts w:eastAsia="SimSun"/>
          <w:i/>
        </w:rPr>
        <w:lastRenderedPageBreak/>
        <w:t>Neoadjuvant-adjuvant treatment</w:t>
      </w:r>
    </w:p>
    <w:p w14:paraId="23743297" w14:textId="77777777" w:rsidR="007560BD" w:rsidRPr="00500A35" w:rsidRDefault="007560BD" w:rsidP="00530569">
      <w:pPr>
        <w:keepNext/>
        <w:keepLines/>
      </w:pPr>
    </w:p>
    <w:p w14:paraId="23743298" w14:textId="77777777" w:rsidR="007560BD" w:rsidRPr="00500A35" w:rsidRDefault="007D1F9B" w:rsidP="00530569">
      <w:pPr>
        <w:keepNext/>
      </w:pPr>
      <w:r w:rsidRPr="00500A35">
        <w:t>In patients with EBC eligible for neoadjuvant-adjuvant treatment, Herceptin should be used concurrently with anthracyclines only in chemotherapy-naive patients and only with low-dose anthracycline regimens i.e. maximum cumulative doses of doxorubicin 180 mg/m</w:t>
      </w:r>
      <w:r w:rsidRPr="00500A35">
        <w:rPr>
          <w:vertAlign w:val="superscript"/>
        </w:rPr>
        <w:t xml:space="preserve">2 </w:t>
      </w:r>
      <w:r w:rsidRPr="00500A35">
        <w:t xml:space="preserve">or </w:t>
      </w:r>
      <w:proofErr w:type="spellStart"/>
      <w:r w:rsidRPr="00500A35">
        <w:t>epirubicin</w:t>
      </w:r>
      <w:proofErr w:type="spellEnd"/>
      <w:r w:rsidRPr="00500A35">
        <w:t xml:space="preserve"> 360 mg/m</w:t>
      </w:r>
      <w:r w:rsidRPr="00500A35">
        <w:rPr>
          <w:vertAlign w:val="superscript"/>
        </w:rPr>
        <w:t>2</w:t>
      </w:r>
      <w:r w:rsidRPr="00500A35">
        <w:t>.</w:t>
      </w:r>
    </w:p>
    <w:p w14:paraId="23743299" w14:textId="77777777" w:rsidR="007560BD" w:rsidRPr="00500A35" w:rsidRDefault="007560BD" w:rsidP="00FF3B98"/>
    <w:p w14:paraId="2374329A" w14:textId="77777777" w:rsidR="007560BD" w:rsidRPr="00500A35" w:rsidRDefault="007D1F9B" w:rsidP="00FF3B98">
      <w:r w:rsidRPr="00500A35">
        <w:t>If patients have been treated concurrently with a full course of low-dose anthracyclines and Herceptin in the neoadjuvant setting, no additional cytotoxic chemotherapy should be given after surgery. In other situations, the decision on the need for additional cytotoxic chemotherapy is determined based on individual factors.</w:t>
      </w:r>
    </w:p>
    <w:p w14:paraId="2374329B" w14:textId="77777777" w:rsidR="007560BD" w:rsidRPr="00500A35" w:rsidRDefault="007560BD" w:rsidP="00FF3B98"/>
    <w:p w14:paraId="2374329C" w14:textId="77777777" w:rsidR="007560BD" w:rsidRPr="00500A35" w:rsidRDefault="007D1F9B" w:rsidP="003C56C6">
      <w:r w:rsidRPr="00500A35">
        <w:t xml:space="preserve">Experience of concurrent administration of trastuzumab with low dose </w:t>
      </w:r>
      <w:r w:rsidRPr="00500A35">
        <w:rPr>
          <w:szCs w:val="22"/>
        </w:rPr>
        <w:t>anthracycline</w:t>
      </w:r>
      <w:r w:rsidRPr="00500A35">
        <w:t xml:space="preserve"> regimens is currently limited to two trials (MO16432 and BO22227). </w:t>
      </w:r>
    </w:p>
    <w:p w14:paraId="2374329D" w14:textId="77777777" w:rsidR="007560BD" w:rsidRPr="00500A35" w:rsidRDefault="007560BD" w:rsidP="003C56C6"/>
    <w:p w14:paraId="2374329E" w14:textId="77777777" w:rsidR="007560BD" w:rsidRPr="00500A35" w:rsidRDefault="007D1F9B" w:rsidP="003C56C6">
      <w:r w:rsidRPr="00500A35">
        <w:t>In the pivotal trial MO16432, Herceptin was administered concurrently with neoadjuvant chemotherapy containing three cycles of doxorubicin (cumulative dose 180 mg/m</w:t>
      </w:r>
      <w:r w:rsidRPr="00500A35">
        <w:rPr>
          <w:vertAlign w:val="superscript"/>
        </w:rPr>
        <w:t xml:space="preserve">2 </w:t>
      </w:r>
      <w:r w:rsidRPr="00500A35">
        <w:t xml:space="preserve">) . </w:t>
      </w:r>
    </w:p>
    <w:p w14:paraId="2374329F" w14:textId="77777777" w:rsidR="007560BD" w:rsidRPr="00500A35" w:rsidRDefault="007560BD" w:rsidP="003C56C6"/>
    <w:p w14:paraId="237432A0" w14:textId="77777777" w:rsidR="007560BD" w:rsidRPr="00500A35" w:rsidRDefault="007D1F9B" w:rsidP="003C56C6">
      <w:r w:rsidRPr="00500A35">
        <w:t xml:space="preserve">The incidence of symptomatic cardiac dysfunction was 1.7% in the Herceptin arm . </w:t>
      </w:r>
    </w:p>
    <w:p w14:paraId="237432A1" w14:textId="77777777" w:rsidR="007560BD" w:rsidRPr="00500A35" w:rsidRDefault="007560BD" w:rsidP="00994353"/>
    <w:p w14:paraId="237432A2" w14:textId="77777777" w:rsidR="007560BD" w:rsidRPr="00500A35" w:rsidRDefault="007D1F9B" w:rsidP="00994353">
      <w:r w:rsidRPr="00500A35">
        <w:rPr>
          <w:szCs w:val="22"/>
        </w:rPr>
        <w:t xml:space="preserve">The pivotal trial BO22227 was designed to demonstrate non-inferiority of treatment with Herceptin subcutaneous formulation versus treatment with Herceptin intravenous formulation based on co-primary PK and efficacy endpoints (trastuzumab </w:t>
      </w:r>
      <w:proofErr w:type="spellStart"/>
      <w:r w:rsidRPr="00500A35">
        <w:rPr>
          <w:szCs w:val="22"/>
        </w:rPr>
        <w:t>C</w:t>
      </w:r>
      <w:r w:rsidRPr="00500A35">
        <w:rPr>
          <w:szCs w:val="22"/>
          <w:vertAlign w:val="subscript"/>
        </w:rPr>
        <w:t>trough</w:t>
      </w:r>
      <w:proofErr w:type="spellEnd"/>
      <w:r w:rsidRPr="00500A35">
        <w:rPr>
          <w:szCs w:val="22"/>
        </w:rPr>
        <w:t xml:space="preserve"> at pre-dose Cycle 8, and </w:t>
      </w:r>
      <w:proofErr w:type="spellStart"/>
      <w:r w:rsidRPr="00500A35">
        <w:rPr>
          <w:szCs w:val="22"/>
        </w:rPr>
        <w:t>pCR</w:t>
      </w:r>
      <w:proofErr w:type="spellEnd"/>
      <w:r w:rsidRPr="00500A35">
        <w:rPr>
          <w:szCs w:val="22"/>
        </w:rPr>
        <w:t xml:space="preserve"> rate at definitive surgery, respectively) (See Section 5.1. of Herceptin subcutaneous formulation SmPC).  </w:t>
      </w:r>
      <w:r w:rsidRPr="00500A35">
        <w:t xml:space="preserve">In the pivotal trial BO22227, Herceptin was administered concurrently with neoadjuvant chemotherapy that contained four cycles of </w:t>
      </w:r>
      <w:proofErr w:type="spellStart"/>
      <w:r w:rsidRPr="00500A35">
        <w:t>epirubicin</w:t>
      </w:r>
      <w:proofErr w:type="spellEnd"/>
      <w:r w:rsidRPr="00500A35">
        <w:t xml:space="preserve"> (cumulative dose 300 mg/m</w:t>
      </w:r>
      <w:r w:rsidRPr="00500A35">
        <w:rPr>
          <w:vertAlign w:val="superscript"/>
        </w:rPr>
        <w:t>2</w:t>
      </w:r>
      <w:r w:rsidRPr="00500A35">
        <w:t xml:space="preserve">); at a median follow-up </w:t>
      </w:r>
      <w:r w:rsidR="00CB659A">
        <w:t>exceeding 70 months</w:t>
      </w:r>
      <w:r w:rsidRPr="00500A35">
        <w:t xml:space="preserve">, the incidence of </w:t>
      </w:r>
      <w:r w:rsidR="00424DDF">
        <w:t>cardiac failure/</w:t>
      </w:r>
      <w:r w:rsidRPr="00500A35">
        <w:t>congestive cardiac failure was 0.</w:t>
      </w:r>
      <w:r w:rsidR="00CB659A">
        <w:t>3</w:t>
      </w:r>
      <w:r w:rsidRPr="00500A35">
        <w:t>% in the Herceptin intravenous arm.</w:t>
      </w:r>
    </w:p>
    <w:p w14:paraId="237432A3" w14:textId="77777777" w:rsidR="007560BD" w:rsidRPr="00500A35" w:rsidRDefault="007560BD"/>
    <w:p w14:paraId="237432A4" w14:textId="77777777" w:rsidR="007560BD" w:rsidRPr="00500A35" w:rsidRDefault="007D1F9B" w:rsidP="00A24F4B">
      <w:r w:rsidRPr="00500A35">
        <w:t>Clinical experience is limited in patients above 65 years of age.</w:t>
      </w:r>
    </w:p>
    <w:p w14:paraId="237432A5" w14:textId="77777777" w:rsidR="007560BD" w:rsidRPr="00500A35" w:rsidRDefault="007560BD" w:rsidP="00A24F4B"/>
    <w:p w14:paraId="237432A6" w14:textId="77777777" w:rsidR="007560BD" w:rsidRPr="00500A35" w:rsidRDefault="007D1F9B" w:rsidP="004349F8">
      <w:pPr>
        <w:keepNext/>
        <w:keepLines/>
        <w:rPr>
          <w:i/>
        </w:rPr>
      </w:pPr>
      <w:r w:rsidRPr="00500A35">
        <w:rPr>
          <w:u w:val="single"/>
        </w:rPr>
        <w:t>Infusion-related reactions (IRRs) and hypersensitivity</w:t>
      </w:r>
    </w:p>
    <w:p w14:paraId="237432A7" w14:textId="77777777" w:rsidR="007560BD" w:rsidRPr="00500A35" w:rsidRDefault="007560BD" w:rsidP="004349F8">
      <w:pPr>
        <w:keepNext/>
        <w:keepLines/>
        <w:rPr>
          <w:u w:val="single"/>
        </w:rPr>
      </w:pPr>
    </w:p>
    <w:p w14:paraId="237432A8" w14:textId="77777777" w:rsidR="007560BD" w:rsidRPr="00500A35" w:rsidRDefault="007D1F9B" w:rsidP="00F32D42">
      <w:pPr>
        <w:keepNext/>
      </w:pPr>
      <w:r w:rsidRPr="00500A35">
        <w:t xml:space="preserve">Serious IRRs to Herceptin infusion including </w:t>
      </w:r>
      <w:proofErr w:type="spellStart"/>
      <w:r w:rsidRPr="00500A35">
        <w:t>dyspnoea</w:t>
      </w:r>
      <w:proofErr w:type="spellEnd"/>
      <w:r w:rsidRPr="00500A35">
        <w:t xml:space="preserve">, hypotension, wheezing, hypertension, bronchospasm, supraventricular tachyarrhythmia, reduced oxygen saturation, anaphylaxis, respiratory distress, urticaria and angioedema have been reported (see section 4.8). Pre-medication may be used to reduce risk of occurrence of these events. The majority of these events occur during or within 2.5 hours of the start of the first infusion.  Should an infusion reaction occur the infusion should be discontinued or the rate of infusion slowed and the patient should be monitored until resolution of all observed symptoms (see section 4.2). These symptoms can be treated with an analgesic/antipyretic such as meperidine or paracetamol, or an antihistamine such as diphenhydramine. The majority of patients experienced resolution of symptoms and subsequently received further infusions of Herceptin. Serious reactions have been treated successfully with supportive therapy such as oxygen, beta-agonists, and corticosteroids. In rare cases, these reactions are associated with a clinical course culminating in a fatal outcome. Patients experiencing </w:t>
      </w:r>
      <w:proofErr w:type="spellStart"/>
      <w:r w:rsidRPr="00500A35">
        <w:t>dyspnoea</w:t>
      </w:r>
      <w:proofErr w:type="spellEnd"/>
      <w:r w:rsidRPr="00500A35">
        <w:t xml:space="preserve"> at rest due to complications of advanced malignancy and comorbidities may be at increased risk of a fatal infusion reaction. Therefore, these patients should not be treated with Herceptin (see section 4.3).</w:t>
      </w:r>
    </w:p>
    <w:p w14:paraId="237432A9" w14:textId="77777777" w:rsidR="007560BD" w:rsidRPr="00500A35" w:rsidRDefault="007560BD"/>
    <w:p w14:paraId="237432AA" w14:textId="77777777" w:rsidR="007560BD" w:rsidRPr="00500A35" w:rsidRDefault="007D1F9B">
      <w:pPr>
        <w:rPr>
          <w:szCs w:val="22"/>
        </w:rPr>
      </w:pPr>
      <w:r w:rsidRPr="00500A35">
        <w:rPr>
          <w:szCs w:val="22"/>
        </w:rPr>
        <w:t>Initial improvement followed by clinical deterioration and delayed reactions with rapid clinical deterioration have also been reported. Fatalities have occurred within hours and up to one week following infusion. On very rare occasions, patients have experienced the onset of infusion symptoms and pulmonary symptoms more than six hours after the start of the Herceptin infusion. Patients should be warned of the possibility of such a late onset and should be instructed to contact their physician if these symptoms occur.</w:t>
      </w:r>
    </w:p>
    <w:p w14:paraId="237432AB" w14:textId="77777777" w:rsidR="007560BD" w:rsidRPr="00500A35" w:rsidRDefault="007560BD"/>
    <w:p w14:paraId="237432AC" w14:textId="77777777" w:rsidR="007560BD" w:rsidRPr="00500A35" w:rsidRDefault="007D1F9B" w:rsidP="007C4473">
      <w:pPr>
        <w:keepNext/>
        <w:rPr>
          <w:i/>
        </w:rPr>
      </w:pPr>
      <w:r w:rsidRPr="00500A35">
        <w:rPr>
          <w:u w:val="single"/>
        </w:rPr>
        <w:lastRenderedPageBreak/>
        <w:t>Pulmonary events</w:t>
      </w:r>
    </w:p>
    <w:p w14:paraId="237432AD" w14:textId="77777777" w:rsidR="007560BD" w:rsidRPr="00500A35" w:rsidRDefault="007560BD" w:rsidP="007C4473">
      <w:pPr>
        <w:keepNext/>
        <w:rPr>
          <w:u w:val="single"/>
        </w:rPr>
      </w:pPr>
    </w:p>
    <w:p w14:paraId="237432AE" w14:textId="77777777" w:rsidR="007560BD" w:rsidRDefault="007D1F9B" w:rsidP="007C4473">
      <w:pPr>
        <w:keepNext/>
        <w:rPr>
          <w:ins w:id="18" w:author="Author"/>
        </w:rPr>
      </w:pPr>
      <w:r w:rsidRPr="00500A35">
        <w:t xml:space="preserve">Severe pulmonary events have been reported with the use of Herceptin in the post-marketing setting (see section 4.8). These events have occasionally been fatal. In addition, cases of interstitial lung disease including lung infiltrates, acute respiratory distress syndrome, pneumonia, pneumonitis, pleural effusion, respiratory distress, acute pulmonary oedema and respiratory insufficiency have been reported. Risk factors associated with interstitial lung disease include prior or concomitant therapy with other anti-neoplastic therapies known to be associated with it such as </w:t>
      </w:r>
      <w:proofErr w:type="spellStart"/>
      <w:r w:rsidRPr="00500A35">
        <w:t>taxanes</w:t>
      </w:r>
      <w:proofErr w:type="spellEnd"/>
      <w:r w:rsidRPr="00500A35">
        <w:t xml:space="preserve">, gemcitabine, vinorelbine and radiation therapy. These events may occur as part of an infusion-related reaction or with a delayed onset. Patients experiencing </w:t>
      </w:r>
      <w:proofErr w:type="spellStart"/>
      <w:r w:rsidRPr="00500A35">
        <w:t>dyspnoea</w:t>
      </w:r>
      <w:proofErr w:type="spellEnd"/>
      <w:r w:rsidRPr="00500A35">
        <w:t xml:space="preserve"> at rest due to complications of advanced malignancy and comorbidities may be at increased risk of pulmonary events. Therefore, these patients should not be treated with Herceptin (see section 4.3).  Caution should be exercised for pneumonitis, especially in patients being treated concomitantly with </w:t>
      </w:r>
      <w:proofErr w:type="spellStart"/>
      <w:r w:rsidRPr="00500A35">
        <w:t>taxanes</w:t>
      </w:r>
      <w:proofErr w:type="spellEnd"/>
      <w:r w:rsidRPr="00500A35">
        <w:t xml:space="preserve">. </w:t>
      </w:r>
    </w:p>
    <w:p w14:paraId="4D925C19" w14:textId="77777777" w:rsidR="0044602E" w:rsidRDefault="0044602E" w:rsidP="007C4473">
      <w:pPr>
        <w:keepNext/>
        <w:rPr>
          <w:ins w:id="19" w:author="Author"/>
        </w:rPr>
      </w:pPr>
    </w:p>
    <w:p w14:paraId="63BEBEBE" w14:textId="60596A67" w:rsidR="0044602E" w:rsidRPr="000E5415" w:rsidRDefault="0044602E" w:rsidP="0044602E">
      <w:pPr>
        <w:keepNext/>
        <w:rPr>
          <w:ins w:id="20" w:author="Author"/>
          <w:u w:val="single"/>
        </w:rPr>
      </w:pPr>
      <w:ins w:id="21" w:author="Author">
        <w:r w:rsidRPr="000E5415">
          <w:rPr>
            <w:u w:val="single"/>
          </w:rPr>
          <w:t>Excipient with known effect</w:t>
        </w:r>
      </w:ins>
    </w:p>
    <w:p w14:paraId="17472978" w14:textId="77777777" w:rsidR="000E5415" w:rsidRDefault="000E5415" w:rsidP="0044602E">
      <w:pPr>
        <w:keepNext/>
        <w:rPr>
          <w:ins w:id="22" w:author="Author"/>
        </w:rPr>
      </w:pPr>
    </w:p>
    <w:p w14:paraId="104F6557" w14:textId="7009CBCE" w:rsidR="0044602E" w:rsidRPr="00500A35" w:rsidRDefault="00712940" w:rsidP="0044602E">
      <w:pPr>
        <w:keepNext/>
      </w:pPr>
      <w:ins w:id="23" w:author="Author">
        <w:r>
          <w:t>Herceptin</w:t>
        </w:r>
        <w:r w:rsidR="0044602E">
          <w:t xml:space="preserve"> contains </w:t>
        </w:r>
        <w:r w:rsidR="00B63E55" w:rsidRPr="00B63E55">
          <w:t>0.6 mg of polysorbate 20 in each 150mg vial, which is equivalent to 0.0</w:t>
        </w:r>
        <w:r w:rsidR="00B016EB">
          <w:t>83</w:t>
        </w:r>
        <w:r w:rsidR="00B63E55" w:rsidRPr="00B63E55">
          <w:t xml:space="preserve">mg/mL (after reconstitution with </w:t>
        </w:r>
        <w:r w:rsidR="00B37272">
          <w:t>7</w:t>
        </w:r>
        <w:r w:rsidR="00B63E55" w:rsidRPr="00B63E55">
          <w:t xml:space="preserve">.2mL </w:t>
        </w:r>
        <w:r w:rsidR="00970C99" w:rsidRPr="00970C99">
          <w:t>sterile water for injection</w:t>
        </w:r>
        <w:r w:rsidR="005C6763">
          <w:t>)</w:t>
        </w:r>
        <w:r w:rsidR="0044602E">
          <w:t>. Polysorbates may cause allergic reactions.</w:t>
        </w:r>
      </w:ins>
    </w:p>
    <w:p w14:paraId="237432AF" w14:textId="77777777" w:rsidR="007560BD" w:rsidRPr="00500A35" w:rsidRDefault="007560BD" w:rsidP="00A911E6"/>
    <w:p w14:paraId="237432B0" w14:textId="77777777" w:rsidR="007560BD" w:rsidRPr="00500A35" w:rsidRDefault="007D1F9B" w:rsidP="006D1CC9">
      <w:pPr>
        <w:keepNext/>
        <w:keepLines/>
        <w:rPr>
          <w:b/>
        </w:rPr>
      </w:pPr>
      <w:r w:rsidRPr="00500A35">
        <w:rPr>
          <w:b/>
        </w:rPr>
        <w:t>4.5</w:t>
      </w:r>
      <w:r w:rsidRPr="00500A35">
        <w:rPr>
          <w:b/>
        </w:rPr>
        <w:tab/>
        <w:t>Interaction with other medicinal products and other forms of interaction</w:t>
      </w:r>
    </w:p>
    <w:p w14:paraId="237432B1" w14:textId="77777777" w:rsidR="007560BD" w:rsidRPr="00500A35" w:rsidRDefault="007560BD" w:rsidP="006D1CC9">
      <w:pPr>
        <w:keepNext/>
        <w:keepLines/>
      </w:pPr>
    </w:p>
    <w:p w14:paraId="237432B2" w14:textId="77777777" w:rsidR="007560BD" w:rsidRPr="00500A35" w:rsidRDefault="007D1F9B" w:rsidP="006D1CC9">
      <w:pPr>
        <w:keepNext/>
        <w:keepLines/>
        <w:jc w:val="both"/>
      </w:pPr>
      <w:r w:rsidRPr="00500A35">
        <w:t xml:space="preserve">No formal drug interaction studies have been performed. Clinically significant interactions between Herceptin and the concomitant medicinal products used in clinical trials have not been observed. </w:t>
      </w:r>
    </w:p>
    <w:p w14:paraId="237432B3" w14:textId="77777777" w:rsidR="007560BD" w:rsidRPr="00500A35" w:rsidRDefault="007560BD" w:rsidP="006D1CC9">
      <w:pPr>
        <w:keepNext/>
        <w:keepLines/>
        <w:jc w:val="both"/>
        <w:rPr>
          <w:szCs w:val="22"/>
        </w:rPr>
      </w:pPr>
    </w:p>
    <w:p w14:paraId="237432B4" w14:textId="77777777" w:rsidR="007560BD" w:rsidRPr="00500A35" w:rsidRDefault="007D1F9B" w:rsidP="006D1CC9">
      <w:pPr>
        <w:keepNext/>
        <w:keepLines/>
        <w:jc w:val="both"/>
        <w:rPr>
          <w:i/>
        </w:rPr>
      </w:pPr>
      <w:r w:rsidRPr="00500A35">
        <w:rPr>
          <w:i/>
        </w:rPr>
        <w:t>Effect of trastuzumab on the pharmacokinetics of other antineoplastic agents</w:t>
      </w:r>
    </w:p>
    <w:p w14:paraId="237432B5" w14:textId="77777777" w:rsidR="007560BD" w:rsidRPr="00500A35" w:rsidRDefault="007560BD" w:rsidP="006D1CC9">
      <w:pPr>
        <w:keepNext/>
        <w:keepLines/>
      </w:pPr>
    </w:p>
    <w:p w14:paraId="237432B6" w14:textId="77777777" w:rsidR="007560BD" w:rsidRPr="00500A35" w:rsidRDefault="007D1F9B" w:rsidP="00804542">
      <w:r w:rsidRPr="00500A35">
        <w:t xml:space="preserve">Pharmacokinetic data from studies BO15935 and M77004 in women with HER2-positive MBC suggested that exposure to paclitaxel and doxorubicin (and their major metabolites 6-α hydroxyl-paclitaxel, POH, and </w:t>
      </w:r>
      <w:proofErr w:type="spellStart"/>
      <w:r w:rsidRPr="00500A35">
        <w:t>doxorubicinol</w:t>
      </w:r>
      <w:proofErr w:type="spellEnd"/>
      <w:r w:rsidRPr="00500A35">
        <w:t>, DOL) was not altered in the presence of trastuzumab (8 mg/kg or 4 mg/kg IV loading dose followed by 6 mg/kg q3w or 2 mg/kg q1w IV, respectively).</w:t>
      </w:r>
    </w:p>
    <w:p w14:paraId="237432B7" w14:textId="77777777" w:rsidR="007560BD" w:rsidRPr="00500A35" w:rsidRDefault="007D1F9B" w:rsidP="00804542">
      <w:r w:rsidRPr="00500A35">
        <w:t>However, trastuzumab may elevate the overall exposure of one doxorubicin metabolite, (7-deoxy-13 dihydro-</w:t>
      </w:r>
      <w:proofErr w:type="spellStart"/>
      <w:r w:rsidRPr="00500A35">
        <w:t>doxorubicinone</w:t>
      </w:r>
      <w:proofErr w:type="spellEnd"/>
      <w:r w:rsidRPr="00500A35">
        <w:t xml:space="preserve">, D7D). The bioactivity of D7D and the clinical impact of the elevation of this metabolite was unclear.  </w:t>
      </w:r>
    </w:p>
    <w:p w14:paraId="237432B8" w14:textId="77777777" w:rsidR="007560BD" w:rsidRPr="00500A35" w:rsidRDefault="007560BD" w:rsidP="00804542"/>
    <w:p w14:paraId="237432B9" w14:textId="77777777" w:rsidR="007560BD" w:rsidRPr="00500A35" w:rsidRDefault="007D1F9B" w:rsidP="00804542">
      <w:r w:rsidRPr="00500A35">
        <w:t xml:space="preserve">Data from study JP16003, a single-arm study of Herceptin (4 mg/kg IV loading dose and 2 mg/kg IV weekly) and docetaxel (60 mg/m2 IV) in Japanese women with HER2- positive MBC, suggested that concomitant administration of Herceptin had no effect on the single dose pharmacokinetics of docetaxel. Study JP19959 was a </w:t>
      </w:r>
      <w:proofErr w:type="spellStart"/>
      <w:r w:rsidRPr="00500A35">
        <w:t>substudy</w:t>
      </w:r>
      <w:proofErr w:type="spellEnd"/>
      <w:r w:rsidRPr="00500A35">
        <w:t xml:space="preserve"> of BO18255 (</w:t>
      </w:r>
      <w:proofErr w:type="spellStart"/>
      <w:r w:rsidRPr="00500A35">
        <w:t>ToGA</w:t>
      </w:r>
      <w:proofErr w:type="spellEnd"/>
      <w:r w:rsidRPr="00500A35">
        <w:t xml:space="preserve">) performed in male and female Japanese patients with advanced gastric cancer to study the pharmacokinetics of capecitabine and cisplatin when used with or without Herceptin. The results of this </w:t>
      </w:r>
      <w:proofErr w:type="spellStart"/>
      <w:r w:rsidRPr="00500A35">
        <w:t>substudy</w:t>
      </w:r>
      <w:proofErr w:type="spellEnd"/>
      <w:r w:rsidRPr="00500A35">
        <w:t xml:space="preserve"> suggested that the exposure to the bioactive metabolites (e.g. 5-FU) of capecitabine was not affected by concurrent use of cisplatin or by concurrent use of cisplatin plus Herceptin. However, capecitabine itself showed higher concentrations and a longer half-life when combined with Herceptin. The data also suggested that the pharmacokinetics of cisplatin were not affected by concurrent use of capecitabine or by concurrent use of capecitabine plus Herceptin.</w:t>
      </w:r>
    </w:p>
    <w:p w14:paraId="237432BA" w14:textId="77777777" w:rsidR="007560BD" w:rsidRPr="00500A35" w:rsidRDefault="007560BD" w:rsidP="00804542"/>
    <w:p w14:paraId="237432BB" w14:textId="77777777" w:rsidR="007560BD" w:rsidRPr="00500A35" w:rsidRDefault="007D1F9B" w:rsidP="00D215E6">
      <w:pPr>
        <w:rPr>
          <w:rFonts w:cs="Arial"/>
          <w:iCs/>
        </w:rPr>
      </w:pPr>
      <w:r w:rsidRPr="00500A35">
        <w:t xml:space="preserve">Pharmacokinetic data from Study </w:t>
      </w:r>
      <w:r w:rsidRPr="00500A35">
        <w:rPr>
          <w:rFonts w:cs="Arial"/>
          <w:iCs/>
        </w:rPr>
        <w:t xml:space="preserve">H4613g/GO01305 in patients with metastatic or locally advanced inoperable HER2-positive cancer suggested that trastuzumab had no impact on the PK of carboplatin. </w:t>
      </w:r>
    </w:p>
    <w:p w14:paraId="237432BC" w14:textId="77777777" w:rsidR="007560BD" w:rsidRPr="00500A35" w:rsidRDefault="007560BD" w:rsidP="00804542"/>
    <w:p w14:paraId="237432BD" w14:textId="77777777" w:rsidR="007560BD" w:rsidRPr="00500A35" w:rsidRDefault="007D1F9B" w:rsidP="00BA0C9D">
      <w:pPr>
        <w:keepNext/>
        <w:rPr>
          <w:i/>
        </w:rPr>
      </w:pPr>
      <w:r w:rsidRPr="00500A35">
        <w:rPr>
          <w:i/>
        </w:rPr>
        <w:t>Effect of antineoplastic agents on trastuzumab pharmacokinetics</w:t>
      </w:r>
    </w:p>
    <w:p w14:paraId="237432BE" w14:textId="77777777" w:rsidR="007560BD" w:rsidRPr="00500A35" w:rsidRDefault="007560BD" w:rsidP="00BA0C9D">
      <w:pPr>
        <w:keepNext/>
        <w:rPr>
          <w:szCs w:val="22"/>
        </w:rPr>
      </w:pPr>
    </w:p>
    <w:p w14:paraId="237432BF" w14:textId="77777777" w:rsidR="007560BD" w:rsidRPr="00500A35" w:rsidRDefault="007D1F9B" w:rsidP="00BA0C9D">
      <w:pPr>
        <w:keepNext/>
        <w:rPr>
          <w:szCs w:val="22"/>
        </w:rPr>
      </w:pPr>
      <w:r w:rsidRPr="00500A35">
        <w:rPr>
          <w:szCs w:val="22"/>
        </w:rPr>
        <w:t xml:space="preserve">By comparison of simulated serum trastuzumab concentrations after Herceptin monotherapy (4 mg/kg loading/2 mg/kg q1w IV) and observed serum concentrations in Japanese women with HER2- positive </w:t>
      </w:r>
      <w:r w:rsidRPr="00500A35">
        <w:rPr>
          <w:szCs w:val="22"/>
        </w:rPr>
        <w:lastRenderedPageBreak/>
        <w:t>MBC (study JP16003) no evidence of a PK effect of concurrent administration of docetaxel on the pharmacokinetics of trastuzumab was found.</w:t>
      </w:r>
    </w:p>
    <w:p w14:paraId="237432C0" w14:textId="77777777" w:rsidR="007560BD" w:rsidRPr="00500A35" w:rsidRDefault="007560BD" w:rsidP="00BA0C9D">
      <w:pPr>
        <w:keepNext/>
        <w:rPr>
          <w:szCs w:val="22"/>
        </w:rPr>
      </w:pPr>
    </w:p>
    <w:p w14:paraId="237432C1" w14:textId="77777777" w:rsidR="007560BD" w:rsidRPr="00500A35" w:rsidRDefault="007D1F9B" w:rsidP="00D215E6">
      <w:pPr>
        <w:rPr>
          <w:szCs w:val="22"/>
        </w:rPr>
      </w:pPr>
      <w:r w:rsidRPr="00500A35">
        <w:rPr>
          <w:szCs w:val="22"/>
        </w:rPr>
        <w:t xml:space="preserve">Comparison of PK results from two Phase II studies (BO15935 and M77004) and one Phase III study (H0648g) in which patients were treated concomitantly with Herceptin and paclitaxel and two Phase II studies in which Herceptin was administered as monotherapy (W016229 and MO16982),  in women with HER2-positive MBC indicates that individual and mean trastuzumab trough serum concentrations varied within and across studies but there was no clear effect of the concomitant administration of paclitaxel on the pharmacokinetics of trastuzumab. Comparison of trastuzumab PK data from Study M77004 in which women with HER2-positive MBC were treated concomitantly with Herceptin, paclitaxel and doxorubicin to trastuzumab PK data </w:t>
      </w:r>
      <w:r w:rsidRPr="00500A35">
        <w:rPr>
          <w:rFonts w:cs="Arial"/>
          <w:iCs/>
        </w:rPr>
        <w:t xml:space="preserve">in </w:t>
      </w:r>
      <w:r w:rsidRPr="00500A35">
        <w:rPr>
          <w:szCs w:val="22"/>
        </w:rPr>
        <w:t xml:space="preserve">studies where Herceptin was administered as monotherapy (H0649g) or in combination with </w:t>
      </w:r>
      <w:r w:rsidRPr="00500A35">
        <w:rPr>
          <w:rFonts w:cs="Arial"/>
          <w:iCs/>
        </w:rPr>
        <w:t>anthracycline plus cyclophosphamide or paclitaxel</w:t>
      </w:r>
      <w:r w:rsidRPr="00500A35">
        <w:rPr>
          <w:szCs w:val="22"/>
        </w:rPr>
        <w:t xml:space="preserve"> (Study H0648g), suggested no effect of doxorubicin and paclitaxel on the pharmacokinetics of trastuzumab. </w:t>
      </w:r>
    </w:p>
    <w:p w14:paraId="237432C2" w14:textId="77777777" w:rsidR="007560BD" w:rsidRPr="00500A35" w:rsidRDefault="007560BD" w:rsidP="00D215E6"/>
    <w:p w14:paraId="237432C3" w14:textId="77777777" w:rsidR="007560BD" w:rsidRPr="00500A35" w:rsidRDefault="007D1F9B" w:rsidP="00804542">
      <w:pPr>
        <w:rPr>
          <w:szCs w:val="22"/>
        </w:rPr>
      </w:pPr>
      <w:r w:rsidRPr="00500A35">
        <w:t xml:space="preserve">Pharmacokinetic data from Study </w:t>
      </w:r>
      <w:r w:rsidRPr="00500A35">
        <w:rPr>
          <w:rFonts w:cs="Arial"/>
          <w:iCs/>
        </w:rPr>
        <w:t>H4613g/GO01305 suggested that carboplatin had no impact on the PK of trastuzumab.</w:t>
      </w:r>
    </w:p>
    <w:p w14:paraId="237432C4" w14:textId="77777777" w:rsidR="007560BD" w:rsidRPr="00500A35" w:rsidRDefault="007560BD"/>
    <w:p w14:paraId="237432C5" w14:textId="77777777" w:rsidR="007560BD" w:rsidRPr="00500A35" w:rsidRDefault="007D1F9B">
      <w:r w:rsidRPr="00500A35">
        <w:t>The administration of concomitant anastrozole did not appear to influence the pharmacokinetics of trastuzumab.</w:t>
      </w:r>
    </w:p>
    <w:p w14:paraId="237432C6" w14:textId="77777777" w:rsidR="007560BD" w:rsidRPr="00500A35" w:rsidRDefault="007560BD"/>
    <w:p w14:paraId="237432C7" w14:textId="77777777" w:rsidR="007560BD" w:rsidRPr="00500A35" w:rsidRDefault="007D1F9B" w:rsidP="00C85972">
      <w:pPr>
        <w:keepNext/>
        <w:ind w:left="567" w:hanging="567"/>
        <w:rPr>
          <w:b/>
        </w:rPr>
      </w:pPr>
      <w:r w:rsidRPr="00500A35">
        <w:rPr>
          <w:b/>
        </w:rPr>
        <w:t>4.6</w:t>
      </w:r>
      <w:r w:rsidRPr="00500A35">
        <w:rPr>
          <w:b/>
        </w:rPr>
        <w:tab/>
        <w:t>Fertility, pregnancy and lactation</w:t>
      </w:r>
    </w:p>
    <w:p w14:paraId="237432C8" w14:textId="77777777" w:rsidR="007560BD" w:rsidRPr="00500A35" w:rsidRDefault="007560BD" w:rsidP="00C85972">
      <w:pPr>
        <w:keepNext/>
      </w:pPr>
    </w:p>
    <w:p w14:paraId="237432C9" w14:textId="77777777" w:rsidR="007560BD" w:rsidRPr="0045347E" w:rsidRDefault="007D1F9B" w:rsidP="00C85972">
      <w:pPr>
        <w:keepNext/>
        <w:rPr>
          <w:iCs/>
          <w:u w:val="single"/>
          <w:rPrChange w:id="24" w:author="Author">
            <w:rPr>
              <w:i/>
            </w:rPr>
          </w:rPrChange>
        </w:rPr>
      </w:pPr>
      <w:r w:rsidRPr="0045347E">
        <w:rPr>
          <w:iCs/>
          <w:u w:val="single"/>
          <w:rPrChange w:id="25" w:author="Author">
            <w:rPr>
              <w:i/>
            </w:rPr>
          </w:rPrChange>
        </w:rPr>
        <w:t xml:space="preserve">Women of childbearing potential </w:t>
      </w:r>
    </w:p>
    <w:p w14:paraId="237432CA" w14:textId="77777777" w:rsidR="006D1CC9" w:rsidRPr="00500A35" w:rsidRDefault="006D1CC9" w:rsidP="00C85972">
      <w:pPr>
        <w:keepNext/>
        <w:rPr>
          <w:i/>
        </w:rPr>
      </w:pPr>
    </w:p>
    <w:p w14:paraId="237432CB" w14:textId="77777777" w:rsidR="007560BD" w:rsidRPr="00500A35" w:rsidRDefault="007D1F9B" w:rsidP="00C85972">
      <w:pPr>
        <w:keepNext/>
      </w:pPr>
      <w:r w:rsidRPr="00500A35">
        <w:t>Women of childbearing potential should be advised to use effective contraception during treatment with Herceptin and for 7 months after treatment has concluded (see section 5.2).</w:t>
      </w:r>
    </w:p>
    <w:p w14:paraId="237432CC" w14:textId="77777777" w:rsidR="007560BD" w:rsidRPr="00500A35" w:rsidRDefault="007560BD" w:rsidP="00C85972">
      <w:pPr>
        <w:keepNext/>
        <w:rPr>
          <w:i/>
        </w:rPr>
      </w:pPr>
    </w:p>
    <w:p w14:paraId="237432CD" w14:textId="77777777" w:rsidR="007560BD" w:rsidRPr="0045347E" w:rsidRDefault="007D1F9B" w:rsidP="00C85972">
      <w:pPr>
        <w:keepNext/>
        <w:rPr>
          <w:iCs/>
          <w:u w:val="single"/>
          <w:rPrChange w:id="26" w:author="Author">
            <w:rPr>
              <w:i/>
            </w:rPr>
          </w:rPrChange>
        </w:rPr>
      </w:pPr>
      <w:r w:rsidRPr="0045347E">
        <w:rPr>
          <w:iCs/>
          <w:u w:val="single"/>
          <w:rPrChange w:id="27" w:author="Author">
            <w:rPr>
              <w:i/>
            </w:rPr>
          </w:rPrChange>
        </w:rPr>
        <w:t>Pregnancy</w:t>
      </w:r>
    </w:p>
    <w:p w14:paraId="237432CE" w14:textId="77777777" w:rsidR="006D1CC9" w:rsidRPr="00500A35" w:rsidRDefault="006D1CC9" w:rsidP="00C85972">
      <w:pPr>
        <w:keepNext/>
        <w:rPr>
          <w:i/>
        </w:rPr>
      </w:pPr>
    </w:p>
    <w:p w14:paraId="237432CF" w14:textId="77777777" w:rsidR="007560BD" w:rsidRPr="00500A35" w:rsidRDefault="007D1F9B" w:rsidP="00C85972">
      <w:pPr>
        <w:keepNext/>
      </w:pPr>
      <w:r w:rsidRPr="00500A35">
        <w:t xml:space="preserve">Reproduction studies have been conducted in Cynomolgus monkeys at doses up to 25 times that of the weekly human maintenance dose of 2 mg/kg Herceptin intravenous formulation and have revealed no evidence of impaired fertility or harm to the </w:t>
      </w:r>
      <w:proofErr w:type="spellStart"/>
      <w:r w:rsidRPr="00500A35">
        <w:t>foetus</w:t>
      </w:r>
      <w:proofErr w:type="spellEnd"/>
      <w:r w:rsidRPr="00500A35">
        <w:t xml:space="preserve">. Placental transfer of trastuzumab during the early (days 20–50 of gestation) and late (days 120–150 of gestation) </w:t>
      </w:r>
      <w:proofErr w:type="spellStart"/>
      <w:r w:rsidRPr="00500A35">
        <w:t>foetal</w:t>
      </w:r>
      <w:proofErr w:type="spellEnd"/>
      <w:r w:rsidRPr="00500A35">
        <w:t xml:space="preserve"> development period was observed. It is not known whether </w:t>
      </w:r>
      <w:r w:rsidRPr="00C07470">
        <w:rPr>
          <w:color w:val="000000" w:themeColor="text1"/>
        </w:rPr>
        <w:t>Herceptin</w:t>
      </w:r>
      <w:r w:rsidRPr="00500A35">
        <w:t xml:space="preserve"> can affect reproductive capacity. As animal reproduction studies are not always predictive of human response, Herceptin should be avoided during pregnancy unless the potential benefit for the mother outweighs the potential risk to the </w:t>
      </w:r>
      <w:proofErr w:type="spellStart"/>
      <w:r w:rsidRPr="00500A35">
        <w:t>foetus</w:t>
      </w:r>
      <w:proofErr w:type="spellEnd"/>
      <w:r w:rsidRPr="00500A35">
        <w:t xml:space="preserve">. </w:t>
      </w:r>
    </w:p>
    <w:p w14:paraId="237432D0" w14:textId="77777777" w:rsidR="007560BD" w:rsidRPr="00500A35" w:rsidRDefault="007560BD"/>
    <w:p w14:paraId="237432D1" w14:textId="77777777" w:rsidR="007560BD" w:rsidRPr="00500A35" w:rsidRDefault="007D1F9B" w:rsidP="00BA3061">
      <w:r w:rsidRPr="00500A35">
        <w:t xml:space="preserve">In the post-marketing setting, cases of </w:t>
      </w:r>
      <w:proofErr w:type="spellStart"/>
      <w:r w:rsidRPr="00500A35">
        <w:t>foetal</w:t>
      </w:r>
      <w:proofErr w:type="spellEnd"/>
      <w:r w:rsidRPr="00500A35">
        <w:t xml:space="preserve"> renal growth and/or function impairment in association with oligohydramnios, some associated with fatal pulmonary hypoplasia of the </w:t>
      </w:r>
      <w:proofErr w:type="spellStart"/>
      <w:r w:rsidRPr="00500A35">
        <w:t>foetus</w:t>
      </w:r>
      <w:proofErr w:type="spellEnd"/>
      <w:r w:rsidRPr="00500A35">
        <w:t xml:space="preserve">, have been reported in pregnant women receiving Herceptin. Women who become pregnant should be advised of the possibility of harm to the </w:t>
      </w:r>
      <w:proofErr w:type="spellStart"/>
      <w:r w:rsidRPr="00500A35">
        <w:t>foetus</w:t>
      </w:r>
      <w:proofErr w:type="spellEnd"/>
      <w:r w:rsidRPr="00500A35">
        <w:t>. If a pregnant woman is treated with Herceptin, or if a patient becomes pregnant while receiving Herceptin or within 7 months following the last dose of Herceptin, close monitoring by a multidisciplinary team is desirable.</w:t>
      </w:r>
    </w:p>
    <w:p w14:paraId="237432D2" w14:textId="77777777" w:rsidR="007560BD" w:rsidRPr="00500A35" w:rsidRDefault="007560BD"/>
    <w:p w14:paraId="237432D3" w14:textId="77777777" w:rsidR="007560BD" w:rsidRPr="0045347E" w:rsidRDefault="007D1F9B">
      <w:pPr>
        <w:rPr>
          <w:iCs/>
          <w:u w:val="single"/>
          <w:rPrChange w:id="28" w:author="Author">
            <w:rPr>
              <w:i/>
            </w:rPr>
          </w:rPrChange>
        </w:rPr>
      </w:pPr>
      <w:r w:rsidRPr="0045347E">
        <w:rPr>
          <w:iCs/>
          <w:u w:val="single"/>
          <w:rPrChange w:id="29" w:author="Author">
            <w:rPr>
              <w:i/>
            </w:rPr>
          </w:rPrChange>
        </w:rPr>
        <w:t>Breast-feeding</w:t>
      </w:r>
    </w:p>
    <w:p w14:paraId="237432D4" w14:textId="77777777" w:rsidR="006D1CC9" w:rsidRPr="00500A35" w:rsidRDefault="006D1CC9">
      <w:pPr>
        <w:rPr>
          <w:i/>
        </w:rPr>
      </w:pPr>
    </w:p>
    <w:p w14:paraId="237432D5" w14:textId="418E8320" w:rsidR="007560BD" w:rsidRPr="00500A35" w:rsidRDefault="007D1F9B">
      <w:r w:rsidRPr="00500A35">
        <w:t xml:space="preserve">A study conducted in </w:t>
      </w:r>
      <w:del w:id="30" w:author="Author">
        <w:r w:rsidRPr="00500A35" w:rsidDel="005E34FC">
          <w:delText xml:space="preserve"> </w:delText>
        </w:r>
      </w:del>
      <w:r w:rsidRPr="00500A35">
        <w:t xml:space="preserve">Cynomolgus monkeys at doses 25 times that of the weekly human maintenance dose of 2 mg/kg Herceptin intravenous </w:t>
      </w:r>
      <w:r w:rsidRPr="00C07470">
        <w:rPr>
          <w:color w:val="000000" w:themeColor="text1"/>
        </w:rPr>
        <w:t>formulation</w:t>
      </w:r>
      <w:r w:rsidR="00FF2F8B" w:rsidRPr="00C07470">
        <w:rPr>
          <w:color w:val="000000" w:themeColor="text1"/>
        </w:rPr>
        <w:t xml:space="preserve"> </w:t>
      </w:r>
      <w:r w:rsidR="00FF2F8B" w:rsidRPr="00C07470">
        <w:rPr>
          <w:color w:val="000000" w:themeColor="text1"/>
          <w:shd w:val="clear" w:color="auto" w:fill="FFFFFF"/>
        </w:rPr>
        <w:t>from days 120 to 150 of pregnancy</w:t>
      </w:r>
      <w:r w:rsidRPr="00C07470">
        <w:rPr>
          <w:color w:val="000000" w:themeColor="text1"/>
        </w:rPr>
        <w:t xml:space="preserve"> </w:t>
      </w:r>
      <w:r w:rsidRPr="00500A35">
        <w:t xml:space="preserve">demonstrated that trastuzumab is secreted in the </w:t>
      </w:r>
      <w:r w:rsidRPr="00C07470">
        <w:rPr>
          <w:color w:val="000000" w:themeColor="text1"/>
        </w:rPr>
        <w:t>milk</w:t>
      </w:r>
      <w:r w:rsidR="00FF2F8B" w:rsidRPr="00C07470">
        <w:rPr>
          <w:color w:val="000000" w:themeColor="text1"/>
        </w:rPr>
        <w:t xml:space="preserve"> </w:t>
      </w:r>
      <w:r w:rsidR="00FF2F8B" w:rsidRPr="00C07470">
        <w:rPr>
          <w:color w:val="000000" w:themeColor="text1"/>
          <w:shd w:val="clear" w:color="auto" w:fill="FFFFFF"/>
        </w:rPr>
        <w:t>postpartum</w:t>
      </w:r>
      <w:r w:rsidRPr="00C07470">
        <w:rPr>
          <w:color w:val="000000" w:themeColor="text1"/>
        </w:rPr>
        <w:t xml:space="preserve">. The </w:t>
      </w:r>
      <w:r w:rsidR="00FF2F8B" w:rsidRPr="00C07470">
        <w:rPr>
          <w:color w:val="000000" w:themeColor="text1"/>
          <w:shd w:val="clear" w:color="auto" w:fill="FFFFFF"/>
        </w:rPr>
        <w:t xml:space="preserve">exposure to trastuzumab in utero and the </w:t>
      </w:r>
      <w:r w:rsidRPr="00FF2F8B">
        <w:t>presence of trastuzumab in the serum of infant monkeys was not associated with</w:t>
      </w:r>
      <w:r w:rsidRPr="00500A35">
        <w:t xml:space="preserve"> any adverse effects on their growth or development from birth to 1 month of age. It is not known whether trastuzumab is secreted in human milk. As human IgG1 is secreted into human milk, and the potential for harm to the infant is unknown, women should not breast-feed during Herceptin therapy and for 7 months after the last dose.</w:t>
      </w:r>
    </w:p>
    <w:p w14:paraId="237432D6" w14:textId="77777777" w:rsidR="007560BD" w:rsidRPr="00500A35" w:rsidRDefault="007560BD"/>
    <w:p w14:paraId="237432D7" w14:textId="77777777" w:rsidR="007560BD" w:rsidRPr="0045347E" w:rsidRDefault="007D1F9B" w:rsidP="00F65B22">
      <w:pPr>
        <w:keepNext/>
        <w:keepLines/>
        <w:rPr>
          <w:iCs/>
          <w:u w:val="single"/>
          <w:rPrChange w:id="31" w:author="Author">
            <w:rPr>
              <w:i/>
            </w:rPr>
          </w:rPrChange>
        </w:rPr>
      </w:pPr>
      <w:r w:rsidRPr="0045347E">
        <w:rPr>
          <w:iCs/>
          <w:u w:val="single"/>
          <w:rPrChange w:id="32" w:author="Author">
            <w:rPr>
              <w:i/>
            </w:rPr>
          </w:rPrChange>
        </w:rPr>
        <w:lastRenderedPageBreak/>
        <w:t xml:space="preserve">Fertility </w:t>
      </w:r>
    </w:p>
    <w:p w14:paraId="237432D8" w14:textId="77777777" w:rsidR="006D1CC9" w:rsidRPr="00500A35" w:rsidRDefault="006D1CC9" w:rsidP="00F65B22">
      <w:pPr>
        <w:keepNext/>
        <w:keepLines/>
        <w:rPr>
          <w:i/>
        </w:rPr>
      </w:pPr>
    </w:p>
    <w:p w14:paraId="237432D9" w14:textId="77777777" w:rsidR="007560BD" w:rsidRPr="00500A35" w:rsidRDefault="007D1F9B" w:rsidP="0086612E">
      <w:r w:rsidRPr="00500A35">
        <w:t xml:space="preserve">There is no fertility data available.  </w:t>
      </w:r>
    </w:p>
    <w:p w14:paraId="237432DA" w14:textId="77777777" w:rsidR="007560BD" w:rsidRPr="00500A35" w:rsidRDefault="007560BD">
      <w:pPr>
        <w:ind w:left="567" w:hanging="567"/>
        <w:rPr>
          <w:b/>
        </w:rPr>
      </w:pPr>
    </w:p>
    <w:p w14:paraId="237432DB" w14:textId="77777777" w:rsidR="007560BD" w:rsidRPr="00500A35" w:rsidRDefault="007D1F9B" w:rsidP="00BA0C9D">
      <w:pPr>
        <w:keepNext/>
        <w:ind w:left="567" w:hanging="567"/>
        <w:rPr>
          <w:b/>
        </w:rPr>
      </w:pPr>
      <w:r w:rsidRPr="00500A35">
        <w:rPr>
          <w:b/>
        </w:rPr>
        <w:t>4.7</w:t>
      </w:r>
      <w:r w:rsidRPr="00500A35">
        <w:rPr>
          <w:b/>
        </w:rPr>
        <w:tab/>
        <w:t>Effects on ability to drive and use machines</w:t>
      </w:r>
    </w:p>
    <w:p w14:paraId="237432DC" w14:textId="77777777" w:rsidR="007560BD" w:rsidRPr="00500A35" w:rsidRDefault="007560BD" w:rsidP="00BA0C9D"/>
    <w:p w14:paraId="237432DD" w14:textId="77777777" w:rsidR="007560BD" w:rsidRPr="00500A35" w:rsidRDefault="007D1F9B" w:rsidP="00BA0C9D">
      <w:pPr>
        <w:keepNext/>
      </w:pPr>
      <w:r w:rsidRPr="00500A35">
        <w:t xml:space="preserve">Herceptin </w:t>
      </w:r>
      <w:r w:rsidR="00C8240B">
        <w:t xml:space="preserve">has </w:t>
      </w:r>
      <w:r w:rsidR="00D83EA2" w:rsidRPr="00374A6E">
        <w:t xml:space="preserve">a </w:t>
      </w:r>
      <w:r w:rsidR="00AE0CFF" w:rsidRPr="00374A6E">
        <w:t>minor</w:t>
      </w:r>
      <w:r w:rsidRPr="00500A35">
        <w:t xml:space="preserve"> influence on the ability to drive or use machi</w:t>
      </w:r>
      <w:r w:rsidRPr="0049552D">
        <w:t>nes</w:t>
      </w:r>
      <w:r w:rsidR="00D83EA2" w:rsidRPr="0049552D">
        <w:t xml:space="preserve"> (see section 4.8)</w:t>
      </w:r>
      <w:r w:rsidRPr="00374A6E">
        <w:t>.</w:t>
      </w:r>
      <w:r w:rsidR="00D83EA2" w:rsidRPr="00606F28">
        <w:t xml:space="preserve"> </w:t>
      </w:r>
      <w:r w:rsidR="002E6321">
        <w:t xml:space="preserve">Dizziness and somnolence may occur during treatment with Herceptin (see section 4.8). </w:t>
      </w:r>
      <w:r w:rsidR="00AE0CFF" w:rsidRPr="00374A6E">
        <w:t>P</w:t>
      </w:r>
      <w:r w:rsidRPr="00606F28">
        <w:t>atients experiencing infusion-related symptoms (see section 4.4) sho</w:t>
      </w:r>
      <w:r w:rsidRPr="00500A35">
        <w:t>uld be advised not to drive and use machines until symptoms abate.</w:t>
      </w:r>
    </w:p>
    <w:p w14:paraId="237432DE" w14:textId="77777777" w:rsidR="007560BD" w:rsidRPr="00500A35" w:rsidRDefault="007560BD" w:rsidP="00BA0C9D">
      <w:pPr>
        <w:rPr>
          <w:szCs w:val="22"/>
        </w:rPr>
      </w:pPr>
    </w:p>
    <w:p w14:paraId="237432DF" w14:textId="77777777" w:rsidR="007560BD" w:rsidRPr="00500A35" w:rsidRDefault="007D1F9B" w:rsidP="00BA0C9D">
      <w:pPr>
        <w:keepNext/>
        <w:ind w:left="567" w:hanging="567"/>
        <w:rPr>
          <w:b/>
        </w:rPr>
      </w:pPr>
      <w:r w:rsidRPr="00500A35">
        <w:rPr>
          <w:b/>
        </w:rPr>
        <w:t>4.8</w:t>
      </w:r>
      <w:r w:rsidRPr="00500A35">
        <w:rPr>
          <w:b/>
        </w:rPr>
        <w:tab/>
        <w:t>Undesirable effects</w:t>
      </w:r>
    </w:p>
    <w:p w14:paraId="237432E0" w14:textId="77777777" w:rsidR="007560BD" w:rsidRPr="00500A35" w:rsidRDefault="007560BD" w:rsidP="00BA0C9D">
      <w:pPr>
        <w:keepNext/>
        <w:ind w:left="567" w:hanging="567"/>
        <w:rPr>
          <w:b/>
        </w:rPr>
      </w:pPr>
    </w:p>
    <w:p w14:paraId="237432E1" w14:textId="77777777" w:rsidR="007560BD" w:rsidRPr="00500A35" w:rsidRDefault="007D1F9B" w:rsidP="00BA0C9D">
      <w:pPr>
        <w:keepNext/>
        <w:rPr>
          <w:u w:val="single"/>
        </w:rPr>
      </w:pPr>
      <w:r w:rsidRPr="00500A35">
        <w:rPr>
          <w:u w:val="single"/>
        </w:rPr>
        <w:t>Summary of the safety profile</w:t>
      </w:r>
    </w:p>
    <w:p w14:paraId="237432E2" w14:textId="77777777" w:rsidR="007560BD" w:rsidRPr="00500A35" w:rsidRDefault="007560BD" w:rsidP="00BA0C9D">
      <w:pPr>
        <w:keepNext/>
        <w:rPr>
          <w:u w:val="single"/>
        </w:rPr>
      </w:pPr>
    </w:p>
    <w:p w14:paraId="237432E3" w14:textId="77777777" w:rsidR="007560BD" w:rsidRPr="00500A35" w:rsidRDefault="007D1F9B" w:rsidP="00BA0C9D">
      <w:r w:rsidRPr="00500A35">
        <w:t xml:space="preserve">Amongst the most serious and/or common adverse reactions reported in Herceptin usage (intravenous and subcutaneous formulations) to date are cardiac dysfunction, infusion-related reactions, </w:t>
      </w:r>
      <w:proofErr w:type="spellStart"/>
      <w:r w:rsidRPr="00500A35">
        <w:t>haematotoxicity</w:t>
      </w:r>
      <w:proofErr w:type="spellEnd"/>
      <w:r w:rsidRPr="00500A35">
        <w:t xml:space="preserve"> (in particular neutropenia), infections and pulmonary adverse reactions.</w:t>
      </w:r>
    </w:p>
    <w:p w14:paraId="237432E4" w14:textId="77777777" w:rsidR="007560BD" w:rsidRPr="00500A35" w:rsidRDefault="007560BD" w:rsidP="00523B6B"/>
    <w:p w14:paraId="237432E5" w14:textId="77777777" w:rsidR="007560BD" w:rsidRPr="00500A35" w:rsidRDefault="007D1F9B" w:rsidP="00E06BFF">
      <w:pPr>
        <w:keepNext/>
        <w:rPr>
          <w:u w:val="single"/>
        </w:rPr>
      </w:pPr>
      <w:r w:rsidRPr="00500A35">
        <w:rPr>
          <w:u w:val="single"/>
        </w:rPr>
        <w:t>Tabulated list of adverse reactions</w:t>
      </w:r>
    </w:p>
    <w:p w14:paraId="237432E6" w14:textId="77777777" w:rsidR="007560BD" w:rsidRPr="00500A35" w:rsidRDefault="007560BD" w:rsidP="00604929">
      <w:pPr>
        <w:keepNext/>
        <w:rPr>
          <w:u w:val="single"/>
        </w:rPr>
      </w:pPr>
    </w:p>
    <w:p w14:paraId="237432E7" w14:textId="77777777" w:rsidR="007560BD" w:rsidRPr="00500A35" w:rsidRDefault="007D1F9B" w:rsidP="00604929">
      <w:pPr>
        <w:keepNext/>
      </w:pPr>
      <w:r w:rsidRPr="00500A35">
        <w:t>In this section, the following categories of frequency have been used: very common (</w:t>
      </w:r>
      <w:r w:rsidRPr="00500A35">
        <w:rPr>
          <w:rFonts w:ascii="Symbol" w:hAnsi="Symbol"/>
          <w:szCs w:val="22"/>
        </w:rPr>
        <w:sym w:font="Symbol" w:char="F0B3"/>
      </w:r>
      <w:r w:rsidRPr="00500A35">
        <w:t>1/10), common (</w:t>
      </w:r>
      <w:r w:rsidRPr="00500A35">
        <w:rPr>
          <w:rFonts w:ascii="Symbol" w:hAnsi="Symbol"/>
          <w:szCs w:val="22"/>
        </w:rPr>
        <w:sym w:font="Symbol" w:char="F0B3"/>
      </w:r>
      <w:r w:rsidRPr="00500A35">
        <w:t xml:space="preserve">1/100 to &lt;1/10), uncommon (≥1/1,000 to &lt;1/100), rare (≥1/10,000 to &lt;1/1,000), very rare (&lt;1/10,000), </w:t>
      </w:r>
      <w:r w:rsidRPr="00500A35">
        <w:rPr>
          <w:szCs w:val="22"/>
        </w:rPr>
        <w:t>not known (cannot be estimated from the available data). Within each frequency grouping, adverse reactions are presented in order of decreasing seriousness.</w:t>
      </w:r>
    </w:p>
    <w:p w14:paraId="237432E8" w14:textId="77777777" w:rsidR="007560BD" w:rsidRPr="00500A35" w:rsidRDefault="007560BD" w:rsidP="00523B6B"/>
    <w:p w14:paraId="237432E9" w14:textId="77777777" w:rsidR="007560BD" w:rsidRPr="00500A35" w:rsidRDefault="007D1F9B" w:rsidP="00604929">
      <w:r w:rsidRPr="00500A35">
        <w:rPr>
          <w:szCs w:val="22"/>
        </w:rPr>
        <w:t xml:space="preserve">Presented </w:t>
      </w:r>
      <w:r w:rsidRPr="00500A35">
        <w:t xml:space="preserve">in Table 1 are </w:t>
      </w:r>
      <w:r w:rsidRPr="00500A35">
        <w:rPr>
          <w:szCs w:val="22"/>
        </w:rPr>
        <w:t xml:space="preserve">adverse reactions </w:t>
      </w:r>
      <w:r w:rsidRPr="00500A35">
        <w:t xml:space="preserve">that have been reported in association with the use of intravenous Herceptin alone or in combination with chemotherapy in pivotal clinical trials and in the post-marketing setting. </w:t>
      </w:r>
    </w:p>
    <w:p w14:paraId="237432EA" w14:textId="77777777" w:rsidR="007560BD" w:rsidRPr="00500A35" w:rsidRDefault="007560BD" w:rsidP="00604929"/>
    <w:p w14:paraId="237432EB" w14:textId="77777777" w:rsidR="007560BD" w:rsidRPr="00500A35" w:rsidRDefault="007D1F9B" w:rsidP="007B2DA6">
      <w:r w:rsidRPr="00500A35">
        <w:t>All the terms included are based on the highest percentage seen in pivotal clinical trials.</w:t>
      </w:r>
      <w:r w:rsidR="00C86404">
        <w:t xml:space="preserve">  </w:t>
      </w:r>
      <w:r w:rsidR="00C86404" w:rsidRPr="00E60730">
        <w:t>In addition, terms reported in the post marketing setting are included in Table 1.</w:t>
      </w:r>
      <w:r w:rsidR="00C86404">
        <w:t xml:space="preserve"> </w:t>
      </w:r>
    </w:p>
    <w:p w14:paraId="237432EC" w14:textId="77777777" w:rsidR="007560BD" w:rsidRPr="00500A35" w:rsidRDefault="007560BD" w:rsidP="007B2DA6"/>
    <w:p w14:paraId="237432ED" w14:textId="77777777" w:rsidR="007560BD" w:rsidRPr="00500A35" w:rsidRDefault="007D1F9B" w:rsidP="00D42653">
      <w:r w:rsidRPr="00500A35">
        <w:t>Table 1 Undesirable Effects Reported with Intravenous Herceptin Monotherapy or in Combination with Chemotherapy in Pivotal Clinical Trials (N = 8386) and in Post-Marketing</w:t>
      </w:r>
    </w:p>
    <w:p w14:paraId="237432EE" w14:textId="77777777" w:rsidR="007560BD" w:rsidRPr="00500A35" w:rsidRDefault="007560BD" w:rsidP="007B2DA6"/>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864"/>
        <w:gridCol w:w="2197"/>
      </w:tblGrid>
      <w:tr w:rsidR="0022333D" w14:paraId="237432F2" w14:textId="77777777" w:rsidTr="002647DC">
        <w:trPr>
          <w:cantSplit/>
          <w:trHeight w:val="128"/>
          <w:tblHeader/>
        </w:trPr>
        <w:tc>
          <w:tcPr>
            <w:tcW w:w="1450" w:type="pct"/>
          </w:tcPr>
          <w:p w14:paraId="237432EF" w14:textId="77777777" w:rsidR="007560BD" w:rsidRPr="00500A35" w:rsidRDefault="007D1F9B" w:rsidP="007B2DA6">
            <w:pPr>
              <w:pStyle w:val="TableText10"/>
              <w:rPr>
                <w:b/>
                <w:sz w:val="22"/>
                <w:szCs w:val="22"/>
                <w:lang w:val="en-GB"/>
              </w:rPr>
            </w:pPr>
            <w:r w:rsidRPr="00500A35">
              <w:rPr>
                <w:b/>
                <w:sz w:val="22"/>
                <w:szCs w:val="22"/>
                <w:lang w:val="en-GB"/>
              </w:rPr>
              <w:t>System organ class</w:t>
            </w:r>
          </w:p>
        </w:tc>
        <w:tc>
          <w:tcPr>
            <w:tcW w:w="2200" w:type="pct"/>
          </w:tcPr>
          <w:p w14:paraId="237432F0" w14:textId="77777777" w:rsidR="007560BD" w:rsidRPr="00500A35" w:rsidRDefault="007D1F9B" w:rsidP="007B2DA6">
            <w:pPr>
              <w:pStyle w:val="TableText10"/>
              <w:rPr>
                <w:b/>
                <w:sz w:val="22"/>
                <w:szCs w:val="22"/>
                <w:lang w:val="en-GB"/>
              </w:rPr>
            </w:pPr>
            <w:r w:rsidRPr="00500A35">
              <w:rPr>
                <w:b/>
                <w:sz w:val="22"/>
                <w:szCs w:val="22"/>
                <w:lang w:val="en-GB"/>
              </w:rPr>
              <w:t>Adverse reaction</w:t>
            </w:r>
          </w:p>
        </w:tc>
        <w:tc>
          <w:tcPr>
            <w:tcW w:w="1250" w:type="pct"/>
          </w:tcPr>
          <w:p w14:paraId="237432F1" w14:textId="77777777" w:rsidR="007560BD" w:rsidRPr="00500A35" w:rsidRDefault="007D1F9B" w:rsidP="007B2DA6">
            <w:pPr>
              <w:pStyle w:val="TableText10"/>
              <w:rPr>
                <w:b/>
                <w:sz w:val="22"/>
                <w:szCs w:val="22"/>
                <w:lang w:val="en-GB"/>
              </w:rPr>
            </w:pPr>
            <w:r w:rsidRPr="00500A35">
              <w:rPr>
                <w:b/>
                <w:sz w:val="22"/>
                <w:szCs w:val="22"/>
                <w:lang w:val="en-GB"/>
              </w:rPr>
              <w:t xml:space="preserve">Frequency </w:t>
            </w:r>
          </w:p>
        </w:tc>
      </w:tr>
      <w:tr w:rsidR="0022333D" w14:paraId="237432F6" w14:textId="77777777" w:rsidTr="002647DC">
        <w:trPr>
          <w:trHeight w:val="206"/>
        </w:trPr>
        <w:tc>
          <w:tcPr>
            <w:tcW w:w="1450" w:type="pct"/>
            <w:vMerge w:val="restart"/>
          </w:tcPr>
          <w:p w14:paraId="237432F3" w14:textId="77777777" w:rsidR="007560BD" w:rsidRPr="00500A35" w:rsidRDefault="007D1F9B" w:rsidP="007B2DA6">
            <w:pPr>
              <w:pStyle w:val="TableText10"/>
              <w:rPr>
                <w:sz w:val="22"/>
                <w:szCs w:val="22"/>
                <w:lang w:val="en-GB"/>
              </w:rPr>
            </w:pPr>
            <w:r w:rsidRPr="00500A35">
              <w:rPr>
                <w:sz w:val="22"/>
                <w:szCs w:val="22"/>
                <w:lang w:val="en-GB"/>
              </w:rPr>
              <w:t>Infections and infestations</w:t>
            </w:r>
          </w:p>
        </w:tc>
        <w:tc>
          <w:tcPr>
            <w:tcW w:w="2200" w:type="pct"/>
          </w:tcPr>
          <w:p w14:paraId="237432F4" w14:textId="77777777" w:rsidR="007560BD" w:rsidRPr="00500A35" w:rsidRDefault="007D1F9B" w:rsidP="007B2DA6">
            <w:pPr>
              <w:pStyle w:val="TableText10"/>
              <w:rPr>
                <w:sz w:val="22"/>
                <w:szCs w:val="22"/>
                <w:lang w:val="en-GB"/>
              </w:rPr>
            </w:pPr>
            <w:r w:rsidRPr="00500A35">
              <w:rPr>
                <w:sz w:val="22"/>
                <w:szCs w:val="22"/>
                <w:lang w:val="en-GB"/>
              </w:rPr>
              <w:t>Infection</w:t>
            </w:r>
          </w:p>
        </w:tc>
        <w:tc>
          <w:tcPr>
            <w:tcW w:w="1250" w:type="pct"/>
          </w:tcPr>
          <w:p w14:paraId="237432F5" w14:textId="77777777" w:rsidR="007560BD" w:rsidRPr="00500A35" w:rsidRDefault="007D1F9B" w:rsidP="00983266">
            <w:pPr>
              <w:pStyle w:val="TableText10"/>
              <w:rPr>
                <w:sz w:val="22"/>
                <w:szCs w:val="22"/>
                <w:lang w:val="en-GB"/>
              </w:rPr>
            </w:pPr>
            <w:r w:rsidRPr="00500A35">
              <w:rPr>
                <w:sz w:val="22"/>
                <w:szCs w:val="22"/>
                <w:lang w:val="en-GB"/>
              </w:rPr>
              <w:t>Very common</w:t>
            </w:r>
          </w:p>
        </w:tc>
      </w:tr>
      <w:tr w:rsidR="0022333D" w14:paraId="237432FA" w14:textId="77777777" w:rsidTr="002647DC">
        <w:trPr>
          <w:trHeight w:val="206"/>
        </w:trPr>
        <w:tc>
          <w:tcPr>
            <w:tcW w:w="1450" w:type="pct"/>
            <w:vMerge/>
          </w:tcPr>
          <w:p w14:paraId="237432F7" w14:textId="77777777" w:rsidR="007560BD" w:rsidRPr="00500A35" w:rsidRDefault="007560BD" w:rsidP="007B2DA6">
            <w:pPr>
              <w:pStyle w:val="TableText10"/>
              <w:rPr>
                <w:sz w:val="22"/>
                <w:szCs w:val="22"/>
                <w:lang w:val="en-GB"/>
              </w:rPr>
            </w:pPr>
          </w:p>
        </w:tc>
        <w:tc>
          <w:tcPr>
            <w:tcW w:w="2200" w:type="pct"/>
          </w:tcPr>
          <w:p w14:paraId="237432F8" w14:textId="77777777" w:rsidR="007560BD" w:rsidRPr="00500A35" w:rsidRDefault="007D1F9B" w:rsidP="007B2DA6">
            <w:pPr>
              <w:pStyle w:val="TableText10"/>
              <w:rPr>
                <w:sz w:val="22"/>
                <w:szCs w:val="22"/>
                <w:vertAlign w:val="superscript"/>
                <w:lang w:val="en-GB"/>
              </w:rPr>
            </w:pPr>
            <w:r w:rsidRPr="00500A35">
              <w:rPr>
                <w:sz w:val="22"/>
                <w:szCs w:val="22"/>
                <w:lang w:val="en-GB"/>
              </w:rPr>
              <w:t>Nasopharyngitis</w:t>
            </w:r>
          </w:p>
        </w:tc>
        <w:tc>
          <w:tcPr>
            <w:tcW w:w="1250" w:type="pct"/>
          </w:tcPr>
          <w:p w14:paraId="237432F9" w14:textId="77777777" w:rsidR="007560BD" w:rsidRPr="00500A35" w:rsidRDefault="007D1F9B" w:rsidP="00983266">
            <w:pPr>
              <w:pStyle w:val="TableText10"/>
              <w:rPr>
                <w:sz w:val="22"/>
                <w:szCs w:val="22"/>
                <w:lang w:val="en-GB"/>
              </w:rPr>
            </w:pPr>
            <w:r w:rsidRPr="00500A35">
              <w:rPr>
                <w:sz w:val="22"/>
                <w:szCs w:val="22"/>
                <w:lang w:val="en-GB"/>
              </w:rPr>
              <w:t>Very common</w:t>
            </w:r>
          </w:p>
        </w:tc>
      </w:tr>
      <w:tr w:rsidR="0022333D" w14:paraId="237432FE" w14:textId="77777777" w:rsidTr="002647DC">
        <w:trPr>
          <w:trHeight w:val="206"/>
        </w:trPr>
        <w:tc>
          <w:tcPr>
            <w:tcW w:w="1450" w:type="pct"/>
            <w:vMerge/>
          </w:tcPr>
          <w:p w14:paraId="237432FB" w14:textId="77777777" w:rsidR="007560BD" w:rsidRPr="00500A35" w:rsidRDefault="007560BD" w:rsidP="007B2DA6">
            <w:pPr>
              <w:pStyle w:val="TableText10"/>
              <w:rPr>
                <w:sz w:val="22"/>
                <w:szCs w:val="22"/>
                <w:lang w:val="en-GB"/>
              </w:rPr>
            </w:pPr>
          </w:p>
        </w:tc>
        <w:tc>
          <w:tcPr>
            <w:tcW w:w="2200" w:type="pct"/>
          </w:tcPr>
          <w:p w14:paraId="237432FC" w14:textId="77777777" w:rsidR="007560BD" w:rsidRPr="00500A35" w:rsidRDefault="007D1F9B" w:rsidP="007B2DA6">
            <w:pPr>
              <w:pStyle w:val="TableText10"/>
              <w:rPr>
                <w:sz w:val="22"/>
                <w:szCs w:val="22"/>
                <w:lang w:val="en-GB"/>
              </w:rPr>
            </w:pPr>
            <w:r w:rsidRPr="00500A35">
              <w:rPr>
                <w:sz w:val="22"/>
                <w:szCs w:val="22"/>
                <w:lang w:val="en-GB"/>
              </w:rPr>
              <w:t>Neutropenic sepsis</w:t>
            </w:r>
          </w:p>
        </w:tc>
        <w:tc>
          <w:tcPr>
            <w:tcW w:w="1250" w:type="pct"/>
          </w:tcPr>
          <w:p w14:paraId="237432FD" w14:textId="77777777" w:rsidR="007560BD" w:rsidRPr="00500A35" w:rsidRDefault="007D1F9B" w:rsidP="007B2DA6">
            <w:pPr>
              <w:pStyle w:val="TableText10"/>
              <w:rPr>
                <w:sz w:val="22"/>
                <w:szCs w:val="22"/>
                <w:lang w:val="en-GB"/>
              </w:rPr>
            </w:pPr>
            <w:r w:rsidRPr="00500A35">
              <w:rPr>
                <w:sz w:val="22"/>
                <w:szCs w:val="22"/>
                <w:lang w:val="en-GB"/>
              </w:rPr>
              <w:t>Common</w:t>
            </w:r>
          </w:p>
        </w:tc>
      </w:tr>
      <w:tr w:rsidR="0022333D" w14:paraId="23743302" w14:textId="77777777" w:rsidTr="002647DC">
        <w:trPr>
          <w:trHeight w:val="206"/>
        </w:trPr>
        <w:tc>
          <w:tcPr>
            <w:tcW w:w="1450" w:type="pct"/>
            <w:vMerge/>
          </w:tcPr>
          <w:p w14:paraId="237432FF" w14:textId="77777777" w:rsidR="007560BD" w:rsidRPr="00500A35" w:rsidRDefault="007560BD" w:rsidP="007B2DA6">
            <w:pPr>
              <w:pStyle w:val="TableText10"/>
              <w:rPr>
                <w:sz w:val="22"/>
                <w:szCs w:val="22"/>
                <w:lang w:val="en-GB"/>
              </w:rPr>
            </w:pPr>
          </w:p>
        </w:tc>
        <w:tc>
          <w:tcPr>
            <w:tcW w:w="2200" w:type="pct"/>
          </w:tcPr>
          <w:p w14:paraId="23743300" w14:textId="77777777" w:rsidR="007560BD" w:rsidRPr="00500A35" w:rsidRDefault="007D1F9B" w:rsidP="007B2DA6">
            <w:pPr>
              <w:pStyle w:val="TableText10"/>
              <w:rPr>
                <w:sz w:val="22"/>
                <w:szCs w:val="22"/>
                <w:lang w:val="en-GB"/>
              </w:rPr>
            </w:pPr>
            <w:r w:rsidRPr="00500A35">
              <w:rPr>
                <w:sz w:val="22"/>
                <w:szCs w:val="22"/>
                <w:lang w:val="en-GB"/>
              </w:rPr>
              <w:t>Cystitis</w:t>
            </w:r>
          </w:p>
        </w:tc>
        <w:tc>
          <w:tcPr>
            <w:tcW w:w="1250" w:type="pct"/>
          </w:tcPr>
          <w:p w14:paraId="23743301" w14:textId="77777777" w:rsidR="007560BD" w:rsidRPr="00500A35" w:rsidRDefault="007D1F9B" w:rsidP="007B2DA6">
            <w:pPr>
              <w:pStyle w:val="TableText10"/>
              <w:rPr>
                <w:sz w:val="22"/>
                <w:szCs w:val="22"/>
                <w:lang w:val="en-GB"/>
              </w:rPr>
            </w:pPr>
            <w:r w:rsidRPr="00500A35">
              <w:rPr>
                <w:sz w:val="22"/>
                <w:szCs w:val="22"/>
                <w:lang w:val="en-GB"/>
              </w:rPr>
              <w:t>Common</w:t>
            </w:r>
          </w:p>
        </w:tc>
      </w:tr>
      <w:tr w:rsidR="0022333D" w14:paraId="23743306" w14:textId="77777777" w:rsidTr="002647DC">
        <w:trPr>
          <w:trHeight w:val="173"/>
        </w:trPr>
        <w:tc>
          <w:tcPr>
            <w:tcW w:w="1450" w:type="pct"/>
            <w:vMerge/>
          </w:tcPr>
          <w:p w14:paraId="23743303" w14:textId="77777777" w:rsidR="007560BD" w:rsidRPr="00500A35" w:rsidRDefault="007560BD" w:rsidP="007B2DA6">
            <w:pPr>
              <w:pStyle w:val="TableText10"/>
              <w:rPr>
                <w:sz w:val="22"/>
                <w:szCs w:val="22"/>
                <w:lang w:val="en-GB"/>
              </w:rPr>
            </w:pPr>
          </w:p>
        </w:tc>
        <w:tc>
          <w:tcPr>
            <w:tcW w:w="2200" w:type="pct"/>
          </w:tcPr>
          <w:p w14:paraId="23743304" w14:textId="77777777" w:rsidR="007560BD" w:rsidRPr="00500A35" w:rsidRDefault="007D1F9B" w:rsidP="007B2DA6">
            <w:pPr>
              <w:pStyle w:val="TableText10"/>
              <w:rPr>
                <w:sz w:val="22"/>
                <w:szCs w:val="22"/>
                <w:lang w:val="en-GB"/>
              </w:rPr>
            </w:pPr>
            <w:r w:rsidRPr="00500A35">
              <w:rPr>
                <w:sz w:val="22"/>
                <w:szCs w:val="22"/>
                <w:lang w:val="en-GB"/>
              </w:rPr>
              <w:t>Influenza</w:t>
            </w:r>
          </w:p>
        </w:tc>
        <w:tc>
          <w:tcPr>
            <w:tcW w:w="1250" w:type="pct"/>
          </w:tcPr>
          <w:p w14:paraId="23743305" w14:textId="77777777" w:rsidR="007560BD" w:rsidRPr="00500A35" w:rsidRDefault="007D1F9B" w:rsidP="007B2DA6">
            <w:pPr>
              <w:pStyle w:val="TableText10"/>
              <w:rPr>
                <w:sz w:val="22"/>
                <w:szCs w:val="22"/>
                <w:lang w:val="en-GB"/>
              </w:rPr>
            </w:pPr>
            <w:r w:rsidRPr="00500A35">
              <w:rPr>
                <w:sz w:val="22"/>
                <w:szCs w:val="22"/>
                <w:lang w:val="en-GB"/>
              </w:rPr>
              <w:t>Common</w:t>
            </w:r>
          </w:p>
        </w:tc>
      </w:tr>
      <w:tr w:rsidR="0022333D" w14:paraId="2374330A" w14:textId="77777777" w:rsidTr="002647DC">
        <w:trPr>
          <w:trHeight w:val="120"/>
        </w:trPr>
        <w:tc>
          <w:tcPr>
            <w:tcW w:w="1450" w:type="pct"/>
            <w:vMerge/>
          </w:tcPr>
          <w:p w14:paraId="23743307" w14:textId="77777777" w:rsidR="007560BD" w:rsidRPr="00500A35" w:rsidRDefault="007560BD" w:rsidP="007B2DA6">
            <w:pPr>
              <w:pStyle w:val="TableText10"/>
              <w:rPr>
                <w:sz w:val="22"/>
                <w:szCs w:val="22"/>
                <w:lang w:val="en-GB"/>
              </w:rPr>
            </w:pPr>
          </w:p>
        </w:tc>
        <w:tc>
          <w:tcPr>
            <w:tcW w:w="2200" w:type="pct"/>
          </w:tcPr>
          <w:p w14:paraId="23743308" w14:textId="77777777" w:rsidR="007560BD" w:rsidRPr="00500A35" w:rsidRDefault="007D1F9B" w:rsidP="007B2DA6">
            <w:pPr>
              <w:pStyle w:val="TableText10"/>
              <w:rPr>
                <w:sz w:val="22"/>
                <w:szCs w:val="22"/>
                <w:lang w:val="en-GB"/>
              </w:rPr>
            </w:pPr>
            <w:r w:rsidRPr="00500A35">
              <w:rPr>
                <w:sz w:val="22"/>
                <w:szCs w:val="22"/>
                <w:lang w:val="en-GB"/>
              </w:rPr>
              <w:t>Sinusitis</w:t>
            </w:r>
          </w:p>
        </w:tc>
        <w:tc>
          <w:tcPr>
            <w:tcW w:w="1250" w:type="pct"/>
          </w:tcPr>
          <w:p w14:paraId="23743309" w14:textId="77777777" w:rsidR="007560BD" w:rsidRPr="00500A35" w:rsidRDefault="007D1F9B" w:rsidP="007B2DA6">
            <w:pPr>
              <w:pStyle w:val="TableText10"/>
              <w:rPr>
                <w:sz w:val="22"/>
                <w:szCs w:val="22"/>
                <w:lang w:val="en-GB"/>
              </w:rPr>
            </w:pPr>
            <w:r w:rsidRPr="00500A35">
              <w:rPr>
                <w:sz w:val="22"/>
                <w:szCs w:val="22"/>
                <w:lang w:val="en-GB"/>
              </w:rPr>
              <w:t>Common</w:t>
            </w:r>
          </w:p>
        </w:tc>
      </w:tr>
      <w:tr w:rsidR="0022333D" w14:paraId="2374330E" w14:textId="77777777" w:rsidTr="002647DC">
        <w:trPr>
          <w:trHeight w:val="120"/>
        </w:trPr>
        <w:tc>
          <w:tcPr>
            <w:tcW w:w="1450" w:type="pct"/>
            <w:vMerge/>
          </w:tcPr>
          <w:p w14:paraId="2374330B" w14:textId="77777777" w:rsidR="007560BD" w:rsidRPr="00500A35" w:rsidRDefault="007560BD" w:rsidP="007B2DA6">
            <w:pPr>
              <w:pStyle w:val="TableText10"/>
              <w:rPr>
                <w:sz w:val="22"/>
                <w:szCs w:val="22"/>
                <w:lang w:val="en-GB"/>
              </w:rPr>
            </w:pPr>
          </w:p>
        </w:tc>
        <w:tc>
          <w:tcPr>
            <w:tcW w:w="2200" w:type="pct"/>
          </w:tcPr>
          <w:p w14:paraId="2374330C" w14:textId="77777777" w:rsidR="007560BD" w:rsidRPr="00500A35" w:rsidRDefault="007D1F9B" w:rsidP="007B2DA6">
            <w:pPr>
              <w:pStyle w:val="TableText10"/>
              <w:rPr>
                <w:sz w:val="22"/>
                <w:szCs w:val="22"/>
                <w:lang w:val="en-GB"/>
              </w:rPr>
            </w:pPr>
            <w:r w:rsidRPr="00500A35">
              <w:rPr>
                <w:sz w:val="22"/>
                <w:szCs w:val="22"/>
                <w:lang w:val="en-GB"/>
              </w:rPr>
              <w:t>Skin infection</w:t>
            </w:r>
          </w:p>
        </w:tc>
        <w:tc>
          <w:tcPr>
            <w:tcW w:w="1250" w:type="pct"/>
          </w:tcPr>
          <w:p w14:paraId="2374330D" w14:textId="77777777" w:rsidR="007560BD" w:rsidRPr="00500A35" w:rsidRDefault="007D1F9B" w:rsidP="007B2DA6">
            <w:pPr>
              <w:pStyle w:val="TableText10"/>
              <w:rPr>
                <w:sz w:val="22"/>
                <w:szCs w:val="22"/>
                <w:lang w:val="en-GB"/>
              </w:rPr>
            </w:pPr>
            <w:r w:rsidRPr="00500A35">
              <w:rPr>
                <w:sz w:val="22"/>
                <w:szCs w:val="22"/>
                <w:lang w:val="en-GB"/>
              </w:rPr>
              <w:t>Common</w:t>
            </w:r>
          </w:p>
        </w:tc>
      </w:tr>
      <w:tr w:rsidR="0022333D" w14:paraId="23743312" w14:textId="77777777" w:rsidTr="002647DC">
        <w:trPr>
          <w:trHeight w:val="120"/>
        </w:trPr>
        <w:tc>
          <w:tcPr>
            <w:tcW w:w="1450" w:type="pct"/>
            <w:vMerge/>
          </w:tcPr>
          <w:p w14:paraId="2374330F" w14:textId="77777777" w:rsidR="007560BD" w:rsidRPr="00500A35" w:rsidRDefault="007560BD" w:rsidP="007B2DA6">
            <w:pPr>
              <w:pStyle w:val="TableText10"/>
              <w:rPr>
                <w:sz w:val="22"/>
                <w:szCs w:val="22"/>
                <w:lang w:val="en-GB"/>
              </w:rPr>
            </w:pPr>
          </w:p>
        </w:tc>
        <w:tc>
          <w:tcPr>
            <w:tcW w:w="2200" w:type="pct"/>
          </w:tcPr>
          <w:p w14:paraId="23743310" w14:textId="77777777" w:rsidR="007560BD" w:rsidRPr="00500A35" w:rsidRDefault="007D1F9B" w:rsidP="007B2DA6">
            <w:pPr>
              <w:pStyle w:val="TableText10"/>
              <w:rPr>
                <w:sz w:val="22"/>
                <w:szCs w:val="22"/>
                <w:lang w:val="en-GB"/>
              </w:rPr>
            </w:pPr>
            <w:r w:rsidRPr="00500A35">
              <w:rPr>
                <w:sz w:val="22"/>
                <w:szCs w:val="22"/>
                <w:lang w:val="en-GB"/>
              </w:rPr>
              <w:t>Rhinitis</w:t>
            </w:r>
          </w:p>
        </w:tc>
        <w:tc>
          <w:tcPr>
            <w:tcW w:w="1250" w:type="pct"/>
          </w:tcPr>
          <w:p w14:paraId="23743311" w14:textId="77777777" w:rsidR="007560BD" w:rsidRPr="00500A35" w:rsidRDefault="007D1F9B" w:rsidP="007B2DA6">
            <w:pPr>
              <w:pStyle w:val="TableText10"/>
              <w:rPr>
                <w:sz w:val="22"/>
                <w:szCs w:val="22"/>
                <w:lang w:val="en-GB"/>
              </w:rPr>
            </w:pPr>
            <w:r w:rsidRPr="00500A35">
              <w:rPr>
                <w:sz w:val="22"/>
                <w:szCs w:val="22"/>
                <w:lang w:val="en-GB"/>
              </w:rPr>
              <w:t>Common</w:t>
            </w:r>
          </w:p>
        </w:tc>
      </w:tr>
      <w:tr w:rsidR="0022333D" w14:paraId="23743316" w14:textId="77777777" w:rsidTr="002647DC">
        <w:trPr>
          <w:trHeight w:val="120"/>
        </w:trPr>
        <w:tc>
          <w:tcPr>
            <w:tcW w:w="1450" w:type="pct"/>
            <w:vMerge/>
          </w:tcPr>
          <w:p w14:paraId="23743313" w14:textId="77777777" w:rsidR="007560BD" w:rsidRPr="00500A35" w:rsidRDefault="007560BD" w:rsidP="007B2DA6">
            <w:pPr>
              <w:pStyle w:val="TableText10"/>
              <w:rPr>
                <w:sz w:val="22"/>
                <w:szCs w:val="22"/>
                <w:lang w:val="en-GB"/>
              </w:rPr>
            </w:pPr>
          </w:p>
        </w:tc>
        <w:tc>
          <w:tcPr>
            <w:tcW w:w="2200" w:type="pct"/>
          </w:tcPr>
          <w:p w14:paraId="23743314" w14:textId="77777777" w:rsidR="007560BD" w:rsidRPr="00500A35" w:rsidRDefault="007D1F9B" w:rsidP="007B2DA6">
            <w:pPr>
              <w:pStyle w:val="TableText10"/>
              <w:rPr>
                <w:sz w:val="22"/>
                <w:szCs w:val="22"/>
                <w:lang w:val="en-GB"/>
              </w:rPr>
            </w:pPr>
            <w:r w:rsidRPr="00500A35">
              <w:rPr>
                <w:sz w:val="22"/>
                <w:szCs w:val="22"/>
                <w:lang w:val="en-GB"/>
              </w:rPr>
              <w:t>Upper respiratory tract infection</w:t>
            </w:r>
          </w:p>
        </w:tc>
        <w:tc>
          <w:tcPr>
            <w:tcW w:w="1250" w:type="pct"/>
          </w:tcPr>
          <w:p w14:paraId="23743315" w14:textId="77777777" w:rsidR="007560BD" w:rsidRPr="00500A35" w:rsidRDefault="007D1F9B" w:rsidP="007B2DA6">
            <w:pPr>
              <w:pStyle w:val="TableText10"/>
              <w:rPr>
                <w:sz w:val="22"/>
                <w:szCs w:val="22"/>
                <w:lang w:val="en-GB"/>
              </w:rPr>
            </w:pPr>
            <w:r w:rsidRPr="00500A35">
              <w:rPr>
                <w:sz w:val="22"/>
                <w:szCs w:val="22"/>
                <w:lang w:val="en-GB"/>
              </w:rPr>
              <w:t>Common</w:t>
            </w:r>
          </w:p>
        </w:tc>
      </w:tr>
      <w:tr w:rsidR="0022333D" w14:paraId="2374331A" w14:textId="77777777" w:rsidTr="002647DC">
        <w:trPr>
          <w:trHeight w:val="120"/>
        </w:trPr>
        <w:tc>
          <w:tcPr>
            <w:tcW w:w="1450" w:type="pct"/>
            <w:vMerge/>
          </w:tcPr>
          <w:p w14:paraId="23743317" w14:textId="77777777" w:rsidR="007560BD" w:rsidRPr="00500A35" w:rsidRDefault="007560BD" w:rsidP="007B2DA6">
            <w:pPr>
              <w:pStyle w:val="TableText10"/>
              <w:rPr>
                <w:sz w:val="22"/>
                <w:szCs w:val="22"/>
                <w:lang w:val="en-GB"/>
              </w:rPr>
            </w:pPr>
          </w:p>
        </w:tc>
        <w:tc>
          <w:tcPr>
            <w:tcW w:w="2200" w:type="pct"/>
          </w:tcPr>
          <w:p w14:paraId="23743318" w14:textId="77777777" w:rsidR="007560BD" w:rsidRPr="00500A35" w:rsidRDefault="007D1F9B" w:rsidP="007B2DA6">
            <w:pPr>
              <w:pStyle w:val="TableText10"/>
              <w:rPr>
                <w:sz w:val="22"/>
                <w:szCs w:val="22"/>
                <w:lang w:val="en-GB"/>
              </w:rPr>
            </w:pPr>
            <w:r w:rsidRPr="00500A35">
              <w:rPr>
                <w:sz w:val="22"/>
                <w:szCs w:val="22"/>
                <w:lang w:val="en-GB"/>
              </w:rPr>
              <w:t>Urinary tract infection</w:t>
            </w:r>
          </w:p>
        </w:tc>
        <w:tc>
          <w:tcPr>
            <w:tcW w:w="1250" w:type="pct"/>
          </w:tcPr>
          <w:p w14:paraId="23743319" w14:textId="77777777" w:rsidR="007560BD" w:rsidRPr="00500A35" w:rsidRDefault="007D1F9B" w:rsidP="007B2DA6">
            <w:pPr>
              <w:pStyle w:val="TableText10"/>
              <w:rPr>
                <w:sz w:val="22"/>
                <w:szCs w:val="22"/>
                <w:lang w:val="en-GB"/>
              </w:rPr>
            </w:pPr>
            <w:r w:rsidRPr="00500A35">
              <w:rPr>
                <w:sz w:val="22"/>
                <w:szCs w:val="22"/>
                <w:lang w:val="en-GB"/>
              </w:rPr>
              <w:t>Common</w:t>
            </w:r>
          </w:p>
        </w:tc>
      </w:tr>
      <w:tr w:rsidR="0022333D" w14:paraId="2374331E" w14:textId="77777777" w:rsidTr="002647DC">
        <w:trPr>
          <w:trHeight w:val="193"/>
        </w:trPr>
        <w:tc>
          <w:tcPr>
            <w:tcW w:w="1450" w:type="pct"/>
            <w:vMerge/>
          </w:tcPr>
          <w:p w14:paraId="2374331B" w14:textId="77777777" w:rsidR="007560BD" w:rsidRPr="00500A35" w:rsidRDefault="007560BD" w:rsidP="007B2DA6">
            <w:pPr>
              <w:pStyle w:val="TableText10"/>
              <w:rPr>
                <w:sz w:val="22"/>
                <w:szCs w:val="22"/>
                <w:lang w:val="en-GB"/>
              </w:rPr>
            </w:pPr>
          </w:p>
        </w:tc>
        <w:tc>
          <w:tcPr>
            <w:tcW w:w="2200" w:type="pct"/>
          </w:tcPr>
          <w:p w14:paraId="2374331C" w14:textId="77777777" w:rsidR="007560BD" w:rsidRPr="00500A35" w:rsidRDefault="007D1F9B" w:rsidP="007B2DA6">
            <w:pPr>
              <w:pStyle w:val="TableText10"/>
              <w:rPr>
                <w:sz w:val="22"/>
                <w:szCs w:val="22"/>
                <w:lang w:val="en-GB"/>
              </w:rPr>
            </w:pPr>
            <w:r w:rsidRPr="00500A35">
              <w:rPr>
                <w:sz w:val="22"/>
                <w:szCs w:val="22"/>
                <w:lang w:val="en-GB"/>
              </w:rPr>
              <w:t>Pharyngitis</w:t>
            </w:r>
          </w:p>
        </w:tc>
        <w:tc>
          <w:tcPr>
            <w:tcW w:w="1250" w:type="pct"/>
          </w:tcPr>
          <w:p w14:paraId="2374331D" w14:textId="77777777" w:rsidR="007560BD" w:rsidRPr="00500A35" w:rsidRDefault="007D1F9B" w:rsidP="007B2DA6">
            <w:pPr>
              <w:pStyle w:val="TableText10"/>
              <w:rPr>
                <w:sz w:val="22"/>
                <w:szCs w:val="22"/>
                <w:lang w:val="en-GB"/>
              </w:rPr>
            </w:pPr>
            <w:r w:rsidRPr="00500A35">
              <w:rPr>
                <w:sz w:val="22"/>
                <w:szCs w:val="22"/>
                <w:lang w:val="en-GB"/>
              </w:rPr>
              <w:t>Common</w:t>
            </w:r>
          </w:p>
        </w:tc>
      </w:tr>
      <w:tr w:rsidR="0022333D" w14:paraId="23743322" w14:textId="77777777" w:rsidTr="002647DC">
        <w:trPr>
          <w:trHeight w:val="193"/>
        </w:trPr>
        <w:tc>
          <w:tcPr>
            <w:tcW w:w="1450" w:type="pct"/>
            <w:vMerge w:val="restart"/>
          </w:tcPr>
          <w:p w14:paraId="2374331F" w14:textId="77777777" w:rsidR="007560BD" w:rsidRPr="00500A35" w:rsidRDefault="007D1F9B" w:rsidP="007B2DA6">
            <w:pPr>
              <w:pStyle w:val="TableText10"/>
              <w:rPr>
                <w:sz w:val="22"/>
                <w:szCs w:val="22"/>
                <w:lang w:val="en-GB"/>
              </w:rPr>
            </w:pPr>
            <w:r w:rsidRPr="00500A35">
              <w:rPr>
                <w:sz w:val="22"/>
                <w:szCs w:val="22"/>
                <w:lang w:val="en-GB"/>
              </w:rPr>
              <w:t>Neoplasms benign, malignant and unspecified (incl. Cysts and polyps)</w:t>
            </w:r>
          </w:p>
        </w:tc>
        <w:tc>
          <w:tcPr>
            <w:tcW w:w="2200" w:type="pct"/>
          </w:tcPr>
          <w:p w14:paraId="23743320" w14:textId="77777777" w:rsidR="007560BD" w:rsidRPr="00500A35" w:rsidRDefault="007D1F9B" w:rsidP="007B2DA6">
            <w:pPr>
              <w:pStyle w:val="TableText10"/>
              <w:rPr>
                <w:sz w:val="22"/>
                <w:szCs w:val="22"/>
                <w:lang w:val="en-GB"/>
              </w:rPr>
            </w:pPr>
            <w:r w:rsidRPr="00500A35">
              <w:rPr>
                <w:sz w:val="22"/>
                <w:szCs w:val="22"/>
                <w:lang w:val="en-GB"/>
              </w:rPr>
              <w:t>Malignant neoplasm progression</w:t>
            </w:r>
          </w:p>
        </w:tc>
        <w:tc>
          <w:tcPr>
            <w:tcW w:w="1250" w:type="pct"/>
          </w:tcPr>
          <w:p w14:paraId="23743321" w14:textId="77777777" w:rsidR="007560BD" w:rsidRPr="00500A35" w:rsidRDefault="007D1F9B" w:rsidP="007B2DA6">
            <w:pPr>
              <w:pStyle w:val="TableText10"/>
              <w:rPr>
                <w:sz w:val="22"/>
                <w:szCs w:val="22"/>
                <w:lang w:val="en-GB"/>
              </w:rPr>
            </w:pPr>
            <w:r w:rsidRPr="00500A35">
              <w:rPr>
                <w:sz w:val="22"/>
                <w:szCs w:val="22"/>
                <w:lang w:val="en-GB"/>
              </w:rPr>
              <w:t>Not known</w:t>
            </w:r>
          </w:p>
        </w:tc>
      </w:tr>
      <w:tr w:rsidR="0022333D" w14:paraId="23743326" w14:textId="77777777" w:rsidTr="002647DC">
        <w:trPr>
          <w:trHeight w:val="212"/>
        </w:trPr>
        <w:tc>
          <w:tcPr>
            <w:tcW w:w="1450" w:type="pct"/>
            <w:vMerge/>
          </w:tcPr>
          <w:p w14:paraId="23743323" w14:textId="77777777" w:rsidR="007560BD" w:rsidRPr="00500A35" w:rsidRDefault="007560BD" w:rsidP="007B2DA6">
            <w:pPr>
              <w:pStyle w:val="TableText10"/>
              <w:rPr>
                <w:sz w:val="22"/>
                <w:szCs w:val="22"/>
                <w:lang w:val="en-GB"/>
              </w:rPr>
            </w:pPr>
          </w:p>
        </w:tc>
        <w:tc>
          <w:tcPr>
            <w:tcW w:w="2200" w:type="pct"/>
          </w:tcPr>
          <w:p w14:paraId="23743324" w14:textId="77777777" w:rsidR="007560BD" w:rsidRPr="00500A35" w:rsidRDefault="007D1F9B" w:rsidP="007B2DA6">
            <w:pPr>
              <w:pStyle w:val="TableText10"/>
              <w:rPr>
                <w:sz w:val="22"/>
                <w:szCs w:val="22"/>
                <w:lang w:val="en-GB"/>
              </w:rPr>
            </w:pPr>
            <w:r w:rsidRPr="00500A35">
              <w:rPr>
                <w:sz w:val="22"/>
                <w:szCs w:val="22"/>
                <w:lang w:val="en-GB"/>
              </w:rPr>
              <w:t>Neoplasm progression</w:t>
            </w:r>
          </w:p>
        </w:tc>
        <w:tc>
          <w:tcPr>
            <w:tcW w:w="1250" w:type="pct"/>
          </w:tcPr>
          <w:p w14:paraId="23743325" w14:textId="77777777" w:rsidR="007560BD" w:rsidRPr="00500A35" w:rsidRDefault="007D1F9B" w:rsidP="007B2DA6">
            <w:pPr>
              <w:pStyle w:val="TableText10"/>
              <w:rPr>
                <w:sz w:val="22"/>
                <w:szCs w:val="22"/>
                <w:lang w:val="en-GB"/>
              </w:rPr>
            </w:pPr>
            <w:r w:rsidRPr="00500A35">
              <w:rPr>
                <w:sz w:val="22"/>
                <w:szCs w:val="22"/>
                <w:lang w:val="en-GB"/>
              </w:rPr>
              <w:t>Not known</w:t>
            </w:r>
          </w:p>
        </w:tc>
      </w:tr>
      <w:tr w:rsidR="0022333D" w14:paraId="2374332A" w14:textId="77777777" w:rsidTr="002647DC">
        <w:trPr>
          <w:trHeight w:val="319"/>
        </w:trPr>
        <w:tc>
          <w:tcPr>
            <w:tcW w:w="1450" w:type="pct"/>
            <w:vMerge w:val="restart"/>
          </w:tcPr>
          <w:p w14:paraId="23743327" w14:textId="77777777" w:rsidR="007560BD" w:rsidRPr="00500A35" w:rsidRDefault="007D1F9B" w:rsidP="007B2DA6">
            <w:pPr>
              <w:pStyle w:val="TableText10"/>
              <w:rPr>
                <w:sz w:val="22"/>
                <w:szCs w:val="22"/>
                <w:lang w:val="en-GB"/>
              </w:rPr>
            </w:pPr>
            <w:r w:rsidRPr="00500A35">
              <w:rPr>
                <w:sz w:val="22"/>
                <w:szCs w:val="22"/>
                <w:lang w:val="en-GB"/>
              </w:rPr>
              <w:t>Blood and lymphatic system disorders</w:t>
            </w:r>
          </w:p>
        </w:tc>
        <w:tc>
          <w:tcPr>
            <w:tcW w:w="2200" w:type="pct"/>
          </w:tcPr>
          <w:p w14:paraId="23743328" w14:textId="77777777" w:rsidR="007560BD" w:rsidRPr="00500A35" w:rsidRDefault="007D1F9B" w:rsidP="00415A63">
            <w:pPr>
              <w:pStyle w:val="TableText10"/>
              <w:rPr>
                <w:sz w:val="22"/>
                <w:szCs w:val="22"/>
                <w:lang w:val="en-GB"/>
              </w:rPr>
            </w:pPr>
            <w:r w:rsidRPr="00500A35">
              <w:rPr>
                <w:sz w:val="22"/>
                <w:szCs w:val="22"/>
                <w:lang w:val="en-GB"/>
              </w:rPr>
              <w:t>Febrile neutropenia</w:t>
            </w:r>
          </w:p>
        </w:tc>
        <w:tc>
          <w:tcPr>
            <w:tcW w:w="1250" w:type="pct"/>
          </w:tcPr>
          <w:p w14:paraId="23743329" w14:textId="77777777" w:rsidR="007560BD" w:rsidRPr="00500A35" w:rsidRDefault="007D1F9B" w:rsidP="007B2DA6">
            <w:pPr>
              <w:pStyle w:val="TableText10"/>
              <w:rPr>
                <w:sz w:val="22"/>
                <w:szCs w:val="22"/>
                <w:lang w:val="en-GB"/>
              </w:rPr>
            </w:pPr>
            <w:r w:rsidRPr="00500A35">
              <w:rPr>
                <w:sz w:val="22"/>
                <w:szCs w:val="22"/>
                <w:lang w:val="en-GB"/>
              </w:rPr>
              <w:t xml:space="preserve">Very common </w:t>
            </w:r>
          </w:p>
        </w:tc>
      </w:tr>
      <w:tr w:rsidR="0022333D" w14:paraId="2374332E" w14:textId="77777777" w:rsidTr="002647DC">
        <w:trPr>
          <w:trHeight w:val="319"/>
        </w:trPr>
        <w:tc>
          <w:tcPr>
            <w:tcW w:w="1450" w:type="pct"/>
            <w:vMerge/>
          </w:tcPr>
          <w:p w14:paraId="2374332B" w14:textId="77777777" w:rsidR="007560BD" w:rsidRPr="00500A35" w:rsidRDefault="007560BD" w:rsidP="007B2DA6">
            <w:pPr>
              <w:pStyle w:val="TableText10"/>
              <w:rPr>
                <w:sz w:val="22"/>
                <w:szCs w:val="22"/>
                <w:lang w:val="en-GB"/>
              </w:rPr>
            </w:pPr>
          </w:p>
        </w:tc>
        <w:tc>
          <w:tcPr>
            <w:tcW w:w="2200" w:type="pct"/>
          </w:tcPr>
          <w:p w14:paraId="2374332C" w14:textId="77777777" w:rsidR="007560BD" w:rsidRPr="00500A35" w:rsidRDefault="007D1F9B" w:rsidP="007B2DA6">
            <w:pPr>
              <w:pStyle w:val="TableText10"/>
              <w:rPr>
                <w:sz w:val="22"/>
                <w:szCs w:val="22"/>
                <w:lang w:val="en-GB"/>
              </w:rPr>
            </w:pPr>
            <w:r w:rsidRPr="00500A35">
              <w:rPr>
                <w:sz w:val="22"/>
                <w:szCs w:val="22"/>
                <w:lang w:val="en-GB"/>
              </w:rPr>
              <w:t>Anaemia</w:t>
            </w:r>
          </w:p>
        </w:tc>
        <w:tc>
          <w:tcPr>
            <w:tcW w:w="1250" w:type="pct"/>
          </w:tcPr>
          <w:p w14:paraId="2374332D" w14:textId="77777777" w:rsidR="007560BD" w:rsidRPr="00500A35" w:rsidRDefault="007D1F9B" w:rsidP="007B2DA6">
            <w:pPr>
              <w:pStyle w:val="TableText10"/>
              <w:rPr>
                <w:sz w:val="22"/>
                <w:szCs w:val="22"/>
                <w:lang w:val="en-GB"/>
              </w:rPr>
            </w:pPr>
            <w:r w:rsidRPr="00500A35">
              <w:rPr>
                <w:sz w:val="22"/>
                <w:szCs w:val="22"/>
                <w:lang w:val="en-GB"/>
              </w:rPr>
              <w:t>Very c</w:t>
            </w:r>
            <w:r w:rsidRPr="00500A35">
              <w:rPr>
                <w:sz w:val="22"/>
                <w:lang w:val="en-GB"/>
              </w:rPr>
              <w:t>ommon</w:t>
            </w:r>
          </w:p>
        </w:tc>
      </w:tr>
      <w:tr w:rsidR="0022333D" w14:paraId="23743332" w14:textId="77777777" w:rsidTr="002647DC">
        <w:trPr>
          <w:trHeight w:val="258"/>
        </w:trPr>
        <w:tc>
          <w:tcPr>
            <w:tcW w:w="1450" w:type="pct"/>
            <w:vMerge/>
          </w:tcPr>
          <w:p w14:paraId="2374332F" w14:textId="77777777" w:rsidR="007560BD" w:rsidRPr="00500A35" w:rsidRDefault="007560BD" w:rsidP="007B2DA6">
            <w:pPr>
              <w:pStyle w:val="TableText10"/>
              <w:rPr>
                <w:sz w:val="22"/>
                <w:szCs w:val="22"/>
                <w:lang w:val="en-GB"/>
              </w:rPr>
            </w:pPr>
          </w:p>
        </w:tc>
        <w:tc>
          <w:tcPr>
            <w:tcW w:w="2200" w:type="pct"/>
          </w:tcPr>
          <w:p w14:paraId="23743330" w14:textId="77777777" w:rsidR="007560BD" w:rsidRPr="00500A35" w:rsidRDefault="007D1F9B" w:rsidP="007B2DA6">
            <w:pPr>
              <w:pStyle w:val="TableText10"/>
              <w:rPr>
                <w:sz w:val="22"/>
                <w:szCs w:val="22"/>
                <w:lang w:val="en-GB"/>
              </w:rPr>
            </w:pPr>
            <w:r w:rsidRPr="00500A35">
              <w:rPr>
                <w:sz w:val="22"/>
                <w:szCs w:val="22"/>
                <w:lang w:val="en-GB"/>
              </w:rPr>
              <w:t>Neutropenia</w:t>
            </w:r>
          </w:p>
        </w:tc>
        <w:tc>
          <w:tcPr>
            <w:tcW w:w="1250" w:type="pct"/>
          </w:tcPr>
          <w:p w14:paraId="23743331" w14:textId="77777777" w:rsidR="007560BD" w:rsidRPr="00500A35" w:rsidRDefault="007D1F9B" w:rsidP="007B2DA6">
            <w:pPr>
              <w:pStyle w:val="TableText10"/>
              <w:rPr>
                <w:sz w:val="22"/>
                <w:szCs w:val="22"/>
                <w:lang w:val="en-GB"/>
              </w:rPr>
            </w:pPr>
            <w:r w:rsidRPr="00500A35">
              <w:rPr>
                <w:sz w:val="22"/>
                <w:szCs w:val="22"/>
                <w:lang w:val="en-GB"/>
              </w:rPr>
              <w:t>Very c</w:t>
            </w:r>
            <w:r w:rsidRPr="00500A35">
              <w:rPr>
                <w:sz w:val="22"/>
                <w:lang w:val="en-GB"/>
              </w:rPr>
              <w:t>ommon</w:t>
            </w:r>
          </w:p>
        </w:tc>
      </w:tr>
      <w:tr w:rsidR="0022333D" w14:paraId="23743336" w14:textId="77777777" w:rsidTr="002647DC">
        <w:trPr>
          <w:trHeight w:val="128"/>
        </w:trPr>
        <w:tc>
          <w:tcPr>
            <w:tcW w:w="1450" w:type="pct"/>
            <w:vMerge/>
          </w:tcPr>
          <w:p w14:paraId="23743333" w14:textId="77777777" w:rsidR="007560BD" w:rsidRPr="00500A35" w:rsidRDefault="007560BD" w:rsidP="007B2DA6">
            <w:pPr>
              <w:pStyle w:val="TableText10"/>
              <w:rPr>
                <w:sz w:val="22"/>
                <w:szCs w:val="22"/>
                <w:lang w:val="en-GB"/>
              </w:rPr>
            </w:pPr>
          </w:p>
        </w:tc>
        <w:tc>
          <w:tcPr>
            <w:tcW w:w="2200" w:type="pct"/>
          </w:tcPr>
          <w:p w14:paraId="23743334" w14:textId="77777777" w:rsidR="007560BD" w:rsidRPr="00500A35" w:rsidRDefault="007D1F9B" w:rsidP="0086612E">
            <w:pPr>
              <w:pStyle w:val="TableText10"/>
              <w:rPr>
                <w:sz w:val="22"/>
                <w:szCs w:val="22"/>
                <w:lang w:val="en-GB"/>
              </w:rPr>
            </w:pPr>
            <w:r w:rsidRPr="00500A35">
              <w:rPr>
                <w:sz w:val="22"/>
                <w:szCs w:val="22"/>
                <w:lang w:val="en-GB"/>
              </w:rPr>
              <w:t xml:space="preserve">White blood cell count decreased/leukopenia </w:t>
            </w:r>
          </w:p>
        </w:tc>
        <w:tc>
          <w:tcPr>
            <w:tcW w:w="1250" w:type="pct"/>
          </w:tcPr>
          <w:p w14:paraId="23743335" w14:textId="77777777" w:rsidR="007560BD" w:rsidRPr="00500A35" w:rsidRDefault="007D1F9B" w:rsidP="007B2DA6">
            <w:pPr>
              <w:pStyle w:val="TableText10"/>
              <w:rPr>
                <w:sz w:val="22"/>
                <w:szCs w:val="22"/>
                <w:lang w:val="en-GB"/>
              </w:rPr>
            </w:pPr>
            <w:r w:rsidRPr="00500A35">
              <w:rPr>
                <w:sz w:val="22"/>
                <w:szCs w:val="22"/>
                <w:lang w:val="en-GB"/>
              </w:rPr>
              <w:t>Very common</w:t>
            </w:r>
          </w:p>
        </w:tc>
      </w:tr>
      <w:tr w:rsidR="0022333D" w14:paraId="2374333A" w14:textId="77777777" w:rsidTr="002647DC">
        <w:trPr>
          <w:trHeight w:val="128"/>
        </w:trPr>
        <w:tc>
          <w:tcPr>
            <w:tcW w:w="1450" w:type="pct"/>
            <w:vMerge/>
          </w:tcPr>
          <w:p w14:paraId="23743337" w14:textId="77777777" w:rsidR="007560BD" w:rsidRPr="00500A35" w:rsidRDefault="007560BD" w:rsidP="007B2DA6">
            <w:pPr>
              <w:pStyle w:val="TableText10"/>
              <w:rPr>
                <w:sz w:val="22"/>
                <w:szCs w:val="22"/>
                <w:lang w:val="en-GB"/>
              </w:rPr>
            </w:pPr>
          </w:p>
        </w:tc>
        <w:tc>
          <w:tcPr>
            <w:tcW w:w="2200" w:type="pct"/>
          </w:tcPr>
          <w:p w14:paraId="23743338" w14:textId="77777777" w:rsidR="007560BD" w:rsidRPr="00500A35" w:rsidRDefault="007D1F9B" w:rsidP="007B2DA6">
            <w:pPr>
              <w:pStyle w:val="TableText10"/>
              <w:rPr>
                <w:sz w:val="22"/>
                <w:szCs w:val="22"/>
                <w:lang w:val="en-GB"/>
              </w:rPr>
            </w:pPr>
            <w:r w:rsidRPr="00500A35">
              <w:rPr>
                <w:sz w:val="22"/>
                <w:szCs w:val="22"/>
                <w:lang w:val="en-GB"/>
              </w:rPr>
              <w:t>Thrombocytopenia</w:t>
            </w:r>
          </w:p>
        </w:tc>
        <w:tc>
          <w:tcPr>
            <w:tcW w:w="1250" w:type="pct"/>
          </w:tcPr>
          <w:p w14:paraId="23743339" w14:textId="77777777" w:rsidR="007560BD" w:rsidRPr="00500A35" w:rsidRDefault="007D1F9B" w:rsidP="00765638">
            <w:pPr>
              <w:pStyle w:val="TableText10"/>
              <w:rPr>
                <w:sz w:val="22"/>
                <w:szCs w:val="22"/>
                <w:lang w:val="en-GB"/>
              </w:rPr>
            </w:pPr>
            <w:r w:rsidRPr="00500A35">
              <w:rPr>
                <w:sz w:val="22"/>
                <w:szCs w:val="22"/>
                <w:lang w:val="en-GB"/>
              </w:rPr>
              <w:t>Very common</w:t>
            </w:r>
          </w:p>
        </w:tc>
      </w:tr>
      <w:tr w:rsidR="0022333D" w14:paraId="2374333E" w14:textId="77777777" w:rsidTr="002647DC">
        <w:trPr>
          <w:trHeight w:val="260"/>
        </w:trPr>
        <w:tc>
          <w:tcPr>
            <w:tcW w:w="1450" w:type="pct"/>
            <w:vMerge/>
          </w:tcPr>
          <w:p w14:paraId="2374333B" w14:textId="77777777" w:rsidR="007560BD" w:rsidRPr="00500A35" w:rsidRDefault="007560BD" w:rsidP="007B2DA6">
            <w:pPr>
              <w:pStyle w:val="TableText10"/>
              <w:rPr>
                <w:sz w:val="22"/>
                <w:szCs w:val="22"/>
                <w:lang w:val="en-GB"/>
              </w:rPr>
            </w:pPr>
          </w:p>
        </w:tc>
        <w:tc>
          <w:tcPr>
            <w:tcW w:w="2200" w:type="pct"/>
          </w:tcPr>
          <w:p w14:paraId="2374333C" w14:textId="77777777" w:rsidR="007560BD" w:rsidRPr="00500A35" w:rsidRDefault="007D1F9B" w:rsidP="007B2DA6">
            <w:pPr>
              <w:pStyle w:val="TableText10"/>
              <w:rPr>
                <w:sz w:val="22"/>
                <w:szCs w:val="22"/>
                <w:lang w:val="en-GB"/>
              </w:rPr>
            </w:pPr>
            <w:r w:rsidRPr="00500A35">
              <w:rPr>
                <w:sz w:val="22"/>
                <w:szCs w:val="22"/>
                <w:lang w:val="en-GB"/>
              </w:rPr>
              <w:t>Hypoprothrombinaemia</w:t>
            </w:r>
          </w:p>
        </w:tc>
        <w:tc>
          <w:tcPr>
            <w:tcW w:w="1250" w:type="pct"/>
          </w:tcPr>
          <w:p w14:paraId="2374333D" w14:textId="77777777" w:rsidR="007560BD" w:rsidRPr="00500A35" w:rsidRDefault="007D1F9B" w:rsidP="007B2DA6">
            <w:pPr>
              <w:pStyle w:val="TableText10"/>
              <w:rPr>
                <w:sz w:val="22"/>
                <w:szCs w:val="22"/>
                <w:lang w:val="en-GB"/>
              </w:rPr>
            </w:pPr>
            <w:r w:rsidRPr="00500A35">
              <w:rPr>
                <w:sz w:val="22"/>
                <w:szCs w:val="22"/>
                <w:lang w:val="en-GB"/>
              </w:rPr>
              <w:t>Not known</w:t>
            </w:r>
          </w:p>
        </w:tc>
      </w:tr>
      <w:tr w:rsidR="0022333D" w14:paraId="23743342" w14:textId="77777777" w:rsidTr="002647DC">
        <w:trPr>
          <w:trHeight w:val="260"/>
        </w:trPr>
        <w:tc>
          <w:tcPr>
            <w:tcW w:w="1450" w:type="pct"/>
            <w:vMerge/>
          </w:tcPr>
          <w:p w14:paraId="2374333F" w14:textId="77777777" w:rsidR="007560BD" w:rsidRPr="00500A35" w:rsidRDefault="007560BD" w:rsidP="007B2DA6">
            <w:pPr>
              <w:pStyle w:val="TableText10"/>
              <w:rPr>
                <w:sz w:val="22"/>
                <w:szCs w:val="22"/>
                <w:lang w:val="en-GB"/>
              </w:rPr>
            </w:pPr>
          </w:p>
        </w:tc>
        <w:tc>
          <w:tcPr>
            <w:tcW w:w="2200" w:type="pct"/>
          </w:tcPr>
          <w:p w14:paraId="23743340" w14:textId="77777777" w:rsidR="007560BD" w:rsidRPr="00500A35" w:rsidRDefault="007D1F9B" w:rsidP="007B2DA6">
            <w:pPr>
              <w:pStyle w:val="TableText10"/>
              <w:rPr>
                <w:sz w:val="22"/>
                <w:szCs w:val="22"/>
                <w:lang w:val="en-GB"/>
              </w:rPr>
            </w:pPr>
            <w:r w:rsidRPr="00500A35">
              <w:rPr>
                <w:sz w:val="22"/>
                <w:szCs w:val="22"/>
                <w:lang w:val="en-GB"/>
              </w:rPr>
              <w:t>Immune thrombocytopenia</w:t>
            </w:r>
          </w:p>
        </w:tc>
        <w:tc>
          <w:tcPr>
            <w:tcW w:w="1250" w:type="pct"/>
          </w:tcPr>
          <w:p w14:paraId="23743341" w14:textId="77777777" w:rsidR="007560BD" w:rsidRPr="00500A35" w:rsidRDefault="007D1F9B" w:rsidP="007B2DA6">
            <w:pPr>
              <w:pStyle w:val="TableText10"/>
              <w:rPr>
                <w:sz w:val="22"/>
                <w:szCs w:val="22"/>
                <w:lang w:val="en-GB"/>
              </w:rPr>
            </w:pPr>
            <w:r w:rsidRPr="00500A35">
              <w:rPr>
                <w:sz w:val="22"/>
                <w:szCs w:val="22"/>
                <w:lang w:val="en-GB"/>
              </w:rPr>
              <w:t>Not known</w:t>
            </w:r>
          </w:p>
        </w:tc>
      </w:tr>
      <w:tr w:rsidR="0022333D" w14:paraId="23743346" w14:textId="77777777" w:rsidTr="002647DC">
        <w:trPr>
          <w:trHeight w:val="107"/>
        </w:trPr>
        <w:tc>
          <w:tcPr>
            <w:tcW w:w="1450" w:type="pct"/>
            <w:vMerge w:val="restart"/>
          </w:tcPr>
          <w:p w14:paraId="23743343" w14:textId="77777777" w:rsidR="007560BD" w:rsidRPr="00500A35" w:rsidRDefault="007D1F9B" w:rsidP="007B2DA6">
            <w:pPr>
              <w:pStyle w:val="TableText10"/>
              <w:rPr>
                <w:sz w:val="22"/>
                <w:szCs w:val="22"/>
                <w:lang w:val="en-GB"/>
              </w:rPr>
            </w:pPr>
            <w:r w:rsidRPr="00500A35">
              <w:rPr>
                <w:sz w:val="22"/>
                <w:szCs w:val="22"/>
                <w:lang w:val="en-GB"/>
              </w:rPr>
              <w:t>Immune system disorders</w:t>
            </w:r>
          </w:p>
        </w:tc>
        <w:tc>
          <w:tcPr>
            <w:tcW w:w="2200" w:type="pct"/>
          </w:tcPr>
          <w:p w14:paraId="23743344" w14:textId="77777777" w:rsidR="007560BD" w:rsidRPr="00500A35" w:rsidRDefault="007D1F9B" w:rsidP="007B2DA6">
            <w:pPr>
              <w:pStyle w:val="TableText10"/>
              <w:rPr>
                <w:sz w:val="22"/>
                <w:szCs w:val="22"/>
                <w:lang w:val="en-GB"/>
              </w:rPr>
            </w:pPr>
            <w:r w:rsidRPr="00500A35">
              <w:rPr>
                <w:sz w:val="22"/>
                <w:szCs w:val="22"/>
                <w:lang w:val="en-GB"/>
              </w:rPr>
              <w:t>Hypersensitivity</w:t>
            </w:r>
          </w:p>
        </w:tc>
        <w:tc>
          <w:tcPr>
            <w:tcW w:w="1250" w:type="pct"/>
          </w:tcPr>
          <w:p w14:paraId="23743345" w14:textId="77777777" w:rsidR="007560BD" w:rsidRPr="00500A35" w:rsidRDefault="007D1F9B" w:rsidP="007B2DA6">
            <w:pPr>
              <w:pStyle w:val="TableText10"/>
              <w:rPr>
                <w:sz w:val="22"/>
                <w:szCs w:val="22"/>
                <w:lang w:val="en-GB"/>
              </w:rPr>
            </w:pPr>
            <w:r w:rsidRPr="00500A35">
              <w:rPr>
                <w:sz w:val="22"/>
                <w:szCs w:val="22"/>
                <w:lang w:val="en-GB"/>
              </w:rPr>
              <w:t>Common</w:t>
            </w:r>
          </w:p>
        </w:tc>
      </w:tr>
      <w:tr w:rsidR="0022333D" w14:paraId="2374334A" w14:textId="77777777" w:rsidTr="002647DC">
        <w:trPr>
          <w:trHeight w:val="233"/>
        </w:trPr>
        <w:tc>
          <w:tcPr>
            <w:tcW w:w="1450" w:type="pct"/>
            <w:vMerge/>
          </w:tcPr>
          <w:p w14:paraId="23743347" w14:textId="77777777" w:rsidR="007560BD" w:rsidRPr="00500A35" w:rsidRDefault="007560BD" w:rsidP="007B2DA6">
            <w:pPr>
              <w:pStyle w:val="TableText10"/>
              <w:rPr>
                <w:sz w:val="22"/>
                <w:szCs w:val="22"/>
                <w:lang w:val="en-GB"/>
              </w:rPr>
            </w:pPr>
          </w:p>
        </w:tc>
        <w:tc>
          <w:tcPr>
            <w:tcW w:w="2200" w:type="pct"/>
          </w:tcPr>
          <w:p w14:paraId="23743348" w14:textId="77777777" w:rsidR="007560BD" w:rsidRPr="00500A35" w:rsidRDefault="007D1F9B" w:rsidP="007B2DA6">
            <w:pPr>
              <w:pStyle w:val="TableText10"/>
              <w:rPr>
                <w:sz w:val="22"/>
                <w:szCs w:val="22"/>
                <w:lang w:val="en-GB"/>
              </w:rPr>
            </w:pPr>
            <w:r w:rsidRPr="00500A35">
              <w:rPr>
                <w:sz w:val="22"/>
                <w:szCs w:val="22"/>
                <w:vertAlign w:val="superscript"/>
                <w:lang w:val="en-GB"/>
              </w:rPr>
              <w:t>+</w:t>
            </w:r>
            <w:r w:rsidRPr="00500A35">
              <w:rPr>
                <w:sz w:val="22"/>
                <w:szCs w:val="22"/>
                <w:lang w:val="en-GB"/>
              </w:rPr>
              <w:t>Anaphylactic reaction</w:t>
            </w:r>
          </w:p>
        </w:tc>
        <w:tc>
          <w:tcPr>
            <w:tcW w:w="1250" w:type="pct"/>
          </w:tcPr>
          <w:p w14:paraId="23743349" w14:textId="77777777" w:rsidR="007560BD" w:rsidRPr="00500A35" w:rsidRDefault="007D1F9B" w:rsidP="007B2DA6">
            <w:pPr>
              <w:pStyle w:val="TableText10"/>
              <w:rPr>
                <w:sz w:val="22"/>
                <w:szCs w:val="22"/>
                <w:lang w:val="en-GB"/>
              </w:rPr>
            </w:pPr>
            <w:r>
              <w:rPr>
                <w:sz w:val="22"/>
                <w:szCs w:val="22"/>
                <w:lang w:val="en-GB"/>
              </w:rPr>
              <w:t>Rare</w:t>
            </w:r>
          </w:p>
        </w:tc>
      </w:tr>
      <w:tr w:rsidR="0022333D" w14:paraId="2374334E" w14:textId="77777777" w:rsidTr="002647DC">
        <w:trPr>
          <w:trHeight w:val="233"/>
        </w:trPr>
        <w:tc>
          <w:tcPr>
            <w:tcW w:w="1450" w:type="pct"/>
            <w:vMerge/>
          </w:tcPr>
          <w:p w14:paraId="2374334B" w14:textId="77777777" w:rsidR="007560BD" w:rsidRPr="00500A35" w:rsidRDefault="007560BD" w:rsidP="007B2DA6">
            <w:pPr>
              <w:pStyle w:val="TableText10"/>
              <w:rPr>
                <w:sz w:val="22"/>
                <w:szCs w:val="22"/>
                <w:lang w:val="en-GB"/>
              </w:rPr>
            </w:pPr>
          </w:p>
        </w:tc>
        <w:tc>
          <w:tcPr>
            <w:tcW w:w="2200" w:type="pct"/>
          </w:tcPr>
          <w:p w14:paraId="2374334C" w14:textId="77777777" w:rsidR="007560BD" w:rsidRPr="00500A35" w:rsidRDefault="007D1F9B" w:rsidP="007B2DA6">
            <w:pPr>
              <w:pStyle w:val="TableText10"/>
              <w:rPr>
                <w:sz w:val="22"/>
                <w:szCs w:val="22"/>
                <w:lang w:val="en-GB"/>
              </w:rPr>
            </w:pPr>
            <w:r w:rsidRPr="00500A35">
              <w:rPr>
                <w:sz w:val="22"/>
                <w:szCs w:val="22"/>
                <w:vertAlign w:val="superscript"/>
                <w:lang w:val="en-GB"/>
              </w:rPr>
              <w:t>+</w:t>
            </w:r>
            <w:r w:rsidRPr="00500A35">
              <w:rPr>
                <w:sz w:val="22"/>
                <w:szCs w:val="22"/>
                <w:lang w:val="en-GB"/>
              </w:rPr>
              <w:t>Anaphylactic shock</w:t>
            </w:r>
          </w:p>
        </w:tc>
        <w:tc>
          <w:tcPr>
            <w:tcW w:w="1250" w:type="pct"/>
          </w:tcPr>
          <w:p w14:paraId="2374334D" w14:textId="77777777" w:rsidR="007560BD" w:rsidRPr="00500A35" w:rsidRDefault="007D1F9B" w:rsidP="007B2DA6">
            <w:pPr>
              <w:pStyle w:val="TableText10"/>
              <w:rPr>
                <w:sz w:val="22"/>
                <w:szCs w:val="22"/>
                <w:lang w:val="en-GB"/>
              </w:rPr>
            </w:pPr>
            <w:r>
              <w:rPr>
                <w:sz w:val="22"/>
                <w:szCs w:val="22"/>
                <w:lang w:val="en-GB"/>
              </w:rPr>
              <w:t>Rare</w:t>
            </w:r>
          </w:p>
        </w:tc>
      </w:tr>
      <w:tr w:rsidR="0022333D" w14:paraId="23743352" w14:textId="77777777" w:rsidTr="002647DC">
        <w:trPr>
          <w:trHeight w:val="233"/>
        </w:trPr>
        <w:tc>
          <w:tcPr>
            <w:tcW w:w="1450" w:type="pct"/>
            <w:vMerge w:val="restart"/>
          </w:tcPr>
          <w:p w14:paraId="2374334F" w14:textId="77777777" w:rsidR="007560BD" w:rsidRPr="00500A35" w:rsidRDefault="007D1F9B" w:rsidP="008D3FCA">
            <w:pPr>
              <w:pStyle w:val="TableText10"/>
              <w:keepNext/>
              <w:rPr>
                <w:sz w:val="22"/>
                <w:szCs w:val="22"/>
                <w:lang w:val="en-GB"/>
              </w:rPr>
            </w:pPr>
            <w:r w:rsidRPr="00500A35">
              <w:rPr>
                <w:sz w:val="22"/>
                <w:szCs w:val="22"/>
                <w:lang w:val="en-GB"/>
              </w:rPr>
              <w:t>Metabolism and nutrition disorders</w:t>
            </w:r>
          </w:p>
        </w:tc>
        <w:tc>
          <w:tcPr>
            <w:tcW w:w="2200" w:type="pct"/>
          </w:tcPr>
          <w:p w14:paraId="23743350" w14:textId="77777777" w:rsidR="007560BD" w:rsidRPr="00500A35" w:rsidRDefault="007D1F9B" w:rsidP="008D3FCA">
            <w:pPr>
              <w:pStyle w:val="TableText10"/>
              <w:keepNext/>
              <w:rPr>
                <w:sz w:val="22"/>
                <w:szCs w:val="22"/>
                <w:lang w:val="en-GB"/>
              </w:rPr>
            </w:pPr>
            <w:r w:rsidRPr="00500A35">
              <w:rPr>
                <w:sz w:val="22"/>
                <w:lang w:val="en-GB"/>
              </w:rPr>
              <w:t xml:space="preserve">Weight </w:t>
            </w:r>
            <w:r w:rsidRPr="00500A35">
              <w:rPr>
                <w:sz w:val="22"/>
                <w:szCs w:val="22"/>
                <w:lang w:val="en-GB"/>
              </w:rPr>
              <w:t>decreased</w:t>
            </w:r>
            <w:r w:rsidRPr="00500A35">
              <w:rPr>
                <w:sz w:val="22"/>
                <w:lang w:val="en-GB"/>
              </w:rPr>
              <w:t xml:space="preserve">/Weight </w:t>
            </w:r>
            <w:r w:rsidRPr="00500A35">
              <w:rPr>
                <w:sz w:val="22"/>
                <w:szCs w:val="22"/>
                <w:lang w:val="en-GB"/>
              </w:rPr>
              <w:t>loss</w:t>
            </w:r>
          </w:p>
        </w:tc>
        <w:tc>
          <w:tcPr>
            <w:tcW w:w="1250" w:type="pct"/>
          </w:tcPr>
          <w:p w14:paraId="23743351" w14:textId="77777777" w:rsidR="007560BD" w:rsidRPr="00500A35" w:rsidRDefault="007D1F9B" w:rsidP="008D3FCA">
            <w:pPr>
              <w:pStyle w:val="TableText10"/>
              <w:keepNext/>
              <w:rPr>
                <w:sz w:val="22"/>
                <w:lang w:val="en-GB"/>
              </w:rPr>
            </w:pPr>
            <w:r w:rsidRPr="00500A35">
              <w:rPr>
                <w:sz w:val="22"/>
                <w:szCs w:val="22"/>
                <w:lang w:val="en-GB"/>
              </w:rPr>
              <w:t>Very common</w:t>
            </w:r>
          </w:p>
        </w:tc>
      </w:tr>
      <w:tr w:rsidR="0022333D" w14:paraId="23743356" w14:textId="77777777" w:rsidTr="002647DC">
        <w:trPr>
          <w:trHeight w:val="233"/>
        </w:trPr>
        <w:tc>
          <w:tcPr>
            <w:tcW w:w="1450" w:type="pct"/>
            <w:vMerge/>
          </w:tcPr>
          <w:p w14:paraId="23743353" w14:textId="77777777" w:rsidR="007560BD" w:rsidRPr="00500A35" w:rsidRDefault="007560BD" w:rsidP="007B2DA6">
            <w:pPr>
              <w:pStyle w:val="TableText10"/>
              <w:rPr>
                <w:sz w:val="22"/>
                <w:szCs w:val="22"/>
                <w:lang w:val="en-GB"/>
              </w:rPr>
            </w:pPr>
          </w:p>
        </w:tc>
        <w:tc>
          <w:tcPr>
            <w:tcW w:w="2200" w:type="pct"/>
          </w:tcPr>
          <w:p w14:paraId="23743354" w14:textId="77777777" w:rsidR="007560BD" w:rsidRPr="00500A35" w:rsidRDefault="007D1F9B" w:rsidP="007B2DA6">
            <w:pPr>
              <w:pStyle w:val="TableText10"/>
              <w:rPr>
                <w:sz w:val="22"/>
                <w:szCs w:val="22"/>
                <w:lang w:val="en-GB"/>
              </w:rPr>
            </w:pPr>
            <w:r w:rsidRPr="00500A35">
              <w:rPr>
                <w:sz w:val="22"/>
                <w:szCs w:val="22"/>
                <w:lang w:val="en-GB"/>
              </w:rPr>
              <w:t>Anorexia</w:t>
            </w:r>
          </w:p>
        </w:tc>
        <w:tc>
          <w:tcPr>
            <w:tcW w:w="1250" w:type="pct"/>
          </w:tcPr>
          <w:p w14:paraId="23743355" w14:textId="77777777" w:rsidR="007560BD" w:rsidRPr="00500A35" w:rsidRDefault="007D1F9B" w:rsidP="007B2DA6">
            <w:pPr>
              <w:pStyle w:val="TableText10"/>
              <w:rPr>
                <w:sz w:val="22"/>
                <w:szCs w:val="22"/>
                <w:lang w:val="en-GB"/>
              </w:rPr>
            </w:pPr>
            <w:r w:rsidRPr="00500A35">
              <w:rPr>
                <w:sz w:val="22"/>
                <w:szCs w:val="22"/>
                <w:lang w:val="en-GB"/>
              </w:rPr>
              <w:t>Very common</w:t>
            </w:r>
          </w:p>
        </w:tc>
      </w:tr>
      <w:tr w:rsidR="0022333D" w14:paraId="2374335A" w14:textId="77777777" w:rsidTr="002647DC">
        <w:trPr>
          <w:trHeight w:val="232"/>
        </w:trPr>
        <w:tc>
          <w:tcPr>
            <w:tcW w:w="1450" w:type="pct"/>
            <w:vMerge/>
          </w:tcPr>
          <w:p w14:paraId="23743357" w14:textId="77777777" w:rsidR="00061D9E" w:rsidRPr="00500A35" w:rsidRDefault="00061D9E" w:rsidP="007B2DA6">
            <w:pPr>
              <w:pStyle w:val="TableText10"/>
              <w:rPr>
                <w:sz w:val="22"/>
                <w:szCs w:val="22"/>
                <w:lang w:val="en-GB"/>
              </w:rPr>
            </w:pPr>
          </w:p>
        </w:tc>
        <w:tc>
          <w:tcPr>
            <w:tcW w:w="2200" w:type="pct"/>
          </w:tcPr>
          <w:p w14:paraId="23743358" w14:textId="77777777" w:rsidR="00061D9E" w:rsidRPr="00500A35" w:rsidRDefault="007D1F9B" w:rsidP="007B2DA6">
            <w:pPr>
              <w:pStyle w:val="TableText10"/>
              <w:rPr>
                <w:sz w:val="22"/>
                <w:szCs w:val="22"/>
                <w:lang w:val="en-GB"/>
              </w:rPr>
            </w:pPr>
            <w:r w:rsidRPr="00061D9E">
              <w:rPr>
                <w:sz w:val="22"/>
                <w:szCs w:val="22"/>
                <w:lang w:val="en-GB"/>
              </w:rPr>
              <w:t>Tumour lysis syndrome</w:t>
            </w:r>
          </w:p>
        </w:tc>
        <w:tc>
          <w:tcPr>
            <w:tcW w:w="1250" w:type="pct"/>
          </w:tcPr>
          <w:p w14:paraId="23743359" w14:textId="77777777" w:rsidR="00061D9E" w:rsidRPr="00500A35" w:rsidRDefault="007D1F9B" w:rsidP="007B2DA6">
            <w:pPr>
              <w:pStyle w:val="TableText10"/>
              <w:rPr>
                <w:sz w:val="22"/>
                <w:szCs w:val="22"/>
                <w:lang w:val="en-GB"/>
              </w:rPr>
            </w:pPr>
            <w:r>
              <w:rPr>
                <w:sz w:val="22"/>
                <w:szCs w:val="22"/>
                <w:lang w:val="en-GB"/>
              </w:rPr>
              <w:t>Not known</w:t>
            </w:r>
          </w:p>
        </w:tc>
      </w:tr>
      <w:tr w:rsidR="0022333D" w14:paraId="2374335E" w14:textId="77777777" w:rsidTr="002647DC">
        <w:trPr>
          <w:trHeight w:val="232"/>
        </w:trPr>
        <w:tc>
          <w:tcPr>
            <w:tcW w:w="1450" w:type="pct"/>
            <w:vMerge/>
          </w:tcPr>
          <w:p w14:paraId="2374335B" w14:textId="77777777" w:rsidR="007560BD" w:rsidRPr="00500A35" w:rsidRDefault="007560BD" w:rsidP="007B2DA6">
            <w:pPr>
              <w:pStyle w:val="TableText10"/>
              <w:rPr>
                <w:sz w:val="22"/>
                <w:szCs w:val="22"/>
                <w:lang w:val="en-GB"/>
              </w:rPr>
            </w:pPr>
          </w:p>
        </w:tc>
        <w:tc>
          <w:tcPr>
            <w:tcW w:w="2200" w:type="pct"/>
          </w:tcPr>
          <w:p w14:paraId="2374335C" w14:textId="77777777" w:rsidR="007560BD" w:rsidRPr="00500A35" w:rsidRDefault="007D1F9B" w:rsidP="007B2DA6">
            <w:pPr>
              <w:pStyle w:val="TableText10"/>
              <w:rPr>
                <w:sz w:val="22"/>
                <w:szCs w:val="22"/>
                <w:lang w:val="en-GB"/>
              </w:rPr>
            </w:pPr>
            <w:r w:rsidRPr="00500A35">
              <w:rPr>
                <w:sz w:val="22"/>
                <w:szCs w:val="22"/>
                <w:lang w:val="en-GB"/>
              </w:rPr>
              <w:t>Hyperkalaemia</w:t>
            </w:r>
          </w:p>
        </w:tc>
        <w:tc>
          <w:tcPr>
            <w:tcW w:w="1250" w:type="pct"/>
          </w:tcPr>
          <w:p w14:paraId="2374335D" w14:textId="77777777" w:rsidR="007560BD" w:rsidRPr="00500A35" w:rsidRDefault="007D1F9B" w:rsidP="007B2DA6">
            <w:pPr>
              <w:pStyle w:val="TableText10"/>
              <w:rPr>
                <w:sz w:val="22"/>
                <w:szCs w:val="22"/>
                <w:lang w:val="en-GB"/>
              </w:rPr>
            </w:pPr>
            <w:r w:rsidRPr="00500A35">
              <w:rPr>
                <w:sz w:val="22"/>
                <w:szCs w:val="22"/>
                <w:lang w:val="en-GB"/>
              </w:rPr>
              <w:t>Not known</w:t>
            </w:r>
          </w:p>
        </w:tc>
      </w:tr>
      <w:tr w:rsidR="0022333D" w14:paraId="23743362" w14:textId="77777777" w:rsidTr="002647DC">
        <w:trPr>
          <w:trHeight w:val="120"/>
        </w:trPr>
        <w:tc>
          <w:tcPr>
            <w:tcW w:w="1450" w:type="pct"/>
            <w:vMerge w:val="restart"/>
          </w:tcPr>
          <w:p w14:paraId="2374335F" w14:textId="77777777" w:rsidR="007560BD" w:rsidRPr="00500A35" w:rsidRDefault="007D1F9B" w:rsidP="007B2DA6">
            <w:pPr>
              <w:pStyle w:val="TableText10"/>
              <w:rPr>
                <w:sz w:val="22"/>
                <w:szCs w:val="22"/>
                <w:lang w:val="en-GB"/>
              </w:rPr>
            </w:pPr>
            <w:r w:rsidRPr="00500A35">
              <w:rPr>
                <w:sz w:val="22"/>
                <w:szCs w:val="22"/>
                <w:lang w:val="en-GB"/>
              </w:rPr>
              <w:t>Psychiatric disorders</w:t>
            </w:r>
          </w:p>
        </w:tc>
        <w:tc>
          <w:tcPr>
            <w:tcW w:w="2200" w:type="pct"/>
          </w:tcPr>
          <w:p w14:paraId="23743360" w14:textId="77777777" w:rsidR="007560BD" w:rsidRPr="00500A35" w:rsidRDefault="007D1F9B" w:rsidP="007B2DA6">
            <w:pPr>
              <w:pStyle w:val="TableText10"/>
              <w:rPr>
                <w:sz w:val="22"/>
                <w:szCs w:val="22"/>
                <w:lang w:val="en-GB"/>
              </w:rPr>
            </w:pPr>
            <w:r w:rsidRPr="00500A35">
              <w:rPr>
                <w:sz w:val="22"/>
                <w:szCs w:val="22"/>
                <w:lang w:val="en-GB"/>
              </w:rPr>
              <w:t>Insomnia</w:t>
            </w:r>
          </w:p>
        </w:tc>
        <w:tc>
          <w:tcPr>
            <w:tcW w:w="1250" w:type="pct"/>
          </w:tcPr>
          <w:p w14:paraId="23743361" w14:textId="77777777" w:rsidR="007560BD" w:rsidRPr="00500A35" w:rsidRDefault="007D1F9B" w:rsidP="007B2DA6">
            <w:pPr>
              <w:pStyle w:val="TableText10"/>
              <w:rPr>
                <w:sz w:val="22"/>
                <w:szCs w:val="22"/>
                <w:lang w:val="en-GB"/>
              </w:rPr>
            </w:pPr>
            <w:r w:rsidRPr="00500A35">
              <w:rPr>
                <w:sz w:val="22"/>
                <w:szCs w:val="22"/>
                <w:lang w:val="en-GB"/>
              </w:rPr>
              <w:t>Very common</w:t>
            </w:r>
          </w:p>
        </w:tc>
      </w:tr>
      <w:tr w:rsidR="0022333D" w14:paraId="23743366" w14:textId="77777777" w:rsidTr="002647DC">
        <w:trPr>
          <w:trHeight w:val="120"/>
        </w:trPr>
        <w:tc>
          <w:tcPr>
            <w:tcW w:w="1450" w:type="pct"/>
            <w:vMerge/>
          </w:tcPr>
          <w:p w14:paraId="23743363" w14:textId="77777777" w:rsidR="007560BD" w:rsidRPr="00500A35" w:rsidRDefault="007560BD" w:rsidP="007B2DA6">
            <w:pPr>
              <w:pStyle w:val="TableText10"/>
              <w:rPr>
                <w:sz w:val="22"/>
                <w:szCs w:val="22"/>
                <w:lang w:val="en-GB"/>
              </w:rPr>
            </w:pPr>
          </w:p>
        </w:tc>
        <w:tc>
          <w:tcPr>
            <w:tcW w:w="2200" w:type="pct"/>
          </w:tcPr>
          <w:p w14:paraId="23743364" w14:textId="77777777" w:rsidR="007560BD" w:rsidRPr="00500A35" w:rsidRDefault="007D1F9B" w:rsidP="007B2DA6">
            <w:pPr>
              <w:pStyle w:val="TableText10"/>
              <w:rPr>
                <w:sz w:val="22"/>
                <w:szCs w:val="22"/>
                <w:lang w:val="en-GB"/>
              </w:rPr>
            </w:pPr>
            <w:r w:rsidRPr="00500A35">
              <w:rPr>
                <w:sz w:val="22"/>
                <w:szCs w:val="22"/>
                <w:lang w:val="en-GB"/>
              </w:rPr>
              <w:t>Anxiety</w:t>
            </w:r>
          </w:p>
        </w:tc>
        <w:tc>
          <w:tcPr>
            <w:tcW w:w="1250" w:type="pct"/>
          </w:tcPr>
          <w:p w14:paraId="23743365" w14:textId="77777777" w:rsidR="007560BD" w:rsidRPr="00500A35" w:rsidRDefault="007D1F9B" w:rsidP="007B2DA6">
            <w:pPr>
              <w:pStyle w:val="TableText10"/>
              <w:rPr>
                <w:sz w:val="22"/>
                <w:szCs w:val="22"/>
                <w:lang w:val="en-GB"/>
              </w:rPr>
            </w:pPr>
            <w:r w:rsidRPr="00500A35">
              <w:rPr>
                <w:sz w:val="22"/>
                <w:szCs w:val="22"/>
                <w:lang w:val="en-GB"/>
              </w:rPr>
              <w:t>Common</w:t>
            </w:r>
          </w:p>
        </w:tc>
      </w:tr>
      <w:tr w:rsidR="0022333D" w14:paraId="2374336A" w14:textId="77777777" w:rsidTr="002647DC">
        <w:trPr>
          <w:trHeight w:val="120"/>
        </w:trPr>
        <w:tc>
          <w:tcPr>
            <w:tcW w:w="1450" w:type="pct"/>
            <w:vMerge/>
          </w:tcPr>
          <w:p w14:paraId="23743367" w14:textId="77777777" w:rsidR="007560BD" w:rsidRPr="00500A35" w:rsidRDefault="007560BD" w:rsidP="007B2DA6">
            <w:pPr>
              <w:pStyle w:val="TableText10"/>
              <w:rPr>
                <w:sz w:val="22"/>
                <w:szCs w:val="22"/>
                <w:lang w:val="en-GB"/>
              </w:rPr>
            </w:pPr>
          </w:p>
        </w:tc>
        <w:tc>
          <w:tcPr>
            <w:tcW w:w="2200" w:type="pct"/>
          </w:tcPr>
          <w:p w14:paraId="23743368" w14:textId="77777777" w:rsidR="007560BD" w:rsidRPr="00500A35" w:rsidRDefault="007D1F9B" w:rsidP="007B2DA6">
            <w:pPr>
              <w:pStyle w:val="TableText10"/>
              <w:rPr>
                <w:sz w:val="22"/>
                <w:szCs w:val="22"/>
                <w:lang w:val="en-GB"/>
              </w:rPr>
            </w:pPr>
            <w:r w:rsidRPr="00500A35">
              <w:rPr>
                <w:sz w:val="22"/>
                <w:szCs w:val="22"/>
                <w:lang w:val="en-GB"/>
              </w:rPr>
              <w:t>Depression</w:t>
            </w:r>
          </w:p>
        </w:tc>
        <w:tc>
          <w:tcPr>
            <w:tcW w:w="1250" w:type="pct"/>
          </w:tcPr>
          <w:p w14:paraId="23743369" w14:textId="77777777" w:rsidR="007560BD" w:rsidRPr="00500A35" w:rsidRDefault="007D1F9B" w:rsidP="007B2DA6">
            <w:pPr>
              <w:pStyle w:val="TableText10"/>
              <w:rPr>
                <w:sz w:val="22"/>
                <w:szCs w:val="22"/>
                <w:lang w:val="en-GB"/>
              </w:rPr>
            </w:pPr>
            <w:r w:rsidRPr="00500A35">
              <w:rPr>
                <w:sz w:val="22"/>
                <w:szCs w:val="22"/>
                <w:lang w:val="en-GB"/>
              </w:rPr>
              <w:t>Common</w:t>
            </w:r>
          </w:p>
        </w:tc>
      </w:tr>
      <w:tr w:rsidR="0022333D" w14:paraId="2374336E" w14:textId="77777777" w:rsidTr="002647DC">
        <w:trPr>
          <w:trHeight w:val="224"/>
        </w:trPr>
        <w:tc>
          <w:tcPr>
            <w:tcW w:w="1450" w:type="pct"/>
            <w:vMerge w:val="restart"/>
          </w:tcPr>
          <w:p w14:paraId="2374336B" w14:textId="77777777" w:rsidR="007560BD" w:rsidRPr="00500A35" w:rsidRDefault="007D1F9B" w:rsidP="007B2DA6">
            <w:pPr>
              <w:pStyle w:val="TableText10"/>
              <w:rPr>
                <w:sz w:val="22"/>
                <w:szCs w:val="22"/>
                <w:lang w:val="en-GB"/>
              </w:rPr>
            </w:pPr>
            <w:r w:rsidRPr="00500A35">
              <w:rPr>
                <w:sz w:val="22"/>
                <w:szCs w:val="22"/>
                <w:lang w:val="en-GB"/>
              </w:rPr>
              <w:t>Nervous system disorders</w:t>
            </w:r>
          </w:p>
        </w:tc>
        <w:tc>
          <w:tcPr>
            <w:tcW w:w="2200" w:type="pct"/>
          </w:tcPr>
          <w:p w14:paraId="2374336C" w14:textId="77777777" w:rsidR="007560BD" w:rsidRPr="00500A35" w:rsidRDefault="007D1F9B" w:rsidP="007B2DA6">
            <w:pPr>
              <w:pStyle w:val="TableText10"/>
              <w:rPr>
                <w:sz w:val="22"/>
                <w:szCs w:val="22"/>
                <w:lang w:val="en-GB"/>
              </w:rPr>
            </w:pPr>
            <w:r w:rsidRPr="00500A35">
              <w:rPr>
                <w:sz w:val="22"/>
                <w:szCs w:val="22"/>
                <w:vertAlign w:val="superscript"/>
                <w:lang w:val="en-GB"/>
              </w:rPr>
              <w:t>1</w:t>
            </w:r>
            <w:r w:rsidRPr="00500A35">
              <w:rPr>
                <w:sz w:val="22"/>
                <w:szCs w:val="22"/>
                <w:lang w:val="en-GB"/>
              </w:rPr>
              <w:t>Tremor</w:t>
            </w:r>
          </w:p>
        </w:tc>
        <w:tc>
          <w:tcPr>
            <w:tcW w:w="1250" w:type="pct"/>
          </w:tcPr>
          <w:p w14:paraId="2374336D" w14:textId="77777777" w:rsidR="007560BD" w:rsidRPr="00500A35" w:rsidRDefault="007D1F9B" w:rsidP="007B2DA6">
            <w:pPr>
              <w:pStyle w:val="TableText10"/>
              <w:rPr>
                <w:sz w:val="22"/>
                <w:szCs w:val="22"/>
                <w:lang w:val="en-GB"/>
              </w:rPr>
            </w:pPr>
            <w:r w:rsidRPr="00500A35">
              <w:rPr>
                <w:sz w:val="22"/>
                <w:szCs w:val="22"/>
                <w:lang w:val="en-GB"/>
              </w:rPr>
              <w:t>Very common</w:t>
            </w:r>
          </w:p>
        </w:tc>
      </w:tr>
      <w:tr w:rsidR="0022333D" w14:paraId="23743372" w14:textId="77777777" w:rsidTr="002647DC">
        <w:trPr>
          <w:cantSplit/>
          <w:trHeight w:val="281"/>
        </w:trPr>
        <w:tc>
          <w:tcPr>
            <w:tcW w:w="1450" w:type="pct"/>
            <w:vMerge/>
          </w:tcPr>
          <w:p w14:paraId="2374336F" w14:textId="77777777" w:rsidR="007560BD" w:rsidRPr="00500A35" w:rsidRDefault="007560BD" w:rsidP="007B2DA6">
            <w:pPr>
              <w:pStyle w:val="TableText10"/>
              <w:rPr>
                <w:sz w:val="22"/>
                <w:szCs w:val="22"/>
                <w:lang w:val="en-GB"/>
              </w:rPr>
            </w:pPr>
          </w:p>
        </w:tc>
        <w:tc>
          <w:tcPr>
            <w:tcW w:w="2200" w:type="pct"/>
          </w:tcPr>
          <w:p w14:paraId="23743370" w14:textId="77777777" w:rsidR="007560BD" w:rsidRPr="00500A35" w:rsidRDefault="007D1F9B" w:rsidP="007B2DA6">
            <w:pPr>
              <w:pStyle w:val="TableText10"/>
              <w:rPr>
                <w:sz w:val="22"/>
                <w:szCs w:val="22"/>
                <w:lang w:val="en-GB"/>
              </w:rPr>
            </w:pPr>
            <w:r w:rsidRPr="00500A35">
              <w:rPr>
                <w:sz w:val="22"/>
                <w:szCs w:val="22"/>
                <w:lang w:val="en-GB"/>
              </w:rPr>
              <w:t>Dizziness</w:t>
            </w:r>
          </w:p>
        </w:tc>
        <w:tc>
          <w:tcPr>
            <w:tcW w:w="1250" w:type="pct"/>
          </w:tcPr>
          <w:p w14:paraId="23743371" w14:textId="77777777" w:rsidR="007560BD" w:rsidRPr="00500A35" w:rsidRDefault="007D1F9B" w:rsidP="007B2DA6">
            <w:pPr>
              <w:pStyle w:val="TableText10"/>
              <w:rPr>
                <w:sz w:val="22"/>
                <w:szCs w:val="22"/>
                <w:lang w:val="en-GB"/>
              </w:rPr>
            </w:pPr>
            <w:r w:rsidRPr="00500A35">
              <w:rPr>
                <w:sz w:val="22"/>
                <w:szCs w:val="22"/>
                <w:lang w:val="en-GB"/>
              </w:rPr>
              <w:t xml:space="preserve">Very common </w:t>
            </w:r>
          </w:p>
        </w:tc>
      </w:tr>
      <w:tr w:rsidR="0022333D" w14:paraId="23743376" w14:textId="77777777" w:rsidTr="002647DC">
        <w:trPr>
          <w:cantSplit/>
          <w:trHeight w:val="128"/>
        </w:trPr>
        <w:tc>
          <w:tcPr>
            <w:tcW w:w="1450" w:type="pct"/>
            <w:vMerge/>
          </w:tcPr>
          <w:p w14:paraId="23743373" w14:textId="77777777" w:rsidR="007560BD" w:rsidRPr="00500A35" w:rsidRDefault="007560BD" w:rsidP="007B2DA6">
            <w:pPr>
              <w:pStyle w:val="TableText10"/>
              <w:rPr>
                <w:sz w:val="22"/>
                <w:szCs w:val="22"/>
                <w:lang w:val="en-GB"/>
              </w:rPr>
            </w:pPr>
          </w:p>
        </w:tc>
        <w:tc>
          <w:tcPr>
            <w:tcW w:w="2200" w:type="pct"/>
          </w:tcPr>
          <w:p w14:paraId="23743374" w14:textId="77777777" w:rsidR="007560BD" w:rsidRPr="00500A35" w:rsidRDefault="007D1F9B" w:rsidP="007B2DA6">
            <w:pPr>
              <w:pStyle w:val="TableText10"/>
              <w:rPr>
                <w:sz w:val="22"/>
                <w:szCs w:val="22"/>
                <w:lang w:val="en-GB"/>
              </w:rPr>
            </w:pPr>
            <w:r w:rsidRPr="00500A35">
              <w:rPr>
                <w:sz w:val="22"/>
                <w:szCs w:val="22"/>
                <w:lang w:val="en-GB"/>
              </w:rPr>
              <w:t>Headache</w:t>
            </w:r>
          </w:p>
        </w:tc>
        <w:tc>
          <w:tcPr>
            <w:tcW w:w="1250" w:type="pct"/>
          </w:tcPr>
          <w:p w14:paraId="23743375" w14:textId="77777777" w:rsidR="007560BD" w:rsidRPr="00500A35" w:rsidRDefault="007D1F9B" w:rsidP="007B2DA6">
            <w:pPr>
              <w:pStyle w:val="TableText10"/>
              <w:rPr>
                <w:sz w:val="22"/>
                <w:szCs w:val="22"/>
                <w:lang w:val="en-GB"/>
              </w:rPr>
            </w:pPr>
            <w:r w:rsidRPr="00500A35">
              <w:rPr>
                <w:sz w:val="22"/>
                <w:szCs w:val="22"/>
                <w:lang w:val="en-GB"/>
              </w:rPr>
              <w:t xml:space="preserve">Very common </w:t>
            </w:r>
          </w:p>
        </w:tc>
      </w:tr>
      <w:tr w:rsidR="0022333D" w14:paraId="2374337A" w14:textId="77777777" w:rsidTr="002647DC">
        <w:trPr>
          <w:cantSplit/>
          <w:trHeight w:val="191"/>
        </w:trPr>
        <w:tc>
          <w:tcPr>
            <w:tcW w:w="1450" w:type="pct"/>
            <w:vMerge/>
          </w:tcPr>
          <w:p w14:paraId="23743377" w14:textId="77777777" w:rsidR="007560BD" w:rsidRPr="00500A35" w:rsidRDefault="007560BD" w:rsidP="007B2DA6">
            <w:pPr>
              <w:pStyle w:val="TableText10"/>
              <w:rPr>
                <w:sz w:val="22"/>
                <w:szCs w:val="22"/>
                <w:lang w:val="en-GB"/>
              </w:rPr>
            </w:pPr>
          </w:p>
        </w:tc>
        <w:tc>
          <w:tcPr>
            <w:tcW w:w="2200" w:type="pct"/>
          </w:tcPr>
          <w:p w14:paraId="23743378" w14:textId="77777777" w:rsidR="007560BD" w:rsidRPr="00500A35" w:rsidRDefault="007D1F9B" w:rsidP="007B2DA6">
            <w:pPr>
              <w:pStyle w:val="TableText10"/>
              <w:rPr>
                <w:sz w:val="22"/>
                <w:szCs w:val="22"/>
                <w:lang w:val="en-GB"/>
              </w:rPr>
            </w:pPr>
            <w:r w:rsidRPr="00500A35">
              <w:rPr>
                <w:sz w:val="22"/>
                <w:szCs w:val="22"/>
                <w:lang w:val="en-GB"/>
              </w:rPr>
              <w:t>Paraesthesia</w:t>
            </w:r>
          </w:p>
        </w:tc>
        <w:tc>
          <w:tcPr>
            <w:tcW w:w="1250" w:type="pct"/>
          </w:tcPr>
          <w:p w14:paraId="23743379" w14:textId="77777777" w:rsidR="007560BD" w:rsidRPr="00500A35" w:rsidRDefault="007D1F9B" w:rsidP="007B2DA6">
            <w:pPr>
              <w:pStyle w:val="TableText10"/>
              <w:rPr>
                <w:sz w:val="22"/>
                <w:szCs w:val="22"/>
                <w:lang w:val="en-GB"/>
              </w:rPr>
            </w:pPr>
            <w:r w:rsidRPr="00500A35">
              <w:rPr>
                <w:sz w:val="22"/>
                <w:szCs w:val="22"/>
                <w:lang w:val="en-GB"/>
              </w:rPr>
              <w:t>Very common</w:t>
            </w:r>
          </w:p>
        </w:tc>
      </w:tr>
      <w:tr w:rsidR="0022333D" w14:paraId="2374337E" w14:textId="77777777" w:rsidTr="002647DC">
        <w:trPr>
          <w:cantSplit/>
          <w:trHeight w:val="191"/>
        </w:trPr>
        <w:tc>
          <w:tcPr>
            <w:tcW w:w="1450" w:type="pct"/>
            <w:vMerge/>
          </w:tcPr>
          <w:p w14:paraId="2374337B" w14:textId="77777777" w:rsidR="007560BD" w:rsidRPr="00500A35" w:rsidRDefault="007560BD" w:rsidP="007B2DA6">
            <w:pPr>
              <w:pStyle w:val="TableText10"/>
              <w:rPr>
                <w:sz w:val="22"/>
                <w:szCs w:val="22"/>
                <w:lang w:val="en-GB"/>
              </w:rPr>
            </w:pPr>
          </w:p>
        </w:tc>
        <w:tc>
          <w:tcPr>
            <w:tcW w:w="2200" w:type="pct"/>
          </w:tcPr>
          <w:p w14:paraId="2374337C" w14:textId="77777777" w:rsidR="007560BD" w:rsidRPr="00500A35" w:rsidRDefault="007D1F9B" w:rsidP="007B2DA6">
            <w:pPr>
              <w:pStyle w:val="TableText10"/>
              <w:rPr>
                <w:sz w:val="22"/>
                <w:szCs w:val="22"/>
                <w:lang w:val="en-GB"/>
              </w:rPr>
            </w:pPr>
            <w:r w:rsidRPr="00500A35">
              <w:rPr>
                <w:sz w:val="22"/>
                <w:szCs w:val="22"/>
                <w:lang w:val="en-GB"/>
              </w:rPr>
              <w:t>Dysgeusia</w:t>
            </w:r>
          </w:p>
        </w:tc>
        <w:tc>
          <w:tcPr>
            <w:tcW w:w="1250" w:type="pct"/>
          </w:tcPr>
          <w:p w14:paraId="2374337D" w14:textId="77777777" w:rsidR="007560BD" w:rsidRPr="00500A35" w:rsidRDefault="007D1F9B" w:rsidP="007B2DA6">
            <w:pPr>
              <w:pStyle w:val="TableText10"/>
              <w:rPr>
                <w:sz w:val="22"/>
                <w:szCs w:val="22"/>
                <w:lang w:val="en-GB"/>
              </w:rPr>
            </w:pPr>
            <w:r w:rsidRPr="00500A35">
              <w:rPr>
                <w:sz w:val="22"/>
                <w:szCs w:val="22"/>
                <w:lang w:val="en-GB"/>
              </w:rPr>
              <w:t>Very common</w:t>
            </w:r>
          </w:p>
        </w:tc>
      </w:tr>
      <w:tr w:rsidR="0022333D" w14:paraId="23743382" w14:textId="77777777" w:rsidTr="002647DC">
        <w:trPr>
          <w:cantSplit/>
          <w:trHeight w:val="191"/>
        </w:trPr>
        <w:tc>
          <w:tcPr>
            <w:tcW w:w="1450" w:type="pct"/>
            <w:vMerge/>
          </w:tcPr>
          <w:p w14:paraId="2374337F" w14:textId="77777777" w:rsidR="007560BD" w:rsidRPr="00500A35" w:rsidRDefault="007560BD" w:rsidP="007B2DA6">
            <w:pPr>
              <w:pStyle w:val="TableText10"/>
              <w:rPr>
                <w:sz w:val="22"/>
                <w:szCs w:val="22"/>
                <w:lang w:val="en-GB"/>
              </w:rPr>
            </w:pPr>
          </w:p>
        </w:tc>
        <w:tc>
          <w:tcPr>
            <w:tcW w:w="2200" w:type="pct"/>
          </w:tcPr>
          <w:p w14:paraId="23743380" w14:textId="77777777" w:rsidR="007560BD" w:rsidRPr="00500A35" w:rsidRDefault="007D1F9B" w:rsidP="007B2DA6">
            <w:pPr>
              <w:pStyle w:val="TableText10"/>
              <w:rPr>
                <w:sz w:val="22"/>
                <w:szCs w:val="22"/>
                <w:lang w:val="en-GB"/>
              </w:rPr>
            </w:pPr>
            <w:r w:rsidRPr="00500A35">
              <w:rPr>
                <w:sz w:val="22"/>
                <w:szCs w:val="22"/>
                <w:lang w:val="en-GB"/>
              </w:rPr>
              <w:t>Peripheral neuropathy</w:t>
            </w:r>
          </w:p>
        </w:tc>
        <w:tc>
          <w:tcPr>
            <w:tcW w:w="1250" w:type="pct"/>
          </w:tcPr>
          <w:p w14:paraId="23743381" w14:textId="77777777" w:rsidR="007560BD" w:rsidRPr="00500A35" w:rsidRDefault="007D1F9B" w:rsidP="007B2DA6">
            <w:pPr>
              <w:pStyle w:val="TableText10"/>
              <w:rPr>
                <w:sz w:val="22"/>
                <w:szCs w:val="22"/>
                <w:lang w:val="en-GB"/>
              </w:rPr>
            </w:pPr>
            <w:r w:rsidRPr="00500A35">
              <w:rPr>
                <w:sz w:val="22"/>
                <w:szCs w:val="22"/>
                <w:lang w:val="en-GB"/>
              </w:rPr>
              <w:t>Common</w:t>
            </w:r>
          </w:p>
        </w:tc>
      </w:tr>
      <w:tr w:rsidR="0022333D" w14:paraId="23743386" w14:textId="77777777" w:rsidTr="002647DC">
        <w:trPr>
          <w:cantSplit/>
          <w:trHeight w:val="120"/>
        </w:trPr>
        <w:tc>
          <w:tcPr>
            <w:tcW w:w="1450" w:type="pct"/>
            <w:vMerge/>
          </w:tcPr>
          <w:p w14:paraId="23743383" w14:textId="77777777" w:rsidR="007560BD" w:rsidRPr="00500A35" w:rsidRDefault="007560BD" w:rsidP="007B2DA6">
            <w:pPr>
              <w:pStyle w:val="TableText10"/>
              <w:rPr>
                <w:sz w:val="22"/>
                <w:szCs w:val="22"/>
                <w:lang w:val="en-GB"/>
              </w:rPr>
            </w:pPr>
          </w:p>
        </w:tc>
        <w:tc>
          <w:tcPr>
            <w:tcW w:w="2200" w:type="pct"/>
          </w:tcPr>
          <w:p w14:paraId="23743384" w14:textId="77777777" w:rsidR="007560BD" w:rsidRPr="00500A35" w:rsidRDefault="007D1F9B" w:rsidP="007B2DA6">
            <w:pPr>
              <w:pStyle w:val="TableText10"/>
              <w:rPr>
                <w:sz w:val="22"/>
                <w:szCs w:val="22"/>
                <w:lang w:val="en-GB"/>
              </w:rPr>
            </w:pPr>
            <w:r w:rsidRPr="00500A35">
              <w:rPr>
                <w:sz w:val="22"/>
                <w:szCs w:val="22"/>
                <w:lang w:val="en-GB"/>
              </w:rPr>
              <w:t>Hypertonia</w:t>
            </w:r>
          </w:p>
        </w:tc>
        <w:tc>
          <w:tcPr>
            <w:tcW w:w="1250" w:type="pct"/>
          </w:tcPr>
          <w:p w14:paraId="23743385" w14:textId="77777777" w:rsidR="007560BD" w:rsidRPr="00500A35" w:rsidRDefault="007D1F9B" w:rsidP="007B2DA6">
            <w:pPr>
              <w:pStyle w:val="TableText10"/>
              <w:rPr>
                <w:sz w:val="22"/>
                <w:szCs w:val="22"/>
                <w:lang w:val="en-GB"/>
              </w:rPr>
            </w:pPr>
            <w:r w:rsidRPr="00500A35">
              <w:rPr>
                <w:sz w:val="22"/>
                <w:szCs w:val="22"/>
                <w:lang w:val="en-GB"/>
              </w:rPr>
              <w:t>Common</w:t>
            </w:r>
          </w:p>
        </w:tc>
      </w:tr>
      <w:tr w:rsidR="0022333D" w14:paraId="2374338A" w14:textId="77777777" w:rsidTr="002647DC">
        <w:trPr>
          <w:cantSplit/>
          <w:trHeight w:val="120"/>
        </w:trPr>
        <w:tc>
          <w:tcPr>
            <w:tcW w:w="1450" w:type="pct"/>
            <w:vMerge/>
          </w:tcPr>
          <w:p w14:paraId="23743387" w14:textId="77777777" w:rsidR="007560BD" w:rsidRPr="00500A35" w:rsidRDefault="007560BD" w:rsidP="007B2DA6">
            <w:pPr>
              <w:pStyle w:val="TableText10"/>
              <w:rPr>
                <w:sz w:val="22"/>
                <w:szCs w:val="22"/>
                <w:lang w:val="en-GB"/>
              </w:rPr>
            </w:pPr>
          </w:p>
        </w:tc>
        <w:tc>
          <w:tcPr>
            <w:tcW w:w="2200" w:type="pct"/>
          </w:tcPr>
          <w:p w14:paraId="23743388" w14:textId="77777777" w:rsidR="007560BD" w:rsidRPr="00500A35" w:rsidRDefault="007D1F9B" w:rsidP="007B2DA6">
            <w:pPr>
              <w:pStyle w:val="TableText10"/>
              <w:rPr>
                <w:sz w:val="22"/>
                <w:szCs w:val="22"/>
                <w:lang w:val="en-GB"/>
              </w:rPr>
            </w:pPr>
            <w:r w:rsidRPr="00500A35">
              <w:rPr>
                <w:sz w:val="22"/>
                <w:szCs w:val="22"/>
                <w:lang w:val="en-GB"/>
              </w:rPr>
              <w:t>Somnolence</w:t>
            </w:r>
          </w:p>
        </w:tc>
        <w:tc>
          <w:tcPr>
            <w:tcW w:w="1250" w:type="pct"/>
          </w:tcPr>
          <w:p w14:paraId="23743389" w14:textId="77777777" w:rsidR="007560BD" w:rsidRPr="00500A35" w:rsidRDefault="007D1F9B" w:rsidP="007B2DA6">
            <w:pPr>
              <w:pStyle w:val="TableText10"/>
              <w:rPr>
                <w:sz w:val="22"/>
                <w:szCs w:val="22"/>
                <w:lang w:val="en-GB"/>
              </w:rPr>
            </w:pPr>
            <w:r w:rsidRPr="00500A35">
              <w:rPr>
                <w:sz w:val="22"/>
                <w:szCs w:val="22"/>
                <w:lang w:val="en-GB"/>
              </w:rPr>
              <w:t>Common</w:t>
            </w:r>
          </w:p>
        </w:tc>
      </w:tr>
      <w:tr w:rsidR="0022333D" w14:paraId="2374338E" w14:textId="77777777" w:rsidTr="002647DC">
        <w:trPr>
          <w:trHeight w:val="128"/>
        </w:trPr>
        <w:tc>
          <w:tcPr>
            <w:tcW w:w="1450" w:type="pct"/>
            <w:vMerge w:val="restart"/>
          </w:tcPr>
          <w:p w14:paraId="2374338B" w14:textId="77777777" w:rsidR="007560BD" w:rsidRPr="00500A35" w:rsidRDefault="007D1F9B" w:rsidP="007B2DA6">
            <w:pPr>
              <w:pStyle w:val="TableText10"/>
              <w:rPr>
                <w:sz w:val="22"/>
                <w:szCs w:val="22"/>
                <w:lang w:val="en-GB"/>
              </w:rPr>
            </w:pPr>
            <w:r w:rsidRPr="00500A35">
              <w:rPr>
                <w:sz w:val="22"/>
                <w:szCs w:val="22"/>
                <w:lang w:val="en-GB"/>
              </w:rPr>
              <w:t>Eye disorders</w:t>
            </w:r>
          </w:p>
        </w:tc>
        <w:tc>
          <w:tcPr>
            <w:tcW w:w="2200" w:type="pct"/>
          </w:tcPr>
          <w:p w14:paraId="2374338C" w14:textId="77777777" w:rsidR="007560BD" w:rsidRPr="00500A35" w:rsidRDefault="007D1F9B" w:rsidP="007B2DA6">
            <w:pPr>
              <w:pStyle w:val="TableText10"/>
              <w:rPr>
                <w:sz w:val="22"/>
                <w:szCs w:val="22"/>
                <w:lang w:val="en-GB"/>
              </w:rPr>
            </w:pPr>
            <w:r w:rsidRPr="00500A35">
              <w:rPr>
                <w:sz w:val="22"/>
                <w:szCs w:val="22"/>
                <w:lang w:val="en-GB"/>
              </w:rPr>
              <w:t>Conjunctivitis</w:t>
            </w:r>
          </w:p>
        </w:tc>
        <w:tc>
          <w:tcPr>
            <w:tcW w:w="1250" w:type="pct"/>
          </w:tcPr>
          <w:p w14:paraId="2374338D" w14:textId="77777777" w:rsidR="007560BD" w:rsidRPr="00500A35" w:rsidRDefault="007D1F9B" w:rsidP="007B2DA6">
            <w:pPr>
              <w:pStyle w:val="TableText10"/>
              <w:rPr>
                <w:sz w:val="22"/>
                <w:szCs w:val="22"/>
                <w:lang w:val="en-GB"/>
              </w:rPr>
            </w:pPr>
            <w:r w:rsidRPr="00500A35">
              <w:rPr>
                <w:sz w:val="22"/>
                <w:szCs w:val="22"/>
                <w:lang w:val="en-GB"/>
              </w:rPr>
              <w:t>Very common</w:t>
            </w:r>
          </w:p>
        </w:tc>
      </w:tr>
      <w:tr w:rsidR="0022333D" w14:paraId="23743392" w14:textId="77777777" w:rsidTr="002647DC">
        <w:trPr>
          <w:trHeight w:val="128"/>
        </w:trPr>
        <w:tc>
          <w:tcPr>
            <w:tcW w:w="1450" w:type="pct"/>
            <w:vMerge/>
          </w:tcPr>
          <w:p w14:paraId="2374338F" w14:textId="77777777" w:rsidR="007560BD" w:rsidRPr="00500A35" w:rsidRDefault="007560BD" w:rsidP="007B2DA6">
            <w:pPr>
              <w:pStyle w:val="TableText10"/>
              <w:rPr>
                <w:sz w:val="22"/>
                <w:szCs w:val="22"/>
                <w:lang w:val="en-GB"/>
              </w:rPr>
            </w:pPr>
          </w:p>
        </w:tc>
        <w:tc>
          <w:tcPr>
            <w:tcW w:w="2200" w:type="pct"/>
          </w:tcPr>
          <w:p w14:paraId="23743390" w14:textId="77777777" w:rsidR="007560BD" w:rsidRPr="00500A35" w:rsidRDefault="007D1F9B" w:rsidP="007B2DA6">
            <w:pPr>
              <w:pStyle w:val="TableText10"/>
              <w:rPr>
                <w:sz w:val="22"/>
                <w:szCs w:val="22"/>
                <w:lang w:val="en-GB"/>
              </w:rPr>
            </w:pPr>
            <w:r w:rsidRPr="00500A35">
              <w:rPr>
                <w:sz w:val="22"/>
                <w:szCs w:val="22"/>
                <w:lang w:val="en-GB"/>
              </w:rPr>
              <w:t>Lacrimation increased</w:t>
            </w:r>
          </w:p>
        </w:tc>
        <w:tc>
          <w:tcPr>
            <w:tcW w:w="1250" w:type="pct"/>
          </w:tcPr>
          <w:p w14:paraId="23743391" w14:textId="77777777" w:rsidR="007560BD" w:rsidRPr="00500A35" w:rsidRDefault="007D1F9B" w:rsidP="0044549F">
            <w:pPr>
              <w:pStyle w:val="TableText10"/>
              <w:rPr>
                <w:sz w:val="22"/>
                <w:szCs w:val="22"/>
                <w:lang w:val="en-GB"/>
              </w:rPr>
            </w:pPr>
            <w:r w:rsidRPr="00500A35">
              <w:rPr>
                <w:sz w:val="22"/>
                <w:szCs w:val="22"/>
                <w:lang w:val="en-GB"/>
              </w:rPr>
              <w:t>Very common</w:t>
            </w:r>
          </w:p>
        </w:tc>
      </w:tr>
      <w:tr w:rsidR="0022333D" w14:paraId="23743396" w14:textId="77777777" w:rsidTr="002647DC">
        <w:trPr>
          <w:trHeight w:val="127"/>
        </w:trPr>
        <w:tc>
          <w:tcPr>
            <w:tcW w:w="1450" w:type="pct"/>
            <w:vMerge/>
          </w:tcPr>
          <w:p w14:paraId="23743393" w14:textId="77777777" w:rsidR="007560BD" w:rsidRPr="00500A35" w:rsidRDefault="007560BD" w:rsidP="007B2DA6">
            <w:pPr>
              <w:pStyle w:val="TableText10"/>
              <w:rPr>
                <w:sz w:val="22"/>
                <w:szCs w:val="22"/>
                <w:lang w:val="en-GB"/>
              </w:rPr>
            </w:pPr>
          </w:p>
        </w:tc>
        <w:tc>
          <w:tcPr>
            <w:tcW w:w="2200" w:type="pct"/>
          </w:tcPr>
          <w:p w14:paraId="23743394" w14:textId="77777777" w:rsidR="007560BD" w:rsidRPr="00500A35" w:rsidRDefault="007D1F9B" w:rsidP="007B2DA6">
            <w:pPr>
              <w:pStyle w:val="TableText10"/>
              <w:rPr>
                <w:sz w:val="22"/>
                <w:szCs w:val="22"/>
                <w:lang w:val="en-GB"/>
              </w:rPr>
            </w:pPr>
            <w:r w:rsidRPr="00500A35">
              <w:rPr>
                <w:sz w:val="22"/>
                <w:szCs w:val="22"/>
                <w:lang w:val="en-GB"/>
              </w:rPr>
              <w:t>Dry eye</w:t>
            </w:r>
          </w:p>
        </w:tc>
        <w:tc>
          <w:tcPr>
            <w:tcW w:w="1250" w:type="pct"/>
          </w:tcPr>
          <w:p w14:paraId="23743395" w14:textId="77777777" w:rsidR="007560BD" w:rsidRPr="00500A35" w:rsidRDefault="007D1F9B" w:rsidP="007B2DA6">
            <w:pPr>
              <w:pStyle w:val="TableText10"/>
              <w:rPr>
                <w:sz w:val="22"/>
                <w:szCs w:val="22"/>
                <w:lang w:val="en-GB"/>
              </w:rPr>
            </w:pPr>
            <w:r w:rsidRPr="00500A35">
              <w:rPr>
                <w:sz w:val="22"/>
                <w:szCs w:val="22"/>
                <w:lang w:val="en-GB"/>
              </w:rPr>
              <w:t>Common</w:t>
            </w:r>
          </w:p>
        </w:tc>
      </w:tr>
      <w:tr w:rsidR="0022333D" w14:paraId="2374339A" w14:textId="77777777" w:rsidTr="002647DC">
        <w:trPr>
          <w:trHeight w:val="260"/>
        </w:trPr>
        <w:tc>
          <w:tcPr>
            <w:tcW w:w="1450" w:type="pct"/>
            <w:vMerge/>
          </w:tcPr>
          <w:p w14:paraId="23743397" w14:textId="77777777" w:rsidR="007560BD" w:rsidRPr="00500A35" w:rsidRDefault="007560BD" w:rsidP="007B2DA6">
            <w:pPr>
              <w:pStyle w:val="TableText10"/>
              <w:rPr>
                <w:sz w:val="22"/>
                <w:szCs w:val="22"/>
                <w:lang w:val="en-GB"/>
              </w:rPr>
            </w:pPr>
          </w:p>
        </w:tc>
        <w:tc>
          <w:tcPr>
            <w:tcW w:w="2200" w:type="pct"/>
          </w:tcPr>
          <w:p w14:paraId="23743398" w14:textId="77777777" w:rsidR="007560BD" w:rsidRPr="00500A35" w:rsidRDefault="007D1F9B" w:rsidP="007B2DA6">
            <w:pPr>
              <w:pStyle w:val="TableText10"/>
              <w:rPr>
                <w:sz w:val="22"/>
                <w:szCs w:val="22"/>
                <w:lang w:val="en-GB"/>
              </w:rPr>
            </w:pPr>
            <w:proofErr w:type="spellStart"/>
            <w:r w:rsidRPr="00500A35">
              <w:rPr>
                <w:sz w:val="22"/>
                <w:szCs w:val="22"/>
                <w:lang w:val="en-GB"/>
              </w:rPr>
              <w:t>Papilloedema</w:t>
            </w:r>
            <w:proofErr w:type="spellEnd"/>
          </w:p>
        </w:tc>
        <w:tc>
          <w:tcPr>
            <w:tcW w:w="1250" w:type="pct"/>
          </w:tcPr>
          <w:p w14:paraId="23743399" w14:textId="77777777" w:rsidR="007560BD" w:rsidRPr="00500A35" w:rsidRDefault="007D1F9B" w:rsidP="007B2DA6">
            <w:pPr>
              <w:pStyle w:val="TableText10"/>
              <w:rPr>
                <w:sz w:val="22"/>
                <w:szCs w:val="22"/>
                <w:lang w:val="en-GB"/>
              </w:rPr>
            </w:pPr>
            <w:r w:rsidRPr="00500A35">
              <w:rPr>
                <w:sz w:val="22"/>
                <w:szCs w:val="22"/>
                <w:lang w:val="en-GB"/>
              </w:rPr>
              <w:t>Not known</w:t>
            </w:r>
          </w:p>
        </w:tc>
      </w:tr>
      <w:tr w:rsidR="0022333D" w14:paraId="2374339E" w14:textId="77777777" w:rsidTr="002647DC">
        <w:trPr>
          <w:trHeight w:val="260"/>
        </w:trPr>
        <w:tc>
          <w:tcPr>
            <w:tcW w:w="1450" w:type="pct"/>
            <w:vMerge/>
          </w:tcPr>
          <w:p w14:paraId="2374339B" w14:textId="77777777" w:rsidR="007560BD" w:rsidRPr="00500A35" w:rsidRDefault="007560BD" w:rsidP="007B2DA6">
            <w:pPr>
              <w:pStyle w:val="TableText10"/>
              <w:rPr>
                <w:sz w:val="22"/>
                <w:szCs w:val="22"/>
                <w:lang w:val="en-GB"/>
              </w:rPr>
            </w:pPr>
          </w:p>
        </w:tc>
        <w:tc>
          <w:tcPr>
            <w:tcW w:w="2200" w:type="pct"/>
          </w:tcPr>
          <w:p w14:paraId="2374339C" w14:textId="77777777" w:rsidR="007560BD" w:rsidRPr="00500A35" w:rsidRDefault="007D1F9B" w:rsidP="007B2DA6">
            <w:pPr>
              <w:pStyle w:val="TableText10"/>
              <w:rPr>
                <w:sz w:val="22"/>
                <w:szCs w:val="22"/>
                <w:lang w:val="en-GB"/>
              </w:rPr>
            </w:pPr>
            <w:r w:rsidRPr="00500A35">
              <w:rPr>
                <w:sz w:val="22"/>
                <w:szCs w:val="22"/>
                <w:lang w:val="en-GB"/>
              </w:rPr>
              <w:t>Retinal haemorrhage</w:t>
            </w:r>
          </w:p>
        </w:tc>
        <w:tc>
          <w:tcPr>
            <w:tcW w:w="1250" w:type="pct"/>
          </w:tcPr>
          <w:p w14:paraId="2374339D" w14:textId="77777777" w:rsidR="007560BD" w:rsidRPr="00500A35" w:rsidRDefault="007D1F9B" w:rsidP="007B2DA6">
            <w:pPr>
              <w:pStyle w:val="TableText10"/>
              <w:rPr>
                <w:sz w:val="22"/>
                <w:szCs w:val="22"/>
                <w:lang w:val="en-GB"/>
              </w:rPr>
            </w:pPr>
            <w:r w:rsidRPr="00500A35">
              <w:rPr>
                <w:sz w:val="22"/>
                <w:szCs w:val="22"/>
                <w:lang w:val="en-GB"/>
              </w:rPr>
              <w:t>Not known</w:t>
            </w:r>
          </w:p>
        </w:tc>
      </w:tr>
      <w:tr w:rsidR="0022333D" w14:paraId="237433A2" w14:textId="77777777" w:rsidTr="002647DC">
        <w:tc>
          <w:tcPr>
            <w:tcW w:w="1450" w:type="pct"/>
          </w:tcPr>
          <w:p w14:paraId="2374339F" w14:textId="77777777" w:rsidR="007560BD" w:rsidRPr="00500A35" w:rsidRDefault="007D1F9B" w:rsidP="005118DA">
            <w:pPr>
              <w:pStyle w:val="TableText10"/>
              <w:rPr>
                <w:sz w:val="22"/>
                <w:szCs w:val="22"/>
                <w:lang w:val="en-GB"/>
              </w:rPr>
            </w:pPr>
            <w:r w:rsidRPr="00500A35">
              <w:rPr>
                <w:sz w:val="22"/>
                <w:szCs w:val="22"/>
                <w:lang w:val="en-GB"/>
              </w:rPr>
              <w:t>Ear and labyrinth disorders</w:t>
            </w:r>
          </w:p>
        </w:tc>
        <w:tc>
          <w:tcPr>
            <w:tcW w:w="2200" w:type="pct"/>
          </w:tcPr>
          <w:p w14:paraId="237433A0" w14:textId="77777777" w:rsidR="007560BD" w:rsidRPr="00500A35" w:rsidRDefault="007D1F9B" w:rsidP="007B2DA6">
            <w:pPr>
              <w:pStyle w:val="TableText10"/>
              <w:rPr>
                <w:sz w:val="22"/>
                <w:szCs w:val="22"/>
                <w:lang w:val="en-GB"/>
              </w:rPr>
            </w:pPr>
            <w:r w:rsidRPr="00500A35">
              <w:rPr>
                <w:sz w:val="22"/>
                <w:szCs w:val="22"/>
                <w:lang w:val="en-GB"/>
              </w:rPr>
              <w:t>Deafness</w:t>
            </w:r>
          </w:p>
        </w:tc>
        <w:tc>
          <w:tcPr>
            <w:tcW w:w="1250" w:type="pct"/>
          </w:tcPr>
          <w:p w14:paraId="237433A1" w14:textId="77777777" w:rsidR="007560BD" w:rsidRPr="00500A35" w:rsidRDefault="007D1F9B" w:rsidP="007B2DA6">
            <w:pPr>
              <w:pStyle w:val="TableText10"/>
              <w:rPr>
                <w:sz w:val="22"/>
                <w:szCs w:val="22"/>
                <w:lang w:val="en-GB"/>
              </w:rPr>
            </w:pPr>
            <w:r w:rsidRPr="00500A35">
              <w:rPr>
                <w:sz w:val="22"/>
                <w:szCs w:val="22"/>
                <w:lang w:val="en-GB"/>
              </w:rPr>
              <w:t>Uncommon</w:t>
            </w:r>
          </w:p>
        </w:tc>
      </w:tr>
      <w:tr w:rsidR="0022333D" w14:paraId="237433A6" w14:textId="77777777" w:rsidTr="002647DC">
        <w:trPr>
          <w:trHeight w:val="261"/>
        </w:trPr>
        <w:tc>
          <w:tcPr>
            <w:tcW w:w="1450" w:type="pct"/>
            <w:vMerge w:val="restart"/>
          </w:tcPr>
          <w:p w14:paraId="237433A3" w14:textId="77777777" w:rsidR="007560BD" w:rsidRPr="00500A35" w:rsidRDefault="007D1F9B" w:rsidP="007B2DA6">
            <w:pPr>
              <w:pStyle w:val="TableText10"/>
              <w:rPr>
                <w:sz w:val="22"/>
                <w:szCs w:val="22"/>
                <w:lang w:val="en-GB"/>
              </w:rPr>
            </w:pPr>
            <w:r w:rsidRPr="00500A35">
              <w:rPr>
                <w:sz w:val="22"/>
                <w:szCs w:val="22"/>
                <w:lang w:val="en-GB"/>
              </w:rPr>
              <w:t>Cardiac disorders</w:t>
            </w:r>
          </w:p>
        </w:tc>
        <w:tc>
          <w:tcPr>
            <w:tcW w:w="2200" w:type="pct"/>
          </w:tcPr>
          <w:p w14:paraId="237433A4" w14:textId="77777777" w:rsidR="007560BD" w:rsidRPr="00500A35" w:rsidRDefault="007D1F9B" w:rsidP="007B2DA6">
            <w:pPr>
              <w:pStyle w:val="TableText10"/>
              <w:rPr>
                <w:sz w:val="22"/>
                <w:szCs w:val="22"/>
                <w:lang w:val="en-GB"/>
              </w:rPr>
            </w:pPr>
            <w:r w:rsidRPr="00500A35">
              <w:rPr>
                <w:sz w:val="22"/>
                <w:szCs w:val="22"/>
                <w:vertAlign w:val="superscript"/>
                <w:lang w:val="en-GB"/>
              </w:rPr>
              <w:t>1</w:t>
            </w:r>
            <w:r w:rsidRPr="00500A35">
              <w:rPr>
                <w:sz w:val="22"/>
                <w:szCs w:val="22"/>
                <w:lang w:val="en-GB"/>
              </w:rPr>
              <w:t xml:space="preserve"> Blood pressure decreased</w:t>
            </w:r>
          </w:p>
        </w:tc>
        <w:tc>
          <w:tcPr>
            <w:tcW w:w="1250" w:type="pct"/>
          </w:tcPr>
          <w:p w14:paraId="237433A5" w14:textId="77777777" w:rsidR="007560BD" w:rsidRPr="00500A35" w:rsidRDefault="007D1F9B" w:rsidP="007B2DA6">
            <w:pPr>
              <w:pStyle w:val="TableText10"/>
              <w:rPr>
                <w:sz w:val="22"/>
                <w:szCs w:val="22"/>
                <w:vertAlign w:val="superscript"/>
                <w:lang w:val="en-GB"/>
              </w:rPr>
            </w:pPr>
            <w:r w:rsidRPr="00500A35">
              <w:rPr>
                <w:sz w:val="22"/>
                <w:szCs w:val="22"/>
                <w:lang w:val="en-GB"/>
              </w:rPr>
              <w:t>Very common</w:t>
            </w:r>
          </w:p>
        </w:tc>
      </w:tr>
      <w:tr w:rsidR="0022333D" w14:paraId="237433AA" w14:textId="77777777" w:rsidTr="002647DC">
        <w:trPr>
          <w:trHeight w:val="261"/>
        </w:trPr>
        <w:tc>
          <w:tcPr>
            <w:tcW w:w="1450" w:type="pct"/>
            <w:vMerge/>
          </w:tcPr>
          <w:p w14:paraId="237433A7" w14:textId="77777777" w:rsidR="007560BD" w:rsidRPr="00500A35" w:rsidRDefault="007560BD" w:rsidP="007B2DA6">
            <w:pPr>
              <w:pStyle w:val="TableText10"/>
              <w:rPr>
                <w:sz w:val="22"/>
                <w:szCs w:val="22"/>
                <w:lang w:val="en-GB"/>
              </w:rPr>
            </w:pPr>
          </w:p>
        </w:tc>
        <w:tc>
          <w:tcPr>
            <w:tcW w:w="2200" w:type="pct"/>
          </w:tcPr>
          <w:p w14:paraId="237433A8" w14:textId="77777777" w:rsidR="007560BD" w:rsidRPr="00500A35" w:rsidRDefault="007D1F9B" w:rsidP="007B2DA6">
            <w:pPr>
              <w:pStyle w:val="TableText10"/>
              <w:rPr>
                <w:sz w:val="22"/>
                <w:szCs w:val="22"/>
                <w:lang w:val="en-GB"/>
              </w:rPr>
            </w:pPr>
            <w:r w:rsidRPr="00500A35">
              <w:rPr>
                <w:sz w:val="22"/>
                <w:szCs w:val="22"/>
                <w:vertAlign w:val="superscript"/>
                <w:lang w:val="en-GB"/>
              </w:rPr>
              <w:t>1</w:t>
            </w:r>
            <w:r w:rsidRPr="00500A35">
              <w:rPr>
                <w:sz w:val="22"/>
                <w:szCs w:val="22"/>
                <w:lang w:val="en-GB"/>
              </w:rPr>
              <w:t xml:space="preserve"> Blood pressure increased</w:t>
            </w:r>
          </w:p>
        </w:tc>
        <w:tc>
          <w:tcPr>
            <w:tcW w:w="1250" w:type="pct"/>
          </w:tcPr>
          <w:p w14:paraId="237433A9" w14:textId="77777777" w:rsidR="007560BD" w:rsidRPr="00500A35" w:rsidRDefault="007D1F9B" w:rsidP="007B2DA6">
            <w:pPr>
              <w:pStyle w:val="TableText10"/>
              <w:rPr>
                <w:sz w:val="22"/>
                <w:szCs w:val="22"/>
                <w:vertAlign w:val="superscript"/>
                <w:lang w:val="en-GB"/>
              </w:rPr>
            </w:pPr>
            <w:r w:rsidRPr="00500A35">
              <w:rPr>
                <w:sz w:val="22"/>
                <w:szCs w:val="22"/>
                <w:lang w:val="en-GB"/>
              </w:rPr>
              <w:t>Very common</w:t>
            </w:r>
          </w:p>
        </w:tc>
      </w:tr>
      <w:tr w:rsidR="0022333D" w14:paraId="237433AE" w14:textId="77777777" w:rsidTr="002647DC">
        <w:trPr>
          <w:trHeight w:val="261"/>
        </w:trPr>
        <w:tc>
          <w:tcPr>
            <w:tcW w:w="1450" w:type="pct"/>
            <w:vMerge/>
          </w:tcPr>
          <w:p w14:paraId="237433AB" w14:textId="77777777" w:rsidR="007560BD" w:rsidRPr="00500A35" w:rsidRDefault="007560BD" w:rsidP="007B2DA6">
            <w:pPr>
              <w:pStyle w:val="TableText10"/>
              <w:rPr>
                <w:sz w:val="22"/>
                <w:szCs w:val="22"/>
                <w:lang w:val="en-GB"/>
              </w:rPr>
            </w:pPr>
          </w:p>
        </w:tc>
        <w:tc>
          <w:tcPr>
            <w:tcW w:w="2200" w:type="pct"/>
          </w:tcPr>
          <w:p w14:paraId="237433AC" w14:textId="77777777" w:rsidR="007560BD" w:rsidRPr="00500A35" w:rsidRDefault="007D1F9B" w:rsidP="007B2DA6">
            <w:pPr>
              <w:pStyle w:val="TableText10"/>
              <w:rPr>
                <w:sz w:val="22"/>
                <w:szCs w:val="22"/>
                <w:lang w:val="en-GB"/>
              </w:rPr>
            </w:pPr>
            <w:r w:rsidRPr="00500A35">
              <w:rPr>
                <w:sz w:val="22"/>
                <w:szCs w:val="22"/>
                <w:vertAlign w:val="superscript"/>
                <w:lang w:val="en-GB"/>
              </w:rPr>
              <w:t>1</w:t>
            </w:r>
            <w:r w:rsidRPr="00500A35">
              <w:rPr>
                <w:sz w:val="22"/>
                <w:szCs w:val="22"/>
                <w:lang w:val="en-GB"/>
              </w:rPr>
              <w:t xml:space="preserve"> Heart beat irregular</w:t>
            </w:r>
          </w:p>
        </w:tc>
        <w:tc>
          <w:tcPr>
            <w:tcW w:w="1250" w:type="pct"/>
          </w:tcPr>
          <w:p w14:paraId="237433AD" w14:textId="77777777" w:rsidR="007560BD" w:rsidRPr="00500A35" w:rsidRDefault="007D1F9B" w:rsidP="007B2DA6">
            <w:pPr>
              <w:pStyle w:val="TableText10"/>
              <w:rPr>
                <w:sz w:val="22"/>
                <w:szCs w:val="22"/>
                <w:vertAlign w:val="superscript"/>
                <w:lang w:val="en-GB"/>
              </w:rPr>
            </w:pPr>
            <w:r w:rsidRPr="00500A35">
              <w:rPr>
                <w:sz w:val="22"/>
                <w:szCs w:val="22"/>
                <w:lang w:val="en-GB"/>
              </w:rPr>
              <w:t>Very common</w:t>
            </w:r>
          </w:p>
        </w:tc>
      </w:tr>
      <w:tr w:rsidR="0022333D" w14:paraId="237433B2" w14:textId="77777777" w:rsidTr="002647DC">
        <w:trPr>
          <w:trHeight w:val="259"/>
        </w:trPr>
        <w:tc>
          <w:tcPr>
            <w:tcW w:w="1450" w:type="pct"/>
            <w:vMerge/>
          </w:tcPr>
          <w:p w14:paraId="237433AF" w14:textId="77777777" w:rsidR="007560BD" w:rsidRPr="00500A35" w:rsidRDefault="007560BD" w:rsidP="007B2DA6">
            <w:pPr>
              <w:pStyle w:val="TableText10"/>
              <w:rPr>
                <w:sz w:val="22"/>
                <w:szCs w:val="22"/>
                <w:lang w:val="en-GB"/>
              </w:rPr>
            </w:pPr>
          </w:p>
        </w:tc>
        <w:tc>
          <w:tcPr>
            <w:tcW w:w="2200" w:type="pct"/>
          </w:tcPr>
          <w:p w14:paraId="237433B0" w14:textId="77777777" w:rsidR="007560BD" w:rsidRPr="00500A35" w:rsidRDefault="007D1F9B" w:rsidP="007B2DA6">
            <w:pPr>
              <w:pStyle w:val="TableText10"/>
              <w:rPr>
                <w:sz w:val="22"/>
                <w:szCs w:val="22"/>
                <w:lang w:val="en-GB"/>
              </w:rPr>
            </w:pPr>
            <w:r w:rsidRPr="00500A35">
              <w:rPr>
                <w:sz w:val="22"/>
                <w:szCs w:val="22"/>
                <w:vertAlign w:val="superscript"/>
                <w:lang w:val="en-GB"/>
              </w:rPr>
              <w:t>1</w:t>
            </w:r>
            <w:r w:rsidRPr="00500A35">
              <w:rPr>
                <w:sz w:val="22"/>
                <w:szCs w:val="22"/>
                <w:lang w:val="en-GB"/>
              </w:rPr>
              <w:t>Cardiac flutter</w:t>
            </w:r>
          </w:p>
        </w:tc>
        <w:tc>
          <w:tcPr>
            <w:tcW w:w="1250" w:type="pct"/>
          </w:tcPr>
          <w:p w14:paraId="237433B1" w14:textId="77777777" w:rsidR="007560BD" w:rsidRPr="00500A35" w:rsidRDefault="007D1F9B" w:rsidP="007B2DA6">
            <w:pPr>
              <w:pStyle w:val="TableText10"/>
              <w:rPr>
                <w:sz w:val="22"/>
                <w:szCs w:val="22"/>
                <w:lang w:val="en-GB"/>
              </w:rPr>
            </w:pPr>
            <w:r w:rsidRPr="00500A35">
              <w:rPr>
                <w:sz w:val="22"/>
                <w:szCs w:val="22"/>
                <w:lang w:val="en-GB"/>
              </w:rPr>
              <w:t>Very common</w:t>
            </w:r>
          </w:p>
        </w:tc>
      </w:tr>
      <w:tr w:rsidR="0022333D" w14:paraId="237433B6" w14:textId="77777777" w:rsidTr="002647DC">
        <w:trPr>
          <w:trHeight w:val="231"/>
        </w:trPr>
        <w:tc>
          <w:tcPr>
            <w:tcW w:w="1450" w:type="pct"/>
            <w:vMerge/>
          </w:tcPr>
          <w:p w14:paraId="237433B3" w14:textId="77777777" w:rsidR="007560BD" w:rsidRPr="00500A35" w:rsidRDefault="007560BD" w:rsidP="007B2DA6">
            <w:pPr>
              <w:pStyle w:val="TableText10"/>
              <w:rPr>
                <w:sz w:val="22"/>
                <w:szCs w:val="22"/>
                <w:lang w:val="en-GB"/>
              </w:rPr>
            </w:pPr>
          </w:p>
        </w:tc>
        <w:tc>
          <w:tcPr>
            <w:tcW w:w="2200" w:type="pct"/>
          </w:tcPr>
          <w:p w14:paraId="237433B4" w14:textId="77777777" w:rsidR="007560BD" w:rsidRPr="00500A35" w:rsidRDefault="007D1F9B" w:rsidP="007B2DA6">
            <w:pPr>
              <w:pStyle w:val="TableText10"/>
              <w:rPr>
                <w:sz w:val="22"/>
                <w:szCs w:val="22"/>
                <w:vertAlign w:val="superscript"/>
                <w:lang w:val="en-GB"/>
              </w:rPr>
            </w:pPr>
            <w:r w:rsidRPr="00500A35">
              <w:rPr>
                <w:sz w:val="22"/>
                <w:szCs w:val="22"/>
                <w:lang w:val="en-GB"/>
              </w:rPr>
              <w:t>Ejection fraction decreased*</w:t>
            </w:r>
          </w:p>
        </w:tc>
        <w:tc>
          <w:tcPr>
            <w:tcW w:w="1250" w:type="pct"/>
          </w:tcPr>
          <w:p w14:paraId="237433B5" w14:textId="77777777" w:rsidR="007560BD" w:rsidRPr="00500A35" w:rsidRDefault="007D1F9B" w:rsidP="00B74D49">
            <w:pPr>
              <w:pStyle w:val="TableText10"/>
              <w:rPr>
                <w:sz w:val="22"/>
                <w:szCs w:val="22"/>
                <w:lang w:val="en-GB"/>
              </w:rPr>
            </w:pPr>
            <w:r w:rsidRPr="00500A35">
              <w:rPr>
                <w:sz w:val="22"/>
                <w:szCs w:val="22"/>
                <w:lang w:val="en-GB"/>
              </w:rPr>
              <w:t>Very common</w:t>
            </w:r>
          </w:p>
        </w:tc>
      </w:tr>
      <w:tr w:rsidR="0022333D" w14:paraId="237433BA" w14:textId="77777777" w:rsidTr="002647DC">
        <w:trPr>
          <w:trHeight w:val="231"/>
        </w:trPr>
        <w:tc>
          <w:tcPr>
            <w:tcW w:w="1450" w:type="pct"/>
            <w:vMerge/>
          </w:tcPr>
          <w:p w14:paraId="237433B7" w14:textId="77777777" w:rsidR="007560BD" w:rsidRPr="00500A35" w:rsidRDefault="007560BD" w:rsidP="007B2DA6">
            <w:pPr>
              <w:pStyle w:val="TableText10"/>
              <w:rPr>
                <w:sz w:val="22"/>
                <w:szCs w:val="22"/>
                <w:lang w:val="en-GB"/>
              </w:rPr>
            </w:pPr>
          </w:p>
        </w:tc>
        <w:tc>
          <w:tcPr>
            <w:tcW w:w="2200" w:type="pct"/>
          </w:tcPr>
          <w:p w14:paraId="237433B8" w14:textId="77777777" w:rsidR="007560BD" w:rsidRPr="00500A35" w:rsidRDefault="007D1F9B" w:rsidP="007B2DA6">
            <w:pPr>
              <w:pStyle w:val="TableText10"/>
              <w:rPr>
                <w:sz w:val="22"/>
                <w:szCs w:val="22"/>
                <w:lang w:val="en-GB"/>
              </w:rPr>
            </w:pPr>
            <w:r w:rsidRPr="00500A35">
              <w:rPr>
                <w:sz w:val="22"/>
                <w:szCs w:val="22"/>
                <w:vertAlign w:val="superscript"/>
                <w:lang w:val="en-GB"/>
              </w:rPr>
              <w:t>+</w:t>
            </w:r>
            <w:r w:rsidRPr="00500A35">
              <w:rPr>
                <w:sz w:val="22"/>
                <w:szCs w:val="22"/>
                <w:lang w:val="en-GB"/>
              </w:rPr>
              <w:t>Cardiac failure (congestive)</w:t>
            </w:r>
          </w:p>
        </w:tc>
        <w:tc>
          <w:tcPr>
            <w:tcW w:w="1250" w:type="pct"/>
          </w:tcPr>
          <w:p w14:paraId="237433B9" w14:textId="77777777" w:rsidR="007560BD" w:rsidRPr="00500A35" w:rsidRDefault="007D1F9B" w:rsidP="00983266">
            <w:pPr>
              <w:pStyle w:val="TableText10"/>
              <w:rPr>
                <w:sz w:val="22"/>
                <w:szCs w:val="22"/>
                <w:lang w:val="en-GB"/>
              </w:rPr>
            </w:pPr>
            <w:r w:rsidRPr="00500A35">
              <w:rPr>
                <w:sz w:val="22"/>
                <w:szCs w:val="22"/>
                <w:lang w:val="en-GB"/>
              </w:rPr>
              <w:t xml:space="preserve">Common </w:t>
            </w:r>
          </w:p>
        </w:tc>
      </w:tr>
      <w:tr w:rsidR="0022333D" w14:paraId="237433BE" w14:textId="77777777" w:rsidTr="002647DC">
        <w:trPr>
          <w:trHeight w:val="127"/>
        </w:trPr>
        <w:tc>
          <w:tcPr>
            <w:tcW w:w="1450" w:type="pct"/>
            <w:vMerge/>
          </w:tcPr>
          <w:p w14:paraId="237433BB" w14:textId="77777777" w:rsidR="007560BD" w:rsidRPr="00500A35" w:rsidRDefault="007560BD" w:rsidP="007B2DA6">
            <w:pPr>
              <w:pStyle w:val="TableText10"/>
              <w:rPr>
                <w:sz w:val="22"/>
                <w:szCs w:val="22"/>
                <w:lang w:val="en-GB"/>
              </w:rPr>
            </w:pPr>
          </w:p>
        </w:tc>
        <w:tc>
          <w:tcPr>
            <w:tcW w:w="2200" w:type="pct"/>
          </w:tcPr>
          <w:p w14:paraId="237433BC" w14:textId="77777777" w:rsidR="007560BD" w:rsidRPr="00500A35" w:rsidRDefault="007D1F9B" w:rsidP="007B2DA6">
            <w:pPr>
              <w:pStyle w:val="TableText10"/>
              <w:rPr>
                <w:sz w:val="22"/>
                <w:szCs w:val="22"/>
                <w:lang w:val="en-GB"/>
              </w:rPr>
            </w:pPr>
            <w:r w:rsidRPr="00500A35">
              <w:rPr>
                <w:sz w:val="22"/>
                <w:szCs w:val="22"/>
                <w:vertAlign w:val="superscript"/>
                <w:lang w:val="en-GB"/>
              </w:rPr>
              <w:t>+1</w:t>
            </w:r>
            <w:r w:rsidRPr="00500A35">
              <w:rPr>
                <w:sz w:val="22"/>
                <w:szCs w:val="22"/>
                <w:lang w:val="en-GB"/>
              </w:rPr>
              <w:t>Supraventricular tachyarrhythmia</w:t>
            </w:r>
          </w:p>
        </w:tc>
        <w:tc>
          <w:tcPr>
            <w:tcW w:w="1250" w:type="pct"/>
          </w:tcPr>
          <w:p w14:paraId="237433BD" w14:textId="77777777" w:rsidR="007560BD" w:rsidRPr="00500A35" w:rsidRDefault="007D1F9B" w:rsidP="007B2DA6">
            <w:pPr>
              <w:pStyle w:val="TableText10"/>
              <w:rPr>
                <w:sz w:val="22"/>
                <w:szCs w:val="22"/>
                <w:lang w:val="en-GB"/>
              </w:rPr>
            </w:pPr>
            <w:r w:rsidRPr="00500A35">
              <w:rPr>
                <w:sz w:val="22"/>
                <w:szCs w:val="22"/>
                <w:lang w:val="en-GB"/>
              </w:rPr>
              <w:t>Common</w:t>
            </w:r>
          </w:p>
        </w:tc>
      </w:tr>
      <w:tr w:rsidR="0022333D" w14:paraId="237433C2" w14:textId="77777777" w:rsidTr="002647DC">
        <w:trPr>
          <w:trHeight w:val="201"/>
        </w:trPr>
        <w:tc>
          <w:tcPr>
            <w:tcW w:w="1450" w:type="pct"/>
            <w:vMerge/>
          </w:tcPr>
          <w:p w14:paraId="237433BF" w14:textId="77777777" w:rsidR="007560BD" w:rsidRPr="00500A35" w:rsidRDefault="007560BD" w:rsidP="007B2DA6">
            <w:pPr>
              <w:pStyle w:val="TableText10"/>
              <w:rPr>
                <w:sz w:val="22"/>
                <w:szCs w:val="22"/>
                <w:lang w:val="en-GB"/>
              </w:rPr>
            </w:pPr>
          </w:p>
        </w:tc>
        <w:tc>
          <w:tcPr>
            <w:tcW w:w="2200" w:type="pct"/>
          </w:tcPr>
          <w:p w14:paraId="237433C0" w14:textId="77777777" w:rsidR="007560BD" w:rsidRPr="00500A35" w:rsidRDefault="007D1F9B" w:rsidP="007B2DA6">
            <w:pPr>
              <w:pStyle w:val="TableText10"/>
              <w:rPr>
                <w:sz w:val="22"/>
                <w:szCs w:val="22"/>
                <w:lang w:val="en-GB"/>
              </w:rPr>
            </w:pPr>
            <w:r w:rsidRPr="00500A35">
              <w:rPr>
                <w:sz w:val="22"/>
                <w:szCs w:val="22"/>
                <w:lang w:val="en-GB"/>
              </w:rPr>
              <w:t>Cardiomyopathy</w:t>
            </w:r>
          </w:p>
        </w:tc>
        <w:tc>
          <w:tcPr>
            <w:tcW w:w="1250" w:type="pct"/>
          </w:tcPr>
          <w:p w14:paraId="237433C1" w14:textId="77777777" w:rsidR="007560BD" w:rsidRPr="00500A35" w:rsidRDefault="007D1F9B" w:rsidP="007B2DA6">
            <w:pPr>
              <w:pStyle w:val="TableText10"/>
              <w:rPr>
                <w:sz w:val="22"/>
                <w:szCs w:val="22"/>
                <w:lang w:val="en-GB"/>
              </w:rPr>
            </w:pPr>
            <w:r w:rsidRPr="00500A35">
              <w:rPr>
                <w:sz w:val="22"/>
                <w:szCs w:val="22"/>
                <w:lang w:val="en-GB"/>
              </w:rPr>
              <w:t>Common</w:t>
            </w:r>
          </w:p>
        </w:tc>
      </w:tr>
      <w:tr w:rsidR="0022333D" w14:paraId="237433C6" w14:textId="77777777" w:rsidTr="002647DC">
        <w:trPr>
          <w:trHeight w:val="201"/>
        </w:trPr>
        <w:tc>
          <w:tcPr>
            <w:tcW w:w="1450" w:type="pct"/>
            <w:vMerge/>
          </w:tcPr>
          <w:p w14:paraId="237433C3" w14:textId="77777777" w:rsidR="002E6321" w:rsidRPr="00500A35" w:rsidRDefault="002E6321" w:rsidP="007B2DA6">
            <w:pPr>
              <w:pStyle w:val="TableText10"/>
              <w:rPr>
                <w:sz w:val="22"/>
                <w:szCs w:val="22"/>
                <w:lang w:val="en-GB"/>
              </w:rPr>
            </w:pPr>
          </w:p>
        </w:tc>
        <w:tc>
          <w:tcPr>
            <w:tcW w:w="2200" w:type="pct"/>
          </w:tcPr>
          <w:p w14:paraId="237433C4" w14:textId="77777777" w:rsidR="002E6321" w:rsidRPr="00500A35" w:rsidRDefault="007D1F9B" w:rsidP="007B2DA6">
            <w:pPr>
              <w:pStyle w:val="TableText10"/>
              <w:rPr>
                <w:sz w:val="22"/>
                <w:szCs w:val="22"/>
                <w:lang w:val="en-GB"/>
              </w:rPr>
            </w:pPr>
            <w:r w:rsidRPr="00500A35">
              <w:rPr>
                <w:sz w:val="22"/>
                <w:szCs w:val="22"/>
                <w:vertAlign w:val="superscript"/>
                <w:lang w:val="en-GB"/>
              </w:rPr>
              <w:t>1</w:t>
            </w:r>
            <w:r w:rsidRPr="00500A35">
              <w:rPr>
                <w:sz w:val="22"/>
                <w:szCs w:val="22"/>
                <w:lang w:val="en-GB"/>
              </w:rPr>
              <w:t>Palpitation</w:t>
            </w:r>
          </w:p>
        </w:tc>
        <w:tc>
          <w:tcPr>
            <w:tcW w:w="1250" w:type="pct"/>
          </w:tcPr>
          <w:p w14:paraId="237433C5" w14:textId="77777777" w:rsidR="002E6321" w:rsidRPr="00500A35" w:rsidRDefault="007D1F9B" w:rsidP="007B2DA6">
            <w:pPr>
              <w:pStyle w:val="TableText10"/>
              <w:rPr>
                <w:sz w:val="22"/>
                <w:szCs w:val="22"/>
                <w:lang w:val="en-GB"/>
              </w:rPr>
            </w:pPr>
            <w:r>
              <w:rPr>
                <w:sz w:val="22"/>
                <w:szCs w:val="22"/>
                <w:lang w:val="en-GB"/>
              </w:rPr>
              <w:t>Common</w:t>
            </w:r>
          </w:p>
        </w:tc>
      </w:tr>
      <w:tr w:rsidR="0022333D" w14:paraId="237433CA" w14:textId="77777777" w:rsidTr="002647DC">
        <w:trPr>
          <w:trHeight w:val="120"/>
        </w:trPr>
        <w:tc>
          <w:tcPr>
            <w:tcW w:w="1450" w:type="pct"/>
            <w:vMerge/>
          </w:tcPr>
          <w:p w14:paraId="237433C7" w14:textId="77777777" w:rsidR="007560BD" w:rsidRPr="00500A35" w:rsidRDefault="007560BD" w:rsidP="007B2DA6">
            <w:pPr>
              <w:pStyle w:val="TableText10"/>
              <w:rPr>
                <w:sz w:val="22"/>
                <w:szCs w:val="22"/>
                <w:lang w:val="en-GB"/>
              </w:rPr>
            </w:pPr>
          </w:p>
        </w:tc>
        <w:tc>
          <w:tcPr>
            <w:tcW w:w="2200" w:type="pct"/>
          </w:tcPr>
          <w:p w14:paraId="237433C8" w14:textId="77777777" w:rsidR="007560BD" w:rsidRPr="00500A35" w:rsidRDefault="007D1F9B" w:rsidP="007B2DA6">
            <w:pPr>
              <w:pStyle w:val="TableText10"/>
              <w:rPr>
                <w:sz w:val="22"/>
                <w:szCs w:val="22"/>
                <w:lang w:val="en-GB"/>
              </w:rPr>
            </w:pPr>
            <w:r w:rsidRPr="00500A35">
              <w:rPr>
                <w:sz w:val="22"/>
                <w:szCs w:val="22"/>
                <w:lang w:val="en-GB"/>
              </w:rPr>
              <w:t>Pericardial effusion</w:t>
            </w:r>
          </w:p>
        </w:tc>
        <w:tc>
          <w:tcPr>
            <w:tcW w:w="1250" w:type="pct"/>
          </w:tcPr>
          <w:p w14:paraId="237433C9" w14:textId="77777777" w:rsidR="007560BD" w:rsidRPr="00500A35" w:rsidRDefault="007D1F9B" w:rsidP="007B2DA6">
            <w:pPr>
              <w:pStyle w:val="TableText10"/>
              <w:rPr>
                <w:sz w:val="22"/>
                <w:szCs w:val="22"/>
                <w:lang w:val="en-GB"/>
              </w:rPr>
            </w:pPr>
            <w:r w:rsidRPr="00500A35">
              <w:rPr>
                <w:sz w:val="22"/>
                <w:szCs w:val="22"/>
                <w:lang w:val="en-GB"/>
              </w:rPr>
              <w:t>Uncommon</w:t>
            </w:r>
          </w:p>
        </w:tc>
      </w:tr>
      <w:tr w:rsidR="0022333D" w14:paraId="237433CE" w14:textId="77777777" w:rsidTr="002647DC">
        <w:trPr>
          <w:trHeight w:val="120"/>
        </w:trPr>
        <w:tc>
          <w:tcPr>
            <w:tcW w:w="1450" w:type="pct"/>
            <w:vMerge/>
          </w:tcPr>
          <w:p w14:paraId="237433CB" w14:textId="77777777" w:rsidR="007560BD" w:rsidRPr="00500A35" w:rsidRDefault="007560BD" w:rsidP="007B2DA6">
            <w:pPr>
              <w:pStyle w:val="TableText10"/>
              <w:rPr>
                <w:sz w:val="22"/>
                <w:szCs w:val="22"/>
                <w:lang w:val="en-GB"/>
              </w:rPr>
            </w:pPr>
          </w:p>
        </w:tc>
        <w:tc>
          <w:tcPr>
            <w:tcW w:w="2200" w:type="pct"/>
          </w:tcPr>
          <w:p w14:paraId="237433CC" w14:textId="77777777" w:rsidR="007560BD" w:rsidRPr="00500A35" w:rsidRDefault="007D1F9B" w:rsidP="007B2DA6">
            <w:pPr>
              <w:pStyle w:val="TableText10"/>
              <w:rPr>
                <w:sz w:val="22"/>
                <w:szCs w:val="22"/>
                <w:lang w:val="en-GB"/>
              </w:rPr>
            </w:pPr>
            <w:r w:rsidRPr="00500A35">
              <w:rPr>
                <w:sz w:val="22"/>
                <w:szCs w:val="22"/>
                <w:lang w:val="en-GB"/>
              </w:rPr>
              <w:t>Cardiogenic shock</w:t>
            </w:r>
          </w:p>
        </w:tc>
        <w:tc>
          <w:tcPr>
            <w:tcW w:w="1250" w:type="pct"/>
          </w:tcPr>
          <w:p w14:paraId="237433CD" w14:textId="77777777" w:rsidR="007560BD" w:rsidRPr="00500A35" w:rsidRDefault="007D1F9B" w:rsidP="007B2DA6">
            <w:pPr>
              <w:pStyle w:val="TableText10"/>
              <w:rPr>
                <w:sz w:val="22"/>
                <w:szCs w:val="22"/>
                <w:lang w:val="en-GB"/>
              </w:rPr>
            </w:pPr>
            <w:r w:rsidRPr="00500A35">
              <w:rPr>
                <w:sz w:val="22"/>
                <w:szCs w:val="22"/>
                <w:lang w:val="en-GB"/>
              </w:rPr>
              <w:t>Not known</w:t>
            </w:r>
          </w:p>
        </w:tc>
      </w:tr>
      <w:tr w:rsidR="0022333D" w14:paraId="237433D2" w14:textId="77777777" w:rsidTr="002647DC">
        <w:trPr>
          <w:trHeight w:val="120"/>
        </w:trPr>
        <w:tc>
          <w:tcPr>
            <w:tcW w:w="1450" w:type="pct"/>
            <w:vMerge/>
          </w:tcPr>
          <w:p w14:paraId="237433CF" w14:textId="77777777" w:rsidR="007560BD" w:rsidRPr="00500A35" w:rsidRDefault="007560BD" w:rsidP="007B2DA6">
            <w:pPr>
              <w:pStyle w:val="TableText10"/>
              <w:rPr>
                <w:sz w:val="22"/>
                <w:szCs w:val="22"/>
                <w:lang w:val="en-GB"/>
              </w:rPr>
            </w:pPr>
          </w:p>
        </w:tc>
        <w:tc>
          <w:tcPr>
            <w:tcW w:w="2200" w:type="pct"/>
          </w:tcPr>
          <w:p w14:paraId="237433D0" w14:textId="77777777" w:rsidR="007560BD" w:rsidRPr="00500A35" w:rsidRDefault="007D1F9B" w:rsidP="007B2DA6">
            <w:pPr>
              <w:pStyle w:val="TableText10"/>
              <w:rPr>
                <w:sz w:val="22"/>
                <w:szCs w:val="22"/>
                <w:lang w:val="en-GB"/>
              </w:rPr>
            </w:pPr>
            <w:r w:rsidRPr="00500A35">
              <w:rPr>
                <w:sz w:val="22"/>
                <w:szCs w:val="22"/>
                <w:lang w:val="en-GB"/>
              </w:rPr>
              <w:t>Gallop rhythm present</w:t>
            </w:r>
          </w:p>
        </w:tc>
        <w:tc>
          <w:tcPr>
            <w:tcW w:w="1250" w:type="pct"/>
          </w:tcPr>
          <w:p w14:paraId="237433D1" w14:textId="77777777" w:rsidR="007560BD" w:rsidRPr="00500A35" w:rsidRDefault="007D1F9B" w:rsidP="007B2DA6">
            <w:pPr>
              <w:pStyle w:val="TableText10"/>
              <w:rPr>
                <w:sz w:val="22"/>
                <w:szCs w:val="22"/>
                <w:lang w:val="en-GB"/>
              </w:rPr>
            </w:pPr>
            <w:r w:rsidRPr="00500A35">
              <w:rPr>
                <w:sz w:val="22"/>
                <w:szCs w:val="22"/>
                <w:lang w:val="en-GB"/>
              </w:rPr>
              <w:t>Not known</w:t>
            </w:r>
          </w:p>
        </w:tc>
      </w:tr>
      <w:tr w:rsidR="0022333D" w14:paraId="237433D6" w14:textId="77777777" w:rsidTr="002647DC">
        <w:trPr>
          <w:trHeight w:val="120"/>
        </w:trPr>
        <w:tc>
          <w:tcPr>
            <w:tcW w:w="1450" w:type="pct"/>
            <w:vMerge w:val="restart"/>
          </w:tcPr>
          <w:p w14:paraId="237433D3" w14:textId="77777777" w:rsidR="007560BD" w:rsidRPr="00500A35" w:rsidRDefault="007D1F9B" w:rsidP="007B2DA6">
            <w:pPr>
              <w:pStyle w:val="TableText10"/>
              <w:rPr>
                <w:sz w:val="22"/>
                <w:szCs w:val="22"/>
                <w:lang w:val="en-GB"/>
              </w:rPr>
            </w:pPr>
            <w:r w:rsidRPr="00500A35">
              <w:rPr>
                <w:sz w:val="22"/>
                <w:szCs w:val="22"/>
                <w:lang w:val="en-GB"/>
              </w:rPr>
              <w:t>Vascular disorders</w:t>
            </w:r>
          </w:p>
        </w:tc>
        <w:tc>
          <w:tcPr>
            <w:tcW w:w="2200" w:type="pct"/>
          </w:tcPr>
          <w:p w14:paraId="237433D4" w14:textId="77777777" w:rsidR="007560BD" w:rsidRPr="00500A35" w:rsidRDefault="007D1F9B" w:rsidP="007B2DA6">
            <w:pPr>
              <w:pStyle w:val="TableText10"/>
              <w:rPr>
                <w:sz w:val="22"/>
                <w:szCs w:val="22"/>
                <w:vertAlign w:val="superscript"/>
                <w:lang w:val="en-GB"/>
              </w:rPr>
            </w:pPr>
            <w:r w:rsidRPr="00500A35">
              <w:rPr>
                <w:sz w:val="22"/>
                <w:szCs w:val="22"/>
                <w:lang w:val="en-GB"/>
              </w:rPr>
              <w:t>Hot flush</w:t>
            </w:r>
          </w:p>
        </w:tc>
        <w:tc>
          <w:tcPr>
            <w:tcW w:w="1250" w:type="pct"/>
          </w:tcPr>
          <w:p w14:paraId="237433D5" w14:textId="77777777" w:rsidR="007560BD" w:rsidRPr="00500A35" w:rsidRDefault="007D1F9B" w:rsidP="00604929">
            <w:pPr>
              <w:pStyle w:val="TableText10"/>
              <w:rPr>
                <w:sz w:val="22"/>
                <w:szCs w:val="22"/>
                <w:lang w:val="en-GB"/>
              </w:rPr>
            </w:pPr>
            <w:r w:rsidRPr="00500A35">
              <w:rPr>
                <w:sz w:val="22"/>
                <w:szCs w:val="22"/>
                <w:lang w:val="en-GB"/>
              </w:rPr>
              <w:t>Very common</w:t>
            </w:r>
          </w:p>
        </w:tc>
      </w:tr>
      <w:tr w:rsidR="0022333D" w14:paraId="237433DA" w14:textId="77777777" w:rsidTr="002647DC">
        <w:trPr>
          <w:trHeight w:val="120"/>
        </w:trPr>
        <w:tc>
          <w:tcPr>
            <w:tcW w:w="1450" w:type="pct"/>
            <w:vMerge/>
          </w:tcPr>
          <w:p w14:paraId="237433D7" w14:textId="77777777" w:rsidR="007560BD" w:rsidRPr="00500A35" w:rsidRDefault="007560BD" w:rsidP="007B2DA6">
            <w:pPr>
              <w:pStyle w:val="TableText10"/>
              <w:rPr>
                <w:sz w:val="22"/>
                <w:szCs w:val="22"/>
                <w:lang w:val="en-GB"/>
              </w:rPr>
            </w:pPr>
          </w:p>
        </w:tc>
        <w:tc>
          <w:tcPr>
            <w:tcW w:w="2200" w:type="pct"/>
          </w:tcPr>
          <w:p w14:paraId="237433D8" w14:textId="77777777" w:rsidR="007560BD" w:rsidRPr="00500A35" w:rsidRDefault="007D1F9B" w:rsidP="007B2DA6">
            <w:pPr>
              <w:pStyle w:val="TableText10"/>
              <w:rPr>
                <w:sz w:val="22"/>
                <w:szCs w:val="22"/>
                <w:lang w:val="en-GB"/>
              </w:rPr>
            </w:pPr>
            <w:r w:rsidRPr="00500A35">
              <w:rPr>
                <w:sz w:val="22"/>
                <w:szCs w:val="22"/>
                <w:vertAlign w:val="superscript"/>
                <w:lang w:val="en-GB"/>
              </w:rPr>
              <w:t xml:space="preserve">+1 </w:t>
            </w:r>
            <w:r w:rsidRPr="00500A35">
              <w:rPr>
                <w:sz w:val="22"/>
                <w:szCs w:val="22"/>
                <w:lang w:val="en-GB"/>
              </w:rPr>
              <w:t>Hypotension</w:t>
            </w:r>
          </w:p>
        </w:tc>
        <w:tc>
          <w:tcPr>
            <w:tcW w:w="1250" w:type="pct"/>
          </w:tcPr>
          <w:p w14:paraId="237433D9" w14:textId="77777777" w:rsidR="007560BD" w:rsidRPr="00500A35" w:rsidRDefault="007D1F9B" w:rsidP="007B2DA6">
            <w:pPr>
              <w:pStyle w:val="TableText10"/>
              <w:rPr>
                <w:sz w:val="22"/>
                <w:szCs w:val="22"/>
                <w:lang w:val="en-GB"/>
              </w:rPr>
            </w:pPr>
            <w:r w:rsidRPr="00500A35">
              <w:rPr>
                <w:sz w:val="22"/>
                <w:szCs w:val="22"/>
                <w:lang w:val="en-GB"/>
              </w:rPr>
              <w:t>Common</w:t>
            </w:r>
          </w:p>
        </w:tc>
      </w:tr>
      <w:tr w:rsidR="0022333D" w14:paraId="237433DE" w14:textId="77777777" w:rsidTr="002647DC">
        <w:trPr>
          <w:trHeight w:val="120"/>
        </w:trPr>
        <w:tc>
          <w:tcPr>
            <w:tcW w:w="1450" w:type="pct"/>
            <w:vMerge/>
          </w:tcPr>
          <w:p w14:paraId="237433DB" w14:textId="77777777" w:rsidR="007560BD" w:rsidRPr="00500A35" w:rsidRDefault="007560BD" w:rsidP="007B2DA6">
            <w:pPr>
              <w:pStyle w:val="TableText10"/>
              <w:rPr>
                <w:sz w:val="22"/>
                <w:szCs w:val="22"/>
                <w:lang w:val="en-GB"/>
              </w:rPr>
            </w:pPr>
          </w:p>
        </w:tc>
        <w:tc>
          <w:tcPr>
            <w:tcW w:w="2200" w:type="pct"/>
          </w:tcPr>
          <w:p w14:paraId="237433DC" w14:textId="77777777" w:rsidR="007560BD" w:rsidRPr="00500A35" w:rsidRDefault="007D1F9B" w:rsidP="007B2DA6">
            <w:pPr>
              <w:pStyle w:val="TableText10"/>
              <w:rPr>
                <w:sz w:val="22"/>
                <w:szCs w:val="22"/>
                <w:lang w:val="en-GB"/>
              </w:rPr>
            </w:pPr>
            <w:r w:rsidRPr="00500A35">
              <w:rPr>
                <w:sz w:val="22"/>
                <w:szCs w:val="22"/>
                <w:lang w:val="en-GB"/>
              </w:rPr>
              <w:t>Vasodilatation</w:t>
            </w:r>
          </w:p>
        </w:tc>
        <w:tc>
          <w:tcPr>
            <w:tcW w:w="1250" w:type="pct"/>
          </w:tcPr>
          <w:p w14:paraId="237433DD" w14:textId="77777777" w:rsidR="007560BD" w:rsidRPr="00500A35" w:rsidRDefault="007D1F9B" w:rsidP="007B2DA6">
            <w:pPr>
              <w:pStyle w:val="TableText10"/>
              <w:rPr>
                <w:sz w:val="22"/>
                <w:szCs w:val="22"/>
                <w:lang w:val="en-GB"/>
              </w:rPr>
            </w:pPr>
            <w:r w:rsidRPr="00500A35">
              <w:rPr>
                <w:sz w:val="22"/>
                <w:szCs w:val="22"/>
                <w:lang w:val="en-GB"/>
              </w:rPr>
              <w:t>Common</w:t>
            </w:r>
          </w:p>
        </w:tc>
      </w:tr>
      <w:tr w:rsidR="0022333D" w14:paraId="237433E2" w14:textId="77777777" w:rsidTr="002647DC">
        <w:trPr>
          <w:trHeight w:val="267"/>
        </w:trPr>
        <w:tc>
          <w:tcPr>
            <w:tcW w:w="1450" w:type="pct"/>
            <w:vMerge w:val="restart"/>
          </w:tcPr>
          <w:p w14:paraId="237433DF" w14:textId="77777777" w:rsidR="002647DC" w:rsidRPr="00500A35" w:rsidRDefault="007D1F9B" w:rsidP="007B2DA6">
            <w:pPr>
              <w:pStyle w:val="TableText10"/>
              <w:rPr>
                <w:sz w:val="22"/>
                <w:szCs w:val="22"/>
                <w:lang w:val="en-GB"/>
              </w:rPr>
            </w:pPr>
            <w:r w:rsidRPr="00500A35">
              <w:rPr>
                <w:sz w:val="22"/>
                <w:szCs w:val="22"/>
                <w:lang w:val="en-GB"/>
              </w:rPr>
              <w:t>Respiratory, thoracic and mediastinal disorders</w:t>
            </w:r>
          </w:p>
        </w:tc>
        <w:tc>
          <w:tcPr>
            <w:tcW w:w="2200" w:type="pct"/>
          </w:tcPr>
          <w:p w14:paraId="237433E0" w14:textId="77777777" w:rsidR="002647DC" w:rsidRPr="00500A35" w:rsidRDefault="007D1F9B" w:rsidP="007B2DA6">
            <w:pPr>
              <w:pStyle w:val="TableText10"/>
              <w:rPr>
                <w:sz w:val="22"/>
                <w:szCs w:val="22"/>
                <w:lang w:val="en-GB"/>
              </w:rPr>
            </w:pPr>
            <w:r w:rsidRPr="00500A35">
              <w:rPr>
                <w:sz w:val="22"/>
                <w:szCs w:val="22"/>
                <w:vertAlign w:val="superscript"/>
                <w:lang w:val="en-GB"/>
              </w:rPr>
              <w:t>+</w:t>
            </w:r>
            <w:r w:rsidRPr="00500A35">
              <w:rPr>
                <w:sz w:val="22"/>
                <w:szCs w:val="22"/>
                <w:lang w:val="en-GB"/>
              </w:rPr>
              <w:t>Dyspnoea</w:t>
            </w:r>
          </w:p>
        </w:tc>
        <w:tc>
          <w:tcPr>
            <w:tcW w:w="1250" w:type="pct"/>
          </w:tcPr>
          <w:p w14:paraId="237433E1" w14:textId="77777777" w:rsidR="002647DC" w:rsidRPr="00500A35" w:rsidRDefault="007D1F9B" w:rsidP="007B2DA6">
            <w:pPr>
              <w:pStyle w:val="TableText10"/>
              <w:rPr>
                <w:sz w:val="22"/>
                <w:szCs w:val="22"/>
                <w:lang w:val="en-GB"/>
              </w:rPr>
            </w:pPr>
            <w:r w:rsidRPr="00500A35">
              <w:rPr>
                <w:sz w:val="22"/>
                <w:szCs w:val="22"/>
                <w:lang w:val="en-GB"/>
              </w:rPr>
              <w:t xml:space="preserve">Very common </w:t>
            </w:r>
          </w:p>
        </w:tc>
      </w:tr>
      <w:tr w:rsidR="0022333D" w14:paraId="237433E6" w14:textId="77777777" w:rsidTr="002647DC">
        <w:trPr>
          <w:trHeight w:val="128"/>
        </w:trPr>
        <w:tc>
          <w:tcPr>
            <w:tcW w:w="1450" w:type="pct"/>
            <w:vMerge/>
          </w:tcPr>
          <w:p w14:paraId="237433E3" w14:textId="77777777" w:rsidR="002647DC" w:rsidRPr="00500A35" w:rsidRDefault="002647DC" w:rsidP="007B2DA6">
            <w:pPr>
              <w:pStyle w:val="TableText10"/>
              <w:rPr>
                <w:sz w:val="22"/>
                <w:szCs w:val="22"/>
                <w:lang w:val="en-GB"/>
              </w:rPr>
            </w:pPr>
          </w:p>
        </w:tc>
        <w:tc>
          <w:tcPr>
            <w:tcW w:w="2200" w:type="pct"/>
          </w:tcPr>
          <w:p w14:paraId="237433E4" w14:textId="77777777" w:rsidR="002647DC" w:rsidRPr="00500A35" w:rsidRDefault="007D1F9B" w:rsidP="007B2DA6">
            <w:pPr>
              <w:pStyle w:val="TableText10"/>
              <w:rPr>
                <w:sz w:val="22"/>
                <w:szCs w:val="22"/>
                <w:lang w:val="en-GB"/>
              </w:rPr>
            </w:pPr>
            <w:r w:rsidRPr="00500A35">
              <w:rPr>
                <w:sz w:val="22"/>
                <w:szCs w:val="22"/>
                <w:lang w:val="en-GB"/>
              </w:rPr>
              <w:t>Cough</w:t>
            </w:r>
          </w:p>
        </w:tc>
        <w:tc>
          <w:tcPr>
            <w:tcW w:w="1250" w:type="pct"/>
          </w:tcPr>
          <w:p w14:paraId="237433E5" w14:textId="77777777" w:rsidR="002647DC" w:rsidRPr="00500A35" w:rsidRDefault="007D1F9B" w:rsidP="00230633">
            <w:pPr>
              <w:pStyle w:val="TableText10"/>
              <w:rPr>
                <w:sz w:val="22"/>
                <w:szCs w:val="22"/>
                <w:lang w:val="en-GB"/>
              </w:rPr>
            </w:pPr>
            <w:r w:rsidRPr="00500A35">
              <w:rPr>
                <w:sz w:val="22"/>
                <w:lang w:val="en-GB"/>
              </w:rPr>
              <w:t xml:space="preserve">Very </w:t>
            </w:r>
            <w:r w:rsidRPr="00500A35">
              <w:rPr>
                <w:sz w:val="22"/>
                <w:szCs w:val="22"/>
                <w:lang w:val="en-GB"/>
              </w:rPr>
              <w:t>common</w:t>
            </w:r>
          </w:p>
        </w:tc>
      </w:tr>
      <w:tr w:rsidR="0022333D" w14:paraId="237433EA" w14:textId="77777777" w:rsidTr="002647DC">
        <w:trPr>
          <w:trHeight w:val="179"/>
        </w:trPr>
        <w:tc>
          <w:tcPr>
            <w:tcW w:w="1450" w:type="pct"/>
            <w:vMerge/>
          </w:tcPr>
          <w:p w14:paraId="237433E7" w14:textId="77777777" w:rsidR="002647DC" w:rsidRPr="00500A35" w:rsidRDefault="002647DC" w:rsidP="007B2DA6">
            <w:pPr>
              <w:pStyle w:val="TableText10"/>
              <w:rPr>
                <w:sz w:val="22"/>
                <w:szCs w:val="22"/>
                <w:lang w:val="en-GB"/>
              </w:rPr>
            </w:pPr>
          </w:p>
        </w:tc>
        <w:tc>
          <w:tcPr>
            <w:tcW w:w="2200" w:type="pct"/>
          </w:tcPr>
          <w:p w14:paraId="237433E8" w14:textId="77777777" w:rsidR="002647DC" w:rsidRPr="00500A35" w:rsidRDefault="007D1F9B" w:rsidP="007B2DA6">
            <w:pPr>
              <w:pStyle w:val="TableText10"/>
              <w:rPr>
                <w:sz w:val="22"/>
                <w:szCs w:val="22"/>
                <w:lang w:val="en-GB"/>
              </w:rPr>
            </w:pPr>
            <w:r w:rsidRPr="00500A35">
              <w:rPr>
                <w:sz w:val="22"/>
                <w:szCs w:val="22"/>
                <w:lang w:val="en-GB"/>
              </w:rPr>
              <w:t>Epistaxis</w:t>
            </w:r>
          </w:p>
        </w:tc>
        <w:tc>
          <w:tcPr>
            <w:tcW w:w="1250" w:type="pct"/>
          </w:tcPr>
          <w:p w14:paraId="237433E9" w14:textId="77777777" w:rsidR="002647DC" w:rsidRPr="00500A35" w:rsidRDefault="007D1F9B" w:rsidP="007B2DA6">
            <w:pPr>
              <w:pStyle w:val="TableText10"/>
              <w:rPr>
                <w:sz w:val="22"/>
                <w:lang w:val="en-GB"/>
              </w:rPr>
            </w:pPr>
            <w:r w:rsidRPr="00500A35">
              <w:rPr>
                <w:sz w:val="22"/>
                <w:lang w:val="en-GB"/>
              </w:rPr>
              <w:t xml:space="preserve">Very </w:t>
            </w:r>
            <w:r w:rsidRPr="00500A35">
              <w:rPr>
                <w:sz w:val="22"/>
                <w:szCs w:val="22"/>
                <w:lang w:val="en-GB"/>
              </w:rPr>
              <w:t>common</w:t>
            </w:r>
          </w:p>
        </w:tc>
      </w:tr>
      <w:tr w:rsidR="0022333D" w14:paraId="237433EE" w14:textId="77777777" w:rsidTr="002647DC">
        <w:trPr>
          <w:trHeight w:val="127"/>
        </w:trPr>
        <w:tc>
          <w:tcPr>
            <w:tcW w:w="1450" w:type="pct"/>
            <w:vMerge/>
          </w:tcPr>
          <w:p w14:paraId="237433EB" w14:textId="77777777" w:rsidR="002647DC" w:rsidRPr="00500A35" w:rsidRDefault="002647DC" w:rsidP="007B2DA6">
            <w:pPr>
              <w:pStyle w:val="TableText10"/>
              <w:rPr>
                <w:sz w:val="22"/>
                <w:szCs w:val="22"/>
                <w:lang w:val="en-GB"/>
              </w:rPr>
            </w:pPr>
          </w:p>
        </w:tc>
        <w:tc>
          <w:tcPr>
            <w:tcW w:w="2200" w:type="pct"/>
          </w:tcPr>
          <w:p w14:paraId="237433EC" w14:textId="77777777" w:rsidR="002647DC" w:rsidRPr="00500A35" w:rsidRDefault="007D1F9B" w:rsidP="007B2DA6">
            <w:pPr>
              <w:pStyle w:val="TableText10"/>
              <w:rPr>
                <w:sz w:val="22"/>
                <w:szCs w:val="22"/>
                <w:lang w:val="en-GB"/>
              </w:rPr>
            </w:pPr>
            <w:r w:rsidRPr="00500A35">
              <w:rPr>
                <w:sz w:val="22"/>
                <w:szCs w:val="22"/>
                <w:lang w:val="en-GB"/>
              </w:rPr>
              <w:t>Rhinorrhoea</w:t>
            </w:r>
          </w:p>
        </w:tc>
        <w:tc>
          <w:tcPr>
            <w:tcW w:w="1250" w:type="pct"/>
          </w:tcPr>
          <w:p w14:paraId="237433ED" w14:textId="77777777" w:rsidR="002647DC" w:rsidRPr="00500A35" w:rsidRDefault="007D1F9B" w:rsidP="007B2DA6">
            <w:pPr>
              <w:pStyle w:val="TableText10"/>
              <w:rPr>
                <w:sz w:val="22"/>
                <w:lang w:val="en-GB"/>
              </w:rPr>
            </w:pPr>
            <w:r w:rsidRPr="00500A35">
              <w:rPr>
                <w:sz w:val="22"/>
                <w:lang w:val="en-GB"/>
              </w:rPr>
              <w:t xml:space="preserve">Very </w:t>
            </w:r>
            <w:r w:rsidRPr="00500A35">
              <w:rPr>
                <w:sz w:val="22"/>
                <w:szCs w:val="22"/>
                <w:lang w:val="en-GB"/>
              </w:rPr>
              <w:t>common</w:t>
            </w:r>
          </w:p>
        </w:tc>
      </w:tr>
      <w:tr w:rsidR="0022333D" w14:paraId="237433F2" w14:textId="77777777" w:rsidTr="002647DC">
        <w:trPr>
          <w:trHeight w:val="127"/>
        </w:trPr>
        <w:tc>
          <w:tcPr>
            <w:tcW w:w="1450" w:type="pct"/>
            <w:vMerge/>
          </w:tcPr>
          <w:p w14:paraId="237433EF" w14:textId="77777777" w:rsidR="002647DC" w:rsidRPr="00500A35" w:rsidRDefault="002647DC" w:rsidP="007B2DA6">
            <w:pPr>
              <w:pStyle w:val="TableText10"/>
              <w:rPr>
                <w:sz w:val="22"/>
                <w:szCs w:val="22"/>
                <w:lang w:val="en-GB"/>
              </w:rPr>
            </w:pPr>
          </w:p>
        </w:tc>
        <w:tc>
          <w:tcPr>
            <w:tcW w:w="2200" w:type="pct"/>
          </w:tcPr>
          <w:p w14:paraId="237433F0" w14:textId="77777777" w:rsidR="002647DC" w:rsidRPr="00500A35" w:rsidRDefault="007D1F9B" w:rsidP="007B2DA6">
            <w:pPr>
              <w:pStyle w:val="TableText10"/>
              <w:rPr>
                <w:sz w:val="22"/>
                <w:szCs w:val="22"/>
                <w:lang w:val="en-GB"/>
              </w:rPr>
            </w:pPr>
            <w:r w:rsidRPr="00500A35">
              <w:rPr>
                <w:sz w:val="22"/>
                <w:szCs w:val="22"/>
                <w:vertAlign w:val="superscript"/>
                <w:lang w:val="en-GB"/>
              </w:rPr>
              <w:t>+</w:t>
            </w:r>
            <w:r w:rsidRPr="00500A35">
              <w:rPr>
                <w:sz w:val="22"/>
                <w:szCs w:val="22"/>
                <w:lang w:val="en-GB"/>
              </w:rPr>
              <w:t>Pneumonia</w:t>
            </w:r>
          </w:p>
        </w:tc>
        <w:tc>
          <w:tcPr>
            <w:tcW w:w="1250" w:type="pct"/>
          </w:tcPr>
          <w:p w14:paraId="237433F1" w14:textId="77777777" w:rsidR="002647DC" w:rsidRPr="00500A35" w:rsidRDefault="007D1F9B" w:rsidP="007B2DA6">
            <w:pPr>
              <w:pStyle w:val="TableText10"/>
              <w:rPr>
                <w:sz w:val="22"/>
                <w:lang w:val="en-GB"/>
              </w:rPr>
            </w:pPr>
            <w:r w:rsidRPr="00500A35">
              <w:rPr>
                <w:sz w:val="22"/>
                <w:szCs w:val="22"/>
                <w:lang w:val="en-GB"/>
              </w:rPr>
              <w:t>Common</w:t>
            </w:r>
          </w:p>
        </w:tc>
      </w:tr>
      <w:tr w:rsidR="0022333D" w14:paraId="237433F6" w14:textId="77777777" w:rsidTr="002647DC">
        <w:trPr>
          <w:trHeight w:val="127"/>
        </w:trPr>
        <w:tc>
          <w:tcPr>
            <w:tcW w:w="1450" w:type="pct"/>
            <w:vMerge/>
          </w:tcPr>
          <w:p w14:paraId="237433F3" w14:textId="77777777" w:rsidR="002647DC" w:rsidRPr="00500A35" w:rsidRDefault="002647DC" w:rsidP="007B2DA6">
            <w:pPr>
              <w:pStyle w:val="TableText10"/>
              <w:rPr>
                <w:sz w:val="22"/>
                <w:szCs w:val="22"/>
                <w:lang w:val="en-GB"/>
              </w:rPr>
            </w:pPr>
          </w:p>
        </w:tc>
        <w:tc>
          <w:tcPr>
            <w:tcW w:w="2200" w:type="pct"/>
          </w:tcPr>
          <w:p w14:paraId="237433F4" w14:textId="77777777" w:rsidR="002647DC" w:rsidRPr="00500A35" w:rsidRDefault="007D1F9B" w:rsidP="007B2DA6">
            <w:pPr>
              <w:pStyle w:val="TableText10"/>
              <w:rPr>
                <w:sz w:val="22"/>
                <w:szCs w:val="22"/>
                <w:lang w:val="en-GB"/>
              </w:rPr>
            </w:pPr>
            <w:r w:rsidRPr="00500A35">
              <w:rPr>
                <w:sz w:val="22"/>
                <w:szCs w:val="22"/>
                <w:lang w:val="en-GB"/>
              </w:rPr>
              <w:t>Asthma</w:t>
            </w:r>
          </w:p>
        </w:tc>
        <w:tc>
          <w:tcPr>
            <w:tcW w:w="1250" w:type="pct"/>
          </w:tcPr>
          <w:p w14:paraId="237433F5" w14:textId="77777777" w:rsidR="002647DC" w:rsidRPr="00500A35" w:rsidRDefault="007D1F9B" w:rsidP="007B2DA6">
            <w:pPr>
              <w:pStyle w:val="TableText10"/>
              <w:rPr>
                <w:sz w:val="22"/>
                <w:szCs w:val="22"/>
                <w:lang w:val="en-GB"/>
              </w:rPr>
            </w:pPr>
            <w:r w:rsidRPr="00500A35">
              <w:rPr>
                <w:sz w:val="22"/>
                <w:szCs w:val="22"/>
                <w:lang w:val="en-GB"/>
              </w:rPr>
              <w:t>Common</w:t>
            </w:r>
          </w:p>
        </w:tc>
      </w:tr>
      <w:tr w:rsidR="0022333D" w14:paraId="237433FA" w14:textId="77777777" w:rsidTr="002647DC">
        <w:trPr>
          <w:trHeight w:val="127"/>
        </w:trPr>
        <w:tc>
          <w:tcPr>
            <w:tcW w:w="1450" w:type="pct"/>
            <w:vMerge/>
          </w:tcPr>
          <w:p w14:paraId="237433F7" w14:textId="77777777" w:rsidR="002647DC" w:rsidRPr="00500A35" w:rsidRDefault="002647DC" w:rsidP="007B2DA6">
            <w:pPr>
              <w:pStyle w:val="TableText10"/>
              <w:rPr>
                <w:sz w:val="22"/>
                <w:szCs w:val="22"/>
                <w:lang w:val="en-GB"/>
              </w:rPr>
            </w:pPr>
          </w:p>
        </w:tc>
        <w:tc>
          <w:tcPr>
            <w:tcW w:w="2200" w:type="pct"/>
          </w:tcPr>
          <w:p w14:paraId="237433F8" w14:textId="77777777" w:rsidR="002647DC" w:rsidRPr="00500A35" w:rsidRDefault="007D1F9B" w:rsidP="007B2DA6">
            <w:pPr>
              <w:pStyle w:val="TableText10"/>
              <w:rPr>
                <w:sz w:val="22"/>
                <w:szCs w:val="22"/>
                <w:lang w:val="en-GB"/>
              </w:rPr>
            </w:pPr>
            <w:r w:rsidRPr="00500A35">
              <w:rPr>
                <w:sz w:val="22"/>
                <w:szCs w:val="22"/>
                <w:lang w:val="en-GB"/>
              </w:rPr>
              <w:t>Lung disorder</w:t>
            </w:r>
          </w:p>
        </w:tc>
        <w:tc>
          <w:tcPr>
            <w:tcW w:w="1250" w:type="pct"/>
          </w:tcPr>
          <w:p w14:paraId="237433F9" w14:textId="77777777" w:rsidR="002647DC" w:rsidRPr="00500A35" w:rsidRDefault="007D1F9B" w:rsidP="007B2DA6">
            <w:pPr>
              <w:pStyle w:val="TableText10"/>
              <w:rPr>
                <w:sz w:val="22"/>
                <w:szCs w:val="22"/>
                <w:lang w:val="en-GB"/>
              </w:rPr>
            </w:pPr>
            <w:r w:rsidRPr="00500A35">
              <w:rPr>
                <w:sz w:val="22"/>
                <w:szCs w:val="22"/>
                <w:lang w:val="en-GB"/>
              </w:rPr>
              <w:t>Common</w:t>
            </w:r>
          </w:p>
        </w:tc>
      </w:tr>
      <w:tr w:rsidR="0022333D" w14:paraId="237433FE" w14:textId="77777777" w:rsidTr="002647DC">
        <w:trPr>
          <w:trHeight w:val="128"/>
        </w:trPr>
        <w:tc>
          <w:tcPr>
            <w:tcW w:w="1450" w:type="pct"/>
            <w:vMerge/>
          </w:tcPr>
          <w:p w14:paraId="237433FB" w14:textId="77777777" w:rsidR="002647DC" w:rsidRPr="00500A35" w:rsidRDefault="002647DC" w:rsidP="007B2DA6">
            <w:pPr>
              <w:pStyle w:val="TableText10"/>
              <w:rPr>
                <w:sz w:val="22"/>
                <w:szCs w:val="22"/>
                <w:lang w:val="en-GB"/>
              </w:rPr>
            </w:pPr>
          </w:p>
        </w:tc>
        <w:tc>
          <w:tcPr>
            <w:tcW w:w="2200" w:type="pct"/>
          </w:tcPr>
          <w:p w14:paraId="237433FC" w14:textId="77777777" w:rsidR="002647DC" w:rsidRPr="00500A35" w:rsidRDefault="007D1F9B" w:rsidP="007B2DA6">
            <w:pPr>
              <w:pStyle w:val="TableText10"/>
              <w:rPr>
                <w:sz w:val="22"/>
                <w:szCs w:val="22"/>
                <w:lang w:val="en-GB"/>
              </w:rPr>
            </w:pPr>
            <w:r w:rsidRPr="00500A35">
              <w:rPr>
                <w:sz w:val="22"/>
                <w:szCs w:val="22"/>
                <w:vertAlign w:val="superscript"/>
                <w:lang w:val="en-GB"/>
              </w:rPr>
              <w:t>+</w:t>
            </w:r>
            <w:r w:rsidRPr="00500A35">
              <w:rPr>
                <w:sz w:val="22"/>
                <w:szCs w:val="22"/>
                <w:lang w:val="en-GB"/>
              </w:rPr>
              <w:t>Pleural effusion</w:t>
            </w:r>
          </w:p>
        </w:tc>
        <w:tc>
          <w:tcPr>
            <w:tcW w:w="1250" w:type="pct"/>
          </w:tcPr>
          <w:p w14:paraId="237433FD" w14:textId="77777777" w:rsidR="002647DC" w:rsidRPr="00500A35" w:rsidRDefault="007D1F9B" w:rsidP="007B2DA6">
            <w:pPr>
              <w:pStyle w:val="TableText10"/>
              <w:rPr>
                <w:sz w:val="22"/>
                <w:szCs w:val="22"/>
                <w:lang w:val="en-GB"/>
              </w:rPr>
            </w:pPr>
            <w:r w:rsidRPr="00500A35">
              <w:rPr>
                <w:sz w:val="22"/>
                <w:szCs w:val="22"/>
                <w:lang w:val="en-GB"/>
              </w:rPr>
              <w:t>Common</w:t>
            </w:r>
          </w:p>
        </w:tc>
      </w:tr>
      <w:tr w:rsidR="0022333D" w14:paraId="23743402" w14:textId="77777777" w:rsidTr="002647DC">
        <w:trPr>
          <w:trHeight w:val="266"/>
        </w:trPr>
        <w:tc>
          <w:tcPr>
            <w:tcW w:w="1450" w:type="pct"/>
            <w:vMerge/>
          </w:tcPr>
          <w:p w14:paraId="237433FF" w14:textId="77777777" w:rsidR="002647DC" w:rsidRPr="00500A35" w:rsidRDefault="002647DC" w:rsidP="007B2DA6">
            <w:pPr>
              <w:pStyle w:val="TableText10"/>
              <w:rPr>
                <w:sz w:val="22"/>
                <w:szCs w:val="22"/>
                <w:lang w:val="en-GB"/>
              </w:rPr>
            </w:pPr>
          </w:p>
        </w:tc>
        <w:tc>
          <w:tcPr>
            <w:tcW w:w="2200" w:type="pct"/>
          </w:tcPr>
          <w:p w14:paraId="23743400" w14:textId="77777777" w:rsidR="002647DC" w:rsidRPr="00500A35" w:rsidRDefault="007D1F9B" w:rsidP="007B2DA6">
            <w:pPr>
              <w:pStyle w:val="TableText10"/>
              <w:rPr>
                <w:sz w:val="22"/>
                <w:szCs w:val="22"/>
                <w:lang w:val="en-GB"/>
              </w:rPr>
            </w:pPr>
            <w:r w:rsidRPr="00500A35">
              <w:rPr>
                <w:sz w:val="22"/>
                <w:szCs w:val="22"/>
                <w:vertAlign w:val="superscript"/>
                <w:lang w:val="en-GB"/>
              </w:rPr>
              <w:t>+1</w:t>
            </w:r>
            <w:r w:rsidRPr="00500A35">
              <w:rPr>
                <w:sz w:val="22"/>
                <w:szCs w:val="22"/>
                <w:lang w:val="en-GB"/>
              </w:rPr>
              <w:t>Wheezing</w:t>
            </w:r>
          </w:p>
        </w:tc>
        <w:tc>
          <w:tcPr>
            <w:tcW w:w="1250" w:type="pct"/>
          </w:tcPr>
          <w:p w14:paraId="23743401" w14:textId="77777777" w:rsidR="002647DC" w:rsidRPr="00500A35" w:rsidRDefault="007D1F9B" w:rsidP="007B2DA6">
            <w:pPr>
              <w:pStyle w:val="TableText10"/>
              <w:rPr>
                <w:sz w:val="22"/>
                <w:szCs w:val="22"/>
                <w:lang w:val="en-GB"/>
              </w:rPr>
            </w:pPr>
            <w:r>
              <w:rPr>
                <w:sz w:val="22"/>
                <w:szCs w:val="22"/>
                <w:lang w:val="en-GB"/>
              </w:rPr>
              <w:t>Uncommon</w:t>
            </w:r>
          </w:p>
        </w:tc>
      </w:tr>
      <w:tr w:rsidR="0022333D" w14:paraId="23743406" w14:textId="77777777" w:rsidTr="002647DC">
        <w:trPr>
          <w:trHeight w:val="266"/>
        </w:trPr>
        <w:tc>
          <w:tcPr>
            <w:tcW w:w="1450" w:type="pct"/>
            <w:vMerge/>
          </w:tcPr>
          <w:p w14:paraId="23743403" w14:textId="77777777" w:rsidR="002647DC" w:rsidRPr="00500A35" w:rsidRDefault="002647DC" w:rsidP="007B2DA6">
            <w:pPr>
              <w:pStyle w:val="TableText10"/>
              <w:rPr>
                <w:sz w:val="22"/>
                <w:szCs w:val="22"/>
                <w:lang w:val="en-GB"/>
              </w:rPr>
            </w:pPr>
          </w:p>
        </w:tc>
        <w:tc>
          <w:tcPr>
            <w:tcW w:w="2200" w:type="pct"/>
          </w:tcPr>
          <w:p w14:paraId="23743404" w14:textId="77777777" w:rsidR="002647DC" w:rsidRPr="00500A35" w:rsidRDefault="007D1F9B" w:rsidP="007B2DA6">
            <w:pPr>
              <w:pStyle w:val="TableText10"/>
              <w:rPr>
                <w:sz w:val="22"/>
                <w:szCs w:val="22"/>
                <w:vertAlign w:val="superscript"/>
                <w:lang w:val="en-GB"/>
              </w:rPr>
            </w:pPr>
            <w:r w:rsidRPr="00500A35">
              <w:rPr>
                <w:sz w:val="22"/>
                <w:szCs w:val="22"/>
                <w:lang w:val="en-GB"/>
              </w:rPr>
              <w:t>Pneumonitis</w:t>
            </w:r>
          </w:p>
        </w:tc>
        <w:tc>
          <w:tcPr>
            <w:tcW w:w="1250" w:type="pct"/>
          </w:tcPr>
          <w:p w14:paraId="23743405" w14:textId="77777777" w:rsidR="002647DC" w:rsidRPr="00500A35" w:rsidRDefault="007D1F9B" w:rsidP="007B2DA6">
            <w:pPr>
              <w:pStyle w:val="TableText10"/>
              <w:rPr>
                <w:sz w:val="22"/>
                <w:szCs w:val="22"/>
                <w:lang w:val="en-GB"/>
              </w:rPr>
            </w:pPr>
            <w:r>
              <w:rPr>
                <w:sz w:val="22"/>
                <w:szCs w:val="22"/>
                <w:lang w:val="en-GB"/>
              </w:rPr>
              <w:t>Uncommon</w:t>
            </w:r>
          </w:p>
        </w:tc>
      </w:tr>
      <w:tr w:rsidR="0022333D" w14:paraId="2374340A" w14:textId="77777777" w:rsidTr="002647DC">
        <w:trPr>
          <w:trHeight w:val="269"/>
        </w:trPr>
        <w:tc>
          <w:tcPr>
            <w:tcW w:w="1450" w:type="pct"/>
            <w:vMerge/>
          </w:tcPr>
          <w:p w14:paraId="23743407" w14:textId="77777777" w:rsidR="002647DC" w:rsidRPr="00500A35" w:rsidRDefault="002647DC" w:rsidP="007B2DA6">
            <w:pPr>
              <w:pStyle w:val="TableText10"/>
              <w:rPr>
                <w:sz w:val="22"/>
                <w:szCs w:val="22"/>
                <w:lang w:val="en-GB"/>
              </w:rPr>
            </w:pPr>
          </w:p>
        </w:tc>
        <w:tc>
          <w:tcPr>
            <w:tcW w:w="2200" w:type="pct"/>
          </w:tcPr>
          <w:p w14:paraId="23743408" w14:textId="77777777" w:rsidR="002647DC" w:rsidRPr="00500A35" w:rsidRDefault="007D1F9B" w:rsidP="007B2DA6">
            <w:pPr>
              <w:pStyle w:val="TableText10"/>
              <w:rPr>
                <w:sz w:val="22"/>
                <w:szCs w:val="22"/>
                <w:lang w:val="en-GB"/>
              </w:rPr>
            </w:pPr>
            <w:r w:rsidRPr="00500A35">
              <w:rPr>
                <w:sz w:val="22"/>
                <w:szCs w:val="22"/>
                <w:vertAlign w:val="superscript"/>
                <w:lang w:val="en-GB"/>
              </w:rPr>
              <w:t>+</w:t>
            </w:r>
            <w:r w:rsidRPr="00500A35">
              <w:rPr>
                <w:sz w:val="22"/>
                <w:szCs w:val="22"/>
                <w:lang w:val="en-GB"/>
              </w:rPr>
              <w:t>Pulmonary fibrosis</w:t>
            </w:r>
          </w:p>
        </w:tc>
        <w:tc>
          <w:tcPr>
            <w:tcW w:w="1250" w:type="pct"/>
          </w:tcPr>
          <w:p w14:paraId="23743409" w14:textId="77777777" w:rsidR="002647DC" w:rsidRPr="00500A35" w:rsidRDefault="007D1F9B" w:rsidP="007B2DA6">
            <w:pPr>
              <w:pStyle w:val="TableText10"/>
              <w:rPr>
                <w:sz w:val="22"/>
                <w:szCs w:val="22"/>
                <w:lang w:val="en-GB"/>
              </w:rPr>
            </w:pPr>
            <w:r w:rsidRPr="00500A35">
              <w:rPr>
                <w:sz w:val="22"/>
                <w:szCs w:val="22"/>
                <w:lang w:val="en-GB"/>
              </w:rPr>
              <w:t>Not known</w:t>
            </w:r>
          </w:p>
        </w:tc>
      </w:tr>
      <w:tr w:rsidR="0022333D" w14:paraId="2374340E" w14:textId="77777777" w:rsidTr="002647DC">
        <w:trPr>
          <w:trHeight w:val="209"/>
        </w:trPr>
        <w:tc>
          <w:tcPr>
            <w:tcW w:w="1450" w:type="pct"/>
            <w:vMerge/>
          </w:tcPr>
          <w:p w14:paraId="2374340B" w14:textId="77777777" w:rsidR="002647DC" w:rsidRPr="00500A35" w:rsidRDefault="002647DC" w:rsidP="007B2DA6">
            <w:pPr>
              <w:pStyle w:val="TableText10"/>
              <w:rPr>
                <w:sz w:val="22"/>
                <w:szCs w:val="22"/>
                <w:vertAlign w:val="superscript"/>
                <w:lang w:val="en-GB"/>
              </w:rPr>
            </w:pPr>
          </w:p>
        </w:tc>
        <w:tc>
          <w:tcPr>
            <w:tcW w:w="2200" w:type="pct"/>
          </w:tcPr>
          <w:p w14:paraId="2374340C" w14:textId="77777777" w:rsidR="002647DC" w:rsidRPr="00500A35" w:rsidRDefault="007D1F9B" w:rsidP="007B2DA6">
            <w:pPr>
              <w:pStyle w:val="TableText10"/>
              <w:rPr>
                <w:sz w:val="22"/>
                <w:szCs w:val="22"/>
                <w:lang w:val="en-GB"/>
              </w:rPr>
            </w:pPr>
            <w:r w:rsidRPr="00500A35">
              <w:rPr>
                <w:sz w:val="22"/>
                <w:szCs w:val="22"/>
                <w:vertAlign w:val="superscript"/>
                <w:lang w:val="en-GB"/>
              </w:rPr>
              <w:t>+</w:t>
            </w:r>
            <w:bookmarkStart w:id="33" w:name="OLE_LINK3"/>
            <w:bookmarkStart w:id="34" w:name="OLE_LINK4"/>
            <w:r w:rsidRPr="00500A35">
              <w:rPr>
                <w:sz w:val="22"/>
                <w:szCs w:val="22"/>
                <w:lang w:val="en-GB"/>
              </w:rPr>
              <w:t xml:space="preserve">Respiratory </w:t>
            </w:r>
            <w:bookmarkEnd w:id="33"/>
            <w:bookmarkEnd w:id="34"/>
            <w:r w:rsidRPr="00500A35">
              <w:rPr>
                <w:sz w:val="22"/>
                <w:szCs w:val="22"/>
                <w:lang w:val="en-GB"/>
              </w:rPr>
              <w:t>distress</w:t>
            </w:r>
          </w:p>
        </w:tc>
        <w:tc>
          <w:tcPr>
            <w:tcW w:w="1250" w:type="pct"/>
          </w:tcPr>
          <w:p w14:paraId="2374340D" w14:textId="77777777" w:rsidR="002647DC" w:rsidRPr="00500A35" w:rsidRDefault="007D1F9B" w:rsidP="007B2DA6">
            <w:pPr>
              <w:pStyle w:val="TableText10"/>
              <w:rPr>
                <w:sz w:val="22"/>
                <w:szCs w:val="22"/>
                <w:lang w:val="en-GB"/>
              </w:rPr>
            </w:pPr>
            <w:r w:rsidRPr="00500A35">
              <w:rPr>
                <w:sz w:val="22"/>
                <w:szCs w:val="22"/>
                <w:lang w:val="en-GB"/>
              </w:rPr>
              <w:t>Not known</w:t>
            </w:r>
          </w:p>
        </w:tc>
      </w:tr>
      <w:tr w:rsidR="0022333D" w14:paraId="23743412" w14:textId="77777777" w:rsidTr="002647DC">
        <w:trPr>
          <w:trHeight w:val="258"/>
        </w:trPr>
        <w:tc>
          <w:tcPr>
            <w:tcW w:w="1450" w:type="pct"/>
            <w:vMerge/>
          </w:tcPr>
          <w:p w14:paraId="2374340F" w14:textId="77777777" w:rsidR="002647DC" w:rsidRPr="00500A35" w:rsidRDefault="002647DC" w:rsidP="007B2DA6">
            <w:pPr>
              <w:pStyle w:val="TableText10"/>
              <w:rPr>
                <w:sz w:val="22"/>
                <w:szCs w:val="22"/>
                <w:lang w:val="en-GB"/>
              </w:rPr>
            </w:pPr>
          </w:p>
        </w:tc>
        <w:tc>
          <w:tcPr>
            <w:tcW w:w="2200" w:type="pct"/>
          </w:tcPr>
          <w:p w14:paraId="23743410" w14:textId="77777777" w:rsidR="002647DC" w:rsidRPr="00500A35" w:rsidRDefault="007D1F9B" w:rsidP="007B2DA6">
            <w:pPr>
              <w:pStyle w:val="TableText10"/>
              <w:rPr>
                <w:sz w:val="22"/>
                <w:szCs w:val="22"/>
                <w:lang w:val="en-GB"/>
              </w:rPr>
            </w:pPr>
            <w:r w:rsidRPr="00500A35">
              <w:rPr>
                <w:sz w:val="22"/>
                <w:szCs w:val="22"/>
                <w:vertAlign w:val="superscript"/>
                <w:lang w:val="en-GB"/>
              </w:rPr>
              <w:t>+</w:t>
            </w:r>
            <w:r w:rsidRPr="00500A35">
              <w:rPr>
                <w:sz w:val="22"/>
                <w:szCs w:val="22"/>
                <w:lang w:val="en-GB"/>
              </w:rPr>
              <w:t>Respiratory failure</w:t>
            </w:r>
          </w:p>
        </w:tc>
        <w:tc>
          <w:tcPr>
            <w:tcW w:w="1250" w:type="pct"/>
          </w:tcPr>
          <w:p w14:paraId="23743411" w14:textId="77777777" w:rsidR="002647DC" w:rsidRPr="00500A35" w:rsidRDefault="007D1F9B" w:rsidP="007B2DA6">
            <w:pPr>
              <w:pStyle w:val="TableText10"/>
              <w:rPr>
                <w:sz w:val="22"/>
                <w:szCs w:val="22"/>
                <w:lang w:val="en-GB"/>
              </w:rPr>
            </w:pPr>
            <w:r w:rsidRPr="00500A35">
              <w:rPr>
                <w:sz w:val="22"/>
                <w:szCs w:val="22"/>
                <w:lang w:val="en-GB"/>
              </w:rPr>
              <w:t>Not known</w:t>
            </w:r>
          </w:p>
        </w:tc>
      </w:tr>
      <w:tr w:rsidR="0022333D" w14:paraId="23743416" w14:textId="77777777" w:rsidTr="002647DC">
        <w:trPr>
          <w:trHeight w:val="275"/>
        </w:trPr>
        <w:tc>
          <w:tcPr>
            <w:tcW w:w="1450" w:type="pct"/>
            <w:vMerge/>
          </w:tcPr>
          <w:p w14:paraId="23743413" w14:textId="77777777" w:rsidR="002647DC" w:rsidRPr="00500A35" w:rsidRDefault="002647DC" w:rsidP="007B2DA6">
            <w:pPr>
              <w:pStyle w:val="TableText10"/>
              <w:rPr>
                <w:sz w:val="22"/>
                <w:szCs w:val="22"/>
                <w:lang w:val="en-GB"/>
              </w:rPr>
            </w:pPr>
          </w:p>
        </w:tc>
        <w:tc>
          <w:tcPr>
            <w:tcW w:w="2200" w:type="pct"/>
          </w:tcPr>
          <w:p w14:paraId="23743414" w14:textId="77777777" w:rsidR="002647DC" w:rsidRPr="00500A35" w:rsidRDefault="007D1F9B" w:rsidP="007B2DA6">
            <w:pPr>
              <w:pStyle w:val="TableText10"/>
              <w:rPr>
                <w:sz w:val="22"/>
                <w:szCs w:val="22"/>
                <w:lang w:val="en-GB"/>
              </w:rPr>
            </w:pPr>
            <w:r w:rsidRPr="00500A35">
              <w:rPr>
                <w:sz w:val="22"/>
                <w:szCs w:val="22"/>
                <w:vertAlign w:val="superscript"/>
                <w:lang w:val="en-GB"/>
              </w:rPr>
              <w:t>+</w:t>
            </w:r>
            <w:r w:rsidRPr="00500A35">
              <w:rPr>
                <w:sz w:val="22"/>
                <w:szCs w:val="22"/>
                <w:lang w:val="en-GB"/>
              </w:rPr>
              <w:t>Lung infiltration</w:t>
            </w:r>
          </w:p>
        </w:tc>
        <w:tc>
          <w:tcPr>
            <w:tcW w:w="1250" w:type="pct"/>
          </w:tcPr>
          <w:p w14:paraId="23743415" w14:textId="77777777" w:rsidR="002647DC" w:rsidRPr="00500A35" w:rsidRDefault="007D1F9B" w:rsidP="007B2DA6">
            <w:pPr>
              <w:pStyle w:val="TableText10"/>
              <w:rPr>
                <w:sz w:val="22"/>
                <w:szCs w:val="22"/>
                <w:lang w:val="en-GB"/>
              </w:rPr>
            </w:pPr>
            <w:r w:rsidRPr="00500A35">
              <w:rPr>
                <w:sz w:val="22"/>
                <w:szCs w:val="22"/>
                <w:lang w:val="en-GB"/>
              </w:rPr>
              <w:t>Not known</w:t>
            </w:r>
          </w:p>
        </w:tc>
      </w:tr>
      <w:tr w:rsidR="0022333D" w14:paraId="2374341A" w14:textId="77777777" w:rsidTr="002647DC">
        <w:trPr>
          <w:trHeight w:val="120"/>
        </w:trPr>
        <w:tc>
          <w:tcPr>
            <w:tcW w:w="1450" w:type="pct"/>
            <w:vMerge/>
          </w:tcPr>
          <w:p w14:paraId="23743417" w14:textId="77777777" w:rsidR="002647DC" w:rsidRPr="00500A35" w:rsidRDefault="002647DC" w:rsidP="007B2DA6">
            <w:pPr>
              <w:pStyle w:val="TableText10"/>
              <w:rPr>
                <w:sz w:val="22"/>
                <w:szCs w:val="22"/>
                <w:lang w:val="en-GB"/>
              </w:rPr>
            </w:pPr>
          </w:p>
        </w:tc>
        <w:tc>
          <w:tcPr>
            <w:tcW w:w="2200" w:type="pct"/>
          </w:tcPr>
          <w:p w14:paraId="23743418" w14:textId="77777777" w:rsidR="002647DC" w:rsidRPr="00500A35" w:rsidRDefault="007D1F9B" w:rsidP="007B2DA6">
            <w:pPr>
              <w:pStyle w:val="TableText10"/>
              <w:rPr>
                <w:sz w:val="22"/>
                <w:szCs w:val="22"/>
                <w:lang w:val="en-GB"/>
              </w:rPr>
            </w:pPr>
            <w:r w:rsidRPr="00500A35">
              <w:rPr>
                <w:sz w:val="22"/>
                <w:szCs w:val="22"/>
                <w:vertAlign w:val="superscript"/>
                <w:lang w:val="en-GB"/>
              </w:rPr>
              <w:t>+</w:t>
            </w:r>
            <w:r w:rsidRPr="00500A35">
              <w:rPr>
                <w:sz w:val="22"/>
                <w:szCs w:val="22"/>
                <w:lang w:val="en-GB"/>
              </w:rPr>
              <w:t>Acute pulmonary oedema</w:t>
            </w:r>
          </w:p>
        </w:tc>
        <w:tc>
          <w:tcPr>
            <w:tcW w:w="1250" w:type="pct"/>
          </w:tcPr>
          <w:p w14:paraId="23743419" w14:textId="77777777" w:rsidR="002647DC" w:rsidRPr="00500A35" w:rsidRDefault="007D1F9B" w:rsidP="007B2DA6">
            <w:pPr>
              <w:pStyle w:val="TableText10"/>
              <w:rPr>
                <w:sz w:val="22"/>
                <w:szCs w:val="22"/>
                <w:lang w:val="en-GB"/>
              </w:rPr>
            </w:pPr>
            <w:r w:rsidRPr="00500A35">
              <w:rPr>
                <w:sz w:val="22"/>
                <w:szCs w:val="22"/>
                <w:lang w:val="en-GB"/>
              </w:rPr>
              <w:t>Not known</w:t>
            </w:r>
          </w:p>
        </w:tc>
      </w:tr>
      <w:tr w:rsidR="0022333D" w14:paraId="2374341E" w14:textId="77777777" w:rsidTr="002647DC">
        <w:trPr>
          <w:trHeight w:val="120"/>
        </w:trPr>
        <w:tc>
          <w:tcPr>
            <w:tcW w:w="1450" w:type="pct"/>
            <w:vMerge/>
          </w:tcPr>
          <w:p w14:paraId="2374341B" w14:textId="77777777" w:rsidR="002647DC" w:rsidRPr="00500A35" w:rsidRDefault="002647DC" w:rsidP="007B2DA6">
            <w:pPr>
              <w:pStyle w:val="TableText10"/>
              <w:rPr>
                <w:sz w:val="22"/>
                <w:szCs w:val="22"/>
                <w:lang w:val="en-GB"/>
              </w:rPr>
            </w:pPr>
          </w:p>
        </w:tc>
        <w:tc>
          <w:tcPr>
            <w:tcW w:w="2200" w:type="pct"/>
          </w:tcPr>
          <w:p w14:paraId="2374341C" w14:textId="77777777" w:rsidR="002647DC" w:rsidRPr="00500A35" w:rsidRDefault="007D1F9B" w:rsidP="007B2DA6">
            <w:pPr>
              <w:pStyle w:val="TableText10"/>
              <w:rPr>
                <w:sz w:val="22"/>
                <w:szCs w:val="22"/>
                <w:lang w:val="en-GB"/>
              </w:rPr>
            </w:pPr>
            <w:r w:rsidRPr="00500A35">
              <w:rPr>
                <w:sz w:val="22"/>
                <w:szCs w:val="22"/>
                <w:vertAlign w:val="superscript"/>
                <w:lang w:val="en-GB"/>
              </w:rPr>
              <w:t>+</w:t>
            </w:r>
            <w:r w:rsidRPr="00500A35">
              <w:rPr>
                <w:sz w:val="22"/>
                <w:szCs w:val="22"/>
                <w:lang w:val="en-GB"/>
              </w:rPr>
              <w:t>Acute respiratory distress syndrome</w:t>
            </w:r>
          </w:p>
        </w:tc>
        <w:tc>
          <w:tcPr>
            <w:tcW w:w="1250" w:type="pct"/>
          </w:tcPr>
          <w:p w14:paraId="2374341D" w14:textId="77777777" w:rsidR="002647DC" w:rsidRPr="00500A35" w:rsidRDefault="007D1F9B" w:rsidP="007B2DA6">
            <w:pPr>
              <w:pStyle w:val="TableText10"/>
              <w:rPr>
                <w:sz w:val="22"/>
                <w:szCs w:val="22"/>
                <w:lang w:val="en-GB"/>
              </w:rPr>
            </w:pPr>
            <w:r w:rsidRPr="00500A35">
              <w:rPr>
                <w:sz w:val="22"/>
                <w:szCs w:val="22"/>
                <w:lang w:val="en-GB"/>
              </w:rPr>
              <w:t>Not known</w:t>
            </w:r>
          </w:p>
        </w:tc>
      </w:tr>
      <w:tr w:rsidR="0022333D" w14:paraId="23743422" w14:textId="77777777" w:rsidTr="002647DC">
        <w:trPr>
          <w:trHeight w:val="120"/>
        </w:trPr>
        <w:tc>
          <w:tcPr>
            <w:tcW w:w="1450" w:type="pct"/>
            <w:vMerge/>
          </w:tcPr>
          <w:p w14:paraId="2374341F" w14:textId="77777777" w:rsidR="002647DC" w:rsidRPr="00500A35" w:rsidRDefault="002647DC" w:rsidP="007B2DA6">
            <w:pPr>
              <w:pStyle w:val="TableText10"/>
              <w:rPr>
                <w:sz w:val="22"/>
                <w:szCs w:val="22"/>
                <w:lang w:val="en-GB"/>
              </w:rPr>
            </w:pPr>
          </w:p>
        </w:tc>
        <w:tc>
          <w:tcPr>
            <w:tcW w:w="2200" w:type="pct"/>
          </w:tcPr>
          <w:p w14:paraId="23743420" w14:textId="77777777" w:rsidR="002647DC" w:rsidRPr="00500A35" w:rsidRDefault="007D1F9B" w:rsidP="007B2DA6">
            <w:pPr>
              <w:pStyle w:val="TableText10"/>
              <w:rPr>
                <w:sz w:val="22"/>
                <w:szCs w:val="22"/>
                <w:lang w:val="en-GB"/>
              </w:rPr>
            </w:pPr>
            <w:r w:rsidRPr="00500A35">
              <w:rPr>
                <w:sz w:val="22"/>
                <w:szCs w:val="22"/>
                <w:vertAlign w:val="superscript"/>
                <w:lang w:val="en-GB"/>
              </w:rPr>
              <w:t>+</w:t>
            </w:r>
            <w:r w:rsidRPr="00500A35">
              <w:rPr>
                <w:sz w:val="22"/>
                <w:szCs w:val="22"/>
                <w:lang w:val="en-GB"/>
              </w:rPr>
              <w:t>Bronchospasm</w:t>
            </w:r>
          </w:p>
        </w:tc>
        <w:tc>
          <w:tcPr>
            <w:tcW w:w="1250" w:type="pct"/>
          </w:tcPr>
          <w:p w14:paraId="23743421" w14:textId="77777777" w:rsidR="002647DC" w:rsidRPr="00500A35" w:rsidRDefault="007D1F9B" w:rsidP="007B2DA6">
            <w:pPr>
              <w:pStyle w:val="TableText10"/>
              <w:rPr>
                <w:sz w:val="22"/>
                <w:szCs w:val="22"/>
                <w:lang w:val="en-GB"/>
              </w:rPr>
            </w:pPr>
            <w:r w:rsidRPr="00500A35">
              <w:rPr>
                <w:sz w:val="22"/>
                <w:szCs w:val="22"/>
                <w:lang w:val="en-GB"/>
              </w:rPr>
              <w:t>Not known</w:t>
            </w:r>
          </w:p>
        </w:tc>
      </w:tr>
      <w:tr w:rsidR="0022333D" w14:paraId="23743426" w14:textId="77777777" w:rsidTr="002647DC">
        <w:trPr>
          <w:trHeight w:val="120"/>
        </w:trPr>
        <w:tc>
          <w:tcPr>
            <w:tcW w:w="1450" w:type="pct"/>
            <w:vMerge/>
          </w:tcPr>
          <w:p w14:paraId="23743423" w14:textId="77777777" w:rsidR="002647DC" w:rsidRPr="00500A35" w:rsidRDefault="002647DC" w:rsidP="007B2DA6">
            <w:pPr>
              <w:pStyle w:val="TableText10"/>
              <w:rPr>
                <w:sz w:val="22"/>
                <w:szCs w:val="22"/>
                <w:lang w:val="en-GB"/>
              </w:rPr>
            </w:pPr>
          </w:p>
        </w:tc>
        <w:tc>
          <w:tcPr>
            <w:tcW w:w="2200" w:type="pct"/>
          </w:tcPr>
          <w:p w14:paraId="23743424" w14:textId="77777777" w:rsidR="002647DC" w:rsidRPr="00500A35" w:rsidRDefault="007D1F9B" w:rsidP="007B2DA6">
            <w:pPr>
              <w:pStyle w:val="TableText10"/>
              <w:rPr>
                <w:sz w:val="22"/>
                <w:szCs w:val="22"/>
                <w:lang w:val="en-GB"/>
              </w:rPr>
            </w:pPr>
            <w:r w:rsidRPr="00500A35">
              <w:rPr>
                <w:sz w:val="22"/>
                <w:szCs w:val="22"/>
                <w:vertAlign w:val="superscript"/>
                <w:lang w:val="en-GB"/>
              </w:rPr>
              <w:t>+</w:t>
            </w:r>
            <w:r w:rsidRPr="00500A35">
              <w:rPr>
                <w:sz w:val="22"/>
                <w:szCs w:val="22"/>
                <w:lang w:val="en-GB"/>
              </w:rPr>
              <w:t>Hypoxia</w:t>
            </w:r>
          </w:p>
        </w:tc>
        <w:tc>
          <w:tcPr>
            <w:tcW w:w="1250" w:type="pct"/>
          </w:tcPr>
          <w:p w14:paraId="23743425" w14:textId="77777777" w:rsidR="002647DC" w:rsidRPr="00500A35" w:rsidRDefault="007D1F9B" w:rsidP="007B2DA6">
            <w:pPr>
              <w:pStyle w:val="TableText10"/>
              <w:rPr>
                <w:sz w:val="22"/>
                <w:szCs w:val="22"/>
                <w:lang w:val="en-GB"/>
              </w:rPr>
            </w:pPr>
            <w:r w:rsidRPr="00500A35">
              <w:rPr>
                <w:sz w:val="22"/>
                <w:szCs w:val="22"/>
                <w:lang w:val="en-GB"/>
              </w:rPr>
              <w:t>Not known</w:t>
            </w:r>
          </w:p>
        </w:tc>
      </w:tr>
      <w:tr w:rsidR="0022333D" w14:paraId="2374342A" w14:textId="77777777" w:rsidTr="002647DC">
        <w:trPr>
          <w:trHeight w:val="120"/>
        </w:trPr>
        <w:tc>
          <w:tcPr>
            <w:tcW w:w="1450" w:type="pct"/>
            <w:vMerge/>
          </w:tcPr>
          <w:p w14:paraId="23743427" w14:textId="77777777" w:rsidR="002647DC" w:rsidRPr="00500A35" w:rsidRDefault="002647DC" w:rsidP="007B2DA6">
            <w:pPr>
              <w:pStyle w:val="TableText10"/>
              <w:rPr>
                <w:sz w:val="22"/>
                <w:szCs w:val="22"/>
                <w:lang w:val="en-GB"/>
              </w:rPr>
            </w:pPr>
          </w:p>
        </w:tc>
        <w:tc>
          <w:tcPr>
            <w:tcW w:w="2200" w:type="pct"/>
          </w:tcPr>
          <w:p w14:paraId="23743428" w14:textId="77777777" w:rsidR="002647DC" w:rsidRPr="00500A35" w:rsidRDefault="007D1F9B" w:rsidP="007B2DA6">
            <w:pPr>
              <w:pStyle w:val="TableText10"/>
              <w:rPr>
                <w:sz w:val="22"/>
                <w:szCs w:val="22"/>
                <w:lang w:val="en-GB"/>
              </w:rPr>
            </w:pPr>
            <w:r w:rsidRPr="00500A35">
              <w:rPr>
                <w:sz w:val="22"/>
                <w:szCs w:val="22"/>
                <w:vertAlign w:val="superscript"/>
                <w:lang w:val="en-GB"/>
              </w:rPr>
              <w:t>+</w:t>
            </w:r>
            <w:r w:rsidRPr="00500A35">
              <w:rPr>
                <w:sz w:val="22"/>
                <w:szCs w:val="22"/>
                <w:lang w:val="en-GB"/>
              </w:rPr>
              <w:t>Oxygen saturation decreased</w:t>
            </w:r>
          </w:p>
        </w:tc>
        <w:tc>
          <w:tcPr>
            <w:tcW w:w="1250" w:type="pct"/>
          </w:tcPr>
          <w:p w14:paraId="23743429" w14:textId="77777777" w:rsidR="002647DC" w:rsidRPr="00500A35" w:rsidRDefault="007D1F9B" w:rsidP="007B2DA6">
            <w:pPr>
              <w:pStyle w:val="TableText10"/>
              <w:rPr>
                <w:sz w:val="22"/>
                <w:szCs w:val="22"/>
                <w:lang w:val="en-GB"/>
              </w:rPr>
            </w:pPr>
            <w:r w:rsidRPr="00500A35">
              <w:rPr>
                <w:sz w:val="22"/>
                <w:szCs w:val="22"/>
                <w:lang w:val="en-GB"/>
              </w:rPr>
              <w:t>Not known</w:t>
            </w:r>
          </w:p>
        </w:tc>
      </w:tr>
      <w:tr w:rsidR="0022333D" w14:paraId="2374342E" w14:textId="77777777" w:rsidTr="002647DC">
        <w:trPr>
          <w:trHeight w:val="120"/>
        </w:trPr>
        <w:tc>
          <w:tcPr>
            <w:tcW w:w="1450" w:type="pct"/>
            <w:vMerge/>
          </w:tcPr>
          <w:p w14:paraId="2374342B" w14:textId="77777777" w:rsidR="002647DC" w:rsidRPr="00500A35" w:rsidRDefault="002647DC" w:rsidP="007B2DA6">
            <w:pPr>
              <w:pStyle w:val="TableText10"/>
              <w:rPr>
                <w:sz w:val="22"/>
                <w:szCs w:val="22"/>
                <w:lang w:val="en-GB"/>
              </w:rPr>
            </w:pPr>
          </w:p>
        </w:tc>
        <w:tc>
          <w:tcPr>
            <w:tcW w:w="2200" w:type="pct"/>
          </w:tcPr>
          <w:p w14:paraId="2374342C" w14:textId="77777777" w:rsidR="002647DC" w:rsidRPr="00500A35" w:rsidRDefault="007D1F9B" w:rsidP="007B2DA6">
            <w:pPr>
              <w:pStyle w:val="TableText10"/>
              <w:rPr>
                <w:sz w:val="22"/>
                <w:szCs w:val="22"/>
                <w:lang w:val="en-GB"/>
              </w:rPr>
            </w:pPr>
            <w:r w:rsidRPr="00500A35">
              <w:rPr>
                <w:sz w:val="22"/>
                <w:szCs w:val="22"/>
                <w:lang w:val="en-GB"/>
              </w:rPr>
              <w:t>Laryngeal oedema</w:t>
            </w:r>
          </w:p>
        </w:tc>
        <w:tc>
          <w:tcPr>
            <w:tcW w:w="1250" w:type="pct"/>
          </w:tcPr>
          <w:p w14:paraId="2374342D" w14:textId="77777777" w:rsidR="002647DC" w:rsidRPr="00500A35" w:rsidRDefault="007D1F9B" w:rsidP="007B2DA6">
            <w:pPr>
              <w:pStyle w:val="TableText10"/>
              <w:rPr>
                <w:sz w:val="22"/>
                <w:szCs w:val="22"/>
                <w:lang w:val="en-GB"/>
              </w:rPr>
            </w:pPr>
            <w:r w:rsidRPr="00500A35">
              <w:rPr>
                <w:sz w:val="22"/>
                <w:szCs w:val="22"/>
                <w:lang w:val="en-GB"/>
              </w:rPr>
              <w:t>Not known</w:t>
            </w:r>
          </w:p>
        </w:tc>
      </w:tr>
      <w:tr w:rsidR="0022333D" w14:paraId="23743432" w14:textId="77777777" w:rsidTr="002647DC">
        <w:trPr>
          <w:trHeight w:val="120"/>
        </w:trPr>
        <w:tc>
          <w:tcPr>
            <w:tcW w:w="1450" w:type="pct"/>
            <w:vMerge/>
          </w:tcPr>
          <w:p w14:paraId="2374342F" w14:textId="77777777" w:rsidR="002647DC" w:rsidRPr="00500A35" w:rsidRDefault="002647DC" w:rsidP="007B2DA6">
            <w:pPr>
              <w:pStyle w:val="TableText10"/>
              <w:rPr>
                <w:sz w:val="22"/>
                <w:szCs w:val="22"/>
                <w:lang w:val="en-GB"/>
              </w:rPr>
            </w:pPr>
          </w:p>
        </w:tc>
        <w:tc>
          <w:tcPr>
            <w:tcW w:w="2200" w:type="pct"/>
          </w:tcPr>
          <w:p w14:paraId="23743430" w14:textId="77777777" w:rsidR="002647DC" w:rsidRPr="00500A35" w:rsidRDefault="007D1F9B" w:rsidP="007B2DA6">
            <w:pPr>
              <w:pStyle w:val="TableText10"/>
              <w:rPr>
                <w:sz w:val="22"/>
                <w:szCs w:val="22"/>
                <w:lang w:val="en-GB"/>
              </w:rPr>
            </w:pPr>
            <w:r w:rsidRPr="00500A35">
              <w:rPr>
                <w:sz w:val="22"/>
                <w:szCs w:val="22"/>
                <w:lang w:val="en-GB"/>
              </w:rPr>
              <w:t>Orthopnoea</w:t>
            </w:r>
          </w:p>
        </w:tc>
        <w:tc>
          <w:tcPr>
            <w:tcW w:w="1250" w:type="pct"/>
          </w:tcPr>
          <w:p w14:paraId="23743431" w14:textId="77777777" w:rsidR="002647DC" w:rsidRPr="00500A35" w:rsidRDefault="007D1F9B" w:rsidP="007B2DA6">
            <w:pPr>
              <w:pStyle w:val="TableText10"/>
              <w:rPr>
                <w:sz w:val="22"/>
                <w:szCs w:val="22"/>
                <w:lang w:val="en-GB"/>
              </w:rPr>
            </w:pPr>
            <w:r w:rsidRPr="00500A35">
              <w:rPr>
                <w:sz w:val="22"/>
                <w:szCs w:val="22"/>
                <w:lang w:val="en-GB"/>
              </w:rPr>
              <w:t>Not known</w:t>
            </w:r>
          </w:p>
        </w:tc>
      </w:tr>
      <w:tr w:rsidR="0022333D" w14:paraId="23743436" w14:textId="77777777" w:rsidTr="002647DC">
        <w:trPr>
          <w:trHeight w:val="120"/>
        </w:trPr>
        <w:tc>
          <w:tcPr>
            <w:tcW w:w="1450" w:type="pct"/>
            <w:vMerge/>
          </w:tcPr>
          <w:p w14:paraId="23743433" w14:textId="77777777" w:rsidR="002647DC" w:rsidRPr="00500A35" w:rsidRDefault="002647DC" w:rsidP="007B2DA6">
            <w:pPr>
              <w:pStyle w:val="TableText10"/>
              <w:rPr>
                <w:sz w:val="22"/>
                <w:szCs w:val="22"/>
                <w:lang w:val="en-GB"/>
              </w:rPr>
            </w:pPr>
          </w:p>
        </w:tc>
        <w:tc>
          <w:tcPr>
            <w:tcW w:w="2200" w:type="pct"/>
          </w:tcPr>
          <w:p w14:paraId="23743434" w14:textId="77777777" w:rsidR="002647DC" w:rsidRPr="00500A35" w:rsidRDefault="007D1F9B" w:rsidP="007B2DA6">
            <w:pPr>
              <w:pStyle w:val="TableText10"/>
              <w:rPr>
                <w:sz w:val="22"/>
                <w:szCs w:val="22"/>
                <w:lang w:val="en-GB"/>
              </w:rPr>
            </w:pPr>
            <w:r w:rsidRPr="00500A35">
              <w:rPr>
                <w:sz w:val="22"/>
                <w:szCs w:val="22"/>
                <w:lang w:val="en-GB"/>
              </w:rPr>
              <w:t>Pulmonary oedema</w:t>
            </w:r>
          </w:p>
        </w:tc>
        <w:tc>
          <w:tcPr>
            <w:tcW w:w="1250" w:type="pct"/>
          </w:tcPr>
          <w:p w14:paraId="23743435" w14:textId="77777777" w:rsidR="002647DC" w:rsidRPr="00500A35" w:rsidRDefault="007D1F9B" w:rsidP="007B2DA6">
            <w:pPr>
              <w:pStyle w:val="TableText10"/>
              <w:rPr>
                <w:sz w:val="22"/>
                <w:szCs w:val="22"/>
                <w:lang w:val="en-GB"/>
              </w:rPr>
            </w:pPr>
            <w:r w:rsidRPr="00500A35">
              <w:rPr>
                <w:sz w:val="22"/>
                <w:szCs w:val="22"/>
                <w:lang w:val="en-GB"/>
              </w:rPr>
              <w:t>Not known</w:t>
            </w:r>
          </w:p>
        </w:tc>
      </w:tr>
      <w:tr w:rsidR="0022333D" w14:paraId="2374343A" w14:textId="77777777" w:rsidTr="002647DC">
        <w:trPr>
          <w:trHeight w:val="120"/>
        </w:trPr>
        <w:tc>
          <w:tcPr>
            <w:tcW w:w="1450" w:type="pct"/>
            <w:vMerge/>
          </w:tcPr>
          <w:p w14:paraId="23743437" w14:textId="77777777" w:rsidR="002647DC" w:rsidRPr="00500A35" w:rsidRDefault="002647DC" w:rsidP="007B2DA6">
            <w:pPr>
              <w:pStyle w:val="TableText10"/>
              <w:rPr>
                <w:sz w:val="22"/>
                <w:szCs w:val="22"/>
                <w:lang w:val="en-GB"/>
              </w:rPr>
            </w:pPr>
          </w:p>
        </w:tc>
        <w:tc>
          <w:tcPr>
            <w:tcW w:w="2200" w:type="pct"/>
          </w:tcPr>
          <w:p w14:paraId="23743438" w14:textId="77777777" w:rsidR="002647DC" w:rsidRPr="00500A35" w:rsidRDefault="007D1F9B" w:rsidP="007B2DA6">
            <w:pPr>
              <w:pStyle w:val="TableText10"/>
              <w:rPr>
                <w:sz w:val="22"/>
                <w:szCs w:val="22"/>
                <w:lang w:val="en-GB"/>
              </w:rPr>
            </w:pPr>
            <w:r w:rsidRPr="00500A35">
              <w:rPr>
                <w:sz w:val="22"/>
                <w:szCs w:val="22"/>
                <w:lang w:val="en-GB"/>
              </w:rPr>
              <w:t>Interstitial lung disease</w:t>
            </w:r>
          </w:p>
        </w:tc>
        <w:tc>
          <w:tcPr>
            <w:tcW w:w="1250" w:type="pct"/>
          </w:tcPr>
          <w:p w14:paraId="23743439" w14:textId="77777777" w:rsidR="002647DC" w:rsidRPr="00500A35" w:rsidRDefault="007D1F9B" w:rsidP="007B2DA6">
            <w:pPr>
              <w:pStyle w:val="TableText10"/>
              <w:rPr>
                <w:sz w:val="22"/>
                <w:szCs w:val="22"/>
                <w:lang w:val="en-GB"/>
              </w:rPr>
            </w:pPr>
            <w:r w:rsidRPr="00500A35">
              <w:rPr>
                <w:sz w:val="22"/>
                <w:szCs w:val="22"/>
                <w:lang w:val="en-GB"/>
              </w:rPr>
              <w:t>Not known</w:t>
            </w:r>
          </w:p>
        </w:tc>
      </w:tr>
      <w:tr w:rsidR="0022333D" w14:paraId="23743442" w14:textId="77777777" w:rsidTr="002647DC">
        <w:trPr>
          <w:trHeight w:val="120"/>
        </w:trPr>
        <w:tc>
          <w:tcPr>
            <w:tcW w:w="1450" w:type="pct"/>
            <w:vMerge w:val="restart"/>
          </w:tcPr>
          <w:p w14:paraId="2374343F" w14:textId="77777777" w:rsidR="002037BD" w:rsidRPr="00500A35" w:rsidRDefault="007D1F9B" w:rsidP="007B2DA6">
            <w:pPr>
              <w:pStyle w:val="TableText10"/>
              <w:rPr>
                <w:sz w:val="22"/>
                <w:szCs w:val="22"/>
                <w:lang w:val="en-GB"/>
              </w:rPr>
            </w:pPr>
            <w:r w:rsidRPr="00500A35">
              <w:rPr>
                <w:sz w:val="22"/>
                <w:szCs w:val="22"/>
                <w:lang w:val="en-GB"/>
              </w:rPr>
              <w:t>Gastrointestinal disorders</w:t>
            </w:r>
          </w:p>
        </w:tc>
        <w:tc>
          <w:tcPr>
            <w:tcW w:w="2200" w:type="pct"/>
          </w:tcPr>
          <w:p w14:paraId="23743440" w14:textId="77777777" w:rsidR="002037BD" w:rsidRPr="00500A35" w:rsidRDefault="007D1F9B" w:rsidP="007B2DA6">
            <w:pPr>
              <w:pStyle w:val="TableText10"/>
              <w:rPr>
                <w:sz w:val="22"/>
                <w:szCs w:val="22"/>
                <w:lang w:val="en-GB"/>
              </w:rPr>
            </w:pPr>
            <w:r w:rsidRPr="00500A35">
              <w:rPr>
                <w:sz w:val="22"/>
                <w:szCs w:val="22"/>
                <w:lang w:val="en-GB"/>
              </w:rPr>
              <w:t>Diarrhoea</w:t>
            </w:r>
          </w:p>
        </w:tc>
        <w:tc>
          <w:tcPr>
            <w:tcW w:w="1250" w:type="pct"/>
          </w:tcPr>
          <w:p w14:paraId="23743441" w14:textId="77777777" w:rsidR="002037BD" w:rsidRPr="00500A35" w:rsidRDefault="007D1F9B" w:rsidP="007B2DA6">
            <w:pPr>
              <w:pStyle w:val="TableText10"/>
              <w:rPr>
                <w:sz w:val="22"/>
                <w:szCs w:val="22"/>
                <w:lang w:val="en-GB"/>
              </w:rPr>
            </w:pPr>
            <w:r w:rsidRPr="002037BD">
              <w:rPr>
                <w:sz w:val="22"/>
                <w:szCs w:val="22"/>
                <w:lang w:val="en-GB"/>
              </w:rPr>
              <w:t>Very common</w:t>
            </w:r>
          </w:p>
        </w:tc>
      </w:tr>
      <w:tr w:rsidR="0022333D" w14:paraId="23743446" w14:textId="77777777" w:rsidTr="002647DC">
        <w:trPr>
          <w:trHeight w:val="120"/>
        </w:trPr>
        <w:tc>
          <w:tcPr>
            <w:tcW w:w="1450" w:type="pct"/>
            <w:vMerge/>
          </w:tcPr>
          <w:p w14:paraId="23743443" w14:textId="77777777" w:rsidR="002037BD" w:rsidRPr="00500A35" w:rsidRDefault="002037BD" w:rsidP="007B2DA6">
            <w:pPr>
              <w:pStyle w:val="TableText10"/>
              <w:rPr>
                <w:sz w:val="22"/>
                <w:szCs w:val="22"/>
                <w:lang w:val="en-GB"/>
              </w:rPr>
            </w:pPr>
          </w:p>
        </w:tc>
        <w:tc>
          <w:tcPr>
            <w:tcW w:w="2200" w:type="pct"/>
          </w:tcPr>
          <w:p w14:paraId="23743444" w14:textId="77777777" w:rsidR="002037BD" w:rsidRPr="00500A35" w:rsidRDefault="007D1F9B" w:rsidP="007B2DA6">
            <w:pPr>
              <w:pStyle w:val="TableText10"/>
              <w:rPr>
                <w:sz w:val="22"/>
                <w:szCs w:val="22"/>
                <w:lang w:val="en-GB"/>
              </w:rPr>
            </w:pPr>
            <w:r w:rsidRPr="00500A35">
              <w:rPr>
                <w:sz w:val="22"/>
                <w:szCs w:val="22"/>
                <w:lang w:val="en-GB"/>
              </w:rPr>
              <w:t xml:space="preserve">Vomiting </w:t>
            </w:r>
          </w:p>
        </w:tc>
        <w:tc>
          <w:tcPr>
            <w:tcW w:w="1250" w:type="pct"/>
          </w:tcPr>
          <w:p w14:paraId="23743445" w14:textId="77777777" w:rsidR="002037BD" w:rsidRPr="00500A35" w:rsidRDefault="007D1F9B" w:rsidP="007B2DA6">
            <w:pPr>
              <w:pStyle w:val="TableText10"/>
              <w:rPr>
                <w:sz w:val="22"/>
                <w:szCs w:val="22"/>
                <w:lang w:val="en-GB"/>
              </w:rPr>
            </w:pPr>
            <w:r w:rsidRPr="00500A35">
              <w:rPr>
                <w:sz w:val="22"/>
                <w:szCs w:val="22"/>
                <w:lang w:val="en-GB"/>
              </w:rPr>
              <w:t xml:space="preserve">Very common </w:t>
            </w:r>
          </w:p>
        </w:tc>
      </w:tr>
      <w:tr w:rsidR="0022333D" w14:paraId="2374344A" w14:textId="77777777" w:rsidTr="002647DC">
        <w:trPr>
          <w:trHeight w:val="120"/>
        </w:trPr>
        <w:tc>
          <w:tcPr>
            <w:tcW w:w="1450" w:type="pct"/>
            <w:vMerge/>
          </w:tcPr>
          <w:p w14:paraId="23743447" w14:textId="77777777" w:rsidR="002037BD" w:rsidRPr="00500A35" w:rsidRDefault="002037BD" w:rsidP="007B2DA6">
            <w:pPr>
              <w:pStyle w:val="TableText10"/>
              <w:rPr>
                <w:sz w:val="22"/>
                <w:szCs w:val="22"/>
                <w:lang w:val="en-GB"/>
              </w:rPr>
            </w:pPr>
          </w:p>
        </w:tc>
        <w:tc>
          <w:tcPr>
            <w:tcW w:w="2200" w:type="pct"/>
          </w:tcPr>
          <w:p w14:paraId="23743448" w14:textId="77777777" w:rsidR="002037BD" w:rsidRPr="00500A35" w:rsidRDefault="007D1F9B" w:rsidP="007B2DA6">
            <w:pPr>
              <w:pStyle w:val="TableText10"/>
              <w:rPr>
                <w:sz w:val="22"/>
                <w:szCs w:val="22"/>
                <w:lang w:val="en-GB"/>
              </w:rPr>
            </w:pPr>
            <w:r w:rsidRPr="00500A35">
              <w:rPr>
                <w:sz w:val="22"/>
                <w:szCs w:val="22"/>
                <w:lang w:val="en-GB"/>
              </w:rPr>
              <w:t>Nausea</w:t>
            </w:r>
          </w:p>
        </w:tc>
        <w:tc>
          <w:tcPr>
            <w:tcW w:w="1250" w:type="pct"/>
          </w:tcPr>
          <w:p w14:paraId="23743449" w14:textId="77777777" w:rsidR="002037BD" w:rsidRPr="00500A35" w:rsidRDefault="007D1F9B" w:rsidP="007B2DA6">
            <w:pPr>
              <w:pStyle w:val="TableText10"/>
              <w:rPr>
                <w:sz w:val="22"/>
                <w:szCs w:val="22"/>
                <w:lang w:val="en-GB"/>
              </w:rPr>
            </w:pPr>
            <w:r w:rsidRPr="00500A35">
              <w:rPr>
                <w:sz w:val="22"/>
                <w:szCs w:val="22"/>
                <w:lang w:val="en-GB"/>
              </w:rPr>
              <w:t xml:space="preserve">Very common </w:t>
            </w:r>
          </w:p>
        </w:tc>
      </w:tr>
      <w:tr w:rsidR="0022333D" w14:paraId="2374344E" w14:textId="77777777" w:rsidTr="002647DC">
        <w:trPr>
          <w:trHeight w:val="120"/>
        </w:trPr>
        <w:tc>
          <w:tcPr>
            <w:tcW w:w="1450" w:type="pct"/>
            <w:vMerge/>
          </w:tcPr>
          <w:p w14:paraId="2374344B" w14:textId="77777777" w:rsidR="002037BD" w:rsidRPr="00500A35" w:rsidRDefault="002037BD" w:rsidP="007B2DA6">
            <w:pPr>
              <w:pStyle w:val="TableText10"/>
              <w:rPr>
                <w:sz w:val="22"/>
                <w:szCs w:val="22"/>
                <w:lang w:val="en-GB"/>
              </w:rPr>
            </w:pPr>
          </w:p>
        </w:tc>
        <w:tc>
          <w:tcPr>
            <w:tcW w:w="2200" w:type="pct"/>
          </w:tcPr>
          <w:p w14:paraId="2374344C" w14:textId="77777777" w:rsidR="002037BD" w:rsidRPr="00500A35" w:rsidRDefault="007D1F9B" w:rsidP="007B2DA6">
            <w:pPr>
              <w:pStyle w:val="TableText10"/>
              <w:rPr>
                <w:sz w:val="22"/>
                <w:szCs w:val="22"/>
                <w:lang w:val="en-GB"/>
              </w:rPr>
            </w:pPr>
            <w:r w:rsidRPr="00500A35">
              <w:rPr>
                <w:sz w:val="22"/>
                <w:szCs w:val="22"/>
                <w:vertAlign w:val="superscript"/>
                <w:lang w:val="en-GB"/>
              </w:rPr>
              <w:t xml:space="preserve">1 </w:t>
            </w:r>
            <w:r w:rsidRPr="00500A35">
              <w:rPr>
                <w:sz w:val="22"/>
                <w:szCs w:val="22"/>
                <w:lang w:val="en-GB"/>
              </w:rPr>
              <w:t>Lip swelling</w:t>
            </w:r>
          </w:p>
        </w:tc>
        <w:tc>
          <w:tcPr>
            <w:tcW w:w="1250" w:type="pct"/>
          </w:tcPr>
          <w:p w14:paraId="2374344D" w14:textId="77777777" w:rsidR="002037BD" w:rsidRPr="00500A35" w:rsidRDefault="007D1F9B" w:rsidP="007B2DA6">
            <w:pPr>
              <w:pStyle w:val="TableText10"/>
              <w:rPr>
                <w:sz w:val="22"/>
                <w:szCs w:val="22"/>
                <w:lang w:val="en-GB"/>
              </w:rPr>
            </w:pPr>
            <w:r w:rsidRPr="00500A35">
              <w:rPr>
                <w:sz w:val="22"/>
                <w:szCs w:val="22"/>
                <w:lang w:val="en-GB"/>
              </w:rPr>
              <w:t>Very common</w:t>
            </w:r>
          </w:p>
        </w:tc>
      </w:tr>
      <w:tr w:rsidR="0022333D" w14:paraId="23743452" w14:textId="77777777" w:rsidTr="002647DC">
        <w:trPr>
          <w:trHeight w:val="386"/>
        </w:trPr>
        <w:tc>
          <w:tcPr>
            <w:tcW w:w="1450" w:type="pct"/>
            <w:vMerge/>
          </w:tcPr>
          <w:p w14:paraId="2374344F" w14:textId="77777777" w:rsidR="002037BD" w:rsidRPr="00500A35" w:rsidRDefault="002037BD" w:rsidP="007B2DA6">
            <w:pPr>
              <w:pStyle w:val="TableText10"/>
              <w:rPr>
                <w:sz w:val="22"/>
                <w:szCs w:val="22"/>
                <w:lang w:val="en-GB"/>
              </w:rPr>
            </w:pPr>
          </w:p>
        </w:tc>
        <w:tc>
          <w:tcPr>
            <w:tcW w:w="2200" w:type="pct"/>
          </w:tcPr>
          <w:p w14:paraId="23743450" w14:textId="77777777" w:rsidR="002037BD" w:rsidRPr="00500A35" w:rsidRDefault="007D1F9B" w:rsidP="007B2DA6">
            <w:pPr>
              <w:pStyle w:val="TableText10"/>
              <w:rPr>
                <w:sz w:val="22"/>
                <w:szCs w:val="22"/>
                <w:lang w:val="en-GB"/>
              </w:rPr>
            </w:pPr>
            <w:r w:rsidRPr="00500A35">
              <w:rPr>
                <w:sz w:val="22"/>
                <w:szCs w:val="22"/>
                <w:lang w:val="en-GB"/>
              </w:rPr>
              <w:t>Abdominal pain</w:t>
            </w:r>
          </w:p>
        </w:tc>
        <w:tc>
          <w:tcPr>
            <w:tcW w:w="1250" w:type="pct"/>
          </w:tcPr>
          <w:p w14:paraId="23743451" w14:textId="77777777" w:rsidR="002037BD" w:rsidRPr="00500A35" w:rsidRDefault="007D1F9B" w:rsidP="007B2DA6">
            <w:pPr>
              <w:pStyle w:val="TableText10"/>
              <w:rPr>
                <w:sz w:val="22"/>
                <w:szCs w:val="22"/>
                <w:lang w:val="en-GB"/>
              </w:rPr>
            </w:pPr>
            <w:r w:rsidRPr="00500A35">
              <w:rPr>
                <w:sz w:val="22"/>
                <w:szCs w:val="22"/>
                <w:lang w:val="en-GB"/>
              </w:rPr>
              <w:t xml:space="preserve">Very common </w:t>
            </w:r>
          </w:p>
        </w:tc>
      </w:tr>
      <w:tr w:rsidR="0022333D" w14:paraId="23743456" w14:textId="77777777" w:rsidTr="002647DC">
        <w:trPr>
          <w:trHeight w:val="394"/>
        </w:trPr>
        <w:tc>
          <w:tcPr>
            <w:tcW w:w="1450" w:type="pct"/>
            <w:vMerge/>
          </w:tcPr>
          <w:p w14:paraId="23743453" w14:textId="77777777" w:rsidR="002037BD" w:rsidRPr="00500A35" w:rsidRDefault="002037BD" w:rsidP="007B2DA6">
            <w:pPr>
              <w:pStyle w:val="TableText10"/>
              <w:rPr>
                <w:sz w:val="22"/>
                <w:szCs w:val="22"/>
                <w:lang w:val="en-GB"/>
              </w:rPr>
            </w:pPr>
          </w:p>
        </w:tc>
        <w:tc>
          <w:tcPr>
            <w:tcW w:w="2200" w:type="pct"/>
          </w:tcPr>
          <w:p w14:paraId="23743454" w14:textId="77777777" w:rsidR="002037BD" w:rsidRPr="00500A35" w:rsidRDefault="007D1F9B" w:rsidP="007B2DA6">
            <w:pPr>
              <w:pStyle w:val="TableText10"/>
              <w:rPr>
                <w:sz w:val="22"/>
                <w:szCs w:val="22"/>
                <w:lang w:val="en-GB"/>
              </w:rPr>
            </w:pPr>
            <w:r w:rsidRPr="00500A35">
              <w:rPr>
                <w:sz w:val="22"/>
                <w:szCs w:val="22"/>
                <w:lang w:val="en-GB"/>
              </w:rPr>
              <w:t>Dyspepsia</w:t>
            </w:r>
          </w:p>
        </w:tc>
        <w:tc>
          <w:tcPr>
            <w:tcW w:w="1250" w:type="pct"/>
          </w:tcPr>
          <w:p w14:paraId="23743455" w14:textId="77777777" w:rsidR="002037BD" w:rsidRPr="00500A35" w:rsidRDefault="007D1F9B" w:rsidP="007B2DA6">
            <w:pPr>
              <w:pStyle w:val="TableText10"/>
              <w:rPr>
                <w:sz w:val="22"/>
                <w:szCs w:val="22"/>
                <w:lang w:val="en-GB"/>
              </w:rPr>
            </w:pPr>
            <w:r w:rsidRPr="00500A35">
              <w:rPr>
                <w:sz w:val="22"/>
                <w:szCs w:val="22"/>
                <w:lang w:val="en-GB"/>
              </w:rPr>
              <w:t>Very common</w:t>
            </w:r>
          </w:p>
        </w:tc>
      </w:tr>
      <w:tr w:rsidR="0022333D" w14:paraId="2374345A" w14:textId="77777777" w:rsidTr="002647DC">
        <w:trPr>
          <w:trHeight w:val="394"/>
        </w:trPr>
        <w:tc>
          <w:tcPr>
            <w:tcW w:w="1450" w:type="pct"/>
            <w:vMerge/>
          </w:tcPr>
          <w:p w14:paraId="23743457" w14:textId="77777777" w:rsidR="002037BD" w:rsidRPr="00500A35" w:rsidRDefault="002037BD" w:rsidP="007B2DA6">
            <w:pPr>
              <w:pStyle w:val="TableText10"/>
              <w:rPr>
                <w:sz w:val="22"/>
                <w:szCs w:val="22"/>
                <w:lang w:val="en-GB"/>
              </w:rPr>
            </w:pPr>
          </w:p>
        </w:tc>
        <w:tc>
          <w:tcPr>
            <w:tcW w:w="2200" w:type="pct"/>
          </w:tcPr>
          <w:p w14:paraId="23743458" w14:textId="77777777" w:rsidR="002037BD" w:rsidRPr="00500A35" w:rsidRDefault="007D1F9B" w:rsidP="007B2DA6">
            <w:pPr>
              <w:pStyle w:val="TableText10"/>
              <w:rPr>
                <w:sz w:val="22"/>
                <w:szCs w:val="22"/>
                <w:lang w:val="en-GB"/>
              </w:rPr>
            </w:pPr>
            <w:r w:rsidRPr="00500A35">
              <w:rPr>
                <w:sz w:val="22"/>
                <w:szCs w:val="22"/>
                <w:lang w:val="en-GB"/>
              </w:rPr>
              <w:t>Constipation</w:t>
            </w:r>
          </w:p>
        </w:tc>
        <w:tc>
          <w:tcPr>
            <w:tcW w:w="1250" w:type="pct"/>
          </w:tcPr>
          <w:p w14:paraId="23743459" w14:textId="77777777" w:rsidR="002037BD" w:rsidRPr="00500A35" w:rsidRDefault="007D1F9B" w:rsidP="007B2DA6">
            <w:pPr>
              <w:pStyle w:val="TableText10"/>
              <w:rPr>
                <w:sz w:val="22"/>
                <w:szCs w:val="22"/>
                <w:lang w:val="en-GB"/>
              </w:rPr>
            </w:pPr>
            <w:r w:rsidRPr="00500A35">
              <w:rPr>
                <w:sz w:val="22"/>
                <w:szCs w:val="22"/>
                <w:lang w:val="en-GB"/>
              </w:rPr>
              <w:t>Very common</w:t>
            </w:r>
          </w:p>
        </w:tc>
      </w:tr>
      <w:tr w:rsidR="0022333D" w14:paraId="2374345E" w14:textId="77777777" w:rsidTr="002647DC">
        <w:trPr>
          <w:trHeight w:val="252"/>
        </w:trPr>
        <w:tc>
          <w:tcPr>
            <w:tcW w:w="1450" w:type="pct"/>
            <w:vMerge/>
          </w:tcPr>
          <w:p w14:paraId="2374345B" w14:textId="77777777" w:rsidR="002037BD" w:rsidRPr="00500A35" w:rsidRDefault="002037BD" w:rsidP="007B2DA6">
            <w:pPr>
              <w:pStyle w:val="TableText10"/>
              <w:rPr>
                <w:sz w:val="22"/>
                <w:szCs w:val="22"/>
                <w:lang w:val="en-GB"/>
              </w:rPr>
            </w:pPr>
          </w:p>
        </w:tc>
        <w:tc>
          <w:tcPr>
            <w:tcW w:w="2200" w:type="pct"/>
          </w:tcPr>
          <w:p w14:paraId="2374345C" w14:textId="77777777" w:rsidR="002037BD" w:rsidRPr="00500A35" w:rsidRDefault="007D1F9B" w:rsidP="007B2DA6">
            <w:pPr>
              <w:pStyle w:val="TableText10"/>
              <w:rPr>
                <w:sz w:val="22"/>
                <w:szCs w:val="22"/>
                <w:lang w:val="en-GB"/>
              </w:rPr>
            </w:pPr>
            <w:r w:rsidRPr="00500A35">
              <w:rPr>
                <w:sz w:val="22"/>
                <w:szCs w:val="22"/>
                <w:lang w:val="en-GB"/>
              </w:rPr>
              <w:t>Stomatitis</w:t>
            </w:r>
          </w:p>
        </w:tc>
        <w:tc>
          <w:tcPr>
            <w:tcW w:w="1250" w:type="pct"/>
          </w:tcPr>
          <w:p w14:paraId="2374345D" w14:textId="77777777" w:rsidR="002037BD" w:rsidRPr="00500A35" w:rsidRDefault="007D1F9B" w:rsidP="007B2DA6">
            <w:pPr>
              <w:pStyle w:val="TableText10"/>
              <w:rPr>
                <w:sz w:val="22"/>
                <w:szCs w:val="22"/>
                <w:lang w:val="en-GB"/>
              </w:rPr>
            </w:pPr>
            <w:r w:rsidRPr="00500A35">
              <w:rPr>
                <w:sz w:val="22"/>
                <w:szCs w:val="22"/>
                <w:lang w:val="en-GB"/>
              </w:rPr>
              <w:t>Very common</w:t>
            </w:r>
          </w:p>
        </w:tc>
      </w:tr>
      <w:tr w:rsidR="0022333D" w14:paraId="23743462" w14:textId="77777777" w:rsidTr="002647DC">
        <w:trPr>
          <w:trHeight w:val="252"/>
        </w:trPr>
        <w:tc>
          <w:tcPr>
            <w:tcW w:w="1450" w:type="pct"/>
            <w:vMerge/>
          </w:tcPr>
          <w:p w14:paraId="2374345F" w14:textId="77777777" w:rsidR="002037BD" w:rsidRPr="00500A35" w:rsidRDefault="002037BD" w:rsidP="007B2DA6">
            <w:pPr>
              <w:pStyle w:val="TableText10"/>
              <w:rPr>
                <w:sz w:val="22"/>
                <w:szCs w:val="22"/>
                <w:lang w:val="en-GB"/>
              </w:rPr>
            </w:pPr>
          </w:p>
        </w:tc>
        <w:tc>
          <w:tcPr>
            <w:tcW w:w="2200" w:type="pct"/>
          </w:tcPr>
          <w:p w14:paraId="23743460" w14:textId="77777777" w:rsidR="002037BD" w:rsidRPr="00500A35" w:rsidRDefault="007D1F9B" w:rsidP="007B2DA6">
            <w:pPr>
              <w:pStyle w:val="TableText10"/>
              <w:rPr>
                <w:sz w:val="22"/>
                <w:szCs w:val="22"/>
                <w:lang w:val="en-GB"/>
              </w:rPr>
            </w:pPr>
            <w:r w:rsidRPr="00500A35">
              <w:rPr>
                <w:sz w:val="22"/>
                <w:szCs w:val="22"/>
                <w:lang w:val="en-GB"/>
              </w:rPr>
              <w:t>Haemorrhoids</w:t>
            </w:r>
          </w:p>
        </w:tc>
        <w:tc>
          <w:tcPr>
            <w:tcW w:w="1250" w:type="pct"/>
          </w:tcPr>
          <w:p w14:paraId="23743461" w14:textId="77777777" w:rsidR="002037BD" w:rsidRPr="00500A35" w:rsidRDefault="007D1F9B" w:rsidP="007B2DA6">
            <w:pPr>
              <w:pStyle w:val="TableText10"/>
              <w:rPr>
                <w:sz w:val="22"/>
                <w:szCs w:val="22"/>
                <w:lang w:val="en-GB"/>
              </w:rPr>
            </w:pPr>
            <w:r w:rsidRPr="00500A35">
              <w:rPr>
                <w:sz w:val="22"/>
                <w:szCs w:val="22"/>
                <w:lang w:val="en-GB"/>
              </w:rPr>
              <w:t>Common</w:t>
            </w:r>
          </w:p>
        </w:tc>
      </w:tr>
      <w:tr w:rsidR="0022333D" w14:paraId="23743466" w14:textId="77777777" w:rsidTr="002647DC">
        <w:trPr>
          <w:trHeight w:val="252"/>
        </w:trPr>
        <w:tc>
          <w:tcPr>
            <w:tcW w:w="1450" w:type="pct"/>
            <w:vMerge/>
          </w:tcPr>
          <w:p w14:paraId="23743463" w14:textId="77777777" w:rsidR="002037BD" w:rsidRPr="00500A35" w:rsidRDefault="002037BD" w:rsidP="007B2DA6">
            <w:pPr>
              <w:pStyle w:val="TableText10"/>
              <w:rPr>
                <w:sz w:val="22"/>
                <w:szCs w:val="22"/>
                <w:lang w:val="en-GB"/>
              </w:rPr>
            </w:pPr>
          </w:p>
        </w:tc>
        <w:tc>
          <w:tcPr>
            <w:tcW w:w="2200" w:type="pct"/>
          </w:tcPr>
          <w:p w14:paraId="23743464" w14:textId="77777777" w:rsidR="002037BD" w:rsidRPr="00500A35" w:rsidRDefault="007D1F9B" w:rsidP="00D36790">
            <w:pPr>
              <w:pStyle w:val="TableText10"/>
              <w:rPr>
                <w:sz w:val="22"/>
                <w:szCs w:val="22"/>
                <w:lang w:val="en-GB"/>
              </w:rPr>
            </w:pPr>
            <w:r w:rsidRPr="00500A35">
              <w:rPr>
                <w:sz w:val="22"/>
                <w:szCs w:val="22"/>
                <w:lang w:val="en-GB"/>
              </w:rPr>
              <w:t>Dry mouth</w:t>
            </w:r>
          </w:p>
        </w:tc>
        <w:tc>
          <w:tcPr>
            <w:tcW w:w="1250" w:type="pct"/>
          </w:tcPr>
          <w:p w14:paraId="23743465" w14:textId="77777777" w:rsidR="002037BD" w:rsidRPr="00500A35" w:rsidRDefault="007D1F9B" w:rsidP="00D36790">
            <w:pPr>
              <w:pStyle w:val="TableText10"/>
              <w:rPr>
                <w:sz w:val="22"/>
                <w:szCs w:val="22"/>
                <w:lang w:val="en-GB"/>
              </w:rPr>
            </w:pPr>
            <w:r w:rsidRPr="00500A35">
              <w:rPr>
                <w:sz w:val="22"/>
                <w:szCs w:val="22"/>
                <w:lang w:val="en-GB"/>
              </w:rPr>
              <w:t>Common</w:t>
            </w:r>
          </w:p>
        </w:tc>
      </w:tr>
      <w:tr w:rsidR="0022333D" w14:paraId="2374346E" w14:textId="77777777" w:rsidTr="002647DC">
        <w:trPr>
          <w:trHeight w:val="128"/>
        </w:trPr>
        <w:tc>
          <w:tcPr>
            <w:tcW w:w="1450" w:type="pct"/>
            <w:vMerge w:val="restart"/>
          </w:tcPr>
          <w:p w14:paraId="2374346B" w14:textId="77777777" w:rsidR="002037BD" w:rsidRPr="00500A35" w:rsidRDefault="007D1F9B" w:rsidP="00604929">
            <w:pPr>
              <w:pStyle w:val="TableText10"/>
              <w:keepNext/>
              <w:keepLines/>
              <w:rPr>
                <w:sz w:val="22"/>
                <w:szCs w:val="22"/>
                <w:lang w:val="en-GB"/>
              </w:rPr>
            </w:pPr>
            <w:r w:rsidRPr="00500A35">
              <w:rPr>
                <w:sz w:val="22"/>
                <w:szCs w:val="22"/>
                <w:lang w:val="en-GB"/>
              </w:rPr>
              <w:t>Hepatobiliary disorders</w:t>
            </w:r>
          </w:p>
        </w:tc>
        <w:tc>
          <w:tcPr>
            <w:tcW w:w="2200" w:type="pct"/>
          </w:tcPr>
          <w:p w14:paraId="2374346C" w14:textId="77777777" w:rsidR="002037BD" w:rsidRPr="00500A35" w:rsidRDefault="007D1F9B" w:rsidP="00D36790">
            <w:pPr>
              <w:pStyle w:val="TableText10"/>
              <w:rPr>
                <w:sz w:val="22"/>
                <w:lang w:val="en-GB"/>
              </w:rPr>
            </w:pPr>
            <w:r w:rsidRPr="00500A35">
              <w:rPr>
                <w:sz w:val="22"/>
                <w:lang w:val="en-GB"/>
              </w:rPr>
              <w:t xml:space="preserve">Hepatocellular </w:t>
            </w:r>
            <w:r w:rsidRPr="00500A35">
              <w:rPr>
                <w:sz w:val="22"/>
                <w:szCs w:val="22"/>
                <w:lang w:val="en-GB"/>
              </w:rPr>
              <w:t>injury</w:t>
            </w:r>
          </w:p>
        </w:tc>
        <w:tc>
          <w:tcPr>
            <w:tcW w:w="1250" w:type="pct"/>
          </w:tcPr>
          <w:p w14:paraId="2374346D" w14:textId="77777777" w:rsidR="002037BD" w:rsidRPr="00500A35" w:rsidRDefault="007D1F9B" w:rsidP="00D36790">
            <w:pPr>
              <w:pStyle w:val="TableText10"/>
              <w:rPr>
                <w:sz w:val="22"/>
                <w:szCs w:val="22"/>
                <w:lang w:val="en-GB"/>
              </w:rPr>
            </w:pPr>
            <w:r w:rsidRPr="00500A35">
              <w:rPr>
                <w:sz w:val="22"/>
                <w:szCs w:val="22"/>
                <w:lang w:val="en-GB"/>
              </w:rPr>
              <w:t>Common</w:t>
            </w:r>
          </w:p>
        </w:tc>
      </w:tr>
      <w:tr w:rsidR="0022333D" w14:paraId="23743472" w14:textId="77777777" w:rsidTr="002647DC">
        <w:trPr>
          <w:trHeight w:val="290"/>
        </w:trPr>
        <w:tc>
          <w:tcPr>
            <w:tcW w:w="1450" w:type="pct"/>
            <w:vMerge/>
          </w:tcPr>
          <w:p w14:paraId="2374346F" w14:textId="77777777" w:rsidR="002037BD" w:rsidRPr="00500A35" w:rsidRDefault="002037BD" w:rsidP="00604929">
            <w:pPr>
              <w:pStyle w:val="TableText10"/>
              <w:keepNext/>
              <w:keepLines/>
              <w:rPr>
                <w:sz w:val="22"/>
                <w:szCs w:val="22"/>
                <w:lang w:val="en-GB"/>
              </w:rPr>
            </w:pPr>
          </w:p>
        </w:tc>
        <w:tc>
          <w:tcPr>
            <w:tcW w:w="2200" w:type="pct"/>
          </w:tcPr>
          <w:p w14:paraId="23743470" w14:textId="77777777" w:rsidR="002037BD" w:rsidRPr="00500A35" w:rsidRDefault="007D1F9B" w:rsidP="00604929">
            <w:pPr>
              <w:pStyle w:val="TableText10"/>
              <w:rPr>
                <w:sz w:val="22"/>
                <w:szCs w:val="22"/>
                <w:lang w:val="en-GB"/>
              </w:rPr>
            </w:pPr>
            <w:r w:rsidRPr="00500A35">
              <w:rPr>
                <w:sz w:val="22"/>
                <w:szCs w:val="22"/>
                <w:lang w:val="en-GB"/>
              </w:rPr>
              <w:t>Hepatitis</w:t>
            </w:r>
          </w:p>
        </w:tc>
        <w:tc>
          <w:tcPr>
            <w:tcW w:w="1250" w:type="pct"/>
          </w:tcPr>
          <w:p w14:paraId="23743471" w14:textId="77777777" w:rsidR="002037BD" w:rsidRPr="00500A35" w:rsidRDefault="007D1F9B" w:rsidP="00604929">
            <w:pPr>
              <w:pStyle w:val="TableText10"/>
              <w:keepNext/>
              <w:keepLines/>
              <w:rPr>
                <w:sz w:val="22"/>
                <w:szCs w:val="22"/>
                <w:lang w:val="en-GB"/>
              </w:rPr>
            </w:pPr>
            <w:r w:rsidRPr="00500A35">
              <w:rPr>
                <w:sz w:val="22"/>
                <w:szCs w:val="22"/>
                <w:lang w:val="en-GB"/>
              </w:rPr>
              <w:t>Common</w:t>
            </w:r>
          </w:p>
        </w:tc>
      </w:tr>
      <w:tr w:rsidR="0022333D" w14:paraId="23743476" w14:textId="77777777" w:rsidTr="002647DC">
        <w:trPr>
          <w:trHeight w:val="290"/>
        </w:trPr>
        <w:tc>
          <w:tcPr>
            <w:tcW w:w="1450" w:type="pct"/>
            <w:vMerge/>
          </w:tcPr>
          <w:p w14:paraId="23743473" w14:textId="77777777" w:rsidR="002037BD" w:rsidRPr="00500A35" w:rsidRDefault="002037BD" w:rsidP="00604929">
            <w:pPr>
              <w:pStyle w:val="TableText10"/>
              <w:keepNext/>
              <w:keepLines/>
              <w:rPr>
                <w:sz w:val="22"/>
                <w:szCs w:val="22"/>
                <w:lang w:val="en-GB"/>
              </w:rPr>
            </w:pPr>
          </w:p>
        </w:tc>
        <w:tc>
          <w:tcPr>
            <w:tcW w:w="2200" w:type="pct"/>
          </w:tcPr>
          <w:p w14:paraId="23743474" w14:textId="77777777" w:rsidR="002037BD" w:rsidRPr="00500A35" w:rsidRDefault="007D1F9B" w:rsidP="00604929">
            <w:pPr>
              <w:pStyle w:val="TableText10"/>
              <w:keepNext/>
              <w:keepLines/>
              <w:rPr>
                <w:sz w:val="22"/>
                <w:szCs w:val="22"/>
                <w:lang w:val="en-GB"/>
              </w:rPr>
            </w:pPr>
            <w:r w:rsidRPr="00500A35">
              <w:rPr>
                <w:sz w:val="22"/>
                <w:lang w:val="en-GB"/>
              </w:rPr>
              <w:t xml:space="preserve">Liver </w:t>
            </w:r>
            <w:r w:rsidRPr="00500A35">
              <w:rPr>
                <w:sz w:val="22"/>
                <w:szCs w:val="22"/>
                <w:lang w:val="en-GB"/>
              </w:rPr>
              <w:t>tenderness</w:t>
            </w:r>
          </w:p>
        </w:tc>
        <w:tc>
          <w:tcPr>
            <w:tcW w:w="1250" w:type="pct"/>
          </w:tcPr>
          <w:p w14:paraId="23743475" w14:textId="77777777" w:rsidR="002037BD" w:rsidRPr="00500A35" w:rsidRDefault="007D1F9B" w:rsidP="00604929">
            <w:pPr>
              <w:pStyle w:val="TableText10"/>
              <w:keepNext/>
              <w:keepLines/>
              <w:rPr>
                <w:sz w:val="22"/>
                <w:szCs w:val="22"/>
                <w:lang w:val="en-GB"/>
              </w:rPr>
            </w:pPr>
            <w:r w:rsidRPr="00500A35">
              <w:rPr>
                <w:sz w:val="22"/>
                <w:szCs w:val="22"/>
                <w:lang w:val="en-GB"/>
              </w:rPr>
              <w:t>Common</w:t>
            </w:r>
          </w:p>
        </w:tc>
      </w:tr>
      <w:tr w:rsidR="0022333D" w14:paraId="2374347A" w14:textId="77777777" w:rsidTr="002647DC">
        <w:trPr>
          <w:trHeight w:val="258"/>
        </w:trPr>
        <w:tc>
          <w:tcPr>
            <w:tcW w:w="1450" w:type="pct"/>
            <w:vMerge/>
          </w:tcPr>
          <w:p w14:paraId="23743477" w14:textId="77777777" w:rsidR="002037BD" w:rsidRPr="00500A35" w:rsidRDefault="002037BD" w:rsidP="00604929">
            <w:pPr>
              <w:pStyle w:val="TableText10"/>
              <w:keepNext/>
              <w:keepLines/>
              <w:rPr>
                <w:sz w:val="22"/>
                <w:szCs w:val="22"/>
                <w:lang w:val="en-GB"/>
              </w:rPr>
            </w:pPr>
          </w:p>
        </w:tc>
        <w:tc>
          <w:tcPr>
            <w:tcW w:w="2200" w:type="pct"/>
          </w:tcPr>
          <w:p w14:paraId="23743478" w14:textId="77777777" w:rsidR="002037BD" w:rsidRPr="00500A35" w:rsidRDefault="007D1F9B" w:rsidP="00604929">
            <w:pPr>
              <w:pStyle w:val="TableText10"/>
              <w:rPr>
                <w:sz w:val="22"/>
                <w:szCs w:val="22"/>
                <w:lang w:val="en-GB"/>
              </w:rPr>
            </w:pPr>
            <w:r w:rsidRPr="00500A35">
              <w:rPr>
                <w:sz w:val="22"/>
                <w:szCs w:val="22"/>
                <w:lang w:val="en-GB"/>
              </w:rPr>
              <w:t>Jaundice</w:t>
            </w:r>
          </w:p>
        </w:tc>
        <w:tc>
          <w:tcPr>
            <w:tcW w:w="1250" w:type="pct"/>
          </w:tcPr>
          <w:p w14:paraId="23743479" w14:textId="77777777" w:rsidR="002037BD" w:rsidRPr="00500A35" w:rsidRDefault="007D1F9B" w:rsidP="00604929">
            <w:pPr>
              <w:pStyle w:val="TableText10"/>
              <w:keepNext/>
              <w:keepLines/>
              <w:rPr>
                <w:sz w:val="22"/>
                <w:szCs w:val="22"/>
                <w:lang w:val="en-GB"/>
              </w:rPr>
            </w:pPr>
            <w:r w:rsidRPr="00500A35">
              <w:rPr>
                <w:sz w:val="22"/>
                <w:szCs w:val="22"/>
                <w:lang w:val="en-GB"/>
              </w:rPr>
              <w:t>Rare</w:t>
            </w:r>
          </w:p>
        </w:tc>
      </w:tr>
      <w:tr w:rsidR="0022333D" w14:paraId="23743482" w14:textId="77777777" w:rsidTr="009F2C64">
        <w:trPr>
          <w:trHeight w:val="120"/>
        </w:trPr>
        <w:tc>
          <w:tcPr>
            <w:tcW w:w="1450" w:type="pct"/>
            <w:vMerge w:val="restart"/>
          </w:tcPr>
          <w:p w14:paraId="2374347F" w14:textId="77777777" w:rsidR="002037BD" w:rsidRPr="00500A35" w:rsidRDefault="007D1F9B" w:rsidP="00604929">
            <w:pPr>
              <w:pStyle w:val="TableText10"/>
              <w:keepNext/>
              <w:keepLines/>
              <w:rPr>
                <w:sz w:val="22"/>
                <w:szCs w:val="22"/>
                <w:lang w:val="en-GB"/>
              </w:rPr>
            </w:pPr>
            <w:r w:rsidRPr="00500A35">
              <w:rPr>
                <w:sz w:val="22"/>
                <w:szCs w:val="22"/>
                <w:lang w:val="en-GB"/>
              </w:rPr>
              <w:t xml:space="preserve">Skin and subcutaneous tissue disorders </w:t>
            </w:r>
          </w:p>
        </w:tc>
        <w:tc>
          <w:tcPr>
            <w:tcW w:w="2200" w:type="pct"/>
          </w:tcPr>
          <w:p w14:paraId="23743480" w14:textId="77777777" w:rsidR="002037BD" w:rsidRPr="00500A35" w:rsidRDefault="007D1F9B" w:rsidP="009F2C64">
            <w:pPr>
              <w:pStyle w:val="TableText10"/>
              <w:keepNext/>
              <w:keepLines/>
              <w:rPr>
                <w:sz w:val="22"/>
                <w:szCs w:val="22"/>
                <w:lang w:val="en-GB"/>
              </w:rPr>
            </w:pPr>
            <w:r w:rsidRPr="00500A35">
              <w:rPr>
                <w:sz w:val="22"/>
                <w:szCs w:val="22"/>
                <w:lang w:val="en-GB"/>
              </w:rPr>
              <w:t>Erythema</w:t>
            </w:r>
          </w:p>
        </w:tc>
        <w:tc>
          <w:tcPr>
            <w:tcW w:w="1250" w:type="pct"/>
          </w:tcPr>
          <w:p w14:paraId="23743481" w14:textId="77777777" w:rsidR="002037BD" w:rsidRPr="00500A35" w:rsidRDefault="007D1F9B" w:rsidP="009F2C64">
            <w:pPr>
              <w:pStyle w:val="TableText10"/>
              <w:keepNext/>
              <w:keepLines/>
              <w:rPr>
                <w:sz w:val="22"/>
                <w:szCs w:val="22"/>
                <w:lang w:val="en-GB"/>
              </w:rPr>
            </w:pPr>
            <w:r w:rsidRPr="00500A35">
              <w:rPr>
                <w:sz w:val="22"/>
                <w:szCs w:val="22"/>
                <w:lang w:val="en-GB"/>
              </w:rPr>
              <w:t>Very common</w:t>
            </w:r>
          </w:p>
        </w:tc>
      </w:tr>
      <w:tr w:rsidR="0022333D" w14:paraId="23743486" w14:textId="77777777" w:rsidTr="002647DC">
        <w:trPr>
          <w:trHeight w:val="120"/>
        </w:trPr>
        <w:tc>
          <w:tcPr>
            <w:tcW w:w="1450" w:type="pct"/>
            <w:vMerge/>
          </w:tcPr>
          <w:p w14:paraId="23743483" w14:textId="77777777" w:rsidR="002037BD" w:rsidRPr="00500A35" w:rsidRDefault="002037BD" w:rsidP="00604929">
            <w:pPr>
              <w:pStyle w:val="TableText10"/>
              <w:keepNext/>
              <w:keepLines/>
              <w:rPr>
                <w:sz w:val="22"/>
                <w:szCs w:val="22"/>
                <w:lang w:val="en-GB"/>
              </w:rPr>
            </w:pPr>
          </w:p>
        </w:tc>
        <w:tc>
          <w:tcPr>
            <w:tcW w:w="2200" w:type="pct"/>
          </w:tcPr>
          <w:p w14:paraId="23743484" w14:textId="77777777" w:rsidR="002037BD" w:rsidRPr="00500A35" w:rsidRDefault="007D1F9B" w:rsidP="00604929">
            <w:pPr>
              <w:pStyle w:val="TableText10"/>
              <w:keepNext/>
              <w:keepLines/>
              <w:rPr>
                <w:sz w:val="22"/>
                <w:szCs w:val="22"/>
                <w:lang w:val="en-GB"/>
              </w:rPr>
            </w:pPr>
            <w:r w:rsidRPr="00500A35">
              <w:rPr>
                <w:sz w:val="22"/>
                <w:szCs w:val="22"/>
                <w:lang w:val="en-GB"/>
              </w:rPr>
              <w:t>Rash</w:t>
            </w:r>
          </w:p>
        </w:tc>
        <w:tc>
          <w:tcPr>
            <w:tcW w:w="1250" w:type="pct"/>
          </w:tcPr>
          <w:p w14:paraId="23743485" w14:textId="77777777" w:rsidR="002037BD" w:rsidRPr="00500A35" w:rsidRDefault="007D1F9B" w:rsidP="00604929">
            <w:pPr>
              <w:pStyle w:val="TableText10"/>
              <w:keepNext/>
              <w:keepLines/>
              <w:rPr>
                <w:sz w:val="22"/>
                <w:szCs w:val="22"/>
                <w:lang w:val="en-GB"/>
              </w:rPr>
            </w:pPr>
            <w:r w:rsidRPr="00500A35">
              <w:rPr>
                <w:sz w:val="22"/>
                <w:szCs w:val="22"/>
                <w:lang w:val="en-GB"/>
              </w:rPr>
              <w:t>Very common</w:t>
            </w:r>
          </w:p>
        </w:tc>
      </w:tr>
      <w:tr w:rsidR="0022333D" w14:paraId="2374348A" w14:textId="77777777" w:rsidTr="002647DC">
        <w:trPr>
          <w:trHeight w:val="120"/>
        </w:trPr>
        <w:tc>
          <w:tcPr>
            <w:tcW w:w="1450" w:type="pct"/>
            <w:vMerge/>
          </w:tcPr>
          <w:p w14:paraId="23743487" w14:textId="77777777" w:rsidR="002037BD" w:rsidRPr="00500A35" w:rsidRDefault="002037BD" w:rsidP="007B2DA6">
            <w:pPr>
              <w:pStyle w:val="TableText10"/>
              <w:rPr>
                <w:sz w:val="22"/>
                <w:szCs w:val="22"/>
                <w:lang w:val="en-GB"/>
              </w:rPr>
            </w:pPr>
          </w:p>
        </w:tc>
        <w:tc>
          <w:tcPr>
            <w:tcW w:w="2200" w:type="pct"/>
          </w:tcPr>
          <w:p w14:paraId="23743488" w14:textId="77777777" w:rsidR="002037BD" w:rsidRPr="00500A35" w:rsidRDefault="007D1F9B" w:rsidP="007B2DA6">
            <w:pPr>
              <w:pStyle w:val="TableText10"/>
              <w:rPr>
                <w:sz w:val="22"/>
                <w:szCs w:val="22"/>
                <w:lang w:val="en-GB"/>
              </w:rPr>
            </w:pPr>
            <w:r w:rsidRPr="00500A35">
              <w:rPr>
                <w:sz w:val="22"/>
                <w:szCs w:val="22"/>
                <w:vertAlign w:val="superscript"/>
                <w:lang w:val="en-GB"/>
              </w:rPr>
              <w:t xml:space="preserve">1 </w:t>
            </w:r>
            <w:r w:rsidRPr="00500A35">
              <w:rPr>
                <w:sz w:val="22"/>
                <w:szCs w:val="22"/>
                <w:lang w:val="en-GB"/>
              </w:rPr>
              <w:t>Swelling face</w:t>
            </w:r>
          </w:p>
        </w:tc>
        <w:tc>
          <w:tcPr>
            <w:tcW w:w="1250" w:type="pct"/>
          </w:tcPr>
          <w:p w14:paraId="23743489" w14:textId="77777777" w:rsidR="002037BD" w:rsidRPr="00500A35" w:rsidRDefault="007D1F9B" w:rsidP="007B2DA6">
            <w:pPr>
              <w:pStyle w:val="TableText10"/>
              <w:rPr>
                <w:sz w:val="22"/>
                <w:szCs w:val="22"/>
                <w:lang w:val="en-GB"/>
              </w:rPr>
            </w:pPr>
            <w:r w:rsidRPr="00500A35">
              <w:rPr>
                <w:sz w:val="22"/>
                <w:szCs w:val="22"/>
                <w:lang w:val="en-GB"/>
              </w:rPr>
              <w:t>Very common</w:t>
            </w:r>
          </w:p>
        </w:tc>
      </w:tr>
      <w:tr w:rsidR="0022333D" w14:paraId="2374348E" w14:textId="77777777" w:rsidTr="002647DC">
        <w:trPr>
          <w:trHeight w:val="127"/>
        </w:trPr>
        <w:tc>
          <w:tcPr>
            <w:tcW w:w="1450" w:type="pct"/>
            <w:vMerge/>
          </w:tcPr>
          <w:p w14:paraId="2374348B" w14:textId="77777777" w:rsidR="002037BD" w:rsidRPr="00500A35" w:rsidRDefault="002037BD" w:rsidP="007B2DA6">
            <w:pPr>
              <w:pStyle w:val="TableText10"/>
              <w:rPr>
                <w:sz w:val="22"/>
                <w:szCs w:val="22"/>
                <w:lang w:val="en-GB"/>
              </w:rPr>
            </w:pPr>
          </w:p>
        </w:tc>
        <w:tc>
          <w:tcPr>
            <w:tcW w:w="2200" w:type="pct"/>
          </w:tcPr>
          <w:p w14:paraId="2374348C" w14:textId="77777777" w:rsidR="002037BD" w:rsidRPr="00500A35" w:rsidRDefault="007D1F9B" w:rsidP="007B2DA6">
            <w:pPr>
              <w:pStyle w:val="TableText10"/>
              <w:rPr>
                <w:sz w:val="22"/>
                <w:szCs w:val="22"/>
                <w:lang w:val="en-GB"/>
              </w:rPr>
            </w:pPr>
            <w:r w:rsidRPr="00500A35">
              <w:rPr>
                <w:sz w:val="22"/>
                <w:szCs w:val="22"/>
                <w:lang w:val="en-GB"/>
              </w:rPr>
              <w:t>Alopecia</w:t>
            </w:r>
          </w:p>
        </w:tc>
        <w:tc>
          <w:tcPr>
            <w:tcW w:w="1250" w:type="pct"/>
          </w:tcPr>
          <w:p w14:paraId="2374348D" w14:textId="77777777" w:rsidR="002037BD" w:rsidRPr="00500A35" w:rsidRDefault="007D1F9B" w:rsidP="007B2DA6">
            <w:pPr>
              <w:pStyle w:val="TableText10"/>
              <w:rPr>
                <w:sz w:val="22"/>
                <w:szCs w:val="22"/>
                <w:lang w:val="en-GB"/>
              </w:rPr>
            </w:pPr>
            <w:r w:rsidRPr="00500A35">
              <w:rPr>
                <w:sz w:val="22"/>
                <w:szCs w:val="22"/>
                <w:lang w:val="en-GB"/>
              </w:rPr>
              <w:t>Very common</w:t>
            </w:r>
          </w:p>
        </w:tc>
      </w:tr>
      <w:tr w:rsidR="0022333D" w14:paraId="23743492" w14:textId="77777777" w:rsidTr="002647DC">
        <w:trPr>
          <w:trHeight w:val="127"/>
        </w:trPr>
        <w:tc>
          <w:tcPr>
            <w:tcW w:w="1450" w:type="pct"/>
            <w:vMerge/>
          </w:tcPr>
          <w:p w14:paraId="2374348F" w14:textId="77777777" w:rsidR="002037BD" w:rsidRPr="00500A35" w:rsidRDefault="002037BD" w:rsidP="007B2DA6">
            <w:pPr>
              <w:pStyle w:val="TableText10"/>
              <w:rPr>
                <w:sz w:val="22"/>
                <w:szCs w:val="22"/>
                <w:lang w:val="en-GB"/>
              </w:rPr>
            </w:pPr>
          </w:p>
        </w:tc>
        <w:tc>
          <w:tcPr>
            <w:tcW w:w="2200" w:type="pct"/>
          </w:tcPr>
          <w:p w14:paraId="23743490" w14:textId="77777777" w:rsidR="002037BD" w:rsidRPr="00500A35" w:rsidRDefault="007D1F9B" w:rsidP="007B2DA6">
            <w:pPr>
              <w:pStyle w:val="TableText10"/>
              <w:rPr>
                <w:sz w:val="22"/>
                <w:szCs w:val="22"/>
                <w:vertAlign w:val="superscript"/>
                <w:lang w:val="en-GB"/>
              </w:rPr>
            </w:pPr>
            <w:r w:rsidRPr="00500A35">
              <w:rPr>
                <w:sz w:val="22"/>
                <w:szCs w:val="22"/>
                <w:lang w:val="en-GB"/>
              </w:rPr>
              <w:t>Nail disorder</w:t>
            </w:r>
          </w:p>
        </w:tc>
        <w:tc>
          <w:tcPr>
            <w:tcW w:w="1250" w:type="pct"/>
          </w:tcPr>
          <w:p w14:paraId="23743491" w14:textId="77777777" w:rsidR="002037BD" w:rsidRPr="00500A35" w:rsidRDefault="007D1F9B" w:rsidP="007B2DA6">
            <w:pPr>
              <w:pStyle w:val="TableText10"/>
              <w:rPr>
                <w:sz w:val="22"/>
                <w:szCs w:val="22"/>
                <w:lang w:val="en-GB"/>
              </w:rPr>
            </w:pPr>
            <w:r w:rsidRPr="00500A35">
              <w:rPr>
                <w:sz w:val="22"/>
                <w:szCs w:val="22"/>
                <w:lang w:val="en-GB"/>
              </w:rPr>
              <w:t>Very common</w:t>
            </w:r>
          </w:p>
        </w:tc>
      </w:tr>
      <w:tr w:rsidR="0022333D" w14:paraId="23743496" w14:textId="77777777" w:rsidTr="002647DC">
        <w:trPr>
          <w:trHeight w:val="120"/>
        </w:trPr>
        <w:tc>
          <w:tcPr>
            <w:tcW w:w="1450" w:type="pct"/>
            <w:vMerge/>
          </w:tcPr>
          <w:p w14:paraId="23743493" w14:textId="77777777" w:rsidR="002037BD" w:rsidRPr="00500A35" w:rsidRDefault="002037BD" w:rsidP="007B2DA6">
            <w:pPr>
              <w:pStyle w:val="TableText10"/>
              <w:rPr>
                <w:sz w:val="22"/>
                <w:szCs w:val="22"/>
                <w:lang w:val="en-GB"/>
              </w:rPr>
            </w:pPr>
          </w:p>
        </w:tc>
        <w:tc>
          <w:tcPr>
            <w:tcW w:w="2200" w:type="pct"/>
          </w:tcPr>
          <w:p w14:paraId="23743494" w14:textId="77777777" w:rsidR="002037BD" w:rsidRPr="00500A35" w:rsidRDefault="007D1F9B" w:rsidP="007B2DA6">
            <w:pPr>
              <w:pStyle w:val="TableText10"/>
              <w:rPr>
                <w:sz w:val="22"/>
                <w:szCs w:val="22"/>
                <w:lang w:val="en-GB"/>
              </w:rPr>
            </w:pPr>
            <w:r w:rsidRPr="00500A35">
              <w:rPr>
                <w:sz w:val="22"/>
                <w:szCs w:val="22"/>
                <w:lang w:val="en-GB"/>
              </w:rPr>
              <w:t xml:space="preserve">Palmar-plantar </w:t>
            </w:r>
            <w:proofErr w:type="spellStart"/>
            <w:r w:rsidRPr="00500A35">
              <w:rPr>
                <w:sz w:val="22"/>
                <w:szCs w:val="22"/>
                <w:lang w:val="en-GB"/>
              </w:rPr>
              <w:t>erythrodysaesthesia</w:t>
            </w:r>
            <w:proofErr w:type="spellEnd"/>
            <w:r w:rsidRPr="00500A35">
              <w:rPr>
                <w:sz w:val="22"/>
                <w:szCs w:val="22"/>
                <w:lang w:val="en-GB"/>
              </w:rPr>
              <w:t xml:space="preserve"> syndrome</w:t>
            </w:r>
          </w:p>
        </w:tc>
        <w:tc>
          <w:tcPr>
            <w:tcW w:w="1250" w:type="pct"/>
          </w:tcPr>
          <w:p w14:paraId="23743495" w14:textId="77777777" w:rsidR="002037BD" w:rsidRPr="00500A35" w:rsidRDefault="007D1F9B" w:rsidP="007B2DA6">
            <w:pPr>
              <w:pStyle w:val="TableText10"/>
              <w:rPr>
                <w:sz w:val="22"/>
                <w:szCs w:val="22"/>
                <w:lang w:val="en-GB"/>
              </w:rPr>
            </w:pPr>
            <w:r w:rsidRPr="00500A35">
              <w:rPr>
                <w:sz w:val="22"/>
                <w:szCs w:val="22"/>
                <w:lang w:val="en-GB"/>
              </w:rPr>
              <w:t>Very common</w:t>
            </w:r>
          </w:p>
        </w:tc>
      </w:tr>
      <w:tr w:rsidR="0022333D" w14:paraId="2374349A" w14:textId="77777777" w:rsidTr="002647DC">
        <w:trPr>
          <w:trHeight w:val="120"/>
        </w:trPr>
        <w:tc>
          <w:tcPr>
            <w:tcW w:w="1450" w:type="pct"/>
            <w:vMerge/>
          </w:tcPr>
          <w:p w14:paraId="23743497" w14:textId="77777777" w:rsidR="002037BD" w:rsidRPr="00500A35" w:rsidRDefault="002037BD" w:rsidP="007B2DA6">
            <w:pPr>
              <w:pStyle w:val="TableText10"/>
              <w:rPr>
                <w:sz w:val="22"/>
                <w:szCs w:val="22"/>
                <w:lang w:val="en-GB"/>
              </w:rPr>
            </w:pPr>
          </w:p>
        </w:tc>
        <w:tc>
          <w:tcPr>
            <w:tcW w:w="2200" w:type="pct"/>
          </w:tcPr>
          <w:p w14:paraId="23743498" w14:textId="77777777" w:rsidR="002037BD" w:rsidRPr="00500A35" w:rsidRDefault="007D1F9B" w:rsidP="007B2DA6">
            <w:pPr>
              <w:pStyle w:val="TableText10"/>
              <w:rPr>
                <w:sz w:val="22"/>
                <w:szCs w:val="22"/>
                <w:lang w:val="en-GB"/>
              </w:rPr>
            </w:pPr>
            <w:r w:rsidRPr="00500A35">
              <w:rPr>
                <w:sz w:val="22"/>
                <w:szCs w:val="22"/>
                <w:lang w:val="en-GB"/>
              </w:rPr>
              <w:t>Acne</w:t>
            </w:r>
          </w:p>
        </w:tc>
        <w:tc>
          <w:tcPr>
            <w:tcW w:w="1250" w:type="pct"/>
          </w:tcPr>
          <w:p w14:paraId="23743499" w14:textId="77777777" w:rsidR="002037BD" w:rsidRPr="00500A35" w:rsidRDefault="007D1F9B" w:rsidP="007B2DA6">
            <w:pPr>
              <w:pStyle w:val="TableText10"/>
              <w:rPr>
                <w:sz w:val="22"/>
                <w:szCs w:val="22"/>
                <w:lang w:val="en-GB"/>
              </w:rPr>
            </w:pPr>
            <w:r w:rsidRPr="00500A35">
              <w:rPr>
                <w:sz w:val="22"/>
                <w:szCs w:val="22"/>
                <w:lang w:val="en-GB"/>
              </w:rPr>
              <w:t>Common</w:t>
            </w:r>
          </w:p>
        </w:tc>
      </w:tr>
      <w:tr w:rsidR="0022333D" w14:paraId="2374349E" w14:textId="77777777" w:rsidTr="002647DC">
        <w:trPr>
          <w:trHeight w:val="120"/>
        </w:trPr>
        <w:tc>
          <w:tcPr>
            <w:tcW w:w="1450" w:type="pct"/>
            <w:vMerge/>
          </w:tcPr>
          <w:p w14:paraId="2374349B" w14:textId="77777777" w:rsidR="002037BD" w:rsidRPr="00500A35" w:rsidRDefault="002037BD" w:rsidP="007B2DA6">
            <w:pPr>
              <w:pStyle w:val="TableText10"/>
              <w:rPr>
                <w:sz w:val="22"/>
                <w:szCs w:val="22"/>
                <w:lang w:val="en-GB"/>
              </w:rPr>
            </w:pPr>
          </w:p>
        </w:tc>
        <w:tc>
          <w:tcPr>
            <w:tcW w:w="2200" w:type="pct"/>
          </w:tcPr>
          <w:p w14:paraId="2374349C" w14:textId="77777777" w:rsidR="002037BD" w:rsidRPr="00500A35" w:rsidRDefault="007D1F9B" w:rsidP="007B2DA6">
            <w:pPr>
              <w:pStyle w:val="TableText10"/>
              <w:rPr>
                <w:sz w:val="22"/>
                <w:szCs w:val="22"/>
                <w:lang w:val="en-GB"/>
              </w:rPr>
            </w:pPr>
            <w:r w:rsidRPr="00500A35">
              <w:rPr>
                <w:sz w:val="22"/>
                <w:szCs w:val="22"/>
                <w:lang w:val="en-GB"/>
              </w:rPr>
              <w:t>Dry skin</w:t>
            </w:r>
          </w:p>
        </w:tc>
        <w:tc>
          <w:tcPr>
            <w:tcW w:w="1250" w:type="pct"/>
          </w:tcPr>
          <w:p w14:paraId="2374349D" w14:textId="77777777" w:rsidR="002037BD" w:rsidRPr="00500A35" w:rsidRDefault="007D1F9B" w:rsidP="007B2DA6">
            <w:pPr>
              <w:pStyle w:val="TableText10"/>
              <w:rPr>
                <w:sz w:val="22"/>
                <w:szCs w:val="22"/>
                <w:lang w:val="en-GB"/>
              </w:rPr>
            </w:pPr>
            <w:r w:rsidRPr="00500A35">
              <w:rPr>
                <w:sz w:val="22"/>
                <w:szCs w:val="22"/>
                <w:lang w:val="en-GB"/>
              </w:rPr>
              <w:t>Common</w:t>
            </w:r>
          </w:p>
        </w:tc>
      </w:tr>
      <w:tr w:rsidR="0022333D" w14:paraId="237434A2" w14:textId="77777777" w:rsidTr="002647DC">
        <w:trPr>
          <w:trHeight w:val="120"/>
        </w:trPr>
        <w:tc>
          <w:tcPr>
            <w:tcW w:w="1450" w:type="pct"/>
            <w:vMerge/>
          </w:tcPr>
          <w:p w14:paraId="2374349F" w14:textId="77777777" w:rsidR="002037BD" w:rsidRPr="00500A35" w:rsidRDefault="002037BD" w:rsidP="007B2DA6">
            <w:pPr>
              <w:pStyle w:val="TableText10"/>
              <w:rPr>
                <w:sz w:val="22"/>
                <w:szCs w:val="22"/>
                <w:lang w:val="en-GB"/>
              </w:rPr>
            </w:pPr>
          </w:p>
        </w:tc>
        <w:tc>
          <w:tcPr>
            <w:tcW w:w="2200" w:type="pct"/>
          </w:tcPr>
          <w:p w14:paraId="237434A0" w14:textId="77777777" w:rsidR="002037BD" w:rsidRPr="00500A35" w:rsidRDefault="007D1F9B" w:rsidP="007B2DA6">
            <w:pPr>
              <w:pStyle w:val="TableText10"/>
              <w:rPr>
                <w:sz w:val="22"/>
                <w:szCs w:val="22"/>
                <w:lang w:val="en-GB"/>
              </w:rPr>
            </w:pPr>
            <w:r w:rsidRPr="00500A35">
              <w:rPr>
                <w:sz w:val="22"/>
                <w:szCs w:val="22"/>
                <w:lang w:val="en-GB"/>
              </w:rPr>
              <w:t>Ecchymosis</w:t>
            </w:r>
          </w:p>
        </w:tc>
        <w:tc>
          <w:tcPr>
            <w:tcW w:w="1250" w:type="pct"/>
          </w:tcPr>
          <w:p w14:paraId="237434A1" w14:textId="77777777" w:rsidR="002037BD" w:rsidRPr="00500A35" w:rsidRDefault="007D1F9B" w:rsidP="007B2DA6">
            <w:pPr>
              <w:pStyle w:val="TableText10"/>
              <w:rPr>
                <w:sz w:val="22"/>
                <w:szCs w:val="22"/>
                <w:lang w:val="en-GB"/>
              </w:rPr>
            </w:pPr>
            <w:r w:rsidRPr="00500A35">
              <w:rPr>
                <w:sz w:val="22"/>
                <w:szCs w:val="22"/>
                <w:lang w:val="en-GB"/>
              </w:rPr>
              <w:t>Common</w:t>
            </w:r>
          </w:p>
        </w:tc>
      </w:tr>
      <w:tr w:rsidR="0022333D" w14:paraId="237434A6" w14:textId="77777777" w:rsidTr="002647DC">
        <w:trPr>
          <w:trHeight w:val="120"/>
        </w:trPr>
        <w:tc>
          <w:tcPr>
            <w:tcW w:w="1450" w:type="pct"/>
            <w:vMerge/>
          </w:tcPr>
          <w:p w14:paraId="237434A3" w14:textId="77777777" w:rsidR="002037BD" w:rsidRPr="00500A35" w:rsidRDefault="002037BD" w:rsidP="007B2DA6">
            <w:pPr>
              <w:pStyle w:val="TableText10"/>
              <w:rPr>
                <w:sz w:val="22"/>
                <w:szCs w:val="22"/>
                <w:lang w:val="en-GB"/>
              </w:rPr>
            </w:pPr>
          </w:p>
        </w:tc>
        <w:tc>
          <w:tcPr>
            <w:tcW w:w="2200" w:type="pct"/>
          </w:tcPr>
          <w:p w14:paraId="237434A4" w14:textId="77777777" w:rsidR="002037BD" w:rsidRPr="00500A35" w:rsidRDefault="007D1F9B" w:rsidP="007B2DA6">
            <w:pPr>
              <w:pStyle w:val="TableText10"/>
              <w:rPr>
                <w:sz w:val="22"/>
                <w:szCs w:val="22"/>
                <w:lang w:val="en-GB"/>
              </w:rPr>
            </w:pPr>
            <w:proofErr w:type="spellStart"/>
            <w:r w:rsidRPr="00500A35">
              <w:rPr>
                <w:sz w:val="22"/>
                <w:szCs w:val="22"/>
                <w:lang w:val="en-GB"/>
              </w:rPr>
              <w:t>Hyperhydrosis</w:t>
            </w:r>
            <w:proofErr w:type="spellEnd"/>
          </w:p>
        </w:tc>
        <w:tc>
          <w:tcPr>
            <w:tcW w:w="1250" w:type="pct"/>
          </w:tcPr>
          <w:p w14:paraId="237434A5" w14:textId="77777777" w:rsidR="002037BD" w:rsidRPr="00500A35" w:rsidRDefault="007D1F9B" w:rsidP="007B2DA6">
            <w:pPr>
              <w:pStyle w:val="TableText10"/>
              <w:rPr>
                <w:sz w:val="22"/>
                <w:szCs w:val="22"/>
                <w:lang w:val="en-GB"/>
              </w:rPr>
            </w:pPr>
            <w:r w:rsidRPr="00500A35">
              <w:rPr>
                <w:sz w:val="22"/>
                <w:szCs w:val="22"/>
                <w:lang w:val="en-GB"/>
              </w:rPr>
              <w:t>Common</w:t>
            </w:r>
          </w:p>
        </w:tc>
      </w:tr>
      <w:tr w:rsidR="0022333D" w14:paraId="237434AA" w14:textId="77777777" w:rsidTr="002647DC">
        <w:trPr>
          <w:trHeight w:val="120"/>
        </w:trPr>
        <w:tc>
          <w:tcPr>
            <w:tcW w:w="1450" w:type="pct"/>
            <w:vMerge/>
          </w:tcPr>
          <w:p w14:paraId="237434A7" w14:textId="77777777" w:rsidR="002037BD" w:rsidRPr="00500A35" w:rsidRDefault="002037BD" w:rsidP="007B2DA6">
            <w:pPr>
              <w:pStyle w:val="TableText10"/>
              <w:rPr>
                <w:sz w:val="22"/>
                <w:szCs w:val="22"/>
                <w:lang w:val="en-GB"/>
              </w:rPr>
            </w:pPr>
          </w:p>
        </w:tc>
        <w:tc>
          <w:tcPr>
            <w:tcW w:w="2200" w:type="pct"/>
          </w:tcPr>
          <w:p w14:paraId="237434A8" w14:textId="77777777" w:rsidR="002037BD" w:rsidRPr="00500A35" w:rsidRDefault="007D1F9B" w:rsidP="007B2DA6">
            <w:pPr>
              <w:pStyle w:val="TableText10"/>
              <w:rPr>
                <w:sz w:val="22"/>
                <w:szCs w:val="22"/>
                <w:lang w:val="en-GB"/>
              </w:rPr>
            </w:pPr>
            <w:r w:rsidRPr="00500A35">
              <w:rPr>
                <w:sz w:val="22"/>
                <w:szCs w:val="22"/>
                <w:lang w:val="en-GB"/>
              </w:rPr>
              <w:t>Maculopapular rash</w:t>
            </w:r>
          </w:p>
        </w:tc>
        <w:tc>
          <w:tcPr>
            <w:tcW w:w="1250" w:type="pct"/>
          </w:tcPr>
          <w:p w14:paraId="237434A9" w14:textId="77777777" w:rsidR="002037BD" w:rsidRPr="00500A35" w:rsidRDefault="007D1F9B" w:rsidP="007B2DA6">
            <w:pPr>
              <w:pStyle w:val="TableText10"/>
              <w:rPr>
                <w:sz w:val="22"/>
                <w:szCs w:val="22"/>
                <w:lang w:val="en-GB"/>
              </w:rPr>
            </w:pPr>
            <w:r w:rsidRPr="00500A35">
              <w:rPr>
                <w:sz w:val="22"/>
                <w:szCs w:val="22"/>
                <w:lang w:val="en-GB"/>
              </w:rPr>
              <w:t>Common</w:t>
            </w:r>
          </w:p>
        </w:tc>
      </w:tr>
      <w:tr w:rsidR="0022333D" w14:paraId="237434AE" w14:textId="77777777" w:rsidTr="002647DC">
        <w:trPr>
          <w:trHeight w:val="120"/>
        </w:trPr>
        <w:tc>
          <w:tcPr>
            <w:tcW w:w="1450" w:type="pct"/>
            <w:vMerge/>
          </w:tcPr>
          <w:p w14:paraId="237434AB" w14:textId="77777777" w:rsidR="002037BD" w:rsidRPr="00500A35" w:rsidRDefault="002037BD" w:rsidP="007B2DA6">
            <w:pPr>
              <w:pStyle w:val="TableText10"/>
              <w:rPr>
                <w:sz w:val="22"/>
                <w:szCs w:val="22"/>
                <w:lang w:val="en-GB"/>
              </w:rPr>
            </w:pPr>
          </w:p>
        </w:tc>
        <w:tc>
          <w:tcPr>
            <w:tcW w:w="2200" w:type="pct"/>
          </w:tcPr>
          <w:p w14:paraId="237434AC" w14:textId="77777777" w:rsidR="002037BD" w:rsidRPr="00500A35" w:rsidRDefault="007D1F9B" w:rsidP="007B2DA6">
            <w:pPr>
              <w:pStyle w:val="TableText10"/>
              <w:rPr>
                <w:sz w:val="22"/>
                <w:szCs w:val="22"/>
                <w:lang w:val="en-GB"/>
              </w:rPr>
            </w:pPr>
            <w:r w:rsidRPr="00500A35">
              <w:rPr>
                <w:sz w:val="22"/>
                <w:szCs w:val="22"/>
                <w:lang w:val="en-GB"/>
              </w:rPr>
              <w:t>Pruritus</w:t>
            </w:r>
          </w:p>
        </w:tc>
        <w:tc>
          <w:tcPr>
            <w:tcW w:w="1250" w:type="pct"/>
          </w:tcPr>
          <w:p w14:paraId="237434AD" w14:textId="77777777" w:rsidR="002037BD" w:rsidRPr="00500A35" w:rsidRDefault="007D1F9B" w:rsidP="007B2DA6">
            <w:pPr>
              <w:pStyle w:val="TableText10"/>
              <w:rPr>
                <w:sz w:val="22"/>
                <w:szCs w:val="22"/>
                <w:lang w:val="en-GB"/>
              </w:rPr>
            </w:pPr>
            <w:r w:rsidRPr="00500A35">
              <w:rPr>
                <w:sz w:val="22"/>
                <w:szCs w:val="22"/>
                <w:lang w:val="en-GB"/>
              </w:rPr>
              <w:t>Common</w:t>
            </w:r>
          </w:p>
        </w:tc>
      </w:tr>
      <w:tr w:rsidR="0022333D" w14:paraId="237434B2" w14:textId="77777777" w:rsidTr="002647DC">
        <w:trPr>
          <w:trHeight w:val="210"/>
        </w:trPr>
        <w:tc>
          <w:tcPr>
            <w:tcW w:w="1450" w:type="pct"/>
            <w:vMerge/>
          </w:tcPr>
          <w:p w14:paraId="237434AF" w14:textId="77777777" w:rsidR="002037BD" w:rsidRPr="00500A35" w:rsidRDefault="002037BD" w:rsidP="007B2DA6">
            <w:pPr>
              <w:pStyle w:val="TableText10"/>
              <w:rPr>
                <w:sz w:val="22"/>
                <w:szCs w:val="22"/>
                <w:lang w:val="en-GB"/>
              </w:rPr>
            </w:pPr>
          </w:p>
        </w:tc>
        <w:tc>
          <w:tcPr>
            <w:tcW w:w="2200" w:type="pct"/>
          </w:tcPr>
          <w:p w14:paraId="237434B0" w14:textId="77777777" w:rsidR="002037BD" w:rsidRPr="00500A35" w:rsidRDefault="007D1F9B" w:rsidP="007B2DA6">
            <w:pPr>
              <w:pStyle w:val="TableText10"/>
              <w:rPr>
                <w:sz w:val="22"/>
                <w:szCs w:val="22"/>
                <w:lang w:val="en-GB"/>
              </w:rPr>
            </w:pPr>
            <w:proofErr w:type="spellStart"/>
            <w:r w:rsidRPr="00500A35">
              <w:rPr>
                <w:sz w:val="22"/>
                <w:szCs w:val="22"/>
                <w:lang w:val="en-GB"/>
              </w:rPr>
              <w:t>Onychoclasis</w:t>
            </w:r>
            <w:proofErr w:type="spellEnd"/>
          </w:p>
        </w:tc>
        <w:tc>
          <w:tcPr>
            <w:tcW w:w="1250" w:type="pct"/>
          </w:tcPr>
          <w:p w14:paraId="237434B1" w14:textId="77777777" w:rsidR="002037BD" w:rsidRPr="00500A35" w:rsidRDefault="007D1F9B" w:rsidP="007B2DA6">
            <w:pPr>
              <w:pStyle w:val="TableText10"/>
              <w:rPr>
                <w:sz w:val="22"/>
                <w:szCs w:val="22"/>
                <w:lang w:val="en-GB"/>
              </w:rPr>
            </w:pPr>
            <w:r w:rsidRPr="00500A35">
              <w:rPr>
                <w:sz w:val="22"/>
                <w:szCs w:val="22"/>
                <w:lang w:val="en-GB"/>
              </w:rPr>
              <w:t>Common</w:t>
            </w:r>
          </w:p>
        </w:tc>
      </w:tr>
      <w:tr w:rsidR="0022333D" w14:paraId="237434B6" w14:textId="77777777" w:rsidTr="002647DC">
        <w:trPr>
          <w:trHeight w:val="210"/>
        </w:trPr>
        <w:tc>
          <w:tcPr>
            <w:tcW w:w="1450" w:type="pct"/>
            <w:vMerge/>
          </w:tcPr>
          <w:p w14:paraId="237434B3" w14:textId="77777777" w:rsidR="002037BD" w:rsidRPr="00500A35" w:rsidRDefault="002037BD" w:rsidP="007B2DA6">
            <w:pPr>
              <w:pStyle w:val="TableText10"/>
              <w:rPr>
                <w:sz w:val="22"/>
                <w:szCs w:val="22"/>
                <w:lang w:val="en-GB"/>
              </w:rPr>
            </w:pPr>
          </w:p>
        </w:tc>
        <w:tc>
          <w:tcPr>
            <w:tcW w:w="2200" w:type="pct"/>
          </w:tcPr>
          <w:p w14:paraId="237434B4" w14:textId="77777777" w:rsidR="002037BD" w:rsidRPr="00500A35" w:rsidRDefault="007D1F9B" w:rsidP="007B2DA6">
            <w:pPr>
              <w:pStyle w:val="TableText10"/>
              <w:rPr>
                <w:sz w:val="22"/>
                <w:szCs w:val="22"/>
                <w:lang w:val="en-GB"/>
              </w:rPr>
            </w:pPr>
            <w:r w:rsidRPr="00500A35">
              <w:rPr>
                <w:sz w:val="22"/>
                <w:szCs w:val="22"/>
                <w:lang w:val="en-GB"/>
              </w:rPr>
              <w:t>Dermatitis</w:t>
            </w:r>
          </w:p>
        </w:tc>
        <w:tc>
          <w:tcPr>
            <w:tcW w:w="1250" w:type="pct"/>
          </w:tcPr>
          <w:p w14:paraId="237434B5" w14:textId="77777777" w:rsidR="002037BD" w:rsidRPr="00500A35" w:rsidRDefault="007D1F9B" w:rsidP="007B2DA6">
            <w:pPr>
              <w:pStyle w:val="TableText10"/>
              <w:rPr>
                <w:sz w:val="22"/>
                <w:szCs w:val="22"/>
                <w:lang w:val="en-GB"/>
              </w:rPr>
            </w:pPr>
            <w:r w:rsidRPr="00500A35">
              <w:rPr>
                <w:sz w:val="22"/>
                <w:szCs w:val="22"/>
                <w:lang w:val="en-GB"/>
              </w:rPr>
              <w:t>Common</w:t>
            </w:r>
          </w:p>
        </w:tc>
      </w:tr>
      <w:tr w:rsidR="0022333D" w14:paraId="237434BA" w14:textId="77777777" w:rsidTr="002647DC">
        <w:trPr>
          <w:trHeight w:val="210"/>
        </w:trPr>
        <w:tc>
          <w:tcPr>
            <w:tcW w:w="1450" w:type="pct"/>
            <w:vMerge/>
          </w:tcPr>
          <w:p w14:paraId="237434B7" w14:textId="77777777" w:rsidR="002037BD" w:rsidRPr="00500A35" w:rsidRDefault="002037BD" w:rsidP="007B2DA6">
            <w:pPr>
              <w:pStyle w:val="TableText10"/>
              <w:rPr>
                <w:sz w:val="22"/>
                <w:szCs w:val="22"/>
                <w:lang w:val="en-GB"/>
              </w:rPr>
            </w:pPr>
          </w:p>
        </w:tc>
        <w:tc>
          <w:tcPr>
            <w:tcW w:w="2200" w:type="pct"/>
          </w:tcPr>
          <w:p w14:paraId="237434B8" w14:textId="77777777" w:rsidR="002037BD" w:rsidRPr="00500A35" w:rsidRDefault="007D1F9B" w:rsidP="007B2DA6">
            <w:pPr>
              <w:pStyle w:val="TableText10"/>
              <w:rPr>
                <w:sz w:val="22"/>
                <w:szCs w:val="22"/>
                <w:lang w:val="en-GB"/>
              </w:rPr>
            </w:pPr>
            <w:r w:rsidRPr="00500A35">
              <w:rPr>
                <w:sz w:val="22"/>
                <w:szCs w:val="22"/>
                <w:lang w:val="en-GB"/>
              </w:rPr>
              <w:t>Urticaria</w:t>
            </w:r>
          </w:p>
        </w:tc>
        <w:tc>
          <w:tcPr>
            <w:tcW w:w="1250" w:type="pct"/>
          </w:tcPr>
          <w:p w14:paraId="237434B9" w14:textId="77777777" w:rsidR="002037BD" w:rsidRPr="00500A35" w:rsidRDefault="007D1F9B" w:rsidP="007B2DA6">
            <w:pPr>
              <w:pStyle w:val="TableText10"/>
              <w:rPr>
                <w:sz w:val="22"/>
                <w:szCs w:val="22"/>
                <w:lang w:val="en-GB"/>
              </w:rPr>
            </w:pPr>
            <w:r w:rsidRPr="00500A35">
              <w:rPr>
                <w:sz w:val="22"/>
                <w:szCs w:val="22"/>
                <w:lang w:val="en-GB"/>
              </w:rPr>
              <w:t>Uncommon</w:t>
            </w:r>
          </w:p>
        </w:tc>
      </w:tr>
      <w:tr w:rsidR="0022333D" w14:paraId="237434BE" w14:textId="77777777" w:rsidTr="002647DC">
        <w:trPr>
          <w:trHeight w:val="120"/>
        </w:trPr>
        <w:tc>
          <w:tcPr>
            <w:tcW w:w="1450" w:type="pct"/>
            <w:vMerge/>
          </w:tcPr>
          <w:p w14:paraId="237434BB" w14:textId="77777777" w:rsidR="002037BD" w:rsidRPr="00500A35" w:rsidRDefault="002037BD" w:rsidP="007B2DA6">
            <w:pPr>
              <w:pStyle w:val="TableText10"/>
              <w:rPr>
                <w:sz w:val="22"/>
                <w:szCs w:val="22"/>
                <w:lang w:val="en-GB"/>
              </w:rPr>
            </w:pPr>
          </w:p>
        </w:tc>
        <w:tc>
          <w:tcPr>
            <w:tcW w:w="2200" w:type="pct"/>
          </w:tcPr>
          <w:p w14:paraId="237434BC" w14:textId="77777777" w:rsidR="002037BD" w:rsidRPr="00500A35" w:rsidRDefault="007D1F9B" w:rsidP="007B2DA6">
            <w:pPr>
              <w:pStyle w:val="TableText10"/>
              <w:rPr>
                <w:sz w:val="22"/>
                <w:szCs w:val="22"/>
                <w:lang w:val="en-GB"/>
              </w:rPr>
            </w:pPr>
            <w:r w:rsidRPr="00500A35">
              <w:rPr>
                <w:sz w:val="22"/>
                <w:szCs w:val="22"/>
                <w:lang w:val="en-GB"/>
              </w:rPr>
              <w:t>Angioedema</w:t>
            </w:r>
          </w:p>
        </w:tc>
        <w:tc>
          <w:tcPr>
            <w:tcW w:w="1250" w:type="pct"/>
          </w:tcPr>
          <w:p w14:paraId="237434BD" w14:textId="77777777" w:rsidR="002037BD" w:rsidRPr="00500A35" w:rsidRDefault="007D1F9B" w:rsidP="007B2DA6">
            <w:pPr>
              <w:pStyle w:val="TableText10"/>
              <w:rPr>
                <w:sz w:val="22"/>
                <w:szCs w:val="22"/>
                <w:lang w:val="en-GB"/>
              </w:rPr>
            </w:pPr>
            <w:r w:rsidRPr="00500A35">
              <w:rPr>
                <w:sz w:val="22"/>
                <w:szCs w:val="22"/>
                <w:lang w:val="en-GB"/>
              </w:rPr>
              <w:t>Not known</w:t>
            </w:r>
          </w:p>
        </w:tc>
      </w:tr>
      <w:tr w:rsidR="0022333D" w14:paraId="237434C6" w14:textId="77777777" w:rsidTr="002647DC">
        <w:trPr>
          <w:trHeight w:val="120"/>
        </w:trPr>
        <w:tc>
          <w:tcPr>
            <w:tcW w:w="1450" w:type="pct"/>
            <w:vMerge w:val="restart"/>
          </w:tcPr>
          <w:p w14:paraId="237434C3" w14:textId="77777777" w:rsidR="005B6E9C" w:rsidRPr="00500A35" w:rsidRDefault="007D1F9B" w:rsidP="007B2DA6">
            <w:pPr>
              <w:pStyle w:val="TableText10"/>
              <w:rPr>
                <w:sz w:val="22"/>
                <w:szCs w:val="22"/>
                <w:lang w:val="en-GB"/>
              </w:rPr>
            </w:pPr>
            <w:r w:rsidRPr="00500A35">
              <w:rPr>
                <w:sz w:val="22"/>
                <w:szCs w:val="22"/>
                <w:lang w:val="en-GB"/>
              </w:rPr>
              <w:t>Musculoskeletal and connective tissue disorders</w:t>
            </w:r>
          </w:p>
        </w:tc>
        <w:tc>
          <w:tcPr>
            <w:tcW w:w="2200" w:type="pct"/>
          </w:tcPr>
          <w:p w14:paraId="237434C4" w14:textId="77777777" w:rsidR="005B6E9C" w:rsidRPr="00500A35" w:rsidRDefault="007D1F9B" w:rsidP="007B2DA6">
            <w:pPr>
              <w:pStyle w:val="TableText10"/>
              <w:rPr>
                <w:sz w:val="22"/>
                <w:szCs w:val="22"/>
                <w:lang w:val="en-GB"/>
              </w:rPr>
            </w:pPr>
            <w:r w:rsidRPr="00500A35">
              <w:rPr>
                <w:sz w:val="22"/>
                <w:szCs w:val="22"/>
                <w:lang w:val="en-GB"/>
              </w:rPr>
              <w:t>Arthralgia</w:t>
            </w:r>
          </w:p>
        </w:tc>
        <w:tc>
          <w:tcPr>
            <w:tcW w:w="1250" w:type="pct"/>
          </w:tcPr>
          <w:p w14:paraId="237434C5" w14:textId="77777777" w:rsidR="005B6E9C" w:rsidRPr="00500A35" w:rsidRDefault="007D1F9B" w:rsidP="007B2DA6">
            <w:pPr>
              <w:pStyle w:val="TableText10"/>
              <w:rPr>
                <w:sz w:val="22"/>
                <w:szCs w:val="22"/>
                <w:lang w:val="en-GB"/>
              </w:rPr>
            </w:pPr>
            <w:r w:rsidRPr="00500A35">
              <w:rPr>
                <w:sz w:val="22"/>
                <w:szCs w:val="22"/>
                <w:lang w:val="en-GB"/>
              </w:rPr>
              <w:t>Very common</w:t>
            </w:r>
          </w:p>
        </w:tc>
      </w:tr>
      <w:tr w:rsidR="0022333D" w14:paraId="237434CA" w14:textId="77777777" w:rsidTr="002647DC">
        <w:trPr>
          <w:trHeight w:val="173"/>
        </w:trPr>
        <w:tc>
          <w:tcPr>
            <w:tcW w:w="1450" w:type="pct"/>
            <w:vMerge/>
          </w:tcPr>
          <w:p w14:paraId="237434C7" w14:textId="77777777" w:rsidR="005B6E9C" w:rsidRPr="00500A35" w:rsidRDefault="005B6E9C" w:rsidP="007B2DA6">
            <w:pPr>
              <w:pStyle w:val="TableText10"/>
              <w:rPr>
                <w:sz w:val="22"/>
                <w:szCs w:val="22"/>
                <w:lang w:val="en-GB"/>
              </w:rPr>
            </w:pPr>
          </w:p>
        </w:tc>
        <w:tc>
          <w:tcPr>
            <w:tcW w:w="2200" w:type="pct"/>
          </w:tcPr>
          <w:p w14:paraId="237434C8" w14:textId="77777777" w:rsidR="005B6E9C" w:rsidRPr="00500A35" w:rsidRDefault="007D1F9B" w:rsidP="007B2DA6">
            <w:pPr>
              <w:pStyle w:val="TableText10"/>
              <w:rPr>
                <w:sz w:val="22"/>
                <w:szCs w:val="22"/>
                <w:lang w:val="en-GB"/>
              </w:rPr>
            </w:pPr>
            <w:r w:rsidRPr="00500A35">
              <w:rPr>
                <w:sz w:val="22"/>
                <w:szCs w:val="22"/>
                <w:vertAlign w:val="superscript"/>
                <w:lang w:val="en-GB"/>
              </w:rPr>
              <w:t>1</w:t>
            </w:r>
            <w:r w:rsidRPr="00500A35">
              <w:rPr>
                <w:sz w:val="22"/>
                <w:szCs w:val="22"/>
                <w:lang w:val="en-GB"/>
              </w:rPr>
              <w:t>Muscle tightness</w:t>
            </w:r>
          </w:p>
        </w:tc>
        <w:tc>
          <w:tcPr>
            <w:tcW w:w="1250" w:type="pct"/>
          </w:tcPr>
          <w:p w14:paraId="237434C9" w14:textId="77777777" w:rsidR="005B6E9C" w:rsidRPr="00500A35" w:rsidRDefault="007D1F9B" w:rsidP="007B2DA6">
            <w:pPr>
              <w:pStyle w:val="TableText10"/>
              <w:rPr>
                <w:sz w:val="22"/>
                <w:szCs w:val="22"/>
                <w:lang w:val="en-GB"/>
              </w:rPr>
            </w:pPr>
            <w:r w:rsidRPr="00500A35">
              <w:rPr>
                <w:sz w:val="22"/>
                <w:szCs w:val="22"/>
                <w:lang w:val="en-GB"/>
              </w:rPr>
              <w:t>Very common</w:t>
            </w:r>
          </w:p>
        </w:tc>
      </w:tr>
      <w:tr w:rsidR="0022333D" w14:paraId="237434CE" w14:textId="77777777" w:rsidTr="002647DC">
        <w:trPr>
          <w:trHeight w:val="195"/>
        </w:trPr>
        <w:tc>
          <w:tcPr>
            <w:tcW w:w="1450" w:type="pct"/>
            <w:vMerge/>
          </w:tcPr>
          <w:p w14:paraId="237434CB" w14:textId="77777777" w:rsidR="005B6E9C" w:rsidRPr="00500A35" w:rsidRDefault="005B6E9C" w:rsidP="007B2DA6">
            <w:pPr>
              <w:pStyle w:val="TableText10"/>
              <w:rPr>
                <w:sz w:val="22"/>
                <w:szCs w:val="22"/>
                <w:lang w:val="en-GB"/>
              </w:rPr>
            </w:pPr>
          </w:p>
        </w:tc>
        <w:tc>
          <w:tcPr>
            <w:tcW w:w="2200" w:type="pct"/>
          </w:tcPr>
          <w:p w14:paraId="237434CC" w14:textId="77777777" w:rsidR="005B6E9C" w:rsidRPr="00500A35" w:rsidRDefault="007D1F9B" w:rsidP="007B2DA6">
            <w:pPr>
              <w:pStyle w:val="TableText10"/>
              <w:rPr>
                <w:sz w:val="22"/>
                <w:szCs w:val="22"/>
                <w:lang w:val="en-GB"/>
              </w:rPr>
            </w:pPr>
            <w:r w:rsidRPr="00500A35">
              <w:rPr>
                <w:sz w:val="22"/>
                <w:szCs w:val="22"/>
                <w:lang w:val="en-GB"/>
              </w:rPr>
              <w:t>Myalgia</w:t>
            </w:r>
          </w:p>
        </w:tc>
        <w:tc>
          <w:tcPr>
            <w:tcW w:w="1250" w:type="pct"/>
          </w:tcPr>
          <w:p w14:paraId="237434CD" w14:textId="77777777" w:rsidR="005B6E9C" w:rsidRPr="00500A35" w:rsidRDefault="007D1F9B" w:rsidP="007B2DA6">
            <w:pPr>
              <w:pStyle w:val="TableText10"/>
              <w:rPr>
                <w:sz w:val="22"/>
                <w:szCs w:val="22"/>
                <w:lang w:val="en-GB"/>
              </w:rPr>
            </w:pPr>
            <w:r w:rsidRPr="00500A35">
              <w:rPr>
                <w:sz w:val="22"/>
                <w:szCs w:val="22"/>
                <w:lang w:val="en-GB"/>
              </w:rPr>
              <w:t>Very common</w:t>
            </w:r>
          </w:p>
        </w:tc>
      </w:tr>
      <w:tr w:rsidR="0022333D" w14:paraId="237434D2" w14:textId="77777777" w:rsidTr="002647DC">
        <w:trPr>
          <w:trHeight w:val="120"/>
        </w:trPr>
        <w:tc>
          <w:tcPr>
            <w:tcW w:w="1450" w:type="pct"/>
            <w:vMerge/>
          </w:tcPr>
          <w:p w14:paraId="237434CF" w14:textId="77777777" w:rsidR="005B6E9C" w:rsidRPr="00500A35" w:rsidRDefault="005B6E9C" w:rsidP="007B2DA6">
            <w:pPr>
              <w:pStyle w:val="TableText10"/>
              <w:rPr>
                <w:sz w:val="22"/>
                <w:szCs w:val="22"/>
                <w:lang w:val="en-GB"/>
              </w:rPr>
            </w:pPr>
          </w:p>
        </w:tc>
        <w:tc>
          <w:tcPr>
            <w:tcW w:w="2200" w:type="pct"/>
          </w:tcPr>
          <w:p w14:paraId="237434D0" w14:textId="77777777" w:rsidR="005B6E9C" w:rsidRPr="00500A35" w:rsidRDefault="007D1F9B" w:rsidP="007B2DA6">
            <w:pPr>
              <w:pStyle w:val="TableText10"/>
              <w:rPr>
                <w:sz w:val="22"/>
                <w:szCs w:val="22"/>
                <w:lang w:val="en-GB"/>
              </w:rPr>
            </w:pPr>
            <w:r w:rsidRPr="00500A35">
              <w:rPr>
                <w:sz w:val="22"/>
                <w:szCs w:val="22"/>
                <w:lang w:val="en-GB"/>
              </w:rPr>
              <w:t>Arthritis</w:t>
            </w:r>
          </w:p>
        </w:tc>
        <w:tc>
          <w:tcPr>
            <w:tcW w:w="1250" w:type="pct"/>
          </w:tcPr>
          <w:p w14:paraId="237434D1" w14:textId="77777777" w:rsidR="005B6E9C" w:rsidRPr="00500A35" w:rsidRDefault="007D1F9B" w:rsidP="007B2DA6">
            <w:pPr>
              <w:pStyle w:val="TableText10"/>
              <w:rPr>
                <w:sz w:val="22"/>
                <w:szCs w:val="22"/>
                <w:lang w:val="en-GB"/>
              </w:rPr>
            </w:pPr>
            <w:r w:rsidRPr="00500A35">
              <w:rPr>
                <w:sz w:val="22"/>
                <w:szCs w:val="22"/>
                <w:lang w:val="en-GB"/>
              </w:rPr>
              <w:t>Common</w:t>
            </w:r>
          </w:p>
        </w:tc>
      </w:tr>
      <w:tr w:rsidR="0022333D" w14:paraId="237434D6" w14:textId="77777777" w:rsidTr="002647DC">
        <w:trPr>
          <w:trHeight w:val="120"/>
        </w:trPr>
        <w:tc>
          <w:tcPr>
            <w:tcW w:w="1450" w:type="pct"/>
            <w:vMerge/>
          </w:tcPr>
          <w:p w14:paraId="237434D3" w14:textId="77777777" w:rsidR="005B6E9C" w:rsidRPr="00500A35" w:rsidRDefault="005B6E9C" w:rsidP="007B2DA6">
            <w:pPr>
              <w:pStyle w:val="TableText10"/>
              <w:rPr>
                <w:sz w:val="22"/>
                <w:szCs w:val="22"/>
                <w:lang w:val="en-GB"/>
              </w:rPr>
            </w:pPr>
          </w:p>
        </w:tc>
        <w:tc>
          <w:tcPr>
            <w:tcW w:w="2200" w:type="pct"/>
          </w:tcPr>
          <w:p w14:paraId="237434D4" w14:textId="77777777" w:rsidR="005B6E9C" w:rsidRPr="00500A35" w:rsidRDefault="007D1F9B" w:rsidP="007B2DA6">
            <w:pPr>
              <w:pStyle w:val="TableText10"/>
              <w:rPr>
                <w:sz w:val="22"/>
                <w:szCs w:val="22"/>
                <w:lang w:val="en-GB"/>
              </w:rPr>
            </w:pPr>
            <w:r w:rsidRPr="00500A35">
              <w:rPr>
                <w:sz w:val="22"/>
                <w:szCs w:val="22"/>
                <w:lang w:val="en-GB"/>
              </w:rPr>
              <w:t>Back pain</w:t>
            </w:r>
          </w:p>
        </w:tc>
        <w:tc>
          <w:tcPr>
            <w:tcW w:w="1250" w:type="pct"/>
          </w:tcPr>
          <w:p w14:paraId="237434D5" w14:textId="77777777" w:rsidR="005B6E9C" w:rsidRPr="00500A35" w:rsidRDefault="007D1F9B" w:rsidP="007B2DA6">
            <w:pPr>
              <w:pStyle w:val="TableText10"/>
              <w:rPr>
                <w:sz w:val="22"/>
                <w:szCs w:val="22"/>
                <w:lang w:val="en-GB"/>
              </w:rPr>
            </w:pPr>
            <w:r w:rsidRPr="00500A35">
              <w:rPr>
                <w:sz w:val="22"/>
                <w:szCs w:val="22"/>
                <w:lang w:val="en-GB"/>
              </w:rPr>
              <w:t>Common</w:t>
            </w:r>
          </w:p>
        </w:tc>
      </w:tr>
      <w:tr w:rsidR="0022333D" w14:paraId="237434DA" w14:textId="77777777" w:rsidTr="002647DC">
        <w:trPr>
          <w:trHeight w:val="285"/>
        </w:trPr>
        <w:tc>
          <w:tcPr>
            <w:tcW w:w="1450" w:type="pct"/>
            <w:vMerge/>
          </w:tcPr>
          <w:p w14:paraId="237434D7" w14:textId="77777777" w:rsidR="005B6E9C" w:rsidRPr="00500A35" w:rsidRDefault="005B6E9C" w:rsidP="007B2DA6">
            <w:pPr>
              <w:pStyle w:val="TableText10"/>
              <w:rPr>
                <w:sz w:val="22"/>
                <w:szCs w:val="22"/>
                <w:lang w:val="en-GB"/>
              </w:rPr>
            </w:pPr>
          </w:p>
        </w:tc>
        <w:tc>
          <w:tcPr>
            <w:tcW w:w="2200" w:type="pct"/>
          </w:tcPr>
          <w:p w14:paraId="237434D8" w14:textId="77777777" w:rsidR="005B6E9C" w:rsidRPr="00500A35" w:rsidRDefault="007D1F9B" w:rsidP="007B2DA6">
            <w:pPr>
              <w:pStyle w:val="TableText10"/>
              <w:rPr>
                <w:sz w:val="22"/>
                <w:szCs w:val="22"/>
                <w:lang w:val="en-GB"/>
              </w:rPr>
            </w:pPr>
            <w:r w:rsidRPr="00500A35">
              <w:rPr>
                <w:sz w:val="22"/>
                <w:szCs w:val="22"/>
                <w:lang w:val="en-GB"/>
              </w:rPr>
              <w:t>Bone pain</w:t>
            </w:r>
          </w:p>
        </w:tc>
        <w:tc>
          <w:tcPr>
            <w:tcW w:w="1250" w:type="pct"/>
          </w:tcPr>
          <w:p w14:paraId="237434D9" w14:textId="77777777" w:rsidR="005B6E9C" w:rsidRPr="00500A35" w:rsidRDefault="007D1F9B" w:rsidP="007B2DA6">
            <w:pPr>
              <w:pStyle w:val="TableText10"/>
              <w:rPr>
                <w:sz w:val="22"/>
                <w:szCs w:val="22"/>
                <w:lang w:val="en-GB"/>
              </w:rPr>
            </w:pPr>
            <w:r w:rsidRPr="00500A35">
              <w:rPr>
                <w:sz w:val="22"/>
                <w:szCs w:val="22"/>
                <w:lang w:val="en-GB"/>
              </w:rPr>
              <w:t>Common</w:t>
            </w:r>
          </w:p>
        </w:tc>
      </w:tr>
      <w:tr w:rsidR="0022333D" w14:paraId="237434DE" w14:textId="77777777" w:rsidTr="002647DC">
        <w:trPr>
          <w:trHeight w:val="285"/>
        </w:trPr>
        <w:tc>
          <w:tcPr>
            <w:tcW w:w="1450" w:type="pct"/>
            <w:vMerge/>
          </w:tcPr>
          <w:p w14:paraId="237434DB" w14:textId="77777777" w:rsidR="005B6E9C" w:rsidRPr="00500A35" w:rsidRDefault="005B6E9C" w:rsidP="007B2DA6">
            <w:pPr>
              <w:pStyle w:val="TableText10"/>
              <w:rPr>
                <w:sz w:val="22"/>
                <w:szCs w:val="22"/>
                <w:lang w:val="en-GB"/>
              </w:rPr>
            </w:pPr>
          </w:p>
        </w:tc>
        <w:tc>
          <w:tcPr>
            <w:tcW w:w="2200" w:type="pct"/>
          </w:tcPr>
          <w:p w14:paraId="237434DC" w14:textId="77777777" w:rsidR="005B6E9C" w:rsidRPr="00500A35" w:rsidRDefault="007D1F9B" w:rsidP="007B2DA6">
            <w:pPr>
              <w:pStyle w:val="TableText10"/>
              <w:rPr>
                <w:sz w:val="22"/>
                <w:szCs w:val="22"/>
                <w:lang w:val="en-GB"/>
              </w:rPr>
            </w:pPr>
            <w:r w:rsidRPr="00500A35">
              <w:rPr>
                <w:sz w:val="22"/>
                <w:szCs w:val="22"/>
                <w:lang w:val="en-GB"/>
              </w:rPr>
              <w:t>Muscle spasms</w:t>
            </w:r>
          </w:p>
        </w:tc>
        <w:tc>
          <w:tcPr>
            <w:tcW w:w="1250" w:type="pct"/>
          </w:tcPr>
          <w:p w14:paraId="237434DD" w14:textId="77777777" w:rsidR="005B6E9C" w:rsidRPr="00500A35" w:rsidRDefault="007D1F9B" w:rsidP="007B2DA6">
            <w:pPr>
              <w:pStyle w:val="TableText10"/>
              <w:rPr>
                <w:sz w:val="22"/>
                <w:szCs w:val="22"/>
                <w:lang w:val="en-GB"/>
              </w:rPr>
            </w:pPr>
            <w:r w:rsidRPr="00500A35">
              <w:rPr>
                <w:sz w:val="22"/>
                <w:szCs w:val="22"/>
                <w:lang w:val="en-GB"/>
              </w:rPr>
              <w:t>Common</w:t>
            </w:r>
          </w:p>
        </w:tc>
      </w:tr>
      <w:tr w:rsidR="0022333D" w14:paraId="237434E2" w14:textId="77777777" w:rsidTr="002647DC">
        <w:trPr>
          <w:trHeight w:val="285"/>
        </w:trPr>
        <w:tc>
          <w:tcPr>
            <w:tcW w:w="1450" w:type="pct"/>
            <w:vMerge/>
          </w:tcPr>
          <w:p w14:paraId="237434DF" w14:textId="77777777" w:rsidR="005B6E9C" w:rsidRPr="00500A35" w:rsidRDefault="005B6E9C" w:rsidP="007B2DA6">
            <w:pPr>
              <w:pStyle w:val="TableText10"/>
              <w:rPr>
                <w:sz w:val="22"/>
                <w:szCs w:val="22"/>
                <w:lang w:val="en-GB"/>
              </w:rPr>
            </w:pPr>
          </w:p>
        </w:tc>
        <w:tc>
          <w:tcPr>
            <w:tcW w:w="2200" w:type="pct"/>
          </w:tcPr>
          <w:p w14:paraId="237434E0" w14:textId="77777777" w:rsidR="005B6E9C" w:rsidRPr="00500A35" w:rsidRDefault="007D1F9B" w:rsidP="007B2DA6">
            <w:pPr>
              <w:pStyle w:val="TableText10"/>
              <w:rPr>
                <w:sz w:val="22"/>
                <w:szCs w:val="22"/>
                <w:lang w:val="en-GB"/>
              </w:rPr>
            </w:pPr>
            <w:r w:rsidRPr="00500A35">
              <w:rPr>
                <w:sz w:val="22"/>
                <w:szCs w:val="22"/>
                <w:lang w:val="en-GB"/>
              </w:rPr>
              <w:t>Neck Pain</w:t>
            </w:r>
          </w:p>
        </w:tc>
        <w:tc>
          <w:tcPr>
            <w:tcW w:w="1250" w:type="pct"/>
          </w:tcPr>
          <w:p w14:paraId="237434E1" w14:textId="77777777" w:rsidR="005B6E9C" w:rsidRPr="00500A35" w:rsidRDefault="007D1F9B" w:rsidP="007B2DA6">
            <w:pPr>
              <w:pStyle w:val="TableText10"/>
              <w:rPr>
                <w:sz w:val="22"/>
                <w:szCs w:val="22"/>
                <w:lang w:val="en-GB"/>
              </w:rPr>
            </w:pPr>
            <w:r w:rsidRPr="00500A35">
              <w:rPr>
                <w:sz w:val="22"/>
                <w:szCs w:val="22"/>
                <w:lang w:val="en-GB"/>
              </w:rPr>
              <w:t>Common</w:t>
            </w:r>
          </w:p>
        </w:tc>
      </w:tr>
      <w:tr w:rsidR="0022333D" w14:paraId="237434E6" w14:textId="77777777" w:rsidTr="002647DC">
        <w:trPr>
          <w:trHeight w:val="285"/>
        </w:trPr>
        <w:tc>
          <w:tcPr>
            <w:tcW w:w="1450" w:type="pct"/>
            <w:vMerge/>
          </w:tcPr>
          <w:p w14:paraId="237434E3" w14:textId="77777777" w:rsidR="005B6E9C" w:rsidRPr="00500A35" w:rsidRDefault="005B6E9C" w:rsidP="007B2DA6">
            <w:pPr>
              <w:pStyle w:val="TableText10"/>
              <w:rPr>
                <w:sz w:val="22"/>
                <w:szCs w:val="22"/>
                <w:lang w:val="en-GB"/>
              </w:rPr>
            </w:pPr>
          </w:p>
        </w:tc>
        <w:tc>
          <w:tcPr>
            <w:tcW w:w="2200" w:type="pct"/>
          </w:tcPr>
          <w:p w14:paraId="237434E4" w14:textId="77777777" w:rsidR="005B6E9C" w:rsidRPr="00500A35" w:rsidRDefault="007D1F9B" w:rsidP="007B2DA6">
            <w:pPr>
              <w:pStyle w:val="TableText10"/>
              <w:rPr>
                <w:sz w:val="22"/>
                <w:szCs w:val="22"/>
                <w:lang w:val="en-GB"/>
              </w:rPr>
            </w:pPr>
            <w:r w:rsidRPr="00500A35">
              <w:rPr>
                <w:sz w:val="22"/>
                <w:szCs w:val="22"/>
                <w:lang w:val="en-GB"/>
              </w:rPr>
              <w:t>Pain in extremity</w:t>
            </w:r>
          </w:p>
        </w:tc>
        <w:tc>
          <w:tcPr>
            <w:tcW w:w="1250" w:type="pct"/>
          </w:tcPr>
          <w:p w14:paraId="237434E5" w14:textId="77777777" w:rsidR="005B6E9C" w:rsidRPr="00500A35" w:rsidRDefault="007D1F9B" w:rsidP="007B2DA6">
            <w:pPr>
              <w:pStyle w:val="TableText10"/>
              <w:rPr>
                <w:sz w:val="22"/>
                <w:szCs w:val="22"/>
                <w:lang w:val="en-GB"/>
              </w:rPr>
            </w:pPr>
            <w:r w:rsidRPr="00500A35">
              <w:rPr>
                <w:sz w:val="22"/>
                <w:szCs w:val="22"/>
                <w:lang w:val="en-GB"/>
              </w:rPr>
              <w:t>Common</w:t>
            </w:r>
          </w:p>
        </w:tc>
      </w:tr>
      <w:tr w:rsidR="0022333D" w14:paraId="237434EE" w14:textId="77777777" w:rsidTr="002647DC">
        <w:trPr>
          <w:trHeight w:val="285"/>
        </w:trPr>
        <w:tc>
          <w:tcPr>
            <w:tcW w:w="1450" w:type="pct"/>
            <w:vMerge w:val="restart"/>
          </w:tcPr>
          <w:p w14:paraId="237434EB" w14:textId="77777777" w:rsidR="005B6E9C" w:rsidRPr="00500A35" w:rsidRDefault="007D1F9B" w:rsidP="005118DA">
            <w:pPr>
              <w:pStyle w:val="TableText10"/>
              <w:rPr>
                <w:sz w:val="22"/>
                <w:szCs w:val="22"/>
                <w:lang w:val="en-GB"/>
              </w:rPr>
            </w:pPr>
            <w:r w:rsidRPr="00500A35">
              <w:rPr>
                <w:sz w:val="22"/>
                <w:szCs w:val="22"/>
                <w:lang w:val="en-GB"/>
              </w:rPr>
              <w:t>Renal and urinary disorders</w:t>
            </w:r>
          </w:p>
        </w:tc>
        <w:tc>
          <w:tcPr>
            <w:tcW w:w="2200" w:type="pct"/>
          </w:tcPr>
          <w:p w14:paraId="237434EC" w14:textId="77777777" w:rsidR="005B6E9C" w:rsidRPr="00500A35" w:rsidRDefault="007D1F9B" w:rsidP="007B2DA6">
            <w:pPr>
              <w:pStyle w:val="TableText10"/>
              <w:rPr>
                <w:sz w:val="22"/>
                <w:szCs w:val="22"/>
                <w:lang w:val="en-GB"/>
              </w:rPr>
            </w:pPr>
            <w:r w:rsidRPr="00500A35">
              <w:rPr>
                <w:sz w:val="22"/>
                <w:szCs w:val="22"/>
                <w:lang w:val="en-GB"/>
              </w:rPr>
              <w:t>Renal disorder</w:t>
            </w:r>
          </w:p>
        </w:tc>
        <w:tc>
          <w:tcPr>
            <w:tcW w:w="1250" w:type="pct"/>
          </w:tcPr>
          <w:p w14:paraId="237434ED" w14:textId="77777777" w:rsidR="005B6E9C" w:rsidRPr="00500A35" w:rsidRDefault="007D1F9B" w:rsidP="007B2DA6">
            <w:pPr>
              <w:pStyle w:val="TableText10"/>
              <w:rPr>
                <w:sz w:val="22"/>
                <w:szCs w:val="22"/>
                <w:lang w:val="en-GB"/>
              </w:rPr>
            </w:pPr>
            <w:r w:rsidRPr="00500A35">
              <w:rPr>
                <w:sz w:val="22"/>
                <w:szCs w:val="22"/>
                <w:lang w:val="en-GB"/>
              </w:rPr>
              <w:t>Common</w:t>
            </w:r>
          </w:p>
        </w:tc>
      </w:tr>
      <w:tr w:rsidR="0022333D" w14:paraId="237434F2" w14:textId="77777777" w:rsidTr="002647DC">
        <w:trPr>
          <w:trHeight w:val="303"/>
        </w:trPr>
        <w:tc>
          <w:tcPr>
            <w:tcW w:w="1450" w:type="pct"/>
            <w:vMerge/>
          </w:tcPr>
          <w:p w14:paraId="237434EF" w14:textId="77777777" w:rsidR="005B6E9C" w:rsidRPr="00500A35" w:rsidRDefault="005B6E9C" w:rsidP="005118DA">
            <w:pPr>
              <w:pStyle w:val="TableText10"/>
              <w:rPr>
                <w:sz w:val="22"/>
                <w:szCs w:val="22"/>
                <w:lang w:val="en-GB"/>
              </w:rPr>
            </w:pPr>
          </w:p>
        </w:tc>
        <w:tc>
          <w:tcPr>
            <w:tcW w:w="2200" w:type="pct"/>
          </w:tcPr>
          <w:p w14:paraId="237434F0" w14:textId="77777777" w:rsidR="005B6E9C" w:rsidRPr="00500A35" w:rsidRDefault="007D1F9B" w:rsidP="007B2DA6">
            <w:pPr>
              <w:pStyle w:val="TableText10"/>
              <w:rPr>
                <w:sz w:val="22"/>
                <w:szCs w:val="22"/>
                <w:lang w:val="en-GB"/>
              </w:rPr>
            </w:pPr>
            <w:r w:rsidRPr="00500A35">
              <w:rPr>
                <w:sz w:val="22"/>
                <w:szCs w:val="22"/>
                <w:lang w:val="en-GB"/>
              </w:rPr>
              <w:t>Glomerulonephritis membranous</w:t>
            </w:r>
          </w:p>
        </w:tc>
        <w:tc>
          <w:tcPr>
            <w:tcW w:w="1250" w:type="pct"/>
          </w:tcPr>
          <w:p w14:paraId="237434F1" w14:textId="77777777" w:rsidR="005B6E9C" w:rsidRPr="00500A35" w:rsidRDefault="007D1F9B" w:rsidP="007B2DA6">
            <w:pPr>
              <w:pStyle w:val="TableText10"/>
              <w:rPr>
                <w:sz w:val="22"/>
                <w:szCs w:val="22"/>
                <w:lang w:val="en-GB"/>
              </w:rPr>
            </w:pPr>
            <w:r w:rsidRPr="00500A35">
              <w:rPr>
                <w:sz w:val="22"/>
                <w:szCs w:val="22"/>
                <w:lang w:val="en-GB"/>
              </w:rPr>
              <w:t>Not known</w:t>
            </w:r>
          </w:p>
        </w:tc>
      </w:tr>
      <w:tr w:rsidR="0022333D" w14:paraId="237434F6" w14:textId="77777777" w:rsidTr="002647DC">
        <w:trPr>
          <w:trHeight w:val="142"/>
        </w:trPr>
        <w:tc>
          <w:tcPr>
            <w:tcW w:w="1450" w:type="pct"/>
            <w:vMerge/>
          </w:tcPr>
          <w:p w14:paraId="237434F3" w14:textId="77777777" w:rsidR="005B6E9C" w:rsidRPr="00500A35" w:rsidRDefault="005B6E9C" w:rsidP="007B2DA6">
            <w:pPr>
              <w:pStyle w:val="TableText10"/>
              <w:rPr>
                <w:sz w:val="22"/>
                <w:szCs w:val="22"/>
                <w:lang w:val="en-GB"/>
              </w:rPr>
            </w:pPr>
          </w:p>
        </w:tc>
        <w:tc>
          <w:tcPr>
            <w:tcW w:w="2200" w:type="pct"/>
          </w:tcPr>
          <w:p w14:paraId="237434F4" w14:textId="77777777" w:rsidR="005B6E9C" w:rsidRPr="00500A35" w:rsidRDefault="007D1F9B" w:rsidP="007B2DA6">
            <w:pPr>
              <w:pStyle w:val="TableText10"/>
              <w:rPr>
                <w:sz w:val="22"/>
                <w:szCs w:val="22"/>
                <w:lang w:val="en-GB"/>
              </w:rPr>
            </w:pPr>
            <w:proofErr w:type="spellStart"/>
            <w:r w:rsidRPr="00500A35">
              <w:rPr>
                <w:sz w:val="22"/>
                <w:szCs w:val="22"/>
                <w:lang w:val="en-GB"/>
              </w:rPr>
              <w:t>Glomerulonephropathy</w:t>
            </w:r>
            <w:proofErr w:type="spellEnd"/>
          </w:p>
        </w:tc>
        <w:tc>
          <w:tcPr>
            <w:tcW w:w="1250" w:type="pct"/>
          </w:tcPr>
          <w:p w14:paraId="237434F5" w14:textId="77777777" w:rsidR="005B6E9C" w:rsidRPr="00500A35" w:rsidRDefault="007D1F9B" w:rsidP="007B2DA6">
            <w:pPr>
              <w:pStyle w:val="TableText10"/>
              <w:rPr>
                <w:sz w:val="22"/>
                <w:szCs w:val="22"/>
                <w:lang w:val="en-GB"/>
              </w:rPr>
            </w:pPr>
            <w:r w:rsidRPr="00500A35">
              <w:rPr>
                <w:sz w:val="22"/>
                <w:szCs w:val="22"/>
                <w:lang w:val="en-GB"/>
              </w:rPr>
              <w:t>Not known</w:t>
            </w:r>
          </w:p>
        </w:tc>
      </w:tr>
      <w:tr w:rsidR="0022333D" w14:paraId="237434FA" w14:textId="77777777" w:rsidTr="002647DC">
        <w:trPr>
          <w:trHeight w:val="285"/>
        </w:trPr>
        <w:tc>
          <w:tcPr>
            <w:tcW w:w="1450" w:type="pct"/>
            <w:vMerge/>
          </w:tcPr>
          <w:p w14:paraId="237434F7" w14:textId="77777777" w:rsidR="005B6E9C" w:rsidRPr="00500A35" w:rsidRDefault="005B6E9C" w:rsidP="007B2DA6">
            <w:pPr>
              <w:pStyle w:val="TableText10"/>
              <w:rPr>
                <w:sz w:val="22"/>
                <w:szCs w:val="22"/>
                <w:lang w:val="en-GB"/>
              </w:rPr>
            </w:pPr>
          </w:p>
        </w:tc>
        <w:tc>
          <w:tcPr>
            <w:tcW w:w="2200" w:type="pct"/>
          </w:tcPr>
          <w:p w14:paraId="237434F8" w14:textId="77777777" w:rsidR="005B6E9C" w:rsidRPr="00500A35" w:rsidRDefault="007D1F9B" w:rsidP="007B2DA6">
            <w:pPr>
              <w:pStyle w:val="TableText10"/>
              <w:rPr>
                <w:sz w:val="22"/>
                <w:szCs w:val="22"/>
                <w:lang w:val="en-GB"/>
              </w:rPr>
            </w:pPr>
            <w:r w:rsidRPr="00500A35">
              <w:rPr>
                <w:sz w:val="22"/>
                <w:szCs w:val="22"/>
                <w:lang w:val="en-GB"/>
              </w:rPr>
              <w:t>Renal failure</w:t>
            </w:r>
          </w:p>
        </w:tc>
        <w:tc>
          <w:tcPr>
            <w:tcW w:w="1250" w:type="pct"/>
          </w:tcPr>
          <w:p w14:paraId="237434F9" w14:textId="77777777" w:rsidR="005B6E9C" w:rsidRPr="00500A35" w:rsidRDefault="007D1F9B" w:rsidP="007B2DA6">
            <w:pPr>
              <w:pStyle w:val="TableText10"/>
              <w:rPr>
                <w:sz w:val="22"/>
                <w:szCs w:val="22"/>
                <w:lang w:val="en-GB"/>
              </w:rPr>
            </w:pPr>
            <w:r w:rsidRPr="00500A35">
              <w:rPr>
                <w:sz w:val="22"/>
                <w:szCs w:val="22"/>
                <w:lang w:val="en-GB"/>
              </w:rPr>
              <w:t>Not known</w:t>
            </w:r>
          </w:p>
        </w:tc>
      </w:tr>
      <w:tr w:rsidR="0022333D" w14:paraId="23743502" w14:textId="77777777" w:rsidTr="002647DC">
        <w:trPr>
          <w:trHeight w:val="285"/>
        </w:trPr>
        <w:tc>
          <w:tcPr>
            <w:tcW w:w="1450" w:type="pct"/>
            <w:vMerge w:val="restart"/>
          </w:tcPr>
          <w:p w14:paraId="237434FF" w14:textId="77777777" w:rsidR="005B6E9C" w:rsidRPr="00500A35" w:rsidRDefault="007D1F9B" w:rsidP="005118DA">
            <w:pPr>
              <w:pStyle w:val="TableText10"/>
              <w:rPr>
                <w:sz w:val="22"/>
                <w:szCs w:val="22"/>
                <w:lang w:val="en-GB"/>
              </w:rPr>
            </w:pPr>
            <w:r w:rsidRPr="00500A35">
              <w:rPr>
                <w:sz w:val="22"/>
                <w:szCs w:val="22"/>
                <w:lang w:val="en-GB"/>
              </w:rPr>
              <w:t>Pregnancy, puerperium and perinatal conditions</w:t>
            </w:r>
          </w:p>
        </w:tc>
        <w:tc>
          <w:tcPr>
            <w:tcW w:w="2200" w:type="pct"/>
          </w:tcPr>
          <w:p w14:paraId="23743500" w14:textId="77777777" w:rsidR="005B6E9C" w:rsidRPr="00500A35" w:rsidRDefault="007D1F9B" w:rsidP="007B2DA6">
            <w:pPr>
              <w:pStyle w:val="TableText10"/>
              <w:rPr>
                <w:sz w:val="22"/>
                <w:szCs w:val="22"/>
                <w:lang w:val="en-GB"/>
              </w:rPr>
            </w:pPr>
            <w:r w:rsidRPr="005B6E9C">
              <w:rPr>
                <w:sz w:val="22"/>
                <w:szCs w:val="22"/>
                <w:lang w:val="en-GB"/>
              </w:rPr>
              <w:t>Oligohydramnios</w:t>
            </w:r>
          </w:p>
        </w:tc>
        <w:tc>
          <w:tcPr>
            <w:tcW w:w="1250" w:type="pct"/>
          </w:tcPr>
          <w:p w14:paraId="23743501" w14:textId="77777777" w:rsidR="005B6E9C" w:rsidRPr="00500A35" w:rsidRDefault="007D1F9B" w:rsidP="007B2DA6">
            <w:pPr>
              <w:pStyle w:val="TableText10"/>
              <w:rPr>
                <w:sz w:val="22"/>
                <w:szCs w:val="22"/>
                <w:lang w:val="en-GB"/>
              </w:rPr>
            </w:pPr>
            <w:r w:rsidRPr="00500A35">
              <w:rPr>
                <w:sz w:val="22"/>
                <w:szCs w:val="22"/>
                <w:lang w:val="en-GB"/>
              </w:rPr>
              <w:t>Not known</w:t>
            </w:r>
          </w:p>
        </w:tc>
      </w:tr>
      <w:tr w:rsidR="0022333D" w14:paraId="23743506" w14:textId="77777777" w:rsidTr="002647DC">
        <w:trPr>
          <w:trHeight w:val="285"/>
        </w:trPr>
        <w:tc>
          <w:tcPr>
            <w:tcW w:w="1450" w:type="pct"/>
            <w:vMerge/>
          </w:tcPr>
          <w:p w14:paraId="23743503" w14:textId="77777777" w:rsidR="005B6E9C" w:rsidRPr="00500A35" w:rsidRDefault="005B6E9C" w:rsidP="005118DA">
            <w:pPr>
              <w:pStyle w:val="TableText10"/>
              <w:rPr>
                <w:sz w:val="22"/>
                <w:szCs w:val="22"/>
                <w:lang w:val="en-GB"/>
              </w:rPr>
            </w:pPr>
          </w:p>
        </w:tc>
        <w:tc>
          <w:tcPr>
            <w:tcW w:w="2200" w:type="pct"/>
          </w:tcPr>
          <w:p w14:paraId="23743504" w14:textId="77777777" w:rsidR="005B6E9C" w:rsidRPr="00500A35" w:rsidRDefault="007D1F9B" w:rsidP="007B2DA6">
            <w:pPr>
              <w:pStyle w:val="TableText10"/>
              <w:rPr>
                <w:sz w:val="22"/>
                <w:szCs w:val="22"/>
                <w:lang w:val="en-GB"/>
              </w:rPr>
            </w:pPr>
            <w:r w:rsidRPr="00500A35">
              <w:rPr>
                <w:sz w:val="22"/>
                <w:szCs w:val="22"/>
                <w:lang w:val="en-GB"/>
              </w:rPr>
              <w:t>Renal hypoplasia</w:t>
            </w:r>
          </w:p>
        </w:tc>
        <w:tc>
          <w:tcPr>
            <w:tcW w:w="1250" w:type="pct"/>
          </w:tcPr>
          <w:p w14:paraId="23743505" w14:textId="77777777" w:rsidR="005B6E9C" w:rsidRPr="00500A35" w:rsidRDefault="007D1F9B" w:rsidP="007B2DA6">
            <w:pPr>
              <w:pStyle w:val="TableText10"/>
              <w:rPr>
                <w:sz w:val="22"/>
                <w:szCs w:val="22"/>
                <w:lang w:val="en-GB"/>
              </w:rPr>
            </w:pPr>
            <w:r w:rsidRPr="00500A35">
              <w:rPr>
                <w:sz w:val="22"/>
                <w:szCs w:val="22"/>
                <w:lang w:val="en-GB"/>
              </w:rPr>
              <w:t>Not known</w:t>
            </w:r>
          </w:p>
        </w:tc>
      </w:tr>
      <w:tr w:rsidR="0022333D" w14:paraId="2374350A" w14:textId="77777777" w:rsidTr="002647DC">
        <w:trPr>
          <w:trHeight w:val="285"/>
        </w:trPr>
        <w:tc>
          <w:tcPr>
            <w:tcW w:w="1450" w:type="pct"/>
            <w:vMerge/>
          </w:tcPr>
          <w:p w14:paraId="23743507" w14:textId="77777777" w:rsidR="005B6E9C" w:rsidRPr="00500A35" w:rsidRDefault="005B6E9C" w:rsidP="005118DA">
            <w:pPr>
              <w:pStyle w:val="TableText10"/>
              <w:rPr>
                <w:sz w:val="22"/>
                <w:szCs w:val="22"/>
                <w:lang w:val="en-GB"/>
              </w:rPr>
            </w:pPr>
          </w:p>
        </w:tc>
        <w:tc>
          <w:tcPr>
            <w:tcW w:w="2200" w:type="pct"/>
          </w:tcPr>
          <w:p w14:paraId="23743508" w14:textId="77777777" w:rsidR="005B6E9C" w:rsidRPr="00500A35" w:rsidRDefault="007D1F9B" w:rsidP="007B2DA6">
            <w:pPr>
              <w:pStyle w:val="TableText10"/>
              <w:rPr>
                <w:sz w:val="22"/>
                <w:szCs w:val="22"/>
                <w:lang w:val="en-GB"/>
              </w:rPr>
            </w:pPr>
            <w:r w:rsidRPr="00500A35">
              <w:rPr>
                <w:sz w:val="22"/>
                <w:szCs w:val="22"/>
                <w:lang w:val="en-GB"/>
              </w:rPr>
              <w:t>Pulmonary hypoplasia</w:t>
            </w:r>
          </w:p>
        </w:tc>
        <w:tc>
          <w:tcPr>
            <w:tcW w:w="1250" w:type="pct"/>
          </w:tcPr>
          <w:p w14:paraId="23743509" w14:textId="77777777" w:rsidR="005B6E9C" w:rsidRPr="00500A35" w:rsidRDefault="007D1F9B" w:rsidP="007B2DA6">
            <w:pPr>
              <w:pStyle w:val="TableText10"/>
              <w:rPr>
                <w:sz w:val="22"/>
                <w:szCs w:val="22"/>
                <w:lang w:val="en-GB"/>
              </w:rPr>
            </w:pPr>
            <w:r w:rsidRPr="00500A35">
              <w:rPr>
                <w:sz w:val="22"/>
                <w:szCs w:val="22"/>
                <w:lang w:val="en-GB"/>
              </w:rPr>
              <w:t>Not known</w:t>
            </w:r>
          </w:p>
        </w:tc>
      </w:tr>
      <w:tr w:rsidR="0022333D" w14:paraId="23743512" w14:textId="77777777" w:rsidTr="002647DC">
        <w:trPr>
          <w:trHeight w:val="260"/>
        </w:trPr>
        <w:tc>
          <w:tcPr>
            <w:tcW w:w="1450" w:type="pct"/>
          </w:tcPr>
          <w:p w14:paraId="2374350F" w14:textId="77777777" w:rsidR="005B6E9C" w:rsidRPr="00500A35" w:rsidRDefault="007D1F9B" w:rsidP="007B2DA6">
            <w:pPr>
              <w:pStyle w:val="TableText10"/>
              <w:rPr>
                <w:sz w:val="22"/>
                <w:szCs w:val="22"/>
                <w:lang w:val="en-GB"/>
              </w:rPr>
            </w:pPr>
            <w:r w:rsidRPr="00500A35">
              <w:rPr>
                <w:sz w:val="22"/>
                <w:szCs w:val="22"/>
                <w:lang w:val="en-GB"/>
              </w:rPr>
              <w:t>Reproductive system and breast disorders</w:t>
            </w:r>
          </w:p>
        </w:tc>
        <w:tc>
          <w:tcPr>
            <w:tcW w:w="2200" w:type="pct"/>
          </w:tcPr>
          <w:p w14:paraId="23743510" w14:textId="77777777" w:rsidR="005B6E9C" w:rsidRPr="00500A35" w:rsidRDefault="007D1F9B" w:rsidP="007B2DA6">
            <w:pPr>
              <w:pStyle w:val="TableText10"/>
              <w:rPr>
                <w:sz w:val="22"/>
                <w:szCs w:val="22"/>
                <w:lang w:val="en-GB"/>
              </w:rPr>
            </w:pPr>
            <w:r w:rsidRPr="00500A35">
              <w:rPr>
                <w:sz w:val="22"/>
                <w:szCs w:val="22"/>
                <w:lang w:val="en-GB"/>
              </w:rPr>
              <w:t>Breast inflammation/mastitis</w:t>
            </w:r>
          </w:p>
        </w:tc>
        <w:tc>
          <w:tcPr>
            <w:tcW w:w="1250" w:type="pct"/>
          </w:tcPr>
          <w:p w14:paraId="23743511" w14:textId="77777777" w:rsidR="005B6E9C" w:rsidRPr="00500A35" w:rsidRDefault="007D1F9B" w:rsidP="007B2DA6">
            <w:pPr>
              <w:pStyle w:val="TableText10"/>
              <w:rPr>
                <w:sz w:val="22"/>
                <w:szCs w:val="22"/>
                <w:lang w:val="en-GB"/>
              </w:rPr>
            </w:pPr>
            <w:r w:rsidRPr="00500A35">
              <w:rPr>
                <w:sz w:val="22"/>
                <w:szCs w:val="22"/>
                <w:lang w:val="en-GB"/>
              </w:rPr>
              <w:t>Common</w:t>
            </w:r>
          </w:p>
        </w:tc>
      </w:tr>
      <w:tr w:rsidR="0022333D" w14:paraId="2374351A" w14:textId="77777777" w:rsidTr="002647DC">
        <w:trPr>
          <w:trHeight w:val="260"/>
        </w:trPr>
        <w:tc>
          <w:tcPr>
            <w:tcW w:w="1450" w:type="pct"/>
            <w:vMerge w:val="restart"/>
          </w:tcPr>
          <w:p w14:paraId="23743517" w14:textId="77777777" w:rsidR="005B6E9C" w:rsidRPr="00500A35" w:rsidRDefault="007D1F9B" w:rsidP="007B2DA6">
            <w:pPr>
              <w:pStyle w:val="TableText10"/>
              <w:rPr>
                <w:sz w:val="22"/>
                <w:szCs w:val="22"/>
                <w:lang w:val="en-GB"/>
              </w:rPr>
            </w:pPr>
            <w:r w:rsidRPr="00500A35">
              <w:rPr>
                <w:sz w:val="22"/>
                <w:szCs w:val="22"/>
                <w:lang w:val="en-GB"/>
              </w:rPr>
              <w:t>General disorders and administration site conditions</w:t>
            </w:r>
          </w:p>
        </w:tc>
        <w:tc>
          <w:tcPr>
            <w:tcW w:w="2200" w:type="pct"/>
          </w:tcPr>
          <w:p w14:paraId="23743518" w14:textId="77777777" w:rsidR="005B6E9C" w:rsidRPr="00500A35" w:rsidRDefault="007D1F9B" w:rsidP="007B2DA6">
            <w:pPr>
              <w:pStyle w:val="TableText10"/>
              <w:rPr>
                <w:sz w:val="22"/>
                <w:szCs w:val="22"/>
                <w:lang w:val="en-GB"/>
              </w:rPr>
            </w:pPr>
            <w:r w:rsidRPr="00500A35">
              <w:rPr>
                <w:sz w:val="22"/>
                <w:szCs w:val="22"/>
                <w:lang w:val="en-GB"/>
              </w:rPr>
              <w:t>Asthenia</w:t>
            </w:r>
          </w:p>
        </w:tc>
        <w:tc>
          <w:tcPr>
            <w:tcW w:w="1250" w:type="pct"/>
          </w:tcPr>
          <w:p w14:paraId="23743519" w14:textId="77777777" w:rsidR="005B6E9C" w:rsidRPr="00500A35" w:rsidRDefault="007D1F9B" w:rsidP="007B2DA6">
            <w:pPr>
              <w:pStyle w:val="TableText10"/>
              <w:rPr>
                <w:sz w:val="22"/>
                <w:szCs w:val="22"/>
                <w:lang w:val="en-GB"/>
              </w:rPr>
            </w:pPr>
            <w:r w:rsidRPr="00500A35">
              <w:rPr>
                <w:sz w:val="22"/>
                <w:szCs w:val="22"/>
                <w:lang w:val="en-GB"/>
              </w:rPr>
              <w:t>Very common</w:t>
            </w:r>
          </w:p>
        </w:tc>
      </w:tr>
      <w:tr w:rsidR="0022333D" w14:paraId="2374351E" w14:textId="77777777" w:rsidTr="002647DC">
        <w:trPr>
          <w:trHeight w:val="261"/>
        </w:trPr>
        <w:tc>
          <w:tcPr>
            <w:tcW w:w="1450" w:type="pct"/>
            <w:vMerge/>
          </w:tcPr>
          <w:p w14:paraId="2374351B" w14:textId="77777777" w:rsidR="005B6E9C" w:rsidRPr="00500A35" w:rsidRDefault="005B6E9C" w:rsidP="007B2DA6">
            <w:pPr>
              <w:pStyle w:val="TableText10"/>
              <w:rPr>
                <w:sz w:val="22"/>
                <w:szCs w:val="22"/>
                <w:lang w:val="en-GB"/>
              </w:rPr>
            </w:pPr>
          </w:p>
        </w:tc>
        <w:tc>
          <w:tcPr>
            <w:tcW w:w="2200" w:type="pct"/>
          </w:tcPr>
          <w:p w14:paraId="2374351C" w14:textId="77777777" w:rsidR="005B6E9C" w:rsidRPr="00500A35" w:rsidRDefault="007D1F9B" w:rsidP="007B2DA6">
            <w:pPr>
              <w:pStyle w:val="TableText10"/>
              <w:rPr>
                <w:sz w:val="22"/>
                <w:szCs w:val="22"/>
                <w:lang w:val="en-GB"/>
              </w:rPr>
            </w:pPr>
            <w:r w:rsidRPr="00500A35">
              <w:rPr>
                <w:sz w:val="22"/>
                <w:szCs w:val="22"/>
                <w:lang w:val="en-GB"/>
              </w:rPr>
              <w:t>Chest pain</w:t>
            </w:r>
          </w:p>
        </w:tc>
        <w:tc>
          <w:tcPr>
            <w:tcW w:w="1250" w:type="pct"/>
          </w:tcPr>
          <w:p w14:paraId="2374351D" w14:textId="77777777" w:rsidR="005B6E9C" w:rsidRPr="00500A35" w:rsidRDefault="007D1F9B" w:rsidP="007B2DA6">
            <w:pPr>
              <w:pStyle w:val="TableText10"/>
              <w:rPr>
                <w:sz w:val="22"/>
                <w:szCs w:val="22"/>
                <w:lang w:val="en-GB"/>
              </w:rPr>
            </w:pPr>
            <w:r w:rsidRPr="00500A35">
              <w:rPr>
                <w:sz w:val="22"/>
                <w:szCs w:val="22"/>
                <w:lang w:val="en-GB"/>
              </w:rPr>
              <w:t>Very common</w:t>
            </w:r>
          </w:p>
        </w:tc>
      </w:tr>
      <w:tr w:rsidR="0022333D" w14:paraId="23743522" w14:textId="77777777" w:rsidTr="002647DC">
        <w:trPr>
          <w:trHeight w:val="259"/>
        </w:trPr>
        <w:tc>
          <w:tcPr>
            <w:tcW w:w="1450" w:type="pct"/>
            <w:vMerge/>
          </w:tcPr>
          <w:p w14:paraId="2374351F" w14:textId="77777777" w:rsidR="005B6E9C" w:rsidRPr="00500A35" w:rsidRDefault="005B6E9C" w:rsidP="007B2DA6">
            <w:pPr>
              <w:pStyle w:val="TableText10"/>
              <w:rPr>
                <w:sz w:val="22"/>
                <w:szCs w:val="22"/>
                <w:lang w:val="en-GB"/>
              </w:rPr>
            </w:pPr>
          </w:p>
        </w:tc>
        <w:tc>
          <w:tcPr>
            <w:tcW w:w="2200" w:type="pct"/>
          </w:tcPr>
          <w:p w14:paraId="23743520" w14:textId="77777777" w:rsidR="005B6E9C" w:rsidRPr="00500A35" w:rsidRDefault="007D1F9B" w:rsidP="007B2DA6">
            <w:pPr>
              <w:pStyle w:val="TableText10"/>
              <w:rPr>
                <w:sz w:val="22"/>
                <w:szCs w:val="22"/>
                <w:lang w:val="en-GB"/>
              </w:rPr>
            </w:pPr>
            <w:r w:rsidRPr="00500A35">
              <w:rPr>
                <w:sz w:val="22"/>
                <w:szCs w:val="22"/>
                <w:lang w:val="en-GB"/>
              </w:rPr>
              <w:t>Chills</w:t>
            </w:r>
          </w:p>
        </w:tc>
        <w:tc>
          <w:tcPr>
            <w:tcW w:w="1250" w:type="pct"/>
          </w:tcPr>
          <w:p w14:paraId="23743521" w14:textId="77777777" w:rsidR="005B6E9C" w:rsidRPr="00500A35" w:rsidRDefault="007D1F9B" w:rsidP="007B2DA6">
            <w:pPr>
              <w:pStyle w:val="TableText10"/>
              <w:rPr>
                <w:sz w:val="22"/>
                <w:szCs w:val="22"/>
                <w:lang w:val="en-GB"/>
              </w:rPr>
            </w:pPr>
            <w:r w:rsidRPr="00500A35">
              <w:rPr>
                <w:sz w:val="22"/>
                <w:szCs w:val="22"/>
                <w:lang w:val="en-GB"/>
              </w:rPr>
              <w:t>Very common</w:t>
            </w:r>
          </w:p>
        </w:tc>
      </w:tr>
      <w:tr w:rsidR="0022333D" w14:paraId="23743526" w14:textId="77777777" w:rsidTr="002647DC">
        <w:trPr>
          <w:trHeight w:val="259"/>
        </w:trPr>
        <w:tc>
          <w:tcPr>
            <w:tcW w:w="1450" w:type="pct"/>
            <w:vMerge/>
          </w:tcPr>
          <w:p w14:paraId="23743523" w14:textId="77777777" w:rsidR="005B6E9C" w:rsidRPr="00500A35" w:rsidRDefault="005B6E9C" w:rsidP="007B2DA6">
            <w:pPr>
              <w:pStyle w:val="TableText10"/>
              <w:rPr>
                <w:sz w:val="22"/>
                <w:szCs w:val="22"/>
                <w:lang w:val="en-GB"/>
              </w:rPr>
            </w:pPr>
          </w:p>
        </w:tc>
        <w:tc>
          <w:tcPr>
            <w:tcW w:w="2200" w:type="pct"/>
          </w:tcPr>
          <w:p w14:paraId="23743524" w14:textId="77777777" w:rsidR="005B6E9C" w:rsidRPr="00500A35" w:rsidRDefault="007D1F9B" w:rsidP="007B2DA6">
            <w:pPr>
              <w:pStyle w:val="TableText10"/>
              <w:rPr>
                <w:sz w:val="22"/>
                <w:szCs w:val="22"/>
                <w:lang w:val="en-GB"/>
              </w:rPr>
            </w:pPr>
            <w:r w:rsidRPr="00500A35">
              <w:rPr>
                <w:sz w:val="22"/>
                <w:szCs w:val="22"/>
                <w:lang w:val="en-GB"/>
              </w:rPr>
              <w:t>Fatigue</w:t>
            </w:r>
          </w:p>
        </w:tc>
        <w:tc>
          <w:tcPr>
            <w:tcW w:w="1250" w:type="pct"/>
          </w:tcPr>
          <w:p w14:paraId="23743525" w14:textId="77777777" w:rsidR="005B6E9C" w:rsidRPr="00500A35" w:rsidRDefault="007D1F9B" w:rsidP="007B2DA6">
            <w:pPr>
              <w:pStyle w:val="TableText10"/>
              <w:rPr>
                <w:sz w:val="22"/>
                <w:szCs w:val="22"/>
                <w:lang w:val="en-GB"/>
              </w:rPr>
            </w:pPr>
            <w:r w:rsidRPr="00500A35">
              <w:rPr>
                <w:sz w:val="22"/>
                <w:szCs w:val="22"/>
                <w:lang w:val="en-GB"/>
              </w:rPr>
              <w:t>Very common</w:t>
            </w:r>
          </w:p>
        </w:tc>
      </w:tr>
      <w:tr w:rsidR="0022333D" w14:paraId="2374352A" w14:textId="77777777" w:rsidTr="002647DC">
        <w:trPr>
          <w:trHeight w:val="259"/>
        </w:trPr>
        <w:tc>
          <w:tcPr>
            <w:tcW w:w="1450" w:type="pct"/>
            <w:vMerge/>
          </w:tcPr>
          <w:p w14:paraId="23743527" w14:textId="77777777" w:rsidR="005B6E9C" w:rsidRPr="00500A35" w:rsidRDefault="005B6E9C" w:rsidP="007B2DA6">
            <w:pPr>
              <w:pStyle w:val="TableText10"/>
              <w:rPr>
                <w:sz w:val="22"/>
                <w:szCs w:val="22"/>
                <w:lang w:val="en-GB"/>
              </w:rPr>
            </w:pPr>
          </w:p>
        </w:tc>
        <w:tc>
          <w:tcPr>
            <w:tcW w:w="2200" w:type="pct"/>
          </w:tcPr>
          <w:p w14:paraId="23743528" w14:textId="77777777" w:rsidR="005B6E9C" w:rsidRPr="00500A35" w:rsidRDefault="007D1F9B" w:rsidP="007B2DA6">
            <w:pPr>
              <w:pStyle w:val="TableText10"/>
              <w:rPr>
                <w:sz w:val="22"/>
                <w:szCs w:val="22"/>
                <w:lang w:val="en-GB"/>
              </w:rPr>
            </w:pPr>
            <w:r w:rsidRPr="00500A35">
              <w:rPr>
                <w:sz w:val="22"/>
                <w:szCs w:val="22"/>
                <w:lang w:val="en-GB"/>
              </w:rPr>
              <w:t>Influenza-like symptoms</w:t>
            </w:r>
          </w:p>
        </w:tc>
        <w:tc>
          <w:tcPr>
            <w:tcW w:w="1250" w:type="pct"/>
          </w:tcPr>
          <w:p w14:paraId="23743529" w14:textId="77777777" w:rsidR="005B6E9C" w:rsidRPr="00500A35" w:rsidRDefault="007D1F9B" w:rsidP="007B2DA6">
            <w:pPr>
              <w:pStyle w:val="TableText10"/>
              <w:rPr>
                <w:sz w:val="22"/>
                <w:szCs w:val="22"/>
                <w:lang w:val="en-GB"/>
              </w:rPr>
            </w:pPr>
            <w:r w:rsidRPr="00500A35">
              <w:rPr>
                <w:sz w:val="22"/>
                <w:szCs w:val="22"/>
                <w:lang w:val="en-GB"/>
              </w:rPr>
              <w:t>Very common</w:t>
            </w:r>
          </w:p>
        </w:tc>
      </w:tr>
      <w:tr w:rsidR="0022333D" w14:paraId="2374352E" w14:textId="77777777" w:rsidTr="002647DC">
        <w:trPr>
          <w:trHeight w:val="128"/>
        </w:trPr>
        <w:tc>
          <w:tcPr>
            <w:tcW w:w="1450" w:type="pct"/>
            <w:vMerge/>
          </w:tcPr>
          <w:p w14:paraId="2374352B" w14:textId="77777777" w:rsidR="005B6E9C" w:rsidRPr="00500A35" w:rsidRDefault="005B6E9C" w:rsidP="007B2DA6">
            <w:pPr>
              <w:pStyle w:val="TableText10"/>
              <w:rPr>
                <w:sz w:val="22"/>
                <w:szCs w:val="22"/>
                <w:lang w:val="en-GB"/>
              </w:rPr>
            </w:pPr>
          </w:p>
        </w:tc>
        <w:tc>
          <w:tcPr>
            <w:tcW w:w="2200" w:type="pct"/>
          </w:tcPr>
          <w:p w14:paraId="2374352C" w14:textId="77777777" w:rsidR="005B6E9C" w:rsidRPr="00500A35" w:rsidRDefault="007D1F9B" w:rsidP="007B2DA6">
            <w:pPr>
              <w:pStyle w:val="TableText10"/>
              <w:rPr>
                <w:sz w:val="22"/>
                <w:szCs w:val="22"/>
                <w:lang w:val="en-GB"/>
              </w:rPr>
            </w:pPr>
            <w:r w:rsidRPr="00500A35">
              <w:rPr>
                <w:sz w:val="22"/>
                <w:szCs w:val="22"/>
                <w:lang w:val="en-GB"/>
              </w:rPr>
              <w:t>Infusion related reaction</w:t>
            </w:r>
          </w:p>
        </w:tc>
        <w:tc>
          <w:tcPr>
            <w:tcW w:w="1250" w:type="pct"/>
          </w:tcPr>
          <w:p w14:paraId="2374352D" w14:textId="77777777" w:rsidR="005B6E9C" w:rsidRPr="00500A35" w:rsidRDefault="007D1F9B" w:rsidP="007B2DA6">
            <w:pPr>
              <w:pStyle w:val="TableText10"/>
              <w:rPr>
                <w:sz w:val="22"/>
                <w:szCs w:val="22"/>
                <w:lang w:val="en-GB"/>
              </w:rPr>
            </w:pPr>
            <w:r w:rsidRPr="00500A35">
              <w:rPr>
                <w:sz w:val="22"/>
                <w:szCs w:val="22"/>
                <w:lang w:val="en-GB"/>
              </w:rPr>
              <w:t>Very common</w:t>
            </w:r>
          </w:p>
        </w:tc>
      </w:tr>
      <w:tr w:rsidR="0022333D" w14:paraId="23743532" w14:textId="77777777" w:rsidTr="002647DC">
        <w:trPr>
          <w:trHeight w:val="120"/>
        </w:trPr>
        <w:tc>
          <w:tcPr>
            <w:tcW w:w="1450" w:type="pct"/>
            <w:vMerge/>
          </w:tcPr>
          <w:p w14:paraId="2374352F" w14:textId="77777777" w:rsidR="005B6E9C" w:rsidRPr="00500A35" w:rsidRDefault="005B6E9C" w:rsidP="007B2DA6">
            <w:pPr>
              <w:pStyle w:val="TableText10"/>
              <w:rPr>
                <w:sz w:val="22"/>
                <w:szCs w:val="22"/>
                <w:lang w:val="en-GB"/>
              </w:rPr>
            </w:pPr>
          </w:p>
        </w:tc>
        <w:tc>
          <w:tcPr>
            <w:tcW w:w="2200" w:type="pct"/>
          </w:tcPr>
          <w:p w14:paraId="23743530" w14:textId="77777777" w:rsidR="005B6E9C" w:rsidRPr="00500A35" w:rsidRDefault="007D1F9B" w:rsidP="007B2DA6">
            <w:pPr>
              <w:pStyle w:val="TableText10"/>
              <w:rPr>
                <w:sz w:val="22"/>
                <w:szCs w:val="22"/>
                <w:lang w:val="en-GB"/>
              </w:rPr>
            </w:pPr>
            <w:r w:rsidRPr="00500A35">
              <w:rPr>
                <w:sz w:val="22"/>
                <w:szCs w:val="22"/>
                <w:lang w:val="en-GB"/>
              </w:rPr>
              <w:t>Pain</w:t>
            </w:r>
          </w:p>
        </w:tc>
        <w:tc>
          <w:tcPr>
            <w:tcW w:w="1250" w:type="pct"/>
          </w:tcPr>
          <w:p w14:paraId="23743531" w14:textId="77777777" w:rsidR="005B6E9C" w:rsidRPr="00500A35" w:rsidRDefault="007D1F9B" w:rsidP="007B2DA6">
            <w:pPr>
              <w:pStyle w:val="TableText10"/>
              <w:rPr>
                <w:sz w:val="22"/>
                <w:szCs w:val="22"/>
                <w:lang w:val="en-GB"/>
              </w:rPr>
            </w:pPr>
            <w:r w:rsidRPr="00500A35">
              <w:rPr>
                <w:sz w:val="22"/>
                <w:szCs w:val="22"/>
                <w:lang w:val="en-GB"/>
              </w:rPr>
              <w:t>Very common</w:t>
            </w:r>
          </w:p>
        </w:tc>
      </w:tr>
      <w:tr w:rsidR="0022333D" w14:paraId="23743536" w14:textId="77777777" w:rsidTr="002647DC">
        <w:trPr>
          <w:trHeight w:val="120"/>
        </w:trPr>
        <w:tc>
          <w:tcPr>
            <w:tcW w:w="1450" w:type="pct"/>
            <w:vMerge/>
          </w:tcPr>
          <w:p w14:paraId="23743533" w14:textId="77777777" w:rsidR="005B6E9C" w:rsidRPr="00500A35" w:rsidRDefault="005B6E9C" w:rsidP="007B2DA6">
            <w:pPr>
              <w:pStyle w:val="TableText10"/>
              <w:rPr>
                <w:sz w:val="22"/>
                <w:szCs w:val="22"/>
                <w:lang w:val="en-GB"/>
              </w:rPr>
            </w:pPr>
          </w:p>
        </w:tc>
        <w:tc>
          <w:tcPr>
            <w:tcW w:w="2200" w:type="pct"/>
          </w:tcPr>
          <w:p w14:paraId="23743534" w14:textId="77777777" w:rsidR="005B6E9C" w:rsidRPr="00500A35" w:rsidRDefault="007D1F9B" w:rsidP="007B2DA6">
            <w:pPr>
              <w:pStyle w:val="TableText10"/>
              <w:rPr>
                <w:sz w:val="22"/>
                <w:szCs w:val="22"/>
                <w:lang w:val="en-GB"/>
              </w:rPr>
            </w:pPr>
            <w:r w:rsidRPr="00500A35">
              <w:rPr>
                <w:sz w:val="22"/>
                <w:szCs w:val="22"/>
                <w:lang w:val="en-GB"/>
              </w:rPr>
              <w:t>Pyrexia</w:t>
            </w:r>
          </w:p>
        </w:tc>
        <w:tc>
          <w:tcPr>
            <w:tcW w:w="1250" w:type="pct"/>
          </w:tcPr>
          <w:p w14:paraId="23743535" w14:textId="77777777" w:rsidR="005B6E9C" w:rsidRPr="00500A35" w:rsidRDefault="007D1F9B" w:rsidP="007B2DA6">
            <w:pPr>
              <w:pStyle w:val="TableText10"/>
              <w:rPr>
                <w:sz w:val="22"/>
                <w:szCs w:val="22"/>
                <w:lang w:val="en-GB"/>
              </w:rPr>
            </w:pPr>
            <w:r w:rsidRPr="00500A35">
              <w:rPr>
                <w:sz w:val="22"/>
                <w:szCs w:val="22"/>
                <w:lang w:val="en-GB"/>
              </w:rPr>
              <w:t>Very common</w:t>
            </w:r>
          </w:p>
        </w:tc>
      </w:tr>
      <w:tr w:rsidR="0022333D" w14:paraId="2374353A" w14:textId="77777777" w:rsidTr="002647DC">
        <w:trPr>
          <w:trHeight w:val="220"/>
        </w:trPr>
        <w:tc>
          <w:tcPr>
            <w:tcW w:w="1450" w:type="pct"/>
            <w:vMerge/>
          </w:tcPr>
          <w:p w14:paraId="23743537" w14:textId="77777777" w:rsidR="005B6E9C" w:rsidRPr="00500A35" w:rsidRDefault="005B6E9C" w:rsidP="007B2DA6">
            <w:pPr>
              <w:pStyle w:val="TableText10"/>
              <w:rPr>
                <w:sz w:val="22"/>
                <w:szCs w:val="22"/>
                <w:lang w:val="en-GB"/>
              </w:rPr>
            </w:pPr>
          </w:p>
        </w:tc>
        <w:tc>
          <w:tcPr>
            <w:tcW w:w="2200" w:type="pct"/>
          </w:tcPr>
          <w:p w14:paraId="23743538" w14:textId="77777777" w:rsidR="005B6E9C" w:rsidRPr="00500A35" w:rsidRDefault="007D1F9B" w:rsidP="007B2DA6">
            <w:pPr>
              <w:pStyle w:val="TableText10"/>
              <w:rPr>
                <w:sz w:val="22"/>
                <w:szCs w:val="22"/>
                <w:lang w:val="en-GB"/>
              </w:rPr>
            </w:pPr>
            <w:r w:rsidRPr="00500A35">
              <w:rPr>
                <w:sz w:val="22"/>
                <w:szCs w:val="22"/>
                <w:lang w:val="en-GB"/>
              </w:rPr>
              <w:t>Mucosal inflammation</w:t>
            </w:r>
          </w:p>
        </w:tc>
        <w:tc>
          <w:tcPr>
            <w:tcW w:w="1250" w:type="pct"/>
          </w:tcPr>
          <w:p w14:paraId="23743539" w14:textId="77777777" w:rsidR="005B6E9C" w:rsidRPr="00500A35" w:rsidRDefault="007D1F9B" w:rsidP="007B2DA6">
            <w:pPr>
              <w:pStyle w:val="TableText10"/>
              <w:rPr>
                <w:sz w:val="22"/>
                <w:szCs w:val="22"/>
                <w:lang w:val="en-GB"/>
              </w:rPr>
            </w:pPr>
            <w:r w:rsidRPr="00500A35">
              <w:rPr>
                <w:sz w:val="22"/>
                <w:szCs w:val="22"/>
                <w:lang w:val="en-GB"/>
              </w:rPr>
              <w:t>Very common</w:t>
            </w:r>
          </w:p>
        </w:tc>
      </w:tr>
      <w:tr w:rsidR="0022333D" w14:paraId="2374353E" w14:textId="77777777" w:rsidTr="002647DC">
        <w:trPr>
          <w:trHeight w:val="220"/>
        </w:trPr>
        <w:tc>
          <w:tcPr>
            <w:tcW w:w="1450" w:type="pct"/>
            <w:vMerge/>
          </w:tcPr>
          <w:p w14:paraId="2374353B" w14:textId="77777777" w:rsidR="005B6E9C" w:rsidRPr="00500A35" w:rsidRDefault="005B6E9C" w:rsidP="007B2DA6">
            <w:pPr>
              <w:pStyle w:val="TableText10"/>
              <w:rPr>
                <w:sz w:val="22"/>
                <w:szCs w:val="22"/>
                <w:lang w:val="en-GB"/>
              </w:rPr>
            </w:pPr>
          </w:p>
        </w:tc>
        <w:tc>
          <w:tcPr>
            <w:tcW w:w="2200" w:type="pct"/>
          </w:tcPr>
          <w:p w14:paraId="2374353C" w14:textId="77777777" w:rsidR="005B6E9C" w:rsidRPr="00500A35" w:rsidRDefault="007D1F9B" w:rsidP="007B2DA6">
            <w:pPr>
              <w:pStyle w:val="TableText10"/>
              <w:rPr>
                <w:sz w:val="22"/>
                <w:szCs w:val="22"/>
                <w:lang w:val="en-GB"/>
              </w:rPr>
            </w:pPr>
            <w:r w:rsidRPr="00500A35">
              <w:rPr>
                <w:sz w:val="22"/>
                <w:szCs w:val="22"/>
                <w:lang w:val="en-GB"/>
              </w:rPr>
              <w:t>Peripheral oedema</w:t>
            </w:r>
          </w:p>
        </w:tc>
        <w:tc>
          <w:tcPr>
            <w:tcW w:w="1250" w:type="pct"/>
          </w:tcPr>
          <w:p w14:paraId="2374353D" w14:textId="77777777" w:rsidR="005B6E9C" w:rsidRPr="00500A35" w:rsidRDefault="007D1F9B" w:rsidP="007B2DA6">
            <w:pPr>
              <w:pStyle w:val="TableText10"/>
              <w:rPr>
                <w:sz w:val="22"/>
                <w:szCs w:val="22"/>
                <w:lang w:val="en-GB"/>
              </w:rPr>
            </w:pPr>
            <w:r w:rsidRPr="00500A35">
              <w:rPr>
                <w:sz w:val="22"/>
                <w:szCs w:val="22"/>
                <w:lang w:val="en-GB"/>
              </w:rPr>
              <w:t>Very common</w:t>
            </w:r>
          </w:p>
        </w:tc>
      </w:tr>
      <w:tr w:rsidR="0022333D" w14:paraId="23743542" w14:textId="77777777" w:rsidTr="002647DC">
        <w:trPr>
          <w:trHeight w:val="176"/>
        </w:trPr>
        <w:tc>
          <w:tcPr>
            <w:tcW w:w="1450" w:type="pct"/>
            <w:vMerge/>
          </w:tcPr>
          <w:p w14:paraId="2374353F" w14:textId="77777777" w:rsidR="005B6E9C" w:rsidRPr="00500A35" w:rsidRDefault="005B6E9C" w:rsidP="007B2DA6">
            <w:pPr>
              <w:pStyle w:val="TableText10"/>
              <w:rPr>
                <w:sz w:val="22"/>
                <w:szCs w:val="22"/>
                <w:lang w:val="en-GB"/>
              </w:rPr>
            </w:pPr>
          </w:p>
        </w:tc>
        <w:tc>
          <w:tcPr>
            <w:tcW w:w="2200" w:type="pct"/>
          </w:tcPr>
          <w:p w14:paraId="23743540" w14:textId="77777777" w:rsidR="005B6E9C" w:rsidRPr="00500A35" w:rsidRDefault="007D1F9B" w:rsidP="007B2DA6">
            <w:pPr>
              <w:pStyle w:val="TableText10"/>
              <w:rPr>
                <w:sz w:val="22"/>
                <w:szCs w:val="22"/>
                <w:lang w:val="en-GB"/>
              </w:rPr>
            </w:pPr>
            <w:r w:rsidRPr="00500A35">
              <w:rPr>
                <w:sz w:val="22"/>
                <w:szCs w:val="22"/>
                <w:lang w:val="en-GB"/>
              </w:rPr>
              <w:t>Malaise</w:t>
            </w:r>
          </w:p>
        </w:tc>
        <w:tc>
          <w:tcPr>
            <w:tcW w:w="1250" w:type="pct"/>
          </w:tcPr>
          <w:p w14:paraId="23743541" w14:textId="77777777" w:rsidR="005B6E9C" w:rsidRPr="00500A35" w:rsidRDefault="007D1F9B" w:rsidP="00FB7821">
            <w:pPr>
              <w:pStyle w:val="TableText10"/>
              <w:rPr>
                <w:sz w:val="22"/>
                <w:szCs w:val="22"/>
                <w:lang w:val="en-GB"/>
              </w:rPr>
            </w:pPr>
            <w:r w:rsidRPr="00500A35">
              <w:rPr>
                <w:sz w:val="22"/>
                <w:szCs w:val="22"/>
                <w:lang w:val="en-GB"/>
              </w:rPr>
              <w:t>Common</w:t>
            </w:r>
          </w:p>
        </w:tc>
      </w:tr>
      <w:tr w:rsidR="0022333D" w14:paraId="23743546" w14:textId="77777777" w:rsidTr="002647DC">
        <w:trPr>
          <w:trHeight w:val="80"/>
        </w:trPr>
        <w:tc>
          <w:tcPr>
            <w:tcW w:w="1450" w:type="pct"/>
            <w:vMerge/>
          </w:tcPr>
          <w:p w14:paraId="23743543" w14:textId="77777777" w:rsidR="005B6E9C" w:rsidRPr="00500A35" w:rsidRDefault="005B6E9C" w:rsidP="007B2DA6">
            <w:pPr>
              <w:pStyle w:val="TableText10"/>
              <w:rPr>
                <w:sz w:val="22"/>
                <w:szCs w:val="22"/>
                <w:lang w:val="en-GB"/>
              </w:rPr>
            </w:pPr>
          </w:p>
        </w:tc>
        <w:tc>
          <w:tcPr>
            <w:tcW w:w="2200" w:type="pct"/>
          </w:tcPr>
          <w:p w14:paraId="23743544" w14:textId="77777777" w:rsidR="005B6E9C" w:rsidRPr="00500A35" w:rsidRDefault="007D1F9B" w:rsidP="007B2DA6">
            <w:pPr>
              <w:pStyle w:val="TableText10"/>
              <w:rPr>
                <w:sz w:val="22"/>
                <w:szCs w:val="22"/>
                <w:lang w:val="en-GB"/>
              </w:rPr>
            </w:pPr>
            <w:r w:rsidRPr="00500A35">
              <w:rPr>
                <w:sz w:val="22"/>
                <w:szCs w:val="22"/>
                <w:lang w:val="en-GB"/>
              </w:rPr>
              <w:t>Oedema</w:t>
            </w:r>
          </w:p>
        </w:tc>
        <w:tc>
          <w:tcPr>
            <w:tcW w:w="1250" w:type="pct"/>
          </w:tcPr>
          <w:p w14:paraId="23743545" w14:textId="77777777" w:rsidR="005B6E9C" w:rsidRPr="00500A35" w:rsidRDefault="007D1F9B" w:rsidP="007B2DA6">
            <w:pPr>
              <w:pStyle w:val="TableText10"/>
              <w:rPr>
                <w:sz w:val="22"/>
                <w:szCs w:val="22"/>
                <w:lang w:val="en-GB"/>
              </w:rPr>
            </w:pPr>
            <w:r w:rsidRPr="00500A35">
              <w:rPr>
                <w:sz w:val="22"/>
                <w:szCs w:val="22"/>
                <w:lang w:val="en-GB"/>
              </w:rPr>
              <w:t>Common</w:t>
            </w:r>
          </w:p>
        </w:tc>
      </w:tr>
      <w:tr w:rsidR="0022333D" w14:paraId="2374354E" w14:textId="77777777" w:rsidTr="002647DC">
        <w:tc>
          <w:tcPr>
            <w:tcW w:w="1450" w:type="pct"/>
          </w:tcPr>
          <w:p w14:paraId="2374354B" w14:textId="77777777" w:rsidR="002647DC" w:rsidRPr="00500A35" w:rsidRDefault="007D1F9B" w:rsidP="00604929">
            <w:pPr>
              <w:pStyle w:val="TableText10"/>
              <w:keepNext/>
              <w:keepLines/>
              <w:rPr>
                <w:sz w:val="22"/>
                <w:szCs w:val="22"/>
                <w:lang w:val="en-GB"/>
              </w:rPr>
            </w:pPr>
            <w:r w:rsidRPr="00500A35">
              <w:rPr>
                <w:sz w:val="22"/>
                <w:szCs w:val="22"/>
                <w:lang w:val="en-GB"/>
              </w:rPr>
              <w:t>Injury, poisoning and procedural complications</w:t>
            </w:r>
          </w:p>
        </w:tc>
        <w:tc>
          <w:tcPr>
            <w:tcW w:w="2200" w:type="pct"/>
          </w:tcPr>
          <w:p w14:paraId="2374354C" w14:textId="77777777" w:rsidR="002647DC" w:rsidRPr="00500A35" w:rsidRDefault="007D1F9B" w:rsidP="00604929">
            <w:pPr>
              <w:pStyle w:val="TableText10"/>
              <w:keepNext/>
              <w:keepLines/>
              <w:rPr>
                <w:sz w:val="22"/>
                <w:lang w:val="en-GB"/>
              </w:rPr>
            </w:pPr>
            <w:r w:rsidRPr="00500A35">
              <w:rPr>
                <w:sz w:val="22"/>
                <w:szCs w:val="22"/>
                <w:lang w:val="en-GB"/>
              </w:rPr>
              <w:t>Contusion</w:t>
            </w:r>
          </w:p>
        </w:tc>
        <w:tc>
          <w:tcPr>
            <w:tcW w:w="1250" w:type="pct"/>
          </w:tcPr>
          <w:p w14:paraId="2374354D" w14:textId="77777777" w:rsidR="002647DC" w:rsidRPr="00500A35" w:rsidRDefault="007D1F9B" w:rsidP="00604929">
            <w:pPr>
              <w:pStyle w:val="TableText10"/>
              <w:keepNext/>
              <w:keepLines/>
              <w:rPr>
                <w:sz w:val="22"/>
                <w:lang w:val="en-GB"/>
              </w:rPr>
            </w:pPr>
            <w:r w:rsidRPr="00500A35">
              <w:rPr>
                <w:sz w:val="22"/>
                <w:szCs w:val="22"/>
                <w:lang w:val="en-GB"/>
              </w:rPr>
              <w:t>Common</w:t>
            </w:r>
          </w:p>
        </w:tc>
      </w:tr>
    </w:tbl>
    <w:p w14:paraId="2374354F" w14:textId="77777777" w:rsidR="007560BD" w:rsidRPr="00500A35" w:rsidRDefault="007D1F9B" w:rsidP="00F7233F">
      <w:pPr>
        <w:keepNext/>
        <w:keepLines/>
        <w:rPr>
          <w:sz w:val="20"/>
        </w:rPr>
      </w:pPr>
      <w:r w:rsidRPr="00500A35">
        <w:rPr>
          <w:sz w:val="20"/>
        </w:rPr>
        <w:t>+ Denotes adverse reactions that have been reported in association with a fatal outcome.</w:t>
      </w:r>
    </w:p>
    <w:p w14:paraId="23743550" w14:textId="77777777" w:rsidR="007560BD" w:rsidRPr="00500A35" w:rsidRDefault="007D1F9B" w:rsidP="00F7233F">
      <w:pPr>
        <w:keepNext/>
        <w:keepLines/>
        <w:rPr>
          <w:sz w:val="20"/>
        </w:rPr>
      </w:pPr>
      <w:r w:rsidRPr="00500A35">
        <w:rPr>
          <w:sz w:val="20"/>
        </w:rPr>
        <w:t>1 Denotes adverse reactions that are reported largely in association with Infusion-related reactions. Specific percentages for these are not available.</w:t>
      </w:r>
    </w:p>
    <w:p w14:paraId="23743551" w14:textId="77777777" w:rsidR="007560BD" w:rsidRPr="00500A35" w:rsidRDefault="007D1F9B" w:rsidP="00F7233F">
      <w:pPr>
        <w:keepNext/>
        <w:keepLines/>
        <w:rPr>
          <w:sz w:val="20"/>
        </w:rPr>
      </w:pPr>
      <w:r w:rsidRPr="00500A35">
        <w:rPr>
          <w:sz w:val="20"/>
        </w:rPr>
        <w:t xml:space="preserve">* Observed with combination therapy following anthracyclines and combined with </w:t>
      </w:r>
      <w:proofErr w:type="spellStart"/>
      <w:r w:rsidRPr="00500A35">
        <w:rPr>
          <w:sz w:val="20"/>
        </w:rPr>
        <w:t>taxanes</w:t>
      </w:r>
      <w:proofErr w:type="spellEnd"/>
    </w:p>
    <w:p w14:paraId="23743552" w14:textId="77777777" w:rsidR="007560BD" w:rsidRPr="00500A35" w:rsidRDefault="007560BD" w:rsidP="004D4784">
      <w:pPr>
        <w:rPr>
          <w:szCs w:val="22"/>
        </w:rPr>
      </w:pPr>
    </w:p>
    <w:p w14:paraId="23743553" w14:textId="77777777" w:rsidR="007560BD" w:rsidRPr="00500A35" w:rsidRDefault="007D1F9B" w:rsidP="004D4784">
      <w:pPr>
        <w:keepNext/>
        <w:keepLines/>
        <w:rPr>
          <w:szCs w:val="22"/>
          <w:u w:val="single"/>
        </w:rPr>
      </w:pPr>
      <w:r w:rsidRPr="00500A35">
        <w:rPr>
          <w:szCs w:val="22"/>
          <w:u w:val="single"/>
        </w:rPr>
        <w:t>Description of selected adverse reactions</w:t>
      </w:r>
    </w:p>
    <w:p w14:paraId="23743554" w14:textId="77777777" w:rsidR="007560BD" w:rsidRPr="00500A35" w:rsidRDefault="007560BD" w:rsidP="004D4784">
      <w:pPr>
        <w:keepNext/>
        <w:keepLines/>
        <w:rPr>
          <w:b/>
          <w:szCs w:val="22"/>
        </w:rPr>
      </w:pPr>
    </w:p>
    <w:p w14:paraId="23743555" w14:textId="77777777" w:rsidR="007560BD" w:rsidRPr="00500A35" w:rsidRDefault="007D1F9B" w:rsidP="004D4784">
      <w:pPr>
        <w:keepNext/>
        <w:keepLines/>
        <w:outlineLvl w:val="0"/>
        <w:rPr>
          <w:i/>
          <w:szCs w:val="22"/>
          <w:u w:val="single"/>
        </w:rPr>
      </w:pPr>
      <w:r w:rsidRPr="00500A35">
        <w:rPr>
          <w:i/>
          <w:szCs w:val="22"/>
          <w:u w:val="single"/>
        </w:rPr>
        <w:t>Cardiac dysfunction</w:t>
      </w:r>
    </w:p>
    <w:p w14:paraId="23743556" w14:textId="77777777" w:rsidR="007560BD" w:rsidRPr="00500A35" w:rsidRDefault="007560BD" w:rsidP="004D4784">
      <w:pPr>
        <w:keepNext/>
        <w:keepLines/>
        <w:outlineLvl w:val="0"/>
        <w:rPr>
          <w:i/>
          <w:szCs w:val="22"/>
        </w:rPr>
      </w:pPr>
    </w:p>
    <w:p w14:paraId="23743557" w14:textId="77777777" w:rsidR="007560BD" w:rsidRPr="00500A35" w:rsidRDefault="007D1F9B" w:rsidP="004D4784">
      <w:pPr>
        <w:keepNext/>
        <w:keepLines/>
        <w:rPr>
          <w:szCs w:val="22"/>
        </w:rPr>
      </w:pPr>
      <w:r w:rsidRPr="00500A35">
        <w:rPr>
          <w:szCs w:val="22"/>
        </w:rPr>
        <w:t xml:space="preserve">Congestive heart failure (NYHA Class II – IV) is a common adverse reaction associated with the use of Herceptin and has been associated with a fatal outcome (see section 4.4). Signs and symptoms of cardiac dysfunction such as </w:t>
      </w:r>
      <w:proofErr w:type="spellStart"/>
      <w:r w:rsidRPr="00500A35">
        <w:rPr>
          <w:szCs w:val="22"/>
        </w:rPr>
        <w:t>dyspnoea</w:t>
      </w:r>
      <w:proofErr w:type="spellEnd"/>
      <w:r w:rsidRPr="00500A35">
        <w:rPr>
          <w:szCs w:val="22"/>
        </w:rPr>
        <w:t xml:space="preserve">, </w:t>
      </w:r>
      <w:proofErr w:type="spellStart"/>
      <w:r w:rsidRPr="00500A35">
        <w:rPr>
          <w:szCs w:val="22"/>
        </w:rPr>
        <w:t>orthopnoea</w:t>
      </w:r>
      <w:proofErr w:type="spellEnd"/>
      <w:r w:rsidRPr="00500A35">
        <w:rPr>
          <w:szCs w:val="22"/>
        </w:rPr>
        <w:t>, increased cough, pulmonary oedema, S3 gallop, or reduced ventricular ejection fraction, have been observed in patients treated with Herceptin (see section 4.4).</w:t>
      </w:r>
    </w:p>
    <w:p w14:paraId="23743558" w14:textId="77777777" w:rsidR="007560BD" w:rsidRPr="00500A35" w:rsidRDefault="007560BD" w:rsidP="003711F6">
      <w:pPr>
        <w:rPr>
          <w:szCs w:val="22"/>
        </w:rPr>
      </w:pPr>
    </w:p>
    <w:p w14:paraId="23743559" w14:textId="77777777" w:rsidR="007560BD" w:rsidRPr="00500A35" w:rsidRDefault="007D1F9B" w:rsidP="003711F6">
      <w:pPr>
        <w:rPr>
          <w:szCs w:val="22"/>
        </w:rPr>
      </w:pPr>
      <w:r w:rsidRPr="00500A35">
        <w:rPr>
          <w:szCs w:val="22"/>
        </w:rPr>
        <w:t>In 3 pivotal clinical trials of adjuvant Herceptin given in combination with chemotherapy, the incidence of grade 3/4 cardiac dysfunction (specifically symptomatic Congestive Heart Failure) was similar in patients who were administered chemotherapy alone (</w:t>
      </w:r>
      <w:proofErr w:type="spellStart"/>
      <w:r w:rsidRPr="00500A35">
        <w:rPr>
          <w:szCs w:val="22"/>
        </w:rPr>
        <w:t>ie</w:t>
      </w:r>
      <w:proofErr w:type="spellEnd"/>
      <w:r w:rsidRPr="00500A35">
        <w:rPr>
          <w:szCs w:val="22"/>
        </w:rPr>
        <w:t xml:space="preserve"> did not receive Herceptin) and in patients who were administered Herceptin sequentially after a </w:t>
      </w:r>
      <w:proofErr w:type="spellStart"/>
      <w:r w:rsidRPr="00500A35">
        <w:rPr>
          <w:szCs w:val="22"/>
        </w:rPr>
        <w:t>taxane</w:t>
      </w:r>
      <w:proofErr w:type="spellEnd"/>
      <w:r w:rsidRPr="00500A35">
        <w:rPr>
          <w:szCs w:val="22"/>
        </w:rPr>
        <w:t xml:space="preserve"> (0.3-0.4 %). The rate was highest in patients who were administered Herceptin concurrently with a </w:t>
      </w:r>
      <w:proofErr w:type="spellStart"/>
      <w:r w:rsidRPr="00500A35">
        <w:rPr>
          <w:szCs w:val="22"/>
        </w:rPr>
        <w:t>taxane</w:t>
      </w:r>
      <w:proofErr w:type="spellEnd"/>
      <w:r w:rsidRPr="00500A35">
        <w:rPr>
          <w:szCs w:val="22"/>
        </w:rPr>
        <w:t xml:space="preserve"> (2.0 %). In the neoadjuvant setting, the experience of concurrent administration of Herceptin and low dose anthracycline regimen is limited (see section 4.4).</w:t>
      </w:r>
    </w:p>
    <w:p w14:paraId="2374355A" w14:textId="77777777" w:rsidR="007560BD" w:rsidRPr="00500A35" w:rsidRDefault="007560BD" w:rsidP="003711F6">
      <w:pPr>
        <w:rPr>
          <w:szCs w:val="22"/>
        </w:rPr>
      </w:pPr>
    </w:p>
    <w:p w14:paraId="2374355B" w14:textId="77777777" w:rsidR="007560BD" w:rsidRPr="00500A35" w:rsidRDefault="007D1F9B" w:rsidP="003711F6">
      <w:pPr>
        <w:rPr>
          <w:szCs w:val="22"/>
        </w:rPr>
      </w:pPr>
      <w:r w:rsidRPr="00500A35">
        <w:rPr>
          <w:szCs w:val="22"/>
        </w:rPr>
        <w:t xml:space="preserve">When Herceptin was administered after completion of adjuvant chemotherapy NYHA Class III-IV heart failure was observed in 0.6 % of patients in the one-year arm after a median follow-up of 12 months.  </w:t>
      </w:r>
      <w:r w:rsidRPr="00500A35">
        <w:t xml:space="preserve">In study BO16348, </w:t>
      </w:r>
      <w:r w:rsidRPr="00500A35">
        <w:rPr>
          <w:szCs w:val="22"/>
        </w:rPr>
        <w:t>after a median follow-up of 8 years the incidence of severe CHF (NYHA Class III &amp; IV) in the Herceptin 1 year treatment arm was 0.8 %, and the rate of mild symptomatic and asymptomatic left ventricular dysfunction was 4.6 %.</w:t>
      </w:r>
    </w:p>
    <w:p w14:paraId="2374355C" w14:textId="77777777" w:rsidR="007560BD" w:rsidRPr="00500A35" w:rsidRDefault="007560BD" w:rsidP="003711F6">
      <w:pPr>
        <w:rPr>
          <w:szCs w:val="22"/>
        </w:rPr>
      </w:pPr>
    </w:p>
    <w:p w14:paraId="2374355D" w14:textId="77777777" w:rsidR="007560BD" w:rsidRPr="00500A35" w:rsidRDefault="007D1F9B" w:rsidP="003711F6">
      <w:pPr>
        <w:rPr>
          <w:szCs w:val="22"/>
        </w:rPr>
      </w:pPr>
      <w:r w:rsidRPr="00500A35">
        <w:rPr>
          <w:szCs w:val="22"/>
        </w:rPr>
        <w:lastRenderedPageBreak/>
        <w:t>Reversibility of severe CHF (defined as a sequence of at least two consecutive LVEF values ≥50 % after the event) was evident for 71.4 % of Herceptin-treated patients. Reversibility of mild symptomatic and asymptomatic left ventricular dysfunction was demonstrated for 79.5 % of patients. Approximately 17 % of cardiac dysfunction related events occurred after completion of Herceptin.</w:t>
      </w:r>
    </w:p>
    <w:p w14:paraId="2374355E" w14:textId="77777777" w:rsidR="007560BD" w:rsidRPr="00500A35" w:rsidRDefault="007560BD" w:rsidP="003711F6">
      <w:pPr>
        <w:rPr>
          <w:szCs w:val="22"/>
        </w:rPr>
      </w:pPr>
    </w:p>
    <w:p w14:paraId="2374355F" w14:textId="77777777" w:rsidR="007560BD" w:rsidRPr="00500A35" w:rsidRDefault="007D1F9B" w:rsidP="003711F6">
      <w:pPr>
        <w:rPr>
          <w:szCs w:val="22"/>
        </w:rPr>
      </w:pPr>
      <w:r w:rsidRPr="00500A35">
        <w:rPr>
          <w:szCs w:val="22"/>
        </w:rPr>
        <w:t>In the pivotal metastatic trials of intravenous Herceptin, the incidence of cardiac dysfunction varied between 9 % and 12 % when it was combined with paclitaxel compared with 1 % – 4 % for paclitaxel alone. For monotherapy, the rate was 6 % – 9 %. The highest rate of cardiac dysfunction was seen in patients receiving Herceptin concurrently with anthracycline/cyclophosphamide (27 %), and was significantly higher than for anthracycline/cyclophosphamide alone (7 % – 10 %). In a subsequent trial with prospective monitoring of cardiac function, the incidence of symptomatic CHF was 2.2 % in patients receiving Herceptin and docetaxel, compared with 0 % in patients receiving docetaxel alone. Most of the patients (79 %) who developed cardiac dysfunction in these trials experienced an improvement after receiving standard treatment for CHF.</w:t>
      </w:r>
    </w:p>
    <w:p w14:paraId="23743560" w14:textId="77777777" w:rsidR="007560BD" w:rsidRPr="00500A35" w:rsidRDefault="007D1F9B" w:rsidP="003711F6">
      <w:pPr>
        <w:outlineLvl w:val="0"/>
        <w:rPr>
          <w:b/>
          <w:szCs w:val="22"/>
        </w:rPr>
      </w:pPr>
      <w:r w:rsidRPr="00500A35">
        <w:t xml:space="preserve"> </w:t>
      </w:r>
    </w:p>
    <w:p w14:paraId="23743561" w14:textId="77777777" w:rsidR="007560BD" w:rsidRDefault="007D1F9B" w:rsidP="003711F6">
      <w:pPr>
        <w:outlineLvl w:val="0"/>
        <w:rPr>
          <w:i/>
          <w:szCs w:val="22"/>
        </w:rPr>
      </w:pPr>
      <w:r w:rsidRPr="00500A35">
        <w:rPr>
          <w:i/>
          <w:szCs w:val="22"/>
        </w:rPr>
        <w:t>Infusion reactions, allergic-like reactions and hypersensitivity</w:t>
      </w:r>
    </w:p>
    <w:p w14:paraId="23743562" w14:textId="77777777" w:rsidR="006D1CC9" w:rsidRPr="00500A35" w:rsidRDefault="006D1CC9" w:rsidP="003711F6">
      <w:pPr>
        <w:outlineLvl w:val="0"/>
        <w:rPr>
          <w:i/>
          <w:szCs w:val="22"/>
        </w:rPr>
      </w:pPr>
    </w:p>
    <w:p w14:paraId="23743563" w14:textId="77777777" w:rsidR="007560BD" w:rsidRPr="00500A35" w:rsidRDefault="007D1F9B" w:rsidP="003711F6">
      <w:pPr>
        <w:rPr>
          <w:szCs w:val="22"/>
        </w:rPr>
      </w:pPr>
      <w:r w:rsidRPr="00500A35">
        <w:rPr>
          <w:szCs w:val="22"/>
        </w:rPr>
        <w:t xml:space="preserve">It is estimated that approximately 40 % of patients who are treated with Herceptin will experience some form of infusion-related reaction. However, the majority of infusion-related reactions are mild to moderate in intensity (NCI-CTC grading system) and tend to occur earlier in treatment, i.e. during infusions one, two and three and lessen in frequency in subsequent infusions. Reactions include </w:t>
      </w:r>
      <w:r w:rsidRPr="00500A35">
        <w:t xml:space="preserve">chills, fever, </w:t>
      </w:r>
      <w:proofErr w:type="spellStart"/>
      <w:r w:rsidRPr="00500A35">
        <w:rPr>
          <w:szCs w:val="22"/>
        </w:rPr>
        <w:t>dyspnoea</w:t>
      </w:r>
      <w:proofErr w:type="spellEnd"/>
      <w:r w:rsidRPr="00500A35">
        <w:rPr>
          <w:szCs w:val="22"/>
        </w:rPr>
        <w:t xml:space="preserve">, hypotension, wheezing, bronchospasm, tachycardia, reduced oxygen saturation, respiratory distress, </w:t>
      </w:r>
      <w:r w:rsidRPr="00500A35">
        <w:t>rash, nausea</w:t>
      </w:r>
      <w:r w:rsidRPr="00500A35">
        <w:rPr>
          <w:szCs w:val="22"/>
        </w:rPr>
        <w:t>,</w:t>
      </w:r>
      <w:r w:rsidRPr="00500A35">
        <w:t xml:space="preserve"> vomiting</w:t>
      </w:r>
      <w:r w:rsidRPr="00500A35">
        <w:rPr>
          <w:szCs w:val="22"/>
        </w:rPr>
        <w:t xml:space="preserve"> </w:t>
      </w:r>
      <w:r w:rsidRPr="00500A35">
        <w:t>and headache (see</w:t>
      </w:r>
      <w:r w:rsidRPr="00500A35">
        <w:rPr>
          <w:szCs w:val="22"/>
        </w:rPr>
        <w:t xml:space="preserve"> section 4.4).</w:t>
      </w:r>
      <w:r w:rsidRPr="00500A35">
        <w:t xml:space="preserve"> </w:t>
      </w:r>
      <w:r w:rsidRPr="00500A35">
        <w:rPr>
          <w:szCs w:val="22"/>
        </w:rPr>
        <w:t>The rate of infusion-related reactions of all grades varied between studies depending on the indication, the data collection methodology, and whether trastuzumab was given concurrently with chemotherapy or as monotherapy.</w:t>
      </w:r>
    </w:p>
    <w:p w14:paraId="23743564" w14:textId="77777777" w:rsidR="007560BD" w:rsidRPr="00500A35" w:rsidRDefault="007560BD" w:rsidP="003711F6">
      <w:pPr>
        <w:rPr>
          <w:szCs w:val="22"/>
        </w:rPr>
      </w:pPr>
    </w:p>
    <w:p w14:paraId="23743565" w14:textId="77777777" w:rsidR="007560BD" w:rsidRPr="00500A35" w:rsidRDefault="007D1F9B" w:rsidP="003711F6">
      <w:pPr>
        <w:rPr>
          <w:szCs w:val="22"/>
        </w:rPr>
      </w:pPr>
      <w:r w:rsidRPr="00500A35">
        <w:rPr>
          <w:szCs w:val="22"/>
        </w:rPr>
        <w:t xml:space="preserve">Severe anaphylactic reactions requiring immediate additional intervention can occur usually during either the first or second infusion of Herceptin (see section 4.4) and have been associated with a fatal outcome. </w:t>
      </w:r>
    </w:p>
    <w:p w14:paraId="23743566" w14:textId="77777777" w:rsidR="007560BD" w:rsidRPr="00500A35" w:rsidRDefault="007560BD" w:rsidP="00604929"/>
    <w:p w14:paraId="23743567" w14:textId="77777777" w:rsidR="007560BD" w:rsidRPr="00500A35" w:rsidRDefault="007D1F9B" w:rsidP="003711F6">
      <w:pPr>
        <w:rPr>
          <w:szCs w:val="22"/>
        </w:rPr>
      </w:pPr>
      <w:r w:rsidRPr="00500A35">
        <w:rPr>
          <w:szCs w:val="22"/>
        </w:rPr>
        <w:t>Anaphylactoid reactions have been observed in isolated cases.</w:t>
      </w:r>
    </w:p>
    <w:p w14:paraId="23743568" w14:textId="77777777" w:rsidR="007560BD" w:rsidRPr="00500A35" w:rsidRDefault="007560BD" w:rsidP="003711F6">
      <w:pPr>
        <w:outlineLvl w:val="0"/>
        <w:rPr>
          <w:b/>
          <w:szCs w:val="22"/>
        </w:rPr>
      </w:pPr>
    </w:p>
    <w:p w14:paraId="23743569" w14:textId="77777777" w:rsidR="007560BD" w:rsidRDefault="007D1F9B" w:rsidP="004D4784">
      <w:pPr>
        <w:keepNext/>
        <w:keepLines/>
        <w:outlineLvl w:val="0"/>
        <w:rPr>
          <w:i/>
          <w:szCs w:val="22"/>
        </w:rPr>
      </w:pPr>
      <w:proofErr w:type="spellStart"/>
      <w:r w:rsidRPr="00CD6ADE">
        <w:rPr>
          <w:i/>
          <w:szCs w:val="22"/>
        </w:rPr>
        <w:t>Haematotoxicity</w:t>
      </w:r>
      <w:proofErr w:type="spellEnd"/>
    </w:p>
    <w:p w14:paraId="2374356A" w14:textId="77777777" w:rsidR="006D1CC9" w:rsidRPr="00CD6ADE" w:rsidRDefault="006D1CC9" w:rsidP="004D4784">
      <w:pPr>
        <w:keepNext/>
        <w:keepLines/>
        <w:outlineLvl w:val="0"/>
        <w:rPr>
          <w:i/>
          <w:szCs w:val="22"/>
        </w:rPr>
      </w:pPr>
    </w:p>
    <w:p w14:paraId="2374356B" w14:textId="77777777" w:rsidR="007560BD" w:rsidRPr="00500A35" w:rsidRDefault="007D1F9B" w:rsidP="004D4784">
      <w:pPr>
        <w:keepNext/>
        <w:keepLines/>
        <w:rPr>
          <w:szCs w:val="22"/>
        </w:rPr>
      </w:pPr>
      <w:r w:rsidRPr="00CD6ADE">
        <w:rPr>
          <w:szCs w:val="22"/>
        </w:rPr>
        <w:t xml:space="preserve">Febrile neutropenia, leukopenia, </w:t>
      </w:r>
      <w:proofErr w:type="spellStart"/>
      <w:r w:rsidRPr="00CD6ADE">
        <w:rPr>
          <w:szCs w:val="22"/>
        </w:rPr>
        <w:t>anaemia</w:t>
      </w:r>
      <w:proofErr w:type="spellEnd"/>
      <w:r w:rsidRPr="00CD6ADE">
        <w:rPr>
          <w:szCs w:val="22"/>
        </w:rPr>
        <w:t xml:space="preserve">, thrombocytopenia and neutropenia occurred very commonly. </w:t>
      </w:r>
      <w:r w:rsidRPr="00500A35">
        <w:rPr>
          <w:szCs w:val="22"/>
        </w:rPr>
        <w:t>The frequency of occurrence of hypoprothrombinemia is not known. The risk of neutropenia may be slightly increased when trastuzumab is administered with docetaxel following anthracycline therapy.</w:t>
      </w:r>
    </w:p>
    <w:p w14:paraId="2374356C" w14:textId="77777777" w:rsidR="007560BD" w:rsidRPr="00500A35" w:rsidRDefault="007560BD" w:rsidP="003711F6">
      <w:pPr>
        <w:outlineLvl w:val="0"/>
        <w:rPr>
          <w:b/>
          <w:szCs w:val="22"/>
        </w:rPr>
      </w:pPr>
    </w:p>
    <w:p w14:paraId="2374356D" w14:textId="77777777" w:rsidR="007560BD" w:rsidRDefault="007D1F9B" w:rsidP="004349F8">
      <w:pPr>
        <w:keepNext/>
        <w:keepLines/>
        <w:outlineLvl w:val="0"/>
        <w:rPr>
          <w:i/>
          <w:szCs w:val="22"/>
        </w:rPr>
      </w:pPr>
      <w:r w:rsidRPr="00500A35">
        <w:rPr>
          <w:i/>
          <w:szCs w:val="22"/>
        </w:rPr>
        <w:t>Pulmonary events</w:t>
      </w:r>
    </w:p>
    <w:p w14:paraId="2374356E" w14:textId="77777777" w:rsidR="006D1CC9" w:rsidRPr="00500A35" w:rsidRDefault="006D1CC9" w:rsidP="004349F8">
      <w:pPr>
        <w:keepNext/>
        <w:keepLines/>
        <w:outlineLvl w:val="0"/>
        <w:rPr>
          <w:i/>
          <w:szCs w:val="22"/>
        </w:rPr>
      </w:pPr>
    </w:p>
    <w:p w14:paraId="2374356F" w14:textId="77777777" w:rsidR="007560BD" w:rsidRPr="00500A35" w:rsidRDefault="007D1F9B" w:rsidP="004349F8">
      <w:pPr>
        <w:keepNext/>
        <w:keepLines/>
        <w:ind w:right="1"/>
        <w:rPr>
          <w:szCs w:val="22"/>
        </w:rPr>
      </w:pPr>
      <w:r w:rsidRPr="00500A35">
        <w:rPr>
          <w:szCs w:val="22"/>
        </w:rPr>
        <w:t xml:space="preserve">Severe pulmonary adverse reactions occur in association with the use of Herceptin </w:t>
      </w:r>
      <w:r w:rsidRPr="00500A35">
        <w:t xml:space="preserve">and have been associated with a fatal outcome. These include, but are not limited to, pulmonary infiltrates, acute respiratory distress syndrome, pneumonia, pneumonitis, pleural effusion, respiratory distress, acute pulmonary oedema and respiratory insufficiency </w:t>
      </w:r>
      <w:r w:rsidRPr="00500A35">
        <w:rPr>
          <w:szCs w:val="22"/>
        </w:rPr>
        <w:t>(</w:t>
      </w:r>
      <w:r w:rsidRPr="00500A35">
        <w:t>see section 4.4</w:t>
      </w:r>
      <w:r w:rsidRPr="00500A35">
        <w:rPr>
          <w:szCs w:val="22"/>
        </w:rPr>
        <w:t>)</w:t>
      </w:r>
      <w:r w:rsidRPr="00500A35">
        <w:t>.</w:t>
      </w:r>
    </w:p>
    <w:p w14:paraId="23743570" w14:textId="77777777" w:rsidR="007560BD" w:rsidRPr="00500A35" w:rsidRDefault="007560BD" w:rsidP="00591C48"/>
    <w:p w14:paraId="23743571" w14:textId="77777777" w:rsidR="007560BD" w:rsidRPr="00500A35" w:rsidRDefault="007D1F9B" w:rsidP="00591C48">
      <w:pPr>
        <w:rPr>
          <w:szCs w:val="22"/>
        </w:rPr>
      </w:pPr>
      <w:r w:rsidRPr="00500A35">
        <w:rPr>
          <w:szCs w:val="22"/>
        </w:rPr>
        <w:t xml:space="preserve">Details of risk </w:t>
      </w:r>
      <w:proofErr w:type="spellStart"/>
      <w:r w:rsidRPr="00500A35">
        <w:rPr>
          <w:szCs w:val="22"/>
        </w:rPr>
        <w:t>minimisation</w:t>
      </w:r>
      <w:proofErr w:type="spellEnd"/>
      <w:r w:rsidRPr="00500A35">
        <w:rPr>
          <w:szCs w:val="22"/>
        </w:rPr>
        <w:t xml:space="preserve"> measures that are consistent with the EU Risk Management Plan are presented in (section 4.4) Warnings and Precautions.</w:t>
      </w:r>
    </w:p>
    <w:p w14:paraId="23743572" w14:textId="77777777" w:rsidR="007560BD" w:rsidRPr="00500A35" w:rsidRDefault="007560BD" w:rsidP="00E61C37">
      <w:pPr>
        <w:rPr>
          <w:szCs w:val="22"/>
        </w:rPr>
      </w:pPr>
    </w:p>
    <w:p w14:paraId="23743573" w14:textId="77777777" w:rsidR="007560BD" w:rsidRPr="00500A35" w:rsidRDefault="007D1F9B" w:rsidP="00E61C37">
      <w:pPr>
        <w:keepNext/>
        <w:ind w:right="1"/>
        <w:outlineLvl w:val="0"/>
        <w:rPr>
          <w:szCs w:val="22"/>
          <w:u w:val="single"/>
        </w:rPr>
      </w:pPr>
      <w:r w:rsidRPr="00500A35">
        <w:rPr>
          <w:szCs w:val="22"/>
          <w:u w:val="single"/>
        </w:rPr>
        <w:t>Immunogenicity</w:t>
      </w:r>
    </w:p>
    <w:p w14:paraId="23743574" w14:textId="77777777" w:rsidR="007560BD" w:rsidRPr="00500A35" w:rsidRDefault="007560BD" w:rsidP="00E61C37">
      <w:pPr>
        <w:rPr>
          <w:szCs w:val="22"/>
        </w:rPr>
      </w:pPr>
    </w:p>
    <w:p w14:paraId="23743575" w14:textId="77777777" w:rsidR="007560BD" w:rsidRPr="00500A35" w:rsidRDefault="007D1F9B" w:rsidP="00E61C37">
      <w:pPr>
        <w:ind w:right="1"/>
      </w:pPr>
      <w:r w:rsidRPr="00500A35">
        <w:t xml:space="preserve">In the neoadjuvant-adjuvant EBC </w:t>
      </w:r>
      <w:r w:rsidR="003148B7">
        <w:t>study</w:t>
      </w:r>
      <w:r w:rsidR="002954EF">
        <w:t xml:space="preserve"> (BO22227)</w:t>
      </w:r>
      <w:r w:rsidRPr="00500A35">
        <w:t xml:space="preserve">, </w:t>
      </w:r>
      <w:r w:rsidR="003148B7">
        <w:t xml:space="preserve">at a median follow-up exceeding 70 months, </w:t>
      </w:r>
      <w:r w:rsidR="002954EF">
        <w:t>10</w:t>
      </w:r>
      <w:r w:rsidRPr="00500A35">
        <w:t>.1 % (</w:t>
      </w:r>
      <w:r w:rsidR="002954EF">
        <w:t>30</w:t>
      </w:r>
      <w:r w:rsidRPr="00500A35">
        <w:t xml:space="preserve">/296) of patients treated with Herceptin intravenous developed antibodies against trastuzumab. Neutralizing anti-trastuzumab antibodies were detected in post-baseline samples in 2 of </w:t>
      </w:r>
      <w:r w:rsidR="002954EF">
        <w:t>30</w:t>
      </w:r>
      <w:r w:rsidRPr="00500A35">
        <w:t xml:space="preserve"> </w:t>
      </w:r>
      <w:r w:rsidR="002C52EF">
        <w:t xml:space="preserve">patients in the </w:t>
      </w:r>
      <w:r w:rsidRPr="00500A35">
        <w:t xml:space="preserve">Herceptin intravenous </w:t>
      </w:r>
      <w:r w:rsidR="003148B7">
        <w:t>arm</w:t>
      </w:r>
      <w:r w:rsidRPr="00500A35">
        <w:t xml:space="preserve">. </w:t>
      </w:r>
    </w:p>
    <w:p w14:paraId="23743576" w14:textId="77777777" w:rsidR="007560BD" w:rsidRPr="00500A35" w:rsidRDefault="007560BD" w:rsidP="00E61C37">
      <w:pPr>
        <w:ind w:right="1"/>
      </w:pPr>
    </w:p>
    <w:p w14:paraId="23743577" w14:textId="77777777" w:rsidR="007560BD" w:rsidRPr="00500A35" w:rsidRDefault="007D1F9B" w:rsidP="00E61C37">
      <w:pPr>
        <w:ind w:right="1"/>
      </w:pPr>
      <w:r w:rsidRPr="00500A35">
        <w:lastRenderedPageBreak/>
        <w:t>The clinical relevance of these antibodies is not known</w:t>
      </w:r>
      <w:r w:rsidR="002954EF">
        <w:t>.</w:t>
      </w:r>
      <w:r w:rsidR="00E412E2">
        <w:t xml:space="preserve"> </w:t>
      </w:r>
      <w:r w:rsidR="00355EC1" w:rsidRPr="00355EC1">
        <w:t xml:space="preserve">The presence of anti-trastuzumab antibodies had no impact </w:t>
      </w:r>
      <w:r w:rsidR="00355EC1">
        <w:t xml:space="preserve">on </w:t>
      </w:r>
      <w:r w:rsidRPr="00500A35">
        <w:t xml:space="preserve">pharmacokinetics, efficacy (determined by pathological Complete Response </w:t>
      </w:r>
      <w:r w:rsidRPr="0049552D">
        <w:t>[</w:t>
      </w:r>
      <w:proofErr w:type="spellStart"/>
      <w:r w:rsidRPr="0049552D">
        <w:t>pCR</w:t>
      </w:r>
      <w:proofErr w:type="spellEnd"/>
      <w:r w:rsidRPr="0049552D">
        <w:t>]</w:t>
      </w:r>
      <w:r w:rsidRPr="00606F28">
        <w:t xml:space="preserve"> </w:t>
      </w:r>
      <w:r w:rsidR="002954EF" w:rsidRPr="00606F28">
        <w:t xml:space="preserve">and event free survival </w:t>
      </w:r>
      <w:r w:rsidR="00396DF0" w:rsidRPr="00606F28">
        <w:t>[</w:t>
      </w:r>
      <w:r w:rsidR="002954EF" w:rsidRPr="00606F28">
        <w:t>EFS</w:t>
      </w:r>
      <w:r w:rsidR="00396DF0" w:rsidRPr="00606F28">
        <w:t>]</w:t>
      </w:r>
      <w:r w:rsidR="002954EF" w:rsidRPr="00606F28">
        <w:t xml:space="preserve">) </w:t>
      </w:r>
      <w:r w:rsidRPr="00606F28">
        <w:t>a</w:t>
      </w:r>
      <w:r w:rsidRPr="00500A35">
        <w:t>nd safety determined by occurrence of administration related reactions (ARRs) of Herceptin intravenous</w:t>
      </w:r>
      <w:r w:rsidR="00DF473C">
        <w:t>.</w:t>
      </w:r>
    </w:p>
    <w:p w14:paraId="23743578" w14:textId="77777777" w:rsidR="007560BD" w:rsidRPr="00500A35" w:rsidRDefault="007560BD" w:rsidP="00E61C37">
      <w:pPr>
        <w:ind w:right="1"/>
      </w:pPr>
    </w:p>
    <w:p w14:paraId="23743579" w14:textId="77777777" w:rsidR="007560BD" w:rsidRPr="00500A35" w:rsidRDefault="007D1F9B" w:rsidP="00591C48">
      <w:pPr>
        <w:rPr>
          <w:szCs w:val="22"/>
        </w:rPr>
      </w:pPr>
      <w:r w:rsidRPr="00500A35">
        <w:rPr>
          <w:rFonts w:eastAsia="Batang"/>
          <w:szCs w:val="22"/>
        </w:rPr>
        <w:t>There are no immunogenicity data available for Herceptin in gastric cancer.</w:t>
      </w:r>
    </w:p>
    <w:p w14:paraId="2374357A" w14:textId="77777777" w:rsidR="007560BD" w:rsidRPr="00500A35" w:rsidRDefault="007560BD" w:rsidP="003711F6">
      <w:pPr>
        <w:rPr>
          <w:szCs w:val="22"/>
        </w:rPr>
      </w:pPr>
    </w:p>
    <w:p w14:paraId="2374357B" w14:textId="77777777" w:rsidR="007560BD" w:rsidRPr="00500A35" w:rsidRDefault="007D1F9B" w:rsidP="00C10094">
      <w:pPr>
        <w:keepNext/>
        <w:keepLines/>
        <w:rPr>
          <w:szCs w:val="22"/>
          <w:u w:val="single"/>
        </w:rPr>
      </w:pPr>
      <w:r w:rsidRPr="00500A35">
        <w:rPr>
          <w:szCs w:val="22"/>
          <w:u w:val="single"/>
        </w:rPr>
        <w:t>Switching treatment between Herceptin intravenous and Herceptin subcutaneous formulation and vice versa</w:t>
      </w:r>
    </w:p>
    <w:p w14:paraId="2374357C" w14:textId="77777777" w:rsidR="007560BD" w:rsidRPr="00500A35" w:rsidRDefault="007560BD" w:rsidP="00C10094">
      <w:pPr>
        <w:keepNext/>
        <w:keepLines/>
        <w:rPr>
          <w:szCs w:val="22"/>
        </w:rPr>
      </w:pPr>
    </w:p>
    <w:p w14:paraId="2374357D" w14:textId="77777777" w:rsidR="007560BD" w:rsidRPr="00500A35" w:rsidRDefault="007D1F9B" w:rsidP="00C10094">
      <w:pPr>
        <w:keepNext/>
        <w:keepLines/>
        <w:numPr>
          <w:ilvl w:val="0"/>
          <w:numId w:val="1"/>
        </w:numPr>
        <w:rPr>
          <w:szCs w:val="22"/>
        </w:rPr>
      </w:pPr>
      <w:r w:rsidRPr="00500A35">
        <w:rPr>
          <w:szCs w:val="22"/>
        </w:rPr>
        <w:t xml:space="preserve">Study MO22982 investigated switching between the Herceptin intravenous and Herceptin subcutaneous formulation with a primary objective to evaluate patient preference for either intravenous or the subcutaneous route of trastuzumab administration. In this trial, 2 cohorts (one using subcutaneous formulation in vial and one using subcutaneous formulation in administration system) were investigated using a 2-arm, cross-over design with 488 patients being randomized to one of two different three-weekly Herceptin treatment sequences (IV [Cycles 1-4]→ SC [Cycles 5-8], or SC [Cycles 1-4]→ IV [Cycles 5-8]). </w:t>
      </w:r>
      <w:r w:rsidRPr="00500A35">
        <w:rPr>
          <w:iCs/>
        </w:rPr>
        <w:t xml:space="preserve">Patients were either naïve to Herceptin IV treatment (20.3%) or pre-exposed to Herceptin IV (79.7%). </w:t>
      </w:r>
      <w:r w:rsidRPr="00500A35">
        <w:rPr>
          <w:szCs w:val="22"/>
        </w:rPr>
        <w:t>For the sequence IV→SC (SC vial and SC formulation in administration system cohorts combined), adverse event rates (all grades) were described pre-switching (Cycles 1-4) and post-switching (Cycles 5-8) as 53.8% vs. 56.4%, respectively; for the sequence SC→IV (SC vial and SC formulation in administration system cohorts combined), adverse event rates (all grades) were described pre- and post-switching as 65.4% vs. 48.7%, respectively.</w:t>
      </w:r>
    </w:p>
    <w:p w14:paraId="2374357E" w14:textId="77777777" w:rsidR="007560BD" w:rsidRPr="00500A35" w:rsidRDefault="007D1F9B" w:rsidP="003711F6">
      <w:pPr>
        <w:rPr>
          <w:szCs w:val="22"/>
        </w:rPr>
      </w:pPr>
      <w:r w:rsidRPr="00500A35">
        <w:rPr>
          <w:szCs w:val="22"/>
        </w:rPr>
        <w:t>Pre-switching rates (Cycles 1-4) for serious adverse events, grade 3 adverse events and treatment discontinuations due to adverse events were low (&lt;5%) and similar to post-switching rates (Cycles 5-8). No grade 4 or grade 5 adverse events were reported.</w:t>
      </w:r>
    </w:p>
    <w:p w14:paraId="2374357F" w14:textId="77777777" w:rsidR="007560BD" w:rsidRPr="00500A35" w:rsidRDefault="007560BD" w:rsidP="003711F6">
      <w:pPr>
        <w:rPr>
          <w:szCs w:val="22"/>
        </w:rPr>
      </w:pPr>
    </w:p>
    <w:p w14:paraId="23743580" w14:textId="77777777" w:rsidR="007560BD" w:rsidRDefault="007D1F9B" w:rsidP="003711F6">
      <w:pPr>
        <w:tabs>
          <w:tab w:val="left" w:pos="567"/>
        </w:tabs>
        <w:autoSpaceDE w:val="0"/>
        <w:autoSpaceDN w:val="0"/>
        <w:adjustRightInd w:val="0"/>
        <w:spacing w:line="260" w:lineRule="exact"/>
        <w:rPr>
          <w:szCs w:val="22"/>
          <w:u w:val="single"/>
        </w:rPr>
      </w:pPr>
      <w:r w:rsidRPr="00500A35">
        <w:rPr>
          <w:szCs w:val="22"/>
          <w:u w:val="single"/>
        </w:rPr>
        <w:t>Reporting of suspected adverse reactions</w:t>
      </w:r>
    </w:p>
    <w:p w14:paraId="23743581" w14:textId="77777777" w:rsidR="006D1CC9" w:rsidRPr="00500A35" w:rsidRDefault="006D1CC9" w:rsidP="003711F6">
      <w:pPr>
        <w:tabs>
          <w:tab w:val="left" w:pos="567"/>
        </w:tabs>
        <w:autoSpaceDE w:val="0"/>
        <w:autoSpaceDN w:val="0"/>
        <w:adjustRightInd w:val="0"/>
        <w:spacing w:line="260" w:lineRule="exact"/>
        <w:rPr>
          <w:szCs w:val="22"/>
          <w:u w:val="single"/>
        </w:rPr>
      </w:pPr>
    </w:p>
    <w:p w14:paraId="23743582" w14:textId="3B8615E6" w:rsidR="007560BD" w:rsidRPr="00500A35" w:rsidRDefault="007D1F9B" w:rsidP="003711F6">
      <w:pPr>
        <w:rPr>
          <w:szCs w:val="22"/>
        </w:rPr>
      </w:pPr>
      <w:r w:rsidRPr="00500A35">
        <w:rPr>
          <w:szCs w:val="22"/>
        </w:rPr>
        <w:t xml:space="preserve">Reporting suspected adverse reactions after </w:t>
      </w:r>
      <w:proofErr w:type="spellStart"/>
      <w:r w:rsidRPr="00500A35">
        <w:rPr>
          <w:szCs w:val="22"/>
        </w:rPr>
        <w:t>authorisation</w:t>
      </w:r>
      <w:proofErr w:type="spellEnd"/>
      <w:r w:rsidRPr="00500A35">
        <w:rPr>
          <w:szCs w:val="22"/>
        </w:rPr>
        <w:t xml:space="preserve"> of the medicinal product is important. It allows continued monitoring of the benefit/risk balance of the medicinal product. Healthcare professionals are asked to report any suspected adverse reactions </w:t>
      </w:r>
      <w:r w:rsidRPr="002F54E2">
        <w:rPr>
          <w:szCs w:val="22"/>
        </w:rPr>
        <w:t xml:space="preserve">via </w:t>
      </w:r>
      <w:r w:rsidRPr="00B03D13">
        <w:rPr>
          <w:szCs w:val="22"/>
          <w:highlight w:val="lightGray"/>
        </w:rPr>
        <w:t xml:space="preserve">the national reporting system listed in </w:t>
      </w:r>
      <w:hyperlink r:id="rId12" w:history="1">
        <w:r w:rsidRPr="00B03D13">
          <w:rPr>
            <w:rStyle w:val="Hyperlink"/>
            <w:szCs w:val="22"/>
            <w:highlight w:val="lightGray"/>
          </w:rPr>
          <w:t>Appendix V</w:t>
        </w:r>
      </w:hyperlink>
      <w:r w:rsidRPr="00B03D13">
        <w:rPr>
          <w:szCs w:val="22"/>
        </w:rPr>
        <w:t>.</w:t>
      </w:r>
    </w:p>
    <w:p w14:paraId="23743583" w14:textId="77777777" w:rsidR="007560BD" w:rsidRPr="00500A35" w:rsidRDefault="007560BD" w:rsidP="003711F6">
      <w:pPr>
        <w:rPr>
          <w:szCs w:val="22"/>
        </w:rPr>
      </w:pPr>
    </w:p>
    <w:p w14:paraId="23743584" w14:textId="77777777" w:rsidR="007560BD" w:rsidRPr="00500A35" w:rsidRDefault="007D1F9B" w:rsidP="004D4784">
      <w:pPr>
        <w:keepNext/>
        <w:keepLines/>
        <w:rPr>
          <w:b/>
        </w:rPr>
      </w:pPr>
      <w:r w:rsidRPr="00500A35">
        <w:rPr>
          <w:b/>
        </w:rPr>
        <w:t>4.9</w:t>
      </w:r>
      <w:r w:rsidRPr="00500A35">
        <w:rPr>
          <w:b/>
        </w:rPr>
        <w:tab/>
        <w:t>Overdose</w:t>
      </w:r>
    </w:p>
    <w:p w14:paraId="23743585" w14:textId="77777777" w:rsidR="007560BD" w:rsidRPr="00500A35" w:rsidRDefault="007560BD" w:rsidP="004D4784">
      <w:pPr>
        <w:keepNext/>
        <w:keepLines/>
      </w:pPr>
    </w:p>
    <w:p w14:paraId="23743586" w14:textId="77777777" w:rsidR="007560BD" w:rsidRPr="00500A35" w:rsidRDefault="007D1F9B" w:rsidP="004D4784">
      <w:pPr>
        <w:keepNext/>
        <w:keepLines/>
      </w:pPr>
      <w:r w:rsidRPr="00500A35">
        <w:t xml:space="preserve">There is no experience with </w:t>
      </w:r>
      <w:r w:rsidRPr="00500A35">
        <w:rPr>
          <w:szCs w:val="22"/>
        </w:rPr>
        <w:t xml:space="preserve">overdose </w:t>
      </w:r>
      <w:r w:rsidRPr="00500A35">
        <w:t xml:space="preserve">in human clinical trials. Single doses of Herceptin alone greater </w:t>
      </w:r>
      <w:r w:rsidRPr="001E6DA7">
        <w:rPr>
          <w:szCs w:val="22"/>
        </w:rPr>
        <w:t>than 10 mg/kg have not been administered in the clinical trials</w:t>
      </w:r>
      <w:r w:rsidR="001E6DA7" w:rsidRPr="001E6DA7">
        <w:rPr>
          <w:szCs w:val="22"/>
        </w:rPr>
        <w:t xml:space="preserve">; a maintenance dose of 10 mg/kg q3w </w:t>
      </w:r>
      <w:r w:rsidR="00BD27F2">
        <w:rPr>
          <w:szCs w:val="22"/>
        </w:rPr>
        <w:t xml:space="preserve">following a loading dose of 8 mg/kg </w:t>
      </w:r>
      <w:r w:rsidR="001E6DA7" w:rsidRPr="001E6DA7">
        <w:rPr>
          <w:szCs w:val="22"/>
        </w:rPr>
        <w:t xml:space="preserve">has been studied in a clinical trial with </w:t>
      </w:r>
      <w:r w:rsidR="00BD27F2">
        <w:rPr>
          <w:szCs w:val="22"/>
        </w:rPr>
        <w:t>metastatic</w:t>
      </w:r>
      <w:r w:rsidR="001E6DA7" w:rsidRPr="001E6DA7">
        <w:rPr>
          <w:szCs w:val="22"/>
        </w:rPr>
        <w:t xml:space="preserve"> gastric cancer patients</w:t>
      </w:r>
      <w:r w:rsidRPr="001E6DA7">
        <w:rPr>
          <w:szCs w:val="22"/>
        </w:rPr>
        <w:t>. Doses up to</w:t>
      </w:r>
      <w:r w:rsidRPr="00500A35">
        <w:t xml:space="preserve"> this level were well tolerated.</w:t>
      </w:r>
    </w:p>
    <w:p w14:paraId="23743587" w14:textId="77777777" w:rsidR="007560BD" w:rsidRPr="00500A35" w:rsidRDefault="007560BD" w:rsidP="003711F6"/>
    <w:p w14:paraId="23743588" w14:textId="77777777" w:rsidR="007560BD" w:rsidRPr="00500A35" w:rsidRDefault="007560BD" w:rsidP="003711F6"/>
    <w:p w14:paraId="23743589" w14:textId="77777777" w:rsidR="007560BD" w:rsidRPr="00500A35" w:rsidRDefault="007D1F9B" w:rsidP="003711F6">
      <w:pPr>
        <w:keepNext/>
        <w:ind w:left="567" w:hanging="567"/>
        <w:rPr>
          <w:caps/>
        </w:rPr>
      </w:pPr>
      <w:r w:rsidRPr="00500A35">
        <w:rPr>
          <w:b/>
          <w:caps/>
        </w:rPr>
        <w:t>5.</w:t>
      </w:r>
      <w:r w:rsidRPr="00500A35">
        <w:rPr>
          <w:b/>
          <w:caps/>
        </w:rPr>
        <w:tab/>
      </w:r>
      <w:r w:rsidRPr="00500A35">
        <w:rPr>
          <w:b/>
        </w:rPr>
        <w:t>PHARMACOLOGICAL PROPERTIES</w:t>
      </w:r>
    </w:p>
    <w:p w14:paraId="2374358A" w14:textId="77777777" w:rsidR="007560BD" w:rsidRPr="00500A35" w:rsidRDefault="007560BD" w:rsidP="003711F6">
      <w:pPr>
        <w:keepNext/>
      </w:pPr>
    </w:p>
    <w:p w14:paraId="2374358B" w14:textId="77777777" w:rsidR="007560BD" w:rsidRPr="00500A35" w:rsidRDefault="007D1F9B" w:rsidP="003711F6">
      <w:pPr>
        <w:keepNext/>
        <w:ind w:left="567" w:hanging="567"/>
        <w:rPr>
          <w:b/>
        </w:rPr>
      </w:pPr>
      <w:r w:rsidRPr="00500A35">
        <w:rPr>
          <w:b/>
        </w:rPr>
        <w:t>5.1</w:t>
      </w:r>
      <w:r w:rsidRPr="00500A35">
        <w:rPr>
          <w:b/>
        </w:rPr>
        <w:tab/>
        <w:t>Pharmacodynamic properties</w:t>
      </w:r>
    </w:p>
    <w:p w14:paraId="2374358C" w14:textId="77777777" w:rsidR="007560BD" w:rsidRPr="00500A35" w:rsidRDefault="007560BD" w:rsidP="003711F6">
      <w:pPr>
        <w:keepNext/>
        <w:rPr>
          <w:b/>
        </w:rPr>
      </w:pPr>
    </w:p>
    <w:p w14:paraId="2374358D" w14:textId="2FC57C2D" w:rsidR="007560BD" w:rsidRPr="00500A35" w:rsidRDefault="007D1F9B" w:rsidP="003711F6">
      <w:pPr>
        <w:keepNext/>
        <w:rPr>
          <w:i/>
        </w:rPr>
      </w:pPr>
      <w:r w:rsidRPr="00500A35">
        <w:t xml:space="preserve">Pharmacotherapeutic group: Antineoplastic agents, </w:t>
      </w:r>
      <w:r w:rsidRPr="00500A35">
        <w:rPr>
          <w:szCs w:val="22"/>
        </w:rPr>
        <w:t xml:space="preserve">monoclonal antibodies, </w:t>
      </w:r>
      <w:r w:rsidRPr="00500A35">
        <w:t xml:space="preserve">ATC code: </w:t>
      </w:r>
      <w:r w:rsidR="00EA34F5" w:rsidRPr="00EA34F5">
        <w:t>L01FD01</w:t>
      </w:r>
    </w:p>
    <w:p w14:paraId="2374358E" w14:textId="77777777" w:rsidR="007560BD" w:rsidRPr="00500A35" w:rsidRDefault="007560BD" w:rsidP="003711F6">
      <w:pPr>
        <w:rPr>
          <w:b/>
        </w:rPr>
      </w:pPr>
    </w:p>
    <w:p w14:paraId="2374358F" w14:textId="77777777" w:rsidR="007560BD" w:rsidRPr="00500A35" w:rsidRDefault="007D1F9B" w:rsidP="003711F6">
      <w:r w:rsidRPr="00500A35">
        <w:t xml:space="preserve">Trastuzumab is a recombinant </w:t>
      </w:r>
      <w:proofErr w:type="spellStart"/>
      <w:r w:rsidRPr="00500A35">
        <w:t>humanised</w:t>
      </w:r>
      <w:proofErr w:type="spellEnd"/>
      <w:r w:rsidRPr="00500A35">
        <w:t xml:space="preserve"> IgG1 monoclonal antibody against the human epidermal growth factor receptor 2 (HER2). Overexpression of HER2 is observed in 20 %</w:t>
      </w:r>
      <w:r w:rsidRPr="00500A35">
        <w:noBreakHyphen/>
        <w:t>30 % of primary breast cancers. Studies of HER2</w:t>
      </w:r>
      <w:r w:rsidRPr="00500A35">
        <w:noBreakHyphen/>
        <w:t xml:space="preserve">positivity rates in gastric cancer (GC) using immunohistochemistry (IHC) and fluorescence </w:t>
      </w:r>
      <w:r w:rsidRPr="00500A35">
        <w:rPr>
          <w:i/>
        </w:rPr>
        <w:t>in situ</w:t>
      </w:r>
      <w:r w:rsidRPr="00500A35">
        <w:t xml:space="preserve"> hybridization (FISH) or chromogenic </w:t>
      </w:r>
      <w:r w:rsidRPr="00500A35">
        <w:rPr>
          <w:i/>
        </w:rPr>
        <w:t>in situ</w:t>
      </w:r>
      <w:r w:rsidRPr="00500A35">
        <w:t xml:space="preserve"> hybridization (CISH) have shown that there is a broad variation of HER2</w:t>
      </w:r>
      <w:r w:rsidRPr="00500A35">
        <w:noBreakHyphen/>
        <w:t xml:space="preserve">positivity ranging from 6.8 % to 34.0 % for IHC and 7.1 % to 42.6 % for FISH. Studies indicate that breast cancer patients whose </w:t>
      </w:r>
      <w:proofErr w:type="spellStart"/>
      <w:r w:rsidRPr="00500A35">
        <w:t>tumours</w:t>
      </w:r>
      <w:proofErr w:type="spellEnd"/>
      <w:r w:rsidRPr="00500A35">
        <w:t xml:space="preserve"> overexpress HER2 have a shortened disease</w:t>
      </w:r>
      <w:r w:rsidRPr="00500A35">
        <w:noBreakHyphen/>
        <w:t xml:space="preserve">free survival compared to patients whose </w:t>
      </w:r>
      <w:proofErr w:type="spellStart"/>
      <w:r w:rsidRPr="00500A35">
        <w:t>tumours</w:t>
      </w:r>
      <w:proofErr w:type="spellEnd"/>
      <w:r w:rsidRPr="00500A35">
        <w:t xml:space="preserve"> do not overexpress HER2. The extracellular domain of the receptor (ECD, p105) can be shed into the blood stream and measured in serum samples.</w:t>
      </w:r>
    </w:p>
    <w:p w14:paraId="23743590" w14:textId="77777777" w:rsidR="007560BD" w:rsidRPr="00500A35" w:rsidRDefault="007560BD" w:rsidP="003711F6"/>
    <w:p w14:paraId="23743591" w14:textId="77777777" w:rsidR="007560BD" w:rsidRPr="00500A35" w:rsidRDefault="007D1F9B" w:rsidP="003711F6">
      <w:pPr>
        <w:rPr>
          <w:u w:val="single"/>
        </w:rPr>
      </w:pPr>
      <w:r w:rsidRPr="00500A35">
        <w:rPr>
          <w:u w:val="single"/>
        </w:rPr>
        <w:lastRenderedPageBreak/>
        <w:t>Mechanism of action</w:t>
      </w:r>
    </w:p>
    <w:p w14:paraId="23743592" w14:textId="77777777" w:rsidR="007560BD" w:rsidRPr="00500A35" w:rsidRDefault="007560BD" w:rsidP="003711F6"/>
    <w:p w14:paraId="23743593" w14:textId="77777777" w:rsidR="007560BD" w:rsidRPr="00500A35" w:rsidRDefault="007D1F9B" w:rsidP="003711F6">
      <w:r w:rsidRPr="00500A35">
        <w:t xml:space="preserve">Trastuzumab binds with high affinity and specificity to sub-domain IV, a juxta-membrane region of HER2’s extracellular domain. Binding of trastuzumab to HER2 inhibits ligand-independent HER2 </w:t>
      </w:r>
      <w:proofErr w:type="spellStart"/>
      <w:r w:rsidRPr="00500A35">
        <w:t>signalling</w:t>
      </w:r>
      <w:proofErr w:type="spellEnd"/>
      <w:r w:rsidRPr="00500A35">
        <w:t xml:space="preserve"> and prevents the proteolytic cleavage of its extracellular domain, an activation mechanism of HER2. As a result, trastuzumab has been shown, in both </w:t>
      </w:r>
      <w:r w:rsidRPr="00500A35">
        <w:rPr>
          <w:i/>
        </w:rPr>
        <w:t>in vitro</w:t>
      </w:r>
      <w:r w:rsidRPr="00500A35">
        <w:t xml:space="preserve"> assays and in animals, to inhibit the proliferation of human </w:t>
      </w:r>
      <w:proofErr w:type="spellStart"/>
      <w:r w:rsidRPr="00500A35">
        <w:t>tumour</w:t>
      </w:r>
      <w:proofErr w:type="spellEnd"/>
      <w:r w:rsidRPr="00500A35">
        <w:t xml:space="preserve"> cells that overexpress HER2. Additionally, trastuzumab is a potent mediator of antibody</w:t>
      </w:r>
      <w:r w:rsidRPr="00500A35">
        <w:noBreakHyphen/>
        <w:t>dependent cell</w:t>
      </w:r>
      <w:r w:rsidRPr="00500A35">
        <w:noBreakHyphen/>
        <w:t xml:space="preserve">mediated cytotoxicity (ADCC). </w:t>
      </w:r>
      <w:r w:rsidRPr="00500A35">
        <w:rPr>
          <w:i/>
        </w:rPr>
        <w:t>In vitro</w:t>
      </w:r>
      <w:r w:rsidRPr="00500A35">
        <w:t>, trastuzumab-mediated ADCC has been shown to be preferentially exerted on HER2 overexpressing cancer cells compared with cancer cells that do not overexpress HER2.</w:t>
      </w:r>
    </w:p>
    <w:p w14:paraId="23743594" w14:textId="77777777" w:rsidR="007560BD" w:rsidRPr="00500A35" w:rsidRDefault="007560BD" w:rsidP="003711F6"/>
    <w:p w14:paraId="23743595" w14:textId="77777777" w:rsidR="007560BD" w:rsidRPr="00500A35" w:rsidRDefault="007D1F9B" w:rsidP="003711F6">
      <w:pPr>
        <w:keepNext/>
        <w:rPr>
          <w:u w:val="single"/>
        </w:rPr>
      </w:pPr>
      <w:r w:rsidRPr="00500A35">
        <w:rPr>
          <w:u w:val="single"/>
        </w:rPr>
        <w:t>Detection of HER2 overexpression or HER2 gene amplification</w:t>
      </w:r>
    </w:p>
    <w:p w14:paraId="23743596" w14:textId="77777777" w:rsidR="007560BD" w:rsidRPr="00500A35" w:rsidRDefault="007560BD" w:rsidP="003711F6">
      <w:pPr>
        <w:keepNext/>
      </w:pPr>
    </w:p>
    <w:p w14:paraId="23743597" w14:textId="77777777" w:rsidR="007560BD" w:rsidRPr="00500A35" w:rsidRDefault="007D1F9B" w:rsidP="003711F6">
      <w:pPr>
        <w:keepNext/>
        <w:widowControl w:val="0"/>
        <w:rPr>
          <w:i/>
        </w:rPr>
      </w:pPr>
      <w:r w:rsidRPr="00500A35">
        <w:rPr>
          <w:i/>
        </w:rPr>
        <w:t>Detection of HER2 overexpression or HER2 gene amplification in breast cancer</w:t>
      </w:r>
    </w:p>
    <w:p w14:paraId="23743598" w14:textId="77777777" w:rsidR="007560BD" w:rsidRPr="00500A35" w:rsidRDefault="007D1F9B" w:rsidP="003711F6">
      <w:pPr>
        <w:keepNext/>
        <w:widowControl w:val="0"/>
      </w:pPr>
      <w:r w:rsidRPr="00500A35">
        <w:t xml:space="preserve">Herceptin should only be used in patients whose </w:t>
      </w:r>
      <w:proofErr w:type="spellStart"/>
      <w:r w:rsidRPr="00500A35">
        <w:t>tumours</w:t>
      </w:r>
      <w:proofErr w:type="spellEnd"/>
      <w:r w:rsidRPr="00500A35">
        <w:t xml:space="preserve"> have HER2 overexpression </w:t>
      </w:r>
      <w:r w:rsidRPr="00500A35">
        <w:rPr>
          <w:szCs w:val="22"/>
        </w:rPr>
        <w:t>or HER2 gene amplification as determined by an accurate and validated assay</w:t>
      </w:r>
      <w:r w:rsidRPr="00500A35">
        <w:t xml:space="preserve">. HER2 overexpression should be detected using an immunohistochemistry (IHC)-based assessment of fixed </w:t>
      </w:r>
      <w:proofErr w:type="spellStart"/>
      <w:r w:rsidRPr="00500A35">
        <w:t>tumour</w:t>
      </w:r>
      <w:proofErr w:type="spellEnd"/>
      <w:r w:rsidRPr="00500A35">
        <w:t xml:space="preserve"> blocks (see section 4.4).</w:t>
      </w:r>
      <w:r w:rsidRPr="00500A35">
        <w:rPr>
          <w:snapToGrid w:val="0"/>
          <w:lang w:eastAsia="de-DE"/>
        </w:rPr>
        <w:t xml:space="preserve"> </w:t>
      </w:r>
      <w:r w:rsidRPr="00500A35">
        <w:rPr>
          <w:snapToGrid w:val="0"/>
          <w:szCs w:val="22"/>
          <w:lang w:eastAsia="de-DE"/>
        </w:rPr>
        <w:t xml:space="preserve">HER2 gene amplification should be detected using fluorescence </w:t>
      </w:r>
      <w:r w:rsidRPr="00500A35">
        <w:rPr>
          <w:i/>
        </w:rPr>
        <w:t>in situ</w:t>
      </w:r>
      <w:r w:rsidRPr="00500A35">
        <w:rPr>
          <w:snapToGrid w:val="0"/>
          <w:szCs w:val="22"/>
          <w:lang w:eastAsia="de-DE"/>
        </w:rPr>
        <w:t xml:space="preserve"> </w:t>
      </w:r>
      <w:proofErr w:type="spellStart"/>
      <w:r w:rsidRPr="00500A35">
        <w:rPr>
          <w:snapToGrid w:val="0"/>
          <w:szCs w:val="22"/>
          <w:lang w:eastAsia="de-DE"/>
        </w:rPr>
        <w:t>hybridisation</w:t>
      </w:r>
      <w:proofErr w:type="spellEnd"/>
      <w:r w:rsidRPr="00500A35">
        <w:rPr>
          <w:snapToGrid w:val="0"/>
          <w:szCs w:val="22"/>
          <w:lang w:eastAsia="de-DE"/>
        </w:rPr>
        <w:t xml:space="preserve"> (FISH) or chromogenic </w:t>
      </w:r>
      <w:r w:rsidRPr="00500A35">
        <w:rPr>
          <w:i/>
        </w:rPr>
        <w:t>in situ</w:t>
      </w:r>
      <w:r w:rsidRPr="00500A35">
        <w:rPr>
          <w:snapToGrid w:val="0"/>
          <w:szCs w:val="22"/>
          <w:lang w:eastAsia="de-DE"/>
        </w:rPr>
        <w:t xml:space="preserve"> </w:t>
      </w:r>
      <w:proofErr w:type="spellStart"/>
      <w:r w:rsidRPr="00500A35">
        <w:rPr>
          <w:snapToGrid w:val="0"/>
          <w:szCs w:val="22"/>
          <w:lang w:eastAsia="de-DE"/>
        </w:rPr>
        <w:t>hybridisation</w:t>
      </w:r>
      <w:proofErr w:type="spellEnd"/>
      <w:r w:rsidRPr="00500A35">
        <w:rPr>
          <w:snapToGrid w:val="0"/>
          <w:szCs w:val="22"/>
          <w:lang w:eastAsia="de-DE"/>
        </w:rPr>
        <w:t xml:space="preserve"> (CISH) of fixed </w:t>
      </w:r>
      <w:proofErr w:type="spellStart"/>
      <w:r w:rsidRPr="00500A35">
        <w:rPr>
          <w:snapToGrid w:val="0"/>
          <w:szCs w:val="22"/>
          <w:lang w:eastAsia="de-DE"/>
        </w:rPr>
        <w:t>tumour</w:t>
      </w:r>
      <w:proofErr w:type="spellEnd"/>
      <w:r w:rsidRPr="00500A35">
        <w:rPr>
          <w:snapToGrid w:val="0"/>
          <w:szCs w:val="22"/>
          <w:lang w:eastAsia="de-DE"/>
        </w:rPr>
        <w:t xml:space="preserve"> blocks.</w:t>
      </w:r>
      <w:r w:rsidRPr="00500A35">
        <w:rPr>
          <w:snapToGrid w:val="0"/>
          <w:lang w:eastAsia="de-DE"/>
        </w:rPr>
        <w:t xml:space="preserve"> Patients are eligible for Herceptin treatment if they show strong HER2 overexpression as described by a 3+ score by IHC </w:t>
      </w:r>
      <w:r w:rsidRPr="00500A35">
        <w:rPr>
          <w:rFonts w:eastAsia="MS Mincho"/>
          <w:szCs w:val="22"/>
        </w:rPr>
        <w:t>or a positive FISH or CISH result</w:t>
      </w:r>
      <w:r w:rsidRPr="00500A35">
        <w:rPr>
          <w:snapToGrid w:val="0"/>
          <w:szCs w:val="22"/>
          <w:lang w:eastAsia="de-DE"/>
        </w:rPr>
        <w:t>.</w:t>
      </w:r>
      <w:r w:rsidRPr="00500A35">
        <w:t xml:space="preserve"> </w:t>
      </w:r>
    </w:p>
    <w:p w14:paraId="23743599" w14:textId="77777777" w:rsidR="007560BD" w:rsidRPr="00500A35" w:rsidRDefault="007560BD" w:rsidP="003711F6"/>
    <w:p w14:paraId="2374359A" w14:textId="77777777" w:rsidR="007560BD" w:rsidRPr="00500A35" w:rsidRDefault="007D1F9B" w:rsidP="003711F6">
      <w:r w:rsidRPr="00500A35">
        <w:t xml:space="preserve">To ensure accurate and reproducible results, the testing must be performed in a </w:t>
      </w:r>
      <w:proofErr w:type="spellStart"/>
      <w:r w:rsidRPr="00500A35">
        <w:t>specialised</w:t>
      </w:r>
      <w:proofErr w:type="spellEnd"/>
      <w:r w:rsidRPr="00500A35">
        <w:t xml:space="preserve"> laboratory, which can ensure validation of the testing procedures.</w:t>
      </w:r>
    </w:p>
    <w:p w14:paraId="2374359B" w14:textId="77777777" w:rsidR="007560BD" w:rsidRPr="00500A35" w:rsidRDefault="007560BD" w:rsidP="003711F6"/>
    <w:p w14:paraId="2374359C" w14:textId="77777777" w:rsidR="007560BD" w:rsidRPr="00500A35" w:rsidRDefault="007D1F9B" w:rsidP="003711F6">
      <w:pPr>
        <w:keepNext/>
      </w:pPr>
      <w:r w:rsidRPr="00500A35">
        <w:t>The recommended scoring system to evaluate the IHC staining patterns is as stated in Table 2:</w:t>
      </w:r>
    </w:p>
    <w:p w14:paraId="2374359D" w14:textId="77777777" w:rsidR="007560BD" w:rsidRPr="00500A35" w:rsidRDefault="007560BD" w:rsidP="003711F6">
      <w:pPr>
        <w:keepNext/>
        <w:rPr>
          <w:u w:val="single"/>
        </w:rPr>
      </w:pPr>
    </w:p>
    <w:p w14:paraId="2374359E" w14:textId="77777777" w:rsidR="007560BD" w:rsidRPr="00500A35" w:rsidRDefault="007D1F9B" w:rsidP="003711F6">
      <w:pPr>
        <w:keepNext/>
        <w:rPr>
          <w:u w:val="single"/>
        </w:rPr>
      </w:pPr>
      <w:r w:rsidRPr="00500A35">
        <w:t>Table 2 Recommended Scoring System to Evaluate the IHC Staining Patterns in Breast Cancer</w:t>
      </w:r>
    </w:p>
    <w:p w14:paraId="2374359F" w14:textId="77777777" w:rsidR="007560BD" w:rsidRPr="00500A35" w:rsidRDefault="007560BD" w:rsidP="003711F6">
      <w:pPr>
        <w:keepNext/>
        <w:rPr>
          <w:u w:val="singl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5077"/>
        <w:gridCol w:w="3070"/>
      </w:tblGrid>
      <w:tr w:rsidR="0022333D" w14:paraId="237435A3" w14:textId="77777777" w:rsidTr="003711F6">
        <w:tc>
          <w:tcPr>
            <w:tcW w:w="1063" w:type="dxa"/>
          </w:tcPr>
          <w:p w14:paraId="237435A0" w14:textId="77777777" w:rsidR="007560BD" w:rsidRPr="00500A35" w:rsidRDefault="007D1F9B" w:rsidP="00C85972">
            <w:pPr>
              <w:keepNext/>
              <w:rPr>
                <w:b/>
              </w:rPr>
            </w:pPr>
            <w:r w:rsidRPr="00500A35">
              <w:rPr>
                <w:b/>
              </w:rPr>
              <w:t xml:space="preserve">Score </w:t>
            </w:r>
          </w:p>
        </w:tc>
        <w:tc>
          <w:tcPr>
            <w:tcW w:w="5077" w:type="dxa"/>
          </w:tcPr>
          <w:p w14:paraId="237435A1" w14:textId="77777777" w:rsidR="007560BD" w:rsidRPr="00500A35" w:rsidRDefault="007D1F9B" w:rsidP="00C85972">
            <w:pPr>
              <w:keepNext/>
              <w:rPr>
                <w:b/>
              </w:rPr>
            </w:pPr>
            <w:r w:rsidRPr="00500A35">
              <w:rPr>
                <w:b/>
              </w:rPr>
              <w:t>Staining pattern</w:t>
            </w:r>
          </w:p>
        </w:tc>
        <w:tc>
          <w:tcPr>
            <w:tcW w:w="3070" w:type="dxa"/>
          </w:tcPr>
          <w:p w14:paraId="237435A2" w14:textId="77777777" w:rsidR="007560BD" w:rsidRPr="00500A35" w:rsidRDefault="007D1F9B" w:rsidP="00C85972">
            <w:pPr>
              <w:keepNext/>
              <w:rPr>
                <w:b/>
              </w:rPr>
            </w:pPr>
            <w:r w:rsidRPr="00500A35">
              <w:rPr>
                <w:b/>
              </w:rPr>
              <w:t>HER2 overexpression assessment</w:t>
            </w:r>
          </w:p>
        </w:tc>
      </w:tr>
      <w:tr w:rsidR="0022333D" w14:paraId="237435A7" w14:textId="77777777" w:rsidTr="003711F6">
        <w:tc>
          <w:tcPr>
            <w:tcW w:w="1063" w:type="dxa"/>
          </w:tcPr>
          <w:p w14:paraId="237435A4" w14:textId="77777777" w:rsidR="007560BD" w:rsidRPr="00500A35" w:rsidRDefault="007D1F9B" w:rsidP="00C85972">
            <w:pPr>
              <w:keepNext/>
            </w:pPr>
            <w:r w:rsidRPr="00500A35">
              <w:t>0</w:t>
            </w:r>
          </w:p>
        </w:tc>
        <w:tc>
          <w:tcPr>
            <w:tcW w:w="5077" w:type="dxa"/>
          </w:tcPr>
          <w:p w14:paraId="237435A5" w14:textId="77777777" w:rsidR="007560BD" w:rsidRPr="00500A35" w:rsidRDefault="007D1F9B" w:rsidP="00C85972">
            <w:pPr>
              <w:keepNext/>
            </w:pPr>
            <w:r w:rsidRPr="00500A35">
              <w:t xml:space="preserve">No staining is observed or membrane staining is observed in &lt; 10 % of the </w:t>
            </w:r>
            <w:proofErr w:type="spellStart"/>
            <w:r w:rsidRPr="00500A35">
              <w:t>tumour</w:t>
            </w:r>
            <w:proofErr w:type="spellEnd"/>
            <w:r w:rsidRPr="00500A35">
              <w:t xml:space="preserve"> cells </w:t>
            </w:r>
          </w:p>
        </w:tc>
        <w:tc>
          <w:tcPr>
            <w:tcW w:w="3070" w:type="dxa"/>
          </w:tcPr>
          <w:p w14:paraId="237435A6" w14:textId="77777777" w:rsidR="007560BD" w:rsidRPr="00500A35" w:rsidRDefault="007D1F9B" w:rsidP="00C85972">
            <w:pPr>
              <w:keepNext/>
            </w:pPr>
            <w:r w:rsidRPr="00500A35">
              <w:t>Negative</w:t>
            </w:r>
          </w:p>
        </w:tc>
      </w:tr>
      <w:tr w:rsidR="0022333D" w14:paraId="237435AB" w14:textId="77777777" w:rsidTr="003711F6">
        <w:tc>
          <w:tcPr>
            <w:tcW w:w="1063" w:type="dxa"/>
          </w:tcPr>
          <w:p w14:paraId="237435A8" w14:textId="77777777" w:rsidR="007560BD" w:rsidRPr="00500A35" w:rsidRDefault="007D1F9B" w:rsidP="00C85972">
            <w:pPr>
              <w:keepNext/>
            </w:pPr>
            <w:r w:rsidRPr="00500A35">
              <w:t xml:space="preserve">1+ </w:t>
            </w:r>
          </w:p>
        </w:tc>
        <w:tc>
          <w:tcPr>
            <w:tcW w:w="5077" w:type="dxa"/>
          </w:tcPr>
          <w:p w14:paraId="237435A9" w14:textId="77777777" w:rsidR="007560BD" w:rsidRPr="00500A35" w:rsidRDefault="007D1F9B" w:rsidP="00C85972">
            <w:pPr>
              <w:keepNext/>
            </w:pPr>
            <w:r w:rsidRPr="00500A35">
              <w:t xml:space="preserve">A faint/barely perceptible membrane staining is detected in &gt; 10 % of the </w:t>
            </w:r>
            <w:proofErr w:type="spellStart"/>
            <w:r w:rsidRPr="00500A35">
              <w:t>tumour</w:t>
            </w:r>
            <w:proofErr w:type="spellEnd"/>
            <w:r w:rsidRPr="00500A35">
              <w:t xml:space="preserve"> cells. The cells are only stained in part of their membrane.</w:t>
            </w:r>
          </w:p>
        </w:tc>
        <w:tc>
          <w:tcPr>
            <w:tcW w:w="3070" w:type="dxa"/>
          </w:tcPr>
          <w:p w14:paraId="237435AA" w14:textId="77777777" w:rsidR="007560BD" w:rsidRPr="00500A35" w:rsidRDefault="007D1F9B" w:rsidP="00C85972">
            <w:pPr>
              <w:keepNext/>
            </w:pPr>
            <w:r w:rsidRPr="00500A35">
              <w:t>Negative</w:t>
            </w:r>
          </w:p>
        </w:tc>
      </w:tr>
      <w:tr w:rsidR="0022333D" w14:paraId="237435AF" w14:textId="77777777" w:rsidTr="003711F6">
        <w:tc>
          <w:tcPr>
            <w:tcW w:w="1063" w:type="dxa"/>
          </w:tcPr>
          <w:p w14:paraId="237435AC" w14:textId="77777777" w:rsidR="007560BD" w:rsidRPr="00500A35" w:rsidRDefault="007D1F9B" w:rsidP="00C85972">
            <w:pPr>
              <w:keepNext/>
            </w:pPr>
            <w:r w:rsidRPr="00500A35">
              <w:t>2+</w:t>
            </w:r>
          </w:p>
        </w:tc>
        <w:tc>
          <w:tcPr>
            <w:tcW w:w="5077" w:type="dxa"/>
          </w:tcPr>
          <w:p w14:paraId="237435AD" w14:textId="77777777" w:rsidR="007560BD" w:rsidRPr="00500A35" w:rsidRDefault="007D1F9B" w:rsidP="00C85972">
            <w:pPr>
              <w:keepNext/>
            </w:pPr>
            <w:r w:rsidRPr="00500A35">
              <w:t xml:space="preserve">A weak to moderate complete membrane staining is detected in &gt; 10 % of the </w:t>
            </w:r>
            <w:proofErr w:type="spellStart"/>
            <w:r w:rsidRPr="00500A35">
              <w:t>tumour</w:t>
            </w:r>
            <w:proofErr w:type="spellEnd"/>
            <w:r w:rsidRPr="00500A35">
              <w:t xml:space="preserve"> cells.</w:t>
            </w:r>
          </w:p>
        </w:tc>
        <w:tc>
          <w:tcPr>
            <w:tcW w:w="3070" w:type="dxa"/>
          </w:tcPr>
          <w:p w14:paraId="237435AE" w14:textId="77777777" w:rsidR="007560BD" w:rsidRPr="00500A35" w:rsidRDefault="007D1F9B" w:rsidP="00C85972">
            <w:pPr>
              <w:keepNext/>
            </w:pPr>
            <w:r w:rsidRPr="00500A35">
              <w:t>Equivocal</w:t>
            </w:r>
          </w:p>
        </w:tc>
      </w:tr>
      <w:tr w:rsidR="0022333D" w14:paraId="237435B3" w14:textId="77777777" w:rsidTr="003711F6">
        <w:tc>
          <w:tcPr>
            <w:tcW w:w="1063" w:type="dxa"/>
          </w:tcPr>
          <w:p w14:paraId="237435B0" w14:textId="77777777" w:rsidR="007560BD" w:rsidRPr="00500A35" w:rsidRDefault="007D1F9B" w:rsidP="00C85972">
            <w:pPr>
              <w:keepNext/>
            </w:pPr>
            <w:r w:rsidRPr="00500A35">
              <w:t xml:space="preserve">3+ </w:t>
            </w:r>
          </w:p>
        </w:tc>
        <w:tc>
          <w:tcPr>
            <w:tcW w:w="5077" w:type="dxa"/>
          </w:tcPr>
          <w:p w14:paraId="237435B1" w14:textId="77777777" w:rsidR="007560BD" w:rsidRPr="00500A35" w:rsidRDefault="007D1F9B" w:rsidP="00C85972">
            <w:pPr>
              <w:keepNext/>
            </w:pPr>
            <w:r w:rsidRPr="00500A35">
              <w:t xml:space="preserve">Strong complete membrane staining is detected in &gt; 10 % of the </w:t>
            </w:r>
            <w:proofErr w:type="spellStart"/>
            <w:r w:rsidRPr="00500A35">
              <w:t>tumour</w:t>
            </w:r>
            <w:proofErr w:type="spellEnd"/>
            <w:r w:rsidRPr="00500A35">
              <w:t xml:space="preserve"> cells.</w:t>
            </w:r>
          </w:p>
        </w:tc>
        <w:tc>
          <w:tcPr>
            <w:tcW w:w="3070" w:type="dxa"/>
          </w:tcPr>
          <w:p w14:paraId="237435B2" w14:textId="77777777" w:rsidR="007560BD" w:rsidRPr="00500A35" w:rsidRDefault="007D1F9B" w:rsidP="00C85972">
            <w:pPr>
              <w:keepNext/>
            </w:pPr>
            <w:r w:rsidRPr="00500A35">
              <w:t>Positive</w:t>
            </w:r>
          </w:p>
        </w:tc>
      </w:tr>
    </w:tbl>
    <w:p w14:paraId="237435B4" w14:textId="77777777" w:rsidR="007560BD" w:rsidRPr="00500A35" w:rsidRDefault="007560BD" w:rsidP="003711F6">
      <w:pPr>
        <w:rPr>
          <w:szCs w:val="22"/>
        </w:rPr>
      </w:pPr>
    </w:p>
    <w:p w14:paraId="237435B5" w14:textId="77777777" w:rsidR="007560BD" w:rsidRPr="00500A35" w:rsidRDefault="007D1F9B" w:rsidP="003711F6">
      <w:pPr>
        <w:autoSpaceDE w:val="0"/>
        <w:autoSpaceDN w:val="0"/>
        <w:adjustRightInd w:val="0"/>
        <w:rPr>
          <w:rFonts w:eastAsia="MS Mincho"/>
          <w:szCs w:val="22"/>
        </w:rPr>
      </w:pPr>
      <w:r w:rsidRPr="00500A35">
        <w:rPr>
          <w:rFonts w:eastAsia="MS Mincho"/>
          <w:szCs w:val="22"/>
        </w:rPr>
        <w:t xml:space="preserve">In general, FISH is considered positive if the ratio of the HER2 gene copy number per </w:t>
      </w:r>
      <w:proofErr w:type="spellStart"/>
      <w:r w:rsidRPr="00500A35">
        <w:rPr>
          <w:rFonts w:eastAsia="MS Mincho"/>
          <w:szCs w:val="22"/>
        </w:rPr>
        <w:t>tumour</w:t>
      </w:r>
      <w:proofErr w:type="spellEnd"/>
      <w:r w:rsidRPr="00500A35">
        <w:rPr>
          <w:rFonts w:eastAsia="MS Mincho"/>
          <w:szCs w:val="22"/>
        </w:rPr>
        <w:t xml:space="preserve"> cell to the chromosome 17 copy number is greater than or equal to 2, or if there are more than 4 copies of the HER2 gene per </w:t>
      </w:r>
      <w:proofErr w:type="spellStart"/>
      <w:r w:rsidRPr="00500A35">
        <w:rPr>
          <w:rFonts w:eastAsia="MS Mincho"/>
          <w:szCs w:val="22"/>
        </w:rPr>
        <w:t>tumour</w:t>
      </w:r>
      <w:proofErr w:type="spellEnd"/>
      <w:r w:rsidRPr="00500A35">
        <w:rPr>
          <w:rFonts w:eastAsia="MS Mincho"/>
          <w:szCs w:val="22"/>
        </w:rPr>
        <w:t xml:space="preserve"> cell if no chromosome 17 control is used.</w:t>
      </w:r>
    </w:p>
    <w:p w14:paraId="237435B6" w14:textId="77777777" w:rsidR="007560BD" w:rsidRPr="00500A35" w:rsidRDefault="007560BD" w:rsidP="003711F6">
      <w:pPr>
        <w:rPr>
          <w:szCs w:val="22"/>
        </w:rPr>
      </w:pPr>
    </w:p>
    <w:p w14:paraId="237435B7" w14:textId="77777777" w:rsidR="007560BD" w:rsidRPr="00500A35" w:rsidRDefault="007D1F9B" w:rsidP="003711F6">
      <w:pPr>
        <w:rPr>
          <w:szCs w:val="22"/>
        </w:rPr>
      </w:pPr>
      <w:r w:rsidRPr="00500A35">
        <w:rPr>
          <w:szCs w:val="22"/>
        </w:rPr>
        <w:t xml:space="preserve">In general, CISH is considered positive if there are more than 5 copies of the HER2 gene per nucleus in greater than 50 % of </w:t>
      </w:r>
      <w:proofErr w:type="spellStart"/>
      <w:r w:rsidRPr="00500A35">
        <w:rPr>
          <w:szCs w:val="22"/>
        </w:rPr>
        <w:t>tumour</w:t>
      </w:r>
      <w:proofErr w:type="spellEnd"/>
      <w:r w:rsidRPr="00500A35">
        <w:rPr>
          <w:szCs w:val="22"/>
        </w:rPr>
        <w:t xml:space="preserve"> cells.</w:t>
      </w:r>
    </w:p>
    <w:p w14:paraId="237435B8" w14:textId="77777777" w:rsidR="007560BD" w:rsidRPr="00500A35" w:rsidRDefault="007560BD" w:rsidP="003711F6">
      <w:pPr>
        <w:rPr>
          <w:szCs w:val="22"/>
        </w:rPr>
      </w:pPr>
    </w:p>
    <w:p w14:paraId="237435B9" w14:textId="77777777" w:rsidR="007560BD" w:rsidRPr="00500A35" w:rsidRDefault="007D1F9B" w:rsidP="003711F6">
      <w:pPr>
        <w:rPr>
          <w:szCs w:val="22"/>
        </w:rPr>
      </w:pPr>
      <w:r w:rsidRPr="00500A35">
        <w:rPr>
          <w:szCs w:val="22"/>
        </w:rPr>
        <w:t>For full instructions on assay performance and interpretation please refer to the package inserts of validated FISH and CISH assays.  Official recommendations on HER2 testing may also apply.</w:t>
      </w:r>
    </w:p>
    <w:p w14:paraId="237435BA" w14:textId="77777777" w:rsidR="007560BD" w:rsidRPr="00500A35" w:rsidRDefault="007560BD" w:rsidP="003711F6">
      <w:pPr>
        <w:rPr>
          <w:u w:val="single"/>
        </w:rPr>
      </w:pPr>
    </w:p>
    <w:p w14:paraId="237435BB" w14:textId="77777777" w:rsidR="007560BD" w:rsidRPr="00500A35" w:rsidRDefault="007D1F9B" w:rsidP="003711F6">
      <w:r w:rsidRPr="00500A35">
        <w:t>For any other method that may be used for the assessment of HER2 protein or gene expression, the analyses should only be performed by laboratories that provide adequate state-of-the-art performance of validated methods.  Such methods must clearly be precise and accurate enough to demonstrate overexpression of HER2 and must be able to distinguish between moderate (congruent with 2+) and strong (congruent with 3+) overexpression of HER2.</w:t>
      </w:r>
    </w:p>
    <w:p w14:paraId="237435BC" w14:textId="77777777" w:rsidR="007560BD" w:rsidRPr="00500A35" w:rsidRDefault="007560BD" w:rsidP="003711F6"/>
    <w:p w14:paraId="237435BD" w14:textId="77777777" w:rsidR="007560BD" w:rsidRDefault="007D1F9B" w:rsidP="003711F6">
      <w:pPr>
        <w:widowControl w:val="0"/>
        <w:outlineLvl w:val="0"/>
        <w:rPr>
          <w:i/>
        </w:rPr>
      </w:pPr>
      <w:r w:rsidRPr="00500A35">
        <w:rPr>
          <w:i/>
        </w:rPr>
        <w:lastRenderedPageBreak/>
        <w:t>Detection of HER2 over expression or HER2 gene amplification in gastric cancer</w:t>
      </w:r>
    </w:p>
    <w:p w14:paraId="237435BE" w14:textId="77777777" w:rsidR="006D1CC9" w:rsidRPr="00500A35" w:rsidRDefault="006D1CC9" w:rsidP="003711F6">
      <w:pPr>
        <w:widowControl w:val="0"/>
        <w:outlineLvl w:val="0"/>
        <w:rPr>
          <w:i/>
        </w:rPr>
      </w:pPr>
    </w:p>
    <w:p w14:paraId="237435BF" w14:textId="77777777" w:rsidR="007560BD" w:rsidRPr="00500A35" w:rsidRDefault="007D1F9B" w:rsidP="003711F6">
      <w:pPr>
        <w:rPr>
          <w:szCs w:val="22"/>
        </w:rPr>
      </w:pPr>
      <w:r w:rsidRPr="00500A35">
        <w:t xml:space="preserve">Only an accurate and validated assay should be used to detect HER2 over expression or HER2 gene amplification. IHC is recommended as the first testing modality and in cases where HER2 gene amplification status is also required, either a silver-enhanced </w:t>
      </w:r>
      <w:r w:rsidRPr="00500A35">
        <w:rPr>
          <w:i/>
        </w:rPr>
        <w:t>in situ</w:t>
      </w:r>
      <w:r w:rsidRPr="00500A35">
        <w:t xml:space="preserve"> hybridization (SISH) or a FISH technique must be applied. SISH technology is however, recommended to allow for the parallel evaluation of tumor histology and morphology. To ensure validation of testing procedures and the generation of accurate and reproducible results, HER2 testing must be performed in a laboratory staffed by trained personnel. </w:t>
      </w:r>
      <w:r w:rsidRPr="00500A35">
        <w:rPr>
          <w:szCs w:val="22"/>
        </w:rPr>
        <w:t>Full instructions on assay performance and results interpretation should be taken from the product information leaflet provided with the HER2 testing assays used.</w:t>
      </w:r>
    </w:p>
    <w:p w14:paraId="237435C0" w14:textId="77777777" w:rsidR="007560BD" w:rsidRPr="00500A35" w:rsidRDefault="007D1F9B" w:rsidP="003711F6">
      <w:pPr>
        <w:rPr>
          <w:szCs w:val="22"/>
        </w:rPr>
      </w:pPr>
      <w:r w:rsidRPr="00500A35">
        <w:rPr>
          <w:szCs w:val="22"/>
        </w:rPr>
        <w:t xml:space="preserve">  </w:t>
      </w:r>
    </w:p>
    <w:p w14:paraId="237435C1" w14:textId="77777777" w:rsidR="007560BD" w:rsidRPr="00500A35" w:rsidRDefault="007D1F9B" w:rsidP="003711F6">
      <w:pPr>
        <w:widowControl w:val="0"/>
      </w:pPr>
      <w:r w:rsidRPr="00500A35">
        <w:t xml:space="preserve">In the </w:t>
      </w:r>
      <w:proofErr w:type="spellStart"/>
      <w:r w:rsidRPr="00500A35">
        <w:t>ToGA</w:t>
      </w:r>
      <w:proofErr w:type="spellEnd"/>
      <w:r w:rsidRPr="00500A35">
        <w:t xml:space="preserve"> (BO18255) trial, patients whose </w:t>
      </w:r>
      <w:proofErr w:type="spellStart"/>
      <w:r w:rsidRPr="00500A35">
        <w:t>tumours</w:t>
      </w:r>
      <w:proofErr w:type="spellEnd"/>
      <w:r w:rsidRPr="00500A35">
        <w:t xml:space="preserve"> were either IHC3+ or FISH positive were defined as HER2 positive and thus included in the trial. Based on the clinical trial results, the beneficial effects were limited to patients with the highest level of HER2 protein overexpression, defined by a 3+ score by IHC, or a 2+ score by IHC and a positive FISH result. </w:t>
      </w:r>
    </w:p>
    <w:p w14:paraId="237435C2" w14:textId="77777777" w:rsidR="007560BD" w:rsidRPr="00500A35" w:rsidRDefault="007560BD" w:rsidP="003711F6">
      <w:pPr>
        <w:widowControl w:val="0"/>
      </w:pPr>
    </w:p>
    <w:p w14:paraId="237435C3" w14:textId="77777777" w:rsidR="007560BD" w:rsidRPr="00500A35" w:rsidRDefault="007D1F9B" w:rsidP="003711F6">
      <w:pPr>
        <w:widowControl w:val="0"/>
      </w:pPr>
      <w:r w:rsidRPr="00500A35">
        <w:t xml:space="preserve">In a method comparison study (study </w:t>
      </w:r>
      <w:r w:rsidRPr="00500A35">
        <w:rPr>
          <w:szCs w:val="22"/>
          <w:lang w:eastAsia="de-DE"/>
        </w:rPr>
        <w:t>D008548</w:t>
      </w:r>
      <w:r w:rsidRPr="00500A35">
        <w:t>)</w:t>
      </w:r>
      <w:r w:rsidRPr="00500A35">
        <w:rPr>
          <w:szCs w:val="22"/>
          <w:lang w:eastAsia="de-DE"/>
        </w:rPr>
        <w:t xml:space="preserve"> a high degree of concordance (&gt;95 %) was observed for SISH and FISH techniques for the detection of HER2 gene amplification in gastric cancer patients.</w:t>
      </w:r>
    </w:p>
    <w:p w14:paraId="237435C4" w14:textId="77777777" w:rsidR="007560BD" w:rsidRPr="00500A35" w:rsidRDefault="007560BD" w:rsidP="003711F6">
      <w:pPr>
        <w:widowControl w:val="0"/>
      </w:pPr>
    </w:p>
    <w:p w14:paraId="237435C5" w14:textId="77777777" w:rsidR="007560BD" w:rsidRPr="00500A35" w:rsidRDefault="007D1F9B" w:rsidP="003711F6">
      <w:pPr>
        <w:widowControl w:val="0"/>
        <w:rPr>
          <w:snapToGrid w:val="0"/>
          <w:lang w:eastAsia="de-DE"/>
        </w:rPr>
      </w:pPr>
      <w:r w:rsidRPr="00500A35">
        <w:t xml:space="preserve">HER2 over expression should be detected using an immunohistochemistry (IHC)-based assessment of fixed </w:t>
      </w:r>
      <w:proofErr w:type="spellStart"/>
      <w:r w:rsidRPr="00500A35">
        <w:t>tumour</w:t>
      </w:r>
      <w:proofErr w:type="spellEnd"/>
      <w:r w:rsidRPr="00500A35">
        <w:t xml:space="preserve"> blocks; </w:t>
      </w:r>
      <w:r w:rsidRPr="00500A35">
        <w:rPr>
          <w:snapToGrid w:val="0"/>
          <w:szCs w:val="22"/>
          <w:lang w:eastAsia="de-DE"/>
        </w:rPr>
        <w:t xml:space="preserve">HER2 gene amplification should be detected using </w:t>
      </w:r>
      <w:r w:rsidRPr="00500A35">
        <w:rPr>
          <w:i/>
          <w:snapToGrid w:val="0"/>
          <w:szCs w:val="22"/>
          <w:lang w:eastAsia="de-DE"/>
        </w:rPr>
        <w:t>in situ</w:t>
      </w:r>
      <w:r w:rsidRPr="00500A35">
        <w:rPr>
          <w:snapToGrid w:val="0"/>
          <w:szCs w:val="22"/>
          <w:lang w:eastAsia="de-DE"/>
        </w:rPr>
        <w:t xml:space="preserve"> </w:t>
      </w:r>
      <w:proofErr w:type="spellStart"/>
      <w:r w:rsidRPr="00500A35">
        <w:rPr>
          <w:snapToGrid w:val="0"/>
          <w:szCs w:val="22"/>
          <w:lang w:eastAsia="de-DE"/>
        </w:rPr>
        <w:t>hybridisation</w:t>
      </w:r>
      <w:proofErr w:type="spellEnd"/>
      <w:r w:rsidRPr="00500A35">
        <w:rPr>
          <w:snapToGrid w:val="0"/>
          <w:szCs w:val="22"/>
          <w:lang w:eastAsia="de-DE"/>
        </w:rPr>
        <w:t xml:space="preserve"> using either SISH or FISH on fixed </w:t>
      </w:r>
      <w:proofErr w:type="spellStart"/>
      <w:r w:rsidRPr="00500A35">
        <w:rPr>
          <w:snapToGrid w:val="0"/>
          <w:szCs w:val="22"/>
          <w:lang w:eastAsia="de-DE"/>
        </w:rPr>
        <w:t>tumour</w:t>
      </w:r>
      <w:proofErr w:type="spellEnd"/>
      <w:r w:rsidRPr="00500A35">
        <w:rPr>
          <w:snapToGrid w:val="0"/>
          <w:szCs w:val="22"/>
          <w:lang w:eastAsia="de-DE"/>
        </w:rPr>
        <w:t xml:space="preserve"> blocks.</w:t>
      </w:r>
      <w:r w:rsidRPr="00500A35">
        <w:rPr>
          <w:snapToGrid w:val="0"/>
          <w:lang w:eastAsia="de-DE"/>
        </w:rPr>
        <w:t xml:space="preserve"> </w:t>
      </w:r>
    </w:p>
    <w:p w14:paraId="237435C6" w14:textId="77777777" w:rsidR="007560BD" w:rsidRPr="00500A35" w:rsidRDefault="007560BD" w:rsidP="003711F6"/>
    <w:p w14:paraId="237435C7" w14:textId="77777777" w:rsidR="007560BD" w:rsidRPr="00500A35" w:rsidRDefault="007D1F9B" w:rsidP="003711F6">
      <w:pPr>
        <w:keepNext/>
        <w:outlineLvl w:val="0"/>
      </w:pPr>
      <w:r w:rsidRPr="00500A35">
        <w:t>The recommended scoring system to evaluate the IHC staining patterns is as stated in Table 3:</w:t>
      </w:r>
    </w:p>
    <w:p w14:paraId="237435C8" w14:textId="77777777" w:rsidR="007560BD" w:rsidRPr="00500A35" w:rsidRDefault="007560BD" w:rsidP="003711F6">
      <w:pPr>
        <w:keepNext/>
        <w:outlineLvl w:val="0"/>
      </w:pPr>
    </w:p>
    <w:p w14:paraId="237435C9" w14:textId="77777777" w:rsidR="007560BD" w:rsidRPr="00500A35" w:rsidRDefault="007D1F9B" w:rsidP="003711F6">
      <w:pPr>
        <w:keepNext/>
        <w:outlineLvl w:val="0"/>
      </w:pPr>
      <w:r w:rsidRPr="00500A35">
        <w:t>Table 3 Recommended Scoring System to Evaluate the IHC Staining Patterns in Gastric Cancer</w:t>
      </w:r>
    </w:p>
    <w:p w14:paraId="237435CA" w14:textId="77777777" w:rsidR="007560BD" w:rsidRPr="00500A35" w:rsidRDefault="007560BD" w:rsidP="003711F6">
      <w:pPr>
        <w:keepNext/>
      </w:pPr>
    </w:p>
    <w:tbl>
      <w:tblPr>
        <w:tblW w:w="9070" w:type="dxa"/>
        <w:tblLayout w:type="fixed"/>
        <w:tblCellMar>
          <w:left w:w="0" w:type="dxa"/>
          <w:right w:w="0" w:type="dxa"/>
        </w:tblCellMar>
        <w:tblLook w:val="0000" w:firstRow="0" w:lastRow="0" w:firstColumn="0" w:lastColumn="0" w:noHBand="0" w:noVBand="0"/>
      </w:tblPr>
      <w:tblGrid>
        <w:gridCol w:w="1150"/>
        <w:gridCol w:w="2880"/>
        <w:gridCol w:w="3060"/>
        <w:gridCol w:w="1980"/>
      </w:tblGrid>
      <w:tr w:rsidR="0022333D" w14:paraId="237435D0" w14:textId="77777777" w:rsidTr="003711F6">
        <w:tc>
          <w:tcPr>
            <w:tcW w:w="115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237435CB" w14:textId="77777777" w:rsidR="007560BD" w:rsidRPr="00500A35" w:rsidRDefault="007D1F9B" w:rsidP="008647A7">
            <w:pPr>
              <w:keepNext/>
              <w:widowControl w:val="0"/>
              <w:rPr>
                <w:b/>
                <w:bCs/>
              </w:rPr>
            </w:pPr>
            <w:r w:rsidRPr="00500A35">
              <w:rPr>
                <w:b/>
                <w:bCs/>
              </w:rPr>
              <w:t>Score</w:t>
            </w:r>
          </w:p>
        </w:tc>
        <w:tc>
          <w:tcPr>
            <w:tcW w:w="2880"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237435CC" w14:textId="77777777" w:rsidR="007560BD" w:rsidRPr="00500A35" w:rsidRDefault="007D1F9B" w:rsidP="008647A7">
            <w:pPr>
              <w:keepNext/>
              <w:widowControl w:val="0"/>
              <w:rPr>
                <w:b/>
                <w:bCs/>
              </w:rPr>
            </w:pPr>
            <w:r w:rsidRPr="00500A35">
              <w:rPr>
                <w:b/>
                <w:bCs/>
              </w:rPr>
              <w:t>Surgical specimen - staining pattern</w:t>
            </w:r>
          </w:p>
        </w:tc>
        <w:tc>
          <w:tcPr>
            <w:tcW w:w="3060"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237435CD" w14:textId="77777777" w:rsidR="007560BD" w:rsidRPr="00500A35" w:rsidRDefault="007D1F9B" w:rsidP="008647A7">
            <w:pPr>
              <w:keepNext/>
              <w:widowControl w:val="0"/>
              <w:rPr>
                <w:b/>
                <w:bCs/>
              </w:rPr>
            </w:pPr>
            <w:r w:rsidRPr="00500A35">
              <w:rPr>
                <w:b/>
                <w:bCs/>
              </w:rPr>
              <w:t xml:space="preserve">Biopsy  specimen – </w:t>
            </w:r>
          </w:p>
          <w:p w14:paraId="237435CE" w14:textId="77777777" w:rsidR="007560BD" w:rsidRPr="00500A35" w:rsidRDefault="007D1F9B" w:rsidP="008647A7">
            <w:pPr>
              <w:keepNext/>
              <w:widowControl w:val="0"/>
              <w:rPr>
                <w:b/>
                <w:bCs/>
              </w:rPr>
            </w:pPr>
            <w:r w:rsidRPr="00500A35">
              <w:rPr>
                <w:b/>
                <w:bCs/>
              </w:rPr>
              <w:t>staining pattern</w:t>
            </w:r>
          </w:p>
        </w:tc>
        <w:tc>
          <w:tcPr>
            <w:tcW w:w="1980"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237435CF" w14:textId="77777777" w:rsidR="007560BD" w:rsidRPr="00500A35" w:rsidRDefault="007D1F9B" w:rsidP="008647A7">
            <w:pPr>
              <w:keepNext/>
              <w:widowControl w:val="0"/>
              <w:rPr>
                <w:b/>
                <w:bCs/>
              </w:rPr>
            </w:pPr>
            <w:r w:rsidRPr="00500A35">
              <w:rPr>
                <w:b/>
                <w:bCs/>
              </w:rPr>
              <w:t>HER2 overexpression assessment</w:t>
            </w:r>
          </w:p>
        </w:tc>
      </w:tr>
      <w:tr w:rsidR="0022333D" w14:paraId="237435D5" w14:textId="77777777" w:rsidTr="003711F6">
        <w:tc>
          <w:tcPr>
            <w:tcW w:w="11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37435D1" w14:textId="77777777" w:rsidR="007560BD" w:rsidRPr="00500A35" w:rsidRDefault="007D1F9B" w:rsidP="008647A7">
            <w:pPr>
              <w:keepNext/>
              <w:widowControl w:val="0"/>
            </w:pPr>
            <w:r w:rsidRPr="00500A35">
              <w:t>0</w:t>
            </w:r>
          </w:p>
        </w:tc>
        <w:tc>
          <w:tcPr>
            <w:tcW w:w="2880" w:type="dxa"/>
            <w:tcBorders>
              <w:top w:val="nil"/>
              <w:left w:val="nil"/>
              <w:bottom w:val="single" w:sz="8" w:space="0" w:color="auto"/>
              <w:right w:val="single" w:sz="8" w:space="0" w:color="auto"/>
            </w:tcBorders>
            <w:tcMar>
              <w:top w:w="0" w:type="dxa"/>
              <w:left w:w="70" w:type="dxa"/>
              <w:bottom w:w="0" w:type="dxa"/>
              <w:right w:w="70" w:type="dxa"/>
            </w:tcMar>
          </w:tcPr>
          <w:p w14:paraId="237435D2" w14:textId="77777777" w:rsidR="007560BD" w:rsidRPr="00500A35" w:rsidRDefault="007D1F9B" w:rsidP="008647A7">
            <w:pPr>
              <w:keepNext/>
              <w:widowControl w:val="0"/>
            </w:pPr>
            <w:r w:rsidRPr="00500A35">
              <w:t xml:space="preserve">No reactivity or membranous reactivity in &lt; 10 % of </w:t>
            </w:r>
            <w:proofErr w:type="spellStart"/>
            <w:r w:rsidRPr="00500A35">
              <w:t>tumour</w:t>
            </w:r>
            <w:proofErr w:type="spellEnd"/>
            <w:r w:rsidRPr="00500A35">
              <w:t xml:space="preserve"> cells</w:t>
            </w:r>
          </w:p>
        </w:tc>
        <w:tc>
          <w:tcPr>
            <w:tcW w:w="3060" w:type="dxa"/>
            <w:tcBorders>
              <w:top w:val="nil"/>
              <w:left w:val="nil"/>
              <w:bottom w:val="single" w:sz="8" w:space="0" w:color="auto"/>
              <w:right w:val="single" w:sz="8" w:space="0" w:color="auto"/>
            </w:tcBorders>
            <w:tcMar>
              <w:top w:w="0" w:type="dxa"/>
              <w:left w:w="70" w:type="dxa"/>
              <w:bottom w:w="0" w:type="dxa"/>
              <w:right w:w="70" w:type="dxa"/>
            </w:tcMar>
          </w:tcPr>
          <w:p w14:paraId="237435D3" w14:textId="77777777" w:rsidR="007560BD" w:rsidRPr="00500A35" w:rsidRDefault="007D1F9B" w:rsidP="008647A7">
            <w:pPr>
              <w:keepNext/>
              <w:widowControl w:val="0"/>
            </w:pPr>
            <w:r w:rsidRPr="00500A35">
              <w:t xml:space="preserve">No reactivity or membranous reactivity in any </w:t>
            </w:r>
            <w:proofErr w:type="spellStart"/>
            <w:r w:rsidRPr="00500A35">
              <w:t>tumour</w:t>
            </w:r>
            <w:proofErr w:type="spellEnd"/>
            <w:r w:rsidRPr="00500A35">
              <w:t xml:space="preserve"> cell</w:t>
            </w:r>
          </w:p>
        </w:tc>
        <w:tc>
          <w:tcPr>
            <w:tcW w:w="1980" w:type="dxa"/>
            <w:tcBorders>
              <w:top w:val="nil"/>
              <w:left w:val="nil"/>
              <w:bottom w:val="single" w:sz="8" w:space="0" w:color="auto"/>
              <w:right w:val="single" w:sz="8" w:space="0" w:color="auto"/>
            </w:tcBorders>
            <w:tcMar>
              <w:top w:w="0" w:type="dxa"/>
              <w:left w:w="70" w:type="dxa"/>
              <w:bottom w:w="0" w:type="dxa"/>
              <w:right w:w="70" w:type="dxa"/>
            </w:tcMar>
            <w:vAlign w:val="center"/>
          </w:tcPr>
          <w:p w14:paraId="237435D4" w14:textId="77777777" w:rsidR="007560BD" w:rsidRPr="00500A35" w:rsidRDefault="007D1F9B" w:rsidP="008647A7">
            <w:pPr>
              <w:keepNext/>
              <w:widowControl w:val="0"/>
            </w:pPr>
            <w:r w:rsidRPr="00500A35">
              <w:t>Negative</w:t>
            </w:r>
          </w:p>
        </w:tc>
      </w:tr>
      <w:tr w:rsidR="0022333D" w14:paraId="237435DA" w14:textId="77777777" w:rsidTr="003711F6">
        <w:tc>
          <w:tcPr>
            <w:tcW w:w="11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37435D6" w14:textId="77777777" w:rsidR="007560BD" w:rsidRPr="00500A35" w:rsidRDefault="007D1F9B" w:rsidP="008647A7">
            <w:pPr>
              <w:keepNext/>
              <w:widowControl w:val="0"/>
            </w:pPr>
            <w:r w:rsidRPr="00500A35">
              <w:t>1+</w:t>
            </w:r>
          </w:p>
        </w:tc>
        <w:tc>
          <w:tcPr>
            <w:tcW w:w="2880" w:type="dxa"/>
            <w:tcBorders>
              <w:top w:val="nil"/>
              <w:left w:val="nil"/>
              <w:bottom w:val="single" w:sz="8" w:space="0" w:color="auto"/>
              <w:right w:val="single" w:sz="8" w:space="0" w:color="auto"/>
            </w:tcBorders>
            <w:tcMar>
              <w:top w:w="0" w:type="dxa"/>
              <w:left w:w="70" w:type="dxa"/>
              <w:bottom w:w="0" w:type="dxa"/>
              <w:right w:w="70" w:type="dxa"/>
            </w:tcMar>
          </w:tcPr>
          <w:p w14:paraId="237435D7" w14:textId="77777777" w:rsidR="007560BD" w:rsidRPr="00500A35" w:rsidRDefault="007D1F9B" w:rsidP="008647A7">
            <w:pPr>
              <w:keepNext/>
              <w:widowControl w:val="0"/>
            </w:pPr>
            <w:r w:rsidRPr="00500A35">
              <w:t xml:space="preserve">Faint ⁄ barely perceptible membranous reactivity in  ≥ 10 % of </w:t>
            </w:r>
            <w:proofErr w:type="spellStart"/>
            <w:r w:rsidRPr="00500A35">
              <w:t>tumour</w:t>
            </w:r>
            <w:proofErr w:type="spellEnd"/>
            <w:r w:rsidRPr="00500A35">
              <w:t xml:space="preserve"> cells; cells are reactive only in part of their membrane</w:t>
            </w:r>
          </w:p>
        </w:tc>
        <w:tc>
          <w:tcPr>
            <w:tcW w:w="3060" w:type="dxa"/>
            <w:tcBorders>
              <w:top w:val="nil"/>
              <w:left w:val="nil"/>
              <w:bottom w:val="single" w:sz="8" w:space="0" w:color="auto"/>
              <w:right w:val="single" w:sz="8" w:space="0" w:color="auto"/>
            </w:tcBorders>
            <w:tcMar>
              <w:top w:w="0" w:type="dxa"/>
              <w:left w:w="70" w:type="dxa"/>
              <w:bottom w:w="0" w:type="dxa"/>
              <w:right w:w="70" w:type="dxa"/>
            </w:tcMar>
          </w:tcPr>
          <w:p w14:paraId="237435D8" w14:textId="77777777" w:rsidR="007560BD" w:rsidRPr="00500A35" w:rsidRDefault="007D1F9B" w:rsidP="008647A7">
            <w:pPr>
              <w:keepNext/>
              <w:widowControl w:val="0"/>
            </w:pPr>
            <w:proofErr w:type="spellStart"/>
            <w:r w:rsidRPr="00500A35">
              <w:t>Tumour</w:t>
            </w:r>
            <w:proofErr w:type="spellEnd"/>
            <w:r w:rsidRPr="00500A35">
              <w:t xml:space="preserve"> cell cluster with a faint ⁄ barely perceptible membranous reactivity irrespective of percentage of </w:t>
            </w:r>
            <w:proofErr w:type="spellStart"/>
            <w:r w:rsidRPr="00500A35">
              <w:t>tumour</w:t>
            </w:r>
            <w:proofErr w:type="spellEnd"/>
            <w:r w:rsidRPr="00500A35">
              <w:t xml:space="preserve"> cells stained</w:t>
            </w:r>
          </w:p>
        </w:tc>
        <w:tc>
          <w:tcPr>
            <w:tcW w:w="1980" w:type="dxa"/>
            <w:tcBorders>
              <w:top w:val="nil"/>
              <w:left w:val="nil"/>
              <w:bottom w:val="single" w:sz="8" w:space="0" w:color="auto"/>
              <w:right w:val="single" w:sz="8" w:space="0" w:color="auto"/>
            </w:tcBorders>
            <w:tcMar>
              <w:top w:w="0" w:type="dxa"/>
              <w:left w:w="70" w:type="dxa"/>
              <w:bottom w:w="0" w:type="dxa"/>
              <w:right w:w="70" w:type="dxa"/>
            </w:tcMar>
            <w:vAlign w:val="center"/>
          </w:tcPr>
          <w:p w14:paraId="237435D9" w14:textId="77777777" w:rsidR="007560BD" w:rsidRPr="00500A35" w:rsidRDefault="007D1F9B" w:rsidP="008647A7">
            <w:pPr>
              <w:keepNext/>
              <w:widowControl w:val="0"/>
            </w:pPr>
            <w:r w:rsidRPr="00500A35">
              <w:t>Negative</w:t>
            </w:r>
          </w:p>
        </w:tc>
      </w:tr>
      <w:tr w:rsidR="0022333D" w14:paraId="237435DF" w14:textId="77777777" w:rsidTr="003711F6">
        <w:tc>
          <w:tcPr>
            <w:tcW w:w="11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37435DB" w14:textId="77777777" w:rsidR="007560BD" w:rsidRPr="00500A35" w:rsidRDefault="007D1F9B" w:rsidP="008647A7">
            <w:pPr>
              <w:keepNext/>
              <w:widowControl w:val="0"/>
            </w:pPr>
            <w:r w:rsidRPr="00500A35">
              <w:t>2+</w:t>
            </w:r>
          </w:p>
        </w:tc>
        <w:tc>
          <w:tcPr>
            <w:tcW w:w="2880" w:type="dxa"/>
            <w:tcBorders>
              <w:top w:val="nil"/>
              <w:left w:val="nil"/>
              <w:bottom w:val="single" w:sz="8" w:space="0" w:color="auto"/>
              <w:right w:val="single" w:sz="8" w:space="0" w:color="auto"/>
            </w:tcBorders>
            <w:tcMar>
              <w:top w:w="0" w:type="dxa"/>
              <w:left w:w="70" w:type="dxa"/>
              <w:bottom w:w="0" w:type="dxa"/>
              <w:right w:w="70" w:type="dxa"/>
            </w:tcMar>
          </w:tcPr>
          <w:p w14:paraId="237435DC" w14:textId="77777777" w:rsidR="007560BD" w:rsidRPr="00500A35" w:rsidRDefault="007D1F9B" w:rsidP="008647A7">
            <w:pPr>
              <w:keepNext/>
              <w:widowControl w:val="0"/>
            </w:pPr>
            <w:r w:rsidRPr="00500A35">
              <w:t xml:space="preserve">Weak to moderate complete, basolateral or lateral membranous reactivity in ≥ 10 % of </w:t>
            </w:r>
            <w:proofErr w:type="spellStart"/>
            <w:r w:rsidRPr="00500A35">
              <w:t>tumour</w:t>
            </w:r>
            <w:proofErr w:type="spellEnd"/>
            <w:r w:rsidRPr="00500A35">
              <w:t xml:space="preserve"> cells</w:t>
            </w:r>
          </w:p>
        </w:tc>
        <w:tc>
          <w:tcPr>
            <w:tcW w:w="3060" w:type="dxa"/>
            <w:tcBorders>
              <w:top w:val="nil"/>
              <w:left w:val="nil"/>
              <w:bottom w:val="single" w:sz="8" w:space="0" w:color="auto"/>
              <w:right w:val="single" w:sz="8" w:space="0" w:color="auto"/>
            </w:tcBorders>
            <w:tcMar>
              <w:top w:w="0" w:type="dxa"/>
              <w:left w:w="70" w:type="dxa"/>
              <w:bottom w:w="0" w:type="dxa"/>
              <w:right w:w="70" w:type="dxa"/>
            </w:tcMar>
          </w:tcPr>
          <w:p w14:paraId="237435DD" w14:textId="77777777" w:rsidR="007560BD" w:rsidRPr="00500A35" w:rsidRDefault="007D1F9B" w:rsidP="008647A7">
            <w:pPr>
              <w:keepNext/>
              <w:widowControl w:val="0"/>
            </w:pPr>
            <w:proofErr w:type="spellStart"/>
            <w:r w:rsidRPr="00500A35">
              <w:t>Tumour</w:t>
            </w:r>
            <w:proofErr w:type="spellEnd"/>
            <w:r w:rsidRPr="00500A35">
              <w:t xml:space="preserve"> cell cluster with a weak to moderate complete, basolateral or lateral membranous reactivity irrespective of percentage of </w:t>
            </w:r>
            <w:proofErr w:type="spellStart"/>
            <w:r w:rsidRPr="00500A35">
              <w:t>tumour</w:t>
            </w:r>
            <w:proofErr w:type="spellEnd"/>
            <w:r w:rsidRPr="00500A35">
              <w:t xml:space="preserve"> cells stained</w:t>
            </w:r>
          </w:p>
        </w:tc>
        <w:tc>
          <w:tcPr>
            <w:tcW w:w="1980" w:type="dxa"/>
            <w:tcBorders>
              <w:top w:val="nil"/>
              <w:left w:val="nil"/>
              <w:bottom w:val="single" w:sz="8" w:space="0" w:color="auto"/>
              <w:right w:val="single" w:sz="8" w:space="0" w:color="auto"/>
            </w:tcBorders>
            <w:tcMar>
              <w:top w:w="0" w:type="dxa"/>
              <w:left w:w="70" w:type="dxa"/>
              <w:bottom w:w="0" w:type="dxa"/>
              <w:right w:w="70" w:type="dxa"/>
            </w:tcMar>
            <w:vAlign w:val="center"/>
          </w:tcPr>
          <w:p w14:paraId="237435DE" w14:textId="77777777" w:rsidR="007560BD" w:rsidRPr="00500A35" w:rsidRDefault="007D1F9B" w:rsidP="008647A7">
            <w:pPr>
              <w:keepNext/>
              <w:widowControl w:val="0"/>
            </w:pPr>
            <w:r w:rsidRPr="00500A35">
              <w:t>Equivocal</w:t>
            </w:r>
          </w:p>
        </w:tc>
      </w:tr>
      <w:tr w:rsidR="0022333D" w14:paraId="237435E4" w14:textId="77777777" w:rsidTr="003711F6">
        <w:tc>
          <w:tcPr>
            <w:tcW w:w="11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37435E0" w14:textId="77777777" w:rsidR="007560BD" w:rsidRPr="00500A35" w:rsidRDefault="007D1F9B" w:rsidP="008647A7">
            <w:pPr>
              <w:keepNext/>
              <w:widowControl w:val="0"/>
            </w:pPr>
            <w:r w:rsidRPr="00500A35">
              <w:t>3+</w:t>
            </w:r>
          </w:p>
        </w:tc>
        <w:tc>
          <w:tcPr>
            <w:tcW w:w="2880" w:type="dxa"/>
            <w:tcBorders>
              <w:top w:val="nil"/>
              <w:left w:val="nil"/>
              <w:bottom w:val="single" w:sz="8" w:space="0" w:color="auto"/>
              <w:right w:val="single" w:sz="8" w:space="0" w:color="auto"/>
            </w:tcBorders>
            <w:tcMar>
              <w:top w:w="0" w:type="dxa"/>
              <w:left w:w="70" w:type="dxa"/>
              <w:bottom w:w="0" w:type="dxa"/>
              <w:right w:w="70" w:type="dxa"/>
            </w:tcMar>
          </w:tcPr>
          <w:p w14:paraId="237435E1" w14:textId="77777777" w:rsidR="007560BD" w:rsidRPr="00500A35" w:rsidRDefault="007D1F9B" w:rsidP="008647A7">
            <w:pPr>
              <w:keepNext/>
              <w:widowControl w:val="0"/>
            </w:pPr>
            <w:r w:rsidRPr="00500A35">
              <w:t xml:space="preserve">Strong complete, basolateral or lateral membranous reactivity in ≥ 10 % of </w:t>
            </w:r>
            <w:proofErr w:type="spellStart"/>
            <w:r w:rsidRPr="00500A35">
              <w:t>tumour</w:t>
            </w:r>
            <w:proofErr w:type="spellEnd"/>
            <w:r w:rsidRPr="00500A35">
              <w:t xml:space="preserve"> cells</w:t>
            </w:r>
          </w:p>
        </w:tc>
        <w:tc>
          <w:tcPr>
            <w:tcW w:w="3060" w:type="dxa"/>
            <w:tcBorders>
              <w:top w:val="nil"/>
              <w:left w:val="nil"/>
              <w:bottom w:val="single" w:sz="8" w:space="0" w:color="auto"/>
              <w:right w:val="single" w:sz="8" w:space="0" w:color="auto"/>
            </w:tcBorders>
            <w:tcMar>
              <w:top w:w="0" w:type="dxa"/>
              <w:left w:w="70" w:type="dxa"/>
              <w:bottom w:w="0" w:type="dxa"/>
              <w:right w:w="70" w:type="dxa"/>
            </w:tcMar>
          </w:tcPr>
          <w:p w14:paraId="237435E2" w14:textId="77777777" w:rsidR="007560BD" w:rsidRPr="00500A35" w:rsidRDefault="007D1F9B" w:rsidP="008647A7">
            <w:pPr>
              <w:keepNext/>
              <w:widowControl w:val="0"/>
            </w:pPr>
            <w:proofErr w:type="spellStart"/>
            <w:r w:rsidRPr="00500A35">
              <w:t>Tumour</w:t>
            </w:r>
            <w:proofErr w:type="spellEnd"/>
            <w:r w:rsidRPr="00500A35">
              <w:t xml:space="preserve"> cell cluster with a strong complete, basolateral or lateral membranous reactivity irrespective of percentage of </w:t>
            </w:r>
            <w:proofErr w:type="spellStart"/>
            <w:r w:rsidRPr="00500A35">
              <w:t>tumour</w:t>
            </w:r>
            <w:proofErr w:type="spellEnd"/>
            <w:r w:rsidRPr="00500A35">
              <w:t xml:space="preserve"> cells stained</w:t>
            </w:r>
          </w:p>
        </w:tc>
        <w:tc>
          <w:tcPr>
            <w:tcW w:w="1980" w:type="dxa"/>
            <w:tcBorders>
              <w:top w:val="nil"/>
              <w:left w:val="nil"/>
              <w:bottom w:val="single" w:sz="8" w:space="0" w:color="auto"/>
              <w:right w:val="single" w:sz="8" w:space="0" w:color="auto"/>
            </w:tcBorders>
            <w:tcMar>
              <w:top w:w="0" w:type="dxa"/>
              <w:left w:w="70" w:type="dxa"/>
              <w:bottom w:w="0" w:type="dxa"/>
              <w:right w:w="70" w:type="dxa"/>
            </w:tcMar>
            <w:vAlign w:val="center"/>
          </w:tcPr>
          <w:p w14:paraId="237435E3" w14:textId="77777777" w:rsidR="007560BD" w:rsidRPr="00500A35" w:rsidRDefault="007D1F9B" w:rsidP="008647A7">
            <w:pPr>
              <w:keepNext/>
              <w:widowControl w:val="0"/>
            </w:pPr>
            <w:r w:rsidRPr="00500A35">
              <w:t>Positive</w:t>
            </w:r>
          </w:p>
        </w:tc>
      </w:tr>
    </w:tbl>
    <w:p w14:paraId="237435E5" w14:textId="77777777" w:rsidR="007560BD" w:rsidRPr="00500A35" w:rsidRDefault="007560BD" w:rsidP="003711F6">
      <w:pPr>
        <w:widowControl w:val="0"/>
      </w:pPr>
    </w:p>
    <w:p w14:paraId="237435E6" w14:textId="77777777" w:rsidR="007560BD" w:rsidRPr="00500A35" w:rsidRDefault="007D1F9B" w:rsidP="003711F6">
      <w:pPr>
        <w:autoSpaceDE w:val="0"/>
        <w:autoSpaceDN w:val="0"/>
        <w:adjustRightInd w:val="0"/>
        <w:rPr>
          <w:rFonts w:eastAsia="MS Mincho"/>
          <w:szCs w:val="22"/>
        </w:rPr>
      </w:pPr>
      <w:r w:rsidRPr="00500A35">
        <w:rPr>
          <w:rFonts w:eastAsia="MS Mincho"/>
          <w:szCs w:val="22"/>
        </w:rPr>
        <w:t xml:space="preserve">In general, SISH or FISH is considered positive if the ratio of the HER2 gene copy number per </w:t>
      </w:r>
      <w:proofErr w:type="spellStart"/>
      <w:r w:rsidRPr="00500A35">
        <w:rPr>
          <w:rFonts w:eastAsia="MS Mincho"/>
          <w:szCs w:val="22"/>
        </w:rPr>
        <w:t>tumour</w:t>
      </w:r>
      <w:proofErr w:type="spellEnd"/>
      <w:r w:rsidRPr="00500A35">
        <w:rPr>
          <w:rFonts w:eastAsia="MS Mincho"/>
          <w:szCs w:val="22"/>
        </w:rPr>
        <w:t xml:space="preserve"> cell to the chromosome 17 copy number is greater than or equal to 2. </w:t>
      </w:r>
    </w:p>
    <w:p w14:paraId="237435E7" w14:textId="77777777" w:rsidR="007560BD" w:rsidRPr="00500A35" w:rsidRDefault="007560BD" w:rsidP="003711F6">
      <w:pPr>
        <w:rPr>
          <w:szCs w:val="22"/>
        </w:rPr>
      </w:pPr>
    </w:p>
    <w:p w14:paraId="237435E8" w14:textId="77777777" w:rsidR="007560BD" w:rsidRPr="00500A35" w:rsidRDefault="007D1F9B" w:rsidP="003711F6">
      <w:pPr>
        <w:keepNext/>
        <w:rPr>
          <w:u w:val="single"/>
        </w:rPr>
      </w:pPr>
      <w:r w:rsidRPr="00500A35">
        <w:rPr>
          <w:u w:val="single"/>
        </w:rPr>
        <w:lastRenderedPageBreak/>
        <w:t>Clinical efficacy and safety</w:t>
      </w:r>
    </w:p>
    <w:p w14:paraId="237435E9" w14:textId="77777777" w:rsidR="007560BD" w:rsidRPr="00500A35" w:rsidRDefault="007560BD" w:rsidP="003711F6">
      <w:pPr>
        <w:keepNext/>
        <w:rPr>
          <w:u w:val="single"/>
        </w:rPr>
      </w:pPr>
    </w:p>
    <w:p w14:paraId="237435EA" w14:textId="77777777" w:rsidR="007560BD" w:rsidRPr="00500A35" w:rsidRDefault="007D1F9B" w:rsidP="003711F6">
      <w:pPr>
        <w:keepNext/>
        <w:rPr>
          <w:i/>
          <w:u w:val="single"/>
        </w:rPr>
      </w:pPr>
      <w:r w:rsidRPr="00500A35">
        <w:rPr>
          <w:i/>
          <w:u w:val="single"/>
        </w:rPr>
        <w:t>Metastatic breast cancer</w:t>
      </w:r>
    </w:p>
    <w:p w14:paraId="237435EB" w14:textId="77777777" w:rsidR="007560BD" w:rsidRPr="00500A35" w:rsidRDefault="007560BD" w:rsidP="003711F6">
      <w:pPr>
        <w:keepNext/>
        <w:rPr>
          <w:u w:val="single"/>
        </w:rPr>
      </w:pPr>
    </w:p>
    <w:p w14:paraId="237435EC" w14:textId="77777777" w:rsidR="007560BD" w:rsidRPr="00500A35" w:rsidRDefault="007D1F9B" w:rsidP="003711F6">
      <w:pPr>
        <w:keepNext/>
      </w:pPr>
      <w:r w:rsidRPr="00500A35">
        <w:t xml:space="preserve">Herceptin has been used in clinical trials as monotherapy for patients with MBC who have </w:t>
      </w:r>
      <w:proofErr w:type="spellStart"/>
      <w:r w:rsidRPr="00500A35">
        <w:t>tumours</w:t>
      </w:r>
      <w:proofErr w:type="spellEnd"/>
      <w:r w:rsidRPr="00500A35">
        <w:t xml:space="preserve"> that overexpress HER2 and who have failed one or more chemotherapy regimens for their metastatic disease (Herceptin alone).</w:t>
      </w:r>
    </w:p>
    <w:p w14:paraId="237435ED" w14:textId="77777777" w:rsidR="007560BD" w:rsidRPr="00500A35" w:rsidRDefault="007560BD" w:rsidP="003711F6"/>
    <w:p w14:paraId="237435EE" w14:textId="77777777" w:rsidR="007560BD" w:rsidRPr="00500A35" w:rsidRDefault="007D1F9B" w:rsidP="003711F6">
      <w:r w:rsidRPr="00500A35">
        <w:t>Herceptin has also been used in combination with paclitaxel or docetaxel for the treatment of patients who have not received chemotherapy for their metastatic disease. Patients who had previously received anthracycline-based adjuvant chemotherapy were treated with paclitaxel (175 mg/m</w:t>
      </w:r>
      <w:r w:rsidRPr="00500A35">
        <w:rPr>
          <w:vertAlign w:val="superscript"/>
        </w:rPr>
        <w:t>2</w:t>
      </w:r>
      <w:r w:rsidRPr="00500A35">
        <w:t xml:space="preserve"> infused over 3 hours) with or without Herceptin</w:t>
      </w:r>
      <w:r w:rsidRPr="00500A35">
        <w:rPr>
          <w:szCs w:val="22"/>
        </w:rPr>
        <w:t>. In the pivotal trial of docetaxel (100 mg/m</w:t>
      </w:r>
      <w:r w:rsidRPr="00500A35">
        <w:rPr>
          <w:szCs w:val="22"/>
          <w:vertAlign w:val="superscript"/>
        </w:rPr>
        <w:t>2</w:t>
      </w:r>
      <w:r w:rsidRPr="00500A35">
        <w:rPr>
          <w:szCs w:val="22"/>
        </w:rPr>
        <w:t xml:space="preserve"> infused over 1 hour) with or without Herceptin, 60 % of the patients had received prior anthracycline-based adjuvant chemotherapy. </w:t>
      </w:r>
      <w:r w:rsidRPr="00500A35">
        <w:t>Patients were treated with Herceptin until progression of disease.</w:t>
      </w:r>
    </w:p>
    <w:p w14:paraId="237435EF" w14:textId="77777777" w:rsidR="007560BD" w:rsidRPr="00500A35" w:rsidRDefault="007560BD" w:rsidP="003711F6"/>
    <w:p w14:paraId="237435F0" w14:textId="77777777" w:rsidR="007560BD" w:rsidRPr="00500A35" w:rsidRDefault="007D1F9B" w:rsidP="003711F6">
      <w:pPr>
        <w:rPr>
          <w:szCs w:val="22"/>
        </w:rPr>
      </w:pPr>
      <w:r w:rsidRPr="00500A35">
        <w:t>The efficacy of Herceptin in combination with paclitaxel in patients who did not receive prior adjuvant anthracyclines has not been studied</w:t>
      </w:r>
      <w:r w:rsidRPr="00500A35">
        <w:rPr>
          <w:szCs w:val="22"/>
        </w:rPr>
        <w:t>. However, Herceptin plus docetaxel was efficacious in patients whether or not they had received prior adjuvant anthracyclines.</w:t>
      </w:r>
    </w:p>
    <w:p w14:paraId="237435F1" w14:textId="77777777" w:rsidR="007560BD" w:rsidRPr="00500A35" w:rsidRDefault="007560BD" w:rsidP="003711F6">
      <w:pPr>
        <w:rPr>
          <w:i/>
        </w:rPr>
      </w:pPr>
    </w:p>
    <w:p w14:paraId="237435F2" w14:textId="77777777" w:rsidR="007560BD" w:rsidRPr="00500A35" w:rsidRDefault="007D1F9B" w:rsidP="003711F6">
      <w:r w:rsidRPr="00500A35">
        <w:t xml:space="preserve">The test method for HER2 overexpression used to determine eligibility of patients in the pivotal Herceptin monotherapy and Herceptin plus paclitaxel clinical trials employed immunohistochemical staining for HER2 of fixed material from breast </w:t>
      </w:r>
      <w:proofErr w:type="spellStart"/>
      <w:r w:rsidRPr="00500A35">
        <w:t>tumours</w:t>
      </w:r>
      <w:proofErr w:type="spellEnd"/>
      <w:r w:rsidRPr="00500A35">
        <w:t xml:space="preserve"> using the murine monoclonal antibodies CB11 and 4D5. These tissues were fixed in formalin or </w:t>
      </w:r>
      <w:proofErr w:type="spellStart"/>
      <w:r w:rsidRPr="00500A35">
        <w:t>Bouin’s</w:t>
      </w:r>
      <w:proofErr w:type="spellEnd"/>
      <w:r w:rsidRPr="00500A35">
        <w:rPr>
          <w:u w:val="single"/>
        </w:rPr>
        <w:t xml:space="preserve"> </w:t>
      </w:r>
      <w:r w:rsidRPr="00500A35">
        <w:t xml:space="preserve">fixative. This investigative clinical trial assay performed in a central laboratory </w:t>
      </w:r>
      <w:proofErr w:type="spellStart"/>
      <w:r w:rsidRPr="00500A35">
        <w:t>utilised</w:t>
      </w:r>
      <w:proofErr w:type="spellEnd"/>
      <w:r w:rsidRPr="00500A35">
        <w:t xml:space="preserve"> a 0 to 3+ scale. Patients classified as staining 2+ or 3+ were included, while those staining 0 or 1+ were excluded. Greater than 70 % of patients enrolled exhibited 3+ overexpression. The data suggest that beneficial effects were greater among those patients with higher levels of overexpression of HER2 (3+).</w:t>
      </w:r>
    </w:p>
    <w:p w14:paraId="237435F3" w14:textId="77777777" w:rsidR="007560BD" w:rsidRPr="00500A35" w:rsidRDefault="007560BD" w:rsidP="003711F6"/>
    <w:p w14:paraId="237435F4" w14:textId="77777777" w:rsidR="007560BD" w:rsidRPr="00500A35" w:rsidRDefault="007D1F9B" w:rsidP="003711F6">
      <w:pPr>
        <w:rPr>
          <w:i/>
          <w:szCs w:val="22"/>
        </w:rPr>
      </w:pPr>
      <w:r w:rsidRPr="00500A35">
        <w:rPr>
          <w:szCs w:val="22"/>
        </w:rPr>
        <w:t xml:space="preserve">The main test method used to determine HER2 positivity in the pivotal trial of docetaxel, with or without Herceptin, was immunohistochemistry. A minority of patients was tested using fluorescence </w:t>
      </w:r>
      <w:r w:rsidRPr="00500A35">
        <w:rPr>
          <w:i/>
          <w:szCs w:val="22"/>
        </w:rPr>
        <w:t>in-situ</w:t>
      </w:r>
      <w:r w:rsidRPr="00500A35">
        <w:rPr>
          <w:szCs w:val="22"/>
        </w:rPr>
        <w:t xml:space="preserve"> </w:t>
      </w:r>
      <w:proofErr w:type="spellStart"/>
      <w:r w:rsidRPr="00500A35">
        <w:rPr>
          <w:szCs w:val="22"/>
        </w:rPr>
        <w:t>hybridisation</w:t>
      </w:r>
      <w:proofErr w:type="spellEnd"/>
      <w:r w:rsidRPr="00500A35">
        <w:rPr>
          <w:szCs w:val="22"/>
        </w:rPr>
        <w:t xml:space="preserve"> (FISH). In this trial, 87 % of patients entered had disease that was IHC3+, and 95 % of patients entered had disease that was IHC3+ and/or FISH-positive.</w:t>
      </w:r>
    </w:p>
    <w:p w14:paraId="237435F5" w14:textId="77777777" w:rsidR="007560BD" w:rsidRPr="00500A35" w:rsidRDefault="007560BD" w:rsidP="003711F6"/>
    <w:p w14:paraId="237435F6" w14:textId="77777777" w:rsidR="007560BD" w:rsidRDefault="007D1F9B" w:rsidP="003711F6">
      <w:pPr>
        <w:rPr>
          <w:i/>
        </w:rPr>
      </w:pPr>
      <w:r w:rsidRPr="00500A35">
        <w:rPr>
          <w:i/>
        </w:rPr>
        <w:t>Weekly dosing in metastatic breast cancer</w:t>
      </w:r>
    </w:p>
    <w:p w14:paraId="237435F7" w14:textId="77777777" w:rsidR="006D1CC9" w:rsidRPr="00500A35" w:rsidRDefault="006D1CC9" w:rsidP="003711F6">
      <w:pPr>
        <w:rPr>
          <w:b/>
        </w:rPr>
      </w:pPr>
    </w:p>
    <w:p w14:paraId="237435F8" w14:textId="77777777" w:rsidR="007560BD" w:rsidRPr="00500A35" w:rsidRDefault="007D1F9B" w:rsidP="003711F6">
      <w:r w:rsidRPr="00500A35">
        <w:t xml:space="preserve">The efficacy results from the monotherapy and combination therapy studies are </w:t>
      </w:r>
      <w:proofErr w:type="spellStart"/>
      <w:r w:rsidRPr="00500A35">
        <w:t>summarised</w:t>
      </w:r>
      <w:proofErr w:type="spellEnd"/>
      <w:r w:rsidRPr="00500A35">
        <w:t xml:space="preserve"> in </w:t>
      </w:r>
      <w:r w:rsidR="00856E32" w:rsidRPr="00500A35">
        <w:t>Table</w:t>
      </w:r>
      <w:r w:rsidR="00856E32">
        <w:rPr>
          <w:noProof/>
        </w:rPr>
        <w:t> </w:t>
      </w:r>
      <w:r w:rsidRPr="00500A35">
        <w:t>4:</w:t>
      </w:r>
    </w:p>
    <w:p w14:paraId="237435F9" w14:textId="77777777" w:rsidR="007560BD" w:rsidRPr="00500A35" w:rsidRDefault="007560BD" w:rsidP="003711F6"/>
    <w:p w14:paraId="237435FA" w14:textId="77777777" w:rsidR="007560BD" w:rsidRPr="00500A35" w:rsidRDefault="007D1F9B" w:rsidP="00704FE7">
      <w:pPr>
        <w:keepNext/>
        <w:keepLines/>
      </w:pPr>
      <w:r w:rsidRPr="00500A35">
        <w:lastRenderedPageBreak/>
        <w:t>Table 4 Efficacy Results from the Monotherapy and Combination Therapy Studies</w:t>
      </w:r>
    </w:p>
    <w:p w14:paraId="237435FB" w14:textId="77777777" w:rsidR="007560BD" w:rsidRPr="00500A35" w:rsidRDefault="007560BD" w:rsidP="00704FE7">
      <w:pPr>
        <w:keepNext/>
        <w:keepLines/>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559"/>
        <w:gridCol w:w="1134"/>
        <w:gridCol w:w="1134"/>
        <w:gridCol w:w="1134"/>
        <w:gridCol w:w="1134"/>
      </w:tblGrid>
      <w:tr w:rsidR="0022333D" w14:paraId="237435FF" w14:textId="77777777" w:rsidTr="003711F6">
        <w:trPr>
          <w:cantSplit/>
        </w:trPr>
        <w:tc>
          <w:tcPr>
            <w:tcW w:w="1951" w:type="dxa"/>
          </w:tcPr>
          <w:p w14:paraId="237435FC" w14:textId="77777777" w:rsidR="007560BD" w:rsidRPr="00500A35" w:rsidRDefault="007D1F9B" w:rsidP="00704FE7">
            <w:pPr>
              <w:keepNext/>
              <w:keepLines/>
              <w:spacing w:before="60" w:after="60"/>
              <w:rPr>
                <w:szCs w:val="22"/>
              </w:rPr>
            </w:pPr>
            <w:r w:rsidRPr="00500A35">
              <w:rPr>
                <w:b/>
                <w:szCs w:val="22"/>
              </w:rPr>
              <w:t>Parameter</w:t>
            </w:r>
          </w:p>
        </w:tc>
        <w:tc>
          <w:tcPr>
            <w:tcW w:w="1559" w:type="dxa"/>
          </w:tcPr>
          <w:p w14:paraId="237435FD" w14:textId="77777777" w:rsidR="007560BD" w:rsidRPr="00500A35" w:rsidRDefault="007D1F9B" w:rsidP="00704FE7">
            <w:pPr>
              <w:keepNext/>
              <w:keepLines/>
              <w:spacing w:before="60" w:after="60"/>
              <w:rPr>
                <w:szCs w:val="22"/>
              </w:rPr>
            </w:pPr>
            <w:r w:rsidRPr="00500A35">
              <w:rPr>
                <w:b/>
                <w:szCs w:val="22"/>
              </w:rPr>
              <w:t>Monotherapy</w:t>
            </w:r>
          </w:p>
        </w:tc>
        <w:tc>
          <w:tcPr>
            <w:tcW w:w="4536" w:type="dxa"/>
            <w:gridSpan w:val="4"/>
          </w:tcPr>
          <w:p w14:paraId="237435FE" w14:textId="77777777" w:rsidR="007560BD" w:rsidRPr="00500A35" w:rsidRDefault="007D1F9B" w:rsidP="00704FE7">
            <w:pPr>
              <w:keepNext/>
              <w:keepLines/>
              <w:spacing w:before="60" w:after="60"/>
              <w:jc w:val="center"/>
              <w:rPr>
                <w:szCs w:val="22"/>
              </w:rPr>
            </w:pPr>
            <w:r w:rsidRPr="00500A35">
              <w:rPr>
                <w:b/>
                <w:szCs w:val="22"/>
              </w:rPr>
              <w:t>Combination Therapy</w:t>
            </w:r>
          </w:p>
        </w:tc>
      </w:tr>
      <w:tr w:rsidR="0022333D" w14:paraId="23743611" w14:textId="77777777" w:rsidTr="003711F6">
        <w:tc>
          <w:tcPr>
            <w:tcW w:w="1951" w:type="dxa"/>
          </w:tcPr>
          <w:p w14:paraId="23743600" w14:textId="77777777" w:rsidR="007560BD" w:rsidRPr="00500A35" w:rsidRDefault="007560BD" w:rsidP="00704FE7">
            <w:pPr>
              <w:keepNext/>
              <w:keepLines/>
              <w:ind w:left="17" w:right="17"/>
              <w:rPr>
                <w:szCs w:val="22"/>
              </w:rPr>
            </w:pPr>
          </w:p>
        </w:tc>
        <w:tc>
          <w:tcPr>
            <w:tcW w:w="1559" w:type="dxa"/>
          </w:tcPr>
          <w:p w14:paraId="23743601" w14:textId="77777777" w:rsidR="007560BD" w:rsidRPr="00500A35" w:rsidRDefault="007D1F9B" w:rsidP="00704FE7">
            <w:pPr>
              <w:keepNext/>
              <w:keepLines/>
              <w:ind w:left="17" w:right="17"/>
              <w:jc w:val="center"/>
              <w:rPr>
                <w:b/>
                <w:szCs w:val="22"/>
                <w:lang w:val="fr-FR"/>
              </w:rPr>
            </w:pPr>
            <w:r w:rsidRPr="00500A35">
              <w:rPr>
                <w:b/>
                <w:szCs w:val="22"/>
                <w:lang w:val="fr-FR"/>
              </w:rPr>
              <w:t>Herceptin</w:t>
            </w:r>
            <w:r w:rsidRPr="00500A35">
              <w:rPr>
                <w:b/>
                <w:szCs w:val="22"/>
                <w:vertAlign w:val="superscript"/>
                <w:lang w:val="fr-FR"/>
              </w:rPr>
              <w:t>1</w:t>
            </w:r>
          </w:p>
          <w:p w14:paraId="23743602" w14:textId="77777777" w:rsidR="007560BD" w:rsidRPr="00500A35" w:rsidRDefault="007560BD" w:rsidP="00704FE7">
            <w:pPr>
              <w:keepNext/>
              <w:keepLines/>
              <w:ind w:left="17" w:right="17"/>
              <w:jc w:val="center"/>
              <w:rPr>
                <w:b/>
                <w:szCs w:val="22"/>
                <w:lang w:val="fr-FR"/>
              </w:rPr>
            </w:pPr>
          </w:p>
          <w:p w14:paraId="23743603" w14:textId="77777777" w:rsidR="007560BD" w:rsidRPr="00500A35" w:rsidRDefault="007560BD" w:rsidP="00704FE7">
            <w:pPr>
              <w:keepNext/>
              <w:keepLines/>
              <w:ind w:left="17" w:right="17"/>
              <w:jc w:val="center"/>
              <w:rPr>
                <w:b/>
                <w:szCs w:val="22"/>
                <w:lang w:val="fr-FR"/>
              </w:rPr>
            </w:pPr>
          </w:p>
          <w:p w14:paraId="23743604" w14:textId="77777777" w:rsidR="007560BD" w:rsidRPr="00500A35" w:rsidRDefault="007D1F9B" w:rsidP="00704FE7">
            <w:pPr>
              <w:keepNext/>
              <w:keepLines/>
              <w:ind w:left="17" w:right="17"/>
              <w:jc w:val="center"/>
              <w:rPr>
                <w:szCs w:val="22"/>
                <w:lang w:val="fr-FR"/>
              </w:rPr>
            </w:pPr>
            <w:r w:rsidRPr="00500A35">
              <w:rPr>
                <w:b/>
                <w:szCs w:val="22"/>
                <w:lang w:val="fr-FR"/>
              </w:rPr>
              <w:t>N=172</w:t>
            </w:r>
          </w:p>
        </w:tc>
        <w:tc>
          <w:tcPr>
            <w:tcW w:w="1134" w:type="dxa"/>
          </w:tcPr>
          <w:p w14:paraId="23743605" w14:textId="77777777" w:rsidR="007560BD" w:rsidRPr="00500A35" w:rsidRDefault="007D1F9B" w:rsidP="00704FE7">
            <w:pPr>
              <w:keepNext/>
              <w:keepLines/>
              <w:ind w:left="17" w:right="17"/>
              <w:jc w:val="center"/>
              <w:rPr>
                <w:b/>
                <w:szCs w:val="22"/>
                <w:lang w:val="fr-FR"/>
              </w:rPr>
            </w:pPr>
            <w:r w:rsidRPr="00500A35">
              <w:rPr>
                <w:b/>
                <w:szCs w:val="22"/>
                <w:lang w:val="fr-FR"/>
              </w:rPr>
              <w:t>Herceptin plus paclitaxel</w:t>
            </w:r>
            <w:r w:rsidRPr="00500A35">
              <w:rPr>
                <w:b/>
                <w:szCs w:val="22"/>
                <w:vertAlign w:val="superscript"/>
                <w:lang w:val="fr-FR"/>
              </w:rPr>
              <w:t>2</w:t>
            </w:r>
          </w:p>
          <w:p w14:paraId="23743606" w14:textId="77777777" w:rsidR="007560BD" w:rsidRPr="00500A35" w:rsidRDefault="007D1F9B" w:rsidP="00704FE7">
            <w:pPr>
              <w:keepNext/>
              <w:keepLines/>
              <w:ind w:left="17" w:right="17"/>
              <w:jc w:val="center"/>
              <w:rPr>
                <w:szCs w:val="22"/>
                <w:lang w:val="pt-PT"/>
              </w:rPr>
            </w:pPr>
            <w:r w:rsidRPr="00500A35">
              <w:rPr>
                <w:b/>
                <w:szCs w:val="22"/>
                <w:lang w:val="pt-PT"/>
              </w:rPr>
              <w:t>N=68</w:t>
            </w:r>
          </w:p>
        </w:tc>
        <w:tc>
          <w:tcPr>
            <w:tcW w:w="1134" w:type="dxa"/>
          </w:tcPr>
          <w:p w14:paraId="23743607" w14:textId="77777777" w:rsidR="007560BD" w:rsidRPr="00500A35" w:rsidRDefault="007D1F9B" w:rsidP="00704FE7">
            <w:pPr>
              <w:keepNext/>
              <w:keepLines/>
              <w:ind w:left="17" w:right="17"/>
              <w:jc w:val="center"/>
              <w:rPr>
                <w:b/>
                <w:szCs w:val="22"/>
                <w:lang w:val="pt-PT"/>
              </w:rPr>
            </w:pPr>
            <w:r w:rsidRPr="00500A35">
              <w:rPr>
                <w:b/>
                <w:szCs w:val="22"/>
                <w:lang w:val="pt-PT"/>
              </w:rPr>
              <w:t>Paclitaxel</w:t>
            </w:r>
            <w:r w:rsidRPr="00500A35">
              <w:rPr>
                <w:b/>
                <w:szCs w:val="22"/>
                <w:vertAlign w:val="superscript"/>
                <w:lang w:val="pt-PT"/>
              </w:rPr>
              <w:t>2</w:t>
            </w:r>
          </w:p>
          <w:p w14:paraId="23743608" w14:textId="77777777" w:rsidR="007560BD" w:rsidRPr="00500A35" w:rsidRDefault="007560BD" w:rsidP="00704FE7">
            <w:pPr>
              <w:keepNext/>
              <w:keepLines/>
              <w:ind w:left="17" w:right="17"/>
              <w:jc w:val="center"/>
              <w:rPr>
                <w:b/>
                <w:szCs w:val="22"/>
                <w:lang w:val="pt-PT"/>
              </w:rPr>
            </w:pPr>
          </w:p>
          <w:p w14:paraId="23743609" w14:textId="77777777" w:rsidR="007560BD" w:rsidRPr="00500A35" w:rsidRDefault="007560BD" w:rsidP="00704FE7">
            <w:pPr>
              <w:keepNext/>
              <w:keepLines/>
              <w:ind w:left="17" w:right="17"/>
              <w:jc w:val="center"/>
              <w:rPr>
                <w:b/>
                <w:szCs w:val="22"/>
                <w:lang w:val="pt-PT"/>
              </w:rPr>
            </w:pPr>
          </w:p>
          <w:p w14:paraId="2374360A" w14:textId="77777777" w:rsidR="007560BD" w:rsidRPr="00500A35" w:rsidRDefault="007D1F9B" w:rsidP="00704FE7">
            <w:pPr>
              <w:keepNext/>
              <w:keepLines/>
              <w:ind w:left="17" w:right="17"/>
              <w:jc w:val="center"/>
              <w:rPr>
                <w:szCs w:val="22"/>
                <w:lang w:val="pt-PT"/>
              </w:rPr>
            </w:pPr>
            <w:r w:rsidRPr="00500A35">
              <w:rPr>
                <w:b/>
                <w:szCs w:val="22"/>
                <w:lang w:val="pt-PT"/>
              </w:rPr>
              <w:t>N=77</w:t>
            </w:r>
          </w:p>
        </w:tc>
        <w:tc>
          <w:tcPr>
            <w:tcW w:w="1134" w:type="dxa"/>
          </w:tcPr>
          <w:p w14:paraId="2374360B" w14:textId="77777777" w:rsidR="007560BD" w:rsidRPr="00500A35" w:rsidRDefault="007D1F9B" w:rsidP="00704FE7">
            <w:pPr>
              <w:keepNext/>
              <w:keepLines/>
              <w:ind w:left="17" w:right="17"/>
              <w:jc w:val="center"/>
              <w:rPr>
                <w:b/>
                <w:szCs w:val="22"/>
                <w:lang w:val="fr-FR"/>
              </w:rPr>
            </w:pPr>
            <w:r w:rsidRPr="00500A35">
              <w:rPr>
                <w:b/>
                <w:szCs w:val="22"/>
                <w:lang w:val="fr-FR"/>
              </w:rPr>
              <w:t>Herceptin plus docetaxel</w:t>
            </w:r>
            <w:r w:rsidRPr="00500A35">
              <w:rPr>
                <w:b/>
                <w:szCs w:val="22"/>
                <w:vertAlign w:val="superscript"/>
                <w:lang w:val="fr-FR"/>
              </w:rPr>
              <w:t>3</w:t>
            </w:r>
          </w:p>
          <w:p w14:paraId="2374360C" w14:textId="77777777" w:rsidR="007560BD" w:rsidRPr="00500A35" w:rsidRDefault="007D1F9B" w:rsidP="00704FE7">
            <w:pPr>
              <w:keepNext/>
              <w:keepLines/>
              <w:ind w:left="17" w:right="17"/>
              <w:jc w:val="center"/>
              <w:rPr>
                <w:b/>
                <w:szCs w:val="22"/>
                <w:lang w:val="fr-FR"/>
              </w:rPr>
            </w:pPr>
            <w:r w:rsidRPr="00500A35">
              <w:rPr>
                <w:b/>
                <w:szCs w:val="22"/>
                <w:lang w:val="fr-FR"/>
              </w:rPr>
              <w:t>N=92</w:t>
            </w:r>
          </w:p>
        </w:tc>
        <w:tc>
          <w:tcPr>
            <w:tcW w:w="1134" w:type="dxa"/>
          </w:tcPr>
          <w:p w14:paraId="2374360D" w14:textId="77777777" w:rsidR="007560BD" w:rsidRPr="00500A35" w:rsidRDefault="007D1F9B" w:rsidP="00704FE7">
            <w:pPr>
              <w:keepNext/>
              <w:keepLines/>
              <w:ind w:left="17" w:right="17"/>
              <w:jc w:val="center"/>
              <w:rPr>
                <w:b/>
                <w:szCs w:val="22"/>
                <w:lang w:val="fr-FR"/>
              </w:rPr>
            </w:pPr>
            <w:r w:rsidRPr="00500A35">
              <w:rPr>
                <w:b/>
                <w:szCs w:val="22"/>
                <w:lang w:val="fr-FR"/>
              </w:rPr>
              <w:t>Docetaxel</w:t>
            </w:r>
            <w:r w:rsidRPr="00500A35">
              <w:rPr>
                <w:b/>
                <w:szCs w:val="22"/>
                <w:vertAlign w:val="superscript"/>
                <w:lang w:val="fr-FR"/>
              </w:rPr>
              <w:t>3</w:t>
            </w:r>
          </w:p>
          <w:p w14:paraId="2374360E" w14:textId="77777777" w:rsidR="007560BD" w:rsidRPr="00500A35" w:rsidRDefault="007560BD" w:rsidP="00704FE7">
            <w:pPr>
              <w:keepNext/>
              <w:keepLines/>
              <w:ind w:left="17" w:right="17"/>
              <w:jc w:val="center"/>
              <w:rPr>
                <w:b/>
                <w:szCs w:val="22"/>
                <w:lang w:val="fr-FR"/>
              </w:rPr>
            </w:pPr>
          </w:p>
          <w:p w14:paraId="2374360F" w14:textId="77777777" w:rsidR="007560BD" w:rsidRPr="00500A35" w:rsidRDefault="007560BD" w:rsidP="00704FE7">
            <w:pPr>
              <w:keepNext/>
              <w:keepLines/>
              <w:ind w:left="17" w:right="17"/>
              <w:jc w:val="center"/>
              <w:rPr>
                <w:b/>
                <w:szCs w:val="22"/>
                <w:lang w:val="fr-FR"/>
              </w:rPr>
            </w:pPr>
          </w:p>
          <w:p w14:paraId="23743610" w14:textId="77777777" w:rsidR="007560BD" w:rsidRPr="00500A35" w:rsidRDefault="007D1F9B" w:rsidP="00704FE7">
            <w:pPr>
              <w:keepNext/>
              <w:keepLines/>
              <w:ind w:left="17" w:right="17"/>
              <w:jc w:val="center"/>
              <w:rPr>
                <w:b/>
                <w:szCs w:val="22"/>
                <w:lang w:val="fr-FR"/>
              </w:rPr>
            </w:pPr>
            <w:r w:rsidRPr="00500A35">
              <w:rPr>
                <w:b/>
                <w:szCs w:val="22"/>
                <w:lang w:val="fr-FR"/>
              </w:rPr>
              <w:t>N=94</w:t>
            </w:r>
          </w:p>
        </w:tc>
      </w:tr>
      <w:tr w:rsidR="0022333D" w14:paraId="2374361D" w14:textId="77777777" w:rsidTr="003711F6">
        <w:tc>
          <w:tcPr>
            <w:tcW w:w="1951" w:type="dxa"/>
          </w:tcPr>
          <w:p w14:paraId="23743612" w14:textId="77777777" w:rsidR="007560BD" w:rsidRPr="00500A35" w:rsidRDefault="007D1F9B">
            <w:pPr>
              <w:keepNext/>
              <w:spacing w:before="60" w:after="60"/>
              <w:ind w:left="17" w:right="17"/>
              <w:rPr>
                <w:szCs w:val="22"/>
                <w:lang w:val="fr-FR"/>
              </w:rPr>
            </w:pPr>
            <w:proofErr w:type="spellStart"/>
            <w:r w:rsidRPr="00500A35">
              <w:rPr>
                <w:b/>
                <w:szCs w:val="22"/>
                <w:lang w:val="fr-FR"/>
              </w:rPr>
              <w:t>Response</w:t>
            </w:r>
            <w:proofErr w:type="spellEnd"/>
            <w:r w:rsidRPr="00500A35">
              <w:rPr>
                <w:b/>
                <w:szCs w:val="22"/>
                <w:lang w:val="fr-FR"/>
              </w:rPr>
              <w:t xml:space="preserve"> rate</w:t>
            </w:r>
            <w:r w:rsidRPr="00500A35">
              <w:rPr>
                <w:szCs w:val="22"/>
                <w:lang w:val="fr-FR"/>
              </w:rPr>
              <w:t xml:space="preserve"> </w:t>
            </w:r>
            <w:r w:rsidRPr="00500A35">
              <w:rPr>
                <w:b/>
                <w:szCs w:val="22"/>
                <w:lang w:val="fr-FR"/>
              </w:rPr>
              <w:t>(95 %CI)</w:t>
            </w:r>
          </w:p>
        </w:tc>
        <w:tc>
          <w:tcPr>
            <w:tcW w:w="1559" w:type="dxa"/>
          </w:tcPr>
          <w:p w14:paraId="23743613" w14:textId="77777777" w:rsidR="007560BD" w:rsidRPr="00500A35" w:rsidRDefault="007D1F9B">
            <w:pPr>
              <w:keepNext/>
              <w:spacing w:before="60" w:after="60"/>
              <w:ind w:left="17" w:right="17"/>
              <w:jc w:val="center"/>
              <w:rPr>
                <w:szCs w:val="22"/>
                <w:lang w:val="fr-FR"/>
              </w:rPr>
            </w:pPr>
            <w:r w:rsidRPr="00500A35">
              <w:rPr>
                <w:szCs w:val="22"/>
                <w:lang w:val="fr-FR"/>
              </w:rPr>
              <w:t>18 %</w:t>
            </w:r>
          </w:p>
          <w:p w14:paraId="23743614" w14:textId="77777777" w:rsidR="007560BD" w:rsidRPr="00500A35" w:rsidRDefault="007D1F9B">
            <w:pPr>
              <w:keepNext/>
              <w:spacing w:before="60" w:after="60"/>
              <w:ind w:left="17" w:right="17"/>
              <w:jc w:val="center"/>
              <w:rPr>
                <w:szCs w:val="22"/>
                <w:lang w:val="fr-FR"/>
              </w:rPr>
            </w:pPr>
            <w:r w:rsidRPr="00500A35">
              <w:rPr>
                <w:szCs w:val="22"/>
                <w:lang w:val="fr-FR"/>
              </w:rPr>
              <w:t>(13 - 25)</w:t>
            </w:r>
          </w:p>
        </w:tc>
        <w:tc>
          <w:tcPr>
            <w:tcW w:w="1134" w:type="dxa"/>
          </w:tcPr>
          <w:p w14:paraId="23743615" w14:textId="77777777" w:rsidR="007560BD" w:rsidRPr="00500A35" w:rsidRDefault="007D1F9B">
            <w:pPr>
              <w:keepNext/>
              <w:spacing w:before="60" w:after="60"/>
              <w:ind w:left="17" w:right="17"/>
              <w:jc w:val="center"/>
              <w:rPr>
                <w:szCs w:val="22"/>
                <w:lang w:val="fr-FR"/>
              </w:rPr>
            </w:pPr>
            <w:r w:rsidRPr="00500A35">
              <w:rPr>
                <w:szCs w:val="22"/>
                <w:lang w:val="fr-FR"/>
              </w:rPr>
              <w:t>49</w:t>
            </w:r>
            <w:r w:rsidRPr="00500A35">
              <w:t> </w:t>
            </w:r>
            <w:r w:rsidRPr="00500A35">
              <w:rPr>
                <w:szCs w:val="22"/>
                <w:lang w:val="fr-FR"/>
              </w:rPr>
              <w:t>%</w:t>
            </w:r>
          </w:p>
          <w:p w14:paraId="23743616" w14:textId="77777777" w:rsidR="007560BD" w:rsidRPr="00500A35" w:rsidRDefault="007D1F9B">
            <w:pPr>
              <w:keepNext/>
              <w:spacing w:before="60" w:after="60"/>
              <w:ind w:left="17" w:right="17"/>
              <w:jc w:val="center"/>
              <w:rPr>
                <w:szCs w:val="22"/>
                <w:lang w:val="fr-FR"/>
              </w:rPr>
            </w:pPr>
            <w:r w:rsidRPr="00500A35">
              <w:rPr>
                <w:szCs w:val="22"/>
                <w:lang w:val="fr-FR"/>
              </w:rPr>
              <w:t>(36 - 61)</w:t>
            </w:r>
          </w:p>
        </w:tc>
        <w:tc>
          <w:tcPr>
            <w:tcW w:w="1134" w:type="dxa"/>
          </w:tcPr>
          <w:p w14:paraId="23743617" w14:textId="77777777" w:rsidR="007560BD" w:rsidRPr="00500A35" w:rsidRDefault="007D1F9B">
            <w:pPr>
              <w:keepNext/>
              <w:spacing w:before="60" w:after="60"/>
              <w:ind w:left="17" w:right="17"/>
              <w:jc w:val="center"/>
              <w:rPr>
                <w:szCs w:val="22"/>
                <w:lang w:val="fr-FR"/>
              </w:rPr>
            </w:pPr>
            <w:r w:rsidRPr="00500A35">
              <w:rPr>
                <w:szCs w:val="22"/>
                <w:lang w:val="fr-FR"/>
              </w:rPr>
              <w:t>17 %</w:t>
            </w:r>
          </w:p>
          <w:p w14:paraId="23743618" w14:textId="77777777" w:rsidR="007560BD" w:rsidRPr="00500A35" w:rsidRDefault="007D1F9B">
            <w:pPr>
              <w:keepNext/>
              <w:spacing w:before="60" w:after="60"/>
              <w:ind w:left="17" w:right="17"/>
              <w:jc w:val="center"/>
              <w:rPr>
                <w:szCs w:val="22"/>
                <w:lang w:val="fr-FR"/>
              </w:rPr>
            </w:pPr>
            <w:r w:rsidRPr="00500A35">
              <w:rPr>
                <w:szCs w:val="22"/>
                <w:lang w:val="fr-FR"/>
              </w:rPr>
              <w:t>(9 - 27)</w:t>
            </w:r>
          </w:p>
        </w:tc>
        <w:tc>
          <w:tcPr>
            <w:tcW w:w="1134" w:type="dxa"/>
          </w:tcPr>
          <w:p w14:paraId="23743619" w14:textId="77777777" w:rsidR="007560BD" w:rsidRPr="00500A35" w:rsidRDefault="007D1F9B">
            <w:pPr>
              <w:keepNext/>
              <w:spacing w:before="60" w:after="60"/>
              <w:ind w:left="17" w:right="17"/>
              <w:jc w:val="center"/>
              <w:rPr>
                <w:szCs w:val="22"/>
                <w:lang w:val="fr-FR"/>
              </w:rPr>
            </w:pPr>
            <w:r w:rsidRPr="00500A35">
              <w:rPr>
                <w:szCs w:val="22"/>
                <w:lang w:val="fr-FR"/>
              </w:rPr>
              <w:t>61 %</w:t>
            </w:r>
          </w:p>
          <w:p w14:paraId="2374361A" w14:textId="77777777" w:rsidR="007560BD" w:rsidRPr="00500A35" w:rsidRDefault="007D1F9B">
            <w:pPr>
              <w:keepNext/>
              <w:spacing w:before="60" w:after="60"/>
              <w:ind w:left="17" w:right="17"/>
              <w:jc w:val="center"/>
              <w:rPr>
                <w:szCs w:val="22"/>
                <w:lang w:val="fr-FR"/>
              </w:rPr>
            </w:pPr>
            <w:r w:rsidRPr="00500A35">
              <w:rPr>
                <w:szCs w:val="22"/>
                <w:lang w:val="fr-FR"/>
              </w:rPr>
              <w:t>(50-71)</w:t>
            </w:r>
          </w:p>
        </w:tc>
        <w:tc>
          <w:tcPr>
            <w:tcW w:w="1134" w:type="dxa"/>
          </w:tcPr>
          <w:p w14:paraId="2374361B" w14:textId="77777777" w:rsidR="007560BD" w:rsidRPr="00500A35" w:rsidRDefault="007D1F9B">
            <w:pPr>
              <w:keepNext/>
              <w:spacing w:before="60" w:after="60"/>
              <w:ind w:left="17" w:right="17"/>
              <w:jc w:val="center"/>
              <w:rPr>
                <w:szCs w:val="22"/>
                <w:lang w:val="fr-FR"/>
              </w:rPr>
            </w:pPr>
            <w:r w:rsidRPr="00500A35">
              <w:rPr>
                <w:szCs w:val="22"/>
                <w:lang w:val="fr-FR"/>
              </w:rPr>
              <w:t>34 %</w:t>
            </w:r>
          </w:p>
          <w:p w14:paraId="2374361C" w14:textId="77777777" w:rsidR="007560BD" w:rsidRPr="00500A35" w:rsidRDefault="007D1F9B">
            <w:pPr>
              <w:keepNext/>
              <w:spacing w:before="60" w:after="60"/>
              <w:ind w:left="17" w:right="17"/>
              <w:jc w:val="center"/>
              <w:rPr>
                <w:szCs w:val="22"/>
                <w:lang w:val="fr-FR"/>
              </w:rPr>
            </w:pPr>
            <w:r w:rsidRPr="00500A35">
              <w:rPr>
                <w:szCs w:val="22"/>
                <w:lang w:val="fr-FR"/>
              </w:rPr>
              <w:t>(25-45)</w:t>
            </w:r>
          </w:p>
        </w:tc>
      </w:tr>
      <w:tr w:rsidR="0022333D" w14:paraId="23743629" w14:textId="77777777" w:rsidTr="003711F6">
        <w:tc>
          <w:tcPr>
            <w:tcW w:w="1951" w:type="dxa"/>
          </w:tcPr>
          <w:p w14:paraId="2374361E" w14:textId="77777777" w:rsidR="007560BD" w:rsidRPr="00500A35" w:rsidRDefault="007D1F9B">
            <w:pPr>
              <w:keepNext/>
              <w:spacing w:before="60" w:after="60"/>
              <w:ind w:left="17" w:right="17"/>
              <w:rPr>
                <w:b/>
                <w:szCs w:val="22"/>
              </w:rPr>
            </w:pPr>
            <w:r w:rsidRPr="00500A35">
              <w:rPr>
                <w:b/>
                <w:szCs w:val="22"/>
              </w:rPr>
              <w:t>Median duration of response (months) (95</w:t>
            </w:r>
            <w:r w:rsidRPr="00500A35">
              <w:t> </w:t>
            </w:r>
            <w:r w:rsidRPr="00500A35">
              <w:rPr>
                <w:b/>
                <w:szCs w:val="22"/>
              </w:rPr>
              <w:t>%CI)</w:t>
            </w:r>
          </w:p>
        </w:tc>
        <w:tc>
          <w:tcPr>
            <w:tcW w:w="1559" w:type="dxa"/>
          </w:tcPr>
          <w:p w14:paraId="2374361F" w14:textId="77777777" w:rsidR="007560BD" w:rsidRPr="00500A35" w:rsidRDefault="007D1F9B">
            <w:pPr>
              <w:keepNext/>
              <w:spacing w:before="60" w:after="60"/>
              <w:ind w:left="17" w:right="17"/>
              <w:jc w:val="center"/>
              <w:rPr>
                <w:szCs w:val="22"/>
                <w:lang w:val="fr-FR"/>
              </w:rPr>
            </w:pPr>
            <w:r w:rsidRPr="00500A35">
              <w:rPr>
                <w:szCs w:val="22"/>
                <w:lang w:val="fr-FR"/>
              </w:rPr>
              <w:t>9.1</w:t>
            </w:r>
          </w:p>
          <w:p w14:paraId="23743620" w14:textId="77777777" w:rsidR="007560BD" w:rsidRPr="00500A35" w:rsidRDefault="007D1F9B">
            <w:pPr>
              <w:keepNext/>
              <w:spacing w:before="60" w:after="60"/>
              <w:ind w:left="17" w:right="17"/>
              <w:jc w:val="center"/>
              <w:rPr>
                <w:szCs w:val="22"/>
                <w:lang w:val="fr-FR"/>
              </w:rPr>
            </w:pPr>
            <w:r w:rsidRPr="00500A35">
              <w:rPr>
                <w:szCs w:val="22"/>
                <w:lang w:val="fr-FR"/>
              </w:rPr>
              <w:t>(5.6-10.3)</w:t>
            </w:r>
          </w:p>
        </w:tc>
        <w:tc>
          <w:tcPr>
            <w:tcW w:w="1134" w:type="dxa"/>
          </w:tcPr>
          <w:p w14:paraId="23743621" w14:textId="77777777" w:rsidR="007560BD" w:rsidRPr="00500A35" w:rsidRDefault="007D1F9B">
            <w:pPr>
              <w:keepNext/>
              <w:spacing w:before="60" w:after="60"/>
              <w:ind w:left="17" w:right="17"/>
              <w:jc w:val="center"/>
              <w:rPr>
                <w:szCs w:val="22"/>
                <w:lang w:val="fr-FR"/>
              </w:rPr>
            </w:pPr>
            <w:r w:rsidRPr="00500A35">
              <w:rPr>
                <w:szCs w:val="22"/>
                <w:lang w:val="fr-FR"/>
              </w:rPr>
              <w:t>8.3</w:t>
            </w:r>
          </w:p>
          <w:p w14:paraId="23743622" w14:textId="77777777" w:rsidR="007560BD" w:rsidRPr="00500A35" w:rsidRDefault="007D1F9B">
            <w:pPr>
              <w:keepNext/>
              <w:spacing w:before="60" w:after="60"/>
              <w:ind w:left="17" w:right="17"/>
              <w:jc w:val="center"/>
              <w:rPr>
                <w:szCs w:val="22"/>
                <w:lang w:val="fr-FR"/>
              </w:rPr>
            </w:pPr>
            <w:r w:rsidRPr="00500A35">
              <w:rPr>
                <w:szCs w:val="22"/>
                <w:lang w:val="fr-FR"/>
              </w:rPr>
              <w:t>(7.3-8.8)</w:t>
            </w:r>
          </w:p>
        </w:tc>
        <w:tc>
          <w:tcPr>
            <w:tcW w:w="1134" w:type="dxa"/>
          </w:tcPr>
          <w:p w14:paraId="23743623" w14:textId="77777777" w:rsidR="007560BD" w:rsidRPr="00500A35" w:rsidRDefault="007D1F9B">
            <w:pPr>
              <w:keepNext/>
              <w:spacing w:before="60" w:after="60"/>
              <w:ind w:left="17" w:right="17"/>
              <w:jc w:val="center"/>
              <w:rPr>
                <w:szCs w:val="22"/>
                <w:lang w:val="fr-FR"/>
              </w:rPr>
            </w:pPr>
            <w:r w:rsidRPr="00500A35">
              <w:rPr>
                <w:szCs w:val="22"/>
                <w:lang w:val="fr-FR"/>
              </w:rPr>
              <w:t>4.6</w:t>
            </w:r>
          </w:p>
          <w:p w14:paraId="23743624" w14:textId="77777777" w:rsidR="007560BD" w:rsidRPr="00500A35" w:rsidRDefault="007D1F9B">
            <w:pPr>
              <w:keepNext/>
              <w:spacing w:before="60" w:after="60"/>
              <w:ind w:left="17" w:right="17"/>
              <w:jc w:val="center"/>
              <w:rPr>
                <w:szCs w:val="22"/>
                <w:lang w:val="fr-FR"/>
              </w:rPr>
            </w:pPr>
            <w:r w:rsidRPr="00500A35">
              <w:rPr>
                <w:szCs w:val="22"/>
                <w:lang w:val="fr-FR"/>
              </w:rPr>
              <w:t>(3.7-7.4)</w:t>
            </w:r>
          </w:p>
        </w:tc>
        <w:tc>
          <w:tcPr>
            <w:tcW w:w="1134" w:type="dxa"/>
          </w:tcPr>
          <w:p w14:paraId="23743625" w14:textId="77777777" w:rsidR="007560BD" w:rsidRPr="00500A35" w:rsidRDefault="007D1F9B">
            <w:pPr>
              <w:pStyle w:val="EndnoteText"/>
              <w:keepNext/>
              <w:spacing w:before="60" w:after="60" w:line="260" w:lineRule="exact"/>
              <w:ind w:left="17" w:right="17"/>
              <w:jc w:val="center"/>
              <w:rPr>
                <w:sz w:val="22"/>
                <w:szCs w:val="22"/>
                <w:lang w:val="fr-FR"/>
              </w:rPr>
            </w:pPr>
            <w:r w:rsidRPr="00500A35">
              <w:rPr>
                <w:sz w:val="22"/>
                <w:szCs w:val="22"/>
                <w:lang w:val="fr-FR"/>
              </w:rPr>
              <w:t>11.7</w:t>
            </w:r>
          </w:p>
          <w:p w14:paraId="23743626" w14:textId="77777777" w:rsidR="007560BD" w:rsidRPr="00500A35" w:rsidRDefault="007D1F9B">
            <w:pPr>
              <w:pStyle w:val="EndnoteText"/>
              <w:keepNext/>
              <w:spacing w:before="60" w:after="60" w:line="260" w:lineRule="exact"/>
              <w:ind w:left="17" w:right="17"/>
              <w:jc w:val="center"/>
              <w:rPr>
                <w:szCs w:val="22"/>
                <w:lang w:val="fr-FR"/>
              </w:rPr>
            </w:pPr>
            <w:r w:rsidRPr="00500A35">
              <w:rPr>
                <w:szCs w:val="22"/>
                <w:lang w:val="fr-FR"/>
              </w:rPr>
              <w:t>(9.3 – 15.0)</w:t>
            </w:r>
          </w:p>
        </w:tc>
        <w:tc>
          <w:tcPr>
            <w:tcW w:w="1134" w:type="dxa"/>
          </w:tcPr>
          <w:p w14:paraId="23743627" w14:textId="77777777" w:rsidR="007560BD" w:rsidRPr="00500A35" w:rsidRDefault="007D1F9B">
            <w:pPr>
              <w:keepNext/>
              <w:spacing w:before="60" w:after="60"/>
              <w:ind w:left="17" w:right="17"/>
              <w:jc w:val="center"/>
              <w:rPr>
                <w:szCs w:val="22"/>
                <w:lang w:val="fr-FR"/>
              </w:rPr>
            </w:pPr>
            <w:r w:rsidRPr="00500A35">
              <w:rPr>
                <w:szCs w:val="22"/>
                <w:lang w:val="fr-FR"/>
              </w:rPr>
              <w:t>5.7</w:t>
            </w:r>
          </w:p>
          <w:p w14:paraId="23743628" w14:textId="77777777" w:rsidR="007560BD" w:rsidRPr="00500A35" w:rsidRDefault="007D1F9B">
            <w:pPr>
              <w:keepNext/>
              <w:spacing w:before="60" w:after="60"/>
              <w:ind w:left="17" w:right="17"/>
              <w:jc w:val="center"/>
              <w:rPr>
                <w:szCs w:val="22"/>
                <w:lang w:val="fr-FR"/>
              </w:rPr>
            </w:pPr>
            <w:r w:rsidRPr="00500A35">
              <w:rPr>
                <w:szCs w:val="22"/>
                <w:lang w:val="fr-FR"/>
              </w:rPr>
              <w:t>(4.6-7.6)</w:t>
            </w:r>
          </w:p>
        </w:tc>
      </w:tr>
      <w:tr w:rsidR="0022333D" w14:paraId="23743635" w14:textId="77777777" w:rsidTr="003711F6">
        <w:tc>
          <w:tcPr>
            <w:tcW w:w="1951" w:type="dxa"/>
          </w:tcPr>
          <w:p w14:paraId="2374362A" w14:textId="77777777" w:rsidR="007560BD" w:rsidRPr="00500A35" w:rsidRDefault="007D1F9B">
            <w:pPr>
              <w:keepNext/>
              <w:spacing w:before="60" w:after="60"/>
              <w:ind w:left="17" w:right="17"/>
              <w:rPr>
                <w:szCs w:val="22"/>
                <w:lang w:val="fr-FR"/>
              </w:rPr>
            </w:pPr>
            <w:proofErr w:type="spellStart"/>
            <w:r w:rsidRPr="00500A35">
              <w:rPr>
                <w:b/>
                <w:szCs w:val="22"/>
                <w:lang w:val="fr-FR"/>
              </w:rPr>
              <w:t>Median</w:t>
            </w:r>
            <w:proofErr w:type="spellEnd"/>
            <w:r w:rsidRPr="00500A35">
              <w:rPr>
                <w:b/>
                <w:szCs w:val="22"/>
                <w:lang w:val="fr-FR"/>
              </w:rPr>
              <w:t xml:space="preserve"> TTP (</w:t>
            </w:r>
            <w:proofErr w:type="spellStart"/>
            <w:r w:rsidRPr="00500A35">
              <w:rPr>
                <w:b/>
                <w:szCs w:val="22"/>
                <w:lang w:val="fr-FR"/>
              </w:rPr>
              <w:t>months</w:t>
            </w:r>
            <w:proofErr w:type="spellEnd"/>
            <w:r w:rsidRPr="00500A35">
              <w:rPr>
                <w:b/>
                <w:szCs w:val="22"/>
                <w:lang w:val="fr-FR"/>
              </w:rPr>
              <w:t>) (95 %CI)</w:t>
            </w:r>
          </w:p>
        </w:tc>
        <w:tc>
          <w:tcPr>
            <w:tcW w:w="1559" w:type="dxa"/>
          </w:tcPr>
          <w:p w14:paraId="2374362B" w14:textId="77777777" w:rsidR="007560BD" w:rsidRPr="00500A35" w:rsidRDefault="007D1F9B">
            <w:pPr>
              <w:keepNext/>
              <w:spacing w:before="60" w:after="60"/>
              <w:ind w:left="17" w:right="17"/>
              <w:jc w:val="center"/>
              <w:rPr>
                <w:szCs w:val="22"/>
                <w:lang w:val="fr-FR"/>
              </w:rPr>
            </w:pPr>
            <w:r w:rsidRPr="00500A35">
              <w:rPr>
                <w:szCs w:val="22"/>
                <w:lang w:val="fr-FR"/>
              </w:rPr>
              <w:t>3.2</w:t>
            </w:r>
          </w:p>
          <w:p w14:paraId="2374362C" w14:textId="77777777" w:rsidR="007560BD" w:rsidRPr="00500A35" w:rsidRDefault="007D1F9B">
            <w:pPr>
              <w:keepNext/>
              <w:spacing w:before="60" w:after="60"/>
              <w:ind w:left="17" w:right="17"/>
              <w:jc w:val="center"/>
              <w:rPr>
                <w:szCs w:val="22"/>
                <w:lang w:val="fr-FR"/>
              </w:rPr>
            </w:pPr>
            <w:r w:rsidRPr="00500A35">
              <w:rPr>
                <w:szCs w:val="22"/>
                <w:lang w:val="fr-FR"/>
              </w:rPr>
              <w:t>(2.6-3.5)</w:t>
            </w:r>
          </w:p>
        </w:tc>
        <w:tc>
          <w:tcPr>
            <w:tcW w:w="1134" w:type="dxa"/>
          </w:tcPr>
          <w:p w14:paraId="2374362D" w14:textId="77777777" w:rsidR="007560BD" w:rsidRPr="00500A35" w:rsidRDefault="007D1F9B">
            <w:pPr>
              <w:keepNext/>
              <w:spacing w:before="60" w:after="60"/>
              <w:ind w:left="17" w:right="17"/>
              <w:jc w:val="center"/>
              <w:rPr>
                <w:szCs w:val="22"/>
                <w:lang w:val="fr-FR"/>
              </w:rPr>
            </w:pPr>
            <w:r w:rsidRPr="00500A35">
              <w:rPr>
                <w:szCs w:val="22"/>
                <w:lang w:val="fr-FR"/>
              </w:rPr>
              <w:t>7.1</w:t>
            </w:r>
          </w:p>
          <w:p w14:paraId="2374362E" w14:textId="77777777" w:rsidR="007560BD" w:rsidRPr="00500A35" w:rsidRDefault="007D1F9B">
            <w:pPr>
              <w:keepNext/>
              <w:spacing w:before="60" w:after="60"/>
              <w:ind w:left="17" w:right="17"/>
              <w:jc w:val="center"/>
              <w:rPr>
                <w:szCs w:val="22"/>
                <w:lang w:val="fr-FR"/>
              </w:rPr>
            </w:pPr>
            <w:r w:rsidRPr="00500A35">
              <w:rPr>
                <w:szCs w:val="22"/>
                <w:lang w:val="fr-FR"/>
              </w:rPr>
              <w:t>(6.2-12.0)</w:t>
            </w:r>
          </w:p>
        </w:tc>
        <w:tc>
          <w:tcPr>
            <w:tcW w:w="1134" w:type="dxa"/>
          </w:tcPr>
          <w:p w14:paraId="2374362F" w14:textId="77777777" w:rsidR="007560BD" w:rsidRPr="00500A35" w:rsidRDefault="007D1F9B">
            <w:pPr>
              <w:keepNext/>
              <w:spacing w:before="60" w:after="60"/>
              <w:ind w:left="17" w:right="17"/>
              <w:jc w:val="center"/>
              <w:rPr>
                <w:szCs w:val="22"/>
                <w:lang w:val="fr-FR"/>
              </w:rPr>
            </w:pPr>
            <w:r w:rsidRPr="00500A35">
              <w:rPr>
                <w:szCs w:val="22"/>
                <w:lang w:val="fr-FR"/>
              </w:rPr>
              <w:t>3.0</w:t>
            </w:r>
          </w:p>
          <w:p w14:paraId="23743630" w14:textId="77777777" w:rsidR="007560BD" w:rsidRPr="00500A35" w:rsidRDefault="007D1F9B">
            <w:pPr>
              <w:keepNext/>
              <w:spacing w:before="60" w:after="60"/>
              <w:ind w:left="17" w:right="17"/>
              <w:jc w:val="center"/>
              <w:rPr>
                <w:szCs w:val="22"/>
                <w:lang w:val="fr-FR"/>
              </w:rPr>
            </w:pPr>
            <w:r w:rsidRPr="00500A35">
              <w:rPr>
                <w:szCs w:val="22"/>
                <w:lang w:val="fr-FR"/>
              </w:rPr>
              <w:t>(2.0-4.4)</w:t>
            </w:r>
          </w:p>
        </w:tc>
        <w:tc>
          <w:tcPr>
            <w:tcW w:w="1134" w:type="dxa"/>
          </w:tcPr>
          <w:p w14:paraId="23743631" w14:textId="77777777" w:rsidR="007560BD" w:rsidRPr="00500A35" w:rsidRDefault="007D1F9B">
            <w:pPr>
              <w:keepNext/>
              <w:spacing w:before="60" w:after="60"/>
              <w:ind w:left="17" w:right="17"/>
              <w:jc w:val="center"/>
              <w:rPr>
                <w:szCs w:val="22"/>
                <w:lang w:val="fr-FR"/>
              </w:rPr>
            </w:pPr>
            <w:r w:rsidRPr="00500A35">
              <w:rPr>
                <w:szCs w:val="22"/>
                <w:lang w:val="fr-FR"/>
              </w:rPr>
              <w:t>11.7</w:t>
            </w:r>
          </w:p>
          <w:p w14:paraId="23743632" w14:textId="77777777" w:rsidR="007560BD" w:rsidRPr="00500A35" w:rsidRDefault="007D1F9B">
            <w:pPr>
              <w:keepNext/>
              <w:spacing w:before="60" w:after="60"/>
              <w:ind w:left="17" w:right="17"/>
              <w:jc w:val="center"/>
              <w:rPr>
                <w:szCs w:val="22"/>
                <w:lang w:val="fr-FR"/>
              </w:rPr>
            </w:pPr>
            <w:r w:rsidRPr="00500A35">
              <w:rPr>
                <w:szCs w:val="22"/>
                <w:lang w:val="fr-FR"/>
              </w:rPr>
              <w:t>(9.2-13.5)</w:t>
            </w:r>
          </w:p>
        </w:tc>
        <w:tc>
          <w:tcPr>
            <w:tcW w:w="1134" w:type="dxa"/>
          </w:tcPr>
          <w:p w14:paraId="23743633" w14:textId="77777777" w:rsidR="007560BD" w:rsidRPr="00500A35" w:rsidRDefault="007D1F9B">
            <w:pPr>
              <w:keepNext/>
              <w:spacing w:before="60" w:after="60"/>
              <w:ind w:left="17" w:right="17"/>
              <w:jc w:val="center"/>
              <w:rPr>
                <w:szCs w:val="22"/>
                <w:lang w:val="fr-FR"/>
              </w:rPr>
            </w:pPr>
            <w:r w:rsidRPr="00500A35">
              <w:rPr>
                <w:szCs w:val="22"/>
                <w:lang w:val="fr-FR"/>
              </w:rPr>
              <w:t>6.1</w:t>
            </w:r>
          </w:p>
          <w:p w14:paraId="23743634" w14:textId="77777777" w:rsidR="007560BD" w:rsidRPr="00500A35" w:rsidRDefault="007D1F9B">
            <w:pPr>
              <w:keepNext/>
              <w:spacing w:before="60" w:after="60"/>
              <w:ind w:left="17" w:right="17"/>
              <w:jc w:val="center"/>
              <w:rPr>
                <w:szCs w:val="22"/>
                <w:lang w:val="fr-FR"/>
              </w:rPr>
            </w:pPr>
            <w:r w:rsidRPr="00500A35">
              <w:rPr>
                <w:szCs w:val="22"/>
                <w:lang w:val="fr-FR"/>
              </w:rPr>
              <w:t>(5.4-7.2)</w:t>
            </w:r>
          </w:p>
        </w:tc>
      </w:tr>
      <w:tr w:rsidR="0022333D" w14:paraId="23743641" w14:textId="77777777" w:rsidTr="003711F6">
        <w:tc>
          <w:tcPr>
            <w:tcW w:w="1951" w:type="dxa"/>
          </w:tcPr>
          <w:p w14:paraId="23743636" w14:textId="77777777" w:rsidR="007560BD" w:rsidRPr="00500A35" w:rsidRDefault="007D1F9B">
            <w:pPr>
              <w:keepNext/>
              <w:spacing w:before="60" w:after="60"/>
              <w:ind w:left="17" w:right="17"/>
              <w:rPr>
                <w:szCs w:val="22"/>
                <w:lang w:val="fr-FR"/>
              </w:rPr>
            </w:pPr>
            <w:proofErr w:type="spellStart"/>
            <w:r w:rsidRPr="00500A35">
              <w:rPr>
                <w:b/>
                <w:szCs w:val="22"/>
                <w:lang w:val="fr-FR"/>
              </w:rPr>
              <w:t>Median</w:t>
            </w:r>
            <w:proofErr w:type="spellEnd"/>
            <w:r w:rsidRPr="00500A35">
              <w:rPr>
                <w:b/>
                <w:szCs w:val="22"/>
                <w:lang w:val="fr-FR"/>
              </w:rPr>
              <w:t xml:space="preserve"> Survival (</w:t>
            </w:r>
            <w:proofErr w:type="spellStart"/>
            <w:r w:rsidRPr="00500A35">
              <w:rPr>
                <w:b/>
                <w:szCs w:val="22"/>
                <w:lang w:val="fr-FR"/>
              </w:rPr>
              <w:t>months</w:t>
            </w:r>
            <w:proofErr w:type="spellEnd"/>
            <w:r w:rsidRPr="00500A35">
              <w:rPr>
                <w:b/>
                <w:szCs w:val="22"/>
                <w:lang w:val="fr-FR"/>
              </w:rPr>
              <w:t>) (95 %CI)</w:t>
            </w:r>
          </w:p>
        </w:tc>
        <w:tc>
          <w:tcPr>
            <w:tcW w:w="1559" w:type="dxa"/>
          </w:tcPr>
          <w:p w14:paraId="23743637" w14:textId="77777777" w:rsidR="007560BD" w:rsidRPr="00500A35" w:rsidRDefault="007D1F9B">
            <w:pPr>
              <w:keepNext/>
              <w:spacing w:before="60" w:after="60"/>
              <w:ind w:left="17" w:right="17"/>
              <w:jc w:val="center"/>
              <w:rPr>
                <w:szCs w:val="22"/>
                <w:lang w:val="fr-FR"/>
              </w:rPr>
            </w:pPr>
            <w:r w:rsidRPr="00500A35">
              <w:rPr>
                <w:szCs w:val="22"/>
                <w:lang w:val="fr-FR"/>
              </w:rPr>
              <w:t>16.4</w:t>
            </w:r>
          </w:p>
          <w:p w14:paraId="23743638" w14:textId="77777777" w:rsidR="007560BD" w:rsidRPr="00500A35" w:rsidRDefault="007D1F9B">
            <w:pPr>
              <w:keepNext/>
              <w:spacing w:before="60" w:after="60"/>
              <w:ind w:left="17" w:right="17"/>
              <w:jc w:val="center"/>
              <w:rPr>
                <w:szCs w:val="22"/>
                <w:lang w:val="fr-FR"/>
              </w:rPr>
            </w:pPr>
            <w:r w:rsidRPr="00500A35">
              <w:rPr>
                <w:szCs w:val="22"/>
                <w:lang w:val="fr-FR"/>
              </w:rPr>
              <w:t>(12.3-ne)</w:t>
            </w:r>
          </w:p>
        </w:tc>
        <w:tc>
          <w:tcPr>
            <w:tcW w:w="1134" w:type="dxa"/>
          </w:tcPr>
          <w:p w14:paraId="23743639" w14:textId="77777777" w:rsidR="007560BD" w:rsidRPr="00500A35" w:rsidRDefault="007D1F9B">
            <w:pPr>
              <w:keepNext/>
              <w:spacing w:before="60" w:after="60"/>
              <w:ind w:left="17" w:right="17"/>
              <w:jc w:val="center"/>
              <w:rPr>
                <w:szCs w:val="22"/>
              </w:rPr>
            </w:pPr>
            <w:r w:rsidRPr="00500A35">
              <w:rPr>
                <w:szCs w:val="22"/>
              </w:rPr>
              <w:t>24.8</w:t>
            </w:r>
          </w:p>
          <w:p w14:paraId="2374363A" w14:textId="77777777" w:rsidR="007560BD" w:rsidRPr="00500A35" w:rsidRDefault="007D1F9B">
            <w:pPr>
              <w:keepNext/>
              <w:spacing w:before="60" w:after="60"/>
              <w:ind w:left="17" w:right="17"/>
              <w:jc w:val="center"/>
              <w:rPr>
                <w:szCs w:val="22"/>
              </w:rPr>
            </w:pPr>
            <w:r w:rsidRPr="00500A35">
              <w:rPr>
                <w:szCs w:val="22"/>
              </w:rPr>
              <w:t>(18.6-33.7)</w:t>
            </w:r>
          </w:p>
        </w:tc>
        <w:tc>
          <w:tcPr>
            <w:tcW w:w="1134" w:type="dxa"/>
          </w:tcPr>
          <w:p w14:paraId="2374363B" w14:textId="77777777" w:rsidR="007560BD" w:rsidRPr="00500A35" w:rsidRDefault="007D1F9B">
            <w:pPr>
              <w:keepNext/>
              <w:spacing w:before="60" w:after="60"/>
              <w:ind w:left="17" w:right="17"/>
              <w:jc w:val="center"/>
              <w:rPr>
                <w:szCs w:val="22"/>
              </w:rPr>
            </w:pPr>
            <w:r w:rsidRPr="00500A35">
              <w:rPr>
                <w:szCs w:val="22"/>
              </w:rPr>
              <w:t>17.9</w:t>
            </w:r>
          </w:p>
          <w:p w14:paraId="2374363C" w14:textId="77777777" w:rsidR="007560BD" w:rsidRPr="00500A35" w:rsidRDefault="007D1F9B">
            <w:pPr>
              <w:keepNext/>
              <w:spacing w:before="60" w:after="60"/>
              <w:ind w:left="17" w:right="17"/>
              <w:jc w:val="center"/>
              <w:rPr>
                <w:szCs w:val="22"/>
              </w:rPr>
            </w:pPr>
            <w:r w:rsidRPr="00500A35">
              <w:rPr>
                <w:szCs w:val="22"/>
              </w:rPr>
              <w:t>(11.2-23.8)</w:t>
            </w:r>
          </w:p>
        </w:tc>
        <w:tc>
          <w:tcPr>
            <w:tcW w:w="1134" w:type="dxa"/>
          </w:tcPr>
          <w:p w14:paraId="2374363D" w14:textId="77777777" w:rsidR="007560BD" w:rsidRPr="00500A35" w:rsidRDefault="007D1F9B">
            <w:pPr>
              <w:keepNext/>
              <w:spacing w:before="60" w:after="60"/>
              <w:ind w:left="17" w:right="17"/>
              <w:jc w:val="center"/>
              <w:rPr>
                <w:szCs w:val="22"/>
              </w:rPr>
            </w:pPr>
            <w:r w:rsidRPr="00500A35">
              <w:rPr>
                <w:szCs w:val="22"/>
              </w:rPr>
              <w:t>31.2</w:t>
            </w:r>
          </w:p>
          <w:p w14:paraId="2374363E" w14:textId="77777777" w:rsidR="007560BD" w:rsidRPr="00500A35" w:rsidRDefault="007D1F9B">
            <w:pPr>
              <w:keepNext/>
              <w:spacing w:before="60" w:after="60"/>
              <w:ind w:left="17" w:right="17"/>
              <w:jc w:val="center"/>
              <w:rPr>
                <w:szCs w:val="22"/>
              </w:rPr>
            </w:pPr>
            <w:r w:rsidRPr="00500A35">
              <w:rPr>
                <w:szCs w:val="22"/>
              </w:rPr>
              <w:t>(27.3-40.8)</w:t>
            </w:r>
          </w:p>
        </w:tc>
        <w:tc>
          <w:tcPr>
            <w:tcW w:w="1134" w:type="dxa"/>
          </w:tcPr>
          <w:p w14:paraId="2374363F" w14:textId="77777777" w:rsidR="007560BD" w:rsidRPr="00500A35" w:rsidRDefault="007D1F9B">
            <w:pPr>
              <w:keepNext/>
              <w:spacing w:before="60" w:after="60"/>
              <w:ind w:left="17" w:right="17"/>
              <w:jc w:val="center"/>
              <w:rPr>
                <w:szCs w:val="22"/>
              </w:rPr>
            </w:pPr>
            <w:r w:rsidRPr="00500A35">
              <w:rPr>
                <w:szCs w:val="22"/>
              </w:rPr>
              <w:t>22.74</w:t>
            </w:r>
          </w:p>
          <w:p w14:paraId="23743640" w14:textId="77777777" w:rsidR="007560BD" w:rsidRPr="00500A35" w:rsidRDefault="007D1F9B">
            <w:pPr>
              <w:keepNext/>
              <w:spacing w:before="60" w:after="60"/>
              <w:ind w:left="17" w:right="17"/>
              <w:jc w:val="center"/>
              <w:rPr>
                <w:szCs w:val="22"/>
              </w:rPr>
            </w:pPr>
            <w:r w:rsidRPr="00500A35">
              <w:rPr>
                <w:szCs w:val="22"/>
              </w:rPr>
              <w:t>(19.1-30.8)</w:t>
            </w:r>
          </w:p>
        </w:tc>
      </w:tr>
    </w:tbl>
    <w:p w14:paraId="23743642" w14:textId="77777777" w:rsidR="007560BD" w:rsidRPr="002F54E2" w:rsidRDefault="007D1F9B" w:rsidP="003711F6">
      <w:pPr>
        <w:rPr>
          <w:sz w:val="20"/>
        </w:rPr>
      </w:pPr>
      <w:r w:rsidRPr="002F54E2">
        <w:rPr>
          <w:sz w:val="20"/>
        </w:rPr>
        <w:t>TTP = time to progression; "ne" indicates that it could not be estimated or it was not yet reached.</w:t>
      </w:r>
    </w:p>
    <w:p w14:paraId="23743643" w14:textId="77777777" w:rsidR="007560BD" w:rsidRPr="002F54E2" w:rsidRDefault="007D1F9B" w:rsidP="00604929">
      <w:pPr>
        <w:tabs>
          <w:tab w:val="left" w:pos="567"/>
        </w:tabs>
        <w:rPr>
          <w:sz w:val="20"/>
        </w:rPr>
      </w:pPr>
      <w:r w:rsidRPr="002F54E2">
        <w:rPr>
          <w:sz w:val="20"/>
        </w:rPr>
        <w:t>1.</w:t>
      </w:r>
      <w:r w:rsidRPr="002F54E2">
        <w:rPr>
          <w:sz w:val="20"/>
        </w:rPr>
        <w:tab/>
        <w:t>Study H0649g: IHC3+ patient subset</w:t>
      </w:r>
    </w:p>
    <w:p w14:paraId="23743644" w14:textId="77777777" w:rsidR="007560BD" w:rsidRPr="002F54E2" w:rsidRDefault="007D1F9B" w:rsidP="00604929">
      <w:pPr>
        <w:tabs>
          <w:tab w:val="left" w:pos="567"/>
        </w:tabs>
        <w:rPr>
          <w:sz w:val="20"/>
        </w:rPr>
      </w:pPr>
      <w:r w:rsidRPr="002F54E2">
        <w:rPr>
          <w:sz w:val="20"/>
        </w:rPr>
        <w:t>2.</w:t>
      </w:r>
      <w:r w:rsidRPr="002F54E2">
        <w:rPr>
          <w:sz w:val="20"/>
        </w:rPr>
        <w:tab/>
        <w:t>Study H0648g: IHC3+ patient subset</w:t>
      </w:r>
    </w:p>
    <w:p w14:paraId="23743645" w14:textId="77777777" w:rsidR="007560BD" w:rsidRPr="002F54E2" w:rsidRDefault="007D1F9B" w:rsidP="00604929">
      <w:pPr>
        <w:tabs>
          <w:tab w:val="left" w:pos="567"/>
        </w:tabs>
        <w:rPr>
          <w:sz w:val="20"/>
        </w:rPr>
      </w:pPr>
      <w:r w:rsidRPr="002F54E2">
        <w:rPr>
          <w:sz w:val="20"/>
        </w:rPr>
        <w:t>3.</w:t>
      </w:r>
      <w:r w:rsidRPr="002F54E2">
        <w:rPr>
          <w:sz w:val="20"/>
        </w:rPr>
        <w:tab/>
        <w:t>Study M77001: Full analysis set (intent-to-treat), 24 months results</w:t>
      </w:r>
    </w:p>
    <w:p w14:paraId="23743646" w14:textId="77777777" w:rsidR="007560BD" w:rsidRPr="00500A35" w:rsidRDefault="007560BD" w:rsidP="003711F6"/>
    <w:p w14:paraId="23743647" w14:textId="77777777" w:rsidR="007560BD" w:rsidRPr="00500A35" w:rsidRDefault="007D1F9B" w:rsidP="00027D63">
      <w:pPr>
        <w:keepNext/>
        <w:keepLines/>
      </w:pPr>
      <w:r w:rsidRPr="00500A35">
        <w:rPr>
          <w:i/>
          <w:iCs/>
        </w:rPr>
        <w:t>Combination treatment with Herceptin and anastrozole</w:t>
      </w:r>
    </w:p>
    <w:p w14:paraId="23743648" w14:textId="77777777" w:rsidR="007560BD" w:rsidRPr="00500A35" w:rsidRDefault="007D1F9B" w:rsidP="003711F6">
      <w:r w:rsidRPr="00500A35">
        <w:t>Herceptin has been studied in combination with anastrozole for first line treatment of MBC in HER2 overexpressing, hormone-receptor (i.e. estrogen-receptor (ER) and/or progesterone-receptor (PR)) positive postmenopausal patients. Progression free survival was doubled in the Herceptin plus anastrozole arm compared to anastrozole (4.8 months versus 2.4 months). For the other parameters the improvements seen for the combination were for overall response (16.5 % versus 6.7 %); clinical benefit rate (42.7 % versus 27.9 %); time to progression (4.8 months versus 2.4 months). For time to response and duration of response no difference could be recorded between the arms. The median overall survival was extended by 4.6 months for patients in the combination arm. The difference was not statistically significant, however more than half of the patients in the anastrozole alone arm crossed over to a Herceptin containing regimen after progression of disease.</w:t>
      </w:r>
    </w:p>
    <w:p w14:paraId="23743649" w14:textId="77777777" w:rsidR="007560BD" w:rsidRPr="00500A35" w:rsidRDefault="007560BD" w:rsidP="003711F6">
      <w:pPr>
        <w:rPr>
          <w:b/>
          <w:szCs w:val="22"/>
        </w:rPr>
      </w:pPr>
    </w:p>
    <w:p w14:paraId="2374364A" w14:textId="77777777" w:rsidR="007560BD" w:rsidRDefault="007D1F9B" w:rsidP="003711F6">
      <w:pPr>
        <w:keepNext/>
        <w:keepLines/>
        <w:rPr>
          <w:i/>
        </w:rPr>
      </w:pPr>
      <w:r w:rsidRPr="00500A35">
        <w:rPr>
          <w:i/>
        </w:rPr>
        <w:lastRenderedPageBreak/>
        <w:t xml:space="preserve">Three -weekly dosing in metastatic breast cancer </w:t>
      </w:r>
    </w:p>
    <w:p w14:paraId="2374364B" w14:textId="77777777" w:rsidR="006D1CC9" w:rsidRPr="00500A35" w:rsidRDefault="006D1CC9" w:rsidP="003711F6">
      <w:pPr>
        <w:keepNext/>
        <w:keepLines/>
        <w:rPr>
          <w:i/>
          <w:szCs w:val="22"/>
        </w:rPr>
      </w:pPr>
    </w:p>
    <w:p w14:paraId="2374364C" w14:textId="77777777" w:rsidR="007560BD" w:rsidRPr="00500A35" w:rsidRDefault="007D1F9B" w:rsidP="003711F6">
      <w:pPr>
        <w:keepNext/>
      </w:pPr>
      <w:r w:rsidRPr="00500A35">
        <w:t xml:space="preserve">The efficacy results from the non-comparative monotherapy and combination therapy studies are </w:t>
      </w:r>
      <w:proofErr w:type="spellStart"/>
      <w:r w:rsidRPr="00500A35">
        <w:t>summarised</w:t>
      </w:r>
      <w:proofErr w:type="spellEnd"/>
      <w:r w:rsidRPr="00500A35">
        <w:t xml:space="preserve"> in Table 5:</w:t>
      </w:r>
    </w:p>
    <w:p w14:paraId="2374364D" w14:textId="77777777" w:rsidR="007560BD" w:rsidRPr="00500A35" w:rsidRDefault="007560BD" w:rsidP="003711F6">
      <w:pPr>
        <w:keepNext/>
      </w:pPr>
    </w:p>
    <w:p w14:paraId="2374364E" w14:textId="77777777" w:rsidR="007560BD" w:rsidRPr="00500A35" w:rsidRDefault="007D1F9B" w:rsidP="003711F6">
      <w:pPr>
        <w:keepNext/>
      </w:pPr>
      <w:r w:rsidRPr="00500A35">
        <w:rPr>
          <w:szCs w:val="22"/>
        </w:rPr>
        <w:t>Table 5 Efficacy Results from the Non-Comparative Monotherapy and Combination Therapy Studies</w:t>
      </w:r>
    </w:p>
    <w:p w14:paraId="2374364F" w14:textId="77777777" w:rsidR="007560BD" w:rsidRPr="00500A35" w:rsidRDefault="007560BD" w:rsidP="003711F6">
      <w:pPr>
        <w:keepNext/>
        <w:rPr>
          <w:b/>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559"/>
        <w:gridCol w:w="1559"/>
        <w:gridCol w:w="2127"/>
        <w:gridCol w:w="2410"/>
      </w:tblGrid>
      <w:tr w:rsidR="0022333D" w14:paraId="23743653" w14:textId="77777777" w:rsidTr="003711F6">
        <w:trPr>
          <w:cantSplit/>
        </w:trPr>
        <w:tc>
          <w:tcPr>
            <w:tcW w:w="1951" w:type="dxa"/>
          </w:tcPr>
          <w:p w14:paraId="23743650" w14:textId="77777777" w:rsidR="007560BD" w:rsidRPr="00500A35" w:rsidRDefault="007D1F9B" w:rsidP="007C4473">
            <w:pPr>
              <w:keepNext/>
              <w:spacing w:before="60" w:after="60"/>
              <w:rPr>
                <w:szCs w:val="22"/>
              </w:rPr>
            </w:pPr>
            <w:r w:rsidRPr="00500A35">
              <w:rPr>
                <w:b/>
                <w:szCs w:val="22"/>
              </w:rPr>
              <w:t>Parameter</w:t>
            </w:r>
          </w:p>
        </w:tc>
        <w:tc>
          <w:tcPr>
            <w:tcW w:w="3118" w:type="dxa"/>
            <w:gridSpan w:val="2"/>
          </w:tcPr>
          <w:p w14:paraId="23743651" w14:textId="77777777" w:rsidR="007560BD" w:rsidRPr="00500A35" w:rsidRDefault="007D1F9B" w:rsidP="007C4473">
            <w:pPr>
              <w:keepNext/>
              <w:spacing w:before="60" w:after="60"/>
              <w:jc w:val="center"/>
              <w:rPr>
                <w:szCs w:val="22"/>
              </w:rPr>
            </w:pPr>
            <w:r w:rsidRPr="00500A35">
              <w:rPr>
                <w:b/>
                <w:szCs w:val="22"/>
              </w:rPr>
              <w:t>Monotherapy</w:t>
            </w:r>
          </w:p>
        </w:tc>
        <w:tc>
          <w:tcPr>
            <w:tcW w:w="4537" w:type="dxa"/>
            <w:gridSpan w:val="2"/>
          </w:tcPr>
          <w:p w14:paraId="23743652" w14:textId="77777777" w:rsidR="007560BD" w:rsidRPr="00500A35" w:rsidRDefault="007D1F9B" w:rsidP="007C4473">
            <w:pPr>
              <w:keepNext/>
              <w:spacing w:before="60" w:after="60"/>
              <w:jc w:val="center"/>
              <w:rPr>
                <w:szCs w:val="22"/>
              </w:rPr>
            </w:pPr>
            <w:r w:rsidRPr="00500A35">
              <w:rPr>
                <w:b/>
                <w:szCs w:val="22"/>
              </w:rPr>
              <w:t>Combination Therapy</w:t>
            </w:r>
          </w:p>
        </w:tc>
      </w:tr>
      <w:tr w:rsidR="0022333D" w14:paraId="23743660" w14:textId="77777777" w:rsidTr="003711F6">
        <w:tc>
          <w:tcPr>
            <w:tcW w:w="1951" w:type="dxa"/>
          </w:tcPr>
          <w:p w14:paraId="23743654" w14:textId="77777777" w:rsidR="007560BD" w:rsidRPr="00500A35" w:rsidRDefault="007560BD" w:rsidP="007C4473">
            <w:pPr>
              <w:keepNext/>
              <w:ind w:left="17" w:right="17"/>
              <w:rPr>
                <w:szCs w:val="22"/>
              </w:rPr>
            </w:pPr>
          </w:p>
        </w:tc>
        <w:tc>
          <w:tcPr>
            <w:tcW w:w="1559" w:type="dxa"/>
          </w:tcPr>
          <w:p w14:paraId="23743655" w14:textId="77777777" w:rsidR="007560BD" w:rsidRPr="00500A35" w:rsidRDefault="007D1F9B" w:rsidP="007C4473">
            <w:pPr>
              <w:keepNext/>
              <w:ind w:left="17" w:right="17"/>
              <w:jc w:val="center"/>
              <w:rPr>
                <w:b/>
                <w:szCs w:val="22"/>
                <w:lang w:val="fr-FR"/>
              </w:rPr>
            </w:pPr>
            <w:r w:rsidRPr="00500A35">
              <w:rPr>
                <w:b/>
                <w:szCs w:val="22"/>
                <w:lang w:val="fr-FR"/>
              </w:rPr>
              <w:t>Herceptin</w:t>
            </w:r>
            <w:r w:rsidRPr="00500A35">
              <w:rPr>
                <w:b/>
                <w:szCs w:val="22"/>
                <w:vertAlign w:val="superscript"/>
                <w:lang w:val="fr-FR"/>
              </w:rPr>
              <w:t>1</w:t>
            </w:r>
          </w:p>
          <w:p w14:paraId="23743656" w14:textId="77777777" w:rsidR="007560BD" w:rsidRPr="00500A35" w:rsidRDefault="007560BD" w:rsidP="007C4473">
            <w:pPr>
              <w:keepNext/>
              <w:ind w:left="17" w:right="17"/>
              <w:jc w:val="center"/>
              <w:rPr>
                <w:b/>
                <w:szCs w:val="22"/>
                <w:lang w:val="fr-FR"/>
              </w:rPr>
            </w:pPr>
          </w:p>
          <w:p w14:paraId="23743657" w14:textId="77777777" w:rsidR="007560BD" w:rsidRPr="00500A35" w:rsidRDefault="007D1F9B" w:rsidP="007C4473">
            <w:pPr>
              <w:keepNext/>
              <w:ind w:left="17" w:right="17"/>
              <w:jc w:val="center"/>
              <w:rPr>
                <w:b/>
                <w:szCs w:val="22"/>
                <w:lang w:val="fr-FR"/>
              </w:rPr>
            </w:pPr>
            <w:r w:rsidRPr="00500A35">
              <w:rPr>
                <w:b/>
                <w:szCs w:val="22"/>
                <w:lang w:val="fr-FR"/>
              </w:rPr>
              <w:t>N=105</w:t>
            </w:r>
          </w:p>
        </w:tc>
        <w:tc>
          <w:tcPr>
            <w:tcW w:w="1559" w:type="dxa"/>
          </w:tcPr>
          <w:p w14:paraId="23743658" w14:textId="77777777" w:rsidR="007560BD" w:rsidRPr="00500A35" w:rsidRDefault="007D1F9B" w:rsidP="007C4473">
            <w:pPr>
              <w:keepNext/>
              <w:ind w:left="17" w:right="17"/>
              <w:jc w:val="center"/>
              <w:rPr>
                <w:b/>
                <w:szCs w:val="22"/>
                <w:lang w:val="fr-FR"/>
              </w:rPr>
            </w:pPr>
            <w:r w:rsidRPr="00500A35">
              <w:rPr>
                <w:b/>
                <w:szCs w:val="22"/>
                <w:lang w:val="fr-FR"/>
              </w:rPr>
              <w:t>Herceptin</w:t>
            </w:r>
            <w:r w:rsidRPr="00500A35">
              <w:rPr>
                <w:b/>
                <w:szCs w:val="22"/>
                <w:vertAlign w:val="superscript"/>
                <w:lang w:val="fr-FR"/>
              </w:rPr>
              <w:t>2</w:t>
            </w:r>
          </w:p>
          <w:p w14:paraId="23743659" w14:textId="77777777" w:rsidR="007560BD" w:rsidRPr="00500A35" w:rsidRDefault="007560BD" w:rsidP="007C4473">
            <w:pPr>
              <w:keepNext/>
              <w:ind w:left="17" w:right="17"/>
              <w:jc w:val="center"/>
              <w:rPr>
                <w:b/>
                <w:szCs w:val="22"/>
                <w:lang w:val="fr-FR"/>
              </w:rPr>
            </w:pPr>
          </w:p>
          <w:p w14:paraId="2374365A" w14:textId="77777777" w:rsidR="007560BD" w:rsidRPr="00500A35" w:rsidRDefault="007D1F9B" w:rsidP="007C4473">
            <w:pPr>
              <w:keepNext/>
              <w:ind w:left="17" w:right="17"/>
              <w:jc w:val="center"/>
              <w:rPr>
                <w:szCs w:val="22"/>
                <w:lang w:val="fr-FR"/>
              </w:rPr>
            </w:pPr>
            <w:r w:rsidRPr="00500A35">
              <w:rPr>
                <w:b/>
                <w:szCs w:val="22"/>
                <w:lang w:val="fr-FR"/>
              </w:rPr>
              <w:t>N=72</w:t>
            </w:r>
          </w:p>
        </w:tc>
        <w:tc>
          <w:tcPr>
            <w:tcW w:w="2127" w:type="dxa"/>
          </w:tcPr>
          <w:p w14:paraId="2374365B" w14:textId="77777777" w:rsidR="007560BD" w:rsidRPr="00500A35" w:rsidRDefault="007D1F9B" w:rsidP="007C4473">
            <w:pPr>
              <w:keepNext/>
              <w:ind w:left="17" w:right="17"/>
              <w:jc w:val="center"/>
              <w:rPr>
                <w:rFonts w:ascii="Times New Roman Bold" w:hAnsi="Times New Roman Bold"/>
                <w:b/>
                <w:szCs w:val="22"/>
                <w:vertAlign w:val="superscript"/>
                <w:lang w:val="fr-FR"/>
              </w:rPr>
            </w:pPr>
            <w:r w:rsidRPr="00500A35">
              <w:rPr>
                <w:b/>
                <w:szCs w:val="22"/>
                <w:lang w:val="fr-FR"/>
              </w:rPr>
              <w:t>Herceptin plus paclitaxel</w:t>
            </w:r>
            <w:r w:rsidRPr="00500A35">
              <w:rPr>
                <w:rFonts w:ascii="Times New Roman Bold" w:hAnsi="Times New Roman Bold"/>
                <w:b/>
                <w:szCs w:val="22"/>
                <w:vertAlign w:val="superscript"/>
                <w:lang w:val="fr-FR"/>
              </w:rPr>
              <w:t>3</w:t>
            </w:r>
          </w:p>
          <w:p w14:paraId="2374365C" w14:textId="77777777" w:rsidR="007560BD" w:rsidRPr="00500A35" w:rsidRDefault="007D1F9B" w:rsidP="007C4473">
            <w:pPr>
              <w:keepNext/>
              <w:ind w:left="17" w:right="17"/>
              <w:jc w:val="center"/>
              <w:rPr>
                <w:b/>
                <w:szCs w:val="22"/>
                <w:lang w:val="fr-FR"/>
              </w:rPr>
            </w:pPr>
            <w:r w:rsidRPr="00500A35">
              <w:rPr>
                <w:b/>
                <w:szCs w:val="22"/>
                <w:lang w:val="fr-FR"/>
              </w:rPr>
              <w:t>N=32</w:t>
            </w:r>
          </w:p>
        </w:tc>
        <w:tc>
          <w:tcPr>
            <w:tcW w:w="2410" w:type="dxa"/>
          </w:tcPr>
          <w:p w14:paraId="2374365D" w14:textId="77777777" w:rsidR="007560BD" w:rsidRPr="00500A35" w:rsidRDefault="007D1F9B" w:rsidP="007C4473">
            <w:pPr>
              <w:keepNext/>
              <w:ind w:left="17" w:right="17"/>
              <w:jc w:val="center"/>
              <w:rPr>
                <w:b/>
                <w:szCs w:val="22"/>
                <w:lang w:val="fr-FR"/>
              </w:rPr>
            </w:pPr>
            <w:r w:rsidRPr="00500A35">
              <w:rPr>
                <w:b/>
                <w:szCs w:val="22"/>
                <w:lang w:val="fr-FR"/>
              </w:rPr>
              <w:t xml:space="preserve">Herceptin plus </w:t>
            </w:r>
          </w:p>
          <w:p w14:paraId="2374365E" w14:textId="77777777" w:rsidR="007560BD" w:rsidRPr="00500A35" w:rsidRDefault="007D1F9B" w:rsidP="007C4473">
            <w:pPr>
              <w:keepNext/>
              <w:ind w:left="17" w:right="17"/>
              <w:jc w:val="center"/>
              <w:rPr>
                <w:b/>
                <w:szCs w:val="22"/>
                <w:lang w:val="fr-FR"/>
              </w:rPr>
            </w:pPr>
            <w:r w:rsidRPr="00500A35">
              <w:rPr>
                <w:b/>
                <w:szCs w:val="22"/>
                <w:lang w:val="fr-FR"/>
              </w:rPr>
              <w:t>docetaxel</w:t>
            </w:r>
            <w:r w:rsidRPr="00500A35">
              <w:rPr>
                <w:b/>
                <w:szCs w:val="22"/>
                <w:vertAlign w:val="superscript"/>
                <w:lang w:val="fr-FR"/>
              </w:rPr>
              <w:t>4</w:t>
            </w:r>
          </w:p>
          <w:p w14:paraId="2374365F" w14:textId="77777777" w:rsidR="007560BD" w:rsidRPr="00500A35" w:rsidRDefault="007D1F9B" w:rsidP="007C4473">
            <w:pPr>
              <w:keepNext/>
              <w:ind w:left="17" w:right="17"/>
              <w:jc w:val="center"/>
              <w:rPr>
                <w:b/>
                <w:szCs w:val="22"/>
                <w:lang w:val="fr-FR"/>
              </w:rPr>
            </w:pPr>
            <w:r w:rsidRPr="00500A35">
              <w:rPr>
                <w:b/>
                <w:szCs w:val="22"/>
                <w:lang w:val="fr-FR"/>
              </w:rPr>
              <w:t>N=110</w:t>
            </w:r>
          </w:p>
        </w:tc>
      </w:tr>
      <w:tr w:rsidR="0022333D" w14:paraId="2374366A" w14:textId="77777777" w:rsidTr="003711F6">
        <w:tc>
          <w:tcPr>
            <w:tcW w:w="1951" w:type="dxa"/>
          </w:tcPr>
          <w:p w14:paraId="23743661" w14:textId="77777777" w:rsidR="007560BD" w:rsidRPr="00500A35" w:rsidRDefault="007D1F9B" w:rsidP="007C4473">
            <w:pPr>
              <w:keepNext/>
              <w:spacing w:before="60" w:after="60"/>
              <w:ind w:left="17" w:right="17"/>
              <w:rPr>
                <w:szCs w:val="22"/>
                <w:lang w:val="fr-FR"/>
              </w:rPr>
            </w:pPr>
            <w:proofErr w:type="spellStart"/>
            <w:r w:rsidRPr="00500A35">
              <w:rPr>
                <w:b/>
                <w:szCs w:val="22"/>
                <w:lang w:val="fr-FR"/>
              </w:rPr>
              <w:t>Response</w:t>
            </w:r>
            <w:proofErr w:type="spellEnd"/>
            <w:r w:rsidRPr="00500A35">
              <w:rPr>
                <w:b/>
                <w:szCs w:val="22"/>
                <w:lang w:val="fr-FR"/>
              </w:rPr>
              <w:t xml:space="preserve"> rate</w:t>
            </w:r>
            <w:r w:rsidRPr="00500A35">
              <w:rPr>
                <w:szCs w:val="22"/>
                <w:lang w:val="fr-FR"/>
              </w:rPr>
              <w:t xml:space="preserve"> </w:t>
            </w:r>
            <w:r w:rsidRPr="00500A35">
              <w:rPr>
                <w:b/>
                <w:szCs w:val="22"/>
                <w:lang w:val="fr-FR"/>
              </w:rPr>
              <w:t>(95 %CI)</w:t>
            </w:r>
          </w:p>
        </w:tc>
        <w:tc>
          <w:tcPr>
            <w:tcW w:w="1559" w:type="dxa"/>
          </w:tcPr>
          <w:p w14:paraId="23743662" w14:textId="77777777" w:rsidR="007560BD" w:rsidRPr="00500A35" w:rsidRDefault="007D1F9B" w:rsidP="007C4473">
            <w:pPr>
              <w:keepNext/>
              <w:spacing w:before="60" w:after="60"/>
              <w:ind w:left="17" w:right="17"/>
              <w:jc w:val="center"/>
              <w:rPr>
                <w:szCs w:val="22"/>
                <w:lang w:val="fr-FR"/>
              </w:rPr>
            </w:pPr>
            <w:r w:rsidRPr="00500A35">
              <w:rPr>
                <w:szCs w:val="22"/>
                <w:lang w:val="fr-FR"/>
              </w:rPr>
              <w:t>24 %</w:t>
            </w:r>
          </w:p>
          <w:p w14:paraId="23743663" w14:textId="77777777" w:rsidR="007560BD" w:rsidRPr="00500A35" w:rsidRDefault="007D1F9B" w:rsidP="007C4473">
            <w:pPr>
              <w:keepNext/>
              <w:spacing w:before="60" w:after="60"/>
              <w:ind w:left="17" w:right="17"/>
              <w:jc w:val="center"/>
              <w:rPr>
                <w:szCs w:val="22"/>
                <w:lang w:val="fr-FR"/>
              </w:rPr>
            </w:pPr>
            <w:r w:rsidRPr="00500A35">
              <w:rPr>
                <w:szCs w:val="22"/>
              </w:rPr>
              <w:t>(15 - 35)</w:t>
            </w:r>
          </w:p>
        </w:tc>
        <w:tc>
          <w:tcPr>
            <w:tcW w:w="1559" w:type="dxa"/>
          </w:tcPr>
          <w:p w14:paraId="23743664" w14:textId="77777777" w:rsidR="007560BD" w:rsidRPr="00500A35" w:rsidRDefault="007D1F9B" w:rsidP="007C4473">
            <w:pPr>
              <w:keepNext/>
              <w:spacing w:before="60" w:after="60"/>
              <w:ind w:left="17" w:right="17"/>
              <w:jc w:val="center"/>
              <w:rPr>
                <w:szCs w:val="22"/>
              </w:rPr>
            </w:pPr>
            <w:r w:rsidRPr="00500A35">
              <w:rPr>
                <w:szCs w:val="22"/>
              </w:rPr>
              <w:t>27</w:t>
            </w:r>
            <w:r w:rsidRPr="00500A35">
              <w:t> </w:t>
            </w:r>
            <w:r w:rsidRPr="00500A35">
              <w:rPr>
                <w:szCs w:val="22"/>
              </w:rPr>
              <w:t>%</w:t>
            </w:r>
          </w:p>
          <w:p w14:paraId="23743665" w14:textId="77777777" w:rsidR="007560BD" w:rsidRPr="00500A35" w:rsidRDefault="007D1F9B" w:rsidP="007C4473">
            <w:pPr>
              <w:keepNext/>
              <w:spacing w:before="60" w:after="60"/>
              <w:ind w:left="17" w:right="17"/>
              <w:jc w:val="center"/>
              <w:rPr>
                <w:szCs w:val="22"/>
              </w:rPr>
            </w:pPr>
            <w:r w:rsidRPr="00500A35">
              <w:rPr>
                <w:szCs w:val="22"/>
              </w:rPr>
              <w:t>(14 - 43)</w:t>
            </w:r>
          </w:p>
        </w:tc>
        <w:tc>
          <w:tcPr>
            <w:tcW w:w="2127" w:type="dxa"/>
          </w:tcPr>
          <w:p w14:paraId="23743666" w14:textId="77777777" w:rsidR="007560BD" w:rsidRPr="00500A35" w:rsidRDefault="007D1F9B" w:rsidP="007C4473">
            <w:pPr>
              <w:keepNext/>
              <w:spacing w:before="60" w:after="60"/>
              <w:ind w:left="17" w:right="17"/>
              <w:jc w:val="center"/>
              <w:rPr>
                <w:szCs w:val="22"/>
              </w:rPr>
            </w:pPr>
            <w:r w:rsidRPr="00500A35">
              <w:rPr>
                <w:szCs w:val="22"/>
              </w:rPr>
              <w:t>59 %</w:t>
            </w:r>
          </w:p>
          <w:p w14:paraId="23743667" w14:textId="77777777" w:rsidR="007560BD" w:rsidRPr="00500A35" w:rsidRDefault="007D1F9B" w:rsidP="007C4473">
            <w:pPr>
              <w:keepNext/>
              <w:spacing w:before="60" w:after="60"/>
              <w:ind w:left="17" w:right="17"/>
              <w:jc w:val="center"/>
              <w:rPr>
                <w:szCs w:val="22"/>
              </w:rPr>
            </w:pPr>
            <w:r w:rsidRPr="00500A35">
              <w:rPr>
                <w:szCs w:val="22"/>
              </w:rPr>
              <w:t>(41-76)</w:t>
            </w:r>
          </w:p>
        </w:tc>
        <w:tc>
          <w:tcPr>
            <w:tcW w:w="2410" w:type="dxa"/>
          </w:tcPr>
          <w:p w14:paraId="23743668" w14:textId="77777777" w:rsidR="007560BD" w:rsidRPr="00500A35" w:rsidRDefault="007D1F9B" w:rsidP="007C4473">
            <w:pPr>
              <w:keepNext/>
              <w:spacing w:before="60" w:after="60"/>
              <w:ind w:left="17" w:right="17"/>
              <w:jc w:val="center"/>
              <w:rPr>
                <w:szCs w:val="22"/>
              </w:rPr>
            </w:pPr>
            <w:r w:rsidRPr="00500A35">
              <w:rPr>
                <w:szCs w:val="22"/>
              </w:rPr>
              <w:t>73 %</w:t>
            </w:r>
          </w:p>
          <w:p w14:paraId="23743669" w14:textId="77777777" w:rsidR="007560BD" w:rsidRPr="00500A35" w:rsidRDefault="007D1F9B" w:rsidP="007C4473">
            <w:pPr>
              <w:keepNext/>
              <w:spacing w:before="60" w:after="60"/>
              <w:ind w:left="17" w:right="17"/>
              <w:jc w:val="center"/>
              <w:rPr>
                <w:szCs w:val="22"/>
              </w:rPr>
            </w:pPr>
            <w:r w:rsidRPr="00500A35">
              <w:rPr>
                <w:szCs w:val="22"/>
              </w:rPr>
              <w:t>(63-81)</w:t>
            </w:r>
          </w:p>
        </w:tc>
      </w:tr>
      <w:tr w:rsidR="0022333D" w14:paraId="23743674" w14:textId="77777777" w:rsidTr="003711F6">
        <w:tc>
          <w:tcPr>
            <w:tcW w:w="1951" w:type="dxa"/>
          </w:tcPr>
          <w:p w14:paraId="2374366B" w14:textId="77777777" w:rsidR="007560BD" w:rsidRPr="00500A35" w:rsidRDefault="007D1F9B" w:rsidP="007C4473">
            <w:pPr>
              <w:keepNext/>
              <w:spacing w:before="60" w:after="60"/>
              <w:ind w:left="17" w:right="17"/>
              <w:rPr>
                <w:b/>
                <w:szCs w:val="22"/>
              </w:rPr>
            </w:pPr>
            <w:r w:rsidRPr="00500A35">
              <w:rPr>
                <w:b/>
                <w:szCs w:val="22"/>
              </w:rPr>
              <w:t>Median duration of response (months) (range)</w:t>
            </w:r>
          </w:p>
        </w:tc>
        <w:tc>
          <w:tcPr>
            <w:tcW w:w="1559" w:type="dxa"/>
          </w:tcPr>
          <w:p w14:paraId="2374366C" w14:textId="77777777" w:rsidR="007560BD" w:rsidRPr="00500A35" w:rsidRDefault="007D1F9B" w:rsidP="007C4473">
            <w:pPr>
              <w:keepNext/>
              <w:spacing w:before="60" w:after="60"/>
              <w:ind w:left="17" w:right="17"/>
              <w:jc w:val="center"/>
              <w:rPr>
                <w:szCs w:val="22"/>
              </w:rPr>
            </w:pPr>
            <w:r w:rsidRPr="00500A35">
              <w:rPr>
                <w:szCs w:val="22"/>
              </w:rPr>
              <w:t>10.1</w:t>
            </w:r>
          </w:p>
          <w:p w14:paraId="2374366D" w14:textId="77777777" w:rsidR="007560BD" w:rsidRPr="00500A35" w:rsidRDefault="007D1F9B" w:rsidP="007C4473">
            <w:pPr>
              <w:keepNext/>
              <w:spacing w:before="60" w:after="60"/>
              <w:ind w:left="17" w:right="17"/>
              <w:jc w:val="center"/>
              <w:rPr>
                <w:szCs w:val="22"/>
              </w:rPr>
            </w:pPr>
            <w:r w:rsidRPr="00500A35">
              <w:rPr>
                <w:szCs w:val="22"/>
              </w:rPr>
              <w:t>(2.8-35.6)</w:t>
            </w:r>
          </w:p>
        </w:tc>
        <w:tc>
          <w:tcPr>
            <w:tcW w:w="1559" w:type="dxa"/>
          </w:tcPr>
          <w:p w14:paraId="2374366E" w14:textId="77777777" w:rsidR="007560BD" w:rsidRPr="00500A35" w:rsidRDefault="007D1F9B" w:rsidP="007C4473">
            <w:pPr>
              <w:keepNext/>
              <w:spacing w:before="60" w:after="60"/>
              <w:ind w:left="17" w:right="17"/>
              <w:jc w:val="center"/>
              <w:rPr>
                <w:szCs w:val="22"/>
              </w:rPr>
            </w:pPr>
            <w:r w:rsidRPr="00500A35">
              <w:rPr>
                <w:szCs w:val="22"/>
              </w:rPr>
              <w:t>7.9</w:t>
            </w:r>
          </w:p>
          <w:p w14:paraId="2374366F" w14:textId="77777777" w:rsidR="007560BD" w:rsidRPr="00500A35" w:rsidRDefault="007D1F9B" w:rsidP="007C4473">
            <w:pPr>
              <w:keepNext/>
              <w:spacing w:before="60" w:after="60"/>
              <w:ind w:left="17" w:right="17"/>
              <w:jc w:val="center"/>
              <w:rPr>
                <w:szCs w:val="22"/>
              </w:rPr>
            </w:pPr>
            <w:r w:rsidRPr="00500A35">
              <w:rPr>
                <w:szCs w:val="22"/>
              </w:rPr>
              <w:t>(2.1-18.8)</w:t>
            </w:r>
          </w:p>
        </w:tc>
        <w:tc>
          <w:tcPr>
            <w:tcW w:w="2127" w:type="dxa"/>
          </w:tcPr>
          <w:p w14:paraId="23743670" w14:textId="77777777" w:rsidR="007560BD" w:rsidRPr="00500A35" w:rsidRDefault="007D1F9B" w:rsidP="007C4473">
            <w:pPr>
              <w:pStyle w:val="EndnoteText"/>
              <w:keepNext/>
              <w:spacing w:before="60" w:after="60" w:line="260" w:lineRule="exact"/>
              <w:ind w:left="17" w:right="17"/>
              <w:jc w:val="center"/>
              <w:rPr>
                <w:sz w:val="22"/>
                <w:szCs w:val="22"/>
              </w:rPr>
            </w:pPr>
            <w:r w:rsidRPr="00500A35">
              <w:rPr>
                <w:sz w:val="22"/>
                <w:szCs w:val="22"/>
              </w:rPr>
              <w:t>10.5</w:t>
            </w:r>
          </w:p>
          <w:p w14:paraId="23743671" w14:textId="77777777" w:rsidR="007560BD" w:rsidRPr="00500A35" w:rsidRDefault="007D1F9B" w:rsidP="007C4473">
            <w:pPr>
              <w:keepNext/>
              <w:jc w:val="center"/>
            </w:pPr>
            <w:r w:rsidRPr="00500A35">
              <w:t>(1.8-21)</w:t>
            </w:r>
          </w:p>
        </w:tc>
        <w:tc>
          <w:tcPr>
            <w:tcW w:w="2410" w:type="dxa"/>
          </w:tcPr>
          <w:p w14:paraId="23743672" w14:textId="77777777" w:rsidR="007560BD" w:rsidRPr="00500A35" w:rsidRDefault="007D1F9B" w:rsidP="007C4473">
            <w:pPr>
              <w:keepNext/>
              <w:spacing w:before="60" w:after="60"/>
              <w:ind w:left="17" w:right="17"/>
              <w:jc w:val="center"/>
              <w:rPr>
                <w:szCs w:val="22"/>
              </w:rPr>
            </w:pPr>
            <w:r w:rsidRPr="00500A35">
              <w:rPr>
                <w:szCs w:val="22"/>
              </w:rPr>
              <w:t>13.4</w:t>
            </w:r>
          </w:p>
          <w:p w14:paraId="23743673" w14:textId="77777777" w:rsidR="007560BD" w:rsidRPr="00500A35" w:rsidRDefault="007D1F9B" w:rsidP="007C4473">
            <w:pPr>
              <w:keepNext/>
              <w:spacing w:before="60" w:after="60"/>
              <w:ind w:left="17" w:right="17"/>
              <w:jc w:val="center"/>
              <w:rPr>
                <w:szCs w:val="22"/>
              </w:rPr>
            </w:pPr>
            <w:r w:rsidRPr="00500A35">
              <w:rPr>
                <w:szCs w:val="22"/>
              </w:rPr>
              <w:t>(2.1-55.1)</w:t>
            </w:r>
          </w:p>
        </w:tc>
      </w:tr>
      <w:tr w:rsidR="0022333D" w14:paraId="2374367E" w14:textId="77777777" w:rsidTr="003711F6">
        <w:tc>
          <w:tcPr>
            <w:tcW w:w="1951" w:type="dxa"/>
          </w:tcPr>
          <w:p w14:paraId="23743675" w14:textId="77777777" w:rsidR="007560BD" w:rsidRPr="00500A35" w:rsidRDefault="007D1F9B" w:rsidP="007C4473">
            <w:pPr>
              <w:keepNext/>
              <w:spacing w:before="60" w:after="60"/>
              <w:ind w:left="17" w:right="17"/>
              <w:rPr>
                <w:szCs w:val="22"/>
              </w:rPr>
            </w:pPr>
            <w:r w:rsidRPr="00500A35">
              <w:rPr>
                <w:b/>
                <w:szCs w:val="22"/>
              </w:rPr>
              <w:t>Median TTP (months) (95 %CI)</w:t>
            </w:r>
          </w:p>
        </w:tc>
        <w:tc>
          <w:tcPr>
            <w:tcW w:w="1559" w:type="dxa"/>
          </w:tcPr>
          <w:p w14:paraId="23743676" w14:textId="77777777" w:rsidR="007560BD" w:rsidRPr="00500A35" w:rsidRDefault="007D1F9B" w:rsidP="007C4473">
            <w:pPr>
              <w:keepNext/>
              <w:spacing w:before="60" w:after="60"/>
              <w:ind w:left="17" w:right="17"/>
              <w:jc w:val="center"/>
              <w:rPr>
                <w:szCs w:val="22"/>
              </w:rPr>
            </w:pPr>
            <w:r w:rsidRPr="00500A35">
              <w:rPr>
                <w:szCs w:val="22"/>
              </w:rPr>
              <w:t>3.4</w:t>
            </w:r>
          </w:p>
          <w:p w14:paraId="23743677" w14:textId="77777777" w:rsidR="007560BD" w:rsidRPr="00500A35" w:rsidRDefault="007D1F9B" w:rsidP="007C4473">
            <w:pPr>
              <w:keepNext/>
              <w:spacing w:before="60" w:after="60"/>
              <w:ind w:left="17" w:right="17"/>
              <w:jc w:val="center"/>
              <w:rPr>
                <w:szCs w:val="22"/>
              </w:rPr>
            </w:pPr>
            <w:r w:rsidRPr="00500A35">
              <w:rPr>
                <w:szCs w:val="22"/>
              </w:rPr>
              <w:t>(2.8-4.1)</w:t>
            </w:r>
          </w:p>
        </w:tc>
        <w:tc>
          <w:tcPr>
            <w:tcW w:w="1559" w:type="dxa"/>
          </w:tcPr>
          <w:p w14:paraId="23743678" w14:textId="77777777" w:rsidR="007560BD" w:rsidRPr="00500A35" w:rsidRDefault="007D1F9B" w:rsidP="007C4473">
            <w:pPr>
              <w:keepNext/>
              <w:spacing w:before="60" w:after="60"/>
              <w:ind w:left="17" w:right="17"/>
              <w:jc w:val="center"/>
              <w:rPr>
                <w:szCs w:val="22"/>
              </w:rPr>
            </w:pPr>
            <w:r w:rsidRPr="00500A35">
              <w:rPr>
                <w:szCs w:val="22"/>
              </w:rPr>
              <w:t>7.7</w:t>
            </w:r>
          </w:p>
          <w:p w14:paraId="23743679" w14:textId="77777777" w:rsidR="007560BD" w:rsidRPr="00500A35" w:rsidRDefault="007D1F9B" w:rsidP="007C4473">
            <w:pPr>
              <w:keepNext/>
              <w:spacing w:before="60" w:after="60"/>
              <w:ind w:left="17" w:right="17"/>
              <w:jc w:val="center"/>
              <w:rPr>
                <w:szCs w:val="22"/>
              </w:rPr>
            </w:pPr>
            <w:r w:rsidRPr="00500A35">
              <w:rPr>
                <w:szCs w:val="22"/>
              </w:rPr>
              <w:t>(4.2-8.3)</w:t>
            </w:r>
          </w:p>
        </w:tc>
        <w:tc>
          <w:tcPr>
            <w:tcW w:w="2127" w:type="dxa"/>
          </w:tcPr>
          <w:p w14:paraId="2374367A" w14:textId="77777777" w:rsidR="007560BD" w:rsidRPr="00500A35" w:rsidRDefault="007D1F9B" w:rsidP="007C4473">
            <w:pPr>
              <w:keepNext/>
              <w:spacing w:before="60" w:after="60"/>
              <w:ind w:left="17" w:right="17"/>
              <w:jc w:val="center"/>
              <w:rPr>
                <w:szCs w:val="22"/>
              </w:rPr>
            </w:pPr>
            <w:r w:rsidRPr="00500A35">
              <w:rPr>
                <w:szCs w:val="22"/>
              </w:rPr>
              <w:t>12.2</w:t>
            </w:r>
          </w:p>
          <w:p w14:paraId="2374367B" w14:textId="77777777" w:rsidR="007560BD" w:rsidRPr="00500A35" w:rsidRDefault="007D1F9B" w:rsidP="007C4473">
            <w:pPr>
              <w:keepNext/>
              <w:spacing w:before="60" w:after="60"/>
              <w:ind w:left="17" w:right="17"/>
              <w:jc w:val="center"/>
              <w:rPr>
                <w:szCs w:val="22"/>
              </w:rPr>
            </w:pPr>
            <w:r w:rsidRPr="00500A35">
              <w:rPr>
                <w:szCs w:val="22"/>
              </w:rPr>
              <w:t>(6.2-ne)</w:t>
            </w:r>
          </w:p>
        </w:tc>
        <w:tc>
          <w:tcPr>
            <w:tcW w:w="2410" w:type="dxa"/>
          </w:tcPr>
          <w:p w14:paraId="2374367C" w14:textId="77777777" w:rsidR="007560BD" w:rsidRPr="00500A35" w:rsidRDefault="007D1F9B" w:rsidP="007C4473">
            <w:pPr>
              <w:keepNext/>
              <w:spacing w:before="60" w:after="60"/>
              <w:ind w:left="17" w:right="17"/>
              <w:jc w:val="center"/>
              <w:rPr>
                <w:szCs w:val="22"/>
              </w:rPr>
            </w:pPr>
            <w:r w:rsidRPr="00500A35">
              <w:rPr>
                <w:szCs w:val="22"/>
              </w:rPr>
              <w:t>13.6</w:t>
            </w:r>
          </w:p>
          <w:p w14:paraId="2374367D" w14:textId="77777777" w:rsidR="007560BD" w:rsidRPr="00500A35" w:rsidRDefault="007D1F9B" w:rsidP="007C4473">
            <w:pPr>
              <w:keepNext/>
              <w:spacing w:before="60" w:after="60"/>
              <w:ind w:left="17" w:right="17"/>
              <w:jc w:val="center"/>
              <w:rPr>
                <w:szCs w:val="22"/>
              </w:rPr>
            </w:pPr>
            <w:r w:rsidRPr="00500A35">
              <w:rPr>
                <w:szCs w:val="22"/>
              </w:rPr>
              <w:t>(11-16)</w:t>
            </w:r>
          </w:p>
        </w:tc>
      </w:tr>
      <w:tr w:rsidR="0022333D" w14:paraId="23743686" w14:textId="77777777" w:rsidTr="003711F6">
        <w:tc>
          <w:tcPr>
            <w:tcW w:w="1951" w:type="dxa"/>
          </w:tcPr>
          <w:p w14:paraId="2374367F" w14:textId="77777777" w:rsidR="007560BD" w:rsidRPr="00500A35" w:rsidRDefault="007D1F9B" w:rsidP="007C4473">
            <w:pPr>
              <w:keepNext/>
              <w:spacing w:before="60" w:after="60"/>
              <w:ind w:left="17" w:right="17"/>
              <w:rPr>
                <w:szCs w:val="22"/>
                <w:lang w:val="fr-FR"/>
              </w:rPr>
            </w:pPr>
            <w:r w:rsidRPr="00500A35">
              <w:rPr>
                <w:b/>
                <w:szCs w:val="22"/>
              </w:rPr>
              <w:t xml:space="preserve">Median Survival (months) </w:t>
            </w:r>
            <w:r w:rsidRPr="00500A35">
              <w:rPr>
                <w:b/>
                <w:szCs w:val="22"/>
                <w:lang w:val="fr-FR"/>
              </w:rPr>
              <w:t>(95 %CI)</w:t>
            </w:r>
          </w:p>
        </w:tc>
        <w:tc>
          <w:tcPr>
            <w:tcW w:w="1559" w:type="dxa"/>
          </w:tcPr>
          <w:p w14:paraId="23743680" w14:textId="77777777" w:rsidR="007560BD" w:rsidRPr="00500A35" w:rsidRDefault="007D1F9B" w:rsidP="007C4473">
            <w:pPr>
              <w:keepNext/>
              <w:spacing w:before="60" w:after="60"/>
              <w:ind w:left="17" w:right="17"/>
              <w:jc w:val="center"/>
              <w:rPr>
                <w:szCs w:val="22"/>
                <w:lang w:val="fr-FR"/>
              </w:rPr>
            </w:pPr>
            <w:r w:rsidRPr="00500A35">
              <w:rPr>
                <w:szCs w:val="22"/>
                <w:lang w:val="fr-FR"/>
              </w:rPr>
              <w:t>ne</w:t>
            </w:r>
          </w:p>
        </w:tc>
        <w:tc>
          <w:tcPr>
            <w:tcW w:w="1559" w:type="dxa"/>
          </w:tcPr>
          <w:p w14:paraId="23743681" w14:textId="77777777" w:rsidR="007560BD" w:rsidRPr="00500A35" w:rsidRDefault="007D1F9B" w:rsidP="007C4473">
            <w:pPr>
              <w:keepNext/>
              <w:spacing w:before="60" w:after="60"/>
              <w:ind w:left="17" w:right="17"/>
              <w:jc w:val="center"/>
              <w:rPr>
                <w:szCs w:val="22"/>
                <w:lang w:val="fr-FR"/>
              </w:rPr>
            </w:pPr>
            <w:r w:rsidRPr="00500A35">
              <w:rPr>
                <w:szCs w:val="22"/>
                <w:lang w:val="fr-FR"/>
              </w:rPr>
              <w:t>ne</w:t>
            </w:r>
          </w:p>
        </w:tc>
        <w:tc>
          <w:tcPr>
            <w:tcW w:w="2127" w:type="dxa"/>
          </w:tcPr>
          <w:p w14:paraId="23743682" w14:textId="77777777" w:rsidR="007560BD" w:rsidRPr="00500A35" w:rsidRDefault="007D1F9B" w:rsidP="007C4473">
            <w:pPr>
              <w:keepNext/>
              <w:spacing w:before="60" w:after="60"/>
              <w:ind w:left="17" w:right="17"/>
              <w:jc w:val="center"/>
              <w:rPr>
                <w:szCs w:val="22"/>
              </w:rPr>
            </w:pPr>
            <w:r w:rsidRPr="00500A35">
              <w:rPr>
                <w:szCs w:val="22"/>
              </w:rPr>
              <w:t>ne</w:t>
            </w:r>
          </w:p>
          <w:p w14:paraId="23743683" w14:textId="77777777" w:rsidR="007560BD" w:rsidRPr="00500A35" w:rsidRDefault="007560BD" w:rsidP="007C4473">
            <w:pPr>
              <w:keepNext/>
              <w:spacing w:before="60" w:after="60"/>
              <w:ind w:left="17" w:right="17"/>
              <w:jc w:val="center"/>
              <w:rPr>
                <w:szCs w:val="22"/>
              </w:rPr>
            </w:pPr>
          </w:p>
        </w:tc>
        <w:tc>
          <w:tcPr>
            <w:tcW w:w="2410" w:type="dxa"/>
          </w:tcPr>
          <w:p w14:paraId="23743684" w14:textId="77777777" w:rsidR="007560BD" w:rsidRPr="00500A35" w:rsidRDefault="007D1F9B" w:rsidP="007C4473">
            <w:pPr>
              <w:keepNext/>
              <w:spacing w:before="60" w:after="60"/>
              <w:ind w:left="17" w:right="17"/>
              <w:jc w:val="center"/>
              <w:rPr>
                <w:szCs w:val="22"/>
              </w:rPr>
            </w:pPr>
            <w:r w:rsidRPr="00500A35">
              <w:rPr>
                <w:szCs w:val="22"/>
              </w:rPr>
              <w:t>47.3</w:t>
            </w:r>
          </w:p>
          <w:p w14:paraId="23743685" w14:textId="77777777" w:rsidR="007560BD" w:rsidRPr="00500A35" w:rsidRDefault="007D1F9B" w:rsidP="007C4473">
            <w:pPr>
              <w:keepNext/>
              <w:spacing w:before="60" w:after="60"/>
              <w:ind w:left="17" w:right="17"/>
              <w:jc w:val="center"/>
              <w:rPr>
                <w:szCs w:val="22"/>
              </w:rPr>
            </w:pPr>
            <w:r w:rsidRPr="00500A35">
              <w:rPr>
                <w:szCs w:val="22"/>
              </w:rPr>
              <w:t>(32-ne)</w:t>
            </w:r>
          </w:p>
        </w:tc>
      </w:tr>
    </w:tbl>
    <w:p w14:paraId="23743687" w14:textId="77777777" w:rsidR="007560BD" w:rsidRPr="002F54E2" w:rsidRDefault="007D1F9B" w:rsidP="003711F6">
      <w:pPr>
        <w:rPr>
          <w:sz w:val="20"/>
        </w:rPr>
      </w:pPr>
      <w:r w:rsidRPr="002F54E2">
        <w:rPr>
          <w:sz w:val="20"/>
        </w:rPr>
        <w:t>TTP = time to progression; "ne" indicates that it could not be estimated or it was not yet reached.</w:t>
      </w:r>
    </w:p>
    <w:p w14:paraId="23743688" w14:textId="77777777" w:rsidR="007560BD" w:rsidRPr="002F54E2" w:rsidRDefault="007D1F9B" w:rsidP="003711F6">
      <w:pPr>
        <w:tabs>
          <w:tab w:val="left" w:pos="567"/>
        </w:tabs>
        <w:rPr>
          <w:sz w:val="20"/>
        </w:rPr>
      </w:pPr>
      <w:r w:rsidRPr="002F54E2">
        <w:rPr>
          <w:sz w:val="20"/>
        </w:rPr>
        <w:t>1.</w:t>
      </w:r>
      <w:r w:rsidRPr="002F54E2">
        <w:rPr>
          <w:sz w:val="20"/>
        </w:rPr>
        <w:tab/>
        <w:t>Study WO16229: loading dose 8 mg/kg, followed by 6 mg/kg 3 weekly schedule</w:t>
      </w:r>
    </w:p>
    <w:p w14:paraId="23743689" w14:textId="77777777" w:rsidR="007560BD" w:rsidRPr="002F54E2" w:rsidRDefault="007D1F9B" w:rsidP="00604929">
      <w:pPr>
        <w:tabs>
          <w:tab w:val="left" w:pos="567"/>
        </w:tabs>
        <w:rPr>
          <w:sz w:val="20"/>
        </w:rPr>
      </w:pPr>
      <w:r w:rsidRPr="002F54E2">
        <w:rPr>
          <w:sz w:val="20"/>
        </w:rPr>
        <w:t>2.</w:t>
      </w:r>
      <w:r w:rsidRPr="002F54E2">
        <w:rPr>
          <w:sz w:val="20"/>
        </w:rPr>
        <w:tab/>
        <w:t>Study MO16982: loading dose 6 mg/kg weekly x 3; followed by 6 mg/kg 3-weekly schedule</w:t>
      </w:r>
    </w:p>
    <w:p w14:paraId="2374368A" w14:textId="77777777" w:rsidR="007560BD" w:rsidRPr="002F54E2" w:rsidRDefault="007D1F9B" w:rsidP="00604929">
      <w:pPr>
        <w:tabs>
          <w:tab w:val="left" w:pos="567"/>
        </w:tabs>
        <w:rPr>
          <w:sz w:val="20"/>
        </w:rPr>
      </w:pPr>
      <w:r w:rsidRPr="002F54E2">
        <w:rPr>
          <w:sz w:val="20"/>
        </w:rPr>
        <w:t>3.</w:t>
      </w:r>
      <w:r w:rsidRPr="002F54E2">
        <w:rPr>
          <w:sz w:val="20"/>
        </w:rPr>
        <w:tab/>
        <w:t>Study BO15935</w:t>
      </w:r>
    </w:p>
    <w:p w14:paraId="2374368B" w14:textId="77777777" w:rsidR="007560BD" w:rsidRPr="002F54E2" w:rsidRDefault="007D1F9B" w:rsidP="00604929">
      <w:pPr>
        <w:tabs>
          <w:tab w:val="left" w:pos="567"/>
        </w:tabs>
        <w:rPr>
          <w:sz w:val="20"/>
        </w:rPr>
      </w:pPr>
      <w:r w:rsidRPr="002F54E2">
        <w:rPr>
          <w:sz w:val="20"/>
        </w:rPr>
        <w:t>4.</w:t>
      </w:r>
      <w:r w:rsidRPr="002F54E2">
        <w:rPr>
          <w:sz w:val="20"/>
        </w:rPr>
        <w:tab/>
        <w:t>Study MO16419</w:t>
      </w:r>
    </w:p>
    <w:p w14:paraId="2374368C" w14:textId="77777777" w:rsidR="007560BD" w:rsidRPr="00500A35" w:rsidRDefault="007560BD" w:rsidP="00604929">
      <w:pPr>
        <w:tabs>
          <w:tab w:val="left" w:pos="567"/>
        </w:tabs>
        <w:rPr>
          <w:szCs w:val="22"/>
        </w:rPr>
      </w:pPr>
    </w:p>
    <w:p w14:paraId="2374368D" w14:textId="77777777" w:rsidR="007560BD" w:rsidRPr="00500A35" w:rsidRDefault="007D1F9B" w:rsidP="003711F6">
      <w:pPr>
        <w:keepNext/>
        <w:rPr>
          <w:i/>
        </w:rPr>
      </w:pPr>
      <w:r w:rsidRPr="00500A35">
        <w:rPr>
          <w:i/>
        </w:rPr>
        <w:t>Sites of progression</w:t>
      </w:r>
    </w:p>
    <w:p w14:paraId="2374368E" w14:textId="77777777" w:rsidR="007560BD" w:rsidRPr="00500A35" w:rsidRDefault="007D1F9B" w:rsidP="003711F6">
      <w:r w:rsidRPr="00500A35">
        <w:t>The frequency of progression in the liver was significantly reduced in patients treated with the combination of Herceptin and paclitaxel, compared to paclitaxel alone (21.8 % versus 45.7 %; p=0.004). More patients treated with Herceptin and paclitaxel progressed in the central nervous system than those treated with paclitaxel alone (12.6 % versus 6.5 %; p=0.377).</w:t>
      </w:r>
    </w:p>
    <w:p w14:paraId="2374368F" w14:textId="77777777" w:rsidR="007560BD" w:rsidRPr="00500A35" w:rsidRDefault="007560BD" w:rsidP="003711F6"/>
    <w:p w14:paraId="23743690" w14:textId="77777777" w:rsidR="007560BD" w:rsidRPr="00500A35" w:rsidRDefault="007D1F9B" w:rsidP="003711F6">
      <w:pPr>
        <w:rPr>
          <w:i/>
          <w:u w:val="single"/>
        </w:rPr>
      </w:pPr>
      <w:r w:rsidRPr="00500A35">
        <w:rPr>
          <w:i/>
          <w:u w:val="single"/>
        </w:rPr>
        <w:t>Early breast cancer (adjuvant setting)</w:t>
      </w:r>
    </w:p>
    <w:p w14:paraId="23743691" w14:textId="77777777" w:rsidR="007560BD" w:rsidRPr="00500A35" w:rsidRDefault="007560BD" w:rsidP="003711F6"/>
    <w:p w14:paraId="23743692" w14:textId="77777777" w:rsidR="007560BD" w:rsidRPr="00500A35" w:rsidRDefault="007D1F9B" w:rsidP="003711F6">
      <w:r w:rsidRPr="00500A35">
        <w:t>Early breast cancer is defined as non-metastatic primary invasive carcinoma of the breast.</w:t>
      </w:r>
    </w:p>
    <w:p w14:paraId="23743693" w14:textId="77777777" w:rsidR="007560BD" w:rsidRPr="00500A35" w:rsidRDefault="007D1F9B" w:rsidP="003711F6">
      <w:r w:rsidRPr="00500A35">
        <w:t xml:space="preserve">In the adjuvant treatment setting, Herceptin was investigated in 4 large </w:t>
      </w:r>
      <w:proofErr w:type="spellStart"/>
      <w:r w:rsidRPr="00500A35">
        <w:t>multicentre</w:t>
      </w:r>
      <w:proofErr w:type="spellEnd"/>
      <w:r w:rsidRPr="00500A35">
        <w:t xml:space="preserve">, </w:t>
      </w:r>
      <w:proofErr w:type="spellStart"/>
      <w:r w:rsidRPr="00500A35">
        <w:t>randomised</w:t>
      </w:r>
      <w:proofErr w:type="spellEnd"/>
      <w:r w:rsidRPr="00500A35">
        <w:t>, trials.</w:t>
      </w:r>
      <w:r w:rsidRPr="00500A35">
        <w:tab/>
      </w:r>
    </w:p>
    <w:p w14:paraId="23743694" w14:textId="77777777" w:rsidR="007560BD" w:rsidRPr="00500A35" w:rsidRDefault="007D1F9B" w:rsidP="003711F6">
      <w:pPr>
        <w:ind w:left="567" w:hanging="567"/>
      </w:pPr>
      <w:r w:rsidRPr="00500A35">
        <w:t>-</w:t>
      </w:r>
      <w:r w:rsidRPr="00500A35">
        <w:tab/>
        <w:t>Study BO16348 was designed to compare one and two years of three-weekly Herceptin treatment versus observation in patients with HER2 positive EBC following surgery, established chemotherapy and radiotherapy (if applicable). In addition, comparison of two years of Herceptin treatment versus one year of Herceptin treatment was performed. Patients assigned to receive Herceptin were given an initial loading dose of 8 mg/kg, followed by 6 mg/kg every three weeks for either one or two years.</w:t>
      </w:r>
    </w:p>
    <w:p w14:paraId="23743695" w14:textId="77777777" w:rsidR="007560BD" w:rsidRPr="00500A35" w:rsidRDefault="007D1F9B" w:rsidP="003711F6">
      <w:pPr>
        <w:ind w:left="567" w:hanging="567"/>
        <w:rPr>
          <w:szCs w:val="22"/>
        </w:rPr>
      </w:pPr>
      <w:r w:rsidRPr="00500A35">
        <w:rPr>
          <w:szCs w:val="22"/>
        </w:rPr>
        <w:t>-</w:t>
      </w:r>
      <w:r w:rsidRPr="00500A35">
        <w:rPr>
          <w:szCs w:val="22"/>
        </w:rPr>
        <w:tab/>
        <w:t>The NSABP B-31 and NCCTG N9831 studies that comprise the joint analysis were designed to investigate the clinical utility of combining Herceptin treatment with paclitaxel following AC chemotherapy, additionally the NCCTG N9831 study also investigated adding Herceptin sequentially to AC→P chemotherapy in patients with HER2 positive EBC following surgery.</w:t>
      </w:r>
    </w:p>
    <w:p w14:paraId="23743696" w14:textId="77777777" w:rsidR="007560BD" w:rsidRPr="00500A35" w:rsidRDefault="007D1F9B" w:rsidP="003711F6">
      <w:pPr>
        <w:ind w:left="567" w:hanging="567"/>
        <w:rPr>
          <w:szCs w:val="22"/>
        </w:rPr>
      </w:pPr>
      <w:r w:rsidRPr="00500A35">
        <w:rPr>
          <w:szCs w:val="22"/>
        </w:rPr>
        <w:t>-</w:t>
      </w:r>
      <w:r w:rsidRPr="00500A35">
        <w:rPr>
          <w:szCs w:val="22"/>
        </w:rPr>
        <w:tab/>
        <w:t>The BCIRG 006 study was designed to investigate combining Herceptin treatment with docetaxel either following AC chemotherapy or in combination with docetaxel and carboplatin in patients with HER2 positive EBC following surgery.</w:t>
      </w:r>
    </w:p>
    <w:p w14:paraId="23743697" w14:textId="77777777" w:rsidR="007560BD" w:rsidRPr="00500A35" w:rsidRDefault="007560BD" w:rsidP="003711F6"/>
    <w:p w14:paraId="23743698" w14:textId="77777777" w:rsidR="007560BD" w:rsidRPr="00500A35" w:rsidRDefault="007D1F9B" w:rsidP="003711F6">
      <w:pPr>
        <w:rPr>
          <w:szCs w:val="22"/>
        </w:rPr>
      </w:pPr>
      <w:r w:rsidRPr="00500A35">
        <w:rPr>
          <w:szCs w:val="22"/>
        </w:rPr>
        <w:t xml:space="preserve">Early breast cancer in the HERA trial was limited to operable, primary, invasive adenocarcinoma of the breast, with axillary nodes positive or axillary nodes negative if tumors at least 1 cm in diameter. </w:t>
      </w:r>
    </w:p>
    <w:p w14:paraId="23743699" w14:textId="77777777" w:rsidR="007560BD" w:rsidRPr="00500A35" w:rsidRDefault="007560BD" w:rsidP="003711F6">
      <w:pPr>
        <w:rPr>
          <w:szCs w:val="22"/>
        </w:rPr>
      </w:pPr>
    </w:p>
    <w:p w14:paraId="2374369A" w14:textId="77777777" w:rsidR="007560BD" w:rsidRPr="00500A35" w:rsidRDefault="007D1F9B" w:rsidP="003711F6">
      <w:pPr>
        <w:rPr>
          <w:szCs w:val="22"/>
        </w:rPr>
      </w:pPr>
      <w:r w:rsidRPr="00500A35">
        <w:rPr>
          <w:szCs w:val="22"/>
        </w:rPr>
        <w:t>In the joint analysis of the NSABP B-31 and NCCTG N9831 studies, EBC was limited to women with operable breast cancer at high risk, defined as HER2-positive and axillary lymph node positive or HER2 positive and lymph node negative with high risk features (tumor size &gt; 1 cm and ER negative or tumor size &gt; 2 cm, regardless of hormonal status).</w:t>
      </w:r>
    </w:p>
    <w:p w14:paraId="2374369B" w14:textId="77777777" w:rsidR="007560BD" w:rsidRPr="00500A35" w:rsidRDefault="007560BD" w:rsidP="003711F6">
      <w:pPr>
        <w:rPr>
          <w:szCs w:val="22"/>
        </w:rPr>
      </w:pPr>
    </w:p>
    <w:p w14:paraId="2374369C" w14:textId="77777777" w:rsidR="007560BD" w:rsidRPr="00500A35" w:rsidRDefault="007D1F9B" w:rsidP="003711F6">
      <w:pPr>
        <w:rPr>
          <w:szCs w:val="22"/>
        </w:rPr>
      </w:pPr>
      <w:r w:rsidRPr="00500A35">
        <w:rPr>
          <w:szCs w:val="22"/>
        </w:rPr>
        <w:t xml:space="preserve">In the BCIRG 006 study HER2 positive, EBC was defined as either lymph node positive or high risk node negative patients with no (pN0) lymph node involvement, and at least 1 of the following factors: </w:t>
      </w:r>
      <w:proofErr w:type="spellStart"/>
      <w:r w:rsidRPr="00500A35">
        <w:rPr>
          <w:szCs w:val="22"/>
        </w:rPr>
        <w:t>tumour</w:t>
      </w:r>
      <w:proofErr w:type="spellEnd"/>
      <w:r w:rsidRPr="00500A35">
        <w:rPr>
          <w:szCs w:val="22"/>
        </w:rPr>
        <w:t xml:space="preserve"> size greater than 2 cm, estrogen receptor and progesterone receptor negative, histological and/or nuclear grade 2-3, or age &lt; 35 years).</w:t>
      </w:r>
    </w:p>
    <w:p w14:paraId="2374369D" w14:textId="77777777" w:rsidR="007560BD" w:rsidRPr="00500A35" w:rsidRDefault="007560BD" w:rsidP="003711F6"/>
    <w:p w14:paraId="2374369E" w14:textId="77777777" w:rsidR="007560BD" w:rsidRPr="00500A35" w:rsidRDefault="007D1F9B" w:rsidP="00DF5E26">
      <w:r w:rsidRPr="00500A35">
        <w:t>The efficacy results from the BO16348 trial following 12 months* and 8 years** median follow-up are summarized in Table 6:</w:t>
      </w:r>
    </w:p>
    <w:p w14:paraId="2374369F" w14:textId="77777777" w:rsidR="007560BD" w:rsidRPr="00500A35" w:rsidRDefault="007560BD" w:rsidP="00DF5E26"/>
    <w:p w14:paraId="237436A0" w14:textId="77777777" w:rsidR="007560BD" w:rsidRPr="00500A35" w:rsidRDefault="007D1F9B" w:rsidP="00DF5E26">
      <w:pPr>
        <w:keepNext/>
        <w:keepLines/>
      </w:pPr>
      <w:r w:rsidRPr="00500A35">
        <w:t>Table 6</w:t>
      </w:r>
      <w:r w:rsidRPr="00500A35">
        <w:tab/>
        <w:t>Efficacy Results from Study BO16348</w:t>
      </w:r>
    </w:p>
    <w:p w14:paraId="237436A1" w14:textId="77777777" w:rsidR="007560BD" w:rsidRPr="00500A35" w:rsidRDefault="007560BD" w:rsidP="00DF5E26">
      <w:pPr>
        <w:keepNext/>
        <w:keepLines/>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559"/>
        <w:gridCol w:w="1559"/>
        <w:gridCol w:w="1560"/>
        <w:gridCol w:w="1559"/>
      </w:tblGrid>
      <w:tr w:rsidR="0022333D" w14:paraId="237436A5" w14:textId="77777777" w:rsidTr="003711F6">
        <w:tc>
          <w:tcPr>
            <w:tcW w:w="3227" w:type="dxa"/>
            <w:tcBorders>
              <w:top w:val="nil"/>
              <w:left w:val="nil"/>
            </w:tcBorders>
          </w:tcPr>
          <w:p w14:paraId="237436A2" w14:textId="77777777" w:rsidR="007560BD" w:rsidRPr="00500A35" w:rsidRDefault="007560BD" w:rsidP="00DF5E26">
            <w:pPr>
              <w:keepNext/>
              <w:keepLines/>
              <w:spacing w:line="280" w:lineRule="atLeast"/>
              <w:rPr>
                <w:szCs w:val="22"/>
                <w:lang w:eastAsia="de-DE"/>
              </w:rPr>
            </w:pPr>
          </w:p>
        </w:tc>
        <w:tc>
          <w:tcPr>
            <w:tcW w:w="3118" w:type="dxa"/>
            <w:gridSpan w:val="2"/>
          </w:tcPr>
          <w:p w14:paraId="237436A3" w14:textId="77777777" w:rsidR="007560BD" w:rsidRPr="00500A35" w:rsidRDefault="007D1F9B" w:rsidP="00DF5E26">
            <w:pPr>
              <w:keepNext/>
              <w:keepLines/>
              <w:spacing w:line="280" w:lineRule="atLeast"/>
              <w:jc w:val="center"/>
              <w:rPr>
                <w:szCs w:val="22"/>
                <w:lang w:eastAsia="de-DE"/>
              </w:rPr>
            </w:pPr>
            <w:r w:rsidRPr="00500A35">
              <w:rPr>
                <w:szCs w:val="22"/>
                <w:lang w:eastAsia="de-DE"/>
              </w:rPr>
              <w:t>Median follow-up</w:t>
            </w:r>
            <w:r w:rsidRPr="00500A35">
              <w:rPr>
                <w:szCs w:val="22"/>
                <w:lang w:eastAsia="de-DE"/>
              </w:rPr>
              <w:br/>
              <w:t>12 months*</w:t>
            </w:r>
          </w:p>
        </w:tc>
        <w:tc>
          <w:tcPr>
            <w:tcW w:w="3119" w:type="dxa"/>
            <w:gridSpan w:val="2"/>
          </w:tcPr>
          <w:p w14:paraId="237436A4" w14:textId="77777777" w:rsidR="007560BD" w:rsidRPr="00500A35" w:rsidRDefault="007D1F9B" w:rsidP="00DF5E26">
            <w:pPr>
              <w:keepNext/>
              <w:keepLines/>
              <w:spacing w:line="280" w:lineRule="atLeast"/>
              <w:jc w:val="center"/>
              <w:rPr>
                <w:szCs w:val="22"/>
                <w:lang w:eastAsia="de-DE"/>
              </w:rPr>
            </w:pPr>
            <w:r w:rsidRPr="00500A35">
              <w:rPr>
                <w:szCs w:val="22"/>
                <w:lang w:eastAsia="de-DE"/>
              </w:rPr>
              <w:t>Median follow-up</w:t>
            </w:r>
            <w:r w:rsidRPr="00500A35">
              <w:rPr>
                <w:szCs w:val="22"/>
                <w:lang w:eastAsia="de-DE"/>
              </w:rPr>
              <w:br/>
              <w:t>8 years**</w:t>
            </w:r>
          </w:p>
        </w:tc>
      </w:tr>
      <w:tr w:rsidR="0022333D" w14:paraId="237436AE" w14:textId="77777777" w:rsidTr="003711F6">
        <w:tc>
          <w:tcPr>
            <w:tcW w:w="3227" w:type="dxa"/>
          </w:tcPr>
          <w:p w14:paraId="237436A6" w14:textId="77777777" w:rsidR="007560BD" w:rsidRPr="00500A35" w:rsidRDefault="007D1F9B" w:rsidP="00DF5E26">
            <w:pPr>
              <w:keepNext/>
              <w:keepLines/>
              <w:spacing w:line="280" w:lineRule="atLeast"/>
              <w:rPr>
                <w:szCs w:val="22"/>
                <w:lang w:eastAsia="de-DE"/>
              </w:rPr>
            </w:pPr>
            <w:r w:rsidRPr="00500A35">
              <w:rPr>
                <w:szCs w:val="22"/>
                <w:lang w:eastAsia="de-DE"/>
              </w:rPr>
              <w:t>Parameter</w:t>
            </w:r>
          </w:p>
        </w:tc>
        <w:tc>
          <w:tcPr>
            <w:tcW w:w="1559" w:type="dxa"/>
          </w:tcPr>
          <w:p w14:paraId="237436A7" w14:textId="77777777" w:rsidR="007560BD" w:rsidRPr="00500A35" w:rsidRDefault="007D1F9B" w:rsidP="00DF5E26">
            <w:pPr>
              <w:keepNext/>
              <w:keepLines/>
              <w:spacing w:line="280" w:lineRule="atLeast"/>
              <w:jc w:val="center"/>
              <w:rPr>
                <w:szCs w:val="22"/>
                <w:lang w:eastAsia="de-DE"/>
              </w:rPr>
            </w:pPr>
            <w:r w:rsidRPr="00500A35">
              <w:rPr>
                <w:szCs w:val="22"/>
                <w:lang w:eastAsia="de-DE"/>
              </w:rPr>
              <w:t>Observation</w:t>
            </w:r>
          </w:p>
          <w:p w14:paraId="237436A8" w14:textId="77777777" w:rsidR="007560BD" w:rsidRPr="00500A35" w:rsidRDefault="007D1F9B" w:rsidP="00DF5E26">
            <w:pPr>
              <w:keepNext/>
              <w:keepLines/>
              <w:spacing w:line="280" w:lineRule="atLeast"/>
              <w:jc w:val="center"/>
              <w:rPr>
                <w:szCs w:val="22"/>
                <w:lang w:eastAsia="de-DE"/>
              </w:rPr>
            </w:pPr>
            <w:r w:rsidRPr="00500A35">
              <w:rPr>
                <w:szCs w:val="22"/>
                <w:lang w:eastAsia="de-DE"/>
              </w:rPr>
              <w:t>N=1693</w:t>
            </w:r>
          </w:p>
        </w:tc>
        <w:tc>
          <w:tcPr>
            <w:tcW w:w="1559" w:type="dxa"/>
          </w:tcPr>
          <w:p w14:paraId="237436A9" w14:textId="77777777" w:rsidR="007560BD" w:rsidRPr="00500A35" w:rsidRDefault="007D1F9B" w:rsidP="00DF5E26">
            <w:pPr>
              <w:keepNext/>
              <w:keepLines/>
              <w:spacing w:line="280" w:lineRule="atLeast"/>
              <w:jc w:val="center"/>
              <w:rPr>
                <w:szCs w:val="22"/>
                <w:lang w:eastAsia="de-DE"/>
              </w:rPr>
            </w:pPr>
            <w:r w:rsidRPr="00500A35">
              <w:rPr>
                <w:szCs w:val="22"/>
                <w:lang w:eastAsia="de-DE"/>
              </w:rPr>
              <w:t>Herceptin</w:t>
            </w:r>
            <w:r w:rsidRPr="00500A35">
              <w:rPr>
                <w:szCs w:val="22"/>
                <w:lang w:eastAsia="de-DE"/>
              </w:rPr>
              <w:br/>
              <w:t>1 Year</w:t>
            </w:r>
          </w:p>
          <w:p w14:paraId="237436AA" w14:textId="77777777" w:rsidR="007560BD" w:rsidRPr="00500A35" w:rsidRDefault="007D1F9B" w:rsidP="00DF5E26">
            <w:pPr>
              <w:keepNext/>
              <w:keepLines/>
              <w:spacing w:line="280" w:lineRule="atLeast"/>
              <w:jc w:val="center"/>
              <w:rPr>
                <w:szCs w:val="22"/>
                <w:lang w:eastAsia="de-DE"/>
              </w:rPr>
            </w:pPr>
            <w:r w:rsidRPr="00500A35">
              <w:rPr>
                <w:szCs w:val="22"/>
                <w:lang w:eastAsia="de-DE"/>
              </w:rPr>
              <w:t>N = 1693</w:t>
            </w:r>
          </w:p>
        </w:tc>
        <w:tc>
          <w:tcPr>
            <w:tcW w:w="1560" w:type="dxa"/>
          </w:tcPr>
          <w:p w14:paraId="237436AB" w14:textId="77777777" w:rsidR="007560BD" w:rsidRPr="00500A35" w:rsidRDefault="007D1F9B" w:rsidP="00DF5E26">
            <w:pPr>
              <w:keepNext/>
              <w:keepLines/>
              <w:spacing w:line="280" w:lineRule="atLeast"/>
              <w:jc w:val="center"/>
              <w:rPr>
                <w:szCs w:val="22"/>
                <w:lang w:eastAsia="de-DE"/>
              </w:rPr>
            </w:pPr>
            <w:r w:rsidRPr="00500A35">
              <w:rPr>
                <w:szCs w:val="22"/>
                <w:lang w:eastAsia="de-DE"/>
              </w:rPr>
              <w:t>Observation</w:t>
            </w:r>
            <w:r w:rsidRPr="00500A35">
              <w:rPr>
                <w:szCs w:val="22"/>
                <w:lang w:eastAsia="de-DE"/>
              </w:rPr>
              <w:br/>
              <w:t>N= 1697***</w:t>
            </w:r>
          </w:p>
        </w:tc>
        <w:tc>
          <w:tcPr>
            <w:tcW w:w="1559" w:type="dxa"/>
          </w:tcPr>
          <w:p w14:paraId="237436AC" w14:textId="77777777" w:rsidR="007560BD" w:rsidRPr="00500A35" w:rsidRDefault="007D1F9B" w:rsidP="00DF5E26">
            <w:pPr>
              <w:keepNext/>
              <w:keepLines/>
              <w:spacing w:line="280" w:lineRule="atLeast"/>
              <w:jc w:val="center"/>
              <w:rPr>
                <w:szCs w:val="22"/>
                <w:lang w:eastAsia="de-DE"/>
              </w:rPr>
            </w:pPr>
            <w:r w:rsidRPr="00500A35">
              <w:rPr>
                <w:szCs w:val="22"/>
                <w:lang w:eastAsia="de-DE"/>
              </w:rPr>
              <w:t>Herceptin</w:t>
            </w:r>
            <w:r w:rsidRPr="00500A35">
              <w:rPr>
                <w:szCs w:val="22"/>
                <w:lang w:eastAsia="de-DE"/>
              </w:rPr>
              <w:br/>
              <w:t>1 Year</w:t>
            </w:r>
          </w:p>
          <w:p w14:paraId="237436AD" w14:textId="77777777" w:rsidR="007560BD" w:rsidRPr="00500A35" w:rsidRDefault="007D1F9B" w:rsidP="00DF5E26">
            <w:pPr>
              <w:keepNext/>
              <w:keepLines/>
              <w:spacing w:line="280" w:lineRule="atLeast"/>
              <w:jc w:val="center"/>
              <w:rPr>
                <w:szCs w:val="22"/>
                <w:lang w:eastAsia="de-DE"/>
              </w:rPr>
            </w:pPr>
            <w:r w:rsidRPr="00500A35">
              <w:rPr>
                <w:szCs w:val="22"/>
                <w:lang w:eastAsia="de-DE"/>
              </w:rPr>
              <w:t>N = 1702***</w:t>
            </w:r>
          </w:p>
        </w:tc>
      </w:tr>
      <w:tr w:rsidR="0022333D" w14:paraId="237436B4" w14:textId="77777777" w:rsidTr="003711F6">
        <w:tc>
          <w:tcPr>
            <w:tcW w:w="3227" w:type="dxa"/>
            <w:tcBorders>
              <w:bottom w:val="nil"/>
            </w:tcBorders>
          </w:tcPr>
          <w:p w14:paraId="237436AF" w14:textId="77777777" w:rsidR="007560BD" w:rsidRPr="00500A35" w:rsidRDefault="007D1F9B" w:rsidP="00DF5E26">
            <w:pPr>
              <w:keepNext/>
              <w:keepLines/>
              <w:spacing w:line="280" w:lineRule="atLeast"/>
              <w:rPr>
                <w:szCs w:val="22"/>
                <w:lang w:eastAsia="de-DE"/>
              </w:rPr>
            </w:pPr>
            <w:r w:rsidRPr="00500A35">
              <w:rPr>
                <w:szCs w:val="22"/>
                <w:lang w:eastAsia="de-DE"/>
              </w:rPr>
              <w:t>Disease-free survival</w:t>
            </w:r>
          </w:p>
        </w:tc>
        <w:tc>
          <w:tcPr>
            <w:tcW w:w="1559" w:type="dxa"/>
            <w:tcBorders>
              <w:bottom w:val="nil"/>
              <w:right w:val="nil"/>
            </w:tcBorders>
          </w:tcPr>
          <w:p w14:paraId="237436B0" w14:textId="77777777" w:rsidR="007560BD" w:rsidRPr="00500A35" w:rsidRDefault="007560BD" w:rsidP="00DF5E26">
            <w:pPr>
              <w:keepNext/>
              <w:keepLines/>
              <w:spacing w:line="280" w:lineRule="atLeast"/>
              <w:jc w:val="center"/>
              <w:rPr>
                <w:szCs w:val="22"/>
                <w:lang w:eastAsia="de-DE"/>
              </w:rPr>
            </w:pPr>
          </w:p>
        </w:tc>
        <w:tc>
          <w:tcPr>
            <w:tcW w:w="1559" w:type="dxa"/>
            <w:tcBorders>
              <w:left w:val="nil"/>
              <w:bottom w:val="nil"/>
            </w:tcBorders>
          </w:tcPr>
          <w:p w14:paraId="237436B1" w14:textId="77777777" w:rsidR="007560BD" w:rsidRPr="00500A35" w:rsidRDefault="007560BD" w:rsidP="00DF5E26">
            <w:pPr>
              <w:keepNext/>
              <w:keepLines/>
              <w:spacing w:line="280" w:lineRule="atLeast"/>
              <w:jc w:val="center"/>
              <w:rPr>
                <w:szCs w:val="22"/>
                <w:lang w:eastAsia="de-DE"/>
              </w:rPr>
            </w:pPr>
          </w:p>
        </w:tc>
        <w:tc>
          <w:tcPr>
            <w:tcW w:w="1560" w:type="dxa"/>
            <w:tcBorders>
              <w:bottom w:val="nil"/>
              <w:right w:val="nil"/>
            </w:tcBorders>
          </w:tcPr>
          <w:p w14:paraId="237436B2" w14:textId="77777777" w:rsidR="007560BD" w:rsidRPr="00500A35" w:rsidRDefault="007560BD" w:rsidP="00DF5E26">
            <w:pPr>
              <w:keepNext/>
              <w:keepLines/>
              <w:spacing w:line="280" w:lineRule="atLeast"/>
              <w:jc w:val="center"/>
              <w:rPr>
                <w:szCs w:val="22"/>
                <w:lang w:eastAsia="de-DE"/>
              </w:rPr>
            </w:pPr>
          </w:p>
        </w:tc>
        <w:tc>
          <w:tcPr>
            <w:tcW w:w="1559" w:type="dxa"/>
            <w:tcBorders>
              <w:left w:val="nil"/>
              <w:bottom w:val="nil"/>
            </w:tcBorders>
          </w:tcPr>
          <w:p w14:paraId="237436B3" w14:textId="77777777" w:rsidR="007560BD" w:rsidRPr="00500A35" w:rsidRDefault="007560BD" w:rsidP="00DF5E26">
            <w:pPr>
              <w:keepNext/>
              <w:keepLines/>
              <w:spacing w:line="280" w:lineRule="atLeast"/>
              <w:jc w:val="center"/>
              <w:rPr>
                <w:szCs w:val="22"/>
                <w:lang w:eastAsia="de-DE"/>
              </w:rPr>
            </w:pPr>
          </w:p>
        </w:tc>
      </w:tr>
      <w:tr w:rsidR="0022333D" w14:paraId="237436BA" w14:textId="77777777" w:rsidTr="003711F6">
        <w:tc>
          <w:tcPr>
            <w:tcW w:w="3227" w:type="dxa"/>
            <w:tcBorders>
              <w:top w:val="nil"/>
              <w:bottom w:val="nil"/>
            </w:tcBorders>
          </w:tcPr>
          <w:p w14:paraId="237436B5" w14:textId="77777777" w:rsidR="007560BD" w:rsidRPr="00500A35" w:rsidRDefault="007D1F9B" w:rsidP="00DF5E26">
            <w:pPr>
              <w:keepNext/>
              <w:keepLines/>
              <w:spacing w:line="280" w:lineRule="atLeast"/>
              <w:rPr>
                <w:szCs w:val="22"/>
                <w:lang w:eastAsia="de-DE"/>
              </w:rPr>
            </w:pPr>
            <w:r w:rsidRPr="00500A35">
              <w:rPr>
                <w:szCs w:val="22"/>
                <w:lang w:eastAsia="de-DE"/>
              </w:rPr>
              <w:t>- No. patients with event</w:t>
            </w:r>
          </w:p>
        </w:tc>
        <w:tc>
          <w:tcPr>
            <w:tcW w:w="1559" w:type="dxa"/>
            <w:tcBorders>
              <w:top w:val="nil"/>
              <w:bottom w:val="nil"/>
              <w:right w:val="nil"/>
            </w:tcBorders>
          </w:tcPr>
          <w:p w14:paraId="237436B6" w14:textId="77777777" w:rsidR="007560BD" w:rsidRPr="00500A35" w:rsidRDefault="007D1F9B" w:rsidP="00DF5E26">
            <w:pPr>
              <w:keepNext/>
              <w:keepLines/>
              <w:spacing w:line="280" w:lineRule="atLeast"/>
              <w:jc w:val="center"/>
              <w:rPr>
                <w:szCs w:val="22"/>
                <w:lang w:eastAsia="de-DE"/>
              </w:rPr>
            </w:pPr>
            <w:r w:rsidRPr="00500A35">
              <w:rPr>
                <w:szCs w:val="22"/>
                <w:lang w:eastAsia="de-DE"/>
              </w:rPr>
              <w:t>219 (12.9 %)</w:t>
            </w:r>
          </w:p>
        </w:tc>
        <w:tc>
          <w:tcPr>
            <w:tcW w:w="1559" w:type="dxa"/>
            <w:tcBorders>
              <w:top w:val="nil"/>
              <w:left w:val="nil"/>
              <w:bottom w:val="nil"/>
            </w:tcBorders>
          </w:tcPr>
          <w:p w14:paraId="237436B7" w14:textId="77777777" w:rsidR="007560BD" w:rsidRPr="00500A35" w:rsidRDefault="007D1F9B" w:rsidP="00DF5E26">
            <w:pPr>
              <w:keepNext/>
              <w:keepLines/>
              <w:spacing w:line="280" w:lineRule="atLeast"/>
              <w:jc w:val="center"/>
              <w:rPr>
                <w:szCs w:val="22"/>
                <w:lang w:eastAsia="de-DE"/>
              </w:rPr>
            </w:pPr>
            <w:r w:rsidRPr="00500A35">
              <w:rPr>
                <w:szCs w:val="22"/>
                <w:lang w:eastAsia="de-DE"/>
              </w:rPr>
              <w:t>127 (7.5 %)</w:t>
            </w:r>
          </w:p>
        </w:tc>
        <w:tc>
          <w:tcPr>
            <w:tcW w:w="1560" w:type="dxa"/>
            <w:tcBorders>
              <w:top w:val="nil"/>
              <w:bottom w:val="nil"/>
              <w:right w:val="nil"/>
            </w:tcBorders>
          </w:tcPr>
          <w:p w14:paraId="237436B8" w14:textId="77777777" w:rsidR="007560BD" w:rsidRPr="00500A35" w:rsidRDefault="007D1F9B" w:rsidP="00DF5E26">
            <w:pPr>
              <w:keepNext/>
              <w:keepLines/>
              <w:spacing w:line="280" w:lineRule="atLeast"/>
              <w:jc w:val="center"/>
              <w:rPr>
                <w:szCs w:val="22"/>
                <w:lang w:eastAsia="de-DE"/>
              </w:rPr>
            </w:pPr>
            <w:r w:rsidRPr="00500A35">
              <w:rPr>
                <w:szCs w:val="22"/>
                <w:lang w:eastAsia="de-DE"/>
              </w:rPr>
              <w:t>570 (33.6 %)</w:t>
            </w:r>
          </w:p>
        </w:tc>
        <w:tc>
          <w:tcPr>
            <w:tcW w:w="1559" w:type="dxa"/>
            <w:tcBorders>
              <w:top w:val="nil"/>
              <w:left w:val="nil"/>
              <w:bottom w:val="nil"/>
            </w:tcBorders>
          </w:tcPr>
          <w:p w14:paraId="237436B9" w14:textId="77777777" w:rsidR="007560BD" w:rsidRPr="00500A35" w:rsidRDefault="007D1F9B" w:rsidP="00DF5E26">
            <w:pPr>
              <w:keepNext/>
              <w:keepLines/>
              <w:spacing w:line="280" w:lineRule="atLeast"/>
              <w:jc w:val="center"/>
              <w:rPr>
                <w:szCs w:val="22"/>
                <w:lang w:eastAsia="de-DE"/>
              </w:rPr>
            </w:pPr>
            <w:r w:rsidRPr="00500A35">
              <w:rPr>
                <w:szCs w:val="22"/>
                <w:lang w:eastAsia="de-DE"/>
              </w:rPr>
              <w:t>471 (27.7 %)</w:t>
            </w:r>
          </w:p>
        </w:tc>
      </w:tr>
      <w:tr w:rsidR="0022333D" w14:paraId="237436C0" w14:textId="77777777" w:rsidTr="003711F6">
        <w:tc>
          <w:tcPr>
            <w:tcW w:w="3227" w:type="dxa"/>
            <w:tcBorders>
              <w:top w:val="nil"/>
              <w:bottom w:val="nil"/>
            </w:tcBorders>
          </w:tcPr>
          <w:p w14:paraId="237436BB" w14:textId="77777777" w:rsidR="007560BD" w:rsidRPr="00500A35" w:rsidRDefault="007D1F9B" w:rsidP="00DF5E26">
            <w:pPr>
              <w:keepNext/>
              <w:keepLines/>
              <w:spacing w:line="280" w:lineRule="atLeast"/>
              <w:rPr>
                <w:szCs w:val="22"/>
                <w:lang w:eastAsia="de-DE"/>
              </w:rPr>
            </w:pPr>
            <w:r w:rsidRPr="00500A35">
              <w:rPr>
                <w:szCs w:val="22"/>
                <w:lang w:eastAsia="de-DE"/>
              </w:rPr>
              <w:t>- No. patients without event</w:t>
            </w:r>
          </w:p>
        </w:tc>
        <w:tc>
          <w:tcPr>
            <w:tcW w:w="1559" w:type="dxa"/>
            <w:tcBorders>
              <w:top w:val="nil"/>
              <w:bottom w:val="nil"/>
              <w:right w:val="nil"/>
            </w:tcBorders>
          </w:tcPr>
          <w:p w14:paraId="237436BC" w14:textId="77777777" w:rsidR="007560BD" w:rsidRPr="00500A35" w:rsidRDefault="007D1F9B" w:rsidP="00DF5E26">
            <w:pPr>
              <w:keepNext/>
              <w:keepLines/>
              <w:spacing w:line="280" w:lineRule="atLeast"/>
              <w:jc w:val="center"/>
              <w:rPr>
                <w:szCs w:val="22"/>
                <w:lang w:eastAsia="de-DE"/>
              </w:rPr>
            </w:pPr>
            <w:r w:rsidRPr="00500A35">
              <w:rPr>
                <w:szCs w:val="22"/>
                <w:lang w:eastAsia="de-DE"/>
              </w:rPr>
              <w:t>1474 (87.1 %)</w:t>
            </w:r>
          </w:p>
        </w:tc>
        <w:tc>
          <w:tcPr>
            <w:tcW w:w="1559" w:type="dxa"/>
            <w:tcBorders>
              <w:top w:val="nil"/>
              <w:left w:val="nil"/>
              <w:bottom w:val="nil"/>
            </w:tcBorders>
          </w:tcPr>
          <w:p w14:paraId="237436BD" w14:textId="77777777" w:rsidR="007560BD" w:rsidRPr="00500A35" w:rsidRDefault="007D1F9B" w:rsidP="00DF5E26">
            <w:pPr>
              <w:keepNext/>
              <w:keepLines/>
              <w:spacing w:line="280" w:lineRule="atLeast"/>
              <w:jc w:val="center"/>
              <w:rPr>
                <w:szCs w:val="22"/>
                <w:lang w:eastAsia="de-DE"/>
              </w:rPr>
            </w:pPr>
            <w:r w:rsidRPr="00500A35">
              <w:rPr>
                <w:szCs w:val="22"/>
                <w:lang w:eastAsia="de-DE"/>
              </w:rPr>
              <w:t>1566 (92.5 %)</w:t>
            </w:r>
          </w:p>
        </w:tc>
        <w:tc>
          <w:tcPr>
            <w:tcW w:w="1560" w:type="dxa"/>
            <w:tcBorders>
              <w:top w:val="nil"/>
              <w:bottom w:val="nil"/>
              <w:right w:val="nil"/>
            </w:tcBorders>
          </w:tcPr>
          <w:p w14:paraId="237436BE" w14:textId="77777777" w:rsidR="007560BD" w:rsidRPr="00500A35" w:rsidRDefault="007D1F9B" w:rsidP="00DF5E26">
            <w:pPr>
              <w:keepNext/>
              <w:keepLines/>
              <w:spacing w:line="280" w:lineRule="atLeast"/>
              <w:jc w:val="center"/>
              <w:rPr>
                <w:szCs w:val="22"/>
                <w:lang w:eastAsia="de-DE"/>
              </w:rPr>
            </w:pPr>
            <w:r w:rsidRPr="00500A35">
              <w:rPr>
                <w:szCs w:val="22"/>
                <w:lang w:eastAsia="de-DE"/>
              </w:rPr>
              <w:t>1127 (66.4 %)</w:t>
            </w:r>
          </w:p>
        </w:tc>
        <w:tc>
          <w:tcPr>
            <w:tcW w:w="1559" w:type="dxa"/>
            <w:tcBorders>
              <w:top w:val="nil"/>
              <w:left w:val="nil"/>
              <w:bottom w:val="nil"/>
            </w:tcBorders>
          </w:tcPr>
          <w:p w14:paraId="237436BF" w14:textId="77777777" w:rsidR="007560BD" w:rsidRPr="00500A35" w:rsidRDefault="007D1F9B" w:rsidP="00DF5E26">
            <w:pPr>
              <w:keepNext/>
              <w:keepLines/>
              <w:spacing w:line="280" w:lineRule="atLeast"/>
              <w:jc w:val="center"/>
              <w:rPr>
                <w:szCs w:val="22"/>
                <w:lang w:eastAsia="de-DE"/>
              </w:rPr>
            </w:pPr>
            <w:r w:rsidRPr="00500A35">
              <w:rPr>
                <w:szCs w:val="22"/>
                <w:lang w:eastAsia="de-DE"/>
              </w:rPr>
              <w:t>1231 (72.3 %)</w:t>
            </w:r>
          </w:p>
        </w:tc>
      </w:tr>
      <w:tr w:rsidR="0022333D" w14:paraId="237436C4" w14:textId="77777777" w:rsidTr="003711F6">
        <w:tc>
          <w:tcPr>
            <w:tcW w:w="3227" w:type="dxa"/>
            <w:tcBorders>
              <w:top w:val="nil"/>
              <w:bottom w:val="nil"/>
            </w:tcBorders>
          </w:tcPr>
          <w:p w14:paraId="237436C1" w14:textId="77777777" w:rsidR="007560BD" w:rsidRPr="00500A35" w:rsidRDefault="007D1F9B" w:rsidP="00DF5E26">
            <w:pPr>
              <w:keepNext/>
              <w:keepLines/>
              <w:spacing w:line="280" w:lineRule="atLeast"/>
              <w:rPr>
                <w:szCs w:val="22"/>
                <w:lang w:eastAsia="de-DE"/>
              </w:rPr>
            </w:pPr>
            <w:r w:rsidRPr="00500A35">
              <w:rPr>
                <w:szCs w:val="22"/>
                <w:lang w:eastAsia="de-DE"/>
              </w:rPr>
              <w:t>P-value versus Observation</w:t>
            </w:r>
          </w:p>
        </w:tc>
        <w:tc>
          <w:tcPr>
            <w:tcW w:w="3118" w:type="dxa"/>
            <w:gridSpan w:val="2"/>
            <w:tcBorders>
              <w:top w:val="nil"/>
              <w:bottom w:val="nil"/>
            </w:tcBorders>
          </w:tcPr>
          <w:p w14:paraId="237436C2" w14:textId="77777777" w:rsidR="007560BD" w:rsidRPr="00500A35" w:rsidRDefault="007D1F9B" w:rsidP="00DF5E26">
            <w:pPr>
              <w:keepNext/>
              <w:keepLines/>
              <w:spacing w:line="280" w:lineRule="atLeast"/>
              <w:jc w:val="center"/>
              <w:rPr>
                <w:szCs w:val="22"/>
                <w:lang w:eastAsia="de-DE"/>
              </w:rPr>
            </w:pPr>
            <w:r w:rsidRPr="00500A35">
              <w:rPr>
                <w:szCs w:val="22"/>
                <w:lang w:eastAsia="de-DE"/>
              </w:rPr>
              <w:t>&lt; 0.0001</w:t>
            </w:r>
          </w:p>
        </w:tc>
        <w:tc>
          <w:tcPr>
            <w:tcW w:w="3119" w:type="dxa"/>
            <w:gridSpan w:val="2"/>
            <w:tcBorders>
              <w:top w:val="nil"/>
              <w:bottom w:val="nil"/>
            </w:tcBorders>
          </w:tcPr>
          <w:p w14:paraId="237436C3" w14:textId="77777777" w:rsidR="007560BD" w:rsidRPr="00500A35" w:rsidRDefault="007D1F9B" w:rsidP="00DF5E26">
            <w:pPr>
              <w:keepNext/>
              <w:keepLines/>
              <w:spacing w:line="280" w:lineRule="atLeast"/>
              <w:jc w:val="center"/>
              <w:rPr>
                <w:szCs w:val="22"/>
                <w:lang w:eastAsia="de-DE"/>
              </w:rPr>
            </w:pPr>
            <w:r w:rsidRPr="00500A35">
              <w:rPr>
                <w:szCs w:val="22"/>
                <w:lang w:eastAsia="de-DE"/>
              </w:rPr>
              <w:t>&lt; 0.0001</w:t>
            </w:r>
          </w:p>
        </w:tc>
      </w:tr>
      <w:tr w:rsidR="0022333D" w14:paraId="237436C8" w14:textId="77777777" w:rsidTr="003711F6">
        <w:tc>
          <w:tcPr>
            <w:tcW w:w="3227" w:type="dxa"/>
            <w:tcBorders>
              <w:top w:val="nil"/>
            </w:tcBorders>
          </w:tcPr>
          <w:p w14:paraId="237436C5" w14:textId="77777777" w:rsidR="007560BD" w:rsidRPr="00500A35" w:rsidRDefault="007D1F9B" w:rsidP="00DF5E26">
            <w:pPr>
              <w:keepNext/>
              <w:keepLines/>
              <w:spacing w:line="280" w:lineRule="atLeast"/>
              <w:rPr>
                <w:szCs w:val="22"/>
                <w:lang w:eastAsia="de-DE"/>
              </w:rPr>
            </w:pPr>
            <w:r w:rsidRPr="00500A35">
              <w:rPr>
                <w:szCs w:val="22"/>
                <w:lang w:eastAsia="de-DE"/>
              </w:rPr>
              <w:t>Hazard Ratio versus Observation</w:t>
            </w:r>
          </w:p>
        </w:tc>
        <w:tc>
          <w:tcPr>
            <w:tcW w:w="3118" w:type="dxa"/>
            <w:gridSpan w:val="2"/>
            <w:tcBorders>
              <w:top w:val="nil"/>
            </w:tcBorders>
          </w:tcPr>
          <w:p w14:paraId="237436C6" w14:textId="77777777" w:rsidR="007560BD" w:rsidRPr="00500A35" w:rsidRDefault="007D1F9B" w:rsidP="00DF5E26">
            <w:pPr>
              <w:keepNext/>
              <w:keepLines/>
              <w:spacing w:line="280" w:lineRule="atLeast"/>
              <w:jc w:val="center"/>
              <w:rPr>
                <w:szCs w:val="22"/>
                <w:lang w:eastAsia="de-DE"/>
              </w:rPr>
            </w:pPr>
            <w:r w:rsidRPr="00500A35">
              <w:rPr>
                <w:szCs w:val="22"/>
                <w:lang w:eastAsia="de-DE"/>
              </w:rPr>
              <w:t>0.54</w:t>
            </w:r>
          </w:p>
        </w:tc>
        <w:tc>
          <w:tcPr>
            <w:tcW w:w="3119" w:type="dxa"/>
            <w:gridSpan w:val="2"/>
            <w:tcBorders>
              <w:top w:val="nil"/>
            </w:tcBorders>
          </w:tcPr>
          <w:p w14:paraId="237436C7" w14:textId="77777777" w:rsidR="007560BD" w:rsidRPr="00500A35" w:rsidRDefault="007D1F9B" w:rsidP="00DF5E26">
            <w:pPr>
              <w:keepNext/>
              <w:keepLines/>
              <w:spacing w:line="280" w:lineRule="atLeast"/>
              <w:jc w:val="center"/>
              <w:rPr>
                <w:szCs w:val="22"/>
                <w:lang w:eastAsia="de-DE"/>
              </w:rPr>
            </w:pPr>
            <w:r w:rsidRPr="00500A35">
              <w:rPr>
                <w:szCs w:val="22"/>
                <w:lang w:eastAsia="de-DE"/>
              </w:rPr>
              <w:t>0.76</w:t>
            </w:r>
          </w:p>
        </w:tc>
      </w:tr>
      <w:tr w:rsidR="0022333D" w14:paraId="237436CE" w14:textId="77777777" w:rsidTr="003711F6">
        <w:tc>
          <w:tcPr>
            <w:tcW w:w="3227" w:type="dxa"/>
            <w:tcBorders>
              <w:bottom w:val="nil"/>
            </w:tcBorders>
          </w:tcPr>
          <w:p w14:paraId="237436C9" w14:textId="77777777" w:rsidR="007560BD" w:rsidRPr="00500A35" w:rsidRDefault="007D1F9B" w:rsidP="00DF5E26">
            <w:pPr>
              <w:keepNext/>
              <w:keepLines/>
              <w:spacing w:line="280" w:lineRule="atLeast"/>
              <w:rPr>
                <w:szCs w:val="22"/>
                <w:lang w:eastAsia="de-DE"/>
              </w:rPr>
            </w:pPr>
            <w:r w:rsidRPr="00500A35">
              <w:rPr>
                <w:szCs w:val="22"/>
                <w:lang w:eastAsia="de-DE"/>
              </w:rPr>
              <w:t>Recurrence-free survival</w:t>
            </w:r>
          </w:p>
        </w:tc>
        <w:tc>
          <w:tcPr>
            <w:tcW w:w="1559" w:type="dxa"/>
            <w:tcBorders>
              <w:bottom w:val="nil"/>
              <w:right w:val="nil"/>
            </w:tcBorders>
          </w:tcPr>
          <w:p w14:paraId="237436CA" w14:textId="77777777" w:rsidR="007560BD" w:rsidRPr="00500A35" w:rsidRDefault="007560BD" w:rsidP="00DF5E26">
            <w:pPr>
              <w:keepNext/>
              <w:keepLines/>
              <w:spacing w:line="280" w:lineRule="atLeast"/>
              <w:jc w:val="center"/>
              <w:rPr>
                <w:szCs w:val="22"/>
                <w:lang w:eastAsia="de-DE"/>
              </w:rPr>
            </w:pPr>
          </w:p>
        </w:tc>
        <w:tc>
          <w:tcPr>
            <w:tcW w:w="1559" w:type="dxa"/>
            <w:tcBorders>
              <w:left w:val="nil"/>
              <w:bottom w:val="nil"/>
            </w:tcBorders>
          </w:tcPr>
          <w:p w14:paraId="237436CB" w14:textId="77777777" w:rsidR="007560BD" w:rsidRPr="00500A35" w:rsidRDefault="007560BD" w:rsidP="00DF5E26">
            <w:pPr>
              <w:keepNext/>
              <w:keepLines/>
              <w:spacing w:line="280" w:lineRule="atLeast"/>
              <w:jc w:val="center"/>
              <w:rPr>
                <w:szCs w:val="22"/>
                <w:lang w:eastAsia="de-DE"/>
              </w:rPr>
            </w:pPr>
          </w:p>
        </w:tc>
        <w:tc>
          <w:tcPr>
            <w:tcW w:w="1560" w:type="dxa"/>
            <w:tcBorders>
              <w:bottom w:val="nil"/>
              <w:right w:val="nil"/>
            </w:tcBorders>
          </w:tcPr>
          <w:p w14:paraId="237436CC" w14:textId="77777777" w:rsidR="007560BD" w:rsidRPr="00500A35" w:rsidRDefault="007560BD" w:rsidP="00DF5E26">
            <w:pPr>
              <w:keepNext/>
              <w:keepLines/>
              <w:spacing w:line="280" w:lineRule="atLeast"/>
              <w:jc w:val="center"/>
              <w:rPr>
                <w:szCs w:val="22"/>
                <w:lang w:eastAsia="de-DE"/>
              </w:rPr>
            </w:pPr>
          </w:p>
        </w:tc>
        <w:tc>
          <w:tcPr>
            <w:tcW w:w="1559" w:type="dxa"/>
            <w:tcBorders>
              <w:left w:val="nil"/>
              <w:bottom w:val="nil"/>
            </w:tcBorders>
          </w:tcPr>
          <w:p w14:paraId="237436CD" w14:textId="77777777" w:rsidR="007560BD" w:rsidRPr="00500A35" w:rsidRDefault="007560BD" w:rsidP="00DF5E26">
            <w:pPr>
              <w:keepNext/>
              <w:keepLines/>
              <w:spacing w:line="280" w:lineRule="atLeast"/>
              <w:jc w:val="center"/>
              <w:rPr>
                <w:szCs w:val="22"/>
                <w:lang w:eastAsia="de-DE"/>
              </w:rPr>
            </w:pPr>
          </w:p>
        </w:tc>
      </w:tr>
      <w:tr w:rsidR="0022333D" w14:paraId="237436D4" w14:textId="77777777" w:rsidTr="003711F6">
        <w:tc>
          <w:tcPr>
            <w:tcW w:w="3227" w:type="dxa"/>
            <w:tcBorders>
              <w:top w:val="nil"/>
              <w:bottom w:val="nil"/>
            </w:tcBorders>
          </w:tcPr>
          <w:p w14:paraId="237436CF" w14:textId="77777777" w:rsidR="007560BD" w:rsidRPr="00500A35" w:rsidRDefault="007D1F9B" w:rsidP="00DF5E26">
            <w:pPr>
              <w:keepNext/>
              <w:keepLines/>
              <w:spacing w:line="280" w:lineRule="atLeast"/>
              <w:rPr>
                <w:szCs w:val="22"/>
                <w:lang w:eastAsia="de-DE"/>
              </w:rPr>
            </w:pPr>
            <w:r w:rsidRPr="00500A35">
              <w:rPr>
                <w:szCs w:val="22"/>
                <w:lang w:eastAsia="de-DE"/>
              </w:rPr>
              <w:t>- No. patients with event</w:t>
            </w:r>
          </w:p>
        </w:tc>
        <w:tc>
          <w:tcPr>
            <w:tcW w:w="1559" w:type="dxa"/>
            <w:tcBorders>
              <w:top w:val="nil"/>
              <w:bottom w:val="nil"/>
              <w:right w:val="nil"/>
            </w:tcBorders>
          </w:tcPr>
          <w:p w14:paraId="237436D0" w14:textId="77777777" w:rsidR="007560BD" w:rsidRPr="00500A35" w:rsidRDefault="007D1F9B" w:rsidP="00DF5E26">
            <w:pPr>
              <w:keepNext/>
              <w:keepLines/>
              <w:spacing w:line="280" w:lineRule="atLeast"/>
              <w:jc w:val="center"/>
              <w:rPr>
                <w:szCs w:val="22"/>
                <w:lang w:eastAsia="de-DE"/>
              </w:rPr>
            </w:pPr>
            <w:r w:rsidRPr="00500A35">
              <w:rPr>
                <w:szCs w:val="22"/>
                <w:lang w:eastAsia="de-DE"/>
              </w:rPr>
              <w:t>208 (12.3 %)</w:t>
            </w:r>
          </w:p>
        </w:tc>
        <w:tc>
          <w:tcPr>
            <w:tcW w:w="1559" w:type="dxa"/>
            <w:tcBorders>
              <w:top w:val="nil"/>
              <w:left w:val="nil"/>
              <w:bottom w:val="nil"/>
            </w:tcBorders>
          </w:tcPr>
          <w:p w14:paraId="237436D1" w14:textId="77777777" w:rsidR="007560BD" w:rsidRPr="00500A35" w:rsidRDefault="007D1F9B" w:rsidP="00DF5E26">
            <w:pPr>
              <w:keepNext/>
              <w:keepLines/>
              <w:spacing w:line="280" w:lineRule="atLeast"/>
              <w:jc w:val="center"/>
              <w:rPr>
                <w:szCs w:val="22"/>
                <w:lang w:eastAsia="de-DE"/>
              </w:rPr>
            </w:pPr>
            <w:r w:rsidRPr="00500A35">
              <w:rPr>
                <w:szCs w:val="22"/>
                <w:lang w:eastAsia="de-DE"/>
              </w:rPr>
              <w:t>113 (6.7 %)</w:t>
            </w:r>
          </w:p>
        </w:tc>
        <w:tc>
          <w:tcPr>
            <w:tcW w:w="1560" w:type="dxa"/>
            <w:tcBorders>
              <w:top w:val="nil"/>
              <w:bottom w:val="nil"/>
              <w:right w:val="nil"/>
            </w:tcBorders>
          </w:tcPr>
          <w:p w14:paraId="237436D2" w14:textId="77777777" w:rsidR="007560BD" w:rsidRPr="00500A35" w:rsidRDefault="007D1F9B" w:rsidP="00DF5E26">
            <w:pPr>
              <w:keepNext/>
              <w:keepLines/>
              <w:spacing w:line="280" w:lineRule="atLeast"/>
              <w:jc w:val="center"/>
              <w:rPr>
                <w:szCs w:val="22"/>
                <w:lang w:eastAsia="de-DE"/>
              </w:rPr>
            </w:pPr>
            <w:r w:rsidRPr="00500A35">
              <w:rPr>
                <w:szCs w:val="22"/>
                <w:lang w:eastAsia="de-DE"/>
              </w:rPr>
              <w:t>506 (29.8 %)</w:t>
            </w:r>
          </w:p>
        </w:tc>
        <w:tc>
          <w:tcPr>
            <w:tcW w:w="1559" w:type="dxa"/>
            <w:tcBorders>
              <w:top w:val="nil"/>
              <w:left w:val="nil"/>
              <w:bottom w:val="nil"/>
            </w:tcBorders>
          </w:tcPr>
          <w:p w14:paraId="237436D3" w14:textId="77777777" w:rsidR="007560BD" w:rsidRPr="00500A35" w:rsidRDefault="007D1F9B" w:rsidP="00DF5E26">
            <w:pPr>
              <w:keepNext/>
              <w:keepLines/>
              <w:spacing w:line="280" w:lineRule="atLeast"/>
              <w:jc w:val="center"/>
              <w:rPr>
                <w:szCs w:val="22"/>
                <w:lang w:eastAsia="de-DE"/>
              </w:rPr>
            </w:pPr>
            <w:r w:rsidRPr="00500A35">
              <w:rPr>
                <w:szCs w:val="22"/>
                <w:lang w:eastAsia="de-DE"/>
              </w:rPr>
              <w:t>399 (23.4 %)</w:t>
            </w:r>
          </w:p>
        </w:tc>
      </w:tr>
      <w:tr w:rsidR="0022333D" w14:paraId="237436DA" w14:textId="77777777" w:rsidTr="003711F6">
        <w:tc>
          <w:tcPr>
            <w:tcW w:w="3227" w:type="dxa"/>
            <w:tcBorders>
              <w:top w:val="nil"/>
              <w:bottom w:val="nil"/>
            </w:tcBorders>
          </w:tcPr>
          <w:p w14:paraId="237436D5" w14:textId="77777777" w:rsidR="007560BD" w:rsidRPr="00500A35" w:rsidRDefault="007D1F9B" w:rsidP="00DF5E26">
            <w:pPr>
              <w:keepNext/>
              <w:keepLines/>
              <w:spacing w:line="280" w:lineRule="atLeast"/>
              <w:rPr>
                <w:szCs w:val="22"/>
                <w:lang w:eastAsia="de-DE"/>
              </w:rPr>
            </w:pPr>
            <w:r w:rsidRPr="00500A35">
              <w:rPr>
                <w:szCs w:val="22"/>
                <w:lang w:eastAsia="de-DE"/>
              </w:rPr>
              <w:t>- No. patients without event</w:t>
            </w:r>
          </w:p>
        </w:tc>
        <w:tc>
          <w:tcPr>
            <w:tcW w:w="1559" w:type="dxa"/>
            <w:tcBorders>
              <w:top w:val="nil"/>
              <w:bottom w:val="nil"/>
              <w:right w:val="nil"/>
            </w:tcBorders>
          </w:tcPr>
          <w:p w14:paraId="237436D6" w14:textId="77777777" w:rsidR="007560BD" w:rsidRPr="00500A35" w:rsidRDefault="007D1F9B" w:rsidP="00DF5E26">
            <w:pPr>
              <w:keepNext/>
              <w:keepLines/>
              <w:spacing w:line="280" w:lineRule="atLeast"/>
              <w:jc w:val="center"/>
              <w:rPr>
                <w:szCs w:val="22"/>
                <w:lang w:eastAsia="de-DE"/>
              </w:rPr>
            </w:pPr>
            <w:r w:rsidRPr="00500A35">
              <w:rPr>
                <w:szCs w:val="22"/>
                <w:lang w:eastAsia="de-DE"/>
              </w:rPr>
              <w:t>1485 (87.7 %)</w:t>
            </w:r>
          </w:p>
        </w:tc>
        <w:tc>
          <w:tcPr>
            <w:tcW w:w="1559" w:type="dxa"/>
            <w:tcBorders>
              <w:top w:val="nil"/>
              <w:left w:val="nil"/>
              <w:bottom w:val="nil"/>
            </w:tcBorders>
          </w:tcPr>
          <w:p w14:paraId="237436D7" w14:textId="77777777" w:rsidR="007560BD" w:rsidRPr="00500A35" w:rsidRDefault="007D1F9B" w:rsidP="00DF5E26">
            <w:pPr>
              <w:keepNext/>
              <w:keepLines/>
              <w:spacing w:line="280" w:lineRule="atLeast"/>
              <w:jc w:val="center"/>
              <w:rPr>
                <w:szCs w:val="22"/>
                <w:lang w:eastAsia="de-DE"/>
              </w:rPr>
            </w:pPr>
            <w:r w:rsidRPr="00500A35">
              <w:rPr>
                <w:szCs w:val="22"/>
                <w:lang w:eastAsia="de-DE"/>
              </w:rPr>
              <w:t>1580 (93.3 %)</w:t>
            </w:r>
          </w:p>
        </w:tc>
        <w:tc>
          <w:tcPr>
            <w:tcW w:w="1560" w:type="dxa"/>
            <w:tcBorders>
              <w:top w:val="nil"/>
              <w:bottom w:val="nil"/>
              <w:right w:val="nil"/>
            </w:tcBorders>
          </w:tcPr>
          <w:p w14:paraId="237436D8" w14:textId="77777777" w:rsidR="007560BD" w:rsidRPr="00500A35" w:rsidRDefault="007D1F9B" w:rsidP="00DF5E26">
            <w:pPr>
              <w:keepNext/>
              <w:keepLines/>
              <w:spacing w:line="280" w:lineRule="atLeast"/>
              <w:jc w:val="center"/>
              <w:rPr>
                <w:szCs w:val="22"/>
                <w:lang w:eastAsia="de-DE"/>
              </w:rPr>
            </w:pPr>
            <w:r w:rsidRPr="00500A35">
              <w:rPr>
                <w:szCs w:val="22"/>
                <w:lang w:eastAsia="de-DE"/>
              </w:rPr>
              <w:t>1191 (70.2 %)</w:t>
            </w:r>
          </w:p>
        </w:tc>
        <w:tc>
          <w:tcPr>
            <w:tcW w:w="1559" w:type="dxa"/>
            <w:tcBorders>
              <w:top w:val="nil"/>
              <w:left w:val="nil"/>
              <w:bottom w:val="nil"/>
            </w:tcBorders>
          </w:tcPr>
          <w:p w14:paraId="237436D9" w14:textId="77777777" w:rsidR="007560BD" w:rsidRPr="00500A35" w:rsidRDefault="007D1F9B" w:rsidP="00DF5E26">
            <w:pPr>
              <w:keepNext/>
              <w:keepLines/>
              <w:spacing w:line="280" w:lineRule="atLeast"/>
              <w:jc w:val="center"/>
              <w:rPr>
                <w:szCs w:val="22"/>
                <w:lang w:eastAsia="de-DE"/>
              </w:rPr>
            </w:pPr>
            <w:r w:rsidRPr="00500A35">
              <w:rPr>
                <w:szCs w:val="22"/>
                <w:lang w:eastAsia="de-DE"/>
              </w:rPr>
              <w:t>1303 (76.6 %)</w:t>
            </w:r>
          </w:p>
        </w:tc>
      </w:tr>
      <w:tr w:rsidR="0022333D" w14:paraId="237436DE" w14:textId="77777777" w:rsidTr="003711F6">
        <w:tc>
          <w:tcPr>
            <w:tcW w:w="3227" w:type="dxa"/>
            <w:tcBorders>
              <w:top w:val="nil"/>
              <w:bottom w:val="nil"/>
            </w:tcBorders>
          </w:tcPr>
          <w:p w14:paraId="237436DB" w14:textId="77777777" w:rsidR="007560BD" w:rsidRPr="00500A35" w:rsidRDefault="007D1F9B" w:rsidP="00DF5E26">
            <w:pPr>
              <w:keepNext/>
              <w:keepLines/>
              <w:spacing w:line="280" w:lineRule="atLeast"/>
              <w:rPr>
                <w:szCs w:val="22"/>
                <w:lang w:eastAsia="de-DE"/>
              </w:rPr>
            </w:pPr>
            <w:r w:rsidRPr="00500A35">
              <w:rPr>
                <w:szCs w:val="22"/>
                <w:lang w:eastAsia="de-DE"/>
              </w:rPr>
              <w:t>P-value versus Observation</w:t>
            </w:r>
          </w:p>
        </w:tc>
        <w:tc>
          <w:tcPr>
            <w:tcW w:w="3118" w:type="dxa"/>
            <w:gridSpan w:val="2"/>
            <w:tcBorders>
              <w:top w:val="nil"/>
              <w:bottom w:val="nil"/>
            </w:tcBorders>
          </w:tcPr>
          <w:p w14:paraId="237436DC" w14:textId="77777777" w:rsidR="007560BD" w:rsidRPr="00500A35" w:rsidRDefault="007D1F9B" w:rsidP="00DF5E26">
            <w:pPr>
              <w:keepNext/>
              <w:keepLines/>
              <w:spacing w:line="280" w:lineRule="atLeast"/>
              <w:jc w:val="center"/>
              <w:rPr>
                <w:szCs w:val="22"/>
                <w:lang w:eastAsia="de-DE"/>
              </w:rPr>
            </w:pPr>
            <w:r w:rsidRPr="00500A35">
              <w:rPr>
                <w:szCs w:val="22"/>
                <w:lang w:eastAsia="de-DE"/>
              </w:rPr>
              <w:t>&lt; 0.0001</w:t>
            </w:r>
          </w:p>
        </w:tc>
        <w:tc>
          <w:tcPr>
            <w:tcW w:w="3119" w:type="dxa"/>
            <w:gridSpan w:val="2"/>
            <w:tcBorders>
              <w:top w:val="nil"/>
              <w:bottom w:val="nil"/>
            </w:tcBorders>
          </w:tcPr>
          <w:p w14:paraId="237436DD" w14:textId="77777777" w:rsidR="007560BD" w:rsidRPr="00500A35" w:rsidRDefault="007D1F9B" w:rsidP="00DF5E26">
            <w:pPr>
              <w:keepNext/>
              <w:keepLines/>
              <w:spacing w:line="280" w:lineRule="atLeast"/>
              <w:jc w:val="center"/>
              <w:rPr>
                <w:szCs w:val="22"/>
                <w:lang w:eastAsia="de-DE"/>
              </w:rPr>
            </w:pPr>
            <w:r w:rsidRPr="00500A35">
              <w:rPr>
                <w:szCs w:val="22"/>
                <w:lang w:eastAsia="de-DE"/>
              </w:rPr>
              <w:t>&lt; 0.0001</w:t>
            </w:r>
          </w:p>
        </w:tc>
      </w:tr>
      <w:tr w:rsidR="0022333D" w14:paraId="237436E2" w14:textId="77777777" w:rsidTr="003711F6">
        <w:tc>
          <w:tcPr>
            <w:tcW w:w="3227" w:type="dxa"/>
            <w:tcBorders>
              <w:top w:val="nil"/>
            </w:tcBorders>
          </w:tcPr>
          <w:p w14:paraId="237436DF" w14:textId="77777777" w:rsidR="007560BD" w:rsidRPr="00500A35" w:rsidRDefault="007D1F9B" w:rsidP="00DF5E26">
            <w:pPr>
              <w:keepNext/>
              <w:keepLines/>
              <w:spacing w:line="280" w:lineRule="atLeast"/>
              <w:rPr>
                <w:szCs w:val="22"/>
                <w:lang w:eastAsia="de-DE"/>
              </w:rPr>
            </w:pPr>
            <w:r w:rsidRPr="00500A35">
              <w:rPr>
                <w:szCs w:val="22"/>
                <w:lang w:eastAsia="de-DE"/>
              </w:rPr>
              <w:t>Hazard Ratio versus Observation</w:t>
            </w:r>
          </w:p>
        </w:tc>
        <w:tc>
          <w:tcPr>
            <w:tcW w:w="3118" w:type="dxa"/>
            <w:gridSpan w:val="2"/>
            <w:tcBorders>
              <w:top w:val="nil"/>
            </w:tcBorders>
          </w:tcPr>
          <w:p w14:paraId="237436E0" w14:textId="77777777" w:rsidR="007560BD" w:rsidRPr="00500A35" w:rsidRDefault="007D1F9B" w:rsidP="00DF5E26">
            <w:pPr>
              <w:keepNext/>
              <w:keepLines/>
              <w:spacing w:line="280" w:lineRule="atLeast"/>
              <w:jc w:val="center"/>
              <w:rPr>
                <w:szCs w:val="22"/>
                <w:lang w:eastAsia="de-DE"/>
              </w:rPr>
            </w:pPr>
            <w:r w:rsidRPr="00500A35">
              <w:rPr>
                <w:szCs w:val="22"/>
                <w:lang w:eastAsia="de-DE"/>
              </w:rPr>
              <w:t>0.51</w:t>
            </w:r>
          </w:p>
        </w:tc>
        <w:tc>
          <w:tcPr>
            <w:tcW w:w="3119" w:type="dxa"/>
            <w:gridSpan w:val="2"/>
            <w:tcBorders>
              <w:top w:val="nil"/>
            </w:tcBorders>
          </w:tcPr>
          <w:p w14:paraId="237436E1" w14:textId="77777777" w:rsidR="007560BD" w:rsidRPr="00500A35" w:rsidRDefault="007D1F9B" w:rsidP="00DF5E26">
            <w:pPr>
              <w:keepNext/>
              <w:keepLines/>
              <w:spacing w:line="280" w:lineRule="atLeast"/>
              <w:jc w:val="center"/>
              <w:rPr>
                <w:szCs w:val="22"/>
                <w:lang w:eastAsia="de-DE"/>
              </w:rPr>
            </w:pPr>
            <w:r w:rsidRPr="00500A35">
              <w:rPr>
                <w:szCs w:val="22"/>
                <w:lang w:eastAsia="de-DE"/>
              </w:rPr>
              <w:t>0.73</w:t>
            </w:r>
          </w:p>
        </w:tc>
      </w:tr>
      <w:tr w:rsidR="0022333D" w14:paraId="237436E8" w14:textId="77777777" w:rsidTr="003711F6">
        <w:tc>
          <w:tcPr>
            <w:tcW w:w="3227" w:type="dxa"/>
            <w:tcBorders>
              <w:bottom w:val="nil"/>
            </w:tcBorders>
          </w:tcPr>
          <w:p w14:paraId="237436E3" w14:textId="77777777" w:rsidR="007560BD" w:rsidRPr="00500A35" w:rsidRDefault="007D1F9B" w:rsidP="00DF5E26">
            <w:pPr>
              <w:keepNext/>
              <w:keepLines/>
              <w:spacing w:line="280" w:lineRule="atLeast"/>
              <w:rPr>
                <w:szCs w:val="22"/>
                <w:lang w:eastAsia="de-DE"/>
              </w:rPr>
            </w:pPr>
            <w:r w:rsidRPr="00500A35">
              <w:rPr>
                <w:szCs w:val="22"/>
                <w:lang w:eastAsia="de-DE"/>
              </w:rPr>
              <w:t>Distant disease-free survival</w:t>
            </w:r>
          </w:p>
        </w:tc>
        <w:tc>
          <w:tcPr>
            <w:tcW w:w="1559" w:type="dxa"/>
            <w:tcBorders>
              <w:bottom w:val="nil"/>
              <w:right w:val="nil"/>
            </w:tcBorders>
          </w:tcPr>
          <w:p w14:paraId="237436E4" w14:textId="77777777" w:rsidR="007560BD" w:rsidRPr="00500A35" w:rsidRDefault="007560BD" w:rsidP="00DF5E26">
            <w:pPr>
              <w:keepNext/>
              <w:keepLines/>
              <w:spacing w:line="280" w:lineRule="atLeast"/>
              <w:jc w:val="center"/>
              <w:rPr>
                <w:szCs w:val="22"/>
                <w:lang w:eastAsia="de-DE"/>
              </w:rPr>
            </w:pPr>
          </w:p>
        </w:tc>
        <w:tc>
          <w:tcPr>
            <w:tcW w:w="1559" w:type="dxa"/>
            <w:tcBorders>
              <w:left w:val="nil"/>
              <w:bottom w:val="nil"/>
            </w:tcBorders>
          </w:tcPr>
          <w:p w14:paraId="237436E5" w14:textId="77777777" w:rsidR="007560BD" w:rsidRPr="00500A35" w:rsidRDefault="007560BD" w:rsidP="00DF5E26">
            <w:pPr>
              <w:keepNext/>
              <w:keepLines/>
              <w:spacing w:line="280" w:lineRule="atLeast"/>
              <w:jc w:val="center"/>
              <w:rPr>
                <w:szCs w:val="22"/>
                <w:lang w:eastAsia="de-DE"/>
              </w:rPr>
            </w:pPr>
          </w:p>
        </w:tc>
        <w:tc>
          <w:tcPr>
            <w:tcW w:w="1560" w:type="dxa"/>
            <w:tcBorders>
              <w:bottom w:val="nil"/>
              <w:right w:val="nil"/>
            </w:tcBorders>
          </w:tcPr>
          <w:p w14:paraId="237436E6" w14:textId="77777777" w:rsidR="007560BD" w:rsidRPr="00500A35" w:rsidRDefault="007560BD" w:rsidP="00DF5E26">
            <w:pPr>
              <w:keepNext/>
              <w:keepLines/>
              <w:spacing w:line="280" w:lineRule="atLeast"/>
              <w:jc w:val="center"/>
              <w:rPr>
                <w:szCs w:val="22"/>
                <w:lang w:eastAsia="de-DE"/>
              </w:rPr>
            </w:pPr>
          </w:p>
        </w:tc>
        <w:tc>
          <w:tcPr>
            <w:tcW w:w="1559" w:type="dxa"/>
            <w:tcBorders>
              <w:left w:val="nil"/>
              <w:bottom w:val="nil"/>
            </w:tcBorders>
          </w:tcPr>
          <w:p w14:paraId="237436E7" w14:textId="77777777" w:rsidR="007560BD" w:rsidRPr="00500A35" w:rsidRDefault="007560BD" w:rsidP="00DF5E26">
            <w:pPr>
              <w:keepNext/>
              <w:keepLines/>
              <w:spacing w:line="280" w:lineRule="atLeast"/>
              <w:jc w:val="center"/>
              <w:rPr>
                <w:szCs w:val="22"/>
                <w:lang w:eastAsia="de-DE"/>
              </w:rPr>
            </w:pPr>
          </w:p>
        </w:tc>
      </w:tr>
      <w:tr w:rsidR="0022333D" w14:paraId="237436EE" w14:textId="77777777" w:rsidTr="003711F6">
        <w:tc>
          <w:tcPr>
            <w:tcW w:w="3227" w:type="dxa"/>
            <w:tcBorders>
              <w:top w:val="nil"/>
              <w:bottom w:val="nil"/>
            </w:tcBorders>
          </w:tcPr>
          <w:p w14:paraId="237436E9" w14:textId="77777777" w:rsidR="007560BD" w:rsidRPr="00500A35" w:rsidRDefault="007D1F9B" w:rsidP="00DF5E26">
            <w:pPr>
              <w:keepNext/>
              <w:keepLines/>
              <w:spacing w:line="280" w:lineRule="atLeast"/>
              <w:rPr>
                <w:szCs w:val="22"/>
                <w:lang w:eastAsia="de-DE"/>
              </w:rPr>
            </w:pPr>
            <w:r w:rsidRPr="00500A35">
              <w:rPr>
                <w:szCs w:val="22"/>
                <w:lang w:eastAsia="de-DE"/>
              </w:rPr>
              <w:t>- No. patients with event</w:t>
            </w:r>
          </w:p>
        </w:tc>
        <w:tc>
          <w:tcPr>
            <w:tcW w:w="1559" w:type="dxa"/>
            <w:tcBorders>
              <w:top w:val="nil"/>
              <w:bottom w:val="nil"/>
              <w:right w:val="nil"/>
            </w:tcBorders>
          </w:tcPr>
          <w:p w14:paraId="237436EA" w14:textId="77777777" w:rsidR="007560BD" w:rsidRPr="00500A35" w:rsidRDefault="007D1F9B" w:rsidP="00DF5E26">
            <w:pPr>
              <w:keepNext/>
              <w:keepLines/>
              <w:spacing w:line="280" w:lineRule="atLeast"/>
              <w:jc w:val="center"/>
              <w:rPr>
                <w:szCs w:val="22"/>
                <w:lang w:eastAsia="de-DE"/>
              </w:rPr>
            </w:pPr>
            <w:r w:rsidRPr="00500A35">
              <w:rPr>
                <w:szCs w:val="22"/>
                <w:lang w:eastAsia="de-DE"/>
              </w:rPr>
              <w:t>184 (10.9 %)</w:t>
            </w:r>
          </w:p>
        </w:tc>
        <w:tc>
          <w:tcPr>
            <w:tcW w:w="1559" w:type="dxa"/>
            <w:tcBorders>
              <w:top w:val="nil"/>
              <w:left w:val="nil"/>
              <w:bottom w:val="nil"/>
            </w:tcBorders>
          </w:tcPr>
          <w:p w14:paraId="237436EB" w14:textId="77777777" w:rsidR="007560BD" w:rsidRPr="00500A35" w:rsidRDefault="007D1F9B" w:rsidP="00DF5E26">
            <w:pPr>
              <w:keepNext/>
              <w:keepLines/>
              <w:spacing w:line="280" w:lineRule="atLeast"/>
              <w:jc w:val="center"/>
              <w:rPr>
                <w:szCs w:val="22"/>
                <w:lang w:eastAsia="de-DE"/>
              </w:rPr>
            </w:pPr>
            <w:r w:rsidRPr="00500A35">
              <w:rPr>
                <w:szCs w:val="22"/>
                <w:lang w:eastAsia="de-DE"/>
              </w:rPr>
              <w:t>99 (5.8 %)</w:t>
            </w:r>
          </w:p>
        </w:tc>
        <w:tc>
          <w:tcPr>
            <w:tcW w:w="1560" w:type="dxa"/>
            <w:tcBorders>
              <w:top w:val="nil"/>
              <w:bottom w:val="nil"/>
              <w:right w:val="nil"/>
            </w:tcBorders>
          </w:tcPr>
          <w:p w14:paraId="237436EC" w14:textId="77777777" w:rsidR="007560BD" w:rsidRPr="00500A35" w:rsidRDefault="007D1F9B" w:rsidP="00DF5E26">
            <w:pPr>
              <w:keepNext/>
              <w:keepLines/>
              <w:spacing w:line="280" w:lineRule="atLeast"/>
              <w:jc w:val="center"/>
              <w:rPr>
                <w:szCs w:val="22"/>
                <w:lang w:eastAsia="de-DE"/>
              </w:rPr>
            </w:pPr>
            <w:r w:rsidRPr="00500A35">
              <w:rPr>
                <w:szCs w:val="22"/>
                <w:lang w:eastAsia="de-DE"/>
              </w:rPr>
              <w:t>488 (28.8 %)</w:t>
            </w:r>
          </w:p>
        </w:tc>
        <w:tc>
          <w:tcPr>
            <w:tcW w:w="1559" w:type="dxa"/>
            <w:tcBorders>
              <w:top w:val="nil"/>
              <w:left w:val="nil"/>
              <w:bottom w:val="nil"/>
            </w:tcBorders>
          </w:tcPr>
          <w:p w14:paraId="237436ED" w14:textId="77777777" w:rsidR="007560BD" w:rsidRPr="00500A35" w:rsidRDefault="007D1F9B" w:rsidP="00DF5E26">
            <w:pPr>
              <w:keepNext/>
              <w:keepLines/>
              <w:spacing w:line="280" w:lineRule="atLeast"/>
              <w:jc w:val="center"/>
              <w:rPr>
                <w:szCs w:val="22"/>
                <w:lang w:eastAsia="de-DE"/>
              </w:rPr>
            </w:pPr>
            <w:r w:rsidRPr="00500A35">
              <w:rPr>
                <w:szCs w:val="22"/>
                <w:lang w:eastAsia="de-DE"/>
              </w:rPr>
              <w:t>399 (23.4 %)</w:t>
            </w:r>
          </w:p>
        </w:tc>
      </w:tr>
      <w:tr w:rsidR="0022333D" w14:paraId="237436F4" w14:textId="77777777" w:rsidTr="003711F6">
        <w:tc>
          <w:tcPr>
            <w:tcW w:w="3227" w:type="dxa"/>
            <w:tcBorders>
              <w:top w:val="nil"/>
              <w:bottom w:val="nil"/>
            </w:tcBorders>
          </w:tcPr>
          <w:p w14:paraId="237436EF" w14:textId="77777777" w:rsidR="007560BD" w:rsidRPr="00500A35" w:rsidRDefault="007D1F9B" w:rsidP="00DF5E26">
            <w:pPr>
              <w:keepNext/>
              <w:keepLines/>
              <w:spacing w:line="280" w:lineRule="atLeast"/>
              <w:rPr>
                <w:szCs w:val="22"/>
                <w:lang w:eastAsia="de-DE"/>
              </w:rPr>
            </w:pPr>
            <w:r w:rsidRPr="00500A35">
              <w:rPr>
                <w:szCs w:val="22"/>
                <w:lang w:eastAsia="de-DE"/>
              </w:rPr>
              <w:t>- No. patients without event</w:t>
            </w:r>
          </w:p>
        </w:tc>
        <w:tc>
          <w:tcPr>
            <w:tcW w:w="1559" w:type="dxa"/>
            <w:tcBorders>
              <w:top w:val="nil"/>
              <w:bottom w:val="nil"/>
              <w:right w:val="nil"/>
            </w:tcBorders>
          </w:tcPr>
          <w:p w14:paraId="237436F0" w14:textId="77777777" w:rsidR="007560BD" w:rsidRPr="00500A35" w:rsidRDefault="007D1F9B" w:rsidP="00DF5E26">
            <w:pPr>
              <w:keepNext/>
              <w:keepLines/>
              <w:spacing w:line="280" w:lineRule="atLeast"/>
              <w:jc w:val="center"/>
              <w:rPr>
                <w:szCs w:val="22"/>
                <w:lang w:eastAsia="de-DE"/>
              </w:rPr>
            </w:pPr>
            <w:r w:rsidRPr="00500A35">
              <w:rPr>
                <w:szCs w:val="22"/>
                <w:lang w:eastAsia="de-DE"/>
              </w:rPr>
              <w:t>1508 (89.1 %)</w:t>
            </w:r>
          </w:p>
        </w:tc>
        <w:tc>
          <w:tcPr>
            <w:tcW w:w="1559" w:type="dxa"/>
            <w:tcBorders>
              <w:top w:val="nil"/>
              <w:left w:val="nil"/>
              <w:bottom w:val="nil"/>
            </w:tcBorders>
          </w:tcPr>
          <w:p w14:paraId="237436F1" w14:textId="77777777" w:rsidR="007560BD" w:rsidRPr="00500A35" w:rsidRDefault="007D1F9B" w:rsidP="00DF5E26">
            <w:pPr>
              <w:keepNext/>
              <w:keepLines/>
              <w:spacing w:line="280" w:lineRule="atLeast"/>
              <w:jc w:val="center"/>
              <w:rPr>
                <w:szCs w:val="22"/>
                <w:lang w:eastAsia="de-DE"/>
              </w:rPr>
            </w:pPr>
            <w:r w:rsidRPr="00500A35">
              <w:rPr>
                <w:szCs w:val="22"/>
                <w:lang w:eastAsia="de-DE"/>
              </w:rPr>
              <w:t>1594 (94.6 %)</w:t>
            </w:r>
          </w:p>
        </w:tc>
        <w:tc>
          <w:tcPr>
            <w:tcW w:w="1560" w:type="dxa"/>
            <w:tcBorders>
              <w:top w:val="nil"/>
              <w:bottom w:val="nil"/>
              <w:right w:val="nil"/>
            </w:tcBorders>
          </w:tcPr>
          <w:p w14:paraId="237436F2" w14:textId="77777777" w:rsidR="007560BD" w:rsidRPr="00500A35" w:rsidRDefault="007D1F9B" w:rsidP="00DF5E26">
            <w:pPr>
              <w:keepNext/>
              <w:keepLines/>
              <w:spacing w:line="280" w:lineRule="atLeast"/>
              <w:jc w:val="center"/>
              <w:rPr>
                <w:szCs w:val="22"/>
                <w:lang w:eastAsia="de-DE"/>
              </w:rPr>
            </w:pPr>
            <w:r w:rsidRPr="00500A35">
              <w:rPr>
                <w:szCs w:val="22"/>
                <w:lang w:eastAsia="de-DE"/>
              </w:rPr>
              <w:t>1209 (71.2 %)</w:t>
            </w:r>
          </w:p>
        </w:tc>
        <w:tc>
          <w:tcPr>
            <w:tcW w:w="1559" w:type="dxa"/>
            <w:tcBorders>
              <w:top w:val="nil"/>
              <w:left w:val="nil"/>
              <w:bottom w:val="nil"/>
            </w:tcBorders>
          </w:tcPr>
          <w:p w14:paraId="237436F3" w14:textId="77777777" w:rsidR="007560BD" w:rsidRPr="00500A35" w:rsidRDefault="007D1F9B" w:rsidP="00DF5E26">
            <w:pPr>
              <w:keepNext/>
              <w:keepLines/>
              <w:spacing w:line="280" w:lineRule="atLeast"/>
              <w:jc w:val="center"/>
              <w:rPr>
                <w:szCs w:val="22"/>
                <w:lang w:eastAsia="de-DE"/>
              </w:rPr>
            </w:pPr>
            <w:r w:rsidRPr="00500A35">
              <w:rPr>
                <w:szCs w:val="22"/>
                <w:lang w:eastAsia="de-DE"/>
              </w:rPr>
              <w:t>1303 (76.6 %)</w:t>
            </w:r>
          </w:p>
        </w:tc>
      </w:tr>
      <w:tr w:rsidR="0022333D" w14:paraId="237436F8" w14:textId="77777777" w:rsidTr="003711F6">
        <w:tc>
          <w:tcPr>
            <w:tcW w:w="3227" w:type="dxa"/>
            <w:tcBorders>
              <w:top w:val="nil"/>
              <w:bottom w:val="nil"/>
            </w:tcBorders>
          </w:tcPr>
          <w:p w14:paraId="237436F5" w14:textId="77777777" w:rsidR="007560BD" w:rsidRPr="00500A35" w:rsidRDefault="007D1F9B" w:rsidP="00DF5E26">
            <w:pPr>
              <w:keepNext/>
              <w:keepLines/>
              <w:spacing w:line="280" w:lineRule="atLeast"/>
              <w:rPr>
                <w:szCs w:val="22"/>
                <w:lang w:eastAsia="de-DE"/>
              </w:rPr>
            </w:pPr>
            <w:r w:rsidRPr="00500A35">
              <w:rPr>
                <w:szCs w:val="22"/>
                <w:lang w:eastAsia="de-DE"/>
              </w:rPr>
              <w:t>P-value versus Observation</w:t>
            </w:r>
          </w:p>
        </w:tc>
        <w:tc>
          <w:tcPr>
            <w:tcW w:w="3118" w:type="dxa"/>
            <w:gridSpan w:val="2"/>
            <w:tcBorders>
              <w:top w:val="nil"/>
              <w:bottom w:val="nil"/>
            </w:tcBorders>
          </w:tcPr>
          <w:p w14:paraId="237436F6" w14:textId="77777777" w:rsidR="007560BD" w:rsidRPr="00500A35" w:rsidRDefault="007D1F9B" w:rsidP="00DF5E26">
            <w:pPr>
              <w:keepNext/>
              <w:keepLines/>
              <w:spacing w:line="280" w:lineRule="atLeast"/>
              <w:jc w:val="center"/>
              <w:rPr>
                <w:szCs w:val="22"/>
                <w:lang w:eastAsia="de-DE"/>
              </w:rPr>
            </w:pPr>
            <w:r w:rsidRPr="00500A35">
              <w:rPr>
                <w:szCs w:val="22"/>
                <w:lang w:eastAsia="de-DE"/>
              </w:rPr>
              <w:t>&lt; 0.0001</w:t>
            </w:r>
          </w:p>
        </w:tc>
        <w:tc>
          <w:tcPr>
            <w:tcW w:w="3119" w:type="dxa"/>
            <w:gridSpan w:val="2"/>
            <w:tcBorders>
              <w:top w:val="nil"/>
              <w:bottom w:val="nil"/>
            </w:tcBorders>
          </w:tcPr>
          <w:p w14:paraId="237436F7" w14:textId="77777777" w:rsidR="007560BD" w:rsidRPr="00500A35" w:rsidRDefault="007D1F9B" w:rsidP="00DF5E26">
            <w:pPr>
              <w:keepNext/>
              <w:keepLines/>
              <w:spacing w:line="280" w:lineRule="atLeast"/>
              <w:jc w:val="center"/>
              <w:rPr>
                <w:szCs w:val="22"/>
                <w:lang w:eastAsia="de-DE"/>
              </w:rPr>
            </w:pPr>
            <w:r w:rsidRPr="00500A35">
              <w:rPr>
                <w:szCs w:val="22"/>
                <w:lang w:eastAsia="de-DE"/>
              </w:rPr>
              <w:t>&lt; 0.0001</w:t>
            </w:r>
          </w:p>
        </w:tc>
      </w:tr>
      <w:tr w:rsidR="0022333D" w14:paraId="237436FC" w14:textId="77777777" w:rsidTr="003711F6">
        <w:tc>
          <w:tcPr>
            <w:tcW w:w="3227" w:type="dxa"/>
            <w:tcBorders>
              <w:top w:val="nil"/>
            </w:tcBorders>
          </w:tcPr>
          <w:p w14:paraId="237436F9" w14:textId="77777777" w:rsidR="007560BD" w:rsidRPr="00500A35" w:rsidRDefault="007D1F9B" w:rsidP="00DF5E26">
            <w:pPr>
              <w:keepNext/>
              <w:keepLines/>
              <w:spacing w:line="280" w:lineRule="atLeast"/>
              <w:rPr>
                <w:szCs w:val="22"/>
                <w:lang w:eastAsia="de-DE"/>
              </w:rPr>
            </w:pPr>
            <w:r w:rsidRPr="00500A35">
              <w:rPr>
                <w:szCs w:val="22"/>
                <w:lang w:eastAsia="de-DE"/>
              </w:rPr>
              <w:t>Hazard Ratio versus Observation</w:t>
            </w:r>
          </w:p>
        </w:tc>
        <w:tc>
          <w:tcPr>
            <w:tcW w:w="3118" w:type="dxa"/>
            <w:gridSpan w:val="2"/>
            <w:tcBorders>
              <w:top w:val="nil"/>
            </w:tcBorders>
          </w:tcPr>
          <w:p w14:paraId="237436FA" w14:textId="77777777" w:rsidR="007560BD" w:rsidRPr="00500A35" w:rsidRDefault="007D1F9B" w:rsidP="00DF5E26">
            <w:pPr>
              <w:keepNext/>
              <w:keepLines/>
              <w:spacing w:line="280" w:lineRule="atLeast"/>
              <w:jc w:val="center"/>
              <w:rPr>
                <w:szCs w:val="22"/>
                <w:lang w:eastAsia="de-DE"/>
              </w:rPr>
            </w:pPr>
            <w:r w:rsidRPr="00500A35">
              <w:rPr>
                <w:szCs w:val="22"/>
                <w:lang w:eastAsia="de-DE"/>
              </w:rPr>
              <w:t>0.50</w:t>
            </w:r>
          </w:p>
        </w:tc>
        <w:tc>
          <w:tcPr>
            <w:tcW w:w="3119" w:type="dxa"/>
            <w:gridSpan w:val="2"/>
            <w:tcBorders>
              <w:top w:val="nil"/>
            </w:tcBorders>
          </w:tcPr>
          <w:p w14:paraId="237436FB" w14:textId="77777777" w:rsidR="007560BD" w:rsidRPr="00500A35" w:rsidRDefault="007D1F9B" w:rsidP="00DF5E26">
            <w:pPr>
              <w:keepNext/>
              <w:keepLines/>
              <w:spacing w:line="280" w:lineRule="atLeast"/>
              <w:jc w:val="center"/>
              <w:rPr>
                <w:szCs w:val="22"/>
                <w:lang w:eastAsia="de-DE"/>
              </w:rPr>
            </w:pPr>
            <w:r w:rsidRPr="00500A35">
              <w:rPr>
                <w:szCs w:val="22"/>
                <w:lang w:eastAsia="de-DE"/>
              </w:rPr>
              <w:t>0.76</w:t>
            </w:r>
          </w:p>
        </w:tc>
      </w:tr>
      <w:tr w:rsidR="0022333D" w14:paraId="23743702" w14:textId="77777777" w:rsidTr="003711F6">
        <w:tc>
          <w:tcPr>
            <w:tcW w:w="3227" w:type="dxa"/>
            <w:tcBorders>
              <w:bottom w:val="nil"/>
            </w:tcBorders>
          </w:tcPr>
          <w:p w14:paraId="237436FD" w14:textId="77777777" w:rsidR="007560BD" w:rsidRPr="00500A35" w:rsidRDefault="007D1F9B" w:rsidP="00DF5E26">
            <w:pPr>
              <w:keepNext/>
              <w:keepLines/>
              <w:spacing w:line="280" w:lineRule="atLeast"/>
              <w:rPr>
                <w:szCs w:val="22"/>
                <w:lang w:eastAsia="de-DE"/>
              </w:rPr>
            </w:pPr>
            <w:r w:rsidRPr="00500A35">
              <w:rPr>
                <w:szCs w:val="22"/>
                <w:lang w:eastAsia="de-DE"/>
              </w:rPr>
              <w:t>Overall survival (death)</w:t>
            </w:r>
          </w:p>
        </w:tc>
        <w:tc>
          <w:tcPr>
            <w:tcW w:w="1559" w:type="dxa"/>
            <w:tcBorders>
              <w:bottom w:val="nil"/>
              <w:right w:val="nil"/>
            </w:tcBorders>
          </w:tcPr>
          <w:p w14:paraId="237436FE" w14:textId="77777777" w:rsidR="007560BD" w:rsidRPr="00500A35" w:rsidRDefault="007560BD" w:rsidP="00DF5E26">
            <w:pPr>
              <w:keepNext/>
              <w:keepLines/>
              <w:spacing w:line="280" w:lineRule="atLeast"/>
              <w:jc w:val="center"/>
              <w:rPr>
                <w:szCs w:val="22"/>
                <w:lang w:eastAsia="de-DE"/>
              </w:rPr>
            </w:pPr>
          </w:p>
        </w:tc>
        <w:tc>
          <w:tcPr>
            <w:tcW w:w="1559" w:type="dxa"/>
            <w:tcBorders>
              <w:left w:val="nil"/>
              <w:bottom w:val="nil"/>
            </w:tcBorders>
          </w:tcPr>
          <w:p w14:paraId="237436FF" w14:textId="77777777" w:rsidR="007560BD" w:rsidRPr="00500A35" w:rsidRDefault="007560BD" w:rsidP="00DF5E26">
            <w:pPr>
              <w:keepNext/>
              <w:keepLines/>
              <w:spacing w:line="280" w:lineRule="atLeast"/>
              <w:jc w:val="center"/>
              <w:rPr>
                <w:szCs w:val="22"/>
                <w:lang w:eastAsia="de-DE"/>
              </w:rPr>
            </w:pPr>
          </w:p>
        </w:tc>
        <w:tc>
          <w:tcPr>
            <w:tcW w:w="1560" w:type="dxa"/>
            <w:tcBorders>
              <w:bottom w:val="nil"/>
              <w:right w:val="nil"/>
            </w:tcBorders>
          </w:tcPr>
          <w:p w14:paraId="23743700" w14:textId="77777777" w:rsidR="007560BD" w:rsidRPr="00500A35" w:rsidRDefault="007560BD" w:rsidP="00DF5E26">
            <w:pPr>
              <w:keepNext/>
              <w:keepLines/>
              <w:spacing w:line="280" w:lineRule="atLeast"/>
              <w:jc w:val="center"/>
              <w:rPr>
                <w:szCs w:val="22"/>
                <w:lang w:eastAsia="de-DE"/>
              </w:rPr>
            </w:pPr>
          </w:p>
        </w:tc>
        <w:tc>
          <w:tcPr>
            <w:tcW w:w="1559" w:type="dxa"/>
            <w:tcBorders>
              <w:left w:val="nil"/>
              <w:bottom w:val="nil"/>
            </w:tcBorders>
          </w:tcPr>
          <w:p w14:paraId="23743701" w14:textId="77777777" w:rsidR="007560BD" w:rsidRPr="00500A35" w:rsidRDefault="007560BD" w:rsidP="00DF5E26">
            <w:pPr>
              <w:keepNext/>
              <w:keepLines/>
              <w:spacing w:line="280" w:lineRule="atLeast"/>
              <w:jc w:val="center"/>
              <w:rPr>
                <w:szCs w:val="22"/>
                <w:lang w:eastAsia="de-DE"/>
              </w:rPr>
            </w:pPr>
          </w:p>
        </w:tc>
      </w:tr>
      <w:tr w:rsidR="0022333D" w14:paraId="23743708" w14:textId="77777777" w:rsidTr="003711F6">
        <w:tc>
          <w:tcPr>
            <w:tcW w:w="3227" w:type="dxa"/>
            <w:tcBorders>
              <w:top w:val="nil"/>
              <w:bottom w:val="nil"/>
            </w:tcBorders>
          </w:tcPr>
          <w:p w14:paraId="23743703" w14:textId="77777777" w:rsidR="007560BD" w:rsidRPr="00500A35" w:rsidRDefault="007D1F9B" w:rsidP="00DF5E26">
            <w:pPr>
              <w:keepNext/>
              <w:keepLines/>
              <w:spacing w:line="280" w:lineRule="atLeast"/>
              <w:rPr>
                <w:szCs w:val="22"/>
                <w:lang w:eastAsia="de-DE"/>
              </w:rPr>
            </w:pPr>
            <w:r w:rsidRPr="00500A35">
              <w:rPr>
                <w:szCs w:val="22"/>
                <w:lang w:eastAsia="de-DE"/>
              </w:rPr>
              <w:t>- No. patients with event</w:t>
            </w:r>
          </w:p>
        </w:tc>
        <w:tc>
          <w:tcPr>
            <w:tcW w:w="1559" w:type="dxa"/>
            <w:tcBorders>
              <w:top w:val="nil"/>
              <w:bottom w:val="nil"/>
              <w:right w:val="nil"/>
            </w:tcBorders>
          </w:tcPr>
          <w:p w14:paraId="23743704" w14:textId="77777777" w:rsidR="007560BD" w:rsidRPr="00500A35" w:rsidRDefault="007D1F9B" w:rsidP="00DF5E26">
            <w:pPr>
              <w:keepNext/>
              <w:keepLines/>
              <w:spacing w:line="280" w:lineRule="atLeast"/>
              <w:jc w:val="center"/>
              <w:rPr>
                <w:szCs w:val="22"/>
                <w:lang w:eastAsia="de-DE"/>
              </w:rPr>
            </w:pPr>
            <w:r w:rsidRPr="00500A35">
              <w:rPr>
                <w:szCs w:val="22"/>
                <w:lang w:eastAsia="de-DE"/>
              </w:rPr>
              <w:t>40 (2.4 %)</w:t>
            </w:r>
          </w:p>
        </w:tc>
        <w:tc>
          <w:tcPr>
            <w:tcW w:w="1559" w:type="dxa"/>
            <w:tcBorders>
              <w:top w:val="nil"/>
              <w:left w:val="nil"/>
              <w:bottom w:val="nil"/>
            </w:tcBorders>
          </w:tcPr>
          <w:p w14:paraId="23743705" w14:textId="77777777" w:rsidR="007560BD" w:rsidRPr="00500A35" w:rsidRDefault="007D1F9B" w:rsidP="00DF5E26">
            <w:pPr>
              <w:keepNext/>
              <w:keepLines/>
              <w:spacing w:line="280" w:lineRule="atLeast"/>
              <w:jc w:val="center"/>
              <w:rPr>
                <w:szCs w:val="22"/>
                <w:lang w:eastAsia="de-DE"/>
              </w:rPr>
            </w:pPr>
            <w:r w:rsidRPr="00500A35">
              <w:rPr>
                <w:szCs w:val="22"/>
                <w:lang w:eastAsia="de-DE"/>
              </w:rPr>
              <w:t>31 (1.8 %)</w:t>
            </w:r>
          </w:p>
        </w:tc>
        <w:tc>
          <w:tcPr>
            <w:tcW w:w="1560" w:type="dxa"/>
            <w:tcBorders>
              <w:top w:val="nil"/>
              <w:bottom w:val="nil"/>
              <w:right w:val="nil"/>
            </w:tcBorders>
          </w:tcPr>
          <w:p w14:paraId="23743706" w14:textId="77777777" w:rsidR="007560BD" w:rsidRPr="00500A35" w:rsidRDefault="007D1F9B" w:rsidP="00DF5E26">
            <w:pPr>
              <w:keepNext/>
              <w:keepLines/>
              <w:spacing w:line="280" w:lineRule="atLeast"/>
              <w:jc w:val="center"/>
              <w:rPr>
                <w:szCs w:val="22"/>
                <w:lang w:eastAsia="de-DE"/>
              </w:rPr>
            </w:pPr>
            <w:r w:rsidRPr="00500A35">
              <w:rPr>
                <w:szCs w:val="22"/>
                <w:lang w:eastAsia="de-DE"/>
              </w:rPr>
              <w:t>350 (20.6 %)</w:t>
            </w:r>
          </w:p>
        </w:tc>
        <w:tc>
          <w:tcPr>
            <w:tcW w:w="1559" w:type="dxa"/>
            <w:tcBorders>
              <w:top w:val="nil"/>
              <w:left w:val="nil"/>
              <w:bottom w:val="nil"/>
            </w:tcBorders>
          </w:tcPr>
          <w:p w14:paraId="23743707" w14:textId="77777777" w:rsidR="007560BD" w:rsidRPr="00500A35" w:rsidRDefault="007D1F9B" w:rsidP="00DF5E26">
            <w:pPr>
              <w:keepNext/>
              <w:keepLines/>
              <w:spacing w:line="280" w:lineRule="atLeast"/>
              <w:jc w:val="center"/>
              <w:rPr>
                <w:szCs w:val="22"/>
                <w:lang w:eastAsia="de-DE"/>
              </w:rPr>
            </w:pPr>
            <w:r w:rsidRPr="00500A35">
              <w:rPr>
                <w:szCs w:val="22"/>
                <w:lang w:eastAsia="de-DE"/>
              </w:rPr>
              <w:t>278 (16.3 %)</w:t>
            </w:r>
          </w:p>
        </w:tc>
      </w:tr>
      <w:tr w:rsidR="0022333D" w14:paraId="2374370E" w14:textId="77777777" w:rsidTr="003711F6">
        <w:tc>
          <w:tcPr>
            <w:tcW w:w="3227" w:type="dxa"/>
            <w:tcBorders>
              <w:top w:val="nil"/>
              <w:bottom w:val="nil"/>
            </w:tcBorders>
          </w:tcPr>
          <w:p w14:paraId="23743709" w14:textId="77777777" w:rsidR="007560BD" w:rsidRPr="00500A35" w:rsidRDefault="007D1F9B" w:rsidP="00DF5E26">
            <w:pPr>
              <w:keepNext/>
              <w:keepLines/>
              <w:spacing w:line="280" w:lineRule="atLeast"/>
              <w:rPr>
                <w:szCs w:val="22"/>
                <w:lang w:eastAsia="de-DE"/>
              </w:rPr>
            </w:pPr>
            <w:r w:rsidRPr="00500A35">
              <w:rPr>
                <w:szCs w:val="22"/>
                <w:lang w:eastAsia="de-DE"/>
              </w:rPr>
              <w:t>- No. patients without event</w:t>
            </w:r>
          </w:p>
        </w:tc>
        <w:tc>
          <w:tcPr>
            <w:tcW w:w="1559" w:type="dxa"/>
            <w:tcBorders>
              <w:top w:val="nil"/>
              <w:bottom w:val="nil"/>
              <w:right w:val="nil"/>
            </w:tcBorders>
          </w:tcPr>
          <w:p w14:paraId="2374370A" w14:textId="77777777" w:rsidR="007560BD" w:rsidRPr="00500A35" w:rsidRDefault="007D1F9B" w:rsidP="00DF5E26">
            <w:pPr>
              <w:keepNext/>
              <w:keepLines/>
              <w:spacing w:line="280" w:lineRule="atLeast"/>
              <w:jc w:val="center"/>
              <w:rPr>
                <w:szCs w:val="22"/>
                <w:lang w:eastAsia="de-DE"/>
              </w:rPr>
            </w:pPr>
            <w:r w:rsidRPr="00500A35">
              <w:rPr>
                <w:szCs w:val="22"/>
                <w:lang w:eastAsia="de-DE"/>
              </w:rPr>
              <w:t>1653 (97.6 %)</w:t>
            </w:r>
          </w:p>
        </w:tc>
        <w:tc>
          <w:tcPr>
            <w:tcW w:w="1559" w:type="dxa"/>
            <w:tcBorders>
              <w:top w:val="nil"/>
              <w:left w:val="nil"/>
              <w:bottom w:val="nil"/>
            </w:tcBorders>
          </w:tcPr>
          <w:p w14:paraId="2374370B" w14:textId="77777777" w:rsidR="007560BD" w:rsidRPr="00500A35" w:rsidRDefault="007D1F9B" w:rsidP="00DF5E26">
            <w:pPr>
              <w:keepNext/>
              <w:keepLines/>
              <w:spacing w:line="280" w:lineRule="atLeast"/>
              <w:jc w:val="center"/>
              <w:rPr>
                <w:szCs w:val="22"/>
                <w:lang w:eastAsia="de-DE"/>
              </w:rPr>
            </w:pPr>
            <w:r w:rsidRPr="00500A35">
              <w:rPr>
                <w:szCs w:val="22"/>
                <w:lang w:eastAsia="de-DE"/>
              </w:rPr>
              <w:t>1662 (98.2 %)</w:t>
            </w:r>
          </w:p>
        </w:tc>
        <w:tc>
          <w:tcPr>
            <w:tcW w:w="1560" w:type="dxa"/>
            <w:tcBorders>
              <w:top w:val="nil"/>
              <w:bottom w:val="nil"/>
              <w:right w:val="nil"/>
            </w:tcBorders>
          </w:tcPr>
          <w:p w14:paraId="2374370C" w14:textId="77777777" w:rsidR="007560BD" w:rsidRPr="00500A35" w:rsidRDefault="007D1F9B" w:rsidP="00DF5E26">
            <w:pPr>
              <w:keepNext/>
              <w:keepLines/>
              <w:spacing w:line="280" w:lineRule="atLeast"/>
              <w:jc w:val="center"/>
              <w:rPr>
                <w:szCs w:val="22"/>
                <w:lang w:eastAsia="de-DE"/>
              </w:rPr>
            </w:pPr>
            <w:r w:rsidRPr="00500A35">
              <w:rPr>
                <w:szCs w:val="22"/>
                <w:lang w:eastAsia="de-DE"/>
              </w:rPr>
              <w:t>1347 (79.4 %)</w:t>
            </w:r>
          </w:p>
        </w:tc>
        <w:tc>
          <w:tcPr>
            <w:tcW w:w="1559" w:type="dxa"/>
            <w:tcBorders>
              <w:top w:val="nil"/>
              <w:left w:val="nil"/>
              <w:bottom w:val="nil"/>
            </w:tcBorders>
          </w:tcPr>
          <w:p w14:paraId="2374370D" w14:textId="77777777" w:rsidR="007560BD" w:rsidRPr="00500A35" w:rsidRDefault="007D1F9B" w:rsidP="00DF5E26">
            <w:pPr>
              <w:keepNext/>
              <w:keepLines/>
              <w:spacing w:line="280" w:lineRule="atLeast"/>
              <w:jc w:val="center"/>
              <w:rPr>
                <w:szCs w:val="22"/>
                <w:lang w:eastAsia="de-DE"/>
              </w:rPr>
            </w:pPr>
            <w:r w:rsidRPr="00500A35">
              <w:rPr>
                <w:szCs w:val="22"/>
                <w:lang w:eastAsia="de-DE"/>
              </w:rPr>
              <w:t>1424 (83.7 %)</w:t>
            </w:r>
          </w:p>
        </w:tc>
      </w:tr>
      <w:tr w:rsidR="0022333D" w14:paraId="23743712" w14:textId="77777777" w:rsidTr="003711F6">
        <w:tc>
          <w:tcPr>
            <w:tcW w:w="3227" w:type="dxa"/>
            <w:tcBorders>
              <w:top w:val="nil"/>
              <w:bottom w:val="nil"/>
            </w:tcBorders>
          </w:tcPr>
          <w:p w14:paraId="2374370F" w14:textId="77777777" w:rsidR="007560BD" w:rsidRPr="00500A35" w:rsidRDefault="007D1F9B" w:rsidP="00DF5E26">
            <w:pPr>
              <w:keepNext/>
              <w:keepLines/>
              <w:spacing w:line="280" w:lineRule="atLeast"/>
              <w:rPr>
                <w:szCs w:val="22"/>
                <w:lang w:eastAsia="de-DE"/>
              </w:rPr>
            </w:pPr>
            <w:r w:rsidRPr="00500A35">
              <w:rPr>
                <w:szCs w:val="22"/>
                <w:lang w:eastAsia="de-DE"/>
              </w:rPr>
              <w:t>P-value versus Observation</w:t>
            </w:r>
          </w:p>
        </w:tc>
        <w:tc>
          <w:tcPr>
            <w:tcW w:w="3118" w:type="dxa"/>
            <w:gridSpan w:val="2"/>
            <w:tcBorders>
              <w:top w:val="nil"/>
              <w:bottom w:val="nil"/>
            </w:tcBorders>
          </w:tcPr>
          <w:p w14:paraId="23743710" w14:textId="77777777" w:rsidR="007560BD" w:rsidRPr="00500A35" w:rsidRDefault="007D1F9B" w:rsidP="00DF5E26">
            <w:pPr>
              <w:keepNext/>
              <w:keepLines/>
              <w:spacing w:line="280" w:lineRule="atLeast"/>
              <w:jc w:val="center"/>
              <w:rPr>
                <w:szCs w:val="22"/>
                <w:lang w:eastAsia="de-DE"/>
              </w:rPr>
            </w:pPr>
            <w:r w:rsidRPr="00500A35">
              <w:rPr>
                <w:szCs w:val="22"/>
                <w:lang w:eastAsia="de-DE"/>
              </w:rPr>
              <w:t>0.24</w:t>
            </w:r>
          </w:p>
        </w:tc>
        <w:tc>
          <w:tcPr>
            <w:tcW w:w="3119" w:type="dxa"/>
            <w:gridSpan w:val="2"/>
            <w:tcBorders>
              <w:top w:val="nil"/>
              <w:bottom w:val="nil"/>
            </w:tcBorders>
          </w:tcPr>
          <w:p w14:paraId="23743711" w14:textId="77777777" w:rsidR="007560BD" w:rsidRPr="00500A35" w:rsidRDefault="007D1F9B" w:rsidP="00DF5E26">
            <w:pPr>
              <w:keepNext/>
              <w:keepLines/>
              <w:spacing w:line="280" w:lineRule="atLeast"/>
              <w:jc w:val="center"/>
              <w:rPr>
                <w:szCs w:val="22"/>
                <w:lang w:eastAsia="de-DE"/>
              </w:rPr>
            </w:pPr>
            <w:r w:rsidRPr="00500A35">
              <w:rPr>
                <w:szCs w:val="22"/>
                <w:lang w:eastAsia="de-DE"/>
              </w:rPr>
              <w:t>0.0005</w:t>
            </w:r>
          </w:p>
        </w:tc>
      </w:tr>
      <w:tr w:rsidR="0022333D" w14:paraId="23743716" w14:textId="77777777" w:rsidTr="003711F6">
        <w:tc>
          <w:tcPr>
            <w:tcW w:w="3227" w:type="dxa"/>
            <w:tcBorders>
              <w:top w:val="nil"/>
            </w:tcBorders>
          </w:tcPr>
          <w:p w14:paraId="23743713" w14:textId="77777777" w:rsidR="007560BD" w:rsidRPr="00500A35" w:rsidRDefault="007D1F9B" w:rsidP="00DF5E26">
            <w:pPr>
              <w:keepNext/>
              <w:keepLines/>
              <w:spacing w:line="280" w:lineRule="atLeast"/>
              <w:rPr>
                <w:szCs w:val="22"/>
                <w:lang w:eastAsia="de-DE"/>
              </w:rPr>
            </w:pPr>
            <w:r w:rsidRPr="00500A35">
              <w:rPr>
                <w:szCs w:val="22"/>
                <w:lang w:eastAsia="de-DE"/>
              </w:rPr>
              <w:t>Hazard Ratio versus Observation</w:t>
            </w:r>
          </w:p>
        </w:tc>
        <w:tc>
          <w:tcPr>
            <w:tcW w:w="3118" w:type="dxa"/>
            <w:gridSpan w:val="2"/>
            <w:tcBorders>
              <w:top w:val="nil"/>
            </w:tcBorders>
          </w:tcPr>
          <w:p w14:paraId="23743714" w14:textId="77777777" w:rsidR="007560BD" w:rsidRPr="00500A35" w:rsidRDefault="007D1F9B" w:rsidP="00DF5E26">
            <w:pPr>
              <w:keepNext/>
              <w:keepLines/>
              <w:spacing w:line="280" w:lineRule="atLeast"/>
              <w:jc w:val="center"/>
              <w:rPr>
                <w:szCs w:val="22"/>
                <w:lang w:eastAsia="de-DE"/>
              </w:rPr>
            </w:pPr>
            <w:r w:rsidRPr="00500A35">
              <w:rPr>
                <w:szCs w:val="22"/>
                <w:lang w:eastAsia="de-DE"/>
              </w:rPr>
              <w:t>0.75</w:t>
            </w:r>
          </w:p>
        </w:tc>
        <w:tc>
          <w:tcPr>
            <w:tcW w:w="3119" w:type="dxa"/>
            <w:gridSpan w:val="2"/>
            <w:tcBorders>
              <w:top w:val="nil"/>
            </w:tcBorders>
          </w:tcPr>
          <w:p w14:paraId="23743715" w14:textId="77777777" w:rsidR="007560BD" w:rsidRPr="00500A35" w:rsidRDefault="007D1F9B" w:rsidP="00DF5E26">
            <w:pPr>
              <w:keepNext/>
              <w:keepLines/>
              <w:spacing w:line="280" w:lineRule="atLeast"/>
              <w:jc w:val="center"/>
              <w:rPr>
                <w:szCs w:val="22"/>
                <w:lang w:eastAsia="de-DE"/>
              </w:rPr>
            </w:pPr>
            <w:r w:rsidRPr="00500A35">
              <w:rPr>
                <w:szCs w:val="22"/>
                <w:lang w:eastAsia="de-DE"/>
              </w:rPr>
              <w:t>0.76</w:t>
            </w:r>
          </w:p>
        </w:tc>
      </w:tr>
    </w:tbl>
    <w:p w14:paraId="23743717" w14:textId="77777777" w:rsidR="007560BD" w:rsidRPr="009D5956" w:rsidRDefault="007D1F9B" w:rsidP="00DF5E26">
      <w:pPr>
        <w:keepNext/>
        <w:keepLines/>
        <w:rPr>
          <w:sz w:val="20"/>
        </w:rPr>
      </w:pPr>
      <w:r w:rsidRPr="009D5956">
        <w:rPr>
          <w:sz w:val="20"/>
        </w:rPr>
        <w:t>*Co-primary endpoint of DFS of 1 year versus observation met the pre-defined statistical boundary</w:t>
      </w:r>
    </w:p>
    <w:p w14:paraId="23743718" w14:textId="77777777" w:rsidR="007560BD" w:rsidRPr="009D5956" w:rsidRDefault="007D1F9B" w:rsidP="00DF5E26">
      <w:pPr>
        <w:keepNext/>
        <w:keepLines/>
        <w:rPr>
          <w:sz w:val="20"/>
        </w:rPr>
      </w:pPr>
      <w:r w:rsidRPr="009D5956">
        <w:rPr>
          <w:sz w:val="20"/>
        </w:rPr>
        <w:t>**Final analysis (including crossover of 52 % of patients from the observation arm to Herceptin)</w:t>
      </w:r>
    </w:p>
    <w:p w14:paraId="23743719" w14:textId="77777777" w:rsidR="007560BD" w:rsidRPr="009D5956" w:rsidRDefault="007D1F9B" w:rsidP="00DF5E26">
      <w:pPr>
        <w:keepNext/>
        <w:keepLines/>
        <w:rPr>
          <w:sz w:val="20"/>
        </w:rPr>
      </w:pPr>
      <w:r w:rsidRPr="009D5956">
        <w:rPr>
          <w:sz w:val="20"/>
        </w:rPr>
        <w:t>*** There is a discrepancy in the overall sample size due to a small number of patients who were randomized after the cut-off date for the 12-month median follow-up analysis</w:t>
      </w:r>
    </w:p>
    <w:p w14:paraId="2374371A" w14:textId="77777777" w:rsidR="007560BD" w:rsidRPr="00500A35" w:rsidRDefault="007560BD" w:rsidP="00DF5E26">
      <w:pPr>
        <w:keepNext/>
        <w:keepLines/>
      </w:pPr>
    </w:p>
    <w:p w14:paraId="2374371B" w14:textId="77777777" w:rsidR="007560BD" w:rsidRPr="00500A35" w:rsidRDefault="007D1F9B" w:rsidP="00DF5E26">
      <w:pPr>
        <w:keepNext/>
        <w:keepLines/>
        <w:rPr>
          <w:szCs w:val="22"/>
        </w:rPr>
      </w:pPr>
      <w:r w:rsidRPr="00500A35">
        <w:rPr>
          <w:szCs w:val="22"/>
        </w:rPr>
        <w:t>The efficacy results from the interim efficacy analysis crossed the protocol pre-specified statistical boundary for the comparison of 1-year of Herceptin versus observation. After a median follow-up of 12 months, the hazard ratio (HR) for disease free survival (DFS) was 0.54 (95 % CI 0.44, 0.67) which translates into an absolute benefit, in terms of a 2-year</w:t>
      </w:r>
      <w:r w:rsidRPr="00500A35">
        <w:t xml:space="preserve"> </w:t>
      </w:r>
      <w:r w:rsidRPr="00500A35">
        <w:rPr>
          <w:szCs w:val="22"/>
        </w:rPr>
        <w:t xml:space="preserve">disease-free survival rate, of 7.6 percentage points (85.8 % versus 78.2 %) in </w:t>
      </w:r>
      <w:proofErr w:type="spellStart"/>
      <w:r w:rsidRPr="00500A35">
        <w:rPr>
          <w:szCs w:val="22"/>
        </w:rPr>
        <w:t>favour</w:t>
      </w:r>
      <w:proofErr w:type="spellEnd"/>
      <w:r w:rsidRPr="00500A35">
        <w:rPr>
          <w:szCs w:val="22"/>
        </w:rPr>
        <w:t xml:space="preserve"> of the Herceptin arm.</w:t>
      </w:r>
    </w:p>
    <w:p w14:paraId="2374371C" w14:textId="77777777" w:rsidR="007560BD" w:rsidRPr="00500A35" w:rsidRDefault="007560BD" w:rsidP="003711F6">
      <w:pPr>
        <w:rPr>
          <w:szCs w:val="22"/>
        </w:rPr>
      </w:pPr>
    </w:p>
    <w:p w14:paraId="2374371D" w14:textId="77777777" w:rsidR="007560BD" w:rsidRPr="00500A35" w:rsidRDefault="007D1F9B" w:rsidP="003711F6">
      <w:pPr>
        <w:rPr>
          <w:szCs w:val="22"/>
        </w:rPr>
      </w:pPr>
      <w:r w:rsidRPr="00500A35">
        <w:rPr>
          <w:szCs w:val="22"/>
        </w:rPr>
        <w:t xml:space="preserve">A final analysis was performed after a median follow-up of 8 years, which showed that 1 year Herceptin treatment is associated with a 24 % risk reduction compared to observation only (HR=0.76, </w:t>
      </w:r>
      <w:r w:rsidRPr="00500A35">
        <w:rPr>
          <w:szCs w:val="22"/>
        </w:rPr>
        <w:lastRenderedPageBreak/>
        <w:t xml:space="preserve">95 % CI 0.67, 0.86). This translates into an absolute benefit in terms of an 8 year disease free survival rate of 6.4 percentage points in </w:t>
      </w:r>
      <w:proofErr w:type="spellStart"/>
      <w:r w:rsidRPr="00500A35">
        <w:rPr>
          <w:szCs w:val="22"/>
        </w:rPr>
        <w:t>favour</w:t>
      </w:r>
      <w:proofErr w:type="spellEnd"/>
      <w:r w:rsidRPr="00500A35">
        <w:rPr>
          <w:szCs w:val="22"/>
        </w:rPr>
        <w:t xml:space="preserve"> of 1 year Herceptin treatment. </w:t>
      </w:r>
    </w:p>
    <w:p w14:paraId="2374371E" w14:textId="77777777" w:rsidR="007560BD" w:rsidRPr="00500A35" w:rsidRDefault="007560BD" w:rsidP="003711F6">
      <w:pPr>
        <w:rPr>
          <w:szCs w:val="22"/>
        </w:rPr>
      </w:pPr>
    </w:p>
    <w:p w14:paraId="2374371F" w14:textId="77777777" w:rsidR="007560BD" w:rsidRPr="00500A35" w:rsidRDefault="007D1F9B" w:rsidP="003711F6">
      <w:pPr>
        <w:rPr>
          <w:szCs w:val="22"/>
        </w:rPr>
      </w:pPr>
      <w:r w:rsidRPr="00500A35">
        <w:rPr>
          <w:szCs w:val="22"/>
        </w:rPr>
        <w:t>In this final analysis, extending Herceptin treatment for a duration of two years did not show additional benefit over treatment for 1 year [DFS HR in the intent to treat (ITT) population of 2 years versus 1 year=0.99 (95 % CI: 0.87, 1.13), p-value=0.90 and OS HR=0.98 (0.83, 1.15); p-value= 0.78]. The rate of asymptomatic cardiac dysfunction was increased in the 2-year treatment arm (8.1 % versus 4.6 % in the 1-year treatment arm). More patients experienced at least one grade 3 or 4 adverse event in the 2-year treatment arm (20.4 %) compared with the 1-year treatment arm (16.3 %).</w:t>
      </w:r>
    </w:p>
    <w:p w14:paraId="23743720" w14:textId="77777777" w:rsidR="007560BD" w:rsidRPr="00500A35" w:rsidRDefault="007560BD" w:rsidP="003711F6">
      <w:pPr>
        <w:rPr>
          <w:szCs w:val="22"/>
        </w:rPr>
      </w:pPr>
    </w:p>
    <w:p w14:paraId="23743721" w14:textId="77777777" w:rsidR="007560BD" w:rsidRPr="00500A35" w:rsidRDefault="007D1F9B" w:rsidP="003711F6">
      <w:pPr>
        <w:keepNext/>
        <w:outlineLvl w:val="0"/>
        <w:rPr>
          <w:szCs w:val="22"/>
        </w:rPr>
      </w:pPr>
      <w:r w:rsidRPr="00500A35">
        <w:rPr>
          <w:szCs w:val="22"/>
        </w:rPr>
        <w:t xml:space="preserve">In the NSABP B-31 and NCCTG N9831 studies Herceptin was administered in combination with paclitaxel, following AC chemotherapy. </w:t>
      </w:r>
    </w:p>
    <w:p w14:paraId="23743722" w14:textId="77777777" w:rsidR="007560BD" w:rsidRPr="00500A35" w:rsidRDefault="007560BD" w:rsidP="003711F6">
      <w:pPr>
        <w:keepNext/>
        <w:outlineLvl w:val="0"/>
        <w:rPr>
          <w:szCs w:val="22"/>
        </w:rPr>
      </w:pPr>
    </w:p>
    <w:p w14:paraId="23743723" w14:textId="77777777" w:rsidR="007560BD" w:rsidRPr="00500A35" w:rsidRDefault="007D1F9B" w:rsidP="003711F6">
      <w:pPr>
        <w:keepNext/>
        <w:ind w:left="567"/>
        <w:outlineLvl w:val="0"/>
        <w:rPr>
          <w:szCs w:val="22"/>
        </w:rPr>
      </w:pPr>
      <w:r w:rsidRPr="00500A35">
        <w:rPr>
          <w:szCs w:val="22"/>
        </w:rPr>
        <w:t>Doxorubicin and cyclophosphamide were administered concurrently as follows:</w:t>
      </w:r>
    </w:p>
    <w:p w14:paraId="23743724" w14:textId="77777777" w:rsidR="007560BD" w:rsidRPr="00500A35" w:rsidRDefault="007560BD" w:rsidP="003711F6">
      <w:pPr>
        <w:keepNext/>
        <w:ind w:left="567"/>
        <w:outlineLvl w:val="0"/>
        <w:rPr>
          <w:szCs w:val="22"/>
        </w:rPr>
      </w:pPr>
    </w:p>
    <w:p w14:paraId="23743725" w14:textId="77777777" w:rsidR="007560BD" w:rsidRPr="00500A35" w:rsidRDefault="007D1F9B" w:rsidP="003711F6">
      <w:pPr>
        <w:keepNext/>
        <w:tabs>
          <w:tab w:val="left" w:pos="993"/>
        </w:tabs>
        <w:ind w:left="567"/>
        <w:outlineLvl w:val="0"/>
        <w:rPr>
          <w:szCs w:val="22"/>
        </w:rPr>
      </w:pPr>
      <w:r w:rsidRPr="00500A35">
        <w:rPr>
          <w:szCs w:val="22"/>
        </w:rPr>
        <w:t>-</w:t>
      </w:r>
      <w:r w:rsidRPr="00500A35">
        <w:rPr>
          <w:szCs w:val="22"/>
        </w:rPr>
        <w:tab/>
        <w:t>intravenous push doxorubicin, at 60 mg/ m</w:t>
      </w:r>
      <w:r w:rsidRPr="00500A35">
        <w:rPr>
          <w:szCs w:val="22"/>
          <w:vertAlign w:val="superscript"/>
        </w:rPr>
        <w:t>2</w:t>
      </w:r>
      <w:r w:rsidRPr="00500A35">
        <w:rPr>
          <w:szCs w:val="22"/>
        </w:rPr>
        <w:t>, given every 3 weeks for 4 cycles.</w:t>
      </w:r>
    </w:p>
    <w:p w14:paraId="23743726" w14:textId="77777777" w:rsidR="007560BD" w:rsidRPr="00500A35" w:rsidRDefault="007560BD" w:rsidP="003711F6">
      <w:pPr>
        <w:keepNext/>
        <w:tabs>
          <w:tab w:val="left" w:pos="993"/>
        </w:tabs>
        <w:ind w:left="567"/>
        <w:outlineLvl w:val="0"/>
        <w:rPr>
          <w:szCs w:val="22"/>
        </w:rPr>
      </w:pPr>
    </w:p>
    <w:p w14:paraId="23743727" w14:textId="77777777" w:rsidR="007560BD" w:rsidRPr="00500A35" w:rsidRDefault="007D1F9B" w:rsidP="003711F6">
      <w:pPr>
        <w:keepNext/>
        <w:tabs>
          <w:tab w:val="left" w:pos="567"/>
          <w:tab w:val="left" w:pos="993"/>
        </w:tabs>
        <w:outlineLvl w:val="0"/>
        <w:rPr>
          <w:szCs w:val="22"/>
        </w:rPr>
      </w:pPr>
      <w:r w:rsidRPr="00500A35">
        <w:rPr>
          <w:szCs w:val="22"/>
        </w:rPr>
        <w:tab/>
        <w:t>-</w:t>
      </w:r>
      <w:r w:rsidRPr="00500A35">
        <w:rPr>
          <w:szCs w:val="22"/>
        </w:rPr>
        <w:tab/>
        <w:t>intravenous cyclophosphamide, at 600 mg/ m</w:t>
      </w:r>
      <w:r w:rsidRPr="00500A35">
        <w:rPr>
          <w:szCs w:val="22"/>
          <w:vertAlign w:val="superscript"/>
        </w:rPr>
        <w:t>2</w:t>
      </w:r>
      <w:r w:rsidRPr="00500A35">
        <w:rPr>
          <w:szCs w:val="22"/>
        </w:rPr>
        <w:t xml:space="preserve"> over 30 minutes, given every 3 weeks for 4 </w:t>
      </w:r>
      <w:r w:rsidRPr="00500A35">
        <w:rPr>
          <w:szCs w:val="22"/>
        </w:rPr>
        <w:tab/>
      </w:r>
      <w:r w:rsidRPr="00500A35">
        <w:rPr>
          <w:szCs w:val="22"/>
        </w:rPr>
        <w:tab/>
        <w:t>cycles.</w:t>
      </w:r>
    </w:p>
    <w:p w14:paraId="23743728" w14:textId="77777777" w:rsidR="007560BD" w:rsidRPr="00500A35" w:rsidRDefault="007560BD" w:rsidP="003711F6">
      <w:pPr>
        <w:keepNext/>
        <w:ind w:left="567"/>
        <w:outlineLvl w:val="0"/>
        <w:rPr>
          <w:szCs w:val="22"/>
        </w:rPr>
      </w:pPr>
    </w:p>
    <w:p w14:paraId="23743729" w14:textId="77777777" w:rsidR="007560BD" w:rsidRPr="00500A35" w:rsidRDefault="007D1F9B" w:rsidP="003711F6">
      <w:pPr>
        <w:keepNext/>
        <w:ind w:left="567"/>
        <w:outlineLvl w:val="0"/>
        <w:rPr>
          <w:szCs w:val="22"/>
        </w:rPr>
      </w:pPr>
      <w:r w:rsidRPr="00500A35">
        <w:rPr>
          <w:szCs w:val="22"/>
        </w:rPr>
        <w:t>Paclitaxel, in combination with Herceptin, was administered as follows:</w:t>
      </w:r>
    </w:p>
    <w:p w14:paraId="2374372A" w14:textId="77777777" w:rsidR="007560BD" w:rsidRPr="00500A35" w:rsidRDefault="007560BD" w:rsidP="003711F6">
      <w:pPr>
        <w:outlineLvl w:val="0"/>
        <w:rPr>
          <w:szCs w:val="22"/>
        </w:rPr>
      </w:pPr>
    </w:p>
    <w:p w14:paraId="2374372B" w14:textId="77777777" w:rsidR="007560BD" w:rsidRPr="00500A35" w:rsidRDefault="007D1F9B" w:rsidP="003711F6">
      <w:pPr>
        <w:autoSpaceDE w:val="0"/>
        <w:autoSpaceDN w:val="0"/>
        <w:adjustRightInd w:val="0"/>
        <w:ind w:left="993" w:hanging="426"/>
        <w:rPr>
          <w:szCs w:val="22"/>
        </w:rPr>
      </w:pPr>
      <w:r w:rsidRPr="00500A35">
        <w:rPr>
          <w:szCs w:val="22"/>
        </w:rPr>
        <w:t>-</w:t>
      </w:r>
      <w:r w:rsidRPr="00500A35">
        <w:rPr>
          <w:szCs w:val="22"/>
        </w:rPr>
        <w:tab/>
        <w:t>intravenous paclitaxel - 80 mg/m</w:t>
      </w:r>
      <w:r w:rsidRPr="00500A35">
        <w:rPr>
          <w:szCs w:val="22"/>
          <w:vertAlign w:val="superscript"/>
        </w:rPr>
        <w:t>2</w:t>
      </w:r>
      <w:r w:rsidRPr="00500A35">
        <w:rPr>
          <w:szCs w:val="22"/>
        </w:rPr>
        <w:t xml:space="preserve"> as a continuous intravenous infusion, given every week for 12 weeks. </w:t>
      </w:r>
    </w:p>
    <w:p w14:paraId="2374372C" w14:textId="77777777" w:rsidR="007560BD" w:rsidRPr="00500A35" w:rsidRDefault="007D1F9B" w:rsidP="003711F6">
      <w:pPr>
        <w:autoSpaceDE w:val="0"/>
        <w:autoSpaceDN w:val="0"/>
        <w:adjustRightInd w:val="0"/>
        <w:rPr>
          <w:szCs w:val="22"/>
        </w:rPr>
      </w:pPr>
      <w:r w:rsidRPr="00500A35">
        <w:rPr>
          <w:szCs w:val="22"/>
        </w:rPr>
        <w:t xml:space="preserve">or </w:t>
      </w:r>
    </w:p>
    <w:p w14:paraId="2374372D" w14:textId="77777777" w:rsidR="007560BD" w:rsidRPr="00500A35" w:rsidRDefault="007D1F9B" w:rsidP="003711F6">
      <w:pPr>
        <w:autoSpaceDE w:val="0"/>
        <w:autoSpaceDN w:val="0"/>
        <w:adjustRightInd w:val="0"/>
        <w:ind w:left="993" w:hanging="426"/>
        <w:rPr>
          <w:szCs w:val="22"/>
        </w:rPr>
      </w:pPr>
      <w:r w:rsidRPr="00500A35">
        <w:rPr>
          <w:szCs w:val="22"/>
        </w:rPr>
        <w:t>-</w:t>
      </w:r>
      <w:r w:rsidRPr="00500A35">
        <w:rPr>
          <w:szCs w:val="22"/>
        </w:rPr>
        <w:tab/>
        <w:t>intravenous paclitaxel - 175 mg/m</w:t>
      </w:r>
      <w:r w:rsidRPr="00500A35">
        <w:rPr>
          <w:szCs w:val="22"/>
          <w:vertAlign w:val="superscript"/>
        </w:rPr>
        <w:t>2</w:t>
      </w:r>
      <w:r w:rsidRPr="00500A35">
        <w:rPr>
          <w:szCs w:val="22"/>
        </w:rPr>
        <w:t xml:space="preserve"> as a continuous intravenous infusion, given every 3 weeks for 4 cycles (day 1 of each cycle).</w:t>
      </w:r>
    </w:p>
    <w:p w14:paraId="2374372E" w14:textId="77777777" w:rsidR="007560BD" w:rsidRPr="00500A35" w:rsidRDefault="007560BD" w:rsidP="003711F6">
      <w:pPr>
        <w:rPr>
          <w:szCs w:val="22"/>
        </w:rPr>
      </w:pPr>
    </w:p>
    <w:p w14:paraId="2374372F" w14:textId="77777777" w:rsidR="007560BD" w:rsidRPr="00500A35" w:rsidRDefault="007D1F9B" w:rsidP="00C10094">
      <w:pPr>
        <w:rPr>
          <w:szCs w:val="22"/>
        </w:rPr>
      </w:pPr>
      <w:r w:rsidRPr="00500A35">
        <w:rPr>
          <w:szCs w:val="22"/>
        </w:rPr>
        <w:t>The efficacy results from the joint analysis of the NSABP B-31 and NCCTG 9831 trials at the time of the definitive analysis of DFS</w:t>
      </w:r>
      <w:r w:rsidRPr="00500A35">
        <w:rPr>
          <w:szCs w:val="22"/>
          <w:vertAlign w:val="superscript"/>
        </w:rPr>
        <w:t>*</w:t>
      </w:r>
      <w:r w:rsidRPr="00500A35">
        <w:rPr>
          <w:szCs w:val="22"/>
        </w:rPr>
        <w:t xml:space="preserve"> are summarized in Table 7. The median duration of follow up was 1.8 years for the patients in the AC→P arm and 2.0 years for patients in the AC→PH arm.  </w:t>
      </w:r>
    </w:p>
    <w:p w14:paraId="23743730" w14:textId="77777777" w:rsidR="007560BD" w:rsidRPr="00500A35" w:rsidRDefault="007560BD" w:rsidP="00C10094">
      <w:pPr>
        <w:rPr>
          <w:szCs w:val="22"/>
        </w:rPr>
      </w:pPr>
    </w:p>
    <w:p w14:paraId="23743731" w14:textId="77777777" w:rsidR="007560BD" w:rsidRPr="00500A35" w:rsidRDefault="007D1F9B" w:rsidP="00C10094">
      <w:pPr>
        <w:keepNext/>
        <w:keepLines/>
        <w:rPr>
          <w:szCs w:val="22"/>
        </w:rPr>
      </w:pPr>
      <w:r w:rsidRPr="00500A35">
        <w:rPr>
          <w:szCs w:val="22"/>
        </w:rPr>
        <w:t>Table 7</w:t>
      </w:r>
      <w:r w:rsidRPr="00500A35">
        <w:rPr>
          <w:szCs w:val="22"/>
        </w:rPr>
        <w:tab/>
        <w:t>Summary of Efficacy results from the joint analysis of the NSABP B-31 and NCCTG N9831 trials at the time of the definitive DFS analysis</w:t>
      </w:r>
      <w:r w:rsidRPr="00500A35">
        <w:rPr>
          <w:szCs w:val="22"/>
          <w:vertAlign w:val="superscript"/>
        </w:rPr>
        <w:t>*</w:t>
      </w:r>
    </w:p>
    <w:p w14:paraId="23743732" w14:textId="77777777" w:rsidR="007560BD" w:rsidRPr="00500A35" w:rsidRDefault="007560BD" w:rsidP="00C10094">
      <w:pPr>
        <w:keepNext/>
        <w:keepLines/>
        <w:rPr>
          <w:szCs w:val="22"/>
        </w:rPr>
      </w:pPr>
    </w:p>
    <w:tbl>
      <w:tblPr>
        <w:tblW w:w="44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75"/>
        <w:gridCol w:w="1496"/>
        <w:gridCol w:w="1721"/>
        <w:gridCol w:w="1843"/>
        <w:gridCol w:w="39"/>
      </w:tblGrid>
      <w:tr w:rsidR="0022333D" w14:paraId="2374373C" w14:textId="77777777" w:rsidTr="003711F6">
        <w:trPr>
          <w:gridAfter w:val="1"/>
          <w:wAfter w:w="40" w:type="dxa"/>
        </w:trPr>
        <w:tc>
          <w:tcPr>
            <w:tcW w:w="2947" w:type="dxa"/>
            <w:tcBorders>
              <w:top w:val="single" w:sz="4" w:space="0" w:color="auto"/>
              <w:left w:val="single" w:sz="4" w:space="0" w:color="auto"/>
              <w:bottom w:val="single" w:sz="4" w:space="0" w:color="auto"/>
              <w:right w:val="single" w:sz="4" w:space="0" w:color="auto"/>
            </w:tcBorders>
          </w:tcPr>
          <w:p w14:paraId="23743733" w14:textId="77777777" w:rsidR="007560BD" w:rsidRPr="00500A35" w:rsidRDefault="007D1F9B" w:rsidP="00C10094">
            <w:pPr>
              <w:pStyle w:val="TableText10"/>
              <w:keepNext/>
              <w:keepLines/>
              <w:jc w:val="center"/>
              <w:rPr>
                <w:sz w:val="22"/>
                <w:szCs w:val="22"/>
                <w:lang w:val="pt-PT"/>
              </w:rPr>
            </w:pPr>
            <w:r w:rsidRPr="00500A35">
              <w:rPr>
                <w:sz w:val="22"/>
                <w:szCs w:val="22"/>
                <w:lang w:val="pt-PT"/>
              </w:rPr>
              <w:t>Parameter</w:t>
            </w:r>
          </w:p>
          <w:p w14:paraId="23743734" w14:textId="77777777" w:rsidR="007560BD" w:rsidRPr="00500A35" w:rsidRDefault="007560BD" w:rsidP="00C10094">
            <w:pPr>
              <w:pStyle w:val="TableText10"/>
              <w:keepNext/>
              <w:keepLines/>
              <w:rPr>
                <w:b/>
                <w:sz w:val="22"/>
                <w:szCs w:val="22"/>
              </w:rPr>
            </w:pPr>
          </w:p>
        </w:tc>
        <w:tc>
          <w:tcPr>
            <w:tcW w:w="1531" w:type="dxa"/>
            <w:tcBorders>
              <w:top w:val="single" w:sz="4" w:space="0" w:color="auto"/>
              <w:left w:val="single" w:sz="4" w:space="0" w:color="auto"/>
              <w:bottom w:val="single" w:sz="6" w:space="0" w:color="000000"/>
            </w:tcBorders>
          </w:tcPr>
          <w:p w14:paraId="23743735" w14:textId="77777777" w:rsidR="007560BD" w:rsidRPr="00500A35" w:rsidRDefault="007D1F9B" w:rsidP="00C10094">
            <w:pPr>
              <w:pStyle w:val="TableText10"/>
              <w:keepNext/>
              <w:keepLines/>
              <w:jc w:val="center"/>
              <w:rPr>
                <w:rFonts w:eastAsia="SimSun"/>
                <w:sz w:val="22"/>
              </w:rPr>
            </w:pPr>
            <w:r w:rsidRPr="00500A35">
              <w:rPr>
                <w:rFonts w:eastAsia="SimSun"/>
                <w:sz w:val="22"/>
              </w:rPr>
              <w:t>AC</w:t>
            </w:r>
            <w:r w:rsidRPr="00500A35">
              <w:rPr>
                <w:sz w:val="22"/>
              </w:rPr>
              <w:t>→</w:t>
            </w:r>
            <w:r w:rsidRPr="00500A35">
              <w:rPr>
                <w:rFonts w:eastAsia="SimSun"/>
                <w:sz w:val="22"/>
              </w:rPr>
              <w:t>P</w:t>
            </w:r>
          </w:p>
          <w:p w14:paraId="23743736" w14:textId="77777777" w:rsidR="007560BD" w:rsidRPr="00500A35" w:rsidRDefault="007D1F9B" w:rsidP="00C10094">
            <w:pPr>
              <w:pStyle w:val="TableText10"/>
              <w:keepNext/>
              <w:keepLines/>
              <w:jc w:val="center"/>
              <w:rPr>
                <w:rFonts w:eastAsia="SimSun"/>
                <w:sz w:val="22"/>
              </w:rPr>
            </w:pPr>
            <w:r w:rsidRPr="00500A35">
              <w:rPr>
                <w:rFonts w:eastAsia="SimSun"/>
                <w:sz w:val="22"/>
              </w:rPr>
              <w:t>(n=</w:t>
            </w:r>
            <w:r w:rsidRPr="00500A35">
              <w:rPr>
                <w:rFonts w:eastAsia="SimSun"/>
                <w:sz w:val="22"/>
                <w:szCs w:val="22"/>
                <w:lang w:eastAsia="zh-CN"/>
              </w:rPr>
              <w:t>1679</w:t>
            </w:r>
            <w:r w:rsidRPr="00500A35">
              <w:rPr>
                <w:rFonts w:eastAsia="SimSun"/>
                <w:sz w:val="22"/>
              </w:rPr>
              <w:t>)</w:t>
            </w:r>
          </w:p>
        </w:tc>
        <w:tc>
          <w:tcPr>
            <w:tcW w:w="1762" w:type="dxa"/>
            <w:tcBorders>
              <w:top w:val="single" w:sz="4" w:space="0" w:color="auto"/>
              <w:bottom w:val="single" w:sz="6" w:space="0" w:color="000000"/>
            </w:tcBorders>
          </w:tcPr>
          <w:p w14:paraId="23743737" w14:textId="77777777" w:rsidR="007560BD" w:rsidRPr="00500A35" w:rsidRDefault="007D1F9B" w:rsidP="00C10094">
            <w:pPr>
              <w:pStyle w:val="TableText10"/>
              <w:keepNext/>
              <w:keepLines/>
              <w:jc w:val="center"/>
              <w:rPr>
                <w:rFonts w:eastAsia="SimSun"/>
                <w:sz w:val="22"/>
              </w:rPr>
            </w:pPr>
            <w:r w:rsidRPr="00500A35">
              <w:rPr>
                <w:rFonts w:eastAsia="SimSun"/>
                <w:sz w:val="22"/>
              </w:rPr>
              <w:t>AC</w:t>
            </w:r>
            <w:r w:rsidRPr="00500A35">
              <w:rPr>
                <w:sz w:val="22"/>
              </w:rPr>
              <w:t>→</w:t>
            </w:r>
            <w:r w:rsidRPr="00500A35">
              <w:rPr>
                <w:rFonts w:eastAsia="SimSun"/>
                <w:sz w:val="22"/>
              </w:rPr>
              <w:t>PH</w:t>
            </w:r>
          </w:p>
          <w:p w14:paraId="23743738" w14:textId="77777777" w:rsidR="007560BD" w:rsidRPr="00500A35" w:rsidRDefault="007D1F9B" w:rsidP="00C10094">
            <w:pPr>
              <w:pStyle w:val="TableText10"/>
              <w:keepNext/>
              <w:keepLines/>
              <w:jc w:val="center"/>
              <w:rPr>
                <w:rFonts w:eastAsia="SimSun"/>
                <w:sz w:val="22"/>
              </w:rPr>
            </w:pPr>
            <w:r w:rsidRPr="00500A35">
              <w:rPr>
                <w:rFonts w:eastAsia="SimSun"/>
                <w:sz w:val="22"/>
              </w:rPr>
              <w:t>(n=1672)</w:t>
            </w:r>
          </w:p>
        </w:tc>
        <w:tc>
          <w:tcPr>
            <w:tcW w:w="1888" w:type="dxa"/>
            <w:tcBorders>
              <w:top w:val="single" w:sz="4" w:space="0" w:color="auto"/>
              <w:bottom w:val="single" w:sz="6" w:space="0" w:color="000000"/>
              <w:right w:val="single" w:sz="4" w:space="0" w:color="auto"/>
            </w:tcBorders>
          </w:tcPr>
          <w:p w14:paraId="23743739" w14:textId="77777777" w:rsidR="007560BD" w:rsidRPr="00C472FF" w:rsidRDefault="007D1F9B" w:rsidP="00C10094">
            <w:pPr>
              <w:pStyle w:val="TableText10"/>
              <w:keepNext/>
              <w:keepLines/>
              <w:jc w:val="center"/>
              <w:rPr>
                <w:rFonts w:eastAsia="SimSun"/>
                <w:sz w:val="22"/>
                <w:szCs w:val="22"/>
                <w:lang w:val="en-GB" w:eastAsia="zh-CN"/>
              </w:rPr>
            </w:pPr>
            <w:r w:rsidRPr="00C472FF">
              <w:rPr>
                <w:rFonts w:eastAsia="SimSun"/>
                <w:sz w:val="22"/>
                <w:szCs w:val="22"/>
                <w:lang w:val="en-GB" w:eastAsia="zh-CN"/>
              </w:rPr>
              <w:t>Hazard Ratio vs AC</w:t>
            </w:r>
            <w:r w:rsidRPr="00C472FF">
              <w:rPr>
                <w:sz w:val="22"/>
                <w:szCs w:val="22"/>
                <w:lang w:val="en-GB"/>
              </w:rPr>
              <w:t>→</w:t>
            </w:r>
            <w:r w:rsidRPr="00C472FF">
              <w:rPr>
                <w:rFonts w:eastAsia="SimSun"/>
                <w:sz w:val="22"/>
                <w:szCs w:val="22"/>
                <w:lang w:val="en-GB" w:eastAsia="zh-CN"/>
              </w:rPr>
              <w:t>P</w:t>
            </w:r>
          </w:p>
          <w:p w14:paraId="2374373A" w14:textId="77777777" w:rsidR="007560BD" w:rsidRPr="00C472FF" w:rsidRDefault="007D1F9B" w:rsidP="00C10094">
            <w:pPr>
              <w:pStyle w:val="TableText10"/>
              <w:keepNext/>
              <w:keepLines/>
              <w:jc w:val="center"/>
              <w:rPr>
                <w:rFonts w:eastAsia="SimSun"/>
                <w:sz w:val="22"/>
                <w:szCs w:val="22"/>
                <w:lang w:val="en-GB" w:eastAsia="zh-CN"/>
              </w:rPr>
            </w:pPr>
            <w:r w:rsidRPr="00C472FF">
              <w:rPr>
                <w:rFonts w:eastAsia="SimSun"/>
                <w:sz w:val="22"/>
                <w:szCs w:val="22"/>
                <w:lang w:val="en-GB" w:eastAsia="zh-CN"/>
              </w:rPr>
              <w:t>(95% CI)</w:t>
            </w:r>
          </w:p>
          <w:p w14:paraId="2374373B" w14:textId="77777777" w:rsidR="007560BD" w:rsidRPr="00500A35" w:rsidRDefault="007D1F9B" w:rsidP="00C10094">
            <w:pPr>
              <w:pStyle w:val="TableText10"/>
              <w:keepNext/>
              <w:keepLines/>
              <w:jc w:val="center"/>
              <w:rPr>
                <w:rFonts w:eastAsia="SimSun"/>
                <w:sz w:val="22"/>
                <w:szCs w:val="22"/>
                <w:lang w:eastAsia="zh-CN"/>
              </w:rPr>
            </w:pPr>
            <w:r w:rsidRPr="00500A35">
              <w:rPr>
                <w:rFonts w:eastAsia="SimSun"/>
                <w:sz w:val="22"/>
                <w:szCs w:val="22"/>
                <w:lang w:eastAsia="zh-CN"/>
              </w:rPr>
              <w:t>p-value</w:t>
            </w:r>
          </w:p>
        </w:tc>
      </w:tr>
      <w:tr w:rsidR="0022333D" w14:paraId="23743746" w14:textId="77777777" w:rsidTr="00604929">
        <w:tc>
          <w:tcPr>
            <w:tcW w:w="2947" w:type="dxa"/>
            <w:tcBorders>
              <w:top w:val="single" w:sz="4" w:space="0" w:color="auto"/>
              <w:left w:val="single" w:sz="4" w:space="0" w:color="auto"/>
            </w:tcBorders>
          </w:tcPr>
          <w:p w14:paraId="2374373D" w14:textId="77777777" w:rsidR="007560BD" w:rsidRPr="00500A35" w:rsidRDefault="007D1F9B" w:rsidP="00C10094">
            <w:pPr>
              <w:pStyle w:val="TableText10"/>
              <w:keepNext/>
              <w:keepLines/>
              <w:rPr>
                <w:sz w:val="22"/>
                <w:szCs w:val="22"/>
              </w:rPr>
            </w:pPr>
            <w:r w:rsidRPr="00500A35">
              <w:rPr>
                <w:sz w:val="22"/>
                <w:szCs w:val="22"/>
              </w:rPr>
              <w:t>Disease-free survival</w:t>
            </w:r>
          </w:p>
          <w:p w14:paraId="2374373E" w14:textId="77777777" w:rsidR="007560BD" w:rsidRPr="00500A35" w:rsidRDefault="007D1F9B" w:rsidP="00C10094">
            <w:pPr>
              <w:pStyle w:val="TableText10"/>
              <w:keepNext/>
              <w:keepLines/>
              <w:rPr>
                <w:sz w:val="22"/>
                <w:szCs w:val="22"/>
              </w:rPr>
            </w:pPr>
            <w:r w:rsidRPr="00500A35">
              <w:rPr>
                <w:sz w:val="22"/>
                <w:szCs w:val="22"/>
              </w:rPr>
              <w:t>No. patients with event (%)</w:t>
            </w:r>
          </w:p>
        </w:tc>
        <w:tc>
          <w:tcPr>
            <w:tcW w:w="1531" w:type="dxa"/>
          </w:tcPr>
          <w:p w14:paraId="2374373F" w14:textId="77777777" w:rsidR="007560BD" w:rsidRPr="00500A35" w:rsidRDefault="007560BD" w:rsidP="00C10094">
            <w:pPr>
              <w:pStyle w:val="TableText10"/>
              <w:keepNext/>
              <w:keepLines/>
              <w:jc w:val="center"/>
              <w:rPr>
                <w:sz w:val="22"/>
              </w:rPr>
            </w:pPr>
          </w:p>
          <w:p w14:paraId="23743740" w14:textId="77777777" w:rsidR="007560BD" w:rsidRPr="00500A35" w:rsidRDefault="007D1F9B" w:rsidP="00C10094">
            <w:pPr>
              <w:pStyle w:val="TableText10"/>
              <w:keepNext/>
              <w:keepLines/>
              <w:jc w:val="center"/>
              <w:rPr>
                <w:sz w:val="22"/>
              </w:rPr>
            </w:pPr>
            <w:r w:rsidRPr="00500A35">
              <w:rPr>
                <w:sz w:val="22"/>
              </w:rPr>
              <w:t>261 (15.</w:t>
            </w:r>
            <w:r w:rsidRPr="00500A35">
              <w:rPr>
                <w:sz w:val="22"/>
                <w:szCs w:val="22"/>
              </w:rPr>
              <w:t>5</w:t>
            </w:r>
            <w:r w:rsidRPr="00500A35">
              <w:rPr>
                <w:sz w:val="22"/>
              </w:rPr>
              <w:t>)</w:t>
            </w:r>
          </w:p>
        </w:tc>
        <w:tc>
          <w:tcPr>
            <w:tcW w:w="1762" w:type="dxa"/>
          </w:tcPr>
          <w:p w14:paraId="23743741" w14:textId="77777777" w:rsidR="007560BD" w:rsidRPr="00500A35" w:rsidRDefault="007560BD" w:rsidP="00C10094">
            <w:pPr>
              <w:pStyle w:val="TableText10"/>
              <w:keepNext/>
              <w:keepLines/>
              <w:jc w:val="center"/>
              <w:rPr>
                <w:sz w:val="22"/>
              </w:rPr>
            </w:pPr>
          </w:p>
          <w:p w14:paraId="23743742" w14:textId="77777777" w:rsidR="007560BD" w:rsidRPr="00500A35" w:rsidRDefault="007D1F9B" w:rsidP="00C10094">
            <w:pPr>
              <w:pStyle w:val="TableText10"/>
              <w:keepNext/>
              <w:keepLines/>
              <w:jc w:val="center"/>
              <w:rPr>
                <w:sz w:val="22"/>
              </w:rPr>
            </w:pPr>
            <w:r w:rsidRPr="00500A35">
              <w:rPr>
                <w:sz w:val="22"/>
              </w:rPr>
              <w:t>133 (</w:t>
            </w:r>
            <w:r w:rsidRPr="00500A35">
              <w:rPr>
                <w:sz w:val="22"/>
                <w:szCs w:val="22"/>
              </w:rPr>
              <w:t>8.0</w:t>
            </w:r>
            <w:r w:rsidRPr="00500A35">
              <w:rPr>
                <w:sz w:val="22"/>
              </w:rPr>
              <w:t>)</w:t>
            </w:r>
          </w:p>
        </w:tc>
        <w:tc>
          <w:tcPr>
            <w:tcW w:w="1888" w:type="dxa"/>
            <w:gridSpan w:val="2"/>
            <w:tcBorders>
              <w:right w:val="single" w:sz="4" w:space="0" w:color="auto"/>
            </w:tcBorders>
          </w:tcPr>
          <w:p w14:paraId="23743743" w14:textId="77777777" w:rsidR="007560BD" w:rsidRPr="00500A35" w:rsidRDefault="007560BD" w:rsidP="00C10094">
            <w:pPr>
              <w:pStyle w:val="TableText10"/>
              <w:keepNext/>
              <w:keepLines/>
              <w:jc w:val="center"/>
              <w:rPr>
                <w:sz w:val="22"/>
                <w:szCs w:val="22"/>
              </w:rPr>
            </w:pPr>
          </w:p>
          <w:p w14:paraId="23743744" w14:textId="77777777" w:rsidR="007560BD" w:rsidRPr="00500A35" w:rsidRDefault="007D1F9B" w:rsidP="00C10094">
            <w:pPr>
              <w:pStyle w:val="TableText10"/>
              <w:keepNext/>
              <w:keepLines/>
              <w:jc w:val="center"/>
              <w:rPr>
                <w:sz w:val="22"/>
                <w:szCs w:val="22"/>
              </w:rPr>
            </w:pPr>
            <w:r w:rsidRPr="00500A35">
              <w:rPr>
                <w:sz w:val="22"/>
                <w:szCs w:val="22"/>
              </w:rPr>
              <w:t>0.48 (0.39, 0.59)</w:t>
            </w:r>
          </w:p>
          <w:p w14:paraId="23743745" w14:textId="77777777" w:rsidR="007560BD" w:rsidRPr="00500A35" w:rsidRDefault="007D1F9B" w:rsidP="00C10094">
            <w:pPr>
              <w:pStyle w:val="TableText10"/>
              <w:keepNext/>
              <w:keepLines/>
              <w:jc w:val="center"/>
              <w:rPr>
                <w:sz w:val="22"/>
                <w:szCs w:val="22"/>
              </w:rPr>
            </w:pPr>
            <w:r w:rsidRPr="00500A35">
              <w:rPr>
                <w:sz w:val="22"/>
                <w:szCs w:val="22"/>
              </w:rPr>
              <w:t>p&lt;0.0001</w:t>
            </w:r>
          </w:p>
        </w:tc>
      </w:tr>
      <w:tr w:rsidR="0022333D" w14:paraId="23743750" w14:textId="77777777" w:rsidTr="00604929">
        <w:tc>
          <w:tcPr>
            <w:tcW w:w="2947" w:type="dxa"/>
            <w:tcBorders>
              <w:left w:val="single" w:sz="4" w:space="0" w:color="auto"/>
            </w:tcBorders>
          </w:tcPr>
          <w:p w14:paraId="23743747" w14:textId="77777777" w:rsidR="007560BD" w:rsidRPr="00500A35" w:rsidRDefault="007D1F9B" w:rsidP="00C10094">
            <w:pPr>
              <w:pStyle w:val="TableText10"/>
              <w:keepNext/>
              <w:keepLines/>
              <w:rPr>
                <w:sz w:val="22"/>
                <w:szCs w:val="22"/>
              </w:rPr>
            </w:pPr>
            <w:r w:rsidRPr="00500A35">
              <w:rPr>
                <w:sz w:val="22"/>
                <w:szCs w:val="22"/>
              </w:rPr>
              <w:t>Distant Recurrence</w:t>
            </w:r>
          </w:p>
          <w:p w14:paraId="23743748" w14:textId="77777777" w:rsidR="007560BD" w:rsidRPr="00500A35" w:rsidRDefault="007D1F9B" w:rsidP="00C10094">
            <w:pPr>
              <w:pStyle w:val="TableText10"/>
              <w:keepNext/>
              <w:keepLines/>
              <w:rPr>
                <w:sz w:val="22"/>
                <w:szCs w:val="22"/>
              </w:rPr>
            </w:pPr>
            <w:r w:rsidRPr="00500A35">
              <w:rPr>
                <w:sz w:val="22"/>
                <w:szCs w:val="22"/>
              </w:rPr>
              <w:t>No. patients with event</w:t>
            </w:r>
          </w:p>
        </w:tc>
        <w:tc>
          <w:tcPr>
            <w:tcW w:w="1531" w:type="dxa"/>
          </w:tcPr>
          <w:p w14:paraId="23743749" w14:textId="77777777" w:rsidR="007560BD" w:rsidRPr="00500A35" w:rsidRDefault="007560BD" w:rsidP="00C10094">
            <w:pPr>
              <w:pStyle w:val="TableText10"/>
              <w:keepNext/>
              <w:keepLines/>
              <w:jc w:val="center"/>
              <w:rPr>
                <w:sz w:val="22"/>
              </w:rPr>
            </w:pPr>
          </w:p>
          <w:p w14:paraId="2374374A" w14:textId="77777777" w:rsidR="007560BD" w:rsidRPr="00500A35" w:rsidRDefault="007D1F9B" w:rsidP="00C10094">
            <w:pPr>
              <w:pStyle w:val="TableText10"/>
              <w:keepNext/>
              <w:keepLines/>
              <w:jc w:val="center"/>
              <w:rPr>
                <w:sz w:val="22"/>
              </w:rPr>
            </w:pPr>
            <w:r w:rsidRPr="00500A35">
              <w:rPr>
                <w:sz w:val="22"/>
                <w:szCs w:val="22"/>
              </w:rPr>
              <w:t>193 (11.5)</w:t>
            </w:r>
          </w:p>
        </w:tc>
        <w:tc>
          <w:tcPr>
            <w:tcW w:w="1762" w:type="dxa"/>
          </w:tcPr>
          <w:p w14:paraId="2374374B" w14:textId="77777777" w:rsidR="007560BD" w:rsidRPr="00500A35" w:rsidRDefault="007560BD" w:rsidP="00C10094">
            <w:pPr>
              <w:pStyle w:val="TableText10"/>
              <w:keepNext/>
              <w:keepLines/>
              <w:jc w:val="center"/>
              <w:rPr>
                <w:sz w:val="22"/>
              </w:rPr>
            </w:pPr>
          </w:p>
          <w:p w14:paraId="2374374C" w14:textId="77777777" w:rsidR="007560BD" w:rsidRPr="00500A35" w:rsidRDefault="007D1F9B" w:rsidP="00C10094">
            <w:pPr>
              <w:pStyle w:val="TableText10"/>
              <w:keepNext/>
              <w:keepLines/>
              <w:jc w:val="center"/>
              <w:rPr>
                <w:sz w:val="22"/>
              </w:rPr>
            </w:pPr>
            <w:r w:rsidRPr="00500A35">
              <w:rPr>
                <w:sz w:val="22"/>
                <w:szCs w:val="22"/>
              </w:rPr>
              <w:t>96 (5.7)</w:t>
            </w:r>
          </w:p>
        </w:tc>
        <w:tc>
          <w:tcPr>
            <w:tcW w:w="1888" w:type="dxa"/>
            <w:gridSpan w:val="2"/>
            <w:tcBorders>
              <w:right w:val="single" w:sz="4" w:space="0" w:color="auto"/>
            </w:tcBorders>
          </w:tcPr>
          <w:p w14:paraId="2374374D" w14:textId="77777777" w:rsidR="007560BD" w:rsidRPr="00500A35" w:rsidRDefault="007560BD" w:rsidP="00C10094">
            <w:pPr>
              <w:pStyle w:val="TableText10"/>
              <w:keepNext/>
              <w:keepLines/>
              <w:jc w:val="center"/>
              <w:rPr>
                <w:sz w:val="22"/>
                <w:szCs w:val="22"/>
              </w:rPr>
            </w:pPr>
          </w:p>
          <w:p w14:paraId="2374374E" w14:textId="77777777" w:rsidR="007560BD" w:rsidRPr="00500A35" w:rsidRDefault="007D1F9B" w:rsidP="00C10094">
            <w:pPr>
              <w:pStyle w:val="TableText10"/>
              <w:keepNext/>
              <w:keepLines/>
              <w:jc w:val="center"/>
              <w:rPr>
                <w:sz w:val="22"/>
                <w:szCs w:val="22"/>
              </w:rPr>
            </w:pPr>
            <w:r w:rsidRPr="00500A35">
              <w:rPr>
                <w:sz w:val="22"/>
                <w:szCs w:val="22"/>
              </w:rPr>
              <w:t>0.47 (0.37, 0.60)</w:t>
            </w:r>
          </w:p>
          <w:p w14:paraId="2374374F" w14:textId="77777777" w:rsidR="007560BD" w:rsidRPr="00500A35" w:rsidRDefault="007D1F9B" w:rsidP="00C10094">
            <w:pPr>
              <w:pStyle w:val="TableText10"/>
              <w:keepNext/>
              <w:keepLines/>
              <w:jc w:val="center"/>
              <w:rPr>
                <w:sz w:val="22"/>
                <w:szCs w:val="22"/>
              </w:rPr>
            </w:pPr>
            <w:r w:rsidRPr="00500A35">
              <w:rPr>
                <w:sz w:val="22"/>
                <w:szCs w:val="22"/>
              </w:rPr>
              <w:t>p&lt;0.0001</w:t>
            </w:r>
          </w:p>
        </w:tc>
      </w:tr>
      <w:tr w:rsidR="0022333D" w14:paraId="2374375A" w14:textId="77777777" w:rsidTr="00604929">
        <w:tc>
          <w:tcPr>
            <w:tcW w:w="2947" w:type="dxa"/>
            <w:tcBorders>
              <w:left w:val="single" w:sz="4" w:space="0" w:color="auto"/>
              <w:bottom w:val="single" w:sz="4" w:space="0" w:color="auto"/>
            </w:tcBorders>
          </w:tcPr>
          <w:p w14:paraId="23743751" w14:textId="77777777" w:rsidR="007560BD" w:rsidRPr="00500A35" w:rsidRDefault="007D1F9B" w:rsidP="00C10094">
            <w:pPr>
              <w:pStyle w:val="TableText10"/>
              <w:keepNext/>
              <w:keepLines/>
              <w:rPr>
                <w:sz w:val="22"/>
                <w:szCs w:val="22"/>
              </w:rPr>
            </w:pPr>
            <w:r w:rsidRPr="00500A35">
              <w:rPr>
                <w:sz w:val="22"/>
                <w:szCs w:val="22"/>
              </w:rPr>
              <w:t>Death (OS event):</w:t>
            </w:r>
          </w:p>
          <w:p w14:paraId="23743752" w14:textId="77777777" w:rsidR="007560BD" w:rsidRPr="00500A35" w:rsidRDefault="007D1F9B" w:rsidP="00C10094">
            <w:pPr>
              <w:pStyle w:val="TableText10"/>
              <w:keepNext/>
              <w:keepLines/>
              <w:rPr>
                <w:sz w:val="22"/>
                <w:szCs w:val="22"/>
              </w:rPr>
            </w:pPr>
            <w:r w:rsidRPr="00500A35">
              <w:rPr>
                <w:sz w:val="22"/>
                <w:szCs w:val="22"/>
              </w:rPr>
              <w:t xml:space="preserve">No. patients with event </w:t>
            </w:r>
          </w:p>
        </w:tc>
        <w:tc>
          <w:tcPr>
            <w:tcW w:w="1531" w:type="dxa"/>
            <w:tcBorders>
              <w:bottom w:val="single" w:sz="4" w:space="0" w:color="auto"/>
            </w:tcBorders>
          </w:tcPr>
          <w:p w14:paraId="23743753" w14:textId="77777777" w:rsidR="007560BD" w:rsidRPr="00500A35" w:rsidRDefault="007560BD" w:rsidP="00C10094">
            <w:pPr>
              <w:pStyle w:val="TableText10"/>
              <w:keepNext/>
              <w:keepLines/>
              <w:jc w:val="center"/>
              <w:rPr>
                <w:sz w:val="22"/>
              </w:rPr>
            </w:pPr>
          </w:p>
          <w:p w14:paraId="23743754" w14:textId="77777777" w:rsidR="007560BD" w:rsidRPr="00500A35" w:rsidRDefault="007D1F9B" w:rsidP="00C10094">
            <w:pPr>
              <w:pStyle w:val="TableText10"/>
              <w:keepNext/>
              <w:keepLines/>
              <w:jc w:val="center"/>
              <w:rPr>
                <w:sz w:val="22"/>
              </w:rPr>
            </w:pPr>
            <w:r w:rsidRPr="00500A35">
              <w:rPr>
                <w:sz w:val="22"/>
              </w:rPr>
              <w:t>92</w:t>
            </w:r>
            <w:r w:rsidRPr="00500A35">
              <w:rPr>
                <w:sz w:val="22"/>
                <w:szCs w:val="22"/>
              </w:rPr>
              <w:t xml:space="preserve"> (5.5)</w:t>
            </w:r>
          </w:p>
        </w:tc>
        <w:tc>
          <w:tcPr>
            <w:tcW w:w="1762" w:type="dxa"/>
            <w:tcBorders>
              <w:bottom w:val="single" w:sz="4" w:space="0" w:color="auto"/>
            </w:tcBorders>
          </w:tcPr>
          <w:p w14:paraId="23743755" w14:textId="77777777" w:rsidR="007560BD" w:rsidRPr="00500A35" w:rsidRDefault="007560BD" w:rsidP="00C10094">
            <w:pPr>
              <w:pStyle w:val="TableText10"/>
              <w:keepNext/>
              <w:keepLines/>
              <w:jc w:val="center"/>
              <w:rPr>
                <w:sz w:val="22"/>
              </w:rPr>
            </w:pPr>
          </w:p>
          <w:p w14:paraId="23743756" w14:textId="77777777" w:rsidR="007560BD" w:rsidRPr="00500A35" w:rsidRDefault="007D1F9B" w:rsidP="00C10094">
            <w:pPr>
              <w:pStyle w:val="TableText10"/>
              <w:keepNext/>
              <w:keepLines/>
              <w:jc w:val="center"/>
              <w:rPr>
                <w:sz w:val="22"/>
              </w:rPr>
            </w:pPr>
            <w:r w:rsidRPr="00500A35">
              <w:rPr>
                <w:sz w:val="22"/>
              </w:rPr>
              <w:t>62</w:t>
            </w:r>
            <w:r w:rsidRPr="00500A35">
              <w:rPr>
                <w:sz w:val="22"/>
                <w:szCs w:val="22"/>
              </w:rPr>
              <w:t xml:space="preserve"> (3.7)</w:t>
            </w:r>
          </w:p>
        </w:tc>
        <w:tc>
          <w:tcPr>
            <w:tcW w:w="1888" w:type="dxa"/>
            <w:gridSpan w:val="2"/>
            <w:tcBorders>
              <w:bottom w:val="single" w:sz="4" w:space="0" w:color="auto"/>
              <w:right w:val="single" w:sz="4" w:space="0" w:color="auto"/>
            </w:tcBorders>
          </w:tcPr>
          <w:p w14:paraId="23743757" w14:textId="77777777" w:rsidR="007560BD" w:rsidRPr="00500A35" w:rsidRDefault="007560BD" w:rsidP="00C10094">
            <w:pPr>
              <w:pStyle w:val="TableText10"/>
              <w:keepNext/>
              <w:keepLines/>
              <w:jc w:val="center"/>
              <w:rPr>
                <w:sz w:val="22"/>
                <w:szCs w:val="22"/>
              </w:rPr>
            </w:pPr>
          </w:p>
          <w:p w14:paraId="23743758" w14:textId="77777777" w:rsidR="007560BD" w:rsidRPr="00500A35" w:rsidRDefault="007D1F9B" w:rsidP="00C10094">
            <w:pPr>
              <w:pStyle w:val="TableText10"/>
              <w:keepNext/>
              <w:keepLines/>
              <w:jc w:val="center"/>
              <w:rPr>
                <w:sz w:val="22"/>
                <w:szCs w:val="22"/>
              </w:rPr>
            </w:pPr>
            <w:r w:rsidRPr="00500A35">
              <w:rPr>
                <w:sz w:val="22"/>
                <w:szCs w:val="22"/>
              </w:rPr>
              <w:t>0.67 (0.48, 0.92)</w:t>
            </w:r>
          </w:p>
          <w:p w14:paraId="23743759" w14:textId="77777777" w:rsidR="007560BD" w:rsidRPr="00500A35" w:rsidRDefault="007D1F9B" w:rsidP="00C10094">
            <w:pPr>
              <w:pStyle w:val="TableText10"/>
              <w:keepNext/>
              <w:keepLines/>
              <w:jc w:val="center"/>
              <w:rPr>
                <w:sz w:val="22"/>
                <w:szCs w:val="22"/>
              </w:rPr>
            </w:pPr>
            <w:r w:rsidRPr="00500A35">
              <w:rPr>
                <w:sz w:val="22"/>
                <w:szCs w:val="22"/>
              </w:rPr>
              <w:t>p=0.014</w:t>
            </w:r>
            <w:r w:rsidRPr="00500A35">
              <w:rPr>
                <w:sz w:val="22"/>
                <w:szCs w:val="22"/>
                <w:vertAlign w:val="superscript"/>
              </w:rPr>
              <w:t>**</w:t>
            </w:r>
          </w:p>
        </w:tc>
      </w:tr>
    </w:tbl>
    <w:p w14:paraId="2374375B" w14:textId="77777777" w:rsidR="007560BD" w:rsidRPr="00500A35" w:rsidRDefault="007D1F9B" w:rsidP="00C10094">
      <w:pPr>
        <w:keepNext/>
        <w:keepLines/>
        <w:rPr>
          <w:szCs w:val="22"/>
        </w:rPr>
      </w:pPr>
      <w:r w:rsidRPr="00500A35">
        <w:rPr>
          <w:szCs w:val="22"/>
        </w:rPr>
        <w:t>A: doxorubicin; C: cyclophosphamide; P: paclitaxel; H: trastuzumab</w:t>
      </w:r>
    </w:p>
    <w:p w14:paraId="2374375C" w14:textId="77777777" w:rsidR="007560BD" w:rsidRPr="00500A35" w:rsidRDefault="007D1F9B" w:rsidP="00C10094">
      <w:pPr>
        <w:keepNext/>
        <w:keepLines/>
        <w:rPr>
          <w:szCs w:val="22"/>
        </w:rPr>
      </w:pPr>
      <w:r w:rsidRPr="00500A35">
        <w:rPr>
          <w:szCs w:val="22"/>
        </w:rPr>
        <w:t>* At median duration of follow up of 1.8 years for the patients in the AC→P arm and 2.0 years for patients in the AC→PH arm</w:t>
      </w:r>
    </w:p>
    <w:p w14:paraId="2374375D" w14:textId="77777777" w:rsidR="007560BD" w:rsidRPr="00500A35" w:rsidRDefault="007D1F9B" w:rsidP="00C10094">
      <w:pPr>
        <w:keepNext/>
        <w:keepLines/>
        <w:rPr>
          <w:szCs w:val="22"/>
        </w:rPr>
      </w:pPr>
      <w:r w:rsidRPr="00500A35">
        <w:rPr>
          <w:szCs w:val="22"/>
        </w:rPr>
        <w:t>** p value for OS did not cross the pre-specified statistical boundary for comparison of AC→PH vs. AC→P</w:t>
      </w:r>
    </w:p>
    <w:p w14:paraId="2374375E" w14:textId="77777777" w:rsidR="007560BD" w:rsidRPr="00500A35" w:rsidRDefault="007560BD" w:rsidP="00C10094">
      <w:pPr>
        <w:keepNext/>
        <w:keepLines/>
        <w:rPr>
          <w:szCs w:val="22"/>
        </w:rPr>
      </w:pPr>
    </w:p>
    <w:p w14:paraId="2374375F" w14:textId="77777777" w:rsidR="007560BD" w:rsidRDefault="007D1F9B" w:rsidP="003711F6">
      <w:pPr>
        <w:rPr>
          <w:szCs w:val="22"/>
        </w:rPr>
      </w:pPr>
      <w:r w:rsidRPr="00500A35">
        <w:rPr>
          <w:szCs w:val="22"/>
        </w:rPr>
        <w:t xml:space="preserve">For the primary endpoint, DFS, the addition of Herceptin to paclitaxel chemotherapy resulted in a 52 % decrease in the risk of disease recurrence. The hazard ratio translates into an absolute benefit, in </w:t>
      </w:r>
      <w:r w:rsidRPr="00500A35">
        <w:rPr>
          <w:szCs w:val="22"/>
        </w:rPr>
        <w:lastRenderedPageBreak/>
        <w:t xml:space="preserve">terms of 3-year disease-free survival rate estimates of 11.8 percentage points (87.2 % versus 75.4 %) in </w:t>
      </w:r>
      <w:proofErr w:type="spellStart"/>
      <w:r w:rsidRPr="00500A35">
        <w:rPr>
          <w:szCs w:val="22"/>
        </w:rPr>
        <w:t>favour</w:t>
      </w:r>
      <w:proofErr w:type="spellEnd"/>
      <w:r w:rsidRPr="00500A35">
        <w:rPr>
          <w:szCs w:val="22"/>
        </w:rPr>
        <w:t xml:space="preserve"> of the AC→PH (Herceptin) arm.</w:t>
      </w:r>
    </w:p>
    <w:p w14:paraId="23743760" w14:textId="77777777" w:rsidR="009D5956" w:rsidRPr="00500A35" w:rsidRDefault="009D5956" w:rsidP="003711F6">
      <w:pPr>
        <w:rPr>
          <w:szCs w:val="22"/>
        </w:rPr>
      </w:pPr>
    </w:p>
    <w:p w14:paraId="23743761" w14:textId="77777777" w:rsidR="007560BD" w:rsidRPr="00500A35" w:rsidRDefault="007D1F9B" w:rsidP="003711F6">
      <w:pPr>
        <w:rPr>
          <w:bCs/>
          <w:strike/>
          <w:szCs w:val="22"/>
        </w:rPr>
      </w:pPr>
      <w:r w:rsidRPr="00500A35">
        <w:rPr>
          <w:szCs w:val="22"/>
        </w:rPr>
        <w:t>At the time of a safety update after a median of 3.5-3.8 years follow up, an analysis of DFS reconfirms the magnitude of the benefit shown in the definitive analysis of DFS. Despite the cross-over to Herceptin in the control arm, the addition of Herceptin to paclitaxel chemotherapy resulted in a 52 % decrease in the risk of disease recurrence. The addition of Herceptin to paclitaxel chemotherapy also resulted in a 37 % decrease in the risk of death.</w:t>
      </w:r>
    </w:p>
    <w:p w14:paraId="23743762" w14:textId="77777777" w:rsidR="007560BD" w:rsidRPr="00500A35" w:rsidRDefault="007560BD" w:rsidP="003711F6">
      <w:pPr>
        <w:rPr>
          <w:bCs/>
          <w:szCs w:val="22"/>
        </w:rPr>
      </w:pPr>
    </w:p>
    <w:p w14:paraId="23743763" w14:textId="77777777" w:rsidR="007560BD" w:rsidRPr="00500A35" w:rsidRDefault="007D1F9B" w:rsidP="00520C66">
      <w:pPr>
        <w:rPr>
          <w:bCs/>
          <w:szCs w:val="22"/>
        </w:rPr>
      </w:pPr>
      <w:r w:rsidRPr="00500A35">
        <w:rPr>
          <w:bCs/>
          <w:szCs w:val="22"/>
        </w:rPr>
        <w:t>The pre-planned final analysis of OS from the joint analysis of studies NSABP B-31 and NCCTG N9831 was performed when 707 deaths had occurred (median follow-up 8.3 years in the AC→P H group). Treatment with AC→PH resulted in a statistically significant improvement in OS compared with AC→P (stratified HR=0.64; 95% CI [0.55, 0.74]; log-rank p-value &lt; 0.0001).  At 8 years, the survival rate was estimated to be 86.9% in the AC→PH arm and 79.4% in the AC→P arm, an absolute benefit of 7.4% (95% CI 4.9%, 10.0%).</w:t>
      </w:r>
    </w:p>
    <w:p w14:paraId="23743764" w14:textId="77777777" w:rsidR="007560BD" w:rsidRPr="00500A35" w:rsidRDefault="007D1F9B" w:rsidP="00520C66">
      <w:pPr>
        <w:rPr>
          <w:bCs/>
          <w:szCs w:val="22"/>
        </w:rPr>
      </w:pPr>
      <w:r w:rsidRPr="00500A35">
        <w:rPr>
          <w:bCs/>
          <w:szCs w:val="22"/>
        </w:rPr>
        <w:t>The final OS results from the joint analysis of studies NSABP B-31 and NCCTG N9831 are summarized in Table 8 below:</w:t>
      </w:r>
    </w:p>
    <w:p w14:paraId="23743765" w14:textId="77777777" w:rsidR="007560BD" w:rsidRPr="00500A35" w:rsidRDefault="007560BD" w:rsidP="00520C66">
      <w:pPr>
        <w:keepNext/>
        <w:jc w:val="both"/>
        <w:outlineLvl w:val="6"/>
        <w:rPr>
          <w:bCs/>
          <w:szCs w:val="22"/>
        </w:rPr>
      </w:pPr>
    </w:p>
    <w:p w14:paraId="23743766" w14:textId="77777777" w:rsidR="007560BD" w:rsidRPr="00500A35" w:rsidRDefault="007D1F9B" w:rsidP="00520C66">
      <w:pPr>
        <w:keepNext/>
        <w:jc w:val="both"/>
        <w:outlineLvl w:val="6"/>
        <w:rPr>
          <w:rFonts w:eastAsia="SimSun"/>
          <w:szCs w:val="22"/>
        </w:rPr>
      </w:pPr>
      <w:r w:rsidRPr="00500A35">
        <w:rPr>
          <w:rFonts w:eastAsia="SimSun"/>
          <w:szCs w:val="22"/>
        </w:rPr>
        <w:t xml:space="preserve">Table 8 Final Overall Survival Analysis from the joint analysis of trials NSABP </w:t>
      </w:r>
      <w:r w:rsidRPr="00500A35">
        <w:rPr>
          <w:rFonts w:eastAsia="SimSun"/>
          <w:szCs w:val="22"/>
        </w:rPr>
        <w:br/>
        <w:t xml:space="preserve">B-31 and NCCTG N9831 </w:t>
      </w:r>
    </w:p>
    <w:p w14:paraId="23743767" w14:textId="77777777" w:rsidR="007560BD" w:rsidRPr="00500A35" w:rsidRDefault="007560BD" w:rsidP="00520C66">
      <w:pPr>
        <w:keepNext/>
        <w:jc w:val="both"/>
        <w:outlineLvl w:val="6"/>
        <w:rPr>
          <w:rFonts w:eastAsia="SimSu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A0" w:firstRow="1" w:lastRow="0" w:firstColumn="1" w:lastColumn="0" w:noHBand="0" w:noVBand="0"/>
      </w:tblPr>
      <w:tblGrid>
        <w:gridCol w:w="2877"/>
        <w:gridCol w:w="1500"/>
        <w:gridCol w:w="1726"/>
        <w:gridCol w:w="1603"/>
        <w:gridCol w:w="1355"/>
      </w:tblGrid>
      <w:tr w:rsidR="0022333D" w:rsidRPr="004B519D" w14:paraId="23743772" w14:textId="77777777" w:rsidTr="00942002">
        <w:tc>
          <w:tcPr>
            <w:tcW w:w="3037" w:type="dxa"/>
          </w:tcPr>
          <w:p w14:paraId="23743768" w14:textId="77777777" w:rsidR="007560BD" w:rsidRPr="00500A35" w:rsidRDefault="007D1F9B" w:rsidP="00942002">
            <w:pPr>
              <w:keepNext/>
              <w:rPr>
                <w:rFonts w:eastAsia="SimSun"/>
                <w:szCs w:val="22"/>
              </w:rPr>
            </w:pPr>
            <w:r w:rsidRPr="00500A35">
              <w:rPr>
                <w:rFonts w:eastAsia="SimSun"/>
                <w:szCs w:val="22"/>
              </w:rPr>
              <w:t>Parameter</w:t>
            </w:r>
          </w:p>
          <w:p w14:paraId="23743769" w14:textId="77777777" w:rsidR="007560BD" w:rsidRPr="00500A35" w:rsidRDefault="007560BD" w:rsidP="00942002">
            <w:pPr>
              <w:keepNext/>
              <w:rPr>
                <w:rFonts w:eastAsia="SimSun"/>
                <w:szCs w:val="22"/>
              </w:rPr>
            </w:pPr>
          </w:p>
        </w:tc>
        <w:tc>
          <w:tcPr>
            <w:tcW w:w="1579" w:type="dxa"/>
          </w:tcPr>
          <w:p w14:paraId="2374376A" w14:textId="77777777" w:rsidR="007560BD" w:rsidRPr="00500A35" w:rsidRDefault="007D1F9B" w:rsidP="00942002">
            <w:pPr>
              <w:keepNext/>
              <w:jc w:val="center"/>
              <w:rPr>
                <w:rFonts w:eastAsia="SimSun"/>
                <w:szCs w:val="22"/>
              </w:rPr>
            </w:pPr>
            <w:r w:rsidRPr="00500A35">
              <w:rPr>
                <w:rFonts w:eastAsia="SimSun"/>
                <w:szCs w:val="22"/>
              </w:rPr>
              <w:t>AC→P</w:t>
            </w:r>
          </w:p>
          <w:p w14:paraId="2374376B" w14:textId="77777777" w:rsidR="007560BD" w:rsidRPr="00500A35" w:rsidRDefault="007D1F9B" w:rsidP="00942002">
            <w:pPr>
              <w:keepNext/>
              <w:jc w:val="center"/>
              <w:rPr>
                <w:rFonts w:eastAsia="SimSun"/>
                <w:szCs w:val="22"/>
              </w:rPr>
            </w:pPr>
            <w:r w:rsidRPr="00500A35">
              <w:rPr>
                <w:rFonts w:eastAsia="SimSun"/>
                <w:szCs w:val="22"/>
              </w:rPr>
              <w:t>(N=2032)</w:t>
            </w:r>
          </w:p>
        </w:tc>
        <w:tc>
          <w:tcPr>
            <w:tcW w:w="1818" w:type="dxa"/>
          </w:tcPr>
          <w:p w14:paraId="2374376C" w14:textId="77777777" w:rsidR="007560BD" w:rsidRPr="00500A35" w:rsidRDefault="007D1F9B" w:rsidP="00942002">
            <w:pPr>
              <w:keepNext/>
              <w:jc w:val="center"/>
              <w:rPr>
                <w:rFonts w:eastAsia="SimSun"/>
                <w:szCs w:val="22"/>
              </w:rPr>
            </w:pPr>
            <w:r w:rsidRPr="00500A35">
              <w:rPr>
                <w:rFonts w:eastAsia="SimSun"/>
                <w:szCs w:val="22"/>
              </w:rPr>
              <w:t>AC→PH</w:t>
            </w:r>
          </w:p>
          <w:p w14:paraId="2374376D" w14:textId="77777777" w:rsidR="007560BD" w:rsidRPr="00500A35" w:rsidRDefault="007D1F9B" w:rsidP="00942002">
            <w:pPr>
              <w:keepNext/>
              <w:jc w:val="center"/>
              <w:rPr>
                <w:rFonts w:eastAsia="SimSun"/>
                <w:szCs w:val="22"/>
              </w:rPr>
            </w:pPr>
            <w:r w:rsidRPr="00500A35">
              <w:rPr>
                <w:rFonts w:eastAsia="SimSun"/>
                <w:szCs w:val="22"/>
              </w:rPr>
              <w:t>(N=2031)</w:t>
            </w:r>
          </w:p>
        </w:tc>
        <w:tc>
          <w:tcPr>
            <w:tcW w:w="1688" w:type="dxa"/>
          </w:tcPr>
          <w:p w14:paraId="2374376E" w14:textId="77777777" w:rsidR="007560BD" w:rsidRPr="00500A35" w:rsidRDefault="007D1F9B" w:rsidP="00942002">
            <w:pPr>
              <w:keepNext/>
              <w:jc w:val="center"/>
              <w:rPr>
                <w:rFonts w:eastAsia="SimSun"/>
                <w:szCs w:val="22"/>
              </w:rPr>
            </w:pPr>
            <w:r w:rsidRPr="00500A35">
              <w:rPr>
                <w:rFonts w:eastAsia="SimSun"/>
                <w:szCs w:val="22"/>
              </w:rPr>
              <w:t>p-value versus AC→P</w:t>
            </w:r>
          </w:p>
          <w:p w14:paraId="2374376F" w14:textId="77777777" w:rsidR="007560BD" w:rsidRPr="00500A35" w:rsidRDefault="007560BD" w:rsidP="00942002">
            <w:pPr>
              <w:keepNext/>
              <w:jc w:val="center"/>
              <w:rPr>
                <w:rFonts w:eastAsia="SimSun"/>
                <w:szCs w:val="22"/>
              </w:rPr>
            </w:pPr>
          </w:p>
        </w:tc>
        <w:tc>
          <w:tcPr>
            <w:tcW w:w="1425" w:type="dxa"/>
          </w:tcPr>
          <w:p w14:paraId="23743770" w14:textId="77777777" w:rsidR="007560BD" w:rsidRPr="00500A35" w:rsidRDefault="007D1F9B" w:rsidP="00942002">
            <w:pPr>
              <w:keepNext/>
              <w:jc w:val="center"/>
              <w:rPr>
                <w:rFonts w:eastAsia="SimSun"/>
                <w:szCs w:val="22"/>
                <w:lang w:val="fr-CH"/>
              </w:rPr>
            </w:pPr>
            <w:r w:rsidRPr="00500A35">
              <w:rPr>
                <w:rFonts w:eastAsia="SimSun"/>
                <w:szCs w:val="22"/>
                <w:lang w:val="fr-CH"/>
              </w:rPr>
              <w:t>Hazard Ratio versus AC→P</w:t>
            </w:r>
          </w:p>
          <w:p w14:paraId="23743771" w14:textId="77777777" w:rsidR="007560BD" w:rsidRPr="00500A35" w:rsidRDefault="007D1F9B" w:rsidP="00942002">
            <w:pPr>
              <w:keepNext/>
              <w:jc w:val="center"/>
              <w:rPr>
                <w:rFonts w:eastAsia="SimSun"/>
                <w:szCs w:val="22"/>
                <w:lang w:val="fr-CH"/>
              </w:rPr>
            </w:pPr>
            <w:r w:rsidRPr="00500A35">
              <w:rPr>
                <w:rFonts w:eastAsia="SimSun"/>
                <w:szCs w:val="22"/>
                <w:lang w:val="fr-CH"/>
              </w:rPr>
              <w:t>(95% CI)</w:t>
            </w:r>
          </w:p>
        </w:tc>
      </w:tr>
      <w:tr w:rsidR="0022333D" w14:paraId="2374377E" w14:textId="77777777" w:rsidTr="00942002">
        <w:tc>
          <w:tcPr>
            <w:tcW w:w="3037" w:type="dxa"/>
          </w:tcPr>
          <w:p w14:paraId="23743773" w14:textId="77777777" w:rsidR="007560BD" w:rsidRPr="00500A35" w:rsidRDefault="007D1F9B" w:rsidP="00942002">
            <w:pPr>
              <w:keepNext/>
              <w:rPr>
                <w:rFonts w:eastAsia="SimSun"/>
                <w:szCs w:val="22"/>
              </w:rPr>
            </w:pPr>
            <w:r w:rsidRPr="00500A35">
              <w:rPr>
                <w:rFonts w:eastAsia="SimSun"/>
                <w:szCs w:val="22"/>
              </w:rPr>
              <w:t>Death (OS event):</w:t>
            </w:r>
          </w:p>
          <w:p w14:paraId="23743774" w14:textId="77777777" w:rsidR="007560BD" w:rsidRPr="00500A35" w:rsidRDefault="007D1F9B" w:rsidP="00942002">
            <w:pPr>
              <w:keepNext/>
              <w:rPr>
                <w:rFonts w:eastAsia="SimSun"/>
                <w:szCs w:val="22"/>
              </w:rPr>
            </w:pPr>
            <w:r w:rsidRPr="00500A35">
              <w:rPr>
                <w:rFonts w:eastAsia="SimSun"/>
                <w:szCs w:val="22"/>
              </w:rPr>
              <w:t>No. patients with event (%)</w:t>
            </w:r>
          </w:p>
        </w:tc>
        <w:tc>
          <w:tcPr>
            <w:tcW w:w="1579" w:type="dxa"/>
          </w:tcPr>
          <w:p w14:paraId="23743775" w14:textId="77777777" w:rsidR="007560BD" w:rsidRPr="00500A35" w:rsidRDefault="007560BD" w:rsidP="00942002">
            <w:pPr>
              <w:keepNext/>
              <w:jc w:val="center"/>
              <w:rPr>
                <w:rFonts w:eastAsia="SimSun"/>
                <w:szCs w:val="22"/>
              </w:rPr>
            </w:pPr>
          </w:p>
          <w:p w14:paraId="23743776" w14:textId="77777777" w:rsidR="007560BD" w:rsidRPr="00500A35" w:rsidRDefault="007D1F9B" w:rsidP="00942002">
            <w:pPr>
              <w:keepNext/>
              <w:jc w:val="center"/>
              <w:rPr>
                <w:rFonts w:eastAsia="SimSun"/>
                <w:szCs w:val="22"/>
              </w:rPr>
            </w:pPr>
            <w:r w:rsidRPr="00500A35">
              <w:rPr>
                <w:rFonts w:eastAsia="SimSun"/>
                <w:szCs w:val="22"/>
              </w:rPr>
              <w:t>418 (20.6%)</w:t>
            </w:r>
          </w:p>
        </w:tc>
        <w:tc>
          <w:tcPr>
            <w:tcW w:w="1818" w:type="dxa"/>
          </w:tcPr>
          <w:p w14:paraId="23743777" w14:textId="77777777" w:rsidR="007560BD" w:rsidRPr="00500A35" w:rsidRDefault="007560BD" w:rsidP="00942002">
            <w:pPr>
              <w:keepNext/>
              <w:jc w:val="center"/>
              <w:rPr>
                <w:rFonts w:eastAsia="SimSun"/>
                <w:szCs w:val="22"/>
              </w:rPr>
            </w:pPr>
          </w:p>
          <w:p w14:paraId="23743778" w14:textId="77777777" w:rsidR="007560BD" w:rsidRPr="00500A35" w:rsidRDefault="007D1F9B" w:rsidP="00942002">
            <w:pPr>
              <w:keepNext/>
              <w:jc w:val="center"/>
              <w:rPr>
                <w:rFonts w:eastAsia="SimSun"/>
                <w:szCs w:val="22"/>
              </w:rPr>
            </w:pPr>
            <w:r w:rsidRPr="00500A35">
              <w:rPr>
                <w:rFonts w:eastAsia="SimSun"/>
                <w:szCs w:val="22"/>
              </w:rPr>
              <w:t>289 (14.2%)</w:t>
            </w:r>
          </w:p>
        </w:tc>
        <w:tc>
          <w:tcPr>
            <w:tcW w:w="1688" w:type="dxa"/>
          </w:tcPr>
          <w:p w14:paraId="23743779" w14:textId="77777777" w:rsidR="007560BD" w:rsidRPr="00500A35" w:rsidRDefault="007560BD" w:rsidP="00942002">
            <w:pPr>
              <w:keepNext/>
              <w:jc w:val="center"/>
              <w:rPr>
                <w:rFonts w:eastAsia="SimSun"/>
                <w:szCs w:val="22"/>
              </w:rPr>
            </w:pPr>
          </w:p>
          <w:p w14:paraId="2374377A" w14:textId="77777777" w:rsidR="007560BD" w:rsidRPr="00500A35" w:rsidRDefault="007D1F9B" w:rsidP="00942002">
            <w:pPr>
              <w:keepNext/>
              <w:jc w:val="center"/>
              <w:rPr>
                <w:rFonts w:eastAsia="SimSun"/>
                <w:szCs w:val="22"/>
              </w:rPr>
            </w:pPr>
            <w:r w:rsidRPr="00500A35">
              <w:rPr>
                <w:rFonts w:eastAsia="SimSun"/>
                <w:szCs w:val="22"/>
              </w:rPr>
              <w:t>&lt; 0.0001</w:t>
            </w:r>
          </w:p>
        </w:tc>
        <w:tc>
          <w:tcPr>
            <w:tcW w:w="1425" w:type="dxa"/>
          </w:tcPr>
          <w:p w14:paraId="2374377B" w14:textId="77777777" w:rsidR="007560BD" w:rsidRPr="00500A35" w:rsidRDefault="007560BD" w:rsidP="00942002">
            <w:pPr>
              <w:keepNext/>
              <w:jc w:val="center"/>
              <w:rPr>
                <w:rFonts w:eastAsia="SimSun"/>
                <w:szCs w:val="22"/>
              </w:rPr>
            </w:pPr>
          </w:p>
          <w:p w14:paraId="2374377C" w14:textId="77777777" w:rsidR="007560BD" w:rsidRPr="00500A35" w:rsidRDefault="007D1F9B" w:rsidP="00942002">
            <w:pPr>
              <w:keepNext/>
              <w:jc w:val="center"/>
              <w:rPr>
                <w:rFonts w:eastAsia="SimSun"/>
                <w:szCs w:val="22"/>
                <w:lang w:eastAsia="zh-CN"/>
              </w:rPr>
            </w:pPr>
            <w:r w:rsidRPr="00500A35">
              <w:rPr>
                <w:rFonts w:eastAsia="SimSun"/>
                <w:szCs w:val="22"/>
                <w:lang w:eastAsia="zh-CN"/>
              </w:rPr>
              <w:t>0.64</w:t>
            </w:r>
          </w:p>
          <w:p w14:paraId="2374377D" w14:textId="77777777" w:rsidR="007560BD" w:rsidRPr="00500A35" w:rsidRDefault="007D1F9B" w:rsidP="00942002">
            <w:pPr>
              <w:keepNext/>
              <w:jc w:val="center"/>
              <w:rPr>
                <w:rFonts w:eastAsia="SimSun"/>
                <w:szCs w:val="22"/>
              </w:rPr>
            </w:pPr>
            <w:r w:rsidRPr="00500A35">
              <w:rPr>
                <w:rFonts w:eastAsia="SimSun"/>
                <w:szCs w:val="22"/>
              </w:rPr>
              <w:t>(0.55, 0.74)</w:t>
            </w:r>
          </w:p>
        </w:tc>
      </w:tr>
    </w:tbl>
    <w:p w14:paraId="2374377F" w14:textId="77777777" w:rsidR="007560BD" w:rsidRPr="00500A35" w:rsidRDefault="007D1F9B" w:rsidP="00520C66">
      <w:pPr>
        <w:spacing w:after="170"/>
        <w:jc w:val="both"/>
        <w:rPr>
          <w:rFonts w:eastAsia="SimSun"/>
          <w:szCs w:val="22"/>
        </w:rPr>
      </w:pPr>
      <w:r w:rsidRPr="00500A35">
        <w:rPr>
          <w:rFonts w:eastAsia="SimSun"/>
          <w:szCs w:val="22"/>
        </w:rPr>
        <w:t xml:space="preserve">A: doxorubicin; C: cyclophosphamide; P: paclitaxel; H: </w:t>
      </w:r>
      <w:r w:rsidRPr="00500A35">
        <w:rPr>
          <w:rFonts w:eastAsia="SimSun"/>
          <w:szCs w:val="22"/>
          <w:lang w:eastAsia="zh-CN"/>
        </w:rPr>
        <w:t>trastuzumab</w:t>
      </w:r>
    </w:p>
    <w:p w14:paraId="23743780" w14:textId="77777777" w:rsidR="007560BD" w:rsidRPr="00500A35" w:rsidRDefault="007D1F9B" w:rsidP="003711F6">
      <w:pPr>
        <w:rPr>
          <w:szCs w:val="22"/>
        </w:rPr>
      </w:pPr>
      <w:r w:rsidRPr="00500A35">
        <w:rPr>
          <w:szCs w:val="22"/>
        </w:rPr>
        <w:t>DFS analysis was also performed at the final analysis of OS from the joint analysis of studies NSABP B-31 and NCCTG N9831. The updated DFS analysis results (stratified HR = 0.61; 95% CI [0.54, 0.69]) showed a similar DFS benefit compared to the definitive primary DFS analysis, despite 24.8% patients in the AC→P arm who crossed over to receive Herceptin. At 8 years, the disease-free survival rate was estimated to be 77.2% (95% CI: 75.4, 79.1) in the AC→PH arm, an absolute benefit of 11.8% compared with the AC→P arm.</w:t>
      </w:r>
    </w:p>
    <w:p w14:paraId="23743781" w14:textId="77777777" w:rsidR="007560BD" w:rsidRPr="00500A35" w:rsidRDefault="007560BD" w:rsidP="003711F6">
      <w:pPr>
        <w:rPr>
          <w:bCs/>
          <w:szCs w:val="22"/>
        </w:rPr>
      </w:pPr>
    </w:p>
    <w:p w14:paraId="23743782" w14:textId="77777777" w:rsidR="007560BD" w:rsidRPr="00500A35" w:rsidRDefault="007D1F9B" w:rsidP="003711F6">
      <w:pPr>
        <w:outlineLvl w:val="0"/>
        <w:rPr>
          <w:szCs w:val="22"/>
        </w:rPr>
      </w:pPr>
      <w:r w:rsidRPr="00500A35">
        <w:rPr>
          <w:szCs w:val="22"/>
        </w:rPr>
        <w:t>In the BCIRG 006 study Herceptin was administered either in combination with docetaxel, following AC chemotherapy (AC→DH) or in combination with docetaxel and carboplatin (</w:t>
      </w:r>
      <w:proofErr w:type="spellStart"/>
      <w:r w:rsidRPr="00500A35">
        <w:rPr>
          <w:szCs w:val="22"/>
        </w:rPr>
        <w:t>DCarbH</w:t>
      </w:r>
      <w:proofErr w:type="spellEnd"/>
      <w:r w:rsidRPr="00500A35">
        <w:rPr>
          <w:szCs w:val="22"/>
        </w:rPr>
        <w:t xml:space="preserve">). </w:t>
      </w:r>
    </w:p>
    <w:p w14:paraId="23743783" w14:textId="77777777" w:rsidR="007560BD" w:rsidRPr="00500A35" w:rsidRDefault="007560BD" w:rsidP="003711F6">
      <w:pPr>
        <w:outlineLvl w:val="0"/>
        <w:rPr>
          <w:szCs w:val="22"/>
        </w:rPr>
      </w:pPr>
    </w:p>
    <w:p w14:paraId="23743784" w14:textId="77777777" w:rsidR="007560BD" w:rsidRPr="00500A35" w:rsidRDefault="007D1F9B" w:rsidP="003711F6">
      <w:pPr>
        <w:outlineLvl w:val="0"/>
        <w:rPr>
          <w:szCs w:val="22"/>
        </w:rPr>
      </w:pPr>
      <w:r w:rsidRPr="00500A35">
        <w:rPr>
          <w:szCs w:val="22"/>
        </w:rPr>
        <w:t>Docetaxel was administered as follows:</w:t>
      </w:r>
    </w:p>
    <w:p w14:paraId="23743785" w14:textId="77777777" w:rsidR="007560BD" w:rsidRPr="00500A35" w:rsidRDefault="007D1F9B" w:rsidP="003711F6">
      <w:pPr>
        <w:autoSpaceDE w:val="0"/>
        <w:autoSpaceDN w:val="0"/>
        <w:adjustRightInd w:val="0"/>
        <w:ind w:left="993" w:hanging="426"/>
        <w:rPr>
          <w:szCs w:val="22"/>
        </w:rPr>
      </w:pPr>
      <w:r w:rsidRPr="00500A35">
        <w:rPr>
          <w:szCs w:val="22"/>
        </w:rPr>
        <w:t>-</w:t>
      </w:r>
      <w:r w:rsidRPr="00500A35">
        <w:rPr>
          <w:szCs w:val="22"/>
        </w:rPr>
        <w:tab/>
        <w:t>intravenous docetaxel - 100 mg/m</w:t>
      </w:r>
      <w:r w:rsidRPr="00500A35">
        <w:rPr>
          <w:szCs w:val="22"/>
          <w:vertAlign w:val="superscript"/>
        </w:rPr>
        <w:t>2</w:t>
      </w:r>
      <w:r w:rsidRPr="00500A35">
        <w:rPr>
          <w:szCs w:val="22"/>
        </w:rPr>
        <w:t xml:space="preserve"> as an intravenous infusion over 1 hour, given every 3 weeks for 4 cycles (day 2 of first docetaxel cycle, then day 1 of each subsequent cycle) </w:t>
      </w:r>
    </w:p>
    <w:p w14:paraId="23743786" w14:textId="77777777" w:rsidR="007560BD" w:rsidRPr="00500A35" w:rsidRDefault="007D1F9B" w:rsidP="003711F6">
      <w:pPr>
        <w:autoSpaceDE w:val="0"/>
        <w:autoSpaceDN w:val="0"/>
        <w:adjustRightInd w:val="0"/>
        <w:rPr>
          <w:szCs w:val="22"/>
        </w:rPr>
      </w:pPr>
      <w:r w:rsidRPr="00500A35">
        <w:rPr>
          <w:szCs w:val="22"/>
        </w:rPr>
        <w:t xml:space="preserve">or </w:t>
      </w:r>
    </w:p>
    <w:p w14:paraId="23743787" w14:textId="77777777" w:rsidR="007560BD" w:rsidRPr="00500A35" w:rsidRDefault="007D1F9B" w:rsidP="003711F6">
      <w:pPr>
        <w:autoSpaceDE w:val="0"/>
        <w:autoSpaceDN w:val="0"/>
        <w:adjustRightInd w:val="0"/>
        <w:ind w:left="993" w:hanging="426"/>
        <w:rPr>
          <w:szCs w:val="22"/>
        </w:rPr>
      </w:pPr>
      <w:r w:rsidRPr="00500A35">
        <w:rPr>
          <w:szCs w:val="22"/>
        </w:rPr>
        <w:t>-</w:t>
      </w:r>
      <w:r w:rsidRPr="00500A35">
        <w:rPr>
          <w:szCs w:val="22"/>
        </w:rPr>
        <w:tab/>
        <w:t>intravenous docetaxel - 75 mg/m</w:t>
      </w:r>
      <w:r w:rsidRPr="00500A35">
        <w:rPr>
          <w:szCs w:val="22"/>
          <w:vertAlign w:val="superscript"/>
        </w:rPr>
        <w:t>2</w:t>
      </w:r>
      <w:r w:rsidRPr="00500A35">
        <w:rPr>
          <w:szCs w:val="22"/>
        </w:rPr>
        <w:t xml:space="preserve"> as an intravenous infusion over 1 hour, given every 3 weeks for 6 cycles (day 2 of cycle 1, then day 1 of each subsequent cycle) </w:t>
      </w:r>
    </w:p>
    <w:p w14:paraId="23743788" w14:textId="77777777" w:rsidR="007560BD" w:rsidRPr="00500A35" w:rsidRDefault="007D1F9B" w:rsidP="003711F6">
      <w:pPr>
        <w:autoSpaceDE w:val="0"/>
        <w:autoSpaceDN w:val="0"/>
        <w:adjustRightInd w:val="0"/>
        <w:outlineLvl w:val="0"/>
        <w:rPr>
          <w:szCs w:val="22"/>
        </w:rPr>
      </w:pPr>
      <w:r w:rsidRPr="00500A35">
        <w:rPr>
          <w:szCs w:val="22"/>
        </w:rPr>
        <w:t>which was followed by:</w:t>
      </w:r>
    </w:p>
    <w:p w14:paraId="23743789" w14:textId="77777777" w:rsidR="007560BD" w:rsidRPr="00500A35" w:rsidRDefault="007D1F9B" w:rsidP="003711F6">
      <w:pPr>
        <w:autoSpaceDE w:val="0"/>
        <w:autoSpaceDN w:val="0"/>
        <w:adjustRightInd w:val="0"/>
        <w:ind w:left="993" w:hanging="426"/>
        <w:rPr>
          <w:szCs w:val="22"/>
        </w:rPr>
      </w:pPr>
      <w:r w:rsidRPr="00500A35">
        <w:rPr>
          <w:szCs w:val="22"/>
        </w:rPr>
        <w:t>-</w:t>
      </w:r>
      <w:r w:rsidRPr="00500A35">
        <w:rPr>
          <w:szCs w:val="22"/>
        </w:rPr>
        <w:tab/>
        <w:t>carboplatin – at target AUC = 6 mg/mL/min administered by intravenous infusion over 30-60 minutes repeated every 3 weeks for a  total of six cycles</w:t>
      </w:r>
    </w:p>
    <w:p w14:paraId="2374378A" w14:textId="77777777" w:rsidR="007560BD" w:rsidRPr="00500A35" w:rsidRDefault="007560BD" w:rsidP="003711F6">
      <w:pPr>
        <w:autoSpaceDE w:val="0"/>
        <w:autoSpaceDN w:val="0"/>
        <w:adjustRightInd w:val="0"/>
        <w:ind w:left="993" w:hanging="426"/>
        <w:rPr>
          <w:szCs w:val="22"/>
        </w:rPr>
      </w:pPr>
    </w:p>
    <w:p w14:paraId="2374378B" w14:textId="77777777" w:rsidR="007560BD" w:rsidRPr="00500A35" w:rsidRDefault="007D1F9B" w:rsidP="003711F6">
      <w:pPr>
        <w:autoSpaceDE w:val="0"/>
        <w:autoSpaceDN w:val="0"/>
        <w:adjustRightInd w:val="0"/>
        <w:rPr>
          <w:szCs w:val="22"/>
        </w:rPr>
      </w:pPr>
      <w:r w:rsidRPr="00500A35">
        <w:rPr>
          <w:szCs w:val="22"/>
        </w:rPr>
        <w:t>Herceptin was administered weekly with chemotherapy and 3 weekly thereafter for a total of 52 weeks.</w:t>
      </w:r>
    </w:p>
    <w:p w14:paraId="2374378C" w14:textId="77777777" w:rsidR="007560BD" w:rsidRPr="00500A35" w:rsidRDefault="007560BD" w:rsidP="003711F6">
      <w:pPr>
        <w:autoSpaceDE w:val="0"/>
        <w:autoSpaceDN w:val="0"/>
        <w:adjustRightInd w:val="0"/>
        <w:rPr>
          <w:szCs w:val="22"/>
        </w:rPr>
      </w:pPr>
    </w:p>
    <w:p w14:paraId="2374378D" w14:textId="77777777" w:rsidR="007560BD" w:rsidRPr="00500A35" w:rsidRDefault="007D1F9B" w:rsidP="003711F6">
      <w:pPr>
        <w:rPr>
          <w:bCs/>
          <w:szCs w:val="22"/>
        </w:rPr>
      </w:pPr>
      <w:r w:rsidRPr="00500A35">
        <w:rPr>
          <w:szCs w:val="22"/>
        </w:rPr>
        <w:t xml:space="preserve">The efficacy results from the BCIRG 006 are summarized in Tables 9 and 10. The median duration of follow up was </w:t>
      </w:r>
      <w:r w:rsidRPr="00500A35">
        <w:rPr>
          <w:bCs/>
          <w:szCs w:val="22"/>
        </w:rPr>
        <w:t xml:space="preserve">2.9 years in the AC→D arm and 3.0 years in each of the AC→DH and </w:t>
      </w:r>
      <w:proofErr w:type="spellStart"/>
      <w:r w:rsidRPr="00500A35">
        <w:rPr>
          <w:bCs/>
          <w:szCs w:val="22"/>
        </w:rPr>
        <w:t>DCarbH</w:t>
      </w:r>
      <w:proofErr w:type="spellEnd"/>
      <w:r w:rsidRPr="00500A35">
        <w:rPr>
          <w:bCs/>
          <w:szCs w:val="22"/>
        </w:rPr>
        <w:t xml:space="preserve"> arms.</w:t>
      </w:r>
    </w:p>
    <w:p w14:paraId="2374378E" w14:textId="77777777" w:rsidR="007560BD" w:rsidRPr="00500A35" w:rsidRDefault="007560BD" w:rsidP="003711F6">
      <w:pPr>
        <w:rPr>
          <w:szCs w:val="22"/>
        </w:rPr>
      </w:pPr>
    </w:p>
    <w:p w14:paraId="2374378F" w14:textId="77777777" w:rsidR="007560BD" w:rsidRPr="00500A35" w:rsidRDefault="007D1F9B" w:rsidP="003711F6">
      <w:pPr>
        <w:keepNext/>
        <w:widowControl w:val="0"/>
        <w:rPr>
          <w:szCs w:val="22"/>
        </w:rPr>
      </w:pPr>
      <w:r w:rsidRPr="00500A35">
        <w:rPr>
          <w:szCs w:val="22"/>
        </w:rPr>
        <w:lastRenderedPageBreak/>
        <w:t>Table 9 Overview of Efficacy Analyses BCIRG 006  AC→D versus AC→DH</w:t>
      </w:r>
    </w:p>
    <w:p w14:paraId="23743790" w14:textId="77777777" w:rsidR="007560BD" w:rsidRPr="00500A35" w:rsidRDefault="007560BD" w:rsidP="003711F6">
      <w:pPr>
        <w:keepNext/>
        <w:widowControl w:val="0"/>
        <w:rPr>
          <w:szCs w:val="22"/>
        </w:rPr>
      </w:pPr>
    </w:p>
    <w:tbl>
      <w:tblPr>
        <w:tblW w:w="45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35"/>
        <w:gridCol w:w="1602"/>
        <w:gridCol w:w="1893"/>
        <w:gridCol w:w="1747"/>
        <w:gridCol w:w="78"/>
      </w:tblGrid>
      <w:tr w:rsidR="0022333D" w14:paraId="2374379A" w14:textId="77777777" w:rsidTr="00754B58">
        <w:trPr>
          <w:gridAfter w:val="1"/>
          <w:wAfter w:w="79" w:type="dxa"/>
        </w:trPr>
        <w:tc>
          <w:tcPr>
            <w:tcW w:w="2883" w:type="dxa"/>
            <w:tcBorders>
              <w:top w:val="single" w:sz="4" w:space="0" w:color="auto"/>
              <w:left w:val="single" w:sz="4" w:space="0" w:color="auto"/>
              <w:bottom w:val="single" w:sz="6" w:space="0" w:color="000000"/>
            </w:tcBorders>
          </w:tcPr>
          <w:p w14:paraId="23743791" w14:textId="77777777" w:rsidR="007560BD" w:rsidRPr="00500A35" w:rsidRDefault="007D1F9B" w:rsidP="00BE310C">
            <w:pPr>
              <w:pStyle w:val="TableText10"/>
              <w:keepNext/>
              <w:jc w:val="center"/>
              <w:rPr>
                <w:sz w:val="22"/>
                <w:szCs w:val="22"/>
                <w:lang w:val="pt-PT"/>
              </w:rPr>
            </w:pPr>
            <w:r w:rsidRPr="00500A35">
              <w:rPr>
                <w:sz w:val="22"/>
                <w:szCs w:val="22"/>
                <w:lang w:val="pt-PT"/>
              </w:rPr>
              <w:t>Parameter</w:t>
            </w:r>
          </w:p>
          <w:p w14:paraId="23743792" w14:textId="77777777" w:rsidR="007560BD" w:rsidRPr="00500A35" w:rsidRDefault="007560BD" w:rsidP="00BE310C">
            <w:pPr>
              <w:pStyle w:val="TableText10"/>
              <w:keepNext/>
              <w:jc w:val="center"/>
              <w:rPr>
                <w:sz w:val="22"/>
                <w:szCs w:val="22"/>
              </w:rPr>
            </w:pPr>
          </w:p>
        </w:tc>
        <w:tc>
          <w:tcPr>
            <w:tcW w:w="1628" w:type="dxa"/>
            <w:tcBorders>
              <w:top w:val="single" w:sz="4" w:space="0" w:color="auto"/>
              <w:bottom w:val="single" w:sz="6" w:space="0" w:color="000000"/>
            </w:tcBorders>
          </w:tcPr>
          <w:p w14:paraId="23743793" w14:textId="77777777" w:rsidR="007560BD" w:rsidRPr="00500A35" w:rsidRDefault="007D1F9B" w:rsidP="00BE310C">
            <w:pPr>
              <w:pStyle w:val="TableText10"/>
              <w:keepNext/>
              <w:jc w:val="center"/>
              <w:rPr>
                <w:sz w:val="22"/>
                <w:szCs w:val="22"/>
              </w:rPr>
            </w:pPr>
            <w:r w:rsidRPr="00500A35">
              <w:rPr>
                <w:sz w:val="22"/>
                <w:szCs w:val="22"/>
              </w:rPr>
              <w:t>AC→D</w:t>
            </w:r>
          </w:p>
          <w:p w14:paraId="23743794" w14:textId="77777777" w:rsidR="007560BD" w:rsidRPr="00500A35" w:rsidRDefault="007D1F9B" w:rsidP="00BE310C">
            <w:pPr>
              <w:pStyle w:val="TableText10"/>
              <w:keepNext/>
              <w:jc w:val="center"/>
              <w:rPr>
                <w:sz w:val="22"/>
                <w:szCs w:val="22"/>
              </w:rPr>
            </w:pPr>
            <w:r w:rsidRPr="00500A35">
              <w:rPr>
                <w:sz w:val="22"/>
                <w:szCs w:val="22"/>
              </w:rPr>
              <w:t>(n=1073)</w:t>
            </w:r>
          </w:p>
        </w:tc>
        <w:tc>
          <w:tcPr>
            <w:tcW w:w="1924" w:type="dxa"/>
            <w:tcBorders>
              <w:top w:val="single" w:sz="4" w:space="0" w:color="auto"/>
              <w:bottom w:val="single" w:sz="6" w:space="0" w:color="000000"/>
            </w:tcBorders>
          </w:tcPr>
          <w:p w14:paraId="23743795" w14:textId="77777777" w:rsidR="007560BD" w:rsidRPr="00500A35" w:rsidRDefault="007D1F9B" w:rsidP="00BE310C">
            <w:pPr>
              <w:pStyle w:val="TableText10"/>
              <w:keepNext/>
              <w:jc w:val="center"/>
              <w:rPr>
                <w:sz w:val="22"/>
                <w:szCs w:val="22"/>
              </w:rPr>
            </w:pPr>
            <w:r w:rsidRPr="00500A35">
              <w:rPr>
                <w:sz w:val="22"/>
                <w:szCs w:val="22"/>
              </w:rPr>
              <w:t>AC→DH</w:t>
            </w:r>
          </w:p>
          <w:p w14:paraId="23743796" w14:textId="77777777" w:rsidR="007560BD" w:rsidRPr="00500A35" w:rsidRDefault="007D1F9B" w:rsidP="00BE310C">
            <w:pPr>
              <w:pStyle w:val="TableText10"/>
              <w:keepNext/>
              <w:jc w:val="center"/>
              <w:rPr>
                <w:sz w:val="22"/>
                <w:szCs w:val="22"/>
              </w:rPr>
            </w:pPr>
            <w:r w:rsidRPr="00500A35">
              <w:rPr>
                <w:sz w:val="22"/>
                <w:szCs w:val="22"/>
              </w:rPr>
              <w:t>(n=1074)</w:t>
            </w:r>
          </w:p>
        </w:tc>
        <w:tc>
          <w:tcPr>
            <w:tcW w:w="1776" w:type="dxa"/>
            <w:tcBorders>
              <w:top w:val="single" w:sz="4" w:space="0" w:color="auto"/>
              <w:bottom w:val="single" w:sz="6" w:space="0" w:color="000000"/>
              <w:right w:val="single" w:sz="4" w:space="0" w:color="auto"/>
            </w:tcBorders>
          </w:tcPr>
          <w:p w14:paraId="23743797" w14:textId="77777777" w:rsidR="007560BD" w:rsidRPr="00C472FF" w:rsidRDefault="007D1F9B" w:rsidP="00BE310C">
            <w:pPr>
              <w:pStyle w:val="TableText10"/>
              <w:keepNext/>
              <w:jc w:val="center"/>
              <w:rPr>
                <w:rFonts w:eastAsia="SimSun"/>
                <w:sz w:val="22"/>
                <w:szCs w:val="22"/>
                <w:lang w:val="en-GB" w:eastAsia="zh-CN"/>
              </w:rPr>
            </w:pPr>
            <w:r w:rsidRPr="00C472FF">
              <w:rPr>
                <w:sz w:val="22"/>
                <w:szCs w:val="22"/>
                <w:lang w:val="en-GB"/>
              </w:rPr>
              <w:t>Hazard Ratio</w:t>
            </w:r>
            <w:r w:rsidRPr="00C472FF">
              <w:rPr>
                <w:rFonts w:eastAsia="SimSun"/>
                <w:sz w:val="22"/>
                <w:szCs w:val="22"/>
                <w:lang w:val="en-GB" w:eastAsia="zh-CN"/>
              </w:rPr>
              <w:t xml:space="preserve"> vs AC</w:t>
            </w:r>
            <w:r w:rsidRPr="00C472FF">
              <w:rPr>
                <w:sz w:val="22"/>
                <w:szCs w:val="22"/>
                <w:lang w:val="en-GB"/>
              </w:rPr>
              <w:t>→</w:t>
            </w:r>
            <w:r w:rsidRPr="00C472FF">
              <w:rPr>
                <w:rFonts w:eastAsia="SimSun"/>
                <w:sz w:val="22"/>
                <w:szCs w:val="22"/>
                <w:lang w:val="en-GB" w:eastAsia="zh-CN"/>
              </w:rPr>
              <w:t>D</w:t>
            </w:r>
          </w:p>
          <w:p w14:paraId="23743798" w14:textId="77777777" w:rsidR="007560BD" w:rsidRPr="00C472FF" w:rsidRDefault="007D1F9B" w:rsidP="00BE310C">
            <w:pPr>
              <w:pStyle w:val="TableText10"/>
              <w:keepNext/>
              <w:jc w:val="center"/>
              <w:rPr>
                <w:sz w:val="22"/>
                <w:szCs w:val="22"/>
                <w:lang w:val="en-GB"/>
              </w:rPr>
            </w:pPr>
            <w:r w:rsidRPr="00C472FF">
              <w:rPr>
                <w:sz w:val="22"/>
                <w:szCs w:val="22"/>
                <w:lang w:val="en-GB"/>
              </w:rPr>
              <w:t>(95 % CI)</w:t>
            </w:r>
          </w:p>
          <w:p w14:paraId="23743799" w14:textId="77777777" w:rsidR="007560BD" w:rsidRPr="00500A35" w:rsidRDefault="007D1F9B" w:rsidP="00BE310C">
            <w:pPr>
              <w:pStyle w:val="TableText10"/>
              <w:keepNext/>
              <w:jc w:val="center"/>
              <w:rPr>
                <w:sz w:val="22"/>
                <w:szCs w:val="22"/>
              </w:rPr>
            </w:pPr>
            <w:r w:rsidRPr="00500A35">
              <w:rPr>
                <w:sz w:val="22"/>
                <w:szCs w:val="22"/>
              </w:rPr>
              <w:t>p-value</w:t>
            </w:r>
          </w:p>
        </w:tc>
      </w:tr>
      <w:tr w:rsidR="0022333D" w14:paraId="2374379F" w14:textId="77777777" w:rsidTr="00754B58">
        <w:tc>
          <w:tcPr>
            <w:tcW w:w="2883" w:type="dxa"/>
            <w:tcBorders>
              <w:left w:val="single" w:sz="4" w:space="0" w:color="auto"/>
              <w:bottom w:val="nil"/>
            </w:tcBorders>
          </w:tcPr>
          <w:p w14:paraId="2374379B" w14:textId="77777777" w:rsidR="007560BD" w:rsidRPr="00500A35" w:rsidRDefault="007D1F9B" w:rsidP="00E73E27">
            <w:pPr>
              <w:pStyle w:val="TableText10"/>
              <w:keepNext/>
              <w:rPr>
                <w:sz w:val="22"/>
                <w:szCs w:val="22"/>
              </w:rPr>
            </w:pPr>
            <w:r w:rsidRPr="00500A35">
              <w:rPr>
                <w:sz w:val="22"/>
                <w:szCs w:val="22"/>
              </w:rPr>
              <w:t>Disease-free survival</w:t>
            </w:r>
          </w:p>
        </w:tc>
        <w:tc>
          <w:tcPr>
            <w:tcW w:w="1628" w:type="dxa"/>
            <w:tcBorders>
              <w:bottom w:val="nil"/>
            </w:tcBorders>
          </w:tcPr>
          <w:p w14:paraId="2374379C" w14:textId="77777777" w:rsidR="007560BD" w:rsidRPr="00500A35" w:rsidRDefault="007560BD" w:rsidP="00BE310C">
            <w:pPr>
              <w:pStyle w:val="TableText10"/>
              <w:keepNext/>
              <w:jc w:val="center"/>
              <w:rPr>
                <w:sz w:val="22"/>
                <w:szCs w:val="22"/>
              </w:rPr>
            </w:pPr>
          </w:p>
        </w:tc>
        <w:tc>
          <w:tcPr>
            <w:tcW w:w="1924" w:type="dxa"/>
            <w:tcBorders>
              <w:bottom w:val="nil"/>
            </w:tcBorders>
          </w:tcPr>
          <w:p w14:paraId="2374379D" w14:textId="77777777" w:rsidR="007560BD" w:rsidRPr="00500A35" w:rsidRDefault="007560BD" w:rsidP="00BE310C">
            <w:pPr>
              <w:pStyle w:val="TableText10"/>
              <w:keepNext/>
              <w:jc w:val="center"/>
              <w:rPr>
                <w:sz w:val="22"/>
                <w:szCs w:val="22"/>
              </w:rPr>
            </w:pPr>
          </w:p>
        </w:tc>
        <w:tc>
          <w:tcPr>
            <w:tcW w:w="1855" w:type="dxa"/>
            <w:gridSpan w:val="2"/>
            <w:tcBorders>
              <w:bottom w:val="nil"/>
              <w:right w:val="single" w:sz="4" w:space="0" w:color="auto"/>
            </w:tcBorders>
          </w:tcPr>
          <w:p w14:paraId="2374379E" w14:textId="77777777" w:rsidR="007560BD" w:rsidRPr="00500A35" w:rsidRDefault="007560BD" w:rsidP="00BE310C">
            <w:pPr>
              <w:pStyle w:val="TableText10"/>
              <w:keepNext/>
              <w:jc w:val="center"/>
              <w:rPr>
                <w:sz w:val="22"/>
                <w:szCs w:val="22"/>
              </w:rPr>
            </w:pPr>
          </w:p>
        </w:tc>
      </w:tr>
      <w:tr w:rsidR="0022333D" w14:paraId="237437A5" w14:textId="77777777" w:rsidTr="00754B58">
        <w:trPr>
          <w:gridAfter w:val="1"/>
          <w:wAfter w:w="79" w:type="dxa"/>
        </w:trPr>
        <w:tc>
          <w:tcPr>
            <w:tcW w:w="2883" w:type="dxa"/>
            <w:tcBorders>
              <w:top w:val="nil"/>
              <w:left w:val="single" w:sz="4" w:space="0" w:color="auto"/>
              <w:bottom w:val="single" w:sz="6" w:space="0" w:color="000000"/>
            </w:tcBorders>
          </w:tcPr>
          <w:p w14:paraId="237437A0" w14:textId="77777777" w:rsidR="007560BD" w:rsidRPr="00500A35" w:rsidRDefault="007D1F9B" w:rsidP="00BE310C">
            <w:pPr>
              <w:pStyle w:val="TableText10"/>
              <w:keepNext/>
              <w:rPr>
                <w:sz w:val="22"/>
                <w:szCs w:val="22"/>
              </w:rPr>
            </w:pPr>
            <w:r w:rsidRPr="00500A35">
              <w:rPr>
                <w:sz w:val="22"/>
                <w:szCs w:val="22"/>
              </w:rPr>
              <w:t>No. patients with event</w:t>
            </w:r>
          </w:p>
        </w:tc>
        <w:tc>
          <w:tcPr>
            <w:tcW w:w="1628" w:type="dxa"/>
            <w:tcBorders>
              <w:top w:val="nil"/>
              <w:bottom w:val="single" w:sz="6" w:space="0" w:color="000000"/>
            </w:tcBorders>
          </w:tcPr>
          <w:p w14:paraId="237437A1" w14:textId="77777777" w:rsidR="007560BD" w:rsidRPr="00500A35" w:rsidRDefault="007D1F9B" w:rsidP="00BE310C">
            <w:pPr>
              <w:pStyle w:val="TableText10"/>
              <w:keepNext/>
              <w:jc w:val="center"/>
              <w:rPr>
                <w:sz w:val="22"/>
                <w:szCs w:val="22"/>
              </w:rPr>
            </w:pPr>
            <w:r w:rsidRPr="00500A35">
              <w:rPr>
                <w:sz w:val="22"/>
                <w:szCs w:val="22"/>
              </w:rPr>
              <w:t>195</w:t>
            </w:r>
          </w:p>
        </w:tc>
        <w:tc>
          <w:tcPr>
            <w:tcW w:w="1924" w:type="dxa"/>
            <w:tcBorders>
              <w:top w:val="nil"/>
              <w:bottom w:val="single" w:sz="6" w:space="0" w:color="000000"/>
            </w:tcBorders>
          </w:tcPr>
          <w:p w14:paraId="237437A2" w14:textId="77777777" w:rsidR="007560BD" w:rsidRPr="00500A35" w:rsidRDefault="007D1F9B" w:rsidP="00BE310C">
            <w:pPr>
              <w:pStyle w:val="TableText10"/>
              <w:keepNext/>
              <w:jc w:val="center"/>
              <w:rPr>
                <w:sz w:val="22"/>
                <w:szCs w:val="22"/>
              </w:rPr>
            </w:pPr>
            <w:r w:rsidRPr="00500A35">
              <w:rPr>
                <w:sz w:val="22"/>
                <w:szCs w:val="22"/>
              </w:rPr>
              <w:t>134</w:t>
            </w:r>
          </w:p>
        </w:tc>
        <w:tc>
          <w:tcPr>
            <w:tcW w:w="1776" w:type="dxa"/>
            <w:tcBorders>
              <w:top w:val="nil"/>
              <w:bottom w:val="single" w:sz="6" w:space="0" w:color="000000"/>
              <w:right w:val="single" w:sz="4" w:space="0" w:color="auto"/>
            </w:tcBorders>
          </w:tcPr>
          <w:p w14:paraId="237437A3" w14:textId="77777777" w:rsidR="007560BD" w:rsidRPr="00500A35" w:rsidRDefault="007D1F9B" w:rsidP="00BE310C">
            <w:pPr>
              <w:pStyle w:val="TableText10"/>
              <w:keepNext/>
              <w:jc w:val="center"/>
              <w:rPr>
                <w:sz w:val="22"/>
                <w:szCs w:val="22"/>
              </w:rPr>
            </w:pPr>
            <w:r w:rsidRPr="00500A35">
              <w:rPr>
                <w:sz w:val="22"/>
                <w:szCs w:val="22"/>
              </w:rPr>
              <w:t>0.61 (0.49, 0.77)</w:t>
            </w:r>
          </w:p>
          <w:p w14:paraId="237437A4" w14:textId="77777777" w:rsidR="007560BD" w:rsidRPr="00500A35" w:rsidRDefault="007D1F9B" w:rsidP="00BE310C">
            <w:pPr>
              <w:pStyle w:val="TableText10"/>
              <w:keepNext/>
              <w:jc w:val="center"/>
              <w:rPr>
                <w:sz w:val="22"/>
                <w:szCs w:val="22"/>
              </w:rPr>
            </w:pPr>
            <w:r w:rsidRPr="00500A35">
              <w:rPr>
                <w:sz w:val="22"/>
                <w:szCs w:val="22"/>
              </w:rPr>
              <w:t>p&lt;0.0001</w:t>
            </w:r>
          </w:p>
        </w:tc>
      </w:tr>
      <w:tr w:rsidR="0022333D" w14:paraId="237437AA" w14:textId="77777777" w:rsidTr="00754B58">
        <w:trPr>
          <w:gridAfter w:val="1"/>
          <w:wAfter w:w="79" w:type="dxa"/>
        </w:trPr>
        <w:tc>
          <w:tcPr>
            <w:tcW w:w="2883" w:type="dxa"/>
            <w:tcBorders>
              <w:top w:val="single" w:sz="6" w:space="0" w:color="000000"/>
              <w:left w:val="single" w:sz="4" w:space="0" w:color="auto"/>
              <w:bottom w:val="nil"/>
            </w:tcBorders>
          </w:tcPr>
          <w:p w14:paraId="237437A6" w14:textId="77777777" w:rsidR="007560BD" w:rsidRPr="00500A35" w:rsidRDefault="007D1F9B" w:rsidP="00E73E27">
            <w:pPr>
              <w:pStyle w:val="TableText10"/>
              <w:keepNext/>
              <w:rPr>
                <w:sz w:val="22"/>
                <w:szCs w:val="22"/>
              </w:rPr>
            </w:pPr>
            <w:r w:rsidRPr="00500A35">
              <w:rPr>
                <w:sz w:val="22"/>
                <w:szCs w:val="22"/>
              </w:rPr>
              <w:t>Distant recurrence</w:t>
            </w:r>
          </w:p>
        </w:tc>
        <w:tc>
          <w:tcPr>
            <w:tcW w:w="1628" w:type="dxa"/>
            <w:tcBorders>
              <w:top w:val="single" w:sz="6" w:space="0" w:color="000000"/>
              <w:bottom w:val="nil"/>
            </w:tcBorders>
          </w:tcPr>
          <w:p w14:paraId="237437A7" w14:textId="77777777" w:rsidR="007560BD" w:rsidRPr="00500A35" w:rsidRDefault="007560BD" w:rsidP="00BE310C">
            <w:pPr>
              <w:pStyle w:val="TableText10"/>
              <w:keepNext/>
              <w:jc w:val="center"/>
              <w:rPr>
                <w:sz w:val="22"/>
                <w:szCs w:val="22"/>
              </w:rPr>
            </w:pPr>
          </w:p>
        </w:tc>
        <w:tc>
          <w:tcPr>
            <w:tcW w:w="1924" w:type="dxa"/>
            <w:tcBorders>
              <w:top w:val="single" w:sz="6" w:space="0" w:color="000000"/>
              <w:bottom w:val="nil"/>
            </w:tcBorders>
          </w:tcPr>
          <w:p w14:paraId="237437A8" w14:textId="77777777" w:rsidR="007560BD" w:rsidRPr="00500A35" w:rsidRDefault="007560BD" w:rsidP="00BE310C">
            <w:pPr>
              <w:pStyle w:val="TableText10"/>
              <w:keepNext/>
              <w:jc w:val="center"/>
              <w:rPr>
                <w:sz w:val="22"/>
                <w:szCs w:val="22"/>
              </w:rPr>
            </w:pPr>
          </w:p>
        </w:tc>
        <w:tc>
          <w:tcPr>
            <w:tcW w:w="1776" w:type="dxa"/>
            <w:tcBorders>
              <w:top w:val="single" w:sz="6" w:space="0" w:color="000000"/>
              <w:bottom w:val="nil"/>
              <w:right w:val="single" w:sz="4" w:space="0" w:color="auto"/>
            </w:tcBorders>
          </w:tcPr>
          <w:p w14:paraId="237437A9" w14:textId="77777777" w:rsidR="007560BD" w:rsidRPr="00500A35" w:rsidRDefault="007560BD" w:rsidP="00BE310C">
            <w:pPr>
              <w:pStyle w:val="TableText10"/>
              <w:keepNext/>
              <w:jc w:val="center"/>
              <w:rPr>
                <w:sz w:val="22"/>
                <w:szCs w:val="22"/>
              </w:rPr>
            </w:pPr>
          </w:p>
        </w:tc>
      </w:tr>
      <w:tr w:rsidR="0022333D" w14:paraId="237437B0" w14:textId="77777777" w:rsidTr="00754B58">
        <w:trPr>
          <w:gridAfter w:val="1"/>
          <w:wAfter w:w="79" w:type="dxa"/>
        </w:trPr>
        <w:tc>
          <w:tcPr>
            <w:tcW w:w="2883" w:type="dxa"/>
            <w:tcBorders>
              <w:top w:val="nil"/>
              <w:left w:val="single" w:sz="4" w:space="0" w:color="auto"/>
              <w:bottom w:val="single" w:sz="6" w:space="0" w:color="000000"/>
            </w:tcBorders>
          </w:tcPr>
          <w:p w14:paraId="237437AB" w14:textId="77777777" w:rsidR="007560BD" w:rsidRPr="00500A35" w:rsidRDefault="007D1F9B" w:rsidP="00BE310C">
            <w:pPr>
              <w:pStyle w:val="TableText10"/>
              <w:keepNext/>
              <w:rPr>
                <w:sz w:val="22"/>
                <w:szCs w:val="22"/>
              </w:rPr>
            </w:pPr>
            <w:r w:rsidRPr="00500A35">
              <w:rPr>
                <w:sz w:val="22"/>
                <w:szCs w:val="22"/>
              </w:rPr>
              <w:t>No. patients with event</w:t>
            </w:r>
          </w:p>
        </w:tc>
        <w:tc>
          <w:tcPr>
            <w:tcW w:w="1628" w:type="dxa"/>
            <w:tcBorders>
              <w:top w:val="nil"/>
              <w:bottom w:val="single" w:sz="6" w:space="0" w:color="000000"/>
            </w:tcBorders>
          </w:tcPr>
          <w:p w14:paraId="237437AC" w14:textId="77777777" w:rsidR="007560BD" w:rsidRPr="00500A35" w:rsidRDefault="007D1F9B" w:rsidP="00BE310C">
            <w:pPr>
              <w:pStyle w:val="TableText10"/>
              <w:keepNext/>
              <w:jc w:val="center"/>
              <w:rPr>
                <w:sz w:val="22"/>
                <w:szCs w:val="22"/>
              </w:rPr>
            </w:pPr>
            <w:r w:rsidRPr="00500A35">
              <w:rPr>
                <w:sz w:val="22"/>
                <w:szCs w:val="22"/>
              </w:rPr>
              <w:t>144</w:t>
            </w:r>
          </w:p>
        </w:tc>
        <w:tc>
          <w:tcPr>
            <w:tcW w:w="1924" w:type="dxa"/>
            <w:tcBorders>
              <w:top w:val="nil"/>
              <w:bottom w:val="single" w:sz="6" w:space="0" w:color="000000"/>
            </w:tcBorders>
          </w:tcPr>
          <w:p w14:paraId="237437AD" w14:textId="77777777" w:rsidR="007560BD" w:rsidRPr="00500A35" w:rsidRDefault="007D1F9B" w:rsidP="00BE310C">
            <w:pPr>
              <w:pStyle w:val="TableText10"/>
              <w:keepNext/>
              <w:jc w:val="center"/>
              <w:rPr>
                <w:sz w:val="22"/>
                <w:szCs w:val="22"/>
              </w:rPr>
            </w:pPr>
            <w:r w:rsidRPr="00500A35">
              <w:rPr>
                <w:sz w:val="22"/>
                <w:szCs w:val="22"/>
              </w:rPr>
              <w:t>95</w:t>
            </w:r>
          </w:p>
        </w:tc>
        <w:tc>
          <w:tcPr>
            <w:tcW w:w="1776" w:type="dxa"/>
            <w:tcBorders>
              <w:top w:val="nil"/>
              <w:bottom w:val="single" w:sz="6" w:space="0" w:color="000000"/>
              <w:right w:val="single" w:sz="4" w:space="0" w:color="auto"/>
            </w:tcBorders>
          </w:tcPr>
          <w:p w14:paraId="237437AE" w14:textId="77777777" w:rsidR="007560BD" w:rsidRPr="00500A35" w:rsidRDefault="007D1F9B" w:rsidP="00BE310C">
            <w:pPr>
              <w:pStyle w:val="TableText10"/>
              <w:keepNext/>
              <w:jc w:val="center"/>
              <w:rPr>
                <w:sz w:val="22"/>
                <w:szCs w:val="22"/>
              </w:rPr>
            </w:pPr>
            <w:r w:rsidRPr="00500A35">
              <w:rPr>
                <w:sz w:val="22"/>
                <w:szCs w:val="22"/>
              </w:rPr>
              <w:t>0.59 (0.46, 0.77)</w:t>
            </w:r>
          </w:p>
          <w:p w14:paraId="237437AF" w14:textId="77777777" w:rsidR="007560BD" w:rsidRPr="00500A35" w:rsidRDefault="007D1F9B" w:rsidP="00BE310C">
            <w:pPr>
              <w:pStyle w:val="TableText10"/>
              <w:keepNext/>
              <w:jc w:val="center"/>
              <w:rPr>
                <w:sz w:val="22"/>
                <w:szCs w:val="22"/>
              </w:rPr>
            </w:pPr>
            <w:r w:rsidRPr="00500A35">
              <w:rPr>
                <w:sz w:val="22"/>
                <w:szCs w:val="22"/>
              </w:rPr>
              <w:t>p&lt;0.0001</w:t>
            </w:r>
          </w:p>
        </w:tc>
      </w:tr>
      <w:tr w:rsidR="0022333D" w14:paraId="237437B5" w14:textId="77777777" w:rsidTr="00754B58">
        <w:trPr>
          <w:gridAfter w:val="1"/>
          <w:wAfter w:w="79" w:type="dxa"/>
        </w:trPr>
        <w:tc>
          <w:tcPr>
            <w:tcW w:w="2883" w:type="dxa"/>
            <w:tcBorders>
              <w:top w:val="single" w:sz="6" w:space="0" w:color="000000"/>
              <w:left w:val="single" w:sz="4" w:space="0" w:color="auto"/>
              <w:bottom w:val="nil"/>
            </w:tcBorders>
          </w:tcPr>
          <w:p w14:paraId="237437B1" w14:textId="77777777" w:rsidR="007560BD" w:rsidRPr="00500A35" w:rsidRDefault="007D1F9B" w:rsidP="00E73E27">
            <w:pPr>
              <w:pStyle w:val="TableText10"/>
              <w:keepNext/>
              <w:rPr>
                <w:sz w:val="22"/>
                <w:szCs w:val="22"/>
              </w:rPr>
            </w:pPr>
            <w:r w:rsidRPr="00500A35">
              <w:rPr>
                <w:sz w:val="22"/>
                <w:szCs w:val="22"/>
              </w:rPr>
              <w:t>Death (OS event)</w:t>
            </w:r>
          </w:p>
        </w:tc>
        <w:tc>
          <w:tcPr>
            <w:tcW w:w="1628" w:type="dxa"/>
            <w:tcBorders>
              <w:top w:val="single" w:sz="6" w:space="0" w:color="000000"/>
              <w:bottom w:val="nil"/>
            </w:tcBorders>
          </w:tcPr>
          <w:p w14:paraId="237437B2" w14:textId="77777777" w:rsidR="007560BD" w:rsidRPr="00500A35" w:rsidRDefault="007560BD" w:rsidP="00BE310C">
            <w:pPr>
              <w:pStyle w:val="TableText10"/>
              <w:keepNext/>
              <w:jc w:val="center"/>
              <w:rPr>
                <w:sz w:val="22"/>
                <w:szCs w:val="22"/>
              </w:rPr>
            </w:pPr>
          </w:p>
        </w:tc>
        <w:tc>
          <w:tcPr>
            <w:tcW w:w="1924" w:type="dxa"/>
            <w:tcBorders>
              <w:top w:val="single" w:sz="6" w:space="0" w:color="000000"/>
              <w:bottom w:val="nil"/>
            </w:tcBorders>
          </w:tcPr>
          <w:p w14:paraId="237437B3" w14:textId="77777777" w:rsidR="007560BD" w:rsidRPr="00500A35" w:rsidRDefault="007560BD" w:rsidP="00BE310C">
            <w:pPr>
              <w:pStyle w:val="TableText10"/>
              <w:keepNext/>
              <w:jc w:val="center"/>
              <w:rPr>
                <w:sz w:val="22"/>
                <w:szCs w:val="22"/>
              </w:rPr>
            </w:pPr>
          </w:p>
        </w:tc>
        <w:tc>
          <w:tcPr>
            <w:tcW w:w="1776" w:type="dxa"/>
            <w:tcBorders>
              <w:top w:val="single" w:sz="6" w:space="0" w:color="000000"/>
              <w:bottom w:val="nil"/>
              <w:right w:val="single" w:sz="4" w:space="0" w:color="auto"/>
            </w:tcBorders>
          </w:tcPr>
          <w:p w14:paraId="237437B4" w14:textId="77777777" w:rsidR="007560BD" w:rsidRPr="00500A35" w:rsidRDefault="007560BD" w:rsidP="00BE310C">
            <w:pPr>
              <w:pStyle w:val="TableText10"/>
              <w:keepNext/>
              <w:jc w:val="center"/>
              <w:rPr>
                <w:sz w:val="22"/>
                <w:szCs w:val="22"/>
              </w:rPr>
            </w:pPr>
          </w:p>
        </w:tc>
      </w:tr>
      <w:tr w:rsidR="0022333D" w14:paraId="237437BB" w14:textId="77777777" w:rsidTr="00754B58">
        <w:trPr>
          <w:gridAfter w:val="1"/>
          <w:wAfter w:w="79" w:type="dxa"/>
        </w:trPr>
        <w:tc>
          <w:tcPr>
            <w:tcW w:w="2883" w:type="dxa"/>
            <w:tcBorders>
              <w:top w:val="nil"/>
              <w:left w:val="single" w:sz="4" w:space="0" w:color="auto"/>
              <w:bottom w:val="single" w:sz="4" w:space="0" w:color="auto"/>
            </w:tcBorders>
          </w:tcPr>
          <w:p w14:paraId="237437B6" w14:textId="77777777" w:rsidR="007560BD" w:rsidRPr="00500A35" w:rsidRDefault="007D1F9B" w:rsidP="00BE310C">
            <w:pPr>
              <w:pStyle w:val="TableText10"/>
              <w:spacing w:before="40" w:after="120" w:line="300" w:lineRule="exact"/>
              <w:jc w:val="both"/>
              <w:rPr>
                <w:sz w:val="22"/>
                <w:szCs w:val="22"/>
              </w:rPr>
            </w:pPr>
            <w:r w:rsidRPr="00500A35">
              <w:rPr>
                <w:sz w:val="22"/>
                <w:szCs w:val="22"/>
              </w:rPr>
              <w:t>No. patients with event</w:t>
            </w:r>
          </w:p>
        </w:tc>
        <w:tc>
          <w:tcPr>
            <w:tcW w:w="1628" w:type="dxa"/>
            <w:tcBorders>
              <w:top w:val="nil"/>
              <w:bottom w:val="single" w:sz="4" w:space="0" w:color="auto"/>
            </w:tcBorders>
          </w:tcPr>
          <w:p w14:paraId="237437B7" w14:textId="77777777" w:rsidR="007560BD" w:rsidRPr="00500A35" w:rsidRDefault="007D1F9B" w:rsidP="00BE310C">
            <w:pPr>
              <w:pStyle w:val="TableText10"/>
              <w:spacing w:before="40" w:after="120" w:line="300" w:lineRule="exact"/>
              <w:jc w:val="center"/>
              <w:rPr>
                <w:sz w:val="22"/>
                <w:szCs w:val="22"/>
              </w:rPr>
            </w:pPr>
            <w:r w:rsidRPr="00500A35">
              <w:rPr>
                <w:sz w:val="22"/>
                <w:szCs w:val="22"/>
              </w:rPr>
              <w:t>80</w:t>
            </w:r>
          </w:p>
        </w:tc>
        <w:tc>
          <w:tcPr>
            <w:tcW w:w="1924" w:type="dxa"/>
            <w:tcBorders>
              <w:top w:val="nil"/>
              <w:bottom w:val="single" w:sz="4" w:space="0" w:color="auto"/>
            </w:tcBorders>
          </w:tcPr>
          <w:p w14:paraId="237437B8" w14:textId="77777777" w:rsidR="007560BD" w:rsidRPr="00500A35" w:rsidRDefault="007D1F9B" w:rsidP="00BE310C">
            <w:pPr>
              <w:pStyle w:val="TableText10"/>
              <w:spacing w:before="40" w:after="120" w:line="300" w:lineRule="exact"/>
              <w:jc w:val="center"/>
              <w:rPr>
                <w:sz w:val="22"/>
                <w:szCs w:val="22"/>
              </w:rPr>
            </w:pPr>
            <w:r w:rsidRPr="00500A35">
              <w:rPr>
                <w:sz w:val="22"/>
                <w:szCs w:val="22"/>
              </w:rPr>
              <w:t>49</w:t>
            </w:r>
          </w:p>
        </w:tc>
        <w:tc>
          <w:tcPr>
            <w:tcW w:w="1776" w:type="dxa"/>
            <w:tcBorders>
              <w:top w:val="nil"/>
              <w:bottom w:val="single" w:sz="4" w:space="0" w:color="auto"/>
              <w:right w:val="single" w:sz="4" w:space="0" w:color="auto"/>
            </w:tcBorders>
          </w:tcPr>
          <w:p w14:paraId="237437B9" w14:textId="77777777" w:rsidR="007560BD" w:rsidRPr="00500A35" w:rsidRDefault="007D1F9B" w:rsidP="00BE310C">
            <w:pPr>
              <w:pStyle w:val="TableText10"/>
              <w:spacing w:before="40" w:after="120" w:line="300" w:lineRule="exact"/>
              <w:jc w:val="center"/>
              <w:rPr>
                <w:sz w:val="22"/>
                <w:szCs w:val="22"/>
              </w:rPr>
            </w:pPr>
            <w:r w:rsidRPr="00500A35">
              <w:rPr>
                <w:sz w:val="22"/>
                <w:szCs w:val="22"/>
              </w:rPr>
              <w:t>0.58 (0.40, 0.83)</w:t>
            </w:r>
          </w:p>
          <w:p w14:paraId="237437BA" w14:textId="77777777" w:rsidR="007560BD" w:rsidRPr="00500A35" w:rsidRDefault="007D1F9B" w:rsidP="00BE310C">
            <w:pPr>
              <w:pStyle w:val="TableText10"/>
              <w:spacing w:before="40" w:after="120" w:line="300" w:lineRule="exact"/>
              <w:jc w:val="center"/>
              <w:rPr>
                <w:sz w:val="22"/>
                <w:szCs w:val="22"/>
              </w:rPr>
            </w:pPr>
            <w:r w:rsidRPr="00500A35">
              <w:rPr>
                <w:sz w:val="22"/>
                <w:szCs w:val="22"/>
              </w:rPr>
              <w:t>p=0.0024</w:t>
            </w:r>
          </w:p>
        </w:tc>
      </w:tr>
    </w:tbl>
    <w:p w14:paraId="237437BC" w14:textId="77777777" w:rsidR="007560BD" w:rsidRPr="009D5956" w:rsidRDefault="007D1F9B" w:rsidP="003711F6">
      <w:pPr>
        <w:rPr>
          <w:sz w:val="20"/>
        </w:rPr>
      </w:pPr>
      <w:r w:rsidRPr="009D5956">
        <w:rPr>
          <w:sz w:val="20"/>
        </w:rPr>
        <w:t>AC→D = doxorubicin plus cyclophosphamide, followed by docetaxel; AC→DH = doxorubicin plus cyclophosphamide, followed by docetaxel plus trastuzumab; CI = confidence interval</w:t>
      </w:r>
    </w:p>
    <w:p w14:paraId="237437BD" w14:textId="77777777" w:rsidR="007560BD" w:rsidRPr="00500A35" w:rsidRDefault="007560BD" w:rsidP="003711F6">
      <w:pPr>
        <w:spacing w:line="360" w:lineRule="atLeast"/>
        <w:rPr>
          <w:szCs w:val="22"/>
        </w:rPr>
      </w:pPr>
    </w:p>
    <w:p w14:paraId="237437BE" w14:textId="77777777" w:rsidR="007560BD" w:rsidRPr="00500A35" w:rsidRDefault="007D1F9B" w:rsidP="003711F6">
      <w:pPr>
        <w:keepNext/>
        <w:spacing w:line="360" w:lineRule="atLeast"/>
        <w:rPr>
          <w:szCs w:val="22"/>
        </w:rPr>
      </w:pPr>
      <w:r w:rsidRPr="00500A35">
        <w:rPr>
          <w:szCs w:val="22"/>
        </w:rPr>
        <w:t xml:space="preserve">Table 10 Overview of Efficacy Analyses BCIRG 006  AC→D versus </w:t>
      </w:r>
      <w:proofErr w:type="spellStart"/>
      <w:r w:rsidRPr="00500A35">
        <w:rPr>
          <w:szCs w:val="22"/>
        </w:rPr>
        <w:t>DCarbH</w:t>
      </w:r>
      <w:proofErr w:type="spellEnd"/>
      <w:r w:rsidRPr="00500A35">
        <w:rPr>
          <w:szCs w:val="22"/>
        </w:rPr>
        <w:t xml:space="preserve"> </w:t>
      </w:r>
    </w:p>
    <w:p w14:paraId="237437BF" w14:textId="77777777" w:rsidR="007560BD" w:rsidRPr="00500A35" w:rsidRDefault="007560BD" w:rsidP="003711F6">
      <w:pPr>
        <w:keepNext/>
        <w:spacing w:line="360" w:lineRule="atLeast"/>
        <w:rPr>
          <w:szCs w:val="22"/>
        </w:rPr>
      </w:pPr>
    </w:p>
    <w:tbl>
      <w:tblPr>
        <w:tblW w:w="445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15"/>
        <w:gridCol w:w="1592"/>
        <w:gridCol w:w="1882"/>
        <w:gridCol w:w="1736"/>
        <w:gridCol w:w="39"/>
      </w:tblGrid>
      <w:tr w:rsidR="0022333D" w14:paraId="237437C8" w14:textId="77777777" w:rsidTr="003711F6">
        <w:trPr>
          <w:gridAfter w:val="1"/>
          <w:wAfter w:w="40" w:type="dxa"/>
        </w:trPr>
        <w:tc>
          <w:tcPr>
            <w:tcW w:w="2896" w:type="dxa"/>
            <w:tcBorders>
              <w:top w:val="single" w:sz="4" w:space="0" w:color="auto"/>
              <w:left w:val="single" w:sz="4" w:space="0" w:color="auto"/>
              <w:bottom w:val="single" w:sz="6" w:space="0" w:color="000000"/>
            </w:tcBorders>
          </w:tcPr>
          <w:p w14:paraId="237437C0" w14:textId="77777777" w:rsidR="007560BD" w:rsidRPr="00500A35" w:rsidRDefault="007D1F9B" w:rsidP="00BE310C">
            <w:pPr>
              <w:pStyle w:val="TableText10"/>
              <w:keepNext/>
              <w:jc w:val="center"/>
              <w:rPr>
                <w:sz w:val="22"/>
                <w:szCs w:val="22"/>
                <w:lang w:val="pt-PT"/>
              </w:rPr>
            </w:pPr>
            <w:r w:rsidRPr="00500A35">
              <w:rPr>
                <w:sz w:val="22"/>
                <w:szCs w:val="22"/>
                <w:lang w:val="pt-PT"/>
              </w:rPr>
              <w:t>Parameter</w:t>
            </w:r>
          </w:p>
          <w:p w14:paraId="237437C1" w14:textId="77777777" w:rsidR="007560BD" w:rsidRPr="00500A35" w:rsidRDefault="007560BD" w:rsidP="00BE310C">
            <w:pPr>
              <w:pStyle w:val="TableText10"/>
              <w:keepNext/>
              <w:jc w:val="center"/>
              <w:rPr>
                <w:sz w:val="22"/>
                <w:szCs w:val="22"/>
              </w:rPr>
            </w:pPr>
          </w:p>
        </w:tc>
        <w:tc>
          <w:tcPr>
            <w:tcW w:w="1635" w:type="dxa"/>
            <w:tcBorders>
              <w:top w:val="single" w:sz="4" w:space="0" w:color="auto"/>
              <w:bottom w:val="single" w:sz="6" w:space="0" w:color="000000"/>
            </w:tcBorders>
          </w:tcPr>
          <w:p w14:paraId="237437C2" w14:textId="77777777" w:rsidR="007560BD" w:rsidRPr="00500A35" w:rsidRDefault="007D1F9B" w:rsidP="00BE310C">
            <w:pPr>
              <w:pStyle w:val="TableText10"/>
              <w:keepNext/>
              <w:jc w:val="center"/>
              <w:rPr>
                <w:sz w:val="22"/>
                <w:szCs w:val="22"/>
              </w:rPr>
            </w:pPr>
            <w:r w:rsidRPr="00500A35">
              <w:rPr>
                <w:sz w:val="22"/>
                <w:szCs w:val="22"/>
              </w:rPr>
              <w:t>AC→D</w:t>
            </w:r>
          </w:p>
          <w:p w14:paraId="237437C3" w14:textId="77777777" w:rsidR="007560BD" w:rsidRPr="00500A35" w:rsidRDefault="007D1F9B" w:rsidP="00BE310C">
            <w:pPr>
              <w:pStyle w:val="TableText10"/>
              <w:keepNext/>
              <w:jc w:val="center"/>
              <w:rPr>
                <w:sz w:val="22"/>
                <w:szCs w:val="22"/>
              </w:rPr>
            </w:pPr>
            <w:r w:rsidRPr="00500A35">
              <w:rPr>
                <w:sz w:val="22"/>
                <w:szCs w:val="22"/>
              </w:rPr>
              <w:t>(n=1073)</w:t>
            </w:r>
          </w:p>
        </w:tc>
        <w:tc>
          <w:tcPr>
            <w:tcW w:w="1934" w:type="dxa"/>
            <w:tcBorders>
              <w:top w:val="single" w:sz="4" w:space="0" w:color="auto"/>
              <w:bottom w:val="single" w:sz="6" w:space="0" w:color="000000"/>
            </w:tcBorders>
          </w:tcPr>
          <w:p w14:paraId="237437C4" w14:textId="77777777" w:rsidR="007560BD" w:rsidRPr="00500A35" w:rsidRDefault="007D1F9B" w:rsidP="00BE310C">
            <w:pPr>
              <w:pStyle w:val="TableText10"/>
              <w:keepNext/>
              <w:jc w:val="center"/>
              <w:rPr>
                <w:sz w:val="22"/>
                <w:szCs w:val="22"/>
              </w:rPr>
            </w:pPr>
            <w:proofErr w:type="spellStart"/>
            <w:r w:rsidRPr="00500A35">
              <w:rPr>
                <w:sz w:val="22"/>
                <w:szCs w:val="22"/>
              </w:rPr>
              <w:t>DCarbH</w:t>
            </w:r>
            <w:proofErr w:type="spellEnd"/>
          </w:p>
          <w:p w14:paraId="237437C5" w14:textId="77777777" w:rsidR="007560BD" w:rsidRPr="00500A35" w:rsidRDefault="007D1F9B" w:rsidP="00BE310C">
            <w:pPr>
              <w:pStyle w:val="TableText10"/>
              <w:keepNext/>
              <w:jc w:val="center"/>
              <w:rPr>
                <w:sz w:val="22"/>
                <w:szCs w:val="22"/>
              </w:rPr>
            </w:pPr>
            <w:r w:rsidRPr="00500A35">
              <w:rPr>
                <w:sz w:val="22"/>
                <w:szCs w:val="22"/>
              </w:rPr>
              <w:t>(n=1074)</w:t>
            </w:r>
          </w:p>
        </w:tc>
        <w:tc>
          <w:tcPr>
            <w:tcW w:w="1784" w:type="dxa"/>
            <w:tcBorders>
              <w:top w:val="single" w:sz="4" w:space="0" w:color="auto"/>
              <w:bottom w:val="single" w:sz="6" w:space="0" w:color="000000"/>
              <w:right w:val="single" w:sz="4" w:space="0" w:color="auto"/>
            </w:tcBorders>
          </w:tcPr>
          <w:p w14:paraId="237437C6" w14:textId="77777777" w:rsidR="007560BD" w:rsidRPr="00500A35" w:rsidRDefault="007D1F9B" w:rsidP="00BE310C">
            <w:pPr>
              <w:pStyle w:val="TableText10"/>
              <w:keepNext/>
              <w:jc w:val="center"/>
              <w:rPr>
                <w:rFonts w:eastAsia="SimSun"/>
                <w:sz w:val="22"/>
                <w:szCs w:val="22"/>
                <w:lang w:val="fr-FR" w:eastAsia="zh-CN"/>
              </w:rPr>
            </w:pPr>
            <w:r w:rsidRPr="00500A35">
              <w:rPr>
                <w:sz w:val="22"/>
                <w:szCs w:val="22"/>
                <w:lang w:val="fr-FR"/>
              </w:rPr>
              <w:t>Hazard Ratio</w:t>
            </w:r>
            <w:r w:rsidRPr="00500A35">
              <w:rPr>
                <w:rFonts w:eastAsia="SimSun"/>
                <w:sz w:val="22"/>
                <w:szCs w:val="22"/>
                <w:lang w:val="fr-FR" w:eastAsia="zh-CN"/>
              </w:rPr>
              <w:t xml:space="preserve"> vs AC</w:t>
            </w:r>
            <w:r w:rsidRPr="00500A35">
              <w:rPr>
                <w:sz w:val="22"/>
                <w:szCs w:val="22"/>
                <w:lang w:val="fr-FR"/>
              </w:rPr>
              <w:t>→</w:t>
            </w:r>
            <w:r w:rsidRPr="00500A35">
              <w:rPr>
                <w:rFonts w:eastAsia="SimSun"/>
                <w:sz w:val="22"/>
                <w:szCs w:val="22"/>
                <w:lang w:val="fr-FR" w:eastAsia="zh-CN"/>
              </w:rPr>
              <w:t>D</w:t>
            </w:r>
          </w:p>
          <w:p w14:paraId="237437C7" w14:textId="77777777" w:rsidR="007560BD" w:rsidRPr="00500A35" w:rsidRDefault="007D1F9B" w:rsidP="00BE310C">
            <w:pPr>
              <w:pStyle w:val="TableText10"/>
              <w:keepNext/>
              <w:jc w:val="center"/>
              <w:rPr>
                <w:sz w:val="22"/>
                <w:szCs w:val="22"/>
                <w:lang w:val="fr-FR"/>
              </w:rPr>
            </w:pPr>
            <w:r w:rsidRPr="00500A35">
              <w:rPr>
                <w:sz w:val="22"/>
                <w:szCs w:val="22"/>
                <w:lang w:val="fr-FR"/>
              </w:rPr>
              <w:t>(95 % CI)</w:t>
            </w:r>
          </w:p>
        </w:tc>
      </w:tr>
      <w:tr w:rsidR="0022333D" w14:paraId="237437CD" w14:textId="77777777" w:rsidTr="00754B58">
        <w:tc>
          <w:tcPr>
            <w:tcW w:w="2896" w:type="dxa"/>
            <w:tcBorders>
              <w:left w:val="single" w:sz="4" w:space="0" w:color="auto"/>
              <w:bottom w:val="nil"/>
            </w:tcBorders>
          </w:tcPr>
          <w:p w14:paraId="237437C9" w14:textId="77777777" w:rsidR="007560BD" w:rsidRPr="00500A35" w:rsidRDefault="007D1F9B" w:rsidP="00BE310C">
            <w:pPr>
              <w:pStyle w:val="TableText10"/>
              <w:keepNext/>
              <w:rPr>
                <w:sz w:val="22"/>
                <w:szCs w:val="22"/>
              </w:rPr>
            </w:pPr>
            <w:r w:rsidRPr="00500A35">
              <w:rPr>
                <w:sz w:val="22"/>
                <w:szCs w:val="22"/>
              </w:rPr>
              <w:t>Disease-free survival</w:t>
            </w:r>
          </w:p>
        </w:tc>
        <w:tc>
          <w:tcPr>
            <w:tcW w:w="1635" w:type="dxa"/>
            <w:tcBorders>
              <w:bottom w:val="nil"/>
            </w:tcBorders>
          </w:tcPr>
          <w:p w14:paraId="237437CA" w14:textId="77777777" w:rsidR="007560BD" w:rsidRPr="00500A35" w:rsidRDefault="007560BD" w:rsidP="00BE310C">
            <w:pPr>
              <w:pStyle w:val="TableText10"/>
              <w:keepNext/>
              <w:jc w:val="center"/>
              <w:rPr>
                <w:sz w:val="22"/>
                <w:szCs w:val="22"/>
              </w:rPr>
            </w:pPr>
          </w:p>
        </w:tc>
        <w:tc>
          <w:tcPr>
            <w:tcW w:w="1934" w:type="dxa"/>
            <w:tcBorders>
              <w:bottom w:val="nil"/>
            </w:tcBorders>
          </w:tcPr>
          <w:p w14:paraId="237437CB" w14:textId="77777777" w:rsidR="007560BD" w:rsidRPr="00500A35" w:rsidRDefault="007560BD" w:rsidP="00BE310C">
            <w:pPr>
              <w:pStyle w:val="TableText10"/>
              <w:keepNext/>
              <w:jc w:val="center"/>
              <w:rPr>
                <w:sz w:val="22"/>
                <w:szCs w:val="22"/>
              </w:rPr>
            </w:pPr>
          </w:p>
        </w:tc>
        <w:tc>
          <w:tcPr>
            <w:tcW w:w="1784" w:type="dxa"/>
            <w:gridSpan w:val="2"/>
            <w:tcBorders>
              <w:bottom w:val="nil"/>
              <w:right w:val="single" w:sz="4" w:space="0" w:color="auto"/>
            </w:tcBorders>
          </w:tcPr>
          <w:p w14:paraId="237437CC" w14:textId="77777777" w:rsidR="007560BD" w:rsidRPr="00500A35" w:rsidRDefault="007560BD" w:rsidP="00BE310C">
            <w:pPr>
              <w:pStyle w:val="TableText10"/>
              <w:keepNext/>
              <w:jc w:val="center"/>
              <w:rPr>
                <w:sz w:val="22"/>
                <w:szCs w:val="22"/>
              </w:rPr>
            </w:pPr>
          </w:p>
        </w:tc>
      </w:tr>
      <w:tr w:rsidR="0022333D" w14:paraId="237437D3" w14:textId="77777777" w:rsidTr="003711F6">
        <w:trPr>
          <w:gridAfter w:val="1"/>
          <w:wAfter w:w="40" w:type="dxa"/>
        </w:trPr>
        <w:tc>
          <w:tcPr>
            <w:tcW w:w="2896" w:type="dxa"/>
            <w:tcBorders>
              <w:top w:val="nil"/>
              <w:left w:val="single" w:sz="4" w:space="0" w:color="auto"/>
              <w:bottom w:val="single" w:sz="6" w:space="0" w:color="000000"/>
            </w:tcBorders>
          </w:tcPr>
          <w:p w14:paraId="237437CE" w14:textId="77777777" w:rsidR="007560BD" w:rsidRPr="00500A35" w:rsidRDefault="007D1F9B" w:rsidP="00BE310C">
            <w:pPr>
              <w:pStyle w:val="TableText10"/>
              <w:keepNext/>
              <w:rPr>
                <w:sz w:val="22"/>
                <w:szCs w:val="22"/>
              </w:rPr>
            </w:pPr>
            <w:r w:rsidRPr="00500A35">
              <w:rPr>
                <w:sz w:val="22"/>
                <w:szCs w:val="22"/>
              </w:rPr>
              <w:t>No. patients with event</w:t>
            </w:r>
          </w:p>
        </w:tc>
        <w:tc>
          <w:tcPr>
            <w:tcW w:w="1635" w:type="dxa"/>
            <w:tcBorders>
              <w:top w:val="nil"/>
              <w:bottom w:val="single" w:sz="6" w:space="0" w:color="000000"/>
            </w:tcBorders>
          </w:tcPr>
          <w:p w14:paraId="237437CF" w14:textId="77777777" w:rsidR="007560BD" w:rsidRPr="00500A35" w:rsidRDefault="007D1F9B" w:rsidP="00BE310C">
            <w:pPr>
              <w:pStyle w:val="TableText10"/>
              <w:keepNext/>
              <w:jc w:val="center"/>
              <w:rPr>
                <w:sz w:val="22"/>
                <w:szCs w:val="22"/>
              </w:rPr>
            </w:pPr>
            <w:r w:rsidRPr="00500A35">
              <w:rPr>
                <w:sz w:val="22"/>
                <w:szCs w:val="22"/>
              </w:rPr>
              <w:t>195</w:t>
            </w:r>
          </w:p>
        </w:tc>
        <w:tc>
          <w:tcPr>
            <w:tcW w:w="1934" w:type="dxa"/>
            <w:tcBorders>
              <w:top w:val="nil"/>
              <w:bottom w:val="single" w:sz="6" w:space="0" w:color="000000"/>
            </w:tcBorders>
          </w:tcPr>
          <w:p w14:paraId="237437D0" w14:textId="77777777" w:rsidR="007560BD" w:rsidRPr="00500A35" w:rsidRDefault="007D1F9B" w:rsidP="00BE310C">
            <w:pPr>
              <w:pStyle w:val="TableText10"/>
              <w:keepNext/>
              <w:jc w:val="center"/>
              <w:rPr>
                <w:sz w:val="22"/>
                <w:szCs w:val="22"/>
              </w:rPr>
            </w:pPr>
            <w:r w:rsidRPr="00500A35">
              <w:rPr>
                <w:sz w:val="22"/>
                <w:szCs w:val="22"/>
              </w:rPr>
              <w:t>145</w:t>
            </w:r>
          </w:p>
        </w:tc>
        <w:tc>
          <w:tcPr>
            <w:tcW w:w="1784" w:type="dxa"/>
            <w:tcBorders>
              <w:top w:val="nil"/>
              <w:bottom w:val="single" w:sz="6" w:space="0" w:color="000000"/>
              <w:right w:val="single" w:sz="4" w:space="0" w:color="auto"/>
            </w:tcBorders>
          </w:tcPr>
          <w:p w14:paraId="237437D1" w14:textId="77777777" w:rsidR="007560BD" w:rsidRPr="00500A35" w:rsidRDefault="007D1F9B" w:rsidP="00BE310C">
            <w:pPr>
              <w:pStyle w:val="TableText10"/>
              <w:keepNext/>
              <w:jc w:val="center"/>
              <w:rPr>
                <w:sz w:val="22"/>
                <w:szCs w:val="22"/>
              </w:rPr>
            </w:pPr>
            <w:r w:rsidRPr="00500A35">
              <w:rPr>
                <w:sz w:val="22"/>
                <w:szCs w:val="22"/>
              </w:rPr>
              <w:t>0.67 (0.54, 0.83)</w:t>
            </w:r>
          </w:p>
          <w:p w14:paraId="237437D2" w14:textId="77777777" w:rsidR="007560BD" w:rsidRPr="00500A35" w:rsidRDefault="007D1F9B" w:rsidP="00BE310C">
            <w:pPr>
              <w:pStyle w:val="TableText10"/>
              <w:keepNext/>
              <w:jc w:val="center"/>
              <w:rPr>
                <w:sz w:val="22"/>
                <w:szCs w:val="22"/>
              </w:rPr>
            </w:pPr>
            <w:r w:rsidRPr="00500A35">
              <w:rPr>
                <w:sz w:val="22"/>
                <w:szCs w:val="22"/>
              </w:rPr>
              <w:t>p=0.0003</w:t>
            </w:r>
          </w:p>
        </w:tc>
      </w:tr>
      <w:tr w:rsidR="0022333D" w14:paraId="237437D8" w14:textId="77777777" w:rsidTr="003711F6">
        <w:trPr>
          <w:gridAfter w:val="1"/>
          <w:wAfter w:w="40" w:type="dxa"/>
        </w:trPr>
        <w:tc>
          <w:tcPr>
            <w:tcW w:w="2896" w:type="dxa"/>
            <w:tcBorders>
              <w:top w:val="single" w:sz="6" w:space="0" w:color="000000"/>
              <w:left w:val="single" w:sz="4" w:space="0" w:color="auto"/>
              <w:bottom w:val="nil"/>
            </w:tcBorders>
          </w:tcPr>
          <w:p w14:paraId="237437D4" w14:textId="77777777" w:rsidR="007560BD" w:rsidRPr="00500A35" w:rsidRDefault="007D1F9B" w:rsidP="00E73E27">
            <w:pPr>
              <w:pStyle w:val="TableText10"/>
              <w:keepNext/>
              <w:rPr>
                <w:sz w:val="22"/>
                <w:szCs w:val="22"/>
              </w:rPr>
            </w:pPr>
            <w:r w:rsidRPr="00500A35">
              <w:rPr>
                <w:sz w:val="22"/>
                <w:szCs w:val="22"/>
              </w:rPr>
              <w:t>Distant recurrence</w:t>
            </w:r>
          </w:p>
        </w:tc>
        <w:tc>
          <w:tcPr>
            <w:tcW w:w="1635" w:type="dxa"/>
            <w:tcBorders>
              <w:top w:val="single" w:sz="6" w:space="0" w:color="000000"/>
              <w:bottom w:val="nil"/>
            </w:tcBorders>
          </w:tcPr>
          <w:p w14:paraId="237437D5" w14:textId="77777777" w:rsidR="007560BD" w:rsidRPr="00500A35" w:rsidRDefault="007560BD" w:rsidP="00BE310C">
            <w:pPr>
              <w:pStyle w:val="TableText10"/>
              <w:keepNext/>
              <w:jc w:val="center"/>
              <w:rPr>
                <w:sz w:val="22"/>
                <w:szCs w:val="22"/>
              </w:rPr>
            </w:pPr>
          </w:p>
        </w:tc>
        <w:tc>
          <w:tcPr>
            <w:tcW w:w="1934" w:type="dxa"/>
            <w:tcBorders>
              <w:top w:val="single" w:sz="6" w:space="0" w:color="000000"/>
              <w:bottom w:val="nil"/>
            </w:tcBorders>
          </w:tcPr>
          <w:p w14:paraId="237437D6" w14:textId="77777777" w:rsidR="007560BD" w:rsidRPr="00500A35" w:rsidRDefault="007560BD" w:rsidP="00BE310C">
            <w:pPr>
              <w:pStyle w:val="TableText10"/>
              <w:keepNext/>
              <w:jc w:val="center"/>
              <w:rPr>
                <w:sz w:val="22"/>
                <w:szCs w:val="22"/>
              </w:rPr>
            </w:pPr>
          </w:p>
        </w:tc>
        <w:tc>
          <w:tcPr>
            <w:tcW w:w="1784" w:type="dxa"/>
            <w:tcBorders>
              <w:top w:val="single" w:sz="6" w:space="0" w:color="000000"/>
              <w:bottom w:val="nil"/>
              <w:right w:val="single" w:sz="4" w:space="0" w:color="auto"/>
            </w:tcBorders>
          </w:tcPr>
          <w:p w14:paraId="237437D7" w14:textId="77777777" w:rsidR="007560BD" w:rsidRPr="00500A35" w:rsidRDefault="007560BD" w:rsidP="00BE310C">
            <w:pPr>
              <w:pStyle w:val="TableText10"/>
              <w:keepNext/>
              <w:jc w:val="center"/>
              <w:rPr>
                <w:sz w:val="22"/>
                <w:szCs w:val="22"/>
              </w:rPr>
            </w:pPr>
          </w:p>
        </w:tc>
      </w:tr>
      <w:tr w:rsidR="0022333D" w14:paraId="237437DE" w14:textId="77777777" w:rsidTr="003711F6">
        <w:trPr>
          <w:gridAfter w:val="1"/>
          <w:wAfter w:w="40" w:type="dxa"/>
        </w:trPr>
        <w:tc>
          <w:tcPr>
            <w:tcW w:w="2896" w:type="dxa"/>
            <w:tcBorders>
              <w:top w:val="nil"/>
              <w:left w:val="single" w:sz="4" w:space="0" w:color="auto"/>
              <w:bottom w:val="single" w:sz="6" w:space="0" w:color="000000"/>
            </w:tcBorders>
          </w:tcPr>
          <w:p w14:paraId="237437D9" w14:textId="77777777" w:rsidR="007560BD" w:rsidRPr="00500A35" w:rsidRDefault="007D1F9B" w:rsidP="00BE310C">
            <w:pPr>
              <w:pStyle w:val="TableText10"/>
              <w:keepNext/>
              <w:rPr>
                <w:sz w:val="22"/>
                <w:szCs w:val="22"/>
              </w:rPr>
            </w:pPr>
            <w:r w:rsidRPr="00500A35">
              <w:rPr>
                <w:sz w:val="22"/>
                <w:szCs w:val="22"/>
              </w:rPr>
              <w:t>No. patients with event</w:t>
            </w:r>
          </w:p>
        </w:tc>
        <w:tc>
          <w:tcPr>
            <w:tcW w:w="1635" w:type="dxa"/>
            <w:tcBorders>
              <w:top w:val="nil"/>
              <w:bottom w:val="single" w:sz="6" w:space="0" w:color="000000"/>
            </w:tcBorders>
          </w:tcPr>
          <w:p w14:paraId="237437DA" w14:textId="77777777" w:rsidR="007560BD" w:rsidRPr="00500A35" w:rsidRDefault="007D1F9B" w:rsidP="00BE310C">
            <w:pPr>
              <w:pStyle w:val="TableText10"/>
              <w:keepNext/>
              <w:jc w:val="center"/>
              <w:rPr>
                <w:sz w:val="22"/>
                <w:szCs w:val="22"/>
              </w:rPr>
            </w:pPr>
            <w:r w:rsidRPr="00500A35">
              <w:rPr>
                <w:sz w:val="22"/>
                <w:szCs w:val="22"/>
              </w:rPr>
              <w:t>144</w:t>
            </w:r>
          </w:p>
        </w:tc>
        <w:tc>
          <w:tcPr>
            <w:tcW w:w="1934" w:type="dxa"/>
            <w:tcBorders>
              <w:top w:val="nil"/>
              <w:bottom w:val="single" w:sz="6" w:space="0" w:color="000000"/>
            </w:tcBorders>
          </w:tcPr>
          <w:p w14:paraId="237437DB" w14:textId="77777777" w:rsidR="007560BD" w:rsidRPr="00500A35" w:rsidRDefault="007D1F9B" w:rsidP="00BE310C">
            <w:pPr>
              <w:pStyle w:val="TableText10"/>
              <w:keepNext/>
              <w:jc w:val="center"/>
              <w:rPr>
                <w:sz w:val="22"/>
                <w:szCs w:val="22"/>
              </w:rPr>
            </w:pPr>
            <w:r w:rsidRPr="00500A35">
              <w:rPr>
                <w:sz w:val="22"/>
                <w:szCs w:val="22"/>
              </w:rPr>
              <w:t>103</w:t>
            </w:r>
          </w:p>
        </w:tc>
        <w:tc>
          <w:tcPr>
            <w:tcW w:w="1784" w:type="dxa"/>
            <w:tcBorders>
              <w:top w:val="nil"/>
              <w:bottom w:val="single" w:sz="6" w:space="0" w:color="000000"/>
              <w:right w:val="single" w:sz="4" w:space="0" w:color="auto"/>
            </w:tcBorders>
          </w:tcPr>
          <w:p w14:paraId="237437DC" w14:textId="77777777" w:rsidR="007560BD" w:rsidRPr="00500A35" w:rsidRDefault="007D1F9B" w:rsidP="00BE310C">
            <w:pPr>
              <w:pStyle w:val="TableText10"/>
              <w:keepNext/>
              <w:jc w:val="center"/>
              <w:rPr>
                <w:sz w:val="22"/>
                <w:szCs w:val="22"/>
              </w:rPr>
            </w:pPr>
            <w:r w:rsidRPr="00500A35">
              <w:rPr>
                <w:sz w:val="22"/>
                <w:szCs w:val="22"/>
              </w:rPr>
              <w:t>0.65 (0.50, 0.84)</w:t>
            </w:r>
          </w:p>
          <w:p w14:paraId="237437DD" w14:textId="77777777" w:rsidR="007560BD" w:rsidRPr="00500A35" w:rsidRDefault="007D1F9B" w:rsidP="00BE310C">
            <w:pPr>
              <w:pStyle w:val="TableText10"/>
              <w:keepNext/>
              <w:jc w:val="center"/>
              <w:rPr>
                <w:sz w:val="22"/>
                <w:szCs w:val="22"/>
              </w:rPr>
            </w:pPr>
            <w:r w:rsidRPr="00500A35">
              <w:rPr>
                <w:sz w:val="22"/>
                <w:szCs w:val="22"/>
              </w:rPr>
              <w:t>p=0.0008</w:t>
            </w:r>
          </w:p>
        </w:tc>
      </w:tr>
      <w:tr w:rsidR="0022333D" w14:paraId="237437E3" w14:textId="77777777" w:rsidTr="003711F6">
        <w:trPr>
          <w:gridAfter w:val="1"/>
          <w:wAfter w:w="40" w:type="dxa"/>
        </w:trPr>
        <w:tc>
          <w:tcPr>
            <w:tcW w:w="2896" w:type="dxa"/>
            <w:tcBorders>
              <w:top w:val="single" w:sz="6" w:space="0" w:color="000000"/>
              <w:left w:val="single" w:sz="4" w:space="0" w:color="auto"/>
              <w:bottom w:val="nil"/>
            </w:tcBorders>
          </w:tcPr>
          <w:p w14:paraId="237437DF" w14:textId="77777777" w:rsidR="007560BD" w:rsidRPr="00500A35" w:rsidRDefault="007D1F9B" w:rsidP="00E73E27">
            <w:pPr>
              <w:pStyle w:val="TableText10"/>
              <w:keepNext/>
              <w:rPr>
                <w:sz w:val="22"/>
                <w:szCs w:val="22"/>
              </w:rPr>
            </w:pPr>
            <w:r w:rsidRPr="00500A35">
              <w:rPr>
                <w:sz w:val="22"/>
                <w:szCs w:val="22"/>
              </w:rPr>
              <w:t>Death (OS event)</w:t>
            </w:r>
          </w:p>
        </w:tc>
        <w:tc>
          <w:tcPr>
            <w:tcW w:w="1635" w:type="dxa"/>
            <w:tcBorders>
              <w:top w:val="single" w:sz="6" w:space="0" w:color="000000"/>
              <w:bottom w:val="nil"/>
            </w:tcBorders>
          </w:tcPr>
          <w:p w14:paraId="237437E0" w14:textId="77777777" w:rsidR="007560BD" w:rsidRPr="00500A35" w:rsidRDefault="007560BD" w:rsidP="00BE310C">
            <w:pPr>
              <w:pStyle w:val="TableText10"/>
              <w:keepNext/>
              <w:jc w:val="center"/>
              <w:rPr>
                <w:sz w:val="22"/>
                <w:szCs w:val="22"/>
              </w:rPr>
            </w:pPr>
          </w:p>
        </w:tc>
        <w:tc>
          <w:tcPr>
            <w:tcW w:w="1934" w:type="dxa"/>
            <w:tcBorders>
              <w:top w:val="single" w:sz="6" w:space="0" w:color="000000"/>
              <w:bottom w:val="nil"/>
            </w:tcBorders>
          </w:tcPr>
          <w:p w14:paraId="237437E1" w14:textId="77777777" w:rsidR="007560BD" w:rsidRPr="00500A35" w:rsidRDefault="007560BD" w:rsidP="00BE310C">
            <w:pPr>
              <w:pStyle w:val="TableText10"/>
              <w:keepNext/>
              <w:jc w:val="center"/>
              <w:rPr>
                <w:sz w:val="22"/>
                <w:szCs w:val="22"/>
              </w:rPr>
            </w:pPr>
          </w:p>
        </w:tc>
        <w:tc>
          <w:tcPr>
            <w:tcW w:w="1784" w:type="dxa"/>
            <w:tcBorders>
              <w:top w:val="single" w:sz="6" w:space="0" w:color="000000"/>
              <w:bottom w:val="nil"/>
              <w:right w:val="single" w:sz="4" w:space="0" w:color="auto"/>
            </w:tcBorders>
          </w:tcPr>
          <w:p w14:paraId="237437E2" w14:textId="77777777" w:rsidR="007560BD" w:rsidRPr="00500A35" w:rsidRDefault="007560BD" w:rsidP="00BE310C">
            <w:pPr>
              <w:pStyle w:val="TableText10"/>
              <w:keepNext/>
              <w:jc w:val="center"/>
              <w:rPr>
                <w:sz w:val="22"/>
                <w:szCs w:val="22"/>
              </w:rPr>
            </w:pPr>
          </w:p>
        </w:tc>
      </w:tr>
      <w:tr w:rsidR="0022333D" w14:paraId="237437E9" w14:textId="77777777" w:rsidTr="003711F6">
        <w:trPr>
          <w:gridAfter w:val="1"/>
          <w:wAfter w:w="40" w:type="dxa"/>
        </w:trPr>
        <w:tc>
          <w:tcPr>
            <w:tcW w:w="2896" w:type="dxa"/>
            <w:tcBorders>
              <w:top w:val="nil"/>
              <w:left w:val="single" w:sz="4" w:space="0" w:color="auto"/>
              <w:bottom w:val="single" w:sz="4" w:space="0" w:color="auto"/>
            </w:tcBorders>
          </w:tcPr>
          <w:p w14:paraId="237437E4" w14:textId="77777777" w:rsidR="007560BD" w:rsidRPr="00500A35" w:rsidRDefault="007D1F9B" w:rsidP="00BE310C">
            <w:pPr>
              <w:pStyle w:val="TableText10"/>
              <w:keepNext/>
              <w:spacing w:before="40" w:after="120" w:line="300" w:lineRule="exact"/>
              <w:jc w:val="both"/>
              <w:rPr>
                <w:sz w:val="22"/>
                <w:szCs w:val="22"/>
              </w:rPr>
            </w:pPr>
            <w:r w:rsidRPr="00500A35">
              <w:rPr>
                <w:sz w:val="22"/>
                <w:szCs w:val="22"/>
              </w:rPr>
              <w:t>No. patients with event</w:t>
            </w:r>
          </w:p>
        </w:tc>
        <w:tc>
          <w:tcPr>
            <w:tcW w:w="1635" w:type="dxa"/>
            <w:tcBorders>
              <w:top w:val="nil"/>
              <w:bottom w:val="single" w:sz="4" w:space="0" w:color="auto"/>
            </w:tcBorders>
          </w:tcPr>
          <w:p w14:paraId="237437E5" w14:textId="77777777" w:rsidR="007560BD" w:rsidRPr="00500A35" w:rsidRDefault="007D1F9B" w:rsidP="00BE310C">
            <w:pPr>
              <w:pStyle w:val="TableText10"/>
              <w:keepNext/>
              <w:spacing w:before="40" w:after="120" w:line="300" w:lineRule="exact"/>
              <w:jc w:val="center"/>
              <w:rPr>
                <w:sz w:val="22"/>
                <w:szCs w:val="22"/>
              </w:rPr>
            </w:pPr>
            <w:r w:rsidRPr="00500A35">
              <w:rPr>
                <w:sz w:val="22"/>
                <w:szCs w:val="22"/>
              </w:rPr>
              <w:t>80</w:t>
            </w:r>
          </w:p>
        </w:tc>
        <w:tc>
          <w:tcPr>
            <w:tcW w:w="1934" w:type="dxa"/>
            <w:tcBorders>
              <w:top w:val="nil"/>
              <w:bottom w:val="single" w:sz="4" w:space="0" w:color="auto"/>
            </w:tcBorders>
          </w:tcPr>
          <w:p w14:paraId="237437E6" w14:textId="77777777" w:rsidR="007560BD" w:rsidRPr="00500A35" w:rsidRDefault="007D1F9B" w:rsidP="00BE310C">
            <w:pPr>
              <w:pStyle w:val="TableText10"/>
              <w:keepNext/>
              <w:spacing w:before="40" w:after="120" w:line="300" w:lineRule="exact"/>
              <w:jc w:val="center"/>
              <w:rPr>
                <w:sz w:val="22"/>
                <w:szCs w:val="22"/>
              </w:rPr>
            </w:pPr>
            <w:r w:rsidRPr="00500A35">
              <w:rPr>
                <w:sz w:val="22"/>
                <w:szCs w:val="22"/>
              </w:rPr>
              <w:t>56</w:t>
            </w:r>
          </w:p>
        </w:tc>
        <w:tc>
          <w:tcPr>
            <w:tcW w:w="1784" w:type="dxa"/>
            <w:tcBorders>
              <w:top w:val="nil"/>
              <w:bottom w:val="single" w:sz="4" w:space="0" w:color="auto"/>
              <w:right w:val="single" w:sz="4" w:space="0" w:color="auto"/>
            </w:tcBorders>
          </w:tcPr>
          <w:p w14:paraId="237437E7" w14:textId="77777777" w:rsidR="007560BD" w:rsidRPr="00500A35" w:rsidRDefault="007D1F9B" w:rsidP="00BE310C">
            <w:pPr>
              <w:pStyle w:val="TableText10"/>
              <w:keepNext/>
              <w:spacing w:before="40" w:after="120" w:line="300" w:lineRule="exact"/>
              <w:jc w:val="center"/>
              <w:rPr>
                <w:sz w:val="22"/>
                <w:szCs w:val="22"/>
              </w:rPr>
            </w:pPr>
            <w:r w:rsidRPr="00500A35">
              <w:rPr>
                <w:sz w:val="22"/>
                <w:szCs w:val="22"/>
              </w:rPr>
              <w:t>0.66 (0.47, 0.93)</w:t>
            </w:r>
          </w:p>
          <w:p w14:paraId="237437E8" w14:textId="77777777" w:rsidR="007560BD" w:rsidRPr="00500A35" w:rsidRDefault="007D1F9B" w:rsidP="00BE310C">
            <w:pPr>
              <w:pStyle w:val="TableText10"/>
              <w:keepNext/>
              <w:spacing w:before="40" w:after="120" w:line="300" w:lineRule="exact"/>
              <w:jc w:val="center"/>
              <w:rPr>
                <w:sz w:val="22"/>
                <w:szCs w:val="22"/>
              </w:rPr>
            </w:pPr>
            <w:r w:rsidRPr="00500A35">
              <w:rPr>
                <w:sz w:val="22"/>
                <w:szCs w:val="22"/>
              </w:rPr>
              <w:t>p=0.0182</w:t>
            </w:r>
          </w:p>
        </w:tc>
      </w:tr>
    </w:tbl>
    <w:p w14:paraId="237437EA" w14:textId="77777777" w:rsidR="007560BD" w:rsidRPr="009D5956" w:rsidRDefault="007D1F9B" w:rsidP="003711F6">
      <w:pPr>
        <w:rPr>
          <w:sz w:val="20"/>
        </w:rPr>
      </w:pPr>
      <w:r w:rsidRPr="009D5956">
        <w:rPr>
          <w:sz w:val="20"/>
        </w:rPr>
        <w:t xml:space="preserve">AC→D = doxorubicin plus cyclophosphamide, followed by docetaxel; </w:t>
      </w:r>
      <w:proofErr w:type="spellStart"/>
      <w:r w:rsidRPr="009D5956">
        <w:rPr>
          <w:sz w:val="20"/>
        </w:rPr>
        <w:t>DCarbH</w:t>
      </w:r>
      <w:proofErr w:type="spellEnd"/>
      <w:r w:rsidRPr="009D5956">
        <w:rPr>
          <w:sz w:val="20"/>
        </w:rPr>
        <w:t xml:space="preserve"> = docetaxel, carboplatin and trastuzumab; CI = confidence interval</w:t>
      </w:r>
    </w:p>
    <w:p w14:paraId="237437EB" w14:textId="77777777" w:rsidR="007560BD" w:rsidRPr="00500A35" w:rsidRDefault="007560BD" w:rsidP="003711F6">
      <w:pPr>
        <w:rPr>
          <w:szCs w:val="22"/>
        </w:rPr>
      </w:pPr>
    </w:p>
    <w:p w14:paraId="237437EC" w14:textId="77777777" w:rsidR="007560BD" w:rsidRPr="00500A35" w:rsidRDefault="007D1F9B" w:rsidP="003711F6">
      <w:pPr>
        <w:rPr>
          <w:szCs w:val="22"/>
        </w:rPr>
      </w:pPr>
      <w:r w:rsidRPr="00500A35">
        <w:rPr>
          <w:szCs w:val="22"/>
        </w:rPr>
        <w:t xml:space="preserve">In the BCIRG 006 study for the primary endpoint, DFS, the hazard ratio translates into an absolute benefit, in terms of 3-year disease-free survival rate estimates of 5.8 percentage points (86.7  % versus 80.9 %) in </w:t>
      </w:r>
      <w:proofErr w:type="spellStart"/>
      <w:r w:rsidRPr="00500A35">
        <w:rPr>
          <w:szCs w:val="22"/>
        </w:rPr>
        <w:t>favour</w:t>
      </w:r>
      <w:proofErr w:type="spellEnd"/>
      <w:r w:rsidRPr="00500A35">
        <w:rPr>
          <w:szCs w:val="22"/>
        </w:rPr>
        <w:t xml:space="preserve"> of the AC→DH (Herceptin) arm and 4.6 percentage points (85.5 % versus 80.9  %) in </w:t>
      </w:r>
      <w:proofErr w:type="spellStart"/>
      <w:r w:rsidRPr="00500A35">
        <w:rPr>
          <w:szCs w:val="22"/>
        </w:rPr>
        <w:t>favour</w:t>
      </w:r>
      <w:proofErr w:type="spellEnd"/>
      <w:r w:rsidRPr="00500A35">
        <w:rPr>
          <w:szCs w:val="22"/>
        </w:rPr>
        <w:t xml:space="preserve"> of the </w:t>
      </w:r>
      <w:proofErr w:type="spellStart"/>
      <w:r w:rsidRPr="00500A35">
        <w:rPr>
          <w:szCs w:val="22"/>
        </w:rPr>
        <w:t>DCarbH</w:t>
      </w:r>
      <w:proofErr w:type="spellEnd"/>
      <w:r w:rsidRPr="00500A35">
        <w:rPr>
          <w:szCs w:val="22"/>
        </w:rPr>
        <w:t xml:space="preserve"> (Herceptin) arm compared to AC→D.</w:t>
      </w:r>
    </w:p>
    <w:p w14:paraId="237437ED" w14:textId="77777777" w:rsidR="007560BD" w:rsidRPr="00500A35" w:rsidRDefault="007560BD" w:rsidP="003711F6">
      <w:pPr>
        <w:rPr>
          <w:szCs w:val="22"/>
        </w:rPr>
      </w:pPr>
    </w:p>
    <w:p w14:paraId="237437EE" w14:textId="77777777" w:rsidR="007560BD" w:rsidRPr="00500A35" w:rsidRDefault="007D1F9B" w:rsidP="003711F6">
      <w:pPr>
        <w:rPr>
          <w:szCs w:val="22"/>
        </w:rPr>
      </w:pPr>
      <w:r w:rsidRPr="00500A35">
        <w:rPr>
          <w:szCs w:val="22"/>
        </w:rPr>
        <w:t xml:space="preserve">In study BCIRG 006, 213/1075 patients in the </w:t>
      </w:r>
      <w:proofErr w:type="spellStart"/>
      <w:r w:rsidRPr="00500A35">
        <w:rPr>
          <w:szCs w:val="22"/>
        </w:rPr>
        <w:t>DCarbH</w:t>
      </w:r>
      <w:proofErr w:type="spellEnd"/>
      <w:r w:rsidRPr="00500A35">
        <w:rPr>
          <w:szCs w:val="22"/>
        </w:rPr>
        <w:t xml:space="preserve"> (TCH) arm, 221/1074 patients in the </w:t>
      </w:r>
      <w:r w:rsidRPr="00500A35">
        <w:rPr>
          <w:rStyle w:val="TextTi12Char"/>
          <w:rFonts w:eastAsia="SimSun"/>
          <w:sz w:val="22"/>
          <w:szCs w:val="22"/>
        </w:rPr>
        <w:t>AC</w:t>
      </w:r>
      <w:r w:rsidRPr="00500A35">
        <w:rPr>
          <w:rStyle w:val="TextTi12Char"/>
          <w:rFonts w:ascii="Symbol" w:eastAsia="SimSun" w:hAnsi="Symbol"/>
          <w:sz w:val="22"/>
          <w:szCs w:val="22"/>
        </w:rPr>
        <w:sym w:font="Symbol" w:char="F0AE"/>
      </w:r>
      <w:r w:rsidRPr="00500A35">
        <w:rPr>
          <w:rStyle w:val="TextTi12Char"/>
          <w:rFonts w:eastAsia="SimSun"/>
          <w:sz w:val="22"/>
          <w:szCs w:val="22"/>
        </w:rPr>
        <w:t>DH (AC</w:t>
      </w:r>
      <w:r w:rsidRPr="00500A35">
        <w:rPr>
          <w:rStyle w:val="TextTi12Char"/>
          <w:rFonts w:ascii="Symbol" w:eastAsia="SimSun" w:hAnsi="Symbol"/>
          <w:sz w:val="22"/>
          <w:szCs w:val="22"/>
        </w:rPr>
        <w:sym w:font="Symbol" w:char="F0AE"/>
      </w:r>
      <w:r w:rsidRPr="00500A35">
        <w:rPr>
          <w:rStyle w:val="TextTi12Char"/>
          <w:rFonts w:eastAsia="SimSun"/>
          <w:sz w:val="22"/>
          <w:szCs w:val="22"/>
        </w:rPr>
        <w:t>TH) arm,</w:t>
      </w:r>
      <w:r w:rsidRPr="00500A35">
        <w:rPr>
          <w:szCs w:val="22"/>
        </w:rPr>
        <w:t xml:space="preserve"> and 217/1073 in the AC→D </w:t>
      </w:r>
      <w:r w:rsidRPr="00500A35">
        <w:rPr>
          <w:rStyle w:val="TextTi12Char"/>
          <w:rFonts w:eastAsia="SimSun"/>
          <w:sz w:val="22"/>
          <w:szCs w:val="22"/>
        </w:rPr>
        <w:t>(AC</w:t>
      </w:r>
      <w:r w:rsidRPr="00500A35">
        <w:rPr>
          <w:rStyle w:val="TextTi12Char"/>
          <w:rFonts w:ascii="Symbol" w:eastAsia="SimSun" w:hAnsi="Symbol"/>
          <w:sz w:val="22"/>
          <w:szCs w:val="22"/>
        </w:rPr>
        <w:sym w:font="Symbol" w:char="F0AE"/>
      </w:r>
      <w:r w:rsidRPr="00500A35">
        <w:rPr>
          <w:rStyle w:val="TextTi12Char"/>
          <w:rFonts w:eastAsia="SimSun"/>
          <w:sz w:val="22"/>
          <w:szCs w:val="22"/>
        </w:rPr>
        <w:t xml:space="preserve">T) </w:t>
      </w:r>
      <w:r w:rsidRPr="00500A35">
        <w:rPr>
          <w:szCs w:val="22"/>
        </w:rPr>
        <w:t xml:space="preserve">arm had a Karnofsky performance status ≤90 (either 80 or 90). No disease-free survival (DFS) benefit was noticed in this subgroup of patients (hazard ratio = 1.16, 95 % CI [0.73, 1.83] for </w:t>
      </w:r>
      <w:proofErr w:type="spellStart"/>
      <w:r w:rsidRPr="00500A35">
        <w:rPr>
          <w:szCs w:val="22"/>
        </w:rPr>
        <w:t>DCarbH</w:t>
      </w:r>
      <w:proofErr w:type="spellEnd"/>
      <w:r w:rsidRPr="00500A35">
        <w:rPr>
          <w:szCs w:val="22"/>
        </w:rPr>
        <w:t xml:space="preserve"> (TCH</w:t>
      </w:r>
      <w:r w:rsidRPr="00500A35">
        <w:t xml:space="preserve">) </w:t>
      </w:r>
      <w:r w:rsidRPr="00500A35">
        <w:rPr>
          <w:szCs w:val="22"/>
        </w:rPr>
        <w:t>versus AC</w:t>
      </w:r>
      <w:r w:rsidRPr="00500A35">
        <w:rPr>
          <w:rFonts w:ascii="Symbol" w:hAnsi="Symbol"/>
          <w:szCs w:val="22"/>
        </w:rPr>
        <w:sym w:font="Symbol" w:char="F0AE"/>
      </w:r>
      <w:r w:rsidRPr="00500A35">
        <w:rPr>
          <w:szCs w:val="22"/>
        </w:rPr>
        <w:t>D (AC</w:t>
      </w:r>
      <w:r w:rsidRPr="00500A35">
        <w:rPr>
          <w:rFonts w:ascii="Symbol" w:hAnsi="Symbol"/>
          <w:szCs w:val="22"/>
        </w:rPr>
        <w:sym w:font="Symbol" w:char="F0AE"/>
      </w:r>
      <w:r w:rsidRPr="00500A35">
        <w:rPr>
          <w:szCs w:val="22"/>
        </w:rPr>
        <w:t>T); hazard ratio 0.97, 95 % CI [0.60, 1.55] for AC</w:t>
      </w:r>
      <w:r w:rsidRPr="00500A35">
        <w:rPr>
          <w:rFonts w:ascii="Symbol" w:hAnsi="Symbol"/>
          <w:szCs w:val="22"/>
        </w:rPr>
        <w:sym w:font="Symbol" w:char="F0AE"/>
      </w:r>
      <w:r w:rsidRPr="00500A35">
        <w:rPr>
          <w:szCs w:val="22"/>
        </w:rPr>
        <w:t>DH (AC</w:t>
      </w:r>
      <w:r w:rsidRPr="00500A35">
        <w:rPr>
          <w:rFonts w:ascii="Symbol" w:hAnsi="Symbol"/>
          <w:szCs w:val="22"/>
        </w:rPr>
        <w:sym w:font="Symbol" w:char="F0AE"/>
      </w:r>
      <w:r w:rsidRPr="00500A35">
        <w:rPr>
          <w:szCs w:val="22"/>
        </w:rPr>
        <w:t>TH</w:t>
      </w:r>
      <w:r w:rsidRPr="00500A35">
        <w:t xml:space="preserve">) </w:t>
      </w:r>
      <w:r w:rsidRPr="00500A35">
        <w:rPr>
          <w:szCs w:val="22"/>
        </w:rPr>
        <w:t>versus AC</w:t>
      </w:r>
      <w:r w:rsidRPr="00500A35">
        <w:rPr>
          <w:rFonts w:ascii="Symbol" w:hAnsi="Symbol"/>
          <w:szCs w:val="22"/>
        </w:rPr>
        <w:sym w:font="Symbol" w:char="F0AE"/>
      </w:r>
      <w:r w:rsidRPr="00500A35">
        <w:rPr>
          <w:szCs w:val="22"/>
        </w:rPr>
        <w:t>D).</w:t>
      </w:r>
    </w:p>
    <w:p w14:paraId="237437EF" w14:textId="77777777" w:rsidR="007560BD" w:rsidRPr="00500A35" w:rsidRDefault="007560BD" w:rsidP="003711F6"/>
    <w:p w14:paraId="237437F0" w14:textId="77777777" w:rsidR="007560BD" w:rsidRPr="00500A35" w:rsidRDefault="007D1F9B" w:rsidP="003711F6">
      <w:pPr>
        <w:keepNext/>
        <w:rPr>
          <w:szCs w:val="22"/>
        </w:rPr>
      </w:pPr>
      <w:r w:rsidRPr="00500A35">
        <w:rPr>
          <w:szCs w:val="22"/>
        </w:rPr>
        <w:lastRenderedPageBreak/>
        <w:t>In addition a post-hoc exploratory analysis was performed on the data sets from the joint analysis (JA) NSABP B-31/NCCTG N9831</w:t>
      </w:r>
      <w:r w:rsidRPr="00500A35">
        <w:rPr>
          <w:szCs w:val="22"/>
          <w:vertAlign w:val="superscript"/>
        </w:rPr>
        <w:t>*</w:t>
      </w:r>
      <w:r w:rsidRPr="00500A35">
        <w:rPr>
          <w:szCs w:val="22"/>
        </w:rPr>
        <w:t xml:space="preserve"> and BCIRG006 clinical studies combining DFS events and symptomatic cardiac events and </w:t>
      </w:r>
      <w:proofErr w:type="spellStart"/>
      <w:r w:rsidRPr="00500A35">
        <w:rPr>
          <w:szCs w:val="22"/>
        </w:rPr>
        <w:t>summarised</w:t>
      </w:r>
      <w:proofErr w:type="spellEnd"/>
      <w:r w:rsidRPr="00500A35">
        <w:rPr>
          <w:szCs w:val="22"/>
        </w:rPr>
        <w:t xml:space="preserve"> </w:t>
      </w:r>
      <w:r w:rsidRPr="00500A35">
        <w:t xml:space="preserve">in </w:t>
      </w:r>
      <w:r w:rsidRPr="00500A35">
        <w:rPr>
          <w:szCs w:val="22"/>
        </w:rPr>
        <w:t xml:space="preserve">Table 11: </w:t>
      </w:r>
    </w:p>
    <w:p w14:paraId="237437F1" w14:textId="77777777" w:rsidR="007560BD" w:rsidRPr="00500A35" w:rsidRDefault="007560BD" w:rsidP="003711F6">
      <w:pPr>
        <w:keepNext/>
        <w:rPr>
          <w:szCs w:val="22"/>
        </w:rPr>
      </w:pPr>
    </w:p>
    <w:p w14:paraId="237437F2" w14:textId="77777777" w:rsidR="007560BD" w:rsidRPr="00500A35" w:rsidRDefault="007D1F9B" w:rsidP="003711F6">
      <w:pPr>
        <w:keepNext/>
        <w:rPr>
          <w:szCs w:val="22"/>
        </w:rPr>
      </w:pPr>
      <w:r w:rsidRPr="00500A35">
        <w:rPr>
          <w:szCs w:val="22"/>
        </w:rPr>
        <w:t>Table 11 Post-Hoc Exploratory Analysis Results from the Joint Analysis NSABP B-31/NCCTG N9831</w:t>
      </w:r>
      <w:r w:rsidRPr="007560BD">
        <w:rPr>
          <w:szCs w:val="22"/>
          <w:vertAlign w:val="superscript"/>
        </w:rPr>
        <w:t>*</w:t>
      </w:r>
      <w:r w:rsidRPr="00500A35">
        <w:rPr>
          <w:szCs w:val="22"/>
        </w:rPr>
        <w:t xml:space="preserve"> and BCIRG006 Clinical Studies Combining DFS Events and Symptomatic Cardiac Events</w:t>
      </w:r>
    </w:p>
    <w:p w14:paraId="237437F3" w14:textId="77777777" w:rsidR="007560BD" w:rsidRPr="00500A35" w:rsidRDefault="007560BD" w:rsidP="003711F6">
      <w:pPr>
        <w:keepNext/>
        <w:rPr>
          <w:rFonts w:ascii="Arial" w:eastAsia="SimSun" w:hAnsi="Arial" w:cs="Arial"/>
          <w:bCs/>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0"/>
        <w:gridCol w:w="2034"/>
        <w:gridCol w:w="2034"/>
        <w:gridCol w:w="2033"/>
      </w:tblGrid>
      <w:tr w:rsidR="0022333D" w14:paraId="237437FF" w14:textId="77777777" w:rsidTr="003711F6">
        <w:trPr>
          <w:trHeight w:val="1032"/>
        </w:trPr>
        <w:tc>
          <w:tcPr>
            <w:tcW w:w="1600" w:type="pct"/>
          </w:tcPr>
          <w:p w14:paraId="237437F4" w14:textId="77777777" w:rsidR="007560BD" w:rsidRPr="00500A35" w:rsidRDefault="007560BD" w:rsidP="007C4473">
            <w:pPr>
              <w:keepNext/>
              <w:jc w:val="center"/>
              <w:rPr>
                <w:szCs w:val="22"/>
              </w:rPr>
            </w:pPr>
          </w:p>
        </w:tc>
        <w:tc>
          <w:tcPr>
            <w:tcW w:w="1100" w:type="pct"/>
          </w:tcPr>
          <w:p w14:paraId="237437F5" w14:textId="77777777" w:rsidR="007560BD" w:rsidRPr="00500A35" w:rsidRDefault="007D1F9B" w:rsidP="007C4473">
            <w:pPr>
              <w:keepNext/>
              <w:jc w:val="center"/>
              <w:rPr>
                <w:szCs w:val="22"/>
              </w:rPr>
            </w:pPr>
            <w:r w:rsidRPr="00500A35">
              <w:rPr>
                <w:szCs w:val="22"/>
              </w:rPr>
              <w:t>AC</w:t>
            </w:r>
            <w:r w:rsidRPr="00500A35">
              <w:rPr>
                <w:rFonts w:ascii="Symbol" w:hAnsi="Symbol"/>
                <w:szCs w:val="22"/>
              </w:rPr>
              <w:sym w:font="Symbol" w:char="F0AE"/>
            </w:r>
            <w:r w:rsidRPr="00500A35">
              <w:rPr>
                <w:szCs w:val="22"/>
              </w:rPr>
              <w:t xml:space="preserve">PH </w:t>
            </w:r>
          </w:p>
          <w:p w14:paraId="237437F6" w14:textId="77777777" w:rsidR="007560BD" w:rsidRPr="00500A35" w:rsidRDefault="007D1F9B" w:rsidP="007C4473">
            <w:pPr>
              <w:keepNext/>
              <w:jc w:val="center"/>
              <w:rPr>
                <w:szCs w:val="22"/>
              </w:rPr>
            </w:pPr>
            <w:r w:rsidRPr="00500A35">
              <w:rPr>
                <w:szCs w:val="22"/>
              </w:rPr>
              <w:t>(vs. AC</w:t>
            </w:r>
            <w:r w:rsidRPr="00500A35">
              <w:rPr>
                <w:rFonts w:ascii="Symbol" w:hAnsi="Symbol"/>
                <w:szCs w:val="22"/>
              </w:rPr>
              <w:sym w:font="Symbol" w:char="F0AE"/>
            </w:r>
            <w:r w:rsidRPr="00500A35">
              <w:rPr>
                <w:szCs w:val="22"/>
              </w:rPr>
              <w:t>P)</w:t>
            </w:r>
          </w:p>
          <w:p w14:paraId="237437F7" w14:textId="77777777" w:rsidR="007560BD" w:rsidRPr="00500A35" w:rsidRDefault="007D1F9B" w:rsidP="007C4473">
            <w:pPr>
              <w:keepNext/>
              <w:jc w:val="center"/>
              <w:rPr>
                <w:rFonts w:eastAsia="Batang"/>
                <w:szCs w:val="22"/>
              </w:rPr>
            </w:pPr>
            <w:r w:rsidRPr="00500A35">
              <w:rPr>
                <w:szCs w:val="22"/>
              </w:rPr>
              <w:t>(</w:t>
            </w:r>
            <w:r w:rsidRPr="00500A35">
              <w:rPr>
                <w:rFonts w:eastAsia="Batang"/>
                <w:szCs w:val="22"/>
              </w:rPr>
              <w:t>NSABP B-31 and NCCTG N9831)</w:t>
            </w:r>
            <w:r w:rsidRPr="00500A35">
              <w:rPr>
                <w:rFonts w:eastAsia="Batang"/>
                <w:szCs w:val="22"/>
                <w:vertAlign w:val="superscript"/>
              </w:rPr>
              <w:t>*</w:t>
            </w:r>
          </w:p>
          <w:p w14:paraId="237437F8" w14:textId="77777777" w:rsidR="007560BD" w:rsidRPr="00500A35" w:rsidRDefault="007560BD" w:rsidP="007C4473">
            <w:pPr>
              <w:keepNext/>
              <w:jc w:val="center"/>
              <w:rPr>
                <w:szCs w:val="22"/>
              </w:rPr>
            </w:pPr>
          </w:p>
        </w:tc>
        <w:tc>
          <w:tcPr>
            <w:tcW w:w="1100" w:type="pct"/>
          </w:tcPr>
          <w:p w14:paraId="237437F9" w14:textId="77777777" w:rsidR="007560BD" w:rsidRPr="00500A35" w:rsidRDefault="007D1F9B" w:rsidP="007C4473">
            <w:pPr>
              <w:keepNext/>
              <w:jc w:val="center"/>
              <w:rPr>
                <w:szCs w:val="22"/>
              </w:rPr>
            </w:pPr>
            <w:r w:rsidRPr="00500A35">
              <w:rPr>
                <w:szCs w:val="22"/>
              </w:rPr>
              <w:t>AC</w:t>
            </w:r>
            <w:r w:rsidRPr="00500A35">
              <w:rPr>
                <w:rFonts w:ascii="Symbol" w:hAnsi="Symbol"/>
                <w:szCs w:val="22"/>
              </w:rPr>
              <w:sym w:font="Symbol" w:char="F0AE"/>
            </w:r>
            <w:r w:rsidRPr="00500A35">
              <w:rPr>
                <w:szCs w:val="22"/>
              </w:rPr>
              <w:t xml:space="preserve">DH </w:t>
            </w:r>
          </w:p>
          <w:p w14:paraId="237437FA" w14:textId="77777777" w:rsidR="007560BD" w:rsidRPr="00500A35" w:rsidRDefault="007D1F9B" w:rsidP="007C4473">
            <w:pPr>
              <w:keepNext/>
              <w:jc w:val="center"/>
              <w:rPr>
                <w:szCs w:val="22"/>
              </w:rPr>
            </w:pPr>
            <w:r w:rsidRPr="00500A35">
              <w:rPr>
                <w:szCs w:val="22"/>
              </w:rPr>
              <w:t>(vs. AC</w:t>
            </w:r>
            <w:r w:rsidRPr="00500A35">
              <w:rPr>
                <w:rFonts w:ascii="Symbol" w:hAnsi="Symbol"/>
                <w:szCs w:val="22"/>
              </w:rPr>
              <w:sym w:font="Symbol" w:char="F0AE"/>
            </w:r>
            <w:r w:rsidRPr="00500A35">
              <w:rPr>
                <w:szCs w:val="22"/>
              </w:rPr>
              <w:t>D)</w:t>
            </w:r>
          </w:p>
          <w:p w14:paraId="237437FB" w14:textId="77777777" w:rsidR="007560BD" w:rsidRPr="00500A35" w:rsidRDefault="007D1F9B" w:rsidP="007C4473">
            <w:pPr>
              <w:keepNext/>
              <w:jc w:val="center"/>
              <w:rPr>
                <w:szCs w:val="22"/>
              </w:rPr>
            </w:pPr>
            <w:r w:rsidRPr="00500A35">
              <w:rPr>
                <w:szCs w:val="22"/>
              </w:rPr>
              <w:t>(BCIRG 006)</w:t>
            </w:r>
          </w:p>
        </w:tc>
        <w:tc>
          <w:tcPr>
            <w:tcW w:w="1100" w:type="pct"/>
          </w:tcPr>
          <w:p w14:paraId="237437FC" w14:textId="77777777" w:rsidR="007560BD" w:rsidRPr="00500A35" w:rsidRDefault="007D1F9B" w:rsidP="007C4473">
            <w:pPr>
              <w:keepNext/>
              <w:jc w:val="center"/>
              <w:rPr>
                <w:szCs w:val="22"/>
              </w:rPr>
            </w:pPr>
            <w:proofErr w:type="spellStart"/>
            <w:r w:rsidRPr="00500A35">
              <w:rPr>
                <w:szCs w:val="22"/>
              </w:rPr>
              <w:t>DCarbH</w:t>
            </w:r>
            <w:proofErr w:type="spellEnd"/>
            <w:r w:rsidRPr="00500A35">
              <w:rPr>
                <w:szCs w:val="22"/>
              </w:rPr>
              <w:t xml:space="preserve"> </w:t>
            </w:r>
          </w:p>
          <w:p w14:paraId="237437FD" w14:textId="77777777" w:rsidR="007560BD" w:rsidRPr="00500A35" w:rsidRDefault="007D1F9B" w:rsidP="007C4473">
            <w:pPr>
              <w:keepNext/>
              <w:jc w:val="center"/>
              <w:rPr>
                <w:szCs w:val="22"/>
              </w:rPr>
            </w:pPr>
            <w:r w:rsidRPr="00500A35">
              <w:rPr>
                <w:szCs w:val="22"/>
              </w:rPr>
              <w:t>(vs. AC</w:t>
            </w:r>
            <w:r w:rsidRPr="00500A35">
              <w:rPr>
                <w:rFonts w:ascii="Symbol" w:hAnsi="Symbol"/>
                <w:szCs w:val="22"/>
              </w:rPr>
              <w:sym w:font="Symbol" w:char="F0AE"/>
            </w:r>
            <w:r w:rsidRPr="00500A35">
              <w:rPr>
                <w:szCs w:val="22"/>
              </w:rPr>
              <w:t>D)</w:t>
            </w:r>
          </w:p>
          <w:p w14:paraId="237437FE" w14:textId="77777777" w:rsidR="007560BD" w:rsidRPr="00500A35" w:rsidRDefault="007D1F9B" w:rsidP="007C4473">
            <w:pPr>
              <w:keepNext/>
              <w:jc w:val="center"/>
              <w:rPr>
                <w:szCs w:val="22"/>
              </w:rPr>
            </w:pPr>
            <w:r w:rsidRPr="00500A35">
              <w:rPr>
                <w:szCs w:val="22"/>
              </w:rPr>
              <w:t>(BCIRG 006)</w:t>
            </w:r>
          </w:p>
        </w:tc>
      </w:tr>
      <w:tr w:rsidR="0022333D" w14:paraId="23743810" w14:textId="77777777" w:rsidTr="003711F6">
        <w:trPr>
          <w:trHeight w:val="1146"/>
        </w:trPr>
        <w:tc>
          <w:tcPr>
            <w:tcW w:w="1600" w:type="pct"/>
          </w:tcPr>
          <w:p w14:paraId="23743800" w14:textId="77777777" w:rsidR="007560BD" w:rsidRPr="00500A35" w:rsidRDefault="007D1F9B" w:rsidP="007C4473">
            <w:pPr>
              <w:keepNext/>
              <w:jc w:val="center"/>
              <w:rPr>
                <w:szCs w:val="22"/>
              </w:rPr>
            </w:pPr>
            <w:r w:rsidRPr="00500A35">
              <w:rPr>
                <w:szCs w:val="22"/>
              </w:rPr>
              <w:t>Primary efficacy analysis</w:t>
            </w:r>
          </w:p>
          <w:p w14:paraId="23743801" w14:textId="77777777" w:rsidR="007560BD" w:rsidRPr="00500A35" w:rsidRDefault="007D1F9B" w:rsidP="007C4473">
            <w:pPr>
              <w:keepNext/>
              <w:jc w:val="center"/>
              <w:rPr>
                <w:szCs w:val="22"/>
              </w:rPr>
            </w:pPr>
            <w:r w:rsidRPr="00500A35">
              <w:rPr>
                <w:szCs w:val="22"/>
              </w:rPr>
              <w:t>DFS Hazard ratios</w:t>
            </w:r>
          </w:p>
          <w:p w14:paraId="23743802" w14:textId="77777777" w:rsidR="007560BD" w:rsidRPr="00500A35" w:rsidRDefault="007D1F9B" w:rsidP="007C4473">
            <w:pPr>
              <w:keepNext/>
              <w:jc w:val="center"/>
              <w:rPr>
                <w:szCs w:val="22"/>
              </w:rPr>
            </w:pPr>
            <w:r w:rsidRPr="00500A35">
              <w:rPr>
                <w:szCs w:val="22"/>
              </w:rPr>
              <w:t>(95 % CI)</w:t>
            </w:r>
          </w:p>
          <w:p w14:paraId="23743803" w14:textId="77777777" w:rsidR="007560BD" w:rsidRPr="00500A35" w:rsidRDefault="007D1F9B" w:rsidP="007C4473">
            <w:pPr>
              <w:keepNext/>
              <w:jc w:val="center"/>
              <w:rPr>
                <w:szCs w:val="22"/>
              </w:rPr>
            </w:pPr>
            <w:r w:rsidRPr="00500A35">
              <w:rPr>
                <w:szCs w:val="22"/>
              </w:rPr>
              <w:t>p-value</w:t>
            </w:r>
          </w:p>
        </w:tc>
        <w:tc>
          <w:tcPr>
            <w:tcW w:w="1100" w:type="pct"/>
          </w:tcPr>
          <w:p w14:paraId="23743804" w14:textId="77777777" w:rsidR="007560BD" w:rsidRPr="00500A35" w:rsidRDefault="007560BD" w:rsidP="007C4473">
            <w:pPr>
              <w:keepNext/>
              <w:jc w:val="center"/>
              <w:rPr>
                <w:szCs w:val="22"/>
              </w:rPr>
            </w:pPr>
          </w:p>
          <w:p w14:paraId="23743805" w14:textId="77777777" w:rsidR="007560BD" w:rsidRPr="00500A35" w:rsidRDefault="007D1F9B" w:rsidP="007C4473">
            <w:pPr>
              <w:keepNext/>
              <w:jc w:val="center"/>
              <w:rPr>
                <w:szCs w:val="22"/>
              </w:rPr>
            </w:pPr>
            <w:r w:rsidRPr="00500A35">
              <w:rPr>
                <w:szCs w:val="22"/>
              </w:rPr>
              <w:t>0.48</w:t>
            </w:r>
          </w:p>
          <w:p w14:paraId="23743806" w14:textId="77777777" w:rsidR="007560BD" w:rsidRPr="00500A35" w:rsidRDefault="007D1F9B" w:rsidP="007C4473">
            <w:pPr>
              <w:keepNext/>
              <w:jc w:val="center"/>
              <w:rPr>
                <w:szCs w:val="22"/>
              </w:rPr>
            </w:pPr>
            <w:r w:rsidRPr="00500A35">
              <w:rPr>
                <w:szCs w:val="22"/>
              </w:rPr>
              <w:t xml:space="preserve">(0.39, 0.59) </w:t>
            </w:r>
          </w:p>
          <w:p w14:paraId="23743807" w14:textId="77777777" w:rsidR="007560BD" w:rsidRPr="00500A35" w:rsidRDefault="007D1F9B" w:rsidP="007C4473">
            <w:pPr>
              <w:keepNext/>
              <w:jc w:val="center"/>
              <w:rPr>
                <w:szCs w:val="22"/>
              </w:rPr>
            </w:pPr>
            <w:r w:rsidRPr="00500A35">
              <w:rPr>
                <w:szCs w:val="22"/>
              </w:rPr>
              <w:t>p&lt;0.0001</w:t>
            </w:r>
          </w:p>
        </w:tc>
        <w:tc>
          <w:tcPr>
            <w:tcW w:w="1100" w:type="pct"/>
          </w:tcPr>
          <w:p w14:paraId="23743808" w14:textId="77777777" w:rsidR="007560BD" w:rsidRPr="00500A35" w:rsidRDefault="007560BD" w:rsidP="007C4473">
            <w:pPr>
              <w:keepNext/>
              <w:jc w:val="center"/>
              <w:rPr>
                <w:rFonts w:eastAsia="Batang"/>
                <w:szCs w:val="22"/>
              </w:rPr>
            </w:pPr>
          </w:p>
          <w:p w14:paraId="23743809" w14:textId="77777777" w:rsidR="007560BD" w:rsidRPr="00500A35" w:rsidRDefault="007D1F9B" w:rsidP="007C4473">
            <w:pPr>
              <w:keepNext/>
              <w:jc w:val="center"/>
              <w:rPr>
                <w:rFonts w:eastAsia="Batang"/>
                <w:szCs w:val="22"/>
              </w:rPr>
            </w:pPr>
            <w:r w:rsidRPr="00500A35">
              <w:rPr>
                <w:rFonts w:eastAsia="Batang"/>
                <w:szCs w:val="22"/>
              </w:rPr>
              <w:t>0.61</w:t>
            </w:r>
          </w:p>
          <w:p w14:paraId="2374380A" w14:textId="77777777" w:rsidR="007560BD" w:rsidRPr="00500A35" w:rsidRDefault="007D1F9B" w:rsidP="007C4473">
            <w:pPr>
              <w:keepNext/>
              <w:jc w:val="center"/>
              <w:rPr>
                <w:rFonts w:eastAsia="Batang"/>
                <w:szCs w:val="22"/>
              </w:rPr>
            </w:pPr>
            <w:r w:rsidRPr="00500A35">
              <w:rPr>
                <w:rFonts w:eastAsia="Batang"/>
                <w:szCs w:val="22"/>
              </w:rPr>
              <w:t>(0.49, 0.77)</w:t>
            </w:r>
          </w:p>
          <w:p w14:paraId="2374380B" w14:textId="77777777" w:rsidR="007560BD" w:rsidRPr="00500A35" w:rsidRDefault="007D1F9B" w:rsidP="007C4473">
            <w:pPr>
              <w:keepNext/>
              <w:jc w:val="center"/>
              <w:rPr>
                <w:szCs w:val="22"/>
              </w:rPr>
            </w:pPr>
            <w:r w:rsidRPr="00500A35">
              <w:rPr>
                <w:rFonts w:eastAsia="Batang"/>
                <w:szCs w:val="22"/>
              </w:rPr>
              <w:t>p&lt; 0.0001</w:t>
            </w:r>
          </w:p>
        </w:tc>
        <w:tc>
          <w:tcPr>
            <w:tcW w:w="1100" w:type="pct"/>
          </w:tcPr>
          <w:p w14:paraId="2374380C" w14:textId="77777777" w:rsidR="007560BD" w:rsidRPr="00500A35" w:rsidRDefault="007560BD" w:rsidP="007C4473">
            <w:pPr>
              <w:keepNext/>
              <w:jc w:val="center"/>
              <w:rPr>
                <w:rFonts w:eastAsia="Batang"/>
                <w:szCs w:val="22"/>
              </w:rPr>
            </w:pPr>
          </w:p>
          <w:p w14:paraId="2374380D" w14:textId="77777777" w:rsidR="007560BD" w:rsidRPr="00500A35" w:rsidRDefault="007D1F9B" w:rsidP="007C4473">
            <w:pPr>
              <w:keepNext/>
              <w:jc w:val="center"/>
              <w:rPr>
                <w:rFonts w:eastAsia="Batang"/>
                <w:szCs w:val="22"/>
              </w:rPr>
            </w:pPr>
            <w:r w:rsidRPr="00500A35">
              <w:rPr>
                <w:rFonts w:eastAsia="Batang"/>
                <w:szCs w:val="22"/>
              </w:rPr>
              <w:t>0.67</w:t>
            </w:r>
          </w:p>
          <w:p w14:paraId="2374380E" w14:textId="77777777" w:rsidR="007560BD" w:rsidRPr="00500A35" w:rsidRDefault="007D1F9B" w:rsidP="007C4473">
            <w:pPr>
              <w:keepNext/>
              <w:jc w:val="center"/>
              <w:rPr>
                <w:rFonts w:eastAsia="Batang"/>
                <w:szCs w:val="22"/>
              </w:rPr>
            </w:pPr>
            <w:r w:rsidRPr="00500A35">
              <w:rPr>
                <w:rFonts w:eastAsia="Batang"/>
                <w:szCs w:val="22"/>
              </w:rPr>
              <w:t>(0.54, 0.83)</w:t>
            </w:r>
          </w:p>
          <w:p w14:paraId="2374380F" w14:textId="77777777" w:rsidR="007560BD" w:rsidRPr="00500A35" w:rsidRDefault="007D1F9B" w:rsidP="007C4473">
            <w:pPr>
              <w:keepNext/>
              <w:jc w:val="center"/>
              <w:rPr>
                <w:szCs w:val="22"/>
              </w:rPr>
            </w:pPr>
            <w:r w:rsidRPr="00500A35">
              <w:rPr>
                <w:rFonts w:eastAsia="Batang"/>
                <w:szCs w:val="22"/>
              </w:rPr>
              <w:t>p=0.0003</w:t>
            </w:r>
          </w:p>
        </w:tc>
      </w:tr>
      <w:tr w:rsidR="0022333D" w14:paraId="23743824" w14:textId="77777777" w:rsidTr="003711F6">
        <w:trPr>
          <w:trHeight w:val="962"/>
        </w:trPr>
        <w:tc>
          <w:tcPr>
            <w:tcW w:w="1600" w:type="pct"/>
          </w:tcPr>
          <w:p w14:paraId="23743811" w14:textId="77777777" w:rsidR="007560BD" w:rsidRDefault="007D1F9B" w:rsidP="005877E7">
            <w:pPr>
              <w:keepNext/>
              <w:jc w:val="center"/>
              <w:rPr>
                <w:szCs w:val="22"/>
              </w:rPr>
            </w:pPr>
            <w:r>
              <w:rPr>
                <w:szCs w:val="22"/>
              </w:rPr>
              <w:t>Long term follow-up efficacy analysis</w:t>
            </w:r>
            <w:r w:rsidRPr="007560BD">
              <w:rPr>
                <w:szCs w:val="22"/>
                <w:vertAlign w:val="superscript"/>
              </w:rPr>
              <w:t>**</w:t>
            </w:r>
          </w:p>
          <w:p w14:paraId="23743812" w14:textId="77777777" w:rsidR="007560BD" w:rsidRDefault="007D1F9B" w:rsidP="005877E7">
            <w:pPr>
              <w:keepNext/>
              <w:jc w:val="center"/>
              <w:rPr>
                <w:szCs w:val="22"/>
              </w:rPr>
            </w:pPr>
            <w:r>
              <w:rPr>
                <w:szCs w:val="22"/>
              </w:rPr>
              <w:t>DFS Hazard ratios</w:t>
            </w:r>
          </w:p>
          <w:p w14:paraId="23743813" w14:textId="77777777" w:rsidR="007560BD" w:rsidRDefault="007D1F9B" w:rsidP="005877E7">
            <w:pPr>
              <w:keepNext/>
              <w:jc w:val="center"/>
              <w:rPr>
                <w:szCs w:val="22"/>
              </w:rPr>
            </w:pPr>
            <w:r>
              <w:rPr>
                <w:szCs w:val="22"/>
              </w:rPr>
              <w:t>(95 % CI)</w:t>
            </w:r>
          </w:p>
          <w:p w14:paraId="23743814" w14:textId="77777777" w:rsidR="007560BD" w:rsidRPr="00500A35" w:rsidRDefault="007D1F9B" w:rsidP="007C4473">
            <w:pPr>
              <w:keepNext/>
              <w:jc w:val="center"/>
              <w:rPr>
                <w:szCs w:val="22"/>
              </w:rPr>
            </w:pPr>
            <w:r>
              <w:rPr>
                <w:szCs w:val="22"/>
              </w:rPr>
              <w:t>p-value</w:t>
            </w:r>
          </w:p>
        </w:tc>
        <w:tc>
          <w:tcPr>
            <w:tcW w:w="1100" w:type="pct"/>
          </w:tcPr>
          <w:p w14:paraId="23743815" w14:textId="77777777" w:rsidR="007560BD" w:rsidRDefault="007560BD" w:rsidP="005877E7">
            <w:pPr>
              <w:keepNext/>
              <w:jc w:val="center"/>
              <w:rPr>
                <w:szCs w:val="22"/>
              </w:rPr>
            </w:pPr>
          </w:p>
          <w:p w14:paraId="23743816" w14:textId="77777777" w:rsidR="007560BD" w:rsidRPr="00EB6880" w:rsidRDefault="007560BD" w:rsidP="005877E7">
            <w:pPr>
              <w:keepNext/>
              <w:jc w:val="center"/>
              <w:rPr>
                <w:szCs w:val="22"/>
              </w:rPr>
            </w:pPr>
          </w:p>
          <w:p w14:paraId="23743817" w14:textId="77777777" w:rsidR="007560BD" w:rsidRPr="00EB6880" w:rsidRDefault="007D1F9B" w:rsidP="005877E7">
            <w:pPr>
              <w:keepNext/>
              <w:jc w:val="center"/>
              <w:rPr>
                <w:szCs w:val="22"/>
              </w:rPr>
            </w:pPr>
            <w:r w:rsidRPr="00EB6880">
              <w:rPr>
                <w:szCs w:val="22"/>
              </w:rPr>
              <w:t>0.61</w:t>
            </w:r>
          </w:p>
          <w:p w14:paraId="23743818" w14:textId="77777777" w:rsidR="007560BD" w:rsidRPr="00E319F0" w:rsidRDefault="007D1F9B" w:rsidP="005877E7">
            <w:pPr>
              <w:keepNext/>
              <w:jc w:val="center"/>
              <w:rPr>
                <w:szCs w:val="22"/>
              </w:rPr>
            </w:pPr>
            <w:r w:rsidRPr="00E319F0">
              <w:rPr>
                <w:szCs w:val="22"/>
              </w:rPr>
              <w:t>(0.54, 0.69)</w:t>
            </w:r>
          </w:p>
          <w:p w14:paraId="23743819" w14:textId="77777777" w:rsidR="007560BD" w:rsidRPr="00500A35" w:rsidRDefault="007D1F9B" w:rsidP="007C4473">
            <w:pPr>
              <w:keepNext/>
              <w:jc w:val="center"/>
              <w:rPr>
                <w:szCs w:val="22"/>
              </w:rPr>
            </w:pPr>
            <w:r w:rsidRPr="008340B6">
              <w:rPr>
                <w:szCs w:val="22"/>
              </w:rPr>
              <w:t>p</w:t>
            </w:r>
            <w:r w:rsidRPr="00EB6880">
              <w:rPr>
                <w:szCs w:val="22"/>
              </w:rPr>
              <w:t>&lt;0.0001</w:t>
            </w:r>
          </w:p>
        </w:tc>
        <w:tc>
          <w:tcPr>
            <w:tcW w:w="1100" w:type="pct"/>
          </w:tcPr>
          <w:p w14:paraId="2374381A" w14:textId="77777777" w:rsidR="007560BD" w:rsidRDefault="007560BD" w:rsidP="005877E7">
            <w:pPr>
              <w:keepNext/>
              <w:jc w:val="center"/>
              <w:rPr>
                <w:rFonts w:eastAsia="Batang"/>
                <w:szCs w:val="22"/>
              </w:rPr>
            </w:pPr>
          </w:p>
          <w:p w14:paraId="2374381B" w14:textId="77777777" w:rsidR="007560BD" w:rsidRPr="00E319F0" w:rsidRDefault="007560BD" w:rsidP="005877E7">
            <w:pPr>
              <w:keepNext/>
              <w:jc w:val="center"/>
              <w:rPr>
                <w:rFonts w:eastAsia="Batang"/>
                <w:szCs w:val="22"/>
              </w:rPr>
            </w:pPr>
          </w:p>
          <w:p w14:paraId="2374381C" w14:textId="77777777" w:rsidR="007560BD" w:rsidRPr="00E319F0" w:rsidRDefault="007D1F9B" w:rsidP="005877E7">
            <w:pPr>
              <w:keepNext/>
              <w:jc w:val="center"/>
              <w:rPr>
                <w:rFonts w:eastAsia="Batang"/>
                <w:szCs w:val="22"/>
              </w:rPr>
            </w:pPr>
            <w:r w:rsidRPr="00E319F0">
              <w:rPr>
                <w:rFonts w:eastAsia="Batang"/>
                <w:szCs w:val="22"/>
              </w:rPr>
              <w:t>0.72</w:t>
            </w:r>
          </w:p>
          <w:p w14:paraId="2374381D" w14:textId="77777777" w:rsidR="007560BD" w:rsidRPr="008E3F34" w:rsidRDefault="007D1F9B" w:rsidP="005877E7">
            <w:pPr>
              <w:keepNext/>
              <w:jc w:val="center"/>
              <w:rPr>
                <w:rFonts w:eastAsia="Batang"/>
                <w:szCs w:val="22"/>
              </w:rPr>
            </w:pPr>
            <w:r w:rsidRPr="00E319F0">
              <w:rPr>
                <w:rFonts w:eastAsia="Batang"/>
                <w:szCs w:val="22"/>
              </w:rPr>
              <w:t>(0.61, 0.85)</w:t>
            </w:r>
          </w:p>
          <w:p w14:paraId="2374381E" w14:textId="77777777" w:rsidR="007560BD" w:rsidRPr="00500A35" w:rsidRDefault="007D1F9B" w:rsidP="007C4473">
            <w:pPr>
              <w:keepNext/>
              <w:jc w:val="center"/>
              <w:rPr>
                <w:rFonts w:eastAsia="Batang"/>
                <w:szCs w:val="22"/>
              </w:rPr>
            </w:pPr>
            <w:r w:rsidRPr="008340B6">
              <w:rPr>
                <w:rFonts w:eastAsia="Batang"/>
                <w:szCs w:val="22"/>
              </w:rPr>
              <w:t>p</w:t>
            </w:r>
            <w:r w:rsidRPr="00EB6880">
              <w:rPr>
                <w:rFonts w:eastAsia="Batang"/>
                <w:szCs w:val="22"/>
              </w:rPr>
              <w:t>&lt;0.0001</w:t>
            </w:r>
          </w:p>
        </w:tc>
        <w:tc>
          <w:tcPr>
            <w:tcW w:w="1100" w:type="pct"/>
          </w:tcPr>
          <w:p w14:paraId="2374381F" w14:textId="77777777" w:rsidR="007560BD" w:rsidRDefault="007560BD" w:rsidP="005877E7">
            <w:pPr>
              <w:keepNext/>
              <w:jc w:val="center"/>
              <w:rPr>
                <w:rFonts w:eastAsia="Batang"/>
                <w:szCs w:val="22"/>
              </w:rPr>
            </w:pPr>
          </w:p>
          <w:p w14:paraId="23743820" w14:textId="77777777" w:rsidR="007560BD" w:rsidRPr="00EB6880" w:rsidRDefault="007560BD" w:rsidP="005877E7">
            <w:pPr>
              <w:keepNext/>
              <w:jc w:val="center"/>
              <w:rPr>
                <w:rFonts w:eastAsia="Batang"/>
                <w:szCs w:val="22"/>
              </w:rPr>
            </w:pPr>
          </w:p>
          <w:p w14:paraId="23743821" w14:textId="77777777" w:rsidR="007560BD" w:rsidRPr="00E319F0" w:rsidRDefault="007D1F9B" w:rsidP="005877E7">
            <w:pPr>
              <w:keepNext/>
              <w:jc w:val="center"/>
              <w:rPr>
                <w:rFonts w:eastAsia="Batang"/>
                <w:szCs w:val="22"/>
              </w:rPr>
            </w:pPr>
            <w:r w:rsidRPr="00E319F0">
              <w:rPr>
                <w:rFonts w:eastAsia="Batang"/>
                <w:szCs w:val="22"/>
              </w:rPr>
              <w:t>0.77</w:t>
            </w:r>
          </w:p>
          <w:p w14:paraId="23743822" w14:textId="77777777" w:rsidR="007560BD" w:rsidRPr="00EB6880" w:rsidRDefault="007D1F9B" w:rsidP="005877E7">
            <w:pPr>
              <w:keepNext/>
              <w:jc w:val="center"/>
              <w:rPr>
                <w:rFonts w:eastAsia="Batang"/>
                <w:szCs w:val="22"/>
              </w:rPr>
            </w:pPr>
            <w:r w:rsidRPr="00E319F0">
              <w:rPr>
                <w:rFonts w:eastAsia="Batang"/>
                <w:szCs w:val="22"/>
              </w:rPr>
              <w:t>(0.65, 0.90</w:t>
            </w:r>
            <w:r w:rsidRPr="00EB6880">
              <w:rPr>
                <w:rFonts w:eastAsia="Batang"/>
                <w:szCs w:val="22"/>
              </w:rPr>
              <w:t>)</w:t>
            </w:r>
          </w:p>
          <w:p w14:paraId="23743823" w14:textId="77777777" w:rsidR="007560BD" w:rsidRPr="00500A35" w:rsidRDefault="007D1F9B" w:rsidP="007C4473">
            <w:pPr>
              <w:keepNext/>
              <w:jc w:val="center"/>
              <w:rPr>
                <w:rFonts w:eastAsia="Batang"/>
                <w:szCs w:val="22"/>
              </w:rPr>
            </w:pPr>
            <w:r w:rsidRPr="00EB6880">
              <w:rPr>
                <w:rFonts w:eastAsia="Batang"/>
                <w:szCs w:val="22"/>
              </w:rPr>
              <w:t>p=0.0011</w:t>
            </w:r>
          </w:p>
        </w:tc>
      </w:tr>
      <w:tr w:rsidR="0022333D" w14:paraId="23743839" w14:textId="77777777" w:rsidTr="003711F6">
        <w:trPr>
          <w:trHeight w:val="962"/>
        </w:trPr>
        <w:tc>
          <w:tcPr>
            <w:tcW w:w="1600" w:type="pct"/>
          </w:tcPr>
          <w:p w14:paraId="23743825" w14:textId="77777777" w:rsidR="007560BD" w:rsidRDefault="007D1F9B" w:rsidP="007C4473">
            <w:pPr>
              <w:keepNext/>
              <w:jc w:val="center"/>
              <w:rPr>
                <w:szCs w:val="22"/>
              </w:rPr>
            </w:pPr>
            <w:r w:rsidRPr="00500A35">
              <w:rPr>
                <w:szCs w:val="22"/>
              </w:rPr>
              <w:t>Post-hoc exploratory analysis with DFS and symptomatic cardiac events</w:t>
            </w:r>
          </w:p>
          <w:p w14:paraId="23743826" w14:textId="77777777" w:rsidR="007560BD" w:rsidRPr="00500A35" w:rsidRDefault="007D1F9B" w:rsidP="007C4473">
            <w:pPr>
              <w:keepNext/>
              <w:jc w:val="center"/>
              <w:rPr>
                <w:szCs w:val="22"/>
              </w:rPr>
            </w:pPr>
            <w:r w:rsidRPr="00DA3F3A">
              <w:rPr>
                <w:szCs w:val="22"/>
              </w:rPr>
              <w:t>Long term follow-up</w:t>
            </w:r>
            <w:r w:rsidRPr="007560BD">
              <w:rPr>
                <w:szCs w:val="22"/>
                <w:vertAlign w:val="superscript"/>
              </w:rPr>
              <w:t>**</w:t>
            </w:r>
          </w:p>
          <w:p w14:paraId="23743827" w14:textId="77777777" w:rsidR="007560BD" w:rsidRPr="00500A35" w:rsidRDefault="007D1F9B" w:rsidP="007C4473">
            <w:pPr>
              <w:keepNext/>
              <w:jc w:val="center"/>
              <w:rPr>
                <w:szCs w:val="22"/>
              </w:rPr>
            </w:pPr>
            <w:r w:rsidRPr="00500A35">
              <w:rPr>
                <w:szCs w:val="22"/>
              </w:rPr>
              <w:t>Hazard ratios</w:t>
            </w:r>
          </w:p>
          <w:p w14:paraId="23743828" w14:textId="77777777" w:rsidR="007560BD" w:rsidRPr="00500A35" w:rsidRDefault="007D1F9B" w:rsidP="007C4473">
            <w:pPr>
              <w:keepNext/>
              <w:jc w:val="center"/>
              <w:rPr>
                <w:szCs w:val="22"/>
              </w:rPr>
            </w:pPr>
            <w:r w:rsidRPr="00500A35">
              <w:rPr>
                <w:szCs w:val="22"/>
              </w:rPr>
              <w:t>(95 % CI)</w:t>
            </w:r>
          </w:p>
        </w:tc>
        <w:tc>
          <w:tcPr>
            <w:tcW w:w="1100" w:type="pct"/>
          </w:tcPr>
          <w:p w14:paraId="23743829" w14:textId="77777777" w:rsidR="007560BD" w:rsidRPr="00500A35" w:rsidRDefault="007560BD" w:rsidP="007C4473">
            <w:pPr>
              <w:keepNext/>
              <w:jc w:val="center"/>
              <w:rPr>
                <w:szCs w:val="22"/>
              </w:rPr>
            </w:pPr>
          </w:p>
          <w:p w14:paraId="2374382A" w14:textId="77777777" w:rsidR="007560BD" w:rsidRPr="00500A35" w:rsidRDefault="007560BD" w:rsidP="007C4473">
            <w:pPr>
              <w:keepNext/>
              <w:jc w:val="center"/>
              <w:rPr>
                <w:szCs w:val="22"/>
              </w:rPr>
            </w:pPr>
          </w:p>
          <w:p w14:paraId="2374382B" w14:textId="77777777" w:rsidR="007560BD" w:rsidRPr="00500A35" w:rsidRDefault="007560BD" w:rsidP="007C4473">
            <w:pPr>
              <w:keepNext/>
              <w:jc w:val="center"/>
              <w:rPr>
                <w:szCs w:val="22"/>
              </w:rPr>
            </w:pPr>
          </w:p>
          <w:p w14:paraId="2374382C" w14:textId="77777777" w:rsidR="007560BD" w:rsidRPr="00500A35" w:rsidRDefault="007D1F9B" w:rsidP="007C4473">
            <w:pPr>
              <w:keepNext/>
              <w:jc w:val="center"/>
              <w:rPr>
                <w:szCs w:val="22"/>
              </w:rPr>
            </w:pPr>
            <w:r w:rsidRPr="00500A35">
              <w:rPr>
                <w:szCs w:val="22"/>
              </w:rPr>
              <w:t>0.6</w:t>
            </w:r>
            <w:r>
              <w:rPr>
                <w:szCs w:val="22"/>
              </w:rPr>
              <w:t>7</w:t>
            </w:r>
          </w:p>
          <w:p w14:paraId="2374382D" w14:textId="77777777" w:rsidR="007560BD" w:rsidRPr="00500A35" w:rsidRDefault="007D1F9B" w:rsidP="00DA3F3A">
            <w:pPr>
              <w:keepNext/>
              <w:jc w:val="center"/>
              <w:rPr>
                <w:szCs w:val="22"/>
              </w:rPr>
            </w:pPr>
            <w:r w:rsidRPr="00500A35">
              <w:rPr>
                <w:szCs w:val="22"/>
              </w:rPr>
              <w:t>(0.</w:t>
            </w:r>
            <w:r>
              <w:rPr>
                <w:szCs w:val="22"/>
              </w:rPr>
              <w:t>60</w:t>
            </w:r>
            <w:r w:rsidRPr="00500A35">
              <w:rPr>
                <w:szCs w:val="22"/>
              </w:rPr>
              <w:t>, 0.7</w:t>
            </w:r>
            <w:r>
              <w:rPr>
                <w:szCs w:val="22"/>
              </w:rPr>
              <w:t>5</w:t>
            </w:r>
            <w:r w:rsidRPr="00500A35">
              <w:rPr>
                <w:szCs w:val="22"/>
              </w:rPr>
              <w:t>)</w:t>
            </w:r>
          </w:p>
        </w:tc>
        <w:tc>
          <w:tcPr>
            <w:tcW w:w="1100" w:type="pct"/>
          </w:tcPr>
          <w:p w14:paraId="2374382E" w14:textId="77777777" w:rsidR="007560BD" w:rsidRPr="00500A35" w:rsidRDefault="007560BD" w:rsidP="007C4473">
            <w:pPr>
              <w:keepNext/>
              <w:jc w:val="center"/>
              <w:rPr>
                <w:rFonts w:eastAsia="Batang"/>
                <w:szCs w:val="22"/>
              </w:rPr>
            </w:pPr>
          </w:p>
          <w:p w14:paraId="2374382F" w14:textId="77777777" w:rsidR="007560BD" w:rsidRPr="00500A35" w:rsidRDefault="007560BD" w:rsidP="007C4473">
            <w:pPr>
              <w:keepNext/>
              <w:jc w:val="center"/>
              <w:rPr>
                <w:rFonts w:eastAsia="Batang"/>
                <w:szCs w:val="22"/>
              </w:rPr>
            </w:pPr>
          </w:p>
          <w:p w14:paraId="23743830" w14:textId="77777777" w:rsidR="007560BD" w:rsidRPr="00500A35" w:rsidRDefault="007560BD" w:rsidP="007C4473">
            <w:pPr>
              <w:keepNext/>
              <w:jc w:val="center"/>
              <w:rPr>
                <w:rFonts w:eastAsia="Batang"/>
                <w:szCs w:val="22"/>
              </w:rPr>
            </w:pPr>
          </w:p>
          <w:p w14:paraId="23743831" w14:textId="77777777" w:rsidR="007560BD" w:rsidRPr="00500A35" w:rsidRDefault="007D1F9B" w:rsidP="007C4473">
            <w:pPr>
              <w:keepNext/>
              <w:jc w:val="center"/>
              <w:rPr>
                <w:rFonts w:eastAsia="Batang"/>
                <w:szCs w:val="22"/>
              </w:rPr>
            </w:pPr>
            <w:r w:rsidRPr="00500A35">
              <w:rPr>
                <w:rFonts w:eastAsia="Batang"/>
                <w:szCs w:val="22"/>
              </w:rPr>
              <w:t>0.7</w:t>
            </w:r>
            <w:r>
              <w:rPr>
                <w:rFonts w:eastAsia="Batang"/>
                <w:szCs w:val="22"/>
              </w:rPr>
              <w:t>7</w:t>
            </w:r>
          </w:p>
          <w:p w14:paraId="23743832" w14:textId="77777777" w:rsidR="007560BD" w:rsidRPr="00500A35" w:rsidRDefault="007D1F9B" w:rsidP="00DA3F3A">
            <w:pPr>
              <w:keepNext/>
              <w:jc w:val="center"/>
              <w:rPr>
                <w:rFonts w:eastAsia="Batang"/>
                <w:szCs w:val="22"/>
              </w:rPr>
            </w:pPr>
            <w:r w:rsidRPr="00500A35">
              <w:rPr>
                <w:rFonts w:eastAsia="Batang"/>
                <w:szCs w:val="22"/>
              </w:rPr>
              <w:t>(0.</w:t>
            </w:r>
            <w:r>
              <w:rPr>
                <w:rFonts w:eastAsia="Batang"/>
                <w:szCs w:val="22"/>
              </w:rPr>
              <w:t>66</w:t>
            </w:r>
            <w:r w:rsidRPr="00500A35">
              <w:rPr>
                <w:rFonts w:eastAsia="Batang"/>
                <w:szCs w:val="22"/>
              </w:rPr>
              <w:t>, 0.</w:t>
            </w:r>
            <w:r>
              <w:rPr>
                <w:rFonts w:eastAsia="Batang"/>
                <w:szCs w:val="22"/>
              </w:rPr>
              <w:t>90</w:t>
            </w:r>
            <w:r w:rsidRPr="00500A35">
              <w:rPr>
                <w:rFonts w:eastAsia="Batang"/>
                <w:szCs w:val="22"/>
              </w:rPr>
              <w:t>)</w:t>
            </w:r>
          </w:p>
        </w:tc>
        <w:tc>
          <w:tcPr>
            <w:tcW w:w="1100" w:type="pct"/>
          </w:tcPr>
          <w:p w14:paraId="23743833" w14:textId="77777777" w:rsidR="007560BD" w:rsidRPr="00500A35" w:rsidRDefault="007560BD" w:rsidP="007C4473">
            <w:pPr>
              <w:keepNext/>
              <w:jc w:val="center"/>
              <w:rPr>
                <w:rFonts w:eastAsia="Batang"/>
                <w:szCs w:val="22"/>
              </w:rPr>
            </w:pPr>
          </w:p>
          <w:p w14:paraId="23743834" w14:textId="77777777" w:rsidR="007560BD" w:rsidRPr="00500A35" w:rsidRDefault="007560BD" w:rsidP="007C4473">
            <w:pPr>
              <w:keepNext/>
              <w:jc w:val="center"/>
              <w:rPr>
                <w:rFonts w:eastAsia="Batang"/>
                <w:szCs w:val="22"/>
              </w:rPr>
            </w:pPr>
          </w:p>
          <w:p w14:paraId="23743835" w14:textId="77777777" w:rsidR="007560BD" w:rsidRPr="00500A35" w:rsidRDefault="007560BD" w:rsidP="007C4473">
            <w:pPr>
              <w:keepNext/>
              <w:jc w:val="center"/>
              <w:rPr>
                <w:rFonts w:eastAsia="Batang"/>
                <w:szCs w:val="22"/>
              </w:rPr>
            </w:pPr>
          </w:p>
          <w:p w14:paraId="23743836" w14:textId="77777777" w:rsidR="007560BD" w:rsidRPr="00500A35" w:rsidRDefault="007D1F9B" w:rsidP="007C4473">
            <w:pPr>
              <w:keepNext/>
              <w:jc w:val="center"/>
              <w:rPr>
                <w:rFonts w:eastAsia="Batang"/>
                <w:szCs w:val="22"/>
              </w:rPr>
            </w:pPr>
            <w:r w:rsidRPr="00500A35">
              <w:rPr>
                <w:rFonts w:eastAsia="Batang"/>
                <w:szCs w:val="22"/>
              </w:rPr>
              <w:t>0.7</w:t>
            </w:r>
            <w:r>
              <w:rPr>
                <w:rFonts w:eastAsia="Batang"/>
                <w:szCs w:val="22"/>
              </w:rPr>
              <w:t>7</w:t>
            </w:r>
          </w:p>
          <w:p w14:paraId="23743837" w14:textId="77777777" w:rsidR="007560BD" w:rsidRPr="00500A35" w:rsidRDefault="007D1F9B" w:rsidP="007C4473">
            <w:pPr>
              <w:keepNext/>
              <w:jc w:val="center"/>
              <w:rPr>
                <w:rFonts w:eastAsia="Batang"/>
                <w:szCs w:val="22"/>
              </w:rPr>
            </w:pPr>
            <w:r w:rsidRPr="00500A35">
              <w:rPr>
                <w:rFonts w:eastAsia="Batang"/>
                <w:szCs w:val="22"/>
              </w:rPr>
              <w:t>(0.</w:t>
            </w:r>
            <w:r>
              <w:rPr>
                <w:rFonts w:eastAsia="Batang"/>
                <w:szCs w:val="22"/>
              </w:rPr>
              <w:t>66</w:t>
            </w:r>
            <w:r w:rsidRPr="00500A35">
              <w:rPr>
                <w:rFonts w:eastAsia="Batang"/>
                <w:szCs w:val="22"/>
              </w:rPr>
              <w:t>, 0.</w:t>
            </w:r>
            <w:r>
              <w:rPr>
                <w:rFonts w:eastAsia="Batang"/>
                <w:szCs w:val="22"/>
              </w:rPr>
              <w:t>90</w:t>
            </w:r>
            <w:r w:rsidRPr="00500A35">
              <w:rPr>
                <w:rFonts w:eastAsia="Batang"/>
                <w:szCs w:val="22"/>
              </w:rPr>
              <w:t>)</w:t>
            </w:r>
          </w:p>
          <w:p w14:paraId="23743838" w14:textId="77777777" w:rsidR="007560BD" w:rsidRPr="00500A35" w:rsidRDefault="007560BD" w:rsidP="007C4473">
            <w:pPr>
              <w:keepNext/>
              <w:jc w:val="center"/>
              <w:rPr>
                <w:rFonts w:eastAsia="Batang"/>
                <w:szCs w:val="22"/>
              </w:rPr>
            </w:pPr>
          </w:p>
        </w:tc>
      </w:tr>
    </w:tbl>
    <w:p w14:paraId="2374383A" w14:textId="77777777" w:rsidR="007560BD" w:rsidRPr="009D5956" w:rsidRDefault="007D1F9B" w:rsidP="003711F6">
      <w:pPr>
        <w:rPr>
          <w:sz w:val="20"/>
        </w:rPr>
      </w:pPr>
      <w:r w:rsidRPr="009D5956">
        <w:rPr>
          <w:sz w:val="20"/>
        </w:rPr>
        <w:t>A: doxorubicin; C: cyclophosphamide; P: paclitaxel; D: docetaxel; Carb: carboplatin; H: trastuzumab</w:t>
      </w:r>
    </w:p>
    <w:p w14:paraId="2374383B" w14:textId="77777777" w:rsidR="007560BD" w:rsidRPr="009D5956" w:rsidRDefault="007D1F9B" w:rsidP="003711F6">
      <w:pPr>
        <w:rPr>
          <w:sz w:val="20"/>
        </w:rPr>
      </w:pPr>
      <w:r w:rsidRPr="009D5956">
        <w:rPr>
          <w:sz w:val="20"/>
        </w:rPr>
        <w:t>CI = confidence interval</w:t>
      </w:r>
    </w:p>
    <w:p w14:paraId="2374383C" w14:textId="77777777" w:rsidR="007560BD" w:rsidRPr="009D5956" w:rsidRDefault="007D1F9B" w:rsidP="003711F6">
      <w:pPr>
        <w:rPr>
          <w:sz w:val="20"/>
        </w:rPr>
      </w:pPr>
      <w:r w:rsidRPr="009D5956">
        <w:rPr>
          <w:sz w:val="20"/>
          <w:vertAlign w:val="superscript"/>
        </w:rPr>
        <w:t>*</w:t>
      </w:r>
      <w:r w:rsidRPr="009D5956">
        <w:rPr>
          <w:sz w:val="20"/>
        </w:rPr>
        <w:t xml:space="preserve"> At the time of the definitive analysis of DFS. Median duration of follow up was 1.8 years in the AC→P arm and 2.0 years in the AC→PH arm</w:t>
      </w:r>
    </w:p>
    <w:p w14:paraId="2374383D" w14:textId="77777777" w:rsidR="007560BD" w:rsidRPr="009D5956" w:rsidRDefault="007D1F9B" w:rsidP="003711F6">
      <w:pPr>
        <w:rPr>
          <w:sz w:val="20"/>
        </w:rPr>
      </w:pPr>
      <w:r w:rsidRPr="009D5956">
        <w:rPr>
          <w:sz w:val="20"/>
          <w:vertAlign w:val="superscript"/>
        </w:rPr>
        <w:t>**</w:t>
      </w:r>
      <w:r w:rsidRPr="009D5956">
        <w:rPr>
          <w:sz w:val="20"/>
        </w:rPr>
        <w:t xml:space="preserve"> Median duration of long term follow-up for the Joint Analysis clinical studies was 8.3 years (range: 0.1 to 12.1) for the AC→PH arm and 7.9 years (range: 0.0 to 12.2) for the AC→P arm;  Median duration of long term follow</w:t>
      </w:r>
      <w:r w:rsidRPr="009D5956">
        <w:rPr>
          <w:sz w:val="20"/>
        </w:rPr>
        <w:noBreakHyphen/>
        <w:t xml:space="preserve">up for the BCIRG 006 study was 10.3 years in both the AC→D arm (range: 0.0 to 12.6) arm and the </w:t>
      </w:r>
      <w:proofErr w:type="spellStart"/>
      <w:r w:rsidRPr="009D5956">
        <w:rPr>
          <w:sz w:val="20"/>
        </w:rPr>
        <w:t>DCarbH</w:t>
      </w:r>
      <w:proofErr w:type="spellEnd"/>
      <w:r w:rsidRPr="009D5956">
        <w:rPr>
          <w:sz w:val="20"/>
        </w:rPr>
        <w:t xml:space="preserve"> arm (range: 0.0 to 13.1), and was 10.4 years (range: 0.0 to 12.7) in the AC→DH  arm</w:t>
      </w:r>
    </w:p>
    <w:p w14:paraId="2374383E" w14:textId="77777777" w:rsidR="007560BD" w:rsidRPr="00500A35" w:rsidRDefault="007560BD" w:rsidP="003711F6">
      <w:pPr>
        <w:rPr>
          <w:szCs w:val="22"/>
        </w:rPr>
      </w:pPr>
    </w:p>
    <w:p w14:paraId="2374383F" w14:textId="77777777" w:rsidR="007560BD" w:rsidRPr="00500A35" w:rsidRDefault="007D1F9B" w:rsidP="003711F6">
      <w:pPr>
        <w:rPr>
          <w:i/>
          <w:szCs w:val="22"/>
          <w:u w:val="single"/>
        </w:rPr>
      </w:pPr>
      <w:r w:rsidRPr="00500A35">
        <w:rPr>
          <w:i/>
          <w:szCs w:val="22"/>
          <w:u w:val="single"/>
        </w:rPr>
        <w:t>Early breast cancer (neoadjuvant-adjuvant setting)</w:t>
      </w:r>
    </w:p>
    <w:p w14:paraId="23743840" w14:textId="77777777" w:rsidR="007560BD" w:rsidRPr="00500A35" w:rsidRDefault="007560BD" w:rsidP="003711F6">
      <w:pPr>
        <w:rPr>
          <w:szCs w:val="22"/>
        </w:rPr>
      </w:pPr>
    </w:p>
    <w:p w14:paraId="23743841" w14:textId="77777777" w:rsidR="007560BD" w:rsidRPr="00500A35" w:rsidRDefault="007D1F9B" w:rsidP="003711F6">
      <w:pPr>
        <w:autoSpaceDE w:val="0"/>
        <w:autoSpaceDN w:val="0"/>
        <w:adjustRightInd w:val="0"/>
        <w:rPr>
          <w:rFonts w:ascii="Tahoma" w:hAnsi="Tahoma" w:cs="Tahoma"/>
          <w:sz w:val="20"/>
          <w:lang w:eastAsia="zh-TW"/>
        </w:rPr>
      </w:pPr>
      <w:r w:rsidRPr="00500A35">
        <w:rPr>
          <w:szCs w:val="22"/>
        </w:rPr>
        <w:t xml:space="preserve">So far, </w:t>
      </w:r>
      <w:r w:rsidRPr="00500A35">
        <w:rPr>
          <w:color w:val="000000"/>
          <w:szCs w:val="22"/>
          <w:lang w:eastAsia="zh-TW"/>
        </w:rPr>
        <w:t>no results are available which compare the efficacy of Herceptin administered with chemotherapy in the adjuvant setting with that obtained in the neo-adjuvant/adjuvant setting.</w:t>
      </w:r>
      <w:r w:rsidRPr="00500A35">
        <w:rPr>
          <w:szCs w:val="22"/>
        </w:rPr>
        <w:br/>
      </w:r>
      <w:r w:rsidRPr="00500A35">
        <w:rPr>
          <w:szCs w:val="22"/>
        </w:rPr>
        <w:br/>
        <w:t xml:space="preserve">In the neoadjuvant-adjuvant treatment setting, study MO16432, a </w:t>
      </w:r>
      <w:proofErr w:type="spellStart"/>
      <w:r w:rsidRPr="00500A35">
        <w:rPr>
          <w:szCs w:val="22"/>
        </w:rPr>
        <w:t>multicentre</w:t>
      </w:r>
      <w:proofErr w:type="spellEnd"/>
      <w:r w:rsidRPr="00500A35">
        <w:rPr>
          <w:szCs w:val="22"/>
        </w:rPr>
        <w:t xml:space="preserve"> </w:t>
      </w:r>
      <w:proofErr w:type="spellStart"/>
      <w:r w:rsidRPr="00500A35">
        <w:rPr>
          <w:szCs w:val="22"/>
        </w:rPr>
        <w:t>randomised</w:t>
      </w:r>
      <w:proofErr w:type="spellEnd"/>
      <w:r w:rsidRPr="00500A35">
        <w:rPr>
          <w:szCs w:val="22"/>
        </w:rPr>
        <w:t xml:space="preserve"> trial, was designed to investigate the clinical efficacy of concurrent administration of Herceptin with neoadjuvant chemotherapy including both an anthracycline and a </w:t>
      </w:r>
      <w:proofErr w:type="spellStart"/>
      <w:r w:rsidRPr="00500A35">
        <w:rPr>
          <w:szCs w:val="22"/>
        </w:rPr>
        <w:t>taxane</w:t>
      </w:r>
      <w:proofErr w:type="spellEnd"/>
      <w:r w:rsidRPr="00500A35">
        <w:rPr>
          <w:szCs w:val="22"/>
        </w:rPr>
        <w:t xml:space="preserve">, followed by adjuvant Herceptin, up to a total treatment duration of 1 year. The study recruited patients with newly diagnosed locally advanced (Stage III) or inflammatory EBC. Patients with HER2+ </w:t>
      </w:r>
      <w:proofErr w:type="spellStart"/>
      <w:r w:rsidRPr="00500A35">
        <w:rPr>
          <w:szCs w:val="22"/>
        </w:rPr>
        <w:t>tumours</w:t>
      </w:r>
      <w:proofErr w:type="spellEnd"/>
      <w:r w:rsidRPr="00500A35">
        <w:rPr>
          <w:szCs w:val="22"/>
        </w:rPr>
        <w:t xml:space="preserve"> were </w:t>
      </w:r>
      <w:proofErr w:type="spellStart"/>
      <w:r w:rsidRPr="00500A35">
        <w:rPr>
          <w:szCs w:val="22"/>
        </w:rPr>
        <w:t>randomised</w:t>
      </w:r>
      <w:proofErr w:type="spellEnd"/>
      <w:r w:rsidRPr="00500A35">
        <w:rPr>
          <w:szCs w:val="22"/>
        </w:rPr>
        <w:t xml:space="preserve"> to receive either neoadjuvant chemotherapy concurrently with neoadjuvant-adjuvant Herceptin,</w:t>
      </w:r>
      <w:r w:rsidRPr="00500A35">
        <w:rPr>
          <w:rFonts w:ascii="TimesNewRomanPSMT" w:eastAsia="SimSun" w:hAnsi="TimesNewRomanPSMT" w:cs="TimesNewRomanPSMT"/>
          <w:sz w:val="24"/>
          <w:szCs w:val="24"/>
          <w:lang w:eastAsia="zh-CN"/>
        </w:rPr>
        <w:t xml:space="preserve"> </w:t>
      </w:r>
      <w:r w:rsidRPr="00500A35">
        <w:rPr>
          <w:szCs w:val="22"/>
        </w:rPr>
        <w:t>or neoadjuvant chemotherapy alone.</w:t>
      </w:r>
    </w:p>
    <w:p w14:paraId="23743842" w14:textId="77777777" w:rsidR="007560BD" w:rsidRPr="00500A35" w:rsidRDefault="007560BD" w:rsidP="003711F6">
      <w:pPr>
        <w:rPr>
          <w:szCs w:val="22"/>
        </w:rPr>
      </w:pPr>
    </w:p>
    <w:p w14:paraId="23743843" w14:textId="77777777" w:rsidR="007560BD" w:rsidRPr="00500A35" w:rsidRDefault="007D1F9B" w:rsidP="002A71AB">
      <w:pPr>
        <w:keepNext/>
        <w:keepLines/>
        <w:outlineLvl w:val="0"/>
        <w:rPr>
          <w:szCs w:val="22"/>
        </w:rPr>
      </w:pPr>
      <w:r w:rsidRPr="00500A35">
        <w:rPr>
          <w:szCs w:val="22"/>
        </w:rPr>
        <w:lastRenderedPageBreak/>
        <w:t>In study MO16432, Herceptin (8 mg/kg loading dose, followed by 6 mg/kg maintenance every 3 weeks) was administered concurrently with 10 cycles of neoadjuvant chemotherapy</w:t>
      </w:r>
    </w:p>
    <w:p w14:paraId="23743844" w14:textId="77777777" w:rsidR="007560BD" w:rsidRPr="00500A35" w:rsidRDefault="007560BD" w:rsidP="002A71AB">
      <w:pPr>
        <w:keepNext/>
        <w:keepLines/>
        <w:outlineLvl w:val="0"/>
        <w:rPr>
          <w:szCs w:val="22"/>
        </w:rPr>
      </w:pPr>
    </w:p>
    <w:p w14:paraId="23743845" w14:textId="77777777" w:rsidR="007560BD" w:rsidRPr="00500A35" w:rsidRDefault="007D1F9B" w:rsidP="002A71AB">
      <w:pPr>
        <w:keepNext/>
        <w:keepLines/>
        <w:outlineLvl w:val="0"/>
        <w:rPr>
          <w:szCs w:val="22"/>
        </w:rPr>
      </w:pPr>
      <w:r w:rsidRPr="00500A35">
        <w:rPr>
          <w:szCs w:val="22"/>
        </w:rPr>
        <w:t>as follows:</w:t>
      </w:r>
    </w:p>
    <w:p w14:paraId="23743846" w14:textId="77777777" w:rsidR="007560BD" w:rsidRPr="00500A35" w:rsidRDefault="007560BD" w:rsidP="002A71AB">
      <w:pPr>
        <w:keepNext/>
        <w:keepLines/>
        <w:outlineLvl w:val="0"/>
        <w:rPr>
          <w:szCs w:val="22"/>
        </w:rPr>
      </w:pPr>
    </w:p>
    <w:p w14:paraId="23743847" w14:textId="77777777" w:rsidR="007560BD" w:rsidRPr="00500A35" w:rsidRDefault="007D1F9B" w:rsidP="002A71AB">
      <w:pPr>
        <w:keepNext/>
        <w:keepLines/>
        <w:ind w:left="709" w:hanging="349"/>
        <w:outlineLvl w:val="0"/>
        <w:rPr>
          <w:szCs w:val="22"/>
        </w:rPr>
      </w:pPr>
      <w:r w:rsidRPr="00500A35">
        <w:rPr>
          <w:rFonts w:ascii="Symbol" w:hAnsi="Symbol"/>
          <w:b/>
          <w:noProof/>
          <w:szCs w:val="22"/>
        </w:rPr>
        <w:sym w:font="Symbol" w:char="F0B7"/>
      </w:r>
      <w:r w:rsidRPr="00500A35">
        <w:rPr>
          <w:b/>
          <w:noProof/>
        </w:rPr>
        <w:tab/>
      </w:r>
      <w:r w:rsidRPr="00500A35">
        <w:rPr>
          <w:szCs w:val="22"/>
        </w:rPr>
        <w:t>Doxorubicin 60mg/m</w:t>
      </w:r>
      <w:r w:rsidRPr="00500A35">
        <w:rPr>
          <w:szCs w:val="22"/>
          <w:vertAlign w:val="superscript"/>
        </w:rPr>
        <w:t>2</w:t>
      </w:r>
      <w:r w:rsidRPr="00500A35">
        <w:rPr>
          <w:szCs w:val="22"/>
        </w:rPr>
        <w:t xml:space="preserve"> and paclitaxel 150 mg/m</w:t>
      </w:r>
      <w:r w:rsidRPr="00500A35">
        <w:rPr>
          <w:szCs w:val="22"/>
          <w:vertAlign w:val="superscript"/>
        </w:rPr>
        <w:t>2</w:t>
      </w:r>
      <w:r w:rsidRPr="00500A35">
        <w:rPr>
          <w:szCs w:val="22"/>
        </w:rPr>
        <w:t>, administered 3-weekly for 3 cycles,</w:t>
      </w:r>
    </w:p>
    <w:p w14:paraId="23743848" w14:textId="77777777" w:rsidR="007560BD" w:rsidRPr="00500A35" w:rsidRDefault="007560BD" w:rsidP="002A71AB">
      <w:pPr>
        <w:keepNext/>
        <w:keepLines/>
        <w:ind w:left="360"/>
        <w:outlineLvl w:val="0"/>
        <w:rPr>
          <w:szCs w:val="22"/>
        </w:rPr>
      </w:pPr>
    </w:p>
    <w:p w14:paraId="23743849" w14:textId="77777777" w:rsidR="007560BD" w:rsidRPr="00500A35" w:rsidRDefault="007D1F9B" w:rsidP="002A71AB">
      <w:pPr>
        <w:keepNext/>
        <w:keepLines/>
        <w:outlineLvl w:val="0"/>
        <w:rPr>
          <w:szCs w:val="22"/>
        </w:rPr>
      </w:pPr>
      <w:r w:rsidRPr="00500A35">
        <w:rPr>
          <w:szCs w:val="22"/>
        </w:rPr>
        <w:t>which was followed by</w:t>
      </w:r>
    </w:p>
    <w:p w14:paraId="2374384A" w14:textId="77777777" w:rsidR="007560BD" w:rsidRPr="00500A35" w:rsidRDefault="007D1F9B" w:rsidP="003711F6">
      <w:pPr>
        <w:ind w:left="360"/>
        <w:outlineLvl w:val="0"/>
        <w:rPr>
          <w:szCs w:val="22"/>
        </w:rPr>
      </w:pPr>
      <w:r w:rsidRPr="00500A35">
        <w:rPr>
          <w:rFonts w:ascii="Symbol" w:hAnsi="Symbol"/>
          <w:b/>
          <w:noProof/>
          <w:szCs w:val="22"/>
        </w:rPr>
        <w:sym w:font="Symbol" w:char="F0B7"/>
      </w:r>
      <w:r w:rsidRPr="00500A35">
        <w:rPr>
          <w:b/>
          <w:noProof/>
        </w:rPr>
        <w:tab/>
      </w:r>
      <w:r w:rsidRPr="00500A35">
        <w:rPr>
          <w:szCs w:val="22"/>
        </w:rPr>
        <w:t>Paclitaxel 175 mg/m</w:t>
      </w:r>
      <w:r w:rsidRPr="00500A35">
        <w:rPr>
          <w:szCs w:val="22"/>
          <w:vertAlign w:val="superscript"/>
        </w:rPr>
        <w:t>2</w:t>
      </w:r>
      <w:r w:rsidRPr="00500A35">
        <w:rPr>
          <w:szCs w:val="22"/>
        </w:rPr>
        <w:t xml:space="preserve"> administered 3-weekly for 4 cycles,</w:t>
      </w:r>
    </w:p>
    <w:p w14:paraId="2374384B" w14:textId="77777777" w:rsidR="007560BD" w:rsidRPr="00500A35" w:rsidRDefault="007560BD" w:rsidP="003711F6">
      <w:pPr>
        <w:outlineLvl w:val="0"/>
        <w:rPr>
          <w:szCs w:val="22"/>
        </w:rPr>
      </w:pPr>
    </w:p>
    <w:p w14:paraId="2374384C" w14:textId="77777777" w:rsidR="007560BD" w:rsidRPr="00500A35" w:rsidRDefault="007D1F9B" w:rsidP="003711F6">
      <w:pPr>
        <w:outlineLvl w:val="0"/>
        <w:rPr>
          <w:szCs w:val="22"/>
        </w:rPr>
      </w:pPr>
      <w:r w:rsidRPr="00500A35">
        <w:rPr>
          <w:szCs w:val="22"/>
        </w:rPr>
        <w:t>which was followed by</w:t>
      </w:r>
    </w:p>
    <w:p w14:paraId="2374384D" w14:textId="77777777" w:rsidR="007560BD" w:rsidRPr="00500A35" w:rsidRDefault="007D1F9B" w:rsidP="003711F6">
      <w:pPr>
        <w:ind w:left="360"/>
        <w:outlineLvl w:val="0"/>
        <w:rPr>
          <w:szCs w:val="22"/>
        </w:rPr>
      </w:pPr>
      <w:r w:rsidRPr="00500A35">
        <w:rPr>
          <w:rFonts w:ascii="Symbol" w:hAnsi="Symbol"/>
          <w:b/>
          <w:noProof/>
          <w:szCs w:val="22"/>
        </w:rPr>
        <w:sym w:font="Symbol" w:char="F0B7"/>
      </w:r>
      <w:r w:rsidRPr="00500A35">
        <w:rPr>
          <w:b/>
          <w:noProof/>
        </w:rPr>
        <w:tab/>
      </w:r>
      <w:r w:rsidRPr="00500A35">
        <w:rPr>
          <w:szCs w:val="22"/>
        </w:rPr>
        <w:t>CMF on day 1 and 8 every 4 weeks for 3 cycles</w:t>
      </w:r>
    </w:p>
    <w:p w14:paraId="2374384E" w14:textId="77777777" w:rsidR="007560BD" w:rsidRPr="00500A35" w:rsidRDefault="007560BD" w:rsidP="003711F6">
      <w:pPr>
        <w:ind w:left="360"/>
        <w:outlineLvl w:val="0"/>
        <w:rPr>
          <w:szCs w:val="22"/>
        </w:rPr>
      </w:pPr>
    </w:p>
    <w:p w14:paraId="2374384F" w14:textId="77777777" w:rsidR="007560BD" w:rsidRPr="00500A35" w:rsidRDefault="007D1F9B" w:rsidP="003711F6">
      <w:pPr>
        <w:outlineLvl w:val="0"/>
        <w:rPr>
          <w:szCs w:val="22"/>
        </w:rPr>
      </w:pPr>
      <w:r w:rsidRPr="00500A35">
        <w:rPr>
          <w:szCs w:val="22"/>
        </w:rPr>
        <w:t>which was followed after surgery by</w:t>
      </w:r>
    </w:p>
    <w:p w14:paraId="23743850" w14:textId="77777777" w:rsidR="007560BD" w:rsidRPr="00500A35" w:rsidRDefault="007D1F9B" w:rsidP="003711F6">
      <w:pPr>
        <w:ind w:left="360"/>
        <w:outlineLvl w:val="0"/>
        <w:rPr>
          <w:szCs w:val="22"/>
        </w:rPr>
      </w:pPr>
      <w:r w:rsidRPr="00500A35">
        <w:rPr>
          <w:rFonts w:ascii="Symbol" w:hAnsi="Symbol"/>
          <w:b/>
          <w:noProof/>
          <w:szCs w:val="22"/>
        </w:rPr>
        <w:sym w:font="Symbol" w:char="F0B7"/>
      </w:r>
      <w:r w:rsidRPr="00500A35">
        <w:rPr>
          <w:b/>
          <w:noProof/>
        </w:rPr>
        <w:tab/>
      </w:r>
      <w:r w:rsidRPr="00500A35">
        <w:rPr>
          <w:szCs w:val="22"/>
        </w:rPr>
        <w:t>additional cycles of adjuvant Herceptin (to complete 1 year of treatment)</w:t>
      </w:r>
    </w:p>
    <w:p w14:paraId="23743851" w14:textId="77777777" w:rsidR="007560BD" w:rsidRPr="00500A35" w:rsidRDefault="007560BD" w:rsidP="003711F6">
      <w:pPr>
        <w:rPr>
          <w:szCs w:val="22"/>
        </w:rPr>
      </w:pPr>
    </w:p>
    <w:p w14:paraId="23743852" w14:textId="77777777" w:rsidR="007560BD" w:rsidRPr="00500A35" w:rsidRDefault="007D1F9B" w:rsidP="003C56C6">
      <w:pPr>
        <w:rPr>
          <w:szCs w:val="22"/>
        </w:rPr>
      </w:pPr>
      <w:r w:rsidRPr="00500A35">
        <w:rPr>
          <w:szCs w:val="22"/>
        </w:rPr>
        <w:t xml:space="preserve">The efficacy results from Study MO16432 are summarized </w:t>
      </w:r>
      <w:r w:rsidRPr="00500A35">
        <w:t>in</w:t>
      </w:r>
      <w:r w:rsidRPr="00500A35">
        <w:rPr>
          <w:szCs w:val="22"/>
        </w:rPr>
        <w:t xml:space="preserve"> Table 12. The median duration of follow-up in the Herceptin arm was 3.8 years.</w:t>
      </w:r>
    </w:p>
    <w:p w14:paraId="23743853" w14:textId="77777777" w:rsidR="007560BD" w:rsidRPr="00500A35" w:rsidRDefault="007560BD" w:rsidP="003711F6">
      <w:pPr>
        <w:rPr>
          <w:szCs w:val="22"/>
        </w:rPr>
      </w:pPr>
    </w:p>
    <w:p w14:paraId="23743854" w14:textId="77777777" w:rsidR="007560BD" w:rsidRPr="00500A35" w:rsidRDefault="007D1F9B" w:rsidP="003711F6">
      <w:pPr>
        <w:rPr>
          <w:szCs w:val="22"/>
        </w:rPr>
      </w:pPr>
      <w:r w:rsidRPr="00500A35">
        <w:rPr>
          <w:szCs w:val="22"/>
        </w:rPr>
        <w:t>Table 12 Efficacy Results from MO16432</w:t>
      </w:r>
    </w:p>
    <w:p w14:paraId="23743855" w14:textId="77777777" w:rsidR="007560BD" w:rsidRPr="00500A35" w:rsidRDefault="007560BD" w:rsidP="003711F6">
      <w:pPr>
        <w:keepNext/>
        <w:widowControl w:val="0"/>
        <w:outlineLvl w:val="0"/>
        <w:rPr>
          <w:szCs w:val="22"/>
        </w:rPr>
      </w:pPr>
    </w:p>
    <w:tbl>
      <w:tblPr>
        <w:tblW w:w="445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17"/>
        <w:gridCol w:w="1592"/>
        <w:gridCol w:w="1880"/>
        <w:gridCol w:w="1736"/>
        <w:gridCol w:w="39"/>
      </w:tblGrid>
      <w:tr w:rsidR="0022333D" w14:paraId="2374385D" w14:textId="77777777" w:rsidTr="003711F6">
        <w:trPr>
          <w:gridAfter w:val="1"/>
          <w:wAfter w:w="40" w:type="dxa"/>
        </w:trPr>
        <w:tc>
          <w:tcPr>
            <w:tcW w:w="2898" w:type="dxa"/>
            <w:tcBorders>
              <w:top w:val="single" w:sz="4" w:space="0" w:color="auto"/>
              <w:left w:val="single" w:sz="4" w:space="0" w:color="auto"/>
              <w:bottom w:val="single" w:sz="6" w:space="0" w:color="000000"/>
            </w:tcBorders>
          </w:tcPr>
          <w:p w14:paraId="23743856" w14:textId="77777777" w:rsidR="007560BD" w:rsidRPr="00500A35" w:rsidRDefault="007D1F9B" w:rsidP="00EE72D1">
            <w:pPr>
              <w:pStyle w:val="TableText10"/>
              <w:keepNext/>
              <w:jc w:val="center"/>
              <w:rPr>
                <w:sz w:val="22"/>
                <w:szCs w:val="22"/>
                <w:lang w:val="pt-PT"/>
              </w:rPr>
            </w:pPr>
            <w:r w:rsidRPr="00500A35">
              <w:rPr>
                <w:sz w:val="22"/>
                <w:szCs w:val="22"/>
                <w:lang w:val="pt-PT"/>
              </w:rPr>
              <w:t>Parameter</w:t>
            </w:r>
          </w:p>
          <w:p w14:paraId="23743857" w14:textId="77777777" w:rsidR="007560BD" w:rsidRPr="00500A35" w:rsidRDefault="007560BD" w:rsidP="00EE72D1">
            <w:pPr>
              <w:pStyle w:val="TableText10"/>
              <w:keepNext/>
              <w:jc w:val="center"/>
              <w:rPr>
                <w:sz w:val="22"/>
                <w:szCs w:val="22"/>
              </w:rPr>
            </w:pPr>
          </w:p>
        </w:tc>
        <w:tc>
          <w:tcPr>
            <w:tcW w:w="1636" w:type="dxa"/>
            <w:tcBorders>
              <w:top w:val="single" w:sz="4" w:space="0" w:color="auto"/>
              <w:bottom w:val="single" w:sz="6" w:space="0" w:color="000000"/>
            </w:tcBorders>
          </w:tcPr>
          <w:p w14:paraId="23743858" w14:textId="77777777" w:rsidR="007560BD" w:rsidRPr="00500A35" w:rsidRDefault="007D1F9B" w:rsidP="00EE72D1">
            <w:pPr>
              <w:pStyle w:val="TableText10"/>
              <w:keepNext/>
              <w:jc w:val="center"/>
              <w:rPr>
                <w:sz w:val="22"/>
                <w:szCs w:val="22"/>
              </w:rPr>
            </w:pPr>
            <w:r w:rsidRPr="00500A35">
              <w:rPr>
                <w:sz w:val="22"/>
                <w:szCs w:val="22"/>
              </w:rPr>
              <w:t>Chemo + Herceptin</w:t>
            </w:r>
          </w:p>
          <w:p w14:paraId="23743859" w14:textId="77777777" w:rsidR="007560BD" w:rsidRPr="00500A35" w:rsidRDefault="007D1F9B" w:rsidP="00EE72D1">
            <w:pPr>
              <w:pStyle w:val="TableText10"/>
              <w:keepNext/>
              <w:jc w:val="center"/>
              <w:rPr>
                <w:sz w:val="22"/>
                <w:szCs w:val="22"/>
              </w:rPr>
            </w:pPr>
            <w:r w:rsidRPr="00500A35">
              <w:rPr>
                <w:sz w:val="22"/>
                <w:szCs w:val="22"/>
              </w:rPr>
              <w:t>(n=115)</w:t>
            </w:r>
          </w:p>
        </w:tc>
        <w:tc>
          <w:tcPr>
            <w:tcW w:w="1933" w:type="dxa"/>
            <w:tcBorders>
              <w:top w:val="single" w:sz="4" w:space="0" w:color="auto"/>
              <w:bottom w:val="single" w:sz="6" w:space="0" w:color="000000"/>
            </w:tcBorders>
          </w:tcPr>
          <w:p w14:paraId="2374385A" w14:textId="77777777" w:rsidR="007560BD" w:rsidRPr="00500A35" w:rsidRDefault="007D1F9B" w:rsidP="00EE72D1">
            <w:pPr>
              <w:pStyle w:val="TableText10"/>
              <w:keepNext/>
              <w:jc w:val="center"/>
              <w:rPr>
                <w:sz w:val="22"/>
                <w:szCs w:val="22"/>
              </w:rPr>
            </w:pPr>
            <w:r w:rsidRPr="00500A35">
              <w:rPr>
                <w:sz w:val="22"/>
                <w:szCs w:val="22"/>
              </w:rPr>
              <w:t>Chemo only</w:t>
            </w:r>
          </w:p>
          <w:p w14:paraId="2374385B" w14:textId="77777777" w:rsidR="007560BD" w:rsidRPr="00500A35" w:rsidRDefault="007D1F9B" w:rsidP="00EE72D1">
            <w:pPr>
              <w:pStyle w:val="TableText10"/>
              <w:keepNext/>
              <w:jc w:val="center"/>
              <w:rPr>
                <w:sz w:val="22"/>
                <w:szCs w:val="22"/>
              </w:rPr>
            </w:pPr>
            <w:r w:rsidRPr="00500A35">
              <w:rPr>
                <w:sz w:val="22"/>
                <w:szCs w:val="22"/>
              </w:rPr>
              <w:t>(n=116)</w:t>
            </w:r>
          </w:p>
        </w:tc>
        <w:tc>
          <w:tcPr>
            <w:tcW w:w="1784" w:type="dxa"/>
            <w:tcBorders>
              <w:top w:val="single" w:sz="4" w:space="0" w:color="auto"/>
              <w:bottom w:val="single" w:sz="6" w:space="0" w:color="000000"/>
              <w:right w:val="single" w:sz="4" w:space="0" w:color="auto"/>
            </w:tcBorders>
          </w:tcPr>
          <w:p w14:paraId="2374385C" w14:textId="77777777" w:rsidR="007560BD" w:rsidRPr="00500A35" w:rsidRDefault="007560BD" w:rsidP="00A66491">
            <w:pPr>
              <w:pStyle w:val="TableText10"/>
              <w:keepNext/>
              <w:jc w:val="center"/>
              <w:rPr>
                <w:sz w:val="22"/>
                <w:szCs w:val="22"/>
                <w:lang w:val="fr-FR"/>
              </w:rPr>
            </w:pPr>
          </w:p>
        </w:tc>
      </w:tr>
      <w:tr w:rsidR="0022333D" w14:paraId="23743863" w14:textId="77777777" w:rsidTr="00754B58">
        <w:tc>
          <w:tcPr>
            <w:tcW w:w="2898" w:type="dxa"/>
            <w:tcBorders>
              <w:left w:val="single" w:sz="4" w:space="0" w:color="auto"/>
              <w:bottom w:val="nil"/>
            </w:tcBorders>
          </w:tcPr>
          <w:p w14:paraId="2374385E" w14:textId="77777777" w:rsidR="007560BD" w:rsidRPr="00500A35" w:rsidRDefault="007D1F9B" w:rsidP="00E73E27">
            <w:pPr>
              <w:pStyle w:val="TableText10"/>
              <w:keepNext/>
              <w:rPr>
                <w:sz w:val="22"/>
                <w:szCs w:val="22"/>
              </w:rPr>
            </w:pPr>
            <w:r w:rsidRPr="00500A35">
              <w:rPr>
                <w:sz w:val="22"/>
                <w:szCs w:val="22"/>
              </w:rPr>
              <w:t>Event-free survival</w:t>
            </w:r>
          </w:p>
        </w:tc>
        <w:tc>
          <w:tcPr>
            <w:tcW w:w="1636" w:type="dxa"/>
            <w:tcBorders>
              <w:bottom w:val="nil"/>
            </w:tcBorders>
          </w:tcPr>
          <w:p w14:paraId="2374385F" w14:textId="77777777" w:rsidR="007560BD" w:rsidRPr="00500A35" w:rsidRDefault="007560BD" w:rsidP="00EE72D1">
            <w:pPr>
              <w:pStyle w:val="TableText10"/>
              <w:keepNext/>
              <w:jc w:val="center"/>
              <w:rPr>
                <w:sz w:val="22"/>
                <w:szCs w:val="22"/>
              </w:rPr>
            </w:pPr>
          </w:p>
        </w:tc>
        <w:tc>
          <w:tcPr>
            <w:tcW w:w="1933" w:type="dxa"/>
            <w:tcBorders>
              <w:bottom w:val="nil"/>
            </w:tcBorders>
          </w:tcPr>
          <w:p w14:paraId="23743860" w14:textId="77777777" w:rsidR="007560BD" w:rsidRPr="00500A35" w:rsidRDefault="007560BD" w:rsidP="00EE72D1">
            <w:pPr>
              <w:pStyle w:val="TableText10"/>
              <w:keepNext/>
              <w:jc w:val="center"/>
              <w:rPr>
                <w:sz w:val="22"/>
                <w:szCs w:val="22"/>
              </w:rPr>
            </w:pPr>
          </w:p>
        </w:tc>
        <w:tc>
          <w:tcPr>
            <w:tcW w:w="1784" w:type="dxa"/>
            <w:gridSpan w:val="2"/>
            <w:tcBorders>
              <w:bottom w:val="nil"/>
              <w:right w:val="single" w:sz="4" w:space="0" w:color="auto"/>
            </w:tcBorders>
          </w:tcPr>
          <w:p w14:paraId="23743861" w14:textId="77777777" w:rsidR="007560BD" w:rsidRPr="00500A35" w:rsidRDefault="007D1F9B" w:rsidP="00EE72D1">
            <w:pPr>
              <w:pStyle w:val="TableText10"/>
              <w:keepNext/>
              <w:jc w:val="center"/>
              <w:rPr>
                <w:sz w:val="22"/>
                <w:szCs w:val="22"/>
              </w:rPr>
            </w:pPr>
            <w:r w:rsidRPr="00500A35">
              <w:rPr>
                <w:sz w:val="22"/>
                <w:szCs w:val="22"/>
              </w:rPr>
              <w:t>Hazard Ratio</w:t>
            </w:r>
          </w:p>
          <w:p w14:paraId="23743862" w14:textId="77777777" w:rsidR="007560BD" w:rsidRPr="00500A35" w:rsidRDefault="007D1F9B" w:rsidP="00EE72D1">
            <w:pPr>
              <w:pStyle w:val="TableText10"/>
              <w:keepNext/>
              <w:jc w:val="center"/>
              <w:rPr>
                <w:sz w:val="22"/>
                <w:szCs w:val="22"/>
              </w:rPr>
            </w:pPr>
            <w:r w:rsidRPr="00500A35">
              <w:rPr>
                <w:sz w:val="22"/>
                <w:szCs w:val="22"/>
              </w:rPr>
              <w:t>(95% CI)</w:t>
            </w:r>
          </w:p>
        </w:tc>
      </w:tr>
      <w:tr w:rsidR="0022333D" w14:paraId="23743868" w14:textId="77777777" w:rsidTr="003711F6">
        <w:trPr>
          <w:gridAfter w:val="1"/>
          <w:wAfter w:w="40" w:type="dxa"/>
        </w:trPr>
        <w:tc>
          <w:tcPr>
            <w:tcW w:w="2898" w:type="dxa"/>
            <w:tcBorders>
              <w:top w:val="nil"/>
              <w:left w:val="single" w:sz="4" w:space="0" w:color="auto"/>
              <w:bottom w:val="single" w:sz="6" w:space="0" w:color="000000"/>
            </w:tcBorders>
          </w:tcPr>
          <w:p w14:paraId="23743864" w14:textId="77777777" w:rsidR="007560BD" w:rsidRPr="00500A35" w:rsidRDefault="007D1F9B" w:rsidP="00EE72D1">
            <w:pPr>
              <w:pStyle w:val="TableText10"/>
              <w:keepNext/>
              <w:rPr>
                <w:sz w:val="22"/>
                <w:szCs w:val="22"/>
              </w:rPr>
            </w:pPr>
            <w:r w:rsidRPr="00500A35">
              <w:rPr>
                <w:sz w:val="22"/>
                <w:szCs w:val="22"/>
              </w:rPr>
              <w:t>No. patients with event</w:t>
            </w:r>
          </w:p>
        </w:tc>
        <w:tc>
          <w:tcPr>
            <w:tcW w:w="1636" w:type="dxa"/>
            <w:tcBorders>
              <w:top w:val="nil"/>
              <w:bottom w:val="single" w:sz="6" w:space="0" w:color="000000"/>
            </w:tcBorders>
          </w:tcPr>
          <w:p w14:paraId="23743865" w14:textId="77777777" w:rsidR="007560BD" w:rsidRPr="00500A35" w:rsidRDefault="007D1F9B" w:rsidP="00EE72D1">
            <w:pPr>
              <w:pStyle w:val="TableText10"/>
              <w:keepNext/>
              <w:jc w:val="center"/>
              <w:rPr>
                <w:sz w:val="22"/>
                <w:szCs w:val="22"/>
              </w:rPr>
            </w:pPr>
            <w:r w:rsidRPr="00500A35">
              <w:rPr>
                <w:sz w:val="22"/>
                <w:szCs w:val="22"/>
              </w:rPr>
              <w:t>46</w:t>
            </w:r>
          </w:p>
        </w:tc>
        <w:tc>
          <w:tcPr>
            <w:tcW w:w="1933" w:type="dxa"/>
            <w:tcBorders>
              <w:top w:val="nil"/>
              <w:bottom w:val="single" w:sz="6" w:space="0" w:color="000000"/>
            </w:tcBorders>
          </w:tcPr>
          <w:p w14:paraId="23743866" w14:textId="77777777" w:rsidR="007560BD" w:rsidRPr="00500A35" w:rsidRDefault="007D1F9B" w:rsidP="00EE72D1">
            <w:pPr>
              <w:pStyle w:val="TableText10"/>
              <w:keepNext/>
              <w:jc w:val="center"/>
              <w:rPr>
                <w:sz w:val="22"/>
                <w:szCs w:val="22"/>
              </w:rPr>
            </w:pPr>
            <w:r w:rsidRPr="00500A35">
              <w:rPr>
                <w:sz w:val="22"/>
                <w:szCs w:val="22"/>
              </w:rPr>
              <w:t>59</w:t>
            </w:r>
          </w:p>
        </w:tc>
        <w:tc>
          <w:tcPr>
            <w:tcW w:w="1784" w:type="dxa"/>
            <w:tcBorders>
              <w:top w:val="nil"/>
              <w:bottom w:val="single" w:sz="6" w:space="0" w:color="000000"/>
              <w:right w:val="single" w:sz="4" w:space="0" w:color="auto"/>
            </w:tcBorders>
          </w:tcPr>
          <w:p w14:paraId="23743867" w14:textId="77777777" w:rsidR="007560BD" w:rsidRPr="00500A35" w:rsidRDefault="007D1F9B" w:rsidP="00EE72D1">
            <w:pPr>
              <w:pStyle w:val="TableText10"/>
              <w:keepNext/>
              <w:jc w:val="center"/>
              <w:rPr>
                <w:sz w:val="22"/>
                <w:szCs w:val="22"/>
              </w:rPr>
            </w:pPr>
            <w:r w:rsidRPr="00500A35">
              <w:rPr>
                <w:sz w:val="22"/>
                <w:szCs w:val="22"/>
              </w:rPr>
              <w:t>0.65 (0.44, 0.96)</w:t>
            </w:r>
            <w:r w:rsidRPr="00500A35">
              <w:rPr>
                <w:sz w:val="22"/>
                <w:szCs w:val="22"/>
              </w:rPr>
              <w:br/>
              <w:t>p=0.0275</w:t>
            </w:r>
          </w:p>
        </w:tc>
      </w:tr>
      <w:tr w:rsidR="0022333D" w14:paraId="2374386F" w14:textId="77777777" w:rsidTr="003711F6">
        <w:trPr>
          <w:gridAfter w:val="1"/>
          <w:wAfter w:w="40" w:type="dxa"/>
        </w:trPr>
        <w:tc>
          <w:tcPr>
            <w:tcW w:w="2898" w:type="dxa"/>
            <w:tcBorders>
              <w:top w:val="single" w:sz="6" w:space="0" w:color="000000"/>
              <w:left w:val="single" w:sz="4" w:space="0" w:color="auto"/>
              <w:bottom w:val="single" w:sz="4" w:space="0" w:color="auto"/>
            </w:tcBorders>
          </w:tcPr>
          <w:p w14:paraId="23743869" w14:textId="77777777" w:rsidR="007560BD" w:rsidRPr="00500A35" w:rsidRDefault="007D1F9B" w:rsidP="00E73E27">
            <w:pPr>
              <w:pStyle w:val="TableText10"/>
              <w:keepNext/>
              <w:rPr>
                <w:sz w:val="22"/>
                <w:szCs w:val="22"/>
              </w:rPr>
            </w:pPr>
            <w:r w:rsidRPr="00500A35">
              <w:rPr>
                <w:sz w:val="22"/>
                <w:szCs w:val="22"/>
              </w:rPr>
              <w:t>Total pathological complete</w:t>
            </w:r>
            <w:r w:rsidRPr="00500A35">
              <w:rPr>
                <w:sz w:val="22"/>
                <w:szCs w:val="22"/>
              </w:rPr>
              <w:br/>
              <w:t>response* (95 % CI)</w:t>
            </w:r>
          </w:p>
        </w:tc>
        <w:tc>
          <w:tcPr>
            <w:tcW w:w="1636" w:type="dxa"/>
            <w:tcBorders>
              <w:top w:val="single" w:sz="6" w:space="0" w:color="000000"/>
              <w:bottom w:val="single" w:sz="4" w:space="0" w:color="auto"/>
            </w:tcBorders>
          </w:tcPr>
          <w:p w14:paraId="2374386A" w14:textId="77777777" w:rsidR="007560BD" w:rsidRPr="00500A35" w:rsidRDefault="007D1F9B" w:rsidP="00EE72D1">
            <w:pPr>
              <w:pStyle w:val="TableText10"/>
              <w:keepNext/>
              <w:jc w:val="center"/>
              <w:rPr>
                <w:sz w:val="22"/>
                <w:szCs w:val="22"/>
              </w:rPr>
            </w:pPr>
            <w:r w:rsidRPr="00500A35">
              <w:rPr>
                <w:sz w:val="22"/>
                <w:szCs w:val="22"/>
              </w:rPr>
              <w:t>40 %</w:t>
            </w:r>
          </w:p>
          <w:p w14:paraId="2374386B" w14:textId="77777777" w:rsidR="007560BD" w:rsidRPr="00500A35" w:rsidRDefault="007D1F9B" w:rsidP="00EE72D1">
            <w:pPr>
              <w:pStyle w:val="TableText10"/>
              <w:keepNext/>
              <w:jc w:val="center"/>
              <w:rPr>
                <w:sz w:val="22"/>
                <w:szCs w:val="22"/>
              </w:rPr>
            </w:pPr>
            <w:r w:rsidRPr="00500A35">
              <w:rPr>
                <w:sz w:val="22"/>
                <w:szCs w:val="22"/>
              </w:rPr>
              <w:t>(31.0, 49.6)</w:t>
            </w:r>
          </w:p>
        </w:tc>
        <w:tc>
          <w:tcPr>
            <w:tcW w:w="1933" w:type="dxa"/>
            <w:tcBorders>
              <w:top w:val="single" w:sz="6" w:space="0" w:color="000000"/>
              <w:bottom w:val="single" w:sz="4" w:space="0" w:color="auto"/>
            </w:tcBorders>
          </w:tcPr>
          <w:p w14:paraId="2374386C" w14:textId="77777777" w:rsidR="007560BD" w:rsidRPr="00500A35" w:rsidRDefault="007D1F9B" w:rsidP="00EE72D1">
            <w:pPr>
              <w:pStyle w:val="TableText10"/>
              <w:keepNext/>
              <w:jc w:val="center"/>
              <w:rPr>
                <w:sz w:val="22"/>
                <w:szCs w:val="22"/>
              </w:rPr>
            </w:pPr>
            <w:r w:rsidRPr="00500A35">
              <w:rPr>
                <w:sz w:val="22"/>
                <w:szCs w:val="22"/>
              </w:rPr>
              <w:t>20.7 %</w:t>
            </w:r>
          </w:p>
          <w:p w14:paraId="2374386D" w14:textId="77777777" w:rsidR="007560BD" w:rsidRPr="00500A35" w:rsidRDefault="007D1F9B" w:rsidP="00EE72D1">
            <w:pPr>
              <w:pStyle w:val="TableText10"/>
              <w:keepNext/>
              <w:jc w:val="center"/>
              <w:rPr>
                <w:sz w:val="22"/>
                <w:szCs w:val="22"/>
              </w:rPr>
            </w:pPr>
            <w:r w:rsidRPr="00500A35">
              <w:rPr>
                <w:sz w:val="22"/>
                <w:szCs w:val="22"/>
              </w:rPr>
              <w:t>(13.7, 29.2)</w:t>
            </w:r>
          </w:p>
        </w:tc>
        <w:tc>
          <w:tcPr>
            <w:tcW w:w="1784" w:type="dxa"/>
            <w:tcBorders>
              <w:top w:val="single" w:sz="6" w:space="0" w:color="000000"/>
              <w:bottom w:val="single" w:sz="4" w:space="0" w:color="auto"/>
              <w:right w:val="single" w:sz="4" w:space="0" w:color="auto"/>
            </w:tcBorders>
          </w:tcPr>
          <w:p w14:paraId="2374386E" w14:textId="77777777" w:rsidR="007560BD" w:rsidRPr="00500A35" w:rsidRDefault="007D1F9B" w:rsidP="00EE72D1">
            <w:pPr>
              <w:pStyle w:val="TableText10"/>
              <w:keepNext/>
              <w:jc w:val="center"/>
              <w:rPr>
                <w:sz w:val="22"/>
                <w:szCs w:val="22"/>
              </w:rPr>
            </w:pPr>
            <w:r w:rsidRPr="00500A35">
              <w:rPr>
                <w:sz w:val="22"/>
                <w:szCs w:val="22"/>
              </w:rPr>
              <w:t>P=0.0014</w:t>
            </w:r>
          </w:p>
        </w:tc>
      </w:tr>
      <w:tr w:rsidR="0022333D" w14:paraId="23743875" w14:textId="77777777" w:rsidTr="00754B58">
        <w:tc>
          <w:tcPr>
            <w:tcW w:w="2898" w:type="dxa"/>
            <w:tcBorders>
              <w:top w:val="single" w:sz="4" w:space="0" w:color="auto"/>
              <w:left w:val="single" w:sz="4" w:space="0" w:color="auto"/>
              <w:bottom w:val="nil"/>
              <w:right w:val="single" w:sz="4" w:space="0" w:color="auto"/>
            </w:tcBorders>
          </w:tcPr>
          <w:p w14:paraId="23743870" w14:textId="77777777" w:rsidR="007560BD" w:rsidRPr="00500A35" w:rsidRDefault="007D1F9B" w:rsidP="00E73E27">
            <w:pPr>
              <w:pStyle w:val="TableText10"/>
              <w:keepNext/>
              <w:rPr>
                <w:sz w:val="22"/>
                <w:szCs w:val="22"/>
              </w:rPr>
            </w:pPr>
            <w:r w:rsidRPr="00500A35">
              <w:rPr>
                <w:sz w:val="22"/>
                <w:szCs w:val="22"/>
              </w:rPr>
              <w:t>Overall survival</w:t>
            </w:r>
          </w:p>
        </w:tc>
        <w:tc>
          <w:tcPr>
            <w:tcW w:w="1636" w:type="dxa"/>
            <w:tcBorders>
              <w:top w:val="single" w:sz="4" w:space="0" w:color="auto"/>
              <w:left w:val="single" w:sz="4" w:space="0" w:color="auto"/>
              <w:bottom w:val="nil"/>
              <w:right w:val="single" w:sz="4" w:space="0" w:color="auto"/>
            </w:tcBorders>
          </w:tcPr>
          <w:p w14:paraId="23743871" w14:textId="77777777" w:rsidR="007560BD" w:rsidRPr="00500A35" w:rsidRDefault="007560BD" w:rsidP="00EE72D1">
            <w:pPr>
              <w:pStyle w:val="TableText10"/>
              <w:keepNext/>
              <w:jc w:val="center"/>
              <w:rPr>
                <w:sz w:val="22"/>
                <w:szCs w:val="22"/>
              </w:rPr>
            </w:pPr>
          </w:p>
        </w:tc>
        <w:tc>
          <w:tcPr>
            <w:tcW w:w="1933" w:type="dxa"/>
            <w:tcBorders>
              <w:top w:val="single" w:sz="4" w:space="0" w:color="auto"/>
              <w:left w:val="single" w:sz="4" w:space="0" w:color="auto"/>
              <w:bottom w:val="nil"/>
              <w:right w:val="single" w:sz="4" w:space="0" w:color="auto"/>
            </w:tcBorders>
          </w:tcPr>
          <w:p w14:paraId="23743872" w14:textId="77777777" w:rsidR="007560BD" w:rsidRPr="00500A35" w:rsidRDefault="007560BD" w:rsidP="00EE72D1">
            <w:pPr>
              <w:pStyle w:val="TableText10"/>
              <w:keepNext/>
              <w:jc w:val="center"/>
              <w:rPr>
                <w:sz w:val="22"/>
                <w:szCs w:val="22"/>
              </w:rPr>
            </w:pPr>
          </w:p>
        </w:tc>
        <w:tc>
          <w:tcPr>
            <w:tcW w:w="1784" w:type="dxa"/>
            <w:gridSpan w:val="2"/>
            <w:tcBorders>
              <w:top w:val="single" w:sz="4" w:space="0" w:color="auto"/>
              <w:left w:val="single" w:sz="4" w:space="0" w:color="auto"/>
              <w:bottom w:val="nil"/>
              <w:right w:val="single" w:sz="4" w:space="0" w:color="auto"/>
            </w:tcBorders>
          </w:tcPr>
          <w:p w14:paraId="23743873" w14:textId="77777777" w:rsidR="007560BD" w:rsidRPr="00500A35" w:rsidRDefault="007D1F9B" w:rsidP="00EE72D1">
            <w:pPr>
              <w:pStyle w:val="TableText10"/>
              <w:keepNext/>
              <w:jc w:val="center"/>
              <w:rPr>
                <w:sz w:val="22"/>
                <w:szCs w:val="22"/>
              </w:rPr>
            </w:pPr>
            <w:r w:rsidRPr="00500A35">
              <w:rPr>
                <w:sz w:val="22"/>
                <w:szCs w:val="22"/>
              </w:rPr>
              <w:t>Hazard Ratio</w:t>
            </w:r>
          </w:p>
          <w:p w14:paraId="23743874" w14:textId="77777777" w:rsidR="007560BD" w:rsidRPr="00500A35" w:rsidRDefault="007D1F9B" w:rsidP="00EE72D1">
            <w:pPr>
              <w:pStyle w:val="TableText10"/>
              <w:keepNext/>
              <w:jc w:val="center"/>
              <w:rPr>
                <w:sz w:val="22"/>
                <w:szCs w:val="22"/>
              </w:rPr>
            </w:pPr>
            <w:r w:rsidRPr="00500A35">
              <w:rPr>
                <w:sz w:val="22"/>
                <w:szCs w:val="22"/>
              </w:rPr>
              <w:t>(95 % CI)</w:t>
            </w:r>
          </w:p>
        </w:tc>
      </w:tr>
      <w:tr w:rsidR="0022333D" w14:paraId="2374387A" w14:textId="77777777" w:rsidTr="00754B58">
        <w:tc>
          <w:tcPr>
            <w:tcW w:w="2898" w:type="dxa"/>
            <w:tcBorders>
              <w:top w:val="nil"/>
              <w:left w:val="single" w:sz="4" w:space="0" w:color="auto"/>
              <w:bottom w:val="single" w:sz="4" w:space="0" w:color="auto"/>
              <w:right w:val="single" w:sz="4" w:space="0" w:color="auto"/>
            </w:tcBorders>
          </w:tcPr>
          <w:p w14:paraId="23743876" w14:textId="77777777" w:rsidR="007560BD" w:rsidRPr="00500A35" w:rsidRDefault="007D1F9B" w:rsidP="00E73E27">
            <w:pPr>
              <w:pStyle w:val="TableText10"/>
              <w:keepNext/>
              <w:rPr>
                <w:sz w:val="22"/>
                <w:szCs w:val="22"/>
              </w:rPr>
            </w:pPr>
            <w:r w:rsidRPr="00500A35">
              <w:rPr>
                <w:sz w:val="22"/>
                <w:szCs w:val="22"/>
              </w:rPr>
              <w:t>No. patients with event</w:t>
            </w:r>
          </w:p>
        </w:tc>
        <w:tc>
          <w:tcPr>
            <w:tcW w:w="1636" w:type="dxa"/>
            <w:tcBorders>
              <w:top w:val="nil"/>
              <w:left w:val="single" w:sz="4" w:space="0" w:color="auto"/>
              <w:bottom w:val="single" w:sz="4" w:space="0" w:color="auto"/>
              <w:right w:val="single" w:sz="4" w:space="0" w:color="auto"/>
            </w:tcBorders>
          </w:tcPr>
          <w:p w14:paraId="23743877" w14:textId="77777777" w:rsidR="007560BD" w:rsidRPr="00500A35" w:rsidRDefault="007D1F9B" w:rsidP="00EE72D1">
            <w:pPr>
              <w:pStyle w:val="TableText10"/>
              <w:keepNext/>
              <w:jc w:val="center"/>
              <w:rPr>
                <w:sz w:val="22"/>
                <w:szCs w:val="22"/>
              </w:rPr>
            </w:pPr>
            <w:r w:rsidRPr="00500A35">
              <w:rPr>
                <w:sz w:val="22"/>
                <w:szCs w:val="22"/>
              </w:rPr>
              <w:t>22</w:t>
            </w:r>
          </w:p>
        </w:tc>
        <w:tc>
          <w:tcPr>
            <w:tcW w:w="1933" w:type="dxa"/>
            <w:tcBorders>
              <w:top w:val="nil"/>
              <w:left w:val="single" w:sz="4" w:space="0" w:color="auto"/>
              <w:bottom w:val="single" w:sz="4" w:space="0" w:color="auto"/>
              <w:right w:val="single" w:sz="4" w:space="0" w:color="auto"/>
            </w:tcBorders>
          </w:tcPr>
          <w:p w14:paraId="23743878" w14:textId="77777777" w:rsidR="007560BD" w:rsidRPr="00500A35" w:rsidRDefault="007D1F9B" w:rsidP="00EE72D1">
            <w:pPr>
              <w:pStyle w:val="TableText10"/>
              <w:keepNext/>
              <w:jc w:val="center"/>
              <w:rPr>
                <w:sz w:val="22"/>
                <w:szCs w:val="22"/>
              </w:rPr>
            </w:pPr>
            <w:r w:rsidRPr="00500A35">
              <w:rPr>
                <w:sz w:val="22"/>
                <w:szCs w:val="22"/>
              </w:rPr>
              <w:t>33</w:t>
            </w:r>
          </w:p>
        </w:tc>
        <w:tc>
          <w:tcPr>
            <w:tcW w:w="1784" w:type="dxa"/>
            <w:gridSpan w:val="2"/>
            <w:tcBorders>
              <w:top w:val="nil"/>
              <w:left w:val="single" w:sz="4" w:space="0" w:color="auto"/>
              <w:bottom w:val="single" w:sz="4" w:space="0" w:color="auto"/>
              <w:right w:val="single" w:sz="4" w:space="0" w:color="auto"/>
            </w:tcBorders>
          </w:tcPr>
          <w:p w14:paraId="23743879" w14:textId="77777777" w:rsidR="007560BD" w:rsidRPr="00500A35" w:rsidRDefault="007D1F9B" w:rsidP="00EE72D1">
            <w:pPr>
              <w:pStyle w:val="TableText10"/>
              <w:keepNext/>
              <w:jc w:val="center"/>
              <w:rPr>
                <w:sz w:val="22"/>
                <w:szCs w:val="22"/>
              </w:rPr>
            </w:pPr>
            <w:r w:rsidRPr="00500A35">
              <w:rPr>
                <w:sz w:val="22"/>
                <w:szCs w:val="22"/>
              </w:rPr>
              <w:t>0.59 (0.35, 1.02)</w:t>
            </w:r>
            <w:r w:rsidRPr="00500A35">
              <w:rPr>
                <w:sz w:val="22"/>
                <w:szCs w:val="22"/>
              </w:rPr>
              <w:br/>
              <w:t>p=0.0555</w:t>
            </w:r>
          </w:p>
        </w:tc>
      </w:tr>
    </w:tbl>
    <w:p w14:paraId="2374387B" w14:textId="77777777" w:rsidR="007560BD" w:rsidRPr="009D5956" w:rsidRDefault="007D1F9B" w:rsidP="003711F6">
      <w:pPr>
        <w:rPr>
          <w:sz w:val="20"/>
        </w:rPr>
      </w:pPr>
      <w:r w:rsidRPr="009D5956">
        <w:rPr>
          <w:sz w:val="20"/>
        </w:rPr>
        <w:t>* defined as absence of any invasive cancer both in the breast and axillary nodes</w:t>
      </w:r>
    </w:p>
    <w:p w14:paraId="2374387C" w14:textId="77777777" w:rsidR="007560BD" w:rsidRPr="00500A35" w:rsidRDefault="007560BD" w:rsidP="003711F6">
      <w:pPr>
        <w:rPr>
          <w:szCs w:val="22"/>
        </w:rPr>
      </w:pPr>
    </w:p>
    <w:p w14:paraId="2374387D" w14:textId="77777777" w:rsidR="007560BD" w:rsidRPr="00500A35" w:rsidRDefault="007D1F9B" w:rsidP="003711F6">
      <w:pPr>
        <w:rPr>
          <w:szCs w:val="22"/>
        </w:rPr>
      </w:pPr>
      <w:r w:rsidRPr="00500A35">
        <w:rPr>
          <w:szCs w:val="22"/>
        </w:rPr>
        <w:t xml:space="preserve">An absolute benefit of 13 percentage points in </w:t>
      </w:r>
      <w:proofErr w:type="spellStart"/>
      <w:r w:rsidRPr="00500A35">
        <w:rPr>
          <w:szCs w:val="22"/>
        </w:rPr>
        <w:t>favour</w:t>
      </w:r>
      <w:proofErr w:type="spellEnd"/>
      <w:r w:rsidRPr="00500A35">
        <w:rPr>
          <w:szCs w:val="22"/>
        </w:rPr>
        <w:t xml:space="preserve"> of the Herceptin arm was estimated in terms of 3-year event-free survival rate (65 % versus 52 %).</w:t>
      </w:r>
    </w:p>
    <w:p w14:paraId="2374387E" w14:textId="77777777" w:rsidR="007560BD" w:rsidRPr="00500A35" w:rsidRDefault="007560BD" w:rsidP="003711F6">
      <w:pPr>
        <w:rPr>
          <w:szCs w:val="22"/>
        </w:rPr>
      </w:pPr>
    </w:p>
    <w:p w14:paraId="2374387F" w14:textId="77777777" w:rsidR="007560BD" w:rsidRPr="00500A35" w:rsidRDefault="007D1F9B" w:rsidP="003711F6">
      <w:pPr>
        <w:rPr>
          <w:i/>
          <w:szCs w:val="22"/>
          <w:u w:val="single"/>
        </w:rPr>
      </w:pPr>
      <w:r w:rsidRPr="00500A35">
        <w:rPr>
          <w:i/>
          <w:szCs w:val="22"/>
          <w:u w:val="single"/>
        </w:rPr>
        <w:t>Metastatic gastric cancer</w:t>
      </w:r>
    </w:p>
    <w:p w14:paraId="23743880" w14:textId="77777777" w:rsidR="007560BD" w:rsidRPr="00500A35" w:rsidRDefault="007560BD" w:rsidP="003711F6">
      <w:pPr>
        <w:rPr>
          <w:szCs w:val="22"/>
        </w:rPr>
      </w:pPr>
    </w:p>
    <w:p w14:paraId="23743881" w14:textId="77777777" w:rsidR="007560BD" w:rsidRPr="00500A35" w:rsidRDefault="007D1F9B" w:rsidP="003711F6">
      <w:pPr>
        <w:keepNext/>
        <w:autoSpaceDE w:val="0"/>
        <w:autoSpaceDN w:val="0"/>
        <w:adjustRightInd w:val="0"/>
        <w:rPr>
          <w:rFonts w:eastAsia="SimSun"/>
          <w:szCs w:val="22"/>
          <w:lang w:eastAsia="zh-CN"/>
        </w:rPr>
      </w:pPr>
      <w:r w:rsidRPr="00500A35">
        <w:rPr>
          <w:rFonts w:eastAsia="SimSun"/>
          <w:szCs w:val="22"/>
          <w:lang w:eastAsia="zh-CN"/>
        </w:rPr>
        <w:t xml:space="preserve">Herceptin has been investigated in one </w:t>
      </w:r>
      <w:proofErr w:type="spellStart"/>
      <w:r w:rsidRPr="00500A35">
        <w:rPr>
          <w:rFonts w:eastAsia="SimSun"/>
          <w:szCs w:val="22"/>
          <w:lang w:eastAsia="zh-CN"/>
        </w:rPr>
        <w:t>randomised</w:t>
      </w:r>
      <w:proofErr w:type="spellEnd"/>
      <w:r w:rsidRPr="00500A35">
        <w:rPr>
          <w:rFonts w:eastAsia="SimSun"/>
          <w:szCs w:val="22"/>
          <w:lang w:eastAsia="zh-CN"/>
        </w:rPr>
        <w:t xml:space="preserve">, open-label phase III trial </w:t>
      </w:r>
      <w:proofErr w:type="spellStart"/>
      <w:r w:rsidRPr="00500A35">
        <w:rPr>
          <w:rFonts w:eastAsia="SimSun"/>
          <w:szCs w:val="22"/>
          <w:lang w:eastAsia="zh-CN"/>
        </w:rPr>
        <w:t>ToGA</w:t>
      </w:r>
      <w:proofErr w:type="spellEnd"/>
      <w:r w:rsidRPr="00500A35">
        <w:rPr>
          <w:rFonts w:eastAsia="SimSun"/>
          <w:szCs w:val="22"/>
          <w:lang w:eastAsia="zh-CN"/>
        </w:rPr>
        <w:t xml:space="preserve"> (BO18255) in combination with chemotherapy versus chemotherapy alone. </w:t>
      </w:r>
    </w:p>
    <w:p w14:paraId="23743882" w14:textId="77777777" w:rsidR="007560BD" w:rsidRPr="00500A35" w:rsidRDefault="007560BD" w:rsidP="003711F6">
      <w:pPr>
        <w:autoSpaceDE w:val="0"/>
        <w:autoSpaceDN w:val="0"/>
        <w:adjustRightInd w:val="0"/>
        <w:rPr>
          <w:rFonts w:eastAsia="SimSun"/>
          <w:szCs w:val="22"/>
          <w:lang w:eastAsia="zh-CN"/>
        </w:rPr>
      </w:pPr>
    </w:p>
    <w:p w14:paraId="23743883" w14:textId="77777777" w:rsidR="007560BD" w:rsidRPr="00500A35" w:rsidRDefault="007D1F9B" w:rsidP="003711F6">
      <w:pPr>
        <w:outlineLvl w:val="0"/>
      </w:pPr>
      <w:r w:rsidRPr="00500A35">
        <w:t>Chemotherapy was administered as follows:</w:t>
      </w:r>
    </w:p>
    <w:p w14:paraId="23743884" w14:textId="77777777" w:rsidR="007560BD" w:rsidRPr="00500A35" w:rsidRDefault="007560BD" w:rsidP="003711F6"/>
    <w:p w14:paraId="23743885" w14:textId="77777777" w:rsidR="007560BD" w:rsidRPr="00500A35" w:rsidRDefault="007D1F9B" w:rsidP="003711F6">
      <w:pPr>
        <w:tabs>
          <w:tab w:val="left" w:pos="993"/>
        </w:tabs>
        <w:autoSpaceDE w:val="0"/>
        <w:autoSpaceDN w:val="0"/>
        <w:adjustRightInd w:val="0"/>
        <w:ind w:left="993" w:hanging="426"/>
      </w:pPr>
      <w:r w:rsidRPr="00500A35">
        <w:t>-</w:t>
      </w:r>
      <w:r w:rsidRPr="00500A35">
        <w:tab/>
        <w:t>capecitabine - 1000 mg/m</w:t>
      </w:r>
      <w:r w:rsidRPr="00500A35">
        <w:rPr>
          <w:vertAlign w:val="superscript"/>
        </w:rPr>
        <w:t>2</w:t>
      </w:r>
      <w:r w:rsidRPr="00500A35">
        <w:t xml:space="preserve"> orally twice daily for 14 days every 3 weeks for 6 cycles (evening of day 1 to morning of day 15 of each cycle) </w:t>
      </w:r>
    </w:p>
    <w:p w14:paraId="23743886" w14:textId="77777777" w:rsidR="007560BD" w:rsidRPr="00500A35" w:rsidRDefault="007D1F9B" w:rsidP="003711F6">
      <w:pPr>
        <w:autoSpaceDE w:val="0"/>
        <w:autoSpaceDN w:val="0"/>
        <w:adjustRightInd w:val="0"/>
      </w:pPr>
      <w:r w:rsidRPr="00500A35">
        <w:t xml:space="preserve">or </w:t>
      </w:r>
    </w:p>
    <w:p w14:paraId="23743887" w14:textId="77777777" w:rsidR="007560BD" w:rsidRPr="00500A35" w:rsidRDefault="007D1F9B" w:rsidP="003711F6">
      <w:pPr>
        <w:autoSpaceDE w:val="0"/>
        <w:autoSpaceDN w:val="0"/>
        <w:adjustRightInd w:val="0"/>
        <w:ind w:left="993" w:hanging="426"/>
      </w:pPr>
      <w:r w:rsidRPr="00500A35">
        <w:t>-</w:t>
      </w:r>
      <w:r w:rsidRPr="00500A35">
        <w:tab/>
        <w:t>intravenous 5-fluorouracil - 800 mg/m</w:t>
      </w:r>
      <w:r w:rsidRPr="00500A35">
        <w:rPr>
          <w:vertAlign w:val="superscript"/>
        </w:rPr>
        <w:t>2</w:t>
      </w:r>
      <w:r w:rsidRPr="00500A35">
        <w:t xml:space="preserve">/day as a continuous intravenous infusion over 5 days, given every 3 weeks for 6 cycles (days 1 to 5 of each cycle) </w:t>
      </w:r>
    </w:p>
    <w:p w14:paraId="23743888" w14:textId="77777777" w:rsidR="007560BD" w:rsidRPr="00500A35" w:rsidRDefault="007560BD" w:rsidP="003711F6">
      <w:pPr>
        <w:autoSpaceDE w:val="0"/>
        <w:autoSpaceDN w:val="0"/>
        <w:adjustRightInd w:val="0"/>
      </w:pPr>
    </w:p>
    <w:p w14:paraId="23743889" w14:textId="77777777" w:rsidR="007560BD" w:rsidRPr="00500A35" w:rsidRDefault="007D1F9B" w:rsidP="003711F6">
      <w:pPr>
        <w:autoSpaceDE w:val="0"/>
        <w:autoSpaceDN w:val="0"/>
        <w:adjustRightInd w:val="0"/>
        <w:outlineLvl w:val="0"/>
      </w:pPr>
      <w:r w:rsidRPr="00500A35">
        <w:t>Either of which was administered with:</w:t>
      </w:r>
    </w:p>
    <w:p w14:paraId="2374388A" w14:textId="77777777" w:rsidR="007560BD" w:rsidRPr="00500A35" w:rsidRDefault="007560BD" w:rsidP="003711F6">
      <w:pPr>
        <w:autoSpaceDE w:val="0"/>
        <w:autoSpaceDN w:val="0"/>
        <w:adjustRightInd w:val="0"/>
      </w:pPr>
    </w:p>
    <w:p w14:paraId="2374388B" w14:textId="77777777" w:rsidR="007560BD" w:rsidRPr="00500A35" w:rsidRDefault="007D1F9B" w:rsidP="003711F6">
      <w:pPr>
        <w:tabs>
          <w:tab w:val="left" w:pos="993"/>
        </w:tabs>
        <w:autoSpaceDE w:val="0"/>
        <w:autoSpaceDN w:val="0"/>
        <w:adjustRightInd w:val="0"/>
        <w:ind w:left="567"/>
      </w:pPr>
      <w:r w:rsidRPr="00500A35">
        <w:t>-</w:t>
      </w:r>
      <w:r w:rsidRPr="00500A35">
        <w:tab/>
        <w:t>cisplatin - 80 mg/m</w:t>
      </w:r>
      <w:r w:rsidRPr="00500A35">
        <w:rPr>
          <w:vertAlign w:val="superscript"/>
        </w:rPr>
        <w:t>2</w:t>
      </w:r>
      <w:r w:rsidRPr="00500A35">
        <w:t xml:space="preserve"> every 3 weeks for 6 cycles on day 1 of each cycle.</w:t>
      </w:r>
    </w:p>
    <w:p w14:paraId="2374388C" w14:textId="77777777" w:rsidR="007560BD" w:rsidRPr="00500A35" w:rsidRDefault="007560BD" w:rsidP="003711F6">
      <w:pPr>
        <w:rPr>
          <w:szCs w:val="22"/>
        </w:rPr>
      </w:pPr>
    </w:p>
    <w:p w14:paraId="2374388D" w14:textId="77777777" w:rsidR="007560BD" w:rsidRPr="00500A35" w:rsidRDefault="007D1F9B" w:rsidP="009D5956">
      <w:pPr>
        <w:keepNext/>
        <w:keepLines/>
        <w:outlineLvl w:val="0"/>
        <w:rPr>
          <w:szCs w:val="22"/>
        </w:rPr>
      </w:pPr>
      <w:r w:rsidRPr="00500A35">
        <w:rPr>
          <w:szCs w:val="22"/>
        </w:rPr>
        <w:lastRenderedPageBreak/>
        <w:t>The efficacy results from study BO18225 are summarized in Table 13</w:t>
      </w:r>
      <w:r w:rsidRPr="00500A35">
        <w:t>:</w:t>
      </w:r>
      <w:r w:rsidRPr="00500A35">
        <w:rPr>
          <w:szCs w:val="22"/>
        </w:rPr>
        <w:t xml:space="preserve"> </w:t>
      </w:r>
    </w:p>
    <w:p w14:paraId="2374388E" w14:textId="77777777" w:rsidR="007560BD" w:rsidRPr="00500A35" w:rsidRDefault="007560BD" w:rsidP="009D5956">
      <w:pPr>
        <w:keepNext/>
        <w:keepLines/>
        <w:outlineLvl w:val="0"/>
        <w:rPr>
          <w:szCs w:val="22"/>
        </w:rPr>
      </w:pPr>
    </w:p>
    <w:p w14:paraId="2374388F" w14:textId="77777777" w:rsidR="007560BD" w:rsidRPr="00500A35" w:rsidRDefault="007D1F9B" w:rsidP="009D5956">
      <w:pPr>
        <w:keepNext/>
        <w:keepLines/>
        <w:outlineLvl w:val="0"/>
        <w:rPr>
          <w:szCs w:val="22"/>
        </w:rPr>
      </w:pPr>
      <w:r w:rsidRPr="00500A35">
        <w:rPr>
          <w:szCs w:val="22"/>
        </w:rPr>
        <w:t>Table 13 Efficacy Results from BO18225</w:t>
      </w:r>
    </w:p>
    <w:p w14:paraId="23743890" w14:textId="77777777" w:rsidR="007560BD" w:rsidRPr="00500A35" w:rsidRDefault="007560BD" w:rsidP="009D5956">
      <w:pPr>
        <w:keepNext/>
        <w:keepLines/>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134"/>
        <w:gridCol w:w="1134"/>
        <w:gridCol w:w="1801"/>
        <w:gridCol w:w="1227"/>
      </w:tblGrid>
      <w:tr w:rsidR="0022333D" w14:paraId="23743898" w14:textId="77777777" w:rsidTr="003711F6">
        <w:tc>
          <w:tcPr>
            <w:tcW w:w="3227" w:type="dxa"/>
          </w:tcPr>
          <w:p w14:paraId="23743891" w14:textId="77777777" w:rsidR="007560BD" w:rsidRPr="00500A35" w:rsidRDefault="007D1F9B" w:rsidP="009D5956">
            <w:pPr>
              <w:keepNext/>
              <w:keepLines/>
              <w:jc w:val="center"/>
              <w:rPr>
                <w:b/>
                <w:szCs w:val="22"/>
              </w:rPr>
            </w:pPr>
            <w:r w:rsidRPr="00500A35">
              <w:rPr>
                <w:b/>
                <w:szCs w:val="22"/>
              </w:rPr>
              <w:t>Parameter</w:t>
            </w:r>
          </w:p>
        </w:tc>
        <w:tc>
          <w:tcPr>
            <w:tcW w:w="1134" w:type="dxa"/>
          </w:tcPr>
          <w:p w14:paraId="23743892" w14:textId="77777777" w:rsidR="007560BD" w:rsidRPr="00500A35" w:rsidRDefault="007D1F9B" w:rsidP="009D5956">
            <w:pPr>
              <w:keepNext/>
              <w:keepLines/>
              <w:jc w:val="center"/>
              <w:rPr>
                <w:b/>
                <w:szCs w:val="22"/>
              </w:rPr>
            </w:pPr>
            <w:r w:rsidRPr="00500A35">
              <w:rPr>
                <w:b/>
                <w:szCs w:val="22"/>
              </w:rPr>
              <w:t>FP</w:t>
            </w:r>
          </w:p>
          <w:p w14:paraId="23743893" w14:textId="77777777" w:rsidR="007560BD" w:rsidRPr="00500A35" w:rsidRDefault="007D1F9B" w:rsidP="009D5956">
            <w:pPr>
              <w:keepNext/>
              <w:keepLines/>
              <w:jc w:val="center"/>
              <w:rPr>
                <w:b/>
                <w:szCs w:val="22"/>
              </w:rPr>
            </w:pPr>
            <w:r w:rsidRPr="00500A35">
              <w:rPr>
                <w:b/>
                <w:szCs w:val="22"/>
              </w:rPr>
              <w:t>N = 290</w:t>
            </w:r>
          </w:p>
        </w:tc>
        <w:tc>
          <w:tcPr>
            <w:tcW w:w="1134" w:type="dxa"/>
          </w:tcPr>
          <w:p w14:paraId="23743894" w14:textId="77777777" w:rsidR="007560BD" w:rsidRPr="00500A35" w:rsidRDefault="007D1F9B" w:rsidP="009D5956">
            <w:pPr>
              <w:keepNext/>
              <w:keepLines/>
              <w:jc w:val="center"/>
              <w:rPr>
                <w:b/>
                <w:szCs w:val="22"/>
              </w:rPr>
            </w:pPr>
            <w:r w:rsidRPr="00500A35">
              <w:rPr>
                <w:b/>
                <w:szCs w:val="22"/>
              </w:rPr>
              <w:t>FP +H</w:t>
            </w:r>
          </w:p>
          <w:p w14:paraId="23743895" w14:textId="77777777" w:rsidR="007560BD" w:rsidRPr="00500A35" w:rsidRDefault="007D1F9B" w:rsidP="009D5956">
            <w:pPr>
              <w:keepNext/>
              <w:keepLines/>
              <w:jc w:val="center"/>
              <w:rPr>
                <w:b/>
                <w:szCs w:val="22"/>
              </w:rPr>
            </w:pPr>
            <w:r w:rsidRPr="00500A35">
              <w:rPr>
                <w:b/>
                <w:szCs w:val="22"/>
              </w:rPr>
              <w:t>N = 294</w:t>
            </w:r>
          </w:p>
        </w:tc>
        <w:tc>
          <w:tcPr>
            <w:tcW w:w="1801" w:type="dxa"/>
          </w:tcPr>
          <w:p w14:paraId="23743896" w14:textId="77777777" w:rsidR="007560BD" w:rsidRPr="00500A35" w:rsidRDefault="007D1F9B" w:rsidP="009D5956">
            <w:pPr>
              <w:keepNext/>
              <w:keepLines/>
              <w:jc w:val="center"/>
              <w:rPr>
                <w:b/>
                <w:szCs w:val="22"/>
              </w:rPr>
            </w:pPr>
            <w:r w:rsidRPr="00500A35">
              <w:rPr>
                <w:b/>
                <w:szCs w:val="22"/>
              </w:rPr>
              <w:t>HR (95 % CI)</w:t>
            </w:r>
          </w:p>
        </w:tc>
        <w:tc>
          <w:tcPr>
            <w:tcW w:w="1227" w:type="dxa"/>
          </w:tcPr>
          <w:p w14:paraId="23743897" w14:textId="77777777" w:rsidR="007560BD" w:rsidRPr="00500A35" w:rsidRDefault="007D1F9B" w:rsidP="009D5956">
            <w:pPr>
              <w:keepNext/>
              <w:keepLines/>
              <w:jc w:val="center"/>
              <w:rPr>
                <w:b/>
                <w:szCs w:val="22"/>
              </w:rPr>
            </w:pPr>
            <w:r w:rsidRPr="00500A35">
              <w:rPr>
                <w:b/>
                <w:szCs w:val="22"/>
              </w:rPr>
              <w:t>p-value</w:t>
            </w:r>
          </w:p>
        </w:tc>
      </w:tr>
      <w:tr w:rsidR="0022333D" w14:paraId="2374389E" w14:textId="77777777" w:rsidTr="003711F6">
        <w:tc>
          <w:tcPr>
            <w:tcW w:w="3227" w:type="dxa"/>
          </w:tcPr>
          <w:p w14:paraId="23743899" w14:textId="77777777" w:rsidR="007560BD" w:rsidRPr="00500A35" w:rsidRDefault="007D1F9B" w:rsidP="009D5956">
            <w:pPr>
              <w:keepNext/>
              <w:keepLines/>
              <w:rPr>
                <w:szCs w:val="22"/>
              </w:rPr>
            </w:pPr>
            <w:r w:rsidRPr="00500A35">
              <w:rPr>
                <w:szCs w:val="22"/>
              </w:rPr>
              <w:t>Overall Survival, Median months</w:t>
            </w:r>
          </w:p>
        </w:tc>
        <w:tc>
          <w:tcPr>
            <w:tcW w:w="1134" w:type="dxa"/>
          </w:tcPr>
          <w:p w14:paraId="2374389A" w14:textId="77777777" w:rsidR="007560BD" w:rsidRPr="00500A35" w:rsidRDefault="007D1F9B" w:rsidP="009D5956">
            <w:pPr>
              <w:keepNext/>
              <w:keepLines/>
              <w:jc w:val="center"/>
              <w:rPr>
                <w:szCs w:val="22"/>
              </w:rPr>
            </w:pPr>
            <w:r w:rsidRPr="00500A35">
              <w:rPr>
                <w:szCs w:val="22"/>
              </w:rPr>
              <w:t>11.1</w:t>
            </w:r>
          </w:p>
        </w:tc>
        <w:tc>
          <w:tcPr>
            <w:tcW w:w="1134" w:type="dxa"/>
          </w:tcPr>
          <w:p w14:paraId="2374389B" w14:textId="77777777" w:rsidR="007560BD" w:rsidRPr="00500A35" w:rsidRDefault="007D1F9B" w:rsidP="009D5956">
            <w:pPr>
              <w:keepNext/>
              <w:keepLines/>
              <w:jc w:val="center"/>
              <w:rPr>
                <w:szCs w:val="22"/>
              </w:rPr>
            </w:pPr>
            <w:r w:rsidRPr="00500A35">
              <w:rPr>
                <w:szCs w:val="22"/>
              </w:rPr>
              <w:t>13.8</w:t>
            </w:r>
          </w:p>
        </w:tc>
        <w:tc>
          <w:tcPr>
            <w:tcW w:w="1801" w:type="dxa"/>
          </w:tcPr>
          <w:p w14:paraId="2374389C" w14:textId="77777777" w:rsidR="007560BD" w:rsidRPr="00500A35" w:rsidRDefault="007D1F9B" w:rsidP="009D5956">
            <w:pPr>
              <w:keepNext/>
              <w:keepLines/>
              <w:jc w:val="center"/>
              <w:rPr>
                <w:szCs w:val="22"/>
              </w:rPr>
            </w:pPr>
            <w:r w:rsidRPr="00500A35">
              <w:rPr>
                <w:szCs w:val="22"/>
              </w:rPr>
              <w:t>0.74 (0.60-0.91)</w:t>
            </w:r>
          </w:p>
        </w:tc>
        <w:tc>
          <w:tcPr>
            <w:tcW w:w="1227" w:type="dxa"/>
          </w:tcPr>
          <w:p w14:paraId="2374389D" w14:textId="77777777" w:rsidR="007560BD" w:rsidRPr="00500A35" w:rsidRDefault="007D1F9B" w:rsidP="009D5956">
            <w:pPr>
              <w:keepNext/>
              <w:keepLines/>
              <w:jc w:val="center"/>
              <w:rPr>
                <w:szCs w:val="22"/>
              </w:rPr>
            </w:pPr>
            <w:r w:rsidRPr="00500A35">
              <w:rPr>
                <w:szCs w:val="22"/>
              </w:rPr>
              <w:t>0.0046</w:t>
            </w:r>
          </w:p>
        </w:tc>
      </w:tr>
      <w:tr w:rsidR="0022333D" w14:paraId="237438A4" w14:textId="77777777" w:rsidTr="003711F6">
        <w:tc>
          <w:tcPr>
            <w:tcW w:w="3227" w:type="dxa"/>
          </w:tcPr>
          <w:p w14:paraId="2374389F" w14:textId="77777777" w:rsidR="007560BD" w:rsidRPr="00500A35" w:rsidRDefault="007D1F9B" w:rsidP="009D5956">
            <w:pPr>
              <w:keepNext/>
              <w:keepLines/>
              <w:rPr>
                <w:szCs w:val="22"/>
              </w:rPr>
            </w:pPr>
            <w:r w:rsidRPr="00500A35">
              <w:rPr>
                <w:szCs w:val="22"/>
              </w:rPr>
              <w:t>Progression-Free Survival, Median months</w:t>
            </w:r>
          </w:p>
        </w:tc>
        <w:tc>
          <w:tcPr>
            <w:tcW w:w="1134" w:type="dxa"/>
          </w:tcPr>
          <w:p w14:paraId="237438A0" w14:textId="77777777" w:rsidR="007560BD" w:rsidRPr="00500A35" w:rsidRDefault="007D1F9B" w:rsidP="009D5956">
            <w:pPr>
              <w:keepNext/>
              <w:keepLines/>
              <w:jc w:val="center"/>
              <w:rPr>
                <w:szCs w:val="22"/>
              </w:rPr>
            </w:pPr>
            <w:r w:rsidRPr="00500A35">
              <w:rPr>
                <w:szCs w:val="22"/>
              </w:rPr>
              <w:t>5.5</w:t>
            </w:r>
          </w:p>
        </w:tc>
        <w:tc>
          <w:tcPr>
            <w:tcW w:w="1134" w:type="dxa"/>
          </w:tcPr>
          <w:p w14:paraId="237438A1" w14:textId="77777777" w:rsidR="007560BD" w:rsidRPr="00500A35" w:rsidRDefault="007D1F9B" w:rsidP="009D5956">
            <w:pPr>
              <w:keepNext/>
              <w:keepLines/>
              <w:jc w:val="center"/>
              <w:rPr>
                <w:szCs w:val="22"/>
              </w:rPr>
            </w:pPr>
            <w:r w:rsidRPr="00500A35">
              <w:rPr>
                <w:szCs w:val="22"/>
              </w:rPr>
              <w:t>6.7</w:t>
            </w:r>
          </w:p>
        </w:tc>
        <w:tc>
          <w:tcPr>
            <w:tcW w:w="1801" w:type="dxa"/>
          </w:tcPr>
          <w:p w14:paraId="237438A2" w14:textId="77777777" w:rsidR="007560BD" w:rsidRPr="00500A35" w:rsidRDefault="007D1F9B" w:rsidP="009D5956">
            <w:pPr>
              <w:keepNext/>
              <w:keepLines/>
              <w:jc w:val="center"/>
              <w:rPr>
                <w:szCs w:val="22"/>
              </w:rPr>
            </w:pPr>
            <w:r w:rsidRPr="00500A35">
              <w:rPr>
                <w:szCs w:val="22"/>
              </w:rPr>
              <w:t>0.71 (0.59-0.85)</w:t>
            </w:r>
          </w:p>
        </w:tc>
        <w:tc>
          <w:tcPr>
            <w:tcW w:w="1227" w:type="dxa"/>
          </w:tcPr>
          <w:p w14:paraId="237438A3" w14:textId="77777777" w:rsidR="007560BD" w:rsidRPr="00500A35" w:rsidRDefault="007D1F9B" w:rsidP="009D5956">
            <w:pPr>
              <w:keepNext/>
              <w:keepLines/>
              <w:jc w:val="center"/>
              <w:rPr>
                <w:szCs w:val="22"/>
              </w:rPr>
            </w:pPr>
            <w:r w:rsidRPr="00500A35">
              <w:rPr>
                <w:szCs w:val="22"/>
              </w:rPr>
              <w:t>0.0002</w:t>
            </w:r>
          </w:p>
        </w:tc>
      </w:tr>
      <w:tr w:rsidR="0022333D" w14:paraId="237438AA" w14:textId="77777777" w:rsidTr="003711F6">
        <w:tc>
          <w:tcPr>
            <w:tcW w:w="3227" w:type="dxa"/>
          </w:tcPr>
          <w:p w14:paraId="237438A5" w14:textId="77777777" w:rsidR="007560BD" w:rsidRPr="00500A35" w:rsidRDefault="007D1F9B" w:rsidP="009D5956">
            <w:pPr>
              <w:keepNext/>
              <w:keepLines/>
              <w:rPr>
                <w:szCs w:val="22"/>
              </w:rPr>
            </w:pPr>
            <w:r w:rsidRPr="00500A35">
              <w:rPr>
                <w:szCs w:val="22"/>
              </w:rPr>
              <w:t>Time to Disease Progression, Median months</w:t>
            </w:r>
          </w:p>
        </w:tc>
        <w:tc>
          <w:tcPr>
            <w:tcW w:w="1134" w:type="dxa"/>
          </w:tcPr>
          <w:p w14:paraId="237438A6" w14:textId="77777777" w:rsidR="007560BD" w:rsidRPr="00500A35" w:rsidRDefault="007D1F9B" w:rsidP="009D5956">
            <w:pPr>
              <w:keepNext/>
              <w:keepLines/>
              <w:jc w:val="center"/>
              <w:rPr>
                <w:szCs w:val="22"/>
              </w:rPr>
            </w:pPr>
            <w:r w:rsidRPr="00500A35">
              <w:rPr>
                <w:szCs w:val="22"/>
              </w:rPr>
              <w:t>5.6</w:t>
            </w:r>
          </w:p>
        </w:tc>
        <w:tc>
          <w:tcPr>
            <w:tcW w:w="1134" w:type="dxa"/>
          </w:tcPr>
          <w:p w14:paraId="237438A7" w14:textId="77777777" w:rsidR="007560BD" w:rsidRPr="00500A35" w:rsidRDefault="007D1F9B" w:rsidP="009D5956">
            <w:pPr>
              <w:keepNext/>
              <w:keepLines/>
              <w:jc w:val="center"/>
              <w:rPr>
                <w:szCs w:val="22"/>
              </w:rPr>
            </w:pPr>
            <w:r w:rsidRPr="00500A35">
              <w:rPr>
                <w:szCs w:val="22"/>
              </w:rPr>
              <w:t>7.1</w:t>
            </w:r>
          </w:p>
        </w:tc>
        <w:tc>
          <w:tcPr>
            <w:tcW w:w="1801" w:type="dxa"/>
          </w:tcPr>
          <w:p w14:paraId="237438A8" w14:textId="77777777" w:rsidR="007560BD" w:rsidRPr="00500A35" w:rsidRDefault="007D1F9B" w:rsidP="009D5956">
            <w:pPr>
              <w:keepNext/>
              <w:keepLines/>
              <w:jc w:val="center"/>
              <w:rPr>
                <w:szCs w:val="22"/>
              </w:rPr>
            </w:pPr>
            <w:r w:rsidRPr="00500A35">
              <w:rPr>
                <w:szCs w:val="22"/>
              </w:rPr>
              <w:t>0.70 (0.58-0.85)</w:t>
            </w:r>
          </w:p>
        </w:tc>
        <w:tc>
          <w:tcPr>
            <w:tcW w:w="1227" w:type="dxa"/>
          </w:tcPr>
          <w:p w14:paraId="237438A9" w14:textId="77777777" w:rsidR="007560BD" w:rsidRPr="00500A35" w:rsidRDefault="007D1F9B" w:rsidP="009D5956">
            <w:pPr>
              <w:keepNext/>
              <w:keepLines/>
              <w:jc w:val="center"/>
              <w:rPr>
                <w:szCs w:val="22"/>
              </w:rPr>
            </w:pPr>
            <w:r w:rsidRPr="00500A35">
              <w:rPr>
                <w:szCs w:val="22"/>
              </w:rPr>
              <w:t>0.0003</w:t>
            </w:r>
          </w:p>
        </w:tc>
      </w:tr>
      <w:tr w:rsidR="0022333D" w14:paraId="237438B0" w14:textId="77777777" w:rsidTr="003711F6">
        <w:tc>
          <w:tcPr>
            <w:tcW w:w="3227" w:type="dxa"/>
          </w:tcPr>
          <w:p w14:paraId="237438AB" w14:textId="77777777" w:rsidR="007560BD" w:rsidRPr="00500A35" w:rsidRDefault="007D1F9B" w:rsidP="009D5956">
            <w:pPr>
              <w:keepNext/>
              <w:keepLines/>
              <w:rPr>
                <w:szCs w:val="22"/>
              </w:rPr>
            </w:pPr>
            <w:r w:rsidRPr="00500A35">
              <w:rPr>
                <w:szCs w:val="22"/>
              </w:rPr>
              <w:t>Overall Response Rate, %</w:t>
            </w:r>
          </w:p>
        </w:tc>
        <w:tc>
          <w:tcPr>
            <w:tcW w:w="1134" w:type="dxa"/>
          </w:tcPr>
          <w:p w14:paraId="237438AC" w14:textId="77777777" w:rsidR="007560BD" w:rsidRPr="00500A35" w:rsidRDefault="007D1F9B" w:rsidP="009D5956">
            <w:pPr>
              <w:keepNext/>
              <w:keepLines/>
              <w:jc w:val="center"/>
              <w:rPr>
                <w:szCs w:val="22"/>
              </w:rPr>
            </w:pPr>
            <w:r w:rsidRPr="00500A35">
              <w:rPr>
                <w:szCs w:val="22"/>
              </w:rPr>
              <w:t>34.5 %</w:t>
            </w:r>
          </w:p>
        </w:tc>
        <w:tc>
          <w:tcPr>
            <w:tcW w:w="1134" w:type="dxa"/>
          </w:tcPr>
          <w:p w14:paraId="237438AD" w14:textId="77777777" w:rsidR="007560BD" w:rsidRPr="00500A35" w:rsidRDefault="007D1F9B" w:rsidP="009D5956">
            <w:pPr>
              <w:keepNext/>
              <w:keepLines/>
              <w:jc w:val="center"/>
              <w:rPr>
                <w:szCs w:val="22"/>
              </w:rPr>
            </w:pPr>
            <w:r w:rsidRPr="00500A35">
              <w:rPr>
                <w:szCs w:val="22"/>
              </w:rPr>
              <w:t>47.3 %</w:t>
            </w:r>
          </w:p>
        </w:tc>
        <w:tc>
          <w:tcPr>
            <w:tcW w:w="1801" w:type="dxa"/>
          </w:tcPr>
          <w:p w14:paraId="237438AE" w14:textId="77777777" w:rsidR="007560BD" w:rsidRPr="00500A35" w:rsidRDefault="007D1F9B" w:rsidP="009D5956">
            <w:pPr>
              <w:keepNext/>
              <w:keepLines/>
              <w:jc w:val="center"/>
              <w:rPr>
                <w:szCs w:val="22"/>
              </w:rPr>
            </w:pPr>
            <w:r w:rsidRPr="00500A35">
              <w:rPr>
                <w:szCs w:val="22"/>
              </w:rPr>
              <w:t>1.70</w:t>
            </w:r>
            <w:r w:rsidRPr="00500A35">
              <w:rPr>
                <w:szCs w:val="22"/>
                <w:vertAlign w:val="superscript"/>
              </w:rPr>
              <w:t>a</w:t>
            </w:r>
            <w:r w:rsidRPr="00500A35">
              <w:rPr>
                <w:szCs w:val="22"/>
              </w:rPr>
              <w:t xml:space="preserve"> (1.22, 2.38)</w:t>
            </w:r>
          </w:p>
        </w:tc>
        <w:tc>
          <w:tcPr>
            <w:tcW w:w="1227" w:type="dxa"/>
          </w:tcPr>
          <w:p w14:paraId="237438AF" w14:textId="77777777" w:rsidR="007560BD" w:rsidRPr="00500A35" w:rsidRDefault="007D1F9B" w:rsidP="009D5956">
            <w:pPr>
              <w:keepNext/>
              <w:keepLines/>
              <w:jc w:val="center"/>
              <w:rPr>
                <w:szCs w:val="22"/>
              </w:rPr>
            </w:pPr>
            <w:r w:rsidRPr="00500A35">
              <w:rPr>
                <w:szCs w:val="22"/>
              </w:rPr>
              <w:t>0.0017</w:t>
            </w:r>
          </w:p>
        </w:tc>
      </w:tr>
      <w:tr w:rsidR="0022333D" w14:paraId="237438B6" w14:textId="77777777" w:rsidTr="003711F6">
        <w:tc>
          <w:tcPr>
            <w:tcW w:w="3227" w:type="dxa"/>
          </w:tcPr>
          <w:p w14:paraId="237438B1" w14:textId="77777777" w:rsidR="007560BD" w:rsidRPr="00500A35" w:rsidRDefault="007D1F9B" w:rsidP="009D5956">
            <w:pPr>
              <w:keepNext/>
              <w:keepLines/>
              <w:rPr>
                <w:szCs w:val="22"/>
              </w:rPr>
            </w:pPr>
            <w:r w:rsidRPr="00500A35">
              <w:rPr>
                <w:szCs w:val="22"/>
              </w:rPr>
              <w:t>Duration of Response, Median months</w:t>
            </w:r>
          </w:p>
        </w:tc>
        <w:tc>
          <w:tcPr>
            <w:tcW w:w="1134" w:type="dxa"/>
          </w:tcPr>
          <w:p w14:paraId="237438B2" w14:textId="77777777" w:rsidR="007560BD" w:rsidRPr="00500A35" w:rsidRDefault="007D1F9B" w:rsidP="009D5956">
            <w:pPr>
              <w:keepNext/>
              <w:keepLines/>
              <w:jc w:val="center"/>
              <w:rPr>
                <w:szCs w:val="22"/>
              </w:rPr>
            </w:pPr>
            <w:r w:rsidRPr="00500A35">
              <w:rPr>
                <w:szCs w:val="22"/>
              </w:rPr>
              <w:t>4.8</w:t>
            </w:r>
          </w:p>
        </w:tc>
        <w:tc>
          <w:tcPr>
            <w:tcW w:w="1134" w:type="dxa"/>
          </w:tcPr>
          <w:p w14:paraId="237438B3" w14:textId="77777777" w:rsidR="007560BD" w:rsidRPr="00500A35" w:rsidRDefault="007D1F9B" w:rsidP="009D5956">
            <w:pPr>
              <w:keepNext/>
              <w:keepLines/>
              <w:jc w:val="center"/>
              <w:rPr>
                <w:szCs w:val="22"/>
              </w:rPr>
            </w:pPr>
            <w:r w:rsidRPr="00500A35">
              <w:rPr>
                <w:szCs w:val="22"/>
              </w:rPr>
              <w:t>6.9</w:t>
            </w:r>
          </w:p>
        </w:tc>
        <w:tc>
          <w:tcPr>
            <w:tcW w:w="1801" w:type="dxa"/>
          </w:tcPr>
          <w:p w14:paraId="237438B4" w14:textId="77777777" w:rsidR="007560BD" w:rsidRPr="00500A35" w:rsidRDefault="007D1F9B" w:rsidP="009D5956">
            <w:pPr>
              <w:keepNext/>
              <w:keepLines/>
              <w:jc w:val="center"/>
              <w:rPr>
                <w:szCs w:val="22"/>
              </w:rPr>
            </w:pPr>
            <w:r w:rsidRPr="00500A35">
              <w:rPr>
                <w:szCs w:val="22"/>
              </w:rPr>
              <w:t>0.54 (0.40-0.73)</w:t>
            </w:r>
          </w:p>
        </w:tc>
        <w:tc>
          <w:tcPr>
            <w:tcW w:w="1227" w:type="dxa"/>
          </w:tcPr>
          <w:p w14:paraId="237438B5" w14:textId="77777777" w:rsidR="007560BD" w:rsidRPr="00500A35" w:rsidRDefault="007D1F9B" w:rsidP="009D5956">
            <w:pPr>
              <w:keepNext/>
              <w:keepLines/>
              <w:jc w:val="center"/>
              <w:rPr>
                <w:szCs w:val="22"/>
              </w:rPr>
            </w:pPr>
            <w:r w:rsidRPr="00500A35">
              <w:rPr>
                <w:szCs w:val="22"/>
              </w:rPr>
              <w:t>&lt; 0.0001</w:t>
            </w:r>
          </w:p>
        </w:tc>
      </w:tr>
    </w:tbl>
    <w:p w14:paraId="237438B7" w14:textId="77777777" w:rsidR="007560BD" w:rsidRPr="009D5956" w:rsidRDefault="007D1F9B" w:rsidP="003711F6">
      <w:pPr>
        <w:rPr>
          <w:sz w:val="20"/>
        </w:rPr>
      </w:pPr>
      <w:r w:rsidRPr="009D5956">
        <w:rPr>
          <w:sz w:val="20"/>
        </w:rPr>
        <w:t>FP + H:</w:t>
      </w:r>
      <w:r w:rsidRPr="009D5956">
        <w:rPr>
          <w:b/>
          <w:sz w:val="20"/>
        </w:rPr>
        <w:t xml:space="preserve"> </w:t>
      </w:r>
      <w:r w:rsidRPr="009D5956">
        <w:rPr>
          <w:sz w:val="20"/>
        </w:rPr>
        <w:t xml:space="preserve">Fluoropyrimidine/cisplatin  + Herceptin </w:t>
      </w:r>
    </w:p>
    <w:p w14:paraId="237438B8" w14:textId="77777777" w:rsidR="007560BD" w:rsidRPr="009D5956" w:rsidRDefault="007D1F9B" w:rsidP="003711F6">
      <w:pPr>
        <w:rPr>
          <w:sz w:val="20"/>
        </w:rPr>
      </w:pPr>
      <w:r w:rsidRPr="009D5956">
        <w:rPr>
          <w:sz w:val="20"/>
        </w:rPr>
        <w:t xml:space="preserve">FP: Fluoropyrimidine/cisplatin </w:t>
      </w:r>
    </w:p>
    <w:p w14:paraId="237438B9" w14:textId="77777777" w:rsidR="007560BD" w:rsidRPr="009D5956" w:rsidRDefault="007D1F9B" w:rsidP="003711F6">
      <w:pPr>
        <w:rPr>
          <w:sz w:val="20"/>
        </w:rPr>
      </w:pPr>
      <w:r w:rsidRPr="009D5956">
        <w:rPr>
          <w:sz w:val="20"/>
        </w:rPr>
        <w:t>a Odds ratio</w:t>
      </w:r>
    </w:p>
    <w:p w14:paraId="237438BA" w14:textId="77777777" w:rsidR="007560BD" w:rsidRPr="00500A35" w:rsidRDefault="007560BD" w:rsidP="003711F6">
      <w:pPr>
        <w:rPr>
          <w:szCs w:val="22"/>
        </w:rPr>
      </w:pPr>
    </w:p>
    <w:p w14:paraId="237438BB" w14:textId="77777777" w:rsidR="007560BD" w:rsidRPr="00500A35" w:rsidRDefault="007D1F9B" w:rsidP="003711F6">
      <w:pPr>
        <w:rPr>
          <w:szCs w:val="22"/>
        </w:rPr>
      </w:pPr>
      <w:r w:rsidRPr="00500A35">
        <w:rPr>
          <w:szCs w:val="22"/>
        </w:rPr>
        <w:t>Patients were recruited to the trial who were previously untreated for HER2-positive inoperable locally advanced or recurrent and/or metastatic adenocarcinoma of the stomach or gastro-</w:t>
      </w:r>
      <w:proofErr w:type="spellStart"/>
      <w:r w:rsidRPr="00500A35">
        <w:rPr>
          <w:szCs w:val="22"/>
        </w:rPr>
        <w:t>oesophageal</w:t>
      </w:r>
      <w:proofErr w:type="spellEnd"/>
      <w:r w:rsidRPr="00500A35">
        <w:rPr>
          <w:szCs w:val="22"/>
        </w:rPr>
        <w:t xml:space="preserve"> junction not amenable to curative therapy. The primary endpoint was overall survival which was defined as the time from the date of randomization to the date of death from any cause. At the time of the analysis a total of 349 randomized patients had died: 182 patients (62.8 %) in the control arm and 167 patients (56.8 %) in the treatment arm. The majority of the deaths were due to events related to the underlying cancer.</w:t>
      </w:r>
    </w:p>
    <w:p w14:paraId="237438BC" w14:textId="77777777" w:rsidR="007560BD" w:rsidRPr="00500A35" w:rsidRDefault="007560BD" w:rsidP="003711F6">
      <w:pPr>
        <w:rPr>
          <w:szCs w:val="22"/>
        </w:rPr>
      </w:pPr>
    </w:p>
    <w:p w14:paraId="237438BD" w14:textId="77777777" w:rsidR="007560BD" w:rsidRPr="00500A35" w:rsidRDefault="007D1F9B" w:rsidP="003711F6">
      <w:pPr>
        <w:jc w:val="both"/>
        <w:rPr>
          <w:rFonts w:eastAsia="SimSun"/>
        </w:rPr>
      </w:pPr>
      <w:bookmarkStart w:id="35" w:name="_Toc231363901"/>
      <w:r w:rsidRPr="00500A35">
        <w:rPr>
          <w:szCs w:val="22"/>
        </w:rPr>
        <w:t>Post</w:t>
      </w:r>
      <w:r w:rsidRPr="00500A35">
        <w:rPr>
          <w:szCs w:val="22"/>
        </w:rPr>
        <w:noBreakHyphen/>
        <w:t xml:space="preserve">hoc subgroup analyses indicate that positive treatment effects are limited to targeting </w:t>
      </w:r>
      <w:proofErr w:type="spellStart"/>
      <w:r w:rsidRPr="00500A35">
        <w:rPr>
          <w:szCs w:val="22"/>
        </w:rPr>
        <w:t>tumours</w:t>
      </w:r>
      <w:proofErr w:type="spellEnd"/>
      <w:r w:rsidRPr="00500A35">
        <w:rPr>
          <w:szCs w:val="22"/>
        </w:rPr>
        <w:t xml:space="preserve"> with higher levels of HER2 protein (IHC 2+/FISH+ or IHC 3+). The median overall survival for the high HER2 expressing group was 11.8 months versus 16 months, HR 0.65 (95 % CI 0.51-0.83) and the median progression free survival was 5.5 months versus 7.6 months, HR 0.64 (95 % CI 0.51-0.79) for FP versus FP + H, respectively. </w:t>
      </w:r>
      <w:r w:rsidRPr="00500A35">
        <w:rPr>
          <w:rFonts w:eastAsia="SimSun"/>
        </w:rPr>
        <w:t>For overall survival, the HR was 0.75 (95 % CI 0.51</w:t>
      </w:r>
      <w:r w:rsidRPr="00500A35">
        <w:rPr>
          <w:rFonts w:eastAsia="SimSun"/>
        </w:rPr>
        <w:noBreakHyphen/>
        <w:t>1.11) in the IHC 2+/FISH+ group and the HR was 0.58 (95 % CI 0.41</w:t>
      </w:r>
      <w:r w:rsidRPr="00500A35">
        <w:rPr>
          <w:rFonts w:eastAsia="SimSun"/>
        </w:rPr>
        <w:noBreakHyphen/>
        <w:t>0.81) in the IHC 3+/FISH+ group.</w:t>
      </w:r>
    </w:p>
    <w:p w14:paraId="237438BE" w14:textId="77777777" w:rsidR="007560BD" w:rsidRPr="00500A35" w:rsidRDefault="007560BD" w:rsidP="003711F6">
      <w:pPr>
        <w:rPr>
          <w:szCs w:val="22"/>
        </w:rPr>
      </w:pPr>
    </w:p>
    <w:p w14:paraId="237438BF" w14:textId="77777777" w:rsidR="007560BD" w:rsidRPr="00500A35" w:rsidRDefault="007D1F9B" w:rsidP="003711F6">
      <w:pPr>
        <w:ind w:right="1"/>
        <w:rPr>
          <w:szCs w:val="22"/>
        </w:rPr>
      </w:pPr>
      <w:r w:rsidRPr="00500A35">
        <w:rPr>
          <w:szCs w:val="22"/>
        </w:rPr>
        <w:t xml:space="preserve">In an exploratory subgroup analysis performed in the TOGA (BO18255) trial there was no apparent benefit on overall survival with the addition of Herceptin in patients with ECOG PS 2 at baseline [HR 0.96 (95 % CI 0.51-1.79)], </w:t>
      </w:r>
      <w:proofErr w:type="spellStart"/>
      <w:r w:rsidRPr="00500A35">
        <w:rPr>
          <w:szCs w:val="22"/>
        </w:rPr>
        <w:t>non measurable</w:t>
      </w:r>
      <w:proofErr w:type="spellEnd"/>
      <w:r w:rsidRPr="00500A35">
        <w:rPr>
          <w:szCs w:val="22"/>
        </w:rPr>
        <w:t xml:space="preserve"> [HR 1.78 (95 % CI 0.87-3.66)] and locally advanced disease [HR 1.20 (95 % CI 0.29-4.97)]. </w:t>
      </w:r>
    </w:p>
    <w:bookmarkEnd w:id="35"/>
    <w:p w14:paraId="237438C0" w14:textId="77777777" w:rsidR="007560BD" w:rsidRPr="00500A35" w:rsidRDefault="007560BD" w:rsidP="003711F6"/>
    <w:p w14:paraId="237438C1" w14:textId="77777777" w:rsidR="007560BD" w:rsidRPr="00500A35" w:rsidRDefault="007D1F9B" w:rsidP="003711F6">
      <w:pPr>
        <w:rPr>
          <w:szCs w:val="22"/>
          <w:u w:val="single"/>
        </w:rPr>
      </w:pPr>
      <w:proofErr w:type="spellStart"/>
      <w:r w:rsidRPr="00500A35">
        <w:rPr>
          <w:szCs w:val="22"/>
          <w:u w:val="single"/>
        </w:rPr>
        <w:t>Paediatric</w:t>
      </w:r>
      <w:proofErr w:type="spellEnd"/>
      <w:r w:rsidRPr="00500A35">
        <w:rPr>
          <w:szCs w:val="22"/>
          <w:u w:val="single"/>
        </w:rPr>
        <w:t xml:space="preserve"> population </w:t>
      </w:r>
    </w:p>
    <w:p w14:paraId="237438C2" w14:textId="77777777" w:rsidR="007560BD" w:rsidRPr="00500A35" w:rsidRDefault="007560BD" w:rsidP="003711F6">
      <w:pPr>
        <w:rPr>
          <w:i/>
        </w:rPr>
      </w:pPr>
    </w:p>
    <w:p w14:paraId="237438C3" w14:textId="77777777" w:rsidR="007560BD" w:rsidRPr="00500A35" w:rsidRDefault="007D1F9B" w:rsidP="003711F6">
      <w:r w:rsidRPr="00500A35">
        <w:t xml:space="preserve">The European Medicines Agency has waived the obligation to submit the results of studies with Herceptin in all subsets of the </w:t>
      </w:r>
      <w:proofErr w:type="spellStart"/>
      <w:r w:rsidRPr="00500A35">
        <w:t>paediatric</w:t>
      </w:r>
      <w:proofErr w:type="spellEnd"/>
      <w:r w:rsidRPr="00500A35">
        <w:t xml:space="preserve"> population </w:t>
      </w:r>
      <w:r>
        <w:t>for</w:t>
      </w:r>
      <w:r w:rsidRPr="00500A35">
        <w:t xml:space="preserve"> </w:t>
      </w:r>
      <w:r w:rsidRPr="00500A35">
        <w:rPr>
          <w:szCs w:val="22"/>
        </w:rPr>
        <w:t xml:space="preserve">breast and gastric </w:t>
      </w:r>
      <w:r w:rsidRPr="00500A35">
        <w:t xml:space="preserve">cancer (see section 4.2 for information on </w:t>
      </w:r>
      <w:proofErr w:type="spellStart"/>
      <w:r w:rsidRPr="00500A35">
        <w:t>paediatric</w:t>
      </w:r>
      <w:proofErr w:type="spellEnd"/>
      <w:r w:rsidRPr="00500A35">
        <w:t xml:space="preserve"> use).</w:t>
      </w:r>
    </w:p>
    <w:p w14:paraId="237438C4" w14:textId="77777777" w:rsidR="007560BD" w:rsidRPr="00500A35" w:rsidRDefault="007560BD" w:rsidP="003711F6">
      <w:pPr>
        <w:rPr>
          <w:i/>
        </w:rPr>
      </w:pPr>
    </w:p>
    <w:p w14:paraId="237438C5" w14:textId="77777777" w:rsidR="007560BD" w:rsidRPr="00500A35" w:rsidRDefault="007D1F9B" w:rsidP="003711F6">
      <w:pPr>
        <w:ind w:left="567" w:hanging="567"/>
        <w:rPr>
          <w:b/>
        </w:rPr>
      </w:pPr>
      <w:r w:rsidRPr="00500A35">
        <w:rPr>
          <w:b/>
        </w:rPr>
        <w:t>5.2</w:t>
      </w:r>
      <w:r w:rsidRPr="00500A35">
        <w:rPr>
          <w:b/>
        </w:rPr>
        <w:tab/>
        <w:t>Pharmacokinetic properties</w:t>
      </w:r>
    </w:p>
    <w:p w14:paraId="237438C6" w14:textId="77777777" w:rsidR="007560BD" w:rsidRPr="00500A35" w:rsidRDefault="007560BD" w:rsidP="003711F6"/>
    <w:p w14:paraId="237438C7" w14:textId="77777777" w:rsidR="007560BD" w:rsidRPr="00500A35" w:rsidRDefault="007D1F9B" w:rsidP="00D215E6">
      <w:pPr>
        <w:rPr>
          <w:szCs w:val="22"/>
        </w:rPr>
      </w:pPr>
      <w:r w:rsidRPr="00500A35">
        <w:t xml:space="preserve">The pharmacokinetics of trastuzumab were evaluated in a population pharmacokinetic model analysis using pooled data from 1,582 subjects, including patients with HER2 positive MBC, EBC, AGC or other tumor types, and healthy volunteers, in 18 Phase I, II and III trials receiving Herceptin IV. A two-compartment model with parallel linear and non-linear elimination from the central compartment described the trastuzumab concentration-time profile. Due to non-linear elimination, total clearance increased with decreasing concentration. </w:t>
      </w:r>
      <w:r w:rsidRPr="00500A35">
        <w:rPr>
          <w:rFonts w:cs="Arial"/>
          <w:iCs/>
        </w:rPr>
        <w:t>Therefore, no constant value for half-life of trastuzumab can be deduced. The t</w:t>
      </w:r>
      <w:r w:rsidRPr="00500A35">
        <w:rPr>
          <w:rFonts w:cs="Arial"/>
          <w:iCs/>
          <w:vertAlign w:val="subscript"/>
        </w:rPr>
        <w:t>1/2</w:t>
      </w:r>
      <w:r w:rsidRPr="00500A35">
        <w:rPr>
          <w:rFonts w:cs="Arial"/>
          <w:iCs/>
        </w:rPr>
        <w:t xml:space="preserve"> decreases with decreasing concentrations within a dosing interval (see Table 16). </w:t>
      </w:r>
      <w:r w:rsidRPr="00500A35">
        <w:rPr>
          <w:szCs w:val="22"/>
        </w:rPr>
        <w:t>MBC and EBC patients had similar PK parameters (e.g. clearance (CL), the central compartment volume (</w:t>
      </w:r>
      <w:proofErr w:type="spellStart"/>
      <w:r w:rsidRPr="00500A35">
        <w:rPr>
          <w:szCs w:val="22"/>
        </w:rPr>
        <w:t>V</w:t>
      </w:r>
      <w:r w:rsidRPr="00500A35">
        <w:rPr>
          <w:szCs w:val="22"/>
          <w:vertAlign w:val="subscript"/>
        </w:rPr>
        <w:t>c</w:t>
      </w:r>
      <w:proofErr w:type="spellEnd"/>
      <w:r w:rsidRPr="00500A35">
        <w:rPr>
          <w:szCs w:val="22"/>
        </w:rPr>
        <w:t>)) and population-predicted steady-state exposures (</w:t>
      </w:r>
      <w:proofErr w:type="spellStart"/>
      <w:r w:rsidRPr="00500A35">
        <w:rPr>
          <w:szCs w:val="22"/>
        </w:rPr>
        <w:t>C</w:t>
      </w:r>
      <w:r w:rsidRPr="00500A35">
        <w:rPr>
          <w:szCs w:val="22"/>
          <w:vertAlign w:val="subscript"/>
        </w:rPr>
        <w:t>min</w:t>
      </w:r>
      <w:proofErr w:type="spellEnd"/>
      <w:r w:rsidRPr="00500A35">
        <w:rPr>
          <w:szCs w:val="22"/>
        </w:rPr>
        <w:t xml:space="preserve">, </w:t>
      </w:r>
      <w:proofErr w:type="spellStart"/>
      <w:r w:rsidRPr="00500A35">
        <w:rPr>
          <w:szCs w:val="22"/>
        </w:rPr>
        <w:t>C</w:t>
      </w:r>
      <w:r w:rsidRPr="00500A35">
        <w:rPr>
          <w:szCs w:val="22"/>
          <w:vertAlign w:val="subscript"/>
        </w:rPr>
        <w:t>max</w:t>
      </w:r>
      <w:proofErr w:type="spellEnd"/>
      <w:r w:rsidRPr="00500A35">
        <w:rPr>
          <w:szCs w:val="22"/>
        </w:rPr>
        <w:t xml:space="preserve"> and AUC). </w:t>
      </w:r>
      <w:r w:rsidRPr="00500A35">
        <w:t>Linear clearance was 0.136 L/day for MBC, 0.112 L/day for EBC and 0.176 L/day for AGC.  The non</w:t>
      </w:r>
      <w:r w:rsidRPr="00500A35">
        <w:noBreakHyphen/>
        <w:t>linear elimination parameter values were 8.81 mg/day for the maximum elimination rate (V</w:t>
      </w:r>
      <w:r w:rsidRPr="00500A35">
        <w:rPr>
          <w:vertAlign w:val="subscript"/>
        </w:rPr>
        <w:t>max</w:t>
      </w:r>
      <w:r w:rsidRPr="00500A35">
        <w:t xml:space="preserve">) and 8.92 </w:t>
      </w:r>
      <w:r w:rsidRPr="00500A35">
        <w:lastRenderedPageBreak/>
        <w:t>µg/mL for the Michaelis-Menten constant (K</w:t>
      </w:r>
      <w:r w:rsidRPr="00500A35">
        <w:rPr>
          <w:vertAlign w:val="subscript"/>
        </w:rPr>
        <w:t>m</w:t>
      </w:r>
      <w:r w:rsidRPr="00500A35">
        <w:t>) for the MBC, EBC, and AGC patients. The central compartment volume was 2.62 L for patients with MBC and EBC and 3.63 L for patients with AGC.</w:t>
      </w:r>
      <w:r w:rsidRPr="00500A35">
        <w:rPr>
          <w:szCs w:val="22"/>
        </w:rPr>
        <w:t xml:space="preserve">  In the final population PK model, in addition to primary tumor type, body-weight, serum aspartate aminotransferase and albumin were identified as a statistically significant covariates affecting the exposure of trastuzumab. However, the magnitude of effect of these covariates on trastuzumab exposure suggests that these covariates are unlikely to have a clinically meaningful effect on trastuzumab concentrations.</w:t>
      </w:r>
    </w:p>
    <w:p w14:paraId="237438C8" w14:textId="77777777" w:rsidR="007560BD" w:rsidRPr="00500A35" w:rsidRDefault="007560BD" w:rsidP="00D215E6">
      <w:pPr>
        <w:rPr>
          <w:szCs w:val="22"/>
        </w:rPr>
      </w:pPr>
    </w:p>
    <w:p w14:paraId="237438C9" w14:textId="77777777" w:rsidR="007560BD" w:rsidRPr="00500A35" w:rsidRDefault="007D1F9B" w:rsidP="00A15B43">
      <w:r w:rsidRPr="00500A35">
        <w:t>The population predicted PK exposure values (median with 5th - 95th Percentiles) and PK parameter values at clinically relevant concentrations (</w:t>
      </w:r>
      <w:proofErr w:type="spellStart"/>
      <w:r w:rsidRPr="00500A35">
        <w:t>C</w:t>
      </w:r>
      <w:r w:rsidRPr="00500A35">
        <w:rPr>
          <w:vertAlign w:val="subscript"/>
        </w:rPr>
        <w:t>max</w:t>
      </w:r>
      <w:proofErr w:type="spellEnd"/>
      <w:r w:rsidRPr="00500A35">
        <w:t xml:space="preserve"> and </w:t>
      </w:r>
      <w:proofErr w:type="spellStart"/>
      <w:r w:rsidRPr="00500A35">
        <w:t>C</w:t>
      </w:r>
      <w:r w:rsidRPr="00500A35">
        <w:rPr>
          <w:vertAlign w:val="subscript"/>
        </w:rPr>
        <w:t>min</w:t>
      </w:r>
      <w:proofErr w:type="spellEnd"/>
      <w:r w:rsidRPr="00500A35">
        <w:t>) for MBC, EBC and AGC patients treated with the approved q1w and q3w dosing regimens are shown in Table 14 (Cycle 1), Table 15 (steady-state), and Table 16 (PK parameters).</w:t>
      </w:r>
    </w:p>
    <w:p w14:paraId="237438CA" w14:textId="77777777" w:rsidR="007560BD" w:rsidRPr="00500A35" w:rsidRDefault="007560BD" w:rsidP="00D215E6"/>
    <w:p w14:paraId="237438CB" w14:textId="72B1F457" w:rsidR="007560BD" w:rsidRDefault="007D1F9B" w:rsidP="00A15B43">
      <w:r w:rsidRPr="00500A35">
        <w:t xml:space="preserve">Table </w:t>
      </w:r>
      <w:r w:rsidRPr="00500A35">
        <w:fldChar w:fldCharType="begin"/>
      </w:r>
      <w:r w:rsidRPr="00500A35">
        <w:instrText xml:space="preserve"> SEQ Table \* ARABIC </w:instrText>
      </w:r>
      <w:r w:rsidRPr="00500A35">
        <w:fldChar w:fldCharType="separate"/>
      </w:r>
      <w:r w:rsidR="00E948E8">
        <w:rPr>
          <w:noProof/>
        </w:rPr>
        <w:t>1</w:t>
      </w:r>
      <w:r w:rsidRPr="00500A35">
        <w:fldChar w:fldCharType="end"/>
      </w:r>
      <w:r w:rsidRPr="00500A35">
        <w:t>4 Population Predicted Cycle 1 PK Exposure Values (median with 5th - 95th Percentiles) for Herceptin IV Dosing Regimens in MBC, EBC and AGC Patients</w:t>
      </w:r>
    </w:p>
    <w:p w14:paraId="237438CC" w14:textId="77777777" w:rsidR="00856E32" w:rsidRPr="00500A35" w:rsidRDefault="00856E32" w:rsidP="00A15B4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2"/>
        <w:gridCol w:w="1869"/>
        <w:gridCol w:w="1028"/>
        <w:gridCol w:w="1401"/>
        <w:gridCol w:w="1587"/>
        <w:gridCol w:w="1774"/>
      </w:tblGrid>
      <w:tr w:rsidR="0022333D" w14:paraId="237438D6" w14:textId="77777777" w:rsidTr="004F3AB5">
        <w:trPr>
          <w:trHeight w:val="117"/>
        </w:trPr>
        <w:tc>
          <w:tcPr>
            <w:tcW w:w="750" w:type="pct"/>
            <w:vAlign w:val="center"/>
          </w:tcPr>
          <w:p w14:paraId="237438CD"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Regimen</w:t>
            </w:r>
          </w:p>
        </w:tc>
        <w:tc>
          <w:tcPr>
            <w:tcW w:w="1000" w:type="pct"/>
            <w:vAlign w:val="center"/>
          </w:tcPr>
          <w:p w14:paraId="237438CE"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Primary tumor type</w:t>
            </w:r>
          </w:p>
        </w:tc>
        <w:tc>
          <w:tcPr>
            <w:tcW w:w="550" w:type="pct"/>
            <w:vAlign w:val="center"/>
          </w:tcPr>
          <w:p w14:paraId="237438CF"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N</w:t>
            </w:r>
          </w:p>
        </w:tc>
        <w:tc>
          <w:tcPr>
            <w:tcW w:w="750" w:type="pct"/>
            <w:vAlign w:val="center"/>
          </w:tcPr>
          <w:p w14:paraId="237438D0" w14:textId="77777777" w:rsidR="007560BD" w:rsidRPr="009E2621" w:rsidRDefault="007D1F9B" w:rsidP="004F3AB5">
            <w:pPr>
              <w:pStyle w:val="ParagraphFPI"/>
              <w:tabs>
                <w:tab w:val="left" w:pos="240"/>
              </w:tabs>
              <w:spacing w:before="60" w:after="60"/>
              <w:jc w:val="center"/>
              <w:rPr>
                <w:sz w:val="22"/>
                <w:szCs w:val="22"/>
              </w:rPr>
            </w:pPr>
            <w:proofErr w:type="spellStart"/>
            <w:r w:rsidRPr="009E2621">
              <w:rPr>
                <w:sz w:val="22"/>
                <w:szCs w:val="22"/>
              </w:rPr>
              <w:t>C</w:t>
            </w:r>
            <w:r w:rsidRPr="009E2621">
              <w:rPr>
                <w:sz w:val="22"/>
                <w:szCs w:val="22"/>
                <w:vertAlign w:val="subscript"/>
              </w:rPr>
              <w:t>min</w:t>
            </w:r>
            <w:proofErr w:type="spellEnd"/>
          </w:p>
          <w:p w14:paraId="237438D1"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(µg/mL)</w:t>
            </w:r>
          </w:p>
        </w:tc>
        <w:tc>
          <w:tcPr>
            <w:tcW w:w="850" w:type="pct"/>
            <w:vAlign w:val="center"/>
          </w:tcPr>
          <w:p w14:paraId="237438D2" w14:textId="77777777" w:rsidR="007560BD" w:rsidRPr="009E2621" w:rsidRDefault="007D1F9B" w:rsidP="004F3AB5">
            <w:pPr>
              <w:pStyle w:val="ParagraphFPI"/>
              <w:tabs>
                <w:tab w:val="left" w:pos="240"/>
              </w:tabs>
              <w:spacing w:before="60" w:after="60"/>
              <w:jc w:val="center"/>
              <w:rPr>
                <w:sz w:val="22"/>
                <w:szCs w:val="22"/>
              </w:rPr>
            </w:pPr>
            <w:proofErr w:type="spellStart"/>
            <w:r w:rsidRPr="009E2621">
              <w:rPr>
                <w:sz w:val="22"/>
                <w:szCs w:val="22"/>
              </w:rPr>
              <w:t>C</w:t>
            </w:r>
            <w:r w:rsidRPr="009E2621">
              <w:rPr>
                <w:sz w:val="22"/>
                <w:szCs w:val="22"/>
                <w:vertAlign w:val="subscript"/>
              </w:rPr>
              <w:t>max</w:t>
            </w:r>
            <w:proofErr w:type="spellEnd"/>
          </w:p>
          <w:p w14:paraId="237438D3"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(µg/mL)</w:t>
            </w:r>
          </w:p>
        </w:tc>
        <w:tc>
          <w:tcPr>
            <w:tcW w:w="950" w:type="pct"/>
            <w:vAlign w:val="center"/>
          </w:tcPr>
          <w:p w14:paraId="237438D4" w14:textId="77777777" w:rsidR="007560BD" w:rsidRPr="009E2621" w:rsidRDefault="007D1F9B" w:rsidP="004F3AB5">
            <w:pPr>
              <w:pStyle w:val="ParagraphFPI"/>
              <w:tabs>
                <w:tab w:val="left" w:pos="240"/>
              </w:tabs>
              <w:spacing w:before="60" w:after="60"/>
              <w:jc w:val="center"/>
              <w:rPr>
                <w:sz w:val="22"/>
                <w:szCs w:val="22"/>
                <w:vertAlign w:val="subscript"/>
              </w:rPr>
            </w:pPr>
            <w:r w:rsidRPr="009E2621">
              <w:rPr>
                <w:sz w:val="22"/>
                <w:szCs w:val="22"/>
              </w:rPr>
              <w:t>AUC</w:t>
            </w:r>
            <w:r w:rsidRPr="009E2621">
              <w:rPr>
                <w:sz w:val="22"/>
                <w:szCs w:val="22"/>
                <w:vertAlign w:val="subscript"/>
              </w:rPr>
              <w:t>0-21days</w:t>
            </w:r>
          </w:p>
          <w:p w14:paraId="237438D5"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(µ</w:t>
            </w:r>
            <w:proofErr w:type="spellStart"/>
            <w:r w:rsidRPr="009E2621">
              <w:rPr>
                <w:sz w:val="22"/>
                <w:szCs w:val="22"/>
              </w:rPr>
              <w:t>g.day</w:t>
            </w:r>
            <w:proofErr w:type="spellEnd"/>
            <w:r w:rsidRPr="009E2621">
              <w:rPr>
                <w:sz w:val="22"/>
                <w:szCs w:val="22"/>
              </w:rPr>
              <w:t>/mL)</w:t>
            </w:r>
          </w:p>
        </w:tc>
      </w:tr>
      <w:tr w:rsidR="0022333D" w14:paraId="237438DD" w14:textId="77777777" w:rsidTr="004F3AB5">
        <w:trPr>
          <w:trHeight w:val="730"/>
        </w:trPr>
        <w:tc>
          <w:tcPr>
            <w:tcW w:w="750" w:type="pct"/>
            <w:vMerge w:val="restart"/>
            <w:vAlign w:val="center"/>
          </w:tcPr>
          <w:p w14:paraId="237438D7"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8mg/kg +</w:t>
            </w:r>
            <w:r w:rsidRPr="009E2621">
              <w:rPr>
                <w:sz w:val="22"/>
                <w:szCs w:val="22"/>
              </w:rPr>
              <w:br/>
              <w:t>6mg/kg q3w</w:t>
            </w:r>
          </w:p>
        </w:tc>
        <w:tc>
          <w:tcPr>
            <w:tcW w:w="1000" w:type="pct"/>
            <w:vAlign w:val="center"/>
          </w:tcPr>
          <w:p w14:paraId="237438D8" w14:textId="77777777" w:rsidR="007560BD" w:rsidRPr="00500A35" w:rsidRDefault="007D1F9B" w:rsidP="004F3AB5">
            <w:pPr>
              <w:spacing w:before="60" w:after="60"/>
              <w:jc w:val="center"/>
            </w:pPr>
            <w:r w:rsidRPr="00500A35">
              <w:t>MBC</w:t>
            </w:r>
          </w:p>
        </w:tc>
        <w:tc>
          <w:tcPr>
            <w:tcW w:w="550" w:type="pct"/>
            <w:vAlign w:val="center"/>
          </w:tcPr>
          <w:p w14:paraId="237438D9" w14:textId="77777777" w:rsidR="007560BD" w:rsidRPr="00500A35" w:rsidRDefault="007D1F9B" w:rsidP="004F3AB5">
            <w:pPr>
              <w:spacing w:before="60" w:after="60"/>
              <w:jc w:val="center"/>
            </w:pPr>
            <w:r w:rsidRPr="00500A35">
              <w:t>805</w:t>
            </w:r>
          </w:p>
        </w:tc>
        <w:tc>
          <w:tcPr>
            <w:tcW w:w="750" w:type="pct"/>
            <w:vAlign w:val="center"/>
          </w:tcPr>
          <w:p w14:paraId="237438DA" w14:textId="77777777" w:rsidR="007560BD" w:rsidRPr="00500A35" w:rsidRDefault="007D1F9B" w:rsidP="004F3AB5">
            <w:pPr>
              <w:spacing w:before="60" w:after="60"/>
              <w:jc w:val="center"/>
            </w:pPr>
            <w:r w:rsidRPr="00500A35">
              <w:t xml:space="preserve">28.7 </w:t>
            </w:r>
            <w:r w:rsidRPr="00500A35">
              <w:br/>
              <w:t>(2.9 - 46.3)</w:t>
            </w:r>
          </w:p>
        </w:tc>
        <w:tc>
          <w:tcPr>
            <w:tcW w:w="850" w:type="pct"/>
            <w:vAlign w:val="center"/>
          </w:tcPr>
          <w:p w14:paraId="237438DB" w14:textId="77777777" w:rsidR="007560BD" w:rsidRPr="00500A35" w:rsidRDefault="007D1F9B" w:rsidP="004F3AB5">
            <w:pPr>
              <w:spacing w:before="60" w:after="60"/>
              <w:jc w:val="center"/>
            </w:pPr>
            <w:r w:rsidRPr="00500A35">
              <w:t xml:space="preserve">182 </w:t>
            </w:r>
            <w:r w:rsidRPr="00500A35">
              <w:br/>
              <w:t>(134 - 280)</w:t>
            </w:r>
          </w:p>
        </w:tc>
        <w:tc>
          <w:tcPr>
            <w:tcW w:w="950" w:type="pct"/>
            <w:vAlign w:val="center"/>
          </w:tcPr>
          <w:p w14:paraId="237438DC" w14:textId="77777777" w:rsidR="007560BD" w:rsidRPr="00500A35" w:rsidRDefault="007D1F9B" w:rsidP="004F3AB5">
            <w:pPr>
              <w:spacing w:before="60" w:after="60"/>
              <w:jc w:val="center"/>
            </w:pPr>
            <w:r w:rsidRPr="00500A35">
              <w:t>1376</w:t>
            </w:r>
            <w:r w:rsidRPr="00500A35">
              <w:br/>
              <w:t>(728 - 1998)</w:t>
            </w:r>
          </w:p>
        </w:tc>
      </w:tr>
      <w:tr w:rsidR="0022333D" w14:paraId="237438E4" w14:textId="77777777" w:rsidTr="004F3AB5">
        <w:trPr>
          <w:trHeight w:val="430"/>
        </w:trPr>
        <w:tc>
          <w:tcPr>
            <w:tcW w:w="750" w:type="pct"/>
            <w:vMerge/>
            <w:vAlign w:val="center"/>
          </w:tcPr>
          <w:p w14:paraId="237438DE" w14:textId="77777777" w:rsidR="007560BD" w:rsidRPr="009E2621" w:rsidRDefault="007560BD" w:rsidP="004F3AB5">
            <w:pPr>
              <w:pStyle w:val="ParagraphFPI"/>
              <w:tabs>
                <w:tab w:val="left" w:pos="240"/>
              </w:tabs>
              <w:spacing w:before="60" w:after="60"/>
              <w:jc w:val="center"/>
              <w:rPr>
                <w:sz w:val="22"/>
                <w:szCs w:val="22"/>
              </w:rPr>
            </w:pPr>
          </w:p>
        </w:tc>
        <w:tc>
          <w:tcPr>
            <w:tcW w:w="1000" w:type="pct"/>
            <w:vAlign w:val="center"/>
          </w:tcPr>
          <w:p w14:paraId="237438DF" w14:textId="77777777" w:rsidR="007560BD" w:rsidRPr="00500A35" w:rsidRDefault="007D1F9B" w:rsidP="004F3AB5">
            <w:pPr>
              <w:spacing w:before="60" w:after="60"/>
              <w:jc w:val="center"/>
            </w:pPr>
            <w:r w:rsidRPr="00500A35">
              <w:t>EBC</w:t>
            </w:r>
          </w:p>
        </w:tc>
        <w:tc>
          <w:tcPr>
            <w:tcW w:w="550" w:type="pct"/>
            <w:vAlign w:val="center"/>
          </w:tcPr>
          <w:p w14:paraId="237438E0" w14:textId="77777777" w:rsidR="007560BD" w:rsidRPr="00500A35" w:rsidRDefault="007D1F9B" w:rsidP="004F3AB5">
            <w:pPr>
              <w:spacing w:before="60" w:after="60"/>
              <w:jc w:val="center"/>
            </w:pPr>
            <w:r w:rsidRPr="00500A35">
              <w:t>390</w:t>
            </w:r>
          </w:p>
        </w:tc>
        <w:tc>
          <w:tcPr>
            <w:tcW w:w="750" w:type="pct"/>
            <w:vAlign w:val="center"/>
          </w:tcPr>
          <w:p w14:paraId="237438E1" w14:textId="77777777" w:rsidR="007560BD" w:rsidRPr="00500A35" w:rsidRDefault="007D1F9B" w:rsidP="004F3AB5">
            <w:pPr>
              <w:spacing w:before="60" w:after="60"/>
              <w:jc w:val="center"/>
            </w:pPr>
            <w:r w:rsidRPr="00500A35">
              <w:t xml:space="preserve">30.9 </w:t>
            </w:r>
            <w:r w:rsidRPr="00500A35">
              <w:br/>
              <w:t>(18.7 - 45.5)</w:t>
            </w:r>
          </w:p>
        </w:tc>
        <w:tc>
          <w:tcPr>
            <w:tcW w:w="850" w:type="pct"/>
            <w:vAlign w:val="center"/>
          </w:tcPr>
          <w:p w14:paraId="237438E2" w14:textId="77777777" w:rsidR="007560BD" w:rsidRPr="00500A35" w:rsidRDefault="007D1F9B" w:rsidP="004F3AB5">
            <w:pPr>
              <w:spacing w:before="60" w:after="60"/>
              <w:jc w:val="center"/>
            </w:pPr>
            <w:r w:rsidRPr="00500A35">
              <w:t xml:space="preserve">176 </w:t>
            </w:r>
            <w:r w:rsidRPr="00500A35">
              <w:br/>
              <w:t>(127 - 227)</w:t>
            </w:r>
          </w:p>
        </w:tc>
        <w:tc>
          <w:tcPr>
            <w:tcW w:w="950" w:type="pct"/>
            <w:vAlign w:val="center"/>
          </w:tcPr>
          <w:p w14:paraId="237438E3" w14:textId="77777777" w:rsidR="007560BD" w:rsidRPr="00500A35" w:rsidRDefault="007D1F9B" w:rsidP="004F3AB5">
            <w:pPr>
              <w:spacing w:before="60" w:after="60"/>
              <w:jc w:val="center"/>
            </w:pPr>
            <w:r w:rsidRPr="00500A35">
              <w:t>1390</w:t>
            </w:r>
            <w:r w:rsidRPr="00500A35">
              <w:br/>
              <w:t>(1039 - 1895)</w:t>
            </w:r>
          </w:p>
        </w:tc>
      </w:tr>
      <w:tr w:rsidR="0022333D" w14:paraId="237438EB" w14:textId="77777777" w:rsidTr="004F3AB5">
        <w:trPr>
          <w:trHeight w:val="177"/>
        </w:trPr>
        <w:tc>
          <w:tcPr>
            <w:tcW w:w="750" w:type="pct"/>
            <w:vMerge/>
            <w:vAlign w:val="center"/>
          </w:tcPr>
          <w:p w14:paraId="237438E5" w14:textId="77777777" w:rsidR="007560BD" w:rsidRPr="00500A35" w:rsidRDefault="007560BD" w:rsidP="004F3AB5"/>
        </w:tc>
        <w:tc>
          <w:tcPr>
            <w:tcW w:w="1000" w:type="pct"/>
            <w:vAlign w:val="center"/>
          </w:tcPr>
          <w:p w14:paraId="237438E6" w14:textId="77777777" w:rsidR="007560BD" w:rsidRPr="00500A35" w:rsidRDefault="007D1F9B" w:rsidP="004F3AB5">
            <w:pPr>
              <w:spacing w:before="60" w:after="60"/>
              <w:jc w:val="center"/>
            </w:pPr>
            <w:r w:rsidRPr="00500A35">
              <w:t>AGC</w:t>
            </w:r>
          </w:p>
        </w:tc>
        <w:tc>
          <w:tcPr>
            <w:tcW w:w="550" w:type="pct"/>
            <w:vAlign w:val="center"/>
          </w:tcPr>
          <w:p w14:paraId="237438E7" w14:textId="77777777" w:rsidR="007560BD" w:rsidRPr="00500A35" w:rsidRDefault="007D1F9B" w:rsidP="004F3AB5">
            <w:pPr>
              <w:spacing w:before="60" w:after="60"/>
              <w:jc w:val="center"/>
            </w:pPr>
            <w:r w:rsidRPr="00500A35">
              <w:t>274</w:t>
            </w:r>
          </w:p>
        </w:tc>
        <w:tc>
          <w:tcPr>
            <w:tcW w:w="750" w:type="pct"/>
            <w:vAlign w:val="center"/>
          </w:tcPr>
          <w:p w14:paraId="237438E8" w14:textId="77777777" w:rsidR="007560BD" w:rsidRPr="00500A35" w:rsidRDefault="007D1F9B" w:rsidP="004F3AB5">
            <w:pPr>
              <w:spacing w:before="60" w:after="60"/>
              <w:jc w:val="center"/>
            </w:pPr>
            <w:r w:rsidRPr="00500A35">
              <w:t>23.1</w:t>
            </w:r>
            <w:r w:rsidRPr="00500A35">
              <w:br/>
              <w:t>(6.1 - 50.3)</w:t>
            </w:r>
          </w:p>
        </w:tc>
        <w:tc>
          <w:tcPr>
            <w:tcW w:w="850" w:type="pct"/>
            <w:vAlign w:val="center"/>
          </w:tcPr>
          <w:p w14:paraId="237438E9" w14:textId="77777777" w:rsidR="007560BD" w:rsidRPr="00500A35" w:rsidRDefault="007D1F9B" w:rsidP="004F3AB5">
            <w:pPr>
              <w:spacing w:before="60" w:after="60"/>
              <w:jc w:val="center"/>
            </w:pPr>
            <w:r w:rsidRPr="00500A35">
              <w:t>132</w:t>
            </w:r>
            <w:r w:rsidRPr="00500A35">
              <w:br/>
              <w:t>(84.2 – 225)</w:t>
            </w:r>
          </w:p>
        </w:tc>
        <w:tc>
          <w:tcPr>
            <w:tcW w:w="950" w:type="pct"/>
            <w:vAlign w:val="center"/>
          </w:tcPr>
          <w:p w14:paraId="237438EA" w14:textId="77777777" w:rsidR="007560BD" w:rsidRPr="00500A35" w:rsidRDefault="007D1F9B" w:rsidP="004F3AB5">
            <w:pPr>
              <w:spacing w:before="60" w:after="60"/>
              <w:jc w:val="center"/>
            </w:pPr>
            <w:r w:rsidRPr="00500A35">
              <w:t>1109</w:t>
            </w:r>
            <w:r w:rsidRPr="00500A35">
              <w:br/>
              <w:t>(588 – 1938)</w:t>
            </w:r>
          </w:p>
        </w:tc>
      </w:tr>
      <w:tr w:rsidR="0022333D" w14:paraId="237438F2" w14:textId="77777777" w:rsidTr="004F3AB5">
        <w:trPr>
          <w:trHeight w:val="177"/>
        </w:trPr>
        <w:tc>
          <w:tcPr>
            <w:tcW w:w="750" w:type="pct"/>
            <w:vMerge w:val="restart"/>
            <w:vAlign w:val="center"/>
          </w:tcPr>
          <w:p w14:paraId="237438EC" w14:textId="77777777" w:rsidR="007560BD" w:rsidRPr="00A15B43" w:rsidRDefault="007D1F9B" w:rsidP="004F3AB5">
            <w:pPr>
              <w:pStyle w:val="ParagraphFPI"/>
              <w:keepNext/>
              <w:tabs>
                <w:tab w:val="left" w:pos="240"/>
              </w:tabs>
              <w:spacing w:before="60" w:after="60"/>
              <w:outlineLvl w:val="3"/>
              <w:rPr>
                <w:sz w:val="22"/>
                <w:szCs w:val="22"/>
              </w:rPr>
            </w:pPr>
            <w:r w:rsidRPr="00A15B43">
              <w:rPr>
                <w:sz w:val="22"/>
                <w:szCs w:val="22"/>
              </w:rPr>
              <w:t>4mg/kg +</w:t>
            </w:r>
            <w:r w:rsidRPr="00A15B43">
              <w:rPr>
                <w:sz w:val="22"/>
                <w:szCs w:val="22"/>
              </w:rPr>
              <w:br/>
              <w:t xml:space="preserve">2mg/kg </w:t>
            </w:r>
            <w:proofErr w:type="spellStart"/>
            <w:r w:rsidRPr="00A15B43">
              <w:rPr>
                <w:sz w:val="22"/>
                <w:szCs w:val="22"/>
              </w:rPr>
              <w:t>qw</w:t>
            </w:r>
            <w:proofErr w:type="spellEnd"/>
          </w:p>
        </w:tc>
        <w:tc>
          <w:tcPr>
            <w:tcW w:w="1000" w:type="pct"/>
            <w:vAlign w:val="center"/>
          </w:tcPr>
          <w:p w14:paraId="237438ED" w14:textId="77777777" w:rsidR="007560BD" w:rsidRPr="00500A35" w:rsidRDefault="007D1F9B" w:rsidP="004F3AB5">
            <w:pPr>
              <w:spacing w:before="60" w:after="60"/>
              <w:jc w:val="center"/>
            </w:pPr>
            <w:r w:rsidRPr="00500A35">
              <w:t>MBC</w:t>
            </w:r>
          </w:p>
        </w:tc>
        <w:tc>
          <w:tcPr>
            <w:tcW w:w="550" w:type="pct"/>
            <w:vAlign w:val="center"/>
          </w:tcPr>
          <w:p w14:paraId="237438EE" w14:textId="77777777" w:rsidR="007560BD" w:rsidRPr="00500A35" w:rsidRDefault="007D1F9B" w:rsidP="004F3AB5">
            <w:pPr>
              <w:spacing w:before="60" w:after="60"/>
              <w:jc w:val="center"/>
            </w:pPr>
            <w:r w:rsidRPr="00500A35">
              <w:t>805</w:t>
            </w:r>
          </w:p>
        </w:tc>
        <w:tc>
          <w:tcPr>
            <w:tcW w:w="750" w:type="pct"/>
            <w:vAlign w:val="center"/>
          </w:tcPr>
          <w:p w14:paraId="237438EF" w14:textId="77777777" w:rsidR="007560BD" w:rsidRPr="00500A35" w:rsidRDefault="007D1F9B" w:rsidP="004F3AB5">
            <w:pPr>
              <w:spacing w:before="60" w:after="60"/>
              <w:jc w:val="center"/>
            </w:pPr>
            <w:r w:rsidRPr="00500A35">
              <w:t xml:space="preserve">37.4 </w:t>
            </w:r>
            <w:r w:rsidRPr="00500A35">
              <w:br/>
              <w:t>(8.7 - 58.9)</w:t>
            </w:r>
          </w:p>
        </w:tc>
        <w:tc>
          <w:tcPr>
            <w:tcW w:w="850" w:type="pct"/>
            <w:vAlign w:val="center"/>
          </w:tcPr>
          <w:p w14:paraId="237438F0" w14:textId="77777777" w:rsidR="007560BD" w:rsidRPr="00500A35" w:rsidRDefault="007D1F9B" w:rsidP="004F3AB5">
            <w:pPr>
              <w:spacing w:before="60" w:after="60"/>
              <w:jc w:val="center"/>
            </w:pPr>
            <w:r w:rsidRPr="00500A35">
              <w:t xml:space="preserve">76.5 </w:t>
            </w:r>
            <w:r w:rsidRPr="00500A35">
              <w:br/>
              <w:t>(49.4 - 114)</w:t>
            </w:r>
          </w:p>
        </w:tc>
        <w:tc>
          <w:tcPr>
            <w:tcW w:w="950" w:type="pct"/>
            <w:vAlign w:val="center"/>
          </w:tcPr>
          <w:p w14:paraId="237438F1" w14:textId="77777777" w:rsidR="007560BD" w:rsidRPr="00500A35" w:rsidRDefault="007D1F9B" w:rsidP="004F3AB5">
            <w:pPr>
              <w:spacing w:before="60" w:after="60"/>
              <w:jc w:val="center"/>
            </w:pPr>
            <w:r w:rsidRPr="00500A35">
              <w:t xml:space="preserve">1073 </w:t>
            </w:r>
            <w:r w:rsidRPr="00500A35">
              <w:br/>
              <w:t>(597 – 1584)</w:t>
            </w:r>
          </w:p>
        </w:tc>
      </w:tr>
      <w:tr w:rsidR="0022333D" w14:paraId="237438F9" w14:textId="77777777" w:rsidTr="004F3AB5">
        <w:trPr>
          <w:trHeight w:val="177"/>
        </w:trPr>
        <w:tc>
          <w:tcPr>
            <w:tcW w:w="750" w:type="pct"/>
            <w:vMerge/>
            <w:vAlign w:val="center"/>
          </w:tcPr>
          <w:p w14:paraId="237438F3" w14:textId="77777777" w:rsidR="007560BD" w:rsidRPr="009E2621" w:rsidRDefault="007560BD" w:rsidP="004F3AB5">
            <w:pPr>
              <w:pStyle w:val="ParagraphFPI"/>
              <w:tabs>
                <w:tab w:val="left" w:pos="240"/>
              </w:tabs>
              <w:spacing w:before="60" w:after="60"/>
              <w:jc w:val="center"/>
              <w:rPr>
                <w:sz w:val="22"/>
                <w:szCs w:val="22"/>
              </w:rPr>
            </w:pPr>
          </w:p>
        </w:tc>
        <w:tc>
          <w:tcPr>
            <w:tcW w:w="1000" w:type="pct"/>
            <w:vAlign w:val="center"/>
          </w:tcPr>
          <w:p w14:paraId="237438F4" w14:textId="77777777" w:rsidR="007560BD" w:rsidRPr="00500A35" w:rsidRDefault="007D1F9B" w:rsidP="004F3AB5">
            <w:pPr>
              <w:spacing w:before="60" w:after="60"/>
              <w:jc w:val="center"/>
            </w:pPr>
            <w:r w:rsidRPr="00500A35">
              <w:t>EBC</w:t>
            </w:r>
          </w:p>
        </w:tc>
        <w:tc>
          <w:tcPr>
            <w:tcW w:w="550" w:type="pct"/>
            <w:vAlign w:val="center"/>
          </w:tcPr>
          <w:p w14:paraId="237438F5" w14:textId="77777777" w:rsidR="007560BD" w:rsidRPr="00500A35" w:rsidRDefault="007D1F9B" w:rsidP="004F3AB5">
            <w:pPr>
              <w:spacing w:before="60" w:after="60"/>
              <w:jc w:val="center"/>
            </w:pPr>
            <w:r w:rsidRPr="00500A35">
              <w:t>390</w:t>
            </w:r>
          </w:p>
        </w:tc>
        <w:tc>
          <w:tcPr>
            <w:tcW w:w="750" w:type="pct"/>
            <w:vAlign w:val="center"/>
          </w:tcPr>
          <w:p w14:paraId="237438F6" w14:textId="77777777" w:rsidR="007560BD" w:rsidRPr="00500A35" w:rsidRDefault="007D1F9B" w:rsidP="004F3AB5">
            <w:pPr>
              <w:spacing w:before="60" w:after="60"/>
              <w:jc w:val="center"/>
            </w:pPr>
            <w:r w:rsidRPr="00500A35">
              <w:t xml:space="preserve">38.9 </w:t>
            </w:r>
            <w:r w:rsidRPr="00500A35">
              <w:br/>
              <w:t>(25.3 - 58.8)</w:t>
            </w:r>
          </w:p>
        </w:tc>
        <w:tc>
          <w:tcPr>
            <w:tcW w:w="850" w:type="pct"/>
            <w:vAlign w:val="center"/>
          </w:tcPr>
          <w:p w14:paraId="237438F7" w14:textId="77777777" w:rsidR="007560BD" w:rsidRPr="00500A35" w:rsidRDefault="007D1F9B" w:rsidP="004F3AB5">
            <w:pPr>
              <w:spacing w:before="60" w:after="60"/>
              <w:jc w:val="center"/>
            </w:pPr>
            <w:r w:rsidRPr="00500A35">
              <w:t>76.0</w:t>
            </w:r>
            <w:r w:rsidRPr="00500A35">
              <w:br/>
              <w:t>(54.7 - 104)</w:t>
            </w:r>
          </w:p>
        </w:tc>
        <w:tc>
          <w:tcPr>
            <w:tcW w:w="950" w:type="pct"/>
            <w:vAlign w:val="center"/>
          </w:tcPr>
          <w:p w14:paraId="237438F8" w14:textId="77777777" w:rsidR="007560BD" w:rsidRPr="00500A35" w:rsidRDefault="007D1F9B" w:rsidP="004F3AB5">
            <w:pPr>
              <w:spacing w:before="60" w:after="60"/>
              <w:jc w:val="center"/>
            </w:pPr>
            <w:r w:rsidRPr="00500A35">
              <w:t xml:space="preserve">1074 </w:t>
            </w:r>
            <w:r w:rsidRPr="00500A35">
              <w:br/>
              <w:t>(783 - 1502)</w:t>
            </w:r>
          </w:p>
        </w:tc>
      </w:tr>
    </w:tbl>
    <w:p w14:paraId="237438FA" w14:textId="77777777" w:rsidR="007560BD" w:rsidRPr="00500A35" w:rsidRDefault="007560BD" w:rsidP="008A1E84"/>
    <w:p w14:paraId="237438FB" w14:textId="77777777" w:rsidR="007560BD" w:rsidRDefault="007D1F9B" w:rsidP="00A15B43">
      <w:r w:rsidRPr="00500A35">
        <w:t>Table 15 Population Predicted Steady State PK Exposure Values (median with 5th - 95th Percentiles) for Herceptin IV Dosing Regimens in MBC, EBC and AGC Patients</w:t>
      </w:r>
    </w:p>
    <w:p w14:paraId="237438FC" w14:textId="77777777" w:rsidR="00856E32" w:rsidRPr="00500A35" w:rsidRDefault="00856E32" w:rsidP="00A15B43"/>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7"/>
        <w:gridCol w:w="1539"/>
        <w:gridCol w:w="960"/>
        <w:gridCol w:w="1540"/>
        <w:gridCol w:w="1348"/>
        <w:gridCol w:w="1348"/>
        <w:gridCol w:w="1251"/>
      </w:tblGrid>
      <w:tr w:rsidR="0022333D" w14:paraId="23743909" w14:textId="77777777" w:rsidTr="004F3AB5">
        <w:trPr>
          <w:trHeight w:val="117"/>
        </w:trPr>
        <w:tc>
          <w:tcPr>
            <w:tcW w:w="700" w:type="pct"/>
            <w:vAlign w:val="center"/>
          </w:tcPr>
          <w:p w14:paraId="237438FD" w14:textId="77777777" w:rsidR="007560BD" w:rsidRPr="009E2621" w:rsidRDefault="007D1F9B" w:rsidP="00DF5E26">
            <w:pPr>
              <w:pStyle w:val="ParagraphFPI"/>
              <w:tabs>
                <w:tab w:val="left" w:pos="240"/>
              </w:tabs>
              <w:jc w:val="center"/>
              <w:rPr>
                <w:sz w:val="22"/>
                <w:szCs w:val="22"/>
              </w:rPr>
            </w:pPr>
            <w:r w:rsidRPr="009E2621">
              <w:rPr>
                <w:sz w:val="22"/>
                <w:szCs w:val="22"/>
              </w:rPr>
              <w:t>Regimen</w:t>
            </w:r>
          </w:p>
        </w:tc>
        <w:tc>
          <w:tcPr>
            <w:tcW w:w="800" w:type="pct"/>
            <w:vAlign w:val="center"/>
          </w:tcPr>
          <w:p w14:paraId="237438FE" w14:textId="77777777" w:rsidR="007560BD" w:rsidRPr="009E2621" w:rsidRDefault="007D1F9B" w:rsidP="00DF5E26">
            <w:pPr>
              <w:pStyle w:val="ParagraphFPI"/>
              <w:tabs>
                <w:tab w:val="left" w:pos="240"/>
              </w:tabs>
              <w:jc w:val="center"/>
              <w:rPr>
                <w:sz w:val="22"/>
                <w:szCs w:val="22"/>
              </w:rPr>
            </w:pPr>
            <w:r w:rsidRPr="009E2621">
              <w:rPr>
                <w:sz w:val="22"/>
                <w:szCs w:val="22"/>
              </w:rPr>
              <w:t>Primary tumor type</w:t>
            </w:r>
          </w:p>
        </w:tc>
        <w:tc>
          <w:tcPr>
            <w:tcW w:w="500" w:type="pct"/>
            <w:vAlign w:val="center"/>
          </w:tcPr>
          <w:p w14:paraId="237438FF" w14:textId="77777777" w:rsidR="007560BD" w:rsidRPr="009E2621" w:rsidRDefault="007D1F9B" w:rsidP="00DF5E26">
            <w:pPr>
              <w:pStyle w:val="ParagraphFPI"/>
              <w:tabs>
                <w:tab w:val="left" w:pos="240"/>
              </w:tabs>
              <w:jc w:val="center"/>
              <w:rPr>
                <w:sz w:val="22"/>
                <w:szCs w:val="22"/>
              </w:rPr>
            </w:pPr>
            <w:r w:rsidRPr="009E2621">
              <w:rPr>
                <w:sz w:val="22"/>
                <w:szCs w:val="22"/>
              </w:rPr>
              <w:t>N</w:t>
            </w:r>
          </w:p>
        </w:tc>
        <w:tc>
          <w:tcPr>
            <w:tcW w:w="800" w:type="pct"/>
            <w:vAlign w:val="center"/>
          </w:tcPr>
          <w:p w14:paraId="23743900" w14:textId="77777777" w:rsidR="007560BD" w:rsidRPr="009E2621" w:rsidRDefault="007D1F9B" w:rsidP="00DF5E26">
            <w:pPr>
              <w:pStyle w:val="ParagraphFPI"/>
              <w:tabs>
                <w:tab w:val="left" w:pos="240"/>
              </w:tabs>
              <w:jc w:val="center"/>
              <w:rPr>
                <w:sz w:val="22"/>
                <w:szCs w:val="22"/>
                <w:lang w:val="de-DE"/>
              </w:rPr>
            </w:pPr>
            <w:r w:rsidRPr="009E2621">
              <w:rPr>
                <w:sz w:val="22"/>
                <w:szCs w:val="22"/>
                <w:lang w:val="de-DE"/>
              </w:rPr>
              <w:t>C</w:t>
            </w:r>
            <w:r w:rsidRPr="009E2621">
              <w:rPr>
                <w:sz w:val="22"/>
                <w:szCs w:val="22"/>
                <w:vertAlign w:val="subscript"/>
                <w:lang w:val="de-DE"/>
              </w:rPr>
              <w:t>min,ss*</w:t>
            </w:r>
          </w:p>
          <w:p w14:paraId="23743901" w14:textId="77777777" w:rsidR="007560BD" w:rsidRPr="009E2621" w:rsidRDefault="007D1F9B" w:rsidP="00DF5E26">
            <w:pPr>
              <w:pStyle w:val="ParagraphFPI"/>
              <w:tabs>
                <w:tab w:val="left" w:pos="240"/>
              </w:tabs>
              <w:jc w:val="center"/>
              <w:rPr>
                <w:sz w:val="22"/>
                <w:szCs w:val="22"/>
                <w:lang w:val="de-DE"/>
              </w:rPr>
            </w:pPr>
            <w:r w:rsidRPr="009E2621">
              <w:rPr>
                <w:sz w:val="22"/>
                <w:szCs w:val="22"/>
                <w:lang w:val="de-DE"/>
              </w:rPr>
              <w:t>(µg/mL)</w:t>
            </w:r>
          </w:p>
        </w:tc>
        <w:tc>
          <w:tcPr>
            <w:tcW w:w="700" w:type="pct"/>
            <w:vAlign w:val="center"/>
          </w:tcPr>
          <w:p w14:paraId="23743902" w14:textId="77777777" w:rsidR="007560BD" w:rsidRPr="009E2621" w:rsidRDefault="007D1F9B" w:rsidP="00DF5E26">
            <w:pPr>
              <w:pStyle w:val="ParagraphFPI"/>
              <w:tabs>
                <w:tab w:val="left" w:pos="240"/>
              </w:tabs>
              <w:jc w:val="center"/>
              <w:rPr>
                <w:sz w:val="22"/>
                <w:szCs w:val="22"/>
                <w:vertAlign w:val="subscript"/>
              </w:rPr>
            </w:pPr>
            <w:proofErr w:type="spellStart"/>
            <w:r w:rsidRPr="009E2621">
              <w:rPr>
                <w:sz w:val="22"/>
                <w:szCs w:val="22"/>
              </w:rPr>
              <w:t>C</w:t>
            </w:r>
            <w:r w:rsidRPr="009E2621">
              <w:rPr>
                <w:sz w:val="22"/>
                <w:szCs w:val="22"/>
                <w:vertAlign w:val="subscript"/>
              </w:rPr>
              <w:t>max,ss</w:t>
            </w:r>
            <w:proofErr w:type="spellEnd"/>
            <w:r w:rsidRPr="009E2621">
              <w:rPr>
                <w:sz w:val="22"/>
                <w:szCs w:val="22"/>
                <w:vertAlign w:val="subscript"/>
              </w:rPr>
              <w:t>**</w:t>
            </w:r>
          </w:p>
          <w:p w14:paraId="23743903" w14:textId="77777777" w:rsidR="007560BD" w:rsidRPr="009E2621" w:rsidRDefault="007D1F9B" w:rsidP="00DF5E26">
            <w:pPr>
              <w:pStyle w:val="ParagraphFPI"/>
              <w:tabs>
                <w:tab w:val="left" w:pos="240"/>
              </w:tabs>
              <w:jc w:val="center"/>
              <w:rPr>
                <w:sz w:val="22"/>
                <w:szCs w:val="22"/>
              </w:rPr>
            </w:pPr>
            <w:r w:rsidRPr="009E2621">
              <w:rPr>
                <w:sz w:val="22"/>
                <w:szCs w:val="22"/>
              </w:rPr>
              <w:t>(µg/mL)</w:t>
            </w:r>
          </w:p>
        </w:tc>
        <w:tc>
          <w:tcPr>
            <w:tcW w:w="700" w:type="pct"/>
            <w:vAlign w:val="center"/>
          </w:tcPr>
          <w:p w14:paraId="23743904" w14:textId="77777777" w:rsidR="007560BD" w:rsidRPr="009E2621" w:rsidRDefault="007D1F9B" w:rsidP="00DF5E26">
            <w:pPr>
              <w:pStyle w:val="ParagraphFPI"/>
              <w:tabs>
                <w:tab w:val="left" w:pos="240"/>
              </w:tabs>
              <w:jc w:val="center"/>
              <w:rPr>
                <w:sz w:val="22"/>
                <w:szCs w:val="22"/>
              </w:rPr>
            </w:pPr>
            <w:proofErr w:type="spellStart"/>
            <w:r w:rsidRPr="009E2621">
              <w:rPr>
                <w:sz w:val="22"/>
                <w:szCs w:val="22"/>
              </w:rPr>
              <w:t>AUC</w:t>
            </w:r>
            <w:r w:rsidRPr="009E2621">
              <w:rPr>
                <w:sz w:val="22"/>
                <w:szCs w:val="22"/>
                <w:vertAlign w:val="subscript"/>
              </w:rPr>
              <w:t>ss</w:t>
            </w:r>
            <w:proofErr w:type="spellEnd"/>
            <w:r w:rsidRPr="009E2621">
              <w:rPr>
                <w:sz w:val="22"/>
                <w:szCs w:val="22"/>
                <w:vertAlign w:val="subscript"/>
              </w:rPr>
              <w:t>, 0-21days</w:t>
            </w:r>
          </w:p>
          <w:p w14:paraId="23743905" w14:textId="77777777" w:rsidR="007560BD" w:rsidRPr="009E2621" w:rsidRDefault="007D1F9B" w:rsidP="00DF5E26">
            <w:pPr>
              <w:pStyle w:val="ParagraphFPI"/>
              <w:tabs>
                <w:tab w:val="left" w:pos="240"/>
              </w:tabs>
              <w:jc w:val="center"/>
              <w:rPr>
                <w:sz w:val="22"/>
                <w:szCs w:val="22"/>
              </w:rPr>
            </w:pPr>
            <w:r w:rsidRPr="009E2621">
              <w:rPr>
                <w:sz w:val="22"/>
                <w:szCs w:val="22"/>
              </w:rPr>
              <w:t>(µ</w:t>
            </w:r>
            <w:proofErr w:type="spellStart"/>
            <w:r w:rsidRPr="009E2621">
              <w:rPr>
                <w:sz w:val="22"/>
                <w:szCs w:val="22"/>
              </w:rPr>
              <w:t>g.day</w:t>
            </w:r>
            <w:proofErr w:type="spellEnd"/>
            <w:r w:rsidRPr="009E2621">
              <w:rPr>
                <w:sz w:val="22"/>
                <w:szCs w:val="22"/>
              </w:rPr>
              <w:t>/mL)</w:t>
            </w:r>
          </w:p>
        </w:tc>
        <w:tc>
          <w:tcPr>
            <w:tcW w:w="650" w:type="pct"/>
            <w:vAlign w:val="center"/>
          </w:tcPr>
          <w:p w14:paraId="23743906" w14:textId="77777777" w:rsidR="007560BD" w:rsidRPr="009E2621" w:rsidRDefault="007D1F9B" w:rsidP="00DF5E26">
            <w:pPr>
              <w:pStyle w:val="ParagraphFPI"/>
              <w:tabs>
                <w:tab w:val="left" w:pos="240"/>
              </w:tabs>
              <w:jc w:val="center"/>
              <w:rPr>
                <w:sz w:val="22"/>
                <w:szCs w:val="22"/>
              </w:rPr>
            </w:pPr>
            <w:r w:rsidRPr="009E2621">
              <w:rPr>
                <w:sz w:val="22"/>
                <w:szCs w:val="22"/>
              </w:rPr>
              <w:t>Time to</w:t>
            </w:r>
          </w:p>
          <w:p w14:paraId="23743907" w14:textId="77777777" w:rsidR="007560BD" w:rsidRPr="009E2621" w:rsidRDefault="007D1F9B" w:rsidP="00DF5E26">
            <w:pPr>
              <w:pStyle w:val="ParagraphFPI"/>
              <w:tabs>
                <w:tab w:val="left" w:pos="240"/>
              </w:tabs>
              <w:jc w:val="center"/>
              <w:rPr>
                <w:sz w:val="22"/>
                <w:szCs w:val="22"/>
              </w:rPr>
            </w:pPr>
            <w:r w:rsidRPr="009E2621">
              <w:rPr>
                <w:sz w:val="22"/>
                <w:szCs w:val="22"/>
              </w:rPr>
              <w:t>steady-state***</w:t>
            </w:r>
          </w:p>
          <w:p w14:paraId="23743908" w14:textId="77777777" w:rsidR="007560BD" w:rsidRPr="009E2621" w:rsidRDefault="007D1F9B" w:rsidP="00DF5E26">
            <w:pPr>
              <w:pStyle w:val="ParagraphFPI"/>
              <w:tabs>
                <w:tab w:val="left" w:pos="240"/>
              </w:tabs>
              <w:jc w:val="center"/>
              <w:rPr>
                <w:sz w:val="22"/>
                <w:szCs w:val="22"/>
              </w:rPr>
            </w:pPr>
            <w:r w:rsidRPr="009E2621">
              <w:rPr>
                <w:sz w:val="22"/>
                <w:szCs w:val="22"/>
              </w:rPr>
              <w:t>(week)</w:t>
            </w:r>
          </w:p>
        </w:tc>
      </w:tr>
      <w:tr w:rsidR="0022333D" w14:paraId="23743911" w14:textId="77777777" w:rsidTr="004F3AB5">
        <w:trPr>
          <w:trHeight w:val="430"/>
        </w:trPr>
        <w:tc>
          <w:tcPr>
            <w:tcW w:w="700" w:type="pct"/>
            <w:vMerge w:val="restart"/>
            <w:vAlign w:val="center"/>
          </w:tcPr>
          <w:p w14:paraId="2374390A"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8mg/kg +</w:t>
            </w:r>
            <w:r w:rsidRPr="009E2621">
              <w:rPr>
                <w:sz w:val="22"/>
                <w:szCs w:val="22"/>
              </w:rPr>
              <w:br/>
              <w:t>6mg/kg q3w</w:t>
            </w:r>
          </w:p>
        </w:tc>
        <w:tc>
          <w:tcPr>
            <w:tcW w:w="800" w:type="pct"/>
            <w:vAlign w:val="center"/>
          </w:tcPr>
          <w:p w14:paraId="2374390B"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MBC</w:t>
            </w:r>
          </w:p>
        </w:tc>
        <w:tc>
          <w:tcPr>
            <w:tcW w:w="500" w:type="pct"/>
            <w:vAlign w:val="center"/>
          </w:tcPr>
          <w:p w14:paraId="2374390C"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805</w:t>
            </w:r>
          </w:p>
        </w:tc>
        <w:tc>
          <w:tcPr>
            <w:tcW w:w="800" w:type="pct"/>
            <w:vAlign w:val="center"/>
          </w:tcPr>
          <w:p w14:paraId="2374390D"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 xml:space="preserve">44.2 </w:t>
            </w:r>
            <w:r w:rsidRPr="009E2621">
              <w:rPr>
                <w:sz w:val="22"/>
                <w:szCs w:val="22"/>
              </w:rPr>
              <w:br/>
              <w:t>(1.8 - 85.4)</w:t>
            </w:r>
          </w:p>
        </w:tc>
        <w:tc>
          <w:tcPr>
            <w:tcW w:w="700" w:type="pct"/>
            <w:vAlign w:val="center"/>
          </w:tcPr>
          <w:p w14:paraId="2374390E"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 xml:space="preserve">179 </w:t>
            </w:r>
            <w:r w:rsidRPr="009E2621">
              <w:rPr>
                <w:sz w:val="22"/>
                <w:szCs w:val="22"/>
              </w:rPr>
              <w:br/>
              <w:t>(123 - 266)</w:t>
            </w:r>
          </w:p>
        </w:tc>
        <w:tc>
          <w:tcPr>
            <w:tcW w:w="700" w:type="pct"/>
            <w:vAlign w:val="center"/>
          </w:tcPr>
          <w:p w14:paraId="2374390F"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 xml:space="preserve">1736 </w:t>
            </w:r>
            <w:r w:rsidRPr="009E2621">
              <w:rPr>
                <w:sz w:val="22"/>
                <w:szCs w:val="22"/>
              </w:rPr>
              <w:br/>
              <w:t>(618 - 2756)</w:t>
            </w:r>
          </w:p>
        </w:tc>
        <w:tc>
          <w:tcPr>
            <w:tcW w:w="650" w:type="pct"/>
            <w:vAlign w:val="center"/>
          </w:tcPr>
          <w:p w14:paraId="23743910"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12</w:t>
            </w:r>
          </w:p>
        </w:tc>
      </w:tr>
      <w:tr w:rsidR="0022333D" w14:paraId="23743919" w14:textId="77777777" w:rsidTr="004F3AB5">
        <w:trPr>
          <w:trHeight w:val="430"/>
        </w:trPr>
        <w:tc>
          <w:tcPr>
            <w:tcW w:w="700" w:type="pct"/>
            <w:vMerge/>
            <w:vAlign w:val="center"/>
          </w:tcPr>
          <w:p w14:paraId="23743912" w14:textId="77777777" w:rsidR="007560BD" w:rsidRPr="009E2621" w:rsidRDefault="007560BD" w:rsidP="004F3AB5">
            <w:pPr>
              <w:pStyle w:val="ParagraphFPI"/>
              <w:tabs>
                <w:tab w:val="left" w:pos="240"/>
              </w:tabs>
              <w:spacing w:before="60" w:after="60"/>
              <w:jc w:val="center"/>
              <w:rPr>
                <w:sz w:val="22"/>
                <w:szCs w:val="22"/>
              </w:rPr>
            </w:pPr>
          </w:p>
        </w:tc>
        <w:tc>
          <w:tcPr>
            <w:tcW w:w="800" w:type="pct"/>
            <w:vAlign w:val="center"/>
          </w:tcPr>
          <w:p w14:paraId="23743913"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EBC</w:t>
            </w:r>
          </w:p>
        </w:tc>
        <w:tc>
          <w:tcPr>
            <w:tcW w:w="500" w:type="pct"/>
            <w:vAlign w:val="center"/>
          </w:tcPr>
          <w:p w14:paraId="23743914"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390</w:t>
            </w:r>
          </w:p>
        </w:tc>
        <w:tc>
          <w:tcPr>
            <w:tcW w:w="800" w:type="pct"/>
            <w:vAlign w:val="center"/>
          </w:tcPr>
          <w:p w14:paraId="23743915"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 xml:space="preserve">53.8 </w:t>
            </w:r>
            <w:r w:rsidRPr="009E2621">
              <w:rPr>
                <w:sz w:val="22"/>
                <w:szCs w:val="22"/>
              </w:rPr>
              <w:br/>
              <w:t>(28.7 - 85.8)</w:t>
            </w:r>
          </w:p>
        </w:tc>
        <w:tc>
          <w:tcPr>
            <w:tcW w:w="700" w:type="pct"/>
            <w:vAlign w:val="center"/>
          </w:tcPr>
          <w:p w14:paraId="23743916"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 xml:space="preserve">184 </w:t>
            </w:r>
            <w:r w:rsidRPr="009E2621">
              <w:rPr>
                <w:sz w:val="22"/>
                <w:szCs w:val="22"/>
              </w:rPr>
              <w:br/>
              <w:t>(134 - 247)</w:t>
            </w:r>
          </w:p>
        </w:tc>
        <w:tc>
          <w:tcPr>
            <w:tcW w:w="700" w:type="pct"/>
            <w:vAlign w:val="center"/>
          </w:tcPr>
          <w:p w14:paraId="23743917"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 xml:space="preserve">1927 </w:t>
            </w:r>
            <w:r w:rsidRPr="009E2621">
              <w:rPr>
                <w:sz w:val="22"/>
                <w:szCs w:val="22"/>
              </w:rPr>
              <w:br/>
              <w:t>(1332 -2771)</w:t>
            </w:r>
          </w:p>
        </w:tc>
        <w:tc>
          <w:tcPr>
            <w:tcW w:w="650" w:type="pct"/>
            <w:vAlign w:val="center"/>
          </w:tcPr>
          <w:p w14:paraId="23743918"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15</w:t>
            </w:r>
          </w:p>
        </w:tc>
      </w:tr>
      <w:tr w:rsidR="0022333D" w14:paraId="23743921" w14:textId="77777777" w:rsidTr="004F3AB5">
        <w:trPr>
          <w:trHeight w:val="177"/>
        </w:trPr>
        <w:tc>
          <w:tcPr>
            <w:tcW w:w="700" w:type="pct"/>
            <w:vMerge/>
            <w:vAlign w:val="center"/>
          </w:tcPr>
          <w:p w14:paraId="2374391A" w14:textId="77777777" w:rsidR="007560BD" w:rsidRPr="00500A35" w:rsidRDefault="007560BD" w:rsidP="004F3AB5"/>
        </w:tc>
        <w:tc>
          <w:tcPr>
            <w:tcW w:w="800" w:type="pct"/>
            <w:vAlign w:val="center"/>
          </w:tcPr>
          <w:p w14:paraId="2374391B"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AGC</w:t>
            </w:r>
          </w:p>
        </w:tc>
        <w:tc>
          <w:tcPr>
            <w:tcW w:w="500" w:type="pct"/>
            <w:vAlign w:val="center"/>
          </w:tcPr>
          <w:p w14:paraId="2374391C"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274</w:t>
            </w:r>
          </w:p>
        </w:tc>
        <w:tc>
          <w:tcPr>
            <w:tcW w:w="800" w:type="pct"/>
            <w:vAlign w:val="center"/>
          </w:tcPr>
          <w:p w14:paraId="2374391D"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 xml:space="preserve">32.9 </w:t>
            </w:r>
            <w:r w:rsidRPr="009E2621">
              <w:rPr>
                <w:sz w:val="22"/>
                <w:szCs w:val="22"/>
              </w:rPr>
              <w:br/>
              <w:t>(6.1 – 88.9)</w:t>
            </w:r>
          </w:p>
        </w:tc>
        <w:tc>
          <w:tcPr>
            <w:tcW w:w="700" w:type="pct"/>
            <w:vAlign w:val="center"/>
          </w:tcPr>
          <w:p w14:paraId="2374391E"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 xml:space="preserve">131 </w:t>
            </w:r>
            <w:r w:rsidRPr="009E2621">
              <w:rPr>
                <w:sz w:val="22"/>
                <w:szCs w:val="22"/>
              </w:rPr>
              <w:br/>
              <w:t>(72.5 -251)</w:t>
            </w:r>
          </w:p>
        </w:tc>
        <w:tc>
          <w:tcPr>
            <w:tcW w:w="700" w:type="pct"/>
            <w:vAlign w:val="center"/>
          </w:tcPr>
          <w:p w14:paraId="2374391F"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 xml:space="preserve">1338 </w:t>
            </w:r>
            <w:r w:rsidRPr="009E2621">
              <w:rPr>
                <w:sz w:val="22"/>
                <w:szCs w:val="22"/>
              </w:rPr>
              <w:br/>
              <w:t>(557 - 2875)</w:t>
            </w:r>
          </w:p>
        </w:tc>
        <w:tc>
          <w:tcPr>
            <w:tcW w:w="650" w:type="pct"/>
            <w:vAlign w:val="center"/>
          </w:tcPr>
          <w:p w14:paraId="23743920"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9</w:t>
            </w:r>
          </w:p>
        </w:tc>
      </w:tr>
      <w:tr w:rsidR="0022333D" w14:paraId="23743929" w14:textId="77777777" w:rsidTr="004F3AB5">
        <w:trPr>
          <w:trHeight w:val="177"/>
        </w:trPr>
        <w:tc>
          <w:tcPr>
            <w:tcW w:w="700" w:type="pct"/>
            <w:vMerge w:val="restart"/>
            <w:vAlign w:val="center"/>
          </w:tcPr>
          <w:p w14:paraId="23743922" w14:textId="77777777" w:rsidR="007560BD" w:rsidRPr="00A15B43" w:rsidRDefault="007D1F9B" w:rsidP="004F3AB5">
            <w:pPr>
              <w:pStyle w:val="ParagraphFPI"/>
              <w:keepNext/>
              <w:tabs>
                <w:tab w:val="left" w:pos="240"/>
              </w:tabs>
              <w:spacing w:before="60" w:after="60"/>
              <w:jc w:val="center"/>
              <w:outlineLvl w:val="3"/>
              <w:rPr>
                <w:sz w:val="22"/>
                <w:szCs w:val="22"/>
              </w:rPr>
            </w:pPr>
            <w:r w:rsidRPr="00A15B43">
              <w:rPr>
                <w:sz w:val="22"/>
                <w:szCs w:val="22"/>
              </w:rPr>
              <w:t>4mg/kg +</w:t>
            </w:r>
            <w:r w:rsidRPr="00A15B43">
              <w:rPr>
                <w:sz w:val="22"/>
                <w:szCs w:val="22"/>
              </w:rPr>
              <w:br/>
              <w:t xml:space="preserve">2mg/kg </w:t>
            </w:r>
            <w:proofErr w:type="spellStart"/>
            <w:r w:rsidRPr="00A15B43">
              <w:rPr>
                <w:sz w:val="22"/>
                <w:szCs w:val="22"/>
              </w:rPr>
              <w:t>qw</w:t>
            </w:r>
            <w:proofErr w:type="spellEnd"/>
          </w:p>
        </w:tc>
        <w:tc>
          <w:tcPr>
            <w:tcW w:w="800" w:type="pct"/>
            <w:vAlign w:val="center"/>
          </w:tcPr>
          <w:p w14:paraId="23743923"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MBC</w:t>
            </w:r>
          </w:p>
        </w:tc>
        <w:tc>
          <w:tcPr>
            <w:tcW w:w="500" w:type="pct"/>
            <w:vAlign w:val="center"/>
          </w:tcPr>
          <w:p w14:paraId="23743924"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805</w:t>
            </w:r>
          </w:p>
        </w:tc>
        <w:tc>
          <w:tcPr>
            <w:tcW w:w="800" w:type="pct"/>
            <w:vAlign w:val="center"/>
          </w:tcPr>
          <w:p w14:paraId="23743925"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 xml:space="preserve">63.1 </w:t>
            </w:r>
            <w:r w:rsidRPr="009E2621">
              <w:rPr>
                <w:sz w:val="22"/>
                <w:szCs w:val="22"/>
              </w:rPr>
              <w:br/>
              <w:t>(11.7 - 107)</w:t>
            </w:r>
          </w:p>
        </w:tc>
        <w:tc>
          <w:tcPr>
            <w:tcW w:w="700" w:type="pct"/>
            <w:vAlign w:val="center"/>
          </w:tcPr>
          <w:p w14:paraId="23743926"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 xml:space="preserve">107 </w:t>
            </w:r>
            <w:r w:rsidRPr="009E2621">
              <w:rPr>
                <w:sz w:val="22"/>
                <w:szCs w:val="22"/>
              </w:rPr>
              <w:br/>
              <w:t>(54.2 - 164)</w:t>
            </w:r>
          </w:p>
        </w:tc>
        <w:tc>
          <w:tcPr>
            <w:tcW w:w="700" w:type="pct"/>
            <w:vAlign w:val="center"/>
          </w:tcPr>
          <w:p w14:paraId="23743927"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 xml:space="preserve">1710 </w:t>
            </w:r>
            <w:r w:rsidRPr="009E2621">
              <w:rPr>
                <w:sz w:val="22"/>
                <w:szCs w:val="22"/>
              </w:rPr>
              <w:br/>
              <w:t>(581 - 2715)</w:t>
            </w:r>
          </w:p>
        </w:tc>
        <w:tc>
          <w:tcPr>
            <w:tcW w:w="650" w:type="pct"/>
            <w:vAlign w:val="center"/>
          </w:tcPr>
          <w:p w14:paraId="23743928"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12</w:t>
            </w:r>
          </w:p>
        </w:tc>
      </w:tr>
      <w:tr w:rsidR="0022333D" w14:paraId="23743931" w14:textId="77777777" w:rsidTr="004F3AB5">
        <w:trPr>
          <w:trHeight w:val="177"/>
        </w:trPr>
        <w:tc>
          <w:tcPr>
            <w:tcW w:w="700" w:type="pct"/>
            <w:vMerge/>
            <w:vAlign w:val="center"/>
          </w:tcPr>
          <w:p w14:paraId="2374392A" w14:textId="77777777" w:rsidR="007560BD" w:rsidRPr="009E2621" w:rsidRDefault="007560BD" w:rsidP="004F3AB5">
            <w:pPr>
              <w:pStyle w:val="ParagraphFPI"/>
              <w:tabs>
                <w:tab w:val="left" w:pos="240"/>
              </w:tabs>
              <w:spacing w:before="60" w:after="60"/>
              <w:jc w:val="center"/>
              <w:rPr>
                <w:sz w:val="22"/>
                <w:szCs w:val="22"/>
              </w:rPr>
            </w:pPr>
          </w:p>
        </w:tc>
        <w:tc>
          <w:tcPr>
            <w:tcW w:w="800" w:type="pct"/>
            <w:vAlign w:val="center"/>
          </w:tcPr>
          <w:p w14:paraId="2374392B"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EBC</w:t>
            </w:r>
          </w:p>
        </w:tc>
        <w:tc>
          <w:tcPr>
            <w:tcW w:w="500" w:type="pct"/>
            <w:vAlign w:val="center"/>
          </w:tcPr>
          <w:p w14:paraId="2374392C"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390</w:t>
            </w:r>
          </w:p>
        </w:tc>
        <w:tc>
          <w:tcPr>
            <w:tcW w:w="800" w:type="pct"/>
            <w:vAlign w:val="center"/>
          </w:tcPr>
          <w:p w14:paraId="2374392D"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 xml:space="preserve">72.6 </w:t>
            </w:r>
            <w:r w:rsidRPr="009E2621">
              <w:rPr>
                <w:sz w:val="22"/>
                <w:szCs w:val="22"/>
              </w:rPr>
              <w:br/>
              <w:t>(46 - 109)</w:t>
            </w:r>
          </w:p>
        </w:tc>
        <w:tc>
          <w:tcPr>
            <w:tcW w:w="700" w:type="pct"/>
            <w:vAlign w:val="center"/>
          </w:tcPr>
          <w:p w14:paraId="2374392E"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 xml:space="preserve">115 </w:t>
            </w:r>
            <w:r w:rsidRPr="009E2621">
              <w:rPr>
                <w:sz w:val="22"/>
                <w:szCs w:val="22"/>
              </w:rPr>
              <w:br/>
              <w:t>(82.6 - 160)</w:t>
            </w:r>
          </w:p>
        </w:tc>
        <w:tc>
          <w:tcPr>
            <w:tcW w:w="700" w:type="pct"/>
            <w:vAlign w:val="center"/>
          </w:tcPr>
          <w:p w14:paraId="2374392F"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 xml:space="preserve">1893 </w:t>
            </w:r>
            <w:r w:rsidRPr="009E2621">
              <w:rPr>
                <w:sz w:val="22"/>
                <w:szCs w:val="22"/>
              </w:rPr>
              <w:br/>
              <w:t>(1309 -2734)</w:t>
            </w:r>
          </w:p>
        </w:tc>
        <w:tc>
          <w:tcPr>
            <w:tcW w:w="650" w:type="pct"/>
            <w:vAlign w:val="center"/>
          </w:tcPr>
          <w:p w14:paraId="23743930"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14</w:t>
            </w:r>
          </w:p>
        </w:tc>
      </w:tr>
    </w:tbl>
    <w:p w14:paraId="23743932" w14:textId="77777777" w:rsidR="007560BD" w:rsidRPr="009D5956" w:rsidRDefault="007D1F9B" w:rsidP="00A15B43">
      <w:pPr>
        <w:rPr>
          <w:sz w:val="20"/>
          <w:lang w:val="en-GB"/>
        </w:rPr>
      </w:pPr>
      <w:r w:rsidRPr="009D5956">
        <w:rPr>
          <w:sz w:val="20"/>
          <w:lang w:val="en-GB"/>
        </w:rPr>
        <w:t>*</w:t>
      </w:r>
      <w:proofErr w:type="spellStart"/>
      <w:r w:rsidRPr="009D5956">
        <w:rPr>
          <w:sz w:val="20"/>
          <w:lang w:val="en-GB"/>
        </w:rPr>
        <w:t>C</w:t>
      </w:r>
      <w:r w:rsidRPr="009D5956">
        <w:rPr>
          <w:sz w:val="20"/>
          <w:vertAlign w:val="subscript"/>
          <w:lang w:val="en-GB"/>
        </w:rPr>
        <w:t>min,ss</w:t>
      </w:r>
      <w:proofErr w:type="spellEnd"/>
      <w:r w:rsidRPr="009D5956">
        <w:rPr>
          <w:sz w:val="20"/>
          <w:vertAlign w:val="subscript"/>
          <w:lang w:val="en-GB"/>
        </w:rPr>
        <w:t xml:space="preserve"> </w:t>
      </w:r>
      <w:r w:rsidRPr="009D5956">
        <w:rPr>
          <w:sz w:val="20"/>
          <w:lang w:val="en-GB"/>
        </w:rPr>
        <w:t xml:space="preserve">– </w:t>
      </w:r>
      <w:proofErr w:type="spellStart"/>
      <w:r w:rsidRPr="009D5956">
        <w:rPr>
          <w:sz w:val="20"/>
          <w:lang w:val="en-GB"/>
        </w:rPr>
        <w:t>C</w:t>
      </w:r>
      <w:r w:rsidRPr="009D5956">
        <w:rPr>
          <w:sz w:val="20"/>
          <w:vertAlign w:val="subscript"/>
          <w:lang w:val="en-GB"/>
        </w:rPr>
        <w:t>min</w:t>
      </w:r>
      <w:proofErr w:type="spellEnd"/>
      <w:r w:rsidRPr="009D5956">
        <w:rPr>
          <w:sz w:val="20"/>
          <w:lang w:val="en-GB"/>
        </w:rPr>
        <w:t xml:space="preserve"> at steady state </w:t>
      </w:r>
    </w:p>
    <w:p w14:paraId="23743933" w14:textId="77777777" w:rsidR="007560BD" w:rsidRPr="009D5956" w:rsidRDefault="007D1F9B" w:rsidP="00A15B43">
      <w:pPr>
        <w:rPr>
          <w:sz w:val="20"/>
          <w:lang w:val="en-GB"/>
        </w:rPr>
      </w:pPr>
      <w:r w:rsidRPr="009D5956">
        <w:rPr>
          <w:sz w:val="20"/>
          <w:lang w:val="en-GB"/>
        </w:rPr>
        <w:t>**</w:t>
      </w:r>
      <w:proofErr w:type="spellStart"/>
      <w:r w:rsidRPr="009D5956">
        <w:rPr>
          <w:sz w:val="20"/>
          <w:lang w:val="en-GB"/>
        </w:rPr>
        <w:t>C</w:t>
      </w:r>
      <w:r w:rsidRPr="009D5956">
        <w:rPr>
          <w:sz w:val="20"/>
          <w:vertAlign w:val="subscript"/>
          <w:lang w:val="en-GB"/>
        </w:rPr>
        <w:t>max,ss</w:t>
      </w:r>
      <w:proofErr w:type="spellEnd"/>
      <w:r w:rsidRPr="009D5956">
        <w:rPr>
          <w:sz w:val="20"/>
          <w:vertAlign w:val="subscript"/>
          <w:lang w:val="en-GB"/>
        </w:rPr>
        <w:t xml:space="preserve"> </w:t>
      </w:r>
      <w:r w:rsidRPr="009D5956">
        <w:rPr>
          <w:sz w:val="20"/>
          <w:lang w:val="en-GB"/>
        </w:rPr>
        <w:t xml:space="preserve">= </w:t>
      </w:r>
      <w:proofErr w:type="spellStart"/>
      <w:r w:rsidRPr="009D5956">
        <w:rPr>
          <w:sz w:val="20"/>
          <w:lang w:val="en-GB"/>
        </w:rPr>
        <w:t>C</w:t>
      </w:r>
      <w:r w:rsidRPr="009D5956">
        <w:rPr>
          <w:sz w:val="20"/>
          <w:vertAlign w:val="subscript"/>
          <w:lang w:val="en-GB"/>
        </w:rPr>
        <w:t>max</w:t>
      </w:r>
      <w:proofErr w:type="spellEnd"/>
      <w:r w:rsidRPr="009D5956">
        <w:rPr>
          <w:sz w:val="20"/>
          <w:lang w:val="en-GB"/>
        </w:rPr>
        <w:t xml:space="preserve"> at steady state</w:t>
      </w:r>
    </w:p>
    <w:p w14:paraId="23743934" w14:textId="77777777" w:rsidR="007560BD" w:rsidRPr="009D5956" w:rsidRDefault="007D1F9B" w:rsidP="00A15B43">
      <w:pPr>
        <w:rPr>
          <w:rFonts w:cs="Arial"/>
          <w:iCs/>
          <w:sz w:val="20"/>
        </w:rPr>
      </w:pPr>
      <w:r w:rsidRPr="009D5956">
        <w:rPr>
          <w:sz w:val="20"/>
          <w:lang w:val="en-GB"/>
        </w:rPr>
        <w:t>***</w:t>
      </w:r>
      <w:r w:rsidRPr="009D5956">
        <w:rPr>
          <w:rFonts w:cs="Arial"/>
          <w:iCs/>
          <w:sz w:val="20"/>
        </w:rPr>
        <w:t xml:space="preserve"> time to 90% of steady-state</w:t>
      </w:r>
    </w:p>
    <w:p w14:paraId="23743935" w14:textId="77777777" w:rsidR="007560BD" w:rsidRPr="00500A35" w:rsidRDefault="007560BD" w:rsidP="00A15B43">
      <w:pPr>
        <w:rPr>
          <w:u w:val="single"/>
          <w:lang w:val="en-GB"/>
        </w:rPr>
      </w:pPr>
    </w:p>
    <w:p w14:paraId="23743936" w14:textId="77777777" w:rsidR="007560BD" w:rsidRPr="00500A35" w:rsidRDefault="007D1F9B" w:rsidP="009D5956">
      <w:pPr>
        <w:keepNext/>
        <w:keepLines/>
      </w:pPr>
      <w:r w:rsidRPr="00500A35">
        <w:t>Table 16 Population Predicted PK Parameter Values at Steady State for Herceptin IV Dosing Regimens in MBC, EBC and AGC Patients</w:t>
      </w:r>
    </w:p>
    <w:p w14:paraId="23743937" w14:textId="77777777" w:rsidR="007560BD" w:rsidRPr="00500A35" w:rsidRDefault="007560BD" w:rsidP="009D5956">
      <w:pPr>
        <w:keepNext/>
        <w:keepLines/>
      </w:pPr>
    </w:p>
    <w:tbl>
      <w:tblPr>
        <w:tblW w:w="44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9"/>
        <w:gridCol w:w="1302"/>
        <w:gridCol w:w="814"/>
        <w:gridCol w:w="1789"/>
        <w:gridCol w:w="2360"/>
      </w:tblGrid>
      <w:tr w:rsidR="0022333D" w14:paraId="2374393E" w14:textId="77777777" w:rsidTr="004F3AB5">
        <w:trPr>
          <w:trHeight w:val="117"/>
        </w:trPr>
        <w:tc>
          <w:tcPr>
            <w:tcW w:w="1050" w:type="pct"/>
            <w:vAlign w:val="center"/>
          </w:tcPr>
          <w:p w14:paraId="23743938"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Regimen</w:t>
            </w:r>
          </w:p>
        </w:tc>
        <w:tc>
          <w:tcPr>
            <w:tcW w:w="800" w:type="pct"/>
            <w:vAlign w:val="center"/>
          </w:tcPr>
          <w:p w14:paraId="23743939"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Primary tumor type</w:t>
            </w:r>
          </w:p>
        </w:tc>
        <w:tc>
          <w:tcPr>
            <w:tcW w:w="500" w:type="pct"/>
            <w:vAlign w:val="center"/>
          </w:tcPr>
          <w:p w14:paraId="2374393A"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N</w:t>
            </w:r>
          </w:p>
        </w:tc>
        <w:tc>
          <w:tcPr>
            <w:tcW w:w="1100" w:type="pct"/>
            <w:vAlign w:val="center"/>
          </w:tcPr>
          <w:p w14:paraId="2374393B"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 xml:space="preserve">Total CL range from </w:t>
            </w:r>
            <w:proofErr w:type="spellStart"/>
            <w:r w:rsidRPr="009E2621">
              <w:rPr>
                <w:sz w:val="22"/>
                <w:szCs w:val="22"/>
              </w:rPr>
              <w:t>C</w:t>
            </w:r>
            <w:r w:rsidRPr="009E2621">
              <w:rPr>
                <w:sz w:val="22"/>
                <w:szCs w:val="22"/>
                <w:vertAlign w:val="subscript"/>
              </w:rPr>
              <w:t>max,ss</w:t>
            </w:r>
            <w:proofErr w:type="spellEnd"/>
            <w:r w:rsidRPr="009E2621">
              <w:rPr>
                <w:sz w:val="22"/>
                <w:szCs w:val="22"/>
                <w:vertAlign w:val="subscript"/>
              </w:rPr>
              <w:t xml:space="preserve"> </w:t>
            </w:r>
            <w:r w:rsidRPr="009E2621">
              <w:rPr>
                <w:sz w:val="22"/>
                <w:szCs w:val="22"/>
              </w:rPr>
              <w:t xml:space="preserve">to </w:t>
            </w:r>
            <w:proofErr w:type="spellStart"/>
            <w:r w:rsidRPr="009E2621">
              <w:rPr>
                <w:sz w:val="22"/>
                <w:szCs w:val="22"/>
              </w:rPr>
              <w:t>C</w:t>
            </w:r>
            <w:r w:rsidRPr="009E2621">
              <w:rPr>
                <w:sz w:val="22"/>
                <w:szCs w:val="22"/>
                <w:vertAlign w:val="subscript"/>
              </w:rPr>
              <w:t>min,ss</w:t>
            </w:r>
            <w:proofErr w:type="spellEnd"/>
            <w:r w:rsidRPr="009E2621">
              <w:rPr>
                <w:sz w:val="22"/>
                <w:szCs w:val="22"/>
              </w:rPr>
              <w:br/>
              <w:t>(L/day)</w:t>
            </w:r>
          </w:p>
        </w:tc>
        <w:tc>
          <w:tcPr>
            <w:tcW w:w="1450" w:type="pct"/>
            <w:vAlign w:val="center"/>
          </w:tcPr>
          <w:p w14:paraId="2374393C" w14:textId="77777777" w:rsidR="007560BD" w:rsidRPr="00500A35" w:rsidRDefault="007D1F9B" w:rsidP="004F3AB5">
            <w:pPr>
              <w:pStyle w:val="TableCell10Center"/>
              <w:rPr>
                <w:rFonts w:ascii="Times New Roman" w:hAnsi="Times New Roman"/>
                <w:sz w:val="22"/>
                <w:szCs w:val="22"/>
                <w:lang w:val="en-GB" w:eastAsia="zh-TW"/>
              </w:rPr>
            </w:pPr>
            <w:r w:rsidRPr="00500A35">
              <w:rPr>
                <w:rFonts w:ascii="Times New Roman" w:hAnsi="Times New Roman"/>
                <w:sz w:val="22"/>
                <w:szCs w:val="22"/>
                <w:lang w:val="en-GB" w:eastAsia="zh-TW"/>
              </w:rPr>
              <w:t>t</w:t>
            </w:r>
            <w:r w:rsidRPr="00500A35">
              <w:rPr>
                <w:rFonts w:ascii="Times New Roman" w:hAnsi="Times New Roman"/>
                <w:sz w:val="22"/>
                <w:szCs w:val="22"/>
                <w:vertAlign w:val="subscript"/>
                <w:lang w:val="en-GB" w:eastAsia="zh-TW"/>
              </w:rPr>
              <w:t xml:space="preserve">1/2 </w:t>
            </w:r>
            <w:r w:rsidRPr="00500A35">
              <w:rPr>
                <w:rFonts w:ascii="Times New Roman" w:hAnsi="Times New Roman"/>
                <w:sz w:val="22"/>
                <w:szCs w:val="22"/>
                <w:lang w:val="en-GB" w:eastAsia="zh-TW"/>
              </w:rPr>
              <w:t xml:space="preserve">range from </w:t>
            </w:r>
            <w:proofErr w:type="spellStart"/>
            <w:r w:rsidRPr="00500A35">
              <w:rPr>
                <w:rFonts w:ascii="Times New Roman" w:hAnsi="Times New Roman"/>
                <w:sz w:val="22"/>
                <w:szCs w:val="22"/>
                <w:lang w:val="en-GB" w:eastAsia="zh-TW"/>
              </w:rPr>
              <w:t>C</w:t>
            </w:r>
            <w:r w:rsidRPr="00500A35">
              <w:rPr>
                <w:rFonts w:ascii="Times New Roman" w:hAnsi="Times New Roman"/>
                <w:sz w:val="22"/>
                <w:szCs w:val="22"/>
                <w:vertAlign w:val="subscript"/>
                <w:lang w:val="en-GB" w:eastAsia="zh-TW"/>
              </w:rPr>
              <w:t>max,ss</w:t>
            </w:r>
            <w:proofErr w:type="spellEnd"/>
            <w:r w:rsidRPr="00500A35">
              <w:rPr>
                <w:rFonts w:ascii="Times New Roman" w:hAnsi="Times New Roman"/>
                <w:sz w:val="22"/>
                <w:szCs w:val="22"/>
                <w:vertAlign w:val="subscript"/>
                <w:lang w:val="en-GB" w:eastAsia="zh-TW"/>
              </w:rPr>
              <w:t xml:space="preserve"> </w:t>
            </w:r>
            <w:r w:rsidRPr="00500A35">
              <w:rPr>
                <w:rFonts w:ascii="Times New Roman" w:hAnsi="Times New Roman"/>
                <w:sz w:val="22"/>
                <w:szCs w:val="22"/>
                <w:lang w:eastAsia="ja-JP"/>
              </w:rPr>
              <w:t xml:space="preserve">to </w:t>
            </w:r>
            <w:proofErr w:type="spellStart"/>
            <w:r w:rsidRPr="00500A35">
              <w:rPr>
                <w:rFonts w:ascii="Times New Roman" w:hAnsi="Times New Roman"/>
                <w:sz w:val="22"/>
                <w:szCs w:val="22"/>
                <w:lang w:eastAsia="ja-JP"/>
              </w:rPr>
              <w:t>C</w:t>
            </w:r>
            <w:r w:rsidRPr="00500A35">
              <w:rPr>
                <w:rFonts w:ascii="Times New Roman" w:hAnsi="Times New Roman"/>
                <w:sz w:val="22"/>
                <w:szCs w:val="22"/>
                <w:vertAlign w:val="subscript"/>
                <w:lang w:eastAsia="ja-JP"/>
              </w:rPr>
              <w:t>min,ss</w:t>
            </w:r>
            <w:proofErr w:type="spellEnd"/>
          </w:p>
          <w:p w14:paraId="2374393D"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lang w:val="en-GB" w:eastAsia="en-GB"/>
              </w:rPr>
              <w:t>(day)</w:t>
            </w:r>
            <w:r w:rsidRPr="009E2621">
              <w:rPr>
                <w:b/>
                <w:sz w:val="22"/>
                <w:szCs w:val="22"/>
                <w:lang w:val="en-GB" w:eastAsia="en-GB"/>
              </w:rPr>
              <w:t xml:space="preserve"> </w:t>
            </w:r>
          </w:p>
        </w:tc>
      </w:tr>
      <w:tr w:rsidR="0022333D" w14:paraId="23743944" w14:textId="77777777" w:rsidTr="004F3AB5">
        <w:trPr>
          <w:trHeight w:val="430"/>
        </w:trPr>
        <w:tc>
          <w:tcPr>
            <w:tcW w:w="1050" w:type="pct"/>
            <w:vMerge w:val="restart"/>
            <w:vAlign w:val="center"/>
          </w:tcPr>
          <w:p w14:paraId="2374393F"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8mg/kg +</w:t>
            </w:r>
            <w:r w:rsidRPr="009E2621">
              <w:rPr>
                <w:sz w:val="22"/>
                <w:szCs w:val="22"/>
              </w:rPr>
              <w:br/>
              <w:t>6mg/kg q3w</w:t>
            </w:r>
          </w:p>
        </w:tc>
        <w:tc>
          <w:tcPr>
            <w:tcW w:w="800" w:type="pct"/>
            <w:vAlign w:val="center"/>
          </w:tcPr>
          <w:p w14:paraId="23743940"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MBC</w:t>
            </w:r>
          </w:p>
        </w:tc>
        <w:tc>
          <w:tcPr>
            <w:tcW w:w="500" w:type="pct"/>
            <w:vAlign w:val="center"/>
          </w:tcPr>
          <w:p w14:paraId="23743941"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805</w:t>
            </w:r>
          </w:p>
        </w:tc>
        <w:tc>
          <w:tcPr>
            <w:tcW w:w="1100" w:type="pct"/>
            <w:vAlign w:val="center"/>
          </w:tcPr>
          <w:p w14:paraId="23743942"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 xml:space="preserve">0.183 - 0.302 </w:t>
            </w:r>
          </w:p>
        </w:tc>
        <w:tc>
          <w:tcPr>
            <w:tcW w:w="1450" w:type="pct"/>
            <w:vAlign w:val="center"/>
          </w:tcPr>
          <w:p w14:paraId="23743943"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15.1 - 23.3</w:t>
            </w:r>
          </w:p>
        </w:tc>
      </w:tr>
      <w:tr w:rsidR="0022333D" w14:paraId="2374394A" w14:textId="77777777" w:rsidTr="004F3AB5">
        <w:trPr>
          <w:trHeight w:val="430"/>
        </w:trPr>
        <w:tc>
          <w:tcPr>
            <w:tcW w:w="1050" w:type="pct"/>
            <w:vMerge/>
            <w:vAlign w:val="center"/>
          </w:tcPr>
          <w:p w14:paraId="23743945" w14:textId="77777777" w:rsidR="007560BD" w:rsidRPr="009E2621" w:rsidRDefault="007560BD" w:rsidP="004F3AB5">
            <w:pPr>
              <w:pStyle w:val="ParagraphFPI"/>
              <w:tabs>
                <w:tab w:val="left" w:pos="240"/>
              </w:tabs>
              <w:spacing w:before="60" w:after="60"/>
              <w:jc w:val="center"/>
              <w:rPr>
                <w:sz w:val="22"/>
                <w:szCs w:val="22"/>
              </w:rPr>
            </w:pPr>
          </w:p>
        </w:tc>
        <w:tc>
          <w:tcPr>
            <w:tcW w:w="800" w:type="pct"/>
            <w:vAlign w:val="center"/>
          </w:tcPr>
          <w:p w14:paraId="23743946"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EBC</w:t>
            </w:r>
          </w:p>
        </w:tc>
        <w:tc>
          <w:tcPr>
            <w:tcW w:w="500" w:type="pct"/>
            <w:vAlign w:val="center"/>
          </w:tcPr>
          <w:p w14:paraId="23743947"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390</w:t>
            </w:r>
          </w:p>
        </w:tc>
        <w:tc>
          <w:tcPr>
            <w:tcW w:w="1100" w:type="pct"/>
            <w:vAlign w:val="center"/>
          </w:tcPr>
          <w:p w14:paraId="23743948"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0.158 - 0.253</w:t>
            </w:r>
          </w:p>
        </w:tc>
        <w:tc>
          <w:tcPr>
            <w:tcW w:w="1450" w:type="pct"/>
            <w:vAlign w:val="center"/>
          </w:tcPr>
          <w:p w14:paraId="23743949"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17.5 – 26.6</w:t>
            </w:r>
          </w:p>
        </w:tc>
      </w:tr>
      <w:tr w:rsidR="0022333D" w14:paraId="23743950" w14:textId="77777777" w:rsidTr="004F3AB5">
        <w:trPr>
          <w:trHeight w:val="177"/>
        </w:trPr>
        <w:tc>
          <w:tcPr>
            <w:tcW w:w="1050" w:type="pct"/>
            <w:vMerge/>
            <w:vAlign w:val="center"/>
          </w:tcPr>
          <w:p w14:paraId="2374394B" w14:textId="77777777" w:rsidR="007560BD" w:rsidRPr="00500A35" w:rsidRDefault="007560BD" w:rsidP="004F3AB5"/>
        </w:tc>
        <w:tc>
          <w:tcPr>
            <w:tcW w:w="800" w:type="pct"/>
            <w:vAlign w:val="center"/>
          </w:tcPr>
          <w:p w14:paraId="2374394C"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AGC</w:t>
            </w:r>
          </w:p>
        </w:tc>
        <w:tc>
          <w:tcPr>
            <w:tcW w:w="500" w:type="pct"/>
            <w:vAlign w:val="center"/>
          </w:tcPr>
          <w:p w14:paraId="2374394D"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274</w:t>
            </w:r>
          </w:p>
        </w:tc>
        <w:tc>
          <w:tcPr>
            <w:tcW w:w="1100" w:type="pct"/>
            <w:vAlign w:val="center"/>
          </w:tcPr>
          <w:p w14:paraId="2374394E"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0.189 - 0.337</w:t>
            </w:r>
          </w:p>
        </w:tc>
        <w:tc>
          <w:tcPr>
            <w:tcW w:w="1450" w:type="pct"/>
            <w:vAlign w:val="center"/>
          </w:tcPr>
          <w:p w14:paraId="2374394F"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12.6 - 20.6</w:t>
            </w:r>
          </w:p>
        </w:tc>
      </w:tr>
      <w:tr w:rsidR="0022333D" w14:paraId="23743956" w14:textId="77777777" w:rsidTr="004F3AB5">
        <w:trPr>
          <w:trHeight w:val="177"/>
        </w:trPr>
        <w:tc>
          <w:tcPr>
            <w:tcW w:w="1050" w:type="pct"/>
            <w:vMerge w:val="restart"/>
            <w:vAlign w:val="center"/>
          </w:tcPr>
          <w:p w14:paraId="23743951" w14:textId="77777777" w:rsidR="007560BD" w:rsidRPr="00A15B43" w:rsidRDefault="007D1F9B" w:rsidP="004F3AB5">
            <w:pPr>
              <w:pStyle w:val="ParagraphFPI"/>
              <w:keepNext/>
              <w:tabs>
                <w:tab w:val="left" w:pos="240"/>
              </w:tabs>
              <w:spacing w:before="60" w:after="60"/>
              <w:jc w:val="center"/>
              <w:outlineLvl w:val="3"/>
              <w:rPr>
                <w:sz w:val="22"/>
                <w:szCs w:val="22"/>
              </w:rPr>
            </w:pPr>
            <w:r w:rsidRPr="00A15B43">
              <w:rPr>
                <w:sz w:val="22"/>
                <w:szCs w:val="22"/>
              </w:rPr>
              <w:t>4mg/kg +</w:t>
            </w:r>
            <w:r w:rsidRPr="00A15B43">
              <w:rPr>
                <w:sz w:val="22"/>
                <w:szCs w:val="22"/>
              </w:rPr>
              <w:br/>
              <w:t xml:space="preserve">2mg/kg </w:t>
            </w:r>
            <w:proofErr w:type="spellStart"/>
            <w:r w:rsidRPr="00A15B43">
              <w:rPr>
                <w:sz w:val="22"/>
                <w:szCs w:val="22"/>
              </w:rPr>
              <w:t>qw</w:t>
            </w:r>
            <w:proofErr w:type="spellEnd"/>
          </w:p>
        </w:tc>
        <w:tc>
          <w:tcPr>
            <w:tcW w:w="800" w:type="pct"/>
            <w:vAlign w:val="center"/>
          </w:tcPr>
          <w:p w14:paraId="23743952"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MBC</w:t>
            </w:r>
          </w:p>
        </w:tc>
        <w:tc>
          <w:tcPr>
            <w:tcW w:w="500" w:type="pct"/>
            <w:vAlign w:val="center"/>
          </w:tcPr>
          <w:p w14:paraId="23743953"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805</w:t>
            </w:r>
          </w:p>
        </w:tc>
        <w:tc>
          <w:tcPr>
            <w:tcW w:w="1100" w:type="pct"/>
            <w:vAlign w:val="center"/>
          </w:tcPr>
          <w:p w14:paraId="23743954"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0.213 - 0.259</w:t>
            </w:r>
          </w:p>
        </w:tc>
        <w:tc>
          <w:tcPr>
            <w:tcW w:w="1450" w:type="pct"/>
            <w:vAlign w:val="center"/>
          </w:tcPr>
          <w:p w14:paraId="23743955"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17.2 - 20.4</w:t>
            </w:r>
          </w:p>
        </w:tc>
      </w:tr>
      <w:tr w:rsidR="0022333D" w14:paraId="2374395C" w14:textId="77777777" w:rsidTr="004F3AB5">
        <w:trPr>
          <w:trHeight w:val="177"/>
        </w:trPr>
        <w:tc>
          <w:tcPr>
            <w:tcW w:w="1050" w:type="pct"/>
            <w:vMerge/>
            <w:vAlign w:val="center"/>
          </w:tcPr>
          <w:p w14:paraId="23743957" w14:textId="77777777" w:rsidR="007560BD" w:rsidRPr="009E2621" w:rsidRDefault="007560BD" w:rsidP="004F3AB5">
            <w:pPr>
              <w:pStyle w:val="ParagraphFPI"/>
              <w:tabs>
                <w:tab w:val="left" w:pos="240"/>
              </w:tabs>
              <w:spacing w:before="60" w:after="60"/>
              <w:jc w:val="center"/>
              <w:rPr>
                <w:sz w:val="22"/>
                <w:szCs w:val="22"/>
              </w:rPr>
            </w:pPr>
          </w:p>
        </w:tc>
        <w:tc>
          <w:tcPr>
            <w:tcW w:w="800" w:type="pct"/>
            <w:vAlign w:val="center"/>
          </w:tcPr>
          <w:p w14:paraId="23743958"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EBC</w:t>
            </w:r>
          </w:p>
        </w:tc>
        <w:tc>
          <w:tcPr>
            <w:tcW w:w="500" w:type="pct"/>
            <w:vAlign w:val="center"/>
          </w:tcPr>
          <w:p w14:paraId="23743959"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390</w:t>
            </w:r>
          </w:p>
        </w:tc>
        <w:tc>
          <w:tcPr>
            <w:tcW w:w="1100" w:type="pct"/>
            <w:vAlign w:val="center"/>
          </w:tcPr>
          <w:p w14:paraId="2374395A"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0.184 - 0.221</w:t>
            </w:r>
          </w:p>
        </w:tc>
        <w:tc>
          <w:tcPr>
            <w:tcW w:w="1450" w:type="pct"/>
            <w:vAlign w:val="center"/>
          </w:tcPr>
          <w:p w14:paraId="2374395B" w14:textId="77777777" w:rsidR="007560BD" w:rsidRPr="009E2621" w:rsidRDefault="007D1F9B" w:rsidP="004F3AB5">
            <w:pPr>
              <w:pStyle w:val="ParagraphFPI"/>
              <w:tabs>
                <w:tab w:val="left" w:pos="240"/>
              </w:tabs>
              <w:spacing w:before="60" w:after="60"/>
              <w:jc w:val="center"/>
              <w:rPr>
                <w:sz w:val="22"/>
                <w:szCs w:val="22"/>
              </w:rPr>
            </w:pPr>
            <w:r w:rsidRPr="009E2621">
              <w:rPr>
                <w:sz w:val="22"/>
                <w:szCs w:val="22"/>
              </w:rPr>
              <w:t>19.7 - 23.2</w:t>
            </w:r>
          </w:p>
        </w:tc>
      </w:tr>
    </w:tbl>
    <w:p w14:paraId="2374395D" w14:textId="77777777" w:rsidR="007560BD" w:rsidRPr="00500A35" w:rsidRDefault="007560BD" w:rsidP="00B3250E">
      <w:pPr>
        <w:rPr>
          <w:lang w:val="en-GB"/>
        </w:rPr>
      </w:pPr>
    </w:p>
    <w:p w14:paraId="2374395E" w14:textId="77777777" w:rsidR="007560BD" w:rsidRDefault="007D1F9B" w:rsidP="00B3250E">
      <w:pPr>
        <w:rPr>
          <w:i/>
          <w:lang w:val="en-GB"/>
        </w:rPr>
      </w:pPr>
      <w:r w:rsidRPr="00B3250E">
        <w:rPr>
          <w:i/>
          <w:lang w:val="en-GB"/>
        </w:rPr>
        <w:t>Trastuzumab washout</w:t>
      </w:r>
    </w:p>
    <w:p w14:paraId="2374395F" w14:textId="77777777" w:rsidR="006D1CC9" w:rsidRPr="00B3250E" w:rsidRDefault="006D1CC9" w:rsidP="00B3250E">
      <w:pPr>
        <w:rPr>
          <w:i/>
          <w:lang w:val="en-GB"/>
        </w:rPr>
      </w:pPr>
    </w:p>
    <w:p w14:paraId="23743960" w14:textId="77777777" w:rsidR="007560BD" w:rsidRPr="00500A35" w:rsidRDefault="007D1F9B" w:rsidP="00D215E6">
      <w:r w:rsidRPr="00500A35">
        <w:rPr>
          <w:szCs w:val="22"/>
        </w:rPr>
        <w:t>Trastuzumab washout period was assessed following q1w or q3w intravenous administration using the population PK model. The results of these simulations indicate that at least 95% of patients will reach concentrations that are &lt;1 </w:t>
      </w:r>
      <w:proofErr w:type="spellStart"/>
      <w:r w:rsidRPr="00500A35">
        <w:rPr>
          <w:szCs w:val="22"/>
        </w:rPr>
        <w:t>μg</w:t>
      </w:r>
      <w:proofErr w:type="spellEnd"/>
      <w:r w:rsidRPr="00500A35">
        <w:rPr>
          <w:szCs w:val="22"/>
        </w:rPr>
        <w:t xml:space="preserve">/mL (approximately 3% of the population predicted </w:t>
      </w:r>
      <w:proofErr w:type="spellStart"/>
      <w:r w:rsidRPr="00500A35">
        <w:rPr>
          <w:szCs w:val="22"/>
        </w:rPr>
        <w:t>C</w:t>
      </w:r>
      <w:r w:rsidRPr="00500A35">
        <w:rPr>
          <w:szCs w:val="22"/>
          <w:vertAlign w:val="subscript"/>
        </w:rPr>
        <w:t>min,ss</w:t>
      </w:r>
      <w:proofErr w:type="spellEnd"/>
      <w:r w:rsidRPr="00500A35">
        <w:rPr>
          <w:szCs w:val="22"/>
        </w:rPr>
        <w:t>, or about 97% washout) by 7 months.</w:t>
      </w:r>
    </w:p>
    <w:p w14:paraId="23743961" w14:textId="77777777" w:rsidR="007560BD" w:rsidRPr="00500A35" w:rsidRDefault="007560BD" w:rsidP="003711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pPr>
    </w:p>
    <w:p w14:paraId="23743962" w14:textId="77777777" w:rsidR="007560BD" w:rsidRDefault="007D1F9B" w:rsidP="003711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outlineLvl w:val="0"/>
        <w:rPr>
          <w:i/>
        </w:rPr>
      </w:pPr>
      <w:r w:rsidRPr="00500A35">
        <w:rPr>
          <w:i/>
        </w:rPr>
        <w:t xml:space="preserve">Circulating shed </w:t>
      </w:r>
      <w:r w:rsidR="001E6DA7">
        <w:rPr>
          <w:i/>
        </w:rPr>
        <w:t>HER2 ECD</w:t>
      </w:r>
    </w:p>
    <w:p w14:paraId="23743963" w14:textId="77777777" w:rsidR="006D1CC9" w:rsidRPr="00500A35" w:rsidRDefault="006D1CC9" w:rsidP="003711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outlineLvl w:val="0"/>
        <w:rPr>
          <w:i/>
        </w:rPr>
      </w:pPr>
    </w:p>
    <w:p w14:paraId="23743964" w14:textId="77777777" w:rsidR="007560BD" w:rsidRPr="00500A35" w:rsidRDefault="007D1F9B" w:rsidP="00B3250E">
      <w:pPr>
        <w:rPr>
          <w:i/>
        </w:rPr>
      </w:pPr>
      <w:r w:rsidRPr="00500A35">
        <w:rPr>
          <w:noProof/>
        </w:rPr>
        <w:t>The exploratory analyses of covariates with information in only a subset of patients suggested that patients with greater shed HER2-ECD  level had faster nonlinear clearance (lower K</w:t>
      </w:r>
      <w:r w:rsidRPr="00500A35">
        <w:rPr>
          <w:noProof/>
          <w:vertAlign w:val="subscript"/>
        </w:rPr>
        <w:t>m</w:t>
      </w:r>
      <w:r w:rsidRPr="00500A35">
        <w:rPr>
          <w:noProof/>
        </w:rPr>
        <w:t>) (</w:t>
      </w:r>
      <w:r w:rsidRPr="00500A35">
        <w:rPr>
          <w:rFonts w:cs="Arial"/>
          <w:noProof/>
        </w:rPr>
        <w:t>P</w:t>
      </w:r>
      <w:r w:rsidRPr="00500A35">
        <w:rPr>
          <w:rFonts w:cs="Arial"/>
          <w:noProof/>
          <w:sz w:val="11"/>
        </w:rPr>
        <w:t> </w:t>
      </w:r>
      <w:r w:rsidRPr="00500A35">
        <w:rPr>
          <w:rFonts w:ascii="Symbol" w:hAnsi="Symbol" w:cs="Arial"/>
          <w:noProof/>
          <w:szCs w:val="22"/>
        </w:rPr>
        <w:sym w:font="Symbol" w:char="F03C"/>
      </w:r>
      <w:r w:rsidRPr="00500A35">
        <w:rPr>
          <w:rFonts w:cs="Arial"/>
          <w:noProof/>
          <w:sz w:val="11"/>
        </w:rPr>
        <w:t> </w:t>
      </w:r>
      <w:r w:rsidRPr="00500A35">
        <w:rPr>
          <w:rFonts w:cs="Arial"/>
          <w:noProof/>
        </w:rPr>
        <w:t>0</w:t>
      </w:r>
      <w:r w:rsidRPr="00500A35">
        <w:rPr>
          <w:noProof/>
        </w:rPr>
        <w:t xml:space="preserve">.001). There was a correlation between shed antigen and SGOT/AST levels; part of the impact of shed antigen on clearance may have been explained by SGOT/AST levels. </w:t>
      </w:r>
    </w:p>
    <w:p w14:paraId="23743965" w14:textId="77777777" w:rsidR="007560BD" w:rsidRPr="00500A35" w:rsidRDefault="007560BD" w:rsidP="003711F6">
      <w:pPr>
        <w:outlineLvl w:val="0"/>
      </w:pPr>
    </w:p>
    <w:p w14:paraId="23743966" w14:textId="77777777" w:rsidR="007560BD" w:rsidRDefault="007D1F9B" w:rsidP="003711F6">
      <w:pPr>
        <w:rPr>
          <w:noProof/>
        </w:rPr>
      </w:pPr>
      <w:r w:rsidRPr="001E6DA7">
        <w:rPr>
          <w:noProof/>
        </w:rPr>
        <w:t xml:space="preserve">Baseline levels of the shed HER2-ECD observed in MGC patients were </w:t>
      </w:r>
      <w:r w:rsidR="007D573D">
        <w:rPr>
          <w:noProof/>
        </w:rPr>
        <w:t>comparable</w:t>
      </w:r>
      <w:r w:rsidRPr="001E6DA7">
        <w:rPr>
          <w:noProof/>
        </w:rPr>
        <w:t xml:space="preserve"> to those in MBC and EBC patients and no </w:t>
      </w:r>
      <w:r w:rsidR="0021388C">
        <w:rPr>
          <w:noProof/>
        </w:rPr>
        <w:t xml:space="preserve">apparent </w:t>
      </w:r>
      <w:r w:rsidRPr="001E6DA7">
        <w:rPr>
          <w:noProof/>
        </w:rPr>
        <w:t xml:space="preserve">impact on trastuzumab clearance </w:t>
      </w:r>
      <w:r w:rsidR="0021388C">
        <w:rPr>
          <w:noProof/>
        </w:rPr>
        <w:t>was observed</w:t>
      </w:r>
      <w:r w:rsidRPr="001E6DA7">
        <w:rPr>
          <w:noProof/>
        </w:rPr>
        <w:t>.</w:t>
      </w:r>
      <w:r w:rsidRPr="00500A35">
        <w:rPr>
          <w:noProof/>
        </w:rPr>
        <w:t xml:space="preserve"> </w:t>
      </w:r>
    </w:p>
    <w:p w14:paraId="23743967" w14:textId="77777777" w:rsidR="00C45DAB" w:rsidRPr="00500A35" w:rsidRDefault="00C45DAB" w:rsidP="003711F6"/>
    <w:p w14:paraId="23743968" w14:textId="77777777" w:rsidR="007560BD" w:rsidRPr="00500A35" w:rsidRDefault="007D1F9B" w:rsidP="001E6DA7">
      <w:pPr>
        <w:rPr>
          <w:b/>
        </w:rPr>
      </w:pPr>
      <w:r w:rsidRPr="00500A35">
        <w:rPr>
          <w:b/>
        </w:rPr>
        <w:t>5.3</w:t>
      </w:r>
      <w:r w:rsidRPr="00500A35">
        <w:rPr>
          <w:b/>
        </w:rPr>
        <w:tab/>
        <w:t>Preclinical safety data</w:t>
      </w:r>
    </w:p>
    <w:p w14:paraId="23743969" w14:textId="77777777" w:rsidR="007560BD" w:rsidRPr="00500A35" w:rsidRDefault="007560BD" w:rsidP="003711F6">
      <w:pPr>
        <w:keepNext/>
      </w:pPr>
    </w:p>
    <w:p w14:paraId="2374396A" w14:textId="77777777" w:rsidR="007560BD" w:rsidRPr="00500A35" w:rsidRDefault="007D1F9B" w:rsidP="003711F6">
      <w:pPr>
        <w:keepNext/>
      </w:pPr>
      <w:r w:rsidRPr="00500A35">
        <w:t>There was no evidence of acute or multiple dose-related toxicity in studies of up to 6 months, or reproductive toxicity in teratology, female fertility or late gestational toxicity/placental transfer studies. Herceptin is not genotoxic. A study of trehalose, a major formulation excipient did not reveal any toxicities.</w:t>
      </w:r>
    </w:p>
    <w:p w14:paraId="2374396B" w14:textId="77777777" w:rsidR="007560BD" w:rsidRPr="00500A35" w:rsidRDefault="007560BD" w:rsidP="003711F6"/>
    <w:p w14:paraId="2374396C" w14:textId="77777777" w:rsidR="007560BD" w:rsidRPr="00500A35" w:rsidRDefault="007D1F9B" w:rsidP="003711F6">
      <w:r w:rsidRPr="00500A35">
        <w:t>No long-term animal studies have been performed to establish the carcinogenic potential of Herceptin, or to determine its effects on fertility in males.</w:t>
      </w:r>
    </w:p>
    <w:p w14:paraId="2374396D" w14:textId="77777777" w:rsidR="007560BD" w:rsidRPr="00500A35" w:rsidRDefault="007560BD" w:rsidP="003711F6">
      <w:pPr>
        <w:ind w:left="567" w:hanging="567"/>
        <w:rPr>
          <w:b/>
          <w:caps/>
        </w:rPr>
      </w:pPr>
    </w:p>
    <w:p w14:paraId="2374396E" w14:textId="77777777" w:rsidR="007560BD" w:rsidRPr="00500A35" w:rsidRDefault="007560BD" w:rsidP="003711F6">
      <w:pPr>
        <w:rPr>
          <w:b/>
          <w:caps/>
        </w:rPr>
      </w:pPr>
    </w:p>
    <w:p w14:paraId="2374396F" w14:textId="77777777" w:rsidR="007560BD" w:rsidRPr="00500A35" w:rsidRDefault="007D1F9B" w:rsidP="003711F6">
      <w:pPr>
        <w:keepNext/>
        <w:keepLines/>
        <w:ind w:left="567" w:hanging="567"/>
        <w:rPr>
          <w:b/>
          <w:caps/>
        </w:rPr>
      </w:pPr>
      <w:r w:rsidRPr="00500A35">
        <w:rPr>
          <w:b/>
          <w:caps/>
        </w:rPr>
        <w:t>6.</w:t>
      </w:r>
      <w:r w:rsidRPr="00500A35">
        <w:rPr>
          <w:b/>
          <w:caps/>
        </w:rPr>
        <w:tab/>
        <w:t>PHARMACEUTICAL PARTICULARS</w:t>
      </w:r>
    </w:p>
    <w:p w14:paraId="23743970" w14:textId="77777777" w:rsidR="007560BD" w:rsidRPr="00500A35" w:rsidRDefault="007560BD" w:rsidP="003711F6">
      <w:pPr>
        <w:keepNext/>
      </w:pPr>
    </w:p>
    <w:p w14:paraId="23743971" w14:textId="77777777" w:rsidR="007560BD" w:rsidRPr="00500A35" w:rsidRDefault="007D1F9B" w:rsidP="003711F6">
      <w:pPr>
        <w:keepNext/>
        <w:ind w:left="567" w:hanging="567"/>
        <w:rPr>
          <w:b/>
        </w:rPr>
      </w:pPr>
      <w:r w:rsidRPr="00500A35">
        <w:rPr>
          <w:b/>
        </w:rPr>
        <w:t>6.1</w:t>
      </w:r>
      <w:r w:rsidRPr="00500A35">
        <w:rPr>
          <w:b/>
        </w:rPr>
        <w:tab/>
        <w:t>List of excipients</w:t>
      </w:r>
    </w:p>
    <w:p w14:paraId="23743972" w14:textId="77777777" w:rsidR="007560BD" w:rsidRPr="00500A35" w:rsidRDefault="007560BD" w:rsidP="003711F6">
      <w:pPr>
        <w:keepNext/>
      </w:pPr>
    </w:p>
    <w:p w14:paraId="23743973" w14:textId="12657B33" w:rsidR="007560BD" w:rsidRPr="00500A35" w:rsidRDefault="007D1F9B" w:rsidP="003711F6">
      <w:pPr>
        <w:keepNext/>
        <w:tabs>
          <w:tab w:val="left" w:pos="357"/>
          <w:tab w:val="left" w:pos="720"/>
        </w:tabs>
      </w:pPr>
      <w:del w:id="36" w:author="Author">
        <w:r w:rsidRPr="00500A35" w:rsidDel="005748C2">
          <w:delText>L</w:delText>
        </w:r>
        <w:r w:rsidRPr="00500A35" w:rsidDel="005748C2">
          <w:noBreakHyphen/>
        </w:r>
        <w:r w:rsidRPr="00500A35" w:rsidDel="004E101B">
          <w:delText>h</w:delText>
        </w:r>
      </w:del>
      <w:ins w:id="37" w:author="Author">
        <w:r w:rsidR="004E101B">
          <w:t>H</w:t>
        </w:r>
      </w:ins>
      <w:r w:rsidRPr="00500A35">
        <w:t>istidine hydrochloride</w:t>
      </w:r>
      <w:r w:rsidR="00B3723F">
        <w:t xml:space="preserve"> monohydrate</w:t>
      </w:r>
    </w:p>
    <w:p w14:paraId="23743974" w14:textId="01F8D5BC" w:rsidR="007560BD" w:rsidRDefault="007D1F9B" w:rsidP="003711F6">
      <w:pPr>
        <w:keepNext/>
        <w:tabs>
          <w:tab w:val="left" w:pos="357"/>
          <w:tab w:val="left" w:pos="720"/>
        </w:tabs>
        <w:rPr>
          <w:ins w:id="38" w:author="Author"/>
          <w:lang w:val="it-IT"/>
        </w:rPr>
      </w:pPr>
      <w:del w:id="39" w:author="Author">
        <w:r w:rsidRPr="00977857" w:rsidDel="005748C2">
          <w:rPr>
            <w:lang w:val="it-IT"/>
          </w:rPr>
          <w:delText>L</w:delText>
        </w:r>
        <w:r w:rsidRPr="00977857" w:rsidDel="005748C2">
          <w:rPr>
            <w:lang w:val="it-IT"/>
          </w:rPr>
          <w:noBreakHyphen/>
        </w:r>
        <w:r w:rsidRPr="00977857" w:rsidDel="004E101B">
          <w:rPr>
            <w:lang w:val="it-IT"/>
          </w:rPr>
          <w:delText>h</w:delText>
        </w:r>
      </w:del>
      <w:ins w:id="40" w:author="Author">
        <w:r w:rsidR="004E101B">
          <w:rPr>
            <w:lang w:val="it-IT"/>
          </w:rPr>
          <w:t>H</w:t>
        </w:r>
      </w:ins>
      <w:r w:rsidRPr="00977857">
        <w:rPr>
          <w:lang w:val="it-IT"/>
        </w:rPr>
        <w:t>istidine</w:t>
      </w:r>
    </w:p>
    <w:p w14:paraId="23743975" w14:textId="77777777" w:rsidR="007560BD" w:rsidRPr="00977857" w:rsidRDefault="007D1F9B" w:rsidP="003711F6">
      <w:pPr>
        <w:keepNext/>
        <w:tabs>
          <w:tab w:val="left" w:pos="357"/>
          <w:tab w:val="left" w:pos="720"/>
        </w:tabs>
        <w:rPr>
          <w:lang w:val="it-IT"/>
        </w:rPr>
      </w:pPr>
      <w:r w:rsidRPr="00500A35">
        <w:rPr>
          <w:rFonts w:ascii="Symbol" w:hAnsi="Symbol"/>
          <w:szCs w:val="22"/>
        </w:rPr>
        <w:sym w:font="Symbol" w:char="F061"/>
      </w:r>
      <w:r w:rsidRPr="00977857">
        <w:rPr>
          <w:lang w:val="it-IT"/>
        </w:rPr>
        <w:t>,</w:t>
      </w:r>
      <w:r w:rsidRPr="00500A35">
        <w:rPr>
          <w:rFonts w:ascii="Symbol" w:hAnsi="Symbol"/>
          <w:szCs w:val="22"/>
        </w:rPr>
        <w:sym w:font="Symbol" w:char="F061"/>
      </w:r>
      <w:r w:rsidRPr="00977857">
        <w:rPr>
          <w:lang w:val="it-IT"/>
        </w:rPr>
        <w:noBreakHyphen/>
        <w:t>trehalose dihydrate</w:t>
      </w:r>
    </w:p>
    <w:p w14:paraId="23743976" w14:textId="551EC722" w:rsidR="007560BD" w:rsidRPr="00977857" w:rsidRDefault="007D1F9B" w:rsidP="003711F6">
      <w:pPr>
        <w:tabs>
          <w:tab w:val="left" w:pos="357"/>
          <w:tab w:val="left" w:pos="720"/>
        </w:tabs>
        <w:rPr>
          <w:lang w:val="it-IT"/>
        </w:rPr>
      </w:pPr>
      <w:del w:id="41" w:author="Author">
        <w:r w:rsidRPr="00977857" w:rsidDel="00D97E77">
          <w:rPr>
            <w:lang w:val="it-IT"/>
          </w:rPr>
          <w:delText>p</w:delText>
        </w:r>
      </w:del>
      <w:ins w:id="42" w:author="Author">
        <w:r w:rsidR="00D97E77">
          <w:rPr>
            <w:lang w:val="it-IT"/>
          </w:rPr>
          <w:t>P</w:t>
        </w:r>
      </w:ins>
      <w:r w:rsidRPr="00977857">
        <w:rPr>
          <w:lang w:val="it-IT"/>
        </w:rPr>
        <w:t>olysorbate</w:t>
      </w:r>
      <w:ins w:id="43" w:author="Author">
        <w:r w:rsidR="00D97E77">
          <w:rPr>
            <w:lang w:val="it-IT"/>
          </w:rPr>
          <w:t xml:space="preserve"> 20 (E432)</w:t>
        </w:r>
      </w:ins>
      <w:r w:rsidRPr="00977857">
        <w:rPr>
          <w:lang w:val="it-IT"/>
        </w:rPr>
        <w:t> </w:t>
      </w:r>
    </w:p>
    <w:p w14:paraId="23743977" w14:textId="77777777" w:rsidR="007560BD" w:rsidRPr="00977857" w:rsidRDefault="007560BD" w:rsidP="003711F6">
      <w:pPr>
        <w:rPr>
          <w:lang w:val="it-IT"/>
        </w:rPr>
      </w:pPr>
    </w:p>
    <w:p w14:paraId="23743978" w14:textId="77777777" w:rsidR="007560BD" w:rsidRPr="00977857" w:rsidRDefault="007D1F9B" w:rsidP="006D1CC9">
      <w:pPr>
        <w:keepNext/>
        <w:keepLines/>
        <w:rPr>
          <w:b/>
          <w:lang w:val="it-IT"/>
        </w:rPr>
      </w:pPr>
      <w:r w:rsidRPr="00977857">
        <w:rPr>
          <w:b/>
          <w:lang w:val="it-IT"/>
        </w:rPr>
        <w:lastRenderedPageBreak/>
        <w:t>6.2</w:t>
      </w:r>
      <w:r w:rsidRPr="00977857">
        <w:rPr>
          <w:b/>
          <w:lang w:val="it-IT"/>
        </w:rPr>
        <w:tab/>
        <w:t>Incompatibilities</w:t>
      </w:r>
    </w:p>
    <w:p w14:paraId="23743979" w14:textId="77777777" w:rsidR="007560BD" w:rsidRPr="00977857" w:rsidRDefault="007560BD" w:rsidP="006D1CC9">
      <w:pPr>
        <w:keepNext/>
        <w:keepLines/>
        <w:rPr>
          <w:lang w:val="it-IT"/>
        </w:rPr>
      </w:pPr>
    </w:p>
    <w:p w14:paraId="2374397A" w14:textId="77777777" w:rsidR="007560BD" w:rsidRPr="00500A35" w:rsidRDefault="007D1F9B" w:rsidP="006D1CC9">
      <w:pPr>
        <w:keepNext/>
        <w:keepLines/>
        <w:rPr>
          <w:szCs w:val="22"/>
        </w:rPr>
      </w:pPr>
      <w:r w:rsidRPr="00500A35">
        <w:rPr>
          <w:szCs w:val="22"/>
        </w:rPr>
        <w:t>This medicinal product must not be mixed or diluted with other medicinal products except those mentioned under section 6.6.</w:t>
      </w:r>
    </w:p>
    <w:p w14:paraId="2374397B" w14:textId="77777777" w:rsidR="007560BD" w:rsidRPr="00500A35" w:rsidRDefault="007560BD" w:rsidP="003711F6"/>
    <w:p w14:paraId="2374397C" w14:textId="77777777" w:rsidR="007560BD" w:rsidRPr="00500A35" w:rsidRDefault="007D1F9B" w:rsidP="003711F6">
      <w:r w:rsidRPr="00500A35">
        <w:t>Do not dilute with glucose solutions since these cause aggregation of the protein.</w:t>
      </w:r>
    </w:p>
    <w:p w14:paraId="2374397D" w14:textId="77777777" w:rsidR="007560BD" w:rsidRPr="00500A35" w:rsidRDefault="007560BD" w:rsidP="003711F6"/>
    <w:p w14:paraId="2374397E" w14:textId="77777777" w:rsidR="007560BD" w:rsidRPr="00500A35" w:rsidRDefault="007D1F9B" w:rsidP="003711F6">
      <w:pPr>
        <w:ind w:left="567" w:hanging="567"/>
        <w:rPr>
          <w:b/>
        </w:rPr>
      </w:pPr>
      <w:r w:rsidRPr="00500A35">
        <w:rPr>
          <w:b/>
        </w:rPr>
        <w:t>6.3</w:t>
      </w:r>
      <w:r w:rsidRPr="00500A35">
        <w:rPr>
          <w:b/>
        </w:rPr>
        <w:tab/>
        <w:t>Shelf life</w:t>
      </w:r>
    </w:p>
    <w:p w14:paraId="2374397F" w14:textId="77777777" w:rsidR="007560BD" w:rsidRPr="00500A35" w:rsidRDefault="007560BD" w:rsidP="003711F6"/>
    <w:p w14:paraId="23743980" w14:textId="77777777" w:rsidR="00514516" w:rsidRDefault="007D1F9B" w:rsidP="00514516">
      <w:pPr>
        <w:rPr>
          <w:u w:val="single"/>
        </w:rPr>
      </w:pPr>
      <w:r w:rsidRPr="00615653">
        <w:rPr>
          <w:u w:val="single"/>
        </w:rPr>
        <w:t>Unopened vial</w:t>
      </w:r>
    </w:p>
    <w:p w14:paraId="23743981" w14:textId="77777777" w:rsidR="006D1CC9" w:rsidRPr="00615653" w:rsidRDefault="006D1CC9" w:rsidP="00514516">
      <w:pPr>
        <w:rPr>
          <w:u w:val="single"/>
        </w:rPr>
      </w:pPr>
    </w:p>
    <w:p w14:paraId="23743982" w14:textId="77777777" w:rsidR="007560BD" w:rsidRPr="00500A35" w:rsidRDefault="007D1F9B" w:rsidP="003711F6">
      <w:r w:rsidRPr="00500A35">
        <w:t>4 years</w:t>
      </w:r>
    </w:p>
    <w:p w14:paraId="23743983" w14:textId="77777777" w:rsidR="007560BD" w:rsidRPr="00500A35" w:rsidRDefault="007560BD" w:rsidP="003711F6"/>
    <w:p w14:paraId="23743984" w14:textId="77777777" w:rsidR="00514516" w:rsidRDefault="007D1F9B" w:rsidP="00514516">
      <w:pPr>
        <w:rPr>
          <w:u w:val="single"/>
        </w:rPr>
      </w:pPr>
      <w:r w:rsidRPr="005C3B34">
        <w:rPr>
          <w:u w:val="single"/>
        </w:rPr>
        <w:t>Aseptic</w:t>
      </w:r>
      <w:r w:rsidRPr="00615653">
        <w:rPr>
          <w:u w:val="single"/>
        </w:rPr>
        <w:t xml:space="preserve"> reconstitution and dilution:</w:t>
      </w:r>
    </w:p>
    <w:p w14:paraId="23743985" w14:textId="77777777" w:rsidR="006D1CC9" w:rsidRPr="00615653" w:rsidRDefault="006D1CC9" w:rsidP="00514516">
      <w:pPr>
        <w:rPr>
          <w:u w:val="single"/>
        </w:rPr>
      </w:pPr>
    </w:p>
    <w:p w14:paraId="23743986" w14:textId="77777777" w:rsidR="007560BD" w:rsidRPr="00500A35" w:rsidRDefault="007D1F9B" w:rsidP="003711F6">
      <w:r w:rsidRPr="00500A35">
        <w:t xml:space="preserve">After </w:t>
      </w:r>
      <w:r w:rsidR="00514516">
        <w:t xml:space="preserve">aseptic </w:t>
      </w:r>
      <w:r w:rsidRPr="00500A35">
        <w:t>reconstitution with sterile water for injection</w:t>
      </w:r>
      <w:r w:rsidR="00514516">
        <w:t>, chemical and physical stability of the reconstituted solution has been demonstrated</w:t>
      </w:r>
      <w:r w:rsidRPr="00500A35">
        <w:t xml:space="preserve"> for 48 hours at 2°C – 8°C.</w:t>
      </w:r>
    </w:p>
    <w:p w14:paraId="23743987" w14:textId="77777777" w:rsidR="007560BD" w:rsidRPr="00500A35" w:rsidRDefault="007560BD" w:rsidP="003711F6"/>
    <w:p w14:paraId="23743988" w14:textId="77777777" w:rsidR="007560BD" w:rsidRPr="00500A35" w:rsidRDefault="007D1F9B" w:rsidP="003711F6">
      <w:r>
        <w:t>After aseptic dilution</w:t>
      </w:r>
      <w:r w:rsidRPr="00500A35">
        <w:t xml:space="preserve"> in polyvinylchloride, polyethylene or polypropylene bags </w:t>
      </w:r>
      <w:r w:rsidRPr="00554E29">
        <w:t>containing sodium chloride 9 mg/mL (0.9 %) solution for injection</w:t>
      </w:r>
      <w:r w:rsidRPr="005C3B34">
        <w:t>, chemical and physical stability of Herceptin has been demonstrated</w:t>
      </w:r>
      <w:r w:rsidRPr="00500A35">
        <w:t xml:space="preserve"> for </w:t>
      </w:r>
      <w:r>
        <w:t xml:space="preserve">up to </w:t>
      </w:r>
      <w:r w:rsidR="00027AC0">
        <w:t>30 </w:t>
      </w:r>
      <w:r>
        <w:t>days</w:t>
      </w:r>
      <w:r w:rsidRPr="00500A35">
        <w:t xml:space="preserve"> at </w:t>
      </w:r>
      <w:r>
        <w:t>2</w:t>
      </w:r>
      <w:r w:rsidRPr="00BD2968">
        <w:rPr>
          <w:vertAlign w:val="superscript"/>
        </w:rPr>
        <w:t xml:space="preserve"> </w:t>
      </w:r>
      <w:proofErr w:type="spellStart"/>
      <w:r w:rsidRPr="00B16D8C">
        <w:rPr>
          <w:vertAlign w:val="superscript"/>
        </w:rPr>
        <w:t>o</w:t>
      </w:r>
      <w:r>
        <w:t>C</w:t>
      </w:r>
      <w:proofErr w:type="spellEnd"/>
      <w:r>
        <w:t xml:space="preserve"> – 8</w:t>
      </w:r>
      <w:r w:rsidRPr="00B16D8C">
        <w:rPr>
          <w:vertAlign w:val="superscript"/>
        </w:rPr>
        <w:t>o</w:t>
      </w:r>
      <w:r w:rsidR="00027AC0">
        <w:t>C, and</w:t>
      </w:r>
      <w:r>
        <w:t xml:space="preserve"> </w:t>
      </w:r>
      <w:r w:rsidRPr="00500A35">
        <w:t>24 hours at temperatures not exceeding 30°C.</w:t>
      </w:r>
    </w:p>
    <w:p w14:paraId="23743989" w14:textId="77777777" w:rsidR="007560BD" w:rsidRPr="00500A35" w:rsidRDefault="007560BD" w:rsidP="003711F6"/>
    <w:p w14:paraId="2374398A" w14:textId="77777777" w:rsidR="007560BD" w:rsidRPr="00500A35" w:rsidRDefault="007D1F9B" w:rsidP="003711F6">
      <w:r w:rsidRPr="00500A35">
        <w:t xml:space="preserve">From a microbiological point of view, the reconstituted solution and Herceptin infusion solution should be used immediately. If not used immediately, in-use storage times and conditions </w:t>
      </w:r>
      <w:r w:rsidR="00514516">
        <w:t xml:space="preserve">prior to use </w:t>
      </w:r>
      <w:r w:rsidRPr="00500A35">
        <w:t>are the responsibility of the user</w:t>
      </w:r>
      <w:r w:rsidR="00514516">
        <w:t xml:space="preserve">, and would not normally be longer than 24 hours </w:t>
      </w:r>
      <w:r w:rsidR="00514516" w:rsidRPr="00D53E6F">
        <w:rPr>
          <w:rFonts w:cs="Arial"/>
          <w:lang w:val="en-GB"/>
        </w:rPr>
        <w:t>at 2°C to 8°C</w:t>
      </w:r>
      <w:r w:rsidR="00514516">
        <w:t xml:space="preserve">, </w:t>
      </w:r>
      <w:r w:rsidR="00514516" w:rsidRPr="00500A35">
        <w:t xml:space="preserve">unless </w:t>
      </w:r>
      <w:r w:rsidR="00514516">
        <w:t xml:space="preserve">reconstitution and dilution </w:t>
      </w:r>
      <w:r w:rsidR="00514516" w:rsidRPr="00500A35">
        <w:t>ha</w:t>
      </w:r>
      <w:r w:rsidR="00514516">
        <w:t>ve</w:t>
      </w:r>
      <w:r w:rsidR="00514516" w:rsidRPr="00500A35">
        <w:t xml:space="preserve"> taken place under controlled and validated aseptic conditions</w:t>
      </w:r>
      <w:r w:rsidRPr="00500A35">
        <w:t>.</w:t>
      </w:r>
    </w:p>
    <w:p w14:paraId="2374398B" w14:textId="77777777" w:rsidR="007560BD" w:rsidRPr="00500A35" w:rsidRDefault="007560BD" w:rsidP="003711F6"/>
    <w:p w14:paraId="2374398C" w14:textId="77777777" w:rsidR="007560BD" w:rsidRPr="00500A35" w:rsidRDefault="007D1F9B" w:rsidP="003711F6">
      <w:pPr>
        <w:ind w:left="567" w:hanging="567"/>
        <w:rPr>
          <w:b/>
        </w:rPr>
      </w:pPr>
      <w:r w:rsidRPr="00500A35">
        <w:rPr>
          <w:b/>
        </w:rPr>
        <w:t>6.4</w:t>
      </w:r>
      <w:r w:rsidRPr="00500A35">
        <w:rPr>
          <w:b/>
        </w:rPr>
        <w:tab/>
        <w:t>Special precautions for storage</w:t>
      </w:r>
    </w:p>
    <w:p w14:paraId="2374398D" w14:textId="77777777" w:rsidR="007560BD" w:rsidRPr="00500A35" w:rsidRDefault="007560BD" w:rsidP="003711F6"/>
    <w:p w14:paraId="2374398E" w14:textId="77777777" w:rsidR="007560BD" w:rsidRPr="00500A35" w:rsidRDefault="007D1F9B" w:rsidP="003711F6">
      <w:r w:rsidRPr="00500A35">
        <w:rPr>
          <w:szCs w:val="22"/>
        </w:rPr>
        <w:t>Store in a refrigerator (2</w:t>
      </w:r>
      <w:r w:rsidRPr="00500A35">
        <w:rPr>
          <w:rFonts w:ascii="Symbol" w:hAnsi="Symbol"/>
          <w:szCs w:val="22"/>
        </w:rPr>
        <w:sym w:font="Symbol" w:char="F0B0"/>
      </w:r>
      <w:r w:rsidRPr="00500A35">
        <w:rPr>
          <w:szCs w:val="22"/>
        </w:rPr>
        <w:t>C – 8</w:t>
      </w:r>
      <w:r w:rsidRPr="00500A35">
        <w:rPr>
          <w:rFonts w:ascii="Symbol" w:hAnsi="Symbol"/>
          <w:szCs w:val="22"/>
        </w:rPr>
        <w:sym w:font="Symbol" w:char="F0B0"/>
      </w:r>
      <w:r w:rsidRPr="00500A35">
        <w:rPr>
          <w:szCs w:val="22"/>
        </w:rPr>
        <w:t>C)</w:t>
      </w:r>
      <w:r w:rsidRPr="00500A35">
        <w:t>.</w:t>
      </w:r>
    </w:p>
    <w:p w14:paraId="2374398F" w14:textId="77777777" w:rsidR="00514516" w:rsidRDefault="00514516" w:rsidP="00514516"/>
    <w:p w14:paraId="23743990" w14:textId="77777777" w:rsidR="00514516" w:rsidRDefault="007D1F9B" w:rsidP="00514516">
      <w:r>
        <w:t>Do not freeze the reconstituted solution.</w:t>
      </w:r>
    </w:p>
    <w:p w14:paraId="23743991" w14:textId="77777777" w:rsidR="007560BD" w:rsidRPr="00500A35" w:rsidRDefault="007560BD" w:rsidP="003711F6"/>
    <w:p w14:paraId="23743992" w14:textId="77777777" w:rsidR="007560BD" w:rsidRPr="00500A35" w:rsidRDefault="007D1F9B" w:rsidP="003711F6">
      <w:pPr>
        <w:rPr>
          <w:szCs w:val="22"/>
        </w:rPr>
      </w:pPr>
      <w:r w:rsidRPr="00500A35">
        <w:rPr>
          <w:szCs w:val="22"/>
        </w:rPr>
        <w:t>For storage conditions of the opened medicinal product, see section 6.3 and 6.6.</w:t>
      </w:r>
    </w:p>
    <w:p w14:paraId="23743993" w14:textId="77777777" w:rsidR="007560BD" w:rsidRPr="00500A35" w:rsidRDefault="007560BD" w:rsidP="003711F6"/>
    <w:p w14:paraId="23743994" w14:textId="77777777" w:rsidR="007560BD" w:rsidRPr="00500A35" w:rsidRDefault="007D1F9B" w:rsidP="003711F6">
      <w:pPr>
        <w:ind w:left="567" w:hanging="567"/>
        <w:rPr>
          <w:b/>
        </w:rPr>
      </w:pPr>
      <w:r w:rsidRPr="00500A35">
        <w:rPr>
          <w:b/>
        </w:rPr>
        <w:t>6.5</w:t>
      </w:r>
      <w:r w:rsidRPr="00500A35">
        <w:rPr>
          <w:b/>
        </w:rPr>
        <w:tab/>
        <w:t>Nature and contents of container</w:t>
      </w:r>
    </w:p>
    <w:p w14:paraId="23743995" w14:textId="77777777" w:rsidR="007560BD" w:rsidRPr="00500A35" w:rsidRDefault="007560BD" w:rsidP="003711F6"/>
    <w:p w14:paraId="23743996" w14:textId="77777777" w:rsidR="007560BD" w:rsidRDefault="007D1F9B" w:rsidP="003711F6">
      <w:pPr>
        <w:rPr>
          <w:i/>
        </w:rPr>
      </w:pPr>
      <w:r w:rsidRPr="00500A35">
        <w:rPr>
          <w:i/>
        </w:rPr>
        <w:t>Herceptin vial:</w:t>
      </w:r>
    </w:p>
    <w:p w14:paraId="23743997" w14:textId="77777777" w:rsidR="006D1CC9" w:rsidRPr="00500A35" w:rsidRDefault="006D1CC9" w:rsidP="003711F6">
      <w:pPr>
        <w:rPr>
          <w:i/>
        </w:rPr>
      </w:pPr>
    </w:p>
    <w:p w14:paraId="23743998" w14:textId="77777777" w:rsidR="007560BD" w:rsidRPr="00500A35" w:rsidRDefault="007D1F9B" w:rsidP="003711F6">
      <w:r w:rsidRPr="00500A35">
        <w:t xml:space="preserve">One 15 mL clear glass type I vial with butyl rubber stopper laminated with a </w:t>
      </w:r>
      <w:proofErr w:type="spellStart"/>
      <w:r w:rsidRPr="00500A35">
        <w:t>fluoro</w:t>
      </w:r>
      <w:proofErr w:type="spellEnd"/>
      <w:r w:rsidRPr="00500A35">
        <w:t>-resin film</w:t>
      </w:r>
    </w:p>
    <w:p w14:paraId="23743999" w14:textId="77777777" w:rsidR="007560BD" w:rsidRPr="00500A35" w:rsidRDefault="007D1F9B" w:rsidP="003711F6">
      <w:r w:rsidRPr="00500A35">
        <w:t>containing 150 mg of trastuzumab.</w:t>
      </w:r>
    </w:p>
    <w:p w14:paraId="2374399A" w14:textId="77777777" w:rsidR="007560BD" w:rsidRPr="00500A35" w:rsidRDefault="007560BD" w:rsidP="003711F6"/>
    <w:p w14:paraId="2374399B" w14:textId="77777777" w:rsidR="007560BD" w:rsidRPr="00500A35" w:rsidRDefault="007D1F9B" w:rsidP="003711F6">
      <w:r w:rsidRPr="00500A35">
        <w:t>Each carton contains one vial.</w:t>
      </w:r>
    </w:p>
    <w:p w14:paraId="2374399C" w14:textId="77777777" w:rsidR="007560BD" w:rsidRPr="00500A35" w:rsidRDefault="007560BD" w:rsidP="003711F6"/>
    <w:p w14:paraId="2374399D" w14:textId="77777777" w:rsidR="007560BD" w:rsidRPr="00500A35" w:rsidRDefault="007D1F9B" w:rsidP="003711F6">
      <w:pPr>
        <w:keepNext/>
        <w:ind w:left="567" w:hanging="567"/>
        <w:rPr>
          <w:b/>
        </w:rPr>
      </w:pPr>
      <w:r w:rsidRPr="00500A35">
        <w:rPr>
          <w:b/>
        </w:rPr>
        <w:t>6.6</w:t>
      </w:r>
      <w:r w:rsidRPr="00500A35">
        <w:rPr>
          <w:b/>
        </w:rPr>
        <w:tab/>
        <w:t>Special precautions for disposal and other handling</w:t>
      </w:r>
    </w:p>
    <w:p w14:paraId="2374399E" w14:textId="77777777" w:rsidR="00514516" w:rsidRDefault="00514516" w:rsidP="00514516">
      <w:pPr>
        <w:keepNext/>
      </w:pPr>
    </w:p>
    <w:p w14:paraId="2374399F" w14:textId="77777777" w:rsidR="00514516" w:rsidRPr="005C3B34" w:rsidRDefault="007D1F9B" w:rsidP="00514516">
      <w:pPr>
        <w:pStyle w:val="Default"/>
        <w:rPr>
          <w:sz w:val="22"/>
          <w:szCs w:val="22"/>
        </w:rPr>
      </w:pPr>
      <w:r w:rsidRPr="005C3B34">
        <w:rPr>
          <w:sz w:val="22"/>
          <w:szCs w:val="22"/>
        </w:rPr>
        <w:t xml:space="preserve">Herceptin IV is provided in sterile, preservative-free, non-pyrogenic, single use vials. </w:t>
      </w:r>
    </w:p>
    <w:p w14:paraId="237439A0" w14:textId="77777777" w:rsidR="007560BD" w:rsidRPr="005C3B34" w:rsidRDefault="007560BD" w:rsidP="003711F6">
      <w:pPr>
        <w:keepNext/>
      </w:pPr>
    </w:p>
    <w:p w14:paraId="237439A1" w14:textId="77777777" w:rsidR="00514516" w:rsidRPr="005C3B34" w:rsidRDefault="007D1F9B" w:rsidP="00514516">
      <w:pPr>
        <w:rPr>
          <w:szCs w:val="22"/>
        </w:rPr>
      </w:pPr>
      <w:r w:rsidRPr="005C3B34">
        <w:t>Appropriate aseptic technique should be used</w:t>
      </w:r>
      <w:r w:rsidRPr="005C3B34">
        <w:rPr>
          <w:szCs w:val="22"/>
        </w:rPr>
        <w:t xml:space="preserve"> for reconstitution and dilution procedures</w:t>
      </w:r>
      <w:r w:rsidRPr="005C3B34">
        <w:t xml:space="preserve">. </w:t>
      </w:r>
      <w:r w:rsidRPr="005C3B34">
        <w:rPr>
          <w:szCs w:val="22"/>
        </w:rPr>
        <w:t xml:space="preserve">Care must be taken to ensure the sterility of prepared solutions. Since the medicinal product does not contain any anti-microbial preservative or bacteriostatic agents, aseptic technique must be observed. </w:t>
      </w:r>
    </w:p>
    <w:p w14:paraId="237439A2" w14:textId="77777777" w:rsidR="00514516" w:rsidRPr="005C3B34" w:rsidRDefault="00514516" w:rsidP="00514516">
      <w:pPr>
        <w:rPr>
          <w:szCs w:val="22"/>
        </w:rPr>
      </w:pPr>
    </w:p>
    <w:p w14:paraId="237439A3" w14:textId="77777777" w:rsidR="00514516" w:rsidRDefault="007D1F9B" w:rsidP="00514516">
      <w:pPr>
        <w:pStyle w:val="Default"/>
        <w:rPr>
          <w:sz w:val="22"/>
          <w:szCs w:val="22"/>
          <w:u w:val="single"/>
        </w:rPr>
      </w:pPr>
      <w:r w:rsidRPr="005C3B34">
        <w:rPr>
          <w:sz w:val="22"/>
          <w:szCs w:val="22"/>
          <w:u w:val="single"/>
        </w:rPr>
        <w:t xml:space="preserve">Aseptic preparation, handling and storage: </w:t>
      </w:r>
    </w:p>
    <w:p w14:paraId="237439A4" w14:textId="77777777" w:rsidR="006D1CC9" w:rsidRPr="005C3B34" w:rsidRDefault="006D1CC9" w:rsidP="00514516">
      <w:pPr>
        <w:pStyle w:val="Default"/>
        <w:rPr>
          <w:sz w:val="22"/>
          <w:szCs w:val="22"/>
          <w:u w:val="single"/>
        </w:rPr>
      </w:pPr>
    </w:p>
    <w:p w14:paraId="237439A5" w14:textId="77777777" w:rsidR="00514516" w:rsidRPr="005C3B34" w:rsidRDefault="007D1F9B" w:rsidP="00514516">
      <w:pPr>
        <w:pStyle w:val="Default"/>
        <w:rPr>
          <w:sz w:val="22"/>
          <w:szCs w:val="22"/>
        </w:rPr>
      </w:pPr>
      <w:r w:rsidRPr="005C3B34">
        <w:rPr>
          <w:sz w:val="22"/>
          <w:szCs w:val="22"/>
        </w:rPr>
        <w:t xml:space="preserve">Aseptic handling must be ensured when preparing the infusion. Preparation should be: </w:t>
      </w:r>
    </w:p>
    <w:p w14:paraId="237439A6" w14:textId="77777777" w:rsidR="00514516" w:rsidRPr="005C3B34" w:rsidRDefault="007D1F9B" w:rsidP="004D4784">
      <w:pPr>
        <w:pStyle w:val="Default"/>
        <w:ind w:left="567" w:hanging="567"/>
        <w:rPr>
          <w:sz w:val="22"/>
          <w:szCs w:val="22"/>
        </w:rPr>
      </w:pPr>
      <w:r w:rsidRPr="004D4784">
        <w:rPr>
          <w:rFonts w:ascii="Symbol" w:hAnsi="Symbol"/>
          <w:noProof/>
          <w:szCs w:val="22"/>
        </w:rPr>
        <w:sym w:font="Symbol" w:char="F0B7"/>
      </w:r>
      <w:r>
        <w:rPr>
          <w:b/>
          <w:noProof/>
          <w:szCs w:val="22"/>
        </w:rPr>
        <w:tab/>
      </w:r>
      <w:r w:rsidRPr="005C3B34">
        <w:rPr>
          <w:sz w:val="22"/>
          <w:szCs w:val="22"/>
        </w:rPr>
        <w:t xml:space="preserve">performed under aseptic conditions by trained personnel in accordance with good practice rules especially with respect to the aseptic preparation of parenteral products. </w:t>
      </w:r>
    </w:p>
    <w:p w14:paraId="237439A7" w14:textId="77777777" w:rsidR="00514516" w:rsidRPr="005C3B34" w:rsidRDefault="007D1F9B" w:rsidP="004D4784">
      <w:pPr>
        <w:pStyle w:val="Default"/>
        <w:ind w:left="567" w:hanging="567"/>
        <w:rPr>
          <w:sz w:val="22"/>
          <w:szCs w:val="22"/>
        </w:rPr>
      </w:pPr>
      <w:r w:rsidRPr="004D4784">
        <w:rPr>
          <w:rFonts w:ascii="Symbol" w:hAnsi="Symbol"/>
          <w:noProof/>
          <w:szCs w:val="22"/>
        </w:rPr>
        <w:lastRenderedPageBreak/>
        <w:sym w:font="Symbol" w:char="F0B7"/>
      </w:r>
      <w:r>
        <w:rPr>
          <w:b/>
          <w:noProof/>
          <w:szCs w:val="22"/>
        </w:rPr>
        <w:tab/>
      </w:r>
      <w:r w:rsidRPr="005C3B34">
        <w:rPr>
          <w:sz w:val="22"/>
          <w:szCs w:val="22"/>
        </w:rPr>
        <w:t>prepared in a laminar flow hood or biological safety cabinet using standard precautions for the safe handling of intravenous agents.</w:t>
      </w:r>
    </w:p>
    <w:p w14:paraId="237439A8" w14:textId="77777777" w:rsidR="00514516" w:rsidRPr="005C3B34" w:rsidRDefault="007D1F9B" w:rsidP="004D4784">
      <w:pPr>
        <w:ind w:left="567" w:hanging="567"/>
        <w:rPr>
          <w:color w:val="000000"/>
          <w:szCs w:val="22"/>
        </w:rPr>
      </w:pPr>
      <w:r w:rsidRPr="00500A35">
        <w:rPr>
          <w:rFonts w:ascii="Symbol" w:hAnsi="Symbol"/>
          <w:b/>
          <w:noProof/>
          <w:szCs w:val="22"/>
        </w:rPr>
        <w:sym w:font="Symbol" w:char="F0B7"/>
      </w:r>
      <w:r>
        <w:rPr>
          <w:b/>
          <w:noProof/>
          <w:szCs w:val="22"/>
        </w:rPr>
        <w:tab/>
      </w:r>
      <w:r w:rsidRPr="005C3B34">
        <w:rPr>
          <w:color w:val="000000"/>
          <w:szCs w:val="22"/>
        </w:rPr>
        <w:t>followed by adequate storage of the prepared solution for intravenous infusion to ensure maintenance of the aseptic conditions</w:t>
      </w:r>
    </w:p>
    <w:p w14:paraId="237439A9" w14:textId="77777777" w:rsidR="00514516" w:rsidRDefault="00514516" w:rsidP="003711F6"/>
    <w:p w14:paraId="237439AA" w14:textId="77777777" w:rsidR="007560BD" w:rsidRDefault="007D1F9B" w:rsidP="003711F6">
      <w:r w:rsidRPr="00500A35">
        <w:t xml:space="preserve">Each vial of Herceptin is reconstituted with 7.2 mL of sterile water for injection (not supplied). Use of other reconstitution solvents should be avoided. </w:t>
      </w:r>
    </w:p>
    <w:p w14:paraId="237439AB" w14:textId="77777777" w:rsidR="00514516" w:rsidRPr="00500A35" w:rsidRDefault="00514516" w:rsidP="003711F6"/>
    <w:p w14:paraId="237439AC" w14:textId="77777777" w:rsidR="007560BD" w:rsidRPr="00500A35" w:rsidRDefault="007D1F9B" w:rsidP="003711F6">
      <w:r w:rsidRPr="00500A35">
        <w:t xml:space="preserve">This yields a 7.4 mL solution for single-dose use, containing </w:t>
      </w:r>
      <w:r w:rsidRPr="00500A35">
        <w:rPr>
          <w:snapToGrid w:val="0"/>
        </w:rPr>
        <w:t xml:space="preserve">approximately </w:t>
      </w:r>
      <w:r w:rsidRPr="00500A35">
        <w:t xml:space="preserve">21 mg/mL trastuzumab, at a pH of approximately 6.0. </w:t>
      </w:r>
      <w:r w:rsidRPr="00500A35">
        <w:rPr>
          <w:snapToGrid w:val="0"/>
        </w:rPr>
        <w:t>A volume overage of 4 % ensures that the labelled dose of 150 mg can be withdrawn from each vial.</w:t>
      </w:r>
    </w:p>
    <w:p w14:paraId="237439AD" w14:textId="77777777" w:rsidR="007560BD" w:rsidRPr="00500A35" w:rsidRDefault="007560BD" w:rsidP="003711F6"/>
    <w:p w14:paraId="237439AE" w14:textId="77777777" w:rsidR="007560BD" w:rsidRPr="00500A35" w:rsidRDefault="007D1F9B" w:rsidP="003711F6">
      <w:r w:rsidRPr="00500A35">
        <w:t>Herceptin should be carefully handled during reconstitution. Causing excessive foaming during reconstitution or shaking the reconstituted solution may result in problems with the amount of Herceptin that can be withdrawn from the vial.</w:t>
      </w:r>
    </w:p>
    <w:p w14:paraId="237439AF" w14:textId="77777777" w:rsidR="007560BD" w:rsidRPr="00500A35" w:rsidRDefault="007560BD" w:rsidP="003711F6">
      <w:pPr>
        <w:rPr>
          <w:u w:val="single"/>
        </w:rPr>
      </w:pPr>
    </w:p>
    <w:p w14:paraId="237439B0" w14:textId="77777777" w:rsidR="007560BD" w:rsidRPr="00500A35" w:rsidRDefault="007D1F9B" w:rsidP="003711F6">
      <w:pPr>
        <w:keepNext/>
        <w:keepLines/>
        <w:rPr>
          <w:szCs w:val="22"/>
        </w:rPr>
      </w:pPr>
      <w:r w:rsidRPr="00500A35">
        <w:rPr>
          <w:szCs w:val="22"/>
        </w:rPr>
        <w:t>The reconstituted solution should not be frozen.</w:t>
      </w:r>
    </w:p>
    <w:p w14:paraId="237439B1" w14:textId="77777777" w:rsidR="007560BD" w:rsidRPr="00500A35" w:rsidRDefault="007560BD" w:rsidP="003711F6">
      <w:pPr>
        <w:rPr>
          <w:u w:val="single"/>
        </w:rPr>
      </w:pPr>
    </w:p>
    <w:p w14:paraId="237439B2" w14:textId="77777777" w:rsidR="007560BD" w:rsidRDefault="007D1F9B" w:rsidP="003711F6">
      <w:pPr>
        <w:rPr>
          <w:u w:val="single"/>
        </w:rPr>
      </w:pPr>
      <w:r w:rsidRPr="00500A35">
        <w:rPr>
          <w:u w:val="single"/>
        </w:rPr>
        <w:t xml:space="preserve">Instructions for </w:t>
      </w:r>
      <w:r w:rsidR="00514516">
        <w:rPr>
          <w:u w:val="single"/>
        </w:rPr>
        <w:t xml:space="preserve">aseptic </w:t>
      </w:r>
      <w:r w:rsidRPr="00500A35">
        <w:rPr>
          <w:szCs w:val="22"/>
          <w:u w:val="single"/>
        </w:rPr>
        <w:t>reconstitution</w:t>
      </w:r>
      <w:r w:rsidRPr="00500A35">
        <w:rPr>
          <w:u w:val="single"/>
        </w:rPr>
        <w:t>:</w:t>
      </w:r>
    </w:p>
    <w:p w14:paraId="237439B3" w14:textId="77777777" w:rsidR="006D1CC9" w:rsidRPr="00500A35" w:rsidRDefault="006D1CC9" w:rsidP="003711F6">
      <w:pPr>
        <w:rPr>
          <w:u w:val="single"/>
        </w:rPr>
      </w:pPr>
    </w:p>
    <w:p w14:paraId="237439B4" w14:textId="77777777" w:rsidR="007560BD" w:rsidRPr="00500A35" w:rsidRDefault="007D1F9B" w:rsidP="003711F6">
      <w:r w:rsidRPr="00500A35">
        <w:t xml:space="preserve">1) Using a sterile syringe, slowly inject 7.2 mL of sterile water for injection in the vial containing the </w:t>
      </w:r>
      <w:proofErr w:type="spellStart"/>
      <w:r w:rsidRPr="00500A35">
        <w:t>lyophilised</w:t>
      </w:r>
      <w:proofErr w:type="spellEnd"/>
      <w:r w:rsidRPr="00500A35">
        <w:t xml:space="preserve"> Herceptin, directing the stream into the </w:t>
      </w:r>
      <w:proofErr w:type="spellStart"/>
      <w:r w:rsidRPr="00500A35">
        <w:t>lyophilised</w:t>
      </w:r>
      <w:proofErr w:type="spellEnd"/>
      <w:r w:rsidRPr="00500A35">
        <w:t xml:space="preserve"> cake.</w:t>
      </w:r>
    </w:p>
    <w:p w14:paraId="237439B5" w14:textId="77777777" w:rsidR="007560BD" w:rsidRPr="00500A35" w:rsidRDefault="007D1F9B" w:rsidP="003711F6">
      <w:r w:rsidRPr="00500A35">
        <w:t xml:space="preserve">2) Swirl </w:t>
      </w:r>
      <w:r w:rsidRPr="00500A35">
        <w:rPr>
          <w:szCs w:val="22"/>
        </w:rPr>
        <w:t xml:space="preserve">the </w:t>
      </w:r>
      <w:r w:rsidRPr="00500A35">
        <w:t>vial gently to aid reconstitution. DO NOT SHAKE!</w:t>
      </w:r>
    </w:p>
    <w:p w14:paraId="237439B6" w14:textId="77777777" w:rsidR="007560BD" w:rsidRPr="00500A35" w:rsidRDefault="007560BD" w:rsidP="003711F6"/>
    <w:p w14:paraId="237439B7" w14:textId="77777777" w:rsidR="007560BD" w:rsidRPr="00500A35" w:rsidRDefault="007D1F9B" w:rsidP="003711F6">
      <w:r w:rsidRPr="00500A35">
        <w:t xml:space="preserve">Slight foaming of the product upon reconstitution is not unusual. Allow the vial to stand undisturbed for approximately 5 minutes. The reconstituted Herceptin results in a </w:t>
      </w:r>
      <w:proofErr w:type="spellStart"/>
      <w:r w:rsidRPr="00500A35">
        <w:t>colourless</w:t>
      </w:r>
      <w:proofErr w:type="spellEnd"/>
      <w:r w:rsidRPr="00500A35">
        <w:t xml:space="preserve"> to pale yellow transparent solution and should be essentially free of visible particulates.</w:t>
      </w:r>
    </w:p>
    <w:p w14:paraId="237439B8" w14:textId="77777777" w:rsidR="00514516" w:rsidRDefault="00514516" w:rsidP="00514516"/>
    <w:p w14:paraId="237439B9" w14:textId="77777777" w:rsidR="007560BD" w:rsidRDefault="007D1F9B" w:rsidP="003711F6">
      <w:pPr>
        <w:rPr>
          <w:u w:val="single"/>
        </w:rPr>
      </w:pPr>
      <w:r w:rsidRPr="005C3B34">
        <w:rPr>
          <w:u w:val="single"/>
        </w:rPr>
        <w:t>Instructions for aseptic dilution of the reconstituted solution</w:t>
      </w:r>
    </w:p>
    <w:p w14:paraId="237439BA" w14:textId="77777777" w:rsidR="006D1CC9" w:rsidRPr="00500A35" w:rsidRDefault="006D1CC9" w:rsidP="003711F6"/>
    <w:p w14:paraId="237439BB" w14:textId="77777777" w:rsidR="007560BD" w:rsidRPr="00500A35" w:rsidRDefault="007D1F9B" w:rsidP="009D5956">
      <w:pPr>
        <w:keepNext/>
        <w:keepLines/>
        <w:ind w:right="5"/>
      </w:pPr>
      <w:r w:rsidRPr="00500A35">
        <w:t>Determine the volume of the solution required:</w:t>
      </w:r>
    </w:p>
    <w:p w14:paraId="237439BC" w14:textId="77777777" w:rsidR="007560BD" w:rsidRPr="00500A35" w:rsidRDefault="007D1F9B" w:rsidP="009D5956">
      <w:pPr>
        <w:keepNext/>
        <w:keepLines/>
        <w:ind w:left="851" w:right="5" w:hanging="425"/>
      </w:pPr>
      <w:r w:rsidRPr="00500A35">
        <w:rPr>
          <w:rFonts w:ascii="Symbol" w:hAnsi="Symbol"/>
          <w:b/>
          <w:noProof/>
          <w:szCs w:val="22"/>
        </w:rPr>
        <w:sym w:font="Symbol" w:char="F0B7"/>
      </w:r>
      <w:r w:rsidRPr="00500A35">
        <w:rPr>
          <w:b/>
          <w:noProof/>
        </w:rPr>
        <w:tab/>
      </w:r>
      <w:r w:rsidRPr="00500A35">
        <w:t>based on a loading dose of 4 mg trastuzumab/kg body weight, or a subsequent weekly dose of 2 mg trastuzumab/kg body weight:</w:t>
      </w:r>
    </w:p>
    <w:p w14:paraId="237439BD" w14:textId="77777777" w:rsidR="007560BD" w:rsidRPr="00500A35" w:rsidRDefault="007560BD" w:rsidP="003711F6"/>
    <w:p w14:paraId="237439BE" w14:textId="77777777" w:rsidR="007560BD" w:rsidRPr="00500A35" w:rsidRDefault="007D1F9B" w:rsidP="003711F6">
      <w:pPr>
        <w:keepNext/>
        <w:keepLines/>
        <w:rPr>
          <w:u w:val="single"/>
        </w:rPr>
      </w:pPr>
      <w:r w:rsidRPr="00500A35">
        <w:rPr>
          <w:b/>
        </w:rPr>
        <w:t>Volume</w:t>
      </w:r>
      <w:r w:rsidRPr="00500A35">
        <w:t xml:space="preserve"> (mL) = </w:t>
      </w:r>
      <w:r w:rsidRPr="00500A35">
        <w:rPr>
          <w:b/>
          <w:u w:val="single"/>
        </w:rPr>
        <w:t>Body weight</w:t>
      </w:r>
      <w:r w:rsidRPr="00500A35">
        <w:rPr>
          <w:u w:val="single"/>
        </w:rPr>
        <w:t xml:space="preserve"> (kg) x</w:t>
      </w:r>
      <w:r w:rsidRPr="00500A35">
        <w:rPr>
          <w:b/>
          <w:u w:val="single"/>
        </w:rPr>
        <w:t xml:space="preserve"> dose</w:t>
      </w:r>
      <w:r w:rsidRPr="00500A35">
        <w:rPr>
          <w:u w:val="single"/>
        </w:rPr>
        <w:t xml:space="preserve"> (</w:t>
      </w:r>
      <w:r w:rsidRPr="00500A35">
        <w:rPr>
          <w:b/>
          <w:u w:val="single"/>
        </w:rPr>
        <w:t>4</w:t>
      </w:r>
      <w:r w:rsidRPr="00500A35">
        <w:rPr>
          <w:u w:val="single"/>
        </w:rPr>
        <w:t xml:space="preserve"> mg/kg for loading or </w:t>
      </w:r>
      <w:r w:rsidRPr="00500A35">
        <w:rPr>
          <w:b/>
          <w:u w:val="single"/>
        </w:rPr>
        <w:t>2</w:t>
      </w:r>
      <w:r w:rsidRPr="00500A35">
        <w:rPr>
          <w:u w:val="single"/>
        </w:rPr>
        <w:t xml:space="preserve"> mg/kg for maintenance) </w:t>
      </w:r>
    </w:p>
    <w:p w14:paraId="237439BF" w14:textId="77777777" w:rsidR="007560BD" w:rsidRPr="00500A35" w:rsidRDefault="007D1F9B" w:rsidP="003711F6">
      <w:r w:rsidRPr="00500A35">
        <w:tab/>
      </w:r>
      <w:r w:rsidRPr="00500A35">
        <w:tab/>
      </w:r>
      <w:r w:rsidRPr="00500A35">
        <w:tab/>
      </w:r>
      <w:r w:rsidRPr="00500A35">
        <w:rPr>
          <w:b/>
        </w:rPr>
        <w:t>21</w:t>
      </w:r>
      <w:r w:rsidRPr="00500A35">
        <w:t xml:space="preserve"> (mg/mL, concentration of reconstituted solution) </w:t>
      </w:r>
    </w:p>
    <w:p w14:paraId="237439C0" w14:textId="77777777" w:rsidR="007560BD" w:rsidRPr="00500A35" w:rsidRDefault="007560BD" w:rsidP="003711F6"/>
    <w:p w14:paraId="237439C1" w14:textId="77777777" w:rsidR="007560BD" w:rsidRPr="00500A35" w:rsidRDefault="007D1F9B" w:rsidP="003711F6">
      <w:pPr>
        <w:ind w:left="851" w:right="5" w:hanging="425"/>
      </w:pPr>
      <w:r w:rsidRPr="00500A35">
        <w:rPr>
          <w:rFonts w:ascii="Symbol" w:hAnsi="Symbol"/>
          <w:b/>
          <w:noProof/>
          <w:szCs w:val="22"/>
        </w:rPr>
        <w:sym w:font="Symbol" w:char="F0B7"/>
      </w:r>
      <w:r w:rsidRPr="00500A35">
        <w:rPr>
          <w:b/>
          <w:noProof/>
        </w:rPr>
        <w:tab/>
      </w:r>
      <w:r w:rsidRPr="00500A35">
        <w:t>based on a loading dose of 8 mg trastuzumab/kg body weight, or a subsequent 3-weekly dose of 6 mg trastuzumab/kg body weight:</w:t>
      </w:r>
    </w:p>
    <w:p w14:paraId="237439C2" w14:textId="77777777" w:rsidR="007560BD" w:rsidRPr="00500A35" w:rsidRDefault="007560BD" w:rsidP="003711F6"/>
    <w:p w14:paraId="237439C3" w14:textId="77777777" w:rsidR="007560BD" w:rsidRPr="00500A35" w:rsidRDefault="007D1F9B" w:rsidP="003711F6">
      <w:pPr>
        <w:keepNext/>
        <w:keepLines/>
        <w:rPr>
          <w:u w:val="single"/>
        </w:rPr>
      </w:pPr>
      <w:r w:rsidRPr="00500A35">
        <w:rPr>
          <w:b/>
        </w:rPr>
        <w:t>Volume</w:t>
      </w:r>
      <w:r w:rsidRPr="00500A35">
        <w:t xml:space="preserve"> (mL) = </w:t>
      </w:r>
      <w:r w:rsidRPr="00500A35">
        <w:rPr>
          <w:b/>
          <w:u w:val="single"/>
        </w:rPr>
        <w:t>Body weight</w:t>
      </w:r>
      <w:r w:rsidRPr="00500A35">
        <w:rPr>
          <w:u w:val="single"/>
        </w:rPr>
        <w:t xml:space="preserve"> (kg) x</w:t>
      </w:r>
      <w:r w:rsidRPr="00500A35">
        <w:rPr>
          <w:b/>
          <w:u w:val="single"/>
        </w:rPr>
        <w:t xml:space="preserve"> dose</w:t>
      </w:r>
      <w:r w:rsidRPr="00500A35">
        <w:rPr>
          <w:u w:val="single"/>
        </w:rPr>
        <w:t xml:space="preserve"> (</w:t>
      </w:r>
      <w:r w:rsidRPr="00500A35">
        <w:rPr>
          <w:b/>
          <w:u w:val="single"/>
        </w:rPr>
        <w:t>8</w:t>
      </w:r>
      <w:r w:rsidRPr="00500A35">
        <w:rPr>
          <w:u w:val="single"/>
        </w:rPr>
        <w:t xml:space="preserve"> mg/kg for loading or </w:t>
      </w:r>
      <w:r w:rsidRPr="00500A35">
        <w:rPr>
          <w:b/>
          <w:u w:val="single"/>
        </w:rPr>
        <w:t>6</w:t>
      </w:r>
      <w:r w:rsidRPr="00500A35">
        <w:rPr>
          <w:u w:val="single"/>
        </w:rPr>
        <w:t xml:space="preserve"> mg/kg for maintenance) </w:t>
      </w:r>
    </w:p>
    <w:p w14:paraId="237439C4" w14:textId="77777777" w:rsidR="007560BD" w:rsidRPr="00500A35" w:rsidRDefault="007D1F9B" w:rsidP="003711F6">
      <w:r w:rsidRPr="00500A35">
        <w:tab/>
      </w:r>
      <w:r w:rsidRPr="00500A35">
        <w:tab/>
      </w:r>
      <w:r w:rsidRPr="00500A35">
        <w:tab/>
      </w:r>
      <w:r w:rsidRPr="00500A35">
        <w:rPr>
          <w:b/>
        </w:rPr>
        <w:t>21</w:t>
      </w:r>
      <w:r w:rsidRPr="00500A35">
        <w:t xml:space="preserve"> (mg/mL, concentration of reconstituted solution) </w:t>
      </w:r>
    </w:p>
    <w:p w14:paraId="237439C5" w14:textId="77777777" w:rsidR="007560BD" w:rsidRPr="00500A35" w:rsidRDefault="007560BD" w:rsidP="003711F6">
      <w:pPr>
        <w:ind w:right="5"/>
      </w:pPr>
    </w:p>
    <w:p w14:paraId="237439C6" w14:textId="77777777" w:rsidR="007560BD" w:rsidRPr="00500A35" w:rsidRDefault="007D1F9B" w:rsidP="003711F6">
      <w:pPr>
        <w:ind w:right="5"/>
      </w:pPr>
      <w:r w:rsidRPr="00500A35">
        <w:t>The appropriate amount of solution should be withdrawn from the vial</w:t>
      </w:r>
      <w:r w:rsidR="00FF2F8B">
        <w:t xml:space="preserve"> </w:t>
      </w:r>
      <w:r w:rsidR="00FF2F8B" w:rsidRPr="00C07470">
        <w:rPr>
          <w:bCs/>
          <w:color w:val="000000" w:themeColor="text1"/>
          <w:shd w:val="clear" w:color="auto" w:fill="FFFFFF"/>
        </w:rPr>
        <w:t xml:space="preserve">using a sterile needle and syringe </w:t>
      </w:r>
      <w:r w:rsidRPr="00C07470">
        <w:rPr>
          <w:color w:val="000000" w:themeColor="text1"/>
        </w:rPr>
        <w:t xml:space="preserve"> </w:t>
      </w:r>
      <w:r w:rsidRPr="00FF2F8B">
        <w:t>and added to an infusion bag</w:t>
      </w:r>
      <w:r w:rsidRPr="00326547">
        <w:t xml:space="preserve"> containing 250 mL of 0.9 % sodium chloride solution. Do not</w:t>
      </w:r>
      <w:r w:rsidRPr="00500A35">
        <w:t xml:space="preserve"> use with glucose-containing solutions (see section 6.2). The bag should be gently inverted to mix the solution in order to avoid foaming. </w:t>
      </w:r>
    </w:p>
    <w:p w14:paraId="237439C7" w14:textId="77777777" w:rsidR="007560BD" w:rsidRPr="00500A35" w:rsidRDefault="007560BD" w:rsidP="003711F6">
      <w:pPr>
        <w:ind w:right="5"/>
      </w:pPr>
    </w:p>
    <w:p w14:paraId="237439C8" w14:textId="77777777" w:rsidR="007560BD" w:rsidRPr="00500A35" w:rsidRDefault="007D1F9B" w:rsidP="003711F6">
      <w:r w:rsidRPr="00500A35">
        <w:t>Parenteral medicinal products should be inspected visually for particulate matter and discoloration prior to administration.</w:t>
      </w:r>
    </w:p>
    <w:p w14:paraId="237439C9" w14:textId="77777777" w:rsidR="007560BD" w:rsidRPr="00500A35" w:rsidRDefault="007560BD" w:rsidP="003711F6"/>
    <w:p w14:paraId="237439CA" w14:textId="77777777" w:rsidR="007560BD" w:rsidRPr="00500A35" w:rsidRDefault="007D1F9B" w:rsidP="003711F6">
      <w:r w:rsidRPr="00500A35">
        <w:t xml:space="preserve">Any unused medicinal product or waste material should be disposed of in accordance with local requirements. </w:t>
      </w:r>
    </w:p>
    <w:p w14:paraId="237439CB" w14:textId="77777777" w:rsidR="007560BD" w:rsidRPr="00500A35" w:rsidRDefault="007560BD" w:rsidP="003711F6">
      <w:pPr>
        <w:ind w:right="5"/>
      </w:pPr>
    </w:p>
    <w:p w14:paraId="237439CC" w14:textId="77777777" w:rsidR="007560BD" w:rsidRPr="00500A35" w:rsidRDefault="007D1F9B" w:rsidP="003711F6">
      <w:pPr>
        <w:ind w:right="5"/>
      </w:pPr>
      <w:r w:rsidRPr="00500A35">
        <w:t>No incompatibilities between Herceptin and polyvinylchloride, polyethylene or polypropylene bags have been observed.</w:t>
      </w:r>
    </w:p>
    <w:p w14:paraId="237439CD" w14:textId="77777777" w:rsidR="007560BD" w:rsidRPr="00500A35" w:rsidRDefault="007560BD" w:rsidP="003711F6"/>
    <w:p w14:paraId="237439CE" w14:textId="77777777" w:rsidR="007560BD" w:rsidRPr="00500A35" w:rsidRDefault="007560BD" w:rsidP="003711F6"/>
    <w:p w14:paraId="237439CF" w14:textId="77777777" w:rsidR="007560BD" w:rsidRPr="00500A35" w:rsidRDefault="007D1F9B" w:rsidP="003711F6">
      <w:pPr>
        <w:ind w:left="567" w:hanging="567"/>
        <w:rPr>
          <w:b/>
        </w:rPr>
      </w:pPr>
      <w:r w:rsidRPr="00500A35">
        <w:rPr>
          <w:b/>
        </w:rPr>
        <w:t>7.</w:t>
      </w:r>
      <w:r w:rsidRPr="00500A35">
        <w:rPr>
          <w:b/>
        </w:rPr>
        <w:tab/>
        <w:t>MARKETING AUTHORISATION HOLDER</w:t>
      </w:r>
    </w:p>
    <w:p w14:paraId="237439D0" w14:textId="77777777" w:rsidR="007560BD" w:rsidRPr="00500A35" w:rsidRDefault="007560BD" w:rsidP="003711F6"/>
    <w:p w14:paraId="237439D1" w14:textId="77777777" w:rsidR="0049552D" w:rsidRPr="00717B86" w:rsidRDefault="007D1F9B" w:rsidP="0049552D">
      <w:r w:rsidRPr="00717B86">
        <w:t xml:space="preserve">Roche Registration GmbH </w:t>
      </w:r>
    </w:p>
    <w:p w14:paraId="237439D2" w14:textId="77777777" w:rsidR="0049552D" w:rsidRPr="00717B86" w:rsidRDefault="007D1F9B" w:rsidP="0049552D">
      <w:r w:rsidRPr="00717B86">
        <w:t>Emil-Barell-Strasse 1</w:t>
      </w:r>
    </w:p>
    <w:p w14:paraId="237439D3" w14:textId="77777777" w:rsidR="0049552D" w:rsidRPr="00717B86" w:rsidRDefault="007D1F9B" w:rsidP="0049552D">
      <w:r w:rsidRPr="00717B86">
        <w:t xml:space="preserve">79639 </w:t>
      </w:r>
      <w:proofErr w:type="spellStart"/>
      <w:r w:rsidRPr="00717B86">
        <w:t>Grenzach-Wyhlen</w:t>
      </w:r>
      <w:proofErr w:type="spellEnd"/>
    </w:p>
    <w:p w14:paraId="237439D4" w14:textId="77777777" w:rsidR="0049552D" w:rsidRPr="00717B86" w:rsidRDefault="007D1F9B" w:rsidP="0049552D">
      <w:r w:rsidRPr="00717B86">
        <w:t>Germany</w:t>
      </w:r>
    </w:p>
    <w:p w14:paraId="237439D5" w14:textId="77777777" w:rsidR="007560BD" w:rsidRPr="00500A35" w:rsidRDefault="007560BD" w:rsidP="003711F6"/>
    <w:p w14:paraId="237439D6" w14:textId="77777777" w:rsidR="007560BD" w:rsidRPr="00500A35" w:rsidRDefault="007560BD" w:rsidP="003711F6"/>
    <w:p w14:paraId="237439D7" w14:textId="77777777" w:rsidR="007560BD" w:rsidRPr="00500A35" w:rsidRDefault="007D1F9B" w:rsidP="003711F6">
      <w:pPr>
        <w:keepNext/>
        <w:ind w:left="567" w:hanging="567"/>
        <w:rPr>
          <w:b/>
          <w:szCs w:val="22"/>
        </w:rPr>
      </w:pPr>
      <w:r w:rsidRPr="00500A35">
        <w:rPr>
          <w:b/>
          <w:szCs w:val="22"/>
        </w:rPr>
        <w:t>8.</w:t>
      </w:r>
      <w:r w:rsidRPr="00500A35">
        <w:rPr>
          <w:b/>
          <w:szCs w:val="22"/>
        </w:rPr>
        <w:tab/>
        <w:t>MARKETING AUTHORISATION NUMBER(S)</w:t>
      </w:r>
    </w:p>
    <w:p w14:paraId="237439D8" w14:textId="77777777" w:rsidR="007560BD" w:rsidRPr="00500A35" w:rsidRDefault="007560BD" w:rsidP="003711F6">
      <w:pPr>
        <w:keepNext/>
      </w:pPr>
    </w:p>
    <w:p w14:paraId="237439D9" w14:textId="77777777" w:rsidR="007560BD" w:rsidRPr="00500A35" w:rsidRDefault="007D1F9B" w:rsidP="003711F6">
      <w:pPr>
        <w:keepNext/>
        <w:ind w:left="567" w:hanging="567"/>
        <w:rPr>
          <w:b/>
        </w:rPr>
      </w:pPr>
      <w:r w:rsidRPr="00500A35">
        <w:t>EU/1/00/145/001</w:t>
      </w:r>
    </w:p>
    <w:p w14:paraId="237439DA" w14:textId="77777777" w:rsidR="007560BD" w:rsidRPr="00500A35" w:rsidRDefault="007560BD" w:rsidP="003711F6">
      <w:pPr>
        <w:keepNext/>
        <w:ind w:left="567" w:hanging="567"/>
        <w:rPr>
          <w:b/>
        </w:rPr>
      </w:pPr>
    </w:p>
    <w:p w14:paraId="237439DB" w14:textId="77777777" w:rsidR="007560BD" w:rsidRPr="00500A35" w:rsidRDefault="007560BD" w:rsidP="003711F6">
      <w:pPr>
        <w:ind w:left="567" w:hanging="567"/>
        <w:rPr>
          <w:b/>
        </w:rPr>
      </w:pPr>
    </w:p>
    <w:p w14:paraId="237439DC" w14:textId="77777777" w:rsidR="007560BD" w:rsidRPr="00500A35" w:rsidRDefault="007D1F9B" w:rsidP="003711F6">
      <w:pPr>
        <w:keepNext/>
        <w:ind w:left="567" w:hanging="567"/>
        <w:rPr>
          <w:b/>
        </w:rPr>
      </w:pPr>
      <w:r w:rsidRPr="00500A35">
        <w:rPr>
          <w:b/>
        </w:rPr>
        <w:t>9.</w:t>
      </w:r>
      <w:r w:rsidRPr="00500A35">
        <w:rPr>
          <w:b/>
        </w:rPr>
        <w:tab/>
        <w:t>DATE OF FIRST AUTHORISATION/RENEWAL OF THE AUTHORISATION</w:t>
      </w:r>
    </w:p>
    <w:p w14:paraId="237439DD" w14:textId="77777777" w:rsidR="007560BD" w:rsidRPr="00500A35" w:rsidRDefault="007560BD" w:rsidP="003711F6">
      <w:pPr>
        <w:keepNext/>
      </w:pPr>
    </w:p>
    <w:p w14:paraId="237439DE" w14:textId="77777777" w:rsidR="007560BD" w:rsidRPr="00500A35" w:rsidRDefault="007D1F9B" w:rsidP="003711F6">
      <w:pPr>
        <w:keepNext/>
      </w:pPr>
      <w:r w:rsidRPr="00500A35">
        <w:rPr>
          <w:szCs w:val="22"/>
        </w:rPr>
        <w:t xml:space="preserve">Date of first </w:t>
      </w:r>
      <w:proofErr w:type="spellStart"/>
      <w:r w:rsidRPr="00500A35">
        <w:rPr>
          <w:szCs w:val="22"/>
        </w:rPr>
        <w:t>authorisation</w:t>
      </w:r>
      <w:proofErr w:type="spellEnd"/>
      <w:r w:rsidRPr="00500A35">
        <w:rPr>
          <w:szCs w:val="22"/>
        </w:rPr>
        <w:t xml:space="preserve">: </w:t>
      </w:r>
      <w:r w:rsidRPr="00500A35">
        <w:t>28 August 2000</w:t>
      </w:r>
    </w:p>
    <w:p w14:paraId="237439DF" w14:textId="46399773" w:rsidR="007560BD" w:rsidRPr="00500A35" w:rsidRDefault="007D1F9B" w:rsidP="003711F6">
      <w:pPr>
        <w:rPr>
          <w:szCs w:val="22"/>
        </w:rPr>
      </w:pPr>
      <w:r w:rsidRPr="00500A35">
        <w:rPr>
          <w:szCs w:val="22"/>
        </w:rPr>
        <w:t xml:space="preserve">Date of latest renewal: </w:t>
      </w:r>
      <w:r w:rsidRPr="00500A35">
        <w:t xml:space="preserve">28 </w:t>
      </w:r>
      <w:r w:rsidR="00EA34F5">
        <w:t>July</w:t>
      </w:r>
      <w:r w:rsidR="00EA34F5" w:rsidRPr="00500A35">
        <w:t xml:space="preserve"> </w:t>
      </w:r>
      <w:r w:rsidRPr="00500A35">
        <w:t>2010</w:t>
      </w:r>
    </w:p>
    <w:p w14:paraId="237439E0" w14:textId="77777777" w:rsidR="007560BD" w:rsidRPr="00500A35" w:rsidRDefault="007560BD" w:rsidP="003711F6"/>
    <w:p w14:paraId="237439E1" w14:textId="77777777" w:rsidR="007560BD" w:rsidRPr="00500A35" w:rsidRDefault="007560BD" w:rsidP="003711F6"/>
    <w:p w14:paraId="237439E2" w14:textId="77777777" w:rsidR="007560BD" w:rsidRPr="00500A35" w:rsidRDefault="007D1F9B" w:rsidP="003711F6">
      <w:pPr>
        <w:ind w:left="567" w:hanging="567"/>
        <w:rPr>
          <w:b/>
        </w:rPr>
      </w:pPr>
      <w:r w:rsidRPr="00500A35">
        <w:rPr>
          <w:b/>
        </w:rPr>
        <w:t>10.</w:t>
      </w:r>
      <w:r w:rsidRPr="00500A35">
        <w:rPr>
          <w:b/>
        </w:rPr>
        <w:tab/>
        <w:t>DATE OF REVISION OF THE TEXT</w:t>
      </w:r>
    </w:p>
    <w:p w14:paraId="237439E3" w14:textId="77777777" w:rsidR="007560BD" w:rsidRPr="00500A35" w:rsidRDefault="007560BD" w:rsidP="003711F6">
      <w:pPr>
        <w:ind w:right="566"/>
        <w:rPr>
          <w:b/>
        </w:rPr>
      </w:pPr>
    </w:p>
    <w:p w14:paraId="237439E4" w14:textId="34485DE3" w:rsidR="007560BD" w:rsidRPr="00500A35" w:rsidRDefault="007D1F9B" w:rsidP="003711F6">
      <w:r w:rsidRPr="00500A35">
        <w:t xml:space="preserve">Detailed information on this medicinal product is available on the website of the European Medicines Agency </w:t>
      </w:r>
      <w:r w:rsidR="00CE5721">
        <w:rPr>
          <w:noProof/>
        </w:rPr>
        <w:fldChar w:fldCharType="begin"/>
      </w:r>
      <w:r w:rsidR="00CE5721">
        <w:rPr>
          <w:noProof/>
        </w:rPr>
        <w:instrText>HYPERLINK "</w:instrText>
      </w:r>
      <w:r w:rsidR="00CE5721" w:rsidRPr="000F6003">
        <w:instrText>https://www.ema.europa.eu</w:instrText>
      </w:r>
      <w:r w:rsidR="00CE5721">
        <w:rPr>
          <w:noProof/>
        </w:rPr>
        <w:instrText>"</w:instrText>
      </w:r>
      <w:r w:rsidR="00CE5721">
        <w:rPr>
          <w:noProof/>
        </w:rPr>
      </w:r>
      <w:r w:rsidR="00CE5721">
        <w:rPr>
          <w:noProof/>
        </w:rPr>
        <w:fldChar w:fldCharType="separate"/>
      </w:r>
      <w:r w:rsidR="00CE5721" w:rsidRPr="00CE5721">
        <w:rPr>
          <w:rStyle w:val="Hyperlink"/>
        </w:rPr>
        <w:t>http</w:t>
      </w:r>
      <w:ins w:id="44" w:author="Author">
        <w:r w:rsidR="00CE5721" w:rsidRPr="00CE5721">
          <w:rPr>
            <w:rStyle w:val="Hyperlink"/>
          </w:rPr>
          <w:t>s</w:t>
        </w:r>
      </w:ins>
      <w:r w:rsidR="00CE5721" w:rsidRPr="00CE5721">
        <w:rPr>
          <w:rStyle w:val="Hyperlink"/>
        </w:rPr>
        <w:t>://www.ema.europa.eu</w:t>
      </w:r>
      <w:ins w:id="45" w:author="Author">
        <w:r w:rsidR="00CE5721">
          <w:rPr>
            <w:noProof/>
          </w:rPr>
          <w:fldChar w:fldCharType="end"/>
        </w:r>
      </w:ins>
      <w:r w:rsidRPr="00500A35">
        <w:t>.</w:t>
      </w:r>
    </w:p>
    <w:p w14:paraId="237439E5" w14:textId="77777777" w:rsidR="007560BD" w:rsidRPr="00500A35" w:rsidRDefault="007D1F9B" w:rsidP="00A42874">
      <w:r>
        <w:br w:type="page"/>
      </w:r>
      <w:r w:rsidRPr="00500A35">
        <w:rPr>
          <w:b/>
        </w:rPr>
        <w:lastRenderedPageBreak/>
        <w:t>1.</w:t>
      </w:r>
      <w:r w:rsidRPr="00500A35">
        <w:rPr>
          <w:b/>
        </w:rPr>
        <w:tab/>
        <w:t>NAME OF THE MEDICINAL PRODUCT</w:t>
      </w:r>
    </w:p>
    <w:p w14:paraId="237439E6" w14:textId="77777777" w:rsidR="007560BD" w:rsidRPr="00500A35" w:rsidRDefault="007560BD" w:rsidP="00A42874"/>
    <w:p w14:paraId="237439E7" w14:textId="77777777" w:rsidR="007560BD" w:rsidRPr="00500A35" w:rsidRDefault="007D1F9B" w:rsidP="00A42874">
      <w:r w:rsidRPr="00500A35">
        <w:t>Herceptin 600 mg solution for injection in vial</w:t>
      </w:r>
    </w:p>
    <w:p w14:paraId="237439E8" w14:textId="77777777" w:rsidR="007560BD" w:rsidRPr="00500A35" w:rsidRDefault="007560BD" w:rsidP="00A42874"/>
    <w:p w14:paraId="237439E9" w14:textId="77777777" w:rsidR="007560BD" w:rsidRPr="00500A35" w:rsidRDefault="007560BD" w:rsidP="00A42874"/>
    <w:p w14:paraId="237439EA" w14:textId="77777777" w:rsidR="007560BD" w:rsidRPr="00500A35" w:rsidRDefault="007D1F9B" w:rsidP="00A42874">
      <w:pPr>
        <w:ind w:left="567" w:hanging="567"/>
        <w:rPr>
          <w:b/>
        </w:rPr>
      </w:pPr>
      <w:r w:rsidRPr="00500A35">
        <w:rPr>
          <w:b/>
        </w:rPr>
        <w:t>2.</w:t>
      </w:r>
      <w:r w:rsidRPr="00500A35">
        <w:rPr>
          <w:b/>
        </w:rPr>
        <w:tab/>
        <w:t>QUALITATIVE AND QUANTITATIVE COMPOSITION</w:t>
      </w:r>
    </w:p>
    <w:p w14:paraId="237439EB" w14:textId="77777777" w:rsidR="007560BD" w:rsidRPr="00500A35" w:rsidRDefault="007560BD" w:rsidP="00A42874"/>
    <w:p w14:paraId="237439EC" w14:textId="77777777" w:rsidR="007560BD" w:rsidRDefault="007D1F9B" w:rsidP="00A42874">
      <w:pPr>
        <w:rPr>
          <w:ins w:id="46" w:author="Author"/>
        </w:rPr>
      </w:pPr>
      <w:r w:rsidRPr="00500A35">
        <w:t xml:space="preserve">One vial of 5 mL contains 600 mg of trastuzumab, a </w:t>
      </w:r>
      <w:proofErr w:type="spellStart"/>
      <w:r w:rsidRPr="00500A35">
        <w:t>humanised</w:t>
      </w:r>
      <w:proofErr w:type="spellEnd"/>
      <w:r w:rsidRPr="00500A35">
        <w:t xml:space="preserve"> IgG1 monoclonal antibody produced by mammalian (Chinese hamster ovary) cell suspension culture and purified by affinity and ion exchange chromatography including specific viral inactivation and removal procedures.</w:t>
      </w:r>
    </w:p>
    <w:p w14:paraId="0CCA239D" w14:textId="77777777" w:rsidR="00CE5721" w:rsidRDefault="00CE5721" w:rsidP="00A42874">
      <w:pPr>
        <w:rPr>
          <w:ins w:id="47" w:author="Author"/>
        </w:rPr>
      </w:pPr>
    </w:p>
    <w:p w14:paraId="5A7CCD75" w14:textId="77777777" w:rsidR="00CE5721" w:rsidRPr="00CE5721" w:rsidRDefault="00CE5721" w:rsidP="00CE5721">
      <w:pPr>
        <w:rPr>
          <w:ins w:id="48" w:author="Author"/>
          <w:szCs w:val="22"/>
          <w:u w:val="single"/>
        </w:rPr>
      </w:pPr>
      <w:ins w:id="49" w:author="Author">
        <w:r w:rsidRPr="00CE5721">
          <w:rPr>
            <w:szCs w:val="22"/>
            <w:u w:val="single"/>
          </w:rPr>
          <w:t>Excipient with known effect</w:t>
        </w:r>
      </w:ins>
    </w:p>
    <w:p w14:paraId="075B25C3" w14:textId="687EBA3B" w:rsidR="00CE5721" w:rsidRPr="00500A35" w:rsidRDefault="00CE5721" w:rsidP="00CE5721">
      <w:pPr>
        <w:rPr>
          <w:szCs w:val="22"/>
        </w:rPr>
      </w:pPr>
      <w:ins w:id="50" w:author="Author">
        <w:r w:rsidRPr="00CE5721">
          <w:rPr>
            <w:szCs w:val="22"/>
          </w:rPr>
          <w:t xml:space="preserve">Each </w:t>
        </w:r>
        <w:r w:rsidR="00A4453C">
          <w:rPr>
            <w:szCs w:val="22"/>
          </w:rPr>
          <w:t>5 mL</w:t>
        </w:r>
        <w:r w:rsidRPr="00CE5721">
          <w:rPr>
            <w:szCs w:val="22"/>
          </w:rPr>
          <w:t xml:space="preserve"> vial contains 2.</w:t>
        </w:r>
        <w:r w:rsidR="00A4453C">
          <w:rPr>
            <w:szCs w:val="22"/>
          </w:rPr>
          <w:t>0</w:t>
        </w:r>
        <w:r w:rsidRPr="00CE5721">
          <w:rPr>
            <w:szCs w:val="22"/>
          </w:rPr>
          <w:t xml:space="preserve"> mg of polysorbate 20</w:t>
        </w:r>
      </w:ins>
    </w:p>
    <w:p w14:paraId="237439ED" w14:textId="77777777" w:rsidR="007560BD" w:rsidRPr="00500A35" w:rsidRDefault="007560BD" w:rsidP="00A42874"/>
    <w:p w14:paraId="237439EE" w14:textId="77777777" w:rsidR="007560BD" w:rsidRPr="00500A35" w:rsidRDefault="007D1F9B" w:rsidP="00A42874">
      <w:r w:rsidRPr="00500A35">
        <w:t>For the full list of excipients, see section 6.1.</w:t>
      </w:r>
    </w:p>
    <w:p w14:paraId="237439EF" w14:textId="77777777" w:rsidR="007560BD" w:rsidRPr="00500A35" w:rsidRDefault="007560BD" w:rsidP="00A42874"/>
    <w:p w14:paraId="237439F0" w14:textId="77777777" w:rsidR="007560BD" w:rsidRPr="00500A35" w:rsidRDefault="007560BD" w:rsidP="00A42874"/>
    <w:p w14:paraId="237439F1" w14:textId="77777777" w:rsidR="007560BD" w:rsidRPr="00500A35" w:rsidRDefault="007D1F9B" w:rsidP="00A42874">
      <w:pPr>
        <w:ind w:left="567" w:hanging="567"/>
        <w:rPr>
          <w:b/>
        </w:rPr>
      </w:pPr>
      <w:r w:rsidRPr="00500A35">
        <w:rPr>
          <w:b/>
        </w:rPr>
        <w:t>3.</w:t>
      </w:r>
      <w:r w:rsidRPr="00500A35">
        <w:rPr>
          <w:b/>
        </w:rPr>
        <w:tab/>
        <w:t>PHARMACEUTICAL FORM</w:t>
      </w:r>
    </w:p>
    <w:p w14:paraId="237439F2" w14:textId="77777777" w:rsidR="007560BD" w:rsidRPr="00500A35" w:rsidRDefault="007560BD" w:rsidP="00A42874"/>
    <w:p w14:paraId="237439F3" w14:textId="77777777" w:rsidR="007560BD" w:rsidRPr="00500A35" w:rsidRDefault="007D1F9B" w:rsidP="00A42874">
      <w:r w:rsidRPr="00500A35">
        <w:t>Solution for injection</w:t>
      </w:r>
    </w:p>
    <w:p w14:paraId="237439F4" w14:textId="77777777" w:rsidR="007560BD" w:rsidRPr="00500A35" w:rsidRDefault="007560BD" w:rsidP="00A42874">
      <w:pPr>
        <w:rPr>
          <w:b/>
        </w:rPr>
      </w:pPr>
    </w:p>
    <w:p w14:paraId="237439F5" w14:textId="77777777" w:rsidR="007560BD" w:rsidRPr="00500A35" w:rsidRDefault="007D1F9B" w:rsidP="00A42874">
      <w:r w:rsidRPr="00500A35">
        <w:t xml:space="preserve">Clear to opalescent solution, </w:t>
      </w:r>
      <w:proofErr w:type="spellStart"/>
      <w:r w:rsidRPr="00500A35">
        <w:t>colourless</w:t>
      </w:r>
      <w:proofErr w:type="spellEnd"/>
      <w:r w:rsidRPr="00500A35">
        <w:t xml:space="preserve"> to yellowish.</w:t>
      </w:r>
    </w:p>
    <w:p w14:paraId="237439F6" w14:textId="77777777" w:rsidR="007560BD" w:rsidRPr="00500A35" w:rsidRDefault="007560BD" w:rsidP="00A42874"/>
    <w:p w14:paraId="237439F7" w14:textId="77777777" w:rsidR="007560BD" w:rsidRPr="00500A35" w:rsidRDefault="007560BD" w:rsidP="00A42874"/>
    <w:p w14:paraId="237439F8" w14:textId="77777777" w:rsidR="007560BD" w:rsidRPr="00500A35" w:rsidRDefault="007D1F9B" w:rsidP="00A42874">
      <w:pPr>
        <w:ind w:left="567" w:hanging="567"/>
        <w:rPr>
          <w:b/>
        </w:rPr>
      </w:pPr>
      <w:r w:rsidRPr="00500A35">
        <w:rPr>
          <w:b/>
        </w:rPr>
        <w:t>4.</w:t>
      </w:r>
      <w:r w:rsidRPr="00500A35">
        <w:rPr>
          <w:b/>
        </w:rPr>
        <w:tab/>
        <w:t>CLINICAL PARTICULARS</w:t>
      </w:r>
    </w:p>
    <w:p w14:paraId="237439F9" w14:textId="77777777" w:rsidR="007560BD" w:rsidRPr="00500A35" w:rsidRDefault="007560BD" w:rsidP="00A42874"/>
    <w:p w14:paraId="237439FA" w14:textId="77777777" w:rsidR="007560BD" w:rsidRPr="00500A35" w:rsidRDefault="007D1F9B" w:rsidP="00A42874">
      <w:pPr>
        <w:ind w:left="567" w:hanging="567"/>
        <w:rPr>
          <w:b/>
        </w:rPr>
      </w:pPr>
      <w:r w:rsidRPr="00500A35">
        <w:rPr>
          <w:b/>
        </w:rPr>
        <w:t>4.1</w:t>
      </w:r>
      <w:r w:rsidRPr="00500A35">
        <w:rPr>
          <w:b/>
        </w:rPr>
        <w:tab/>
        <w:t>Therapeutic indications</w:t>
      </w:r>
    </w:p>
    <w:p w14:paraId="237439FB" w14:textId="77777777" w:rsidR="007560BD" w:rsidRPr="00500A35" w:rsidRDefault="007560BD" w:rsidP="00A42874"/>
    <w:p w14:paraId="237439FC" w14:textId="77777777" w:rsidR="007560BD" w:rsidRPr="00500A35" w:rsidRDefault="007D1F9B" w:rsidP="00A42874">
      <w:pPr>
        <w:rPr>
          <w:u w:val="single"/>
        </w:rPr>
      </w:pPr>
      <w:r w:rsidRPr="00500A35">
        <w:rPr>
          <w:u w:val="single"/>
        </w:rPr>
        <w:t>Breast cancer</w:t>
      </w:r>
    </w:p>
    <w:p w14:paraId="237439FD" w14:textId="77777777" w:rsidR="007560BD" w:rsidRPr="00500A35" w:rsidRDefault="007560BD" w:rsidP="00A42874">
      <w:pPr>
        <w:rPr>
          <w:b/>
        </w:rPr>
      </w:pPr>
    </w:p>
    <w:p w14:paraId="237439FE" w14:textId="77777777" w:rsidR="007560BD" w:rsidRPr="00500A35" w:rsidRDefault="007D1F9B" w:rsidP="00A42874">
      <w:pPr>
        <w:rPr>
          <w:i/>
          <w:u w:val="single"/>
        </w:rPr>
      </w:pPr>
      <w:r w:rsidRPr="00500A35">
        <w:rPr>
          <w:i/>
          <w:u w:val="single"/>
        </w:rPr>
        <w:t>Metastatic breast cancer</w:t>
      </w:r>
    </w:p>
    <w:p w14:paraId="237439FF" w14:textId="77777777" w:rsidR="007560BD" w:rsidRPr="00500A35" w:rsidRDefault="007560BD" w:rsidP="00A42874"/>
    <w:p w14:paraId="23743A00" w14:textId="77777777" w:rsidR="007560BD" w:rsidRPr="00500A35" w:rsidRDefault="007D1F9B" w:rsidP="00A42874">
      <w:r w:rsidRPr="00500A35">
        <w:t>Herceptin is indicated for the treatment of adult patients with HER2 positive metastatic breast cancer (MBC):</w:t>
      </w:r>
    </w:p>
    <w:p w14:paraId="23743A01" w14:textId="77777777" w:rsidR="007560BD" w:rsidRPr="00500A35" w:rsidRDefault="007560BD" w:rsidP="00A42874"/>
    <w:p w14:paraId="23743A02" w14:textId="77777777" w:rsidR="007560BD" w:rsidRPr="00500A35" w:rsidRDefault="007D1F9B" w:rsidP="00A42874">
      <w:pPr>
        <w:ind w:left="567" w:hanging="567"/>
      </w:pPr>
      <w:r w:rsidRPr="00500A35">
        <w:t>-</w:t>
      </w:r>
      <w:r w:rsidRPr="00500A35">
        <w:tab/>
        <w:t xml:space="preserve">as monotherapy for the treatment of those patients who have received at least two chemotherapy regimens for their metastatic disease. Prior chemotherapy must have included at least an anthracycline and a </w:t>
      </w:r>
      <w:proofErr w:type="spellStart"/>
      <w:r w:rsidRPr="00500A35">
        <w:t>taxane</w:t>
      </w:r>
      <w:proofErr w:type="spellEnd"/>
      <w:r w:rsidRPr="00500A35">
        <w:t xml:space="preserve"> unless patients are unsuitable for these treatments. Hormone receptor positive patients must also have failed hormonal therapy, unless patients are unsuitable for these treatments.</w:t>
      </w:r>
    </w:p>
    <w:p w14:paraId="23743A03" w14:textId="77777777" w:rsidR="007560BD" w:rsidRPr="00500A35" w:rsidRDefault="007560BD" w:rsidP="00A42874">
      <w:pPr>
        <w:ind w:left="567" w:hanging="567"/>
      </w:pPr>
    </w:p>
    <w:p w14:paraId="23743A04" w14:textId="77777777" w:rsidR="007560BD" w:rsidRPr="00500A35" w:rsidRDefault="007D1F9B" w:rsidP="00A42874">
      <w:pPr>
        <w:ind w:left="567" w:hanging="567"/>
      </w:pPr>
      <w:r w:rsidRPr="00500A35">
        <w:t>-</w:t>
      </w:r>
      <w:r w:rsidRPr="00500A35">
        <w:tab/>
        <w:t>in combination with paclitaxel for the treatment of those patients who have not received chemotherapy for their metastatic disease and for whom an anthracycline is not suitable.</w:t>
      </w:r>
    </w:p>
    <w:p w14:paraId="23743A05" w14:textId="77777777" w:rsidR="007560BD" w:rsidRPr="00500A35" w:rsidRDefault="007560BD" w:rsidP="00A42874">
      <w:pPr>
        <w:ind w:left="567" w:hanging="567"/>
      </w:pPr>
    </w:p>
    <w:p w14:paraId="23743A06" w14:textId="77777777" w:rsidR="007560BD" w:rsidRPr="00500A35" w:rsidRDefault="007D1F9B" w:rsidP="00A42874">
      <w:pPr>
        <w:ind w:left="567" w:hanging="567"/>
      </w:pPr>
      <w:r w:rsidRPr="00500A35">
        <w:t>-</w:t>
      </w:r>
      <w:r w:rsidRPr="00500A35">
        <w:tab/>
        <w:t>in combination with docetaxel for the treatment of those patients who have not received chemotherapy for their metastatic disease.</w:t>
      </w:r>
    </w:p>
    <w:p w14:paraId="23743A07" w14:textId="77777777" w:rsidR="007560BD" w:rsidRPr="00500A35" w:rsidRDefault="007560BD" w:rsidP="00A42874">
      <w:pPr>
        <w:ind w:left="567" w:hanging="567"/>
      </w:pPr>
    </w:p>
    <w:p w14:paraId="23743A08" w14:textId="77777777" w:rsidR="007560BD" w:rsidRPr="00500A35" w:rsidRDefault="007D1F9B" w:rsidP="00A42874">
      <w:r w:rsidRPr="00500A35">
        <w:t>-</w:t>
      </w:r>
      <w:r w:rsidRPr="00500A35">
        <w:tab/>
        <w:t xml:space="preserve">in combination with an aromatase inhibitor for the treatment of postmenopausal patients with </w:t>
      </w:r>
      <w:r w:rsidRPr="00500A35">
        <w:tab/>
        <w:t>hormone-receptor positive MBC</w:t>
      </w:r>
      <w:r w:rsidRPr="00500A35">
        <w:rPr>
          <w:szCs w:val="22"/>
        </w:rPr>
        <w:t>, not previously treated with trastuzumab</w:t>
      </w:r>
      <w:r w:rsidRPr="00500A35">
        <w:t>.</w:t>
      </w:r>
    </w:p>
    <w:p w14:paraId="23743A09" w14:textId="77777777" w:rsidR="007560BD" w:rsidRPr="00500A35" w:rsidRDefault="007560BD" w:rsidP="00A42874"/>
    <w:p w14:paraId="23743A0A" w14:textId="77777777" w:rsidR="007560BD" w:rsidRPr="00500A35" w:rsidRDefault="007D1F9B" w:rsidP="00A42874">
      <w:pPr>
        <w:rPr>
          <w:i/>
          <w:u w:val="single"/>
        </w:rPr>
      </w:pPr>
      <w:r w:rsidRPr="00500A35">
        <w:rPr>
          <w:i/>
          <w:u w:val="single"/>
        </w:rPr>
        <w:t>Early breast cancer</w:t>
      </w:r>
    </w:p>
    <w:p w14:paraId="23743A0B" w14:textId="77777777" w:rsidR="007560BD" w:rsidRPr="00500A35" w:rsidRDefault="007560BD" w:rsidP="00A42874"/>
    <w:p w14:paraId="23743A0C" w14:textId="77777777" w:rsidR="007560BD" w:rsidRPr="00500A35" w:rsidRDefault="007D1F9B" w:rsidP="00A42874">
      <w:r w:rsidRPr="00500A35">
        <w:t>Herceptin is indicated for the treatment of adult patients with HER2 positive early breast cancer (EBC).</w:t>
      </w:r>
    </w:p>
    <w:p w14:paraId="23743A0D" w14:textId="77777777" w:rsidR="007560BD" w:rsidRPr="00500A35" w:rsidRDefault="007560BD" w:rsidP="00A42874"/>
    <w:p w14:paraId="23743A0E" w14:textId="77777777" w:rsidR="007560BD" w:rsidRPr="00500A35" w:rsidRDefault="007D1F9B" w:rsidP="00A42874">
      <w:pPr>
        <w:ind w:left="567" w:hanging="567"/>
        <w:rPr>
          <w:szCs w:val="22"/>
        </w:rPr>
      </w:pPr>
      <w:r w:rsidRPr="00500A35">
        <w:rPr>
          <w:szCs w:val="22"/>
        </w:rPr>
        <w:t>-</w:t>
      </w:r>
      <w:r w:rsidRPr="00500A35">
        <w:rPr>
          <w:szCs w:val="22"/>
        </w:rPr>
        <w:tab/>
        <w:t>following surgery, chemotherapy (neoadjuvant or adjuvant) and radiotherapy (if applicable) (see section 5.1).</w:t>
      </w:r>
    </w:p>
    <w:p w14:paraId="23743A0F" w14:textId="77777777" w:rsidR="007560BD" w:rsidRPr="00500A35" w:rsidRDefault="007560BD" w:rsidP="00A42874">
      <w:pPr>
        <w:ind w:left="567" w:hanging="567"/>
        <w:rPr>
          <w:szCs w:val="22"/>
        </w:rPr>
      </w:pPr>
    </w:p>
    <w:p w14:paraId="23743A10" w14:textId="77777777" w:rsidR="007560BD" w:rsidRPr="00500A35" w:rsidRDefault="007D1F9B" w:rsidP="00A42874">
      <w:pPr>
        <w:ind w:left="567" w:hanging="567"/>
        <w:rPr>
          <w:szCs w:val="22"/>
        </w:rPr>
      </w:pPr>
      <w:r w:rsidRPr="00500A35">
        <w:rPr>
          <w:szCs w:val="22"/>
        </w:rPr>
        <w:t>-</w:t>
      </w:r>
      <w:r w:rsidRPr="00500A35">
        <w:rPr>
          <w:szCs w:val="22"/>
        </w:rPr>
        <w:tab/>
        <w:t>following adjuvant chemotherapy with doxorubicin and cyclophosphamide, in combination with paclitaxel or docetaxel.</w:t>
      </w:r>
    </w:p>
    <w:p w14:paraId="23743A11" w14:textId="77777777" w:rsidR="007560BD" w:rsidRPr="00500A35" w:rsidRDefault="007560BD" w:rsidP="00A42874">
      <w:pPr>
        <w:ind w:left="567" w:hanging="567"/>
        <w:rPr>
          <w:szCs w:val="22"/>
        </w:rPr>
      </w:pPr>
    </w:p>
    <w:p w14:paraId="23743A12" w14:textId="77777777" w:rsidR="007560BD" w:rsidRPr="00500A35" w:rsidRDefault="007D1F9B" w:rsidP="00A42874">
      <w:pPr>
        <w:ind w:left="567" w:hanging="567"/>
        <w:rPr>
          <w:szCs w:val="22"/>
        </w:rPr>
      </w:pPr>
      <w:r w:rsidRPr="00500A35">
        <w:rPr>
          <w:szCs w:val="22"/>
        </w:rPr>
        <w:t>-</w:t>
      </w:r>
      <w:r w:rsidRPr="00500A35">
        <w:rPr>
          <w:szCs w:val="22"/>
        </w:rPr>
        <w:tab/>
        <w:t>in combination with adjuvant chemotherapy consisting of docetaxel and carboplatin.</w:t>
      </w:r>
    </w:p>
    <w:p w14:paraId="23743A13" w14:textId="77777777" w:rsidR="007560BD" w:rsidRPr="00500A35" w:rsidRDefault="007D1F9B" w:rsidP="00A42874">
      <w:pPr>
        <w:tabs>
          <w:tab w:val="left" w:pos="567"/>
        </w:tabs>
        <w:ind w:left="567" w:hanging="567"/>
        <w:rPr>
          <w:bCs/>
          <w:szCs w:val="22"/>
        </w:rPr>
      </w:pPr>
      <w:r w:rsidRPr="00500A35">
        <w:rPr>
          <w:szCs w:val="22"/>
        </w:rPr>
        <w:t>-</w:t>
      </w:r>
      <w:r w:rsidRPr="00500A35">
        <w:rPr>
          <w:szCs w:val="22"/>
        </w:rPr>
        <w:tab/>
      </w:r>
      <w:r w:rsidRPr="00500A35">
        <w:rPr>
          <w:bCs/>
          <w:szCs w:val="22"/>
        </w:rPr>
        <w:t xml:space="preserve">in combination with neoadjuvant chemotherapy followed by adjuvant Herceptin therapy, for locally advanced (including inflammatory) disease or </w:t>
      </w:r>
      <w:proofErr w:type="spellStart"/>
      <w:r w:rsidRPr="00500A35">
        <w:rPr>
          <w:bCs/>
          <w:szCs w:val="22"/>
        </w:rPr>
        <w:t>tumours</w:t>
      </w:r>
      <w:proofErr w:type="spellEnd"/>
      <w:r w:rsidRPr="00500A35">
        <w:rPr>
          <w:bCs/>
          <w:szCs w:val="22"/>
        </w:rPr>
        <w:t xml:space="preserve"> &gt; 2 cm in diameter (see sections 4.4 and 5.1).</w:t>
      </w:r>
    </w:p>
    <w:p w14:paraId="23743A14" w14:textId="77777777" w:rsidR="007560BD" w:rsidRPr="00500A35" w:rsidRDefault="007560BD" w:rsidP="00A42874"/>
    <w:p w14:paraId="23743A15" w14:textId="77777777" w:rsidR="007560BD" w:rsidRPr="00500A35" w:rsidRDefault="007D1F9B" w:rsidP="00A42874">
      <w:r w:rsidRPr="00500A35">
        <w:t xml:space="preserve">Herceptin should only be used in patients with metastatic or early breast cancer whose </w:t>
      </w:r>
      <w:proofErr w:type="spellStart"/>
      <w:r w:rsidRPr="00500A35">
        <w:t>tumours</w:t>
      </w:r>
      <w:proofErr w:type="spellEnd"/>
      <w:r w:rsidRPr="00500A35">
        <w:t xml:space="preserve"> have either HER2 overexpression or HER2 gene amplification as determined by an accurate and validated assay (see sections 4.4 and 5.1).</w:t>
      </w:r>
    </w:p>
    <w:p w14:paraId="23743A16" w14:textId="77777777" w:rsidR="007560BD" w:rsidRPr="00500A35" w:rsidRDefault="007560BD" w:rsidP="00A42874">
      <w:pPr>
        <w:tabs>
          <w:tab w:val="left" w:pos="0"/>
        </w:tabs>
      </w:pPr>
    </w:p>
    <w:p w14:paraId="23743A17" w14:textId="77777777" w:rsidR="007560BD" w:rsidRPr="00500A35" w:rsidRDefault="007D1F9B" w:rsidP="00A42874">
      <w:pPr>
        <w:ind w:left="567" w:hanging="567"/>
        <w:rPr>
          <w:b/>
        </w:rPr>
      </w:pPr>
      <w:r w:rsidRPr="00500A35">
        <w:rPr>
          <w:b/>
        </w:rPr>
        <w:t>4.2</w:t>
      </w:r>
      <w:r w:rsidRPr="00500A35">
        <w:rPr>
          <w:b/>
        </w:rPr>
        <w:tab/>
        <w:t>Posology and method of administration</w:t>
      </w:r>
    </w:p>
    <w:p w14:paraId="23743A18" w14:textId="77777777" w:rsidR="007560BD" w:rsidRPr="00500A35" w:rsidRDefault="007560BD" w:rsidP="00A42874">
      <w:pPr>
        <w:tabs>
          <w:tab w:val="left" w:pos="0"/>
        </w:tabs>
      </w:pPr>
    </w:p>
    <w:p w14:paraId="23743A19" w14:textId="77777777" w:rsidR="007560BD" w:rsidRPr="00500A35" w:rsidRDefault="007D1F9B" w:rsidP="00A42874">
      <w:pPr>
        <w:tabs>
          <w:tab w:val="left" w:pos="0"/>
        </w:tabs>
      </w:pPr>
      <w:r w:rsidRPr="00500A35">
        <w:t xml:space="preserve">HER2 testing is mandatory prior to initiation of therapy (see sections 4.4 and 5.1). Herceptin treatment should only be initiated by a physician experienced in the administration of cytotoxic chemotherapy (see section 4.4), </w:t>
      </w:r>
      <w:r w:rsidRPr="00500A35">
        <w:rPr>
          <w:iCs/>
        </w:rPr>
        <w:t>and should be administered by a healthcare professional only.</w:t>
      </w:r>
    </w:p>
    <w:p w14:paraId="23743A1A" w14:textId="77777777" w:rsidR="007560BD" w:rsidRPr="00500A35" w:rsidRDefault="007560BD" w:rsidP="00A42874"/>
    <w:p w14:paraId="23743A1B" w14:textId="77777777" w:rsidR="007560BD" w:rsidRPr="00500A35" w:rsidRDefault="007D1F9B" w:rsidP="00A42874">
      <w:r w:rsidRPr="00500A35">
        <w:t xml:space="preserve">It is important to check the product labels to ensure that the correct formulation (intravenous or subcutaneous fixed dose) is being administered to the patient, as prescribed. Herceptin subcutaneous formulation is not intended for intravenous administration and should be administered via a subcutaneous injection only. </w:t>
      </w:r>
    </w:p>
    <w:p w14:paraId="23743A1C" w14:textId="77777777" w:rsidR="007560BD" w:rsidRPr="00500A35" w:rsidRDefault="007560BD" w:rsidP="00A42874"/>
    <w:p w14:paraId="23743A1D" w14:textId="77777777" w:rsidR="007560BD" w:rsidRPr="00500A35" w:rsidRDefault="007D1F9B" w:rsidP="00794E1A">
      <w:pPr>
        <w:tabs>
          <w:tab w:val="left" w:pos="0"/>
        </w:tabs>
      </w:pPr>
      <w:r w:rsidRPr="00500A35">
        <w:t>Switching treatment between Herceptin intravenous and Herceptin subcutaneous formulations and vice versa, using the three-weekly (q3w) dosing regimen, was investigated in study MO22982 (see section 4.8).</w:t>
      </w:r>
    </w:p>
    <w:p w14:paraId="23743A1E" w14:textId="77777777" w:rsidR="007560BD" w:rsidRPr="00500A35" w:rsidRDefault="007560BD" w:rsidP="00520C66"/>
    <w:p w14:paraId="23743A1F" w14:textId="5083DF50" w:rsidR="007560BD" w:rsidRPr="00500A35" w:rsidRDefault="007D1F9B" w:rsidP="00520C66">
      <w:r w:rsidRPr="00500A35">
        <w:t xml:space="preserve">In order to prevent medication errors it is important to check the vial labels to ensure that the drug being prepared and administered is Herceptin (trastuzumab) and </w:t>
      </w:r>
      <w:r w:rsidRPr="008339D7">
        <w:t xml:space="preserve">not </w:t>
      </w:r>
      <w:r w:rsidR="00C32202" w:rsidRPr="008339D7">
        <w:t>another trastuzumab-containing product (e.g.</w:t>
      </w:r>
      <w:r w:rsidRPr="008339D7">
        <w:t xml:space="preserve"> trastuzumab emtansine</w:t>
      </w:r>
      <w:r w:rsidR="00C32202" w:rsidRPr="008339D7">
        <w:t xml:space="preserve"> or trastuzumab </w:t>
      </w:r>
      <w:proofErr w:type="spellStart"/>
      <w:r w:rsidR="00C32202" w:rsidRPr="008339D7">
        <w:t>deruxtecan</w:t>
      </w:r>
      <w:proofErr w:type="spellEnd"/>
      <w:r w:rsidRPr="008339D7">
        <w:t>).</w:t>
      </w:r>
    </w:p>
    <w:p w14:paraId="23743A20" w14:textId="77777777" w:rsidR="007560BD" w:rsidRPr="00500A35" w:rsidRDefault="007560BD" w:rsidP="00520C66"/>
    <w:p w14:paraId="23743A21" w14:textId="77777777" w:rsidR="007560BD" w:rsidRPr="00500A35" w:rsidRDefault="007D1F9B" w:rsidP="00A42874">
      <w:pPr>
        <w:tabs>
          <w:tab w:val="left" w:pos="0"/>
        </w:tabs>
        <w:rPr>
          <w:u w:val="single"/>
        </w:rPr>
      </w:pPr>
      <w:r w:rsidRPr="00500A35">
        <w:rPr>
          <w:u w:val="single"/>
        </w:rPr>
        <w:t>Posology</w:t>
      </w:r>
    </w:p>
    <w:p w14:paraId="23743A22" w14:textId="77777777" w:rsidR="007560BD" w:rsidRPr="00500A35" w:rsidRDefault="007560BD" w:rsidP="00A42874">
      <w:pPr>
        <w:tabs>
          <w:tab w:val="left" w:pos="0"/>
        </w:tabs>
      </w:pPr>
    </w:p>
    <w:p w14:paraId="23743A23" w14:textId="77777777" w:rsidR="007560BD" w:rsidRPr="00500A35" w:rsidRDefault="007D1F9B" w:rsidP="00A42874">
      <w:r w:rsidRPr="00500A35">
        <w:t>The recommended dose for Herceptin subcutaneous formulation is 600 mg irrespective of the patient’s body weight. No loading dose is required. This dose should be administered subcutaneously over 2</w:t>
      </w:r>
      <w:r w:rsidRPr="00500A35">
        <w:noBreakHyphen/>
        <w:t>5 minutes every three weeks.</w:t>
      </w:r>
    </w:p>
    <w:p w14:paraId="23743A24" w14:textId="77777777" w:rsidR="007560BD" w:rsidRPr="00500A35" w:rsidRDefault="007560BD" w:rsidP="00A42874"/>
    <w:p w14:paraId="23743A25" w14:textId="77777777" w:rsidR="007560BD" w:rsidRPr="00500A35" w:rsidRDefault="007D1F9B" w:rsidP="00DF5D53">
      <w:r w:rsidRPr="00500A35">
        <w:rPr>
          <w:rFonts w:eastAsia="SimSun"/>
          <w:szCs w:val="22"/>
          <w:lang w:eastAsia="zh-CN"/>
        </w:rPr>
        <w:t xml:space="preserve">In the pivotal trial (BO22227) Herceptin subcutaneous formulation was administered in the neoadjuvant/adjuvant setting in patients with early breast cancer. The preoperative chemotherapy regimen consisted of docetaxel (75 mg/m²) followed by FEC (5FU, </w:t>
      </w:r>
      <w:proofErr w:type="spellStart"/>
      <w:r w:rsidRPr="00500A35">
        <w:rPr>
          <w:rFonts w:eastAsia="SimSun"/>
          <w:szCs w:val="22"/>
          <w:lang w:eastAsia="zh-CN"/>
        </w:rPr>
        <w:t>epirubicin</w:t>
      </w:r>
      <w:proofErr w:type="spellEnd"/>
      <w:r w:rsidRPr="00500A35">
        <w:rPr>
          <w:rFonts w:eastAsia="SimSun"/>
          <w:szCs w:val="22"/>
          <w:lang w:eastAsia="zh-CN"/>
        </w:rPr>
        <w:t xml:space="preserve"> and cyclophosphamide) at a standard dose.</w:t>
      </w:r>
    </w:p>
    <w:p w14:paraId="23743A26" w14:textId="77777777" w:rsidR="007560BD" w:rsidRPr="00500A35" w:rsidRDefault="007560BD" w:rsidP="00A42874">
      <w:pPr>
        <w:rPr>
          <w:rFonts w:eastAsia="SimSun"/>
          <w:szCs w:val="22"/>
          <w:lang w:eastAsia="zh-CN"/>
        </w:rPr>
      </w:pPr>
    </w:p>
    <w:p w14:paraId="23743A27" w14:textId="77777777" w:rsidR="007560BD" w:rsidRPr="00500A35" w:rsidRDefault="007D1F9B" w:rsidP="00A42874">
      <w:pPr>
        <w:rPr>
          <w:szCs w:val="22"/>
        </w:rPr>
      </w:pPr>
      <w:r w:rsidRPr="00500A35">
        <w:rPr>
          <w:szCs w:val="22"/>
        </w:rPr>
        <w:t>See section 5.1 for chemotherapy combination dosing.</w:t>
      </w:r>
    </w:p>
    <w:p w14:paraId="23743A28" w14:textId="77777777" w:rsidR="007560BD" w:rsidRPr="00500A35" w:rsidRDefault="007560BD" w:rsidP="00A42874"/>
    <w:p w14:paraId="23743A29" w14:textId="77777777" w:rsidR="007560BD" w:rsidRDefault="007D1F9B" w:rsidP="00A42874">
      <w:pPr>
        <w:rPr>
          <w:i/>
        </w:rPr>
      </w:pPr>
      <w:r w:rsidRPr="00500A35">
        <w:rPr>
          <w:i/>
        </w:rPr>
        <w:t>Duration of treatment</w:t>
      </w:r>
    </w:p>
    <w:p w14:paraId="23743A2A" w14:textId="77777777" w:rsidR="006D1CC9" w:rsidRPr="00500A35" w:rsidRDefault="006D1CC9" w:rsidP="00A42874">
      <w:pPr>
        <w:rPr>
          <w:i/>
        </w:rPr>
      </w:pPr>
    </w:p>
    <w:p w14:paraId="23743A2B" w14:textId="77777777" w:rsidR="007560BD" w:rsidRPr="00500A35" w:rsidRDefault="007D1F9B" w:rsidP="00A42874">
      <w:r w:rsidRPr="00500A35">
        <w:t>Patients with MBC should be treated with Herceptin until progression of disease. Patients with EBC should be treated with Herceptin for 1 year or until disease recurrence, whichever occurs first; extending treatment in EBC beyond one year is not recommended (see section 5.1).</w:t>
      </w:r>
    </w:p>
    <w:p w14:paraId="23743A2C" w14:textId="77777777" w:rsidR="007560BD" w:rsidRPr="00500A35" w:rsidRDefault="007560BD" w:rsidP="00A42874"/>
    <w:p w14:paraId="23743A2D" w14:textId="77777777" w:rsidR="007560BD" w:rsidRDefault="007D1F9B" w:rsidP="00A42874">
      <w:pPr>
        <w:rPr>
          <w:i/>
        </w:rPr>
      </w:pPr>
      <w:r w:rsidRPr="00500A35">
        <w:rPr>
          <w:i/>
        </w:rPr>
        <w:t>Dose reduction</w:t>
      </w:r>
    </w:p>
    <w:p w14:paraId="23743A2E" w14:textId="77777777" w:rsidR="006D1CC9" w:rsidRPr="00500A35" w:rsidRDefault="006D1CC9" w:rsidP="00A42874">
      <w:pPr>
        <w:rPr>
          <w:i/>
        </w:rPr>
      </w:pPr>
    </w:p>
    <w:p w14:paraId="23743A2F" w14:textId="77777777" w:rsidR="007560BD" w:rsidRPr="00500A35" w:rsidRDefault="007D1F9B" w:rsidP="00A42874">
      <w:r w:rsidRPr="00500A35">
        <w:t xml:space="preserve">No reductions in the dose of Herceptin were made during clinical trials. Patients may continue therapy during periods of reversible, chemotherapy-induced myelosuppression </w:t>
      </w:r>
      <w:proofErr w:type="spellStart"/>
      <w:r w:rsidRPr="00500A35">
        <w:t>butthey</w:t>
      </w:r>
      <w:proofErr w:type="spellEnd"/>
      <w:r w:rsidRPr="00500A35">
        <w:t xml:space="preserve"> should be monitored carefully for complications of neutropenia during this time. Refer to the Summary of Product </w:t>
      </w:r>
      <w:r w:rsidRPr="00500A35">
        <w:lastRenderedPageBreak/>
        <w:t>Characteristics (SmPC) for paclitaxel, docetaxel or aromatase inhibitor for information on dose reduction or delays.</w:t>
      </w:r>
    </w:p>
    <w:p w14:paraId="23743A30" w14:textId="77777777" w:rsidR="007560BD" w:rsidRPr="00500A35" w:rsidRDefault="007560BD" w:rsidP="00A42874"/>
    <w:p w14:paraId="23743A31" w14:textId="77777777" w:rsidR="007560BD" w:rsidRPr="00500A35" w:rsidRDefault="007D1F9B" w:rsidP="00A42874">
      <w:r w:rsidRPr="00500A35">
        <w:t>If left ventricular ejection fraction (LVEF) percentage drops ≥ 10 points from baseline AND to below 50 %, treatment should be suspended and a repeat LVEF assessment performed within approximately 3 weeks. If LVEF has not improved, or has declined further, or if symptomatic congestive heart failure (CHF) has developed, discontinuation of Herceptin should be strongly considered, unless the benefits for the individual patient are deemed to outweigh the risks. All such patients should be referred for assessment by a cardiologist and followed up.</w:t>
      </w:r>
    </w:p>
    <w:p w14:paraId="23743A32" w14:textId="77777777" w:rsidR="007560BD" w:rsidRPr="00500A35" w:rsidRDefault="007560BD" w:rsidP="00A42874"/>
    <w:p w14:paraId="23743A33" w14:textId="77777777" w:rsidR="007560BD" w:rsidRDefault="007D1F9B" w:rsidP="00A42874">
      <w:pPr>
        <w:rPr>
          <w:i/>
        </w:rPr>
      </w:pPr>
      <w:r w:rsidRPr="00500A35">
        <w:rPr>
          <w:i/>
        </w:rPr>
        <w:t>Missed doses</w:t>
      </w:r>
    </w:p>
    <w:p w14:paraId="23743A34" w14:textId="77777777" w:rsidR="006D1CC9" w:rsidRPr="00500A35" w:rsidRDefault="006D1CC9" w:rsidP="00A42874">
      <w:pPr>
        <w:rPr>
          <w:i/>
        </w:rPr>
      </w:pPr>
    </w:p>
    <w:p w14:paraId="23743A35" w14:textId="77777777" w:rsidR="007560BD" w:rsidRPr="00500A35" w:rsidRDefault="007D1F9B" w:rsidP="00A42874">
      <w:r w:rsidRPr="00500A35">
        <w:t>If the patient misses a dose of Herceptin subcutaneous formulation, it is recommended to administer the next 600 mg dose (i.e. the missed dose) as soon as possible. The interval between consecutive Herceptin subcutaneous formulation administrations should not be less than three weeks.</w:t>
      </w:r>
    </w:p>
    <w:p w14:paraId="23743A36" w14:textId="77777777" w:rsidR="007560BD" w:rsidRPr="00500A35" w:rsidRDefault="007560BD" w:rsidP="00A42874"/>
    <w:p w14:paraId="23743A37" w14:textId="77777777" w:rsidR="007560BD" w:rsidRDefault="007D1F9B" w:rsidP="00A42874">
      <w:pPr>
        <w:rPr>
          <w:i/>
        </w:rPr>
      </w:pPr>
      <w:r w:rsidRPr="00500A35">
        <w:rPr>
          <w:i/>
        </w:rPr>
        <w:t>Special populations</w:t>
      </w:r>
    </w:p>
    <w:p w14:paraId="23743A38" w14:textId="77777777" w:rsidR="006D1CC9" w:rsidRPr="00500A35" w:rsidRDefault="006D1CC9" w:rsidP="00A42874">
      <w:pPr>
        <w:rPr>
          <w:i/>
        </w:rPr>
      </w:pPr>
    </w:p>
    <w:p w14:paraId="23743A39" w14:textId="77777777" w:rsidR="007560BD" w:rsidRPr="00500A35" w:rsidRDefault="007D1F9B" w:rsidP="00A42874">
      <w:r w:rsidRPr="00500A35">
        <w:t xml:space="preserve">Dedicated pharmacokinetic studies in </w:t>
      </w:r>
      <w:r>
        <w:t>the elderly</w:t>
      </w:r>
      <w:r w:rsidRPr="00500A35">
        <w:t xml:space="preserve"> and those with renal or hepatic impairment have not been carried out. In a population pharmacokinetic analysis, age and renal impairment were not shown to affect trastuzumab disposition.</w:t>
      </w:r>
    </w:p>
    <w:p w14:paraId="23743A3A" w14:textId="77777777" w:rsidR="007560BD" w:rsidRPr="00500A35" w:rsidRDefault="007560BD" w:rsidP="00A42874"/>
    <w:p w14:paraId="23743A3B" w14:textId="77777777" w:rsidR="007560BD" w:rsidRDefault="007D1F9B" w:rsidP="00A42874">
      <w:pPr>
        <w:rPr>
          <w:i/>
        </w:rPr>
      </w:pPr>
      <w:proofErr w:type="spellStart"/>
      <w:r w:rsidRPr="00500A35">
        <w:rPr>
          <w:i/>
        </w:rPr>
        <w:t>Paediatric</w:t>
      </w:r>
      <w:proofErr w:type="spellEnd"/>
      <w:r w:rsidRPr="00500A35">
        <w:rPr>
          <w:i/>
        </w:rPr>
        <w:t xml:space="preserve"> population</w:t>
      </w:r>
    </w:p>
    <w:p w14:paraId="23743A3C" w14:textId="77777777" w:rsidR="006D1CC9" w:rsidRPr="00500A35" w:rsidRDefault="006D1CC9" w:rsidP="00A42874">
      <w:pPr>
        <w:rPr>
          <w:i/>
        </w:rPr>
      </w:pPr>
    </w:p>
    <w:p w14:paraId="23743A3D" w14:textId="77777777" w:rsidR="007560BD" w:rsidRPr="00500A35" w:rsidRDefault="007D1F9B" w:rsidP="00A42874">
      <w:r w:rsidRPr="00500A35">
        <w:t xml:space="preserve">There is no relevant use of Herceptin in the </w:t>
      </w:r>
      <w:proofErr w:type="spellStart"/>
      <w:r w:rsidRPr="00500A35">
        <w:t>paediatric</w:t>
      </w:r>
      <w:proofErr w:type="spellEnd"/>
      <w:r w:rsidRPr="00500A35">
        <w:t xml:space="preserve"> population.</w:t>
      </w:r>
    </w:p>
    <w:p w14:paraId="23743A3E" w14:textId="77777777" w:rsidR="007560BD" w:rsidRPr="00500A35" w:rsidRDefault="007560BD" w:rsidP="00A42874"/>
    <w:p w14:paraId="23743A3F" w14:textId="77777777" w:rsidR="007560BD" w:rsidRPr="00500A35" w:rsidRDefault="007D1F9B" w:rsidP="00A42874">
      <w:pPr>
        <w:rPr>
          <w:u w:val="single"/>
        </w:rPr>
      </w:pPr>
      <w:r w:rsidRPr="00500A35">
        <w:rPr>
          <w:u w:val="single"/>
        </w:rPr>
        <w:t>Method of administration</w:t>
      </w:r>
    </w:p>
    <w:p w14:paraId="23743A40" w14:textId="77777777" w:rsidR="007560BD" w:rsidRPr="00500A35" w:rsidRDefault="007560BD" w:rsidP="00A42874"/>
    <w:p w14:paraId="23743A41" w14:textId="26261A91" w:rsidR="007560BD" w:rsidRPr="00500A35" w:rsidRDefault="007D1F9B" w:rsidP="00A42874">
      <w:r w:rsidRPr="00500A35">
        <w:t>The 600 mg dose should be administered as a subcutaneous injection only over 2</w:t>
      </w:r>
      <w:r w:rsidRPr="00500A35">
        <w:noBreakHyphen/>
        <w:t xml:space="preserve">5 minutes every three weeks. The injection site should be alternated between the left and right thigh. New injections should be given at least 2.5 cm from the old site and never into areas where the skin is red, bruised, tender, or hard. During the treatment course with Herceptin subcutaneous formulation other medicinal products for subcutaneous administration should preferably be injected at different sites. Patients should be observed for  </w:t>
      </w:r>
      <w:r w:rsidR="00C22E5F">
        <w:t xml:space="preserve">30 minutes </w:t>
      </w:r>
      <w:r w:rsidRPr="00500A35">
        <w:t xml:space="preserve">after the first injection and for  </w:t>
      </w:r>
      <w:r w:rsidR="00C22E5F">
        <w:t xml:space="preserve">15 minutes </w:t>
      </w:r>
      <w:r w:rsidRPr="00500A35">
        <w:t xml:space="preserve">after subsequent injections for signs or symptoms of administration-related reactions (see sections 4.4 and 4.8). </w:t>
      </w:r>
    </w:p>
    <w:p w14:paraId="23743A42" w14:textId="77777777" w:rsidR="007560BD" w:rsidRPr="00500A35" w:rsidRDefault="007560BD" w:rsidP="00A42874"/>
    <w:p w14:paraId="23743A43" w14:textId="77777777" w:rsidR="007560BD" w:rsidRPr="00500A35" w:rsidRDefault="007D1F9B" w:rsidP="00A42874">
      <w:r w:rsidRPr="00500A35">
        <w:t>For instructions on use and handling of Herceptin subcutaneous formulation refer to section 6.6.</w:t>
      </w:r>
    </w:p>
    <w:p w14:paraId="23743A44" w14:textId="77777777" w:rsidR="007560BD" w:rsidRPr="00500A35" w:rsidRDefault="007560BD" w:rsidP="00A42874"/>
    <w:p w14:paraId="23743A45" w14:textId="77777777" w:rsidR="007560BD" w:rsidRPr="00500A35" w:rsidRDefault="007D1F9B" w:rsidP="00A42874">
      <w:pPr>
        <w:rPr>
          <w:b/>
        </w:rPr>
      </w:pPr>
      <w:r w:rsidRPr="00500A35">
        <w:rPr>
          <w:b/>
        </w:rPr>
        <w:t>4.3</w:t>
      </w:r>
      <w:r w:rsidRPr="00500A35">
        <w:rPr>
          <w:b/>
        </w:rPr>
        <w:tab/>
        <w:t>Contraindications</w:t>
      </w:r>
    </w:p>
    <w:p w14:paraId="23743A46" w14:textId="77777777" w:rsidR="007560BD" w:rsidRPr="00500A35" w:rsidRDefault="007560BD" w:rsidP="00A42874"/>
    <w:p w14:paraId="23743A47" w14:textId="77777777" w:rsidR="007560BD" w:rsidRPr="00500A35" w:rsidRDefault="007D1F9B" w:rsidP="00126A54">
      <w:pPr>
        <w:ind w:left="601" w:hanging="601"/>
      </w:pPr>
      <w:r w:rsidRPr="00500A35">
        <w:rPr>
          <w:rFonts w:ascii="Symbol" w:hAnsi="Symbol"/>
          <w:noProof/>
          <w:szCs w:val="22"/>
        </w:rPr>
        <w:sym w:font="Symbol" w:char="F0B7"/>
      </w:r>
      <w:r>
        <w:rPr>
          <w:noProof/>
          <w:szCs w:val="22"/>
        </w:rPr>
        <w:tab/>
      </w:r>
      <w:r w:rsidRPr="00500A35">
        <w:rPr>
          <w:szCs w:val="22"/>
        </w:rPr>
        <w:t xml:space="preserve">Hypersensitivity </w:t>
      </w:r>
      <w:r w:rsidRPr="00500A35">
        <w:t>to trastuzumab, murine proteins, hyaluronidase or to any of the other excipients listed in section 6.1.</w:t>
      </w:r>
    </w:p>
    <w:p w14:paraId="23743A48" w14:textId="77777777" w:rsidR="007560BD" w:rsidRPr="00500A35" w:rsidRDefault="007D1F9B" w:rsidP="00126A54">
      <w:pPr>
        <w:ind w:left="601" w:hanging="601"/>
      </w:pPr>
      <w:r w:rsidRPr="00500A35">
        <w:rPr>
          <w:rFonts w:ascii="Symbol" w:hAnsi="Symbol"/>
          <w:noProof/>
          <w:szCs w:val="22"/>
        </w:rPr>
        <w:sym w:font="Symbol" w:char="F0B7"/>
      </w:r>
      <w:r>
        <w:rPr>
          <w:noProof/>
          <w:szCs w:val="22"/>
        </w:rPr>
        <w:tab/>
      </w:r>
      <w:r w:rsidRPr="00500A35">
        <w:rPr>
          <w:szCs w:val="22"/>
        </w:rPr>
        <w:t xml:space="preserve">Severe </w:t>
      </w:r>
      <w:proofErr w:type="spellStart"/>
      <w:r w:rsidRPr="00500A35">
        <w:t>dyspnoea</w:t>
      </w:r>
      <w:proofErr w:type="spellEnd"/>
      <w:r w:rsidRPr="00500A35">
        <w:t xml:space="preserve"> at rest due to complications of advanced malignancy or requiring supplementary oxygen therapy.</w:t>
      </w:r>
    </w:p>
    <w:p w14:paraId="23743A49" w14:textId="77777777" w:rsidR="007560BD" w:rsidRPr="00500A35" w:rsidRDefault="007560BD" w:rsidP="00A42874"/>
    <w:p w14:paraId="23743A4A" w14:textId="77777777" w:rsidR="007560BD" w:rsidRPr="00500A35" w:rsidRDefault="007D1F9B" w:rsidP="00A42874">
      <w:pPr>
        <w:ind w:left="567" w:hanging="567"/>
        <w:rPr>
          <w:b/>
        </w:rPr>
      </w:pPr>
      <w:r w:rsidRPr="00500A35">
        <w:rPr>
          <w:b/>
        </w:rPr>
        <w:t>4.4</w:t>
      </w:r>
      <w:r w:rsidRPr="00500A35">
        <w:rPr>
          <w:b/>
        </w:rPr>
        <w:tab/>
        <w:t>Special warnings and precautions for use</w:t>
      </w:r>
    </w:p>
    <w:p w14:paraId="23743A4B" w14:textId="77777777" w:rsidR="007560BD" w:rsidRPr="00500A35" w:rsidRDefault="007560BD" w:rsidP="00A42874"/>
    <w:p w14:paraId="23743A4C" w14:textId="77777777" w:rsidR="00AE0CFF" w:rsidRPr="0049552D" w:rsidRDefault="007D1F9B" w:rsidP="00AE0CFF">
      <w:pPr>
        <w:keepNext/>
        <w:keepLines/>
        <w:rPr>
          <w:noProof/>
          <w:u w:val="single"/>
          <w:lang w:val="en-GB"/>
        </w:rPr>
      </w:pPr>
      <w:r w:rsidRPr="00606F28">
        <w:rPr>
          <w:noProof/>
          <w:u w:val="single"/>
          <w:lang w:val="en-GB"/>
        </w:rPr>
        <w:t>Traceability</w:t>
      </w:r>
    </w:p>
    <w:p w14:paraId="23743A4D" w14:textId="77777777" w:rsidR="00AE0CFF" w:rsidRPr="00606F28" w:rsidRDefault="00AE0CFF" w:rsidP="00AE0CFF">
      <w:pPr>
        <w:keepNext/>
        <w:keepLines/>
        <w:rPr>
          <w:noProof/>
          <w:lang w:val="en-GB"/>
        </w:rPr>
      </w:pPr>
    </w:p>
    <w:p w14:paraId="23743A4E" w14:textId="77777777" w:rsidR="007560BD" w:rsidRPr="00500A35" w:rsidRDefault="007D1F9B" w:rsidP="00A42874">
      <w:r w:rsidRPr="00606F28">
        <w:t xml:space="preserve">In order to improve </w:t>
      </w:r>
      <w:r w:rsidR="00AE0CFF" w:rsidRPr="00606F28">
        <w:t xml:space="preserve">the </w:t>
      </w:r>
      <w:r w:rsidRPr="00606F28">
        <w:t>traceability of biological medicinal products, the trade name and the batch number of the administered product should be clearly recorded.</w:t>
      </w:r>
    </w:p>
    <w:p w14:paraId="23743A4F" w14:textId="77777777" w:rsidR="00AE0CFF" w:rsidRPr="00500A35" w:rsidRDefault="00AE0CFF" w:rsidP="00A42874"/>
    <w:p w14:paraId="23743A50" w14:textId="77777777" w:rsidR="007560BD" w:rsidRPr="00500A35" w:rsidRDefault="007D1F9B" w:rsidP="00A42874">
      <w:r w:rsidRPr="00500A35">
        <w:t xml:space="preserve">HER2 testing must be performed in a </w:t>
      </w:r>
      <w:proofErr w:type="spellStart"/>
      <w:r w:rsidRPr="00500A35">
        <w:t>specialised</w:t>
      </w:r>
      <w:proofErr w:type="spellEnd"/>
      <w:r w:rsidRPr="00500A35">
        <w:t xml:space="preserve"> laboratory which can ensure adequate validation of the testing procedures (see section 5.1).</w:t>
      </w:r>
    </w:p>
    <w:p w14:paraId="23743A51" w14:textId="77777777" w:rsidR="007560BD" w:rsidRPr="00500A35" w:rsidRDefault="007560BD" w:rsidP="00A42874"/>
    <w:p w14:paraId="23743A52" w14:textId="77777777" w:rsidR="007560BD" w:rsidRPr="00500A35" w:rsidRDefault="007D1F9B" w:rsidP="00A42874">
      <w:r w:rsidRPr="00500A35">
        <w:t>Currently no data from clinical trials are available on re-treatment of patients with previous exposure to Herceptin in the adjuvant setting.</w:t>
      </w:r>
    </w:p>
    <w:p w14:paraId="23743A53" w14:textId="77777777" w:rsidR="007560BD" w:rsidRPr="00500A35" w:rsidRDefault="007560BD" w:rsidP="00A42874"/>
    <w:p w14:paraId="23743A54" w14:textId="77777777" w:rsidR="007560BD" w:rsidRPr="00500A35" w:rsidRDefault="007D1F9B" w:rsidP="006D1CC9">
      <w:pPr>
        <w:keepNext/>
        <w:keepLines/>
        <w:rPr>
          <w:u w:val="single"/>
        </w:rPr>
      </w:pPr>
      <w:r w:rsidRPr="00500A35">
        <w:rPr>
          <w:u w:val="single"/>
        </w:rPr>
        <w:t>Cardiac dysfunction</w:t>
      </w:r>
    </w:p>
    <w:p w14:paraId="23743A55" w14:textId="77777777" w:rsidR="007560BD" w:rsidRPr="00500A35" w:rsidRDefault="007560BD" w:rsidP="006D1CC9">
      <w:pPr>
        <w:keepNext/>
        <w:keepLines/>
      </w:pPr>
    </w:p>
    <w:p w14:paraId="23743A56" w14:textId="77777777" w:rsidR="007560BD" w:rsidRPr="00500A35" w:rsidRDefault="007D1F9B" w:rsidP="006D1CC9">
      <w:pPr>
        <w:keepNext/>
        <w:keepLines/>
        <w:rPr>
          <w:i/>
          <w:u w:val="single"/>
        </w:rPr>
      </w:pPr>
      <w:r w:rsidRPr="00500A35">
        <w:rPr>
          <w:i/>
          <w:u w:val="single"/>
        </w:rPr>
        <w:t>General considerations</w:t>
      </w:r>
    </w:p>
    <w:p w14:paraId="23743A57" w14:textId="77777777" w:rsidR="007560BD" w:rsidRPr="00500A35" w:rsidRDefault="007560BD" w:rsidP="006D1CC9">
      <w:pPr>
        <w:keepNext/>
        <w:keepLines/>
      </w:pPr>
    </w:p>
    <w:p w14:paraId="23743A58" w14:textId="77777777" w:rsidR="007560BD" w:rsidRPr="00500A35" w:rsidRDefault="007D1F9B" w:rsidP="006D1CC9">
      <w:pPr>
        <w:keepNext/>
        <w:keepLines/>
      </w:pPr>
      <w:r w:rsidRPr="00500A35">
        <w:t xml:space="preserve">Patients treated with Herceptin are at increased risk for developing CHF (New York Heart Association [NYHA] Class II-IV) or asymptomatic cardiac dysfunction. These events have been observed in patients receiving Herceptin therapy alone or in combination with paclitaxel or docetaxel, particularly following anthracycline (doxorubicin or </w:t>
      </w:r>
      <w:proofErr w:type="spellStart"/>
      <w:r w:rsidRPr="00500A35">
        <w:t>epirubicin</w:t>
      </w:r>
      <w:proofErr w:type="spellEnd"/>
      <w:r w:rsidRPr="00500A35">
        <w:t>)–containing chemotherapy. These may be moderate to severe and have been associated with death (see section 4.8). In addition, caution should be exercised in treating patients with increased cardiac risk, e.g. hypertension, documented coronary artery disease, CHF, LVEF of &lt;55%, older age.</w:t>
      </w:r>
    </w:p>
    <w:p w14:paraId="23743A59" w14:textId="77777777" w:rsidR="007560BD" w:rsidRPr="00500A35" w:rsidRDefault="007560BD" w:rsidP="00A42874"/>
    <w:p w14:paraId="23743A5A" w14:textId="77777777" w:rsidR="007560BD" w:rsidRPr="00500A35" w:rsidRDefault="007D1F9B" w:rsidP="00A42874">
      <w:r w:rsidRPr="00500A35">
        <w:t xml:space="preserve">All candidates for treatment with Herceptin, but especially those with prior anthracycline and cyclophosphamide exposure, should undergo baseline cardiac assessment including history and physical examination and electrocardiogram (ECG), echocardiogram, and/or </w:t>
      </w:r>
      <w:proofErr w:type="spellStart"/>
      <w:r w:rsidRPr="00500A35">
        <w:t>multigated</w:t>
      </w:r>
      <w:proofErr w:type="spellEnd"/>
      <w:r w:rsidRPr="00500A35">
        <w:t xml:space="preserve"> acquisition (MUGA) scan or magnetic resonance imaging. Monitoring may help to identify patients who develop cardiac dysfunction. Cardiac assessments, as performed at baseline, should be repeated every 3 months during treatment and every 6 months following discontinuation of treatment until 24 months from the last administration of Herceptin. A careful risk-benefit assessment should be made before deciding to treat with Herceptin.</w:t>
      </w:r>
    </w:p>
    <w:p w14:paraId="23743A5B" w14:textId="77777777" w:rsidR="007560BD" w:rsidRPr="00500A35" w:rsidRDefault="007560BD" w:rsidP="00A42874"/>
    <w:p w14:paraId="23743A5C" w14:textId="77777777" w:rsidR="007560BD" w:rsidRPr="00500A35" w:rsidRDefault="007D1F9B" w:rsidP="00A42874">
      <w:r w:rsidRPr="00500A35">
        <w:t>Trastuzumab may persist in the circulation for up to 7 months after stopping Herceptin treatment based on population pharmacokinetic analysis of all available data (see section 5.2). Patients who receive anthracyclines after stopping Herceptin may possibly be at increased risk of cardiac dysfunction. If possible, physicians should avoid anthracycline-based therapy for up to 7 months after stopping Herceptin. If anthracyclines are used, the patient’s cardiac function should be monitored carefully.</w:t>
      </w:r>
    </w:p>
    <w:p w14:paraId="23743A5D" w14:textId="77777777" w:rsidR="007560BD" w:rsidRPr="00500A35" w:rsidRDefault="007560BD" w:rsidP="00A42874"/>
    <w:p w14:paraId="23743A5E" w14:textId="77777777" w:rsidR="007560BD" w:rsidRPr="00500A35" w:rsidRDefault="007D1F9B" w:rsidP="00A42874">
      <w:r w:rsidRPr="00500A35">
        <w:t>Formal cardiological assessment should be considered in patients in whom there are cardiovascular concerns following baseline screening. In all patients cardiac function should be monitored during treatment (e.g. every 12 weeks). Monitoring may help to identify patients who develop cardiac dysfunction. Patients who develop asymptomatic cardiac dysfunction may benefit from more frequent monitoring (e.g. every 6</w:t>
      </w:r>
      <w:r w:rsidRPr="00500A35">
        <w:noBreakHyphen/>
        <w:t>8 weeks). If patients have a continued decrease in left ventricular function, but remain asymptomatic, the physician should consider discontinuing therapy if no clinical benefit of Herceptin therapy has been seen.</w:t>
      </w:r>
    </w:p>
    <w:p w14:paraId="23743A5F" w14:textId="77777777" w:rsidR="007560BD" w:rsidRPr="00500A35" w:rsidRDefault="007560BD" w:rsidP="00A42874"/>
    <w:p w14:paraId="23743A60" w14:textId="77777777" w:rsidR="007560BD" w:rsidRPr="00500A35" w:rsidRDefault="007D1F9B" w:rsidP="00A42874">
      <w:r w:rsidRPr="00500A35">
        <w:t xml:space="preserve">The safety of continuation or resumption of Herceptin in patients who experience cardiac dysfunction has not been prospectively studied. If LVEF percentage drops ≥ 10 points from baseline AND to below 50%, </w:t>
      </w:r>
      <w:r w:rsidRPr="00500A35">
        <w:rPr>
          <w:szCs w:val="22"/>
        </w:rPr>
        <w:t xml:space="preserve">treatment </w:t>
      </w:r>
      <w:r w:rsidRPr="00500A35">
        <w:t>should be suspended and a repeat LVEF assessment performed within approximately 3 weeks. If LVEF has not improved, or declined further, or symptomatic CHF has developed, discontinuation of Herceptin should be strongly considered, unless the benefits for the individual patient are deemed to outweigh the risks. All such patients should be referred for assessment by a cardiologist and followed up.</w:t>
      </w:r>
    </w:p>
    <w:p w14:paraId="23743A61" w14:textId="77777777" w:rsidR="007560BD" w:rsidRPr="00500A35" w:rsidRDefault="007560BD" w:rsidP="00A42874"/>
    <w:p w14:paraId="23743A62" w14:textId="77777777" w:rsidR="007560BD" w:rsidRPr="00500A35" w:rsidRDefault="007D1F9B" w:rsidP="00A42874">
      <w:r w:rsidRPr="00500A35">
        <w:t>If symptomatic cardiac failure develops during Herceptin therapy, it should be treated with standard medicinal products for CHF. Most patients who developed CHF or asymptomatic cardiac dysfunction in pivotal trials improved with standard CHF treatment consisting of an angiotensin-converting enzyme (ACE) inhibitor or angiotensin receptor blocker (ARB) and a beta-blocker. The majority of patients with cardiac symptoms and evidence of a clinical benefit of Herceptin treatment continued on therapy without additional clinical cardiac events.</w:t>
      </w:r>
    </w:p>
    <w:p w14:paraId="23743A63" w14:textId="77777777" w:rsidR="007560BD" w:rsidRPr="00500A35" w:rsidRDefault="007560BD" w:rsidP="00A42874"/>
    <w:p w14:paraId="23743A64" w14:textId="77777777" w:rsidR="007560BD" w:rsidRPr="00500A35" w:rsidRDefault="007D1F9B" w:rsidP="00DF5E26">
      <w:pPr>
        <w:keepNext/>
        <w:keepLines/>
        <w:rPr>
          <w:rFonts w:eastAsia="SimSun"/>
          <w:i/>
          <w:szCs w:val="22"/>
          <w:u w:val="single"/>
          <w:lang w:eastAsia="zh-CN"/>
        </w:rPr>
      </w:pPr>
      <w:r w:rsidRPr="00500A35">
        <w:rPr>
          <w:rFonts w:eastAsia="SimSun"/>
          <w:i/>
          <w:szCs w:val="22"/>
          <w:u w:val="single"/>
          <w:lang w:eastAsia="zh-CN"/>
        </w:rPr>
        <w:lastRenderedPageBreak/>
        <w:t>Metastatic breast cancer</w:t>
      </w:r>
    </w:p>
    <w:p w14:paraId="23743A65" w14:textId="77777777" w:rsidR="007560BD" w:rsidRPr="00500A35" w:rsidRDefault="007560BD" w:rsidP="00DF5E26">
      <w:pPr>
        <w:keepNext/>
        <w:keepLines/>
        <w:rPr>
          <w:rFonts w:eastAsia="SimSun"/>
          <w:szCs w:val="22"/>
          <w:lang w:eastAsia="zh-CN"/>
        </w:rPr>
      </w:pPr>
    </w:p>
    <w:p w14:paraId="23743A66" w14:textId="77777777" w:rsidR="007560BD" w:rsidRPr="00500A35" w:rsidRDefault="007D1F9B" w:rsidP="00DF5E26">
      <w:pPr>
        <w:keepNext/>
        <w:keepLines/>
      </w:pPr>
      <w:r w:rsidRPr="00500A35">
        <w:t>Herceptin and anthracyclines should not be given concurrently in combination in the MBC setting.</w:t>
      </w:r>
    </w:p>
    <w:p w14:paraId="23743A67" w14:textId="77777777" w:rsidR="007560BD" w:rsidRPr="00500A35" w:rsidRDefault="007560BD" w:rsidP="00DF5E26">
      <w:pPr>
        <w:keepNext/>
        <w:keepLines/>
      </w:pPr>
    </w:p>
    <w:p w14:paraId="23743A68" w14:textId="77777777" w:rsidR="007560BD" w:rsidRPr="00500A35" w:rsidRDefault="007D1F9B" w:rsidP="00DF5E26">
      <w:pPr>
        <w:keepNext/>
        <w:keepLines/>
      </w:pPr>
      <w:r w:rsidRPr="00500A35">
        <w:t>Patients with MBC who have previously received anthracyclines are also at risk of cardiac dysfunction with Herceptin treatment, although the risk is lower than with concurrent use of Herceptin and anthracyclines.</w:t>
      </w:r>
    </w:p>
    <w:p w14:paraId="23743A69" w14:textId="77777777" w:rsidR="007560BD" w:rsidRPr="00500A35" w:rsidRDefault="007560BD" w:rsidP="00A42874">
      <w:pPr>
        <w:rPr>
          <w:rFonts w:eastAsia="SimSun"/>
          <w:szCs w:val="22"/>
          <w:lang w:eastAsia="zh-CN"/>
        </w:rPr>
      </w:pPr>
    </w:p>
    <w:p w14:paraId="23743A6A" w14:textId="77777777" w:rsidR="007560BD" w:rsidRPr="00500A35" w:rsidRDefault="007D1F9B" w:rsidP="00A42874">
      <w:pPr>
        <w:rPr>
          <w:rFonts w:eastAsia="SimSun"/>
          <w:i/>
          <w:szCs w:val="22"/>
          <w:u w:val="single"/>
          <w:lang w:eastAsia="zh-CN"/>
        </w:rPr>
      </w:pPr>
      <w:r w:rsidRPr="00500A35">
        <w:rPr>
          <w:rFonts w:eastAsia="SimSun"/>
          <w:i/>
          <w:szCs w:val="22"/>
          <w:u w:val="single"/>
          <w:lang w:eastAsia="zh-CN"/>
        </w:rPr>
        <w:t>Early breast cancer</w:t>
      </w:r>
    </w:p>
    <w:p w14:paraId="23743A6B" w14:textId="77777777" w:rsidR="007560BD" w:rsidRPr="00500A35" w:rsidRDefault="007560BD" w:rsidP="00A42874">
      <w:pPr>
        <w:rPr>
          <w:rFonts w:eastAsia="SimSun"/>
          <w:szCs w:val="22"/>
          <w:u w:val="single"/>
          <w:lang w:eastAsia="zh-CN"/>
        </w:rPr>
      </w:pPr>
    </w:p>
    <w:p w14:paraId="23743A6C" w14:textId="77777777" w:rsidR="007560BD" w:rsidRPr="00500A35" w:rsidRDefault="007D1F9B" w:rsidP="00A42874">
      <w:r w:rsidRPr="00500A35">
        <w:t xml:space="preserve">For patients with EBC, cardiac assessments, as performed at baseline, should be repeated every 3 months during treatment and </w:t>
      </w:r>
      <w:r w:rsidRPr="00500A35">
        <w:rPr>
          <w:szCs w:val="22"/>
        </w:rPr>
        <w:t xml:space="preserve">every 6 months following discontinuation of treatment until 24 months from the last administration of Herceptin. </w:t>
      </w:r>
      <w:r w:rsidRPr="00500A35">
        <w:t xml:space="preserve">In patients who receive anthracycline-containing chemotherapy further monitoring is recommended, and should occur </w:t>
      </w:r>
      <w:r w:rsidRPr="00500A35">
        <w:rPr>
          <w:szCs w:val="22"/>
        </w:rPr>
        <w:t>yearly up to 5 years from the last administration of Herceptin, or longer if a continuous decrease of LVEF is observed</w:t>
      </w:r>
      <w:r w:rsidRPr="00500A35">
        <w:t>.</w:t>
      </w:r>
    </w:p>
    <w:p w14:paraId="23743A6D" w14:textId="77777777" w:rsidR="007560BD" w:rsidRPr="00500A35" w:rsidRDefault="007560BD" w:rsidP="00A42874"/>
    <w:p w14:paraId="23743A6E" w14:textId="77777777" w:rsidR="007560BD" w:rsidRPr="00500A35" w:rsidRDefault="007D1F9B" w:rsidP="00A42874">
      <w:r w:rsidRPr="00500A35">
        <w:t>Patients with history of myocardial infarction (MI), angina pectoris requiring medical treatment, history of or existing CHF (NYHA Class II –IV), LVEF of &lt; 55%, other cardiomyopathy, cardiac arrhythmia requiring medical treatment, clinically significant cardiac valvular disease, poorly controlled hypertension (hypertension controlled by standard medical treatment eligible), and hemodynamic effective pericardial effusion were excluded from adjuvant and neoadjuvant EBC pivotal trials with Herceptin and therefore treatment cannot be recommended in such patients.</w:t>
      </w:r>
    </w:p>
    <w:p w14:paraId="23743A6F" w14:textId="77777777" w:rsidR="007560BD" w:rsidRPr="00500A35" w:rsidRDefault="007560BD" w:rsidP="00A42874">
      <w:pPr>
        <w:rPr>
          <w:rFonts w:eastAsia="SimSun"/>
          <w:szCs w:val="22"/>
          <w:u w:val="single"/>
          <w:lang w:eastAsia="zh-CN"/>
        </w:rPr>
      </w:pPr>
    </w:p>
    <w:p w14:paraId="23743A70" w14:textId="77777777" w:rsidR="007560BD" w:rsidRPr="00500A35" w:rsidRDefault="007D1F9B" w:rsidP="00A42874">
      <w:pPr>
        <w:rPr>
          <w:rFonts w:eastAsia="SimSun"/>
          <w:i/>
          <w:szCs w:val="22"/>
          <w:lang w:eastAsia="zh-CN"/>
        </w:rPr>
      </w:pPr>
      <w:r w:rsidRPr="00500A35">
        <w:rPr>
          <w:rFonts w:eastAsia="SimSun"/>
          <w:i/>
          <w:szCs w:val="22"/>
          <w:lang w:eastAsia="zh-CN"/>
        </w:rPr>
        <w:t>Adjuvant treatment</w:t>
      </w:r>
    </w:p>
    <w:p w14:paraId="23743A71" w14:textId="77777777" w:rsidR="007560BD" w:rsidRPr="00500A35" w:rsidRDefault="007560BD" w:rsidP="00A42874">
      <w:pPr>
        <w:rPr>
          <w:rFonts w:eastAsia="SimSun"/>
          <w:szCs w:val="22"/>
          <w:lang w:eastAsia="zh-CN"/>
        </w:rPr>
      </w:pPr>
    </w:p>
    <w:p w14:paraId="23743A72" w14:textId="77777777" w:rsidR="007560BD" w:rsidRPr="00500A35" w:rsidRDefault="007D1F9B" w:rsidP="00A42874">
      <w:r w:rsidRPr="00500A35">
        <w:t>Herceptin and anthracyclines should not be given concurrently in the adjuvant treatment setting.</w:t>
      </w:r>
    </w:p>
    <w:p w14:paraId="23743A73" w14:textId="77777777" w:rsidR="007560BD" w:rsidRPr="00500A35" w:rsidRDefault="007560BD" w:rsidP="00A42874"/>
    <w:p w14:paraId="23743A74" w14:textId="77777777" w:rsidR="007560BD" w:rsidRPr="00500A35" w:rsidRDefault="007D1F9B" w:rsidP="00A42874">
      <w:pPr>
        <w:rPr>
          <w:rFonts w:eastAsia="SimSun"/>
          <w:sz w:val="24"/>
          <w:szCs w:val="24"/>
          <w:lang w:eastAsia="zh-CN"/>
        </w:rPr>
      </w:pPr>
      <w:r w:rsidRPr="00500A35">
        <w:rPr>
          <w:rFonts w:eastAsia="SimSun"/>
          <w:szCs w:val="22"/>
          <w:lang w:eastAsia="zh-CN"/>
        </w:rPr>
        <w:t xml:space="preserve">In patients with EBC an increase in the incidence of symptomatic and asymptomatic cardiac events was observed when Herceptin (intravenous formulation) was administered after anthracycline-containing chemotherapy compared to administration with a non-anthracycline regimen of docetaxel and carboplatin and was more marked when Herceptin (intravenous formulation) was administered concurrently with </w:t>
      </w:r>
      <w:proofErr w:type="spellStart"/>
      <w:r w:rsidRPr="00500A35">
        <w:rPr>
          <w:rFonts w:eastAsia="SimSun"/>
          <w:szCs w:val="22"/>
          <w:lang w:eastAsia="zh-CN"/>
        </w:rPr>
        <w:t>taxanes</w:t>
      </w:r>
      <w:proofErr w:type="spellEnd"/>
      <w:r w:rsidRPr="00500A35">
        <w:rPr>
          <w:rFonts w:eastAsia="SimSun"/>
          <w:szCs w:val="22"/>
          <w:lang w:eastAsia="zh-CN"/>
        </w:rPr>
        <w:t xml:space="preserve"> than when administered sequentially to </w:t>
      </w:r>
      <w:proofErr w:type="spellStart"/>
      <w:r w:rsidRPr="00500A35">
        <w:rPr>
          <w:rFonts w:eastAsia="SimSun"/>
          <w:szCs w:val="22"/>
          <w:lang w:eastAsia="zh-CN"/>
        </w:rPr>
        <w:t>taxanes</w:t>
      </w:r>
      <w:proofErr w:type="spellEnd"/>
      <w:r w:rsidRPr="00500A35">
        <w:rPr>
          <w:rFonts w:eastAsia="SimSun"/>
          <w:szCs w:val="22"/>
          <w:lang w:eastAsia="zh-CN"/>
        </w:rPr>
        <w:t>. Regardless of the regimen used, most symptomatic cardiac events occurred within the first 18 months.</w:t>
      </w:r>
      <w:r w:rsidRPr="00500A35">
        <w:t xml:space="preserve"> In one of the 3 pivotal studies conducted in which a median follow-up of 5.5 years was available (BCIRG006) a continuous increase in the cumulative rate of symptomatic cardiac or LVEF events was observed (up to 2.37 %) in patients who were administered Herceptin concurrently with a </w:t>
      </w:r>
      <w:proofErr w:type="spellStart"/>
      <w:r w:rsidRPr="00500A35">
        <w:t>taxane</w:t>
      </w:r>
      <w:proofErr w:type="spellEnd"/>
      <w:r w:rsidRPr="00500A35">
        <w:t xml:space="preserve"> following anthracycline therapy, compared to approximately 1 % in the two comparator arms (anthracycline plus cyclophosphamide followed by </w:t>
      </w:r>
      <w:proofErr w:type="spellStart"/>
      <w:r w:rsidRPr="00500A35">
        <w:t>taxane</w:t>
      </w:r>
      <w:proofErr w:type="spellEnd"/>
      <w:r w:rsidRPr="00500A35">
        <w:t xml:space="preserve"> and </w:t>
      </w:r>
      <w:proofErr w:type="spellStart"/>
      <w:r w:rsidRPr="00500A35">
        <w:t>taxane</w:t>
      </w:r>
      <w:proofErr w:type="spellEnd"/>
      <w:r w:rsidRPr="00500A35">
        <w:t>, carboplatin and Herceptin).</w:t>
      </w:r>
    </w:p>
    <w:p w14:paraId="23743A75" w14:textId="77777777" w:rsidR="007560BD" w:rsidRPr="00500A35" w:rsidRDefault="007560BD" w:rsidP="00A42874"/>
    <w:p w14:paraId="23743A76" w14:textId="77777777" w:rsidR="007560BD" w:rsidRPr="00500A35" w:rsidRDefault="007D1F9B" w:rsidP="00A42874">
      <w:pPr>
        <w:rPr>
          <w:b/>
        </w:rPr>
      </w:pPr>
      <w:r w:rsidRPr="00500A35">
        <w:t>Risk factors for a cardiac event identified in four large adjuvant studies included advanced age (&gt; 50 years), low LVEF (&lt;55%) at baseline, prior to or following the initiation of paclitaxel treatment, decline in LVEF by 10-15 points, and prior or concurrent use of anti-hypertensive medicinal products. In patients receiving Herceptin after completion of adjuvant chemotherapy, the risk of cardiac dysfunction was associated with a higher cumulative dose of anthracycline given prior to initiation of Herceptin and a body mass index (BMI) &gt;25 kg/m</w:t>
      </w:r>
      <w:r w:rsidRPr="00500A35">
        <w:rPr>
          <w:vertAlign w:val="superscript"/>
        </w:rPr>
        <w:t>2</w:t>
      </w:r>
      <w:r w:rsidRPr="00500A35">
        <w:t>.</w:t>
      </w:r>
    </w:p>
    <w:p w14:paraId="23743A77" w14:textId="77777777" w:rsidR="007560BD" w:rsidRPr="00500A35" w:rsidRDefault="007560BD" w:rsidP="00A42874"/>
    <w:p w14:paraId="23743A78" w14:textId="77777777" w:rsidR="007560BD" w:rsidRPr="00500A35" w:rsidRDefault="007D1F9B" w:rsidP="00A42874">
      <w:pPr>
        <w:rPr>
          <w:rFonts w:eastAsia="SimSun"/>
          <w:i/>
          <w:szCs w:val="22"/>
          <w:lang w:eastAsia="zh-CN"/>
        </w:rPr>
      </w:pPr>
      <w:r w:rsidRPr="00500A35">
        <w:rPr>
          <w:rFonts w:eastAsia="SimSun"/>
          <w:i/>
          <w:szCs w:val="22"/>
          <w:lang w:eastAsia="zh-CN"/>
        </w:rPr>
        <w:t>Neoadjuvant-adjuvant treatment</w:t>
      </w:r>
    </w:p>
    <w:p w14:paraId="23743A79" w14:textId="77777777" w:rsidR="007560BD" w:rsidRPr="00500A35" w:rsidRDefault="007560BD" w:rsidP="00A42874"/>
    <w:p w14:paraId="23743A7A" w14:textId="77777777" w:rsidR="007560BD" w:rsidRPr="00500A35" w:rsidRDefault="007D1F9B" w:rsidP="00A42874">
      <w:r w:rsidRPr="00500A35">
        <w:t>In patients with EBC eligible for neoadjuvant-adjuvant treatment, Herceptin should be used concurrently with anthracyclines only in chemotherapy-naive patients and only with low-dose anthracycline regimens, i.e., with maximum cumulative doses of doxorubicin 180 mg/m</w:t>
      </w:r>
      <w:r w:rsidRPr="00500A35">
        <w:rPr>
          <w:vertAlign w:val="superscript"/>
        </w:rPr>
        <w:t xml:space="preserve">2 </w:t>
      </w:r>
      <w:r w:rsidRPr="00500A35">
        <w:t xml:space="preserve">or </w:t>
      </w:r>
      <w:proofErr w:type="spellStart"/>
      <w:r w:rsidRPr="00500A35">
        <w:t>epirubicin</w:t>
      </w:r>
      <w:proofErr w:type="spellEnd"/>
      <w:r w:rsidRPr="00500A35">
        <w:t xml:space="preserve"> 360 mg/m</w:t>
      </w:r>
      <w:r w:rsidRPr="00500A35">
        <w:rPr>
          <w:vertAlign w:val="superscript"/>
        </w:rPr>
        <w:t>2</w:t>
      </w:r>
      <w:r w:rsidRPr="00500A35">
        <w:t>.</w:t>
      </w:r>
    </w:p>
    <w:p w14:paraId="23743A7B" w14:textId="77777777" w:rsidR="007560BD" w:rsidRPr="00500A35" w:rsidRDefault="007560BD" w:rsidP="00A42874"/>
    <w:p w14:paraId="23743A7C" w14:textId="77777777" w:rsidR="007560BD" w:rsidRPr="00500A35" w:rsidRDefault="007D1F9B" w:rsidP="00A42874">
      <w:r w:rsidRPr="00500A35">
        <w:t>If patients have been treated concurrently with a full course of low-dose anthracyclines and Herceptin in the neoadjuvant setting, no additional cytotoxic chemotherapy should be given after surgery. In other situations, the decision on the need for additional cytotoxic chemotherapy is determined based on individual factors.</w:t>
      </w:r>
    </w:p>
    <w:p w14:paraId="23743A7D" w14:textId="77777777" w:rsidR="007560BD" w:rsidRPr="00500A35" w:rsidRDefault="007560BD" w:rsidP="00A42874"/>
    <w:p w14:paraId="23743A7E" w14:textId="77777777" w:rsidR="007560BD" w:rsidRPr="00500A35" w:rsidRDefault="007D1F9B" w:rsidP="00A42874">
      <w:r w:rsidRPr="00500A35">
        <w:t xml:space="preserve">Experience of concurrent administration of trastuzumab with low dose anthracycline regimens is currently limited to two trials (MO16432 and BO22227). </w:t>
      </w:r>
    </w:p>
    <w:p w14:paraId="23743A7F" w14:textId="77777777" w:rsidR="007560BD" w:rsidRPr="00500A35" w:rsidRDefault="007560BD" w:rsidP="00A42874"/>
    <w:p w14:paraId="23743A80" w14:textId="77777777" w:rsidR="007560BD" w:rsidRPr="00500A35" w:rsidRDefault="007D1F9B" w:rsidP="00A42874">
      <w:r w:rsidRPr="00500A35">
        <w:t>In the pivotal trial MO16432, Herceptin was administered concurrently with neoadjuvant chemotherapy containing three cycles of doxorubicin (cumulative dose 180 mg/m</w:t>
      </w:r>
      <w:r w:rsidRPr="00500A35">
        <w:rPr>
          <w:vertAlign w:val="superscript"/>
        </w:rPr>
        <w:t>2</w:t>
      </w:r>
      <w:r w:rsidRPr="00500A35">
        <w:t>) . The incidence of symptomatic cardiac dysfunction was 1.7% in the Herceptin arm .</w:t>
      </w:r>
    </w:p>
    <w:p w14:paraId="23743A81" w14:textId="77777777" w:rsidR="007560BD" w:rsidRPr="00500A35" w:rsidRDefault="007560BD" w:rsidP="006E7AA3"/>
    <w:p w14:paraId="23743A82" w14:textId="77777777" w:rsidR="007560BD" w:rsidRPr="00500A35" w:rsidRDefault="007D1F9B" w:rsidP="006E7AA3">
      <w:r w:rsidRPr="00500A35">
        <w:t xml:space="preserve">In the pivotal trial BO22227, Herceptin was administered concurrently with neoadjuvant chemotherapy that contained four cycles of </w:t>
      </w:r>
      <w:proofErr w:type="spellStart"/>
      <w:r w:rsidRPr="00500A35">
        <w:t>epirubicin</w:t>
      </w:r>
      <w:proofErr w:type="spellEnd"/>
      <w:r w:rsidRPr="00500A35">
        <w:t xml:space="preserve"> (cumulative dose 300 mg/m</w:t>
      </w:r>
      <w:r w:rsidRPr="00500A35">
        <w:rPr>
          <w:vertAlign w:val="superscript"/>
        </w:rPr>
        <w:t>2</w:t>
      </w:r>
      <w:r w:rsidRPr="00500A35">
        <w:t xml:space="preserve">); at a median follow-up </w:t>
      </w:r>
      <w:r w:rsidR="00CB659A">
        <w:t>exceeding 70</w:t>
      </w:r>
      <w:r w:rsidRPr="00500A35">
        <w:t xml:space="preserve"> months, the incidence of </w:t>
      </w:r>
      <w:r w:rsidR="00FA1273">
        <w:t>cardiac failure/</w:t>
      </w:r>
      <w:r w:rsidRPr="00500A35">
        <w:t>congestive cardiac failure was 0.</w:t>
      </w:r>
      <w:r w:rsidR="00FA1273">
        <w:t>3</w:t>
      </w:r>
      <w:r w:rsidRPr="00500A35">
        <w:t>% in the Herceptin intravenous arm and 0.7% in the Herceptin subcutaneous arm.  In patients with lower body weights (&lt;59 kg, the lowest body weight quartile) the fixed dose used in the Herceptin subcutaneous arm was not associated with an increased risk of cardiac events or significant drop in LVEF.</w:t>
      </w:r>
    </w:p>
    <w:p w14:paraId="23743A83" w14:textId="77777777" w:rsidR="007560BD" w:rsidRPr="00500A35" w:rsidRDefault="007560BD" w:rsidP="00A42874"/>
    <w:p w14:paraId="23743A84" w14:textId="77777777" w:rsidR="007560BD" w:rsidRPr="00500A35" w:rsidRDefault="007D1F9B" w:rsidP="00A42874">
      <w:r w:rsidRPr="00500A35">
        <w:t>Clinical experience is limited in patients above 65 years of age.</w:t>
      </w:r>
    </w:p>
    <w:p w14:paraId="23743A85" w14:textId="77777777" w:rsidR="007560BD" w:rsidRPr="00500A35" w:rsidRDefault="007560BD" w:rsidP="00A42874">
      <w:pPr>
        <w:rPr>
          <w:u w:val="single"/>
        </w:rPr>
      </w:pPr>
    </w:p>
    <w:p w14:paraId="23743A86" w14:textId="77777777" w:rsidR="007560BD" w:rsidRPr="00500A35" w:rsidRDefault="007D1F9B" w:rsidP="00A42874">
      <w:pPr>
        <w:rPr>
          <w:u w:val="single"/>
        </w:rPr>
      </w:pPr>
      <w:r w:rsidRPr="00500A35">
        <w:rPr>
          <w:u w:val="single"/>
        </w:rPr>
        <w:t>Administration</w:t>
      </w:r>
      <w:r w:rsidRPr="00500A35">
        <w:rPr>
          <w:u w:val="single"/>
        </w:rPr>
        <w:noBreakHyphen/>
        <w:t>related reactions</w:t>
      </w:r>
    </w:p>
    <w:p w14:paraId="23743A87" w14:textId="77777777" w:rsidR="007560BD" w:rsidRPr="00500A35" w:rsidRDefault="007560BD" w:rsidP="00A42874"/>
    <w:p w14:paraId="23743A88" w14:textId="77777777" w:rsidR="007560BD" w:rsidRPr="00500A35" w:rsidRDefault="007D1F9B" w:rsidP="00A42874">
      <w:pPr>
        <w:rPr>
          <w:szCs w:val="22"/>
        </w:rPr>
      </w:pPr>
      <w:r w:rsidRPr="00500A35">
        <w:t>Administration</w:t>
      </w:r>
      <w:r w:rsidRPr="00500A35">
        <w:noBreakHyphen/>
        <w:t xml:space="preserve">related reactions (ARRs) are known to occur with Herceptin subcutaneous formulation. </w:t>
      </w:r>
      <w:r w:rsidRPr="00500A35">
        <w:rPr>
          <w:szCs w:val="22"/>
        </w:rPr>
        <w:t>Pre-medication may be used to reduce risk of occurrence of ARRs.</w:t>
      </w:r>
    </w:p>
    <w:p w14:paraId="23743A89" w14:textId="77777777" w:rsidR="007560BD" w:rsidRPr="00500A35" w:rsidRDefault="007560BD" w:rsidP="00A42874">
      <w:pPr>
        <w:rPr>
          <w:szCs w:val="22"/>
        </w:rPr>
      </w:pPr>
    </w:p>
    <w:p w14:paraId="23743A8A" w14:textId="70AED60D" w:rsidR="007560BD" w:rsidRPr="00500A35" w:rsidRDefault="007D1F9B" w:rsidP="00A42874">
      <w:r w:rsidRPr="00500A35">
        <w:t xml:space="preserve">Although serious ARRs, including </w:t>
      </w:r>
      <w:proofErr w:type="spellStart"/>
      <w:r w:rsidRPr="00500A35">
        <w:t>dyspnoea</w:t>
      </w:r>
      <w:proofErr w:type="spellEnd"/>
      <w:r w:rsidRPr="00500A35">
        <w:t xml:space="preserve">, hypotension, wheezing, bronchospasm, tachycardia, reduced oxygen saturation and respiratory distress, were not reported in the clinical trial with the Herceptin subcutaneous formulation, caution should be exercised as these have been associated with the intravenous formulation. </w:t>
      </w:r>
      <w:r w:rsidRPr="00500A35">
        <w:rPr>
          <w:szCs w:val="22"/>
        </w:rPr>
        <w:t xml:space="preserve">Patients should be observed for ARRs </w:t>
      </w:r>
      <w:r w:rsidR="00DD017C">
        <w:t xml:space="preserve">for </w:t>
      </w:r>
      <w:r w:rsidR="00C22E5F">
        <w:t xml:space="preserve">30 minutes </w:t>
      </w:r>
      <w:r w:rsidRPr="00500A35">
        <w:t xml:space="preserve">after the first injection and for </w:t>
      </w:r>
      <w:r w:rsidR="00C22E5F">
        <w:t>15 minutes</w:t>
      </w:r>
      <w:r w:rsidRPr="00500A35">
        <w:t xml:space="preserve"> after subsequent injections</w:t>
      </w:r>
      <w:r w:rsidRPr="00500A35">
        <w:rPr>
          <w:szCs w:val="22"/>
        </w:rPr>
        <w:t>.</w:t>
      </w:r>
      <w:r w:rsidRPr="0000665F">
        <w:t xml:space="preserve"> </w:t>
      </w:r>
      <w:r w:rsidR="00C22E5F" w:rsidRPr="0000665F">
        <w:rPr>
          <w:rFonts w:ascii="Calibri" w:eastAsia="Calibri" w:hAnsi="Calibri" w:cs="Calibri"/>
          <w:szCs w:val="22"/>
          <w:lang w:eastAsia="en-US"/>
        </w:rPr>
        <w:t xml:space="preserve"> </w:t>
      </w:r>
      <w:r w:rsidR="00C22E5F" w:rsidRPr="0000665F">
        <w:t>ARRs considered mild in severity</w:t>
      </w:r>
      <w:r w:rsidRPr="00500A35">
        <w:t xml:space="preserve"> can be treated with an analgesic/antipyretic such as meperidine or paracetamol, or an antihistamine such as diphenhydramine. Serious reactions to intravenous Herceptin have been treated successfully with supportive therapy such as oxygen, beta-agonists, and corticosteroids. In rare cases, these reactions were associated with a clinical course culminating in a fatal outcome. Patients experiencing </w:t>
      </w:r>
      <w:proofErr w:type="spellStart"/>
      <w:r w:rsidRPr="00500A35">
        <w:t>dyspnoea</w:t>
      </w:r>
      <w:proofErr w:type="spellEnd"/>
      <w:r w:rsidRPr="00500A35">
        <w:t xml:space="preserve"> at rest due to complications of advanced malignancy and comorbidities may be at increased risk of a fatal ARR. Therefore, these patients should not be treated with Herceptin (see section 4.3).</w:t>
      </w:r>
    </w:p>
    <w:p w14:paraId="23743A8B" w14:textId="77777777" w:rsidR="007560BD" w:rsidRPr="00500A35" w:rsidRDefault="007560BD" w:rsidP="00A42874"/>
    <w:p w14:paraId="23743A8C" w14:textId="77777777" w:rsidR="007560BD" w:rsidRPr="00500A35" w:rsidRDefault="007D1F9B" w:rsidP="00A42874">
      <w:pPr>
        <w:rPr>
          <w:u w:val="single"/>
        </w:rPr>
      </w:pPr>
      <w:r w:rsidRPr="00500A35">
        <w:rPr>
          <w:u w:val="single"/>
        </w:rPr>
        <w:t>Pulmonary events</w:t>
      </w:r>
    </w:p>
    <w:p w14:paraId="23743A8D" w14:textId="77777777" w:rsidR="007560BD" w:rsidRPr="00500A35" w:rsidRDefault="007560BD" w:rsidP="00A42874"/>
    <w:p w14:paraId="23743A8E" w14:textId="2DA4607E" w:rsidR="007560BD" w:rsidRDefault="007D1F9B" w:rsidP="00A42874">
      <w:r w:rsidRPr="00500A35">
        <w:t xml:space="preserve">Caution is recommended with Herceptin subcutaneous formulation as severe pulmonary events have been reported with the use of the intravenous formulation in the post-marketing setting (see section 4.8). These events have occasionally been fatal and may occur as part of an infusion-related reaction or with delayed onset. In addition, cases of interstitial lung disease including lung infiltrates, acute respiratory distress syndrome, pneumonia, pneumonitis, pleural effusion, respiratory distress, acute pulmonary oedema and respiratory insufficiency have been reported. Risk factors associated with interstitial lung disease include prior or concomitant therapy with other anti-neoplastic therapies known to be associated with it such as </w:t>
      </w:r>
      <w:proofErr w:type="spellStart"/>
      <w:r w:rsidRPr="00500A35">
        <w:t>taxanes</w:t>
      </w:r>
      <w:proofErr w:type="spellEnd"/>
      <w:r w:rsidRPr="00500A35">
        <w:t xml:space="preserve">, gemcitabine, vinorelbine and radiation therapy. Patients experiencing </w:t>
      </w:r>
      <w:proofErr w:type="spellStart"/>
      <w:r w:rsidRPr="00500A35">
        <w:t>dyspnoea</w:t>
      </w:r>
      <w:proofErr w:type="spellEnd"/>
      <w:r w:rsidRPr="00500A35">
        <w:t xml:space="preserve"> at rest due to complications of advanced malignancy and comorbidities may be at increased risk of pulmonary events. Therefore, these patients should not be treated with Herceptin (see section 4.3). Caution should be exercised for pneumonitis, especially in patients being treated concomitantly with </w:t>
      </w:r>
      <w:proofErr w:type="spellStart"/>
      <w:r w:rsidRPr="00500A35">
        <w:t>taxanes</w:t>
      </w:r>
      <w:proofErr w:type="spellEnd"/>
      <w:r w:rsidRPr="00500A35">
        <w:t>.</w:t>
      </w:r>
    </w:p>
    <w:p w14:paraId="23743A8F" w14:textId="77777777" w:rsidR="00F557C8" w:rsidRDefault="00F557C8" w:rsidP="00A42874">
      <w:pPr>
        <w:rPr>
          <w:ins w:id="51" w:author="Author"/>
        </w:rPr>
      </w:pPr>
    </w:p>
    <w:p w14:paraId="13CAA61E" w14:textId="4D055F5A" w:rsidR="001364E9" w:rsidRDefault="00E673BE" w:rsidP="00A42874">
      <w:pPr>
        <w:rPr>
          <w:ins w:id="52" w:author="Author"/>
          <w:u w:val="single"/>
        </w:rPr>
      </w:pPr>
      <w:ins w:id="53" w:author="Author">
        <w:r w:rsidRPr="00E673BE">
          <w:rPr>
            <w:u w:val="single"/>
          </w:rPr>
          <w:t>Excipients with known effect</w:t>
        </w:r>
      </w:ins>
    </w:p>
    <w:p w14:paraId="3094EEE8" w14:textId="77777777" w:rsidR="00E673BE" w:rsidRPr="00E673BE" w:rsidRDefault="00E673BE" w:rsidP="00A42874">
      <w:pPr>
        <w:rPr>
          <w:u w:val="single"/>
        </w:rPr>
      </w:pPr>
    </w:p>
    <w:p w14:paraId="0846E9CB" w14:textId="300BEB8D" w:rsidR="00E673BE" w:rsidRPr="00977857" w:rsidRDefault="007D1F9B" w:rsidP="00F557C8">
      <w:pPr>
        <w:rPr>
          <w:i/>
        </w:rPr>
      </w:pPr>
      <w:r w:rsidRPr="00977857">
        <w:rPr>
          <w:i/>
        </w:rPr>
        <w:t>Sodium</w:t>
      </w:r>
    </w:p>
    <w:p w14:paraId="23743A91" w14:textId="77777777" w:rsidR="00F557C8" w:rsidRDefault="00F557C8" w:rsidP="00F557C8"/>
    <w:p w14:paraId="23743A92" w14:textId="2FE091A7" w:rsidR="00F557C8" w:rsidRDefault="007D1F9B" w:rsidP="00F557C8">
      <w:pPr>
        <w:rPr>
          <w:ins w:id="54" w:author="Author"/>
        </w:rPr>
      </w:pPr>
      <w:r>
        <w:t>Herceptin contains less than 1 mmol sodium (23 mg) per dose, that is to say essentially sodium-free.</w:t>
      </w:r>
    </w:p>
    <w:p w14:paraId="3589E959" w14:textId="77777777" w:rsidR="00E90298" w:rsidRDefault="00E90298" w:rsidP="00F557C8">
      <w:pPr>
        <w:rPr>
          <w:ins w:id="55" w:author="Author"/>
        </w:rPr>
      </w:pPr>
    </w:p>
    <w:p w14:paraId="4F551174" w14:textId="2031A6D8" w:rsidR="00E90298" w:rsidRPr="00977857" w:rsidRDefault="00E90298" w:rsidP="00C036CD">
      <w:pPr>
        <w:keepNext/>
        <w:keepLines/>
        <w:rPr>
          <w:ins w:id="56" w:author="Author"/>
          <w:i/>
        </w:rPr>
      </w:pPr>
      <w:ins w:id="57" w:author="Author">
        <w:r w:rsidRPr="00977857">
          <w:rPr>
            <w:i/>
          </w:rPr>
          <w:lastRenderedPageBreak/>
          <w:t>Polysorbate 20</w:t>
        </w:r>
      </w:ins>
    </w:p>
    <w:p w14:paraId="70C67E9D" w14:textId="197C330D" w:rsidR="00E90298" w:rsidRPr="00E90298" w:rsidRDefault="00506C00" w:rsidP="00C036CD">
      <w:pPr>
        <w:keepNext/>
        <w:keepLines/>
      </w:pPr>
      <w:ins w:id="58" w:author="Author">
        <w:r>
          <w:t xml:space="preserve">Herceptin </w:t>
        </w:r>
        <w:r w:rsidR="00E31AAD" w:rsidRPr="00E31AAD">
          <w:t>contains 2.0 mg of polysorbate 20 in each 600mg/5mL vial, which is equivalent to 0.4mg/</w:t>
        </w:r>
        <w:proofErr w:type="spellStart"/>
        <w:r w:rsidR="00E31AAD" w:rsidRPr="00E31AAD">
          <w:t>mL</w:t>
        </w:r>
        <w:r w:rsidR="00630CA9" w:rsidRPr="00630CA9">
          <w:t>.</w:t>
        </w:r>
        <w:proofErr w:type="spellEnd"/>
        <w:r w:rsidR="00630CA9" w:rsidRPr="00630CA9">
          <w:t xml:space="preserve"> Polysorbates may cause allergic reactions.</w:t>
        </w:r>
      </w:ins>
    </w:p>
    <w:p w14:paraId="23743A93" w14:textId="77777777" w:rsidR="007560BD" w:rsidRPr="00500A35" w:rsidRDefault="007560BD" w:rsidP="00A42874"/>
    <w:p w14:paraId="23743A94" w14:textId="77777777" w:rsidR="007560BD" w:rsidRPr="00500A35" w:rsidRDefault="007D1F9B" w:rsidP="00DF5E26">
      <w:pPr>
        <w:keepNext/>
        <w:keepLines/>
        <w:rPr>
          <w:b/>
        </w:rPr>
      </w:pPr>
      <w:r w:rsidRPr="00500A35">
        <w:rPr>
          <w:b/>
        </w:rPr>
        <w:t>4.5</w:t>
      </w:r>
      <w:r w:rsidRPr="00500A35">
        <w:rPr>
          <w:b/>
        </w:rPr>
        <w:tab/>
        <w:t>Interaction with other medicinal products and other forms of interaction</w:t>
      </w:r>
    </w:p>
    <w:p w14:paraId="23743A95" w14:textId="77777777" w:rsidR="007560BD" w:rsidRPr="00500A35" w:rsidRDefault="007560BD" w:rsidP="00DF5E26">
      <w:pPr>
        <w:keepNext/>
        <w:keepLines/>
      </w:pPr>
    </w:p>
    <w:p w14:paraId="23743A96" w14:textId="77777777" w:rsidR="007560BD" w:rsidRPr="00500A35" w:rsidRDefault="007D1F9B" w:rsidP="00DF5E26">
      <w:pPr>
        <w:keepNext/>
        <w:keepLines/>
        <w:jc w:val="both"/>
      </w:pPr>
      <w:r w:rsidRPr="00500A35">
        <w:t xml:space="preserve">No formal drug interaction studies have been performed. Clinically significant interactions between Herceptin and the concomitant medicinal products used in clinical trials have not been observed. </w:t>
      </w:r>
    </w:p>
    <w:p w14:paraId="23743A97" w14:textId="77777777" w:rsidR="007560BD" w:rsidRPr="00500A35" w:rsidRDefault="007560BD" w:rsidP="00DF5E26">
      <w:pPr>
        <w:keepNext/>
        <w:keepLines/>
        <w:jc w:val="both"/>
        <w:rPr>
          <w:szCs w:val="22"/>
        </w:rPr>
      </w:pPr>
    </w:p>
    <w:p w14:paraId="23743A98" w14:textId="77777777" w:rsidR="007560BD" w:rsidRPr="00500A35" w:rsidRDefault="007D1F9B" w:rsidP="0039674B">
      <w:pPr>
        <w:keepNext/>
        <w:keepLines/>
        <w:jc w:val="both"/>
        <w:rPr>
          <w:i/>
          <w:szCs w:val="22"/>
        </w:rPr>
      </w:pPr>
      <w:r w:rsidRPr="00500A35">
        <w:rPr>
          <w:i/>
          <w:szCs w:val="22"/>
        </w:rPr>
        <w:t>Effect of trastuzumab on the pharmacokinetics of other antineoplastic agents</w:t>
      </w:r>
    </w:p>
    <w:p w14:paraId="23743A99" w14:textId="77777777" w:rsidR="007560BD" w:rsidRPr="00500A35" w:rsidRDefault="007560BD" w:rsidP="0039674B">
      <w:pPr>
        <w:keepNext/>
        <w:keepLines/>
      </w:pPr>
    </w:p>
    <w:p w14:paraId="23743A9A" w14:textId="77777777" w:rsidR="007560BD" w:rsidRPr="00500A35" w:rsidRDefault="007D1F9B" w:rsidP="00C10094">
      <w:pPr>
        <w:keepNext/>
        <w:keepLines/>
      </w:pPr>
      <w:r w:rsidRPr="00500A35">
        <w:t xml:space="preserve">Pharmacokinetic data from studies BO15935 and M77004 in women with HER2-positive MBC suggested that exposure to paclitaxel and doxorubicin (and their major metabolites 6-α hydroxyl-paclitaxel, POH, and </w:t>
      </w:r>
      <w:proofErr w:type="spellStart"/>
      <w:r w:rsidRPr="00500A35">
        <w:t>doxorubicinol</w:t>
      </w:r>
      <w:proofErr w:type="spellEnd"/>
      <w:r w:rsidRPr="00500A35">
        <w:t>, DOL) was not altered in the presence of trastuzumab (8 mg/kg or 4 mg/kg IV loading dose followed by 6 mg/kg q3w or 2 mg/kg q1w IV, respectively).</w:t>
      </w:r>
    </w:p>
    <w:p w14:paraId="23743A9B" w14:textId="77777777" w:rsidR="007560BD" w:rsidRPr="00500A35" w:rsidRDefault="007D1F9B" w:rsidP="00A42874">
      <w:r w:rsidRPr="00500A35">
        <w:t>However, trastuzumab may elevate the overall exposure of one doxorubicin metabolite, (7-deoxy-13 dihydro-</w:t>
      </w:r>
      <w:proofErr w:type="spellStart"/>
      <w:r w:rsidRPr="00500A35">
        <w:t>doxorubicinone</w:t>
      </w:r>
      <w:proofErr w:type="spellEnd"/>
      <w:r w:rsidRPr="00500A35">
        <w:t xml:space="preserve">, D7D). The bioactivity of D7D and the clinical impact of the elevation of this metabolite was unclear.  </w:t>
      </w:r>
    </w:p>
    <w:p w14:paraId="23743A9C" w14:textId="77777777" w:rsidR="007560BD" w:rsidRPr="00500A35" w:rsidRDefault="007560BD" w:rsidP="00A42874"/>
    <w:p w14:paraId="23743A9D" w14:textId="77777777" w:rsidR="007560BD" w:rsidRPr="00500A35" w:rsidRDefault="007D1F9B" w:rsidP="00A42874">
      <w:r w:rsidRPr="00500A35">
        <w:t xml:space="preserve">Data from study JP16003, a single-arm study of Herceptin (4 mg/kg IV loading dose and 2 mg/kg IV weekly) and docetaxel (60 mg/m2 IV) in Japanese women with HER2- positive MBC, suggested that concomitant administration of Herceptin had no effect on the single dose pharmacokinetics of docetaxel. Study JP19959 was a </w:t>
      </w:r>
      <w:proofErr w:type="spellStart"/>
      <w:r w:rsidRPr="00500A35">
        <w:t>substudy</w:t>
      </w:r>
      <w:proofErr w:type="spellEnd"/>
      <w:r w:rsidRPr="00500A35">
        <w:t xml:space="preserve"> of BO18255 (</w:t>
      </w:r>
      <w:proofErr w:type="spellStart"/>
      <w:r w:rsidRPr="00500A35">
        <w:t>ToGA</w:t>
      </w:r>
      <w:proofErr w:type="spellEnd"/>
      <w:r w:rsidRPr="00500A35">
        <w:t xml:space="preserve">) performed in male and female Japanese patients with advanced gastric cancer to study the pharmacokinetics of capecitabine and cisplatin when used with or without Herceptin. The results of this </w:t>
      </w:r>
      <w:proofErr w:type="spellStart"/>
      <w:r w:rsidRPr="00500A35">
        <w:t>substudy</w:t>
      </w:r>
      <w:proofErr w:type="spellEnd"/>
      <w:r w:rsidRPr="00500A35">
        <w:t xml:space="preserve"> suggested that the exposure to the bioactive metabolites (e.g. 5-FU) of capecitabine was not affected by concurrent use of cisplatin or by concurrent use of cisplatin plus Herceptin. However, capecitabine itself showed higher concentrations and a longer half-life when combined with Herceptin. The data also suggested that the pharmacokinetics of cisplatin were not affected by concurrent use of capecitabine or by concurrent use of capecitabine plus Herceptin.</w:t>
      </w:r>
    </w:p>
    <w:p w14:paraId="23743A9E" w14:textId="77777777" w:rsidR="007560BD" w:rsidRPr="00500A35" w:rsidRDefault="007560BD" w:rsidP="003838C0"/>
    <w:p w14:paraId="23743A9F" w14:textId="77777777" w:rsidR="007560BD" w:rsidRPr="00500A35" w:rsidRDefault="007D1F9B" w:rsidP="003838C0">
      <w:pPr>
        <w:rPr>
          <w:rFonts w:cs="Arial"/>
          <w:iCs/>
          <w:szCs w:val="22"/>
        </w:rPr>
      </w:pPr>
      <w:r w:rsidRPr="00500A35">
        <w:t xml:space="preserve">Pharmacokinetic data from Study </w:t>
      </w:r>
      <w:r w:rsidRPr="00500A35">
        <w:rPr>
          <w:rFonts w:cs="Arial"/>
          <w:iCs/>
        </w:rPr>
        <w:t xml:space="preserve">H4613g/GO01305 in patients with metastatic or locally advanced inoperable HER2-positive cancer suggested that trastuzumab had no impact on the PK of carboplatin. </w:t>
      </w:r>
    </w:p>
    <w:p w14:paraId="23743AA0" w14:textId="77777777" w:rsidR="007560BD" w:rsidRPr="00500A35" w:rsidRDefault="007560BD" w:rsidP="00A42874">
      <w:pPr>
        <w:rPr>
          <w:szCs w:val="22"/>
        </w:rPr>
      </w:pPr>
    </w:p>
    <w:p w14:paraId="23743AA1" w14:textId="77777777" w:rsidR="007560BD" w:rsidRPr="00500A35" w:rsidRDefault="007D1F9B" w:rsidP="00A42874">
      <w:pPr>
        <w:rPr>
          <w:i/>
        </w:rPr>
      </w:pPr>
      <w:r w:rsidRPr="00500A35">
        <w:rPr>
          <w:i/>
        </w:rPr>
        <w:t>Effect of antineoplastic agents on trastuzumab pharmacokinetics</w:t>
      </w:r>
    </w:p>
    <w:p w14:paraId="23743AA2" w14:textId="77777777" w:rsidR="007560BD" w:rsidRPr="00500A35" w:rsidRDefault="007560BD" w:rsidP="00A42874">
      <w:pPr>
        <w:rPr>
          <w:szCs w:val="22"/>
        </w:rPr>
      </w:pPr>
    </w:p>
    <w:p w14:paraId="23743AA3" w14:textId="77777777" w:rsidR="007560BD" w:rsidRPr="00500A35" w:rsidRDefault="007D1F9B" w:rsidP="00A42874">
      <w:pPr>
        <w:rPr>
          <w:szCs w:val="22"/>
        </w:rPr>
      </w:pPr>
      <w:r w:rsidRPr="00500A35">
        <w:rPr>
          <w:szCs w:val="22"/>
        </w:rPr>
        <w:t>By comparison of simulated serum trastuzumab concentrations after Herceptin monotherapy (4 mg/kg loading/2 mg/kg q1w IV) and observed serum concentrations in Japanese women with HER2- positive MBC (study JP16003) no evidence of a PK effect of concurrent administration of docetaxel on the pharmacokinetics of trastuzumab was found.</w:t>
      </w:r>
    </w:p>
    <w:p w14:paraId="23743AA4" w14:textId="77777777" w:rsidR="007560BD" w:rsidRPr="00500A35" w:rsidRDefault="007560BD" w:rsidP="00A42874">
      <w:pPr>
        <w:rPr>
          <w:szCs w:val="22"/>
        </w:rPr>
      </w:pPr>
    </w:p>
    <w:p w14:paraId="23743AA5" w14:textId="77777777" w:rsidR="007560BD" w:rsidRPr="00500A35" w:rsidRDefault="007D1F9B" w:rsidP="003838C0">
      <w:pPr>
        <w:rPr>
          <w:szCs w:val="22"/>
        </w:rPr>
      </w:pPr>
      <w:r w:rsidRPr="00500A35">
        <w:rPr>
          <w:szCs w:val="22"/>
        </w:rPr>
        <w:t xml:space="preserve">Comparison of PK results from two Phase II studies (BO15935 and M77004) and one Phase III study (H0648g) in which patients were treated concomitantly with Herceptin and paclitaxel and two Phase II studies in which Herceptin was administered as monotherapy (W016229 and MO16982), in women with HER2-positive MBC indicates that individual and mean trastuzumab trough serum concentrations varied within and across studies but there was no clear effect of the concomitant administration of paclitaxel on the pharmacokinetics of trastuzumab. Comparison of trastuzumab PK data from Study M77004 in which women with HER2-positive MBC were treated concomitantly with Herceptin, paclitaxel and doxorubicin to trastuzumab PK data </w:t>
      </w:r>
      <w:r w:rsidRPr="00500A35">
        <w:rPr>
          <w:rFonts w:cs="Arial"/>
          <w:iCs/>
        </w:rPr>
        <w:t xml:space="preserve">in </w:t>
      </w:r>
      <w:r w:rsidRPr="00500A35">
        <w:rPr>
          <w:szCs w:val="22"/>
        </w:rPr>
        <w:t xml:space="preserve">studies where Herceptin was administered as monotherapy (H0649g) or in combination with </w:t>
      </w:r>
      <w:r w:rsidRPr="00500A35">
        <w:rPr>
          <w:rFonts w:cs="Arial"/>
          <w:iCs/>
        </w:rPr>
        <w:t>anthracycline plus cyclophosphamide or paclitaxel</w:t>
      </w:r>
      <w:r w:rsidRPr="00500A35">
        <w:rPr>
          <w:szCs w:val="22"/>
        </w:rPr>
        <w:t xml:space="preserve"> (Study H0648g), suggested no effect of doxorubicin and paclitaxel on the pharmacokinetics of trastuzumab. </w:t>
      </w:r>
    </w:p>
    <w:p w14:paraId="23743AA6" w14:textId="77777777" w:rsidR="007560BD" w:rsidRPr="00500A35" w:rsidRDefault="007560BD" w:rsidP="003838C0"/>
    <w:p w14:paraId="23743AA7" w14:textId="77777777" w:rsidR="007560BD" w:rsidRPr="00500A35" w:rsidRDefault="007D1F9B" w:rsidP="00A42874">
      <w:pPr>
        <w:rPr>
          <w:szCs w:val="22"/>
        </w:rPr>
      </w:pPr>
      <w:r w:rsidRPr="00500A35">
        <w:t xml:space="preserve">Pharmacokinetic data from Study </w:t>
      </w:r>
      <w:r w:rsidRPr="00500A35">
        <w:rPr>
          <w:rFonts w:cs="Arial"/>
          <w:iCs/>
        </w:rPr>
        <w:t>H4613g/GO01305 suggested that carboplatin had no impact on the PK of trastuzumab.</w:t>
      </w:r>
    </w:p>
    <w:p w14:paraId="23743AA8" w14:textId="77777777" w:rsidR="007560BD" w:rsidRPr="00500A35" w:rsidRDefault="007560BD" w:rsidP="00A42874"/>
    <w:p w14:paraId="23743AA9" w14:textId="77777777" w:rsidR="007560BD" w:rsidRPr="00500A35" w:rsidRDefault="007D1F9B" w:rsidP="00A42874">
      <w:r w:rsidRPr="00500A35">
        <w:lastRenderedPageBreak/>
        <w:t>The administration of concomitant anastrozole did not appear to influence the pharmacokinetics of trastuzumab.</w:t>
      </w:r>
    </w:p>
    <w:p w14:paraId="23743AAA" w14:textId="77777777" w:rsidR="007560BD" w:rsidRPr="00500A35" w:rsidRDefault="007560BD" w:rsidP="00A42874"/>
    <w:p w14:paraId="23743AAB" w14:textId="77777777" w:rsidR="007560BD" w:rsidRPr="00500A35" w:rsidRDefault="007D1F9B" w:rsidP="00A42874">
      <w:pPr>
        <w:keepNext/>
        <w:ind w:left="567" w:hanging="567"/>
        <w:rPr>
          <w:b/>
        </w:rPr>
      </w:pPr>
      <w:r w:rsidRPr="00500A35">
        <w:rPr>
          <w:b/>
        </w:rPr>
        <w:t>4.6</w:t>
      </w:r>
      <w:r w:rsidRPr="00500A35">
        <w:rPr>
          <w:b/>
        </w:rPr>
        <w:tab/>
        <w:t>Fertility, pregnancy and lactation</w:t>
      </w:r>
    </w:p>
    <w:p w14:paraId="23743AAC" w14:textId="77777777" w:rsidR="007560BD" w:rsidRPr="00500A35" w:rsidRDefault="007560BD" w:rsidP="00A42874">
      <w:pPr>
        <w:keepNext/>
      </w:pPr>
    </w:p>
    <w:p w14:paraId="23743AAD" w14:textId="77777777" w:rsidR="007560BD" w:rsidRPr="00B123F3" w:rsidRDefault="007D1F9B" w:rsidP="00A42874">
      <w:pPr>
        <w:keepNext/>
        <w:rPr>
          <w:iCs/>
          <w:u w:val="single"/>
          <w:rPrChange w:id="59" w:author="Author">
            <w:rPr>
              <w:i/>
            </w:rPr>
          </w:rPrChange>
        </w:rPr>
      </w:pPr>
      <w:r w:rsidRPr="00B123F3">
        <w:rPr>
          <w:iCs/>
          <w:u w:val="single"/>
          <w:rPrChange w:id="60" w:author="Author">
            <w:rPr>
              <w:i/>
            </w:rPr>
          </w:rPrChange>
        </w:rPr>
        <w:t>Women of childbearing potential / Contraception</w:t>
      </w:r>
    </w:p>
    <w:p w14:paraId="23743AAE" w14:textId="77777777" w:rsidR="006D1CC9" w:rsidRPr="00500A35" w:rsidRDefault="006D1CC9" w:rsidP="00A42874">
      <w:pPr>
        <w:keepNext/>
        <w:rPr>
          <w:i/>
        </w:rPr>
      </w:pPr>
    </w:p>
    <w:p w14:paraId="23743AAF" w14:textId="77777777" w:rsidR="007560BD" w:rsidRPr="00500A35" w:rsidRDefault="007D1F9B" w:rsidP="00A42874">
      <w:pPr>
        <w:keepNext/>
      </w:pPr>
      <w:r w:rsidRPr="00500A35">
        <w:t>Women of childbearing potential should be advised to use effective contraception during treatment with Herceptin and for 7 months after treatment has concluded (see section 5.2).</w:t>
      </w:r>
    </w:p>
    <w:p w14:paraId="23743AB0" w14:textId="77777777" w:rsidR="007560BD" w:rsidRPr="00500A35" w:rsidRDefault="007560BD" w:rsidP="00A42874">
      <w:pPr>
        <w:keepNext/>
      </w:pPr>
    </w:p>
    <w:p w14:paraId="23743AB1" w14:textId="77777777" w:rsidR="007560BD" w:rsidRPr="00B123F3" w:rsidRDefault="007D1F9B" w:rsidP="00A42874">
      <w:pPr>
        <w:keepNext/>
        <w:rPr>
          <w:iCs/>
          <w:u w:val="single"/>
          <w:rPrChange w:id="61" w:author="Author">
            <w:rPr>
              <w:i/>
            </w:rPr>
          </w:rPrChange>
        </w:rPr>
      </w:pPr>
      <w:r w:rsidRPr="00B123F3">
        <w:rPr>
          <w:iCs/>
          <w:u w:val="single"/>
          <w:rPrChange w:id="62" w:author="Author">
            <w:rPr>
              <w:i/>
            </w:rPr>
          </w:rPrChange>
        </w:rPr>
        <w:t>Pregnancy</w:t>
      </w:r>
    </w:p>
    <w:p w14:paraId="23743AB2" w14:textId="77777777" w:rsidR="006D1CC9" w:rsidRPr="00500A35" w:rsidRDefault="006D1CC9" w:rsidP="00A42874">
      <w:pPr>
        <w:keepNext/>
        <w:rPr>
          <w:i/>
        </w:rPr>
      </w:pPr>
    </w:p>
    <w:p w14:paraId="23743AB3" w14:textId="77777777" w:rsidR="007560BD" w:rsidRPr="00500A35" w:rsidRDefault="007D1F9B" w:rsidP="00A42874">
      <w:r w:rsidRPr="00500A35">
        <w:t>Reproduction studies have been conducted in Cynomolgus monkeys at doses up to 25 times that of the weekly human maintenance dose of 2 mg/kg Herceptin intravenous formulation and have revealed no evidence of impaired fertility or harm to the fetus. Placental transfer of trastuzumab during the early (days 20</w:t>
      </w:r>
      <w:r w:rsidRPr="00500A35">
        <w:noBreakHyphen/>
        <w:t>50 of gestation) and late (days 120</w:t>
      </w:r>
      <w:r w:rsidRPr="00500A35">
        <w:noBreakHyphen/>
        <w:t>150 of gestation) fetal development period was observed. It is not known whether Herceptin can affect reproductive capacity. As animal reproduction studies are not always predictive of human response, Herceptin should be avoided during pregnancy unless the potential benefit for the mother outweighs the potential risk to the fetus.</w:t>
      </w:r>
    </w:p>
    <w:p w14:paraId="23743AB4" w14:textId="77777777" w:rsidR="007560BD" w:rsidRPr="00500A35" w:rsidRDefault="007560BD" w:rsidP="00A42874"/>
    <w:p w14:paraId="23743AB5" w14:textId="77777777" w:rsidR="007560BD" w:rsidRPr="00500A35" w:rsidRDefault="007D1F9B" w:rsidP="00A42874">
      <w:r w:rsidRPr="00500A35">
        <w:t>In the post-marketing setting, cases of fetal renal growth and/or function impairment in association with oligohydramnios, some associated with fatal pulmonary hypoplasia of the fetus, have been reported in pregnant women receiving Herceptin. Women who become pregnant should be advised of the possibility of harm to the fetus. If a pregnant woman is treated with Herceptin, or if a patient becomes pregnant while receiving Herceptin or within 7 months following last dose of Herceptin, close monitoring by a multidisciplinary team is desirable.</w:t>
      </w:r>
    </w:p>
    <w:p w14:paraId="23743AB6" w14:textId="77777777" w:rsidR="007560BD" w:rsidRPr="00500A35" w:rsidRDefault="007560BD" w:rsidP="00A42874"/>
    <w:p w14:paraId="23743AB7" w14:textId="77777777" w:rsidR="007560BD" w:rsidRPr="00B123F3" w:rsidRDefault="007D1F9B" w:rsidP="00A42874">
      <w:pPr>
        <w:rPr>
          <w:iCs/>
          <w:u w:val="single"/>
          <w:rPrChange w:id="63" w:author="Author">
            <w:rPr>
              <w:i/>
            </w:rPr>
          </w:rPrChange>
        </w:rPr>
      </w:pPr>
      <w:r w:rsidRPr="00B123F3">
        <w:rPr>
          <w:iCs/>
          <w:u w:val="single"/>
          <w:rPrChange w:id="64" w:author="Author">
            <w:rPr>
              <w:i/>
            </w:rPr>
          </w:rPrChange>
        </w:rPr>
        <w:t>Breast-feeding</w:t>
      </w:r>
    </w:p>
    <w:p w14:paraId="23743AB8" w14:textId="77777777" w:rsidR="006D1CC9" w:rsidRPr="00500A35" w:rsidRDefault="006D1CC9" w:rsidP="00A42874">
      <w:pPr>
        <w:rPr>
          <w:i/>
        </w:rPr>
      </w:pPr>
    </w:p>
    <w:p w14:paraId="23743AB9" w14:textId="77777777" w:rsidR="007560BD" w:rsidRPr="00500A35" w:rsidRDefault="007D1F9B" w:rsidP="00A42874">
      <w:r w:rsidRPr="00500A35">
        <w:t>A study conducted in  Cynomolgus monkeys at doses 25 times that of the weekly human maintenance dose of 2 mg/kg Herceptin intravenous formulation</w:t>
      </w:r>
      <w:r w:rsidR="00326547">
        <w:t xml:space="preserve"> </w:t>
      </w:r>
      <w:r w:rsidR="00326547" w:rsidRPr="00326547">
        <w:t>from days 120 to 150 of pregnancy</w:t>
      </w:r>
      <w:r w:rsidRPr="00500A35">
        <w:t xml:space="preserve"> demonstrated that trastuzumab is secreted in the milk</w:t>
      </w:r>
      <w:r w:rsidR="00326547">
        <w:t xml:space="preserve"> </w:t>
      </w:r>
      <w:r w:rsidR="00326547" w:rsidRPr="00326547">
        <w:t>postpartum</w:t>
      </w:r>
      <w:r w:rsidRPr="00500A35">
        <w:t xml:space="preserve">. The </w:t>
      </w:r>
      <w:r w:rsidR="00326547" w:rsidRPr="00326547">
        <w:t>exposure to trastuzumab in utero and the</w:t>
      </w:r>
      <w:r w:rsidR="00326547">
        <w:t xml:space="preserve"> </w:t>
      </w:r>
      <w:r w:rsidRPr="00500A35">
        <w:t>presence of trastuzumab in the serum of infant monkeys was not associated with any adverse effects on their growth or development from birth to 1 month of age. It is not known whether trastuzumab is secreted in human milk. As human IgG1 is secreted into human milk, and the potential for harm to the infant is unknown, women should not breast-feed during Herceptin therapy and for 7 months after the last dose.</w:t>
      </w:r>
    </w:p>
    <w:p w14:paraId="23743ABA" w14:textId="77777777" w:rsidR="007560BD" w:rsidRPr="00500A35" w:rsidRDefault="007560BD" w:rsidP="00A42874">
      <w:pPr>
        <w:ind w:left="567" w:hanging="567"/>
      </w:pPr>
    </w:p>
    <w:p w14:paraId="23743ABB" w14:textId="77777777" w:rsidR="007560BD" w:rsidRPr="00B123F3" w:rsidRDefault="007D1F9B" w:rsidP="00A42874">
      <w:pPr>
        <w:ind w:left="567" w:hanging="567"/>
        <w:rPr>
          <w:iCs/>
          <w:u w:val="single"/>
          <w:rPrChange w:id="65" w:author="Author">
            <w:rPr>
              <w:i/>
            </w:rPr>
          </w:rPrChange>
        </w:rPr>
      </w:pPr>
      <w:r w:rsidRPr="00B123F3">
        <w:rPr>
          <w:iCs/>
          <w:u w:val="single"/>
          <w:rPrChange w:id="66" w:author="Author">
            <w:rPr>
              <w:i/>
            </w:rPr>
          </w:rPrChange>
        </w:rPr>
        <w:t>Fertility</w:t>
      </w:r>
    </w:p>
    <w:p w14:paraId="23743ABC" w14:textId="77777777" w:rsidR="006D1CC9" w:rsidRPr="00500A35" w:rsidRDefault="006D1CC9" w:rsidP="00A42874">
      <w:pPr>
        <w:ind w:left="567" w:hanging="567"/>
        <w:rPr>
          <w:i/>
        </w:rPr>
      </w:pPr>
    </w:p>
    <w:p w14:paraId="23743ABD" w14:textId="77777777" w:rsidR="007560BD" w:rsidRPr="00500A35" w:rsidRDefault="007D1F9B" w:rsidP="00A42874">
      <w:pPr>
        <w:ind w:left="567" w:hanging="567"/>
      </w:pPr>
      <w:r w:rsidRPr="00500A35">
        <w:t xml:space="preserve">There is no fertility data available. </w:t>
      </w:r>
    </w:p>
    <w:p w14:paraId="23743ABE" w14:textId="77777777" w:rsidR="007560BD" w:rsidRPr="00500A35" w:rsidRDefault="007560BD" w:rsidP="00A42874">
      <w:pPr>
        <w:ind w:left="567" w:hanging="567"/>
      </w:pPr>
    </w:p>
    <w:p w14:paraId="23743ABF" w14:textId="77777777" w:rsidR="007560BD" w:rsidRPr="00500A35" w:rsidRDefault="007D1F9B" w:rsidP="00A42874">
      <w:pPr>
        <w:ind w:left="567" w:hanging="567"/>
        <w:rPr>
          <w:b/>
        </w:rPr>
      </w:pPr>
      <w:r w:rsidRPr="00500A35">
        <w:rPr>
          <w:b/>
        </w:rPr>
        <w:t>4.7</w:t>
      </w:r>
      <w:r w:rsidRPr="00500A35">
        <w:rPr>
          <w:b/>
        </w:rPr>
        <w:tab/>
        <w:t>Effects on ability to drive and use machines</w:t>
      </w:r>
    </w:p>
    <w:p w14:paraId="23743AC0" w14:textId="77777777" w:rsidR="007560BD" w:rsidRPr="00500A35" w:rsidRDefault="007560BD" w:rsidP="00A42874"/>
    <w:p w14:paraId="23743AC1" w14:textId="77777777" w:rsidR="007560BD" w:rsidRPr="00500A35" w:rsidRDefault="007D1F9B" w:rsidP="00A42874">
      <w:r w:rsidRPr="00500A35">
        <w:t xml:space="preserve">Herceptin </w:t>
      </w:r>
      <w:r w:rsidR="00CB4F56">
        <w:t xml:space="preserve">has </w:t>
      </w:r>
      <w:r w:rsidR="00D83EA2" w:rsidRPr="00606F28">
        <w:t xml:space="preserve">a </w:t>
      </w:r>
      <w:r w:rsidR="00AE0CFF" w:rsidRPr="00606F28">
        <w:t>minor</w:t>
      </w:r>
      <w:r w:rsidRPr="00606F28">
        <w:t xml:space="preserve"> influence on the ability to drive or use machines</w:t>
      </w:r>
      <w:r w:rsidR="00D83EA2" w:rsidRPr="00606F28">
        <w:t xml:space="preserve"> (see section 4.8)</w:t>
      </w:r>
      <w:r w:rsidRPr="00606F28">
        <w:t xml:space="preserve">. </w:t>
      </w:r>
      <w:r w:rsidR="00B51404">
        <w:t xml:space="preserve">Dizziness and somnolence may occur during treatment with Herceptin (see section 4.8). </w:t>
      </w:r>
      <w:r w:rsidR="00AE0CFF" w:rsidRPr="00606F28">
        <w:t>P</w:t>
      </w:r>
      <w:r w:rsidRPr="00606F28">
        <w:t>atients experiencing administration-related symptoms (see section 4.4) should be advised not to drive and use ma</w:t>
      </w:r>
      <w:r w:rsidRPr="00500A35">
        <w:t>chines until symptoms abate.</w:t>
      </w:r>
    </w:p>
    <w:p w14:paraId="23743AC2" w14:textId="77777777" w:rsidR="007560BD" w:rsidRPr="00500A35" w:rsidRDefault="007560BD" w:rsidP="00A42874">
      <w:pPr>
        <w:rPr>
          <w:szCs w:val="22"/>
        </w:rPr>
      </w:pPr>
    </w:p>
    <w:p w14:paraId="23743AC3" w14:textId="77777777" w:rsidR="007560BD" w:rsidRPr="00500A35" w:rsidRDefault="007D1F9B" w:rsidP="00520C66">
      <w:pPr>
        <w:keepNext/>
        <w:ind w:left="567" w:hanging="567"/>
        <w:rPr>
          <w:b/>
        </w:rPr>
      </w:pPr>
      <w:r w:rsidRPr="00500A35">
        <w:rPr>
          <w:b/>
        </w:rPr>
        <w:t>4.8</w:t>
      </w:r>
      <w:r w:rsidRPr="00500A35">
        <w:rPr>
          <w:b/>
        </w:rPr>
        <w:tab/>
        <w:t>Undesirable effects</w:t>
      </w:r>
    </w:p>
    <w:p w14:paraId="23743AC4" w14:textId="77777777" w:rsidR="007560BD" w:rsidRPr="00500A35" w:rsidRDefault="007560BD" w:rsidP="00C10094">
      <w:pPr>
        <w:ind w:left="567" w:hanging="567"/>
      </w:pPr>
    </w:p>
    <w:p w14:paraId="23743AC5" w14:textId="77777777" w:rsidR="007560BD" w:rsidRPr="00500A35" w:rsidRDefault="007D1F9B" w:rsidP="00C10094">
      <w:pPr>
        <w:rPr>
          <w:u w:val="single"/>
        </w:rPr>
      </w:pPr>
      <w:r w:rsidRPr="00500A35">
        <w:rPr>
          <w:u w:val="single"/>
        </w:rPr>
        <w:t>Summary of the safety profile</w:t>
      </w:r>
    </w:p>
    <w:p w14:paraId="23743AC6" w14:textId="77777777" w:rsidR="007560BD" w:rsidRPr="00500A35" w:rsidRDefault="007560BD" w:rsidP="00C10094"/>
    <w:p w14:paraId="23743AC7" w14:textId="77777777" w:rsidR="007560BD" w:rsidRPr="00500A35" w:rsidRDefault="007D1F9B" w:rsidP="00C10094">
      <w:r w:rsidRPr="00500A35">
        <w:t xml:space="preserve">Amongst the most serious and/or common adverse reactions reported in Herceptin usage (intravenous and subcutaneous formulations) to date are cardiac dysfunction, administration-related reactions, </w:t>
      </w:r>
      <w:proofErr w:type="spellStart"/>
      <w:r w:rsidRPr="00500A35">
        <w:t>haematotoxicity</w:t>
      </w:r>
      <w:proofErr w:type="spellEnd"/>
      <w:r w:rsidRPr="00500A35">
        <w:t xml:space="preserve"> (in particular neutropenia), infections and pulmonary adverse reactions.</w:t>
      </w:r>
    </w:p>
    <w:p w14:paraId="23743AC8" w14:textId="77777777" w:rsidR="007560BD" w:rsidRPr="00500A35" w:rsidRDefault="007560BD" w:rsidP="00C10094"/>
    <w:p w14:paraId="23743AC9" w14:textId="77777777" w:rsidR="007560BD" w:rsidRPr="00500A35" w:rsidRDefault="007D1F9B" w:rsidP="00C10094">
      <w:r w:rsidRPr="00500A35">
        <w:lastRenderedPageBreak/>
        <w:t xml:space="preserve">The safety profile of Herceptin subcutaneous formulation (evaluated in 298 and 297 patients treated with the intravenous and subcutaneous formulations respectively) from the pivotal trial in EBC was overall similar to the known safety profile of the intravenous formulation. </w:t>
      </w:r>
    </w:p>
    <w:p w14:paraId="23743ACA" w14:textId="77777777" w:rsidR="007560BD" w:rsidRPr="00500A35" w:rsidRDefault="007560BD" w:rsidP="00A42874"/>
    <w:p w14:paraId="23743ACB" w14:textId="77777777" w:rsidR="007560BD" w:rsidRPr="00500A35" w:rsidRDefault="007D1F9B" w:rsidP="00A42874">
      <w:r w:rsidRPr="00500A35">
        <w:t xml:space="preserve">Severe adverse events (defined according to National Cancer Institute Common Terminology Criteria for Adverse Events (NCI CTCAE </w:t>
      </w:r>
      <w:r w:rsidRPr="00500A35">
        <w:rPr>
          <w:szCs w:val="22"/>
          <w:lang w:val="en-029"/>
        </w:rPr>
        <w:t>grade ≥3</w:t>
      </w:r>
      <w:r w:rsidRPr="00500A35">
        <w:t xml:space="preserve">) version 3.0) were equally distributed between both Herceptin formulations (52.3 % versus 53.5 % in the intravenous formulation versus subcutaneous formulation respectively). </w:t>
      </w:r>
    </w:p>
    <w:p w14:paraId="23743ACC" w14:textId="77777777" w:rsidR="007560BD" w:rsidRPr="00500A35" w:rsidRDefault="007560BD" w:rsidP="00A42874"/>
    <w:p w14:paraId="23743ACD" w14:textId="77777777" w:rsidR="007560BD" w:rsidRPr="00500A35" w:rsidRDefault="007D1F9B" w:rsidP="00A42874">
      <w:r w:rsidRPr="00500A35">
        <w:t>Some adverse events / reactions were reported with a higher frequency for the subcutaneous formulation:</w:t>
      </w:r>
    </w:p>
    <w:p w14:paraId="23743ACE" w14:textId="77777777" w:rsidR="007560BD" w:rsidRPr="00500A35" w:rsidRDefault="007D1F9B" w:rsidP="003D37CC">
      <w:pPr>
        <w:ind w:left="714" w:hanging="357"/>
      </w:pPr>
      <w:r w:rsidRPr="00500A35">
        <w:rPr>
          <w:rFonts w:ascii="Symbol" w:hAnsi="Symbol"/>
          <w:noProof/>
          <w:szCs w:val="22"/>
        </w:rPr>
        <w:sym w:font="Symbol" w:char="F0B7"/>
      </w:r>
      <w:r>
        <w:rPr>
          <w:noProof/>
          <w:szCs w:val="22"/>
        </w:rPr>
        <w:tab/>
      </w:r>
      <w:r w:rsidRPr="00500A35">
        <w:t xml:space="preserve">Serious adverse events (most of which were identified because of in-patient </w:t>
      </w:r>
      <w:proofErr w:type="spellStart"/>
      <w:r w:rsidRPr="00500A35">
        <w:t>hospitalisation</w:t>
      </w:r>
      <w:proofErr w:type="spellEnd"/>
      <w:r w:rsidRPr="00500A35">
        <w:t xml:space="preserve"> or prolongation of existing </w:t>
      </w:r>
      <w:proofErr w:type="spellStart"/>
      <w:r w:rsidRPr="00500A35">
        <w:t>hospitalisation</w:t>
      </w:r>
      <w:proofErr w:type="spellEnd"/>
      <w:r w:rsidRPr="00500A35">
        <w:t>): 14.1 % for the intravenous formulation versus 21.5 % for the subcutaneous formulation. The difference in serious adverse event rates between formulations was mainly due to infections with or without neutropenia (4.4 % versus 8.1 %) and cardiac disorders (0.7 % versus 1.7 %);</w:t>
      </w:r>
    </w:p>
    <w:p w14:paraId="23743ACF" w14:textId="77777777" w:rsidR="007560BD" w:rsidRPr="00500A35" w:rsidRDefault="007D1F9B" w:rsidP="003D37CC">
      <w:pPr>
        <w:ind w:left="714" w:hanging="357"/>
      </w:pPr>
      <w:r w:rsidRPr="00500A35">
        <w:rPr>
          <w:rFonts w:ascii="Symbol" w:hAnsi="Symbol"/>
          <w:noProof/>
          <w:szCs w:val="22"/>
        </w:rPr>
        <w:sym w:font="Symbol" w:char="F0B7"/>
      </w:r>
      <w:r>
        <w:rPr>
          <w:noProof/>
          <w:szCs w:val="22"/>
        </w:rPr>
        <w:tab/>
      </w:r>
      <w:r w:rsidRPr="00500A35">
        <w:t>Post-operative wound infections (severe and/or serious): 1.7  % versus 3.0  % for the intravenous formulation versus subcutaneous formulation, respectively;</w:t>
      </w:r>
    </w:p>
    <w:p w14:paraId="23743AD0" w14:textId="77777777" w:rsidR="007560BD" w:rsidRPr="00500A35" w:rsidRDefault="007D1F9B" w:rsidP="003D37CC">
      <w:pPr>
        <w:ind w:left="714" w:hanging="357"/>
      </w:pPr>
      <w:r w:rsidRPr="00500A35">
        <w:rPr>
          <w:rFonts w:ascii="Symbol" w:hAnsi="Symbol"/>
          <w:noProof/>
          <w:szCs w:val="22"/>
        </w:rPr>
        <w:sym w:font="Symbol" w:char="F0B7"/>
      </w:r>
      <w:r>
        <w:rPr>
          <w:noProof/>
          <w:szCs w:val="22"/>
        </w:rPr>
        <w:tab/>
      </w:r>
      <w:r w:rsidRPr="00500A35">
        <w:t>Administration-related reactions: 37.2 % versus 47.8 % for the intravenous formulation versus subcutaneous formulation, respectively during the treatment phase;</w:t>
      </w:r>
    </w:p>
    <w:p w14:paraId="23743AD1" w14:textId="77777777" w:rsidR="007560BD" w:rsidRPr="00500A35" w:rsidRDefault="007D1F9B" w:rsidP="003D37CC">
      <w:pPr>
        <w:ind w:left="714" w:hanging="357"/>
      </w:pPr>
      <w:r w:rsidRPr="00500A35">
        <w:rPr>
          <w:rFonts w:ascii="Symbol" w:hAnsi="Symbol"/>
          <w:noProof/>
          <w:szCs w:val="22"/>
        </w:rPr>
        <w:sym w:font="Symbol" w:char="F0B7"/>
      </w:r>
      <w:r>
        <w:rPr>
          <w:noProof/>
          <w:szCs w:val="22"/>
        </w:rPr>
        <w:tab/>
      </w:r>
      <w:r w:rsidRPr="00500A35">
        <w:t xml:space="preserve">Hypertension: 4.7 % versus 9.8 % for the intravenous formulation versus subcutaneous formulation respectively.  </w:t>
      </w:r>
    </w:p>
    <w:p w14:paraId="23743AD2" w14:textId="77777777" w:rsidR="007560BD" w:rsidRPr="00500A35" w:rsidRDefault="007560BD" w:rsidP="00A42874"/>
    <w:p w14:paraId="23743AD3" w14:textId="77777777" w:rsidR="007560BD" w:rsidRPr="00500A35" w:rsidRDefault="007D1F9B" w:rsidP="00A42874">
      <w:pPr>
        <w:rPr>
          <w:u w:val="single"/>
        </w:rPr>
      </w:pPr>
      <w:r w:rsidRPr="00500A35">
        <w:rPr>
          <w:u w:val="single"/>
        </w:rPr>
        <w:t>Tabulated list of adverse reactions with the intravenous formulation</w:t>
      </w:r>
    </w:p>
    <w:p w14:paraId="23743AD4" w14:textId="77777777" w:rsidR="007560BD" w:rsidRPr="00500A35" w:rsidRDefault="007560BD" w:rsidP="00A42874"/>
    <w:p w14:paraId="23743AD5" w14:textId="77777777" w:rsidR="007560BD" w:rsidRPr="00500A35" w:rsidRDefault="007D1F9B" w:rsidP="00A42874">
      <w:r w:rsidRPr="00500A35">
        <w:t xml:space="preserve">In this section, the following categories of frequency have been used: very common (≥1/10), common (≥1/100 to &lt;1/10), uncommon (≥1/1,000 to &lt;1/100), rare (≥1/10,000 to &lt;1/1,000), very rare (&lt;1/10,000), </w:t>
      </w:r>
      <w:r w:rsidRPr="00500A35">
        <w:rPr>
          <w:szCs w:val="22"/>
        </w:rPr>
        <w:t>not known (cannot be estimated from the available data). Within each frequency grouping, adverse reactions are presented in order of decreasing seriousness.</w:t>
      </w:r>
    </w:p>
    <w:p w14:paraId="23743AD6" w14:textId="77777777" w:rsidR="007560BD" w:rsidRPr="00500A35" w:rsidRDefault="007560BD" w:rsidP="00A42874"/>
    <w:p w14:paraId="23743AD7" w14:textId="77777777" w:rsidR="007560BD" w:rsidRPr="00500A35" w:rsidRDefault="007D1F9B" w:rsidP="00A42874">
      <w:pPr>
        <w:rPr>
          <w:szCs w:val="22"/>
        </w:rPr>
      </w:pPr>
      <w:r w:rsidRPr="00500A35">
        <w:rPr>
          <w:szCs w:val="22"/>
        </w:rPr>
        <w:t xml:space="preserve">Presented </w:t>
      </w:r>
      <w:r w:rsidRPr="00500A35">
        <w:t xml:space="preserve">in Table 1 are </w:t>
      </w:r>
      <w:r w:rsidRPr="00500A35">
        <w:rPr>
          <w:szCs w:val="22"/>
        </w:rPr>
        <w:t xml:space="preserve">adverse reactions </w:t>
      </w:r>
      <w:r w:rsidRPr="00500A35">
        <w:t>that have been reported in association with the use of intravenous Herceptin alone or in combination with chemotherapy in pivotal clinical trials and in the post-marketing setting.</w:t>
      </w:r>
    </w:p>
    <w:p w14:paraId="23743AD8" w14:textId="77777777" w:rsidR="007560BD" w:rsidRPr="00500A35" w:rsidRDefault="007560BD" w:rsidP="00A42874">
      <w:pPr>
        <w:ind w:left="567" w:hanging="567"/>
      </w:pPr>
    </w:p>
    <w:p w14:paraId="23743AD9" w14:textId="77777777" w:rsidR="007560BD" w:rsidRPr="00500A35" w:rsidRDefault="007D1F9B" w:rsidP="00A42874">
      <w:r w:rsidRPr="00500A35">
        <w:t>All the terms included are based on the highest percentage seen in pivotal clinical trials.</w:t>
      </w:r>
      <w:r w:rsidR="00E60730">
        <w:t xml:space="preserve"> </w:t>
      </w:r>
      <w:r w:rsidR="00E60730" w:rsidRPr="00E60730">
        <w:t>In addition, terms reported in the post marketing setting are included in Table 1.</w:t>
      </w:r>
    </w:p>
    <w:p w14:paraId="23743ADA" w14:textId="77777777" w:rsidR="007560BD" w:rsidRPr="00500A35" w:rsidRDefault="007560BD" w:rsidP="00A42874"/>
    <w:p w14:paraId="23743ADB" w14:textId="77777777" w:rsidR="007560BD" w:rsidRPr="00500A35" w:rsidRDefault="007D1F9B" w:rsidP="00A42874">
      <w:r w:rsidRPr="00500A35">
        <w:t>Table 1: Undesirable effects reported with intravenous Herceptin monotherapy or in combination with chemotherapy in pivotal clinical trials (N = 8386) and in post-marketing</w:t>
      </w:r>
    </w:p>
    <w:p w14:paraId="23743ADC" w14:textId="77777777" w:rsidR="007560BD" w:rsidRPr="00500A35" w:rsidRDefault="007560BD" w:rsidP="00A42874"/>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3639"/>
        <w:gridCol w:w="2397"/>
      </w:tblGrid>
      <w:tr w:rsidR="0022333D" w14:paraId="23743AE0" w14:textId="77777777" w:rsidTr="00DF056B">
        <w:trPr>
          <w:cantSplit/>
          <w:trHeight w:val="128"/>
          <w:tblHeader/>
        </w:trPr>
        <w:tc>
          <w:tcPr>
            <w:tcW w:w="1500" w:type="pct"/>
          </w:tcPr>
          <w:p w14:paraId="23743ADD" w14:textId="77777777" w:rsidR="007560BD" w:rsidRPr="00500A35" w:rsidRDefault="007D1F9B" w:rsidP="00AC3376">
            <w:pPr>
              <w:pStyle w:val="TableText10"/>
              <w:rPr>
                <w:b/>
                <w:sz w:val="22"/>
                <w:szCs w:val="22"/>
                <w:lang w:val="en-GB"/>
              </w:rPr>
            </w:pPr>
            <w:r w:rsidRPr="00500A35">
              <w:rPr>
                <w:b/>
                <w:sz w:val="22"/>
                <w:szCs w:val="22"/>
                <w:lang w:val="en-GB"/>
              </w:rPr>
              <w:t>System organ class</w:t>
            </w:r>
          </w:p>
        </w:tc>
        <w:tc>
          <w:tcPr>
            <w:tcW w:w="2050" w:type="pct"/>
          </w:tcPr>
          <w:p w14:paraId="23743ADE" w14:textId="77777777" w:rsidR="007560BD" w:rsidRPr="00500A35" w:rsidRDefault="007D1F9B" w:rsidP="00AC3376">
            <w:pPr>
              <w:pStyle w:val="TableText10"/>
              <w:rPr>
                <w:b/>
                <w:sz w:val="22"/>
                <w:szCs w:val="22"/>
                <w:lang w:val="en-GB"/>
              </w:rPr>
            </w:pPr>
            <w:r w:rsidRPr="00500A35">
              <w:rPr>
                <w:b/>
                <w:sz w:val="22"/>
                <w:szCs w:val="22"/>
                <w:lang w:val="en-GB"/>
              </w:rPr>
              <w:t>Adverse reaction</w:t>
            </w:r>
          </w:p>
        </w:tc>
        <w:tc>
          <w:tcPr>
            <w:tcW w:w="1350" w:type="pct"/>
          </w:tcPr>
          <w:p w14:paraId="23743ADF" w14:textId="77777777" w:rsidR="007560BD" w:rsidRPr="00500A35" w:rsidRDefault="007D1F9B" w:rsidP="00AC3376">
            <w:pPr>
              <w:pStyle w:val="TableText10"/>
              <w:rPr>
                <w:b/>
                <w:sz w:val="22"/>
                <w:szCs w:val="22"/>
                <w:lang w:val="en-GB"/>
              </w:rPr>
            </w:pPr>
            <w:r w:rsidRPr="00500A35">
              <w:rPr>
                <w:b/>
                <w:sz w:val="22"/>
                <w:szCs w:val="22"/>
                <w:lang w:val="en-GB"/>
              </w:rPr>
              <w:t xml:space="preserve">Frequency </w:t>
            </w:r>
          </w:p>
        </w:tc>
      </w:tr>
      <w:tr w:rsidR="0022333D" w14:paraId="23743AE4" w14:textId="77777777" w:rsidTr="00DF056B">
        <w:trPr>
          <w:trHeight w:val="206"/>
        </w:trPr>
        <w:tc>
          <w:tcPr>
            <w:tcW w:w="1500" w:type="pct"/>
            <w:vMerge w:val="restart"/>
          </w:tcPr>
          <w:p w14:paraId="23743AE1" w14:textId="77777777" w:rsidR="007560BD" w:rsidRPr="00500A35" w:rsidRDefault="007D1F9B" w:rsidP="00AC3376">
            <w:pPr>
              <w:pStyle w:val="TableText10"/>
              <w:rPr>
                <w:sz w:val="22"/>
                <w:szCs w:val="22"/>
                <w:lang w:val="en-GB"/>
              </w:rPr>
            </w:pPr>
            <w:r w:rsidRPr="00500A35">
              <w:rPr>
                <w:sz w:val="22"/>
                <w:szCs w:val="22"/>
                <w:lang w:val="en-GB"/>
              </w:rPr>
              <w:t>Infections and infestations</w:t>
            </w:r>
          </w:p>
        </w:tc>
        <w:tc>
          <w:tcPr>
            <w:tcW w:w="2050" w:type="pct"/>
          </w:tcPr>
          <w:p w14:paraId="23743AE2" w14:textId="77777777" w:rsidR="007560BD" w:rsidRPr="00500A35" w:rsidRDefault="007D1F9B" w:rsidP="00AC3376">
            <w:pPr>
              <w:pStyle w:val="TableText10"/>
              <w:rPr>
                <w:sz w:val="22"/>
                <w:szCs w:val="22"/>
                <w:lang w:val="en-GB"/>
              </w:rPr>
            </w:pPr>
            <w:r w:rsidRPr="00500A35">
              <w:rPr>
                <w:sz w:val="22"/>
                <w:szCs w:val="22"/>
                <w:lang w:val="en-GB"/>
              </w:rPr>
              <w:t>Infection</w:t>
            </w:r>
          </w:p>
        </w:tc>
        <w:tc>
          <w:tcPr>
            <w:tcW w:w="1350" w:type="pct"/>
            <w:tcBorders>
              <w:top w:val="nil"/>
            </w:tcBorders>
          </w:tcPr>
          <w:p w14:paraId="23743AE3" w14:textId="77777777" w:rsidR="007560BD" w:rsidRPr="00500A35" w:rsidRDefault="007D1F9B" w:rsidP="00AC3376">
            <w:pPr>
              <w:pStyle w:val="TableText10"/>
              <w:rPr>
                <w:sz w:val="22"/>
                <w:szCs w:val="22"/>
                <w:lang w:val="en-GB"/>
              </w:rPr>
            </w:pPr>
            <w:r w:rsidRPr="00500A35">
              <w:rPr>
                <w:sz w:val="22"/>
                <w:szCs w:val="22"/>
                <w:lang w:val="en-GB"/>
              </w:rPr>
              <w:t>Very common</w:t>
            </w:r>
          </w:p>
        </w:tc>
      </w:tr>
      <w:tr w:rsidR="0022333D" w14:paraId="23743AE8" w14:textId="77777777" w:rsidTr="00DF056B">
        <w:trPr>
          <w:trHeight w:val="206"/>
        </w:trPr>
        <w:tc>
          <w:tcPr>
            <w:tcW w:w="1500" w:type="pct"/>
            <w:vMerge/>
          </w:tcPr>
          <w:p w14:paraId="23743AE5" w14:textId="77777777" w:rsidR="007560BD" w:rsidRPr="00500A35" w:rsidRDefault="007560BD" w:rsidP="00AC3376">
            <w:pPr>
              <w:pStyle w:val="TableText10"/>
              <w:rPr>
                <w:sz w:val="22"/>
                <w:szCs w:val="22"/>
                <w:lang w:val="en-GB"/>
              </w:rPr>
            </w:pPr>
          </w:p>
        </w:tc>
        <w:tc>
          <w:tcPr>
            <w:tcW w:w="2050" w:type="pct"/>
          </w:tcPr>
          <w:p w14:paraId="23743AE6" w14:textId="77777777" w:rsidR="007560BD" w:rsidRPr="00500A35" w:rsidRDefault="007D1F9B" w:rsidP="00AC3376">
            <w:pPr>
              <w:pStyle w:val="TableText10"/>
              <w:rPr>
                <w:sz w:val="22"/>
                <w:szCs w:val="22"/>
                <w:vertAlign w:val="superscript"/>
                <w:lang w:val="en-GB"/>
              </w:rPr>
            </w:pPr>
            <w:r w:rsidRPr="00500A35">
              <w:rPr>
                <w:sz w:val="22"/>
                <w:szCs w:val="22"/>
                <w:lang w:val="en-GB"/>
              </w:rPr>
              <w:t>Nasopharyngitis</w:t>
            </w:r>
          </w:p>
        </w:tc>
        <w:tc>
          <w:tcPr>
            <w:tcW w:w="1350" w:type="pct"/>
            <w:tcBorders>
              <w:top w:val="nil"/>
            </w:tcBorders>
          </w:tcPr>
          <w:p w14:paraId="23743AE7" w14:textId="77777777" w:rsidR="007560BD" w:rsidRPr="00500A35" w:rsidRDefault="007D1F9B" w:rsidP="00AC3376">
            <w:pPr>
              <w:pStyle w:val="TableText10"/>
              <w:rPr>
                <w:sz w:val="22"/>
                <w:szCs w:val="22"/>
                <w:lang w:val="en-GB"/>
              </w:rPr>
            </w:pPr>
            <w:r w:rsidRPr="00500A35">
              <w:rPr>
                <w:sz w:val="22"/>
                <w:szCs w:val="22"/>
                <w:lang w:val="en-GB"/>
              </w:rPr>
              <w:t>Very common</w:t>
            </w:r>
          </w:p>
        </w:tc>
      </w:tr>
      <w:tr w:rsidR="0022333D" w14:paraId="23743AEC" w14:textId="77777777" w:rsidTr="00DF056B">
        <w:trPr>
          <w:trHeight w:val="206"/>
        </w:trPr>
        <w:tc>
          <w:tcPr>
            <w:tcW w:w="1500" w:type="pct"/>
            <w:vMerge/>
          </w:tcPr>
          <w:p w14:paraId="23743AE9" w14:textId="77777777" w:rsidR="007560BD" w:rsidRPr="00500A35" w:rsidRDefault="007560BD" w:rsidP="00AC3376">
            <w:pPr>
              <w:pStyle w:val="TableText10"/>
              <w:rPr>
                <w:sz w:val="22"/>
                <w:szCs w:val="22"/>
                <w:lang w:val="en-GB"/>
              </w:rPr>
            </w:pPr>
          </w:p>
        </w:tc>
        <w:tc>
          <w:tcPr>
            <w:tcW w:w="2050" w:type="pct"/>
          </w:tcPr>
          <w:p w14:paraId="23743AEA" w14:textId="77777777" w:rsidR="007560BD" w:rsidRPr="00500A35" w:rsidRDefault="007D1F9B" w:rsidP="00AC3376">
            <w:pPr>
              <w:pStyle w:val="TableText10"/>
              <w:rPr>
                <w:sz w:val="22"/>
                <w:szCs w:val="22"/>
                <w:lang w:val="en-GB"/>
              </w:rPr>
            </w:pPr>
            <w:r w:rsidRPr="00500A35">
              <w:rPr>
                <w:sz w:val="22"/>
                <w:szCs w:val="22"/>
                <w:lang w:val="en-GB"/>
              </w:rPr>
              <w:t>Neutropenic sepsis</w:t>
            </w:r>
          </w:p>
        </w:tc>
        <w:tc>
          <w:tcPr>
            <w:tcW w:w="1350" w:type="pct"/>
          </w:tcPr>
          <w:p w14:paraId="23743AEB" w14:textId="77777777" w:rsidR="007560BD" w:rsidRPr="00500A35" w:rsidRDefault="007D1F9B" w:rsidP="00AC3376">
            <w:pPr>
              <w:pStyle w:val="TableText10"/>
              <w:rPr>
                <w:sz w:val="22"/>
                <w:szCs w:val="22"/>
                <w:lang w:val="en-GB"/>
              </w:rPr>
            </w:pPr>
            <w:r w:rsidRPr="00500A35">
              <w:rPr>
                <w:sz w:val="22"/>
                <w:szCs w:val="22"/>
                <w:lang w:val="en-GB"/>
              </w:rPr>
              <w:t>Common</w:t>
            </w:r>
          </w:p>
        </w:tc>
      </w:tr>
      <w:tr w:rsidR="0022333D" w14:paraId="23743AF0" w14:textId="77777777" w:rsidTr="00DF056B">
        <w:trPr>
          <w:trHeight w:val="206"/>
        </w:trPr>
        <w:tc>
          <w:tcPr>
            <w:tcW w:w="1500" w:type="pct"/>
            <w:vMerge/>
          </w:tcPr>
          <w:p w14:paraId="23743AED" w14:textId="77777777" w:rsidR="007560BD" w:rsidRPr="00500A35" w:rsidRDefault="007560BD" w:rsidP="00AC3376">
            <w:pPr>
              <w:pStyle w:val="TableText10"/>
              <w:rPr>
                <w:sz w:val="22"/>
                <w:szCs w:val="22"/>
                <w:lang w:val="en-GB"/>
              </w:rPr>
            </w:pPr>
          </w:p>
        </w:tc>
        <w:tc>
          <w:tcPr>
            <w:tcW w:w="2050" w:type="pct"/>
          </w:tcPr>
          <w:p w14:paraId="23743AEE" w14:textId="77777777" w:rsidR="007560BD" w:rsidRPr="00500A35" w:rsidRDefault="007D1F9B" w:rsidP="00AC3376">
            <w:pPr>
              <w:pStyle w:val="TableText10"/>
              <w:rPr>
                <w:sz w:val="22"/>
                <w:szCs w:val="22"/>
                <w:lang w:val="en-GB"/>
              </w:rPr>
            </w:pPr>
            <w:r w:rsidRPr="00500A35">
              <w:rPr>
                <w:sz w:val="22"/>
                <w:szCs w:val="22"/>
                <w:lang w:val="en-GB"/>
              </w:rPr>
              <w:t>Cystitis</w:t>
            </w:r>
          </w:p>
        </w:tc>
        <w:tc>
          <w:tcPr>
            <w:tcW w:w="1350" w:type="pct"/>
          </w:tcPr>
          <w:p w14:paraId="23743AEF" w14:textId="77777777" w:rsidR="007560BD" w:rsidRPr="00500A35" w:rsidRDefault="007D1F9B" w:rsidP="00AC3376">
            <w:pPr>
              <w:pStyle w:val="TableText10"/>
              <w:rPr>
                <w:sz w:val="22"/>
                <w:szCs w:val="22"/>
                <w:lang w:val="en-GB"/>
              </w:rPr>
            </w:pPr>
            <w:r w:rsidRPr="00500A35">
              <w:rPr>
                <w:sz w:val="22"/>
                <w:szCs w:val="22"/>
                <w:lang w:val="en-GB"/>
              </w:rPr>
              <w:t>Common</w:t>
            </w:r>
          </w:p>
        </w:tc>
      </w:tr>
      <w:tr w:rsidR="0022333D" w14:paraId="23743AF4" w14:textId="77777777" w:rsidTr="00DF056B">
        <w:trPr>
          <w:trHeight w:val="173"/>
        </w:trPr>
        <w:tc>
          <w:tcPr>
            <w:tcW w:w="1500" w:type="pct"/>
            <w:vMerge/>
          </w:tcPr>
          <w:p w14:paraId="23743AF1" w14:textId="77777777" w:rsidR="007560BD" w:rsidRPr="00500A35" w:rsidRDefault="007560BD" w:rsidP="00AC3376">
            <w:pPr>
              <w:pStyle w:val="TableText10"/>
              <w:rPr>
                <w:sz w:val="22"/>
                <w:szCs w:val="22"/>
                <w:lang w:val="en-GB"/>
              </w:rPr>
            </w:pPr>
          </w:p>
        </w:tc>
        <w:tc>
          <w:tcPr>
            <w:tcW w:w="2050" w:type="pct"/>
          </w:tcPr>
          <w:p w14:paraId="23743AF2" w14:textId="77777777" w:rsidR="007560BD" w:rsidRPr="00500A35" w:rsidRDefault="007D1F9B" w:rsidP="00AC3376">
            <w:pPr>
              <w:pStyle w:val="TableText10"/>
              <w:rPr>
                <w:sz w:val="22"/>
                <w:szCs w:val="22"/>
                <w:lang w:val="en-GB"/>
              </w:rPr>
            </w:pPr>
            <w:r w:rsidRPr="00500A35">
              <w:rPr>
                <w:sz w:val="22"/>
                <w:szCs w:val="22"/>
                <w:lang w:val="en-GB"/>
              </w:rPr>
              <w:t>Influenza</w:t>
            </w:r>
          </w:p>
        </w:tc>
        <w:tc>
          <w:tcPr>
            <w:tcW w:w="1350" w:type="pct"/>
          </w:tcPr>
          <w:p w14:paraId="23743AF3" w14:textId="77777777" w:rsidR="007560BD" w:rsidRPr="00500A35" w:rsidRDefault="007D1F9B" w:rsidP="00AC3376">
            <w:pPr>
              <w:pStyle w:val="TableText10"/>
              <w:rPr>
                <w:sz w:val="22"/>
                <w:szCs w:val="22"/>
                <w:lang w:val="en-GB"/>
              </w:rPr>
            </w:pPr>
            <w:r w:rsidRPr="00500A35">
              <w:rPr>
                <w:sz w:val="22"/>
                <w:szCs w:val="22"/>
                <w:lang w:val="en-GB"/>
              </w:rPr>
              <w:t>Common</w:t>
            </w:r>
          </w:p>
        </w:tc>
      </w:tr>
      <w:tr w:rsidR="0022333D" w14:paraId="23743AF8" w14:textId="77777777" w:rsidTr="00DF056B">
        <w:trPr>
          <w:trHeight w:val="120"/>
        </w:trPr>
        <w:tc>
          <w:tcPr>
            <w:tcW w:w="1500" w:type="pct"/>
            <w:vMerge/>
          </w:tcPr>
          <w:p w14:paraId="23743AF5" w14:textId="77777777" w:rsidR="007560BD" w:rsidRPr="00500A35" w:rsidRDefault="007560BD" w:rsidP="00AC3376">
            <w:pPr>
              <w:pStyle w:val="TableText10"/>
              <w:rPr>
                <w:sz w:val="22"/>
                <w:szCs w:val="22"/>
                <w:lang w:val="en-GB"/>
              </w:rPr>
            </w:pPr>
          </w:p>
        </w:tc>
        <w:tc>
          <w:tcPr>
            <w:tcW w:w="2050" w:type="pct"/>
          </w:tcPr>
          <w:p w14:paraId="23743AF6" w14:textId="77777777" w:rsidR="007560BD" w:rsidRPr="00500A35" w:rsidRDefault="007D1F9B" w:rsidP="00AC3376">
            <w:pPr>
              <w:pStyle w:val="TableText10"/>
              <w:rPr>
                <w:sz w:val="22"/>
                <w:szCs w:val="22"/>
                <w:lang w:val="en-GB"/>
              </w:rPr>
            </w:pPr>
            <w:r w:rsidRPr="00500A35">
              <w:rPr>
                <w:sz w:val="22"/>
                <w:szCs w:val="22"/>
                <w:lang w:val="en-GB"/>
              </w:rPr>
              <w:t>Sinusitis</w:t>
            </w:r>
          </w:p>
        </w:tc>
        <w:tc>
          <w:tcPr>
            <w:tcW w:w="1350" w:type="pct"/>
          </w:tcPr>
          <w:p w14:paraId="23743AF7" w14:textId="77777777" w:rsidR="007560BD" w:rsidRPr="00500A35" w:rsidRDefault="007D1F9B" w:rsidP="00AC3376">
            <w:pPr>
              <w:pStyle w:val="TableText10"/>
              <w:rPr>
                <w:sz w:val="22"/>
                <w:szCs w:val="22"/>
                <w:lang w:val="en-GB"/>
              </w:rPr>
            </w:pPr>
            <w:r w:rsidRPr="00500A35">
              <w:rPr>
                <w:sz w:val="22"/>
                <w:szCs w:val="22"/>
                <w:lang w:val="en-GB"/>
              </w:rPr>
              <w:t>Common</w:t>
            </w:r>
          </w:p>
        </w:tc>
      </w:tr>
      <w:tr w:rsidR="0022333D" w14:paraId="23743AFC" w14:textId="77777777" w:rsidTr="00DF056B">
        <w:trPr>
          <w:trHeight w:val="120"/>
        </w:trPr>
        <w:tc>
          <w:tcPr>
            <w:tcW w:w="1500" w:type="pct"/>
            <w:vMerge/>
          </w:tcPr>
          <w:p w14:paraId="23743AF9" w14:textId="77777777" w:rsidR="007560BD" w:rsidRPr="00500A35" w:rsidRDefault="007560BD" w:rsidP="00AC3376">
            <w:pPr>
              <w:pStyle w:val="TableText10"/>
              <w:rPr>
                <w:sz w:val="22"/>
                <w:szCs w:val="22"/>
                <w:lang w:val="en-GB"/>
              </w:rPr>
            </w:pPr>
          </w:p>
        </w:tc>
        <w:tc>
          <w:tcPr>
            <w:tcW w:w="2050" w:type="pct"/>
          </w:tcPr>
          <w:p w14:paraId="23743AFA" w14:textId="77777777" w:rsidR="007560BD" w:rsidRPr="00500A35" w:rsidRDefault="007D1F9B" w:rsidP="00AC3376">
            <w:pPr>
              <w:pStyle w:val="TableText10"/>
              <w:rPr>
                <w:sz w:val="22"/>
                <w:szCs w:val="22"/>
                <w:lang w:val="en-GB"/>
              </w:rPr>
            </w:pPr>
            <w:r w:rsidRPr="00500A35">
              <w:rPr>
                <w:sz w:val="22"/>
                <w:szCs w:val="22"/>
                <w:lang w:val="en-GB"/>
              </w:rPr>
              <w:t>Skin infection</w:t>
            </w:r>
          </w:p>
        </w:tc>
        <w:tc>
          <w:tcPr>
            <w:tcW w:w="1350" w:type="pct"/>
          </w:tcPr>
          <w:p w14:paraId="23743AFB" w14:textId="77777777" w:rsidR="007560BD" w:rsidRPr="00500A35" w:rsidRDefault="007D1F9B" w:rsidP="00AC3376">
            <w:pPr>
              <w:pStyle w:val="TableText10"/>
              <w:rPr>
                <w:sz w:val="22"/>
                <w:szCs w:val="22"/>
                <w:lang w:val="en-GB"/>
              </w:rPr>
            </w:pPr>
            <w:r w:rsidRPr="00500A35">
              <w:rPr>
                <w:sz w:val="22"/>
                <w:szCs w:val="22"/>
                <w:lang w:val="en-GB"/>
              </w:rPr>
              <w:t>Common</w:t>
            </w:r>
          </w:p>
        </w:tc>
      </w:tr>
      <w:tr w:rsidR="0022333D" w14:paraId="23743B00" w14:textId="77777777" w:rsidTr="00DF056B">
        <w:trPr>
          <w:trHeight w:val="120"/>
        </w:trPr>
        <w:tc>
          <w:tcPr>
            <w:tcW w:w="1500" w:type="pct"/>
            <w:vMerge/>
          </w:tcPr>
          <w:p w14:paraId="23743AFD" w14:textId="77777777" w:rsidR="007560BD" w:rsidRPr="00500A35" w:rsidRDefault="007560BD" w:rsidP="00AC3376">
            <w:pPr>
              <w:pStyle w:val="TableText10"/>
              <w:rPr>
                <w:sz w:val="22"/>
                <w:szCs w:val="22"/>
                <w:lang w:val="en-GB"/>
              </w:rPr>
            </w:pPr>
          </w:p>
        </w:tc>
        <w:tc>
          <w:tcPr>
            <w:tcW w:w="2050" w:type="pct"/>
          </w:tcPr>
          <w:p w14:paraId="23743AFE" w14:textId="77777777" w:rsidR="007560BD" w:rsidRPr="00500A35" w:rsidRDefault="007D1F9B" w:rsidP="00AC3376">
            <w:pPr>
              <w:pStyle w:val="TableText10"/>
              <w:rPr>
                <w:sz w:val="22"/>
                <w:szCs w:val="22"/>
                <w:lang w:val="en-GB"/>
              </w:rPr>
            </w:pPr>
            <w:r w:rsidRPr="00500A35">
              <w:rPr>
                <w:sz w:val="22"/>
                <w:szCs w:val="22"/>
                <w:lang w:val="en-GB"/>
              </w:rPr>
              <w:t>Rhinitis</w:t>
            </w:r>
          </w:p>
        </w:tc>
        <w:tc>
          <w:tcPr>
            <w:tcW w:w="1350" w:type="pct"/>
          </w:tcPr>
          <w:p w14:paraId="23743AFF" w14:textId="77777777" w:rsidR="007560BD" w:rsidRPr="00500A35" w:rsidRDefault="007D1F9B" w:rsidP="00AC3376">
            <w:pPr>
              <w:pStyle w:val="TableText10"/>
              <w:rPr>
                <w:sz w:val="22"/>
                <w:szCs w:val="22"/>
                <w:lang w:val="en-GB"/>
              </w:rPr>
            </w:pPr>
            <w:r w:rsidRPr="00500A35">
              <w:rPr>
                <w:sz w:val="22"/>
                <w:szCs w:val="22"/>
                <w:lang w:val="en-GB"/>
              </w:rPr>
              <w:t>Common</w:t>
            </w:r>
          </w:p>
        </w:tc>
      </w:tr>
      <w:tr w:rsidR="0022333D" w14:paraId="23743B04" w14:textId="77777777" w:rsidTr="00DF056B">
        <w:trPr>
          <w:trHeight w:val="120"/>
        </w:trPr>
        <w:tc>
          <w:tcPr>
            <w:tcW w:w="1500" w:type="pct"/>
            <w:vMerge/>
          </w:tcPr>
          <w:p w14:paraId="23743B01" w14:textId="77777777" w:rsidR="007560BD" w:rsidRPr="00500A35" w:rsidRDefault="007560BD" w:rsidP="00AC3376">
            <w:pPr>
              <w:pStyle w:val="TableText10"/>
              <w:rPr>
                <w:sz w:val="22"/>
                <w:szCs w:val="22"/>
                <w:lang w:val="en-GB"/>
              </w:rPr>
            </w:pPr>
          </w:p>
        </w:tc>
        <w:tc>
          <w:tcPr>
            <w:tcW w:w="2050" w:type="pct"/>
          </w:tcPr>
          <w:p w14:paraId="23743B02" w14:textId="77777777" w:rsidR="007560BD" w:rsidRPr="00500A35" w:rsidRDefault="007D1F9B" w:rsidP="00AC3376">
            <w:pPr>
              <w:pStyle w:val="TableText10"/>
              <w:rPr>
                <w:sz w:val="22"/>
                <w:szCs w:val="22"/>
                <w:lang w:val="en-GB"/>
              </w:rPr>
            </w:pPr>
            <w:r w:rsidRPr="00500A35">
              <w:rPr>
                <w:sz w:val="22"/>
                <w:szCs w:val="22"/>
                <w:lang w:val="en-GB"/>
              </w:rPr>
              <w:t>Upper respiratory tract infection</w:t>
            </w:r>
          </w:p>
        </w:tc>
        <w:tc>
          <w:tcPr>
            <w:tcW w:w="1350" w:type="pct"/>
          </w:tcPr>
          <w:p w14:paraId="23743B03" w14:textId="77777777" w:rsidR="007560BD" w:rsidRPr="00500A35" w:rsidRDefault="007D1F9B" w:rsidP="00AC3376">
            <w:pPr>
              <w:pStyle w:val="TableText10"/>
              <w:rPr>
                <w:sz w:val="22"/>
                <w:szCs w:val="22"/>
                <w:lang w:val="en-GB"/>
              </w:rPr>
            </w:pPr>
            <w:r w:rsidRPr="00500A35">
              <w:rPr>
                <w:sz w:val="22"/>
                <w:szCs w:val="22"/>
                <w:lang w:val="en-GB"/>
              </w:rPr>
              <w:t>Common</w:t>
            </w:r>
          </w:p>
        </w:tc>
      </w:tr>
      <w:tr w:rsidR="0022333D" w14:paraId="23743B08" w14:textId="77777777" w:rsidTr="00DF056B">
        <w:trPr>
          <w:trHeight w:val="120"/>
        </w:trPr>
        <w:tc>
          <w:tcPr>
            <w:tcW w:w="1500" w:type="pct"/>
            <w:vMerge/>
          </w:tcPr>
          <w:p w14:paraId="23743B05" w14:textId="77777777" w:rsidR="007560BD" w:rsidRPr="00500A35" w:rsidRDefault="007560BD" w:rsidP="00AC3376">
            <w:pPr>
              <w:pStyle w:val="TableText10"/>
              <w:rPr>
                <w:sz w:val="22"/>
                <w:szCs w:val="22"/>
                <w:lang w:val="en-GB"/>
              </w:rPr>
            </w:pPr>
          </w:p>
        </w:tc>
        <w:tc>
          <w:tcPr>
            <w:tcW w:w="2050" w:type="pct"/>
          </w:tcPr>
          <w:p w14:paraId="23743B06" w14:textId="77777777" w:rsidR="007560BD" w:rsidRPr="00500A35" w:rsidRDefault="007D1F9B" w:rsidP="00AC3376">
            <w:pPr>
              <w:pStyle w:val="TableText10"/>
              <w:rPr>
                <w:sz w:val="22"/>
                <w:szCs w:val="22"/>
                <w:lang w:val="en-GB"/>
              </w:rPr>
            </w:pPr>
            <w:r w:rsidRPr="00500A35">
              <w:rPr>
                <w:sz w:val="22"/>
                <w:szCs w:val="22"/>
                <w:lang w:val="en-GB"/>
              </w:rPr>
              <w:t>Urinary tract infection</w:t>
            </w:r>
          </w:p>
        </w:tc>
        <w:tc>
          <w:tcPr>
            <w:tcW w:w="1350" w:type="pct"/>
          </w:tcPr>
          <w:p w14:paraId="23743B07" w14:textId="77777777" w:rsidR="007560BD" w:rsidRPr="00500A35" w:rsidRDefault="007D1F9B" w:rsidP="00AC3376">
            <w:pPr>
              <w:pStyle w:val="TableText10"/>
              <w:rPr>
                <w:sz w:val="22"/>
                <w:szCs w:val="22"/>
                <w:lang w:val="en-GB"/>
              </w:rPr>
            </w:pPr>
            <w:r w:rsidRPr="00500A35">
              <w:rPr>
                <w:sz w:val="22"/>
                <w:szCs w:val="22"/>
                <w:lang w:val="en-GB"/>
              </w:rPr>
              <w:t>Common</w:t>
            </w:r>
          </w:p>
        </w:tc>
      </w:tr>
      <w:tr w:rsidR="0022333D" w14:paraId="23743B0C" w14:textId="77777777" w:rsidTr="00DF056B">
        <w:trPr>
          <w:trHeight w:val="193"/>
        </w:trPr>
        <w:tc>
          <w:tcPr>
            <w:tcW w:w="1500" w:type="pct"/>
            <w:vMerge/>
          </w:tcPr>
          <w:p w14:paraId="23743B09" w14:textId="77777777" w:rsidR="007560BD" w:rsidRPr="00500A35" w:rsidRDefault="007560BD" w:rsidP="00AC3376">
            <w:pPr>
              <w:pStyle w:val="TableText10"/>
              <w:rPr>
                <w:sz w:val="22"/>
                <w:szCs w:val="22"/>
                <w:lang w:val="en-GB"/>
              </w:rPr>
            </w:pPr>
          </w:p>
        </w:tc>
        <w:tc>
          <w:tcPr>
            <w:tcW w:w="2050" w:type="pct"/>
          </w:tcPr>
          <w:p w14:paraId="23743B0A" w14:textId="77777777" w:rsidR="007560BD" w:rsidRPr="00500A35" w:rsidRDefault="007D1F9B" w:rsidP="00AC3376">
            <w:pPr>
              <w:pStyle w:val="TableText10"/>
              <w:rPr>
                <w:sz w:val="22"/>
                <w:szCs w:val="22"/>
                <w:lang w:val="en-GB"/>
              </w:rPr>
            </w:pPr>
            <w:r w:rsidRPr="00500A35">
              <w:rPr>
                <w:sz w:val="22"/>
                <w:szCs w:val="22"/>
                <w:lang w:val="en-GB"/>
              </w:rPr>
              <w:t>Pharyngitis</w:t>
            </w:r>
          </w:p>
        </w:tc>
        <w:tc>
          <w:tcPr>
            <w:tcW w:w="1350" w:type="pct"/>
          </w:tcPr>
          <w:p w14:paraId="23743B0B" w14:textId="77777777" w:rsidR="007560BD" w:rsidRPr="00500A35" w:rsidRDefault="007D1F9B" w:rsidP="00AC3376">
            <w:pPr>
              <w:pStyle w:val="TableText10"/>
              <w:rPr>
                <w:sz w:val="22"/>
                <w:szCs w:val="22"/>
                <w:lang w:val="en-GB"/>
              </w:rPr>
            </w:pPr>
            <w:r w:rsidRPr="00500A35">
              <w:rPr>
                <w:sz w:val="22"/>
                <w:szCs w:val="22"/>
                <w:lang w:val="en-GB"/>
              </w:rPr>
              <w:t>Common</w:t>
            </w:r>
          </w:p>
        </w:tc>
      </w:tr>
      <w:tr w:rsidR="0022333D" w14:paraId="23743B10" w14:textId="77777777" w:rsidTr="00DF056B">
        <w:trPr>
          <w:trHeight w:val="193"/>
        </w:trPr>
        <w:tc>
          <w:tcPr>
            <w:tcW w:w="1500" w:type="pct"/>
            <w:vMerge w:val="restart"/>
          </w:tcPr>
          <w:p w14:paraId="23743B0D" w14:textId="77777777" w:rsidR="007560BD" w:rsidRPr="00500A35" w:rsidRDefault="007D1F9B" w:rsidP="00AC3376">
            <w:pPr>
              <w:pStyle w:val="TableText10"/>
              <w:rPr>
                <w:sz w:val="22"/>
                <w:szCs w:val="22"/>
                <w:lang w:val="en-GB"/>
              </w:rPr>
            </w:pPr>
            <w:r w:rsidRPr="00500A35">
              <w:rPr>
                <w:sz w:val="22"/>
                <w:szCs w:val="22"/>
                <w:lang w:val="en-GB"/>
              </w:rPr>
              <w:t>Neoplasms benign, malignant and unspecified (incl. Cysts and polyps)</w:t>
            </w:r>
          </w:p>
        </w:tc>
        <w:tc>
          <w:tcPr>
            <w:tcW w:w="2050" w:type="pct"/>
          </w:tcPr>
          <w:p w14:paraId="23743B0E" w14:textId="77777777" w:rsidR="007560BD" w:rsidRPr="00500A35" w:rsidRDefault="007D1F9B" w:rsidP="00AC3376">
            <w:pPr>
              <w:pStyle w:val="TableText10"/>
              <w:rPr>
                <w:sz w:val="22"/>
                <w:szCs w:val="22"/>
                <w:lang w:val="en-GB"/>
              </w:rPr>
            </w:pPr>
            <w:r w:rsidRPr="00500A35">
              <w:rPr>
                <w:sz w:val="22"/>
                <w:szCs w:val="22"/>
                <w:lang w:val="en-GB"/>
              </w:rPr>
              <w:t>Malignant neoplasm progression</w:t>
            </w:r>
          </w:p>
        </w:tc>
        <w:tc>
          <w:tcPr>
            <w:tcW w:w="1350" w:type="pct"/>
          </w:tcPr>
          <w:p w14:paraId="23743B0F" w14:textId="77777777" w:rsidR="007560BD" w:rsidRPr="00500A35" w:rsidRDefault="007D1F9B" w:rsidP="00AC3376">
            <w:pPr>
              <w:pStyle w:val="TableText10"/>
              <w:rPr>
                <w:sz w:val="22"/>
                <w:szCs w:val="22"/>
                <w:lang w:val="en-GB"/>
              </w:rPr>
            </w:pPr>
            <w:r w:rsidRPr="00500A35">
              <w:rPr>
                <w:sz w:val="22"/>
                <w:szCs w:val="22"/>
                <w:lang w:val="en-GB"/>
              </w:rPr>
              <w:t>Not known</w:t>
            </w:r>
          </w:p>
        </w:tc>
      </w:tr>
      <w:tr w:rsidR="0022333D" w14:paraId="23743B14" w14:textId="77777777" w:rsidTr="00DF056B">
        <w:trPr>
          <w:trHeight w:val="212"/>
        </w:trPr>
        <w:tc>
          <w:tcPr>
            <w:tcW w:w="1500" w:type="pct"/>
            <w:vMerge/>
          </w:tcPr>
          <w:p w14:paraId="23743B11" w14:textId="77777777" w:rsidR="007560BD" w:rsidRPr="00500A35" w:rsidRDefault="007560BD" w:rsidP="00AC3376">
            <w:pPr>
              <w:pStyle w:val="TableText10"/>
              <w:rPr>
                <w:sz w:val="22"/>
                <w:szCs w:val="22"/>
                <w:lang w:val="en-GB"/>
              </w:rPr>
            </w:pPr>
          </w:p>
        </w:tc>
        <w:tc>
          <w:tcPr>
            <w:tcW w:w="2050" w:type="pct"/>
          </w:tcPr>
          <w:p w14:paraId="23743B12" w14:textId="77777777" w:rsidR="007560BD" w:rsidRPr="00500A35" w:rsidRDefault="007D1F9B" w:rsidP="00AC3376">
            <w:pPr>
              <w:pStyle w:val="TableText10"/>
              <w:rPr>
                <w:sz w:val="22"/>
                <w:szCs w:val="22"/>
                <w:lang w:val="en-GB"/>
              </w:rPr>
            </w:pPr>
            <w:r w:rsidRPr="00500A35">
              <w:rPr>
                <w:sz w:val="22"/>
                <w:szCs w:val="22"/>
                <w:lang w:val="en-GB"/>
              </w:rPr>
              <w:t>Neoplasm progression</w:t>
            </w:r>
          </w:p>
        </w:tc>
        <w:tc>
          <w:tcPr>
            <w:tcW w:w="1350" w:type="pct"/>
          </w:tcPr>
          <w:p w14:paraId="23743B13" w14:textId="77777777" w:rsidR="007560BD" w:rsidRPr="00500A35" w:rsidRDefault="007D1F9B" w:rsidP="00AC3376">
            <w:pPr>
              <w:pStyle w:val="TableText10"/>
              <w:rPr>
                <w:sz w:val="22"/>
                <w:szCs w:val="22"/>
                <w:lang w:val="en-GB"/>
              </w:rPr>
            </w:pPr>
            <w:r w:rsidRPr="00500A35">
              <w:rPr>
                <w:sz w:val="22"/>
                <w:szCs w:val="22"/>
                <w:lang w:val="en-GB"/>
              </w:rPr>
              <w:t>Not known</w:t>
            </w:r>
          </w:p>
        </w:tc>
      </w:tr>
      <w:tr w:rsidR="0022333D" w14:paraId="23743B18" w14:textId="77777777" w:rsidTr="00DF056B">
        <w:trPr>
          <w:trHeight w:val="319"/>
        </w:trPr>
        <w:tc>
          <w:tcPr>
            <w:tcW w:w="1500" w:type="pct"/>
            <w:vMerge w:val="restart"/>
          </w:tcPr>
          <w:p w14:paraId="23743B15" w14:textId="77777777" w:rsidR="007560BD" w:rsidRPr="00500A35" w:rsidRDefault="007D1F9B" w:rsidP="00AC3376">
            <w:pPr>
              <w:pStyle w:val="TableText10"/>
              <w:rPr>
                <w:sz w:val="22"/>
                <w:szCs w:val="22"/>
                <w:lang w:val="en-GB"/>
              </w:rPr>
            </w:pPr>
            <w:r w:rsidRPr="00500A35">
              <w:rPr>
                <w:sz w:val="22"/>
                <w:szCs w:val="22"/>
                <w:lang w:val="en-GB"/>
              </w:rPr>
              <w:t>Blood and lymphatic system disorders</w:t>
            </w:r>
          </w:p>
        </w:tc>
        <w:tc>
          <w:tcPr>
            <w:tcW w:w="2050" w:type="pct"/>
          </w:tcPr>
          <w:p w14:paraId="23743B16" w14:textId="77777777" w:rsidR="007560BD" w:rsidRPr="00500A35" w:rsidRDefault="007D1F9B" w:rsidP="00AC3376">
            <w:pPr>
              <w:pStyle w:val="TableText10"/>
              <w:rPr>
                <w:sz w:val="22"/>
                <w:szCs w:val="22"/>
                <w:lang w:val="en-GB"/>
              </w:rPr>
            </w:pPr>
            <w:r w:rsidRPr="00500A35">
              <w:rPr>
                <w:sz w:val="22"/>
                <w:szCs w:val="22"/>
                <w:lang w:val="en-GB"/>
              </w:rPr>
              <w:t>Febrile neutropenia</w:t>
            </w:r>
          </w:p>
        </w:tc>
        <w:tc>
          <w:tcPr>
            <w:tcW w:w="1350" w:type="pct"/>
          </w:tcPr>
          <w:p w14:paraId="23743B17" w14:textId="77777777" w:rsidR="007560BD" w:rsidRPr="00500A35" w:rsidRDefault="007D1F9B" w:rsidP="00AC3376">
            <w:pPr>
              <w:pStyle w:val="TableText10"/>
              <w:rPr>
                <w:sz w:val="22"/>
                <w:szCs w:val="22"/>
                <w:lang w:val="en-GB"/>
              </w:rPr>
            </w:pPr>
            <w:r w:rsidRPr="00500A35">
              <w:rPr>
                <w:sz w:val="22"/>
                <w:szCs w:val="22"/>
                <w:lang w:val="en-GB"/>
              </w:rPr>
              <w:t xml:space="preserve">Very common </w:t>
            </w:r>
          </w:p>
        </w:tc>
      </w:tr>
      <w:tr w:rsidR="0022333D" w14:paraId="23743B1C" w14:textId="77777777" w:rsidTr="00DF056B">
        <w:trPr>
          <w:trHeight w:val="319"/>
        </w:trPr>
        <w:tc>
          <w:tcPr>
            <w:tcW w:w="1500" w:type="pct"/>
            <w:vMerge/>
          </w:tcPr>
          <w:p w14:paraId="23743B19" w14:textId="77777777" w:rsidR="007560BD" w:rsidRPr="00500A35" w:rsidRDefault="007560BD" w:rsidP="00AC3376">
            <w:pPr>
              <w:pStyle w:val="TableText10"/>
              <w:rPr>
                <w:sz w:val="22"/>
                <w:szCs w:val="22"/>
                <w:lang w:val="en-GB"/>
              </w:rPr>
            </w:pPr>
          </w:p>
        </w:tc>
        <w:tc>
          <w:tcPr>
            <w:tcW w:w="2050" w:type="pct"/>
          </w:tcPr>
          <w:p w14:paraId="23743B1A" w14:textId="77777777" w:rsidR="007560BD" w:rsidRPr="00500A35" w:rsidRDefault="007D1F9B" w:rsidP="00AC3376">
            <w:pPr>
              <w:pStyle w:val="TableText10"/>
              <w:rPr>
                <w:sz w:val="22"/>
                <w:szCs w:val="22"/>
                <w:lang w:val="en-GB"/>
              </w:rPr>
            </w:pPr>
            <w:r w:rsidRPr="00500A35">
              <w:rPr>
                <w:sz w:val="22"/>
                <w:szCs w:val="22"/>
                <w:lang w:val="en-GB"/>
              </w:rPr>
              <w:t>Anaemia</w:t>
            </w:r>
          </w:p>
        </w:tc>
        <w:tc>
          <w:tcPr>
            <w:tcW w:w="1350" w:type="pct"/>
          </w:tcPr>
          <w:p w14:paraId="23743B1B" w14:textId="77777777" w:rsidR="007560BD" w:rsidRPr="00500A35" w:rsidRDefault="007D1F9B" w:rsidP="00AC3376">
            <w:pPr>
              <w:pStyle w:val="TableText10"/>
              <w:rPr>
                <w:sz w:val="22"/>
                <w:szCs w:val="22"/>
                <w:lang w:val="en-GB"/>
              </w:rPr>
            </w:pPr>
            <w:r w:rsidRPr="00500A35">
              <w:rPr>
                <w:sz w:val="22"/>
                <w:szCs w:val="22"/>
                <w:lang w:val="en-GB"/>
              </w:rPr>
              <w:t>Very common</w:t>
            </w:r>
          </w:p>
        </w:tc>
      </w:tr>
      <w:tr w:rsidR="0022333D" w14:paraId="23743B20" w14:textId="77777777" w:rsidTr="00DF056B">
        <w:trPr>
          <w:trHeight w:val="258"/>
        </w:trPr>
        <w:tc>
          <w:tcPr>
            <w:tcW w:w="1500" w:type="pct"/>
            <w:vMerge/>
          </w:tcPr>
          <w:p w14:paraId="23743B1D" w14:textId="77777777" w:rsidR="007560BD" w:rsidRPr="00500A35" w:rsidRDefault="007560BD" w:rsidP="00AC3376">
            <w:pPr>
              <w:pStyle w:val="TableText10"/>
              <w:rPr>
                <w:sz w:val="22"/>
                <w:szCs w:val="22"/>
                <w:lang w:val="en-GB"/>
              </w:rPr>
            </w:pPr>
          </w:p>
        </w:tc>
        <w:tc>
          <w:tcPr>
            <w:tcW w:w="2050" w:type="pct"/>
          </w:tcPr>
          <w:p w14:paraId="23743B1E" w14:textId="77777777" w:rsidR="007560BD" w:rsidRPr="00500A35" w:rsidRDefault="007D1F9B" w:rsidP="00AC3376">
            <w:pPr>
              <w:pStyle w:val="TableText10"/>
              <w:rPr>
                <w:sz w:val="22"/>
                <w:szCs w:val="22"/>
                <w:lang w:val="en-GB"/>
              </w:rPr>
            </w:pPr>
            <w:r w:rsidRPr="00500A35">
              <w:rPr>
                <w:sz w:val="22"/>
                <w:szCs w:val="22"/>
                <w:lang w:val="en-GB"/>
              </w:rPr>
              <w:t>Neutropenia</w:t>
            </w:r>
          </w:p>
        </w:tc>
        <w:tc>
          <w:tcPr>
            <w:tcW w:w="1350" w:type="pct"/>
          </w:tcPr>
          <w:p w14:paraId="23743B1F" w14:textId="77777777" w:rsidR="007560BD" w:rsidRPr="00500A35" w:rsidRDefault="007D1F9B" w:rsidP="00AC3376">
            <w:pPr>
              <w:pStyle w:val="TableText10"/>
              <w:rPr>
                <w:sz w:val="22"/>
                <w:szCs w:val="22"/>
                <w:lang w:val="en-GB"/>
              </w:rPr>
            </w:pPr>
            <w:r w:rsidRPr="00500A35">
              <w:rPr>
                <w:sz w:val="22"/>
                <w:szCs w:val="22"/>
                <w:lang w:val="en-GB"/>
              </w:rPr>
              <w:t>Very common</w:t>
            </w:r>
          </w:p>
        </w:tc>
      </w:tr>
      <w:tr w:rsidR="0022333D" w14:paraId="23743B24" w14:textId="77777777" w:rsidTr="00DF056B">
        <w:trPr>
          <w:trHeight w:val="128"/>
        </w:trPr>
        <w:tc>
          <w:tcPr>
            <w:tcW w:w="1500" w:type="pct"/>
            <w:vMerge/>
          </w:tcPr>
          <w:p w14:paraId="23743B21" w14:textId="77777777" w:rsidR="007560BD" w:rsidRPr="00500A35" w:rsidRDefault="007560BD" w:rsidP="00AC3376">
            <w:pPr>
              <w:pStyle w:val="TableText10"/>
              <w:rPr>
                <w:sz w:val="22"/>
                <w:szCs w:val="22"/>
                <w:lang w:val="en-GB"/>
              </w:rPr>
            </w:pPr>
          </w:p>
        </w:tc>
        <w:tc>
          <w:tcPr>
            <w:tcW w:w="2050" w:type="pct"/>
          </w:tcPr>
          <w:p w14:paraId="23743B22" w14:textId="77777777" w:rsidR="007560BD" w:rsidRPr="00500A35" w:rsidRDefault="007D1F9B" w:rsidP="00AC3376">
            <w:pPr>
              <w:pStyle w:val="TableText10"/>
              <w:rPr>
                <w:sz w:val="22"/>
                <w:szCs w:val="22"/>
                <w:lang w:val="en-GB"/>
              </w:rPr>
            </w:pPr>
            <w:r w:rsidRPr="00500A35">
              <w:rPr>
                <w:sz w:val="22"/>
                <w:szCs w:val="22"/>
                <w:lang w:val="en-GB"/>
              </w:rPr>
              <w:t>White blood cell count decreased/leukopenia</w:t>
            </w:r>
          </w:p>
        </w:tc>
        <w:tc>
          <w:tcPr>
            <w:tcW w:w="1350" w:type="pct"/>
          </w:tcPr>
          <w:p w14:paraId="23743B23" w14:textId="77777777" w:rsidR="007560BD" w:rsidRPr="00500A35" w:rsidRDefault="007D1F9B" w:rsidP="00AC3376">
            <w:pPr>
              <w:pStyle w:val="TableText10"/>
              <w:rPr>
                <w:sz w:val="22"/>
                <w:szCs w:val="22"/>
                <w:lang w:val="en-GB"/>
              </w:rPr>
            </w:pPr>
            <w:r w:rsidRPr="00500A35">
              <w:rPr>
                <w:sz w:val="22"/>
                <w:szCs w:val="22"/>
                <w:lang w:val="en-GB"/>
              </w:rPr>
              <w:t>Very common</w:t>
            </w:r>
          </w:p>
        </w:tc>
      </w:tr>
      <w:tr w:rsidR="0022333D" w14:paraId="23743B28" w14:textId="77777777" w:rsidTr="00DF056B">
        <w:trPr>
          <w:trHeight w:val="128"/>
        </w:trPr>
        <w:tc>
          <w:tcPr>
            <w:tcW w:w="1500" w:type="pct"/>
            <w:vMerge/>
          </w:tcPr>
          <w:p w14:paraId="23743B25" w14:textId="77777777" w:rsidR="007560BD" w:rsidRPr="00500A35" w:rsidRDefault="007560BD" w:rsidP="00AC3376">
            <w:pPr>
              <w:pStyle w:val="TableText10"/>
              <w:rPr>
                <w:sz w:val="22"/>
                <w:szCs w:val="22"/>
                <w:lang w:val="en-GB"/>
              </w:rPr>
            </w:pPr>
          </w:p>
        </w:tc>
        <w:tc>
          <w:tcPr>
            <w:tcW w:w="2050" w:type="pct"/>
          </w:tcPr>
          <w:p w14:paraId="23743B26" w14:textId="77777777" w:rsidR="007560BD" w:rsidRPr="00500A35" w:rsidRDefault="007D1F9B" w:rsidP="00AC3376">
            <w:pPr>
              <w:pStyle w:val="TableText10"/>
              <w:rPr>
                <w:sz w:val="22"/>
                <w:szCs w:val="22"/>
                <w:lang w:val="en-GB"/>
              </w:rPr>
            </w:pPr>
            <w:r w:rsidRPr="00500A35">
              <w:rPr>
                <w:sz w:val="22"/>
                <w:szCs w:val="22"/>
                <w:lang w:val="en-GB"/>
              </w:rPr>
              <w:t>Thrombocytopenia</w:t>
            </w:r>
          </w:p>
        </w:tc>
        <w:tc>
          <w:tcPr>
            <w:tcW w:w="1350" w:type="pct"/>
          </w:tcPr>
          <w:p w14:paraId="23743B27" w14:textId="77777777" w:rsidR="007560BD" w:rsidRPr="00500A35" w:rsidRDefault="007D1F9B" w:rsidP="00AC3376">
            <w:pPr>
              <w:pStyle w:val="TableText10"/>
              <w:rPr>
                <w:sz w:val="22"/>
                <w:szCs w:val="22"/>
                <w:lang w:val="en-GB"/>
              </w:rPr>
            </w:pPr>
            <w:r w:rsidRPr="00500A35">
              <w:rPr>
                <w:sz w:val="22"/>
                <w:szCs w:val="22"/>
                <w:lang w:val="en-GB"/>
              </w:rPr>
              <w:t>Very common</w:t>
            </w:r>
          </w:p>
        </w:tc>
      </w:tr>
      <w:tr w:rsidR="0022333D" w14:paraId="23743B2C" w14:textId="77777777" w:rsidTr="00DF056B">
        <w:trPr>
          <w:trHeight w:val="260"/>
        </w:trPr>
        <w:tc>
          <w:tcPr>
            <w:tcW w:w="1500" w:type="pct"/>
            <w:vMerge/>
          </w:tcPr>
          <w:p w14:paraId="23743B29" w14:textId="77777777" w:rsidR="007560BD" w:rsidRPr="00500A35" w:rsidRDefault="007560BD" w:rsidP="00AC3376">
            <w:pPr>
              <w:pStyle w:val="TableText10"/>
              <w:rPr>
                <w:sz w:val="22"/>
                <w:szCs w:val="22"/>
                <w:lang w:val="en-GB"/>
              </w:rPr>
            </w:pPr>
          </w:p>
        </w:tc>
        <w:tc>
          <w:tcPr>
            <w:tcW w:w="2050" w:type="pct"/>
          </w:tcPr>
          <w:p w14:paraId="23743B2A" w14:textId="77777777" w:rsidR="007560BD" w:rsidRPr="00500A35" w:rsidRDefault="007D1F9B" w:rsidP="00AC3376">
            <w:pPr>
              <w:pStyle w:val="TableText10"/>
              <w:rPr>
                <w:sz w:val="22"/>
                <w:szCs w:val="22"/>
                <w:lang w:val="en-GB"/>
              </w:rPr>
            </w:pPr>
            <w:r w:rsidRPr="00500A35">
              <w:rPr>
                <w:sz w:val="22"/>
                <w:szCs w:val="22"/>
                <w:lang w:val="en-GB"/>
              </w:rPr>
              <w:t>Hypoprothrombinaemia</w:t>
            </w:r>
          </w:p>
        </w:tc>
        <w:tc>
          <w:tcPr>
            <w:tcW w:w="1350" w:type="pct"/>
          </w:tcPr>
          <w:p w14:paraId="23743B2B" w14:textId="77777777" w:rsidR="007560BD" w:rsidRPr="00500A35" w:rsidRDefault="007D1F9B" w:rsidP="00AC3376">
            <w:pPr>
              <w:pStyle w:val="TableText10"/>
              <w:rPr>
                <w:sz w:val="22"/>
                <w:szCs w:val="22"/>
                <w:lang w:val="en-GB"/>
              </w:rPr>
            </w:pPr>
            <w:r w:rsidRPr="00500A35">
              <w:rPr>
                <w:sz w:val="22"/>
                <w:szCs w:val="22"/>
                <w:lang w:val="en-GB"/>
              </w:rPr>
              <w:t>Not known</w:t>
            </w:r>
          </w:p>
        </w:tc>
      </w:tr>
      <w:tr w:rsidR="0022333D" w14:paraId="23743B30" w14:textId="77777777" w:rsidTr="00DF056B">
        <w:trPr>
          <w:trHeight w:val="260"/>
        </w:trPr>
        <w:tc>
          <w:tcPr>
            <w:tcW w:w="1500" w:type="pct"/>
            <w:vMerge/>
          </w:tcPr>
          <w:p w14:paraId="23743B2D" w14:textId="77777777" w:rsidR="007560BD" w:rsidRPr="00500A35" w:rsidRDefault="007560BD" w:rsidP="00AC3376">
            <w:pPr>
              <w:pStyle w:val="TableText10"/>
              <w:rPr>
                <w:sz w:val="22"/>
                <w:szCs w:val="22"/>
                <w:lang w:val="en-GB"/>
              </w:rPr>
            </w:pPr>
          </w:p>
        </w:tc>
        <w:tc>
          <w:tcPr>
            <w:tcW w:w="2050" w:type="pct"/>
          </w:tcPr>
          <w:p w14:paraId="23743B2E" w14:textId="77777777" w:rsidR="007560BD" w:rsidRPr="00500A35" w:rsidRDefault="007D1F9B" w:rsidP="00AC3376">
            <w:pPr>
              <w:pStyle w:val="TableText10"/>
              <w:rPr>
                <w:sz w:val="22"/>
                <w:szCs w:val="22"/>
                <w:lang w:val="en-GB"/>
              </w:rPr>
            </w:pPr>
            <w:r w:rsidRPr="00500A35">
              <w:rPr>
                <w:sz w:val="22"/>
                <w:szCs w:val="22"/>
                <w:lang w:val="en-GB"/>
              </w:rPr>
              <w:t>Immune thrombocytopenia</w:t>
            </w:r>
          </w:p>
        </w:tc>
        <w:tc>
          <w:tcPr>
            <w:tcW w:w="1350" w:type="pct"/>
          </w:tcPr>
          <w:p w14:paraId="23743B2F" w14:textId="77777777" w:rsidR="007560BD" w:rsidRPr="00500A35" w:rsidRDefault="007D1F9B" w:rsidP="00AC3376">
            <w:pPr>
              <w:pStyle w:val="TableText10"/>
              <w:rPr>
                <w:sz w:val="22"/>
                <w:szCs w:val="22"/>
                <w:lang w:val="en-GB"/>
              </w:rPr>
            </w:pPr>
            <w:r w:rsidRPr="00500A35">
              <w:rPr>
                <w:sz w:val="22"/>
                <w:szCs w:val="22"/>
                <w:lang w:val="en-GB"/>
              </w:rPr>
              <w:t>Not known</w:t>
            </w:r>
          </w:p>
        </w:tc>
      </w:tr>
      <w:tr w:rsidR="0022333D" w14:paraId="23743B34" w14:textId="77777777" w:rsidTr="00DF056B">
        <w:trPr>
          <w:trHeight w:val="107"/>
        </w:trPr>
        <w:tc>
          <w:tcPr>
            <w:tcW w:w="1500" w:type="pct"/>
            <w:vMerge w:val="restart"/>
          </w:tcPr>
          <w:p w14:paraId="23743B31" w14:textId="77777777" w:rsidR="007560BD" w:rsidRPr="00500A35" w:rsidRDefault="007D1F9B" w:rsidP="00AC3376">
            <w:pPr>
              <w:pStyle w:val="TableText10"/>
              <w:rPr>
                <w:sz w:val="22"/>
                <w:szCs w:val="22"/>
                <w:lang w:val="en-GB"/>
              </w:rPr>
            </w:pPr>
            <w:r w:rsidRPr="00500A35">
              <w:rPr>
                <w:sz w:val="22"/>
                <w:szCs w:val="22"/>
                <w:lang w:val="en-GB"/>
              </w:rPr>
              <w:t>Immune system disorders</w:t>
            </w:r>
          </w:p>
        </w:tc>
        <w:tc>
          <w:tcPr>
            <w:tcW w:w="2050" w:type="pct"/>
          </w:tcPr>
          <w:p w14:paraId="23743B32" w14:textId="77777777" w:rsidR="007560BD" w:rsidRPr="00500A35" w:rsidRDefault="007D1F9B" w:rsidP="00AC3376">
            <w:pPr>
              <w:pStyle w:val="TableText10"/>
              <w:rPr>
                <w:sz w:val="22"/>
                <w:szCs w:val="22"/>
                <w:lang w:val="en-GB"/>
              </w:rPr>
            </w:pPr>
            <w:r w:rsidRPr="00500A35">
              <w:rPr>
                <w:sz w:val="22"/>
                <w:szCs w:val="22"/>
                <w:lang w:val="en-GB"/>
              </w:rPr>
              <w:t>Hypersensitivity</w:t>
            </w:r>
          </w:p>
        </w:tc>
        <w:tc>
          <w:tcPr>
            <w:tcW w:w="1350" w:type="pct"/>
          </w:tcPr>
          <w:p w14:paraId="23743B33" w14:textId="77777777" w:rsidR="007560BD" w:rsidRPr="00500A35" w:rsidRDefault="007D1F9B" w:rsidP="00AC3376">
            <w:pPr>
              <w:pStyle w:val="TableText10"/>
              <w:rPr>
                <w:sz w:val="22"/>
                <w:szCs w:val="22"/>
                <w:lang w:val="en-GB"/>
              </w:rPr>
            </w:pPr>
            <w:r w:rsidRPr="00500A35">
              <w:rPr>
                <w:sz w:val="22"/>
                <w:szCs w:val="22"/>
                <w:lang w:val="en-GB"/>
              </w:rPr>
              <w:t>Common</w:t>
            </w:r>
          </w:p>
        </w:tc>
      </w:tr>
      <w:tr w:rsidR="0022333D" w14:paraId="23743B38" w14:textId="77777777" w:rsidTr="00DF056B">
        <w:trPr>
          <w:trHeight w:val="233"/>
        </w:trPr>
        <w:tc>
          <w:tcPr>
            <w:tcW w:w="1500" w:type="pct"/>
            <w:vMerge/>
          </w:tcPr>
          <w:p w14:paraId="23743B35" w14:textId="77777777" w:rsidR="007560BD" w:rsidRPr="00500A35" w:rsidRDefault="007560BD" w:rsidP="00AC3376">
            <w:pPr>
              <w:pStyle w:val="TableText10"/>
              <w:rPr>
                <w:sz w:val="22"/>
                <w:szCs w:val="22"/>
                <w:lang w:val="en-GB"/>
              </w:rPr>
            </w:pPr>
          </w:p>
        </w:tc>
        <w:tc>
          <w:tcPr>
            <w:tcW w:w="2050" w:type="pct"/>
          </w:tcPr>
          <w:p w14:paraId="23743B36" w14:textId="77777777" w:rsidR="007560BD" w:rsidRPr="00500A35" w:rsidRDefault="007D1F9B" w:rsidP="00AC3376">
            <w:pPr>
              <w:pStyle w:val="TableText10"/>
              <w:rPr>
                <w:sz w:val="22"/>
                <w:szCs w:val="22"/>
                <w:lang w:val="en-GB"/>
              </w:rPr>
            </w:pPr>
            <w:r w:rsidRPr="00500A35">
              <w:rPr>
                <w:sz w:val="22"/>
                <w:szCs w:val="22"/>
                <w:vertAlign w:val="superscript"/>
                <w:lang w:val="en-GB"/>
              </w:rPr>
              <w:t>+</w:t>
            </w:r>
            <w:r w:rsidRPr="00500A35">
              <w:rPr>
                <w:sz w:val="22"/>
                <w:szCs w:val="22"/>
                <w:lang w:val="en-GB"/>
              </w:rPr>
              <w:t>Anaphylactic reaction</w:t>
            </w:r>
          </w:p>
        </w:tc>
        <w:tc>
          <w:tcPr>
            <w:tcW w:w="1350" w:type="pct"/>
          </w:tcPr>
          <w:p w14:paraId="23743B37" w14:textId="77777777" w:rsidR="007560BD" w:rsidRPr="00500A35" w:rsidRDefault="007D1F9B" w:rsidP="00AC3376">
            <w:pPr>
              <w:pStyle w:val="TableText10"/>
              <w:rPr>
                <w:sz w:val="22"/>
                <w:szCs w:val="22"/>
                <w:lang w:val="en-GB"/>
              </w:rPr>
            </w:pPr>
            <w:r>
              <w:rPr>
                <w:sz w:val="22"/>
                <w:szCs w:val="22"/>
                <w:lang w:val="en-GB"/>
              </w:rPr>
              <w:t>Rare</w:t>
            </w:r>
          </w:p>
        </w:tc>
      </w:tr>
      <w:tr w:rsidR="0022333D" w14:paraId="23743B3C" w14:textId="77777777" w:rsidTr="00DF056B">
        <w:trPr>
          <w:trHeight w:val="233"/>
        </w:trPr>
        <w:tc>
          <w:tcPr>
            <w:tcW w:w="1500" w:type="pct"/>
            <w:vMerge/>
          </w:tcPr>
          <w:p w14:paraId="23743B39" w14:textId="77777777" w:rsidR="007560BD" w:rsidRPr="00500A35" w:rsidRDefault="007560BD" w:rsidP="00AC3376">
            <w:pPr>
              <w:pStyle w:val="TableText10"/>
              <w:rPr>
                <w:sz w:val="22"/>
                <w:szCs w:val="22"/>
                <w:lang w:val="en-GB"/>
              </w:rPr>
            </w:pPr>
          </w:p>
        </w:tc>
        <w:tc>
          <w:tcPr>
            <w:tcW w:w="2050" w:type="pct"/>
          </w:tcPr>
          <w:p w14:paraId="23743B3A" w14:textId="77777777" w:rsidR="007560BD" w:rsidRPr="00500A35" w:rsidRDefault="007D1F9B" w:rsidP="00AC3376">
            <w:pPr>
              <w:pStyle w:val="TableText10"/>
              <w:rPr>
                <w:sz w:val="22"/>
                <w:szCs w:val="22"/>
                <w:lang w:val="en-GB"/>
              </w:rPr>
            </w:pPr>
            <w:r w:rsidRPr="00500A35">
              <w:rPr>
                <w:sz w:val="22"/>
                <w:szCs w:val="22"/>
                <w:vertAlign w:val="superscript"/>
                <w:lang w:val="en-GB"/>
              </w:rPr>
              <w:t>+</w:t>
            </w:r>
            <w:r w:rsidRPr="00500A35">
              <w:rPr>
                <w:sz w:val="22"/>
                <w:szCs w:val="22"/>
                <w:lang w:val="en-GB"/>
              </w:rPr>
              <w:t>Anaphylactic shock</w:t>
            </w:r>
          </w:p>
        </w:tc>
        <w:tc>
          <w:tcPr>
            <w:tcW w:w="1350" w:type="pct"/>
          </w:tcPr>
          <w:p w14:paraId="23743B3B" w14:textId="77777777" w:rsidR="007560BD" w:rsidRPr="00500A35" w:rsidRDefault="007D1F9B" w:rsidP="00AC3376">
            <w:pPr>
              <w:pStyle w:val="TableText10"/>
              <w:rPr>
                <w:sz w:val="22"/>
                <w:szCs w:val="22"/>
                <w:lang w:val="en-GB"/>
              </w:rPr>
            </w:pPr>
            <w:r>
              <w:rPr>
                <w:sz w:val="22"/>
                <w:szCs w:val="22"/>
                <w:lang w:val="en-GB"/>
              </w:rPr>
              <w:t>Rare</w:t>
            </w:r>
          </w:p>
        </w:tc>
      </w:tr>
      <w:tr w:rsidR="0022333D" w14:paraId="23743B40" w14:textId="77777777" w:rsidTr="00DF056B">
        <w:trPr>
          <w:trHeight w:val="233"/>
        </w:trPr>
        <w:tc>
          <w:tcPr>
            <w:tcW w:w="1500" w:type="pct"/>
            <w:vMerge w:val="restart"/>
          </w:tcPr>
          <w:p w14:paraId="23743B3D" w14:textId="77777777" w:rsidR="007560BD" w:rsidRPr="00500A35" w:rsidRDefault="007D1F9B" w:rsidP="00AC3376">
            <w:pPr>
              <w:pStyle w:val="TableText10"/>
              <w:rPr>
                <w:sz w:val="22"/>
                <w:szCs w:val="22"/>
                <w:lang w:val="en-GB"/>
              </w:rPr>
            </w:pPr>
            <w:r w:rsidRPr="00500A35">
              <w:rPr>
                <w:sz w:val="22"/>
                <w:szCs w:val="22"/>
                <w:lang w:val="en-GB"/>
              </w:rPr>
              <w:t>Metabolism and nutrition disorders</w:t>
            </w:r>
          </w:p>
        </w:tc>
        <w:tc>
          <w:tcPr>
            <w:tcW w:w="2050" w:type="pct"/>
          </w:tcPr>
          <w:p w14:paraId="23743B3E" w14:textId="77777777" w:rsidR="007560BD" w:rsidRPr="00500A35" w:rsidRDefault="007D1F9B" w:rsidP="00AC3376">
            <w:pPr>
              <w:pStyle w:val="TableText10"/>
              <w:rPr>
                <w:sz w:val="22"/>
                <w:szCs w:val="22"/>
                <w:lang w:val="en-GB"/>
              </w:rPr>
            </w:pPr>
            <w:r w:rsidRPr="00500A35">
              <w:rPr>
                <w:sz w:val="22"/>
                <w:szCs w:val="22"/>
                <w:lang w:val="en-GB"/>
              </w:rPr>
              <w:t>Weight decreased/Weight loss</w:t>
            </w:r>
          </w:p>
        </w:tc>
        <w:tc>
          <w:tcPr>
            <w:tcW w:w="1350" w:type="pct"/>
          </w:tcPr>
          <w:p w14:paraId="23743B3F" w14:textId="77777777" w:rsidR="007560BD" w:rsidRPr="00500A35" w:rsidRDefault="007D1F9B" w:rsidP="00F87930">
            <w:pPr>
              <w:pStyle w:val="TableText10"/>
              <w:rPr>
                <w:sz w:val="22"/>
                <w:szCs w:val="22"/>
                <w:lang w:val="en-GB"/>
              </w:rPr>
            </w:pPr>
            <w:r w:rsidRPr="00500A35">
              <w:rPr>
                <w:sz w:val="22"/>
                <w:szCs w:val="22"/>
                <w:lang w:val="en-GB"/>
              </w:rPr>
              <w:t>Very common</w:t>
            </w:r>
          </w:p>
        </w:tc>
      </w:tr>
      <w:tr w:rsidR="0022333D" w14:paraId="23743B44" w14:textId="77777777" w:rsidTr="00DF056B">
        <w:trPr>
          <w:trHeight w:val="233"/>
        </w:trPr>
        <w:tc>
          <w:tcPr>
            <w:tcW w:w="1500" w:type="pct"/>
            <w:vMerge/>
          </w:tcPr>
          <w:p w14:paraId="23743B41" w14:textId="77777777" w:rsidR="007560BD" w:rsidRPr="00500A35" w:rsidRDefault="007560BD" w:rsidP="00AC3376">
            <w:pPr>
              <w:pStyle w:val="TableText10"/>
              <w:rPr>
                <w:sz w:val="22"/>
                <w:szCs w:val="22"/>
                <w:lang w:val="en-GB"/>
              </w:rPr>
            </w:pPr>
          </w:p>
        </w:tc>
        <w:tc>
          <w:tcPr>
            <w:tcW w:w="2050" w:type="pct"/>
          </w:tcPr>
          <w:p w14:paraId="23743B42" w14:textId="77777777" w:rsidR="007560BD" w:rsidRPr="00500A35" w:rsidRDefault="007D1F9B" w:rsidP="00AC3376">
            <w:pPr>
              <w:pStyle w:val="TableText10"/>
              <w:rPr>
                <w:sz w:val="22"/>
                <w:szCs w:val="22"/>
                <w:lang w:val="en-GB"/>
              </w:rPr>
            </w:pPr>
            <w:r w:rsidRPr="00500A35">
              <w:rPr>
                <w:sz w:val="22"/>
                <w:szCs w:val="22"/>
                <w:lang w:val="en-GB"/>
              </w:rPr>
              <w:t>Anorexia</w:t>
            </w:r>
          </w:p>
        </w:tc>
        <w:tc>
          <w:tcPr>
            <w:tcW w:w="1350" w:type="pct"/>
          </w:tcPr>
          <w:p w14:paraId="23743B43" w14:textId="77777777" w:rsidR="007560BD" w:rsidRPr="00500A35" w:rsidRDefault="007D1F9B" w:rsidP="00FC77F5">
            <w:pPr>
              <w:pStyle w:val="TableText10"/>
              <w:rPr>
                <w:sz w:val="22"/>
                <w:szCs w:val="22"/>
                <w:lang w:val="en-GB"/>
              </w:rPr>
            </w:pPr>
            <w:r w:rsidRPr="00500A35">
              <w:rPr>
                <w:sz w:val="22"/>
                <w:szCs w:val="22"/>
                <w:lang w:val="en-GB"/>
              </w:rPr>
              <w:t>Very common</w:t>
            </w:r>
          </w:p>
        </w:tc>
      </w:tr>
      <w:tr w:rsidR="0022333D" w14:paraId="23743B48" w14:textId="77777777" w:rsidTr="00DF056B">
        <w:trPr>
          <w:trHeight w:val="232"/>
        </w:trPr>
        <w:tc>
          <w:tcPr>
            <w:tcW w:w="1500" w:type="pct"/>
            <w:vMerge/>
          </w:tcPr>
          <w:p w14:paraId="23743B45" w14:textId="77777777" w:rsidR="0078022A" w:rsidRPr="00500A35" w:rsidRDefault="0078022A" w:rsidP="00AC3376">
            <w:pPr>
              <w:pStyle w:val="TableText10"/>
              <w:rPr>
                <w:sz w:val="22"/>
                <w:szCs w:val="22"/>
                <w:lang w:val="en-GB"/>
              </w:rPr>
            </w:pPr>
          </w:p>
        </w:tc>
        <w:tc>
          <w:tcPr>
            <w:tcW w:w="2050" w:type="pct"/>
          </w:tcPr>
          <w:p w14:paraId="23743B46" w14:textId="77777777" w:rsidR="0078022A" w:rsidRPr="00500A35" w:rsidRDefault="007D1F9B" w:rsidP="00AC3376">
            <w:pPr>
              <w:pStyle w:val="TableText10"/>
              <w:rPr>
                <w:sz w:val="22"/>
                <w:szCs w:val="22"/>
                <w:lang w:val="en-GB"/>
              </w:rPr>
            </w:pPr>
            <w:r w:rsidRPr="0078022A">
              <w:rPr>
                <w:sz w:val="22"/>
                <w:szCs w:val="22"/>
                <w:lang w:val="en-GB"/>
              </w:rPr>
              <w:t>Tumour lysis syndrome</w:t>
            </w:r>
          </w:p>
        </w:tc>
        <w:tc>
          <w:tcPr>
            <w:tcW w:w="1350" w:type="pct"/>
          </w:tcPr>
          <w:p w14:paraId="23743B47" w14:textId="77777777" w:rsidR="0078022A" w:rsidRPr="00500A35" w:rsidRDefault="007D1F9B" w:rsidP="009A3DF9">
            <w:pPr>
              <w:pStyle w:val="TableText10"/>
              <w:rPr>
                <w:sz w:val="22"/>
                <w:szCs w:val="22"/>
                <w:lang w:val="en-GB"/>
              </w:rPr>
            </w:pPr>
            <w:r>
              <w:rPr>
                <w:sz w:val="22"/>
                <w:szCs w:val="22"/>
                <w:lang w:val="en-GB"/>
              </w:rPr>
              <w:t>Not known</w:t>
            </w:r>
          </w:p>
        </w:tc>
      </w:tr>
      <w:tr w:rsidR="0022333D" w14:paraId="23743B4C" w14:textId="77777777" w:rsidTr="00DF056B">
        <w:trPr>
          <w:trHeight w:val="232"/>
        </w:trPr>
        <w:tc>
          <w:tcPr>
            <w:tcW w:w="1500" w:type="pct"/>
            <w:vMerge/>
          </w:tcPr>
          <w:p w14:paraId="23743B49" w14:textId="77777777" w:rsidR="007560BD" w:rsidRPr="00500A35" w:rsidRDefault="007560BD" w:rsidP="00AC3376">
            <w:pPr>
              <w:pStyle w:val="TableText10"/>
              <w:rPr>
                <w:sz w:val="22"/>
                <w:szCs w:val="22"/>
                <w:lang w:val="en-GB"/>
              </w:rPr>
            </w:pPr>
          </w:p>
        </w:tc>
        <w:tc>
          <w:tcPr>
            <w:tcW w:w="2050" w:type="pct"/>
          </w:tcPr>
          <w:p w14:paraId="23743B4A" w14:textId="77777777" w:rsidR="007560BD" w:rsidRPr="00500A35" w:rsidRDefault="007D1F9B" w:rsidP="00AC3376">
            <w:pPr>
              <w:pStyle w:val="TableText10"/>
              <w:rPr>
                <w:sz w:val="22"/>
                <w:szCs w:val="22"/>
                <w:lang w:val="en-GB"/>
              </w:rPr>
            </w:pPr>
            <w:r w:rsidRPr="00500A35">
              <w:rPr>
                <w:sz w:val="22"/>
                <w:szCs w:val="22"/>
                <w:lang w:val="en-GB"/>
              </w:rPr>
              <w:t>Hyperkalaemia</w:t>
            </w:r>
          </w:p>
        </w:tc>
        <w:tc>
          <w:tcPr>
            <w:tcW w:w="1350" w:type="pct"/>
          </w:tcPr>
          <w:p w14:paraId="23743B4B" w14:textId="77777777" w:rsidR="007560BD" w:rsidRPr="00500A35" w:rsidRDefault="007D1F9B" w:rsidP="00AC3376">
            <w:pPr>
              <w:pStyle w:val="TableText10"/>
              <w:rPr>
                <w:sz w:val="22"/>
                <w:szCs w:val="22"/>
                <w:lang w:val="en-GB"/>
              </w:rPr>
            </w:pPr>
            <w:r w:rsidRPr="00500A35">
              <w:rPr>
                <w:sz w:val="22"/>
                <w:szCs w:val="22"/>
                <w:lang w:val="en-GB"/>
              </w:rPr>
              <w:t>Not known</w:t>
            </w:r>
          </w:p>
        </w:tc>
      </w:tr>
      <w:tr w:rsidR="0022333D" w14:paraId="23743B50" w14:textId="77777777" w:rsidTr="00DF056B">
        <w:trPr>
          <w:trHeight w:val="120"/>
        </w:trPr>
        <w:tc>
          <w:tcPr>
            <w:tcW w:w="1500" w:type="pct"/>
            <w:vMerge w:val="restart"/>
          </w:tcPr>
          <w:p w14:paraId="23743B4D" w14:textId="77777777" w:rsidR="007560BD" w:rsidRPr="00500A35" w:rsidRDefault="007D1F9B" w:rsidP="00AC3376">
            <w:pPr>
              <w:pStyle w:val="TableText10"/>
              <w:rPr>
                <w:sz w:val="22"/>
                <w:szCs w:val="22"/>
                <w:lang w:val="en-GB"/>
              </w:rPr>
            </w:pPr>
            <w:r w:rsidRPr="00500A35">
              <w:rPr>
                <w:sz w:val="22"/>
                <w:szCs w:val="22"/>
                <w:lang w:val="en-GB"/>
              </w:rPr>
              <w:t>Psychiatric disorders</w:t>
            </w:r>
          </w:p>
        </w:tc>
        <w:tc>
          <w:tcPr>
            <w:tcW w:w="2050" w:type="pct"/>
          </w:tcPr>
          <w:p w14:paraId="23743B4E" w14:textId="77777777" w:rsidR="007560BD" w:rsidRPr="00500A35" w:rsidRDefault="007D1F9B" w:rsidP="00AC3376">
            <w:pPr>
              <w:pStyle w:val="TableText10"/>
              <w:rPr>
                <w:sz w:val="22"/>
                <w:szCs w:val="22"/>
                <w:lang w:val="en-GB"/>
              </w:rPr>
            </w:pPr>
            <w:r w:rsidRPr="00500A35">
              <w:rPr>
                <w:sz w:val="22"/>
                <w:szCs w:val="22"/>
                <w:lang w:val="en-GB"/>
              </w:rPr>
              <w:t>Insomnia</w:t>
            </w:r>
          </w:p>
        </w:tc>
        <w:tc>
          <w:tcPr>
            <w:tcW w:w="1350" w:type="pct"/>
          </w:tcPr>
          <w:p w14:paraId="23743B4F" w14:textId="77777777" w:rsidR="007560BD" w:rsidRPr="00500A35" w:rsidRDefault="007D1F9B" w:rsidP="00AC3376">
            <w:pPr>
              <w:pStyle w:val="TableText10"/>
              <w:rPr>
                <w:sz w:val="22"/>
                <w:szCs w:val="22"/>
                <w:lang w:val="en-GB"/>
              </w:rPr>
            </w:pPr>
            <w:r w:rsidRPr="00500A35">
              <w:rPr>
                <w:sz w:val="22"/>
                <w:szCs w:val="22"/>
                <w:lang w:val="en-GB"/>
              </w:rPr>
              <w:t>Very common</w:t>
            </w:r>
          </w:p>
        </w:tc>
      </w:tr>
      <w:tr w:rsidR="0022333D" w14:paraId="23743B54" w14:textId="77777777" w:rsidTr="00DF056B">
        <w:trPr>
          <w:trHeight w:val="120"/>
        </w:trPr>
        <w:tc>
          <w:tcPr>
            <w:tcW w:w="1500" w:type="pct"/>
            <w:vMerge/>
          </w:tcPr>
          <w:p w14:paraId="23743B51" w14:textId="77777777" w:rsidR="007560BD" w:rsidRPr="00500A35" w:rsidRDefault="007560BD" w:rsidP="00AC3376">
            <w:pPr>
              <w:pStyle w:val="TableText10"/>
              <w:rPr>
                <w:sz w:val="22"/>
                <w:szCs w:val="22"/>
                <w:lang w:val="en-GB"/>
              </w:rPr>
            </w:pPr>
          </w:p>
        </w:tc>
        <w:tc>
          <w:tcPr>
            <w:tcW w:w="2050" w:type="pct"/>
          </w:tcPr>
          <w:p w14:paraId="23743B52" w14:textId="77777777" w:rsidR="007560BD" w:rsidRPr="00500A35" w:rsidRDefault="007D1F9B" w:rsidP="00BE0AA4">
            <w:pPr>
              <w:pStyle w:val="TableText10"/>
              <w:rPr>
                <w:sz w:val="22"/>
                <w:szCs w:val="22"/>
                <w:lang w:val="en-GB"/>
              </w:rPr>
            </w:pPr>
            <w:r w:rsidRPr="00500A35">
              <w:rPr>
                <w:sz w:val="22"/>
                <w:szCs w:val="22"/>
                <w:lang w:val="en-GB"/>
              </w:rPr>
              <w:t>Anxiety</w:t>
            </w:r>
          </w:p>
        </w:tc>
        <w:tc>
          <w:tcPr>
            <w:tcW w:w="1350" w:type="pct"/>
          </w:tcPr>
          <w:p w14:paraId="23743B53" w14:textId="77777777" w:rsidR="007560BD" w:rsidRPr="00500A35" w:rsidRDefault="007D1F9B" w:rsidP="00BE0AA4">
            <w:pPr>
              <w:pStyle w:val="TableText10"/>
              <w:rPr>
                <w:sz w:val="22"/>
                <w:szCs w:val="22"/>
                <w:lang w:val="en-GB"/>
              </w:rPr>
            </w:pPr>
            <w:r w:rsidRPr="00500A35">
              <w:rPr>
                <w:sz w:val="22"/>
                <w:szCs w:val="22"/>
                <w:lang w:val="en-GB"/>
              </w:rPr>
              <w:t>Common</w:t>
            </w:r>
          </w:p>
        </w:tc>
      </w:tr>
      <w:tr w:rsidR="0022333D" w14:paraId="23743B58" w14:textId="77777777" w:rsidTr="00DF056B">
        <w:trPr>
          <w:trHeight w:val="120"/>
        </w:trPr>
        <w:tc>
          <w:tcPr>
            <w:tcW w:w="1500" w:type="pct"/>
            <w:vMerge/>
          </w:tcPr>
          <w:p w14:paraId="23743B55" w14:textId="77777777" w:rsidR="007560BD" w:rsidRPr="00500A35" w:rsidRDefault="007560BD" w:rsidP="00AC3376">
            <w:pPr>
              <w:pStyle w:val="TableText10"/>
              <w:rPr>
                <w:sz w:val="22"/>
                <w:szCs w:val="22"/>
                <w:lang w:val="en-GB"/>
              </w:rPr>
            </w:pPr>
          </w:p>
        </w:tc>
        <w:tc>
          <w:tcPr>
            <w:tcW w:w="2050" w:type="pct"/>
          </w:tcPr>
          <w:p w14:paraId="23743B56" w14:textId="77777777" w:rsidR="007560BD" w:rsidRPr="00500A35" w:rsidRDefault="007D1F9B" w:rsidP="00AC3376">
            <w:pPr>
              <w:pStyle w:val="TableText10"/>
              <w:rPr>
                <w:sz w:val="22"/>
                <w:szCs w:val="22"/>
                <w:lang w:val="en-GB"/>
              </w:rPr>
            </w:pPr>
            <w:r w:rsidRPr="00500A35">
              <w:rPr>
                <w:sz w:val="22"/>
                <w:szCs w:val="22"/>
                <w:lang w:val="en-GB"/>
              </w:rPr>
              <w:t>Depression</w:t>
            </w:r>
          </w:p>
        </w:tc>
        <w:tc>
          <w:tcPr>
            <w:tcW w:w="1350" w:type="pct"/>
          </w:tcPr>
          <w:p w14:paraId="23743B57" w14:textId="77777777" w:rsidR="007560BD" w:rsidRPr="00500A35" w:rsidRDefault="007D1F9B" w:rsidP="00AC3376">
            <w:pPr>
              <w:pStyle w:val="TableText10"/>
              <w:rPr>
                <w:sz w:val="22"/>
                <w:szCs w:val="22"/>
                <w:lang w:val="en-GB"/>
              </w:rPr>
            </w:pPr>
            <w:r w:rsidRPr="00500A35">
              <w:rPr>
                <w:sz w:val="22"/>
                <w:szCs w:val="22"/>
                <w:lang w:val="en-GB"/>
              </w:rPr>
              <w:t>Common</w:t>
            </w:r>
          </w:p>
        </w:tc>
      </w:tr>
      <w:tr w:rsidR="0022333D" w14:paraId="23743B5C" w14:textId="77777777" w:rsidTr="00DF056B">
        <w:trPr>
          <w:trHeight w:val="224"/>
        </w:trPr>
        <w:tc>
          <w:tcPr>
            <w:tcW w:w="1500" w:type="pct"/>
            <w:vMerge w:val="restart"/>
          </w:tcPr>
          <w:p w14:paraId="23743B59" w14:textId="77777777" w:rsidR="007560BD" w:rsidRPr="00500A35" w:rsidRDefault="007D1F9B" w:rsidP="00AC3376">
            <w:pPr>
              <w:pStyle w:val="TableText10"/>
              <w:rPr>
                <w:sz w:val="22"/>
                <w:szCs w:val="22"/>
                <w:lang w:val="en-GB"/>
              </w:rPr>
            </w:pPr>
            <w:r w:rsidRPr="00500A35">
              <w:rPr>
                <w:sz w:val="22"/>
                <w:szCs w:val="22"/>
                <w:lang w:val="en-GB"/>
              </w:rPr>
              <w:t>Nervous system disorders</w:t>
            </w:r>
          </w:p>
        </w:tc>
        <w:tc>
          <w:tcPr>
            <w:tcW w:w="2050" w:type="pct"/>
          </w:tcPr>
          <w:p w14:paraId="23743B5A" w14:textId="77777777" w:rsidR="007560BD" w:rsidRPr="00500A35" w:rsidRDefault="007D1F9B" w:rsidP="00AC3376">
            <w:pPr>
              <w:pStyle w:val="TableText10"/>
              <w:rPr>
                <w:sz w:val="22"/>
                <w:szCs w:val="22"/>
                <w:lang w:val="en-GB"/>
              </w:rPr>
            </w:pPr>
            <w:r w:rsidRPr="00500A35">
              <w:rPr>
                <w:sz w:val="22"/>
                <w:szCs w:val="22"/>
                <w:vertAlign w:val="superscript"/>
                <w:lang w:val="en-GB"/>
              </w:rPr>
              <w:t>1</w:t>
            </w:r>
            <w:r w:rsidRPr="00500A35">
              <w:rPr>
                <w:sz w:val="22"/>
                <w:szCs w:val="22"/>
                <w:lang w:val="en-GB"/>
              </w:rPr>
              <w:t>Tremor</w:t>
            </w:r>
          </w:p>
        </w:tc>
        <w:tc>
          <w:tcPr>
            <w:tcW w:w="1350" w:type="pct"/>
          </w:tcPr>
          <w:p w14:paraId="23743B5B" w14:textId="77777777" w:rsidR="007560BD" w:rsidRPr="00500A35" w:rsidRDefault="007D1F9B" w:rsidP="00AC3376">
            <w:pPr>
              <w:pStyle w:val="TableText10"/>
              <w:rPr>
                <w:sz w:val="22"/>
                <w:szCs w:val="22"/>
                <w:lang w:val="en-GB"/>
              </w:rPr>
            </w:pPr>
            <w:r w:rsidRPr="00500A35">
              <w:rPr>
                <w:sz w:val="22"/>
                <w:szCs w:val="22"/>
                <w:lang w:val="en-GB"/>
              </w:rPr>
              <w:t>Very common</w:t>
            </w:r>
          </w:p>
        </w:tc>
      </w:tr>
      <w:tr w:rsidR="0022333D" w14:paraId="23743B60" w14:textId="77777777" w:rsidTr="00DF056B">
        <w:trPr>
          <w:cantSplit/>
          <w:trHeight w:val="281"/>
        </w:trPr>
        <w:tc>
          <w:tcPr>
            <w:tcW w:w="1500" w:type="pct"/>
            <w:vMerge/>
          </w:tcPr>
          <w:p w14:paraId="23743B5D" w14:textId="77777777" w:rsidR="007560BD" w:rsidRPr="00500A35" w:rsidRDefault="007560BD" w:rsidP="00AC3376">
            <w:pPr>
              <w:pStyle w:val="TableText10"/>
              <w:rPr>
                <w:sz w:val="22"/>
                <w:szCs w:val="22"/>
                <w:lang w:val="en-GB"/>
              </w:rPr>
            </w:pPr>
          </w:p>
        </w:tc>
        <w:tc>
          <w:tcPr>
            <w:tcW w:w="2050" w:type="pct"/>
          </w:tcPr>
          <w:p w14:paraId="23743B5E" w14:textId="77777777" w:rsidR="007560BD" w:rsidRPr="00500A35" w:rsidRDefault="007D1F9B" w:rsidP="00AC3376">
            <w:pPr>
              <w:pStyle w:val="TableText10"/>
              <w:rPr>
                <w:sz w:val="22"/>
                <w:szCs w:val="22"/>
                <w:lang w:val="en-GB"/>
              </w:rPr>
            </w:pPr>
            <w:r w:rsidRPr="00500A35">
              <w:rPr>
                <w:sz w:val="22"/>
                <w:szCs w:val="22"/>
                <w:lang w:val="en-GB"/>
              </w:rPr>
              <w:t>Dizziness</w:t>
            </w:r>
          </w:p>
        </w:tc>
        <w:tc>
          <w:tcPr>
            <w:tcW w:w="1350" w:type="pct"/>
          </w:tcPr>
          <w:p w14:paraId="23743B5F" w14:textId="77777777" w:rsidR="007560BD" w:rsidRPr="00500A35" w:rsidRDefault="007D1F9B" w:rsidP="00AC3376">
            <w:pPr>
              <w:pStyle w:val="TableText10"/>
              <w:rPr>
                <w:sz w:val="22"/>
                <w:szCs w:val="22"/>
                <w:lang w:val="en-GB"/>
              </w:rPr>
            </w:pPr>
            <w:r w:rsidRPr="00500A35">
              <w:rPr>
                <w:sz w:val="22"/>
                <w:szCs w:val="22"/>
                <w:lang w:val="en-GB"/>
              </w:rPr>
              <w:t xml:space="preserve">Very common </w:t>
            </w:r>
          </w:p>
        </w:tc>
      </w:tr>
      <w:tr w:rsidR="0022333D" w14:paraId="23743B64" w14:textId="77777777" w:rsidTr="00DF056B">
        <w:trPr>
          <w:cantSplit/>
          <w:trHeight w:val="128"/>
        </w:trPr>
        <w:tc>
          <w:tcPr>
            <w:tcW w:w="1500" w:type="pct"/>
            <w:vMerge/>
          </w:tcPr>
          <w:p w14:paraId="23743B61" w14:textId="77777777" w:rsidR="007560BD" w:rsidRPr="00500A35" w:rsidRDefault="007560BD" w:rsidP="00AC3376">
            <w:pPr>
              <w:pStyle w:val="TableText10"/>
              <w:rPr>
                <w:sz w:val="22"/>
                <w:szCs w:val="22"/>
                <w:lang w:val="en-GB"/>
              </w:rPr>
            </w:pPr>
          </w:p>
        </w:tc>
        <w:tc>
          <w:tcPr>
            <w:tcW w:w="2050" w:type="pct"/>
          </w:tcPr>
          <w:p w14:paraId="23743B62" w14:textId="77777777" w:rsidR="007560BD" w:rsidRPr="00500A35" w:rsidRDefault="007D1F9B" w:rsidP="00AC3376">
            <w:pPr>
              <w:pStyle w:val="TableText10"/>
              <w:rPr>
                <w:sz w:val="22"/>
                <w:szCs w:val="22"/>
                <w:lang w:val="en-GB"/>
              </w:rPr>
            </w:pPr>
            <w:r w:rsidRPr="00500A35">
              <w:rPr>
                <w:sz w:val="22"/>
                <w:szCs w:val="22"/>
                <w:lang w:val="en-GB"/>
              </w:rPr>
              <w:t>Headache</w:t>
            </w:r>
          </w:p>
        </w:tc>
        <w:tc>
          <w:tcPr>
            <w:tcW w:w="1350" w:type="pct"/>
          </w:tcPr>
          <w:p w14:paraId="23743B63" w14:textId="77777777" w:rsidR="007560BD" w:rsidRPr="00500A35" w:rsidRDefault="007D1F9B" w:rsidP="00AC3376">
            <w:pPr>
              <w:pStyle w:val="TableText10"/>
              <w:rPr>
                <w:sz w:val="22"/>
                <w:szCs w:val="22"/>
                <w:lang w:val="en-GB"/>
              </w:rPr>
            </w:pPr>
            <w:r w:rsidRPr="00500A35">
              <w:rPr>
                <w:sz w:val="22"/>
                <w:szCs w:val="22"/>
                <w:lang w:val="en-GB"/>
              </w:rPr>
              <w:t xml:space="preserve">Very common </w:t>
            </w:r>
          </w:p>
        </w:tc>
      </w:tr>
      <w:tr w:rsidR="0022333D" w14:paraId="23743B68" w14:textId="77777777" w:rsidTr="00DF056B">
        <w:trPr>
          <w:cantSplit/>
          <w:trHeight w:val="191"/>
        </w:trPr>
        <w:tc>
          <w:tcPr>
            <w:tcW w:w="1500" w:type="pct"/>
            <w:vMerge/>
          </w:tcPr>
          <w:p w14:paraId="23743B65" w14:textId="77777777" w:rsidR="007560BD" w:rsidRPr="00500A35" w:rsidRDefault="007560BD" w:rsidP="00AC3376">
            <w:pPr>
              <w:pStyle w:val="TableText10"/>
              <w:rPr>
                <w:sz w:val="22"/>
                <w:szCs w:val="22"/>
                <w:lang w:val="en-GB"/>
              </w:rPr>
            </w:pPr>
          </w:p>
        </w:tc>
        <w:tc>
          <w:tcPr>
            <w:tcW w:w="2050" w:type="pct"/>
          </w:tcPr>
          <w:p w14:paraId="23743B66" w14:textId="77777777" w:rsidR="007560BD" w:rsidRPr="00500A35" w:rsidRDefault="007D1F9B" w:rsidP="00AC3376">
            <w:pPr>
              <w:pStyle w:val="TableText10"/>
              <w:rPr>
                <w:sz w:val="22"/>
                <w:szCs w:val="22"/>
                <w:lang w:val="en-GB"/>
              </w:rPr>
            </w:pPr>
            <w:r w:rsidRPr="00500A35">
              <w:rPr>
                <w:sz w:val="22"/>
                <w:szCs w:val="22"/>
                <w:lang w:val="en-GB"/>
              </w:rPr>
              <w:t xml:space="preserve">Paraesthesia </w:t>
            </w:r>
          </w:p>
        </w:tc>
        <w:tc>
          <w:tcPr>
            <w:tcW w:w="1350" w:type="pct"/>
          </w:tcPr>
          <w:p w14:paraId="23743B67" w14:textId="77777777" w:rsidR="007560BD" w:rsidRPr="00500A35" w:rsidRDefault="007D1F9B" w:rsidP="00FC77F5">
            <w:pPr>
              <w:pStyle w:val="TableText10"/>
              <w:rPr>
                <w:sz w:val="22"/>
                <w:szCs w:val="22"/>
                <w:lang w:val="en-GB"/>
              </w:rPr>
            </w:pPr>
            <w:r w:rsidRPr="00500A35">
              <w:rPr>
                <w:sz w:val="22"/>
                <w:szCs w:val="22"/>
                <w:lang w:val="en-GB"/>
              </w:rPr>
              <w:t>Very common</w:t>
            </w:r>
          </w:p>
        </w:tc>
      </w:tr>
      <w:tr w:rsidR="0022333D" w14:paraId="23743B6C" w14:textId="77777777" w:rsidTr="00DF056B">
        <w:trPr>
          <w:cantSplit/>
          <w:trHeight w:val="191"/>
        </w:trPr>
        <w:tc>
          <w:tcPr>
            <w:tcW w:w="1500" w:type="pct"/>
            <w:vMerge/>
          </w:tcPr>
          <w:p w14:paraId="23743B69" w14:textId="77777777" w:rsidR="007560BD" w:rsidRPr="00500A35" w:rsidRDefault="007560BD" w:rsidP="00AC3376">
            <w:pPr>
              <w:pStyle w:val="TableText10"/>
              <w:rPr>
                <w:sz w:val="22"/>
                <w:szCs w:val="22"/>
                <w:lang w:val="en-GB"/>
              </w:rPr>
            </w:pPr>
          </w:p>
        </w:tc>
        <w:tc>
          <w:tcPr>
            <w:tcW w:w="2050" w:type="pct"/>
          </w:tcPr>
          <w:p w14:paraId="23743B6A" w14:textId="77777777" w:rsidR="007560BD" w:rsidRPr="00500A35" w:rsidRDefault="007D1F9B" w:rsidP="00AC3376">
            <w:pPr>
              <w:pStyle w:val="TableText10"/>
              <w:rPr>
                <w:sz w:val="22"/>
                <w:szCs w:val="22"/>
                <w:lang w:val="en-GB"/>
              </w:rPr>
            </w:pPr>
            <w:r w:rsidRPr="00500A35">
              <w:rPr>
                <w:sz w:val="22"/>
                <w:szCs w:val="22"/>
                <w:lang w:val="en-GB"/>
              </w:rPr>
              <w:t>Dysgeusia</w:t>
            </w:r>
          </w:p>
        </w:tc>
        <w:tc>
          <w:tcPr>
            <w:tcW w:w="1350" w:type="pct"/>
          </w:tcPr>
          <w:p w14:paraId="23743B6B" w14:textId="77777777" w:rsidR="007560BD" w:rsidRPr="00500A35" w:rsidRDefault="007D1F9B" w:rsidP="00FC77F5">
            <w:pPr>
              <w:pStyle w:val="TableText10"/>
              <w:rPr>
                <w:sz w:val="22"/>
                <w:szCs w:val="22"/>
                <w:lang w:val="en-GB"/>
              </w:rPr>
            </w:pPr>
            <w:r w:rsidRPr="00500A35">
              <w:rPr>
                <w:sz w:val="22"/>
                <w:szCs w:val="22"/>
                <w:lang w:val="en-GB"/>
              </w:rPr>
              <w:t>Very common</w:t>
            </w:r>
          </w:p>
        </w:tc>
      </w:tr>
      <w:tr w:rsidR="0022333D" w14:paraId="23743B70" w14:textId="77777777" w:rsidTr="00DF056B">
        <w:trPr>
          <w:cantSplit/>
          <w:trHeight w:val="191"/>
        </w:trPr>
        <w:tc>
          <w:tcPr>
            <w:tcW w:w="1500" w:type="pct"/>
            <w:vMerge/>
          </w:tcPr>
          <w:p w14:paraId="23743B6D" w14:textId="77777777" w:rsidR="007560BD" w:rsidRPr="00500A35" w:rsidRDefault="007560BD" w:rsidP="00AC3376">
            <w:pPr>
              <w:pStyle w:val="TableText10"/>
              <w:rPr>
                <w:sz w:val="22"/>
                <w:szCs w:val="22"/>
                <w:lang w:val="en-GB"/>
              </w:rPr>
            </w:pPr>
          </w:p>
        </w:tc>
        <w:tc>
          <w:tcPr>
            <w:tcW w:w="2050" w:type="pct"/>
          </w:tcPr>
          <w:p w14:paraId="23743B6E" w14:textId="77777777" w:rsidR="007560BD" w:rsidRPr="00500A35" w:rsidRDefault="007D1F9B" w:rsidP="00AC3376">
            <w:pPr>
              <w:pStyle w:val="TableText10"/>
              <w:rPr>
                <w:sz w:val="22"/>
                <w:szCs w:val="22"/>
                <w:lang w:val="en-GB"/>
              </w:rPr>
            </w:pPr>
            <w:r w:rsidRPr="00500A35">
              <w:rPr>
                <w:sz w:val="22"/>
                <w:szCs w:val="22"/>
                <w:lang w:val="en-GB"/>
              </w:rPr>
              <w:t>Peripheral neuropathy</w:t>
            </w:r>
          </w:p>
        </w:tc>
        <w:tc>
          <w:tcPr>
            <w:tcW w:w="1350" w:type="pct"/>
          </w:tcPr>
          <w:p w14:paraId="23743B6F" w14:textId="77777777" w:rsidR="007560BD" w:rsidRPr="00500A35" w:rsidRDefault="007D1F9B" w:rsidP="00AC3376">
            <w:pPr>
              <w:pStyle w:val="TableText10"/>
              <w:rPr>
                <w:sz w:val="22"/>
                <w:szCs w:val="22"/>
                <w:lang w:val="en-GB"/>
              </w:rPr>
            </w:pPr>
            <w:r w:rsidRPr="00500A35">
              <w:rPr>
                <w:sz w:val="22"/>
                <w:szCs w:val="22"/>
                <w:lang w:val="en-GB"/>
              </w:rPr>
              <w:t>Common</w:t>
            </w:r>
          </w:p>
        </w:tc>
      </w:tr>
      <w:tr w:rsidR="0022333D" w14:paraId="23743B74" w14:textId="77777777" w:rsidTr="00DF056B">
        <w:trPr>
          <w:cantSplit/>
          <w:trHeight w:val="120"/>
        </w:trPr>
        <w:tc>
          <w:tcPr>
            <w:tcW w:w="1500" w:type="pct"/>
            <w:vMerge/>
          </w:tcPr>
          <w:p w14:paraId="23743B71" w14:textId="77777777" w:rsidR="007560BD" w:rsidRPr="00500A35" w:rsidRDefault="007560BD" w:rsidP="00AC3376">
            <w:pPr>
              <w:pStyle w:val="TableText10"/>
              <w:rPr>
                <w:sz w:val="22"/>
                <w:szCs w:val="22"/>
                <w:lang w:val="en-GB"/>
              </w:rPr>
            </w:pPr>
          </w:p>
        </w:tc>
        <w:tc>
          <w:tcPr>
            <w:tcW w:w="2050" w:type="pct"/>
          </w:tcPr>
          <w:p w14:paraId="23743B72" w14:textId="77777777" w:rsidR="007560BD" w:rsidRPr="00500A35" w:rsidRDefault="007D1F9B" w:rsidP="00AC3376">
            <w:pPr>
              <w:pStyle w:val="TableText10"/>
              <w:rPr>
                <w:sz w:val="22"/>
                <w:szCs w:val="22"/>
                <w:lang w:val="en-GB"/>
              </w:rPr>
            </w:pPr>
            <w:r w:rsidRPr="00500A35">
              <w:rPr>
                <w:sz w:val="22"/>
                <w:szCs w:val="22"/>
                <w:lang w:val="en-GB"/>
              </w:rPr>
              <w:t>Hypertonia</w:t>
            </w:r>
          </w:p>
        </w:tc>
        <w:tc>
          <w:tcPr>
            <w:tcW w:w="1350" w:type="pct"/>
          </w:tcPr>
          <w:p w14:paraId="23743B73" w14:textId="77777777" w:rsidR="007560BD" w:rsidRPr="00500A35" w:rsidRDefault="007D1F9B" w:rsidP="00AC3376">
            <w:pPr>
              <w:pStyle w:val="TableText10"/>
              <w:rPr>
                <w:sz w:val="22"/>
                <w:szCs w:val="22"/>
                <w:lang w:val="en-GB"/>
              </w:rPr>
            </w:pPr>
            <w:r w:rsidRPr="00500A35">
              <w:rPr>
                <w:sz w:val="22"/>
                <w:szCs w:val="22"/>
                <w:lang w:val="en-GB"/>
              </w:rPr>
              <w:t>Common</w:t>
            </w:r>
          </w:p>
        </w:tc>
      </w:tr>
      <w:tr w:rsidR="0022333D" w14:paraId="23743B78" w14:textId="77777777" w:rsidTr="00DF056B">
        <w:trPr>
          <w:cantSplit/>
          <w:trHeight w:val="120"/>
        </w:trPr>
        <w:tc>
          <w:tcPr>
            <w:tcW w:w="1500" w:type="pct"/>
            <w:vMerge/>
          </w:tcPr>
          <w:p w14:paraId="23743B75" w14:textId="77777777" w:rsidR="007560BD" w:rsidRPr="00500A35" w:rsidRDefault="007560BD" w:rsidP="00AC3376">
            <w:pPr>
              <w:pStyle w:val="TableText10"/>
              <w:rPr>
                <w:sz w:val="22"/>
                <w:szCs w:val="22"/>
                <w:lang w:val="en-GB"/>
              </w:rPr>
            </w:pPr>
          </w:p>
        </w:tc>
        <w:tc>
          <w:tcPr>
            <w:tcW w:w="2050" w:type="pct"/>
          </w:tcPr>
          <w:p w14:paraId="23743B76" w14:textId="77777777" w:rsidR="007560BD" w:rsidRPr="00500A35" w:rsidRDefault="007D1F9B" w:rsidP="00AC3376">
            <w:pPr>
              <w:pStyle w:val="TableText10"/>
              <w:rPr>
                <w:sz w:val="22"/>
                <w:szCs w:val="22"/>
                <w:lang w:val="en-GB"/>
              </w:rPr>
            </w:pPr>
            <w:r w:rsidRPr="00500A35">
              <w:rPr>
                <w:sz w:val="22"/>
                <w:szCs w:val="22"/>
                <w:lang w:val="en-GB"/>
              </w:rPr>
              <w:t>Somnolence</w:t>
            </w:r>
          </w:p>
        </w:tc>
        <w:tc>
          <w:tcPr>
            <w:tcW w:w="1350" w:type="pct"/>
          </w:tcPr>
          <w:p w14:paraId="23743B77" w14:textId="77777777" w:rsidR="007560BD" w:rsidRPr="00500A35" w:rsidRDefault="007D1F9B" w:rsidP="00AC3376">
            <w:pPr>
              <w:pStyle w:val="TableText10"/>
              <w:rPr>
                <w:sz w:val="22"/>
                <w:szCs w:val="22"/>
                <w:lang w:val="en-GB"/>
              </w:rPr>
            </w:pPr>
            <w:r w:rsidRPr="00500A35">
              <w:rPr>
                <w:sz w:val="22"/>
                <w:szCs w:val="22"/>
                <w:lang w:val="en-GB"/>
              </w:rPr>
              <w:t>Common</w:t>
            </w:r>
          </w:p>
        </w:tc>
      </w:tr>
      <w:tr w:rsidR="0022333D" w14:paraId="23743B7C" w14:textId="77777777" w:rsidTr="00DF056B">
        <w:trPr>
          <w:trHeight w:val="128"/>
        </w:trPr>
        <w:tc>
          <w:tcPr>
            <w:tcW w:w="1500" w:type="pct"/>
            <w:vMerge w:val="restart"/>
          </w:tcPr>
          <w:p w14:paraId="23743B79" w14:textId="77777777" w:rsidR="007560BD" w:rsidRPr="00500A35" w:rsidRDefault="007D1F9B" w:rsidP="009D5956">
            <w:pPr>
              <w:pStyle w:val="TableText10"/>
              <w:keepNext/>
              <w:keepLines/>
              <w:rPr>
                <w:sz w:val="22"/>
                <w:szCs w:val="22"/>
                <w:lang w:val="en-GB"/>
              </w:rPr>
            </w:pPr>
            <w:r w:rsidRPr="00500A35">
              <w:rPr>
                <w:sz w:val="22"/>
                <w:szCs w:val="22"/>
                <w:lang w:val="en-GB"/>
              </w:rPr>
              <w:t>Eye disorders</w:t>
            </w:r>
          </w:p>
        </w:tc>
        <w:tc>
          <w:tcPr>
            <w:tcW w:w="2050" w:type="pct"/>
          </w:tcPr>
          <w:p w14:paraId="23743B7A" w14:textId="77777777" w:rsidR="007560BD" w:rsidRPr="00500A35" w:rsidRDefault="007D1F9B" w:rsidP="009D5956">
            <w:pPr>
              <w:pStyle w:val="TableText10"/>
              <w:keepNext/>
              <w:keepLines/>
              <w:rPr>
                <w:sz w:val="22"/>
                <w:szCs w:val="22"/>
                <w:lang w:val="en-GB"/>
              </w:rPr>
            </w:pPr>
            <w:r w:rsidRPr="00500A35">
              <w:rPr>
                <w:sz w:val="22"/>
                <w:szCs w:val="22"/>
                <w:lang w:val="en-GB"/>
              </w:rPr>
              <w:t>Conjunctivitis</w:t>
            </w:r>
          </w:p>
        </w:tc>
        <w:tc>
          <w:tcPr>
            <w:tcW w:w="1350" w:type="pct"/>
          </w:tcPr>
          <w:p w14:paraId="23743B7B" w14:textId="77777777" w:rsidR="007560BD" w:rsidRPr="00500A35" w:rsidRDefault="007D1F9B" w:rsidP="009D5956">
            <w:pPr>
              <w:pStyle w:val="TableText10"/>
              <w:keepNext/>
              <w:keepLines/>
              <w:rPr>
                <w:sz w:val="22"/>
                <w:szCs w:val="22"/>
                <w:lang w:val="en-GB"/>
              </w:rPr>
            </w:pPr>
            <w:r w:rsidRPr="00500A35">
              <w:rPr>
                <w:sz w:val="22"/>
                <w:szCs w:val="22"/>
                <w:lang w:val="en-GB"/>
              </w:rPr>
              <w:t>Very common</w:t>
            </w:r>
          </w:p>
        </w:tc>
      </w:tr>
      <w:tr w:rsidR="0022333D" w14:paraId="23743B80" w14:textId="77777777" w:rsidTr="00DF056B">
        <w:trPr>
          <w:trHeight w:val="128"/>
        </w:trPr>
        <w:tc>
          <w:tcPr>
            <w:tcW w:w="1500" w:type="pct"/>
            <w:vMerge/>
          </w:tcPr>
          <w:p w14:paraId="23743B7D" w14:textId="77777777" w:rsidR="007560BD" w:rsidRPr="00500A35" w:rsidRDefault="007560BD" w:rsidP="009D5956">
            <w:pPr>
              <w:pStyle w:val="TableText10"/>
              <w:keepNext/>
              <w:keepLines/>
              <w:rPr>
                <w:sz w:val="22"/>
                <w:szCs w:val="22"/>
                <w:lang w:val="en-GB"/>
              </w:rPr>
            </w:pPr>
          </w:p>
        </w:tc>
        <w:tc>
          <w:tcPr>
            <w:tcW w:w="2050" w:type="pct"/>
          </w:tcPr>
          <w:p w14:paraId="23743B7E" w14:textId="77777777" w:rsidR="007560BD" w:rsidRPr="00500A35" w:rsidRDefault="007D1F9B" w:rsidP="009D5956">
            <w:pPr>
              <w:pStyle w:val="TableText10"/>
              <w:keepNext/>
              <w:keepLines/>
              <w:rPr>
                <w:sz w:val="22"/>
                <w:szCs w:val="22"/>
                <w:lang w:val="en-GB"/>
              </w:rPr>
            </w:pPr>
            <w:r w:rsidRPr="00500A35">
              <w:rPr>
                <w:sz w:val="22"/>
                <w:szCs w:val="22"/>
                <w:lang w:val="en-GB"/>
              </w:rPr>
              <w:t>Lacrimation increased</w:t>
            </w:r>
          </w:p>
        </w:tc>
        <w:tc>
          <w:tcPr>
            <w:tcW w:w="1350" w:type="pct"/>
          </w:tcPr>
          <w:p w14:paraId="23743B7F" w14:textId="77777777" w:rsidR="007560BD" w:rsidRPr="00500A35" w:rsidRDefault="007D1F9B" w:rsidP="009D5956">
            <w:pPr>
              <w:pStyle w:val="TableText10"/>
              <w:keepNext/>
              <w:keepLines/>
              <w:rPr>
                <w:sz w:val="22"/>
                <w:szCs w:val="22"/>
                <w:lang w:val="en-GB"/>
              </w:rPr>
            </w:pPr>
            <w:r w:rsidRPr="00500A35">
              <w:rPr>
                <w:sz w:val="22"/>
                <w:szCs w:val="22"/>
                <w:lang w:val="en-GB"/>
              </w:rPr>
              <w:t>Very common</w:t>
            </w:r>
          </w:p>
        </w:tc>
      </w:tr>
      <w:tr w:rsidR="0022333D" w14:paraId="23743B84" w14:textId="77777777" w:rsidTr="00DF056B">
        <w:trPr>
          <w:trHeight w:val="127"/>
        </w:trPr>
        <w:tc>
          <w:tcPr>
            <w:tcW w:w="1500" w:type="pct"/>
            <w:vMerge/>
          </w:tcPr>
          <w:p w14:paraId="23743B81" w14:textId="77777777" w:rsidR="007560BD" w:rsidRPr="00500A35" w:rsidRDefault="007560BD" w:rsidP="009D5956">
            <w:pPr>
              <w:pStyle w:val="TableText10"/>
              <w:keepNext/>
              <w:keepLines/>
              <w:rPr>
                <w:sz w:val="22"/>
                <w:szCs w:val="22"/>
                <w:lang w:val="en-GB"/>
              </w:rPr>
            </w:pPr>
          </w:p>
        </w:tc>
        <w:tc>
          <w:tcPr>
            <w:tcW w:w="2050" w:type="pct"/>
          </w:tcPr>
          <w:p w14:paraId="23743B82" w14:textId="77777777" w:rsidR="007560BD" w:rsidRPr="00500A35" w:rsidRDefault="007D1F9B" w:rsidP="009D5956">
            <w:pPr>
              <w:pStyle w:val="TableText10"/>
              <w:keepNext/>
              <w:keepLines/>
              <w:rPr>
                <w:sz w:val="22"/>
                <w:szCs w:val="22"/>
                <w:lang w:val="en-GB"/>
              </w:rPr>
            </w:pPr>
            <w:r w:rsidRPr="00500A35">
              <w:rPr>
                <w:sz w:val="22"/>
                <w:szCs w:val="22"/>
                <w:lang w:val="en-GB"/>
              </w:rPr>
              <w:t>Dry eye</w:t>
            </w:r>
          </w:p>
        </w:tc>
        <w:tc>
          <w:tcPr>
            <w:tcW w:w="1350" w:type="pct"/>
          </w:tcPr>
          <w:p w14:paraId="23743B83" w14:textId="77777777" w:rsidR="007560BD" w:rsidRPr="00500A35" w:rsidRDefault="007D1F9B" w:rsidP="009D5956">
            <w:pPr>
              <w:pStyle w:val="TableText10"/>
              <w:keepNext/>
              <w:keepLines/>
              <w:rPr>
                <w:sz w:val="22"/>
                <w:szCs w:val="22"/>
                <w:lang w:val="en-GB"/>
              </w:rPr>
            </w:pPr>
            <w:r w:rsidRPr="00500A35">
              <w:rPr>
                <w:sz w:val="22"/>
                <w:szCs w:val="22"/>
                <w:lang w:val="en-GB"/>
              </w:rPr>
              <w:t>Common</w:t>
            </w:r>
          </w:p>
        </w:tc>
      </w:tr>
      <w:tr w:rsidR="0022333D" w14:paraId="23743B88" w14:textId="77777777" w:rsidTr="00DF056B">
        <w:trPr>
          <w:trHeight w:val="260"/>
        </w:trPr>
        <w:tc>
          <w:tcPr>
            <w:tcW w:w="1500" w:type="pct"/>
            <w:vMerge/>
          </w:tcPr>
          <w:p w14:paraId="23743B85" w14:textId="77777777" w:rsidR="007560BD" w:rsidRPr="00500A35" w:rsidRDefault="007560BD" w:rsidP="00AC3376">
            <w:pPr>
              <w:pStyle w:val="TableText10"/>
              <w:rPr>
                <w:sz w:val="22"/>
                <w:szCs w:val="22"/>
                <w:lang w:val="en-GB"/>
              </w:rPr>
            </w:pPr>
          </w:p>
        </w:tc>
        <w:tc>
          <w:tcPr>
            <w:tcW w:w="2050" w:type="pct"/>
          </w:tcPr>
          <w:p w14:paraId="23743B86" w14:textId="77777777" w:rsidR="007560BD" w:rsidRPr="00500A35" w:rsidRDefault="007D1F9B" w:rsidP="00AC3376">
            <w:pPr>
              <w:pStyle w:val="TableText10"/>
              <w:rPr>
                <w:sz w:val="22"/>
                <w:szCs w:val="22"/>
                <w:lang w:val="en-GB"/>
              </w:rPr>
            </w:pPr>
            <w:proofErr w:type="spellStart"/>
            <w:r w:rsidRPr="00500A35">
              <w:rPr>
                <w:sz w:val="22"/>
                <w:szCs w:val="22"/>
                <w:lang w:val="en-GB"/>
              </w:rPr>
              <w:t>Papilloedema</w:t>
            </w:r>
            <w:proofErr w:type="spellEnd"/>
          </w:p>
        </w:tc>
        <w:tc>
          <w:tcPr>
            <w:tcW w:w="1350" w:type="pct"/>
          </w:tcPr>
          <w:p w14:paraId="23743B87" w14:textId="77777777" w:rsidR="007560BD" w:rsidRPr="00500A35" w:rsidRDefault="007D1F9B" w:rsidP="00AC3376">
            <w:pPr>
              <w:pStyle w:val="TableText10"/>
              <w:rPr>
                <w:sz w:val="22"/>
                <w:szCs w:val="22"/>
                <w:lang w:val="en-GB"/>
              </w:rPr>
            </w:pPr>
            <w:r w:rsidRPr="00500A35">
              <w:rPr>
                <w:sz w:val="22"/>
                <w:szCs w:val="22"/>
                <w:lang w:val="en-GB"/>
              </w:rPr>
              <w:t>Not known</w:t>
            </w:r>
          </w:p>
        </w:tc>
      </w:tr>
      <w:tr w:rsidR="0022333D" w14:paraId="23743B8C" w14:textId="77777777" w:rsidTr="00DF056B">
        <w:trPr>
          <w:trHeight w:val="260"/>
        </w:trPr>
        <w:tc>
          <w:tcPr>
            <w:tcW w:w="1500" w:type="pct"/>
            <w:vMerge/>
          </w:tcPr>
          <w:p w14:paraId="23743B89" w14:textId="77777777" w:rsidR="007560BD" w:rsidRPr="00500A35" w:rsidRDefault="007560BD" w:rsidP="00AC3376">
            <w:pPr>
              <w:pStyle w:val="TableText10"/>
              <w:rPr>
                <w:sz w:val="22"/>
                <w:szCs w:val="22"/>
                <w:lang w:val="en-GB"/>
              </w:rPr>
            </w:pPr>
          </w:p>
        </w:tc>
        <w:tc>
          <w:tcPr>
            <w:tcW w:w="2050" w:type="pct"/>
          </w:tcPr>
          <w:p w14:paraId="23743B8A" w14:textId="77777777" w:rsidR="007560BD" w:rsidRPr="00500A35" w:rsidRDefault="007D1F9B" w:rsidP="00AC3376">
            <w:pPr>
              <w:pStyle w:val="TableText10"/>
              <w:rPr>
                <w:sz w:val="22"/>
                <w:szCs w:val="22"/>
                <w:lang w:val="en-GB"/>
              </w:rPr>
            </w:pPr>
            <w:r w:rsidRPr="00500A35">
              <w:rPr>
                <w:sz w:val="22"/>
                <w:szCs w:val="22"/>
                <w:lang w:val="en-GB"/>
              </w:rPr>
              <w:t>Retinal haemorrhage</w:t>
            </w:r>
          </w:p>
        </w:tc>
        <w:tc>
          <w:tcPr>
            <w:tcW w:w="1350" w:type="pct"/>
          </w:tcPr>
          <w:p w14:paraId="23743B8B" w14:textId="77777777" w:rsidR="007560BD" w:rsidRPr="00500A35" w:rsidRDefault="007D1F9B" w:rsidP="00AC3376">
            <w:pPr>
              <w:pStyle w:val="TableText10"/>
              <w:rPr>
                <w:sz w:val="22"/>
                <w:szCs w:val="22"/>
                <w:lang w:val="en-GB"/>
              </w:rPr>
            </w:pPr>
            <w:r w:rsidRPr="00500A35">
              <w:rPr>
                <w:sz w:val="22"/>
                <w:szCs w:val="22"/>
                <w:lang w:val="en-GB"/>
              </w:rPr>
              <w:t>Not known</w:t>
            </w:r>
          </w:p>
        </w:tc>
      </w:tr>
      <w:tr w:rsidR="0022333D" w14:paraId="23743B90" w14:textId="77777777" w:rsidTr="00DF056B">
        <w:tc>
          <w:tcPr>
            <w:tcW w:w="1500" w:type="pct"/>
          </w:tcPr>
          <w:p w14:paraId="23743B8D" w14:textId="77777777" w:rsidR="007560BD" w:rsidRPr="00500A35" w:rsidRDefault="007D1F9B" w:rsidP="00AC3376">
            <w:pPr>
              <w:pStyle w:val="TableText10"/>
              <w:rPr>
                <w:sz w:val="22"/>
                <w:szCs w:val="22"/>
                <w:lang w:val="en-GB"/>
              </w:rPr>
            </w:pPr>
            <w:r w:rsidRPr="00500A35">
              <w:rPr>
                <w:sz w:val="22"/>
                <w:szCs w:val="22"/>
                <w:lang w:val="en-GB"/>
              </w:rPr>
              <w:t>Ear and labyrinth disorders</w:t>
            </w:r>
          </w:p>
        </w:tc>
        <w:tc>
          <w:tcPr>
            <w:tcW w:w="2050" w:type="pct"/>
          </w:tcPr>
          <w:p w14:paraId="23743B8E" w14:textId="77777777" w:rsidR="007560BD" w:rsidRPr="00500A35" w:rsidRDefault="007D1F9B" w:rsidP="00AC3376">
            <w:pPr>
              <w:pStyle w:val="TableText10"/>
              <w:rPr>
                <w:sz w:val="22"/>
                <w:szCs w:val="22"/>
                <w:lang w:val="en-GB"/>
              </w:rPr>
            </w:pPr>
            <w:r w:rsidRPr="00500A35">
              <w:rPr>
                <w:sz w:val="22"/>
                <w:szCs w:val="22"/>
                <w:lang w:val="en-GB"/>
              </w:rPr>
              <w:t>Deafness</w:t>
            </w:r>
          </w:p>
        </w:tc>
        <w:tc>
          <w:tcPr>
            <w:tcW w:w="1350" w:type="pct"/>
          </w:tcPr>
          <w:p w14:paraId="23743B8F" w14:textId="77777777" w:rsidR="007560BD" w:rsidRPr="00500A35" w:rsidRDefault="007D1F9B" w:rsidP="00AC3376">
            <w:pPr>
              <w:pStyle w:val="TableText10"/>
              <w:rPr>
                <w:sz w:val="22"/>
                <w:szCs w:val="22"/>
                <w:lang w:val="en-GB"/>
              </w:rPr>
            </w:pPr>
            <w:r w:rsidRPr="00500A35">
              <w:rPr>
                <w:sz w:val="22"/>
                <w:szCs w:val="22"/>
                <w:lang w:val="en-GB"/>
              </w:rPr>
              <w:t>Uncommon</w:t>
            </w:r>
          </w:p>
        </w:tc>
      </w:tr>
      <w:tr w:rsidR="0022333D" w14:paraId="23743B94" w14:textId="77777777" w:rsidTr="00DF056B">
        <w:trPr>
          <w:trHeight w:val="261"/>
        </w:trPr>
        <w:tc>
          <w:tcPr>
            <w:tcW w:w="1500" w:type="pct"/>
            <w:vMerge w:val="restart"/>
          </w:tcPr>
          <w:p w14:paraId="23743B91" w14:textId="77777777" w:rsidR="00B51404" w:rsidRPr="00500A35" w:rsidRDefault="007D1F9B" w:rsidP="00AC3376">
            <w:pPr>
              <w:pStyle w:val="TableText10"/>
              <w:rPr>
                <w:sz w:val="22"/>
                <w:szCs w:val="22"/>
                <w:lang w:val="en-GB"/>
              </w:rPr>
            </w:pPr>
            <w:r w:rsidRPr="00500A35">
              <w:rPr>
                <w:sz w:val="22"/>
                <w:szCs w:val="22"/>
                <w:lang w:val="en-GB"/>
              </w:rPr>
              <w:t>Cardiac disorders</w:t>
            </w:r>
          </w:p>
        </w:tc>
        <w:tc>
          <w:tcPr>
            <w:tcW w:w="2050" w:type="pct"/>
          </w:tcPr>
          <w:p w14:paraId="23743B92" w14:textId="77777777" w:rsidR="00B51404" w:rsidRPr="00500A35" w:rsidRDefault="007D1F9B" w:rsidP="00AC3376">
            <w:pPr>
              <w:pStyle w:val="TableText10"/>
              <w:rPr>
                <w:sz w:val="22"/>
                <w:szCs w:val="22"/>
                <w:lang w:val="en-GB"/>
              </w:rPr>
            </w:pPr>
            <w:r w:rsidRPr="00500A35">
              <w:rPr>
                <w:sz w:val="22"/>
                <w:szCs w:val="22"/>
                <w:vertAlign w:val="superscript"/>
                <w:lang w:val="en-GB"/>
              </w:rPr>
              <w:t>1</w:t>
            </w:r>
            <w:r w:rsidRPr="00500A35">
              <w:rPr>
                <w:sz w:val="22"/>
                <w:szCs w:val="22"/>
                <w:lang w:val="en-GB"/>
              </w:rPr>
              <w:t xml:space="preserve"> Blood pressure decreased</w:t>
            </w:r>
          </w:p>
        </w:tc>
        <w:tc>
          <w:tcPr>
            <w:tcW w:w="1350" w:type="pct"/>
          </w:tcPr>
          <w:p w14:paraId="23743B93" w14:textId="77777777" w:rsidR="00B51404" w:rsidRPr="00500A35" w:rsidRDefault="007D1F9B" w:rsidP="00AC3376">
            <w:pPr>
              <w:pStyle w:val="TableText10"/>
              <w:rPr>
                <w:sz w:val="22"/>
                <w:szCs w:val="22"/>
                <w:vertAlign w:val="superscript"/>
                <w:lang w:val="en-GB"/>
              </w:rPr>
            </w:pPr>
            <w:r w:rsidRPr="00500A35">
              <w:rPr>
                <w:sz w:val="22"/>
                <w:szCs w:val="22"/>
                <w:lang w:val="en-GB"/>
              </w:rPr>
              <w:t>Very common</w:t>
            </w:r>
          </w:p>
        </w:tc>
      </w:tr>
      <w:tr w:rsidR="0022333D" w14:paraId="23743B98" w14:textId="77777777" w:rsidTr="00DF056B">
        <w:trPr>
          <w:trHeight w:val="261"/>
        </w:trPr>
        <w:tc>
          <w:tcPr>
            <w:tcW w:w="1500" w:type="pct"/>
            <w:vMerge/>
          </w:tcPr>
          <w:p w14:paraId="23743B95" w14:textId="77777777" w:rsidR="00B51404" w:rsidRPr="00500A35" w:rsidRDefault="00B51404" w:rsidP="00AC3376">
            <w:pPr>
              <w:pStyle w:val="TableText10"/>
              <w:rPr>
                <w:sz w:val="22"/>
                <w:szCs w:val="22"/>
                <w:lang w:val="en-GB"/>
              </w:rPr>
            </w:pPr>
          </w:p>
        </w:tc>
        <w:tc>
          <w:tcPr>
            <w:tcW w:w="2050" w:type="pct"/>
          </w:tcPr>
          <w:p w14:paraId="23743B96" w14:textId="77777777" w:rsidR="00B51404" w:rsidRPr="00500A35" w:rsidRDefault="007D1F9B" w:rsidP="00AC3376">
            <w:pPr>
              <w:pStyle w:val="TableText10"/>
              <w:rPr>
                <w:sz w:val="22"/>
                <w:szCs w:val="22"/>
                <w:lang w:val="en-GB"/>
              </w:rPr>
            </w:pPr>
            <w:r w:rsidRPr="00500A35">
              <w:rPr>
                <w:sz w:val="22"/>
                <w:szCs w:val="22"/>
                <w:vertAlign w:val="superscript"/>
                <w:lang w:val="en-GB"/>
              </w:rPr>
              <w:t>1</w:t>
            </w:r>
            <w:r w:rsidRPr="00500A35">
              <w:rPr>
                <w:sz w:val="22"/>
                <w:szCs w:val="22"/>
                <w:lang w:val="en-GB"/>
              </w:rPr>
              <w:t xml:space="preserve"> Blood pressure increased</w:t>
            </w:r>
          </w:p>
        </w:tc>
        <w:tc>
          <w:tcPr>
            <w:tcW w:w="1350" w:type="pct"/>
          </w:tcPr>
          <w:p w14:paraId="23743B97" w14:textId="77777777" w:rsidR="00B51404" w:rsidRPr="00500A35" w:rsidRDefault="007D1F9B" w:rsidP="00AC3376">
            <w:pPr>
              <w:pStyle w:val="TableText10"/>
              <w:rPr>
                <w:sz w:val="22"/>
                <w:szCs w:val="22"/>
                <w:vertAlign w:val="superscript"/>
                <w:lang w:val="en-GB"/>
              </w:rPr>
            </w:pPr>
            <w:r w:rsidRPr="00500A35">
              <w:rPr>
                <w:sz w:val="22"/>
                <w:szCs w:val="22"/>
                <w:lang w:val="en-GB"/>
              </w:rPr>
              <w:t>Very common</w:t>
            </w:r>
          </w:p>
        </w:tc>
      </w:tr>
      <w:tr w:rsidR="0022333D" w14:paraId="23743B9C" w14:textId="77777777" w:rsidTr="00DF056B">
        <w:trPr>
          <w:trHeight w:val="261"/>
        </w:trPr>
        <w:tc>
          <w:tcPr>
            <w:tcW w:w="1500" w:type="pct"/>
            <w:vMerge/>
          </w:tcPr>
          <w:p w14:paraId="23743B99" w14:textId="77777777" w:rsidR="00B51404" w:rsidRPr="00500A35" w:rsidRDefault="00B51404" w:rsidP="00AC3376">
            <w:pPr>
              <w:pStyle w:val="TableText10"/>
              <w:rPr>
                <w:sz w:val="22"/>
                <w:szCs w:val="22"/>
                <w:lang w:val="en-GB"/>
              </w:rPr>
            </w:pPr>
          </w:p>
        </w:tc>
        <w:tc>
          <w:tcPr>
            <w:tcW w:w="2050" w:type="pct"/>
          </w:tcPr>
          <w:p w14:paraId="23743B9A" w14:textId="77777777" w:rsidR="00B51404" w:rsidRPr="00500A35" w:rsidRDefault="007D1F9B" w:rsidP="00AC3376">
            <w:pPr>
              <w:pStyle w:val="TableText10"/>
              <w:rPr>
                <w:sz w:val="22"/>
                <w:szCs w:val="22"/>
                <w:lang w:val="en-GB"/>
              </w:rPr>
            </w:pPr>
            <w:r w:rsidRPr="00500A35">
              <w:rPr>
                <w:sz w:val="22"/>
                <w:szCs w:val="22"/>
                <w:vertAlign w:val="superscript"/>
                <w:lang w:val="en-GB"/>
              </w:rPr>
              <w:t>1</w:t>
            </w:r>
            <w:r w:rsidRPr="00500A35">
              <w:rPr>
                <w:sz w:val="22"/>
                <w:szCs w:val="22"/>
                <w:lang w:val="en-GB"/>
              </w:rPr>
              <w:t xml:space="preserve"> Heart beat irregular</w:t>
            </w:r>
          </w:p>
        </w:tc>
        <w:tc>
          <w:tcPr>
            <w:tcW w:w="1350" w:type="pct"/>
          </w:tcPr>
          <w:p w14:paraId="23743B9B" w14:textId="77777777" w:rsidR="00B51404" w:rsidRPr="00500A35" w:rsidRDefault="007D1F9B" w:rsidP="00AC3376">
            <w:pPr>
              <w:pStyle w:val="TableText10"/>
              <w:rPr>
                <w:sz w:val="22"/>
                <w:szCs w:val="22"/>
                <w:vertAlign w:val="superscript"/>
                <w:lang w:val="en-GB"/>
              </w:rPr>
            </w:pPr>
            <w:r w:rsidRPr="00500A35">
              <w:rPr>
                <w:sz w:val="22"/>
                <w:szCs w:val="22"/>
                <w:lang w:val="en-GB"/>
              </w:rPr>
              <w:t>Very common</w:t>
            </w:r>
          </w:p>
        </w:tc>
      </w:tr>
      <w:tr w:rsidR="0022333D" w14:paraId="23743BA0" w14:textId="77777777" w:rsidTr="00DF056B">
        <w:trPr>
          <w:trHeight w:val="259"/>
        </w:trPr>
        <w:tc>
          <w:tcPr>
            <w:tcW w:w="1500" w:type="pct"/>
            <w:vMerge/>
          </w:tcPr>
          <w:p w14:paraId="23743B9D" w14:textId="77777777" w:rsidR="00B51404" w:rsidRPr="00500A35" w:rsidRDefault="00B51404" w:rsidP="00AC3376">
            <w:pPr>
              <w:pStyle w:val="TableText10"/>
              <w:rPr>
                <w:sz w:val="22"/>
                <w:szCs w:val="22"/>
                <w:lang w:val="en-GB"/>
              </w:rPr>
            </w:pPr>
          </w:p>
        </w:tc>
        <w:tc>
          <w:tcPr>
            <w:tcW w:w="2050" w:type="pct"/>
          </w:tcPr>
          <w:p w14:paraId="23743B9E" w14:textId="77777777" w:rsidR="00B51404" w:rsidRPr="00500A35" w:rsidRDefault="007D1F9B" w:rsidP="00AC3376">
            <w:pPr>
              <w:pStyle w:val="TableText10"/>
              <w:rPr>
                <w:sz w:val="22"/>
                <w:szCs w:val="22"/>
                <w:lang w:val="en-GB"/>
              </w:rPr>
            </w:pPr>
            <w:r w:rsidRPr="00500A35">
              <w:rPr>
                <w:sz w:val="22"/>
                <w:szCs w:val="22"/>
                <w:vertAlign w:val="superscript"/>
                <w:lang w:val="en-GB"/>
              </w:rPr>
              <w:t>1</w:t>
            </w:r>
            <w:r w:rsidRPr="00500A35">
              <w:rPr>
                <w:sz w:val="22"/>
                <w:szCs w:val="22"/>
                <w:lang w:val="en-GB"/>
              </w:rPr>
              <w:t>Cardiac flutter</w:t>
            </w:r>
          </w:p>
        </w:tc>
        <w:tc>
          <w:tcPr>
            <w:tcW w:w="1350" w:type="pct"/>
          </w:tcPr>
          <w:p w14:paraId="23743B9F" w14:textId="77777777" w:rsidR="00B51404" w:rsidRPr="00500A35" w:rsidRDefault="007D1F9B" w:rsidP="00AC3376">
            <w:pPr>
              <w:pStyle w:val="TableText10"/>
              <w:rPr>
                <w:sz w:val="22"/>
                <w:szCs w:val="22"/>
                <w:lang w:val="en-GB"/>
              </w:rPr>
            </w:pPr>
            <w:r w:rsidRPr="00500A35">
              <w:rPr>
                <w:sz w:val="22"/>
                <w:szCs w:val="22"/>
                <w:lang w:val="en-GB"/>
              </w:rPr>
              <w:t>Very common</w:t>
            </w:r>
          </w:p>
        </w:tc>
      </w:tr>
      <w:tr w:rsidR="0022333D" w14:paraId="23743BA4" w14:textId="77777777" w:rsidTr="00DF056B">
        <w:trPr>
          <w:trHeight w:val="231"/>
        </w:trPr>
        <w:tc>
          <w:tcPr>
            <w:tcW w:w="1500" w:type="pct"/>
            <w:vMerge/>
          </w:tcPr>
          <w:p w14:paraId="23743BA1" w14:textId="77777777" w:rsidR="00B51404" w:rsidRPr="00500A35" w:rsidRDefault="00B51404" w:rsidP="00AC3376">
            <w:pPr>
              <w:pStyle w:val="TableText10"/>
              <w:rPr>
                <w:sz w:val="22"/>
                <w:szCs w:val="22"/>
                <w:lang w:val="en-GB"/>
              </w:rPr>
            </w:pPr>
          </w:p>
        </w:tc>
        <w:tc>
          <w:tcPr>
            <w:tcW w:w="2050" w:type="pct"/>
          </w:tcPr>
          <w:p w14:paraId="23743BA2" w14:textId="77777777" w:rsidR="00B51404" w:rsidRPr="00500A35" w:rsidRDefault="007D1F9B" w:rsidP="00AC3376">
            <w:pPr>
              <w:pStyle w:val="TableText10"/>
              <w:rPr>
                <w:sz w:val="22"/>
                <w:szCs w:val="22"/>
                <w:lang w:val="en-GB"/>
              </w:rPr>
            </w:pPr>
            <w:r w:rsidRPr="00500A35">
              <w:rPr>
                <w:sz w:val="22"/>
                <w:szCs w:val="22"/>
              </w:rPr>
              <w:t>Ejection fraction decreased*</w:t>
            </w:r>
          </w:p>
        </w:tc>
        <w:tc>
          <w:tcPr>
            <w:tcW w:w="1350" w:type="pct"/>
          </w:tcPr>
          <w:p w14:paraId="23743BA3" w14:textId="77777777" w:rsidR="00B51404" w:rsidRPr="00500A35" w:rsidRDefault="007D1F9B" w:rsidP="00AC3376">
            <w:pPr>
              <w:pStyle w:val="TableText10"/>
              <w:rPr>
                <w:sz w:val="22"/>
                <w:szCs w:val="22"/>
                <w:lang w:val="en-GB"/>
              </w:rPr>
            </w:pPr>
            <w:r w:rsidRPr="00500A35">
              <w:rPr>
                <w:sz w:val="22"/>
                <w:szCs w:val="22"/>
              </w:rPr>
              <w:t>Very common</w:t>
            </w:r>
          </w:p>
        </w:tc>
      </w:tr>
      <w:tr w:rsidR="0022333D" w14:paraId="23743BA8" w14:textId="77777777" w:rsidTr="00DF056B">
        <w:trPr>
          <w:trHeight w:val="231"/>
        </w:trPr>
        <w:tc>
          <w:tcPr>
            <w:tcW w:w="1500" w:type="pct"/>
            <w:vMerge/>
          </w:tcPr>
          <w:p w14:paraId="23743BA5" w14:textId="77777777" w:rsidR="00B51404" w:rsidRPr="00500A35" w:rsidRDefault="00B51404" w:rsidP="00AC3376">
            <w:pPr>
              <w:pStyle w:val="TableText10"/>
              <w:rPr>
                <w:sz w:val="22"/>
                <w:szCs w:val="22"/>
                <w:lang w:val="en-GB"/>
              </w:rPr>
            </w:pPr>
          </w:p>
        </w:tc>
        <w:tc>
          <w:tcPr>
            <w:tcW w:w="2050" w:type="pct"/>
          </w:tcPr>
          <w:p w14:paraId="23743BA6" w14:textId="77777777" w:rsidR="00B51404" w:rsidRPr="00500A35" w:rsidRDefault="007D1F9B" w:rsidP="00AC3376">
            <w:pPr>
              <w:pStyle w:val="TableText10"/>
              <w:rPr>
                <w:sz w:val="22"/>
                <w:szCs w:val="22"/>
                <w:lang w:val="en-GB"/>
              </w:rPr>
            </w:pPr>
            <w:r w:rsidRPr="00500A35">
              <w:rPr>
                <w:sz w:val="22"/>
                <w:szCs w:val="22"/>
                <w:vertAlign w:val="superscript"/>
                <w:lang w:val="en-GB"/>
              </w:rPr>
              <w:t>+</w:t>
            </w:r>
            <w:r w:rsidRPr="00500A35">
              <w:rPr>
                <w:sz w:val="22"/>
                <w:szCs w:val="22"/>
                <w:lang w:val="en-GB"/>
              </w:rPr>
              <w:t>Cardiac failure (congestive)</w:t>
            </w:r>
          </w:p>
        </w:tc>
        <w:tc>
          <w:tcPr>
            <w:tcW w:w="1350" w:type="pct"/>
          </w:tcPr>
          <w:p w14:paraId="23743BA7" w14:textId="77777777" w:rsidR="00B51404" w:rsidRPr="00500A35" w:rsidRDefault="007D1F9B" w:rsidP="00AC3376">
            <w:pPr>
              <w:pStyle w:val="TableText10"/>
              <w:rPr>
                <w:sz w:val="22"/>
                <w:szCs w:val="22"/>
                <w:lang w:val="en-GB"/>
              </w:rPr>
            </w:pPr>
            <w:r w:rsidRPr="00500A35">
              <w:rPr>
                <w:sz w:val="22"/>
                <w:szCs w:val="22"/>
                <w:lang w:val="en-GB"/>
              </w:rPr>
              <w:t>Common</w:t>
            </w:r>
          </w:p>
        </w:tc>
      </w:tr>
      <w:tr w:rsidR="0022333D" w14:paraId="23743BAC" w14:textId="77777777" w:rsidTr="00DF056B">
        <w:trPr>
          <w:trHeight w:val="127"/>
        </w:trPr>
        <w:tc>
          <w:tcPr>
            <w:tcW w:w="1500" w:type="pct"/>
            <w:vMerge/>
          </w:tcPr>
          <w:p w14:paraId="23743BA9" w14:textId="77777777" w:rsidR="00B51404" w:rsidRPr="00500A35" w:rsidRDefault="00B51404" w:rsidP="00AC3376">
            <w:pPr>
              <w:pStyle w:val="TableText10"/>
              <w:rPr>
                <w:sz w:val="22"/>
                <w:szCs w:val="22"/>
                <w:lang w:val="en-GB"/>
              </w:rPr>
            </w:pPr>
          </w:p>
        </w:tc>
        <w:tc>
          <w:tcPr>
            <w:tcW w:w="2050" w:type="pct"/>
          </w:tcPr>
          <w:p w14:paraId="23743BAA" w14:textId="77777777" w:rsidR="00B51404" w:rsidRPr="00500A35" w:rsidRDefault="007D1F9B" w:rsidP="00AC3376">
            <w:pPr>
              <w:pStyle w:val="TableText10"/>
              <w:rPr>
                <w:sz w:val="22"/>
                <w:szCs w:val="22"/>
                <w:lang w:val="en-GB"/>
              </w:rPr>
            </w:pPr>
            <w:r w:rsidRPr="00500A35">
              <w:rPr>
                <w:sz w:val="22"/>
                <w:szCs w:val="22"/>
                <w:vertAlign w:val="superscript"/>
                <w:lang w:val="en-GB"/>
              </w:rPr>
              <w:t>+1</w:t>
            </w:r>
            <w:r w:rsidRPr="00500A35">
              <w:rPr>
                <w:sz w:val="22"/>
                <w:szCs w:val="22"/>
                <w:lang w:val="en-GB"/>
              </w:rPr>
              <w:t>Supraventricular tachyarrhythmia</w:t>
            </w:r>
          </w:p>
        </w:tc>
        <w:tc>
          <w:tcPr>
            <w:tcW w:w="1350" w:type="pct"/>
          </w:tcPr>
          <w:p w14:paraId="23743BAB" w14:textId="77777777" w:rsidR="00B51404" w:rsidRPr="00500A35" w:rsidRDefault="007D1F9B" w:rsidP="00AC3376">
            <w:pPr>
              <w:pStyle w:val="TableText10"/>
              <w:rPr>
                <w:sz w:val="22"/>
                <w:szCs w:val="22"/>
                <w:lang w:val="en-GB"/>
              </w:rPr>
            </w:pPr>
            <w:r w:rsidRPr="00500A35">
              <w:rPr>
                <w:sz w:val="22"/>
                <w:szCs w:val="22"/>
                <w:lang w:val="en-GB"/>
              </w:rPr>
              <w:t>Common</w:t>
            </w:r>
          </w:p>
        </w:tc>
      </w:tr>
      <w:tr w:rsidR="0022333D" w14:paraId="23743BB0" w14:textId="77777777" w:rsidTr="00DF056B">
        <w:trPr>
          <w:trHeight w:val="201"/>
        </w:trPr>
        <w:tc>
          <w:tcPr>
            <w:tcW w:w="1500" w:type="pct"/>
            <w:vMerge/>
          </w:tcPr>
          <w:p w14:paraId="23743BAD" w14:textId="77777777" w:rsidR="00B51404" w:rsidRPr="00500A35" w:rsidRDefault="00B51404" w:rsidP="00AC3376">
            <w:pPr>
              <w:pStyle w:val="TableText10"/>
              <w:rPr>
                <w:sz w:val="22"/>
                <w:szCs w:val="22"/>
                <w:lang w:val="en-GB"/>
              </w:rPr>
            </w:pPr>
          </w:p>
        </w:tc>
        <w:tc>
          <w:tcPr>
            <w:tcW w:w="2050" w:type="pct"/>
          </w:tcPr>
          <w:p w14:paraId="23743BAE" w14:textId="77777777" w:rsidR="00B51404" w:rsidRPr="00500A35" w:rsidRDefault="007D1F9B" w:rsidP="00AC3376">
            <w:pPr>
              <w:pStyle w:val="TableText10"/>
              <w:rPr>
                <w:sz w:val="22"/>
                <w:szCs w:val="22"/>
                <w:lang w:val="en-GB"/>
              </w:rPr>
            </w:pPr>
            <w:r w:rsidRPr="00500A35">
              <w:rPr>
                <w:sz w:val="22"/>
                <w:szCs w:val="22"/>
                <w:lang w:val="en-GB"/>
              </w:rPr>
              <w:t>Cardiomyopathy</w:t>
            </w:r>
          </w:p>
        </w:tc>
        <w:tc>
          <w:tcPr>
            <w:tcW w:w="1350" w:type="pct"/>
          </w:tcPr>
          <w:p w14:paraId="23743BAF" w14:textId="77777777" w:rsidR="00B51404" w:rsidRPr="00500A35" w:rsidRDefault="007D1F9B" w:rsidP="00AC3376">
            <w:pPr>
              <w:pStyle w:val="TableText10"/>
              <w:rPr>
                <w:sz w:val="22"/>
                <w:szCs w:val="22"/>
                <w:lang w:val="en-GB"/>
              </w:rPr>
            </w:pPr>
            <w:r w:rsidRPr="00500A35">
              <w:rPr>
                <w:sz w:val="22"/>
                <w:szCs w:val="22"/>
                <w:lang w:val="en-GB"/>
              </w:rPr>
              <w:t>Common</w:t>
            </w:r>
          </w:p>
        </w:tc>
      </w:tr>
      <w:tr w:rsidR="0022333D" w14:paraId="23743BB4" w14:textId="77777777" w:rsidTr="00DF056B">
        <w:trPr>
          <w:trHeight w:val="201"/>
        </w:trPr>
        <w:tc>
          <w:tcPr>
            <w:tcW w:w="1500" w:type="pct"/>
            <w:vMerge/>
            <w:tcBorders>
              <w:bottom w:val="nil"/>
            </w:tcBorders>
          </w:tcPr>
          <w:p w14:paraId="23743BB1" w14:textId="77777777" w:rsidR="00B51404" w:rsidRPr="00500A35" w:rsidRDefault="00B51404" w:rsidP="00AC3376">
            <w:pPr>
              <w:pStyle w:val="TableText10"/>
              <w:rPr>
                <w:sz w:val="22"/>
                <w:szCs w:val="22"/>
                <w:lang w:val="en-GB"/>
              </w:rPr>
            </w:pPr>
          </w:p>
        </w:tc>
        <w:tc>
          <w:tcPr>
            <w:tcW w:w="2050" w:type="pct"/>
          </w:tcPr>
          <w:p w14:paraId="23743BB2" w14:textId="77777777" w:rsidR="00B51404" w:rsidRPr="00500A35" w:rsidRDefault="007D1F9B" w:rsidP="00AC3376">
            <w:pPr>
              <w:pStyle w:val="TableText10"/>
              <w:rPr>
                <w:sz w:val="22"/>
                <w:szCs w:val="22"/>
                <w:lang w:val="en-GB"/>
              </w:rPr>
            </w:pPr>
            <w:r w:rsidRPr="00500A35">
              <w:rPr>
                <w:sz w:val="22"/>
                <w:szCs w:val="22"/>
                <w:vertAlign w:val="superscript"/>
                <w:lang w:val="en-GB"/>
              </w:rPr>
              <w:t>1</w:t>
            </w:r>
            <w:r w:rsidRPr="00500A35">
              <w:rPr>
                <w:sz w:val="22"/>
                <w:szCs w:val="22"/>
                <w:lang w:val="en-GB"/>
              </w:rPr>
              <w:t>Palpitation</w:t>
            </w:r>
          </w:p>
        </w:tc>
        <w:tc>
          <w:tcPr>
            <w:tcW w:w="1350" w:type="pct"/>
          </w:tcPr>
          <w:p w14:paraId="23743BB3" w14:textId="77777777" w:rsidR="00B51404" w:rsidRPr="00500A35" w:rsidRDefault="007D1F9B" w:rsidP="00AC3376">
            <w:pPr>
              <w:pStyle w:val="TableText10"/>
              <w:rPr>
                <w:sz w:val="22"/>
                <w:szCs w:val="22"/>
                <w:lang w:val="en-GB"/>
              </w:rPr>
            </w:pPr>
            <w:r>
              <w:rPr>
                <w:sz w:val="22"/>
                <w:szCs w:val="22"/>
                <w:lang w:val="en-GB"/>
              </w:rPr>
              <w:t>Common</w:t>
            </w:r>
          </w:p>
        </w:tc>
      </w:tr>
      <w:tr w:rsidR="0022333D" w14:paraId="23743BB8" w14:textId="77777777" w:rsidTr="00DF056B">
        <w:trPr>
          <w:trHeight w:val="120"/>
        </w:trPr>
        <w:tc>
          <w:tcPr>
            <w:tcW w:w="1500" w:type="pct"/>
            <w:vMerge w:val="restart"/>
            <w:tcBorders>
              <w:top w:val="nil"/>
            </w:tcBorders>
          </w:tcPr>
          <w:p w14:paraId="23743BB5" w14:textId="77777777" w:rsidR="007560BD" w:rsidRPr="00500A35" w:rsidRDefault="007560BD" w:rsidP="00AC3376">
            <w:pPr>
              <w:pStyle w:val="TableText10"/>
              <w:rPr>
                <w:sz w:val="22"/>
                <w:szCs w:val="22"/>
                <w:lang w:val="en-GB"/>
              </w:rPr>
            </w:pPr>
          </w:p>
        </w:tc>
        <w:tc>
          <w:tcPr>
            <w:tcW w:w="2050" w:type="pct"/>
          </w:tcPr>
          <w:p w14:paraId="23743BB6" w14:textId="77777777" w:rsidR="007560BD" w:rsidRPr="00500A35" w:rsidRDefault="007D1F9B" w:rsidP="00AC3376">
            <w:pPr>
              <w:pStyle w:val="TableText10"/>
              <w:rPr>
                <w:sz w:val="22"/>
                <w:szCs w:val="22"/>
                <w:lang w:val="en-GB"/>
              </w:rPr>
            </w:pPr>
            <w:r w:rsidRPr="00500A35">
              <w:rPr>
                <w:sz w:val="22"/>
                <w:szCs w:val="22"/>
                <w:lang w:val="en-GB"/>
              </w:rPr>
              <w:t>Pericardial effusion</w:t>
            </w:r>
          </w:p>
        </w:tc>
        <w:tc>
          <w:tcPr>
            <w:tcW w:w="1350" w:type="pct"/>
          </w:tcPr>
          <w:p w14:paraId="23743BB7" w14:textId="77777777" w:rsidR="007560BD" w:rsidRPr="00500A35" w:rsidRDefault="007D1F9B" w:rsidP="00AC3376">
            <w:pPr>
              <w:pStyle w:val="TableText10"/>
              <w:rPr>
                <w:sz w:val="22"/>
                <w:szCs w:val="22"/>
                <w:lang w:val="en-GB"/>
              </w:rPr>
            </w:pPr>
            <w:r w:rsidRPr="00500A35">
              <w:rPr>
                <w:sz w:val="22"/>
                <w:szCs w:val="22"/>
                <w:lang w:val="en-GB"/>
              </w:rPr>
              <w:t>Uncommon</w:t>
            </w:r>
          </w:p>
        </w:tc>
      </w:tr>
      <w:tr w:rsidR="0022333D" w14:paraId="23743BBC" w14:textId="77777777" w:rsidTr="00DF056B">
        <w:trPr>
          <w:trHeight w:val="120"/>
        </w:trPr>
        <w:tc>
          <w:tcPr>
            <w:tcW w:w="1500" w:type="pct"/>
            <w:vMerge/>
          </w:tcPr>
          <w:p w14:paraId="23743BB9" w14:textId="77777777" w:rsidR="007560BD" w:rsidRPr="00500A35" w:rsidRDefault="007560BD" w:rsidP="00AC3376">
            <w:pPr>
              <w:pStyle w:val="TableText10"/>
              <w:rPr>
                <w:sz w:val="22"/>
                <w:szCs w:val="22"/>
                <w:lang w:val="en-GB"/>
              </w:rPr>
            </w:pPr>
          </w:p>
        </w:tc>
        <w:tc>
          <w:tcPr>
            <w:tcW w:w="2050" w:type="pct"/>
          </w:tcPr>
          <w:p w14:paraId="23743BBA" w14:textId="77777777" w:rsidR="007560BD" w:rsidRPr="00500A35" w:rsidRDefault="007D1F9B" w:rsidP="00AC3376">
            <w:pPr>
              <w:pStyle w:val="TableText10"/>
              <w:rPr>
                <w:sz w:val="22"/>
                <w:szCs w:val="22"/>
                <w:lang w:val="en-GB"/>
              </w:rPr>
            </w:pPr>
            <w:r w:rsidRPr="00500A35">
              <w:rPr>
                <w:sz w:val="22"/>
                <w:szCs w:val="22"/>
                <w:lang w:val="en-GB"/>
              </w:rPr>
              <w:t>Cardiogenic shock</w:t>
            </w:r>
          </w:p>
        </w:tc>
        <w:tc>
          <w:tcPr>
            <w:tcW w:w="1350" w:type="pct"/>
          </w:tcPr>
          <w:p w14:paraId="23743BBB" w14:textId="77777777" w:rsidR="007560BD" w:rsidRPr="00500A35" w:rsidRDefault="007D1F9B" w:rsidP="00AC3376">
            <w:pPr>
              <w:pStyle w:val="TableText10"/>
              <w:rPr>
                <w:sz w:val="22"/>
                <w:szCs w:val="22"/>
                <w:lang w:val="en-GB"/>
              </w:rPr>
            </w:pPr>
            <w:r w:rsidRPr="00500A35">
              <w:rPr>
                <w:sz w:val="22"/>
                <w:szCs w:val="22"/>
                <w:lang w:val="en-GB"/>
              </w:rPr>
              <w:t>Not known</w:t>
            </w:r>
          </w:p>
        </w:tc>
      </w:tr>
      <w:tr w:rsidR="0022333D" w14:paraId="23743BC0" w14:textId="77777777" w:rsidTr="00DF056B">
        <w:trPr>
          <w:trHeight w:val="120"/>
        </w:trPr>
        <w:tc>
          <w:tcPr>
            <w:tcW w:w="1500" w:type="pct"/>
            <w:vMerge/>
          </w:tcPr>
          <w:p w14:paraId="23743BBD" w14:textId="77777777" w:rsidR="007560BD" w:rsidRPr="00500A35" w:rsidRDefault="007560BD" w:rsidP="00AC3376">
            <w:pPr>
              <w:pStyle w:val="TableText10"/>
              <w:rPr>
                <w:sz w:val="22"/>
                <w:szCs w:val="22"/>
                <w:lang w:val="en-GB"/>
              </w:rPr>
            </w:pPr>
          </w:p>
        </w:tc>
        <w:tc>
          <w:tcPr>
            <w:tcW w:w="2050" w:type="pct"/>
          </w:tcPr>
          <w:p w14:paraId="23743BBE" w14:textId="77777777" w:rsidR="007560BD" w:rsidRPr="00500A35" w:rsidRDefault="007D1F9B" w:rsidP="00AC3376">
            <w:pPr>
              <w:pStyle w:val="TableText10"/>
              <w:rPr>
                <w:sz w:val="22"/>
                <w:szCs w:val="22"/>
                <w:lang w:val="en-GB"/>
              </w:rPr>
            </w:pPr>
            <w:r w:rsidRPr="00500A35">
              <w:rPr>
                <w:sz w:val="22"/>
                <w:szCs w:val="22"/>
                <w:lang w:val="en-GB"/>
              </w:rPr>
              <w:t>Gallop rhythm present</w:t>
            </w:r>
          </w:p>
        </w:tc>
        <w:tc>
          <w:tcPr>
            <w:tcW w:w="1350" w:type="pct"/>
          </w:tcPr>
          <w:p w14:paraId="23743BBF" w14:textId="77777777" w:rsidR="007560BD" w:rsidRPr="00500A35" w:rsidRDefault="007D1F9B" w:rsidP="00AC3376">
            <w:pPr>
              <w:pStyle w:val="TableText10"/>
              <w:rPr>
                <w:sz w:val="22"/>
                <w:szCs w:val="22"/>
                <w:lang w:val="en-GB"/>
              </w:rPr>
            </w:pPr>
            <w:r w:rsidRPr="00500A35">
              <w:rPr>
                <w:sz w:val="22"/>
                <w:szCs w:val="22"/>
                <w:lang w:val="en-GB"/>
              </w:rPr>
              <w:t>Not known</w:t>
            </w:r>
          </w:p>
        </w:tc>
      </w:tr>
      <w:tr w:rsidR="0022333D" w14:paraId="23743BC4" w14:textId="77777777" w:rsidTr="00DF056B">
        <w:trPr>
          <w:trHeight w:val="120"/>
        </w:trPr>
        <w:tc>
          <w:tcPr>
            <w:tcW w:w="1500" w:type="pct"/>
            <w:vMerge w:val="restart"/>
          </w:tcPr>
          <w:p w14:paraId="23743BC1" w14:textId="77777777" w:rsidR="007560BD" w:rsidRPr="00500A35" w:rsidRDefault="007D1F9B" w:rsidP="00AC3376">
            <w:pPr>
              <w:pStyle w:val="TableText10"/>
              <w:rPr>
                <w:sz w:val="22"/>
                <w:szCs w:val="22"/>
                <w:lang w:val="en-GB"/>
              </w:rPr>
            </w:pPr>
            <w:r w:rsidRPr="00500A35">
              <w:rPr>
                <w:sz w:val="22"/>
                <w:szCs w:val="22"/>
                <w:lang w:val="en-GB"/>
              </w:rPr>
              <w:t>Vascular disorders</w:t>
            </w:r>
          </w:p>
        </w:tc>
        <w:tc>
          <w:tcPr>
            <w:tcW w:w="2050" w:type="pct"/>
          </w:tcPr>
          <w:p w14:paraId="23743BC2" w14:textId="77777777" w:rsidR="007560BD" w:rsidRPr="00500A35" w:rsidRDefault="007D1F9B" w:rsidP="00AC3376">
            <w:pPr>
              <w:pStyle w:val="TableText10"/>
              <w:rPr>
                <w:sz w:val="22"/>
                <w:szCs w:val="22"/>
                <w:vertAlign w:val="superscript"/>
                <w:lang w:val="en-GB"/>
              </w:rPr>
            </w:pPr>
            <w:r w:rsidRPr="00500A35">
              <w:rPr>
                <w:sz w:val="22"/>
                <w:szCs w:val="22"/>
                <w:lang w:val="en-GB"/>
              </w:rPr>
              <w:t>Hot flush</w:t>
            </w:r>
          </w:p>
        </w:tc>
        <w:tc>
          <w:tcPr>
            <w:tcW w:w="1350" w:type="pct"/>
          </w:tcPr>
          <w:p w14:paraId="23743BC3" w14:textId="77777777" w:rsidR="007560BD" w:rsidRPr="00500A35" w:rsidRDefault="007D1F9B" w:rsidP="00AC3376">
            <w:pPr>
              <w:pStyle w:val="TableText10"/>
              <w:rPr>
                <w:sz w:val="22"/>
                <w:szCs w:val="22"/>
                <w:lang w:val="en-GB"/>
              </w:rPr>
            </w:pPr>
            <w:r w:rsidRPr="00500A35">
              <w:rPr>
                <w:sz w:val="22"/>
                <w:szCs w:val="22"/>
                <w:lang w:val="en-GB"/>
              </w:rPr>
              <w:t>Very common</w:t>
            </w:r>
          </w:p>
        </w:tc>
      </w:tr>
      <w:tr w:rsidR="0022333D" w14:paraId="23743BC8" w14:textId="77777777" w:rsidTr="00DF056B">
        <w:trPr>
          <w:trHeight w:val="120"/>
        </w:trPr>
        <w:tc>
          <w:tcPr>
            <w:tcW w:w="1500" w:type="pct"/>
            <w:vMerge/>
          </w:tcPr>
          <w:p w14:paraId="23743BC5" w14:textId="77777777" w:rsidR="007560BD" w:rsidRPr="00500A35" w:rsidRDefault="007560BD" w:rsidP="00AC3376">
            <w:pPr>
              <w:pStyle w:val="TableText10"/>
              <w:rPr>
                <w:sz w:val="22"/>
                <w:szCs w:val="22"/>
                <w:lang w:val="en-GB"/>
              </w:rPr>
            </w:pPr>
          </w:p>
        </w:tc>
        <w:tc>
          <w:tcPr>
            <w:tcW w:w="2050" w:type="pct"/>
          </w:tcPr>
          <w:p w14:paraId="23743BC6" w14:textId="77777777" w:rsidR="007560BD" w:rsidRPr="00500A35" w:rsidRDefault="007D1F9B" w:rsidP="00AC3376">
            <w:pPr>
              <w:pStyle w:val="TableText10"/>
              <w:rPr>
                <w:sz w:val="22"/>
                <w:szCs w:val="22"/>
                <w:lang w:val="en-GB"/>
              </w:rPr>
            </w:pPr>
            <w:r w:rsidRPr="00500A35">
              <w:rPr>
                <w:sz w:val="22"/>
                <w:szCs w:val="22"/>
                <w:vertAlign w:val="superscript"/>
                <w:lang w:val="en-GB"/>
              </w:rPr>
              <w:t xml:space="preserve">+1 </w:t>
            </w:r>
            <w:r w:rsidRPr="00500A35">
              <w:rPr>
                <w:sz w:val="22"/>
                <w:szCs w:val="22"/>
                <w:lang w:val="en-GB"/>
              </w:rPr>
              <w:t>Hypotension</w:t>
            </w:r>
          </w:p>
        </w:tc>
        <w:tc>
          <w:tcPr>
            <w:tcW w:w="1350" w:type="pct"/>
          </w:tcPr>
          <w:p w14:paraId="23743BC7" w14:textId="77777777" w:rsidR="007560BD" w:rsidRPr="00500A35" w:rsidRDefault="007D1F9B" w:rsidP="00AC3376">
            <w:pPr>
              <w:pStyle w:val="TableText10"/>
              <w:rPr>
                <w:sz w:val="22"/>
                <w:szCs w:val="22"/>
                <w:lang w:val="en-GB"/>
              </w:rPr>
            </w:pPr>
            <w:r w:rsidRPr="00500A35">
              <w:rPr>
                <w:sz w:val="22"/>
                <w:szCs w:val="22"/>
                <w:lang w:val="en-GB"/>
              </w:rPr>
              <w:t>Common</w:t>
            </w:r>
          </w:p>
        </w:tc>
      </w:tr>
      <w:tr w:rsidR="0022333D" w14:paraId="23743BCC" w14:textId="77777777" w:rsidTr="00DF056B">
        <w:trPr>
          <w:trHeight w:val="120"/>
        </w:trPr>
        <w:tc>
          <w:tcPr>
            <w:tcW w:w="1500" w:type="pct"/>
            <w:vMerge/>
          </w:tcPr>
          <w:p w14:paraId="23743BC9" w14:textId="77777777" w:rsidR="007560BD" w:rsidRPr="00500A35" w:rsidRDefault="007560BD" w:rsidP="00AC3376">
            <w:pPr>
              <w:pStyle w:val="TableText10"/>
              <w:rPr>
                <w:sz w:val="22"/>
                <w:szCs w:val="22"/>
                <w:lang w:val="en-GB"/>
              </w:rPr>
            </w:pPr>
          </w:p>
        </w:tc>
        <w:tc>
          <w:tcPr>
            <w:tcW w:w="2050" w:type="pct"/>
          </w:tcPr>
          <w:p w14:paraId="23743BCA" w14:textId="77777777" w:rsidR="007560BD" w:rsidRPr="00500A35" w:rsidRDefault="007D1F9B" w:rsidP="00AC3376">
            <w:pPr>
              <w:pStyle w:val="TableText10"/>
              <w:rPr>
                <w:sz w:val="22"/>
                <w:szCs w:val="22"/>
                <w:lang w:val="en-GB"/>
              </w:rPr>
            </w:pPr>
            <w:r w:rsidRPr="00500A35">
              <w:rPr>
                <w:sz w:val="22"/>
                <w:szCs w:val="22"/>
                <w:lang w:val="en-GB"/>
              </w:rPr>
              <w:t>Vasodilatation</w:t>
            </w:r>
          </w:p>
        </w:tc>
        <w:tc>
          <w:tcPr>
            <w:tcW w:w="1350" w:type="pct"/>
          </w:tcPr>
          <w:p w14:paraId="23743BCB" w14:textId="77777777" w:rsidR="007560BD" w:rsidRPr="00500A35" w:rsidRDefault="007D1F9B" w:rsidP="00AC3376">
            <w:pPr>
              <w:pStyle w:val="TableText10"/>
              <w:rPr>
                <w:sz w:val="22"/>
                <w:szCs w:val="22"/>
                <w:lang w:val="en-GB"/>
              </w:rPr>
            </w:pPr>
            <w:r w:rsidRPr="00500A35">
              <w:rPr>
                <w:sz w:val="22"/>
                <w:szCs w:val="22"/>
                <w:lang w:val="en-GB"/>
              </w:rPr>
              <w:t>Common</w:t>
            </w:r>
          </w:p>
        </w:tc>
      </w:tr>
      <w:tr w:rsidR="0022333D" w14:paraId="23743BD0" w14:textId="77777777" w:rsidTr="00DF056B">
        <w:trPr>
          <w:trHeight w:val="267"/>
        </w:trPr>
        <w:tc>
          <w:tcPr>
            <w:tcW w:w="1500" w:type="pct"/>
            <w:vMerge w:val="restart"/>
          </w:tcPr>
          <w:p w14:paraId="23743BCD" w14:textId="77777777" w:rsidR="00DF056B" w:rsidRPr="00500A35" w:rsidRDefault="007D1F9B" w:rsidP="00AC3376">
            <w:pPr>
              <w:pStyle w:val="TableText10"/>
              <w:rPr>
                <w:sz w:val="22"/>
                <w:szCs w:val="22"/>
                <w:lang w:val="en-GB"/>
              </w:rPr>
            </w:pPr>
            <w:r w:rsidRPr="00500A35">
              <w:rPr>
                <w:sz w:val="22"/>
                <w:szCs w:val="22"/>
                <w:lang w:val="en-GB"/>
              </w:rPr>
              <w:t>Respiratory, thoracic and mediastinal disorders</w:t>
            </w:r>
          </w:p>
        </w:tc>
        <w:tc>
          <w:tcPr>
            <w:tcW w:w="2050" w:type="pct"/>
          </w:tcPr>
          <w:p w14:paraId="23743BCE" w14:textId="77777777" w:rsidR="00DF056B" w:rsidRPr="00500A35" w:rsidRDefault="007D1F9B" w:rsidP="00AC3376">
            <w:pPr>
              <w:pStyle w:val="TableText10"/>
              <w:rPr>
                <w:sz w:val="22"/>
                <w:szCs w:val="22"/>
                <w:lang w:val="en-GB"/>
              </w:rPr>
            </w:pPr>
            <w:r w:rsidRPr="00500A35">
              <w:rPr>
                <w:sz w:val="22"/>
                <w:szCs w:val="22"/>
                <w:vertAlign w:val="superscript"/>
                <w:lang w:val="en-GB"/>
              </w:rPr>
              <w:t>+</w:t>
            </w:r>
            <w:r w:rsidRPr="00500A35">
              <w:rPr>
                <w:sz w:val="22"/>
                <w:szCs w:val="22"/>
                <w:lang w:val="en-GB"/>
              </w:rPr>
              <w:t>Dyspnoea</w:t>
            </w:r>
          </w:p>
        </w:tc>
        <w:tc>
          <w:tcPr>
            <w:tcW w:w="1350" w:type="pct"/>
          </w:tcPr>
          <w:p w14:paraId="23743BCF" w14:textId="77777777" w:rsidR="00DF056B" w:rsidRPr="00500A35" w:rsidRDefault="007D1F9B" w:rsidP="00AC3376">
            <w:pPr>
              <w:pStyle w:val="TableText10"/>
              <w:rPr>
                <w:sz w:val="22"/>
                <w:szCs w:val="22"/>
                <w:lang w:val="en-GB"/>
              </w:rPr>
            </w:pPr>
            <w:r w:rsidRPr="00500A35">
              <w:rPr>
                <w:sz w:val="22"/>
                <w:szCs w:val="22"/>
                <w:lang w:val="en-GB"/>
              </w:rPr>
              <w:t>Very common</w:t>
            </w:r>
          </w:p>
        </w:tc>
      </w:tr>
      <w:tr w:rsidR="0022333D" w14:paraId="23743BD4" w14:textId="77777777" w:rsidTr="00DF056B">
        <w:trPr>
          <w:trHeight w:val="128"/>
        </w:trPr>
        <w:tc>
          <w:tcPr>
            <w:tcW w:w="1500" w:type="pct"/>
            <w:vMerge/>
          </w:tcPr>
          <w:p w14:paraId="23743BD1" w14:textId="77777777" w:rsidR="00DF056B" w:rsidRPr="00500A35" w:rsidRDefault="00DF056B" w:rsidP="00AC3376">
            <w:pPr>
              <w:pStyle w:val="TableText10"/>
              <w:rPr>
                <w:sz w:val="22"/>
                <w:szCs w:val="22"/>
                <w:lang w:val="en-GB"/>
              </w:rPr>
            </w:pPr>
          </w:p>
        </w:tc>
        <w:tc>
          <w:tcPr>
            <w:tcW w:w="2050" w:type="pct"/>
          </w:tcPr>
          <w:p w14:paraId="23743BD2" w14:textId="77777777" w:rsidR="00DF056B" w:rsidRPr="00500A35" w:rsidRDefault="007D1F9B" w:rsidP="00AC3376">
            <w:pPr>
              <w:pStyle w:val="TableText10"/>
              <w:rPr>
                <w:sz w:val="22"/>
                <w:szCs w:val="22"/>
                <w:lang w:val="en-GB"/>
              </w:rPr>
            </w:pPr>
            <w:r w:rsidRPr="00500A35">
              <w:rPr>
                <w:sz w:val="22"/>
                <w:szCs w:val="22"/>
                <w:lang w:val="en-GB"/>
              </w:rPr>
              <w:t>Cough</w:t>
            </w:r>
          </w:p>
        </w:tc>
        <w:tc>
          <w:tcPr>
            <w:tcW w:w="1350" w:type="pct"/>
          </w:tcPr>
          <w:p w14:paraId="23743BD3" w14:textId="77777777" w:rsidR="00DF056B" w:rsidRPr="00500A35" w:rsidRDefault="007D1F9B" w:rsidP="00AC3376">
            <w:pPr>
              <w:pStyle w:val="TableText10"/>
              <w:rPr>
                <w:sz w:val="22"/>
                <w:szCs w:val="22"/>
                <w:lang w:val="en-GB"/>
              </w:rPr>
            </w:pPr>
            <w:r w:rsidRPr="00500A35">
              <w:rPr>
                <w:sz w:val="22"/>
                <w:szCs w:val="22"/>
                <w:lang w:val="en-GB"/>
              </w:rPr>
              <w:t>Very common</w:t>
            </w:r>
          </w:p>
        </w:tc>
      </w:tr>
      <w:tr w:rsidR="0022333D" w14:paraId="23743BD8" w14:textId="77777777" w:rsidTr="00DF056B">
        <w:trPr>
          <w:trHeight w:val="179"/>
        </w:trPr>
        <w:tc>
          <w:tcPr>
            <w:tcW w:w="1500" w:type="pct"/>
            <w:vMerge/>
          </w:tcPr>
          <w:p w14:paraId="23743BD5" w14:textId="77777777" w:rsidR="00DF056B" w:rsidRPr="00500A35" w:rsidRDefault="00DF056B" w:rsidP="00AC3376">
            <w:pPr>
              <w:pStyle w:val="TableText10"/>
              <w:rPr>
                <w:sz w:val="22"/>
                <w:szCs w:val="22"/>
                <w:lang w:val="en-GB"/>
              </w:rPr>
            </w:pPr>
          </w:p>
        </w:tc>
        <w:tc>
          <w:tcPr>
            <w:tcW w:w="2050" w:type="pct"/>
          </w:tcPr>
          <w:p w14:paraId="23743BD6" w14:textId="77777777" w:rsidR="00DF056B" w:rsidRPr="00500A35" w:rsidRDefault="007D1F9B" w:rsidP="00AC3376">
            <w:pPr>
              <w:pStyle w:val="TableText10"/>
              <w:rPr>
                <w:sz w:val="22"/>
                <w:szCs w:val="22"/>
                <w:lang w:val="en-GB"/>
              </w:rPr>
            </w:pPr>
            <w:r w:rsidRPr="00500A35">
              <w:rPr>
                <w:sz w:val="22"/>
                <w:szCs w:val="22"/>
                <w:lang w:val="en-GB"/>
              </w:rPr>
              <w:t>Epistaxis</w:t>
            </w:r>
          </w:p>
        </w:tc>
        <w:tc>
          <w:tcPr>
            <w:tcW w:w="1350" w:type="pct"/>
          </w:tcPr>
          <w:p w14:paraId="23743BD7" w14:textId="77777777" w:rsidR="00DF056B" w:rsidRPr="00500A35" w:rsidRDefault="007D1F9B" w:rsidP="00AC3376">
            <w:pPr>
              <w:pStyle w:val="TableText10"/>
              <w:rPr>
                <w:sz w:val="22"/>
                <w:szCs w:val="22"/>
                <w:lang w:val="en-GB"/>
              </w:rPr>
            </w:pPr>
            <w:r w:rsidRPr="00500A35">
              <w:rPr>
                <w:sz w:val="22"/>
                <w:szCs w:val="22"/>
                <w:lang w:val="en-GB"/>
              </w:rPr>
              <w:t>Very common</w:t>
            </w:r>
          </w:p>
        </w:tc>
      </w:tr>
      <w:tr w:rsidR="0022333D" w14:paraId="23743BDC" w14:textId="77777777" w:rsidTr="00DF056B">
        <w:trPr>
          <w:trHeight w:val="127"/>
        </w:trPr>
        <w:tc>
          <w:tcPr>
            <w:tcW w:w="1500" w:type="pct"/>
            <w:vMerge/>
          </w:tcPr>
          <w:p w14:paraId="23743BD9" w14:textId="77777777" w:rsidR="00DF056B" w:rsidRPr="00500A35" w:rsidRDefault="00DF056B" w:rsidP="00AC3376">
            <w:pPr>
              <w:pStyle w:val="TableText10"/>
              <w:rPr>
                <w:sz w:val="22"/>
                <w:szCs w:val="22"/>
                <w:lang w:val="en-GB"/>
              </w:rPr>
            </w:pPr>
          </w:p>
        </w:tc>
        <w:tc>
          <w:tcPr>
            <w:tcW w:w="2050" w:type="pct"/>
          </w:tcPr>
          <w:p w14:paraId="23743BDA" w14:textId="77777777" w:rsidR="00DF056B" w:rsidRPr="00500A35" w:rsidRDefault="007D1F9B" w:rsidP="00AC3376">
            <w:pPr>
              <w:pStyle w:val="TableText10"/>
              <w:rPr>
                <w:sz w:val="22"/>
                <w:szCs w:val="22"/>
                <w:lang w:val="en-GB"/>
              </w:rPr>
            </w:pPr>
            <w:r w:rsidRPr="00500A35">
              <w:rPr>
                <w:sz w:val="22"/>
                <w:szCs w:val="22"/>
                <w:lang w:val="en-GB"/>
              </w:rPr>
              <w:t>Rhinorrhoea</w:t>
            </w:r>
          </w:p>
        </w:tc>
        <w:tc>
          <w:tcPr>
            <w:tcW w:w="1350" w:type="pct"/>
          </w:tcPr>
          <w:p w14:paraId="23743BDB" w14:textId="77777777" w:rsidR="00DF056B" w:rsidRPr="00500A35" w:rsidRDefault="007D1F9B" w:rsidP="00AC3376">
            <w:pPr>
              <w:pStyle w:val="TableText10"/>
              <w:rPr>
                <w:sz w:val="22"/>
                <w:szCs w:val="22"/>
                <w:lang w:val="en-GB"/>
              </w:rPr>
            </w:pPr>
            <w:r w:rsidRPr="00500A35">
              <w:rPr>
                <w:sz w:val="22"/>
                <w:szCs w:val="22"/>
                <w:lang w:val="en-GB"/>
              </w:rPr>
              <w:t>Very common</w:t>
            </w:r>
          </w:p>
        </w:tc>
      </w:tr>
      <w:tr w:rsidR="0022333D" w14:paraId="23743BE0" w14:textId="77777777" w:rsidTr="00DF056B">
        <w:trPr>
          <w:trHeight w:val="127"/>
        </w:trPr>
        <w:tc>
          <w:tcPr>
            <w:tcW w:w="1500" w:type="pct"/>
            <w:vMerge/>
          </w:tcPr>
          <w:p w14:paraId="23743BDD" w14:textId="77777777" w:rsidR="00DF056B" w:rsidRPr="00500A35" w:rsidRDefault="00DF056B" w:rsidP="00AC3376">
            <w:pPr>
              <w:pStyle w:val="TableText10"/>
              <w:rPr>
                <w:sz w:val="22"/>
                <w:szCs w:val="22"/>
                <w:lang w:val="en-GB"/>
              </w:rPr>
            </w:pPr>
          </w:p>
        </w:tc>
        <w:tc>
          <w:tcPr>
            <w:tcW w:w="2050" w:type="pct"/>
          </w:tcPr>
          <w:p w14:paraId="23743BDE" w14:textId="77777777" w:rsidR="00DF056B" w:rsidRPr="00500A35" w:rsidRDefault="007D1F9B" w:rsidP="00AC3376">
            <w:pPr>
              <w:pStyle w:val="TableText10"/>
              <w:rPr>
                <w:sz w:val="22"/>
                <w:szCs w:val="22"/>
                <w:lang w:val="en-GB"/>
              </w:rPr>
            </w:pPr>
            <w:r w:rsidRPr="00500A35">
              <w:rPr>
                <w:sz w:val="22"/>
                <w:szCs w:val="22"/>
                <w:vertAlign w:val="superscript"/>
                <w:lang w:val="en-GB"/>
              </w:rPr>
              <w:t>+</w:t>
            </w:r>
            <w:r w:rsidRPr="00500A35">
              <w:rPr>
                <w:sz w:val="22"/>
                <w:szCs w:val="22"/>
                <w:lang w:val="en-GB"/>
              </w:rPr>
              <w:t>Pneumonia</w:t>
            </w:r>
          </w:p>
        </w:tc>
        <w:tc>
          <w:tcPr>
            <w:tcW w:w="1350" w:type="pct"/>
          </w:tcPr>
          <w:p w14:paraId="23743BDF" w14:textId="77777777" w:rsidR="00DF056B" w:rsidRPr="00500A35" w:rsidRDefault="007D1F9B" w:rsidP="00AC3376">
            <w:pPr>
              <w:pStyle w:val="TableText10"/>
              <w:rPr>
                <w:sz w:val="22"/>
                <w:szCs w:val="22"/>
                <w:lang w:val="en-GB"/>
              </w:rPr>
            </w:pPr>
            <w:r w:rsidRPr="00500A35">
              <w:rPr>
                <w:sz w:val="22"/>
                <w:szCs w:val="22"/>
                <w:lang w:val="en-GB"/>
              </w:rPr>
              <w:t>Common</w:t>
            </w:r>
          </w:p>
        </w:tc>
      </w:tr>
      <w:tr w:rsidR="0022333D" w14:paraId="23743BE4" w14:textId="77777777" w:rsidTr="00DF056B">
        <w:trPr>
          <w:trHeight w:val="127"/>
        </w:trPr>
        <w:tc>
          <w:tcPr>
            <w:tcW w:w="1500" w:type="pct"/>
            <w:vMerge/>
          </w:tcPr>
          <w:p w14:paraId="23743BE1" w14:textId="77777777" w:rsidR="00DF056B" w:rsidRPr="00500A35" w:rsidRDefault="00DF056B" w:rsidP="00AC3376">
            <w:pPr>
              <w:pStyle w:val="TableText10"/>
              <w:rPr>
                <w:sz w:val="22"/>
                <w:szCs w:val="22"/>
                <w:lang w:val="en-GB"/>
              </w:rPr>
            </w:pPr>
          </w:p>
        </w:tc>
        <w:tc>
          <w:tcPr>
            <w:tcW w:w="2050" w:type="pct"/>
          </w:tcPr>
          <w:p w14:paraId="23743BE2" w14:textId="77777777" w:rsidR="00DF056B" w:rsidRPr="00500A35" w:rsidRDefault="007D1F9B" w:rsidP="00AC3376">
            <w:pPr>
              <w:pStyle w:val="TableText10"/>
              <w:rPr>
                <w:sz w:val="22"/>
                <w:szCs w:val="22"/>
                <w:lang w:val="en-GB"/>
              </w:rPr>
            </w:pPr>
            <w:r w:rsidRPr="00500A35">
              <w:rPr>
                <w:sz w:val="22"/>
                <w:szCs w:val="22"/>
                <w:lang w:val="en-GB"/>
              </w:rPr>
              <w:t>Asthma</w:t>
            </w:r>
          </w:p>
        </w:tc>
        <w:tc>
          <w:tcPr>
            <w:tcW w:w="1350" w:type="pct"/>
          </w:tcPr>
          <w:p w14:paraId="23743BE3" w14:textId="77777777" w:rsidR="00DF056B" w:rsidRPr="00500A35" w:rsidRDefault="007D1F9B" w:rsidP="00AC3376">
            <w:pPr>
              <w:pStyle w:val="TableText10"/>
              <w:rPr>
                <w:sz w:val="22"/>
                <w:szCs w:val="22"/>
                <w:lang w:val="en-GB"/>
              </w:rPr>
            </w:pPr>
            <w:r w:rsidRPr="00500A35">
              <w:rPr>
                <w:sz w:val="22"/>
                <w:szCs w:val="22"/>
                <w:lang w:val="en-GB"/>
              </w:rPr>
              <w:t>Common</w:t>
            </w:r>
          </w:p>
        </w:tc>
      </w:tr>
      <w:tr w:rsidR="0022333D" w14:paraId="23743BE8" w14:textId="77777777" w:rsidTr="00DF056B">
        <w:trPr>
          <w:trHeight w:val="127"/>
        </w:trPr>
        <w:tc>
          <w:tcPr>
            <w:tcW w:w="1500" w:type="pct"/>
            <w:vMerge/>
          </w:tcPr>
          <w:p w14:paraId="23743BE5" w14:textId="77777777" w:rsidR="00DF056B" w:rsidRPr="00500A35" w:rsidRDefault="00DF056B" w:rsidP="00AC3376">
            <w:pPr>
              <w:pStyle w:val="TableText10"/>
              <w:rPr>
                <w:sz w:val="22"/>
                <w:szCs w:val="22"/>
                <w:lang w:val="en-GB"/>
              </w:rPr>
            </w:pPr>
          </w:p>
        </w:tc>
        <w:tc>
          <w:tcPr>
            <w:tcW w:w="2050" w:type="pct"/>
          </w:tcPr>
          <w:p w14:paraId="23743BE6" w14:textId="77777777" w:rsidR="00DF056B" w:rsidRPr="00500A35" w:rsidRDefault="007D1F9B" w:rsidP="00AC3376">
            <w:pPr>
              <w:pStyle w:val="TableText10"/>
              <w:rPr>
                <w:sz w:val="22"/>
                <w:szCs w:val="22"/>
                <w:lang w:val="en-GB"/>
              </w:rPr>
            </w:pPr>
            <w:r w:rsidRPr="00500A35">
              <w:rPr>
                <w:sz w:val="22"/>
                <w:szCs w:val="22"/>
                <w:lang w:val="en-GB"/>
              </w:rPr>
              <w:t>Lung disorder</w:t>
            </w:r>
          </w:p>
        </w:tc>
        <w:tc>
          <w:tcPr>
            <w:tcW w:w="1350" w:type="pct"/>
          </w:tcPr>
          <w:p w14:paraId="23743BE7" w14:textId="77777777" w:rsidR="00DF056B" w:rsidRPr="00500A35" w:rsidRDefault="007D1F9B" w:rsidP="00AC3376">
            <w:pPr>
              <w:pStyle w:val="TableText10"/>
              <w:rPr>
                <w:sz w:val="22"/>
                <w:szCs w:val="22"/>
                <w:lang w:val="en-GB"/>
              </w:rPr>
            </w:pPr>
            <w:r w:rsidRPr="00500A35">
              <w:rPr>
                <w:sz w:val="22"/>
                <w:szCs w:val="22"/>
                <w:lang w:val="en-GB"/>
              </w:rPr>
              <w:t>Common</w:t>
            </w:r>
          </w:p>
        </w:tc>
      </w:tr>
      <w:tr w:rsidR="0022333D" w14:paraId="23743BEC" w14:textId="77777777" w:rsidTr="00DF056B">
        <w:trPr>
          <w:trHeight w:val="128"/>
        </w:trPr>
        <w:tc>
          <w:tcPr>
            <w:tcW w:w="1500" w:type="pct"/>
            <w:vMerge/>
          </w:tcPr>
          <w:p w14:paraId="23743BE9" w14:textId="77777777" w:rsidR="00DF056B" w:rsidRPr="00500A35" w:rsidRDefault="00DF056B" w:rsidP="00AC3376">
            <w:pPr>
              <w:pStyle w:val="TableText10"/>
              <w:rPr>
                <w:sz w:val="22"/>
                <w:szCs w:val="22"/>
                <w:lang w:val="en-GB"/>
              </w:rPr>
            </w:pPr>
          </w:p>
        </w:tc>
        <w:tc>
          <w:tcPr>
            <w:tcW w:w="2050" w:type="pct"/>
          </w:tcPr>
          <w:p w14:paraId="23743BEA" w14:textId="77777777" w:rsidR="00DF056B" w:rsidRPr="00500A35" w:rsidRDefault="007D1F9B" w:rsidP="00AC3376">
            <w:pPr>
              <w:pStyle w:val="TableText10"/>
              <w:rPr>
                <w:sz w:val="22"/>
                <w:szCs w:val="22"/>
                <w:lang w:val="en-GB"/>
              </w:rPr>
            </w:pPr>
            <w:r w:rsidRPr="00500A35">
              <w:rPr>
                <w:sz w:val="22"/>
                <w:szCs w:val="22"/>
                <w:vertAlign w:val="superscript"/>
                <w:lang w:val="en-GB"/>
              </w:rPr>
              <w:t>+</w:t>
            </w:r>
            <w:r w:rsidRPr="00500A35">
              <w:rPr>
                <w:sz w:val="22"/>
                <w:szCs w:val="22"/>
                <w:lang w:val="en-GB"/>
              </w:rPr>
              <w:t>Pleural effusion</w:t>
            </w:r>
          </w:p>
        </w:tc>
        <w:tc>
          <w:tcPr>
            <w:tcW w:w="1350" w:type="pct"/>
          </w:tcPr>
          <w:p w14:paraId="23743BEB" w14:textId="77777777" w:rsidR="00DF056B" w:rsidRPr="00500A35" w:rsidRDefault="007D1F9B" w:rsidP="00AC3376">
            <w:pPr>
              <w:pStyle w:val="TableText10"/>
              <w:rPr>
                <w:sz w:val="22"/>
                <w:szCs w:val="22"/>
                <w:lang w:val="en-GB"/>
              </w:rPr>
            </w:pPr>
            <w:r w:rsidRPr="00500A35">
              <w:rPr>
                <w:sz w:val="22"/>
                <w:szCs w:val="22"/>
                <w:lang w:val="en-GB"/>
              </w:rPr>
              <w:t>Common</w:t>
            </w:r>
          </w:p>
        </w:tc>
      </w:tr>
      <w:tr w:rsidR="0022333D" w14:paraId="23743BF0" w14:textId="77777777" w:rsidTr="00DF056B">
        <w:trPr>
          <w:trHeight w:val="266"/>
        </w:trPr>
        <w:tc>
          <w:tcPr>
            <w:tcW w:w="1500" w:type="pct"/>
            <w:vMerge/>
          </w:tcPr>
          <w:p w14:paraId="23743BED" w14:textId="77777777" w:rsidR="00DF056B" w:rsidRPr="00500A35" w:rsidRDefault="00DF056B" w:rsidP="00AC3376">
            <w:pPr>
              <w:pStyle w:val="TableText10"/>
              <w:rPr>
                <w:sz w:val="22"/>
                <w:szCs w:val="22"/>
                <w:lang w:val="en-GB"/>
              </w:rPr>
            </w:pPr>
          </w:p>
        </w:tc>
        <w:tc>
          <w:tcPr>
            <w:tcW w:w="2050" w:type="pct"/>
          </w:tcPr>
          <w:p w14:paraId="23743BEE" w14:textId="77777777" w:rsidR="00DF056B" w:rsidRPr="00500A35" w:rsidRDefault="007D1F9B" w:rsidP="00AC3376">
            <w:pPr>
              <w:pStyle w:val="TableText10"/>
              <w:rPr>
                <w:sz w:val="22"/>
                <w:szCs w:val="22"/>
                <w:lang w:val="en-GB"/>
              </w:rPr>
            </w:pPr>
            <w:r w:rsidRPr="00500A35">
              <w:rPr>
                <w:sz w:val="22"/>
                <w:szCs w:val="22"/>
                <w:vertAlign w:val="superscript"/>
                <w:lang w:val="en-GB"/>
              </w:rPr>
              <w:t>+1</w:t>
            </w:r>
            <w:r w:rsidRPr="00500A35">
              <w:rPr>
                <w:sz w:val="22"/>
                <w:szCs w:val="22"/>
                <w:lang w:val="en-GB"/>
              </w:rPr>
              <w:t>Wheezing</w:t>
            </w:r>
          </w:p>
        </w:tc>
        <w:tc>
          <w:tcPr>
            <w:tcW w:w="1350" w:type="pct"/>
          </w:tcPr>
          <w:p w14:paraId="23743BEF" w14:textId="77777777" w:rsidR="00DF056B" w:rsidRPr="00500A35" w:rsidRDefault="007D1F9B" w:rsidP="00AC3376">
            <w:pPr>
              <w:pStyle w:val="TableText10"/>
              <w:rPr>
                <w:sz w:val="22"/>
                <w:szCs w:val="22"/>
                <w:lang w:val="en-GB"/>
              </w:rPr>
            </w:pPr>
            <w:r>
              <w:rPr>
                <w:sz w:val="22"/>
                <w:szCs w:val="22"/>
                <w:lang w:val="en-GB"/>
              </w:rPr>
              <w:t>Uncommon</w:t>
            </w:r>
          </w:p>
        </w:tc>
      </w:tr>
      <w:tr w:rsidR="0022333D" w14:paraId="23743BF4" w14:textId="77777777" w:rsidTr="00DF056B">
        <w:trPr>
          <w:trHeight w:val="266"/>
        </w:trPr>
        <w:tc>
          <w:tcPr>
            <w:tcW w:w="1500" w:type="pct"/>
            <w:vMerge/>
          </w:tcPr>
          <w:p w14:paraId="23743BF1" w14:textId="77777777" w:rsidR="00DF056B" w:rsidRPr="00500A35" w:rsidRDefault="00DF056B" w:rsidP="00AC3376">
            <w:pPr>
              <w:pStyle w:val="TableText10"/>
              <w:rPr>
                <w:sz w:val="22"/>
                <w:szCs w:val="22"/>
                <w:lang w:val="en-GB"/>
              </w:rPr>
            </w:pPr>
          </w:p>
        </w:tc>
        <w:tc>
          <w:tcPr>
            <w:tcW w:w="2050" w:type="pct"/>
          </w:tcPr>
          <w:p w14:paraId="23743BF2" w14:textId="77777777" w:rsidR="00DF056B" w:rsidRPr="00500A35" w:rsidRDefault="007D1F9B" w:rsidP="00AC3376">
            <w:pPr>
              <w:pStyle w:val="TableText10"/>
              <w:rPr>
                <w:sz w:val="22"/>
                <w:szCs w:val="22"/>
                <w:vertAlign w:val="superscript"/>
                <w:lang w:val="en-GB"/>
              </w:rPr>
            </w:pPr>
            <w:r w:rsidRPr="00500A35">
              <w:rPr>
                <w:sz w:val="22"/>
                <w:szCs w:val="22"/>
                <w:lang w:val="en-GB"/>
              </w:rPr>
              <w:t>Pneumonitis</w:t>
            </w:r>
          </w:p>
        </w:tc>
        <w:tc>
          <w:tcPr>
            <w:tcW w:w="1350" w:type="pct"/>
          </w:tcPr>
          <w:p w14:paraId="23743BF3" w14:textId="77777777" w:rsidR="00DF056B" w:rsidRPr="00500A35" w:rsidRDefault="007D1F9B" w:rsidP="00AC3376">
            <w:pPr>
              <w:pStyle w:val="TableText10"/>
              <w:rPr>
                <w:sz w:val="22"/>
                <w:szCs w:val="22"/>
                <w:lang w:val="en-GB"/>
              </w:rPr>
            </w:pPr>
            <w:r>
              <w:rPr>
                <w:sz w:val="22"/>
                <w:szCs w:val="22"/>
                <w:lang w:val="en-GB"/>
              </w:rPr>
              <w:t>Uncommon</w:t>
            </w:r>
          </w:p>
        </w:tc>
      </w:tr>
      <w:tr w:rsidR="0022333D" w14:paraId="23743BF8" w14:textId="77777777" w:rsidTr="00DF056B">
        <w:trPr>
          <w:trHeight w:val="269"/>
        </w:trPr>
        <w:tc>
          <w:tcPr>
            <w:tcW w:w="1500" w:type="pct"/>
            <w:vMerge/>
          </w:tcPr>
          <w:p w14:paraId="23743BF5" w14:textId="77777777" w:rsidR="00DF056B" w:rsidRPr="00500A35" w:rsidRDefault="00DF056B" w:rsidP="00AC3376">
            <w:pPr>
              <w:pStyle w:val="TableText10"/>
              <w:rPr>
                <w:sz w:val="22"/>
                <w:szCs w:val="22"/>
                <w:lang w:val="en-GB"/>
              </w:rPr>
            </w:pPr>
          </w:p>
        </w:tc>
        <w:tc>
          <w:tcPr>
            <w:tcW w:w="2050" w:type="pct"/>
          </w:tcPr>
          <w:p w14:paraId="23743BF6" w14:textId="77777777" w:rsidR="00DF056B" w:rsidRPr="00500A35" w:rsidRDefault="007D1F9B" w:rsidP="00AC3376">
            <w:pPr>
              <w:pStyle w:val="TableText10"/>
              <w:rPr>
                <w:sz w:val="22"/>
                <w:szCs w:val="22"/>
                <w:lang w:val="en-GB"/>
              </w:rPr>
            </w:pPr>
            <w:r w:rsidRPr="00500A35">
              <w:rPr>
                <w:sz w:val="22"/>
                <w:szCs w:val="22"/>
                <w:vertAlign w:val="superscript"/>
                <w:lang w:val="en-GB"/>
              </w:rPr>
              <w:t>+</w:t>
            </w:r>
            <w:r w:rsidRPr="00500A35">
              <w:rPr>
                <w:sz w:val="22"/>
                <w:szCs w:val="22"/>
                <w:lang w:val="en-GB"/>
              </w:rPr>
              <w:t>Pulmonary fibrosis</w:t>
            </w:r>
          </w:p>
        </w:tc>
        <w:tc>
          <w:tcPr>
            <w:tcW w:w="1350" w:type="pct"/>
          </w:tcPr>
          <w:p w14:paraId="23743BF7" w14:textId="77777777" w:rsidR="00DF056B" w:rsidRPr="00500A35" w:rsidRDefault="007D1F9B" w:rsidP="00AC3376">
            <w:pPr>
              <w:pStyle w:val="TableText10"/>
              <w:rPr>
                <w:sz w:val="22"/>
                <w:szCs w:val="22"/>
                <w:lang w:val="en-GB"/>
              </w:rPr>
            </w:pPr>
            <w:r w:rsidRPr="00500A35">
              <w:rPr>
                <w:sz w:val="22"/>
                <w:szCs w:val="22"/>
                <w:lang w:val="en-GB"/>
              </w:rPr>
              <w:t>Not known</w:t>
            </w:r>
          </w:p>
        </w:tc>
      </w:tr>
      <w:tr w:rsidR="0022333D" w14:paraId="23743BFC" w14:textId="77777777" w:rsidTr="00DF056B">
        <w:trPr>
          <w:trHeight w:val="209"/>
        </w:trPr>
        <w:tc>
          <w:tcPr>
            <w:tcW w:w="1500" w:type="pct"/>
            <w:vMerge/>
          </w:tcPr>
          <w:p w14:paraId="23743BF9" w14:textId="77777777" w:rsidR="00DF056B" w:rsidRPr="00500A35" w:rsidRDefault="00DF056B" w:rsidP="00AC3376">
            <w:pPr>
              <w:pStyle w:val="TableText10"/>
              <w:rPr>
                <w:sz w:val="22"/>
                <w:szCs w:val="22"/>
                <w:vertAlign w:val="superscript"/>
                <w:lang w:val="en-GB"/>
              </w:rPr>
            </w:pPr>
          </w:p>
        </w:tc>
        <w:tc>
          <w:tcPr>
            <w:tcW w:w="2050" w:type="pct"/>
          </w:tcPr>
          <w:p w14:paraId="23743BFA" w14:textId="77777777" w:rsidR="00DF056B" w:rsidRPr="00500A35" w:rsidRDefault="007D1F9B" w:rsidP="00AC3376">
            <w:pPr>
              <w:pStyle w:val="TableText10"/>
              <w:rPr>
                <w:sz w:val="22"/>
                <w:szCs w:val="22"/>
                <w:lang w:val="en-GB"/>
              </w:rPr>
            </w:pPr>
            <w:r w:rsidRPr="00500A35">
              <w:rPr>
                <w:sz w:val="22"/>
                <w:szCs w:val="22"/>
                <w:vertAlign w:val="superscript"/>
                <w:lang w:val="en-GB"/>
              </w:rPr>
              <w:t>+</w:t>
            </w:r>
            <w:r w:rsidRPr="00500A35">
              <w:rPr>
                <w:sz w:val="22"/>
                <w:szCs w:val="22"/>
                <w:lang w:val="en-GB"/>
              </w:rPr>
              <w:t>Respiratory distress</w:t>
            </w:r>
          </w:p>
        </w:tc>
        <w:tc>
          <w:tcPr>
            <w:tcW w:w="1350" w:type="pct"/>
          </w:tcPr>
          <w:p w14:paraId="23743BFB" w14:textId="77777777" w:rsidR="00DF056B" w:rsidRPr="00500A35" w:rsidRDefault="007D1F9B" w:rsidP="00AC3376">
            <w:pPr>
              <w:pStyle w:val="TableText10"/>
              <w:rPr>
                <w:sz w:val="22"/>
                <w:szCs w:val="22"/>
                <w:lang w:val="en-GB"/>
              </w:rPr>
            </w:pPr>
            <w:r w:rsidRPr="00500A35">
              <w:rPr>
                <w:sz w:val="22"/>
                <w:szCs w:val="22"/>
                <w:lang w:val="en-GB"/>
              </w:rPr>
              <w:t>Not known</w:t>
            </w:r>
          </w:p>
        </w:tc>
      </w:tr>
      <w:tr w:rsidR="0022333D" w14:paraId="23743C00" w14:textId="77777777" w:rsidTr="00DF056B">
        <w:trPr>
          <w:trHeight w:val="258"/>
        </w:trPr>
        <w:tc>
          <w:tcPr>
            <w:tcW w:w="1500" w:type="pct"/>
            <w:vMerge/>
          </w:tcPr>
          <w:p w14:paraId="23743BFD" w14:textId="77777777" w:rsidR="00DF056B" w:rsidRPr="00500A35" w:rsidRDefault="00DF056B" w:rsidP="00AC3376">
            <w:pPr>
              <w:pStyle w:val="TableText10"/>
              <w:rPr>
                <w:sz w:val="22"/>
                <w:szCs w:val="22"/>
                <w:lang w:val="en-GB"/>
              </w:rPr>
            </w:pPr>
          </w:p>
        </w:tc>
        <w:tc>
          <w:tcPr>
            <w:tcW w:w="2050" w:type="pct"/>
          </w:tcPr>
          <w:p w14:paraId="23743BFE" w14:textId="77777777" w:rsidR="00DF056B" w:rsidRPr="00500A35" w:rsidRDefault="007D1F9B" w:rsidP="00AC3376">
            <w:pPr>
              <w:pStyle w:val="TableText10"/>
              <w:rPr>
                <w:sz w:val="22"/>
                <w:szCs w:val="22"/>
                <w:lang w:val="en-GB"/>
              </w:rPr>
            </w:pPr>
            <w:r w:rsidRPr="00500A35">
              <w:rPr>
                <w:sz w:val="22"/>
                <w:szCs w:val="22"/>
                <w:vertAlign w:val="superscript"/>
                <w:lang w:val="en-GB"/>
              </w:rPr>
              <w:t>+</w:t>
            </w:r>
            <w:r w:rsidRPr="00500A35">
              <w:rPr>
                <w:sz w:val="22"/>
                <w:szCs w:val="22"/>
                <w:lang w:val="en-GB"/>
              </w:rPr>
              <w:t>Respiratory failure</w:t>
            </w:r>
          </w:p>
        </w:tc>
        <w:tc>
          <w:tcPr>
            <w:tcW w:w="1350" w:type="pct"/>
          </w:tcPr>
          <w:p w14:paraId="23743BFF" w14:textId="77777777" w:rsidR="00DF056B" w:rsidRPr="00500A35" w:rsidRDefault="007D1F9B" w:rsidP="00AC3376">
            <w:pPr>
              <w:pStyle w:val="TableText10"/>
              <w:rPr>
                <w:sz w:val="22"/>
                <w:szCs w:val="22"/>
                <w:lang w:val="en-GB"/>
              </w:rPr>
            </w:pPr>
            <w:r w:rsidRPr="00500A35">
              <w:rPr>
                <w:sz w:val="22"/>
                <w:szCs w:val="22"/>
                <w:lang w:val="en-GB"/>
              </w:rPr>
              <w:t>Not known</w:t>
            </w:r>
          </w:p>
        </w:tc>
      </w:tr>
      <w:tr w:rsidR="0022333D" w14:paraId="23743C04" w14:textId="77777777" w:rsidTr="00DF056B">
        <w:trPr>
          <w:trHeight w:val="275"/>
        </w:trPr>
        <w:tc>
          <w:tcPr>
            <w:tcW w:w="1500" w:type="pct"/>
            <w:vMerge/>
          </w:tcPr>
          <w:p w14:paraId="23743C01" w14:textId="77777777" w:rsidR="00DF056B" w:rsidRPr="00500A35" w:rsidRDefault="00DF056B" w:rsidP="00AC3376">
            <w:pPr>
              <w:pStyle w:val="TableText10"/>
              <w:rPr>
                <w:sz w:val="22"/>
                <w:szCs w:val="22"/>
                <w:lang w:val="en-GB"/>
              </w:rPr>
            </w:pPr>
          </w:p>
        </w:tc>
        <w:tc>
          <w:tcPr>
            <w:tcW w:w="2050" w:type="pct"/>
          </w:tcPr>
          <w:p w14:paraId="23743C02" w14:textId="77777777" w:rsidR="00DF056B" w:rsidRPr="00500A35" w:rsidRDefault="007D1F9B" w:rsidP="00AC3376">
            <w:pPr>
              <w:pStyle w:val="TableText10"/>
              <w:rPr>
                <w:sz w:val="22"/>
                <w:szCs w:val="22"/>
                <w:lang w:val="en-GB"/>
              </w:rPr>
            </w:pPr>
            <w:r w:rsidRPr="00500A35">
              <w:rPr>
                <w:sz w:val="22"/>
                <w:szCs w:val="22"/>
                <w:vertAlign w:val="superscript"/>
                <w:lang w:val="en-GB"/>
              </w:rPr>
              <w:t>+</w:t>
            </w:r>
            <w:r w:rsidRPr="00500A35">
              <w:rPr>
                <w:sz w:val="22"/>
                <w:szCs w:val="22"/>
                <w:lang w:val="en-GB"/>
              </w:rPr>
              <w:t>Lung infiltration</w:t>
            </w:r>
          </w:p>
        </w:tc>
        <w:tc>
          <w:tcPr>
            <w:tcW w:w="1350" w:type="pct"/>
          </w:tcPr>
          <w:p w14:paraId="23743C03" w14:textId="77777777" w:rsidR="00DF056B" w:rsidRPr="00500A35" w:rsidRDefault="007D1F9B" w:rsidP="00AC3376">
            <w:pPr>
              <w:pStyle w:val="TableText10"/>
              <w:rPr>
                <w:sz w:val="22"/>
                <w:szCs w:val="22"/>
                <w:lang w:val="en-GB"/>
              </w:rPr>
            </w:pPr>
            <w:r w:rsidRPr="00500A35">
              <w:rPr>
                <w:sz w:val="22"/>
                <w:szCs w:val="22"/>
                <w:lang w:val="en-GB"/>
              </w:rPr>
              <w:t>Not known</w:t>
            </w:r>
          </w:p>
        </w:tc>
      </w:tr>
      <w:tr w:rsidR="0022333D" w14:paraId="23743C08" w14:textId="77777777" w:rsidTr="00DF056B">
        <w:trPr>
          <w:trHeight w:val="120"/>
        </w:trPr>
        <w:tc>
          <w:tcPr>
            <w:tcW w:w="1500" w:type="pct"/>
            <w:vMerge/>
          </w:tcPr>
          <w:p w14:paraId="23743C05" w14:textId="77777777" w:rsidR="00DF056B" w:rsidRPr="00500A35" w:rsidRDefault="00DF056B" w:rsidP="00AC3376">
            <w:pPr>
              <w:pStyle w:val="TableText10"/>
              <w:rPr>
                <w:sz w:val="22"/>
                <w:szCs w:val="22"/>
                <w:lang w:val="en-GB"/>
              </w:rPr>
            </w:pPr>
          </w:p>
        </w:tc>
        <w:tc>
          <w:tcPr>
            <w:tcW w:w="2050" w:type="pct"/>
          </w:tcPr>
          <w:p w14:paraId="23743C06" w14:textId="77777777" w:rsidR="00DF056B" w:rsidRPr="00500A35" w:rsidRDefault="007D1F9B" w:rsidP="00AC3376">
            <w:pPr>
              <w:pStyle w:val="TableText10"/>
              <w:rPr>
                <w:sz w:val="22"/>
                <w:szCs w:val="22"/>
                <w:lang w:val="en-GB"/>
              </w:rPr>
            </w:pPr>
            <w:r w:rsidRPr="00500A35">
              <w:rPr>
                <w:sz w:val="22"/>
                <w:szCs w:val="22"/>
                <w:vertAlign w:val="superscript"/>
                <w:lang w:val="en-GB"/>
              </w:rPr>
              <w:t>+</w:t>
            </w:r>
            <w:r w:rsidRPr="00500A35">
              <w:rPr>
                <w:sz w:val="22"/>
                <w:szCs w:val="22"/>
                <w:lang w:val="en-GB"/>
              </w:rPr>
              <w:t>Acute pulmonary oedema</w:t>
            </w:r>
          </w:p>
        </w:tc>
        <w:tc>
          <w:tcPr>
            <w:tcW w:w="1350" w:type="pct"/>
          </w:tcPr>
          <w:p w14:paraId="23743C07" w14:textId="77777777" w:rsidR="00DF056B" w:rsidRPr="00500A35" w:rsidRDefault="007D1F9B" w:rsidP="00AC3376">
            <w:pPr>
              <w:pStyle w:val="TableText10"/>
              <w:rPr>
                <w:sz w:val="22"/>
                <w:szCs w:val="22"/>
                <w:lang w:val="en-GB"/>
              </w:rPr>
            </w:pPr>
            <w:r w:rsidRPr="00500A35">
              <w:rPr>
                <w:sz w:val="22"/>
                <w:szCs w:val="22"/>
                <w:lang w:val="en-GB"/>
              </w:rPr>
              <w:t>Not known</w:t>
            </w:r>
          </w:p>
        </w:tc>
      </w:tr>
      <w:tr w:rsidR="0022333D" w14:paraId="23743C0C" w14:textId="77777777" w:rsidTr="00DF056B">
        <w:trPr>
          <w:trHeight w:val="120"/>
        </w:trPr>
        <w:tc>
          <w:tcPr>
            <w:tcW w:w="1500" w:type="pct"/>
            <w:vMerge/>
          </w:tcPr>
          <w:p w14:paraId="23743C09" w14:textId="77777777" w:rsidR="00DF056B" w:rsidRPr="00500A35" w:rsidRDefault="00DF056B" w:rsidP="00AC3376">
            <w:pPr>
              <w:pStyle w:val="TableText10"/>
              <w:rPr>
                <w:sz w:val="22"/>
                <w:szCs w:val="22"/>
                <w:lang w:val="en-GB"/>
              </w:rPr>
            </w:pPr>
          </w:p>
        </w:tc>
        <w:tc>
          <w:tcPr>
            <w:tcW w:w="2050" w:type="pct"/>
          </w:tcPr>
          <w:p w14:paraId="23743C0A" w14:textId="77777777" w:rsidR="00DF056B" w:rsidRPr="00500A35" w:rsidRDefault="007D1F9B" w:rsidP="00AC3376">
            <w:pPr>
              <w:pStyle w:val="TableText10"/>
              <w:rPr>
                <w:sz w:val="22"/>
                <w:szCs w:val="22"/>
                <w:lang w:val="en-GB"/>
              </w:rPr>
            </w:pPr>
            <w:r w:rsidRPr="00500A35">
              <w:rPr>
                <w:sz w:val="22"/>
                <w:szCs w:val="22"/>
                <w:vertAlign w:val="superscript"/>
                <w:lang w:val="en-GB"/>
              </w:rPr>
              <w:t>+</w:t>
            </w:r>
            <w:r w:rsidRPr="00500A35">
              <w:rPr>
                <w:sz w:val="22"/>
                <w:szCs w:val="22"/>
                <w:lang w:val="en-GB"/>
              </w:rPr>
              <w:t>Acute respiratory distress syndrome</w:t>
            </w:r>
          </w:p>
        </w:tc>
        <w:tc>
          <w:tcPr>
            <w:tcW w:w="1350" w:type="pct"/>
          </w:tcPr>
          <w:p w14:paraId="23743C0B" w14:textId="77777777" w:rsidR="00DF056B" w:rsidRPr="00500A35" w:rsidRDefault="007D1F9B" w:rsidP="00AC3376">
            <w:pPr>
              <w:pStyle w:val="TableText10"/>
              <w:rPr>
                <w:sz w:val="22"/>
                <w:szCs w:val="22"/>
                <w:lang w:val="en-GB"/>
              </w:rPr>
            </w:pPr>
            <w:r w:rsidRPr="00500A35">
              <w:rPr>
                <w:sz w:val="22"/>
                <w:szCs w:val="22"/>
                <w:lang w:val="en-GB"/>
              </w:rPr>
              <w:t>Not known</w:t>
            </w:r>
          </w:p>
        </w:tc>
      </w:tr>
      <w:tr w:rsidR="0022333D" w14:paraId="23743C10" w14:textId="77777777" w:rsidTr="00DF056B">
        <w:trPr>
          <w:trHeight w:val="120"/>
        </w:trPr>
        <w:tc>
          <w:tcPr>
            <w:tcW w:w="1500" w:type="pct"/>
            <w:vMerge/>
          </w:tcPr>
          <w:p w14:paraId="23743C0D" w14:textId="77777777" w:rsidR="00DF056B" w:rsidRPr="00500A35" w:rsidRDefault="00DF056B" w:rsidP="00AC3376">
            <w:pPr>
              <w:pStyle w:val="TableText10"/>
              <w:rPr>
                <w:sz w:val="22"/>
                <w:szCs w:val="22"/>
                <w:lang w:val="en-GB"/>
              </w:rPr>
            </w:pPr>
          </w:p>
        </w:tc>
        <w:tc>
          <w:tcPr>
            <w:tcW w:w="2050" w:type="pct"/>
          </w:tcPr>
          <w:p w14:paraId="23743C0E" w14:textId="77777777" w:rsidR="00DF056B" w:rsidRPr="00500A35" w:rsidRDefault="007D1F9B" w:rsidP="00AC3376">
            <w:pPr>
              <w:pStyle w:val="TableText10"/>
              <w:rPr>
                <w:sz w:val="22"/>
                <w:szCs w:val="22"/>
                <w:lang w:val="en-GB"/>
              </w:rPr>
            </w:pPr>
            <w:r w:rsidRPr="00500A35">
              <w:rPr>
                <w:sz w:val="22"/>
                <w:szCs w:val="22"/>
                <w:vertAlign w:val="superscript"/>
                <w:lang w:val="en-GB"/>
              </w:rPr>
              <w:t>+</w:t>
            </w:r>
            <w:r w:rsidRPr="00500A35">
              <w:rPr>
                <w:sz w:val="22"/>
                <w:szCs w:val="22"/>
                <w:lang w:val="en-GB"/>
              </w:rPr>
              <w:t>Bronchospasm</w:t>
            </w:r>
          </w:p>
        </w:tc>
        <w:tc>
          <w:tcPr>
            <w:tcW w:w="1350" w:type="pct"/>
          </w:tcPr>
          <w:p w14:paraId="23743C0F" w14:textId="77777777" w:rsidR="00DF056B" w:rsidRPr="00500A35" w:rsidRDefault="007D1F9B" w:rsidP="00AC3376">
            <w:pPr>
              <w:pStyle w:val="TableText10"/>
              <w:rPr>
                <w:sz w:val="22"/>
                <w:szCs w:val="22"/>
                <w:lang w:val="en-GB"/>
              </w:rPr>
            </w:pPr>
            <w:r w:rsidRPr="00500A35">
              <w:rPr>
                <w:sz w:val="22"/>
                <w:szCs w:val="22"/>
                <w:lang w:val="en-GB"/>
              </w:rPr>
              <w:t>Not known</w:t>
            </w:r>
          </w:p>
        </w:tc>
      </w:tr>
      <w:tr w:rsidR="0022333D" w14:paraId="23743C14" w14:textId="77777777" w:rsidTr="00DF056B">
        <w:trPr>
          <w:trHeight w:val="120"/>
        </w:trPr>
        <w:tc>
          <w:tcPr>
            <w:tcW w:w="1500" w:type="pct"/>
            <w:vMerge/>
          </w:tcPr>
          <w:p w14:paraId="23743C11" w14:textId="77777777" w:rsidR="00DF056B" w:rsidRPr="00500A35" w:rsidRDefault="00DF056B" w:rsidP="00AC3376">
            <w:pPr>
              <w:pStyle w:val="TableText10"/>
              <w:rPr>
                <w:sz w:val="22"/>
                <w:szCs w:val="22"/>
                <w:lang w:val="en-GB"/>
              </w:rPr>
            </w:pPr>
          </w:p>
        </w:tc>
        <w:tc>
          <w:tcPr>
            <w:tcW w:w="2050" w:type="pct"/>
          </w:tcPr>
          <w:p w14:paraId="23743C12" w14:textId="77777777" w:rsidR="00DF056B" w:rsidRPr="00500A35" w:rsidRDefault="007D1F9B" w:rsidP="00AC3376">
            <w:pPr>
              <w:pStyle w:val="TableText10"/>
              <w:rPr>
                <w:sz w:val="22"/>
                <w:szCs w:val="22"/>
                <w:lang w:val="en-GB"/>
              </w:rPr>
            </w:pPr>
            <w:r w:rsidRPr="00500A35">
              <w:rPr>
                <w:sz w:val="22"/>
                <w:szCs w:val="22"/>
                <w:vertAlign w:val="superscript"/>
                <w:lang w:val="en-GB"/>
              </w:rPr>
              <w:t>+</w:t>
            </w:r>
            <w:r w:rsidRPr="00500A35">
              <w:rPr>
                <w:sz w:val="22"/>
                <w:szCs w:val="22"/>
                <w:lang w:val="en-GB"/>
              </w:rPr>
              <w:t>Hypoxia</w:t>
            </w:r>
          </w:p>
        </w:tc>
        <w:tc>
          <w:tcPr>
            <w:tcW w:w="1350" w:type="pct"/>
          </w:tcPr>
          <w:p w14:paraId="23743C13" w14:textId="77777777" w:rsidR="00DF056B" w:rsidRPr="00500A35" w:rsidRDefault="007D1F9B" w:rsidP="00AC3376">
            <w:pPr>
              <w:pStyle w:val="TableText10"/>
              <w:rPr>
                <w:sz w:val="22"/>
                <w:szCs w:val="22"/>
                <w:lang w:val="en-GB"/>
              </w:rPr>
            </w:pPr>
            <w:r w:rsidRPr="00500A35">
              <w:rPr>
                <w:sz w:val="22"/>
                <w:szCs w:val="22"/>
                <w:lang w:val="en-GB"/>
              </w:rPr>
              <w:t>Not known</w:t>
            </w:r>
          </w:p>
        </w:tc>
      </w:tr>
      <w:tr w:rsidR="0022333D" w14:paraId="23743C18" w14:textId="77777777" w:rsidTr="00DF056B">
        <w:trPr>
          <w:trHeight w:val="120"/>
        </w:trPr>
        <w:tc>
          <w:tcPr>
            <w:tcW w:w="1500" w:type="pct"/>
            <w:vMerge/>
          </w:tcPr>
          <w:p w14:paraId="23743C15" w14:textId="77777777" w:rsidR="00DF056B" w:rsidRPr="00500A35" w:rsidRDefault="00DF056B" w:rsidP="00AC3376">
            <w:pPr>
              <w:pStyle w:val="TableText10"/>
              <w:rPr>
                <w:sz w:val="22"/>
                <w:szCs w:val="22"/>
                <w:lang w:val="en-GB"/>
              </w:rPr>
            </w:pPr>
          </w:p>
        </w:tc>
        <w:tc>
          <w:tcPr>
            <w:tcW w:w="2050" w:type="pct"/>
          </w:tcPr>
          <w:p w14:paraId="23743C16" w14:textId="77777777" w:rsidR="00DF056B" w:rsidRPr="00500A35" w:rsidRDefault="007D1F9B" w:rsidP="00AC3376">
            <w:pPr>
              <w:pStyle w:val="TableText10"/>
              <w:rPr>
                <w:sz w:val="22"/>
                <w:szCs w:val="22"/>
                <w:lang w:val="en-GB"/>
              </w:rPr>
            </w:pPr>
            <w:r w:rsidRPr="00500A35">
              <w:rPr>
                <w:sz w:val="22"/>
                <w:szCs w:val="22"/>
                <w:vertAlign w:val="superscript"/>
                <w:lang w:val="en-GB"/>
              </w:rPr>
              <w:t>+</w:t>
            </w:r>
            <w:r w:rsidRPr="00500A35">
              <w:rPr>
                <w:sz w:val="22"/>
                <w:szCs w:val="22"/>
                <w:lang w:val="en-GB"/>
              </w:rPr>
              <w:t>Oxygen saturation decreased</w:t>
            </w:r>
          </w:p>
        </w:tc>
        <w:tc>
          <w:tcPr>
            <w:tcW w:w="1350" w:type="pct"/>
          </w:tcPr>
          <w:p w14:paraId="23743C17" w14:textId="77777777" w:rsidR="00DF056B" w:rsidRPr="00500A35" w:rsidRDefault="007D1F9B" w:rsidP="00AC3376">
            <w:pPr>
              <w:pStyle w:val="TableText10"/>
              <w:rPr>
                <w:sz w:val="22"/>
                <w:szCs w:val="22"/>
                <w:lang w:val="en-GB"/>
              </w:rPr>
            </w:pPr>
            <w:r w:rsidRPr="00500A35">
              <w:rPr>
                <w:sz w:val="22"/>
                <w:szCs w:val="22"/>
                <w:lang w:val="en-GB"/>
              </w:rPr>
              <w:t>Not known</w:t>
            </w:r>
          </w:p>
        </w:tc>
      </w:tr>
      <w:tr w:rsidR="0022333D" w14:paraId="23743C1C" w14:textId="77777777" w:rsidTr="00DF056B">
        <w:trPr>
          <w:trHeight w:val="120"/>
        </w:trPr>
        <w:tc>
          <w:tcPr>
            <w:tcW w:w="1500" w:type="pct"/>
            <w:vMerge/>
          </w:tcPr>
          <w:p w14:paraId="23743C19" w14:textId="77777777" w:rsidR="00DF056B" w:rsidRPr="00500A35" w:rsidRDefault="00DF056B" w:rsidP="00AC3376">
            <w:pPr>
              <w:pStyle w:val="TableText10"/>
              <w:rPr>
                <w:sz w:val="22"/>
                <w:szCs w:val="22"/>
                <w:lang w:val="en-GB"/>
              </w:rPr>
            </w:pPr>
          </w:p>
        </w:tc>
        <w:tc>
          <w:tcPr>
            <w:tcW w:w="2050" w:type="pct"/>
          </w:tcPr>
          <w:p w14:paraId="23743C1A" w14:textId="77777777" w:rsidR="00DF056B" w:rsidRPr="00500A35" w:rsidRDefault="007D1F9B" w:rsidP="00AC3376">
            <w:pPr>
              <w:pStyle w:val="TableText10"/>
              <w:rPr>
                <w:sz w:val="22"/>
                <w:szCs w:val="22"/>
                <w:lang w:val="en-GB"/>
              </w:rPr>
            </w:pPr>
            <w:r w:rsidRPr="00500A35">
              <w:rPr>
                <w:sz w:val="22"/>
                <w:szCs w:val="22"/>
                <w:lang w:val="en-GB"/>
              </w:rPr>
              <w:t>Laryngeal oedema</w:t>
            </w:r>
          </w:p>
        </w:tc>
        <w:tc>
          <w:tcPr>
            <w:tcW w:w="1350" w:type="pct"/>
          </w:tcPr>
          <w:p w14:paraId="23743C1B" w14:textId="77777777" w:rsidR="00DF056B" w:rsidRPr="00500A35" w:rsidRDefault="007D1F9B" w:rsidP="00AC3376">
            <w:pPr>
              <w:pStyle w:val="TableText10"/>
              <w:rPr>
                <w:sz w:val="22"/>
                <w:szCs w:val="22"/>
                <w:lang w:val="en-GB"/>
              </w:rPr>
            </w:pPr>
            <w:r w:rsidRPr="00500A35">
              <w:rPr>
                <w:sz w:val="22"/>
                <w:szCs w:val="22"/>
                <w:lang w:val="en-GB"/>
              </w:rPr>
              <w:t>Not known</w:t>
            </w:r>
          </w:p>
        </w:tc>
      </w:tr>
      <w:tr w:rsidR="0022333D" w14:paraId="23743C20" w14:textId="77777777" w:rsidTr="00DF056B">
        <w:trPr>
          <w:trHeight w:val="120"/>
        </w:trPr>
        <w:tc>
          <w:tcPr>
            <w:tcW w:w="1500" w:type="pct"/>
            <w:vMerge/>
          </w:tcPr>
          <w:p w14:paraId="23743C1D" w14:textId="77777777" w:rsidR="00DF056B" w:rsidRPr="00500A35" w:rsidRDefault="00DF056B" w:rsidP="00AC3376">
            <w:pPr>
              <w:pStyle w:val="TableText10"/>
              <w:rPr>
                <w:sz w:val="22"/>
                <w:szCs w:val="22"/>
                <w:lang w:val="en-GB"/>
              </w:rPr>
            </w:pPr>
          </w:p>
        </w:tc>
        <w:tc>
          <w:tcPr>
            <w:tcW w:w="2050" w:type="pct"/>
          </w:tcPr>
          <w:p w14:paraId="23743C1E" w14:textId="77777777" w:rsidR="00DF056B" w:rsidRPr="00500A35" w:rsidRDefault="007D1F9B" w:rsidP="00AC3376">
            <w:pPr>
              <w:pStyle w:val="TableText10"/>
              <w:rPr>
                <w:sz w:val="22"/>
                <w:szCs w:val="22"/>
                <w:lang w:val="en-GB"/>
              </w:rPr>
            </w:pPr>
            <w:r w:rsidRPr="00500A35">
              <w:rPr>
                <w:sz w:val="22"/>
                <w:szCs w:val="22"/>
                <w:lang w:val="en-GB"/>
              </w:rPr>
              <w:t>Orthopnoea</w:t>
            </w:r>
          </w:p>
        </w:tc>
        <w:tc>
          <w:tcPr>
            <w:tcW w:w="1350" w:type="pct"/>
          </w:tcPr>
          <w:p w14:paraId="23743C1F" w14:textId="77777777" w:rsidR="00DF056B" w:rsidRPr="00500A35" w:rsidRDefault="007D1F9B" w:rsidP="00AC3376">
            <w:pPr>
              <w:pStyle w:val="TableText10"/>
              <w:rPr>
                <w:sz w:val="22"/>
                <w:szCs w:val="22"/>
                <w:lang w:val="en-GB"/>
              </w:rPr>
            </w:pPr>
            <w:r w:rsidRPr="00500A35">
              <w:rPr>
                <w:sz w:val="22"/>
                <w:szCs w:val="22"/>
                <w:lang w:val="en-GB"/>
              </w:rPr>
              <w:t>Not known</w:t>
            </w:r>
          </w:p>
        </w:tc>
      </w:tr>
      <w:tr w:rsidR="0022333D" w14:paraId="23743C24" w14:textId="77777777" w:rsidTr="00DF056B">
        <w:trPr>
          <w:trHeight w:val="120"/>
        </w:trPr>
        <w:tc>
          <w:tcPr>
            <w:tcW w:w="1500" w:type="pct"/>
            <w:vMerge/>
          </w:tcPr>
          <w:p w14:paraId="23743C21" w14:textId="77777777" w:rsidR="00DF056B" w:rsidRPr="00500A35" w:rsidRDefault="00DF056B" w:rsidP="00AC3376">
            <w:pPr>
              <w:pStyle w:val="TableText10"/>
              <w:rPr>
                <w:sz w:val="22"/>
                <w:szCs w:val="22"/>
                <w:lang w:val="en-GB"/>
              </w:rPr>
            </w:pPr>
          </w:p>
        </w:tc>
        <w:tc>
          <w:tcPr>
            <w:tcW w:w="2050" w:type="pct"/>
          </w:tcPr>
          <w:p w14:paraId="23743C22" w14:textId="77777777" w:rsidR="00DF056B" w:rsidRPr="00500A35" w:rsidRDefault="007D1F9B" w:rsidP="00AC3376">
            <w:pPr>
              <w:pStyle w:val="TableText10"/>
              <w:rPr>
                <w:sz w:val="22"/>
                <w:szCs w:val="22"/>
                <w:lang w:val="en-GB"/>
              </w:rPr>
            </w:pPr>
            <w:r w:rsidRPr="00500A35">
              <w:rPr>
                <w:sz w:val="22"/>
                <w:szCs w:val="22"/>
                <w:lang w:val="en-GB"/>
              </w:rPr>
              <w:t>Pulmonary oedema</w:t>
            </w:r>
          </w:p>
        </w:tc>
        <w:tc>
          <w:tcPr>
            <w:tcW w:w="1350" w:type="pct"/>
          </w:tcPr>
          <w:p w14:paraId="23743C23" w14:textId="77777777" w:rsidR="00DF056B" w:rsidRPr="00500A35" w:rsidRDefault="007D1F9B" w:rsidP="00AC3376">
            <w:pPr>
              <w:pStyle w:val="TableText10"/>
              <w:rPr>
                <w:sz w:val="22"/>
                <w:szCs w:val="22"/>
                <w:lang w:val="en-GB"/>
              </w:rPr>
            </w:pPr>
            <w:r w:rsidRPr="00500A35">
              <w:rPr>
                <w:sz w:val="22"/>
                <w:szCs w:val="22"/>
                <w:lang w:val="en-GB"/>
              </w:rPr>
              <w:t>Not known</w:t>
            </w:r>
          </w:p>
        </w:tc>
      </w:tr>
      <w:tr w:rsidR="0022333D" w14:paraId="23743C28" w14:textId="77777777" w:rsidTr="00DF056B">
        <w:trPr>
          <w:trHeight w:val="120"/>
        </w:trPr>
        <w:tc>
          <w:tcPr>
            <w:tcW w:w="1500" w:type="pct"/>
            <w:vMerge/>
          </w:tcPr>
          <w:p w14:paraId="23743C25" w14:textId="77777777" w:rsidR="00DF056B" w:rsidRPr="00500A35" w:rsidRDefault="00DF056B" w:rsidP="00AC3376">
            <w:pPr>
              <w:pStyle w:val="TableText10"/>
              <w:rPr>
                <w:sz w:val="22"/>
                <w:szCs w:val="22"/>
                <w:lang w:val="en-GB"/>
              </w:rPr>
            </w:pPr>
          </w:p>
        </w:tc>
        <w:tc>
          <w:tcPr>
            <w:tcW w:w="2050" w:type="pct"/>
          </w:tcPr>
          <w:p w14:paraId="23743C26" w14:textId="77777777" w:rsidR="00DF056B" w:rsidRPr="00500A35" w:rsidRDefault="007D1F9B" w:rsidP="00AC3376">
            <w:pPr>
              <w:pStyle w:val="TableText10"/>
              <w:rPr>
                <w:sz w:val="22"/>
                <w:szCs w:val="22"/>
                <w:lang w:val="en-GB"/>
              </w:rPr>
            </w:pPr>
            <w:r w:rsidRPr="00500A35">
              <w:rPr>
                <w:sz w:val="22"/>
                <w:szCs w:val="22"/>
                <w:lang w:val="en-GB"/>
              </w:rPr>
              <w:t>Interstitial lung disease</w:t>
            </w:r>
          </w:p>
        </w:tc>
        <w:tc>
          <w:tcPr>
            <w:tcW w:w="1350" w:type="pct"/>
          </w:tcPr>
          <w:p w14:paraId="23743C27" w14:textId="77777777" w:rsidR="00DF056B" w:rsidRPr="00500A35" w:rsidRDefault="007D1F9B" w:rsidP="00AC3376">
            <w:pPr>
              <w:pStyle w:val="TableText10"/>
              <w:rPr>
                <w:sz w:val="22"/>
                <w:szCs w:val="22"/>
                <w:lang w:val="en-GB"/>
              </w:rPr>
            </w:pPr>
            <w:r w:rsidRPr="00500A35">
              <w:rPr>
                <w:sz w:val="22"/>
                <w:szCs w:val="22"/>
                <w:lang w:val="en-GB"/>
              </w:rPr>
              <w:t>Not known</w:t>
            </w:r>
          </w:p>
        </w:tc>
      </w:tr>
      <w:tr w:rsidR="0022333D" w14:paraId="23743C30" w14:textId="77777777" w:rsidTr="00DF056B">
        <w:trPr>
          <w:trHeight w:val="120"/>
        </w:trPr>
        <w:tc>
          <w:tcPr>
            <w:tcW w:w="1500" w:type="pct"/>
            <w:vMerge w:val="restart"/>
          </w:tcPr>
          <w:p w14:paraId="23743C2D" w14:textId="77777777" w:rsidR="00F557C8" w:rsidRPr="00500A35" w:rsidRDefault="007D1F9B" w:rsidP="00AC3376">
            <w:pPr>
              <w:pStyle w:val="TableText10"/>
              <w:rPr>
                <w:sz w:val="22"/>
                <w:szCs w:val="22"/>
                <w:lang w:val="en-GB"/>
              </w:rPr>
            </w:pPr>
            <w:r w:rsidRPr="00500A35">
              <w:rPr>
                <w:sz w:val="22"/>
                <w:szCs w:val="22"/>
                <w:lang w:val="en-GB"/>
              </w:rPr>
              <w:t>Gastrointestinal disorders</w:t>
            </w:r>
          </w:p>
        </w:tc>
        <w:tc>
          <w:tcPr>
            <w:tcW w:w="2050" w:type="pct"/>
          </w:tcPr>
          <w:p w14:paraId="23743C2E" w14:textId="77777777" w:rsidR="00F557C8" w:rsidRPr="00500A35" w:rsidRDefault="007D1F9B" w:rsidP="00AC3376">
            <w:pPr>
              <w:pStyle w:val="TableText10"/>
              <w:rPr>
                <w:sz w:val="22"/>
                <w:szCs w:val="22"/>
                <w:lang w:val="en-GB"/>
              </w:rPr>
            </w:pPr>
            <w:r w:rsidRPr="00500A35">
              <w:rPr>
                <w:sz w:val="22"/>
                <w:szCs w:val="22"/>
                <w:lang w:val="en-GB"/>
              </w:rPr>
              <w:t>Diarrhoea</w:t>
            </w:r>
          </w:p>
        </w:tc>
        <w:tc>
          <w:tcPr>
            <w:tcW w:w="1350" w:type="pct"/>
          </w:tcPr>
          <w:p w14:paraId="23743C2F" w14:textId="77777777" w:rsidR="00F557C8" w:rsidRPr="00500A35" w:rsidRDefault="007D1F9B" w:rsidP="00AC3376">
            <w:pPr>
              <w:pStyle w:val="TableText10"/>
              <w:rPr>
                <w:sz w:val="22"/>
                <w:szCs w:val="22"/>
                <w:lang w:val="en-GB"/>
              </w:rPr>
            </w:pPr>
            <w:r w:rsidRPr="00500A35">
              <w:rPr>
                <w:sz w:val="22"/>
                <w:szCs w:val="22"/>
                <w:lang w:val="en-GB"/>
              </w:rPr>
              <w:t>Very common</w:t>
            </w:r>
          </w:p>
        </w:tc>
      </w:tr>
      <w:tr w:rsidR="0022333D" w14:paraId="23743C34" w14:textId="77777777" w:rsidTr="00DF056B">
        <w:trPr>
          <w:trHeight w:val="120"/>
        </w:trPr>
        <w:tc>
          <w:tcPr>
            <w:tcW w:w="1500" w:type="pct"/>
            <w:vMerge/>
          </w:tcPr>
          <w:p w14:paraId="23743C31" w14:textId="77777777" w:rsidR="00F557C8" w:rsidRPr="00500A35" w:rsidRDefault="00F557C8" w:rsidP="00AC3376">
            <w:pPr>
              <w:pStyle w:val="TableText10"/>
              <w:rPr>
                <w:sz w:val="22"/>
                <w:szCs w:val="22"/>
                <w:lang w:val="en-GB"/>
              </w:rPr>
            </w:pPr>
          </w:p>
        </w:tc>
        <w:tc>
          <w:tcPr>
            <w:tcW w:w="2050" w:type="pct"/>
          </w:tcPr>
          <w:p w14:paraId="23743C32" w14:textId="77777777" w:rsidR="00F557C8" w:rsidRPr="00500A35" w:rsidRDefault="007D1F9B" w:rsidP="00AC3376">
            <w:pPr>
              <w:pStyle w:val="TableText10"/>
              <w:rPr>
                <w:sz w:val="22"/>
                <w:szCs w:val="22"/>
                <w:lang w:val="en-GB"/>
              </w:rPr>
            </w:pPr>
            <w:r w:rsidRPr="00500A35">
              <w:rPr>
                <w:sz w:val="22"/>
                <w:szCs w:val="22"/>
                <w:lang w:val="en-GB"/>
              </w:rPr>
              <w:t xml:space="preserve">Vomiting </w:t>
            </w:r>
          </w:p>
        </w:tc>
        <w:tc>
          <w:tcPr>
            <w:tcW w:w="1350" w:type="pct"/>
          </w:tcPr>
          <w:p w14:paraId="23743C33" w14:textId="77777777" w:rsidR="00F557C8" w:rsidRPr="00500A35" w:rsidRDefault="007D1F9B" w:rsidP="00AC3376">
            <w:pPr>
              <w:pStyle w:val="TableText10"/>
              <w:rPr>
                <w:sz w:val="22"/>
                <w:szCs w:val="22"/>
                <w:lang w:val="en-GB"/>
              </w:rPr>
            </w:pPr>
            <w:r w:rsidRPr="00500A35">
              <w:rPr>
                <w:sz w:val="22"/>
                <w:szCs w:val="22"/>
                <w:lang w:val="en-GB"/>
              </w:rPr>
              <w:t>Very common</w:t>
            </w:r>
          </w:p>
        </w:tc>
      </w:tr>
      <w:tr w:rsidR="0022333D" w14:paraId="23743C38" w14:textId="77777777" w:rsidTr="00DF056B">
        <w:trPr>
          <w:trHeight w:val="120"/>
        </w:trPr>
        <w:tc>
          <w:tcPr>
            <w:tcW w:w="1500" w:type="pct"/>
            <w:vMerge/>
          </w:tcPr>
          <w:p w14:paraId="23743C35" w14:textId="77777777" w:rsidR="00F557C8" w:rsidRPr="00500A35" w:rsidRDefault="00F557C8" w:rsidP="00AC3376">
            <w:pPr>
              <w:pStyle w:val="TableText10"/>
              <w:rPr>
                <w:sz w:val="22"/>
                <w:szCs w:val="22"/>
                <w:lang w:val="en-GB"/>
              </w:rPr>
            </w:pPr>
          </w:p>
        </w:tc>
        <w:tc>
          <w:tcPr>
            <w:tcW w:w="2050" w:type="pct"/>
          </w:tcPr>
          <w:p w14:paraId="23743C36" w14:textId="77777777" w:rsidR="00F557C8" w:rsidRPr="00500A35" w:rsidRDefault="007D1F9B" w:rsidP="00AC3376">
            <w:pPr>
              <w:pStyle w:val="TableText10"/>
              <w:rPr>
                <w:sz w:val="22"/>
                <w:szCs w:val="22"/>
                <w:lang w:val="en-GB"/>
              </w:rPr>
            </w:pPr>
            <w:r w:rsidRPr="00500A35">
              <w:rPr>
                <w:sz w:val="22"/>
                <w:szCs w:val="22"/>
                <w:lang w:val="en-GB"/>
              </w:rPr>
              <w:t>Nausea</w:t>
            </w:r>
          </w:p>
        </w:tc>
        <w:tc>
          <w:tcPr>
            <w:tcW w:w="1350" w:type="pct"/>
          </w:tcPr>
          <w:p w14:paraId="23743C37" w14:textId="77777777" w:rsidR="00F557C8" w:rsidRPr="00500A35" w:rsidRDefault="007D1F9B" w:rsidP="00AC3376">
            <w:pPr>
              <w:pStyle w:val="TableText10"/>
              <w:rPr>
                <w:sz w:val="22"/>
                <w:szCs w:val="22"/>
                <w:lang w:val="en-GB"/>
              </w:rPr>
            </w:pPr>
            <w:r w:rsidRPr="00500A35">
              <w:rPr>
                <w:sz w:val="22"/>
                <w:szCs w:val="22"/>
                <w:lang w:val="en-GB"/>
              </w:rPr>
              <w:t>Very common</w:t>
            </w:r>
          </w:p>
        </w:tc>
      </w:tr>
      <w:tr w:rsidR="0022333D" w14:paraId="23743C3C" w14:textId="77777777" w:rsidTr="00DF056B">
        <w:trPr>
          <w:trHeight w:val="120"/>
        </w:trPr>
        <w:tc>
          <w:tcPr>
            <w:tcW w:w="1500" w:type="pct"/>
            <w:vMerge/>
          </w:tcPr>
          <w:p w14:paraId="23743C39" w14:textId="77777777" w:rsidR="00F557C8" w:rsidRPr="00500A35" w:rsidRDefault="00F557C8" w:rsidP="00AC3376">
            <w:pPr>
              <w:pStyle w:val="TableText10"/>
              <w:rPr>
                <w:sz w:val="22"/>
                <w:szCs w:val="22"/>
                <w:lang w:val="en-GB"/>
              </w:rPr>
            </w:pPr>
          </w:p>
        </w:tc>
        <w:tc>
          <w:tcPr>
            <w:tcW w:w="2050" w:type="pct"/>
          </w:tcPr>
          <w:p w14:paraId="23743C3A" w14:textId="77777777" w:rsidR="00F557C8" w:rsidRPr="00500A35" w:rsidRDefault="007D1F9B" w:rsidP="00AC3376">
            <w:pPr>
              <w:pStyle w:val="TableText10"/>
              <w:rPr>
                <w:sz w:val="22"/>
                <w:szCs w:val="22"/>
                <w:lang w:val="en-GB"/>
              </w:rPr>
            </w:pPr>
            <w:r w:rsidRPr="00500A35">
              <w:rPr>
                <w:sz w:val="22"/>
                <w:szCs w:val="22"/>
                <w:vertAlign w:val="superscript"/>
                <w:lang w:val="en-GB"/>
              </w:rPr>
              <w:t xml:space="preserve">1 </w:t>
            </w:r>
            <w:r w:rsidRPr="00500A35">
              <w:rPr>
                <w:sz w:val="22"/>
                <w:szCs w:val="22"/>
                <w:lang w:val="en-GB"/>
              </w:rPr>
              <w:t>Lip swelling</w:t>
            </w:r>
          </w:p>
        </w:tc>
        <w:tc>
          <w:tcPr>
            <w:tcW w:w="1350" w:type="pct"/>
          </w:tcPr>
          <w:p w14:paraId="23743C3B" w14:textId="77777777" w:rsidR="00F557C8" w:rsidRPr="00500A35" w:rsidRDefault="007D1F9B" w:rsidP="00AC3376">
            <w:pPr>
              <w:pStyle w:val="TableText10"/>
              <w:rPr>
                <w:sz w:val="22"/>
                <w:szCs w:val="22"/>
                <w:lang w:val="en-GB"/>
              </w:rPr>
            </w:pPr>
            <w:r w:rsidRPr="00500A35">
              <w:rPr>
                <w:sz w:val="22"/>
                <w:szCs w:val="22"/>
                <w:lang w:val="en-GB"/>
              </w:rPr>
              <w:t>Very common</w:t>
            </w:r>
          </w:p>
        </w:tc>
      </w:tr>
      <w:tr w:rsidR="0022333D" w14:paraId="23743C40" w14:textId="77777777" w:rsidTr="00DF056B">
        <w:trPr>
          <w:trHeight w:val="386"/>
        </w:trPr>
        <w:tc>
          <w:tcPr>
            <w:tcW w:w="1500" w:type="pct"/>
            <w:vMerge/>
          </w:tcPr>
          <w:p w14:paraId="23743C3D" w14:textId="77777777" w:rsidR="00F557C8" w:rsidRPr="00500A35" w:rsidRDefault="00F557C8" w:rsidP="00AC3376">
            <w:pPr>
              <w:pStyle w:val="TableText10"/>
              <w:rPr>
                <w:sz w:val="22"/>
                <w:szCs w:val="22"/>
                <w:lang w:val="en-GB"/>
              </w:rPr>
            </w:pPr>
          </w:p>
        </w:tc>
        <w:tc>
          <w:tcPr>
            <w:tcW w:w="2050" w:type="pct"/>
          </w:tcPr>
          <w:p w14:paraId="23743C3E" w14:textId="77777777" w:rsidR="00F557C8" w:rsidRPr="00500A35" w:rsidRDefault="007D1F9B" w:rsidP="00AC3376">
            <w:pPr>
              <w:pStyle w:val="TableText10"/>
              <w:rPr>
                <w:sz w:val="22"/>
                <w:szCs w:val="22"/>
                <w:lang w:val="en-GB"/>
              </w:rPr>
            </w:pPr>
            <w:r w:rsidRPr="00500A35">
              <w:rPr>
                <w:sz w:val="22"/>
                <w:szCs w:val="22"/>
                <w:lang w:val="en-GB"/>
              </w:rPr>
              <w:t>Abdominal pain</w:t>
            </w:r>
          </w:p>
        </w:tc>
        <w:tc>
          <w:tcPr>
            <w:tcW w:w="1350" w:type="pct"/>
          </w:tcPr>
          <w:p w14:paraId="23743C3F" w14:textId="77777777" w:rsidR="00F557C8" w:rsidRPr="00500A35" w:rsidRDefault="007D1F9B" w:rsidP="00AC3376">
            <w:pPr>
              <w:pStyle w:val="TableText10"/>
              <w:rPr>
                <w:sz w:val="22"/>
                <w:szCs w:val="22"/>
                <w:lang w:val="en-GB"/>
              </w:rPr>
            </w:pPr>
            <w:r w:rsidRPr="00500A35">
              <w:rPr>
                <w:sz w:val="22"/>
                <w:szCs w:val="22"/>
                <w:lang w:val="en-GB"/>
              </w:rPr>
              <w:t>Very common</w:t>
            </w:r>
          </w:p>
        </w:tc>
      </w:tr>
      <w:tr w:rsidR="0022333D" w14:paraId="23743C44" w14:textId="77777777" w:rsidTr="00DF056B">
        <w:trPr>
          <w:trHeight w:val="394"/>
        </w:trPr>
        <w:tc>
          <w:tcPr>
            <w:tcW w:w="1500" w:type="pct"/>
            <w:vMerge/>
          </w:tcPr>
          <w:p w14:paraId="23743C41" w14:textId="77777777" w:rsidR="00F557C8" w:rsidRPr="00500A35" w:rsidRDefault="00F557C8" w:rsidP="00AC3376">
            <w:pPr>
              <w:pStyle w:val="TableText10"/>
              <w:rPr>
                <w:sz w:val="22"/>
                <w:szCs w:val="22"/>
                <w:lang w:val="en-GB"/>
              </w:rPr>
            </w:pPr>
          </w:p>
        </w:tc>
        <w:tc>
          <w:tcPr>
            <w:tcW w:w="2050" w:type="pct"/>
          </w:tcPr>
          <w:p w14:paraId="23743C42" w14:textId="77777777" w:rsidR="00F557C8" w:rsidRPr="00500A35" w:rsidRDefault="007D1F9B" w:rsidP="00AC3376">
            <w:pPr>
              <w:pStyle w:val="TableText10"/>
              <w:rPr>
                <w:sz w:val="22"/>
                <w:szCs w:val="22"/>
                <w:lang w:val="en-GB"/>
              </w:rPr>
            </w:pPr>
            <w:r w:rsidRPr="00500A35">
              <w:rPr>
                <w:sz w:val="22"/>
                <w:szCs w:val="22"/>
              </w:rPr>
              <w:t>Dyspepsia</w:t>
            </w:r>
          </w:p>
        </w:tc>
        <w:tc>
          <w:tcPr>
            <w:tcW w:w="1350" w:type="pct"/>
          </w:tcPr>
          <w:p w14:paraId="23743C43" w14:textId="77777777" w:rsidR="00F557C8" w:rsidRPr="00500A35" w:rsidRDefault="007D1F9B" w:rsidP="00AC3376">
            <w:pPr>
              <w:pStyle w:val="TableText10"/>
              <w:rPr>
                <w:sz w:val="22"/>
                <w:szCs w:val="22"/>
                <w:lang w:val="en-GB"/>
              </w:rPr>
            </w:pPr>
            <w:r w:rsidRPr="00500A35">
              <w:rPr>
                <w:sz w:val="22"/>
                <w:szCs w:val="22"/>
              </w:rPr>
              <w:t>Very common</w:t>
            </w:r>
          </w:p>
        </w:tc>
      </w:tr>
      <w:tr w:rsidR="0022333D" w14:paraId="23743C48" w14:textId="77777777" w:rsidTr="00DF056B">
        <w:trPr>
          <w:trHeight w:val="252"/>
        </w:trPr>
        <w:tc>
          <w:tcPr>
            <w:tcW w:w="1500" w:type="pct"/>
            <w:vMerge/>
          </w:tcPr>
          <w:p w14:paraId="23743C45" w14:textId="77777777" w:rsidR="00F557C8" w:rsidRPr="00500A35" w:rsidRDefault="00F557C8" w:rsidP="00AC3376">
            <w:pPr>
              <w:pStyle w:val="TableText10"/>
              <w:rPr>
                <w:sz w:val="22"/>
                <w:szCs w:val="22"/>
                <w:lang w:val="en-GB"/>
              </w:rPr>
            </w:pPr>
          </w:p>
        </w:tc>
        <w:tc>
          <w:tcPr>
            <w:tcW w:w="2050" w:type="pct"/>
          </w:tcPr>
          <w:p w14:paraId="23743C46" w14:textId="77777777" w:rsidR="00F557C8" w:rsidRPr="00500A35" w:rsidRDefault="007D1F9B" w:rsidP="00AC3376">
            <w:pPr>
              <w:pStyle w:val="TableText10"/>
              <w:rPr>
                <w:sz w:val="22"/>
                <w:szCs w:val="22"/>
                <w:lang w:val="en-GB"/>
              </w:rPr>
            </w:pPr>
            <w:r w:rsidRPr="00500A35">
              <w:rPr>
                <w:sz w:val="22"/>
                <w:szCs w:val="22"/>
                <w:lang w:val="en-GB"/>
              </w:rPr>
              <w:t>Constipation</w:t>
            </w:r>
          </w:p>
        </w:tc>
        <w:tc>
          <w:tcPr>
            <w:tcW w:w="1350" w:type="pct"/>
          </w:tcPr>
          <w:p w14:paraId="23743C47" w14:textId="77777777" w:rsidR="00F557C8" w:rsidRPr="00500A35" w:rsidRDefault="007D1F9B" w:rsidP="00AC3376">
            <w:pPr>
              <w:pStyle w:val="TableText10"/>
              <w:rPr>
                <w:sz w:val="22"/>
                <w:szCs w:val="22"/>
                <w:lang w:val="en-GB"/>
              </w:rPr>
            </w:pPr>
            <w:r w:rsidRPr="00500A35">
              <w:rPr>
                <w:sz w:val="22"/>
                <w:szCs w:val="22"/>
                <w:lang w:val="en-GB"/>
              </w:rPr>
              <w:t>Very common</w:t>
            </w:r>
          </w:p>
        </w:tc>
      </w:tr>
      <w:tr w:rsidR="0022333D" w14:paraId="23743C4C" w14:textId="77777777" w:rsidTr="00DF056B">
        <w:trPr>
          <w:trHeight w:val="252"/>
        </w:trPr>
        <w:tc>
          <w:tcPr>
            <w:tcW w:w="1500" w:type="pct"/>
            <w:vMerge/>
          </w:tcPr>
          <w:p w14:paraId="23743C49" w14:textId="77777777" w:rsidR="00F557C8" w:rsidRPr="00500A35" w:rsidRDefault="00F557C8" w:rsidP="00AC3376">
            <w:pPr>
              <w:pStyle w:val="TableText10"/>
              <w:rPr>
                <w:sz w:val="22"/>
                <w:szCs w:val="22"/>
                <w:lang w:val="en-GB"/>
              </w:rPr>
            </w:pPr>
          </w:p>
        </w:tc>
        <w:tc>
          <w:tcPr>
            <w:tcW w:w="2050" w:type="pct"/>
          </w:tcPr>
          <w:p w14:paraId="23743C4A" w14:textId="77777777" w:rsidR="00F557C8" w:rsidRPr="00500A35" w:rsidRDefault="007D1F9B" w:rsidP="00AC3376">
            <w:pPr>
              <w:pStyle w:val="TableText10"/>
              <w:rPr>
                <w:sz w:val="22"/>
                <w:szCs w:val="22"/>
                <w:lang w:val="en-GB"/>
              </w:rPr>
            </w:pPr>
            <w:r w:rsidRPr="00500A35">
              <w:rPr>
                <w:sz w:val="22"/>
                <w:szCs w:val="22"/>
                <w:lang w:val="en-GB"/>
              </w:rPr>
              <w:t xml:space="preserve">Stomatitis </w:t>
            </w:r>
          </w:p>
        </w:tc>
        <w:tc>
          <w:tcPr>
            <w:tcW w:w="1350" w:type="pct"/>
          </w:tcPr>
          <w:p w14:paraId="23743C4B" w14:textId="77777777" w:rsidR="00F557C8" w:rsidRPr="00500A35" w:rsidRDefault="007D1F9B" w:rsidP="00AC3376">
            <w:pPr>
              <w:pStyle w:val="TableText10"/>
              <w:rPr>
                <w:sz w:val="22"/>
                <w:szCs w:val="22"/>
                <w:lang w:val="en-GB"/>
              </w:rPr>
            </w:pPr>
            <w:r w:rsidRPr="00500A35">
              <w:rPr>
                <w:sz w:val="22"/>
                <w:szCs w:val="22"/>
                <w:lang w:val="en-GB"/>
              </w:rPr>
              <w:t>Very common</w:t>
            </w:r>
          </w:p>
        </w:tc>
      </w:tr>
      <w:tr w:rsidR="0022333D" w14:paraId="23743C50" w14:textId="77777777" w:rsidTr="00DF056B">
        <w:trPr>
          <w:trHeight w:val="252"/>
        </w:trPr>
        <w:tc>
          <w:tcPr>
            <w:tcW w:w="1500" w:type="pct"/>
            <w:vMerge/>
          </w:tcPr>
          <w:p w14:paraId="23743C4D" w14:textId="77777777" w:rsidR="00F557C8" w:rsidRPr="00500A35" w:rsidRDefault="00F557C8" w:rsidP="00AC3376">
            <w:pPr>
              <w:pStyle w:val="TableText10"/>
              <w:rPr>
                <w:sz w:val="22"/>
                <w:szCs w:val="22"/>
                <w:lang w:val="en-GB"/>
              </w:rPr>
            </w:pPr>
          </w:p>
        </w:tc>
        <w:tc>
          <w:tcPr>
            <w:tcW w:w="2050" w:type="pct"/>
          </w:tcPr>
          <w:p w14:paraId="23743C4E" w14:textId="77777777" w:rsidR="00F557C8" w:rsidRPr="00500A35" w:rsidRDefault="007D1F9B" w:rsidP="00AC3376">
            <w:pPr>
              <w:pStyle w:val="TableText10"/>
              <w:rPr>
                <w:sz w:val="22"/>
                <w:szCs w:val="22"/>
                <w:lang w:val="en-GB"/>
              </w:rPr>
            </w:pPr>
            <w:r w:rsidRPr="00500A35">
              <w:rPr>
                <w:sz w:val="22"/>
                <w:szCs w:val="22"/>
                <w:lang w:val="en-GB"/>
              </w:rPr>
              <w:t>Haemorrhoids</w:t>
            </w:r>
          </w:p>
        </w:tc>
        <w:tc>
          <w:tcPr>
            <w:tcW w:w="1350" w:type="pct"/>
          </w:tcPr>
          <w:p w14:paraId="23743C4F" w14:textId="77777777" w:rsidR="00F557C8" w:rsidRPr="00500A35" w:rsidRDefault="007D1F9B" w:rsidP="00AC3376">
            <w:pPr>
              <w:pStyle w:val="TableText10"/>
              <w:rPr>
                <w:sz w:val="22"/>
                <w:szCs w:val="22"/>
                <w:lang w:val="en-GB"/>
              </w:rPr>
            </w:pPr>
            <w:r w:rsidRPr="00500A35">
              <w:rPr>
                <w:sz w:val="22"/>
                <w:szCs w:val="22"/>
                <w:lang w:val="en-GB"/>
              </w:rPr>
              <w:t>Common</w:t>
            </w:r>
          </w:p>
        </w:tc>
      </w:tr>
      <w:tr w:rsidR="0022333D" w14:paraId="23743C54" w14:textId="77777777" w:rsidTr="007773FE">
        <w:trPr>
          <w:trHeight w:val="128"/>
        </w:trPr>
        <w:tc>
          <w:tcPr>
            <w:tcW w:w="1500" w:type="pct"/>
            <w:vMerge/>
            <w:tcBorders>
              <w:bottom w:val="single" w:sz="4" w:space="0" w:color="auto"/>
            </w:tcBorders>
          </w:tcPr>
          <w:p w14:paraId="23743C51" w14:textId="77777777" w:rsidR="00F557C8" w:rsidRPr="00500A35" w:rsidRDefault="00F557C8" w:rsidP="00AC3376">
            <w:pPr>
              <w:pStyle w:val="TableText10"/>
              <w:rPr>
                <w:sz w:val="22"/>
                <w:szCs w:val="22"/>
                <w:lang w:val="en-GB"/>
              </w:rPr>
            </w:pPr>
          </w:p>
        </w:tc>
        <w:tc>
          <w:tcPr>
            <w:tcW w:w="2050" w:type="pct"/>
          </w:tcPr>
          <w:p w14:paraId="23743C52" w14:textId="77777777" w:rsidR="00F557C8" w:rsidRPr="00500A35" w:rsidRDefault="007D1F9B" w:rsidP="00AC3376">
            <w:pPr>
              <w:pStyle w:val="TableText10"/>
              <w:rPr>
                <w:sz w:val="22"/>
                <w:szCs w:val="22"/>
                <w:lang w:val="en-GB"/>
              </w:rPr>
            </w:pPr>
            <w:r w:rsidRPr="00500A35">
              <w:rPr>
                <w:sz w:val="22"/>
                <w:szCs w:val="22"/>
                <w:lang w:val="en-GB"/>
              </w:rPr>
              <w:t>Dry mouth</w:t>
            </w:r>
          </w:p>
        </w:tc>
        <w:tc>
          <w:tcPr>
            <w:tcW w:w="1350" w:type="pct"/>
          </w:tcPr>
          <w:p w14:paraId="23743C53" w14:textId="77777777" w:rsidR="00F557C8" w:rsidRPr="00500A35" w:rsidRDefault="007D1F9B" w:rsidP="00AC3376">
            <w:pPr>
              <w:pStyle w:val="TableText10"/>
              <w:rPr>
                <w:sz w:val="22"/>
                <w:szCs w:val="22"/>
                <w:lang w:val="en-GB"/>
              </w:rPr>
            </w:pPr>
            <w:r w:rsidRPr="00500A35">
              <w:rPr>
                <w:sz w:val="22"/>
                <w:szCs w:val="22"/>
                <w:lang w:val="en-GB"/>
              </w:rPr>
              <w:t>Common</w:t>
            </w:r>
          </w:p>
        </w:tc>
      </w:tr>
      <w:tr w:rsidR="0022333D" w14:paraId="23743C5C" w14:textId="77777777" w:rsidTr="007773FE">
        <w:trPr>
          <w:trHeight w:val="128"/>
        </w:trPr>
        <w:tc>
          <w:tcPr>
            <w:tcW w:w="1500" w:type="pct"/>
            <w:vMerge w:val="restart"/>
            <w:tcBorders>
              <w:top w:val="single" w:sz="4" w:space="0" w:color="auto"/>
            </w:tcBorders>
          </w:tcPr>
          <w:p w14:paraId="23743C59" w14:textId="77777777" w:rsidR="00F557C8" w:rsidRPr="00500A35" w:rsidRDefault="007D1F9B" w:rsidP="00AC3376">
            <w:pPr>
              <w:pStyle w:val="TableText10"/>
              <w:rPr>
                <w:sz w:val="22"/>
                <w:szCs w:val="22"/>
                <w:lang w:val="en-GB"/>
              </w:rPr>
            </w:pPr>
            <w:r w:rsidRPr="00500A35">
              <w:rPr>
                <w:sz w:val="22"/>
                <w:szCs w:val="22"/>
                <w:lang w:val="en-GB"/>
              </w:rPr>
              <w:t>Hepatobiliary disorders</w:t>
            </w:r>
          </w:p>
        </w:tc>
        <w:tc>
          <w:tcPr>
            <w:tcW w:w="2050" w:type="pct"/>
          </w:tcPr>
          <w:p w14:paraId="23743C5A" w14:textId="77777777" w:rsidR="00F557C8" w:rsidRPr="00500A35" w:rsidRDefault="007D1F9B" w:rsidP="00AC3376">
            <w:pPr>
              <w:pStyle w:val="TableText10"/>
              <w:rPr>
                <w:sz w:val="22"/>
                <w:szCs w:val="22"/>
                <w:lang w:val="en-GB"/>
              </w:rPr>
            </w:pPr>
            <w:r w:rsidRPr="00500A35">
              <w:rPr>
                <w:sz w:val="22"/>
                <w:szCs w:val="22"/>
                <w:lang w:val="en-GB"/>
              </w:rPr>
              <w:t>Hepatocellular Injury</w:t>
            </w:r>
          </w:p>
        </w:tc>
        <w:tc>
          <w:tcPr>
            <w:tcW w:w="1350" w:type="pct"/>
          </w:tcPr>
          <w:p w14:paraId="23743C5B" w14:textId="77777777" w:rsidR="00F557C8" w:rsidRPr="00500A35" w:rsidRDefault="007D1F9B" w:rsidP="00AC3376">
            <w:pPr>
              <w:pStyle w:val="TableText10"/>
              <w:rPr>
                <w:sz w:val="22"/>
                <w:szCs w:val="22"/>
                <w:lang w:val="en-GB"/>
              </w:rPr>
            </w:pPr>
            <w:r w:rsidRPr="00500A35">
              <w:rPr>
                <w:sz w:val="22"/>
                <w:szCs w:val="22"/>
                <w:lang w:val="en-GB"/>
              </w:rPr>
              <w:t>Common</w:t>
            </w:r>
          </w:p>
        </w:tc>
      </w:tr>
      <w:tr w:rsidR="0022333D" w14:paraId="23743C60" w14:textId="77777777" w:rsidTr="00DF056B">
        <w:trPr>
          <w:trHeight w:val="290"/>
        </w:trPr>
        <w:tc>
          <w:tcPr>
            <w:tcW w:w="1500" w:type="pct"/>
            <w:vMerge/>
          </w:tcPr>
          <w:p w14:paraId="23743C5D" w14:textId="77777777" w:rsidR="00F557C8" w:rsidRPr="00500A35" w:rsidRDefault="00F557C8" w:rsidP="00AC3376">
            <w:pPr>
              <w:pStyle w:val="TableText10"/>
              <w:rPr>
                <w:sz w:val="22"/>
                <w:szCs w:val="22"/>
                <w:lang w:val="en-GB"/>
              </w:rPr>
            </w:pPr>
          </w:p>
        </w:tc>
        <w:tc>
          <w:tcPr>
            <w:tcW w:w="2050" w:type="pct"/>
          </w:tcPr>
          <w:p w14:paraId="23743C5E" w14:textId="77777777" w:rsidR="00F557C8" w:rsidRPr="00500A35" w:rsidRDefault="007D1F9B" w:rsidP="00AC3376">
            <w:pPr>
              <w:pStyle w:val="TableText10"/>
              <w:rPr>
                <w:sz w:val="22"/>
                <w:szCs w:val="22"/>
                <w:lang w:val="en-GB"/>
              </w:rPr>
            </w:pPr>
            <w:r w:rsidRPr="00500A35">
              <w:rPr>
                <w:sz w:val="22"/>
                <w:szCs w:val="22"/>
                <w:lang w:val="en-GB"/>
              </w:rPr>
              <w:t>Hepatitis</w:t>
            </w:r>
          </w:p>
        </w:tc>
        <w:tc>
          <w:tcPr>
            <w:tcW w:w="1350" w:type="pct"/>
          </w:tcPr>
          <w:p w14:paraId="23743C5F" w14:textId="77777777" w:rsidR="00F557C8" w:rsidRPr="00500A35" w:rsidRDefault="007D1F9B" w:rsidP="00AC3376">
            <w:pPr>
              <w:pStyle w:val="TableText10"/>
              <w:rPr>
                <w:sz w:val="22"/>
                <w:szCs w:val="22"/>
                <w:lang w:val="en-GB"/>
              </w:rPr>
            </w:pPr>
            <w:r w:rsidRPr="00500A35">
              <w:rPr>
                <w:sz w:val="22"/>
                <w:szCs w:val="22"/>
                <w:lang w:val="en-GB"/>
              </w:rPr>
              <w:t>Common</w:t>
            </w:r>
          </w:p>
        </w:tc>
      </w:tr>
      <w:tr w:rsidR="0022333D" w14:paraId="23743C64" w14:textId="77777777" w:rsidTr="00DF056B">
        <w:trPr>
          <w:trHeight w:val="290"/>
        </w:trPr>
        <w:tc>
          <w:tcPr>
            <w:tcW w:w="1500" w:type="pct"/>
            <w:vMerge/>
          </w:tcPr>
          <w:p w14:paraId="23743C61" w14:textId="77777777" w:rsidR="00F557C8" w:rsidRPr="00500A35" w:rsidRDefault="00F557C8" w:rsidP="00AC3376">
            <w:pPr>
              <w:pStyle w:val="TableText10"/>
              <w:rPr>
                <w:sz w:val="22"/>
                <w:szCs w:val="22"/>
                <w:lang w:val="en-GB"/>
              </w:rPr>
            </w:pPr>
          </w:p>
        </w:tc>
        <w:tc>
          <w:tcPr>
            <w:tcW w:w="2050" w:type="pct"/>
          </w:tcPr>
          <w:p w14:paraId="23743C62" w14:textId="77777777" w:rsidR="00F557C8" w:rsidRPr="00500A35" w:rsidRDefault="007D1F9B" w:rsidP="00AC3376">
            <w:pPr>
              <w:pStyle w:val="TableText10"/>
              <w:rPr>
                <w:sz w:val="22"/>
                <w:szCs w:val="22"/>
                <w:lang w:val="en-GB"/>
              </w:rPr>
            </w:pPr>
            <w:r w:rsidRPr="00500A35">
              <w:rPr>
                <w:sz w:val="22"/>
                <w:szCs w:val="22"/>
                <w:lang w:val="en-GB"/>
              </w:rPr>
              <w:t>Liver Tenderness</w:t>
            </w:r>
          </w:p>
        </w:tc>
        <w:tc>
          <w:tcPr>
            <w:tcW w:w="1350" w:type="pct"/>
          </w:tcPr>
          <w:p w14:paraId="23743C63" w14:textId="77777777" w:rsidR="00F557C8" w:rsidRPr="00500A35" w:rsidRDefault="007D1F9B" w:rsidP="00AC3376">
            <w:pPr>
              <w:pStyle w:val="TableText10"/>
              <w:rPr>
                <w:sz w:val="22"/>
                <w:szCs w:val="22"/>
                <w:lang w:val="en-GB"/>
              </w:rPr>
            </w:pPr>
            <w:r w:rsidRPr="00500A35">
              <w:rPr>
                <w:sz w:val="22"/>
                <w:szCs w:val="22"/>
                <w:lang w:val="en-GB"/>
              </w:rPr>
              <w:t>Common</w:t>
            </w:r>
          </w:p>
        </w:tc>
      </w:tr>
      <w:tr w:rsidR="0022333D" w14:paraId="23743C68" w14:textId="77777777" w:rsidTr="00DF056B">
        <w:trPr>
          <w:trHeight w:val="258"/>
        </w:trPr>
        <w:tc>
          <w:tcPr>
            <w:tcW w:w="1500" w:type="pct"/>
            <w:vMerge/>
          </w:tcPr>
          <w:p w14:paraId="23743C65" w14:textId="77777777" w:rsidR="00F557C8" w:rsidRPr="00500A35" w:rsidRDefault="00F557C8" w:rsidP="00AC3376">
            <w:pPr>
              <w:pStyle w:val="TableText10"/>
              <w:rPr>
                <w:sz w:val="22"/>
                <w:szCs w:val="22"/>
                <w:lang w:val="en-GB"/>
              </w:rPr>
            </w:pPr>
          </w:p>
        </w:tc>
        <w:tc>
          <w:tcPr>
            <w:tcW w:w="2050" w:type="pct"/>
          </w:tcPr>
          <w:p w14:paraId="23743C66" w14:textId="77777777" w:rsidR="00F557C8" w:rsidRPr="00500A35" w:rsidRDefault="007D1F9B" w:rsidP="00AC3376">
            <w:pPr>
              <w:pStyle w:val="TableText10"/>
              <w:rPr>
                <w:sz w:val="22"/>
                <w:szCs w:val="22"/>
                <w:lang w:val="en-GB"/>
              </w:rPr>
            </w:pPr>
            <w:r w:rsidRPr="00500A35">
              <w:rPr>
                <w:sz w:val="22"/>
                <w:szCs w:val="22"/>
                <w:lang w:val="en-GB"/>
              </w:rPr>
              <w:t>Jaundice</w:t>
            </w:r>
          </w:p>
        </w:tc>
        <w:tc>
          <w:tcPr>
            <w:tcW w:w="1350" w:type="pct"/>
          </w:tcPr>
          <w:p w14:paraId="23743C67" w14:textId="77777777" w:rsidR="00F557C8" w:rsidRPr="00500A35" w:rsidRDefault="007D1F9B" w:rsidP="00AC3376">
            <w:pPr>
              <w:pStyle w:val="TableText10"/>
              <w:rPr>
                <w:sz w:val="22"/>
                <w:szCs w:val="22"/>
                <w:lang w:val="en-GB"/>
              </w:rPr>
            </w:pPr>
            <w:r w:rsidRPr="00500A35">
              <w:rPr>
                <w:sz w:val="22"/>
                <w:szCs w:val="22"/>
                <w:lang w:val="en-GB"/>
              </w:rPr>
              <w:t>Rare</w:t>
            </w:r>
          </w:p>
        </w:tc>
      </w:tr>
      <w:tr w:rsidR="0022333D" w14:paraId="23743C70" w14:textId="77777777" w:rsidTr="00DF056B">
        <w:trPr>
          <w:trHeight w:val="120"/>
        </w:trPr>
        <w:tc>
          <w:tcPr>
            <w:tcW w:w="1500" w:type="pct"/>
            <w:vMerge w:val="restart"/>
          </w:tcPr>
          <w:p w14:paraId="23743C6D" w14:textId="77777777" w:rsidR="00F557C8" w:rsidRPr="00500A35" w:rsidRDefault="007D1F9B" w:rsidP="00AC3376">
            <w:pPr>
              <w:pStyle w:val="TableText10"/>
              <w:rPr>
                <w:sz w:val="22"/>
                <w:szCs w:val="22"/>
                <w:lang w:val="en-GB"/>
              </w:rPr>
            </w:pPr>
            <w:r w:rsidRPr="00500A35">
              <w:rPr>
                <w:sz w:val="22"/>
                <w:szCs w:val="22"/>
                <w:lang w:val="en-GB"/>
              </w:rPr>
              <w:t xml:space="preserve">Skin and subcutaneous tissue disorders </w:t>
            </w:r>
          </w:p>
        </w:tc>
        <w:tc>
          <w:tcPr>
            <w:tcW w:w="2050" w:type="pct"/>
          </w:tcPr>
          <w:p w14:paraId="23743C6E" w14:textId="77777777" w:rsidR="00F557C8" w:rsidRPr="00500A35" w:rsidRDefault="007D1F9B" w:rsidP="00AC3376">
            <w:pPr>
              <w:pStyle w:val="TableText10"/>
              <w:rPr>
                <w:sz w:val="22"/>
                <w:szCs w:val="22"/>
                <w:lang w:val="en-GB"/>
              </w:rPr>
            </w:pPr>
            <w:r w:rsidRPr="00500A35">
              <w:rPr>
                <w:sz w:val="22"/>
                <w:szCs w:val="22"/>
                <w:lang w:val="en-GB"/>
              </w:rPr>
              <w:t>Erythema</w:t>
            </w:r>
          </w:p>
        </w:tc>
        <w:tc>
          <w:tcPr>
            <w:tcW w:w="1350" w:type="pct"/>
          </w:tcPr>
          <w:p w14:paraId="23743C6F" w14:textId="77777777" w:rsidR="00F557C8" w:rsidRPr="00500A35" w:rsidRDefault="007D1F9B" w:rsidP="00AC3376">
            <w:pPr>
              <w:pStyle w:val="TableText10"/>
              <w:rPr>
                <w:sz w:val="22"/>
                <w:szCs w:val="22"/>
                <w:lang w:val="en-GB"/>
              </w:rPr>
            </w:pPr>
            <w:r w:rsidRPr="00500A35">
              <w:rPr>
                <w:sz w:val="22"/>
                <w:szCs w:val="22"/>
                <w:lang w:val="en-GB"/>
              </w:rPr>
              <w:t>Very common</w:t>
            </w:r>
          </w:p>
        </w:tc>
      </w:tr>
      <w:tr w:rsidR="0022333D" w14:paraId="23743C74" w14:textId="77777777" w:rsidTr="00DF056B">
        <w:trPr>
          <w:trHeight w:val="120"/>
        </w:trPr>
        <w:tc>
          <w:tcPr>
            <w:tcW w:w="1500" w:type="pct"/>
            <w:vMerge/>
          </w:tcPr>
          <w:p w14:paraId="23743C71" w14:textId="77777777" w:rsidR="00F557C8" w:rsidRPr="00500A35" w:rsidRDefault="00F557C8" w:rsidP="00AC3376">
            <w:pPr>
              <w:pStyle w:val="TableText10"/>
              <w:rPr>
                <w:sz w:val="22"/>
                <w:szCs w:val="22"/>
                <w:lang w:val="en-GB"/>
              </w:rPr>
            </w:pPr>
          </w:p>
        </w:tc>
        <w:tc>
          <w:tcPr>
            <w:tcW w:w="2050" w:type="pct"/>
          </w:tcPr>
          <w:p w14:paraId="23743C72" w14:textId="77777777" w:rsidR="00F557C8" w:rsidRPr="00500A35" w:rsidRDefault="007D1F9B" w:rsidP="00AC3376">
            <w:pPr>
              <w:pStyle w:val="TableText10"/>
              <w:rPr>
                <w:sz w:val="22"/>
                <w:szCs w:val="22"/>
                <w:lang w:val="en-GB"/>
              </w:rPr>
            </w:pPr>
            <w:r w:rsidRPr="00500A35">
              <w:rPr>
                <w:sz w:val="22"/>
                <w:szCs w:val="22"/>
                <w:lang w:val="en-GB"/>
              </w:rPr>
              <w:t>Rash</w:t>
            </w:r>
          </w:p>
        </w:tc>
        <w:tc>
          <w:tcPr>
            <w:tcW w:w="1350" w:type="pct"/>
          </w:tcPr>
          <w:p w14:paraId="23743C73" w14:textId="77777777" w:rsidR="00F557C8" w:rsidRPr="00500A35" w:rsidRDefault="007D1F9B" w:rsidP="00AC3376">
            <w:pPr>
              <w:pStyle w:val="TableText10"/>
              <w:rPr>
                <w:sz w:val="22"/>
                <w:szCs w:val="22"/>
                <w:lang w:val="en-GB"/>
              </w:rPr>
            </w:pPr>
            <w:r w:rsidRPr="00500A35">
              <w:rPr>
                <w:sz w:val="22"/>
                <w:szCs w:val="22"/>
                <w:lang w:val="en-GB"/>
              </w:rPr>
              <w:t>Very common</w:t>
            </w:r>
          </w:p>
        </w:tc>
      </w:tr>
      <w:tr w:rsidR="0022333D" w14:paraId="23743C78" w14:textId="77777777" w:rsidTr="00DF056B">
        <w:trPr>
          <w:trHeight w:val="120"/>
        </w:trPr>
        <w:tc>
          <w:tcPr>
            <w:tcW w:w="1500" w:type="pct"/>
            <w:vMerge/>
          </w:tcPr>
          <w:p w14:paraId="23743C75" w14:textId="77777777" w:rsidR="00F557C8" w:rsidRPr="00500A35" w:rsidRDefault="00F557C8" w:rsidP="00AC3376">
            <w:pPr>
              <w:pStyle w:val="TableText10"/>
              <w:rPr>
                <w:sz w:val="22"/>
                <w:szCs w:val="22"/>
                <w:lang w:val="en-GB"/>
              </w:rPr>
            </w:pPr>
          </w:p>
        </w:tc>
        <w:tc>
          <w:tcPr>
            <w:tcW w:w="2050" w:type="pct"/>
          </w:tcPr>
          <w:p w14:paraId="23743C76" w14:textId="77777777" w:rsidR="00F557C8" w:rsidRPr="00500A35" w:rsidRDefault="007D1F9B" w:rsidP="00AC3376">
            <w:pPr>
              <w:pStyle w:val="TableText10"/>
              <w:rPr>
                <w:sz w:val="22"/>
                <w:szCs w:val="22"/>
                <w:lang w:val="en-GB"/>
              </w:rPr>
            </w:pPr>
            <w:r w:rsidRPr="00500A35">
              <w:rPr>
                <w:sz w:val="22"/>
                <w:szCs w:val="22"/>
                <w:vertAlign w:val="superscript"/>
                <w:lang w:val="en-GB"/>
              </w:rPr>
              <w:t xml:space="preserve">1 </w:t>
            </w:r>
            <w:r w:rsidRPr="00500A35">
              <w:rPr>
                <w:sz w:val="22"/>
                <w:szCs w:val="22"/>
                <w:lang w:val="en-GB"/>
              </w:rPr>
              <w:t>Swelling face</w:t>
            </w:r>
          </w:p>
        </w:tc>
        <w:tc>
          <w:tcPr>
            <w:tcW w:w="1350" w:type="pct"/>
          </w:tcPr>
          <w:p w14:paraId="23743C77" w14:textId="77777777" w:rsidR="00F557C8" w:rsidRPr="00500A35" w:rsidRDefault="007D1F9B" w:rsidP="00AC3376">
            <w:pPr>
              <w:pStyle w:val="TableText10"/>
              <w:rPr>
                <w:sz w:val="22"/>
                <w:szCs w:val="22"/>
                <w:lang w:val="en-GB"/>
              </w:rPr>
            </w:pPr>
            <w:r w:rsidRPr="00500A35">
              <w:rPr>
                <w:sz w:val="22"/>
                <w:szCs w:val="22"/>
                <w:lang w:val="en-GB"/>
              </w:rPr>
              <w:t>Very common</w:t>
            </w:r>
          </w:p>
        </w:tc>
      </w:tr>
      <w:tr w:rsidR="0022333D" w14:paraId="23743C7C" w14:textId="77777777" w:rsidTr="00DF056B">
        <w:trPr>
          <w:trHeight w:val="127"/>
        </w:trPr>
        <w:tc>
          <w:tcPr>
            <w:tcW w:w="1500" w:type="pct"/>
            <w:vMerge/>
          </w:tcPr>
          <w:p w14:paraId="23743C79" w14:textId="77777777" w:rsidR="00F557C8" w:rsidRPr="00500A35" w:rsidRDefault="00F557C8" w:rsidP="00AC3376">
            <w:pPr>
              <w:pStyle w:val="TableText10"/>
              <w:rPr>
                <w:sz w:val="22"/>
                <w:szCs w:val="22"/>
                <w:lang w:val="en-GB"/>
              </w:rPr>
            </w:pPr>
          </w:p>
        </w:tc>
        <w:tc>
          <w:tcPr>
            <w:tcW w:w="2050" w:type="pct"/>
          </w:tcPr>
          <w:p w14:paraId="23743C7A" w14:textId="77777777" w:rsidR="00F557C8" w:rsidRPr="00500A35" w:rsidRDefault="007D1F9B" w:rsidP="00AC3376">
            <w:pPr>
              <w:pStyle w:val="TableText10"/>
              <w:rPr>
                <w:sz w:val="22"/>
                <w:szCs w:val="22"/>
                <w:lang w:val="en-GB"/>
              </w:rPr>
            </w:pPr>
            <w:r w:rsidRPr="00500A35">
              <w:rPr>
                <w:sz w:val="22"/>
                <w:szCs w:val="22"/>
                <w:lang w:val="en-GB"/>
              </w:rPr>
              <w:t>Alopecia</w:t>
            </w:r>
          </w:p>
        </w:tc>
        <w:tc>
          <w:tcPr>
            <w:tcW w:w="1350" w:type="pct"/>
          </w:tcPr>
          <w:p w14:paraId="23743C7B" w14:textId="77777777" w:rsidR="00F557C8" w:rsidRPr="00500A35" w:rsidRDefault="007D1F9B" w:rsidP="00AC3376">
            <w:pPr>
              <w:pStyle w:val="TableText10"/>
              <w:rPr>
                <w:sz w:val="22"/>
                <w:szCs w:val="22"/>
                <w:lang w:val="en-GB"/>
              </w:rPr>
            </w:pPr>
            <w:r w:rsidRPr="00500A35">
              <w:rPr>
                <w:sz w:val="22"/>
                <w:szCs w:val="22"/>
                <w:lang w:val="en-GB"/>
              </w:rPr>
              <w:t>Very common</w:t>
            </w:r>
          </w:p>
        </w:tc>
      </w:tr>
      <w:tr w:rsidR="0022333D" w14:paraId="23743C80" w14:textId="77777777" w:rsidTr="00DF056B">
        <w:trPr>
          <w:trHeight w:val="120"/>
        </w:trPr>
        <w:tc>
          <w:tcPr>
            <w:tcW w:w="1500" w:type="pct"/>
            <w:vMerge/>
          </w:tcPr>
          <w:p w14:paraId="23743C7D" w14:textId="77777777" w:rsidR="00F557C8" w:rsidRPr="00500A35" w:rsidRDefault="00F557C8" w:rsidP="00AC3376">
            <w:pPr>
              <w:pStyle w:val="TableText10"/>
              <w:rPr>
                <w:sz w:val="22"/>
                <w:szCs w:val="22"/>
                <w:lang w:val="en-GB"/>
              </w:rPr>
            </w:pPr>
          </w:p>
        </w:tc>
        <w:tc>
          <w:tcPr>
            <w:tcW w:w="2050" w:type="pct"/>
          </w:tcPr>
          <w:p w14:paraId="23743C7E" w14:textId="77777777" w:rsidR="00F557C8" w:rsidRPr="00500A35" w:rsidRDefault="007D1F9B" w:rsidP="00AC3376">
            <w:pPr>
              <w:pStyle w:val="TableText10"/>
              <w:rPr>
                <w:sz w:val="22"/>
                <w:szCs w:val="22"/>
                <w:lang w:val="en-GB"/>
              </w:rPr>
            </w:pPr>
            <w:r w:rsidRPr="00500A35">
              <w:rPr>
                <w:sz w:val="22"/>
                <w:szCs w:val="22"/>
                <w:lang w:val="en-GB"/>
              </w:rPr>
              <w:t>Nail disorder</w:t>
            </w:r>
          </w:p>
        </w:tc>
        <w:tc>
          <w:tcPr>
            <w:tcW w:w="1350" w:type="pct"/>
          </w:tcPr>
          <w:p w14:paraId="23743C7F" w14:textId="77777777" w:rsidR="00F557C8" w:rsidRPr="00500A35" w:rsidRDefault="007D1F9B" w:rsidP="00AC3376">
            <w:pPr>
              <w:pStyle w:val="TableText10"/>
              <w:rPr>
                <w:sz w:val="22"/>
                <w:szCs w:val="22"/>
                <w:lang w:val="en-GB"/>
              </w:rPr>
            </w:pPr>
            <w:r w:rsidRPr="00500A35">
              <w:rPr>
                <w:sz w:val="22"/>
                <w:szCs w:val="22"/>
                <w:lang w:val="en-GB"/>
              </w:rPr>
              <w:t>Very common</w:t>
            </w:r>
          </w:p>
        </w:tc>
      </w:tr>
      <w:tr w:rsidR="0022333D" w14:paraId="23743C84" w14:textId="77777777" w:rsidTr="00DF056B">
        <w:trPr>
          <w:trHeight w:val="120"/>
        </w:trPr>
        <w:tc>
          <w:tcPr>
            <w:tcW w:w="1500" w:type="pct"/>
            <w:vMerge/>
          </w:tcPr>
          <w:p w14:paraId="23743C81" w14:textId="77777777" w:rsidR="00F557C8" w:rsidRPr="00500A35" w:rsidRDefault="00F557C8" w:rsidP="00AC3376">
            <w:pPr>
              <w:pStyle w:val="TableText10"/>
              <w:rPr>
                <w:sz w:val="22"/>
                <w:szCs w:val="22"/>
                <w:lang w:val="en-GB"/>
              </w:rPr>
            </w:pPr>
          </w:p>
        </w:tc>
        <w:tc>
          <w:tcPr>
            <w:tcW w:w="2050" w:type="pct"/>
          </w:tcPr>
          <w:p w14:paraId="23743C82" w14:textId="77777777" w:rsidR="00F557C8" w:rsidRPr="00500A35" w:rsidRDefault="007D1F9B" w:rsidP="00AC3376">
            <w:pPr>
              <w:pStyle w:val="TableText10"/>
              <w:rPr>
                <w:sz w:val="22"/>
                <w:szCs w:val="22"/>
                <w:lang w:val="en-GB"/>
              </w:rPr>
            </w:pPr>
            <w:r w:rsidRPr="00500A35">
              <w:rPr>
                <w:sz w:val="22"/>
                <w:szCs w:val="22"/>
                <w:lang w:val="en-GB"/>
              </w:rPr>
              <w:t xml:space="preserve">Palmar-plantar </w:t>
            </w:r>
            <w:proofErr w:type="spellStart"/>
            <w:r w:rsidRPr="00500A35">
              <w:rPr>
                <w:sz w:val="22"/>
                <w:szCs w:val="22"/>
                <w:lang w:val="en-GB"/>
              </w:rPr>
              <w:t>erythrodysaesthesia</w:t>
            </w:r>
            <w:proofErr w:type="spellEnd"/>
            <w:r w:rsidRPr="00500A35">
              <w:rPr>
                <w:sz w:val="22"/>
                <w:szCs w:val="22"/>
                <w:lang w:val="en-GB"/>
              </w:rPr>
              <w:t xml:space="preserve"> syndrome</w:t>
            </w:r>
          </w:p>
        </w:tc>
        <w:tc>
          <w:tcPr>
            <w:tcW w:w="1350" w:type="pct"/>
          </w:tcPr>
          <w:p w14:paraId="23743C83" w14:textId="77777777" w:rsidR="00F557C8" w:rsidRPr="00500A35" w:rsidRDefault="007D1F9B" w:rsidP="00AC3376">
            <w:pPr>
              <w:pStyle w:val="TableText10"/>
              <w:rPr>
                <w:sz w:val="22"/>
                <w:szCs w:val="22"/>
                <w:lang w:val="en-GB"/>
              </w:rPr>
            </w:pPr>
            <w:r w:rsidRPr="00500A35">
              <w:rPr>
                <w:sz w:val="22"/>
                <w:szCs w:val="22"/>
                <w:lang w:val="en-GB"/>
              </w:rPr>
              <w:t>Very common</w:t>
            </w:r>
          </w:p>
        </w:tc>
      </w:tr>
      <w:tr w:rsidR="0022333D" w14:paraId="23743C88" w14:textId="77777777" w:rsidTr="00DF056B">
        <w:trPr>
          <w:trHeight w:val="120"/>
        </w:trPr>
        <w:tc>
          <w:tcPr>
            <w:tcW w:w="1500" w:type="pct"/>
            <w:vMerge/>
          </w:tcPr>
          <w:p w14:paraId="23743C85" w14:textId="77777777" w:rsidR="00F557C8" w:rsidRPr="00500A35" w:rsidRDefault="00F557C8" w:rsidP="00AC3376">
            <w:pPr>
              <w:pStyle w:val="TableText10"/>
              <w:rPr>
                <w:sz w:val="22"/>
                <w:szCs w:val="22"/>
                <w:lang w:val="en-GB"/>
              </w:rPr>
            </w:pPr>
          </w:p>
        </w:tc>
        <w:tc>
          <w:tcPr>
            <w:tcW w:w="2050" w:type="pct"/>
          </w:tcPr>
          <w:p w14:paraId="23743C86" w14:textId="77777777" w:rsidR="00F557C8" w:rsidRPr="00500A35" w:rsidRDefault="007D1F9B" w:rsidP="00AC3376">
            <w:pPr>
              <w:pStyle w:val="TableText10"/>
              <w:rPr>
                <w:sz w:val="22"/>
                <w:szCs w:val="22"/>
                <w:lang w:val="en-GB"/>
              </w:rPr>
            </w:pPr>
            <w:r w:rsidRPr="00500A35">
              <w:rPr>
                <w:sz w:val="22"/>
                <w:szCs w:val="22"/>
                <w:lang w:val="en-GB"/>
              </w:rPr>
              <w:t>Acne</w:t>
            </w:r>
          </w:p>
        </w:tc>
        <w:tc>
          <w:tcPr>
            <w:tcW w:w="1350" w:type="pct"/>
          </w:tcPr>
          <w:p w14:paraId="23743C87" w14:textId="77777777" w:rsidR="00F557C8" w:rsidRPr="00500A35" w:rsidRDefault="007D1F9B" w:rsidP="00AC3376">
            <w:pPr>
              <w:pStyle w:val="TableText10"/>
              <w:rPr>
                <w:sz w:val="22"/>
                <w:szCs w:val="22"/>
                <w:lang w:val="en-GB"/>
              </w:rPr>
            </w:pPr>
            <w:r w:rsidRPr="00500A35">
              <w:rPr>
                <w:sz w:val="22"/>
                <w:szCs w:val="22"/>
                <w:lang w:val="en-GB"/>
              </w:rPr>
              <w:t>Common</w:t>
            </w:r>
          </w:p>
        </w:tc>
      </w:tr>
      <w:tr w:rsidR="0022333D" w14:paraId="23743C8C" w14:textId="77777777" w:rsidTr="00DF056B">
        <w:trPr>
          <w:trHeight w:val="120"/>
        </w:trPr>
        <w:tc>
          <w:tcPr>
            <w:tcW w:w="1500" w:type="pct"/>
            <w:vMerge/>
          </w:tcPr>
          <w:p w14:paraId="23743C89" w14:textId="77777777" w:rsidR="00F557C8" w:rsidRPr="00500A35" w:rsidRDefault="00F557C8" w:rsidP="00AC3376">
            <w:pPr>
              <w:pStyle w:val="TableText10"/>
              <w:rPr>
                <w:sz w:val="22"/>
                <w:szCs w:val="22"/>
                <w:lang w:val="en-GB"/>
              </w:rPr>
            </w:pPr>
          </w:p>
        </w:tc>
        <w:tc>
          <w:tcPr>
            <w:tcW w:w="2050" w:type="pct"/>
          </w:tcPr>
          <w:p w14:paraId="23743C8A" w14:textId="77777777" w:rsidR="00F557C8" w:rsidRPr="00500A35" w:rsidRDefault="007D1F9B" w:rsidP="00AC3376">
            <w:pPr>
              <w:pStyle w:val="TableText10"/>
              <w:rPr>
                <w:sz w:val="22"/>
                <w:szCs w:val="22"/>
                <w:lang w:val="en-GB"/>
              </w:rPr>
            </w:pPr>
            <w:r w:rsidRPr="00500A35">
              <w:rPr>
                <w:sz w:val="22"/>
                <w:szCs w:val="22"/>
                <w:lang w:val="en-GB"/>
              </w:rPr>
              <w:t>Dry skin</w:t>
            </w:r>
          </w:p>
        </w:tc>
        <w:tc>
          <w:tcPr>
            <w:tcW w:w="1350" w:type="pct"/>
          </w:tcPr>
          <w:p w14:paraId="23743C8B" w14:textId="77777777" w:rsidR="00F557C8" w:rsidRPr="00500A35" w:rsidRDefault="007D1F9B" w:rsidP="00AC3376">
            <w:pPr>
              <w:pStyle w:val="TableText10"/>
              <w:rPr>
                <w:sz w:val="22"/>
                <w:szCs w:val="22"/>
                <w:lang w:val="en-GB"/>
              </w:rPr>
            </w:pPr>
            <w:r w:rsidRPr="00500A35">
              <w:rPr>
                <w:sz w:val="22"/>
                <w:szCs w:val="22"/>
                <w:lang w:val="en-GB"/>
              </w:rPr>
              <w:t>Common</w:t>
            </w:r>
          </w:p>
        </w:tc>
      </w:tr>
      <w:tr w:rsidR="0022333D" w14:paraId="23743C90" w14:textId="77777777" w:rsidTr="00DF056B">
        <w:trPr>
          <w:trHeight w:val="120"/>
        </w:trPr>
        <w:tc>
          <w:tcPr>
            <w:tcW w:w="1500" w:type="pct"/>
            <w:vMerge/>
          </w:tcPr>
          <w:p w14:paraId="23743C8D" w14:textId="77777777" w:rsidR="00F557C8" w:rsidRPr="00500A35" w:rsidRDefault="00F557C8" w:rsidP="00AC3376">
            <w:pPr>
              <w:pStyle w:val="TableText10"/>
              <w:rPr>
                <w:sz w:val="22"/>
                <w:szCs w:val="22"/>
                <w:lang w:val="en-GB"/>
              </w:rPr>
            </w:pPr>
          </w:p>
        </w:tc>
        <w:tc>
          <w:tcPr>
            <w:tcW w:w="2050" w:type="pct"/>
          </w:tcPr>
          <w:p w14:paraId="23743C8E" w14:textId="77777777" w:rsidR="00F557C8" w:rsidRPr="00500A35" w:rsidRDefault="007D1F9B" w:rsidP="00AC3376">
            <w:pPr>
              <w:pStyle w:val="TableText10"/>
              <w:rPr>
                <w:sz w:val="22"/>
                <w:szCs w:val="22"/>
                <w:lang w:val="en-GB"/>
              </w:rPr>
            </w:pPr>
            <w:r w:rsidRPr="00500A35">
              <w:rPr>
                <w:sz w:val="22"/>
                <w:szCs w:val="22"/>
                <w:lang w:val="en-GB"/>
              </w:rPr>
              <w:t>Ecchymosis</w:t>
            </w:r>
          </w:p>
        </w:tc>
        <w:tc>
          <w:tcPr>
            <w:tcW w:w="1350" w:type="pct"/>
          </w:tcPr>
          <w:p w14:paraId="23743C8F" w14:textId="77777777" w:rsidR="00F557C8" w:rsidRPr="00500A35" w:rsidRDefault="007D1F9B" w:rsidP="00AC3376">
            <w:pPr>
              <w:pStyle w:val="TableText10"/>
              <w:rPr>
                <w:sz w:val="22"/>
                <w:szCs w:val="22"/>
                <w:lang w:val="en-GB"/>
              </w:rPr>
            </w:pPr>
            <w:r w:rsidRPr="00500A35">
              <w:rPr>
                <w:sz w:val="22"/>
                <w:szCs w:val="22"/>
                <w:lang w:val="en-GB"/>
              </w:rPr>
              <w:t>Common</w:t>
            </w:r>
          </w:p>
        </w:tc>
      </w:tr>
      <w:tr w:rsidR="0022333D" w14:paraId="23743C94" w14:textId="77777777" w:rsidTr="00DF056B">
        <w:trPr>
          <w:trHeight w:val="120"/>
        </w:trPr>
        <w:tc>
          <w:tcPr>
            <w:tcW w:w="1500" w:type="pct"/>
            <w:vMerge/>
          </w:tcPr>
          <w:p w14:paraId="23743C91" w14:textId="77777777" w:rsidR="00F557C8" w:rsidRPr="00500A35" w:rsidRDefault="00F557C8" w:rsidP="00AC3376">
            <w:pPr>
              <w:pStyle w:val="TableText10"/>
              <w:rPr>
                <w:sz w:val="22"/>
                <w:szCs w:val="22"/>
                <w:lang w:val="en-GB"/>
              </w:rPr>
            </w:pPr>
          </w:p>
        </w:tc>
        <w:tc>
          <w:tcPr>
            <w:tcW w:w="2050" w:type="pct"/>
          </w:tcPr>
          <w:p w14:paraId="23743C92" w14:textId="77777777" w:rsidR="00F557C8" w:rsidRPr="00500A35" w:rsidRDefault="007D1F9B" w:rsidP="00AC3376">
            <w:pPr>
              <w:pStyle w:val="TableText10"/>
              <w:rPr>
                <w:sz w:val="22"/>
                <w:szCs w:val="22"/>
                <w:lang w:val="en-GB"/>
              </w:rPr>
            </w:pPr>
            <w:proofErr w:type="spellStart"/>
            <w:r w:rsidRPr="00500A35">
              <w:rPr>
                <w:sz w:val="22"/>
                <w:szCs w:val="22"/>
                <w:lang w:val="en-GB"/>
              </w:rPr>
              <w:t>Hyperhydrosis</w:t>
            </w:r>
            <w:proofErr w:type="spellEnd"/>
          </w:p>
        </w:tc>
        <w:tc>
          <w:tcPr>
            <w:tcW w:w="1350" w:type="pct"/>
          </w:tcPr>
          <w:p w14:paraId="23743C93" w14:textId="77777777" w:rsidR="00F557C8" w:rsidRPr="00500A35" w:rsidRDefault="007D1F9B" w:rsidP="00AC3376">
            <w:pPr>
              <w:pStyle w:val="TableText10"/>
              <w:rPr>
                <w:sz w:val="22"/>
                <w:szCs w:val="22"/>
                <w:lang w:val="en-GB"/>
              </w:rPr>
            </w:pPr>
            <w:r w:rsidRPr="00500A35">
              <w:rPr>
                <w:sz w:val="22"/>
                <w:szCs w:val="22"/>
                <w:lang w:val="en-GB"/>
              </w:rPr>
              <w:t>Common</w:t>
            </w:r>
          </w:p>
        </w:tc>
      </w:tr>
      <w:tr w:rsidR="0022333D" w14:paraId="23743C98" w14:textId="77777777" w:rsidTr="00DF056B">
        <w:trPr>
          <w:trHeight w:val="120"/>
        </w:trPr>
        <w:tc>
          <w:tcPr>
            <w:tcW w:w="1500" w:type="pct"/>
            <w:vMerge/>
          </w:tcPr>
          <w:p w14:paraId="23743C95" w14:textId="77777777" w:rsidR="00F557C8" w:rsidRPr="00500A35" w:rsidRDefault="00F557C8" w:rsidP="00AC3376">
            <w:pPr>
              <w:pStyle w:val="TableText10"/>
              <w:rPr>
                <w:sz w:val="22"/>
                <w:szCs w:val="22"/>
                <w:lang w:val="en-GB"/>
              </w:rPr>
            </w:pPr>
          </w:p>
        </w:tc>
        <w:tc>
          <w:tcPr>
            <w:tcW w:w="2050" w:type="pct"/>
          </w:tcPr>
          <w:p w14:paraId="23743C96" w14:textId="77777777" w:rsidR="00F557C8" w:rsidRPr="00500A35" w:rsidRDefault="007D1F9B" w:rsidP="00AC3376">
            <w:pPr>
              <w:pStyle w:val="TableText10"/>
              <w:rPr>
                <w:sz w:val="22"/>
                <w:szCs w:val="22"/>
                <w:lang w:val="en-GB"/>
              </w:rPr>
            </w:pPr>
            <w:r w:rsidRPr="00500A35">
              <w:rPr>
                <w:sz w:val="22"/>
                <w:szCs w:val="22"/>
                <w:lang w:val="en-GB"/>
              </w:rPr>
              <w:t>Maculopapular rash</w:t>
            </w:r>
          </w:p>
        </w:tc>
        <w:tc>
          <w:tcPr>
            <w:tcW w:w="1350" w:type="pct"/>
          </w:tcPr>
          <w:p w14:paraId="23743C97" w14:textId="77777777" w:rsidR="00F557C8" w:rsidRPr="00500A35" w:rsidRDefault="007D1F9B" w:rsidP="00AC3376">
            <w:pPr>
              <w:pStyle w:val="TableText10"/>
              <w:rPr>
                <w:sz w:val="22"/>
                <w:szCs w:val="22"/>
                <w:lang w:val="en-GB"/>
              </w:rPr>
            </w:pPr>
            <w:r w:rsidRPr="00500A35">
              <w:rPr>
                <w:sz w:val="22"/>
                <w:szCs w:val="22"/>
                <w:lang w:val="en-GB"/>
              </w:rPr>
              <w:t>Common</w:t>
            </w:r>
          </w:p>
        </w:tc>
      </w:tr>
      <w:tr w:rsidR="0022333D" w14:paraId="23743C9C" w14:textId="77777777" w:rsidTr="00DF056B">
        <w:trPr>
          <w:trHeight w:val="120"/>
        </w:trPr>
        <w:tc>
          <w:tcPr>
            <w:tcW w:w="1500" w:type="pct"/>
            <w:vMerge/>
          </w:tcPr>
          <w:p w14:paraId="23743C99" w14:textId="77777777" w:rsidR="00F557C8" w:rsidRPr="00500A35" w:rsidRDefault="00F557C8" w:rsidP="00AC3376">
            <w:pPr>
              <w:pStyle w:val="TableText10"/>
              <w:rPr>
                <w:sz w:val="22"/>
                <w:szCs w:val="22"/>
                <w:lang w:val="en-GB"/>
              </w:rPr>
            </w:pPr>
          </w:p>
        </w:tc>
        <w:tc>
          <w:tcPr>
            <w:tcW w:w="2050" w:type="pct"/>
          </w:tcPr>
          <w:p w14:paraId="23743C9A" w14:textId="77777777" w:rsidR="00F557C8" w:rsidRPr="00500A35" w:rsidRDefault="007D1F9B" w:rsidP="00AC3376">
            <w:pPr>
              <w:pStyle w:val="TableText10"/>
              <w:rPr>
                <w:sz w:val="22"/>
                <w:szCs w:val="22"/>
                <w:lang w:val="en-GB"/>
              </w:rPr>
            </w:pPr>
            <w:r w:rsidRPr="00500A35">
              <w:rPr>
                <w:sz w:val="22"/>
                <w:szCs w:val="22"/>
                <w:lang w:val="en-GB"/>
              </w:rPr>
              <w:t>Pruritus</w:t>
            </w:r>
          </w:p>
        </w:tc>
        <w:tc>
          <w:tcPr>
            <w:tcW w:w="1350" w:type="pct"/>
          </w:tcPr>
          <w:p w14:paraId="23743C9B" w14:textId="77777777" w:rsidR="00F557C8" w:rsidRPr="00500A35" w:rsidRDefault="007D1F9B" w:rsidP="00AC3376">
            <w:pPr>
              <w:pStyle w:val="TableText10"/>
              <w:rPr>
                <w:sz w:val="22"/>
                <w:szCs w:val="22"/>
                <w:lang w:val="en-GB"/>
              </w:rPr>
            </w:pPr>
            <w:r w:rsidRPr="00500A35">
              <w:rPr>
                <w:sz w:val="22"/>
                <w:szCs w:val="22"/>
                <w:lang w:val="en-GB"/>
              </w:rPr>
              <w:t>Common</w:t>
            </w:r>
          </w:p>
        </w:tc>
      </w:tr>
      <w:tr w:rsidR="0022333D" w14:paraId="23743CA0" w14:textId="77777777" w:rsidTr="00DF056B">
        <w:trPr>
          <w:trHeight w:val="210"/>
        </w:trPr>
        <w:tc>
          <w:tcPr>
            <w:tcW w:w="1500" w:type="pct"/>
            <w:vMerge/>
          </w:tcPr>
          <w:p w14:paraId="23743C9D" w14:textId="77777777" w:rsidR="00F557C8" w:rsidRPr="00500A35" w:rsidRDefault="00F557C8" w:rsidP="00AC3376">
            <w:pPr>
              <w:pStyle w:val="TableText10"/>
              <w:rPr>
                <w:sz w:val="22"/>
                <w:szCs w:val="22"/>
                <w:lang w:val="en-GB"/>
              </w:rPr>
            </w:pPr>
          </w:p>
        </w:tc>
        <w:tc>
          <w:tcPr>
            <w:tcW w:w="2050" w:type="pct"/>
          </w:tcPr>
          <w:p w14:paraId="23743C9E" w14:textId="77777777" w:rsidR="00F557C8" w:rsidRPr="00500A35" w:rsidRDefault="007D1F9B" w:rsidP="00AC3376">
            <w:pPr>
              <w:pStyle w:val="TableText10"/>
              <w:rPr>
                <w:sz w:val="22"/>
                <w:szCs w:val="22"/>
                <w:lang w:val="en-GB"/>
              </w:rPr>
            </w:pPr>
            <w:proofErr w:type="spellStart"/>
            <w:r w:rsidRPr="00500A35">
              <w:rPr>
                <w:sz w:val="22"/>
                <w:szCs w:val="22"/>
                <w:lang w:val="en-GB"/>
              </w:rPr>
              <w:t>Onychoclasis</w:t>
            </w:r>
            <w:proofErr w:type="spellEnd"/>
          </w:p>
        </w:tc>
        <w:tc>
          <w:tcPr>
            <w:tcW w:w="1350" w:type="pct"/>
          </w:tcPr>
          <w:p w14:paraId="23743C9F" w14:textId="77777777" w:rsidR="00F557C8" w:rsidRPr="00500A35" w:rsidRDefault="007D1F9B" w:rsidP="00AC3376">
            <w:pPr>
              <w:pStyle w:val="TableText10"/>
              <w:rPr>
                <w:sz w:val="22"/>
                <w:szCs w:val="22"/>
                <w:lang w:val="en-GB"/>
              </w:rPr>
            </w:pPr>
            <w:r w:rsidRPr="00500A35">
              <w:rPr>
                <w:sz w:val="22"/>
                <w:szCs w:val="22"/>
                <w:lang w:val="en-GB"/>
              </w:rPr>
              <w:t>Common</w:t>
            </w:r>
          </w:p>
        </w:tc>
      </w:tr>
      <w:tr w:rsidR="0022333D" w14:paraId="23743CA4" w14:textId="77777777" w:rsidTr="00DF056B">
        <w:trPr>
          <w:trHeight w:val="210"/>
        </w:trPr>
        <w:tc>
          <w:tcPr>
            <w:tcW w:w="1500" w:type="pct"/>
            <w:vMerge/>
          </w:tcPr>
          <w:p w14:paraId="23743CA1" w14:textId="77777777" w:rsidR="00F557C8" w:rsidRPr="00500A35" w:rsidRDefault="00F557C8" w:rsidP="00AC3376">
            <w:pPr>
              <w:pStyle w:val="TableText10"/>
              <w:rPr>
                <w:sz w:val="22"/>
                <w:szCs w:val="22"/>
                <w:lang w:val="en-GB"/>
              </w:rPr>
            </w:pPr>
          </w:p>
        </w:tc>
        <w:tc>
          <w:tcPr>
            <w:tcW w:w="2050" w:type="pct"/>
          </w:tcPr>
          <w:p w14:paraId="23743CA2" w14:textId="77777777" w:rsidR="00F557C8" w:rsidRPr="00500A35" w:rsidRDefault="007D1F9B" w:rsidP="00AC3376">
            <w:pPr>
              <w:pStyle w:val="TableText10"/>
              <w:rPr>
                <w:sz w:val="22"/>
                <w:szCs w:val="22"/>
                <w:lang w:val="en-GB"/>
              </w:rPr>
            </w:pPr>
            <w:r w:rsidRPr="00500A35">
              <w:rPr>
                <w:sz w:val="22"/>
                <w:szCs w:val="22"/>
              </w:rPr>
              <w:t>Dermatitis</w:t>
            </w:r>
          </w:p>
        </w:tc>
        <w:tc>
          <w:tcPr>
            <w:tcW w:w="1350" w:type="pct"/>
          </w:tcPr>
          <w:p w14:paraId="23743CA3" w14:textId="77777777" w:rsidR="00F557C8" w:rsidRPr="00500A35" w:rsidRDefault="007D1F9B" w:rsidP="00AC3376">
            <w:pPr>
              <w:pStyle w:val="TableText10"/>
              <w:rPr>
                <w:sz w:val="22"/>
                <w:szCs w:val="22"/>
                <w:lang w:val="en-GB"/>
              </w:rPr>
            </w:pPr>
            <w:r w:rsidRPr="00500A35">
              <w:rPr>
                <w:sz w:val="22"/>
                <w:szCs w:val="22"/>
              </w:rPr>
              <w:t>Common</w:t>
            </w:r>
          </w:p>
        </w:tc>
      </w:tr>
      <w:tr w:rsidR="0022333D" w14:paraId="23743CA8" w14:textId="77777777" w:rsidTr="00DF056B">
        <w:trPr>
          <w:trHeight w:val="120"/>
        </w:trPr>
        <w:tc>
          <w:tcPr>
            <w:tcW w:w="1500" w:type="pct"/>
            <w:vMerge/>
          </w:tcPr>
          <w:p w14:paraId="23743CA5" w14:textId="77777777" w:rsidR="00F557C8" w:rsidRPr="00500A35" w:rsidRDefault="00F557C8" w:rsidP="00AC3376">
            <w:pPr>
              <w:pStyle w:val="TableText10"/>
              <w:rPr>
                <w:sz w:val="22"/>
                <w:szCs w:val="22"/>
                <w:lang w:val="en-GB"/>
              </w:rPr>
            </w:pPr>
          </w:p>
        </w:tc>
        <w:tc>
          <w:tcPr>
            <w:tcW w:w="2050" w:type="pct"/>
          </w:tcPr>
          <w:p w14:paraId="23743CA6" w14:textId="77777777" w:rsidR="00F557C8" w:rsidRPr="00500A35" w:rsidRDefault="007D1F9B" w:rsidP="00AC3376">
            <w:pPr>
              <w:pStyle w:val="TableText10"/>
              <w:rPr>
                <w:sz w:val="22"/>
                <w:szCs w:val="22"/>
                <w:lang w:val="en-GB"/>
              </w:rPr>
            </w:pPr>
            <w:r w:rsidRPr="00500A35">
              <w:rPr>
                <w:sz w:val="22"/>
                <w:szCs w:val="22"/>
              </w:rPr>
              <w:t>Urticaria</w:t>
            </w:r>
          </w:p>
        </w:tc>
        <w:tc>
          <w:tcPr>
            <w:tcW w:w="1350" w:type="pct"/>
          </w:tcPr>
          <w:p w14:paraId="23743CA7" w14:textId="77777777" w:rsidR="00F557C8" w:rsidRPr="00500A35" w:rsidRDefault="007D1F9B" w:rsidP="00AC3376">
            <w:pPr>
              <w:pStyle w:val="TableText10"/>
              <w:rPr>
                <w:sz w:val="22"/>
                <w:szCs w:val="22"/>
                <w:lang w:val="en-GB"/>
              </w:rPr>
            </w:pPr>
            <w:r w:rsidRPr="00500A35">
              <w:rPr>
                <w:sz w:val="22"/>
                <w:szCs w:val="22"/>
              </w:rPr>
              <w:t>Uncommon</w:t>
            </w:r>
          </w:p>
        </w:tc>
      </w:tr>
      <w:tr w:rsidR="0022333D" w14:paraId="23743CAC" w14:textId="77777777" w:rsidTr="00DF056B">
        <w:trPr>
          <w:trHeight w:val="120"/>
        </w:trPr>
        <w:tc>
          <w:tcPr>
            <w:tcW w:w="1500" w:type="pct"/>
            <w:vMerge/>
          </w:tcPr>
          <w:p w14:paraId="23743CA9" w14:textId="77777777" w:rsidR="00F557C8" w:rsidRPr="00500A35" w:rsidRDefault="00F557C8" w:rsidP="00AC3376">
            <w:pPr>
              <w:pStyle w:val="TableText10"/>
              <w:rPr>
                <w:sz w:val="22"/>
                <w:szCs w:val="22"/>
                <w:lang w:val="en-GB"/>
              </w:rPr>
            </w:pPr>
          </w:p>
        </w:tc>
        <w:tc>
          <w:tcPr>
            <w:tcW w:w="2050" w:type="pct"/>
          </w:tcPr>
          <w:p w14:paraId="23743CAA" w14:textId="77777777" w:rsidR="00F557C8" w:rsidRPr="00500A35" w:rsidRDefault="007D1F9B" w:rsidP="00AC3376">
            <w:pPr>
              <w:pStyle w:val="TableText10"/>
              <w:rPr>
                <w:sz w:val="22"/>
                <w:szCs w:val="22"/>
                <w:lang w:val="en-GB"/>
              </w:rPr>
            </w:pPr>
            <w:r w:rsidRPr="00500A35">
              <w:rPr>
                <w:sz w:val="22"/>
                <w:szCs w:val="22"/>
                <w:lang w:val="en-GB"/>
              </w:rPr>
              <w:t>Angioedema</w:t>
            </w:r>
          </w:p>
        </w:tc>
        <w:tc>
          <w:tcPr>
            <w:tcW w:w="1350" w:type="pct"/>
          </w:tcPr>
          <w:p w14:paraId="23743CAB" w14:textId="77777777" w:rsidR="00F557C8" w:rsidRPr="00500A35" w:rsidRDefault="007D1F9B" w:rsidP="00AC3376">
            <w:pPr>
              <w:pStyle w:val="TableText10"/>
              <w:rPr>
                <w:sz w:val="22"/>
                <w:szCs w:val="22"/>
                <w:lang w:val="en-GB"/>
              </w:rPr>
            </w:pPr>
            <w:r w:rsidRPr="00500A35">
              <w:rPr>
                <w:sz w:val="22"/>
                <w:szCs w:val="22"/>
                <w:lang w:val="en-GB"/>
              </w:rPr>
              <w:t>Not known</w:t>
            </w:r>
          </w:p>
        </w:tc>
      </w:tr>
      <w:tr w:rsidR="0022333D" w14:paraId="23743CB4" w14:textId="77777777" w:rsidTr="00DF056B">
        <w:trPr>
          <w:trHeight w:val="120"/>
        </w:trPr>
        <w:tc>
          <w:tcPr>
            <w:tcW w:w="1500" w:type="pct"/>
            <w:vMerge w:val="restart"/>
          </w:tcPr>
          <w:p w14:paraId="23743CB1" w14:textId="77777777" w:rsidR="001D16AF" w:rsidRPr="00500A35" w:rsidRDefault="007D1F9B" w:rsidP="00AC3376">
            <w:pPr>
              <w:pStyle w:val="TableText10"/>
              <w:rPr>
                <w:sz w:val="22"/>
                <w:szCs w:val="22"/>
                <w:lang w:val="en-GB"/>
              </w:rPr>
            </w:pPr>
            <w:r w:rsidRPr="00500A35">
              <w:rPr>
                <w:sz w:val="22"/>
                <w:szCs w:val="22"/>
                <w:lang w:val="en-GB"/>
              </w:rPr>
              <w:t>Musculoskeletal and connective tissue disorders</w:t>
            </w:r>
          </w:p>
        </w:tc>
        <w:tc>
          <w:tcPr>
            <w:tcW w:w="2050" w:type="pct"/>
          </w:tcPr>
          <w:p w14:paraId="23743CB2" w14:textId="77777777" w:rsidR="001D16AF" w:rsidRPr="00500A35" w:rsidRDefault="007D1F9B" w:rsidP="00AC3376">
            <w:pPr>
              <w:pStyle w:val="TableText10"/>
              <w:rPr>
                <w:sz w:val="22"/>
                <w:szCs w:val="22"/>
                <w:lang w:val="en-GB"/>
              </w:rPr>
            </w:pPr>
            <w:r w:rsidRPr="00500A35">
              <w:rPr>
                <w:sz w:val="22"/>
                <w:szCs w:val="22"/>
                <w:lang w:val="en-GB"/>
              </w:rPr>
              <w:t>Arthralgia</w:t>
            </w:r>
          </w:p>
        </w:tc>
        <w:tc>
          <w:tcPr>
            <w:tcW w:w="1350" w:type="pct"/>
          </w:tcPr>
          <w:p w14:paraId="23743CB3" w14:textId="1A431B15" w:rsidR="001D16AF" w:rsidRPr="00500A35" w:rsidRDefault="007D1F9B" w:rsidP="00AC3376">
            <w:pPr>
              <w:pStyle w:val="TableText10"/>
              <w:rPr>
                <w:sz w:val="22"/>
                <w:szCs w:val="22"/>
                <w:lang w:val="en-GB"/>
              </w:rPr>
            </w:pPr>
            <w:r>
              <w:rPr>
                <w:sz w:val="22"/>
                <w:szCs w:val="22"/>
                <w:lang w:val="en-GB"/>
              </w:rPr>
              <w:t xml:space="preserve">Very common </w:t>
            </w:r>
          </w:p>
        </w:tc>
      </w:tr>
      <w:tr w:rsidR="0022333D" w14:paraId="23743CB8" w14:textId="77777777" w:rsidTr="00DF056B">
        <w:trPr>
          <w:trHeight w:val="173"/>
        </w:trPr>
        <w:tc>
          <w:tcPr>
            <w:tcW w:w="1500" w:type="pct"/>
            <w:vMerge/>
          </w:tcPr>
          <w:p w14:paraId="23743CB5" w14:textId="77777777" w:rsidR="001D16AF" w:rsidRPr="00500A35" w:rsidRDefault="001D16AF" w:rsidP="00AC3376">
            <w:pPr>
              <w:pStyle w:val="TableText10"/>
              <w:rPr>
                <w:sz w:val="22"/>
                <w:szCs w:val="22"/>
                <w:lang w:val="en-GB"/>
              </w:rPr>
            </w:pPr>
          </w:p>
        </w:tc>
        <w:tc>
          <w:tcPr>
            <w:tcW w:w="2050" w:type="pct"/>
          </w:tcPr>
          <w:p w14:paraId="23743CB6" w14:textId="77777777" w:rsidR="001D16AF" w:rsidRPr="00500A35" w:rsidRDefault="007D1F9B" w:rsidP="00AC3376">
            <w:pPr>
              <w:pStyle w:val="TableText10"/>
              <w:rPr>
                <w:sz w:val="22"/>
                <w:szCs w:val="22"/>
                <w:lang w:val="en-GB"/>
              </w:rPr>
            </w:pPr>
            <w:r w:rsidRPr="00500A35">
              <w:rPr>
                <w:sz w:val="22"/>
                <w:szCs w:val="22"/>
                <w:vertAlign w:val="superscript"/>
                <w:lang w:val="en-GB"/>
              </w:rPr>
              <w:t>1</w:t>
            </w:r>
            <w:r w:rsidRPr="00500A35">
              <w:rPr>
                <w:sz w:val="22"/>
                <w:szCs w:val="22"/>
                <w:lang w:val="en-GB"/>
              </w:rPr>
              <w:t>Muscle tightness</w:t>
            </w:r>
          </w:p>
        </w:tc>
        <w:tc>
          <w:tcPr>
            <w:tcW w:w="1350" w:type="pct"/>
          </w:tcPr>
          <w:p w14:paraId="23743CB7" w14:textId="77777777" w:rsidR="001D16AF" w:rsidRPr="00500A35" w:rsidRDefault="007D1F9B" w:rsidP="00AC3376">
            <w:pPr>
              <w:pStyle w:val="TableText10"/>
              <w:rPr>
                <w:sz w:val="22"/>
                <w:szCs w:val="22"/>
                <w:lang w:val="en-GB"/>
              </w:rPr>
            </w:pPr>
            <w:r w:rsidRPr="00500A35">
              <w:rPr>
                <w:sz w:val="22"/>
                <w:szCs w:val="22"/>
                <w:lang w:val="en-GB"/>
              </w:rPr>
              <w:t>Very common</w:t>
            </w:r>
          </w:p>
        </w:tc>
      </w:tr>
      <w:tr w:rsidR="0022333D" w14:paraId="23743CBC" w14:textId="77777777" w:rsidTr="00DF056B">
        <w:trPr>
          <w:trHeight w:val="195"/>
        </w:trPr>
        <w:tc>
          <w:tcPr>
            <w:tcW w:w="1500" w:type="pct"/>
            <w:vMerge/>
          </w:tcPr>
          <w:p w14:paraId="23743CB9" w14:textId="77777777" w:rsidR="001D16AF" w:rsidRPr="00500A35" w:rsidRDefault="001D16AF" w:rsidP="00AC3376">
            <w:pPr>
              <w:pStyle w:val="TableText10"/>
              <w:rPr>
                <w:sz w:val="22"/>
                <w:szCs w:val="22"/>
                <w:lang w:val="en-GB"/>
              </w:rPr>
            </w:pPr>
          </w:p>
        </w:tc>
        <w:tc>
          <w:tcPr>
            <w:tcW w:w="2050" w:type="pct"/>
          </w:tcPr>
          <w:p w14:paraId="23743CBA" w14:textId="77777777" w:rsidR="001D16AF" w:rsidRPr="00500A35" w:rsidRDefault="007D1F9B" w:rsidP="00AC3376">
            <w:pPr>
              <w:pStyle w:val="TableText10"/>
              <w:rPr>
                <w:sz w:val="22"/>
                <w:szCs w:val="22"/>
                <w:lang w:val="en-GB"/>
              </w:rPr>
            </w:pPr>
            <w:r w:rsidRPr="00500A35">
              <w:rPr>
                <w:sz w:val="22"/>
                <w:szCs w:val="22"/>
                <w:lang w:val="en-GB"/>
              </w:rPr>
              <w:t>Myalgia</w:t>
            </w:r>
          </w:p>
        </w:tc>
        <w:tc>
          <w:tcPr>
            <w:tcW w:w="1350" w:type="pct"/>
          </w:tcPr>
          <w:p w14:paraId="23743CBB" w14:textId="77777777" w:rsidR="001D16AF" w:rsidRPr="00500A35" w:rsidRDefault="007D1F9B" w:rsidP="00AC3376">
            <w:pPr>
              <w:pStyle w:val="TableText10"/>
              <w:rPr>
                <w:sz w:val="22"/>
                <w:szCs w:val="22"/>
                <w:lang w:val="en-GB"/>
              </w:rPr>
            </w:pPr>
            <w:r w:rsidRPr="00500A35">
              <w:rPr>
                <w:sz w:val="22"/>
                <w:szCs w:val="22"/>
                <w:lang w:val="en-GB"/>
              </w:rPr>
              <w:t>Very common</w:t>
            </w:r>
          </w:p>
        </w:tc>
      </w:tr>
      <w:tr w:rsidR="0022333D" w14:paraId="23743CC0" w14:textId="77777777" w:rsidTr="00DF056B">
        <w:trPr>
          <w:trHeight w:val="120"/>
        </w:trPr>
        <w:tc>
          <w:tcPr>
            <w:tcW w:w="1500" w:type="pct"/>
            <w:vMerge/>
          </w:tcPr>
          <w:p w14:paraId="23743CBD" w14:textId="77777777" w:rsidR="001D16AF" w:rsidRPr="00500A35" w:rsidRDefault="001D16AF" w:rsidP="00AC3376">
            <w:pPr>
              <w:pStyle w:val="TableText10"/>
              <w:rPr>
                <w:sz w:val="22"/>
                <w:szCs w:val="22"/>
                <w:lang w:val="en-GB"/>
              </w:rPr>
            </w:pPr>
          </w:p>
        </w:tc>
        <w:tc>
          <w:tcPr>
            <w:tcW w:w="2050" w:type="pct"/>
          </w:tcPr>
          <w:p w14:paraId="23743CBE" w14:textId="77777777" w:rsidR="001D16AF" w:rsidRPr="00500A35" w:rsidRDefault="007D1F9B" w:rsidP="00AC3376">
            <w:pPr>
              <w:pStyle w:val="TableText10"/>
              <w:rPr>
                <w:sz w:val="22"/>
                <w:szCs w:val="22"/>
                <w:lang w:val="en-GB"/>
              </w:rPr>
            </w:pPr>
            <w:r w:rsidRPr="00500A35">
              <w:rPr>
                <w:sz w:val="22"/>
                <w:szCs w:val="22"/>
                <w:lang w:val="en-GB"/>
              </w:rPr>
              <w:t>Arthritis</w:t>
            </w:r>
          </w:p>
        </w:tc>
        <w:tc>
          <w:tcPr>
            <w:tcW w:w="1350" w:type="pct"/>
          </w:tcPr>
          <w:p w14:paraId="23743CBF" w14:textId="77777777" w:rsidR="001D16AF" w:rsidRPr="00500A35" w:rsidRDefault="007D1F9B" w:rsidP="00AC3376">
            <w:pPr>
              <w:pStyle w:val="TableText10"/>
              <w:rPr>
                <w:sz w:val="22"/>
                <w:szCs w:val="22"/>
                <w:lang w:val="en-GB"/>
              </w:rPr>
            </w:pPr>
            <w:r w:rsidRPr="00500A35">
              <w:rPr>
                <w:sz w:val="22"/>
                <w:szCs w:val="22"/>
                <w:lang w:val="en-GB"/>
              </w:rPr>
              <w:t>Common</w:t>
            </w:r>
          </w:p>
        </w:tc>
      </w:tr>
      <w:tr w:rsidR="0022333D" w14:paraId="23743CC4" w14:textId="77777777" w:rsidTr="00DF056B">
        <w:trPr>
          <w:trHeight w:val="120"/>
        </w:trPr>
        <w:tc>
          <w:tcPr>
            <w:tcW w:w="1500" w:type="pct"/>
            <w:vMerge/>
          </w:tcPr>
          <w:p w14:paraId="23743CC1" w14:textId="77777777" w:rsidR="001D16AF" w:rsidRPr="00500A35" w:rsidRDefault="001D16AF" w:rsidP="00AC3376">
            <w:pPr>
              <w:pStyle w:val="TableText10"/>
              <w:rPr>
                <w:sz w:val="22"/>
                <w:szCs w:val="22"/>
                <w:lang w:val="en-GB"/>
              </w:rPr>
            </w:pPr>
          </w:p>
        </w:tc>
        <w:tc>
          <w:tcPr>
            <w:tcW w:w="2050" w:type="pct"/>
          </w:tcPr>
          <w:p w14:paraId="23743CC2" w14:textId="77777777" w:rsidR="001D16AF" w:rsidRPr="00500A35" w:rsidRDefault="007D1F9B" w:rsidP="00AC3376">
            <w:pPr>
              <w:pStyle w:val="TableText10"/>
              <w:rPr>
                <w:sz w:val="22"/>
                <w:szCs w:val="22"/>
                <w:lang w:val="en-GB"/>
              </w:rPr>
            </w:pPr>
            <w:r w:rsidRPr="00500A35">
              <w:rPr>
                <w:sz w:val="22"/>
                <w:szCs w:val="22"/>
                <w:lang w:val="en-GB"/>
              </w:rPr>
              <w:t>Back pain</w:t>
            </w:r>
          </w:p>
        </w:tc>
        <w:tc>
          <w:tcPr>
            <w:tcW w:w="1350" w:type="pct"/>
          </w:tcPr>
          <w:p w14:paraId="23743CC3" w14:textId="77777777" w:rsidR="001D16AF" w:rsidRPr="00500A35" w:rsidRDefault="007D1F9B" w:rsidP="00AC3376">
            <w:pPr>
              <w:pStyle w:val="TableText10"/>
              <w:rPr>
                <w:sz w:val="22"/>
                <w:szCs w:val="22"/>
                <w:lang w:val="en-GB"/>
              </w:rPr>
            </w:pPr>
            <w:r w:rsidRPr="00500A35">
              <w:rPr>
                <w:sz w:val="22"/>
                <w:szCs w:val="22"/>
                <w:lang w:val="en-GB"/>
              </w:rPr>
              <w:t>Common</w:t>
            </w:r>
          </w:p>
        </w:tc>
      </w:tr>
      <w:tr w:rsidR="0022333D" w14:paraId="23743CC8" w14:textId="77777777" w:rsidTr="00DF056B">
        <w:trPr>
          <w:trHeight w:val="285"/>
        </w:trPr>
        <w:tc>
          <w:tcPr>
            <w:tcW w:w="1500" w:type="pct"/>
            <w:vMerge/>
          </w:tcPr>
          <w:p w14:paraId="23743CC5" w14:textId="77777777" w:rsidR="001D16AF" w:rsidRPr="00500A35" w:rsidRDefault="001D16AF" w:rsidP="00AC3376">
            <w:pPr>
              <w:pStyle w:val="TableText10"/>
              <w:rPr>
                <w:sz w:val="22"/>
                <w:szCs w:val="22"/>
                <w:lang w:val="en-GB"/>
              </w:rPr>
            </w:pPr>
          </w:p>
        </w:tc>
        <w:tc>
          <w:tcPr>
            <w:tcW w:w="2050" w:type="pct"/>
          </w:tcPr>
          <w:p w14:paraId="23743CC6" w14:textId="77777777" w:rsidR="001D16AF" w:rsidRPr="00500A35" w:rsidRDefault="007D1F9B" w:rsidP="00AC3376">
            <w:pPr>
              <w:pStyle w:val="TableText10"/>
              <w:rPr>
                <w:sz w:val="22"/>
                <w:szCs w:val="22"/>
                <w:lang w:val="en-GB"/>
              </w:rPr>
            </w:pPr>
            <w:r w:rsidRPr="00500A35">
              <w:rPr>
                <w:sz w:val="22"/>
                <w:szCs w:val="22"/>
                <w:lang w:val="en-GB"/>
              </w:rPr>
              <w:t>Bone pain</w:t>
            </w:r>
          </w:p>
        </w:tc>
        <w:tc>
          <w:tcPr>
            <w:tcW w:w="1350" w:type="pct"/>
          </w:tcPr>
          <w:p w14:paraId="23743CC7" w14:textId="77777777" w:rsidR="001D16AF" w:rsidRPr="00500A35" w:rsidRDefault="007D1F9B" w:rsidP="00AC3376">
            <w:pPr>
              <w:pStyle w:val="TableText10"/>
              <w:rPr>
                <w:sz w:val="22"/>
                <w:szCs w:val="22"/>
                <w:lang w:val="en-GB"/>
              </w:rPr>
            </w:pPr>
            <w:r w:rsidRPr="00500A35">
              <w:rPr>
                <w:sz w:val="22"/>
                <w:szCs w:val="22"/>
                <w:lang w:val="en-GB"/>
              </w:rPr>
              <w:t>Common</w:t>
            </w:r>
          </w:p>
        </w:tc>
      </w:tr>
      <w:tr w:rsidR="0022333D" w14:paraId="23743CCC" w14:textId="77777777" w:rsidTr="00DF056B">
        <w:trPr>
          <w:trHeight w:val="285"/>
        </w:trPr>
        <w:tc>
          <w:tcPr>
            <w:tcW w:w="1500" w:type="pct"/>
            <w:vMerge/>
          </w:tcPr>
          <w:p w14:paraId="23743CC9" w14:textId="77777777" w:rsidR="001D16AF" w:rsidRPr="00500A35" w:rsidRDefault="001D16AF" w:rsidP="00AC3376">
            <w:pPr>
              <w:pStyle w:val="TableText10"/>
              <w:rPr>
                <w:sz w:val="22"/>
                <w:szCs w:val="22"/>
                <w:lang w:val="en-GB"/>
              </w:rPr>
            </w:pPr>
          </w:p>
        </w:tc>
        <w:tc>
          <w:tcPr>
            <w:tcW w:w="2050" w:type="pct"/>
          </w:tcPr>
          <w:p w14:paraId="23743CCA" w14:textId="77777777" w:rsidR="001D16AF" w:rsidRPr="00500A35" w:rsidRDefault="007D1F9B" w:rsidP="00AC3376">
            <w:pPr>
              <w:pStyle w:val="TableText10"/>
              <w:rPr>
                <w:sz w:val="22"/>
                <w:szCs w:val="22"/>
                <w:lang w:val="en-GB"/>
              </w:rPr>
            </w:pPr>
            <w:r w:rsidRPr="00500A35">
              <w:rPr>
                <w:sz w:val="22"/>
                <w:szCs w:val="22"/>
                <w:lang w:val="en-GB"/>
              </w:rPr>
              <w:t>Muscle spasms</w:t>
            </w:r>
          </w:p>
        </w:tc>
        <w:tc>
          <w:tcPr>
            <w:tcW w:w="1350" w:type="pct"/>
          </w:tcPr>
          <w:p w14:paraId="23743CCB" w14:textId="77777777" w:rsidR="001D16AF" w:rsidRPr="00500A35" w:rsidRDefault="007D1F9B" w:rsidP="00AC3376">
            <w:pPr>
              <w:pStyle w:val="TableText10"/>
              <w:rPr>
                <w:sz w:val="22"/>
                <w:szCs w:val="22"/>
                <w:lang w:val="en-GB"/>
              </w:rPr>
            </w:pPr>
            <w:r w:rsidRPr="00500A35">
              <w:rPr>
                <w:sz w:val="22"/>
                <w:szCs w:val="22"/>
                <w:lang w:val="en-GB"/>
              </w:rPr>
              <w:t>Common</w:t>
            </w:r>
          </w:p>
        </w:tc>
      </w:tr>
      <w:tr w:rsidR="0022333D" w14:paraId="23743CD0" w14:textId="77777777" w:rsidTr="00DF056B">
        <w:trPr>
          <w:trHeight w:val="285"/>
        </w:trPr>
        <w:tc>
          <w:tcPr>
            <w:tcW w:w="1500" w:type="pct"/>
            <w:vMerge/>
          </w:tcPr>
          <w:p w14:paraId="23743CCD" w14:textId="77777777" w:rsidR="001D16AF" w:rsidRPr="00500A35" w:rsidRDefault="001D16AF" w:rsidP="00AC3376">
            <w:pPr>
              <w:pStyle w:val="TableText10"/>
              <w:rPr>
                <w:sz w:val="22"/>
                <w:szCs w:val="22"/>
                <w:lang w:val="en-GB"/>
              </w:rPr>
            </w:pPr>
          </w:p>
        </w:tc>
        <w:tc>
          <w:tcPr>
            <w:tcW w:w="2050" w:type="pct"/>
          </w:tcPr>
          <w:p w14:paraId="23743CCE" w14:textId="77777777" w:rsidR="001D16AF" w:rsidRPr="00500A35" w:rsidRDefault="007D1F9B" w:rsidP="00AC3376">
            <w:pPr>
              <w:pStyle w:val="TableText10"/>
              <w:rPr>
                <w:sz w:val="22"/>
                <w:szCs w:val="22"/>
                <w:lang w:val="en-GB"/>
              </w:rPr>
            </w:pPr>
            <w:r w:rsidRPr="00500A35">
              <w:rPr>
                <w:sz w:val="22"/>
                <w:szCs w:val="22"/>
                <w:lang w:val="en-GB"/>
              </w:rPr>
              <w:t>Neck pain</w:t>
            </w:r>
          </w:p>
        </w:tc>
        <w:tc>
          <w:tcPr>
            <w:tcW w:w="1350" w:type="pct"/>
          </w:tcPr>
          <w:p w14:paraId="23743CCF" w14:textId="77777777" w:rsidR="001D16AF" w:rsidRPr="00500A35" w:rsidRDefault="007D1F9B" w:rsidP="00AC3376">
            <w:pPr>
              <w:pStyle w:val="TableText10"/>
              <w:rPr>
                <w:sz w:val="22"/>
                <w:szCs w:val="22"/>
                <w:lang w:val="en-GB"/>
              </w:rPr>
            </w:pPr>
            <w:r w:rsidRPr="00500A35">
              <w:rPr>
                <w:sz w:val="22"/>
                <w:szCs w:val="22"/>
                <w:lang w:val="en-GB"/>
              </w:rPr>
              <w:t>Common</w:t>
            </w:r>
          </w:p>
        </w:tc>
      </w:tr>
      <w:tr w:rsidR="0022333D" w14:paraId="23743CD4" w14:textId="77777777" w:rsidTr="00DF056B">
        <w:trPr>
          <w:trHeight w:val="285"/>
        </w:trPr>
        <w:tc>
          <w:tcPr>
            <w:tcW w:w="1500" w:type="pct"/>
            <w:vMerge/>
          </w:tcPr>
          <w:p w14:paraId="23743CD1" w14:textId="77777777" w:rsidR="001D16AF" w:rsidRPr="00500A35" w:rsidRDefault="001D16AF" w:rsidP="00AC3376">
            <w:pPr>
              <w:pStyle w:val="TableText10"/>
              <w:rPr>
                <w:sz w:val="22"/>
                <w:szCs w:val="22"/>
                <w:lang w:val="en-GB"/>
              </w:rPr>
            </w:pPr>
          </w:p>
        </w:tc>
        <w:tc>
          <w:tcPr>
            <w:tcW w:w="2050" w:type="pct"/>
          </w:tcPr>
          <w:p w14:paraId="23743CD2" w14:textId="77777777" w:rsidR="001D16AF" w:rsidRPr="00500A35" w:rsidRDefault="007D1F9B" w:rsidP="00AC3376">
            <w:pPr>
              <w:pStyle w:val="TableText10"/>
              <w:rPr>
                <w:sz w:val="22"/>
                <w:szCs w:val="22"/>
                <w:lang w:val="en-GB"/>
              </w:rPr>
            </w:pPr>
            <w:r w:rsidRPr="00500A35">
              <w:rPr>
                <w:sz w:val="22"/>
                <w:szCs w:val="22"/>
                <w:lang w:val="en-GB"/>
              </w:rPr>
              <w:t>Pain in extremity</w:t>
            </w:r>
          </w:p>
        </w:tc>
        <w:tc>
          <w:tcPr>
            <w:tcW w:w="1350" w:type="pct"/>
          </w:tcPr>
          <w:p w14:paraId="23743CD3" w14:textId="77777777" w:rsidR="001D16AF" w:rsidRPr="00500A35" w:rsidRDefault="007D1F9B" w:rsidP="00AC3376">
            <w:pPr>
              <w:pStyle w:val="TableText10"/>
              <w:rPr>
                <w:sz w:val="22"/>
                <w:szCs w:val="22"/>
                <w:lang w:val="en-GB"/>
              </w:rPr>
            </w:pPr>
            <w:r w:rsidRPr="00500A35">
              <w:rPr>
                <w:sz w:val="22"/>
                <w:szCs w:val="22"/>
                <w:lang w:val="en-GB"/>
              </w:rPr>
              <w:t>Common</w:t>
            </w:r>
          </w:p>
        </w:tc>
      </w:tr>
      <w:tr w:rsidR="0022333D" w14:paraId="23743CDC" w14:textId="77777777" w:rsidTr="00DF056B">
        <w:trPr>
          <w:trHeight w:val="285"/>
        </w:trPr>
        <w:tc>
          <w:tcPr>
            <w:tcW w:w="1500" w:type="pct"/>
            <w:vMerge w:val="restart"/>
          </w:tcPr>
          <w:p w14:paraId="23743CD9" w14:textId="77777777" w:rsidR="001D16AF" w:rsidRPr="00500A35" w:rsidRDefault="007D1F9B" w:rsidP="00AC3376">
            <w:pPr>
              <w:pStyle w:val="TableText10"/>
              <w:rPr>
                <w:sz w:val="22"/>
                <w:szCs w:val="22"/>
                <w:lang w:val="en-GB"/>
              </w:rPr>
            </w:pPr>
            <w:r w:rsidRPr="00500A35">
              <w:rPr>
                <w:sz w:val="22"/>
                <w:szCs w:val="22"/>
                <w:lang w:val="en-GB"/>
              </w:rPr>
              <w:t>Renal and urinary disorders</w:t>
            </w:r>
          </w:p>
        </w:tc>
        <w:tc>
          <w:tcPr>
            <w:tcW w:w="2050" w:type="pct"/>
          </w:tcPr>
          <w:p w14:paraId="23743CDA" w14:textId="77777777" w:rsidR="001D16AF" w:rsidRPr="00500A35" w:rsidRDefault="007D1F9B" w:rsidP="00AC3376">
            <w:pPr>
              <w:pStyle w:val="TableText10"/>
              <w:rPr>
                <w:sz w:val="22"/>
                <w:szCs w:val="22"/>
                <w:lang w:val="en-GB"/>
              </w:rPr>
            </w:pPr>
            <w:r w:rsidRPr="00500A35">
              <w:rPr>
                <w:sz w:val="22"/>
                <w:szCs w:val="22"/>
                <w:lang w:val="en-GB"/>
              </w:rPr>
              <w:t>Renal disorder</w:t>
            </w:r>
          </w:p>
        </w:tc>
        <w:tc>
          <w:tcPr>
            <w:tcW w:w="1350" w:type="pct"/>
          </w:tcPr>
          <w:p w14:paraId="23743CDB" w14:textId="77777777" w:rsidR="001D16AF" w:rsidRPr="00500A35" w:rsidRDefault="007D1F9B" w:rsidP="00AC3376">
            <w:pPr>
              <w:pStyle w:val="TableText10"/>
              <w:rPr>
                <w:sz w:val="22"/>
                <w:szCs w:val="22"/>
                <w:lang w:val="en-GB"/>
              </w:rPr>
            </w:pPr>
            <w:r w:rsidRPr="00500A35">
              <w:rPr>
                <w:sz w:val="22"/>
                <w:szCs w:val="22"/>
                <w:lang w:val="en-GB"/>
              </w:rPr>
              <w:t>Common</w:t>
            </w:r>
          </w:p>
        </w:tc>
      </w:tr>
      <w:tr w:rsidR="0022333D" w14:paraId="23743CE0" w14:textId="77777777" w:rsidTr="00DF056B">
        <w:trPr>
          <w:trHeight w:val="303"/>
        </w:trPr>
        <w:tc>
          <w:tcPr>
            <w:tcW w:w="1500" w:type="pct"/>
            <w:vMerge/>
          </w:tcPr>
          <w:p w14:paraId="23743CDD" w14:textId="77777777" w:rsidR="001D16AF" w:rsidRPr="00500A35" w:rsidRDefault="001D16AF" w:rsidP="00AC3376">
            <w:pPr>
              <w:pStyle w:val="TableText10"/>
              <w:rPr>
                <w:sz w:val="22"/>
                <w:szCs w:val="22"/>
                <w:lang w:val="en-GB"/>
              </w:rPr>
            </w:pPr>
          </w:p>
        </w:tc>
        <w:tc>
          <w:tcPr>
            <w:tcW w:w="2050" w:type="pct"/>
          </w:tcPr>
          <w:p w14:paraId="23743CDE" w14:textId="77777777" w:rsidR="001D16AF" w:rsidRPr="00500A35" w:rsidRDefault="007D1F9B" w:rsidP="00AC3376">
            <w:pPr>
              <w:pStyle w:val="TableText10"/>
              <w:rPr>
                <w:sz w:val="22"/>
                <w:szCs w:val="22"/>
                <w:lang w:val="en-GB"/>
              </w:rPr>
            </w:pPr>
            <w:r w:rsidRPr="00500A35">
              <w:rPr>
                <w:sz w:val="22"/>
                <w:szCs w:val="22"/>
                <w:lang w:val="en-GB"/>
              </w:rPr>
              <w:t>Glomerulonephritis membranous</w:t>
            </w:r>
          </w:p>
        </w:tc>
        <w:tc>
          <w:tcPr>
            <w:tcW w:w="1350" w:type="pct"/>
          </w:tcPr>
          <w:p w14:paraId="23743CDF" w14:textId="77777777" w:rsidR="001D16AF" w:rsidRPr="00500A35" w:rsidRDefault="007D1F9B" w:rsidP="00AC3376">
            <w:pPr>
              <w:pStyle w:val="TableText10"/>
              <w:rPr>
                <w:sz w:val="22"/>
                <w:szCs w:val="22"/>
                <w:lang w:val="en-GB"/>
              </w:rPr>
            </w:pPr>
            <w:r w:rsidRPr="00500A35">
              <w:rPr>
                <w:sz w:val="22"/>
                <w:szCs w:val="22"/>
                <w:lang w:val="en-GB"/>
              </w:rPr>
              <w:t>Not known</w:t>
            </w:r>
          </w:p>
        </w:tc>
      </w:tr>
      <w:tr w:rsidR="0022333D" w14:paraId="23743CE4" w14:textId="77777777" w:rsidTr="00DF056B">
        <w:trPr>
          <w:trHeight w:val="142"/>
        </w:trPr>
        <w:tc>
          <w:tcPr>
            <w:tcW w:w="1500" w:type="pct"/>
            <w:vMerge/>
          </w:tcPr>
          <w:p w14:paraId="23743CE1" w14:textId="77777777" w:rsidR="001D16AF" w:rsidRPr="00500A35" w:rsidRDefault="001D16AF" w:rsidP="00AC3376">
            <w:pPr>
              <w:pStyle w:val="TableText10"/>
              <w:rPr>
                <w:sz w:val="22"/>
                <w:szCs w:val="22"/>
                <w:lang w:val="en-GB"/>
              </w:rPr>
            </w:pPr>
          </w:p>
        </w:tc>
        <w:tc>
          <w:tcPr>
            <w:tcW w:w="2050" w:type="pct"/>
          </w:tcPr>
          <w:p w14:paraId="23743CE2" w14:textId="77777777" w:rsidR="001D16AF" w:rsidRPr="00500A35" w:rsidRDefault="007D1F9B" w:rsidP="00AC3376">
            <w:pPr>
              <w:pStyle w:val="TableText10"/>
              <w:rPr>
                <w:sz w:val="22"/>
                <w:szCs w:val="22"/>
                <w:lang w:val="en-GB"/>
              </w:rPr>
            </w:pPr>
            <w:proofErr w:type="spellStart"/>
            <w:r w:rsidRPr="00500A35">
              <w:rPr>
                <w:sz w:val="22"/>
                <w:szCs w:val="22"/>
                <w:lang w:val="en-GB"/>
              </w:rPr>
              <w:t>Glomerulonephropathy</w:t>
            </w:r>
            <w:proofErr w:type="spellEnd"/>
          </w:p>
        </w:tc>
        <w:tc>
          <w:tcPr>
            <w:tcW w:w="1350" w:type="pct"/>
          </w:tcPr>
          <w:p w14:paraId="23743CE3" w14:textId="77777777" w:rsidR="001D16AF" w:rsidRPr="00500A35" w:rsidRDefault="007D1F9B" w:rsidP="00AC3376">
            <w:pPr>
              <w:pStyle w:val="TableText10"/>
              <w:rPr>
                <w:sz w:val="22"/>
                <w:szCs w:val="22"/>
                <w:lang w:val="en-GB"/>
              </w:rPr>
            </w:pPr>
            <w:r w:rsidRPr="00500A35">
              <w:rPr>
                <w:sz w:val="22"/>
                <w:szCs w:val="22"/>
                <w:lang w:val="en-GB"/>
              </w:rPr>
              <w:t>Not known</w:t>
            </w:r>
          </w:p>
        </w:tc>
      </w:tr>
      <w:tr w:rsidR="0022333D" w14:paraId="23743CE8" w14:textId="77777777" w:rsidTr="00DF056B">
        <w:trPr>
          <w:trHeight w:val="285"/>
        </w:trPr>
        <w:tc>
          <w:tcPr>
            <w:tcW w:w="1500" w:type="pct"/>
            <w:vMerge/>
          </w:tcPr>
          <w:p w14:paraId="23743CE5" w14:textId="77777777" w:rsidR="001D16AF" w:rsidRPr="00500A35" w:rsidRDefault="001D16AF" w:rsidP="00AC3376">
            <w:pPr>
              <w:pStyle w:val="TableText10"/>
              <w:rPr>
                <w:sz w:val="22"/>
                <w:szCs w:val="22"/>
                <w:lang w:val="en-GB"/>
              </w:rPr>
            </w:pPr>
          </w:p>
        </w:tc>
        <w:tc>
          <w:tcPr>
            <w:tcW w:w="2050" w:type="pct"/>
          </w:tcPr>
          <w:p w14:paraId="23743CE6" w14:textId="77777777" w:rsidR="001D16AF" w:rsidRPr="00500A35" w:rsidRDefault="007D1F9B" w:rsidP="00AC3376">
            <w:pPr>
              <w:pStyle w:val="TableText10"/>
              <w:rPr>
                <w:sz w:val="22"/>
                <w:szCs w:val="22"/>
                <w:lang w:val="en-GB"/>
              </w:rPr>
            </w:pPr>
            <w:r w:rsidRPr="00500A35">
              <w:rPr>
                <w:sz w:val="22"/>
                <w:szCs w:val="22"/>
                <w:lang w:val="en-GB"/>
              </w:rPr>
              <w:t>Renal failure</w:t>
            </w:r>
          </w:p>
        </w:tc>
        <w:tc>
          <w:tcPr>
            <w:tcW w:w="1350" w:type="pct"/>
          </w:tcPr>
          <w:p w14:paraId="23743CE7" w14:textId="77777777" w:rsidR="001D16AF" w:rsidRPr="00500A35" w:rsidRDefault="007D1F9B" w:rsidP="00AC3376">
            <w:pPr>
              <w:pStyle w:val="TableText10"/>
              <w:rPr>
                <w:sz w:val="22"/>
                <w:szCs w:val="22"/>
                <w:lang w:val="en-GB"/>
              </w:rPr>
            </w:pPr>
            <w:r w:rsidRPr="00500A35">
              <w:rPr>
                <w:sz w:val="22"/>
                <w:szCs w:val="22"/>
                <w:lang w:val="en-GB"/>
              </w:rPr>
              <w:t>Not known</w:t>
            </w:r>
          </w:p>
        </w:tc>
      </w:tr>
      <w:tr w:rsidR="0022333D" w14:paraId="23743CF0" w14:textId="77777777" w:rsidTr="00DF056B">
        <w:trPr>
          <w:trHeight w:val="285"/>
        </w:trPr>
        <w:tc>
          <w:tcPr>
            <w:tcW w:w="1500" w:type="pct"/>
            <w:vMerge w:val="restart"/>
          </w:tcPr>
          <w:p w14:paraId="23743CED" w14:textId="77777777" w:rsidR="001D16AF" w:rsidRPr="00500A35" w:rsidRDefault="007D1F9B" w:rsidP="00AC3376">
            <w:pPr>
              <w:pStyle w:val="TableText10"/>
              <w:rPr>
                <w:sz w:val="22"/>
                <w:szCs w:val="22"/>
                <w:lang w:val="en-GB"/>
              </w:rPr>
            </w:pPr>
            <w:r w:rsidRPr="00500A35">
              <w:rPr>
                <w:sz w:val="22"/>
                <w:szCs w:val="22"/>
                <w:lang w:val="en-GB"/>
              </w:rPr>
              <w:t>Pregnancy, puerperium and perinatal conditions</w:t>
            </w:r>
          </w:p>
        </w:tc>
        <w:tc>
          <w:tcPr>
            <w:tcW w:w="2050" w:type="pct"/>
          </w:tcPr>
          <w:p w14:paraId="23743CEE" w14:textId="77777777" w:rsidR="001D16AF" w:rsidRPr="00500A35" w:rsidRDefault="007D1F9B" w:rsidP="00AC3376">
            <w:pPr>
              <w:pStyle w:val="TableText10"/>
              <w:rPr>
                <w:sz w:val="22"/>
                <w:szCs w:val="22"/>
                <w:lang w:val="en-GB"/>
              </w:rPr>
            </w:pPr>
            <w:r w:rsidRPr="00500A35">
              <w:rPr>
                <w:sz w:val="22"/>
                <w:szCs w:val="22"/>
                <w:lang w:val="en-GB"/>
              </w:rPr>
              <w:t>Oligohydramnios</w:t>
            </w:r>
          </w:p>
        </w:tc>
        <w:tc>
          <w:tcPr>
            <w:tcW w:w="1350" w:type="pct"/>
          </w:tcPr>
          <w:p w14:paraId="23743CEF" w14:textId="77777777" w:rsidR="001D16AF" w:rsidRPr="00500A35" w:rsidRDefault="007D1F9B" w:rsidP="00AC3376">
            <w:pPr>
              <w:pStyle w:val="TableText10"/>
              <w:rPr>
                <w:sz w:val="22"/>
                <w:szCs w:val="22"/>
                <w:lang w:val="en-GB"/>
              </w:rPr>
            </w:pPr>
            <w:r w:rsidRPr="00500A35">
              <w:rPr>
                <w:sz w:val="22"/>
                <w:szCs w:val="22"/>
                <w:lang w:val="en-GB"/>
              </w:rPr>
              <w:t>Not known</w:t>
            </w:r>
          </w:p>
        </w:tc>
      </w:tr>
      <w:tr w:rsidR="0022333D" w14:paraId="23743CF4" w14:textId="77777777" w:rsidTr="00DF056B">
        <w:trPr>
          <w:trHeight w:val="285"/>
        </w:trPr>
        <w:tc>
          <w:tcPr>
            <w:tcW w:w="1500" w:type="pct"/>
            <w:vMerge/>
          </w:tcPr>
          <w:p w14:paraId="23743CF1" w14:textId="77777777" w:rsidR="001D16AF" w:rsidRPr="00500A35" w:rsidRDefault="001D16AF" w:rsidP="00AC3376">
            <w:pPr>
              <w:pStyle w:val="TableText10"/>
              <w:rPr>
                <w:sz w:val="22"/>
                <w:szCs w:val="22"/>
                <w:lang w:val="en-GB"/>
              </w:rPr>
            </w:pPr>
          </w:p>
        </w:tc>
        <w:tc>
          <w:tcPr>
            <w:tcW w:w="2050" w:type="pct"/>
          </w:tcPr>
          <w:p w14:paraId="23743CF2" w14:textId="77777777" w:rsidR="001D16AF" w:rsidRPr="00500A35" w:rsidRDefault="007D1F9B" w:rsidP="00AC3376">
            <w:pPr>
              <w:pStyle w:val="TableText10"/>
              <w:rPr>
                <w:sz w:val="22"/>
                <w:szCs w:val="22"/>
                <w:lang w:val="en-GB"/>
              </w:rPr>
            </w:pPr>
            <w:r w:rsidRPr="00500A35">
              <w:rPr>
                <w:sz w:val="22"/>
                <w:szCs w:val="22"/>
                <w:lang w:val="en-GB"/>
              </w:rPr>
              <w:t>Renal hypoplasia</w:t>
            </w:r>
          </w:p>
        </w:tc>
        <w:tc>
          <w:tcPr>
            <w:tcW w:w="1350" w:type="pct"/>
          </w:tcPr>
          <w:p w14:paraId="23743CF3" w14:textId="77777777" w:rsidR="001D16AF" w:rsidRPr="00500A35" w:rsidRDefault="007D1F9B" w:rsidP="00AC3376">
            <w:pPr>
              <w:pStyle w:val="TableText10"/>
              <w:rPr>
                <w:sz w:val="22"/>
                <w:szCs w:val="22"/>
                <w:lang w:val="en-GB"/>
              </w:rPr>
            </w:pPr>
            <w:r w:rsidRPr="00500A35">
              <w:rPr>
                <w:sz w:val="22"/>
                <w:szCs w:val="22"/>
                <w:lang w:val="en-GB"/>
              </w:rPr>
              <w:t>Not known</w:t>
            </w:r>
          </w:p>
        </w:tc>
      </w:tr>
      <w:tr w:rsidR="0022333D" w14:paraId="23743CF8" w14:textId="77777777" w:rsidTr="00DF056B">
        <w:trPr>
          <w:trHeight w:val="285"/>
        </w:trPr>
        <w:tc>
          <w:tcPr>
            <w:tcW w:w="1500" w:type="pct"/>
            <w:vMerge/>
          </w:tcPr>
          <w:p w14:paraId="23743CF5" w14:textId="77777777" w:rsidR="001D16AF" w:rsidRPr="00500A35" w:rsidRDefault="001D16AF" w:rsidP="00AC3376">
            <w:pPr>
              <w:pStyle w:val="TableText10"/>
              <w:rPr>
                <w:sz w:val="22"/>
                <w:szCs w:val="22"/>
                <w:lang w:val="en-GB"/>
              </w:rPr>
            </w:pPr>
          </w:p>
        </w:tc>
        <w:tc>
          <w:tcPr>
            <w:tcW w:w="2050" w:type="pct"/>
          </w:tcPr>
          <w:p w14:paraId="23743CF6" w14:textId="77777777" w:rsidR="001D16AF" w:rsidRPr="00500A35" w:rsidRDefault="007D1F9B" w:rsidP="00AC3376">
            <w:pPr>
              <w:pStyle w:val="TableText10"/>
              <w:rPr>
                <w:sz w:val="22"/>
                <w:szCs w:val="22"/>
                <w:lang w:val="en-GB"/>
              </w:rPr>
            </w:pPr>
            <w:r w:rsidRPr="00500A35">
              <w:rPr>
                <w:sz w:val="22"/>
                <w:szCs w:val="22"/>
                <w:lang w:val="en-GB"/>
              </w:rPr>
              <w:t>Pulmonary hypoplasia</w:t>
            </w:r>
          </w:p>
        </w:tc>
        <w:tc>
          <w:tcPr>
            <w:tcW w:w="1350" w:type="pct"/>
          </w:tcPr>
          <w:p w14:paraId="23743CF7" w14:textId="77777777" w:rsidR="001D16AF" w:rsidRPr="00500A35" w:rsidRDefault="007D1F9B" w:rsidP="00AC3376">
            <w:pPr>
              <w:pStyle w:val="TableText10"/>
              <w:rPr>
                <w:sz w:val="22"/>
                <w:szCs w:val="22"/>
                <w:lang w:val="en-GB"/>
              </w:rPr>
            </w:pPr>
            <w:r w:rsidRPr="00500A35">
              <w:rPr>
                <w:sz w:val="22"/>
                <w:szCs w:val="22"/>
                <w:lang w:val="en-GB"/>
              </w:rPr>
              <w:t xml:space="preserve">Not known </w:t>
            </w:r>
          </w:p>
        </w:tc>
      </w:tr>
      <w:tr w:rsidR="0022333D" w14:paraId="23743D00" w14:textId="77777777" w:rsidTr="00DF056B">
        <w:trPr>
          <w:trHeight w:val="285"/>
        </w:trPr>
        <w:tc>
          <w:tcPr>
            <w:tcW w:w="1500" w:type="pct"/>
          </w:tcPr>
          <w:p w14:paraId="23743CFD" w14:textId="77777777" w:rsidR="001D16AF" w:rsidRPr="00500A35" w:rsidRDefault="007D1F9B" w:rsidP="00AC3376">
            <w:pPr>
              <w:pStyle w:val="TableText10"/>
              <w:rPr>
                <w:sz w:val="22"/>
                <w:szCs w:val="22"/>
                <w:lang w:val="en-GB"/>
              </w:rPr>
            </w:pPr>
            <w:r w:rsidRPr="00500A35">
              <w:rPr>
                <w:sz w:val="22"/>
                <w:szCs w:val="22"/>
                <w:lang w:val="en-GB"/>
              </w:rPr>
              <w:t>Reproductive system and breast disorders</w:t>
            </w:r>
          </w:p>
        </w:tc>
        <w:tc>
          <w:tcPr>
            <w:tcW w:w="2050" w:type="pct"/>
          </w:tcPr>
          <w:p w14:paraId="23743CFE" w14:textId="77777777" w:rsidR="001D16AF" w:rsidRPr="00500A35" w:rsidRDefault="007D1F9B" w:rsidP="00AC3376">
            <w:pPr>
              <w:pStyle w:val="TableText10"/>
              <w:rPr>
                <w:sz w:val="22"/>
                <w:szCs w:val="22"/>
                <w:lang w:val="en-GB"/>
              </w:rPr>
            </w:pPr>
            <w:r w:rsidRPr="00500A35">
              <w:rPr>
                <w:sz w:val="22"/>
                <w:szCs w:val="22"/>
                <w:lang w:val="en-GB"/>
              </w:rPr>
              <w:t>Breast inflammation/mastitis</w:t>
            </w:r>
          </w:p>
        </w:tc>
        <w:tc>
          <w:tcPr>
            <w:tcW w:w="1350" w:type="pct"/>
          </w:tcPr>
          <w:p w14:paraId="23743CFF" w14:textId="77777777" w:rsidR="001D16AF" w:rsidRPr="00500A35" w:rsidRDefault="007D1F9B" w:rsidP="00AC3376">
            <w:pPr>
              <w:pStyle w:val="TableText10"/>
              <w:rPr>
                <w:sz w:val="22"/>
                <w:szCs w:val="22"/>
                <w:lang w:val="en-GB"/>
              </w:rPr>
            </w:pPr>
            <w:r w:rsidRPr="00500A35">
              <w:rPr>
                <w:sz w:val="22"/>
                <w:szCs w:val="22"/>
                <w:lang w:val="en-GB"/>
              </w:rPr>
              <w:t>Common</w:t>
            </w:r>
          </w:p>
        </w:tc>
      </w:tr>
      <w:tr w:rsidR="0022333D" w14:paraId="23743D08" w14:textId="77777777" w:rsidTr="00DF056B">
        <w:trPr>
          <w:trHeight w:val="260"/>
        </w:trPr>
        <w:tc>
          <w:tcPr>
            <w:tcW w:w="1500" w:type="pct"/>
            <w:vMerge w:val="restart"/>
          </w:tcPr>
          <w:p w14:paraId="23743D05" w14:textId="77777777" w:rsidR="001D16AF" w:rsidRPr="00500A35" w:rsidRDefault="007D1F9B" w:rsidP="00AC3376">
            <w:pPr>
              <w:pStyle w:val="TableText10"/>
              <w:rPr>
                <w:sz w:val="22"/>
                <w:szCs w:val="22"/>
                <w:lang w:val="en-GB"/>
              </w:rPr>
            </w:pPr>
            <w:r w:rsidRPr="00500A35">
              <w:rPr>
                <w:sz w:val="22"/>
                <w:szCs w:val="22"/>
                <w:lang w:val="en-GB"/>
              </w:rPr>
              <w:t>General disorders and administration site conditions</w:t>
            </w:r>
          </w:p>
        </w:tc>
        <w:tc>
          <w:tcPr>
            <w:tcW w:w="2050" w:type="pct"/>
          </w:tcPr>
          <w:p w14:paraId="23743D06" w14:textId="77777777" w:rsidR="001D16AF" w:rsidRPr="00500A35" w:rsidRDefault="007D1F9B" w:rsidP="00AC3376">
            <w:pPr>
              <w:pStyle w:val="TableText10"/>
              <w:rPr>
                <w:sz w:val="22"/>
                <w:szCs w:val="22"/>
                <w:lang w:val="en-GB"/>
              </w:rPr>
            </w:pPr>
            <w:r w:rsidRPr="00500A35">
              <w:rPr>
                <w:sz w:val="22"/>
                <w:szCs w:val="22"/>
                <w:lang w:val="en-GB"/>
              </w:rPr>
              <w:t>Asthenia</w:t>
            </w:r>
          </w:p>
        </w:tc>
        <w:tc>
          <w:tcPr>
            <w:tcW w:w="1350" w:type="pct"/>
          </w:tcPr>
          <w:p w14:paraId="23743D07" w14:textId="77777777" w:rsidR="001D16AF" w:rsidRPr="00500A35" w:rsidRDefault="007D1F9B" w:rsidP="00AC3376">
            <w:pPr>
              <w:pStyle w:val="TableText10"/>
              <w:rPr>
                <w:sz w:val="22"/>
                <w:szCs w:val="22"/>
                <w:lang w:val="en-GB"/>
              </w:rPr>
            </w:pPr>
            <w:r w:rsidRPr="00500A35">
              <w:rPr>
                <w:sz w:val="22"/>
                <w:szCs w:val="22"/>
                <w:lang w:val="en-GB"/>
              </w:rPr>
              <w:t>Very common</w:t>
            </w:r>
          </w:p>
        </w:tc>
      </w:tr>
      <w:tr w:rsidR="0022333D" w14:paraId="23743D0C" w14:textId="77777777" w:rsidTr="00DF056B">
        <w:trPr>
          <w:trHeight w:val="261"/>
        </w:trPr>
        <w:tc>
          <w:tcPr>
            <w:tcW w:w="1500" w:type="pct"/>
            <w:vMerge/>
          </w:tcPr>
          <w:p w14:paraId="23743D09" w14:textId="77777777" w:rsidR="001D16AF" w:rsidRPr="00500A35" w:rsidRDefault="001D16AF" w:rsidP="00AC3376">
            <w:pPr>
              <w:pStyle w:val="TableText10"/>
              <w:rPr>
                <w:sz w:val="22"/>
                <w:szCs w:val="22"/>
                <w:lang w:val="en-GB"/>
              </w:rPr>
            </w:pPr>
          </w:p>
        </w:tc>
        <w:tc>
          <w:tcPr>
            <w:tcW w:w="2050" w:type="pct"/>
          </w:tcPr>
          <w:p w14:paraId="23743D0A" w14:textId="77777777" w:rsidR="001D16AF" w:rsidRPr="00500A35" w:rsidRDefault="007D1F9B" w:rsidP="00AC3376">
            <w:pPr>
              <w:pStyle w:val="TableText10"/>
              <w:rPr>
                <w:sz w:val="22"/>
                <w:szCs w:val="22"/>
                <w:lang w:val="en-GB"/>
              </w:rPr>
            </w:pPr>
            <w:r w:rsidRPr="00500A35">
              <w:rPr>
                <w:sz w:val="22"/>
                <w:szCs w:val="22"/>
                <w:lang w:val="en-GB"/>
              </w:rPr>
              <w:t>Chest pain</w:t>
            </w:r>
          </w:p>
        </w:tc>
        <w:tc>
          <w:tcPr>
            <w:tcW w:w="1350" w:type="pct"/>
          </w:tcPr>
          <w:p w14:paraId="23743D0B" w14:textId="77777777" w:rsidR="001D16AF" w:rsidRPr="00500A35" w:rsidRDefault="007D1F9B" w:rsidP="00AC3376">
            <w:pPr>
              <w:pStyle w:val="TableText10"/>
              <w:rPr>
                <w:sz w:val="22"/>
                <w:szCs w:val="22"/>
                <w:lang w:val="en-GB"/>
              </w:rPr>
            </w:pPr>
            <w:r w:rsidRPr="00500A35">
              <w:rPr>
                <w:sz w:val="22"/>
                <w:szCs w:val="22"/>
                <w:lang w:val="en-GB"/>
              </w:rPr>
              <w:t>Very common</w:t>
            </w:r>
          </w:p>
        </w:tc>
      </w:tr>
      <w:tr w:rsidR="0022333D" w14:paraId="23743D10" w14:textId="77777777" w:rsidTr="00DF056B">
        <w:trPr>
          <w:trHeight w:val="259"/>
        </w:trPr>
        <w:tc>
          <w:tcPr>
            <w:tcW w:w="1500" w:type="pct"/>
            <w:vMerge/>
          </w:tcPr>
          <w:p w14:paraId="23743D0D" w14:textId="77777777" w:rsidR="001D16AF" w:rsidRPr="00500A35" w:rsidRDefault="001D16AF" w:rsidP="00AC3376">
            <w:pPr>
              <w:pStyle w:val="TableText10"/>
              <w:rPr>
                <w:sz w:val="22"/>
                <w:szCs w:val="22"/>
                <w:lang w:val="en-GB"/>
              </w:rPr>
            </w:pPr>
          </w:p>
        </w:tc>
        <w:tc>
          <w:tcPr>
            <w:tcW w:w="2050" w:type="pct"/>
          </w:tcPr>
          <w:p w14:paraId="23743D0E" w14:textId="77777777" w:rsidR="001D16AF" w:rsidRPr="00500A35" w:rsidRDefault="007D1F9B" w:rsidP="00AC3376">
            <w:pPr>
              <w:pStyle w:val="TableText10"/>
              <w:rPr>
                <w:sz w:val="22"/>
                <w:szCs w:val="22"/>
                <w:lang w:val="en-GB"/>
              </w:rPr>
            </w:pPr>
            <w:r w:rsidRPr="00500A35">
              <w:rPr>
                <w:sz w:val="22"/>
                <w:szCs w:val="22"/>
                <w:lang w:val="en-GB"/>
              </w:rPr>
              <w:t>Chills</w:t>
            </w:r>
          </w:p>
        </w:tc>
        <w:tc>
          <w:tcPr>
            <w:tcW w:w="1350" w:type="pct"/>
          </w:tcPr>
          <w:p w14:paraId="23743D0F" w14:textId="77777777" w:rsidR="001D16AF" w:rsidRPr="00500A35" w:rsidRDefault="007D1F9B" w:rsidP="00AC3376">
            <w:pPr>
              <w:pStyle w:val="TableText10"/>
              <w:rPr>
                <w:sz w:val="22"/>
                <w:szCs w:val="22"/>
                <w:lang w:val="en-GB"/>
              </w:rPr>
            </w:pPr>
            <w:r w:rsidRPr="00500A35">
              <w:rPr>
                <w:sz w:val="22"/>
                <w:szCs w:val="22"/>
                <w:lang w:val="en-GB"/>
              </w:rPr>
              <w:t>Very common</w:t>
            </w:r>
          </w:p>
        </w:tc>
      </w:tr>
      <w:tr w:rsidR="0022333D" w14:paraId="23743D14" w14:textId="77777777" w:rsidTr="00DF056B">
        <w:trPr>
          <w:trHeight w:val="259"/>
        </w:trPr>
        <w:tc>
          <w:tcPr>
            <w:tcW w:w="1500" w:type="pct"/>
            <w:vMerge/>
          </w:tcPr>
          <w:p w14:paraId="23743D11" w14:textId="77777777" w:rsidR="001D16AF" w:rsidRPr="00500A35" w:rsidRDefault="001D16AF" w:rsidP="00AC3376">
            <w:pPr>
              <w:pStyle w:val="TableText10"/>
              <w:rPr>
                <w:sz w:val="22"/>
                <w:szCs w:val="22"/>
                <w:lang w:val="en-GB"/>
              </w:rPr>
            </w:pPr>
          </w:p>
        </w:tc>
        <w:tc>
          <w:tcPr>
            <w:tcW w:w="2050" w:type="pct"/>
          </w:tcPr>
          <w:p w14:paraId="23743D12" w14:textId="77777777" w:rsidR="001D16AF" w:rsidRPr="00500A35" w:rsidRDefault="007D1F9B" w:rsidP="00AC3376">
            <w:pPr>
              <w:pStyle w:val="TableText10"/>
              <w:rPr>
                <w:sz w:val="22"/>
                <w:szCs w:val="22"/>
                <w:lang w:val="en-GB"/>
              </w:rPr>
            </w:pPr>
            <w:r w:rsidRPr="00500A35">
              <w:rPr>
                <w:sz w:val="22"/>
                <w:szCs w:val="22"/>
                <w:lang w:val="en-GB"/>
              </w:rPr>
              <w:t>Fatigue</w:t>
            </w:r>
          </w:p>
        </w:tc>
        <w:tc>
          <w:tcPr>
            <w:tcW w:w="1350" w:type="pct"/>
          </w:tcPr>
          <w:p w14:paraId="23743D13" w14:textId="77777777" w:rsidR="001D16AF" w:rsidRPr="00500A35" w:rsidRDefault="007D1F9B" w:rsidP="00AC3376">
            <w:pPr>
              <w:pStyle w:val="TableText10"/>
              <w:rPr>
                <w:sz w:val="22"/>
                <w:szCs w:val="22"/>
                <w:lang w:val="en-GB"/>
              </w:rPr>
            </w:pPr>
            <w:r w:rsidRPr="00500A35">
              <w:rPr>
                <w:sz w:val="22"/>
                <w:szCs w:val="22"/>
                <w:lang w:val="en-GB"/>
              </w:rPr>
              <w:t>Very common</w:t>
            </w:r>
          </w:p>
        </w:tc>
      </w:tr>
      <w:tr w:rsidR="0022333D" w14:paraId="23743D18" w14:textId="77777777" w:rsidTr="00DF056B">
        <w:trPr>
          <w:trHeight w:val="259"/>
        </w:trPr>
        <w:tc>
          <w:tcPr>
            <w:tcW w:w="1500" w:type="pct"/>
            <w:vMerge/>
          </w:tcPr>
          <w:p w14:paraId="23743D15" w14:textId="77777777" w:rsidR="001D16AF" w:rsidRPr="00500A35" w:rsidRDefault="001D16AF" w:rsidP="00AC3376">
            <w:pPr>
              <w:pStyle w:val="TableText10"/>
              <w:rPr>
                <w:sz w:val="22"/>
                <w:szCs w:val="22"/>
                <w:lang w:val="en-GB"/>
              </w:rPr>
            </w:pPr>
          </w:p>
        </w:tc>
        <w:tc>
          <w:tcPr>
            <w:tcW w:w="2050" w:type="pct"/>
          </w:tcPr>
          <w:p w14:paraId="23743D16" w14:textId="77777777" w:rsidR="001D16AF" w:rsidRPr="00500A35" w:rsidRDefault="007D1F9B" w:rsidP="00AC3376">
            <w:pPr>
              <w:pStyle w:val="TableText10"/>
              <w:rPr>
                <w:sz w:val="22"/>
                <w:szCs w:val="22"/>
                <w:lang w:val="en-GB"/>
              </w:rPr>
            </w:pPr>
            <w:r w:rsidRPr="00500A35">
              <w:rPr>
                <w:sz w:val="22"/>
                <w:szCs w:val="22"/>
                <w:lang w:val="en-GB"/>
              </w:rPr>
              <w:t>Influenza-like symptoms</w:t>
            </w:r>
          </w:p>
        </w:tc>
        <w:tc>
          <w:tcPr>
            <w:tcW w:w="1350" w:type="pct"/>
          </w:tcPr>
          <w:p w14:paraId="23743D17" w14:textId="77777777" w:rsidR="001D16AF" w:rsidRPr="00500A35" w:rsidRDefault="007D1F9B" w:rsidP="00AC3376">
            <w:pPr>
              <w:pStyle w:val="TableText10"/>
              <w:rPr>
                <w:sz w:val="22"/>
                <w:szCs w:val="22"/>
                <w:lang w:val="en-GB"/>
              </w:rPr>
            </w:pPr>
            <w:r w:rsidRPr="00500A35">
              <w:rPr>
                <w:sz w:val="22"/>
                <w:szCs w:val="22"/>
                <w:lang w:val="en-GB"/>
              </w:rPr>
              <w:t>Very common</w:t>
            </w:r>
          </w:p>
        </w:tc>
      </w:tr>
      <w:tr w:rsidR="0022333D" w14:paraId="23743D1C" w14:textId="77777777" w:rsidTr="00DF056B">
        <w:trPr>
          <w:trHeight w:val="128"/>
        </w:trPr>
        <w:tc>
          <w:tcPr>
            <w:tcW w:w="1500" w:type="pct"/>
            <w:vMerge/>
          </w:tcPr>
          <w:p w14:paraId="23743D19" w14:textId="77777777" w:rsidR="001D16AF" w:rsidRPr="00500A35" w:rsidRDefault="001D16AF" w:rsidP="00AC3376">
            <w:pPr>
              <w:pStyle w:val="TableText10"/>
              <w:rPr>
                <w:sz w:val="22"/>
                <w:szCs w:val="22"/>
                <w:lang w:val="en-GB"/>
              </w:rPr>
            </w:pPr>
          </w:p>
        </w:tc>
        <w:tc>
          <w:tcPr>
            <w:tcW w:w="2050" w:type="pct"/>
          </w:tcPr>
          <w:p w14:paraId="23743D1A" w14:textId="77777777" w:rsidR="001D16AF" w:rsidRPr="00500A35" w:rsidRDefault="007D1F9B" w:rsidP="00AC3376">
            <w:pPr>
              <w:pStyle w:val="TableText10"/>
              <w:rPr>
                <w:sz w:val="22"/>
                <w:szCs w:val="22"/>
                <w:lang w:val="en-GB"/>
              </w:rPr>
            </w:pPr>
            <w:r w:rsidRPr="00500A35">
              <w:rPr>
                <w:sz w:val="22"/>
                <w:szCs w:val="22"/>
                <w:lang w:val="en-GB"/>
              </w:rPr>
              <w:t>Infusion related reaction</w:t>
            </w:r>
          </w:p>
        </w:tc>
        <w:tc>
          <w:tcPr>
            <w:tcW w:w="1350" w:type="pct"/>
          </w:tcPr>
          <w:p w14:paraId="23743D1B" w14:textId="77777777" w:rsidR="001D16AF" w:rsidRPr="00500A35" w:rsidRDefault="007D1F9B" w:rsidP="00AC3376">
            <w:pPr>
              <w:pStyle w:val="TableText10"/>
              <w:rPr>
                <w:sz w:val="22"/>
                <w:szCs w:val="22"/>
                <w:lang w:val="en-GB"/>
              </w:rPr>
            </w:pPr>
            <w:r w:rsidRPr="00500A35">
              <w:rPr>
                <w:sz w:val="22"/>
                <w:szCs w:val="22"/>
                <w:lang w:val="en-GB"/>
              </w:rPr>
              <w:t>Very common</w:t>
            </w:r>
          </w:p>
        </w:tc>
      </w:tr>
      <w:tr w:rsidR="0022333D" w14:paraId="23743D20" w14:textId="77777777" w:rsidTr="00DF056B">
        <w:trPr>
          <w:trHeight w:val="120"/>
        </w:trPr>
        <w:tc>
          <w:tcPr>
            <w:tcW w:w="1500" w:type="pct"/>
            <w:vMerge/>
          </w:tcPr>
          <w:p w14:paraId="23743D1D" w14:textId="77777777" w:rsidR="001D16AF" w:rsidRPr="00500A35" w:rsidRDefault="001D16AF" w:rsidP="00AC3376">
            <w:pPr>
              <w:pStyle w:val="TableText10"/>
              <w:rPr>
                <w:sz w:val="22"/>
                <w:szCs w:val="22"/>
                <w:lang w:val="en-GB"/>
              </w:rPr>
            </w:pPr>
          </w:p>
        </w:tc>
        <w:tc>
          <w:tcPr>
            <w:tcW w:w="2050" w:type="pct"/>
          </w:tcPr>
          <w:p w14:paraId="23743D1E" w14:textId="77777777" w:rsidR="001D16AF" w:rsidRPr="00500A35" w:rsidRDefault="007D1F9B" w:rsidP="00AC3376">
            <w:pPr>
              <w:pStyle w:val="TableText10"/>
              <w:rPr>
                <w:sz w:val="22"/>
                <w:szCs w:val="22"/>
                <w:lang w:val="en-GB"/>
              </w:rPr>
            </w:pPr>
            <w:r w:rsidRPr="00500A35">
              <w:rPr>
                <w:sz w:val="22"/>
                <w:szCs w:val="22"/>
                <w:lang w:val="en-GB"/>
              </w:rPr>
              <w:t>Pain</w:t>
            </w:r>
          </w:p>
        </w:tc>
        <w:tc>
          <w:tcPr>
            <w:tcW w:w="1350" w:type="pct"/>
          </w:tcPr>
          <w:p w14:paraId="23743D1F" w14:textId="77777777" w:rsidR="001D16AF" w:rsidRPr="00500A35" w:rsidRDefault="007D1F9B" w:rsidP="00AC3376">
            <w:pPr>
              <w:pStyle w:val="TableText10"/>
              <w:rPr>
                <w:sz w:val="22"/>
                <w:szCs w:val="22"/>
                <w:lang w:val="en-GB"/>
              </w:rPr>
            </w:pPr>
            <w:r w:rsidRPr="00500A35">
              <w:rPr>
                <w:sz w:val="22"/>
                <w:szCs w:val="22"/>
                <w:lang w:val="en-GB"/>
              </w:rPr>
              <w:t>Very common</w:t>
            </w:r>
          </w:p>
        </w:tc>
      </w:tr>
      <w:tr w:rsidR="0022333D" w14:paraId="23743D24" w14:textId="77777777" w:rsidTr="00DF056B">
        <w:trPr>
          <w:trHeight w:val="120"/>
        </w:trPr>
        <w:tc>
          <w:tcPr>
            <w:tcW w:w="1500" w:type="pct"/>
            <w:vMerge/>
          </w:tcPr>
          <w:p w14:paraId="23743D21" w14:textId="77777777" w:rsidR="001D16AF" w:rsidRPr="00500A35" w:rsidRDefault="001D16AF" w:rsidP="00AC3376">
            <w:pPr>
              <w:pStyle w:val="TableText10"/>
              <w:rPr>
                <w:sz w:val="22"/>
                <w:szCs w:val="22"/>
                <w:lang w:val="en-GB"/>
              </w:rPr>
            </w:pPr>
          </w:p>
        </w:tc>
        <w:tc>
          <w:tcPr>
            <w:tcW w:w="2050" w:type="pct"/>
          </w:tcPr>
          <w:p w14:paraId="23743D22" w14:textId="77777777" w:rsidR="001D16AF" w:rsidRPr="00500A35" w:rsidRDefault="007D1F9B" w:rsidP="00AC3376">
            <w:pPr>
              <w:pStyle w:val="TableText10"/>
              <w:rPr>
                <w:sz w:val="22"/>
                <w:szCs w:val="22"/>
                <w:lang w:val="en-GB"/>
              </w:rPr>
            </w:pPr>
            <w:r w:rsidRPr="00500A35">
              <w:rPr>
                <w:sz w:val="22"/>
                <w:szCs w:val="22"/>
                <w:lang w:val="en-GB"/>
              </w:rPr>
              <w:t>Pyrexia</w:t>
            </w:r>
          </w:p>
        </w:tc>
        <w:tc>
          <w:tcPr>
            <w:tcW w:w="1350" w:type="pct"/>
          </w:tcPr>
          <w:p w14:paraId="23743D23" w14:textId="77777777" w:rsidR="001D16AF" w:rsidRPr="00500A35" w:rsidRDefault="007D1F9B" w:rsidP="00AC3376">
            <w:pPr>
              <w:pStyle w:val="TableText10"/>
              <w:rPr>
                <w:sz w:val="22"/>
                <w:szCs w:val="22"/>
                <w:lang w:val="en-GB"/>
              </w:rPr>
            </w:pPr>
            <w:r w:rsidRPr="00500A35">
              <w:rPr>
                <w:sz w:val="22"/>
                <w:szCs w:val="22"/>
                <w:lang w:val="en-GB"/>
              </w:rPr>
              <w:t>Very common</w:t>
            </w:r>
          </w:p>
        </w:tc>
      </w:tr>
      <w:tr w:rsidR="0022333D" w14:paraId="23743D28" w14:textId="77777777" w:rsidTr="00DF056B">
        <w:trPr>
          <w:trHeight w:val="220"/>
        </w:trPr>
        <w:tc>
          <w:tcPr>
            <w:tcW w:w="1500" w:type="pct"/>
            <w:vMerge/>
          </w:tcPr>
          <w:p w14:paraId="23743D25" w14:textId="77777777" w:rsidR="001D16AF" w:rsidRPr="00500A35" w:rsidRDefault="001D16AF" w:rsidP="00AC3376">
            <w:pPr>
              <w:pStyle w:val="TableText10"/>
              <w:rPr>
                <w:sz w:val="22"/>
                <w:szCs w:val="22"/>
                <w:lang w:val="en-GB"/>
              </w:rPr>
            </w:pPr>
          </w:p>
        </w:tc>
        <w:tc>
          <w:tcPr>
            <w:tcW w:w="2050" w:type="pct"/>
          </w:tcPr>
          <w:p w14:paraId="23743D26" w14:textId="77777777" w:rsidR="001D16AF" w:rsidRPr="00500A35" w:rsidRDefault="007D1F9B" w:rsidP="00AC3376">
            <w:pPr>
              <w:pStyle w:val="TableText10"/>
              <w:rPr>
                <w:sz w:val="22"/>
                <w:szCs w:val="22"/>
                <w:lang w:val="en-GB"/>
              </w:rPr>
            </w:pPr>
            <w:r w:rsidRPr="00500A35">
              <w:rPr>
                <w:sz w:val="22"/>
                <w:szCs w:val="22"/>
                <w:lang w:val="en-GB"/>
              </w:rPr>
              <w:t>Mucosal inflammation</w:t>
            </w:r>
          </w:p>
        </w:tc>
        <w:tc>
          <w:tcPr>
            <w:tcW w:w="1350" w:type="pct"/>
          </w:tcPr>
          <w:p w14:paraId="23743D27" w14:textId="77777777" w:rsidR="001D16AF" w:rsidRPr="00500A35" w:rsidRDefault="007D1F9B" w:rsidP="00AC3376">
            <w:pPr>
              <w:pStyle w:val="TableText10"/>
              <w:rPr>
                <w:sz w:val="22"/>
                <w:szCs w:val="22"/>
                <w:lang w:val="en-GB"/>
              </w:rPr>
            </w:pPr>
            <w:r w:rsidRPr="00500A35">
              <w:rPr>
                <w:sz w:val="22"/>
                <w:szCs w:val="22"/>
                <w:lang w:val="en-GB"/>
              </w:rPr>
              <w:t>Very common</w:t>
            </w:r>
          </w:p>
        </w:tc>
      </w:tr>
      <w:tr w:rsidR="0022333D" w14:paraId="23743D2C" w14:textId="77777777" w:rsidTr="00DF056B">
        <w:trPr>
          <w:trHeight w:val="176"/>
        </w:trPr>
        <w:tc>
          <w:tcPr>
            <w:tcW w:w="1500" w:type="pct"/>
            <w:vMerge/>
          </w:tcPr>
          <w:p w14:paraId="23743D29" w14:textId="77777777" w:rsidR="001D16AF" w:rsidRPr="00500A35" w:rsidRDefault="001D16AF" w:rsidP="00AC3376">
            <w:pPr>
              <w:pStyle w:val="TableText10"/>
              <w:rPr>
                <w:sz w:val="22"/>
                <w:szCs w:val="22"/>
                <w:lang w:val="en-GB"/>
              </w:rPr>
            </w:pPr>
          </w:p>
        </w:tc>
        <w:tc>
          <w:tcPr>
            <w:tcW w:w="2050" w:type="pct"/>
          </w:tcPr>
          <w:p w14:paraId="23743D2A" w14:textId="77777777" w:rsidR="001D16AF" w:rsidRPr="00500A35" w:rsidRDefault="007D1F9B" w:rsidP="00AC3376">
            <w:pPr>
              <w:pStyle w:val="TableText10"/>
              <w:rPr>
                <w:sz w:val="22"/>
                <w:szCs w:val="22"/>
                <w:lang w:val="en-GB"/>
              </w:rPr>
            </w:pPr>
            <w:r w:rsidRPr="00500A35">
              <w:rPr>
                <w:sz w:val="22"/>
                <w:szCs w:val="22"/>
                <w:lang w:val="en-GB"/>
              </w:rPr>
              <w:t>Peripheral oedema</w:t>
            </w:r>
          </w:p>
        </w:tc>
        <w:tc>
          <w:tcPr>
            <w:tcW w:w="1350" w:type="pct"/>
          </w:tcPr>
          <w:p w14:paraId="23743D2B" w14:textId="77777777" w:rsidR="001D16AF" w:rsidRPr="00500A35" w:rsidRDefault="007D1F9B" w:rsidP="00AC3376">
            <w:pPr>
              <w:pStyle w:val="TableText10"/>
              <w:rPr>
                <w:sz w:val="22"/>
                <w:szCs w:val="22"/>
                <w:lang w:val="en-GB"/>
              </w:rPr>
            </w:pPr>
            <w:r w:rsidRPr="00500A35">
              <w:rPr>
                <w:sz w:val="22"/>
                <w:szCs w:val="22"/>
                <w:lang w:val="en-GB"/>
              </w:rPr>
              <w:t>Very common</w:t>
            </w:r>
          </w:p>
        </w:tc>
      </w:tr>
      <w:tr w:rsidR="0022333D" w14:paraId="23743D30" w14:textId="77777777" w:rsidTr="00DF056B">
        <w:trPr>
          <w:trHeight w:val="176"/>
        </w:trPr>
        <w:tc>
          <w:tcPr>
            <w:tcW w:w="1500" w:type="pct"/>
            <w:vMerge/>
          </w:tcPr>
          <w:p w14:paraId="23743D2D" w14:textId="77777777" w:rsidR="001D16AF" w:rsidRPr="00500A35" w:rsidRDefault="001D16AF" w:rsidP="00AC3376">
            <w:pPr>
              <w:pStyle w:val="TableText10"/>
              <w:rPr>
                <w:sz w:val="22"/>
                <w:szCs w:val="22"/>
                <w:lang w:val="en-GB"/>
              </w:rPr>
            </w:pPr>
          </w:p>
        </w:tc>
        <w:tc>
          <w:tcPr>
            <w:tcW w:w="2050" w:type="pct"/>
          </w:tcPr>
          <w:p w14:paraId="23743D2E" w14:textId="77777777" w:rsidR="001D16AF" w:rsidRPr="00500A35" w:rsidRDefault="007D1F9B" w:rsidP="00AC3376">
            <w:pPr>
              <w:pStyle w:val="TableText10"/>
              <w:rPr>
                <w:sz w:val="22"/>
                <w:szCs w:val="22"/>
                <w:lang w:val="en-GB"/>
              </w:rPr>
            </w:pPr>
            <w:r w:rsidRPr="00500A35">
              <w:rPr>
                <w:sz w:val="22"/>
                <w:szCs w:val="22"/>
                <w:lang w:val="en-GB"/>
              </w:rPr>
              <w:t>Malaise</w:t>
            </w:r>
          </w:p>
        </w:tc>
        <w:tc>
          <w:tcPr>
            <w:tcW w:w="1350" w:type="pct"/>
          </w:tcPr>
          <w:p w14:paraId="23743D2F" w14:textId="77777777" w:rsidR="001D16AF" w:rsidRPr="00500A35" w:rsidRDefault="007D1F9B" w:rsidP="00AC3376">
            <w:pPr>
              <w:pStyle w:val="TableText10"/>
              <w:rPr>
                <w:sz w:val="22"/>
                <w:szCs w:val="22"/>
                <w:lang w:val="en-GB"/>
              </w:rPr>
            </w:pPr>
            <w:r w:rsidRPr="00500A35">
              <w:rPr>
                <w:sz w:val="22"/>
                <w:szCs w:val="22"/>
                <w:lang w:val="en-GB"/>
              </w:rPr>
              <w:t>Common</w:t>
            </w:r>
          </w:p>
        </w:tc>
      </w:tr>
      <w:tr w:rsidR="0022333D" w14:paraId="23743D34" w14:textId="77777777" w:rsidTr="00DF056B">
        <w:trPr>
          <w:trHeight w:val="80"/>
        </w:trPr>
        <w:tc>
          <w:tcPr>
            <w:tcW w:w="1500" w:type="pct"/>
            <w:vMerge/>
            <w:tcBorders>
              <w:bottom w:val="nil"/>
            </w:tcBorders>
          </w:tcPr>
          <w:p w14:paraId="23743D31" w14:textId="77777777" w:rsidR="001D16AF" w:rsidRPr="00500A35" w:rsidRDefault="001D16AF" w:rsidP="00AC3376">
            <w:pPr>
              <w:pStyle w:val="TableText10"/>
              <w:rPr>
                <w:sz w:val="22"/>
                <w:szCs w:val="22"/>
                <w:lang w:val="en-GB"/>
              </w:rPr>
            </w:pPr>
          </w:p>
        </w:tc>
        <w:tc>
          <w:tcPr>
            <w:tcW w:w="2050" w:type="pct"/>
          </w:tcPr>
          <w:p w14:paraId="23743D32" w14:textId="77777777" w:rsidR="001D16AF" w:rsidRPr="00500A35" w:rsidRDefault="007D1F9B" w:rsidP="00AC3376">
            <w:pPr>
              <w:pStyle w:val="TableText10"/>
              <w:rPr>
                <w:sz w:val="22"/>
                <w:szCs w:val="22"/>
                <w:lang w:val="en-GB"/>
              </w:rPr>
            </w:pPr>
            <w:r w:rsidRPr="00500A35">
              <w:rPr>
                <w:sz w:val="22"/>
                <w:szCs w:val="22"/>
                <w:lang w:val="en-GB"/>
              </w:rPr>
              <w:t>Oedema</w:t>
            </w:r>
          </w:p>
        </w:tc>
        <w:tc>
          <w:tcPr>
            <w:tcW w:w="1350" w:type="pct"/>
          </w:tcPr>
          <w:p w14:paraId="23743D33" w14:textId="77777777" w:rsidR="001D16AF" w:rsidRPr="00500A35" w:rsidRDefault="007D1F9B" w:rsidP="00AC3376">
            <w:pPr>
              <w:pStyle w:val="TableText10"/>
              <w:rPr>
                <w:sz w:val="22"/>
                <w:szCs w:val="22"/>
                <w:lang w:val="en-GB"/>
              </w:rPr>
            </w:pPr>
            <w:r w:rsidRPr="00500A35">
              <w:rPr>
                <w:sz w:val="22"/>
                <w:szCs w:val="22"/>
                <w:lang w:val="en-GB"/>
              </w:rPr>
              <w:t>Common</w:t>
            </w:r>
          </w:p>
        </w:tc>
      </w:tr>
      <w:tr w:rsidR="0022333D" w14:paraId="23743D3C" w14:textId="77777777" w:rsidTr="00DF056B">
        <w:tc>
          <w:tcPr>
            <w:tcW w:w="1500" w:type="pct"/>
          </w:tcPr>
          <w:p w14:paraId="23743D39" w14:textId="77777777" w:rsidR="00DF056B" w:rsidRPr="00500A35" w:rsidRDefault="007D1F9B" w:rsidP="00AC3376">
            <w:pPr>
              <w:pStyle w:val="TableText10"/>
              <w:rPr>
                <w:sz w:val="22"/>
                <w:szCs w:val="22"/>
                <w:lang w:val="en-GB"/>
              </w:rPr>
            </w:pPr>
            <w:r w:rsidRPr="00500A35">
              <w:rPr>
                <w:sz w:val="22"/>
                <w:szCs w:val="22"/>
                <w:lang w:val="en-GB"/>
              </w:rPr>
              <w:t>Injury, poisoning and procedural complications</w:t>
            </w:r>
          </w:p>
        </w:tc>
        <w:tc>
          <w:tcPr>
            <w:tcW w:w="2050" w:type="pct"/>
          </w:tcPr>
          <w:p w14:paraId="23743D3A" w14:textId="77777777" w:rsidR="00DF056B" w:rsidRPr="00500A35" w:rsidRDefault="007D1F9B" w:rsidP="00AC3376">
            <w:pPr>
              <w:pStyle w:val="TableText10"/>
              <w:rPr>
                <w:sz w:val="22"/>
                <w:szCs w:val="22"/>
                <w:lang w:val="en-GB"/>
              </w:rPr>
            </w:pPr>
            <w:r w:rsidRPr="00500A35">
              <w:rPr>
                <w:sz w:val="22"/>
                <w:szCs w:val="22"/>
                <w:lang w:val="en-GB"/>
              </w:rPr>
              <w:t>Contusion</w:t>
            </w:r>
          </w:p>
        </w:tc>
        <w:tc>
          <w:tcPr>
            <w:tcW w:w="1350" w:type="pct"/>
          </w:tcPr>
          <w:p w14:paraId="23743D3B" w14:textId="77777777" w:rsidR="00DF056B" w:rsidRPr="00500A35" w:rsidRDefault="007D1F9B" w:rsidP="00AC3376">
            <w:pPr>
              <w:pStyle w:val="TableText10"/>
              <w:rPr>
                <w:sz w:val="22"/>
                <w:szCs w:val="22"/>
                <w:lang w:val="en-GB"/>
              </w:rPr>
            </w:pPr>
            <w:r w:rsidRPr="00500A35">
              <w:rPr>
                <w:sz w:val="22"/>
                <w:szCs w:val="22"/>
                <w:lang w:val="en-GB"/>
              </w:rPr>
              <w:t>Common</w:t>
            </w:r>
          </w:p>
        </w:tc>
      </w:tr>
    </w:tbl>
    <w:p w14:paraId="23743D3D" w14:textId="77777777" w:rsidR="007560BD" w:rsidRPr="00500A35" w:rsidRDefault="007D1F9B" w:rsidP="00A42874">
      <w:pPr>
        <w:rPr>
          <w:sz w:val="20"/>
        </w:rPr>
      </w:pPr>
      <w:r w:rsidRPr="00500A35">
        <w:rPr>
          <w:sz w:val="20"/>
        </w:rPr>
        <w:t>+ Denotes adverse reactions that have been reported in association with a fatal outcome.</w:t>
      </w:r>
    </w:p>
    <w:p w14:paraId="23743D3E" w14:textId="77777777" w:rsidR="007560BD" w:rsidRPr="00500A35" w:rsidRDefault="007D1F9B" w:rsidP="00A42874">
      <w:pPr>
        <w:rPr>
          <w:sz w:val="20"/>
        </w:rPr>
      </w:pPr>
      <w:r w:rsidRPr="00500A35">
        <w:rPr>
          <w:sz w:val="20"/>
        </w:rPr>
        <w:t>1 Denotes adverse reactions that are reported largely in association with administration-related reactions. Specific percentages for these are not available.</w:t>
      </w:r>
    </w:p>
    <w:p w14:paraId="23743D3F" w14:textId="77777777" w:rsidR="007560BD" w:rsidRPr="00500A35" w:rsidRDefault="007D1F9B" w:rsidP="00A42874">
      <w:pPr>
        <w:rPr>
          <w:sz w:val="20"/>
        </w:rPr>
      </w:pPr>
      <w:r w:rsidRPr="00500A35">
        <w:rPr>
          <w:sz w:val="20"/>
        </w:rPr>
        <w:t xml:space="preserve">* Observed with combination therapy following anthracyclines and combined with </w:t>
      </w:r>
      <w:proofErr w:type="spellStart"/>
      <w:r w:rsidRPr="00500A35">
        <w:rPr>
          <w:sz w:val="20"/>
        </w:rPr>
        <w:t>taxanes</w:t>
      </w:r>
      <w:proofErr w:type="spellEnd"/>
    </w:p>
    <w:p w14:paraId="23743D40" w14:textId="77777777" w:rsidR="007560BD" w:rsidRPr="00500A35" w:rsidRDefault="007560BD" w:rsidP="00A42874">
      <w:pPr>
        <w:rPr>
          <w:szCs w:val="22"/>
        </w:rPr>
      </w:pPr>
    </w:p>
    <w:p w14:paraId="23743D41" w14:textId="77777777" w:rsidR="007560BD" w:rsidRPr="00500A35" w:rsidRDefault="007D1F9B" w:rsidP="00A42874">
      <w:pPr>
        <w:rPr>
          <w:szCs w:val="22"/>
          <w:u w:val="single"/>
        </w:rPr>
      </w:pPr>
      <w:r w:rsidRPr="00500A35">
        <w:rPr>
          <w:szCs w:val="22"/>
          <w:u w:val="single"/>
        </w:rPr>
        <w:t>Description of selected adverse reactions</w:t>
      </w:r>
    </w:p>
    <w:p w14:paraId="23743D42" w14:textId="77777777" w:rsidR="007560BD" w:rsidRPr="00500A35" w:rsidRDefault="007560BD" w:rsidP="00A42874">
      <w:pPr>
        <w:rPr>
          <w:szCs w:val="22"/>
        </w:rPr>
      </w:pPr>
    </w:p>
    <w:p w14:paraId="23743D43" w14:textId="77777777" w:rsidR="007560BD" w:rsidRPr="00500A35" w:rsidRDefault="007D1F9B" w:rsidP="00A42874">
      <w:pPr>
        <w:outlineLvl w:val="0"/>
        <w:rPr>
          <w:i/>
          <w:szCs w:val="22"/>
          <w:u w:val="single"/>
        </w:rPr>
      </w:pPr>
      <w:r w:rsidRPr="00500A35">
        <w:rPr>
          <w:i/>
          <w:szCs w:val="22"/>
          <w:u w:val="single"/>
        </w:rPr>
        <w:t>Cardiac dysfunction</w:t>
      </w:r>
    </w:p>
    <w:p w14:paraId="23743D44" w14:textId="77777777" w:rsidR="007560BD" w:rsidRPr="00500A35" w:rsidRDefault="007560BD" w:rsidP="00A42874">
      <w:pPr>
        <w:rPr>
          <w:szCs w:val="22"/>
        </w:rPr>
      </w:pPr>
    </w:p>
    <w:p w14:paraId="23743D45" w14:textId="77777777" w:rsidR="007560BD" w:rsidRPr="00500A35" w:rsidRDefault="007D1F9B" w:rsidP="00A42874">
      <w:pPr>
        <w:rPr>
          <w:szCs w:val="22"/>
        </w:rPr>
      </w:pPr>
      <w:r w:rsidRPr="00500A35">
        <w:rPr>
          <w:szCs w:val="22"/>
        </w:rPr>
        <w:t xml:space="preserve">Congestive heart failure (NYHA Class II-IV) is a common adverse reaction to Herceptin. It has been associated with a fatal outcome. Signs and symptoms of cardiac dysfunction such as </w:t>
      </w:r>
      <w:proofErr w:type="spellStart"/>
      <w:r w:rsidRPr="00500A35">
        <w:rPr>
          <w:szCs w:val="22"/>
        </w:rPr>
        <w:t>dyspnoea</w:t>
      </w:r>
      <w:proofErr w:type="spellEnd"/>
      <w:r w:rsidRPr="00500A35">
        <w:rPr>
          <w:szCs w:val="22"/>
        </w:rPr>
        <w:t xml:space="preserve">, </w:t>
      </w:r>
      <w:proofErr w:type="spellStart"/>
      <w:r w:rsidRPr="00500A35">
        <w:rPr>
          <w:szCs w:val="22"/>
        </w:rPr>
        <w:t>orthopnoea</w:t>
      </w:r>
      <w:proofErr w:type="spellEnd"/>
      <w:r w:rsidRPr="00500A35">
        <w:rPr>
          <w:szCs w:val="22"/>
        </w:rPr>
        <w:t>, increased cough, pulmonary oedema, S3 gallop, or reduced ventricular ejection fraction, have been observed in patients treated with Herceptin (see section 4.4).</w:t>
      </w:r>
    </w:p>
    <w:p w14:paraId="23743D46" w14:textId="77777777" w:rsidR="007560BD" w:rsidRPr="00500A35" w:rsidRDefault="007560BD" w:rsidP="00A42874">
      <w:pPr>
        <w:rPr>
          <w:szCs w:val="22"/>
        </w:rPr>
      </w:pPr>
    </w:p>
    <w:p w14:paraId="23743D47" w14:textId="77777777" w:rsidR="007560BD" w:rsidRPr="00500A35" w:rsidRDefault="007D1F9B" w:rsidP="00A42874">
      <w:pPr>
        <w:rPr>
          <w:szCs w:val="22"/>
        </w:rPr>
      </w:pPr>
      <w:r w:rsidRPr="00500A35">
        <w:rPr>
          <w:szCs w:val="22"/>
        </w:rPr>
        <w:t>In 3 pivotal EBC clinical trials of adjuvant intravenous Herceptin given in combination with chemotherapy, the incidence of grade 3/4 cardiac dysfunction (specifically symptomatic congestive heart failure) was similar in patients who were administered chemotherapy alone (</w:t>
      </w:r>
      <w:proofErr w:type="spellStart"/>
      <w:r w:rsidRPr="00500A35">
        <w:rPr>
          <w:szCs w:val="22"/>
        </w:rPr>
        <w:t>ie</w:t>
      </w:r>
      <w:proofErr w:type="spellEnd"/>
      <w:r w:rsidRPr="00500A35">
        <w:rPr>
          <w:szCs w:val="22"/>
        </w:rPr>
        <w:t xml:space="preserve"> did not receive Herceptin) and in patients who were administered Herceptin sequentially after a </w:t>
      </w:r>
      <w:proofErr w:type="spellStart"/>
      <w:r w:rsidRPr="00500A35">
        <w:rPr>
          <w:szCs w:val="22"/>
        </w:rPr>
        <w:t>taxane</w:t>
      </w:r>
      <w:proofErr w:type="spellEnd"/>
      <w:r w:rsidRPr="00500A35">
        <w:rPr>
          <w:szCs w:val="22"/>
        </w:rPr>
        <w:t xml:space="preserve"> (0.3-0.4 %). The rate was highest in patients who were administered Herceptin concurrently with a </w:t>
      </w:r>
      <w:proofErr w:type="spellStart"/>
      <w:r w:rsidRPr="00500A35">
        <w:rPr>
          <w:szCs w:val="22"/>
        </w:rPr>
        <w:t>taxane</w:t>
      </w:r>
      <w:proofErr w:type="spellEnd"/>
      <w:r w:rsidRPr="00500A35">
        <w:rPr>
          <w:szCs w:val="22"/>
        </w:rPr>
        <w:t xml:space="preserve"> (2.0 %). In the neoadjuvant setting, the experience of concurrent administration of Herceptin and low dose anthracycline regimen is limited (see section 4.4).</w:t>
      </w:r>
    </w:p>
    <w:p w14:paraId="23743D48" w14:textId="77777777" w:rsidR="007560BD" w:rsidRPr="00500A35" w:rsidRDefault="007560BD" w:rsidP="00A42874">
      <w:pPr>
        <w:rPr>
          <w:szCs w:val="22"/>
        </w:rPr>
      </w:pPr>
    </w:p>
    <w:p w14:paraId="23743D49" w14:textId="77777777" w:rsidR="007560BD" w:rsidRPr="00500A35" w:rsidRDefault="007D1F9B" w:rsidP="004528BC">
      <w:pPr>
        <w:rPr>
          <w:szCs w:val="22"/>
        </w:rPr>
      </w:pPr>
      <w:r w:rsidRPr="00500A35">
        <w:rPr>
          <w:szCs w:val="22"/>
        </w:rPr>
        <w:t xml:space="preserve">When Herceptin was administered after completion of adjuvant chemotherapy NYHA Class III-IV heart failure was observed in 0.6 % of patients in the one-year arm after a median follow-up of 12 months. </w:t>
      </w:r>
      <w:r w:rsidRPr="00500A35">
        <w:t xml:space="preserve">In study BO16348, </w:t>
      </w:r>
      <w:r w:rsidRPr="00500A35">
        <w:rPr>
          <w:szCs w:val="22"/>
        </w:rPr>
        <w:t>after a median follow-up of 8 years the incidence of severe CHF (NYHA Class III &amp; IV) in the Herceptin 1 year treatment arm was 0.8 %, and the rate of mild symptomatic and asymptomatic left ventricular dysfunction was 4.6 %.</w:t>
      </w:r>
    </w:p>
    <w:p w14:paraId="23743D4A" w14:textId="77777777" w:rsidR="007560BD" w:rsidRPr="00500A35" w:rsidRDefault="007D1F9B" w:rsidP="004528BC">
      <w:pPr>
        <w:rPr>
          <w:szCs w:val="22"/>
        </w:rPr>
      </w:pPr>
      <w:r w:rsidRPr="00500A35">
        <w:rPr>
          <w:szCs w:val="22"/>
        </w:rPr>
        <w:lastRenderedPageBreak/>
        <w:t>Reversibility of severe CHF (defined as a sequence of at least two consecutive LVEF values ≥50 % after the event) was evident for 71.4 % of Herceptin-treated patients. Reversibility of mild symptomatic and asymptomatic left ventricular dysfunction was demonstrated for 79.5 % of patients. Approximately 17 % of cardiac dysfunction related events occurred after completion of Herceptin.</w:t>
      </w:r>
    </w:p>
    <w:p w14:paraId="23743D4B" w14:textId="77777777" w:rsidR="007560BD" w:rsidRPr="00500A35" w:rsidRDefault="007560BD" w:rsidP="00A42874">
      <w:pPr>
        <w:rPr>
          <w:szCs w:val="22"/>
        </w:rPr>
      </w:pPr>
    </w:p>
    <w:p w14:paraId="23743D4C" w14:textId="77777777" w:rsidR="007560BD" w:rsidRPr="00500A35" w:rsidRDefault="007D1F9B" w:rsidP="00A42874">
      <w:pPr>
        <w:rPr>
          <w:szCs w:val="22"/>
        </w:rPr>
      </w:pPr>
      <w:r w:rsidRPr="00500A35">
        <w:rPr>
          <w:szCs w:val="22"/>
        </w:rPr>
        <w:t>In the pivotal metastatic trials of intravenous Herceptin, the incidence of cardiac dysfunction varied between 9 % and 12 % when it was combined with paclitaxel compared with 1 % – 4 % for paclitaxel alone. For monotherapy, the rate was 6 % – 9 %. The highest rate of cardiac dysfunction was seen in patients receiving Herceptin concurrently with anthracycline/cyclophosphamide (27 %), and was significantly higher than for anthracycline/cyclophosphamide alone (7 % – 10 %). In a subsequent trial with prospective monitoring of cardiac function, the incidence of symptomatic CHF was 2.2 % in patients receiving Herceptin and docetaxel, compared with 0 % in patients receiving docetaxel alone. Most of the patients (79 %) who developed cardiac dysfunction in these trials experienced an improvement after receiving standard treatment for CHF.</w:t>
      </w:r>
    </w:p>
    <w:p w14:paraId="23743D4D" w14:textId="77777777" w:rsidR="007560BD" w:rsidRPr="00500A35" w:rsidRDefault="007560BD" w:rsidP="00A42874">
      <w:pPr>
        <w:rPr>
          <w:szCs w:val="22"/>
        </w:rPr>
      </w:pPr>
    </w:p>
    <w:p w14:paraId="23743D4E" w14:textId="77777777" w:rsidR="007560BD" w:rsidRPr="00500A35" w:rsidRDefault="007D1F9B" w:rsidP="00A42874">
      <w:pPr>
        <w:outlineLvl w:val="0"/>
        <w:rPr>
          <w:i/>
          <w:szCs w:val="22"/>
          <w:u w:val="single"/>
        </w:rPr>
      </w:pPr>
      <w:r w:rsidRPr="00500A35">
        <w:rPr>
          <w:i/>
          <w:szCs w:val="22"/>
          <w:u w:val="single"/>
        </w:rPr>
        <w:t>Administration</w:t>
      </w:r>
      <w:r w:rsidRPr="00500A35">
        <w:rPr>
          <w:i/>
          <w:szCs w:val="22"/>
          <w:u w:val="single"/>
        </w:rPr>
        <w:noBreakHyphen/>
        <w:t>related reactions/hypersensitivity</w:t>
      </w:r>
    </w:p>
    <w:p w14:paraId="23743D4F" w14:textId="77777777" w:rsidR="007560BD" w:rsidRPr="00500A35" w:rsidRDefault="007560BD" w:rsidP="00A42874">
      <w:pPr>
        <w:rPr>
          <w:szCs w:val="22"/>
        </w:rPr>
      </w:pPr>
    </w:p>
    <w:p w14:paraId="23743D50" w14:textId="77777777" w:rsidR="007560BD" w:rsidRPr="00500A35" w:rsidRDefault="007D1F9B" w:rsidP="00A42874">
      <w:pPr>
        <w:rPr>
          <w:szCs w:val="22"/>
        </w:rPr>
      </w:pPr>
      <w:r w:rsidRPr="00500A35">
        <w:rPr>
          <w:szCs w:val="22"/>
        </w:rPr>
        <w:t>Administration</w:t>
      </w:r>
      <w:r w:rsidRPr="00500A35">
        <w:rPr>
          <w:szCs w:val="22"/>
        </w:rPr>
        <w:noBreakHyphen/>
        <w:t xml:space="preserve">related reactions (ARRs)/hypersensitivity reactions such as chills and/or fever, </w:t>
      </w:r>
      <w:proofErr w:type="spellStart"/>
      <w:r w:rsidRPr="00500A35">
        <w:rPr>
          <w:szCs w:val="22"/>
        </w:rPr>
        <w:t>dyspnoea</w:t>
      </w:r>
      <w:proofErr w:type="spellEnd"/>
      <w:r w:rsidRPr="00500A35">
        <w:rPr>
          <w:szCs w:val="22"/>
        </w:rPr>
        <w:t>, hypotension, wheezing, bronchospasm, tachycardia, reduced oxygen saturation, respiratory distress, rash, nausea, vomiting and headache were seen in Herceptin clinical trials (see section 4.4). The rate of ARRs of all grades varied between studies depending on the indication, the data collection methodology, and whether trastuzumab was given concurrently with chemotherapy or as monotherapy.</w:t>
      </w:r>
    </w:p>
    <w:p w14:paraId="23743D51" w14:textId="77777777" w:rsidR="007560BD" w:rsidRPr="00500A35" w:rsidRDefault="007560BD" w:rsidP="00A42874">
      <w:pPr>
        <w:rPr>
          <w:szCs w:val="22"/>
        </w:rPr>
      </w:pPr>
    </w:p>
    <w:p w14:paraId="23743D52" w14:textId="77777777" w:rsidR="007560BD" w:rsidRPr="00500A35" w:rsidRDefault="007D1F9B" w:rsidP="00A42874">
      <w:pPr>
        <w:rPr>
          <w:szCs w:val="22"/>
        </w:rPr>
      </w:pPr>
      <w:r w:rsidRPr="00500A35">
        <w:rPr>
          <w:szCs w:val="22"/>
        </w:rPr>
        <w:t>Anaphylactoid reactions have been observed in isolated cases.</w:t>
      </w:r>
    </w:p>
    <w:p w14:paraId="23743D53" w14:textId="77777777" w:rsidR="007560BD" w:rsidRPr="00500A35" w:rsidRDefault="007560BD" w:rsidP="00A42874">
      <w:pPr>
        <w:outlineLvl w:val="0"/>
        <w:rPr>
          <w:szCs w:val="22"/>
        </w:rPr>
      </w:pPr>
    </w:p>
    <w:p w14:paraId="23743D54" w14:textId="77777777" w:rsidR="007560BD" w:rsidRPr="00500A35" w:rsidRDefault="007D1F9B" w:rsidP="00A42874">
      <w:pPr>
        <w:outlineLvl w:val="0"/>
        <w:rPr>
          <w:i/>
          <w:szCs w:val="22"/>
          <w:u w:val="single"/>
        </w:rPr>
      </w:pPr>
      <w:proofErr w:type="spellStart"/>
      <w:r w:rsidRPr="00500A35">
        <w:rPr>
          <w:i/>
          <w:szCs w:val="22"/>
          <w:u w:val="single"/>
        </w:rPr>
        <w:t>Haematotoxicity</w:t>
      </w:r>
      <w:proofErr w:type="spellEnd"/>
    </w:p>
    <w:p w14:paraId="23743D55" w14:textId="77777777" w:rsidR="007560BD" w:rsidRPr="00500A35" w:rsidRDefault="007560BD" w:rsidP="00A42874">
      <w:pPr>
        <w:rPr>
          <w:szCs w:val="22"/>
        </w:rPr>
      </w:pPr>
    </w:p>
    <w:p w14:paraId="23743D56" w14:textId="77777777" w:rsidR="007560BD" w:rsidRPr="00500A35" w:rsidRDefault="007D1F9B" w:rsidP="00A42874">
      <w:pPr>
        <w:rPr>
          <w:szCs w:val="22"/>
        </w:rPr>
      </w:pPr>
      <w:r w:rsidRPr="00500A35">
        <w:rPr>
          <w:szCs w:val="22"/>
        </w:rPr>
        <w:t>Febrile neutropeni</w:t>
      </w:r>
      <w:r w:rsidRPr="00620C5F">
        <w:rPr>
          <w:szCs w:val="22"/>
        </w:rPr>
        <w:t xml:space="preserve">a, leukopenia, </w:t>
      </w:r>
      <w:proofErr w:type="spellStart"/>
      <w:r w:rsidRPr="00620C5F">
        <w:rPr>
          <w:szCs w:val="22"/>
        </w:rPr>
        <w:t>anaemia</w:t>
      </w:r>
      <w:proofErr w:type="spellEnd"/>
      <w:r w:rsidRPr="00620C5F">
        <w:rPr>
          <w:szCs w:val="22"/>
        </w:rPr>
        <w:t>, thrombocytopenia and neutropenia occurred very commonly. The frequency of occurrence of hypoprothrombinemia is not known. The risk of neutropenia may be slightly increased when trastuzumab is administered with docetaxel following anthracycline therapy.</w:t>
      </w:r>
    </w:p>
    <w:p w14:paraId="23743D57" w14:textId="77777777" w:rsidR="007560BD" w:rsidRPr="00500A35" w:rsidRDefault="007560BD" w:rsidP="00A42874">
      <w:pPr>
        <w:outlineLvl w:val="0"/>
        <w:rPr>
          <w:szCs w:val="22"/>
        </w:rPr>
      </w:pPr>
    </w:p>
    <w:p w14:paraId="23743D58" w14:textId="77777777" w:rsidR="007560BD" w:rsidRPr="00500A35" w:rsidRDefault="007D1F9B" w:rsidP="00A42874">
      <w:pPr>
        <w:outlineLvl w:val="0"/>
        <w:rPr>
          <w:i/>
          <w:szCs w:val="22"/>
          <w:u w:val="single"/>
        </w:rPr>
      </w:pPr>
      <w:r w:rsidRPr="00500A35">
        <w:rPr>
          <w:i/>
          <w:szCs w:val="22"/>
          <w:u w:val="single"/>
        </w:rPr>
        <w:t>Pulmonary events</w:t>
      </w:r>
    </w:p>
    <w:p w14:paraId="23743D59" w14:textId="77777777" w:rsidR="007560BD" w:rsidRPr="00500A35" w:rsidRDefault="007560BD" w:rsidP="00A42874">
      <w:pPr>
        <w:rPr>
          <w:szCs w:val="22"/>
        </w:rPr>
      </w:pPr>
    </w:p>
    <w:p w14:paraId="23743D5A" w14:textId="77777777" w:rsidR="007560BD" w:rsidRPr="00500A35" w:rsidRDefault="007D1F9B" w:rsidP="00A42874">
      <w:r w:rsidRPr="00500A35">
        <w:rPr>
          <w:szCs w:val="22"/>
        </w:rPr>
        <w:t xml:space="preserve">Severe pulmonary adverse reactions occur in association with the use of Herceptin </w:t>
      </w:r>
      <w:r w:rsidRPr="00500A35">
        <w:t xml:space="preserve">and have been associated with a fatal outcome. These include, but are not limited to, pulmonary infiltrates, acute respiratory distress syndrome, pneumonia, pneumonitis, pleural effusion, respiratory distress, acute pulmonary oedema and respiratory insufficiency </w:t>
      </w:r>
      <w:r w:rsidRPr="00500A35">
        <w:rPr>
          <w:szCs w:val="22"/>
        </w:rPr>
        <w:t>(</w:t>
      </w:r>
      <w:r w:rsidRPr="00500A35">
        <w:t>see section 4.4</w:t>
      </w:r>
      <w:r w:rsidRPr="00500A35">
        <w:rPr>
          <w:szCs w:val="22"/>
        </w:rPr>
        <w:t>)</w:t>
      </w:r>
      <w:r w:rsidRPr="00500A35">
        <w:t>.</w:t>
      </w:r>
    </w:p>
    <w:p w14:paraId="23743D5B" w14:textId="77777777" w:rsidR="007560BD" w:rsidRPr="00500A35" w:rsidRDefault="007560BD" w:rsidP="00A42874"/>
    <w:p w14:paraId="23743D5C" w14:textId="77777777" w:rsidR="007560BD" w:rsidRPr="00500A35" w:rsidRDefault="007D1F9B" w:rsidP="00520C66">
      <w:pPr>
        <w:keepNext/>
        <w:rPr>
          <w:szCs w:val="22"/>
          <w:u w:val="single"/>
        </w:rPr>
      </w:pPr>
      <w:r w:rsidRPr="00500A35">
        <w:rPr>
          <w:szCs w:val="22"/>
          <w:u w:val="single"/>
        </w:rPr>
        <w:t>Description of selected adverse reactions with the subcutaneous formulation</w:t>
      </w:r>
    </w:p>
    <w:p w14:paraId="23743D5D" w14:textId="77777777" w:rsidR="007560BD" w:rsidRPr="00500A35" w:rsidRDefault="007560BD" w:rsidP="00520C66">
      <w:pPr>
        <w:keepNext/>
        <w:rPr>
          <w:szCs w:val="22"/>
        </w:rPr>
      </w:pPr>
    </w:p>
    <w:p w14:paraId="23743D5E" w14:textId="77777777" w:rsidR="007560BD" w:rsidRPr="00500A35" w:rsidRDefault="007D1F9B" w:rsidP="00520C66">
      <w:pPr>
        <w:keepNext/>
        <w:outlineLvl w:val="0"/>
        <w:rPr>
          <w:i/>
          <w:szCs w:val="22"/>
          <w:u w:val="single"/>
        </w:rPr>
      </w:pPr>
      <w:r w:rsidRPr="00500A35">
        <w:rPr>
          <w:i/>
          <w:szCs w:val="22"/>
          <w:u w:val="single"/>
        </w:rPr>
        <w:t>Administration-related reactions</w:t>
      </w:r>
    </w:p>
    <w:p w14:paraId="23743D5F" w14:textId="77777777" w:rsidR="007560BD" w:rsidRPr="00500A35" w:rsidRDefault="007560BD" w:rsidP="00520C66">
      <w:pPr>
        <w:keepNext/>
      </w:pPr>
    </w:p>
    <w:p w14:paraId="23743D60" w14:textId="77777777" w:rsidR="007560BD" w:rsidRPr="00500A35" w:rsidRDefault="007D1F9B" w:rsidP="00520C66">
      <w:pPr>
        <w:keepNext/>
        <w:rPr>
          <w:szCs w:val="22"/>
          <w:lang w:val="en-029"/>
        </w:rPr>
      </w:pPr>
      <w:r w:rsidRPr="00500A35">
        <w:rPr>
          <w:szCs w:val="22"/>
          <w:lang w:val="en-029"/>
        </w:rPr>
        <w:t>In the pivotal trial, the rate of all grade ARRs was 37.2 % with the Herceptin intravenous formulation and 47.8 % with the Herceptin subcutaneous formulation; severe grade 3 reactions were reported in 2.0 % and 1.7 % of the patients, respectively during the treatment phase; no severe grade 4 or 5 reactions were observed. All of the severe ARRs with the Herceptin subcutaneous formulation occurred during concurrent administration with chemotherapy. The most frequent severe reaction was drug hypersensitivity.</w:t>
      </w:r>
    </w:p>
    <w:p w14:paraId="23743D61" w14:textId="77777777" w:rsidR="007560BD" w:rsidRPr="00500A35" w:rsidRDefault="007560BD" w:rsidP="00A42874">
      <w:pPr>
        <w:rPr>
          <w:szCs w:val="22"/>
          <w:lang w:val="en-029"/>
        </w:rPr>
      </w:pPr>
    </w:p>
    <w:p w14:paraId="23743D62" w14:textId="77777777" w:rsidR="007560BD" w:rsidRPr="00500A35" w:rsidRDefault="007D1F9B" w:rsidP="00A42874">
      <w:pPr>
        <w:rPr>
          <w:szCs w:val="22"/>
          <w:lang w:val="en-029"/>
        </w:rPr>
      </w:pPr>
      <w:r w:rsidRPr="00500A35">
        <w:rPr>
          <w:szCs w:val="22"/>
          <w:lang w:val="en-029"/>
        </w:rPr>
        <w:t>The systemic reactions included hypersensitivity, hypotension, tachycardia, cough, and dyspnoea. The local reactions included erythema, pruritus, oedema, rash and pain at the site of the injection.</w:t>
      </w:r>
    </w:p>
    <w:p w14:paraId="23743D63" w14:textId="77777777" w:rsidR="007560BD" w:rsidRPr="00500A35" w:rsidRDefault="007560BD" w:rsidP="00A42874">
      <w:pPr>
        <w:rPr>
          <w:szCs w:val="22"/>
        </w:rPr>
      </w:pPr>
    </w:p>
    <w:p w14:paraId="23743D64" w14:textId="77777777" w:rsidR="007560BD" w:rsidRDefault="007D1F9B" w:rsidP="00C036CD">
      <w:pPr>
        <w:keepNext/>
        <w:keepLines/>
        <w:rPr>
          <w:i/>
          <w:szCs w:val="22"/>
          <w:u w:val="single"/>
        </w:rPr>
      </w:pPr>
      <w:r w:rsidRPr="00500A35">
        <w:rPr>
          <w:i/>
          <w:szCs w:val="22"/>
          <w:u w:val="single"/>
        </w:rPr>
        <w:lastRenderedPageBreak/>
        <w:t>Infections</w:t>
      </w:r>
    </w:p>
    <w:p w14:paraId="23743D65" w14:textId="77777777" w:rsidR="00862BD7" w:rsidRPr="00500A35" w:rsidRDefault="00862BD7" w:rsidP="00C036CD">
      <w:pPr>
        <w:keepNext/>
        <w:keepLines/>
        <w:rPr>
          <w:szCs w:val="22"/>
        </w:rPr>
      </w:pPr>
    </w:p>
    <w:p w14:paraId="23743D66" w14:textId="77777777" w:rsidR="007560BD" w:rsidRPr="00500A35" w:rsidRDefault="007D1F9B" w:rsidP="00C036CD">
      <w:pPr>
        <w:keepNext/>
        <w:keepLines/>
        <w:rPr>
          <w:szCs w:val="22"/>
          <w:lang w:val="en-029"/>
        </w:rPr>
      </w:pPr>
      <w:r w:rsidRPr="00500A35">
        <w:rPr>
          <w:szCs w:val="22"/>
          <w:lang w:val="en-029"/>
        </w:rPr>
        <w:t>The rate of severe infections (NCI CTCAE grade ≥3) was 5.0 % versus 7.1 %, in the Herceptin intravenous formulation arm and the Herceptin subcutaneous formulation arm respectively.</w:t>
      </w:r>
    </w:p>
    <w:p w14:paraId="23743D67" w14:textId="77777777" w:rsidR="007560BD" w:rsidRPr="00500A35" w:rsidRDefault="007560BD" w:rsidP="00A42874">
      <w:pPr>
        <w:rPr>
          <w:szCs w:val="22"/>
          <w:lang w:val="en-029"/>
        </w:rPr>
      </w:pPr>
    </w:p>
    <w:p w14:paraId="23743D68" w14:textId="77777777" w:rsidR="007560BD" w:rsidRPr="00500A35" w:rsidRDefault="007D1F9B" w:rsidP="00A42874">
      <w:pPr>
        <w:rPr>
          <w:szCs w:val="22"/>
          <w:lang w:val="en-029"/>
        </w:rPr>
      </w:pPr>
      <w:r w:rsidRPr="00500A35">
        <w:rPr>
          <w:szCs w:val="22"/>
          <w:lang w:val="en-029"/>
        </w:rPr>
        <w:t>The rate of serious infections (most of which were identified because of in-patient hospitalisation or prolongation of existing hospitalisation) was 4.4 % in the Herceptin intravenous formulation arm and 8.1 % in the Herceptin subcutaneous formulation arm. The difference between formulations was mainly observed during the adjuvant treatment phase (monotherapy) and was mainly due to postoperative wound infections, but also to various other infections such as respiratory tract infections, acute pyelonephritis and sepsis. They resolved within a mean of 13 days in the Herceptin intravenous treatment arm and a mean of 17 days in the Herceptin subcutaneous treatment arm.</w:t>
      </w:r>
    </w:p>
    <w:p w14:paraId="23743D69" w14:textId="77777777" w:rsidR="007560BD" w:rsidRPr="00500A35" w:rsidRDefault="007560BD" w:rsidP="00A42874">
      <w:pPr>
        <w:rPr>
          <w:szCs w:val="22"/>
          <w:lang w:val="en-029"/>
        </w:rPr>
      </w:pPr>
    </w:p>
    <w:p w14:paraId="23743D6A" w14:textId="77777777" w:rsidR="007560BD" w:rsidRPr="00500A35" w:rsidRDefault="007D1F9B" w:rsidP="00A42874">
      <w:pPr>
        <w:rPr>
          <w:i/>
          <w:szCs w:val="22"/>
          <w:u w:val="single"/>
        </w:rPr>
      </w:pPr>
      <w:r w:rsidRPr="00500A35">
        <w:rPr>
          <w:i/>
          <w:szCs w:val="22"/>
          <w:u w:val="single"/>
        </w:rPr>
        <w:t>Hypertensive events</w:t>
      </w:r>
    </w:p>
    <w:p w14:paraId="23743D6B" w14:textId="77777777" w:rsidR="007560BD" w:rsidRPr="00500A35" w:rsidRDefault="007560BD" w:rsidP="00A42874">
      <w:pPr>
        <w:rPr>
          <w:szCs w:val="22"/>
        </w:rPr>
      </w:pPr>
    </w:p>
    <w:p w14:paraId="23743D6C" w14:textId="77777777" w:rsidR="007560BD" w:rsidRPr="00500A35" w:rsidRDefault="007D1F9B" w:rsidP="00A42874">
      <w:pPr>
        <w:rPr>
          <w:szCs w:val="22"/>
          <w:lang w:val="en-029"/>
        </w:rPr>
      </w:pPr>
      <w:r w:rsidRPr="00500A35">
        <w:rPr>
          <w:szCs w:val="22"/>
          <w:lang w:val="en-029"/>
        </w:rPr>
        <w:t>In the pivotal trial BO22227, there were more than twice as many patients reporting all grade hypertension with the Herceptin subcutaneous  formulation (4.7 % versus 9.8 % in the intravenous and subcutaneous formulations respectively), with a greater proportion of patients with severe events (NCI CTCAE grade ≥3) &lt;1 % versus 2.0 % the intravenous and subcutaneous formulations respectively. All but one patient who reported severe hypertension had a history of hypertension before they entered the study. Some of the severe events occurred on the day of the injection.</w:t>
      </w:r>
    </w:p>
    <w:p w14:paraId="23743D6D" w14:textId="77777777" w:rsidR="007560BD" w:rsidRPr="00500A35" w:rsidRDefault="007560BD" w:rsidP="00A42874">
      <w:pPr>
        <w:rPr>
          <w:szCs w:val="22"/>
        </w:rPr>
      </w:pPr>
    </w:p>
    <w:p w14:paraId="23743D6E" w14:textId="77777777" w:rsidR="007560BD" w:rsidRPr="00500A35" w:rsidRDefault="007D1F9B" w:rsidP="003A2022">
      <w:pPr>
        <w:keepNext/>
        <w:keepLines/>
        <w:rPr>
          <w:i/>
          <w:szCs w:val="22"/>
          <w:u w:val="single"/>
        </w:rPr>
      </w:pPr>
      <w:r w:rsidRPr="00500A35">
        <w:rPr>
          <w:i/>
          <w:szCs w:val="22"/>
          <w:u w:val="single"/>
        </w:rPr>
        <w:t>Immunogenicity</w:t>
      </w:r>
    </w:p>
    <w:p w14:paraId="23743D6F" w14:textId="77777777" w:rsidR="007560BD" w:rsidRPr="00500A35" w:rsidRDefault="007560BD" w:rsidP="003A2022">
      <w:pPr>
        <w:keepNext/>
        <w:keepLines/>
      </w:pPr>
    </w:p>
    <w:p w14:paraId="23743D70" w14:textId="77777777" w:rsidR="007560BD" w:rsidRPr="00500A35" w:rsidRDefault="007D1F9B" w:rsidP="003A2022">
      <w:pPr>
        <w:keepNext/>
        <w:keepLines/>
      </w:pPr>
      <w:r w:rsidRPr="00500A35">
        <w:t xml:space="preserve">In the neoadjuvant-adjuvant EBC </w:t>
      </w:r>
      <w:r w:rsidR="003148B7">
        <w:t xml:space="preserve">study </w:t>
      </w:r>
      <w:r w:rsidR="002954EF">
        <w:t xml:space="preserve"> (BO22</w:t>
      </w:r>
      <w:r w:rsidR="005D3D2C">
        <w:t>2</w:t>
      </w:r>
      <w:r w:rsidR="002954EF">
        <w:t>27)</w:t>
      </w:r>
      <w:r w:rsidRPr="00500A35">
        <w:t>,</w:t>
      </w:r>
      <w:r w:rsidR="003148B7">
        <w:t xml:space="preserve"> at a median follow-up exceeding 70 months,</w:t>
      </w:r>
      <w:r w:rsidRPr="00500A35">
        <w:t xml:space="preserve"> </w:t>
      </w:r>
      <w:r w:rsidR="002954EF">
        <w:t>10.1</w:t>
      </w:r>
      <w:r w:rsidRPr="00500A35">
        <w:t>% (</w:t>
      </w:r>
      <w:r w:rsidR="002954EF">
        <w:t>30</w:t>
      </w:r>
      <w:r w:rsidRPr="00500A35">
        <w:t>/296) of patients treated with Herceptin intravenous and 1</w:t>
      </w:r>
      <w:r w:rsidR="002954EF">
        <w:t>5</w:t>
      </w:r>
      <w:r w:rsidRPr="00500A35">
        <w:t>.9 % (</w:t>
      </w:r>
      <w:r w:rsidR="002954EF">
        <w:t>47</w:t>
      </w:r>
      <w:r w:rsidRPr="00500A35">
        <w:t xml:space="preserve">/295) of patients receiving Herceptin subcutaneous vial developed antibodies against trastuzumab. Neutralizing anti-trastuzumab antibodies were detected in post-baseline samples in 2 of </w:t>
      </w:r>
      <w:r w:rsidR="002954EF">
        <w:t>30 patients in the</w:t>
      </w:r>
      <w:r w:rsidRPr="00500A35">
        <w:t xml:space="preserve"> Herceptin intravenous </w:t>
      </w:r>
      <w:r w:rsidR="002954EF">
        <w:t xml:space="preserve">arm </w:t>
      </w:r>
      <w:r w:rsidRPr="00500A35">
        <w:t xml:space="preserve">and </w:t>
      </w:r>
      <w:r w:rsidR="002954EF">
        <w:t>3</w:t>
      </w:r>
      <w:r w:rsidRPr="00500A35">
        <w:t xml:space="preserve"> of </w:t>
      </w:r>
      <w:r w:rsidR="002954EF">
        <w:t>47 in the</w:t>
      </w:r>
      <w:r w:rsidRPr="00500A35">
        <w:t xml:space="preserve"> Herceptin subcutaneous </w:t>
      </w:r>
      <w:r w:rsidR="002954EF">
        <w:t>arm</w:t>
      </w:r>
      <w:r w:rsidRPr="00500A35">
        <w:t>. 2</w:t>
      </w:r>
      <w:r w:rsidR="00097497">
        <w:t>1</w:t>
      </w:r>
      <w:r w:rsidRPr="00500A35">
        <w:t xml:space="preserve">.0 % of patients treated with Herceptin subcutaneous formulation developed antibodies against the excipient hyaluronidase (rHuPH20). </w:t>
      </w:r>
    </w:p>
    <w:p w14:paraId="23743D71" w14:textId="77777777" w:rsidR="007560BD" w:rsidRPr="00500A35" w:rsidRDefault="007560BD" w:rsidP="00A42874">
      <w:pPr>
        <w:ind w:right="1"/>
      </w:pPr>
    </w:p>
    <w:p w14:paraId="23743D72" w14:textId="77777777" w:rsidR="007560BD" w:rsidRPr="00500A35" w:rsidRDefault="007D1F9B" w:rsidP="00A42874">
      <w:pPr>
        <w:ind w:right="1"/>
      </w:pPr>
      <w:r w:rsidRPr="00500A35">
        <w:t xml:space="preserve">The clinical relevance of these antibodies is not </w:t>
      </w:r>
      <w:proofErr w:type="spellStart"/>
      <w:r w:rsidRPr="00500A35">
        <w:t>known</w:t>
      </w:r>
      <w:r w:rsidR="002954EF">
        <w:t>.</w:t>
      </w:r>
      <w:r w:rsidR="00355EC1" w:rsidRPr="00355EC1">
        <w:t>The</w:t>
      </w:r>
      <w:proofErr w:type="spellEnd"/>
      <w:r w:rsidR="00355EC1" w:rsidRPr="00355EC1">
        <w:t xml:space="preserve"> presence of anti-trastuzumab antibodies had no impact </w:t>
      </w:r>
      <w:r w:rsidR="00355EC1">
        <w:t xml:space="preserve">on </w:t>
      </w:r>
      <w:r w:rsidRPr="00500A35">
        <w:t>pharmacokinetics, efficacy (determined by pathological Complete Response [</w:t>
      </w:r>
      <w:proofErr w:type="spellStart"/>
      <w:r w:rsidRPr="00500A35">
        <w:t>p</w:t>
      </w:r>
      <w:r w:rsidRPr="0049552D">
        <w:t>CR</w:t>
      </w:r>
      <w:proofErr w:type="spellEnd"/>
      <w:r w:rsidRPr="0049552D">
        <w:t>]</w:t>
      </w:r>
      <w:r w:rsidRPr="00606F28">
        <w:t xml:space="preserve"> </w:t>
      </w:r>
      <w:r w:rsidR="002954EF" w:rsidRPr="00606F28">
        <w:t xml:space="preserve">and event free survival </w:t>
      </w:r>
      <w:r w:rsidR="00396DF0" w:rsidRPr="00606F28">
        <w:t>[</w:t>
      </w:r>
      <w:r w:rsidR="002954EF" w:rsidRPr="00606F28">
        <w:t>EFS</w:t>
      </w:r>
      <w:r w:rsidR="00396DF0" w:rsidRPr="00606F28">
        <w:t>]</w:t>
      </w:r>
      <w:r w:rsidR="002954EF" w:rsidRPr="00606F28">
        <w:t xml:space="preserve">) </w:t>
      </w:r>
      <w:r w:rsidRPr="00606F28">
        <w:t>a</w:t>
      </w:r>
      <w:r w:rsidRPr="00500A35">
        <w:t>nd safety determined by occurrence of administration related reactions (ARRs) of Herceptin intravenous and Herceptin subcutaneous.</w:t>
      </w:r>
    </w:p>
    <w:p w14:paraId="23743D73" w14:textId="77777777" w:rsidR="007560BD" w:rsidRPr="00500A35" w:rsidRDefault="007560BD" w:rsidP="00A42874">
      <w:pPr>
        <w:ind w:right="1"/>
      </w:pPr>
    </w:p>
    <w:p w14:paraId="23743D74" w14:textId="77777777" w:rsidR="007560BD" w:rsidRPr="00500A35" w:rsidRDefault="007D1F9B" w:rsidP="00A42874">
      <w:pPr>
        <w:ind w:right="1"/>
      </w:pPr>
      <w:r w:rsidRPr="00500A35">
        <w:t xml:space="preserve">Details of risk </w:t>
      </w:r>
      <w:proofErr w:type="spellStart"/>
      <w:r w:rsidRPr="00500A35">
        <w:t>minimisation</w:t>
      </w:r>
      <w:proofErr w:type="spellEnd"/>
      <w:r w:rsidRPr="00500A35">
        <w:t xml:space="preserve"> measures that are consistent with the EU Risk Management Plan are presented in Section 4.4.</w:t>
      </w:r>
    </w:p>
    <w:p w14:paraId="23743D75" w14:textId="77777777" w:rsidR="007560BD" w:rsidRPr="00500A35" w:rsidRDefault="007560BD" w:rsidP="00A42874">
      <w:pPr>
        <w:ind w:right="1"/>
      </w:pPr>
    </w:p>
    <w:p w14:paraId="23743D76" w14:textId="77777777" w:rsidR="007560BD" w:rsidRPr="00500A35" w:rsidRDefault="007D1F9B" w:rsidP="00711F37">
      <w:pPr>
        <w:rPr>
          <w:szCs w:val="22"/>
          <w:u w:val="single"/>
        </w:rPr>
      </w:pPr>
      <w:r w:rsidRPr="00500A35">
        <w:rPr>
          <w:szCs w:val="22"/>
          <w:u w:val="single"/>
        </w:rPr>
        <w:t>Switching treatment between Herceptin intravenous and Herceptin subcutaneous formulation and vice versa</w:t>
      </w:r>
    </w:p>
    <w:p w14:paraId="23743D77" w14:textId="77777777" w:rsidR="007560BD" w:rsidRPr="00500A35" w:rsidRDefault="007560BD" w:rsidP="00711F37">
      <w:pPr>
        <w:rPr>
          <w:szCs w:val="22"/>
        </w:rPr>
      </w:pPr>
    </w:p>
    <w:p w14:paraId="23743D78" w14:textId="77777777" w:rsidR="007560BD" w:rsidRPr="00500A35" w:rsidRDefault="007D1F9B" w:rsidP="008424A1">
      <w:pPr>
        <w:numPr>
          <w:ilvl w:val="0"/>
          <w:numId w:val="1"/>
        </w:numPr>
        <w:rPr>
          <w:szCs w:val="22"/>
        </w:rPr>
      </w:pPr>
      <w:r w:rsidRPr="00500A35">
        <w:rPr>
          <w:szCs w:val="22"/>
        </w:rPr>
        <w:t>Study MO22982 investigated switching between the Herceptin intravenous and Herceptin subcutaneous formulation with a primary objective to evaluate patient preference for either the intravenous or the subcutaneous route of trastuzumab administration. In this trial, 2 cohorts (one using subcutaneous formulation in vial and one using subcutaneous formulation in administration system) were investigated using a 2-arm, cross-over design with 488 patients being randomized to one of two different three-weekly Herceptin treatment sequences (IV [Cycles 1-4]→ SC [Cycles 5-8], or SC [Cycles 1-4]→ IV [Cycles 5-8]). Patients were either naïve to Herceptin IV treatment (20.3%) or pre-exposed to Herceptin IV (79.7%). For the sequence IV→SC (SC vial and SC formulation in administration system cohorts combined), adverse event rates (all grades) were described pre-switching (Cycles 1-4) and post-switching (Cycles 5-8) as 53.8% vs. 56.4%, respectively; for the sequence SC→IV (SC vial and SC formulation in administration system cohorts combined), adverse event rates (all grades) were described pre- and post-switching as 65.4% vs. 48.7%, respectively.</w:t>
      </w:r>
    </w:p>
    <w:p w14:paraId="23743D79" w14:textId="77777777" w:rsidR="007560BD" w:rsidRPr="00500A35" w:rsidRDefault="007D1F9B" w:rsidP="00A42874">
      <w:pPr>
        <w:ind w:right="1"/>
        <w:rPr>
          <w:szCs w:val="22"/>
        </w:rPr>
      </w:pPr>
      <w:r w:rsidRPr="00500A35">
        <w:rPr>
          <w:szCs w:val="22"/>
        </w:rPr>
        <w:lastRenderedPageBreak/>
        <w:t>Pre-switching rates (Cycles 1-4) for serious adverse events, grade 3 adverse events and treatment discontinuations due to adverse events were low (&lt;5%) and similar to post-switching rates (Cycles 5-8). No grade 4 or grade 5 adverse events were reported.</w:t>
      </w:r>
    </w:p>
    <w:p w14:paraId="23743D7A" w14:textId="77777777" w:rsidR="007560BD" w:rsidRPr="00500A35" w:rsidRDefault="007560BD" w:rsidP="00A42874">
      <w:pPr>
        <w:ind w:right="1"/>
      </w:pPr>
    </w:p>
    <w:p w14:paraId="23743D7B" w14:textId="77777777" w:rsidR="007560BD" w:rsidRDefault="007D1F9B" w:rsidP="006D1CC9">
      <w:pPr>
        <w:keepNext/>
        <w:keepLines/>
        <w:rPr>
          <w:u w:val="single"/>
        </w:rPr>
      </w:pPr>
      <w:r w:rsidRPr="00500A35">
        <w:rPr>
          <w:u w:val="single"/>
        </w:rPr>
        <w:t>Reporting of suspected adverse reactions</w:t>
      </w:r>
    </w:p>
    <w:p w14:paraId="23743D7C" w14:textId="77777777" w:rsidR="006D1CC9" w:rsidRPr="00500A35" w:rsidRDefault="006D1CC9" w:rsidP="006D1CC9">
      <w:pPr>
        <w:keepNext/>
        <w:keepLines/>
        <w:rPr>
          <w:u w:val="single"/>
        </w:rPr>
      </w:pPr>
    </w:p>
    <w:p w14:paraId="23743D7D" w14:textId="2A73ED19" w:rsidR="007560BD" w:rsidRPr="00500A35" w:rsidRDefault="007D1F9B" w:rsidP="006D1CC9">
      <w:pPr>
        <w:keepNext/>
        <w:keepLines/>
      </w:pPr>
      <w:r w:rsidRPr="00500A35">
        <w:t xml:space="preserve">Reporting suspected adverse reactions after </w:t>
      </w:r>
      <w:proofErr w:type="spellStart"/>
      <w:r w:rsidRPr="00500A35">
        <w:t>authorisation</w:t>
      </w:r>
      <w:proofErr w:type="spellEnd"/>
      <w:r w:rsidRPr="00500A35">
        <w:t xml:space="preserve"> of the medicinal product is important. It allows continued monitoring of the benefit/risk balance of the medicinal product. Healthcare professionals are asked to report any suspected adverse reactions via </w:t>
      </w:r>
      <w:r w:rsidRPr="0033105F">
        <w:rPr>
          <w:szCs w:val="22"/>
          <w:highlight w:val="lightGray"/>
        </w:rPr>
        <w:t xml:space="preserve">the national reporting system listed in </w:t>
      </w:r>
      <w:hyperlink r:id="rId13" w:history="1">
        <w:r w:rsidRPr="0033105F">
          <w:rPr>
            <w:rStyle w:val="Hyperlink"/>
            <w:szCs w:val="22"/>
            <w:highlight w:val="lightGray"/>
          </w:rPr>
          <w:t>Appendix V</w:t>
        </w:r>
      </w:hyperlink>
      <w:r w:rsidRPr="00500A35">
        <w:rPr>
          <w:szCs w:val="22"/>
        </w:rPr>
        <w:t>.</w:t>
      </w:r>
    </w:p>
    <w:p w14:paraId="23743D7E" w14:textId="77777777" w:rsidR="007560BD" w:rsidRPr="00500A35" w:rsidRDefault="007560BD" w:rsidP="00A42874"/>
    <w:p w14:paraId="23743D7F" w14:textId="77777777" w:rsidR="007560BD" w:rsidRPr="00500A35" w:rsidRDefault="007D1F9B" w:rsidP="00C07470">
      <w:pPr>
        <w:rPr>
          <w:b/>
        </w:rPr>
      </w:pPr>
      <w:r w:rsidRPr="00500A35">
        <w:rPr>
          <w:b/>
        </w:rPr>
        <w:t>4.9</w:t>
      </w:r>
      <w:r w:rsidRPr="00500A35">
        <w:rPr>
          <w:b/>
        </w:rPr>
        <w:tab/>
        <w:t>Overdose</w:t>
      </w:r>
    </w:p>
    <w:p w14:paraId="23743D80" w14:textId="77777777" w:rsidR="007560BD" w:rsidRPr="00500A35" w:rsidRDefault="007560BD" w:rsidP="00C07470"/>
    <w:p w14:paraId="23743D81" w14:textId="77777777" w:rsidR="007560BD" w:rsidRPr="00500A35" w:rsidRDefault="007D1F9B" w:rsidP="00C07470">
      <w:r w:rsidRPr="00500A35">
        <w:t>Single doses of up to 960 mg of Herceptin subcutaneous formulation have been administered with no reported untoward effects.</w:t>
      </w:r>
    </w:p>
    <w:p w14:paraId="23743D82" w14:textId="77777777" w:rsidR="007560BD" w:rsidRPr="00500A35" w:rsidRDefault="007560BD" w:rsidP="00C07470"/>
    <w:p w14:paraId="23743D83" w14:textId="77777777" w:rsidR="007560BD" w:rsidRPr="00500A35" w:rsidRDefault="007560BD" w:rsidP="00C07470"/>
    <w:p w14:paraId="23743D84" w14:textId="77777777" w:rsidR="007560BD" w:rsidRPr="00500A35" w:rsidRDefault="007D1F9B" w:rsidP="00C07470">
      <w:pPr>
        <w:keepNext/>
        <w:keepLines/>
        <w:ind w:left="567" w:hanging="567"/>
        <w:rPr>
          <w:caps/>
        </w:rPr>
      </w:pPr>
      <w:r w:rsidRPr="00500A35">
        <w:rPr>
          <w:b/>
          <w:caps/>
        </w:rPr>
        <w:t>5.</w:t>
      </w:r>
      <w:r w:rsidRPr="00500A35">
        <w:rPr>
          <w:b/>
          <w:caps/>
        </w:rPr>
        <w:tab/>
      </w:r>
      <w:r w:rsidRPr="00500A35">
        <w:rPr>
          <w:b/>
        </w:rPr>
        <w:t>PHARMACOLOGICAL PROPERTIES</w:t>
      </w:r>
    </w:p>
    <w:p w14:paraId="23743D85" w14:textId="77777777" w:rsidR="007560BD" w:rsidRPr="00500A35" w:rsidRDefault="007560BD" w:rsidP="00C07470">
      <w:pPr>
        <w:keepNext/>
        <w:keepLines/>
      </w:pPr>
    </w:p>
    <w:p w14:paraId="23743D86" w14:textId="77777777" w:rsidR="007560BD" w:rsidRPr="00500A35" w:rsidRDefault="007D1F9B" w:rsidP="00C07470">
      <w:pPr>
        <w:keepNext/>
        <w:keepLines/>
        <w:ind w:left="567" w:hanging="567"/>
        <w:rPr>
          <w:b/>
        </w:rPr>
      </w:pPr>
      <w:r w:rsidRPr="00500A35">
        <w:rPr>
          <w:b/>
        </w:rPr>
        <w:t>5.1</w:t>
      </w:r>
      <w:r w:rsidRPr="00500A35">
        <w:rPr>
          <w:b/>
        </w:rPr>
        <w:tab/>
        <w:t>Pharmacodynamic properties</w:t>
      </w:r>
    </w:p>
    <w:p w14:paraId="23743D87" w14:textId="77777777" w:rsidR="007560BD" w:rsidRPr="00500A35" w:rsidRDefault="007560BD" w:rsidP="00A42874"/>
    <w:p w14:paraId="23743D88" w14:textId="3C5B9526" w:rsidR="007560BD" w:rsidRPr="00500A35" w:rsidRDefault="007D1F9B" w:rsidP="00A42874">
      <w:r w:rsidRPr="00500A35">
        <w:t xml:space="preserve">Pharmacotherapeutic group: Antineoplastic agents, </w:t>
      </w:r>
      <w:r w:rsidRPr="00500A35">
        <w:rPr>
          <w:szCs w:val="22"/>
        </w:rPr>
        <w:t xml:space="preserve">monoclonal antibodies, </w:t>
      </w:r>
      <w:r w:rsidRPr="00500A35">
        <w:t xml:space="preserve">ATC code: </w:t>
      </w:r>
      <w:r w:rsidR="00EA34F5" w:rsidRPr="00EA34F5">
        <w:t>L01FD01</w:t>
      </w:r>
    </w:p>
    <w:p w14:paraId="23743D89" w14:textId="77777777" w:rsidR="007560BD" w:rsidRPr="00500A35" w:rsidRDefault="007560BD" w:rsidP="00A42874"/>
    <w:p w14:paraId="23743D8A" w14:textId="77777777" w:rsidR="007560BD" w:rsidRPr="00500A35" w:rsidRDefault="007D1F9B" w:rsidP="00A42874">
      <w:r w:rsidRPr="00500A35">
        <w:t>Herceptin subcutaneous formulation contains recombinant human hyaluronidase (rHuPH20), an enzyme used to increase the dispersion and absorption of co-administered drugs when administered subcutaneously.</w:t>
      </w:r>
    </w:p>
    <w:p w14:paraId="23743D8B" w14:textId="77777777" w:rsidR="007560BD" w:rsidRPr="00500A35" w:rsidRDefault="007560BD" w:rsidP="00A42874"/>
    <w:p w14:paraId="23743D8C" w14:textId="77777777" w:rsidR="007560BD" w:rsidRPr="00500A35" w:rsidRDefault="007D1F9B" w:rsidP="00A42874">
      <w:r w:rsidRPr="00500A35">
        <w:t xml:space="preserve">Trastuzumab is a recombinant </w:t>
      </w:r>
      <w:proofErr w:type="spellStart"/>
      <w:r w:rsidRPr="00500A35">
        <w:t>humanised</w:t>
      </w:r>
      <w:proofErr w:type="spellEnd"/>
      <w:r w:rsidRPr="00500A35">
        <w:t xml:space="preserve"> IgG1 monoclonal antibody against the human epidermal growth factor receptor 2 (HER2). Overexpression of HER2 is observed in 20% </w:t>
      </w:r>
      <w:r w:rsidRPr="00500A35">
        <w:noBreakHyphen/>
        <w:t xml:space="preserve"> 30% of primary breast cancers. Studies indicate that breast cancer patients whose </w:t>
      </w:r>
      <w:proofErr w:type="spellStart"/>
      <w:r w:rsidRPr="00500A35">
        <w:t>tumours</w:t>
      </w:r>
      <w:proofErr w:type="spellEnd"/>
      <w:r w:rsidRPr="00500A35">
        <w:t xml:space="preserve"> overexpress HER2 have a shortened disease</w:t>
      </w:r>
      <w:r w:rsidRPr="00500A35">
        <w:noBreakHyphen/>
        <w:t xml:space="preserve">free survival compared to patients whose </w:t>
      </w:r>
      <w:proofErr w:type="spellStart"/>
      <w:r w:rsidRPr="00500A35">
        <w:t>tumours</w:t>
      </w:r>
      <w:proofErr w:type="spellEnd"/>
      <w:r w:rsidRPr="00500A35">
        <w:t xml:space="preserve"> do not overexpress HER2. The extracellular domain of the receptor (ECD, p105) can be shed into the blood stream and measured in serum samples.</w:t>
      </w:r>
    </w:p>
    <w:p w14:paraId="23743D8D" w14:textId="77777777" w:rsidR="007560BD" w:rsidRPr="00500A35" w:rsidRDefault="007560BD" w:rsidP="00A42874"/>
    <w:p w14:paraId="23743D8E" w14:textId="77777777" w:rsidR="007560BD" w:rsidRPr="00500A35" w:rsidRDefault="007D1F9B" w:rsidP="00A42874">
      <w:pPr>
        <w:rPr>
          <w:u w:val="single"/>
        </w:rPr>
      </w:pPr>
      <w:r w:rsidRPr="00500A35">
        <w:rPr>
          <w:u w:val="single"/>
        </w:rPr>
        <w:t>Mechanism of action</w:t>
      </w:r>
    </w:p>
    <w:p w14:paraId="23743D8F" w14:textId="77777777" w:rsidR="007560BD" w:rsidRPr="00500A35" w:rsidRDefault="007560BD" w:rsidP="00A42874"/>
    <w:p w14:paraId="23743D90" w14:textId="77777777" w:rsidR="007560BD" w:rsidRPr="00500A35" w:rsidRDefault="007D1F9B" w:rsidP="00A42874">
      <w:r w:rsidRPr="00500A35">
        <w:t xml:space="preserve">Trastuzumab binds with high affinity and specificity to sub-domain IV, a juxta-membrane region of HER2’s extracellular domain. Binding of trastuzumab to HER2 inhibits ligand-independent HER2 </w:t>
      </w:r>
      <w:proofErr w:type="spellStart"/>
      <w:r w:rsidRPr="00500A35">
        <w:t>signalling</w:t>
      </w:r>
      <w:proofErr w:type="spellEnd"/>
      <w:r w:rsidRPr="00500A35">
        <w:t xml:space="preserve"> and prevents the proteolytic cleavage of its extracellular domain, an activation mechanism of HER2. As a result, trastuzumab has been shown, in both </w:t>
      </w:r>
      <w:r w:rsidRPr="00500A35">
        <w:rPr>
          <w:i/>
        </w:rPr>
        <w:t>in vitro</w:t>
      </w:r>
      <w:r w:rsidRPr="00500A35">
        <w:t xml:space="preserve"> assays and in animals, to inhibit the proliferation of human </w:t>
      </w:r>
      <w:proofErr w:type="spellStart"/>
      <w:r w:rsidRPr="00500A35">
        <w:t>tumour</w:t>
      </w:r>
      <w:proofErr w:type="spellEnd"/>
      <w:r w:rsidRPr="00500A35">
        <w:t xml:space="preserve"> cells that overexpress HER2. Additionally, trastuzumab is a potent mediator of antibody</w:t>
      </w:r>
      <w:r w:rsidRPr="00500A35">
        <w:noBreakHyphen/>
        <w:t>dependent cell</w:t>
      </w:r>
      <w:r w:rsidRPr="00500A35">
        <w:noBreakHyphen/>
        <w:t xml:space="preserve">mediated cytotoxicity (ADCC). </w:t>
      </w:r>
      <w:r w:rsidRPr="00500A35">
        <w:rPr>
          <w:i/>
        </w:rPr>
        <w:t>In vitro</w:t>
      </w:r>
      <w:r w:rsidRPr="00500A35">
        <w:t>, trastuzumab-mediated ADCC has been shown to be preferentially exerted on HER2 overexpressing cancer cells compared with cancer cells that do not overexpress HER2.</w:t>
      </w:r>
    </w:p>
    <w:p w14:paraId="23743D91" w14:textId="77777777" w:rsidR="007560BD" w:rsidRPr="00500A35" w:rsidRDefault="007560BD" w:rsidP="00A42874"/>
    <w:p w14:paraId="23743D92" w14:textId="77777777" w:rsidR="007560BD" w:rsidRPr="00500A35" w:rsidRDefault="007D1F9B" w:rsidP="00A42874">
      <w:pPr>
        <w:keepNext/>
        <w:rPr>
          <w:u w:val="single"/>
        </w:rPr>
      </w:pPr>
      <w:r w:rsidRPr="00500A35">
        <w:rPr>
          <w:u w:val="single"/>
        </w:rPr>
        <w:t>Detection of HER2 overexpression or HER2 gene amplification</w:t>
      </w:r>
    </w:p>
    <w:p w14:paraId="23743D93" w14:textId="77777777" w:rsidR="007560BD" w:rsidRPr="00500A35" w:rsidRDefault="007560BD" w:rsidP="00A42874">
      <w:pPr>
        <w:keepNext/>
      </w:pPr>
    </w:p>
    <w:p w14:paraId="23743D94" w14:textId="77777777" w:rsidR="007560BD" w:rsidRDefault="007D1F9B" w:rsidP="00A42874">
      <w:pPr>
        <w:keepNext/>
        <w:widowControl w:val="0"/>
        <w:rPr>
          <w:i/>
        </w:rPr>
      </w:pPr>
      <w:r w:rsidRPr="00500A35">
        <w:rPr>
          <w:i/>
        </w:rPr>
        <w:t>Detection of HER2 overexpression or HER2 gene amplification in breast cancer</w:t>
      </w:r>
    </w:p>
    <w:p w14:paraId="23743D95" w14:textId="77777777" w:rsidR="006D1CC9" w:rsidRPr="00500A35" w:rsidRDefault="006D1CC9" w:rsidP="00A42874">
      <w:pPr>
        <w:keepNext/>
        <w:widowControl w:val="0"/>
        <w:rPr>
          <w:i/>
        </w:rPr>
      </w:pPr>
    </w:p>
    <w:p w14:paraId="23743D96" w14:textId="77777777" w:rsidR="007560BD" w:rsidRPr="00500A35" w:rsidRDefault="007D1F9B" w:rsidP="00A42874">
      <w:pPr>
        <w:widowControl w:val="0"/>
      </w:pPr>
      <w:r w:rsidRPr="00500A35">
        <w:t xml:space="preserve">Herceptin should only be used in patients whose </w:t>
      </w:r>
      <w:proofErr w:type="spellStart"/>
      <w:r w:rsidRPr="00500A35">
        <w:t>tumours</w:t>
      </w:r>
      <w:proofErr w:type="spellEnd"/>
      <w:r w:rsidRPr="00500A35">
        <w:t xml:space="preserve"> have HER2 overexpression </w:t>
      </w:r>
      <w:r w:rsidRPr="00500A35">
        <w:rPr>
          <w:szCs w:val="22"/>
        </w:rPr>
        <w:t>or HER2 gene amplification as determined by an accurate and validated assay</w:t>
      </w:r>
      <w:r w:rsidRPr="00500A35">
        <w:t xml:space="preserve">. HER2 overexpression should be detected using an immunohistochemistry (IHC)-based assessment of fixed </w:t>
      </w:r>
      <w:proofErr w:type="spellStart"/>
      <w:r w:rsidRPr="00500A35">
        <w:t>tumour</w:t>
      </w:r>
      <w:proofErr w:type="spellEnd"/>
      <w:r w:rsidRPr="00500A35">
        <w:t xml:space="preserve"> blocks (see section 4.4).</w:t>
      </w:r>
      <w:r w:rsidRPr="00500A35">
        <w:rPr>
          <w:snapToGrid w:val="0"/>
          <w:lang w:eastAsia="de-DE"/>
        </w:rPr>
        <w:t xml:space="preserve"> </w:t>
      </w:r>
      <w:r w:rsidRPr="00500A35">
        <w:rPr>
          <w:snapToGrid w:val="0"/>
          <w:szCs w:val="22"/>
          <w:lang w:eastAsia="de-DE"/>
        </w:rPr>
        <w:t xml:space="preserve">HER2 gene amplification should be detected using fluorescence </w:t>
      </w:r>
      <w:r w:rsidRPr="00500A35">
        <w:rPr>
          <w:i/>
          <w:snapToGrid w:val="0"/>
          <w:szCs w:val="22"/>
          <w:lang w:eastAsia="de-DE"/>
        </w:rPr>
        <w:t>in situ</w:t>
      </w:r>
      <w:r w:rsidRPr="00500A35">
        <w:rPr>
          <w:snapToGrid w:val="0"/>
          <w:szCs w:val="22"/>
          <w:lang w:eastAsia="de-DE"/>
        </w:rPr>
        <w:t xml:space="preserve"> </w:t>
      </w:r>
      <w:proofErr w:type="spellStart"/>
      <w:r w:rsidRPr="00500A35">
        <w:rPr>
          <w:snapToGrid w:val="0"/>
          <w:szCs w:val="22"/>
          <w:lang w:eastAsia="de-DE"/>
        </w:rPr>
        <w:t>hybridisation</w:t>
      </w:r>
      <w:proofErr w:type="spellEnd"/>
      <w:r w:rsidRPr="00500A35">
        <w:rPr>
          <w:snapToGrid w:val="0"/>
          <w:szCs w:val="22"/>
          <w:lang w:eastAsia="de-DE"/>
        </w:rPr>
        <w:t xml:space="preserve"> (FISH) or chromogenic </w:t>
      </w:r>
      <w:r w:rsidRPr="00500A35">
        <w:rPr>
          <w:i/>
          <w:snapToGrid w:val="0"/>
          <w:szCs w:val="22"/>
          <w:lang w:eastAsia="de-DE"/>
        </w:rPr>
        <w:t>in situ</w:t>
      </w:r>
      <w:r w:rsidRPr="00500A35">
        <w:rPr>
          <w:snapToGrid w:val="0"/>
          <w:szCs w:val="22"/>
          <w:lang w:eastAsia="de-DE"/>
        </w:rPr>
        <w:t xml:space="preserve"> </w:t>
      </w:r>
      <w:proofErr w:type="spellStart"/>
      <w:r w:rsidRPr="00500A35">
        <w:rPr>
          <w:snapToGrid w:val="0"/>
          <w:szCs w:val="22"/>
          <w:lang w:eastAsia="de-DE"/>
        </w:rPr>
        <w:t>hybridisation</w:t>
      </w:r>
      <w:proofErr w:type="spellEnd"/>
      <w:r w:rsidRPr="00500A35">
        <w:rPr>
          <w:snapToGrid w:val="0"/>
          <w:szCs w:val="22"/>
          <w:lang w:eastAsia="de-DE"/>
        </w:rPr>
        <w:t xml:space="preserve"> (CISH) of fixed </w:t>
      </w:r>
      <w:proofErr w:type="spellStart"/>
      <w:r w:rsidRPr="00500A35">
        <w:rPr>
          <w:snapToGrid w:val="0"/>
          <w:szCs w:val="22"/>
          <w:lang w:eastAsia="de-DE"/>
        </w:rPr>
        <w:t>tumour</w:t>
      </w:r>
      <w:proofErr w:type="spellEnd"/>
      <w:r w:rsidRPr="00500A35">
        <w:rPr>
          <w:snapToGrid w:val="0"/>
          <w:szCs w:val="22"/>
          <w:lang w:eastAsia="de-DE"/>
        </w:rPr>
        <w:t xml:space="preserve"> blocks.</w:t>
      </w:r>
      <w:r w:rsidRPr="00500A35">
        <w:rPr>
          <w:snapToGrid w:val="0"/>
          <w:lang w:eastAsia="de-DE"/>
        </w:rPr>
        <w:t xml:space="preserve"> Patients are eligible for Herceptin treatment if they show strong HER2 overexpression as described by a 3+ score by IHC </w:t>
      </w:r>
      <w:r w:rsidRPr="00500A35">
        <w:rPr>
          <w:rFonts w:eastAsia="MS Mincho"/>
          <w:szCs w:val="22"/>
        </w:rPr>
        <w:t>or a positive FISH or CISH result</w:t>
      </w:r>
      <w:r w:rsidRPr="00500A35">
        <w:rPr>
          <w:snapToGrid w:val="0"/>
          <w:szCs w:val="22"/>
          <w:lang w:eastAsia="de-DE"/>
        </w:rPr>
        <w:t>.</w:t>
      </w:r>
    </w:p>
    <w:p w14:paraId="23743D97" w14:textId="77777777" w:rsidR="007560BD" w:rsidRPr="00500A35" w:rsidRDefault="007560BD" w:rsidP="00A42874"/>
    <w:p w14:paraId="23743D98" w14:textId="77777777" w:rsidR="007560BD" w:rsidRPr="00500A35" w:rsidRDefault="007D1F9B" w:rsidP="00A42874">
      <w:r w:rsidRPr="00500A35">
        <w:lastRenderedPageBreak/>
        <w:t xml:space="preserve">To ensure accurate and reproducible results, the testing must be performed in a </w:t>
      </w:r>
      <w:proofErr w:type="spellStart"/>
      <w:r w:rsidRPr="00500A35">
        <w:t>specialised</w:t>
      </w:r>
      <w:proofErr w:type="spellEnd"/>
      <w:r w:rsidRPr="00500A35">
        <w:t xml:space="preserve"> laboratory, which can ensure validation of the testing procedures.</w:t>
      </w:r>
    </w:p>
    <w:p w14:paraId="23743D99" w14:textId="77777777" w:rsidR="007560BD" w:rsidRPr="00500A35" w:rsidRDefault="007560BD" w:rsidP="00A42874"/>
    <w:p w14:paraId="23743D9A" w14:textId="77777777" w:rsidR="007560BD" w:rsidRPr="00500A35" w:rsidRDefault="007D1F9B" w:rsidP="00A42874">
      <w:pPr>
        <w:keepNext/>
      </w:pPr>
      <w:r w:rsidRPr="00500A35">
        <w:t>The recommended scoring system to evaluate the IHC staining patterns is as stated in Table 2:</w:t>
      </w:r>
    </w:p>
    <w:p w14:paraId="23743D9B" w14:textId="77777777" w:rsidR="007560BD" w:rsidRPr="00500A35" w:rsidRDefault="007560BD" w:rsidP="00A42874">
      <w:pPr>
        <w:keepNext/>
        <w:rPr>
          <w:u w:val="single"/>
        </w:rPr>
      </w:pPr>
    </w:p>
    <w:p w14:paraId="23743D9C" w14:textId="77777777" w:rsidR="007560BD" w:rsidRPr="00500A35" w:rsidRDefault="007D1F9B" w:rsidP="00A42874">
      <w:pPr>
        <w:keepNext/>
      </w:pPr>
      <w:r w:rsidRPr="00500A35">
        <w:t>Table 2: Recommended scoring system to evaluate the IHC staining patterns</w:t>
      </w:r>
    </w:p>
    <w:p w14:paraId="23743D9D" w14:textId="77777777" w:rsidR="007560BD" w:rsidRPr="00500A35" w:rsidRDefault="007560BD" w:rsidP="00A42874">
      <w:pPr>
        <w:keepNext/>
        <w:rPr>
          <w:u w:val="singl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5077"/>
        <w:gridCol w:w="3070"/>
      </w:tblGrid>
      <w:tr w:rsidR="0022333D" w14:paraId="23743DA1" w14:textId="77777777" w:rsidTr="00AC3376">
        <w:tc>
          <w:tcPr>
            <w:tcW w:w="1063" w:type="dxa"/>
          </w:tcPr>
          <w:p w14:paraId="23743D9E" w14:textId="77777777" w:rsidR="007560BD" w:rsidRPr="00500A35" w:rsidRDefault="007D1F9B" w:rsidP="00AC3376">
            <w:pPr>
              <w:keepNext/>
              <w:rPr>
                <w:b/>
              </w:rPr>
            </w:pPr>
            <w:r w:rsidRPr="00500A35">
              <w:rPr>
                <w:b/>
              </w:rPr>
              <w:t xml:space="preserve">Score </w:t>
            </w:r>
          </w:p>
        </w:tc>
        <w:tc>
          <w:tcPr>
            <w:tcW w:w="5077" w:type="dxa"/>
          </w:tcPr>
          <w:p w14:paraId="23743D9F" w14:textId="77777777" w:rsidR="007560BD" w:rsidRPr="00500A35" w:rsidRDefault="007D1F9B" w:rsidP="00AC3376">
            <w:pPr>
              <w:keepNext/>
              <w:rPr>
                <w:b/>
              </w:rPr>
            </w:pPr>
            <w:r w:rsidRPr="00500A35">
              <w:rPr>
                <w:b/>
              </w:rPr>
              <w:t>Staining pattern</w:t>
            </w:r>
          </w:p>
        </w:tc>
        <w:tc>
          <w:tcPr>
            <w:tcW w:w="3070" w:type="dxa"/>
          </w:tcPr>
          <w:p w14:paraId="23743DA0" w14:textId="77777777" w:rsidR="007560BD" w:rsidRPr="00500A35" w:rsidRDefault="007D1F9B" w:rsidP="00AC3376">
            <w:pPr>
              <w:keepNext/>
              <w:rPr>
                <w:b/>
              </w:rPr>
            </w:pPr>
            <w:r w:rsidRPr="00500A35">
              <w:rPr>
                <w:b/>
              </w:rPr>
              <w:t>HER2 overexpression assessment</w:t>
            </w:r>
          </w:p>
        </w:tc>
      </w:tr>
      <w:tr w:rsidR="0022333D" w14:paraId="23743DA5" w14:textId="77777777" w:rsidTr="00AC3376">
        <w:tc>
          <w:tcPr>
            <w:tcW w:w="1063" w:type="dxa"/>
          </w:tcPr>
          <w:p w14:paraId="23743DA2" w14:textId="77777777" w:rsidR="007560BD" w:rsidRPr="00500A35" w:rsidRDefault="007D1F9B" w:rsidP="00AC3376">
            <w:pPr>
              <w:keepNext/>
            </w:pPr>
            <w:r w:rsidRPr="00500A35">
              <w:t>0</w:t>
            </w:r>
          </w:p>
        </w:tc>
        <w:tc>
          <w:tcPr>
            <w:tcW w:w="5077" w:type="dxa"/>
          </w:tcPr>
          <w:p w14:paraId="23743DA3" w14:textId="77777777" w:rsidR="007560BD" w:rsidRPr="00500A35" w:rsidRDefault="007D1F9B" w:rsidP="00AC3376">
            <w:pPr>
              <w:keepNext/>
            </w:pPr>
            <w:r w:rsidRPr="00500A35">
              <w:t xml:space="preserve">No staining is observed or membrane staining is observed in &lt; 10 % of the </w:t>
            </w:r>
            <w:proofErr w:type="spellStart"/>
            <w:r w:rsidRPr="00500A35">
              <w:t>tumour</w:t>
            </w:r>
            <w:proofErr w:type="spellEnd"/>
            <w:r w:rsidRPr="00500A35">
              <w:t xml:space="preserve"> cells </w:t>
            </w:r>
          </w:p>
        </w:tc>
        <w:tc>
          <w:tcPr>
            <w:tcW w:w="3070" w:type="dxa"/>
          </w:tcPr>
          <w:p w14:paraId="23743DA4" w14:textId="77777777" w:rsidR="007560BD" w:rsidRPr="00500A35" w:rsidRDefault="007D1F9B" w:rsidP="00AC3376">
            <w:pPr>
              <w:keepNext/>
            </w:pPr>
            <w:r w:rsidRPr="00500A35">
              <w:t>Negative</w:t>
            </w:r>
          </w:p>
        </w:tc>
      </w:tr>
      <w:tr w:rsidR="0022333D" w14:paraId="23743DA9" w14:textId="77777777" w:rsidTr="00AC3376">
        <w:tc>
          <w:tcPr>
            <w:tcW w:w="1063" w:type="dxa"/>
          </w:tcPr>
          <w:p w14:paraId="23743DA6" w14:textId="77777777" w:rsidR="007560BD" w:rsidRPr="00500A35" w:rsidRDefault="007D1F9B" w:rsidP="00AC3376">
            <w:pPr>
              <w:keepNext/>
            </w:pPr>
            <w:r w:rsidRPr="00500A35">
              <w:t xml:space="preserve">1+ </w:t>
            </w:r>
          </w:p>
        </w:tc>
        <w:tc>
          <w:tcPr>
            <w:tcW w:w="5077" w:type="dxa"/>
          </w:tcPr>
          <w:p w14:paraId="23743DA7" w14:textId="77777777" w:rsidR="007560BD" w:rsidRPr="00500A35" w:rsidRDefault="007D1F9B" w:rsidP="00AC3376">
            <w:pPr>
              <w:keepNext/>
            </w:pPr>
            <w:r w:rsidRPr="00500A35">
              <w:t xml:space="preserve">A faint/barely perceptible membrane staining is detected in &gt; 10 % of the </w:t>
            </w:r>
            <w:proofErr w:type="spellStart"/>
            <w:r w:rsidRPr="00500A35">
              <w:t>tumour</w:t>
            </w:r>
            <w:proofErr w:type="spellEnd"/>
            <w:r w:rsidRPr="00500A35">
              <w:t xml:space="preserve"> cells. The cells are only stained in part of their membrane.</w:t>
            </w:r>
          </w:p>
        </w:tc>
        <w:tc>
          <w:tcPr>
            <w:tcW w:w="3070" w:type="dxa"/>
          </w:tcPr>
          <w:p w14:paraId="23743DA8" w14:textId="77777777" w:rsidR="007560BD" w:rsidRPr="00500A35" w:rsidRDefault="007D1F9B" w:rsidP="00AC3376">
            <w:pPr>
              <w:keepNext/>
            </w:pPr>
            <w:r w:rsidRPr="00500A35">
              <w:t>Negative</w:t>
            </w:r>
          </w:p>
        </w:tc>
      </w:tr>
      <w:tr w:rsidR="0022333D" w14:paraId="23743DAD" w14:textId="77777777" w:rsidTr="00AC3376">
        <w:tc>
          <w:tcPr>
            <w:tcW w:w="1063" w:type="dxa"/>
          </w:tcPr>
          <w:p w14:paraId="23743DAA" w14:textId="77777777" w:rsidR="007560BD" w:rsidRPr="00500A35" w:rsidRDefault="007D1F9B" w:rsidP="00AC3376">
            <w:pPr>
              <w:keepNext/>
            </w:pPr>
            <w:r w:rsidRPr="00500A35">
              <w:t>2+</w:t>
            </w:r>
          </w:p>
        </w:tc>
        <w:tc>
          <w:tcPr>
            <w:tcW w:w="5077" w:type="dxa"/>
          </w:tcPr>
          <w:p w14:paraId="23743DAB" w14:textId="77777777" w:rsidR="007560BD" w:rsidRPr="00500A35" w:rsidRDefault="007D1F9B" w:rsidP="00AC3376">
            <w:pPr>
              <w:keepNext/>
            </w:pPr>
            <w:r w:rsidRPr="00500A35">
              <w:t xml:space="preserve">A weak to moderate complete membrane staining is detected in &gt; 10 % of the </w:t>
            </w:r>
            <w:proofErr w:type="spellStart"/>
            <w:r w:rsidRPr="00500A35">
              <w:t>tumour</w:t>
            </w:r>
            <w:proofErr w:type="spellEnd"/>
            <w:r w:rsidRPr="00500A35">
              <w:t xml:space="preserve"> cells.</w:t>
            </w:r>
          </w:p>
        </w:tc>
        <w:tc>
          <w:tcPr>
            <w:tcW w:w="3070" w:type="dxa"/>
          </w:tcPr>
          <w:p w14:paraId="23743DAC" w14:textId="77777777" w:rsidR="007560BD" w:rsidRPr="00500A35" w:rsidRDefault="007D1F9B" w:rsidP="00AC3376">
            <w:pPr>
              <w:keepNext/>
            </w:pPr>
            <w:r w:rsidRPr="00500A35">
              <w:t>Equivocal</w:t>
            </w:r>
          </w:p>
        </w:tc>
      </w:tr>
      <w:tr w:rsidR="0022333D" w14:paraId="23743DB1" w14:textId="77777777" w:rsidTr="00AC3376">
        <w:tc>
          <w:tcPr>
            <w:tcW w:w="1063" w:type="dxa"/>
          </w:tcPr>
          <w:p w14:paraId="23743DAE" w14:textId="77777777" w:rsidR="007560BD" w:rsidRPr="00500A35" w:rsidRDefault="007D1F9B" w:rsidP="00AC3376">
            <w:pPr>
              <w:keepNext/>
            </w:pPr>
            <w:r w:rsidRPr="00500A35">
              <w:t xml:space="preserve">3+ </w:t>
            </w:r>
          </w:p>
        </w:tc>
        <w:tc>
          <w:tcPr>
            <w:tcW w:w="5077" w:type="dxa"/>
          </w:tcPr>
          <w:p w14:paraId="23743DAF" w14:textId="77777777" w:rsidR="007560BD" w:rsidRPr="00500A35" w:rsidRDefault="007D1F9B" w:rsidP="00AC3376">
            <w:pPr>
              <w:keepNext/>
            </w:pPr>
            <w:r w:rsidRPr="00500A35">
              <w:t xml:space="preserve">Strong complete membrane staining is detected in &gt; 10 % of the </w:t>
            </w:r>
            <w:proofErr w:type="spellStart"/>
            <w:r w:rsidRPr="00500A35">
              <w:t>tumour</w:t>
            </w:r>
            <w:proofErr w:type="spellEnd"/>
            <w:r w:rsidRPr="00500A35">
              <w:t xml:space="preserve"> cells.</w:t>
            </w:r>
          </w:p>
        </w:tc>
        <w:tc>
          <w:tcPr>
            <w:tcW w:w="3070" w:type="dxa"/>
          </w:tcPr>
          <w:p w14:paraId="23743DB0" w14:textId="77777777" w:rsidR="007560BD" w:rsidRPr="00500A35" w:rsidRDefault="007D1F9B" w:rsidP="00AC3376">
            <w:pPr>
              <w:keepNext/>
            </w:pPr>
            <w:r w:rsidRPr="00500A35">
              <w:t>Positive</w:t>
            </w:r>
          </w:p>
        </w:tc>
      </w:tr>
    </w:tbl>
    <w:p w14:paraId="23743DB2" w14:textId="77777777" w:rsidR="007560BD" w:rsidRPr="00500A35" w:rsidRDefault="007560BD" w:rsidP="00A42874">
      <w:pPr>
        <w:rPr>
          <w:szCs w:val="22"/>
        </w:rPr>
      </w:pPr>
    </w:p>
    <w:p w14:paraId="23743DB3" w14:textId="77777777" w:rsidR="007560BD" w:rsidRPr="00500A35" w:rsidRDefault="007D1F9B" w:rsidP="00A42874">
      <w:pPr>
        <w:autoSpaceDE w:val="0"/>
        <w:autoSpaceDN w:val="0"/>
        <w:adjustRightInd w:val="0"/>
        <w:rPr>
          <w:rFonts w:eastAsia="MS Mincho"/>
          <w:szCs w:val="22"/>
        </w:rPr>
      </w:pPr>
      <w:r w:rsidRPr="00500A35">
        <w:rPr>
          <w:rFonts w:eastAsia="MS Mincho"/>
          <w:szCs w:val="22"/>
        </w:rPr>
        <w:t xml:space="preserve">In general, FISH is considered positive if the ratio of the HER2 gene copy number per </w:t>
      </w:r>
      <w:proofErr w:type="spellStart"/>
      <w:r w:rsidRPr="00500A35">
        <w:rPr>
          <w:rFonts w:eastAsia="MS Mincho"/>
          <w:szCs w:val="22"/>
        </w:rPr>
        <w:t>tumour</w:t>
      </w:r>
      <w:proofErr w:type="spellEnd"/>
      <w:r w:rsidRPr="00500A35">
        <w:rPr>
          <w:rFonts w:eastAsia="MS Mincho"/>
          <w:szCs w:val="22"/>
        </w:rPr>
        <w:t xml:space="preserve"> cell to the chromosome 17 copy number is greater than or equal to 2, or if there are more than 4 copies of the HER2 gene per </w:t>
      </w:r>
      <w:proofErr w:type="spellStart"/>
      <w:r w:rsidRPr="00500A35">
        <w:rPr>
          <w:rFonts w:eastAsia="MS Mincho"/>
          <w:szCs w:val="22"/>
        </w:rPr>
        <w:t>tumour</w:t>
      </w:r>
      <w:proofErr w:type="spellEnd"/>
      <w:r w:rsidRPr="00500A35">
        <w:rPr>
          <w:rFonts w:eastAsia="MS Mincho"/>
          <w:szCs w:val="22"/>
        </w:rPr>
        <w:t xml:space="preserve"> cell if no chromosome 17 control is used.</w:t>
      </w:r>
    </w:p>
    <w:p w14:paraId="23743DB4" w14:textId="77777777" w:rsidR="007560BD" w:rsidRPr="00500A35" w:rsidRDefault="007560BD" w:rsidP="00A42874">
      <w:pPr>
        <w:rPr>
          <w:szCs w:val="22"/>
        </w:rPr>
      </w:pPr>
    </w:p>
    <w:p w14:paraId="23743DB5" w14:textId="77777777" w:rsidR="007560BD" w:rsidRPr="00500A35" w:rsidRDefault="007D1F9B" w:rsidP="00A42874">
      <w:pPr>
        <w:rPr>
          <w:szCs w:val="22"/>
        </w:rPr>
      </w:pPr>
      <w:r w:rsidRPr="00500A35">
        <w:rPr>
          <w:szCs w:val="22"/>
        </w:rPr>
        <w:t xml:space="preserve">In general, CISH is considered positive if there are more than 5 copies of the HER2 gene per nucleus in greater than 50 % of </w:t>
      </w:r>
      <w:proofErr w:type="spellStart"/>
      <w:r w:rsidRPr="00500A35">
        <w:rPr>
          <w:szCs w:val="22"/>
        </w:rPr>
        <w:t>tumour</w:t>
      </w:r>
      <w:proofErr w:type="spellEnd"/>
      <w:r w:rsidRPr="00500A35">
        <w:rPr>
          <w:szCs w:val="22"/>
        </w:rPr>
        <w:t xml:space="preserve"> cells.</w:t>
      </w:r>
    </w:p>
    <w:p w14:paraId="23743DB6" w14:textId="77777777" w:rsidR="007560BD" w:rsidRPr="00500A35" w:rsidRDefault="007560BD" w:rsidP="00A42874">
      <w:pPr>
        <w:rPr>
          <w:szCs w:val="22"/>
        </w:rPr>
      </w:pPr>
    </w:p>
    <w:p w14:paraId="23743DB7" w14:textId="77777777" w:rsidR="007560BD" w:rsidRPr="00500A35" w:rsidRDefault="007D1F9B" w:rsidP="00A42874">
      <w:pPr>
        <w:rPr>
          <w:szCs w:val="22"/>
        </w:rPr>
      </w:pPr>
      <w:r w:rsidRPr="00500A35">
        <w:rPr>
          <w:szCs w:val="22"/>
        </w:rPr>
        <w:t>For full instructions on assay performance and interpretation please refer to the package inserts of validated FISH and CISH assays. Official recommendations on HER2 testing may also apply.</w:t>
      </w:r>
    </w:p>
    <w:p w14:paraId="23743DB8" w14:textId="77777777" w:rsidR="007560BD" w:rsidRPr="00500A35" w:rsidRDefault="007560BD" w:rsidP="00A42874">
      <w:pPr>
        <w:rPr>
          <w:u w:val="single"/>
        </w:rPr>
      </w:pPr>
    </w:p>
    <w:p w14:paraId="23743DB9" w14:textId="77777777" w:rsidR="007560BD" w:rsidRPr="00500A35" w:rsidRDefault="007D1F9B" w:rsidP="00A42874">
      <w:r w:rsidRPr="00500A35">
        <w:t>For any other method that may be used for the assessment of HER2 protein or gene expression, the analyses should only be performed by laboratories that provide adequate state-of-the-art performance of validated methods. Such methods must clearly be precise and accurate enough to demonstrate overexpression of HER2 and must be able to distinguish between moderate (congruent with 2+) and strong (congruent with 3+) overexpression of HER2.</w:t>
      </w:r>
    </w:p>
    <w:p w14:paraId="23743DBA" w14:textId="77777777" w:rsidR="007560BD" w:rsidRPr="00500A35" w:rsidRDefault="007560BD" w:rsidP="00A42874">
      <w:pPr>
        <w:rPr>
          <w:szCs w:val="22"/>
        </w:rPr>
      </w:pPr>
    </w:p>
    <w:p w14:paraId="23743DBB" w14:textId="77777777" w:rsidR="007560BD" w:rsidRPr="00500A35" w:rsidRDefault="007D1F9B" w:rsidP="00A42874">
      <w:pPr>
        <w:keepNext/>
        <w:rPr>
          <w:u w:val="single"/>
        </w:rPr>
      </w:pPr>
      <w:r w:rsidRPr="00500A35">
        <w:rPr>
          <w:u w:val="single"/>
        </w:rPr>
        <w:t>Clinical efficacy and safety</w:t>
      </w:r>
    </w:p>
    <w:p w14:paraId="23743DBC" w14:textId="77777777" w:rsidR="007560BD" w:rsidRPr="00500A35" w:rsidRDefault="007560BD" w:rsidP="00A42874">
      <w:pPr>
        <w:keepNext/>
        <w:rPr>
          <w:u w:val="single"/>
        </w:rPr>
      </w:pPr>
    </w:p>
    <w:p w14:paraId="23743DBD" w14:textId="77777777" w:rsidR="007560BD" w:rsidRPr="00500A35" w:rsidRDefault="007D1F9B" w:rsidP="00A42874">
      <w:pPr>
        <w:keepNext/>
        <w:rPr>
          <w:i/>
          <w:u w:val="single"/>
        </w:rPr>
      </w:pPr>
      <w:r w:rsidRPr="00500A35">
        <w:rPr>
          <w:i/>
          <w:u w:val="single"/>
        </w:rPr>
        <w:t>Metastatic breast cancer</w:t>
      </w:r>
    </w:p>
    <w:p w14:paraId="23743DBE" w14:textId="77777777" w:rsidR="007560BD" w:rsidRPr="00500A35" w:rsidRDefault="007560BD" w:rsidP="00A42874">
      <w:pPr>
        <w:keepNext/>
        <w:rPr>
          <w:u w:val="single"/>
        </w:rPr>
      </w:pPr>
    </w:p>
    <w:p w14:paraId="23743DBF" w14:textId="77777777" w:rsidR="007560BD" w:rsidRPr="00500A35" w:rsidRDefault="007D1F9B" w:rsidP="00A42874">
      <w:pPr>
        <w:keepNext/>
        <w:rPr>
          <w:u w:val="single"/>
        </w:rPr>
      </w:pPr>
      <w:r w:rsidRPr="00500A35">
        <w:rPr>
          <w:i/>
        </w:rPr>
        <w:t>Intravenous formulation</w:t>
      </w:r>
    </w:p>
    <w:p w14:paraId="23743DC0" w14:textId="77777777" w:rsidR="007560BD" w:rsidRPr="00500A35" w:rsidRDefault="007560BD" w:rsidP="00A42874">
      <w:pPr>
        <w:keepNext/>
        <w:rPr>
          <w:u w:val="single"/>
        </w:rPr>
      </w:pPr>
    </w:p>
    <w:p w14:paraId="23743DC1" w14:textId="77777777" w:rsidR="007560BD" w:rsidRPr="00500A35" w:rsidRDefault="007D1F9B" w:rsidP="00A42874">
      <w:pPr>
        <w:keepNext/>
      </w:pPr>
      <w:r w:rsidRPr="00500A35">
        <w:t xml:space="preserve">Herceptin has been used in clinical trials as monotherapy for patients with MBC who have </w:t>
      </w:r>
      <w:proofErr w:type="spellStart"/>
      <w:r w:rsidRPr="00500A35">
        <w:t>tumours</w:t>
      </w:r>
      <w:proofErr w:type="spellEnd"/>
      <w:r w:rsidRPr="00500A35">
        <w:t xml:space="preserve"> that overexpress HER2 and who have failed one or more chemotherapy regimens for their metastatic disease (Herceptin alone).</w:t>
      </w:r>
    </w:p>
    <w:p w14:paraId="23743DC2" w14:textId="77777777" w:rsidR="007560BD" w:rsidRPr="00500A35" w:rsidRDefault="007560BD" w:rsidP="00A42874"/>
    <w:p w14:paraId="23743DC3" w14:textId="77777777" w:rsidR="007560BD" w:rsidRPr="00500A35" w:rsidRDefault="007D1F9B" w:rsidP="00A42874">
      <w:r w:rsidRPr="00500A35">
        <w:t>Herceptin has also been used in combination with paclitaxel or docetaxel for the treatment of patients who have not received chemotherapy for their metastatic disease. Patients who had previously received anthracycline-based adjuvant chemotherapy were treated with paclitaxel (175 mg/m</w:t>
      </w:r>
      <w:r w:rsidRPr="00500A35">
        <w:rPr>
          <w:vertAlign w:val="superscript"/>
        </w:rPr>
        <w:t>2</w:t>
      </w:r>
      <w:r w:rsidRPr="00500A35">
        <w:t xml:space="preserve"> infused over 3 hours) with or without Herceptin</w:t>
      </w:r>
      <w:r w:rsidRPr="00500A35">
        <w:rPr>
          <w:szCs w:val="22"/>
        </w:rPr>
        <w:t>. In the pivotal trial of docetaxel (100 mg/m</w:t>
      </w:r>
      <w:r w:rsidRPr="00500A35">
        <w:rPr>
          <w:szCs w:val="22"/>
          <w:vertAlign w:val="superscript"/>
        </w:rPr>
        <w:t>2</w:t>
      </w:r>
      <w:r w:rsidRPr="00500A35">
        <w:rPr>
          <w:szCs w:val="22"/>
        </w:rPr>
        <w:t xml:space="preserve"> infused over 1 hour) with or without Herceptin, 60 % of the patients had received prior anthracycline-based adjuvant chemotherapy. </w:t>
      </w:r>
      <w:r w:rsidRPr="00500A35">
        <w:t>Patients were treated with Herceptin until progression of disease.</w:t>
      </w:r>
    </w:p>
    <w:p w14:paraId="23743DC4" w14:textId="77777777" w:rsidR="007560BD" w:rsidRPr="00500A35" w:rsidRDefault="007560BD" w:rsidP="00A42874"/>
    <w:p w14:paraId="23743DC5" w14:textId="77777777" w:rsidR="007560BD" w:rsidRPr="00500A35" w:rsidRDefault="007D1F9B" w:rsidP="00A42874">
      <w:pPr>
        <w:rPr>
          <w:szCs w:val="22"/>
        </w:rPr>
      </w:pPr>
      <w:r w:rsidRPr="00500A35">
        <w:t>The efficacy of Herceptin in combination with paclitaxel in patients who did not receive prior adjuvant anthracyclines has not been studied</w:t>
      </w:r>
      <w:r w:rsidRPr="00500A35">
        <w:rPr>
          <w:szCs w:val="22"/>
        </w:rPr>
        <w:t>. However, Herceptin plus docetaxel was efficacious in patients whether or not they had received prior adjuvant anthracyclines.</w:t>
      </w:r>
    </w:p>
    <w:p w14:paraId="23743DC6" w14:textId="77777777" w:rsidR="007560BD" w:rsidRPr="00500A35" w:rsidRDefault="007560BD" w:rsidP="00A42874">
      <w:pPr>
        <w:rPr>
          <w:i/>
        </w:rPr>
      </w:pPr>
    </w:p>
    <w:p w14:paraId="23743DC7" w14:textId="77777777" w:rsidR="007560BD" w:rsidRPr="00500A35" w:rsidRDefault="007D1F9B" w:rsidP="00A42874">
      <w:r w:rsidRPr="00500A35">
        <w:lastRenderedPageBreak/>
        <w:t xml:space="preserve">The test method for HER2 overexpression used to determine eligibility of patients in the pivotal Herceptin monotherapy and Herceptin plus paclitaxel clinical trials employed immunohistochemical staining for HER2 of fixed material from breast </w:t>
      </w:r>
      <w:proofErr w:type="spellStart"/>
      <w:r w:rsidRPr="00500A35">
        <w:t>tumours</w:t>
      </w:r>
      <w:proofErr w:type="spellEnd"/>
      <w:r w:rsidRPr="00500A35">
        <w:t xml:space="preserve"> using the murine monoclonal antibodies CB11 and 4D5. These tissues were fixed in formalin or </w:t>
      </w:r>
      <w:proofErr w:type="spellStart"/>
      <w:r w:rsidRPr="00500A35">
        <w:t>Bouin’s</w:t>
      </w:r>
      <w:proofErr w:type="spellEnd"/>
      <w:r w:rsidRPr="00500A35">
        <w:rPr>
          <w:u w:val="single"/>
        </w:rPr>
        <w:t xml:space="preserve"> </w:t>
      </w:r>
      <w:r w:rsidRPr="00500A35">
        <w:t xml:space="preserve">fixative. This investigative clinical trial assay performed in a central laboratory </w:t>
      </w:r>
      <w:proofErr w:type="spellStart"/>
      <w:r w:rsidRPr="00500A35">
        <w:t>utilised</w:t>
      </w:r>
      <w:proofErr w:type="spellEnd"/>
      <w:r w:rsidRPr="00500A35">
        <w:t xml:space="preserve"> a 0 to 3+ scale. Patients classified as staining 2+ or 3+ were included, while those staining 0 or 1+ were excluded. Greater than 70 % of patients enrolled exhibited 3+ overexpression. The data suggest that beneficial effects were greater among those patients with higher levels of overexpression of HER2 (3+).</w:t>
      </w:r>
    </w:p>
    <w:p w14:paraId="23743DC8" w14:textId="77777777" w:rsidR="007560BD" w:rsidRPr="00500A35" w:rsidRDefault="007560BD" w:rsidP="00A42874"/>
    <w:p w14:paraId="23743DC9" w14:textId="77777777" w:rsidR="007560BD" w:rsidRPr="00500A35" w:rsidRDefault="007D1F9B" w:rsidP="00A42874">
      <w:pPr>
        <w:rPr>
          <w:i/>
          <w:szCs w:val="22"/>
        </w:rPr>
      </w:pPr>
      <w:r w:rsidRPr="00500A35">
        <w:rPr>
          <w:szCs w:val="22"/>
        </w:rPr>
        <w:t xml:space="preserve">The main test method used to determine HER2 positivity in the pivotal trial of docetaxel, with or without Herceptin, was immunohistochemistry. A minority of patients was tested using fluorescence </w:t>
      </w:r>
      <w:r w:rsidRPr="00500A35">
        <w:rPr>
          <w:i/>
          <w:szCs w:val="22"/>
        </w:rPr>
        <w:t>in-situ</w:t>
      </w:r>
      <w:r w:rsidRPr="00500A35">
        <w:rPr>
          <w:szCs w:val="22"/>
        </w:rPr>
        <w:t xml:space="preserve"> </w:t>
      </w:r>
      <w:proofErr w:type="spellStart"/>
      <w:r w:rsidRPr="00500A35">
        <w:rPr>
          <w:szCs w:val="22"/>
        </w:rPr>
        <w:t>hybridisation</w:t>
      </w:r>
      <w:proofErr w:type="spellEnd"/>
      <w:r w:rsidRPr="00500A35">
        <w:rPr>
          <w:szCs w:val="22"/>
        </w:rPr>
        <w:t xml:space="preserve"> (FISH). In this trial, 87 % of patients entered had disease that was IHC3+, and 95 % of patients entered had disease that was IHC3+ and/or FISH-positive.</w:t>
      </w:r>
    </w:p>
    <w:p w14:paraId="23743DCA" w14:textId="77777777" w:rsidR="007560BD" w:rsidRPr="00500A35" w:rsidRDefault="007560BD" w:rsidP="00A42874"/>
    <w:p w14:paraId="23743DCB" w14:textId="77777777" w:rsidR="007560BD" w:rsidRDefault="007D1F9B" w:rsidP="00DE68A4">
      <w:pPr>
        <w:keepNext/>
        <w:keepLines/>
        <w:rPr>
          <w:i/>
        </w:rPr>
      </w:pPr>
      <w:r w:rsidRPr="00500A35">
        <w:rPr>
          <w:i/>
        </w:rPr>
        <w:t xml:space="preserve">Weekly dosing in </w:t>
      </w:r>
      <w:proofErr w:type="spellStart"/>
      <w:r w:rsidRPr="00500A35">
        <w:rPr>
          <w:i/>
        </w:rPr>
        <w:t>metatstatic</w:t>
      </w:r>
      <w:proofErr w:type="spellEnd"/>
      <w:r w:rsidRPr="00500A35">
        <w:rPr>
          <w:i/>
        </w:rPr>
        <w:t xml:space="preserve"> breast cancer</w:t>
      </w:r>
    </w:p>
    <w:p w14:paraId="23743DCC" w14:textId="77777777" w:rsidR="006D1CC9" w:rsidRPr="00500A35" w:rsidRDefault="006D1CC9" w:rsidP="00DE68A4">
      <w:pPr>
        <w:keepNext/>
        <w:keepLines/>
        <w:rPr>
          <w:b/>
        </w:rPr>
      </w:pPr>
    </w:p>
    <w:p w14:paraId="23743DCD" w14:textId="77777777" w:rsidR="007560BD" w:rsidRPr="00500A35" w:rsidRDefault="007D1F9B" w:rsidP="00DE68A4">
      <w:pPr>
        <w:keepNext/>
        <w:keepLines/>
      </w:pPr>
      <w:r w:rsidRPr="00500A35">
        <w:t xml:space="preserve">The efficacy results from the monotherapy and combination therapy studies are </w:t>
      </w:r>
      <w:proofErr w:type="spellStart"/>
      <w:r w:rsidRPr="00500A35">
        <w:t>summarised</w:t>
      </w:r>
      <w:proofErr w:type="spellEnd"/>
      <w:r w:rsidRPr="00500A35">
        <w:t xml:space="preserve"> in Table 3:</w:t>
      </w:r>
    </w:p>
    <w:p w14:paraId="23743DCE" w14:textId="77777777" w:rsidR="007560BD" w:rsidRPr="00500A35" w:rsidRDefault="007560BD" w:rsidP="00DE68A4">
      <w:pPr>
        <w:keepNext/>
        <w:keepLines/>
      </w:pPr>
    </w:p>
    <w:p w14:paraId="23743DCF" w14:textId="77777777" w:rsidR="007560BD" w:rsidRPr="00500A35" w:rsidRDefault="007D1F9B" w:rsidP="00754B58">
      <w:pPr>
        <w:keepNext/>
      </w:pPr>
      <w:r w:rsidRPr="00500A35">
        <w:t>Table 3: Efficacy results from the monotherapy and combination therapy studies</w:t>
      </w:r>
    </w:p>
    <w:p w14:paraId="23743DD0" w14:textId="77777777" w:rsidR="007560BD" w:rsidRPr="00500A35" w:rsidRDefault="007560BD" w:rsidP="00754B58">
      <w:pPr>
        <w:keepNext/>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559"/>
        <w:gridCol w:w="1134"/>
        <w:gridCol w:w="1134"/>
        <w:gridCol w:w="1134"/>
        <w:gridCol w:w="1134"/>
      </w:tblGrid>
      <w:tr w:rsidR="0022333D" w14:paraId="23743DD4" w14:textId="77777777" w:rsidTr="00AC3376">
        <w:trPr>
          <w:cantSplit/>
        </w:trPr>
        <w:tc>
          <w:tcPr>
            <w:tcW w:w="1951" w:type="dxa"/>
          </w:tcPr>
          <w:p w14:paraId="23743DD1" w14:textId="77777777" w:rsidR="007560BD" w:rsidRPr="00500A35" w:rsidRDefault="007D1F9B" w:rsidP="00076BCD">
            <w:pPr>
              <w:keepNext/>
              <w:spacing w:before="60" w:after="60"/>
              <w:rPr>
                <w:szCs w:val="22"/>
              </w:rPr>
            </w:pPr>
            <w:r w:rsidRPr="00500A35">
              <w:rPr>
                <w:b/>
                <w:szCs w:val="22"/>
              </w:rPr>
              <w:t>Parameter</w:t>
            </w:r>
          </w:p>
        </w:tc>
        <w:tc>
          <w:tcPr>
            <w:tcW w:w="1559" w:type="dxa"/>
          </w:tcPr>
          <w:p w14:paraId="23743DD2" w14:textId="77777777" w:rsidR="007560BD" w:rsidRPr="00500A35" w:rsidRDefault="007D1F9B" w:rsidP="00964A40">
            <w:pPr>
              <w:keepNext/>
              <w:spacing w:before="60" w:after="60"/>
              <w:rPr>
                <w:szCs w:val="22"/>
              </w:rPr>
            </w:pPr>
            <w:r w:rsidRPr="00500A35">
              <w:rPr>
                <w:b/>
                <w:szCs w:val="22"/>
              </w:rPr>
              <w:t>Monotherapy</w:t>
            </w:r>
          </w:p>
        </w:tc>
        <w:tc>
          <w:tcPr>
            <w:tcW w:w="4536" w:type="dxa"/>
            <w:gridSpan w:val="4"/>
          </w:tcPr>
          <w:p w14:paraId="23743DD3" w14:textId="77777777" w:rsidR="007560BD" w:rsidRPr="00500A35" w:rsidRDefault="007D1F9B" w:rsidP="0024438F">
            <w:pPr>
              <w:keepNext/>
              <w:spacing w:before="60" w:after="60"/>
              <w:jc w:val="center"/>
              <w:rPr>
                <w:szCs w:val="22"/>
              </w:rPr>
            </w:pPr>
            <w:r w:rsidRPr="00500A35">
              <w:rPr>
                <w:b/>
                <w:szCs w:val="22"/>
              </w:rPr>
              <w:t>Combination Therapy</w:t>
            </w:r>
          </w:p>
        </w:tc>
      </w:tr>
      <w:tr w:rsidR="0022333D" w14:paraId="23743DE6" w14:textId="77777777" w:rsidTr="00AC3376">
        <w:tc>
          <w:tcPr>
            <w:tcW w:w="1951" w:type="dxa"/>
          </w:tcPr>
          <w:p w14:paraId="23743DD5" w14:textId="77777777" w:rsidR="007560BD" w:rsidRPr="00500A35" w:rsidRDefault="007560BD" w:rsidP="00076BCD">
            <w:pPr>
              <w:keepNext/>
              <w:ind w:left="17" w:right="17"/>
              <w:rPr>
                <w:szCs w:val="22"/>
              </w:rPr>
            </w:pPr>
          </w:p>
        </w:tc>
        <w:tc>
          <w:tcPr>
            <w:tcW w:w="1559" w:type="dxa"/>
          </w:tcPr>
          <w:p w14:paraId="23743DD6" w14:textId="77777777" w:rsidR="007560BD" w:rsidRPr="00500A35" w:rsidRDefault="007D1F9B" w:rsidP="00964A40">
            <w:pPr>
              <w:keepNext/>
              <w:ind w:left="17" w:right="17"/>
              <w:jc w:val="center"/>
              <w:rPr>
                <w:b/>
                <w:szCs w:val="22"/>
                <w:lang w:val="fr-FR"/>
              </w:rPr>
            </w:pPr>
            <w:r w:rsidRPr="00500A35">
              <w:rPr>
                <w:b/>
                <w:szCs w:val="22"/>
                <w:lang w:val="fr-FR"/>
              </w:rPr>
              <w:t>Herceptin</w:t>
            </w:r>
            <w:r w:rsidRPr="00500A35">
              <w:rPr>
                <w:b/>
                <w:szCs w:val="22"/>
                <w:vertAlign w:val="superscript"/>
                <w:lang w:val="fr-FR"/>
              </w:rPr>
              <w:t>1</w:t>
            </w:r>
          </w:p>
          <w:p w14:paraId="23743DD7" w14:textId="77777777" w:rsidR="007560BD" w:rsidRPr="00500A35" w:rsidRDefault="007560BD" w:rsidP="0024438F">
            <w:pPr>
              <w:keepNext/>
              <w:ind w:left="17" w:right="17"/>
              <w:jc w:val="center"/>
              <w:rPr>
                <w:b/>
                <w:szCs w:val="22"/>
                <w:lang w:val="fr-FR"/>
              </w:rPr>
            </w:pPr>
          </w:p>
          <w:p w14:paraId="23743DD8" w14:textId="77777777" w:rsidR="007560BD" w:rsidRPr="00500A35" w:rsidRDefault="007560BD" w:rsidP="0024438F">
            <w:pPr>
              <w:keepNext/>
              <w:ind w:left="17" w:right="17"/>
              <w:jc w:val="center"/>
              <w:rPr>
                <w:b/>
                <w:szCs w:val="22"/>
                <w:lang w:val="fr-FR"/>
              </w:rPr>
            </w:pPr>
          </w:p>
          <w:p w14:paraId="23743DD9" w14:textId="77777777" w:rsidR="007560BD" w:rsidRPr="00500A35" w:rsidRDefault="007D1F9B" w:rsidP="0024438F">
            <w:pPr>
              <w:keepNext/>
              <w:ind w:left="17" w:right="17"/>
              <w:jc w:val="center"/>
              <w:rPr>
                <w:szCs w:val="22"/>
                <w:lang w:val="fr-FR"/>
              </w:rPr>
            </w:pPr>
            <w:r w:rsidRPr="00500A35">
              <w:rPr>
                <w:b/>
                <w:szCs w:val="22"/>
                <w:lang w:val="fr-FR"/>
              </w:rPr>
              <w:t>N=172</w:t>
            </w:r>
          </w:p>
        </w:tc>
        <w:tc>
          <w:tcPr>
            <w:tcW w:w="1134" w:type="dxa"/>
          </w:tcPr>
          <w:p w14:paraId="23743DDA" w14:textId="77777777" w:rsidR="007560BD" w:rsidRPr="00500A35" w:rsidRDefault="007D1F9B" w:rsidP="0024438F">
            <w:pPr>
              <w:keepNext/>
              <w:ind w:left="17" w:right="17"/>
              <w:jc w:val="center"/>
              <w:rPr>
                <w:b/>
                <w:szCs w:val="22"/>
                <w:lang w:val="fr-FR"/>
              </w:rPr>
            </w:pPr>
            <w:r w:rsidRPr="00500A35">
              <w:rPr>
                <w:b/>
                <w:szCs w:val="22"/>
                <w:lang w:val="fr-FR"/>
              </w:rPr>
              <w:t>Herceptin plus paclitaxel</w:t>
            </w:r>
            <w:r w:rsidRPr="00500A35">
              <w:rPr>
                <w:b/>
                <w:szCs w:val="22"/>
                <w:vertAlign w:val="superscript"/>
                <w:lang w:val="fr-FR"/>
              </w:rPr>
              <w:t>2</w:t>
            </w:r>
          </w:p>
          <w:p w14:paraId="23743DDB" w14:textId="77777777" w:rsidR="007560BD" w:rsidRPr="00500A35" w:rsidRDefault="007D1F9B" w:rsidP="0000425E">
            <w:pPr>
              <w:keepNext/>
              <w:ind w:left="17" w:right="17"/>
              <w:jc w:val="center"/>
              <w:rPr>
                <w:szCs w:val="22"/>
                <w:lang w:val="pt-PT"/>
              </w:rPr>
            </w:pPr>
            <w:r w:rsidRPr="00500A35">
              <w:rPr>
                <w:b/>
                <w:szCs w:val="22"/>
                <w:lang w:val="pt-PT"/>
              </w:rPr>
              <w:t>N=68</w:t>
            </w:r>
          </w:p>
        </w:tc>
        <w:tc>
          <w:tcPr>
            <w:tcW w:w="1134" w:type="dxa"/>
          </w:tcPr>
          <w:p w14:paraId="23743DDC" w14:textId="77777777" w:rsidR="007560BD" w:rsidRPr="00500A35" w:rsidRDefault="007D1F9B" w:rsidP="0000425E">
            <w:pPr>
              <w:keepNext/>
              <w:ind w:left="17" w:right="17"/>
              <w:jc w:val="center"/>
              <w:rPr>
                <w:b/>
                <w:szCs w:val="22"/>
                <w:lang w:val="pt-PT"/>
              </w:rPr>
            </w:pPr>
            <w:r w:rsidRPr="00500A35">
              <w:rPr>
                <w:b/>
                <w:szCs w:val="22"/>
                <w:lang w:val="pt-PT"/>
              </w:rPr>
              <w:t>Paclitaxel</w:t>
            </w:r>
            <w:r w:rsidRPr="00500A35">
              <w:rPr>
                <w:b/>
                <w:szCs w:val="22"/>
                <w:vertAlign w:val="superscript"/>
                <w:lang w:val="pt-PT"/>
              </w:rPr>
              <w:t>2</w:t>
            </w:r>
          </w:p>
          <w:p w14:paraId="23743DDD" w14:textId="77777777" w:rsidR="007560BD" w:rsidRPr="00500A35" w:rsidRDefault="007560BD" w:rsidP="0000425E">
            <w:pPr>
              <w:keepNext/>
              <w:ind w:left="17" w:right="17"/>
              <w:jc w:val="center"/>
              <w:rPr>
                <w:b/>
                <w:szCs w:val="22"/>
                <w:lang w:val="pt-PT"/>
              </w:rPr>
            </w:pPr>
          </w:p>
          <w:p w14:paraId="23743DDE" w14:textId="77777777" w:rsidR="007560BD" w:rsidRPr="00500A35" w:rsidRDefault="007560BD" w:rsidP="0000425E">
            <w:pPr>
              <w:keepNext/>
              <w:ind w:left="17" w:right="17"/>
              <w:jc w:val="center"/>
              <w:rPr>
                <w:b/>
                <w:szCs w:val="22"/>
                <w:lang w:val="pt-PT"/>
              </w:rPr>
            </w:pPr>
          </w:p>
          <w:p w14:paraId="23743DDF" w14:textId="77777777" w:rsidR="007560BD" w:rsidRPr="00500A35" w:rsidRDefault="007D1F9B" w:rsidP="0036668C">
            <w:pPr>
              <w:keepNext/>
              <w:ind w:left="17" w:right="17"/>
              <w:jc w:val="center"/>
              <w:rPr>
                <w:szCs w:val="22"/>
                <w:lang w:val="pt-PT"/>
              </w:rPr>
            </w:pPr>
            <w:r w:rsidRPr="00500A35">
              <w:rPr>
                <w:b/>
                <w:szCs w:val="22"/>
                <w:lang w:val="pt-PT"/>
              </w:rPr>
              <w:t>N=77</w:t>
            </w:r>
          </w:p>
        </w:tc>
        <w:tc>
          <w:tcPr>
            <w:tcW w:w="1134" w:type="dxa"/>
          </w:tcPr>
          <w:p w14:paraId="23743DE0" w14:textId="77777777" w:rsidR="007560BD" w:rsidRPr="00500A35" w:rsidRDefault="007D1F9B" w:rsidP="0036668C">
            <w:pPr>
              <w:keepNext/>
              <w:ind w:left="17" w:right="17"/>
              <w:jc w:val="center"/>
              <w:rPr>
                <w:b/>
                <w:szCs w:val="22"/>
                <w:lang w:val="fr-FR"/>
              </w:rPr>
            </w:pPr>
            <w:r w:rsidRPr="00500A35">
              <w:rPr>
                <w:b/>
                <w:szCs w:val="22"/>
                <w:lang w:val="fr-FR"/>
              </w:rPr>
              <w:t>Herceptin plus docetaxel</w:t>
            </w:r>
            <w:r w:rsidRPr="00500A35">
              <w:rPr>
                <w:b/>
                <w:szCs w:val="22"/>
                <w:vertAlign w:val="superscript"/>
                <w:lang w:val="fr-FR"/>
              </w:rPr>
              <w:t>3</w:t>
            </w:r>
          </w:p>
          <w:p w14:paraId="23743DE1" w14:textId="77777777" w:rsidR="007560BD" w:rsidRPr="00500A35" w:rsidRDefault="007D1F9B" w:rsidP="0036668C">
            <w:pPr>
              <w:keepNext/>
              <w:ind w:left="17" w:right="17"/>
              <w:jc w:val="center"/>
              <w:rPr>
                <w:b/>
                <w:szCs w:val="22"/>
                <w:lang w:val="fr-FR"/>
              </w:rPr>
            </w:pPr>
            <w:r w:rsidRPr="00500A35">
              <w:rPr>
                <w:b/>
                <w:szCs w:val="22"/>
                <w:lang w:val="fr-FR"/>
              </w:rPr>
              <w:t>N=92</w:t>
            </w:r>
          </w:p>
        </w:tc>
        <w:tc>
          <w:tcPr>
            <w:tcW w:w="1134" w:type="dxa"/>
          </w:tcPr>
          <w:p w14:paraId="23743DE2" w14:textId="77777777" w:rsidR="007560BD" w:rsidRPr="00500A35" w:rsidRDefault="007D1F9B" w:rsidP="0036668C">
            <w:pPr>
              <w:keepNext/>
              <w:ind w:left="17" w:right="17"/>
              <w:jc w:val="center"/>
              <w:rPr>
                <w:b/>
                <w:szCs w:val="22"/>
                <w:lang w:val="fr-FR"/>
              </w:rPr>
            </w:pPr>
            <w:r w:rsidRPr="00500A35">
              <w:rPr>
                <w:b/>
                <w:szCs w:val="22"/>
                <w:lang w:val="fr-FR"/>
              </w:rPr>
              <w:t>Docetaxel</w:t>
            </w:r>
            <w:r w:rsidRPr="00500A35">
              <w:rPr>
                <w:b/>
                <w:szCs w:val="22"/>
                <w:vertAlign w:val="superscript"/>
                <w:lang w:val="fr-FR"/>
              </w:rPr>
              <w:t>3</w:t>
            </w:r>
          </w:p>
          <w:p w14:paraId="23743DE3" w14:textId="77777777" w:rsidR="007560BD" w:rsidRPr="00500A35" w:rsidRDefault="007560BD" w:rsidP="0036668C">
            <w:pPr>
              <w:keepNext/>
              <w:ind w:left="17" w:right="17"/>
              <w:jc w:val="center"/>
              <w:rPr>
                <w:b/>
                <w:szCs w:val="22"/>
                <w:lang w:val="fr-FR"/>
              </w:rPr>
            </w:pPr>
          </w:p>
          <w:p w14:paraId="23743DE4" w14:textId="77777777" w:rsidR="007560BD" w:rsidRPr="00500A35" w:rsidRDefault="007560BD" w:rsidP="0036668C">
            <w:pPr>
              <w:keepNext/>
              <w:ind w:left="17" w:right="17"/>
              <w:jc w:val="center"/>
              <w:rPr>
                <w:b/>
                <w:szCs w:val="22"/>
                <w:lang w:val="fr-FR"/>
              </w:rPr>
            </w:pPr>
          </w:p>
          <w:p w14:paraId="23743DE5" w14:textId="77777777" w:rsidR="007560BD" w:rsidRPr="00500A35" w:rsidRDefault="007D1F9B" w:rsidP="0036668C">
            <w:pPr>
              <w:keepNext/>
              <w:ind w:left="17" w:right="17"/>
              <w:jc w:val="center"/>
              <w:rPr>
                <w:b/>
                <w:szCs w:val="22"/>
                <w:lang w:val="fr-FR"/>
              </w:rPr>
            </w:pPr>
            <w:r w:rsidRPr="00500A35">
              <w:rPr>
                <w:b/>
                <w:szCs w:val="22"/>
                <w:lang w:val="fr-FR"/>
              </w:rPr>
              <w:t>N=94</w:t>
            </w:r>
          </w:p>
        </w:tc>
      </w:tr>
      <w:tr w:rsidR="0022333D" w14:paraId="23743DF2" w14:textId="77777777" w:rsidTr="00AC3376">
        <w:tc>
          <w:tcPr>
            <w:tcW w:w="1951" w:type="dxa"/>
          </w:tcPr>
          <w:p w14:paraId="23743DE7" w14:textId="77777777" w:rsidR="007560BD" w:rsidRPr="00500A35" w:rsidRDefault="007D1F9B" w:rsidP="00AC3376">
            <w:pPr>
              <w:keepNext/>
              <w:spacing w:before="60" w:after="60"/>
              <w:ind w:left="17" w:right="17"/>
              <w:rPr>
                <w:szCs w:val="22"/>
                <w:lang w:val="fr-FR"/>
              </w:rPr>
            </w:pPr>
            <w:proofErr w:type="spellStart"/>
            <w:r w:rsidRPr="00500A35">
              <w:rPr>
                <w:b/>
                <w:szCs w:val="22"/>
                <w:lang w:val="fr-FR"/>
              </w:rPr>
              <w:t>Response</w:t>
            </w:r>
            <w:proofErr w:type="spellEnd"/>
            <w:r w:rsidRPr="00500A35">
              <w:rPr>
                <w:b/>
                <w:szCs w:val="22"/>
                <w:lang w:val="fr-FR"/>
              </w:rPr>
              <w:t xml:space="preserve"> rate</w:t>
            </w:r>
            <w:r w:rsidRPr="00500A35">
              <w:rPr>
                <w:szCs w:val="22"/>
                <w:lang w:val="fr-FR"/>
              </w:rPr>
              <w:t xml:space="preserve"> </w:t>
            </w:r>
            <w:r w:rsidRPr="00500A35">
              <w:rPr>
                <w:b/>
                <w:szCs w:val="22"/>
                <w:lang w:val="fr-FR"/>
              </w:rPr>
              <w:t>(95 %CI)</w:t>
            </w:r>
          </w:p>
        </w:tc>
        <w:tc>
          <w:tcPr>
            <w:tcW w:w="1559" w:type="dxa"/>
          </w:tcPr>
          <w:p w14:paraId="23743DE8" w14:textId="77777777" w:rsidR="007560BD" w:rsidRPr="00500A35" w:rsidRDefault="007D1F9B" w:rsidP="00AC3376">
            <w:pPr>
              <w:keepNext/>
              <w:spacing w:before="60" w:after="60"/>
              <w:ind w:left="17" w:right="17"/>
              <w:jc w:val="center"/>
              <w:rPr>
                <w:szCs w:val="22"/>
                <w:lang w:val="fr-FR"/>
              </w:rPr>
            </w:pPr>
            <w:r w:rsidRPr="00500A35">
              <w:rPr>
                <w:szCs w:val="22"/>
                <w:lang w:val="fr-FR"/>
              </w:rPr>
              <w:t>18 %</w:t>
            </w:r>
          </w:p>
          <w:p w14:paraId="23743DE9" w14:textId="77777777" w:rsidR="007560BD" w:rsidRPr="00500A35" w:rsidRDefault="007D1F9B" w:rsidP="00AC3376">
            <w:pPr>
              <w:keepNext/>
              <w:spacing w:before="60" w:after="60"/>
              <w:ind w:left="17" w:right="17"/>
              <w:jc w:val="center"/>
              <w:rPr>
                <w:szCs w:val="22"/>
                <w:lang w:val="fr-FR"/>
              </w:rPr>
            </w:pPr>
            <w:r w:rsidRPr="00500A35">
              <w:rPr>
                <w:szCs w:val="22"/>
                <w:lang w:val="fr-FR"/>
              </w:rPr>
              <w:t>(13-25)</w:t>
            </w:r>
          </w:p>
        </w:tc>
        <w:tc>
          <w:tcPr>
            <w:tcW w:w="1134" w:type="dxa"/>
          </w:tcPr>
          <w:p w14:paraId="23743DEA" w14:textId="77777777" w:rsidR="007560BD" w:rsidRPr="00500A35" w:rsidRDefault="007D1F9B" w:rsidP="00AC3376">
            <w:pPr>
              <w:keepNext/>
              <w:spacing w:before="60" w:after="60"/>
              <w:ind w:left="17" w:right="17"/>
              <w:jc w:val="center"/>
              <w:rPr>
                <w:szCs w:val="22"/>
                <w:lang w:val="fr-FR"/>
              </w:rPr>
            </w:pPr>
            <w:r w:rsidRPr="00500A35">
              <w:rPr>
                <w:szCs w:val="22"/>
                <w:lang w:val="fr-FR"/>
              </w:rPr>
              <w:t>49</w:t>
            </w:r>
            <w:r w:rsidRPr="00500A35">
              <w:t> </w:t>
            </w:r>
            <w:r w:rsidRPr="00500A35">
              <w:rPr>
                <w:szCs w:val="22"/>
                <w:lang w:val="fr-FR"/>
              </w:rPr>
              <w:t>%</w:t>
            </w:r>
          </w:p>
          <w:p w14:paraId="23743DEB" w14:textId="77777777" w:rsidR="007560BD" w:rsidRPr="00500A35" w:rsidRDefault="007D1F9B" w:rsidP="00AC3376">
            <w:pPr>
              <w:keepNext/>
              <w:spacing w:before="60" w:after="60"/>
              <w:ind w:left="17" w:right="17"/>
              <w:jc w:val="center"/>
              <w:rPr>
                <w:szCs w:val="22"/>
                <w:lang w:val="fr-FR"/>
              </w:rPr>
            </w:pPr>
            <w:r w:rsidRPr="00500A35">
              <w:rPr>
                <w:szCs w:val="22"/>
                <w:lang w:val="fr-FR"/>
              </w:rPr>
              <w:t>(36- 61)</w:t>
            </w:r>
          </w:p>
        </w:tc>
        <w:tc>
          <w:tcPr>
            <w:tcW w:w="1134" w:type="dxa"/>
          </w:tcPr>
          <w:p w14:paraId="23743DEC" w14:textId="77777777" w:rsidR="007560BD" w:rsidRPr="00500A35" w:rsidRDefault="007D1F9B" w:rsidP="00AC3376">
            <w:pPr>
              <w:keepNext/>
              <w:spacing w:before="60" w:after="60"/>
              <w:ind w:left="17" w:right="17"/>
              <w:jc w:val="center"/>
              <w:rPr>
                <w:szCs w:val="22"/>
                <w:lang w:val="fr-FR"/>
              </w:rPr>
            </w:pPr>
            <w:r w:rsidRPr="00500A35">
              <w:rPr>
                <w:szCs w:val="22"/>
                <w:lang w:val="fr-FR"/>
              </w:rPr>
              <w:t>17 %</w:t>
            </w:r>
          </w:p>
          <w:p w14:paraId="23743DED" w14:textId="77777777" w:rsidR="007560BD" w:rsidRPr="00500A35" w:rsidRDefault="007D1F9B" w:rsidP="00AC3376">
            <w:pPr>
              <w:keepNext/>
              <w:spacing w:before="60" w:after="60"/>
              <w:ind w:left="17" w:right="17"/>
              <w:jc w:val="center"/>
              <w:rPr>
                <w:szCs w:val="22"/>
                <w:lang w:val="fr-FR"/>
              </w:rPr>
            </w:pPr>
            <w:r w:rsidRPr="00500A35">
              <w:rPr>
                <w:szCs w:val="22"/>
                <w:lang w:val="fr-FR"/>
              </w:rPr>
              <w:t>(9-27)</w:t>
            </w:r>
          </w:p>
        </w:tc>
        <w:tc>
          <w:tcPr>
            <w:tcW w:w="1134" w:type="dxa"/>
          </w:tcPr>
          <w:p w14:paraId="23743DEE" w14:textId="77777777" w:rsidR="007560BD" w:rsidRPr="00500A35" w:rsidRDefault="007D1F9B" w:rsidP="00AC3376">
            <w:pPr>
              <w:keepNext/>
              <w:spacing w:before="60" w:after="60"/>
              <w:ind w:left="17" w:right="17"/>
              <w:jc w:val="center"/>
              <w:rPr>
                <w:szCs w:val="22"/>
                <w:lang w:val="fr-FR"/>
              </w:rPr>
            </w:pPr>
            <w:r w:rsidRPr="00500A35">
              <w:rPr>
                <w:szCs w:val="22"/>
                <w:lang w:val="fr-FR"/>
              </w:rPr>
              <w:t>61 %</w:t>
            </w:r>
          </w:p>
          <w:p w14:paraId="23743DEF" w14:textId="77777777" w:rsidR="007560BD" w:rsidRPr="00500A35" w:rsidRDefault="007D1F9B" w:rsidP="00AC3376">
            <w:pPr>
              <w:keepNext/>
              <w:spacing w:before="60" w:after="60"/>
              <w:ind w:left="17" w:right="17"/>
              <w:jc w:val="center"/>
              <w:rPr>
                <w:szCs w:val="22"/>
                <w:lang w:val="fr-FR"/>
              </w:rPr>
            </w:pPr>
            <w:r w:rsidRPr="00500A35">
              <w:rPr>
                <w:szCs w:val="22"/>
                <w:lang w:val="fr-FR"/>
              </w:rPr>
              <w:t>(50-71)</w:t>
            </w:r>
          </w:p>
        </w:tc>
        <w:tc>
          <w:tcPr>
            <w:tcW w:w="1134" w:type="dxa"/>
          </w:tcPr>
          <w:p w14:paraId="23743DF0" w14:textId="77777777" w:rsidR="007560BD" w:rsidRPr="00500A35" w:rsidRDefault="007D1F9B" w:rsidP="00AC3376">
            <w:pPr>
              <w:keepNext/>
              <w:spacing w:before="60" w:after="60"/>
              <w:ind w:left="17" w:right="17"/>
              <w:jc w:val="center"/>
              <w:rPr>
                <w:szCs w:val="22"/>
                <w:lang w:val="fr-FR"/>
              </w:rPr>
            </w:pPr>
            <w:r w:rsidRPr="00500A35">
              <w:rPr>
                <w:szCs w:val="22"/>
                <w:lang w:val="fr-FR"/>
              </w:rPr>
              <w:t>34 %</w:t>
            </w:r>
          </w:p>
          <w:p w14:paraId="23743DF1" w14:textId="77777777" w:rsidR="007560BD" w:rsidRPr="00500A35" w:rsidRDefault="007D1F9B" w:rsidP="00AC3376">
            <w:pPr>
              <w:keepNext/>
              <w:spacing w:before="60" w:after="60"/>
              <w:ind w:left="17" w:right="17"/>
              <w:jc w:val="center"/>
              <w:rPr>
                <w:szCs w:val="22"/>
                <w:lang w:val="fr-FR"/>
              </w:rPr>
            </w:pPr>
            <w:r w:rsidRPr="00500A35">
              <w:rPr>
                <w:szCs w:val="22"/>
                <w:lang w:val="fr-FR"/>
              </w:rPr>
              <w:t>(25-45)</w:t>
            </w:r>
          </w:p>
        </w:tc>
      </w:tr>
      <w:tr w:rsidR="0022333D" w14:paraId="23743DFE" w14:textId="77777777" w:rsidTr="00AC3376">
        <w:tc>
          <w:tcPr>
            <w:tcW w:w="1951" w:type="dxa"/>
          </w:tcPr>
          <w:p w14:paraId="23743DF3" w14:textId="77777777" w:rsidR="007560BD" w:rsidRPr="00500A35" w:rsidRDefault="007D1F9B" w:rsidP="00AC3376">
            <w:pPr>
              <w:keepNext/>
              <w:spacing w:before="60" w:after="60"/>
              <w:ind w:left="17" w:right="17"/>
              <w:rPr>
                <w:b/>
                <w:szCs w:val="22"/>
              </w:rPr>
            </w:pPr>
            <w:r w:rsidRPr="00500A35">
              <w:rPr>
                <w:b/>
                <w:szCs w:val="22"/>
              </w:rPr>
              <w:t>Median duration of response (months) (95</w:t>
            </w:r>
            <w:r w:rsidRPr="00500A35">
              <w:t> </w:t>
            </w:r>
            <w:r w:rsidRPr="00500A35">
              <w:rPr>
                <w:b/>
                <w:szCs w:val="22"/>
              </w:rPr>
              <w:t>%CI)</w:t>
            </w:r>
          </w:p>
        </w:tc>
        <w:tc>
          <w:tcPr>
            <w:tcW w:w="1559" w:type="dxa"/>
          </w:tcPr>
          <w:p w14:paraId="23743DF4" w14:textId="77777777" w:rsidR="007560BD" w:rsidRPr="00500A35" w:rsidRDefault="007D1F9B" w:rsidP="00AC3376">
            <w:pPr>
              <w:keepNext/>
              <w:spacing w:before="60" w:after="60"/>
              <w:ind w:left="17" w:right="17"/>
              <w:jc w:val="center"/>
              <w:rPr>
                <w:szCs w:val="22"/>
                <w:lang w:val="fr-FR"/>
              </w:rPr>
            </w:pPr>
            <w:r w:rsidRPr="00500A35">
              <w:rPr>
                <w:szCs w:val="22"/>
                <w:lang w:val="fr-FR"/>
              </w:rPr>
              <w:t>9.1</w:t>
            </w:r>
          </w:p>
          <w:p w14:paraId="23743DF5" w14:textId="77777777" w:rsidR="007560BD" w:rsidRPr="00500A35" w:rsidRDefault="007D1F9B" w:rsidP="00AC3376">
            <w:pPr>
              <w:keepNext/>
              <w:spacing w:before="60" w:after="60"/>
              <w:ind w:left="17" w:right="17"/>
              <w:jc w:val="center"/>
              <w:rPr>
                <w:szCs w:val="22"/>
                <w:lang w:val="fr-FR"/>
              </w:rPr>
            </w:pPr>
            <w:r w:rsidRPr="00500A35">
              <w:rPr>
                <w:szCs w:val="22"/>
                <w:lang w:val="fr-FR"/>
              </w:rPr>
              <w:t>(5.6-10.3)</w:t>
            </w:r>
          </w:p>
        </w:tc>
        <w:tc>
          <w:tcPr>
            <w:tcW w:w="1134" w:type="dxa"/>
          </w:tcPr>
          <w:p w14:paraId="23743DF6" w14:textId="77777777" w:rsidR="007560BD" w:rsidRPr="00500A35" w:rsidRDefault="007D1F9B" w:rsidP="00AC3376">
            <w:pPr>
              <w:keepNext/>
              <w:spacing w:before="60" w:after="60"/>
              <w:ind w:left="17" w:right="17"/>
              <w:jc w:val="center"/>
              <w:rPr>
                <w:szCs w:val="22"/>
                <w:lang w:val="fr-FR"/>
              </w:rPr>
            </w:pPr>
            <w:r w:rsidRPr="00500A35">
              <w:rPr>
                <w:szCs w:val="22"/>
                <w:lang w:val="fr-FR"/>
              </w:rPr>
              <w:t>8.3</w:t>
            </w:r>
          </w:p>
          <w:p w14:paraId="23743DF7" w14:textId="77777777" w:rsidR="007560BD" w:rsidRPr="00500A35" w:rsidRDefault="007D1F9B" w:rsidP="00AC3376">
            <w:pPr>
              <w:keepNext/>
              <w:spacing w:before="60" w:after="60"/>
              <w:ind w:left="17" w:right="17"/>
              <w:jc w:val="center"/>
              <w:rPr>
                <w:szCs w:val="22"/>
                <w:lang w:val="fr-FR"/>
              </w:rPr>
            </w:pPr>
            <w:r w:rsidRPr="00500A35">
              <w:rPr>
                <w:szCs w:val="22"/>
                <w:lang w:val="fr-FR"/>
              </w:rPr>
              <w:t>(7.3-8.8)</w:t>
            </w:r>
          </w:p>
        </w:tc>
        <w:tc>
          <w:tcPr>
            <w:tcW w:w="1134" w:type="dxa"/>
          </w:tcPr>
          <w:p w14:paraId="23743DF8" w14:textId="77777777" w:rsidR="007560BD" w:rsidRPr="00500A35" w:rsidRDefault="007D1F9B" w:rsidP="00AC3376">
            <w:pPr>
              <w:keepNext/>
              <w:spacing w:before="60" w:after="60"/>
              <w:ind w:left="17" w:right="17"/>
              <w:jc w:val="center"/>
              <w:rPr>
                <w:szCs w:val="22"/>
                <w:lang w:val="fr-FR"/>
              </w:rPr>
            </w:pPr>
            <w:r w:rsidRPr="00500A35">
              <w:rPr>
                <w:szCs w:val="22"/>
                <w:lang w:val="fr-FR"/>
              </w:rPr>
              <w:t>4.6</w:t>
            </w:r>
          </w:p>
          <w:p w14:paraId="23743DF9" w14:textId="77777777" w:rsidR="007560BD" w:rsidRPr="00500A35" w:rsidRDefault="007D1F9B" w:rsidP="00AC3376">
            <w:pPr>
              <w:keepNext/>
              <w:spacing w:before="60" w:after="60"/>
              <w:ind w:left="17" w:right="17"/>
              <w:jc w:val="center"/>
              <w:rPr>
                <w:szCs w:val="22"/>
                <w:lang w:val="fr-FR"/>
              </w:rPr>
            </w:pPr>
            <w:r w:rsidRPr="00500A35">
              <w:rPr>
                <w:szCs w:val="22"/>
                <w:lang w:val="fr-FR"/>
              </w:rPr>
              <w:t>(3.7-7.4)</w:t>
            </w:r>
          </w:p>
        </w:tc>
        <w:tc>
          <w:tcPr>
            <w:tcW w:w="1134" w:type="dxa"/>
          </w:tcPr>
          <w:p w14:paraId="23743DFA" w14:textId="77777777" w:rsidR="007560BD" w:rsidRPr="00500A35" w:rsidRDefault="007D1F9B" w:rsidP="00AC3376">
            <w:pPr>
              <w:pStyle w:val="EndnoteText"/>
              <w:keepNext/>
              <w:spacing w:before="60" w:after="60" w:line="260" w:lineRule="exact"/>
              <w:ind w:left="17" w:right="17"/>
              <w:jc w:val="center"/>
              <w:rPr>
                <w:sz w:val="22"/>
                <w:szCs w:val="22"/>
                <w:lang w:val="fr-FR"/>
              </w:rPr>
            </w:pPr>
            <w:r w:rsidRPr="00500A35">
              <w:rPr>
                <w:sz w:val="22"/>
                <w:szCs w:val="22"/>
                <w:lang w:val="fr-FR"/>
              </w:rPr>
              <w:t>11.7</w:t>
            </w:r>
          </w:p>
          <w:p w14:paraId="23743DFB" w14:textId="77777777" w:rsidR="007560BD" w:rsidRPr="00500A35" w:rsidRDefault="007D1F9B" w:rsidP="00AC3376">
            <w:pPr>
              <w:pStyle w:val="EndnoteText"/>
              <w:keepNext/>
              <w:spacing w:before="60" w:after="60" w:line="260" w:lineRule="exact"/>
              <w:ind w:left="17" w:right="17"/>
              <w:jc w:val="center"/>
              <w:rPr>
                <w:sz w:val="22"/>
                <w:szCs w:val="22"/>
                <w:lang w:val="fr-FR"/>
              </w:rPr>
            </w:pPr>
            <w:r w:rsidRPr="00500A35">
              <w:rPr>
                <w:sz w:val="22"/>
                <w:szCs w:val="22"/>
                <w:lang w:val="fr-FR"/>
              </w:rPr>
              <w:t>(9.3–15.0)</w:t>
            </w:r>
          </w:p>
        </w:tc>
        <w:tc>
          <w:tcPr>
            <w:tcW w:w="1134" w:type="dxa"/>
          </w:tcPr>
          <w:p w14:paraId="23743DFC" w14:textId="77777777" w:rsidR="007560BD" w:rsidRPr="00500A35" w:rsidRDefault="007D1F9B" w:rsidP="00AC3376">
            <w:pPr>
              <w:keepNext/>
              <w:spacing w:before="60" w:after="60"/>
              <w:ind w:left="17" w:right="17"/>
              <w:jc w:val="center"/>
              <w:rPr>
                <w:szCs w:val="22"/>
                <w:lang w:val="fr-FR"/>
              </w:rPr>
            </w:pPr>
            <w:r w:rsidRPr="00500A35">
              <w:rPr>
                <w:szCs w:val="22"/>
                <w:lang w:val="fr-FR"/>
              </w:rPr>
              <w:t>5.7</w:t>
            </w:r>
          </w:p>
          <w:p w14:paraId="23743DFD" w14:textId="77777777" w:rsidR="007560BD" w:rsidRPr="00500A35" w:rsidRDefault="007D1F9B" w:rsidP="00AC3376">
            <w:pPr>
              <w:keepNext/>
              <w:spacing w:before="60" w:after="60"/>
              <w:ind w:left="17" w:right="17"/>
              <w:jc w:val="center"/>
              <w:rPr>
                <w:szCs w:val="22"/>
                <w:lang w:val="fr-FR"/>
              </w:rPr>
            </w:pPr>
            <w:r w:rsidRPr="00500A35">
              <w:rPr>
                <w:szCs w:val="22"/>
                <w:lang w:val="fr-FR"/>
              </w:rPr>
              <w:t>(4.6-7.6)</w:t>
            </w:r>
          </w:p>
        </w:tc>
      </w:tr>
      <w:tr w:rsidR="0022333D" w14:paraId="23743E0A" w14:textId="77777777" w:rsidTr="00AC3376">
        <w:tc>
          <w:tcPr>
            <w:tcW w:w="1951" w:type="dxa"/>
          </w:tcPr>
          <w:p w14:paraId="23743DFF" w14:textId="77777777" w:rsidR="007560BD" w:rsidRPr="00500A35" w:rsidRDefault="007D1F9B" w:rsidP="00AC3376">
            <w:pPr>
              <w:keepNext/>
              <w:spacing w:before="60" w:after="60"/>
              <w:ind w:left="17" w:right="17"/>
              <w:rPr>
                <w:szCs w:val="22"/>
                <w:lang w:val="fr-FR"/>
              </w:rPr>
            </w:pPr>
            <w:proofErr w:type="spellStart"/>
            <w:r w:rsidRPr="00500A35">
              <w:rPr>
                <w:b/>
                <w:szCs w:val="22"/>
                <w:lang w:val="fr-FR"/>
              </w:rPr>
              <w:t>Median</w:t>
            </w:r>
            <w:proofErr w:type="spellEnd"/>
            <w:r w:rsidRPr="00500A35">
              <w:rPr>
                <w:b/>
                <w:szCs w:val="22"/>
                <w:lang w:val="fr-FR"/>
              </w:rPr>
              <w:t xml:space="preserve"> TTP (</w:t>
            </w:r>
            <w:proofErr w:type="spellStart"/>
            <w:r w:rsidRPr="00500A35">
              <w:rPr>
                <w:b/>
                <w:szCs w:val="22"/>
                <w:lang w:val="fr-FR"/>
              </w:rPr>
              <w:t>months</w:t>
            </w:r>
            <w:proofErr w:type="spellEnd"/>
            <w:r w:rsidRPr="00500A35">
              <w:rPr>
                <w:b/>
                <w:szCs w:val="22"/>
                <w:lang w:val="fr-FR"/>
              </w:rPr>
              <w:t>) (95 %CI)</w:t>
            </w:r>
          </w:p>
        </w:tc>
        <w:tc>
          <w:tcPr>
            <w:tcW w:w="1559" w:type="dxa"/>
          </w:tcPr>
          <w:p w14:paraId="23743E00" w14:textId="77777777" w:rsidR="007560BD" w:rsidRPr="00500A35" w:rsidRDefault="007D1F9B" w:rsidP="00AC3376">
            <w:pPr>
              <w:keepNext/>
              <w:spacing w:before="60" w:after="60"/>
              <w:ind w:left="17" w:right="17"/>
              <w:jc w:val="center"/>
              <w:rPr>
                <w:szCs w:val="22"/>
                <w:lang w:val="fr-FR"/>
              </w:rPr>
            </w:pPr>
            <w:r w:rsidRPr="00500A35">
              <w:rPr>
                <w:szCs w:val="22"/>
                <w:lang w:val="fr-FR"/>
              </w:rPr>
              <w:t>3.2</w:t>
            </w:r>
          </w:p>
          <w:p w14:paraId="23743E01" w14:textId="77777777" w:rsidR="007560BD" w:rsidRPr="00500A35" w:rsidRDefault="007D1F9B" w:rsidP="00AC3376">
            <w:pPr>
              <w:keepNext/>
              <w:spacing w:before="60" w:after="60"/>
              <w:ind w:left="17" w:right="17"/>
              <w:jc w:val="center"/>
              <w:rPr>
                <w:szCs w:val="22"/>
                <w:lang w:val="fr-FR"/>
              </w:rPr>
            </w:pPr>
            <w:r w:rsidRPr="00500A35">
              <w:rPr>
                <w:szCs w:val="22"/>
                <w:lang w:val="fr-FR"/>
              </w:rPr>
              <w:t>(2.6-3.5)</w:t>
            </w:r>
          </w:p>
        </w:tc>
        <w:tc>
          <w:tcPr>
            <w:tcW w:w="1134" w:type="dxa"/>
          </w:tcPr>
          <w:p w14:paraId="23743E02" w14:textId="77777777" w:rsidR="007560BD" w:rsidRPr="00500A35" w:rsidRDefault="007D1F9B" w:rsidP="00AC3376">
            <w:pPr>
              <w:keepNext/>
              <w:spacing w:before="60" w:after="60"/>
              <w:ind w:left="17" w:right="17"/>
              <w:jc w:val="center"/>
              <w:rPr>
                <w:szCs w:val="22"/>
                <w:lang w:val="fr-FR"/>
              </w:rPr>
            </w:pPr>
            <w:r w:rsidRPr="00500A35">
              <w:rPr>
                <w:szCs w:val="22"/>
                <w:lang w:val="fr-FR"/>
              </w:rPr>
              <w:t>7.1</w:t>
            </w:r>
          </w:p>
          <w:p w14:paraId="23743E03" w14:textId="77777777" w:rsidR="007560BD" w:rsidRPr="00500A35" w:rsidRDefault="007D1F9B" w:rsidP="00AC3376">
            <w:pPr>
              <w:keepNext/>
              <w:spacing w:before="60" w:after="60"/>
              <w:ind w:left="17" w:right="17"/>
              <w:jc w:val="center"/>
              <w:rPr>
                <w:szCs w:val="22"/>
                <w:lang w:val="fr-FR"/>
              </w:rPr>
            </w:pPr>
            <w:r w:rsidRPr="00500A35">
              <w:rPr>
                <w:szCs w:val="22"/>
                <w:lang w:val="fr-FR"/>
              </w:rPr>
              <w:t>(6.2-12.0)</w:t>
            </w:r>
          </w:p>
        </w:tc>
        <w:tc>
          <w:tcPr>
            <w:tcW w:w="1134" w:type="dxa"/>
          </w:tcPr>
          <w:p w14:paraId="23743E04" w14:textId="77777777" w:rsidR="007560BD" w:rsidRPr="00500A35" w:rsidRDefault="007D1F9B" w:rsidP="00AC3376">
            <w:pPr>
              <w:keepNext/>
              <w:spacing w:before="60" w:after="60"/>
              <w:ind w:left="17" w:right="17"/>
              <w:jc w:val="center"/>
              <w:rPr>
                <w:szCs w:val="22"/>
                <w:lang w:val="fr-FR"/>
              </w:rPr>
            </w:pPr>
            <w:r w:rsidRPr="00500A35">
              <w:rPr>
                <w:szCs w:val="22"/>
                <w:lang w:val="fr-FR"/>
              </w:rPr>
              <w:t>3.0</w:t>
            </w:r>
          </w:p>
          <w:p w14:paraId="23743E05" w14:textId="77777777" w:rsidR="007560BD" w:rsidRPr="00500A35" w:rsidRDefault="007D1F9B" w:rsidP="00AC3376">
            <w:pPr>
              <w:keepNext/>
              <w:spacing w:before="60" w:after="60"/>
              <w:ind w:left="17" w:right="17"/>
              <w:jc w:val="center"/>
              <w:rPr>
                <w:szCs w:val="22"/>
                <w:lang w:val="fr-FR"/>
              </w:rPr>
            </w:pPr>
            <w:r w:rsidRPr="00500A35">
              <w:rPr>
                <w:szCs w:val="22"/>
                <w:lang w:val="fr-FR"/>
              </w:rPr>
              <w:t>(2.0-4.4)</w:t>
            </w:r>
          </w:p>
        </w:tc>
        <w:tc>
          <w:tcPr>
            <w:tcW w:w="1134" w:type="dxa"/>
          </w:tcPr>
          <w:p w14:paraId="23743E06" w14:textId="77777777" w:rsidR="007560BD" w:rsidRPr="00500A35" w:rsidRDefault="007D1F9B" w:rsidP="00AC3376">
            <w:pPr>
              <w:keepNext/>
              <w:spacing w:before="60" w:after="60"/>
              <w:ind w:left="17" w:right="17"/>
              <w:jc w:val="center"/>
              <w:rPr>
                <w:szCs w:val="22"/>
                <w:lang w:val="fr-FR"/>
              </w:rPr>
            </w:pPr>
            <w:r w:rsidRPr="00500A35">
              <w:rPr>
                <w:szCs w:val="22"/>
                <w:lang w:val="fr-FR"/>
              </w:rPr>
              <w:t>11.7</w:t>
            </w:r>
          </w:p>
          <w:p w14:paraId="23743E07" w14:textId="77777777" w:rsidR="007560BD" w:rsidRPr="00500A35" w:rsidRDefault="007D1F9B" w:rsidP="00AC3376">
            <w:pPr>
              <w:keepNext/>
              <w:spacing w:before="60" w:after="60"/>
              <w:ind w:left="17" w:right="17"/>
              <w:jc w:val="center"/>
              <w:rPr>
                <w:szCs w:val="22"/>
                <w:lang w:val="fr-FR"/>
              </w:rPr>
            </w:pPr>
            <w:r w:rsidRPr="00500A35">
              <w:rPr>
                <w:szCs w:val="22"/>
                <w:lang w:val="fr-FR"/>
              </w:rPr>
              <w:t>(9.2-13.5)</w:t>
            </w:r>
          </w:p>
        </w:tc>
        <w:tc>
          <w:tcPr>
            <w:tcW w:w="1134" w:type="dxa"/>
          </w:tcPr>
          <w:p w14:paraId="23743E08" w14:textId="77777777" w:rsidR="007560BD" w:rsidRPr="00500A35" w:rsidRDefault="007D1F9B" w:rsidP="00AC3376">
            <w:pPr>
              <w:keepNext/>
              <w:spacing w:before="60" w:after="60"/>
              <w:ind w:left="17" w:right="17"/>
              <w:jc w:val="center"/>
              <w:rPr>
                <w:szCs w:val="22"/>
                <w:lang w:val="fr-FR"/>
              </w:rPr>
            </w:pPr>
            <w:r w:rsidRPr="00500A35">
              <w:rPr>
                <w:szCs w:val="22"/>
                <w:lang w:val="fr-FR"/>
              </w:rPr>
              <w:t>6.1</w:t>
            </w:r>
          </w:p>
          <w:p w14:paraId="23743E09" w14:textId="77777777" w:rsidR="007560BD" w:rsidRPr="00500A35" w:rsidRDefault="007D1F9B" w:rsidP="00AC3376">
            <w:pPr>
              <w:keepNext/>
              <w:spacing w:before="60" w:after="60"/>
              <w:ind w:left="17" w:right="17"/>
              <w:jc w:val="center"/>
              <w:rPr>
                <w:szCs w:val="22"/>
                <w:lang w:val="fr-FR"/>
              </w:rPr>
            </w:pPr>
            <w:r w:rsidRPr="00500A35">
              <w:rPr>
                <w:szCs w:val="22"/>
                <w:lang w:val="fr-FR"/>
              </w:rPr>
              <w:t>(5.4-7.2)</w:t>
            </w:r>
          </w:p>
        </w:tc>
      </w:tr>
      <w:tr w:rsidR="0022333D" w14:paraId="23743E16" w14:textId="77777777" w:rsidTr="00AC3376">
        <w:tc>
          <w:tcPr>
            <w:tcW w:w="1951" w:type="dxa"/>
          </w:tcPr>
          <w:p w14:paraId="23743E0B" w14:textId="77777777" w:rsidR="007560BD" w:rsidRPr="00500A35" w:rsidRDefault="007D1F9B" w:rsidP="00AC3376">
            <w:pPr>
              <w:keepNext/>
              <w:spacing w:before="60" w:after="60"/>
              <w:ind w:left="17" w:right="17"/>
              <w:rPr>
                <w:szCs w:val="22"/>
                <w:lang w:val="fr-FR"/>
              </w:rPr>
            </w:pPr>
            <w:proofErr w:type="spellStart"/>
            <w:r w:rsidRPr="00500A35">
              <w:rPr>
                <w:b/>
                <w:szCs w:val="22"/>
                <w:lang w:val="fr-FR"/>
              </w:rPr>
              <w:t>Median</w:t>
            </w:r>
            <w:proofErr w:type="spellEnd"/>
            <w:r w:rsidRPr="00500A35">
              <w:rPr>
                <w:b/>
                <w:szCs w:val="22"/>
                <w:lang w:val="fr-FR"/>
              </w:rPr>
              <w:t xml:space="preserve"> Survival (</w:t>
            </w:r>
            <w:proofErr w:type="spellStart"/>
            <w:r w:rsidRPr="00500A35">
              <w:rPr>
                <w:b/>
                <w:szCs w:val="22"/>
                <w:lang w:val="fr-FR"/>
              </w:rPr>
              <w:t>months</w:t>
            </w:r>
            <w:proofErr w:type="spellEnd"/>
            <w:r w:rsidRPr="00500A35">
              <w:rPr>
                <w:b/>
                <w:szCs w:val="22"/>
                <w:lang w:val="fr-FR"/>
              </w:rPr>
              <w:t>) (95 %CI)</w:t>
            </w:r>
          </w:p>
        </w:tc>
        <w:tc>
          <w:tcPr>
            <w:tcW w:w="1559" w:type="dxa"/>
          </w:tcPr>
          <w:p w14:paraId="23743E0C" w14:textId="77777777" w:rsidR="007560BD" w:rsidRPr="00500A35" w:rsidRDefault="007D1F9B" w:rsidP="00AC3376">
            <w:pPr>
              <w:keepNext/>
              <w:spacing w:before="60" w:after="60"/>
              <w:ind w:left="17" w:right="17"/>
              <w:jc w:val="center"/>
              <w:rPr>
                <w:szCs w:val="22"/>
                <w:lang w:val="fr-FR"/>
              </w:rPr>
            </w:pPr>
            <w:r w:rsidRPr="00500A35">
              <w:rPr>
                <w:szCs w:val="22"/>
                <w:lang w:val="fr-FR"/>
              </w:rPr>
              <w:t>16.4</w:t>
            </w:r>
          </w:p>
          <w:p w14:paraId="23743E0D" w14:textId="77777777" w:rsidR="007560BD" w:rsidRPr="00500A35" w:rsidRDefault="007D1F9B" w:rsidP="00AC3376">
            <w:pPr>
              <w:keepNext/>
              <w:spacing w:before="60" w:after="60"/>
              <w:ind w:left="17" w:right="17"/>
              <w:jc w:val="center"/>
              <w:rPr>
                <w:szCs w:val="22"/>
                <w:lang w:val="fr-FR"/>
              </w:rPr>
            </w:pPr>
            <w:r w:rsidRPr="00500A35">
              <w:rPr>
                <w:szCs w:val="22"/>
                <w:lang w:val="fr-FR"/>
              </w:rPr>
              <w:t>(12.3-ne)</w:t>
            </w:r>
          </w:p>
        </w:tc>
        <w:tc>
          <w:tcPr>
            <w:tcW w:w="1134" w:type="dxa"/>
          </w:tcPr>
          <w:p w14:paraId="23743E0E" w14:textId="77777777" w:rsidR="007560BD" w:rsidRPr="00500A35" w:rsidRDefault="007D1F9B" w:rsidP="00AC3376">
            <w:pPr>
              <w:keepNext/>
              <w:spacing w:before="60" w:after="60"/>
              <w:ind w:left="17" w:right="17"/>
              <w:jc w:val="center"/>
              <w:rPr>
                <w:szCs w:val="22"/>
              </w:rPr>
            </w:pPr>
            <w:r w:rsidRPr="00500A35">
              <w:rPr>
                <w:szCs w:val="22"/>
              </w:rPr>
              <w:t>24.8</w:t>
            </w:r>
          </w:p>
          <w:p w14:paraId="23743E0F" w14:textId="77777777" w:rsidR="007560BD" w:rsidRPr="00500A35" w:rsidRDefault="007D1F9B" w:rsidP="00AC3376">
            <w:pPr>
              <w:keepNext/>
              <w:spacing w:before="60" w:after="60"/>
              <w:ind w:left="17" w:right="17"/>
              <w:jc w:val="center"/>
              <w:rPr>
                <w:szCs w:val="22"/>
              </w:rPr>
            </w:pPr>
            <w:r w:rsidRPr="00500A35">
              <w:rPr>
                <w:szCs w:val="22"/>
              </w:rPr>
              <w:t>(18.6-33.7)</w:t>
            </w:r>
          </w:p>
        </w:tc>
        <w:tc>
          <w:tcPr>
            <w:tcW w:w="1134" w:type="dxa"/>
          </w:tcPr>
          <w:p w14:paraId="23743E10" w14:textId="77777777" w:rsidR="007560BD" w:rsidRPr="00500A35" w:rsidRDefault="007D1F9B" w:rsidP="00AC3376">
            <w:pPr>
              <w:keepNext/>
              <w:spacing w:before="60" w:after="60"/>
              <w:ind w:left="17" w:right="17"/>
              <w:jc w:val="center"/>
              <w:rPr>
                <w:szCs w:val="22"/>
              </w:rPr>
            </w:pPr>
            <w:r w:rsidRPr="00500A35">
              <w:rPr>
                <w:szCs w:val="22"/>
              </w:rPr>
              <w:t>17.9</w:t>
            </w:r>
          </w:p>
          <w:p w14:paraId="23743E11" w14:textId="77777777" w:rsidR="007560BD" w:rsidRPr="00500A35" w:rsidRDefault="007D1F9B" w:rsidP="00AC3376">
            <w:pPr>
              <w:keepNext/>
              <w:spacing w:before="60" w:after="60"/>
              <w:ind w:left="17" w:right="17"/>
              <w:jc w:val="center"/>
              <w:rPr>
                <w:szCs w:val="22"/>
              </w:rPr>
            </w:pPr>
            <w:r w:rsidRPr="00500A35">
              <w:rPr>
                <w:szCs w:val="22"/>
              </w:rPr>
              <w:t>(11.2-23.8)</w:t>
            </w:r>
          </w:p>
        </w:tc>
        <w:tc>
          <w:tcPr>
            <w:tcW w:w="1134" w:type="dxa"/>
          </w:tcPr>
          <w:p w14:paraId="23743E12" w14:textId="77777777" w:rsidR="007560BD" w:rsidRPr="00500A35" w:rsidRDefault="007D1F9B" w:rsidP="00AC3376">
            <w:pPr>
              <w:keepNext/>
              <w:spacing w:before="60" w:after="60"/>
              <w:ind w:left="17" w:right="17"/>
              <w:jc w:val="center"/>
              <w:rPr>
                <w:szCs w:val="22"/>
              </w:rPr>
            </w:pPr>
            <w:r w:rsidRPr="00500A35">
              <w:rPr>
                <w:szCs w:val="22"/>
              </w:rPr>
              <w:t>31.2</w:t>
            </w:r>
          </w:p>
          <w:p w14:paraId="23743E13" w14:textId="77777777" w:rsidR="007560BD" w:rsidRPr="00500A35" w:rsidRDefault="007D1F9B" w:rsidP="00AC3376">
            <w:pPr>
              <w:keepNext/>
              <w:spacing w:before="60" w:after="60"/>
              <w:ind w:left="17" w:right="17"/>
              <w:jc w:val="center"/>
              <w:rPr>
                <w:szCs w:val="22"/>
              </w:rPr>
            </w:pPr>
            <w:r w:rsidRPr="00500A35">
              <w:rPr>
                <w:szCs w:val="22"/>
              </w:rPr>
              <w:t>(27.3-40.8)</w:t>
            </w:r>
          </w:p>
        </w:tc>
        <w:tc>
          <w:tcPr>
            <w:tcW w:w="1134" w:type="dxa"/>
          </w:tcPr>
          <w:p w14:paraId="23743E14" w14:textId="77777777" w:rsidR="007560BD" w:rsidRPr="00500A35" w:rsidRDefault="007D1F9B" w:rsidP="00AC3376">
            <w:pPr>
              <w:keepNext/>
              <w:spacing w:before="60" w:after="60"/>
              <w:ind w:left="17" w:right="17"/>
              <w:jc w:val="center"/>
              <w:rPr>
                <w:szCs w:val="22"/>
              </w:rPr>
            </w:pPr>
            <w:r w:rsidRPr="00500A35">
              <w:rPr>
                <w:szCs w:val="22"/>
              </w:rPr>
              <w:t>22.74</w:t>
            </w:r>
          </w:p>
          <w:p w14:paraId="23743E15" w14:textId="77777777" w:rsidR="007560BD" w:rsidRPr="00500A35" w:rsidRDefault="007D1F9B" w:rsidP="00AC3376">
            <w:pPr>
              <w:keepNext/>
              <w:spacing w:before="60" w:after="60"/>
              <w:ind w:left="17" w:right="17"/>
              <w:jc w:val="center"/>
              <w:rPr>
                <w:szCs w:val="22"/>
              </w:rPr>
            </w:pPr>
            <w:r w:rsidRPr="00500A35">
              <w:rPr>
                <w:szCs w:val="22"/>
              </w:rPr>
              <w:t>(19.1-30.8)</w:t>
            </w:r>
          </w:p>
        </w:tc>
      </w:tr>
    </w:tbl>
    <w:p w14:paraId="23743E17" w14:textId="77777777" w:rsidR="007560BD" w:rsidRPr="0033105F" w:rsidRDefault="007D1F9B" w:rsidP="00A42874">
      <w:pPr>
        <w:rPr>
          <w:sz w:val="20"/>
        </w:rPr>
      </w:pPr>
      <w:r w:rsidRPr="0033105F">
        <w:rPr>
          <w:sz w:val="20"/>
        </w:rPr>
        <w:t>TTP = time to progression; "ne" indicates that it could not be estimated or it was not yet reached.</w:t>
      </w:r>
    </w:p>
    <w:p w14:paraId="23743E18" w14:textId="77777777" w:rsidR="007560BD" w:rsidRPr="0033105F" w:rsidRDefault="007D1F9B" w:rsidP="00754B58">
      <w:pPr>
        <w:tabs>
          <w:tab w:val="left" w:pos="567"/>
        </w:tabs>
        <w:rPr>
          <w:sz w:val="20"/>
        </w:rPr>
      </w:pPr>
      <w:r w:rsidRPr="0033105F">
        <w:rPr>
          <w:sz w:val="20"/>
        </w:rPr>
        <w:t>1.</w:t>
      </w:r>
      <w:r w:rsidRPr="0033105F">
        <w:rPr>
          <w:sz w:val="20"/>
        </w:rPr>
        <w:tab/>
        <w:t>Study H0649g: IHC3+ patient subset</w:t>
      </w:r>
    </w:p>
    <w:p w14:paraId="23743E19" w14:textId="77777777" w:rsidR="007560BD" w:rsidRPr="0033105F" w:rsidRDefault="007D1F9B" w:rsidP="00754B58">
      <w:pPr>
        <w:tabs>
          <w:tab w:val="left" w:pos="567"/>
        </w:tabs>
        <w:rPr>
          <w:sz w:val="20"/>
        </w:rPr>
      </w:pPr>
      <w:r w:rsidRPr="0033105F">
        <w:rPr>
          <w:sz w:val="20"/>
        </w:rPr>
        <w:t>2.</w:t>
      </w:r>
      <w:r w:rsidRPr="0033105F">
        <w:rPr>
          <w:sz w:val="20"/>
        </w:rPr>
        <w:tab/>
        <w:t>Study H0648g: IHC3+ patient subset</w:t>
      </w:r>
    </w:p>
    <w:p w14:paraId="23743E1A" w14:textId="77777777" w:rsidR="007560BD" w:rsidRPr="0033105F" w:rsidRDefault="007D1F9B" w:rsidP="00754B58">
      <w:pPr>
        <w:tabs>
          <w:tab w:val="left" w:pos="567"/>
        </w:tabs>
        <w:rPr>
          <w:sz w:val="20"/>
        </w:rPr>
      </w:pPr>
      <w:r w:rsidRPr="0033105F">
        <w:rPr>
          <w:sz w:val="20"/>
        </w:rPr>
        <w:t>3.</w:t>
      </w:r>
      <w:r w:rsidRPr="0033105F">
        <w:rPr>
          <w:sz w:val="20"/>
        </w:rPr>
        <w:tab/>
        <w:t>Study M77001: Full analysis set (intent-to-treat), 24 months results</w:t>
      </w:r>
    </w:p>
    <w:p w14:paraId="23743E1B" w14:textId="77777777" w:rsidR="007560BD" w:rsidRPr="00500A35" w:rsidRDefault="007560BD" w:rsidP="00A42874"/>
    <w:p w14:paraId="23743E1C" w14:textId="77777777" w:rsidR="007560BD" w:rsidRPr="00500A35" w:rsidRDefault="007D1F9B" w:rsidP="00A42874">
      <w:r w:rsidRPr="00500A35">
        <w:rPr>
          <w:i/>
          <w:iCs/>
        </w:rPr>
        <w:t>Combination treatment with Herceptin and anastrozole</w:t>
      </w:r>
    </w:p>
    <w:p w14:paraId="23743E1D" w14:textId="77777777" w:rsidR="007560BD" w:rsidRPr="00500A35" w:rsidRDefault="007D1F9B" w:rsidP="00A42874">
      <w:r w:rsidRPr="00500A35">
        <w:t xml:space="preserve">Herceptin has been studied in combination with anastrozole for first line treatment of MBC in HER2 overexpressing, hormone-receptor (i.e. estrogen-receptor (ER) and/or progesterone-receptor (PR)) positive postmenopausal patients. Progression free survival was doubled in the Herceptin plus anastrozole arm compared to anastrozole (4.8 months versus 2.4 months). For the other parameters the improvements seen for the combination were for overall response (16.5 % versus 6.7 %); clinical benefit rate (42.7 % versus 27.9 %); time to progression (4.8 months versus 2.4 months). For time to response and duration of response no difference could be recorded between the arms. The median overall survival was extended by 4.6 months for patients in the combination arm. The difference was </w:t>
      </w:r>
      <w:r w:rsidRPr="00500A35">
        <w:lastRenderedPageBreak/>
        <w:t>not statistically significant, however more than half of the patients in the anastrozole alone arm crossed over to a Herceptin containing regimen after progression of disease.</w:t>
      </w:r>
    </w:p>
    <w:p w14:paraId="23743E1E" w14:textId="77777777" w:rsidR="007560BD" w:rsidRPr="00500A35" w:rsidRDefault="007560BD" w:rsidP="00A42874">
      <w:pPr>
        <w:rPr>
          <w:b/>
          <w:szCs w:val="22"/>
        </w:rPr>
      </w:pPr>
    </w:p>
    <w:p w14:paraId="23743E1F" w14:textId="77777777" w:rsidR="007560BD" w:rsidRDefault="007D1F9B" w:rsidP="002A71AB">
      <w:pPr>
        <w:keepNext/>
        <w:keepLines/>
        <w:rPr>
          <w:i/>
        </w:rPr>
      </w:pPr>
      <w:r w:rsidRPr="00500A35">
        <w:rPr>
          <w:i/>
        </w:rPr>
        <w:t>Three -weekly dosing in metastatic breast cancer</w:t>
      </w:r>
    </w:p>
    <w:p w14:paraId="23743E20" w14:textId="77777777" w:rsidR="00FB0EB2" w:rsidRPr="00FB0EB2" w:rsidRDefault="00FB0EB2" w:rsidP="002A71AB">
      <w:pPr>
        <w:keepNext/>
        <w:keepLines/>
        <w:rPr>
          <w:i/>
        </w:rPr>
      </w:pPr>
    </w:p>
    <w:p w14:paraId="23743E21" w14:textId="77777777" w:rsidR="007560BD" w:rsidRPr="00500A35" w:rsidRDefault="007D1F9B" w:rsidP="002A71AB">
      <w:pPr>
        <w:keepNext/>
        <w:keepLines/>
      </w:pPr>
      <w:r w:rsidRPr="00500A35">
        <w:t xml:space="preserve">The efficacy results from the non-comparative monotherapy and combination therapy studies are </w:t>
      </w:r>
      <w:proofErr w:type="spellStart"/>
      <w:r w:rsidRPr="00500A35">
        <w:t>summarised</w:t>
      </w:r>
      <w:proofErr w:type="spellEnd"/>
      <w:r w:rsidRPr="00500A35">
        <w:t xml:space="preserve"> in Table 4:</w:t>
      </w:r>
    </w:p>
    <w:p w14:paraId="23743E22" w14:textId="77777777" w:rsidR="007560BD" w:rsidRPr="00500A35" w:rsidRDefault="007560BD" w:rsidP="002A71AB">
      <w:pPr>
        <w:keepNext/>
        <w:keepLines/>
      </w:pPr>
    </w:p>
    <w:p w14:paraId="23743E23" w14:textId="77777777" w:rsidR="007560BD" w:rsidRPr="00500A35" w:rsidRDefault="007D1F9B" w:rsidP="00A42874">
      <w:pPr>
        <w:keepNext/>
        <w:rPr>
          <w:szCs w:val="22"/>
        </w:rPr>
      </w:pPr>
      <w:r w:rsidRPr="00500A35">
        <w:rPr>
          <w:szCs w:val="22"/>
        </w:rPr>
        <w:t>Table 4: Efficacy results from the non-comparative monotherapy and combination therapy studies</w:t>
      </w:r>
    </w:p>
    <w:p w14:paraId="23743E24" w14:textId="77777777" w:rsidR="007560BD" w:rsidRPr="00500A35" w:rsidRDefault="007560BD" w:rsidP="00A42874">
      <w:pPr>
        <w:keepNext/>
        <w:rPr>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559"/>
        <w:gridCol w:w="1559"/>
        <w:gridCol w:w="2127"/>
        <w:gridCol w:w="2410"/>
      </w:tblGrid>
      <w:tr w:rsidR="0022333D" w14:paraId="23743E28" w14:textId="77777777" w:rsidTr="00AC3376">
        <w:trPr>
          <w:cantSplit/>
        </w:trPr>
        <w:tc>
          <w:tcPr>
            <w:tcW w:w="1951" w:type="dxa"/>
          </w:tcPr>
          <w:p w14:paraId="23743E25" w14:textId="77777777" w:rsidR="007560BD" w:rsidRPr="00500A35" w:rsidRDefault="007D1F9B" w:rsidP="00AC3376">
            <w:pPr>
              <w:keepNext/>
              <w:spacing w:before="60" w:after="60"/>
              <w:rPr>
                <w:szCs w:val="22"/>
              </w:rPr>
            </w:pPr>
            <w:r w:rsidRPr="00500A35">
              <w:rPr>
                <w:b/>
                <w:szCs w:val="22"/>
              </w:rPr>
              <w:t>Parameter</w:t>
            </w:r>
          </w:p>
        </w:tc>
        <w:tc>
          <w:tcPr>
            <w:tcW w:w="3118" w:type="dxa"/>
            <w:gridSpan w:val="2"/>
          </w:tcPr>
          <w:p w14:paraId="23743E26" w14:textId="77777777" w:rsidR="007560BD" w:rsidRPr="00500A35" w:rsidRDefault="007D1F9B" w:rsidP="00AC3376">
            <w:pPr>
              <w:keepNext/>
              <w:spacing w:before="60" w:after="60"/>
              <w:jc w:val="center"/>
              <w:rPr>
                <w:szCs w:val="22"/>
              </w:rPr>
            </w:pPr>
            <w:r w:rsidRPr="00500A35">
              <w:rPr>
                <w:b/>
                <w:szCs w:val="22"/>
              </w:rPr>
              <w:t>Monotherapy</w:t>
            </w:r>
          </w:p>
        </w:tc>
        <w:tc>
          <w:tcPr>
            <w:tcW w:w="4537" w:type="dxa"/>
            <w:gridSpan w:val="2"/>
          </w:tcPr>
          <w:p w14:paraId="23743E27" w14:textId="77777777" w:rsidR="007560BD" w:rsidRPr="00500A35" w:rsidRDefault="007D1F9B" w:rsidP="00AC3376">
            <w:pPr>
              <w:keepNext/>
              <w:spacing w:before="60" w:after="60"/>
              <w:jc w:val="center"/>
              <w:rPr>
                <w:szCs w:val="22"/>
              </w:rPr>
            </w:pPr>
            <w:r w:rsidRPr="00500A35">
              <w:rPr>
                <w:b/>
                <w:szCs w:val="22"/>
              </w:rPr>
              <w:t>Combination Therapy</w:t>
            </w:r>
          </w:p>
        </w:tc>
      </w:tr>
      <w:tr w:rsidR="0022333D" w14:paraId="23743E35" w14:textId="77777777" w:rsidTr="00AC3376">
        <w:tc>
          <w:tcPr>
            <w:tcW w:w="1951" w:type="dxa"/>
          </w:tcPr>
          <w:p w14:paraId="23743E29" w14:textId="77777777" w:rsidR="007560BD" w:rsidRPr="00500A35" w:rsidRDefault="007560BD" w:rsidP="00AC3376">
            <w:pPr>
              <w:keepNext/>
              <w:ind w:left="17" w:right="17"/>
              <w:rPr>
                <w:szCs w:val="22"/>
              </w:rPr>
            </w:pPr>
          </w:p>
        </w:tc>
        <w:tc>
          <w:tcPr>
            <w:tcW w:w="1559" w:type="dxa"/>
          </w:tcPr>
          <w:p w14:paraId="23743E2A" w14:textId="77777777" w:rsidR="007560BD" w:rsidRPr="00500A35" w:rsidRDefault="007D1F9B" w:rsidP="00AC3376">
            <w:pPr>
              <w:keepNext/>
              <w:ind w:left="17" w:right="17"/>
              <w:jc w:val="center"/>
              <w:rPr>
                <w:b/>
                <w:szCs w:val="22"/>
                <w:lang w:val="fr-FR"/>
              </w:rPr>
            </w:pPr>
            <w:r w:rsidRPr="00500A35">
              <w:rPr>
                <w:b/>
                <w:szCs w:val="22"/>
                <w:lang w:val="fr-FR"/>
              </w:rPr>
              <w:t>Herceptin</w:t>
            </w:r>
            <w:r w:rsidRPr="00500A35">
              <w:rPr>
                <w:b/>
                <w:szCs w:val="22"/>
                <w:vertAlign w:val="superscript"/>
                <w:lang w:val="fr-FR"/>
              </w:rPr>
              <w:t>1</w:t>
            </w:r>
          </w:p>
          <w:p w14:paraId="23743E2B" w14:textId="77777777" w:rsidR="007560BD" w:rsidRPr="00500A35" w:rsidRDefault="007560BD" w:rsidP="00AC3376">
            <w:pPr>
              <w:keepNext/>
              <w:ind w:left="17" w:right="17"/>
              <w:jc w:val="center"/>
              <w:rPr>
                <w:b/>
                <w:szCs w:val="22"/>
                <w:lang w:val="fr-FR"/>
              </w:rPr>
            </w:pPr>
          </w:p>
          <w:p w14:paraId="23743E2C" w14:textId="77777777" w:rsidR="007560BD" w:rsidRPr="00500A35" w:rsidRDefault="007D1F9B" w:rsidP="00AC3376">
            <w:pPr>
              <w:keepNext/>
              <w:ind w:left="17" w:right="17"/>
              <w:jc w:val="center"/>
              <w:rPr>
                <w:b/>
                <w:szCs w:val="22"/>
                <w:lang w:val="fr-FR"/>
              </w:rPr>
            </w:pPr>
            <w:r w:rsidRPr="00500A35">
              <w:rPr>
                <w:b/>
                <w:szCs w:val="22"/>
                <w:lang w:val="fr-FR"/>
              </w:rPr>
              <w:t>N=105</w:t>
            </w:r>
          </w:p>
        </w:tc>
        <w:tc>
          <w:tcPr>
            <w:tcW w:w="1559" w:type="dxa"/>
          </w:tcPr>
          <w:p w14:paraId="23743E2D" w14:textId="77777777" w:rsidR="007560BD" w:rsidRPr="00500A35" w:rsidRDefault="007D1F9B" w:rsidP="00AC3376">
            <w:pPr>
              <w:keepNext/>
              <w:ind w:left="17" w:right="17"/>
              <w:jc w:val="center"/>
              <w:rPr>
                <w:b/>
                <w:szCs w:val="22"/>
                <w:lang w:val="fr-FR"/>
              </w:rPr>
            </w:pPr>
            <w:r w:rsidRPr="00500A35">
              <w:rPr>
                <w:b/>
                <w:szCs w:val="22"/>
                <w:lang w:val="fr-FR"/>
              </w:rPr>
              <w:t>Herceptin</w:t>
            </w:r>
            <w:r w:rsidRPr="00500A35">
              <w:rPr>
                <w:b/>
                <w:szCs w:val="22"/>
                <w:vertAlign w:val="superscript"/>
                <w:lang w:val="fr-FR"/>
              </w:rPr>
              <w:t>2</w:t>
            </w:r>
          </w:p>
          <w:p w14:paraId="23743E2E" w14:textId="77777777" w:rsidR="007560BD" w:rsidRPr="00500A35" w:rsidRDefault="007560BD" w:rsidP="00AC3376">
            <w:pPr>
              <w:keepNext/>
              <w:ind w:left="17" w:right="17"/>
              <w:jc w:val="center"/>
              <w:rPr>
                <w:b/>
                <w:szCs w:val="22"/>
                <w:lang w:val="fr-FR"/>
              </w:rPr>
            </w:pPr>
          </w:p>
          <w:p w14:paraId="23743E2F" w14:textId="77777777" w:rsidR="007560BD" w:rsidRPr="00500A35" w:rsidRDefault="007D1F9B" w:rsidP="00AC3376">
            <w:pPr>
              <w:keepNext/>
              <w:ind w:left="17" w:right="17"/>
              <w:jc w:val="center"/>
              <w:rPr>
                <w:szCs w:val="22"/>
                <w:lang w:val="fr-FR"/>
              </w:rPr>
            </w:pPr>
            <w:r w:rsidRPr="00500A35">
              <w:rPr>
                <w:b/>
                <w:szCs w:val="22"/>
                <w:lang w:val="fr-FR"/>
              </w:rPr>
              <w:t>N=72</w:t>
            </w:r>
          </w:p>
        </w:tc>
        <w:tc>
          <w:tcPr>
            <w:tcW w:w="2127" w:type="dxa"/>
          </w:tcPr>
          <w:p w14:paraId="23743E30" w14:textId="77777777" w:rsidR="007560BD" w:rsidRPr="00500A35" w:rsidRDefault="007D1F9B" w:rsidP="00AC3376">
            <w:pPr>
              <w:keepNext/>
              <w:ind w:left="17" w:right="17"/>
              <w:jc w:val="center"/>
              <w:rPr>
                <w:rFonts w:ascii="Times New Roman Bold" w:hAnsi="Times New Roman Bold"/>
                <w:b/>
                <w:szCs w:val="22"/>
                <w:vertAlign w:val="superscript"/>
                <w:lang w:val="fr-FR"/>
              </w:rPr>
            </w:pPr>
            <w:r w:rsidRPr="00500A35">
              <w:rPr>
                <w:b/>
                <w:szCs w:val="22"/>
                <w:lang w:val="fr-FR"/>
              </w:rPr>
              <w:t>Herceptin plus paclitaxel</w:t>
            </w:r>
            <w:r w:rsidRPr="00500A35">
              <w:rPr>
                <w:rFonts w:ascii="Times New Roman Bold" w:hAnsi="Times New Roman Bold"/>
                <w:b/>
                <w:szCs w:val="22"/>
                <w:vertAlign w:val="superscript"/>
                <w:lang w:val="fr-FR"/>
              </w:rPr>
              <w:t>3</w:t>
            </w:r>
          </w:p>
          <w:p w14:paraId="23743E31" w14:textId="77777777" w:rsidR="007560BD" w:rsidRPr="00500A35" w:rsidRDefault="007D1F9B" w:rsidP="00AC3376">
            <w:pPr>
              <w:keepNext/>
              <w:ind w:left="17" w:right="17"/>
              <w:jc w:val="center"/>
              <w:rPr>
                <w:b/>
                <w:szCs w:val="22"/>
                <w:lang w:val="fr-FR"/>
              </w:rPr>
            </w:pPr>
            <w:r w:rsidRPr="00500A35">
              <w:rPr>
                <w:b/>
                <w:szCs w:val="22"/>
                <w:lang w:val="fr-FR"/>
              </w:rPr>
              <w:t>N=32</w:t>
            </w:r>
          </w:p>
        </w:tc>
        <w:tc>
          <w:tcPr>
            <w:tcW w:w="2410" w:type="dxa"/>
          </w:tcPr>
          <w:p w14:paraId="23743E32" w14:textId="77777777" w:rsidR="007560BD" w:rsidRPr="00500A35" w:rsidRDefault="007D1F9B" w:rsidP="00AC3376">
            <w:pPr>
              <w:keepNext/>
              <w:ind w:left="17" w:right="17"/>
              <w:jc w:val="center"/>
              <w:rPr>
                <w:b/>
                <w:szCs w:val="22"/>
                <w:lang w:val="fr-FR"/>
              </w:rPr>
            </w:pPr>
            <w:r w:rsidRPr="00500A35">
              <w:rPr>
                <w:b/>
                <w:szCs w:val="22"/>
                <w:lang w:val="fr-FR"/>
              </w:rPr>
              <w:t xml:space="preserve">Herceptin plus </w:t>
            </w:r>
          </w:p>
          <w:p w14:paraId="23743E33" w14:textId="77777777" w:rsidR="007560BD" w:rsidRPr="00500A35" w:rsidRDefault="007D1F9B" w:rsidP="00AC3376">
            <w:pPr>
              <w:keepNext/>
              <w:ind w:left="17" w:right="17"/>
              <w:jc w:val="center"/>
              <w:rPr>
                <w:b/>
                <w:szCs w:val="22"/>
                <w:lang w:val="fr-FR"/>
              </w:rPr>
            </w:pPr>
            <w:r w:rsidRPr="00500A35">
              <w:rPr>
                <w:b/>
                <w:szCs w:val="22"/>
                <w:lang w:val="fr-FR"/>
              </w:rPr>
              <w:t>docetaxel</w:t>
            </w:r>
            <w:r w:rsidRPr="00500A35">
              <w:rPr>
                <w:b/>
                <w:szCs w:val="22"/>
                <w:vertAlign w:val="superscript"/>
                <w:lang w:val="fr-FR"/>
              </w:rPr>
              <w:t>4</w:t>
            </w:r>
          </w:p>
          <w:p w14:paraId="23743E34" w14:textId="77777777" w:rsidR="007560BD" w:rsidRPr="00500A35" w:rsidRDefault="007D1F9B" w:rsidP="00AC3376">
            <w:pPr>
              <w:keepNext/>
              <w:ind w:left="17" w:right="17"/>
              <w:jc w:val="center"/>
              <w:rPr>
                <w:b/>
                <w:szCs w:val="22"/>
                <w:lang w:val="fr-FR"/>
              </w:rPr>
            </w:pPr>
            <w:r w:rsidRPr="00500A35">
              <w:rPr>
                <w:b/>
                <w:szCs w:val="22"/>
                <w:lang w:val="fr-FR"/>
              </w:rPr>
              <w:t>N=110</w:t>
            </w:r>
          </w:p>
        </w:tc>
      </w:tr>
      <w:tr w:rsidR="0022333D" w14:paraId="23743E3F" w14:textId="77777777" w:rsidTr="00AC3376">
        <w:tc>
          <w:tcPr>
            <w:tcW w:w="1951" w:type="dxa"/>
          </w:tcPr>
          <w:p w14:paraId="23743E36" w14:textId="77777777" w:rsidR="007560BD" w:rsidRPr="00500A35" w:rsidRDefault="007D1F9B" w:rsidP="00AC3376">
            <w:pPr>
              <w:keepNext/>
              <w:spacing w:before="60" w:after="60"/>
              <w:ind w:left="17" w:right="17"/>
              <w:rPr>
                <w:szCs w:val="22"/>
                <w:lang w:val="fr-FR"/>
              </w:rPr>
            </w:pPr>
            <w:proofErr w:type="spellStart"/>
            <w:r w:rsidRPr="00500A35">
              <w:rPr>
                <w:b/>
                <w:szCs w:val="22"/>
                <w:lang w:val="fr-FR"/>
              </w:rPr>
              <w:t>Response</w:t>
            </w:r>
            <w:proofErr w:type="spellEnd"/>
            <w:r w:rsidRPr="00500A35">
              <w:rPr>
                <w:b/>
                <w:szCs w:val="22"/>
                <w:lang w:val="fr-FR"/>
              </w:rPr>
              <w:t xml:space="preserve"> rate</w:t>
            </w:r>
            <w:r w:rsidRPr="00500A35">
              <w:rPr>
                <w:szCs w:val="22"/>
                <w:lang w:val="fr-FR"/>
              </w:rPr>
              <w:t xml:space="preserve"> </w:t>
            </w:r>
            <w:r w:rsidRPr="00500A35">
              <w:rPr>
                <w:b/>
                <w:szCs w:val="22"/>
                <w:lang w:val="fr-FR"/>
              </w:rPr>
              <w:t>(95 %CI)</w:t>
            </w:r>
          </w:p>
        </w:tc>
        <w:tc>
          <w:tcPr>
            <w:tcW w:w="1559" w:type="dxa"/>
          </w:tcPr>
          <w:p w14:paraId="23743E37" w14:textId="77777777" w:rsidR="007560BD" w:rsidRPr="00500A35" w:rsidRDefault="007D1F9B" w:rsidP="00AC3376">
            <w:pPr>
              <w:keepNext/>
              <w:spacing w:before="60" w:after="60"/>
              <w:ind w:left="17" w:right="17"/>
              <w:jc w:val="center"/>
              <w:rPr>
                <w:szCs w:val="22"/>
                <w:lang w:val="fr-FR"/>
              </w:rPr>
            </w:pPr>
            <w:r w:rsidRPr="00500A35">
              <w:rPr>
                <w:szCs w:val="22"/>
                <w:lang w:val="fr-FR"/>
              </w:rPr>
              <w:t>24 %</w:t>
            </w:r>
          </w:p>
          <w:p w14:paraId="23743E38" w14:textId="77777777" w:rsidR="007560BD" w:rsidRPr="00500A35" w:rsidRDefault="007D1F9B" w:rsidP="00AC3376">
            <w:pPr>
              <w:keepNext/>
              <w:spacing w:before="60" w:after="60"/>
              <w:ind w:left="17" w:right="17"/>
              <w:jc w:val="center"/>
              <w:rPr>
                <w:szCs w:val="22"/>
                <w:lang w:val="fr-FR"/>
              </w:rPr>
            </w:pPr>
            <w:r w:rsidRPr="00500A35">
              <w:rPr>
                <w:szCs w:val="22"/>
              </w:rPr>
              <w:t>(15-35)</w:t>
            </w:r>
          </w:p>
        </w:tc>
        <w:tc>
          <w:tcPr>
            <w:tcW w:w="1559" w:type="dxa"/>
          </w:tcPr>
          <w:p w14:paraId="23743E39" w14:textId="77777777" w:rsidR="007560BD" w:rsidRPr="00500A35" w:rsidRDefault="007D1F9B" w:rsidP="00AC3376">
            <w:pPr>
              <w:keepNext/>
              <w:spacing w:before="60" w:after="60"/>
              <w:ind w:left="17" w:right="17"/>
              <w:jc w:val="center"/>
              <w:rPr>
                <w:szCs w:val="22"/>
              </w:rPr>
            </w:pPr>
            <w:r w:rsidRPr="00500A35">
              <w:rPr>
                <w:szCs w:val="22"/>
              </w:rPr>
              <w:t>27</w:t>
            </w:r>
            <w:r w:rsidRPr="00500A35">
              <w:t> </w:t>
            </w:r>
            <w:r w:rsidRPr="00500A35">
              <w:rPr>
                <w:szCs w:val="22"/>
              </w:rPr>
              <w:t>%</w:t>
            </w:r>
          </w:p>
          <w:p w14:paraId="23743E3A" w14:textId="77777777" w:rsidR="007560BD" w:rsidRPr="00500A35" w:rsidRDefault="007D1F9B" w:rsidP="00AC3376">
            <w:pPr>
              <w:keepNext/>
              <w:spacing w:before="60" w:after="60"/>
              <w:ind w:left="17" w:right="17"/>
              <w:jc w:val="center"/>
              <w:rPr>
                <w:szCs w:val="22"/>
              </w:rPr>
            </w:pPr>
            <w:r w:rsidRPr="00500A35">
              <w:rPr>
                <w:szCs w:val="22"/>
              </w:rPr>
              <w:t>(14-43)</w:t>
            </w:r>
          </w:p>
        </w:tc>
        <w:tc>
          <w:tcPr>
            <w:tcW w:w="2127" w:type="dxa"/>
          </w:tcPr>
          <w:p w14:paraId="23743E3B" w14:textId="77777777" w:rsidR="007560BD" w:rsidRPr="00500A35" w:rsidRDefault="007D1F9B" w:rsidP="00AC3376">
            <w:pPr>
              <w:keepNext/>
              <w:spacing w:before="60" w:after="60"/>
              <w:ind w:left="17" w:right="17"/>
              <w:jc w:val="center"/>
              <w:rPr>
                <w:szCs w:val="22"/>
              </w:rPr>
            </w:pPr>
            <w:r w:rsidRPr="00500A35">
              <w:rPr>
                <w:szCs w:val="22"/>
              </w:rPr>
              <w:t>59 %</w:t>
            </w:r>
          </w:p>
          <w:p w14:paraId="23743E3C" w14:textId="77777777" w:rsidR="007560BD" w:rsidRPr="00500A35" w:rsidRDefault="007D1F9B" w:rsidP="00AC3376">
            <w:pPr>
              <w:keepNext/>
              <w:spacing w:before="60" w:after="60"/>
              <w:ind w:left="17" w:right="17"/>
              <w:jc w:val="center"/>
              <w:rPr>
                <w:szCs w:val="22"/>
              </w:rPr>
            </w:pPr>
            <w:r w:rsidRPr="00500A35">
              <w:rPr>
                <w:szCs w:val="22"/>
              </w:rPr>
              <w:t>(41-76)</w:t>
            </w:r>
          </w:p>
        </w:tc>
        <w:tc>
          <w:tcPr>
            <w:tcW w:w="2410" w:type="dxa"/>
          </w:tcPr>
          <w:p w14:paraId="23743E3D" w14:textId="77777777" w:rsidR="007560BD" w:rsidRPr="00500A35" w:rsidRDefault="007D1F9B" w:rsidP="00AC3376">
            <w:pPr>
              <w:keepNext/>
              <w:spacing w:before="60" w:after="60"/>
              <w:ind w:left="17" w:right="17"/>
              <w:jc w:val="center"/>
              <w:rPr>
                <w:szCs w:val="22"/>
              </w:rPr>
            </w:pPr>
            <w:r w:rsidRPr="00500A35">
              <w:rPr>
                <w:szCs w:val="22"/>
              </w:rPr>
              <w:t>73 %</w:t>
            </w:r>
          </w:p>
          <w:p w14:paraId="23743E3E" w14:textId="77777777" w:rsidR="007560BD" w:rsidRPr="00500A35" w:rsidRDefault="007D1F9B" w:rsidP="00AC3376">
            <w:pPr>
              <w:keepNext/>
              <w:spacing w:before="60" w:after="60"/>
              <w:ind w:left="17" w:right="17"/>
              <w:jc w:val="center"/>
              <w:rPr>
                <w:szCs w:val="22"/>
              </w:rPr>
            </w:pPr>
            <w:r w:rsidRPr="00500A35">
              <w:rPr>
                <w:szCs w:val="22"/>
              </w:rPr>
              <w:t>(63-81)</w:t>
            </w:r>
          </w:p>
        </w:tc>
      </w:tr>
      <w:tr w:rsidR="0022333D" w14:paraId="23743E49" w14:textId="77777777" w:rsidTr="00AC3376">
        <w:tc>
          <w:tcPr>
            <w:tcW w:w="1951" w:type="dxa"/>
          </w:tcPr>
          <w:p w14:paraId="23743E40" w14:textId="77777777" w:rsidR="007560BD" w:rsidRPr="00500A35" w:rsidRDefault="007D1F9B" w:rsidP="00AC3376">
            <w:pPr>
              <w:keepNext/>
              <w:spacing w:before="60" w:after="60"/>
              <w:ind w:left="17" w:right="17"/>
              <w:rPr>
                <w:b/>
                <w:szCs w:val="22"/>
              </w:rPr>
            </w:pPr>
            <w:r w:rsidRPr="00500A35">
              <w:rPr>
                <w:b/>
                <w:szCs w:val="22"/>
              </w:rPr>
              <w:t>Median duration of response (months) (range)</w:t>
            </w:r>
          </w:p>
        </w:tc>
        <w:tc>
          <w:tcPr>
            <w:tcW w:w="1559" w:type="dxa"/>
          </w:tcPr>
          <w:p w14:paraId="23743E41" w14:textId="77777777" w:rsidR="007560BD" w:rsidRPr="00500A35" w:rsidRDefault="007D1F9B" w:rsidP="00AC3376">
            <w:pPr>
              <w:keepNext/>
              <w:spacing w:before="60" w:after="60"/>
              <w:ind w:left="17" w:right="17"/>
              <w:jc w:val="center"/>
              <w:rPr>
                <w:szCs w:val="22"/>
              </w:rPr>
            </w:pPr>
            <w:r w:rsidRPr="00500A35">
              <w:rPr>
                <w:szCs w:val="22"/>
              </w:rPr>
              <w:t>10.1</w:t>
            </w:r>
          </w:p>
          <w:p w14:paraId="23743E42" w14:textId="77777777" w:rsidR="007560BD" w:rsidRPr="00500A35" w:rsidRDefault="007D1F9B" w:rsidP="00AC3376">
            <w:pPr>
              <w:keepNext/>
              <w:spacing w:before="60" w:after="60"/>
              <w:ind w:left="17" w:right="17"/>
              <w:jc w:val="center"/>
              <w:rPr>
                <w:szCs w:val="22"/>
              </w:rPr>
            </w:pPr>
            <w:r w:rsidRPr="00500A35">
              <w:rPr>
                <w:szCs w:val="22"/>
              </w:rPr>
              <w:t>(2.8-35.6)</w:t>
            </w:r>
          </w:p>
        </w:tc>
        <w:tc>
          <w:tcPr>
            <w:tcW w:w="1559" w:type="dxa"/>
          </w:tcPr>
          <w:p w14:paraId="23743E43" w14:textId="77777777" w:rsidR="007560BD" w:rsidRPr="00500A35" w:rsidRDefault="007D1F9B" w:rsidP="00AC3376">
            <w:pPr>
              <w:keepNext/>
              <w:spacing w:before="60" w:after="60"/>
              <w:ind w:left="17" w:right="17"/>
              <w:jc w:val="center"/>
              <w:rPr>
                <w:szCs w:val="22"/>
              </w:rPr>
            </w:pPr>
            <w:r w:rsidRPr="00500A35">
              <w:rPr>
                <w:szCs w:val="22"/>
              </w:rPr>
              <w:t>7.9</w:t>
            </w:r>
          </w:p>
          <w:p w14:paraId="23743E44" w14:textId="77777777" w:rsidR="007560BD" w:rsidRPr="00500A35" w:rsidRDefault="007D1F9B" w:rsidP="00AC3376">
            <w:pPr>
              <w:keepNext/>
              <w:spacing w:before="60" w:after="60"/>
              <w:ind w:left="17" w:right="17"/>
              <w:jc w:val="center"/>
              <w:rPr>
                <w:szCs w:val="22"/>
              </w:rPr>
            </w:pPr>
            <w:r w:rsidRPr="00500A35">
              <w:rPr>
                <w:szCs w:val="22"/>
              </w:rPr>
              <w:t>(2.1-18.8)</w:t>
            </w:r>
          </w:p>
        </w:tc>
        <w:tc>
          <w:tcPr>
            <w:tcW w:w="2127" w:type="dxa"/>
          </w:tcPr>
          <w:p w14:paraId="23743E45" w14:textId="77777777" w:rsidR="007560BD" w:rsidRPr="00500A35" w:rsidRDefault="007D1F9B" w:rsidP="00AC3376">
            <w:pPr>
              <w:pStyle w:val="EndnoteText"/>
              <w:keepNext/>
              <w:spacing w:before="60" w:after="60" w:line="260" w:lineRule="exact"/>
              <w:ind w:left="17" w:right="17"/>
              <w:jc w:val="center"/>
              <w:rPr>
                <w:sz w:val="22"/>
                <w:szCs w:val="22"/>
              </w:rPr>
            </w:pPr>
            <w:r w:rsidRPr="00500A35">
              <w:rPr>
                <w:sz w:val="22"/>
                <w:szCs w:val="22"/>
              </w:rPr>
              <w:t>10.5</w:t>
            </w:r>
          </w:p>
          <w:p w14:paraId="23743E46" w14:textId="77777777" w:rsidR="007560BD" w:rsidRPr="00500A35" w:rsidRDefault="007D1F9B" w:rsidP="00AC3376">
            <w:pPr>
              <w:keepNext/>
              <w:jc w:val="center"/>
            </w:pPr>
            <w:r w:rsidRPr="00500A35">
              <w:t>(1.8-21)</w:t>
            </w:r>
          </w:p>
        </w:tc>
        <w:tc>
          <w:tcPr>
            <w:tcW w:w="2410" w:type="dxa"/>
          </w:tcPr>
          <w:p w14:paraId="23743E47" w14:textId="77777777" w:rsidR="007560BD" w:rsidRPr="00500A35" w:rsidRDefault="007D1F9B" w:rsidP="00AC3376">
            <w:pPr>
              <w:keepNext/>
              <w:spacing w:before="60" w:after="60"/>
              <w:ind w:left="17" w:right="17"/>
              <w:jc w:val="center"/>
              <w:rPr>
                <w:szCs w:val="22"/>
              </w:rPr>
            </w:pPr>
            <w:r w:rsidRPr="00500A35">
              <w:rPr>
                <w:szCs w:val="22"/>
              </w:rPr>
              <w:t>13.4</w:t>
            </w:r>
          </w:p>
          <w:p w14:paraId="23743E48" w14:textId="77777777" w:rsidR="007560BD" w:rsidRPr="00500A35" w:rsidRDefault="007D1F9B" w:rsidP="00AC3376">
            <w:pPr>
              <w:keepNext/>
              <w:spacing w:before="60" w:after="60"/>
              <w:ind w:left="17" w:right="17"/>
              <w:jc w:val="center"/>
              <w:rPr>
                <w:szCs w:val="22"/>
              </w:rPr>
            </w:pPr>
            <w:r w:rsidRPr="00500A35">
              <w:rPr>
                <w:szCs w:val="22"/>
              </w:rPr>
              <w:t>(2.1-55.1)</w:t>
            </w:r>
          </w:p>
        </w:tc>
      </w:tr>
      <w:tr w:rsidR="0022333D" w14:paraId="23743E53" w14:textId="77777777" w:rsidTr="00AC3376">
        <w:tc>
          <w:tcPr>
            <w:tcW w:w="1951" w:type="dxa"/>
          </w:tcPr>
          <w:p w14:paraId="23743E4A" w14:textId="77777777" w:rsidR="007560BD" w:rsidRPr="00500A35" w:rsidRDefault="007D1F9B" w:rsidP="00AC3376">
            <w:pPr>
              <w:keepNext/>
              <w:spacing w:before="60" w:after="60"/>
              <w:ind w:left="17" w:right="17"/>
              <w:rPr>
                <w:szCs w:val="22"/>
              </w:rPr>
            </w:pPr>
            <w:r w:rsidRPr="00500A35">
              <w:rPr>
                <w:b/>
                <w:szCs w:val="22"/>
              </w:rPr>
              <w:t>Median TTP (months) (95 %CI)</w:t>
            </w:r>
          </w:p>
        </w:tc>
        <w:tc>
          <w:tcPr>
            <w:tcW w:w="1559" w:type="dxa"/>
          </w:tcPr>
          <w:p w14:paraId="23743E4B" w14:textId="77777777" w:rsidR="007560BD" w:rsidRPr="00500A35" w:rsidRDefault="007D1F9B" w:rsidP="00AC3376">
            <w:pPr>
              <w:keepNext/>
              <w:spacing w:before="60" w:after="60"/>
              <w:ind w:left="17" w:right="17"/>
              <w:jc w:val="center"/>
              <w:rPr>
                <w:szCs w:val="22"/>
              </w:rPr>
            </w:pPr>
            <w:r w:rsidRPr="00500A35">
              <w:rPr>
                <w:szCs w:val="22"/>
              </w:rPr>
              <w:t>3.4</w:t>
            </w:r>
          </w:p>
          <w:p w14:paraId="23743E4C" w14:textId="77777777" w:rsidR="007560BD" w:rsidRPr="00500A35" w:rsidRDefault="007D1F9B" w:rsidP="00AC3376">
            <w:pPr>
              <w:keepNext/>
              <w:spacing w:before="60" w:after="60"/>
              <w:ind w:left="17" w:right="17"/>
              <w:jc w:val="center"/>
              <w:rPr>
                <w:szCs w:val="22"/>
              </w:rPr>
            </w:pPr>
            <w:r w:rsidRPr="00500A35">
              <w:rPr>
                <w:szCs w:val="22"/>
              </w:rPr>
              <w:t>(2.8-4.1)</w:t>
            </w:r>
          </w:p>
        </w:tc>
        <w:tc>
          <w:tcPr>
            <w:tcW w:w="1559" w:type="dxa"/>
          </w:tcPr>
          <w:p w14:paraId="23743E4D" w14:textId="77777777" w:rsidR="007560BD" w:rsidRPr="00500A35" w:rsidRDefault="007D1F9B" w:rsidP="00AC3376">
            <w:pPr>
              <w:keepNext/>
              <w:spacing w:before="60" w:after="60"/>
              <w:ind w:left="17" w:right="17"/>
              <w:jc w:val="center"/>
              <w:rPr>
                <w:szCs w:val="22"/>
              </w:rPr>
            </w:pPr>
            <w:r w:rsidRPr="00500A35">
              <w:rPr>
                <w:szCs w:val="22"/>
              </w:rPr>
              <w:t>7.7</w:t>
            </w:r>
          </w:p>
          <w:p w14:paraId="23743E4E" w14:textId="77777777" w:rsidR="007560BD" w:rsidRPr="00500A35" w:rsidRDefault="007D1F9B" w:rsidP="00AC3376">
            <w:pPr>
              <w:keepNext/>
              <w:spacing w:before="60" w:after="60"/>
              <w:ind w:left="17" w:right="17"/>
              <w:jc w:val="center"/>
              <w:rPr>
                <w:szCs w:val="22"/>
              </w:rPr>
            </w:pPr>
            <w:r w:rsidRPr="00500A35">
              <w:rPr>
                <w:szCs w:val="22"/>
              </w:rPr>
              <w:t>(4.2-8.3)</w:t>
            </w:r>
          </w:p>
        </w:tc>
        <w:tc>
          <w:tcPr>
            <w:tcW w:w="2127" w:type="dxa"/>
          </w:tcPr>
          <w:p w14:paraId="23743E4F" w14:textId="77777777" w:rsidR="007560BD" w:rsidRPr="00500A35" w:rsidRDefault="007D1F9B" w:rsidP="00AC3376">
            <w:pPr>
              <w:keepNext/>
              <w:spacing w:before="60" w:after="60"/>
              <w:ind w:left="17" w:right="17"/>
              <w:jc w:val="center"/>
              <w:rPr>
                <w:szCs w:val="22"/>
              </w:rPr>
            </w:pPr>
            <w:r w:rsidRPr="00500A35">
              <w:rPr>
                <w:szCs w:val="22"/>
              </w:rPr>
              <w:t>12.2</w:t>
            </w:r>
          </w:p>
          <w:p w14:paraId="23743E50" w14:textId="77777777" w:rsidR="007560BD" w:rsidRPr="00500A35" w:rsidRDefault="007D1F9B" w:rsidP="00AC3376">
            <w:pPr>
              <w:keepNext/>
              <w:spacing w:before="60" w:after="60"/>
              <w:ind w:left="17" w:right="17"/>
              <w:jc w:val="center"/>
              <w:rPr>
                <w:szCs w:val="22"/>
              </w:rPr>
            </w:pPr>
            <w:r w:rsidRPr="00500A35">
              <w:rPr>
                <w:szCs w:val="22"/>
              </w:rPr>
              <w:t>(6.2-ne)</w:t>
            </w:r>
          </w:p>
        </w:tc>
        <w:tc>
          <w:tcPr>
            <w:tcW w:w="2410" w:type="dxa"/>
          </w:tcPr>
          <w:p w14:paraId="23743E51" w14:textId="77777777" w:rsidR="007560BD" w:rsidRPr="00500A35" w:rsidRDefault="007D1F9B" w:rsidP="00AC3376">
            <w:pPr>
              <w:keepNext/>
              <w:spacing w:before="60" w:after="60"/>
              <w:ind w:left="17" w:right="17"/>
              <w:jc w:val="center"/>
              <w:rPr>
                <w:szCs w:val="22"/>
              </w:rPr>
            </w:pPr>
            <w:r w:rsidRPr="00500A35">
              <w:rPr>
                <w:szCs w:val="22"/>
              </w:rPr>
              <w:t>13.6</w:t>
            </w:r>
          </w:p>
          <w:p w14:paraId="23743E52" w14:textId="77777777" w:rsidR="007560BD" w:rsidRPr="00500A35" w:rsidRDefault="007D1F9B" w:rsidP="00AC3376">
            <w:pPr>
              <w:keepNext/>
              <w:spacing w:before="60" w:after="60"/>
              <w:ind w:left="17" w:right="17"/>
              <w:jc w:val="center"/>
              <w:rPr>
                <w:szCs w:val="22"/>
              </w:rPr>
            </w:pPr>
            <w:r w:rsidRPr="00500A35">
              <w:rPr>
                <w:szCs w:val="22"/>
              </w:rPr>
              <w:t>(11-16)</w:t>
            </w:r>
          </w:p>
        </w:tc>
      </w:tr>
      <w:tr w:rsidR="0022333D" w14:paraId="23743E5B" w14:textId="77777777" w:rsidTr="00AC3376">
        <w:tc>
          <w:tcPr>
            <w:tcW w:w="1951" w:type="dxa"/>
          </w:tcPr>
          <w:p w14:paraId="23743E54" w14:textId="77777777" w:rsidR="007560BD" w:rsidRPr="00500A35" w:rsidRDefault="007D1F9B" w:rsidP="00AC3376">
            <w:pPr>
              <w:keepNext/>
              <w:spacing w:before="60" w:after="60"/>
              <w:ind w:left="17" w:right="17"/>
              <w:rPr>
                <w:szCs w:val="22"/>
                <w:lang w:val="fr-FR"/>
              </w:rPr>
            </w:pPr>
            <w:r w:rsidRPr="00500A35">
              <w:rPr>
                <w:b/>
                <w:szCs w:val="22"/>
              </w:rPr>
              <w:t xml:space="preserve">Median Survival (months) </w:t>
            </w:r>
            <w:r w:rsidRPr="00500A35">
              <w:rPr>
                <w:b/>
                <w:szCs w:val="22"/>
                <w:lang w:val="fr-FR"/>
              </w:rPr>
              <w:t>(95 %CI)</w:t>
            </w:r>
          </w:p>
        </w:tc>
        <w:tc>
          <w:tcPr>
            <w:tcW w:w="1559" w:type="dxa"/>
          </w:tcPr>
          <w:p w14:paraId="23743E55" w14:textId="77777777" w:rsidR="007560BD" w:rsidRPr="00500A35" w:rsidRDefault="007D1F9B" w:rsidP="00AC3376">
            <w:pPr>
              <w:keepNext/>
              <w:spacing w:before="60" w:after="60"/>
              <w:ind w:left="17" w:right="17"/>
              <w:jc w:val="center"/>
              <w:rPr>
                <w:szCs w:val="22"/>
                <w:lang w:val="fr-FR"/>
              </w:rPr>
            </w:pPr>
            <w:r w:rsidRPr="00500A35">
              <w:rPr>
                <w:szCs w:val="22"/>
                <w:lang w:val="fr-FR"/>
              </w:rPr>
              <w:t>ne</w:t>
            </w:r>
          </w:p>
        </w:tc>
        <w:tc>
          <w:tcPr>
            <w:tcW w:w="1559" w:type="dxa"/>
          </w:tcPr>
          <w:p w14:paraId="23743E56" w14:textId="77777777" w:rsidR="007560BD" w:rsidRPr="00500A35" w:rsidRDefault="007D1F9B" w:rsidP="00AC3376">
            <w:pPr>
              <w:keepNext/>
              <w:spacing w:before="60" w:after="60"/>
              <w:ind w:left="17" w:right="17"/>
              <w:jc w:val="center"/>
              <w:rPr>
                <w:szCs w:val="22"/>
                <w:lang w:val="fr-FR"/>
              </w:rPr>
            </w:pPr>
            <w:r w:rsidRPr="00500A35">
              <w:rPr>
                <w:szCs w:val="22"/>
                <w:lang w:val="fr-FR"/>
              </w:rPr>
              <w:t>ne</w:t>
            </w:r>
          </w:p>
        </w:tc>
        <w:tc>
          <w:tcPr>
            <w:tcW w:w="2127" w:type="dxa"/>
          </w:tcPr>
          <w:p w14:paraId="23743E57" w14:textId="77777777" w:rsidR="007560BD" w:rsidRPr="00500A35" w:rsidRDefault="007D1F9B" w:rsidP="00AC3376">
            <w:pPr>
              <w:keepNext/>
              <w:spacing w:before="60" w:after="60"/>
              <w:ind w:left="17" w:right="17"/>
              <w:jc w:val="center"/>
              <w:rPr>
                <w:szCs w:val="22"/>
              </w:rPr>
            </w:pPr>
            <w:r w:rsidRPr="00500A35">
              <w:rPr>
                <w:szCs w:val="22"/>
              </w:rPr>
              <w:t>ne</w:t>
            </w:r>
          </w:p>
          <w:p w14:paraId="23743E58" w14:textId="77777777" w:rsidR="007560BD" w:rsidRPr="00500A35" w:rsidRDefault="007560BD" w:rsidP="00AC3376">
            <w:pPr>
              <w:keepNext/>
              <w:spacing w:before="60" w:after="60"/>
              <w:ind w:left="17" w:right="17"/>
              <w:jc w:val="center"/>
              <w:rPr>
                <w:szCs w:val="22"/>
              </w:rPr>
            </w:pPr>
          </w:p>
        </w:tc>
        <w:tc>
          <w:tcPr>
            <w:tcW w:w="2410" w:type="dxa"/>
          </w:tcPr>
          <w:p w14:paraId="23743E59" w14:textId="77777777" w:rsidR="007560BD" w:rsidRPr="00500A35" w:rsidRDefault="007D1F9B" w:rsidP="00AC3376">
            <w:pPr>
              <w:keepNext/>
              <w:spacing w:before="60" w:after="60"/>
              <w:ind w:left="17" w:right="17"/>
              <w:jc w:val="center"/>
              <w:rPr>
                <w:szCs w:val="22"/>
              </w:rPr>
            </w:pPr>
            <w:r w:rsidRPr="00500A35">
              <w:rPr>
                <w:szCs w:val="22"/>
              </w:rPr>
              <w:t>47.3</w:t>
            </w:r>
          </w:p>
          <w:p w14:paraId="23743E5A" w14:textId="77777777" w:rsidR="007560BD" w:rsidRPr="00500A35" w:rsidRDefault="007D1F9B" w:rsidP="00AC3376">
            <w:pPr>
              <w:keepNext/>
              <w:spacing w:before="60" w:after="60"/>
              <w:ind w:left="17" w:right="17"/>
              <w:jc w:val="center"/>
              <w:rPr>
                <w:szCs w:val="22"/>
              </w:rPr>
            </w:pPr>
            <w:r w:rsidRPr="00500A35">
              <w:rPr>
                <w:szCs w:val="22"/>
              </w:rPr>
              <w:t>(32-ne)</w:t>
            </w:r>
          </w:p>
        </w:tc>
      </w:tr>
    </w:tbl>
    <w:p w14:paraId="23743E5C" w14:textId="77777777" w:rsidR="007560BD" w:rsidRPr="0033105F" w:rsidRDefault="007D1F9B" w:rsidP="00A42874">
      <w:pPr>
        <w:rPr>
          <w:sz w:val="20"/>
        </w:rPr>
      </w:pPr>
      <w:r w:rsidRPr="0033105F">
        <w:rPr>
          <w:sz w:val="20"/>
        </w:rPr>
        <w:t>TTP = time to progression; "ne" indicates that it could not be estimated or it was not yet reached.</w:t>
      </w:r>
    </w:p>
    <w:p w14:paraId="23743E5D" w14:textId="77777777" w:rsidR="007560BD" w:rsidRPr="0033105F" w:rsidRDefault="007D1F9B" w:rsidP="00A42874">
      <w:pPr>
        <w:tabs>
          <w:tab w:val="left" w:pos="567"/>
        </w:tabs>
        <w:rPr>
          <w:sz w:val="20"/>
        </w:rPr>
      </w:pPr>
      <w:r w:rsidRPr="0033105F">
        <w:rPr>
          <w:sz w:val="20"/>
        </w:rPr>
        <w:t>1.</w:t>
      </w:r>
      <w:r w:rsidRPr="0033105F">
        <w:rPr>
          <w:sz w:val="20"/>
        </w:rPr>
        <w:tab/>
        <w:t>Study WO16229: loading dose 8 mg/kg, followed by 6 mg/kg 3 weekly schedule</w:t>
      </w:r>
    </w:p>
    <w:p w14:paraId="23743E5E" w14:textId="77777777" w:rsidR="007560BD" w:rsidRPr="0033105F" w:rsidRDefault="007D1F9B" w:rsidP="00754B58">
      <w:pPr>
        <w:tabs>
          <w:tab w:val="left" w:pos="567"/>
        </w:tabs>
        <w:rPr>
          <w:sz w:val="20"/>
        </w:rPr>
      </w:pPr>
      <w:r w:rsidRPr="0033105F">
        <w:rPr>
          <w:sz w:val="20"/>
        </w:rPr>
        <w:t>2.</w:t>
      </w:r>
      <w:r w:rsidRPr="0033105F">
        <w:rPr>
          <w:sz w:val="20"/>
        </w:rPr>
        <w:tab/>
        <w:t>Study MO16982: loading dose 6 mg/kg weekly x 3; followed by 6 mg/kg 3-weekly schedule</w:t>
      </w:r>
    </w:p>
    <w:p w14:paraId="23743E5F" w14:textId="77777777" w:rsidR="007560BD" w:rsidRPr="0033105F" w:rsidRDefault="007D1F9B" w:rsidP="00754B58">
      <w:pPr>
        <w:tabs>
          <w:tab w:val="left" w:pos="567"/>
        </w:tabs>
        <w:rPr>
          <w:sz w:val="20"/>
        </w:rPr>
      </w:pPr>
      <w:r w:rsidRPr="0033105F">
        <w:rPr>
          <w:sz w:val="20"/>
        </w:rPr>
        <w:t>3.</w:t>
      </w:r>
      <w:r w:rsidRPr="0033105F">
        <w:rPr>
          <w:sz w:val="20"/>
        </w:rPr>
        <w:tab/>
        <w:t>Study BO15935</w:t>
      </w:r>
    </w:p>
    <w:p w14:paraId="23743E60" w14:textId="77777777" w:rsidR="007560BD" w:rsidRPr="0033105F" w:rsidRDefault="007D1F9B" w:rsidP="00754B58">
      <w:pPr>
        <w:tabs>
          <w:tab w:val="left" w:pos="567"/>
        </w:tabs>
        <w:rPr>
          <w:sz w:val="20"/>
        </w:rPr>
      </w:pPr>
      <w:r w:rsidRPr="0033105F">
        <w:rPr>
          <w:sz w:val="20"/>
        </w:rPr>
        <w:t>4.</w:t>
      </w:r>
      <w:r w:rsidRPr="0033105F">
        <w:rPr>
          <w:sz w:val="20"/>
        </w:rPr>
        <w:tab/>
        <w:t>Study MO16419</w:t>
      </w:r>
    </w:p>
    <w:p w14:paraId="23743E61" w14:textId="77777777" w:rsidR="007560BD" w:rsidRPr="00500A35" w:rsidRDefault="007560BD" w:rsidP="00754B58">
      <w:pPr>
        <w:tabs>
          <w:tab w:val="left" w:pos="567"/>
        </w:tabs>
        <w:rPr>
          <w:szCs w:val="22"/>
        </w:rPr>
      </w:pPr>
    </w:p>
    <w:p w14:paraId="23743E62" w14:textId="77777777" w:rsidR="007560BD" w:rsidRDefault="007D1F9B" w:rsidP="00A42874">
      <w:pPr>
        <w:keepNext/>
        <w:rPr>
          <w:i/>
        </w:rPr>
      </w:pPr>
      <w:r w:rsidRPr="00500A35">
        <w:rPr>
          <w:i/>
        </w:rPr>
        <w:t>Sites of progression</w:t>
      </w:r>
    </w:p>
    <w:p w14:paraId="23743E63" w14:textId="77777777" w:rsidR="006D1CC9" w:rsidRPr="00500A35" w:rsidRDefault="006D1CC9" w:rsidP="00A42874">
      <w:pPr>
        <w:keepNext/>
        <w:rPr>
          <w:i/>
        </w:rPr>
      </w:pPr>
    </w:p>
    <w:p w14:paraId="23743E64" w14:textId="77777777" w:rsidR="007560BD" w:rsidRPr="00500A35" w:rsidRDefault="007D1F9B" w:rsidP="00A42874">
      <w:r w:rsidRPr="00500A35">
        <w:t>The frequency of progression in the liver was significantly reduced in patients treated with the combination of Herceptin and paclitaxel, compared to paclitaxel alone (21.8 % versus 45.7 %; p=0.004). More patients treated with Herceptin and paclitaxel progressed in the central nervous system than those treated with paclitaxel alone (12.6 % versus 6.5 %; p=0.377).</w:t>
      </w:r>
    </w:p>
    <w:p w14:paraId="23743E65" w14:textId="77777777" w:rsidR="007560BD" w:rsidRPr="00500A35" w:rsidRDefault="007560BD" w:rsidP="00A42874"/>
    <w:p w14:paraId="23743E66" w14:textId="77777777" w:rsidR="007560BD" w:rsidRPr="00500A35" w:rsidRDefault="007D1F9B" w:rsidP="00A42874">
      <w:pPr>
        <w:keepNext/>
        <w:rPr>
          <w:i/>
          <w:u w:val="single"/>
        </w:rPr>
      </w:pPr>
      <w:r w:rsidRPr="00500A35">
        <w:rPr>
          <w:i/>
          <w:u w:val="single"/>
        </w:rPr>
        <w:t>Early breast cancer (adjuvant setting)</w:t>
      </w:r>
    </w:p>
    <w:p w14:paraId="23743E67" w14:textId="77777777" w:rsidR="007560BD" w:rsidRPr="00500A35" w:rsidRDefault="007560BD" w:rsidP="00A42874">
      <w:pPr>
        <w:keepNext/>
      </w:pPr>
    </w:p>
    <w:p w14:paraId="23743E68" w14:textId="77777777" w:rsidR="007560BD" w:rsidRPr="00500A35" w:rsidRDefault="007D1F9B" w:rsidP="00A42874">
      <w:pPr>
        <w:keepNext/>
      </w:pPr>
      <w:r w:rsidRPr="00500A35">
        <w:rPr>
          <w:i/>
        </w:rPr>
        <w:t>Intravenous formulation</w:t>
      </w:r>
    </w:p>
    <w:p w14:paraId="23743E69" w14:textId="77777777" w:rsidR="007560BD" w:rsidRPr="00500A35" w:rsidRDefault="007560BD" w:rsidP="00A42874">
      <w:pPr>
        <w:keepNext/>
      </w:pPr>
    </w:p>
    <w:p w14:paraId="23743E6A" w14:textId="77777777" w:rsidR="007560BD" w:rsidRPr="00500A35" w:rsidRDefault="007D1F9B" w:rsidP="00A42874">
      <w:r w:rsidRPr="00500A35">
        <w:t>Early breast cancer is defined as non-metastatic primary invasive carcinoma of the breast.</w:t>
      </w:r>
    </w:p>
    <w:p w14:paraId="23743E6B" w14:textId="77777777" w:rsidR="007560BD" w:rsidRPr="00500A35" w:rsidRDefault="007D1F9B" w:rsidP="00A42874">
      <w:r w:rsidRPr="00500A35">
        <w:t xml:space="preserve">In the adjuvant treatment setting, Herceptin was investigated in 4 large </w:t>
      </w:r>
      <w:proofErr w:type="spellStart"/>
      <w:r w:rsidRPr="00500A35">
        <w:t>multicentre</w:t>
      </w:r>
      <w:proofErr w:type="spellEnd"/>
      <w:r w:rsidRPr="00500A35">
        <w:t xml:space="preserve">, </w:t>
      </w:r>
      <w:proofErr w:type="spellStart"/>
      <w:r w:rsidRPr="00500A35">
        <w:t>randomised</w:t>
      </w:r>
      <w:proofErr w:type="spellEnd"/>
      <w:r w:rsidRPr="00500A35">
        <w:t>, trials.</w:t>
      </w:r>
    </w:p>
    <w:p w14:paraId="23743E6C" w14:textId="77777777" w:rsidR="007560BD" w:rsidRPr="00500A35" w:rsidRDefault="007D1F9B" w:rsidP="00A42874">
      <w:pPr>
        <w:ind w:left="567" w:hanging="567"/>
      </w:pPr>
      <w:r w:rsidRPr="00500A35">
        <w:t>-</w:t>
      </w:r>
      <w:r w:rsidRPr="00500A35">
        <w:tab/>
        <w:t>Study BO16348 was designed to compare one and two years of three-weekly Herceptin treatment versus observation in patients with HER2 positive EBC following surgery, established chemotherapy and radiotherapy (if applicable). In addition, comparison of two years of Herceptin treatment versus one year of Herceptin treatment was performed. Patients assigned to receive Herceptin were given an initial loading dose of 8 mg/kg, followed by 6 mg/kg every three weeks for either one or two years.</w:t>
      </w:r>
    </w:p>
    <w:p w14:paraId="23743E6D" w14:textId="77777777" w:rsidR="007560BD" w:rsidRPr="00500A35" w:rsidRDefault="007D1F9B" w:rsidP="00A42874">
      <w:pPr>
        <w:ind w:left="567" w:hanging="567"/>
        <w:rPr>
          <w:szCs w:val="22"/>
        </w:rPr>
      </w:pPr>
      <w:r w:rsidRPr="00500A35">
        <w:rPr>
          <w:szCs w:val="22"/>
        </w:rPr>
        <w:t>-</w:t>
      </w:r>
      <w:r w:rsidRPr="00500A35">
        <w:rPr>
          <w:szCs w:val="22"/>
        </w:rPr>
        <w:tab/>
        <w:t>Studies NSABP B-31 and NCCTG N9831 that comprise the joint analysis were designed to investigate the clinical utility of combining Herceptin treatment with paclitaxel following AC chemotherapy, additionally the NCCTG N9831 study also investigated adding Herceptin sequentially to AC→P chemotherapy in patients with HER2 positive EBC following surgery.</w:t>
      </w:r>
    </w:p>
    <w:p w14:paraId="23743E6E" w14:textId="77777777" w:rsidR="007560BD" w:rsidRPr="00500A35" w:rsidRDefault="007D1F9B" w:rsidP="00A42874">
      <w:pPr>
        <w:ind w:left="567" w:hanging="567"/>
        <w:rPr>
          <w:szCs w:val="22"/>
        </w:rPr>
      </w:pPr>
      <w:r w:rsidRPr="00500A35">
        <w:rPr>
          <w:szCs w:val="22"/>
        </w:rPr>
        <w:lastRenderedPageBreak/>
        <w:t>-</w:t>
      </w:r>
      <w:r w:rsidRPr="00500A35">
        <w:rPr>
          <w:szCs w:val="22"/>
        </w:rPr>
        <w:tab/>
        <w:t>Study BCIRG 006 study was designed to investigate combining Herceptin treatment with docetaxel either following AC chemotherapy or in combination with docetaxel and carboplatin in patients with HER2 positive EBC following surgery.</w:t>
      </w:r>
    </w:p>
    <w:p w14:paraId="23743E6F" w14:textId="77777777" w:rsidR="007560BD" w:rsidRPr="00500A35" w:rsidRDefault="007560BD" w:rsidP="00A42874"/>
    <w:p w14:paraId="23743E70" w14:textId="77777777" w:rsidR="007560BD" w:rsidRPr="00500A35" w:rsidRDefault="007D1F9B" w:rsidP="00A42874">
      <w:pPr>
        <w:rPr>
          <w:szCs w:val="22"/>
        </w:rPr>
      </w:pPr>
      <w:r w:rsidRPr="00500A35">
        <w:rPr>
          <w:szCs w:val="22"/>
        </w:rPr>
        <w:t>Early breast cancer in the BO16348 Study was limited to operable, primary, invasive adenocarcinoma of the breast, with axillary nodes positive or axillary nodes negative if tumors at least 1 cm in diameter.</w:t>
      </w:r>
    </w:p>
    <w:p w14:paraId="23743E71" w14:textId="77777777" w:rsidR="007560BD" w:rsidRPr="00500A35" w:rsidRDefault="007560BD" w:rsidP="00A42874">
      <w:pPr>
        <w:rPr>
          <w:szCs w:val="22"/>
        </w:rPr>
      </w:pPr>
    </w:p>
    <w:p w14:paraId="23743E72" w14:textId="77777777" w:rsidR="007560BD" w:rsidRPr="00500A35" w:rsidRDefault="007D1F9B" w:rsidP="00A42874">
      <w:pPr>
        <w:rPr>
          <w:szCs w:val="22"/>
        </w:rPr>
      </w:pPr>
      <w:r w:rsidRPr="00500A35">
        <w:rPr>
          <w:szCs w:val="22"/>
        </w:rPr>
        <w:t>In the joint analysis of the NSABP B-31 and NCCTG N9831 studies, EBC was limited to women with operable breast cancer at high risk, defined as HER2-positive and axillary lymph node positive or HER2 positive and lymph node negative with high risk features (tumor size &gt; 1 cm and ER negative or tumor size &gt; 2 cm, regardless of hormonal status).</w:t>
      </w:r>
    </w:p>
    <w:p w14:paraId="23743E73" w14:textId="77777777" w:rsidR="007560BD" w:rsidRPr="00500A35" w:rsidRDefault="007560BD" w:rsidP="00A42874">
      <w:pPr>
        <w:rPr>
          <w:szCs w:val="22"/>
        </w:rPr>
      </w:pPr>
    </w:p>
    <w:p w14:paraId="23743E74" w14:textId="77777777" w:rsidR="007560BD" w:rsidRPr="00500A35" w:rsidRDefault="007D1F9B" w:rsidP="00A42874">
      <w:pPr>
        <w:rPr>
          <w:szCs w:val="22"/>
        </w:rPr>
      </w:pPr>
      <w:r w:rsidRPr="00500A35">
        <w:rPr>
          <w:szCs w:val="22"/>
        </w:rPr>
        <w:t xml:space="preserve">In the BCIRG 006 study HER2 positive, EBC was defined as either lymph node positive or high risk node negative patients with no (pN0) lymph node involvement, and at least 1 of the following factors: </w:t>
      </w:r>
      <w:proofErr w:type="spellStart"/>
      <w:r w:rsidRPr="00500A35">
        <w:rPr>
          <w:szCs w:val="22"/>
        </w:rPr>
        <w:t>tumour</w:t>
      </w:r>
      <w:proofErr w:type="spellEnd"/>
      <w:r w:rsidRPr="00500A35">
        <w:rPr>
          <w:szCs w:val="22"/>
        </w:rPr>
        <w:t xml:space="preserve"> size greater than 2 cm, estrogen receptor and progesterone receptor negative, histological and/or nuclear grade 2-3, or age &lt; 35 years.</w:t>
      </w:r>
    </w:p>
    <w:p w14:paraId="23743E75" w14:textId="77777777" w:rsidR="007560BD" w:rsidRPr="00500A35" w:rsidRDefault="007560BD" w:rsidP="00A42874"/>
    <w:p w14:paraId="23743E76" w14:textId="77777777" w:rsidR="007560BD" w:rsidRPr="00500A35" w:rsidRDefault="007D1F9B" w:rsidP="00A42874">
      <w:pPr>
        <w:keepNext/>
      </w:pPr>
      <w:r w:rsidRPr="00500A35">
        <w:t>The efficacy results from study BO16348 following 12 months* and 8 years** median follow-up are summarized in the Table 5:</w:t>
      </w:r>
    </w:p>
    <w:p w14:paraId="23743E77" w14:textId="77777777" w:rsidR="007560BD" w:rsidRPr="00500A35" w:rsidRDefault="007560BD" w:rsidP="00A42874">
      <w:pPr>
        <w:keepNext/>
      </w:pPr>
    </w:p>
    <w:p w14:paraId="23743E78" w14:textId="77777777" w:rsidR="007560BD" w:rsidRPr="00500A35" w:rsidRDefault="007D1F9B" w:rsidP="00A42874">
      <w:pPr>
        <w:keepNext/>
      </w:pPr>
      <w:r w:rsidRPr="00500A35">
        <w:t>Table 5: Efficacy results from study BO16348</w:t>
      </w:r>
    </w:p>
    <w:p w14:paraId="23743E79" w14:textId="77777777" w:rsidR="007560BD" w:rsidRPr="00500A35" w:rsidRDefault="007560BD" w:rsidP="00A42874">
      <w:pPr>
        <w:keepNext/>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559"/>
        <w:gridCol w:w="1559"/>
        <w:gridCol w:w="1560"/>
        <w:gridCol w:w="1559"/>
      </w:tblGrid>
      <w:tr w:rsidR="0022333D" w14:paraId="23743E7D" w14:textId="77777777" w:rsidTr="00765EE7">
        <w:tc>
          <w:tcPr>
            <w:tcW w:w="3227" w:type="dxa"/>
            <w:tcBorders>
              <w:top w:val="nil"/>
              <w:left w:val="nil"/>
            </w:tcBorders>
          </w:tcPr>
          <w:p w14:paraId="23743E7A" w14:textId="77777777" w:rsidR="007560BD" w:rsidRPr="00500A35" w:rsidRDefault="007560BD" w:rsidP="00765EE7">
            <w:pPr>
              <w:spacing w:line="280" w:lineRule="atLeast"/>
              <w:rPr>
                <w:szCs w:val="22"/>
                <w:lang w:eastAsia="de-DE"/>
              </w:rPr>
            </w:pPr>
          </w:p>
        </w:tc>
        <w:tc>
          <w:tcPr>
            <w:tcW w:w="3118" w:type="dxa"/>
            <w:gridSpan w:val="2"/>
          </w:tcPr>
          <w:p w14:paraId="23743E7B" w14:textId="77777777" w:rsidR="007560BD" w:rsidRPr="00500A35" w:rsidRDefault="007D1F9B" w:rsidP="00765EE7">
            <w:pPr>
              <w:spacing w:line="280" w:lineRule="atLeast"/>
              <w:jc w:val="center"/>
              <w:rPr>
                <w:szCs w:val="22"/>
                <w:lang w:eastAsia="de-DE"/>
              </w:rPr>
            </w:pPr>
            <w:r w:rsidRPr="00500A35">
              <w:rPr>
                <w:szCs w:val="22"/>
                <w:lang w:eastAsia="de-DE"/>
              </w:rPr>
              <w:t>Median follow-up</w:t>
            </w:r>
            <w:r w:rsidRPr="00500A35">
              <w:rPr>
                <w:szCs w:val="22"/>
                <w:lang w:eastAsia="de-DE"/>
              </w:rPr>
              <w:br/>
              <w:t>12 months*</w:t>
            </w:r>
          </w:p>
        </w:tc>
        <w:tc>
          <w:tcPr>
            <w:tcW w:w="3119" w:type="dxa"/>
            <w:gridSpan w:val="2"/>
          </w:tcPr>
          <w:p w14:paraId="23743E7C" w14:textId="77777777" w:rsidR="007560BD" w:rsidRPr="00500A35" w:rsidRDefault="007D1F9B" w:rsidP="00765EE7">
            <w:pPr>
              <w:spacing w:line="280" w:lineRule="atLeast"/>
              <w:jc w:val="center"/>
              <w:rPr>
                <w:szCs w:val="22"/>
                <w:lang w:eastAsia="de-DE"/>
              </w:rPr>
            </w:pPr>
            <w:r w:rsidRPr="00500A35">
              <w:rPr>
                <w:szCs w:val="22"/>
                <w:lang w:eastAsia="de-DE"/>
              </w:rPr>
              <w:t>Median follow-up</w:t>
            </w:r>
            <w:r w:rsidRPr="00500A35">
              <w:rPr>
                <w:szCs w:val="22"/>
                <w:lang w:eastAsia="de-DE"/>
              </w:rPr>
              <w:br/>
              <w:t>8 years**</w:t>
            </w:r>
          </w:p>
        </w:tc>
      </w:tr>
      <w:tr w:rsidR="0022333D" w14:paraId="23743E86" w14:textId="77777777" w:rsidTr="00765EE7">
        <w:tc>
          <w:tcPr>
            <w:tcW w:w="3227" w:type="dxa"/>
          </w:tcPr>
          <w:p w14:paraId="23743E7E" w14:textId="77777777" w:rsidR="007560BD" w:rsidRPr="00500A35" w:rsidRDefault="007D1F9B" w:rsidP="00765EE7">
            <w:pPr>
              <w:spacing w:line="280" w:lineRule="atLeast"/>
              <w:rPr>
                <w:szCs w:val="22"/>
                <w:lang w:eastAsia="de-DE"/>
              </w:rPr>
            </w:pPr>
            <w:r w:rsidRPr="00500A35">
              <w:rPr>
                <w:szCs w:val="22"/>
                <w:lang w:eastAsia="de-DE"/>
              </w:rPr>
              <w:t>Parameter</w:t>
            </w:r>
          </w:p>
        </w:tc>
        <w:tc>
          <w:tcPr>
            <w:tcW w:w="1559" w:type="dxa"/>
          </w:tcPr>
          <w:p w14:paraId="23743E7F" w14:textId="77777777" w:rsidR="007560BD" w:rsidRPr="00500A35" w:rsidRDefault="007D1F9B" w:rsidP="00765EE7">
            <w:pPr>
              <w:spacing w:line="280" w:lineRule="atLeast"/>
              <w:jc w:val="center"/>
              <w:rPr>
                <w:szCs w:val="22"/>
                <w:lang w:eastAsia="de-DE"/>
              </w:rPr>
            </w:pPr>
            <w:r w:rsidRPr="00500A35">
              <w:rPr>
                <w:szCs w:val="22"/>
                <w:lang w:eastAsia="de-DE"/>
              </w:rPr>
              <w:t>Observation</w:t>
            </w:r>
          </w:p>
          <w:p w14:paraId="23743E80" w14:textId="77777777" w:rsidR="007560BD" w:rsidRPr="00500A35" w:rsidRDefault="007D1F9B" w:rsidP="00765EE7">
            <w:pPr>
              <w:spacing w:line="280" w:lineRule="atLeast"/>
              <w:jc w:val="center"/>
              <w:rPr>
                <w:szCs w:val="22"/>
                <w:lang w:eastAsia="de-DE"/>
              </w:rPr>
            </w:pPr>
            <w:r w:rsidRPr="00500A35">
              <w:rPr>
                <w:szCs w:val="22"/>
                <w:lang w:eastAsia="de-DE"/>
              </w:rPr>
              <w:t>N=1693</w:t>
            </w:r>
          </w:p>
        </w:tc>
        <w:tc>
          <w:tcPr>
            <w:tcW w:w="1559" w:type="dxa"/>
          </w:tcPr>
          <w:p w14:paraId="23743E81" w14:textId="77777777" w:rsidR="007560BD" w:rsidRPr="00500A35" w:rsidRDefault="007D1F9B" w:rsidP="00765EE7">
            <w:pPr>
              <w:spacing w:line="280" w:lineRule="atLeast"/>
              <w:jc w:val="center"/>
              <w:rPr>
                <w:szCs w:val="22"/>
                <w:lang w:eastAsia="de-DE"/>
              </w:rPr>
            </w:pPr>
            <w:r w:rsidRPr="00500A35">
              <w:rPr>
                <w:szCs w:val="22"/>
                <w:lang w:eastAsia="de-DE"/>
              </w:rPr>
              <w:t>Herceptin</w:t>
            </w:r>
            <w:r w:rsidRPr="00500A35">
              <w:rPr>
                <w:szCs w:val="22"/>
                <w:lang w:eastAsia="de-DE"/>
              </w:rPr>
              <w:br/>
              <w:t>1 Year</w:t>
            </w:r>
          </w:p>
          <w:p w14:paraId="23743E82" w14:textId="77777777" w:rsidR="007560BD" w:rsidRPr="00500A35" w:rsidRDefault="007D1F9B" w:rsidP="00765EE7">
            <w:pPr>
              <w:spacing w:line="280" w:lineRule="atLeast"/>
              <w:jc w:val="center"/>
              <w:rPr>
                <w:szCs w:val="22"/>
                <w:lang w:eastAsia="de-DE"/>
              </w:rPr>
            </w:pPr>
            <w:r w:rsidRPr="00500A35">
              <w:rPr>
                <w:szCs w:val="22"/>
                <w:lang w:eastAsia="de-DE"/>
              </w:rPr>
              <w:t>N = 1693</w:t>
            </w:r>
          </w:p>
        </w:tc>
        <w:tc>
          <w:tcPr>
            <w:tcW w:w="1560" w:type="dxa"/>
          </w:tcPr>
          <w:p w14:paraId="23743E83" w14:textId="77777777" w:rsidR="007560BD" w:rsidRPr="00500A35" w:rsidRDefault="007D1F9B" w:rsidP="00765EE7">
            <w:pPr>
              <w:spacing w:line="280" w:lineRule="atLeast"/>
              <w:jc w:val="center"/>
              <w:rPr>
                <w:szCs w:val="22"/>
                <w:lang w:eastAsia="de-DE"/>
              </w:rPr>
            </w:pPr>
            <w:r w:rsidRPr="00500A35">
              <w:rPr>
                <w:szCs w:val="22"/>
                <w:lang w:eastAsia="de-DE"/>
              </w:rPr>
              <w:t>Observation</w:t>
            </w:r>
            <w:r w:rsidRPr="00500A35">
              <w:rPr>
                <w:szCs w:val="22"/>
                <w:lang w:eastAsia="de-DE"/>
              </w:rPr>
              <w:br/>
              <w:t>N= 1697***</w:t>
            </w:r>
          </w:p>
        </w:tc>
        <w:tc>
          <w:tcPr>
            <w:tcW w:w="1559" w:type="dxa"/>
          </w:tcPr>
          <w:p w14:paraId="23743E84" w14:textId="77777777" w:rsidR="007560BD" w:rsidRPr="00500A35" w:rsidRDefault="007D1F9B" w:rsidP="00765EE7">
            <w:pPr>
              <w:spacing w:line="280" w:lineRule="atLeast"/>
              <w:jc w:val="center"/>
              <w:rPr>
                <w:szCs w:val="22"/>
                <w:lang w:eastAsia="de-DE"/>
              </w:rPr>
            </w:pPr>
            <w:r w:rsidRPr="00500A35">
              <w:rPr>
                <w:szCs w:val="22"/>
                <w:lang w:eastAsia="de-DE"/>
              </w:rPr>
              <w:t>Herceptin</w:t>
            </w:r>
            <w:r w:rsidRPr="00500A35">
              <w:rPr>
                <w:szCs w:val="22"/>
                <w:lang w:eastAsia="de-DE"/>
              </w:rPr>
              <w:br/>
              <w:t>1 Year</w:t>
            </w:r>
          </w:p>
          <w:p w14:paraId="23743E85" w14:textId="77777777" w:rsidR="007560BD" w:rsidRPr="00500A35" w:rsidRDefault="007D1F9B" w:rsidP="00765EE7">
            <w:pPr>
              <w:spacing w:line="280" w:lineRule="atLeast"/>
              <w:jc w:val="center"/>
              <w:rPr>
                <w:szCs w:val="22"/>
                <w:lang w:eastAsia="de-DE"/>
              </w:rPr>
            </w:pPr>
            <w:r w:rsidRPr="00500A35">
              <w:rPr>
                <w:szCs w:val="22"/>
                <w:lang w:eastAsia="de-DE"/>
              </w:rPr>
              <w:t>N = 1702***</w:t>
            </w:r>
          </w:p>
        </w:tc>
      </w:tr>
      <w:tr w:rsidR="0022333D" w14:paraId="23743E8C" w14:textId="77777777" w:rsidTr="00765EE7">
        <w:tc>
          <w:tcPr>
            <w:tcW w:w="3227" w:type="dxa"/>
            <w:tcBorders>
              <w:bottom w:val="nil"/>
            </w:tcBorders>
          </w:tcPr>
          <w:p w14:paraId="23743E87" w14:textId="77777777" w:rsidR="007560BD" w:rsidRPr="00500A35" w:rsidRDefault="007D1F9B" w:rsidP="00765EE7">
            <w:pPr>
              <w:spacing w:line="280" w:lineRule="atLeast"/>
              <w:rPr>
                <w:szCs w:val="22"/>
                <w:lang w:eastAsia="de-DE"/>
              </w:rPr>
            </w:pPr>
            <w:r w:rsidRPr="00500A35">
              <w:rPr>
                <w:szCs w:val="22"/>
                <w:lang w:eastAsia="de-DE"/>
              </w:rPr>
              <w:t>Disease-free survival</w:t>
            </w:r>
          </w:p>
        </w:tc>
        <w:tc>
          <w:tcPr>
            <w:tcW w:w="1559" w:type="dxa"/>
            <w:tcBorders>
              <w:bottom w:val="nil"/>
              <w:right w:val="nil"/>
            </w:tcBorders>
          </w:tcPr>
          <w:p w14:paraId="23743E88" w14:textId="77777777" w:rsidR="007560BD" w:rsidRPr="00500A35" w:rsidRDefault="007560BD" w:rsidP="00765EE7">
            <w:pPr>
              <w:spacing w:line="280" w:lineRule="atLeast"/>
              <w:jc w:val="center"/>
              <w:rPr>
                <w:szCs w:val="22"/>
                <w:lang w:eastAsia="de-DE"/>
              </w:rPr>
            </w:pPr>
          </w:p>
        </w:tc>
        <w:tc>
          <w:tcPr>
            <w:tcW w:w="1559" w:type="dxa"/>
            <w:tcBorders>
              <w:left w:val="nil"/>
              <w:bottom w:val="nil"/>
            </w:tcBorders>
          </w:tcPr>
          <w:p w14:paraId="23743E89" w14:textId="77777777" w:rsidR="007560BD" w:rsidRPr="00500A35" w:rsidRDefault="007560BD" w:rsidP="00765EE7">
            <w:pPr>
              <w:spacing w:line="280" w:lineRule="atLeast"/>
              <w:jc w:val="center"/>
              <w:rPr>
                <w:szCs w:val="22"/>
                <w:lang w:eastAsia="de-DE"/>
              </w:rPr>
            </w:pPr>
          </w:p>
        </w:tc>
        <w:tc>
          <w:tcPr>
            <w:tcW w:w="1560" w:type="dxa"/>
            <w:tcBorders>
              <w:bottom w:val="nil"/>
              <w:right w:val="nil"/>
            </w:tcBorders>
          </w:tcPr>
          <w:p w14:paraId="23743E8A" w14:textId="77777777" w:rsidR="007560BD" w:rsidRPr="00500A35" w:rsidRDefault="007560BD" w:rsidP="00765EE7">
            <w:pPr>
              <w:spacing w:line="280" w:lineRule="atLeast"/>
              <w:jc w:val="center"/>
              <w:rPr>
                <w:szCs w:val="22"/>
                <w:lang w:eastAsia="de-DE"/>
              </w:rPr>
            </w:pPr>
          </w:p>
        </w:tc>
        <w:tc>
          <w:tcPr>
            <w:tcW w:w="1559" w:type="dxa"/>
            <w:tcBorders>
              <w:left w:val="nil"/>
              <w:bottom w:val="nil"/>
            </w:tcBorders>
          </w:tcPr>
          <w:p w14:paraId="23743E8B" w14:textId="77777777" w:rsidR="007560BD" w:rsidRPr="00500A35" w:rsidRDefault="007560BD" w:rsidP="00765EE7">
            <w:pPr>
              <w:spacing w:line="280" w:lineRule="atLeast"/>
              <w:jc w:val="center"/>
              <w:rPr>
                <w:szCs w:val="22"/>
                <w:lang w:eastAsia="de-DE"/>
              </w:rPr>
            </w:pPr>
          </w:p>
        </w:tc>
      </w:tr>
      <w:tr w:rsidR="0022333D" w14:paraId="23743E92" w14:textId="77777777" w:rsidTr="00765EE7">
        <w:tc>
          <w:tcPr>
            <w:tcW w:w="3227" w:type="dxa"/>
            <w:tcBorders>
              <w:top w:val="nil"/>
              <w:bottom w:val="nil"/>
            </w:tcBorders>
          </w:tcPr>
          <w:p w14:paraId="23743E8D" w14:textId="77777777" w:rsidR="007560BD" w:rsidRPr="00500A35" w:rsidRDefault="007D1F9B" w:rsidP="00765EE7">
            <w:pPr>
              <w:spacing w:line="280" w:lineRule="atLeast"/>
              <w:rPr>
                <w:szCs w:val="22"/>
                <w:lang w:eastAsia="de-DE"/>
              </w:rPr>
            </w:pPr>
            <w:r w:rsidRPr="00500A35">
              <w:rPr>
                <w:szCs w:val="22"/>
                <w:lang w:eastAsia="de-DE"/>
              </w:rPr>
              <w:t>- No. patients with event</w:t>
            </w:r>
          </w:p>
        </w:tc>
        <w:tc>
          <w:tcPr>
            <w:tcW w:w="1559" w:type="dxa"/>
            <w:tcBorders>
              <w:top w:val="nil"/>
              <w:bottom w:val="nil"/>
              <w:right w:val="nil"/>
            </w:tcBorders>
          </w:tcPr>
          <w:p w14:paraId="23743E8E" w14:textId="77777777" w:rsidR="007560BD" w:rsidRPr="00500A35" w:rsidRDefault="007D1F9B" w:rsidP="00765EE7">
            <w:pPr>
              <w:spacing w:line="280" w:lineRule="atLeast"/>
              <w:jc w:val="center"/>
              <w:rPr>
                <w:szCs w:val="22"/>
                <w:lang w:eastAsia="de-DE"/>
              </w:rPr>
            </w:pPr>
            <w:r w:rsidRPr="00500A35">
              <w:rPr>
                <w:szCs w:val="22"/>
                <w:lang w:eastAsia="de-DE"/>
              </w:rPr>
              <w:t>219 (12.9 %)</w:t>
            </w:r>
          </w:p>
        </w:tc>
        <w:tc>
          <w:tcPr>
            <w:tcW w:w="1559" w:type="dxa"/>
            <w:tcBorders>
              <w:top w:val="nil"/>
              <w:left w:val="nil"/>
              <w:bottom w:val="nil"/>
            </w:tcBorders>
          </w:tcPr>
          <w:p w14:paraId="23743E8F" w14:textId="77777777" w:rsidR="007560BD" w:rsidRPr="00500A35" w:rsidRDefault="007D1F9B" w:rsidP="00765EE7">
            <w:pPr>
              <w:spacing w:line="280" w:lineRule="atLeast"/>
              <w:jc w:val="center"/>
              <w:rPr>
                <w:szCs w:val="22"/>
                <w:lang w:eastAsia="de-DE"/>
              </w:rPr>
            </w:pPr>
            <w:r w:rsidRPr="00500A35">
              <w:rPr>
                <w:szCs w:val="22"/>
                <w:lang w:eastAsia="de-DE"/>
              </w:rPr>
              <w:t>127 (7.5 %)</w:t>
            </w:r>
          </w:p>
        </w:tc>
        <w:tc>
          <w:tcPr>
            <w:tcW w:w="1560" w:type="dxa"/>
            <w:tcBorders>
              <w:top w:val="nil"/>
              <w:bottom w:val="nil"/>
              <w:right w:val="nil"/>
            </w:tcBorders>
          </w:tcPr>
          <w:p w14:paraId="23743E90" w14:textId="77777777" w:rsidR="007560BD" w:rsidRPr="00500A35" w:rsidRDefault="007D1F9B" w:rsidP="00765EE7">
            <w:pPr>
              <w:spacing w:line="280" w:lineRule="atLeast"/>
              <w:jc w:val="center"/>
              <w:rPr>
                <w:szCs w:val="22"/>
                <w:lang w:eastAsia="de-DE"/>
              </w:rPr>
            </w:pPr>
            <w:r w:rsidRPr="00500A35">
              <w:rPr>
                <w:szCs w:val="22"/>
                <w:lang w:eastAsia="de-DE"/>
              </w:rPr>
              <w:t>570 (33.6 %)</w:t>
            </w:r>
          </w:p>
        </w:tc>
        <w:tc>
          <w:tcPr>
            <w:tcW w:w="1559" w:type="dxa"/>
            <w:tcBorders>
              <w:top w:val="nil"/>
              <w:left w:val="nil"/>
              <w:bottom w:val="nil"/>
            </w:tcBorders>
          </w:tcPr>
          <w:p w14:paraId="23743E91" w14:textId="77777777" w:rsidR="007560BD" w:rsidRPr="00500A35" w:rsidRDefault="007D1F9B" w:rsidP="00765EE7">
            <w:pPr>
              <w:spacing w:line="280" w:lineRule="atLeast"/>
              <w:jc w:val="center"/>
              <w:rPr>
                <w:szCs w:val="22"/>
                <w:lang w:eastAsia="de-DE"/>
              </w:rPr>
            </w:pPr>
            <w:r w:rsidRPr="00500A35">
              <w:rPr>
                <w:szCs w:val="22"/>
                <w:lang w:eastAsia="de-DE"/>
              </w:rPr>
              <w:t>471 (27.7 %)</w:t>
            </w:r>
          </w:p>
        </w:tc>
      </w:tr>
      <w:tr w:rsidR="0022333D" w14:paraId="23743E98" w14:textId="77777777" w:rsidTr="00765EE7">
        <w:tc>
          <w:tcPr>
            <w:tcW w:w="3227" w:type="dxa"/>
            <w:tcBorders>
              <w:top w:val="nil"/>
              <w:bottom w:val="nil"/>
            </w:tcBorders>
          </w:tcPr>
          <w:p w14:paraId="23743E93" w14:textId="77777777" w:rsidR="007560BD" w:rsidRPr="00500A35" w:rsidRDefault="007D1F9B" w:rsidP="00765EE7">
            <w:pPr>
              <w:spacing w:line="280" w:lineRule="atLeast"/>
              <w:rPr>
                <w:szCs w:val="22"/>
                <w:lang w:eastAsia="de-DE"/>
              </w:rPr>
            </w:pPr>
            <w:r w:rsidRPr="00500A35">
              <w:rPr>
                <w:szCs w:val="22"/>
                <w:lang w:eastAsia="de-DE"/>
              </w:rPr>
              <w:t>- No. patients without event</w:t>
            </w:r>
          </w:p>
        </w:tc>
        <w:tc>
          <w:tcPr>
            <w:tcW w:w="1559" w:type="dxa"/>
            <w:tcBorders>
              <w:top w:val="nil"/>
              <w:bottom w:val="nil"/>
              <w:right w:val="nil"/>
            </w:tcBorders>
          </w:tcPr>
          <w:p w14:paraId="23743E94" w14:textId="77777777" w:rsidR="007560BD" w:rsidRPr="00500A35" w:rsidRDefault="007D1F9B" w:rsidP="00765EE7">
            <w:pPr>
              <w:spacing w:line="280" w:lineRule="atLeast"/>
              <w:jc w:val="center"/>
              <w:rPr>
                <w:szCs w:val="22"/>
                <w:lang w:eastAsia="de-DE"/>
              </w:rPr>
            </w:pPr>
            <w:r w:rsidRPr="00500A35">
              <w:rPr>
                <w:szCs w:val="22"/>
                <w:lang w:eastAsia="de-DE"/>
              </w:rPr>
              <w:t>1474 (87.1 %)</w:t>
            </w:r>
          </w:p>
        </w:tc>
        <w:tc>
          <w:tcPr>
            <w:tcW w:w="1559" w:type="dxa"/>
            <w:tcBorders>
              <w:top w:val="nil"/>
              <w:left w:val="nil"/>
              <w:bottom w:val="nil"/>
            </w:tcBorders>
          </w:tcPr>
          <w:p w14:paraId="23743E95" w14:textId="77777777" w:rsidR="007560BD" w:rsidRPr="00500A35" w:rsidRDefault="007D1F9B" w:rsidP="00765EE7">
            <w:pPr>
              <w:spacing w:line="280" w:lineRule="atLeast"/>
              <w:jc w:val="center"/>
              <w:rPr>
                <w:szCs w:val="22"/>
                <w:lang w:eastAsia="de-DE"/>
              </w:rPr>
            </w:pPr>
            <w:r w:rsidRPr="00500A35">
              <w:rPr>
                <w:szCs w:val="22"/>
                <w:lang w:eastAsia="de-DE"/>
              </w:rPr>
              <w:t>1566 (92.5 %)</w:t>
            </w:r>
          </w:p>
        </w:tc>
        <w:tc>
          <w:tcPr>
            <w:tcW w:w="1560" w:type="dxa"/>
            <w:tcBorders>
              <w:top w:val="nil"/>
              <w:bottom w:val="nil"/>
              <w:right w:val="nil"/>
            </w:tcBorders>
          </w:tcPr>
          <w:p w14:paraId="23743E96" w14:textId="77777777" w:rsidR="007560BD" w:rsidRPr="00500A35" w:rsidRDefault="007D1F9B" w:rsidP="00765EE7">
            <w:pPr>
              <w:spacing w:line="280" w:lineRule="atLeast"/>
              <w:jc w:val="center"/>
              <w:rPr>
                <w:szCs w:val="22"/>
                <w:lang w:eastAsia="de-DE"/>
              </w:rPr>
            </w:pPr>
            <w:r w:rsidRPr="00500A35">
              <w:rPr>
                <w:szCs w:val="22"/>
                <w:lang w:eastAsia="de-DE"/>
              </w:rPr>
              <w:t>1127 (66.4 %)</w:t>
            </w:r>
          </w:p>
        </w:tc>
        <w:tc>
          <w:tcPr>
            <w:tcW w:w="1559" w:type="dxa"/>
            <w:tcBorders>
              <w:top w:val="nil"/>
              <w:left w:val="nil"/>
              <w:bottom w:val="nil"/>
            </w:tcBorders>
          </w:tcPr>
          <w:p w14:paraId="23743E97" w14:textId="77777777" w:rsidR="007560BD" w:rsidRPr="00500A35" w:rsidRDefault="007D1F9B" w:rsidP="00765EE7">
            <w:pPr>
              <w:spacing w:line="280" w:lineRule="atLeast"/>
              <w:jc w:val="center"/>
              <w:rPr>
                <w:szCs w:val="22"/>
                <w:lang w:eastAsia="de-DE"/>
              </w:rPr>
            </w:pPr>
            <w:r w:rsidRPr="00500A35">
              <w:rPr>
                <w:szCs w:val="22"/>
                <w:lang w:eastAsia="de-DE"/>
              </w:rPr>
              <w:t>1231 (72.3 %)</w:t>
            </w:r>
          </w:p>
        </w:tc>
      </w:tr>
      <w:tr w:rsidR="0022333D" w14:paraId="23743E9C" w14:textId="77777777" w:rsidTr="00765EE7">
        <w:tc>
          <w:tcPr>
            <w:tcW w:w="3227" w:type="dxa"/>
            <w:tcBorders>
              <w:top w:val="nil"/>
              <w:bottom w:val="nil"/>
            </w:tcBorders>
          </w:tcPr>
          <w:p w14:paraId="23743E99" w14:textId="77777777" w:rsidR="007560BD" w:rsidRPr="00500A35" w:rsidRDefault="007D1F9B" w:rsidP="00765EE7">
            <w:pPr>
              <w:spacing w:line="280" w:lineRule="atLeast"/>
              <w:rPr>
                <w:szCs w:val="22"/>
                <w:lang w:eastAsia="de-DE"/>
              </w:rPr>
            </w:pPr>
            <w:r w:rsidRPr="00500A35">
              <w:rPr>
                <w:szCs w:val="22"/>
                <w:lang w:eastAsia="de-DE"/>
              </w:rPr>
              <w:t>P-value versus Observation</w:t>
            </w:r>
          </w:p>
        </w:tc>
        <w:tc>
          <w:tcPr>
            <w:tcW w:w="3118" w:type="dxa"/>
            <w:gridSpan w:val="2"/>
            <w:tcBorders>
              <w:top w:val="nil"/>
              <w:bottom w:val="nil"/>
            </w:tcBorders>
          </w:tcPr>
          <w:p w14:paraId="23743E9A" w14:textId="77777777" w:rsidR="007560BD" w:rsidRPr="00500A35" w:rsidRDefault="007D1F9B" w:rsidP="00765EE7">
            <w:pPr>
              <w:spacing w:line="280" w:lineRule="atLeast"/>
              <w:jc w:val="center"/>
              <w:rPr>
                <w:szCs w:val="22"/>
                <w:lang w:eastAsia="de-DE"/>
              </w:rPr>
            </w:pPr>
            <w:r w:rsidRPr="00500A35">
              <w:rPr>
                <w:szCs w:val="22"/>
                <w:lang w:eastAsia="de-DE"/>
              </w:rPr>
              <w:t>&lt; 0.0001</w:t>
            </w:r>
          </w:p>
        </w:tc>
        <w:tc>
          <w:tcPr>
            <w:tcW w:w="3119" w:type="dxa"/>
            <w:gridSpan w:val="2"/>
            <w:tcBorders>
              <w:top w:val="nil"/>
              <w:bottom w:val="nil"/>
            </w:tcBorders>
          </w:tcPr>
          <w:p w14:paraId="23743E9B" w14:textId="77777777" w:rsidR="007560BD" w:rsidRPr="00500A35" w:rsidRDefault="007D1F9B" w:rsidP="00765EE7">
            <w:pPr>
              <w:spacing w:line="280" w:lineRule="atLeast"/>
              <w:jc w:val="center"/>
              <w:rPr>
                <w:szCs w:val="22"/>
                <w:lang w:eastAsia="de-DE"/>
              </w:rPr>
            </w:pPr>
            <w:r w:rsidRPr="00500A35">
              <w:rPr>
                <w:szCs w:val="22"/>
                <w:lang w:eastAsia="de-DE"/>
              </w:rPr>
              <w:t>&lt; 0.0001</w:t>
            </w:r>
          </w:p>
        </w:tc>
      </w:tr>
      <w:tr w:rsidR="0022333D" w14:paraId="23743EA0" w14:textId="77777777" w:rsidTr="00765EE7">
        <w:tc>
          <w:tcPr>
            <w:tcW w:w="3227" w:type="dxa"/>
            <w:tcBorders>
              <w:top w:val="nil"/>
            </w:tcBorders>
          </w:tcPr>
          <w:p w14:paraId="23743E9D" w14:textId="77777777" w:rsidR="007560BD" w:rsidRPr="00500A35" w:rsidRDefault="007D1F9B" w:rsidP="00765EE7">
            <w:pPr>
              <w:spacing w:line="280" w:lineRule="atLeast"/>
              <w:rPr>
                <w:szCs w:val="22"/>
                <w:lang w:eastAsia="de-DE"/>
              </w:rPr>
            </w:pPr>
            <w:r w:rsidRPr="00500A35">
              <w:rPr>
                <w:szCs w:val="22"/>
                <w:lang w:eastAsia="de-DE"/>
              </w:rPr>
              <w:t>Hazard Ratio versus Observation</w:t>
            </w:r>
          </w:p>
        </w:tc>
        <w:tc>
          <w:tcPr>
            <w:tcW w:w="3118" w:type="dxa"/>
            <w:gridSpan w:val="2"/>
            <w:tcBorders>
              <w:top w:val="nil"/>
            </w:tcBorders>
          </w:tcPr>
          <w:p w14:paraId="23743E9E" w14:textId="77777777" w:rsidR="007560BD" w:rsidRPr="00500A35" w:rsidRDefault="007D1F9B" w:rsidP="00765EE7">
            <w:pPr>
              <w:spacing w:line="280" w:lineRule="atLeast"/>
              <w:jc w:val="center"/>
              <w:rPr>
                <w:szCs w:val="22"/>
                <w:lang w:eastAsia="de-DE"/>
              </w:rPr>
            </w:pPr>
            <w:r w:rsidRPr="00500A35">
              <w:rPr>
                <w:szCs w:val="22"/>
                <w:lang w:eastAsia="de-DE"/>
              </w:rPr>
              <w:t>0.54</w:t>
            </w:r>
          </w:p>
        </w:tc>
        <w:tc>
          <w:tcPr>
            <w:tcW w:w="3119" w:type="dxa"/>
            <w:gridSpan w:val="2"/>
            <w:tcBorders>
              <w:top w:val="nil"/>
            </w:tcBorders>
          </w:tcPr>
          <w:p w14:paraId="23743E9F" w14:textId="77777777" w:rsidR="007560BD" w:rsidRPr="00500A35" w:rsidRDefault="007D1F9B" w:rsidP="00765EE7">
            <w:pPr>
              <w:spacing w:line="280" w:lineRule="atLeast"/>
              <w:jc w:val="center"/>
              <w:rPr>
                <w:szCs w:val="22"/>
                <w:lang w:eastAsia="de-DE"/>
              </w:rPr>
            </w:pPr>
            <w:r w:rsidRPr="00500A35">
              <w:rPr>
                <w:szCs w:val="22"/>
                <w:lang w:eastAsia="de-DE"/>
              </w:rPr>
              <w:t>0.76</w:t>
            </w:r>
          </w:p>
        </w:tc>
      </w:tr>
      <w:tr w:rsidR="0022333D" w14:paraId="23743EA6" w14:textId="77777777" w:rsidTr="00765EE7">
        <w:tc>
          <w:tcPr>
            <w:tcW w:w="3227" w:type="dxa"/>
            <w:tcBorders>
              <w:bottom w:val="nil"/>
            </w:tcBorders>
          </w:tcPr>
          <w:p w14:paraId="23743EA1" w14:textId="77777777" w:rsidR="007560BD" w:rsidRPr="00500A35" w:rsidRDefault="007D1F9B" w:rsidP="00765EE7">
            <w:pPr>
              <w:spacing w:line="280" w:lineRule="atLeast"/>
              <w:rPr>
                <w:szCs w:val="22"/>
                <w:lang w:eastAsia="de-DE"/>
              </w:rPr>
            </w:pPr>
            <w:r w:rsidRPr="00500A35">
              <w:rPr>
                <w:szCs w:val="22"/>
                <w:lang w:eastAsia="de-DE"/>
              </w:rPr>
              <w:t>Recurrence-free survival</w:t>
            </w:r>
          </w:p>
        </w:tc>
        <w:tc>
          <w:tcPr>
            <w:tcW w:w="1559" w:type="dxa"/>
            <w:tcBorders>
              <w:bottom w:val="nil"/>
              <w:right w:val="nil"/>
            </w:tcBorders>
          </w:tcPr>
          <w:p w14:paraId="23743EA2" w14:textId="77777777" w:rsidR="007560BD" w:rsidRPr="00500A35" w:rsidRDefault="007560BD" w:rsidP="00765EE7">
            <w:pPr>
              <w:spacing w:line="280" w:lineRule="atLeast"/>
              <w:jc w:val="center"/>
              <w:rPr>
                <w:szCs w:val="22"/>
                <w:lang w:eastAsia="de-DE"/>
              </w:rPr>
            </w:pPr>
          </w:p>
        </w:tc>
        <w:tc>
          <w:tcPr>
            <w:tcW w:w="1559" w:type="dxa"/>
            <w:tcBorders>
              <w:left w:val="nil"/>
              <w:bottom w:val="nil"/>
            </w:tcBorders>
          </w:tcPr>
          <w:p w14:paraId="23743EA3" w14:textId="77777777" w:rsidR="007560BD" w:rsidRPr="00500A35" w:rsidRDefault="007560BD" w:rsidP="00765EE7">
            <w:pPr>
              <w:spacing w:line="280" w:lineRule="atLeast"/>
              <w:jc w:val="center"/>
              <w:rPr>
                <w:szCs w:val="22"/>
                <w:lang w:eastAsia="de-DE"/>
              </w:rPr>
            </w:pPr>
          </w:p>
        </w:tc>
        <w:tc>
          <w:tcPr>
            <w:tcW w:w="1560" w:type="dxa"/>
            <w:tcBorders>
              <w:bottom w:val="nil"/>
              <w:right w:val="nil"/>
            </w:tcBorders>
          </w:tcPr>
          <w:p w14:paraId="23743EA4" w14:textId="77777777" w:rsidR="007560BD" w:rsidRPr="00500A35" w:rsidRDefault="007560BD" w:rsidP="00765EE7">
            <w:pPr>
              <w:spacing w:line="280" w:lineRule="atLeast"/>
              <w:jc w:val="center"/>
              <w:rPr>
                <w:szCs w:val="22"/>
                <w:lang w:eastAsia="de-DE"/>
              </w:rPr>
            </w:pPr>
          </w:p>
        </w:tc>
        <w:tc>
          <w:tcPr>
            <w:tcW w:w="1559" w:type="dxa"/>
            <w:tcBorders>
              <w:left w:val="nil"/>
              <w:bottom w:val="nil"/>
            </w:tcBorders>
          </w:tcPr>
          <w:p w14:paraId="23743EA5" w14:textId="77777777" w:rsidR="007560BD" w:rsidRPr="00500A35" w:rsidRDefault="007560BD" w:rsidP="00765EE7">
            <w:pPr>
              <w:spacing w:line="280" w:lineRule="atLeast"/>
              <w:jc w:val="center"/>
              <w:rPr>
                <w:szCs w:val="22"/>
                <w:lang w:eastAsia="de-DE"/>
              </w:rPr>
            </w:pPr>
          </w:p>
        </w:tc>
      </w:tr>
      <w:tr w:rsidR="0022333D" w14:paraId="23743EAC" w14:textId="77777777" w:rsidTr="00765EE7">
        <w:tc>
          <w:tcPr>
            <w:tcW w:w="3227" w:type="dxa"/>
            <w:tcBorders>
              <w:top w:val="nil"/>
              <w:bottom w:val="nil"/>
            </w:tcBorders>
          </w:tcPr>
          <w:p w14:paraId="23743EA7" w14:textId="77777777" w:rsidR="007560BD" w:rsidRPr="00500A35" w:rsidRDefault="007D1F9B" w:rsidP="00765EE7">
            <w:pPr>
              <w:spacing w:line="280" w:lineRule="atLeast"/>
              <w:rPr>
                <w:szCs w:val="22"/>
                <w:lang w:eastAsia="de-DE"/>
              </w:rPr>
            </w:pPr>
            <w:r w:rsidRPr="00500A35">
              <w:rPr>
                <w:szCs w:val="22"/>
                <w:lang w:eastAsia="de-DE"/>
              </w:rPr>
              <w:t>- No. patients with event</w:t>
            </w:r>
          </w:p>
        </w:tc>
        <w:tc>
          <w:tcPr>
            <w:tcW w:w="1559" w:type="dxa"/>
            <w:tcBorders>
              <w:top w:val="nil"/>
              <w:bottom w:val="nil"/>
              <w:right w:val="nil"/>
            </w:tcBorders>
          </w:tcPr>
          <w:p w14:paraId="23743EA8" w14:textId="77777777" w:rsidR="007560BD" w:rsidRPr="00500A35" w:rsidRDefault="007D1F9B" w:rsidP="00765EE7">
            <w:pPr>
              <w:spacing w:line="280" w:lineRule="atLeast"/>
              <w:jc w:val="center"/>
              <w:rPr>
                <w:szCs w:val="22"/>
                <w:lang w:eastAsia="de-DE"/>
              </w:rPr>
            </w:pPr>
            <w:r w:rsidRPr="00500A35">
              <w:rPr>
                <w:szCs w:val="22"/>
                <w:lang w:eastAsia="de-DE"/>
              </w:rPr>
              <w:t>208 (12.3 %)</w:t>
            </w:r>
          </w:p>
        </w:tc>
        <w:tc>
          <w:tcPr>
            <w:tcW w:w="1559" w:type="dxa"/>
            <w:tcBorders>
              <w:top w:val="nil"/>
              <w:left w:val="nil"/>
              <w:bottom w:val="nil"/>
            </w:tcBorders>
          </w:tcPr>
          <w:p w14:paraId="23743EA9" w14:textId="77777777" w:rsidR="007560BD" w:rsidRPr="00500A35" w:rsidRDefault="007D1F9B" w:rsidP="00765EE7">
            <w:pPr>
              <w:spacing w:line="280" w:lineRule="atLeast"/>
              <w:jc w:val="center"/>
              <w:rPr>
                <w:szCs w:val="22"/>
                <w:lang w:eastAsia="de-DE"/>
              </w:rPr>
            </w:pPr>
            <w:r w:rsidRPr="00500A35">
              <w:rPr>
                <w:szCs w:val="22"/>
                <w:lang w:eastAsia="de-DE"/>
              </w:rPr>
              <w:t>113 (6.7 %)</w:t>
            </w:r>
          </w:p>
        </w:tc>
        <w:tc>
          <w:tcPr>
            <w:tcW w:w="1560" w:type="dxa"/>
            <w:tcBorders>
              <w:top w:val="nil"/>
              <w:bottom w:val="nil"/>
              <w:right w:val="nil"/>
            </w:tcBorders>
          </w:tcPr>
          <w:p w14:paraId="23743EAA" w14:textId="77777777" w:rsidR="007560BD" w:rsidRPr="00500A35" w:rsidRDefault="007D1F9B" w:rsidP="00765EE7">
            <w:pPr>
              <w:spacing w:line="280" w:lineRule="atLeast"/>
              <w:jc w:val="center"/>
              <w:rPr>
                <w:szCs w:val="22"/>
                <w:lang w:eastAsia="de-DE"/>
              </w:rPr>
            </w:pPr>
            <w:r w:rsidRPr="00500A35">
              <w:rPr>
                <w:szCs w:val="22"/>
                <w:lang w:eastAsia="de-DE"/>
              </w:rPr>
              <w:t>506 (29.8 %)</w:t>
            </w:r>
          </w:p>
        </w:tc>
        <w:tc>
          <w:tcPr>
            <w:tcW w:w="1559" w:type="dxa"/>
            <w:tcBorders>
              <w:top w:val="nil"/>
              <w:left w:val="nil"/>
              <w:bottom w:val="nil"/>
            </w:tcBorders>
          </w:tcPr>
          <w:p w14:paraId="23743EAB" w14:textId="77777777" w:rsidR="007560BD" w:rsidRPr="00500A35" w:rsidRDefault="007D1F9B" w:rsidP="00765EE7">
            <w:pPr>
              <w:spacing w:line="280" w:lineRule="atLeast"/>
              <w:jc w:val="center"/>
              <w:rPr>
                <w:szCs w:val="22"/>
                <w:lang w:eastAsia="de-DE"/>
              </w:rPr>
            </w:pPr>
            <w:r w:rsidRPr="00500A35">
              <w:rPr>
                <w:szCs w:val="22"/>
                <w:lang w:eastAsia="de-DE"/>
              </w:rPr>
              <w:t>399 (23.4 %)</w:t>
            </w:r>
          </w:p>
        </w:tc>
      </w:tr>
      <w:tr w:rsidR="0022333D" w14:paraId="23743EB2" w14:textId="77777777" w:rsidTr="00765EE7">
        <w:tc>
          <w:tcPr>
            <w:tcW w:w="3227" w:type="dxa"/>
            <w:tcBorders>
              <w:top w:val="nil"/>
              <w:bottom w:val="nil"/>
            </w:tcBorders>
          </w:tcPr>
          <w:p w14:paraId="23743EAD" w14:textId="77777777" w:rsidR="007560BD" w:rsidRPr="00500A35" w:rsidRDefault="007D1F9B" w:rsidP="00765EE7">
            <w:pPr>
              <w:spacing w:line="280" w:lineRule="atLeast"/>
              <w:rPr>
                <w:szCs w:val="22"/>
                <w:lang w:eastAsia="de-DE"/>
              </w:rPr>
            </w:pPr>
            <w:r w:rsidRPr="00500A35">
              <w:rPr>
                <w:szCs w:val="22"/>
                <w:lang w:eastAsia="de-DE"/>
              </w:rPr>
              <w:t>- No. patients without event</w:t>
            </w:r>
          </w:p>
        </w:tc>
        <w:tc>
          <w:tcPr>
            <w:tcW w:w="1559" w:type="dxa"/>
            <w:tcBorders>
              <w:top w:val="nil"/>
              <w:bottom w:val="nil"/>
              <w:right w:val="nil"/>
            </w:tcBorders>
          </w:tcPr>
          <w:p w14:paraId="23743EAE" w14:textId="77777777" w:rsidR="007560BD" w:rsidRPr="00500A35" w:rsidRDefault="007D1F9B" w:rsidP="00765EE7">
            <w:pPr>
              <w:spacing w:line="280" w:lineRule="atLeast"/>
              <w:jc w:val="center"/>
              <w:rPr>
                <w:szCs w:val="22"/>
                <w:lang w:eastAsia="de-DE"/>
              </w:rPr>
            </w:pPr>
            <w:r w:rsidRPr="00500A35">
              <w:rPr>
                <w:szCs w:val="22"/>
                <w:lang w:eastAsia="de-DE"/>
              </w:rPr>
              <w:t>1485 (87.7 %)</w:t>
            </w:r>
          </w:p>
        </w:tc>
        <w:tc>
          <w:tcPr>
            <w:tcW w:w="1559" w:type="dxa"/>
            <w:tcBorders>
              <w:top w:val="nil"/>
              <w:left w:val="nil"/>
              <w:bottom w:val="nil"/>
            </w:tcBorders>
          </w:tcPr>
          <w:p w14:paraId="23743EAF" w14:textId="77777777" w:rsidR="007560BD" w:rsidRPr="00500A35" w:rsidRDefault="007D1F9B" w:rsidP="00765EE7">
            <w:pPr>
              <w:spacing w:line="280" w:lineRule="atLeast"/>
              <w:jc w:val="center"/>
              <w:rPr>
                <w:szCs w:val="22"/>
                <w:lang w:eastAsia="de-DE"/>
              </w:rPr>
            </w:pPr>
            <w:r w:rsidRPr="00500A35">
              <w:rPr>
                <w:szCs w:val="22"/>
                <w:lang w:eastAsia="de-DE"/>
              </w:rPr>
              <w:t>1580 (93.3 %)</w:t>
            </w:r>
          </w:p>
        </w:tc>
        <w:tc>
          <w:tcPr>
            <w:tcW w:w="1560" w:type="dxa"/>
            <w:tcBorders>
              <w:top w:val="nil"/>
              <w:bottom w:val="nil"/>
              <w:right w:val="nil"/>
            </w:tcBorders>
          </w:tcPr>
          <w:p w14:paraId="23743EB0" w14:textId="77777777" w:rsidR="007560BD" w:rsidRPr="00500A35" w:rsidRDefault="007D1F9B" w:rsidP="00765EE7">
            <w:pPr>
              <w:spacing w:line="280" w:lineRule="atLeast"/>
              <w:jc w:val="center"/>
              <w:rPr>
                <w:szCs w:val="22"/>
                <w:lang w:eastAsia="de-DE"/>
              </w:rPr>
            </w:pPr>
            <w:r w:rsidRPr="00500A35">
              <w:rPr>
                <w:szCs w:val="22"/>
                <w:lang w:eastAsia="de-DE"/>
              </w:rPr>
              <w:t>1191 (70.2 %)</w:t>
            </w:r>
          </w:p>
        </w:tc>
        <w:tc>
          <w:tcPr>
            <w:tcW w:w="1559" w:type="dxa"/>
            <w:tcBorders>
              <w:top w:val="nil"/>
              <w:left w:val="nil"/>
              <w:bottom w:val="nil"/>
            </w:tcBorders>
          </w:tcPr>
          <w:p w14:paraId="23743EB1" w14:textId="77777777" w:rsidR="007560BD" w:rsidRPr="00500A35" w:rsidRDefault="007D1F9B" w:rsidP="00765EE7">
            <w:pPr>
              <w:spacing w:line="280" w:lineRule="atLeast"/>
              <w:jc w:val="center"/>
              <w:rPr>
                <w:szCs w:val="22"/>
                <w:lang w:eastAsia="de-DE"/>
              </w:rPr>
            </w:pPr>
            <w:r w:rsidRPr="00500A35">
              <w:rPr>
                <w:szCs w:val="22"/>
                <w:lang w:eastAsia="de-DE"/>
              </w:rPr>
              <w:t>1303 (76.6 %)</w:t>
            </w:r>
          </w:p>
        </w:tc>
      </w:tr>
      <w:tr w:rsidR="0022333D" w14:paraId="23743EB6" w14:textId="77777777" w:rsidTr="00765EE7">
        <w:tc>
          <w:tcPr>
            <w:tcW w:w="3227" w:type="dxa"/>
            <w:tcBorders>
              <w:top w:val="nil"/>
              <w:bottom w:val="nil"/>
            </w:tcBorders>
          </w:tcPr>
          <w:p w14:paraId="23743EB3" w14:textId="77777777" w:rsidR="007560BD" w:rsidRPr="00500A35" w:rsidRDefault="007D1F9B" w:rsidP="00765EE7">
            <w:pPr>
              <w:spacing w:line="280" w:lineRule="atLeast"/>
              <w:rPr>
                <w:szCs w:val="22"/>
                <w:lang w:eastAsia="de-DE"/>
              </w:rPr>
            </w:pPr>
            <w:r w:rsidRPr="00500A35">
              <w:rPr>
                <w:szCs w:val="22"/>
                <w:lang w:eastAsia="de-DE"/>
              </w:rPr>
              <w:t>P-value versus Observation</w:t>
            </w:r>
          </w:p>
        </w:tc>
        <w:tc>
          <w:tcPr>
            <w:tcW w:w="3118" w:type="dxa"/>
            <w:gridSpan w:val="2"/>
            <w:tcBorders>
              <w:top w:val="nil"/>
              <w:bottom w:val="nil"/>
            </w:tcBorders>
          </w:tcPr>
          <w:p w14:paraId="23743EB4" w14:textId="77777777" w:rsidR="007560BD" w:rsidRPr="00500A35" w:rsidRDefault="007D1F9B" w:rsidP="00765EE7">
            <w:pPr>
              <w:spacing w:line="280" w:lineRule="atLeast"/>
              <w:jc w:val="center"/>
              <w:rPr>
                <w:szCs w:val="22"/>
                <w:lang w:eastAsia="de-DE"/>
              </w:rPr>
            </w:pPr>
            <w:r w:rsidRPr="00500A35">
              <w:rPr>
                <w:szCs w:val="22"/>
                <w:lang w:eastAsia="de-DE"/>
              </w:rPr>
              <w:t>&lt; 0.0001</w:t>
            </w:r>
          </w:p>
        </w:tc>
        <w:tc>
          <w:tcPr>
            <w:tcW w:w="3119" w:type="dxa"/>
            <w:gridSpan w:val="2"/>
            <w:tcBorders>
              <w:top w:val="nil"/>
              <w:bottom w:val="nil"/>
            </w:tcBorders>
          </w:tcPr>
          <w:p w14:paraId="23743EB5" w14:textId="77777777" w:rsidR="007560BD" w:rsidRPr="00500A35" w:rsidRDefault="007D1F9B" w:rsidP="00765EE7">
            <w:pPr>
              <w:spacing w:line="280" w:lineRule="atLeast"/>
              <w:jc w:val="center"/>
              <w:rPr>
                <w:szCs w:val="22"/>
                <w:lang w:eastAsia="de-DE"/>
              </w:rPr>
            </w:pPr>
            <w:r w:rsidRPr="00500A35">
              <w:rPr>
                <w:szCs w:val="22"/>
                <w:lang w:eastAsia="de-DE"/>
              </w:rPr>
              <w:t>&lt; 0.0001</w:t>
            </w:r>
          </w:p>
        </w:tc>
      </w:tr>
      <w:tr w:rsidR="0022333D" w14:paraId="23743EBA" w14:textId="77777777" w:rsidTr="00765EE7">
        <w:tc>
          <w:tcPr>
            <w:tcW w:w="3227" w:type="dxa"/>
            <w:tcBorders>
              <w:top w:val="nil"/>
            </w:tcBorders>
          </w:tcPr>
          <w:p w14:paraId="23743EB7" w14:textId="77777777" w:rsidR="007560BD" w:rsidRPr="00500A35" w:rsidRDefault="007D1F9B" w:rsidP="00765EE7">
            <w:pPr>
              <w:spacing w:line="280" w:lineRule="atLeast"/>
              <w:rPr>
                <w:szCs w:val="22"/>
                <w:lang w:eastAsia="de-DE"/>
              </w:rPr>
            </w:pPr>
            <w:r w:rsidRPr="00500A35">
              <w:rPr>
                <w:szCs w:val="22"/>
                <w:lang w:eastAsia="de-DE"/>
              </w:rPr>
              <w:t>Hazard Ratio versus Observation</w:t>
            </w:r>
          </w:p>
        </w:tc>
        <w:tc>
          <w:tcPr>
            <w:tcW w:w="3118" w:type="dxa"/>
            <w:gridSpan w:val="2"/>
            <w:tcBorders>
              <w:top w:val="nil"/>
            </w:tcBorders>
          </w:tcPr>
          <w:p w14:paraId="23743EB8" w14:textId="77777777" w:rsidR="007560BD" w:rsidRPr="00500A35" w:rsidRDefault="007D1F9B" w:rsidP="00765EE7">
            <w:pPr>
              <w:spacing w:line="280" w:lineRule="atLeast"/>
              <w:jc w:val="center"/>
              <w:rPr>
                <w:szCs w:val="22"/>
                <w:lang w:eastAsia="de-DE"/>
              </w:rPr>
            </w:pPr>
            <w:r w:rsidRPr="00500A35">
              <w:rPr>
                <w:szCs w:val="22"/>
                <w:lang w:eastAsia="de-DE"/>
              </w:rPr>
              <w:t>0.51</w:t>
            </w:r>
          </w:p>
        </w:tc>
        <w:tc>
          <w:tcPr>
            <w:tcW w:w="3119" w:type="dxa"/>
            <w:gridSpan w:val="2"/>
            <w:tcBorders>
              <w:top w:val="nil"/>
            </w:tcBorders>
          </w:tcPr>
          <w:p w14:paraId="23743EB9" w14:textId="77777777" w:rsidR="007560BD" w:rsidRPr="00500A35" w:rsidRDefault="007D1F9B" w:rsidP="00765EE7">
            <w:pPr>
              <w:spacing w:line="280" w:lineRule="atLeast"/>
              <w:jc w:val="center"/>
              <w:rPr>
                <w:szCs w:val="22"/>
                <w:lang w:eastAsia="de-DE"/>
              </w:rPr>
            </w:pPr>
            <w:r w:rsidRPr="00500A35">
              <w:rPr>
                <w:szCs w:val="22"/>
                <w:lang w:eastAsia="de-DE"/>
              </w:rPr>
              <w:t>0.73</w:t>
            </w:r>
          </w:p>
        </w:tc>
      </w:tr>
      <w:tr w:rsidR="0022333D" w14:paraId="23743EC0" w14:textId="77777777" w:rsidTr="00765EE7">
        <w:tc>
          <w:tcPr>
            <w:tcW w:w="3227" w:type="dxa"/>
            <w:tcBorders>
              <w:bottom w:val="nil"/>
            </w:tcBorders>
          </w:tcPr>
          <w:p w14:paraId="23743EBB" w14:textId="77777777" w:rsidR="007560BD" w:rsidRPr="00500A35" w:rsidRDefault="007D1F9B" w:rsidP="00765EE7">
            <w:pPr>
              <w:spacing w:line="280" w:lineRule="atLeast"/>
              <w:rPr>
                <w:szCs w:val="22"/>
                <w:lang w:eastAsia="de-DE"/>
              </w:rPr>
            </w:pPr>
            <w:r w:rsidRPr="00500A35">
              <w:rPr>
                <w:szCs w:val="22"/>
                <w:lang w:eastAsia="de-DE"/>
              </w:rPr>
              <w:t>Distant disease-free survival</w:t>
            </w:r>
          </w:p>
        </w:tc>
        <w:tc>
          <w:tcPr>
            <w:tcW w:w="1559" w:type="dxa"/>
            <w:tcBorders>
              <w:bottom w:val="nil"/>
              <w:right w:val="nil"/>
            </w:tcBorders>
          </w:tcPr>
          <w:p w14:paraId="23743EBC" w14:textId="77777777" w:rsidR="007560BD" w:rsidRPr="00500A35" w:rsidRDefault="007560BD" w:rsidP="00765EE7">
            <w:pPr>
              <w:spacing w:line="280" w:lineRule="atLeast"/>
              <w:jc w:val="center"/>
              <w:rPr>
                <w:szCs w:val="22"/>
                <w:lang w:eastAsia="de-DE"/>
              </w:rPr>
            </w:pPr>
          </w:p>
        </w:tc>
        <w:tc>
          <w:tcPr>
            <w:tcW w:w="1559" w:type="dxa"/>
            <w:tcBorders>
              <w:left w:val="nil"/>
              <w:bottom w:val="nil"/>
            </w:tcBorders>
          </w:tcPr>
          <w:p w14:paraId="23743EBD" w14:textId="77777777" w:rsidR="007560BD" w:rsidRPr="00500A35" w:rsidRDefault="007560BD" w:rsidP="00765EE7">
            <w:pPr>
              <w:spacing w:line="280" w:lineRule="atLeast"/>
              <w:jc w:val="center"/>
              <w:rPr>
                <w:szCs w:val="22"/>
                <w:lang w:eastAsia="de-DE"/>
              </w:rPr>
            </w:pPr>
          </w:p>
        </w:tc>
        <w:tc>
          <w:tcPr>
            <w:tcW w:w="1560" w:type="dxa"/>
            <w:tcBorders>
              <w:bottom w:val="nil"/>
              <w:right w:val="nil"/>
            </w:tcBorders>
          </w:tcPr>
          <w:p w14:paraId="23743EBE" w14:textId="77777777" w:rsidR="007560BD" w:rsidRPr="00500A35" w:rsidRDefault="007560BD" w:rsidP="00765EE7">
            <w:pPr>
              <w:spacing w:line="280" w:lineRule="atLeast"/>
              <w:jc w:val="center"/>
              <w:rPr>
                <w:szCs w:val="22"/>
                <w:lang w:eastAsia="de-DE"/>
              </w:rPr>
            </w:pPr>
          </w:p>
        </w:tc>
        <w:tc>
          <w:tcPr>
            <w:tcW w:w="1559" w:type="dxa"/>
            <w:tcBorders>
              <w:left w:val="nil"/>
              <w:bottom w:val="nil"/>
            </w:tcBorders>
          </w:tcPr>
          <w:p w14:paraId="23743EBF" w14:textId="77777777" w:rsidR="007560BD" w:rsidRPr="00500A35" w:rsidRDefault="007560BD" w:rsidP="00765EE7">
            <w:pPr>
              <w:spacing w:line="280" w:lineRule="atLeast"/>
              <w:jc w:val="center"/>
              <w:rPr>
                <w:szCs w:val="22"/>
                <w:lang w:eastAsia="de-DE"/>
              </w:rPr>
            </w:pPr>
          </w:p>
        </w:tc>
      </w:tr>
      <w:tr w:rsidR="0022333D" w14:paraId="23743EC6" w14:textId="77777777" w:rsidTr="00765EE7">
        <w:tc>
          <w:tcPr>
            <w:tcW w:w="3227" w:type="dxa"/>
            <w:tcBorders>
              <w:top w:val="nil"/>
              <w:bottom w:val="nil"/>
            </w:tcBorders>
          </w:tcPr>
          <w:p w14:paraId="23743EC1" w14:textId="77777777" w:rsidR="007560BD" w:rsidRPr="00500A35" w:rsidRDefault="007D1F9B" w:rsidP="00765EE7">
            <w:pPr>
              <w:spacing w:line="280" w:lineRule="atLeast"/>
              <w:rPr>
                <w:szCs w:val="22"/>
                <w:lang w:eastAsia="de-DE"/>
              </w:rPr>
            </w:pPr>
            <w:r w:rsidRPr="00500A35">
              <w:rPr>
                <w:szCs w:val="22"/>
                <w:lang w:eastAsia="de-DE"/>
              </w:rPr>
              <w:t>- No. patients with event</w:t>
            </w:r>
          </w:p>
        </w:tc>
        <w:tc>
          <w:tcPr>
            <w:tcW w:w="1559" w:type="dxa"/>
            <w:tcBorders>
              <w:top w:val="nil"/>
              <w:bottom w:val="nil"/>
              <w:right w:val="nil"/>
            </w:tcBorders>
          </w:tcPr>
          <w:p w14:paraId="23743EC2" w14:textId="77777777" w:rsidR="007560BD" w:rsidRPr="00500A35" w:rsidRDefault="007D1F9B" w:rsidP="00765EE7">
            <w:pPr>
              <w:spacing w:line="280" w:lineRule="atLeast"/>
              <w:jc w:val="center"/>
              <w:rPr>
                <w:szCs w:val="22"/>
                <w:lang w:eastAsia="de-DE"/>
              </w:rPr>
            </w:pPr>
            <w:r w:rsidRPr="00500A35">
              <w:rPr>
                <w:szCs w:val="22"/>
                <w:lang w:eastAsia="de-DE"/>
              </w:rPr>
              <w:t>184 (10.9 %)</w:t>
            </w:r>
          </w:p>
        </w:tc>
        <w:tc>
          <w:tcPr>
            <w:tcW w:w="1559" w:type="dxa"/>
            <w:tcBorders>
              <w:top w:val="nil"/>
              <w:left w:val="nil"/>
              <w:bottom w:val="nil"/>
            </w:tcBorders>
          </w:tcPr>
          <w:p w14:paraId="23743EC3" w14:textId="77777777" w:rsidR="007560BD" w:rsidRPr="00500A35" w:rsidRDefault="007D1F9B" w:rsidP="00765EE7">
            <w:pPr>
              <w:spacing w:line="280" w:lineRule="atLeast"/>
              <w:jc w:val="center"/>
              <w:rPr>
                <w:szCs w:val="22"/>
                <w:lang w:eastAsia="de-DE"/>
              </w:rPr>
            </w:pPr>
            <w:r w:rsidRPr="00500A35">
              <w:rPr>
                <w:szCs w:val="22"/>
                <w:lang w:eastAsia="de-DE"/>
              </w:rPr>
              <w:t>99 (5.8 %)</w:t>
            </w:r>
          </w:p>
        </w:tc>
        <w:tc>
          <w:tcPr>
            <w:tcW w:w="1560" w:type="dxa"/>
            <w:tcBorders>
              <w:top w:val="nil"/>
              <w:bottom w:val="nil"/>
              <w:right w:val="nil"/>
            </w:tcBorders>
          </w:tcPr>
          <w:p w14:paraId="23743EC4" w14:textId="77777777" w:rsidR="007560BD" w:rsidRPr="00500A35" w:rsidRDefault="007D1F9B" w:rsidP="00765EE7">
            <w:pPr>
              <w:spacing w:line="280" w:lineRule="atLeast"/>
              <w:jc w:val="center"/>
              <w:rPr>
                <w:szCs w:val="22"/>
                <w:lang w:eastAsia="de-DE"/>
              </w:rPr>
            </w:pPr>
            <w:r w:rsidRPr="00500A35">
              <w:rPr>
                <w:szCs w:val="22"/>
                <w:lang w:eastAsia="de-DE"/>
              </w:rPr>
              <w:t>488 (28.8 %)</w:t>
            </w:r>
          </w:p>
        </w:tc>
        <w:tc>
          <w:tcPr>
            <w:tcW w:w="1559" w:type="dxa"/>
            <w:tcBorders>
              <w:top w:val="nil"/>
              <w:left w:val="nil"/>
              <w:bottom w:val="nil"/>
            </w:tcBorders>
          </w:tcPr>
          <w:p w14:paraId="23743EC5" w14:textId="77777777" w:rsidR="007560BD" w:rsidRPr="00500A35" w:rsidRDefault="007D1F9B" w:rsidP="00765EE7">
            <w:pPr>
              <w:spacing w:line="280" w:lineRule="atLeast"/>
              <w:jc w:val="center"/>
              <w:rPr>
                <w:szCs w:val="22"/>
                <w:lang w:eastAsia="de-DE"/>
              </w:rPr>
            </w:pPr>
            <w:r w:rsidRPr="00500A35">
              <w:rPr>
                <w:szCs w:val="22"/>
                <w:lang w:eastAsia="de-DE"/>
              </w:rPr>
              <w:t>399 (23.4 %)</w:t>
            </w:r>
          </w:p>
        </w:tc>
      </w:tr>
      <w:tr w:rsidR="0022333D" w14:paraId="23743ECC" w14:textId="77777777" w:rsidTr="00765EE7">
        <w:tc>
          <w:tcPr>
            <w:tcW w:w="3227" w:type="dxa"/>
            <w:tcBorders>
              <w:top w:val="nil"/>
              <w:bottom w:val="nil"/>
            </w:tcBorders>
          </w:tcPr>
          <w:p w14:paraId="23743EC7" w14:textId="77777777" w:rsidR="007560BD" w:rsidRPr="00500A35" w:rsidRDefault="007D1F9B" w:rsidP="00765EE7">
            <w:pPr>
              <w:spacing w:line="280" w:lineRule="atLeast"/>
              <w:rPr>
                <w:szCs w:val="22"/>
                <w:lang w:eastAsia="de-DE"/>
              </w:rPr>
            </w:pPr>
            <w:r w:rsidRPr="00500A35">
              <w:rPr>
                <w:szCs w:val="22"/>
                <w:lang w:eastAsia="de-DE"/>
              </w:rPr>
              <w:t>- No. patients without event</w:t>
            </w:r>
          </w:p>
        </w:tc>
        <w:tc>
          <w:tcPr>
            <w:tcW w:w="1559" w:type="dxa"/>
            <w:tcBorders>
              <w:top w:val="nil"/>
              <w:bottom w:val="nil"/>
              <w:right w:val="nil"/>
            </w:tcBorders>
          </w:tcPr>
          <w:p w14:paraId="23743EC8" w14:textId="77777777" w:rsidR="007560BD" w:rsidRPr="00500A35" w:rsidRDefault="007D1F9B" w:rsidP="00765EE7">
            <w:pPr>
              <w:spacing w:line="280" w:lineRule="atLeast"/>
              <w:jc w:val="center"/>
              <w:rPr>
                <w:szCs w:val="22"/>
                <w:lang w:eastAsia="de-DE"/>
              </w:rPr>
            </w:pPr>
            <w:r w:rsidRPr="00500A35">
              <w:rPr>
                <w:szCs w:val="22"/>
                <w:lang w:eastAsia="de-DE"/>
              </w:rPr>
              <w:t>1508 (89.1 %)</w:t>
            </w:r>
          </w:p>
        </w:tc>
        <w:tc>
          <w:tcPr>
            <w:tcW w:w="1559" w:type="dxa"/>
            <w:tcBorders>
              <w:top w:val="nil"/>
              <w:left w:val="nil"/>
              <w:bottom w:val="nil"/>
            </w:tcBorders>
          </w:tcPr>
          <w:p w14:paraId="23743EC9" w14:textId="77777777" w:rsidR="007560BD" w:rsidRPr="00500A35" w:rsidRDefault="007D1F9B" w:rsidP="00765EE7">
            <w:pPr>
              <w:spacing w:line="280" w:lineRule="atLeast"/>
              <w:jc w:val="center"/>
              <w:rPr>
                <w:szCs w:val="22"/>
                <w:lang w:eastAsia="de-DE"/>
              </w:rPr>
            </w:pPr>
            <w:r w:rsidRPr="00500A35">
              <w:rPr>
                <w:szCs w:val="22"/>
                <w:lang w:eastAsia="de-DE"/>
              </w:rPr>
              <w:t>1594 (94.6 %)</w:t>
            </w:r>
          </w:p>
        </w:tc>
        <w:tc>
          <w:tcPr>
            <w:tcW w:w="1560" w:type="dxa"/>
            <w:tcBorders>
              <w:top w:val="nil"/>
              <w:bottom w:val="nil"/>
              <w:right w:val="nil"/>
            </w:tcBorders>
          </w:tcPr>
          <w:p w14:paraId="23743ECA" w14:textId="77777777" w:rsidR="007560BD" w:rsidRPr="00500A35" w:rsidRDefault="007D1F9B" w:rsidP="00765EE7">
            <w:pPr>
              <w:spacing w:line="280" w:lineRule="atLeast"/>
              <w:jc w:val="center"/>
              <w:rPr>
                <w:szCs w:val="22"/>
                <w:lang w:eastAsia="de-DE"/>
              </w:rPr>
            </w:pPr>
            <w:r w:rsidRPr="00500A35">
              <w:rPr>
                <w:szCs w:val="22"/>
                <w:lang w:eastAsia="de-DE"/>
              </w:rPr>
              <w:t>1209 (71.2 %)</w:t>
            </w:r>
          </w:p>
        </w:tc>
        <w:tc>
          <w:tcPr>
            <w:tcW w:w="1559" w:type="dxa"/>
            <w:tcBorders>
              <w:top w:val="nil"/>
              <w:left w:val="nil"/>
              <w:bottom w:val="nil"/>
            </w:tcBorders>
          </w:tcPr>
          <w:p w14:paraId="23743ECB" w14:textId="77777777" w:rsidR="007560BD" w:rsidRPr="00500A35" w:rsidRDefault="007D1F9B" w:rsidP="00765EE7">
            <w:pPr>
              <w:spacing w:line="280" w:lineRule="atLeast"/>
              <w:jc w:val="center"/>
              <w:rPr>
                <w:szCs w:val="22"/>
                <w:lang w:eastAsia="de-DE"/>
              </w:rPr>
            </w:pPr>
            <w:r w:rsidRPr="00500A35">
              <w:rPr>
                <w:szCs w:val="22"/>
                <w:lang w:eastAsia="de-DE"/>
              </w:rPr>
              <w:t>1303 (76.6 %)</w:t>
            </w:r>
          </w:p>
        </w:tc>
      </w:tr>
      <w:tr w:rsidR="0022333D" w14:paraId="23743ED0" w14:textId="77777777" w:rsidTr="00765EE7">
        <w:tc>
          <w:tcPr>
            <w:tcW w:w="3227" w:type="dxa"/>
            <w:tcBorders>
              <w:top w:val="nil"/>
              <w:bottom w:val="nil"/>
            </w:tcBorders>
          </w:tcPr>
          <w:p w14:paraId="23743ECD" w14:textId="77777777" w:rsidR="007560BD" w:rsidRPr="00500A35" w:rsidRDefault="007D1F9B" w:rsidP="00765EE7">
            <w:pPr>
              <w:spacing w:line="280" w:lineRule="atLeast"/>
              <w:rPr>
                <w:szCs w:val="22"/>
                <w:lang w:eastAsia="de-DE"/>
              </w:rPr>
            </w:pPr>
            <w:r w:rsidRPr="00500A35">
              <w:rPr>
                <w:szCs w:val="22"/>
                <w:lang w:eastAsia="de-DE"/>
              </w:rPr>
              <w:t>P-value versus Observation</w:t>
            </w:r>
          </w:p>
        </w:tc>
        <w:tc>
          <w:tcPr>
            <w:tcW w:w="3118" w:type="dxa"/>
            <w:gridSpan w:val="2"/>
            <w:tcBorders>
              <w:top w:val="nil"/>
              <w:bottom w:val="nil"/>
            </w:tcBorders>
          </w:tcPr>
          <w:p w14:paraId="23743ECE" w14:textId="77777777" w:rsidR="007560BD" w:rsidRPr="00500A35" w:rsidRDefault="007D1F9B" w:rsidP="00765EE7">
            <w:pPr>
              <w:spacing w:line="280" w:lineRule="atLeast"/>
              <w:jc w:val="center"/>
              <w:rPr>
                <w:szCs w:val="22"/>
                <w:lang w:eastAsia="de-DE"/>
              </w:rPr>
            </w:pPr>
            <w:r w:rsidRPr="00500A35">
              <w:rPr>
                <w:szCs w:val="22"/>
                <w:lang w:eastAsia="de-DE"/>
              </w:rPr>
              <w:t>&lt; 0.0001</w:t>
            </w:r>
          </w:p>
        </w:tc>
        <w:tc>
          <w:tcPr>
            <w:tcW w:w="3119" w:type="dxa"/>
            <w:gridSpan w:val="2"/>
            <w:tcBorders>
              <w:top w:val="nil"/>
              <w:bottom w:val="nil"/>
            </w:tcBorders>
          </w:tcPr>
          <w:p w14:paraId="23743ECF" w14:textId="77777777" w:rsidR="007560BD" w:rsidRPr="00500A35" w:rsidRDefault="007D1F9B" w:rsidP="00765EE7">
            <w:pPr>
              <w:spacing w:line="280" w:lineRule="atLeast"/>
              <w:jc w:val="center"/>
              <w:rPr>
                <w:szCs w:val="22"/>
                <w:lang w:eastAsia="de-DE"/>
              </w:rPr>
            </w:pPr>
            <w:r w:rsidRPr="00500A35">
              <w:rPr>
                <w:szCs w:val="22"/>
                <w:lang w:eastAsia="de-DE"/>
              </w:rPr>
              <w:t>&lt; 0.0001</w:t>
            </w:r>
          </w:p>
        </w:tc>
      </w:tr>
      <w:tr w:rsidR="0022333D" w14:paraId="23743ED4" w14:textId="77777777" w:rsidTr="00765EE7">
        <w:tc>
          <w:tcPr>
            <w:tcW w:w="3227" w:type="dxa"/>
            <w:tcBorders>
              <w:top w:val="nil"/>
            </w:tcBorders>
          </w:tcPr>
          <w:p w14:paraId="23743ED1" w14:textId="77777777" w:rsidR="007560BD" w:rsidRPr="00500A35" w:rsidRDefault="007D1F9B" w:rsidP="00765EE7">
            <w:pPr>
              <w:spacing w:line="280" w:lineRule="atLeast"/>
              <w:rPr>
                <w:szCs w:val="22"/>
                <w:lang w:eastAsia="de-DE"/>
              </w:rPr>
            </w:pPr>
            <w:r w:rsidRPr="00500A35">
              <w:rPr>
                <w:szCs w:val="22"/>
                <w:lang w:eastAsia="de-DE"/>
              </w:rPr>
              <w:t>Hazard Ratio versus Observation</w:t>
            </w:r>
          </w:p>
        </w:tc>
        <w:tc>
          <w:tcPr>
            <w:tcW w:w="3118" w:type="dxa"/>
            <w:gridSpan w:val="2"/>
            <w:tcBorders>
              <w:top w:val="nil"/>
            </w:tcBorders>
          </w:tcPr>
          <w:p w14:paraId="23743ED2" w14:textId="77777777" w:rsidR="007560BD" w:rsidRPr="00500A35" w:rsidRDefault="007D1F9B" w:rsidP="00765EE7">
            <w:pPr>
              <w:spacing w:line="280" w:lineRule="atLeast"/>
              <w:jc w:val="center"/>
              <w:rPr>
                <w:szCs w:val="22"/>
                <w:lang w:eastAsia="de-DE"/>
              </w:rPr>
            </w:pPr>
            <w:r w:rsidRPr="00500A35">
              <w:rPr>
                <w:szCs w:val="22"/>
                <w:lang w:eastAsia="de-DE"/>
              </w:rPr>
              <w:t>0.50</w:t>
            </w:r>
          </w:p>
        </w:tc>
        <w:tc>
          <w:tcPr>
            <w:tcW w:w="3119" w:type="dxa"/>
            <w:gridSpan w:val="2"/>
            <w:tcBorders>
              <w:top w:val="nil"/>
            </w:tcBorders>
          </w:tcPr>
          <w:p w14:paraId="23743ED3" w14:textId="77777777" w:rsidR="007560BD" w:rsidRPr="00500A35" w:rsidRDefault="007D1F9B" w:rsidP="00765EE7">
            <w:pPr>
              <w:spacing w:line="280" w:lineRule="atLeast"/>
              <w:jc w:val="center"/>
              <w:rPr>
                <w:szCs w:val="22"/>
                <w:lang w:eastAsia="de-DE"/>
              </w:rPr>
            </w:pPr>
            <w:r w:rsidRPr="00500A35">
              <w:rPr>
                <w:szCs w:val="22"/>
                <w:lang w:eastAsia="de-DE"/>
              </w:rPr>
              <w:t>0.76</w:t>
            </w:r>
          </w:p>
        </w:tc>
      </w:tr>
      <w:tr w:rsidR="0022333D" w14:paraId="23743EDA" w14:textId="77777777" w:rsidTr="00765EE7">
        <w:tc>
          <w:tcPr>
            <w:tcW w:w="3227" w:type="dxa"/>
            <w:tcBorders>
              <w:bottom w:val="nil"/>
            </w:tcBorders>
          </w:tcPr>
          <w:p w14:paraId="23743ED5" w14:textId="77777777" w:rsidR="007560BD" w:rsidRPr="00500A35" w:rsidRDefault="007D1F9B" w:rsidP="00765EE7">
            <w:pPr>
              <w:spacing w:line="280" w:lineRule="atLeast"/>
              <w:rPr>
                <w:szCs w:val="22"/>
                <w:lang w:eastAsia="de-DE"/>
              </w:rPr>
            </w:pPr>
            <w:r w:rsidRPr="00500A35">
              <w:rPr>
                <w:szCs w:val="22"/>
                <w:lang w:eastAsia="de-DE"/>
              </w:rPr>
              <w:t>Overall survival (death)</w:t>
            </w:r>
          </w:p>
        </w:tc>
        <w:tc>
          <w:tcPr>
            <w:tcW w:w="1559" w:type="dxa"/>
            <w:tcBorders>
              <w:bottom w:val="nil"/>
              <w:right w:val="nil"/>
            </w:tcBorders>
          </w:tcPr>
          <w:p w14:paraId="23743ED6" w14:textId="77777777" w:rsidR="007560BD" w:rsidRPr="00500A35" w:rsidRDefault="007560BD" w:rsidP="00765EE7">
            <w:pPr>
              <w:spacing w:line="280" w:lineRule="atLeast"/>
              <w:jc w:val="center"/>
              <w:rPr>
                <w:szCs w:val="22"/>
                <w:lang w:eastAsia="de-DE"/>
              </w:rPr>
            </w:pPr>
          </w:p>
        </w:tc>
        <w:tc>
          <w:tcPr>
            <w:tcW w:w="1559" w:type="dxa"/>
            <w:tcBorders>
              <w:left w:val="nil"/>
              <w:bottom w:val="nil"/>
            </w:tcBorders>
          </w:tcPr>
          <w:p w14:paraId="23743ED7" w14:textId="77777777" w:rsidR="007560BD" w:rsidRPr="00500A35" w:rsidRDefault="007560BD" w:rsidP="00765EE7">
            <w:pPr>
              <w:spacing w:line="280" w:lineRule="atLeast"/>
              <w:jc w:val="center"/>
              <w:rPr>
                <w:szCs w:val="22"/>
                <w:lang w:eastAsia="de-DE"/>
              </w:rPr>
            </w:pPr>
          </w:p>
        </w:tc>
        <w:tc>
          <w:tcPr>
            <w:tcW w:w="1560" w:type="dxa"/>
            <w:tcBorders>
              <w:bottom w:val="nil"/>
              <w:right w:val="nil"/>
            </w:tcBorders>
          </w:tcPr>
          <w:p w14:paraId="23743ED8" w14:textId="77777777" w:rsidR="007560BD" w:rsidRPr="00500A35" w:rsidRDefault="007560BD" w:rsidP="00765EE7">
            <w:pPr>
              <w:spacing w:line="280" w:lineRule="atLeast"/>
              <w:jc w:val="center"/>
              <w:rPr>
                <w:szCs w:val="22"/>
                <w:lang w:eastAsia="de-DE"/>
              </w:rPr>
            </w:pPr>
          </w:p>
        </w:tc>
        <w:tc>
          <w:tcPr>
            <w:tcW w:w="1559" w:type="dxa"/>
            <w:tcBorders>
              <w:left w:val="nil"/>
              <w:bottom w:val="nil"/>
            </w:tcBorders>
          </w:tcPr>
          <w:p w14:paraId="23743ED9" w14:textId="77777777" w:rsidR="007560BD" w:rsidRPr="00500A35" w:rsidRDefault="007560BD" w:rsidP="00765EE7">
            <w:pPr>
              <w:spacing w:line="280" w:lineRule="atLeast"/>
              <w:jc w:val="center"/>
              <w:rPr>
                <w:szCs w:val="22"/>
                <w:lang w:eastAsia="de-DE"/>
              </w:rPr>
            </w:pPr>
          </w:p>
        </w:tc>
      </w:tr>
      <w:tr w:rsidR="0022333D" w14:paraId="23743EE0" w14:textId="77777777" w:rsidTr="00765EE7">
        <w:tc>
          <w:tcPr>
            <w:tcW w:w="3227" w:type="dxa"/>
            <w:tcBorders>
              <w:top w:val="nil"/>
              <w:bottom w:val="nil"/>
            </w:tcBorders>
          </w:tcPr>
          <w:p w14:paraId="23743EDB" w14:textId="77777777" w:rsidR="007560BD" w:rsidRPr="00500A35" w:rsidRDefault="007D1F9B" w:rsidP="00765EE7">
            <w:pPr>
              <w:spacing w:line="280" w:lineRule="atLeast"/>
              <w:rPr>
                <w:szCs w:val="22"/>
                <w:lang w:eastAsia="de-DE"/>
              </w:rPr>
            </w:pPr>
            <w:r w:rsidRPr="00500A35">
              <w:rPr>
                <w:szCs w:val="22"/>
                <w:lang w:eastAsia="de-DE"/>
              </w:rPr>
              <w:t>- No. patients with event</w:t>
            </w:r>
          </w:p>
        </w:tc>
        <w:tc>
          <w:tcPr>
            <w:tcW w:w="1559" w:type="dxa"/>
            <w:tcBorders>
              <w:top w:val="nil"/>
              <w:bottom w:val="nil"/>
              <w:right w:val="nil"/>
            </w:tcBorders>
          </w:tcPr>
          <w:p w14:paraId="23743EDC" w14:textId="77777777" w:rsidR="007560BD" w:rsidRPr="00500A35" w:rsidRDefault="007D1F9B" w:rsidP="00765EE7">
            <w:pPr>
              <w:spacing w:line="280" w:lineRule="atLeast"/>
              <w:jc w:val="center"/>
              <w:rPr>
                <w:szCs w:val="22"/>
                <w:lang w:eastAsia="de-DE"/>
              </w:rPr>
            </w:pPr>
            <w:r w:rsidRPr="00500A35">
              <w:rPr>
                <w:szCs w:val="22"/>
                <w:lang w:eastAsia="de-DE"/>
              </w:rPr>
              <w:t>40 (2.4 %)</w:t>
            </w:r>
          </w:p>
        </w:tc>
        <w:tc>
          <w:tcPr>
            <w:tcW w:w="1559" w:type="dxa"/>
            <w:tcBorders>
              <w:top w:val="nil"/>
              <w:left w:val="nil"/>
              <w:bottom w:val="nil"/>
            </w:tcBorders>
          </w:tcPr>
          <w:p w14:paraId="23743EDD" w14:textId="77777777" w:rsidR="007560BD" w:rsidRPr="00500A35" w:rsidRDefault="007D1F9B" w:rsidP="00765EE7">
            <w:pPr>
              <w:spacing w:line="280" w:lineRule="atLeast"/>
              <w:jc w:val="center"/>
              <w:rPr>
                <w:szCs w:val="22"/>
                <w:lang w:eastAsia="de-DE"/>
              </w:rPr>
            </w:pPr>
            <w:r w:rsidRPr="00500A35">
              <w:rPr>
                <w:szCs w:val="22"/>
                <w:lang w:eastAsia="de-DE"/>
              </w:rPr>
              <w:t>31 (1.8 %)</w:t>
            </w:r>
          </w:p>
        </w:tc>
        <w:tc>
          <w:tcPr>
            <w:tcW w:w="1560" w:type="dxa"/>
            <w:tcBorders>
              <w:top w:val="nil"/>
              <w:bottom w:val="nil"/>
              <w:right w:val="nil"/>
            </w:tcBorders>
          </w:tcPr>
          <w:p w14:paraId="23743EDE" w14:textId="77777777" w:rsidR="007560BD" w:rsidRPr="00500A35" w:rsidRDefault="007D1F9B" w:rsidP="00765EE7">
            <w:pPr>
              <w:spacing w:line="280" w:lineRule="atLeast"/>
              <w:jc w:val="center"/>
              <w:rPr>
                <w:szCs w:val="22"/>
                <w:lang w:eastAsia="de-DE"/>
              </w:rPr>
            </w:pPr>
            <w:r w:rsidRPr="00500A35">
              <w:rPr>
                <w:szCs w:val="22"/>
                <w:lang w:eastAsia="de-DE"/>
              </w:rPr>
              <w:t>350 (20.6 %)</w:t>
            </w:r>
          </w:p>
        </w:tc>
        <w:tc>
          <w:tcPr>
            <w:tcW w:w="1559" w:type="dxa"/>
            <w:tcBorders>
              <w:top w:val="nil"/>
              <w:left w:val="nil"/>
              <w:bottom w:val="nil"/>
            </w:tcBorders>
          </w:tcPr>
          <w:p w14:paraId="23743EDF" w14:textId="77777777" w:rsidR="007560BD" w:rsidRPr="00500A35" w:rsidRDefault="007D1F9B" w:rsidP="00765EE7">
            <w:pPr>
              <w:spacing w:line="280" w:lineRule="atLeast"/>
              <w:jc w:val="center"/>
              <w:rPr>
                <w:szCs w:val="22"/>
                <w:lang w:eastAsia="de-DE"/>
              </w:rPr>
            </w:pPr>
            <w:r w:rsidRPr="00500A35">
              <w:rPr>
                <w:szCs w:val="22"/>
                <w:lang w:eastAsia="de-DE"/>
              </w:rPr>
              <w:t>278 (16.3 %)</w:t>
            </w:r>
          </w:p>
        </w:tc>
      </w:tr>
      <w:tr w:rsidR="0022333D" w14:paraId="23743EE6" w14:textId="77777777" w:rsidTr="00765EE7">
        <w:tc>
          <w:tcPr>
            <w:tcW w:w="3227" w:type="dxa"/>
            <w:tcBorders>
              <w:top w:val="nil"/>
              <w:bottom w:val="nil"/>
            </w:tcBorders>
          </w:tcPr>
          <w:p w14:paraId="23743EE1" w14:textId="77777777" w:rsidR="007560BD" w:rsidRPr="00500A35" w:rsidRDefault="007D1F9B" w:rsidP="00765EE7">
            <w:pPr>
              <w:spacing w:line="280" w:lineRule="atLeast"/>
              <w:rPr>
                <w:szCs w:val="22"/>
                <w:lang w:eastAsia="de-DE"/>
              </w:rPr>
            </w:pPr>
            <w:r w:rsidRPr="00500A35">
              <w:rPr>
                <w:szCs w:val="22"/>
                <w:lang w:eastAsia="de-DE"/>
              </w:rPr>
              <w:t>- No. patients without event</w:t>
            </w:r>
          </w:p>
        </w:tc>
        <w:tc>
          <w:tcPr>
            <w:tcW w:w="1559" w:type="dxa"/>
            <w:tcBorders>
              <w:top w:val="nil"/>
              <w:bottom w:val="nil"/>
              <w:right w:val="nil"/>
            </w:tcBorders>
          </w:tcPr>
          <w:p w14:paraId="23743EE2" w14:textId="77777777" w:rsidR="007560BD" w:rsidRPr="00500A35" w:rsidRDefault="007D1F9B" w:rsidP="00765EE7">
            <w:pPr>
              <w:spacing w:line="280" w:lineRule="atLeast"/>
              <w:jc w:val="center"/>
              <w:rPr>
                <w:szCs w:val="22"/>
                <w:lang w:eastAsia="de-DE"/>
              </w:rPr>
            </w:pPr>
            <w:r w:rsidRPr="00500A35">
              <w:rPr>
                <w:szCs w:val="22"/>
                <w:lang w:eastAsia="de-DE"/>
              </w:rPr>
              <w:t>1653 (97.6 %)</w:t>
            </w:r>
          </w:p>
        </w:tc>
        <w:tc>
          <w:tcPr>
            <w:tcW w:w="1559" w:type="dxa"/>
            <w:tcBorders>
              <w:top w:val="nil"/>
              <w:left w:val="nil"/>
              <w:bottom w:val="nil"/>
            </w:tcBorders>
          </w:tcPr>
          <w:p w14:paraId="23743EE3" w14:textId="77777777" w:rsidR="007560BD" w:rsidRPr="00500A35" w:rsidRDefault="007D1F9B" w:rsidP="00765EE7">
            <w:pPr>
              <w:spacing w:line="280" w:lineRule="atLeast"/>
              <w:jc w:val="center"/>
              <w:rPr>
                <w:szCs w:val="22"/>
                <w:lang w:eastAsia="de-DE"/>
              </w:rPr>
            </w:pPr>
            <w:r w:rsidRPr="00500A35">
              <w:rPr>
                <w:szCs w:val="22"/>
                <w:lang w:eastAsia="de-DE"/>
              </w:rPr>
              <w:t>1662 (98.2 %)</w:t>
            </w:r>
          </w:p>
        </w:tc>
        <w:tc>
          <w:tcPr>
            <w:tcW w:w="1560" w:type="dxa"/>
            <w:tcBorders>
              <w:top w:val="nil"/>
              <w:bottom w:val="nil"/>
              <w:right w:val="nil"/>
            </w:tcBorders>
          </w:tcPr>
          <w:p w14:paraId="23743EE4" w14:textId="77777777" w:rsidR="007560BD" w:rsidRPr="00500A35" w:rsidRDefault="007D1F9B" w:rsidP="00765EE7">
            <w:pPr>
              <w:spacing w:line="280" w:lineRule="atLeast"/>
              <w:jc w:val="center"/>
              <w:rPr>
                <w:szCs w:val="22"/>
                <w:lang w:eastAsia="de-DE"/>
              </w:rPr>
            </w:pPr>
            <w:r w:rsidRPr="00500A35">
              <w:rPr>
                <w:szCs w:val="22"/>
                <w:lang w:eastAsia="de-DE"/>
              </w:rPr>
              <w:t>1347 (79.4 %)</w:t>
            </w:r>
          </w:p>
        </w:tc>
        <w:tc>
          <w:tcPr>
            <w:tcW w:w="1559" w:type="dxa"/>
            <w:tcBorders>
              <w:top w:val="nil"/>
              <w:left w:val="nil"/>
              <w:bottom w:val="nil"/>
            </w:tcBorders>
          </w:tcPr>
          <w:p w14:paraId="23743EE5" w14:textId="77777777" w:rsidR="007560BD" w:rsidRPr="00500A35" w:rsidRDefault="007D1F9B" w:rsidP="00765EE7">
            <w:pPr>
              <w:spacing w:line="280" w:lineRule="atLeast"/>
              <w:jc w:val="center"/>
              <w:rPr>
                <w:szCs w:val="22"/>
                <w:lang w:eastAsia="de-DE"/>
              </w:rPr>
            </w:pPr>
            <w:r w:rsidRPr="00500A35">
              <w:rPr>
                <w:szCs w:val="22"/>
                <w:lang w:eastAsia="de-DE"/>
              </w:rPr>
              <w:t>1424 (83.7 %)</w:t>
            </w:r>
          </w:p>
        </w:tc>
      </w:tr>
      <w:tr w:rsidR="0022333D" w14:paraId="23743EEA" w14:textId="77777777" w:rsidTr="00765EE7">
        <w:tc>
          <w:tcPr>
            <w:tcW w:w="3227" w:type="dxa"/>
            <w:tcBorders>
              <w:top w:val="nil"/>
              <w:bottom w:val="nil"/>
            </w:tcBorders>
          </w:tcPr>
          <w:p w14:paraId="23743EE7" w14:textId="77777777" w:rsidR="007560BD" w:rsidRPr="00500A35" w:rsidRDefault="007D1F9B" w:rsidP="00765EE7">
            <w:pPr>
              <w:spacing w:line="280" w:lineRule="atLeast"/>
              <w:rPr>
                <w:szCs w:val="22"/>
                <w:lang w:eastAsia="de-DE"/>
              </w:rPr>
            </w:pPr>
            <w:r w:rsidRPr="00500A35">
              <w:rPr>
                <w:szCs w:val="22"/>
                <w:lang w:eastAsia="de-DE"/>
              </w:rPr>
              <w:t>P-value versus Observation</w:t>
            </w:r>
          </w:p>
        </w:tc>
        <w:tc>
          <w:tcPr>
            <w:tcW w:w="3118" w:type="dxa"/>
            <w:gridSpan w:val="2"/>
            <w:tcBorders>
              <w:top w:val="nil"/>
              <w:bottom w:val="nil"/>
            </w:tcBorders>
          </w:tcPr>
          <w:p w14:paraId="23743EE8" w14:textId="77777777" w:rsidR="007560BD" w:rsidRPr="00500A35" w:rsidRDefault="007D1F9B" w:rsidP="00765EE7">
            <w:pPr>
              <w:spacing w:line="280" w:lineRule="atLeast"/>
              <w:jc w:val="center"/>
              <w:rPr>
                <w:szCs w:val="22"/>
                <w:lang w:eastAsia="de-DE"/>
              </w:rPr>
            </w:pPr>
            <w:r w:rsidRPr="00500A35">
              <w:rPr>
                <w:szCs w:val="22"/>
                <w:lang w:eastAsia="de-DE"/>
              </w:rPr>
              <w:t>0.24</w:t>
            </w:r>
          </w:p>
        </w:tc>
        <w:tc>
          <w:tcPr>
            <w:tcW w:w="3119" w:type="dxa"/>
            <w:gridSpan w:val="2"/>
            <w:tcBorders>
              <w:top w:val="nil"/>
              <w:bottom w:val="nil"/>
            </w:tcBorders>
          </w:tcPr>
          <w:p w14:paraId="23743EE9" w14:textId="77777777" w:rsidR="007560BD" w:rsidRPr="00500A35" w:rsidRDefault="007D1F9B" w:rsidP="00765EE7">
            <w:pPr>
              <w:spacing w:line="280" w:lineRule="atLeast"/>
              <w:jc w:val="center"/>
              <w:rPr>
                <w:szCs w:val="22"/>
                <w:lang w:eastAsia="de-DE"/>
              </w:rPr>
            </w:pPr>
            <w:r w:rsidRPr="00500A35">
              <w:rPr>
                <w:szCs w:val="22"/>
                <w:lang w:eastAsia="de-DE"/>
              </w:rPr>
              <w:t>0.0005</w:t>
            </w:r>
          </w:p>
        </w:tc>
      </w:tr>
      <w:tr w:rsidR="0022333D" w14:paraId="23743EEE" w14:textId="77777777" w:rsidTr="00765EE7">
        <w:tc>
          <w:tcPr>
            <w:tcW w:w="3227" w:type="dxa"/>
            <w:tcBorders>
              <w:top w:val="nil"/>
            </w:tcBorders>
          </w:tcPr>
          <w:p w14:paraId="23743EEB" w14:textId="77777777" w:rsidR="007560BD" w:rsidRPr="00500A35" w:rsidRDefault="007D1F9B" w:rsidP="00765EE7">
            <w:pPr>
              <w:spacing w:line="280" w:lineRule="atLeast"/>
              <w:rPr>
                <w:szCs w:val="22"/>
                <w:lang w:eastAsia="de-DE"/>
              </w:rPr>
            </w:pPr>
            <w:r w:rsidRPr="00500A35">
              <w:rPr>
                <w:szCs w:val="22"/>
                <w:lang w:eastAsia="de-DE"/>
              </w:rPr>
              <w:t>Hazard Ratio versus Observation</w:t>
            </w:r>
          </w:p>
        </w:tc>
        <w:tc>
          <w:tcPr>
            <w:tcW w:w="3118" w:type="dxa"/>
            <w:gridSpan w:val="2"/>
            <w:tcBorders>
              <w:top w:val="nil"/>
            </w:tcBorders>
          </w:tcPr>
          <w:p w14:paraId="23743EEC" w14:textId="77777777" w:rsidR="007560BD" w:rsidRPr="00500A35" w:rsidRDefault="007D1F9B" w:rsidP="00765EE7">
            <w:pPr>
              <w:spacing w:line="280" w:lineRule="atLeast"/>
              <w:jc w:val="center"/>
              <w:rPr>
                <w:szCs w:val="22"/>
                <w:lang w:eastAsia="de-DE"/>
              </w:rPr>
            </w:pPr>
            <w:r w:rsidRPr="00500A35">
              <w:rPr>
                <w:szCs w:val="22"/>
                <w:lang w:eastAsia="de-DE"/>
              </w:rPr>
              <w:t>0.75</w:t>
            </w:r>
          </w:p>
        </w:tc>
        <w:tc>
          <w:tcPr>
            <w:tcW w:w="3119" w:type="dxa"/>
            <w:gridSpan w:val="2"/>
            <w:tcBorders>
              <w:top w:val="nil"/>
            </w:tcBorders>
          </w:tcPr>
          <w:p w14:paraId="23743EED" w14:textId="77777777" w:rsidR="007560BD" w:rsidRPr="00500A35" w:rsidRDefault="007D1F9B" w:rsidP="00765EE7">
            <w:pPr>
              <w:spacing w:line="280" w:lineRule="atLeast"/>
              <w:jc w:val="center"/>
              <w:rPr>
                <w:szCs w:val="22"/>
                <w:lang w:eastAsia="de-DE"/>
              </w:rPr>
            </w:pPr>
            <w:r w:rsidRPr="00500A35">
              <w:rPr>
                <w:szCs w:val="22"/>
                <w:lang w:eastAsia="de-DE"/>
              </w:rPr>
              <w:t>0.76</w:t>
            </w:r>
          </w:p>
        </w:tc>
      </w:tr>
    </w:tbl>
    <w:p w14:paraId="23743EEF" w14:textId="77777777" w:rsidR="007560BD" w:rsidRPr="0033105F" w:rsidRDefault="007D1F9B" w:rsidP="000A7683">
      <w:pPr>
        <w:rPr>
          <w:sz w:val="20"/>
        </w:rPr>
      </w:pPr>
      <w:r w:rsidRPr="0033105F">
        <w:rPr>
          <w:sz w:val="20"/>
        </w:rPr>
        <w:t>*Co-primary endpoint of DFS of 1 year versus observation met the pre-defined statistical boundary</w:t>
      </w:r>
    </w:p>
    <w:p w14:paraId="23743EF0" w14:textId="77777777" w:rsidR="007560BD" w:rsidRPr="0033105F" w:rsidRDefault="007D1F9B" w:rsidP="000A7683">
      <w:pPr>
        <w:rPr>
          <w:sz w:val="20"/>
        </w:rPr>
      </w:pPr>
      <w:r w:rsidRPr="0033105F">
        <w:rPr>
          <w:sz w:val="20"/>
        </w:rPr>
        <w:t>**Final analysis (including crossover of 52 % of patients from the observation arm to Herceptin)</w:t>
      </w:r>
    </w:p>
    <w:p w14:paraId="23743EF1" w14:textId="77777777" w:rsidR="007560BD" w:rsidRPr="0033105F" w:rsidRDefault="007D1F9B" w:rsidP="000A7683">
      <w:pPr>
        <w:rPr>
          <w:sz w:val="20"/>
        </w:rPr>
      </w:pPr>
      <w:r w:rsidRPr="0033105F">
        <w:rPr>
          <w:sz w:val="20"/>
        </w:rPr>
        <w:t>*** There is a discrepancy in the overall sample size due to a small number of patients who were randomized after the cut-off date for the 12-month median follow-up analysis</w:t>
      </w:r>
    </w:p>
    <w:p w14:paraId="23743EF2" w14:textId="77777777" w:rsidR="007560BD" w:rsidRPr="00500A35" w:rsidRDefault="007560BD" w:rsidP="00A42874"/>
    <w:p w14:paraId="23743EF3" w14:textId="77777777" w:rsidR="007560BD" w:rsidRPr="00500A35" w:rsidRDefault="007D1F9B" w:rsidP="00A42874">
      <w:pPr>
        <w:rPr>
          <w:szCs w:val="22"/>
        </w:rPr>
      </w:pPr>
      <w:r w:rsidRPr="00500A35">
        <w:rPr>
          <w:szCs w:val="22"/>
        </w:rPr>
        <w:t xml:space="preserve">The efficacy results from the interim efficacy analysis crossed the protocol pre-specified statistical boundary for the comparison of 1-year of Herceptin versus observation. After a median follow-up of </w:t>
      </w:r>
      <w:r w:rsidRPr="00500A35">
        <w:rPr>
          <w:szCs w:val="22"/>
        </w:rPr>
        <w:lastRenderedPageBreak/>
        <w:t>12 months, the hazard ratio (HR) for disease free survival (DFS) was 0.54 (95 % CI 0.44, 0.67) which translates into an absolute benefit, in terms of a 2-year</w:t>
      </w:r>
      <w:r w:rsidRPr="00500A35">
        <w:t xml:space="preserve"> </w:t>
      </w:r>
      <w:r w:rsidRPr="00500A35">
        <w:rPr>
          <w:szCs w:val="22"/>
        </w:rPr>
        <w:t xml:space="preserve">disease-free survival rate, of 7.6 percentage points (85.8 % versus 78.2 %) in </w:t>
      </w:r>
      <w:proofErr w:type="spellStart"/>
      <w:r w:rsidRPr="00500A35">
        <w:rPr>
          <w:szCs w:val="22"/>
        </w:rPr>
        <w:t>favour</w:t>
      </w:r>
      <w:proofErr w:type="spellEnd"/>
      <w:r w:rsidRPr="00500A35">
        <w:rPr>
          <w:szCs w:val="22"/>
        </w:rPr>
        <w:t xml:space="preserve"> of the Herceptin arm.</w:t>
      </w:r>
    </w:p>
    <w:p w14:paraId="23743EF4" w14:textId="77777777" w:rsidR="007560BD" w:rsidRPr="00500A35" w:rsidRDefault="007560BD" w:rsidP="00A42874">
      <w:pPr>
        <w:rPr>
          <w:szCs w:val="22"/>
        </w:rPr>
      </w:pPr>
    </w:p>
    <w:p w14:paraId="23743EF5" w14:textId="77777777" w:rsidR="007560BD" w:rsidRPr="00500A35" w:rsidRDefault="007D1F9B" w:rsidP="000A7683">
      <w:pPr>
        <w:rPr>
          <w:szCs w:val="22"/>
        </w:rPr>
      </w:pPr>
      <w:r w:rsidRPr="00500A35">
        <w:rPr>
          <w:szCs w:val="22"/>
        </w:rPr>
        <w:t xml:space="preserve">A final analysis was performed after a median follow-up of 8 years, which showed that 1 year Herceptin treatment is associated with a 24 % risk reduction compared to observation only (HR=0.76, 95 % CI 0.67, 0.86). This translates into an absolute benefit in terms of an 8 year disease free survival rate of 6.4 percentage points in </w:t>
      </w:r>
      <w:proofErr w:type="spellStart"/>
      <w:r w:rsidRPr="00500A35">
        <w:rPr>
          <w:szCs w:val="22"/>
        </w:rPr>
        <w:t>favour</w:t>
      </w:r>
      <w:proofErr w:type="spellEnd"/>
      <w:r w:rsidRPr="00500A35">
        <w:rPr>
          <w:szCs w:val="22"/>
        </w:rPr>
        <w:t xml:space="preserve"> of 1 year Herceptin treatment. </w:t>
      </w:r>
    </w:p>
    <w:p w14:paraId="23743EF6" w14:textId="77777777" w:rsidR="007560BD" w:rsidRPr="00500A35" w:rsidRDefault="007560BD" w:rsidP="000A7683">
      <w:pPr>
        <w:rPr>
          <w:szCs w:val="22"/>
        </w:rPr>
      </w:pPr>
    </w:p>
    <w:p w14:paraId="23743EF7" w14:textId="77777777" w:rsidR="007560BD" w:rsidRPr="00500A35" w:rsidRDefault="007D1F9B" w:rsidP="000A7683">
      <w:pPr>
        <w:rPr>
          <w:szCs w:val="22"/>
        </w:rPr>
      </w:pPr>
      <w:r w:rsidRPr="00500A35">
        <w:rPr>
          <w:szCs w:val="22"/>
        </w:rPr>
        <w:t>In this final analysis, extending Herceptin treatment for a duration of two years did not show additional benefit over treatment for 1 year [DFS HR in the intent to treat (ITT) population of 2 years versus 1 year=0.99 (95 % CI: 0.87, 1.13), p-value=0.90 and OS HR=0.98 (0.83, 1.15); p-value= 0.78]. The rate of asymptomatic cardiac dysfunction was increased in the 2-year treatment arm (8.1 % versus 4.6 % in the 1-year treatment arm). More patients experienced at least one grade 3 or 4 adverse event in the 2-year treatment arm (20.4 %) compared with the 1-year treatment arm (16.3 %).</w:t>
      </w:r>
    </w:p>
    <w:p w14:paraId="23743EF8" w14:textId="77777777" w:rsidR="007560BD" w:rsidRPr="00500A35" w:rsidRDefault="007560BD" w:rsidP="00A42874">
      <w:pPr>
        <w:rPr>
          <w:szCs w:val="22"/>
        </w:rPr>
      </w:pPr>
    </w:p>
    <w:p w14:paraId="23743EF9" w14:textId="77777777" w:rsidR="007560BD" w:rsidRPr="00500A35" w:rsidRDefault="007D1F9B" w:rsidP="00A42874">
      <w:pPr>
        <w:keepNext/>
        <w:outlineLvl w:val="0"/>
        <w:rPr>
          <w:szCs w:val="22"/>
        </w:rPr>
      </w:pPr>
      <w:r w:rsidRPr="00500A35">
        <w:rPr>
          <w:szCs w:val="22"/>
        </w:rPr>
        <w:t>In the NSABP B-31 and NCCTG N9831 studies Herceptin was administered in combination with paclitaxel, following AC chemotherapy.</w:t>
      </w:r>
    </w:p>
    <w:p w14:paraId="23743EFA" w14:textId="77777777" w:rsidR="007560BD" w:rsidRPr="00500A35" w:rsidRDefault="007560BD" w:rsidP="00A42874">
      <w:pPr>
        <w:keepNext/>
        <w:outlineLvl w:val="0"/>
        <w:rPr>
          <w:szCs w:val="22"/>
        </w:rPr>
      </w:pPr>
    </w:p>
    <w:p w14:paraId="23743EFB" w14:textId="77777777" w:rsidR="007560BD" w:rsidRPr="00500A35" w:rsidRDefault="007D1F9B" w:rsidP="00A42874">
      <w:pPr>
        <w:keepNext/>
        <w:ind w:left="567"/>
        <w:outlineLvl w:val="0"/>
        <w:rPr>
          <w:szCs w:val="22"/>
        </w:rPr>
      </w:pPr>
      <w:r w:rsidRPr="00500A35">
        <w:rPr>
          <w:szCs w:val="22"/>
        </w:rPr>
        <w:t>Doxorubicin and cyclophosphamide were administered concurrently as follows:</w:t>
      </w:r>
    </w:p>
    <w:p w14:paraId="23743EFC" w14:textId="77777777" w:rsidR="007560BD" w:rsidRPr="00500A35" w:rsidRDefault="007560BD" w:rsidP="00A42874">
      <w:pPr>
        <w:keepNext/>
        <w:ind w:left="567"/>
        <w:outlineLvl w:val="0"/>
        <w:rPr>
          <w:szCs w:val="22"/>
        </w:rPr>
      </w:pPr>
    </w:p>
    <w:p w14:paraId="23743EFD" w14:textId="77777777" w:rsidR="007560BD" w:rsidRPr="00500A35" w:rsidRDefault="007D1F9B" w:rsidP="00A42874">
      <w:pPr>
        <w:keepNext/>
        <w:tabs>
          <w:tab w:val="left" w:pos="993"/>
        </w:tabs>
        <w:ind w:left="567"/>
        <w:outlineLvl w:val="0"/>
        <w:rPr>
          <w:szCs w:val="22"/>
        </w:rPr>
      </w:pPr>
      <w:r w:rsidRPr="00500A35">
        <w:rPr>
          <w:szCs w:val="22"/>
        </w:rPr>
        <w:t>-</w:t>
      </w:r>
      <w:r w:rsidRPr="00500A35">
        <w:rPr>
          <w:szCs w:val="22"/>
        </w:rPr>
        <w:tab/>
        <w:t>intravenous push doxorubicin, at 60 mg/ m</w:t>
      </w:r>
      <w:r w:rsidRPr="00500A35">
        <w:rPr>
          <w:szCs w:val="22"/>
          <w:vertAlign w:val="superscript"/>
        </w:rPr>
        <w:t>2</w:t>
      </w:r>
      <w:r w:rsidRPr="00500A35">
        <w:rPr>
          <w:szCs w:val="22"/>
        </w:rPr>
        <w:t>, given every 3 weeks for 4 cycles.</w:t>
      </w:r>
    </w:p>
    <w:p w14:paraId="23743EFE" w14:textId="77777777" w:rsidR="007560BD" w:rsidRPr="00500A35" w:rsidRDefault="007560BD" w:rsidP="00A42874">
      <w:pPr>
        <w:keepNext/>
        <w:tabs>
          <w:tab w:val="left" w:pos="993"/>
        </w:tabs>
        <w:ind w:left="567"/>
        <w:outlineLvl w:val="0"/>
        <w:rPr>
          <w:szCs w:val="22"/>
        </w:rPr>
      </w:pPr>
    </w:p>
    <w:p w14:paraId="23743EFF" w14:textId="77777777" w:rsidR="007560BD" w:rsidRPr="00500A35" w:rsidRDefault="007D1F9B" w:rsidP="00A42874">
      <w:pPr>
        <w:keepNext/>
        <w:tabs>
          <w:tab w:val="left" w:pos="567"/>
          <w:tab w:val="left" w:pos="993"/>
        </w:tabs>
        <w:outlineLvl w:val="0"/>
        <w:rPr>
          <w:szCs w:val="22"/>
        </w:rPr>
      </w:pPr>
      <w:r w:rsidRPr="00500A35">
        <w:rPr>
          <w:szCs w:val="22"/>
        </w:rPr>
        <w:tab/>
        <w:t>-</w:t>
      </w:r>
      <w:r w:rsidRPr="00500A35">
        <w:rPr>
          <w:szCs w:val="22"/>
        </w:rPr>
        <w:tab/>
        <w:t>intravenous cyclophosphamide, at 600 mg/ m</w:t>
      </w:r>
      <w:r w:rsidRPr="00500A35">
        <w:rPr>
          <w:szCs w:val="22"/>
          <w:vertAlign w:val="superscript"/>
        </w:rPr>
        <w:t>2</w:t>
      </w:r>
      <w:r w:rsidRPr="00500A35">
        <w:rPr>
          <w:szCs w:val="22"/>
        </w:rPr>
        <w:t xml:space="preserve"> over 30 minutes, given every 3 weeks for 4 </w:t>
      </w:r>
      <w:r w:rsidRPr="00500A35">
        <w:rPr>
          <w:szCs w:val="22"/>
        </w:rPr>
        <w:tab/>
      </w:r>
      <w:r w:rsidRPr="00500A35">
        <w:rPr>
          <w:szCs w:val="22"/>
        </w:rPr>
        <w:tab/>
        <w:t>cycles.</w:t>
      </w:r>
    </w:p>
    <w:p w14:paraId="23743F00" w14:textId="77777777" w:rsidR="007560BD" w:rsidRPr="00500A35" w:rsidRDefault="007560BD" w:rsidP="00A42874">
      <w:pPr>
        <w:keepNext/>
        <w:ind w:left="567"/>
        <w:outlineLvl w:val="0"/>
        <w:rPr>
          <w:szCs w:val="22"/>
        </w:rPr>
      </w:pPr>
    </w:p>
    <w:p w14:paraId="23743F01" w14:textId="77777777" w:rsidR="007560BD" w:rsidRPr="00500A35" w:rsidRDefault="007D1F9B" w:rsidP="00A42874">
      <w:pPr>
        <w:keepNext/>
        <w:ind w:left="567"/>
        <w:outlineLvl w:val="0"/>
        <w:rPr>
          <w:szCs w:val="22"/>
        </w:rPr>
      </w:pPr>
      <w:r w:rsidRPr="00500A35">
        <w:rPr>
          <w:szCs w:val="22"/>
        </w:rPr>
        <w:t>Paclitaxel, in combination with Herceptin, was administered as follows:</w:t>
      </w:r>
    </w:p>
    <w:p w14:paraId="23743F02" w14:textId="77777777" w:rsidR="007560BD" w:rsidRPr="00500A35" w:rsidRDefault="007560BD" w:rsidP="00A42874">
      <w:pPr>
        <w:outlineLvl w:val="0"/>
        <w:rPr>
          <w:szCs w:val="22"/>
        </w:rPr>
      </w:pPr>
    </w:p>
    <w:p w14:paraId="23743F03" w14:textId="77777777" w:rsidR="007560BD" w:rsidRPr="00500A35" w:rsidRDefault="007D1F9B" w:rsidP="00A42874">
      <w:pPr>
        <w:autoSpaceDE w:val="0"/>
        <w:autoSpaceDN w:val="0"/>
        <w:adjustRightInd w:val="0"/>
        <w:ind w:left="993" w:hanging="426"/>
        <w:rPr>
          <w:szCs w:val="22"/>
        </w:rPr>
      </w:pPr>
      <w:r w:rsidRPr="00500A35">
        <w:rPr>
          <w:szCs w:val="22"/>
        </w:rPr>
        <w:t>-</w:t>
      </w:r>
      <w:r w:rsidRPr="00500A35">
        <w:rPr>
          <w:szCs w:val="22"/>
        </w:rPr>
        <w:tab/>
        <w:t>intravenous paclitaxel - 80 mg/m</w:t>
      </w:r>
      <w:r w:rsidRPr="00500A35">
        <w:rPr>
          <w:szCs w:val="22"/>
          <w:vertAlign w:val="superscript"/>
        </w:rPr>
        <w:t>2</w:t>
      </w:r>
      <w:r w:rsidRPr="00500A35">
        <w:rPr>
          <w:szCs w:val="22"/>
        </w:rPr>
        <w:t xml:space="preserve"> as a continuous intravenous infusion, given every week for 12 weeks.</w:t>
      </w:r>
    </w:p>
    <w:p w14:paraId="23743F04" w14:textId="77777777" w:rsidR="007560BD" w:rsidRPr="00500A35" w:rsidRDefault="007D1F9B" w:rsidP="00A42874">
      <w:pPr>
        <w:autoSpaceDE w:val="0"/>
        <w:autoSpaceDN w:val="0"/>
        <w:adjustRightInd w:val="0"/>
        <w:rPr>
          <w:szCs w:val="22"/>
        </w:rPr>
      </w:pPr>
      <w:r w:rsidRPr="00500A35">
        <w:rPr>
          <w:szCs w:val="22"/>
        </w:rPr>
        <w:t>or</w:t>
      </w:r>
    </w:p>
    <w:p w14:paraId="23743F05" w14:textId="77777777" w:rsidR="007560BD" w:rsidRPr="00500A35" w:rsidRDefault="007D1F9B" w:rsidP="00A42874">
      <w:pPr>
        <w:autoSpaceDE w:val="0"/>
        <w:autoSpaceDN w:val="0"/>
        <w:adjustRightInd w:val="0"/>
        <w:ind w:left="993" w:hanging="426"/>
        <w:rPr>
          <w:szCs w:val="22"/>
        </w:rPr>
      </w:pPr>
      <w:r w:rsidRPr="00500A35">
        <w:rPr>
          <w:szCs w:val="22"/>
        </w:rPr>
        <w:t>-</w:t>
      </w:r>
      <w:r w:rsidRPr="00500A35">
        <w:rPr>
          <w:szCs w:val="22"/>
        </w:rPr>
        <w:tab/>
        <w:t>intravenous paclitaxel - 175 mg/m</w:t>
      </w:r>
      <w:r w:rsidRPr="00500A35">
        <w:rPr>
          <w:szCs w:val="22"/>
          <w:vertAlign w:val="superscript"/>
        </w:rPr>
        <w:t>2</w:t>
      </w:r>
      <w:r w:rsidRPr="00500A35">
        <w:rPr>
          <w:szCs w:val="22"/>
        </w:rPr>
        <w:t xml:space="preserve"> as a continuous intravenous infusion, given every 3 weeks for 4 cycles (day 1 of each cycle).</w:t>
      </w:r>
    </w:p>
    <w:p w14:paraId="23743F06" w14:textId="77777777" w:rsidR="007560BD" w:rsidRPr="00500A35" w:rsidRDefault="007560BD" w:rsidP="00A42874">
      <w:pPr>
        <w:rPr>
          <w:szCs w:val="22"/>
        </w:rPr>
      </w:pPr>
    </w:p>
    <w:p w14:paraId="23743F07" w14:textId="77777777" w:rsidR="007560BD" w:rsidRPr="00500A35" w:rsidRDefault="007D1F9B" w:rsidP="00A42874">
      <w:pPr>
        <w:keepNext/>
        <w:rPr>
          <w:szCs w:val="22"/>
        </w:rPr>
      </w:pPr>
      <w:r w:rsidRPr="00500A35">
        <w:rPr>
          <w:szCs w:val="22"/>
        </w:rPr>
        <w:t>The efficacy results from the joint analysis of the NSABP B-31 and NCCTG 9831 trials at the time of the definitive analysis of DFS</w:t>
      </w:r>
      <w:r w:rsidRPr="00500A35">
        <w:rPr>
          <w:szCs w:val="22"/>
          <w:vertAlign w:val="superscript"/>
        </w:rPr>
        <w:t xml:space="preserve">* </w:t>
      </w:r>
      <w:r w:rsidRPr="00500A35">
        <w:rPr>
          <w:szCs w:val="22"/>
        </w:rPr>
        <w:t>are summarized in Table 6. The median duration of follow up was 1.8 years for the patients in the AC→P arm and 2.0 years for patients in the AC→PH arm.</w:t>
      </w:r>
    </w:p>
    <w:p w14:paraId="23743F08" w14:textId="77777777" w:rsidR="007560BD" w:rsidRPr="00500A35" w:rsidRDefault="007560BD" w:rsidP="00A42874">
      <w:pPr>
        <w:keepNext/>
        <w:rPr>
          <w:szCs w:val="22"/>
        </w:rPr>
      </w:pPr>
    </w:p>
    <w:p w14:paraId="23743F09" w14:textId="77777777" w:rsidR="007560BD" w:rsidRPr="00500A35" w:rsidRDefault="007D1F9B" w:rsidP="00A42874">
      <w:pPr>
        <w:keepNext/>
        <w:rPr>
          <w:szCs w:val="22"/>
        </w:rPr>
      </w:pPr>
      <w:r w:rsidRPr="00500A35">
        <w:rPr>
          <w:szCs w:val="22"/>
        </w:rPr>
        <w:t xml:space="preserve">Table 6: </w:t>
      </w:r>
      <w:r w:rsidRPr="00500A35">
        <w:rPr>
          <w:sz w:val="24"/>
          <w:szCs w:val="24"/>
        </w:rPr>
        <w:t>Summary of Efficacy results from the joint analysis studies NSABP B-31 and NCCTG N9831 at the time of the definitive DFS analysis</w:t>
      </w:r>
      <w:r w:rsidRPr="00500A35">
        <w:rPr>
          <w:sz w:val="24"/>
          <w:szCs w:val="24"/>
          <w:vertAlign w:val="superscript"/>
        </w:rPr>
        <w:t>*</w:t>
      </w:r>
    </w:p>
    <w:tbl>
      <w:tblPr>
        <w:tblW w:w="44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75"/>
        <w:gridCol w:w="1496"/>
        <w:gridCol w:w="1721"/>
        <w:gridCol w:w="1843"/>
        <w:gridCol w:w="39"/>
      </w:tblGrid>
      <w:tr w:rsidR="0022333D" w14:paraId="23743F13" w14:textId="77777777" w:rsidTr="00AC3376">
        <w:trPr>
          <w:gridAfter w:val="1"/>
          <w:wAfter w:w="40" w:type="dxa"/>
        </w:trPr>
        <w:tc>
          <w:tcPr>
            <w:tcW w:w="2947" w:type="dxa"/>
            <w:tcBorders>
              <w:top w:val="single" w:sz="4" w:space="0" w:color="auto"/>
              <w:left w:val="single" w:sz="4" w:space="0" w:color="auto"/>
              <w:bottom w:val="single" w:sz="4" w:space="0" w:color="auto"/>
              <w:right w:val="single" w:sz="4" w:space="0" w:color="auto"/>
            </w:tcBorders>
          </w:tcPr>
          <w:p w14:paraId="23743F0A" w14:textId="77777777" w:rsidR="007560BD" w:rsidRPr="00500A35" w:rsidRDefault="007D1F9B" w:rsidP="00AC3376">
            <w:pPr>
              <w:pStyle w:val="TableText10"/>
              <w:keepNext/>
              <w:jc w:val="center"/>
              <w:rPr>
                <w:sz w:val="22"/>
                <w:szCs w:val="22"/>
                <w:lang w:val="pt-PT"/>
              </w:rPr>
            </w:pPr>
            <w:r w:rsidRPr="00500A35">
              <w:rPr>
                <w:sz w:val="22"/>
                <w:szCs w:val="22"/>
                <w:lang w:val="pt-PT"/>
              </w:rPr>
              <w:t>Parameter</w:t>
            </w:r>
          </w:p>
          <w:p w14:paraId="23743F0B" w14:textId="77777777" w:rsidR="007560BD" w:rsidRPr="00500A35" w:rsidRDefault="007560BD" w:rsidP="00AC3376">
            <w:pPr>
              <w:pStyle w:val="TableText10"/>
              <w:keepNext/>
              <w:rPr>
                <w:b/>
                <w:sz w:val="22"/>
                <w:szCs w:val="22"/>
              </w:rPr>
            </w:pPr>
          </w:p>
        </w:tc>
        <w:tc>
          <w:tcPr>
            <w:tcW w:w="1531" w:type="dxa"/>
            <w:tcBorders>
              <w:top w:val="single" w:sz="4" w:space="0" w:color="auto"/>
              <w:left w:val="single" w:sz="4" w:space="0" w:color="auto"/>
              <w:bottom w:val="single" w:sz="6" w:space="0" w:color="000000"/>
            </w:tcBorders>
          </w:tcPr>
          <w:p w14:paraId="23743F0C" w14:textId="77777777" w:rsidR="007560BD" w:rsidRPr="00500A35" w:rsidRDefault="007D1F9B" w:rsidP="00AC3376">
            <w:pPr>
              <w:pStyle w:val="TableText10"/>
              <w:keepNext/>
              <w:jc w:val="center"/>
              <w:rPr>
                <w:rFonts w:eastAsia="SimSun"/>
                <w:sz w:val="22"/>
                <w:szCs w:val="22"/>
                <w:lang w:eastAsia="zh-CN"/>
              </w:rPr>
            </w:pPr>
            <w:r w:rsidRPr="00500A35">
              <w:rPr>
                <w:rFonts w:eastAsia="SimSun"/>
                <w:sz w:val="22"/>
                <w:szCs w:val="22"/>
                <w:lang w:eastAsia="zh-CN"/>
              </w:rPr>
              <w:t>AC</w:t>
            </w:r>
            <w:r w:rsidRPr="00500A35">
              <w:rPr>
                <w:sz w:val="22"/>
                <w:szCs w:val="22"/>
              </w:rPr>
              <w:t>→</w:t>
            </w:r>
            <w:r w:rsidRPr="00500A35">
              <w:rPr>
                <w:rFonts w:eastAsia="SimSun"/>
                <w:sz w:val="22"/>
                <w:szCs w:val="22"/>
                <w:lang w:eastAsia="zh-CN"/>
              </w:rPr>
              <w:t>P</w:t>
            </w:r>
          </w:p>
          <w:p w14:paraId="23743F0D" w14:textId="77777777" w:rsidR="007560BD" w:rsidRPr="00500A35" w:rsidRDefault="007D1F9B" w:rsidP="00AC3376">
            <w:pPr>
              <w:pStyle w:val="TableText10"/>
              <w:keepNext/>
              <w:jc w:val="center"/>
              <w:rPr>
                <w:rFonts w:eastAsia="SimSun"/>
                <w:sz w:val="22"/>
                <w:szCs w:val="22"/>
                <w:lang w:eastAsia="zh-CN"/>
              </w:rPr>
            </w:pPr>
            <w:r w:rsidRPr="00500A35">
              <w:rPr>
                <w:rFonts w:eastAsia="SimSun"/>
                <w:sz w:val="22"/>
                <w:szCs w:val="22"/>
                <w:lang w:eastAsia="zh-CN"/>
              </w:rPr>
              <w:t>(n=1679)</w:t>
            </w:r>
          </w:p>
        </w:tc>
        <w:tc>
          <w:tcPr>
            <w:tcW w:w="1762" w:type="dxa"/>
            <w:tcBorders>
              <w:top w:val="single" w:sz="4" w:space="0" w:color="auto"/>
              <w:bottom w:val="single" w:sz="6" w:space="0" w:color="000000"/>
            </w:tcBorders>
          </w:tcPr>
          <w:p w14:paraId="23743F0E" w14:textId="77777777" w:rsidR="007560BD" w:rsidRPr="00500A35" w:rsidRDefault="007D1F9B" w:rsidP="00AC3376">
            <w:pPr>
              <w:pStyle w:val="TableText10"/>
              <w:keepNext/>
              <w:jc w:val="center"/>
              <w:rPr>
                <w:rFonts w:eastAsia="SimSun"/>
                <w:sz w:val="22"/>
                <w:szCs w:val="22"/>
                <w:lang w:eastAsia="zh-CN"/>
              </w:rPr>
            </w:pPr>
            <w:r w:rsidRPr="00500A35">
              <w:rPr>
                <w:rFonts w:eastAsia="SimSun"/>
                <w:sz w:val="22"/>
                <w:szCs w:val="22"/>
                <w:lang w:eastAsia="zh-CN"/>
              </w:rPr>
              <w:t>AC</w:t>
            </w:r>
            <w:r w:rsidRPr="00500A35">
              <w:rPr>
                <w:sz w:val="22"/>
                <w:szCs w:val="22"/>
              </w:rPr>
              <w:t>→</w:t>
            </w:r>
            <w:r w:rsidRPr="00500A35">
              <w:rPr>
                <w:rFonts w:eastAsia="SimSun"/>
                <w:sz w:val="22"/>
                <w:szCs w:val="22"/>
                <w:lang w:eastAsia="zh-CN"/>
              </w:rPr>
              <w:t>PH</w:t>
            </w:r>
          </w:p>
          <w:p w14:paraId="23743F0F" w14:textId="77777777" w:rsidR="007560BD" w:rsidRPr="00500A35" w:rsidRDefault="007D1F9B" w:rsidP="00AC3376">
            <w:pPr>
              <w:pStyle w:val="TableText10"/>
              <w:keepNext/>
              <w:jc w:val="center"/>
              <w:rPr>
                <w:rFonts w:eastAsia="SimSun"/>
                <w:sz w:val="22"/>
                <w:szCs w:val="22"/>
                <w:lang w:eastAsia="zh-CN"/>
              </w:rPr>
            </w:pPr>
            <w:r w:rsidRPr="00500A35">
              <w:rPr>
                <w:rFonts w:eastAsia="SimSun"/>
                <w:sz w:val="22"/>
                <w:szCs w:val="22"/>
                <w:lang w:eastAsia="zh-CN"/>
              </w:rPr>
              <w:t>(n=1672)</w:t>
            </w:r>
          </w:p>
        </w:tc>
        <w:tc>
          <w:tcPr>
            <w:tcW w:w="1888" w:type="dxa"/>
            <w:tcBorders>
              <w:top w:val="single" w:sz="4" w:space="0" w:color="auto"/>
              <w:bottom w:val="single" w:sz="6" w:space="0" w:color="000000"/>
              <w:right w:val="single" w:sz="4" w:space="0" w:color="auto"/>
            </w:tcBorders>
          </w:tcPr>
          <w:p w14:paraId="23743F10" w14:textId="77777777" w:rsidR="007560BD" w:rsidRPr="00E13260" w:rsidRDefault="007D1F9B" w:rsidP="00AC3376">
            <w:pPr>
              <w:pStyle w:val="TableText10"/>
              <w:keepNext/>
              <w:jc w:val="center"/>
              <w:rPr>
                <w:rFonts w:eastAsia="SimSun"/>
                <w:sz w:val="22"/>
                <w:szCs w:val="22"/>
                <w:lang w:eastAsia="zh-CN"/>
              </w:rPr>
            </w:pPr>
            <w:r w:rsidRPr="00E13260">
              <w:rPr>
                <w:rFonts w:eastAsia="SimSun"/>
                <w:sz w:val="22"/>
                <w:szCs w:val="22"/>
                <w:lang w:eastAsia="zh-CN"/>
              </w:rPr>
              <w:t>Hazard Ratio vs AC</w:t>
            </w:r>
            <w:r w:rsidRPr="00E13260">
              <w:rPr>
                <w:sz w:val="22"/>
                <w:szCs w:val="22"/>
              </w:rPr>
              <w:t>→</w:t>
            </w:r>
            <w:r w:rsidRPr="00E13260">
              <w:rPr>
                <w:rFonts w:eastAsia="SimSun"/>
                <w:sz w:val="22"/>
                <w:szCs w:val="22"/>
                <w:lang w:eastAsia="zh-CN"/>
              </w:rPr>
              <w:t>P</w:t>
            </w:r>
          </w:p>
          <w:p w14:paraId="23743F11" w14:textId="77777777" w:rsidR="007560BD" w:rsidRPr="00E13260" w:rsidRDefault="007D1F9B" w:rsidP="00AC3376">
            <w:pPr>
              <w:pStyle w:val="TableText10"/>
              <w:keepNext/>
              <w:jc w:val="center"/>
              <w:rPr>
                <w:rFonts w:eastAsia="SimSun"/>
                <w:sz w:val="22"/>
                <w:szCs w:val="22"/>
                <w:lang w:eastAsia="zh-CN"/>
              </w:rPr>
            </w:pPr>
            <w:r w:rsidRPr="00E13260">
              <w:rPr>
                <w:rFonts w:eastAsia="SimSun"/>
                <w:sz w:val="22"/>
                <w:szCs w:val="22"/>
                <w:lang w:eastAsia="zh-CN"/>
              </w:rPr>
              <w:t>(95 % CI)</w:t>
            </w:r>
          </w:p>
          <w:p w14:paraId="23743F12" w14:textId="77777777" w:rsidR="007560BD" w:rsidRPr="00500A35" w:rsidRDefault="007D1F9B" w:rsidP="00AC3376">
            <w:pPr>
              <w:pStyle w:val="TableText10"/>
              <w:keepNext/>
              <w:jc w:val="center"/>
              <w:rPr>
                <w:rFonts w:eastAsia="SimSun"/>
                <w:sz w:val="22"/>
                <w:szCs w:val="22"/>
                <w:lang w:eastAsia="zh-CN"/>
              </w:rPr>
            </w:pPr>
            <w:r w:rsidRPr="00500A35">
              <w:rPr>
                <w:rFonts w:eastAsia="SimSun"/>
                <w:sz w:val="22"/>
                <w:szCs w:val="22"/>
                <w:lang w:eastAsia="zh-CN"/>
              </w:rPr>
              <w:t>p-value</w:t>
            </w:r>
          </w:p>
        </w:tc>
      </w:tr>
      <w:tr w:rsidR="0022333D" w14:paraId="23743F1D" w14:textId="77777777" w:rsidTr="00754B58">
        <w:tc>
          <w:tcPr>
            <w:tcW w:w="2947" w:type="dxa"/>
            <w:tcBorders>
              <w:top w:val="single" w:sz="4" w:space="0" w:color="auto"/>
              <w:left w:val="single" w:sz="4" w:space="0" w:color="auto"/>
            </w:tcBorders>
          </w:tcPr>
          <w:p w14:paraId="23743F14" w14:textId="77777777" w:rsidR="007560BD" w:rsidRPr="00500A35" w:rsidRDefault="007D1F9B" w:rsidP="00AC3376">
            <w:pPr>
              <w:pStyle w:val="TableText10"/>
              <w:keepNext/>
              <w:rPr>
                <w:sz w:val="22"/>
                <w:szCs w:val="22"/>
              </w:rPr>
            </w:pPr>
            <w:r w:rsidRPr="00500A35">
              <w:rPr>
                <w:sz w:val="22"/>
                <w:szCs w:val="22"/>
              </w:rPr>
              <w:t>Disease-free survival</w:t>
            </w:r>
          </w:p>
          <w:p w14:paraId="23743F15" w14:textId="77777777" w:rsidR="007560BD" w:rsidRPr="00500A35" w:rsidRDefault="007D1F9B" w:rsidP="00AC3376">
            <w:pPr>
              <w:pStyle w:val="TableText10"/>
              <w:keepNext/>
              <w:rPr>
                <w:sz w:val="22"/>
                <w:szCs w:val="22"/>
              </w:rPr>
            </w:pPr>
            <w:r w:rsidRPr="00500A35">
              <w:rPr>
                <w:sz w:val="22"/>
                <w:szCs w:val="22"/>
              </w:rPr>
              <w:t>No. patients with event (%)</w:t>
            </w:r>
          </w:p>
        </w:tc>
        <w:tc>
          <w:tcPr>
            <w:tcW w:w="1531" w:type="dxa"/>
          </w:tcPr>
          <w:p w14:paraId="23743F16" w14:textId="77777777" w:rsidR="007560BD" w:rsidRPr="00500A35" w:rsidRDefault="007560BD" w:rsidP="00AC3376">
            <w:pPr>
              <w:pStyle w:val="TableText10"/>
              <w:keepNext/>
              <w:jc w:val="center"/>
              <w:rPr>
                <w:sz w:val="22"/>
                <w:szCs w:val="22"/>
              </w:rPr>
            </w:pPr>
          </w:p>
          <w:p w14:paraId="23743F17" w14:textId="77777777" w:rsidR="007560BD" w:rsidRPr="00500A35" w:rsidRDefault="007D1F9B" w:rsidP="00AC3376">
            <w:pPr>
              <w:pStyle w:val="TableText10"/>
              <w:keepNext/>
              <w:jc w:val="center"/>
              <w:rPr>
                <w:sz w:val="22"/>
                <w:szCs w:val="22"/>
              </w:rPr>
            </w:pPr>
            <w:r w:rsidRPr="00500A35">
              <w:rPr>
                <w:sz w:val="22"/>
                <w:szCs w:val="22"/>
              </w:rPr>
              <w:t>261 (15.5)</w:t>
            </w:r>
          </w:p>
        </w:tc>
        <w:tc>
          <w:tcPr>
            <w:tcW w:w="1762" w:type="dxa"/>
          </w:tcPr>
          <w:p w14:paraId="23743F18" w14:textId="77777777" w:rsidR="007560BD" w:rsidRPr="00500A35" w:rsidRDefault="007560BD" w:rsidP="00AC3376">
            <w:pPr>
              <w:pStyle w:val="TableText10"/>
              <w:keepNext/>
              <w:jc w:val="center"/>
              <w:rPr>
                <w:sz w:val="22"/>
                <w:szCs w:val="22"/>
              </w:rPr>
            </w:pPr>
          </w:p>
          <w:p w14:paraId="23743F19" w14:textId="77777777" w:rsidR="007560BD" w:rsidRPr="00500A35" w:rsidRDefault="007D1F9B" w:rsidP="00AC3376">
            <w:pPr>
              <w:pStyle w:val="TableText10"/>
              <w:keepNext/>
              <w:jc w:val="center"/>
              <w:rPr>
                <w:sz w:val="22"/>
                <w:szCs w:val="22"/>
              </w:rPr>
            </w:pPr>
            <w:r w:rsidRPr="00500A35">
              <w:rPr>
                <w:sz w:val="22"/>
                <w:szCs w:val="22"/>
              </w:rPr>
              <w:t>133 (8.0)</w:t>
            </w:r>
          </w:p>
        </w:tc>
        <w:tc>
          <w:tcPr>
            <w:tcW w:w="1888" w:type="dxa"/>
            <w:gridSpan w:val="2"/>
            <w:tcBorders>
              <w:right w:val="single" w:sz="4" w:space="0" w:color="auto"/>
            </w:tcBorders>
          </w:tcPr>
          <w:p w14:paraId="23743F1A" w14:textId="77777777" w:rsidR="007560BD" w:rsidRPr="00500A35" w:rsidRDefault="007560BD" w:rsidP="00AC3376">
            <w:pPr>
              <w:pStyle w:val="TableText10"/>
              <w:keepNext/>
              <w:jc w:val="center"/>
              <w:rPr>
                <w:sz w:val="22"/>
                <w:szCs w:val="22"/>
              </w:rPr>
            </w:pPr>
          </w:p>
          <w:p w14:paraId="23743F1B" w14:textId="77777777" w:rsidR="007560BD" w:rsidRPr="00500A35" w:rsidRDefault="007D1F9B" w:rsidP="00AC3376">
            <w:pPr>
              <w:pStyle w:val="TableText10"/>
              <w:keepNext/>
              <w:jc w:val="center"/>
              <w:rPr>
                <w:sz w:val="22"/>
                <w:szCs w:val="22"/>
              </w:rPr>
            </w:pPr>
            <w:r w:rsidRPr="00500A35">
              <w:rPr>
                <w:sz w:val="22"/>
                <w:szCs w:val="22"/>
              </w:rPr>
              <w:t>0.48 (0.39, 0.59)</w:t>
            </w:r>
          </w:p>
          <w:p w14:paraId="23743F1C" w14:textId="77777777" w:rsidR="007560BD" w:rsidRPr="00500A35" w:rsidRDefault="007D1F9B" w:rsidP="00AC3376">
            <w:pPr>
              <w:pStyle w:val="TableText10"/>
              <w:keepNext/>
              <w:jc w:val="center"/>
              <w:rPr>
                <w:sz w:val="22"/>
                <w:szCs w:val="22"/>
              </w:rPr>
            </w:pPr>
            <w:r w:rsidRPr="00500A35">
              <w:rPr>
                <w:sz w:val="22"/>
                <w:szCs w:val="22"/>
              </w:rPr>
              <w:t>p&lt;0.0001</w:t>
            </w:r>
          </w:p>
        </w:tc>
      </w:tr>
      <w:tr w:rsidR="0022333D" w14:paraId="23743F27" w14:textId="77777777" w:rsidTr="00754B58">
        <w:tc>
          <w:tcPr>
            <w:tcW w:w="2947" w:type="dxa"/>
            <w:tcBorders>
              <w:left w:val="single" w:sz="4" w:space="0" w:color="auto"/>
            </w:tcBorders>
          </w:tcPr>
          <w:p w14:paraId="23743F1E" w14:textId="77777777" w:rsidR="007560BD" w:rsidRPr="00500A35" w:rsidRDefault="007D1F9B" w:rsidP="00AC3376">
            <w:pPr>
              <w:pStyle w:val="TableText10"/>
              <w:keepNext/>
              <w:rPr>
                <w:sz w:val="22"/>
                <w:szCs w:val="22"/>
              </w:rPr>
            </w:pPr>
            <w:r w:rsidRPr="00500A35">
              <w:rPr>
                <w:sz w:val="22"/>
                <w:szCs w:val="22"/>
              </w:rPr>
              <w:t>Distant Recurrence</w:t>
            </w:r>
          </w:p>
          <w:p w14:paraId="23743F1F" w14:textId="77777777" w:rsidR="007560BD" w:rsidRPr="00500A35" w:rsidRDefault="007D1F9B" w:rsidP="00AC3376">
            <w:pPr>
              <w:pStyle w:val="TableText10"/>
              <w:keepNext/>
              <w:rPr>
                <w:sz w:val="22"/>
                <w:szCs w:val="22"/>
              </w:rPr>
            </w:pPr>
            <w:r w:rsidRPr="00500A35">
              <w:rPr>
                <w:sz w:val="22"/>
                <w:szCs w:val="22"/>
              </w:rPr>
              <w:t>No. patients with event</w:t>
            </w:r>
          </w:p>
        </w:tc>
        <w:tc>
          <w:tcPr>
            <w:tcW w:w="1531" w:type="dxa"/>
          </w:tcPr>
          <w:p w14:paraId="23743F20" w14:textId="77777777" w:rsidR="007560BD" w:rsidRPr="00500A35" w:rsidRDefault="007560BD" w:rsidP="00AC3376">
            <w:pPr>
              <w:pStyle w:val="TableText10"/>
              <w:keepNext/>
              <w:jc w:val="center"/>
              <w:rPr>
                <w:sz w:val="22"/>
                <w:szCs w:val="22"/>
              </w:rPr>
            </w:pPr>
          </w:p>
          <w:p w14:paraId="23743F21" w14:textId="77777777" w:rsidR="007560BD" w:rsidRPr="00500A35" w:rsidRDefault="007D1F9B" w:rsidP="00AC3376">
            <w:pPr>
              <w:pStyle w:val="TableText10"/>
              <w:keepNext/>
              <w:jc w:val="center"/>
              <w:rPr>
                <w:sz w:val="22"/>
                <w:szCs w:val="22"/>
              </w:rPr>
            </w:pPr>
            <w:r w:rsidRPr="00500A35">
              <w:rPr>
                <w:sz w:val="22"/>
                <w:szCs w:val="22"/>
              </w:rPr>
              <w:t>193 (11.5)</w:t>
            </w:r>
          </w:p>
        </w:tc>
        <w:tc>
          <w:tcPr>
            <w:tcW w:w="1762" w:type="dxa"/>
          </w:tcPr>
          <w:p w14:paraId="23743F22" w14:textId="77777777" w:rsidR="007560BD" w:rsidRPr="00500A35" w:rsidRDefault="007560BD" w:rsidP="00AC3376">
            <w:pPr>
              <w:pStyle w:val="TableText10"/>
              <w:keepNext/>
              <w:jc w:val="center"/>
              <w:rPr>
                <w:sz w:val="22"/>
                <w:szCs w:val="22"/>
              </w:rPr>
            </w:pPr>
          </w:p>
          <w:p w14:paraId="23743F23" w14:textId="77777777" w:rsidR="007560BD" w:rsidRPr="00500A35" w:rsidRDefault="007D1F9B" w:rsidP="00AC3376">
            <w:pPr>
              <w:pStyle w:val="TableText10"/>
              <w:keepNext/>
              <w:jc w:val="center"/>
              <w:rPr>
                <w:sz w:val="22"/>
                <w:szCs w:val="22"/>
              </w:rPr>
            </w:pPr>
            <w:r w:rsidRPr="00500A35">
              <w:rPr>
                <w:sz w:val="22"/>
                <w:szCs w:val="22"/>
              </w:rPr>
              <w:t>96 (5.7)</w:t>
            </w:r>
          </w:p>
        </w:tc>
        <w:tc>
          <w:tcPr>
            <w:tcW w:w="1888" w:type="dxa"/>
            <w:gridSpan w:val="2"/>
            <w:tcBorders>
              <w:right w:val="single" w:sz="4" w:space="0" w:color="auto"/>
            </w:tcBorders>
          </w:tcPr>
          <w:p w14:paraId="23743F24" w14:textId="77777777" w:rsidR="007560BD" w:rsidRPr="00500A35" w:rsidRDefault="007560BD" w:rsidP="00AC3376">
            <w:pPr>
              <w:pStyle w:val="TableText10"/>
              <w:keepNext/>
              <w:jc w:val="center"/>
              <w:rPr>
                <w:sz w:val="22"/>
                <w:szCs w:val="22"/>
              </w:rPr>
            </w:pPr>
          </w:p>
          <w:p w14:paraId="23743F25" w14:textId="77777777" w:rsidR="007560BD" w:rsidRPr="00500A35" w:rsidRDefault="007D1F9B" w:rsidP="00AC3376">
            <w:pPr>
              <w:pStyle w:val="TableText10"/>
              <w:keepNext/>
              <w:jc w:val="center"/>
              <w:rPr>
                <w:sz w:val="22"/>
                <w:szCs w:val="22"/>
              </w:rPr>
            </w:pPr>
            <w:r w:rsidRPr="00500A35">
              <w:rPr>
                <w:sz w:val="22"/>
                <w:szCs w:val="22"/>
              </w:rPr>
              <w:t>0.47 (0.37, 0.60)</w:t>
            </w:r>
          </w:p>
          <w:p w14:paraId="23743F26" w14:textId="77777777" w:rsidR="007560BD" w:rsidRPr="00500A35" w:rsidRDefault="007D1F9B" w:rsidP="00AC3376">
            <w:pPr>
              <w:pStyle w:val="TableText10"/>
              <w:keepNext/>
              <w:jc w:val="center"/>
              <w:rPr>
                <w:sz w:val="22"/>
                <w:szCs w:val="22"/>
              </w:rPr>
            </w:pPr>
            <w:r w:rsidRPr="00500A35">
              <w:rPr>
                <w:sz w:val="22"/>
                <w:szCs w:val="22"/>
              </w:rPr>
              <w:t>p&lt;0.0001</w:t>
            </w:r>
          </w:p>
        </w:tc>
      </w:tr>
      <w:tr w:rsidR="0022333D" w14:paraId="23743F31" w14:textId="77777777" w:rsidTr="00754B58">
        <w:tc>
          <w:tcPr>
            <w:tcW w:w="2947" w:type="dxa"/>
            <w:tcBorders>
              <w:left w:val="single" w:sz="4" w:space="0" w:color="auto"/>
              <w:bottom w:val="single" w:sz="4" w:space="0" w:color="auto"/>
            </w:tcBorders>
          </w:tcPr>
          <w:p w14:paraId="23743F28" w14:textId="77777777" w:rsidR="007560BD" w:rsidRPr="00500A35" w:rsidRDefault="007D1F9B" w:rsidP="00AC3376">
            <w:pPr>
              <w:pStyle w:val="TableText10"/>
              <w:keepNext/>
              <w:rPr>
                <w:sz w:val="22"/>
                <w:szCs w:val="22"/>
              </w:rPr>
            </w:pPr>
            <w:r w:rsidRPr="00500A35">
              <w:rPr>
                <w:sz w:val="22"/>
                <w:szCs w:val="22"/>
              </w:rPr>
              <w:t>Death (OS event):</w:t>
            </w:r>
          </w:p>
          <w:p w14:paraId="23743F29" w14:textId="77777777" w:rsidR="007560BD" w:rsidRPr="00500A35" w:rsidRDefault="007D1F9B" w:rsidP="00AC3376">
            <w:pPr>
              <w:pStyle w:val="TableText10"/>
              <w:keepNext/>
              <w:rPr>
                <w:sz w:val="22"/>
                <w:szCs w:val="22"/>
              </w:rPr>
            </w:pPr>
            <w:r w:rsidRPr="00500A35">
              <w:rPr>
                <w:sz w:val="22"/>
                <w:szCs w:val="22"/>
              </w:rPr>
              <w:t xml:space="preserve">No. patients with event </w:t>
            </w:r>
          </w:p>
        </w:tc>
        <w:tc>
          <w:tcPr>
            <w:tcW w:w="1531" w:type="dxa"/>
            <w:tcBorders>
              <w:bottom w:val="single" w:sz="4" w:space="0" w:color="auto"/>
            </w:tcBorders>
          </w:tcPr>
          <w:p w14:paraId="23743F2A" w14:textId="77777777" w:rsidR="007560BD" w:rsidRPr="00500A35" w:rsidRDefault="007560BD" w:rsidP="00AC3376">
            <w:pPr>
              <w:pStyle w:val="TableText10"/>
              <w:keepNext/>
              <w:jc w:val="center"/>
              <w:rPr>
                <w:sz w:val="22"/>
                <w:szCs w:val="22"/>
              </w:rPr>
            </w:pPr>
          </w:p>
          <w:p w14:paraId="23743F2B" w14:textId="77777777" w:rsidR="007560BD" w:rsidRPr="00500A35" w:rsidRDefault="007D1F9B" w:rsidP="00AC3376">
            <w:pPr>
              <w:pStyle w:val="TableText10"/>
              <w:keepNext/>
              <w:jc w:val="center"/>
              <w:rPr>
                <w:sz w:val="22"/>
                <w:szCs w:val="22"/>
              </w:rPr>
            </w:pPr>
            <w:r w:rsidRPr="00500A35">
              <w:rPr>
                <w:sz w:val="22"/>
                <w:szCs w:val="22"/>
              </w:rPr>
              <w:t>92 (5.5)</w:t>
            </w:r>
          </w:p>
        </w:tc>
        <w:tc>
          <w:tcPr>
            <w:tcW w:w="1762" w:type="dxa"/>
            <w:tcBorders>
              <w:bottom w:val="single" w:sz="4" w:space="0" w:color="auto"/>
            </w:tcBorders>
          </w:tcPr>
          <w:p w14:paraId="23743F2C" w14:textId="77777777" w:rsidR="007560BD" w:rsidRPr="00500A35" w:rsidRDefault="007560BD" w:rsidP="00AC3376">
            <w:pPr>
              <w:pStyle w:val="TableText10"/>
              <w:keepNext/>
              <w:jc w:val="center"/>
              <w:rPr>
                <w:sz w:val="22"/>
                <w:szCs w:val="22"/>
              </w:rPr>
            </w:pPr>
          </w:p>
          <w:p w14:paraId="23743F2D" w14:textId="77777777" w:rsidR="007560BD" w:rsidRPr="00500A35" w:rsidRDefault="007D1F9B" w:rsidP="00AC3376">
            <w:pPr>
              <w:pStyle w:val="TableText10"/>
              <w:keepNext/>
              <w:jc w:val="center"/>
              <w:rPr>
                <w:sz w:val="22"/>
                <w:szCs w:val="22"/>
              </w:rPr>
            </w:pPr>
            <w:r w:rsidRPr="00500A35">
              <w:rPr>
                <w:sz w:val="22"/>
                <w:szCs w:val="22"/>
              </w:rPr>
              <w:t>62 (3.7)</w:t>
            </w:r>
          </w:p>
        </w:tc>
        <w:tc>
          <w:tcPr>
            <w:tcW w:w="1888" w:type="dxa"/>
            <w:gridSpan w:val="2"/>
            <w:tcBorders>
              <w:bottom w:val="single" w:sz="4" w:space="0" w:color="auto"/>
              <w:right w:val="single" w:sz="4" w:space="0" w:color="auto"/>
            </w:tcBorders>
          </w:tcPr>
          <w:p w14:paraId="23743F2E" w14:textId="77777777" w:rsidR="007560BD" w:rsidRPr="00500A35" w:rsidRDefault="007560BD" w:rsidP="00AC3376">
            <w:pPr>
              <w:pStyle w:val="TableText10"/>
              <w:keepNext/>
              <w:jc w:val="center"/>
              <w:rPr>
                <w:sz w:val="22"/>
                <w:szCs w:val="22"/>
              </w:rPr>
            </w:pPr>
          </w:p>
          <w:p w14:paraId="23743F2F" w14:textId="77777777" w:rsidR="007560BD" w:rsidRPr="00500A35" w:rsidRDefault="007D1F9B" w:rsidP="00AC3376">
            <w:pPr>
              <w:pStyle w:val="TableText10"/>
              <w:keepNext/>
              <w:jc w:val="center"/>
              <w:rPr>
                <w:sz w:val="22"/>
                <w:szCs w:val="22"/>
              </w:rPr>
            </w:pPr>
            <w:r w:rsidRPr="00500A35">
              <w:rPr>
                <w:sz w:val="22"/>
                <w:szCs w:val="22"/>
              </w:rPr>
              <w:t>0.67 (0.48, 0.92)</w:t>
            </w:r>
          </w:p>
          <w:p w14:paraId="23743F30" w14:textId="77777777" w:rsidR="007560BD" w:rsidRPr="00500A35" w:rsidRDefault="007D1F9B" w:rsidP="00AC3376">
            <w:pPr>
              <w:pStyle w:val="TableText10"/>
              <w:keepNext/>
              <w:jc w:val="center"/>
              <w:rPr>
                <w:sz w:val="22"/>
                <w:szCs w:val="22"/>
              </w:rPr>
            </w:pPr>
            <w:r w:rsidRPr="00500A35">
              <w:rPr>
                <w:sz w:val="22"/>
                <w:szCs w:val="22"/>
              </w:rPr>
              <w:t>p=0.014</w:t>
            </w:r>
            <w:r w:rsidRPr="00500A35">
              <w:rPr>
                <w:sz w:val="22"/>
                <w:szCs w:val="22"/>
                <w:vertAlign w:val="superscript"/>
              </w:rPr>
              <w:t>**</w:t>
            </w:r>
          </w:p>
        </w:tc>
      </w:tr>
    </w:tbl>
    <w:p w14:paraId="23743F32" w14:textId="77777777" w:rsidR="007560BD" w:rsidRPr="0033105F" w:rsidRDefault="007D1F9B" w:rsidP="00A42874">
      <w:pPr>
        <w:rPr>
          <w:sz w:val="20"/>
        </w:rPr>
      </w:pPr>
      <w:r w:rsidRPr="0033105F">
        <w:rPr>
          <w:sz w:val="20"/>
        </w:rPr>
        <w:t>A: doxorubicin; C: cyclophosphamide; P: paclitaxel; H: trastuzumab</w:t>
      </w:r>
    </w:p>
    <w:p w14:paraId="23743F33" w14:textId="77777777" w:rsidR="007560BD" w:rsidRPr="0033105F" w:rsidRDefault="007D1F9B" w:rsidP="00567228">
      <w:pPr>
        <w:rPr>
          <w:sz w:val="20"/>
        </w:rPr>
      </w:pPr>
      <w:r w:rsidRPr="0033105F">
        <w:rPr>
          <w:sz w:val="20"/>
          <w:vertAlign w:val="superscript"/>
        </w:rPr>
        <w:t>*</w:t>
      </w:r>
      <w:r w:rsidRPr="0033105F">
        <w:rPr>
          <w:sz w:val="20"/>
        </w:rPr>
        <w:t xml:space="preserve"> at median duration of follow up of 1.8 years for the patients in the AC→P arm and 2.0 years for patients in the AC→PH arm</w:t>
      </w:r>
    </w:p>
    <w:p w14:paraId="23743F34" w14:textId="77777777" w:rsidR="007560BD" w:rsidRPr="0033105F" w:rsidRDefault="007D1F9B" w:rsidP="00567228">
      <w:pPr>
        <w:rPr>
          <w:sz w:val="20"/>
        </w:rPr>
      </w:pPr>
      <w:r w:rsidRPr="0033105F">
        <w:rPr>
          <w:sz w:val="20"/>
          <w:vertAlign w:val="superscript"/>
        </w:rPr>
        <w:t>**</w:t>
      </w:r>
      <w:r w:rsidRPr="0033105F">
        <w:rPr>
          <w:sz w:val="20"/>
        </w:rPr>
        <w:t xml:space="preserve"> p value for OS did not cross the pre-specified statistical boundary for comparison of AC→PH vs. AC→P</w:t>
      </w:r>
    </w:p>
    <w:p w14:paraId="23743F35" w14:textId="77777777" w:rsidR="007560BD" w:rsidRPr="00500A35" w:rsidRDefault="007560BD" w:rsidP="00A42874">
      <w:pPr>
        <w:rPr>
          <w:szCs w:val="22"/>
        </w:rPr>
      </w:pPr>
    </w:p>
    <w:p w14:paraId="23743F36" w14:textId="77777777" w:rsidR="007560BD" w:rsidRPr="00500A35" w:rsidRDefault="007D1F9B" w:rsidP="00A42874">
      <w:pPr>
        <w:rPr>
          <w:szCs w:val="22"/>
        </w:rPr>
      </w:pPr>
      <w:r w:rsidRPr="00500A35">
        <w:rPr>
          <w:szCs w:val="22"/>
        </w:rPr>
        <w:t xml:space="preserve">For the primary endpoint, DFS, the addition of Herceptin to paclitaxel chemotherapy resulted in a 52 % decrease in the risk of disease recurrence. The hazard ratio translates into an absolute benefit, in terms of 3-year disease-free survival rate estimates of 11.8 percentage points (87.2 % versus 75.4 %) in </w:t>
      </w:r>
      <w:proofErr w:type="spellStart"/>
      <w:r w:rsidRPr="00500A35">
        <w:rPr>
          <w:szCs w:val="22"/>
        </w:rPr>
        <w:t>favour</w:t>
      </w:r>
      <w:proofErr w:type="spellEnd"/>
      <w:r w:rsidRPr="00500A35">
        <w:rPr>
          <w:szCs w:val="22"/>
        </w:rPr>
        <w:t xml:space="preserve"> of the AC→PH (Herceptin) arm.</w:t>
      </w:r>
    </w:p>
    <w:p w14:paraId="23743F37" w14:textId="77777777" w:rsidR="007560BD" w:rsidRPr="00500A35" w:rsidRDefault="007D1F9B" w:rsidP="00A42874">
      <w:pPr>
        <w:rPr>
          <w:szCs w:val="22"/>
        </w:rPr>
      </w:pPr>
      <w:r w:rsidRPr="00500A35">
        <w:rPr>
          <w:szCs w:val="22"/>
        </w:rPr>
        <w:t>At the time of a safety update after a median of 3.5-3.8 years follow up, an analysis of DFS reconfirms the magnitude of the benefit shown in the definitive analysis of DFS. Despite the cross-over to Herceptin in the control arm, the addition of Herceptin to paclitaxel chemotherapy resulted in a 52 % decrease in the risk of disease recurrence. The addition of Herceptin to paclitaxel chemotherapy also resulted in a 37 % decrease in the risk of death.</w:t>
      </w:r>
    </w:p>
    <w:p w14:paraId="23743F38" w14:textId="77777777" w:rsidR="007560BD" w:rsidRPr="00500A35" w:rsidRDefault="007560BD" w:rsidP="00A42874">
      <w:pPr>
        <w:rPr>
          <w:bCs/>
          <w:strike/>
          <w:szCs w:val="22"/>
        </w:rPr>
      </w:pPr>
    </w:p>
    <w:p w14:paraId="23743F39" w14:textId="77777777" w:rsidR="007560BD" w:rsidRPr="00500A35" w:rsidRDefault="007D1F9B" w:rsidP="00567228">
      <w:pPr>
        <w:spacing w:after="170"/>
        <w:jc w:val="both"/>
        <w:rPr>
          <w:rFonts w:eastAsia="SimSun"/>
          <w:szCs w:val="22"/>
          <w:lang w:eastAsia="zh-CN"/>
        </w:rPr>
      </w:pPr>
      <w:r w:rsidRPr="00500A35">
        <w:rPr>
          <w:rFonts w:eastAsia="SimSun"/>
          <w:szCs w:val="22"/>
          <w:lang w:eastAsia="zh-CN"/>
        </w:rPr>
        <w:t xml:space="preserve">The pre-planned final analysis of OS from the joint analysis of studies NSABP B-31 and NCCTG N9831 was performed when 707 deaths had occurred (median follow-up 8.3 years in the </w:t>
      </w:r>
      <w:r w:rsidRPr="00500A35">
        <w:rPr>
          <w:rFonts w:eastAsia="SimSun"/>
          <w:szCs w:val="22"/>
        </w:rPr>
        <w:t>AC→PH group</w:t>
      </w:r>
      <w:r w:rsidRPr="00500A35">
        <w:rPr>
          <w:rFonts w:eastAsia="SimSun"/>
          <w:szCs w:val="22"/>
          <w:lang w:eastAsia="zh-CN"/>
        </w:rPr>
        <w:t xml:space="preserve">). Treatment with </w:t>
      </w:r>
      <w:r w:rsidRPr="00500A35">
        <w:rPr>
          <w:rFonts w:eastAsia="SimSun"/>
          <w:szCs w:val="22"/>
        </w:rPr>
        <w:t>AC→PH</w:t>
      </w:r>
      <w:r w:rsidRPr="00500A35">
        <w:rPr>
          <w:rFonts w:eastAsia="SimSun"/>
          <w:szCs w:val="22"/>
          <w:lang w:eastAsia="zh-CN"/>
        </w:rPr>
        <w:t xml:space="preserve"> resulted in a statistically significant improvement in OS compared with AC</w:t>
      </w:r>
      <w:r w:rsidRPr="00500A35">
        <w:rPr>
          <w:rFonts w:ascii="Symbol" w:eastAsia="SimSun" w:hAnsi="Symbol"/>
          <w:szCs w:val="22"/>
          <w:lang w:eastAsia="zh-CN"/>
        </w:rPr>
        <w:sym w:font="Symbol" w:char="F0AE"/>
      </w:r>
      <w:r w:rsidRPr="00500A35">
        <w:rPr>
          <w:rFonts w:eastAsia="SimSun"/>
          <w:szCs w:val="22"/>
          <w:lang w:eastAsia="zh-CN"/>
        </w:rPr>
        <w:t>P (stratified HR=0.64; 95% CI [0.55, 0.74]; log-rank p-value </w:t>
      </w:r>
      <w:r w:rsidRPr="00500A35">
        <w:rPr>
          <w:rFonts w:ascii="Symbol" w:eastAsia="SimSun" w:hAnsi="Symbol"/>
          <w:szCs w:val="22"/>
          <w:lang w:eastAsia="zh-CN"/>
        </w:rPr>
        <w:sym w:font="Symbol" w:char="F03C"/>
      </w:r>
      <w:r w:rsidRPr="00500A35">
        <w:rPr>
          <w:rFonts w:eastAsia="SimSun"/>
          <w:szCs w:val="22"/>
          <w:lang w:eastAsia="zh-CN"/>
        </w:rPr>
        <w:t> 0.0001).  At 8 years, the survival rate was estimated to be 86.9% in the AC</w:t>
      </w:r>
      <w:r w:rsidRPr="00500A35">
        <w:rPr>
          <w:rFonts w:ascii="Symbol" w:eastAsia="SimSun" w:hAnsi="Symbol"/>
          <w:szCs w:val="22"/>
          <w:lang w:eastAsia="zh-CN"/>
        </w:rPr>
        <w:sym w:font="Symbol" w:char="F0AE"/>
      </w:r>
      <w:r w:rsidRPr="00500A35">
        <w:rPr>
          <w:rFonts w:eastAsia="SimSun"/>
          <w:szCs w:val="22"/>
          <w:lang w:eastAsia="zh-CN"/>
        </w:rPr>
        <w:t>PH arm and 79.4% in the AC</w:t>
      </w:r>
      <w:r w:rsidRPr="00500A35">
        <w:rPr>
          <w:rFonts w:ascii="Symbol" w:eastAsia="SimSun" w:hAnsi="Symbol"/>
          <w:szCs w:val="22"/>
          <w:lang w:eastAsia="zh-CN"/>
        </w:rPr>
        <w:sym w:font="Symbol" w:char="F0AE"/>
      </w:r>
      <w:r w:rsidRPr="00500A35">
        <w:rPr>
          <w:rFonts w:eastAsia="SimSun"/>
          <w:szCs w:val="22"/>
          <w:lang w:eastAsia="zh-CN"/>
        </w:rPr>
        <w:t>P arm, an absolute benefit of 7.4% (95% CI 4.9%, 10.0%).</w:t>
      </w:r>
    </w:p>
    <w:p w14:paraId="23743F3A" w14:textId="77777777" w:rsidR="007560BD" w:rsidRDefault="007D1F9B" w:rsidP="00C07470">
      <w:pPr>
        <w:jc w:val="both"/>
        <w:rPr>
          <w:rFonts w:eastAsia="SimSun"/>
          <w:szCs w:val="22"/>
          <w:lang w:eastAsia="zh-CN"/>
        </w:rPr>
      </w:pPr>
      <w:r w:rsidRPr="00500A35">
        <w:rPr>
          <w:rFonts w:eastAsia="SimSun"/>
          <w:szCs w:val="22"/>
          <w:lang w:eastAsia="zh-CN"/>
        </w:rPr>
        <w:t>The final OS results from the joint analysis of studies NSABP B-31 and NCCTG N9831 are summarized in Table 7:</w:t>
      </w:r>
    </w:p>
    <w:p w14:paraId="23743F3B" w14:textId="77777777" w:rsidR="00FD7121" w:rsidRPr="00500A35" w:rsidRDefault="00FD7121" w:rsidP="00C07470">
      <w:pPr>
        <w:jc w:val="both"/>
        <w:rPr>
          <w:rFonts w:eastAsia="SimSun"/>
          <w:szCs w:val="22"/>
          <w:lang w:eastAsia="zh-CN"/>
        </w:rPr>
      </w:pPr>
    </w:p>
    <w:p w14:paraId="23743F3C" w14:textId="77777777" w:rsidR="007560BD" w:rsidRPr="00500A35" w:rsidRDefault="007D1F9B" w:rsidP="00057AAF">
      <w:pPr>
        <w:keepNext/>
        <w:outlineLvl w:val="6"/>
        <w:rPr>
          <w:rFonts w:eastAsia="SimSun"/>
          <w:szCs w:val="22"/>
        </w:rPr>
      </w:pPr>
      <w:r w:rsidRPr="00500A35">
        <w:rPr>
          <w:rFonts w:eastAsia="SimSun"/>
          <w:szCs w:val="22"/>
        </w:rPr>
        <w:t xml:space="preserve">Table 7: Final Overall Survival Analysis from the joint analysis of trials NSABP </w:t>
      </w:r>
      <w:r w:rsidRPr="00500A35">
        <w:rPr>
          <w:rFonts w:eastAsia="SimSun"/>
          <w:szCs w:val="22"/>
        </w:rPr>
        <w:br/>
        <w:t xml:space="preserve">B-31 and NCCTG N9831 </w:t>
      </w:r>
    </w:p>
    <w:p w14:paraId="23743F3D" w14:textId="77777777" w:rsidR="007560BD" w:rsidRPr="00500A35" w:rsidRDefault="007560BD" w:rsidP="00567228">
      <w:pPr>
        <w:keepNext/>
        <w:jc w:val="both"/>
        <w:outlineLvl w:val="6"/>
        <w:rPr>
          <w:rFonts w:eastAsia="SimSu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A0" w:firstRow="1" w:lastRow="0" w:firstColumn="1" w:lastColumn="0" w:noHBand="0" w:noVBand="0"/>
      </w:tblPr>
      <w:tblGrid>
        <w:gridCol w:w="2877"/>
        <w:gridCol w:w="1500"/>
        <w:gridCol w:w="1726"/>
        <w:gridCol w:w="1603"/>
        <w:gridCol w:w="1355"/>
      </w:tblGrid>
      <w:tr w:rsidR="0022333D" w:rsidRPr="004B519D" w14:paraId="23743F48" w14:textId="77777777" w:rsidTr="00942002">
        <w:tc>
          <w:tcPr>
            <w:tcW w:w="3037" w:type="dxa"/>
          </w:tcPr>
          <w:p w14:paraId="23743F3E" w14:textId="77777777" w:rsidR="007560BD" w:rsidRPr="00500A35" w:rsidRDefault="007D1F9B" w:rsidP="00942002">
            <w:pPr>
              <w:keepNext/>
              <w:rPr>
                <w:rFonts w:eastAsia="SimSun"/>
                <w:szCs w:val="22"/>
              </w:rPr>
            </w:pPr>
            <w:r w:rsidRPr="00500A35">
              <w:rPr>
                <w:rFonts w:eastAsia="SimSun"/>
                <w:szCs w:val="22"/>
              </w:rPr>
              <w:t>Parameter</w:t>
            </w:r>
          </w:p>
          <w:p w14:paraId="23743F3F" w14:textId="77777777" w:rsidR="007560BD" w:rsidRPr="00500A35" w:rsidRDefault="007560BD" w:rsidP="00942002">
            <w:pPr>
              <w:keepNext/>
              <w:rPr>
                <w:rFonts w:eastAsia="SimSun"/>
                <w:szCs w:val="22"/>
              </w:rPr>
            </w:pPr>
          </w:p>
        </w:tc>
        <w:tc>
          <w:tcPr>
            <w:tcW w:w="1579" w:type="dxa"/>
          </w:tcPr>
          <w:p w14:paraId="23743F40" w14:textId="77777777" w:rsidR="007560BD" w:rsidRPr="00500A35" w:rsidRDefault="007D1F9B" w:rsidP="00942002">
            <w:pPr>
              <w:keepNext/>
              <w:jc w:val="center"/>
              <w:rPr>
                <w:rFonts w:eastAsia="SimSun"/>
                <w:szCs w:val="22"/>
              </w:rPr>
            </w:pPr>
            <w:r w:rsidRPr="00500A35">
              <w:rPr>
                <w:rFonts w:eastAsia="SimSun"/>
                <w:szCs w:val="22"/>
              </w:rPr>
              <w:t>AC→P</w:t>
            </w:r>
          </w:p>
          <w:p w14:paraId="23743F41" w14:textId="77777777" w:rsidR="007560BD" w:rsidRPr="00500A35" w:rsidRDefault="007D1F9B" w:rsidP="00942002">
            <w:pPr>
              <w:keepNext/>
              <w:jc w:val="center"/>
              <w:rPr>
                <w:rFonts w:eastAsia="SimSun"/>
                <w:szCs w:val="22"/>
              </w:rPr>
            </w:pPr>
            <w:r w:rsidRPr="00500A35">
              <w:rPr>
                <w:rFonts w:eastAsia="SimSun"/>
                <w:szCs w:val="22"/>
              </w:rPr>
              <w:t>(N=2032)</w:t>
            </w:r>
          </w:p>
        </w:tc>
        <w:tc>
          <w:tcPr>
            <w:tcW w:w="1818" w:type="dxa"/>
          </w:tcPr>
          <w:p w14:paraId="23743F42" w14:textId="77777777" w:rsidR="007560BD" w:rsidRPr="00500A35" w:rsidRDefault="007D1F9B" w:rsidP="00942002">
            <w:pPr>
              <w:keepNext/>
              <w:jc w:val="center"/>
              <w:rPr>
                <w:rFonts w:eastAsia="SimSun"/>
                <w:szCs w:val="22"/>
              </w:rPr>
            </w:pPr>
            <w:r w:rsidRPr="00500A35">
              <w:rPr>
                <w:rFonts w:eastAsia="SimSun"/>
                <w:szCs w:val="22"/>
              </w:rPr>
              <w:t>AC→PH</w:t>
            </w:r>
          </w:p>
          <w:p w14:paraId="23743F43" w14:textId="77777777" w:rsidR="007560BD" w:rsidRPr="00500A35" w:rsidRDefault="007D1F9B" w:rsidP="00942002">
            <w:pPr>
              <w:keepNext/>
              <w:jc w:val="center"/>
              <w:rPr>
                <w:rFonts w:eastAsia="SimSun"/>
                <w:szCs w:val="22"/>
              </w:rPr>
            </w:pPr>
            <w:r w:rsidRPr="00500A35">
              <w:rPr>
                <w:rFonts w:eastAsia="SimSun"/>
                <w:szCs w:val="22"/>
              </w:rPr>
              <w:t>(N=2031)</w:t>
            </w:r>
          </w:p>
        </w:tc>
        <w:tc>
          <w:tcPr>
            <w:tcW w:w="1688" w:type="dxa"/>
          </w:tcPr>
          <w:p w14:paraId="23743F44" w14:textId="77777777" w:rsidR="007560BD" w:rsidRPr="00500A35" w:rsidRDefault="007D1F9B" w:rsidP="00942002">
            <w:pPr>
              <w:keepNext/>
              <w:jc w:val="center"/>
              <w:rPr>
                <w:rFonts w:eastAsia="SimSun"/>
                <w:szCs w:val="22"/>
              </w:rPr>
            </w:pPr>
            <w:r w:rsidRPr="00500A35">
              <w:rPr>
                <w:rFonts w:eastAsia="SimSun"/>
                <w:szCs w:val="22"/>
              </w:rPr>
              <w:t>p-value versus AC→P</w:t>
            </w:r>
          </w:p>
          <w:p w14:paraId="23743F45" w14:textId="77777777" w:rsidR="007560BD" w:rsidRPr="00500A35" w:rsidRDefault="007560BD" w:rsidP="00942002">
            <w:pPr>
              <w:keepNext/>
              <w:jc w:val="center"/>
              <w:rPr>
                <w:rFonts w:eastAsia="SimSun"/>
                <w:szCs w:val="22"/>
              </w:rPr>
            </w:pPr>
          </w:p>
        </w:tc>
        <w:tc>
          <w:tcPr>
            <w:tcW w:w="1425" w:type="dxa"/>
          </w:tcPr>
          <w:p w14:paraId="23743F46" w14:textId="77777777" w:rsidR="007560BD" w:rsidRPr="00500A35" w:rsidRDefault="007D1F9B" w:rsidP="00942002">
            <w:pPr>
              <w:keepNext/>
              <w:jc w:val="center"/>
              <w:rPr>
                <w:rFonts w:eastAsia="SimSun"/>
                <w:szCs w:val="22"/>
                <w:lang w:val="fr-CH"/>
              </w:rPr>
            </w:pPr>
            <w:r w:rsidRPr="00500A35">
              <w:rPr>
                <w:rFonts w:eastAsia="SimSun"/>
                <w:szCs w:val="22"/>
                <w:lang w:val="fr-CH"/>
              </w:rPr>
              <w:t>Hazard Ratio versus AC→P</w:t>
            </w:r>
          </w:p>
          <w:p w14:paraId="23743F47" w14:textId="77777777" w:rsidR="007560BD" w:rsidRPr="00500A35" w:rsidRDefault="007D1F9B" w:rsidP="00942002">
            <w:pPr>
              <w:keepNext/>
              <w:jc w:val="center"/>
              <w:rPr>
                <w:rFonts w:eastAsia="SimSun"/>
                <w:szCs w:val="22"/>
                <w:lang w:val="fr-CH"/>
              </w:rPr>
            </w:pPr>
            <w:r w:rsidRPr="00500A35">
              <w:rPr>
                <w:rFonts w:eastAsia="SimSun"/>
                <w:szCs w:val="22"/>
                <w:lang w:val="fr-CH"/>
              </w:rPr>
              <w:t>(95% CI)</w:t>
            </w:r>
          </w:p>
        </w:tc>
      </w:tr>
      <w:tr w:rsidR="0022333D" w14:paraId="23743F54" w14:textId="77777777" w:rsidTr="00942002">
        <w:tc>
          <w:tcPr>
            <w:tcW w:w="3037" w:type="dxa"/>
          </w:tcPr>
          <w:p w14:paraId="23743F49" w14:textId="77777777" w:rsidR="007560BD" w:rsidRPr="00500A35" w:rsidRDefault="007D1F9B" w:rsidP="00942002">
            <w:pPr>
              <w:keepNext/>
              <w:rPr>
                <w:rFonts w:eastAsia="SimSun"/>
                <w:szCs w:val="22"/>
              </w:rPr>
            </w:pPr>
            <w:r w:rsidRPr="00500A35">
              <w:rPr>
                <w:rFonts w:eastAsia="SimSun"/>
                <w:szCs w:val="22"/>
              </w:rPr>
              <w:t>Death (OS event):</w:t>
            </w:r>
          </w:p>
          <w:p w14:paraId="23743F4A" w14:textId="77777777" w:rsidR="007560BD" w:rsidRPr="00500A35" w:rsidRDefault="007D1F9B" w:rsidP="00942002">
            <w:pPr>
              <w:keepNext/>
              <w:rPr>
                <w:rFonts w:eastAsia="SimSun"/>
                <w:szCs w:val="22"/>
              </w:rPr>
            </w:pPr>
            <w:r w:rsidRPr="00500A35">
              <w:rPr>
                <w:rFonts w:eastAsia="SimSun"/>
                <w:szCs w:val="22"/>
              </w:rPr>
              <w:t>No. patients with event (%)</w:t>
            </w:r>
          </w:p>
        </w:tc>
        <w:tc>
          <w:tcPr>
            <w:tcW w:w="1579" w:type="dxa"/>
          </w:tcPr>
          <w:p w14:paraId="23743F4B" w14:textId="77777777" w:rsidR="007560BD" w:rsidRPr="00500A35" w:rsidRDefault="007560BD" w:rsidP="00942002">
            <w:pPr>
              <w:keepNext/>
              <w:jc w:val="center"/>
              <w:rPr>
                <w:rFonts w:eastAsia="SimSun"/>
                <w:szCs w:val="22"/>
              </w:rPr>
            </w:pPr>
          </w:p>
          <w:p w14:paraId="23743F4C" w14:textId="77777777" w:rsidR="007560BD" w:rsidRPr="00500A35" w:rsidRDefault="007D1F9B" w:rsidP="00942002">
            <w:pPr>
              <w:keepNext/>
              <w:jc w:val="center"/>
              <w:rPr>
                <w:rFonts w:eastAsia="SimSun"/>
                <w:szCs w:val="22"/>
              </w:rPr>
            </w:pPr>
            <w:r w:rsidRPr="00500A35">
              <w:rPr>
                <w:rFonts w:eastAsia="SimSun"/>
                <w:szCs w:val="22"/>
              </w:rPr>
              <w:t>418 (20.6%)</w:t>
            </w:r>
          </w:p>
        </w:tc>
        <w:tc>
          <w:tcPr>
            <w:tcW w:w="1818" w:type="dxa"/>
          </w:tcPr>
          <w:p w14:paraId="23743F4D" w14:textId="77777777" w:rsidR="007560BD" w:rsidRPr="00500A35" w:rsidRDefault="007560BD" w:rsidP="00942002">
            <w:pPr>
              <w:keepNext/>
              <w:jc w:val="center"/>
              <w:rPr>
                <w:rFonts w:eastAsia="SimSun"/>
                <w:szCs w:val="22"/>
              </w:rPr>
            </w:pPr>
          </w:p>
          <w:p w14:paraId="23743F4E" w14:textId="77777777" w:rsidR="007560BD" w:rsidRPr="00500A35" w:rsidRDefault="007D1F9B" w:rsidP="00942002">
            <w:pPr>
              <w:keepNext/>
              <w:jc w:val="center"/>
              <w:rPr>
                <w:rFonts w:eastAsia="SimSun"/>
                <w:szCs w:val="22"/>
              </w:rPr>
            </w:pPr>
            <w:r w:rsidRPr="00500A35">
              <w:rPr>
                <w:rFonts w:eastAsia="SimSun"/>
                <w:szCs w:val="22"/>
              </w:rPr>
              <w:t>289 (14.2%)</w:t>
            </w:r>
          </w:p>
        </w:tc>
        <w:tc>
          <w:tcPr>
            <w:tcW w:w="1688" w:type="dxa"/>
          </w:tcPr>
          <w:p w14:paraId="23743F4F" w14:textId="77777777" w:rsidR="007560BD" w:rsidRPr="00500A35" w:rsidRDefault="007560BD" w:rsidP="00942002">
            <w:pPr>
              <w:keepNext/>
              <w:jc w:val="center"/>
              <w:rPr>
                <w:rFonts w:eastAsia="SimSun"/>
                <w:szCs w:val="22"/>
              </w:rPr>
            </w:pPr>
          </w:p>
          <w:p w14:paraId="23743F50" w14:textId="77777777" w:rsidR="007560BD" w:rsidRPr="00500A35" w:rsidRDefault="007D1F9B" w:rsidP="00942002">
            <w:pPr>
              <w:keepNext/>
              <w:jc w:val="center"/>
              <w:rPr>
                <w:rFonts w:eastAsia="SimSun"/>
                <w:szCs w:val="22"/>
              </w:rPr>
            </w:pPr>
            <w:r w:rsidRPr="00500A35">
              <w:rPr>
                <w:rFonts w:eastAsia="SimSun"/>
                <w:szCs w:val="22"/>
              </w:rPr>
              <w:t>&lt; 0.0001</w:t>
            </w:r>
          </w:p>
        </w:tc>
        <w:tc>
          <w:tcPr>
            <w:tcW w:w="1425" w:type="dxa"/>
          </w:tcPr>
          <w:p w14:paraId="23743F51" w14:textId="77777777" w:rsidR="007560BD" w:rsidRPr="00500A35" w:rsidRDefault="007560BD" w:rsidP="00942002">
            <w:pPr>
              <w:keepNext/>
              <w:jc w:val="center"/>
              <w:rPr>
                <w:rFonts w:eastAsia="SimSun"/>
                <w:szCs w:val="22"/>
              </w:rPr>
            </w:pPr>
          </w:p>
          <w:p w14:paraId="23743F52" w14:textId="77777777" w:rsidR="007560BD" w:rsidRPr="00500A35" w:rsidRDefault="007D1F9B" w:rsidP="00942002">
            <w:pPr>
              <w:keepNext/>
              <w:jc w:val="center"/>
              <w:rPr>
                <w:rFonts w:eastAsia="SimSun"/>
                <w:szCs w:val="22"/>
                <w:lang w:eastAsia="zh-CN"/>
              </w:rPr>
            </w:pPr>
            <w:r w:rsidRPr="00500A35">
              <w:rPr>
                <w:rFonts w:eastAsia="SimSun"/>
                <w:szCs w:val="22"/>
                <w:lang w:eastAsia="zh-CN"/>
              </w:rPr>
              <w:t>0.64</w:t>
            </w:r>
          </w:p>
          <w:p w14:paraId="23743F53" w14:textId="77777777" w:rsidR="007560BD" w:rsidRPr="00500A35" w:rsidRDefault="007D1F9B" w:rsidP="00942002">
            <w:pPr>
              <w:keepNext/>
              <w:jc w:val="center"/>
              <w:rPr>
                <w:rFonts w:eastAsia="SimSun"/>
                <w:szCs w:val="22"/>
              </w:rPr>
            </w:pPr>
            <w:r w:rsidRPr="00500A35">
              <w:rPr>
                <w:rFonts w:eastAsia="SimSun"/>
                <w:szCs w:val="22"/>
              </w:rPr>
              <w:t>(0.55, 0.74)</w:t>
            </w:r>
          </w:p>
        </w:tc>
      </w:tr>
    </w:tbl>
    <w:p w14:paraId="23743F55" w14:textId="77777777" w:rsidR="007560BD" w:rsidRPr="00500A35" w:rsidRDefault="007D1F9B" w:rsidP="00567228">
      <w:pPr>
        <w:spacing w:after="170"/>
        <w:jc w:val="both"/>
        <w:rPr>
          <w:rFonts w:eastAsia="SimSun"/>
          <w:szCs w:val="22"/>
        </w:rPr>
      </w:pPr>
      <w:r w:rsidRPr="00500A35">
        <w:rPr>
          <w:rFonts w:eastAsia="SimSun"/>
          <w:szCs w:val="22"/>
        </w:rPr>
        <w:t xml:space="preserve">A: doxorubicin; C: cyclophosphamide; P: paclitaxel; H: </w:t>
      </w:r>
      <w:r w:rsidRPr="00500A35">
        <w:rPr>
          <w:rFonts w:eastAsia="SimSun"/>
          <w:szCs w:val="22"/>
          <w:lang w:eastAsia="zh-CN"/>
        </w:rPr>
        <w:t>trastuzumab</w:t>
      </w:r>
    </w:p>
    <w:p w14:paraId="23743F56" w14:textId="77777777" w:rsidR="007560BD" w:rsidRPr="00500A35" w:rsidRDefault="007D1F9B" w:rsidP="00FC304B">
      <w:pPr>
        <w:rPr>
          <w:szCs w:val="22"/>
        </w:rPr>
      </w:pPr>
      <w:r w:rsidRPr="00500A35">
        <w:rPr>
          <w:szCs w:val="22"/>
        </w:rPr>
        <w:t>DFS analysis was also performed at the final analysis of OS from the joint analysis of studies NSABP B-31 and NCCTG N9831. The updated DFS analysis results (stratified HR = 0.61; 95% CI [0.54, 0.69]) showed a similar DFS benefit compared to the definitive primary DFS analysis, despite 24.8% patients in the AC→P arm who crossed over to receive Herceptin. At 8 years, the disease-free survival rate was estimated to be 77.2% (95% CI: 75.4, 79.1) in the AC→PH arm, an absolute benefit of 11.8% compared with the AC→P arm.</w:t>
      </w:r>
    </w:p>
    <w:p w14:paraId="23743F57" w14:textId="77777777" w:rsidR="007560BD" w:rsidRPr="00500A35" w:rsidRDefault="007560BD" w:rsidP="00A42874">
      <w:pPr>
        <w:rPr>
          <w:bCs/>
          <w:szCs w:val="22"/>
        </w:rPr>
      </w:pPr>
    </w:p>
    <w:p w14:paraId="23743F58" w14:textId="77777777" w:rsidR="007560BD" w:rsidRPr="00500A35" w:rsidRDefault="007D1F9B" w:rsidP="00A42874">
      <w:pPr>
        <w:outlineLvl w:val="0"/>
        <w:rPr>
          <w:szCs w:val="22"/>
        </w:rPr>
      </w:pPr>
      <w:r w:rsidRPr="00500A35">
        <w:rPr>
          <w:szCs w:val="22"/>
        </w:rPr>
        <w:t>In the BCIRG 006 study Herceptin was administered either in combination with docetaxel, following AC chemotherapy (AC→DH) or in combination with docetaxel and carboplatin (</w:t>
      </w:r>
      <w:proofErr w:type="spellStart"/>
      <w:r w:rsidRPr="00500A35">
        <w:rPr>
          <w:szCs w:val="22"/>
        </w:rPr>
        <w:t>DCarbH</w:t>
      </w:r>
      <w:proofErr w:type="spellEnd"/>
      <w:r w:rsidRPr="00500A35">
        <w:rPr>
          <w:szCs w:val="22"/>
        </w:rPr>
        <w:t>).</w:t>
      </w:r>
    </w:p>
    <w:p w14:paraId="23743F59" w14:textId="77777777" w:rsidR="007560BD" w:rsidRPr="00500A35" w:rsidRDefault="007560BD" w:rsidP="00A42874">
      <w:pPr>
        <w:outlineLvl w:val="0"/>
        <w:rPr>
          <w:szCs w:val="22"/>
        </w:rPr>
      </w:pPr>
    </w:p>
    <w:p w14:paraId="23743F5A" w14:textId="77777777" w:rsidR="007560BD" w:rsidRPr="00500A35" w:rsidRDefault="007D1F9B" w:rsidP="00A42874">
      <w:pPr>
        <w:outlineLvl w:val="0"/>
        <w:rPr>
          <w:szCs w:val="22"/>
        </w:rPr>
      </w:pPr>
      <w:r w:rsidRPr="00500A35">
        <w:rPr>
          <w:szCs w:val="22"/>
        </w:rPr>
        <w:t>Docetaxel was administered as follows:</w:t>
      </w:r>
    </w:p>
    <w:p w14:paraId="23743F5B" w14:textId="77777777" w:rsidR="007560BD" w:rsidRPr="00500A35" w:rsidRDefault="007D1F9B" w:rsidP="00A42874">
      <w:pPr>
        <w:autoSpaceDE w:val="0"/>
        <w:autoSpaceDN w:val="0"/>
        <w:adjustRightInd w:val="0"/>
        <w:ind w:left="993" w:hanging="426"/>
        <w:rPr>
          <w:szCs w:val="22"/>
        </w:rPr>
      </w:pPr>
      <w:r w:rsidRPr="00500A35">
        <w:rPr>
          <w:szCs w:val="22"/>
        </w:rPr>
        <w:t>-</w:t>
      </w:r>
      <w:r w:rsidRPr="00500A35">
        <w:rPr>
          <w:szCs w:val="22"/>
        </w:rPr>
        <w:tab/>
        <w:t>intravenous docetaxel - 100 mg/m</w:t>
      </w:r>
      <w:r w:rsidRPr="00500A35">
        <w:rPr>
          <w:szCs w:val="22"/>
          <w:vertAlign w:val="superscript"/>
        </w:rPr>
        <w:t>2</w:t>
      </w:r>
      <w:r w:rsidRPr="00500A35">
        <w:rPr>
          <w:szCs w:val="22"/>
        </w:rPr>
        <w:t xml:space="preserve"> as an intravenous infusion over 1 hour, given every 3 weeks for 4 cycles (day 2 of first docetaxel cycle, then day 1 of each subsequent cycle)</w:t>
      </w:r>
    </w:p>
    <w:p w14:paraId="23743F5C" w14:textId="77777777" w:rsidR="007560BD" w:rsidRPr="00500A35" w:rsidRDefault="007D1F9B" w:rsidP="00A42874">
      <w:pPr>
        <w:autoSpaceDE w:val="0"/>
        <w:autoSpaceDN w:val="0"/>
        <w:adjustRightInd w:val="0"/>
        <w:rPr>
          <w:szCs w:val="22"/>
        </w:rPr>
      </w:pPr>
      <w:r w:rsidRPr="00500A35">
        <w:rPr>
          <w:szCs w:val="22"/>
        </w:rPr>
        <w:t xml:space="preserve">or </w:t>
      </w:r>
    </w:p>
    <w:p w14:paraId="23743F5D" w14:textId="77777777" w:rsidR="007560BD" w:rsidRPr="00500A35" w:rsidRDefault="007D1F9B" w:rsidP="00A42874">
      <w:pPr>
        <w:autoSpaceDE w:val="0"/>
        <w:autoSpaceDN w:val="0"/>
        <w:adjustRightInd w:val="0"/>
        <w:ind w:left="993" w:hanging="426"/>
        <w:rPr>
          <w:szCs w:val="22"/>
        </w:rPr>
      </w:pPr>
      <w:r w:rsidRPr="00500A35">
        <w:rPr>
          <w:szCs w:val="22"/>
        </w:rPr>
        <w:t>-</w:t>
      </w:r>
      <w:r w:rsidRPr="00500A35">
        <w:rPr>
          <w:szCs w:val="22"/>
        </w:rPr>
        <w:tab/>
        <w:t>intravenous docetaxel - 75 mg/m</w:t>
      </w:r>
      <w:r w:rsidRPr="00500A35">
        <w:rPr>
          <w:szCs w:val="22"/>
          <w:vertAlign w:val="superscript"/>
        </w:rPr>
        <w:t>2</w:t>
      </w:r>
      <w:r w:rsidRPr="00500A35">
        <w:rPr>
          <w:szCs w:val="22"/>
        </w:rPr>
        <w:t xml:space="preserve"> as an intravenous infusion over 1 hour, given every 3 weeks for 6 cycles (day 2 of cycle 1, then day 1 of each subsequent cycle)</w:t>
      </w:r>
    </w:p>
    <w:p w14:paraId="23743F5E" w14:textId="77777777" w:rsidR="007560BD" w:rsidRPr="00500A35" w:rsidRDefault="007D1F9B" w:rsidP="00A42874">
      <w:pPr>
        <w:autoSpaceDE w:val="0"/>
        <w:autoSpaceDN w:val="0"/>
        <w:adjustRightInd w:val="0"/>
        <w:outlineLvl w:val="0"/>
        <w:rPr>
          <w:szCs w:val="22"/>
        </w:rPr>
      </w:pPr>
      <w:r w:rsidRPr="00500A35">
        <w:rPr>
          <w:szCs w:val="22"/>
        </w:rPr>
        <w:t>which was followed by:</w:t>
      </w:r>
    </w:p>
    <w:p w14:paraId="23743F5F" w14:textId="77777777" w:rsidR="007560BD" w:rsidRPr="00500A35" w:rsidRDefault="007D1F9B" w:rsidP="00A42874">
      <w:pPr>
        <w:autoSpaceDE w:val="0"/>
        <w:autoSpaceDN w:val="0"/>
        <w:adjustRightInd w:val="0"/>
        <w:ind w:left="993" w:hanging="426"/>
        <w:rPr>
          <w:szCs w:val="22"/>
        </w:rPr>
      </w:pPr>
      <w:r w:rsidRPr="00500A35">
        <w:rPr>
          <w:szCs w:val="22"/>
        </w:rPr>
        <w:t>-</w:t>
      </w:r>
      <w:r w:rsidRPr="00500A35">
        <w:rPr>
          <w:szCs w:val="22"/>
        </w:rPr>
        <w:tab/>
        <w:t>carboplatin – at target AUC = 6 mg/mL/min administered by intravenous infusion over 30-60 minutes repeated every 3 weeks for a total of six cycles</w:t>
      </w:r>
    </w:p>
    <w:p w14:paraId="23743F60" w14:textId="77777777" w:rsidR="007560BD" w:rsidRPr="00500A35" w:rsidRDefault="007560BD" w:rsidP="00A42874">
      <w:pPr>
        <w:autoSpaceDE w:val="0"/>
        <w:autoSpaceDN w:val="0"/>
        <w:adjustRightInd w:val="0"/>
        <w:ind w:left="993" w:hanging="426"/>
        <w:rPr>
          <w:szCs w:val="22"/>
        </w:rPr>
      </w:pPr>
    </w:p>
    <w:p w14:paraId="23743F61" w14:textId="77777777" w:rsidR="007560BD" w:rsidRPr="00500A35" w:rsidRDefault="007D1F9B" w:rsidP="00A42874">
      <w:pPr>
        <w:autoSpaceDE w:val="0"/>
        <w:autoSpaceDN w:val="0"/>
        <w:adjustRightInd w:val="0"/>
        <w:rPr>
          <w:szCs w:val="22"/>
        </w:rPr>
      </w:pPr>
      <w:r w:rsidRPr="00500A35">
        <w:rPr>
          <w:szCs w:val="22"/>
        </w:rPr>
        <w:t>Herceptin was administered weekly with chemotherapy and 3 weekly thereafter for a total of 52 weeks.</w:t>
      </w:r>
    </w:p>
    <w:p w14:paraId="23743F62" w14:textId="77777777" w:rsidR="007560BD" w:rsidRPr="00500A35" w:rsidRDefault="007560BD" w:rsidP="00A42874">
      <w:pPr>
        <w:autoSpaceDE w:val="0"/>
        <w:autoSpaceDN w:val="0"/>
        <w:adjustRightInd w:val="0"/>
        <w:rPr>
          <w:szCs w:val="22"/>
        </w:rPr>
      </w:pPr>
    </w:p>
    <w:p w14:paraId="23743F63" w14:textId="77777777" w:rsidR="007560BD" w:rsidRPr="00500A35" w:rsidRDefault="007D1F9B" w:rsidP="00A42874">
      <w:pPr>
        <w:rPr>
          <w:bCs/>
          <w:szCs w:val="22"/>
        </w:rPr>
      </w:pPr>
      <w:r w:rsidRPr="00500A35">
        <w:rPr>
          <w:szCs w:val="22"/>
        </w:rPr>
        <w:t xml:space="preserve">The efficacy results from the BCIRG 006 are summarized in Tables 8 and 9. The median duration of follow up was </w:t>
      </w:r>
      <w:r w:rsidRPr="00500A35">
        <w:rPr>
          <w:bCs/>
          <w:szCs w:val="22"/>
        </w:rPr>
        <w:t xml:space="preserve">2.9 years in the AC→D arm and 3.0 years in each of the AC→DH and </w:t>
      </w:r>
      <w:proofErr w:type="spellStart"/>
      <w:r w:rsidRPr="00500A35">
        <w:rPr>
          <w:bCs/>
          <w:szCs w:val="22"/>
        </w:rPr>
        <w:t>DCarbH</w:t>
      </w:r>
      <w:proofErr w:type="spellEnd"/>
      <w:r w:rsidRPr="00500A35">
        <w:rPr>
          <w:bCs/>
          <w:szCs w:val="22"/>
        </w:rPr>
        <w:t xml:space="preserve"> arms.</w:t>
      </w:r>
    </w:p>
    <w:p w14:paraId="23743F64" w14:textId="77777777" w:rsidR="007560BD" w:rsidRPr="00500A35" w:rsidRDefault="007560BD" w:rsidP="00A42874">
      <w:pPr>
        <w:rPr>
          <w:szCs w:val="22"/>
        </w:rPr>
      </w:pPr>
    </w:p>
    <w:p w14:paraId="23743F65" w14:textId="77777777" w:rsidR="007560BD" w:rsidRPr="00500A35" w:rsidRDefault="007D1F9B" w:rsidP="00A42874">
      <w:pPr>
        <w:keepNext/>
        <w:widowControl w:val="0"/>
        <w:rPr>
          <w:szCs w:val="22"/>
        </w:rPr>
      </w:pPr>
      <w:r w:rsidRPr="00500A35">
        <w:rPr>
          <w:szCs w:val="22"/>
        </w:rPr>
        <w:t>Table 8: Overview of efficacy analyses BCIRG 006 AC→D versus AC→DH</w:t>
      </w:r>
    </w:p>
    <w:p w14:paraId="23743F66" w14:textId="77777777" w:rsidR="007560BD" w:rsidRPr="00500A35" w:rsidRDefault="007560BD" w:rsidP="00A42874">
      <w:pPr>
        <w:keepNext/>
        <w:widowControl w:val="0"/>
        <w:rPr>
          <w:szCs w:val="22"/>
        </w:rPr>
      </w:pPr>
    </w:p>
    <w:tbl>
      <w:tblPr>
        <w:tblW w:w="445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17"/>
        <w:gridCol w:w="1592"/>
        <w:gridCol w:w="1880"/>
        <w:gridCol w:w="1736"/>
        <w:gridCol w:w="39"/>
      </w:tblGrid>
      <w:tr w:rsidR="0022333D" w14:paraId="23743F70" w14:textId="77777777" w:rsidTr="00AC3376">
        <w:trPr>
          <w:gridAfter w:val="1"/>
          <w:wAfter w:w="40" w:type="dxa"/>
        </w:trPr>
        <w:tc>
          <w:tcPr>
            <w:tcW w:w="2898" w:type="dxa"/>
            <w:tcBorders>
              <w:top w:val="single" w:sz="4" w:space="0" w:color="auto"/>
              <w:left w:val="single" w:sz="4" w:space="0" w:color="auto"/>
              <w:bottom w:val="single" w:sz="6" w:space="0" w:color="000000"/>
            </w:tcBorders>
          </w:tcPr>
          <w:p w14:paraId="23743F67" w14:textId="77777777" w:rsidR="007560BD" w:rsidRPr="00500A35" w:rsidRDefault="007D1F9B" w:rsidP="00AC3376">
            <w:pPr>
              <w:pStyle w:val="TableText10"/>
              <w:keepNext/>
              <w:jc w:val="center"/>
              <w:rPr>
                <w:sz w:val="22"/>
                <w:szCs w:val="22"/>
                <w:lang w:val="pt-PT"/>
              </w:rPr>
            </w:pPr>
            <w:r w:rsidRPr="00500A35">
              <w:rPr>
                <w:sz w:val="22"/>
                <w:szCs w:val="22"/>
                <w:lang w:val="pt-PT"/>
              </w:rPr>
              <w:t>Parameter</w:t>
            </w:r>
          </w:p>
          <w:p w14:paraId="23743F68" w14:textId="77777777" w:rsidR="007560BD" w:rsidRPr="00500A35" w:rsidRDefault="007560BD" w:rsidP="00AC3376">
            <w:pPr>
              <w:pStyle w:val="TableText10"/>
              <w:keepNext/>
              <w:jc w:val="center"/>
              <w:rPr>
                <w:sz w:val="22"/>
                <w:szCs w:val="22"/>
              </w:rPr>
            </w:pPr>
          </w:p>
        </w:tc>
        <w:tc>
          <w:tcPr>
            <w:tcW w:w="1636" w:type="dxa"/>
            <w:tcBorders>
              <w:top w:val="single" w:sz="4" w:space="0" w:color="auto"/>
              <w:bottom w:val="single" w:sz="6" w:space="0" w:color="000000"/>
            </w:tcBorders>
          </w:tcPr>
          <w:p w14:paraId="23743F69" w14:textId="77777777" w:rsidR="007560BD" w:rsidRPr="00500A35" w:rsidRDefault="007D1F9B" w:rsidP="00AC3376">
            <w:pPr>
              <w:pStyle w:val="TableText10"/>
              <w:keepNext/>
              <w:jc w:val="center"/>
              <w:rPr>
                <w:sz w:val="22"/>
                <w:szCs w:val="22"/>
              </w:rPr>
            </w:pPr>
            <w:r w:rsidRPr="00500A35">
              <w:rPr>
                <w:sz w:val="22"/>
                <w:szCs w:val="22"/>
              </w:rPr>
              <w:t>AC→D</w:t>
            </w:r>
          </w:p>
          <w:p w14:paraId="23743F6A" w14:textId="77777777" w:rsidR="007560BD" w:rsidRPr="00500A35" w:rsidRDefault="007D1F9B" w:rsidP="00AC3376">
            <w:pPr>
              <w:pStyle w:val="TableText10"/>
              <w:keepNext/>
              <w:jc w:val="center"/>
              <w:rPr>
                <w:sz w:val="22"/>
                <w:szCs w:val="22"/>
              </w:rPr>
            </w:pPr>
            <w:r w:rsidRPr="00500A35">
              <w:rPr>
                <w:sz w:val="22"/>
                <w:szCs w:val="22"/>
              </w:rPr>
              <w:t>(n=1073)</w:t>
            </w:r>
          </w:p>
        </w:tc>
        <w:tc>
          <w:tcPr>
            <w:tcW w:w="1933" w:type="dxa"/>
            <w:tcBorders>
              <w:top w:val="single" w:sz="4" w:space="0" w:color="auto"/>
              <w:bottom w:val="single" w:sz="6" w:space="0" w:color="000000"/>
            </w:tcBorders>
          </w:tcPr>
          <w:p w14:paraId="23743F6B" w14:textId="77777777" w:rsidR="007560BD" w:rsidRPr="00500A35" w:rsidRDefault="007D1F9B" w:rsidP="00AC3376">
            <w:pPr>
              <w:pStyle w:val="TableText10"/>
              <w:keepNext/>
              <w:jc w:val="center"/>
              <w:rPr>
                <w:sz w:val="22"/>
                <w:szCs w:val="22"/>
              </w:rPr>
            </w:pPr>
            <w:r w:rsidRPr="00500A35">
              <w:rPr>
                <w:sz w:val="22"/>
                <w:szCs w:val="22"/>
              </w:rPr>
              <w:t>AC→DH</w:t>
            </w:r>
          </w:p>
          <w:p w14:paraId="23743F6C" w14:textId="77777777" w:rsidR="007560BD" w:rsidRPr="00500A35" w:rsidRDefault="007D1F9B" w:rsidP="00AC3376">
            <w:pPr>
              <w:pStyle w:val="TableText10"/>
              <w:keepNext/>
              <w:jc w:val="center"/>
              <w:rPr>
                <w:sz w:val="22"/>
                <w:szCs w:val="22"/>
              </w:rPr>
            </w:pPr>
            <w:r w:rsidRPr="00500A35">
              <w:rPr>
                <w:sz w:val="22"/>
                <w:szCs w:val="22"/>
              </w:rPr>
              <w:t>(n=1074)</w:t>
            </w:r>
          </w:p>
        </w:tc>
        <w:tc>
          <w:tcPr>
            <w:tcW w:w="1784" w:type="dxa"/>
            <w:tcBorders>
              <w:top w:val="single" w:sz="4" w:space="0" w:color="auto"/>
              <w:bottom w:val="single" w:sz="6" w:space="0" w:color="000000"/>
              <w:right w:val="single" w:sz="4" w:space="0" w:color="auto"/>
            </w:tcBorders>
          </w:tcPr>
          <w:p w14:paraId="23743F6D" w14:textId="77777777" w:rsidR="007560BD" w:rsidRPr="00E13260" w:rsidRDefault="007D1F9B" w:rsidP="00AC3376">
            <w:pPr>
              <w:pStyle w:val="TableText10"/>
              <w:keepNext/>
              <w:jc w:val="center"/>
              <w:rPr>
                <w:rFonts w:eastAsia="SimSun"/>
                <w:sz w:val="22"/>
                <w:szCs w:val="22"/>
                <w:lang w:eastAsia="zh-CN"/>
              </w:rPr>
            </w:pPr>
            <w:r w:rsidRPr="00E13260">
              <w:rPr>
                <w:sz w:val="22"/>
                <w:szCs w:val="22"/>
              </w:rPr>
              <w:t>Hazard Ratio</w:t>
            </w:r>
            <w:r w:rsidRPr="00E13260">
              <w:rPr>
                <w:rFonts w:eastAsia="SimSun"/>
                <w:sz w:val="22"/>
                <w:szCs w:val="22"/>
                <w:lang w:eastAsia="zh-CN"/>
              </w:rPr>
              <w:t xml:space="preserve"> vs AC</w:t>
            </w:r>
            <w:r w:rsidRPr="00E13260">
              <w:rPr>
                <w:sz w:val="22"/>
                <w:szCs w:val="22"/>
              </w:rPr>
              <w:t>→</w:t>
            </w:r>
            <w:r w:rsidRPr="00E13260">
              <w:rPr>
                <w:rFonts w:eastAsia="SimSun"/>
                <w:sz w:val="22"/>
                <w:szCs w:val="22"/>
                <w:lang w:eastAsia="zh-CN"/>
              </w:rPr>
              <w:t>D</w:t>
            </w:r>
          </w:p>
          <w:p w14:paraId="23743F6E" w14:textId="77777777" w:rsidR="007560BD" w:rsidRPr="00E13260" w:rsidRDefault="007D1F9B" w:rsidP="00AC3376">
            <w:pPr>
              <w:pStyle w:val="TableText10"/>
              <w:keepNext/>
              <w:jc w:val="center"/>
              <w:rPr>
                <w:sz w:val="22"/>
                <w:szCs w:val="22"/>
              </w:rPr>
            </w:pPr>
            <w:r w:rsidRPr="00E13260">
              <w:rPr>
                <w:sz w:val="22"/>
                <w:szCs w:val="22"/>
              </w:rPr>
              <w:t>(95 % CI)</w:t>
            </w:r>
          </w:p>
          <w:p w14:paraId="23743F6F" w14:textId="77777777" w:rsidR="007560BD" w:rsidRPr="00500A35" w:rsidRDefault="007D1F9B" w:rsidP="00AC3376">
            <w:pPr>
              <w:pStyle w:val="TableText10"/>
              <w:keepNext/>
              <w:jc w:val="center"/>
              <w:rPr>
                <w:sz w:val="22"/>
                <w:szCs w:val="22"/>
              </w:rPr>
            </w:pPr>
            <w:r w:rsidRPr="00500A35">
              <w:rPr>
                <w:sz w:val="22"/>
                <w:szCs w:val="22"/>
              </w:rPr>
              <w:t>p-value</w:t>
            </w:r>
          </w:p>
        </w:tc>
      </w:tr>
      <w:tr w:rsidR="0022333D" w14:paraId="23743F75" w14:textId="77777777" w:rsidTr="00754B58">
        <w:tc>
          <w:tcPr>
            <w:tcW w:w="2898" w:type="dxa"/>
            <w:tcBorders>
              <w:left w:val="single" w:sz="4" w:space="0" w:color="auto"/>
              <w:bottom w:val="nil"/>
            </w:tcBorders>
          </w:tcPr>
          <w:p w14:paraId="23743F71" w14:textId="77777777" w:rsidR="007560BD" w:rsidRPr="00500A35" w:rsidRDefault="007D1F9B" w:rsidP="00E73E27">
            <w:pPr>
              <w:pStyle w:val="TableText10"/>
              <w:keepNext/>
              <w:rPr>
                <w:sz w:val="22"/>
                <w:szCs w:val="22"/>
              </w:rPr>
            </w:pPr>
            <w:r w:rsidRPr="00500A35">
              <w:rPr>
                <w:sz w:val="22"/>
                <w:szCs w:val="22"/>
              </w:rPr>
              <w:t>Disease-free survival</w:t>
            </w:r>
          </w:p>
        </w:tc>
        <w:tc>
          <w:tcPr>
            <w:tcW w:w="1636" w:type="dxa"/>
            <w:tcBorders>
              <w:bottom w:val="nil"/>
            </w:tcBorders>
          </w:tcPr>
          <w:p w14:paraId="23743F72" w14:textId="77777777" w:rsidR="007560BD" w:rsidRPr="00500A35" w:rsidRDefault="007560BD" w:rsidP="00AC3376">
            <w:pPr>
              <w:pStyle w:val="TableText10"/>
              <w:keepNext/>
              <w:jc w:val="center"/>
              <w:rPr>
                <w:sz w:val="22"/>
                <w:szCs w:val="22"/>
              </w:rPr>
            </w:pPr>
          </w:p>
        </w:tc>
        <w:tc>
          <w:tcPr>
            <w:tcW w:w="1933" w:type="dxa"/>
            <w:tcBorders>
              <w:bottom w:val="nil"/>
            </w:tcBorders>
          </w:tcPr>
          <w:p w14:paraId="23743F73" w14:textId="77777777" w:rsidR="007560BD" w:rsidRPr="00500A35" w:rsidRDefault="007560BD" w:rsidP="00AC3376">
            <w:pPr>
              <w:pStyle w:val="TableText10"/>
              <w:keepNext/>
              <w:jc w:val="center"/>
              <w:rPr>
                <w:sz w:val="22"/>
                <w:szCs w:val="22"/>
              </w:rPr>
            </w:pPr>
          </w:p>
        </w:tc>
        <w:tc>
          <w:tcPr>
            <w:tcW w:w="1784" w:type="dxa"/>
            <w:gridSpan w:val="2"/>
            <w:tcBorders>
              <w:bottom w:val="nil"/>
              <w:right w:val="single" w:sz="4" w:space="0" w:color="auto"/>
            </w:tcBorders>
          </w:tcPr>
          <w:p w14:paraId="23743F74" w14:textId="77777777" w:rsidR="007560BD" w:rsidRPr="00500A35" w:rsidRDefault="007560BD" w:rsidP="00AC3376">
            <w:pPr>
              <w:pStyle w:val="TableText10"/>
              <w:keepNext/>
              <w:jc w:val="center"/>
              <w:rPr>
                <w:sz w:val="22"/>
                <w:szCs w:val="22"/>
              </w:rPr>
            </w:pPr>
          </w:p>
        </w:tc>
      </w:tr>
      <w:tr w:rsidR="0022333D" w14:paraId="23743F7B" w14:textId="77777777" w:rsidTr="00AC3376">
        <w:trPr>
          <w:gridAfter w:val="1"/>
          <w:wAfter w:w="40" w:type="dxa"/>
        </w:trPr>
        <w:tc>
          <w:tcPr>
            <w:tcW w:w="2898" w:type="dxa"/>
            <w:tcBorders>
              <w:top w:val="nil"/>
              <w:left w:val="single" w:sz="4" w:space="0" w:color="auto"/>
              <w:bottom w:val="single" w:sz="6" w:space="0" w:color="000000"/>
            </w:tcBorders>
          </w:tcPr>
          <w:p w14:paraId="23743F76" w14:textId="77777777" w:rsidR="007560BD" w:rsidRPr="00500A35" w:rsidRDefault="007D1F9B" w:rsidP="00AC3376">
            <w:pPr>
              <w:pStyle w:val="TableText10"/>
              <w:keepNext/>
              <w:rPr>
                <w:sz w:val="22"/>
                <w:szCs w:val="22"/>
              </w:rPr>
            </w:pPr>
            <w:r w:rsidRPr="00500A35">
              <w:rPr>
                <w:sz w:val="22"/>
                <w:szCs w:val="22"/>
              </w:rPr>
              <w:t>No. patients with event</w:t>
            </w:r>
          </w:p>
        </w:tc>
        <w:tc>
          <w:tcPr>
            <w:tcW w:w="1636" w:type="dxa"/>
            <w:tcBorders>
              <w:top w:val="nil"/>
              <w:bottom w:val="single" w:sz="6" w:space="0" w:color="000000"/>
            </w:tcBorders>
          </w:tcPr>
          <w:p w14:paraId="23743F77" w14:textId="77777777" w:rsidR="007560BD" w:rsidRPr="00500A35" w:rsidRDefault="007D1F9B" w:rsidP="00AC3376">
            <w:pPr>
              <w:pStyle w:val="TableText10"/>
              <w:keepNext/>
              <w:jc w:val="center"/>
              <w:rPr>
                <w:sz w:val="22"/>
                <w:szCs w:val="22"/>
              </w:rPr>
            </w:pPr>
            <w:r w:rsidRPr="00500A35">
              <w:rPr>
                <w:sz w:val="22"/>
                <w:szCs w:val="22"/>
              </w:rPr>
              <w:t>195</w:t>
            </w:r>
          </w:p>
        </w:tc>
        <w:tc>
          <w:tcPr>
            <w:tcW w:w="1933" w:type="dxa"/>
            <w:tcBorders>
              <w:top w:val="nil"/>
              <w:bottom w:val="single" w:sz="6" w:space="0" w:color="000000"/>
            </w:tcBorders>
          </w:tcPr>
          <w:p w14:paraId="23743F78" w14:textId="77777777" w:rsidR="007560BD" w:rsidRPr="00500A35" w:rsidRDefault="007D1F9B" w:rsidP="00AC3376">
            <w:pPr>
              <w:pStyle w:val="TableText10"/>
              <w:keepNext/>
              <w:jc w:val="center"/>
              <w:rPr>
                <w:sz w:val="22"/>
                <w:szCs w:val="22"/>
              </w:rPr>
            </w:pPr>
            <w:r w:rsidRPr="00500A35">
              <w:rPr>
                <w:sz w:val="22"/>
                <w:szCs w:val="22"/>
              </w:rPr>
              <w:t>134</w:t>
            </w:r>
          </w:p>
        </w:tc>
        <w:tc>
          <w:tcPr>
            <w:tcW w:w="1784" w:type="dxa"/>
            <w:tcBorders>
              <w:top w:val="nil"/>
              <w:bottom w:val="single" w:sz="6" w:space="0" w:color="000000"/>
              <w:right w:val="single" w:sz="4" w:space="0" w:color="auto"/>
            </w:tcBorders>
          </w:tcPr>
          <w:p w14:paraId="23743F79" w14:textId="77777777" w:rsidR="007560BD" w:rsidRPr="00500A35" w:rsidRDefault="007D1F9B" w:rsidP="00AC3376">
            <w:pPr>
              <w:pStyle w:val="TableText10"/>
              <w:keepNext/>
              <w:jc w:val="center"/>
              <w:rPr>
                <w:sz w:val="22"/>
                <w:szCs w:val="22"/>
              </w:rPr>
            </w:pPr>
            <w:r w:rsidRPr="00500A35">
              <w:rPr>
                <w:sz w:val="22"/>
                <w:szCs w:val="22"/>
              </w:rPr>
              <w:t>0.61 (0.49, 0.77)</w:t>
            </w:r>
          </w:p>
          <w:p w14:paraId="23743F7A" w14:textId="77777777" w:rsidR="007560BD" w:rsidRPr="00500A35" w:rsidRDefault="007D1F9B" w:rsidP="00AC3376">
            <w:pPr>
              <w:pStyle w:val="TableText10"/>
              <w:keepNext/>
              <w:jc w:val="center"/>
              <w:rPr>
                <w:sz w:val="22"/>
                <w:szCs w:val="22"/>
              </w:rPr>
            </w:pPr>
            <w:r w:rsidRPr="00500A35">
              <w:rPr>
                <w:sz w:val="22"/>
                <w:szCs w:val="22"/>
              </w:rPr>
              <w:t>p&lt;0.0001</w:t>
            </w:r>
          </w:p>
        </w:tc>
      </w:tr>
      <w:tr w:rsidR="0022333D" w14:paraId="23743F80" w14:textId="77777777" w:rsidTr="00AC3376">
        <w:trPr>
          <w:gridAfter w:val="1"/>
          <w:wAfter w:w="40" w:type="dxa"/>
        </w:trPr>
        <w:tc>
          <w:tcPr>
            <w:tcW w:w="2898" w:type="dxa"/>
            <w:tcBorders>
              <w:top w:val="single" w:sz="6" w:space="0" w:color="000000"/>
              <w:left w:val="single" w:sz="4" w:space="0" w:color="auto"/>
              <w:bottom w:val="nil"/>
            </w:tcBorders>
          </w:tcPr>
          <w:p w14:paraId="23743F7C" w14:textId="77777777" w:rsidR="007560BD" w:rsidRPr="00500A35" w:rsidRDefault="007D1F9B" w:rsidP="00E73E27">
            <w:pPr>
              <w:pStyle w:val="TableText10"/>
              <w:keepNext/>
              <w:rPr>
                <w:sz w:val="22"/>
                <w:szCs w:val="22"/>
              </w:rPr>
            </w:pPr>
            <w:r w:rsidRPr="00500A35">
              <w:rPr>
                <w:sz w:val="22"/>
                <w:szCs w:val="22"/>
              </w:rPr>
              <w:t>Distant recurrence</w:t>
            </w:r>
          </w:p>
        </w:tc>
        <w:tc>
          <w:tcPr>
            <w:tcW w:w="1636" w:type="dxa"/>
            <w:tcBorders>
              <w:top w:val="single" w:sz="6" w:space="0" w:color="000000"/>
              <w:bottom w:val="nil"/>
            </w:tcBorders>
          </w:tcPr>
          <w:p w14:paraId="23743F7D" w14:textId="77777777" w:rsidR="007560BD" w:rsidRPr="00500A35" w:rsidRDefault="007560BD" w:rsidP="00AC3376">
            <w:pPr>
              <w:pStyle w:val="TableText10"/>
              <w:keepNext/>
              <w:jc w:val="center"/>
              <w:rPr>
                <w:sz w:val="22"/>
                <w:szCs w:val="22"/>
              </w:rPr>
            </w:pPr>
          </w:p>
        </w:tc>
        <w:tc>
          <w:tcPr>
            <w:tcW w:w="1933" w:type="dxa"/>
            <w:tcBorders>
              <w:top w:val="single" w:sz="6" w:space="0" w:color="000000"/>
              <w:bottom w:val="nil"/>
            </w:tcBorders>
          </w:tcPr>
          <w:p w14:paraId="23743F7E" w14:textId="77777777" w:rsidR="007560BD" w:rsidRPr="00500A35" w:rsidRDefault="007560BD" w:rsidP="00AC3376">
            <w:pPr>
              <w:pStyle w:val="TableText10"/>
              <w:keepNext/>
              <w:jc w:val="center"/>
              <w:rPr>
                <w:sz w:val="22"/>
                <w:szCs w:val="22"/>
              </w:rPr>
            </w:pPr>
          </w:p>
        </w:tc>
        <w:tc>
          <w:tcPr>
            <w:tcW w:w="1784" w:type="dxa"/>
            <w:tcBorders>
              <w:top w:val="single" w:sz="6" w:space="0" w:color="000000"/>
              <w:bottom w:val="nil"/>
              <w:right w:val="single" w:sz="4" w:space="0" w:color="auto"/>
            </w:tcBorders>
          </w:tcPr>
          <w:p w14:paraId="23743F7F" w14:textId="77777777" w:rsidR="007560BD" w:rsidRPr="00500A35" w:rsidRDefault="007560BD" w:rsidP="00AC3376">
            <w:pPr>
              <w:pStyle w:val="TableText10"/>
              <w:keepNext/>
              <w:jc w:val="center"/>
              <w:rPr>
                <w:sz w:val="22"/>
                <w:szCs w:val="22"/>
              </w:rPr>
            </w:pPr>
          </w:p>
        </w:tc>
      </w:tr>
      <w:tr w:rsidR="0022333D" w14:paraId="23743F86" w14:textId="77777777" w:rsidTr="00AC3376">
        <w:trPr>
          <w:gridAfter w:val="1"/>
          <w:wAfter w:w="40" w:type="dxa"/>
        </w:trPr>
        <w:tc>
          <w:tcPr>
            <w:tcW w:w="2898" w:type="dxa"/>
            <w:tcBorders>
              <w:top w:val="nil"/>
              <w:left w:val="single" w:sz="4" w:space="0" w:color="auto"/>
              <w:bottom w:val="single" w:sz="6" w:space="0" w:color="000000"/>
            </w:tcBorders>
          </w:tcPr>
          <w:p w14:paraId="23743F81" w14:textId="77777777" w:rsidR="007560BD" w:rsidRPr="00500A35" w:rsidRDefault="007D1F9B" w:rsidP="00AC3376">
            <w:pPr>
              <w:pStyle w:val="TableText10"/>
              <w:keepNext/>
              <w:rPr>
                <w:sz w:val="22"/>
                <w:szCs w:val="22"/>
              </w:rPr>
            </w:pPr>
            <w:r w:rsidRPr="00500A35">
              <w:rPr>
                <w:sz w:val="22"/>
                <w:szCs w:val="22"/>
              </w:rPr>
              <w:t>No. patients with event</w:t>
            </w:r>
          </w:p>
        </w:tc>
        <w:tc>
          <w:tcPr>
            <w:tcW w:w="1636" w:type="dxa"/>
            <w:tcBorders>
              <w:top w:val="nil"/>
              <w:bottom w:val="single" w:sz="6" w:space="0" w:color="000000"/>
            </w:tcBorders>
          </w:tcPr>
          <w:p w14:paraId="23743F82" w14:textId="77777777" w:rsidR="007560BD" w:rsidRPr="00500A35" w:rsidRDefault="007D1F9B" w:rsidP="00AC3376">
            <w:pPr>
              <w:pStyle w:val="TableText10"/>
              <w:keepNext/>
              <w:jc w:val="center"/>
              <w:rPr>
                <w:sz w:val="22"/>
                <w:szCs w:val="22"/>
              </w:rPr>
            </w:pPr>
            <w:r w:rsidRPr="00500A35">
              <w:rPr>
                <w:sz w:val="22"/>
                <w:szCs w:val="22"/>
              </w:rPr>
              <w:t>144</w:t>
            </w:r>
          </w:p>
        </w:tc>
        <w:tc>
          <w:tcPr>
            <w:tcW w:w="1933" w:type="dxa"/>
            <w:tcBorders>
              <w:top w:val="nil"/>
              <w:bottom w:val="single" w:sz="6" w:space="0" w:color="000000"/>
            </w:tcBorders>
          </w:tcPr>
          <w:p w14:paraId="23743F83" w14:textId="77777777" w:rsidR="007560BD" w:rsidRPr="00500A35" w:rsidRDefault="007D1F9B" w:rsidP="00AC3376">
            <w:pPr>
              <w:pStyle w:val="TableText10"/>
              <w:keepNext/>
              <w:jc w:val="center"/>
              <w:rPr>
                <w:sz w:val="22"/>
                <w:szCs w:val="22"/>
              </w:rPr>
            </w:pPr>
            <w:r w:rsidRPr="00500A35">
              <w:rPr>
                <w:sz w:val="22"/>
                <w:szCs w:val="22"/>
              </w:rPr>
              <w:t>95</w:t>
            </w:r>
          </w:p>
        </w:tc>
        <w:tc>
          <w:tcPr>
            <w:tcW w:w="1784" w:type="dxa"/>
            <w:tcBorders>
              <w:top w:val="nil"/>
              <w:bottom w:val="single" w:sz="6" w:space="0" w:color="000000"/>
              <w:right w:val="single" w:sz="4" w:space="0" w:color="auto"/>
            </w:tcBorders>
          </w:tcPr>
          <w:p w14:paraId="23743F84" w14:textId="77777777" w:rsidR="007560BD" w:rsidRPr="00500A35" w:rsidRDefault="007D1F9B" w:rsidP="00AC3376">
            <w:pPr>
              <w:pStyle w:val="TableText10"/>
              <w:keepNext/>
              <w:jc w:val="center"/>
              <w:rPr>
                <w:sz w:val="22"/>
                <w:szCs w:val="22"/>
              </w:rPr>
            </w:pPr>
            <w:r w:rsidRPr="00500A35">
              <w:rPr>
                <w:sz w:val="22"/>
                <w:szCs w:val="22"/>
              </w:rPr>
              <w:t>0.59 (0.46, 0.77)</w:t>
            </w:r>
          </w:p>
          <w:p w14:paraId="23743F85" w14:textId="77777777" w:rsidR="007560BD" w:rsidRPr="00500A35" w:rsidRDefault="007D1F9B" w:rsidP="00AC3376">
            <w:pPr>
              <w:pStyle w:val="TableText10"/>
              <w:keepNext/>
              <w:jc w:val="center"/>
              <w:rPr>
                <w:sz w:val="22"/>
                <w:szCs w:val="22"/>
              </w:rPr>
            </w:pPr>
            <w:r w:rsidRPr="00500A35">
              <w:rPr>
                <w:sz w:val="22"/>
                <w:szCs w:val="22"/>
              </w:rPr>
              <w:t>p&lt;0.0001</w:t>
            </w:r>
          </w:p>
        </w:tc>
      </w:tr>
      <w:tr w:rsidR="0022333D" w14:paraId="23743F8B" w14:textId="77777777" w:rsidTr="00AC3376">
        <w:trPr>
          <w:gridAfter w:val="1"/>
          <w:wAfter w:w="40" w:type="dxa"/>
        </w:trPr>
        <w:tc>
          <w:tcPr>
            <w:tcW w:w="2898" w:type="dxa"/>
            <w:tcBorders>
              <w:top w:val="single" w:sz="6" w:space="0" w:color="000000"/>
              <w:left w:val="single" w:sz="4" w:space="0" w:color="auto"/>
              <w:bottom w:val="nil"/>
            </w:tcBorders>
          </w:tcPr>
          <w:p w14:paraId="23743F87" w14:textId="77777777" w:rsidR="007560BD" w:rsidRPr="00500A35" w:rsidRDefault="007D1F9B" w:rsidP="00E73E27">
            <w:pPr>
              <w:pStyle w:val="TableText10"/>
              <w:keepNext/>
              <w:rPr>
                <w:sz w:val="22"/>
                <w:szCs w:val="22"/>
              </w:rPr>
            </w:pPr>
            <w:r w:rsidRPr="00500A35">
              <w:rPr>
                <w:sz w:val="22"/>
                <w:szCs w:val="22"/>
              </w:rPr>
              <w:t>Death (OS event)</w:t>
            </w:r>
          </w:p>
        </w:tc>
        <w:tc>
          <w:tcPr>
            <w:tcW w:w="1636" w:type="dxa"/>
            <w:tcBorders>
              <w:top w:val="single" w:sz="6" w:space="0" w:color="000000"/>
              <w:bottom w:val="nil"/>
            </w:tcBorders>
          </w:tcPr>
          <w:p w14:paraId="23743F88" w14:textId="77777777" w:rsidR="007560BD" w:rsidRPr="00500A35" w:rsidRDefault="007560BD" w:rsidP="00AC3376">
            <w:pPr>
              <w:pStyle w:val="TableText10"/>
              <w:keepNext/>
              <w:jc w:val="center"/>
              <w:rPr>
                <w:sz w:val="22"/>
                <w:szCs w:val="22"/>
              </w:rPr>
            </w:pPr>
          </w:p>
        </w:tc>
        <w:tc>
          <w:tcPr>
            <w:tcW w:w="1933" w:type="dxa"/>
            <w:tcBorders>
              <w:top w:val="single" w:sz="6" w:space="0" w:color="000000"/>
              <w:bottom w:val="nil"/>
            </w:tcBorders>
          </w:tcPr>
          <w:p w14:paraId="23743F89" w14:textId="77777777" w:rsidR="007560BD" w:rsidRPr="00500A35" w:rsidRDefault="007560BD" w:rsidP="00AC3376">
            <w:pPr>
              <w:pStyle w:val="TableText10"/>
              <w:keepNext/>
              <w:jc w:val="center"/>
              <w:rPr>
                <w:sz w:val="22"/>
                <w:szCs w:val="22"/>
              </w:rPr>
            </w:pPr>
          </w:p>
        </w:tc>
        <w:tc>
          <w:tcPr>
            <w:tcW w:w="1784" w:type="dxa"/>
            <w:tcBorders>
              <w:top w:val="single" w:sz="6" w:space="0" w:color="000000"/>
              <w:bottom w:val="nil"/>
              <w:right w:val="single" w:sz="4" w:space="0" w:color="auto"/>
            </w:tcBorders>
          </w:tcPr>
          <w:p w14:paraId="23743F8A" w14:textId="77777777" w:rsidR="007560BD" w:rsidRPr="00500A35" w:rsidRDefault="007560BD" w:rsidP="00AC3376">
            <w:pPr>
              <w:pStyle w:val="TableText10"/>
              <w:keepNext/>
              <w:jc w:val="center"/>
              <w:rPr>
                <w:sz w:val="22"/>
                <w:szCs w:val="22"/>
              </w:rPr>
            </w:pPr>
          </w:p>
        </w:tc>
      </w:tr>
      <w:tr w:rsidR="0022333D" w14:paraId="23743F91" w14:textId="77777777" w:rsidTr="00AC3376">
        <w:trPr>
          <w:gridAfter w:val="1"/>
          <w:wAfter w:w="40" w:type="dxa"/>
        </w:trPr>
        <w:tc>
          <w:tcPr>
            <w:tcW w:w="2898" w:type="dxa"/>
            <w:tcBorders>
              <w:top w:val="nil"/>
              <w:left w:val="single" w:sz="4" w:space="0" w:color="auto"/>
              <w:bottom w:val="single" w:sz="4" w:space="0" w:color="auto"/>
            </w:tcBorders>
          </w:tcPr>
          <w:p w14:paraId="23743F8C" w14:textId="77777777" w:rsidR="007560BD" w:rsidRPr="00500A35" w:rsidRDefault="007D1F9B" w:rsidP="00AC3376">
            <w:pPr>
              <w:pStyle w:val="TableText10"/>
              <w:spacing w:before="40" w:after="120" w:line="300" w:lineRule="exact"/>
              <w:jc w:val="both"/>
              <w:rPr>
                <w:sz w:val="22"/>
                <w:szCs w:val="22"/>
              </w:rPr>
            </w:pPr>
            <w:r w:rsidRPr="00500A35">
              <w:rPr>
                <w:sz w:val="22"/>
                <w:szCs w:val="22"/>
              </w:rPr>
              <w:t>No. patients with event</w:t>
            </w:r>
          </w:p>
        </w:tc>
        <w:tc>
          <w:tcPr>
            <w:tcW w:w="1636" w:type="dxa"/>
            <w:tcBorders>
              <w:top w:val="nil"/>
              <w:bottom w:val="single" w:sz="4" w:space="0" w:color="auto"/>
            </w:tcBorders>
          </w:tcPr>
          <w:p w14:paraId="23743F8D" w14:textId="77777777" w:rsidR="007560BD" w:rsidRPr="00500A35" w:rsidRDefault="007D1F9B" w:rsidP="00AC3376">
            <w:pPr>
              <w:pStyle w:val="TableText10"/>
              <w:spacing w:before="40" w:after="120" w:line="300" w:lineRule="exact"/>
              <w:jc w:val="center"/>
              <w:rPr>
                <w:sz w:val="22"/>
                <w:szCs w:val="22"/>
              </w:rPr>
            </w:pPr>
            <w:r w:rsidRPr="00500A35">
              <w:rPr>
                <w:sz w:val="22"/>
                <w:szCs w:val="22"/>
              </w:rPr>
              <w:t>80</w:t>
            </w:r>
          </w:p>
        </w:tc>
        <w:tc>
          <w:tcPr>
            <w:tcW w:w="1933" w:type="dxa"/>
            <w:tcBorders>
              <w:top w:val="nil"/>
              <w:bottom w:val="single" w:sz="4" w:space="0" w:color="auto"/>
            </w:tcBorders>
          </w:tcPr>
          <w:p w14:paraId="23743F8E" w14:textId="77777777" w:rsidR="007560BD" w:rsidRPr="00500A35" w:rsidRDefault="007D1F9B" w:rsidP="00AC3376">
            <w:pPr>
              <w:pStyle w:val="TableText10"/>
              <w:spacing w:before="40" w:after="120" w:line="300" w:lineRule="exact"/>
              <w:jc w:val="center"/>
              <w:rPr>
                <w:sz w:val="22"/>
                <w:szCs w:val="22"/>
              </w:rPr>
            </w:pPr>
            <w:r w:rsidRPr="00500A35">
              <w:rPr>
                <w:sz w:val="22"/>
                <w:szCs w:val="22"/>
              </w:rPr>
              <w:t>49</w:t>
            </w:r>
          </w:p>
        </w:tc>
        <w:tc>
          <w:tcPr>
            <w:tcW w:w="1784" w:type="dxa"/>
            <w:tcBorders>
              <w:top w:val="nil"/>
              <w:bottom w:val="single" w:sz="4" w:space="0" w:color="auto"/>
              <w:right w:val="single" w:sz="4" w:space="0" w:color="auto"/>
            </w:tcBorders>
          </w:tcPr>
          <w:p w14:paraId="23743F8F" w14:textId="77777777" w:rsidR="007560BD" w:rsidRPr="00500A35" w:rsidRDefault="007D1F9B" w:rsidP="00AC3376">
            <w:pPr>
              <w:pStyle w:val="TableText10"/>
              <w:spacing w:before="40" w:after="120" w:line="300" w:lineRule="exact"/>
              <w:jc w:val="center"/>
              <w:rPr>
                <w:sz w:val="22"/>
                <w:szCs w:val="22"/>
              </w:rPr>
            </w:pPr>
            <w:r w:rsidRPr="00500A35">
              <w:rPr>
                <w:sz w:val="22"/>
                <w:szCs w:val="22"/>
              </w:rPr>
              <w:t>0.58 (0.40, 0.83)</w:t>
            </w:r>
          </w:p>
          <w:p w14:paraId="23743F90" w14:textId="77777777" w:rsidR="007560BD" w:rsidRPr="00500A35" w:rsidRDefault="007D1F9B" w:rsidP="00AC3376">
            <w:pPr>
              <w:pStyle w:val="TableText10"/>
              <w:spacing w:before="40" w:after="120" w:line="300" w:lineRule="exact"/>
              <w:jc w:val="center"/>
              <w:rPr>
                <w:sz w:val="22"/>
                <w:szCs w:val="22"/>
              </w:rPr>
            </w:pPr>
            <w:r w:rsidRPr="00500A35">
              <w:rPr>
                <w:sz w:val="22"/>
                <w:szCs w:val="22"/>
              </w:rPr>
              <w:t>p=0.0024</w:t>
            </w:r>
          </w:p>
        </w:tc>
      </w:tr>
    </w:tbl>
    <w:p w14:paraId="23743F92" w14:textId="77777777" w:rsidR="007560BD" w:rsidRPr="00500A35" w:rsidRDefault="007D1F9B" w:rsidP="00A42874">
      <w:pPr>
        <w:rPr>
          <w:szCs w:val="22"/>
        </w:rPr>
      </w:pPr>
      <w:r w:rsidRPr="00500A35">
        <w:rPr>
          <w:szCs w:val="22"/>
        </w:rPr>
        <w:t>AC→D = doxorubicin plus cyclophosphamide, followed by docetaxel; AC→DH = doxorubicin plus cyclophosphamide, followed by docetaxel plus trastuzumab; CI = confidence interval</w:t>
      </w:r>
    </w:p>
    <w:p w14:paraId="23743F93" w14:textId="77777777" w:rsidR="007560BD" w:rsidRPr="00500A35" w:rsidRDefault="007560BD" w:rsidP="00AE4742"/>
    <w:p w14:paraId="23743F94" w14:textId="77777777" w:rsidR="007560BD" w:rsidRPr="00500A35" w:rsidRDefault="007D1F9B" w:rsidP="00A42874">
      <w:pPr>
        <w:keepNext/>
        <w:spacing w:line="360" w:lineRule="atLeast"/>
        <w:rPr>
          <w:szCs w:val="22"/>
        </w:rPr>
      </w:pPr>
      <w:r w:rsidRPr="00500A35">
        <w:rPr>
          <w:szCs w:val="22"/>
        </w:rPr>
        <w:t xml:space="preserve">Table 9: Overview of efficacy analyses BCIRG 006 AC→D versus </w:t>
      </w:r>
      <w:proofErr w:type="spellStart"/>
      <w:r w:rsidRPr="00500A35">
        <w:rPr>
          <w:szCs w:val="22"/>
        </w:rPr>
        <w:t>DCarbH</w:t>
      </w:r>
      <w:proofErr w:type="spellEnd"/>
    </w:p>
    <w:p w14:paraId="23743F95" w14:textId="77777777" w:rsidR="007560BD" w:rsidRPr="00500A35" w:rsidRDefault="007560BD" w:rsidP="00A42874">
      <w:pPr>
        <w:keepNext/>
        <w:spacing w:line="360" w:lineRule="atLeast"/>
        <w:rPr>
          <w:szCs w:val="22"/>
        </w:rPr>
      </w:pPr>
    </w:p>
    <w:tbl>
      <w:tblPr>
        <w:tblW w:w="445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15"/>
        <w:gridCol w:w="1592"/>
        <w:gridCol w:w="1882"/>
        <w:gridCol w:w="1736"/>
        <w:gridCol w:w="39"/>
      </w:tblGrid>
      <w:tr w:rsidR="0022333D" w14:paraId="23743F9E" w14:textId="77777777" w:rsidTr="00AC3376">
        <w:trPr>
          <w:gridAfter w:val="1"/>
          <w:wAfter w:w="40" w:type="dxa"/>
        </w:trPr>
        <w:tc>
          <w:tcPr>
            <w:tcW w:w="2896" w:type="dxa"/>
            <w:tcBorders>
              <w:top w:val="single" w:sz="4" w:space="0" w:color="auto"/>
              <w:left w:val="single" w:sz="4" w:space="0" w:color="auto"/>
              <w:bottom w:val="single" w:sz="6" w:space="0" w:color="000000"/>
            </w:tcBorders>
          </w:tcPr>
          <w:p w14:paraId="23743F96" w14:textId="77777777" w:rsidR="007560BD" w:rsidRPr="00500A35" w:rsidRDefault="007D1F9B" w:rsidP="00AC3376">
            <w:pPr>
              <w:pStyle w:val="TableText10"/>
              <w:keepNext/>
              <w:jc w:val="center"/>
              <w:rPr>
                <w:sz w:val="22"/>
                <w:szCs w:val="22"/>
                <w:lang w:val="pt-PT"/>
              </w:rPr>
            </w:pPr>
            <w:r w:rsidRPr="00500A35">
              <w:rPr>
                <w:sz w:val="22"/>
                <w:szCs w:val="22"/>
                <w:lang w:val="pt-PT"/>
              </w:rPr>
              <w:t>Parameter</w:t>
            </w:r>
          </w:p>
          <w:p w14:paraId="23743F97" w14:textId="77777777" w:rsidR="007560BD" w:rsidRPr="00500A35" w:rsidRDefault="007560BD" w:rsidP="00AC3376">
            <w:pPr>
              <w:pStyle w:val="TableText10"/>
              <w:keepNext/>
              <w:jc w:val="center"/>
              <w:rPr>
                <w:sz w:val="22"/>
                <w:szCs w:val="22"/>
              </w:rPr>
            </w:pPr>
          </w:p>
        </w:tc>
        <w:tc>
          <w:tcPr>
            <w:tcW w:w="1635" w:type="dxa"/>
            <w:tcBorders>
              <w:top w:val="single" w:sz="4" w:space="0" w:color="auto"/>
              <w:bottom w:val="single" w:sz="6" w:space="0" w:color="000000"/>
            </w:tcBorders>
          </w:tcPr>
          <w:p w14:paraId="23743F98" w14:textId="77777777" w:rsidR="007560BD" w:rsidRPr="00500A35" w:rsidRDefault="007D1F9B" w:rsidP="00AC3376">
            <w:pPr>
              <w:pStyle w:val="TableText10"/>
              <w:keepNext/>
              <w:jc w:val="center"/>
              <w:rPr>
                <w:sz w:val="22"/>
                <w:szCs w:val="22"/>
              </w:rPr>
            </w:pPr>
            <w:r w:rsidRPr="00500A35">
              <w:rPr>
                <w:sz w:val="22"/>
                <w:szCs w:val="22"/>
              </w:rPr>
              <w:t>AC→D</w:t>
            </w:r>
          </w:p>
          <w:p w14:paraId="23743F99" w14:textId="77777777" w:rsidR="007560BD" w:rsidRPr="00500A35" w:rsidRDefault="007D1F9B" w:rsidP="00AC3376">
            <w:pPr>
              <w:pStyle w:val="TableText10"/>
              <w:keepNext/>
              <w:jc w:val="center"/>
              <w:rPr>
                <w:sz w:val="22"/>
                <w:szCs w:val="22"/>
              </w:rPr>
            </w:pPr>
            <w:r w:rsidRPr="00500A35">
              <w:rPr>
                <w:sz w:val="22"/>
                <w:szCs w:val="22"/>
              </w:rPr>
              <w:t>(n=1073)</w:t>
            </w:r>
          </w:p>
        </w:tc>
        <w:tc>
          <w:tcPr>
            <w:tcW w:w="1934" w:type="dxa"/>
            <w:tcBorders>
              <w:top w:val="single" w:sz="4" w:space="0" w:color="auto"/>
              <w:bottom w:val="single" w:sz="6" w:space="0" w:color="000000"/>
            </w:tcBorders>
          </w:tcPr>
          <w:p w14:paraId="23743F9A" w14:textId="77777777" w:rsidR="007560BD" w:rsidRPr="00500A35" w:rsidRDefault="007D1F9B" w:rsidP="00AC3376">
            <w:pPr>
              <w:pStyle w:val="TableText10"/>
              <w:keepNext/>
              <w:jc w:val="center"/>
              <w:rPr>
                <w:sz w:val="22"/>
                <w:szCs w:val="22"/>
              </w:rPr>
            </w:pPr>
            <w:proofErr w:type="spellStart"/>
            <w:r w:rsidRPr="00500A35">
              <w:rPr>
                <w:sz w:val="22"/>
                <w:szCs w:val="22"/>
              </w:rPr>
              <w:t>DCarbH</w:t>
            </w:r>
            <w:proofErr w:type="spellEnd"/>
          </w:p>
          <w:p w14:paraId="23743F9B" w14:textId="77777777" w:rsidR="007560BD" w:rsidRPr="00500A35" w:rsidRDefault="007D1F9B" w:rsidP="00AC3376">
            <w:pPr>
              <w:pStyle w:val="TableText10"/>
              <w:keepNext/>
              <w:jc w:val="center"/>
              <w:rPr>
                <w:sz w:val="22"/>
                <w:szCs w:val="22"/>
              </w:rPr>
            </w:pPr>
            <w:r w:rsidRPr="00500A35">
              <w:rPr>
                <w:sz w:val="22"/>
                <w:szCs w:val="22"/>
              </w:rPr>
              <w:t>(n=1074)</w:t>
            </w:r>
          </w:p>
        </w:tc>
        <w:tc>
          <w:tcPr>
            <w:tcW w:w="1784" w:type="dxa"/>
            <w:tcBorders>
              <w:top w:val="single" w:sz="4" w:space="0" w:color="auto"/>
              <w:bottom w:val="single" w:sz="6" w:space="0" w:color="000000"/>
              <w:right w:val="single" w:sz="4" w:space="0" w:color="auto"/>
            </w:tcBorders>
          </w:tcPr>
          <w:p w14:paraId="23743F9C" w14:textId="77777777" w:rsidR="007560BD" w:rsidRPr="00500A35" w:rsidRDefault="007D1F9B" w:rsidP="00AC3376">
            <w:pPr>
              <w:pStyle w:val="TableText10"/>
              <w:keepNext/>
              <w:jc w:val="center"/>
              <w:rPr>
                <w:rFonts w:eastAsia="SimSun"/>
                <w:sz w:val="22"/>
                <w:szCs w:val="22"/>
                <w:lang w:val="fr-FR" w:eastAsia="zh-CN"/>
              </w:rPr>
            </w:pPr>
            <w:r w:rsidRPr="00500A35">
              <w:rPr>
                <w:sz w:val="22"/>
                <w:szCs w:val="22"/>
                <w:lang w:val="fr-FR"/>
              </w:rPr>
              <w:t>Hazard Ratio</w:t>
            </w:r>
            <w:r w:rsidRPr="00500A35">
              <w:rPr>
                <w:rFonts w:eastAsia="SimSun"/>
                <w:sz w:val="22"/>
                <w:szCs w:val="22"/>
                <w:lang w:val="fr-FR" w:eastAsia="zh-CN"/>
              </w:rPr>
              <w:t xml:space="preserve"> vs AC</w:t>
            </w:r>
            <w:r w:rsidRPr="00500A35">
              <w:rPr>
                <w:sz w:val="22"/>
                <w:szCs w:val="22"/>
                <w:lang w:val="fr-FR"/>
              </w:rPr>
              <w:t>→</w:t>
            </w:r>
            <w:r w:rsidRPr="00500A35">
              <w:rPr>
                <w:rFonts w:eastAsia="SimSun"/>
                <w:sz w:val="22"/>
                <w:szCs w:val="22"/>
                <w:lang w:val="fr-FR" w:eastAsia="zh-CN"/>
              </w:rPr>
              <w:t>D</w:t>
            </w:r>
          </w:p>
          <w:p w14:paraId="23743F9D" w14:textId="77777777" w:rsidR="007560BD" w:rsidRPr="00500A35" w:rsidRDefault="007D1F9B" w:rsidP="00AC3376">
            <w:pPr>
              <w:pStyle w:val="TableText10"/>
              <w:keepNext/>
              <w:jc w:val="center"/>
              <w:rPr>
                <w:sz w:val="22"/>
                <w:szCs w:val="22"/>
                <w:lang w:val="fr-FR"/>
              </w:rPr>
            </w:pPr>
            <w:r w:rsidRPr="00500A35">
              <w:rPr>
                <w:sz w:val="22"/>
                <w:szCs w:val="22"/>
                <w:lang w:val="fr-FR"/>
              </w:rPr>
              <w:t>(95 % CI)</w:t>
            </w:r>
          </w:p>
        </w:tc>
      </w:tr>
      <w:tr w:rsidR="0022333D" w14:paraId="23743FA3" w14:textId="77777777" w:rsidTr="00754B58">
        <w:tc>
          <w:tcPr>
            <w:tcW w:w="2896" w:type="dxa"/>
            <w:tcBorders>
              <w:left w:val="single" w:sz="4" w:space="0" w:color="auto"/>
              <w:bottom w:val="nil"/>
            </w:tcBorders>
          </w:tcPr>
          <w:p w14:paraId="23743F9F" w14:textId="77777777" w:rsidR="007560BD" w:rsidRPr="00500A35" w:rsidRDefault="007D1F9B" w:rsidP="00AC3376">
            <w:pPr>
              <w:pStyle w:val="TableText10"/>
              <w:keepNext/>
              <w:rPr>
                <w:sz w:val="22"/>
                <w:szCs w:val="22"/>
              </w:rPr>
            </w:pPr>
            <w:r w:rsidRPr="00500A35">
              <w:rPr>
                <w:sz w:val="22"/>
                <w:szCs w:val="22"/>
              </w:rPr>
              <w:t>Disease-free survival</w:t>
            </w:r>
          </w:p>
        </w:tc>
        <w:tc>
          <w:tcPr>
            <w:tcW w:w="1635" w:type="dxa"/>
            <w:tcBorders>
              <w:bottom w:val="nil"/>
            </w:tcBorders>
          </w:tcPr>
          <w:p w14:paraId="23743FA0" w14:textId="77777777" w:rsidR="007560BD" w:rsidRPr="00500A35" w:rsidRDefault="007560BD" w:rsidP="00AC3376">
            <w:pPr>
              <w:pStyle w:val="TableText10"/>
              <w:keepNext/>
              <w:jc w:val="center"/>
              <w:rPr>
                <w:sz w:val="22"/>
                <w:szCs w:val="22"/>
              </w:rPr>
            </w:pPr>
          </w:p>
        </w:tc>
        <w:tc>
          <w:tcPr>
            <w:tcW w:w="1934" w:type="dxa"/>
            <w:tcBorders>
              <w:bottom w:val="nil"/>
            </w:tcBorders>
          </w:tcPr>
          <w:p w14:paraId="23743FA1" w14:textId="77777777" w:rsidR="007560BD" w:rsidRPr="00500A35" w:rsidRDefault="007560BD" w:rsidP="00AC3376">
            <w:pPr>
              <w:pStyle w:val="TableText10"/>
              <w:keepNext/>
              <w:jc w:val="center"/>
              <w:rPr>
                <w:sz w:val="22"/>
                <w:szCs w:val="22"/>
              </w:rPr>
            </w:pPr>
          </w:p>
        </w:tc>
        <w:tc>
          <w:tcPr>
            <w:tcW w:w="1784" w:type="dxa"/>
            <w:gridSpan w:val="2"/>
            <w:tcBorders>
              <w:bottom w:val="nil"/>
              <w:right w:val="single" w:sz="4" w:space="0" w:color="auto"/>
            </w:tcBorders>
          </w:tcPr>
          <w:p w14:paraId="23743FA2" w14:textId="77777777" w:rsidR="007560BD" w:rsidRPr="00500A35" w:rsidRDefault="007560BD" w:rsidP="00AC3376">
            <w:pPr>
              <w:pStyle w:val="TableText10"/>
              <w:keepNext/>
              <w:jc w:val="center"/>
              <w:rPr>
                <w:sz w:val="22"/>
                <w:szCs w:val="22"/>
              </w:rPr>
            </w:pPr>
          </w:p>
        </w:tc>
      </w:tr>
      <w:tr w:rsidR="0022333D" w14:paraId="23743FA9" w14:textId="77777777" w:rsidTr="00AC3376">
        <w:trPr>
          <w:gridAfter w:val="1"/>
          <w:wAfter w:w="40" w:type="dxa"/>
        </w:trPr>
        <w:tc>
          <w:tcPr>
            <w:tcW w:w="2896" w:type="dxa"/>
            <w:tcBorders>
              <w:top w:val="nil"/>
              <w:left w:val="single" w:sz="4" w:space="0" w:color="auto"/>
              <w:bottom w:val="single" w:sz="6" w:space="0" w:color="000000"/>
            </w:tcBorders>
          </w:tcPr>
          <w:p w14:paraId="23743FA4" w14:textId="77777777" w:rsidR="007560BD" w:rsidRPr="00500A35" w:rsidRDefault="007D1F9B" w:rsidP="00AC3376">
            <w:pPr>
              <w:pStyle w:val="TableText10"/>
              <w:keepNext/>
              <w:rPr>
                <w:sz w:val="22"/>
                <w:szCs w:val="22"/>
              </w:rPr>
            </w:pPr>
            <w:r w:rsidRPr="00500A35">
              <w:rPr>
                <w:sz w:val="22"/>
                <w:szCs w:val="22"/>
              </w:rPr>
              <w:t>No. patients with event</w:t>
            </w:r>
          </w:p>
        </w:tc>
        <w:tc>
          <w:tcPr>
            <w:tcW w:w="1635" w:type="dxa"/>
            <w:tcBorders>
              <w:top w:val="nil"/>
              <w:bottom w:val="single" w:sz="6" w:space="0" w:color="000000"/>
            </w:tcBorders>
          </w:tcPr>
          <w:p w14:paraId="23743FA5" w14:textId="77777777" w:rsidR="007560BD" w:rsidRPr="00500A35" w:rsidRDefault="007D1F9B" w:rsidP="00AC3376">
            <w:pPr>
              <w:pStyle w:val="TableText10"/>
              <w:keepNext/>
              <w:jc w:val="center"/>
              <w:rPr>
                <w:sz w:val="22"/>
                <w:szCs w:val="22"/>
              </w:rPr>
            </w:pPr>
            <w:r w:rsidRPr="00500A35">
              <w:rPr>
                <w:sz w:val="22"/>
                <w:szCs w:val="22"/>
              </w:rPr>
              <w:t>195</w:t>
            </w:r>
          </w:p>
        </w:tc>
        <w:tc>
          <w:tcPr>
            <w:tcW w:w="1934" w:type="dxa"/>
            <w:tcBorders>
              <w:top w:val="nil"/>
              <w:bottom w:val="single" w:sz="6" w:space="0" w:color="000000"/>
            </w:tcBorders>
          </w:tcPr>
          <w:p w14:paraId="23743FA6" w14:textId="77777777" w:rsidR="007560BD" w:rsidRPr="00500A35" w:rsidRDefault="007D1F9B" w:rsidP="00AC3376">
            <w:pPr>
              <w:pStyle w:val="TableText10"/>
              <w:keepNext/>
              <w:jc w:val="center"/>
              <w:rPr>
                <w:sz w:val="22"/>
                <w:szCs w:val="22"/>
              </w:rPr>
            </w:pPr>
            <w:r w:rsidRPr="00500A35">
              <w:rPr>
                <w:sz w:val="22"/>
                <w:szCs w:val="22"/>
              </w:rPr>
              <w:t>145</w:t>
            </w:r>
          </w:p>
        </w:tc>
        <w:tc>
          <w:tcPr>
            <w:tcW w:w="1784" w:type="dxa"/>
            <w:tcBorders>
              <w:top w:val="nil"/>
              <w:bottom w:val="single" w:sz="6" w:space="0" w:color="000000"/>
              <w:right w:val="single" w:sz="4" w:space="0" w:color="auto"/>
            </w:tcBorders>
          </w:tcPr>
          <w:p w14:paraId="23743FA7" w14:textId="77777777" w:rsidR="007560BD" w:rsidRPr="00500A35" w:rsidRDefault="007D1F9B" w:rsidP="00AC3376">
            <w:pPr>
              <w:pStyle w:val="TableText10"/>
              <w:keepNext/>
              <w:jc w:val="center"/>
              <w:rPr>
                <w:sz w:val="22"/>
                <w:szCs w:val="22"/>
              </w:rPr>
            </w:pPr>
            <w:r w:rsidRPr="00500A35">
              <w:rPr>
                <w:sz w:val="22"/>
                <w:szCs w:val="22"/>
              </w:rPr>
              <w:t>0.67 (0.54, 0.83)</w:t>
            </w:r>
          </w:p>
          <w:p w14:paraId="23743FA8" w14:textId="77777777" w:rsidR="007560BD" w:rsidRPr="00500A35" w:rsidRDefault="007D1F9B" w:rsidP="00AC3376">
            <w:pPr>
              <w:pStyle w:val="TableText10"/>
              <w:keepNext/>
              <w:jc w:val="center"/>
              <w:rPr>
                <w:sz w:val="22"/>
                <w:szCs w:val="22"/>
              </w:rPr>
            </w:pPr>
            <w:r w:rsidRPr="00500A35">
              <w:rPr>
                <w:sz w:val="22"/>
                <w:szCs w:val="22"/>
              </w:rPr>
              <w:t>p=0.0003</w:t>
            </w:r>
          </w:p>
        </w:tc>
      </w:tr>
      <w:tr w:rsidR="0022333D" w14:paraId="23743FAE" w14:textId="77777777" w:rsidTr="00AC3376">
        <w:trPr>
          <w:gridAfter w:val="1"/>
          <w:wAfter w:w="40" w:type="dxa"/>
        </w:trPr>
        <w:tc>
          <w:tcPr>
            <w:tcW w:w="2896" w:type="dxa"/>
            <w:tcBorders>
              <w:top w:val="single" w:sz="6" w:space="0" w:color="000000"/>
              <w:left w:val="single" w:sz="4" w:space="0" w:color="auto"/>
              <w:bottom w:val="nil"/>
            </w:tcBorders>
          </w:tcPr>
          <w:p w14:paraId="23743FAA" w14:textId="77777777" w:rsidR="007560BD" w:rsidRPr="00500A35" w:rsidRDefault="007D1F9B" w:rsidP="00E73E27">
            <w:pPr>
              <w:pStyle w:val="TableText10"/>
              <w:keepNext/>
              <w:rPr>
                <w:sz w:val="22"/>
                <w:szCs w:val="22"/>
              </w:rPr>
            </w:pPr>
            <w:r w:rsidRPr="00500A35">
              <w:rPr>
                <w:sz w:val="22"/>
                <w:szCs w:val="22"/>
              </w:rPr>
              <w:t>Distant recurrence</w:t>
            </w:r>
          </w:p>
        </w:tc>
        <w:tc>
          <w:tcPr>
            <w:tcW w:w="1635" w:type="dxa"/>
            <w:tcBorders>
              <w:top w:val="single" w:sz="6" w:space="0" w:color="000000"/>
              <w:bottom w:val="nil"/>
            </w:tcBorders>
          </w:tcPr>
          <w:p w14:paraId="23743FAB" w14:textId="77777777" w:rsidR="007560BD" w:rsidRPr="00500A35" w:rsidRDefault="007560BD" w:rsidP="00AC3376">
            <w:pPr>
              <w:pStyle w:val="TableText10"/>
              <w:keepNext/>
              <w:jc w:val="center"/>
              <w:rPr>
                <w:sz w:val="22"/>
                <w:szCs w:val="22"/>
              </w:rPr>
            </w:pPr>
          </w:p>
        </w:tc>
        <w:tc>
          <w:tcPr>
            <w:tcW w:w="1934" w:type="dxa"/>
            <w:tcBorders>
              <w:top w:val="single" w:sz="6" w:space="0" w:color="000000"/>
              <w:bottom w:val="nil"/>
            </w:tcBorders>
          </w:tcPr>
          <w:p w14:paraId="23743FAC" w14:textId="77777777" w:rsidR="007560BD" w:rsidRPr="00500A35" w:rsidRDefault="007560BD" w:rsidP="00AC3376">
            <w:pPr>
              <w:pStyle w:val="TableText10"/>
              <w:keepNext/>
              <w:jc w:val="center"/>
              <w:rPr>
                <w:sz w:val="22"/>
                <w:szCs w:val="22"/>
              </w:rPr>
            </w:pPr>
          </w:p>
        </w:tc>
        <w:tc>
          <w:tcPr>
            <w:tcW w:w="1784" w:type="dxa"/>
            <w:tcBorders>
              <w:top w:val="single" w:sz="6" w:space="0" w:color="000000"/>
              <w:bottom w:val="nil"/>
              <w:right w:val="single" w:sz="4" w:space="0" w:color="auto"/>
            </w:tcBorders>
          </w:tcPr>
          <w:p w14:paraId="23743FAD" w14:textId="77777777" w:rsidR="007560BD" w:rsidRPr="00500A35" w:rsidRDefault="007560BD" w:rsidP="00AC3376">
            <w:pPr>
              <w:pStyle w:val="TableText10"/>
              <w:keepNext/>
              <w:jc w:val="center"/>
              <w:rPr>
                <w:sz w:val="22"/>
                <w:szCs w:val="22"/>
              </w:rPr>
            </w:pPr>
          </w:p>
        </w:tc>
      </w:tr>
      <w:tr w:rsidR="0022333D" w14:paraId="23743FB4" w14:textId="77777777" w:rsidTr="00AC3376">
        <w:trPr>
          <w:gridAfter w:val="1"/>
          <w:wAfter w:w="40" w:type="dxa"/>
        </w:trPr>
        <w:tc>
          <w:tcPr>
            <w:tcW w:w="2896" w:type="dxa"/>
            <w:tcBorders>
              <w:top w:val="nil"/>
              <w:left w:val="single" w:sz="4" w:space="0" w:color="auto"/>
              <w:bottom w:val="single" w:sz="6" w:space="0" w:color="000000"/>
            </w:tcBorders>
          </w:tcPr>
          <w:p w14:paraId="23743FAF" w14:textId="77777777" w:rsidR="007560BD" w:rsidRPr="00500A35" w:rsidRDefault="007D1F9B" w:rsidP="00AC3376">
            <w:pPr>
              <w:pStyle w:val="TableText10"/>
              <w:keepNext/>
              <w:rPr>
                <w:sz w:val="22"/>
                <w:szCs w:val="22"/>
              </w:rPr>
            </w:pPr>
            <w:r w:rsidRPr="00500A35">
              <w:rPr>
                <w:sz w:val="22"/>
                <w:szCs w:val="22"/>
              </w:rPr>
              <w:t>No. patients with event</w:t>
            </w:r>
          </w:p>
        </w:tc>
        <w:tc>
          <w:tcPr>
            <w:tcW w:w="1635" w:type="dxa"/>
            <w:tcBorders>
              <w:top w:val="nil"/>
              <w:bottom w:val="single" w:sz="6" w:space="0" w:color="000000"/>
            </w:tcBorders>
          </w:tcPr>
          <w:p w14:paraId="23743FB0" w14:textId="77777777" w:rsidR="007560BD" w:rsidRPr="00500A35" w:rsidRDefault="007D1F9B" w:rsidP="00AC3376">
            <w:pPr>
              <w:pStyle w:val="TableText10"/>
              <w:keepNext/>
              <w:jc w:val="center"/>
              <w:rPr>
                <w:sz w:val="22"/>
                <w:szCs w:val="22"/>
              </w:rPr>
            </w:pPr>
            <w:r w:rsidRPr="00500A35">
              <w:rPr>
                <w:sz w:val="22"/>
                <w:szCs w:val="22"/>
              </w:rPr>
              <w:t>144</w:t>
            </w:r>
          </w:p>
        </w:tc>
        <w:tc>
          <w:tcPr>
            <w:tcW w:w="1934" w:type="dxa"/>
            <w:tcBorders>
              <w:top w:val="nil"/>
              <w:bottom w:val="single" w:sz="6" w:space="0" w:color="000000"/>
            </w:tcBorders>
          </w:tcPr>
          <w:p w14:paraId="23743FB1" w14:textId="77777777" w:rsidR="007560BD" w:rsidRPr="00500A35" w:rsidRDefault="007D1F9B" w:rsidP="00AC3376">
            <w:pPr>
              <w:pStyle w:val="TableText10"/>
              <w:keepNext/>
              <w:jc w:val="center"/>
              <w:rPr>
                <w:sz w:val="22"/>
                <w:szCs w:val="22"/>
              </w:rPr>
            </w:pPr>
            <w:r w:rsidRPr="00500A35">
              <w:rPr>
                <w:sz w:val="22"/>
                <w:szCs w:val="22"/>
              </w:rPr>
              <w:t>103</w:t>
            </w:r>
          </w:p>
        </w:tc>
        <w:tc>
          <w:tcPr>
            <w:tcW w:w="1784" w:type="dxa"/>
            <w:tcBorders>
              <w:top w:val="nil"/>
              <w:bottom w:val="single" w:sz="6" w:space="0" w:color="000000"/>
              <w:right w:val="single" w:sz="4" w:space="0" w:color="auto"/>
            </w:tcBorders>
          </w:tcPr>
          <w:p w14:paraId="23743FB2" w14:textId="77777777" w:rsidR="007560BD" w:rsidRPr="00500A35" w:rsidRDefault="007D1F9B" w:rsidP="00AC3376">
            <w:pPr>
              <w:pStyle w:val="TableText10"/>
              <w:keepNext/>
              <w:jc w:val="center"/>
              <w:rPr>
                <w:sz w:val="22"/>
                <w:szCs w:val="22"/>
              </w:rPr>
            </w:pPr>
            <w:r w:rsidRPr="00500A35">
              <w:rPr>
                <w:sz w:val="22"/>
                <w:szCs w:val="22"/>
              </w:rPr>
              <w:t>0.65 (0.50, 0.84)</w:t>
            </w:r>
          </w:p>
          <w:p w14:paraId="23743FB3" w14:textId="77777777" w:rsidR="007560BD" w:rsidRPr="00500A35" w:rsidRDefault="007D1F9B" w:rsidP="00AC3376">
            <w:pPr>
              <w:pStyle w:val="TableText10"/>
              <w:keepNext/>
              <w:jc w:val="center"/>
              <w:rPr>
                <w:sz w:val="22"/>
                <w:szCs w:val="22"/>
              </w:rPr>
            </w:pPr>
            <w:r w:rsidRPr="00500A35">
              <w:rPr>
                <w:sz w:val="22"/>
                <w:szCs w:val="22"/>
              </w:rPr>
              <w:t>p=0.0008</w:t>
            </w:r>
          </w:p>
        </w:tc>
      </w:tr>
      <w:tr w:rsidR="0022333D" w14:paraId="23743FB9" w14:textId="77777777" w:rsidTr="00AC3376">
        <w:trPr>
          <w:gridAfter w:val="1"/>
          <w:wAfter w:w="40" w:type="dxa"/>
        </w:trPr>
        <w:tc>
          <w:tcPr>
            <w:tcW w:w="2896" w:type="dxa"/>
            <w:tcBorders>
              <w:top w:val="single" w:sz="6" w:space="0" w:color="000000"/>
              <w:left w:val="single" w:sz="4" w:space="0" w:color="auto"/>
              <w:bottom w:val="nil"/>
            </w:tcBorders>
          </w:tcPr>
          <w:p w14:paraId="23743FB5" w14:textId="77777777" w:rsidR="007560BD" w:rsidRPr="00500A35" w:rsidRDefault="007D1F9B" w:rsidP="00E73E27">
            <w:pPr>
              <w:pStyle w:val="TableText10"/>
              <w:keepNext/>
              <w:rPr>
                <w:sz w:val="22"/>
                <w:szCs w:val="22"/>
              </w:rPr>
            </w:pPr>
            <w:r w:rsidRPr="00500A35">
              <w:rPr>
                <w:sz w:val="22"/>
                <w:szCs w:val="22"/>
              </w:rPr>
              <w:t>Death (OS event)</w:t>
            </w:r>
          </w:p>
        </w:tc>
        <w:tc>
          <w:tcPr>
            <w:tcW w:w="1635" w:type="dxa"/>
            <w:tcBorders>
              <w:top w:val="single" w:sz="6" w:space="0" w:color="000000"/>
              <w:bottom w:val="nil"/>
            </w:tcBorders>
          </w:tcPr>
          <w:p w14:paraId="23743FB6" w14:textId="77777777" w:rsidR="007560BD" w:rsidRPr="00500A35" w:rsidRDefault="007560BD" w:rsidP="00AC3376">
            <w:pPr>
              <w:pStyle w:val="TableText10"/>
              <w:keepNext/>
              <w:jc w:val="center"/>
              <w:rPr>
                <w:sz w:val="22"/>
                <w:szCs w:val="22"/>
              </w:rPr>
            </w:pPr>
          </w:p>
        </w:tc>
        <w:tc>
          <w:tcPr>
            <w:tcW w:w="1934" w:type="dxa"/>
            <w:tcBorders>
              <w:top w:val="single" w:sz="6" w:space="0" w:color="000000"/>
              <w:bottom w:val="nil"/>
            </w:tcBorders>
          </w:tcPr>
          <w:p w14:paraId="23743FB7" w14:textId="77777777" w:rsidR="007560BD" w:rsidRPr="00500A35" w:rsidRDefault="007560BD" w:rsidP="00AC3376">
            <w:pPr>
              <w:pStyle w:val="TableText10"/>
              <w:keepNext/>
              <w:jc w:val="center"/>
              <w:rPr>
                <w:sz w:val="22"/>
                <w:szCs w:val="22"/>
              </w:rPr>
            </w:pPr>
          </w:p>
        </w:tc>
        <w:tc>
          <w:tcPr>
            <w:tcW w:w="1784" w:type="dxa"/>
            <w:tcBorders>
              <w:top w:val="single" w:sz="6" w:space="0" w:color="000000"/>
              <w:bottom w:val="nil"/>
              <w:right w:val="single" w:sz="4" w:space="0" w:color="auto"/>
            </w:tcBorders>
          </w:tcPr>
          <w:p w14:paraId="23743FB8" w14:textId="77777777" w:rsidR="007560BD" w:rsidRPr="00500A35" w:rsidRDefault="007560BD" w:rsidP="00AC3376">
            <w:pPr>
              <w:pStyle w:val="TableText10"/>
              <w:keepNext/>
              <w:jc w:val="center"/>
              <w:rPr>
                <w:sz w:val="22"/>
                <w:szCs w:val="22"/>
              </w:rPr>
            </w:pPr>
          </w:p>
        </w:tc>
      </w:tr>
      <w:tr w:rsidR="0022333D" w14:paraId="23743FBF" w14:textId="77777777" w:rsidTr="00AC3376">
        <w:trPr>
          <w:gridAfter w:val="1"/>
          <w:wAfter w:w="40" w:type="dxa"/>
        </w:trPr>
        <w:tc>
          <w:tcPr>
            <w:tcW w:w="2896" w:type="dxa"/>
            <w:tcBorders>
              <w:top w:val="nil"/>
              <w:left w:val="single" w:sz="4" w:space="0" w:color="auto"/>
              <w:bottom w:val="single" w:sz="4" w:space="0" w:color="auto"/>
            </w:tcBorders>
          </w:tcPr>
          <w:p w14:paraId="23743FBA" w14:textId="77777777" w:rsidR="007560BD" w:rsidRPr="00500A35" w:rsidRDefault="007D1F9B" w:rsidP="00AC3376">
            <w:pPr>
              <w:pStyle w:val="TableText10"/>
              <w:keepNext/>
              <w:spacing w:before="40" w:after="120" w:line="300" w:lineRule="exact"/>
              <w:jc w:val="both"/>
              <w:rPr>
                <w:sz w:val="22"/>
                <w:szCs w:val="22"/>
              </w:rPr>
            </w:pPr>
            <w:r w:rsidRPr="00500A35">
              <w:rPr>
                <w:sz w:val="22"/>
                <w:szCs w:val="22"/>
              </w:rPr>
              <w:t>No. patients with event</w:t>
            </w:r>
          </w:p>
        </w:tc>
        <w:tc>
          <w:tcPr>
            <w:tcW w:w="1635" w:type="dxa"/>
            <w:tcBorders>
              <w:top w:val="nil"/>
              <w:bottom w:val="single" w:sz="4" w:space="0" w:color="auto"/>
            </w:tcBorders>
          </w:tcPr>
          <w:p w14:paraId="23743FBB" w14:textId="77777777" w:rsidR="007560BD" w:rsidRPr="00500A35" w:rsidRDefault="007D1F9B" w:rsidP="00AC3376">
            <w:pPr>
              <w:pStyle w:val="TableText10"/>
              <w:keepNext/>
              <w:spacing w:before="40" w:after="120" w:line="300" w:lineRule="exact"/>
              <w:jc w:val="center"/>
              <w:rPr>
                <w:sz w:val="22"/>
                <w:szCs w:val="22"/>
              </w:rPr>
            </w:pPr>
            <w:r w:rsidRPr="00500A35">
              <w:rPr>
                <w:sz w:val="22"/>
                <w:szCs w:val="22"/>
              </w:rPr>
              <w:t>80</w:t>
            </w:r>
          </w:p>
        </w:tc>
        <w:tc>
          <w:tcPr>
            <w:tcW w:w="1934" w:type="dxa"/>
            <w:tcBorders>
              <w:top w:val="nil"/>
              <w:bottom w:val="single" w:sz="4" w:space="0" w:color="auto"/>
            </w:tcBorders>
          </w:tcPr>
          <w:p w14:paraId="23743FBC" w14:textId="77777777" w:rsidR="007560BD" w:rsidRPr="00500A35" w:rsidRDefault="007D1F9B" w:rsidP="00AC3376">
            <w:pPr>
              <w:pStyle w:val="TableText10"/>
              <w:keepNext/>
              <w:spacing w:before="40" w:after="120" w:line="300" w:lineRule="exact"/>
              <w:jc w:val="center"/>
              <w:rPr>
                <w:sz w:val="22"/>
                <w:szCs w:val="22"/>
              </w:rPr>
            </w:pPr>
            <w:r w:rsidRPr="00500A35">
              <w:rPr>
                <w:sz w:val="22"/>
                <w:szCs w:val="22"/>
              </w:rPr>
              <w:t>56</w:t>
            </w:r>
          </w:p>
        </w:tc>
        <w:tc>
          <w:tcPr>
            <w:tcW w:w="1784" w:type="dxa"/>
            <w:tcBorders>
              <w:top w:val="nil"/>
              <w:bottom w:val="single" w:sz="4" w:space="0" w:color="auto"/>
              <w:right w:val="single" w:sz="4" w:space="0" w:color="auto"/>
            </w:tcBorders>
          </w:tcPr>
          <w:p w14:paraId="23743FBD" w14:textId="77777777" w:rsidR="007560BD" w:rsidRPr="00500A35" w:rsidRDefault="007D1F9B" w:rsidP="00AC3376">
            <w:pPr>
              <w:pStyle w:val="TableText10"/>
              <w:keepNext/>
              <w:spacing w:before="40" w:after="120" w:line="300" w:lineRule="exact"/>
              <w:jc w:val="center"/>
              <w:rPr>
                <w:sz w:val="22"/>
                <w:szCs w:val="22"/>
              </w:rPr>
            </w:pPr>
            <w:r w:rsidRPr="00500A35">
              <w:rPr>
                <w:sz w:val="22"/>
                <w:szCs w:val="22"/>
              </w:rPr>
              <w:t>0.66 (0.47, 0.93)</w:t>
            </w:r>
          </w:p>
          <w:p w14:paraId="23743FBE" w14:textId="77777777" w:rsidR="007560BD" w:rsidRPr="00500A35" w:rsidRDefault="007D1F9B" w:rsidP="00AC3376">
            <w:pPr>
              <w:pStyle w:val="TableText10"/>
              <w:keepNext/>
              <w:spacing w:before="40" w:after="120" w:line="300" w:lineRule="exact"/>
              <w:jc w:val="center"/>
              <w:rPr>
                <w:sz w:val="22"/>
                <w:szCs w:val="22"/>
              </w:rPr>
            </w:pPr>
            <w:r w:rsidRPr="00500A35">
              <w:rPr>
                <w:sz w:val="22"/>
                <w:szCs w:val="22"/>
              </w:rPr>
              <w:t>p=0.0182</w:t>
            </w:r>
          </w:p>
        </w:tc>
      </w:tr>
    </w:tbl>
    <w:p w14:paraId="23743FC0" w14:textId="77777777" w:rsidR="007560BD" w:rsidRPr="00500A35" w:rsidRDefault="007D1F9B" w:rsidP="00A42874">
      <w:pPr>
        <w:rPr>
          <w:szCs w:val="22"/>
        </w:rPr>
      </w:pPr>
      <w:r w:rsidRPr="00500A35">
        <w:rPr>
          <w:szCs w:val="22"/>
        </w:rPr>
        <w:t xml:space="preserve">AC→D = doxorubicin plus cyclophosphamide, followed by docetaxel; </w:t>
      </w:r>
      <w:proofErr w:type="spellStart"/>
      <w:r w:rsidRPr="00500A35">
        <w:rPr>
          <w:szCs w:val="22"/>
        </w:rPr>
        <w:t>DCarbH</w:t>
      </w:r>
      <w:proofErr w:type="spellEnd"/>
      <w:r w:rsidRPr="00500A35">
        <w:rPr>
          <w:szCs w:val="22"/>
        </w:rPr>
        <w:t xml:space="preserve"> = docetaxel, carboplatin and trastuzumab; CI = confidence interval</w:t>
      </w:r>
    </w:p>
    <w:p w14:paraId="23743FC1" w14:textId="77777777" w:rsidR="007560BD" w:rsidRPr="00500A35" w:rsidRDefault="007560BD" w:rsidP="00A42874">
      <w:pPr>
        <w:rPr>
          <w:szCs w:val="22"/>
        </w:rPr>
      </w:pPr>
    </w:p>
    <w:p w14:paraId="23743FC2" w14:textId="77777777" w:rsidR="007560BD" w:rsidRPr="00500A35" w:rsidRDefault="007D1F9B" w:rsidP="00A42874">
      <w:pPr>
        <w:rPr>
          <w:szCs w:val="22"/>
        </w:rPr>
      </w:pPr>
      <w:r w:rsidRPr="00500A35">
        <w:rPr>
          <w:szCs w:val="22"/>
        </w:rPr>
        <w:t xml:space="preserve">In the BCIRG 006 study for the primary endpoint, DFS, the hazard ratio translates into an absolute benefit, in terms of 3-year disease-free survival rate estimates of 5.8 percentage points (86.7 % versus 80.9 %) in </w:t>
      </w:r>
      <w:proofErr w:type="spellStart"/>
      <w:r w:rsidRPr="00500A35">
        <w:rPr>
          <w:szCs w:val="22"/>
        </w:rPr>
        <w:t>favour</w:t>
      </w:r>
      <w:proofErr w:type="spellEnd"/>
      <w:r w:rsidRPr="00500A35">
        <w:rPr>
          <w:szCs w:val="22"/>
        </w:rPr>
        <w:t xml:space="preserve"> of the AC→DH (Herceptin) arm and 4.6 percentage points (85.5 % versus 80.9 %) in </w:t>
      </w:r>
      <w:proofErr w:type="spellStart"/>
      <w:r w:rsidRPr="00500A35">
        <w:rPr>
          <w:szCs w:val="22"/>
        </w:rPr>
        <w:t>favour</w:t>
      </w:r>
      <w:proofErr w:type="spellEnd"/>
      <w:r w:rsidRPr="00500A35">
        <w:rPr>
          <w:szCs w:val="22"/>
        </w:rPr>
        <w:t xml:space="preserve"> of the </w:t>
      </w:r>
      <w:proofErr w:type="spellStart"/>
      <w:r w:rsidRPr="00500A35">
        <w:rPr>
          <w:szCs w:val="22"/>
        </w:rPr>
        <w:t>DCarbH</w:t>
      </w:r>
      <w:proofErr w:type="spellEnd"/>
      <w:r w:rsidRPr="00500A35">
        <w:rPr>
          <w:szCs w:val="22"/>
        </w:rPr>
        <w:t xml:space="preserve"> (Herceptin) arm compared to AC→D.</w:t>
      </w:r>
    </w:p>
    <w:p w14:paraId="23743FC3" w14:textId="77777777" w:rsidR="007560BD" w:rsidRPr="00500A35" w:rsidRDefault="007560BD" w:rsidP="00A42874">
      <w:pPr>
        <w:rPr>
          <w:szCs w:val="22"/>
        </w:rPr>
      </w:pPr>
    </w:p>
    <w:p w14:paraId="23743FC4" w14:textId="77777777" w:rsidR="007560BD" w:rsidRPr="00500A35" w:rsidRDefault="007D1F9B" w:rsidP="00A42874">
      <w:pPr>
        <w:rPr>
          <w:szCs w:val="22"/>
        </w:rPr>
      </w:pPr>
      <w:r w:rsidRPr="00500A35">
        <w:rPr>
          <w:szCs w:val="22"/>
        </w:rPr>
        <w:t xml:space="preserve">In study BCIRG 006, 213/1075 patients in the </w:t>
      </w:r>
      <w:proofErr w:type="spellStart"/>
      <w:r w:rsidRPr="00500A35">
        <w:rPr>
          <w:szCs w:val="22"/>
        </w:rPr>
        <w:t>DCarbH</w:t>
      </w:r>
      <w:proofErr w:type="spellEnd"/>
      <w:r w:rsidRPr="00500A35">
        <w:rPr>
          <w:szCs w:val="22"/>
        </w:rPr>
        <w:t xml:space="preserve"> (TCH) arm, 221/1074 patients in the </w:t>
      </w:r>
      <w:r w:rsidRPr="00500A35">
        <w:rPr>
          <w:rStyle w:val="TextTi12Char"/>
          <w:rFonts w:eastAsia="SimSun"/>
          <w:sz w:val="22"/>
          <w:szCs w:val="22"/>
        </w:rPr>
        <w:t>AC</w:t>
      </w:r>
      <w:r w:rsidRPr="00500A35">
        <w:rPr>
          <w:rStyle w:val="TextTi12Char"/>
          <w:rFonts w:ascii="Symbol" w:eastAsia="SimSun" w:hAnsi="Symbol"/>
          <w:sz w:val="22"/>
          <w:szCs w:val="22"/>
        </w:rPr>
        <w:sym w:font="Symbol" w:char="F0AE"/>
      </w:r>
      <w:r w:rsidRPr="00500A35">
        <w:rPr>
          <w:rStyle w:val="TextTi12Char"/>
          <w:rFonts w:eastAsia="SimSun"/>
          <w:sz w:val="22"/>
          <w:szCs w:val="22"/>
        </w:rPr>
        <w:t>DH (AC</w:t>
      </w:r>
      <w:r w:rsidRPr="00500A35">
        <w:rPr>
          <w:rStyle w:val="TextTi12Char"/>
          <w:rFonts w:ascii="Symbol" w:eastAsia="SimSun" w:hAnsi="Symbol"/>
          <w:sz w:val="22"/>
          <w:szCs w:val="22"/>
        </w:rPr>
        <w:sym w:font="Symbol" w:char="F0AE"/>
      </w:r>
      <w:r w:rsidRPr="00500A35">
        <w:rPr>
          <w:rStyle w:val="TextTi12Char"/>
          <w:rFonts w:eastAsia="SimSun"/>
          <w:sz w:val="22"/>
          <w:szCs w:val="22"/>
        </w:rPr>
        <w:t>TH) arm,</w:t>
      </w:r>
      <w:r w:rsidRPr="00500A35">
        <w:rPr>
          <w:szCs w:val="22"/>
        </w:rPr>
        <w:t xml:space="preserve"> and 217/1073 in the AC→D </w:t>
      </w:r>
      <w:r w:rsidRPr="00500A35">
        <w:rPr>
          <w:rStyle w:val="TextTi12Char"/>
          <w:rFonts w:eastAsia="SimSun"/>
          <w:sz w:val="22"/>
          <w:szCs w:val="22"/>
        </w:rPr>
        <w:t>(AC</w:t>
      </w:r>
      <w:r w:rsidRPr="00500A35">
        <w:rPr>
          <w:rStyle w:val="TextTi12Char"/>
          <w:rFonts w:ascii="Symbol" w:eastAsia="SimSun" w:hAnsi="Symbol"/>
          <w:sz w:val="22"/>
          <w:szCs w:val="22"/>
        </w:rPr>
        <w:sym w:font="Symbol" w:char="F0AE"/>
      </w:r>
      <w:r w:rsidRPr="00500A35">
        <w:rPr>
          <w:rStyle w:val="TextTi12Char"/>
          <w:rFonts w:eastAsia="SimSun"/>
          <w:sz w:val="22"/>
          <w:szCs w:val="22"/>
        </w:rPr>
        <w:t xml:space="preserve">T) </w:t>
      </w:r>
      <w:r w:rsidRPr="00500A35">
        <w:rPr>
          <w:szCs w:val="22"/>
        </w:rPr>
        <w:t xml:space="preserve">arm had a Karnofsky performance status ≤90 (either 80 or 90). No disease-free survival (DFS) benefit was noticed in this subgroup of patients (hazard ratio = 1.16, 95 % CI [0.73, 1.83] for </w:t>
      </w:r>
      <w:proofErr w:type="spellStart"/>
      <w:r w:rsidRPr="00500A35">
        <w:rPr>
          <w:szCs w:val="22"/>
        </w:rPr>
        <w:t>DCarbH</w:t>
      </w:r>
      <w:proofErr w:type="spellEnd"/>
      <w:r w:rsidRPr="00500A35">
        <w:rPr>
          <w:szCs w:val="22"/>
        </w:rPr>
        <w:t xml:space="preserve"> (TCH) versus AC</w:t>
      </w:r>
      <w:r w:rsidRPr="00500A35">
        <w:rPr>
          <w:rFonts w:ascii="Symbol" w:hAnsi="Symbol"/>
          <w:szCs w:val="22"/>
        </w:rPr>
        <w:sym w:font="Symbol" w:char="F0AE"/>
      </w:r>
      <w:r w:rsidRPr="00500A35">
        <w:rPr>
          <w:szCs w:val="22"/>
        </w:rPr>
        <w:t>D (AC</w:t>
      </w:r>
      <w:r w:rsidRPr="00500A35">
        <w:rPr>
          <w:rFonts w:ascii="Symbol" w:hAnsi="Symbol"/>
          <w:szCs w:val="22"/>
        </w:rPr>
        <w:sym w:font="Symbol" w:char="F0AE"/>
      </w:r>
      <w:r w:rsidRPr="00500A35">
        <w:rPr>
          <w:szCs w:val="22"/>
        </w:rPr>
        <w:t>T); hazard ratio 0.97, 95 % CI [0.60, 1.55] for AC</w:t>
      </w:r>
      <w:r w:rsidRPr="00500A35">
        <w:rPr>
          <w:rFonts w:ascii="Symbol" w:hAnsi="Symbol"/>
          <w:szCs w:val="22"/>
        </w:rPr>
        <w:sym w:font="Symbol" w:char="F0AE"/>
      </w:r>
      <w:r w:rsidRPr="00500A35">
        <w:rPr>
          <w:szCs w:val="22"/>
        </w:rPr>
        <w:t>DH (AC</w:t>
      </w:r>
      <w:r w:rsidRPr="00500A35">
        <w:rPr>
          <w:rFonts w:ascii="Symbol" w:hAnsi="Symbol"/>
          <w:szCs w:val="22"/>
        </w:rPr>
        <w:sym w:font="Symbol" w:char="F0AE"/>
      </w:r>
      <w:r w:rsidRPr="00500A35">
        <w:rPr>
          <w:szCs w:val="22"/>
        </w:rPr>
        <w:t>TH) versus AC</w:t>
      </w:r>
      <w:r w:rsidRPr="00500A35">
        <w:rPr>
          <w:rFonts w:ascii="Symbol" w:hAnsi="Symbol"/>
          <w:szCs w:val="22"/>
        </w:rPr>
        <w:sym w:font="Symbol" w:char="F0AE"/>
      </w:r>
      <w:r w:rsidRPr="00500A35">
        <w:rPr>
          <w:szCs w:val="22"/>
        </w:rPr>
        <w:t>D).</w:t>
      </w:r>
    </w:p>
    <w:p w14:paraId="23743FC5" w14:textId="77777777" w:rsidR="007560BD" w:rsidRPr="00500A35" w:rsidRDefault="007560BD" w:rsidP="00A42874"/>
    <w:p w14:paraId="23743FC6" w14:textId="77777777" w:rsidR="007560BD" w:rsidRPr="00500A35" w:rsidRDefault="007D1F9B" w:rsidP="00A42874">
      <w:pPr>
        <w:keepNext/>
        <w:rPr>
          <w:szCs w:val="22"/>
        </w:rPr>
      </w:pPr>
      <w:r w:rsidRPr="00500A35">
        <w:rPr>
          <w:szCs w:val="22"/>
        </w:rPr>
        <w:lastRenderedPageBreak/>
        <w:t>In addition a post-hoc exploratory analysis was performed on the data sets from the joint analysis (JA) NSABP B-31/NCCTG N983</w:t>
      </w:r>
      <w:r w:rsidRPr="00AE4742">
        <w:rPr>
          <w:szCs w:val="22"/>
        </w:rPr>
        <w:t>1</w:t>
      </w:r>
      <w:r w:rsidRPr="00AE4742">
        <w:rPr>
          <w:szCs w:val="22"/>
          <w:vertAlign w:val="superscript"/>
        </w:rPr>
        <w:t>*</w:t>
      </w:r>
      <w:r w:rsidRPr="00500A35">
        <w:rPr>
          <w:szCs w:val="22"/>
        </w:rPr>
        <w:t xml:space="preserve"> and BCIRG006 clinical studies combining DFS events and symptomatic cardiac events and </w:t>
      </w:r>
      <w:proofErr w:type="spellStart"/>
      <w:r w:rsidRPr="00500A35">
        <w:rPr>
          <w:szCs w:val="22"/>
        </w:rPr>
        <w:t>summarised</w:t>
      </w:r>
      <w:proofErr w:type="spellEnd"/>
      <w:r w:rsidRPr="00500A35">
        <w:rPr>
          <w:szCs w:val="22"/>
        </w:rPr>
        <w:t xml:space="preserve"> in Table 10:</w:t>
      </w:r>
    </w:p>
    <w:p w14:paraId="23743FC7" w14:textId="77777777" w:rsidR="007560BD" w:rsidRPr="00500A35" w:rsidRDefault="007560BD" w:rsidP="00A42874">
      <w:pPr>
        <w:keepNext/>
        <w:rPr>
          <w:rFonts w:ascii="Arial" w:eastAsia="SimSun" w:hAnsi="Arial" w:cs="Arial"/>
          <w:bCs/>
          <w:szCs w:val="22"/>
          <w:lang w:eastAsia="zh-CN"/>
        </w:rPr>
      </w:pPr>
    </w:p>
    <w:p w14:paraId="23743FC8" w14:textId="77777777" w:rsidR="007560BD" w:rsidRPr="00500A35" w:rsidRDefault="007D1F9B" w:rsidP="00A42874">
      <w:pPr>
        <w:keepNext/>
        <w:rPr>
          <w:szCs w:val="22"/>
        </w:rPr>
      </w:pPr>
      <w:r w:rsidRPr="00500A35">
        <w:rPr>
          <w:szCs w:val="22"/>
        </w:rPr>
        <w:t>Table 10: Post-hoc exploratory analysis results from the joint analysis NSABP B-31/NCCTG N9831</w:t>
      </w:r>
      <w:r w:rsidRPr="00500A35">
        <w:rPr>
          <w:szCs w:val="22"/>
          <w:vertAlign w:val="superscript"/>
        </w:rPr>
        <w:t>*</w:t>
      </w:r>
      <w:r w:rsidRPr="00500A35">
        <w:rPr>
          <w:szCs w:val="22"/>
        </w:rPr>
        <w:t xml:space="preserve"> and BCIRG006 clinical studies combining DFS events and symptomatic cardiac events</w:t>
      </w:r>
    </w:p>
    <w:p w14:paraId="23743FC9" w14:textId="77777777" w:rsidR="007560BD" w:rsidRPr="00500A35" w:rsidRDefault="007560BD" w:rsidP="00A42874">
      <w:pPr>
        <w:keepN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0"/>
        <w:gridCol w:w="2034"/>
        <w:gridCol w:w="2034"/>
        <w:gridCol w:w="2033"/>
      </w:tblGrid>
      <w:tr w:rsidR="0022333D" w14:paraId="23743FD5" w14:textId="77777777" w:rsidTr="00AC3376">
        <w:trPr>
          <w:trHeight w:val="1032"/>
        </w:trPr>
        <w:tc>
          <w:tcPr>
            <w:tcW w:w="1600" w:type="pct"/>
          </w:tcPr>
          <w:p w14:paraId="23743FCA" w14:textId="77777777" w:rsidR="007560BD" w:rsidRPr="00500A35" w:rsidRDefault="007560BD" w:rsidP="00AC3376">
            <w:pPr>
              <w:keepNext/>
              <w:jc w:val="center"/>
              <w:rPr>
                <w:szCs w:val="22"/>
              </w:rPr>
            </w:pPr>
          </w:p>
        </w:tc>
        <w:tc>
          <w:tcPr>
            <w:tcW w:w="1100" w:type="pct"/>
          </w:tcPr>
          <w:p w14:paraId="23743FCB" w14:textId="77777777" w:rsidR="007560BD" w:rsidRPr="00500A35" w:rsidRDefault="007D1F9B" w:rsidP="00AC3376">
            <w:pPr>
              <w:keepNext/>
              <w:jc w:val="center"/>
              <w:rPr>
                <w:szCs w:val="22"/>
              </w:rPr>
            </w:pPr>
            <w:r w:rsidRPr="00500A35">
              <w:rPr>
                <w:szCs w:val="22"/>
              </w:rPr>
              <w:t>AC</w:t>
            </w:r>
            <w:r w:rsidRPr="00500A35">
              <w:rPr>
                <w:rFonts w:ascii="Symbol" w:hAnsi="Symbol"/>
                <w:szCs w:val="22"/>
              </w:rPr>
              <w:sym w:font="Symbol" w:char="F0AE"/>
            </w:r>
            <w:r w:rsidRPr="00500A35">
              <w:rPr>
                <w:szCs w:val="22"/>
              </w:rPr>
              <w:t>PH</w:t>
            </w:r>
          </w:p>
          <w:p w14:paraId="23743FCC" w14:textId="77777777" w:rsidR="007560BD" w:rsidRPr="00500A35" w:rsidRDefault="007D1F9B" w:rsidP="00AC3376">
            <w:pPr>
              <w:keepNext/>
              <w:jc w:val="center"/>
              <w:rPr>
                <w:szCs w:val="22"/>
              </w:rPr>
            </w:pPr>
            <w:r w:rsidRPr="00500A35">
              <w:rPr>
                <w:szCs w:val="22"/>
              </w:rPr>
              <w:t>(vs. AC</w:t>
            </w:r>
            <w:r w:rsidRPr="00500A35">
              <w:rPr>
                <w:rFonts w:ascii="Symbol" w:hAnsi="Symbol"/>
                <w:szCs w:val="22"/>
              </w:rPr>
              <w:sym w:font="Symbol" w:char="F0AE"/>
            </w:r>
            <w:r w:rsidRPr="00500A35">
              <w:rPr>
                <w:szCs w:val="22"/>
              </w:rPr>
              <w:t>P)</w:t>
            </w:r>
          </w:p>
          <w:p w14:paraId="23743FCD" w14:textId="77777777" w:rsidR="007560BD" w:rsidRPr="00500A35" w:rsidRDefault="007D1F9B" w:rsidP="00AC3376">
            <w:pPr>
              <w:keepNext/>
              <w:jc w:val="center"/>
              <w:rPr>
                <w:rFonts w:eastAsia="Batang"/>
                <w:szCs w:val="22"/>
                <w:vertAlign w:val="superscript"/>
              </w:rPr>
            </w:pPr>
            <w:r w:rsidRPr="00500A35">
              <w:rPr>
                <w:szCs w:val="22"/>
              </w:rPr>
              <w:t>(</w:t>
            </w:r>
            <w:r w:rsidRPr="00500A35">
              <w:rPr>
                <w:rFonts w:eastAsia="Batang"/>
                <w:szCs w:val="22"/>
              </w:rPr>
              <w:t>NSABP B-31 and NCCTG N9831)</w:t>
            </w:r>
            <w:r w:rsidRPr="00500A35">
              <w:rPr>
                <w:rFonts w:eastAsia="Batang"/>
                <w:szCs w:val="22"/>
                <w:vertAlign w:val="superscript"/>
              </w:rPr>
              <w:t>*</w:t>
            </w:r>
          </w:p>
          <w:p w14:paraId="23743FCE" w14:textId="77777777" w:rsidR="007560BD" w:rsidRPr="00500A35" w:rsidRDefault="007560BD" w:rsidP="00AC3376">
            <w:pPr>
              <w:keepNext/>
              <w:jc w:val="center"/>
              <w:rPr>
                <w:szCs w:val="22"/>
              </w:rPr>
            </w:pPr>
          </w:p>
        </w:tc>
        <w:tc>
          <w:tcPr>
            <w:tcW w:w="1100" w:type="pct"/>
          </w:tcPr>
          <w:p w14:paraId="23743FCF" w14:textId="77777777" w:rsidR="007560BD" w:rsidRPr="00500A35" w:rsidRDefault="007D1F9B" w:rsidP="00AC3376">
            <w:pPr>
              <w:keepNext/>
              <w:jc w:val="center"/>
              <w:rPr>
                <w:szCs w:val="22"/>
              </w:rPr>
            </w:pPr>
            <w:r w:rsidRPr="00500A35">
              <w:rPr>
                <w:szCs w:val="22"/>
              </w:rPr>
              <w:t>AC</w:t>
            </w:r>
            <w:r w:rsidRPr="00500A35">
              <w:rPr>
                <w:rFonts w:ascii="Symbol" w:hAnsi="Symbol"/>
                <w:szCs w:val="22"/>
              </w:rPr>
              <w:sym w:font="Symbol" w:char="F0AE"/>
            </w:r>
            <w:r w:rsidRPr="00500A35">
              <w:rPr>
                <w:szCs w:val="22"/>
              </w:rPr>
              <w:t>DH</w:t>
            </w:r>
          </w:p>
          <w:p w14:paraId="23743FD0" w14:textId="77777777" w:rsidR="007560BD" w:rsidRPr="00500A35" w:rsidRDefault="007D1F9B" w:rsidP="00AC3376">
            <w:pPr>
              <w:keepNext/>
              <w:jc w:val="center"/>
              <w:rPr>
                <w:szCs w:val="22"/>
              </w:rPr>
            </w:pPr>
            <w:r w:rsidRPr="00500A35">
              <w:rPr>
                <w:szCs w:val="22"/>
              </w:rPr>
              <w:t>(vs. AC</w:t>
            </w:r>
            <w:r w:rsidRPr="00500A35">
              <w:rPr>
                <w:rFonts w:ascii="Symbol" w:hAnsi="Symbol"/>
                <w:szCs w:val="22"/>
              </w:rPr>
              <w:sym w:font="Symbol" w:char="F0AE"/>
            </w:r>
            <w:r w:rsidRPr="00500A35">
              <w:rPr>
                <w:szCs w:val="22"/>
              </w:rPr>
              <w:t>D)</w:t>
            </w:r>
          </w:p>
          <w:p w14:paraId="23743FD1" w14:textId="77777777" w:rsidR="007560BD" w:rsidRPr="00500A35" w:rsidRDefault="007D1F9B" w:rsidP="00AC3376">
            <w:pPr>
              <w:keepNext/>
              <w:jc w:val="center"/>
              <w:rPr>
                <w:szCs w:val="22"/>
              </w:rPr>
            </w:pPr>
            <w:r w:rsidRPr="00500A35">
              <w:rPr>
                <w:szCs w:val="22"/>
              </w:rPr>
              <w:t>(BCIRG 006)</w:t>
            </w:r>
          </w:p>
        </w:tc>
        <w:tc>
          <w:tcPr>
            <w:tcW w:w="1100" w:type="pct"/>
          </w:tcPr>
          <w:p w14:paraId="23743FD2" w14:textId="77777777" w:rsidR="007560BD" w:rsidRPr="00500A35" w:rsidRDefault="007D1F9B" w:rsidP="00AC3376">
            <w:pPr>
              <w:keepNext/>
              <w:jc w:val="center"/>
              <w:rPr>
                <w:szCs w:val="22"/>
              </w:rPr>
            </w:pPr>
            <w:proofErr w:type="spellStart"/>
            <w:r w:rsidRPr="00500A35">
              <w:rPr>
                <w:szCs w:val="22"/>
              </w:rPr>
              <w:t>DCarbH</w:t>
            </w:r>
            <w:proofErr w:type="spellEnd"/>
          </w:p>
          <w:p w14:paraId="23743FD3" w14:textId="77777777" w:rsidR="007560BD" w:rsidRPr="00500A35" w:rsidRDefault="007D1F9B" w:rsidP="00AC3376">
            <w:pPr>
              <w:keepNext/>
              <w:jc w:val="center"/>
              <w:rPr>
                <w:szCs w:val="22"/>
              </w:rPr>
            </w:pPr>
            <w:r w:rsidRPr="00500A35">
              <w:rPr>
                <w:szCs w:val="22"/>
              </w:rPr>
              <w:t>(vs. AC</w:t>
            </w:r>
            <w:r w:rsidRPr="00500A35">
              <w:rPr>
                <w:rFonts w:ascii="Symbol" w:hAnsi="Symbol"/>
                <w:szCs w:val="22"/>
              </w:rPr>
              <w:sym w:font="Symbol" w:char="F0AE"/>
            </w:r>
            <w:r w:rsidRPr="00500A35">
              <w:rPr>
                <w:szCs w:val="22"/>
              </w:rPr>
              <w:t>D)</w:t>
            </w:r>
          </w:p>
          <w:p w14:paraId="23743FD4" w14:textId="77777777" w:rsidR="007560BD" w:rsidRPr="00500A35" w:rsidRDefault="007D1F9B" w:rsidP="00AC3376">
            <w:pPr>
              <w:keepNext/>
              <w:jc w:val="center"/>
              <w:rPr>
                <w:szCs w:val="22"/>
              </w:rPr>
            </w:pPr>
            <w:r w:rsidRPr="00500A35">
              <w:rPr>
                <w:szCs w:val="22"/>
              </w:rPr>
              <w:t>(BCIRG 006)</w:t>
            </w:r>
          </w:p>
        </w:tc>
      </w:tr>
      <w:tr w:rsidR="0022333D" w14:paraId="23743FE6" w14:textId="77777777" w:rsidTr="00AC3376">
        <w:trPr>
          <w:trHeight w:val="1146"/>
        </w:trPr>
        <w:tc>
          <w:tcPr>
            <w:tcW w:w="1600" w:type="pct"/>
          </w:tcPr>
          <w:p w14:paraId="23743FD6" w14:textId="77777777" w:rsidR="007560BD" w:rsidRPr="00500A35" w:rsidRDefault="007D1F9B" w:rsidP="00AC3376">
            <w:pPr>
              <w:keepNext/>
              <w:jc w:val="center"/>
              <w:rPr>
                <w:szCs w:val="22"/>
              </w:rPr>
            </w:pPr>
            <w:r w:rsidRPr="00500A35">
              <w:rPr>
                <w:szCs w:val="22"/>
              </w:rPr>
              <w:t>Primary efficacy analysis</w:t>
            </w:r>
          </w:p>
          <w:p w14:paraId="23743FD7" w14:textId="77777777" w:rsidR="007560BD" w:rsidRPr="00500A35" w:rsidRDefault="007D1F9B" w:rsidP="00AC3376">
            <w:pPr>
              <w:keepNext/>
              <w:jc w:val="center"/>
              <w:rPr>
                <w:szCs w:val="22"/>
              </w:rPr>
            </w:pPr>
            <w:r w:rsidRPr="00500A35">
              <w:rPr>
                <w:szCs w:val="22"/>
              </w:rPr>
              <w:t>DFS Hazard ratios</w:t>
            </w:r>
          </w:p>
          <w:p w14:paraId="23743FD8" w14:textId="77777777" w:rsidR="007560BD" w:rsidRPr="00500A35" w:rsidRDefault="007D1F9B" w:rsidP="00AC3376">
            <w:pPr>
              <w:keepNext/>
              <w:jc w:val="center"/>
              <w:rPr>
                <w:szCs w:val="22"/>
              </w:rPr>
            </w:pPr>
            <w:r w:rsidRPr="00500A35">
              <w:rPr>
                <w:szCs w:val="22"/>
              </w:rPr>
              <w:t>(95 % CI)</w:t>
            </w:r>
          </w:p>
          <w:p w14:paraId="23743FD9" w14:textId="77777777" w:rsidR="007560BD" w:rsidRPr="00500A35" w:rsidRDefault="007D1F9B" w:rsidP="00AC3376">
            <w:pPr>
              <w:keepNext/>
              <w:jc w:val="center"/>
              <w:rPr>
                <w:szCs w:val="22"/>
              </w:rPr>
            </w:pPr>
            <w:r w:rsidRPr="00500A35">
              <w:rPr>
                <w:szCs w:val="22"/>
              </w:rPr>
              <w:t>p-value</w:t>
            </w:r>
          </w:p>
        </w:tc>
        <w:tc>
          <w:tcPr>
            <w:tcW w:w="1100" w:type="pct"/>
          </w:tcPr>
          <w:p w14:paraId="23743FDA" w14:textId="77777777" w:rsidR="007560BD" w:rsidRPr="00500A35" w:rsidRDefault="007560BD" w:rsidP="00AC3376">
            <w:pPr>
              <w:keepNext/>
              <w:jc w:val="center"/>
              <w:rPr>
                <w:szCs w:val="22"/>
              </w:rPr>
            </w:pPr>
          </w:p>
          <w:p w14:paraId="23743FDB" w14:textId="77777777" w:rsidR="007560BD" w:rsidRPr="00500A35" w:rsidRDefault="007D1F9B" w:rsidP="00AC3376">
            <w:pPr>
              <w:keepNext/>
              <w:jc w:val="center"/>
              <w:rPr>
                <w:szCs w:val="22"/>
              </w:rPr>
            </w:pPr>
            <w:r w:rsidRPr="00500A35">
              <w:rPr>
                <w:szCs w:val="22"/>
              </w:rPr>
              <w:t>0.48</w:t>
            </w:r>
          </w:p>
          <w:p w14:paraId="23743FDC" w14:textId="77777777" w:rsidR="007560BD" w:rsidRPr="00500A35" w:rsidRDefault="007D1F9B" w:rsidP="00AC3376">
            <w:pPr>
              <w:keepNext/>
              <w:jc w:val="center"/>
              <w:rPr>
                <w:szCs w:val="22"/>
              </w:rPr>
            </w:pPr>
            <w:r w:rsidRPr="00500A35">
              <w:rPr>
                <w:szCs w:val="22"/>
              </w:rPr>
              <w:t>(0.39, 0.59)</w:t>
            </w:r>
          </w:p>
          <w:p w14:paraId="23743FDD" w14:textId="77777777" w:rsidR="007560BD" w:rsidRPr="00500A35" w:rsidRDefault="007D1F9B" w:rsidP="00AC3376">
            <w:pPr>
              <w:keepNext/>
              <w:jc w:val="center"/>
              <w:rPr>
                <w:szCs w:val="22"/>
              </w:rPr>
            </w:pPr>
            <w:r w:rsidRPr="00500A35">
              <w:rPr>
                <w:szCs w:val="22"/>
              </w:rPr>
              <w:t>p&lt;0.0001</w:t>
            </w:r>
          </w:p>
        </w:tc>
        <w:tc>
          <w:tcPr>
            <w:tcW w:w="1100" w:type="pct"/>
          </w:tcPr>
          <w:p w14:paraId="23743FDE" w14:textId="77777777" w:rsidR="007560BD" w:rsidRPr="00500A35" w:rsidRDefault="007560BD" w:rsidP="00AC3376">
            <w:pPr>
              <w:keepNext/>
              <w:jc w:val="center"/>
              <w:rPr>
                <w:rFonts w:eastAsia="Batang"/>
                <w:szCs w:val="22"/>
              </w:rPr>
            </w:pPr>
          </w:p>
          <w:p w14:paraId="23743FDF" w14:textId="77777777" w:rsidR="007560BD" w:rsidRPr="00500A35" w:rsidRDefault="007D1F9B" w:rsidP="00AC3376">
            <w:pPr>
              <w:keepNext/>
              <w:jc w:val="center"/>
              <w:rPr>
                <w:rFonts w:eastAsia="Batang"/>
                <w:szCs w:val="22"/>
              </w:rPr>
            </w:pPr>
            <w:r w:rsidRPr="00500A35">
              <w:rPr>
                <w:rFonts w:eastAsia="Batang"/>
                <w:szCs w:val="22"/>
              </w:rPr>
              <w:t>0.61</w:t>
            </w:r>
          </w:p>
          <w:p w14:paraId="23743FE0" w14:textId="77777777" w:rsidR="007560BD" w:rsidRPr="00500A35" w:rsidRDefault="007D1F9B" w:rsidP="00AC3376">
            <w:pPr>
              <w:keepNext/>
              <w:jc w:val="center"/>
              <w:rPr>
                <w:rFonts w:eastAsia="Batang"/>
                <w:szCs w:val="22"/>
              </w:rPr>
            </w:pPr>
            <w:r w:rsidRPr="00500A35">
              <w:rPr>
                <w:rFonts w:eastAsia="Batang"/>
                <w:szCs w:val="22"/>
              </w:rPr>
              <w:t>(0.49, 0.77)</w:t>
            </w:r>
          </w:p>
          <w:p w14:paraId="23743FE1" w14:textId="77777777" w:rsidR="007560BD" w:rsidRPr="00500A35" w:rsidRDefault="007D1F9B" w:rsidP="00AC3376">
            <w:pPr>
              <w:keepNext/>
              <w:jc w:val="center"/>
              <w:rPr>
                <w:szCs w:val="22"/>
              </w:rPr>
            </w:pPr>
            <w:r w:rsidRPr="00500A35">
              <w:rPr>
                <w:rFonts w:eastAsia="Batang"/>
                <w:szCs w:val="22"/>
              </w:rPr>
              <w:t>p&lt; 0.0001</w:t>
            </w:r>
          </w:p>
        </w:tc>
        <w:tc>
          <w:tcPr>
            <w:tcW w:w="1100" w:type="pct"/>
          </w:tcPr>
          <w:p w14:paraId="23743FE2" w14:textId="77777777" w:rsidR="007560BD" w:rsidRPr="00500A35" w:rsidRDefault="007560BD" w:rsidP="00AC3376">
            <w:pPr>
              <w:keepNext/>
              <w:jc w:val="center"/>
              <w:rPr>
                <w:rFonts w:eastAsia="Batang"/>
                <w:szCs w:val="22"/>
              </w:rPr>
            </w:pPr>
          </w:p>
          <w:p w14:paraId="23743FE3" w14:textId="77777777" w:rsidR="007560BD" w:rsidRPr="00500A35" w:rsidRDefault="007D1F9B" w:rsidP="00AC3376">
            <w:pPr>
              <w:keepNext/>
              <w:jc w:val="center"/>
              <w:rPr>
                <w:rFonts w:eastAsia="Batang"/>
                <w:szCs w:val="22"/>
              </w:rPr>
            </w:pPr>
            <w:r w:rsidRPr="00500A35">
              <w:rPr>
                <w:rFonts w:eastAsia="Batang"/>
                <w:szCs w:val="22"/>
              </w:rPr>
              <w:t>0.67</w:t>
            </w:r>
          </w:p>
          <w:p w14:paraId="23743FE4" w14:textId="77777777" w:rsidR="007560BD" w:rsidRPr="00500A35" w:rsidRDefault="007D1F9B" w:rsidP="00AC3376">
            <w:pPr>
              <w:keepNext/>
              <w:jc w:val="center"/>
              <w:rPr>
                <w:rFonts w:eastAsia="Batang"/>
                <w:szCs w:val="22"/>
              </w:rPr>
            </w:pPr>
            <w:r w:rsidRPr="00500A35">
              <w:rPr>
                <w:rFonts w:eastAsia="Batang"/>
                <w:szCs w:val="22"/>
              </w:rPr>
              <w:t>(0.54, 0.83)</w:t>
            </w:r>
          </w:p>
          <w:p w14:paraId="23743FE5" w14:textId="77777777" w:rsidR="007560BD" w:rsidRPr="00500A35" w:rsidRDefault="007D1F9B" w:rsidP="00AC3376">
            <w:pPr>
              <w:keepNext/>
              <w:jc w:val="center"/>
              <w:rPr>
                <w:szCs w:val="22"/>
              </w:rPr>
            </w:pPr>
            <w:r w:rsidRPr="00500A35">
              <w:rPr>
                <w:rFonts w:eastAsia="Batang"/>
                <w:szCs w:val="22"/>
              </w:rPr>
              <w:t>p=0.0003</w:t>
            </w:r>
          </w:p>
        </w:tc>
      </w:tr>
      <w:tr w:rsidR="0022333D" w14:paraId="23743FFA" w14:textId="77777777" w:rsidTr="00AC3376">
        <w:trPr>
          <w:trHeight w:val="962"/>
        </w:trPr>
        <w:tc>
          <w:tcPr>
            <w:tcW w:w="1600" w:type="pct"/>
          </w:tcPr>
          <w:p w14:paraId="23743FE7" w14:textId="77777777" w:rsidR="007560BD" w:rsidRDefault="007D1F9B" w:rsidP="00C90710">
            <w:pPr>
              <w:keepNext/>
              <w:jc w:val="center"/>
              <w:rPr>
                <w:szCs w:val="22"/>
              </w:rPr>
            </w:pPr>
            <w:r>
              <w:rPr>
                <w:szCs w:val="22"/>
              </w:rPr>
              <w:t>Long term follow-up efficacy analysis</w:t>
            </w:r>
            <w:r w:rsidRPr="007560BD">
              <w:rPr>
                <w:szCs w:val="22"/>
                <w:vertAlign w:val="superscript"/>
              </w:rPr>
              <w:t>**</w:t>
            </w:r>
          </w:p>
          <w:p w14:paraId="23743FE8" w14:textId="77777777" w:rsidR="007560BD" w:rsidRDefault="007D1F9B" w:rsidP="00C90710">
            <w:pPr>
              <w:keepNext/>
              <w:jc w:val="center"/>
              <w:rPr>
                <w:szCs w:val="22"/>
              </w:rPr>
            </w:pPr>
            <w:r>
              <w:rPr>
                <w:szCs w:val="22"/>
              </w:rPr>
              <w:t>DFS Hazard ratios</w:t>
            </w:r>
          </w:p>
          <w:p w14:paraId="23743FE9" w14:textId="77777777" w:rsidR="007560BD" w:rsidRDefault="007D1F9B" w:rsidP="00C90710">
            <w:pPr>
              <w:keepNext/>
              <w:jc w:val="center"/>
              <w:rPr>
                <w:szCs w:val="22"/>
              </w:rPr>
            </w:pPr>
            <w:r>
              <w:rPr>
                <w:szCs w:val="22"/>
              </w:rPr>
              <w:t>(95 % CI)</w:t>
            </w:r>
          </w:p>
          <w:p w14:paraId="23743FEA" w14:textId="77777777" w:rsidR="007560BD" w:rsidRPr="00500A35" w:rsidRDefault="007D1F9B" w:rsidP="00AC3376">
            <w:pPr>
              <w:keepNext/>
              <w:jc w:val="center"/>
              <w:rPr>
                <w:szCs w:val="22"/>
              </w:rPr>
            </w:pPr>
            <w:r>
              <w:rPr>
                <w:szCs w:val="22"/>
              </w:rPr>
              <w:t>p-value</w:t>
            </w:r>
          </w:p>
        </w:tc>
        <w:tc>
          <w:tcPr>
            <w:tcW w:w="1100" w:type="pct"/>
          </w:tcPr>
          <w:p w14:paraId="23743FEB" w14:textId="77777777" w:rsidR="007560BD" w:rsidRDefault="007560BD" w:rsidP="00C90710">
            <w:pPr>
              <w:keepNext/>
              <w:jc w:val="center"/>
              <w:rPr>
                <w:szCs w:val="22"/>
              </w:rPr>
            </w:pPr>
          </w:p>
          <w:p w14:paraId="23743FEC" w14:textId="77777777" w:rsidR="007560BD" w:rsidRPr="00EB6880" w:rsidRDefault="007560BD" w:rsidP="00C90710">
            <w:pPr>
              <w:keepNext/>
              <w:jc w:val="center"/>
              <w:rPr>
                <w:szCs w:val="22"/>
              </w:rPr>
            </w:pPr>
          </w:p>
          <w:p w14:paraId="23743FED" w14:textId="77777777" w:rsidR="007560BD" w:rsidRPr="00EB6880" w:rsidRDefault="007D1F9B" w:rsidP="00C90710">
            <w:pPr>
              <w:keepNext/>
              <w:jc w:val="center"/>
              <w:rPr>
                <w:szCs w:val="22"/>
              </w:rPr>
            </w:pPr>
            <w:r w:rsidRPr="00EB6880">
              <w:rPr>
                <w:szCs w:val="22"/>
              </w:rPr>
              <w:t>0.61</w:t>
            </w:r>
          </w:p>
          <w:p w14:paraId="23743FEE" w14:textId="77777777" w:rsidR="007560BD" w:rsidRPr="00E319F0" w:rsidRDefault="007D1F9B" w:rsidP="00C90710">
            <w:pPr>
              <w:keepNext/>
              <w:jc w:val="center"/>
              <w:rPr>
                <w:szCs w:val="22"/>
              </w:rPr>
            </w:pPr>
            <w:r w:rsidRPr="00E319F0">
              <w:rPr>
                <w:szCs w:val="22"/>
              </w:rPr>
              <w:t>(0.54, 0.69)</w:t>
            </w:r>
          </w:p>
          <w:p w14:paraId="23743FEF" w14:textId="77777777" w:rsidR="007560BD" w:rsidRPr="00500A35" w:rsidRDefault="007D1F9B" w:rsidP="00AC3376">
            <w:pPr>
              <w:keepNext/>
              <w:jc w:val="center"/>
              <w:rPr>
                <w:szCs w:val="22"/>
              </w:rPr>
            </w:pPr>
            <w:r w:rsidRPr="008340B6">
              <w:rPr>
                <w:szCs w:val="22"/>
              </w:rPr>
              <w:t>p</w:t>
            </w:r>
            <w:r w:rsidRPr="00EB6880">
              <w:rPr>
                <w:szCs w:val="22"/>
              </w:rPr>
              <w:t>&lt;0.0001</w:t>
            </w:r>
          </w:p>
        </w:tc>
        <w:tc>
          <w:tcPr>
            <w:tcW w:w="1100" w:type="pct"/>
          </w:tcPr>
          <w:p w14:paraId="23743FF0" w14:textId="77777777" w:rsidR="007560BD" w:rsidRDefault="007560BD" w:rsidP="00C90710">
            <w:pPr>
              <w:keepNext/>
              <w:jc w:val="center"/>
              <w:rPr>
                <w:rFonts w:eastAsia="Batang"/>
                <w:szCs w:val="22"/>
              </w:rPr>
            </w:pPr>
          </w:p>
          <w:p w14:paraId="23743FF1" w14:textId="77777777" w:rsidR="007560BD" w:rsidRPr="00E319F0" w:rsidRDefault="007560BD" w:rsidP="00C90710">
            <w:pPr>
              <w:keepNext/>
              <w:jc w:val="center"/>
              <w:rPr>
                <w:rFonts w:eastAsia="Batang"/>
                <w:szCs w:val="22"/>
              </w:rPr>
            </w:pPr>
          </w:p>
          <w:p w14:paraId="23743FF2" w14:textId="77777777" w:rsidR="007560BD" w:rsidRPr="00E319F0" w:rsidRDefault="007D1F9B" w:rsidP="00C90710">
            <w:pPr>
              <w:keepNext/>
              <w:jc w:val="center"/>
              <w:rPr>
                <w:rFonts w:eastAsia="Batang"/>
                <w:szCs w:val="22"/>
              </w:rPr>
            </w:pPr>
            <w:r w:rsidRPr="00E319F0">
              <w:rPr>
                <w:rFonts w:eastAsia="Batang"/>
                <w:szCs w:val="22"/>
              </w:rPr>
              <w:t>0.72</w:t>
            </w:r>
          </w:p>
          <w:p w14:paraId="23743FF3" w14:textId="77777777" w:rsidR="007560BD" w:rsidRPr="008E3F34" w:rsidRDefault="007D1F9B" w:rsidP="00C90710">
            <w:pPr>
              <w:keepNext/>
              <w:jc w:val="center"/>
              <w:rPr>
                <w:rFonts w:eastAsia="Batang"/>
                <w:szCs w:val="22"/>
              </w:rPr>
            </w:pPr>
            <w:r w:rsidRPr="00E319F0">
              <w:rPr>
                <w:rFonts w:eastAsia="Batang"/>
                <w:szCs w:val="22"/>
              </w:rPr>
              <w:t>(0.61, 0.85)</w:t>
            </w:r>
          </w:p>
          <w:p w14:paraId="23743FF4" w14:textId="77777777" w:rsidR="007560BD" w:rsidRPr="00500A35" w:rsidRDefault="007D1F9B" w:rsidP="00AC3376">
            <w:pPr>
              <w:keepNext/>
              <w:jc w:val="center"/>
              <w:rPr>
                <w:rFonts w:eastAsia="Batang"/>
                <w:szCs w:val="22"/>
              </w:rPr>
            </w:pPr>
            <w:r w:rsidRPr="008340B6">
              <w:rPr>
                <w:rFonts w:eastAsia="Batang"/>
                <w:szCs w:val="22"/>
              </w:rPr>
              <w:t>p</w:t>
            </w:r>
            <w:r w:rsidRPr="00EB6880">
              <w:rPr>
                <w:rFonts w:eastAsia="Batang"/>
                <w:szCs w:val="22"/>
              </w:rPr>
              <w:t>&lt;0.0001</w:t>
            </w:r>
          </w:p>
        </w:tc>
        <w:tc>
          <w:tcPr>
            <w:tcW w:w="1100" w:type="pct"/>
          </w:tcPr>
          <w:p w14:paraId="23743FF5" w14:textId="77777777" w:rsidR="007560BD" w:rsidRDefault="007560BD" w:rsidP="00C90710">
            <w:pPr>
              <w:keepNext/>
              <w:jc w:val="center"/>
              <w:rPr>
                <w:rFonts w:eastAsia="Batang"/>
                <w:szCs w:val="22"/>
              </w:rPr>
            </w:pPr>
          </w:p>
          <w:p w14:paraId="23743FF6" w14:textId="77777777" w:rsidR="007560BD" w:rsidRPr="00EB6880" w:rsidRDefault="007560BD" w:rsidP="00C90710">
            <w:pPr>
              <w:keepNext/>
              <w:jc w:val="center"/>
              <w:rPr>
                <w:rFonts w:eastAsia="Batang"/>
                <w:szCs w:val="22"/>
              </w:rPr>
            </w:pPr>
          </w:p>
          <w:p w14:paraId="23743FF7" w14:textId="77777777" w:rsidR="007560BD" w:rsidRPr="00E319F0" w:rsidRDefault="007D1F9B" w:rsidP="00C90710">
            <w:pPr>
              <w:keepNext/>
              <w:jc w:val="center"/>
              <w:rPr>
                <w:rFonts w:eastAsia="Batang"/>
                <w:szCs w:val="22"/>
              </w:rPr>
            </w:pPr>
            <w:r w:rsidRPr="00E319F0">
              <w:rPr>
                <w:rFonts w:eastAsia="Batang"/>
                <w:szCs w:val="22"/>
              </w:rPr>
              <w:t>0.77</w:t>
            </w:r>
          </w:p>
          <w:p w14:paraId="23743FF8" w14:textId="77777777" w:rsidR="007560BD" w:rsidRPr="00EB6880" w:rsidRDefault="007D1F9B" w:rsidP="00C90710">
            <w:pPr>
              <w:keepNext/>
              <w:jc w:val="center"/>
              <w:rPr>
                <w:rFonts w:eastAsia="Batang"/>
                <w:szCs w:val="22"/>
              </w:rPr>
            </w:pPr>
            <w:r w:rsidRPr="00E319F0">
              <w:rPr>
                <w:rFonts w:eastAsia="Batang"/>
                <w:szCs w:val="22"/>
              </w:rPr>
              <w:t>(0.65, 0.90</w:t>
            </w:r>
            <w:r w:rsidRPr="00EB6880">
              <w:rPr>
                <w:rFonts w:eastAsia="Batang"/>
                <w:szCs w:val="22"/>
              </w:rPr>
              <w:t>)</w:t>
            </w:r>
          </w:p>
          <w:p w14:paraId="23743FF9" w14:textId="77777777" w:rsidR="007560BD" w:rsidRPr="00500A35" w:rsidRDefault="007D1F9B" w:rsidP="00AC3376">
            <w:pPr>
              <w:keepNext/>
              <w:jc w:val="center"/>
              <w:rPr>
                <w:rFonts w:eastAsia="Batang"/>
                <w:szCs w:val="22"/>
              </w:rPr>
            </w:pPr>
            <w:r w:rsidRPr="00EB6880">
              <w:rPr>
                <w:rFonts w:eastAsia="Batang"/>
                <w:szCs w:val="22"/>
              </w:rPr>
              <w:t>p=0.0011</w:t>
            </w:r>
          </w:p>
        </w:tc>
      </w:tr>
      <w:tr w:rsidR="0022333D" w14:paraId="2374400F" w14:textId="77777777" w:rsidTr="00AC3376">
        <w:trPr>
          <w:trHeight w:val="962"/>
        </w:trPr>
        <w:tc>
          <w:tcPr>
            <w:tcW w:w="1600" w:type="pct"/>
          </w:tcPr>
          <w:p w14:paraId="23743FFB" w14:textId="77777777" w:rsidR="007560BD" w:rsidRDefault="007D1F9B" w:rsidP="00AC3376">
            <w:pPr>
              <w:keepNext/>
              <w:jc w:val="center"/>
              <w:rPr>
                <w:szCs w:val="22"/>
              </w:rPr>
            </w:pPr>
            <w:r w:rsidRPr="00500A35">
              <w:rPr>
                <w:szCs w:val="22"/>
              </w:rPr>
              <w:t>Post-hoc exploratory analysis with DFS and symptomatic cardiac events</w:t>
            </w:r>
          </w:p>
          <w:p w14:paraId="23743FFC" w14:textId="77777777" w:rsidR="007560BD" w:rsidRPr="00500A35" w:rsidRDefault="007D1F9B" w:rsidP="00AC3376">
            <w:pPr>
              <w:keepNext/>
              <w:jc w:val="center"/>
              <w:rPr>
                <w:szCs w:val="22"/>
              </w:rPr>
            </w:pPr>
            <w:r w:rsidRPr="00525A56">
              <w:rPr>
                <w:szCs w:val="22"/>
              </w:rPr>
              <w:t>Long term follow-up</w:t>
            </w:r>
            <w:r w:rsidRPr="007560BD">
              <w:rPr>
                <w:szCs w:val="22"/>
                <w:vertAlign w:val="superscript"/>
              </w:rPr>
              <w:t>**</w:t>
            </w:r>
          </w:p>
          <w:p w14:paraId="23743FFD" w14:textId="77777777" w:rsidR="007560BD" w:rsidRPr="00500A35" w:rsidRDefault="007D1F9B" w:rsidP="00AC3376">
            <w:pPr>
              <w:keepNext/>
              <w:jc w:val="center"/>
              <w:rPr>
                <w:szCs w:val="22"/>
              </w:rPr>
            </w:pPr>
            <w:r w:rsidRPr="00500A35">
              <w:rPr>
                <w:szCs w:val="22"/>
              </w:rPr>
              <w:t>Hazard ratios</w:t>
            </w:r>
          </w:p>
          <w:p w14:paraId="23743FFE" w14:textId="77777777" w:rsidR="007560BD" w:rsidRPr="00500A35" w:rsidRDefault="007D1F9B" w:rsidP="00AC3376">
            <w:pPr>
              <w:keepNext/>
              <w:jc w:val="center"/>
              <w:rPr>
                <w:szCs w:val="22"/>
              </w:rPr>
            </w:pPr>
            <w:r w:rsidRPr="00500A35">
              <w:rPr>
                <w:szCs w:val="22"/>
              </w:rPr>
              <w:t>(95 % CI)</w:t>
            </w:r>
          </w:p>
        </w:tc>
        <w:tc>
          <w:tcPr>
            <w:tcW w:w="1100" w:type="pct"/>
          </w:tcPr>
          <w:p w14:paraId="23743FFF" w14:textId="77777777" w:rsidR="007560BD" w:rsidRPr="00500A35" w:rsidRDefault="007560BD" w:rsidP="00AC3376">
            <w:pPr>
              <w:keepNext/>
              <w:jc w:val="center"/>
              <w:rPr>
                <w:szCs w:val="22"/>
              </w:rPr>
            </w:pPr>
          </w:p>
          <w:p w14:paraId="23744000" w14:textId="77777777" w:rsidR="007560BD" w:rsidRPr="00500A35" w:rsidRDefault="007560BD" w:rsidP="00AC3376">
            <w:pPr>
              <w:keepNext/>
              <w:jc w:val="center"/>
              <w:rPr>
                <w:szCs w:val="22"/>
              </w:rPr>
            </w:pPr>
          </w:p>
          <w:p w14:paraId="23744001" w14:textId="77777777" w:rsidR="007560BD" w:rsidRPr="00500A35" w:rsidRDefault="007560BD" w:rsidP="00AC3376">
            <w:pPr>
              <w:keepNext/>
              <w:jc w:val="center"/>
              <w:rPr>
                <w:szCs w:val="22"/>
              </w:rPr>
            </w:pPr>
          </w:p>
          <w:p w14:paraId="23744002" w14:textId="77777777" w:rsidR="007560BD" w:rsidRPr="00500A35" w:rsidRDefault="007D1F9B" w:rsidP="00AC3376">
            <w:pPr>
              <w:keepNext/>
              <w:jc w:val="center"/>
              <w:rPr>
                <w:szCs w:val="22"/>
              </w:rPr>
            </w:pPr>
            <w:r w:rsidRPr="00500A35">
              <w:rPr>
                <w:szCs w:val="22"/>
              </w:rPr>
              <w:t>0.6</w:t>
            </w:r>
            <w:r>
              <w:rPr>
                <w:szCs w:val="22"/>
              </w:rPr>
              <w:t>7</w:t>
            </w:r>
          </w:p>
          <w:p w14:paraId="23744003" w14:textId="77777777" w:rsidR="007560BD" w:rsidRPr="00500A35" w:rsidRDefault="007D1F9B" w:rsidP="00525A56">
            <w:pPr>
              <w:keepNext/>
              <w:jc w:val="center"/>
              <w:rPr>
                <w:szCs w:val="22"/>
              </w:rPr>
            </w:pPr>
            <w:r w:rsidRPr="00500A35">
              <w:rPr>
                <w:szCs w:val="22"/>
              </w:rPr>
              <w:t>(0.</w:t>
            </w:r>
            <w:r>
              <w:rPr>
                <w:szCs w:val="22"/>
              </w:rPr>
              <w:t>60</w:t>
            </w:r>
            <w:r w:rsidRPr="00500A35">
              <w:rPr>
                <w:szCs w:val="22"/>
              </w:rPr>
              <w:t>, 0.7</w:t>
            </w:r>
            <w:r>
              <w:rPr>
                <w:szCs w:val="22"/>
              </w:rPr>
              <w:t>5</w:t>
            </w:r>
            <w:r w:rsidRPr="00500A35">
              <w:rPr>
                <w:szCs w:val="22"/>
              </w:rPr>
              <w:t>)</w:t>
            </w:r>
          </w:p>
        </w:tc>
        <w:tc>
          <w:tcPr>
            <w:tcW w:w="1100" w:type="pct"/>
          </w:tcPr>
          <w:p w14:paraId="23744004" w14:textId="77777777" w:rsidR="007560BD" w:rsidRPr="00500A35" w:rsidRDefault="007560BD" w:rsidP="00AC3376">
            <w:pPr>
              <w:keepNext/>
              <w:jc w:val="center"/>
              <w:rPr>
                <w:rFonts w:eastAsia="Batang"/>
                <w:szCs w:val="22"/>
              </w:rPr>
            </w:pPr>
          </w:p>
          <w:p w14:paraId="23744005" w14:textId="77777777" w:rsidR="007560BD" w:rsidRPr="00500A35" w:rsidRDefault="007560BD" w:rsidP="00AC3376">
            <w:pPr>
              <w:keepNext/>
              <w:jc w:val="center"/>
              <w:rPr>
                <w:rFonts w:eastAsia="Batang"/>
                <w:szCs w:val="22"/>
              </w:rPr>
            </w:pPr>
          </w:p>
          <w:p w14:paraId="23744006" w14:textId="77777777" w:rsidR="007560BD" w:rsidRPr="00500A35" w:rsidRDefault="007560BD" w:rsidP="00AC3376">
            <w:pPr>
              <w:keepNext/>
              <w:jc w:val="center"/>
              <w:rPr>
                <w:rFonts w:eastAsia="Batang"/>
                <w:szCs w:val="22"/>
              </w:rPr>
            </w:pPr>
          </w:p>
          <w:p w14:paraId="23744007" w14:textId="77777777" w:rsidR="007560BD" w:rsidRPr="00500A35" w:rsidRDefault="007D1F9B" w:rsidP="00AC3376">
            <w:pPr>
              <w:keepNext/>
              <w:jc w:val="center"/>
              <w:rPr>
                <w:rFonts w:eastAsia="Batang"/>
                <w:szCs w:val="22"/>
              </w:rPr>
            </w:pPr>
            <w:r w:rsidRPr="00500A35">
              <w:rPr>
                <w:rFonts w:eastAsia="Batang"/>
                <w:szCs w:val="22"/>
              </w:rPr>
              <w:t>0.7</w:t>
            </w:r>
            <w:r>
              <w:rPr>
                <w:rFonts w:eastAsia="Batang"/>
                <w:szCs w:val="22"/>
              </w:rPr>
              <w:t>7</w:t>
            </w:r>
          </w:p>
          <w:p w14:paraId="23744008" w14:textId="77777777" w:rsidR="007560BD" w:rsidRPr="00500A35" w:rsidRDefault="007D1F9B" w:rsidP="00525A56">
            <w:pPr>
              <w:keepNext/>
              <w:jc w:val="center"/>
              <w:rPr>
                <w:rFonts w:eastAsia="Batang"/>
                <w:szCs w:val="22"/>
              </w:rPr>
            </w:pPr>
            <w:r w:rsidRPr="00500A35">
              <w:rPr>
                <w:rFonts w:eastAsia="Batang"/>
                <w:szCs w:val="22"/>
              </w:rPr>
              <w:t>(0.</w:t>
            </w:r>
            <w:r>
              <w:rPr>
                <w:rFonts w:eastAsia="Batang"/>
                <w:szCs w:val="22"/>
              </w:rPr>
              <w:t>66</w:t>
            </w:r>
            <w:r w:rsidRPr="00500A35">
              <w:rPr>
                <w:rFonts w:eastAsia="Batang"/>
                <w:szCs w:val="22"/>
              </w:rPr>
              <w:t>, 0.</w:t>
            </w:r>
            <w:r>
              <w:rPr>
                <w:rFonts w:eastAsia="Batang"/>
                <w:szCs w:val="22"/>
              </w:rPr>
              <w:t>90</w:t>
            </w:r>
            <w:r w:rsidRPr="00500A35">
              <w:rPr>
                <w:rFonts w:eastAsia="Batang"/>
                <w:szCs w:val="22"/>
              </w:rPr>
              <w:t>)</w:t>
            </w:r>
          </w:p>
        </w:tc>
        <w:tc>
          <w:tcPr>
            <w:tcW w:w="1100" w:type="pct"/>
          </w:tcPr>
          <w:p w14:paraId="23744009" w14:textId="77777777" w:rsidR="007560BD" w:rsidRPr="00500A35" w:rsidRDefault="007560BD" w:rsidP="00AC3376">
            <w:pPr>
              <w:keepNext/>
              <w:jc w:val="center"/>
              <w:rPr>
                <w:rFonts w:eastAsia="Batang"/>
                <w:szCs w:val="22"/>
              </w:rPr>
            </w:pPr>
          </w:p>
          <w:p w14:paraId="2374400A" w14:textId="77777777" w:rsidR="007560BD" w:rsidRPr="00500A35" w:rsidRDefault="007560BD" w:rsidP="00AC3376">
            <w:pPr>
              <w:keepNext/>
              <w:jc w:val="center"/>
              <w:rPr>
                <w:rFonts w:eastAsia="Batang"/>
                <w:szCs w:val="22"/>
              </w:rPr>
            </w:pPr>
          </w:p>
          <w:p w14:paraId="2374400B" w14:textId="77777777" w:rsidR="007560BD" w:rsidRPr="00500A35" w:rsidRDefault="007560BD" w:rsidP="00AC3376">
            <w:pPr>
              <w:keepNext/>
              <w:jc w:val="center"/>
              <w:rPr>
                <w:rFonts w:eastAsia="Batang"/>
                <w:szCs w:val="22"/>
              </w:rPr>
            </w:pPr>
          </w:p>
          <w:p w14:paraId="2374400C" w14:textId="77777777" w:rsidR="007560BD" w:rsidRPr="00500A35" w:rsidRDefault="007D1F9B" w:rsidP="00AC3376">
            <w:pPr>
              <w:keepNext/>
              <w:jc w:val="center"/>
              <w:rPr>
                <w:rFonts w:eastAsia="Batang"/>
                <w:szCs w:val="22"/>
              </w:rPr>
            </w:pPr>
            <w:r w:rsidRPr="00500A35">
              <w:rPr>
                <w:rFonts w:eastAsia="Batang"/>
                <w:szCs w:val="22"/>
              </w:rPr>
              <w:t>0.7</w:t>
            </w:r>
            <w:r>
              <w:rPr>
                <w:rFonts w:eastAsia="Batang"/>
                <w:szCs w:val="22"/>
              </w:rPr>
              <w:t>7</w:t>
            </w:r>
          </w:p>
          <w:p w14:paraId="2374400D" w14:textId="77777777" w:rsidR="007560BD" w:rsidRPr="00500A35" w:rsidRDefault="007D1F9B" w:rsidP="00AC3376">
            <w:pPr>
              <w:keepNext/>
              <w:jc w:val="center"/>
              <w:rPr>
                <w:rFonts w:eastAsia="Batang"/>
                <w:szCs w:val="22"/>
              </w:rPr>
            </w:pPr>
            <w:r w:rsidRPr="00500A35">
              <w:rPr>
                <w:rFonts w:eastAsia="Batang"/>
                <w:szCs w:val="22"/>
              </w:rPr>
              <w:t>(0.</w:t>
            </w:r>
            <w:r>
              <w:rPr>
                <w:rFonts w:eastAsia="Batang"/>
                <w:szCs w:val="22"/>
              </w:rPr>
              <w:t>66</w:t>
            </w:r>
            <w:r w:rsidRPr="00500A35">
              <w:rPr>
                <w:rFonts w:eastAsia="Batang"/>
                <w:szCs w:val="22"/>
              </w:rPr>
              <w:t>, 0.</w:t>
            </w:r>
            <w:r>
              <w:rPr>
                <w:rFonts w:eastAsia="Batang"/>
                <w:szCs w:val="22"/>
              </w:rPr>
              <w:t>90</w:t>
            </w:r>
            <w:r w:rsidRPr="00500A35">
              <w:rPr>
                <w:rFonts w:eastAsia="Batang"/>
                <w:szCs w:val="22"/>
              </w:rPr>
              <w:t>)</w:t>
            </w:r>
          </w:p>
          <w:p w14:paraId="2374400E" w14:textId="77777777" w:rsidR="007560BD" w:rsidRPr="00500A35" w:rsidRDefault="007560BD" w:rsidP="00AC3376">
            <w:pPr>
              <w:keepNext/>
              <w:jc w:val="center"/>
              <w:rPr>
                <w:rFonts w:eastAsia="Batang"/>
                <w:szCs w:val="22"/>
              </w:rPr>
            </w:pPr>
          </w:p>
        </w:tc>
      </w:tr>
    </w:tbl>
    <w:p w14:paraId="23744010" w14:textId="77777777" w:rsidR="007560BD" w:rsidRPr="0033105F" w:rsidRDefault="007D1F9B" w:rsidP="00A42874">
      <w:pPr>
        <w:rPr>
          <w:sz w:val="20"/>
        </w:rPr>
      </w:pPr>
      <w:r w:rsidRPr="0033105F">
        <w:rPr>
          <w:sz w:val="20"/>
        </w:rPr>
        <w:t>A: doxorubicin; C: cyclophosphamide; P: paclitaxel; D: docetaxel; Carb: carboplatin; H: trastuzumab</w:t>
      </w:r>
    </w:p>
    <w:p w14:paraId="23744011" w14:textId="77777777" w:rsidR="007560BD" w:rsidRPr="0033105F" w:rsidRDefault="007D1F9B" w:rsidP="00A42874">
      <w:pPr>
        <w:rPr>
          <w:sz w:val="20"/>
        </w:rPr>
      </w:pPr>
      <w:r w:rsidRPr="0033105F">
        <w:rPr>
          <w:sz w:val="20"/>
        </w:rPr>
        <w:t>CI = confidence interval</w:t>
      </w:r>
    </w:p>
    <w:p w14:paraId="23744012" w14:textId="77777777" w:rsidR="007560BD" w:rsidRPr="0033105F" w:rsidRDefault="007D1F9B" w:rsidP="00A42874">
      <w:pPr>
        <w:rPr>
          <w:sz w:val="20"/>
        </w:rPr>
      </w:pPr>
      <w:r w:rsidRPr="0033105F">
        <w:rPr>
          <w:sz w:val="20"/>
          <w:vertAlign w:val="superscript"/>
        </w:rPr>
        <w:t>*</w:t>
      </w:r>
      <w:r w:rsidRPr="0033105F">
        <w:rPr>
          <w:sz w:val="20"/>
        </w:rPr>
        <w:t xml:space="preserve"> At the time of the definitive analysis of DFS. Median duration of follow up was 1.8 years in the AC→P arm and 2.0 years in the AC→PH arm</w:t>
      </w:r>
    </w:p>
    <w:p w14:paraId="23744013" w14:textId="77777777" w:rsidR="007560BD" w:rsidRPr="0033105F" w:rsidRDefault="007D1F9B" w:rsidP="00A42874">
      <w:pPr>
        <w:rPr>
          <w:sz w:val="20"/>
        </w:rPr>
      </w:pPr>
      <w:r w:rsidRPr="0033105F">
        <w:rPr>
          <w:sz w:val="20"/>
          <w:vertAlign w:val="superscript"/>
        </w:rPr>
        <w:t>**</w:t>
      </w:r>
      <w:r w:rsidRPr="0033105F">
        <w:rPr>
          <w:sz w:val="20"/>
        </w:rPr>
        <w:t xml:space="preserve"> Median duration of long term follow-up for the Joint Analysis clinical studies was 8.3 years (range: 0.1 to 12.1) for the AC→PH arm and 7.9 years (range: 0.0 to 12.2) for the AC→P arm;  Median duration of long term follow</w:t>
      </w:r>
      <w:r w:rsidRPr="0033105F">
        <w:rPr>
          <w:sz w:val="20"/>
        </w:rPr>
        <w:noBreakHyphen/>
        <w:t xml:space="preserve">up for the BCIRG 006 study was 10.3 years in both the AC→D arm (range: 0.0 to 12.6) and the </w:t>
      </w:r>
      <w:proofErr w:type="spellStart"/>
      <w:r w:rsidRPr="0033105F">
        <w:rPr>
          <w:sz w:val="20"/>
        </w:rPr>
        <w:t>DCarbH</w:t>
      </w:r>
      <w:proofErr w:type="spellEnd"/>
      <w:r w:rsidRPr="0033105F">
        <w:rPr>
          <w:sz w:val="20"/>
        </w:rPr>
        <w:t xml:space="preserve"> arm (range: 0.0 to 13.1), and was 10.4 years (range: 0.0 to 12.7) in the AC→DH arm</w:t>
      </w:r>
    </w:p>
    <w:p w14:paraId="23744014" w14:textId="77777777" w:rsidR="007560BD" w:rsidRPr="00500A35" w:rsidRDefault="007560BD" w:rsidP="00A42874">
      <w:pPr>
        <w:rPr>
          <w:szCs w:val="22"/>
        </w:rPr>
      </w:pPr>
    </w:p>
    <w:p w14:paraId="23744015" w14:textId="77777777" w:rsidR="007560BD" w:rsidRPr="00500A35" w:rsidRDefault="007D1F9B" w:rsidP="00A42874">
      <w:pPr>
        <w:rPr>
          <w:i/>
          <w:szCs w:val="22"/>
          <w:u w:val="single"/>
        </w:rPr>
      </w:pPr>
      <w:r w:rsidRPr="00500A35">
        <w:rPr>
          <w:i/>
          <w:szCs w:val="22"/>
          <w:u w:val="single"/>
        </w:rPr>
        <w:t>Early breast cancer – (neoadjuvant-adjuvant setting)</w:t>
      </w:r>
    </w:p>
    <w:p w14:paraId="23744016" w14:textId="77777777" w:rsidR="007560BD" w:rsidRPr="00500A35" w:rsidRDefault="007560BD" w:rsidP="00A42874">
      <w:pPr>
        <w:rPr>
          <w:szCs w:val="22"/>
        </w:rPr>
      </w:pPr>
    </w:p>
    <w:p w14:paraId="23744017" w14:textId="77777777" w:rsidR="007560BD" w:rsidRPr="00500A35" w:rsidRDefault="007D1F9B" w:rsidP="00A42874">
      <w:pPr>
        <w:rPr>
          <w:szCs w:val="22"/>
        </w:rPr>
      </w:pPr>
      <w:r w:rsidRPr="00500A35">
        <w:rPr>
          <w:i/>
        </w:rPr>
        <w:t>Intravenous formulation</w:t>
      </w:r>
    </w:p>
    <w:p w14:paraId="23744018" w14:textId="77777777" w:rsidR="007560BD" w:rsidRPr="00500A35" w:rsidRDefault="007560BD" w:rsidP="00A42874">
      <w:pPr>
        <w:rPr>
          <w:szCs w:val="22"/>
        </w:rPr>
      </w:pPr>
    </w:p>
    <w:p w14:paraId="23744019" w14:textId="77777777" w:rsidR="007560BD" w:rsidRPr="00500A35" w:rsidRDefault="007D1F9B" w:rsidP="00A42874">
      <w:pPr>
        <w:autoSpaceDE w:val="0"/>
        <w:autoSpaceDN w:val="0"/>
        <w:adjustRightInd w:val="0"/>
        <w:rPr>
          <w:rFonts w:ascii="Tahoma" w:hAnsi="Tahoma" w:cs="Tahoma"/>
          <w:sz w:val="20"/>
          <w:lang w:eastAsia="zh-TW"/>
        </w:rPr>
      </w:pPr>
      <w:r w:rsidRPr="00500A35">
        <w:rPr>
          <w:szCs w:val="22"/>
        </w:rPr>
        <w:t xml:space="preserve">So far, </w:t>
      </w:r>
      <w:r w:rsidRPr="00500A35">
        <w:rPr>
          <w:color w:val="000000"/>
          <w:szCs w:val="22"/>
          <w:lang w:eastAsia="zh-TW"/>
        </w:rPr>
        <w:t>no results are available which compare the efficacy of Herceptin administered with chemotherapy in the adjuvant setting with that obtained in the neo-adjuvant/adjuvant setting.</w:t>
      </w:r>
      <w:r w:rsidRPr="00500A35">
        <w:rPr>
          <w:szCs w:val="22"/>
        </w:rPr>
        <w:br/>
      </w:r>
      <w:r w:rsidRPr="00500A35">
        <w:rPr>
          <w:szCs w:val="22"/>
        </w:rPr>
        <w:br/>
        <w:t xml:space="preserve">In the neoadjuvant-adjuvant treatment setting, study MO16432, a </w:t>
      </w:r>
      <w:proofErr w:type="spellStart"/>
      <w:r w:rsidRPr="00500A35">
        <w:rPr>
          <w:szCs w:val="22"/>
        </w:rPr>
        <w:t>multicentre</w:t>
      </w:r>
      <w:proofErr w:type="spellEnd"/>
      <w:r w:rsidRPr="00500A35">
        <w:rPr>
          <w:szCs w:val="22"/>
        </w:rPr>
        <w:t xml:space="preserve"> </w:t>
      </w:r>
      <w:proofErr w:type="spellStart"/>
      <w:r w:rsidRPr="00500A35">
        <w:rPr>
          <w:szCs w:val="22"/>
        </w:rPr>
        <w:t>randomised</w:t>
      </w:r>
      <w:proofErr w:type="spellEnd"/>
      <w:r w:rsidRPr="00500A35">
        <w:rPr>
          <w:szCs w:val="22"/>
        </w:rPr>
        <w:t xml:space="preserve"> trial, was designed to investigate the clinical efficacy of concurrent administration of Herceptin with neoadjuvant chemotherapy including both an anthracycline and a </w:t>
      </w:r>
      <w:proofErr w:type="spellStart"/>
      <w:r w:rsidRPr="00500A35">
        <w:rPr>
          <w:szCs w:val="22"/>
        </w:rPr>
        <w:t>taxane</w:t>
      </w:r>
      <w:proofErr w:type="spellEnd"/>
      <w:r w:rsidRPr="00500A35">
        <w:rPr>
          <w:szCs w:val="22"/>
        </w:rPr>
        <w:t xml:space="preserve">, followed by adjuvant Herceptin, up to a total treatment duration of 1 year. The study recruited patients with newly diagnosed locally advanced (Stage III) or inflammatory EBC. Patients with HER2+ </w:t>
      </w:r>
      <w:proofErr w:type="spellStart"/>
      <w:r w:rsidRPr="00500A35">
        <w:rPr>
          <w:szCs w:val="22"/>
        </w:rPr>
        <w:t>tumours</w:t>
      </w:r>
      <w:proofErr w:type="spellEnd"/>
      <w:r w:rsidRPr="00500A35">
        <w:rPr>
          <w:szCs w:val="22"/>
        </w:rPr>
        <w:t xml:space="preserve"> were </w:t>
      </w:r>
      <w:proofErr w:type="spellStart"/>
      <w:r w:rsidRPr="00500A35">
        <w:rPr>
          <w:szCs w:val="22"/>
        </w:rPr>
        <w:t>randomised</w:t>
      </w:r>
      <w:proofErr w:type="spellEnd"/>
      <w:r w:rsidRPr="00500A35">
        <w:rPr>
          <w:szCs w:val="22"/>
        </w:rPr>
        <w:t xml:space="preserve"> to receive either neoadjuvant chemotherapy concurrently with neoadjuvant-adjuvant Herceptin,</w:t>
      </w:r>
      <w:r w:rsidRPr="00500A35">
        <w:rPr>
          <w:rFonts w:ascii="TimesNewRomanPSMT" w:eastAsia="SimSun" w:hAnsi="TimesNewRomanPSMT" w:cs="TimesNewRomanPSMT"/>
          <w:sz w:val="24"/>
          <w:szCs w:val="24"/>
          <w:lang w:eastAsia="zh-CN"/>
        </w:rPr>
        <w:t xml:space="preserve"> </w:t>
      </w:r>
      <w:r w:rsidRPr="00500A35">
        <w:rPr>
          <w:szCs w:val="22"/>
        </w:rPr>
        <w:t>or neoadjuvant chemotherapy alone.</w:t>
      </w:r>
    </w:p>
    <w:p w14:paraId="2374401A" w14:textId="77777777" w:rsidR="007560BD" w:rsidRPr="00500A35" w:rsidRDefault="007560BD" w:rsidP="00A42874">
      <w:pPr>
        <w:rPr>
          <w:szCs w:val="22"/>
        </w:rPr>
      </w:pPr>
    </w:p>
    <w:p w14:paraId="2374401B" w14:textId="77777777" w:rsidR="007560BD" w:rsidRPr="00500A35" w:rsidRDefault="007D1F9B" w:rsidP="002A71AB">
      <w:pPr>
        <w:keepNext/>
        <w:keepLines/>
        <w:outlineLvl w:val="0"/>
        <w:rPr>
          <w:szCs w:val="22"/>
        </w:rPr>
      </w:pPr>
      <w:r w:rsidRPr="00500A35">
        <w:rPr>
          <w:szCs w:val="22"/>
        </w:rPr>
        <w:lastRenderedPageBreak/>
        <w:t>In study MO16432, Herceptin (8 mg/kg loading dose, followed by 6 mg/kg maintenance every 3 weeks) was administered concurrently with 10 cycles of neoadjuvant chemotherapy</w:t>
      </w:r>
    </w:p>
    <w:p w14:paraId="2374401C" w14:textId="77777777" w:rsidR="007560BD" w:rsidRPr="00500A35" w:rsidRDefault="007560BD" w:rsidP="002A71AB">
      <w:pPr>
        <w:keepNext/>
        <w:keepLines/>
        <w:outlineLvl w:val="0"/>
        <w:rPr>
          <w:szCs w:val="22"/>
        </w:rPr>
      </w:pPr>
    </w:p>
    <w:p w14:paraId="2374401D" w14:textId="77777777" w:rsidR="007560BD" w:rsidRPr="00500A35" w:rsidRDefault="007D1F9B" w:rsidP="002A71AB">
      <w:pPr>
        <w:keepNext/>
        <w:keepLines/>
        <w:outlineLvl w:val="0"/>
        <w:rPr>
          <w:szCs w:val="22"/>
        </w:rPr>
      </w:pPr>
      <w:r w:rsidRPr="00500A35">
        <w:rPr>
          <w:szCs w:val="22"/>
        </w:rPr>
        <w:t>as follows:</w:t>
      </w:r>
    </w:p>
    <w:p w14:paraId="2374401E" w14:textId="77777777" w:rsidR="007560BD" w:rsidRPr="00500A35" w:rsidRDefault="007560BD" w:rsidP="002A71AB">
      <w:pPr>
        <w:keepNext/>
        <w:keepLines/>
        <w:outlineLvl w:val="0"/>
        <w:rPr>
          <w:szCs w:val="22"/>
        </w:rPr>
      </w:pPr>
    </w:p>
    <w:p w14:paraId="2374401F" w14:textId="77777777" w:rsidR="007560BD" w:rsidRPr="00500A35" w:rsidRDefault="007D1F9B" w:rsidP="002A71AB">
      <w:pPr>
        <w:keepNext/>
        <w:keepLines/>
        <w:ind w:left="709" w:hanging="349"/>
        <w:outlineLvl w:val="0"/>
        <w:rPr>
          <w:szCs w:val="22"/>
        </w:rPr>
      </w:pPr>
      <w:r w:rsidRPr="00500A35">
        <w:rPr>
          <w:szCs w:val="22"/>
        </w:rPr>
        <w:t>-</w:t>
      </w:r>
      <w:r w:rsidRPr="00500A35">
        <w:rPr>
          <w:b/>
          <w:noProof/>
        </w:rPr>
        <w:tab/>
      </w:r>
      <w:r w:rsidRPr="00500A35">
        <w:rPr>
          <w:szCs w:val="22"/>
        </w:rPr>
        <w:t>Doxorubicin 60mg/m</w:t>
      </w:r>
      <w:r w:rsidRPr="00500A35">
        <w:rPr>
          <w:szCs w:val="22"/>
          <w:vertAlign w:val="superscript"/>
        </w:rPr>
        <w:t>2</w:t>
      </w:r>
      <w:r w:rsidRPr="00500A35">
        <w:rPr>
          <w:szCs w:val="22"/>
        </w:rPr>
        <w:t xml:space="preserve"> and paclitaxel 150 mg/m</w:t>
      </w:r>
      <w:r w:rsidRPr="00500A35">
        <w:rPr>
          <w:szCs w:val="22"/>
          <w:vertAlign w:val="superscript"/>
        </w:rPr>
        <w:t>2</w:t>
      </w:r>
      <w:r w:rsidRPr="00500A35">
        <w:rPr>
          <w:szCs w:val="22"/>
        </w:rPr>
        <w:t>, administered 3-weekly for 3 cycles,</w:t>
      </w:r>
    </w:p>
    <w:p w14:paraId="23744020" w14:textId="77777777" w:rsidR="007560BD" w:rsidRPr="00500A35" w:rsidRDefault="007560BD" w:rsidP="00A42874">
      <w:pPr>
        <w:ind w:left="360"/>
        <w:outlineLvl w:val="0"/>
        <w:rPr>
          <w:szCs w:val="22"/>
        </w:rPr>
      </w:pPr>
    </w:p>
    <w:p w14:paraId="23744021" w14:textId="77777777" w:rsidR="007560BD" w:rsidRPr="00500A35" w:rsidRDefault="007D1F9B" w:rsidP="00A42874">
      <w:pPr>
        <w:outlineLvl w:val="0"/>
        <w:rPr>
          <w:szCs w:val="22"/>
        </w:rPr>
      </w:pPr>
      <w:r w:rsidRPr="00500A35">
        <w:rPr>
          <w:szCs w:val="22"/>
        </w:rPr>
        <w:t>which was followed by</w:t>
      </w:r>
    </w:p>
    <w:p w14:paraId="23744022" w14:textId="77777777" w:rsidR="007560BD" w:rsidRPr="00500A35" w:rsidRDefault="007D1F9B" w:rsidP="00A42874">
      <w:pPr>
        <w:ind w:left="360"/>
        <w:outlineLvl w:val="0"/>
        <w:rPr>
          <w:szCs w:val="22"/>
        </w:rPr>
      </w:pPr>
      <w:r w:rsidRPr="00500A35">
        <w:rPr>
          <w:szCs w:val="22"/>
        </w:rPr>
        <w:t>-</w:t>
      </w:r>
      <w:r w:rsidRPr="00500A35">
        <w:rPr>
          <w:b/>
          <w:noProof/>
        </w:rPr>
        <w:tab/>
      </w:r>
      <w:r w:rsidRPr="00500A35">
        <w:rPr>
          <w:szCs w:val="22"/>
        </w:rPr>
        <w:t>Paclitaxel 175 mg/m</w:t>
      </w:r>
      <w:r w:rsidRPr="00500A35">
        <w:rPr>
          <w:szCs w:val="22"/>
          <w:vertAlign w:val="superscript"/>
        </w:rPr>
        <w:t>2</w:t>
      </w:r>
      <w:r w:rsidRPr="00500A35">
        <w:rPr>
          <w:szCs w:val="22"/>
        </w:rPr>
        <w:t xml:space="preserve"> administered 3-weekly for 4 cycles,</w:t>
      </w:r>
    </w:p>
    <w:p w14:paraId="23744023" w14:textId="77777777" w:rsidR="007560BD" w:rsidRPr="00500A35" w:rsidRDefault="007560BD" w:rsidP="00A42874">
      <w:pPr>
        <w:outlineLvl w:val="0"/>
        <w:rPr>
          <w:szCs w:val="22"/>
        </w:rPr>
      </w:pPr>
    </w:p>
    <w:p w14:paraId="23744024" w14:textId="77777777" w:rsidR="007560BD" w:rsidRPr="00500A35" w:rsidRDefault="007D1F9B" w:rsidP="00A42874">
      <w:pPr>
        <w:outlineLvl w:val="0"/>
        <w:rPr>
          <w:szCs w:val="22"/>
        </w:rPr>
      </w:pPr>
      <w:r w:rsidRPr="00500A35">
        <w:rPr>
          <w:szCs w:val="22"/>
        </w:rPr>
        <w:t>which was followed by</w:t>
      </w:r>
    </w:p>
    <w:p w14:paraId="23744025" w14:textId="77777777" w:rsidR="007560BD" w:rsidRPr="00500A35" w:rsidRDefault="007D1F9B" w:rsidP="00A42874">
      <w:pPr>
        <w:ind w:left="360"/>
        <w:outlineLvl w:val="0"/>
        <w:rPr>
          <w:szCs w:val="22"/>
        </w:rPr>
      </w:pPr>
      <w:r w:rsidRPr="00500A35">
        <w:rPr>
          <w:szCs w:val="22"/>
        </w:rPr>
        <w:t>-</w:t>
      </w:r>
      <w:r w:rsidRPr="00500A35">
        <w:rPr>
          <w:b/>
          <w:noProof/>
        </w:rPr>
        <w:tab/>
      </w:r>
      <w:r w:rsidRPr="00500A35">
        <w:rPr>
          <w:szCs w:val="22"/>
        </w:rPr>
        <w:t>CMF on day 1 and 8 every 4 weeks for 3 cycles</w:t>
      </w:r>
    </w:p>
    <w:p w14:paraId="23744026" w14:textId="77777777" w:rsidR="007560BD" w:rsidRPr="00500A35" w:rsidRDefault="007560BD" w:rsidP="00A42874">
      <w:pPr>
        <w:ind w:left="360"/>
        <w:outlineLvl w:val="0"/>
        <w:rPr>
          <w:szCs w:val="22"/>
        </w:rPr>
      </w:pPr>
    </w:p>
    <w:p w14:paraId="23744027" w14:textId="77777777" w:rsidR="007560BD" w:rsidRPr="00500A35" w:rsidRDefault="007D1F9B" w:rsidP="00A42874">
      <w:pPr>
        <w:outlineLvl w:val="0"/>
        <w:rPr>
          <w:szCs w:val="22"/>
        </w:rPr>
      </w:pPr>
      <w:r w:rsidRPr="00500A35">
        <w:rPr>
          <w:szCs w:val="22"/>
        </w:rPr>
        <w:t>which was followed after surgery by</w:t>
      </w:r>
    </w:p>
    <w:p w14:paraId="23744028" w14:textId="77777777" w:rsidR="007560BD" w:rsidRPr="00500A35" w:rsidRDefault="007D1F9B" w:rsidP="00A42874">
      <w:pPr>
        <w:ind w:left="360"/>
        <w:outlineLvl w:val="0"/>
        <w:rPr>
          <w:szCs w:val="22"/>
        </w:rPr>
      </w:pPr>
      <w:r w:rsidRPr="00500A35">
        <w:rPr>
          <w:szCs w:val="22"/>
        </w:rPr>
        <w:t>-</w:t>
      </w:r>
      <w:r w:rsidRPr="00500A35">
        <w:rPr>
          <w:b/>
          <w:noProof/>
        </w:rPr>
        <w:tab/>
      </w:r>
      <w:r w:rsidRPr="00500A35">
        <w:rPr>
          <w:szCs w:val="22"/>
        </w:rPr>
        <w:t>additional cycles of adjuvant Herceptin (to complete 1 year of treatment)</w:t>
      </w:r>
    </w:p>
    <w:p w14:paraId="23744029" w14:textId="77777777" w:rsidR="007560BD" w:rsidRPr="00500A35" w:rsidRDefault="007560BD" w:rsidP="00A42874">
      <w:pPr>
        <w:rPr>
          <w:szCs w:val="22"/>
        </w:rPr>
      </w:pPr>
    </w:p>
    <w:p w14:paraId="2374402A" w14:textId="77777777" w:rsidR="007560BD" w:rsidRPr="00500A35" w:rsidRDefault="007D1F9B" w:rsidP="00A42874">
      <w:pPr>
        <w:rPr>
          <w:szCs w:val="22"/>
        </w:rPr>
      </w:pPr>
      <w:r w:rsidRPr="00500A35">
        <w:rPr>
          <w:szCs w:val="22"/>
        </w:rPr>
        <w:t>The efficacy results from Study MO16432 are summarized in Table 11. The median duration of follow-up in the Herceptin arm was 3.8 years.</w:t>
      </w:r>
    </w:p>
    <w:p w14:paraId="2374402B" w14:textId="77777777" w:rsidR="007560BD" w:rsidRPr="00500A35" w:rsidRDefault="007560BD" w:rsidP="00A42874">
      <w:pPr>
        <w:rPr>
          <w:szCs w:val="22"/>
        </w:rPr>
      </w:pPr>
    </w:p>
    <w:p w14:paraId="2374402C" w14:textId="77777777" w:rsidR="007560BD" w:rsidRPr="00500A35" w:rsidRDefault="007D1F9B" w:rsidP="00A42874">
      <w:pPr>
        <w:rPr>
          <w:szCs w:val="22"/>
        </w:rPr>
      </w:pPr>
      <w:r w:rsidRPr="00500A35">
        <w:rPr>
          <w:szCs w:val="22"/>
        </w:rPr>
        <w:t>Table 11: Efficacy results from MO16432</w:t>
      </w:r>
    </w:p>
    <w:p w14:paraId="2374402D" w14:textId="77777777" w:rsidR="007560BD" w:rsidRPr="00500A35" w:rsidRDefault="007560BD" w:rsidP="00A42874">
      <w:pPr>
        <w:rPr>
          <w:szCs w:val="22"/>
        </w:rPr>
      </w:pPr>
    </w:p>
    <w:tbl>
      <w:tblPr>
        <w:tblW w:w="445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17"/>
        <w:gridCol w:w="1592"/>
        <w:gridCol w:w="1880"/>
        <w:gridCol w:w="1736"/>
        <w:gridCol w:w="39"/>
      </w:tblGrid>
      <w:tr w:rsidR="0022333D" w14:paraId="23744035" w14:textId="77777777" w:rsidTr="00AC3376">
        <w:trPr>
          <w:gridAfter w:val="1"/>
          <w:wAfter w:w="40" w:type="dxa"/>
        </w:trPr>
        <w:tc>
          <w:tcPr>
            <w:tcW w:w="2898" w:type="dxa"/>
            <w:tcBorders>
              <w:top w:val="single" w:sz="4" w:space="0" w:color="auto"/>
              <w:left w:val="single" w:sz="4" w:space="0" w:color="auto"/>
              <w:bottom w:val="single" w:sz="6" w:space="0" w:color="000000"/>
            </w:tcBorders>
          </w:tcPr>
          <w:p w14:paraId="2374402E" w14:textId="77777777" w:rsidR="007560BD" w:rsidRPr="00500A35" w:rsidRDefault="007D1F9B" w:rsidP="00AC3376">
            <w:pPr>
              <w:pStyle w:val="TableText10"/>
              <w:keepNext/>
              <w:jc w:val="center"/>
              <w:rPr>
                <w:sz w:val="22"/>
                <w:szCs w:val="22"/>
                <w:lang w:val="pt-PT"/>
              </w:rPr>
            </w:pPr>
            <w:r w:rsidRPr="00500A35">
              <w:rPr>
                <w:sz w:val="22"/>
                <w:szCs w:val="22"/>
                <w:lang w:val="pt-PT"/>
              </w:rPr>
              <w:t>Parameter</w:t>
            </w:r>
          </w:p>
          <w:p w14:paraId="2374402F" w14:textId="77777777" w:rsidR="007560BD" w:rsidRPr="00500A35" w:rsidRDefault="007560BD" w:rsidP="00AC3376">
            <w:pPr>
              <w:pStyle w:val="TableText10"/>
              <w:keepNext/>
              <w:jc w:val="center"/>
              <w:rPr>
                <w:sz w:val="22"/>
                <w:szCs w:val="22"/>
              </w:rPr>
            </w:pPr>
          </w:p>
        </w:tc>
        <w:tc>
          <w:tcPr>
            <w:tcW w:w="1636" w:type="dxa"/>
            <w:tcBorders>
              <w:top w:val="single" w:sz="4" w:space="0" w:color="auto"/>
              <w:bottom w:val="single" w:sz="6" w:space="0" w:color="000000"/>
            </w:tcBorders>
          </w:tcPr>
          <w:p w14:paraId="23744030" w14:textId="77777777" w:rsidR="007560BD" w:rsidRPr="00500A35" w:rsidRDefault="007D1F9B" w:rsidP="00AC3376">
            <w:pPr>
              <w:pStyle w:val="TableText10"/>
              <w:keepNext/>
              <w:jc w:val="center"/>
              <w:rPr>
                <w:sz w:val="22"/>
                <w:szCs w:val="22"/>
              </w:rPr>
            </w:pPr>
            <w:r w:rsidRPr="00500A35">
              <w:rPr>
                <w:sz w:val="22"/>
                <w:szCs w:val="22"/>
              </w:rPr>
              <w:t>Chemo + Herceptin</w:t>
            </w:r>
          </w:p>
          <w:p w14:paraId="23744031" w14:textId="77777777" w:rsidR="007560BD" w:rsidRPr="00500A35" w:rsidRDefault="007D1F9B" w:rsidP="00AC3376">
            <w:pPr>
              <w:pStyle w:val="TableText10"/>
              <w:keepNext/>
              <w:jc w:val="center"/>
              <w:rPr>
                <w:sz w:val="22"/>
                <w:szCs w:val="22"/>
              </w:rPr>
            </w:pPr>
            <w:r w:rsidRPr="00500A35">
              <w:rPr>
                <w:sz w:val="22"/>
                <w:szCs w:val="22"/>
              </w:rPr>
              <w:t>(n=115)</w:t>
            </w:r>
          </w:p>
        </w:tc>
        <w:tc>
          <w:tcPr>
            <w:tcW w:w="1933" w:type="dxa"/>
            <w:tcBorders>
              <w:top w:val="single" w:sz="4" w:space="0" w:color="auto"/>
              <w:bottom w:val="single" w:sz="6" w:space="0" w:color="000000"/>
            </w:tcBorders>
          </w:tcPr>
          <w:p w14:paraId="23744032" w14:textId="77777777" w:rsidR="007560BD" w:rsidRPr="00500A35" w:rsidRDefault="007D1F9B" w:rsidP="00AC3376">
            <w:pPr>
              <w:pStyle w:val="TableText10"/>
              <w:keepNext/>
              <w:jc w:val="center"/>
              <w:rPr>
                <w:sz w:val="22"/>
                <w:szCs w:val="22"/>
              </w:rPr>
            </w:pPr>
            <w:r w:rsidRPr="00500A35">
              <w:rPr>
                <w:sz w:val="22"/>
                <w:szCs w:val="22"/>
              </w:rPr>
              <w:t>Chemo only</w:t>
            </w:r>
          </w:p>
          <w:p w14:paraId="23744033" w14:textId="77777777" w:rsidR="007560BD" w:rsidRPr="00500A35" w:rsidRDefault="007D1F9B" w:rsidP="00AC3376">
            <w:pPr>
              <w:pStyle w:val="TableText10"/>
              <w:keepNext/>
              <w:jc w:val="center"/>
              <w:rPr>
                <w:sz w:val="22"/>
                <w:szCs w:val="22"/>
              </w:rPr>
            </w:pPr>
            <w:r w:rsidRPr="00500A35">
              <w:rPr>
                <w:sz w:val="22"/>
                <w:szCs w:val="22"/>
              </w:rPr>
              <w:t>(n=116)</w:t>
            </w:r>
          </w:p>
        </w:tc>
        <w:tc>
          <w:tcPr>
            <w:tcW w:w="1784" w:type="dxa"/>
            <w:tcBorders>
              <w:top w:val="single" w:sz="4" w:space="0" w:color="auto"/>
              <w:bottom w:val="single" w:sz="6" w:space="0" w:color="000000"/>
              <w:right w:val="single" w:sz="4" w:space="0" w:color="auto"/>
            </w:tcBorders>
          </w:tcPr>
          <w:p w14:paraId="23744034" w14:textId="77777777" w:rsidR="007560BD" w:rsidRPr="00500A35" w:rsidRDefault="007560BD" w:rsidP="00AC3376">
            <w:pPr>
              <w:pStyle w:val="TableText10"/>
              <w:keepNext/>
              <w:jc w:val="center"/>
              <w:rPr>
                <w:sz w:val="22"/>
                <w:szCs w:val="22"/>
                <w:lang w:val="fr-FR"/>
              </w:rPr>
            </w:pPr>
          </w:p>
        </w:tc>
      </w:tr>
      <w:tr w:rsidR="0022333D" w14:paraId="2374403B" w14:textId="77777777" w:rsidTr="00754B58">
        <w:tc>
          <w:tcPr>
            <w:tcW w:w="2898" w:type="dxa"/>
            <w:tcBorders>
              <w:left w:val="single" w:sz="4" w:space="0" w:color="auto"/>
              <w:bottom w:val="nil"/>
            </w:tcBorders>
          </w:tcPr>
          <w:p w14:paraId="23744036" w14:textId="77777777" w:rsidR="007560BD" w:rsidRPr="00500A35" w:rsidRDefault="007D1F9B" w:rsidP="00E73E27">
            <w:pPr>
              <w:pStyle w:val="TableText10"/>
              <w:keepNext/>
              <w:rPr>
                <w:sz w:val="22"/>
                <w:szCs w:val="22"/>
              </w:rPr>
            </w:pPr>
            <w:r w:rsidRPr="00500A35">
              <w:rPr>
                <w:sz w:val="22"/>
                <w:szCs w:val="22"/>
              </w:rPr>
              <w:t>Event-free survival</w:t>
            </w:r>
          </w:p>
        </w:tc>
        <w:tc>
          <w:tcPr>
            <w:tcW w:w="1636" w:type="dxa"/>
            <w:tcBorders>
              <w:bottom w:val="nil"/>
            </w:tcBorders>
          </w:tcPr>
          <w:p w14:paraId="23744037" w14:textId="77777777" w:rsidR="007560BD" w:rsidRPr="00500A35" w:rsidRDefault="007560BD" w:rsidP="00AC3376">
            <w:pPr>
              <w:pStyle w:val="TableText10"/>
              <w:keepNext/>
              <w:jc w:val="center"/>
              <w:rPr>
                <w:sz w:val="22"/>
                <w:szCs w:val="22"/>
              </w:rPr>
            </w:pPr>
          </w:p>
        </w:tc>
        <w:tc>
          <w:tcPr>
            <w:tcW w:w="1933" w:type="dxa"/>
            <w:tcBorders>
              <w:bottom w:val="nil"/>
            </w:tcBorders>
          </w:tcPr>
          <w:p w14:paraId="23744038" w14:textId="77777777" w:rsidR="007560BD" w:rsidRPr="00500A35" w:rsidRDefault="007560BD" w:rsidP="00AC3376">
            <w:pPr>
              <w:pStyle w:val="TableText10"/>
              <w:keepNext/>
              <w:jc w:val="center"/>
              <w:rPr>
                <w:sz w:val="22"/>
                <w:szCs w:val="22"/>
              </w:rPr>
            </w:pPr>
          </w:p>
        </w:tc>
        <w:tc>
          <w:tcPr>
            <w:tcW w:w="1784" w:type="dxa"/>
            <w:gridSpan w:val="2"/>
            <w:tcBorders>
              <w:bottom w:val="nil"/>
              <w:right w:val="single" w:sz="4" w:space="0" w:color="auto"/>
            </w:tcBorders>
          </w:tcPr>
          <w:p w14:paraId="23744039" w14:textId="77777777" w:rsidR="007560BD" w:rsidRPr="00500A35" w:rsidRDefault="007D1F9B" w:rsidP="00AC3376">
            <w:pPr>
              <w:pStyle w:val="TableText10"/>
              <w:keepNext/>
              <w:jc w:val="center"/>
              <w:rPr>
                <w:sz w:val="22"/>
                <w:szCs w:val="22"/>
              </w:rPr>
            </w:pPr>
            <w:r w:rsidRPr="00500A35">
              <w:rPr>
                <w:sz w:val="22"/>
                <w:szCs w:val="22"/>
              </w:rPr>
              <w:t>Hazard Ratio</w:t>
            </w:r>
          </w:p>
          <w:p w14:paraId="2374403A" w14:textId="77777777" w:rsidR="007560BD" w:rsidRPr="00500A35" w:rsidRDefault="007D1F9B" w:rsidP="00AC3376">
            <w:pPr>
              <w:pStyle w:val="TableText10"/>
              <w:keepNext/>
              <w:jc w:val="center"/>
              <w:rPr>
                <w:sz w:val="22"/>
                <w:szCs w:val="22"/>
              </w:rPr>
            </w:pPr>
            <w:r w:rsidRPr="00500A35">
              <w:rPr>
                <w:sz w:val="22"/>
                <w:szCs w:val="22"/>
              </w:rPr>
              <w:t>(95 % CI)</w:t>
            </w:r>
          </w:p>
        </w:tc>
      </w:tr>
      <w:tr w:rsidR="0022333D" w14:paraId="23744040" w14:textId="77777777" w:rsidTr="00AC3376">
        <w:trPr>
          <w:gridAfter w:val="1"/>
          <w:wAfter w:w="40" w:type="dxa"/>
        </w:trPr>
        <w:tc>
          <w:tcPr>
            <w:tcW w:w="2898" w:type="dxa"/>
            <w:tcBorders>
              <w:top w:val="nil"/>
              <w:left w:val="single" w:sz="4" w:space="0" w:color="auto"/>
              <w:bottom w:val="single" w:sz="6" w:space="0" w:color="000000"/>
            </w:tcBorders>
          </w:tcPr>
          <w:p w14:paraId="2374403C" w14:textId="77777777" w:rsidR="007560BD" w:rsidRPr="00500A35" w:rsidRDefault="007D1F9B" w:rsidP="00AC3376">
            <w:pPr>
              <w:pStyle w:val="TableText10"/>
              <w:keepNext/>
              <w:rPr>
                <w:sz w:val="22"/>
                <w:szCs w:val="22"/>
              </w:rPr>
            </w:pPr>
            <w:r w:rsidRPr="00500A35">
              <w:rPr>
                <w:sz w:val="22"/>
                <w:szCs w:val="22"/>
              </w:rPr>
              <w:t>No. patients with event</w:t>
            </w:r>
          </w:p>
        </w:tc>
        <w:tc>
          <w:tcPr>
            <w:tcW w:w="1636" w:type="dxa"/>
            <w:tcBorders>
              <w:top w:val="nil"/>
              <w:bottom w:val="single" w:sz="6" w:space="0" w:color="000000"/>
            </w:tcBorders>
          </w:tcPr>
          <w:p w14:paraId="2374403D" w14:textId="77777777" w:rsidR="007560BD" w:rsidRPr="00500A35" w:rsidRDefault="007D1F9B" w:rsidP="00AC3376">
            <w:pPr>
              <w:pStyle w:val="TableText10"/>
              <w:keepNext/>
              <w:jc w:val="center"/>
              <w:rPr>
                <w:sz w:val="22"/>
                <w:szCs w:val="22"/>
              </w:rPr>
            </w:pPr>
            <w:r w:rsidRPr="00500A35">
              <w:rPr>
                <w:sz w:val="22"/>
                <w:szCs w:val="22"/>
              </w:rPr>
              <w:t>46</w:t>
            </w:r>
          </w:p>
        </w:tc>
        <w:tc>
          <w:tcPr>
            <w:tcW w:w="1933" w:type="dxa"/>
            <w:tcBorders>
              <w:top w:val="nil"/>
              <w:bottom w:val="single" w:sz="6" w:space="0" w:color="000000"/>
            </w:tcBorders>
          </w:tcPr>
          <w:p w14:paraId="2374403E" w14:textId="77777777" w:rsidR="007560BD" w:rsidRPr="00500A35" w:rsidRDefault="007D1F9B" w:rsidP="00AC3376">
            <w:pPr>
              <w:pStyle w:val="TableText10"/>
              <w:keepNext/>
              <w:jc w:val="center"/>
              <w:rPr>
                <w:sz w:val="22"/>
                <w:szCs w:val="22"/>
              </w:rPr>
            </w:pPr>
            <w:r w:rsidRPr="00500A35">
              <w:rPr>
                <w:sz w:val="22"/>
                <w:szCs w:val="22"/>
              </w:rPr>
              <w:t>59</w:t>
            </w:r>
          </w:p>
        </w:tc>
        <w:tc>
          <w:tcPr>
            <w:tcW w:w="1784" w:type="dxa"/>
            <w:tcBorders>
              <w:top w:val="nil"/>
              <w:bottom w:val="single" w:sz="6" w:space="0" w:color="000000"/>
              <w:right w:val="single" w:sz="4" w:space="0" w:color="auto"/>
            </w:tcBorders>
          </w:tcPr>
          <w:p w14:paraId="2374403F" w14:textId="77777777" w:rsidR="007560BD" w:rsidRPr="00500A35" w:rsidRDefault="007D1F9B" w:rsidP="00AC3376">
            <w:pPr>
              <w:pStyle w:val="TableText10"/>
              <w:keepNext/>
              <w:jc w:val="center"/>
              <w:rPr>
                <w:sz w:val="22"/>
                <w:szCs w:val="22"/>
              </w:rPr>
            </w:pPr>
            <w:r w:rsidRPr="00500A35">
              <w:rPr>
                <w:sz w:val="22"/>
                <w:szCs w:val="22"/>
              </w:rPr>
              <w:t>0.65 (0.44, 0.96)</w:t>
            </w:r>
            <w:r w:rsidRPr="00500A35">
              <w:rPr>
                <w:sz w:val="22"/>
                <w:szCs w:val="22"/>
              </w:rPr>
              <w:br/>
              <w:t>p=0.0275</w:t>
            </w:r>
          </w:p>
        </w:tc>
      </w:tr>
      <w:tr w:rsidR="0022333D" w14:paraId="23744047" w14:textId="77777777" w:rsidTr="00AC3376">
        <w:trPr>
          <w:gridAfter w:val="1"/>
          <w:wAfter w:w="40" w:type="dxa"/>
        </w:trPr>
        <w:tc>
          <w:tcPr>
            <w:tcW w:w="2898" w:type="dxa"/>
            <w:tcBorders>
              <w:top w:val="single" w:sz="6" w:space="0" w:color="000000"/>
              <w:left w:val="single" w:sz="4" w:space="0" w:color="auto"/>
              <w:bottom w:val="single" w:sz="4" w:space="0" w:color="auto"/>
            </w:tcBorders>
          </w:tcPr>
          <w:p w14:paraId="23744041" w14:textId="77777777" w:rsidR="007560BD" w:rsidRPr="00500A35" w:rsidRDefault="007D1F9B" w:rsidP="00E73E27">
            <w:pPr>
              <w:pStyle w:val="TableText10"/>
              <w:keepNext/>
              <w:rPr>
                <w:sz w:val="22"/>
                <w:szCs w:val="22"/>
              </w:rPr>
            </w:pPr>
            <w:r w:rsidRPr="00500A35">
              <w:rPr>
                <w:sz w:val="22"/>
                <w:szCs w:val="22"/>
              </w:rPr>
              <w:t>Total pathological complete</w:t>
            </w:r>
            <w:r w:rsidRPr="00500A35">
              <w:rPr>
                <w:sz w:val="22"/>
                <w:szCs w:val="22"/>
              </w:rPr>
              <w:br/>
              <w:t>response* (95 % CI)</w:t>
            </w:r>
          </w:p>
        </w:tc>
        <w:tc>
          <w:tcPr>
            <w:tcW w:w="1636" w:type="dxa"/>
            <w:tcBorders>
              <w:top w:val="single" w:sz="6" w:space="0" w:color="000000"/>
              <w:bottom w:val="single" w:sz="4" w:space="0" w:color="auto"/>
            </w:tcBorders>
          </w:tcPr>
          <w:p w14:paraId="23744042" w14:textId="77777777" w:rsidR="007560BD" w:rsidRPr="00500A35" w:rsidRDefault="007D1F9B" w:rsidP="00AC3376">
            <w:pPr>
              <w:pStyle w:val="TableText10"/>
              <w:keepNext/>
              <w:jc w:val="center"/>
              <w:rPr>
                <w:sz w:val="22"/>
                <w:szCs w:val="22"/>
              </w:rPr>
            </w:pPr>
            <w:r w:rsidRPr="00500A35">
              <w:rPr>
                <w:sz w:val="22"/>
                <w:szCs w:val="22"/>
              </w:rPr>
              <w:t>40 %</w:t>
            </w:r>
          </w:p>
          <w:p w14:paraId="23744043" w14:textId="77777777" w:rsidR="007560BD" w:rsidRPr="00500A35" w:rsidRDefault="007D1F9B" w:rsidP="00AC3376">
            <w:pPr>
              <w:pStyle w:val="TableText10"/>
              <w:keepNext/>
              <w:jc w:val="center"/>
              <w:rPr>
                <w:sz w:val="22"/>
                <w:szCs w:val="22"/>
              </w:rPr>
            </w:pPr>
            <w:r w:rsidRPr="00500A35">
              <w:rPr>
                <w:sz w:val="22"/>
                <w:szCs w:val="22"/>
              </w:rPr>
              <w:t>(31.0, 49.6)</w:t>
            </w:r>
          </w:p>
        </w:tc>
        <w:tc>
          <w:tcPr>
            <w:tcW w:w="1933" w:type="dxa"/>
            <w:tcBorders>
              <w:top w:val="single" w:sz="6" w:space="0" w:color="000000"/>
              <w:bottom w:val="single" w:sz="4" w:space="0" w:color="auto"/>
            </w:tcBorders>
          </w:tcPr>
          <w:p w14:paraId="23744044" w14:textId="77777777" w:rsidR="007560BD" w:rsidRPr="00500A35" w:rsidRDefault="007D1F9B" w:rsidP="00AC3376">
            <w:pPr>
              <w:pStyle w:val="TableText10"/>
              <w:keepNext/>
              <w:jc w:val="center"/>
              <w:rPr>
                <w:sz w:val="22"/>
                <w:szCs w:val="22"/>
              </w:rPr>
            </w:pPr>
            <w:r w:rsidRPr="00500A35">
              <w:rPr>
                <w:sz w:val="22"/>
                <w:szCs w:val="22"/>
              </w:rPr>
              <w:t>20.7 %</w:t>
            </w:r>
          </w:p>
          <w:p w14:paraId="23744045" w14:textId="77777777" w:rsidR="007560BD" w:rsidRPr="00500A35" w:rsidRDefault="007D1F9B" w:rsidP="00AC3376">
            <w:pPr>
              <w:pStyle w:val="TableText10"/>
              <w:keepNext/>
              <w:jc w:val="center"/>
              <w:rPr>
                <w:sz w:val="22"/>
                <w:szCs w:val="22"/>
              </w:rPr>
            </w:pPr>
            <w:r w:rsidRPr="00500A35">
              <w:rPr>
                <w:sz w:val="22"/>
                <w:szCs w:val="22"/>
              </w:rPr>
              <w:t>(13.7, 29.2)</w:t>
            </w:r>
          </w:p>
        </w:tc>
        <w:tc>
          <w:tcPr>
            <w:tcW w:w="1784" w:type="dxa"/>
            <w:tcBorders>
              <w:top w:val="single" w:sz="6" w:space="0" w:color="000000"/>
              <w:bottom w:val="single" w:sz="4" w:space="0" w:color="auto"/>
              <w:right w:val="single" w:sz="4" w:space="0" w:color="auto"/>
            </w:tcBorders>
          </w:tcPr>
          <w:p w14:paraId="23744046" w14:textId="77777777" w:rsidR="007560BD" w:rsidRPr="00500A35" w:rsidRDefault="007D1F9B" w:rsidP="00AC3376">
            <w:pPr>
              <w:pStyle w:val="TableText10"/>
              <w:keepNext/>
              <w:jc w:val="center"/>
              <w:rPr>
                <w:sz w:val="22"/>
                <w:szCs w:val="22"/>
              </w:rPr>
            </w:pPr>
            <w:r w:rsidRPr="00500A35">
              <w:rPr>
                <w:sz w:val="22"/>
                <w:szCs w:val="22"/>
              </w:rPr>
              <w:t>P=0.0014</w:t>
            </w:r>
          </w:p>
        </w:tc>
      </w:tr>
      <w:tr w:rsidR="0022333D" w14:paraId="2374404D" w14:textId="77777777" w:rsidTr="00754B58">
        <w:tc>
          <w:tcPr>
            <w:tcW w:w="2898" w:type="dxa"/>
            <w:tcBorders>
              <w:top w:val="single" w:sz="4" w:space="0" w:color="auto"/>
              <w:left w:val="single" w:sz="4" w:space="0" w:color="auto"/>
              <w:bottom w:val="nil"/>
              <w:right w:val="single" w:sz="4" w:space="0" w:color="auto"/>
            </w:tcBorders>
          </w:tcPr>
          <w:p w14:paraId="23744048" w14:textId="77777777" w:rsidR="007560BD" w:rsidRPr="00500A35" w:rsidRDefault="007D1F9B" w:rsidP="00E73E27">
            <w:pPr>
              <w:pStyle w:val="TableText10"/>
              <w:keepNext/>
              <w:rPr>
                <w:sz w:val="22"/>
                <w:szCs w:val="22"/>
              </w:rPr>
            </w:pPr>
            <w:r w:rsidRPr="00500A35">
              <w:rPr>
                <w:sz w:val="22"/>
                <w:szCs w:val="22"/>
              </w:rPr>
              <w:t>Overall survival</w:t>
            </w:r>
          </w:p>
        </w:tc>
        <w:tc>
          <w:tcPr>
            <w:tcW w:w="1636" w:type="dxa"/>
            <w:tcBorders>
              <w:top w:val="single" w:sz="4" w:space="0" w:color="auto"/>
              <w:left w:val="single" w:sz="4" w:space="0" w:color="auto"/>
              <w:bottom w:val="nil"/>
              <w:right w:val="single" w:sz="4" w:space="0" w:color="auto"/>
            </w:tcBorders>
          </w:tcPr>
          <w:p w14:paraId="23744049" w14:textId="77777777" w:rsidR="007560BD" w:rsidRPr="00500A35" w:rsidRDefault="007560BD" w:rsidP="00AC3376">
            <w:pPr>
              <w:pStyle w:val="TableText10"/>
              <w:keepNext/>
              <w:jc w:val="center"/>
              <w:rPr>
                <w:sz w:val="22"/>
                <w:szCs w:val="22"/>
              </w:rPr>
            </w:pPr>
          </w:p>
        </w:tc>
        <w:tc>
          <w:tcPr>
            <w:tcW w:w="1933" w:type="dxa"/>
            <w:tcBorders>
              <w:top w:val="single" w:sz="4" w:space="0" w:color="auto"/>
              <w:left w:val="single" w:sz="4" w:space="0" w:color="auto"/>
              <w:bottom w:val="nil"/>
              <w:right w:val="single" w:sz="4" w:space="0" w:color="auto"/>
            </w:tcBorders>
          </w:tcPr>
          <w:p w14:paraId="2374404A" w14:textId="77777777" w:rsidR="007560BD" w:rsidRPr="00500A35" w:rsidRDefault="007560BD" w:rsidP="00AC3376">
            <w:pPr>
              <w:pStyle w:val="TableText10"/>
              <w:keepNext/>
              <w:jc w:val="center"/>
              <w:rPr>
                <w:sz w:val="22"/>
                <w:szCs w:val="22"/>
              </w:rPr>
            </w:pPr>
          </w:p>
        </w:tc>
        <w:tc>
          <w:tcPr>
            <w:tcW w:w="1784" w:type="dxa"/>
            <w:gridSpan w:val="2"/>
            <w:tcBorders>
              <w:top w:val="single" w:sz="4" w:space="0" w:color="auto"/>
              <w:left w:val="single" w:sz="4" w:space="0" w:color="auto"/>
              <w:bottom w:val="nil"/>
              <w:right w:val="single" w:sz="4" w:space="0" w:color="auto"/>
            </w:tcBorders>
          </w:tcPr>
          <w:p w14:paraId="2374404B" w14:textId="77777777" w:rsidR="007560BD" w:rsidRPr="00500A35" w:rsidRDefault="007D1F9B" w:rsidP="00AC3376">
            <w:pPr>
              <w:pStyle w:val="TableText10"/>
              <w:keepNext/>
              <w:jc w:val="center"/>
              <w:rPr>
                <w:sz w:val="22"/>
                <w:szCs w:val="22"/>
              </w:rPr>
            </w:pPr>
            <w:r w:rsidRPr="00500A35">
              <w:rPr>
                <w:sz w:val="22"/>
                <w:szCs w:val="22"/>
              </w:rPr>
              <w:t>Hazard Ratio</w:t>
            </w:r>
          </w:p>
          <w:p w14:paraId="2374404C" w14:textId="77777777" w:rsidR="007560BD" w:rsidRPr="00500A35" w:rsidRDefault="007D1F9B" w:rsidP="00AC3376">
            <w:pPr>
              <w:pStyle w:val="TableText10"/>
              <w:keepNext/>
              <w:jc w:val="center"/>
              <w:rPr>
                <w:sz w:val="22"/>
                <w:szCs w:val="22"/>
              </w:rPr>
            </w:pPr>
            <w:r w:rsidRPr="00500A35">
              <w:rPr>
                <w:sz w:val="22"/>
                <w:szCs w:val="22"/>
              </w:rPr>
              <w:t>(95 % CI)</w:t>
            </w:r>
          </w:p>
        </w:tc>
      </w:tr>
      <w:tr w:rsidR="0022333D" w14:paraId="23744052" w14:textId="77777777" w:rsidTr="00754B58">
        <w:tc>
          <w:tcPr>
            <w:tcW w:w="2898" w:type="dxa"/>
            <w:tcBorders>
              <w:top w:val="nil"/>
              <w:left w:val="single" w:sz="4" w:space="0" w:color="auto"/>
              <w:bottom w:val="single" w:sz="4" w:space="0" w:color="auto"/>
              <w:right w:val="single" w:sz="4" w:space="0" w:color="auto"/>
            </w:tcBorders>
          </w:tcPr>
          <w:p w14:paraId="2374404E" w14:textId="77777777" w:rsidR="007560BD" w:rsidRPr="00500A35" w:rsidRDefault="007D1F9B" w:rsidP="00E73E27">
            <w:pPr>
              <w:pStyle w:val="TableText10"/>
              <w:keepNext/>
              <w:rPr>
                <w:sz w:val="22"/>
                <w:szCs w:val="22"/>
              </w:rPr>
            </w:pPr>
            <w:r w:rsidRPr="00500A35">
              <w:rPr>
                <w:sz w:val="22"/>
                <w:szCs w:val="22"/>
              </w:rPr>
              <w:t>No. patients with event</w:t>
            </w:r>
          </w:p>
        </w:tc>
        <w:tc>
          <w:tcPr>
            <w:tcW w:w="1636" w:type="dxa"/>
            <w:tcBorders>
              <w:top w:val="nil"/>
              <w:left w:val="single" w:sz="4" w:space="0" w:color="auto"/>
              <w:bottom w:val="single" w:sz="4" w:space="0" w:color="auto"/>
              <w:right w:val="single" w:sz="4" w:space="0" w:color="auto"/>
            </w:tcBorders>
          </w:tcPr>
          <w:p w14:paraId="2374404F" w14:textId="77777777" w:rsidR="007560BD" w:rsidRPr="00500A35" w:rsidRDefault="007D1F9B" w:rsidP="00AC3376">
            <w:pPr>
              <w:pStyle w:val="TableText10"/>
              <w:keepNext/>
              <w:jc w:val="center"/>
              <w:rPr>
                <w:sz w:val="22"/>
                <w:szCs w:val="22"/>
              </w:rPr>
            </w:pPr>
            <w:r w:rsidRPr="00500A35">
              <w:rPr>
                <w:sz w:val="22"/>
                <w:szCs w:val="22"/>
              </w:rPr>
              <w:t>22</w:t>
            </w:r>
          </w:p>
        </w:tc>
        <w:tc>
          <w:tcPr>
            <w:tcW w:w="1933" w:type="dxa"/>
            <w:tcBorders>
              <w:top w:val="nil"/>
              <w:left w:val="single" w:sz="4" w:space="0" w:color="auto"/>
              <w:bottom w:val="single" w:sz="4" w:space="0" w:color="auto"/>
              <w:right w:val="single" w:sz="4" w:space="0" w:color="auto"/>
            </w:tcBorders>
          </w:tcPr>
          <w:p w14:paraId="23744050" w14:textId="77777777" w:rsidR="007560BD" w:rsidRPr="00500A35" w:rsidRDefault="007D1F9B" w:rsidP="00AC3376">
            <w:pPr>
              <w:pStyle w:val="TableText10"/>
              <w:keepNext/>
              <w:jc w:val="center"/>
              <w:rPr>
                <w:sz w:val="22"/>
                <w:szCs w:val="22"/>
              </w:rPr>
            </w:pPr>
            <w:r w:rsidRPr="00500A35">
              <w:rPr>
                <w:sz w:val="22"/>
                <w:szCs w:val="22"/>
              </w:rPr>
              <w:t>33</w:t>
            </w:r>
          </w:p>
        </w:tc>
        <w:tc>
          <w:tcPr>
            <w:tcW w:w="1784" w:type="dxa"/>
            <w:gridSpan w:val="2"/>
            <w:tcBorders>
              <w:top w:val="nil"/>
              <w:left w:val="single" w:sz="4" w:space="0" w:color="auto"/>
              <w:bottom w:val="single" w:sz="4" w:space="0" w:color="auto"/>
              <w:right w:val="single" w:sz="4" w:space="0" w:color="auto"/>
            </w:tcBorders>
          </w:tcPr>
          <w:p w14:paraId="23744051" w14:textId="77777777" w:rsidR="007560BD" w:rsidRPr="00500A35" w:rsidRDefault="007D1F9B" w:rsidP="00AC3376">
            <w:pPr>
              <w:pStyle w:val="TableText10"/>
              <w:keepNext/>
              <w:jc w:val="center"/>
              <w:rPr>
                <w:sz w:val="22"/>
                <w:szCs w:val="22"/>
              </w:rPr>
            </w:pPr>
            <w:r w:rsidRPr="00500A35">
              <w:rPr>
                <w:sz w:val="22"/>
                <w:szCs w:val="22"/>
              </w:rPr>
              <w:t>0.59 (0.35, 1.02)</w:t>
            </w:r>
            <w:r w:rsidRPr="00500A35">
              <w:rPr>
                <w:sz w:val="22"/>
                <w:szCs w:val="22"/>
              </w:rPr>
              <w:br/>
              <w:t>p=0.0555</w:t>
            </w:r>
          </w:p>
        </w:tc>
      </w:tr>
    </w:tbl>
    <w:p w14:paraId="23744053" w14:textId="77777777" w:rsidR="007560BD" w:rsidRPr="00500A35" w:rsidRDefault="007D1F9B" w:rsidP="00A42874">
      <w:pPr>
        <w:rPr>
          <w:szCs w:val="22"/>
        </w:rPr>
      </w:pPr>
      <w:r w:rsidRPr="00500A35">
        <w:rPr>
          <w:szCs w:val="22"/>
        </w:rPr>
        <w:t>* defined as absence of any invasive cancer both in the breast and axillary nodes</w:t>
      </w:r>
    </w:p>
    <w:p w14:paraId="23744054" w14:textId="77777777" w:rsidR="007560BD" w:rsidRPr="00500A35" w:rsidRDefault="007560BD" w:rsidP="00A42874">
      <w:pPr>
        <w:rPr>
          <w:szCs w:val="22"/>
        </w:rPr>
      </w:pPr>
    </w:p>
    <w:p w14:paraId="23744055" w14:textId="77777777" w:rsidR="007560BD" w:rsidRPr="00500A35" w:rsidRDefault="007D1F9B" w:rsidP="00A42874">
      <w:pPr>
        <w:rPr>
          <w:szCs w:val="22"/>
        </w:rPr>
      </w:pPr>
      <w:r w:rsidRPr="00500A35">
        <w:rPr>
          <w:szCs w:val="22"/>
        </w:rPr>
        <w:t xml:space="preserve">An absolute benefit of 13 percentage points in </w:t>
      </w:r>
      <w:proofErr w:type="spellStart"/>
      <w:r w:rsidRPr="00500A35">
        <w:rPr>
          <w:szCs w:val="22"/>
        </w:rPr>
        <w:t>favour</w:t>
      </w:r>
      <w:proofErr w:type="spellEnd"/>
      <w:r w:rsidRPr="00500A35">
        <w:rPr>
          <w:szCs w:val="22"/>
        </w:rPr>
        <w:t xml:space="preserve"> of the Herceptin arm was estimated in terms of 3-year event-free survival rate (65 % versus. 52 %).</w:t>
      </w:r>
    </w:p>
    <w:p w14:paraId="23744056" w14:textId="77777777" w:rsidR="007560BD" w:rsidRPr="00500A35" w:rsidRDefault="007560BD" w:rsidP="00A42874">
      <w:pPr>
        <w:rPr>
          <w:szCs w:val="22"/>
        </w:rPr>
      </w:pPr>
    </w:p>
    <w:p w14:paraId="23744057" w14:textId="77777777" w:rsidR="007560BD" w:rsidRPr="00500A35" w:rsidRDefault="007D1F9B" w:rsidP="00A42874">
      <w:pPr>
        <w:rPr>
          <w:i/>
          <w:szCs w:val="22"/>
        </w:rPr>
      </w:pPr>
      <w:r w:rsidRPr="00500A35">
        <w:rPr>
          <w:i/>
          <w:szCs w:val="22"/>
        </w:rPr>
        <w:t>Subcutaneous formulation</w:t>
      </w:r>
    </w:p>
    <w:p w14:paraId="23744058" w14:textId="77777777" w:rsidR="007560BD" w:rsidRPr="00500A35" w:rsidRDefault="007560BD" w:rsidP="00A42874">
      <w:pPr>
        <w:rPr>
          <w:szCs w:val="22"/>
          <w:u w:val="single"/>
        </w:rPr>
      </w:pPr>
    </w:p>
    <w:p w14:paraId="23744059" w14:textId="77777777" w:rsidR="007560BD" w:rsidRPr="00500A35" w:rsidRDefault="007D1F9B" w:rsidP="00A42874">
      <w:pPr>
        <w:rPr>
          <w:szCs w:val="22"/>
        </w:rPr>
      </w:pPr>
      <w:r w:rsidRPr="00500A35">
        <w:rPr>
          <w:szCs w:val="22"/>
        </w:rPr>
        <w:t xml:space="preserve">Study BO22227 was designed to demonstrate non-inferiority of treatment with Herceptin subcutaneous formulation versus Herceptin intravenous formulation based on co-primary PK and efficacy endpoints (trastuzumab </w:t>
      </w:r>
      <w:proofErr w:type="spellStart"/>
      <w:r w:rsidRPr="00500A35">
        <w:rPr>
          <w:szCs w:val="22"/>
        </w:rPr>
        <w:t>C</w:t>
      </w:r>
      <w:r w:rsidRPr="00500A35">
        <w:rPr>
          <w:szCs w:val="22"/>
          <w:vertAlign w:val="subscript"/>
        </w:rPr>
        <w:t>trough</w:t>
      </w:r>
      <w:proofErr w:type="spellEnd"/>
      <w:r w:rsidRPr="00500A35">
        <w:rPr>
          <w:szCs w:val="22"/>
        </w:rPr>
        <w:t xml:space="preserve"> at pre-dose Cycle 8, and </w:t>
      </w:r>
      <w:proofErr w:type="spellStart"/>
      <w:r w:rsidRPr="00500A35">
        <w:rPr>
          <w:szCs w:val="22"/>
        </w:rPr>
        <w:t>pCR</w:t>
      </w:r>
      <w:proofErr w:type="spellEnd"/>
      <w:r w:rsidRPr="00500A35">
        <w:rPr>
          <w:szCs w:val="22"/>
        </w:rPr>
        <w:t xml:space="preserve"> rate at definitive surgery, respectively). A total of 595 patients with HER2-positive, operable or locally advanced breast cancer (LABC) including inflammatory breast cancer received eight cycles of either Herceptin intravenous formulation or Herceptin subcutaneous formulation concurrently with chemotherapy (4 cycles of docetaxel, 75 mg/m</w:t>
      </w:r>
      <w:r w:rsidRPr="00500A35">
        <w:rPr>
          <w:szCs w:val="22"/>
          <w:vertAlign w:val="superscript"/>
        </w:rPr>
        <w:t>2</w:t>
      </w:r>
      <w:r w:rsidRPr="00500A35">
        <w:rPr>
          <w:szCs w:val="22"/>
        </w:rPr>
        <w:t xml:space="preserve"> intravenous infusion, followed by 4 cycles of FEC</w:t>
      </w:r>
      <w:r w:rsidRPr="00500A35">
        <w:t xml:space="preserve"> ([</w:t>
      </w:r>
      <w:r w:rsidRPr="00500A35">
        <w:rPr>
          <w:szCs w:val="22"/>
        </w:rPr>
        <w:t>5-Fluorouracil, 500 mg/m</w:t>
      </w:r>
      <w:r w:rsidRPr="00500A35">
        <w:rPr>
          <w:szCs w:val="22"/>
          <w:vertAlign w:val="superscript"/>
        </w:rPr>
        <w:t>2</w:t>
      </w:r>
      <w:r w:rsidRPr="00500A35">
        <w:rPr>
          <w:szCs w:val="22"/>
        </w:rPr>
        <w:t xml:space="preserve">; </w:t>
      </w:r>
      <w:proofErr w:type="spellStart"/>
      <w:r w:rsidRPr="00500A35">
        <w:rPr>
          <w:szCs w:val="22"/>
        </w:rPr>
        <w:t>epirubicin</w:t>
      </w:r>
      <w:proofErr w:type="spellEnd"/>
      <w:r w:rsidRPr="00500A35">
        <w:rPr>
          <w:szCs w:val="22"/>
        </w:rPr>
        <w:t>, 75 mg/m</w:t>
      </w:r>
      <w:r w:rsidRPr="00500A35">
        <w:rPr>
          <w:szCs w:val="22"/>
          <w:vertAlign w:val="superscript"/>
        </w:rPr>
        <w:t>2</w:t>
      </w:r>
      <w:r w:rsidRPr="00500A35">
        <w:rPr>
          <w:szCs w:val="22"/>
        </w:rPr>
        <w:t>; cyclophosphamide, 500 mg/m</w:t>
      </w:r>
      <w:r w:rsidRPr="00500A35">
        <w:rPr>
          <w:szCs w:val="22"/>
          <w:vertAlign w:val="superscript"/>
        </w:rPr>
        <w:t>2</w:t>
      </w:r>
      <w:r w:rsidRPr="00500A35">
        <w:rPr>
          <w:szCs w:val="22"/>
        </w:rPr>
        <w:t xml:space="preserve"> each intravenous bolus or infusion]), followed by surgery, and continued therapy with Herceptin intravenous formulation or Herceptin subcutaneous formulation as originally randomized for 10 additional cycles, for a total of one year of treatment.</w:t>
      </w:r>
    </w:p>
    <w:p w14:paraId="2374405A" w14:textId="77777777" w:rsidR="007560BD" w:rsidRPr="00500A35" w:rsidRDefault="007560BD" w:rsidP="00A42874">
      <w:pPr>
        <w:rPr>
          <w:szCs w:val="22"/>
        </w:rPr>
      </w:pPr>
    </w:p>
    <w:p w14:paraId="2374405B" w14:textId="77777777" w:rsidR="007560BD" w:rsidRPr="00500A35" w:rsidRDefault="007D1F9B" w:rsidP="00A42874">
      <w:pPr>
        <w:rPr>
          <w:szCs w:val="22"/>
        </w:rPr>
      </w:pPr>
      <w:r w:rsidRPr="00500A35">
        <w:rPr>
          <w:szCs w:val="22"/>
        </w:rPr>
        <w:t xml:space="preserve">The analysis of the efficacy co-primary endpoint, </w:t>
      </w:r>
      <w:proofErr w:type="spellStart"/>
      <w:r w:rsidRPr="00500A35">
        <w:rPr>
          <w:szCs w:val="22"/>
        </w:rPr>
        <w:t>pCR</w:t>
      </w:r>
      <w:proofErr w:type="spellEnd"/>
      <w:r w:rsidRPr="00500A35">
        <w:rPr>
          <w:szCs w:val="22"/>
        </w:rPr>
        <w:t xml:space="preserve">, defined as absence of invasive neoplastic cells in the breast, resulted in rates of 40.7 % (95 % CI: 34.7, 46.9) in the Herceptin intravenous arm and 45.4 % (95 % CI: 39.2 %, 51.7 %) in the Herceptin subcutaneous arm, a difference of 4.7 percentage points in </w:t>
      </w:r>
      <w:proofErr w:type="spellStart"/>
      <w:r w:rsidRPr="00500A35">
        <w:rPr>
          <w:szCs w:val="22"/>
        </w:rPr>
        <w:t>favour</w:t>
      </w:r>
      <w:proofErr w:type="spellEnd"/>
      <w:r w:rsidRPr="00500A35">
        <w:rPr>
          <w:szCs w:val="22"/>
        </w:rPr>
        <w:t xml:space="preserve"> of the Herceptin subcutaneous arm. The lower boundary of the one-sided 97.5 % </w:t>
      </w:r>
      <w:r w:rsidRPr="00500A35">
        <w:rPr>
          <w:szCs w:val="22"/>
        </w:rPr>
        <w:lastRenderedPageBreak/>
        <w:t xml:space="preserve">confidence interval for the difference in </w:t>
      </w:r>
      <w:proofErr w:type="spellStart"/>
      <w:r w:rsidRPr="00500A35">
        <w:rPr>
          <w:szCs w:val="22"/>
        </w:rPr>
        <w:t>pCR</w:t>
      </w:r>
      <w:proofErr w:type="spellEnd"/>
      <w:r w:rsidRPr="00500A35">
        <w:rPr>
          <w:szCs w:val="22"/>
        </w:rPr>
        <w:t xml:space="preserve"> rates was -4.0, establishing the non-inferiority of Herceptin subcutaneous for the co-primary endpoint </w:t>
      </w:r>
    </w:p>
    <w:p w14:paraId="2374405C" w14:textId="77777777" w:rsidR="007560BD" w:rsidRPr="00500A35" w:rsidRDefault="007560BD" w:rsidP="0033105F">
      <w:pPr>
        <w:rPr>
          <w:szCs w:val="22"/>
        </w:rPr>
      </w:pPr>
    </w:p>
    <w:p w14:paraId="2374405D" w14:textId="77777777" w:rsidR="007560BD" w:rsidRPr="00500A35" w:rsidRDefault="007D1F9B" w:rsidP="0033105F">
      <w:pPr>
        <w:keepNext/>
        <w:keepLines/>
        <w:rPr>
          <w:lang w:val="en-GB"/>
        </w:rPr>
      </w:pPr>
      <w:r w:rsidRPr="00500A35">
        <w:rPr>
          <w:lang w:val="en-GB"/>
        </w:rPr>
        <w:t>Table 12: Summary of pathological Complete Response (</w:t>
      </w:r>
      <w:proofErr w:type="spellStart"/>
      <w:r w:rsidRPr="00500A35">
        <w:rPr>
          <w:lang w:val="en-GB"/>
        </w:rPr>
        <w:t>pCR</w:t>
      </w:r>
      <w:proofErr w:type="spellEnd"/>
      <w:r w:rsidRPr="00500A35">
        <w:rPr>
          <w:lang w:val="en-GB"/>
        </w:rPr>
        <w:t xml:space="preserv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3"/>
        <w:gridCol w:w="1815"/>
        <w:gridCol w:w="1913"/>
      </w:tblGrid>
      <w:tr w:rsidR="0022333D" w14:paraId="23744062" w14:textId="77777777" w:rsidTr="009E2621">
        <w:tc>
          <w:tcPr>
            <w:tcW w:w="5688" w:type="dxa"/>
          </w:tcPr>
          <w:p w14:paraId="2374405E" w14:textId="77777777" w:rsidR="007560BD" w:rsidRPr="009E2621" w:rsidRDefault="007560BD" w:rsidP="0033105F">
            <w:pPr>
              <w:pStyle w:val="TextTi12"/>
              <w:keepNext/>
              <w:keepLines/>
              <w:spacing w:after="0"/>
              <w:jc w:val="center"/>
              <w:rPr>
                <w:sz w:val="22"/>
                <w:szCs w:val="22"/>
                <w:lang w:val="en-GB"/>
              </w:rPr>
            </w:pPr>
          </w:p>
        </w:tc>
        <w:tc>
          <w:tcPr>
            <w:tcW w:w="1890" w:type="dxa"/>
          </w:tcPr>
          <w:p w14:paraId="2374405F" w14:textId="77777777" w:rsidR="007560BD" w:rsidRPr="009E2621" w:rsidRDefault="007D1F9B" w:rsidP="0033105F">
            <w:pPr>
              <w:pStyle w:val="TextTi12"/>
              <w:keepNext/>
              <w:keepLines/>
              <w:spacing w:after="0"/>
              <w:jc w:val="center"/>
              <w:rPr>
                <w:sz w:val="22"/>
                <w:szCs w:val="22"/>
                <w:lang w:val="en-GB"/>
              </w:rPr>
            </w:pPr>
            <w:r w:rsidRPr="009E2621">
              <w:rPr>
                <w:sz w:val="22"/>
                <w:szCs w:val="22"/>
                <w:lang w:val="en-GB"/>
              </w:rPr>
              <w:t xml:space="preserve">Herceptin IV   </w:t>
            </w:r>
          </w:p>
          <w:p w14:paraId="23744060" w14:textId="77777777" w:rsidR="007560BD" w:rsidRPr="009E2621" w:rsidRDefault="007D1F9B" w:rsidP="0033105F">
            <w:pPr>
              <w:pStyle w:val="TextTi12"/>
              <w:keepNext/>
              <w:keepLines/>
              <w:spacing w:after="0"/>
              <w:jc w:val="center"/>
              <w:rPr>
                <w:sz w:val="22"/>
                <w:szCs w:val="22"/>
                <w:lang w:val="en-GB"/>
              </w:rPr>
            </w:pPr>
            <w:r w:rsidRPr="009E2621">
              <w:rPr>
                <w:sz w:val="22"/>
                <w:szCs w:val="22"/>
                <w:lang w:val="en-GB"/>
              </w:rPr>
              <w:t xml:space="preserve"> (N = 263)</w:t>
            </w:r>
          </w:p>
        </w:tc>
        <w:tc>
          <w:tcPr>
            <w:tcW w:w="1998" w:type="dxa"/>
          </w:tcPr>
          <w:p w14:paraId="23744061" w14:textId="77777777" w:rsidR="007560BD" w:rsidRPr="009E2621" w:rsidRDefault="007D1F9B" w:rsidP="0033105F">
            <w:pPr>
              <w:pStyle w:val="TextTi12"/>
              <w:keepNext/>
              <w:keepLines/>
              <w:spacing w:after="0"/>
              <w:jc w:val="center"/>
              <w:rPr>
                <w:sz w:val="22"/>
                <w:szCs w:val="22"/>
                <w:lang w:val="en-GB"/>
              </w:rPr>
            </w:pPr>
            <w:r w:rsidRPr="009E2621">
              <w:rPr>
                <w:sz w:val="22"/>
                <w:szCs w:val="22"/>
                <w:lang w:val="en-GB"/>
              </w:rPr>
              <w:t>Herceptin SC (N=260)</w:t>
            </w:r>
          </w:p>
        </w:tc>
      </w:tr>
      <w:tr w:rsidR="0022333D" w14:paraId="23744066" w14:textId="77777777" w:rsidTr="009E2621">
        <w:tc>
          <w:tcPr>
            <w:tcW w:w="5688" w:type="dxa"/>
          </w:tcPr>
          <w:p w14:paraId="23744063" w14:textId="77777777" w:rsidR="007560BD" w:rsidRPr="009E2621" w:rsidRDefault="007D1F9B" w:rsidP="0033105F">
            <w:pPr>
              <w:pStyle w:val="TextTi12"/>
              <w:keepNext/>
              <w:keepLines/>
              <w:spacing w:after="0"/>
              <w:rPr>
                <w:sz w:val="22"/>
                <w:szCs w:val="22"/>
                <w:lang w:val="en-GB"/>
              </w:rPr>
            </w:pPr>
            <w:proofErr w:type="spellStart"/>
            <w:r w:rsidRPr="009E2621">
              <w:rPr>
                <w:sz w:val="22"/>
                <w:szCs w:val="22"/>
                <w:lang w:val="en-GB"/>
              </w:rPr>
              <w:t>pCR</w:t>
            </w:r>
            <w:proofErr w:type="spellEnd"/>
            <w:r w:rsidRPr="009E2621">
              <w:rPr>
                <w:sz w:val="22"/>
                <w:szCs w:val="22"/>
                <w:lang w:val="en-GB"/>
              </w:rPr>
              <w:t xml:space="preserve"> (absence </w:t>
            </w:r>
            <w:proofErr w:type="spellStart"/>
            <w:r w:rsidRPr="009E2621">
              <w:rPr>
                <w:sz w:val="22"/>
                <w:szCs w:val="22"/>
                <w:lang w:val="en-GB"/>
              </w:rPr>
              <w:t>ofinvasive</w:t>
            </w:r>
            <w:proofErr w:type="spellEnd"/>
            <w:r w:rsidRPr="009E2621">
              <w:rPr>
                <w:sz w:val="22"/>
                <w:szCs w:val="22"/>
                <w:lang w:val="en-GB"/>
              </w:rPr>
              <w:t xml:space="preserve"> neoplastic cells in breast</w:t>
            </w:r>
          </w:p>
        </w:tc>
        <w:tc>
          <w:tcPr>
            <w:tcW w:w="1890" w:type="dxa"/>
          </w:tcPr>
          <w:p w14:paraId="23744064" w14:textId="77777777" w:rsidR="007560BD" w:rsidRPr="009E2621" w:rsidRDefault="007D1F9B" w:rsidP="0033105F">
            <w:pPr>
              <w:pStyle w:val="TextTi12"/>
              <w:keepNext/>
              <w:keepLines/>
              <w:spacing w:after="0"/>
              <w:rPr>
                <w:sz w:val="22"/>
                <w:szCs w:val="22"/>
                <w:lang w:val="en-GB"/>
              </w:rPr>
            </w:pPr>
            <w:r w:rsidRPr="009E2621">
              <w:rPr>
                <w:sz w:val="22"/>
                <w:szCs w:val="22"/>
                <w:lang w:val="en-GB"/>
              </w:rPr>
              <w:t>107 (40.7%)</w:t>
            </w:r>
          </w:p>
        </w:tc>
        <w:tc>
          <w:tcPr>
            <w:tcW w:w="1998" w:type="dxa"/>
          </w:tcPr>
          <w:p w14:paraId="23744065" w14:textId="77777777" w:rsidR="007560BD" w:rsidRPr="009E2621" w:rsidRDefault="007D1F9B" w:rsidP="0033105F">
            <w:pPr>
              <w:pStyle w:val="TextTi12"/>
              <w:keepNext/>
              <w:keepLines/>
              <w:spacing w:after="0"/>
              <w:rPr>
                <w:sz w:val="22"/>
                <w:szCs w:val="22"/>
                <w:lang w:val="en-GB"/>
              </w:rPr>
            </w:pPr>
            <w:r w:rsidRPr="009E2621">
              <w:rPr>
                <w:sz w:val="22"/>
                <w:szCs w:val="22"/>
                <w:lang w:val="en-GB"/>
              </w:rPr>
              <w:t>118 (45.4%)</w:t>
            </w:r>
          </w:p>
        </w:tc>
      </w:tr>
      <w:tr w:rsidR="0022333D" w14:paraId="2374406A" w14:textId="77777777" w:rsidTr="009E2621">
        <w:tc>
          <w:tcPr>
            <w:tcW w:w="5688" w:type="dxa"/>
          </w:tcPr>
          <w:p w14:paraId="23744067" w14:textId="77777777" w:rsidR="007560BD" w:rsidRPr="009E2621" w:rsidRDefault="007D1F9B" w:rsidP="009E2621">
            <w:pPr>
              <w:pStyle w:val="TextTi12"/>
              <w:spacing w:after="0"/>
              <w:rPr>
                <w:sz w:val="22"/>
                <w:szCs w:val="22"/>
                <w:lang w:val="en-GB"/>
              </w:rPr>
            </w:pPr>
            <w:r w:rsidRPr="009E2621">
              <w:rPr>
                <w:sz w:val="22"/>
                <w:szCs w:val="22"/>
                <w:lang w:val="en-GB"/>
              </w:rPr>
              <w:t xml:space="preserve">     Non-responders</w:t>
            </w:r>
          </w:p>
        </w:tc>
        <w:tc>
          <w:tcPr>
            <w:tcW w:w="1890" w:type="dxa"/>
          </w:tcPr>
          <w:p w14:paraId="23744068" w14:textId="77777777" w:rsidR="007560BD" w:rsidRPr="009E2621" w:rsidRDefault="007D1F9B" w:rsidP="009E2621">
            <w:pPr>
              <w:pStyle w:val="TextTi12"/>
              <w:spacing w:after="0"/>
              <w:rPr>
                <w:sz w:val="22"/>
                <w:szCs w:val="22"/>
                <w:lang w:val="en-GB"/>
              </w:rPr>
            </w:pPr>
            <w:r w:rsidRPr="009E2621">
              <w:rPr>
                <w:sz w:val="22"/>
                <w:szCs w:val="22"/>
                <w:lang w:val="en-GB"/>
              </w:rPr>
              <w:t>156 (59.3%)</w:t>
            </w:r>
          </w:p>
        </w:tc>
        <w:tc>
          <w:tcPr>
            <w:tcW w:w="1998" w:type="dxa"/>
          </w:tcPr>
          <w:p w14:paraId="23744069" w14:textId="77777777" w:rsidR="007560BD" w:rsidRPr="009E2621" w:rsidRDefault="007D1F9B" w:rsidP="009E2621">
            <w:pPr>
              <w:pStyle w:val="TextTi12"/>
              <w:spacing w:after="0"/>
              <w:rPr>
                <w:sz w:val="22"/>
                <w:szCs w:val="22"/>
                <w:lang w:val="en-GB"/>
              </w:rPr>
            </w:pPr>
            <w:r w:rsidRPr="009E2621">
              <w:rPr>
                <w:sz w:val="22"/>
                <w:szCs w:val="22"/>
                <w:lang w:val="en-GB"/>
              </w:rPr>
              <w:t>142 (54.6%)</w:t>
            </w:r>
          </w:p>
        </w:tc>
      </w:tr>
      <w:tr w:rsidR="0022333D" w14:paraId="2374406E" w14:textId="77777777" w:rsidTr="009E2621">
        <w:tc>
          <w:tcPr>
            <w:tcW w:w="5688" w:type="dxa"/>
          </w:tcPr>
          <w:p w14:paraId="2374406B" w14:textId="77777777" w:rsidR="007560BD" w:rsidRPr="009E2621" w:rsidRDefault="007D1F9B" w:rsidP="009E2621">
            <w:pPr>
              <w:pStyle w:val="TextTi12"/>
              <w:spacing w:after="0"/>
              <w:ind w:left="720"/>
              <w:rPr>
                <w:sz w:val="22"/>
                <w:szCs w:val="22"/>
                <w:lang w:val="en-GB"/>
              </w:rPr>
            </w:pPr>
            <w:r w:rsidRPr="009E2621">
              <w:rPr>
                <w:sz w:val="22"/>
                <w:szCs w:val="22"/>
                <w:lang w:val="en-GB"/>
              </w:rPr>
              <w:t xml:space="preserve">Exact 95% CI for </w:t>
            </w:r>
            <w:proofErr w:type="spellStart"/>
            <w:r w:rsidRPr="009E2621">
              <w:rPr>
                <w:sz w:val="22"/>
                <w:szCs w:val="22"/>
                <w:lang w:val="en-GB"/>
              </w:rPr>
              <w:t>pCR</w:t>
            </w:r>
            <w:proofErr w:type="spellEnd"/>
            <w:r w:rsidRPr="009E2621">
              <w:rPr>
                <w:sz w:val="22"/>
                <w:szCs w:val="22"/>
                <w:lang w:val="en-GB"/>
              </w:rPr>
              <w:t xml:space="preserve"> Rate</w:t>
            </w:r>
            <w:r w:rsidRPr="009E2621">
              <w:rPr>
                <w:sz w:val="22"/>
                <w:szCs w:val="22"/>
                <w:vertAlign w:val="superscript"/>
                <w:lang w:val="en-GB"/>
              </w:rPr>
              <w:t>*</w:t>
            </w:r>
            <w:r w:rsidRPr="009E2621">
              <w:rPr>
                <w:sz w:val="22"/>
                <w:szCs w:val="22"/>
                <w:lang w:val="en-GB"/>
              </w:rPr>
              <w:t xml:space="preserve">  </w:t>
            </w:r>
          </w:p>
        </w:tc>
        <w:tc>
          <w:tcPr>
            <w:tcW w:w="1890" w:type="dxa"/>
          </w:tcPr>
          <w:p w14:paraId="2374406C" w14:textId="77777777" w:rsidR="007560BD" w:rsidRPr="009E2621" w:rsidRDefault="007D1F9B" w:rsidP="009E2621">
            <w:pPr>
              <w:pStyle w:val="TextTi12"/>
              <w:spacing w:after="0"/>
              <w:rPr>
                <w:sz w:val="22"/>
                <w:szCs w:val="22"/>
                <w:lang w:val="en-GB"/>
              </w:rPr>
            </w:pPr>
            <w:r w:rsidRPr="009E2621">
              <w:rPr>
                <w:sz w:val="22"/>
                <w:szCs w:val="22"/>
                <w:lang w:val="en-GB"/>
              </w:rPr>
              <w:t>(34.7; 46.9)</w:t>
            </w:r>
          </w:p>
        </w:tc>
        <w:tc>
          <w:tcPr>
            <w:tcW w:w="1998" w:type="dxa"/>
          </w:tcPr>
          <w:p w14:paraId="2374406D" w14:textId="77777777" w:rsidR="007560BD" w:rsidRPr="009E2621" w:rsidRDefault="007D1F9B" w:rsidP="009E2621">
            <w:pPr>
              <w:pStyle w:val="TextTi12"/>
              <w:spacing w:after="0"/>
              <w:rPr>
                <w:sz w:val="22"/>
                <w:szCs w:val="22"/>
                <w:lang w:val="en-GB"/>
              </w:rPr>
            </w:pPr>
            <w:r w:rsidRPr="009E2621">
              <w:rPr>
                <w:sz w:val="22"/>
                <w:szCs w:val="22"/>
                <w:lang w:val="en-GB"/>
              </w:rPr>
              <w:t>(39.2; 51.7)</w:t>
            </w:r>
          </w:p>
        </w:tc>
      </w:tr>
      <w:tr w:rsidR="0022333D" w14:paraId="23744071" w14:textId="77777777" w:rsidTr="009E2621">
        <w:tc>
          <w:tcPr>
            <w:tcW w:w="5688" w:type="dxa"/>
          </w:tcPr>
          <w:p w14:paraId="2374406F" w14:textId="77777777" w:rsidR="007560BD" w:rsidRPr="009E2621" w:rsidRDefault="007D1F9B" w:rsidP="009E2621">
            <w:pPr>
              <w:pStyle w:val="TextTi12"/>
              <w:spacing w:after="0"/>
              <w:ind w:left="720"/>
              <w:rPr>
                <w:sz w:val="22"/>
                <w:szCs w:val="22"/>
                <w:lang w:val="en-GB"/>
              </w:rPr>
            </w:pPr>
            <w:r w:rsidRPr="009E2621">
              <w:rPr>
                <w:sz w:val="22"/>
                <w:szCs w:val="22"/>
                <w:lang w:val="en-GB"/>
              </w:rPr>
              <w:t xml:space="preserve">Difference in </w:t>
            </w:r>
            <w:proofErr w:type="spellStart"/>
            <w:r w:rsidRPr="009E2621">
              <w:rPr>
                <w:sz w:val="22"/>
                <w:szCs w:val="22"/>
                <w:lang w:val="en-GB"/>
              </w:rPr>
              <w:t>pCR</w:t>
            </w:r>
            <w:proofErr w:type="spellEnd"/>
            <w:r w:rsidRPr="009E2621">
              <w:rPr>
                <w:sz w:val="22"/>
                <w:szCs w:val="22"/>
                <w:lang w:val="en-GB"/>
              </w:rPr>
              <w:t xml:space="preserve"> (SC minus IV arm)</w:t>
            </w:r>
          </w:p>
        </w:tc>
        <w:tc>
          <w:tcPr>
            <w:tcW w:w="3888" w:type="dxa"/>
            <w:gridSpan w:val="2"/>
          </w:tcPr>
          <w:p w14:paraId="23744070" w14:textId="77777777" w:rsidR="007560BD" w:rsidRPr="009E2621" w:rsidRDefault="007D1F9B" w:rsidP="009E2621">
            <w:pPr>
              <w:pStyle w:val="TextTi12"/>
              <w:spacing w:after="0"/>
              <w:jc w:val="center"/>
              <w:rPr>
                <w:sz w:val="22"/>
                <w:szCs w:val="22"/>
                <w:lang w:val="en-GB"/>
              </w:rPr>
            </w:pPr>
            <w:r w:rsidRPr="009E2621">
              <w:rPr>
                <w:sz w:val="22"/>
                <w:szCs w:val="22"/>
                <w:lang w:val="en-GB"/>
              </w:rPr>
              <w:t>4.70</w:t>
            </w:r>
          </w:p>
        </w:tc>
      </w:tr>
      <w:tr w:rsidR="0022333D" w14:paraId="23744074" w14:textId="77777777" w:rsidTr="009E2621">
        <w:tc>
          <w:tcPr>
            <w:tcW w:w="5688" w:type="dxa"/>
          </w:tcPr>
          <w:p w14:paraId="23744072" w14:textId="77777777" w:rsidR="007560BD" w:rsidRPr="009E2621" w:rsidRDefault="007D1F9B" w:rsidP="009E2621">
            <w:pPr>
              <w:pStyle w:val="TextTi12"/>
              <w:spacing w:after="0"/>
              <w:ind w:left="720"/>
              <w:rPr>
                <w:sz w:val="22"/>
                <w:szCs w:val="22"/>
                <w:lang w:val="en-GB"/>
              </w:rPr>
            </w:pPr>
            <w:r w:rsidRPr="009E2621">
              <w:rPr>
                <w:sz w:val="22"/>
                <w:szCs w:val="22"/>
                <w:lang w:val="en-GB"/>
              </w:rPr>
              <w:t xml:space="preserve">Lower bound one-sided 97.5% CI for the difference in </w:t>
            </w:r>
            <w:proofErr w:type="spellStart"/>
            <w:r w:rsidRPr="009E2621">
              <w:rPr>
                <w:sz w:val="22"/>
                <w:szCs w:val="22"/>
                <w:lang w:val="en-GB"/>
              </w:rPr>
              <w:t>pCR</w:t>
            </w:r>
            <w:proofErr w:type="spellEnd"/>
            <w:r w:rsidRPr="009E2621">
              <w:rPr>
                <w:sz w:val="22"/>
                <w:szCs w:val="22"/>
                <w:vertAlign w:val="superscript"/>
                <w:lang w:val="en-GB"/>
              </w:rPr>
              <w:t>**</w:t>
            </w:r>
          </w:p>
        </w:tc>
        <w:tc>
          <w:tcPr>
            <w:tcW w:w="3888" w:type="dxa"/>
            <w:gridSpan w:val="2"/>
          </w:tcPr>
          <w:p w14:paraId="23744073" w14:textId="77777777" w:rsidR="007560BD" w:rsidRPr="009E2621" w:rsidRDefault="007D1F9B" w:rsidP="009E2621">
            <w:pPr>
              <w:pStyle w:val="TextTi12"/>
              <w:spacing w:after="0"/>
              <w:jc w:val="center"/>
              <w:rPr>
                <w:sz w:val="22"/>
                <w:szCs w:val="22"/>
                <w:lang w:val="en-GB"/>
              </w:rPr>
            </w:pPr>
            <w:r w:rsidRPr="009E2621">
              <w:rPr>
                <w:sz w:val="22"/>
                <w:szCs w:val="22"/>
                <w:lang w:val="en-GB"/>
              </w:rPr>
              <w:t>-4.0</w:t>
            </w:r>
          </w:p>
        </w:tc>
      </w:tr>
    </w:tbl>
    <w:p w14:paraId="23744075" w14:textId="77777777" w:rsidR="007560BD" w:rsidRPr="0033105F" w:rsidRDefault="007D1F9B" w:rsidP="00876FD5">
      <w:pPr>
        <w:rPr>
          <w:sz w:val="20"/>
          <w:lang w:val="en-GB"/>
        </w:rPr>
      </w:pPr>
      <w:r w:rsidRPr="0033105F">
        <w:rPr>
          <w:sz w:val="20"/>
          <w:lang w:val="en-GB"/>
        </w:rPr>
        <w:t>*Confidence interval for one sample binomial using Pearson-Clopper method</w:t>
      </w:r>
    </w:p>
    <w:p w14:paraId="23744076" w14:textId="77777777" w:rsidR="007560BD" w:rsidRPr="0033105F" w:rsidRDefault="007D1F9B" w:rsidP="00876FD5">
      <w:pPr>
        <w:rPr>
          <w:sz w:val="20"/>
          <w:lang w:val="en-GB"/>
        </w:rPr>
      </w:pPr>
      <w:r w:rsidRPr="0033105F">
        <w:rPr>
          <w:sz w:val="20"/>
          <w:lang w:val="en-GB"/>
        </w:rPr>
        <w:t>**Continuity correction of Anderson and Hauck (1986) has been used in this calculation</w:t>
      </w:r>
    </w:p>
    <w:p w14:paraId="23744077" w14:textId="77777777" w:rsidR="007560BD" w:rsidRPr="00500A35" w:rsidRDefault="007560BD" w:rsidP="00876FD5">
      <w:pPr>
        <w:rPr>
          <w:lang w:val="en-GB"/>
        </w:rPr>
      </w:pPr>
    </w:p>
    <w:p w14:paraId="23744078" w14:textId="77777777" w:rsidR="007560BD" w:rsidRDefault="007D1F9B" w:rsidP="00876FD5">
      <w:pPr>
        <w:rPr>
          <w:lang w:val="en-GB" w:eastAsia="en-US"/>
        </w:rPr>
      </w:pPr>
      <w:r w:rsidRPr="00500A35">
        <w:rPr>
          <w:lang w:val="en-GB" w:eastAsia="en-US"/>
        </w:rPr>
        <w:t xml:space="preserve">Analyses with longer term follow-up of a median duration exceeding 40 months supported the non-inferior efficacy of Herceptin subcutaneous compared to Herceptin intravenous with comparable results of both EFS and OS (3-year EFS rates of 73% in the Herceptin intravenous arm and 76% in the Herceptin subcutaneous arm, and 3-year OS rates of 90% in the Herceptin intravenous arm and 92% in the Herceptin subcutaneous arm). </w:t>
      </w:r>
    </w:p>
    <w:p w14:paraId="23744079" w14:textId="77777777" w:rsidR="00FA1273" w:rsidRPr="00500A35" w:rsidRDefault="00FA1273" w:rsidP="00876FD5">
      <w:pPr>
        <w:rPr>
          <w:lang w:val="en-GB" w:eastAsia="en-US"/>
        </w:rPr>
      </w:pPr>
    </w:p>
    <w:p w14:paraId="2374407A" w14:textId="77777777" w:rsidR="007560BD" w:rsidRDefault="007D1F9B" w:rsidP="00FA1273">
      <w:pPr>
        <w:rPr>
          <w:szCs w:val="22"/>
        </w:rPr>
      </w:pPr>
      <w:r w:rsidRPr="00500A35">
        <w:rPr>
          <w:lang w:val="en-GB" w:eastAsia="en-US"/>
        </w:rPr>
        <w:t xml:space="preserve">For non-inferiority of the PK co-primary endpoint, steady-state trastuzumab </w:t>
      </w:r>
      <w:proofErr w:type="spellStart"/>
      <w:r w:rsidRPr="00500A35">
        <w:rPr>
          <w:lang w:val="en-GB" w:eastAsia="en-US"/>
        </w:rPr>
        <w:t>C</w:t>
      </w:r>
      <w:r w:rsidRPr="00500A35">
        <w:rPr>
          <w:vertAlign w:val="subscript"/>
          <w:lang w:val="en-GB" w:eastAsia="en-US"/>
        </w:rPr>
        <w:t>trough</w:t>
      </w:r>
      <w:proofErr w:type="spellEnd"/>
      <w:r w:rsidRPr="00500A35">
        <w:rPr>
          <w:lang w:val="en-GB" w:eastAsia="en-US"/>
        </w:rPr>
        <w:t xml:space="preserve"> value at the end of treatment Cycle 7, refer to section 5.2. Pharmacokinetic Properties.</w:t>
      </w:r>
      <w:r w:rsidR="00FA1273">
        <w:rPr>
          <w:lang w:val="en-GB" w:eastAsia="en-US"/>
        </w:rPr>
        <w:t xml:space="preserve"> </w:t>
      </w:r>
      <w:r w:rsidRPr="00500A35">
        <w:rPr>
          <w:szCs w:val="22"/>
        </w:rPr>
        <w:t>For the comparative safety profile see section 4.8.</w:t>
      </w:r>
    </w:p>
    <w:p w14:paraId="2374407B" w14:textId="77777777" w:rsidR="00FA1273" w:rsidRPr="00500A35" w:rsidRDefault="00FA1273" w:rsidP="00FA1273">
      <w:pPr>
        <w:rPr>
          <w:szCs w:val="22"/>
        </w:rPr>
      </w:pPr>
    </w:p>
    <w:p w14:paraId="2374407C" w14:textId="77777777" w:rsidR="003148B7" w:rsidRDefault="007D1F9B" w:rsidP="003148B7">
      <w:pPr>
        <w:pStyle w:val="TextTi12"/>
        <w:rPr>
          <w:rFonts w:cs="Arial"/>
          <w:sz w:val="22"/>
          <w:lang w:val="en-GB"/>
        </w:rPr>
      </w:pPr>
      <w:r>
        <w:rPr>
          <w:rFonts w:cs="Arial"/>
          <w:sz w:val="22"/>
          <w:lang w:val="en-GB"/>
        </w:rPr>
        <w:t xml:space="preserve">The final analysis at a median follow-up exceeding 70 months showed similar EFS and OS between patients who received Herceptin IV and those who received Herceptin SC. The 6-year EFS rate was 65% in both arms </w:t>
      </w:r>
      <w:r w:rsidRPr="0062236D">
        <w:rPr>
          <w:rFonts w:cs="Arial"/>
          <w:sz w:val="22"/>
          <w:lang w:val="en-GB"/>
        </w:rPr>
        <w:t>(ITT population: HR=0.98 [95% CI: 0.74;1.29]) and the OS rate</w:t>
      </w:r>
      <w:r>
        <w:rPr>
          <w:rFonts w:cs="Arial"/>
          <w:sz w:val="22"/>
          <w:lang w:val="en-GB"/>
        </w:rPr>
        <w:t>,</w:t>
      </w:r>
      <w:r w:rsidRPr="0062236D">
        <w:rPr>
          <w:rFonts w:cs="Arial"/>
          <w:sz w:val="22"/>
          <w:lang w:val="en-GB"/>
        </w:rPr>
        <w:t xml:space="preserve"> </w:t>
      </w:r>
      <w:r>
        <w:rPr>
          <w:rFonts w:cs="Arial"/>
          <w:sz w:val="22"/>
          <w:lang w:val="en-GB"/>
        </w:rPr>
        <w:t xml:space="preserve">84% in both arms </w:t>
      </w:r>
      <w:r w:rsidRPr="0062236D">
        <w:rPr>
          <w:rFonts w:cs="Arial"/>
          <w:sz w:val="22"/>
          <w:lang w:val="en-GB"/>
        </w:rPr>
        <w:t>(ITT population: HR=0.94 [95% CI: 0.61;1.45]).</w:t>
      </w:r>
    </w:p>
    <w:p w14:paraId="2374407D" w14:textId="77777777" w:rsidR="00FA1273" w:rsidRPr="003148B7" w:rsidRDefault="00FA1273" w:rsidP="00A42874">
      <w:pPr>
        <w:rPr>
          <w:szCs w:val="22"/>
        </w:rPr>
      </w:pPr>
    </w:p>
    <w:p w14:paraId="2374407E" w14:textId="77777777" w:rsidR="007560BD" w:rsidRPr="00500A35" w:rsidRDefault="007D1F9B" w:rsidP="001679B9">
      <w:pPr>
        <w:ind w:right="1"/>
        <w:rPr>
          <w:szCs w:val="22"/>
        </w:rPr>
      </w:pPr>
      <w:r w:rsidRPr="00500A35">
        <w:rPr>
          <w:szCs w:val="22"/>
        </w:rPr>
        <w:t>Study MO28048 investigating the safety and tolerability of Herceptin subcutaneous formulation as adjuvant therapy in HER2 positive EBC patients who were enrolled in either a Herceptin subcutaneous vial cohort (N=1868 patients, including 20 patients receiving neoadjuvant therapy) or a Herceptin subcutaneous administration system cohort (N=710 patients, including 21 patients receiving neoadjuvant therapy) resulted in no new safety signals. Results were consistent with the known safety profile for Herceptin intravenous and Herceptin subcutaneous formulations. In addition, treatment of lower body weight patients with Herceptin subcutaneous fixed dose in adjuvant EBC was not associated with increased safety risk, adverse events and serious adverse events, compared to the higher body weight patients.</w:t>
      </w:r>
      <w:r w:rsidR="00424DDF">
        <w:rPr>
          <w:szCs w:val="22"/>
        </w:rPr>
        <w:t xml:space="preserve"> </w:t>
      </w:r>
      <w:r w:rsidR="00223B8A">
        <w:rPr>
          <w:szCs w:val="22"/>
        </w:rPr>
        <w:t xml:space="preserve">The final results of study BO22227 </w:t>
      </w:r>
      <w:r w:rsidR="004C0F21">
        <w:rPr>
          <w:szCs w:val="22"/>
        </w:rPr>
        <w:t>at a median follow-up exceeding 70 months</w:t>
      </w:r>
      <w:r w:rsidR="00223B8A">
        <w:rPr>
          <w:szCs w:val="22"/>
        </w:rPr>
        <w:t xml:space="preserve"> </w:t>
      </w:r>
      <w:r w:rsidR="00424DDF" w:rsidRPr="00424DDF">
        <w:rPr>
          <w:szCs w:val="22"/>
        </w:rPr>
        <w:t>were</w:t>
      </w:r>
      <w:r w:rsidR="00223B8A">
        <w:rPr>
          <w:szCs w:val="22"/>
        </w:rPr>
        <w:t xml:space="preserve"> also</w:t>
      </w:r>
      <w:r w:rsidR="00424DDF" w:rsidRPr="00424DDF">
        <w:rPr>
          <w:szCs w:val="22"/>
        </w:rPr>
        <w:t xml:space="preserve"> consistent with the known safety profile for Herceptin IV and Herceptin SC</w:t>
      </w:r>
      <w:r w:rsidR="00223B8A">
        <w:rPr>
          <w:szCs w:val="22"/>
        </w:rPr>
        <w:t xml:space="preserve">, and </w:t>
      </w:r>
      <w:r w:rsidR="00223B8A" w:rsidRPr="00424DDF">
        <w:rPr>
          <w:szCs w:val="22"/>
        </w:rPr>
        <w:t xml:space="preserve">no new safety signals </w:t>
      </w:r>
      <w:r w:rsidR="004C0F21">
        <w:rPr>
          <w:szCs w:val="22"/>
        </w:rPr>
        <w:t>were observed</w:t>
      </w:r>
      <w:r w:rsidR="00424DDF" w:rsidRPr="00424DDF">
        <w:rPr>
          <w:szCs w:val="22"/>
        </w:rPr>
        <w:t>.</w:t>
      </w:r>
    </w:p>
    <w:p w14:paraId="2374407F" w14:textId="77777777" w:rsidR="007560BD" w:rsidRPr="00500A35" w:rsidRDefault="007560BD" w:rsidP="00A42874">
      <w:pPr>
        <w:rPr>
          <w:szCs w:val="22"/>
        </w:rPr>
      </w:pPr>
    </w:p>
    <w:p w14:paraId="23744080" w14:textId="77777777" w:rsidR="007560BD" w:rsidRPr="00500A35" w:rsidRDefault="007D1F9B" w:rsidP="00A42874">
      <w:pPr>
        <w:rPr>
          <w:szCs w:val="22"/>
          <w:u w:val="single"/>
        </w:rPr>
      </w:pPr>
      <w:proofErr w:type="spellStart"/>
      <w:r w:rsidRPr="00500A35">
        <w:rPr>
          <w:szCs w:val="22"/>
          <w:u w:val="single"/>
        </w:rPr>
        <w:t>Paediatric</w:t>
      </w:r>
      <w:proofErr w:type="spellEnd"/>
      <w:r w:rsidRPr="00500A35">
        <w:rPr>
          <w:szCs w:val="22"/>
          <w:u w:val="single"/>
        </w:rPr>
        <w:t xml:space="preserve"> population</w:t>
      </w:r>
    </w:p>
    <w:p w14:paraId="23744081" w14:textId="77777777" w:rsidR="007560BD" w:rsidRPr="00500A35" w:rsidRDefault="007560BD" w:rsidP="00A42874">
      <w:pPr>
        <w:rPr>
          <w:i/>
        </w:rPr>
      </w:pPr>
    </w:p>
    <w:p w14:paraId="23744082" w14:textId="77777777" w:rsidR="007560BD" w:rsidRPr="00500A35" w:rsidRDefault="007D1F9B" w:rsidP="00A42874">
      <w:r w:rsidRPr="00500A35">
        <w:t xml:space="preserve">The European Medicines Agency has waived the obligation to submit the results of studies with Herceptin in all subsets of the </w:t>
      </w:r>
      <w:proofErr w:type="spellStart"/>
      <w:r w:rsidRPr="00500A35">
        <w:t>paediatric</w:t>
      </w:r>
      <w:proofErr w:type="spellEnd"/>
      <w:r w:rsidRPr="00500A35">
        <w:t xml:space="preserve"> population </w:t>
      </w:r>
      <w:r>
        <w:t>for</w:t>
      </w:r>
      <w:r w:rsidRPr="00500A35">
        <w:t xml:space="preserve"> </w:t>
      </w:r>
      <w:r w:rsidRPr="00500A35">
        <w:rPr>
          <w:szCs w:val="22"/>
        </w:rPr>
        <w:t xml:space="preserve">breast </w:t>
      </w:r>
      <w:r w:rsidRPr="00500A35">
        <w:t xml:space="preserve">cancer (see section 4.2 for information on </w:t>
      </w:r>
      <w:proofErr w:type="spellStart"/>
      <w:r w:rsidRPr="00500A35">
        <w:t>paediatric</w:t>
      </w:r>
      <w:proofErr w:type="spellEnd"/>
      <w:r w:rsidRPr="00500A35">
        <w:t xml:space="preserve"> use).</w:t>
      </w:r>
    </w:p>
    <w:p w14:paraId="23744083" w14:textId="77777777" w:rsidR="007560BD" w:rsidRPr="00500A35" w:rsidRDefault="007560BD" w:rsidP="00A42874">
      <w:pPr>
        <w:rPr>
          <w:i/>
        </w:rPr>
      </w:pPr>
    </w:p>
    <w:p w14:paraId="23744084" w14:textId="77777777" w:rsidR="007560BD" w:rsidRPr="00500A35" w:rsidRDefault="007D1F9B" w:rsidP="00A42874">
      <w:pPr>
        <w:ind w:left="567" w:hanging="567"/>
        <w:rPr>
          <w:b/>
        </w:rPr>
      </w:pPr>
      <w:r w:rsidRPr="00500A35">
        <w:rPr>
          <w:b/>
        </w:rPr>
        <w:t>5.2</w:t>
      </w:r>
      <w:r w:rsidRPr="00500A35">
        <w:rPr>
          <w:b/>
        </w:rPr>
        <w:tab/>
        <w:t>Pharmacokinetic properties</w:t>
      </w:r>
    </w:p>
    <w:p w14:paraId="23744085" w14:textId="77777777" w:rsidR="007560BD" w:rsidRPr="00500A35" w:rsidRDefault="007560BD" w:rsidP="00A42874"/>
    <w:p w14:paraId="23744086" w14:textId="77777777" w:rsidR="007560BD" w:rsidRPr="00500A35" w:rsidRDefault="007D1F9B" w:rsidP="00A42874">
      <w:r w:rsidRPr="00500A35">
        <w:t xml:space="preserve">The pharmacokinetics of trastuzumab at a dose of 600 mg administered three-weekly by the subcutaneous route was compared to the intravenous route (8 mg/kg loading dose, 6 mg/kg maintenance every three weeks) in the phase III study BO22227. The pharmacokinetic results for the co primary endpoint, </w:t>
      </w:r>
      <w:proofErr w:type="spellStart"/>
      <w:r w:rsidRPr="00500A35">
        <w:t>C</w:t>
      </w:r>
      <w:r w:rsidRPr="00500A35">
        <w:rPr>
          <w:vertAlign w:val="subscript"/>
        </w:rPr>
        <w:t>trough</w:t>
      </w:r>
      <w:proofErr w:type="spellEnd"/>
      <w:r w:rsidRPr="00500A35">
        <w:t xml:space="preserve"> pre dose Cycle 8, showed non-inferiority of the Herceptin subcutaneous compared to the Herceptin intravenous dose adjusted by body weight. </w:t>
      </w:r>
    </w:p>
    <w:p w14:paraId="23744087" w14:textId="77777777" w:rsidR="007560BD" w:rsidRPr="00500A35" w:rsidRDefault="007560BD" w:rsidP="00A42874"/>
    <w:p w14:paraId="23744088" w14:textId="77777777" w:rsidR="007560BD" w:rsidRPr="00500A35" w:rsidRDefault="007D1F9B" w:rsidP="00A42874">
      <w:r w:rsidRPr="00500A35">
        <w:t xml:space="preserve">The mean </w:t>
      </w:r>
      <w:proofErr w:type="spellStart"/>
      <w:r w:rsidRPr="00500A35">
        <w:t>C</w:t>
      </w:r>
      <w:r w:rsidRPr="00500A35">
        <w:rPr>
          <w:vertAlign w:val="subscript"/>
        </w:rPr>
        <w:t>trough</w:t>
      </w:r>
      <w:proofErr w:type="spellEnd"/>
      <w:r w:rsidRPr="00500A35">
        <w:t xml:space="preserve"> during the neoadjuvant treatment phase, at the pre dose Cycle 8 time point, was higher in the Herceptin subcutaneous arm (78.7 µg/mL) than the Herceptin intravenous arm (57.8 µg/mL) of the study. During the adjuvant phase of treatment, at the pre-dose Cycle 13 time point, the mean </w:t>
      </w:r>
      <w:proofErr w:type="spellStart"/>
      <w:r w:rsidRPr="00500A35">
        <w:t>C</w:t>
      </w:r>
      <w:r w:rsidRPr="00500A35">
        <w:rPr>
          <w:vertAlign w:val="subscript"/>
        </w:rPr>
        <w:t>trough</w:t>
      </w:r>
      <w:proofErr w:type="spellEnd"/>
      <w:r w:rsidRPr="00500A35">
        <w:t xml:space="preserve"> values were 90.4 µg/mL and 62.1 µg/mL, respectively. Based on the observed data in study BO22227, steady state with the intravenous formulation was reached at cycle 8. </w:t>
      </w:r>
      <w:r w:rsidRPr="00500A35">
        <w:rPr>
          <w:rFonts w:cs="Arial"/>
          <w:iCs/>
        </w:rPr>
        <w:t>With Herceptin subcutaneous formulation, concentrations were approximately at steady-state following Cycle 7 dose (pre-dose Cycle 8) with small increase in concentration (&lt;15%)</w:t>
      </w:r>
      <w:r w:rsidRPr="00500A35">
        <w:t xml:space="preserve"> up to cycle 13. The mean </w:t>
      </w:r>
      <w:proofErr w:type="spellStart"/>
      <w:r w:rsidRPr="00500A35">
        <w:t>C</w:t>
      </w:r>
      <w:r w:rsidRPr="00500A35">
        <w:rPr>
          <w:vertAlign w:val="subscript"/>
        </w:rPr>
        <w:t>trough</w:t>
      </w:r>
      <w:proofErr w:type="spellEnd"/>
      <w:r w:rsidRPr="00500A35">
        <w:t xml:space="preserve"> at the subcutaneous pre- dose cycle 18 was 90.7 µg/mL and is similar to that of cycle 13, suggesting no further increase after cycle 13.</w:t>
      </w:r>
    </w:p>
    <w:p w14:paraId="23744089" w14:textId="77777777" w:rsidR="007560BD" w:rsidRPr="00500A35" w:rsidRDefault="007560BD" w:rsidP="00A42874">
      <w:pPr>
        <w:rPr>
          <w:lang w:val="en-029"/>
        </w:rPr>
      </w:pPr>
    </w:p>
    <w:p w14:paraId="2374408A" w14:textId="77777777" w:rsidR="007560BD" w:rsidRPr="00500A35" w:rsidRDefault="007D1F9B" w:rsidP="00A42874">
      <w:r w:rsidRPr="00500A35">
        <w:t xml:space="preserve">The median </w:t>
      </w:r>
      <w:proofErr w:type="spellStart"/>
      <w:r w:rsidRPr="00500A35">
        <w:t>T</w:t>
      </w:r>
      <w:r w:rsidRPr="00500A35">
        <w:rPr>
          <w:vertAlign w:val="subscript"/>
        </w:rPr>
        <w:t>max</w:t>
      </w:r>
      <w:proofErr w:type="spellEnd"/>
      <w:r w:rsidRPr="00500A35">
        <w:t xml:space="preserve"> following subcutaneous administration was approximately 3 days, with high interindividual variability (range 1-14 days). The mean </w:t>
      </w:r>
      <w:proofErr w:type="spellStart"/>
      <w:r w:rsidRPr="00500A35">
        <w:t>C</w:t>
      </w:r>
      <w:r w:rsidRPr="00500A35">
        <w:rPr>
          <w:vertAlign w:val="subscript"/>
        </w:rPr>
        <w:t>max</w:t>
      </w:r>
      <w:proofErr w:type="spellEnd"/>
      <w:r w:rsidRPr="00500A35">
        <w:t xml:space="preserve"> was expectedly lower in the Herceptin subcutaneous formulation (149 </w:t>
      </w:r>
      <w:proofErr w:type="spellStart"/>
      <w:r w:rsidRPr="00500A35">
        <w:t>μg</w:t>
      </w:r>
      <w:proofErr w:type="spellEnd"/>
      <w:r w:rsidRPr="00500A35">
        <w:t xml:space="preserve">/mL) than in the intravenous arm (end of infusion value: 221 </w:t>
      </w:r>
      <w:proofErr w:type="spellStart"/>
      <w:r w:rsidRPr="00500A35">
        <w:t>μg</w:t>
      </w:r>
      <w:proofErr w:type="spellEnd"/>
      <w:r w:rsidRPr="00500A35">
        <w:t>/mL).</w:t>
      </w:r>
    </w:p>
    <w:p w14:paraId="2374408B" w14:textId="77777777" w:rsidR="007560BD" w:rsidRPr="00500A35" w:rsidRDefault="007560BD" w:rsidP="00A42874"/>
    <w:p w14:paraId="2374408C" w14:textId="77777777" w:rsidR="007560BD" w:rsidRPr="00500A35" w:rsidRDefault="007D1F9B" w:rsidP="00A42874">
      <w:r w:rsidRPr="00500A35">
        <w:t>The mean AUC</w:t>
      </w:r>
      <w:r w:rsidRPr="00500A35">
        <w:rPr>
          <w:vertAlign w:val="subscript"/>
        </w:rPr>
        <w:t>0</w:t>
      </w:r>
      <w:r w:rsidRPr="00500A35">
        <w:rPr>
          <w:vertAlign w:val="subscript"/>
        </w:rPr>
        <w:noBreakHyphen/>
        <w:t>21 days</w:t>
      </w:r>
      <w:r w:rsidRPr="00500A35">
        <w:t xml:space="preserve"> following the Cycle 7 dose was approximately 10 % higher with the Herceptin subcutaneous formulation as compared to the Herceptin intravenous formulation, with mean AUC values of 2268 µg/</w:t>
      </w:r>
      <w:proofErr w:type="spellStart"/>
      <w:r w:rsidRPr="00500A35">
        <w:t>mL•day</w:t>
      </w:r>
      <w:proofErr w:type="spellEnd"/>
      <w:r w:rsidRPr="00500A35">
        <w:t xml:space="preserve"> and 2056 µg/</w:t>
      </w:r>
      <w:proofErr w:type="spellStart"/>
      <w:r w:rsidRPr="00500A35">
        <w:t>mL•day</w:t>
      </w:r>
      <w:proofErr w:type="spellEnd"/>
      <w:r w:rsidRPr="00500A35">
        <w:t>, respectively. The AUC</w:t>
      </w:r>
      <w:r w:rsidRPr="00500A35">
        <w:rPr>
          <w:vertAlign w:val="subscript"/>
        </w:rPr>
        <w:t>0</w:t>
      </w:r>
      <w:r w:rsidRPr="00500A35">
        <w:rPr>
          <w:vertAlign w:val="subscript"/>
        </w:rPr>
        <w:noBreakHyphen/>
        <w:t>21 days</w:t>
      </w:r>
      <w:r w:rsidRPr="00500A35">
        <w:t xml:space="preserve"> following Cycle 12 dose was approximately 20 % higher with the Herceptin subcutaneous formulation than the Herceptin intravenous dose, with mean AUC values of 2610 µg/</w:t>
      </w:r>
      <w:proofErr w:type="spellStart"/>
      <w:r w:rsidRPr="00500A35">
        <w:t>mL•day</w:t>
      </w:r>
      <w:proofErr w:type="spellEnd"/>
      <w:r w:rsidRPr="00500A35">
        <w:t xml:space="preserve"> and 2179 µg/</w:t>
      </w:r>
      <w:proofErr w:type="spellStart"/>
      <w:r w:rsidRPr="00500A35">
        <w:t>mL•day</w:t>
      </w:r>
      <w:proofErr w:type="spellEnd"/>
      <w:r w:rsidRPr="00500A35">
        <w:t>, respectively. Due to the significant impact of body weight on trastuzumab clearance and the use of a fixed dose for the subcutaneous administration the difference in exposure between subcutaneous and intravenous administration was dependent on body weight: in patients with a body weight &lt; 51 kg, mean steady state AUC of trastuzumab was about 80% higher after subcutaneous than after intravenous treatment whereas in the highest BW group (&gt; 90 kg) AUC was 20% lower after subcutaneous than after intravenous treatment.</w:t>
      </w:r>
    </w:p>
    <w:p w14:paraId="2374408D" w14:textId="77777777" w:rsidR="007560BD" w:rsidRPr="00500A35" w:rsidRDefault="007560BD" w:rsidP="00A42874"/>
    <w:p w14:paraId="2374408E" w14:textId="77777777" w:rsidR="007560BD" w:rsidRDefault="007D1F9B" w:rsidP="00BA49DF">
      <w:r w:rsidRPr="00500A35">
        <w:t>A population PK model with parallel linear and nonlinear elimination from the central compartment was constructed using pooled Herceptin SC and Herceptin IV PK data from the phase III study BO22227 to describe the observed PK concentrations following Herceptin IV and Herceptin SC administration in EBC patients. Bioavailability of trastuzumab given as the subcutaneous formulation was estimated to be 77.1%, and the first order absorption rate constant was estimated to be 0.4 day-1. Linear clearance was 0.111 L/day and the central compartment volume (</w:t>
      </w:r>
      <w:proofErr w:type="spellStart"/>
      <w:r w:rsidRPr="00500A35">
        <w:t>V</w:t>
      </w:r>
      <w:r w:rsidRPr="00500A35">
        <w:rPr>
          <w:vertAlign w:val="subscript"/>
        </w:rPr>
        <w:t>c</w:t>
      </w:r>
      <w:proofErr w:type="spellEnd"/>
      <w:r w:rsidRPr="00500A35">
        <w:t>) was 2.91 L. The Michaelis-Menten parameter values were 11.9 mg/day and 33.9 µg/mL for V</w:t>
      </w:r>
      <w:r w:rsidRPr="00500A35">
        <w:rPr>
          <w:vertAlign w:val="subscript"/>
        </w:rPr>
        <w:t>max</w:t>
      </w:r>
      <w:r w:rsidRPr="00500A35">
        <w:t xml:space="preserve"> and K</w:t>
      </w:r>
      <w:r w:rsidRPr="00500A35">
        <w:rPr>
          <w:vertAlign w:val="subscript"/>
        </w:rPr>
        <w:t>m</w:t>
      </w:r>
      <w:r w:rsidRPr="00500A35">
        <w:t>, respectively. Body weight and serum alanine aminotransferase (SGPT/ALT) showed a statistically significant influence on PK, however, simulations demonstrated that no dose adjustments are required in EBC patients. The population predicted PK exposure parameter values (median with 5th - 95th Percentiles) for Herceptin SC dosing regimens in EBC patients are shown in Table 13 below.</w:t>
      </w:r>
    </w:p>
    <w:p w14:paraId="2374408F" w14:textId="77777777" w:rsidR="00BA49DF" w:rsidRPr="00500A35" w:rsidRDefault="00BA49DF" w:rsidP="00BA49DF"/>
    <w:p w14:paraId="23744090" w14:textId="77777777" w:rsidR="007560BD" w:rsidRPr="00500A35" w:rsidRDefault="007D1F9B" w:rsidP="00BA49DF">
      <w:pPr>
        <w:rPr>
          <w:lang w:val="en-GB" w:eastAsia="de-DE"/>
        </w:rPr>
      </w:pPr>
      <w:r w:rsidRPr="00500A35">
        <w:rPr>
          <w:lang w:val="en-GB" w:eastAsia="de-DE"/>
        </w:rPr>
        <w:t>Table 13 Population Predicted PK Exposure Values (median with 5th - 95th Percentiles) for the Herceptin SC 600 mg Q3W Dosing Regimen in EBC patients</w:t>
      </w:r>
    </w:p>
    <w:p w14:paraId="23744091" w14:textId="77777777" w:rsidR="007560BD" w:rsidRPr="00500A35" w:rsidRDefault="007560BD" w:rsidP="00D377D6">
      <w:pPr>
        <w:rPr>
          <w:lang w:eastAsia="de-DE"/>
        </w:rPr>
      </w:pPr>
    </w:p>
    <w:tbl>
      <w:tblPr>
        <w:tblW w:w="5000" w:type="pct"/>
        <w:tblCellMar>
          <w:left w:w="0" w:type="dxa"/>
          <w:right w:w="0" w:type="dxa"/>
        </w:tblCellMar>
        <w:tblLook w:val="00A0" w:firstRow="1" w:lastRow="0" w:firstColumn="1" w:lastColumn="0" w:noHBand="0" w:noVBand="0"/>
      </w:tblPr>
      <w:tblGrid>
        <w:gridCol w:w="1866"/>
        <w:gridCol w:w="1307"/>
        <w:gridCol w:w="840"/>
        <w:gridCol w:w="1680"/>
        <w:gridCol w:w="1772"/>
        <w:gridCol w:w="1586"/>
      </w:tblGrid>
      <w:tr w:rsidR="0022333D" w14:paraId="2374409B" w14:textId="77777777" w:rsidTr="004F3AB5">
        <w:trPr>
          <w:trHeight w:val="96"/>
        </w:trPr>
        <w:tc>
          <w:tcPr>
            <w:tcW w:w="1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744092" w14:textId="77777777" w:rsidR="007560BD" w:rsidRPr="00500A35" w:rsidRDefault="007D1F9B" w:rsidP="004F3AB5">
            <w:pPr>
              <w:spacing w:before="60" w:after="60"/>
              <w:jc w:val="center"/>
              <w:rPr>
                <w:rFonts w:eastAsia="SimSun"/>
                <w:szCs w:val="22"/>
                <w:lang w:eastAsia="zh-CN"/>
              </w:rPr>
            </w:pPr>
            <w:r w:rsidRPr="00500A35">
              <w:rPr>
                <w:b/>
                <w:bCs/>
                <w:szCs w:val="22"/>
              </w:rPr>
              <w:t>Primary tumor type and Regimen</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744093" w14:textId="77777777" w:rsidR="007560BD" w:rsidRPr="00500A35" w:rsidRDefault="007D1F9B" w:rsidP="004F3AB5">
            <w:pPr>
              <w:spacing w:before="60" w:after="60"/>
              <w:jc w:val="center"/>
              <w:rPr>
                <w:rFonts w:eastAsia="SimSun"/>
                <w:szCs w:val="22"/>
                <w:lang w:eastAsia="zh-CN"/>
              </w:rPr>
            </w:pPr>
            <w:r w:rsidRPr="00500A35">
              <w:rPr>
                <w:b/>
                <w:bCs/>
                <w:szCs w:val="22"/>
              </w:rPr>
              <w:t>Cycle</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744094" w14:textId="77777777" w:rsidR="007560BD" w:rsidRPr="00500A35" w:rsidRDefault="007D1F9B" w:rsidP="004F3AB5">
            <w:pPr>
              <w:spacing w:before="60" w:after="60"/>
              <w:jc w:val="center"/>
              <w:rPr>
                <w:rFonts w:eastAsia="SimSun"/>
                <w:szCs w:val="22"/>
                <w:lang w:eastAsia="zh-CN"/>
              </w:rPr>
            </w:pPr>
            <w:r w:rsidRPr="00500A35">
              <w:rPr>
                <w:b/>
                <w:bCs/>
                <w:szCs w:val="22"/>
              </w:rPr>
              <w:t>N</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744095" w14:textId="77777777" w:rsidR="007560BD" w:rsidRPr="00500A35" w:rsidRDefault="007D1F9B" w:rsidP="004F3AB5">
            <w:pPr>
              <w:spacing w:before="60" w:after="60"/>
              <w:jc w:val="center"/>
              <w:rPr>
                <w:rFonts w:eastAsia="SimSun"/>
                <w:b/>
                <w:bCs/>
                <w:szCs w:val="22"/>
                <w:lang w:eastAsia="zh-CN"/>
              </w:rPr>
            </w:pPr>
            <w:proofErr w:type="spellStart"/>
            <w:r w:rsidRPr="00500A35">
              <w:rPr>
                <w:b/>
                <w:bCs/>
                <w:szCs w:val="22"/>
              </w:rPr>
              <w:t>C</w:t>
            </w:r>
            <w:r w:rsidRPr="00500A35">
              <w:rPr>
                <w:b/>
                <w:bCs/>
                <w:szCs w:val="22"/>
                <w:vertAlign w:val="subscript"/>
              </w:rPr>
              <w:t>min</w:t>
            </w:r>
            <w:proofErr w:type="spellEnd"/>
          </w:p>
          <w:p w14:paraId="23744096" w14:textId="77777777" w:rsidR="007560BD" w:rsidRPr="00500A35" w:rsidRDefault="007D1F9B" w:rsidP="004F3AB5">
            <w:pPr>
              <w:spacing w:before="60" w:after="60"/>
              <w:jc w:val="center"/>
              <w:rPr>
                <w:rFonts w:eastAsia="SimSun"/>
                <w:b/>
                <w:bCs/>
                <w:szCs w:val="22"/>
                <w:lang w:eastAsia="zh-CN"/>
              </w:rPr>
            </w:pPr>
            <w:r w:rsidRPr="00500A35">
              <w:rPr>
                <w:b/>
                <w:bCs/>
                <w:szCs w:val="22"/>
              </w:rPr>
              <w:t>(µg/mL)</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744097" w14:textId="77777777" w:rsidR="007560BD" w:rsidRPr="00500A35" w:rsidRDefault="007D1F9B" w:rsidP="004F3AB5">
            <w:pPr>
              <w:spacing w:before="60" w:after="60"/>
              <w:jc w:val="center"/>
              <w:rPr>
                <w:rFonts w:eastAsia="SimSun"/>
                <w:b/>
                <w:bCs/>
                <w:szCs w:val="22"/>
                <w:lang w:eastAsia="zh-CN"/>
              </w:rPr>
            </w:pPr>
            <w:proofErr w:type="spellStart"/>
            <w:r w:rsidRPr="00500A35">
              <w:rPr>
                <w:b/>
                <w:bCs/>
                <w:szCs w:val="22"/>
              </w:rPr>
              <w:t>C</w:t>
            </w:r>
            <w:r w:rsidRPr="00500A35">
              <w:rPr>
                <w:b/>
                <w:bCs/>
                <w:szCs w:val="22"/>
                <w:vertAlign w:val="subscript"/>
              </w:rPr>
              <w:t>max</w:t>
            </w:r>
            <w:proofErr w:type="spellEnd"/>
          </w:p>
          <w:p w14:paraId="23744098" w14:textId="77777777" w:rsidR="007560BD" w:rsidRPr="00500A35" w:rsidRDefault="007D1F9B" w:rsidP="004F3AB5">
            <w:pPr>
              <w:spacing w:before="60" w:after="60"/>
              <w:jc w:val="center"/>
              <w:rPr>
                <w:rFonts w:eastAsia="SimSun"/>
                <w:szCs w:val="22"/>
                <w:lang w:eastAsia="zh-CN"/>
              </w:rPr>
            </w:pPr>
            <w:r w:rsidRPr="00500A35">
              <w:rPr>
                <w:b/>
                <w:bCs/>
                <w:szCs w:val="22"/>
              </w:rPr>
              <w:t>(µg/mL)</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744099" w14:textId="77777777" w:rsidR="007560BD" w:rsidRPr="00500A35" w:rsidRDefault="007D1F9B" w:rsidP="004F3AB5">
            <w:pPr>
              <w:spacing w:before="60" w:after="60"/>
              <w:jc w:val="center"/>
              <w:rPr>
                <w:rFonts w:eastAsia="SimSun"/>
                <w:b/>
                <w:bCs/>
                <w:szCs w:val="22"/>
                <w:vertAlign w:val="subscript"/>
                <w:lang w:eastAsia="zh-CN"/>
              </w:rPr>
            </w:pPr>
            <w:r w:rsidRPr="00500A35">
              <w:rPr>
                <w:b/>
                <w:bCs/>
                <w:szCs w:val="22"/>
              </w:rPr>
              <w:t>AUC</w:t>
            </w:r>
            <w:r w:rsidRPr="00500A35">
              <w:rPr>
                <w:b/>
                <w:bCs/>
                <w:szCs w:val="22"/>
                <w:vertAlign w:val="subscript"/>
              </w:rPr>
              <w:t>0-21days</w:t>
            </w:r>
          </w:p>
          <w:p w14:paraId="2374409A" w14:textId="77777777" w:rsidR="007560BD" w:rsidRPr="00500A35" w:rsidRDefault="007D1F9B" w:rsidP="004F3AB5">
            <w:pPr>
              <w:spacing w:before="60" w:after="60"/>
              <w:jc w:val="center"/>
              <w:rPr>
                <w:rFonts w:eastAsia="SimSun"/>
                <w:szCs w:val="22"/>
                <w:lang w:eastAsia="zh-CN"/>
              </w:rPr>
            </w:pPr>
            <w:r w:rsidRPr="00500A35">
              <w:rPr>
                <w:b/>
                <w:bCs/>
                <w:szCs w:val="22"/>
              </w:rPr>
              <w:t>(µ</w:t>
            </w:r>
            <w:proofErr w:type="spellStart"/>
            <w:r w:rsidRPr="00500A35">
              <w:rPr>
                <w:b/>
                <w:bCs/>
                <w:szCs w:val="22"/>
              </w:rPr>
              <w:t>g.day</w:t>
            </w:r>
            <w:proofErr w:type="spellEnd"/>
            <w:r w:rsidRPr="00500A35">
              <w:rPr>
                <w:b/>
                <w:bCs/>
                <w:szCs w:val="22"/>
              </w:rPr>
              <w:t>/mL)</w:t>
            </w:r>
          </w:p>
        </w:tc>
      </w:tr>
      <w:tr w:rsidR="0022333D" w14:paraId="237440A5" w14:textId="77777777" w:rsidTr="004F3AB5">
        <w:trPr>
          <w:trHeight w:val="547"/>
        </w:trPr>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4409C" w14:textId="77777777" w:rsidR="007560BD" w:rsidRPr="00500A35" w:rsidRDefault="007D1F9B" w:rsidP="004F3AB5">
            <w:pPr>
              <w:spacing w:before="60" w:after="60"/>
              <w:jc w:val="center"/>
              <w:rPr>
                <w:rFonts w:eastAsia="SimSun"/>
                <w:szCs w:val="22"/>
                <w:lang w:val="fr-CA" w:eastAsia="zh-CN"/>
              </w:rPr>
            </w:pPr>
            <w:r w:rsidRPr="00500A35">
              <w:rPr>
                <w:szCs w:val="22"/>
                <w:lang w:val="fr-CA"/>
              </w:rPr>
              <w:t>EBC 600 mg Herceptin SC q3w</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14:paraId="2374409D" w14:textId="77777777" w:rsidR="007560BD" w:rsidRPr="00500A35" w:rsidRDefault="007D1F9B" w:rsidP="004F3AB5">
            <w:pPr>
              <w:spacing w:before="60" w:after="60"/>
              <w:jc w:val="center"/>
              <w:rPr>
                <w:rFonts w:eastAsia="SimSun"/>
                <w:szCs w:val="22"/>
                <w:lang w:eastAsia="zh-CN"/>
              </w:rPr>
            </w:pPr>
            <w:r w:rsidRPr="00500A35">
              <w:rPr>
                <w:szCs w:val="22"/>
              </w:rPr>
              <w:t>Cycle 1</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tcPr>
          <w:p w14:paraId="2374409E" w14:textId="77777777" w:rsidR="007560BD" w:rsidRPr="00500A35" w:rsidRDefault="007D1F9B" w:rsidP="004F3AB5">
            <w:pPr>
              <w:spacing w:before="60" w:after="60"/>
              <w:jc w:val="center"/>
              <w:rPr>
                <w:rFonts w:eastAsia="SimSun"/>
                <w:szCs w:val="22"/>
                <w:lang w:eastAsia="zh-CN"/>
              </w:rPr>
            </w:pPr>
            <w:r w:rsidRPr="00500A35">
              <w:rPr>
                <w:szCs w:val="22"/>
              </w:rPr>
              <w:t>297</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tcPr>
          <w:p w14:paraId="2374409F" w14:textId="77777777" w:rsidR="007560BD" w:rsidRPr="00500A35" w:rsidRDefault="007D1F9B" w:rsidP="004F3AB5">
            <w:pPr>
              <w:spacing w:before="60" w:after="60"/>
              <w:jc w:val="center"/>
              <w:rPr>
                <w:rFonts w:eastAsia="SimSun"/>
                <w:szCs w:val="22"/>
                <w:lang w:eastAsia="zh-CN"/>
              </w:rPr>
            </w:pPr>
            <w:r w:rsidRPr="00500A35">
              <w:rPr>
                <w:szCs w:val="22"/>
              </w:rPr>
              <w:t>28.2</w:t>
            </w:r>
          </w:p>
          <w:p w14:paraId="237440A0" w14:textId="77777777" w:rsidR="007560BD" w:rsidRPr="00500A35" w:rsidRDefault="007D1F9B" w:rsidP="004F3AB5">
            <w:pPr>
              <w:spacing w:before="60" w:after="60"/>
              <w:jc w:val="center"/>
              <w:rPr>
                <w:rFonts w:eastAsia="SimSun"/>
                <w:szCs w:val="22"/>
                <w:lang w:eastAsia="zh-CN"/>
              </w:rPr>
            </w:pPr>
            <w:r w:rsidRPr="00500A35">
              <w:rPr>
                <w:szCs w:val="22"/>
              </w:rPr>
              <w:t>(14.8 - 40.9)</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14:paraId="237440A1" w14:textId="77777777" w:rsidR="007560BD" w:rsidRPr="00500A35" w:rsidRDefault="007D1F9B" w:rsidP="004F3AB5">
            <w:pPr>
              <w:spacing w:before="60" w:after="60"/>
              <w:jc w:val="center"/>
              <w:rPr>
                <w:rFonts w:eastAsia="SimSun"/>
                <w:szCs w:val="22"/>
                <w:lang w:eastAsia="zh-CN"/>
              </w:rPr>
            </w:pPr>
            <w:r w:rsidRPr="00500A35">
              <w:rPr>
                <w:szCs w:val="22"/>
              </w:rPr>
              <w:t>79.3</w:t>
            </w:r>
          </w:p>
          <w:p w14:paraId="237440A2" w14:textId="77777777" w:rsidR="007560BD" w:rsidRPr="00500A35" w:rsidRDefault="007D1F9B" w:rsidP="004F3AB5">
            <w:pPr>
              <w:spacing w:before="60" w:after="60"/>
              <w:jc w:val="center"/>
              <w:rPr>
                <w:rFonts w:eastAsia="SimSun"/>
                <w:szCs w:val="22"/>
                <w:lang w:eastAsia="zh-CN"/>
              </w:rPr>
            </w:pPr>
            <w:r w:rsidRPr="00500A35">
              <w:rPr>
                <w:szCs w:val="22"/>
              </w:rPr>
              <w:t>(56.1 - 109)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14:paraId="237440A3" w14:textId="77777777" w:rsidR="007560BD" w:rsidRPr="00500A35" w:rsidRDefault="007D1F9B" w:rsidP="004F3AB5">
            <w:pPr>
              <w:spacing w:before="60" w:after="60"/>
              <w:jc w:val="center"/>
              <w:rPr>
                <w:rFonts w:eastAsia="SimSun"/>
                <w:szCs w:val="22"/>
                <w:lang w:eastAsia="zh-CN"/>
              </w:rPr>
            </w:pPr>
            <w:r w:rsidRPr="00500A35">
              <w:rPr>
                <w:szCs w:val="22"/>
              </w:rPr>
              <w:t>1065</w:t>
            </w:r>
          </w:p>
          <w:p w14:paraId="237440A4" w14:textId="77777777" w:rsidR="007560BD" w:rsidRPr="00500A35" w:rsidRDefault="007D1F9B" w:rsidP="004F3AB5">
            <w:pPr>
              <w:spacing w:before="60" w:after="60"/>
              <w:jc w:val="center"/>
              <w:rPr>
                <w:rFonts w:eastAsia="SimSun"/>
                <w:szCs w:val="22"/>
                <w:lang w:eastAsia="zh-CN"/>
              </w:rPr>
            </w:pPr>
            <w:r w:rsidRPr="00500A35">
              <w:rPr>
                <w:szCs w:val="22"/>
              </w:rPr>
              <w:t>(718 - 1504)</w:t>
            </w:r>
          </w:p>
        </w:tc>
      </w:tr>
      <w:tr w:rsidR="0022333D" w14:paraId="237440AF" w14:textId="77777777" w:rsidTr="004F3AB5">
        <w:trPr>
          <w:trHeight w:val="547"/>
        </w:trPr>
        <w:tc>
          <w:tcPr>
            <w:tcW w:w="1000" w:type="pct"/>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440A6" w14:textId="77777777" w:rsidR="007560BD" w:rsidRPr="00500A35" w:rsidRDefault="007560BD" w:rsidP="004F3AB5">
            <w:pPr>
              <w:spacing w:before="60" w:after="60"/>
              <w:jc w:val="center"/>
              <w:rPr>
                <w:szCs w:val="22"/>
                <w:lang w:val="fr-CA"/>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14:paraId="237440A7" w14:textId="77777777" w:rsidR="007560BD" w:rsidRPr="00500A35" w:rsidRDefault="007D1F9B" w:rsidP="004F3AB5">
            <w:pPr>
              <w:spacing w:before="60" w:after="60"/>
              <w:jc w:val="center"/>
              <w:rPr>
                <w:szCs w:val="22"/>
              </w:rPr>
            </w:pPr>
            <w:r w:rsidRPr="00500A35">
              <w:rPr>
                <w:szCs w:val="22"/>
              </w:rPr>
              <w:t>Cycle 7 (steady state)</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tcPr>
          <w:p w14:paraId="237440A8" w14:textId="77777777" w:rsidR="007560BD" w:rsidRPr="00500A35" w:rsidRDefault="007D1F9B" w:rsidP="004F3AB5">
            <w:pPr>
              <w:spacing w:before="60" w:after="60"/>
              <w:jc w:val="center"/>
              <w:rPr>
                <w:szCs w:val="22"/>
              </w:rPr>
            </w:pPr>
            <w:r w:rsidRPr="00500A35">
              <w:rPr>
                <w:szCs w:val="22"/>
              </w:rPr>
              <w:t>297</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tcPr>
          <w:p w14:paraId="237440A9" w14:textId="77777777" w:rsidR="007560BD" w:rsidRPr="00500A35" w:rsidRDefault="007D1F9B" w:rsidP="004F3AB5">
            <w:pPr>
              <w:spacing w:before="60" w:after="60"/>
              <w:jc w:val="center"/>
              <w:rPr>
                <w:rFonts w:eastAsia="SimSun"/>
                <w:szCs w:val="22"/>
                <w:lang w:eastAsia="zh-CN"/>
              </w:rPr>
            </w:pPr>
            <w:r w:rsidRPr="00500A35">
              <w:rPr>
                <w:szCs w:val="22"/>
              </w:rPr>
              <w:t>75.0</w:t>
            </w:r>
          </w:p>
          <w:p w14:paraId="237440AA" w14:textId="77777777" w:rsidR="007560BD" w:rsidRPr="00500A35" w:rsidRDefault="007D1F9B" w:rsidP="004F3AB5">
            <w:pPr>
              <w:spacing w:before="60" w:after="60"/>
              <w:jc w:val="center"/>
              <w:rPr>
                <w:szCs w:val="22"/>
              </w:rPr>
            </w:pPr>
            <w:r w:rsidRPr="00500A35">
              <w:rPr>
                <w:szCs w:val="22"/>
              </w:rPr>
              <w:t>(35.1 - 123)</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14:paraId="237440AB" w14:textId="77777777" w:rsidR="007560BD" w:rsidRPr="00500A35" w:rsidRDefault="007D1F9B" w:rsidP="004F3AB5">
            <w:pPr>
              <w:spacing w:before="60" w:after="60"/>
              <w:jc w:val="center"/>
              <w:rPr>
                <w:rFonts w:eastAsia="SimSun"/>
                <w:szCs w:val="22"/>
                <w:lang w:eastAsia="zh-CN"/>
              </w:rPr>
            </w:pPr>
            <w:r w:rsidRPr="00500A35">
              <w:rPr>
                <w:szCs w:val="22"/>
              </w:rPr>
              <w:t>149</w:t>
            </w:r>
          </w:p>
          <w:p w14:paraId="237440AC" w14:textId="77777777" w:rsidR="007560BD" w:rsidRPr="00500A35" w:rsidRDefault="007D1F9B" w:rsidP="004F3AB5">
            <w:pPr>
              <w:spacing w:before="60" w:after="60"/>
              <w:jc w:val="center"/>
              <w:rPr>
                <w:szCs w:val="22"/>
              </w:rPr>
            </w:pPr>
            <w:r w:rsidRPr="00500A35">
              <w:rPr>
                <w:szCs w:val="22"/>
              </w:rPr>
              <w:t>(86.1 - 214)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14:paraId="237440AD" w14:textId="77777777" w:rsidR="007560BD" w:rsidRPr="00500A35" w:rsidRDefault="007D1F9B" w:rsidP="004F3AB5">
            <w:pPr>
              <w:spacing w:before="60" w:after="60"/>
              <w:jc w:val="center"/>
              <w:rPr>
                <w:rFonts w:eastAsia="SimSun"/>
                <w:szCs w:val="22"/>
                <w:lang w:eastAsia="zh-CN"/>
              </w:rPr>
            </w:pPr>
            <w:r w:rsidRPr="00500A35">
              <w:rPr>
                <w:szCs w:val="22"/>
              </w:rPr>
              <w:t>2337</w:t>
            </w:r>
          </w:p>
          <w:p w14:paraId="237440AE" w14:textId="77777777" w:rsidR="007560BD" w:rsidRPr="00500A35" w:rsidRDefault="007D1F9B" w:rsidP="004F3AB5">
            <w:pPr>
              <w:spacing w:before="60" w:after="60"/>
              <w:jc w:val="center"/>
              <w:rPr>
                <w:szCs w:val="22"/>
              </w:rPr>
            </w:pPr>
            <w:r w:rsidRPr="00500A35">
              <w:rPr>
                <w:szCs w:val="22"/>
              </w:rPr>
              <w:t>(1258 - 3478)</w:t>
            </w:r>
          </w:p>
        </w:tc>
      </w:tr>
    </w:tbl>
    <w:p w14:paraId="237440B0" w14:textId="77777777" w:rsidR="007560BD" w:rsidRPr="00500A35" w:rsidRDefault="007560BD" w:rsidP="000C3A16"/>
    <w:p w14:paraId="237440B1" w14:textId="77777777" w:rsidR="007560BD" w:rsidRDefault="007D1F9B" w:rsidP="006D1CC9">
      <w:pPr>
        <w:keepNext/>
        <w:keepLines/>
        <w:rPr>
          <w:i/>
          <w:lang w:val="en-GB"/>
        </w:rPr>
      </w:pPr>
      <w:r w:rsidRPr="00BA49DF">
        <w:rPr>
          <w:i/>
          <w:lang w:val="en-GB"/>
        </w:rPr>
        <w:lastRenderedPageBreak/>
        <w:t>Trastuzumab washout</w:t>
      </w:r>
    </w:p>
    <w:p w14:paraId="237440B2" w14:textId="77777777" w:rsidR="006D1CC9" w:rsidRPr="00BA49DF" w:rsidRDefault="006D1CC9" w:rsidP="006D1CC9">
      <w:pPr>
        <w:keepNext/>
        <w:keepLines/>
        <w:rPr>
          <w:i/>
          <w:lang w:val="en-GB"/>
        </w:rPr>
      </w:pPr>
    </w:p>
    <w:p w14:paraId="237440B3" w14:textId="77777777" w:rsidR="007560BD" w:rsidRPr="00500A35" w:rsidRDefault="007D1F9B" w:rsidP="006D1CC9">
      <w:pPr>
        <w:keepNext/>
        <w:keepLines/>
      </w:pPr>
      <w:r w:rsidRPr="00500A35">
        <w:t>Trastuzumab washout period was assessed following subcutaneous administration using the population PK model. The results of these simulations indicate that at least 95% of patients will reach concentrations that are &lt;1 </w:t>
      </w:r>
      <w:proofErr w:type="spellStart"/>
      <w:r w:rsidRPr="00500A35">
        <w:t>μg</w:t>
      </w:r>
      <w:proofErr w:type="spellEnd"/>
      <w:r w:rsidRPr="00500A35">
        <w:t xml:space="preserve">/mL (approximately 3% of the population predicted </w:t>
      </w:r>
      <w:proofErr w:type="spellStart"/>
      <w:r w:rsidRPr="00500A35">
        <w:t>C</w:t>
      </w:r>
      <w:r w:rsidRPr="00500A35">
        <w:rPr>
          <w:vertAlign w:val="subscript"/>
        </w:rPr>
        <w:t>min,ss</w:t>
      </w:r>
      <w:proofErr w:type="spellEnd"/>
      <w:r w:rsidRPr="00500A35">
        <w:t>, or about 97% washout) by 7 months.</w:t>
      </w:r>
    </w:p>
    <w:p w14:paraId="237440B4" w14:textId="77777777" w:rsidR="007560BD" w:rsidRPr="00500A35" w:rsidRDefault="007560BD" w:rsidP="00A42874"/>
    <w:p w14:paraId="237440B5" w14:textId="77777777" w:rsidR="007560BD" w:rsidRPr="00500A35" w:rsidRDefault="007D1F9B" w:rsidP="00A42874">
      <w:pPr>
        <w:keepNext/>
        <w:ind w:left="567" w:hanging="567"/>
        <w:rPr>
          <w:b/>
        </w:rPr>
      </w:pPr>
      <w:r w:rsidRPr="00500A35">
        <w:rPr>
          <w:b/>
        </w:rPr>
        <w:t>5.3</w:t>
      </w:r>
      <w:r w:rsidRPr="00500A35">
        <w:rPr>
          <w:b/>
        </w:rPr>
        <w:tab/>
        <w:t>Preclinical safety data</w:t>
      </w:r>
    </w:p>
    <w:p w14:paraId="237440B6" w14:textId="77777777" w:rsidR="007560BD" w:rsidRPr="00500A35" w:rsidRDefault="007560BD" w:rsidP="00A42874">
      <w:pPr>
        <w:keepNext/>
      </w:pPr>
    </w:p>
    <w:p w14:paraId="237440B7" w14:textId="77777777" w:rsidR="007560BD" w:rsidRDefault="007D1F9B" w:rsidP="00A42874">
      <w:pPr>
        <w:keepNext/>
        <w:rPr>
          <w:u w:val="single"/>
        </w:rPr>
      </w:pPr>
      <w:r w:rsidRPr="00500A35">
        <w:rPr>
          <w:u w:val="single"/>
        </w:rPr>
        <w:t xml:space="preserve">Herceptin Intravenous </w:t>
      </w:r>
    </w:p>
    <w:p w14:paraId="237440B8" w14:textId="77777777" w:rsidR="006D1CC9" w:rsidRPr="00500A35" w:rsidRDefault="006D1CC9" w:rsidP="00A42874">
      <w:pPr>
        <w:keepNext/>
        <w:rPr>
          <w:u w:val="single"/>
        </w:rPr>
      </w:pPr>
    </w:p>
    <w:p w14:paraId="237440B9" w14:textId="77777777" w:rsidR="007560BD" w:rsidRPr="00500A35" w:rsidRDefault="007D1F9B" w:rsidP="00A42874">
      <w:r w:rsidRPr="00500A35">
        <w:t>There was no evidence of acute or multiple dose-related toxicity in studies of up to 6 months, or reproductive toxicity in teratology, female fertility or late gestational toxicity/placental transfer studies. Herceptin is not genotoxic. A study of trehalose, a major formulation excipient did not reveal any toxicities.</w:t>
      </w:r>
    </w:p>
    <w:p w14:paraId="237440BA" w14:textId="77777777" w:rsidR="007560BD" w:rsidRPr="00500A35" w:rsidRDefault="007560BD" w:rsidP="00A42874"/>
    <w:p w14:paraId="237440BB" w14:textId="77777777" w:rsidR="007560BD" w:rsidRPr="00500A35" w:rsidRDefault="007D1F9B" w:rsidP="00A42874">
      <w:r w:rsidRPr="00500A35">
        <w:t>No long-term animal studies have been performed to establish the carcinogenic potential of Herceptin, or to determine its effects on fertility in males.</w:t>
      </w:r>
    </w:p>
    <w:p w14:paraId="237440BC" w14:textId="77777777" w:rsidR="007560BD" w:rsidRPr="00500A35" w:rsidRDefault="007560BD" w:rsidP="00A42874"/>
    <w:p w14:paraId="237440BD" w14:textId="77777777" w:rsidR="007560BD" w:rsidRDefault="007D1F9B" w:rsidP="00A42874">
      <w:pPr>
        <w:rPr>
          <w:u w:val="single"/>
        </w:rPr>
      </w:pPr>
      <w:r w:rsidRPr="00500A35">
        <w:rPr>
          <w:u w:val="single"/>
        </w:rPr>
        <w:t xml:space="preserve">Herceptin Subcutaneous </w:t>
      </w:r>
    </w:p>
    <w:p w14:paraId="237440BE" w14:textId="77777777" w:rsidR="006D1CC9" w:rsidRPr="00500A35" w:rsidRDefault="006D1CC9" w:rsidP="00A42874">
      <w:pPr>
        <w:rPr>
          <w:u w:val="single"/>
        </w:rPr>
      </w:pPr>
    </w:p>
    <w:p w14:paraId="237440BF" w14:textId="77777777" w:rsidR="007560BD" w:rsidRPr="00500A35" w:rsidRDefault="007D1F9B" w:rsidP="00A42874">
      <w:r w:rsidRPr="00500A35">
        <w:t>A single dose study in rabbits and a 13-week repeat dose toxicity study in Cynomolgus monkeys were conducted. The rabbit study was performed to specifically examine local tolerance aspects. The 13-week study was performed to confirm that the change in route of administration and the use of the novel excipient recombinant human hyaluronidase (rHuPH20) did not have an effect on the Herceptin safety characteristics. Herceptin subcutaneous formulation was locally and systemically well tolerated.</w:t>
      </w:r>
    </w:p>
    <w:p w14:paraId="237440C0" w14:textId="77777777" w:rsidR="007560BD" w:rsidRPr="00500A35" w:rsidRDefault="007560BD" w:rsidP="00A42874"/>
    <w:p w14:paraId="237440C1" w14:textId="77777777" w:rsidR="007560BD" w:rsidRDefault="007D1F9B" w:rsidP="00A42874">
      <w:r w:rsidRPr="00500A35">
        <w:t>Hyaluronidase is found in most tissues of the human body. Non-clinical data for recombinant human hyaluronidase reveal no special hazard for humans based on conventional studies of repeated dose toxicity including safety pharmacology endpoints.  Reproductive toxicology studies with rHuPH20 revealed embryofetal toxicity in mice at high systemic exposure, but did not show teratogenic potential.</w:t>
      </w:r>
    </w:p>
    <w:p w14:paraId="237440C2" w14:textId="77777777" w:rsidR="0033105F" w:rsidRPr="00500A35" w:rsidRDefault="0033105F" w:rsidP="00A42874"/>
    <w:p w14:paraId="237440C3" w14:textId="77777777" w:rsidR="007560BD" w:rsidRPr="00500A35" w:rsidRDefault="007560BD" w:rsidP="00A42874">
      <w:pPr>
        <w:rPr>
          <w:caps/>
        </w:rPr>
      </w:pPr>
    </w:p>
    <w:p w14:paraId="237440C4" w14:textId="77777777" w:rsidR="007560BD" w:rsidRPr="00500A35" w:rsidRDefault="007D1F9B" w:rsidP="00A42874">
      <w:pPr>
        <w:keepNext/>
        <w:ind w:left="567" w:hanging="567"/>
        <w:rPr>
          <w:b/>
          <w:caps/>
        </w:rPr>
      </w:pPr>
      <w:r w:rsidRPr="00500A35">
        <w:rPr>
          <w:b/>
          <w:caps/>
        </w:rPr>
        <w:t>6.</w:t>
      </w:r>
      <w:r w:rsidRPr="00500A35">
        <w:rPr>
          <w:b/>
          <w:caps/>
        </w:rPr>
        <w:tab/>
        <w:t>PHARMACEUTICAL PARTICULARS</w:t>
      </w:r>
    </w:p>
    <w:p w14:paraId="237440C5" w14:textId="77777777" w:rsidR="007560BD" w:rsidRPr="00500A35" w:rsidRDefault="007560BD" w:rsidP="00A42874">
      <w:pPr>
        <w:keepNext/>
      </w:pPr>
    </w:p>
    <w:p w14:paraId="237440C6" w14:textId="77777777" w:rsidR="007560BD" w:rsidRPr="00500A35" w:rsidRDefault="007D1F9B" w:rsidP="00A42874">
      <w:pPr>
        <w:keepNext/>
        <w:ind w:left="567" w:hanging="567"/>
        <w:rPr>
          <w:b/>
        </w:rPr>
      </w:pPr>
      <w:r w:rsidRPr="00500A35">
        <w:rPr>
          <w:b/>
        </w:rPr>
        <w:t>6.1</w:t>
      </w:r>
      <w:r w:rsidRPr="00500A35">
        <w:rPr>
          <w:b/>
        </w:rPr>
        <w:tab/>
        <w:t>List of excipients</w:t>
      </w:r>
    </w:p>
    <w:p w14:paraId="237440C7" w14:textId="77777777" w:rsidR="007560BD" w:rsidRPr="00500A35" w:rsidRDefault="007560BD" w:rsidP="00A42874">
      <w:pPr>
        <w:keepNext/>
      </w:pPr>
    </w:p>
    <w:p w14:paraId="237440C8" w14:textId="77777777" w:rsidR="007560BD" w:rsidRPr="00500A35" w:rsidRDefault="007D1F9B" w:rsidP="00A42874">
      <w:pPr>
        <w:tabs>
          <w:tab w:val="left" w:pos="357"/>
          <w:tab w:val="left" w:pos="720"/>
        </w:tabs>
      </w:pPr>
      <w:r w:rsidRPr="00500A35">
        <w:t>Recombinant human hyaluronidase (rHuPH20)</w:t>
      </w:r>
    </w:p>
    <w:p w14:paraId="237440C9" w14:textId="477BC828" w:rsidR="007560BD" w:rsidRPr="00500A35" w:rsidDel="006231D1" w:rsidRDefault="007D1F9B" w:rsidP="00A42874">
      <w:pPr>
        <w:tabs>
          <w:tab w:val="left" w:pos="357"/>
          <w:tab w:val="left" w:pos="720"/>
        </w:tabs>
        <w:rPr>
          <w:del w:id="67" w:author="Author"/>
        </w:rPr>
      </w:pPr>
      <w:del w:id="68" w:author="Author">
        <w:r w:rsidRPr="00500A35" w:rsidDel="006231D1">
          <w:delText>L-h</w:delText>
        </w:r>
      </w:del>
      <w:ins w:id="69" w:author="Author">
        <w:del w:id="70" w:author="Author">
          <w:r w:rsidR="004B519D" w:rsidDel="006231D1">
            <w:delText>H</w:delText>
          </w:r>
        </w:del>
      </w:ins>
      <w:del w:id="71" w:author="Author">
        <w:r w:rsidRPr="00500A35" w:rsidDel="006231D1">
          <w:delText>istidine</w:delText>
        </w:r>
      </w:del>
    </w:p>
    <w:p w14:paraId="237440CA" w14:textId="7456C187" w:rsidR="007560BD" w:rsidRDefault="007D1F9B" w:rsidP="00A42874">
      <w:pPr>
        <w:tabs>
          <w:tab w:val="left" w:pos="357"/>
          <w:tab w:val="left" w:pos="720"/>
        </w:tabs>
        <w:rPr>
          <w:ins w:id="72" w:author="Author"/>
        </w:rPr>
      </w:pPr>
      <w:del w:id="73" w:author="Author">
        <w:r w:rsidRPr="00500A35" w:rsidDel="00525F7E">
          <w:delText>L-</w:delText>
        </w:r>
        <w:r w:rsidRPr="00500A35" w:rsidDel="004B519D">
          <w:delText>h</w:delText>
        </w:r>
      </w:del>
      <w:ins w:id="74" w:author="Author">
        <w:r w:rsidR="004B519D">
          <w:t>H</w:t>
        </w:r>
      </w:ins>
      <w:r w:rsidRPr="00500A35">
        <w:t>istidine hydrochloride monohydrate</w:t>
      </w:r>
    </w:p>
    <w:p w14:paraId="74F18680" w14:textId="5E8FC8E8" w:rsidR="006231D1" w:rsidRDefault="006231D1" w:rsidP="00A42874">
      <w:pPr>
        <w:tabs>
          <w:tab w:val="left" w:pos="357"/>
          <w:tab w:val="left" w:pos="720"/>
        </w:tabs>
        <w:rPr>
          <w:ins w:id="75" w:author="Author"/>
        </w:rPr>
      </w:pPr>
      <w:ins w:id="76" w:author="Author">
        <w:r>
          <w:t>H</w:t>
        </w:r>
        <w:r w:rsidRPr="00500A35">
          <w:t>istidine</w:t>
        </w:r>
      </w:ins>
    </w:p>
    <w:p w14:paraId="237440CB" w14:textId="77777777" w:rsidR="007560BD" w:rsidRPr="00500A35" w:rsidRDefault="007D1F9B" w:rsidP="00A42874">
      <w:pPr>
        <w:tabs>
          <w:tab w:val="left" w:pos="357"/>
          <w:tab w:val="left" w:pos="720"/>
        </w:tabs>
      </w:pPr>
      <w:r w:rsidRPr="00500A35">
        <w:t>α,α-trehalose dihydrate</w:t>
      </w:r>
    </w:p>
    <w:p w14:paraId="237440CC" w14:textId="5FC23829" w:rsidR="007560BD" w:rsidRPr="00500A35" w:rsidRDefault="007D1F9B" w:rsidP="00A42874">
      <w:pPr>
        <w:tabs>
          <w:tab w:val="left" w:pos="357"/>
          <w:tab w:val="left" w:pos="720"/>
        </w:tabs>
      </w:pPr>
      <w:del w:id="77" w:author="Author">
        <w:r w:rsidRPr="00500A35" w:rsidDel="00DB5E84">
          <w:delText>L-m</w:delText>
        </w:r>
      </w:del>
      <w:ins w:id="78" w:author="Author">
        <w:r w:rsidR="00673CD2">
          <w:t>M</w:t>
        </w:r>
      </w:ins>
      <w:r w:rsidRPr="00500A35">
        <w:t>ethionine</w:t>
      </w:r>
    </w:p>
    <w:p w14:paraId="237440CD" w14:textId="09BF1372" w:rsidR="007560BD" w:rsidRPr="00500A35" w:rsidDel="00BA714F" w:rsidRDefault="007D1F9B" w:rsidP="00A42874">
      <w:pPr>
        <w:tabs>
          <w:tab w:val="left" w:pos="357"/>
          <w:tab w:val="left" w:pos="720"/>
        </w:tabs>
      </w:pPr>
      <w:r w:rsidRPr="00500A35" w:rsidDel="00BA714F">
        <w:t>Polysorbate 20</w:t>
      </w:r>
      <w:ins w:id="79" w:author="Author">
        <w:r w:rsidR="00114707" w:rsidDel="00BA714F">
          <w:t xml:space="preserve"> (E</w:t>
        </w:r>
        <w:r w:rsidR="000A5BE3" w:rsidDel="00BA714F">
          <w:t>432)</w:t>
        </w:r>
      </w:ins>
    </w:p>
    <w:p w14:paraId="237440CE" w14:textId="77777777" w:rsidR="007560BD" w:rsidRPr="00500A35" w:rsidRDefault="007D1F9B" w:rsidP="00A42874">
      <w:pPr>
        <w:tabs>
          <w:tab w:val="left" w:pos="357"/>
          <w:tab w:val="left" w:pos="720"/>
        </w:tabs>
      </w:pPr>
      <w:r w:rsidRPr="00500A35">
        <w:t>Water for injections</w:t>
      </w:r>
    </w:p>
    <w:p w14:paraId="237440CF" w14:textId="77777777" w:rsidR="007560BD" w:rsidRPr="00500A35" w:rsidRDefault="007560BD" w:rsidP="00A42874"/>
    <w:p w14:paraId="237440D0" w14:textId="77777777" w:rsidR="007560BD" w:rsidRPr="00500A35" w:rsidRDefault="007D1F9B" w:rsidP="00A42874">
      <w:pPr>
        <w:rPr>
          <w:b/>
        </w:rPr>
      </w:pPr>
      <w:r w:rsidRPr="00500A35">
        <w:rPr>
          <w:b/>
        </w:rPr>
        <w:t>6.2</w:t>
      </w:r>
      <w:r w:rsidRPr="00500A35">
        <w:rPr>
          <w:b/>
        </w:rPr>
        <w:tab/>
        <w:t>Incompatibilities</w:t>
      </w:r>
    </w:p>
    <w:p w14:paraId="237440D1" w14:textId="77777777" w:rsidR="007560BD" w:rsidRPr="00500A35" w:rsidRDefault="007560BD" w:rsidP="00A42874"/>
    <w:p w14:paraId="237440D2" w14:textId="77777777" w:rsidR="007560BD" w:rsidRDefault="007D1F9B" w:rsidP="00A42874">
      <w:pPr>
        <w:rPr>
          <w:szCs w:val="22"/>
        </w:rPr>
      </w:pPr>
      <w:r w:rsidRPr="00500A35">
        <w:rPr>
          <w:szCs w:val="22"/>
        </w:rPr>
        <w:t>Herceptin subcutaneous formulation is a ready to use solution which should not be mixed or diluted with other products.</w:t>
      </w:r>
    </w:p>
    <w:p w14:paraId="237440D3" w14:textId="77777777" w:rsidR="00FE5154" w:rsidRDefault="00FE5154" w:rsidP="00A42874">
      <w:pPr>
        <w:rPr>
          <w:szCs w:val="22"/>
        </w:rPr>
      </w:pPr>
    </w:p>
    <w:p w14:paraId="237440D4" w14:textId="77777777" w:rsidR="00FE5154" w:rsidRPr="00500A35" w:rsidRDefault="007D1F9B" w:rsidP="00FE5154">
      <w:pPr>
        <w:pStyle w:val="TextTi12"/>
        <w:jc w:val="left"/>
        <w:rPr>
          <w:szCs w:val="22"/>
        </w:rPr>
      </w:pPr>
      <w:r w:rsidRPr="00316F26">
        <w:rPr>
          <w:rFonts w:cs="Arial"/>
          <w:sz w:val="22"/>
          <w:lang w:val="en-GB"/>
        </w:rPr>
        <w:t xml:space="preserve">No incompatibilities between </w:t>
      </w:r>
      <w:r>
        <w:rPr>
          <w:rFonts w:cs="Arial"/>
          <w:sz w:val="22"/>
          <w:lang w:val="en-GB"/>
        </w:rPr>
        <w:t>Herceptin</w:t>
      </w:r>
      <w:r w:rsidRPr="00316F26">
        <w:rPr>
          <w:rFonts w:cs="Arial"/>
          <w:sz w:val="22"/>
          <w:lang w:val="en-GB"/>
        </w:rPr>
        <w:t xml:space="preserve"> subcutaneous formulation and polypropylene or polycarbonate syringe material or stainless steel transfer and injection needles and polyethylene Luer</w:t>
      </w:r>
      <w:r>
        <w:rPr>
          <w:rFonts w:cs="Arial"/>
          <w:sz w:val="22"/>
          <w:lang w:val="en-GB"/>
        </w:rPr>
        <w:t xml:space="preserve"> </w:t>
      </w:r>
      <w:r w:rsidRPr="00316F26">
        <w:rPr>
          <w:rFonts w:cs="Arial"/>
          <w:sz w:val="22"/>
          <w:lang w:val="en-GB"/>
        </w:rPr>
        <w:t>cone stoppers have been observed.</w:t>
      </w:r>
    </w:p>
    <w:p w14:paraId="237440D5" w14:textId="77777777" w:rsidR="007560BD" w:rsidRPr="00500A35" w:rsidRDefault="007560BD" w:rsidP="00A42874"/>
    <w:p w14:paraId="237440D6" w14:textId="77777777" w:rsidR="007560BD" w:rsidRPr="00500A35" w:rsidRDefault="007D1F9B" w:rsidP="006D1CC9">
      <w:pPr>
        <w:keepNext/>
        <w:keepLines/>
        <w:ind w:left="567" w:hanging="567"/>
        <w:rPr>
          <w:b/>
        </w:rPr>
      </w:pPr>
      <w:r w:rsidRPr="00500A35">
        <w:rPr>
          <w:b/>
        </w:rPr>
        <w:lastRenderedPageBreak/>
        <w:t>6.3</w:t>
      </w:r>
      <w:r w:rsidRPr="00500A35">
        <w:rPr>
          <w:b/>
        </w:rPr>
        <w:tab/>
        <w:t>Shelf life</w:t>
      </w:r>
    </w:p>
    <w:p w14:paraId="237440D7" w14:textId="77777777" w:rsidR="007560BD" w:rsidRPr="00500A35" w:rsidRDefault="007560BD" w:rsidP="006D1CC9">
      <w:pPr>
        <w:keepNext/>
        <w:keepLines/>
      </w:pPr>
    </w:p>
    <w:p w14:paraId="237440D8" w14:textId="77777777" w:rsidR="007560BD" w:rsidRPr="00500A35" w:rsidRDefault="007D1F9B" w:rsidP="006D1CC9">
      <w:pPr>
        <w:keepNext/>
        <w:keepLines/>
      </w:pPr>
      <w:r w:rsidRPr="00315D2C">
        <w:t>21</w:t>
      </w:r>
      <w:r w:rsidRPr="00500A35">
        <w:t xml:space="preserve"> months.</w:t>
      </w:r>
    </w:p>
    <w:p w14:paraId="237440D9" w14:textId="77777777" w:rsidR="007560BD" w:rsidRPr="00500A35" w:rsidRDefault="007560BD" w:rsidP="006D1CC9">
      <w:pPr>
        <w:keepNext/>
        <w:keepLines/>
      </w:pPr>
    </w:p>
    <w:p w14:paraId="237440DA" w14:textId="77777777" w:rsidR="007560BD" w:rsidRPr="00500A35" w:rsidRDefault="007D1F9B" w:rsidP="006D1CC9">
      <w:pPr>
        <w:keepNext/>
        <w:keepLines/>
      </w:pPr>
      <w:r w:rsidRPr="00500A35">
        <w:t xml:space="preserve">Once transferred from the vial to the syringe the medicinal product is physically and chemically stable for </w:t>
      </w:r>
      <w:r w:rsidR="00FE5154">
        <w:t>28 days</w:t>
      </w:r>
      <w:r w:rsidRPr="00500A35">
        <w:t xml:space="preserve"> at 2°C – 8°C and </w:t>
      </w:r>
      <w:r w:rsidR="00FE5154">
        <w:t xml:space="preserve">for </w:t>
      </w:r>
      <w:r w:rsidRPr="00500A35">
        <w:t xml:space="preserve">6 hours </w:t>
      </w:r>
      <w:r w:rsidR="00FE5154">
        <w:t xml:space="preserve">(cumulative time in the vial and the syringe) </w:t>
      </w:r>
      <w:r w:rsidRPr="00500A35">
        <w:t>at ambient temperature (max. 30°C) in diffused daylight.</w:t>
      </w:r>
    </w:p>
    <w:p w14:paraId="237440DB" w14:textId="77777777" w:rsidR="007560BD" w:rsidRPr="00500A35" w:rsidRDefault="007D1F9B" w:rsidP="00A42874">
      <w:r w:rsidRPr="00500A35">
        <w:t xml:space="preserve">As Herceptin does not contain any antimicrobial-preservative, from a microbiological point of view, the medicine should be used immediately. </w:t>
      </w:r>
    </w:p>
    <w:p w14:paraId="237440DC" w14:textId="77777777" w:rsidR="007560BD" w:rsidRPr="00500A35" w:rsidRDefault="007560BD" w:rsidP="00A42874"/>
    <w:p w14:paraId="237440DD" w14:textId="77777777" w:rsidR="007560BD" w:rsidRPr="00500A35" w:rsidRDefault="007D1F9B" w:rsidP="009E2CB7">
      <w:pPr>
        <w:keepNext/>
        <w:ind w:left="567" w:hanging="567"/>
        <w:rPr>
          <w:b/>
        </w:rPr>
      </w:pPr>
      <w:r w:rsidRPr="00500A35">
        <w:rPr>
          <w:b/>
        </w:rPr>
        <w:t>6.4</w:t>
      </w:r>
      <w:r w:rsidRPr="00500A35">
        <w:rPr>
          <w:b/>
        </w:rPr>
        <w:tab/>
        <w:t>Special precautions for storage</w:t>
      </w:r>
    </w:p>
    <w:p w14:paraId="237440DE" w14:textId="77777777" w:rsidR="007560BD" w:rsidRPr="00500A35" w:rsidRDefault="007560BD" w:rsidP="009E2CB7">
      <w:pPr>
        <w:keepNext/>
      </w:pPr>
    </w:p>
    <w:p w14:paraId="237440DF" w14:textId="77777777" w:rsidR="007560BD" w:rsidRPr="00500A35" w:rsidRDefault="007D1F9B" w:rsidP="009E2CB7">
      <w:pPr>
        <w:keepNext/>
        <w:rPr>
          <w:szCs w:val="22"/>
        </w:rPr>
      </w:pPr>
      <w:r w:rsidRPr="00500A35">
        <w:rPr>
          <w:szCs w:val="22"/>
        </w:rPr>
        <w:t>Store in a refrigerator (2</w:t>
      </w:r>
      <w:r w:rsidRPr="00500A35">
        <w:rPr>
          <w:rFonts w:ascii="Symbol" w:hAnsi="Symbol"/>
          <w:szCs w:val="22"/>
        </w:rPr>
        <w:sym w:font="Symbol" w:char="F0B0"/>
      </w:r>
      <w:r w:rsidRPr="00500A35">
        <w:rPr>
          <w:szCs w:val="22"/>
        </w:rPr>
        <w:t>C – 8</w:t>
      </w:r>
      <w:r w:rsidRPr="00500A35">
        <w:rPr>
          <w:rFonts w:ascii="Symbol" w:hAnsi="Symbol"/>
          <w:szCs w:val="22"/>
        </w:rPr>
        <w:sym w:font="Symbol" w:char="F0B0"/>
      </w:r>
      <w:r w:rsidRPr="00500A35">
        <w:rPr>
          <w:szCs w:val="22"/>
        </w:rPr>
        <w:t>C).</w:t>
      </w:r>
    </w:p>
    <w:p w14:paraId="237440E0" w14:textId="77777777" w:rsidR="007560BD" w:rsidRPr="00500A35" w:rsidRDefault="007D1F9B" w:rsidP="00A42874">
      <w:r w:rsidRPr="00500A35">
        <w:t>Do not freeze.</w:t>
      </w:r>
    </w:p>
    <w:p w14:paraId="237440E1" w14:textId="77777777" w:rsidR="007560BD" w:rsidRPr="00500A35" w:rsidRDefault="007D1F9B" w:rsidP="00A42874">
      <w:pPr>
        <w:rPr>
          <w:szCs w:val="22"/>
        </w:rPr>
      </w:pPr>
      <w:r w:rsidRPr="00500A35">
        <w:rPr>
          <w:szCs w:val="22"/>
        </w:rPr>
        <w:t>Keep the vial in the outer carton in order to protect from light.</w:t>
      </w:r>
    </w:p>
    <w:p w14:paraId="237440E2" w14:textId="77777777" w:rsidR="007560BD" w:rsidRPr="00500A35" w:rsidRDefault="007D1F9B" w:rsidP="00A42874">
      <w:r w:rsidRPr="00500A35">
        <w:rPr>
          <w:szCs w:val="22"/>
        </w:rPr>
        <w:t>Once removed from the refrigerator Herceptin subcutaneous formulation must be administered within 6 hours and should not be kept above 30°C</w:t>
      </w:r>
      <w:r w:rsidRPr="00500A35">
        <w:t xml:space="preserve">. </w:t>
      </w:r>
    </w:p>
    <w:p w14:paraId="237440E3" w14:textId="77777777" w:rsidR="007560BD" w:rsidRPr="00500A35" w:rsidRDefault="007560BD" w:rsidP="00A42874"/>
    <w:p w14:paraId="237440E4" w14:textId="77777777" w:rsidR="007560BD" w:rsidRPr="00500A35" w:rsidRDefault="007D1F9B" w:rsidP="00A42874">
      <w:r w:rsidRPr="00500A35">
        <w:t>For storage conditions of the opened medicinal product, see section 6.3 and 6.6.</w:t>
      </w:r>
    </w:p>
    <w:p w14:paraId="237440E5" w14:textId="77777777" w:rsidR="007560BD" w:rsidRPr="00500A35" w:rsidRDefault="007560BD" w:rsidP="00A42874"/>
    <w:p w14:paraId="237440E6" w14:textId="77777777" w:rsidR="007560BD" w:rsidRPr="00500A35" w:rsidRDefault="007D1F9B" w:rsidP="00754B58">
      <w:pPr>
        <w:keepNext/>
        <w:ind w:left="567" w:hanging="567"/>
        <w:rPr>
          <w:b/>
        </w:rPr>
      </w:pPr>
      <w:r w:rsidRPr="00500A35">
        <w:rPr>
          <w:b/>
        </w:rPr>
        <w:t>6.5</w:t>
      </w:r>
      <w:r w:rsidRPr="00500A35">
        <w:rPr>
          <w:b/>
        </w:rPr>
        <w:tab/>
        <w:t>Nature and contents of container</w:t>
      </w:r>
    </w:p>
    <w:p w14:paraId="237440E7" w14:textId="77777777" w:rsidR="007560BD" w:rsidRPr="00500A35" w:rsidRDefault="007560BD" w:rsidP="00754B58">
      <w:pPr>
        <w:keepNext/>
      </w:pPr>
    </w:p>
    <w:p w14:paraId="237440E8" w14:textId="77777777" w:rsidR="007560BD" w:rsidRPr="00500A35" w:rsidRDefault="007D1F9B" w:rsidP="00754B58">
      <w:pPr>
        <w:keepNext/>
      </w:pPr>
      <w:r w:rsidRPr="00500A35">
        <w:t xml:space="preserve">One 6 mL clear glass type I vial with butyl rubber stopper laminated with a </w:t>
      </w:r>
      <w:proofErr w:type="spellStart"/>
      <w:r w:rsidRPr="00500A35">
        <w:t>fluoro</w:t>
      </w:r>
      <w:proofErr w:type="spellEnd"/>
      <w:r w:rsidRPr="00500A35">
        <w:t>-resin film containing 5 mL of solution (600 mg of trastuzumab).</w:t>
      </w:r>
    </w:p>
    <w:p w14:paraId="237440E9" w14:textId="77777777" w:rsidR="007560BD" w:rsidRPr="00500A35" w:rsidRDefault="007560BD" w:rsidP="00A42874"/>
    <w:p w14:paraId="237440EA" w14:textId="77777777" w:rsidR="007560BD" w:rsidRPr="00500A35" w:rsidRDefault="007D1F9B" w:rsidP="00A42874">
      <w:r w:rsidRPr="00500A35">
        <w:t>Each carton contains one vial.</w:t>
      </w:r>
    </w:p>
    <w:p w14:paraId="237440EB" w14:textId="77777777" w:rsidR="007560BD" w:rsidRPr="00500A35" w:rsidRDefault="007560BD" w:rsidP="00A42874"/>
    <w:p w14:paraId="237440EC" w14:textId="77777777" w:rsidR="007560BD" w:rsidRPr="00500A35" w:rsidRDefault="007D1F9B" w:rsidP="00A42874">
      <w:pPr>
        <w:keepNext/>
        <w:ind w:left="567" w:hanging="567"/>
        <w:rPr>
          <w:b/>
        </w:rPr>
      </w:pPr>
      <w:r w:rsidRPr="00500A35">
        <w:rPr>
          <w:b/>
        </w:rPr>
        <w:t>6.6</w:t>
      </w:r>
      <w:r w:rsidRPr="00500A35">
        <w:rPr>
          <w:b/>
        </w:rPr>
        <w:tab/>
        <w:t>Special precautions for disposal and other handling</w:t>
      </w:r>
    </w:p>
    <w:p w14:paraId="237440ED" w14:textId="77777777" w:rsidR="007560BD" w:rsidRPr="00500A35" w:rsidRDefault="007560BD" w:rsidP="00A42874">
      <w:pPr>
        <w:ind w:right="5"/>
      </w:pPr>
    </w:p>
    <w:p w14:paraId="237440EE" w14:textId="77777777" w:rsidR="007560BD" w:rsidRPr="00500A35" w:rsidRDefault="007D1F9B" w:rsidP="00A42874">
      <w:r w:rsidRPr="00500A35">
        <w:t xml:space="preserve">Herceptin should be inspected visually to ensure there is no particulate matter or </w:t>
      </w:r>
      <w:proofErr w:type="spellStart"/>
      <w:r w:rsidRPr="00500A35">
        <w:t>discolouration</w:t>
      </w:r>
      <w:proofErr w:type="spellEnd"/>
      <w:r w:rsidRPr="00500A35">
        <w:t xml:space="preserve"> prior to administration.</w:t>
      </w:r>
    </w:p>
    <w:p w14:paraId="237440EF" w14:textId="77777777" w:rsidR="007560BD" w:rsidRPr="00500A35" w:rsidRDefault="007560BD" w:rsidP="00A42874"/>
    <w:p w14:paraId="237440F0" w14:textId="77777777" w:rsidR="007560BD" w:rsidRPr="00500A35" w:rsidRDefault="007D1F9B" w:rsidP="00A42874">
      <w:r w:rsidRPr="00500A35">
        <w:t>Herceptin is for single-use only.</w:t>
      </w:r>
    </w:p>
    <w:p w14:paraId="237440F1" w14:textId="77777777" w:rsidR="007560BD" w:rsidRPr="00500A35" w:rsidRDefault="007560BD" w:rsidP="00A42874"/>
    <w:p w14:paraId="237440F2" w14:textId="77777777" w:rsidR="007560BD" w:rsidRPr="00500A35" w:rsidRDefault="007D1F9B" w:rsidP="00A42874">
      <w:r w:rsidRPr="00500A35">
        <w:t xml:space="preserve">As Herceptin does not contain any antimicrobial-preservative, from a microbiological point of view, the medicine should be used immediately. If not used immediately, preparation should take place in controlled and validated aseptic conditions. After transfer of the solution to the syringe, it is recommended to replace the transfer needle by a syringe closing cap to avoid drying of the solution in the needle and </w:t>
      </w:r>
      <w:r w:rsidRPr="00500A35">
        <w:rPr>
          <w:szCs w:val="22"/>
        </w:rPr>
        <w:t>not compromise the quality of the medicinal product</w:t>
      </w:r>
      <w:r w:rsidRPr="00500A35">
        <w:t xml:space="preserve">. The hypodermic injection needle must be attached to the syringe immediately prior to administration followed by volume adjustment to 5 </w:t>
      </w:r>
      <w:proofErr w:type="spellStart"/>
      <w:r w:rsidRPr="00500A35">
        <w:t>mL.</w:t>
      </w:r>
      <w:proofErr w:type="spellEnd"/>
      <w:r w:rsidRPr="00500A35">
        <w:t xml:space="preserve"> </w:t>
      </w:r>
    </w:p>
    <w:p w14:paraId="237440F3" w14:textId="77777777" w:rsidR="007560BD" w:rsidRPr="00500A35" w:rsidRDefault="007560BD" w:rsidP="00A42874"/>
    <w:p w14:paraId="237440F4" w14:textId="77777777" w:rsidR="007560BD" w:rsidRPr="00500A35" w:rsidRDefault="007D1F9B" w:rsidP="00A42874">
      <w:r w:rsidRPr="00500A35">
        <w:t>Any unused medicinal product or waste material should be disposed of in accordance with local requirements.</w:t>
      </w:r>
    </w:p>
    <w:p w14:paraId="237440F5" w14:textId="77777777" w:rsidR="007560BD" w:rsidRPr="00500A35" w:rsidRDefault="007560BD" w:rsidP="00A42874"/>
    <w:p w14:paraId="237440F6" w14:textId="77777777" w:rsidR="007560BD" w:rsidRPr="00500A35" w:rsidRDefault="007560BD" w:rsidP="00A42874"/>
    <w:p w14:paraId="237440F7" w14:textId="77777777" w:rsidR="007560BD" w:rsidRPr="00500A35" w:rsidRDefault="007D1F9B" w:rsidP="00A42874">
      <w:pPr>
        <w:ind w:left="567" w:hanging="567"/>
        <w:rPr>
          <w:b/>
        </w:rPr>
      </w:pPr>
      <w:r w:rsidRPr="00500A35">
        <w:rPr>
          <w:b/>
        </w:rPr>
        <w:t>7.</w:t>
      </w:r>
      <w:r w:rsidRPr="00500A35">
        <w:rPr>
          <w:b/>
        </w:rPr>
        <w:tab/>
        <w:t>MARKETING AUTHORISATION HOLDER</w:t>
      </w:r>
    </w:p>
    <w:p w14:paraId="237440F8" w14:textId="77777777" w:rsidR="007560BD" w:rsidRPr="00500A35" w:rsidRDefault="007560BD" w:rsidP="00A42874"/>
    <w:p w14:paraId="237440F9" w14:textId="77777777" w:rsidR="0049552D" w:rsidRPr="00313079" w:rsidRDefault="007D1F9B" w:rsidP="0049552D">
      <w:r w:rsidRPr="00313079">
        <w:t xml:space="preserve">Roche Registration GmbH </w:t>
      </w:r>
    </w:p>
    <w:p w14:paraId="237440FA" w14:textId="77777777" w:rsidR="0049552D" w:rsidRPr="00313079" w:rsidRDefault="007D1F9B" w:rsidP="0049552D">
      <w:r w:rsidRPr="00313079">
        <w:t>Emil-Barell-Strasse 1</w:t>
      </w:r>
    </w:p>
    <w:p w14:paraId="237440FB" w14:textId="77777777" w:rsidR="0049552D" w:rsidRPr="00313079" w:rsidRDefault="007D1F9B" w:rsidP="0049552D">
      <w:r w:rsidRPr="00313079">
        <w:t xml:space="preserve">79639 </w:t>
      </w:r>
      <w:proofErr w:type="spellStart"/>
      <w:r w:rsidRPr="00313079">
        <w:t>Grenzach-Wyhlen</w:t>
      </w:r>
      <w:proofErr w:type="spellEnd"/>
    </w:p>
    <w:p w14:paraId="237440FC" w14:textId="77777777" w:rsidR="0049552D" w:rsidRPr="00313079" w:rsidRDefault="007D1F9B" w:rsidP="0049552D">
      <w:r w:rsidRPr="00313079">
        <w:t>Germany</w:t>
      </w:r>
    </w:p>
    <w:p w14:paraId="237440FD" w14:textId="77777777" w:rsidR="007560BD" w:rsidRPr="00500A35" w:rsidRDefault="007560BD" w:rsidP="00754B58">
      <w:pPr>
        <w:ind w:right="566"/>
        <w:rPr>
          <w:b/>
        </w:rPr>
      </w:pPr>
    </w:p>
    <w:p w14:paraId="237440FE" w14:textId="77777777" w:rsidR="007560BD" w:rsidRPr="00500A35" w:rsidRDefault="007560BD" w:rsidP="00740F07"/>
    <w:p w14:paraId="237440FF" w14:textId="77777777" w:rsidR="007560BD" w:rsidRPr="00500A35" w:rsidRDefault="007D1F9B" w:rsidP="00740F07">
      <w:pPr>
        <w:keepNext/>
        <w:ind w:left="567" w:hanging="567"/>
        <w:rPr>
          <w:b/>
        </w:rPr>
      </w:pPr>
      <w:r w:rsidRPr="00500A35">
        <w:rPr>
          <w:b/>
        </w:rPr>
        <w:lastRenderedPageBreak/>
        <w:t>8.</w:t>
      </w:r>
      <w:r w:rsidRPr="00500A35">
        <w:rPr>
          <w:b/>
        </w:rPr>
        <w:tab/>
        <w:t>MARKETING AUTHORISATION NUMBER(S)</w:t>
      </w:r>
    </w:p>
    <w:p w14:paraId="23744100" w14:textId="77777777" w:rsidR="007560BD" w:rsidRPr="00500A35" w:rsidRDefault="007560BD" w:rsidP="00740F07">
      <w:pPr>
        <w:keepNext/>
      </w:pPr>
    </w:p>
    <w:p w14:paraId="23744101" w14:textId="77777777" w:rsidR="007560BD" w:rsidRPr="00500A35" w:rsidRDefault="007D1F9B" w:rsidP="00740F07">
      <w:pPr>
        <w:keepNext/>
        <w:ind w:left="567" w:hanging="567"/>
        <w:rPr>
          <w:b/>
        </w:rPr>
      </w:pPr>
      <w:r w:rsidRPr="00500A35">
        <w:t>EU/1/00/145/002</w:t>
      </w:r>
    </w:p>
    <w:p w14:paraId="23744102" w14:textId="77777777" w:rsidR="007560BD" w:rsidRPr="00500A35" w:rsidRDefault="007560BD" w:rsidP="00740F07">
      <w:pPr>
        <w:ind w:left="567" w:hanging="567"/>
      </w:pPr>
    </w:p>
    <w:p w14:paraId="23744103" w14:textId="77777777" w:rsidR="007560BD" w:rsidRPr="00500A35" w:rsidRDefault="007560BD" w:rsidP="00740F07">
      <w:pPr>
        <w:ind w:left="567" w:hanging="567"/>
      </w:pPr>
    </w:p>
    <w:p w14:paraId="23744104" w14:textId="77777777" w:rsidR="007560BD" w:rsidRPr="00500A35" w:rsidRDefault="007D1F9B" w:rsidP="00740F07">
      <w:pPr>
        <w:ind w:left="567" w:hanging="567"/>
        <w:rPr>
          <w:b/>
        </w:rPr>
      </w:pPr>
      <w:r w:rsidRPr="00500A35">
        <w:rPr>
          <w:b/>
        </w:rPr>
        <w:t>9.</w:t>
      </w:r>
      <w:r w:rsidRPr="00500A35">
        <w:rPr>
          <w:b/>
        </w:rPr>
        <w:tab/>
        <w:t>DATE OF FIRST AUTHORISATION/RENEWAL OF THE AUTHORISATION</w:t>
      </w:r>
    </w:p>
    <w:p w14:paraId="23744105" w14:textId="77777777" w:rsidR="007560BD" w:rsidRPr="00500A35" w:rsidRDefault="007560BD" w:rsidP="00740F07"/>
    <w:p w14:paraId="23744106" w14:textId="77777777" w:rsidR="007560BD" w:rsidRPr="00500A35" w:rsidRDefault="007D1F9B" w:rsidP="00740F07">
      <w:r w:rsidRPr="00500A35">
        <w:t xml:space="preserve">Date of first </w:t>
      </w:r>
      <w:proofErr w:type="spellStart"/>
      <w:r w:rsidRPr="00500A35">
        <w:t>authorisation</w:t>
      </w:r>
      <w:proofErr w:type="spellEnd"/>
      <w:r w:rsidRPr="00500A35">
        <w:t>: 28 August 2000</w:t>
      </w:r>
    </w:p>
    <w:p w14:paraId="23744107" w14:textId="2075AE12" w:rsidR="007560BD" w:rsidRPr="00500A35" w:rsidRDefault="007D1F9B" w:rsidP="00740F07">
      <w:r w:rsidRPr="00500A35">
        <w:t xml:space="preserve">Date of latest renewal: 28 </w:t>
      </w:r>
      <w:r w:rsidR="00EA34F5">
        <w:t>July</w:t>
      </w:r>
      <w:r w:rsidR="00EA34F5" w:rsidRPr="00500A35">
        <w:t xml:space="preserve"> </w:t>
      </w:r>
      <w:r w:rsidRPr="00500A35">
        <w:t>2010</w:t>
      </w:r>
    </w:p>
    <w:p w14:paraId="23744108" w14:textId="77777777" w:rsidR="007560BD" w:rsidRPr="00500A35" w:rsidRDefault="007560BD" w:rsidP="00740F07"/>
    <w:p w14:paraId="23744109" w14:textId="77777777" w:rsidR="007560BD" w:rsidRPr="00500A35" w:rsidRDefault="007560BD" w:rsidP="00740F07"/>
    <w:p w14:paraId="2374410A" w14:textId="77777777" w:rsidR="007560BD" w:rsidRPr="00500A35" w:rsidRDefault="007D1F9B" w:rsidP="004D4784">
      <w:pPr>
        <w:keepNext/>
        <w:keepLines/>
        <w:ind w:left="567" w:hanging="567"/>
        <w:rPr>
          <w:b/>
        </w:rPr>
      </w:pPr>
      <w:r w:rsidRPr="00500A35">
        <w:rPr>
          <w:b/>
        </w:rPr>
        <w:t>10.</w:t>
      </w:r>
      <w:r w:rsidRPr="00500A35">
        <w:rPr>
          <w:b/>
        </w:rPr>
        <w:tab/>
        <w:t>DATE OF REVISION OF THE TEXT</w:t>
      </w:r>
    </w:p>
    <w:p w14:paraId="2374410B" w14:textId="77777777" w:rsidR="007560BD" w:rsidRPr="00500A35" w:rsidRDefault="007560BD" w:rsidP="004D4784">
      <w:pPr>
        <w:keepNext/>
        <w:keepLines/>
        <w:ind w:right="566"/>
      </w:pPr>
    </w:p>
    <w:p w14:paraId="2374410C" w14:textId="621C1257" w:rsidR="007560BD" w:rsidRPr="00500A35" w:rsidRDefault="007D1F9B" w:rsidP="004D4784">
      <w:pPr>
        <w:keepNext/>
        <w:keepLines/>
      </w:pPr>
      <w:r w:rsidRPr="00500A35">
        <w:t xml:space="preserve">Detailed information on this medicinal product is available on the website of the European Medicines Agency </w:t>
      </w:r>
      <w:ins w:id="80" w:author="Author">
        <w:r w:rsidR="00E31560">
          <w:fldChar w:fldCharType="begin"/>
        </w:r>
        <w:r w:rsidR="00E31560">
          <w:instrText>HYPERLINK "</w:instrText>
        </w:r>
      </w:ins>
      <w:r w:rsidR="00E31560" w:rsidRPr="00500A35">
        <w:instrText>http</w:instrText>
      </w:r>
      <w:ins w:id="81" w:author="Author">
        <w:r w:rsidR="00E31560">
          <w:instrText>s</w:instrText>
        </w:r>
      </w:ins>
      <w:r w:rsidR="00E31560" w:rsidRPr="00500A35">
        <w:instrText>://www.ema.europa.eu</w:instrText>
      </w:r>
      <w:ins w:id="82" w:author="Author">
        <w:r w:rsidR="00E31560">
          <w:instrText>"</w:instrText>
        </w:r>
        <w:r w:rsidR="00E31560">
          <w:fldChar w:fldCharType="separate"/>
        </w:r>
      </w:ins>
      <w:r w:rsidR="00E31560" w:rsidRPr="00336215">
        <w:rPr>
          <w:rStyle w:val="Hyperlink"/>
          <w:noProof w:val="0"/>
        </w:rPr>
        <w:t>http</w:t>
      </w:r>
      <w:ins w:id="83" w:author="Author">
        <w:r w:rsidR="00E31560" w:rsidRPr="00336215">
          <w:rPr>
            <w:rStyle w:val="Hyperlink"/>
            <w:noProof w:val="0"/>
          </w:rPr>
          <w:t>s</w:t>
        </w:r>
      </w:ins>
      <w:r w:rsidR="00E31560" w:rsidRPr="00336215">
        <w:rPr>
          <w:rStyle w:val="Hyperlink"/>
          <w:noProof w:val="0"/>
        </w:rPr>
        <w:t>://www.ema.europa.eu</w:t>
      </w:r>
      <w:ins w:id="84" w:author="Author">
        <w:r w:rsidR="00E31560">
          <w:fldChar w:fldCharType="end"/>
        </w:r>
      </w:ins>
      <w:r w:rsidRPr="00500A35">
        <w:t>.</w:t>
      </w:r>
      <w:ins w:id="85" w:author="Author">
        <w:r w:rsidR="00E31560">
          <w:t xml:space="preserve"> </w:t>
        </w:r>
      </w:ins>
    </w:p>
    <w:p w14:paraId="2374410D" w14:textId="77777777" w:rsidR="007560BD" w:rsidRPr="00500A35" w:rsidRDefault="007560BD" w:rsidP="00E05378">
      <w:pPr>
        <w:ind w:right="566"/>
        <w:rPr>
          <w:b/>
        </w:rPr>
      </w:pPr>
    </w:p>
    <w:p w14:paraId="2374410E" w14:textId="77777777" w:rsidR="007560BD" w:rsidRPr="00500A35" w:rsidRDefault="007D1F9B" w:rsidP="003711F6">
      <w:pPr>
        <w:rPr>
          <w:szCs w:val="22"/>
        </w:rPr>
      </w:pPr>
      <w:r w:rsidRPr="00500A35">
        <w:rPr>
          <w:b/>
        </w:rPr>
        <w:br w:type="page"/>
      </w:r>
    </w:p>
    <w:p w14:paraId="2374410F" w14:textId="77777777" w:rsidR="007560BD" w:rsidRPr="00500A35" w:rsidRDefault="007560BD" w:rsidP="003711F6">
      <w:pPr>
        <w:rPr>
          <w:szCs w:val="22"/>
        </w:rPr>
      </w:pPr>
    </w:p>
    <w:p w14:paraId="23744110" w14:textId="77777777" w:rsidR="007560BD" w:rsidRPr="00500A35" w:rsidRDefault="007560BD" w:rsidP="003711F6">
      <w:pPr>
        <w:rPr>
          <w:szCs w:val="22"/>
        </w:rPr>
      </w:pPr>
    </w:p>
    <w:p w14:paraId="23744111" w14:textId="77777777" w:rsidR="007560BD" w:rsidRPr="00500A35" w:rsidRDefault="007560BD" w:rsidP="003711F6">
      <w:pPr>
        <w:rPr>
          <w:szCs w:val="22"/>
        </w:rPr>
      </w:pPr>
    </w:p>
    <w:p w14:paraId="23744112" w14:textId="77777777" w:rsidR="007560BD" w:rsidRPr="00500A35" w:rsidRDefault="007560BD" w:rsidP="003711F6">
      <w:pPr>
        <w:rPr>
          <w:szCs w:val="22"/>
        </w:rPr>
      </w:pPr>
    </w:p>
    <w:p w14:paraId="23744113" w14:textId="77777777" w:rsidR="007560BD" w:rsidRPr="00500A35" w:rsidRDefault="007560BD" w:rsidP="003711F6">
      <w:pPr>
        <w:rPr>
          <w:szCs w:val="22"/>
        </w:rPr>
      </w:pPr>
    </w:p>
    <w:p w14:paraId="23744114" w14:textId="77777777" w:rsidR="007560BD" w:rsidRPr="00500A35" w:rsidRDefault="007560BD" w:rsidP="003711F6">
      <w:pPr>
        <w:rPr>
          <w:szCs w:val="22"/>
        </w:rPr>
      </w:pPr>
    </w:p>
    <w:p w14:paraId="23744115" w14:textId="77777777" w:rsidR="007560BD" w:rsidRPr="00500A35" w:rsidRDefault="007560BD" w:rsidP="003711F6">
      <w:pPr>
        <w:rPr>
          <w:szCs w:val="22"/>
        </w:rPr>
      </w:pPr>
    </w:p>
    <w:p w14:paraId="23744116" w14:textId="77777777" w:rsidR="007560BD" w:rsidRPr="00500A35" w:rsidRDefault="007560BD" w:rsidP="003711F6">
      <w:pPr>
        <w:rPr>
          <w:szCs w:val="22"/>
        </w:rPr>
      </w:pPr>
    </w:p>
    <w:p w14:paraId="23744117" w14:textId="77777777" w:rsidR="007560BD" w:rsidRPr="00500A35" w:rsidRDefault="007560BD" w:rsidP="003711F6">
      <w:pPr>
        <w:rPr>
          <w:szCs w:val="22"/>
        </w:rPr>
      </w:pPr>
    </w:p>
    <w:p w14:paraId="23744118" w14:textId="77777777" w:rsidR="007560BD" w:rsidRPr="00500A35" w:rsidRDefault="007560BD" w:rsidP="003711F6">
      <w:pPr>
        <w:rPr>
          <w:szCs w:val="22"/>
        </w:rPr>
      </w:pPr>
    </w:p>
    <w:p w14:paraId="23744119" w14:textId="77777777" w:rsidR="007560BD" w:rsidRPr="00500A35" w:rsidRDefault="007560BD" w:rsidP="003711F6">
      <w:pPr>
        <w:rPr>
          <w:szCs w:val="22"/>
        </w:rPr>
      </w:pPr>
    </w:p>
    <w:p w14:paraId="2374411A" w14:textId="77777777" w:rsidR="007560BD" w:rsidRPr="00500A35" w:rsidRDefault="007560BD" w:rsidP="003711F6">
      <w:pPr>
        <w:rPr>
          <w:szCs w:val="22"/>
        </w:rPr>
      </w:pPr>
    </w:p>
    <w:p w14:paraId="2374411B" w14:textId="77777777" w:rsidR="007560BD" w:rsidRPr="00500A35" w:rsidRDefault="007560BD" w:rsidP="003711F6">
      <w:pPr>
        <w:rPr>
          <w:szCs w:val="22"/>
        </w:rPr>
      </w:pPr>
    </w:p>
    <w:p w14:paraId="2374411C" w14:textId="77777777" w:rsidR="007560BD" w:rsidRPr="00500A35" w:rsidRDefault="007560BD" w:rsidP="003711F6">
      <w:pPr>
        <w:rPr>
          <w:szCs w:val="22"/>
        </w:rPr>
      </w:pPr>
    </w:p>
    <w:p w14:paraId="2374411D" w14:textId="77777777" w:rsidR="007560BD" w:rsidRPr="00500A35" w:rsidRDefault="007560BD" w:rsidP="003711F6">
      <w:pPr>
        <w:rPr>
          <w:szCs w:val="22"/>
        </w:rPr>
      </w:pPr>
    </w:p>
    <w:p w14:paraId="2374411E" w14:textId="77777777" w:rsidR="007560BD" w:rsidRPr="00500A35" w:rsidRDefault="007560BD" w:rsidP="003711F6">
      <w:pPr>
        <w:rPr>
          <w:szCs w:val="22"/>
        </w:rPr>
      </w:pPr>
    </w:p>
    <w:p w14:paraId="2374411F" w14:textId="77777777" w:rsidR="007560BD" w:rsidRPr="00500A35" w:rsidRDefault="007560BD" w:rsidP="003711F6">
      <w:pPr>
        <w:rPr>
          <w:szCs w:val="22"/>
        </w:rPr>
      </w:pPr>
    </w:p>
    <w:p w14:paraId="23744120" w14:textId="77777777" w:rsidR="007560BD" w:rsidRPr="00500A35" w:rsidRDefault="007560BD" w:rsidP="003711F6">
      <w:pPr>
        <w:rPr>
          <w:szCs w:val="22"/>
        </w:rPr>
      </w:pPr>
    </w:p>
    <w:p w14:paraId="23744121" w14:textId="77777777" w:rsidR="007560BD" w:rsidRDefault="007560BD" w:rsidP="003711F6">
      <w:pPr>
        <w:rPr>
          <w:szCs w:val="22"/>
        </w:rPr>
      </w:pPr>
    </w:p>
    <w:p w14:paraId="23744122" w14:textId="77777777" w:rsidR="000765E7" w:rsidRDefault="000765E7" w:rsidP="003711F6">
      <w:pPr>
        <w:rPr>
          <w:szCs w:val="22"/>
        </w:rPr>
      </w:pPr>
    </w:p>
    <w:p w14:paraId="23744123" w14:textId="77777777" w:rsidR="006D1CC9" w:rsidRDefault="006D1CC9" w:rsidP="003711F6">
      <w:pPr>
        <w:rPr>
          <w:szCs w:val="22"/>
        </w:rPr>
      </w:pPr>
    </w:p>
    <w:p w14:paraId="23744124" w14:textId="77777777" w:rsidR="000765E7" w:rsidRPr="00500A35" w:rsidRDefault="000765E7" w:rsidP="003711F6">
      <w:pPr>
        <w:rPr>
          <w:szCs w:val="22"/>
        </w:rPr>
      </w:pPr>
    </w:p>
    <w:p w14:paraId="23744125" w14:textId="77777777" w:rsidR="007560BD" w:rsidRPr="00500A35" w:rsidRDefault="007560BD" w:rsidP="003711F6">
      <w:pPr>
        <w:rPr>
          <w:szCs w:val="22"/>
        </w:rPr>
      </w:pPr>
    </w:p>
    <w:p w14:paraId="23744126" w14:textId="77777777" w:rsidR="007560BD" w:rsidRPr="00500A35" w:rsidRDefault="007D1F9B" w:rsidP="003711F6">
      <w:pPr>
        <w:jc w:val="center"/>
        <w:rPr>
          <w:b/>
          <w:szCs w:val="22"/>
        </w:rPr>
      </w:pPr>
      <w:r w:rsidRPr="00500A35">
        <w:rPr>
          <w:b/>
          <w:szCs w:val="22"/>
        </w:rPr>
        <w:t>ANNEX II</w:t>
      </w:r>
    </w:p>
    <w:p w14:paraId="23744127" w14:textId="77777777" w:rsidR="007560BD" w:rsidRPr="00500A35" w:rsidRDefault="007560BD" w:rsidP="003711F6">
      <w:pPr>
        <w:ind w:left="1701" w:right="1416" w:hanging="567"/>
        <w:rPr>
          <w:szCs w:val="22"/>
        </w:rPr>
      </w:pPr>
    </w:p>
    <w:p w14:paraId="23744128" w14:textId="11D08D24" w:rsidR="007560BD" w:rsidRPr="00500A35" w:rsidRDefault="007D1F9B" w:rsidP="003711F6">
      <w:pPr>
        <w:tabs>
          <w:tab w:val="left" w:pos="1701"/>
        </w:tabs>
        <w:ind w:left="1701" w:right="1416" w:hanging="567"/>
        <w:rPr>
          <w:b/>
          <w:szCs w:val="22"/>
        </w:rPr>
      </w:pPr>
      <w:r w:rsidRPr="00500A35">
        <w:rPr>
          <w:b/>
          <w:szCs w:val="22"/>
        </w:rPr>
        <w:t>A.</w:t>
      </w:r>
      <w:r w:rsidRPr="00500A35">
        <w:rPr>
          <w:b/>
          <w:szCs w:val="22"/>
        </w:rPr>
        <w:tab/>
        <w:t>MANUFACTURER</w:t>
      </w:r>
      <w:del w:id="86" w:author="Author">
        <w:r w:rsidRPr="00500A35" w:rsidDel="00BB74EF">
          <w:rPr>
            <w:b/>
            <w:szCs w:val="22"/>
          </w:rPr>
          <w:delText>(</w:delText>
        </w:r>
      </w:del>
      <w:r w:rsidRPr="00500A35">
        <w:rPr>
          <w:b/>
          <w:szCs w:val="22"/>
        </w:rPr>
        <w:t>S</w:t>
      </w:r>
      <w:del w:id="87" w:author="Author">
        <w:r w:rsidRPr="00500A35" w:rsidDel="00BB74EF">
          <w:rPr>
            <w:b/>
            <w:szCs w:val="22"/>
          </w:rPr>
          <w:delText>)</w:delText>
        </w:r>
      </w:del>
      <w:r w:rsidRPr="00500A35">
        <w:rPr>
          <w:b/>
          <w:szCs w:val="22"/>
        </w:rPr>
        <w:t xml:space="preserve"> OF THE BIOLOGICAL ACTIVE SUBSTANCE</w:t>
      </w:r>
      <w:del w:id="88" w:author="Author">
        <w:r w:rsidRPr="00500A35" w:rsidDel="00112D3C">
          <w:rPr>
            <w:b/>
            <w:szCs w:val="22"/>
          </w:rPr>
          <w:delText>(S)</w:delText>
        </w:r>
      </w:del>
      <w:r w:rsidRPr="00500A35">
        <w:rPr>
          <w:b/>
          <w:szCs w:val="22"/>
        </w:rPr>
        <w:t xml:space="preserve"> AND MANUFACTURER</w:t>
      </w:r>
      <w:del w:id="89" w:author="Author">
        <w:r w:rsidRPr="00500A35" w:rsidDel="00112D3C">
          <w:rPr>
            <w:b/>
            <w:szCs w:val="22"/>
          </w:rPr>
          <w:delText>(S)</w:delText>
        </w:r>
      </w:del>
      <w:r w:rsidRPr="00500A35">
        <w:rPr>
          <w:b/>
          <w:szCs w:val="22"/>
        </w:rPr>
        <w:t xml:space="preserve"> RESPONSIBLE FOR BATCH RELEASE</w:t>
      </w:r>
    </w:p>
    <w:p w14:paraId="23744129" w14:textId="77777777" w:rsidR="007560BD" w:rsidRPr="00500A35" w:rsidRDefault="007560BD" w:rsidP="003711F6">
      <w:pPr>
        <w:ind w:left="1701" w:right="1416" w:hanging="567"/>
        <w:rPr>
          <w:b/>
          <w:szCs w:val="22"/>
        </w:rPr>
      </w:pPr>
    </w:p>
    <w:p w14:paraId="2374412A" w14:textId="77777777" w:rsidR="007560BD" w:rsidRPr="00500A35" w:rsidRDefault="007D1F9B" w:rsidP="00851C6A">
      <w:pPr>
        <w:tabs>
          <w:tab w:val="left" w:pos="1701"/>
        </w:tabs>
        <w:ind w:left="1701" w:right="1416" w:hanging="567"/>
        <w:rPr>
          <w:b/>
          <w:szCs w:val="22"/>
        </w:rPr>
      </w:pPr>
      <w:r w:rsidRPr="00500A35">
        <w:rPr>
          <w:b/>
          <w:szCs w:val="22"/>
        </w:rPr>
        <w:t>B.</w:t>
      </w:r>
      <w:r w:rsidRPr="00500A35">
        <w:rPr>
          <w:b/>
          <w:szCs w:val="22"/>
        </w:rPr>
        <w:tab/>
      </w:r>
      <w:r w:rsidRPr="00500A35">
        <w:rPr>
          <w:b/>
          <w:noProof/>
          <w:szCs w:val="22"/>
        </w:rPr>
        <w:t>CONDITIONS OR RESTRICTIONS REGARDING SUPPLY AND USE</w:t>
      </w:r>
    </w:p>
    <w:p w14:paraId="2374412B" w14:textId="77777777" w:rsidR="007560BD" w:rsidRPr="00500A35" w:rsidRDefault="007560BD" w:rsidP="00754B58">
      <w:pPr>
        <w:tabs>
          <w:tab w:val="left" w:pos="1701"/>
        </w:tabs>
        <w:ind w:left="1134" w:right="1416"/>
        <w:rPr>
          <w:b/>
          <w:szCs w:val="22"/>
        </w:rPr>
      </w:pPr>
    </w:p>
    <w:p w14:paraId="2374412C" w14:textId="77777777" w:rsidR="007560BD" w:rsidRPr="00500A35" w:rsidRDefault="007D1F9B" w:rsidP="003711F6">
      <w:pPr>
        <w:ind w:left="1701" w:right="1416" w:hanging="567"/>
        <w:rPr>
          <w:b/>
          <w:szCs w:val="22"/>
        </w:rPr>
      </w:pPr>
      <w:r w:rsidRPr="00500A35">
        <w:rPr>
          <w:b/>
          <w:szCs w:val="22"/>
        </w:rPr>
        <w:t>C.</w:t>
      </w:r>
      <w:r w:rsidRPr="00500A35">
        <w:rPr>
          <w:b/>
          <w:szCs w:val="22"/>
        </w:rPr>
        <w:tab/>
        <w:t>OTHER CONDITIONS AND REQUIREMENTS OF THE MARKETING AUTHORISATION</w:t>
      </w:r>
    </w:p>
    <w:p w14:paraId="2374412D" w14:textId="77777777" w:rsidR="007560BD" w:rsidRPr="00500A35" w:rsidRDefault="007560BD" w:rsidP="003711F6">
      <w:pPr>
        <w:ind w:left="1701" w:right="1416" w:hanging="567"/>
        <w:rPr>
          <w:b/>
          <w:szCs w:val="22"/>
        </w:rPr>
      </w:pPr>
    </w:p>
    <w:p w14:paraId="2374412E" w14:textId="77777777" w:rsidR="007560BD" w:rsidRPr="00500A35" w:rsidRDefault="007D1F9B" w:rsidP="003711F6">
      <w:pPr>
        <w:suppressLineNumbers/>
        <w:ind w:left="1701" w:right="1416" w:hanging="567"/>
        <w:rPr>
          <w:b/>
          <w:bCs/>
          <w:szCs w:val="22"/>
        </w:rPr>
      </w:pPr>
      <w:r w:rsidRPr="00500A35">
        <w:rPr>
          <w:b/>
          <w:bCs/>
          <w:szCs w:val="22"/>
        </w:rPr>
        <w:t>D.</w:t>
      </w:r>
      <w:r w:rsidRPr="00500A35">
        <w:rPr>
          <w:b/>
          <w:bCs/>
          <w:szCs w:val="22"/>
        </w:rPr>
        <w:tab/>
        <w:t xml:space="preserve">CONDITIONS OR RESTRICTIONS WITH REGARD TO THE SAFE AND EFFECTIVE USE OF THE MEDICINAL PRODUCT  </w:t>
      </w:r>
    </w:p>
    <w:p w14:paraId="2374412F" w14:textId="77777777" w:rsidR="007560BD" w:rsidRPr="00500A35" w:rsidRDefault="007560BD" w:rsidP="00754B58">
      <w:pPr>
        <w:tabs>
          <w:tab w:val="left" w:pos="1701"/>
        </w:tabs>
        <w:ind w:left="1134" w:right="1416"/>
        <w:rPr>
          <w:b/>
          <w:szCs w:val="22"/>
        </w:rPr>
      </w:pPr>
    </w:p>
    <w:p w14:paraId="23744130" w14:textId="60187A1E" w:rsidR="007560BD" w:rsidRPr="00500A35" w:rsidRDefault="007D1F9B" w:rsidP="00607778">
      <w:pPr>
        <w:pStyle w:val="AnnexHeading0"/>
      </w:pPr>
      <w:r w:rsidRPr="00500A35">
        <w:br w:type="page"/>
      </w:r>
      <w:r w:rsidRPr="00500A35">
        <w:lastRenderedPageBreak/>
        <w:t>A.</w:t>
      </w:r>
      <w:r w:rsidRPr="00500A35">
        <w:tab/>
        <w:t>MANUFACTURER</w:t>
      </w:r>
      <w:del w:id="90" w:author="Author">
        <w:r w:rsidRPr="00500A35" w:rsidDel="00D30A68">
          <w:delText>(</w:delText>
        </w:r>
      </w:del>
      <w:r w:rsidRPr="00500A35">
        <w:t>S</w:t>
      </w:r>
      <w:del w:id="91" w:author="Author">
        <w:r w:rsidRPr="00500A35" w:rsidDel="00D30A68">
          <w:delText>)</w:delText>
        </w:r>
      </w:del>
      <w:r w:rsidRPr="00500A35">
        <w:t xml:space="preserve"> OF THE BIOLOGICAL ACTIVE SUBSTANCE</w:t>
      </w:r>
      <w:del w:id="92" w:author="Author">
        <w:r w:rsidRPr="00500A35" w:rsidDel="00A83BF3">
          <w:delText>(S)</w:delText>
        </w:r>
      </w:del>
      <w:r w:rsidRPr="00500A35">
        <w:t xml:space="preserve"> AND MANUFACTURER</w:t>
      </w:r>
      <w:del w:id="93" w:author="Author">
        <w:r w:rsidRPr="00500A35" w:rsidDel="00D30A68">
          <w:delText>(S)</w:delText>
        </w:r>
      </w:del>
      <w:r w:rsidRPr="00500A35">
        <w:t xml:space="preserve"> RESPONSIBLE FOR BATCH RELEASE</w:t>
      </w:r>
    </w:p>
    <w:p w14:paraId="23744131" w14:textId="77777777" w:rsidR="007560BD" w:rsidRPr="00500A35" w:rsidRDefault="007560BD" w:rsidP="003711F6">
      <w:pPr>
        <w:ind w:right="1416"/>
        <w:rPr>
          <w:szCs w:val="22"/>
        </w:rPr>
      </w:pPr>
    </w:p>
    <w:p w14:paraId="23744132" w14:textId="2CF9C5C8" w:rsidR="007560BD" w:rsidRPr="00500A35" w:rsidRDefault="007D1F9B" w:rsidP="003711F6">
      <w:pPr>
        <w:rPr>
          <w:szCs w:val="22"/>
          <w:u w:val="single"/>
        </w:rPr>
      </w:pPr>
      <w:r w:rsidRPr="00500A35">
        <w:rPr>
          <w:szCs w:val="22"/>
          <w:u w:val="single"/>
        </w:rPr>
        <w:t>Name and address of the manufacturer</w:t>
      </w:r>
      <w:del w:id="94" w:author="Author">
        <w:r w:rsidRPr="00500A35" w:rsidDel="00FB2C45">
          <w:rPr>
            <w:szCs w:val="22"/>
            <w:u w:val="single"/>
          </w:rPr>
          <w:delText>(</w:delText>
        </w:r>
      </w:del>
      <w:r w:rsidRPr="00500A35">
        <w:rPr>
          <w:szCs w:val="22"/>
          <w:u w:val="single"/>
        </w:rPr>
        <w:t>s</w:t>
      </w:r>
      <w:del w:id="95" w:author="Author">
        <w:r w:rsidRPr="00500A35" w:rsidDel="00FB2C45">
          <w:rPr>
            <w:szCs w:val="22"/>
            <w:u w:val="single"/>
          </w:rPr>
          <w:delText>)</w:delText>
        </w:r>
      </w:del>
      <w:r w:rsidRPr="00500A35">
        <w:rPr>
          <w:szCs w:val="22"/>
          <w:u w:val="single"/>
        </w:rPr>
        <w:t xml:space="preserve"> of the biological active substance</w:t>
      </w:r>
      <w:del w:id="96" w:author="Author">
        <w:r w:rsidRPr="00500A35" w:rsidDel="00A83BF3">
          <w:rPr>
            <w:szCs w:val="22"/>
            <w:u w:val="single"/>
          </w:rPr>
          <w:delText>(s)</w:delText>
        </w:r>
      </w:del>
    </w:p>
    <w:p w14:paraId="23744133" w14:textId="77777777" w:rsidR="007560BD" w:rsidRPr="00500A35" w:rsidRDefault="007560BD" w:rsidP="003711F6">
      <w:pPr>
        <w:ind w:right="1416"/>
        <w:rPr>
          <w:szCs w:val="22"/>
        </w:rPr>
      </w:pPr>
    </w:p>
    <w:p w14:paraId="23744134" w14:textId="77777777" w:rsidR="007560BD" w:rsidRPr="00B15D2A" w:rsidRDefault="007D1F9B" w:rsidP="003711F6">
      <w:r w:rsidRPr="00B15D2A">
        <w:t xml:space="preserve">Roche Diagnostics </w:t>
      </w:r>
      <w:r w:rsidRPr="00B15D2A">
        <w:rPr>
          <w:szCs w:val="22"/>
        </w:rPr>
        <w:t>GmbH</w:t>
      </w:r>
    </w:p>
    <w:p w14:paraId="23744135" w14:textId="77777777" w:rsidR="007560BD" w:rsidRPr="00B15D2A" w:rsidRDefault="007D1F9B" w:rsidP="003711F6">
      <w:r w:rsidRPr="00B15D2A">
        <w:t xml:space="preserve">Pharma Biotech </w:t>
      </w:r>
      <w:proofErr w:type="spellStart"/>
      <w:r w:rsidRPr="00B15D2A">
        <w:rPr>
          <w:szCs w:val="22"/>
        </w:rPr>
        <w:t>Penzberg</w:t>
      </w:r>
      <w:proofErr w:type="spellEnd"/>
    </w:p>
    <w:p w14:paraId="23744136" w14:textId="77777777" w:rsidR="007560BD" w:rsidRPr="00B15D2A" w:rsidRDefault="007D1F9B" w:rsidP="00754B58">
      <w:pPr>
        <w:ind w:right="1416"/>
        <w:rPr>
          <w:szCs w:val="22"/>
        </w:rPr>
      </w:pPr>
      <w:proofErr w:type="spellStart"/>
      <w:r w:rsidRPr="00B15D2A">
        <w:rPr>
          <w:szCs w:val="22"/>
        </w:rPr>
        <w:t>Nonnenwald</w:t>
      </w:r>
      <w:proofErr w:type="spellEnd"/>
      <w:r w:rsidRPr="00B15D2A">
        <w:rPr>
          <w:szCs w:val="22"/>
        </w:rPr>
        <w:t xml:space="preserve"> 2</w:t>
      </w:r>
    </w:p>
    <w:p w14:paraId="23744137" w14:textId="77777777" w:rsidR="007560BD" w:rsidRPr="00500A35" w:rsidRDefault="007D1F9B" w:rsidP="00754B58">
      <w:pPr>
        <w:ind w:right="1416"/>
        <w:rPr>
          <w:szCs w:val="22"/>
        </w:rPr>
      </w:pPr>
      <w:r w:rsidRPr="00500A35">
        <w:rPr>
          <w:szCs w:val="22"/>
        </w:rPr>
        <w:t xml:space="preserve">D-82377 </w:t>
      </w:r>
      <w:proofErr w:type="spellStart"/>
      <w:r w:rsidRPr="00500A35">
        <w:rPr>
          <w:szCs w:val="22"/>
        </w:rPr>
        <w:t>Penzberg</w:t>
      </w:r>
      <w:proofErr w:type="spellEnd"/>
    </w:p>
    <w:p w14:paraId="23744138" w14:textId="77777777" w:rsidR="007560BD" w:rsidRPr="00500A35" w:rsidRDefault="007D1F9B" w:rsidP="003711F6">
      <w:pPr>
        <w:ind w:right="1416"/>
        <w:rPr>
          <w:szCs w:val="22"/>
        </w:rPr>
      </w:pPr>
      <w:r w:rsidRPr="00500A35">
        <w:rPr>
          <w:szCs w:val="22"/>
        </w:rPr>
        <w:t>Germany</w:t>
      </w:r>
    </w:p>
    <w:p w14:paraId="23744139" w14:textId="77777777" w:rsidR="007560BD" w:rsidRPr="00500A35" w:rsidRDefault="007560BD" w:rsidP="003711F6">
      <w:pPr>
        <w:ind w:right="1416"/>
        <w:rPr>
          <w:szCs w:val="22"/>
        </w:rPr>
      </w:pPr>
    </w:p>
    <w:p w14:paraId="2374413A" w14:textId="1E274123" w:rsidR="007560BD" w:rsidRPr="00500A35" w:rsidRDefault="00C11C18" w:rsidP="003711F6">
      <w:pPr>
        <w:ind w:right="1416"/>
        <w:rPr>
          <w:szCs w:val="22"/>
        </w:rPr>
      </w:pPr>
      <w:r w:rsidRPr="00C11C18">
        <w:rPr>
          <w:szCs w:val="22"/>
        </w:rPr>
        <w:t>Lonza Manufacturing LLC</w:t>
      </w:r>
      <w:r w:rsidR="007D1F9B" w:rsidRPr="00500A35">
        <w:rPr>
          <w:szCs w:val="22"/>
        </w:rPr>
        <w:br/>
        <w:t>1000 New Horizons Way</w:t>
      </w:r>
      <w:r w:rsidR="007D1F9B" w:rsidRPr="00500A35">
        <w:rPr>
          <w:szCs w:val="22"/>
        </w:rPr>
        <w:br/>
        <w:t>Vacaville, CA 95688</w:t>
      </w:r>
      <w:r w:rsidR="007D1F9B" w:rsidRPr="00500A35">
        <w:rPr>
          <w:szCs w:val="22"/>
        </w:rPr>
        <w:br/>
        <w:t>USA</w:t>
      </w:r>
    </w:p>
    <w:p w14:paraId="2374413B" w14:textId="77777777" w:rsidR="007560BD" w:rsidRPr="00500A35" w:rsidRDefault="007560BD" w:rsidP="003711F6">
      <w:pPr>
        <w:ind w:right="1416"/>
        <w:rPr>
          <w:szCs w:val="22"/>
        </w:rPr>
      </w:pPr>
    </w:p>
    <w:p w14:paraId="2374413C" w14:textId="77777777" w:rsidR="007560BD" w:rsidRPr="00500A35" w:rsidRDefault="007D1F9B" w:rsidP="00A91E9A">
      <w:pPr>
        <w:ind w:right="1416"/>
        <w:rPr>
          <w:szCs w:val="22"/>
        </w:rPr>
      </w:pPr>
      <w:r w:rsidRPr="00500A35">
        <w:rPr>
          <w:szCs w:val="22"/>
        </w:rPr>
        <w:t>Roche Singapore Technical Operations Pte. Ltd.</w:t>
      </w:r>
    </w:p>
    <w:p w14:paraId="2374413D" w14:textId="77777777" w:rsidR="007560BD" w:rsidRPr="00500A35" w:rsidRDefault="007D1F9B" w:rsidP="00A91E9A">
      <w:pPr>
        <w:ind w:right="1416"/>
        <w:rPr>
          <w:szCs w:val="22"/>
        </w:rPr>
      </w:pPr>
      <w:r w:rsidRPr="00500A35">
        <w:rPr>
          <w:szCs w:val="22"/>
        </w:rPr>
        <w:t>10 Tuas Bay Link</w:t>
      </w:r>
    </w:p>
    <w:p w14:paraId="2374413E" w14:textId="7ABD2762" w:rsidR="007560BD" w:rsidRPr="00B15D2A" w:rsidRDefault="007D1F9B" w:rsidP="00A91E9A">
      <w:pPr>
        <w:ind w:right="1416"/>
        <w:rPr>
          <w:szCs w:val="22"/>
        </w:rPr>
      </w:pPr>
      <w:r w:rsidRPr="00B15D2A">
        <w:rPr>
          <w:szCs w:val="22"/>
        </w:rPr>
        <w:t>637394 Singapore</w:t>
      </w:r>
    </w:p>
    <w:p w14:paraId="2374413F" w14:textId="77777777" w:rsidR="007560BD" w:rsidRPr="00B15D2A" w:rsidRDefault="007D1F9B" w:rsidP="003711F6">
      <w:pPr>
        <w:ind w:right="1416"/>
        <w:rPr>
          <w:szCs w:val="22"/>
        </w:rPr>
      </w:pPr>
      <w:r w:rsidRPr="00B15D2A">
        <w:rPr>
          <w:szCs w:val="22"/>
        </w:rPr>
        <w:t>Singapore</w:t>
      </w:r>
    </w:p>
    <w:p w14:paraId="23744140" w14:textId="77777777" w:rsidR="007560BD" w:rsidRPr="00B15D2A" w:rsidRDefault="007560BD" w:rsidP="00B936C0">
      <w:pPr>
        <w:ind w:right="1416"/>
        <w:rPr>
          <w:szCs w:val="22"/>
        </w:rPr>
      </w:pPr>
    </w:p>
    <w:p w14:paraId="23744141" w14:textId="77777777" w:rsidR="007560BD" w:rsidRPr="00B15D2A" w:rsidRDefault="007D1F9B" w:rsidP="00B936C0">
      <w:pPr>
        <w:ind w:right="1416"/>
        <w:rPr>
          <w:szCs w:val="22"/>
        </w:rPr>
      </w:pPr>
      <w:r w:rsidRPr="00B15D2A">
        <w:rPr>
          <w:szCs w:val="22"/>
        </w:rPr>
        <w:t>Lonza Biologics Tuas Pte Ltd</w:t>
      </w:r>
    </w:p>
    <w:p w14:paraId="23744142" w14:textId="77777777" w:rsidR="007560BD" w:rsidRPr="00F249C3" w:rsidRDefault="007D1F9B" w:rsidP="00B936C0">
      <w:pPr>
        <w:ind w:right="1416"/>
        <w:rPr>
          <w:szCs w:val="22"/>
        </w:rPr>
      </w:pPr>
      <w:r w:rsidRPr="00F249C3">
        <w:rPr>
          <w:szCs w:val="22"/>
        </w:rPr>
        <w:t>35 Tuas South Ave. 6</w:t>
      </w:r>
    </w:p>
    <w:p w14:paraId="23744143" w14:textId="77777777" w:rsidR="007560BD" w:rsidRPr="00F249C3" w:rsidRDefault="007D1F9B" w:rsidP="00B936C0">
      <w:pPr>
        <w:ind w:right="1416"/>
        <w:rPr>
          <w:szCs w:val="22"/>
        </w:rPr>
      </w:pPr>
      <w:r w:rsidRPr="00F249C3">
        <w:rPr>
          <w:szCs w:val="22"/>
        </w:rPr>
        <w:t xml:space="preserve">637377 Singapore </w:t>
      </w:r>
    </w:p>
    <w:p w14:paraId="23744144" w14:textId="77777777" w:rsidR="007560BD" w:rsidRDefault="007D1F9B" w:rsidP="00B936C0">
      <w:pPr>
        <w:ind w:right="1416"/>
        <w:rPr>
          <w:szCs w:val="22"/>
        </w:rPr>
      </w:pPr>
      <w:r w:rsidRPr="00F249C3">
        <w:rPr>
          <w:szCs w:val="22"/>
        </w:rPr>
        <w:t>Singapore</w:t>
      </w:r>
    </w:p>
    <w:p w14:paraId="23744145" w14:textId="77777777" w:rsidR="001A5584" w:rsidRDefault="001A5584" w:rsidP="00B936C0">
      <w:pPr>
        <w:ind w:right="1416"/>
        <w:rPr>
          <w:szCs w:val="22"/>
        </w:rPr>
      </w:pPr>
    </w:p>
    <w:p w14:paraId="23744146" w14:textId="77777777" w:rsidR="001A5584" w:rsidRPr="001A5584" w:rsidRDefault="007D1F9B" w:rsidP="001A5584">
      <w:pPr>
        <w:ind w:right="1416"/>
        <w:rPr>
          <w:szCs w:val="22"/>
        </w:rPr>
      </w:pPr>
      <w:r w:rsidRPr="001A5584">
        <w:rPr>
          <w:szCs w:val="22"/>
        </w:rPr>
        <w:t>Lonza Portsmouth</w:t>
      </w:r>
    </w:p>
    <w:p w14:paraId="23744147" w14:textId="77777777" w:rsidR="001A5584" w:rsidRPr="001A5584" w:rsidRDefault="007D1F9B" w:rsidP="001A5584">
      <w:pPr>
        <w:ind w:right="1416"/>
        <w:rPr>
          <w:szCs w:val="22"/>
        </w:rPr>
      </w:pPr>
      <w:r w:rsidRPr="001A5584">
        <w:rPr>
          <w:szCs w:val="22"/>
        </w:rPr>
        <w:t>101 International Dr.</w:t>
      </w:r>
    </w:p>
    <w:p w14:paraId="23744148" w14:textId="77777777" w:rsidR="001A5584" w:rsidRPr="001A5584" w:rsidRDefault="007D1F9B" w:rsidP="001A5584">
      <w:pPr>
        <w:ind w:right="1416"/>
        <w:rPr>
          <w:szCs w:val="22"/>
        </w:rPr>
      </w:pPr>
      <w:r w:rsidRPr="001A5584">
        <w:rPr>
          <w:szCs w:val="22"/>
        </w:rPr>
        <w:t>Portsmouth, NH 03801</w:t>
      </w:r>
    </w:p>
    <w:p w14:paraId="23744149" w14:textId="77777777" w:rsidR="001A5584" w:rsidRPr="00500A35" w:rsidRDefault="007D1F9B" w:rsidP="001A5584">
      <w:pPr>
        <w:ind w:right="1416"/>
        <w:rPr>
          <w:szCs w:val="22"/>
        </w:rPr>
      </w:pPr>
      <w:r w:rsidRPr="001A5584">
        <w:rPr>
          <w:szCs w:val="22"/>
        </w:rPr>
        <w:t>USA</w:t>
      </w:r>
    </w:p>
    <w:p w14:paraId="2374414A" w14:textId="77777777" w:rsidR="007560BD" w:rsidRPr="00500A35" w:rsidRDefault="007560BD" w:rsidP="003711F6">
      <w:pPr>
        <w:ind w:right="1416"/>
        <w:rPr>
          <w:szCs w:val="22"/>
        </w:rPr>
      </w:pPr>
    </w:p>
    <w:p w14:paraId="2374414B" w14:textId="77777777" w:rsidR="007560BD" w:rsidRPr="00500A35" w:rsidRDefault="007D1F9B" w:rsidP="003711F6">
      <w:pPr>
        <w:rPr>
          <w:szCs w:val="22"/>
        </w:rPr>
      </w:pPr>
      <w:r w:rsidRPr="00500A35">
        <w:rPr>
          <w:szCs w:val="22"/>
          <w:u w:val="single"/>
        </w:rPr>
        <w:t>Name and address of the manufacturer</w:t>
      </w:r>
      <w:del w:id="97" w:author="Author">
        <w:r w:rsidRPr="00500A35" w:rsidDel="00D30A68">
          <w:rPr>
            <w:szCs w:val="22"/>
            <w:u w:val="single"/>
          </w:rPr>
          <w:delText>(s)</w:delText>
        </w:r>
      </w:del>
      <w:r w:rsidRPr="00500A35">
        <w:rPr>
          <w:szCs w:val="22"/>
          <w:u w:val="single"/>
        </w:rPr>
        <w:t xml:space="preserve"> responsible for batch release</w:t>
      </w:r>
    </w:p>
    <w:p w14:paraId="2374414C" w14:textId="77777777" w:rsidR="007560BD" w:rsidRPr="00500A35" w:rsidRDefault="007560BD" w:rsidP="003711F6">
      <w:pPr>
        <w:rPr>
          <w:szCs w:val="22"/>
        </w:rPr>
      </w:pPr>
    </w:p>
    <w:p w14:paraId="2374414D" w14:textId="77777777" w:rsidR="007560BD" w:rsidRPr="00500A35" w:rsidRDefault="007D1F9B" w:rsidP="003711F6">
      <w:pPr>
        <w:rPr>
          <w:noProof/>
          <w:szCs w:val="22"/>
          <w:lang w:val="de-CH"/>
        </w:rPr>
      </w:pPr>
      <w:r w:rsidRPr="00500A35">
        <w:rPr>
          <w:bCs/>
          <w:lang w:val="de-DE"/>
        </w:rPr>
        <w:t>Roche Pharma AG</w:t>
      </w:r>
      <w:r w:rsidRPr="00500A35">
        <w:rPr>
          <w:bCs/>
          <w:lang w:val="de-DE"/>
        </w:rPr>
        <w:br/>
        <w:t>Emil-Barell-Strasse 1</w:t>
      </w:r>
      <w:r w:rsidRPr="00500A35">
        <w:rPr>
          <w:bCs/>
          <w:lang w:val="de-DE"/>
        </w:rPr>
        <w:br/>
        <w:t>79639 Grenzach-Wyhlen</w:t>
      </w:r>
    </w:p>
    <w:p w14:paraId="2374414E" w14:textId="77777777" w:rsidR="007560BD" w:rsidRPr="00500A35" w:rsidRDefault="007D1F9B" w:rsidP="003711F6">
      <w:pPr>
        <w:rPr>
          <w:szCs w:val="22"/>
        </w:rPr>
      </w:pPr>
      <w:r w:rsidRPr="00500A35">
        <w:rPr>
          <w:szCs w:val="22"/>
        </w:rPr>
        <w:t>Germany</w:t>
      </w:r>
    </w:p>
    <w:p w14:paraId="2374414F" w14:textId="77777777" w:rsidR="007560BD" w:rsidRPr="00500A35" w:rsidRDefault="007560BD" w:rsidP="003711F6">
      <w:pPr>
        <w:rPr>
          <w:szCs w:val="22"/>
        </w:rPr>
      </w:pPr>
    </w:p>
    <w:p w14:paraId="23744150" w14:textId="77777777" w:rsidR="007560BD" w:rsidRPr="00500A35" w:rsidRDefault="007560BD" w:rsidP="003711F6">
      <w:pPr>
        <w:rPr>
          <w:szCs w:val="22"/>
        </w:rPr>
      </w:pPr>
    </w:p>
    <w:p w14:paraId="23744151" w14:textId="77777777" w:rsidR="007560BD" w:rsidRPr="00500A35" w:rsidRDefault="007D1F9B" w:rsidP="00607778">
      <w:pPr>
        <w:pStyle w:val="AnnexHeading0"/>
        <w:rPr>
          <w:szCs w:val="22"/>
        </w:rPr>
      </w:pPr>
      <w:r w:rsidRPr="00500A35">
        <w:t>B.</w:t>
      </w:r>
      <w:r w:rsidRPr="00500A35">
        <w:tab/>
        <w:t xml:space="preserve">CONDITIONS OR RESTRICTIONS REGARDING SUPPLY AND </w:t>
      </w:r>
      <w:r w:rsidRPr="00500A35">
        <w:rPr>
          <w:szCs w:val="22"/>
        </w:rPr>
        <w:t>USE</w:t>
      </w:r>
      <w:r w:rsidRPr="00500A35">
        <w:rPr>
          <w:szCs w:val="22"/>
        </w:rPr>
        <w:tab/>
      </w:r>
    </w:p>
    <w:p w14:paraId="23744152" w14:textId="77777777" w:rsidR="007560BD" w:rsidRPr="00500A35" w:rsidRDefault="007560BD" w:rsidP="003711F6">
      <w:pPr>
        <w:rPr>
          <w:szCs w:val="22"/>
        </w:rPr>
      </w:pPr>
    </w:p>
    <w:p w14:paraId="23744153" w14:textId="77777777" w:rsidR="007560BD" w:rsidRPr="00500A35" w:rsidRDefault="007D1F9B" w:rsidP="003711F6">
      <w:pPr>
        <w:numPr>
          <w:ilvl w:val="12"/>
          <w:numId w:val="0"/>
        </w:numPr>
        <w:rPr>
          <w:szCs w:val="22"/>
        </w:rPr>
      </w:pPr>
      <w:r w:rsidRPr="00500A35">
        <w:rPr>
          <w:szCs w:val="22"/>
        </w:rPr>
        <w:t>Medicinal product subject to restricted medical prescription (see Annex I: Summary of Product Characteristics, section 4.2).</w:t>
      </w:r>
    </w:p>
    <w:p w14:paraId="23744154" w14:textId="77777777" w:rsidR="007560BD" w:rsidRPr="00500A35" w:rsidRDefault="007560BD" w:rsidP="003711F6">
      <w:pPr>
        <w:numPr>
          <w:ilvl w:val="12"/>
          <w:numId w:val="0"/>
        </w:numPr>
        <w:rPr>
          <w:szCs w:val="22"/>
        </w:rPr>
      </w:pPr>
    </w:p>
    <w:p w14:paraId="23744155" w14:textId="77777777" w:rsidR="007560BD" w:rsidRPr="00500A35" w:rsidRDefault="007560BD" w:rsidP="003711F6">
      <w:pPr>
        <w:numPr>
          <w:ilvl w:val="12"/>
          <w:numId w:val="0"/>
        </w:numPr>
        <w:rPr>
          <w:szCs w:val="22"/>
        </w:rPr>
      </w:pPr>
    </w:p>
    <w:p w14:paraId="23744156" w14:textId="77777777" w:rsidR="007560BD" w:rsidRPr="00500A35" w:rsidRDefault="007D1F9B" w:rsidP="00607778">
      <w:pPr>
        <w:pStyle w:val="AnnexHeading0"/>
        <w:rPr>
          <w:noProof/>
        </w:rPr>
      </w:pPr>
      <w:r w:rsidRPr="00500A35">
        <w:rPr>
          <w:noProof/>
        </w:rPr>
        <w:t>C.</w:t>
      </w:r>
      <w:r w:rsidRPr="00500A35">
        <w:rPr>
          <w:noProof/>
        </w:rPr>
        <w:tab/>
        <w:t>OTHER CONDITIONS AND REQUIREMENTS OF THE MARKETING AUTHORISATION</w:t>
      </w:r>
    </w:p>
    <w:p w14:paraId="23744157" w14:textId="77777777" w:rsidR="007560BD" w:rsidRPr="00500A35" w:rsidRDefault="007560BD" w:rsidP="00754B58">
      <w:pPr>
        <w:numPr>
          <w:ilvl w:val="12"/>
          <w:numId w:val="0"/>
        </w:numPr>
        <w:rPr>
          <w:szCs w:val="22"/>
        </w:rPr>
      </w:pPr>
    </w:p>
    <w:p w14:paraId="23744158" w14:textId="1C1E5BA8" w:rsidR="007560BD" w:rsidRPr="00500A35" w:rsidRDefault="007D1F9B" w:rsidP="003D37CC">
      <w:pPr>
        <w:rPr>
          <w:b/>
          <w:szCs w:val="22"/>
        </w:rPr>
      </w:pPr>
      <w:r w:rsidRPr="00500A35">
        <w:rPr>
          <w:rFonts w:ascii="Symbol" w:hAnsi="Symbol"/>
          <w:noProof/>
          <w:szCs w:val="22"/>
        </w:rPr>
        <w:sym w:font="Symbol" w:char="F0B7"/>
      </w:r>
      <w:r>
        <w:rPr>
          <w:noProof/>
          <w:szCs w:val="22"/>
        </w:rPr>
        <w:tab/>
      </w:r>
      <w:r w:rsidRPr="00500A35">
        <w:rPr>
          <w:b/>
          <w:szCs w:val="22"/>
        </w:rPr>
        <w:t xml:space="preserve">Periodic </w:t>
      </w:r>
      <w:r w:rsidR="00A60FD0" w:rsidRPr="008339D7">
        <w:rPr>
          <w:b/>
          <w:szCs w:val="22"/>
        </w:rPr>
        <w:t>s</w:t>
      </w:r>
      <w:r w:rsidRPr="008339D7">
        <w:rPr>
          <w:b/>
          <w:szCs w:val="22"/>
        </w:rPr>
        <w:t xml:space="preserve">afety </w:t>
      </w:r>
      <w:r w:rsidR="00A60FD0" w:rsidRPr="008339D7">
        <w:rPr>
          <w:b/>
          <w:szCs w:val="22"/>
        </w:rPr>
        <w:t>u</w:t>
      </w:r>
      <w:r w:rsidRPr="008339D7">
        <w:rPr>
          <w:b/>
          <w:szCs w:val="22"/>
        </w:rPr>
        <w:t xml:space="preserve">pdate </w:t>
      </w:r>
      <w:r w:rsidR="00A60FD0" w:rsidRPr="008339D7">
        <w:rPr>
          <w:b/>
          <w:szCs w:val="22"/>
        </w:rPr>
        <w:t>r</w:t>
      </w:r>
      <w:r w:rsidRPr="008339D7">
        <w:rPr>
          <w:b/>
          <w:szCs w:val="22"/>
        </w:rPr>
        <w:t>eports</w:t>
      </w:r>
      <w:r w:rsidR="00A60FD0" w:rsidRPr="008339D7">
        <w:rPr>
          <w:b/>
          <w:szCs w:val="22"/>
        </w:rPr>
        <w:t xml:space="preserve"> (PSURs)</w:t>
      </w:r>
      <w:r w:rsidR="00A60FD0">
        <w:rPr>
          <w:b/>
          <w:szCs w:val="22"/>
        </w:rPr>
        <w:t xml:space="preserve"> </w:t>
      </w:r>
    </w:p>
    <w:p w14:paraId="23744159" w14:textId="77777777" w:rsidR="007560BD" w:rsidRPr="00500A35" w:rsidRDefault="007560BD" w:rsidP="003711F6">
      <w:pPr>
        <w:numPr>
          <w:ilvl w:val="12"/>
          <w:numId w:val="0"/>
        </w:numPr>
        <w:rPr>
          <w:szCs w:val="22"/>
        </w:rPr>
      </w:pPr>
    </w:p>
    <w:p w14:paraId="2374415A" w14:textId="53AF0B4E" w:rsidR="007560BD" w:rsidRPr="00500A35" w:rsidRDefault="007D1F9B" w:rsidP="003711F6">
      <w:pPr>
        <w:numPr>
          <w:ilvl w:val="12"/>
          <w:numId w:val="0"/>
        </w:numPr>
        <w:rPr>
          <w:szCs w:val="22"/>
        </w:rPr>
      </w:pPr>
      <w:r w:rsidRPr="00500A35">
        <w:rPr>
          <w:szCs w:val="22"/>
        </w:rPr>
        <w:t xml:space="preserve">The </w:t>
      </w:r>
      <w:r>
        <w:rPr>
          <w:szCs w:val="22"/>
        </w:rPr>
        <w:t xml:space="preserve">requirements for submission </w:t>
      </w:r>
      <w:r w:rsidRPr="008339D7">
        <w:rPr>
          <w:szCs w:val="22"/>
        </w:rPr>
        <w:t xml:space="preserve">of </w:t>
      </w:r>
      <w:r w:rsidR="00A60FD0" w:rsidRPr="008339D7">
        <w:rPr>
          <w:szCs w:val="22"/>
        </w:rPr>
        <w:t xml:space="preserve">PSURs </w:t>
      </w:r>
      <w:r w:rsidRPr="008339D7">
        <w:rPr>
          <w:szCs w:val="22"/>
        </w:rPr>
        <w:t>for</w:t>
      </w:r>
      <w:r w:rsidRPr="00500A35">
        <w:rPr>
          <w:szCs w:val="22"/>
        </w:rPr>
        <w:t xml:space="preserve"> this </w:t>
      </w:r>
      <w:r>
        <w:rPr>
          <w:szCs w:val="22"/>
        </w:rPr>
        <w:t xml:space="preserve">medicinal </w:t>
      </w:r>
      <w:r w:rsidRPr="00500A35">
        <w:rPr>
          <w:szCs w:val="22"/>
        </w:rPr>
        <w:t xml:space="preserve">product </w:t>
      </w:r>
      <w:r>
        <w:rPr>
          <w:szCs w:val="22"/>
        </w:rPr>
        <w:t xml:space="preserve">are </w:t>
      </w:r>
      <w:r w:rsidRPr="00500A35">
        <w:rPr>
          <w:szCs w:val="22"/>
        </w:rPr>
        <w:t>set out in the list of Union reference dates (EURD list) provided for under Article 107c(7) of Directive 2001/83/EC and</w:t>
      </w:r>
      <w:r>
        <w:rPr>
          <w:szCs w:val="22"/>
        </w:rPr>
        <w:t xml:space="preserve"> any subsequent updates</w:t>
      </w:r>
      <w:r w:rsidRPr="00500A35">
        <w:rPr>
          <w:szCs w:val="22"/>
        </w:rPr>
        <w:t xml:space="preserve"> published on the European medicines web-portal.</w:t>
      </w:r>
    </w:p>
    <w:p w14:paraId="2374415B" w14:textId="77777777" w:rsidR="007560BD" w:rsidRPr="00500A35" w:rsidRDefault="007560BD" w:rsidP="003711F6">
      <w:pPr>
        <w:numPr>
          <w:ilvl w:val="12"/>
          <w:numId w:val="0"/>
        </w:numPr>
        <w:rPr>
          <w:szCs w:val="22"/>
        </w:rPr>
      </w:pPr>
    </w:p>
    <w:p w14:paraId="2374415C" w14:textId="77777777" w:rsidR="007560BD" w:rsidRPr="00500A35" w:rsidRDefault="007560BD" w:rsidP="00A7257B">
      <w:pPr>
        <w:numPr>
          <w:ilvl w:val="12"/>
          <w:numId w:val="0"/>
        </w:numPr>
        <w:rPr>
          <w:szCs w:val="22"/>
        </w:rPr>
      </w:pPr>
    </w:p>
    <w:p w14:paraId="2374415D" w14:textId="77777777" w:rsidR="007560BD" w:rsidRPr="00500A35" w:rsidRDefault="007D1F9B" w:rsidP="000765E7">
      <w:pPr>
        <w:pStyle w:val="AnnexHeading0"/>
        <w:keepNext/>
        <w:keepLines/>
      </w:pPr>
      <w:r w:rsidRPr="00500A35">
        <w:lastRenderedPageBreak/>
        <w:t>D.</w:t>
      </w:r>
      <w:r w:rsidRPr="00500A35">
        <w:tab/>
        <w:t xml:space="preserve">CONDITIONS OR RESTRICTIONS WITH REGARD TO THE SAFE AND EFFECTIVE USE OF THE MEDICINAL PRODUCT  </w:t>
      </w:r>
    </w:p>
    <w:p w14:paraId="2374415E" w14:textId="77777777" w:rsidR="007560BD" w:rsidRPr="00500A35" w:rsidRDefault="007560BD" w:rsidP="000765E7">
      <w:pPr>
        <w:keepNext/>
        <w:keepLines/>
        <w:ind w:right="1"/>
        <w:rPr>
          <w:szCs w:val="22"/>
        </w:rPr>
      </w:pPr>
    </w:p>
    <w:p w14:paraId="2374415F" w14:textId="77777777" w:rsidR="007560BD" w:rsidRPr="00500A35" w:rsidRDefault="007D1F9B" w:rsidP="000765E7">
      <w:pPr>
        <w:keepNext/>
        <w:keepLines/>
        <w:suppressLineNumbers/>
        <w:tabs>
          <w:tab w:val="left" w:pos="567"/>
        </w:tabs>
        <w:spacing w:line="260" w:lineRule="exact"/>
        <w:rPr>
          <w:b/>
          <w:szCs w:val="22"/>
        </w:rPr>
      </w:pPr>
      <w:r w:rsidRPr="00500A35">
        <w:rPr>
          <w:rFonts w:ascii="Symbol" w:hAnsi="Symbol"/>
          <w:noProof/>
          <w:szCs w:val="22"/>
        </w:rPr>
        <w:sym w:font="Symbol" w:char="F0B7"/>
      </w:r>
      <w:r>
        <w:rPr>
          <w:noProof/>
          <w:szCs w:val="22"/>
        </w:rPr>
        <w:tab/>
      </w:r>
      <w:r w:rsidRPr="0052182E">
        <w:rPr>
          <w:b/>
          <w:iCs/>
          <w:noProof/>
          <w:szCs w:val="22"/>
        </w:rPr>
        <w:t>Risk Management Plan (RMP)</w:t>
      </w:r>
    </w:p>
    <w:p w14:paraId="23744160" w14:textId="77777777" w:rsidR="007560BD" w:rsidRPr="00500A35" w:rsidRDefault="007560BD" w:rsidP="000765E7">
      <w:pPr>
        <w:keepNext/>
        <w:keepLines/>
        <w:ind w:right="1"/>
        <w:rPr>
          <w:szCs w:val="22"/>
          <w:u w:val="single"/>
        </w:rPr>
      </w:pPr>
    </w:p>
    <w:p w14:paraId="23744161" w14:textId="77777777" w:rsidR="007560BD" w:rsidRPr="00500A35" w:rsidRDefault="007D1F9B" w:rsidP="000765E7">
      <w:pPr>
        <w:keepNext/>
        <w:keepLines/>
        <w:rPr>
          <w:szCs w:val="22"/>
        </w:rPr>
      </w:pPr>
      <w:r w:rsidRPr="00500A35">
        <w:rPr>
          <w:szCs w:val="22"/>
        </w:rPr>
        <w:t xml:space="preserve">The MAH shall perform the pharmacovigilance activities detailed in the Pharmacovigilance Plan, as agreed in the RMP presented in Module 1.8.2 of the Marketing </w:t>
      </w:r>
      <w:proofErr w:type="spellStart"/>
      <w:r w:rsidRPr="00500A35">
        <w:rPr>
          <w:szCs w:val="22"/>
        </w:rPr>
        <w:t>Authorisation</w:t>
      </w:r>
      <w:proofErr w:type="spellEnd"/>
      <w:r w:rsidRPr="00500A35">
        <w:rPr>
          <w:szCs w:val="22"/>
        </w:rPr>
        <w:t xml:space="preserve"> and any agreed subsequent updates of the RMP.</w:t>
      </w:r>
    </w:p>
    <w:p w14:paraId="23744162" w14:textId="77777777" w:rsidR="007560BD" w:rsidRPr="00500A35" w:rsidRDefault="007560BD" w:rsidP="00754B58">
      <w:pPr>
        <w:keepNext/>
        <w:rPr>
          <w:szCs w:val="22"/>
        </w:rPr>
      </w:pPr>
    </w:p>
    <w:p w14:paraId="23744163" w14:textId="77777777" w:rsidR="007560BD" w:rsidRPr="00500A35" w:rsidRDefault="007D1F9B" w:rsidP="003711F6">
      <w:pPr>
        <w:keepNext/>
        <w:keepLines/>
        <w:rPr>
          <w:szCs w:val="22"/>
        </w:rPr>
      </w:pPr>
      <w:r w:rsidRPr="00500A35">
        <w:rPr>
          <w:szCs w:val="22"/>
        </w:rPr>
        <w:t xml:space="preserve">An updated RMP should be submitted: </w:t>
      </w:r>
    </w:p>
    <w:p w14:paraId="23744164" w14:textId="77777777" w:rsidR="007560BD" w:rsidRPr="00500A35" w:rsidRDefault="007D1F9B" w:rsidP="00055D1D">
      <w:pPr>
        <w:tabs>
          <w:tab w:val="left" w:pos="567"/>
        </w:tabs>
        <w:spacing w:line="260" w:lineRule="exact"/>
        <w:ind w:left="360" w:right="1"/>
        <w:rPr>
          <w:iCs/>
          <w:noProof/>
          <w:szCs w:val="22"/>
        </w:rPr>
      </w:pPr>
      <w:r w:rsidRPr="00500A35">
        <w:rPr>
          <w:rFonts w:ascii="Symbol" w:hAnsi="Symbol"/>
          <w:noProof/>
          <w:szCs w:val="22"/>
        </w:rPr>
        <w:sym w:font="Symbol" w:char="F0B7"/>
      </w:r>
      <w:r>
        <w:rPr>
          <w:noProof/>
          <w:szCs w:val="22"/>
        </w:rPr>
        <w:tab/>
      </w:r>
      <w:r w:rsidRPr="00500A35">
        <w:rPr>
          <w:iCs/>
          <w:noProof/>
          <w:szCs w:val="22"/>
        </w:rPr>
        <w:t>At the request of the European Medicines Agency</w:t>
      </w:r>
      <w:r w:rsidRPr="00500A35">
        <w:rPr>
          <w:szCs w:val="22"/>
        </w:rPr>
        <w:t>.</w:t>
      </w:r>
    </w:p>
    <w:p w14:paraId="23744165" w14:textId="77777777" w:rsidR="007560BD" w:rsidRPr="00500A35" w:rsidRDefault="007D1F9B" w:rsidP="00B40949">
      <w:pPr>
        <w:tabs>
          <w:tab w:val="left" w:pos="567"/>
        </w:tabs>
        <w:spacing w:line="260" w:lineRule="exact"/>
        <w:ind w:left="641" w:hanging="284"/>
        <w:rPr>
          <w:iCs/>
          <w:noProof/>
          <w:szCs w:val="22"/>
        </w:rPr>
      </w:pPr>
      <w:r w:rsidRPr="00500A35">
        <w:rPr>
          <w:rFonts w:ascii="Symbol" w:hAnsi="Symbol"/>
          <w:noProof/>
          <w:szCs w:val="22"/>
        </w:rPr>
        <w:sym w:font="Symbol" w:char="F0B7"/>
      </w:r>
      <w:r>
        <w:rPr>
          <w:noProof/>
          <w:szCs w:val="22"/>
        </w:rPr>
        <w:tab/>
      </w:r>
      <w:r w:rsidRPr="00500A35">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23744166" w14:textId="77777777" w:rsidR="007560BD" w:rsidRPr="00500A35" w:rsidRDefault="007D1F9B" w:rsidP="00754B58">
      <w:pPr>
        <w:ind w:right="1"/>
        <w:rPr>
          <w:szCs w:val="22"/>
        </w:rPr>
      </w:pPr>
      <w:r>
        <w:rPr>
          <w:iCs/>
          <w:szCs w:val="22"/>
        </w:rPr>
        <w:br w:type="page"/>
      </w:r>
    </w:p>
    <w:p w14:paraId="23744167" w14:textId="77777777" w:rsidR="007560BD" w:rsidRPr="00500A35" w:rsidRDefault="007560BD" w:rsidP="003711F6">
      <w:pPr>
        <w:rPr>
          <w:szCs w:val="22"/>
        </w:rPr>
      </w:pPr>
    </w:p>
    <w:p w14:paraId="23744168" w14:textId="77777777" w:rsidR="007560BD" w:rsidRPr="00500A35" w:rsidRDefault="007560BD" w:rsidP="003711F6">
      <w:pPr>
        <w:rPr>
          <w:szCs w:val="22"/>
        </w:rPr>
      </w:pPr>
    </w:p>
    <w:p w14:paraId="23744169" w14:textId="77777777" w:rsidR="007560BD" w:rsidRPr="00500A35" w:rsidRDefault="007560BD" w:rsidP="003711F6">
      <w:pPr>
        <w:rPr>
          <w:szCs w:val="22"/>
        </w:rPr>
      </w:pPr>
    </w:p>
    <w:p w14:paraId="2374416A" w14:textId="77777777" w:rsidR="007560BD" w:rsidRPr="00500A35" w:rsidRDefault="007560BD" w:rsidP="003711F6">
      <w:pPr>
        <w:rPr>
          <w:szCs w:val="22"/>
        </w:rPr>
      </w:pPr>
    </w:p>
    <w:p w14:paraId="2374416B" w14:textId="77777777" w:rsidR="007560BD" w:rsidRPr="00500A35" w:rsidRDefault="007560BD" w:rsidP="003711F6">
      <w:pPr>
        <w:rPr>
          <w:szCs w:val="22"/>
        </w:rPr>
      </w:pPr>
    </w:p>
    <w:p w14:paraId="2374416C" w14:textId="77777777" w:rsidR="007560BD" w:rsidRPr="00500A35" w:rsidRDefault="007560BD" w:rsidP="003711F6">
      <w:pPr>
        <w:rPr>
          <w:szCs w:val="22"/>
        </w:rPr>
      </w:pPr>
    </w:p>
    <w:p w14:paraId="2374416D" w14:textId="77777777" w:rsidR="007560BD" w:rsidRPr="00500A35" w:rsidRDefault="007560BD" w:rsidP="003711F6">
      <w:pPr>
        <w:rPr>
          <w:szCs w:val="22"/>
        </w:rPr>
      </w:pPr>
    </w:p>
    <w:p w14:paraId="2374416E" w14:textId="77777777" w:rsidR="007560BD" w:rsidRPr="00500A35" w:rsidRDefault="007560BD" w:rsidP="003711F6">
      <w:pPr>
        <w:rPr>
          <w:szCs w:val="22"/>
        </w:rPr>
      </w:pPr>
    </w:p>
    <w:p w14:paraId="2374416F" w14:textId="77777777" w:rsidR="007560BD" w:rsidRPr="00500A35" w:rsidRDefault="007560BD" w:rsidP="003711F6">
      <w:pPr>
        <w:rPr>
          <w:szCs w:val="22"/>
        </w:rPr>
      </w:pPr>
    </w:p>
    <w:p w14:paraId="23744170" w14:textId="77777777" w:rsidR="007560BD" w:rsidRPr="00500A35" w:rsidRDefault="007560BD" w:rsidP="003711F6">
      <w:pPr>
        <w:rPr>
          <w:szCs w:val="22"/>
        </w:rPr>
      </w:pPr>
    </w:p>
    <w:p w14:paraId="23744171" w14:textId="77777777" w:rsidR="007560BD" w:rsidRPr="00500A35" w:rsidRDefault="007560BD" w:rsidP="003711F6">
      <w:pPr>
        <w:rPr>
          <w:szCs w:val="22"/>
        </w:rPr>
      </w:pPr>
    </w:p>
    <w:p w14:paraId="23744172" w14:textId="77777777" w:rsidR="007560BD" w:rsidRPr="00500A35" w:rsidRDefault="007560BD" w:rsidP="003711F6">
      <w:pPr>
        <w:rPr>
          <w:szCs w:val="22"/>
        </w:rPr>
      </w:pPr>
    </w:p>
    <w:p w14:paraId="23744173" w14:textId="77777777" w:rsidR="007560BD" w:rsidRPr="00500A35" w:rsidRDefault="007560BD" w:rsidP="003711F6">
      <w:pPr>
        <w:rPr>
          <w:szCs w:val="22"/>
        </w:rPr>
      </w:pPr>
    </w:p>
    <w:p w14:paraId="23744174" w14:textId="77777777" w:rsidR="007560BD" w:rsidRPr="00500A35" w:rsidRDefault="007560BD" w:rsidP="003711F6">
      <w:pPr>
        <w:rPr>
          <w:szCs w:val="22"/>
        </w:rPr>
      </w:pPr>
    </w:p>
    <w:p w14:paraId="23744175" w14:textId="77777777" w:rsidR="007560BD" w:rsidRPr="00500A35" w:rsidRDefault="007560BD" w:rsidP="003711F6">
      <w:pPr>
        <w:rPr>
          <w:szCs w:val="22"/>
        </w:rPr>
      </w:pPr>
    </w:p>
    <w:p w14:paraId="23744176" w14:textId="77777777" w:rsidR="007560BD" w:rsidRPr="00500A35" w:rsidRDefault="007560BD" w:rsidP="003711F6">
      <w:pPr>
        <w:rPr>
          <w:szCs w:val="22"/>
        </w:rPr>
      </w:pPr>
    </w:p>
    <w:p w14:paraId="23744177" w14:textId="77777777" w:rsidR="007560BD" w:rsidRPr="00500A35" w:rsidRDefault="007560BD" w:rsidP="003711F6">
      <w:pPr>
        <w:rPr>
          <w:szCs w:val="22"/>
        </w:rPr>
      </w:pPr>
    </w:p>
    <w:p w14:paraId="23744178" w14:textId="77777777" w:rsidR="007560BD" w:rsidRDefault="007560BD" w:rsidP="003711F6">
      <w:pPr>
        <w:rPr>
          <w:szCs w:val="22"/>
        </w:rPr>
      </w:pPr>
    </w:p>
    <w:p w14:paraId="23744179" w14:textId="77777777" w:rsidR="006D1CC9" w:rsidRPr="00500A35" w:rsidRDefault="006D1CC9" w:rsidP="003711F6">
      <w:pPr>
        <w:rPr>
          <w:szCs w:val="22"/>
        </w:rPr>
      </w:pPr>
    </w:p>
    <w:p w14:paraId="2374417A" w14:textId="77777777" w:rsidR="007560BD" w:rsidRPr="00500A35" w:rsidRDefault="007560BD" w:rsidP="003711F6">
      <w:pPr>
        <w:rPr>
          <w:szCs w:val="22"/>
        </w:rPr>
      </w:pPr>
    </w:p>
    <w:p w14:paraId="2374417B" w14:textId="77777777" w:rsidR="007560BD" w:rsidRPr="00500A35" w:rsidRDefault="007560BD" w:rsidP="003711F6">
      <w:pPr>
        <w:rPr>
          <w:szCs w:val="22"/>
        </w:rPr>
      </w:pPr>
    </w:p>
    <w:p w14:paraId="2374417C" w14:textId="77777777" w:rsidR="007560BD" w:rsidRPr="00500A35" w:rsidRDefault="007560BD" w:rsidP="003711F6">
      <w:pPr>
        <w:rPr>
          <w:szCs w:val="22"/>
        </w:rPr>
      </w:pPr>
    </w:p>
    <w:p w14:paraId="2374417D" w14:textId="77777777" w:rsidR="007560BD" w:rsidRPr="00500A35" w:rsidRDefault="007560BD" w:rsidP="003711F6">
      <w:pPr>
        <w:rPr>
          <w:szCs w:val="22"/>
        </w:rPr>
      </w:pPr>
    </w:p>
    <w:p w14:paraId="2374417E" w14:textId="77777777" w:rsidR="007560BD" w:rsidRPr="00500A35" w:rsidRDefault="007D1F9B" w:rsidP="003711F6">
      <w:pPr>
        <w:jc w:val="center"/>
        <w:rPr>
          <w:b/>
          <w:szCs w:val="22"/>
        </w:rPr>
      </w:pPr>
      <w:r w:rsidRPr="00500A35">
        <w:rPr>
          <w:b/>
          <w:szCs w:val="22"/>
        </w:rPr>
        <w:t>ANNEX III</w:t>
      </w:r>
    </w:p>
    <w:p w14:paraId="2374417F" w14:textId="77777777" w:rsidR="007560BD" w:rsidRPr="00500A35" w:rsidRDefault="007560BD" w:rsidP="003711F6">
      <w:pPr>
        <w:jc w:val="center"/>
        <w:rPr>
          <w:b/>
          <w:szCs w:val="22"/>
        </w:rPr>
      </w:pPr>
    </w:p>
    <w:p w14:paraId="23744180" w14:textId="77777777" w:rsidR="007560BD" w:rsidRPr="00500A35" w:rsidRDefault="007D1F9B" w:rsidP="003711F6">
      <w:pPr>
        <w:jc w:val="center"/>
        <w:rPr>
          <w:b/>
          <w:szCs w:val="22"/>
        </w:rPr>
      </w:pPr>
      <w:r w:rsidRPr="00500A35">
        <w:rPr>
          <w:b/>
          <w:szCs w:val="22"/>
        </w:rPr>
        <w:t>LABELLING AND PACKAGE LEAFLET</w:t>
      </w:r>
    </w:p>
    <w:p w14:paraId="23744181" w14:textId="77777777" w:rsidR="007560BD" w:rsidRPr="00500A35" w:rsidRDefault="007560BD" w:rsidP="003711F6">
      <w:pPr>
        <w:rPr>
          <w:szCs w:val="22"/>
        </w:rPr>
      </w:pPr>
    </w:p>
    <w:p w14:paraId="23744182" w14:textId="77777777" w:rsidR="007560BD" w:rsidRPr="00500A35" w:rsidRDefault="007D1F9B" w:rsidP="003711F6">
      <w:pPr>
        <w:rPr>
          <w:szCs w:val="22"/>
        </w:rPr>
      </w:pPr>
      <w:r w:rsidRPr="00500A35">
        <w:rPr>
          <w:szCs w:val="22"/>
        </w:rPr>
        <w:br w:type="page"/>
      </w:r>
    </w:p>
    <w:p w14:paraId="23744183" w14:textId="77777777" w:rsidR="007560BD" w:rsidRPr="00500A35" w:rsidRDefault="007560BD" w:rsidP="003711F6">
      <w:pPr>
        <w:rPr>
          <w:szCs w:val="22"/>
        </w:rPr>
      </w:pPr>
    </w:p>
    <w:p w14:paraId="23744184" w14:textId="77777777" w:rsidR="007560BD" w:rsidRPr="00500A35" w:rsidRDefault="007560BD" w:rsidP="003711F6">
      <w:pPr>
        <w:rPr>
          <w:szCs w:val="22"/>
        </w:rPr>
      </w:pPr>
    </w:p>
    <w:p w14:paraId="23744185" w14:textId="77777777" w:rsidR="007560BD" w:rsidRPr="00500A35" w:rsidRDefault="007560BD" w:rsidP="003711F6">
      <w:pPr>
        <w:rPr>
          <w:szCs w:val="22"/>
        </w:rPr>
      </w:pPr>
    </w:p>
    <w:p w14:paraId="23744186" w14:textId="77777777" w:rsidR="007560BD" w:rsidRPr="00500A35" w:rsidRDefault="007560BD" w:rsidP="003711F6">
      <w:pPr>
        <w:rPr>
          <w:szCs w:val="22"/>
        </w:rPr>
      </w:pPr>
    </w:p>
    <w:p w14:paraId="23744187" w14:textId="77777777" w:rsidR="007560BD" w:rsidRPr="00500A35" w:rsidRDefault="007560BD" w:rsidP="003711F6">
      <w:pPr>
        <w:rPr>
          <w:szCs w:val="22"/>
        </w:rPr>
      </w:pPr>
    </w:p>
    <w:p w14:paraId="23744188" w14:textId="77777777" w:rsidR="007560BD" w:rsidRPr="00500A35" w:rsidRDefault="007560BD" w:rsidP="003711F6">
      <w:pPr>
        <w:rPr>
          <w:szCs w:val="22"/>
        </w:rPr>
      </w:pPr>
    </w:p>
    <w:p w14:paraId="23744189" w14:textId="77777777" w:rsidR="007560BD" w:rsidRPr="00500A35" w:rsidRDefault="007560BD" w:rsidP="003711F6">
      <w:pPr>
        <w:rPr>
          <w:szCs w:val="22"/>
        </w:rPr>
      </w:pPr>
    </w:p>
    <w:p w14:paraId="2374418A" w14:textId="77777777" w:rsidR="007560BD" w:rsidRPr="00500A35" w:rsidRDefault="007560BD" w:rsidP="003711F6">
      <w:pPr>
        <w:rPr>
          <w:szCs w:val="22"/>
        </w:rPr>
      </w:pPr>
    </w:p>
    <w:p w14:paraId="2374418B" w14:textId="77777777" w:rsidR="007560BD" w:rsidRPr="00500A35" w:rsidRDefault="007560BD" w:rsidP="003711F6">
      <w:pPr>
        <w:rPr>
          <w:szCs w:val="22"/>
        </w:rPr>
      </w:pPr>
    </w:p>
    <w:p w14:paraId="2374418C" w14:textId="77777777" w:rsidR="007560BD" w:rsidRPr="00500A35" w:rsidRDefault="007560BD" w:rsidP="003711F6">
      <w:pPr>
        <w:rPr>
          <w:szCs w:val="22"/>
        </w:rPr>
      </w:pPr>
    </w:p>
    <w:p w14:paraId="2374418D" w14:textId="77777777" w:rsidR="007560BD" w:rsidRPr="00500A35" w:rsidRDefault="007560BD" w:rsidP="003711F6">
      <w:pPr>
        <w:rPr>
          <w:szCs w:val="22"/>
        </w:rPr>
      </w:pPr>
    </w:p>
    <w:p w14:paraId="2374418E" w14:textId="77777777" w:rsidR="007560BD" w:rsidRPr="00500A35" w:rsidRDefault="007560BD" w:rsidP="003711F6">
      <w:pPr>
        <w:rPr>
          <w:szCs w:val="22"/>
        </w:rPr>
      </w:pPr>
    </w:p>
    <w:p w14:paraId="2374418F" w14:textId="77777777" w:rsidR="007560BD" w:rsidRPr="00500A35" w:rsidRDefault="007560BD" w:rsidP="003711F6">
      <w:pPr>
        <w:rPr>
          <w:szCs w:val="22"/>
        </w:rPr>
      </w:pPr>
    </w:p>
    <w:p w14:paraId="23744190" w14:textId="77777777" w:rsidR="007560BD" w:rsidRPr="00500A35" w:rsidRDefault="007560BD" w:rsidP="003711F6">
      <w:pPr>
        <w:rPr>
          <w:szCs w:val="22"/>
        </w:rPr>
      </w:pPr>
    </w:p>
    <w:p w14:paraId="23744191" w14:textId="77777777" w:rsidR="007560BD" w:rsidRPr="00500A35" w:rsidRDefault="007560BD" w:rsidP="003711F6">
      <w:pPr>
        <w:rPr>
          <w:szCs w:val="22"/>
        </w:rPr>
      </w:pPr>
    </w:p>
    <w:p w14:paraId="23744192" w14:textId="77777777" w:rsidR="007560BD" w:rsidRPr="00500A35" w:rsidRDefault="007560BD" w:rsidP="003711F6">
      <w:pPr>
        <w:rPr>
          <w:szCs w:val="22"/>
        </w:rPr>
      </w:pPr>
    </w:p>
    <w:p w14:paraId="23744193" w14:textId="77777777" w:rsidR="007560BD" w:rsidRPr="00500A35" w:rsidRDefault="007560BD" w:rsidP="003711F6">
      <w:pPr>
        <w:rPr>
          <w:szCs w:val="22"/>
        </w:rPr>
      </w:pPr>
    </w:p>
    <w:p w14:paraId="23744194" w14:textId="77777777" w:rsidR="007560BD" w:rsidRDefault="007560BD" w:rsidP="003711F6">
      <w:pPr>
        <w:rPr>
          <w:szCs w:val="22"/>
        </w:rPr>
      </w:pPr>
    </w:p>
    <w:p w14:paraId="23744195" w14:textId="77777777" w:rsidR="006D1CC9" w:rsidRPr="00500A35" w:rsidRDefault="006D1CC9" w:rsidP="003711F6">
      <w:pPr>
        <w:rPr>
          <w:szCs w:val="22"/>
        </w:rPr>
      </w:pPr>
    </w:p>
    <w:p w14:paraId="23744196" w14:textId="77777777" w:rsidR="007560BD" w:rsidRPr="00500A35" w:rsidRDefault="007560BD" w:rsidP="003711F6">
      <w:pPr>
        <w:rPr>
          <w:szCs w:val="22"/>
        </w:rPr>
      </w:pPr>
    </w:p>
    <w:p w14:paraId="23744197" w14:textId="77777777" w:rsidR="007560BD" w:rsidRPr="00500A35" w:rsidRDefault="007560BD" w:rsidP="003711F6">
      <w:pPr>
        <w:rPr>
          <w:szCs w:val="22"/>
        </w:rPr>
      </w:pPr>
    </w:p>
    <w:p w14:paraId="23744198" w14:textId="77777777" w:rsidR="007560BD" w:rsidRPr="00500A35" w:rsidRDefault="007560BD" w:rsidP="003711F6">
      <w:pPr>
        <w:rPr>
          <w:szCs w:val="22"/>
        </w:rPr>
      </w:pPr>
    </w:p>
    <w:p w14:paraId="23744199" w14:textId="77777777" w:rsidR="007560BD" w:rsidRPr="00500A35" w:rsidRDefault="007560BD" w:rsidP="003711F6">
      <w:pPr>
        <w:rPr>
          <w:szCs w:val="22"/>
        </w:rPr>
      </w:pPr>
    </w:p>
    <w:p w14:paraId="2374419A" w14:textId="77777777" w:rsidR="007560BD" w:rsidRPr="00500A35" w:rsidRDefault="007D1F9B" w:rsidP="00607778">
      <w:pPr>
        <w:pStyle w:val="Annex"/>
      </w:pPr>
      <w:r w:rsidRPr="00500A35">
        <w:t>A. LABELLING</w:t>
      </w:r>
    </w:p>
    <w:p w14:paraId="2374419B" w14:textId="77777777" w:rsidR="007560BD" w:rsidRPr="00500A35" w:rsidRDefault="007D1F9B" w:rsidP="003711F6">
      <w:pPr>
        <w:rPr>
          <w:szCs w:val="22"/>
        </w:rPr>
      </w:pPr>
      <w:r w:rsidRPr="00500A35">
        <w:rPr>
          <w:szCs w:val="22"/>
        </w:rPr>
        <w:br w:type="page"/>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19F" w14:textId="77777777" w:rsidTr="003711F6">
        <w:trPr>
          <w:trHeight w:val="1040"/>
        </w:trPr>
        <w:tc>
          <w:tcPr>
            <w:tcW w:w="9287" w:type="dxa"/>
          </w:tcPr>
          <w:p w14:paraId="2374419C" w14:textId="77777777" w:rsidR="007560BD" w:rsidRPr="00500A35" w:rsidRDefault="007D1F9B">
            <w:pPr>
              <w:rPr>
                <w:b/>
                <w:szCs w:val="22"/>
              </w:rPr>
            </w:pPr>
            <w:r w:rsidRPr="00500A35">
              <w:rPr>
                <w:b/>
                <w:szCs w:val="22"/>
              </w:rPr>
              <w:lastRenderedPageBreak/>
              <w:t>PARTICULARS TO APPEAR ON THE OUTER PACKAGING</w:t>
            </w:r>
          </w:p>
          <w:p w14:paraId="2374419D" w14:textId="77777777" w:rsidR="007560BD" w:rsidRPr="00500A35" w:rsidRDefault="007560BD">
            <w:pPr>
              <w:rPr>
                <w:b/>
                <w:szCs w:val="22"/>
              </w:rPr>
            </w:pPr>
          </w:p>
          <w:p w14:paraId="2374419E" w14:textId="77777777" w:rsidR="007560BD" w:rsidRPr="00500A35" w:rsidRDefault="007D1F9B">
            <w:pPr>
              <w:rPr>
                <w:b/>
                <w:szCs w:val="22"/>
              </w:rPr>
            </w:pPr>
            <w:r w:rsidRPr="00500A35">
              <w:rPr>
                <w:b/>
                <w:szCs w:val="22"/>
              </w:rPr>
              <w:t xml:space="preserve">CARTON </w:t>
            </w:r>
          </w:p>
        </w:tc>
      </w:tr>
    </w:tbl>
    <w:p w14:paraId="237441A0" w14:textId="77777777" w:rsidR="007560BD" w:rsidRPr="00500A35" w:rsidRDefault="007560BD" w:rsidP="003711F6">
      <w:pPr>
        <w:rPr>
          <w:szCs w:val="22"/>
        </w:rPr>
      </w:pPr>
    </w:p>
    <w:p w14:paraId="237441A1" w14:textId="77777777" w:rsidR="007560BD" w:rsidRPr="00500A35" w:rsidRDefault="007560BD" w:rsidP="003711F6">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1A3" w14:textId="77777777" w:rsidTr="003711F6">
        <w:tc>
          <w:tcPr>
            <w:tcW w:w="9287" w:type="dxa"/>
          </w:tcPr>
          <w:p w14:paraId="237441A2" w14:textId="77777777" w:rsidR="007560BD" w:rsidRPr="00500A35" w:rsidRDefault="007D1F9B" w:rsidP="00497213">
            <w:pPr>
              <w:tabs>
                <w:tab w:val="left" w:pos="142"/>
              </w:tabs>
              <w:ind w:left="567" w:hanging="567"/>
              <w:rPr>
                <w:b/>
                <w:szCs w:val="22"/>
              </w:rPr>
            </w:pPr>
            <w:r w:rsidRPr="00500A35">
              <w:rPr>
                <w:b/>
                <w:szCs w:val="22"/>
              </w:rPr>
              <w:t>1.</w:t>
            </w:r>
            <w:r w:rsidRPr="00500A35">
              <w:rPr>
                <w:b/>
                <w:szCs w:val="22"/>
              </w:rPr>
              <w:tab/>
              <w:t>NAME OF THE MEDICINAL PRODUCT</w:t>
            </w:r>
          </w:p>
        </w:tc>
      </w:tr>
    </w:tbl>
    <w:p w14:paraId="237441A4" w14:textId="77777777" w:rsidR="007560BD" w:rsidRPr="00500A35" w:rsidRDefault="007560BD" w:rsidP="003711F6">
      <w:pPr>
        <w:rPr>
          <w:szCs w:val="22"/>
        </w:rPr>
      </w:pPr>
    </w:p>
    <w:p w14:paraId="237441A6" w14:textId="5FFD7A0C" w:rsidR="007560BD" w:rsidRPr="00500A35" w:rsidRDefault="007D1F9B" w:rsidP="003711F6">
      <w:pPr>
        <w:rPr>
          <w:szCs w:val="22"/>
        </w:rPr>
      </w:pPr>
      <w:r w:rsidRPr="00500A35">
        <w:rPr>
          <w:szCs w:val="22"/>
        </w:rPr>
        <w:t>Herceptin 150 mg powder for concentrate for solution for infusion</w:t>
      </w:r>
    </w:p>
    <w:p w14:paraId="237441A7" w14:textId="7D518FEA" w:rsidR="007560BD" w:rsidRPr="00500A35" w:rsidRDefault="007D1F9B" w:rsidP="003711F6">
      <w:pPr>
        <w:rPr>
          <w:szCs w:val="22"/>
        </w:rPr>
      </w:pPr>
      <w:r w:rsidRPr="008339D7">
        <w:rPr>
          <w:szCs w:val="22"/>
        </w:rPr>
        <w:t>t</w:t>
      </w:r>
      <w:r w:rsidR="00BA3FD9" w:rsidRPr="00500A35">
        <w:rPr>
          <w:szCs w:val="22"/>
        </w:rPr>
        <w:t>rastuzumab</w:t>
      </w:r>
    </w:p>
    <w:p w14:paraId="237441A8" w14:textId="77777777" w:rsidR="007560BD" w:rsidRPr="00500A35" w:rsidRDefault="007560BD" w:rsidP="003711F6">
      <w:pPr>
        <w:rPr>
          <w:szCs w:val="22"/>
        </w:rPr>
      </w:pPr>
    </w:p>
    <w:p w14:paraId="237441A9" w14:textId="77777777" w:rsidR="007560BD" w:rsidRPr="00500A35" w:rsidRDefault="007560BD" w:rsidP="003711F6">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1AB" w14:textId="77777777" w:rsidTr="003711F6">
        <w:tc>
          <w:tcPr>
            <w:tcW w:w="9287" w:type="dxa"/>
          </w:tcPr>
          <w:p w14:paraId="237441AA" w14:textId="77777777" w:rsidR="007560BD" w:rsidRPr="00500A35" w:rsidRDefault="007D1F9B" w:rsidP="00497213">
            <w:pPr>
              <w:tabs>
                <w:tab w:val="left" w:pos="142"/>
              </w:tabs>
              <w:ind w:left="567" w:hanging="567"/>
              <w:rPr>
                <w:b/>
                <w:szCs w:val="22"/>
              </w:rPr>
            </w:pPr>
            <w:r w:rsidRPr="00500A35">
              <w:rPr>
                <w:b/>
                <w:szCs w:val="22"/>
              </w:rPr>
              <w:t>2.</w:t>
            </w:r>
            <w:r w:rsidRPr="00500A35">
              <w:rPr>
                <w:b/>
                <w:szCs w:val="22"/>
              </w:rPr>
              <w:tab/>
              <w:t>STATEMENT OF ACTIVE SUBSTANCE(S)</w:t>
            </w:r>
          </w:p>
        </w:tc>
      </w:tr>
    </w:tbl>
    <w:p w14:paraId="237441AC" w14:textId="77777777" w:rsidR="007560BD" w:rsidRPr="00500A35" w:rsidRDefault="007560BD" w:rsidP="003711F6">
      <w:pPr>
        <w:rPr>
          <w:szCs w:val="22"/>
        </w:rPr>
      </w:pPr>
    </w:p>
    <w:p w14:paraId="237441AD" w14:textId="77777777" w:rsidR="007560BD" w:rsidRPr="00500A35" w:rsidRDefault="007D1F9B" w:rsidP="003711F6">
      <w:pPr>
        <w:rPr>
          <w:szCs w:val="22"/>
        </w:rPr>
      </w:pPr>
      <w:r w:rsidRPr="00500A35">
        <w:rPr>
          <w:szCs w:val="22"/>
        </w:rPr>
        <w:t>The vial contains 150 mg trastuzumab. After reconstitution 1 ml concentrate contains 21 mg of trastuzumab</w:t>
      </w:r>
    </w:p>
    <w:p w14:paraId="237441AE" w14:textId="77777777" w:rsidR="007560BD" w:rsidRPr="00500A35" w:rsidRDefault="007560BD" w:rsidP="003711F6">
      <w:pPr>
        <w:rPr>
          <w:szCs w:val="22"/>
        </w:rPr>
      </w:pPr>
    </w:p>
    <w:p w14:paraId="237441AF" w14:textId="77777777" w:rsidR="007560BD" w:rsidRPr="00500A35" w:rsidRDefault="007560BD" w:rsidP="003711F6">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1B1" w14:textId="77777777" w:rsidTr="003711F6">
        <w:tc>
          <w:tcPr>
            <w:tcW w:w="9287" w:type="dxa"/>
          </w:tcPr>
          <w:p w14:paraId="237441B0" w14:textId="77777777" w:rsidR="007560BD" w:rsidRPr="00500A35" w:rsidRDefault="007D1F9B" w:rsidP="00497213">
            <w:pPr>
              <w:tabs>
                <w:tab w:val="left" w:pos="142"/>
              </w:tabs>
              <w:ind w:left="567" w:hanging="567"/>
              <w:rPr>
                <w:b/>
                <w:szCs w:val="22"/>
              </w:rPr>
            </w:pPr>
            <w:r w:rsidRPr="00500A35">
              <w:rPr>
                <w:b/>
                <w:szCs w:val="22"/>
              </w:rPr>
              <w:t>3.</w:t>
            </w:r>
            <w:r w:rsidRPr="00500A35">
              <w:rPr>
                <w:b/>
                <w:szCs w:val="22"/>
              </w:rPr>
              <w:tab/>
              <w:t>LIST OF EXCIPIENTS</w:t>
            </w:r>
          </w:p>
        </w:tc>
      </w:tr>
    </w:tbl>
    <w:p w14:paraId="237441B2" w14:textId="77777777" w:rsidR="007560BD" w:rsidRPr="00500A35" w:rsidRDefault="007560BD" w:rsidP="003711F6">
      <w:pPr>
        <w:rPr>
          <w:szCs w:val="22"/>
        </w:rPr>
      </w:pPr>
    </w:p>
    <w:p w14:paraId="237441B3" w14:textId="0D67458C" w:rsidR="007560BD" w:rsidRDefault="00DD3887" w:rsidP="003711F6">
      <w:pPr>
        <w:rPr>
          <w:ins w:id="98" w:author="Author"/>
          <w:szCs w:val="22"/>
        </w:rPr>
      </w:pPr>
      <w:ins w:id="99" w:author="Author">
        <w:r>
          <w:rPr>
            <w:szCs w:val="22"/>
          </w:rPr>
          <w:t xml:space="preserve">Also contains: </w:t>
        </w:r>
      </w:ins>
      <w:del w:id="100" w:author="Author">
        <w:r w:rsidR="007D1F9B" w:rsidRPr="00500A35" w:rsidDel="00A21692">
          <w:rPr>
            <w:szCs w:val="22"/>
          </w:rPr>
          <w:delText>L-</w:delText>
        </w:r>
      </w:del>
      <w:r w:rsidR="007D1F9B" w:rsidRPr="00500A35">
        <w:rPr>
          <w:szCs w:val="22"/>
        </w:rPr>
        <w:t>histidine hydrochloride</w:t>
      </w:r>
      <w:r w:rsidR="001F197D">
        <w:rPr>
          <w:szCs w:val="22"/>
        </w:rPr>
        <w:t xml:space="preserve"> monohydrate</w:t>
      </w:r>
      <w:r w:rsidR="007D1F9B" w:rsidRPr="00500A35">
        <w:rPr>
          <w:szCs w:val="22"/>
        </w:rPr>
        <w:t xml:space="preserve">, </w:t>
      </w:r>
      <w:del w:id="101" w:author="Author">
        <w:r w:rsidR="007D1F9B" w:rsidRPr="00500A35" w:rsidDel="00CD0344">
          <w:rPr>
            <w:szCs w:val="22"/>
          </w:rPr>
          <w:delText>L-</w:delText>
        </w:r>
      </w:del>
      <w:r w:rsidR="007D1F9B" w:rsidRPr="00500A35">
        <w:rPr>
          <w:szCs w:val="22"/>
        </w:rPr>
        <w:t xml:space="preserve">histidine, </w:t>
      </w:r>
      <w:del w:id="102" w:author="Author">
        <w:r w:rsidR="007D1F9B" w:rsidRPr="00500A35" w:rsidDel="00134EA1">
          <w:rPr>
            <w:szCs w:val="22"/>
          </w:rPr>
          <w:delText xml:space="preserve">polysorbate 20, </w:delText>
        </w:r>
      </w:del>
      <w:r w:rsidR="007D1F9B" w:rsidRPr="00500A35">
        <w:rPr>
          <w:rFonts w:ascii="Symbol" w:hAnsi="Symbol"/>
          <w:szCs w:val="22"/>
        </w:rPr>
        <w:sym w:font="Symbol" w:char="F061"/>
      </w:r>
      <w:r w:rsidR="007D1F9B" w:rsidRPr="00500A35">
        <w:rPr>
          <w:szCs w:val="22"/>
        </w:rPr>
        <w:t>,</w:t>
      </w:r>
      <w:r w:rsidR="007D1F9B" w:rsidRPr="00500A35">
        <w:rPr>
          <w:rFonts w:ascii="Symbol" w:hAnsi="Symbol"/>
          <w:szCs w:val="22"/>
        </w:rPr>
        <w:sym w:font="Symbol" w:char="F061"/>
      </w:r>
      <w:r w:rsidR="007D1F9B" w:rsidRPr="00500A35">
        <w:rPr>
          <w:szCs w:val="22"/>
        </w:rPr>
        <w:t>-trehalose d</w:t>
      </w:r>
      <w:r w:rsidR="0063468A">
        <w:rPr>
          <w:szCs w:val="22"/>
        </w:rPr>
        <w:t>i</w:t>
      </w:r>
      <w:r w:rsidR="007D1F9B" w:rsidRPr="00500A35">
        <w:rPr>
          <w:szCs w:val="22"/>
        </w:rPr>
        <w:t>hydrate</w:t>
      </w:r>
      <w:ins w:id="103" w:author="Author">
        <w:r w:rsidR="00134EA1">
          <w:rPr>
            <w:szCs w:val="22"/>
          </w:rPr>
          <w:t>,</w:t>
        </w:r>
      </w:ins>
      <w:del w:id="104" w:author="Author">
        <w:r w:rsidR="007D1F9B" w:rsidRPr="00500A35" w:rsidDel="00134EA1">
          <w:rPr>
            <w:szCs w:val="22"/>
          </w:rPr>
          <w:delText>.</w:delText>
        </w:r>
      </w:del>
      <w:ins w:id="105" w:author="Author">
        <w:r w:rsidR="00134EA1">
          <w:rPr>
            <w:szCs w:val="22"/>
          </w:rPr>
          <w:t xml:space="preserve"> </w:t>
        </w:r>
        <w:r w:rsidR="00134EA1" w:rsidRPr="00500A35">
          <w:rPr>
            <w:szCs w:val="22"/>
          </w:rPr>
          <w:t>polysorbate 20</w:t>
        </w:r>
        <w:r w:rsidR="00134EA1">
          <w:rPr>
            <w:szCs w:val="22"/>
          </w:rPr>
          <w:t>.</w:t>
        </w:r>
      </w:ins>
    </w:p>
    <w:p w14:paraId="3D328695" w14:textId="73729420" w:rsidR="006972D2" w:rsidRPr="00500A35" w:rsidRDefault="004C1951" w:rsidP="006972D2">
      <w:pPr>
        <w:rPr>
          <w:ins w:id="106" w:author="Author"/>
          <w:szCs w:val="22"/>
        </w:rPr>
      </w:pPr>
      <w:ins w:id="107" w:author="Author">
        <w:r>
          <w:rPr>
            <w:szCs w:val="22"/>
            <w:highlight w:val="lightGray"/>
          </w:rPr>
          <w:t>S</w:t>
        </w:r>
        <w:r w:rsidR="006972D2" w:rsidRPr="00622E6E">
          <w:rPr>
            <w:szCs w:val="22"/>
            <w:highlight w:val="lightGray"/>
          </w:rPr>
          <w:t>ee leaflet for further information</w:t>
        </w:r>
        <w:r w:rsidR="00ED28F9">
          <w:rPr>
            <w:szCs w:val="22"/>
          </w:rPr>
          <w:t>.</w:t>
        </w:r>
      </w:ins>
    </w:p>
    <w:p w14:paraId="3AA1ACB0" w14:textId="7CB8839A" w:rsidR="006972D2" w:rsidDel="00BD7C56" w:rsidRDefault="006972D2" w:rsidP="003711F6">
      <w:pPr>
        <w:rPr>
          <w:del w:id="108" w:author="Author"/>
          <w:szCs w:val="22"/>
        </w:rPr>
      </w:pPr>
    </w:p>
    <w:p w14:paraId="786DCD84" w14:textId="77777777" w:rsidR="00BD7C56" w:rsidRPr="00500A35" w:rsidRDefault="00BD7C56" w:rsidP="003711F6">
      <w:pPr>
        <w:rPr>
          <w:ins w:id="109" w:author="TCS" w:date="2025-08-29T16:30:00Z" w16du:dateUtc="2025-08-29T11:00:00Z"/>
          <w:szCs w:val="22"/>
        </w:rPr>
      </w:pPr>
    </w:p>
    <w:p w14:paraId="237441B5" w14:textId="77777777" w:rsidR="007560BD" w:rsidRPr="00500A35" w:rsidRDefault="007560BD" w:rsidP="003711F6">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1B7" w14:textId="77777777" w:rsidTr="003711F6">
        <w:tc>
          <w:tcPr>
            <w:tcW w:w="9287" w:type="dxa"/>
          </w:tcPr>
          <w:p w14:paraId="237441B6" w14:textId="77777777" w:rsidR="007560BD" w:rsidRPr="00500A35" w:rsidRDefault="007D1F9B" w:rsidP="00497213">
            <w:pPr>
              <w:tabs>
                <w:tab w:val="left" w:pos="142"/>
              </w:tabs>
              <w:ind w:left="567" w:hanging="567"/>
              <w:rPr>
                <w:b/>
                <w:szCs w:val="22"/>
              </w:rPr>
            </w:pPr>
            <w:r w:rsidRPr="00500A35">
              <w:rPr>
                <w:b/>
                <w:szCs w:val="22"/>
              </w:rPr>
              <w:t>4.</w:t>
            </w:r>
            <w:r w:rsidRPr="00500A35">
              <w:rPr>
                <w:b/>
                <w:szCs w:val="22"/>
              </w:rPr>
              <w:tab/>
              <w:t>PHARMACEUTICAL FORM AND CONTENTS</w:t>
            </w:r>
          </w:p>
        </w:tc>
      </w:tr>
    </w:tbl>
    <w:p w14:paraId="237441B8" w14:textId="77777777" w:rsidR="007560BD" w:rsidRPr="00500A35" w:rsidRDefault="007560BD" w:rsidP="003711F6">
      <w:pPr>
        <w:rPr>
          <w:szCs w:val="22"/>
        </w:rPr>
      </w:pPr>
    </w:p>
    <w:p w14:paraId="237441B9" w14:textId="77777777" w:rsidR="007560BD" w:rsidRPr="00500A35" w:rsidRDefault="007D1F9B" w:rsidP="003711F6">
      <w:pPr>
        <w:rPr>
          <w:bCs/>
          <w:szCs w:val="22"/>
          <w:shd w:val="pct15" w:color="auto" w:fill="FFFFFF"/>
        </w:rPr>
      </w:pPr>
      <w:r w:rsidRPr="00500A35">
        <w:rPr>
          <w:bCs/>
          <w:szCs w:val="22"/>
          <w:shd w:val="pct15" w:color="auto" w:fill="FFFFFF"/>
        </w:rPr>
        <w:t>Powder for concentrate for solution for infusion</w:t>
      </w:r>
    </w:p>
    <w:p w14:paraId="237441BA" w14:textId="77777777" w:rsidR="007560BD" w:rsidRPr="00500A35" w:rsidRDefault="007D1F9B" w:rsidP="003711F6">
      <w:pPr>
        <w:rPr>
          <w:szCs w:val="22"/>
        </w:rPr>
      </w:pPr>
      <w:r w:rsidRPr="00500A35">
        <w:rPr>
          <w:szCs w:val="22"/>
        </w:rPr>
        <w:t xml:space="preserve">1 vial </w:t>
      </w:r>
    </w:p>
    <w:p w14:paraId="237441BB" w14:textId="77777777" w:rsidR="007560BD" w:rsidRPr="00500A35" w:rsidRDefault="007560BD" w:rsidP="003711F6">
      <w:pPr>
        <w:rPr>
          <w:szCs w:val="22"/>
        </w:rPr>
      </w:pPr>
    </w:p>
    <w:p w14:paraId="237441BC" w14:textId="77777777" w:rsidR="007560BD" w:rsidRPr="00500A35" w:rsidRDefault="007560BD" w:rsidP="003711F6">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1BE" w14:textId="77777777" w:rsidTr="003711F6">
        <w:tc>
          <w:tcPr>
            <w:tcW w:w="9287" w:type="dxa"/>
          </w:tcPr>
          <w:p w14:paraId="237441BD" w14:textId="77777777" w:rsidR="007560BD" w:rsidRPr="00500A35" w:rsidRDefault="007D1F9B" w:rsidP="00497213">
            <w:pPr>
              <w:tabs>
                <w:tab w:val="left" w:pos="142"/>
              </w:tabs>
              <w:ind w:left="567" w:hanging="567"/>
              <w:rPr>
                <w:b/>
                <w:szCs w:val="22"/>
              </w:rPr>
            </w:pPr>
            <w:r w:rsidRPr="00500A35">
              <w:rPr>
                <w:b/>
                <w:szCs w:val="22"/>
              </w:rPr>
              <w:t>5.</w:t>
            </w:r>
            <w:r w:rsidRPr="00500A35">
              <w:rPr>
                <w:b/>
                <w:szCs w:val="22"/>
              </w:rPr>
              <w:tab/>
              <w:t>METHOD AND ROUTE(S) OF ADMINISTRATION</w:t>
            </w:r>
          </w:p>
        </w:tc>
      </w:tr>
    </w:tbl>
    <w:p w14:paraId="237441BF" w14:textId="77777777" w:rsidR="007560BD" w:rsidRPr="00500A35" w:rsidRDefault="007560BD" w:rsidP="003711F6">
      <w:pPr>
        <w:rPr>
          <w:b/>
          <w:szCs w:val="22"/>
        </w:rPr>
      </w:pPr>
    </w:p>
    <w:p w14:paraId="237441C0" w14:textId="77777777" w:rsidR="007560BD" w:rsidRPr="00500A35" w:rsidRDefault="007D1F9B" w:rsidP="003711F6">
      <w:pPr>
        <w:rPr>
          <w:b/>
          <w:szCs w:val="22"/>
        </w:rPr>
      </w:pPr>
      <w:r w:rsidRPr="00500A35">
        <w:rPr>
          <w:szCs w:val="22"/>
        </w:rPr>
        <w:t xml:space="preserve">For intravenous </w:t>
      </w:r>
      <w:r w:rsidRPr="00500A35">
        <w:t>use</w:t>
      </w:r>
      <w:r w:rsidRPr="00500A35">
        <w:rPr>
          <w:szCs w:val="22"/>
        </w:rPr>
        <w:t xml:space="preserve"> only after reconstitution and dilution</w:t>
      </w:r>
    </w:p>
    <w:p w14:paraId="237441C1" w14:textId="77777777" w:rsidR="007560BD" w:rsidRPr="00500A35" w:rsidRDefault="007D1F9B" w:rsidP="003711F6">
      <w:pPr>
        <w:rPr>
          <w:b/>
          <w:szCs w:val="22"/>
        </w:rPr>
      </w:pPr>
      <w:r w:rsidRPr="00500A35">
        <w:rPr>
          <w:szCs w:val="22"/>
        </w:rPr>
        <w:t>Read the package leaflet before use.</w:t>
      </w:r>
    </w:p>
    <w:p w14:paraId="237441C2" w14:textId="77777777" w:rsidR="007560BD" w:rsidRPr="00500A35" w:rsidRDefault="007560BD" w:rsidP="003711F6">
      <w:pPr>
        <w:rPr>
          <w:szCs w:val="22"/>
        </w:rPr>
      </w:pPr>
    </w:p>
    <w:p w14:paraId="237441C3" w14:textId="77777777" w:rsidR="007560BD" w:rsidRPr="00500A35" w:rsidRDefault="007560BD" w:rsidP="003711F6">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1C5" w14:textId="77777777" w:rsidTr="003711F6">
        <w:tc>
          <w:tcPr>
            <w:tcW w:w="9287" w:type="dxa"/>
          </w:tcPr>
          <w:p w14:paraId="237441C4" w14:textId="77777777" w:rsidR="007560BD" w:rsidRPr="00500A35" w:rsidRDefault="007D1F9B" w:rsidP="00F13AEA">
            <w:pPr>
              <w:tabs>
                <w:tab w:val="left" w:pos="142"/>
              </w:tabs>
              <w:ind w:left="567" w:hanging="567"/>
              <w:rPr>
                <w:b/>
                <w:szCs w:val="22"/>
              </w:rPr>
            </w:pPr>
            <w:r w:rsidRPr="00500A35">
              <w:rPr>
                <w:b/>
                <w:szCs w:val="22"/>
              </w:rPr>
              <w:t>6.</w:t>
            </w:r>
            <w:r w:rsidRPr="00500A35">
              <w:rPr>
                <w:b/>
                <w:szCs w:val="22"/>
              </w:rPr>
              <w:tab/>
              <w:t xml:space="preserve">SPECIAL WARNING THAT THE MEDICINAL PRODUCT MUST BE STORED OUT OF THE SIGHT </w:t>
            </w:r>
            <w:r w:rsidRPr="00500A35">
              <w:rPr>
                <w:b/>
              </w:rPr>
              <w:t xml:space="preserve">AND </w:t>
            </w:r>
            <w:r w:rsidRPr="00500A35">
              <w:rPr>
                <w:b/>
                <w:szCs w:val="22"/>
              </w:rPr>
              <w:t xml:space="preserve">REACH </w:t>
            </w:r>
            <w:r w:rsidRPr="00500A35">
              <w:rPr>
                <w:b/>
              </w:rPr>
              <w:t>OF</w:t>
            </w:r>
            <w:r w:rsidRPr="00500A35">
              <w:rPr>
                <w:b/>
                <w:szCs w:val="22"/>
              </w:rPr>
              <w:t xml:space="preserve"> CHILDREN</w:t>
            </w:r>
          </w:p>
        </w:tc>
      </w:tr>
    </w:tbl>
    <w:p w14:paraId="237441C6" w14:textId="77777777" w:rsidR="007560BD" w:rsidRPr="00500A35" w:rsidRDefault="007560BD" w:rsidP="003711F6">
      <w:pPr>
        <w:rPr>
          <w:szCs w:val="22"/>
        </w:rPr>
      </w:pPr>
    </w:p>
    <w:p w14:paraId="237441C7" w14:textId="6A911385" w:rsidR="007560BD" w:rsidRPr="00500A35" w:rsidRDefault="007D1F9B" w:rsidP="003711F6">
      <w:pPr>
        <w:rPr>
          <w:szCs w:val="22"/>
        </w:rPr>
      </w:pPr>
      <w:r w:rsidRPr="00500A35">
        <w:rPr>
          <w:szCs w:val="22"/>
        </w:rPr>
        <w:t xml:space="preserve">Keep out of the </w:t>
      </w:r>
      <w:r w:rsidRPr="00500A35">
        <w:t xml:space="preserve">sight </w:t>
      </w:r>
      <w:r w:rsidRPr="00500A35">
        <w:rPr>
          <w:szCs w:val="22"/>
        </w:rPr>
        <w:t>and reach of children</w:t>
      </w:r>
      <w:ins w:id="110" w:author="Author">
        <w:r w:rsidR="00A66A43">
          <w:rPr>
            <w:szCs w:val="22"/>
          </w:rPr>
          <w:t>.</w:t>
        </w:r>
      </w:ins>
    </w:p>
    <w:p w14:paraId="237441C8" w14:textId="77777777" w:rsidR="007560BD" w:rsidRPr="00500A35" w:rsidRDefault="007560BD" w:rsidP="003711F6">
      <w:pPr>
        <w:rPr>
          <w:szCs w:val="22"/>
        </w:rPr>
      </w:pPr>
    </w:p>
    <w:p w14:paraId="237441C9" w14:textId="77777777" w:rsidR="007560BD" w:rsidRPr="00500A35" w:rsidRDefault="007560BD" w:rsidP="003711F6">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1CB" w14:textId="77777777" w:rsidTr="003711F6">
        <w:tc>
          <w:tcPr>
            <w:tcW w:w="9287" w:type="dxa"/>
          </w:tcPr>
          <w:p w14:paraId="237441CA" w14:textId="77777777" w:rsidR="007560BD" w:rsidRPr="00500A35" w:rsidRDefault="007D1F9B" w:rsidP="00497213">
            <w:pPr>
              <w:tabs>
                <w:tab w:val="left" w:pos="142"/>
              </w:tabs>
              <w:ind w:left="567" w:hanging="567"/>
              <w:rPr>
                <w:b/>
                <w:szCs w:val="22"/>
              </w:rPr>
            </w:pPr>
            <w:r w:rsidRPr="00500A35">
              <w:rPr>
                <w:b/>
                <w:szCs w:val="22"/>
              </w:rPr>
              <w:t>7.</w:t>
            </w:r>
            <w:r w:rsidRPr="00500A35">
              <w:rPr>
                <w:b/>
                <w:szCs w:val="22"/>
              </w:rPr>
              <w:tab/>
              <w:t>OTHER SPECIAL WARNING(S), IF NECESSARY</w:t>
            </w:r>
          </w:p>
        </w:tc>
      </w:tr>
    </w:tbl>
    <w:p w14:paraId="237441CC" w14:textId="77777777" w:rsidR="007560BD" w:rsidRPr="00500A35" w:rsidRDefault="007560BD" w:rsidP="003711F6">
      <w:pPr>
        <w:rPr>
          <w:szCs w:val="22"/>
        </w:rPr>
      </w:pPr>
    </w:p>
    <w:p w14:paraId="237441CD" w14:textId="77777777" w:rsidR="007560BD" w:rsidRPr="00500A35" w:rsidRDefault="007560BD" w:rsidP="003711F6">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1CF" w14:textId="77777777" w:rsidTr="003711F6">
        <w:tc>
          <w:tcPr>
            <w:tcW w:w="9287" w:type="dxa"/>
          </w:tcPr>
          <w:p w14:paraId="237441CE" w14:textId="77777777" w:rsidR="007560BD" w:rsidRPr="00500A35" w:rsidRDefault="007D1F9B" w:rsidP="00497213">
            <w:pPr>
              <w:tabs>
                <w:tab w:val="left" w:pos="142"/>
              </w:tabs>
              <w:ind w:left="567" w:hanging="567"/>
              <w:rPr>
                <w:b/>
                <w:szCs w:val="22"/>
              </w:rPr>
            </w:pPr>
            <w:r w:rsidRPr="00500A35">
              <w:rPr>
                <w:b/>
                <w:szCs w:val="22"/>
              </w:rPr>
              <w:t>8.</w:t>
            </w:r>
            <w:r w:rsidRPr="00500A35">
              <w:rPr>
                <w:b/>
                <w:szCs w:val="22"/>
              </w:rPr>
              <w:tab/>
              <w:t>EXPIRY DATE</w:t>
            </w:r>
          </w:p>
        </w:tc>
      </w:tr>
    </w:tbl>
    <w:p w14:paraId="237441D0" w14:textId="77777777" w:rsidR="007560BD" w:rsidRPr="00500A35" w:rsidRDefault="007560BD" w:rsidP="003711F6">
      <w:pPr>
        <w:rPr>
          <w:szCs w:val="22"/>
        </w:rPr>
      </w:pPr>
    </w:p>
    <w:p w14:paraId="237441D1" w14:textId="77777777" w:rsidR="007560BD" w:rsidRPr="00500A35" w:rsidRDefault="007D1F9B" w:rsidP="003711F6">
      <w:pPr>
        <w:rPr>
          <w:szCs w:val="22"/>
        </w:rPr>
      </w:pPr>
      <w:r w:rsidRPr="00500A35">
        <w:rPr>
          <w:szCs w:val="22"/>
        </w:rPr>
        <w:t>EXP</w:t>
      </w:r>
    </w:p>
    <w:p w14:paraId="237441D2" w14:textId="77777777" w:rsidR="007560BD" w:rsidRPr="00500A35" w:rsidRDefault="007560BD" w:rsidP="003711F6">
      <w:pPr>
        <w:rPr>
          <w:szCs w:val="22"/>
        </w:rPr>
      </w:pPr>
    </w:p>
    <w:p w14:paraId="237441D3" w14:textId="77777777" w:rsidR="007560BD" w:rsidRPr="00500A35" w:rsidRDefault="007560BD" w:rsidP="003711F6">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1D5" w14:textId="77777777" w:rsidTr="003711F6">
        <w:tc>
          <w:tcPr>
            <w:tcW w:w="9287" w:type="dxa"/>
          </w:tcPr>
          <w:p w14:paraId="237441D4" w14:textId="77777777" w:rsidR="007560BD" w:rsidRPr="00500A35" w:rsidRDefault="007D1F9B" w:rsidP="00497213">
            <w:pPr>
              <w:tabs>
                <w:tab w:val="left" w:pos="142"/>
              </w:tabs>
              <w:ind w:left="567" w:hanging="567"/>
              <w:rPr>
                <w:szCs w:val="22"/>
              </w:rPr>
            </w:pPr>
            <w:r w:rsidRPr="00500A35">
              <w:rPr>
                <w:b/>
                <w:szCs w:val="22"/>
              </w:rPr>
              <w:t>9.</w:t>
            </w:r>
            <w:r w:rsidRPr="00500A35">
              <w:rPr>
                <w:b/>
                <w:szCs w:val="22"/>
              </w:rPr>
              <w:tab/>
              <w:t>SPECIAL STORAGE CONDITIONS</w:t>
            </w:r>
          </w:p>
        </w:tc>
      </w:tr>
    </w:tbl>
    <w:p w14:paraId="237441D6" w14:textId="77777777" w:rsidR="007560BD" w:rsidRPr="00500A35" w:rsidRDefault="007560BD" w:rsidP="003711F6">
      <w:pPr>
        <w:rPr>
          <w:szCs w:val="22"/>
        </w:rPr>
      </w:pPr>
    </w:p>
    <w:p w14:paraId="237441D7" w14:textId="77777777" w:rsidR="007560BD" w:rsidRPr="00500A35" w:rsidRDefault="007D1F9B" w:rsidP="003711F6">
      <w:pPr>
        <w:rPr>
          <w:szCs w:val="22"/>
        </w:rPr>
      </w:pPr>
      <w:r w:rsidRPr="00500A35">
        <w:rPr>
          <w:szCs w:val="22"/>
        </w:rPr>
        <w:t>Store in a refrigerator (2ºC – 8ºC).</w:t>
      </w:r>
    </w:p>
    <w:p w14:paraId="237441D8" w14:textId="77777777" w:rsidR="007560BD" w:rsidRPr="00500A35" w:rsidRDefault="007560BD" w:rsidP="003711F6">
      <w:pPr>
        <w:rPr>
          <w:szCs w:val="22"/>
        </w:rPr>
      </w:pPr>
    </w:p>
    <w:p w14:paraId="237441D9" w14:textId="77777777" w:rsidR="007560BD" w:rsidRPr="00500A35" w:rsidRDefault="007560BD" w:rsidP="003711F6"/>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1DB" w14:textId="77777777" w:rsidTr="003711F6">
        <w:tc>
          <w:tcPr>
            <w:tcW w:w="9287" w:type="dxa"/>
          </w:tcPr>
          <w:p w14:paraId="237441DA" w14:textId="77777777" w:rsidR="007560BD" w:rsidRPr="00500A35" w:rsidRDefault="007D1F9B" w:rsidP="00E91615">
            <w:pPr>
              <w:keepNext/>
              <w:keepLines/>
              <w:tabs>
                <w:tab w:val="left" w:pos="142"/>
              </w:tabs>
              <w:ind w:left="567" w:hanging="567"/>
              <w:rPr>
                <w:b/>
                <w:szCs w:val="22"/>
              </w:rPr>
            </w:pPr>
            <w:r w:rsidRPr="00500A35">
              <w:rPr>
                <w:b/>
                <w:szCs w:val="22"/>
              </w:rPr>
              <w:t>10.</w:t>
            </w:r>
            <w:r w:rsidRPr="00500A35">
              <w:rPr>
                <w:b/>
                <w:szCs w:val="22"/>
              </w:rPr>
              <w:tab/>
              <w:t>SPECIAL PRECAUTIONS FOR DISPOSAL OF UNUSED MEDICINAL PRODUCTS OR WASTE MATERIALS DERIVED FROM SUCH MEDICINAL PRODUCTS, IF APPROPRIATE</w:t>
            </w:r>
          </w:p>
        </w:tc>
      </w:tr>
    </w:tbl>
    <w:p w14:paraId="237441DC" w14:textId="77777777" w:rsidR="007560BD" w:rsidRPr="00500A35" w:rsidRDefault="007560BD" w:rsidP="003711F6">
      <w:pPr>
        <w:rPr>
          <w:szCs w:val="22"/>
        </w:rPr>
      </w:pPr>
    </w:p>
    <w:p w14:paraId="237441DD" w14:textId="77777777" w:rsidR="007560BD" w:rsidRPr="00500A35" w:rsidRDefault="007560BD" w:rsidP="003711F6">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1DF" w14:textId="77777777" w:rsidTr="003711F6">
        <w:tc>
          <w:tcPr>
            <w:tcW w:w="9287" w:type="dxa"/>
          </w:tcPr>
          <w:p w14:paraId="237441DE" w14:textId="77777777" w:rsidR="007560BD" w:rsidRPr="00500A35" w:rsidRDefault="007D1F9B" w:rsidP="00497213">
            <w:pPr>
              <w:tabs>
                <w:tab w:val="left" w:pos="142"/>
              </w:tabs>
              <w:ind w:left="567" w:hanging="567"/>
              <w:rPr>
                <w:b/>
                <w:szCs w:val="22"/>
              </w:rPr>
            </w:pPr>
            <w:r w:rsidRPr="00500A35">
              <w:rPr>
                <w:b/>
                <w:szCs w:val="22"/>
              </w:rPr>
              <w:t>11.</w:t>
            </w:r>
            <w:r w:rsidRPr="00500A35">
              <w:rPr>
                <w:b/>
                <w:szCs w:val="22"/>
              </w:rPr>
              <w:tab/>
              <w:t>NAME AND ADDRESS OF THE MARKETING AUTHORISATION HOLDER</w:t>
            </w:r>
          </w:p>
        </w:tc>
      </w:tr>
    </w:tbl>
    <w:p w14:paraId="237441E0" w14:textId="77777777" w:rsidR="007560BD" w:rsidRPr="00500A35" w:rsidRDefault="007560BD" w:rsidP="003711F6">
      <w:pPr>
        <w:rPr>
          <w:szCs w:val="22"/>
        </w:rPr>
      </w:pPr>
    </w:p>
    <w:p w14:paraId="237441E1" w14:textId="77777777" w:rsidR="0049552D" w:rsidRDefault="007D1F9B" w:rsidP="0049552D">
      <w:pPr>
        <w:rPr>
          <w:lang w:val="de-CH"/>
        </w:rPr>
      </w:pPr>
      <w:r>
        <w:rPr>
          <w:lang w:val="de-CH"/>
        </w:rPr>
        <w:t xml:space="preserve">Roche Registration GmbH </w:t>
      </w:r>
    </w:p>
    <w:p w14:paraId="237441E2" w14:textId="77777777" w:rsidR="0049552D" w:rsidRDefault="007D1F9B" w:rsidP="0049552D">
      <w:pPr>
        <w:rPr>
          <w:lang w:val="de-CH"/>
        </w:rPr>
      </w:pPr>
      <w:r>
        <w:rPr>
          <w:lang w:val="de-CH"/>
        </w:rPr>
        <w:t>Emil-Barell-Strasse 1</w:t>
      </w:r>
    </w:p>
    <w:p w14:paraId="237441E3" w14:textId="77777777" w:rsidR="0049552D" w:rsidRDefault="007D1F9B" w:rsidP="0049552D">
      <w:pPr>
        <w:rPr>
          <w:lang w:val="de-CH"/>
        </w:rPr>
      </w:pPr>
      <w:r>
        <w:rPr>
          <w:lang w:val="de-CH"/>
        </w:rPr>
        <w:t>79639 Grenzach-Wyhlen</w:t>
      </w:r>
    </w:p>
    <w:p w14:paraId="237441E4" w14:textId="77777777" w:rsidR="0049552D" w:rsidRDefault="007D1F9B" w:rsidP="0049552D">
      <w:pPr>
        <w:rPr>
          <w:lang w:val="de-CH"/>
        </w:rPr>
      </w:pPr>
      <w:r>
        <w:rPr>
          <w:lang w:val="de-CH"/>
        </w:rPr>
        <w:t>Germany</w:t>
      </w:r>
    </w:p>
    <w:p w14:paraId="237441E5" w14:textId="77777777" w:rsidR="007560BD" w:rsidRPr="00500A35" w:rsidRDefault="007560BD" w:rsidP="003711F6">
      <w:pPr>
        <w:rPr>
          <w:szCs w:val="22"/>
        </w:rPr>
      </w:pPr>
    </w:p>
    <w:p w14:paraId="237441E6" w14:textId="77777777" w:rsidR="007560BD" w:rsidRPr="00500A35" w:rsidRDefault="007560BD" w:rsidP="003711F6">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1E8" w14:textId="77777777" w:rsidTr="003711F6">
        <w:tc>
          <w:tcPr>
            <w:tcW w:w="9287" w:type="dxa"/>
          </w:tcPr>
          <w:p w14:paraId="237441E7" w14:textId="77777777" w:rsidR="007560BD" w:rsidRPr="00500A35" w:rsidRDefault="007D1F9B" w:rsidP="00497213">
            <w:pPr>
              <w:tabs>
                <w:tab w:val="left" w:pos="142"/>
              </w:tabs>
              <w:ind w:left="567" w:hanging="567"/>
              <w:rPr>
                <w:b/>
                <w:szCs w:val="22"/>
              </w:rPr>
            </w:pPr>
            <w:r w:rsidRPr="00500A35">
              <w:rPr>
                <w:b/>
                <w:szCs w:val="22"/>
              </w:rPr>
              <w:t>12.</w:t>
            </w:r>
            <w:r w:rsidRPr="00500A35">
              <w:rPr>
                <w:b/>
                <w:szCs w:val="22"/>
              </w:rPr>
              <w:tab/>
              <w:t>MARKETING AUTHORISATION NUMBER(S)</w:t>
            </w:r>
          </w:p>
        </w:tc>
      </w:tr>
    </w:tbl>
    <w:p w14:paraId="237441E9" w14:textId="77777777" w:rsidR="007560BD" w:rsidRPr="00500A35" w:rsidRDefault="007560BD" w:rsidP="003711F6">
      <w:pPr>
        <w:rPr>
          <w:szCs w:val="22"/>
        </w:rPr>
      </w:pPr>
    </w:p>
    <w:p w14:paraId="237441EA" w14:textId="77777777" w:rsidR="007560BD" w:rsidRPr="00500A35" w:rsidRDefault="007D1F9B" w:rsidP="003711F6">
      <w:pPr>
        <w:rPr>
          <w:szCs w:val="22"/>
        </w:rPr>
      </w:pPr>
      <w:r w:rsidRPr="00500A35">
        <w:rPr>
          <w:szCs w:val="22"/>
        </w:rPr>
        <w:t>EU/1/</w:t>
      </w:r>
      <w:del w:id="111" w:author="Author">
        <w:r w:rsidRPr="00500A35" w:rsidDel="009E594E">
          <w:rPr>
            <w:szCs w:val="22"/>
          </w:rPr>
          <w:delText>/</w:delText>
        </w:r>
      </w:del>
      <w:r w:rsidRPr="00500A35">
        <w:rPr>
          <w:szCs w:val="22"/>
        </w:rPr>
        <w:t>00/145/001</w:t>
      </w:r>
    </w:p>
    <w:p w14:paraId="237441EB" w14:textId="77777777" w:rsidR="007560BD" w:rsidRPr="00500A35" w:rsidRDefault="007560BD" w:rsidP="003711F6">
      <w:pPr>
        <w:rPr>
          <w:szCs w:val="22"/>
        </w:rPr>
      </w:pPr>
    </w:p>
    <w:p w14:paraId="237441EC" w14:textId="77777777" w:rsidR="007560BD" w:rsidRPr="00500A35" w:rsidRDefault="007560BD" w:rsidP="003711F6">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1EE" w14:textId="77777777" w:rsidTr="003711F6">
        <w:tc>
          <w:tcPr>
            <w:tcW w:w="9287" w:type="dxa"/>
          </w:tcPr>
          <w:p w14:paraId="237441ED" w14:textId="77777777" w:rsidR="007560BD" w:rsidRPr="00500A35" w:rsidRDefault="007D1F9B" w:rsidP="00497213">
            <w:pPr>
              <w:tabs>
                <w:tab w:val="left" w:pos="142"/>
              </w:tabs>
              <w:ind w:left="567" w:hanging="567"/>
              <w:rPr>
                <w:b/>
                <w:szCs w:val="22"/>
              </w:rPr>
            </w:pPr>
            <w:r w:rsidRPr="00500A35">
              <w:rPr>
                <w:b/>
                <w:szCs w:val="22"/>
              </w:rPr>
              <w:t>13.</w:t>
            </w:r>
            <w:r w:rsidRPr="00500A35">
              <w:rPr>
                <w:b/>
                <w:szCs w:val="22"/>
              </w:rPr>
              <w:tab/>
              <w:t>BATCH NUMBER</w:t>
            </w:r>
          </w:p>
        </w:tc>
      </w:tr>
    </w:tbl>
    <w:p w14:paraId="237441EF" w14:textId="77777777" w:rsidR="007560BD" w:rsidRPr="00500A35" w:rsidRDefault="007560BD" w:rsidP="003711F6">
      <w:pPr>
        <w:rPr>
          <w:szCs w:val="22"/>
        </w:rPr>
      </w:pPr>
    </w:p>
    <w:p w14:paraId="237441F0" w14:textId="5DA3A528" w:rsidR="007560BD" w:rsidRPr="00500A35" w:rsidRDefault="007D1F9B" w:rsidP="003711F6">
      <w:pPr>
        <w:rPr>
          <w:szCs w:val="22"/>
        </w:rPr>
      </w:pPr>
      <w:r>
        <w:rPr>
          <w:szCs w:val="22"/>
        </w:rPr>
        <w:t>Lot</w:t>
      </w:r>
      <w:r w:rsidR="00F661B6">
        <w:rPr>
          <w:szCs w:val="22"/>
        </w:rPr>
        <w:t xml:space="preserve"> </w:t>
      </w:r>
    </w:p>
    <w:p w14:paraId="237441F1" w14:textId="77777777" w:rsidR="007560BD" w:rsidRPr="00500A35" w:rsidRDefault="007560BD" w:rsidP="003711F6">
      <w:pPr>
        <w:rPr>
          <w:szCs w:val="22"/>
        </w:rPr>
      </w:pPr>
    </w:p>
    <w:p w14:paraId="237441F2" w14:textId="77777777" w:rsidR="007560BD" w:rsidRPr="00500A35" w:rsidRDefault="007560BD" w:rsidP="003711F6">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1F4" w14:textId="77777777" w:rsidTr="003711F6">
        <w:tc>
          <w:tcPr>
            <w:tcW w:w="9287" w:type="dxa"/>
          </w:tcPr>
          <w:p w14:paraId="237441F3" w14:textId="77777777" w:rsidR="007560BD" w:rsidRPr="00500A35" w:rsidRDefault="007D1F9B" w:rsidP="00497213">
            <w:pPr>
              <w:tabs>
                <w:tab w:val="left" w:pos="142"/>
              </w:tabs>
              <w:ind w:left="567" w:hanging="567"/>
              <w:rPr>
                <w:b/>
                <w:szCs w:val="22"/>
              </w:rPr>
            </w:pPr>
            <w:r w:rsidRPr="00500A35">
              <w:rPr>
                <w:b/>
                <w:szCs w:val="22"/>
              </w:rPr>
              <w:t>14.</w:t>
            </w:r>
            <w:r w:rsidRPr="00500A35">
              <w:rPr>
                <w:b/>
                <w:szCs w:val="22"/>
              </w:rPr>
              <w:tab/>
              <w:t>GENERAL CLASSIFICATION FOR SUPPLY</w:t>
            </w:r>
          </w:p>
        </w:tc>
      </w:tr>
    </w:tbl>
    <w:p w14:paraId="237441F5" w14:textId="7D5BA0E3" w:rsidR="007560BD" w:rsidRPr="00500A35" w:rsidDel="00BD7C56" w:rsidRDefault="007560BD" w:rsidP="003711F6">
      <w:pPr>
        <w:rPr>
          <w:del w:id="112" w:author="TCS" w:date="2025-08-29T16:31:00Z" w16du:dateUtc="2025-08-29T11:01:00Z"/>
          <w:szCs w:val="22"/>
        </w:rPr>
      </w:pPr>
    </w:p>
    <w:p w14:paraId="237441F6" w14:textId="25DA5F62" w:rsidR="001F197D" w:rsidDel="00BE08CA" w:rsidRDefault="007D1F9B" w:rsidP="001F197D">
      <w:pPr>
        <w:rPr>
          <w:del w:id="113" w:author="Author"/>
          <w:szCs w:val="22"/>
        </w:rPr>
      </w:pPr>
      <w:del w:id="114" w:author="Author">
        <w:r w:rsidRPr="00500A35" w:rsidDel="00BE08CA">
          <w:rPr>
            <w:szCs w:val="22"/>
          </w:rPr>
          <w:delText>Medicinal product subject to medical prescription</w:delText>
        </w:r>
      </w:del>
    </w:p>
    <w:p w14:paraId="237441F7" w14:textId="77777777" w:rsidR="00862BD7" w:rsidRPr="00251843" w:rsidRDefault="00862BD7" w:rsidP="001F197D">
      <w:pPr>
        <w:rPr>
          <w:szCs w:val="22"/>
        </w:rPr>
      </w:pPr>
    </w:p>
    <w:p w14:paraId="237441F8" w14:textId="77777777" w:rsidR="007560BD" w:rsidRPr="00500A35" w:rsidRDefault="007560BD" w:rsidP="003711F6">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1FA" w14:textId="77777777" w:rsidTr="003711F6">
        <w:tc>
          <w:tcPr>
            <w:tcW w:w="9287" w:type="dxa"/>
          </w:tcPr>
          <w:p w14:paraId="237441F9" w14:textId="77777777" w:rsidR="007560BD" w:rsidRPr="00500A35" w:rsidRDefault="007D1F9B" w:rsidP="00497213">
            <w:pPr>
              <w:tabs>
                <w:tab w:val="left" w:pos="142"/>
              </w:tabs>
              <w:ind w:left="567" w:hanging="567"/>
              <w:rPr>
                <w:b/>
                <w:szCs w:val="22"/>
              </w:rPr>
            </w:pPr>
            <w:r w:rsidRPr="00500A35">
              <w:rPr>
                <w:b/>
                <w:szCs w:val="22"/>
              </w:rPr>
              <w:t>15.</w:t>
            </w:r>
            <w:r w:rsidRPr="00500A35">
              <w:rPr>
                <w:b/>
                <w:szCs w:val="22"/>
              </w:rPr>
              <w:tab/>
              <w:t>INSTRUCTIONS ON USE</w:t>
            </w:r>
          </w:p>
        </w:tc>
      </w:tr>
    </w:tbl>
    <w:p w14:paraId="237441FB" w14:textId="77777777" w:rsidR="007560BD" w:rsidRPr="00500A35" w:rsidRDefault="007560BD" w:rsidP="003711F6">
      <w:pPr>
        <w:rPr>
          <w:szCs w:val="22"/>
        </w:rPr>
      </w:pPr>
    </w:p>
    <w:p w14:paraId="237441FC" w14:textId="77777777" w:rsidR="007560BD" w:rsidRPr="00500A35" w:rsidRDefault="007560BD" w:rsidP="003711F6">
      <w:pPr>
        <w:rPr>
          <w:szCs w:val="22"/>
        </w:rPr>
      </w:pPr>
    </w:p>
    <w:p w14:paraId="237441FD" w14:textId="77777777" w:rsidR="007560BD" w:rsidRPr="00500A35" w:rsidRDefault="007D1F9B" w:rsidP="003711F6">
      <w:pPr>
        <w:pBdr>
          <w:top w:val="single" w:sz="4" w:space="1" w:color="auto"/>
          <w:left w:val="single" w:sz="4" w:space="4" w:color="auto"/>
          <w:bottom w:val="single" w:sz="4" w:space="1" w:color="auto"/>
          <w:right w:val="single" w:sz="4" w:space="4" w:color="auto"/>
        </w:pBdr>
        <w:ind w:left="567" w:hanging="567"/>
        <w:outlineLvl w:val="0"/>
        <w:rPr>
          <w:szCs w:val="22"/>
        </w:rPr>
      </w:pPr>
      <w:r w:rsidRPr="00500A35">
        <w:rPr>
          <w:b/>
          <w:szCs w:val="22"/>
        </w:rPr>
        <w:t>16.</w:t>
      </w:r>
      <w:r w:rsidRPr="00500A35">
        <w:rPr>
          <w:b/>
          <w:szCs w:val="22"/>
        </w:rPr>
        <w:tab/>
        <w:t>INFORMATION IN BRAILLE</w:t>
      </w:r>
    </w:p>
    <w:p w14:paraId="237441FE" w14:textId="77777777" w:rsidR="007560BD" w:rsidRPr="00500A35" w:rsidRDefault="007560BD" w:rsidP="003711F6">
      <w:pPr>
        <w:rPr>
          <w:szCs w:val="22"/>
        </w:rPr>
      </w:pPr>
    </w:p>
    <w:p w14:paraId="237441FF" w14:textId="77777777" w:rsidR="007560BD" w:rsidRDefault="007D1F9B" w:rsidP="003711F6">
      <w:pPr>
        <w:rPr>
          <w:bCs/>
          <w:szCs w:val="22"/>
          <w:shd w:val="pct15" w:color="auto" w:fill="FFFFFF"/>
        </w:rPr>
      </w:pPr>
      <w:r w:rsidRPr="00500A35">
        <w:rPr>
          <w:bCs/>
          <w:szCs w:val="22"/>
          <w:shd w:val="pct15" w:color="auto" w:fill="FFFFFF"/>
        </w:rPr>
        <w:t>Justification for not including Braille accepted</w:t>
      </w:r>
      <w:r>
        <w:rPr>
          <w:bCs/>
          <w:szCs w:val="22"/>
          <w:shd w:val="pct15" w:color="auto" w:fill="FFFFFF"/>
        </w:rPr>
        <w:t>.</w:t>
      </w:r>
    </w:p>
    <w:p w14:paraId="23744200" w14:textId="77777777" w:rsidR="00E13260" w:rsidRDefault="00E13260" w:rsidP="003711F6">
      <w:pPr>
        <w:rPr>
          <w:bCs/>
          <w:szCs w:val="22"/>
          <w:shd w:val="pct15" w:color="auto" w:fill="FFFFFF"/>
        </w:rPr>
      </w:pPr>
    </w:p>
    <w:p w14:paraId="23744201" w14:textId="77777777" w:rsidR="001C043F" w:rsidRDefault="001C043F" w:rsidP="003711F6">
      <w:pPr>
        <w:rPr>
          <w:bCs/>
          <w:szCs w:val="22"/>
          <w:shd w:val="pct15" w:color="auto" w:fill="FFFFFF"/>
        </w:rPr>
      </w:pPr>
    </w:p>
    <w:p w14:paraId="23744202" w14:textId="77777777" w:rsidR="001C043F" w:rsidRPr="00C937E7" w:rsidRDefault="007D1F9B" w:rsidP="001C043F">
      <w:pPr>
        <w:pBdr>
          <w:top w:val="single" w:sz="4" w:space="1" w:color="auto"/>
          <w:left w:val="single" w:sz="4" w:space="4" w:color="auto"/>
          <w:bottom w:val="single" w:sz="4" w:space="0" w:color="auto"/>
          <w:right w:val="single" w:sz="4" w:space="4" w:color="auto"/>
        </w:pBdr>
        <w:rPr>
          <w:i/>
          <w:noProof/>
        </w:rPr>
      </w:pPr>
      <w:r w:rsidRPr="00C937E7">
        <w:rPr>
          <w:b/>
          <w:noProof/>
        </w:rPr>
        <w:t>17.</w:t>
      </w:r>
      <w:r w:rsidRPr="00C937E7">
        <w:rPr>
          <w:b/>
          <w:noProof/>
        </w:rPr>
        <w:tab/>
        <w:t>UNIQUE IDENTIFIER – 2D BARCODE</w:t>
      </w:r>
    </w:p>
    <w:p w14:paraId="23744203" w14:textId="77777777" w:rsidR="001C043F" w:rsidRPr="00C937E7" w:rsidRDefault="001C043F" w:rsidP="001C043F">
      <w:pPr>
        <w:rPr>
          <w:noProof/>
        </w:rPr>
      </w:pPr>
    </w:p>
    <w:p w14:paraId="23744204" w14:textId="77777777" w:rsidR="001C043F" w:rsidRPr="00C937E7" w:rsidRDefault="007D1F9B" w:rsidP="001C043F">
      <w:pPr>
        <w:rPr>
          <w:noProof/>
          <w:szCs w:val="22"/>
          <w:shd w:val="clear" w:color="auto" w:fill="CCCCCC"/>
        </w:rPr>
      </w:pPr>
      <w:r w:rsidRPr="005C71E4">
        <w:rPr>
          <w:noProof/>
          <w:highlight w:val="lightGray"/>
        </w:rPr>
        <w:t>&lt;2D barcode carrying the unique identifier included.&gt;</w:t>
      </w:r>
    </w:p>
    <w:p w14:paraId="23744205" w14:textId="77777777" w:rsidR="001C043F" w:rsidRPr="00C937E7" w:rsidRDefault="001C043F" w:rsidP="001C043F">
      <w:pPr>
        <w:rPr>
          <w:noProof/>
          <w:szCs w:val="22"/>
          <w:shd w:val="clear" w:color="auto" w:fill="CCCCCC"/>
        </w:rPr>
      </w:pPr>
    </w:p>
    <w:p w14:paraId="23744206" w14:textId="77777777" w:rsidR="001C043F" w:rsidRPr="00C937E7" w:rsidRDefault="001C043F" w:rsidP="001C043F">
      <w:pPr>
        <w:rPr>
          <w:noProof/>
        </w:rPr>
      </w:pPr>
    </w:p>
    <w:p w14:paraId="23744207" w14:textId="77777777" w:rsidR="001C043F" w:rsidRPr="00C937E7" w:rsidRDefault="007D1F9B" w:rsidP="001C043F">
      <w:pPr>
        <w:pBdr>
          <w:top w:val="single" w:sz="4" w:space="1" w:color="auto"/>
          <w:left w:val="single" w:sz="4" w:space="4" w:color="auto"/>
          <w:bottom w:val="single" w:sz="4" w:space="0" w:color="auto"/>
          <w:right w:val="single" w:sz="4" w:space="4" w:color="auto"/>
        </w:pBdr>
        <w:rPr>
          <w:i/>
          <w:noProof/>
        </w:rPr>
      </w:pPr>
      <w:r w:rsidRPr="00C937E7">
        <w:rPr>
          <w:b/>
          <w:noProof/>
        </w:rPr>
        <w:t>18.</w:t>
      </w:r>
      <w:r w:rsidRPr="00C937E7">
        <w:rPr>
          <w:b/>
          <w:noProof/>
        </w:rPr>
        <w:tab/>
        <w:t xml:space="preserve">UNIQUE IDENTIFIER - HUMAN READABLE </w:t>
      </w:r>
      <w:r>
        <w:rPr>
          <w:b/>
          <w:noProof/>
        </w:rPr>
        <w:t>DATA</w:t>
      </w:r>
    </w:p>
    <w:p w14:paraId="23744208" w14:textId="77777777" w:rsidR="001C043F" w:rsidRPr="00C937E7" w:rsidRDefault="001C043F" w:rsidP="001C043F">
      <w:pPr>
        <w:rPr>
          <w:noProof/>
        </w:rPr>
      </w:pPr>
    </w:p>
    <w:p w14:paraId="23744209" w14:textId="77777777" w:rsidR="001C043F" w:rsidRDefault="007D1F9B" w:rsidP="001C043F">
      <w:pPr>
        <w:rPr>
          <w:szCs w:val="22"/>
        </w:rPr>
      </w:pPr>
      <w:r w:rsidRPr="00C937E7">
        <w:rPr>
          <w:szCs w:val="22"/>
        </w:rPr>
        <w:t>PC</w:t>
      </w:r>
      <w:r>
        <w:rPr>
          <w:szCs w:val="22"/>
        </w:rPr>
        <w:t xml:space="preserve"> </w:t>
      </w:r>
    </w:p>
    <w:p w14:paraId="2374420A" w14:textId="77777777" w:rsidR="001C043F" w:rsidRPr="00C937E7" w:rsidRDefault="007D1F9B" w:rsidP="001C043F">
      <w:pPr>
        <w:rPr>
          <w:szCs w:val="22"/>
        </w:rPr>
      </w:pPr>
      <w:r w:rsidRPr="00C937E7">
        <w:rPr>
          <w:szCs w:val="22"/>
        </w:rPr>
        <w:t xml:space="preserve">SN </w:t>
      </w:r>
    </w:p>
    <w:p w14:paraId="2374420B" w14:textId="77777777" w:rsidR="001C043F" w:rsidRPr="00C937E7" w:rsidRDefault="007D1F9B" w:rsidP="001C043F">
      <w:pPr>
        <w:rPr>
          <w:szCs w:val="22"/>
        </w:rPr>
      </w:pPr>
      <w:r w:rsidRPr="00C51DEE">
        <w:rPr>
          <w:szCs w:val="22"/>
        </w:rPr>
        <w:t xml:space="preserve">NN </w:t>
      </w:r>
    </w:p>
    <w:p w14:paraId="2374420C" w14:textId="77777777" w:rsidR="001C043F" w:rsidRPr="00500A35" w:rsidRDefault="001C043F" w:rsidP="003711F6">
      <w:pPr>
        <w:rPr>
          <w:bCs/>
          <w:szCs w:val="22"/>
          <w:shd w:val="pct15" w:color="auto" w:fill="FFFFFF"/>
        </w:rPr>
      </w:pPr>
    </w:p>
    <w:p w14:paraId="2374420D" w14:textId="77777777" w:rsidR="007560BD" w:rsidRPr="00500A35" w:rsidRDefault="007D1F9B" w:rsidP="003711F6">
      <w:pPr>
        <w:rPr>
          <w:b/>
          <w:szCs w:val="22"/>
        </w:rPr>
      </w:pPr>
      <w:r w:rsidRPr="00500A35">
        <w:rPr>
          <w:b/>
          <w:szCs w:val="22"/>
        </w:rPr>
        <w:br w:type="page"/>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11" w14:textId="77777777" w:rsidTr="003711F6">
        <w:trPr>
          <w:trHeight w:val="785"/>
        </w:trPr>
        <w:tc>
          <w:tcPr>
            <w:tcW w:w="9287" w:type="dxa"/>
          </w:tcPr>
          <w:p w14:paraId="2374420E" w14:textId="77777777" w:rsidR="007560BD" w:rsidRPr="00500A35" w:rsidRDefault="007D1F9B">
            <w:pPr>
              <w:rPr>
                <w:b/>
                <w:szCs w:val="22"/>
              </w:rPr>
            </w:pPr>
            <w:r w:rsidRPr="00500A35">
              <w:rPr>
                <w:b/>
                <w:szCs w:val="22"/>
              </w:rPr>
              <w:lastRenderedPageBreak/>
              <w:t>MINIMUM PARTICULARS TO APPEAR ON SMALL IMMEDIATE PACKAGING UNITS</w:t>
            </w:r>
          </w:p>
          <w:p w14:paraId="2374420F" w14:textId="77777777" w:rsidR="007560BD" w:rsidRPr="00500A35" w:rsidRDefault="007560BD">
            <w:pPr>
              <w:rPr>
                <w:b/>
                <w:szCs w:val="22"/>
              </w:rPr>
            </w:pPr>
          </w:p>
          <w:p w14:paraId="23744210" w14:textId="77777777" w:rsidR="007560BD" w:rsidRPr="00500A35" w:rsidRDefault="007D1F9B">
            <w:pPr>
              <w:rPr>
                <w:b/>
                <w:szCs w:val="22"/>
              </w:rPr>
            </w:pPr>
            <w:r w:rsidRPr="00500A35">
              <w:rPr>
                <w:b/>
                <w:szCs w:val="22"/>
              </w:rPr>
              <w:t>VIAL LABEL</w:t>
            </w:r>
          </w:p>
        </w:tc>
      </w:tr>
    </w:tbl>
    <w:p w14:paraId="23744212" w14:textId="77777777" w:rsidR="007560BD" w:rsidRPr="00500A35" w:rsidRDefault="007560BD" w:rsidP="003711F6">
      <w:pPr>
        <w:rPr>
          <w:b/>
          <w:szCs w:val="22"/>
        </w:rPr>
      </w:pPr>
    </w:p>
    <w:p w14:paraId="23744213" w14:textId="77777777" w:rsidR="007560BD" w:rsidRPr="00500A35" w:rsidRDefault="007560BD" w:rsidP="003711F6">
      <w:pPr>
        <w:rPr>
          <w:b/>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15" w14:textId="77777777" w:rsidTr="003711F6">
        <w:tc>
          <w:tcPr>
            <w:tcW w:w="9287" w:type="dxa"/>
          </w:tcPr>
          <w:p w14:paraId="23744214" w14:textId="77777777" w:rsidR="007560BD" w:rsidRPr="00500A35" w:rsidRDefault="007D1F9B" w:rsidP="00497213">
            <w:pPr>
              <w:tabs>
                <w:tab w:val="left" w:pos="142"/>
              </w:tabs>
              <w:ind w:left="567" w:hanging="567"/>
              <w:rPr>
                <w:b/>
                <w:szCs w:val="22"/>
              </w:rPr>
            </w:pPr>
            <w:r w:rsidRPr="00500A35">
              <w:rPr>
                <w:b/>
                <w:szCs w:val="22"/>
              </w:rPr>
              <w:t>1.</w:t>
            </w:r>
            <w:r w:rsidRPr="00500A35">
              <w:rPr>
                <w:b/>
                <w:szCs w:val="22"/>
              </w:rPr>
              <w:tab/>
              <w:t>NAME OF THE MEDICINAL PRODUCT AND ROUTE(S) OF ADMINISTRATION</w:t>
            </w:r>
          </w:p>
        </w:tc>
      </w:tr>
    </w:tbl>
    <w:p w14:paraId="23744216" w14:textId="77777777" w:rsidR="007560BD" w:rsidRPr="00500A35" w:rsidRDefault="007560BD" w:rsidP="003711F6">
      <w:pPr>
        <w:rPr>
          <w:szCs w:val="22"/>
        </w:rPr>
      </w:pPr>
    </w:p>
    <w:p w14:paraId="23744217" w14:textId="77777777" w:rsidR="007560BD" w:rsidRPr="00500A35" w:rsidRDefault="007D1F9B" w:rsidP="003711F6">
      <w:pPr>
        <w:rPr>
          <w:szCs w:val="22"/>
        </w:rPr>
      </w:pPr>
      <w:r w:rsidRPr="00500A35">
        <w:rPr>
          <w:szCs w:val="22"/>
        </w:rPr>
        <w:t xml:space="preserve">Herceptin 150 mg powder for </w:t>
      </w:r>
      <w:r w:rsidR="00514516">
        <w:rPr>
          <w:szCs w:val="22"/>
        </w:rPr>
        <w:t>concentrate</w:t>
      </w:r>
    </w:p>
    <w:p w14:paraId="23744218" w14:textId="3D0B0961" w:rsidR="007560BD" w:rsidRPr="00500A35" w:rsidRDefault="007D1F9B" w:rsidP="003711F6">
      <w:pPr>
        <w:rPr>
          <w:szCs w:val="22"/>
        </w:rPr>
      </w:pPr>
      <w:r w:rsidRPr="008339D7">
        <w:rPr>
          <w:szCs w:val="22"/>
        </w:rPr>
        <w:t>t</w:t>
      </w:r>
      <w:r w:rsidR="00BA3FD9" w:rsidRPr="00500A35">
        <w:rPr>
          <w:szCs w:val="22"/>
        </w:rPr>
        <w:t>rastuzumab</w:t>
      </w:r>
    </w:p>
    <w:p w14:paraId="23744219" w14:textId="77777777" w:rsidR="007560BD" w:rsidRPr="00500A35" w:rsidRDefault="007D1F9B" w:rsidP="003711F6">
      <w:pPr>
        <w:rPr>
          <w:szCs w:val="22"/>
        </w:rPr>
      </w:pPr>
      <w:r w:rsidRPr="00500A35">
        <w:rPr>
          <w:szCs w:val="22"/>
        </w:rPr>
        <w:t>For i</w:t>
      </w:r>
      <w:r w:rsidRPr="00500A35">
        <w:t>ntravenous use</w:t>
      </w:r>
      <w:r w:rsidRPr="00500A35">
        <w:rPr>
          <w:szCs w:val="22"/>
        </w:rPr>
        <w:t xml:space="preserve"> only</w:t>
      </w:r>
    </w:p>
    <w:p w14:paraId="2374421A" w14:textId="77777777" w:rsidR="007560BD" w:rsidRPr="00500A35" w:rsidRDefault="007560BD" w:rsidP="003711F6">
      <w:pPr>
        <w:rPr>
          <w:szCs w:val="22"/>
        </w:rPr>
      </w:pPr>
    </w:p>
    <w:p w14:paraId="2374421B" w14:textId="77777777" w:rsidR="007560BD" w:rsidRPr="00500A35" w:rsidRDefault="007560BD" w:rsidP="003711F6">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1D" w14:textId="77777777" w:rsidTr="003711F6">
        <w:tc>
          <w:tcPr>
            <w:tcW w:w="9287" w:type="dxa"/>
          </w:tcPr>
          <w:p w14:paraId="2374421C" w14:textId="77777777" w:rsidR="007560BD" w:rsidRPr="00500A35" w:rsidRDefault="007D1F9B" w:rsidP="00497213">
            <w:pPr>
              <w:tabs>
                <w:tab w:val="left" w:pos="142"/>
              </w:tabs>
              <w:ind w:left="567" w:hanging="567"/>
              <w:rPr>
                <w:b/>
                <w:szCs w:val="22"/>
              </w:rPr>
            </w:pPr>
            <w:r w:rsidRPr="00500A35">
              <w:rPr>
                <w:b/>
                <w:szCs w:val="22"/>
              </w:rPr>
              <w:t>2.</w:t>
            </w:r>
            <w:r w:rsidRPr="00500A35">
              <w:rPr>
                <w:b/>
                <w:szCs w:val="22"/>
              </w:rPr>
              <w:tab/>
              <w:t>METHOD OF ADMINISTRATION</w:t>
            </w:r>
          </w:p>
        </w:tc>
      </w:tr>
    </w:tbl>
    <w:p w14:paraId="2374421E" w14:textId="77777777" w:rsidR="007560BD" w:rsidRPr="00500A35" w:rsidRDefault="007560BD" w:rsidP="003711F6">
      <w:pPr>
        <w:rPr>
          <w:b/>
          <w:szCs w:val="22"/>
        </w:rPr>
      </w:pPr>
    </w:p>
    <w:p w14:paraId="2374421F" w14:textId="77777777" w:rsidR="007560BD" w:rsidRPr="00500A35" w:rsidRDefault="007560BD" w:rsidP="003711F6">
      <w:pPr>
        <w:ind w:left="567" w:hanging="567"/>
        <w:rPr>
          <w:b/>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21" w14:textId="77777777" w:rsidTr="003711F6">
        <w:tc>
          <w:tcPr>
            <w:tcW w:w="9287" w:type="dxa"/>
          </w:tcPr>
          <w:p w14:paraId="23744220" w14:textId="77777777" w:rsidR="007560BD" w:rsidRPr="00500A35" w:rsidRDefault="007D1F9B" w:rsidP="00497213">
            <w:pPr>
              <w:tabs>
                <w:tab w:val="left" w:pos="142"/>
              </w:tabs>
              <w:ind w:left="567" w:hanging="567"/>
              <w:rPr>
                <w:b/>
                <w:szCs w:val="22"/>
              </w:rPr>
            </w:pPr>
            <w:r w:rsidRPr="00500A35">
              <w:rPr>
                <w:b/>
                <w:szCs w:val="22"/>
              </w:rPr>
              <w:t>3.</w:t>
            </w:r>
            <w:r w:rsidRPr="00500A35">
              <w:rPr>
                <w:b/>
                <w:szCs w:val="22"/>
              </w:rPr>
              <w:tab/>
              <w:t>EXPIRY DATE</w:t>
            </w:r>
          </w:p>
        </w:tc>
      </w:tr>
    </w:tbl>
    <w:p w14:paraId="23744222" w14:textId="77777777" w:rsidR="007560BD" w:rsidRPr="00500A35" w:rsidRDefault="007560BD" w:rsidP="003711F6">
      <w:pPr>
        <w:rPr>
          <w:szCs w:val="22"/>
        </w:rPr>
      </w:pPr>
    </w:p>
    <w:p w14:paraId="23744223" w14:textId="77777777" w:rsidR="007560BD" w:rsidRPr="00500A35" w:rsidRDefault="007D1F9B" w:rsidP="003711F6">
      <w:pPr>
        <w:rPr>
          <w:szCs w:val="22"/>
        </w:rPr>
      </w:pPr>
      <w:r w:rsidRPr="00500A35">
        <w:rPr>
          <w:szCs w:val="22"/>
        </w:rPr>
        <w:t>EXP</w:t>
      </w:r>
    </w:p>
    <w:p w14:paraId="23744224" w14:textId="77777777" w:rsidR="007560BD" w:rsidRPr="00500A35" w:rsidRDefault="007560BD" w:rsidP="003711F6">
      <w:pPr>
        <w:rPr>
          <w:szCs w:val="22"/>
        </w:rPr>
      </w:pPr>
    </w:p>
    <w:p w14:paraId="23744225" w14:textId="77777777" w:rsidR="007560BD" w:rsidRPr="00500A35" w:rsidRDefault="007560BD" w:rsidP="003711F6">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27" w14:textId="77777777" w:rsidTr="003711F6">
        <w:tc>
          <w:tcPr>
            <w:tcW w:w="9287" w:type="dxa"/>
          </w:tcPr>
          <w:p w14:paraId="23744226" w14:textId="77777777" w:rsidR="007560BD" w:rsidRPr="00500A35" w:rsidRDefault="007D1F9B" w:rsidP="00497213">
            <w:pPr>
              <w:tabs>
                <w:tab w:val="left" w:pos="142"/>
              </w:tabs>
              <w:ind w:left="567" w:hanging="567"/>
              <w:rPr>
                <w:b/>
                <w:szCs w:val="22"/>
              </w:rPr>
            </w:pPr>
            <w:r w:rsidRPr="00500A35">
              <w:rPr>
                <w:b/>
                <w:szCs w:val="22"/>
              </w:rPr>
              <w:t>4.</w:t>
            </w:r>
            <w:r w:rsidRPr="00500A35">
              <w:rPr>
                <w:b/>
                <w:szCs w:val="22"/>
              </w:rPr>
              <w:tab/>
              <w:t>BATCH NUMBER</w:t>
            </w:r>
          </w:p>
        </w:tc>
      </w:tr>
    </w:tbl>
    <w:p w14:paraId="23744228" w14:textId="77777777" w:rsidR="007560BD" w:rsidRPr="00500A35" w:rsidRDefault="007560BD" w:rsidP="003711F6">
      <w:pPr>
        <w:rPr>
          <w:szCs w:val="22"/>
        </w:rPr>
      </w:pPr>
    </w:p>
    <w:p w14:paraId="23744229" w14:textId="77777777" w:rsidR="007560BD" w:rsidRPr="00500A35" w:rsidRDefault="007D1F9B" w:rsidP="003711F6">
      <w:pPr>
        <w:rPr>
          <w:szCs w:val="22"/>
        </w:rPr>
      </w:pPr>
      <w:r w:rsidRPr="00500A35">
        <w:rPr>
          <w:szCs w:val="22"/>
        </w:rPr>
        <w:t>Lot</w:t>
      </w:r>
    </w:p>
    <w:p w14:paraId="2374422A" w14:textId="77777777" w:rsidR="007560BD" w:rsidRPr="00500A35" w:rsidRDefault="007560BD" w:rsidP="003711F6">
      <w:pPr>
        <w:rPr>
          <w:szCs w:val="22"/>
        </w:rPr>
      </w:pPr>
    </w:p>
    <w:p w14:paraId="2374422B" w14:textId="77777777" w:rsidR="007560BD" w:rsidRPr="00500A35" w:rsidRDefault="007560BD" w:rsidP="003711F6">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2D" w14:textId="77777777" w:rsidTr="003711F6">
        <w:tc>
          <w:tcPr>
            <w:tcW w:w="9287" w:type="dxa"/>
          </w:tcPr>
          <w:p w14:paraId="2374422C" w14:textId="77777777" w:rsidR="007560BD" w:rsidRPr="00500A35" w:rsidRDefault="007D1F9B" w:rsidP="00497213">
            <w:pPr>
              <w:tabs>
                <w:tab w:val="left" w:pos="142"/>
              </w:tabs>
              <w:ind w:left="567" w:hanging="567"/>
              <w:rPr>
                <w:b/>
                <w:szCs w:val="22"/>
              </w:rPr>
            </w:pPr>
            <w:r w:rsidRPr="00500A35">
              <w:rPr>
                <w:b/>
                <w:szCs w:val="22"/>
              </w:rPr>
              <w:t>5.</w:t>
            </w:r>
            <w:r w:rsidRPr="00500A35">
              <w:rPr>
                <w:b/>
                <w:szCs w:val="22"/>
              </w:rPr>
              <w:tab/>
              <w:t>CONTENTS BY WEIGHT, BY VOLUME OR BY UNIT</w:t>
            </w:r>
          </w:p>
        </w:tc>
      </w:tr>
    </w:tbl>
    <w:p w14:paraId="2374422E" w14:textId="77777777" w:rsidR="007560BD" w:rsidRPr="00500A35" w:rsidRDefault="007560BD" w:rsidP="003711F6">
      <w:pPr>
        <w:rPr>
          <w:szCs w:val="22"/>
        </w:rPr>
      </w:pPr>
    </w:p>
    <w:p w14:paraId="2374422F" w14:textId="77777777" w:rsidR="007560BD" w:rsidRPr="00500A35" w:rsidRDefault="007560BD" w:rsidP="003711F6">
      <w:pPr>
        <w:rPr>
          <w:szCs w:val="22"/>
        </w:rPr>
      </w:pPr>
    </w:p>
    <w:p w14:paraId="23744230" w14:textId="77777777" w:rsidR="007560BD" w:rsidRPr="00500A35" w:rsidRDefault="007D1F9B" w:rsidP="003C56C6">
      <w:pPr>
        <w:pBdr>
          <w:top w:val="single" w:sz="4" w:space="1" w:color="auto"/>
          <w:left w:val="single" w:sz="4" w:space="4" w:color="auto"/>
          <w:bottom w:val="single" w:sz="4" w:space="1" w:color="auto"/>
          <w:right w:val="single" w:sz="4" w:space="4" w:color="auto"/>
        </w:pBdr>
        <w:ind w:left="567" w:hanging="567"/>
        <w:outlineLvl w:val="0"/>
        <w:rPr>
          <w:b/>
          <w:szCs w:val="22"/>
        </w:rPr>
      </w:pPr>
      <w:r w:rsidRPr="00500A35">
        <w:rPr>
          <w:b/>
          <w:szCs w:val="22"/>
        </w:rPr>
        <w:t>6.</w:t>
      </w:r>
      <w:r w:rsidRPr="00500A35">
        <w:rPr>
          <w:b/>
          <w:szCs w:val="22"/>
        </w:rPr>
        <w:tab/>
        <w:t>OTHER</w:t>
      </w:r>
    </w:p>
    <w:p w14:paraId="23744231" w14:textId="77777777" w:rsidR="003C39D2" w:rsidRDefault="003C39D2" w:rsidP="003F7170">
      <w:pPr>
        <w:ind w:left="567" w:hanging="567"/>
        <w:outlineLvl w:val="0"/>
        <w:rPr>
          <w:b/>
          <w:szCs w:val="22"/>
        </w:rPr>
      </w:pPr>
    </w:p>
    <w:p w14:paraId="23744232" w14:textId="77777777" w:rsidR="007560BD" w:rsidRPr="00500A35" w:rsidRDefault="007D1F9B" w:rsidP="003F7170">
      <w:pPr>
        <w:ind w:left="567" w:hanging="567"/>
        <w:outlineLvl w:val="0"/>
        <w:rPr>
          <w:szCs w:val="22"/>
        </w:rPr>
      </w:pPr>
      <w:r>
        <w:rPr>
          <w:b/>
          <w:szCs w:val="22"/>
        </w:rPr>
        <w:br w:type="page"/>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36" w14:textId="77777777" w:rsidTr="00AC3376">
        <w:trPr>
          <w:trHeight w:val="1040"/>
        </w:trPr>
        <w:tc>
          <w:tcPr>
            <w:tcW w:w="9287" w:type="dxa"/>
          </w:tcPr>
          <w:p w14:paraId="23744233" w14:textId="77777777" w:rsidR="007560BD" w:rsidRPr="00500A35" w:rsidRDefault="007D1F9B" w:rsidP="00AC3376">
            <w:pPr>
              <w:rPr>
                <w:b/>
                <w:szCs w:val="22"/>
              </w:rPr>
            </w:pPr>
            <w:r w:rsidRPr="00500A35">
              <w:rPr>
                <w:b/>
                <w:szCs w:val="22"/>
              </w:rPr>
              <w:lastRenderedPageBreak/>
              <w:t>PARTICULARS TO APPEAR ON THE OUTER PACKAGING</w:t>
            </w:r>
          </w:p>
          <w:p w14:paraId="23744234" w14:textId="77777777" w:rsidR="007560BD" w:rsidRPr="00500A35" w:rsidRDefault="007560BD" w:rsidP="00AC3376">
            <w:pPr>
              <w:rPr>
                <w:b/>
                <w:szCs w:val="22"/>
              </w:rPr>
            </w:pPr>
          </w:p>
          <w:p w14:paraId="23744235" w14:textId="77777777" w:rsidR="007560BD" w:rsidRPr="00500A35" w:rsidRDefault="007D1F9B" w:rsidP="00AC3376">
            <w:pPr>
              <w:rPr>
                <w:b/>
                <w:szCs w:val="22"/>
              </w:rPr>
            </w:pPr>
            <w:r w:rsidRPr="00500A35">
              <w:rPr>
                <w:b/>
                <w:szCs w:val="22"/>
              </w:rPr>
              <w:t>CARTON</w:t>
            </w:r>
          </w:p>
        </w:tc>
      </w:tr>
    </w:tbl>
    <w:p w14:paraId="23744237" w14:textId="77777777" w:rsidR="007560BD" w:rsidRPr="00500A35" w:rsidRDefault="007560BD" w:rsidP="00A42874">
      <w:pPr>
        <w:rPr>
          <w:szCs w:val="22"/>
        </w:rPr>
      </w:pPr>
    </w:p>
    <w:p w14:paraId="23744238" w14:textId="77777777" w:rsidR="007560BD" w:rsidRPr="00500A35" w:rsidRDefault="007560BD" w:rsidP="00A42874">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3A" w14:textId="77777777" w:rsidTr="00AC3376">
        <w:tc>
          <w:tcPr>
            <w:tcW w:w="9287" w:type="dxa"/>
          </w:tcPr>
          <w:p w14:paraId="23744239" w14:textId="77777777" w:rsidR="007560BD" w:rsidRPr="00500A35" w:rsidRDefault="007D1F9B" w:rsidP="00F13AEA">
            <w:pPr>
              <w:tabs>
                <w:tab w:val="left" w:pos="142"/>
              </w:tabs>
              <w:ind w:left="567" w:hanging="567"/>
              <w:rPr>
                <w:b/>
                <w:szCs w:val="22"/>
              </w:rPr>
            </w:pPr>
            <w:r w:rsidRPr="00500A35">
              <w:rPr>
                <w:b/>
                <w:szCs w:val="22"/>
              </w:rPr>
              <w:t>1.</w:t>
            </w:r>
            <w:r w:rsidRPr="00500A35">
              <w:rPr>
                <w:b/>
                <w:szCs w:val="22"/>
              </w:rPr>
              <w:tab/>
              <w:t>NAME OF THE MEDICINAL PRODUCT</w:t>
            </w:r>
          </w:p>
        </w:tc>
      </w:tr>
    </w:tbl>
    <w:p w14:paraId="2374423B" w14:textId="77777777" w:rsidR="007560BD" w:rsidRPr="00500A35" w:rsidRDefault="007560BD" w:rsidP="00A42874">
      <w:pPr>
        <w:rPr>
          <w:szCs w:val="22"/>
        </w:rPr>
      </w:pPr>
    </w:p>
    <w:p w14:paraId="2374423C" w14:textId="77777777" w:rsidR="007560BD" w:rsidRPr="00500A35" w:rsidRDefault="007D1F9B" w:rsidP="00A42874">
      <w:pPr>
        <w:rPr>
          <w:szCs w:val="22"/>
        </w:rPr>
      </w:pPr>
      <w:r w:rsidRPr="00500A35">
        <w:rPr>
          <w:szCs w:val="22"/>
        </w:rPr>
        <w:t xml:space="preserve">Herceptin </w:t>
      </w:r>
      <w:r w:rsidRPr="00500A35">
        <w:t>600</w:t>
      </w:r>
      <w:r w:rsidRPr="00500A35">
        <w:rPr>
          <w:szCs w:val="22"/>
        </w:rPr>
        <w:t> </w:t>
      </w:r>
      <w:r w:rsidRPr="00500A35">
        <w:t>mg solution for injection in vial</w:t>
      </w:r>
    </w:p>
    <w:p w14:paraId="2374423D" w14:textId="6B73B45D" w:rsidR="007560BD" w:rsidRPr="00500A35" w:rsidRDefault="007D1F9B" w:rsidP="00A42874">
      <w:pPr>
        <w:rPr>
          <w:szCs w:val="22"/>
        </w:rPr>
      </w:pPr>
      <w:r w:rsidRPr="008339D7">
        <w:rPr>
          <w:szCs w:val="22"/>
        </w:rPr>
        <w:t>t</w:t>
      </w:r>
      <w:r w:rsidR="00BA3FD9" w:rsidRPr="00500A35">
        <w:rPr>
          <w:szCs w:val="22"/>
        </w:rPr>
        <w:t>rastuzumab</w:t>
      </w:r>
    </w:p>
    <w:p w14:paraId="2374423E" w14:textId="77777777" w:rsidR="007560BD" w:rsidRPr="00500A35" w:rsidRDefault="007560BD" w:rsidP="00A42874">
      <w:pPr>
        <w:rPr>
          <w:szCs w:val="22"/>
        </w:rPr>
      </w:pPr>
    </w:p>
    <w:p w14:paraId="2374423F" w14:textId="77777777" w:rsidR="007560BD" w:rsidRPr="00500A35" w:rsidRDefault="007560BD" w:rsidP="00A42874">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41" w14:textId="77777777" w:rsidTr="00AC3376">
        <w:tc>
          <w:tcPr>
            <w:tcW w:w="9287" w:type="dxa"/>
          </w:tcPr>
          <w:p w14:paraId="23744240" w14:textId="77777777" w:rsidR="007560BD" w:rsidRPr="00500A35" w:rsidRDefault="007D1F9B" w:rsidP="00F13AEA">
            <w:pPr>
              <w:tabs>
                <w:tab w:val="left" w:pos="142"/>
              </w:tabs>
              <w:ind w:left="567" w:hanging="567"/>
              <w:rPr>
                <w:b/>
                <w:szCs w:val="22"/>
              </w:rPr>
            </w:pPr>
            <w:r w:rsidRPr="00500A35">
              <w:rPr>
                <w:b/>
                <w:szCs w:val="22"/>
              </w:rPr>
              <w:t>2.</w:t>
            </w:r>
            <w:r w:rsidRPr="00500A35">
              <w:rPr>
                <w:b/>
                <w:szCs w:val="22"/>
              </w:rPr>
              <w:tab/>
              <w:t>STATEMENT OF ACTIVE SUBSTANCE(S)</w:t>
            </w:r>
          </w:p>
        </w:tc>
      </w:tr>
    </w:tbl>
    <w:p w14:paraId="23744242" w14:textId="77777777" w:rsidR="007560BD" w:rsidRPr="00500A35" w:rsidRDefault="007560BD" w:rsidP="00A42874">
      <w:pPr>
        <w:rPr>
          <w:szCs w:val="22"/>
        </w:rPr>
      </w:pPr>
    </w:p>
    <w:p w14:paraId="23744243" w14:textId="77777777" w:rsidR="007560BD" w:rsidRPr="00500A35" w:rsidRDefault="007D1F9B" w:rsidP="00A42874">
      <w:pPr>
        <w:rPr>
          <w:szCs w:val="22"/>
        </w:rPr>
      </w:pPr>
      <w:r w:rsidRPr="00500A35">
        <w:rPr>
          <w:szCs w:val="22"/>
        </w:rPr>
        <w:t>One vial contains 600 mg/5 mL trastuzumab.</w:t>
      </w:r>
    </w:p>
    <w:p w14:paraId="23744244" w14:textId="77777777" w:rsidR="007560BD" w:rsidRPr="00500A35" w:rsidRDefault="007560BD" w:rsidP="00A42874">
      <w:pPr>
        <w:rPr>
          <w:szCs w:val="22"/>
        </w:rPr>
      </w:pPr>
    </w:p>
    <w:p w14:paraId="23744245" w14:textId="77777777" w:rsidR="007560BD" w:rsidRPr="00500A35" w:rsidRDefault="007560BD" w:rsidP="00A42874">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47" w14:textId="77777777" w:rsidTr="00AC3376">
        <w:tc>
          <w:tcPr>
            <w:tcW w:w="9287" w:type="dxa"/>
          </w:tcPr>
          <w:p w14:paraId="23744246" w14:textId="77777777" w:rsidR="007560BD" w:rsidRPr="00500A35" w:rsidRDefault="007D1F9B" w:rsidP="00F13AEA">
            <w:pPr>
              <w:tabs>
                <w:tab w:val="left" w:pos="142"/>
              </w:tabs>
              <w:ind w:left="567" w:hanging="567"/>
              <w:rPr>
                <w:b/>
                <w:szCs w:val="22"/>
              </w:rPr>
            </w:pPr>
            <w:r w:rsidRPr="00500A35">
              <w:rPr>
                <w:b/>
                <w:szCs w:val="22"/>
              </w:rPr>
              <w:t>3.</w:t>
            </w:r>
            <w:r w:rsidRPr="00500A35">
              <w:rPr>
                <w:b/>
                <w:szCs w:val="22"/>
              </w:rPr>
              <w:tab/>
              <w:t>LIST OF EXCIPIENTS</w:t>
            </w:r>
          </w:p>
        </w:tc>
      </w:tr>
    </w:tbl>
    <w:p w14:paraId="23744248" w14:textId="77777777" w:rsidR="007560BD" w:rsidRPr="00500A35" w:rsidRDefault="007560BD" w:rsidP="00A42874">
      <w:pPr>
        <w:rPr>
          <w:szCs w:val="22"/>
        </w:rPr>
      </w:pPr>
    </w:p>
    <w:p w14:paraId="23744249" w14:textId="6192F3C2" w:rsidR="007560BD" w:rsidRPr="00500A35" w:rsidDel="00EB2BE6" w:rsidRDefault="009100FC" w:rsidP="00A42874">
      <w:pPr>
        <w:rPr>
          <w:del w:id="115" w:author="Author"/>
          <w:szCs w:val="22"/>
        </w:rPr>
      </w:pPr>
      <w:ins w:id="116" w:author="Author">
        <w:r>
          <w:rPr>
            <w:szCs w:val="22"/>
          </w:rPr>
          <w:t>Also contains</w:t>
        </w:r>
        <w:r w:rsidR="00DD3887">
          <w:rPr>
            <w:szCs w:val="22"/>
          </w:rPr>
          <w:t xml:space="preserve">: </w:t>
        </w:r>
      </w:ins>
      <w:del w:id="117" w:author="Author">
        <w:r w:rsidR="007D1F9B" w:rsidRPr="00500A35" w:rsidDel="00F85196">
          <w:rPr>
            <w:szCs w:val="22"/>
          </w:rPr>
          <w:delText>R</w:delText>
        </w:r>
      </w:del>
      <w:ins w:id="118" w:author="Author">
        <w:r w:rsidR="00F85196">
          <w:rPr>
            <w:szCs w:val="22"/>
          </w:rPr>
          <w:t>r</w:t>
        </w:r>
      </w:ins>
      <w:r w:rsidR="007D1F9B" w:rsidRPr="00500A35">
        <w:rPr>
          <w:szCs w:val="22"/>
        </w:rPr>
        <w:t>ecombinant human hyaluronidase (rHuPH20)</w:t>
      </w:r>
      <w:ins w:id="119" w:author="Author">
        <w:r w:rsidR="004F6943">
          <w:rPr>
            <w:szCs w:val="22"/>
          </w:rPr>
          <w:t xml:space="preserve">, </w:t>
        </w:r>
      </w:ins>
    </w:p>
    <w:p w14:paraId="2374424A" w14:textId="04A709A7" w:rsidR="007560BD" w:rsidRPr="00500A35" w:rsidDel="00C35D9D" w:rsidRDefault="007D1F9B" w:rsidP="00A42874">
      <w:pPr>
        <w:rPr>
          <w:moveFrom w:id="120" w:author="Author" w16du:dateUtc="2025-08-15T09:28:00Z"/>
          <w:szCs w:val="22"/>
        </w:rPr>
      </w:pPr>
      <w:moveFromRangeStart w:id="121" w:author="Author" w:name="move206146110"/>
      <w:moveFrom w:id="122" w:author="Author" w16du:dateUtc="2025-08-15T09:28:00Z">
        <w:r w:rsidRPr="00500A35" w:rsidDel="00C35D9D">
          <w:rPr>
            <w:szCs w:val="22"/>
          </w:rPr>
          <w:t>L-histidine</w:t>
        </w:r>
        <w:ins w:id="123" w:author="Author">
          <w:r w:rsidR="004F6943" w:rsidDel="00C35D9D">
            <w:rPr>
              <w:szCs w:val="22"/>
            </w:rPr>
            <w:t xml:space="preserve">, </w:t>
          </w:r>
        </w:ins>
      </w:moveFrom>
    </w:p>
    <w:moveFromRangeEnd w:id="121"/>
    <w:p w14:paraId="4431F0EC" w14:textId="50BB6EF1" w:rsidR="00C35D9D" w:rsidRPr="00500A35" w:rsidDel="00EB2BE6" w:rsidRDefault="007D1F9B" w:rsidP="00C35D9D">
      <w:pPr>
        <w:rPr>
          <w:del w:id="124" w:author="Author"/>
          <w:moveTo w:id="125" w:author="Author" w16du:dateUtc="2025-08-15T09:28:00Z"/>
          <w:szCs w:val="22"/>
        </w:rPr>
      </w:pPr>
      <w:del w:id="126" w:author="Author">
        <w:r w:rsidRPr="00500A35" w:rsidDel="00C35D9D">
          <w:rPr>
            <w:szCs w:val="22"/>
          </w:rPr>
          <w:delText>L-</w:delText>
        </w:r>
      </w:del>
      <w:r w:rsidRPr="00500A35">
        <w:rPr>
          <w:szCs w:val="22"/>
        </w:rPr>
        <w:t>histidine hydrochloride monohydrate</w:t>
      </w:r>
      <w:ins w:id="127" w:author="Author">
        <w:r w:rsidR="00C35D9D">
          <w:rPr>
            <w:szCs w:val="22"/>
          </w:rPr>
          <w:t xml:space="preserve">, </w:t>
        </w:r>
      </w:ins>
      <w:moveToRangeStart w:id="128" w:author="Author" w:name="move206146110"/>
      <w:moveTo w:id="129" w:author="Author" w16du:dateUtc="2025-08-15T09:28:00Z">
        <w:del w:id="130" w:author="Author">
          <w:r w:rsidR="00C35D9D" w:rsidRPr="00500A35" w:rsidDel="00C35D9D">
            <w:rPr>
              <w:szCs w:val="22"/>
            </w:rPr>
            <w:delText>L-</w:delText>
          </w:r>
        </w:del>
        <w:r w:rsidR="00C35D9D" w:rsidRPr="00500A35">
          <w:rPr>
            <w:szCs w:val="22"/>
          </w:rPr>
          <w:t>histidine</w:t>
        </w:r>
        <w:r w:rsidR="00C35D9D">
          <w:rPr>
            <w:szCs w:val="22"/>
          </w:rPr>
          <w:t xml:space="preserve">, </w:t>
        </w:r>
      </w:moveTo>
    </w:p>
    <w:moveToRangeEnd w:id="128"/>
    <w:p w14:paraId="2374424C" w14:textId="5880715F" w:rsidR="007560BD" w:rsidRPr="00500A35" w:rsidDel="00EB2BE6" w:rsidRDefault="007D1F9B" w:rsidP="00A42874">
      <w:pPr>
        <w:rPr>
          <w:del w:id="131" w:author="Author"/>
          <w:szCs w:val="22"/>
        </w:rPr>
      </w:pPr>
      <w:r w:rsidRPr="00500A35">
        <w:rPr>
          <w:szCs w:val="22"/>
        </w:rPr>
        <w:t>α,α-trehalose dihydrate</w:t>
      </w:r>
      <w:ins w:id="132" w:author="Author">
        <w:r w:rsidR="004F6943">
          <w:rPr>
            <w:szCs w:val="22"/>
          </w:rPr>
          <w:t xml:space="preserve">, </w:t>
        </w:r>
      </w:ins>
    </w:p>
    <w:p w14:paraId="2374424D" w14:textId="6A76E621" w:rsidR="007560BD" w:rsidRPr="00500A35" w:rsidDel="00072826" w:rsidRDefault="007D1F9B" w:rsidP="00A42874">
      <w:pPr>
        <w:rPr>
          <w:del w:id="133" w:author="Author"/>
          <w:szCs w:val="22"/>
        </w:rPr>
      </w:pPr>
      <w:del w:id="134" w:author="Author">
        <w:r w:rsidRPr="00500A35" w:rsidDel="007E6159">
          <w:rPr>
            <w:szCs w:val="22"/>
          </w:rPr>
          <w:delText>L-</w:delText>
        </w:r>
      </w:del>
      <w:r w:rsidRPr="00500A35">
        <w:rPr>
          <w:szCs w:val="22"/>
        </w:rPr>
        <w:t>methionine</w:t>
      </w:r>
      <w:ins w:id="135" w:author="Author">
        <w:r w:rsidR="004F6943">
          <w:rPr>
            <w:szCs w:val="22"/>
          </w:rPr>
          <w:t xml:space="preserve">, </w:t>
        </w:r>
      </w:ins>
    </w:p>
    <w:p w14:paraId="2374424E" w14:textId="6A31081A" w:rsidR="007560BD" w:rsidRPr="00500A35" w:rsidDel="00072826" w:rsidRDefault="000C6DC9" w:rsidP="004A014A">
      <w:pPr>
        <w:rPr>
          <w:del w:id="136" w:author="Author"/>
          <w:szCs w:val="22"/>
        </w:rPr>
      </w:pPr>
      <w:r>
        <w:rPr>
          <w:szCs w:val="22"/>
        </w:rPr>
        <w:t>p</w:t>
      </w:r>
      <w:r w:rsidR="007D1F9B" w:rsidRPr="00500A35">
        <w:rPr>
          <w:szCs w:val="22"/>
        </w:rPr>
        <w:t>olysorbate 20</w:t>
      </w:r>
      <w:ins w:id="137" w:author="Author">
        <w:r w:rsidR="00514A37">
          <w:rPr>
            <w:szCs w:val="22"/>
          </w:rPr>
          <w:t xml:space="preserve">, </w:t>
        </w:r>
      </w:ins>
    </w:p>
    <w:p w14:paraId="2374424F" w14:textId="401AD185" w:rsidR="007560BD" w:rsidRDefault="00BF0415" w:rsidP="004A014A">
      <w:pPr>
        <w:rPr>
          <w:ins w:id="138" w:author="Author"/>
          <w:szCs w:val="22"/>
        </w:rPr>
      </w:pPr>
      <w:r>
        <w:rPr>
          <w:szCs w:val="22"/>
        </w:rPr>
        <w:t>w</w:t>
      </w:r>
      <w:r w:rsidR="007D1F9B" w:rsidRPr="00500A35">
        <w:rPr>
          <w:szCs w:val="22"/>
        </w:rPr>
        <w:t>ater for injections</w:t>
      </w:r>
      <w:ins w:id="139" w:author="Author">
        <w:r w:rsidR="00960A41">
          <w:rPr>
            <w:szCs w:val="22"/>
          </w:rPr>
          <w:t>.</w:t>
        </w:r>
      </w:ins>
    </w:p>
    <w:p w14:paraId="23744250" w14:textId="3D8513EE" w:rsidR="007560BD" w:rsidRPr="00500A35" w:rsidRDefault="00707F62" w:rsidP="00707F62">
      <w:pPr>
        <w:rPr>
          <w:szCs w:val="22"/>
        </w:rPr>
      </w:pPr>
      <w:ins w:id="140" w:author="Author">
        <w:r w:rsidRPr="00A22927">
          <w:rPr>
            <w:szCs w:val="22"/>
            <w:highlight w:val="lightGray"/>
          </w:rPr>
          <w:t>See leaflet for further information</w:t>
        </w:r>
        <w:r w:rsidR="00ED28F9">
          <w:rPr>
            <w:szCs w:val="22"/>
          </w:rPr>
          <w:t>.</w:t>
        </w:r>
      </w:ins>
    </w:p>
    <w:p w14:paraId="23744251" w14:textId="77777777" w:rsidR="007560BD" w:rsidRDefault="007560BD" w:rsidP="00A42874">
      <w:pPr>
        <w:rPr>
          <w:ins w:id="141" w:author="TCS" w:date="2025-08-29T16:31:00Z" w16du:dateUtc="2025-08-29T11:01:00Z"/>
          <w:szCs w:val="22"/>
        </w:rPr>
      </w:pPr>
    </w:p>
    <w:p w14:paraId="43EF7E0C" w14:textId="77777777" w:rsidR="00BD7C56" w:rsidRPr="00500A35" w:rsidRDefault="00BD7C56" w:rsidP="00A42874">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53" w14:textId="77777777" w:rsidTr="00AC3376">
        <w:tc>
          <w:tcPr>
            <w:tcW w:w="9287" w:type="dxa"/>
          </w:tcPr>
          <w:p w14:paraId="23744252" w14:textId="77777777" w:rsidR="007560BD" w:rsidRPr="00500A35" w:rsidRDefault="007D1F9B" w:rsidP="00F13AEA">
            <w:pPr>
              <w:tabs>
                <w:tab w:val="left" w:pos="142"/>
              </w:tabs>
              <w:ind w:left="567" w:hanging="567"/>
              <w:rPr>
                <w:b/>
                <w:szCs w:val="22"/>
              </w:rPr>
            </w:pPr>
            <w:r w:rsidRPr="00500A35">
              <w:rPr>
                <w:b/>
                <w:szCs w:val="22"/>
              </w:rPr>
              <w:t>4.</w:t>
            </w:r>
            <w:r w:rsidRPr="00500A35">
              <w:rPr>
                <w:b/>
                <w:szCs w:val="22"/>
              </w:rPr>
              <w:tab/>
              <w:t>PHARMACEUTICAL FORM AND CONTENTS</w:t>
            </w:r>
          </w:p>
        </w:tc>
      </w:tr>
    </w:tbl>
    <w:p w14:paraId="23744254" w14:textId="77777777" w:rsidR="007560BD" w:rsidRPr="00500A35" w:rsidRDefault="007560BD" w:rsidP="00A42874">
      <w:pPr>
        <w:rPr>
          <w:szCs w:val="22"/>
        </w:rPr>
      </w:pPr>
    </w:p>
    <w:p w14:paraId="23744255" w14:textId="77777777" w:rsidR="007560BD" w:rsidRPr="00500A35" w:rsidRDefault="007D1F9B" w:rsidP="00A42874">
      <w:pPr>
        <w:rPr>
          <w:bCs/>
          <w:szCs w:val="22"/>
          <w:shd w:val="pct15" w:color="auto" w:fill="FFFFFF"/>
        </w:rPr>
      </w:pPr>
      <w:r w:rsidRPr="00500A35">
        <w:rPr>
          <w:bCs/>
          <w:szCs w:val="22"/>
          <w:shd w:val="pct15" w:color="auto" w:fill="FFFFFF"/>
        </w:rPr>
        <w:t xml:space="preserve">Solution </w:t>
      </w:r>
      <w:bookmarkStart w:id="142" w:name="_Hlk203665706"/>
      <w:r w:rsidRPr="00500A35">
        <w:rPr>
          <w:bCs/>
          <w:szCs w:val="22"/>
          <w:shd w:val="pct15" w:color="auto" w:fill="FFFFFF"/>
        </w:rPr>
        <w:t>for injection</w:t>
      </w:r>
      <w:bookmarkEnd w:id="142"/>
    </w:p>
    <w:p w14:paraId="23744256" w14:textId="77777777" w:rsidR="007560BD" w:rsidRPr="00500A35" w:rsidRDefault="007D1F9B" w:rsidP="00A42874">
      <w:pPr>
        <w:rPr>
          <w:szCs w:val="22"/>
        </w:rPr>
      </w:pPr>
      <w:r w:rsidRPr="00500A35">
        <w:rPr>
          <w:szCs w:val="22"/>
        </w:rPr>
        <w:t>1 vial</w:t>
      </w:r>
    </w:p>
    <w:p w14:paraId="23744257" w14:textId="77777777" w:rsidR="007560BD" w:rsidRPr="00500A35" w:rsidRDefault="007560BD" w:rsidP="00A42874">
      <w:pPr>
        <w:rPr>
          <w:szCs w:val="22"/>
        </w:rPr>
      </w:pPr>
    </w:p>
    <w:p w14:paraId="23744258" w14:textId="77777777" w:rsidR="007560BD" w:rsidRPr="00500A35" w:rsidRDefault="007560BD" w:rsidP="00A42874">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5A" w14:textId="77777777" w:rsidTr="00AC3376">
        <w:tc>
          <w:tcPr>
            <w:tcW w:w="9287" w:type="dxa"/>
          </w:tcPr>
          <w:p w14:paraId="23744259" w14:textId="77777777" w:rsidR="007560BD" w:rsidRPr="00500A35" w:rsidRDefault="007D1F9B" w:rsidP="00F13AEA">
            <w:pPr>
              <w:tabs>
                <w:tab w:val="left" w:pos="142"/>
              </w:tabs>
              <w:ind w:left="567" w:hanging="567"/>
              <w:rPr>
                <w:b/>
                <w:szCs w:val="22"/>
              </w:rPr>
            </w:pPr>
            <w:r w:rsidRPr="00500A35">
              <w:rPr>
                <w:b/>
                <w:szCs w:val="22"/>
              </w:rPr>
              <w:t>5.</w:t>
            </w:r>
            <w:r w:rsidRPr="00500A35">
              <w:rPr>
                <w:b/>
                <w:szCs w:val="22"/>
              </w:rPr>
              <w:tab/>
              <w:t>METHOD AND ROUTE(S) OF ADMINISTRATION</w:t>
            </w:r>
          </w:p>
        </w:tc>
      </w:tr>
    </w:tbl>
    <w:p w14:paraId="2374425B" w14:textId="77777777" w:rsidR="007560BD" w:rsidRPr="00500A35" w:rsidRDefault="007560BD" w:rsidP="00A42874">
      <w:pPr>
        <w:rPr>
          <w:szCs w:val="22"/>
        </w:rPr>
      </w:pPr>
    </w:p>
    <w:p w14:paraId="2374425C" w14:textId="77777777" w:rsidR="007560BD" w:rsidRPr="00500A35" w:rsidRDefault="007D1F9B" w:rsidP="00A42874">
      <w:pPr>
        <w:rPr>
          <w:b/>
          <w:szCs w:val="22"/>
        </w:rPr>
      </w:pPr>
      <w:r w:rsidRPr="00500A35">
        <w:rPr>
          <w:szCs w:val="22"/>
        </w:rPr>
        <w:t>For subcutaneous use only.</w:t>
      </w:r>
    </w:p>
    <w:p w14:paraId="2374425D" w14:textId="77777777" w:rsidR="007560BD" w:rsidRPr="00500A35" w:rsidRDefault="007D1F9B" w:rsidP="00A42874">
      <w:pPr>
        <w:rPr>
          <w:b/>
          <w:szCs w:val="22"/>
        </w:rPr>
      </w:pPr>
      <w:r w:rsidRPr="00500A35">
        <w:rPr>
          <w:szCs w:val="22"/>
        </w:rPr>
        <w:t>Read the package leaflet before use.</w:t>
      </w:r>
    </w:p>
    <w:p w14:paraId="2374425E" w14:textId="77777777" w:rsidR="007560BD" w:rsidRPr="00500A35" w:rsidRDefault="007560BD" w:rsidP="00A42874">
      <w:pPr>
        <w:rPr>
          <w:szCs w:val="22"/>
        </w:rPr>
      </w:pPr>
    </w:p>
    <w:p w14:paraId="2374425F" w14:textId="77777777" w:rsidR="007560BD" w:rsidRPr="00500A35" w:rsidRDefault="007560BD" w:rsidP="00A42874">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61" w14:textId="77777777" w:rsidTr="00AC3376">
        <w:tc>
          <w:tcPr>
            <w:tcW w:w="9287" w:type="dxa"/>
          </w:tcPr>
          <w:p w14:paraId="23744260" w14:textId="77777777" w:rsidR="007560BD" w:rsidRPr="00500A35" w:rsidRDefault="007D1F9B" w:rsidP="00F13AEA">
            <w:pPr>
              <w:tabs>
                <w:tab w:val="left" w:pos="142"/>
              </w:tabs>
              <w:ind w:left="567" w:hanging="567"/>
              <w:rPr>
                <w:b/>
                <w:szCs w:val="22"/>
              </w:rPr>
            </w:pPr>
            <w:r w:rsidRPr="00500A35">
              <w:rPr>
                <w:b/>
                <w:szCs w:val="22"/>
              </w:rPr>
              <w:t>6.</w:t>
            </w:r>
            <w:r w:rsidRPr="00500A35">
              <w:rPr>
                <w:b/>
                <w:szCs w:val="22"/>
              </w:rPr>
              <w:tab/>
              <w:t xml:space="preserve">SPECIAL WARNING THAT THE MEDICINAL PRODUCT MUST BE STORED OUT OF THE </w:t>
            </w:r>
            <w:r w:rsidRPr="00500A35">
              <w:rPr>
                <w:b/>
                <w:noProof/>
                <w:szCs w:val="22"/>
              </w:rPr>
              <w:t xml:space="preserve">SIGHT AND </w:t>
            </w:r>
            <w:r w:rsidRPr="00500A35">
              <w:rPr>
                <w:b/>
                <w:szCs w:val="22"/>
              </w:rPr>
              <w:t>REACH OF CHILDREN</w:t>
            </w:r>
          </w:p>
        </w:tc>
      </w:tr>
    </w:tbl>
    <w:p w14:paraId="23744262" w14:textId="77777777" w:rsidR="007560BD" w:rsidRPr="00500A35" w:rsidRDefault="007560BD" w:rsidP="00A42874">
      <w:pPr>
        <w:rPr>
          <w:szCs w:val="22"/>
        </w:rPr>
      </w:pPr>
    </w:p>
    <w:p w14:paraId="23744263" w14:textId="77777777" w:rsidR="007560BD" w:rsidRPr="00500A35" w:rsidRDefault="007D1F9B" w:rsidP="00A42874">
      <w:pPr>
        <w:rPr>
          <w:szCs w:val="22"/>
        </w:rPr>
      </w:pPr>
      <w:r w:rsidRPr="00500A35">
        <w:rPr>
          <w:szCs w:val="22"/>
        </w:rPr>
        <w:t>Keep out of the sight and reach of children.</w:t>
      </w:r>
    </w:p>
    <w:p w14:paraId="23744264" w14:textId="77777777" w:rsidR="007560BD" w:rsidRPr="00500A35" w:rsidRDefault="007560BD" w:rsidP="00A42874">
      <w:pPr>
        <w:rPr>
          <w:szCs w:val="22"/>
        </w:rPr>
      </w:pPr>
    </w:p>
    <w:p w14:paraId="23744265" w14:textId="77777777" w:rsidR="007560BD" w:rsidRPr="00500A35" w:rsidRDefault="007560BD" w:rsidP="00A42874">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67" w14:textId="77777777" w:rsidTr="00AC3376">
        <w:tc>
          <w:tcPr>
            <w:tcW w:w="9287" w:type="dxa"/>
          </w:tcPr>
          <w:p w14:paraId="23744266" w14:textId="77777777" w:rsidR="007560BD" w:rsidRPr="00500A35" w:rsidRDefault="007D1F9B" w:rsidP="00F13AEA">
            <w:pPr>
              <w:tabs>
                <w:tab w:val="left" w:pos="142"/>
              </w:tabs>
              <w:ind w:left="567" w:hanging="567"/>
              <w:rPr>
                <w:b/>
                <w:szCs w:val="22"/>
              </w:rPr>
            </w:pPr>
            <w:r w:rsidRPr="00500A35">
              <w:rPr>
                <w:b/>
                <w:szCs w:val="22"/>
              </w:rPr>
              <w:t>7.</w:t>
            </w:r>
            <w:r w:rsidRPr="00500A35">
              <w:rPr>
                <w:b/>
                <w:szCs w:val="22"/>
              </w:rPr>
              <w:tab/>
              <w:t>OTHER SPECIAL WARNING(S), IF NECESSARY</w:t>
            </w:r>
          </w:p>
        </w:tc>
      </w:tr>
    </w:tbl>
    <w:p w14:paraId="23744268" w14:textId="77777777" w:rsidR="007560BD" w:rsidRPr="00500A35" w:rsidRDefault="007560BD" w:rsidP="00A42874">
      <w:pPr>
        <w:rPr>
          <w:szCs w:val="22"/>
        </w:rPr>
      </w:pPr>
    </w:p>
    <w:p w14:paraId="23744269" w14:textId="77777777" w:rsidR="007560BD" w:rsidRPr="00500A35" w:rsidRDefault="007560BD" w:rsidP="00A42874">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6B" w14:textId="77777777" w:rsidTr="00AC3376">
        <w:tc>
          <w:tcPr>
            <w:tcW w:w="9287" w:type="dxa"/>
          </w:tcPr>
          <w:p w14:paraId="2374426A" w14:textId="77777777" w:rsidR="007560BD" w:rsidRPr="00500A35" w:rsidRDefault="007D1F9B" w:rsidP="00F13AEA">
            <w:pPr>
              <w:tabs>
                <w:tab w:val="left" w:pos="142"/>
              </w:tabs>
              <w:ind w:left="567" w:hanging="567"/>
              <w:rPr>
                <w:b/>
                <w:szCs w:val="22"/>
              </w:rPr>
            </w:pPr>
            <w:r w:rsidRPr="00500A35">
              <w:rPr>
                <w:b/>
                <w:szCs w:val="22"/>
              </w:rPr>
              <w:t>8.</w:t>
            </w:r>
            <w:r w:rsidRPr="00500A35">
              <w:rPr>
                <w:b/>
                <w:szCs w:val="22"/>
              </w:rPr>
              <w:tab/>
              <w:t>EXPIRY DATE</w:t>
            </w:r>
          </w:p>
        </w:tc>
      </w:tr>
    </w:tbl>
    <w:p w14:paraId="2374426C" w14:textId="77777777" w:rsidR="007560BD" w:rsidRPr="00500A35" w:rsidRDefault="007560BD" w:rsidP="00A42874">
      <w:pPr>
        <w:rPr>
          <w:szCs w:val="22"/>
        </w:rPr>
      </w:pPr>
    </w:p>
    <w:p w14:paraId="2374426D" w14:textId="77777777" w:rsidR="007560BD" w:rsidRPr="00500A35" w:rsidRDefault="007D1F9B" w:rsidP="00A42874">
      <w:pPr>
        <w:rPr>
          <w:szCs w:val="22"/>
        </w:rPr>
      </w:pPr>
      <w:r w:rsidRPr="00500A35">
        <w:rPr>
          <w:szCs w:val="22"/>
        </w:rPr>
        <w:t>EXP</w:t>
      </w:r>
    </w:p>
    <w:p w14:paraId="2374426E" w14:textId="77777777" w:rsidR="007560BD" w:rsidRPr="00500A35" w:rsidRDefault="007560BD" w:rsidP="00A42874">
      <w:pPr>
        <w:rPr>
          <w:szCs w:val="22"/>
        </w:rPr>
      </w:pPr>
    </w:p>
    <w:p w14:paraId="2374426F" w14:textId="77777777" w:rsidR="007560BD" w:rsidRPr="00500A35" w:rsidRDefault="007560BD" w:rsidP="00A42874">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71" w14:textId="77777777" w:rsidTr="00AC3376">
        <w:tc>
          <w:tcPr>
            <w:tcW w:w="9287" w:type="dxa"/>
          </w:tcPr>
          <w:p w14:paraId="23744270" w14:textId="77777777" w:rsidR="007560BD" w:rsidRPr="00500A35" w:rsidRDefault="007D1F9B" w:rsidP="00F13AEA">
            <w:pPr>
              <w:keepNext/>
              <w:tabs>
                <w:tab w:val="left" w:pos="142"/>
              </w:tabs>
              <w:ind w:left="567" w:hanging="567"/>
              <w:rPr>
                <w:szCs w:val="22"/>
              </w:rPr>
            </w:pPr>
            <w:r w:rsidRPr="00500A35">
              <w:rPr>
                <w:b/>
                <w:szCs w:val="22"/>
              </w:rPr>
              <w:lastRenderedPageBreak/>
              <w:t>9.</w:t>
            </w:r>
            <w:r w:rsidRPr="00500A35">
              <w:rPr>
                <w:b/>
                <w:szCs w:val="22"/>
              </w:rPr>
              <w:tab/>
              <w:t>SPECIAL STORAGE CONDITIONS</w:t>
            </w:r>
          </w:p>
        </w:tc>
      </w:tr>
    </w:tbl>
    <w:p w14:paraId="23744272" w14:textId="77777777" w:rsidR="007560BD" w:rsidRPr="00500A35" w:rsidRDefault="007560BD" w:rsidP="00F13AEA">
      <w:pPr>
        <w:keepNext/>
        <w:rPr>
          <w:szCs w:val="22"/>
        </w:rPr>
      </w:pPr>
    </w:p>
    <w:p w14:paraId="23744273" w14:textId="77777777" w:rsidR="007560BD" w:rsidRPr="00500A35" w:rsidRDefault="007D1F9B" w:rsidP="00F13AEA">
      <w:pPr>
        <w:keepNext/>
      </w:pPr>
      <w:r w:rsidRPr="00500A35">
        <w:rPr>
          <w:szCs w:val="22"/>
        </w:rPr>
        <w:t>Store in a refrigerator (2ºC – 8ºC)</w:t>
      </w:r>
      <w:r w:rsidRPr="00500A35">
        <w:t>.</w:t>
      </w:r>
    </w:p>
    <w:p w14:paraId="23744274" w14:textId="77777777" w:rsidR="007560BD" w:rsidRPr="00500A35" w:rsidRDefault="007D1F9B" w:rsidP="00F13AEA">
      <w:pPr>
        <w:keepNext/>
        <w:rPr>
          <w:szCs w:val="22"/>
        </w:rPr>
      </w:pPr>
      <w:r w:rsidRPr="00500A35">
        <w:rPr>
          <w:szCs w:val="22"/>
        </w:rPr>
        <w:t>Keep the vial in the outer carton in order to protect from light.</w:t>
      </w:r>
    </w:p>
    <w:p w14:paraId="23744275" w14:textId="77777777" w:rsidR="007560BD" w:rsidRPr="00500A35" w:rsidRDefault="007D1F9B" w:rsidP="00F13AEA">
      <w:pPr>
        <w:keepNext/>
        <w:rPr>
          <w:szCs w:val="22"/>
        </w:rPr>
      </w:pPr>
      <w:r w:rsidRPr="00500A35">
        <w:t>Do not freeze</w:t>
      </w:r>
      <w:r w:rsidRPr="00500A35">
        <w:rPr>
          <w:szCs w:val="22"/>
        </w:rPr>
        <w:t>.</w:t>
      </w:r>
    </w:p>
    <w:p w14:paraId="23744276" w14:textId="77777777" w:rsidR="007560BD" w:rsidRPr="00500A35" w:rsidRDefault="007560BD" w:rsidP="00A42874">
      <w:pPr>
        <w:rPr>
          <w:szCs w:val="22"/>
        </w:rPr>
      </w:pPr>
    </w:p>
    <w:p w14:paraId="23744277" w14:textId="77777777" w:rsidR="007560BD" w:rsidRPr="00500A35" w:rsidRDefault="007560BD" w:rsidP="00A42874"/>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79" w14:textId="77777777" w:rsidTr="00AC3376">
        <w:tc>
          <w:tcPr>
            <w:tcW w:w="9287" w:type="dxa"/>
          </w:tcPr>
          <w:p w14:paraId="23744278" w14:textId="77777777" w:rsidR="007560BD" w:rsidRPr="00500A35" w:rsidRDefault="007D1F9B" w:rsidP="00F13AEA">
            <w:pPr>
              <w:tabs>
                <w:tab w:val="left" w:pos="142"/>
              </w:tabs>
              <w:ind w:left="567" w:hanging="567"/>
              <w:rPr>
                <w:b/>
                <w:szCs w:val="22"/>
              </w:rPr>
            </w:pPr>
            <w:r w:rsidRPr="00500A35">
              <w:rPr>
                <w:b/>
                <w:szCs w:val="22"/>
              </w:rPr>
              <w:t>10.</w:t>
            </w:r>
            <w:r w:rsidRPr="00500A35">
              <w:rPr>
                <w:b/>
                <w:szCs w:val="22"/>
              </w:rPr>
              <w:tab/>
              <w:t>SPECIAL PRECAUTIONS FOR DISPOSAL OF UNUSED MEDICINAL PRODUCTS OR WASTE MATERIALS DERIVED FROM SUCH MEDICINAL PRODUCTS, IF APPROPRIATE</w:t>
            </w:r>
          </w:p>
        </w:tc>
      </w:tr>
    </w:tbl>
    <w:p w14:paraId="2374427A" w14:textId="77777777" w:rsidR="007560BD" w:rsidRPr="00500A35" w:rsidRDefault="007560BD" w:rsidP="00A42874">
      <w:pPr>
        <w:rPr>
          <w:szCs w:val="22"/>
        </w:rPr>
      </w:pPr>
    </w:p>
    <w:p w14:paraId="2374427B" w14:textId="77777777" w:rsidR="007560BD" w:rsidRPr="00500A35" w:rsidRDefault="007560BD" w:rsidP="00A42874">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7D" w14:textId="77777777" w:rsidTr="00AC3376">
        <w:tc>
          <w:tcPr>
            <w:tcW w:w="9287" w:type="dxa"/>
          </w:tcPr>
          <w:p w14:paraId="2374427C" w14:textId="77777777" w:rsidR="007560BD" w:rsidRPr="00500A35" w:rsidRDefault="007D1F9B" w:rsidP="00F13AEA">
            <w:pPr>
              <w:tabs>
                <w:tab w:val="left" w:pos="142"/>
              </w:tabs>
              <w:ind w:left="567" w:hanging="567"/>
              <w:rPr>
                <w:b/>
                <w:szCs w:val="22"/>
              </w:rPr>
            </w:pPr>
            <w:r w:rsidRPr="00500A35">
              <w:rPr>
                <w:b/>
                <w:szCs w:val="22"/>
              </w:rPr>
              <w:t>11.</w:t>
            </w:r>
            <w:r w:rsidRPr="00500A35">
              <w:rPr>
                <w:b/>
                <w:szCs w:val="22"/>
              </w:rPr>
              <w:tab/>
              <w:t>NAME AND ADDRESS OF THE MARKETING AUTHORISATION HOLDER</w:t>
            </w:r>
          </w:p>
        </w:tc>
      </w:tr>
    </w:tbl>
    <w:p w14:paraId="2374427E" w14:textId="77777777" w:rsidR="007560BD" w:rsidRPr="00500A35" w:rsidRDefault="007560BD" w:rsidP="00A42874">
      <w:pPr>
        <w:rPr>
          <w:szCs w:val="22"/>
        </w:rPr>
      </w:pPr>
    </w:p>
    <w:p w14:paraId="2374427F" w14:textId="77777777" w:rsidR="0049552D" w:rsidRDefault="007D1F9B" w:rsidP="0049552D">
      <w:pPr>
        <w:rPr>
          <w:lang w:val="de-CH"/>
        </w:rPr>
      </w:pPr>
      <w:r>
        <w:rPr>
          <w:lang w:val="de-CH"/>
        </w:rPr>
        <w:t xml:space="preserve">Roche Registration GmbH </w:t>
      </w:r>
    </w:p>
    <w:p w14:paraId="23744280" w14:textId="77777777" w:rsidR="0049552D" w:rsidRDefault="007D1F9B" w:rsidP="0049552D">
      <w:pPr>
        <w:rPr>
          <w:lang w:val="de-CH"/>
        </w:rPr>
      </w:pPr>
      <w:r>
        <w:rPr>
          <w:lang w:val="de-CH"/>
        </w:rPr>
        <w:t>Emil-Barell-Strasse 1</w:t>
      </w:r>
    </w:p>
    <w:p w14:paraId="23744281" w14:textId="77777777" w:rsidR="0049552D" w:rsidRDefault="007D1F9B" w:rsidP="0049552D">
      <w:pPr>
        <w:rPr>
          <w:lang w:val="de-CH"/>
        </w:rPr>
      </w:pPr>
      <w:r>
        <w:rPr>
          <w:lang w:val="de-CH"/>
        </w:rPr>
        <w:t>79639 Grenzach-Wyhlen</w:t>
      </w:r>
    </w:p>
    <w:p w14:paraId="23744282" w14:textId="77777777" w:rsidR="0049552D" w:rsidRDefault="007D1F9B" w:rsidP="0049552D">
      <w:pPr>
        <w:rPr>
          <w:lang w:val="de-CH"/>
        </w:rPr>
      </w:pPr>
      <w:r>
        <w:rPr>
          <w:lang w:val="de-CH"/>
        </w:rPr>
        <w:t>Germany</w:t>
      </w:r>
    </w:p>
    <w:p w14:paraId="23744283" w14:textId="77777777" w:rsidR="007560BD" w:rsidRPr="00500A35" w:rsidRDefault="007560BD" w:rsidP="00A42874">
      <w:pPr>
        <w:rPr>
          <w:szCs w:val="22"/>
        </w:rPr>
      </w:pPr>
    </w:p>
    <w:p w14:paraId="23744284" w14:textId="77777777" w:rsidR="007560BD" w:rsidRPr="00500A35" w:rsidRDefault="007560BD" w:rsidP="00A42874">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86" w14:textId="77777777" w:rsidTr="00AC3376">
        <w:tc>
          <w:tcPr>
            <w:tcW w:w="9287" w:type="dxa"/>
          </w:tcPr>
          <w:p w14:paraId="23744285" w14:textId="77777777" w:rsidR="007560BD" w:rsidRPr="00500A35" w:rsidRDefault="007D1F9B" w:rsidP="00F13AEA">
            <w:pPr>
              <w:tabs>
                <w:tab w:val="left" w:pos="142"/>
              </w:tabs>
              <w:ind w:left="567" w:hanging="567"/>
              <w:rPr>
                <w:b/>
                <w:szCs w:val="22"/>
              </w:rPr>
            </w:pPr>
            <w:r w:rsidRPr="00500A35">
              <w:rPr>
                <w:b/>
                <w:szCs w:val="22"/>
              </w:rPr>
              <w:t>12.</w:t>
            </w:r>
            <w:r w:rsidRPr="00500A35">
              <w:rPr>
                <w:b/>
                <w:szCs w:val="22"/>
              </w:rPr>
              <w:tab/>
              <w:t>MARKETING AUTHORISATION NUMBER(S)</w:t>
            </w:r>
          </w:p>
        </w:tc>
      </w:tr>
    </w:tbl>
    <w:p w14:paraId="23744287" w14:textId="77777777" w:rsidR="007560BD" w:rsidRPr="00500A35" w:rsidRDefault="007560BD" w:rsidP="00A42874">
      <w:pPr>
        <w:rPr>
          <w:szCs w:val="22"/>
        </w:rPr>
      </w:pPr>
    </w:p>
    <w:p w14:paraId="23744288" w14:textId="77777777" w:rsidR="007560BD" w:rsidRPr="00500A35" w:rsidRDefault="007D1F9B" w:rsidP="00A42874">
      <w:pPr>
        <w:rPr>
          <w:szCs w:val="22"/>
        </w:rPr>
      </w:pPr>
      <w:r w:rsidRPr="00500A35">
        <w:rPr>
          <w:szCs w:val="22"/>
        </w:rPr>
        <w:t>EU/1/00/145/002</w:t>
      </w:r>
    </w:p>
    <w:p w14:paraId="23744289" w14:textId="77777777" w:rsidR="007560BD" w:rsidRPr="00500A35" w:rsidRDefault="007560BD" w:rsidP="00A42874">
      <w:pPr>
        <w:rPr>
          <w:szCs w:val="22"/>
        </w:rPr>
      </w:pPr>
    </w:p>
    <w:p w14:paraId="2374428A" w14:textId="77777777" w:rsidR="007560BD" w:rsidRPr="00500A35" w:rsidRDefault="007560BD" w:rsidP="00A42874">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8C" w14:textId="77777777" w:rsidTr="00AC3376">
        <w:tc>
          <w:tcPr>
            <w:tcW w:w="9287" w:type="dxa"/>
          </w:tcPr>
          <w:p w14:paraId="2374428B" w14:textId="77777777" w:rsidR="007560BD" w:rsidRPr="00500A35" w:rsidRDefault="007D1F9B" w:rsidP="00F13AEA">
            <w:pPr>
              <w:tabs>
                <w:tab w:val="left" w:pos="142"/>
              </w:tabs>
              <w:ind w:left="567" w:hanging="567"/>
              <w:rPr>
                <w:b/>
                <w:szCs w:val="22"/>
              </w:rPr>
            </w:pPr>
            <w:r w:rsidRPr="00500A35">
              <w:rPr>
                <w:b/>
                <w:szCs w:val="22"/>
              </w:rPr>
              <w:t>13.</w:t>
            </w:r>
            <w:r w:rsidRPr="00500A35">
              <w:rPr>
                <w:b/>
                <w:szCs w:val="22"/>
              </w:rPr>
              <w:tab/>
              <w:t>BATCH NUMBER</w:t>
            </w:r>
          </w:p>
        </w:tc>
      </w:tr>
    </w:tbl>
    <w:p w14:paraId="2374428D" w14:textId="77777777" w:rsidR="007560BD" w:rsidRPr="00500A35" w:rsidRDefault="007560BD" w:rsidP="00A42874">
      <w:pPr>
        <w:rPr>
          <w:szCs w:val="22"/>
        </w:rPr>
      </w:pPr>
    </w:p>
    <w:p w14:paraId="2374428E" w14:textId="6A03C758" w:rsidR="007560BD" w:rsidRPr="00500A35" w:rsidRDefault="007D1F9B" w:rsidP="00A42874">
      <w:pPr>
        <w:rPr>
          <w:szCs w:val="22"/>
        </w:rPr>
      </w:pPr>
      <w:r>
        <w:rPr>
          <w:szCs w:val="22"/>
        </w:rPr>
        <w:t>Lot</w:t>
      </w:r>
    </w:p>
    <w:p w14:paraId="2374428F" w14:textId="77777777" w:rsidR="007560BD" w:rsidRPr="00500A35" w:rsidRDefault="007560BD" w:rsidP="00A42874">
      <w:pPr>
        <w:rPr>
          <w:szCs w:val="22"/>
        </w:rPr>
      </w:pPr>
    </w:p>
    <w:p w14:paraId="23744290" w14:textId="77777777" w:rsidR="007560BD" w:rsidRPr="00500A35" w:rsidRDefault="007560BD" w:rsidP="00A42874">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92" w14:textId="77777777" w:rsidTr="00AC3376">
        <w:tc>
          <w:tcPr>
            <w:tcW w:w="9287" w:type="dxa"/>
          </w:tcPr>
          <w:p w14:paraId="23744291" w14:textId="77777777" w:rsidR="007560BD" w:rsidRPr="00500A35" w:rsidRDefault="007D1F9B" w:rsidP="00F13AEA">
            <w:pPr>
              <w:tabs>
                <w:tab w:val="left" w:pos="142"/>
              </w:tabs>
              <w:ind w:left="567" w:hanging="567"/>
              <w:rPr>
                <w:b/>
                <w:szCs w:val="22"/>
              </w:rPr>
            </w:pPr>
            <w:r w:rsidRPr="00500A35">
              <w:rPr>
                <w:b/>
                <w:szCs w:val="22"/>
              </w:rPr>
              <w:t>14.</w:t>
            </w:r>
            <w:r w:rsidRPr="00500A35">
              <w:rPr>
                <w:b/>
                <w:szCs w:val="22"/>
              </w:rPr>
              <w:tab/>
              <w:t>GENERAL CLASSIFICATION FOR SUPPLY</w:t>
            </w:r>
          </w:p>
        </w:tc>
      </w:tr>
    </w:tbl>
    <w:p w14:paraId="23744293" w14:textId="77777777" w:rsidR="007560BD" w:rsidRPr="00500A35" w:rsidRDefault="007560BD" w:rsidP="00A42874">
      <w:pPr>
        <w:rPr>
          <w:szCs w:val="22"/>
        </w:rPr>
      </w:pPr>
    </w:p>
    <w:p w14:paraId="23744294" w14:textId="2057924D" w:rsidR="001F197D" w:rsidDel="005F1B9D" w:rsidRDefault="007D1F9B" w:rsidP="001F197D">
      <w:pPr>
        <w:rPr>
          <w:del w:id="143" w:author="Author"/>
          <w:szCs w:val="22"/>
        </w:rPr>
      </w:pPr>
      <w:del w:id="144" w:author="Author">
        <w:r w:rsidRPr="00500A35" w:rsidDel="005F1B9D">
          <w:rPr>
            <w:szCs w:val="22"/>
          </w:rPr>
          <w:delText>Medicinal product subject to medical prescription</w:delText>
        </w:r>
      </w:del>
    </w:p>
    <w:p w14:paraId="23744295" w14:textId="450B6282" w:rsidR="00862BD7" w:rsidRPr="00251843" w:rsidDel="00BD7C56" w:rsidRDefault="00862BD7" w:rsidP="001F197D">
      <w:pPr>
        <w:rPr>
          <w:del w:id="145" w:author="TCS" w:date="2025-08-29T16:31:00Z" w16du:dateUtc="2025-08-29T11:01:00Z"/>
          <w:szCs w:val="22"/>
        </w:rPr>
      </w:pPr>
    </w:p>
    <w:p w14:paraId="23744296" w14:textId="77777777" w:rsidR="007560BD" w:rsidRPr="00500A35" w:rsidRDefault="007560BD" w:rsidP="00A42874">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98" w14:textId="77777777" w:rsidTr="00AC3376">
        <w:tc>
          <w:tcPr>
            <w:tcW w:w="9287" w:type="dxa"/>
          </w:tcPr>
          <w:p w14:paraId="23744297" w14:textId="77777777" w:rsidR="007560BD" w:rsidRPr="00500A35" w:rsidRDefault="007D1F9B" w:rsidP="00F13AEA">
            <w:pPr>
              <w:tabs>
                <w:tab w:val="left" w:pos="142"/>
              </w:tabs>
              <w:ind w:left="567" w:hanging="567"/>
              <w:rPr>
                <w:b/>
                <w:szCs w:val="22"/>
              </w:rPr>
            </w:pPr>
            <w:r w:rsidRPr="00500A35">
              <w:rPr>
                <w:b/>
                <w:szCs w:val="22"/>
              </w:rPr>
              <w:t>15.</w:t>
            </w:r>
            <w:r w:rsidRPr="00500A35">
              <w:rPr>
                <w:b/>
                <w:szCs w:val="22"/>
              </w:rPr>
              <w:tab/>
              <w:t>INSTRUCTIONS ON USE</w:t>
            </w:r>
          </w:p>
        </w:tc>
      </w:tr>
    </w:tbl>
    <w:p w14:paraId="23744299" w14:textId="77777777" w:rsidR="007560BD" w:rsidRPr="00500A35" w:rsidRDefault="007560BD" w:rsidP="00A42874">
      <w:pPr>
        <w:rPr>
          <w:szCs w:val="22"/>
        </w:rPr>
      </w:pPr>
    </w:p>
    <w:p w14:paraId="2374429A" w14:textId="77777777" w:rsidR="007560BD" w:rsidRPr="00500A35" w:rsidRDefault="007560BD" w:rsidP="00A42874">
      <w:pPr>
        <w:rPr>
          <w:szCs w:val="22"/>
        </w:rPr>
      </w:pPr>
    </w:p>
    <w:p w14:paraId="2374429B" w14:textId="77777777" w:rsidR="007560BD" w:rsidRPr="00500A35" w:rsidRDefault="007D1F9B" w:rsidP="00A42874">
      <w:pPr>
        <w:pBdr>
          <w:top w:val="single" w:sz="4" w:space="1" w:color="auto"/>
          <w:left w:val="single" w:sz="4" w:space="4" w:color="auto"/>
          <w:bottom w:val="single" w:sz="4" w:space="1" w:color="auto"/>
          <w:right w:val="single" w:sz="4" w:space="4" w:color="auto"/>
        </w:pBdr>
        <w:ind w:left="567" w:hanging="567"/>
        <w:outlineLvl w:val="0"/>
        <w:rPr>
          <w:szCs w:val="22"/>
        </w:rPr>
      </w:pPr>
      <w:r w:rsidRPr="00500A35">
        <w:rPr>
          <w:b/>
          <w:szCs w:val="22"/>
        </w:rPr>
        <w:t>16.</w:t>
      </w:r>
      <w:r w:rsidRPr="00500A35">
        <w:rPr>
          <w:b/>
          <w:szCs w:val="22"/>
        </w:rPr>
        <w:tab/>
        <w:t>INFORMATION IN BRAILLE</w:t>
      </w:r>
    </w:p>
    <w:p w14:paraId="2374429C" w14:textId="77777777" w:rsidR="007560BD" w:rsidRPr="00500A35" w:rsidRDefault="007560BD" w:rsidP="00A42874">
      <w:pPr>
        <w:rPr>
          <w:szCs w:val="22"/>
        </w:rPr>
      </w:pPr>
    </w:p>
    <w:p w14:paraId="2374429D" w14:textId="77777777" w:rsidR="00E13260" w:rsidRDefault="007D1F9B" w:rsidP="00A42874">
      <w:pPr>
        <w:rPr>
          <w:bCs/>
          <w:szCs w:val="22"/>
          <w:shd w:val="pct15" w:color="auto" w:fill="FFFFFF"/>
        </w:rPr>
      </w:pPr>
      <w:r w:rsidRPr="00500A35">
        <w:rPr>
          <w:bCs/>
          <w:szCs w:val="22"/>
          <w:shd w:val="pct15" w:color="auto" w:fill="FFFFFF"/>
        </w:rPr>
        <w:t>Justification for not including Braille accepted</w:t>
      </w:r>
    </w:p>
    <w:p w14:paraId="2374429E" w14:textId="77777777" w:rsidR="00E13260" w:rsidRDefault="00E13260" w:rsidP="00A42874">
      <w:pPr>
        <w:rPr>
          <w:bCs/>
          <w:szCs w:val="22"/>
          <w:shd w:val="pct15" w:color="auto" w:fill="FFFFFF"/>
        </w:rPr>
      </w:pPr>
    </w:p>
    <w:p w14:paraId="2374429F" w14:textId="77777777" w:rsidR="00E13260" w:rsidRDefault="00E13260" w:rsidP="00A42874">
      <w:pPr>
        <w:rPr>
          <w:bCs/>
          <w:szCs w:val="22"/>
          <w:shd w:val="pct15" w:color="auto" w:fill="FFFFFF"/>
        </w:rPr>
      </w:pPr>
    </w:p>
    <w:p w14:paraId="237442A0" w14:textId="77777777" w:rsidR="001C043F" w:rsidRPr="00C937E7" w:rsidRDefault="007D1F9B" w:rsidP="001C043F">
      <w:pPr>
        <w:pBdr>
          <w:top w:val="single" w:sz="4" w:space="1" w:color="auto"/>
          <w:left w:val="single" w:sz="4" w:space="4" w:color="auto"/>
          <w:bottom w:val="single" w:sz="4" w:space="0" w:color="auto"/>
          <w:right w:val="single" w:sz="4" w:space="4" w:color="auto"/>
        </w:pBdr>
        <w:rPr>
          <w:i/>
          <w:noProof/>
        </w:rPr>
      </w:pPr>
      <w:r w:rsidRPr="00C937E7">
        <w:rPr>
          <w:b/>
          <w:noProof/>
        </w:rPr>
        <w:t>17.</w:t>
      </w:r>
      <w:r w:rsidRPr="00C937E7">
        <w:rPr>
          <w:b/>
          <w:noProof/>
        </w:rPr>
        <w:tab/>
        <w:t>UNIQUE IDENTIFIER – 2D BARCODE</w:t>
      </w:r>
    </w:p>
    <w:p w14:paraId="237442A1" w14:textId="77777777" w:rsidR="001C043F" w:rsidRPr="00C937E7" w:rsidRDefault="001C043F" w:rsidP="001C043F">
      <w:pPr>
        <w:rPr>
          <w:noProof/>
        </w:rPr>
      </w:pPr>
    </w:p>
    <w:p w14:paraId="237442A2" w14:textId="77777777" w:rsidR="001C043F" w:rsidRPr="00C937E7" w:rsidRDefault="007D1F9B" w:rsidP="001C043F">
      <w:pPr>
        <w:rPr>
          <w:noProof/>
          <w:szCs w:val="22"/>
          <w:shd w:val="clear" w:color="auto" w:fill="CCCCCC"/>
        </w:rPr>
      </w:pPr>
      <w:r w:rsidRPr="005C71E4">
        <w:rPr>
          <w:noProof/>
          <w:highlight w:val="lightGray"/>
        </w:rPr>
        <w:t>&lt;2D barcode carrying the unique identifier included.&gt;</w:t>
      </w:r>
    </w:p>
    <w:p w14:paraId="237442A3" w14:textId="77777777" w:rsidR="001C043F" w:rsidRPr="00C937E7" w:rsidRDefault="001C043F" w:rsidP="001C043F">
      <w:pPr>
        <w:rPr>
          <w:noProof/>
          <w:szCs w:val="22"/>
          <w:shd w:val="clear" w:color="auto" w:fill="CCCCCC"/>
        </w:rPr>
      </w:pPr>
    </w:p>
    <w:p w14:paraId="237442A4" w14:textId="77777777" w:rsidR="001C043F" w:rsidRPr="00C937E7" w:rsidRDefault="001C043F" w:rsidP="001C043F">
      <w:pPr>
        <w:rPr>
          <w:noProof/>
        </w:rPr>
      </w:pPr>
    </w:p>
    <w:p w14:paraId="237442A5" w14:textId="77777777" w:rsidR="001C043F" w:rsidRPr="00C937E7" w:rsidRDefault="007D1F9B" w:rsidP="001C043F">
      <w:pPr>
        <w:pBdr>
          <w:top w:val="single" w:sz="4" w:space="1" w:color="auto"/>
          <w:left w:val="single" w:sz="4" w:space="4" w:color="auto"/>
          <w:bottom w:val="single" w:sz="4" w:space="0" w:color="auto"/>
          <w:right w:val="single" w:sz="4" w:space="4" w:color="auto"/>
        </w:pBdr>
        <w:rPr>
          <w:i/>
          <w:noProof/>
        </w:rPr>
      </w:pPr>
      <w:r w:rsidRPr="00C937E7">
        <w:rPr>
          <w:b/>
          <w:noProof/>
        </w:rPr>
        <w:t>18.</w:t>
      </w:r>
      <w:r w:rsidRPr="00C937E7">
        <w:rPr>
          <w:b/>
          <w:noProof/>
        </w:rPr>
        <w:tab/>
        <w:t xml:space="preserve">UNIQUE IDENTIFIER - HUMAN READABLE </w:t>
      </w:r>
      <w:r>
        <w:rPr>
          <w:b/>
          <w:noProof/>
        </w:rPr>
        <w:t>DATA</w:t>
      </w:r>
    </w:p>
    <w:p w14:paraId="237442A6" w14:textId="77777777" w:rsidR="001C043F" w:rsidRPr="00C937E7" w:rsidRDefault="001C043F" w:rsidP="001C043F">
      <w:pPr>
        <w:rPr>
          <w:noProof/>
        </w:rPr>
      </w:pPr>
    </w:p>
    <w:p w14:paraId="237442A7" w14:textId="77777777" w:rsidR="001C043F" w:rsidRDefault="007D1F9B" w:rsidP="001C043F">
      <w:pPr>
        <w:rPr>
          <w:szCs w:val="22"/>
        </w:rPr>
      </w:pPr>
      <w:r w:rsidRPr="00C937E7">
        <w:rPr>
          <w:szCs w:val="22"/>
        </w:rPr>
        <w:t>PC</w:t>
      </w:r>
      <w:r>
        <w:rPr>
          <w:szCs w:val="22"/>
        </w:rPr>
        <w:t xml:space="preserve"> </w:t>
      </w:r>
    </w:p>
    <w:p w14:paraId="237442A8" w14:textId="77777777" w:rsidR="001C043F" w:rsidRPr="00C937E7" w:rsidRDefault="007D1F9B" w:rsidP="001C043F">
      <w:pPr>
        <w:rPr>
          <w:szCs w:val="22"/>
        </w:rPr>
      </w:pPr>
      <w:r w:rsidRPr="00C937E7">
        <w:rPr>
          <w:szCs w:val="22"/>
        </w:rPr>
        <w:t xml:space="preserve">SN </w:t>
      </w:r>
    </w:p>
    <w:p w14:paraId="237442A9" w14:textId="77777777" w:rsidR="001C043F" w:rsidRPr="00C937E7" w:rsidRDefault="007D1F9B" w:rsidP="001C043F">
      <w:pPr>
        <w:rPr>
          <w:szCs w:val="22"/>
        </w:rPr>
      </w:pPr>
      <w:r w:rsidRPr="00C51DEE">
        <w:rPr>
          <w:szCs w:val="22"/>
        </w:rPr>
        <w:t xml:space="preserve">NN </w:t>
      </w:r>
    </w:p>
    <w:p w14:paraId="237442AA" w14:textId="77777777" w:rsidR="007560BD" w:rsidRPr="00500A35" w:rsidRDefault="007D1F9B" w:rsidP="00A42874">
      <w:pPr>
        <w:rPr>
          <w:szCs w:val="22"/>
        </w:rPr>
      </w:pPr>
      <w:del w:id="146" w:author="Author">
        <w:r w:rsidDel="00F61259">
          <w:rPr>
            <w:bCs/>
            <w:szCs w:val="22"/>
            <w:shd w:val="pct15" w:color="auto" w:fill="FFFFFF"/>
          </w:rPr>
          <w:delText>.</w:delText>
        </w:r>
      </w:del>
      <w:r w:rsidRPr="00500A35">
        <w:rPr>
          <w:b/>
          <w:szCs w:val="22"/>
        </w:rPr>
        <w:br w:type="page"/>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AE" w14:textId="77777777" w:rsidTr="00AC3376">
        <w:trPr>
          <w:trHeight w:val="785"/>
        </w:trPr>
        <w:tc>
          <w:tcPr>
            <w:tcW w:w="9287" w:type="dxa"/>
          </w:tcPr>
          <w:p w14:paraId="237442AB" w14:textId="77777777" w:rsidR="007560BD" w:rsidRPr="00500A35" w:rsidRDefault="007D1F9B" w:rsidP="00AC3376">
            <w:pPr>
              <w:rPr>
                <w:b/>
                <w:szCs w:val="22"/>
              </w:rPr>
            </w:pPr>
            <w:r w:rsidRPr="00500A35">
              <w:rPr>
                <w:b/>
                <w:szCs w:val="22"/>
              </w:rPr>
              <w:lastRenderedPageBreak/>
              <w:t>MINIMUM PARTICULARS TO APPEAR ON SMALL IMMEDIATE PACKAGING UNITS</w:t>
            </w:r>
          </w:p>
          <w:p w14:paraId="237442AC" w14:textId="77777777" w:rsidR="007560BD" w:rsidRPr="00500A35" w:rsidRDefault="007560BD" w:rsidP="00AC3376">
            <w:pPr>
              <w:rPr>
                <w:b/>
                <w:szCs w:val="22"/>
              </w:rPr>
            </w:pPr>
          </w:p>
          <w:p w14:paraId="237442AD" w14:textId="77777777" w:rsidR="007560BD" w:rsidRPr="00500A35" w:rsidRDefault="007D1F9B" w:rsidP="00AC3376">
            <w:pPr>
              <w:rPr>
                <w:b/>
                <w:szCs w:val="22"/>
              </w:rPr>
            </w:pPr>
            <w:r w:rsidRPr="00500A35">
              <w:rPr>
                <w:b/>
                <w:szCs w:val="22"/>
              </w:rPr>
              <w:t>VIAL LABEL</w:t>
            </w:r>
          </w:p>
        </w:tc>
      </w:tr>
    </w:tbl>
    <w:p w14:paraId="237442AF" w14:textId="77777777" w:rsidR="007560BD" w:rsidRPr="00500A35" w:rsidRDefault="007560BD" w:rsidP="00A42874">
      <w:pPr>
        <w:rPr>
          <w:szCs w:val="22"/>
        </w:rPr>
      </w:pPr>
    </w:p>
    <w:p w14:paraId="237442B0" w14:textId="77777777" w:rsidR="007560BD" w:rsidRPr="00500A35" w:rsidRDefault="007560BD" w:rsidP="00A42874">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B2" w14:textId="77777777" w:rsidTr="00AC3376">
        <w:tc>
          <w:tcPr>
            <w:tcW w:w="9287" w:type="dxa"/>
          </w:tcPr>
          <w:p w14:paraId="237442B1" w14:textId="77777777" w:rsidR="007560BD" w:rsidRPr="00500A35" w:rsidRDefault="007D1F9B" w:rsidP="00F13AEA">
            <w:pPr>
              <w:tabs>
                <w:tab w:val="left" w:pos="142"/>
              </w:tabs>
              <w:ind w:left="567" w:hanging="567"/>
              <w:rPr>
                <w:b/>
                <w:szCs w:val="22"/>
              </w:rPr>
            </w:pPr>
            <w:r w:rsidRPr="00500A35">
              <w:rPr>
                <w:b/>
                <w:szCs w:val="22"/>
              </w:rPr>
              <w:t>1.</w:t>
            </w:r>
            <w:r w:rsidRPr="00500A35">
              <w:rPr>
                <w:b/>
                <w:szCs w:val="22"/>
              </w:rPr>
              <w:tab/>
              <w:t>NAME OF THE MEDICINAL PRODUCT AND ROUTE(S) OF ADMINISTRATION</w:t>
            </w:r>
          </w:p>
        </w:tc>
      </w:tr>
    </w:tbl>
    <w:p w14:paraId="237442B3" w14:textId="77777777" w:rsidR="007560BD" w:rsidRPr="00500A35" w:rsidRDefault="007560BD" w:rsidP="00A42874">
      <w:pPr>
        <w:rPr>
          <w:szCs w:val="22"/>
        </w:rPr>
      </w:pPr>
    </w:p>
    <w:p w14:paraId="237442B4" w14:textId="77777777" w:rsidR="007560BD" w:rsidRPr="00500A35" w:rsidRDefault="007D1F9B" w:rsidP="00A42874">
      <w:pPr>
        <w:rPr>
          <w:szCs w:val="22"/>
        </w:rPr>
      </w:pPr>
      <w:r w:rsidRPr="00500A35">
        <w:rPr>
          <w:szCs w:val="22"/>
        </w:rPr>
        <w:t xml:space="preserve">Herceptin </w:t>
      </w:r>
      <w:r w:rsidRPr="00500A35">
        <w:t>600</w:t>
      </w:r>
      <w:r w:rsidRPr="00500A35">
        <w:rPr>
          <w:szCs w:val="22"/>
        </w:rPr>
        <w:t> </w:t>
      </w:r>
      <w:r w:rsidRPr="00500A35">
        <w:t>mg solution for injection</w:t>
      </w:r>
    </w:p>
    <w:p w14:paraId="237442B5" w14:textId="50DB43BA" w:rsidR="007560BD" w:rsidRPr="00500A35" w:rsidRDefault="007D1F9B" w:rsidP="00A42874">
      <w:pPr>
        <w:rPr>
          <w:szCs w:val="22"/>
        </w:rPr>
      </w:pPr>
      <w:r w:rsidRPr="00955155">
        <w:rPr>
          <w:szCs w:val="22"/>
        </w:rPr>
        <w:t>t</w:t>
      </w:r>
      <w:r w:rsidR="00BA3FD9" w:rsidRPr="00955155">
        <w:rPr>
          <w:szCs w:val="22"/>
        </w:rPr>
        <w:t>rastuzumab</w:t>
      </w:r>
    </w:p>
    <w:p w14:paraId="237442B6" w14:textId="77777777" w:rsidR="007560BD" w:rsidRPr="00500A35" w:rsidRDefault="007D1F9B" w:rsidP="00A42874">
      <w:pPr>
        <w:rPr>
          <w:szCs w:val="22"/>
        </w:rPr>
      </w:pPr>
      <w:r w:rsidRPr="00500A35">
        <w:rPr>
          <w:szCs w:val="22"/>
        </w:rPr>
        <w:t>For subcutaneous use only</w:t>
      </w:r>
    </w:p>
    <w:p w14:paraId="237442B7" w14:textId="77777777" w:rsidR="007560BD" w:rsidRPr="00500A35" w:rsidRDefault="007560BD" w:rsidP="00A42874">
      <w:pPr>
        <w:rPr>
          <w:szCs w:val="22"/>
        </w:rPr>
      </w:pPr>
    </w:p>
    <w:p w14:paraId="237442B8" w14:textId="77777777" w:rsidR="007560BD" w:rsidRPr="00500A35" w:rsidRDefault="007560BD" w:rsidP="00A42874">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BA" w14:textId="77777777" w:rsidTr="00AC3376">
        <w:tc>
          <w:tcPr>
            <w:tcW w:w="9287" w:type="dxa"/>
          </w:tcPr>
          <w:p w14:paraId="237442B9" w14:textId="77777777" w:rsidR="007560BD" w:rsidRPr="00500A35" w:rsidRDefault="007D1F9B" w:rsidP="00F13AEA">
            <w:pPr>
              <w:tabs>
                <w:tab w:val="left" w:pos="142"/>
              </w:tabs>
              <w:ind w:left="567" w:hanging="567"/>
              <w:rPr>
                <w:b/>
                <w:szCs w:val="22"/>
              </w:rPr>
            </w:pPr>
            <w:r w:rsidRPr="00500A35">
              <w:rPr>
                <w:b/>
                <w:szCs w:val="22"/>
              </w:rPr>
              <w:t>2.</w:t>
            </w:r>
            <w:r w:rsidRPr="00500A35">
              <w:rPr>
                <w:b/>
                <w:szCs w:val="22"/>
              </w:rPr>
              <w:tab/>
              <w:t>METHOD OF ADMINISTRATION</w:t>
            </w:r>
          </w:p>
        </w:tc>
      </w:tr>
    </w:tbl>
    <w:p w14:paraId="237442BB" w14:textId="77777777" w:rsidR="007560BD" w:rsidRPr="00500A35" w:rsidRDefault="007560BD" w:rsidP="00A42874">
      <w:pPr>
        <w:rPr>
          <w:szCs w:val="22"/>
        </w:rPr>
      </w:pPr>
    </w:p>
    <w:p w14:paraId="237442BC" w14:textId="77777777" w:rsidR="007560BD" w:rsidRPr="00500A35" w:rsidRDefault="007560BD" w:rsidP="00A42874">
      <w:pPr>
        <w:ind w:left="567" w:hanging="567"/>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BE" w14:textId="77777777" w:rsidTr="00AC3376">
        <w:tc>
          <w:tcPr>
            <w:tcW w:w="9287" w:type="dxa"/>
          </w:tcPr>
          <w:p w14:paraId="237442BD" w14:textId="77777777" w:rsidR="007560BD" w:rsidRPr="00500A35" w:rsidRDefault="007D1F9B" w:rsidP="00F13AEA">
            <w:pPr>
              <w:tabs>
                <w:tab w:val="left" w:pos="142"/>
              </w:tabs>
              <w:ind w:left="567" w:hanging="567"/>
              <w:rPr>
                <w:b/>
                <w:szCs w:val="22"/>
              </w:rPr>
            </w:pPr>
            <w:r w:rsidRPr="00500A35">
              <w:rPr>
                <w:b/>
                <w:szCs w:val="22"/>
              </w:rPr>
              <w:t>3.</w:t>
            </w:r>
            <w:r w:rsidRPr="00500A35">
              <w:rPr>
                <w:b/>
                <w:szCs w:val="22"/>
              </w:rPr>
              <w:tab/>
              <w:t>EXPIRY DATE</w:t>
            </w:r>
          </w:p>
        </w:tc>
      </w:tr>
    </w:tbl>
    <w:p w14:paraId="237442BF" w14:textId="77777777" w:rsidR="007560BD" w:rsidRPr="00500A35" w:rsidRDefault="007560BD" w:rsidP="00A42874">
      <w:pPr>
        <w:rPr>
          <w:szCs w:val="22"/>
        </w:rPr>
      </w:pPr>
    </w:p>
    <w:p w14:paraId="237442C0" w14:textId="77777777" w:rsidR="007560BD" w:rsidRPr="00500A35" w:rsidRDefault="007D1F9B" w:rsidP="00A42874">
      <w:pPr>
        <w:rPr>
          <w:szCs w:val="22"/>
        </w:rPr>
      </w:pPr>
      <w:r w:rsidRPr="00500A35">
        <w:rPr>
          <w:szCs w:val="22"/>
        </w:rPr>
        <w:t>EXP</w:t>
      </w:r>
    </w:p>
    <w:p w14:paraId="237442C1" w14:textId="77777777" w:rsidR="007560BD" w:rsidRPr="00500A35" w:rsidRDefault="007560BD" w:rsidP="00A42874">
      <w:pPr>
        <w:rPr>
          <w:szCs w:val="22"/>
        </w:rPr>
      </w:pPr>
    </w:p>
    <w:p w14:paraId="237442C2" w14:textId="77777777" w:rsidR="007560BD" w:rsidRPr="00500A35" w:rsidRDefault="007560BD" w:rsidP="00A42874">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C4" w14:textId="77777777" w:rsidTr="00AC3376">
        <w:tc>
          <w:tcPr>
            <w:tcW w:w="9287" w:type="dxa"/>
          </w:tcPr>
          <w:p w14:paraId="237442C3" w14:textId="77777777" w:rsidR="007560BD" w:rsidRPr="00500A35" w:rsidRDefault="007D1F9B" w:rsidP="00F13AEA">
            <w:pPr>
              <w:tabs>
                <w:tab w:val="left" w:pos="142"/>
              </w:tabs>
              <w:ind w:left="567" w:hanging="567"/>
              <w:rPr>
                <w:b/>
                <w:szCs w:val="22"/>
              </w:rPr>
            </w:pPr>
            <w:r w:rsidRPr="00500A35">
              <w:rPr>
                <w:b/>
                <w:szCs w:val="22"/>
              </w:rPr>
              <w:t>4.</w:t>
            </w:r>
            <w:r w:rsidRPr="00500A35">
              <w:rPr>
                <w:b/>
                <w:szCs w:val="22"/>
              </w:rPr>
              <w:tab/>
              <w:t>BATCH NUMBER</w:t>
            </w:r>
          </w:p>
        </w:tc>
      </w:tr>
    </w:tbl>
    <w:p w14:paraId="237442C5" w14:textId="77777777" w:rsidR="007560BD" w:rsidRPr="00500A35" w:rsidRDefault="007560BD" w:rsidP="00A42874">
      <w:pPr>
        <w:rPr>
          <w:szCs w:val="22"/>
        </w:rPr>
      </w:pPr>
    </w:p>
    <w:p w14:paraId="237442C6" w14:textId="77777777" w:rsidR="007560BD" w:rsidRPr="00500A35" w:rsidRDefault="007D1F9B" w:rsidP="00A42874">
      <w:pPr>
        <w:rPr>
          <w:szCs w:val="22"/>
        </w:rPr>
      </w:pPr>
      <w:r w:rsidRPr="00500A35">
        <w:rPr>
          <w:szCs w:val="22"/>
        </w:rPr>
        <w:t>Lot</w:t>
      </w:r>
    </w:p>
    <w:p w14:paraId="237442C7" w14:textId="77777777" w:rsidR="007560BD" w:rsidRPr="00500A35" w:rsidRDefault="007560BD" w:rsidP="00A42874">
      <w:pPr>
        <w:rPr>
          <w:szCs w:val="22"/>
        </w:rPr>
      </w:pPr>
    </w:p>
    <w:p w14:paraId="237442C8" w14:textId="77777777" w:rsidR="007560BD" w:rsidRPr="00500A35" w:rsidRDefault="007560BD" w:rsidP="00A42874">
      <w:pPr>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333D" w14:paraId="237442CA" w14:textId="77777777" w:rsidTr="00AC3376">
        <w:tc>
          <w:tcPr>
            <w:tcW w:w="9287" w:type="dxa"/>
          </w:tcPr>
          <w:p w14:paraId="237442C9" w14:textId="77777777" w:rsidR="007560BD" w:rsidRPr="00500A35" w:rsidRDefault="007D1F9B" w:rsidP="00F13AEA">
            <w:pPr>
              <w:tabs>
                <w:tab w:val="left" w:pos="142"/>
              </w:tabs>
              <w:ind w:left="567" w:hanging="567"/>
              <w:rPr>
                <w:b/>
                <w:szCs w:val="22"/>
              </w:rPr>
            </w:pPr>
            <w:r w:rsidRPr="00500A35">
              <w:rPr>
                <w:b/>
                <w:szCs w:val="22"/>
              </w:rPr>
              <w:t>5.</w:t>
            </w:r>
            <w:r w:rsidRPr="00500A35">
              <w:rPr>
                <w:b/>
                <w:szCs w:val="22"/>
              </w:rPr>
              <w:tab/>
              <w:t>CONTENTS BY WEIGHT, BY VOLUME OR BY UNIT</w:t>
            </w:r>
          </w:p>
        </w:tc>
      </w:tr>
    </w:tbl>
    <w:p w14:paraId="237442CB" w14:textId="77777777" w:rsidR="007560BD" w:rsidRPr="00500A35" w:rsidRDefault="007560BD" w:rsidP="00A42874">
      <w:pPr>
        <w:rPr>
          <w:szCs w:val="22"/>
        </w:rPr>
      </w:pPr>
    </w:p>
    <w:p w14:paraId="237442CC" w14:textId="77777777" w:rsidR="007560BD" w:rsidRDefault="007D1F9B" w:rsidP="00A42874">
      <w:pPr>
        <w:rPr>
          <w:szCs w:val="22"/>
        </w:rPr>
      </w:pPr>
      <w:r w:rsidRPr="004041DA">
        <w:rPr>
          <w:szCs w:val="22"/>
        </w:rPr>
        <w:t>600 mg/5 ml</w:t>
      </w:r>
    </w:p>
    <w:p w14:paraId="237442CD" w14:textId="77777777" w:rsidR="007560BD" w:rsidRDefault="007560BD" w:rsidP="00A42874">
      <w:pPr>
        <w:rPr>
          <w:szCs w:val="22"/>
        </w:rPr>
      </w:pPr>
    </w:p>
    <w:p w14:paraId="237442CE" w14:textId="77777777" w:rsidR="007560BD" w:rsidRPr="00500A35" w:rsidRDefault="007560BD" w:rsidP="00A42874">
      <w:pPr>
        <w:rPr>
          <w:szCs w:val="22"/>
        </w:rPr>
      </w:pPr>
    </w:p>
    <w:p w14:paraId="237442CF" w14:textId="77777777" w:rsidR="007560BD" w:rsidRPr="00500A35" w:rsidRDefault="007D1F9B" w:rsidP="00A42874">
      <w:pPr>
        <w:pBdr>
          <w:top w:val="single" w:sz="4" w:space="1" w:color="auto"/>
          <w:left w:val="single" w:sz="4" w:space="4" w:color="auto"/>
          <w:bottom w:val="single" w:sz="4" w:space="1" w:color="auto"/>
          <w:right w:val="single" w:sz="4" w:space="4" w:color="auto"/>
        </w:pBdr>
        <w:ind w:left="567" w:hanging="567"/>
        <w:outlineLvl w:val="0"/>
        <w:rPr>
          <w:b/>
          <w:szCs w:val="22"/>
        </w:rPr>
      </w:pPr>
      <w:r w:rsidRPr="00500A35">
        <w:rPr>
          <w:b/>
          <w:szCs w:val="22"/>
        </w:rPr>
        <w:t>6.</w:t>
      </w:r>
      <w:r w:rsidRPr="00500A35">
        <w:rPr>
          <w:b/>
          <w:szCs w:val="22"/>
        </w:rPr>
        <w:tab/>
        <w:t>OTHER</w:t>
      </w:r>
    </w:p>
    <w:p w14:paraId="237442D0" w14:textId="77777777" w:rsidR="007560BD" w:rsidRPr="00500A35" w:rsidRDefault="007560BD" w:rsidP="00A42874">
      <w:pPr>
        <w:rPr>
          <w:szCs w:val="22"/>
        </w:rPr>
      </w:pPr>
    </w:p>
    <w:p w14:paraId="237442D1" w14:textId="77777777" w:rsidR="007560BD" w:rsidRPr="00500A35" w:rsidRDefault="007D1F9B" w:rsidP="001C389C">
      <w:pPr>
        <w:rPr>
          <w:szCs w:val="22"/>
        </w:rPr>
      </w:pPr>
      <w:r w:rsidRPr="00500A35">
        <w:rPr>
          <w:szCs w:val="22"/>
        </w:rPr>
        <w:br w:type="page"/>
      </w:r>
    </w:p>
    <w:p w14:paraId="237442D2" w14:textId="77777777" w:rsidR="007560BD" w:rsidRPr="00500A35" w:rsidRDefault="007560BD" w:rsidP="003711F6">
      <w:pPr>
        <w:rPr>
          <w:szCs w:val="22"/>
        </w:rPr>
      </w:pPr>
    </w:p>
    <w:p w14:paraId="237442D3" w14:textId="77777777" w:rsidR="007560BD" w:rsidRPr="00500A35" w:rsidRDefault="007560BD" w:rsidP="003711F6">
      <w:pPr>
        <w:rPr>
          <w:szCs w:val="22"/>
        </w:rPr>
      </w:pPr>
    </w:p>
    <w:p w14:paraId="237442D4" w14:textId="77777777" w:rsidR="007560BD" w:rsidRPr="00500A35" w:rsidRDefault="007560BD" w:rsidP="003711F6">
      <w:pPr>
        <w:rPr>
          <w:szCs w:val="22"/>
        </w:rPr>
      </w:pPr>
    </w:p>
    <w:p w14:paraId="237442D5" w14:textId="77777777" w:rsidR="007560BD" w:rsidRPr="00500A35" w:rsidRDefault="007560BD" w:rsidP="003711F6">
      <w:pPr>
        <w:rPr>
          <w:szCs w:val="22"/>
        </w:rPr>
      </w:pPr>
    </w:p>
    <w:p w14:paraId="237442D6" w14:textId="77777777" w:rsidR="007560BD" w:rsidRPr="00500A35" w:rsidRDefault="007560BD" w:rsidP="003711F6">
      <w:pPr>
        <w:rPr>
          <w:szCs w:val="22"/>
        </w:rPr>
      </w:pPr>
    </w:p>
    <w:p w14:paraId="237442D7" w14:textId="77777777" w:rsidR="007560BD" w:rsidRPr="00500A35" w:rsidRDefault="007560BD" w:rsidP="003711F6">
      <w:pPr>
        <w:rPr>
          <w:szCs w:val="22"/>
        </w:rPr>
      </w:pPr>
    </w:p>
    <w:p w14:paraId="237442D8" w14:textId="77777777" w:rsidR="007560BD" w:rsidRPr="00500A35" w:rsidRDefault="007560BD" w:rsidP="003711F6">
      <w:pPr>
        <w:rPr>
          <w:szCs w:val="22"/>
        </w:rPr>
      </w:pPr>
    </w:p>
    <w:p w14:paraId="237442D9" w14:textId="77777777" w:rsidR="007560BD" w:rsidRPr="00500A35" w:rsidRDefault="007560BD" w:rsidP="003711F6">
      <w:pPr>
        <w:rPr>
          <w:szCs w:val="22"/>
        </w:rPr>
      </w:pPr>
    </w:p>
    <w:p w14:paraId="237442DA" w14:textId="77777777" w:rsidR="007560BD" w:rsidRPr="00500A35" w:rsidRDefault="007560BD" w:rsidP="003711F6">
      <w:pPr>
        <w:rPr>
          <w:szCs w:val="22"/>
        </w:rPr>
      </w:pPr>
    </w:p>
    <w:p w14:paraId="237442DB" w14:textId="77777777" w:rsidR="007560BD" w:rsidRPr="00500A35" w:rsidRDefault="007560BD" w:rsidP="003711F6">
      <w:pPr>
        <w:rPr>
          <w:szCs w:val="22"/>
        </w:rPr>
      </w:pPr>
    </w:p>
    <w:p w14:paraId="237442DC" w14:textId="77777777" w:rsidR="007560BD" w:rsidRPr="00500A35" w:rsidRDefault="007560BD" w:rsidP="003711F6">
      <w:pPr>
        <w:rPr>
          <w:szCs w:val="22"/>
        </w:rPr>
      </w:pPr>
    </w:p>
    <w:p w14:paraId="237442DD" w14:textId="77777777" w:rsidR="007560BD" w:rsidRPr="00500A35" w:rsidRDefault="007560BD" w:rsidP="003711F6">
      <w:pPr>
        <w:rPr>
          <w:szCs w:val="22"/>
        </w:rPr>
      </w:pPr>
    </w:p>
    <w:p w14:paraId="237442DE" w14:textId="77777777" w:rsidR="007560BD" w:rsidRPr="00500A35" w:rsidRDefault="007560BD" w:rsidP="003711F6">
      <w:pPr>
        <w:rPr>
          <w:szCs w:val="22"/>
        </w:rPr>
      </w:pPr>
    </w:p>
    <w:p w14:paraId="237442DF" w14:textId="77777777" w:rsidR="007560BD" w:rsidRPr="00500A35" w:rsidRDefault="007560BD" w:rsidP="003711F6">
      <w:pPr>
        <w:rPr>
          <w:szCs w:val="22"/>
        </w:rPr>
      </w:pPr>
    </w:p>
    <w:p w14:paraId="237442E0" w14:textId="77777777" w:rsidR="007560BD" w:rsidRPr="00500A35" w:rsidRDefault="007560BD" w:rsidP="003711F6">
      <w:pPr>
        <w:rPr>
          <w:szCs w:val="22"/>
        </w:rPr>
      </w:pPr>
    </w:p>
    <w:p w14:paraId="237442E1" w14:textId="77777777" w:rsidR="007560BD" w:rsidRPr="00500A35" w:rsidRDefault="007560BD" w:rsidP="003711F6">
      <w:pPr>
        <w:rPr>
          <w:szCs w:val="22"/>
        </w:rPr>
      </w:pPr>
    </w:p>
    <w:p w14:paraId="237442E2" w14:textId="77777777" w:rsidR="007560BD" w:rsidRPr="00500A35" w:rsidRDefault="007560BD" w:rsidP="003711F6">
      <w:pPr>
        <w:rPr>
          <w:szCs w:val="22"/>
        </w:rPr>
      </w:pPr>
    </w:p>
    <w:p w14:paraId="237442E3" w14:textId="77777777" w:rsidR="007560BD" w:rsidRPr="00500A35" w:rsidRDefault="007560BD" w:rsidP="003711F6">
      <w:pPr>
        <w:rPr>
          <w:szCs w:val="22"/>
        </w:rPr>
      </w:pPr>
    </w:p>
    <w:p w14:paraId="237442E4" w14:textId="77777777" w:rsidR="007560BD" w:rsidRDefault="007560BD" w:rsidP="003711F6">
      <w:pPr>
        <w:rPr>
          <w:szCs w:val="22"/>
        </w:rPr>
      </w:pPr>
    </w:p>
    <w:p w14:paraId="237442E5" w14:textId="77777777" w:rsidR="00E91615" w:rsidRPr="00500A35" w:rsidRDefault="00E91615" w:rsidP="003711F6">
      <w:pPr>
        <w:rPr>
          <w:szCs w:val="22"/>
        </w:rPr>
      </w:pPr>
    </w:p>
    <w:p w14:paraId="237442E6" w14:textId="77777777" w:rsidR="007560BD" w:rsidRPr="00500A35" w:rsidRDefault="007560BD" w:rsidP="003711F6">
      <w:pPr>
        <w:rPr>
          <w:szCs w:val="22"/>
        </w:rPr>
      </w:pPr>
    </w:p>
    <w:p w14:paraId="237442E7" w14:textId="77777777" w:rsidR="007560BD" w:rsidRPr="00500A35" w:rsidRDefault="007560BD" w:rsidP="003711F6">
      <w:pPr>
        <w:rPr>
          <w:szCs w:val="22"/>
        </w:rPr>
      </w:pPr>
    </w:p>
    <w:p w14:paraId="237442E8" w14:textId="77777777" w:rsidR="007560BD" w:rsidRPr="00500A35" w:rsidRDefault="007560BD" w:rsidP="003711F6">
      <w:pPr>
        <w:rPr>
          <w:szCs w:val="22"/>
        </w:rPr>
      </w:pPr>
    </w:p>
    <w:p w14:paraId="237442E9" w14:textId="77777777" w:rsidR="007560BD" w:rsidRPr="00500A35" w:rsidRDefault="007D1F9B" w:rsidP="00607778">
      <w:pPr>
        <w:pStyle w:val="Annex"/>
      </w:pPr>
      <w:r w:rsidRPr="00500A35">
        <w:t>B. PACKAGE LEAFLET</w:t>
      </w:r>
    </w:p>
    <w:p w14:paraId="237442EA" w14:textId="77777777" w:rsidR="007560BD" w:rsidRPr="00500A35" w:rsidRDefault="007D1F9B" w:rsidP="003711F6">
      <w:pPr>
        <w:jc w:val="center"/>
        <w:rPr>
          <w:b/>
          <w:szCs w:val="22"/>
        </w:rPr>
      </w:pPr>
      <w:r w:rsidRPr="00500A35">
        <w:rPr>
          <w:szCs w:val="22"/>
        </w:rPr>
        <w:br w:type="page"/>
      </w:r>
      <w:r w:rsidRPr="00500A35">
        <w:rPr>
          <w:b/>
          <w:szCs w:val="22"/>
        </w:rPr>
        <w:lastRenderedPageBreak/>
        <w:t>PACKAGE LEAFLET: INFORMATION FOR THE USER</w:t>
      </w:r>
    </w:p>
    <w:p w14:paraId="237442EB" w14:textId="77777777" w:rsidR="007560BD" w:rsidRPr="00500A35" w:rsidRDefault="007560BD" w:rsidP="003711F6">
      <w:pPr>
        <w:jc w:val="center"/>
        <w:rPr>
          <w:b/>
          <w:szCs w:val="22"/>
        </w:rPr>
      </w:pPr>
    </w:p>
    <w:p w14:paraId="237442EC" w14:textId="77777777" w:rsidR="007560BD" w:rsidRPr="00500A35" w:rsidRDefault="007D1F9B" w:rsidP="003711F6">
      <w:pPr>
        <w:jc w:val="center"/>
        <w:rPr>
          <w:b/>
          <w:szCs w:val="22"/>
        </w:rPr>
      </w:pPr>
      <w:r w:rsidRPr="00500A35">
        <w:rPr>
          <w:b/>
          <w:szCs w:val="22"/>
        </w:rPr>
        <w:t>Herceptin 150 mg powder for concentrate for solution for infusion</w:t>
      </w:r>
    </w:p>
    <w:p w14:paraId="237442ED" w14:textId="06C21ECD" w:rsidR="007560BD" w:rsidRPr="00500A35" w:rsidRDefault="007D1F9B" w:rsidP="003711F6">
      <w:pPr>
        <w:jc w:val="center"/>
        <w:rPr>
          <w:szCs w:val="22"/>
        </w:rPr>
      </w:pPr>
      <w:r w:rsidRPr="008339D7">
        <w:rPr>
          <w:szCs w:val="22"/>
        </w:rPr>
        <w:t>t</w:t>
      </w:r>
      <w:r w:rsidR="00BA3FD9" w:rsidRPr="00500A35">
        <w:rPr>
          <w:szCs w:val="22"/>
        </w:rPr>
        <w:t>rastuzumab</w:t>
      </w:r>
    </w:p>
    <w:p w14:paraId="237442EE" w14:textId="77777777" w:rsidR="007560BD" w:rsidRPr="00500A35" w:rsidRDefault="007560BD" w:rsidP="003711F6">
      <w:pPr>
        <w:jc w:val="both"/>
        <w:rPr>
          <w:szCs w:val="22"/>
        </w:rPr>
      </w:pPr>
    </w:p>
    <w:p w14:paraId="237442EF" w14:textId="77777777" w:rsidR="007560BD" w:rsidRPr="00500A35" w:rsidRDefault="007D1F9B" w:rsidP="003711F6">
      <w:pPr>
        <w:ind w:right="2"/>
        <w:rPr>
          <w:szCs w:val="22"/>
        </w:rPr>
      </w:pPr>
      <w:r w:rsidRPr="00500A35">
        <w:rPr>
          <w:b/>
          <w:szCs w:val="22"/>
        </w:rPr>
        <w:t>Read all of this leaflet carefully before you start using this medicine because it contains important information for you.</w:t>
      </w:r>
    </w:p>
    <w:p w14:paraId="237442F0" w14:textId="77777777" w:rsidR="007560BD" w:rsidRPr="00500A35" w:rsidRDefault="007D1F9B" w:rsidP="00F13AEA">
      <w:pPr>
        <w:tabs>
          <w:tab w:val="left" w:pos="567"/>
        </w:tabs>
        <w:ind w:right="2"/>
        <w:rPr>
          <w:szCs w:val="22"/>
        </w:rPr>
      </w:pPr>
      <w:r w:rsidRPr="00500A35">
        <w:rPr>
          <w:rFonts w:ascii="Symbol" w:hAnsi="Symbol"/>
          <w:b/>
          <w:noProof/>
          <w:szCs w:val="22"/>
        </w:rPr>
        <w:sym w:font="Symbol" w:char="F0B7"/>
      </w:r>
      <w:r w:rsidRPr="00500A35">
        <w:rPr>
          <w:szCs w:val="22"/>
        </w:rPr>
        <w:tab/>
        <w:t>Keep this leaflet. You may need to read it again.</w:t>
      </w:r>
    </w:p>
    <w:p w14:paraId="237442F1" w14:textId="77777777" w:rsidR="007560BD" w:rsidRPr="00500A35" w:rsidRDefault="007D1F9B" w:rsidP="00F13AEA">
      <w:pPr>
        <w:tabs>
          <w:tab w:val="left" w:pos="567"/>
        </w:tabs>
        <w:ind w:right="2"/>
        <w:rPr>
          <w:b/>
          <w:szCs w:val="22"/>
        </w:rPr>
      </w:pPr>
      <w:r w:rsidRPr="00500A35">
        <w:rPr>
          <w:rFonts w:ascii="Symbol" w:hAnsi="Symbol"/>
          <w:b/>
          <w:noProof/>
          <w:szCs w:val="22"/>
        </w:rPr>
        <w:sym w:font="Symbol" w:char="F0B7"/>
      </w:r>
      <w:r w:rsidRPr="00500A35">
        <w:rPr>
          <w:szCs w:val="22"/>
        </w:rPr>
        <w:tab/>
        <w:t>If you have any further questions, ask your doctor or pharmacist.</w:t>
      </w:r>
    </w:p>
    <w:p w14:paraId="237442F2" w14:textId="77777777" w:rsidR="007560BD" w:rsidRDefault="007D1F9B" w:rsidP="00F13AEA">
      <w:pPr>
        <w:ind w:left="567" w:right="2" w:hanging="567"/>
        <w:rPr>
          <w:szCs w:val="22"/>
        </w:rPr>
      </w:pPr>
      <w:r w:rsidRPr="00500A35">
        <w:rPr>
          <w:rFonts w:ascii="Symbol" w:hAnsi="Symbol"/>
          <w:b/>
          <w:noProof/>
          <w:szCs w:val="22"/>
        </w:rPr>
        <w:sym w:font="Symbol" w:char="F0B7"/>
      </w:r>
      <w:r w:rsidRPr="00500A35">
        <w:rPr>
          <w:szCs w:val="22"/>
        </w:rPr>
        <w:tab/>
        <w:t xml:space="preserve">If you get any side effects, talk to your doctor, pharmacist or nurse. This includes any possible side effects not listed in this leaflet. See section 4. </w:t>
      </w:r>
    </w:p>
    <w:p w14:paraId="237442F3" w14:textId="77777777" w:rsidR="00607778" w:rsidRPr="00500A35" w:rsidRDefault="00607778" w:rsidP="00F13AEA">
      <w:pPr>
        <w:ind w:left="567" w:right="2" w:hanging="567"/>
        <w:rPr>
          <w:szCs w:val="22"/>
        </w:rPr>
      </w:pPr>
    </w:p>
    <w:p w14:paraId="237442F4" w14:textId="675727B6" w:rsidR="007560BD" w:rsidRPr="00500A35" w:rsidRDefault="007D1F9B" w:rsidP="003711F6">
      <w:pPr>
        <w:ind w:right="2"/>
        <w:rPr>
          <w:szCs w:val="22"/>
        </w:rPr>
      </w:pPr>
      <w:del w:id="147" w:author="Author">
        <w:r w:rsidRPr="00500A35" w:rsidDel="00673770">
          <w:rPr>
            <w:b/>
            <w:szCs w:val="22"/>
          </w:rPr>
          <w:delText>I</w:delText>
        </w:r>
      </w:del>
      <w:ins w:id="148" w:author="Author">
        <w:r w:rsidR="00673770">
          <w:rPr>
            <w:b/>
            <w:szCs w:val="22"/>
          </w:rPr>
          <w:t>What is i</w:t>
        </w:r>
      </w:ins>
      <w:r w:rsidRPr="00500A35">
        <w:rPr>
          <w:b/>
          <w:szCs w:val="22"/>
        </w:rPr>
        <w:t>n this leaflet:</w:t>
      </w:r>
      <w:r w:rsidRPr="00500A35">
        <w:rPr>
          <w:szCs w:val="22"/>
        </w:rPr>
        <w:t xml:space="preserve"> </w:t>
      </w:r>
    </w:p>
    <w:p w14:paraId="237442F5" w14:textId="77777777" w:rsidR="007560BD" w:rsidRPr="00500A35" w:rsidRDefault="007D1F9B" w:rsidP="003711F6">
      <w:pPr>
        <w:ind w:left="567" w:right="11" w:hanging="567"/>
        <w:rPr>
          <w:szCs w:val="22"/>
        </w:rPr>
      </w:pPr>
      <w:r w:rsidRPr="00500A35">
        <w:rPr>
          <w:szCs w:val="22"/>
        </w:rPr>
        <w:t>1.</w:t>
      </w:r>
      <w:r w:rsidRPr="00500A35">
        <w:rPr>
          <w:szCs w:val="22"/>
        </w:rPr>
        <w:tab/>
        <w:t>What Herceptin is and what it is used for</w:t>
      </w:r>
    </w:p>
    <w:p w14:paraId="237442F6" w14:textId="77777777" w:rsidR="007560BD" w:rsidRPr="00500A35" w:rsidRDefault="007D1F9B" w:rsidP="003711F6">
      <w:pPr>
        <w:ind w:left="567" w:right="11" w:hanging="567"/>
        <w:rPr>
          <w:szCs w:val="22"/>
        </w:rPr>
      </w:pPr>
      <w:r w:rsidRPr="00500A35">
        <w:rPr>
          <w:szCs w:val="22"/>
        </w:rPr>
        <w:t>2.</w:t>
      </w:r>
      <w:r w:rsidRPr="00500A35">
        <w:rPr>
          <w:szCs w:val="22"/>
        </w:rPr>
        <w:tab/>
        <w:t>What you need to know before you are given Herceptin</w:t>
      </w:r>
    </w:p>
    <w:p w14:paraId="237442F7" w14:textId="77777777" w:rsidR="007560BD" w:rsidRPr="00500A35" w:rsidRDefault="007D1F9B" w:rsidP="003711F6">
      <w:pPr>
        <w:ind w:left="567" w:right="11" w:hanging="567"/>
        <w:rPr>
          <w:szCs w:val="22"/>
        </w:rPr>
      </w:pPr>
      <w:r w:rsidRPr="00500A35">
        <w:rPr>
          <w:szCs w:val="22"/>
        </w:rPr>
        <w:t>3.</w:t>
      </w:r>
      <w:r w:rsidRPr="00500A35">
        <w:rPr>
          <w:szCs w:val="22"/>
        </w:rPr>
        <w:tab/>
        <w:t>How Herceptin is given</w:t>
      </w:r>
    </w:p>
    <w:p w14:paraId="237442F8" w14:textId="77777777" w:rsidR="007560BD" w:rsidRPr="00500A35" w:rsidRDefault="007D1F9B" w:rsidP="003711F6">
      <w:pPr>
        <w:ind w:left="567" w:right="11" w:hanging="567"/>
        <w:rPr>
          <w:szCs w:val="22"/>
        </w:rPr>
      </w:pPr>
      <w:r w:rsidRPr="00500A35">
        <w:rPr>
          <w:szCs w:val="22"/>
        </w:rPr>
        <w:t>4.</w:t>
      </w:r>
      <w:r w:rsidRPr="00500A35">
        <w:rPr>
          <w:szCs w:val="22"/>
        </w:rPr>
        <w:tab/>
        <w:t>Possible side effects</w:t>
      </w:r>
    </w:p>
    <w:p w14:paraId="237442F9" w14:textId="77777777" w:rsidR="007560BD" w:rsidRPr="00500A35" w:rsidRDefault="007D1F9B" w:rsidP="003711F6">
      <w:pPr>
        <w:tabs>
          <w:tab w:val="left" w:pos="567"/>
        </w:tabs>
        <w:ind w:right="11"/>
        <w:rPr>
          <w:szCs w:val="22"/>
        </w:rPr>
      </w:pPr>
      <w:r w:rsidRPr="00500A35">
        <w:rPr>
          <w:szCs w:val="22"/>
        </w:rPr>
        <w:t>5.</w:t>
      </w:r>
      <w:r w:rsidRPr="00500A35">
        <w:rPr>
          <w:szCs w:val="22"/>
        </w:rPr>
        <w:tab/>
        <w:t>How to store Herceptin</w:t>
      </w:r>
    </w:p>
    <w:p w14:paraId="237442FA" w14:textId="77777777" w:rsidR="007560BD" w:rsidRDefault="007D1F9B" w:rsidP="003711F6">
      <w:pPr>
        <w:tabs>
          <w:tab w:val="left" w:pos="567"/>
        </w:tabs>
        <w:ind w:right="11"/>
        <w:rPr>
          <w:szCs w:val="22"/>
        </w:rPr>
      </w:pPr>
      <w:r w:rsidRPr="00500A35">
        <w:rPr>
          <w:szCs w:val="22"/>
        </w:rPr>
        <w:t>6.</w:t>
      </w:r>
      <w:r w:rsidRPr="00500A35">
        <w:rPr>
          <w:szCs w:val="22"/>
        </w:rPr>
        <w:tab/>
        <w:t>Contents of the pack and other information</w:t>
      </w:r>
    </w:p>
    <w:p w14:paraId="237442FB" w14:textId="77777777" w:rsidR="00607778" w:rsidRPr="00500A35" w:rsidRDefault="00607778" w:rsidP="003711F6">
      <w:pPr>
        <w:tabs>
          <w:tab w:val="left" w:pos="567"/>
        </w:tabs>
        <w:ind w:right="11"/>
        <w:rPr>
          <w:szCs w:val="22"/>
        </w:rPr>
      </w:pPr>
    </w:p>
    <w:p w14:paraId="237442FC" w14:textId="77777777" w:rsidR="007560BD" w:rsidRPr="00500A35" w:rsidRDefault="007560BD" w:rsidP="003711F6">
      <w:pPr>
        <w:jc w:val="both"/>
        <w:rPr>
          <w:szCs w:val="22"/>
        </w:rPr>
      </w:pPr>
    </w:p>
    <w:p w14:paraId="237442FD" w14:textId="77777777" w:rsidR="007560BD" w:rsidRPr="00500A35" w:rsidRDefault="007D1F9B" w:rsidP="003711F6">
      <w:pPr>
        <w:numPr>
          <w:ilvl w:val="12"/>
          <w:numId w:val="0"/>
        </w:numPr>
        <w:ind w:left="567" w:right="2" w:hanging="567"/>
        <w:rPr>
          <w:b/>
          <w:szCs w:val="22"/>
        </w:rPr>
      </w:pPr>
      <w:r w:rsidRPr="00500A35">
        <w:rPr>
          <w:b/>
          <w:szCs w:val="22"/>
        </w:rPr>
        <w:t>1.</w:t>
      </w:r>
      <w:r w:rsidRPr="00500A35">
        <w:rPr>
          <w:b/>
          <w:szCs w:val="22"/>
        </w:rPr>
        <w:tab/>
        <w:t xml:space="preserve">What Herceptin is and what it is used for </w:t>
      </w:r>
    </w:p>
    <w:p w14:paraId="237442FE" w14:textId="77777777" w:rsidR="007560BD" w:rsidRPr="00500A35" w:rsidRDefault="007560BD" w:rsidP="003711F6">
      <w:pPr>
        <w:numPr>
          <w:ilvl w:val="12"/>
          <w:numId w:val="0"/>
        </w:numPr>
        <w:ind w:left="567" w:right="2" w:hanging="567"/>
        <w:rPr>
          <w:szCs w:val="22"/>
        </w:rPr>
      </w:pPr>
    </w:p>
    <w:p w14:paraId="237442FF" w14:textId="77777777" w:rsidR="007560BD" w:rsidRPr="00500A35" w:rsidRDefault="007D1F9B" w:rsidP="003711F6">
      <w:pPr>
        <w:rPr>
          <w:szCs w:val="22"/>
        </w:rPr>
      </w:pPr>
      <w:r w:rsidRPr="00500A35">
        <w:rPr>
          <w:szCs w:val="22"/>
        </w:rPr>
        <w:t xml:space="preserve">Herceptin contains the active substance trastuzumab, which is a monoclonal antibody. Monoclonal antibodies attach to specific proteins or antigens. Trastuzumab is designed to bind selectively to an antigen called human epidermal growth factor receptor 2 (HER2).  HER2 is found in large amounts on the surface of some cancer cells where it stimulates their growth.  When Herceptin binds to HER2 it stops the growth of such cells and causes them to die. </w:t>
      </w:r>
    </w:p>
    <w:p w14:paraId="23744300" w14:textId="77777777" w:rsidR="007560BD" w:rsidRPr="00500A35" w:rsidRDefault="007560BD" w:rsidP="003711F6">
      <w:pPr>
        <w:jc w:val="both"/>
        <w:rPr>
          <w:i/>
          <w:szCs w:val="22"/>
        </w:rPr>
      </w:pPr>
    </w:p>
    <w:p w14:paraId="23744301" w14:textId="77777777" w:rsidR="007560BD" w:rsidRPr="00500A35" w:rsidRDefault="007D1F9B" w:rsidP="003711F6">
      <w:pPr>
        <w:rPr>
          <w:szCs w:val="22"/>
        </w:rPr>
      </w:pPr>
      <w:r w:rsidRPr="00500A35">
        <w:rPr>
          <w:szCs w:val="22"/>
        </w:rPr>
        <w:t>Your doctor may prescribe Herceptin for the treatment of breast and gastric cancer when:</w:t>
      </w:r>
    </w:p>
    <w:p w14:paraId="23744302" w14:textId="77777777" w:rsidR="007560BD" w:rsidRPr="00500A35" w:rsidRDefault="007D1F9B" w:rsidP="003711F6">
      <w:pPr>
        <w:ind w:left="600" w:hanging="600"/>
        <w:rPr>
          <w:szCs w:val="22"/>
        </w:rPr>
      </w:pPr>
      <w:r w:rsidRPr="00500A35">
        <w:rPr>
          <w:rFonts w:ascii="Symbol" w:hAnsi="Symbol"/>
          <w:b/>
          <w:noProof/>
          <w:szCs w:val="22"/>
        </w:rPr>
        <w:sym w:font="Symbol" w:char="F0B7"/>
      </w:r>
      <w:r w:rsidRPr="00500A35">
        <w:rPr>
          <w:szCs w:val="22"/>
        </w:rPr>
        <w:tab/>
        <w:t>You have early breast cancer, with high levels of a protein called HER2.</w:t>
      </w:r>
    </w:p>
    <w:p w14:paraId="23744303" w14:textId="77777777" w:rsidR="007560BD" w:rsidRPr="00500A35" w:rsidRDefault="007D1F9B" w:rsidP="003711F6">
      <w:pPr>
        <w:ind w:left="600" w:hanging="600"/>
        <w:rPr>
          <w:szCs w:val="22"/>
        </w:rPr>
      </w:pPr>
      <w:r w:rsidRPr="00500A35">
        <w:rPr>
          <w:rFonts w:ascii="Symbol" w:hAnsi="Symbol"/>
          <w:b/>
          <w:noProof/>
          <w:szCs w:val="22"/>
        </w:rPr>
        <w:sym w:font="Symbol" w:char="F0B7"/>
      </w:r>
      <w:r w:rsidRPr="00500A35">
        <w:rPr>
          <w:szCs w:val="22"/>
        </w:rPr>
        <w:tab/>
        <w:t xml:space="preserve">You have metastatic breast cancer (breast cancer that has spread beyond the original </w:t>
      </w:r>
      <w:proofErr w:type="spellStart"/>
      <w:r w:rsidRPr="00500A35">
        <w:rPr>
          <w:szCs w:val="22"/>
        </w:rPr>
        <w:t>tumour</w:t>
      </w:r>
      <w:proofErr w:type="spellEnd"/>
      <w:r w:rsidRPr="00500A35">
        <w:rPr>
          <w:szCs w:val="22"/>
        </w:rPr>
        <w:t>) with high levels of HER2. Herceptin may be prescribed in combination with the chemotherapy medicine paclitaxel or docetaxel as first treatment for metastatic breast cancer or it may be prescribed alone if other treatments have proved unsuccessful. It is also used in combination with medicines called aromatase inhibitors with patients with high levels of HER2 and hormone receptor-positive metastatic breast cancer (cancer that is sensitive to the presence of female sex hormones).</w:t>
      </w:r>
    </w:p>
    <w:p w14:paraId="23744304" w14:textId="77777777" w:rsidR="007560BD" w:rsidRPr="00500A35" w:rsidRDefault="007D1F9B" w:rsidP="003711F6">
      <w:pPr>
        <w:ind w:left="600" w:hanging="600"/>
        <w:rPr>
          <w:szCs w:val="22"/>
        </w:rPr>
      </w:pPr>
      <w:r w:rsidRPr="00500A35">
        <w:rPr>
          <w:rFonts w:ascii="Symbol" w:hAnsi="Symbol"/>
          <w:b/>
          <w:noProof/>
          <w:szCs w:val="22"/>
        </w:rPr>
        <w:sym w:font="Symbol" w:char="F0B7"/>
      </w:r>
      <w:r w:rsidRPr="00500A35">
        <w:rPr>
          <w:szCs w:val="22"/>
        </w:rPr>
        <w:tab/>
        <w:t>You have metastatic gastric cancer with high levels of HER2, when it is in combination with the other cancer medicines capecitabine or 5-flououracil and cisplatin.</w:t>
      </w:r>
    </w:p>
    <w:p w14:paraId="23744305" w14:textId="77777777" w:rsidR="007560BD" w:rsidRPr="00500A35" w:rsidRDefault="007560BD" w:rsidP="003711F6">
      <w:pPr>
        <w:rPr>
          <w:szCs w:val="22"/>
        </w:rPr>
      </w:pPr>
    </w:p>
    <w:p w14:paraId="23744306" w14:textId="77777777" w:rsidR="007560BD" w:rsidRPr="00500A35" w:rsidRDefault="007560BD" w:rsidP="003711F6">
      <w:pPr>
        <w:numPr>
          <w:ilvl w:val="12"/>
          <w:numId w:val="0"/>
        </w:numPr>
        <w:ind w:left="567" w:right="2" w:hanging="567"/>
        <w:rPr>
          <w:b/>
          <w:szCs w:val="22"/>
        </w:rPr>
      </w:pPr>
    </w:p>
    <w:p w14:paraId="23744307" w14:textId="77777777" w:rsidR="007560BD" w:rsidRPr="00500A35" w:rsidRDefault="007D1F9B" w:rsidP="003711F6">
      <w:pPr>
        <w:numPr>
          <w:ilvl w:val="12"/>
          <w:numId w:val="0"/>
        </w:numPr>
        <w:ind w:left="567" w:right="2" w:hanging="567"/>
        <w:rPr>
          <w:szCs w:val="22"/>
        </w:rPr>
      </w:pPr>
      <w:r w:rsidRPr="00500A35">
        <w:rPr>
          <w:b/>
          <w:szCs w:val="22"/>
        </w:rPr>
        <w:t>2.</w:t>
      </w:r>
      <w:r w:rsidRPr="00500A35">
        <w:rPr>
          <w:b/>
          <w:szCs w:val="22"/>
        </w:rPr>
        <w:tab/>
        <w:t xml:space="preserve">What you need to know before you are given Herceptin </w:t>
      </w:r>
    </w:p>
    <w:p w14:paraId="23744308" w14:textId="77777777" w:rsidR="007560BD" w:rsidRPr="00500A35" w:rsidRDefault="007560BD" w:rsidP="003711F6">
      <w:pPr>
        <w:tabs>
          <w:tab w:val="left" w:pos="709"/>
        </w:tabs>
        <w:ind w:left="567" w:hanging="567"/>
        <w:jc w:val="both"/>
        <w:rPr>
          <w:szCs w:val="22"/>
        </w:rPr>
      </w:pPr>
    </w:p>
    <w:p w14:paraId="23744309" w14:textId="77777777" w:rsidR="007560BD" w:rsidRPr="00500A35" w:rsidRDefault="007D1F9B" w:rsidP="003711F6">
      <w:pPr>
        <w:jc w:val="both"/>
        <w:rPr>
          <w:b/>
          <w:szCs w:val="22"/>
        </w:rPr>
      </w:pPr>
      <w:r w:rsidRPr="00500A35">
        <w:rPr>
          <w:b/>
          <w:szCs w:val="22"/>
        </w:rPr>
        <w:t>Do not use Herceptin if:</w:t>
      </w:r>
    </w:p>
    <w:p w14:paraId="2374430A" w14:textId="77777777" w:rsidR="007560BD" w:rsidRPr="00500A35" w:rsidRDefault="007D1F9B" w:rsidP="003711F6">
      <w:pPr>
        <w:ind w:left="567" w:hanging="567"/>
        <w:rPr>
          <w:szCs w:val="22"/>
        </w:rPr>
      </w:pPr>
      <w:r w:rsidRPr="00500A35">
        <w:rPr>
          <w:rFonts w:ascii="Symbol" w:hAnsi="Symbol"/>
          <w:b/>
          <w:noProof/>
          <w:szCs w:val="22"/>
        </w:rPr>
        <w:sym w:font="Symbol" w:char="F0B7"/>
      </w:r>
      <w:r w:rsidRPr="00500A35">
        <w:rPr>
          <w:szCs w:val="22"/>
        </w:rPr>
        <w:tab/>
        <w:t>you are allergic to trastuzumab, to murine (mouse) proteins, or to any of the other ingredients of this medicine (listed in section 6).</w:t>
      </w:r>
    </w:p>
    <w:p w14:paraId="2374430B" w14:textId="77777777" w:rsidR="007560BD" w:rsidRPr="00500A35" w:rsidRDefault="007D1F9B" w:rsidP="003711F6">
      <w:pPr>
        <w:ind w:left="567" w:hanging="567"/>
        <w:rPr>
          <w:szCs w:val="22"/>
        </w:rPr>
      </w:pPr>
      <w:r w:rsidRPr="00500A35">
        <w:rPr>
          <w:rFonts w:ascii="Symbol" w:hAnsi="Symbol"/>
          <w:b/>
          <w:noProof/>
          <w:szCs w:val="22"/>
        </w:rPr>
        <w:sym w:font="Symbol" w:char="F0B7"/>
      </w:r>
      <w:r w:rsidRPr="00500A35">
        <w:rPr>
          <w:szCs w:val="22"/>
        </w:rPr>
        <w:tab/>
        <w:t>you have severe breathing problems at rest due to your cancer or if you need oxygen treatment.</w:t>
      </w:r>
    </w:p>
    <w:p w14:paraId="2374430C" w14:textId="77777777" w:rsidR="007560BD" w:rsidRPr="00500A35" w:rsidRDefault="007560BD" w:rsidP="003711F6">
      <w:pPr>
        <w:rPr>
          <w:i/>
          <w:szCs w:val="22"/>
        </w:rPr>
      </w:pPr>
    </w:p>
    <w:p w14:paraId="2374430D" w14:textId="77777777" w:rsidR="007560BD" w:rsidRPr="00500A35" w:rsidRDefault="007D1F9B" w:rsidP="003711F6">
      <w:pPr>
        <w:keepNext/>
        <w:keepLines/>
        <w:rPr>
          <w:b/>
          <w:szCs w:val="22"/>
        </w:rPr>
      </w:pPr>
      <w:r w:rsidRPr="00500A35">
        <w:rPr>
          <w:b/>
          <w:szCs w:val="22"/>
        </w:rPr>
        <w:t>Warnings and precautions</w:t>
      </w:r>
    </w:p>
    <w:p w14:paraId="2374430E" w14:textId="77777777" w:rsidR="007560BD" w:rsidRPr="00500A35" w:rsidRDefault="007560BD" w:rsidP="003711F6">
      <w:pPr>
        <w:keepNext/>
        <w:rPr>
          <w:b/>
          <w:szCs w:val="22"/>
        </w:rPr>
      </w:pPr>
    </w:p>
    <w:p w14:paraId="2374430F" w14:textId="77777777" w:rsidR="007560BD" w:rsidRPr="00500A35" w:rsidRDefault="007D1F9B" w:rsidP="003711F6">
      <w:pPr>
        <w:rPr>
          <w:szCs w:val="22"/>
        </w:rPr>
      </w:pPr>
      <w:r w:rsidRPr="00500A35">
        <w:rPr>
          <w:szCs w:val="22"/>
        </w:rPr>
        <w:t xml:space="preserve">Your doctor will closely supervise your therapy. </w:t>
      </w:r>
    </w:p>
    <w:p w14:paraId="23744310" w14:textId="77777777" w:rsidR="007560BD" w:rsidRPr="00500A35" w:rsidRDefault="007560BD" w:rsidP="003711F6">
      <w:pPr>
        <w:rPr>
          <w:szCs w:val="22"/>
        </w:rPr>
      </w:pPr>
    </w:p>
    <w:p w14:paraId="23744311" w14:textId="77777777" w:rsidR="007560BD" w:rsidRPr="00500A35" w:rsidRDefault="007D1F9B" w:rsidP="00772A34">
      <w:pPr>
        <w:keepNext/>
        <w:keepLines/>
        <w:rPr>
          <w:b/>
          <w:szCs w:val="22"/>
        </w:rPr>
      </w:pPr>
      <w:r w:rsidRPr="00500A35">
        <w:rPr>
          <w:b/>
          <w:szCs w:val="22"/>
        </w:rPr>
        <w:lastRenderedPageBreak/>
        <w:t>Heart checks</w:t>
      </w:r>
    </w:p>
    <w:p w14:paraId="23744312" w14:textId="77777777" w:rsidR="007560BD" w:rsidRPr="00500A35" w:rsidRDefault="007D1F9B" w:rsidP="00772A34">
      <w:pPr>
        <w:keepNext/>
        <w:keepLines/>
        <w:rPr>
          <w:szCs w:val="22"/>
        </w:rPr>
      </w:pPr>
      <w:r w:rsidRPr="00500A35">
        <w:rPr>
          <w:szCs w:val="22"/>
        </w:rPr>
        <w:t xml:space="preserve">Treatment with Herceptin alone or with a </w:t>
      </w:r>
      <w:proofErr w:type="spellStart"/>
      <w:r w:rsidRPr="00500A35">
        <w:rPr>
          <w:szCs w:val="22"/>
        </w:rPr>
        <w:t>taxane</w:t>
      </w:r>
      <w:proofErr w:type="spellEnd"/>
      <w:r w:rsidRPr="00500A35">
        <w:rPr>
          <w:szCs w:val="22"/>
        </w:rPr>
        <w:t xml:space="preserve"> may affect the heart, especially if you have ever used an anthracycline (</w:t>
      </w:r>
      <w:proofErr w:type="spellStart"/>
      <w:r w:rsidRPr="00500A35">
        <w:rPr>
          <w:szCs w:val="22"/>
        </w:rPr>
        <w:t>taxanes</w:t>
      </w:r>
      <w:proofErr w:type="spellEnd"/>
      <w:r w:rsidRPr="00500A35">
        <w:rPr>
          <w:szCs w:val="22"/>
        </w:rPr>
        <w:t xml:space="preserve"> and anthracyclines are two other kinds of medicine used to treat cancer).  The effects may be moderate to severe and could cause death. Therefore, your heart function will be checked before, during (every three months) and after (up to two to five years) treatment with Herceptin. If you develop any signs of heart failure (inadequate pumping of blood by the heart), your heart function may be checked more frequently (every six to eight weeks), you may receive treatment for heart failure or you may have to stop Herceptin treatment.</w:t>
      </w:r>
    </w:p>
    <w:p w14:paraId="23744313" w14:textId="77777777" w:rsidR="007560BD" w:rsidRPr="00500A35" w:rsidRDefault="007560BD" w:rsidP="003711F6">
      <w:pPr>
        <w:rPr>
          <w:szCs w:val="22"/>
        </w:rPr>
      </w:pPr>
    </w:p>
    <w:p w14:paraId="23744314" w14:textId="77777777" w:rsidR="007560BD" w:rsidRPr="00500A35" w:rsidRDefault="007D1F9B" w:rsidP="003711F6">
      <w:pPr>
        <w:keepNext/>
        <w:rPr>
          <w:szCs w:val="22"/>
        </w:rPr>
      </w:pPr>
      <w:r w:rsidRPr="00500A35">
        <w:rPr>
          <w:szCs w:val="22"/>
        </w:rPr>
        <w:t>Talk to your doctor, pharmacist or nurse before you are given Herceptin if:</w:t>
      </w:r>
    </w:p>
    <w:p w14:paraId="23744315" w14:textId="77777777" w:rsidR="007560BD" w:rsidRPr="00500A35" w:rsidRDefault="007560BD" w:rsidP="00F13AEA">
      <w:pPr>
        <w:keepNext/>
        <w:tabs>
          <w:tab w:val="left" w:pos="567"/>
        </w:tabs>
        <w:ind w:left="567" w:hanging="567"/>
        <w:rPr>
          <w:noProof/>
        </w:rPr>
      </w:pPr>
    </w:p>
    <w:p w14:paraId="23744316" w14:textId="77777777" w:rsidR="007560BD" w:rsidRPr="00500A35" w:rsidRDefault="007D1F9B" w:rsidP="00F13AEA">
      <w:pPr>
        <w:keepNext/>
        <w:tabs>
          <w:tab w:val="left" w:pos="567"/>
        </w:tabs>
        <w:ind w:left="567" w:hanging="567"/>
        <w:rPr>
          <w:noProof/>
        </w:rPr>
      </w:pPr>
      <w:r w:rsidRPr="00500A35">
        <w:rPr>
          <w:rFonts w:ascii="Symbol" w:hAnsi="Symbol"/>
          <w:noProof/>
          <w:szCs w:val="22"/>
        </w:rPr>
        <w:sym w:font="Symbol" w:char="F0B7"/>
      </w:r>
      <w:r w:rsidRPr="00500A35">
        <w:rPr>
          <w:noProof/>
        </w:rPr>
        <w:tab/>
        <w:t xml:space="preserve">you have had heart failure, coronary artery disease, heart valve disease (heart murmurs), high blood pressure, taken any high blood pressure medicine or are currently taking any high blood pressure medicine. </w:t>
      </w:r>
    </w:p>
    <w:p w14:paraId="23744317" w14:textId="77777777" w:rsidR="007560BD" w:rsidRPr="00500A35" w:rsidRDefault="007560BD" w:rsidP="00F13AEA">
      <w:pPr>
        <w:keepNext/>
        <w:tabs>
          <w:tab w:val="left" w:pos="567"/>
        </w:tabs>
        <w:ind w:left="567" w:hanging="567"/>
        <w:rPr>
          <w:noProof/>
        </w:rPr>
      </w:pPr>
    </w:p>
    <w:p w14:paraId="23744318" w14:textId="77777777" w:rsidR="007560BD" w:rsidRPr="00500A35" w:rsidRDefault="007D1F9B" w:rsidP="00F13AEA">
      <w:pPr>
        <w:keepNext/>
        <w:tabs>
          <w:tab w:val="left" w:pos="567"/>
        </w:tabs>
        <w:rPr>
          <w:noProof/>
        </w:rPr>
      </w:pPr>
      <w:r w:rsidRPr="00500A35">
        <w:rPr>
          <w:rFonts w:ascii="Symbol" w:hAnsi="Symbol"/>
          <w:noProof/>
          <w:szCs w:val="22"/>
        </w:rPr>
        <w:sym w:font="Symbol" w:char="F0B7"/>
      </w:r>
      <w:r w:rsidRPr="00500A35">
        <w:rPr>
          <w:noProof/>
        </w:rPr>
        <w:tab/>
        <w:t xml:space="preserve">you have ever had or are currently using a medicine called doxorubicin or epirubicin (medicines </w:t>
      </w:r>
      <w:r w:rsidRPr="00500A35">
        <w:rPr>
          <w:noProof/>
        </w:rPr>
        <w:tab/>
        <w:t xml:space="preserve">used to treat cancer).  These medicines (or any other anthracyclines) can damage heart muscle </w:t>
      </w:r>
      <w:r w:rsidRPr="00500A35">
        <w:rPr>
          <w:noProof/>
        </w:rPr>
        <w:tab/>
        <w:t>and increase the risk of heart problems with Herceptin.</w:t>
      </w:r>
    </w:p>
    <w:p w14:paraId="23744319" w14:textId="77777777" w:rsidR="007560BD" w:rsidRPr="00500A35" w:rsidRDefault="007560BD" w:rsidP="00F13AEA">
      <w:pPr>
        <w:keepNext/>
        <w:tabs>
          <w:tab w:val="left" w:pos="567"/>
        </w:tabs>
        <w:ind w:left="567" w:hanging="567"/>
        <w:rPr>
          <w:noProof/>
        </w:rPr>
      </w:pPr>
    </w:p>
    <w:p w14:paraId="2374431A" w14:textId="77777777" w:rsidR="007560BD" w:rsidRPr="00500A35" w:rsidRDefault="007D1F9B" w:rsidP="00F13AEA">
      <w:pPr>
        <w:keepNext/>
        <w:tabs>
          <w:tab w:val="left" w:pos="567"/>
        </w:tabs>
        <w:ind w:left="567" w:hanging="567"/>
        <w:rPr>
          <w:noProof/>
        </w:rPr>
      </w:pPr>
      <w:r w:rsidRPr="00500A35">
        <w:rPr>
          <w:rFonts w:ascii="Symbol" w:hAnsi="Symbol"/>
          <w:noProof/>
          <w:szCs w:val="22"/>
        </w:rPr>
        <w:sym w:font="Symbol" w:char="F0B7"/>
      </w:r>
      <w:r w:rsidRPr="00500A35">
        <w:rPr>
          <w:noProof/>
        </w:rPr>
        <w:tab/>
        <w:t>you suffer from breathlessness., especially if you are currently using a taxane. Herceptin can cause breathing difficulties, especially when it is first given. This could be more serious if you are already breathless. Very rarely, patients with severe breathing difficulties before treatment have died when they were given Herceptin.</w:t>
      </w:r>
    </w:p>
    <w:p w14:paraId="2374431B" w14:textId="77777777" w:rsidR="007560BD" w:rsidRPr="00500A35" w:rsidRDefault="007560BD" w:rsidP="00F13AEA">
      <w:pPr>
        <w:keepNext/>
        <w:tabs>
          <w:tab w:val="left" w:pos="567"/>
        </w:tabs>
        <w:ind w:left="567" w:hanging="567"/>
        <w:rPr>
          <w:noProof/>
        </w:rPr>
      </w:pPr>
    </w:p>
    <w:p w14:paraId="2374431C" w14:textId="77777777" w:rsidR="007560BD" w:rsidRPr="00500A35" w:rsidRDefault="007D1F9B" w:rsidP="00F13AEA">
      <w:pPr>
        <w:keepNext/>
        <w:tabs>
          <w:tab w:val="left" w:pos="567"/>
        </w:tabs>
        <w:ind w:left="567" w:hanging="567"/>
        <w:rPr>
          <w:noProof/>
        </w:rPr>
      </w:pPr>
      <w:r w:rsidRPr="00500A35">
        <w:rPr>
          <w:rFonts w:ascii="Symbol" w:hAnsi="Symbol"/>
          <w:noProof/>
          <w:szCs w:val="22"/>
        </w:rPr>
        <w:sym w:font="Symbol" w:char="F0B7"/>
      </w:r>
      <w:r w:rsidRPr="00500A35">
        <w:rPr>
          <w:noProof/>
        </w:rPr>
        <w:tab/>
        <w:t>you have ever had any other treatment for cancer.</w:t>
      </w:r>
    </w:p>
    <w:p w14:paraId="2374431D" w14:textId="77777777" w:rsidR="007560BD" w:rsidRPr="00500A35" w:rsidRDefault="007560BD">
      <w:pPr>
        <w:ind w:left="567" w:hanging="567"/>
        <w:rPr>
          <w:szCs w:val="22"/>
        </w:rPr>
      </w:pPr>
    </w:p>
    <w:p w14:paraId="2374431E" w14:textId="77777777" w:rsidR="007560BD" w:rsidRPr="00500A35" w:rsidRDefault="007D1F9B" w:rsidP="007D0A5D">
      <w:pPr>
        <w:rPr>
          <w:szCs w:val="22"/>
        </w:rPr>
      </w:pPr>
      <w:r w:rsidRPr="00500A35">
        <w:rPr>
          <w:szCs w:val="22"/>
        </w:rPr>
        <w:t xml:space="preserve">If you receive Herceptin with any other medicine to treat cancer, such as paclitaxel, docetaxel, an aromatase inhibitor, capecitabine, 5-fluorouracil, or cisplatin you should also read the patient information leaflets for these products. </w:t>
      </w:r>
    </w:p>
    <w:p w14:paraId="2374431F" w14:textId="77777777" w:rsidR="007560BD" w:rsidRPr="00500A35" w:rsidRDefault="007560BD">
      <w:pPr>
        <w:rPr>
          <w:szCs w:val="22"/>
        </w:rPr>
      </w:pPr>
    </w:p>
    <w:p w14:paraId="23744320" w14:textId="77777777" w:rsidR="007560BD" w:rsidRPr="00500A35" w:rsidRDefault="007D1F9B">
      <w:pPr>
        <w:rPr>
          <w:b/>
          <w:szCs w:val="22"/>
        </w:rPr>
      </w:pPr>
      <w:r w:rsidRPr="00500A35">
        <w:rPr>
          <w:b/>
          <w:szCs w:val="22"/>
        </w:rPr>
        <w:t>Children and adolescents</w:t>
      </w:r>
    </w:p>
    <w:p w14:paraId="23744321" w14:textId="77777777" w:rsidR="007560BD" w:rsidRPr="00500A35" w:rsidRDefault="007D1F9B">
      <w:pPr>
        <w:rPr>
          <w:szCs w:val="22"/>
        </w:rPr>
      </w:pPr>
      <w:r w:rsidRPr="00500A35">
        <w:rPr>
          <w:szCs w:val="22"/>
        </w:rPr>
        <w:t>Herceptin is not recommended for anyone under the age of 18 years.</w:t>
      </w:r>
    </w:p>
    <w:p w14:paraId="23744322" w14:textId="77777777" w:rsidR="007560BD" w:rsidRPr="00500A35" w:rsidRDefault="007560BD">
      <w:pPr>
        <w:rPr>
          <w:szCs w:val="22"/>
        </w:rPr>
      </w:pPr>
    </w:p>
    <w:p w14:paraId="23744323" w14:textId="77777777" w:rsidR="007560BD" w:rsidRPr="00500A35" w:rsidRDefault="007D1F9B">
      <w:pPr>
        <w:ind w:right="2"/>
        <w:rPr>
          <w:szCs w:val="22"/>
        </w:rPr>
      </w:pPr>
      <w:r w:rsidRPr="00500A35">
        <w:rPr>
          <w:b/>
          <w:szCs w:val="22"/>
        </w:rPr>
        <w:t>Other medicines and Herceptin</w:t>
      </w:r>
    </w:p>
    <w:p w14:paraId="23744324" w14:textId="77777777" w:rsidR="007560BD" w:rsidRPr="00500A35" w:rsidRDefault="007D1F9B">
      <w:pPr>
        <w:ind w:right="2"/>
        <w:rPr>
          <w:szCs w:val="22"/>
        </w:rPr>
      </w:pPr>
      <w:r w:rsidRPr="00500A35">
        <w:rPr>
          <w:szCs w:val="22"/>
        </w:rPr>
        <w:t>Tell your doctor, pharmacist or nurse if you are taking, have recently taken or may take any other medicines.</w:t>
      </w:r>
    </w:p>
    <w:p w14:paraId="23744325" w14:textId="77777777" w:rsidR="007560BD" w:rsidRPr="00500A35" w:rsidRDefault="007560BD">
      <w:pPr>
        <w:ind w:right="2"/>
        <w:rPr>
          <w:szCs w:val="22"/>
        </w:rPr>
      </w:pPr>
    </w:p>
    <w:p w14:paraId="23744326" w14:textId="77777777" w:rsidR="007560BD" w:rsidRPr="00500A35" w:rsidRDefault="007D1F9B">
      <w:pPr>
        <w:ind w:right="2"/>
        <w:rPr>
          <w:szCs w:val="22"/>
        </w:rPr>
      </w:pPr>
      <w:r w:rsidRPr="00500A35">
        <w:rPr>
          <w:szCs w:val="22"/>
        </w:rPr>
        <w:t>It may take up to 7 months for Herceptin to be removed from the body. Therefore you should tell your doctor, pharmacist or nurse that you have had Herceptin if you start any new medicine in the 7 months after stopping treatment.</w:t>
      </w:r>
    </w:p>
    <w:p w14:paraId="23744327" w14:textId="77777777" w:rsidR="007560BD" w:rsidRPr="00500A35" w:rsidRDefault="007560BD">
      <w:pPr>
        <w:rPr>
          <w:b/>
          <w:szCs w:val="22"/>
        </w:rPr>
      </w:pPr>
    </w:p>
    <w:p w14:paraId="23744328" w14:textId="5E5A2225" w:rsidR="007560BD" w:rsidRPr="00500A35" w:rsidRDefault="007D1F9B" w:rsidP="00F13AEA">
      <w:pPr>
        <w:rPr>
          <w:szCs w:val="22"/>
        </w:rPr>
      </w:pPr>
      <w:r w:rsidRPr="00500A35">
        <w:rPr>
          <w:b/>
          <w:szCs w:val="22"/>
        </w:rPr>
        <w:t xml:space="preserve">Pregnancy </w:t>
      </w:r>
      <w:ins w:id="149" w:author="Author">
        <w:r w:rsidR="00A32A3B">
          <w:rPr>
            <w:b/>
            <w:szCs w:val="22"/>
          </w:rPr>
          <w:t xml:space="preserve">and </w:t>
        </w:r>
        <w:r w:rsidR="007A42BB">
          <w:rPr>
            <w:b/>
            <w:szCs w:val="22"/>
          </w:rPr>
          <w:t>breast-feeding</w:t>
        </w:r>
      </w:ins>
    </w:p>
    <w:p w14:paraId="23744329" w14:textId="77777777" w:rsidR="007560BD" w:rsidRPr="00500A35" w:rsidRDefault="007D1F9B" w:rsidP="00055D1D">
      <w:pPr>
        <w:keepNext/>
        <w:ind w:left="714" w:hanging="357"/>
        <w:rPr>
          <w:szCs w:val="22"/>
        </w:rPr>
      </w:pPr>
      <w:r w:rsidRPr="00500A35">
        <w:rPr>
          <w:rFonts w:ascii="Symbol" w:hAnsi="Symbol"/>
          <w:noProof/>
          <w:szCs w:val="22"/>
        </w:rPr>
        <w:sym w:font="Symbol" w:char="F0B7"/>
      </w:r>
      <w:r>
        <w:rPr>
          <w:noProof/>
          <w:szCs w:val="22"/>
        </w:rPr>
        <w:tab/>
      </w:r>
      <w:r w:rsidRPr="00500A35">
        <w:rPr>
          <w:szCs w:val="22"/>
        </w:rPr>
        <w:t xml:space="preserve">If you are pregnant, think you may be pregnant or are planning to have a baby, ask your doctor, pharmacist or nurse for advice before taking this medicine. </w:t>
      </w:r>
    </w:p>
    <w:p w14:paraId="2374432A" w14:textId="77777777" w:rsidR="007560BD" w:rsidRPr="00500A35" w:rsidRDefault="007D1F9B" w:rsidP="00055D1D">
      <w:pPr>
        <w:keepNext/>
        <w:ind w:left="714" w:hanging="357"/>
        <w:rPr>
          <w:szCs w:val="22"/>
        </w:rPr>
      </w:pPr>
      <w:r w:rsidRPr="00500A35">
        <w:rPr>
          <w:rFonts w:ascii="Symbol" w:hAnsi="Symbol"/>
          <w:noProof/>
          <w:szCs w:val="22"/>
        </w:rPr>
        <w:sym w:font="Symbol" w:char="F0B7"/>
      </w:r>
      <w:r>
        <w:rPr>
          <w:noProof/>
          <w:szCs w:val="22"/>
        </w:rPr>
        <w:tab/>
      </w:r>
      <w:r w:rsidRPr="00500A35">
        <w:t>You should use effective contraception during treatment with Herceptin and for at least 7 months after treatment has ended.</w:t>
      </w:r>
      <w:r w:rsidRPr="00500A35">
        <w:rPr>
          <w:b/>
        </w:rPr>
        <w:t xml:space="preserve"> </w:t>
      </w:r>
      <w:r w:rsidRPr="00500A35">
        <w:rPr>
          <w:szCs w:val="22"/>
        </w:rPr>
        <w:t xml:space="preserve"> </w:t>
      </w:r>
    </w:p>
    <w:p w14:paraId="2374432B" w14:textId="77777777" w:rsidR="007560BD" w:rsidRPr="00500A35" w:rsidRDefault="007D1F9B" w:rsidP="00055D1D">
      <w:pPr>
        <w:keepNext/>
        <w:ind w:left="714" w:hanging="357"/>
        <w:rPr>
          <w:szCs w:val="22"/>
        </w:rPr>
      </w:pPr>
      <w:r w:rsidRPr="00500A35">
        <w:rPr>
          <w:rFonts w:ascii="Symbol" w:hAnsi="Symbol"/>
          <w:noProof/>
          <w:szCs w:val="22"/>
        </w:rPr>
        <w:sym w:font="Symbol" w:char="F0B7"/>
      </w:r>
      <w:r>
        <w:rPr>
          <w:noProof/>
          <w:szCs w:val="22"/>
        </w:rPr>
        <w:tab/>
      </w:r>
      <w:r w:rsidRPr="00500A35">
        <w:rPr>
          <w:szCs w:val="22"/>
        </w:rPr>
        <w:t xml:space="preserve">Your doctor will advise you of the risks and benefits of taking Herceptin during pregnancy. In rare cases, a reduction in the amount of (amniotic) fluid that surrounds the developing baby within the womb has been observed in pregnant women receiving Herceptin. </w:t>
      </w:r>
      <w:r w:rsidRPr="00500A35">
        <w:t xml:space="preserve">This condition may be harmful to your baby in the womb and has been associated with the lungs not developing fully resulting in </w:t>
      </w:r>
      <w:proofErr w:type="spellStart"/>
      <w:r w:rsidRPr="00500A35">
        <w:t>foetal</w:t>
      </w:r>
      <w:proofErr w:type="spellEnd"/>
      <w:r w:rsidRPr="00500A35">
        <w:t xml:space="preserve"> death.</w:t>
      </w:r>
      <w:r w:rsidRPr="00500A35">
        <w:rPr>
          <w:szCs w:val="22"/>
        </w:rPr>
        <w:t xml:space="preserve"> </w:t>
      </w:r>
    </w:p>
    <w:p w14:paraId="2374432C" w14:textId="77777777" w:rsidR="007560BD" w:rsidRPr="00500A35" w:rsidRDefault="007560BD">
      <w:pPr>
        <w:ind w:right="2"/>
        <w:rPr>
          <w:szCs w:val="22"/>
        </w:rPr>
      </w:pPr>
    </w:p>
    <w:p w14:paraId="2374432D" w14:textId="2FF2E0DE" w:rsidR="007560BD" w:rsidRPr="00500A35" w:rsidDel="00A32A3B" w:rsidRDefault="007D1F9B">
      <w:pPr>
        <w:ind w:right="2"/>
        <w:rPr>
          <w:del w:id="150" w:author="Author"/>
          <w:b/>
          <w:szCs w:val="22"/>
        </w:rPr>
      </w:pPr>
      <w:del w:id="151" w:author="Author">
        <w:r w:rsidRPr="00500A35" w:rsidDel="00A32A3B">
          <w:rPr>
            <w:b/>
            <w:szCs w:val="22"/>
          </w:rPr>
          <w:delText>Breast-feeding</w:delText>
        </w:r>
      </w:del>
    </w:p>
    <w:p w14:paraId="2374432E" w14:textId="77777777" w:rsidR="007560BD" w:rsidRPr="00500A35" w:rsidRDefault="007D1F9B">
      <w:pPr>
        <w:rPr>
          <w:szCs w:val="22"/>
        </w:rPr>
      </w:pPr>
      <w:r w:rsidRPr="00500A35">
        <w:rPr>
          <w:szCs w:val="22"/>
        </w:rPr>
        <w:t>Do not breast-feed your baby during Herceptin therapy and for 7 months after the last dose of Herceptin as Herceptin may pass to your baby through your breast milk.</w:t>
      </w:r>
    </w:p>
    <w:p w14:paraId="2374432F" w14:textId="77777777" w:rsidR="007560BD" w:rsidRPr="00500A35" w:rsidRDefault="007560BD">
      <w:pPr>
        <w:rPr>
          <w:szCs w:val="22"/>
        </w:rPr>
      </w:pPr>
    </w:p>
    <w:p w14:paraId="23744330" w14:textId="77777777" w:rsidR="007560BD" w:rsidRPr="00500A35" w:rsidRDefault="007D1F9B">
      <w:pPr>
        <w:rPr>
          <w:szCs w:val="22"/>
        </w:rPr>
      </w:pPr>
      <w:r w:rsidRPr="00500A35">
        <w:rPr>
          <w:szCs w:val="22"/>
        </w:rPr>
        <w:t>Ask your doctor or pharmacist for advice before taking any medicine.</w:t>
      </w:r>
    </w:p>
    <w:p w14:paraId="23744331" w14:textId="77777777" w:rsidR="007560BD" w:rsidRPr="00500A35" w:rsidRDefault="007560BD">
      <w:pPr>
        <w:rPr>
          <w:i/>
          <w:szCs w:val="22"/>
        </w:rPr>
      </w:pPr>
    </w:p>
    <w:p w14:paraId="23744332" w14:textId="77777777" w:rsidR="007560BD" w:rsidRPr="00606F28" w:rsidRDefault="007D1F9B" w:rsidP="00E37ECE">
      <w:pPr>
        <w:keepNext/>
        <w:ind w:right="2"/>
        <w:rPr>
          <w:szCs w:val="22"/>
        </w:rPr>
      </w:pPr>
      <w:r w:rsidRPr="00500A35">
        <w:rPr>
          <w:b/>
          <w:szCs w:val="22"/>
        </w:rPr>
        <w:t>Dr</w:t>
      </w:r>
      <w:r w:rsidRPr="0049552D">
        <w:rPr>
          <w:b/>
          <w:szCs w:val="22"/>
        </w:rPr>
        <w:t>iving and using machines</w:t>
      </w:r>
    </w:p>
    <w:p w14:paraId="23744333" w14:textId="77777777" w:rsidR="007560BD" w:rsidRDefault="007D1F9B" w:rsidP="00E37ECE">
      <w:pPr>
        <w:keepNext/>
        <w:ind w:right="11"/>
        <w:rPr>
          <w:ins w:id="152" w:author="Author"/>
          <w:szCs w:val="22"/>
        </w:rPr>
      </w:pPr>
      <w:r w:rsidRPr="00606F28">
        <w:rPr>
          <w:szCs w:val="22"/>
        </w:rPr>
        <w:t>Herceptin</w:t>
      </w:r>
      <w:r w:rsidR="008C675A" w:rsidRPr="00606F28">
        <w:rPr>
          <w:szCs w:val="22"/>
        </w:rPr>
        <w:t xml:space="preserve"> </w:t>
      </w:r>
      <w:r w:rsidR="00D83EA2" w:rsidRPr="00606F28">
        <w:rPr>
          <w:szCs w:val="22"/>
        </w:rPr>
        <w:t>may</w:t>
      </w:r>
      <w:r w:rsidRPr="00606F28">
        <w:rPr>
          <w:szCs w:val="22"/>
        </w:rPr>
        <w:t xml:space="preserve"> affect your ability to drive a car or operate </w:t>
      </w:r>
      <w:proofErr w:type="spellStart"/>
      <w:r w:rsidRPr="00606F28">
        <w:rPr>
          <w:szCs w:val="22"/>
        </w:rPr>
        <w:t>machines.</w:t>
      </w:r>
      <w:r w:rsidR="00D83EA2" w:rsidRPr="00606F28">
        <w:rPr>
          <w:szCs w:val="22"/>
        </w:rPr>
        <w:t>I</w:t>
      </w:r>
      <w:r w:rsidRPr="00606F28">
        <w:rPr>
          <w:szCs w:val="22"/>
        </w:rPr>
        <w:t>f</w:t>
      </w:r>
      <w:proofErr w:type="spellEnd"/>
      <w:r w:rsidRPr="00606F28">
        <w:rPr>
          <w:szCs w:val="22"/>
        </w:rPr>
        <w:t xml:space="preserve"> during trea</w:t>
      </w:r>
      <w:r w:rsidRPr="00500A35">
        <w:rPr>
          <w:szCs w:val="22"/>
        </w:rPr>
        <w:t xml:space="preserve">tment you experience symptoms, such as </w:t>
      </w:r>
      <w:r w:rsidR="00B51404">
        <w:rPr>
          <w:szCs w:val="22"/>
        </w:rPr>
        <w:t xml:space="preserve">dizziness, sleepiness, </w:t>
      </w:r>
      <w:r w:rsidRPr="00500A35">
        <w:rPr>
          <w:szCs w:val="22"/>
        </w:rPr>
        <w:t>chills or fever, you should not drive or use machines until these symptoms disappear.</w:t>
      </w:r>
    </w:p>
    <w:p w14:paraId="6E66E76E" w14:textId="77777777" w:rsidR="00EF0BC9" w:rsidRDefault="00EF0BC9" w:rsidP="00E37ECE">
      <w:pPr>
        <w:keepNext/>
        <w:ind w:right="11"/>
        <w:rPr>
          <w:ins w:id="153" w:author="Author"/>
          <w:szCs w:val="22"/>
        </w:rPr>
      </w:pPr>
    </w:p>
    <w:p w14:paraId="20C6CF37" w14:textId="47006C2C" w:rsidR="001A03DA" w:rsidRPr="000F6003" w:rsidRDefault="00070115" w:rsidP="001A03DA">
      <w:pPr>
        <w:keepNext/>
        <w:ind w:right="11"/>
        <w:rPr>
          <w:ins w:id="154" w:author="Author"/>
          <w:b/>
          <w:bCs/>
          <w:szCs w:val="22"/>
        </w:rPr>
      </w:pPr>
      <w:ins w:id="155" w:author="Author">
        <w:r>
          <w:rPr>
            <w:b/>
            <w:bCs/>
            <w:szCs w:val="22"/>
          </w:rPr>
          <w:t>Herceptin</w:t>
        </w:r>
        <w:r w:rsidR="001A03DA" w:rsidRPr="000F6003">
          <w:rPr>
            <w:b/>
            <w:bCs/>
            <w:szCs w:val="22"/>
          </w:rPr>
          <w:t xml:space="preserve"> contains </w:t>
        </w:r>
        <w:r w:rsidR="00F56CB2">
          <w:rPr>
            <w:b/>
            <w:bCs/>
            <w:szCs w:val="22"/>
          </w:rPr>
          <w:t>p</w:t>
        </w:r>
        <w:r w:rsidR="001A03DA" w:rsidRPr="000F6003">
          <w:rPr>
            <w:b/>
            <w:bCs/>
            <w:szCs w:val="22"/>
          </w:rPr>
          <w:t xml:space="preserve">olysorbate </w:t>
        </w:r>
      </w:ins>
    </w:p>
    <w:p w14:paraId="37CD5CD7" w14:textId="467DB591" w:rsidR="00EF0BC9" w:rsidRPr="00500A35" w:rsidRDefault="00070115" w:rsidP="001A03DA">
      <w:pPr>
        <w:keepNext/>
        <w:ind w:right="11"/>
        <w:rPr>
          <w:szCs w:val="22"/>
        </w:rPr>
      </w:pPr>
      <w:ins w:id="156" w:author="Author">
        <w:r>
          <w:rPr>
            <w:szCs w:val="22"/>
          </w:rPr>
          <w:t>Herceptin</w:t>
        </w:r>
        <w:r w:rsidR="001A03DA" w:rsidRPr="001A03DA">
          <w:rPr>
            <w:szCs w:val="22"/>
          </w:rPr>
          <w:t xml:space="preserve"> contains </w:t>
        </w:r>
        <w:r w:rsidR="00FA5C9B" w:rsidRPr="00FA5C9B">
          <w:rPr>
            <w:szCs w:val="22"/>
          </w:rPr>
          <w:t>0.6 mg of polysorbate 20 in each 150mg vial, which is equivalent to 0.0</w:t>
        </w:r>
        <w:r w:rsidR="009F7513">
          <w:rPr>
            <w:szCs w:val="22"/>
          </w:rPr>
          <w:t>83</w:t>
        </w:r>
        <w:r w:rsidR="00FA5C9B" w:rsidRPr="00FA5C9B">
          <w:rPr>
            <w:szCs w:val="22"/>
          </w:rPr>
          <w:t xml:space="preserve">mg/mL (after reconstitution with </w:t>
        </w:r>
        <w:r w:rsidR="00D157E8">
          <w:rPr>
            <w:szCs w:val="22"/>
          </w:rPr>
          <w:t>7</w:t>
        </w:r>
        <w:r w:rsidR="00FA5C9B" w:rsidRPr="00FA5C9B">
          <w:rPr>
            <w:szCs w:val="22"/>
          </w:rPr>
          <w:t xml:space="preserve">.2mL </w:t>
        </w:r>
        <w:r w:rsidR="00EA37E2" w:rsidRPr="00EA37E2">
          <w:rPr>
            <w:szCs w:val="22"/>
          </w:rPr>
          <w:t>sterile water for injection</w:t>
        </w:r>
        <w:r w:rsidR="005C6763">
          <w:rPr>
            <w:szCs w:val="22"/>
          </w:rPr>
          <w:t>)</w:t>
        </w:r>
        <w:r w:rsidR="001A03DA" w:rsidRPr="001A03DA">
          <w:rPr>
            <w:szCs w:val="22"/>
          </w:rPr>
          <w:t>. Polysorbate</w:t>
        </w:r>
        <w:r w:rsidR="00DB1D26">
          <w:rPr>
            <w:szCs w:val="22"/>
          </w:rPr>
          <w:t>s</w:t>
        </w:r>
        <w:r w:rsidR="001A03DA" w:rsidRPr="001A03DA">
          <w:rPr>
            <w:szCs w:val="22"/>
          </w:rPr>
          <w:t xml:space="preserve"> may cause allergic reactions. Tell your doctor if you have any known allergies.</w:t>
        </w:r>
      </w:ins>
    </w:p>
    <w:p w14:paraId="23744334" w14:textId="77777777" w:rsidR="00B51404" w:rsidRDefault="00B51404" w:rsidP="00B51404">
      <w:pPr>
        <w:tabs>
          <w:tab w:val="left" w:pos="709"/>
        </w:tabs>
        <w:ind w:right="11"/>
        <w:rPr>
          <w:i/>
          <w:szCs w:val="22"/>
        </w:rPr>
      </w:pPr>
    </w:p>
    <w:p w14:paraId="23744338" w14:textId="77777777" w:rsidR="007560BD" w:rsidRPr="00500A35" w:rsidRDefault="007560BD">
      <w:pPr>
        <w:ind w:right="2"/>
        <w:rPr>
          <w:szCs w:val="22"/>
        </w:rPr>
      </w:pPr>
    </w:p>
    <w:p w14:paraId="23744339" w14:textId="77777777" w:rsidR="007560BD" w:rsidRPr="00500A35" w:rsidRDefault="007D1F9B" w:rsidP="007C4473">
      <w:pPr>
        <w:keepNext/>
        <w:numPr>
          <w:ilvl w:val="12"/>
          <w:numId w:val="0"/>
        </w:numPr>
        <w:ind w:left="567" w:right="2" w:hanging="567"/>
        <w:rPr>
          <w:szCs w:val="22"/>
        </w:rPr>
      </w:pPr>
      <w:r w:rsidRPr="00500A35">
        <w:rPr>
          <w:b/>
          <w:szCs w:val="22"/>
        </w:rPr>
        <w:t>3.</w:t>
      </w:r>
      <w:r w:rsidRPr="00500A35">
        <w:rPr>
          <w:b/>
          <w:szCs w:val="22"/>
        </w:rPr>
        <w:tab/>
        <w:t>How Herceptin is given</w:t>
      </w:r>
    </w:p>
    <w:p w14:paraId="2374433A" w14:textId="77777777" w:rsidR="007560BD" w:rsidRPr="00500A35" w:rsidRDefault="007560BD" w:rsidP="007C4473">
      <w:pPr>
        <w:keepNext/>
        <w:ind w:right="2"/>
        <w:rPr>
          <w:szCs w:val="22"/>
        </w:rPr>
      </w:pPr>
    </w:p>
    <w:p w14:paraId="2374433B" w14:textId="77777777" w:rsidR="007560BD" w:rsidRPr="00500A35" w:rsidRDefault="007D1F9B" w:rsidP="007C4473">
      <w:pPr>
        <w:keepNext/>
        <w:rPr>
          <w:szCs w:val="22"/>
        </w:rPr>
      </w:pPr>
      <w:r w:rsidRPr="00500A35">
        <w:rPr>
          <w:szCs w:val="22"/>
        </w:rPr>
        <w:t xml:space="preserve">Before starting the treatment your doctor will determine the amount of HER2 in your </w:t>
      </w:r>
      <w:proofErr w:type="spellStart"/>
      <w:r w:rsidRPr="00500A35">
        <w:rPr>
          <w:szCs w:val="22"/>
        </w:rPr>
        <w:t>tumour</w:t>
      </w:r>
      <w:proofErr w:type="spellEnd"/>
      <w:r w:rsidRPr="00500A35">
        <w:rPr>
          <w:szCs w:val="22"/>
        </w:rPr>
        <w:t xml:space="preserve">. Only patients with a large amount of HER2 will be treated with Herceptin. Herceptin should only be </w:t>
      </w:r>
      <w:r w:rsidRPr="00500A35">
        <w:t>given</w:t>
      </w:r>
      <w:r w:rsidRPr="00500A35">
        <w:rPr>
          <w:szCs w:val="22"/>
        </w:rPr>
        <w:t xml:space="preserve"> by a doctor or nurse. Your doctor will prescribe a dose and treatment regimen that is right for </w:t>
      </w:r>
      <w:r w:rsidRPr="00500A35">
        <w:rPr>
          <w:b/>
          <w:i/>
          <w:szCs w:val="22"/>
        </w:rPr>
        <w:t>you</w:t>
      </w:r>
      <w:r w:rsidRPr="00500A35">
        <w:rPr>
          <w:szCs w:val="22"/>
        </w:rPr>
        <w:t xml:space="preserve">. The dose of Herceptin depends on your body weight. </w:t>
      </w:r>
    </w:p>
    <w:p w14:paraId="2374433C" w14:textId="77777777" w:rsidR="007560BD" w:rsidRPr="00500A35" w:rsidRDefault="007560BD" w:rsidP="007C4473">
      <w:pPr>
        <w:keepNext/>
        <w:rPr>
          <w:szCs w:val="22"/>
        </w:rPr>
      </w:pPr>
    </w:p>
    <w:p w14:paraId="2374433D" w14:textId="77777777" w:rsidR="007560BD" w:rsidRPr="00500A35" w:rsidRDefault="007D1F9B" w:rsidP="00891AFF">
      <w:pPr>
        <w:keepNext/>
        <w:rPr>
          <w:szCs w:val="22"/>
        </w:rPr>
      </w:pPr>
      <w:r w:rsidRPr="00500A35">
        <w:rPr>
          <w:szCs w:val="22"/>
        </w:rPr>
        <w:t>Two different types (formulations) of Herceptin exist:</w:t>
      </w:r>
    </w:p>
    <w:p w14:paraId="2374433E" w14:textId="77777777" w:rsidR="007560BD" w:rsidRPr="00500A35" w:rsidRDefault="007D1F9B" w:rsidP="00891AFF">
      <w:pPr>
        <w:keepNext/>
        <w:rPr>
          <w:szCs w:val="22"/>
        </w:rPr>
      </w:pPr>
      <w:r w:rsidRPr="00500A35">
        <w:rPr>
          <w:szCs w:val="22"/>
        </w:rPr>
        <w:t>•</w:t>
      </w:r>
      <w:r w:rsidRPr="00500A35">
        <w:rPr>
          <w:szCs w:val="22"/>
        </w:rPr>
        <w:tab/>
        <w:t>one is given as an infusion into a vein (intravenous infusion)</w:t>
      </w:r>
    </w:p>
    <w:p w14:paraId="2374433F" w14:textId="77777777" w:rsidR="007560BD" w:rsidRPr="00500A35" w:rsidRDefault="007D1F9B" w:rsidP="00891AFF">
      <w:pPr>
        <w:keepNext/>
        <w:rPr>
          <w:szCs w:val="22"/>
        </w:rPr>
      </w:pPr>
      <w:r w:rsidRPr="00500A35">
        <w:rPr>
          <w:szCs w:val="22"/>
        </w:rPr>
        <w:t>•</w:t>
      </w:r>
      <w:r w:rsidRPr="00500A35">
        <w:rPr>
          <w:szCs w:val="22"/>
        </w:rPr>
        <w:tab/>
        <w:t xml:space="preserve">the other is given as an injection under the skin (subcutaneous injection). </w:t>
      </w:r>
    </w:p>
    <w:p w14:paraId="23744340" w14:textId="77777777" w:rsidR="007560BD" w:rsidRPr="00500A35" w:rsidRDefault="007D1F9B" w:rsidP="00891AFF">
      <w:pPr>
        <w:keepNext/>
        <w:rPr>
          <w:szCs w:val="22"/>
        </w:rPr>
      </w:pPr>
      <w:r w:rsidRPr="00500A35">
        <w:rPr>
          <w:szCs w:val="22"/>
        </w:rPr>
        <w:t>It is important to check the product labels to ensure that the correct formulation is being given as prescribed. Herceptin intravenous formulation is not for subcutaneous use and should be given as an intravenous infusion only.</w:t>
      </w:r>
    </w:p>
    <w:p w14:paraId="23744341" w14:textId="77777777" w:rsidR="007560BD" w:rsidRPr="00500A35" w:rsidRDefault="007D1F9B" w:rsidP="00891AFF">
      <w:pPr>
        <w:keepNext/>
        <w:rPr>
          <w:szCs w:val="22"/>
        </w:rPr>
      </w:pPr>
      <w:r w:rsidRPr="00500A35">
        <w:rPr>
          <w:szCs w:val="22"/>
        </w:rPr>
        <w:t>Your doctor may consider switching your Herceptin intravenous treatment to Herceptin subcutaneous treatment (and vice versa) if considered appropriate for you.</w:t>
      </w:r>
    </w:p>
    <w:p w14:paraId="23744342" w14:textId="77777777" w:rsidR="007560BD" w:rsidRPr="00500A35" w:rsidRDefault="007560BD" w:rsidP="007C4473">
      <w:pPr>
        <w:keepNext/>
        <w:rPr>
          <w:szCs w:val="22"/>
        </w:rPr>
      </w:pPr>
    </w:p>
    <w:p w14:paraId="23744343" w14:textId="77777777" w:rsidR="007560BD" w:rsidRPr="00500A35" w:rsidRDefault="007D1F9B" w:rsidP="00A07452">
      <w:pPr>
        <w:keepNext/>
        <w:rPr>
          <w:szCs w:val="22"/>
        </w:rPr>
      </w:pPr>
      <w:r w:rsidRPr="00500A35">
        <w:rPr>
          <w:szCs w:val="22"/>
        </w:rPr>
        <w:t>Herceptin intravenous formulation is given as an intravenous infusion (“drip”) directly into your veins. The first dose of your treatment is given over 90 minutes and you will be observed by a health professional while it is being given in case you have any side effects. If the first dose is well tolerated the next doses may be given over 30 minutes (see section 2 under “Warnings and precautions”). The number of infusions you receive will depend on how you respond to the treatment. Your doctor will discuss this with you.</w:t>
      </w:r>
    </w:p>
    <w:p w14:paraId="23744344" w14:textId="77777777" w:rsidR="007560BD" w:rsidRPr="00500A35" w:rsidRDefault="007560BD" w:rsidP="00A07452">
      <w:pPr>
        <w:keepNext/>
        <w:rPr>
          <w:szCs w:val="22"/>
        </w:rPr>
      </w:pPr>
    </w:p>
    <w:p w14:paraId="23744345" w14:textId="787FA8DE" w:rsidR="007560BD" w:rsidRPr="00500A35" w:rsidRDefault="007D1F9B" w:rsidP="00A07452">
      <w:pPr>
        <w:keepNext/>
        <w:rPr>
          <w:szCs w:val="22"/>
        </w:rPr>
      </w:pPr>
      <w:r w:rsidRPr="00500A35">
        <w:t xml:space="preserve">In order to prevent medication errors it is important to check the vial labels to ensure that the medicine being prepared and given is Herceptin (trastuzumab) and </w:t>
      </w:r>
      <w:r w:rsidRPr="008339D7">
        <w:t xml:space="preserve">not </w:t>
      </w:r>
      <w:r w:rsidR="000842C0" w:rsidRPr="008339D7">
        <w:t xml:space="preserve">another trastuzumab-containing product (e.g. </w:t>
      </w:r>
      <w:r w:rsidRPr="008339D7">
        <w:t>trastuzumab emtansine</w:t>
      </w:r>
      <w:r w:rsidR="000842C0" w:rsidRPr="008339D7">
        <w:t xml:space="preserve"> or trastuzumab </w:t>
      </w:r>
      <w:proofErr w:type="spellStart"/>
      <w:r w:rsidR="000842C0" w:rsidRPr="008339D7">
        <w:t>deruxtecan</w:t>
      </w:r>
      <w:proofErr w:type="spellEnd"/>
      <w:r w:rsidR="000842C0" w:rsidRPr="008339D7">
        <w:t>)</w:t>
      </w:r>
      <w:r w:rsidRPr="008339D7">
        <w:t>.</w:t>
      </w:r>
    </w:p>
    <w:p w14:paraId="23744346" w14:textId="77777777" w:rsidR="007560BD" w:rsidRPr="00500A35" w:rsidRDefault="007560BD">
      <w:pPr>
        <w:rPr>
          <w:szCs w:val="22"/>
        </w:rPr>
      </w:pPr>
    </w:p>
    <w:p w14:paraId="23744347" w14:textId="77777777" w:rsidR="007560BD" w:rsidRPr="00500A35" w:rsidRDefault="007D1F9B" w:rsidP="00442987">
      <w:pPr>
        <w:rPr>
          <w:szCs w:val="22"/>
        </w:rPr>
      </w:pPr>
      <w:r w:rsidRPr="00500A35">
        <w:rPr>
          <w:szCs w:val="22"/>
        </w:rPr>
        <w:t xml:space="preserve">For early breast cancer, metastatic breast cancer and metastatic gastric cancer, Herceptin is given every 3 weeks. Herceptin may also be given once a week for metastatic breast cancer. </w:t>
      </w:r>
    </w:p>
    <w:p w14:paraId="23744348" w14:textId="77777777" w:rsidR="007560BD" w:rsidRPr="00500A35" w:rsidRDefault="007560BD" w:rsidP="00442987">
      <w:pPr>
        <w:rPr>
          <w:szCs w:val="22"/>
        </w:rPr>
      </w:pPr>
    </w:p>
    <w:p w14:paraId="23744349" w14:textId="77777777" w:rsidR="007560BD" w:rsidRPr="00500A35" w:rsidRDefault="007D1F9B" w:rsidP="00102B4F">
      <w:pPr>
        <w:rPr>
          <w:b/>
          <w:szCs w:val="22"/>
        </w:rPr>
      </w:pPr>
      <w:r w:rsidRPr="00500A35">
        <w:rPr>
          <w:b/>
          <w:szCs w:val="22"/>
        </w:rPr>
        <w:t>If you stop using Herceptin</w:t>
      </w:r>
    </w:p>
    <w:p w14:paraId="2374434A" w14:textId="77777777" w:rsidR="007560BD" w:rsidRPr="00500A35" w:rsidRDefault="007D1F9B" w:rsidP="00102B4F">
      <w:pPr>
        <w:rPr>
          <w:szCs w:val="22"/>
        </w:rPr>
      </w:pPr>
      <w:r w:rsidRPr="00500A35">
        <w:rPr>
          <w:szCs w:val="22"/>
        </w:rPr>
        <w:t>Do not stop using this medicine without talking to your doctor first. All doses should be taken at the right time every week or every three weeks (depending on your dosing schedule). This helps your medicine work as well as it can.</w:t>
      </w:r>
    </w:p>
    <w:p w14:paraId="2374434B" w14:textId="77777777" w:rsidR="007560BD" w:rsidRPr="00500A35" w:rsidRDefault="007560BD" w:rsidP="00102B4F">
      <w:pPr>
        <w:rPr>
          <w:szCs w:val="22"/>
        </w:rPr>
      </w:pPr>
    </w:p>
    <w:p w14:paraId="2374434C" w14:textId="77777777" w:rsidR="007560BD" w:rsidRPr="00500A35" w:rsidRDefault="007D1F9B" w:rsidP="00102B4F">
      <w:pPr>
        <w:rPr>
          <w:szCs w:val="22"/>
        </w:rPr>
      </w:pPr>
      <w:r w:rsidRPr="00500A35">
        <w:rPr>
          <w:szCs w:val="22"/>
        </w:rPr>
        <w:t>It may take up to 7 months for Herceptin to be removed from your body. Therefore your doctor may decide to continue to check your heart functions, even after you finish treatment.</w:t>
      </w:r>
    </w:p>
    <w:p w14:paraId="2374434D" w14:textId="77777777" w:rsidR="007560BD" w:rsidRPr="00500A35" w:rsidRDefault="007560BD" w:rsidP="00102B4F">
      <w:pPr>
        <w:rPr>
          <w:szCs w:val="22"/>
        </w:rPr>
      </w:pPr>
    </w:p>
    <w:p w14:paraId="2374434E" w14:textId="77777777" w:rsidR="007560BD" w:rsidRPr="00500A35" w:rsidRDefault="007D1F9B" w:rsidP="00102B4F">
      <w:pPr>
        <w:rPr>
          <w:szCs w:val="22"/>
        </w:rPr>
      </w:pPr>
      <w:r w:rsidRPr="00500A35">
        <w:rPr>
          <w:szCs w:val="22"/>
        </w:rPr>
        <w:t>If you have any further questions on the use of this medicine, ask your doctor, pharmacist or nurse.</w:t>
      </w:r>
    </w:p>
    <w:p w14:paraId="2374434F" w14:textId="77777777" w:rsidR="007560BD" w:rsidRPr="00500A35" w:rsidRDefault="007560BD" w:rsidP="00442987">
      <w:pPr>
        <w:rPr>
          <w:szCs w:val="22"/>
        </w:rPr>
      </w:pPr>
    </w:p>
    <w:p w14:paraId="23744350" w14:textId="77777777" w:rsidR="007560BD" w:rsidRPr="00500A35" w:rsidRDefault="007560BD">
      <w:pPr>
        <w:rPr>
          <w:szCs w:val="22"/>
        </w:rPr>
      </w:pPr>
    </w:p>
    <w:p w14:paraId="23744351" w14:textId="77777777" w:rsidR="007560BD" w:rsidRPr="00500A35" w:rsidRDefault="007D1F9B">
      <w:pPr>
        <w:numPr>
          <w:ilvl w:val="12"/>
          <w:numId w:val="0"/>
        </w:numPr>
        <w:ind w:left="567" w:right="2" w:hanging="567"/>
        <w:rPr>
          <w:b/>
          <w:szCs w:val="22"/>
        </w:rPr>
      </w:pPr>
      <w:r w:rsidRPr="00500A35">
        <w:rPr>
          <w:b/>
          <w:szCs w:val="22"/>
        </w:rPr>
        <w:t>4.</w:t>
      </w:r>
      <w:r w:rsidRPr="00500A35">
        <w:rPr>
          <w:b/>
          <w:szCs w:val="22"/>
        </w:rPr>
        <w:tab/>
        <w:t>Possible side effects</w:t>
      </w:r>
    </w:p>
    <w:p w14:paraId="23744352" w14:textId="77777777" w:rsidR="007560BD" w:rsidRPr="00500A35" w:rsidRDefault="007560BD">
      <w:pPr>
        <w:numPr>
          <w:ilvl w:val="12"/>
          <w:numId w:val="0"/>
        </w:numPr>
        <w:ind w:left="567" w:right="2" w:hanging="567"/>
        <w:rPr>
          <w:szCs w:val="22"/>
        </w:rPr>
      </w:pPr>
    </w:p>
    <w:p w14:paraId="23744353" w14:textId="77777777" w:rsidR="007560BD" w:rsidRPr="00500A35" w:rsidRDefault="007D1F9B">
      <w:pPr>
        <w:ind w:right="11"/>
        <w:rPr>
          <w:szCs w:val="22"/>
        </w:rPr>
      </w:pPr>
      <w:r w:rsidRPr="00500A35">
        <w:rPr>
          <w:szCs w:val="22"/>
        </w:rPr>
        <w:t xml:space="preserve">Like all medicines, Herceptin can cause side effects, although not everybody gets them. Some of these side effects may be serious and may lead to </w:t>
      </w:r>
      <w:proofErr w:type="spellStart"/>
      <w:r w:rsidRPr="00500A35">
        <w:rPr>
          <w:szCs w:val="22"/>
        </w:rPr>
        <w:t>hospitalisation</w:t>
      </w:r>
      <w:proofErr w:type="spellEnd"/>
      <w:r w:rsidRPr="00500A35">
        <w:rPr>
          <w:szCs w:val="22"/>
        </w:rPr>
        <w:t>.</w:t>
      </w:r>
    </w:p>
    <w:p w14:paraId="23744354" w14:textId="77777777" w:rsidR="007560BD" w:rsidRPr="00500A35" w:rsidRDefault="007560BD">
      <w:pPr>
        <w:rPr>
          <w:szCs w:val="22"/>
        </w:rPr>
      </w:pPr>
    </w:p>
    <w:p w14:paraId="23744355" w14:textId="77777777" w:rsidR="007560BD" w:rsidRPr="00500A35" w:rsidRDefault="007D1F9B">
      <w:pPr>
        <w:rPr>
          <w:szCs w:val="22"/>
        </w:rPr>
      </w:pPr>
      <w:r w:rsidRPr="00500A35">
        <w:rPr>
          <w:szCs w:val="22"/>
        </w:rPr>
        <w:t>During a Herceptin infusion, chills, fever and other flu like symptoms may occur. These are very common (may affect more than 1 in 10 people). Other infusion-related symptoms are: feeling sick (nausea), vomiting, pain, increased muscle tension and shaking, headache, dizziness, breathing difficulties, high or low blood pressure, heart rhythm disturbances (palpitations, heart fluttering or irregular heart beat), swelling of the face and lips, rash and feeling tired. Some of these symptoms can be serious and some patients have died (see section 2 under “Warnings and precautions”).</w:t>
      </w:r>
    </w:p>
    <w:p w14:paraId="23744356" w14:textId="77777777" w:rsidR="007560BD" w:rsidRPr="00500A35" w:rsidRDefault="007560BD" w:rsidP="00941948">
      <w:pPr>
        <w:rPr>
          <w:szCs w:val="22"/>
        </w:rPr>
      </w:pPr>
    </w:p>
    <w:p w14:paraId="23744357" w14:textId="77777777" w:rsidR="007560BD" w:rsidRPr="00500A35" w:rsidRDefault="007D1F9B" w:rsidP="00941948">
      <w:pPr>
        <w:rPr>
          <w:szCs w:val="22"/>
        </w:rPr>
      </w:pPr>
      <w:r w:rsidRPr="00500A35">
        <w:rPr>
          <w:szCs w:val="22"/>
        </w:rPr>
        <w:t>These effects mainly occur with the first intravenous infusion (“drip” into your vein) and during the first few hours after the start of the infusion. They are usually temporary. You will be observed by a health care professional during the infusion and for at least six hours after the start of the first infusion and for two hours after the start of other infusions. If you develop a reaction, they will slow down or stop the infusion and may give you treatment to counteract the side effects. The infusion may be continued after the symptoms improve.</w:t>
      </w:r>
    </w:p>
    <w:p w14:paraId="23744358" w14:textId="77777777" w:rsidR="007560BD" w:rsidRPr="00500A35" w:rsidRDefault="007560BD" w:rsidP="00941948">
      <w:pPr>
        <w:rPr>
          <w:szCs w:val="22"/>
        </w:rPr>
      </w:pPr>
    </w:p>
    <w:p w14:paraId="23744359" w14:textId="77777777" w:rsidR="007560BD" w:rsidRPr="00500A35" w:rsidRDefault="007D1F9B" w:rsidP="00941948">
      <w:pPr>
        <w:rPr>
          <w:szCs w:val="22"/>
        </w:rPr>
      </w:pPr>
      <w:r w:rsidRPr="00500A35">
        <w:rPr>
          <w:szCs w:val="22"/>
        </w:rPr>
        <w:t>Occasionally, symptoms start later than six hours after the infusion begins. If this happens to you, contact your doctor immediately. Sometimes, symptoms may improve and then get worse later.</w:t>
      </w:r>
    </w:p>
    <w:p w14:paraId="2374435A" w14:textId="77777777" w:rsidR="007560BD" w:rsidRPr="00500A35" w:rsidRDefault="007560BD" w:rsidP="00876793">
      <w:pPr>
        <w:rPr>
          <w:szCs w:val="22"/>
        </w:rPr>
      </w:pPr>
    </w:p>
    <w:p w14:paraId="2374435B" w14:textId="77777777" w:rsidR="0078022A" w:rsidRPr="001F5859" w:rsidRDefault="007D1F9B" w:rsidP="0078022A">
      <w:pPr>
        <w:keepNext/>
        <w:keepLines/>
        <w:rPr>
          <w:rFonts w:eastAsia="SimSun"/>
          <w:b/>
          <w:lang w:val="en-GB"/>
        </w:rPr>
      </w:pPr>
      <w:r w:rsidRPr="000D28E6">
        <w:rPr>
          <w:rFonts w:eastAsia="SimSun"/>
          <w:b/>
          <w:lang w:val="en-GB"/>
        </w:rPr>
        <w:t>Serious si</w:t>
      </w:r>
      <w:r w:rsidRPr="001F5859">
        <w:rPr>
          <w:rFonts w:eastAsia="SimSun"/>
          <w:b/>
          <w:lang w:val="en-GB"/>
        </w:rPr>
        <w:t>de effects</w:t>
      </w:r>
    </w:p>
    <w:p w14:paraId="2374435C" w14:textId="77777777" w:rsidR="0078022A" w:rsidRDefault="007D1F9B" w:rsidP="0078022A">
      <w:pPr>
        <w:keepNext/>
        <w:keepLines/>
        <w:rPr>
          <w:rFonts w:eastAsia="SimSun"/>
          <w:b/>
          <w:lang w:val="en-GB"/>
        </w:rPr>
      </w:pPr>
      <w:r w:rsidRPr="00500A35">
        <w:rPr>
          <w:szCs w:val="22"/>
        </w:rPr>
        <w:t xml:space="preserve">Other side effects can occur at any time during treatment with Herceptin, not just related to an infusion. </w:t>
      </w:r>
      <w:r w:rsidRPr="001F5859">
        <w:rPr>
          <w:rFonts w:eastAsia="SimSun"/>
          <w:b/>
          <w:lang w:val="en-GB"/>
        </w:rPr>
        <w:t xml:space="preserve">Tell a doctor or nurse straight away, if you notice any of the following side effects: </w:t>
      </w:r>
    </w:p>
    <w:p w14:paraId="2374435D" w14:textId="77777777" w:rsidR="007726A1" w:rsidRDefault="007726A1" w:rsidP="0078022A">
      <w:pPr>
        <w:keepNext/>
        <w:keepLines/>
        <w:rPr>
          <w:rFonts w:eastAsia="SimSun"/>
          <w:b/>
          <w:lang w:val="en-GB"/>
        </w:rPr>
      </w:pPr>
    </w:p>
    <w:p w14:paraId="2374435E" w14:textId="77777777" w:rsidR="007726A1" w:rsidRPr="004D4784" w:rsidRDefault="007D1F9B" w:rsidP="004D4784">
      <w:pPr>
        <w:keepNext/>
        <w:keepLines/>
        <w:ind w:left="357" w:hanging="357"/>
        <w:rPr>
          <w:rFonts w:eastAsia="SimSun"/>
          <w:lang w:val="en-GB"/>
        </w:rPr>
      </w:pPr>
      <w:r w:rsidRPr="00500A35">
        <w:rPr>
          <w:rFonts w:ascii="Symbol" w:hAnsi="Symbol"/>
          <w:b/>
          <w:noProof/>
          <w:szCs w:val="22"/>
        </w:rPr>
        <w:sym w:font="Symbol" w:char="F0B7"/>
      </w:r>
      <w:r>
        <w:rPr>
          <w:b/>
          <w:noProof/>
          <w:szCs w:val="22"/>
        </w:rPr>
        <w:tab/>
      </w:r>
      <w:r w:rsidRPr="004D4784">
        <w:rPr>
          <w:rFonts w:eastAsia="SimSun"/>
          <w:lang w:val="en-GB"/>
        </w:rPr>
        <w:t xml:space="preserve">Heart problems </w:t>
      </w:r>
      <w:r w:rsidRPr="00500A35">
        <w:rPr>
          <w:szCs w:val="22"/>
        </w:rPr>
        <w:t xml:space="preserve">can sometimes occur during treatment and occasionally after treatment has stopped and can be serious. They include weakening of the heart muscle possibly leading </w:t>
      </w:r>
      <w:r w:rsidR="005B7697">
        <w:rPr>
          <w:szCs w:val="22"/>
        </w:rPr>
        <w:t xml:space="preserve">to heart failure, inflammation </w:t>
      </w:r>
      <w:r w:rsidRPr="00500A35">
        <w:rPr>
          <w:szCs w:val="22"/>
        </w:rPr>
        <w:t>of the lining around the heart and heart rhythm disturbances. This can lead to symptoms such as</w:t>
      </w:r>
      <w:r>
        <w:rPr>
          <w:szCs w:val="22"/>
        </w:rPr>
        <w:t xml:space="preserve"> </w:t>
      </w:r>
      <w:r w:rsidRPr="00500A35">
        <w:rPr>
          <w:szCs w:val="22"/>
        </w:rPr>
        <w:t>breathlessness (including breathlessness at night), cough, fluid retention (swelling) in the legs or arms, palpitations (heart fluttering or irregular heart beat)</w:t>
      </w:r>
      <w:r w:rsidR="008F666F">
        <w:rPr>
          <w:szCs w:val="22"/>
        </w:rPr>
        <w:t xml:space="preserve"> (see</w:t>
      </w:r>
      <w:r w:rsidR="00B51404">
        <w:rPr>
          <w:szCs w:val="22"/>
        </w:rPr>
        <w:t xml:space="preserve"> section</w:t>
      </w:r>
      <w:r w:rsidR="008F666F">
        <w:rPr>
          <w:szCs w:val="22"/>
        </w:rPr>
        <w:t xml:space="preserve"> 2.</w:t>
      </w:r>
      <w:r w:rsidR="00D217C1">
        <w:rPr>
          <w:szCs w:val="22"/>
        </w:rPr>
        <w:t xml:space="preserve"> Heart checks)</w:t>
      </w:r>
      <w:r w:rsidRPr="00500A35">
        <w:rPr>
          <w:szCs w:val="22"/>
        </w:rPr>
        <w:t>.</w:t>
      </w:r>
      <w:r w:rsidRPr="004D4784">
        <w:rPr>
          <w:rFonts w:eastAsia="SimSun"/>
          <w:lang w:val="en-GB"/>
        </w:rPr>
        <w:t xml:space="preserve"> </w:t>
      </w:r>
    </w:p>
    <w:p w14:paraId="2374435F" w14:textId="77777777" w:rsidR="007560BD" w:rsidRPr="00500A35" w:rsidRDefault="007560BD" w:rsidP="004D4784">
      <w:pPr>
        <w:ind w:left="360"/>
        <w:rPr>
          <w:szCs w:val="22"/>
        </w:rPr>
      </w:pPr>
    </w:p>
    <w:p w14:paraId="23744360" w14:textId="77777777" w:rsidR="007560BD" w:rsidRPr="00500A35" w:rsidRDefault="007D1F9B" w:rsidP="004D4784">
      <w:pPr>
        <w:ind w:left="360"/>
        <w:rPr>
          <w:szCs w:val="22"/>
        </w:rPr>
      </w:pPr>
      <w:r w:rsidRPr="00500A35">
        <w:rPr>
          <w:szCs w:val="22"/>
        </w:rPr>
        <w:t>Your doctor will monitor your heart regularly during and after treatment but you should tell your doctor immediately if you notice any of the above symptoms.</w:t>
      </w:r>
    </w:p>
    <w:p w14:paraId="23744361" w14:textId="77777777" w:rsidR="007560BD" w:rsidRDefault="007560BD" w:rsidP="004D4784">
      <w:pPr>
        <w:ind w:left="360"/>
        <w:rPr>
          <w:szCs w:val="22"/>
        </w:rPr>
      </w:pPr>
    </w:p>
    <w:p w14:paraId="23744362" w14:textId="77777777" w:rsidR="0078022A" w:rsidRPr="008766E4" w:rsidRDefault="007D1F9B" w:rsidP="004D4784">
      <w:pPr>
        <w:pStyle w:val="ListParagraph"/>
        <w:ind w:left="357" w:hanging="357"/>
        <w:rPr>
          <w:rFonts w:eastAsia="SimSun"/>
          <w:lang w:val="en-GB"/>
        </w:rPr>
      </w:pPr>
      <w:r w:rsidRPr="00500A35">
        <w:rPr>
          <w:rFonts w:ascii="Symbol" w:hAnsi="Symbol"/>
          <w:b/>
          <w:noProof/>
          <w:szCs w:val="22"/>
        </w:rPr>
        <w:sym w:font="Symbol" w:char="F0B7"/>
      </w:r>
      <w:r>
        <w:rPr>
          <w:b/>
          <w:noProof/>
          <w:szCs w:val="22"/>
        </w:rPr>
        <w:tab/>
      </w:r>
      <w:r w:rsidRPr="008766E4">
        <w:rPr>
          <w:noProof/>
          <w:lang w:val="en-GB"/>
        </w:rPr>
        <w:t xml:space="preserve">Tumour lysis syndrome </w:t>
      </w:r>
      <w:r w:rsidRPr="00027AC0">
        <w:rPr>
          <w:noProof/>
          <w:lang w:val="en-GB"/>
        </w:rPr>
        <w:t>(</w:t>
      </w:r>
      <w:r w:rsidR="00E96034" w:rsidRPr="00027AC0">
        <w:rPr>
          <w:szCs w:val="22"/>
        </w:rPr>
        <w:t>a group of metabolic complications occurring after cancer treatment characterized by high blood levels of potassium and phosphate, and low blood levels of calcium</w:t>
      </w:r>
      <w:r w:rsidRPr="00027AC0">
        <w:rPr>
          <w:szCs w:val="22"/>
        </w:rPr>
        <w:t>).</w:t>
      </w:r>
      <w:r w:rsidRPr="008766E4">
        <w:rPr>
          <w:szCs w:val="22"/>
        </w:rPr>
        <w:t xml:space="preserve"> S</w:t>
      </w:r>
      <w:r w:rsidRPr="008766E4">
        <w:rPr>
          <w:noProof/>
          <w:lang w:val="en-GB"/>
        </w:rPr>
        <w:t>ymptoms may include kidney problems (weaknes</w:t>
      </w:r>
      <w:r>
        <w:rPr>
          <w:noProof/>
          <w:lang w:val="en-GB"/>
        </w:rPr>
        <w:t>s, shortness of breath, fatigue</w:t>
      </w:r>
      <w:r w:rsidRPr="008766E4">
        <w:rPr>
          <w:noProof/>
          <w:lang w:val="en-GB"/>
        </w:rPr>
        <w:t xml:space="preserve"> and confusion), heart problems (fluttering of the heart </w:t>
      </w:r>
      <w:r w:rsidR="002902DF" w:rsidRPr="00027AC0">
        <w:rPr>
          <w:noProof/>
          <w:lang w:val="en-GB"/>
        </w:rPr>
        <w:t>or</w:t>
      </w:r>
      <w:r w:rsidRPr="008766E4">
        <w:rPr>
          <w:noProof/>
          <w:lang w:val="en-GB"/>
        </w:rPr>
        <w:t xml:space="preserve"> a faster or slower heartbeat), seizures, vomiting or diarrhoea and tingling in the mouth, hands or feet</w:t>
      </w:r>
    </w:p>
    <w:p w14:paraId="23744363" w14:textId="77777777" w:rsidR="0078022A" w:rsidRDefault="0078022A" w:rsidP="0078022A">
      <w:pPr>
        <w:rPr>
          <w:rFonts w:eastAsia="SimSun" w:cs="Arial"/>
          <w:lang w:val="en-GB"/>
        </w:rPr>
      </w:pPr>
    </w:p>
    <w:p w14:paraId="23744364" w14:textId="77777777" w:rsidR="007560BD" w:rsidRPr="00500A35" w:rsidRDefault="007D1F9B" w:rsidP="00795B0C">
      <w:pPr>
        <w:rPr>
          <w:szCs w:val="22"/>
        </w:rPr>
      </w:pPr>
      <w:r w:rsidRPr="00500A35">
        <w:rPr>
          <w:szCs w:val="22"/>
        </w:rPr>
        <w:t>If you experience any of the above symptoms when your treatment with Herceptin has finished, you should see your doctor and tell them that you have previously been treated with Herceptin.</w:t>
      </w:r>
    </w:p>
    <w:p w14:paraId="23744365" w14:textId="77777777" w:rsidR="007560BD" w:rsidRPr="00500A35" w:rsidRDefault="007560BD" w:rsidP="00876793">
      <w:pPr>
        <w:rPr>
          <w:szCs w:val="22"/>
        </w:rPr>
      </w:pPr>
    </w:p>
    <w:p w14:paraId="23744366" w14:textId="77777777" w:rsidR="007560BD" w:rsidRDefault="007D1F9B" w:rsidP="008D3FCA">
      <w:pPr>
        <w:keepNext/>
        <w:rPr>
          <w:szCs w:val="22"/>
        </w:rPr>
      </w:pPr>
      <w:r w:rsidRPr="00500A35">
        <w:rPr>
          <w:b/>
          <w:szCs w:val="22"/>
        </w:rPr>
        <w:t xml:space="preserve">Very common side effects of </w:t>
      </w:r>
      <w:r w:rsidRPr="007D5884">
        <w:rPr>
          <w:b/>
          <w:szCs w:val="22"/>
        </w:rPr>
        <w:t>Herceptin</w:t>
      </w:r>
      <w:r w:rsidRPr="007D5884">
        <w:rPr>
          <w:szCs w:val="22"/>
        </w:rPr>
        <w:t xml:space="preserve">: </w:t>
      </w:r>
      <w:r w:rsidRPr="007560BD">
        <w:rPr>
          <w:rFonts w:eastAsia="SimSun"/>
          <w:szCs w:val="22"/>
          <w:lang w:eastAsia="zh-CN"/>
        </w:rPr>
        <w:t>may affect more than 1 in 10 people</w:t>
      </w:r>
    </w:p>
    <w:p w14:paraId="23744367" w14:textId="77777777" w:rsidR="007560BD" w:rsidRPr="007D5884" w:rsidRDefault="007560BD" w:rsidP="008D3FCA">
      <w:pPr>
        <w:keepNext/>
        <w:rPr>
          <w:szCs w:val="22"/>
        </w:rPr>
      </w:pPr>
    </w:p>
    <w:p w14:paraId="23744368" w14:textId="77777777" w:rsidR="007560BD" w:rsidRPr="00500A35" w:rsidRDefault="007D1F9B" w:rsidP="0057606C">
      <w:pPr>
        <w:ind w:left="600" w:hanging="600"/>
        <w:rPr>
          <w:szCs w:val="22"/>
        </w:rPr>
      </w:pPr>
      <w:r w:rsidRPr="00500A35">
        <w:rPr>
          <w:rFonts w:ascii="Symbol" w:hAnsi="Symbol"/>
          <w:b/>
          <w:noProof/>
          <w:szCs w:val="22"/>
        </w:rPr>
        <w:sym w:font="Symbol" w:char="F0B7"/>
      </w:r>
      <w:r w:rsidRPr="00500A35">
        <w:rPr>
          <w:szCs w:val="22"/>
        </w:rPr>
        <w:tab/>
        <w:t xml:space="preserve">infections </w:t>
      </w:r>
    </w:p>
    <w:p w14:paraId="23744369" w14:textId="77777777" w:rsidR="007560BD" w:rsidRPr="00500A35" w:rsidRDefault="007D1F9B" w:rsidP="00876793">
      <w:pPr>
        <w:ind w:left="600" w:hanging="600"/>
        <w:rPr>
          <w:szCs w:val="22"/>
        </w:rPr>
      </w:pPr>
      <w:r w:rsidRPr="00500A35">
        <w:rPr>
          <w:rFonts w:ascii="Symbol" w:hAnsi="Symbol"/>
          <w:b/>
          <w:noProof/>
          <w:szCs w:val="22"/>
        </w:rPr>
        <w:sym w:font="Symbol" w:char="F0B7"/>
      </w:r>
      <w:r w:rsidRPr="00500A35">
        <w:rPr>
          <w:szCs w:val="22"/>
        </w:rPr>
        <w:tab/>
      </w:r>
      <w:proofErr w:type="spellStart"/>
      <w:r w:rsidRPr="00500A35">
        <w:rPr>
          <w:szCs w:val="22"/>
        </w:rPr>
        <w:t>diarrhoea</w:t>
      </w:r>
      <w:proofErr w:type="spellEnd"/>
      <w:r w:rsidRPr="00500A35">
        <w:rPr>
          <w:szCs w:val="22"/>
        </w:rPr>
        <w:t xml:space="preserve"> </w:t>
      </w:r>
    </w:p>
    <w:p w14:paraId="2374436A" w14:textId="77777777" w:rsidR="007560BD" w:rsidRPr="00500A35" w:rsidRDefault="007D1F9B" w:rsidP="00C37410">
      <w:pPr>
        <w:ind w:left="600" w:hanging="600"/>
        <w:rPr>
          <w:szCs w:val="22"/>
        </w:rPr>
      </w:pPr>
      <w:r w:rsidRPr="00500A35">
        <w:rPr>
          <w:rFonts w:ascii="Symbol" w:hAnsi="Symbol"/>
          <w:b/>
          <w:noProof/>
          <w:szCs w:val="22"/>
        </w:rPr>
        <w:sym w:font="Symbol" w:char="F0B7"/>
      </w:r>
      <w:r w:rsidRPr="00500A35">
        <w:rPr>
          <w:szCs w:val="22"/>
        </w:rPr>
        <w:tab/>
        <w:t>constipation</w:t>
      </w:r>
    </w:p>
    <w:p w14:paraId="2374436B" w14:textId="77777777" w:rsidR="007560BD" w:rsidRPr="00500A35" w:rsidRDefault="007D1F9B" w:rsidP="00C37410">
      <w:pPr>
        <w:ind w:left="600" w:hanging="600"/>
        <w:rPr>
          <w:szCs w:val="22"/>
        </w:rPr>
      </w:pPr>
      <w:r w:rsidRPr="00500A35">
        <w:rPr>
          <w:rFonts w:ascii="Symbol" w:hAnsi="Symbol"/>
          <w:b/>
          <w:noProof/>
          <w:szCs w:val="22"/>
        </w:rPr>
        <w:sym w:font="Symbol" w:char="F0B7"/>
      </w:r>
      <w:r w:rsidRPr="00500A35">
        <w:rPr>
          <w:szCs w:val="22"/>
        </w:rPr>
        <w:tab/>
        <w:t>heartburn (dyspepsia)</w:t>
      </w:r>
    </w:p>
    <w:p w14:paraId="2374436C" w14:textId="77777777" w:rsidR="007560BD" w:rsidRPr="00B51404" w:rsidRDefault="007D1F9B" w:rsidP="00876793">
      <w:pPr>
        <w:ind w:left="600" w:hanging="600"/>
        <w:rPr>
          <w:szCs w:val="22"/>
          <w:lang w:val="fr-CH"/>
        </w:rPr>
      </w:pPr>
      <w:r w:rsidRPr="00500A35">
        <w:rPr>
          <w:rFonts w:ascii="Symbol" w:hAnsi="Symbol"/>
          <w:b/>
          <w:noProof/>
          <w:szCs w:val="22"/>
        </w:rPr>
        <w:sym w:font="Symbol" w:char="F0B7"/>
      </w:r>
      <w:r w:rsidRPr="00B51404">
        <w:rPr>
          <w:szCs w:val="22"/>
          <w:lang w:val="fr-CH"/>
        </w:rPr>
        <w:tab/>
      </w:r>
      <w:r w:rsidR="00E92889" w:rsidRPr="00B51404">
        <w:rPr>
          <w:szCs w:val="22"/>
          <w:lang w:val="fr-CH"/>
        </w:rPr>
        <w:t>fatigue</w:t>
      </w:r>
    </w:p>
    <w:p w14:paraId="2374436D" w14:textId="77777777" w:rsidR="007560BD" w:rsidRPr="00B51404" w:rsidRDefault="007D1F9B" w:rsidP="00876793">
      <w:pPr>
        <w:ind w:left="600" w:hanging="600"/>
        <w:rPr>
          <w:szCs w:val="22"/>
          <w:lang w:val="fr-CH"/>
        </w:rPr>
      </w:pPr>
      <w:r w:rsidRPr="00500A35">
        <w:rPr>
          <w:rFonts w:ascii="Symbol" w:hAnsi="Symbol"/>
          <w:b/>
          <w:noProof/>
          <w:szCs w:val="22"/>
        </w:rPr>
        <w:sym w:font="Symbol" w:char="F0B7"/>
      </w:r>
      <w:r w:rsidRPr="00B51404">
        <w:rPr>
          <w:szCs w:val="22"/>
          <w:lang w:val="fr-CH"/>
        </w:rPr>
        <w:tab/>
        <w:t xml:space="preserve">skin rashes </w:t>
      </w:r>
    </w:p>
    <w:p w14:paraId="2374436E" w14:textId="77777777" w:rsidR="007560BD" w:rsidRPr="00B51404" w:rsidRDefault="007D1F9B" w:rsidP="00876793">
      <w:pPr>
        <w:ind w:left="600" w:hanging="600"/>
        <w:rPr>
          <w:szCs w:val="22"/>
          <w:lang w:val="fr-CH"/>
        </w:rPr>
      </w:pPr>
      <w:r w:rsidRPr="00500A35">
        <w:rPr>
          <w:rFonts w:ascii="Symbol" w:hAnsi="Symbol"/>
          <w:b/>
          <w:noProof/>
          <w:szCs w:val="22"/>
        </w:rPr>
        <w:sym w:font="Symbol" w:char="F0B7"/>
      </w:r>
      <w:r w:rsidRPr="00B51404">
        <w:rPr>
          <w:szCs w:val="22"/>
          <w:lang w:val="fr-CH"/>
        </w:rPr>
        <w:tab/>
      </w:r>
      <w:proofErr w:type="spellStart"/>
      <w:r w:rsidRPr="00B51404">
        <w:rPr>
          <w:szCs w:val="22"/>
          <w:lang w:val="fr-CH"/>
        </w:rPr>
        <w:t>chest</w:t>
      </w:r>
      <w:proofErr w:type="spellEnd"/>
      <w:r w:rsidRPr="00B51404">
        <w:rPr>
          <w:szCs w:val="22"/>
          <w:lang w:val="fr-CH"/>
        </w:rPr>
        <w:t xml:space="preserve"> pain </w:t>
      </w:r>
    </w:p>
    <w:p w14:paraId="2374436F" w14:textId="77777777" w:rsidR="007560BD" w:rsidRPr="00B51404" w:rsidRDefault="007D1F9B" w:rsidP="00876793">
      <w:pPr>
        <w:ind w:left="600" w:hanging="600"/>
        <w:rPr>
          <w:szCs w:val="22"/>
          <w:lang w:val="fr-CH"/>
        </w:rPr>
      </w:pPr>
      <w:r w:rsidRPr="00500A35">
        <w:rPr>
          <w:rFonts w:ascii="Symbol" w:hAnsi="Symbol"/>
          <w:b/>
          <w:noProof/>
          <w:szCs w:val="22"/>
        </w:rPr>
        <w:sym w:font="Symbol" w:char="F0B7"/>
      </w:r>
      <w:r w:rsidRPr="00B51404">
        <w:rPr>
          <w:szCs w:val="22"/>
          <w:lang w:val="fr-CH"/>
        </w:rPr>
        <w:tab/>
        <w:t>abdominal pain</w:t>
      </w:r>
    </w:p>
    <w:p w14:paraId="23744370" w14:textId="77777777" w:rsidR="007560BD" w:rsidRPr="00500A35" w:rsidRDefault="007D1F9B" w:rsidP="00876793">
      <w:pPr>
        <w:ind w:left="600" w:hanging="600"/>
        <w:rPr>
          <w:szCs w:val="22"/>
        </w:rPr>
      </w:pPr>
      <w:r w:rsidRPr="00500A35">
        <w:rPr>
          <w:rFonts w:ascii="Symbol" w:hAnsi="Symbol"/>
          <w:b/>
          <w:noProof/>
          <w:szCs w:val="22"/>
        </w:rPr>
        <w:sym w:font="Symbol" w:char="F0B7"/>
      </w:r>
      <w:r w:rsidRPr="00500A35">
        <w:rPr>
          <w:szCs w:val="22"/>
        </w:rPr>
        <w:tab/>
        <w:t>joint pain</w:t>
      </w:r>
    </w:p>
    <w:p w14:paraId="23744371" w14:textId="77777777" w:rsidR="007560BD" w:rsidRPr="00500A35" w:rsidRDefault="007D1F9B" w:rsidP="00876793">
      <w:pPr>
        <w:ind w:left="600" w:hanging="600"/>
        <w:rPr>
          <w:szCs w:val="22"/>
        </w:rPr>
      </w:pPr>
      <w:r w:rsidRPr="00500A35">
        <w:rPr>
          <w:rFonts w:ascii="Symbol" w:hAnsi="Symbol"/>
          <w:b/>
          <w:noProof/>
          <w:szCs w:val="22"/>
        </w:rPr>
        <w:sym w:font="Symbol" w:char="F0B7"/>
      </w:r>
      <w:r w:rsidRPr="00500A35">
        <w:rPr>
          <w:szCs w:val="22"/>
        </w:rPr>
        <w:tab/>
        <w:t xml:space="preserve">low counts of red blood cells and white blood cells (which help fight infection) sometimes with fever </w:t>
      </w:r>
    </w:p>
    <w:p w14:paraId="23744372" w14:textId="77777777" w:rsidR="007560BD" w:rsidRPr="00500A35" w:rsidRDefault="007D1F9B" w:rsidP="00876793">
      <w:pPr>
        <w:ind w:left="600" w:hanging="600"/>
        <w:rPr>
          <w:szCs w:val="22"/>
        </w:rPr>
      </w:pPr>
      <w:r w:rsidRPr="00500A35">
        <w:rPr>
          <w:rFonts w:ascii="Symbol" w:hAnsi="Symbol"/>
          <w:b/>
          <w:noProof/>
          <w:szCs w:val="22"/>
        </w:rPr>
        <w:sym w:font="Symbol" w:char="F0B7"/>
      </w:r>
      <w:r w:rsidRPr="00500A35">
        <w:rPr>
          <w:szCs w:val="22"/>
        </w:rPr>
        <w:tab/>
        <w:t>muscle pain</w:t>
      </w:r>
    </w:p>
    <w:p w14:paraId="23744373" w14:textId="77777777" w:rsidR="007560BD" w:rsidRPr="00500A35" w:rsidRDefault="007D1F9B" w:rsidP="00941CA5">
      <w:pPr>
        <w:ind w:left="600" w:hanging="600"/>
        <w:rPr>
          <w:szCs w:val="22"/>
        </w:rPr>
      </w:pPr>
      <w:r w:rsidRPr="00500A35">
        <w:rPr>
          <w:rFonts w:ascii="Symbol" w:hAnsi="Symbol"/>
          <w:b/>
          <w:noProof/>
          <w:szCs w:val="22"/>
        </w:rPr>
        <w:sym w:font="Symbol" w:char="F0B7"/>
      </w:r>
      <w:r w:rsidRPr="00500A35">
        <w:rPr>
          <w:szCs w:val="22"/>
        </w:rPr>
        <w:tab/>
        <w:t>conjunctivitis</w:t>
      </w:r>
    </w:p>
    <w:p w14:paraId="23744374" w14:textId="77777777" w:rsidR="007560BD" w:rsidRPr="00500A35" w:rsidRDefault="007D1F9B" w:rsidP="00941CA5">
      <w:pPr>
        <w:ind w:left="600" w:hanging="600"/>
        <w:rPr>
          <w:szCs w:val="22"/>
        </w:rPr>
      </w:pPr>
      <w:r w:rsidRPr="00500A35">
        <w:rPr>
          <w:rFonts w:ascii="Symbol" w:hAnsi="Symbol"/>
          <w:b/>
          <w:noProof/>
          <w:szCs w:val="22"/>
        </w:rPr>
        <w:lastRenderedPageBreak/>
        <w:sym w:font="Symbol" w:char="F0B7"/>
      </w:r>
      <w:r w:rsidRPr="00500A35">
        <w:rPr>
          <w:szCs w:val="22"/>
        </w:rPr>
        <w:tab/>
        <w:t>watery eyes</w:t>
      </w:r>
    </w:p>
    <w:p w14:paraId="23744375" w14:textId="77777777" w:rsidR="007560BD" w:rsidRPr="00500A35" w:rsidRDefault="007D1F9B" w:rsidP="00941CA5">
      <w:pPr>
        <w:ind w:left="600" w:hanging="600"/>
        <w:rPr>
          <w:szCs w:val="22"/>
        </w:rPr>
      </w:pPr>
      <w:r w:rsidRPr="00500A35">
        <w:rPr>
          <w:rFonts w:ascii="Symbol" w:hAnsi="Symbol"/>
          <w:b/>
          <w:noProof/>
          <w:szCs w:val="22"/>
        </w:rPr>
        <w:sym w:font="Symbol" w:char="F0B7"/>
      </w:r>
      <w:r w:rsidRPr="00500A35">
        <w:rPr>
          <w:szCs w:val="22"/>
        </w:rPr>
        <w:tab/>
        <w:t>nose bleeds</w:t>
      </w:r>
    </w:p>
    <w:p w14:paraId="23744376" w14:textId="77777777" w:rsidR="007560BD" w:rsidRPr="00500A35" w:rsidRDefault="007D1F9B" w:rsidP="005E5E08">
      <w:pPr>
        <w:ind w:left="600" w:hanging="600"/>
        <w:rPr>
          <w:szCs w:val="22"/>
        </w:rPr>
      </w:pPr>
      <w:r w:rsidRPr="00500A35">
        <w:rPr>
          <w:rFonts w:ascii="Symbol" w:hAnsi="Symbol"/>
          <w:b/>
          <w:noProof/>
          <w:szCs w:val="22"/>
        </w:rPr>
        <w:sym w:font="Symbol" w:char="F0B7"/>
      </w:r>
      <w:r w:rsidRPr="00500A35">
        <w:rPr>
          <w:szCs w:val="22"/>
        </w:rPr>
        <w:tab/>
        <w:t>runny nose</w:t>
      </w:r>
    </w:p>
    <w:p w14:paraId="23744377" w14:textId="77777777" w:rsidR="007560BD" w:rsidRPr="00500A35" w:rsidRDefault="007D1F9B" w:rsidP="00055D1D">
      <w:pPr>
        <w:ind w:left="601" w:hanging="601"/>
        <w:rPr>
          <w:szCs w:val="22"/>
        </w:rPr>
      </w:pPr>
      <w:r w:rsidRPr="00500A35">
        <w:rPr>
          <w:rFonts w:ascii="Symbol" w:hAnsi="Symbol"/>
          <w:noProof/>
          <w:szCs w:val="22"/>
        </w:rPr>
        <w:sym w:font="Symbol" w:char="F0B7"/>
      </w:r>
      <w:r>
        <w:rPr>
          <w:noProof/>
          <w:szCs w:val="22"/>
        </w:rPr>
        <w:tab/>
      </w:r>
      <w:r w:rsidRPr="00500A35">
        <w:rPr>
          <w:szCs w:val="22"/>
        </w:rPr>
        <w:t>hair loss</w:t>
      </w:r>
    </w:p>
    <w:p w14:paraId="23744378" w14:textId="77777777" w:rsidR="007560BD" w:rsidRPr="00500A35" w:rsidRDefault="007D1F9B" w:rsidP="005E5E08">
      <w:pPr>
        <w:ind w:left="600" w:hanging="600"/>
        <w:rPr>
          <w:szCs w:val="22"/>
        </w:rPr>
      </w:pPr>
      <w:r w:rsidRPr="00500A35">
        <w:rPr>
          <w:rFonts w:ascii="Symbol" w:hAnsi="Symbol"/>
          <w:b/>
          <w:noProof/>
          <w:szCs w:val="22"/>
        </w:rPr>
        <w:sym w:font="Symbol" w:char="F0B7"/>
      </w:r>
      <w:r w:rsidRPr="00500A35">
        <w:rPr>
          <w:szCs w:val="22"/>
        </w:rPr>
        <w:tab/>
        <w:t>tremor</w:t>
      </w:r>
    </w:p>
    <w:p w14:paraId="23744379" w14:textId="77777777" w:rsidR="007560BD" w:rsidRPr="00500A35" w:rsidRDefault="007D1F9B" w:rsidP="005E5E08">
      <w:pPr>
        <w:ind w:left="600" w:hanging="600"/>
        <w:rPr>
          <w:szCs w:val="22"/>
        </w:rPr>
      </w:pPr>
      <w:r w:rsidRPr="00500A35">
        <w:rPr>
          <w:rFonts w:ascii="Symbol" w:hAnsi="Symbol"/>
          <w:b/>
          <w:noProof/>
          <w:szCs w:val="22"/>
        </w:rPr>
        <w:sym w:font="Symbol" w:char="F0B7"/>
      </w:r>
      <w:r w:rsidRPr="00500A35">
        <w:rPr>
          <w:szCs w:val="22"/>
        </w:rPr>
        <w:tab/>
        <w:t>hot flush</w:t>
      </w:r>
    </w:p>
    <w:p w14:paraId="2374437A" w14:textId="77777777" w:rsidR="007560BD" w:rsidRPr="00500A35" w:rsidRDefault="007D1F9B" w:rsidP="005E5E08">
      <w:pPr>
        <w:ind w:left="600" w:hanging="600"/>
        <w:rPr>
          <w:szCs w:val="22"/>
        </w:rPr>
      </w:pPr>
      <w:r w:rsidRPr="00500A35">
        <w:rPr>
          <w:rFonts w:ascii="Symbol" w:hAnsi="Symbol"/>
          <w:b/>
          <w:noProof/>
          <w:szCs w:val="22"/>
        </w:rPr>
        <w:sym w:font="Symbol" w:char="F0B7"/>
      </w:r>
      <w:r w:rsidRPr="00500A35">
        <w:rPr>
          <w:szCs w:val="22"/>
        </w:rPr>
        <w:tab/>
        <w:t>dizziness</w:t>
      </w:r>
    </w:p>
    <w:p w14:paraId="2374437B" w14:textId="77777777" w:rsidR="007560BD" w:rsidRPr="00500A35" w:rsidRDefault="007D1F9B" w:rsidP="0057606C">
      <w:pPr>
        <w:ind w:left="567" w:hanging="567"/>
        <w:rPr>
          <w:szCs w:val="22"/>
        </w:rPr>
      </w:pPr>
      <w:r w:rsidRPr="00500A35">
        <w:rPr>
          <w:rFonts w:ascii="Symbol" w:hAnsi="Symbol"/>
          <w:noProof/>
          <w:szCs w:val="22"/>
        </w:rPr>
        <w:sym w:font="Symbol" w:char="F0B7"/>
      </w:r>
      <w:r w:rsidRPr="00500A35">
        <w:rPr>
          <w:szCs w:val="22"/>
        </w:rPr>
        <w:tab/>
        <w:t>nail disorders</w:t>
      </w:r>
    </w:p>
    <w:p w14:paraId="2374437C" w14:textId="77777777" w:rsidR="007560BD" w:rsidRPr="00500A35" w:rsidRDefault="007D1F9B" w:rsidP="00055D1D">
      <w:pPr>
        <w:ind w:left="601" w:hanging="601"/>
        <w:rPr>
          <w:szCs w:val="22"/>
        </w:rPr>
      </w:pPr>
      <w:r w:rsidRPr="00500A35">
        <w:rPr>
          <w:rFonts w:ascii="Symbol" w:hAnsi="Symbol"/>
          <w:noProof/>
          <w:szCs w:val="22"/>
        </w:rPr>
        <w:sym w:font="Symbol" w:char="F0B7"/>
      </w:r>
      <w:r>
        <w:rPr>
          <w:noProof/>
          <w:szCs w:val="22"/>
        </w:rPr>
        <w:tab/>
      </w:r>
      <w:r w:rsidRPr="003E0445">
        <w:rPr>
          <w:szCs w:val="22"/>
        </w:rPr>
        <w:t>weight loss</w:t>
      </w:r>
      <w:r w:rsidRPr="00500A35">
        <w:rPr>
          <w:szCs w:val="22"/>
        </w:rPr>
        <w:t xml:space="preserve"> </w:t>
      </w:r>
    </w:p>
    <w:p w14:paraId="2374437D" w14:textId="77777777" w:rsidR="007560BD" w:rsidRPr="00500A35" w:rsidRDefault="007D1F9B" w:rsidP="00055D1D">
      <w:pPr>
        <w:ind w:left="601" w:hanging="601"/>
        <w:rPr>
          <w:szCs w:val="22"/>
        </w:rPr>
      </w:pPr>
      <w:r w:rsidRPr="00500A35">
        <w:rPr>
          <w:rFonts w:ascii="Symbol" w:hAnsi="Symbol"/>
          <w:noProof/>
          <w:szCs w:val="22"/>
        </w:rPr>
        <w:sym w:font="Symbol" w:char="F0B7"/>
      </w:r>
      <w:r>
        <w:rPr>
          <w:noProof/>
          <w:szCs w:val="22"/>
        </w:rPr>
        <w:tab/>
      </w:r>
      <w:r w:rsidRPr="003E0445">
        <w:rPr>
          <w:szCs w:val="22"/>
        </w:rPr>
        <w:t>loss of appetite</w:t>
      </w:r>
    </w:p>
    <w:p w14:paraId="2374437E" w14:textId="77777777" w:rsidR="007560BD" w:rsidRPr="00500A35" w:rsidRDefault="007D1F9B" w:rsidP="00055D1D">
      <w:pPr>
        <w:ind w:left="601" w:hanging="601"/>
        <w:rPr>
          <w:rStyle w:val="st1"/>
          <w:szCs w:val="22"/>
        </w:rPr>
      </w:pPr>
      <w:r w:rsidRPr="00500A35">
        <w:rPr>
          <w:rFonts w:ascii="Symbol" w:hAnsi="Symbol"/>
          <w:noProof/>
          <w:szCs w:val="22"/>
        </w:rPr>
        <w:sym w:font="Symbol" w:char="F0B7"/>
      </w:r>
      <w:r>
        <w:rPr>
          <w:noProof/>
          <w:szCs w:val="22"/>
        </w:rPr>
        <w:tab/>
      </w:r>
      <w:r w:rsidRPr="00500A35">
        <w:rPr>
          <w:szCs w:val="22"/>
        </w:rPr>
        <w:t>inability to sleep (insomnia)</w:t>
      </w:r>
    </w:p>
    <w:p w14:paraId="2374437F" w14:textId="77777777" w:rsidR="007560BD" w:rsidRPr="00500A35" w:rsidRDefault="007D1F9B" w:rsidP="00055D1D">
      <w:pPr>
        <w:ind w:left="601" w:hanging="601"/>
        <w:rPr>
          <w:szCs w:val="22"/>
        </w:rPr>
      </w:pPr>
      <w:r w:rsidRPr="00500A35">
        <w:rPr>
          <w:rFonts w:ascii="Symbol" w:hAnsi="Symbol"/>
          <w:noProof/>
          <w:szCs w:val="22"/>
        </w:rPr>
        <w:sym w:font="Symbol" w:char="F0B7"/>
      </w:r>
      <w:r>
        <w:rPr>
          <w:noProof/>
          <w:szCs w:val="22"/>
        </w:rPr>
        <w:tab/>
      </w:r>
      <w:r w:rsidRPr="00500A35">
        <w:rPr>
          <w:szCs w:val="22"/>
        </w:rPr>
        <w:t>altered taste</w:t>
      </w:r>
    </w:p>
    <w:p w14:paraId="23744380" w14:textId="77777777" w:rsidR="007560BD" w:rsidRPr="00607778" w:rsidRDefault="007D1F9B" w:rsidP="00055D1D">
      <w:pPr>
        <w:ind w:left="601" w:hanging="601"/>
        <w:rPr>
          <w:szCs w:val="22"/>
        </w:rPr>
      </w:pPr>
      <w:r w:rsidRPr="00500A35">
        <w:rPr>
          <w:rFonts w:ascii="Symbol" w:hAnsi="Symbol"/>
          <w:noProof/>
          <w:szCs w:val="22"/>
        </w:rPr>
        <w:sym w:font="Symbol" w:char="F0B7"/>
      </w:r>
      <w:r>
        <w:rPr>
          <w:noProof/>
          <w:szCs w:val="22"/>
        </w:rPr>
        <w:tab/>
      </w:r>
      <w:r w:rsidRPr="00607778">
        <w:t>low platelet count</w:t>
      </w:r>
    </w:p>
    <w:p w14:paraId="23744381" w14:textId="77777777" w:rsidR="007560BD" w:rsidRPr="00607778" w:rsidRDefault="007D1F9B" w:rsidP="00055D1D">
      <w:pPr>
        <w:tabs>
          <w:tab w:val="left" w:pos="540"/>
        </w:tabs>
        <w:ind w:left="601" w:hanging="601"/>
        <w:rPr>
          <w:szCs w:val="22"/>
        </w:rPr>
      </w:pPr>
      <w:r w:rsidRPr="00500A35">
        <w:rPr>
          <w:rFonts w:ascii="Symbol" w:hAnsi="Symbol"/>
          <w:noProof/>
          <w:szCs w:val="22"/>
        </w:rPr>
        <w:sym w:font="Symbol" w:char="F0B7"/>
      </w:r>
      <w:r>
        <w:rPr>
          <w:noProof/>
          <w:szCs w:val="22"/>
        </w:rPr>
        <w:tab/>
        <w:t xml:space="preserve"> </w:t>
      </w:r>
      <w:r w:rsidRPr="00607778">
        <w:t>bruising</w:t>
      </w:r>
    </w:p>
    <w:p w14:paraId="23744382" w14:textId="050E9982" w:rsidR="007560BD" w:rsidRPr="00500A35" w:rsidRDefault="007D1F9B" w:rsidP="00055D1D">
      <w:pPr>
        <w:ind w:left="601" w:hanging="601"/>
        <w:rPr>
          <w:szCs w:val="22"/>
        </w:rPr>
      </w:pPr>
      <w:r w:rsidRPr="00500A35">
        <w:rPr>
          <w:rFonts w:ascii="Symbol" w:hAnsi="Symbol"/>
          <w:noProof/>
          <w:szCs w:val="22"/>
        </w:rPr>
        <w:sym w:font="Symbol" w:char="F0B7"/>
      </w:r>
      <w:r>
        <w:rPr>
          <w:noProof/>
          <w:szCs w:val="22"/>
        </w:rPr>
        <w:tab/>
      </w:r>
      <w:r w:rsidRPr="00500A35">
        <w:rPr>
          <w:szCs w:val="22"/>
        </w:rPr>
        <w:t>numbness or tingling of the fingers and toes</w:t>
      </w:r>
      <w:r w:rsidR="002F7222" w:rsidRPr="008339D7">
        <w:rPr>
          <w:szCs w:val="22"/>
        </w:rPr>
        <w:t>,</w:t>
      </w:r>
      <w:r w:rsidRPr="008339D7">
        <w:rPr>
          <w:szCs w:val="22"/>
        </w:rPr>
        <w:t xml:space="preserve"> </w:t>
      </w:r>
      <w:r w:rsidR="004F08FA" w:rsidRPr="008339D7">
        <w:rPr>
          <w:szCs w:val="22"/>
        </w:rPr>
        <w:t>which occasionally may extend to the rest of the limb</w:t>
      </w:r>
    </w:p>
    <w:p w14:paraId="23744383" w14:textId="77777777" w:rsidR="007560BD" w:rsidRPr="00500A35" w:rsidRDefault="007D1F9B" w:rsidP="00055D1D">
      <w:pPr>
        <w:ind w:left="601" w:hanging="601"/>
        <w:rPr>
          <w:szCs w:val="22"/>
        </w:rPr>
      </w:pPr>
      <w:r w:rsidRPr="00500A35">
        <w:rPr>
          <w:rFonts w:ascii="Symbol" w:hAnsi="Symbol"/>
          <w:noProof/>
          <w:szCs w:val="22"/>
        </w:rPr>
        <w:sym w:font="Symbol" w:char="F0B7"/>
      </w:r>
      <w:r>
        <w:rPr>
          <w:noProof/>
          <w:szCs w:val="22"/>
        </w:rPr>
        <w:tab/>
      </w:r>
      <w:r w:rsidRPr="00500A35">
        <w:rPr>
          <w:szCs w:val="22"/>
        </w:rPr>
        <w:t>redness, swelling or sores in your mouth and/or throat</w:t>
      </w:r>
    </w:p>
    <w:p w14:paraId="23744384" w14:textId="77777777" w:rsidR="007560BD" w:rsidRPr="00500A35" w:rsidRDefault="007D1F9B" w:rsidP="00055D1D">
      <w:pPr>
        <w:ind w:left="601" w:hanging="601"/>
        <w:rPr>
          <w:szCs w:val="22"/>
        </w:rPr>
      </w:pPr>
      <w:r w:rsidRPr="00500A35">
        <w:rPr>
          <w:rFonts w:ascii="Symbol" w:hAnsi="Symbol"/>
          <w:noProof/>
          <w:szCs w:val="22"/>
        </w:rPr>
        <w:sym w:font="Symbol" w:char="F0B7"/>
      </w:r>
      <w:r>
        <w:rPr>
          <w:noProof/>
          <w:szCs w:val="22"/>
        </w:rPr>
        <w:tab/>
      </w:r>
      <w:r w:rsidRPr="00500A35">
        <w:rPr>
          <w:szCs w:val="22"/>
        </w:rPr>
        <w:t>pain, swelling, redness or tingling of hands and/or feet</w:t>
      </w:r>
    </w:p>
    <w:p w14:paraId="23744385" w14:textId="77777777" w:rsidR="007560BD" w:rsidRPr="00500A35" w:rsidRDefault="007D1F9B" w:rsidP="00055D1D">
      <w:pPr>
        <w:ind w:left="601" w:hanging="601"/>
        <w:rPr>
          <w:szCs w:val="22"/>
        </w:rPr>
      </w:pPr>
      <w:r w:rsidRPr="00500A35">
        <w:rPr>
          <w:rFonts w:ascii="Symbol" w:hAnsi="Symbol"/>
          <w:noProof/>
          <w:szCs w:val="22"/>
        </w:rPr>
        <w:sym w:font="Symbol" w:char="F0B7"/>
      </w:r>
      <w:r>
        <w:rPr>
          <w:noProof/>
          <w:szCs w:val="22"/>
        </w:rPr>
        <w:tab/>
      </w:r>
      <w:r w:rsidRPr="00500A35">
        <w:rPr>
          <w:szCs w:val="22"/>
        </w:rPr>
        <w:t>breathlessness</w:t>
      </w:r>
    </w:p>
    <w:p w14:paraId="23744386" w14:textId="77777777" w:rsidR="007560BD" w:rsidRPr="00500A35" w:rsidRDefault="007D1F9B" w:rsidP="00055D1D">
      <w:pPr>
        <w:ind w:left="601" w:hanging="601"/>
        <w:rPr>
          <w:szCs w:val="22"/>
        </w:rPr>
      </w:pPr>
      <w:r w:rsidRPr="00500A35">
        <w:rPr>
          <w:rFonts w:ascii="Symbol" w:hAnsi="Symbol"/>
          <w:noProof/>
          <w:szCs w:val="22"/>
        </w:rPr>
        <w:sym w:font="Symbol" w:char="F0B7"/>
      </w:r>
      <w:r>
        <w:rPr>
          <w:noProof/>
          <w:szCs w:val="22"/>
        </w:rPr>
        <w:tab/>
      </w:r>
      <w:r w:rsidRPr="00500A35">
        <w:rPr>
          <w:szCs w:val="22"/>
        </w:rPr>
        <w:t>headache</w:t>
      </w:r>
    </w:p>
    <w:p w14:paraId="23744387" w14:textId="77777777" w:rsidR="007560BD" w:rsidRPr="00500A35" w:rsidRDefault="007D1F9B" w:rsidP="00055D1D">
      <w:pPr>
        <w:ind w:left="601" w:hanging="601"/>
        <w:rPr>
          <w:szCs w:val="22"/>
        </w:rPr>
      </w:pPr>
      <w:r w:rsidRPr="00500A35">
        <w:rPr>
          <w:rFonts w:ascii="Symbol" w:hAnsi="Symbol"/>
          <w:noProof/>
          <w:szCs w:val="22"/>
        </w:rPr>
        <w:sym w:font="Symbol" w:char="F0B7"/>
      </w:r>
      <w:r>
        <w:rPr>
          <w:noProof/>
          <w:szCs w:val="22"/>
        </w:rPr>
        <w:tab/>
      </w:r>
      <w:r w:rsidRPr="00500A35">
        <w:rPr>
          <w:szCs w:val="22"/>
        </w:rPr>
        <w:t>cough</w:t>
      </w:r>
    </w:p>
    <w:p w14:paraId="23744388" w14:textId="77777777" w:rsidR="007560BD" w:rsidRPr="00500A35" w:rsidRDefault="007D1F9B" w:rsidP="00055D1D">
      <w:pPr>
        <w:ind w:left="601" w:hanging="601"/>
        <w:rPr>
          <w:szCs w:val="22"/>
        </w:rPr>
      </w:pPr>
      <w:r w:rsidRPr="00500A35">
        <w:rPr>
          <w:rFonts w:ascii="Symbol" w:hAnsi="Symbol"/>
          <w:noProof/>
          <w:szCs w:val="22"/>
        </w:rPr>
        <w:sym w:font="Symbol" w:char="F0B7"/>
      </w:r>
      <w:r>
        <w:rPr>
          <w:noProof/>
          <w:szCs w:val="22"/>
        </w:rPr>
        <w:tab/>
      </w:r>
      <w:r w:rsidRPr="003E0445">
        <w:rPr>
          <w:szCs w:val="22"/>
        </w:rPr>
        <w:t>vomiting</w:t>
      </w:r>
    </w:p>
    <w:p w14:paraId="23744389" w14:textId="77777777" w:rsidR="007560BD" w:rsidRPr="00500A35" w:rsidRDefault="007D1F9B" w:rsidP="00055D1D">
      <w:pPr>
        <w:ind w:left="601" w:hanging="601"/>
        <w:rPr>
          <w:szCs w:val="22"/>
        </w:rPr>
      </w:pPr>
      <w:r w:rsidRPr="00500A35">
        <w:rPr>
          <w:rFonts w:ascii="Symbol" w:hAnsi="Symbol"/>
          <w:noProof/>
          <w:szCs w:val="22"/>
        </w:rPr>
        <w:sym w:font="Symbol" w:char="F0B7"/>
      </w:r>
      <w:r>
        <w:rPr>
          <w:noProof/>
          <w:szCs w:val="22"/>
        </w:rPr>
        <w:tab/>
      </w:r>
      <w:r w:rsidRPr="003E0445">
        <w:rPr>
          <w:szCs w:val="22"/>
        </w:rPr>
        <w:t>nausea</w:t>
      </w:r>
    </w:p>
    <w:p w14:paraId="2374438A" w14:textId="77777777" w:rsidR="007560BD" w:rsidRPr="00500A35" w:rsidRDefault="007560BD" w:rsidP="005E5E08">
      <w:pPr>
        <w:ind w:left="600" w:hanging="600"/>
        <w:rPr>
          <w:szCs w:val="22"/>
        </w:rPr>
      </w:pPr>
    </w:p>
    <w:p w14:paraId="2374438B" w14:textId="77777777" w:rsidR="007560BD" w:rsidRDefault="007D1F9B" w:rsidP="0057606C">
      <w:pPr>
        <w:keepNext/>
        <w:rPr>
          <w:ins w:id="157" w:author="Author"/>
          <w:rFonts w:eastAsia="SimSun"/>
          <w:szCs w:val="22"/>
          <w:lang w:eastAsia="zh-CN"/>
        </w:rPr>
      </w:pPr>
      <w:r w:rsidRPr="00500A35">
        <w:rPr>
          <w:b/>
          <w:szCs w:val="22"/>
        </w:rPr>
        <w:t>C</w:t>
      </w:r>
      <w:r w:rsidRPr="00500A35">
        <w:rPr>
          <w:b/>
        </w:rPr>
        <w:t>ommon</w:t>
      </w:r>
      <w:r w:rsidRPr="00500A35">
        <w:rPr>
          <w:b/>
          <w:szCs w:val="22"/>
        </w:rPr>
        <w:t xml:space="preserve"> side effects of Herceptin</w:t>
      </w:r>
      <w:r w:rsidRPr="007D5884">
        <w:rPr>
          <w:b/>
          <w:szCs w:val="22"/>
        </w:rPr>
        <w:t>:</w:t>
      </w:r>
      <w:r w:rsidRPr="007D5884">
        <w:rPr>
          <w:szCs w:val="22"/>
        </w:rPr>
        <w:t xml:space="preserve"> may </w:t>
      </w:r>
      <w:r w:rsidRPr="007560BD">
        <w:rPr>
          <w:rFonts w:eastAsia="SimSun"/>
          <w:szCs w:val="22"/>
          <w:lang w:eastAsia="zh-CN"/>
        </w:rPr>
        <w:t>affect up to 1 in 10 people</w:t>
      </w:r>
    </w:p>
    <w:p w14:paraId="1A0520E5" w14:textId="77777777" w:rsidR="00164C5F" w:rsidRDefault="00164C5F" w:rsidP="0057606C">
      <w:pPr>
        <w:keepNext/>
        <w:rPr>
          <w:ins w:id="158" w:author="Author"/>
          <w:rFonts w:eastAsia="SimSun"/>
          <w:szCs w:val="22"/>
          <w:lang w:eastAsia="zh-CN"/>
        </w:rPr>
      </w:pPr>
    </w:p>
    <w:p w14:paraId="1F865A78" w14:textId="77777777" w:rsidR="00164C5F" w:rsidRDefault="00164C5F" w:rsidP="00164C5F">
      <w:pPr>
        <w:pStyle w:val="Default"/>
        <w:keepNext/>
        <w:tabs>
          <w:tab w:val="left" w:pos="372"/>
        </w:tabs>
        <w:rPr>
          <w:color w:val="auto"/>
          <w:sz w:val="22"/>
          <w:szCs w:val="22"/>
        </w:rPr>
      </w:pPr>
      <w:r w:rsidRPr="00500A35">
        <w:rPr>
          <w:rFonts w:ascii="Symbol" w:hAnsi="Symbol"/>
          <w:b/>
          <w:noProof/>
          <w:sz w:val="22"/>
          <w:szCs w:val="22"/>
        </w:rPr>
        <w:sym w:font="Symbol" w:char="F0B7"/>
      </w:r>
      <w:r w:rsidRPr="00500A35">
        <w:rPr>
          <w:b/>
          <w:noProof/>
          <w:sz w:val="22"/>
          <w:szCs w:val="22"/>
        </w:rPr>
        <w:tab/>
      </w:r>
      <w:r w:rsidRPr="00500A35">
        <w:rPr>
          <w:color w:val="auto"/>
          <w:sz w:val="22"/>
          <w:szCs w:val="22"/>
        </w:rPr>
        <w:t>allergic reactions</w:t>
      </w:r>
    </w:p>
    <w:p w14:paraId="004980FE" w14:textId="77777777" w:rsidR="00164C5F" w:rsidRDefault="00164C5F" w:rsidP="00164C5F">
      <w:pPr>
        <w:pStyle w:val="Default"/>
        <w:keepNext/>
        <w:tabs>
          <w:tab w:val="left" w:pos="372"/>
        </w:tabs>
        <w:rPr>
          <w:noProof/>
          <w:sz w:val="22"/>
          <w:szCs w:val="22"/>
        </w:rPr>
      </w:pPr>
      <w:r w:rsidRPr="00500A35">
        <w:rPr>
          <w:rFonts w:ascii="Symbol" w:hAnsi="Symbol"/>
          <w:b/>
          <w:noProof/>
          <w:sz w:val="22"/>
          <w:szCs w:val="22"/>
        </w:rPr>
        <w:sym w:font="Symbol" w:char="F0B7"/>
      </w:r>
      <w:r w:rsidRPr="00500A35">
        <w:rPr>
          <w:b/>
          <w:noProof/>
          <w:sz w:val="22"/>
          <w:szCs w:val="22"/>
        </w:rPr>
        <w:tab/>
      </w:r>
      <w:r w:rsidRPr="00500A35">
        <w:rPr>
          <w:noProof/>
          <w:sz w:val="22"/>
          <w:szCs w:val="22"/>
        </w:rPr>
        <w:t>throat infections</w:t>
      </w:r>
    </w:p>
    <w:p w14:paraId="1EE64A1F" w14:textId="77777777" w:rsidR="00164C5F" w:rsidRDefault="00164C5F" w:rsidP="00164C5F">
      <w:pPr>
        <w:pStyle w:val="Default"/>
        <w:keepNext/>
        <w:tabs>
          <w:tab w:val="left" w:pos="372"/>
        </w:tabs>
        <w:rPr>
          <w:noProof/>
          <w:sz w:val="22"/>
          <w:szCs w:val="22"/>
        </w:rPr>
      </w:pPr>
      <w:r w:rsidRPr="00500A35">
        <w:rPr>
          <w:rFonts w:ascii="Symbol" w:hAnsi="Symbol"/>
          <w:b/>
          <w:noProof/>
          <w:sz w:val="22"/>
          <w:szCs w:val="22"/>
        </w:rPr>
        <w:sym w:font="Symbol" w:char="F0B7"/>
      </w:r>
      <w:r w:rsidRPr="00500A35">
        <w:rPr>
          <w:b/>
          <w:noProof/>
          <w:sz w:val="22"/>
          <w:szCs w:val="22"/>
        </w:rPr>
        <w:tab/>
      </w:r>
      <w:r w:rsidRPr="00500A35">
        <w:rPr>
          <w:color w:val="auto"/>
          <w:sz w:val="22"/>
          <w:szCs w:val="22"/>
        </w:rPr>
        <w:t>bladder and skin infections</w:t>
      </w:r>
    </w:p>
    <w:p w14:paraId="03B6436F" w14:textId="77777777" w:rsidR="00164C5F" w:rsidRDefault="00164C5F" w:rsidP="00164C5F">
      <w:pPr>
        <w:pStyle w:val="Default"/>
        <w:keepNext/>
        <w:tabs>
          <w:tab w:val="left" w:pos="372"/>
        </w:tabs>
        <w:rPr>
          <w:noProof/>
          <w:sz w:val="22"/>
          <w:szCs w:val="22"/>
        </w:rPr>
      </w:pPr>
      <w:r w:rsidRPr="00500A35">
        <w:rPr>
          <w:rFonts w:ascii="Symbol" w:hAnsi="Symbol"/>
          <w:b/>
          <w:noProof/>
          <w:sz w:val="22"/>
          <w:szCs w:val="22"/>
        </w:rPr>
        <w:sym w:font="Symbol" w:char="F0B7"/>
      </w:r>
      <w:r w:rsidRPr="00500A35">
        <w:rPr>
          <w:b/>
          <w:noProof/>
          <w:sz w:val="22"/>
          <w:szCs w:val="22"/>
        </w:rPr>
        <w:tab/>
      </w:r>
      <w:r w:rsidRPr="00500A35">
        <w:rPr>
          <w:color w:val="auto"/>
          <w:sz w:val="22"/>
          <w:szCs w:val="22"/>
        </w:rPr>
        <w:t>inflammation of the breast</w:t>
      </w:r>
    </w:p>
    <w:p w14:paraId="0245B5B8" w14:textId="77777777" w:rsidR="00164C5F" w:rsidRDefault="00164C5F" w:rsidP="00164C5F">
      <w:pPr>
        <w:pStyle w:val="Default"/>
        <w:keepNext/>
        <w:tabs>
          <w:tab w:val="left" w:pos="372"/>
        </w:tabs>
        <w:rPr>
          <w:noProof/>
          <w:sz w:val="22"/>
          <w:szCs w:val="22"/>
        </w:rPr>
      </w:pPr>
      <w:r w:rsidRPr="00500A35">
        <w:rPr>
          <w:rFonts w:ascii="Symbol" w:hAnsi="Symbol"/>
          <w:b/>
          <w:noProof/>
          <w:sz w:val="22"/>
          <w:szCs w:val="22"/>
        </w:rPr>
        <w:sym w:font="Symbol" w:char="F0B7"/>
      </w:r>
      <w:r w:rsidRPr="00500A35">
        <w:rPr>
          <w:b/>
          <w:noProof/>
          <w:sz w:val="22"/>
          <w:szCs w:val="22"/>
        </w:rPr>
        <w:tab/>
      </w:r>
      <w:r w:rsidRPr="00500A35">
        <w:rPr>
          <w:color w:val="auto"/>
          <w:sz w:val="22"/>
          <w:szCs w:val="22"/>
        </w:rPr>
        <w:t>inflammation of the liver</w:t>
      </w:r>
    </w:p>
    <w:p w14:paraId="475916C1" w14:textId="77777777" w:rsidR="00164C5F" w:rsidRDefault="00164C5F" w:rsidP="00164C5F">
      <w:pPr>
        <w:pStyle w:val="Default"/>
        <w:keepNext/>
        <w:tabs>
          <w:tab w:val="left" w:pos="372"/>
        </w:tabs>
        <w:rPr>
          <w:noProof/>
          <w:sz w:val="22"/>
          <w:szCs w:val="22"/>
        </w:rPr>
      </w:pPr>
      <w:r w:rsidRPr="00500A35">
        <w:rPr>
          <w:rFonts w:ascii="Symbol" w:hAnsi="Symbol"/>
          <w:b/>
          <w:noProof/>
          <w:sz w:val="22"/>
          <w:szCs w:val="22"/>
        </w:rPr>
        <w:sym w:font="Symbol" w:char="F0B7"/>
      </w:r>
      <w:r w:rsidRPr="00500A35">
        <w:rPr>
          <w:b/>
          <w:noProof/>
          <w:sz w:val="22"/>
          <w:szCs w:val="22"/>
        </w:rPr>
        <w:tab/>
      </w:r>
      <w:r w:rsidRPr="00500A35">
        <w:rPr>
          <w:color w:val="auto"/>
          <w:sz w:val="22"/>
          <w:szCs w:val="22"/>
        </w:rPr>
        <w:t>kidney disorders</w:t>
      </w:r>
    </w:p>
    <w:p w14:paraId="3FCACBD3" w14:textId="77777777" w:rsidR="00164C5F" w:rsidRDefault="00164C5F" w:rsidP="00164C5F">
      <w:pPr>
        <w:pStyle w:val="Default"/>
        <w:keepNext/>
        <w:tabs>
          <w:tab w:val="left" w:pos="372"/>
        </w:tabs>
        <w:rPr>
          <w:color w:val="auto"/>
          <w:sz w:val="22"/>
          <w:szCs w:val="22"/>
        </w:rPr>
      </w:pPr>
      <w:r w:rsidRPr="00500A35">
        <w:rPr>
          <w:rFonts w:ascii="Symbol" w:hAnsi="Symbol"/>
          <w:b/>
          <w:noProof/>
          <w:sz w:val="22"/>
          <w:szCs w:val="22"/>
        </w:rPr>
        <w:sym w:font="Symbol" w:char="F0B7"/>
      </w:r>
      <w:r w:rsidRPr="00500A35">
        <w:rPr>
          <w:b/>
          <w:noProof/>
          <w:sz w:val="22"/>
          <w:szCs w:val="22"/>
        </w:rPr>
        <w:tab/>
      </w:r>
      <w:r w:rsidRPr="00500A35">
        <w:rPr>
          <w:color w:val="auto"/>
          <w:sz w:val="22"/>
          <w:szCs w:val="22"/>
        </w:rPr>
        <w:t>increased muscle tone or tension (hypertonia)</w:t>
      </w:r>
    </w:p>
    <w:p w14:paraId="61FA22BC" w14:textId="77777777" w:rsidR="00164C5F" w:rsidRDefault="00164C5F" w:rsidP="00164C5F">
      <w:pPr>
        <w:pStyle w:val="Default"/>
        <w:keepNext/>
        <w:tabs>
          <w:tab w:val="left" w:pos="372"/>
        </w:tabs>
        <w:rPr>
          <w:color w:val="auto"/>
          <w:sz w:val="22"/>
          <w:szCs w:val="22"/>
        </w:rPr>
      </w:pPr>
      <w:r w:rsidRPr="00500A35">
        <w:rPr>
          <w:rFonts w:ascii="Symbol" w:hAnsi="Symbol"/>
          <w:b/>
          <w:noProof/>
          <w:sz w:val="22"/>
          <w:szCs w:val="22"/>
        </w:rPr>
        <w:sym w:font="Symbol" w:char="F0B7"/>
      </w:r>
      <w:r w:rsidRPr="00500A35">
        <w:rPr>
          <w:b/>
          <w:noProof/>
          <w:sz w:val="22"/>
          <w:szCs w:val="22"/>
        </w:rPr>
        <w:tab/>
      </w:r>
      <w:r w:rsidRPr="00500A35">
        <w:rPr>
          <w:color w:val="auto"/>
          <w:sz w:val="22"/>
          <w:szCs w:val="22"/>
        </w:rPr>
        <w:t>pain in the arms and/or legs</w:t>
      </w:r>
    </w:p>
    <w:p w14:paraId="54137245" w14:textId="77777777" w:rsidR="00164C5F" w:rsidRDefault="00164C5F" w:rsidP="00164C5F">
      <w:pPr>
        <w:pStyle w:val="Default"/>
        <w:keepNext/>
        <w:tabs>
          <w:tab w:val="left" w:pos="372"/>
        </w:tabs>
        <w:rPr>
          <w:color w:val="auto"/>
          <w:sz w:val="22"/>
          <w:szCs w:val="22"/>
        </w:rPr>
      </w:pPr>
      <w:r w:rsidRPr="00500A35">
        <w:rPr>
          <w:rFonts w:ascii="Symbol" w:hAnsi="Symbol"/>
          <w:b/>
          <w:noProof/>
          <w:sz w:val="22"/>
          <w:szCs w:val="22"/>
        </w:rPr>
        <w:sym w:font="Symbol" w:char="F0B7"/>
      </w:r>
      <w:r w:rsidRPr="00500A35">
        <w:rPr>
          <w:b/>
          <w:noProof/>
          <w:sz w:val="22"/>
          <w:szCs w:val="22"/>
        </w:rPr>
        <w:tab/>
      </w:r>
      <w:r w:rsidRPr="00500A35">
        <w:rPr>
          <w:color w:val="auto"/>
          <w:sz w:val="22"/>
        </w:rPr>
        <w:t xml:space="preserve">itchy </w:t>
      </w:r>
      <w:r w:rsidRPr="00500A35">
        <w:rPr>
          <w:color w:val="auto"/>
          <w:sz w:val="22"/>
          <w:szCs w:val="22"/>
        </w:rPr>
        <w:t>rash</w:t>
      </w:r>
    </w:p>
    <w:p w14:paraId="09139118" w14:textId="77777777" w:rsidR="00164C5F" w:rsidRDefault="00164C5F" w:rsidP="00164C5F">
      <w:pPr>
        <w:pStyle w:val="Default"/>
        <w:keepNext/>
        <w:tabs>
          <w:tab w:val="left" w:pos="372"/>
        </w:tabs>
        <w:rPr>
          <w:color w:val="auto"/>
          <w:sz w:val="22"/>
          <w:szCs w:val="22"/>
        </w:rPr>
      </w:pPr>
      <w:r w:rsidRPr="00500A35">
        <w:rPr>
          <w:rFonts w:ascii="Symbol" w:hAnsi="Symbol"/>
          <w:b/>
          <w:noProof/>
          <w:sz w:val="22"/>
          <w:szCs w:val="22"/>
        </w:rPr>
        <w:sym w:font="Symbol" w:char="F0B7"/>
      </w:r>
      <w:r w:rsidRPr="00500A35">
        <w:rPr>
          <w:b/>
          <w:noProof/>
          <w:sz w:val="22"/>
          <w:szCs w:val="22"/>
        </w:rPr>
        <w:tab/>
      </w:r>
      <w:r w:rsidRPr="00500A35">
        <w:rPr>
          <w:color w:val="auto"/>
          <w:sz w:val="22"/>
          <w:szCs w:val="22"/>
        </w:rPr>
        <w:t>sleepiness (somnolence)</w:t>
      </w:r>
    </w:p>
    <w:p w14:paraId="4EB1F8E5" w14:textId="77777777" w:rsidR="00164C5F" w:rsidRDefault="00164C5F" w:rsidP="00164C5F">
      <w:pPr>
        <w:pStyle w:val="Default"/>
        <w:keepNext/>
        <w:tabs>
          <w:tab w:val="left" w:pos="372"/>
        </w:tabs>
        <w:rPr>
          <w:color w:val="auto"/>
          <w:sz w:val="22"/>
          <w:szCs w:val="22"/>
        </w:rPr>
      </w:pPr>
      <w:r w:rsidRPr="00EC1B85">
        <w:rPr>
          <w:rFonts w:ascii="Symbol" w:hAnsi="Symbol"/>
          <w:b/>
          <w:noProof/>
          <w:sz w:val="22"/>
          <w:szCs w:val="22"/>
        </w:rPr>
        <w:sym w:font="Symbol" w:char="F0B7"/>
      </w:r>
      <w:r>
        <w:rPr>
          <w:b/>
          <w:noProof/>
          <w:sz w:val="22"/>
          <w:szCs w:val="22"/>
        </w:rPr>
        <w:tab/>
      </w:r>
      <w:proofErr w:type="spellStart"/>
      <w:r w:rsidRPr="00EC1B85">
        <w:rPr>
          <w:color w:val="auto"/>
          <w:sz w:val="22"/>
          <w:szCs w:val="22"/>
        </w:rPr>
        <w:t>haemorrhoid</w:t>
      </w:r>
      <w:r w:rsidRPr="00607778">
        <w:rPr>
          <w:color w:val="auto"/>
          <w:sz w:val="22"/>
          <w:szCs w:val="22"/>
        </w:rPr>
        <w:t>s</w:t>
      </w:r>
      <w:proofErr w:type="spellEnd"/>
    </w:p>
    <w:p w14:paraId="1CA6455B" w14:textId="77777777" w:rsidR="00164C5F" w:rsidRDefault="00164C5F" w:rsidP="00164C5F">
      <w:pPr>
        <w:pStyle w:val="Default"/>
        <w:keepNext/>
        <w:tabs>
          <w:tab w:val="left" w:pos="372"/>
        </w:tabs>
        <w:rPr>
          <w:color w:val="auto"/>
          <w:sz w:val="22"/>
          <w:szCs w:val="22"/>
        </w:rPr>
      </w:pPr>
      <w:r w:rsidRPr="00EC1B85">
        <w:rPr>
          <w:rFonts w:ascii="Symbol" w:hAnsi="Symbol"/>
          <w:b/>
          <w:noProof/>
          <w:sz w:val="22"/>
          <w:szCs w:val="22"/>
        </w:rPr>
        <w:sym w:font="Symbol" w:char="F0B7"/>
      </w:r>
      <w:r w:rsidRPr="00EC1B85">
        <w:rPr>
          <w:b/>
          <w:noProof/>
          <w:sz w:val="22"/>
          <w:szCs w:val="22"/>
        </w:rPr>
        <w:tab/>
      </w:r>
      <w:r w:rsidRPr="00EC1B85">
        <w:rPr>
          <w:color w:val="auto"/>
          <w:sz w:val="22"/>
          <w:szCs w:val="22"/>
        </w:rPr>
        <w:t>itchiness</w:t>
      </w:r>
    </w:p>
    <w:p w14:paraId="31BF7792" w14:textId="77777777" w:rsidR="00164C5F" w:rsidRDefault="00164C5F" w:rsidP="00164C5F">
      <w:pPr>
        <w:pStyle w:val="Default"/>
        <w:keepNext/>
        <w:tabs>
          <w:tab w:val="left" w:pos="372"/>
        </w:tabs>
        <w:rPr>
          <w:color w:val="auto"/>
          <w:sz w:val="22"/>
          <w:szCs w:val="22"/>
        </w:rPr>
      </w:pPr>
      <w:r w:rsidRPr="00500A35">
        <w:rPr>
          <w:rFonts w:ascii="Symbol" w:hAnsi="Symbol"/>
          <w:b/>
          <w:noProof/>
          <w:sz w:val="22"/>
          <w:szCs w:val="22"/>
        </w:rPr>
        <w:sym w:font="Symbol" w:char="F0B7"/>
      </w:r>
      <w:r w:rsidRPr="00500A35">
        <w:rPr>
          <w:b/>
          <w:noProof/>
          <w:sz w:val="22"/>
          <w:szCs w:val="22"/>
        </w:rPr>
        <w:tab/>
      </w:r>
      <w:r w:rsidRPr="00500A35">
        <w:rPr>
          <w:color w:val="auto"/>
          <w:sz w:val="22"/>
          <w:szCs w:val="22"/>
        </w:rPr>
        <w:t>dry mouth and skin</w:t>
      </w:r>
    </w:p>
    <w:p w14:paraId="195AE8C5" w14:textId="77777777" w:rsidR="00164C5F" w:rsidRDefault="00164C5F" w:rsidP="00164C5F">
      <w:pPr>
        <w:pStyle w:val="Default"/>
        <w:keepNext/>
        <w:tabs>
          <w:tab w:val="left" w:pos="372"/>
        </w:tabs>
        <w:rPr>
          <w:color w:val="auto"/>
          <w:sz w:val="22"/>
          <w:szCs w:val="22"/>
        </w:rPr>
      </w:pPr>
      <w:r w:rsidRPr="00500A35">
        <w:rPr>
          <w:rFonts w:ascii="Symbol" w:hAnsi="Symbol"/>
          <w:b/>
          <w:noProof/>
          <w:sz w:val="22"/>
          <w:szCs w:val="22"/>
        </w:rPr>
        <w:sym w:font="Symbol" w:char="F0B7"/>
      </w:r>
      <w:r w:rsidRPr="00500A35">
        <w:rPr>
          <w:b/>
          <w:noProof/>
          <w:sz w:val="22"/>
          <w:szCs w:val="22"/>
        </w:rPr>
        <w:tab/>
      </w:r>
      <w:r w:rsidRPr="00500A35">
        <w:rPr>
          <w:color w:val="auto"/>
          <w:sz w:val="22"/>
          <w:szCs w:val="22"/>
        </w:rPr>
        <w:t>dry eyes</w:t>
      </w:r>
    </w:p>
    <w:p w14:paraId="4FA0810B" w14:textId="77777777" w:rsidR="00164C5F" w:rsidRDefault="00164C5F" w:rsidP="00164C5F">
      <w:pPr>
        <w:pStyle w:val="Default"/>
        <w:keepNext/>
        <w:tabs>
          <w:tab w:val="left" w:pos="372"/>
        </w:tabs>
        <w:rPr>
          <w:color w:val="auto"/>
          <w:sz w:val="22"/>
          <w:szCs w:val="22"/>
        </w:rPr>
      </w:pPr>
      <w:r w:rsidRPr="00500A35">
        <w:rPr>
          <w:rFonts w:ascii="Symbol" w:hAnsi="Symbol"/>
          <w:b/>
          <w:noProof/>
          <w:sz w:val="22"/>
          <w:szCs w:val="22"/>
        </w:rPr>
        <w:sym w:font="Symbol" w:char="F0B7"/>
      </w:r>
      <w:r w:rsidRPr="00500A35">
        <w:rPr>
          <w:b/>
          <w:noProof/>
          <w:sz w:val="22"/>
          <w:szCs w:val="22"/>
        </w:rPr>
        <w:tab/>
      </w:r>
      <w:r w:rsidRPr="00500A35">
        <w:rPr>
          <w:color w:val="auto"/>
          <w:sz w:val="22"/>
          <w:szCs w:val="22"/>
        </w:rPr>
        <w:t>sweating</w:t>
      </w:r>
    </w:p>
    <w:p w14:paraId="5B8354AB" w14:textId="77777777" w:rsidR="00164C5F" w:rsidRDefault="00164C5F" w:rsidP="00164C5F">
      <w:pPr>
        <w:pStyle w:val="Default"/>
        <w:keepNext/>
        <w:tabs>
          <w:tab w:val="left" w:pos="372"/>
        </w:tabs>
        <w:rPr>
          <w:color w:val="auto"/>
          <w:sz w:val="22"/>
          <w:szCs w:val="22"/>
        </w:rPr>
      </w:pPr>
      <w:r w:rsidRPr="00500A35">
        <w:rPr>
          <w:rFonts w:ascii="Symbol" w:hAnsi="Symbol"/>
          <w:b/>
          <w:noProof/>
          <w:sz w:val="22"/>
          <w:szCs w:val="22"/>
        </w:rPr>
        <w:sym w:font="Symbol" w:char="F0B7"/>
      </w:r>
      <w:r w:rsidRPr="00500A35">
        <w:rPr>
          <w:b/>
          <w:noProof/>
          <w:sz w:val="22"/>
          <w:szCs w:val="22"/>
        </w:rPr>
        <w:tab/>
      </w:r>
      <w:r w:rsidRPr="00500A35">
        <w:rPr>
          <w:color w:val="auto"/>
          <w:sz w:val="22"/>
          <w:szCs w:val="22"/>
        </w:rPr>
        <w:t>feeling weak and unwell</w:t>
      </w:r>
    </w:p>
    <w:p w14:paraId="5853FD82" w14:textId="77777777" w:rsidR="00164C5F" w:rsidRDefault="00164C5F" w:rsidP="00164C5F">
      <w:pPr>
        <w:pStyle w:val="Default"/>
        <w:keepNext/>
        <w:tabs>
          <w:tab w:val="left" w:pos="372"/>
        </w:tabs>
        <w:rPr>
          <w:color w:val="auto"/>
          <w:sz w:val="22"/>
          <w:szCs w:val="22"/>
        </w:rPr>
      </w:pPr>
      <w:r w:rsidRPr="00500A35">
        <w:rPr>
          <w:rFonts w:ascii="Symbol" w:hAnsi="Symbol"/>
          <w:b/>
          <w:noProof/>
          <w:sz w:val="22"/>
          <w:szCs w:val="22"/>
        </w:rPr>
        <w:sym w:font="Symbol" w:char="F0B7"/>
      </w:r>
      <w:r w:rsidRPr="00500A35">
        <w:rPr>
          <w:b/>
          <w:noProof/>
          <w:sz w:val="22"/>
          <w:szCs w:val="22"/>
        </w:rPr>
        <w:tab/>
      </w:r>
      <w:r w:rsidRPr="00500A35">
        <w:rPr>
          <w:color w:val="auto"/>
          <w:sz w:val="22"/>
          <w:szCs w:val="22"/>
        </w:rPr>
        <w:t>anxiety</w:t>
      </w:r>
    </w:p>
    <w:p w14:paraId="293158D1" w14:textId="77777777" w:rsidR="00164C5F" w:rsidRDefault="00164C5F" w:rsidP="00164C5F">
      <w:pPr>
        <w:pStyle w:val="Default"/>
        <w:keepNext/>
        <w:tabs>
          <w:tab w:val="left" w:pos="372"/>
        </w:tabs>
        <w:rPr>
          <w:color w:val="auto"/>
          <w:sz w:val="22"/>
          <w:szCs w:val="22"/>
        </w:rPr>
      </w:pPr>
      <w:r w:rsidRPr="00500A35">
        <w:rPr>
          <w:rFonts w:ascii="Symbol" w:hAnsi="Symbol"/>
          <w:b/>
          <w:noProof/>
          <w:sz w:val="22"/>
          <w:szCs w:val="22"/>
        </w:rPr>
        <w:sym w:font="Symbol" w:char="F0B7"/>
      </w:r>
      <w:r w:rsidRPr="00500A35">
        <w:rPr>
          <w:b/>
          <w:noProof/>
          <w:sz w:val="22"/>
          <w:szCs w:val="22"/>
        </w:rPr>
        <w:tab/>
      </w:r>
      <w:r w:rsidRPr="00500A35">
        <w:rPr>
          <w:color w:val="auto"/>
          <w:sz w:val="22"/>
          <w:szCs w:val="22"/>
        </w:rPr>
        <w:t>depression</w:t>
      </w:r>
    </w:p>
    <w:p w14:paraId="652915AD" w14:textId="77777777" w:rsidR="00164C5F" w:rsidRDefault="00164C5F" w:rsidP="00BB6E37">
      <w:pPr>
        <w:pStyle w:val="Default"/>
        <w:tabs>
          <w:tab w:val="left" w:pos="426"/>
        </w:tabs>
        <w:ind w:left="426" w:hanging="426"/>
        <w:rPr>
          <w:color w:val="auto"/>
          <w:sz w:val="22"/>
          <w:szCs w:val="22"/>
        </w:rPr>
      </w:pPr>
      <w:r w:rsidRPr="00500A35">
        <w:rPr>
          <w:rFonts w:ascii="Symbol" w:hAnsi="Symbol"/>
          <w:b/>
          <w:noProof/>
          <w:sz w:val="22"/>
          <w:szCs w:val="22"/>
        </w:rPr>
        <w:sym w:font="Symbol" w:char="F0B7"/>
      </w:r>
      <w:r>
        <w:rPr>
          <w:b/>
          <w:noProof/>
          <w:sz w:val="22"/>
          <w:szCs w:val="22"/>
        </w:rPr>
        <w:tab/>
      </w:r>
      <w:r w:rsidRPr="00500A35">
        <w:rPr>
          <w:color w:val="auto"/>
          <w:sz w:val="22"/>
          <w:szCs w:val="22"/>
        </w:rPr>
        <w:t>asthma</w:t>
      </w:r>
    </w:p>
    <w:p w14:paraId="7431802F" w14:textId="77777777" w:rsidR="00164C5F" w:rsidRDefault="00164C5F" w:rsidP="00164C5F">
      <w:pPr>
        <w:pStyle w:val="Default"/>
        <w:keepNext/>
        <w:tabs>
          <w:tab w:val="left" w:pos="372"/>
        </w:tabs>
        <w:rPr>
          <w:color w:val="auto"/>
          <w:sz w:val="22"/>
          <w:szCs w:val="22"/>
        </w:rPr>
      </w:pPr>
      <w:r w:rsidRPr="00500A35">
        <w:rPr>
          <w:rFonts w:ascii="Symbol" w:hAnsi="Symbol"/>
          <w:b/>
          <w:noProof/>
          <w:sz w:val="22"/>
          <w:szCs w:val="22"/>
        </w:rPr>
        <w:sym w:font="Symbol" w:char="F0B7"/>
      </w:r>
      <w:r>
        <w:rPr>
          <w:b/>
          <w:noProof/>
          <w:sz w:val="22"/>
          <w:szCs w:val="22"/>
        </w:rPr>
        <w:tab/>
      </w:r>
      <w:r w:rsidRPr="00500A35">
        <w:rPr>
          <w:color w:val="auto"/>
          <w:sz w:val="22"/>
          <w:szCs w:val="22"/>
        </w:rPr>
        <w:t>infection of lungs</w:t>
      </w:r>
    </w:p>
    <w:p w14:paraId="2A0F9252" w14:textId="77777777" w:rsidR="00164C5F" w:rsidRDefault="00164C5F" w:rsidP="00164C5F">
      <w:pPr>
        <w:pStyle w:val="Default"/>
        <w:keepNext/>
        <w:tabs>
          <w:tab w:val="left" w:pos="372"/>
        </w:tabs>
        <w:rPr>
          <w:color w:val="auto"/>
          <w:sz w:val="22"/>
          <w:szCs w:val="22"/>
        </w:rPr>
      </w:pPr>
      <w:r w:rsidRPr="00500A35">
        <w:rPr>
          <w:rFonts w:ascii="Symbol" w:hAnsi="Symbol"/>
          <w:b/>
          <w:noProof/>
          <w:sz w:val="22"/>
          <w:szCs w:val="22"/>
        </w:rPr>
        <w:sym w:font="Symbol" w:char="F0B7"/>
      </w:r>
      <w:r>
        <w:rPr>
          <w:b/>
          <w:noProof/>
          <w:sz w:val="22"/>
          <w:szCs w:val="22"/>
        </w:rPr>
        <w:tab/>
      </w:r>
      <w:r w:rsidRPr="00500A35">
        <w:rPr>
          <w:color w:val="auto"/>
          <w:sz w:val="22"/>
          <w:szCs w:val="22"/>
        </w:rPr>
        <w:t>lung disorders</w:t>
      </w:r>
    </w:p>
    <w:p w14:paraId="326D2862" w14:textId="77777777" w:rsidR="00164C5F" w:rsidRDefault="00164C5F" w:rsidP="00164C5F">
      <w:pPr>
        <w:pStyle w:val="Default"/>
        <w:keepNext/>
        <w:tabs>
          <w:tab w:val="left" w:pos="372"/>
        </w:tabs>
        <w:rPr>
          <w:color w:val="auto"/>
          <w:sz w:val="22"/>
          <w:szCs w:val="22"/>
        </w:rPr>
      </w:pPr>
      <w:r w:rsidRPr="00500A35">
        <w:rPr>
          <w:rFonts w:ascii="Symbol" w:hAnsi="Symbol"/>
          <w:b/>
          <w:noProof/>
          <w:sz w:val="22"/>
          <w:szCs w:val="22"/>
        </w:rPr>
        <w:sym w:font="Symbol" w:char="F0B7"/>
      </w:r>
      <w:r>
        <w:rPr>
          <w:b/>
          <w:noProof/>
          <w:sz w:val="22"/>
          <w:szCs w:val="22"/>
        </w:rPr>
        <w:tab/>
      </w:r>
      <w:r w:rsidRPr="00500A35">
        <w:rPr>
          <w:color w:val="auto"/>
          <w:sz w:val="22"/>
          <w:szCs w:val="22"/>
        </w:rPr>
        <w:t>back pain</w:t>
      </w:r>
    </w:p>
    <w:p w14:paraId="20B31437" w14:textId="77777777" w:rsidR="00164C5F" w:rsidRDefault="00164C5F" w:rsidP="00164C5F">
      <w:pPr>
        <w:pStyle w:val="Default"/>
        <w:keepNext/>
        <w:tabs>
          <w:tab w:val="left" w:pos="372"/>
        </w:tabs>
        <w:rPr>
          <w:color w:val="auto"/>
          <w:sz w:val="22"/>
          <w:szCs w:val="22"/>
        </w:rPr>
      </w:pPr>
      <w:r w:rsidRPr="00500A35">
        <w:rPr>
          <w:rFonts w:ascii="Symbol" w:hAnsi="Symbol"/>
          <w:b/>
          <w:noProof/>
          <w:sz w:val="22"/>
          <w:szCs w:val="22"/>
        </w:rPr>
        <w:sym w:font="Symbol" w:char="F0B7"/>
      </w:r>
      <w:r>
        <w:rPr>
          <w:b/>
          <w:noProof/>
          <w:sz w:val="22"/>
          <w:szCs w:val="22"/>
        </w:rPr>
        <w:tab/>
      </w:r>
      <w:r w:rsidRPr="00500A35">
        <w:rPr>
          <w:color w:val="auto"/>
          <w:sz w:val="22"/>
          <w:szCs w:val="22"/>
        </w:rPr>
        <w:t>neck pain</w:t>
      </w:r>
    </w:p>
    <w:p w14:paraId="111B48F1" w14:textId="77777777" w:rsidR="00164C5F" w:rsidRDefault="00164C5F" w:rsidP="00164C5F">
      <w:pPr>
        <w:pStyle w:val="Default"/>
        <w:keepNext/>
        <w:tabs>
          <w:tab w:val="left" w:pos="372"/>
        </w:tabs>
        <w:rPr>
          <w:color w:val="auto"/>
          <w:sz w:val="22"/>
          <w:szCs w:val="22"/>
        </w:rPr>
      </w:pPr>
      <w:r w:rsidRPr="00500A35">
        <w:rPr>
          <w:rFonts w:ascii="Symbol" w:hAnsi="Symbol"/>
          <w:b/>
          <w:noProof/>
          <w:sz w:val="22"/>
          <w:szCs w:val="22"/>
        </w:rPr>
        <w:sym w:font="Symbol" w:char="F0B7"/>
      </w:r>
      <w:r>
        <w:rPr>
          <w:b/>
          <w:noProof/>
          <w:sz w:val="22"/>
          <w:szCs w:val="22"/>
        </w:rPr>
        <w:tab/>
      </w:r>
      <w:r w:rsidRPr="00500A35">
        <w:rPr>
          <w:color w:val="auto"/>
          <w:sz w:val="22"/>
          <w:szCs w:val="22"/>
        </w:rPr>
        <w:t>bone pain</w:t>
      </w:r>
    </w:p>
    <w:p w14:paraId="5EC9F98D" w14:textId="77777777" w:rsidR="00164C5F" w:rsidRPr="00EC1B85" w:rsidRDefault="00164C5F" w:rsidP="00164C5F">
      <w:pPr>
        <w:pStyle w:val="Default"/>
        <w:tabs>
          <w:tab w:val="left" w:pos="495"/>
        </w:tabs>
        <w:ind w:left="432" w:hanging="432"/>
        <w:rPr>
          <w:color w:val="auto"/>
          <w:sz w:val="22"/>
          <w:szCs w:val="22"/>
        </w:rPr>
      </w:pPr>
      <w:r w:rsidRPr="00EC1B85">
        <w:rPr>
          <w:rFonts w:ascii="Symbol" w:hAnsi="Symbol"/>
          <w:b/>
          <w:noProof/>
          <w:sz w:val="22"/>
          <w:szCs w:val="22"/>
        </w:rPr>
        <w:sym w:font="Symbol" w:char="F0B7"/>
      </w:r>
      <w:r>
        <w:rPr>
          <w:b/>
          <w:noProof/>
          <w:sz w:val="22"/>
          <w:szCs w:val="22"/>
        </w:rPr>
        <w:tab/>
      </w:r>
      <w:r w:rsidRPr="00EC1B85">
        <w:rPr>
          <w:color w:val="auto"/>
          <w:sz w:val="22"/>
          <w:szCs w:val="22"/>
        </w:rPr>
        <w:t>acne</w:t>
      </w:r>
    </w:p>
    <w:p w14:paraId="05777250" w14:textId="269636D7" w:rsidR="00164C5F" w:rsidDel="005D370D" w:rsidRDefault="00164C5F" w:rsidP="00164C5F">
      <w:pPr>
        <w:pStyle w:val="Default"/>
        <w:keepNext/>
        <w:tabs>
          <w:tab w:val="left" w:pos="372"/>
        </w:tabs>
        <w:rPr>
          <w:del w:id="159" w:author="Author"/>
          <w:color w:val="auto"/>
          <w:sz w:val="22"/>
          <w:szCs w:val="22"/>
        </w:rPr>
      </w:pPr>
      <w:r w:rsidRPr="00EC1B85">
        <w:rPr>
          <w:rFonts w:ascii="Symbol" w:hAnsi="Symbol"/>
          <w:b/>
          <w:color w:val="auto"/>
          <w:sz w:val="22"/>
          <w:szCs w:val="22"/>
          <w:lang w:val="en-GB"/>
        </w:rPr>
        <w:lastRenderedPageBreak/>
        <w:sym w:font="Symbol" w:char="F0B7"/>
      </w:r>
      <w:r>
        <w:rPr>
          <w:b/>
          <w:color w:val="auto"/>
          <w:sz w:val="22"/>
          <w:szCs w:val="22"/>
          <w:lang w:val="en-GB"/>
        </w:rPr>
        <w:tab/>
      </w:r>
      <w:r w:rsidRPr="00EC1B85">
        <w:rPr>
          <w:color w:val="auto"/>
          <w:sz w:val="22"/>
          <w:szCs w:val="22"/>
          <w:lang w:val="en-GB"/>
        </w:rPr>
        <w:t>leg cramps</w:t>
      </w:r>
    </w:p>
    <w:p w14:paraId="150FF442" w14:textId="77777777" w:rsidR="00164C5F" w:rsidRPr="00500A35" w:rsidRDefault="00164C5F" w:rsidP="005D370D">
      <w:pPr>
        <w:pStyle w:val="Default"/>
        <w:keepNext/>
        <w:tabs>
          <w:tab w:val="left" w:pos="372"/>
        </w:tabs>
        <w:rPr>
          <w:szCs w:val="22"/>
        </w:rPr>
      </w:pPr>
    </w:p>
    <w:p w14:paraId="2374438C" w14:textId="77777777" w:rsidR="007560BD" w:rsidRPr="00500A35" w:rsidRDefault="007560BD" w:rsidP="0057606C">
      <w:pPr>
        <w:keepNext/>
        <w:jc w:val="both"/>
        <w:rPr>
          <w:szCs w:val="22"/>
        </w:rPr>
      </w:pPr>
    </w:p>
    <w:p w14:paraId="237443B9" w14:textId="77777777" w:rsidR="007560BD" w:rsidRPr="00500A35" w:rsidRDefault="007D1F9B" w:rsidP="000D360D">
      <w:pPr>
        <w:keepNext/>
        <w:keepLines/>
        <w:jc w:val="both"/>
        <w:rPr>
          <w:szCs w:val="22"/>
        </w:rPr>
      </w:pPr>
      <w:r w:rsidRPr="00500A35">
        <w:rPr>
          <w:b/>
          <w:szCs w:val="22"/>
        </w:rPr>
        <w:t>Uncommon side effects of Herceptin:</w:t>
      </w:r>
      <w:r w:rsidRPr="00500A35">
        <w:rPr>
          <w:szCs w:val="22"/>
        </w:rPr>
        <w:t xml:space="preserve"> may affect up to 1 in 100 people</w:t>
      </w:r>
      <w:r>
        <w:rPr>
          <w:szCs w:val="22"/>
        </w:rPr>
        <w:t>:</w:t>
      </w:r>
      <w:r w:rsidRPr="00500A35">
        <w:rPr>
          <w:szCs w:val="22"/>
        </w:rPr>
        <w:t xml:space="preserve"> </w:t>
      </w:r>
    </w:p>
    <w:p w14:paraId="237443BA" w14:textId="77777777" w:rsidR="007560BD" w:rsidRPr="00500A35" w:rsidRDefault="007560BD" w:rsidP="000D360D">
      <w:pPr>
        <w:keepNext/>
        <w:keepLines/>
        <w:jc w:val="both"/>
        <w:rPr>
          <w:szCs w:val="22"/>
        </w:rPr>
      </w:pPr>
    </w:p>
    <w:p w14:paraId="237443BB" w14:textId="77777777" w:rsidR="007560BD" w:rsidRPr="00500A35" w:rsidRDefault="007D1F9B" w:rsidP="000D360D">
      <w:pPr>
        <w:keepNext/>
        <w:keepLines/>
        <w:jc w:val="both"/>
        <w:rPr>
          <w:szCs w:val="22"/>
        </w:rPr>
      </w:pPr>
      <w:r w:rsidRPr="00500A35">
        <w:rPr>
          <w:rFonts w:ascii="Symbol" w:hAnsi="Symbol"/>
          <w:b/>
          <w:noProof/>
          <w:szCs w:val="22"/>
        </w:rPr>
        <w:sym w:font="Symbol" w:char="F0B7"/>
      </w:r>
      <w:r w:rsidRPr="00500A35">
        <w:rPr>
          <w:szCs w:val="22"/>
        </w:rPr>
        <w:tab/>
        <w:t>deafness</w:t>
      </w:r>
    </w:p>
    <w:p w14:paraId="237443BC" w14:textId="77777777" w:rsidR="00DF056B" w:rsidRDefault="007D1F9B" w:rsidP="00140BEB">
      <w:pPr>
        <w:jc w:val="both"/>
        <w:rPr>
          <w:szCs w:val="22"/>
        </w:rPr>
      </w:pPr>
      <w:r w:rsidRPr="00500A35">
        <w:rPr>
          <w:rFonts w:ascii="Symbol" w:hAnsi="Symbol"/>
          <w:b/>
          <w:noProof/>
          <w:szCs w:val="22"/>
        </w:rPr>
        <w:sym w:font="Symbol" w:char="F0B7"/>
      </w:r>
      <w:r w:rsidRPr="00500A35">
        <w:rPr>
          <w:szCs w:val="22"/>
        </w:rPr>
        <w:tab/>
        <w:t>bumpy rash</w:t>
      </w:r>
    </w:p>
    <w:p w14:paraId="237443BD" w14:textId="77777777" w:rsidR="00D13999" w:rsidRDefault="007D1F9B" w:rsidP="00140BEB">
      <w:pPr>
        <w:jc w:val="both"/>
        <w:rPr>
          <w:szCs w:val="22"/>
        </w:rPr>
      </w:pPr>
      <w:r w:rsidRPr="00500A35">
        <w:rPr>
          <w:rFonts w:ascii="Symbol" w:hAnsi="Symbol"/>
          <w:b/>
          <w:noProof/>
          <w:szCs w:val="22"/>
        </w:rPr>
        <w:sym w:font="Symbol" w:char="F0B7"/>
      </w:r>
      <w:r>
        <w:rPr>
          <w:szCs w:val="22"/>
        </w:rPr>
        <w:tab/>
        <w:t>wheezing</w:t>
      </w:r>
    </w:p>
    <w:p w14:paraId="237443BE" w14:textId="77777777" w:rsidR="000A7BDD" w:rsidRDefault="007D1F9B" w:rsidP="008F6DC4">
      <w:pPr>
        <w:tabs>
          <w:tab w:val="left" w:pos="720"/>
        </w:tabs>
      </w:pPr>
      <w:r w:rsidRPr="00500A35">
        <w:rPr>
          <w:rFonts w:ascii="Symbol" w:hAnsi="Symbol"/>
          <w:b/>
          <w:szCs w:val="22"/>
        </w:rPr>
        <w:sym w:font="Symbol" w:char="F0B7"/>
      </w:r>
      <w:r w:rsidRPr="00500A35">
        <w:t xml:space="preserve"> </w:t>
      </w:r>
      <w:r w:rsidRPr="00500A35">
        <w:tab/>
      </w:r>
      <w:r w:rsidRPr="00500A35">
        <w:rPr>
          <w:szCs w:val="22"/>
        </w:rPr>
        <w:t>i</w:t>
      </w:r>
      <w:r w:rsidRPr="00500A35">
        <w:t>nflammation or scarring of the lungs</w:t>
      </w:r>
    </w:p>
    <w:p w14:paraId="237443BF" w14:textId="77777777" w:rsidR="007560BD" w:rsidRPr="00500A35" w:rsidRDefault="007560BD" w:rsidP="00055D1D">
      <w:pPr>
        <w:jc w:val="both"/>
        <w:rPr>
          <w:szCs w:val="22"/>
        </w:rPr>
      </w:pPr>
    </w:p>
    <w:p w14:paraId="237443C0" w14:textId="77777777" w:rsidR="007560BD" w:rsidRPr="007D5884" w:rsidRDefault="007D1F9B" w:rsidP="00876793">
      <w:pPr>
        <w:rPr>
          <w:szCs w:val="22"/>
        </w:rPr>
      </w:pPr>
      <w:r w:rsidRPr="00500A35">
        <w:rPr>
          <w:b/>
          <w:szCs w:val="22"/>
        </w:rPr>
        <w:t>R</w:t>
      </w:r>
      <w:r w:rsidRPr="00500A35">
        <w:rPr>
          <w:b/>
        </w:rPr>
        <w:t>are</w:t>
      </w:r>
      <w:r w:rsidRPr="00500A35">
        <w:rPr>
          <w:b/>
          <w:szCs w:val="22"/>
        </w:rPr>
        <w:t xml:space="preserve"> side effects of Herceptin</w:t>
      </w:r>
      <w:r w:rsidRPr="007D5884">
        <w:rPr>
          <w:b/>
          <w:szCs w:val="22"/>
        </w:rPr>
        <w:t>:</w:t>
      </w:r>
      <w:r w:rsidRPr="007D5884">
        <w:rPr>
          <w:szCs w:val="22"/>
        </w:rPr>
        <w:t xml:space="preserve"> may </w:t>
      </w:r>
      <w:r w:rsidRPr="007560BD">
        <w:rPr>
          <w:rFonts w:eastAsia="SimSun"/>
          <w:szCs w:val="22"/>
          <w:lang w:eastAsia="zh-CN"/>
        </w:rPr>
        <w:t>affect up to 1 in 1000 people</w:t>
      </w:r>
    </w:p>
    <w:p w14:paraId="237443C1" w14:textId="77777777" w:rsidR="007560BD" w:rsidRPr="00500A35" w:rsidRDefault="007560BD" w:rsidP="00876793">
      <w:pPr>
        <w:rPr>
          <w:szCs w:val="22"/>
        </w:rPr>
      </w:pPr>
    </w:p>
    <w:p w14:paraId="237443C2" w14:textId="77777777" w:rsidR="000A7BDD" w:rsidRPr="00DF056B" w:rsidRDefault="007D1F9B" w:rsidP="00DF056B">
      <w:pPr>
        <w:tabs>
          <w:tab w:val="left" w:pos="600"/>
        </w:tabs>
        <w:rPr>
          <w:szCs w:val="22"/>
        </w:rPr>
      </w:pPr>
      <w:r w:rsidRPr="00500A35">
        <w:rPr>
          <w:rFonts w:ascii="Symbol" w:hAnsi="Symbol"/>
          <w:b/>
          <w:szCs w:val="22"/>
        </w:rPr>
        <w:sym w:font="Symbol" w:char="F0B7"/>
      </w:r>
      <w:r w:rsidRPr="00500A35">
        <w:tab/>
      </w:r>
      <w:r w:rsidRPr="00500A35">
        <w:rPr>
          <w:szCs w:val="22"/>
        </w:rPr>
        <w:t>j</w:t>
      </w:r>
      <w:r w:rsidRPr="00500A35">
        <w:t>aundice</w:t>
      </w:r>
    </w:p>
    <w:p w14:paraId="237443C3" w14:textId="77777777" w:rsidR="00B51404" w:rsidRPr="00500A35" w:rsidRDefault="007D1F9B" w:rsidP="00B51404">
      <w:pPr>
        <w:pStyle w:val="ListParagraph"/>
        <w:tabs>
          <w:tab w:val="left" w:pos="600"/>
          <w:tab w:val="left" w:pos="709"/>
        </w:tabs>
        <w:ind w:left="0"/>
      </w:pPr>
      <w:r w:rsidRPr="00500A35">
        <w:rPr>
          <w:rFonts w:ascii="Symbol" w:hAnsi="Symbol"/>
          <w:b/>
          <w:szCs w:val="22"/>
        </w:rPr>
        <w:sym w:font="Symbol" w:char="F0B7"/>
      </w:r>
      <w:r w:rsidRPr="00500A35">
        <w:t xml:space="preserve"> </w:t>
      </w:r>
      <w:r>
        <w:tab/>
      </w:r>
      <w:r w:rsidRPr="00500A35">
        <w:rPr>
          <w:szCs w:val="22"/>
        </w:rPr>
        <w:t>anaphylactic reactions</w:t>
      </w:r>
    </w:p>
    <w:p w14:paraId="237443C4" w14:textId="77777777" w:rsidR="007560BD" w:rsidRPr="00500A35" w:rsidRDefault="007560BD" w:rsidP="00876793">
      <w:pPr>
        <w:rPr>
          <w:szCs w:val="22"/>
        </w:rPr>
      </w:pPr>
    </w:p>
    <w:p w14:paraId="237443C5" w14:textId="77777777" w:rsidR="007560BD" w:rsidRPr="00500A35" w:rsidRDefault="007D1F9B" w:rsidP="00E91615">
      <w:pPr>
        <w:keepNext/>
        <w:keepLines/>
        <w:rPr>
          <w:szCs w:val="22"/>
        </w:rPr>
      </w:pPr>
      <w:r w:rsidRPr="00500A35">
        <w:rPr>
          <w:b/>
          <w:szCs w:val="22"/>
        </w:rPr>
        <w:t>Other side effects that have been reported with Herceptin use</w:t>
      </w:r>
      <w:r w:rsidRPr="00500A35">
        <w:rPr>
          <w:szCs w:val="22"/>
        </w:rPr>
        <w:t xml:space="preserve">:  </w:t>
      </w:r>
      <w:r w:rsidRPr="00500A35">
        <w:rPr>
          <w:rFonts w:eastAsia="SimSun"/>
        </w:rPr>
        <w:t>frequency cannot be estimated from the available data</w:t>
      </w:r>
    </w:p>
    <w:p w14:paraId="237443C6" w14:textId="77777777" w:rsidR="007560BD" w:rsidRPr="00500A35" w:rsidRDefault="007560BD" w:rsidP="00E91615">
      <w:pPr>
        <w:keepNext/>
        <w:keepLines/>
        <w:rPr>
          <w:szCs w:val="22"/>
        </w:rPr>
      </w:pPr>
    </w:p>
    <w:p w14:paraId="237443C7" w14:textId="77777777" w:rsidR="007560BD" w:rsidRPr="00500A35" w:rsidRDefault="007D1F9B" w:rsidP="00DF056B">
      <w:pPr>
        <w:keepNext/>
        <w:keepLines/>
        <w:ind w:left="600" w:hanging="600"/>
        <w:rPr>
          <w:szCs w:val="22"/>
        </w:rPr>
      </w:pPr>
      <w:r w:rsidRPr="00500A35">
        <w:rPr>
          <w:rFonts w:ascii="Symbol" w:hAnsi="Symbol"/>
          <w:b/>
          <w:noProof/>
          <w:szCs w:val="22"/>
        </w:rPr>
        <w:sym w:font="Symbol" w:char="F0B7"/>
      </w:r>
      <w:r w:rsidRPr="00500A35">
        <w:rPr>
          <w:szCs w:val="22"/>
        </w:rPr>
        <w:tab/>
        <w:t>abnormal or impaired blood clotting</w:t>
      </w:r>
    </w:p>
    <w:p w14:paraId="237443C8" w14:textId="77777777" w:rsidR="007560BD" w:rsidRPr="00500A35" w:rsidRDefault="007D1F9B" w:rsidP="00693562">
      <w:pPr>
        <w:ind w:left="600" w:hanging="600"/>
        <w:rPr>
          <w:szCs w:val="22"/>
        </w:rPr>
      </w:pPr>
      <w:r w:rsidRPr="00500A35">
        <w:rPr>
          <w:rFonts w:ascii="Symbol" w:hAnsi="Symbol"/>
          <w:b/>
          <w:noProof/>
          <w:szCs w:val="22"/>
        </w:rPr>
        <w:sym w:font="Symbol" w:char="F0B7"/>
      </w:r>
      <w:r w:rsidRPr="00500A35">
        <w:rPr>
          <w:szCs w:val="22"/>
        </w:rPr>
        <w:tab/>
        <w:t>high potassium levels</w:t>
      </w:r>
    </w:p>
    <w:p w14:paraId="237443C9" w14:textId="77777777" w:rsidR="007560BD" w:rsidRPr="00500A35" w:rsidRDefault="007D1F9B" w:rsidP="00693562">
      <w:pPr>
        <w:ind w:left="600" w:hanging="600"/>
        <w:rPr>
          <w:szCs w:val="22"/>
        </w:rPr>
      </w:pPr>
      <w:r w:rsidRPr="00500A35">
        <w:rPr>
          <w:rFonts w:ascii="Symbol" w:hAnsi="Symbol"/>
          <w:b/>
          <w:noProof/>
          <w:szCs w:val="22"/>
        </w:rPr>
        <w:sym w:font="Symbol" w:char="F0B7"/>
      </w:r>
      <w:r w:rsidRPr="00500A35">
        <w:rPr>
          <w:szCs w:val="22"/>
        </w:rPr>
        <w:tab/>
        <w:t>swelling or bleeding at the back of the eyes</w:t>
      </w:r>
    </w:p>
    <w:p w14:paraId="237443CA" w14:textId="77777777" w:rsidR="007560BD" w:rsidRPr="00500A35" w:rsidRDefault="007D1F9B" w:rsidP="00693562">
      <w:pPr>
        <w:ind w:left="600" w:hanging="600"/>
        <w:rPr>
          <w:szCs w:val="22"/>
        </w:rPr>
      </w:pPr>
      <w:r w:rsidRPr="00500A35">
        <w:rPr>
          <w:rFonts w:ascii="Symbol" w:hAnsi="Symbol"/>
          <w:b/>
          <w:noProof/>
          <w:szCs w:val="22"/>
        </w:rPr>
        <w:sym w:font="Symbol" w:char="F0B7"/>
      </w:r>
      <w:r w:rsidRPr="00500A35">
        <w:rPr>
          <w:szCs w:val="22"/>
        </w:rPr>
        <w:tab/>
        <w:t xml:space="preserve">shock </w:t>
      </w:r>
    </w:p>
    <w:p w14:paraId="237443CB" w14:textId="77777777" w:rsidR="007560BD" w:rsidRPr="00500A35" w:rsidRDefault="007D1F9B" w:rsidP="00693562">
      <w:pPr>
        <w:ind w:left="600" w:hanging="600"/>
        <w:rPr>
          <w:szCs w:val="22"/>
        </w:rPr>
      </w:pPr>
      <w:r w:rsidRPr="00500A35">
        <w:rPr>
          <w:rFonts w:ascii="Symbol" w:hAnsi="Symbol"/>
          <w:b/>
          <w:noProof/>
          <w:szCs w:val="22"/>
        </w:rPr>
        <w:sym w:font="Symbol" w:char="F0B7"/>
      </w:r>
      <w:r w:rsidRPr="00500A35">
        <w:rPr>
          <w:szCs w:val="22"/>
        </w:rPr>
        <w:tab/>
        <w:t>abnormal heart rhythm</w:t>
      </w:r>
    </w:p>
    <w:p w14:paraId="237443CC" w14:textId="77777777" w:rsidR="007560BD" w:rsidRPr="00500A35" w:rsidRDefault="007D1F9B" w:rsidP="00693562">
      <w:pPr>
        <w:ind w:left="600" w:hanging="600"/>
        <w:rPr>
          <w:szCs w:val="22"/>
        </w:rPr>
      </w:pPr>
      <w:r w:rsidRPr="00500A35">
        <w:rPr>
          <w:rFonts w:ascii="Symbol" w:hAnsi="Symbol"/>
          <w:b/>
          <w:noProof/>
          <w:szCs w:val="22"/>
        </w:rPr>
        <w:sym w:font="Symbol" w:char="F0B7"/>
      </w:r>
      <w:r w:rsidRPr="00500A35">
        <w:rPr>
          <w:szCs w:val="22"/>
        </w:rPr>
        <w:tab/>
        <w:t>respiratory distress</w:t>
      </w:r>
    </w:p>
    <w:p w14:paraId="237443CD" w14:textId="77777777" w:rsidR="007560BD" w:rsidRPr="00500A35" w:rsidRDefault="007D1F9B" w:rsidP="00693562">
      <w:pPr>
        <w:ind w:left="600" w:hanging="600"/>
        <w:rPr>
          <w:szCs w:val="22"/>
        </w:rPr>
      </w:pPr>
      <w:r w:rsidRPr="00500A35">
        <w:rPr>
          <w:rFonts w:ascii="Symbol" w:hAnsi="Symbol"/>
          <w:b/>
          <w:noProof/>
          <w:szCs w:val="22"/>
        </w:rPr>
        <w:sym w:font="Symbol" w:char="F0B7"/>
      </w:r>
      <w:r w:rsidRPr="00500A35">
        <w:rPr>
          <w:szCs w:val="22"/>
        </w:rPr>
        <w:tab/>
        <w:t>respiratory failure</w:t>
      </w:r>
    </w:p>
    <w:p w14:paraId="237443CE" w14:textId="77777777" w:rsidR="007560BD" w:rsidRPr="00500A35" w:rsidRDefault="007D1F9B" w:rsidP="00693562">
      <w:pPr>
        <w:ind w:left="600" w:hanging="600"/>
        <w:rPr>
          <w:szCs w:val="22"/>
        </w:rPr>
      </w:pPr>
      <w:r w:rsidRPr="00500A35">
        <w:rPr>
          <w:rFonts w:ascii="Symbol" w:hAnsi="Symbol"/>
          <w:b/>
          <w:noProof/>
          <w:szCs w:val="22"/>
        </w:rPr>
        <w:sym w:font="Symbol" w:char="F0B7"/>
      </w:r>
      <w:r w:rsidRPr="00500A35">
        <w:rPr>
          <w:szCs w:val="22"/>
        </w:rPr>
        <w:tab/>
        <w:t>acute accumulation of fluid in the lungs</w:t>
      </w:r>
    </w:p>
    <w:p w14:paraId="237443CF" w14:textId="77777777" w:rsidR="007560BD" w:rsidRPr="00500A35" w:rsidRDefault="007D1F9B" w:rsidP="00693562">
      <w:pPr>
        <w:ind w:left="600" w:hanging="600"/>
        <w:rPr>
          <w:szCs w:val="22"/>
        </w:rPr>
      </w:pPr>
      <w:r w:rsidRPr="00500A35">
        <w:rPr>
          <w:rFonts w:ascii="Symbol" w:hAnsi="Symbol"/>
          <w:b/>
          <w:noProof/>
          <w:szCs w:val="22"/>
        </w:rPr>
        <w:sym w:font="Symbol" w:char="F0B7"/>
      </w:r>
      <w:r w:rsidRPr="00500A35">
        <w:rPr>
          <w:szCs w:val="22"/>
        </w:rPr>
        <w:tab/>
        <w:t>acute narrowing of the airways</w:t>
      </w:r>
    </w:p>
    <w:p w14:paraId="237443D0" w14:textId="77777777" w:rsidR="007560BD" w:rsidRPr="00500A35" w:rsidRDefault="007D1F9B" w:rsidP="00693562">
      <w:pPr>
        <w:ind w:left="600" w:hanging="600"/>
        <w:rPr>
          <w:szCs w:val="22"/>
        </w:rPr>
      </w:pPr>
      <w:r w:rsidRPr="00500A35">
        <w:rPr>
          <w:rFonts w:ascii="Symbol" w:hAnsi="Symbol"/>
          <w:b/>
          <w:noProof/>
          <w:szCs w:val="22"/>
        </w:rPr>
        <w:sym w:font="Symbol" w:char="F0B7"/>
      </w:r>
      <w:r w:rsidRPr="00500A35">
        <w:rPr>
          <w:szCs w:val="22"/>
        </w:rPr>
        <w:tab/>
        <w:t>abnormally low oxygen levels in the blood</w:t>
      </w:r>
    </w:p>
    <w:p w14:paraId="237443D1" w14:textId="77777777" w:rsidR="007560BD" w:rsidRPr="00500A35" w:rsidRDefault="007D1F9B" w:rsidP="00693562">
      <w:pPr>
        <w:ind w:left="600" w:hanging="600"/>
        <w:rPr>
          <w:szCs w:val="22"/>
        </w:rPr>
      </w:pPr>
      <w:r w:rsidRPr="00500A35">
        <w:rPr>
          <w:rFonts w:ascii="Symbol" w:hAnsi="Symbol"/>
          <w:b/>
          <w:noProof/>
          <w:szCs w:val="22"/>
        </w:rPr>
        <w:sym w:font="Symbol" w:char="F0B7"/>
      </w:r>
      <w:r w:rsidRPr="00500A35">
        <w:rPr>
          <w:szCs w:val="22"/>
        </w:rPr>
        <w:tab/>
        <w:t>difficulty in breathing when lying flat</w:t>
      </w:r>
    </w:p>
    <w:p w14:paraId="237443D2" w14:textId="77777777" w:rsidR="007560BD" w:rsidRPr="00500A35" w:rsidRDefault="007D1F9B" w:rsidP="00693562">
      <w:pPr>
        <w:ind w:left="600" w:hanging="600"/>
        <w:rPr>
          <w:szCs w:val="22"/>
        </w:rPr>
      </w:pPr>
      <w:r w:rsidRPr="00500A35">
        <w:rPr>
          <w:rFonts w:ascii="Symbol" w:hAnsi="Symbol"/>
          <w:b/>
          <w:noProof/>
          <w:szCs w:val="22"/>
        </w:rPr>
        <w:sym w:font="Symbol" w:char="F0B7"/>
      </w:r>
      <w:r w:rsidRPr="00500A35">
        <w:rPr>
          <w:szCs w:val="22"/>
        </w:rPr>
        <w:tab/>
        <w:t>liver damage</w:t>
      </w:r>
    </w:p>
    <w:p w14:paraId="237443D3" w14:textId="77777777" w:rsidR="007560BD" w:rsidRPr="00500A35" w:rsidRDefault="007D1F9B" w:rsidP="00693562">
      <w:pPr>
        <w:ind w:left="600" w:hanging="600"/>
        <w:rPr>
          <w:szCs w:val="22"/>
        </w:rPr>
      </w:pPr>
      <w:r w:rsidRPr="00500A35">
        <w:rPr>
          <w:rFonts w:ascii="Symbol" w:hAnsi="Symbol"/>
          <w:b/>
          <w:noProof/>
          <w:szCs w:val="22"/>
        </w:rPr>
        <w:sym w:font="Symbol" w:char="F0B7"/>
      </w:r>
      <w:r w:rsidRPr="00500A35">
        <w:rPr>
          <w:szCs w:val="22"/>
        </w:rPr>
        <w:tab/>
        <w:t>swelling of the face, lips and throat</w:t>
      </w:r>
    </w:p>
    <w:p w14:paraId="237443D4" w14:textId="77777777" w:rsidR="007560BD" w:rsidRPr="00500A35" w:rsidRDefault="007D1F9B" w:rsidP="00693562">
      <w:pPr>
        <w:ind w:left="600" w:hanging="600"/>
        <w:rPr>
          <w:szCs w:val="22"/>
        </w:rPr>
      </w:pPr>
      <w:r w:rsidRPr="00500A35">
        <w:rPr>
          <w:rFonts w:ascii="Symbol" w:hAnsi="Symbol"/>
          <w:b/>
          <w:noProof/>
          <w:szCs w:val="22"/>
        </w:rPr>
        <w:sym w:font="Symbol" w:char="F0B7"/>
      </w:r>
      <w:r w:rsidRPr="00500A35">
        <w:rPr>
          <w:szCs w:val="22"/>
        </w:rPr>
        <w:tab/>
        <w:t>kidney failure</w:t>
      </w:r>
    </w:p>
    <w:p w14:paraId="237443D5" w14:textId="77777777" w:rsidR="007560BD" w:rsidRPr="00500A35" w:rsidRDefault="007D1F9B" w:rsidP="00693562">
      <w:pPr>
        <w:ind w:left="600" w:hanging="600"/>
        <w:rPr>
          <w:szCs w:val="22"/>
        </w:rPr>
      </w:pPr>
      <w:r w:rsidRPr="00500A35">
        <w:rPr>
          <w:rFonts w:ascii="Symbol" w:hAnsi="Symbol"/>
          <w:b/>
          <w:noProof/>
          <w:szCs w:val="22"/>
        </w:rPr>
        <w:sym w:font="Symbol" w:char="F0B7"/>
      </w:r>
      <w:r w:rsidRPr="00500A35">
        <w:rPr>
          <w:szCs w:val="22"/>
        </w:rPr>
        <w:tab/>
        <w:t>abnormally low levels of fluid around baby in womb</w:t>
      </w:r>
    </w:p>
    <w:p w14:paraId="237443D6" w14:textId="77777777" w:rsidR="007560BD" w:rsidRPr="00500A35" w:rsidRDefault="007D1F9B" w:rsidP="00055D1D">
      <w:pPr>
        <w:ind w:left="601" w:hanging="601"/>
        <w:rPr>
          <w:szCs w:val="22"/>
        </w:rPr>
      </w:pPr>
      <w:r w:rsidRPr="00500A35">
        <w:rPr>
          <w:rFonts w:ascii="Symbol" w:hAnsi="Symbol"/>
          <w:noProof/>
          <w:szCs w:val="22"/>
        </w:rPr>
        <w:sym w:font="Symbol" w:char="F0B7"/>
      </w:r>
      <w:r>
        <w:rPr>
          <w:noProof/>
          <w:szCs w:val="22"/>
        </w:rPr>
        <w:tab/>
      </w:r>
      <w:r w:rsidRPr="00500A35">
        <w:rPr>
          <w:rStyle w:val="st1"/>
          <w:szCs w:val="22"/>
        </w:rPr>
        <w:t xml:space="preserve">failure of </w:t>
      </w:r>
      <w:r w:rsidR="0063468A">
        <w:rPr>
          <w:rStyle w:val="st1"/>
          <w:szCs w:val="22"/>
        </w:rPr>
        <w:t xml:space="preserve">the </w:t>
      </w:r>
      <w:r w:rsidRPr="00500A35">
        <w:rPr>
          <w:rStyle w:val="st1"/>
          <w:szCs w:val="22"/>
        </w:rPr>
        <w:t xml:space="preserve">lungs </w:t>
      </w:r>
      <w:r w:rsidR="0063468A">
        <w:rPr>
          <w:rStyle w:val="st1"/>
          <w:szCs w:val="22"/>
        </w:rPr>
        <w:t xml:space="preserve">of the baby </w:t>
      </w:r>
      <w:r w:rsidRPr="00500A35">
        <w:rPr>
          <w:rStyle w:val="st1"/>
          <w:szCs w:val="22"/>
        </w:rPr>
        <w:t>to develop in the womb</w:t>
      </w:r>
      <w:r w:rsidRPr="00500A35">
        <w:rPr>
          <w:szCs w:val="22"/>
        </w:rPr>
        <w:t xml:space="preserve"> </w:t>
      </w:r>
    </w:p>
    <w:p w14:paraId="237443D7" w14:textId="77777777" w:rsidR="007560BD" w:rsidRPr="00500A35" w:rsidRDefault="007D1F9B" w:rsidP="00055D1D">
      <w:pPr>
        <w:ind w:left="601" w:hanging="601"/>
        <w:rPr>
          <w:szCs w:val="22"/>
        </w:rPr>
      </w:pPr>
      <w:r w:rsidRPr="00500A35">
        <w:rPr>
          <w:rFonts w:ascii="Symbol" w:hAnsi="Symbol"/>
          <w:noProof/>
          <w:szCs w:val="22"/>
        </w:rPr>
        <w:sym w:font="Symbol" w:char="F0B7"/>
      </w:r>
      <w:r>
        <w:rPr>
          <w:noProof/>
          <w:szCs w:val="22"/>
        </w:rPr>
        <w:tab/>
      </w:r>
      <w:r w:rsidRPr="00500A35">
        <w:rPr>
          <w:szCs w:val="22"/>
        </w:rPr>
        <w:t xml:space="preserve">abnormal development </w:t>
      </w:r>
      <w:r w:rsidR="0063468A">
        <w:rPr>
          <w:szCs w:val="22"/>
        </w:rPr>
        <w:t xml:space="preserve">of the kidneys of the baby </w:t>
      </w:r>
      <w:r w:rsidRPr="00500A35">
        <w:rPr>
          <w:szCs w:val="22"/>
        </w:rPr>
        <w:t xml:space="preserve">in the womb </w:t>
      </w:r>
    </w:p>
    <w:p w14:paraId="237443D8" w14:textId="77777777" w:rsidR="007560BD" w:rsidRPr="00500A35" w:rsidRDefault="007560BD">
      <w:pPr>
        <w:rPr>
          <w:szCs w:val="22"/>
        </w:rPr>
      </w:pPr>
    </w:p>
    <w:p w14:paraId="237443D9" w14:textId="77777777" w:rsidR="007560BD" w:rsidRPr="00500A35" w:rsidRDefault="007D1F9B">
      <w:pPr>
        <w:rPr>
          <w:szCs w:val="22"/>
        </w:rPr>
      </w:pPr>
      <w:r w:rsidRPr="00500A35">
        <w:rPr>
          <w:szCs w:val="22"/>
        </w:rPr>
        <w:t xml:space="preserve">Some of the side-effects you experience may be due to your underlying cancer. If you receive Herceptin in combination with chemotherapy, some of them may also be due to the chemotherapy. </w:t>
      </w:r>
    </w:p>
    <w:p w14:paraId="237443DA" w14:textId="77777777" w:rsidR="007560BD" w:rsidRPr="00500A35" w:rsidRDefault="007560BD">
      <w:pPr>
        <w:jc w:val="both"/>
        <w:rPr>
          <w:szCs w:val="22"/>
        </w:rPr>
      </w:pPr>
    </w:p>
    <w:p w14:paraId="237443DB" w14:textId="77777777" w:rsidR="007560BD" w:rsidRPr="00500A35" w:rsidRDefault="007D1F9B">
      <w:pPr>
        <w:rPr>
          <w:szCs w:val="22"/>
        </w:rPr>
      </w:pPr>
      <w:r w:rsidRPr="00500A35">
        <w:rPr>
          <w:szCs w:val="22"/>
        </w:rPr>
        <w:t xml:space="preserve">If you get any side effects, talk to your doctor, pharmacist or nurse. </w:t>
      </w:r>
    </w:p>
    <w:p w14:paraId="237443DC" w14:textId="77777777" w:rsidR="007560BD" w:rsidRPr="00500A35" w:rsidRDefault="007560BD" w:rsidP="00A07452">
      <w:pPr>
        <w:rPr>
          <w:szCs w:val="22"/>
        </w:rPr>
      </w:pPr>
    </w:p>
    <w:p w14:paraId="237443DD" w14:textId="77777777" w:rsidR="007560BD" w:rsidRPr="00500A35" w:rsidRDefault="007D1F9B" w:rsidP="00EC1155">
      <w:pPr>
        <w:numPr>
          <w:ilvl w:val="0"/>
          <w:numId w:val="1"/>
        </w:numPr>
        <w:jc w:val="both"/>
        <w:rPr>
          <w:szCs w:val="22"/>
        </w:rPr>
      </w:pPr>
      <w:r w:rsidRPr="00500A35">
        <w:rPr>
          <w:b/>
          <w:bCs/>
          <w:szCs w:val="22"/>
        </w:rPr>
        <w:t xml:space="preserve">Reporting of side effects </w:t>
      </w:r>
    </w:p>
    <w:p w14:paraId="237443DE" w14:textId="2E0376AD" w:rsidR="007560BD" w:rsidRDefault="007D1F9B" w:rsidP="002C2874">
      <w:r w:rsidRPr="00500A35">
        <w:rPr>
          <w:szCs w:val="22"/>
        </w:rPr>
        <w:t xml:space="preserve">If you get any side effects, talk to your doctor, pharmacist or nurse. This includes any possible side effects not listed in this leaflet. </w:t>
      </w:r>
      <w:r w:rsidRPr="00500A35">
        <w:t xml:space="preserve">You can also report side effects directly via </w:t>
      </w:r>
      <w:r w:rsidRPr="00772A34">
        <w:rPr>
          <w:szCs w:val="22"/>
          <w:highlight w:val="lightGray"/>
        </w:rPr>
        <w:t xml:space="preserve">the national reporting system listed in </w:t>
      </w:r>
      <w:hyperlink r:id="rId14" w:history="1">
        <w:r w:rsidRPr="00772A34">
          <w:rPr>
            <w:rStyle w:val="Hyperlink"/>
            <w:szCs w:val="22"/>
            <w:highlight w:val="lightGray"/>
          </w:rPr>
          <w:t>Appendix V</w:t>
        </w:r>
      </w:hyperlink>
      <w:r w:rsidRPr="00500A35">
        <w:rPr>
          <w:szCs w:val="22"/>
        </w:rPr>
        <w:t>.</w:t>
      </w:r>
      <w:r w:rsidRPr="00500A35">
        <w:t xml:space="preserve"> By reporting side </w:t>
      </w:r>
      <w:proofErr w:type="spellStart"/>
      <w:r w:rsidRPr="00500A35">
        <w:t>effects you</w:t>
      </w:r>
      <w:proofErr w:type="spellEnd"/>
      <w:r w:rsidRPr="00500A35">
        <w:t xml:space="preserve"> can help provide more information on the safety of this medicine.</w:t>
      </w:r>
    </w:p>
    <w:p w14:paraId="237443DF" w14:textId="77777777" w:rsidR="005E09D2" w:rsidRPr="00500A35" w:rsidRDefault="005E09D2" w:rsidP="002C2874"/>
    <w:p w14:paraId="237443E0" w14:textId="77777777" w:rsidR="007560BD" w:rsidRPr="00500A35" w:rsidRDefault="007560BD">
      <w:pPr>
        <w:ind w:right="2"/>
        <w:rPr>
          <w:szCs w:val="22"/>
        </w:rPr>
      </w:pPr>
    </w:p>
    <w:p w14:paraId="237443E1" w14:textId="77777777" w:rsidR="007560BD" w:rsidRPr="00500A35" w:rsidRDefault="007D1F9B">
      <w:pPr>
        <w:numPr>
          <w:ilvl w:val="12"/>
          <w:numId w:val="0"/>
        </w:numPr>
        <w:ind w:left="567" w:right="2" w:hanging="567"/>
        <w:rPr>
          <w:b/>
          <w:szCs w:val="22"/>
        </w:rPr>
      </w:pPr>
      <w:r w:rsidRPr="00500A35">
        <w:rPr>
          <w:b/>
          <w:szCs w:val="22"/>
        </w:rPr>
        <w:t>5.</w:t>
      </w:r>
      <w:r w:rsidRPr="00500A35">
        <w:rPr>
          <w:b/>
          <w:szCs w:val="22"/>
        </w:rPr>
        <w:tab/>
        <w:t>How to store Herceptin</w:t>
      </w:r>
    </w:p>
    <w:p w14:paraId="237443E2" w14:textId="77777777" w:rsidR="00514516" w:rsidRDefault="00514516" w:rsidP="00514516">
      <w:pPr>
        <w:numPr>
          <w:ilvl w:val="12"/>
          <w:numId w:val="0"/>
        </w:numPr>
        <w:ind w:left="567" w:right="2" w:hanging="567"/>
        <w:rPr>
          <w:szCs w:val="22"/>
        </w:rPr>
      </w:pPr>
    </w:p>
    <w:p w14:paraId="237443E3" w14:textId="77777777" w:rsidR="00514516" w:rsidRPr="005F62B2" w:rsidRDefault="007D1F9B" w:rsidP="00514516">
      <w:pPr>
        <w:keepNext/>
        <w:keepLines/>
        <w:rPr>
          <w:szCs w:val="22"/>
        </w:rPr>
      </w:pPr>
      <w:r>
        <w:rPr>
          <w:szCs w:val="22"/>
        </w:rPr>
        <w:t>Herceptin</w:t>
      </w:r>
      <w:r w:rsidRPr="005F62B2">
        <w:rPr>
          <w:szCs w:val="22"/>
        </w:rPr>
        <w:t xml:space="preserve"> will be stored by the health professionals at the hospital or clinic.</w:t>
      </w:r>
    </w:p>
    <w:p w14:paraId="237443E4" w14:textId="77777777" w:rsidR="007560BD" w:rsidRPr="00500A35" w:rsidRDefault="007560BD">
      <w:pPr>
        <w:numPr>
          <w:ilvl w:val="12"/>
          <w:numId w:val="0"/>
        </w:numPr>
        <w:ind w:left="567" w:right="2" w:hanging="567"/>
        <w:rPr>
          <w:szCs w:val="22"/>
        </w:rPr>
      </w:pPr>
    </w:p>
    <w:p w14:paraId="237443E5" w14:textId="77777777" w:rsidR="007560BD" w:rsidRPr="00500A35" w:rsidRDefault="007D1F9B" w:rsidP="004D4784">
      <w:pPr>
        <w:ind w:left="714" w:hanging="357"/>
        <w:rPr>
          <w:szCs w:val="22"/>
        </w:rPr>
      </w:pPr>
      <w:r w:rsidRPr="00500A35">
        <w:rPr>
          <w:rFonts w:ascii="Symbol" w:hAnsi="Symbol"/>
          <w:b/>
          <w:noProof/>
          <w:szCs w:val="22"/>
        </w:rPr>
        <w:sym w:font="Symbol" w:char="F0B7"/>
      </w:r>
      <w:r>
        <w:rPr>
          <w:b/>
          <w:noProof/>
          <w:szCs w:val="22"/>
        </w:rPr>
        <w:tab/>
      </w:r>
      <w:r w:rsidRPr="00500A35">
        <w:rPr>
          <w:szCs w:val="22"/>
        </w:rPr>
        <w:t>Keep this medicine out of the sight and reach of children.</w:t>
      </w:r>
    </w:p>
    <w:p w14:paraId="237443E6" w14:textId="77777777" w:rsidR="007560BD" w:rsidRPr="00500A35" w:rsidRDefault="007D1F9B" w:rsidP="004D4784">
      <w:pPr>
        <w:ind w:left="714" w:hanging="357"/>
        <w:rPr>
          <w:szCs w:val="22"/>
        </w:rPr>
      </w:pPr>
      <w:r w:rsidRPr="00500A35">
        <w:rPr>
          <w:rFonts w:ascii="Symbol" w:hAnsi="Symbol"/>
          <w:b/>
          <w:noProof/>
          <w:szCs w:val="22"/>
        </w:rPr>
        <w:sym w:font="Symbol" w:char="F0B7"/>
      </w:r>
      <w:r>
        <w:rPr>
          <w:b/>
          <w:noProof/>
          <w:szCs w:val="22"/>
        </w:rPr>
        <w:tab/>
      </w:r>
      <w:r w:rsidRPr="00500A35">
        <w:rPr>
          <w:szCs w:val="22"/>
        </w:rPr>
        <w:t>Do not use this medicine after the expiry date which is stated on the outer carton and on the vial label after EXP. The expiry date refers to the last day of that month.</w:t>
      </w:r>
    </w:p>
    <w:p w14:paraId="237443E7" w14:textId="77777777" w:rsidR="007560BD" w:rsidRPr="005C3B34" w:rsidRDefault="007D1F9B" w:rsidP="004D4784">
      <w:pPr>
        <w:ind w:left="714" w:hanging="357"/>
        <w:jc w:val="both"/>
        <w:rPr>
          <w:szCs w:val="22"/>
        </w:rPr>
      </w:pPr>
      <w:r w:rsidRPr="00500A35">
        <w:rPr>
          <w:rFonts w:ascii="Symbol" w:hAnsi="Symbol"/>
          <w:b/>
          <w:noProof/>
          <w:szCs w:val="22"/>
        </w:rPr>
        <w:lastRenderedPageBreak/>
        <w:sym w:font="Symbol" w:char="F0B7"/>
      </w:r>
      <w:r>
        <w:rPr>
          <w:b/>
          <w:noProof/>
          <w:szCs w:val="22"/>
        </w:rPr>
        <w:tab/>
      </w:r>
      <w:r w:rsidR="00514516" w:rsidRPr="005C3B34">
        <w:rPr>
          <w:szCs w:val="22"/>
        </w:rPr>
        <w:t>The unopened vial should be s</w:t>
      </w:r>
      <w:r w:rsidRPr="005C3B34">
        <w:rPr>
          <w:szCs w:val="22"/>
        </w:rPr>
        <w:t>tore</w:t>
      </w:r>
      <w:r w:rsidR="00514516" w:rsidRPr="005C3B34">
        <w:rPr>
          <w:szCs w:val="22"/>
        </w:rPr>
        <w:t>d</w:t>
      </w:r>
      <w:r w:rsidRPr="005C3B34">
        <w:rPr>
          <w:szCs w:val="22"/>
        </w:rPr>
        <w:t xml:space="preserve"> in a refrigerator (2°C – 8°C). </w:t>
      </w:r>
    </w:p>
    <w:p w14:paraId="237443E8" w14:textId="77777777" w:rsidR="007560BD" w:rsidRPr="005C3B34" w:rsidRDefault="007D1F9B" w:rsidP="004D4784">
      <w:pPr>
        <w:ind w:left="714" w:hanging="357"/>
        <w:jc w:val="both"/>
        <w:rPr>
          <w:szCs w:val="22"/>
        </w:rPr>
      </w:pPr>
      <w:r w:rsidRPr="00500A35">
        <w:rPr>
          <w:rFonts w:ascii="Symbol" w:hAnsi="Symbol"/>
          <w:b/>
          <w:noProof/>
          <w:szCs w:val="22"/>
        </w:rPr>
        <w:sym w:font="Symbol" w:char="F0B7"/>
      </w:r>
      <w:r>
        <w:rPr>
          <w:b/>
          <w:noProof/>
          <w:szCs w:val="22"/>
        </w:rPr>
        <w:tab/>
      </w:r>
      <w:r w:rsidR="00514516" w:rsidRPr="005C3B34">
        <w:rPr>
          <w:szCs w:val="22"/>
        </w:rPr>
        <w:t>Do not freeze the reconstituted solution.</w:t>
      </w:r>
    </w:p>
    <w:p w14:paraId="237443E9" w14:textId="77777777" w:rsidR="005C3B34" w:rsidRPr="005C3B34" w:rsidRDefault="007D1F9B" w:rsidP="004D4784">
      <w:pPr>
        <w:keepNext/>
        <w:keepLines/>
        <w:ind w:left="714" w:hanging="357"/>
      </w:pPr>
      <w:r w:rsidRPr="00500A35">
        <w:rPr>
          <w:rFonts w:ascii="Symbol" w:hAnsi="Symbol"/>
          <w:b/>
          <w:noProof/>
          <w:szCs w:val="22"/>
        </w:rPr>
        <w:sym w:font="Symbol" w:char="F0B7"/>
      </w:r>
      <w:r>
        <w:rPr>
          <w:b/>
          <w:noProof/>
          <w:szCs w:val="22"/>
        </w:rPr>
        <w:tab/>
      </w:r>
      <w:r w:rsidR="007560BD" w:rsidRPr="005C3B34">
        <w:rPr>
          <w:szCs w:val="22"/>
        </w:rPr>
        <w:t xml:space="preserve">Infusion solutions should be used immediately after dilution. </w:t>
      </w:r>
      <w:r w:rsidRPr="005C3B34">
        <w:t xml:space="preserve">If not used immediately, in-use storage times and conditions prior to use are the responsibility of the user, and would not normally be longer than 24 hours at </w:t>
      </w:r>
      <w:r w:rsidRPr="005C3B34">
        <w:rPr>
          <w:szCs w:val="22"/>
        </w:rPr>
        <w:t>2°C – 8°C</w:t>
      </w:r>
      <w:r w:rsidRPr="005C3B34">
        <w:t>.</w:t>
      </w:r>
    </w:p>
    <w:p w14:paraId="237443EA" w14:textId="77777777" w:rsidR="007560BD" w:rsidRPr="00500A35" w:rsidRDefault="007D1F9B" w:rsidP="004D4784">
      <w:pPr>
        <w:ind w:left="714" w:hanging="357"/>
        <w:jc w:val="both"/>
        <w:rPr>
          <w:szCs w:val="22"/>
        </w:rPr>
      </w:pPr>
      <w:r w:rsidRPr="00500A35">
        <w:rPr>
          <w:rFonts w:ascii="Symbol" w:hAnsi="Symbol"/>
          <w:b/>
          <w:noProof/>
          <w:szCs w:val="22"/>
        </w:rPr>
        <w:sym w:font="Symbol" w:char="F0B7"/>
      </w:r>
      <w:r>
        <w:rPr>
          <w:b/>
          <w:noProof/>
          <w:szCs w:val="22"/>
        </w:rPr>
        <w:tab/>
      </w:r>
      <w:r w:rsidRPr="005C3B34">
        <w:rPr>
          <w:szCs w:val="22"/>
        </w:rPr>
        <w:t>Do not use Herceptin if you notice any particulate</w:t>
      </w:r>
      <w:r w:rsidRPr="00500A35">
        <w:rPr>
          <w:szCs w:val="22"/>
        </w:rPr>
        <w:t xml:space="preserve"> matter or discoloration prior to administration.</w:t>
      </w:r>
    </w:p>
    <w:p w14:paraId="237443EB" w14:textId="77777777" w:rsidR="007560BD" w:rsidRPr="00500A35" w:rsidRDefault="007D1F9B" w:rsidP="004D4784">
      <w:pPr>
        <w:ind w:left="714" w:hanging="357"/>
        <w:jc w:val="both"/>
        <w:rPr>
          <w:szCs w:val="22"/>
        </w:rPr>
      </w:pPr>
      <w:r w:rsidRPr="00500A35">
        <w:rPr>
          <w:rFonts w:ascii="Symbol" w:hAnsi="Symbol"/>
          <w:b/>
          <w:noProof/>
          <w:szCs w:val="22"/>
        </w:rPr>
        <w:sym w:font="Symbol" w:char="F0B7"/>
      </w:r>
      <w:r>
        <w:rPr>
          <w:b/>
          <w:noProof/>
          <w:szCs w:val="22"/>
        </w:rPr>
        <w:tab/>
      </w:r>
      <w:r w:rsidRPr="00500A35">
        <w:rPr>
          <w:szCs w:val="22"/>
        </w:rPr>
        <w:t>Medicines should not be disposed of via wastewater or household waste. Ask your pharmacist how to dispose of medicines no longer required. These measures will help to protect the environment.</w:t>
      </w:r>
    </w:p>
    <w:p w14:paraId="237443EC" w14:textId="77777777" w:rsidR="007560BD" w:rsidRPr="00500A35" w:rsidRDefault="007560BD">
      <w:pPr>
        <w:rPr>
          <w:szCs w:val="22"/>
        </w:rPr>
      </w:pPr>
    </w:p>
    <w:p w14:paraId="237443ED" w14:textId="77777777" w:rsidR="007560BD" w:rsidRPr="00500A35" w:rsidRDefault="007560BD">
      <w:pPr>
        <w:rPr>
          <w:szCs w:val="22"/>
        </w:rPr>
      </w:pPr>
    </w:p>
    <w:p w14:paraId="237443EE" w14:textId="77777777" w:rsidR="007560BD" w:rsidRPr="00500A35" w:rsidRDefault="007D1F9B" w:rsidP="004D4784">
      <w:pPr>
        <w:keepNext/>
        <w:keepLines/>
        <w:numPr>
          <w:ilvl w:val="12"/>
          <w:numId w:val="0"/>
        </w:numPr>
        <w:ind w:left="567" w:hanging="567"/>
        <w:rPr>
          <w:b/>
          <w:szCs w:val="22"/>
        </w:rPr>
      </w:pPr>
      <w:r w:rsidRPr="00500A35">
        <w:rPr>
          <w:b/>
          <w:szCs w:val="22"/>
        </w:rPr>
        <w:t>6.</w:t>
      </w:r>
      <w:r w:rsidRPr="00500A35">
        <w:rPr>
          <w:b/>
          <w:szCs w:val="22"/>
        </w:rPr>
        <w:tab/>
        <w:t>Contents of the pack and other information</w:t>
      </w:r>
    </w:p>
    <w:p w14:paraId="237443EF" w14:textId="77777777" w:rsidR="007560BD" w:rsidRPr="00500A35" w:rsidRDefault="007560BD" w:rsidP="004D4784">
      <w:pPr>
        <w:keepNext/>
        <w:keepLines/>
        <w:numPr>
          <w:ilvl w:val="12"/>
          <w:numId w:val="0"/>
        </w:numPr>
        <w:ind w:right="2"/>
        <w:rPr>
          <w:szCs w:val="22"/>
        </w:rPr>
      </w:pPr>
    </w:p>
    <w:p w14:paraId="237443F0" w14:textId="77777777" w:rsidR="007560BD" w:rsidRPr="00500A35" w:rsidRDefault="007D1F9B" w:rsidP="004D4784">
      <w:pPr>
        <w:keepNext/>
        <w:keepLines/>
        <w:numPr>
          <w:ilvl w:val="12"/>
          <w:numId w:val="0"/>
        </w:numPr>
        <w:ind w:right="2"/>
        <w:rPr>
          <w:b/>
          <w:szCs w:val="22"/>
        </w:rPr>
      </w:pPr>
      <w:r w:rsidRPr="00500A35">
        <w:rPr>
          <w:b/>
          <w:szCs w:val="22"/>
        </w:rPr>
        <w:t>What Herceptin contains</w:t>
      </w:r>
    </w:p>
    <w:p w14:paraId="237443F1" w14:textId="77777777" w:rsidR="007560BD" w:rsidRPr="00500A35" w:rsidRDefault="007560BD" w:rsidP="004D4784">
      <w:pPr>
        <w:keepNext/>
        <w:keepLines/>
        <w:numPr>
          <w:ilvl w:val="12"/>
          <w:numId w:val="0"/>
        </w:numPr>
        <w:ind w:right="2"/>
        <w:rPr>
          <w:szCs w:val="22"/>
        </w:rPr>
      </w:pPr>
    </w:p>
    <w:p w14:paraId="237443F2" w14:textId="77777777" w:rsidR="007560BD" w:rsidRPr="00500A35" w:rsidRDefault="007D1F9B" w:rsidP="004D4784">
      <w:pPr>
        <w:keepNext/>
        <w:keepLines/>
        <w:ind w:left="600" w:hanging="600"/>
        <w:rPr>
          <w:szCs w:val="22"/>
        </w:rPr>
      </w:pPr>
      <w:r w:rsidRPr="00500A35">
        <w:rPr>
          <w:rFonts w:ascii="Symbol" w:hAnsi="Symbol"/>
          <w:b/>
          <w:noProof/>
          <w:szCs w:val="22"/>
        </w:rPr>
        <w:sym w:font="Symbol" w:char="F0B7"/>
      </w:r>
      <w:r w:rsidRPr="00500A35">
        <w:rPr>
          <w:szCs w:val="22"/>
        </w:rPr>
        <w:tab/>
        <w:t>The active substance is trastuzumab. Each vial contains 150 mg trastuzumab that has to be dissolved in 7.2 mL of water for injection. The resulting solution contains approximately 21 mg/mL trastuzumab.</w:t>
      </w:r>
    </w:p>
    <w:p w14:paraId="237443F3" w14:textId="77777777" w:rsidR="007560BD" w:rsidRPr="00500A35" w:rsidRDefault="007560BD" w:rsidP="0089689A">
      <w:pPr>
        <w:rPr>
          <w:szCs w:val="22"/>
        </w:rPr>
      </w:pPr>
    </w:p>
    <w:p w14:paraId="237443F4" w14:textId="7D51C108" w:rsidR="007560BD" w:rsidRPr="00500A35" w:rsidRDefault="007D1F9B" w:rsidP="0089689A">
      <w:pPr>
        <w:ind w:left="600" w:hanging="600"/>
        <w:rPr>
          <w:szCs w:val="22"/>
        </w:rPr>
      </w:pPr>
      <w:r w:rsidRPr="00500A35">
        <w:rPr>
          <w:rFonts w:ascii="Symbol" w:hAnsi="Symbol"/>
          <w:b/>
          <w:noProof/>
          <w:szCs w:val="22"/>
        </w:rPr>
        <w:sym w:font="Symbol" w:char="F0B7"/>
      </w:r>
      <w:r w:rsidRPr="00500A35">
        <w:rPr>
          <w:szCs w:val="22"/>
        </w:rPr>
        <w:tab/>
        <w:t xml:space="preserve">The other ingredient(s) are </w:t>
      </w:r>
      <w:del w:id="160" w:author="Author">
        <w:r w:rsidRPr="00500A35" w:rsidDel="00CD0344">
          <w:rPr>
            <w:szCs w:val="22"/>
          </w:rPr>
          <w:delText>L-</w:delText>
        </w:r>
      </w:del>
      <w:r w:rsidRPr="00500A35">
        <w:rPr>
          <w:szCs w:val="22"/>
        </w:rPr>
        <w:t>histidine hydrochloride</w:t>
      </w:r>
      <w:r w:rsidR="001F197D">
        <w:rPr>
          <w:szCs w:val="22"/>
        </w:rPr>
        <w:t xml:space="preserve"> monohydrate</w:t>
      </w:r>
      <w:r w:rsidRPr="00500A35">
        <w:rPr>
          <w:szCs w:val="22"/>
        </w:rPr>
        <w:t xml:space="preserve">, </w:t>
      </w:r>
      <w:del w:id="161" w:author="Author">
        <w:r w:rsidRPr="00500A35" w:rsidDel="00CD0344">
          <w:rPr>
            <w:szCs w:val="22"/>
          </w:rPr>
          <w:delText>L-</w:delText>
        </w:r>
      </w:del>
      <w:r w:rsidRPr="00500A35">
        <w:rPr>
          <w:szCs w:val="22"/>
        </w:rPr>
        <w:t>histidine, α,α-trehalose dihydrate, polysorbate 20</w:t>
      </w:r>
      <w:ins w:id="162" w:author="Author">
        <w:r w:rsidR="00B074E3">
          <w:rPr>
            <w:szCs w:val="22"/>
          </w:rPr>
          <w:t xml:space="preserve"> (E</w:t>
        </w:r>
        <w:r w:rsidR="00BF1727">
          <w:rPr>
            <w:szCs w:val="22"/>
          </w:rPr>
          <w:t>432)</w:t>
        </w:r>
      </w:ins>
      <w:del w:id="163" w:author="Author">
        <w:r w:rsidRPr="00500A35" w:rsidDel="008363ED">
          <w:rPr>
            <w:szCs w:val="22"/>
          </w:rPr>
          <w:delText>.</w:delText>
        </w:r>
      </w:del>
      <w:r w:rsidRPr="00500A35">
        <w:rPr>
          <w:szCs w:val="22"/>
        </w:rPr>
        <w:t xml:space="preserve"> </w:t>
      </w:r>
      <w:ins w:id="164" w:author="Author">
        <w:r w:rsidR="003F3B6C" w:rsidRPr="003F3B6C">
          <w:rPr>
            <w:szCs w:val="22"/>
          </w:rPr>
          <w:t>(see section 2 “</w:t>
        </w:r>
        <w:r w:rsidR="00C24B21">
          <w:rPr>
            <w:szCs w:val="22"/>
          </w:rPr>
          <w:t>Herceptin</w:t>
        </w:r>
        <w:r w:rsidR="003F3B6C" w:rsidRPr="003F3B6C">
          <w:rPr>
            <w:szCs w:val="22"/>
          </w:rPr>
          <w:t xml:space="preserve"> contains polysorbate”)</w:t>
        </w:r>
        <w:r w:rsidR="00F56CB2">
          <w:rPr>
            <w:szCs w:val="22"/>
          </w:rPr>
          <w:t>.</w:t>
        </w:r>
      </w:ins>
    </w:p>
    <w:p w14:paraId="237443F5" w14:textId="77777777" w:rsidR="007560BD" w:rsidRPr="00500A35" w:rsidRDefault="007560BD" w:rsidP="005E3178">
      <w:pPr>
        <w:ind w:left="567" w:hanging="567"/>
        <w:rPr>
          <w:szCs w:val="22"/>
        </w:rPr>
      </w:pPr>
    </w:p>
    <w:p w14:paraId="237443F6" w14:textId="77777777" w:rsidR="007560BD" w:rsidRPr="00500A35" w:rsidRDefault="007D1F9B" w:rsidP="0030103C">
      <w:pPr>
        <w:keepNext/>
        <w:keepLines/>
        <w:numPr>
          <w:ilvl w:val="12"/>
          <w:numId w:val="0"/>
        </w:numPr>
        <w:rPr>
          <w:b/>
          <w:szCs w:val="22"/>
        </w:rPr>
      </w:pPr>
      <w:r w:rsidRPr="00500A35">
        <w:rPr>
          <w:b/>
          <w:szCs w:val="22"/>
        </w:rPr>
        <w:t>What Herceptin looks like and contents of the pack</w:t>
      </w:r>
    </w:p>
    <w:p w14:paraId="237443F7" w14:textId="77777777" w:rsidR="007560BD" w:rsidRPr="00500A35" w:rsidRDefault="007560BD" w:rsidP="00BE6E8F">
      <w:pPr>
        <w:keepNext/>
        <w:numPr>
          <w:ilvl w:val="12"/>
          <w:numId w:val="0"/>
        </w:numPr>
        <w:ind w:right="2"/>
        <w:rPr>
          <w:szCs w:val="22"/>
        </w:rPr>
      </w:pPr>
    </w:p>
    <w:p w14:paraId="237443F8" w14:textId="77777777" w:rsidR="007560BD" w:rsidRPr="00500A35" w:rsidRDefault="007D1F9B" w:rsidP="00BE6E8F">
      <w:pPr>
        <w:keepNext/>
        <w:numPr>
          <w:ilvl w:val="12"/>
          <w:numId w:val="0"/>
        </w:numPr>
        <w:ind w:right="2"/>
        <w:rPr>
          <w:szCs w:val="22"/>
        </w:rPr>
      </w:pPr>
      <w:r w:rsidRPr="00500A35">
        <w:rPr>
          <w:rFonts w:eastAsia="SimSun"/>
        </w:rPr>
        <w:t xml:space="preserve">Herceptin </w:t>
      </w:r>
      <w:r w:rsidRPr="00500A35">
        <w:rPr>
          <w:szCs w:val="22"/>
        </w:rPr>
        <w:t xml:space="preserve">is a </w:t>
      </w:r>
      <w:r w:rsidRPr="00500A35">
        <w:rPr>
          <w:rFonts w:eastAsia="SimSun"/>
        </w:rPr>
        <w:t xml:space="preserve">powder for concentrate for solution for intravenous infusion, </w:t>
      </w:r>
      <w:r w:rsidRPr="00500A35">
        <w:rPr>
          <w:szCs w:val="22"/>
        </w:rPr>
        <w:t>which</w:t>
      </w:r>
      <w:r w:rsidRPr="00500A35">
        <w:rPr>
          <w:rFonts w:eastAsia="SimSun"/>
          <w:szCs w:val="22"/>
        </w:rPr>
        <w:t xml:space="preserve"> </w:t>
      </w:r>
      <w:r w:rsidRPr="00500A35">
        <w:rPr>
          <w:rFonts w:eastAsia="SimSun"/>
        </w:rPr>
        <w:t xml:space="preserve">is supplied </w:t>
      </w:r>
      <w:r w:rsidRPr="00500A35">
        <w:rPr>
          <w:szCs w:val="22"/>
        </w:rPr>
        <w:t xml:space="preserve">in </w:t>
      </w:r>
      <w:r w:rsidRPr="00500A35">
        <w:rPr>
          <w:rFonts w:eastAsia="SimSun"/>
        </w:rPr>
        <w:t xml:space="preserve">a glass vial with a rubber stopper containing </w:t>
      </w:r>
      <w:r w:rsidRPr="00500A35">
        <w:rPr>
          <w:szCs w:val="22"/>
        </w:rPr>
        <w:t>150 mg of trastuzumab.</w:t>
      </w:r>
      <w:r w:rsidRPr="00500A35">
        <w:rPr>
          <w:rFonts w:eastAsia="SimSun"/>
          <w:szCs w:val="22"/>
        </w:rPr>
        <w:t xml:space="preserve"> </w:t>
      </w:r>
      <w:r w:rsidRPr="00500A35">
        <w:rPr>
          <w:rFonts w:eastAsia="SimSun"/>
        </w:rPr>
        <w:t xml:space="preserve">The powder is a white to pale yellow pellet. Each </w:t>
      </w:r>
      <w:r w:rsidRPr="00500A35">
        <w:rPr>
          <w:szCs w:val="22"/>
        </w:rPr>
        <w:t xml:space="preserve">carton </w:t>
      </w:r>
      <w:r w:rsidRPr="00500A35">
        <w:rPr>
          <w:rFonts w:eastAsia="SimSun"/>
        </w:rPr>
        <w:t xml:space="preserve">contains </w:t>
      </w:r>
      <w:r w:rsidRPr="00500A35">
        <w:rPr>
          <w:szCs w:val="22"/>
        </w:rPr>
        <w:t xml:space="preserve">1 vial </w:t>
      </w:r>
      <w:r w:rsidRPr="00500A35">
        <w:rPr>
          <w:rFonts w:eastAsia="SimSun"/>
          <w:szCs w:val="22"/>
        </w:rPr>
        <w:t xml:space="preserve">of </w:t>
      </w:r>
      <w:r w:rsidRPr="00500A35">
        <w:rPr>
          <w:szCs w:val="22"/>
        </w:rPr>
        <w:t>powder.</w:t>
      </w:r>
    </w:p>
    <w:p w14:paraId="237443F9" w14:textId="77777777" w:rsidR="007560BD" w:rsidRPr="00500A35" w:rsidRDefault="007560BD">
      <w:pPr>
        <w:jc w:val="both"/>
        <w:rPr>
          <w:szCs w:val="22"/>
        </w:rPr>
      </w:pPr>
    </w:p>
    <w:p w14:paraId="237443FA" w14:textId="77777777" w:rsidR="007560BD" w:rsidRPr="00500A35" w:rsidRDefault="007D1F9B" w:rsidP="000E5B55">
      <w:pPr>
        <w:keepNext/>
        <w:jc w:val="both"/>
        <w:rPr>
          <w:b/>
          <w:szCs w:val="22"/>
        </w:rPr>
      </w:pPr>
      <w:r w:rsidRPr="00500A35">
        <w:rPr>
          <w:b/>
          <w:szCs w:val="22"/>
        </w:rPr>
        <w:t xml:space="preserve">Marketing </w:t>
      </w:r>
      <w:proofErr w:type="spellStart"/>
      <w:r w:rsidRPr="00500A35">
        <w:rPr>
          <w:b/>
          <w:szCs w:val="22"/>
        </w:rPr>
        <w:t>Authorisation</w:t>
      </w:r>
      <w:proofErr w:type="spellEnd"/>
      <w:r w:rsidRPr="00500A35">
        <w:rPr>
          <w:b/>
          <w:szCs w:val="22"/>
        </w:rPr>
        <w:t xml:space="preserve"> Holder</w:t>
      </w:r>
    </w:p>
    <w:p w14:paraId="237443FB" w14:textId="77777777" w:rsidR="007560BD" w:rsidRPr="00500A35" w:rsidRDefault="007560BD" w:rsidP="000E5B55">
      <w:pPr>
        <w:keepNext/>
        <w:jc w:val="both"/>
        <w:rPr>
          <w:b/>
          <w:szCs w:val="22"/>
        </w:rPr>
      </w:pPr>
    </w:p>
    <w:p w14:paraId="237443FC" w14:textId="77777777" w:rsidR="0049552D" w:rsidRPr="00B51404" w:rsidRDefault="007D1F9B" w:rsidP="0049552D">
      <w:r w:rsidRPr="00B51404">
        <w:t xml:space="preserve">Roche Registration GmbH </w:t>
      </w:r>
    </w:p>
    <w:p w14:paraId="237443FD" w14:textId="77777777" w:rsidR="0049552D" w:rsidRPr="00B51404" w:rsidRDefault="007D1F9B" w:rsidP="0049552D">
      <w:r w:rsidRPr="00B51404">
        <w:t>Emil-Barell-Strasse 1</w:t>
      </w:r>
    </w:p>
    <w:p w14:paraId="237443FE" w14:textId="77777777" w:rsidR="0049552D" w:rsidRPr="00B51404" w:rsidRDefault="007D1F9B" w:rsidP="0049552D">
      <w:r w:rsidRPr="00B51404">
        <w:t xml:space="preserve">79639 </w:t>
      </w:r>
      <w:proofErr w:type="spellStart"/>
      <w:r w:rsidRPr="00B51404">
        <w:t>Grenzach-Wyhlen</w:t>
      </w:r>
      <w:proofErr w:type="spellEnd"/>
    </w:p>
    <w:p w14:paraId="237443FF" w14:textId="77777777" w:rsidR="0049552D" w:rsidRPr="00B51404" w:rsidRDefault="007D1F9B" w:rsidP="0049552D">
      <w:r w:rsidRPr="00B51404">
        <w:t>Germany</w:t>
      </w:r>
    </w:p>
    <w:p w14:paraId="23744400" w14:textId="77777777" w:rsidR="007560BD" w:rsidRPr="00500A35" w:rsidRDefault="007560BD">
      <w:pPr>
        <w:rPr>
          <w:szCs w:val="22"/>
        </w:rPr>
      </w:pPr>
    </w:p>
    <w:p w14:paraId="23744401" w14:textId="77777777" w:rsidR="007560BD" w:rsidRDefault="007D1F9B">
      <w:pPr>
        <w:rPr>
          <w:ins w:id="165" w:author="Author"/>
          <w:b/>
          <w:szCs w:val="22"/>
        </w:rPr>
      </w:pPr>
      <w:r w:rsidRPr="00D13999">
        <w:rPr>
          <w:b/>
          <w:szCs w:val="22"/>
        </w:rPr>
        <w:t>Manufacturer</w:t>
      </w:r>
    </w:p>
    <w:p w14:paraId="10A68AA2" w14:textId="77777777" w:rsidR="000E0B5E" w:rsidRPr="00D13999" w:rsidRDefault="000E0B5E">
      <w:pPr>
        <w:rPr>
          <w:b/>
          <w:szCs w:val="22"/>
        </w:rPr>
      </w:pPr>
    </w:p>
    <w:p w14:paraId="23744402" w14:textId="602444FC" w:rsidR="007560BD" w:rsidRPr="00B15D2A" w:rsidRDefault="007D1F9B" w:rsidP="00442987">
      <w:pPr>
        <w:rPr>
          <w:noProof/>
          <w:szCs w:val="22"/>
          <w:lang w:val="en-GB"/>
        </w:rPr>
      </w:pPr>
      <w:r w:rsidRPr="00B15D2A">
        <w:rPr>
          <w:bCs/>
          <w:lang w:val="en-GB"/>
        </w:rPr>
        <w:t>Roche Pharma AG</w:t>
      </w:r>
      <w:r w:rsidRPr="00B15D2A">
        <w:rPr>
          <w:bCs/>
          <w:lang w:val="en-GB"/>
        </w:rPr>
        <w:br/>
        <w:t>Emil-Barell-Strasse 1</w:t>
      </w:r>
      <w:r w:rsidRPr="00B15D2A">
        <w:rPr>
          <w:bCs/>
          <w:lang w:val="en-GB"/>
        </w:rPr>
        <w:br/>
        <w:t xml:space="preserve">79639 </w:t>
      </w:r>
      <w:proofErr w:type="spellStart"/>
      <w:r w:rsidRPr="00B15D2A">
        <w:rPr>
          <w:bCs/>
          <w:lang w:val="en-GB"/>
        </w:rPr>
        <w:t>Grenzach-Wyhlen</w:t>
      </w:r>
      <w:proofErr w:type="spellEnd"/>
      <w:r w:rsidRPr="00B15D2A">
        <w:rPr>
          <w:noProof/>
          <w:szCs w:val="22"/>
          <w:lang w:val="en-GB"/>
        </w:rPr>
        <w:t xml:space="preserve"> </w:t>
      </w:r>
    </w:p>
    <w:p w14:paraId="23744403" w14:textId="77777777" w:rsidR="007560BD" w:rsidRPr="00500A35" w:rsidRDefault="007D1F9B">
      <w:pPr>
        <w:rPr>
          <w:szCs w:val="22"/>
        </w:rPr>
      </w:pPr>
      <w:r w:rsidRPr="00500A35">
        <w:rPr>
          <w:szCs w:val="22"/>
        </w:rPr>
        <w:t>Germany</w:t>
      </w:r>
    </w:p>
    <w:p w14:paraId="23744404" w14:textId="77777777" w:rsidR="007560BD" w:rsidRPr="00500A35" w:rsidRDefault="007560BD">
      <w:pPr>
        <w:numPr>
          <w:ilvl w:val="12"/>
          <w:numId w:val="0"/>
        </w:numPr>
        <w:ind w:right="2"/>
        <w:rPr>
          <w:szCs w:val="22"/>
        </w:rPr>
      </w:pPr>
    </w:p>
    <w:p w14:paraId="23744405" w14:textId="0CF45930" w:rsidR="007560BD" w:rsidRPr="00500A35" w:rsidRDefault="007D1F9B">
      <w:pPr>
        <w:numPr>
          <w:ilvl w:val="12"/>
          <w:numId w:val="0"/>
        </w:numPr>
        <w:ind w:right="2"/>
        <w:rPr>
          <w:szCs w:val="22"/>
        </w:rPr>
      </w:pPr>
      <w:r w:rsidRPr="00500A35">
        <w:rPr>
          <w:szCs w:val="22"/>
        </w:rPr>
        <w:t xml:space="preserve">For any information about this medicine, please contact the local representative of the Marketing </w:t>
      </w:r>
      <w:proofErr w:type="spellStart"/>
      <w:r w:rsidRPr="00500A35">
        <w:rPr>
          <w:szCs w:val="22"/>
        </w:rPr>
        <w:t>Authorisation</w:t>
      </w:r>
      <w:proofErr w:type="spellEnd"/>
      <w:r w:rsidRPr="00500A35">
        <w:rPr>
          <w:szCs w:val="22"/>
        </w:rPr>
        <w:t xml:space="preserve"> Holder</w:t>
      </w:r>
      <w:ins w:id="166" w:author="Author">
        <w:r w:rsidR="003F5375">
          <w:rPr>
            <w:szCs w:val="22"/>
          </w:rPr>
          <w:t>:</w:t>
        </w:r>
      </w:ins>
      <w:del w:id="167" w:author="Author">
        <w:r w:rsidRPr="00500A35" w:rsidDel="003F5375">
          <w:rPr>
            <w:szCs w:val="22"/>
          </w:rPr>
          <w:delText>.</w:delText>
        </w:r>
      </w:del>
    </w:p>
    <w:p w14:paraId="23744406" w14:textId="77777777" w:rsidR="007560BD" w:rsidRPr="00500A35" w:rsidRDefault="007560BD">
      <w:pPr>
        <w:numPr>
          <w:ilvl w:val="12"/>
          <w:numId w:val="0"/>
        </w:numPr>
        <w:ind w:right="2"/>
        <w:rPr>
          <w:szCs w:val="22"/>
        </w:rPr>
      </w:pPr>
    </w:p>
    <w:tbl>
      <w:tblPr>
        <w:tblW w:w="0" w:type="dxa"/>
        <w:tblLayout w:type="fixed"/>
        <w:tblLook w:val="0000" w:firstRow="0" w:lastRow="0" w:firstColumn="0" w:lastColumn="0" w:noHBand="0" w:noVBand="0"/>
      </w:tblPr>
      <w:tblGrid>
        <w:gridCol w:w="4590"/>
        <w:gridCol w:w="4590"/>
      </w:tblGrid>
      <w:tr w:rsidR="0022333D" w:rsidRPr="004B519D" w14:paraId="2374440F" w14:textId="77777777" w:rsidTr="000F6003">
        <w:trPr>
          <w:cantSplit/>
        </w:trPr>
        <w:tc>
          <w:tcPr>
            <w:tcW w:w="4590" w:type="dxa"/>
          </w:tcPr>
          <w:p w14:paraId="23744407" w14:textId="3DBE078D" w:rsidR="007560BD" w:rsidRPr="00B12AF5" w:rsidRDefault="007D1F9B">
            <w:pPr>
              <w:rPr>
                <w:ins w:id="168" w:author="Author"/>
                <w:b/>
                <w:szCs w:val="22"/>
                <w:lang w:val="de-CH"/>
              </w:rPr>
            </w:pPr>
            <w:r w:rsidRPr="00B12AF5">
              <w:rPr>
                <w:b/>
                <w:szCs w:val="22"/>
                <w:lang w:val="de-CH"/>
              </w:rPr>
              <w:t>België/Belgique/Belgien</w:t>
            </w:r>
            <w:ins w:id="169" w:author="Author">
              <w:r w:rsidR="00B916BF" w:rsidRPr="00B12AF5">
                <w:rPr>
                  <w:b/>
                  <w:szCs w:val="22"/>
                  <w:lang w:val="de-CH"/>
                </w:rPr>
                <w:t>,</w:t>
              </w:r>
            </w:ins>
          </w:p>
          <w:p w14:paraId="218B99FC" w14:textId="3A60999B" w:rsidR="00B916BF" w:rsidRPr="00B12AF5" w:rsidRDefault="00B916BF">
            <w:pPr>
              <w:rPr>
                <w:szCs w:val="22"/>
                <w:lang w:val="de-CH"/>
              </w:rPr>
            </w:pPr>
            <w:ins w:id="170" w:author="Author">
              <w:r w:rsidRPr="00AC44C2">
                <w:rPr>
                  <w:b/>
                  <w:noProof/>
                  <w:szCs w:val="22"/>
                  <w:lang w:val="de-CH"/>
                </w:rPr>
                <w:t>Luxembourg/Luxemburg</w:t>
              </w:r>
            </w:ins>
          </w:p>
          <w:p w14:paraId="23744408" w14:textId="77777777" w:rsidR="007560BD" w:rsidRPr="00B12AF5" w:rsidRDefault="007D1F9B">
            <w:pPr>
              <w:rPr>
                <w:ins w:id="171" w:author="Author"/>
                <w:szCs w:val="22"/>
                <w:lang w:val="de-CH"/>
              </w:rPr>
            </w:pPr>
            <w:r w:rsidRPr="00B12AF5">
              <w:rPr>
                <w:szCs w:val="22"/>
                <w:lang w:val="de-CH"/>
              </w:rPr>
              <w:t>N.V. Roche S.A.</w:t>
            </w:r>
          </w:p>
          <w:p w14:paraId="6D50E0DC" w14:textId="3CD5EADB" w:rsidR="005626C6" w:rsidRPr="00500A35" w:rsidRDefault="005626C6" w:rsidP="000F6003">
            <w:pPr>
              <w:keepNext/>
              <w:keepLines/>
              <w:rPr>
                <w:noProof/>
                <w:szCs w:val="22"/>
                <w:lang w:val="fr-FR"/>
              </w:rPr>
            </w:pPr>
            <w:ins w:id="172" w:author="Author">
              <w:r w:rsidRPr="00AC44C2">
                <w:rPr>
                  <w:noProof/>
                  <w:szCs w:val="22"/>
                  <w:lang w:val="fr-FR"/>
                </w:rPr>
                <w:t>België/Belgique/Belgien</w:t>
              </w:r>
            </w:ins>
          </w:p>
          <w:p w14:paraId="23744409" w14:textId="77777777" w:rsidR="007560BD" w:rsidRPr="00500A35" w:rsidRDefault="007D1F9B">
            <w:pPr>
              <w:rPr>
                <w:noProof/>
                <w:szCs w:val="22"/>
                <w:lang w:val="fr-FR"/>
              </w:rPr>
            </w:pPr>
            <w:r w:rsidRPr="00500A35">
              <w:rPr>
                <w:noProof/>
                <w:szCs w:val="22"/>
                <w:lang w:val="fr-FR"/>
              </w:rPr>
              <w:t>Tél/Tel: +32 (0) 2 525 82 11</w:t>
            </w:r>
          </w:p>
          <w:p w14:paraId="2374440A" w14:textId="77777777" w:rsidR="007560BD" w:rsidRPr="00500A35" w:rsidRDefault="007560BD">
            <w:pPr>
              <w:rPr>
                <w:b/>
                <w:noProof/>
                <w:szCs w:val="22"/>
                <w:lang w:val="fr-FR"/>
              </w:rPr>
            </w:pPr>
          </w:p>
        </w:tc>
        <w:tc>
          <w:tcPr>
            <w:tcW w:w="4590" w:type="dxa"/>
          </w:tcPr>
          <w:p w14:paraId="2374440B" w14:textId="77777777" w:rsidR="007560BD" w:rsidRPr="00500A35" w:rsidRDefault="007D1F9B" w:rsidP="00BC3F71">
            <w:pPr>
              <w:suppressAutoHyphens/>
              <w:rPr>
                <w:b/>
                <w:noProof/>
                <w:szCs w:val="22"/>
                <w:lang w:val="fi-FI"/>
              </w:rPr>
            </w:pPr>
            <w:r w:rsidRPr="00500A35">
              <w:rPr>
                <w:b/>
                <w:noProof/>
                <w:szCs w:val="22"/>
                <w:lang w:val="fi-FI"/>
              </w:rPr>
              <w:t>Lietuva</w:t>
            </w:r>
          </w:p>
          <w:p w14:paraId="2374440C" w14:textId="77777777" w:rsidR="007560BD" w:rsidRPr="00500A35" w:rsidRDefault="007D1F9B" w:rsidP="00BC3F71">
            <w:pPr>
              <w:suppressAutoHyphens/>
              <w:rPr>
                <w:noProof/>
                <w:szCs w:val="22"/>
                <w:lang w:val="fi-FI"/>
              </w:rPr>
            </w:pPr>
            <w:r w:rsidRPr="00500A35">
              <w:rPr>
                <w:noProof/>
                <w:szCs w:val="22"/>
                <w:lang w:val="fi-FI"/>
              </w:rPr>
              <w:t>UAB “Roche Lietuva”</w:t>
            </w:r>
          </w:p>
          <w:p w14:paraId="2374440D" w14:textId="77777777" w:rsidR="007560BD" w:rsidRPr="00500A35" w:rsidRDefault="007D1F9B" w:rsidP="00BC3F71">
            <w:pPr>
              <w:suppressAutoHyphens/>
              <w:rPr>
                <w:noProof/>
                <w:szCs w:val="22"/>
                <w:lang w:val="fi-FI"/>
              </w:rPr>
            </w:pPr>
            <w:r w:rsidRPr="00500A35">
              <w:rPr>
                <w:noProof/>
                <w:szCs w:val="22"/>
                <w:lang w:val="fi-FI"/>
              </w:rPr>
              <w:t>Tel: +370 5 2546799</w:t>
            </w:r>
          </w:p>
          <w:p w14:paraId="2374440E" w14:textId="77777777" w:rsidR="007560BD" w:rsidRPr="00E825E6" w:rsidRDefault="007560BD">
            <w:pPr>
              <w:suppressAutoHyphens/>
              <w:rPr>
                <w:b/>
                <w:noProof/>
                <w:szCs w:val="22"/>
                <w:lang w:val="fi-FI"/>
              </w:rPr>
            </w:pPr>
          </w:p>
        </w:tc>
      </w:tr>
      <w:tr w:rsidR="0022333D" w:rsidRPr="004B519D" w14:paraId="23744417" w14:textId="77777777" w:rsidTr="000F6003">
        <w:trPr>
          <w:cantSplit/>
        </w:trPr>
        <w:tc>
          <w:tcPr>
            <w:tcW w:w="4590" w:type="dxa"/>
          </w:tcPr>
          <w:p w14:paraId="23744410" w14:textId="77777777" w:rsidR="007560BD" w:rsidRPr="00500A35" w:rsidRDefault="007D1F9B">
            <w:pPr>
              <w:autoSpaceDE w:val="0"/>
              <w:autoSpaceDN w:val="0"/>
              <w:adjustRightInd w:val="0"/>
              <w:rPr>
                <w:b/>
                <w:bCs/>
                <w:szCs w:val="22"/>
                <w:lang w:val="bg-BG"/>
              </w:rPr>
            </w:pPr>
            <w:r w:rsidRPr="00500A35">
              <w:rPr>
                <w:b/>
                <w:bCs/>
                <w:szCs w:val="22"/>
                <w:lang w:val="bg-BG"/>
              </w:rPr>
              <w:t>България</w:t>
            </w:r>
          </w:p>
          <w:p w14:paraId="23744411" w14:textId="77777777" w:rsidR="007560BD" w:rsidRPr="00500A35" w:rsidRDefault="007D1F9B">
            <w:pPr>
              <w:suppressAutoHyphens/>
              <w:rPr>
                <w:noProof/>
                <w:lang w:val="bg-BG"/>
              </w:rPr>
            </w:pPr>
            <w:r w:rsidRPr="00500A35">
              <w:rPr>
                <w:noProof/>
                <w:lang w:val="bg-BG"/>
              </w:rPr>
              <w:t>Рош България ЕООД</w:t>
            </w:r>
          </w:p>
          <w:p w14:paraId="23744412" w14:textId="55ECA06A" w:rsidR="007560BD" w:rsidRPr="00500A35" w:rsidRDefault="007D1F9B">
            <w:pPr>
              <w:suppressAutoHyphens/>
              <w:rPr>
                <w:noProof/>
                <w:lang w:val="bg-BG"/>
              </w:rPr>
            </w:pPr>
            <w:r w:rsidRPr="00500A35">
              <w:rPr>
                <w:noProof/>
                <w:lang w:val="bg-BG"/>
              </w:rPr>
              <w:t xml:space="preserve">Тел: </w:t>
            </w:r>
            <w:r w:rsidR="00DD5ED0" w:rsidRPr="00DD5ED0">
              <w:rPr>
                <w:noProof/>
                <w:lang w:val="bg-BG"/>
              </w:rPr>
              <w:t xml:space="preserve">+359 2 474 5444 </w:t>
            </w:r>
          </w:p>
          <w:p w14:paraId="23744413" w14:textId="77777777" w:rsidR="007560BD" w:rsidRPr="00E825E6" w:rsidRDefault="007560BD" w:rsidP="00E56FC2">
            <w:pPr>
              <w:rPr>
                <w:b/>
                <w:lang w:val="fi-FI"/>
              </w:rPr>
            </w:pPr>
          </w:p>
        </w:tc>
        <w:tc>
          <w:tcPr>
            <w:tcW w:w="4590" w:type="dxa"/>
          </w:tcPr>
          <w:p w14:paraId="23744414" w14:textId="254BAA6A" w:rsidR="007560BD" w:rsidRPr="00E825E6" w:rsidDel="00E71EA8" w:rsidRDefault="007D1F9B">
            <w:pPr>
              <w:suppressAutoHyphens/>
              <w:rPr>
                <w:del w:id="173" w:author="Author"/>
                <w:szCs w:val="22"/>
                <w:lang w:val="fi-FI"/>
              </w:rPr>
            </w:pPr>
            <w:del w:id="174" w:author="Author">
              <w:r w:rsidRPr="00E825E6" w:rsidDel="00E71EA8">
                <w:rPr>
                  <w:b/>
                  <w:szCs w:val="22"/>
                  <w:lang w:val="fi-FI"/>
                </w:rPr>
                <w:delText>Luxembourg/Luxemburg</w:delText>
              </w:r>
            </w:del>
          </w:p>
          <w:p w14:paraId="23744415" w14:textId="31EA1EB0" w:rsidR="007560BD" w:rsidRPr="00E825E6" w:rsidDel="00E71EA8" w:rsidRDefault="007D1F9B">
            <w:pPr>
              <w:rPr>
                <w:del w:id="175" w:author="Author"/>
                <w:szCs w:val="22"/>
                <w:lang w:val="fi-FI"/>
              </w:rPr>
            </w:pPr>
            <w:del w:id="176" w:author="Author">
              <w:r w:rsidRPr="00E825E6" w:rsidDel="00E71EA8">
                <w:rPr>
                  <w:szCs w:val="22"/>
                  <w:lang w:val="fi-FI"/>
                </w:rPr>
                <w:delText>(Voir/siehe Belgique/Belgien)</w:delText>
              </w:r>
            </w:del>
          </w:p>
          <w:p w14:paraId="23744416" w14:textId="77777777" w:rsidR="007560BD" w:rsidRPr="00E825E6" w:rsidRDefault="007560BD" w:rsidP="000F6003">
            <w:pPr>
              <w:rPr>
                <w:b/>
                <w:szCs w:val="22"/>
                <w:lang w:val="fi-FI"/>
              </w:rPr>
            </w:pPr>
          </w:p>
        </w:tc>
      </w:tr>
      <w:tr w:rsidR="0022333D" w:rsidRPr="004B519D" w14:paraId="2374441F" w14:textId="77777777" w:rsidTr="000F6003">
        <w:trPr>
          <w:cantSplit/>
        </w:trPr>
        <w:tc>
          <w:tcPr>
            <w:tcW w:w="4590" w:type="dxa"/>
          </w:tcPr>
          <w:p w14:paraId="23744418" w14:textId="77777777" w:rsidR="007560BD" w:rsidRPr="00500A35" w:rsidRDefault="007D1F9B">
            <w:pPr>
              <w:rPr>
                <w:b/>
                <w:noProof/>
                <w:szCs w:val="22"/>
                <w:lang w:val="de-DE"/>
              </w:rPr>
            </w:pPr>
            <w:r w:rsidRPr="00500A35">
              <w:rPr>
                <w:b/>
                <w:noProof/>
                <w:szCs w:val="22"/>
                <w:lang w:val="de-DE"/>
              </w:rPr>
              <w:lastRenderedPageBreak/>
              <w:t>Česká republika</w:t>
            </w:r>
          </w:p>
          <w:p w14:paraId="23744419" w14:textId="77777777" w:rsidR="007560BD" w:rsidRPr="00500A35" w:rsidRDefault="007D1F9B">
            <w:pPr>
              <w:rPr>
                <w:bCs/>
                <w:noProof/>
                <w:szCs w:val="22"/>
                <w:lang w:val="de-DE"/>
              </w:rPr>
            </w:pPr>
            <w:r w:rsidRPr="00500A35">
              <w:rPr>
                <w:bCs/>
                <w:noProof/>
                <w:szCs w:val="22"/>
                <w:lang w:val="de-DE"/>
              </w:rPr>
              <w:t>Roche s. r. o.</w:t>
            </w:r>
          </w:p>
          <w:p w14:paraId="2374441A" w14:textId="77777777" w:rsidR="007560BD" w:rsidRPr="00500A35" w:rsidRDefault="007D1F9B" w:rsidP="00E56FC2">
            <w:pPr>
              <w:suppressAutoHyphens/>
              <w:rPr>
                <w:b/>
                <w:lang w:val="de-DE"/>
              </w:rPr>
            </w:pPr>
            <w:r w:rsidRPr="00500A35">
              <w:rPr>
                <w:noProof/>
                <w:szCs w:val="22"/>
                <w:lang w:val="de-DE"/>
              </w:rPr>
              <w:t>Tel: +420 - 2 20382111</w:t>
            </w:r>
          </w:p>
        </w:tc>
        <w:tc>
          <w:tcPr>
            <w:tcW w:w="4590" w:type="dxa"/>
          </w:tcPr>
          <w:p w14:paraId="2374441B" w14:textId="77777777" w:rsidR="007560BD" w:rsidRPr="00832641" w:rsidRDefault="007D1F9B">
            <w:pPr>
              <w:rPr>
                <w:b/>
                <w:lang w:val="de-DE"/>
              </w:rPr>
            </w:pPr>
            <w:r w:rsidRPr="00832641">
              <w:rPr>
                <w:b/>
                <w:lang w:val="de-DE"/>
              </w:rPr>
              <w:t>Magyarország</w:t>
            </w:r>
          </w:p>
          <w:p w14:paraId="2374441C" w14:textId="77777777" w:rsidR="007560BD" w:rsidRPr="00832641" w:rsidRDefault="007D1F9B">
            <w:pPr>
              <w:rPr>
                <w:lang w:val="de-DE"/>
              </w:rPr>
            </w:pPr>
            <w:r w:rsidRPr="00832641">
              <w:rPr>
                <w:lang w:val="de-DE"/>
              </w:rPr>
              <w:t>Roche (Magyarország) Kft.</w:t>
            </w:r>
          </w:p>
          <w:p w14:paraId="2374441D" w14:textId="6A775F52" w:rsidR="007560BD" w:rsidRPr="00832641" w:rsidRDefault="007D1F9B">
            <w:pPr>
              <w:rPr>
                <w:lang w:val="de-DE"/>
              </w:rPr>
            </w:pPr>
            <w:r w:rsidRPr="00832641">
              <w:rPr>
                <w:lang w:val="de-DE"/>
              </w:rPr>
              <w:t xml:space="preserve">Tel: +36 - </w:t>
            </w:r>
            <w:r w:rsidR="00374713" w:rsidRPr="00832641">
              <w:rPr>
                <w:lang w:val="de-DE"/>
              </w:rPr>
              <w:t>1 279 4500</w:t>
            </w:r>
          </w:p>
          <w:p w14:paraId="2374441E" w14:textId="77777777" w:rsidR="007560BD" w:rsidRPr="00832641" w:rsidRDefault="007560BD">
            <w:pPr>
              <w:rPr>
                <w:b/>
                <w:lang w:val="de-DE"/>
              </w:rPr>
            </w:pPr>
          </w:p>
        </w:tc>
      </w:tr>
      <w:tr w:rsidR="0022333D" w14:paraId="23744426" w14:textId="77777777" w:rsidTr="000F6003">
        <w:trPr>
          <w:cantSplit/>
        </w:trPr>
        <w:tc>
          <w:tcPr>
            <w:tcW w:w="4590" w:type="dxa"/>
          </w:tcPr>
          <w:p w14:paraId="23744420" w14:textId="77777777" w:rsidR="007560BD" w:rsidRPr="00500A35" w:rsidRDefault="007D1F9B">
            <w:pPr>
              <w:rPr>
                <w:noProof/>
                <w:szCs w:val="22"/>
              </w:rPr>
            </w:pPr>
            <w:r w:rsidRPr="00500A35">
              <w:rPr>
                <w:b/>
                <w:noProof/>
                <w:szCs w:val="22"/>
              </w:rPr>
              <w:t>Danmark</w:t>
            </w:r>
          </w:p>
          <w:p w14:paraId="23744421" w14:textId="76F5A447" w:rsidR="007560BD" w:rsidRPr="00500A35" w:rsidRDefault="007D1F9B">
            <w:pPr>
              <w:rPr>
                <w:noProof/>
                <w:szCs w:val="22"/>
              </w:rPr>
            </w:pPr>
            <w:r w:rsidRPr="00500A35">
              <w:rPr>
                <w:noProof/>
                <w:szCs w:val="22"/>
              </w:rPr>
              <w:t>Roche</w:t>
            </w:r>
            <w:r w:rsidR="0079244C">
              <w:rPr>
                <w:noProof/>
                <w:szCs w:val="22"/>
              </w:rPr>
              <w:t xml:space="preserve"> </w:t>
            </w:r>
            <w:r w:rsidR="0079244C" w:rsidRPr="0079244C">
              <w:rPr>
                <w:noProof/>
                <w:szCs w:val="22"/>
              </w:rPr>
              <w:t>Pharmaceuticals A/S</w:t>
            </w:r>
            <w:r w:rsidR="0079244C">
              <w:rPr>
                <w:noProof/>
                <w:szCs w:val="22"/>
              </w:rPr>
              <w:t xml:space="preserve"> </w:t>
            </w:r>
            <w:r w:rsidRPr="00500A35">
              <w:rPr>
                <w:noProof/>
                <w:szCs w:val="22"/>
              </w:rPr>
              <w:t xml:space="preserve"> </w:t>
            </w:r>
          </w:p>
          <w:p w14:paraId="23744422" w14:textId="77777777" w:rsidR="007560BD" w:rsidRPr="00500A35" w:rsidRDefault="007D1F9B">
            <w:pPr>
              <w:rPr>
                <w:noProof/>
                <w:szCs w:val="22"/>
              </w:rPr>
            </w:pPr>
            <w:r w:rsidRPr="00500A35">
              <w:rPr>
                <w:noProof/>
                <w:szCs w:val="22"/>
              </w:rPr>
              <w:t>Tlf: +45 - 36 39 99 99</w:t>
            </w:r>
          </w:p>
          <w:p w14:paraId="23744423" w14:textId="77777777" w:rsidR="007560BD" w:rsidRPr="00500A35" w:rsidRDefault="007560BD"/>
        </w:tc>
        <w:tc>
          <w:tcPr>
            <w:tcW w:w="4590" w:type="dxa"/>
          </w:tcPr>
          <w:p w14:paraId="23744424" w14:textId="3359E7EA" w:rsidR="007560BD" w:rsidRPr="00500A35" w:rsidDel="005626C6" w:rsidRDefault="007D1F9B">
            <w:pPr>
              <w:rPr>
                <w:del w:id="177" w:author="Author"/>
                <w:b/>
                <w:noProof/>
                <w:szCs w:val="22"/>
              </w:rPr>
            </w:pPr>
            <w:del w:id="178" w:author="Author">
              <w:r w:rsidRPr="00500A35" w:rsidDel="005626C6">
                <w:rPr>
                  <w:b/>
                  <w:noProof/>
                  <w:szCs w:val="22"/>
                </w:rPr>
                <w:delText>Malta</w:delText>
              </w:r>
            </w:del>
          </w:p>
          <w:p w14:paraId="23744425" w14:textId="319E3BDA" w:rsidR="007560BD" w:rsidRPr="00B12AF5" w:rsidRDefault="007D1F9B">
            <w:pPr>
              <w:rPr>
                <w:szCs w:val="22"/>
              </w:rPr>
            </w:pPr>
            <w:del w:id="179" w:author="Author">
              <w:r w:rsidRPr="00500A35" w:rsidDel="005626C6">
                <w:rPr>
                  <w:noProof/>
                  <w:szCs w:val="22"/>
                </w:rPr>
                <w:delText xml:space="preserve">(See </w:delText>
              </w:r>
              <w:r w:rsidR="00374713" w:rsidRPr="008339D7" w:rsidDel="005626C6">
                <w:rPr>
                  <w:noProof/>
                  <w:szCs w:val="22"/>
                </w:rPr>
                <w:delText>Ireland</w:delText>
              </w:r>
              <w:r w:rsidRPr="00500A35" w:rsidDel="005626C6">
                <w:rPr>
                  <w:noProof/>
                  <w:szCs w:val="22"/>
                </w:rPr>
                <w:delText>)</w:delText>
              </w:r>
            </w:del>
          </w:p>
        </w:tc>
      </w:tr>
      <w:tr w:rsidR="0022333D" w14:paraId="2374442F" w14:textId="77777777" w:rsidTr="000F6003">
        <w:trPr>
          <w:cantSplit/>
        </w:trPr>
        <w:tc>
          <w:tcPr>
            <w:tcW w:w="4590" w:type="dxa"/>
          </w:tcPr>
          <w:p w14:paraId="23744427" w14:textId="77777777" w:rsidR="007560BD" w:rsidRPr="00500A35" w:rsidRDefault="007D1F9B">
            <w:pPr>
              <w:rPr>
                <w:b/>
                <w:noProof/>
                <w:szCs w:val="22"/>
                <w:lang w:val="de-DE"/>
              </w:rPr>
            </w:pPr>
            <w:r w:rsidRPr="00500A35">
              <w:rPr>
                <w:b/>
                <w:noProof/>
                <w:szCs w:val="22"/>
                <w:lang w:val="de-DE"/>
              </w:rPr>
              <w:t>Deutschland</w:t>
            </w:r>
          </w:p>
          <w:p w14:paraId="23744428" w14:textId="77777777" w:rsidR="007560BD" w:rsidRPr="00500A35" w:rsidRDefault="007D1F9B">
            <w:pPr>
              <w:rPr>
                <w:b/>
                <w:noProof/>
                <w:szCs w:val="22"/>
                <w:lang w:val="de-DE"/>
              </w:rPr>
            </w:pPr>
            <w:r w:rsidRPr="00500A35">
              <w:rPr>
                <w:noProof/>
                <w:szCs w:val="22"/>
                <w:lang w:val="de-DE"/>
              </w:rPr>
              <w:t>Roche Pharma AG</w:t>
            </w:r>
          </w:p>
          <w:p w14:paraId="23744429" w14:textId="77777777" w:rsidR="007560BD" w:rsidRPr="00500A35" w:rsidRDefault="007D1F9B">
            <w:pPr>
              <w:rPr>
                <w:bCs/>
                <w:noProof/>
                <w:szCs w:val="22"/>
                <w:lang w:val="de-DE"/>
              </w:rPr>
            </w:pPr>
            <w:r w:rsidRPr="00500A35">
              <w:rPr>
                <w:bCs/>
                <w:noProof/>
                <w:szCs w:val="22"/>
                <w:lang w:val="de-DE"/>
              </w:rPr>
              <w:t>Tel: +49 (0) 7624 140</w:t>
            </w:r>
          </w:p>
          <w:p w14:paraId="2374442A" w14:textId="77777777" w:rsidR="007560BD" w:rsidRPr="00500A35" w:rsidRDefault="007560BD">
            <w:pPr>
              <w:rPr>
                <w:b/>
                <w:lang w:val="de-CH"/>
              </w:rPr>
            </w:pPr>
          </w:p>
        </w:tc>
        <w:tc>
          <w:tcPr>
            <w:tcW w:w="4590" w:type="dxa"/>
          </w:tcPr>
          <w:p w14:paraId="2374442B" w14:textId="77777777" w:rsidR="007560BD" w:rsidRPr="00500A35" w:rsidRDefault="007D1F9B">
            <w:pPr>
              <w:rPr>
                <w:b/>
                <w:noProof/>
                <w:szCs w:val="22"/>
                <w:lang w:val="nl-NL"/>
              </w:rPr>
            </w:pPr>
            <w:r w:rsidRPr="00500A35">
              <w:rPr>
                <w:b/>
                <w:noProof/>
                <w:szCs w:val="22"/>
                <w:lang w:val="nl-NL"/>
              </w:rPr>
              <w:t>Nederland</w:t>
            </w:r>
          </w:p>
          <w:p w14:paraId="2374442C" w14:textId="77777777" w:rsidR="007560BD" w:rsidRPr="00500A35" w:rsidRDefault="007D1F9B">
            <w:pPr>
              <w:rPr>
                <w:bCs/>
                <w:noProof/>
                <w:szCs w:val="22"/>
                <w:lang w:val="nl-NL"/>
              </w:rPr>
            </w:pPr>
            <w:r w:rsidRPr="00500A35">
              <w:rPr>
                <w:bCs/>
                <w:noProof/>
                <w:szCs w:val="22"/>
                <w:lang w:val="nl-NL"/>
              </w:rPr>
              <w:t>Roche Nederland B.V.</w:t>
            </w:r>
          </w:p>
          <w:p w14:paraId="2374442D" w14:textId="77777777" w:rsidR="007560BD" w:rsidRPr="00500A35" w:rsidRDefault="007D1F9B">
            <w:pPr>
              <w:rPr>
                <w:b/>
                <w:noProof/>
                <w:szCs w:val="22"/>
              </w:rPr>
            </w:pPr>
            <w:r w:rsidRPr="00500A35">
              <w:rPr>
                <w:bCs/>
                <w:noProof/>
                <w:szCs w:val="22"/>
              </w:rPr>
              <w:t>Tel: +31 (0) 348 438050</w:t>
            </w:r>
          </w:p>
          <w:p w14:paraId="2374442E" w14:textId="77777777" w:rsidR="007560BD" w:rsidRPr="00500A35" w:rsidRDefault="007560BD" w:rsidP="00E56FC2">
            <w:pPr>
              <w:rPr>
                <w:b/>
                <w:lang w:val="nl-NL"/>
              </w:rPr>
            </w:pPr>
          </w:p>
        </w:tc>
      </w:tr>
      <w:tr w:rsidR="0022333D" w14:paraId="23744438" w14:textId="77777777" w:rsidTr="000F6003">
        <w:trPr>
          <w:cantSplit/>
        </w:trPr>
        <w:tc>
          <w:tcPr>
            <w:tcW w:w="4590" w:type="dxa"/>
          </w:tcPr>
          <w:p w14:paraId="23744430" w14:textId="77777777" w:rsidR="007560BD" w:rsidRPr="00500A35" w:rsidRDefault="007D1F9B">
            <w:pPr>
              <w:rPr>
                <w:b/>
                <w:noProof/>
                <w:szCs w:val="22"/>
                <w:lang w:val="it-IT"/>
              </w:rPr>
            </w:pPr>
            <w:r w:rsidRPr="00500A35">
              <w:rPr>
                <w:b/>
                <w:noProof/>
                <w:szCs w:val="22"/>
                <w:lang w:val="it-IT"/>
              </w:rPr>
              <w:t>Eesti</w:t>
            </w:r>
          </w:p>
          <w:p w14:paraId="23744431" w14:textId="77777777" w:rsidR="007560BD" w:rsidRPr="00500A35" w:rsidRDefault="007D1F9B">
            <w:pPr>
              <w:rPr>
                <w:noProof/>
                <w:szCs w:val="22"/>
                <w:lang w:val="it-IT"/>
              </w:rPr>
            </w:pPr>
            <w:r w:rsidRPr="00500A35">
              <w:rPr>
                <w:noProof/>
                <w:szCs w:val="22"/>
                <w:lang w:val="it-IT"/>
              </w:rPr>
              <w:t>Roche Eesti O</w:t>
            </w:r>
            <w:r w:rsidRPr="00500A35">
              <w:rPr>
                <w:bCs/>
                <w:noProof/>
                <w:szCs w:val="22"/>
                <w:lang w:val="et-EE"/>
              </w:rPr>
              <w:t>Ü</w:t>
            </w:r>
          </w:p>
          <w:p w14:paraId="23744432" w14:textId="77777777" w:rsidR="007560BD" w:rsidRPr="00500A35" w:rsidRDefault="007D1F9B">
            <w:pPr>
              <w:rPr>
                <w:noProof/>
                <w:szCs w:val="22"/>
                <w:lang w:val="it-IT"/>
              </w:rPr>
            </w:pPr>
            <w:r w:rsidRPr="00500A35">
              <w:rPr>
                <w:noProof/>
                <w:szCs w:val="22"/>
                <w:lang w:val="it-IT"/>
              </w:rPr>
              <w:t>Tel: + 372 - 6 177 380</w:t>
            </w:r>
          </w:p>
          <w:p w14:paraId="23744433" w14:textId="77777777" w:rsidR="007560BD" w:rsidRPr="00B51404" w:rsidRDefault="007560BD">
            <w:pPr>
              <w:rPr>
                <w:b/>
                <w:lang w:val="it-IT"/>
              </w:rPr>
            </w:pPr>
          </w:p>
        </w:tc>
        <w:tc>
          <w:tcPr>
            <w:tcW w:w="4590" w:type="dxa"/>
          </w:tcPr>
          <w:p w14:paraId="23744434" w14:textId="77777777" w:rsidR="007560BD" w:rsidRPr="00500A35" w:rsidRDefault="007D1F9B">
            <w:pPr>
              <w:rPr>
                <w:b/>
                <w:noProof/>
                <w:snapToGrid w:val="0"/>
                <w:szCs w:val="22"/>
                <w:lang w:val="nb-NO"/>
              </w:rPr>
            </w:pPr>
            <w:r w:rsidRPr="00500A35">
              <w:rPr>
                <w:b/>
                <w:noProof/>
                <w:snapToGrid w:val="0"/>
                <w:szCs w:val="22"/>
                <w:lang w:val="nb-NO"/>
              </w:rPr>
              <w:t>Norge</w:t>
            </w:r>
          </w:p>
          <w:p w14:paraId="23744435" w14:textId="77777777" w:rsidR="007560BD" w:rsidRPr="00500A35" w:rsidRDefault="007D1F9B">
            <w:pPr>
              <w:rPr>
                <w:noProof/>
                <w:snapToGrid w:val="0"/>
                <w:szCs w:val="22"/>
                <w:lang w:val="nb-NO"/>
              </w:rPr>
            </w:pPr>
            <w:r w:rsidRPr="00500A35">
              <w:rPr>
                <w:noProof/>
                <w:snapToGrid w:val="0"/>
                <w:szCs w:val="22"/>
                <w:lang w:val="nb-NO"/>
              </w:rPr>
              <w:t>Roche Norge AS</w:t>
            </w:r>
          </w:p>
          <w:p w14:paraId="23744436" w14:textId="77777777" w:rsidR="007560BD" w:rsidRPr="00500A35" w:rsidRDefault="007D1F9B">
            <w:pPr>
              <w:rPr>
                <w:noProof/>
                <w:szCs w:val="22"/>
                <w:lang w:val="nb-NO"/>
              </w:rPr>
            </w:pPr>
            <w:r w:rsidRPr="00500A35">
              <w:rPr>
                <w:noProof/>
                <w:snapToGrid w:val="0"/>
                <w:szCs w:val="22"/>
                <w:lang w:val="nb-NO"/>
              </w:rPr>
              <w:t>Tlf: +47 - 22 78 90 00</w:t>
            </w:r>
          </w:p>
          <w:p w14:paraId="23744437" w14:textId="77777777" w:rsidR="007560BD" w:rsidRPr="00500A35" w:rsidRDefault="007560BD" w:rsidP="00E56FC2">
            <w:pPr>
              <w:autoSpaceDE w:val="0"/>
              <w:autoSpaceDN w:val="0"/>
              <w:adjustRightInd w:val="0"/>
            </w:pPr>
          </w:p>
        </w:tc>
      </w:tr>
      <w:tr w:rsidR="0022333D" w:rsidRPr="004B519D" w14:paraId="23744441" w14:textId="77777777" w:rsidTr="000F6003">
        <w:trPr>
          <w:cantSplit/>
        </w:trPr>
        <w:tc>
          <w:tcPr>
            <w:tcW w:w="4590" w:type="dxa"/>
          </w:tcPr>
          <w:p w14:paraId="23744439" w14:textId="34B9D000" w:rsidR="007560BD" w:rsidRPr="00E825E6" w:rsidRDefault="007D1F9B">
            <w:pPr>
              <w:rPr>
                <w:noProof/>
                <w:szCs w:val="22"/>
              </w:rPr>
            </w:pPr>
            <w:r w:rsidRPr="00500A35">
              <w:rPr>
                <w:b/>
                <w:noProof/>
                <w:szCs w:val="22"/>
              </w:rPr>
              <w:t>Ελλάδα</w:t>
            </w:r>
            <w:ins w:id="180" w:author="Author">
              <w:r w:rsidR="00191A25" w:rsidRPr="00AC44C2">
                <w:rPr>
                  <w:b/>
                  <w:noProof/>
                  <w:szCs w:val="22"/>
                </w:rPr>
                <w:t>, K</w:t>
              </w:r>
              <w:r w:rsidR="00191A25" w:rsidRPr="00AC44C2">
                <w:rPr>
                  <w:b/>
                  <w:noProof/>
                  <w:szCs w:val="22"/>
                  <w:lang w:val="el-GR"/>
                </w:rPr>
                <w:t>ύπρος</w:t>
              </w:r>
            </w:ins>
          </w:p>
          <w:p w14:paraId="2374443A" w14:textId="77777777" w:rsidR="007560BD" w:rsidRPr="00E825E6" w:rsidRDefault="007D1F9B">
            <w:pPr>
              <w:rPr>
                <w:ins w:id="181" w:author="Author"/>
                <w:noProof/>
                <w:szCs w:val="22"/>
              </w:rPr>
            </w:pPr>
            <w:r w:rsidRPr="00E825E6">
              <w:rPr>
                <w:noProof/>
                <w:szCs w:val="22"/>
              </w:rPr>
              <w:t xml:space="preserve">Roche (Hellas) A.E. </w:t>
            </w:r>
          </w:p>
          <w:p w14:paraId="172E37F4" w14:textId="22DC2EA6" w:rsidR="000619F6" w:rsidRPr="000F6003" w:rsidRDefault="000619F6" w:rsidP="000F6003">
            <w:pPr>
              <w:keepNext/>
              <w:keepLines/>
              <w:rPr>
                <w:bCs/>
                <w:noProof/>
                <w:szCs w:val="22"/>
              </w:rPr>
            </w:pPr>
            <w:ins w:id="182" w:author="Author">
              <w:r w:rsidRPr="00AC44C2">
                <w:rPr>
                  <w:bCs/>
                  <w:noProof/>
                  <w:szCs w:val="22"/>
                </w:rPr>
                <w:t>Ελλάδα</w:t>
              </w:r>
            </w:ins>
          </w:p>
          <w:p w14:paraId="2374443B" w14:textId="77777777" w:rsidR="007560BD" w:rsidRPr="00500A35" w:rsidRDefault="007D1F9B">
            <w:pPr>
              <w:rPr>
                <w:noProof/>
                <w:szCs w:val="22"/>
                <w:lang w:val="de-DE"/>
              </w:rPr>
            </w:pPr>
            <w:r w:rsidRPr="00500A35">
              <w:rPr>
                <w:noProof/>
                <w:szCs w:val="22"/>
              </w:rPr>
              <w:t>Τηλ</w:t>
            </w:r>
            <w:r w:rsidRPr="00500A35">
              <w:rPr>
                <w:noProof/>
                <w:szCs w:val="22"/>
                <w:lang w:val="de-DE"/>
              </w:rPr>
              <w:t>: +30 210 61 66 100</w:t>
            </w:r>
          </w:p>
          <w:p w14:paraId="2374443C" w14:textId="77777777" w:rsidR="007560BD" w:rsidRPr="00500A35" w:rsidRDefault="007560BD">
            <w:pPr>
              <w:rPr>
                <w:b/>
                <w:lang w:val="de-DE"/>
              </w:rPr>
            </w:pPr>
          </w:p>
        </w:tc>
        <w:tc>
          <w:tcPr>
            <w:tcW w:w="4590" w:type="dxa"/>
          </w:tcPr>
          <w:p w14:paraId="2374443D" w14:textId="77777777" w:rsidR="007560BD" w:rsidRPr="00500A35" w:rsidRDefault="007D1F9B">
            <w:pPr>
              <w:rPr>
                <w:noProof/>
                <w:szCs w:val="22"/>
                <w:lang w:val="de-DE"/>
              </w:rPr>
            </w:pPr>
            <w:r w:rsidRPr="00500A35">
              <w:rPr>
                <w:b/>
                <w:noProof/>
                <w:szCs w:val="22"/>
                <w:lang w:val="de-DE"/>
              </w:rPr>
              <w:t>Österreich</w:t>
            </w:r>
          </w:p>
          <w:p w14:paraId="2374443E" w14:textId="77777777" w:rsidR="007560BD" w:rsidRPr="00500A35" w:rsidRDefault="007D1F9B">
            <w:pPr>
              <w:rPr>
                <w:noProof/>
                <w:szCs w:val="22"/>
                <w:lang w:val="de-DE"/>
              </w:rPr>
            </w:pPr>
            <w:r w:rsidRPr="00500A35">
              <w:rPr>
                <w:noProof/>
                <w:szCs w:val="22"/>
                <w:lang w:val="de-DE"/>
              </w:rPr>
              <w:t>Roche Austria GmbH</w:t>
            </w:r>
          </w:p>
          <w:p w14:paraId="2374443F" w14:textId="77777777" w:rsidR="007560BD" w:rsidRPr="00500A35" w:rsidRDefault="007D1F9B">
            <w:pPr>
              <w:rPr>
                <w:noProof/>
                <w:szCs w:val="22"/>
                <w:lang w:val="de-DE"/>
              </w:rPr>
            </w:pPr>
            <w:r w:rsidRPr="00500A35">
              <w:rPr>
                <w:noProof/>
                <w:szCs w:val="22"/>
                <w:lang w:val="de-DE"/>
              </w:rPr>
              <w:t>Tel: +43 (0) 1 27739</w:t>
            </w:r>
          </w:p>
          <w:p w14:paraId="23744440" w14:textId="77777777" w:rsidR="007560BD" w:rsidRPr="00500A35" w:rsidRDefault="007560BD">
            <w:pPr>
              <w:rPr>
                <w:b/>
                <w:lang w:val="de-CH"/>
              </w:rPr>
            </w:pPr>
          </w:p>
        </w:tc>
      </w:tr>
      <w:tr w:rsidR="0022333D" w14:paraId="2374444A" w14:textId="77777777" w:rsidTr="000F6003">
        <w:trPr>
          <w:cantSplit/>
        </w:trPr>
        <w:tc>
          <w:tcPr>
            <w:tcW w:w="4590" w:type="dxa"/>
          </w:tcPr>
          <w:p w14:paraId="23744442" w14:textId="77777777" w:rsidR="007560BD" w:rsidRPr="00500A35" w:rsidRDefault="007D1F9B">
            <w:pPr>
              <w:rPr>
                <w:b/>
                <w:noProof/>
                <w:szCs w:val="22"/>
                <w:lang w:val="es-ES_tradnl"/>
              </w:rPr>
            </w:pPr>
            <w:r w:rsidRPr="00500A35">
              <w:rPr>
                <w:b/>
                <w:noProof/>
                <w:szCs w:val="22"/>
                <w:lang w:val="es-ES_tradnl"/>
              </w:rPr>
              <w:t>España</w:t>
            </w:r>
          </w:p>
          <w:p w14:paraId="23744443" w14:textId="77777777" w:rsidR="007560BD" w:rsidRPr="00500A35" w:rsidRDefault="007D1F9B">
            <w:pPr>
              <w:rPr>
                <w:noProof/>
                <w:szCs w:val="22"/>
                <w:lang w:val="es-ES_tradnl"/>
              </w:rPr>
            </w:pPr>
            <w:r w:rsidRPr="00500A35">
              <w:rPr>
                <w:noProof/>
                <w:szCs w:val="22"/>
                <w:lang w:val="es-ES_tradnl"/>
              </w:rPr>
              <w:t>Roche Farma S.A.</w:t>
            </w:r>
          </w:p>
          <w:p w14:paraId="23744444" w14:textId="77777777" w:rsidR="007560BD" w:rsidRPr="00500A35" w:rsidRDefault="007D1F9B">
            <w:pPr>
              <w:rPr>
                <w:noProof/>
                <w:szCs w:val="22"/>
                <w:lang w:val="pl-PL"/>
              </w:rPr>
            </w:pPr>
            <w:r w:rsidRPr="00500A35">
              <w:rPr>
                <w:noProof/>
                <w:szCs w:val="22"/>
                <w:lang w:val="pl-PL"/>
              </w:rPr>
              <w:t>Tel: +34 - 91 324 81 00</w:t>
            </w:r>
          </w:p>
          <w:p w14:paraId="23744445" w14:textId="77777777" w:rsidR="007560BD" w:rsidRPr="00500A35" w:rsidRDefault="007560BD">
            <w:pPr>
              <w:rPr>
                <w:lang w:val="it-IT"/>
              </w:rPr>
            </w:pPr>
          </w:p>
        </w:tc>
        <w:tc>
          <w:tcPr>
            <w:tcW w:w="4590" w:type="dxa"/>
          </w:tcPr>
          <w:p w14:paraId="23744446" w14:textId="77777777" w:rsidR="007560BD" w:rsidRPr="00500A35" w:rsidRDefault="007D1F9B">
            <w:pPr>
              <w:rPr>
                <w:b/>
                <w:noProof/>
                <w:szCs w:val="22"/>
                <w:lang w:val="pl-PL"/>
              </w:rPr>
            </w:pPr>
            <w:r w:rsidRPr="00500A35">
              <w:rPr>
                <w:b/>
                <w:noProof/>
                <w:szCs w:val="22"/>
                <w:lang w:val="pl-PL"/>
              </w:rPr>
              <w:t>Polska</w:t>
            </w:r>
          </w:p>
          <w:p w14:paraId="23744447" w14:textId="77777777" w:rsidR="007560BD" w:rsidRPr="00500A35" w:rsidRDefault="007D1F9B">
            <w:pPr>
              <w:rPr>
                <w:noProof/>
                <w:szCs w:val="22"/>
                <w:lang w:val="pl-PL"/>
              </w:rPr>
            </w:pPr>
            <w:r w:rsidRPr="00500A35">
              <w:rPr>
                <w:noProof/>
                <w:szCs w:val="22"/>
                <w:lang w:val="pl-PL"/>
              </w:rPr>
              <w:t>Roche Polska Sp.z o.o.</w:t>
            </w:r>
          </w:p>
          <w:p w14:paraId="23744448" w14:textId="77777777" w:rsidR="007560BD" w:rsidRPr="00500A35" w:rsidRDefault="007D1F9B">
            <w:pPr>
              <w:rPr>
                <w:noProof/>
                <w:szCs w:val="22"/>
                <w:lang w:val="fr-FR"/>
              </w:rPr>
            </w:pPr>
            <w:r w:rsidRPr="00500A35">
              <w:rPr>
                <w:noProof/>
                <w:szCs w:val="22"/>
                <w:lang w:val="fr-FR"/>
              </w:rPr>
              <w:t>Tel: +48 - 22 345 18 88</w:t>
            </w:r>
          </w:p>
          <w:p w14:paraId="23744449" w14:textId="77777777" w:rsidR="007560BD" w:rsidRPr="00500A35" w:rsidRDefault="007560BD">
            <w:pPr>
              <w:rPr>
                <w:lang w:val="nb-NO"/>
              </w:rPr>
            </w:pPr>
          </w:p>
        </w:tc>
      </w:tr>
      <w:tr w:rsidR="0022333D" w:rsidRPr="004B519D" w14:paraId="23744453" w14:textId="77777777" w:rsidTr="000F6003">
        <w:trPr>
          <w:cantSplit/>
        </w:trPr>
        <w:tc>
          <w:tcPr>
            <w:tcW w:w="4590" w:type="dxa"/>
          </w:tcPr>
          <w:p w14:paraId="2374444B" w14:textId="77777777" w:rsidR="007560BD" w:rsidRPr="00500A35" w:rsidRDefault="007D1F9B">
            <w:pPr>
              <w:rPr>
                <w:noProof/>
                <w:szCs w:val="22"/>
                <w:lang w:val="fr-FR"/>
              </w:rPr>
            </w:pPr>
            <w:r w:rsidRPr="00500A35">
              <w:rPr>
                <w:b/>
                <w:noProof/>
                <w:szCs w:val="22"/>
                <w:lang w:val="fr-FR"/>
              </w:rPr>
              <w:t>France</w:t>
            </w:r>
          </w:p>
          <w:p w14:paraId="2374444C" w14:textId="77777777" w:rsidR="007560BD" w:rsidRPr="00500A35" w:rsidRDefault="007D1F9B">
            <w:pPr>
              <w:rPr>
                <w:noProof/>
                <w:szCs w:val="22"/>
                <w:lang w:val="fr-FR"/>
              </w:rPr>
            </w:pPr>
            <w:r w:rsidRPr="00500A35">
              <w:rPr>
                <w:noProof/>
                <w:szCs w:val="22"/>
                <w:lang w:val="fr-FR"/>
              </w:rPr>
              <w:t>Roche</w:t>
            </w:r>
          </w:p>
          <w:p w14:paraId="2374444D" w14:textId="77777777" w:rsidR="007560BD" w:rsidRPr="00500A35" w:rsidRDefault="007D1F9B">
            <w:pPr>
              <w:rPr>
                <w:noProof/>
                <w:szCs w:val="22"/>
                <w:lang w:val="fr-FR"/>
              </w:rPr>
            </w:pPr>
            <w:r w:rsidRPr="00500A35">
              <w:rPr>
                <w:noProof/>
                <w:szCs w:val="22"/>
                <w:lang w:val="fr-FR"/>
              </w:rPr>
              <w:t xml:space="preserve">Tél: </w:t>
            </w:r>
            <w:r w:rsidRPr="00500A35">
              <w:t>+33 (0)1 47 61 40 00</w:t>
            </w:r>
          </w:p>
          <w:p w14:paraId="2374444E" w14:textId="77777777" w:rsidR="007560BD" w:rsidRPr="00500A35" w:rsidRDefault="007560BD">
            <w:pPr>
              <w:rPr>
                <w:lang w:val="de-DE"/>
              </w:rPr>
            </w:pPr>
          </w:p>
        </w:tc>
        <w:tc>
          <w:tcPr>
            <w:tcW w:w="4590" w:type="dxa"/>
          </w:tcPr>
          <w:p w14:paraId="2374444F" w14:textId="77777777" w:rsidR="007560BD" w:rsidRPr="00500A35" w:rsidRDefault="007D1F9B">
            <w:pPr>
              <w:rPr>
                <w:noProof/>
                <w:szCs w:val="22"/>
                <w:lang w:val="pt-PT"/>
              </w:rPr>
            </w:pPr>
            <w:r w:rsidRPr="00500A35">
              <w:rPr>
                <w:b/>
                <w:noProof/>
                <w:szCs w:val="22"/>
                <w:lang w:val="pt-PT"/>
              </w:rPr>
              <w:t>Portugal</w:t>
            </w:r>
          </w:p>
          <w:p w14:paraId="23744450" w14:textId="77777777" w:rsidR="007560BD" w:rsidRPr="00500A35" w:rsidRDefault="007D1F9B">
            <w:pPr>
              <w:rPr>
                <w:noProof/>
                <w:szCs w:val="22"/>
                <w:lang w:val="pt-PT"/>
              </w:rPr>
            </w:pPr>
            <w:r w:rsidRPr="00500A35">
              <w:rPr>
                <w:noProof/>
                <w:szCs w:val="22"/>
                <w:lang w:val="pt-PT"/>
              </w:rPr>
              <w:t>Roche Farmacêutica Química, Lda</w:t>
            </w:r>
          </w:p>
          <w:p w14:paraId="23744451" w14:textId="77777777" w:rsidR="007560BD" w:rsidRPr="00500A35" w:rsidRDefault="007D1F9B">
            <w:pPr>
              <w:rPr>
                <w:noProof/>
                <w:szCs w:val="22"/>
                <w:lang w:val="pt-PT"/>
              </w:rPr>
            </w:pPr>
            <w:r w:rsidRPr="00500A35">
              <w:rPr>
                <w:noProof/>
                <w:szCs w:val="22"/>
                <w:lang w:val="pt-PT"/>
              </w:rPr>
              <w:t>Tel: +351 - 21 425 70 00</w:t>
            </w:r>
          </w:p>
          <w:p w14:paraId="23744452" w14:textId="77777777" w:rsidR="007560BD" w:rsidRPr="00313079" w:rsidRDefault="007560BD">
            <w:pPr>
              <w:rPr>
                <w:lang w:val="pt-BR"/>
              </w:rPr>
            </w:pPr>
          </w:p>
        </w:tc>
      </w:tr>
      <w:tr w:rsidR="0022333D" w14:paraId="2374445C" w14:textId="77777777" w:rsidTr="000F6003">
        <w:trPr>
          <w:cantSplit/>
        </w:trPr>
        <w:tc>
          <w:tcPr>
            <w:tcW w:w="4590" w:type="dxa"/>
          </w:tcPr>
          <w:p w14:paraId="23744454" w14:textId="77777777" w:rsidR="007560BD" w:rsidRPr="003743B6" w:rsidRDefault="007D1F9B" w:rsidP="00BC3F71">
            <w:pPr>
              <w:rPr>
                <w:rFonts w:eastAsia="SimSun"/>
                <w:noProof/>
                <w:szCs w:val="22"/>
                <w:lang w:val="pt-PT"/>
              </w:rPr>
            </w:pPr>
            <w:r w:rsidRPr="003743B6">
              <w:rPr>
                <w:rFonts w:eastAsia="SimSun"/>
                <w:b/>
                <w:noProof/>
                <w:szCs w:val="22"/>
                <w:lang w:val="pt-PT"/>
              </w:rPr>
              <w:t>Hrvatska</w:t>
            </w:r>
          </w:p>
          <w:p w14:paraId="23744455" w14:textId="77777777" w:rsidR="007560BD" w:rsidRPr="003743B6" w:rsidRDefault="007D1F9B" w:rsidP="00BC3F71">
            <w:pPr>
              <w:rPr>
                <w:rFonts w:eastAsia="SimSun"/>
                <w:noProof/>
                <w:szCs w:val="22"/>
                <w:lang w:val="pt-PT"/>
              </w:rPr>
            </w:pPr>
            <w:r w:rsidRPr="003743B6">
              <w:rPr>
                <w:rFonts w:eastAsia="SimSun"/>
                <w:noProof/>
                <w:szCs w:val="22"/>
                <w:lang w:val="pt-PT"/>
              </w:rPr>
              <w:t>Roche d.o.o.</w:t>
            </w:r>
          </w:p>
          <w:p w14:paraId="23744456" w14:textId="77777777" w:rsidR="007560BD" w:rsidRPr="00500A35" w:rsidRDefault="007D1F9B" w:rsidP="00BC3F71">
            <w:pPr>
              <w:rPr>
                <w:rFonts w:eastAsia="SimSun"/>
                <w:noProof/>
                <w:szCs w:val="22"/>
                <w:lang w:val="it-IT"/>
              </w:rPr>
            </w:pPr>
            <w:r w:rsidRPr="00500A35">
              <w:rPr>
                <w:rFonts w:eastAsia="SimSun"/>
                <w:noProof/>
                <w:szCs w:val="22"/>
                <w:lang w:val="it-IT"/>
              </w:rPr>
              <w:t>Tel: + 385 1 47 22 333</w:t>
            </w:r>
          </w:p>
          <w:p w14:paraId="23744457" w14:textId="77777777" w:rsidR="007560BD" w:rsidRPr="00500A35" w:rsidRDefault="007560BD">
            <w:pPr>
              <w:rPr>
                <w:lang w:val="pl-PL"/>
              </w:rPr>
            </w:pPr>
          </w:p>
        </w:tc>
        <w:tc>
          <w:tcPr>
            <w:tcW w:w="4590" w:type="dxa"/>
          </w:tcPr>
          <w:p w14:paraId="23744458" w14:textId="77777777" w:rsidR="007560BD" w:rsidRPr="00500A35" w:rsidRDefault="007D1F9B">
            <w:pPr>
              <w:tabs>
                <w:tab w:val="left" w:pos="-720"/>
                <w:tab w:val="left" w:pos="567"/>
                <w:tab w:val="left" w:pos="4536"/>
              </w:tabs>
              <w:suppressAutoHyphens/>
              <w:spacing w:line="260" w:lineRule="exact"/>
              <w:rPr>
                <w:b/>
                <w:noProof/>
                <w:szCs w:val="22"/>
                <w:lang w:val="it-IT"/>
              </w:rPr>
            </w:pPr>
            <w:r w:rsidRPr="00500A35">
              <w:rPr>
                <w:b/>
                <w:noProof/>
                <w:szCs w:val="22"/>
                <w:lang w:val="it-IT"/>
              </w:rPr>
              <w:t>România</w:t>
            </w:r>
          </w:p>
          <w:p w14:paraId="23744459" w14:textId="77777777" w:rsidR="007560BD" w:rsidRPr="00500A35" w:rsidRDefault="007D1F9B">
            <w:pPr>
              <w:tabs>
                <w:tab w:val="left" w:pos="-720"/>
                <w:tab w:val="left" w:pos="4536"/>
              </w:tabs>
              <w:suppressAutoHyphens/>
              <w:rPr>
                <w:noProof/>
                <w:szCs w:val="22"/>
                <w:lang w:val="ro-RO"/>
              </w:rPr>
            </w:pPr>
            <w:r w:rsidRPr="00E825E6">
              <w:rPr>
                <w:noProof/>
                <w:szCs w:val="22"/>
                <w:lang w:val="it-IT"/>
              </w:rPr>
              <w:t>Roche Rom</w:t>
            </w:r>
            <w:r w:rsidRPr="00500A35">
              <w:rPr>
                <w:noProof/>
                <w:szCs w:val="22"/>
                <w:lang w:val="ro-RO"/>
              </w:rPr>
              <w:t>ânia S.R.L.</w:t>
            </w:r>
          </w:p>
          <w:p w14:paraId="2374445A" w14:textId="77777777" w:rsidR="007560BD" w:rsidRPr="00500A35" w:rsidRDefault="007D1F9B">
            <w:pPr>
              <w:tabs>
                <w:tab w:val="left" w:pos="-720"/>
                <w:tab w:val="left" w:pos="4536"/>
              </w:tabs>
              <w:suppressAutoHyphens/>
              <w:rPr>
                <w:noProof/>
                <w:szCs w:val="22"/>
                <w:lang w:val="pl-PL"/>
              </w:rPr>
            </w:pPr>
            <w:r w:rsidRPr="00500A35">
              <w:rPr>
                <w:noProof/>
                <w:szCs w:val="22"/>
                <w:lang w:val="pl-PL"/>
              </w:rPr>
              <w:t>Tel: +40 21 206 47 01</w:t>
            </w:r>
          </w:p>
          <w:p w14:paraId="2374445B" w14:textId="77777777" w:rsidR="007560BD" w:rsidRPr="00500A35" w:rsidRDefault="007560BD">
            <w:pPr>
              <w:rPr>
                <w:lang w:val="pt-BR"/>
              </w:rPr>
            </w:pPr>
          </w:p>
        </w:tc>
      </w:tr>
      <w:tr w:rsidR="0022333D" w14:paraId="23744465" w14:textId="77777777" w:rsidTr="000F6003">
        <w:trPr>
          <w:cantSplit/>
        </w:trPr>
        <w:tc>
          <w:tcPr>
            <w:tcW w:w="4590" w:type="dxa"/>
          </w:tcPr>
          <w:p w14:paraId="2374445D" w14:textId="637D124B" w:rsidR="007560BD" w:rsidRPr="00500A35" w:rsidRDefault="007D1F9B">
            <w:pPr>
              <w:rPr>
                <w:b/>
                <w:noProof/>
                <w:szCs w:val="22"/>
              </w:rPr>
            </w:pPr>
            <w:r w:rsidRPr="00500A35">
              <w:rPr>
                <w:b/>
                <w:noProof/>
                <w:szCs w:val="22"/>
              </w:rPr>
              <w:t>Ireland</w:t>
            </w:r>
            <w:ins w:id="183" w:author="Author">
              <w:r w:rsidR="000619F6">
                <w:rPr>
                  <w:b/>
                  <w:noProof/>
                  <w:szCs w:val="22"/>
                </w:rPr>
                <w:t>, Malta</w:t>
              </w:r>
            </w:ins>
          </w:p>
          <w:p w14:paraId="2374445E" w14:textId="77777777" w:rsidR="007560BD" w:rsidRDefault="007D1F9B">
            <w:pPr>
              <w:rPr>
                <w:ins w:id="184" w:author="Author"/>
                <w:noProof/>
                <w:szCs w:val="22"/>
              </w:rPr>
            </w:pPr>
            <w:r w:rsidRPr="00500A35">
              <w:rPr>
                <w:noProof/>
                <w:szCs w:val="22"/>
              </w:rPr>
              <w:t>Roche Products (Ireland) Ltd.</w:t>
            </w:r>
          </w:p>
          <w:p w14:paraId="6FE0D701" w14:textId="140D1905" w:rsidR="00DE3D44" w:rsidRPr="00500A35" w:rsidRDefault="00DE3D44">
            <w:pPr>
              <w:rPr>
                <w:noProof/>
                <w:szCs w:val="22"/>
              </w:rPr>
            </w:pPr>
            <w:ins w:id="185" w:author="Author">
              <w:r w:rsidRPr="00AC44C2">
                <w:rPr>
                  <w:noProof/>
                  <w:szCs w:val="22"/>
                </w:rPr>
                <w:t>Ireland/L-Irlanda</w:t>
              </w:r>
            </w:ins>
          </w:p>
          <w:p w14:paraId="2374445F" w14:textId="77777777" w:rsidR="007560BD" w:rsidRPr="00500A35" w:rsidRDefault="007D1F9B">
            <w:pPr>
              <w:rPr>
                <w:noProof/>
                <w:szCs w:val="22"/>
                <w:lang w:val="pt-PT"/>
              </w:rPr>
            </w:pPr>
            <w:r w:rsidRPr="00500A35">
              <w:rPr>
                <w:noProof/>
                <w:szCs w:val="22"/>
                <w:lang w:val="pt-PT"/>
              </w:rPr>
              <w:t>Tel: +353 (0) 1 469 0700</w:t>
            </w:r>
          </w:p>
          <w:p w14:paraId="23744460" w14:textId="77777777" w:rsidR="007560BD" w:rsidRPr="00500A35" w:rsidRDefault="007560BD" w:rsidP="00E56FC2">
            <w:pPr>
              <w:rPr>
                <w:b/>
              </w:rPr>
            </w:pPr>
          </w:p>
        </w:tc>
        <w:tc>
          <w:tcPr>
            <w:tcW w:w="4590" w:type="dxa"/>
          </w:tcPr>
          <w:p w14:paraId="23744461" w14:textId="77777777" w:rsidR="007560BD" w:rsidRPr="00313079" w:rsidRDefault="007D1F9B">
            <w:pPr>
              <w:rPr>
                <w:b/>
                <w:noProof/>
                <w:szCs w:val="22"/>
              </w:rPr>
            </w:pPr>
            <w:r w:rsidRPr="00313079">
              <w:rPr>
                <w:b/>
                <w:noProof/>
                <w:szCs w:val="22"/>
              </w:rPr>
              <w:t>Slovenija</w:t>
            </w:r>
          </w:p>
          <w:p w14:paraId="23744462" w14:textId="77777777" w:rsidR="007560BD" w:rsidRPr="00313079" w:rsidRDefault="007D1F9B">
            <w:pPr>
              <w:rPr>
                <w:noProof/>
                <w:szCs w:val="22"/>
              </w:rPr>
            </w:pPr>
            <w:r w:rsidRPr="00313079">
              <w:rPr>
                <w:noProof/>
                <w:szCs w:val="22"/>
              </w:rPr>
              <w:t>Roche farmacevtska družba d.o.o.</w:t>
            </w:r>
          </w:p>
          <w:p w14:paraId="23744463" w14:textId="77777777" w:rsidR="007560BD" w:rsidRPr="00500A35" w:rsidRDefault="007D1F9B">
            <w:pPr>
              <w:rPr>
                <w:noProof/>
                <w:szCs w:val="22"/>
              </w:rPr>
            </w:pPr>
            <w:r w:rsidRPr="00500A35">
              <w:rPr>
                <w:noProof/>
                <w:szCs w:val="22"/>
              </w:rPr>
              <w:t>Tel: +386 - 1 360 26 00</w:t>
            </w:r>
          </w:p>
          <w:p w14:paraId="23744464" w14:textId="77777777" w:rsidR="007560BD" w:rsidRPr="00500A35" w:rsidRDefault="007560BD">
            <w:pPr>
              <w:rPr>
                <w:b/>
                <w:lang w:val="pt-PT"/>
              </w:rPr>
            </w:pPr>
          </w:p>
        </w:tc>
      </w:tr>
      <w:tr w:rsidR="0022333D" w:rsidRPr="004B519D" w14:paraId="2374446F" w14:textId="77777777" w:rsidTr="000F6003">
        <w:trPr>
          <w:cantSplit/>
        </w:trPr>
        <w:tc>
          <w:tcPr>
            <w:tcW w:w="4590" w:type="dxa"/>
          </w:tcPr>
          <w:p w14:paraId="23744466" w14:textId="77777777" w:rsidR="007560BD" w:rsidRPr="00500A35" w:rsidRDefault="007D1F9B">
            <w:pPr>
              <w:tabs>
                <w:tab w:val="left" w:pos="720"/>
              </w:tabs>
              <w:rPr>
                <w:b/>
                <w:noProof/>
                <w:snapToGrid w:val="0"/>
                <w:szCs w:val="22"/>
                <w:lang w:val="pt-BR"/>
              </w:rPr>
            </w:pPr>
            <w:r w:rsidRPr="00500A35">
              <w:rPr>
                <w:b/>
                <w:noProof/>
                <w:snapToGrid w:val="0"/>
                <w:szCs w:val="22"/>
                <w:lang w:val="pt-BR"/>
              </w:rPr>
              <w:t xml:space="preserve">Ísland </w:t>
            </w:r>
          </w:p>
          <w:p w14:paraId="23744467" w14:textId="48AC409D" w:rsidR="007560BD" w:rsidRPr="00500A35" w:rsidRDefault="007D1F9B">
            <w:pPr>
              <w:tabs>
                <w:tab w:val="left" w:pos="720"/>
              </w:tabs>
              <w:rPr>
                <w:noProof/>
                <w:snapToGrid w:val="0"/>
                <w:szCs w:val="22"/>
                <w:lang w:val="pt-BR"/>
              </w:rPr>
            </w:pPr>
            <w:r w:rsidRPr="00500A35">
              <w:rPr>
                <w:noProof/>
                <w:snapToGrid w:val="0"/>
                <w:szCs w:val="22"/>
                <w:lang w:val="pt-BR"/>
              </w:rPr>
              <w:t xml:space="preserve">Roche </w:t>
            </w:r>
            <w:r w:rsidR="0079244C" w:rsidRPr="0079244C">
              <w:rPr>
                <w:noProof/>
                <w:snapToGrid w:val="0"/>
                <w:szCs w:val="22"/>
                <w:lang w:val="pt-BR"/>
              </w:rPr>
              <w:t>Pharmaceuticals A/S</w:t>
            </w:r>
          </w:p>
          <w:p w14:paraId="23744468" w14:textId="77777777" w:rsidR="007560BD" w:rsidRPr="00500A35" w:rsidRDefault="007D1F9B">
            <w:pPr>
              <w:tabs>
                <w:tab w:val="left" w:pos="720"/>
              </w:tabs>
              <w:rPr>
                <w:noProof/>
                <w:snapToGrid w:val="0"/>
                <w:szCs w:val="22"/>
                <w:lang w:val="pt-PT"/>
              </w:rPr>
            </w:pPr>
            <w:r w:rsidRPr="00500A35">
              <w:rPr>
                <w:noProof/>
                <w:szCs w:val="22"/>
                <w:lang w:val="pt-PT"/>
              </w:rPr>
              <w:t>c/o Icepharma hf</w:t>
            </w:r>
          </w:p>
          <w:p w14:paraId="23744469" w14:textId="77777777" w:rsidR="007560BD" w:rsidRPr="00500A35" w:rsidRDefault="007D1F9B">
            <w:pPr>
              <w:rPr>
                <w:rFonts w:ascii="Arial" w:hAnsi="Arial"/>
                <w:noProof/>
                <w:snapToGrid w:val="0"/>
                <w:szCs w:val="22"/>
                <w:lang w:val="pt-PT"/>
              </w:rPr>
            </w:pPr>
            <w:r w:rsidRPr="00500A35">
              <w:rPr>
                <w:noProof/>
                <w:snapToGrid w:val="0"/>
                <w:szCs w:val="22"/>
                <w:lang w:val="pt-PT"/>
              </w:rPr>
              <w:t>Sími: +354 540 8000</w:t>
            </w:r>
          </w:p>
          <w:p w14:paraId="2374446A" w14:textId="77777777" w:rsidR="007560BD" w:rsidRPr="00313079" w:rsidRDefault="007560BD" w:rsidP="00E56FC2">
            <w:pPr>
              <w:rPr>
                <w:b/>
                <w:lang w:val="pt-BR"/>
              </w:rPr>
            </w:pPr>
          </w:p>
        </w:tc>
        <w:tc>
          <w:tcPr>
            <w:tcW w:w="4590" w:type="dxa"/>
          </w:tcPr>
          <w:p w14:paraId="2374446B" w14:textId="77777777" w:rsidR="007560BD" w:rsidRPr="00B15D2A" w:rsidRDefault="007D1F9B">
            <w:pPr>
              <w:rPr>
                <w:b/>
                <w:noProof/>
                <w:szCs w:val="22"/>
                <w:lang w:val="pt-BR"/>
              </w:rPr>
            </w:pPr>
            <w:r w:rsidRPr="00B15D2A">
              <w:rPr>
                <w:b/>
                <w:noProof/>
                <w:szCs w:val="22"/>
                <w:lang w:val="pt-BR"/>
              </w:rPr>
              <w:t xml:space="preserve">Slovenská republika </w:t>
            </w:r>
          </w:p>
          <w:p w14:paraId="2374446C" w14:textId="77777777" w:rsidR="007560BD" w:rsidRPr="00B15D2A" w:rsidRDefault="007D1F9B">
            <w:pPr>
              <w:rPr>
                <w:noProof/>
                <w:szCs w:val="22"/>
                <w:lang w:val="pt-BR"/>
              </w:rPr>
            </w:pPr>
            <w:r w:rsidRPr="00B15D2A">
              <w:rPr>
                <w:noProof/>
                <w:szCs w:val="22"/>
                <w:lang w:val="pt-BR"/>
              </w:rPr>
              <w:t>Roche Slovensko, s.r.o.</w:t>
            </w:r>
          </w:p>
          <w:p w14:paraId="2374446D" w14:textId="77777777" w:rsidR="007560BD" w:rsidRPr="00500A35" w:rsidRDefault="007D1F9B">
            <w:pPr>
              <w:rPr>
                <w:noProof/>
                <w:szCs w:val="22"/>
                <w:lang w:val="pt-PT"/>
              </w:rPr>
            </w:pPr>
            <w:r w:rsidRPr="00500A35">
              <w:rPr>
                <w:noProof/>
                <w:szCs w:val="22"/>
                <w:lang w:val="pt-PT"/>
              </w:rPr>
              <w:t>Tel: +421 - 2 52638201</w:t>
            </w:r>
          </w:p>
          <w:p w14:paraId="2374446E" w14:textId="77777777" w:rsidR="007560BD" w:rsidRPr="00500A35" w:rsidRDefault="007560BD">
            <w:pPr>
              <w:rPr>
                <w:lang w:val="pt-PT"/>
              </w:rPr>
            </w:pPr>
          </w:p>
        </w:tc>
      </w:tr>
      <w:tr w:rsidR="0022333D" w:rsidRPr="004B519D" w14:paraId="23744477" w14:textId="77777777" w:rsidTr="000F6003">
        <w:trPr>
          <w:cantSplit/>
        </w:trPr>
        <w:tc>
          <w:tcPr>
            <w:tcW w:w="4590" w:type="dxa"/>
          </w:tcPr>
          <w:p w14:paraId="23744470" w14:textId="77777777" w:rsidR="007560BD" w:rsidRPr="00500A35" w:rsidRDefault="007D1F9B">
            <w:pPr>
              <w:rPr>
                <w:noProof/>
                <w:szCs w:val="22"/>
                <w:lang w:val="it-IT"/>
              </w:rPr>
            </w:pPr>
            <w:r w:rsidRPr="00500A35">
              <w:rPr>
                <w:b/>
                <w:noProof/>
                <w:szCs w:val="22"/>
                <w:lang w:val="it-IT"/>
              </w:rPr>
              <w:t>Italia</w:t>
            </w:r>
          </w:p>
          <w:p w14:paraId="23744471" w14:textId="77777777" w:rsidR="007560BD" w:rsidRPr="00500A35" w:rsidRDefault="007D1F9B">
            <w:pPr>
              <w:rPr>
                <w:noProof/>
                <w:szCs w:val="22"/>
                <w:lang w:val="it-IT"/>
              </w:rPr>
            </w:pPr>
            <w:r w:rsidRPr="00500A35">
              <w:rPr>
                <w:noProof/>
                <w:szCs w:val="22"/>
                <w:lang w:val="it-IT"/>
              </w:rPr>
              <w:t>Roche S.p.A.</w:t>
            </w:r>
          </w:p>
          <w:p w14:paraId="23744472" w14:textId="77777777" w:rsidR="007560BD" w:rsidRPr="00500A35" w:rsidRDefault="007D1F9B">
            <w:pPr>
              <w:rPr>
                <w:lang w:val="pt-PT"/>
              </w:rPr>
            </w:pPr>
            <w:r w:rsidRPr="00500A35">
              <w:rPr>
                <w:noProof/>
                <w:szCs w:val="22"/>
                <w:lang w:val="it-IT"/>
              </w:rPr>
              <w:t>Tel: +39 - 039 2471</w:t>
            </w:r>
          </w:p>
        </w:tc>
        <w:tc>
          <w:tcPr>
            <w:tcW w:w="4590" w:type="dxa"/>
          </w:tcPr>
          <w:p w14:paraId="23744473" w14:textId="77777777" w:rsidR="007560BD" w:rsidRPr="00B15D2A" w:rsidRDefault="007D1F9B">
            <w:pPr>
              <w:rPr>
                <w:b/>
                <w:noProof/>
                <w:szCs w:val="22"/>
                <w:lang w:val="pt-PT"/>
              </w:rPr>
            </w:pPr>
            <w:r w:rsidRPr="00B15D2A">
              <w:rPr>
                <w:b/>
                <w:noProof/>
                <w:szCs w:val="22"/>
                <w:lang w:val="pt-PT"/>
              </w:rPr>
              <w:t>Suomi/Finland</w:t>
            </w:r>
          </w:p>
          <w:p w14:paraId="23744474" w14:textId="77777777" w:rsidR="007560BD" w:rsidRPr="00B15D2A" w:rsidRDefault="007D1F9B">
            <w:pPr>
              <w:rPr>
                <w:noProof/>
                <w:snapToGrid w:val="0"/>
                <w:szCs w:val="22"/>
                <w:lang w:val="pt-PT"/>
              </w:rPr>
            </w:pPr>
            <w:r w:rsidRPr="00B15D2A">
              <w:rPr>
                <w:noProof/>
                <w:szCs w:val="22"/>
                <w:lang w:val="pt-PT"/>
              </w:rPr>
              <w:t>Roche Oy</w:t>
            </w:r>
            <w:r w:rsidRPr="00B15D2A">
              <w:rPr>
                <w:noProof/>
                <w:snapToGrid w:val="0"/>
                <w:szCs w:val="22"/>
                <w:lang w:val="pt-PT"/>
              </w:rPr>
              <w:t xml:space="preserve"> </w:t>
            </w:r>
          </w:p>
          <w:p w14:paraId="23744475" w14:textId="77777777" w:rsidR="007560BD" w:rsidRPr="00B15D2A" w:rsidRDefault="007D1F9B">
            <w:pPr>
              <w:rPr>
                <w:noProof/>
                <w:szCs w:val="22"/>
                <w:lang w:val="pt-PT"/>
              </w:rPr>
            </w:pPr>
            <w:r w:rsidRPr="00B15D2A">
              <w:rPr>
                <w:noProof/>
                <w:szCs w:val="22"/>
                <w:lang w:val="pt-PT"/>
              </w:rPr>
              <w:t>Puh/Tel: +358 (0) 10 554 500</w:t>
            </w:r>
          </w:p>
          <w:p w14:paraId="23744476" w14:textId="77777777" w:rsidR="007560BD" w:rsidRPr="00B15D2A" w:rsidRDefault="007560BD">
            <w:pPr>
              <w:rPr>
                <w:lang w:val="pt-PT"/>
              </w:rPr>
            </w:pPr>
          </w:p>
        </w:tc>
      </w:tr>
      <w:tr w:rsidR="0022333D" w14:paraId="23744480" w14:textId="77777777" w:rsidTr="000F6003">
        <w:trPr>
          <w:cantSplit/>
        </w:trPr>
        <w:tc>
          <w:tcPr>
            <w:tcW w:w="4590" w:type="dxa"/>
          </w:tcPr>
          <w:p w14:paraId="2EB44509" w14:textId="1E03FF5C" w:rsidR="00DD5ED0" w:rsidRPr="00500A35" w:rsidDel="00E71EA8" w:rsidRDefault="007D1F9B">
            <w:pPr>
              <w:rPr>
                <w:del w:id="186" w:author="Author"/>
                <w:rFonts w:ascii="Arial" w:hAnsi="Arial" w:cs="Arial"/>
                <w:noProof/>
                <w:szCs w:val="22"/>
                <w:lang w:val="el-GR"/>
              </w:rPr>
            </w:pPr>
            <w:del w:id="187" w:author="Author">
              <w:r w:rsidRPr="00B15D2A" w:rsidDel="00E71EA8">
                <w:rPr>
                  <w:b/>
                  <w:lang w:val="pt-PT"/>
                </w:rPr>
                <w:delText>K</w:delText>
              </w:r>
              <w:r w:rsidRPr="00500A35" w:rsidDel="00E71EA8">
                <w:rPr>
                  <w:b/>
                  <w:noProof/>
                  <w:szCs w:val="22"/>
                  <w:lang w:val="el-GR"/>
                </w:rPr>
                <w:delText>ύπρος</w:delText>
              </w:r>
              <w:r w:rsidRPr="00500A35" w:rsidDel="00E71EA8">
                <w:rPr>
                  <w:rFonts w:ascii="Arial" w:hAnsi="Arial" w:cs="Arial"/>
                  <w:noProof/>
                  <w:szCs w:val="22"/>
                  <w:lang w:val="el-GR"/>
                </w:rPr>
                <w:delText xml:space="preserve"> </w:delText>
              </w:r>
            </w:del>
          </w:p>
          <w:p w14:paraId="13A48F63" w14:textId="2A5CCC8B" w:rsidR="00DD5ED0" w:rsidRPr="00DD5ED0" w:rsidDel="00E71EA8" w:rsidRDefault="007D1F9B" w:rsidP="00DD5ED0">
            <w:pPr>
              <w:rPr>
                <w:del w:id="188" w:author="Author"/>
                <w:noProof/>
                <w:szCs w:val="22"/>
                <w:lang w:val="el-GR"/>
              </w:rPr>
            </w:pPr>
            <w:del w:id="189" w:author="Author">
              <w:r w:rsidRPr="00DD5ED0" w:rsidDel="00E71EA8">
                <w:rPr>
                  <w:noProof/>
                  <w:szCs w:val="22"/>
                  <w:lang w:val="el-GR"/>
                </w:rPr>
                <w:delText>Roche (Hellas) A.E.</w:delText>
              </w:r>
            </w:del>
          </w:p>
          <w:p w14:paraId="2374447A" w14:textId="6DBC4CC5" w:rsidR="007560BD" w:rsidRPr="00B15D2A" w:rsidDel="00E71EA8" w:rsidRDefault="007D1F9B">
            <w:pPr>
              <w:rPr>
                <w:del w:id="190" w:author="Author"/>
                <w:noProof/>
                <w:szCs w:val="22"/>
                <w:lang w:val="pt-PT"/>
              </w:rPr>
            </w:pPr>
            <w:del w:id="191" w:author="Author">
              <w:r w:rsidRPr="00DD5ED0" w:rsidDel="00E71EA8">
                <w:rPr>
                  <w:noProof/>
                  <w:szCs w:val="22"/>
                  <w:lang w:val="el-GR"/>
                </w:rPr>
                <w:delText>Τηλ: +30 210 61 66 100</w:delText>
              </w:r>
            </w:del>
          </w:p>
          <w:p w14:paraId="2374447B" w14:textId="77777777" w:rsidR="007560BD" w:rsidRPr="00B15D2A" w:rsidRDefault="007560BD" w:rsidP="000F6003">
            <w:pPr>
              <w:rPr>
                <w:b/>
                <w:lang w:val="pt-PT"/>
              </w:rPr>
            </w:pPr>
          </w:p>
        </w:tc>
        <w:tc>
          <w:tcPr>
            <w:tcW w:w="4590" w:type="dxa"/>
          </w:tcPr>
          <w:p w14:paraId="2374447C" w14:textId="77777777" w:rsidR="007560BD" w:rsidRPr="00500A35" w:rsidRDefault="007D1F9B">
            <w:pPr>
              <w:rPr>
                <w:noProof/>
                <w:szCs w:val="22"/>
                <w:lang w:val="de-DE"/>
              </w:rPr>
            </w:pPr>
            <w:r w:rsidRPr="00500A35">
              <w:rPr>
                <w:b/>
                <w:noProof/>
                <w:szCs w:val="22"/>
                <w:lang w:val="de-DE"/>
              </w:rPr>
              <w:t>Sverige</w:t>
            </w:r>
          </w:p>
          <w:p w14:paraId="2374447D" w14:textId="77777777" w:rsidR="007560BD" w:rsidRPr="00500A35" w:rsidRDefault="007D1F9B">
            <w:pPr>
              <w:rPr>
                <w:noProof/>
                <w:szCs w:val="22"/>
                <w:lang w:val="de-DE"/>
              </w:rPr>
            </w:pPr>
            <w:r w:rsidRPr="00500A35">
              <w:rPr>
                <w:noProof/>
                <w:szCs w:val="22"/>
                <w:lang w:val="de-DE"/>
              </w:rPr>
              <w:t>Roche AB</w:t>
            </w:r>
          </w:p>
          <w:p w14:paraId="2374447E" w14:textId="77777777" w:rsidR="007560BD" w:rsidRPr="00500A35" w:rsidRDefault="007D1F9B">
            <w:pPr>
              <w:suppressAutoHyphens/>
              <w:rPr>
                <w:noProof/>
                <w:szCs w:val="22"/>
                <w:lang w:val="it-IT"/>
              </w:rPr>
            </w:pPr>
            <w:r w:rsidRPr="00500A35">
              <w:rPr>
                <w:noProof/>
                <w:szCs w:val="22"/>
                <w:lang w:val="it-IT"/>
              </w:rPr>
              <w:t>Tel: +46 (0) 8 726 1200</w:t>
            </w:r>
          </w:p>
          <w:p w14:paraId="2374447F" w14:textId="77777777" w:rsidR="007560BD" w:rsidRPr="00500A35" w:rsidRDefault="007560BD">
            <w:pPr>
              <w:rPr>
                <w:b/>
                <w:lang w:val="pt-PT"/>
              </w:rPr>
            </w:pPr>
          </w:p>
        </w:tc>
      </w:tr>
      <w:tr w:rsidR="0022333D" w:rsidRPr="004B519D" w14:paraId="23744489" w14:textId="77777777" w:rsidTr="000F6003">
        <w:trPr>
          <w:cantSplit/>
        </w:trPr>
        <w:tc>
          <w:tcPr>
            <w:tcW w:w="4590" w:type="dxa"/>
          </w:tcPr>
          <w:p w14:paraId="23744481" w14:textId="77777777" w:rsidR="007560BD" w:rsidRPr="00500A35" w:rsidRDefault="007D1F9B">
            <w:pPr>
              <w:rPr>
                <w:b/>
                <w:noProof/>
                <w:szCs w:val="22"/>
                <w:lang w:val="it-IT"/>
              </w:rPr>
            </w:pPr>
            <w:r w:rsidRPr="00500A35">
              <w:rPr>
                <w:b/>
                <w:noProof/>
                <w:szCs w:val="22"/>
                <w:lang w:val="it-IT"/>
              </w:rPr>
              <w:t>Latvija</w:t>
            </w:r>
          </w:p>
          <w:p w14:paraId="23744482" w14:textId="77777777" w:rsidR="007560BD" w:rsidRPr="00500A35" w:rsidRDefault="007D1F9B">
            <w:pPr>
              <w:rPr>
                <w:noProof/>
                <w:szCs w:val="22"/>
                <w:lang w:val="it-IT"/>
              </w:rPr>
            </w:pPr>
            <w:r w:rsidRPr="00500A35">
              <w:rPr>
                <w:noProof/>
                <w:szCs w:val="22"/>
                <w:lang w:val="it-IT"/>
              </w:rPr>
              <w:t>Roche Latvija SIA</w:t>
            </w:r>
          </w:p>
          <w:p w14:paraId="23744483" w14:textId="77777777" w:rsidR="007560BD" w:rsidRPr="00500A35" w:rsidRDefault="007D1F9B">
            <w:pPr>
              <w:rPr>
                <w:noProof/>
                <w:szCs w:val="22"/>
                <w:lang w:val="it-IT"/>
              </w:rPr>
            </w:pPr>
            <w:r w:rsidRPr="00500A35">
              <w:rPr>
                <w:noProof/>
                <w:szCs w:val="22"/>
                <w:lang w:val="it-IT"/>
              </w:rPr>
              <w:t>Tel: +371 - 67 039831</w:t>
            </w:r>
          </w:p>
          <w:p w14:paraId="23744484" w14:textId="77777777" w:rsidR="007560BD" w:rsidRPr="00500A35" w:rsidRDefault="007560BD">
            <w:pPr>
              <w:rPr>
                <w:b/>
                <w:noProof/>
                <w:szCs w:val="22"/>
                <w:lang w:val="it-IT"/>
              </w:rPr>
            </w:pPr>
          </w:p>
        </w:tc>
        <w:tc>
          <w:tcPr>
            <w:tcW w:w="4590" w:type="dxa"/>
          </w:tcPr>
          <w:p w14:paraId="23744485" w14:textId="3992D8C0" w:rsidR="007560BD" w:rsidRPr="00832641" w:rsidDel="00DE3D44" w:rsidRDefault="007D1F9B">
            <w:pPr>
              <w:rPr>
                <w:del w:id="192" w:author="Author"/>
                <w:b/>
                <w:noProof/>
                <w:szCs w:val="22"/>
                <w:lang w:val="it-IT"/>
              </w:rPr>
            </w:pPr>
            <w:del w:id="193" w:author="Author">
              <w:r w:rsidRPr="00832641" w:rsidDel="00DE3D44">
                <w:rPr>
                  <w:b/>
                  <w:noProof/>
                  <w:szCs w:val="22"/>
                  <w:lang w:val="it-IT"/>
                </w:rPr>
                <w:delText>United Kingdom</w:delText>
              </w:r>
              <w:r w:rsidR="0059010A" w:rsidRPr="00832641" w:rsidDel="00DE3D44">
                <w:rPr>
                  <w:b/>
                  <w:noProof/>
                  <w:szCs w:val="22"/>
                  <w:lang w:val="it-IT"/>
                </w:rPr>
                <w:delText xml:space="preserve"> (Northern Ireland)</w:delText>
              </w:r>
            </w:del>
          </w:p>
          <w:p w14:paraId="23744486" w14:textId="0EB00977" w:rsidR="007560BD" w:rsidRPr="00832641" w:rsidDel="00DE3D44" w:rsidRDefault="007D1F9B">
            <w:pPr>
              <w:rPr>
                <w:del w:id="194" w:author="Author"/>
                <w:noProof/>
                <w:szCs w:val="22"/>
                <w:lang w:val="it-IT"/>
              </w:rPr>
            </w:pPr>
            <w:del w:id="195" w:author="Author">
              <w:r w:rsidRPr="00832641" w:rsidDel="00DE3D44">
                <w:rPr>
                  <w:noProof/>
                  <w:szCs w:val="22"/>
                  <w:lang w:val="it-IT"/>
                </w:rPr>
                <w:delText>Roche Products</w:delText>
              </w:r>
              <w:r w:rsidR="0059010A" w:rsidRPr="00832641" w:rsidDel="00DE3D44">
                <w:rPr>
                  <w:noProof/>
                  <w:szCs w:val="22"/>
                  <w:lang w:val="it-IT"/>
                </w:rPr>
                <w:delText xml:space="preserve"> (Ireland)</w:delText>
              </w:r>
              <w:r w:rsidRPr="00832641" w:rsidDel="00DE3D44">
                <w:rPr>
                  <w:noProof/>
                  <w:szCs w:val="22"/>
                  <w:lang w:val="it-IT"/>
                </w:rPr>
                <w:delText xml:space="preserve"> Ltd.</w:delText>
              </w:r>
            </w:del>
          </w:p>
          <w:p w14:paraId="23744487" w14:textId="34316015" w:rsidR="007560BD" w:rsidRPr="00832641" w:rsidDel="00DE3D44" w:rsidRDefault="007D1F9B">
            <w:pPr>
              <w:rPr>
                <w:del w:id="196" w:author="Author"/>
                <w:noProof/>
                <w:szCs w:val="22"/>
                <w:lang w:val="it-IT"/>
              </w:rPr>
            </w:pPr>
            <w:del w:id="197" w:author="Author">
              <w:r w:rsidRPr="00832641" w:rsidDel="00DE3D44">
                <w:rPr>
                  <w:noProof/>
                  <w:szCs w:val="22"/>
                  <w:lang w:val="it-IT"/>
                </w:rPr>
                <w:delText>Tel: +44 (0) 1707 366000</w:delText>
              </w:r>
            </w:del>
          </w:p>
          <w:p w14:paraId="23744488" w14:textId="77777777" w:rsidR="007560BD" w:rsidRPr="00832641" w:rsidRDefault="007560BD" w:rsidP="00DE3D44">
            <w:pPr>
              <w:rPr>
                <w:lang w:val="it-IT"/>
              </w:rPr>
            </w:pPr>
          </w:p>
        </w:tc>
      </w:tr>
    </w:tbl>
    <w:p w14:paraId="2374448A" w14:textId="77777777" w:rsidR="007560BD" w:rsidRPr="00832641" w:rsidRDefault="007560BD">
      <w:pPr>
        <w:rPr>
          <w:szCs w:val="22"/>
          <w:lang w:val="it-IT"/>
        </w:rPr>
      </w:pPr>
    </w:p>
    <w:p w14:paraId="2374448B" w14:textId="0C63768D" w:rsidR="007560BD" w:rsidRPr="00500A35" w:rsidRDefault="007D1F9B">
      <w:pPr>
        <w:ind w:right="2"/>
        <w:rPr>
          <w:b/>
          <w:szCs w:val="22"/>
        </w:rPr>
      </w:pPr>
      <w:r w:rsidRPr="00500A35">
        <w:rPr>
          <w:b/>
          <w:szCs w:val="22"/>
        </w:rPr>
        <w:t>This leaflet was last revised in</w:t>
      </w:r>
      <w:ins w:id="198" w:author="Author">
        <w:r w:rsidR="000D6D41">
          <w:rPr>
            <w:b/>
            <w:szCs w:val="22"/>
          </w:rPr>
          <w:t xml:space="preserve"> </w:t>
        </w:r>
        <w:r w:rsidR="00D278E0">
          <w:rPr>
            <w:b/>
            <w:szCs w:val="22"/>
          </w:rPr>
          <w:t>&lt;</w:t>
        </w:r>
        <w:r w:rsidR="000D6D41" w:rsidRPr="00F20B57">
          <w:rPr>
            <w:b/>
            <w:szCs w:val="22"/>
            <w:lang w:val="en-GB"/>
          </w:rPr>
          <w:t>{MM/YYYY}</w:t>
        </w:r>
        <w:r w:rsidR="00A159F1" w:rsidRPr="00A159F1">
          <w:rPr>
            <w:b/>
            <w:szCs w:val="22"/>
            <w:lang w:val="en-GB"/>
          </w:rPr>
          <w:t>&gt;&lt;{month YYYY}&gt;.</w:t>
        </w:r>
      </w:ins>
    </w:p>
    <w:p w14:paraId="2374448C" w14:textId="77777777" w:rsidR="007560BD" w:rsidRPr="00500A35" w:rsidRDefault="007560BD">
      <w:pPr>
        <w:ind w:right="-391"/>
        <w:rPr>
          <w:szCs w:val="22"/>
        </w:rPr>
      </w:pPr>
    </w:p>
    <w:p w14:paraId="2374448D" w14:textId="2374580E" w:rsidR="007560BD" w:rsidRPr="00500A35" w:rsidRDefault="007D1F9B">
      <w:pPr>
        <w:ind w:right="-391"/>
        <w:rPr>
          <w:noProof/>
        </w:rPr>
      </w:pPr>
      <w:r w:rsidRPr="00500A35">
        <w:rPr>
          <w:szCs w:val="22"/>
        </w:rPr>
        <w:t xml:space="preserve">Detailed information on this medicine is available on the European Medicines Agency web site: </w:t>
      </w:r>
      <w:ins w:id="199" w:author="Author">
        <w:r w:rsidR="00F7079E">
          <w:rPr>
            <w:noProof/>
          </w:rPr>
          <w:fldChar w:fldCharType="begin"/>
        </w:r>
        <w:r w:rsidR="00F7079E">
          <w:rPr>
            <w:noProof/>
          </w:rPr>
          <w:instrText>HYPERLINK "</w:instrText>
        </w:r>
      </w:ins>
      <w:r w:rsidR="00F7079E" w:rsidRPr="00500A35">
        <w:rPr>
          <w:noProof/>
        </w:rPr>
        <w:instrText>http</w:instrText>
      </w:r>
      <w:ins w:id="200" w:author="Author">
        <w:r w:rsidR="00F7079E">
          <w:rPr>
            <w:noProof/>
          </w:rPr>
          <w:instrText>s</w:instrText>
        </w:r>
      </w:ins>
      <w:r w:rsidR="00F7079E" w:rsidRPr="00500A35">
        <w:rPr>
          <w:noProof/>
        </w:rPr>
        <w:instrText>://www.ema.europa.eu</w:instrText>
      </w:r>
      <w:ins w:id="201" w:author="Author">
        <w:r w:rsidR="00F7079E">
          <w:rPr>
            <w:noProof/>
          </w:rPr>
          <w:instrText>"</w:instrText>
        </w:r>
        <w:r w:rsidR="00F7079E">
          <w:rPr>
            <w:noProof/>
          </w:rPr>
        </w:r>
        <w:r w:rsidR="00F7079E">
          <w:rPr>
            <w:noProof/>
          </w:rPr>
          <w:fldChar w:fldCharType="separate"/>
        </w:r>
      </w:ins>
      <w:r w:rsidR="00F7079E" w:rsidRPr="00336215">
        <w:rPr>
          <w:rStyle w:val="Hyperlink"/>
        </w:rPr>
        <w:t>http</w:t>
      </w:r>
      <w:ins w:id="202" w:author="Author">
        <w:r w:rsidR="00F7079E" w:rsidRPr="00336215">
          <w:rPr>
            <w:rStyle w:val="Hyperlink"/>
          </w:rPr>
          <w:t>s</w:t>
        </w:r>
      </w:ins>
      <w:r w:rsidR="00F7079E" w:rsidRPr="00336215">
        <w:rPr>
          <w:rStyle w:val="Hyperlink"/>
        </w:rPr>
        <w:t>://www.ema.europa.eu</w:t>
      </w:r>
      <w:ins w:id="203" w:author="Author">
        <w:r w:rsidR="00F7079E">
          <w:rPr>
            <w:noProof/>
          </w:rPr>
          <w:fldChar w:fldCharType="end"/>
        </w:r>
        <w:r w:rsidR="00F7079E">
          <w:rPr>
            <w:noProof/>
          </w:rPr>
          <w:t xml:space="preserve"> </w:t>
        </w:r>
      </w:ins>
    </w:p>
    <w:p w14:paraId="2374448E" w14:textId="77777777" w:rsidR="007560BD" w:rsidRPr="00500A35" w:rsidRDefault="007D1F9B" w:rsidP="00A07452">
      <w:pPr>
        <w:rPr>
          <w:szCs w:val="22"/>
        </w:rPr>
      </w:pPr>
      <w:r>
        <w:rPr>
          <w:szCs w:val="22"/>
        </w:rPr>
        <w:br w:type="page"/>
      </w:r>
      <w:r w:rsidRPr="00500A35">
        <w:rPr>
          <w:szCs w:val="22"/>
        </w:rPr>
        <w:lastRenderedPageBreak/>
        <w:t>This leaflet is available in all EU/EEA languages on the European Medicines Agency website.</w:t>
      </w:r>
    </w:p>
    <w:p w14:paraId="2374448F" w14:textId="77777777" w:rsidR="007560BD" w:rsidRPr="00500A35" w:rsidRDefault="007560BD">
      <w:pPr>
        <w:ind w:right="-391"/>
        <w:rPr>
          <w:szCs w:val="22"/>
        </w:rPr>
      </w:pPr>
    </w:p>
    <w:p w14:paraId="23744490" w14:textId="77777777" w:rsidR="007560BD" w:rsidRPr="00500A35" w:rsidRDefault="007D1F9B">
      <w:pPr>
        <w:rPr>
          <w:szCs w:val="22"/>
        </w:rPr>
      </w:pPr>
      <w:r w:rsidRPr="00500A35">
        <w:rPr>
          <w:b/>
          <w:szCs w:val="22"/>
        </w:rPr>
        <w:t>The following information is intended for medical or healthcare professionals only</w:t>
      </w:r>
    </w:p>
    <w:p w14:paraId="23744491" w14:textId="77777777" w:rsidR="005C3B34" w:rsidRDefault="005C3B34" w:rsidP="005C3B34">
      <w:pPr>
        <w:rPr>
          <w:b/>
          <w:szCs w:val="22"/>
        </w:rPr>
      </w:pPr>
    </w:p>
    <w:p w14:paraId="23744492" w14:textId="485FE0ED" w:rsidR="005C3B34" w:rsidRDefault="007D1F9B" w:rsidP="005C3B34">
      <w:pPr>
        <w:rPr>
          <w:szCs w:val="22"/>
        </w:rPr>
      </w:pPr>
      <w:r w:rsidRPr="005C3B34">
        <w:rPr>
          <w:szCs w:val="22"/>
        </w:rPr>
        <w:t>Herceptin IV is provided in sterile, preservative-free, non-pyrogenic, single use vials.</w:t>
      </w:r>
    </w:p>
    <w:p w14:paraId="2144C715" w14:textId="77777777" w:rsidR="00CC5316" w:rsidRPr="005C3B34" w:rsidRDefault="00CC5316" w:rsidP="005C3B34">
      <w:pPr>
        <w:rPr>
          <w:b/>
          <w:szCs w:val="22"/>
        </w:rPr>
      </w:pPr>
    </w:p>
    <w:p w14:paraId="07E59E4D" w14:textId="77777777" w:rsidR="00FF1193" w:rsidRPr="00DC06F3" w:rsidRDefault="007D1F9B" w:rsidP="00FF1193">
      <w:pPr>
        <w:rPr>
          <w:shd w:val="clear" w:color="auto" w:fill="FFFFFF"/>
        </w:rPr>
      </w:pPr>
      <w:r w:rsidRPr="008339D7">
        <w:rPr>
          <w:rFonts w:ascii="Arial" w:hAnsi="Arial" w:cs="Arial"/>
          <w:bCs/>
          <w:sz w:val="18"/>
          <w:szCs w:val="18"/>
          <w:shd w:val="clear" w:color="auto" w:fill="FFFFFF"/>
        </w:rPr>
        <w:t>I</w:t>
      </w:r>
      <w:r w:rsidRPr="008339D7">
        <w:rPr>
          <w:shd w:val="clear" w:color="auto" w:fill="FFFFFF"/>
        </w:rPr>
        <w:t xml:space="preserve">n order to prevent medication errors it is important to check the vial labels to ensure that the medicine being prepared and given is Herceptin (trastuzumab) and not another trastuzumab-containing product (e.g. trastuzumab emtansine or trastuzumab </w:t>
      </w:r>
      <w:proofErr w:type="spellStart"/>
      <w:r w:rsidRPr="008339D7">
        <w:rPr>
          <w:shd w:val="clear" w:color="auto" w:fill="FFFFFF"/>
        </w:rPr>
        <w:t>deruxtecan</w:t>
      </w:r>
      <w:proofErr w:type="spellEnd"/>
      <w:r w:rsidRPr="008339D7">
        <w:rPr>
          <w:shd w:val="clear" w:color="auto" w:fill="FFFFFF"/>
        </w:rPr>
        <w:t>).</w:t>
      </w:r>
      <w:r w:rsidRPr="00DC06F3">
        <w:rPr>
          <w:shd w:val="clear" w:color="auto" w:fill="FFFFFF"/>
        </w:rPr>
        <w:t xml:space="preserve"> </w:t>
      </w:r>
    </w:p>
    <w:p w14:paraId="23744493" w14:textId="4056BBDE" w:rsidR="007560BD" w:rsidRPr="005C3B34" w:rsidRDefault="007560BD">
      <w:pPr>
        <w:rPr>
          <w:b/>
          <w:szCs w:val="22"/>
        </w:rPr>
      </w:pPr>
    </w:p>
    <w:p w14:paraId="23744494" w14:textId="77777777" w:rsidR="005C3B34" w:rsidRPr="005C3B34" w:rsidRDefault="007D1F9B" w:rsidP="005C3B34">
      <w:pPr>
        <w:rPr>
          <w:szCs w:val="22"/>
        </w:rPr>
      </w:pPr>
      <w:r w:rsidRPr="005C3B34">
        <w:rPr>
          <w:szCs w:val="22"/>
        </w:rPr>
        <w:t xml:space="preserve">Always keep this medicine in the closed original pack at a temperature of 2ºC – 8 ºC in a refrigerator. </w:t>
      </w:r>
    </w:p>
    <w:p w14:paraId="23744495" w14:textId="77777777" w:rsidR="005C3B34" w:rsidRPr="005C3B34" w:rsidRDefault="005C3B34" w:rsidP="005C3B34">
      <w:pPr>
        <w:rPr>
          <w:szCs w:val="22"/>
        </w:rPr>
      </w:pPr>
    </w:p>
    <w:p w14:paraId="23744496" w14:textId="77777777" w:rsidR="005C3B34" w:rsidRPr="005C3B34" w:rsidRDefault="007D1F9B" w:rsidP="005C3B34">
      <w:pPr>
        <w:rPr>
          <w:szCs w:val="22"/>
        </w:rPr>
      </w:pPr>
      <w:r w:rsidRPr="005C3B34">
        <w:rPr>
          <w:szCs w:val="22"/>
        </w:rPr>
        <w:t xml:space="preserve">Appropriate aseptic technique should be used for reconstitution and dilution procedures. Care must be taken to ensure the sterility of prepared solutions. Since the medicinal product does not contain any anti-microbial preservative or bacteriostatic agents, aseptic technique must be observed. </w:t>
      </w:r>
    </w:p>
    <w:p w14:paraId="23744497" w14:textId="77777777" w:rsidR="005C3B34" w:rsidRPr="005C3B34" w:rsidRDefault="005C3B34" w:rsidP="005C3B34">
      <w:pPr>
        <w:rPr>
          <w:szCs w:val="22"/>
        </w:rPr>
      </w:pPr>
    </w:p>
    <w:p w14:paraId="23744498" w14:textId="77777777" w:rsidR="007560BD" w:rsidRPr="005C3B34" w:rsidRDefault="007D1F9B">
      <w:pPr>
        <w:rPr>
          <w:szCs w:val="22"/>
        </w:rPr>
      </w:pPr>
      <w:r w:rsidRPr="005C3B34">
        <w:rPr>
          <w:szCs w:val="22"/>
        </w:rPr>
        <w:t xml:space="preserve">A vial of Herceptin </w:t>
      </w:r>
      <w:r w:rsidR="005C3B34" w:rsidRPr="005C3B34">
        <w:rPr>
          <w:szCs w:val="22"/>
        </w:rPr>
        <w:t xml:space="preserve">aseptically </w:t>
      </w:r>
      <w:r w:rsidRPr="005C3B34">
        <w:rPr>
          <w:szCs w:val="22"/>
        </w:rPr>
        <w:t xml:space="preserve">reconstituted with </w:t>
      </w:r>
      <w:r w:rsidR="005C3B34" w:rsidRPr="005C3B34">
        <w:rPr>
          <w:szCs w:val="22"/>
        </w:rPr>
        <w:t xml:space="preserve">sterile </w:t>
      </w:r>
      <w:r w:rsidRPr="005C3B34">
        <w:rPr>
          <w:szCs w:val="22"/>
        </w:rPr>
        <w:t xml:space="preserve">water for injections (not supplied) is </w:t>
      </w:r>
      <w:r w:rsidR="005C3B34" w:rsidRPr="005C3B34">
        <w:rPr>
          <w:szCs w:val="22"/>
        </w:rPr>
        <w:t xml:space="preserve">chemically and physically </w:t>
      </w:r>
      <w:r w:rsidRPr="005C3B34">
        <w:rPr>
          <w:szCs w:val="22"/>
        </w:rPr>
        <w:t xml:space="preserve">stable for 48 hours at 2ºC – 8 ºC after reconstitution and must not be frozen. </w:t>
      </w:r>
    </w:p>
    <w:p w14:paraId="23744499" w14:textId="77777777" w:rsidR="005C3B34" w:rsidRPr="005C3B34" w:rsidRDefault="005C3B34" w:rsidP="005C3B34"/>
    <w:p w14:paraId="2374449A" w14:textId="77777777" w:rsidR="005C3B34" w:rsidRPr="005C3B34" w:rsidRDefault="007D1F9B" w:rsidP="005C3B34">
      <w:r w:rsidRPr="005C3B34">
        <w:t>After aseptic dilution in polyvinylchloride, polyethylene or polypropylene bags containing sodium chloride 9 mg/mL (0.9 %) solution for injection, chemical and physical stability of Herceptin h</w:t>
      </w:r>
      <w:r w:rsidR="00027AC0">
        <w:t>as been demonstrated for up to 30 </w:t>
      </w:r>
      <w:r w:rsidRPr="005C3B34">
        <w:t>days at 2</w:t>
      </w:r>
      <w:r w:rsidRPr="005C3B34">
        <w:rPr>
          <w:vertAlign w:val="superscript"/>
        </w:rPr>
        <w:t xml:space="preserve"> </w:t>
      </w:r>
      <w:proofErr w:type="spellStart"/>
      <w:r w:rsidRPr="005C3B34">
        <w:rPr>
          <w:vertAlign w:val="superscript"/>
        </w:rPr>
        <w:t>o</w:t>
      </w:r>
      <w:r w:rsidRPr="005C3B34">
        <w:t>C</w:t>
      </w:r>
      <w:proofErr w:type="spellEnd"/>
      <w:r w:rsidRPr="005C3B34">
        <w:t xml:space="preserve"> – 8</w:t>
      </w:r>
      <w:r w:rsidRPr="005C3B34">
        <w:rPr>
          <w:vertAlign w:val="superscript"/>
        </w:rPr>
        <w:t>o</w:t>
      </w:r>
      <w:r w:rsidR="00027AC0">
        <w:t>C, and</w:t>
      </w:r>
      <w:r w:rsidRPr="005C3B34">
        <w:t xml:space="preserve"> 24 hours at temperatures not exceeding 30°C.</w:t>
      </w:r>
    </w:p>
    <w:p w14:paraId="2374449B" w14:textId="77777777" w:rsidR="005C3B34" w:rsidRPr="005C3B34" w:rsidRDefault="005C3B34" w:rsidP="005C3B34"/>
    <w:p w14:paraId="2374449C" w14:textId="77777777" w:rsidR="005C3B34" w:rsidRPr="005C3B34" w:rsidRDefault="007D1F9B" w:rsidP="005C3B34">
      <w:pPr>
        <w:rPr>
          <w:szCs w:val="22"/>
        </w:rPr>
      </w:pPr>
      <w:r w:rsidRPr="005C3B34">
        <w:t xml:space="preserve">From a microbiological point of view, the reconstituted solution and Herceptin infusion solution should be used immediately. If not used immediately, in-use storage times and conditions prior to use are the responsibility of the user, and would not normally be longer than 24 hours </w:t>
      </w:r>
      <w:r w:rsidRPr="005C3B34">
        <w:rPr>
          <w:rFonts w:cs="Arial"/>
          <w:lang w:val="en-GB"/>
        </w:rPr>
        <w:t>at 2°C to 8°C</w:t>
      </w:r>
      <w:r w:rsidRPr="005C3B34">
        <w:t>, unless reconstitution and dilution have taken place under controlled and validated aseptic conditions.</w:t>
      </w:r>
    </w:p>
    <w:p w14:paraId="2374449D" w14:textId="77777777" w:rsidR="007560BD" w:rsidRPr="005C3B34" w:rsidRDefault="007560BD">
      <w:pPr>
        <w:rPr>
          <w:szCs w:val="22"/>
        </w:rPr>
      </w:pPr>
    </w:p>
    <w:p w14:paraId="2374449E" w14:textId="77777777" w:rsidR="005C3B34" w:rsidRDefault="007D1F9B" w:rsidP="005C3B34">
      <w:pPr>
        <w:pStyle w:val="Default"/>
        <w:rPr>
          <w:sz w:val="22"/>
          <w:szCs w:val="22"/>
          <w:u w:val="single"/>
        </w:rPr>
      </w:pPr>
      <w:r w:rsidRPr="00287E90">
        <w:rPr>
          <w:sz w:val="22"/>
          <w:szCs w:val="22"/>
          <w:u w:val="single"/>
        </w:rPr>
        <w:t xml:space="preserve">Aseptic preparation, handling and storage: </w:t>
      </w:r>
    </w:p>
    <w:p w14:paraId="2374449F" w14:textId="77777777" w:rsidR="00E91615" w:rsidRPr="00287E90" w:rsidRDefault="00E91615" w:rsidP="005C3B34">
      <w:pPr>
        <w:pStyle w:val="Default"/>
        <w:rPr>
          <w:sz w:val="22"/>
          <w:szCs w:val="22"/>
          <w:u w:val="single"/>
        </w:rPr>
      </w:pPr>
    </w:p>
    <w:p w14:paraId="237444A0" w14:textId="77777777" w:rsidR="005C3B34" w:rsidRPr="005C3B34" w:rsidRDefault="007D1F9B" w:rsidP="005C3B34">
      <w:pPr>
        <w:pStyle w:val="Default"/>
        <w:rPr>
          <w:sz w:val="22"/>
          <w:szCs w:val="22"/>
        </w:rPr>
      </w:pPr>
      <w:r w:rsidRPr="005C3B34">
        <w:rPr>
          <w:sz w:val="22"/>
          <w:szCs w:val="22"/>
        </w:rPr>
        <w:t xml:space="preserve">Aseptic handling must be ensured when preparing the infusion. Preparation should be: </w:t>
      </w:r>
    </w:p>
    <w:p w14:paraId="237444A1" w14:textId="77777777" w:rsidR="005C3B34" w:rsidRPr="00E412E2" w:rsidRDefault="007D1F9B" w:rsidP="004D4784">
      <w:pPr>
        <w:pStyle w:val="Default"/>
        <w:ind w:left="714" w:hanging="357"/>
        <w:rPr>
          <w:sz w:val="22"/>
          <w:szCs w:val="22"/>
        </w:rPr>
      </w:pPr>
      <w:r w:rsidRPr="004D4784">
        <w:rPr>
          <w:rFonts w:ascii="Symbol" w:hAnsi="Symbol"/>
          <w:noProof/>
          <w:szCs w:val="22"/>
        </w:rPr>
        <w:sym w:font="Symbol" w:char="F0B7"/>
      </w:r>
      <w:r w:rsidRPr="004D4784">
        <w:rPr>
          <w:noProof/>
          <w:szCs w:val="22"/>
        </w:rPr>
        <w:tab/>
      </w:r>
      <w:r w:rsidRPr="00E412E2">
        <w:rPr>
          <w:sz w:val="22"/>
          <w:szCs w:val="22"/>
        </w:rPr>
        <w:t xml:space="preserve">performed under aseptic conditions by trained personnel in accordance with good practice rules especially with respect to the aseptic preparation of parenteral products. </w:t>
      </w:r>
    </w:p>
    <w:p w14:paraId="237444A2" w14:textId="77777777" w:rsidR="005C3B34" w:rsidRPr="005C3B34" w:rsidRDefault="007D1F9B" w:rsidP="004D4784">
      <w:pPr>
        <w:pStyle w:val="Default"/>
        <w:ind w:left="714" w:hanging="357"/>
        <w:rPr>
          <w:sz w:val="22"/>
          <w:szCs w:val="22"/>
        </w:rPr>
      </w:pPr>
      <w:r w:rsidRPr="004D4784">
        <w:rPr>
          <w:rFonts w:ascii="Symbol" w:hAnsi="Symbol"/>
          <w:noProof/>
          <w:szCs w:val="22"/>
        </w:rPr>
        <w:sym w:font="Symbol" w:char="F0B7"/>
      </w:r>
      <w:r w:rsidRPr="004D4784">
        <w:rPr>
          <w:noProof/>
          <w:szCs w:val="22"/>
        </w:rPr>
        <w:tab/>
      </w:r>
      <w:r w:rsidRPr="00E412E2">
        <w:rPr>
          <w:sz w:val="22"/>
          <w:szCs w:val="22"/>
        </w:rPr>
        <w:t>prepared in a laminar flow hood or biological safety cabinet usin</w:t>
      </w:r>
      <w:r w:rsidRPr="00E96034">
        <w:rPr>
          <w:sz w:val="22"/>
          <w:szCs w:val="22"/>
        </w:rPr>
        <w:t>g standard precautions for the</w:t>
      </w:r>
      <w:r w:rsidRPr="005C3B34">
        <w:rPr>
          <w:sz w:val="22"/>
          <w:szCs w:val="22"/>
        </w:rPr>
        <w:t xml:space="preserve"> safe handling of intravenous agents.</w:t>
      </w:r>
    </w:p>
    <w:p w14:paraId="237444A3" w14:textId="77777777" w:rsidR="005C3B34" w:rsidRPr="005C3B34" w:rsidRDefault="007D1F9B" w:rsidP="004D4784">
      <w:pPr>
        <w:ind w:left="714" w:hanging="357"/>
        <w:rPr>
          <w:color w:val="000000"/>
          <w:szCs w:val="22"/>
        </w:rPr>
      </w:pPr>
      <w:r w:rsidRPr="00500A35">
        <w:rPr>
          <w:rFonts w:ascii="Symbol" w:hAnsi="Symbol"/>
          <w:b/>
          <w:noProof/>
          <w:szCs w:val="22"/>
        </w:rPr>
        <w:sym w:font="Symbol" w:char="F0B7"/>
      </w:r>
      <w:r>
        <w:rPr>
          <w:b/>
          <w:noProof/>
          <w:szCs w:val="22"/>
        </w:rPr>
        <w:tab/>
      </w:r>
      <w:r w:rsidRPr="005C3B34">
        <w:rPr>
          <w:color w:val="000000"/>
          <w:szCs w:val="22"/>
        </w:rPr>
        <w:t>followed by adequate storage of the prepared solution for intravenous infusion to ensure maintenance of the aseptic conditions</w:t>
      </w:r>
    </w:p>
    <w:p w14:paraId="237444A4" w14:textId="77777777" w:rsidR="005C3B34" w:rsidRDefault="005C3B34">
      <w:pPr>
        <w:rPr>
          <w:szCs w:val="22"/>
        </w:rPr>
      </w:pPr>
    </w:p>
    <w:p w14:paraId="237444A5" w14:textId="77777777" w:rsidR="007560BD" w:rsidRPr="00500A35" w:rsidRDefault="007D1F9B">
      <w:pPr>
        <w:rPr>
          <w:szCs w:val="22"/>
        </w:rPr>
      </w:pPr>
      <w:r w:rsidRPr="00500A35">
        <w:rPr>
          <w:szCs w:val="22"/>
        </w:rPr>
        <w:t xml:space="preserve">Each vial of Herceptin is reconstituted with 7.2 mL of water for injections (not supplied). Use of other reconstitution solvents should be avoided. This yields a 7.4 mL solution for single-dose use, containing approximately 21 mg/mL trastuzumab. A volume overage of 4 % ensures that the labelled dose of 150 mg can be withdrawn from each vial. </w:t>
      </w:r>
    </w:p>
    <w:p w14:paraId="237444A6" w14:textId="77777777" w:rsidR="007560BD" w:rsidRPr="00500A35" w:rsidRDefault="007560BD">
      <w:pPr>
        <w:rPr>
          <w:szCs w:val="22"/>
        </w:rPr>
      </w:pPr>
    </w:p>
    <w:p w14:paraId="237444A7" w14:textId="77777777" w:rsidR="007560BD" w:rsidRPr="00500A35" w:rsidRDefault="007D1F9B">
      <w:pPr>
        <w:rPr>
          <w:szCs w:val="22"/>
        </w:rPr>
      </w:pPr>
      <w:r w:rsidRPr="00500A35">
        <w:rPr>
          <w:szCs w:val="22"/>
        </w:rPr>
        <w:t xml:space="preserve">Herceptin should be carefully handled during reconstitution. Causing excessive foaming during reconstitution or shaking the reconstituted Herceptin may result in problems with the amount of Herceptin that can be withdrawn from the vial. </w:t>
      </w:r>
    </w:p>
    <w:p w14:paraId="237444A8" w14:textId="77777777" w:rsidR="007560BD" w:rsidRPr="00500A35" w:rsidRDefault="007560BD">
      <w:pPr>
        <w:rPr>
          <w:szCs w:val="22"/>
        </w:rPr>
      </w:pPr>
    </w:p>
    <w:p w14:paraId="237444A9" w14:textId="77777777" w:rsidR="007560BD" w:rsidRDefault="007D1F9B">
      <w:pPr>
        <w:rPr>
          <w:szCs w:val="22"/>
          <w:u w:val="single"/>
        </w:rPr>
      </w:pPr>
      <w:r w:rsidRPr="00500A35">
        <w:rPr>
          <w:szCs w:val="22"/>
          <w:u w:val="single"/>
        </w:rPr>
        <w:t xml:space="preserve">Instructions for </w:t>
      </w:r>
      <w:r w:rsidR="005C3B34">
        <w:rPr>
          <w:szCs w:val="22"/>
          <w:u w:val="single"/>
        </w:rPr>
        <w:t>aseptic r</w:t>
      </w:r>
      <w:r w:rsidRPr="00500A35">
        <w:rPr>
          <w:szCs w:val="22"/>
          <w:u w:val="single"/>
        </w:rPr>
        <w:t>econstitution:</w:t>
      </w:r>
    </w:p>
    <w:p w14:paraId="237444AA" w14:textId="77777777" w:rsidR="00E91615" w:rsidRPr="00500A35" w:rsidRDefault="00E91615">
      <w:pPr>
        <w:rPr>
          <w:szCs w:val="22"/>
          <w:u w:val="single"/>
        </w:rPr>
      </w:pPr>
    </w:p>
    <w:p w14:paraId="237444AB" w14:textId="77777777" w:rsidR="007560BD" w:rsidRPr="00500A35" w:rsidRDefault="007D1F9B">
      <w:pPr>
        <w:rPr>
          <w:szCs w:val="22"/>
        </w:rPr>
      </w:pPr>
      <w:r w:rsidRPr="00500A35">
        <w:rPr>
          <w:szCs w:val="22"/>
        </w:rPr>
        <w:t xml:space="preserve">1) Using a sterile syringe, slowly inject 7.2 mL of water for injections in the vial containing the </w:t>
      </w:r>
      <w:proofErr w:type="spellStart"/>
      <w:r w:rsidRPr="00500A35">
        <w:rPr>
          <w:szCs w:val="22"/>
        </w:rPr>
        <w:t>lyophilised</w:t>
      </w:r>
      <w:proofErr w:type="spellEnd"/>
      <w:r w:rsidRPr="00500A35">
        <w:rPr>
          <w:szCs w:val="22"/>
        </w:rPr>
        <w:t xml:space="preserve"> Herceptin, directing the stream into the </w:t>
      </w:r>
      <w:proofErr w:type="spellStart"/>
      <w:r w:rsidRPr="00500A35">
        <w:rPr>
          <w:szCs w:val="22"/>
        </w:rPr>
        <w:t>lyophilised</w:t>
      </w:r>
      <w:proofErr w:type="spellEnd"/>
      <w:r w:rsidRPr="00500A35">
        <w:rPr>
          <w:szCs w:val="22"/>
        </w:rPr>
        <w:t xml:space="preserve"> cake.</w:t>
      </w:r>
    </w:p>
    <w:p w14:paraId="237444AC" w14:textId="77777777" w:rsidR="007560BD" w:rsidRPr="00500A35" w:rsidRDefault="007D1F9B">
      <w:pPr>
        <w:rPr>
          <w:szCs w:val="22"/>
        </w:rPr>
      </w:pPr>
      <w:r w:rsidRPr="00500A35">
        <w:rPr>
          <w:szCs w:val="22"/>
        </w:rPr>
        <w:t>2) Swirl vial gently to aid reconstitution. DO NOT SHAKE!</w:t>
      </w:r>
    </w:p>
    <w:p w14:paraId="237444AD" w14:textId="77777777" w:rsidR="007560BD" w:rsidRPr="00500A35" w:rsidRDefault="007560BD">
      <w:pPr>
        <w:rPr>
          <w:szCs w:val="22"/>
        </w:rPr>
      </w:pPr>
    </w:p>
    <w:p w14:paraId="237444AE" w14:textId="77777777" w:rsidR="007560BD" w:rsidRPr="00500A35" w:rsidRDefault="007D1F9B">
      <w:pPr>
        <w:rPr>
          <w:szCs w:val="22"/>
        </w:rPr>
      </w:pPr>
      <w:r w:rsidRPr="00500A35">
        <w:rPr>
          <w:szCs w:val="22"/>
        </w:rPr>
        <w:t xml:space="preserve">Slight foaming of the product upon reconstitution is not unusual. Allow the vial to stand undisturbed for approximately 5 minutes. The reconstituted Herceptin results in a </w:t>
      </w:r>
      <w:proofErr w:type="spellStart"/>
      <w:r w:rsidRPr="00500A35">
        <w:rPr>
          <w:szCs w:val="22"/>
        </w:rPr>
        <w:t>colourless</w:t>
      </w:r>
      <w:proofErr w:type="spellEnd"/>
      <w:r w:rsidRPr="00500A35">
        <w:rPr>
          <w:szCs w:val="22"/>
        </w:rPr>
        <w:t xml:space="preserve"> to pale yellow transparent solution and should be essentially free of visible particulates. </w:t>
      </w:r>
    </w:p>
    <w:p w14:paraId="237444AF" w14:textId="77777777" w:rsidR="005C3B34" w:rsidRDefault="005C3B34" w:rsidP="005C3B34"/>
    <w:p w14:paraId="237444B0" w14:textId="77777777" w:rsidR="007560BD" w:rsidRDefault="007D1F9B" w:rsidP="00E91615">
      <w:pPr>
        <w:keepNext/>
        <w:keepLines/>
        <w:rPr>
          <w:u w:val="single"/>
        </w:rPr>
      </w:pPr>
      <w:r w:rsidRPr="005C3B34">
        <w:rPr>
          <w:u w:val="single"/>
        </w:rPr>
        <w:lastRenderedPageBreak/>
        <w:t>Instructions for aseptic dilution of the reconstituted solution</w:t>
      </w:r>
    </w:p>
    <w:p w14:paraId="237444B1" w14:textId="77777777" w:rsidR="00E91615" w:rsidRPr="00500A35" w:rsidRDefault="00E91615" w:rsidP="00E91615">
      <w:pPr>
        <w:keepNext/>
        <w:keepLines/>
        <w:rPr>
          <w:szCs w:val="22"/>
        </w:rPr>
      </w:pPr>
    </w:p>
    <w:p w14:paraId="237444B2" w14:textId="77777777" w:rsidR="007560BD" w:rsidRPr="00500A35" w:rsidRDefault="007D1F9B" w:rsidP="00E91615">
      <w:pPr>
        <w:keepNext/>
        <w:keepLines/>
        <w:ind w:right="5"/>
      </w:pPr>
      <w:r w:rsidRPr="00500A35">
        <w:t>Determine the volume of the solution required:</w:t>
      </w:r>
    </w:p>
    <w:p w14:paraId="237444B3" w14:textId="77777777" w:rsidR="007560BD" w:rsidRPr="00500A35" w:rsidRDefault="007D1F9B" w:rsidP="00E91615">
      <w:pPr>
        <w:keepNext/>
        <w:keepLines/>
        <w:ind w:left="851" w:right="5" w:hanging="425"/>
      </w:pPr>
      <w:r w:rsidRPr="00500A35">
        <w:rPr>
          <w:rFonts w:ascii="Symbol" w:hAnsi="Symbol"/>
          <w:b/>
          <w:noProof/>
          <w:szCs w:val="22"/>
        </w:rPr>
        <w:sym w:font="Symbol" w:char="F0B7"/>
      </w:r>
      <w:r w:rsidRPr="00500A35">
        <w:rPr>
          <w:b/>
          <w:noProof/>
        </w:rPr>
        <w:tab/>
      </w:r>
      <w:r w:rsidRPr="00500A35">
        <w:t>based on a loading dose of 4 mg trastuzumab/kg body weight, or a subsequent weekly dose of 2 mg trastuzumab/kg body weight:</w:t>
      </w:r>
    </w:p>
    <w:p w14:paraId="237444B4" w14:textId="77777777" w:rsidR="007560BD" w:rsidRPr="00500A35" w:rsidRDefault="007560BD"/>
    <w:p w14:paraId="237444B5" w14:textId="77777777" w:rsidR="007560BD" w:rsidRPr="00500A35" w:rsidRDefault="007D1F9B">
      <w:pPr>
        <w:keepNext/>
        <w:keepLines/>
        <w:rPr>
          <w:u w:val="single"/>
        </w:rPr>
      </w:pPr>
      <w:r w:rsidRPr="00500A35">
        <w:rPr>
          <w:b/>
        </w:rPr>
        <w:t>Volume</w:t>
      </w:r>
      <w:r w:rsidRPr="00500A35">
        <w:t xml:space="preserve"> (mL) = </w:t>
      </w:r>
      <w:r w:rsidRPr="00500A35">
        <w:rPr>
          <w:b/>
          <w:u w:val="single"/>
        </w:rPr>
        <w:t>Body weight</w:t>
      </w:r>
      <w:r w:rsidRPr="00500A35">
        <w:rPr>
          <w:u w:val="single"/>
        </w:rPr>
        <w:t xml:space="preserve"> (kg) x</w:t>
      </w:r>
      <w:r w:rsidRPr="00500A35">
        <w:rPr>
          <w:b/>
          <w:u w:val="single"/>
        </w:rPr>
        <w:t xml:space="preserve"> dose</w:t>
      </w:r>
      <w:r w:rsidRPr="00500A35">
        <w:rPr>
          <w:u w:val="single"/>
        </w:rPr>
        <w:t xml:space="preserve"> (</w:t>
      </w:r>
      <w:r w:rsidRPr="00500A35">
        <w:rPr>
          <w:b/>
          <w:u w:val="single"/>
        </w:rPr>
        <w:t>4</w:t>
      </w:r>
      <w:r w:rsidRPr="00500A35">
        <w:rPr>
          <w:u w:val="single"/>
        </w:rPr>
        <w:t xml:space="preserve"> mg/kg for loading or </w:t>
      </w:r>
      <w:r w:rsidRPr="00500A35">
        <w:rPr>
          <w:b/>
          <w:u w:val="single"/>
        </w:rPr>
        <w:t>2</w:t>
      </w:r>
      <w:r w:rsidRPr="00500A35">
        <w:rPr>
          <w:u w:val="single"/>
        </w:rPr>
        <w:t xml:space="preserve"> mg/kg for maintenance) </w:t>
      </w:r>
    </w:p>
    <w:p w14:paraId="237444B6" w14:textId="77777777" w:rsidR="007560BD" w:rsidRPr="00500A35" w:rsidRDefault="007D1F9B">
      <w:r w:rsidRPr="00500A35">
        <w:tab/>
      </w:r>
      <w:r w:rsidRPr="00500A35">
        <w:tab/>
      </w:r>
      <w:r w:rsidRPr="00500A35">
        <w:tab/>
      </w:r>
      <w:r w:rsidRPr="00500A35">
        <w:rPr>
          <w:b/>
        </w:rPr>
        <w:t>21</w:t>
      </w:r>
      <w:r w:rsidRPr="00500A35">
        <w:t xml:space="preserve"> (mg/mL, concentration of reconstituted solution) </w:t>
      </w:r>
    </w:p>
    <w:p w14:paraId="237444B7" w14:textId="77777777" w:rsidR="007560BD" w:rsidRPr="00500A35" w:rsidRDefault="007560BD"/>
    <w:p w14:paraId="237444B8" w14:textId="77777777" w:rsidR="007560BD" w:rsidRPr="00500A35" w:rsidRDefault="007D1F9B">
      <w:pPr>
        <w:ind w:left="851" w:right="5" w:hanging="425"/>
      </w:pPr>
      <w:r w:rsidRPr="00500A35">
        <w:rPr>
          <w:rFonts w:ascii="Symbol" w:hAnsi="Symbol"/>
          <w:b/>
          <w:noProof/>
          <w:szCs w:val="22"/>
        </w:rPr>
        <w:sym w:font="Symbol" w:char="F0B7"/>
      </w:r>
      <w:r w:rsidRPr="00500A35">
        <w:rPr>
          <w:b/>
          <w:noProof/>
        </w:rPr>
        <w:tab/>
      </w:r>
      <w:r w:rsidRPr="00500A35">
        <w:t>based on a loading dose of 8 mg trastuzumab/kg body weight, or a subsequent 3-weekly dose of 6 mg trastuzumab/kg body weight:</w:t>
      </w:r>
    </w:p>
    <w:p w14:paraId="237444B9" w14:textId="77777777" w:rsidR="007560BD" w:rsidRPr="00500A35" w:rsidRDefault="007560BD"/>
    <w:p w14:paraId="237444BA" w14:textId="77777777" w:rsidR="007560BD" w:rsidRPr="00500A35" w:rsidRDefault="007D1F9B">
      <w:pPr>
        <w:keepNext/>
        <w:keepLines/>
        <w:rPr>
          <w:u w:val="single"/>
        </w:rPr>
      </w:pPr>
      <w:r w:rsidRPr="00500A35">
        <w:rPr>
          <w:b/>
        </w:rPr>
        <w:t>Volume</w:t>
      </w:r>
      <w:r w:rsidRPr="00500A35">
        <w:t xml:space="preserve"> (mL) = </w:t>
      </w:r>
      <w:r w:rsidRPr="00500A35">
        <w:rPr>
          <w:b/>
          <w:u w:val="single"/>
        </w:rPr>
        <w:t>Body weight</w:t>
      </w:r>
      <w:r w:rsidRPr="00500A35">
        <w:rPr>
          <w:u w:val="single"/>
        </w:rPr>
        <w:t xml:space="preserve"> (kg) x</w:t>
      </w:r>
      <w:r w:rsidRPr="00500A35">
        <w:rPr>
          <w:b/>
          <w:u w:val="single"/>
        </w:rPr>
        <w:t xml:space="preserve"> dose</w:t>
      </w:r>
      <w:r w:rsidRPr="00500A35">
        <w:rPr>
          <w:u w:val="single"/>
        </w:rPr>
        <w:t xml:space="preserve"> (</w:t>
      </w:r>
      <w:r w:rsidRPr="00500A35">
        <w:rPr>
          <w:b/>
          <w:u w:val="single"/>
        </w:rPr>
        <w:t>8</w:t>
      </w:r>
      <w:r w:rsidRPr="00500A35">
        <w:rPr>
          <w:u w:val="single"/>
        </w:rPr>
        <w:t xml:space="preserve"> mg/kg for loading or </w:t>
      </w:r>
      <w:r w:rsidRPr="00500A35">
        <w:rPr>
          <w:b/>
          <w:u w:val="single"/>
        </w:rPr>
        <w:t>6</w:t>
      </w:r>
      <w:r w:rsidRPr="00500A35">
        <w:rPr>
          <w:u w:val="single"/>
        </w:rPr>
        <w:t xml:space="preserve"> mg/kg for maintenance) </w:t>
      </w:r>
    </w:p>
    <w:p w14:paraId="237444BB" w14:textId="77777777" w:rsidR="007560BD" w:rsidRPr="00500A35" w:rsidRDefault="007D1F9B">
      <w:r w:rsidRPr="00500A35">
        <w:tab/>
      </w:r>
      <w:r w:rsidRPr="00500A35">
        <w:tab/>
      </w:r>
      <w:r w:rsidRPr="00500A35">
        <w:tab/>
      </w:r>
      <w:r w:rsidRPr="00500A35">
        <w:rPr>
          <w:b/>
        </w:rPr>
        <w:t>21</w:t>
      </w:r>
      <w:r w:rsidRPr="00500A35">
        <w:t xml:space="preserve"> (mg/mL, concentration of reconstituted solution) </w:t>
      </w:r>
    </w:p>
    <w:p w14:paraId="237444BC" w14:textId="77777777" w:rsidR="007560BD" w:rsidRPr="00500A35" w:rsidRDefault="007560BD">
      <w:pPr>
        <w:rPr>
          <w:szCs w:val="22"/>
        </w:rPr>
      </w:pPr>
    </w:p>
    <w:p w14:paraId="237444BD" w14:textId="77777777" w:rsidR="007560BD" w:rsidRPr="00500A35" w:rsidRDefault="007D1F9B">
      <w:pPr>
        <w:rPr>
          <w:szCs w:val="22"/>
        </w:rPr>
      </w:pPr>
      <w:r w:rsidRPr="00500A35">
        <w:rPr>
          <w:szCs w:val="22"/>
        </w:rPr>
        <w:t xml:space="preserve">The appropriate amount of solution should be withdrawn from the vial </w:t>
      </w:r>
      <w:r w:rsidR="005B79F0">
        <w:rPr>
          <w:szCs w:val="22"/>
        </w:rPr>
        <w:t xml:space="preserve">using a sterile needle and syringe </w:t>
      </w:r>
      <w:r w:rsidRPr="00500A35">
        <w:rPr>
          <w:szCs w:val="22"/>
        </w:rPr>
        <w:t xml:space="preserve">and added to a polyvinylchloride, polyethylene or polypropylene infusion bag containing 250 mL of 0.9 % sodium chloride solution. Do not use with glucose-containing solutions. The bag should be gently inverted to mix the solution in order to avoid foaming. Parenteral solutions should be inspected visually for particulates and discoloration prior to administration. </w:t>
      </w:r>
    </w:p>
    <w:p w14:paraId="237444BE" w14:textId="77777777" w:rsidR="007560BD" w:rsidRPr="00500A35" w:rsidRDefault="007D1F9B" w:rsidP="005E09D2">
      <w:pPr>
        <w:jc w:val="center"/>
        <w:rPr>
          <w:b/>
          <w:szCs w:val="22"/>
        </w:rPr>
      </w:pPr>
      <w:r>
        <w:rPr>
          <w:szCs w:val="22"/>
        </w:rPr>
        <w:br w:type="page"/>
      </w:r>
      <w:r w:rsidRPr="00500A35">
        <w:rPr>
          <w:b/>
          <w:szCs w:val="22"/>
        </w:rPr>
        <w:lastRenderedPageBreak/>
        <w:t>PACKAGE LEAFLET: INFORMATION FOR THE USER</w:t>
      </w:r>
    </w:p>
    <w:p w14:paraId="237444BF" w14:textId="77777777" w:rsidR="007560BD" w:rsidRPr="00500A35" w:rsidRDefault="007560BD" w:rsidP="00A42874">
      <w:pPr>
        <w:jc w:val="center"/>
        <w:rPr>
          <w:b/>
          <w:szCs w:val="22"/>
        </w:rPr>
      </w:pPr>
    </w:p>
    <w:p w14:paraId="237444C0" w14:textId="77777777" w:rsidR="007560BD" w:rsidRPr="00500A35" w:rsidRDefault="007D1F9B" w:rsidP="00A42874">
      <w:pPr>
        <w:jc w:val="center"/>
        <w:rPr>
          <w:b/>
          <w:szCs w:val="22"/>
        </w:rPr>
      </w:pPr>
      <w:r w:rsidRPr="00500A35">
        <w:rPr>
          <w:b/>
          <w:szCs w:val="22"/>
        </w:rPr>
        <w:t>Herceptin 600</w:t>
      </w:r>
      <w:r w:rsidRPr="00500A35">
        <w:rPr>
          <w:szCs w:val="22"/>
        </w:rPr>
        <w:t> </w:t>
      </w:r>
      <w:r w:rsidRPr="00500A35">
        <w:rPr>
          <w:b/>
          <w:szCs w:val="22"/>
        </w:rPr>
        <w:t>mg solution for injection in vial</w:t>
      </w:r>
    </w:p>
    <w:p w14:paraId="237444C1" w14:textId="4B9F7A44" w:rsidR="007560BD" w:rsidRPr="00500A35" w:rsidRDefault="007D1F9B" w:rsidP="00A42874">
      <w:pPr>
        <w:jc w:val="center"/>
        <w:rPr>
          <w:szCs w:val="22"/>
        </w:rPr>
      </w:pPr>
      <w:r w:rsidRPr="008339D7">
        <w:rPr>
          <w:szCs w:val="22"/>
        </w:rPr>
        <w:t>t</w:t>
      </w:r>
      <w:r w:rsidR="00BA3FD9" w:rsidRPr="008339D7">
        <w:rPr>
          <w:szCs w:val="22"/>
        </w:rPr>
        <w:t>r</w:t>
      </w:r>
      <w:r w:rsidR="00BA3FD9" w:rsidRPr="00500A35">
        <w:rPr>
          <w:szCs w:val="22"/>
        </w:rPr>
        <w:t>astuzumab</w:t>
      </w:r>
    </w:p>
    <w:p w14:paraId="237444C2" w14:textId="77777777" w:rsidR="007560BD" w:rsidRPr="00500A35" w:rsidRDefault="007560BD" w:rsidP="00A42874">
      <w:pPr>
        <w:jc w:val="both"/>
        <w:rPr>
          <w:szCs w:val="22"/>
        </w:rPr>
      </w:pPr>
    </w:p>
    <w:p w14:paraId="237444C3" w14:textId="77777777" w:rsidR="007560BD" w:rsidRPr="00500A35" w:rsidRDefault="007D1F9B" w:rsidP="00A42874">
      <w:pPr>
        <w:ind w:right="2"/>
        <w:rPr>
          <w:szCs w:val="22"/>
        </w:rPr>
      </w:pPr>
      <w:r w:rsidRPr="00500A35">
        <w:rPr>
          <w:b/>
          <w:szCs w:val="22"/>
        </w:rPr>
        <w:t>Read all of this leaflet carefully before you start using this medicine because it contains important information for you.</w:t>
      </w:r>
    </w:p>
    <w:p w14:paraId="237444C4" w14:textId="77777777" w:rsidR="007560BD" w:rsidRPr="00500A35" w:rsidRDefault="007D1F9B" w:rsidP="00A07452">
      <w:pPr>
        <w:tabs>
          <w:tab w:val="left" w:pos="567"/>
        </w:tabs>
        <w:ind w:right="2"/>
        <w:rPr>
          <w:szCs w:val="22"/>
        </w:rPr>
      </w:pPr>
      <w:r w:rsidRPr="00500A35">
        <w:rPr>
          <w:rFonts w:ascii="Symbol" w:hAnsi="Symbol"/>
          <w:noProof/>
          <w:szCs w:val="22"/>
        </w:rPr>
        <w:sym w:font="Symbol" w:char="F0B7"/>
      </w:r>
      <w:r w:rsidRPr="00500A35">
        <w:rPr>
          <w:szCs w:val="22"/>
        </w:rPr>
        <w:tab/>
        <w:t>Keep this leaflet. You may need to read it again.</w:t>
      </w:r>
    </w:p>
    <w:p w14:paraId="237444C5" w14:textId="77777777" w:rsidR="007560BD" w:rsidRPr="00500A35" w:rsidRDefault="007D1F9B" w:rsidP="00A07452">
      <w:pPr>
        <w:tabs>
          <w:tab w:val="left" w:pos="567"/>
        </w:tabs>
        <w:ind w:right="2"/>
        <w:rPr>
          <w:b/>
          <w:szCs w:val="22"/>
        </w:rPr>
      </w:pPr>
      <w:r w:rsidRPr="00500A35">
        <w:rPr>
          <w:rFonts w:ascii="Symbol" w:hAnsi="Symbol"/>
          <w:noProof/>
          <w:szCs w:val="22"/>
        </w:rPr>
        <w:sym w:font="Symbol" w:char="F0B7"/>
      </w:r>
      <w:r w:rsidRPr="00500A35">
        <w:rPr>
          <w:szCs w:val="22"/>
        </w:rPr>
        <w:tab/>
        <w:t>If you have any further questions, ask your doctor, pharmacist or nurse.</w:t>
      </w:r>
    </w:p>
    <w:p w14:paraId="237444C6" w14:textId="77777777" w:rsidR="007560BD" w:rsidRPr="00500A35" w:rsidRDefault="007D1F9B" w:rsidP="00A42874">
      <w:pPr>
        <w:ind w:left="567" w:hanging="567"/>
        <w:jc w:val="both"/>
        <w:rPr>
          <w:szCs w:val="22"/>
        </w:rPr>
      </w:pPr>
      <w:r w:rsidRPr="00500A35">
        <w:rPr>
          <w:rFonts w:ascii="Symbol" w:hAnsi="Symbol"/>
          <w:noProof/>
          <w:szCs w:val="22"/>
        </w:rPr>
        <w:sym w:font="Symbol" w:char="F0B7"/>
      </w:r>
      <w:r w:rsidRPr="00500A35">
        <w:rPr>
          <w:szCs w:val="22"/>
        </w:rPr>
        <w:tab/>
        <w:t xml:space="preserve">If you get any side effects, talk to your doctor, pharmacist or nurse. This includes any possible side effects not listed in this leaflet. See section 4. </w:t>
      </w:r>
    </w:p>
    <w:p w14:paraId="237444C7" w14:textId="77777777" w:rsidR="00607778" w:rsidRPr="00500A35" w:rsidRDefault="00607778" w:rsidP="00A42874">
      <w:pPr>
        <w:ind w:left="567" w:hanging="567"/>
        <w:jc w:val="both"/>
        <w:rPr>
          <w:szCs w:val="22"/>
        </w:rPr>
      </w:pPr>
    </w:p>
    <w:p w14:paraId="237444C8" w14:textId="77777777" w:rsidR="007560BD" w:rsidRPr="00500A35" w:rsidRDefault="007D1F9B" w:rsidP="00A42874">
      <w:pPr>
        <w:ind w:right="2"/>
        <w:rPr>
          <w:szCs w:val="22"/>
        </w:rPr>
      </w:pPr>
      <w:r w:rsidRPr="00500A35">
        <w:rPr>
          <w:b/>
          <w:szCs w:val="22"/>
        </w:rPr>
        <w:t>What is in this leaflet:</w:t>
      </w:r>
    </w:p>
    <w:p w14:paraId="237444C9" w14:textId="77777777" w:rsidR="007560BD" w:rsidRPr="00500A35" w:rsidRDefault="007D1F9B" w:rsidP="00A42874">
      <w:pPr>
        <w:ind w:left="567" w:right="11" w:hanging="567"/>
        <w:rPr>
          <w:szCs w:val="22"/>
        </w:rPr>
      </w:pPr>
      <w:r w:rsidRPr="00500A35">
        <w:rPr>
          <w:szCs w:val="22"/>
        </w:rPr>
        <w:t>1.</w:t>
      </w:r>
      <w:r w:rsidRPr="00500A35">
        <w:rPr>
          <w:szCs w:val="22"/>
        </w:rPr>
        <w:tab/>
        <w:t>What Herceptin is and what it is used for</w:t>
      </w:r>
    </w:p>
    <w:p w14:paraId="237444CA" w14:textId="77777777" w:rsidR="007560BD" w:rsidRPr="00500A35" w:rsidRDefault="007D1F9B" w:rsidP="00A42874">
      <w:pPr>
        <w:ind w:left="567" w:right="11" w:hanging="567"/>
        <w:rPr>
          <w:szCs w:val="22"/>
        </w:rPr>
      </w:pPr>
      <w:r w:rsidRPr="00500A35">
        <w:rPr>
          <w:szCs w:val="22"/>
        </w:rPr>
        <w:t>2.</w:t>
      </w:r>
      <w:r w:rsidRPr="00500A35">
        <w:rPr>
          <w:szCs w:val="22"/>
        </w:rPr>
        <w:tab/>
        <w:t xml:space="preserve">What you need to know before you </w:t>
      </w:r>
      <w:r w:rsidRPr="00500A35">
        <w:t>are given</w:t>
      </w:r>
      <w:r w:rsidRPr="00500A35">
        <w:rPr>
          <w:szCs w:val="22"/>
        </w:rPr>
        <w:t xml:space="preserve"> Herceptin</w:t>
      </w:r>
    </w:p>
    <w:p w14:paraId="237444CB" w14:textId="77777777" w:rsidR="007560BD" w:rsidRPr="00500A35" w:rsidRDefault="007D1F9B" w:rsidP="00A42874">
      <w:pPr>
        <w:ind w:left="567" w:right="11" w:hanging="567"/>
        <w:rPr>
          <w:szCs w:val="22"/>
        </w:rPr>
      </w:pPr>
      <w:r w:rsidRPr="00500A35">
        <w:rPr>
          <w:szCs w:val="22"/>
        </w:rPr>
        <w:t>3.</w:t>
      </w:r>
      <w:r w:rsidRPr="00500A35">
        <w:rPr>
          <w:szCs w:val="22"/>
        </w:rPr>
        <w:tab/>
        <w:t xml:space="preserve">How Herceptin </w:t>
      </w:r>
      <w:r w:rsidRPr="00500A35">
        <w:t>is given</w:t>
      </w:r>
    </w:p>
    <w:p w14:paraId="237444CC" w14:textId="77777777" w:rsidR="007560BD" w:rsidRPr="00500A35" w:rsidRDefault="007D1F9B" w:rsidP="00A42874">
      <w:pPr>
        <w:ind w:left="567" w:right="11" w:hanging="567"/>
        <w:rPr>
          <w:szCs w:val="22"/>
        </w:rPr>
      </w:pPr>
      <w:r w:rsidRPr="00500A35">
        <w:rPr>
          <w:szCs w:val="22"/>
        </w:rPr>
        <w:t>4.</w:t>
      </w:r>
      <w:r w:rsidRPr="00500A35">
        <w:rPr>
          <w:szCs w:val="22"/>
        </w:rPr>
        <w:tab/>
        <w:t>Possible side effects</w:t>
      </w:r>
    </w:p>
    <w:p w14:paraId="237444CD" w14:textId="77777777" w:rsidR="007560BD" w:rsidRPr="00500A35" w:rsidRDefault="007D1F9B" w:rsidP="00A42874">
      <w:pPr>
        <w:tabs>
          <w:tab w:val="left" w:pos="567"/>
        </w:tabs>
        <w:ind w:right="11"/>
        <w:rPr>
          <w:szCs w:val="22"/>
        </w:rPr>
      </w:pPr>
      <w:r w:rsidRPr="00500A35">
        <w:rPr>
          <w:szCs w:val="22"/>
        </w:rPr>
        <w:t>5.</w:t>
      </w:r>
      <w:r w:rsidRPr="00500A35">
        <w:rPr>
          <w:szCs w:val="22"/>
        </w:rPr>
        <w:tab/>
        <w:t>How to store Herceptin</w:t>
      </w:r>
    </w:p>
    <w:p w14:paraId="237444CE" w14:textId="77777777" w:rsidR="007560BD" w:rsidRDefault="007D1F9B" w:rsidP="00A42874">
      <w:pPr>
        <w:tabs>
          <w:tab w:val="left" w:pos="567"/>
        </w:tabs>
        <w:ind w:right="11"/>
        <w:rPr>
          <w:szCs w:val="22"/>
        </w:rPr>
      </w:pPr>
      <w:r w:rsidRPr="00500A35">
        <w:rPr>
          <w:szCs w:val="22"/>
        </w:rPr>
        <w:t>6.</w:t>
      </w:r>
      <w:r w:rsidRPr="00500A35">
        <w:rPr>
          <w:szCs w:val="22"/>
        </w:rPr>
        <w:tab/>
        <w:t>Contents of the pack and other information</w:t>
      </w:r>
    </w:p>
    <w:p w14:paraId="237444CF" w14:textId="77777777" w:rsidR="00607778" w:rsidRPr="00500A35" w:rsidRDefault="00607778" w:rsidP="00A42874">
      <w:pPr>
        <w:tabs>
          <w:tab w:val="left" w:pos="567"/>
        </w:tabs>
        <w:ind w:right="11"/>
        <w:rPr>
          <w:szCs w:val="22"/>
        </w:rPr>
      </w:pPr>
    </w:p>
    <w:p w14:paraId="237444D0" w14:textId="77777777" w:rsidR="007560BD" w:rsidRPr="00500A35" w:rsidRDefault="007560BD" w:rsidP="00A42874">
      <w:pPr>
        <w:jc w:val="both"/>
        <w:rPr>
          <w:szCs w:val="22"/>
        </w:rPr>
      </w:pPr>
    </w:p>
    <w:p w14:paraId="237444D1" w14:textId="77777777" w:rsidR="007560BD" w:rsidRPr="00500A35" w:rsidRDefault="007D1F9B" w:rsidP="00A42874">
      <w:pPr>
        <w:numPr>
          <w:ilvl w:val="12"/>
          <w:numId w:val="0"/>
        </w:numPr>
        <w:ind w:left="567" w:right="2" w:hanging="567"/>
        <w:rPr>
          <w:b/>
          <w:szCs w:val="22"/>
        </w:rPr>
      </w:pPr>
      <w:r w:rsidRPr="00500A35">
        <w:rPr>
          <w:b/>
          <w:szCs w:val="22"/>
        </w:rPr>
        <w:t>1.</w:t>
      </w:r>
      <w:r w:rsidRPr="00500A35">
        <w:rPr>
          <w:b/>
          <w:szCs w:val="22"/>
        </w:rPr>
        <w:tab/>
        <w:t>What Herceptin is and what it is used for</w:t>
      </w:r>
    </w:p>
    <w:p w14:paraId="237444D2" w14:textId="77777777" w:rsidR="007560BD" w:rsidRPr="00500A35" w:rsidRDefault="007560BD" w:rsidP="00A07452">
      <w:pPr>
        <w:numPr>
          <w:ilvl w:val="12"/>
          <w:numId w:val="0"/>
        </w:numPr>
        <w:ind w:left="567" w:right="2" w:hanging="567"/>
        <w:rPr>
          <w:szCs w:val="22"/>
        </w:rPr>
      </w:pPr>
    </w:p>
    <w:p w14:paraId="237444D3" w14:textId="77777777" w:rsidR="007560BD" w:rsidRPr="00500A35" w:rsidRDefault="007D1F9B" w:rsidP="00A42874">
      <w:pPr>
        <w:rPr>
          <w:szCs w:val="22"/>
        </w:rPr>
      </w:pPr>
      <w:r w:rsidRPr="00500A35">
        <w:rPr>
          <w:szCs w:val="22"/>
        </w:rPr>
        <w:t>Herceptin contains the active substance trastuzumab, which is a monoclonal antibody. Monoclonal antibodies attach to specific proteins or antigens. Trastuzumab is designed to bind selectively to an antigen called human epidermal growth factor receptor 2 (HER2). HER2 is found in large amounts on the surface of some cancer cells where it stimulates their growth. When Herceptin binds to HER2 it stops the growth of such cells and causes them to die.</w:t>
      </w:r>
    </w:p>
    <w:p w14:paraId="237444D4" w14:textId="77777777" w:rsidR="007560BD" w:rsidRPr="00500A35" w:rsidRDefault="007560BD" w:rsidP="00A42874">
      <w:pPr>
        <w:jc w:val="both"/>
        <w:rPr>
          <w:i/>
          <w:szCs w:val="22"/>
        </w:rPr>
      </w:pPr>
    </w:p>
    <w:p w14:paraId="237444D5" w14:textId="77777777" w:rsidR="007560BD" w:rsidRPr="00500A35" w:rsidRDefault="007D1F9B" w:rsidP="00A42874">
      <w:pPr>
        <w:rPr>
          <w:szCs w:val="22"/>
        </w:rPr>
      </w:pPr>
      <w:r w:rsidRPr="00500A35">
        <w:rPr>
          <w:szCs w:val="22"/>
        </w:rPr>
        <w:t>Your doctor may prescribe Herceptin for the treatment of breast cancer when:</w:t>
      </w:r>
    </w:p>
    <w:p w14:paraId="237444D6" w14:textId="77777777" w:rsidR="007560BD" w:rsidRPr="00500A35" w:rsidRDefault="007D1F9B" w:rsidP="00A42874">
      <w:pPr>
        <w:ind w:left="600" w:hanging="600"/>
        <w:rPr>
          <w:szCs w:val="22"/>
        </w:rPr>
      </w:pPr>
      <w:r w:rsidRPr="00500A35">
        <w:rPr>
          <w:rFonts w:ascii="Symbol" w:hAnsi="Symbol"/>
          <w:noProof/>
          <w:szCs w:val="22"/>
        </w:rPr>
        <w:sym w:font="Symbol" w:char="F0B7"/>
      </w:r>
      <w:r w:rsidRPr="00500A35">
        <w:rPr>
          <w:szCs w:val="22"/>
        </w:rPr>
        <w:tab/>
        <w:t>You have early breast cancer, with high levels of a protein called HER2.</w:t>
      </w:r>
    </w:p>
    <w:p w14:paraId="237444D7" w14:textId="77777777" w:rsidR="007560BD" w:rsidRPr="00500A35" w:rsidRDefault="007D1F9B" w:rsidP="00A42874">
      <w:pPr>
        <w:ind w:left="600" w:hanging="600"/>
        <w:rPr>
          <w:szCs w:val="22"/>
        </w:rPr>
      </w:pPr>
      <w:r w:rsidRPr="00500A35">
        <w:rPr>
          <w:rFonts w:ascii="Symbol" w:hAnsi="Symbol"/>
          <w:noProof/>
          <w:szCs w:val="22"/>
        </w:rPr>
        <w:sym w:font="Symbol" w:char="F0B7"/>
      </w:r>
      <w:r w:rsidRPr="00500A35">
        <w:rPr>
          <w:szCs w:val="22"/>
        </w:rPr>
        <w:tab/>
        <w:t xml:space="preserve">You have metastatic breast cancer (breast cancer that has spread beyond the original </w:t>
      </w:r>
      <w:proofErr w:type="spellStart"/>
      <w:r w:rsidRPr="00500A35">
        <w:rPr>
          <w:szCs w:val="22"/>
        </w:rPr>
        <w:t>tumour</w:t>
      </w:r>
      <w:proofErr w:type="spellEnd"/>
      <w:r w:rsidRPr="00500A35">
        <w:rPr>
          <w:szCs w:val="22"/>
        </w:rPr>
        <w:t>) with high levels of HER2. Herceptin may be prescribed in combination with the chemotherapy medicines paclitaxel or docetaxel as first treatment for metastatic breast cancer or it may be prescribed alone if other treatments have proved unsuccessful. It is also used in combination with medicines called aromatase inhibitors with patients with high levels of HER2 and hormone receptor-positive metastatic breast cancer (cancer that is sensitive to the presence of female sex hormones).</w:t>
      </w:r>
    </w:p>
    <w:p w14:paraId="237444D8" w14:textId="77777777" w:rsidR="007560BD" w:rsidRPr="00500A35" w:rsidRDefault="007560BD" w:rsidP="00A42874">
      <w:pPr>
        <w:rPr>
          <w:szCs w:val="22"/>
        </w:rPr>
      </w:pPr>
    </w:p>
    <w:p w14:paraId="237444D9" w14:textId="77777777" w:rsidR="007560BD" w:rsidRPr="00500A35" w:rsidRDefault="007560BD" w:rsidP="00A42874">
      <w:pPr>
        <w:numPr>
          <w:ilvl w:val="12"/>
          <w:numId w:val="0"/>
        </w:numPr>
        <w:ind w:left="567" w:right="2" w:hanging="567"/>
        <w:rPr>
          <w:szCs w:val="22"/>
        </w:rPr>
      </w:pPr>
    </w:p>
    <w:p w14:paraId="237444DA" w14:textId="77777777" w:rsidR="007560BD" w:rsidRPr="00500A35" w:rsidRDefault="007D1F9B" w:rsidP="00A42874">
      <w:pPr>
        <w:numPr>
          <w:ilvl w:val="12"/>
          <w:numId w:val="0"/>
        </w:numPr>
        <w:ind w:left="567" w:right="2" w:hanging="567"/>
        <w:rPr>
          <w:szCs w:val="22"/>
        </w:rPr>
      </w:pPr>
      <w:r w:rsidRPr="00500A35">
        <w:rPr>
          <w:b/>
          <w:szCs w:val="22"/>
        </w:rPr>
        <w:t>2.</w:t>
      </w:r>
      <w:r w:rsidRPr="00500A35">
        <w:rPr>
          <w:b/>
          <w:szCs w:val="22"/>
        </w:rPr>
        <w:tab/>
        <w:t xml:space="preserve">What you need to know before you </w:t>
      </w:r>
      <w:r w:rsidRPr="00500A35">
        <w:rPr>
          <w:b/>
        </w:rPr>
        <w:t>are given</w:t>
      </w:r>
      <w:r w:rsidRPr="00500A35">
        <w:rPr>
          <w:b/>
          <w:szCs w:val="22"/>
        </w:rPr>
        <w:t xml:space="preserve"> Herceptin</w:t>
      </w:r>
    </w:p>
    <w:p w14:paraId="237444DB" w14:textId="77777777" w:rsidR="007560BD" w:rsidRPr="00500A35" w:rsidRDefault="007560BD" w:rsidP="00A07452">
      <w:pPr>
        <w:tabs>
          <w:tab w:val="left" w:pos="709"/>
        </w:tabs>
        <w:ind w:left="567" w:hanging="567"/>
        <w:jc w:val="both"/>
        <w:rPr>
          <w:szCs w:val="22"/>
        </w:rPr>
      </w:pPr>
    </w:p>
    <w:p w14:paraId="237444DC" w14:textId="77777777" w:rsidR="007560BD" w:rsidRPr="00500A35" w:rsidRDefault="007D1F9B" w:rsidP="00A42874">
      <w:pPr>
        <w:jc w:val="both"/>
        <w:rPr>
          <w:b/>
          <w:szCs w:val="22"/>
        </w:rPr>
      </w:pPr>
      <w:r w:rsidRPr="00500A35">
        <w:rPr>
          <w:b/>
          <w:szCs w:val="22"/>
        </w:rPr>
        <w:t>Do not use Herceptin if:</w:t>
      </w:r>
    </w:p>
    <w:p w14:paraId="237444DD" w14:textId="77777777" w:rsidR="007560BD" w:rsidRPr="00500A35" w:rsidRDefault="007D1F9B" w:rsidP="00A42874">
      <w:pPr>
        <w:ind w:left="567" w:hanging="567"/>
        <w:rPr>
          <w:szCs w:val="22"/>
        </w:rPr>
      </w:pPr>
      <w:r w:rsidRPr="00500A35">
        <w:rPr>
          <w:rFonts w:ascii="Symbol" w:hAnsi="Symbol"/>
          <w:szCs w:val="22"/>
        </w:rPr>
        <w:sym w:font="Symbol" w:char="F0B7"/>
      </w:r>
      <w:r w:rsidRPr="00500A35">
        <w:rPr>
          <w:szCs w:val="22"/>
        </w:rPr>
        <w:tab/>
        <w:t>you are allergic to trastuzumab (the active substance of Herceptin), murine (mouse) proteins, or any of the other ingredients of this medicine (listed in section 6).</w:t>
      </w:r>
    </w:p>
    <w:p w14:paraId="237444DE" w14:textId="77777777" w:rsidR="007560BD" w:rsidRPr="00500A35" w:rsidRDefault="007D1F9B" w:rsidP="00A42874">
      <w:pPr>
        <w:ind w:left="567" w:hanging="567"/>
        <w:rPr>
          <w:szCs w:val="22"/>
        </w:rPr>
      </w:pPr>
      <w:r w:rsidRPr="00500A35">
        <w:rPr>
          <w:rFonts w:ascii="Symbol" w:hAnsi="Symbol"/>
          <w:szCs w:val="22"/>
        </w:rPr>
        <w:sym w:font="Symbol" w:char="F0B7"/>
      </w:r>
      <w:r w:rsidRPr="00500A35">
        <w:rPr>
          <w:szCs w:val="22"/>
        </w:rPr>
        <w:tab/>
        <w:t>you have severe breathing problems at rest due to your cancer or if you need oxygen treatment.</w:t>
      </w:r>
    </w:p>
    <w:p w14:paraId="237444DF" w14:textId="77777777" w:rsidR="007560BD" w:rsidRPr="00500A35" w:rsidRDefault="007560BD" w:rsidP="00A42874">
      <w:pPr>
        <w:rPr>
          <w:szCs w:val="22"/>
        </w:rPr>
      </w:pPr>
    </w:p>
    <w:p w14:paraId="237444E0" w14:textId="77777777" w:rsidR="007560BD" w:rsidRPr="00500A35" w:rsidRDefault="007D1F9B" w:rsidP="00A42874">
      <w:pPr>
        <w:rPr>
          <w:szCs w:val="22"/>
        </w:rPr>
      </w:pPr>
      <w:r w:rsidRPr="00500A35">
        <w:rPr>
          <w:b/>
          <w:szCs w:val="22"/>
        </w:rPr>
        <w:t>Warnings and precautions</w:t>
      </w:r>
    </w:p>
    <w:p w14:paraId="237444E1" w14:textId="77777777" w:rsidR="007560BD" w:rsidRPr="00500A35" w:rsidRDefault="007D1F9B" w:rsidP="00A42874">
      <w:pPr>
        <w:rPr>
          <w:szCs w:val="22"/>
        </w:rPr>
      </w:pPr>
      <w:r w:rsidRPr="00500A35">
        <w:rPr>
          <w:szCs w:val="22"/>
        </w:rPr>
        <w:t>Your doctor will closely supervise your therapy.</w:t>
      </w:r>
    </w:p>
    <w:p w14:paraId="237444E2" w14:textId="77777777" w:rsidR="007560BD" w:rsidRPr="00500A35" w:rsidRDefault="007560BD" w:rsidP="00A42874">
      <w:pPr>
        <w:rPr>
          <w:szCs w:val="22"/>
        </w:rPr>
      </w:pPr>
    </w:p>
    <w:p w14:paraId="237444E3" w14:textId="77777777" w:rsidR="007560BD" w:rsidRPr="00500A35" w:rsidRDefault="007D1F9B" w:rsidP="000957D6">
      <w:r w:rsidRPr="00500A35">
        <w:rPr>
          <w:b/>
        </w:rPr>
        <w:t>Heart checks</w:t>
      </w:r>
    </w:p>
    <w:p w14:paraId="237444E4" w14:textId="77777777" w:rsidR="007560BD" w:rsidRPr="00500A35" w:rsidRDefault="007D1F9B" w:rsidP="00A42874">
      <w:pPr>
        <w:rPr>
          <w:szCs w:val="22"/>
        </w:rPr>
      </w:pPr>
      <w:r w:rsidRPr="00500A35">
        <w:rPr>
          <w:szCs w:val="22"/>
        </w:rPr>
        <w:t xml:space="preserve">Treatment with Herceptin alone or with a </w:t>
      </w:r>
      <w:proofErr w:type="spellStart"/>
      <w:r w:rsidRPr="00500A35">
        <w:rPr>
          <w:szCs w:val="22"/>
        </w:rPr>
        <w:t>taxane</w:t>
      </w:r>
      <w:proofErr w:type="spellEnd"/>
      <w:r w:rsidRPr="00500A35">
        <w:rPr>
          <w:szCs w:val="22"/>
        </w:rPr>
        <w:t xml:space="preserve"> may affect the heart, especially if you have ever used an anthracycline (</w:t>
      </w:r>
      <w:proofErr w:type="spellStart"/>
      <w:r w:rsidRPr="00500A35">
        <w:rPr>
          <w:szCs w:val="22"/>
        </w:rPr>
        <w:t>taxanes</w:t>
      </w:r>
      <w:proofErr w:type="spellEnd"/>
      <w:r w:rsidRPr="00500A35">
        <w:rPr>
          <w:szCs w:val="22"/>
        </w:rPr>
        <w:t xml:space="preserve"> and anthracyclines are two other kinds of medicine used to treat cancer). The effects may be moderate to severe and could cause death. Therefore, your heart function will be checked before, during (every three months) and after (up to two to five years) treatment with Herceptin. If you develop any signs of heart failure (i.e. inadequate pumping of blood by the heart), </w:t>
      </w:r>
      <w:r w:rsidRPr="00500A35">
        <w:rPr>
          <w:szCs w:val="22"/>
        </w:rPr>
        <w:lastRenderedPageBreak/>
        <w:t>your heart function may be checked more frequently (every six to eight weeks), you may receive treatment for heart failure or you may have to stop Herceptin treatment.</w:t>
      </w:r>
    </w:p>
    <w:p w14:paraId="237444E5" w14:textId="77777777" w:rsidR="007560BD" w:rsidRPr="00500A35" w:rsidRDefault="007560BD" w:rsidP="00A42874">
      <w:pPr>
        <w:rPr>
          <w:szCs w:val="22"/>
        </w:rPr>
      </w:pPr>
    </w:p>
    <w:p w14:paraId="237444E6" w14:textId="77777777" w:rsidR="007560BD" w:rsidRPr="00500A35" w:rsidRDefault="007D1F9B" w:rsidP="00A42874">
      <w:pPr>
        <w:rPr>
          <w:szCs w:val="22"/>
        </w:rPr>
      </w:pPr>
      <w:r w:rsidRPr="00500A35">
        <w:rPr>
          <w:b/>
        </w:rPr>
        <w:t>Talk to</w:t>
      </w:r>
      <w:r w:rsidRPr="00500A35">
        <w:t xml:space="preserve"> </w:t>
      </w:r>
      <w:r w:rsidRPr="00500A35">
        <w:rPr>
          <w:b/>
        </w:rPr>
        <w:t>your doctor</w:t>
      </w:r>
      <w:r w:rsidRPr="00500A35">
        <w:rPr>
          <w:b/>
          <w:szCs w:val="22"/>
        </w:rPr>
        <w:t xml:space="preserve">, </w:t>
      </w:r>
      <w:r w:rsidRPr="00500A35">
        <w:rPr>
          <w:b/>
        </w:rPr>
        <w:t>pharmacist or nurse</w:t>
      </w:r>
      <w:r w:rsidRPr="00500A35">
        <w:t xml:space="preserve"> </w:t>
      </w:r>
      <w:r w:rsidRPr="00500A35">
        <w:rPr>
          <w:b/>
        </w:rPr>
        <w:t>before you</w:t>
      </w:r>
      <w:r w:rsidRPr="00500A35">
        <w:t xml:space="preserve"> </w:t>
      </w:r>
      <w:r w:rsidRPr="00500A35">
        <w:rPr>
          <w:b/>
        </w:rPr>
        <w:t>are given</w:t>
      </w:r>
      <w:r w:rsidRPr="00500A35">
        <w:t xml:space="preserve"> </w:t>
      </w:r>
      <w:r w:rsidRPr="00500A35">
        <w:rPr>
          <w:b/>
        </w:rPr>
        <w:t>Herceptin</w:t>
      </w:r>
      <w:r w:rsidRPr="00500A35">
        <w:rPr>
          <w:b/>
          <w:szCs w:val="22"/>
        </w:rPr>
        <w:t xml:space="preserve"> if</w:t>
      </w:r>
      <w:r w:rsidRPr="00500A35">
        <w:t>:</w:t>
      </w:r>
    </w:p>
    <w:p w14:paraId="237444E7" w14:textId="77777777" w:rsidR="007560BD" w:rsidRPr="00500A35" w:rsidRDefault="007D1F9B" w:rsidP="004E3123">
      <w:pPr>
        <w:ind w:left="567" w:hanging="567"/>
        <w:rPr>
          <w:noProof/>
        </w:rPr>
      </w:pPr>
      <w:r w:rsidRPr="00500A35">
        <w:rPr>
          <w:rFonts w:ascii="Symbol" w:hAnsi="Symbol"/>
          <w:noProof/>
          <w:szCs w:val="22"/>
        </w:rPr>
        <w:sym w:font="Symbol" w:char="F0B7"/>
      </w:r>
      <w:r w:rsidRPr="00500A35">
        <w:rPr>
          <w:b/>
          <w:noProof/>
        </w:rPr>
        <w:tab/>
      </w:r>
      <w:r w:rsidRPr="00500A35">
        <w:rPr>
          <w:noProof/>
        </w:rPr>
        <w:t>you have had heart failure, coronary artery disease, heart valve disease (heart murmurs), high blood pressure, taken any high blood pressure medicine or are currently taking any high blood pressure medicine.</w:t>
      </w:r>
    </w:p>
    <w:p w14:paraId="237444E8" w14:textId="77777777" w:rsidR="007560BD" w:rsidRPr="00500A35" w:rsidRDefault="007D1F9B" w:rsidP="004E3123">
      <w:pPr>
        <w:ind w:left="567" w:hanging="567"/>
        <w:rPr>
          <w:noProof/>
        </w:rPr>
      </w:pPr>
      <w:r w:rsidRPr="00500A35">
        <w:rPr>
          <w:rFonts w:ascii="Symbol" w:hAnsi="Symbol"/>
          <w:noProof/>
          <w:szCs w:val="22"/>
        </w:rPr>
        <w:sym w:font="Symbol" w:char="F0B7"/>
      </w:r>
      <w:r w:rsidRPr="00500A35">
        <w:rPr>
          <w:b/>
          <w:noProof/>
        </w:rPr>
        <w:tab/>
      </w:r>
      <w:r w:rsidRPr="00500A35">
        <w:rPr>
          <w:noProof/>
        </w:rPr>
        <w:t>you have ever had or are currently using a medicine called doxorubicin or epirubicin (medicines used to treat cancer). These medicines (or any other anthracyclines) can damage heart muscle and increase the risk of heart problems with Herceptin.</w:t>
      </w:r>
    </w:p>
    <w:p w14:paraId="237444E9" w14:textId="77777777" w:rsidR="007560BD" w:rsidRPr="00500A35" w:rsidRDefault="007D1F9B" w:rsidP="004E3123">
      <w:pPr>
        <w:ind w:left="567" w:hanging="567"/>
        <w:rPr>
          <w:szCs w:val="22"/>
        </w:rPr>
      </w:pPr>
      <w:r w:rsidRPr="00500A35">
        <w:rPr>
          <w:rFonts w:ascii="Symbol" w:hAnsi="Symbol"/>
          <w:noProof/>
          <w:szCs w:val="22"/>
        </w:rPr>
        <w:sym w:font="Symbol" w:char="F0B7"/>
      </w:r>
      <w:r w:rsidRPr="00500A35">
        <w:rPr>
          <w:b/>
          <w:noProof/>
        </w:rPr>
        <w:tab/>
      </w:r>
      <w:r w:rsidRPr="00500A35">
        <w:rPr>
          <w:szCs w:val="22"/>
        </w:rPr>
        <w:t xml:space="preserve">you suffer from breathlessness, especially if you are currently using a </w:t>
      </w:r>
      <w:proofErr w:type="spellStart"/>
      <w:r w:rsidRPr="00500A35">
        <w:rPr>
          <w:szCs w:val="22"/>
        </w:rPr>
        <w:t>taxane</w:t>
      </w:r>
      <w:proofErr w:type="spellEnd"/>
      <w:r w:rsidRPr="00500A35">
        <w:rPr>
          <w:szCs w:val="22"/>
        </w:rPr>
        <w:t>. Herceptin can cause breathing difficulties, especially when it is first given. This could be more serious if you are already breathless. Very rarely, patients with severe breathing difficulties before treatment have died when they were given Herceptin.</w:t>
      </w:r>
    </w:p>
    <w:p w14:paraId="237444EA" w14:textId="77777777" w:rsidR="007560BD" w:rsidRPr="00500A35" w:rsidRDefault="007D1F9B" w:rsidP="004E3123">
      <w:pPr>
        <w:ind w:left="567" w:hanging="567"/>
        <w:rPr>
          <w:szCs w:val="22"/>
        </w:rPr>
      </w:pPr>
      <w:r w:rsidRPr="00500A35">
        <w:rPr>
          <w:rFonts w:ascii="Symbol" w:hAnsi="Symbol"/>
          <w:noProof/>
          <w:szCs w:val="22"/>
        </w:rPr>
        <w:sym w:font="Symbol" w:char="F0B7"/>
      </w:r>
      <w:r w:rsidRPr="00500A35">
        <w:rPr>
          <w:b/>
          <w:noProof/>
        </w:rPr>
        <w:tab/>
      </w:r>
      <w:r w:rsidRPr="00500A35">
        <w:rPr>
          <w:szCs w:val="22"/>
        </w:rPr>
        <w:t>you have ever had any other treatment for cancer.</w:t>
      </w:r>
    </w:p>
    <w:p w14:paraId="237444EB" w14:textId="77777777" w:rsidR="007560BD" w:rsidRPr="00500A35" w:rsidRDefault="007560BD" w:rsidP="00A42874">
      <w:pPr>
        <w:tabs>
          <w:tab w:val="num" w:pos="0"/>
        </w:tabs>
        <w:rPr>
          <w:szCs w:val="22"/>
        </w:rPr>
      </w:pPr>
    </w:p>
    <w:p w14:paraId="237444EC" w14:textId="77777777" w:rsidR="007560BD" w:rsidRPr="00500A35" w:rsidRDefault="007D1F9B" w:rsidP="00A42874">
      <w:pPr>
        <w:rPr>
          <w:szCs w:val="22"/>
        </w:rPr>
      </w:pPr>
      <w:r w:rsidRPr="00500A35">
        <w:rPr>
          <w:szCs w:val="22"/>
        </w:rPr>
        <w:t>If you receive Herceptin with any other medicine to treat cancer, such as paclitaxel, docetaxel, an aromatase inhibitor, carboplatin or cisplatin you should also read the patient information leaflets for these products.</w:t>
      </w:r>
    </w:p>
    <w:p w14:paraId="237444ED" w14:textId="77777777" w:rsidR="007560BD" w:rsidRPr="00500A35" w:rsidRDefault="007560BD" w:rsidP="00A42874">
      <w:pPr>
        <w:rPr>
          <w:szCs w:val="22"/>
        </w:rPr>
      </w:pPr>
    </w:p>
    <w:p w14:paraId="237444EE" w14:textId="77777777" w:rsidR="007560BD" w:rsidRPr="00500A35" w:rsidRDefault="007D1F9B" w:rsidP="00A42874">
      <w:pPr>
        <w:rPr>
          <w:szCs w:val="22"/>
        </w:rPr>
      </w:pPr>
      <w:r w:rsidRPr="00500A35">
        <w:rPr>
          <w:b/>
          <w:szCs w:val="22"/>
        </w:rPr>
        <w:t>Children and adolescents</w:t>
      </w:r>
    </w:p>
    <w:p w14:paraId="237444EF" w14:textId="77777777" w:rsidR="007560BD" w:rsidRPr="00500A35" w:rsidRDefault="007D1F9B" w:rsidP="00A42874">
      <w:pPr>
        <w:ind w:right="2"/>
        <w:rPr>
          <w:szCs w:val="22"/>
        </w:rPr>
      </w:pPr>
      <w:r w:rsidRPr="00500A35">
        <w:rPr>
          <w:szCs w:val="22"/>
        </w:rPr>
        <w:t>Herceptin is not recommended for anyone under the age of 18 years.</w:t>
      </w:r>
    </w:p>
    <w:p w14:paraId="237444F0" w14:textId="77777777" w:rsidR="007560BD" w:rsidRPr="00500A35" w:rsidRDefault="007560BD" w:rsidP="00A42874">
      <w:pPr>
        <w:rPr>
          <w:szCs w:val="22"/>
        </w:rPr>
      </w:pPr>
    </w:p>
    <w:p w14:paraId="237444F1" w14:textId="77777777" w:rsidR="007560BD" w:rsidRPr="00500A35" w:rsidRDefault="007D1F9B" w:rsidP="00A42874">
      <w:pPr>
        <w:ind w:right="2"/>
        <w:rPr>
          <w:szCs w:val="22"/>
        </w:rPr>
      </w:pPr>
      <w:r w:rsidRPr="00500A35">
        <w:rPr>
          <w:b/>
          <w:szCs w:val="22"/>
        </w:rPr>
        <w:t>Other medicines and Herceptin</w:t>
      </w:r>
    </w:p>
    <w:p w14:paraId="237444F2" w14:textId="77777777" w:rsidR="007560BD" w:rsidRPr="00500A35" w:rsidRDefault="007D1F9B" w:rsidP="00A42874">
      <w:pPr>
        <w:ind w:right="2"/>
        <w:rPr>
          <w:szCs w:val="22"/>
        </w:rPr>
      </w:pPr>
      <w:r w:rsidRPr="00500A35">
        <w:rPr>
          <w:szCs w:val="22"/>
        </w:rPr>
        <w:t xml:space="preserve">Tell your doctor, pharmacist </w:t>
      </w:r>
      <w:r w:rsidRPr="00500A35">
        <w:t>or nurse</w:t>
      </w:r>
      <w:r w:rsidRPr="00500A35">
        <w:rPr>
          <w:szCs w:val="22"/>
        </w:rPr>
        <w:t xml:space="preserve"> if you are taking, have recently taken or might take any other medicines.</w:t>
      </w:r>
    </w:p>
    <w:p w14:paraId="237444F3" w14:textId="77777777" w:rsidR="007560BD" w:rsidRPr="00500A35" w:rsidRDefault="007560BD" w:rsidP="00A42874">
      <w:pPr>
        <w:ind w:right="2"/>
        <w:rPr>
          <w:szCs w:val="22"/>
        </w:rPr>
      </w:pPr>
    </w:p>
    <w:p w14:paraId="237444F4" w14:textId="77777777" w:rsidR="007560BD" w:rsidRPr="00500A35" w:rsidRDefault="007D1F9B" w:rsidP="00A42874">
      <w:pPr>
        <w:ind w:right="2"/>
        <w:rPr>
          <w:szCs w:val="22"/>
        </w:rPr>
      </w:pPr>
      <w:r w:rsidRPr="00500A35">
        <w:rPr>
          <w:szCs w:val="22"/>
        </w:rPr>
        <w:t xml:space="preserve">It may take up to 7 months for Herceptin to be removed from the body. Therefore you should tell your doctor, pharmacist </w:t>
      </w:r>
      <w:r w:rsidRPr="00500A35">
        <w:t>or nurse</w:t>
      </w:r>
      <w:r w:rsidRPr="00500A35">
        <w:rPr>
          <w:szCs w:val="22"/>
        </w:rPr>
        <w:t xml:space="preserve"> that you have had Herceptin if you start any new medicine in the 7 months after stopping treatment.</w:t>
      </w:r>
    </w:p>
    <w:p w14:paraId="237444F5" w14:textId="77777777" w:rsidR="007560BD" w:rsidRPr="00500A35" w:rsidRDefault="007560BD" w:rsidP="00A42874">
      <w:pPr>
        <w:rPr>
          <w:szCs w:val="22"/>
        </w:rPr>
      </w:pPr>
    </w:p>
    <w:p w14:paraId="237444F6" w14:textId="597F7351" w:rsidR="007560BD" w:rsidRPr="00500A35" w:rsidRDefault="007D1F9B" w:rsidP="00A42874">
      <w:pPr>
        <w:rPr>
          <w:szCs w:val="22"/>
        </w:rPr>
      </w:pPr>
      <w:r w:rsidRPr="00500A35">
        <w:rPr>
          <w:b/>
          <w:szCs w:val="22"/>
        </w:rPr>
        <w:t>Pregnancy</w:t>
      </w:r>
      <w:ins w:id="204" w:author="Author">
        <w:r w:rsidR="007A42BB">
          <w:rPr>
            <w:b/>
            <w:szCs w:val="22"/>
          </w:rPr>
          <w:t xml:space="preserve"> and breast-feeding</w:t>
        </w:r>
      </w:ins>
      <w:r w:rsidRPr="00500A35">
        <w:rPr>
          <w:b/>
          <w:szCs w:val="22"/>
        </w:rPr>
        <w:t xml:space="preserve"> </w:t>
      </w:r>
    </w:p>
    <w:p w14:paraId="237444F7" w14:textId="77777777" w:rsidR="007560BD" w:rsidRPr="00500A35" w:rsidRDefault="007D1F9B" w:rsidP="00B7382C">
      <w:pPr>
        <w:ind w:left="601" w:hanging="601"/>
        <w:rPr>
          <w:szCs w:val="22"/>
        </w:rPr>
      </w:pPr>
      <w:r w:rsidRPr="00500A35">
        <w:rPr>
          <w:rFonts w:ascii="Symbol" w:hAnsi="Symbol"/>
          <w:noProof/>
          <w:szCs w:val="22"/>
        </w:rPr>
        <w:sym w:font="Symbol" w:char="F0B7"/>
      </w:r>
      <w:r>
        <w:rPr>
          <w:noProof/>
          <w:szCs w:val="22"/>
        </w:rPr>
        <w:tab/>
      </w:r>
      <w:r w:rsidRPr="00500A35">
        <w:rPr>
          <w:szCs w:val="22"/>
        </w:rPr>
        <w:t xml:space="preserve">If you are pregnant, think you may be pregnant or are planning to have a baby, you must tell your doctor, pharmacist </w:t>
      </w:r>
      <w:r w:rsidRPr="00500A35">
        <w:t xml:space="preserve">or nurse </w:t>
      </w:r>
      <w:r w:rsidRPr="00500A35">
        <w:rPr>
          <w:szCs w:val="22"/>
        </w:rPr>
        <w:t xml:space="preserve">before taking this medicine. </w:t>
      </w:r>
    </w:p>
    <w:p w14:paraId="237444F8" w14:textId="77777777" w:rsidR="007560BD" w:rsidRPr="00500A35" w:rsidRDefault="007D1F9B" w:rsidP="00B7382C">
      <w:pPr>
        <w:ind w:left="601" w:hanging="601"/>
        <w:rPr>
          <w:szCs w:val="22"/>
        </w:rPr>
      </w:pPr>
      <w:r w:rsidRPr="00500A35">
        <w:rPr>
          <w:rFonts w:ascii="Symbol" w:hAnsi="Symbol"/>
          <w:noProof/>
          <w:szCs w:val="22"/>
        </w:rPr>
        <w:sym w:font="Symbol" w:char="F0B7"/>
      </w:r>
      <w:r>
        <w:rPr>
          <w:noProof/>
          <w:szCs w:val="22"/>
        </w:rPr>
        <w:tab/>
      </w:r>
      <w:r w:rsidRPr="00500A35">
        <w:t>You should use effective contraception during treatment with Herceptin and for at least 7 months after treatment has ended.</w:t>
      </w:r>
      <w:r w:rsidRPr="00500A35">
        <w:rPr>
          <w:szCs w:val="22"/>
        </w:rPr>
        <w:t xml:space="preserve"> </w:t>
      </w:r>
    </w:p>
    <w:p w14:paraId="237444F9" w14:textId="77777777" w:rsidR="007560BD" w:rsidRPr="00500A35" w:rsidRDefault="007560BD" w:rsidP="004E3123">
      <w:pPr>
        <w:ind w:left="360" w:right="2"/>
        <w:rPr>
          <w:szCs w:val="22"/>
        </w:rPr>
      </w:pPr>
    </w:p>
    <w:p w14:paraId="237444FA" w14:textId="77777777" w:rsidR="007560BD" w:rsidRPr="00500A35" w:rsidRDefault="007D1F9B" w:rsidP="004E3123">
      <w:pPr>
        <w:ind w:right="2"/>
        <w:rPr>
          <w:szCs w:val="22"/>
        </w:rPr>
      </w:pPr>
      <w:r w:rsidRPr="00500A35">
        <w:rPr>
          <w:szCs w:val="22"/>
        </w:rPr>
        <w:t xml:space="preserve">Your doctor will advise you of the risks and benefits of taking Herceptin during pregnancy. In rare cases, a reduction in the amount of (amniotic) fluid that surrounds the developing baby within the womb has been observed in pregnant women receiving Herceptin. This condition may be harmful to your baby in the womb and has been associated with the lungs not developing fully resulting in </w:t>
      </w:r>
      <w:proofErr w:type="spellStart"/>
      <w:r w:rsidRPr="00500A35">
        <w:rPr>
          <w:szCs w:val="22"/>
        </w:rPr>
        <w:t>foetal</w:t>
      </w:r>
      <w:proofErr w:type="spellEnd"/>
      <w:r w:rsidRPr="00500A35">
        <w:rPr>
          <w:szCs w:val="22"/>
        </w:rPr>
        <w:t xml:space="preserve"> death. </w:t>
      </w:r>
    </w:p>
    <w:p w14:paraId="237444FB" w14:textId="77777777" w:rsidR="007560BD" w:rsidRPr="00500A35" w:rsidRDefault="007560BD" w:rsidP="00A42874">
      <w:pPr>
        <w:ind w:right="2"/>
        <w:rPr>
          <w:szCs w:val="22"/>
        </w:rPr>
      </w:pPr>
    </w:p>
    <w:p w14:paraId="237444FC" w14:textId="3971FD96" w:rsidR="007560BD" w:rsidRPr="00500A35" w:rsidDel="007A42BB" w:rsidRDefault="007D1F9B" w:rsidP="001B15AE">
      <w:pPr>
        <w:ind w:right="2"/>
        <w:rPr>
          <w:del w:id="205" w:author="Author"/>
          <w:b/>
        </w:rPr>
      </w:pPr>
      <w:del w:id="206" w:author="Author">
        <w:r w:rsidRPr="00500A35" w:rsidDel="007A42BB">
          <w:rPr>
            <w:b/>
          </w:rPr>
          <w:delText>Breast-feeding</w:delText>
        </w:r>
      </w:del>
    </w:p>
    <w:p w14:paraId="237444FD" w14:textId="77777777" w:rsidR="007560BD" w:rsidRPr="00500A35" w:rsidRDefault="007D1F9B" w:rsidP="00A42874">
      <w:pPr>
        <w:rPr>
          <w:szCs w:val="22"/>
        </w:rPr>
      </w:pPr>
      <w:r w:rsidRPr="00500A35">
        <w:rPr>
          <w:szCs w:val="22"/>
        </w:rPr>
        <w:t>Do not breast-feed your baby during Herceptin therapy and for 7 months after the last dose of Herceptin as Herceptin may pass to your baby through your breast milk.</w:t>
      </w:r>
    </w:p>
    <w:p w14:paraId="237444FE" w14:textId="77777777" w:rsidR="007560BD" w:rsidRPr="00500A35" w:rsidRDefault="007560BD" w:rsidP="00A42874">
      <w:pPr>
        <w:rPr>
          <w:szCs w:val="22"/>
        </w:rPr>
      </w:pPr>
    </w:p>
    <w:p w14:paraId="237444FF" w14:textId="77777777" w:rsidR="007560BD" w:rsidRPr="00500A35" w:rsidRDefault="007D1F9B" w:rsidP="00A42874">
      <w:pPr>
        <w:rPr>
          <w:szCs w:val="22"/>
        </w:rPr>
      </w:pPr>
      <w:r w:rsidRPr="00500A35">
        <w:rPr>
          <w:szCs w:val="22"/>
        </w:rPr>
        <w:t>Ask your doctor, pharmacist or nurse for advice before taking any medicine.</w:t>
      </w:r>
    </w:p>
    <w:p w14:paraId="23744500" w14:textId="77777777" w:rsidR="007560BD" w:rsidRPr="00500A35" w:rsidRDefault="007560BD" w:rsidP="00A42874">
      <w:pPr>
        <w:rPr>
          <w:i/>
          <w:szCs w:val="22"/>
        </w:rPr>
      </w:pPr>
    </w:p>
    <w:p w14:paraId="23744501" w14:textId="77777777" w:rsidR="007560BD" w:rsidRPr="00606F28" w:rsidRDefault="007D1F9B" w:rsidP="00A42874">
      <w:pPr>
        <w:ind w:right="2"/>
        <w:rPr>
          <w:szCs w:val="22"/>
        </w:rPr>
      </w:pPr>
      <w:r w:rsidRPr="0049552D">
        <w:rPr>
          <w:b/>
          <w:szCs w:val="22"/>
        </w:rPr>
        <w:t>Driving and using machines</w:t>
      </w:r>
    </w:p>
    <w:p w14:paraId="23744502" w14:textId="77777777" w:rsidR="007560BD" w:rsidRDefault="007D1F9B" w:rsidP="00A42874">
      <w:pPr>
        <w:ind w:right="11"/>
        <w:rPr>
          <w:szCs w:val="22"/>
        </w:rPr>
      </w:pPr>
      <w:r w:rsidRPr="00606F28">
        <w:rPr>
          <w:szCs w:val="22"/>
        </w:rPr>
        <w:t xml:space="preserve">Herceptin </w:t>
      </w:r>
      <w:r w:rsidR="00B63ADF" w:rsidRPr="00606F28">
        <w:rPr>
          <w:szCs w:val="22"/>
        </w:rPr>
        <w:t>may</w:t>
      </w:r>
      <w:r w:rsidRPr="00606F28">
        <w:rPr>
          <w:szCs w:val="22"/>
        </w:rPr>
        <w:t xml:space="preserve"> affect your ability to drive a car or operate machines.</w:t>
      </w:r>
      <w:r w:rsidR="004D4784">
        <w:rPr>
          <w:szCs w:val="22"/>
        </w:rPr>
        <w:t xml:space="preserve"> </w:t>
      </w:r>
      <w:r w:rsidR="00B63ADF" w:rsidRPr="00606F28">
        <w:rPr>
          <w:szCs w:val="22"/>
        </w:rPr>
        <w:t>I</w:t>
      </w:r>
      <w:r w:rsidRPr="00606F28">
        <w:rPr>
          <w:szCs w:val="22"/>
        </w:rPr>
        <w:t>f d</w:t>
      </w:r>
      <w:r w:rsidRPr="00500A35">
        <w:rPr>
          <w:szCs w:val="22"/>
        </w:rPr>
        <w:t xml:space="preserve">uring treatment, you experience symptoms, such as </w:t>
      </w:r>
      <w:r w:rsidR="00313079">
        <w:rPr>
          <w:szCs w:val="22"/>
        </w:rPr>
        <w:t xml:space="preserve">dizziness, sleepiness, </w:t>
      </w:r>
      <w:r w:rsidRPr="00500A35">
        <w:rPr>
          <w:szCs w:val="22"/>
        </w:rPr>
        <w:t>chills or fever, you should not drive or use machines until these symptoms disappear.</w:t>
      </w:r>
    </w:p>
    <w:p w14:paraId="23744503" w14:textId="77777777" w:rsidR="00313079" w:rsidRPr="00500A35" w:rsidRDefault="00313079" w:rsidP="00A42874">
      <w:pPr>
        <w:ind w:right="11"/>
        <w:rPr>
          <w:szCs w:val="22"/>
        </w:rPr>
      </w:pPr>
    </w:p>
    <w:p w14:paraId="23744504" w14:textId="763CA129" w:rsidR="00313079" w:rsidRDefault="004E3E2F" w:rsidP="00313079">
      <w:pPr>
        <w:tabs>
          <w:tab w:val="left" w:pos="709"/>
        </w:tabs>
      </w:pPr>
      <w:ins w:id="207" w:author="Author">
        <w:r>
          <w:rPr>
            <w:b/>
          </w:rPr>
          <w:t xml:space="preserve">Herceptin contains </w:t>
        </w:r>
        <w:r w:rsidR="00F56CB2">
          <w:rPr>
            <w:b/>
          </w:rPr>
          <w:t>s</w:t>
        </w:r>
      </w:ins>
      <w:del w:id="208" w:author="Author">
        <w:r w:rsidR="007D1F9B" w:rsidRPr="00830CE2" w:rsidDel="00F56CB2">
          <w:rPr>
            <w:b/>
          </w:rPr>
          <w:delText>S</w:delText>
        </w:r>
      </w:del>
      <w:r w:rsidR="007D1F9B" w:rsidRPr="00830CE2">
        <w:rPr>
          <w:b/>
        </w:rPr>
        <w:t>odium</w:t>
      </w:r>
      <w:r w:rsidR="007D1F9B">
        <w:t xml:space="preserve"> </w:t>
      </w:r>
    </w:p>
    <w:p w14:paraId="23744505" w14:textId="04EC4B49" w:rsidR="007560BD" w:rsidRDefault="007D1F9B" w:rsidP="00313079">
      <w:pPr>
        <w:tabs>
          <w:tab w:val="left" w:pos="709"/>
        </w:tabs>
        <w:rPr>
          <w:ins w:id="209" w:author="Author"/>
        </w:rPr>
      </w:pPr>
      <w:r>
        <w:t xml:space="preserve">Herceptin contains less than 1 mmol of sodium </w:t>
      </w:r>
      <w:r w:rsidR="00104238">
        <w:t xml:space="preserve">(23 mg) </w:t>
      </w:r>
      <w:r w:rsidR="0030399D">
        <w:t>per dose,</w:t>
      </w:r>
      <w:r>
        <w:t xml:space="preserve"> </w:t>
      </w:r>
      <w:r w:rsidR="00104238" w:rsidRPr="00104238">
        <w:t>that is to say</w:t>
      </w:r>
      <w:r>
        <w:t xml:space="preserve"> essentially sodium</w:t>
      </w:r>
      <w:r>
        <w:noBreakHyphen/>
        <w:t>free.</w:t>
      </w:r>
    </w:p>
    <w:p w14:paraId="06FC4F1C" w14:textId="080829B1" w:rsidR="004E3E2F" w:rsidRPr="004E3E2F" w:rsidRDefault="00D27742" w:rsidP="0094642C">
      <w:pPr>
        <w:keepNext/>
        <w:keepLines/>
        <w:tabs>
          <w:tab w:val="left" w:pos="709"/>
        </w:tabs>
        <w:rPr>
          <w:ins w:id="210" w:author="Author"/>
          <w:rFonts w:eastAsia="SimSun"/>
          <w:lang w:val="en-GB"/>
        </w:rPr>
      </w:pPr>
      <w:ins w:id="211" w:author="Author">
        <w:r>
          <w:rPr>
            <w:rFonts w:eastAsia="SimSun"/>
            <w:b/>
            <w:bCs/>
            <w:lang w:val="en-GB"/>
          </w:rPr>
          <w:lastRenderedPageBreak/>
          <w:t>Herceptin</w:t>
        </w:r>
        <w:r w:rsidR="004E3E2F" w:rsidRPr="004E3E2F">
          <w:rPr>
            <w:rFonts w:eastAsia="SimSun"/>
            <w:b/>
            <w:bCs/>
            <w:lang w:val="en-GB"/>
          </w:rPr>
          <w:t xml:space="preserve"> contains </w:t>
        </w:r>
        <w:r w:rsidR="00F56CB2">
          <w:rPr>
            <w:rFonts w:eastAsia="SimSun"/>
            <w:b/>
            <w:bCs/>
            <w:lang w:val="en-GB"/>
          </w:rPr>
          <w:t>p</w:t>
        </w:r>
        <w:r w:rsidR="004E3E2F" w:rsidRPr="004E3E2F">
          <w:rPr>
            <w:rFonts w:eastAsia="SimSun"/>
            <w:b/>
            <w:bCs/>
            <w:lang w:val="en-GB"/>
          </w:rPr>
          <w:t>olysorbate </w:t>
        </w:r>
      </w:ins>
    </w:p>
    <w:p w14:paraId="1873A7F0" w14:textId="6046CDA8" w:rsidR="004E3E2F" w:rsidRPr="004E3E2F" w:rsidRDefault="00702C16" w:rsidP="0094642C">
      <w:pPr>
        <w:keepNext/>
        <w:keepLines/>
        <w:tabs>
          <w:tab w:val="left" w:pos="709"/>
        </w:tabs>
        <w:rPr>
          <w:ins w:id="212" w:author="Author"/>
          <w:rFonts w:eastAsia="SimSun"/>
          <w:lang w:val="en-GB"/>
        </w:rPr>
      </w:pPr>
      <w:ins w:id="213" w:author="Author">
        <w:r>
          <w:rPr>
            <w:rFonts w:eastAsia="SimSun"/>
            <w:lang w:val="en-GB"/>
          </w:rPr>
          <w:t>Herceptin</w:t>
        </w:r>
        <w:r w:rsidR="004E3E2F" w:rsidRPr="004E3E2F">
          <w:rPr>
            <w:rFonts w:eastAsia="SimSun"/>
            <w:lang w:val="en-GB"/>
          </w:rPr>
          <w:t xml:space="preserve"> contains </w:t>
        </w:r>
        <w:r w:rsidR="008009A8" w:rsidRPr="008009A8">
          <w:rPr>
            <w:rFonts w:eastAsia="SimSun"/>
            <w:lang w:val="en-GB"/>
          </w:rPr>
          <w:t>2.0 mg of polysorbate 20 in each 600mg/5mL vial, which is equivalent to 0.4mg/</w:t>
        </w:r>
        <w:proofErr w:type="spellStart"/>
        <w:r w:rsidR="008009A8" w:rsidRPr="008009A8">
          <w:rPr>
            <w:rFonts w:eastAsia="SimSun"/>
            <w:lang w:val="en-GB"/>
          </w:rPr>
          <w:t>mL</w:t>
        </w:r>
        <w:r w:rsidRPr="00702C16">
          <w:rPr>
            <w:rFonts w:eastAsia="SimSun"/>
            <w:lang w:val="en-GB"/>
          </w:rPr>
          <w:t>.</w:t>
        </w:r>
        <w:proofErr w:type="spellEnd"/>
        <w:r>
          <w:rPr>
            <w:rFonts w:eastAsia="SimSun"/>
            <w:lang w:val="en-GB"/>
          </w:rPr>
          <w:t xml:space="preserve"> </w:t>
        </w:r>
        <w:r w:rsidR="004E3E2F" w:rsidRPr="004E3E2F">
          <w:rPr>
            <w:rFonts w:eastAsia="SimSun"/>
            <w:lang w:val="en-GB"/>
          </w:rPr>
          <w:t>Polysorbate</w:t>
        </w:r>
        <w:r w:rsidR="000069F4">
          <w:rPr>
            <w:rFonts w:eastAsia="SimSun"/>
            <w:lang w:val="en-GB"/>
          </w:rPr>
          <w:t>s</w:t>
        </w:r>
        <w:r w:rsidR="004E3E2F" w:rsidRPr="004E3E2F">
          <w:rPr>
            <w:rFonts w:eastAsia="SimSun"/>
            <w:lang w:val="en-GB"/>
          </w:rPr>
          <w:t> may cause allergic reactions. Tell your doctor if you have any known allergies.</w:t>
        </w:r>
      </w:ins>
    </w:p>
    <w:p w14:paraId="23744506" w14:textId="77777777" w:rsidR="007560BD" w:rsidRDefault="007560BD" w:rsidP="00A42874">
      <w:pPr>
        <w:ind w:right="12"/>
        <w:rPr>
          <w:szCs w:val="22"/>
        </w:rPr>
      </w:pPr>
    </w:p>
    <w:p w14:paraId="23744507" w14:textId="77777777" w:rsidR="008B463C" w:rsidRPr="00500A35" w:rsidRDefault="008B463C" w:rsidP="00A42874">
      <w:pPr>
        <w:ind w:right="12"/>
        <w:rPr>
          <w:szCs w:val="22"/>
        </w:rPr>
      </w:pPr>
    </w:p>
    <w:p w14:paraId="23744508" w14:textId="77777777" w:rsidR="007560BD" w:rsidRPr="00500A35" w:rsidRDefault="007D1F9B" w:rsidP="00A42874">
      <w:pPr>
        <w:keepNext/>
        <w:numPr>
          <w:ilvl w:val="12"/>
          <w:numId w:val="0"/>
        </w:numPr>
        <w:ind w:left="567" w:right="2" w:hanging="567"/>
        <w:rPr>
          <w:szCs w:val="22"/>
        </w:rPr>
      </w:pPr>
      <w:r w:rsidRPr="00500A35">
        <w:rPr>
          <w:b/>
          <w:szCs w:val="22"/>
        </w:rPr>
        <w:t>3.</w:t>
      </w:r>
      <w:r w:rsidRPr="00500A35">
        <w:rPr>
          <w:b/>
          <w:szCs w:val="22"/>
        </w:rPr>
        <w:tab/>
        <w:t xml:space="preserve">How Herceptin </w:t>
      </w:r>
      <w:r w:rsidRPr="00500A35">
        <w:rPr>
          <w:b/>
        </w:rPr>
        <w:t>is given</w:t>
      </w:r>
    </w:p>
    <w:p w14:paraId="23744509" w14:textId="77777777" w:rsidR="007560BD" w:rsidRPr="00500A35" w:rsidRDefault="007560BD" w:rsidP="00A42874">
      <w:pPr>
        <w:keepNext/>
        <w:ind w:right="2"/>
        <w:rPr>
          <w:szCs w:val="22"/>
        </w:rPr>
      </w:pPr>
    </w:p>
    <w:p w14:paraId="2374450A" w14:textId="77777777" w:rsidR="007560BD" w:rsidRPr="00500A35" w:rsidRDefault="007D1F9B" w:rsidP="00A42874">
      <w:pPr>
        <w:rPr>
          <w:szCs w:val="22"/>
        </w:rPr>
      </w:pPr>
      <w:r w:rsidRPr="00500A35">
        <w:rPr>
          <w:szCs w:val="22"/>
        </w:rPr>
        <w:t xml:space="preserve">Before starting the treatment your doctor will determine the amount of HER2 in your </w:t>
      </w:r>
      <w:proofErr w:type="spellStart"/>
      <w:r w:rsidRPr="00500A35">
        <w:rPr>
          <w:szCs w:val="22"/>
        </w:rPr>
        <w:t>tumour</w:t>
      </w:r>
      <w:proofErr w:type="spellEnd"/>
      <w:r w:rsidRPr="00500A35">
        <w:rPr>
          <w:szCs w:val="22"/>
        </w:rPr>
        <w:t xml:space="preserve">. Only patients with a large amount of HER2 will be treated with Herceptin. Herceptin should only be </w:t>
      </w:r>
      <w:r w:rsidRPr="00500A35">
        <w:t>given</w:t>
      </w:r>
      <w:r w:rsidRPr="00500A35">
        <w:rPr>
          <w:szCs w:val="22"/>
        </w:rPr>
        <w:t xml:space="preserve"> by a doctor or nurse. </w:t>
      </w:r>
    </w:p>
    <w:p w14:paraId="2374450B" w14:textId="77777777" w:rsidR="007560BD" w:rsidRPr="00500A35" w:rsidRDefault="007560BD" w:rsidP="00A42874">
      <w:pPr>
        <w:rPr>
          <w:szCs w:val="22"/>
        </w:rPr>
      </w:pPr>
    </w:p>
    <w:p w14:paraId="2374450C" w14:textId="77777777" w:rsidR="007560BD" w:rsidRPr="00500A35" w:rsidRDefault="007D1F9B" w:rsidP="00A42874">
      <w:pPr>
        <w:rPr>
          <w:szCs w:val="22"/>
        </w:rPr>
      </w:pPr>
      <w:r w:rsidRPr="00500A35">
        <w:t xml:space="preserve"> Two different types (formulations) of Herceptin exist:</w:t>
      </w:r>
    </w:p>
    <w:p w14:paraId="2374450D" w14:textId="77777777" w:rsidR="007560BD" w:rsidRPr="00500A35" w:rsidRDefault="007D1F9B" w:rsidP="00B7382C">
      <w:pPr>
        <w:ind w:left="357" w:hanging="357"/>
      </w:pPr>
      <w:r w:rsidRPr="00500A35">
        <w:rPr>
          <w:rFonts w:ascii="Symbol" w:hAnsi="Symbol"/>
          <w:noProof/>
          <w:szCs w:val="22"/>
        </w:rPr>
        <w:sym w:font="Symbol" w:char="F0B7"/>
      </w:r>
      <w:r>
        <w:rPr>
          <w:noProof/>
          <w:szCs w:val="22"/>
        </w:rPr>
        <w:tab/>
      </w:r>
      <w:r w:rsidRPr="00500A35">
        <w:t>one is given as an infusion into a vein (intravenous infusion)</w:t>
      </w:r>
    </w:p>
    <w:p w14:paraId="2374450E" w14:textId="77777777" w:rsidR="007560BD" w:rsidRPr="00500A35" w:rsidRDefault="007D1F9B" w:rsidP="00B7382C">
      <w:pPr>
        <w:ind w:left="357" w:hanging="357"/>
      </w:pPr>
      <w:r w:rsidRPr="00500A35">
        <w:rPr>
          <w:rFonts w:ascii="Symbol" w:hAnsi="Symbol"/>
          <w:noProof/>
          <w:szCs w:val="22"/>
        </w:rPr>
        <w:sym w:font="Symbol" w:char="F0B7"/>
      </w:r>
      <w:r>
        <w:rPr>
          <w:noProof/>
          <w:szCs w:val="22"/>
        </w:rPr>
        <w:tab/>
      </w:r>
      <w:r w:rsidRPr="00500A35">
        <w:t xml:space="preserve">the other is given as an injection under the skin (subcutaneous injection). </w:t>
      </w:r>
    </w:p>
    <w:p w14:paraId="2374450F" w14:textId="77777777" w:rsidR="007560BD" w:rsidRPr="00500A35" w:rsidRDefault="007D1F9B" w:rsidP="001B15AE">
      <w:pPr>
        <w:spacing w:after="120"/>
      </w:pPr>
      <w:r w:rsidRPr="00500A35">
        <w:t>It is important to check the product labels to ensure that the correct formulation is being given as prescribed. Herceptin subcutaneous fixed dose formulation is not for intravenous use and should be given as a subcutaneous injection only.</w:t>
      </w:r>
    </w:p>
    <w:p w14:paraId="23744510" w14:textId="77777777" w:rsidR="007560BD" w:rsidRPr="00500A35" w:rsidRDefault="007D1F9B" w:rsidP="00605AED">
      <w:pPr>
        <w:keepNext/>
        <w:rPr>
          <w:szCs w:val="22"/>
        </w:rPr>
      </w:pPr>
      <w:r w:rsidRPr="00500A35">
        <w:rPr>
          <w:szCs w:val="22"/>
        </w:rPr>
        <w:t>Your doctor may consider switching your Herceptin intravenous treatment to Herceptin subcutaneous treatment (and vice versa) if considered appropriate for you.</w:t>
      </w:r>
    </w:p>
    <w:p w14:paraId="23744511" w14:textId="77777777" w:rsidR="007560BD" w:rsidRPr="00500A35" w:rsidRDefault="007560BD" w:rsidP="008163DF"/>
    <w:p w14:paraId="23744512" w14:textId="0117E1D8" w:rsidR="007560BD" w:rsidRPr="00500A35" w:rsidRDefault="007D1F9B" w:rsidP="008163DF">
      <w:pPr>
        <w:rPr>
          <w:szCs w:val="22"/>
        </w:rPr>
      </w:pPr>
      <w:r w:rsidRPr="00500A35">
        <w:t xml:space="preserve">In order to prevent medication errors it is also important to check the vial labels to ensure that the medicine being prepared and given is Herceptin (trastuzumab) and not </w:t>
      </w:r>
      <w:r w:rsidR="000842C0" w:rsidRPr="008339D7">
        <w:t xml:space="preserve">another trastuzumab-containing product (e.g. </w:t>
      </w:r>
      <w:r w:rsidRPr="008339D7">
        <w:t>trastuzumab emtansine</w:t>
      </w:r>
      <w:r w:rsidR="000842C0" w:rsidRPr="008339D7">
        <w:t xml:space="preserve"> or trastuzumab </w:t>
      </w:r>
      <w:proofErr w:type="spellStart"/>
      <w:r w:rsidR="000842C0" w:rsidRPr="008339D7">
        <w:t>deruxtecan</w:t>
      </w:r>
      <w:proofErr w:type="spellEnd"/>
      <w:r w:rsidR="000842C0" w:rsidRPr="008339D7">
        <w:t>)</w:t>
      </w:r>
      <w:r w:rsidRPr="008339D7">
        <w:t>.</w:t>
      </w:r>
    </w:p>
    <w:p w14:paraId="23744513" w14:textId="77777777" w:rsidR="007560BD" w:rsidRPr="00500A35" w:rsidRDefault="007D1F9B" w:rsidP="00A42874">
      <w:pPr>
        <w:keepNext/>
        <w:rPr>
          <w:szCs w:val="22"/>
        </w:rPr>
      </w:pPr>
      <w:r w:rsidRPr="00500A35">
        <w:rPr>
          <w:szCs w:val="22"/>
        </w:rPr>
        <w:t>The recommended dose is 600 mg. Herceptin is given as a subcutaneous injection (under the skin) over 2 to 5 minutes every three weeks.</w:t>
      </w:r>
    </w:p>
    <w:p w14:paraId="23744514" w14:textId="77777777" w:rsidR="007560BD" w:rsidRPr="00500A35" w:rsidRDefault="007560BD" w:rsidP="00A42874">
      <w:pPr>
        <w:ind w:right="2"/>
        <w:rPr>
          <w:szCs w:val="22"/>
        </w:rPr>
      </w:pPr>
    </w:p>
    <w:p w14:paraId="23744515" w14:textId="77777777" w:rsidR="007560BD" w:rsidRPr="00500A35" w:rsidRDefault="007D1F9B" w:rsidP="00A42874">
      <w:r w:rsidRPr="00500A35">
        <w:t>The injection site should be alternated between the left and right thigh. New injections should be given at least 2.5 cm away from an old site. No injection should be given into areas where the skin is red, bruised, tender or hard.</w:t>
      </w:r>
    </w:p>
    <w:p w14:paraId="23744516" w14:textId="77777777" w:rsidR="007560BD" w:rsidRPr="00500A35" w:rsidRDefault="007D1F9B" w:rsidP="004E3123">
      <w:pPr>
        <w:ind w:right="2"/>
        <w:outlineLvl w:val="0"/>
      </w:pPr>
      <w:r w:rsidRPr="00500A35">
        <w:t>If other medicines for subcutaneous use are used during the treatment course with Herceptin, a different injection site should be used.</w:t>
      </w:r>
    </w:p>
    <w:p w14:paraId="23744517" w14:textId="77777777" w:rsidR="007560BD" w:rsidRPr="00500A35" w:rsidRDefault="007560BD" w:rsidP="004E3123">
      <w:pPr>
        <w:ind w:right="2"/>
        <w:outlineLvl w:val="0"/>
      </w:pPr>
    </w:p>
    <w:p w14:paraId="23744518" w14:textId="77777777" w:rsidR="007560BD" w:rsidRPr="00500A35" w:rsidRDefault="007D1F9B" w:rsidP="00A42874">
      <w:pPr>
        <w:ind w:right="2"/>
        <w:outlineLvl w:val="0"/>
        <w:rPr>
          <w:szCs w:val="22"/>
        </w:rPr>
      </w:pPr>
      <w:r w:rsidRPr="00500A35">
        <w:rPr>
          <w:szCs w:val="22"/>
        </w:rPr>
        <w:t>Herceptin should not be mixed or diluted with other products.</w:t>
      </w:r>
    </w:p>
    <w:p w14:paraId="23744519" w14:textId="77777777" w:rsidR="007560BD" w:rsidRPr="00500A35" w:rsidRDefault="007560BD" w:rsidP="00A42874">
      <w:pPr>
        <w:ind w:right="2"/>
        <w:outlineLvl w:val="0"/>
      </w:pPr>
    </w:p>
    <w:p w14:paraId="2374451A" w14:textId="77777777" w:rsidR="007560BD" w:rsidRPr="00500A35" w:rsidRDefault="007D1F9B" w:rsidP="00A42874">
      <w:pPr>
        <w:numPr>
          <w:ilvl w:val="12"/>
          <w:numId w:val="0"/>
        </w:numPr>
        <w:ind w:right="2"/>
        <w:outlineLvl w:val="0"/>
        <w:rPr>
          <w:b/>
        </w:rPr>
      </w:pPr>
      <w:r w:rsidRPr="00500A35">
        <w:rPr>
          <w:b/>
        </w:rPr>
        <w:t>If you stop using Herceptin</w:t>
      </w:r>
    </w:p>
    <w:p w14:paraId="2374451B" w14:textId="77777777" w:rsidR="007560BD" w:rsidRPr="00500A35" w:rsidRDefault="007D1F9B" w:rsidP="00A42874">
      <w:pPr>
        <w:rPr>
          <w:b/>
        </w:rPr>
      </w:pPr>
      <w:r w:rsidRPr="00500A35">
        <w:t>Do not stop using this medicine without talking to your doctor first.</w:t>
      </w:r>
      <w:r w:rsidRPr="00500A35">
        <w:rPr>
          <w:b/>
        </w:rPr>
        <w:t xml:space="preserve"> </w:t>
      </w:r>
      <w:r w:rsidRPr="00500A35">
        <w:t>All doses should be taken at the right time every three weeks. This helps your medicine work as well as it can.</w:t>
      </w:r>
    </w:p>
    <w:p w14:paraId="2374451C" w14:textId="77777777" w:rsidR="007560BD" w:rsidRPr="00500A35" w:rsidRDefault="007560BD" w:rsidP="00A42874">
      <w:pPr>
        <w:ind w:right="2"/>
        <w:outlineLvl w:val="0"/>
      </w:pPr>
    </w:p>
    <w:p w14:paraId="2374451D" w14:textId="77777777" w:rsidR="007560BD" w:rsidRPr="00500A35" w:rsidRDefault="007D1F9B" w:rsidP="00607778">
      <w:r w:rsidRPr="00500A35">
        <w:t>It may take up to 7 months for Herceptin to be removed from your body. Therefore your doctor may decide to continue to check your heart functions, even after you finish treatment.</w:t>
      </w:r>
    </w:p>
    <w:p w14:paraId="2374451E" w14:textId="77777777" w:rsidR="007560BD" w:rsidRPr="00500A35" w:rsidRDefault="007560BD" w:rsidP="00A42874">
      <w:pPr>
        <w:rPr>
          <w:szCs w:val="22"/>
        </w:rPr>
      </w:pPr>
    </w:p>
    <w:p w14:paraId="2374451F" w14:textId="77777777" w:rsidR="007560BD" w:rsidRPr="00500A35" w:rsidRDefault="007D1F9B" w:rsidP="00A42874">
      <w:pPr>
        <w:rPr>
          <w:szCs w:val="22"/>
        </w:rPr>
      </w:pPr>
      <w:r w:rsidRPr="00500A35">
        <w:rPr>
          <w:szCs w:val="22"/>
        </w:rPr>
        <w:t>If you have any further questions on the use of this medicine, ask your doctor, pharmacist or nurse.</w:t>
      </w:r>
    </w:p>
    <w:p w14:paraId="23744520" w14:textId="77777777" w:rsidR="007560BD" w:rsidRPr="00500A35" w:rsidRDefault="007560BD" w:rsidP="00A42874">
      <w:pPr>
        <w:rPr>
          <w:szCs w:val="22"/>
        </w:rPr>
      </w:pPr>
    </w:p>
    <w:p w14:paraId="23744521" w14:textId="77777777" w:rsidR="007560BD" w:rsidRPr="00500A35" w:rsidRDefault="007560BD" w:rsidP="00A42874">
      <w:pPr>
        <w:rPr>
          <w:szCs w:val="22"/>
        </w:rPr>
      </w:pPr>
    </w:p>
    <w:p w14:paraId="23744522" w14:textId="77777777" w:rsidR="007560BD" w:rsidRPr="00500A35" w:rsidRDefault="007D1F9B" w:rsidP="00A42874">
      <w:pPr>
        <w:numPr>
          <w:ilvl w:val="12"/>
          <w:numId w:val="0"/>
        </w:numPr>
        <w:ind w:left="567" w:right="2" w:hanging="567"/>
        <w:rPr>
          <w:b/>
          <w:szCs w:val="22"/>
        </w:rPr>
      </w:pPr>
      <w:r w:rsidRPr="00500A35">
        <w:rPr>
          <w:b/>
          <w:szCs w:val="22"/>
        </w:rPr>
        <w:t>4.</w:t>
      </w:r>
      <w:r w:rsidRPr="00500A35">
        <w:rPr>
          <w:b/>
          <w:szCs w:val="22"/>
        </w:rPr>
        <w:tab/>
        <w:t>Possible side effects</w:t>
      </w:r>
    </w:p>
    <w:p w14:paraId="23744523" w14:textId="77777777" w:rsidR="007560BD" w:rsidRPr="00500A35" w:rsidRDefault="007560BD" w:rsidP="00A42874">
      <w:pPr>
        <w:numPr>
          <w:ilvl w:val="12"/>
          <w:numId w:val="0"/>
        </w:numPr>
        <w:ind w:left="567" w:right="2" w:hanging="567"/>
        <w:rPr>
          <w:szCs w:val="22"/>
        </w:rPr>
      </w:pPr>
    </w:p>
    <w:p w14:paraId="23744524" w14:textId="77777777" w:rsidR="007560BD" w:rsidRDefault="007D1F9B" w:rsidP="00A42874">
      <w:pPr>
        <w:rPr>
          <w:szCs w:val="22"/>
        </w:rPr>
      </w:pPr>
      <w:r w:rsidRPr="00500A35">
        <w:rPr>
          <w:szCs w:val="22"/>
        </w:rPr>
        <w:t xml:space="preserve">Like all medicines, this medicine can cause side effects, although not everybody gets them. Some of these side effects may be serious and may lead to </w:t>
      </w:r>
      <w:proofErr w:type="spellStart"/>
      <w:r w:rsidRPr="00500A35">
        <w:rPr>
          <w:szCs w:val="22"/>
        </w:rPr>
        <w:t>hospitalisation</w:t>
      </w:r>
      <w:proofErr w:type="spellEnd"/>
      <w:r w:rsidRPr="00500A35">
        <w:rPr>
          <w:szCs w:val="22"/>
        </w:rPr>
        <w:t>.</w:t>
      </w:r>
    </w:p>
    <w:p w14:paraId="23744525" w14:textId="77777777" w:rsidR="00D267F6" w:rsidRPr="00500A35" w:rsidRDefault="00D267F6" w:rsidP="00A42874">
      <w:pPr>
        <w:rPr>
          <w:szCs w:val="22"/>
        </w:rPr>
      </w:pPr>
    </w:p>
    <w:p w14:paraId="23744526" w14:textId="77777777" w:rsidR="007560BD" w:rsidRPr="00500A35" w:rsidRDefault="007D1F9B" w:rsidP="00A42874">
      <w:pPr>
        <w:rPr>
          <w:szCs w:val="22"/>
        </w:rPr>
      </w:pPr>
      <w:r w:rsidRPr="00500A35">
        <w:rPr>
          <w:szCs w:val="22"/>
        </w:rPr>
        <w:t>During treatment with Herceptin, chills, fever and other flu like symptoms may occur. These are very common (</w:t>
      </w:r>
      <w:r w:rsidRPr="00500A35">
        <w:t>may</w:t>
      </w:r>
      <w:r w:rsidRPr="00500A35">
        <w:rPr>
          <w:szCs w:val="22"/>
        </w:rPr>
        <w:t xml:space="preserve"> affect more than 1 in 10 people). Other symptoms are: feeling sick (nausea), vomiting, pain, increased muscle tension and shaking, headache, dizziness, breathing difficulties, high or low blood pressure, heart rhythm disturbances (palpitations, heart fluttering or irregular heart beat), swelling of the face and lips, rash and feeling tired. Some of these symptoms can be serious and some patients have died (see the section “Warnings and precautions”).</w:t>
      </w:r>
    </w:p>
    <w:p w14:paraId="23744527" w14:textId="77777777" w:rsidR="007560BD" w:rsidRPr="00500A35" w:rsidRDefault="007560BD" w:rsidP="00A42874">
      <w:pPr>
        <w:rPr>
          <w:szCs w:val="22"/>
        </w:rPr>
      </w:pPr>
    </w:p>
    <w:p w14:paraId="23744528" w14:textId="38AF60C5" w:rsidR="007560BD" w:rsidRPr="00500A35" w:rsidRDefault="007D1F9B" w:rsidP="00A42874">
      <w:pPr>
        <w:rPr>
          <w:szCs w:val="22"/>
        </w:rPr>
      </w:pPr>
      <w:r w:rsidRPr="00A270EB">
        <w:rPr>
          <w:rFonts w:ascii="Calibri" w:eastAsia="Calibri" w:hAnsi="Calibri" w:cs="Calibri"/>
          <w:sz w:val="21"/>
          <w:szCs w:val="21"/>
          <w:highlight w:val="white"/>
          <w:lang w:eastAsia="en-US"/>
        </w:rPr>
        <w:t xml:space="preserve"> </w:t>
      </w:r>
      <w:r w:rsidRPr="00A270EB">
        <w:rPr>
          <w:szCs w:val="22"/>
        </w:rPr>
        <w:t>Your doctor or nurse will check for side effects</w:t>
      </w:r>
      <w:r w:rsidR="002F7AAC">
        <w:rPr>
          <w:szCs w:val="22"/>
        </w:rPr>
        <w:t xml:space="preserve"> </w:t>
      </w:r>
      <w:r w:rsidR="00BA3FD9" w:rsidRPr="00500A35">
        <w:rPr>
          <w:szCs w:val="22"/>
        </w:rPr>
        <w:t>dur</w:t>
      </w:r>
      <w:r w:rsidR="00A270EB">
        <w:rPr>
          <w:szCs w:val="22"/>
        </w:rPr>
        <w:t xml:space="preserve">ing the administration and for </w:t>
      </w:r>
      <w:r>
        <w:rPr>
          <w:szCs w:val="22"/>
        </w:rPr>
        <w:t xml:space="preserve">30 minutes </w:t>
      </w:r>
      <w:r w:rsidR="00A270EB" w:rsidRPr="00500A35">
        <w:rPr>
          <w:szCs w:val="22"/>
        </w:rPr>
        <w:t>after the</w:t>
      </w:r>
      <w:r w:rsidR="00BA3FD9" w:rsidRPr="00500A35">
        <w:rPr>
          <w:szCs w:val="22"/>
        </w:rPr>
        <w:t xml:space="preserve"> first administration and </w:t>
      </w:r>
      <w:r w:rsidR="00A270EB" w:rsidRPr="00500A35">
        <w:rPr>
          <w:szCs w:val="22"/>
        </w:rPr>
        <w:t>for 15</w:t>
      </w:r>
      <w:r>
        <w:rPr>
          <w:szCs w:val="22"/>
        </w:rPr>
        <w:t xml:space="preserve"> minutes </w:t>
      </w:r>
      <w:r w:rsidR="00A270EB" w:rsidRPr="00500A35">
        <w:rPr>
          <w:szCs w:val="22"/>
        </w:rPr>
        <w:t>after other</w:t>
      </w:r>
      <w:r w:rsidR="00BA3FD9" w:rsidRPr="00500A35">
        <w:rPr>
          <w:szCs w:val="22"/>
        </w:rPr>
        <w:t xml:space="preserve"> administrations. </w:t>
      </w:r>
    </w:p>
    <w:p w14:paraId="23744529" w14:textId="77777777" w:rsidR="007560BD" w:rsidRDefault="007560BD" w:rsidP="00A42874">
      <w:pPr>
        <w:rPr>
          <w:szCs w:val="22"/>
        </w:rPr>
      </w:pPr>
    </w:p>
    <w:p w14:paraId="2374452A" w14:textId="77777777" w:rsidR="00297E1E" w:rsidRPr="004D4784" w:rsidRDefault="007D1F9B" w:rsidP="004D4784">
      <w:pPr>
        <w:keepNext/>
        <w:keepLines/>
        <w:rPr>
          <w:rFonts w:eastAsia="SimSun"/>
          <w:b/>
          <w:lang w:val="en-GB"/>
        </w:rPr>
      </w:pPr>
      <w:r w:rsidRPr="000D28E6">
        <w:rPr>
          <w:rFonts w:eastAsia="SimSun"/>
          <w:b/>
          <w:lang w:val="en-GB"/>
        </w:rPr>
        <w:t>Serious si</w:t>
      </w:r>
      <w:r w:rsidRPr="001F5859">
        <w:rPr>
          <w:rFonts w:eastAsia="SimSun"/>
          <w:b/>
          <w:lang w:val="en-GB"/>
        </w:rPr>
        <w:t>de effects</w:t>
      </w:r>
    </w:p>
    <w:p w14:paraId="2374452B" w14:textId="77777777" w:rsidR="00297E1E" w:rsidRDefault="007D1F9B" w:rsidP="00297E1E">
      <w:pPr>
        <w:keepNext/>
        <w:keepLines/>
        <w:rPr>
          <w:rFonts w:eastAsia="SimSun"/>
          <w:b/>
          <w:lang w:val="en-GB"/>
        </w:rPr>
      </w:pPr>
      <w:r w:rsidRPr="003E1582">
        <w:rPr>
          <w:szCs w:val="22"/>
        </w:rPr>
        <w:t xml:space="preserve">Other side effects can occur at any time during treatment with Herceptin. </w:t>
      </w:r>
      <w:r w:rsidRPr="003E1582">
        <w:rPr>
          <w:rFonts w:eastAsia="SimSun"/>
          <w:b/>
          <w:lang w:val="en-GB"/>
        </w:rPr>
        <w:t>Tell a doctor or nurse</w:t>
      </w:r>
      <w:r w:rsidRPr="001F5859">
        <w:rPr>
          <w:rFonts w:eastAsia="SimSun"/>
          <w:b/>
          <w:lang w:val="en-GB"/>
        </w:rPr>
        <w:t xml:space="preserve"> straight away, if you notice any of the following side effects: </w:t>
      </w:r>
    </w:p>
    <w:p w14:paraId="2374452C" w14:textId="77777777" w:rsidR="00297E1E" w:rsidRDefault="00297E1E" w:rsidP="00297E1E">
      <w:pPr>
        <w:keepNext/>
        <w:keepLines/>
        <w:rPr>
          <w:rFonts w:eastAsia="SimSun"/>
          <w:b/>
          <w:lang w:val="en-GB"/>
        </w:rPr>
      </w:pPr>
    </w:p>
    <w:p w14:paraId="2374452D" w14:textId="77777777" w:rsidR="00297E1E" w:rsidRPr="000D5BDC" w:rsidRDefault="007D1F9B" w:rsidP="004D4784">
      <w:pPr>
        <w:keepNext/>
        <w:keepLines/>
        <w:ind w:left="357" w:hanging="357"/>
        <w:rPr>
          <w:rFonts w:eastAsia="SimSun"/>
          <w:lang w:val="en-GB"/>
        </w:rPr>
      </w:pPr>
      <w:r w:rsidRPr="00500A35">
        <w:rPr>
          <w:rFonts w:ascii="Symbol" w:hAnsi="Symbol"/>
          <w:b/>
          <w:noProof/>
          <w:szCs w:val="22"/>
        </w:rPr>
        <w:sym w:font="Symbol" w:char="F0B7"/>
      </w:r>
      <w:r>
        <w:rPr>
          <w:b/>
          <w:noProof/>
          <w:szCs w:val="22"/>
        </w:rPr>
        <w:tab/>
      </w:r>
      <w:r w:rsidRPr="000D5BDC">
        <w:rPr>
          <w:rFonts w:eastAsia="SimSun"/>
          <w:lang w:val="en-GB"/>
        </w:rPr>
        <w:t xml:space="preserve">Heart problems </w:t>
      </w:r>
      <w:r w:rsidRPr="00500A35">
        <w:rPr>
          <w:szCs w:val="22"/>
        </w:rPr>
        <w:t>can sometimes occur during treatment and occasionally after treatment has stopped and can be serious. They include weakening of the heart muscle possibly leading to heart failure, inflammation of the lining around the heart and heart rhythm disturbances. This can lead to symptoms such as</w:t>
      </w:r>
      <w:r>
        <w:rPr>
          <w:szCs w:val="22"/>
        </w:rPr>
        <w:t xml:space="preserve"> </w:t>
      </w:r>
      <w:r w:rsidRPr="00500A35">
        <w:rPr>
          <w:szCs w:val="22"/>
        </w:rPr>
        <w:t>breathlessness (including breathlessness at night), cough, fluid retention (swelling) in the legs or arms, palpitations (heart fluttering or irregular heart beat)</w:t>
      </w:r>
      <w:r w:rsidR="00B703D2">
        <w:rPr>
          <w:szCs w:val="22"/>
        </w:rPr>
        <w:t xml:space="preserve"> (see </w:t>
      </w:r>
      <w:r w:rsidR="00313079">
        <w:rPr>
          <w:szCs w:val="22"/>
        </w:rPr>
        <w:t xml:space="preserve">section </w:t>
      </w:r>
      <w:r w:rsidR="00B703D2">
        <w:rPr>
          <w:szCs w:val="22"/>
        </w:rPr>
        <w:t>2</w:t>
      </w:r>
      <w:r w:rsidR="008F666F">
        <w:rPr>
          <w:szCs w:val="22"/>
        </w:rPr>
        <w:t>.</w:t>
      </w:r>
      <w:r w:rsidR="00B703D2">
        <w:rPr>
          <w:szCs w:val="22"/>
        </w:rPr>
        <w:t xml:space="preserve"> Heart checks)</w:t>
      </w:r>
      <w:r w:rsidRPr="00500A35">
        <w:rPr>
          <w:szCs w:val="22"/>
        </w:rPr>
        <w:t>.</w:t>
      </w:r>
      <w:r w:rsidRPr="000D5BDC">
        <w:rPr>
          <w:rFonts w:eastAsia="SimSun"/>
          <w:lang w:val="en-GB"/>
        </w:rPr>
        <w:t xml:space="preserve"> </w:t>
      </w:r>
    </w:p>
    <w:p w14:paraId="2374452E" w14:textId="77777777" w:rsidR="007560BD" w:rsidRPr="00500A35" w:rsidRDefault="007560BD" w:rsidP="00A42874">
      <w:pPr>
        <w:rPr>
          <w:szCs w:val="22"/>
        </w:rPr>
      </w:pPr>
    </w:p>
    <w:p w14:paraId="2374452F" w14:textId="77777777" w:rsidR="007560BD" w:rsidRPr="00500A35" w:rsidRDefault="007D1F9B" w:rsidP="00A42874">
      <w:pPr>
        <w:rPr>
          <w:szCs w:val="22"/>
        </w:rPr>
      </w:pPr>
      <w:r w:rsidRPr="00500A35">
        <w:rPr>
          <w:szCs w:val="22"/>
        </w:rPr>
        <w:t>Your doctor will monitor your heart regularly during and after treatment but you should tell your doctor immediately if you notice any of the above symptoms.</w:t>
      </w:r>
    </w:p>
    <w:p w14:paraId="23744530" w14:textId="77777777" w:rsidR="00297E1E" w:rsidRDefault="00297E1E" w:rsidP="00297E1E">
      <w:pPr>
        <w:ind w:left="360"/>
        <w:rPr>
          <w:szCs w:val="22"/>
        </w:rPr>
      </w:pPr>
    </w:p>
    <w:p w14:paraId="23744531" w14:textId="77777777" w:rsidR="00297E1E" w:rsidRPr="008766E4" w:rsidRDefault="007D1F9B" w:rsidP="004D4784">
      <w:pPr>
        <w:pStyle w:val="ListParagraph"/>
        <w:ind w:left="357" w:hanging="357"/>
        <w:rPr>
          <w:rFonts w:eastAsia="SimSun"/>
          <w:lang w:val="en-GB"/>
        </w:rPr>
      </w:pPr>
      <w:r w:rsidRPr="00500A35">
        <w:rPr>
          <w:rFonts w:ascii="Symbol" w:hAnsi="Symbol"/>
          <w:b/>
          <w:noProof/>
          <w:szCs w:val="22"/>
        </w:rPr>
        <w:sym w:font="Symbol" w:char="F0B7"/>
      </w:r>
      <w:r>
        <w:rPr>
          <w:b/>
          <w:noProof/>
          <w:szCs w:val="22"/>
        </w:rPr>
        <w:tab/>
      </w:r>
      <w:r w:rsidRPr="008766E4">
        <w:rPr>
          <w:noProof/>
          <w:lang w:val="en-GB"/>
        </w:rPr>
        <w:t xml:space="preserve">Tumour lysis syndrome </w:t>
      </w:r>
      <w:r w:rsidRPr="00027AC0">
        <w:rPr>
          <w:noProof/>
          <w:lang w:val="en-GB"/>
        </w:rPr>
        <w:t>(</w:t>
      </w:r>
      <w:r w:rsidR="00914338" w:rsidRPr="00027AC0">
        <w:rPr>
          <w:szCs w:val="22"/>
        </w:rPr>
        <w:t>a group of metabolic complications occurring after cancer treatment characterized by high blood levels of potassium and phosphate, and low blood levels of calcium</w:t>
      </w:r>
      <w:r w:rsidRPr="00027AC0">
        <w:rPr>
          <w:szCs w:val="22"/>
        </w:rPr>
        <w:t>).</w:t>
      </w:r>
      <w:r w:rsidRPr="008766E4">
        <w:rPr>
          <w:szCs w:val="22"/>
        </w:rPr>
        <w:t xml:space="preserve"> S</w:t>
      </w:r>
      <w:r w:rsidRPr="008766E4">
        <w:rPr>
          <w:noProof/>
          <w:lang w:val="en-GB"/>
        </w:rPr>
        <w:t>ymptoms may include kidney problems (weaknes</w:t>
      </w:r>
      <w:r>
        <w:rPr>
          <w:noProof/>
          <w:lang w:val="en-GB"/>
        </w:rPr>
        <w:t>s, shortness of breath, fatigue</w:t>
      </w:r>
      <w:r w:rsidRPr="008766E4">
        <w:rPr>
          <w:noProof/>
          <w:lang w:val="en-GB"/>
        </w:rPr>
        <w:t xml:space="preserve"> and confusion), heart problems (fluttering of the heart </w:t>
      </w:r>
      <w:r w:rsidR="00027AC0">
        <w:rPr>
          <w:noProof/>
          <w:lang w:val="en-GB"/>
        </w:rPr>
        <w:t xml:space="preserve">or </w:t>
      </w:r>
      <w:r w:rsidRPr="008766E4">
        <w:rPr>
          <w:noProof/>
          <w:lang w:val="en-GB"/>
        </w:rPr>
        <w:t>a faster or slower heartbeat), seizures, vomiting or diarrhoea and tingling in the mouth, hands or feet</w:t>
      </w:r>
    </w:p>
    <w:p w14:paraId="23744532" w14:textId="77777777" w:rsidR="007560BD" w:rsidRPr="004D4784" w:rsidRDefault="007560BD" w:rsidP="00A42874">
      <w:pPr>
        <w:rPr>
          <w:szCs w:val="22"/>
          <w:lang w:val="en-GB"/>
        </w:rPr>
      </w:pPr>
    </w:p>
    <w:p w14:paraId="23744533" w14:textId="77777777" w:rsidR="007560BD" w:rsidRPr="00500A35" w:rsidRDefault="007D1F9B" w:rsidP="00A42874">
      <w:pPr>
        <w:rPr>
          <w:szCs w:val="22"/>
        </w:rPr>
      </w:pPr>
      <w:r w:rsidRPr="00500A35">
        <w:rPr>
          <w:szCs w:val="22"/>
        </w:rPr>
        <w:t xml:space="preserve">If you experience any of the above symptoms when your treatment with Herceptin has </w:t>
      </w:r>
      <w:r w:rsidRPr="00500A35">
        <w:t>finished</w:t>
      </w:r>
      <w:r w:rsidRPr="00500A35">
        <w:rPr>
          <w:szCs w:val="22"/>
        </w:rPr>
        <w:t>, you should see your doctor and tell them that you have previously been treated with Herceptin.</w:t>
      </w:r>
    </w:p>
    <w:p w14:paraId="23744534" w14:textId="77777777" w:rsidR="007560BD" w:rsidRPr="00500A35" w:rsidRDefault="007560BD" w:rsidP="00A42874">
      <w:pPr>
        <w:rPr>
          <w:szCs w:val="22"/>
        </w:rPr>
      </w:pPr>
    </w:p>
    <w:p w14:paraId="23744535" w14:textId="77777777" w:rsidR="007560BD" w:rsidRPr="00500A35" w:rsidRDefault="007D1F9B" w:rsidP="00442A82">
      <w:pPr>
        <w:ind w:right="11"/>
        <w:rPr>
          <w:szCs w:val="22"/>
        </w:rPr>
      </w:pPr>
      <w:r w:rsidRPr="00500A35">
        <w:rPr>
          <w:szCs w:val="22"/>
        </w:rPr>
        <w:t xml:space="preserve">Two different types (formulations) of Herceptin exist: </w:t>
      </w:r>
    </w:p>
    <w:p w14:paraId="23744536" w14:textId="77777777" w:rsidR="007560BD" w:rsidRPr="00500A35" w:rsidRDefault="007D1F9B" w:rsidP="00B7382C">
      <w:pPr>
        <w:ind w:left="360" w:right="11"/>
        <w:rPr>
          <w:szCs w:val="22"/>
        </w:rPr>
      </w:pPr>
      <w:r w:rsidRPr="00500A35">
        <w:rPr>
          <w:rFonts w:ascii="Symbol" w:hAnsi="Symbol"/>
          <w:noProof/>
          <w:szCs w:val="22"/>
        </w:rPr>
        <w:sym w:font="Symbol" w:char="F0B7"/>
      </w:r>
      <w:r>
        <w:rPr>
          <w:noProof/>
          <w:szCs w:val="22"/>
        </w:rPr>
        <w:tab/>
      </w:r>
      <w:r w:rsidRPr="00500A35">
        <w:rPr>
          <w:szCs w:val="22"/>
        </w:rPr>
        <w:t xml:space="preserve">one is </w:t>
      </w:r>
      <w:r w:rsidRPr="00500A35">
        <w:t>given as an infusion</w:t>
      </w:r>
      <w:r w:rsidRPr="00500A35">
        <w:rPr>
          <w:szCs w:val="22"/>
        </w:rPr>
        <w:t xml:space="preserve"> into a vein over 30 to 90 minutes</w:t>
      </w:r>
    </w:p>
    <w:p w14:paraId="23744537" w14:textId="77777777" w:rsidR="007560BD" w:rsidRPr="00500A35" w:rsidRDefault="007D1F9B" w:rsidP="00B7382C">
      <w:pPr>
        <w:ind w:left="360" w:right="11"/>
        <w:rPr>
          <w:szCs w:val="22"/>
        </w:rPr>
      </w:pPr>
      <w:r w:rsidRPr="00500A35">
        <w:rPr>
          <w:rFonts w:ascii="Symbol" w:hAnsi="Symbol"/>
          <w:noProof/>
          <w:szCs w:val="22"/>
        </w:rPr>
        <w:sym w:font="Symbol" w:char="F0B7"/>
      </w:r>
      <w:r>
        <w:rPr>
          <w:noProof/>
          <w:szCs w:val="22"/>
        </w:rPr>
        <w:tab/>
      </w:r>
      <w:r w:rsidRPr="00500A35">
        <w:rPr>
          <w:szCs w:val="22"/>
        </w:rPr>
        <w:t xml:space="preserve"> the other is given as a subcutaneous injection over 2 to 5 minutes. </w:t>
      </w:r>
    </w:p>
    <w:p w14:paraId="23744538" w14:textId="77777777" w:rsidR="007560BD" w:rsidRPr="00500A35" w:rsidRDefault="007D1F9B" w:rsidP="00A42874">
      <w:pPr>
        <w:ind w:right="11"/>
        <w:rPr>
          <w:szCs w:val="22"/>
        </w:rPr>
      </w:pPr>
      <w:r w:rsidRPr="00500A35">
        <w:rPr>
          <w:szCs w:val="22"/>
        </w:rPr>
        <w:t xml:space="preserve">In the clinical study comparing these two formulations, infections and cardiac events leading to </w:t>
      </w:r>
      <w:proofErr w:type="spellStart"/>
      <w:r w:rsidRPr="00500A35">
        <w:rPr>
          <w:szCs w:val="22"/>
        </w:rPr>
        <w:t>hospitalisation</w:t>
      </w:r>
      <w:proofErr w:type="spellEnd"/>
      <w:r w:rsidRPr="00500A35">
        <w:rPr>
          <w:szCs w:val="22"/>
        </w:rPr>
        <w:t xml:space="preserve"> were more frequent with the subcutaneous formulation. There were also more local reactions at the site of injection and more increases in blood pressure. Other side effects were similar. </w:t>
      </w:r>
    </w:p>
    <w:p w14:paraId="23744539" w14:textId="77777777" w:rsidR="007560BD" w:rsidRPr="00500A35" w:rsidRDefault="007560BD" w:rsidP="00A42874">
      <w:pPr>
        <w:rPr>
          <w:szCs w:val="22"/>
        </w:rPr>
      </w:pPr>
    </w:p>
    <w:p w14:paraId="2374453A" w14:textId="77777777" w:rsidR="007560BD" w:rsidRPr="007D5884" w:rsidRDefault="007D1F9B" w:rsidP="00A42874">
      <w:pPr>
        <w:rPr>
          <w:szCs w:val="22"/>
        </w:rPr>
      </w:pPr>
      <w:r w:rsidRPr="00500A35">
        <w:rPr>
          <w:b/>
        </w:rPr>
        <w:t>Very common side effects of Herceptin</w:t>
      </w:r>
      <w:r w:rsidRPr="007D5884">
        <w:rPr>
          <w:b/>
          <w:szCs w:val="22"/>
        </w:rPr>
        <w:t>:</w:t>
      </w:r>
      <w:r w:rsidRPr="007D5884">
        <w:rPr>
          <w:szCs w:val="22"/>
        </w:rPr>
        <w:t xml:space="preserve"> </w:t>
      </w:r>
      <w:r w:rsidRPr="007560BD">
        <w:rPr>
          <w:rFonts w:eastAsia="SimSun"/>
          <w:szCs w:val="22"/>
          <w:lang w:eastAsia="zh-CN"/>
        </w:rPr>
        <w:t>may affect more than 1 in 10 people</w:t>
      </w:r>
    </w:p>
    <w:p w14:paraId="2374453B" w14:textId="77777777" w:rsidR="007560BD" w:rsidRPr="00500A35" w:rsidRDefault="007560BD" w:rsidP="00A42874">
      <w:pPr>
        <w:ind w:left="567" w:hanging="567"/>
        <w:rPr>
          <w:noProof/>
        </w:rPr>
      </w:pPr>
    </w:p>
    <w:p w14:paraId="2374453C" w14:textId="77777777" w:rsidR="007560BD" w:rsidRPr="00500A35" w:rsidRDefault="007D1F9B" w:rsidP="00A42874">
      <w:pPr>
        <w:ind w:left="567" w:hanging="567"/>
        <w:rPr>
          <w:szCs w:val="22"/>
        </w:rPr>
      </w:pPr>
      <w:r w:rsidRPr="00500A35">
        <w:rPr>
          <w:rFonts w:ascii="Symbol" w:hAnsi="Symbol"/>
          <w:noProof/>
          <w:szCs w:val="22"/>
        </w:rPr>
        <w:sym w:font="Symbol" w:char="F0B7"/>
      </w:r>
      <w:r w:rsidRPr="00500A35">
        <w:rPr>
          <w:szCs w:val="22"/>
        </w:rPr>
        <w:tab/>
        <w:t>infections</w:t>
      </w:r>
    </w:p>
    <w:p w14:paraId="2374453D" w14:textId="77777777" w:rsidR="007560BD" w:rsidRPr="00500A35" w:rsidRDefault="007D1F9B" w:rsidP="00A42874">
      <w:pPr>
        <w:ind w:left="567" w:hanging="567"/>
        <w:rPr>
          <w:szCs w:val="22"/>
        </w:rPr>
      </w:pPr>
      <w:r w:rsidRPr="00500A35">
        <w:rPr>
          <w:rFonts w:ascii="Symbol" w:hAnsi="Symbol"/>
          <w:noProof/>
          <w:szCs w:val="22"/>
        </w:rPr>
        <w:sym w:font="Symbol" w:char="F0B7"/>
      </w:r>
      <w:r w:rsidRPr="00500A35">
        <w:rPr>
          <w:szCs w:val="22"/>
        </w:rPr>
        <w:tab/>
      </w:r>
      <w:proofErr w:type="spellStart"/>
      <w:r w:rsidRPr="00500A35">
        <w:rPr>
          <w:szCs w:val="22"/>
        </w:rPr>
        <w:t>diarrhoea</w:t>
      </w:r>
      <w:proofErr w:type="spellEnd"/>
    </w:p>
    <w:p w14:paraId="2374453E" w14:textId="77777777" w:rsidR="007560BD" w:rsidRPr="00500A35" w:rsidRDefault="007D1F9B" w:rsidP="00A42874">
      <w:pPr>
        <w:ind w:left="567" w:hanging="567"/>
        <w:rPr>
          <w:szCs w:val="22"/>
        </w:rPr>
      </w:pPr>
      <w:r w:rsidRPr="00500A35">
        <w:rPr>
          <w:rFonts w:ascii="Symbol" w:hAnsi="Symbol"/>
          <w:noProof/>
          <w:szCs w:val="22"/>
        </w:rPr>
        <w:sym w:font="Symbol" w:char="F0B7"/>
      </w:r>
      <w:r w:rsidRPr="00500A35">
        <w:rPr>
          <w:noProof/>
          <w:szCs w:val="22"/>
        </w:rPr>
        <w:tab/>
      </w:r>
      <w:r w:rsidRPr="00500A35">
        <w:rPr>
          <w:szCs w:val="22"/>
        </w:rPr>
        <w:t>constipation</w:t>
      </w:r>
    </w:p>
    <w:p w14:paraId="2374453F" w14:textId="77777777" w:rsidR="007560BD" w:rsidRPr="00500A35" w:rsidRDefault="007D1F9B" w:rsidP="00A42874">
      <w:pPr>
        <w:ind w:left="567" w:hanging="567"/>
        <w:rPr>
          <w:szCs w:val="22"/>
        </w:rPr>
      </w:pPr>
      <w:r w:rsidRPr="00500A35">
        <w:rPr>
          <w:rFonts w:ascii="Symbol" w:hAnsi="Symbol"/>
          <w:noProof/>
          <w:szCs w:val="22"/>
        </w:rPr>
        <w:sym w:font="Symbol" w:char="F0B7"/>
      </w:r>
      <w:r w:rsidRPr="00500A35">
        <w:rPr>
          <w:noProof/>
          <w:szCs w:val="22"/>
        </w:rPr>
        <w:tab/>
      </w:r>
      <w:r w:rsidRPr="00500A35">
        <w:rPr>
          <w:szCs w:val="22"/>
        </w:rPr>
        <w:t>heartburn (dyspepsia)</w:t>
      </w:r>
    </w:p>
    <w:p w14:paraId="23744540" w14:textId="77777777" w:rsidR="007560BD" w:rsidRPr="00313079" w:rsidRDefault="007D1F9B" w:rsidP="00A42874">
      <w:pPr>
        <w:ind w:left="567" w:hanging="567"/>
        <w:rPr>
          <w:szCs w:val="22"/>
          <w:lang w:val="fr-CH"/>
        </w:rPr>
      </w:pPr>
      <w:r w:rsidRPr="00500A35">
        <w:rPr>
          <w:rFonts w:ascii="Symbol" w:hAnsi="Symbol"/>
          <w:noProof/>
          <w:szCs w:val="22"/>
        </w:rPr>
        <w:sym w:font="Symbol" w:char="F0B7"/>
      </w:r>
      <w:r w:rsidRPr="00313079">
        <w:rPr>
          <w:szCs w:val="22"/>
          <w:lang w:val="fr-CH"/>
        </w:rPr>
        <w:tab/>
      </w:r>
      <w:r w:rsidR="00E92889" w:rsidRPr="00313079">
        <w:rPr>
          <w:szCs w:val="22"/>
          <w:lang w:val="fr-CH"/>
        </w:rPr>
        <w:t>fatigue</w:t>
      </w:r>
    </w:p>
    <w:p w14:paraId="23744541" w14:textId="77777777" w:rsidR="007560BD" w:rsidRPr="00F73BFF" w:rsidRDefault="007D1F9B" w:rsidP="00B7382C">
      <w:pPr>
        <w:ind w:left="601" w:hanging="601"/>
        <w:rPr>
          <w:szCs w:val="22"/>
          <w:lang w:val="fr-FR"/>
        </w:rPr>
      </w:pPr>
      <w:r w:rsidRPr="00500A35">
        <w:rPr>
          <w:rFonts w:ascii="Symbol" w:hAnsi="Symbol"/>
          <w:noProof/>
          <w:szCs w:val="22"/>
        </w:rPr>
        <w:sym w:font="Symbol" w:char="F0B7"/>
      </w:r>
      <w:r w:rsidRPr="00F73BFF">
        <w:rPr>
          <w:noProof/>
          <w:szCs w:val="22"/>
          <w:lang w:val="fr-FR"/>
        </w:rPr>
        <w:tab/>
      </w:r>
      <w:r w:rsidRPr="00F73BFF">
        <w:rPr>
          <w:szCs w:val="22"/>
          <w:lang w:val="fr-FR"/>
        </w:rPr>
        <w:t>skin rashes</w:t>
      </w:r>
    </w:p>
    <w:p w14:paraId="23744542" w14:textId="77777777" w:rsidR="007560BD" w:rsidRPr="00F73BFF" w:rsidRDefault="007D1F9B" w:rsidP="00B7382C">
      <w:pPr>
        <w:ind w:left="601" w:hanging="601"/>
        <w:rPr>
          <w:szCs w:val="22"/>
          <w:lang w:val="fr-FR"/>
        </w:rPr>
      </w:pPr>
      <w:r w:rsidRPr="00500A35">
        <w:rPr>
          <w:rFonts w:ascii="Symbol" w:hAnsi="Symbol"/>
          <w:noProof/>
          <w:szCs w:val="22"/>
        </w:rPr>
        <w:sym w:font="Symbol" w:char="F0B7"/>
      </w:r>
      <w:r w:rsidRPr="00F73BFF">
        <w:rPr>
          <w:noProof/>
          <w:szCs w:val="22"/>
          <w:lang w:val="fr-FR"/>
        </w:rPr>
        <w:tab/>
      </w:r>
      <w:proofErr w:type="spellStart"/>
      <w:r w:rsidRPr="00F73BFF">
        <w:rPr>
          <w:szCs w:val="22"/>
          <w:lang w:val="fr-FR"/>
        </w:rPr>
        <w:t>chest</w:t>
      </w:r>
      <w:proofErr w:type="spellEnd"/>
      <w:r w:rsidRPr="00F73BFF">
        <w:rPr>
          <w:szCs w:val="22"/>
          <w:lang w:val="fr-FR"/>
        </w:rPr>
        <w:t xml:space="preserve"> pain</w:t>
      </w:r>
    </w:p>
    <w:p w14:paraId="23744543" w14:textId="77777777" w:rsidR="007560BD" w:rsidRPr="00F73BFF" w:rsidRDefault="007D1F9B" w:rsidP="00A42874">
      <w:pPr>
        <w:ind w:left="567" w:hanging="567"/>
        <w:rPr>
          <w:szCs w:val="22"/>
          <w:lang w:val="fr-FR"/>
        </w:rPr>
      </w:pPr>
      <w:r w:rsidRPr="00500A35">
        <w:rPr>
          <w:rFonts w:ascii="Symbol" w:hAnsi="Symbol"/>
          <w:noProof/>
          <w:szCs w:val="22"/>
        </w:rPr>
        <w:sym w:font="Symbol" w:char="F0B7"/>
      </w:r>
      <w:r w:rsidRPr="00F73BFF">
        <w:rPr>
          <w:szCs w:val="22"/>
          <w:lang w:val="fr-FR"/>
        </w:rPr>
        <w:tab/>
        <w:t>abdominal pain</w:t>
      </w:r>
    </w:p>
    <w:p w14:paraId="23744544" w14:textId="77777777" w:rsidR="007560BD" w:rsidRPr="00500A35" w:rsidRDefault="007D1F9B" w:rsidP="00B7382C">
      <w:pPr>
        <w:ind w:left="601" w:hanging="601"/>
        <w:rPr>
          <w:szCs w:val="22"/>
        </w:rPr>
      </w:pPr>
      <w:r w:rsidRPr="00500A35">
        <w:rPr>
          <w:rFonts w:ascii="Symbol" w:hAnsi="Symbol"/>
          <w:noProof/>
          <w:szCs w:val="22"/>
        </w:rPr>
        <w:sym w:font="Symbol" w:char="F0B7"/>
      </w:r>
      <w:r>
        <w:rPr>
          <w:noProof/>
          <w:szCs w:val="22"/>
        </w:rPr>
        <w:tab/>
      </w:r>
      <w:r w:rsidRPr="00500A35">
        <w:rPr>
          <w:szCs w:val="22"/>
        </w:rPr>
        <w:t>joint pain</w:t>
      </w:r>
    </w:p>
    <w:p w14:paraId="23744545" w14:textId="77777777" w:rsidR="007560BD" w:rsidRPr="00500A35" w:rsidRDefault="007D1F9B" w:rsidP="004E3123">
      <w:pPr>
        <w:ind w:left="567" w:hanging="567"/>
        <w:rPr>
          <w:szCs w:val="22"/>
        </w:rPr>
      </w:pPr>
      <w:r w:rsidRPr="00500A35">
        <w:rPr>
          <w:rFonts w:ascii="Symbol" w:hAnsi="Symbol"/>
          <w:noProof/>
          <w:szCs w:val="22"/>
        </w:rPr>
        <w:sym w:font="Symbol" w:char="F0B7"/>
      </w:r>
      <w:r w:rsidRPr="00500A35">
        <w:rPr>
          <w:szCs w:val="22"/>
        </w:rPr>
        <w:tab/>
        <w:t>low counts of red blood cells and white blood cells (which help fight infection) sometimes with fever</w:t>
      </w:r>
    </w:p>
    <w:p w14:paraId="23744546" w14:textId="77777777" w:rsidR="007560BD" w:rsidRPr="00500A35" w:rsidRDefault="007D1F9B" w:rsidP="00A42874">
      <w:pPr>
        <w:ind w:left="567" w:hanging="567"/>
        <w:rPr>
          <w:szCs w:val="22"/>
        </w:rPr>
      </w:pPr>
      <w:r w:rsidRPr="00500A35">
        <w:rPr>
          <w:rFonts w:ascii="Symbol" w:hAnsi="Symbol"/>
          <w:noProof/>
          <w:szCs w:val="22"/>
        </w:rPr>
        <w:sym w:font="Symbol" w:char="F0B7"/>
      </w:r>
      <w:r w:rsidRPr="00500A35">
        <w:rPr>
          <w:szCs w:val="22"/>
        </w:rPr>
        <w:tab/>
        <w:t>muscle pain</w:t>
      </w:r>
    </w:p>
    <w:p w14:paraId="23744547" w14:textId="77777777" w:rsidR="007560BD" w:rsidRPr="00500A35" w:rsidRDefault="007D1F9B" w:rsidP="00A42874">
      <w:pPr>
        <w:ind w:left="567" w:hanging="567"/>
        <w:rPr>
          <w:szCs w:val="22"/>
        </w:rPr>
      </w:pPr>
      <w:r w:rsidRPr="00500A35">
        <w:rPr>
          <w:rFonts w:ascii="Symbol" w:hAnsi="Symbol"/>
          <w:noProof/>
          <w:szCs w:val="22"/>
        </w:rPr>
        <w:sym w:font="Symbol" w:char="F0B7"/>
      </w:r>
      <w:r w:rsidRPr="00500A35">
        <w:rPr>
          <w:szCs w:val="22"/>
        </w:rPr>
        <w:tab/>
        <w:t>conjunctivitis</w:t>
      </w:r>
    </w:p>
    <w:p w14:paraId="23744548" w14:textId="77777777" w:rsidR="007560BD" w:rsidRPr="00500A35" w:rsidRDefault="007D1F9B" w:rsidP="00A42874">
      <w:pPr>
        <w:ind w:left="567" w:hanging="567"/>
        <w:rPr>
          <w:szCs w:val="22"/>
        </w:rPr>
      </w:pPr>
      <w:r w:rsidRPr="00500A35">
        <w:rPr>
          <w:rFonts w:ascii="Symbol" w:hAnsi="Symbol"/>
          <w:noProof/>
          <w:szCs w:val="22"/>
        </w:rPr>
        <w:sym w:font="Symbol" w:char="F0B7"/>
      </w:r>
      <w:r w:rsidRPr="00500A35">
        <w:rPr>
          <w:szCs w:val="22"/>
        </w:rPr>
        <w:tab/>
        <w:t>watery eyes</w:t>
      </w:r>
    </w:p>
    <w:p w14:paraId="23744549" w14:textId="77777777" w:rsidR="007560BD" w:rsidRPr="00500A35" w:rsidRDefault="007D1F9B" w:rsidP="00A42874">
      <w:pPr>
        <w:ind w:left="567" w:hanging="567"/>
        <w:rPr>
          <w:szCs w:val="22"/>
        </w:rPr>
      </w:pPr>
      <w:r w:rsidRPr="00500A35">
        <w:rPr>
          <w:rFonts w:ascii="Symbol" w:hAnsi="Symbol"/>
          <w:noProof/>
          <w:szCs w:val="22"/>
        </w:rPr>
        <w:sym w:font="Symbol" w:char="F0B7"/>
      </w:r>
      <w:r w:rsidRPr="00500A35">
        <w:rPr>
          <w:szCs w:val="22"/>
        </w:rPr>
        <w:tab/>
        <w:t>nose bleeds</w:t>
      </w:r>
    </w:p>
    <w:p w14:paraId="2374454A" w14:textId="77777777" w:rsidR="007560BD" w:rsidRPr="00500A35" w:rsidRDefault="007D1F9B" w:rsidP="00A42874">
      <w:pPr>
        <w:ind w:left="567" w:hanging="567"/>
        <w:rPr>
          <w:szCs w:val="22"/>
        </w:rPr>
      </w:pPr>
      <w:r w:rsidRPr="00500A35">
        <w:rPr>
          <w:rFonts w:ascii="Symbol" w:hAnsi="Symbol"/>
          <w:noProof/>
          <w:szCs w:val="22"/>
        </w:rPr>
        <w:sym w:font="Symbol" w:char="F0B7"/>
      </w:r>
      <w:r w:rsidRPr="00500A35">
        <w:rPr>
          <w:szCs w:val="22"/>
        </w:rPr>
        <w:tab/>
        <w:t>runny nose</w:t>
      </w:r>
    </w:p>
    <w:p w14:paraId="2374454B" w14:textId="77777777" w:rsidR="007560BD" w:rsidRPr="00500A35" w:rsidRDefault="007D1F9B" w:rsidP="00A42874">
      <w:pPr>
        <w:ind w:left="567" w:hanging="567"/>
        <w:rPr>
          <w:szCs w:val="22"/>
        </w:rPr>
      </w:pPr>
      <w:r w:rsidRPr="00500A35">
        <w:rPr>
          <w:rFonts w:ascii="Symbol" w:hAnsi="Symbol"/>
          <w:noProof/>
          <w:szCs w:val="22"/>
        </w:rPr>
        <w:sym w:font="Symbol" w:char="F0B7"/>
      </w:r>
      <w:r w:rsidRPr="00500A35">
        <w:rPr>
          <w:noProof/>
          <w:szCs w:val="22"/>
        </w:rPr>
        <w:tab/>
      </w:r>
      <w:r w:rsidRPr="00500A35">
        <w:rPr>
          <w:szCs w:val="22"/>
        </w:rPr>
        <w:t>hair loss</w:t>
      </w:r>
    </w:p>
    <w:p w14:paraId="2374454C" w14:textId="77777777" w:rsidR="007560BD" w:rsidRPr="00500A35" w:rsidRDefault="007D1F9B" w:rsidP="00A42874">
      <w:pPr>
        <w:ind w:left="567" w:hanging="567"/>
        <w:rPr>
          <w:szCs w:val="22"/>
        </w:rPr>
      </w:pPr>
      <w:r w:rsidRPr="00500A35">
        <w:rPr>
          <w:rFonts w:ascii="Symbol" w:hAnsi="Symbol"/>
          <w:noProof/>
          <w:szCs w:val="22"/>
        </w:rPr>
        <w:sym w:font="Symbol" w:char="F0B7"/>
      </w:r>
      <w:r w:rsidRPr="00500A35">
        <w:rPr>
          <w:szCs w:val="22"/>
        </w:rPr>
        <w:tab/>
        <w:t>tremor</w:t>
      </w:r>
    </w:p>
    <w:p w14:paraId="2374454D" w14:textId="77777777" w:rsidR="007560BD" w:rsidRPr="00500A35" w:rsidRDefault="007D1F9B" w:rsidP="00A42874">
      <w:pPr>
        <w:ind w:left="567" w:hanging="567"/>
        <w:rPr>
          <w:szCs w:val="22"/>
        </w:rPr>
      </w:pPr>
      <w:r w:rsidRPr="00500A35">
        <w:rPr>
          <w:rFonts w:ascii="Symbol" w:hAnsi="Symbol"/>
          <w:noProof/>
          <w:szCs w:val="22"/>
        </w:rPr>
        <w:sym w:font="Symbol" w:char="F0B7"/>
      </w:r>
      <w:r w:rsidRPr="00500A35">
        <w:rPr>
          <w:szCs w:val="22"/>
        </w:rPr>
        <w:tab/>
        <w:t>hot flush</w:t>
      </w:r>
    </w:p>
    <w:p w14:paraId="2374454E" w14:textId="77777777" w:rsidR="007560BD" w:rsidRPr="00500A35" w:rsidRDefault="007D1F9B" w:rsidP="00A42874">
      <w:pPr>
        <w:ind w:left="567" w:hanging="567"/>
        <w:rPr>
          <w:szCs w:val="22"/>
        </w:rPr>
      </w:pPr>
      <w:r w:rsidRPr="00500A35">
        <w:rPr>
          <w:rFonts w:ascii="Symbol" w:hAnsi="Symbol"/>
          <w:noProof/>
          <w:szCs w:val="22"/>
        </w:rPr>
        <w:sym w:font="Symbol" w:char="F0B7"/>
      </w:r>
      <w:r w:rsidRPr="00500A35">
        <w:rPr>
          <w:szCs w:val="22"/>
        </w:rPr>
        <w:tab/>
        <w:t>dizziness</w:t>
      </w:r>
    </w:p>
    <w:p w14:paraId="2374454F" w14:textId="77777777" w:rsidR="007560BD" w:rsidRPr="00500A35" w:rsidRDefault="007D1F9B" w:rsidP="008163DF">
      <w:pPr>
        <w:ind w:left="567" w:hanging="567"/>
        <w:rPr>
          <w:szCs w:val="22"/>
        </w:rPr>
      </w:pPr>
      <w:r w:rsidRPr="00500A35">
        <w:rPr>
          <w:rFonts w:ascii="Symbol" w:hAnsi="Symbol"/>
          <w:noProof/>
          <w:szCs w:val="22"/>
        </w:rPr>
        <w:lastRenderedPageBreak/>
        <w:sym w:font="Symbol" w:char="F0B7"/>
      </w:r>
      <w:r w:rsidRPr="00500A35">
        <w:rPr>
          <w:szCs w:val="22"/>
        </w:rPr>
        <w:tab/>
        <w:t>nail disorders</w:t>
      </w:r>
    </w:p>
    <w:p w14:paraId="23744550" w14:textId="77777777" w:rsidR="007560BD" w:rsidRPr="00500A35" w:rsidRDefault="007D1F9B" w:rsidP="00C52A0C">
      <w:pPr>
        <w:ind w:left="601" w:hanging="601"/>
        <w:rPr>
          <w:szCs w:val="22"/>
        </w:rPr>
      </w:pPr>
      <w:r w:rsidRPr="00500A35">
        <w:rPr>
          <w:rFonts w:ascii="Symbol" w:hAnsi="Symbol"/>
          <w:noProof/>
          <w:szCs w:val="22"/>
        </w:rPr>
        <w:sym w:font="Symbol" w:char="F0B7"/>
      </w:r>
      <w:r>
        <w:rPr>
          <w:noProof/>
          <w:szCs w:val="22"/>
        </w:rPr>
        <w:tab/>
      </w:r>
      <w:r w:rsidRPr="00500A35">
        <w:rPr>
          <w:szCs w:val="22"/>
        </w:rPr>
        <w:t xml:space="preserve">weight loss </w:t>
      </w:r>
    </w:p>
    <w:p w14:paraId="23744551" w14:textId="77777777" w:rsidR="007560BD" w:rsidRPr="00500A35" w:rsidRDefault="007D1F9B" w:rsidP="00C52A0C">
      <w:pPr>
        <w:ind w:left="601" w:hanging="601"/>
        <w:rPr>
          <w:szCs w:val="22"/>
        </w:rPr>
      </w:pPr>
      <w:r w:rsidRPr="00500A35">
        <w:rPr>
          <w:rFonts w:ascii="Symbol" w:hAnsi="Symbol"/>
          <w:noProof/>
          <w:szCs w:val="22"/>
        </w:rPr>
        <w:sym w:font="Symbol" w:char="F0B7"/>
      </w:r>
      <w:r>
        <w:rPr>
          <w:noProof/>
          <w:szCs w:val="22"/>
        </w:rPr>
        <w:tab/>
      </w:r>
      <w:r w:rsidRPr="00500A35">
        <w:rPr>
          <w:szCs w:val="22"/>
        </w:rPr>
        <w:t>loss of appetite</w:t>
      </w:r>
    </w:p>
    <w:p w14:paraId="23744552" w14:textId="77777777" w:rsidR="007560BD" w:rsidRPr="00500A35" w:rsidRDefault="007D1F9B" w:rsidP="00C52A0C">
      <w:pPr>
        <w:ind w:left="601" w:hanging="601"/>
        <w:rPr>
          <w:rStyle w:val="st1"/>
          <w:szCs w:val="22"/>
        </w:rPr>
      </w:pPr>
      <w:r w:rsidRPr="00500A35">
        <w:rPr>
          <w:rFonts w:ascii="Symbol" w:hAnsi="Symbol"/>
          <w:noProof/>
          <w:szCs w:val="22"/>
        </w:rPr>
        <w:sym w:font="Symbol" w:char="F0B7"/>
      </w:r>
      <w:r>
        <w:rPr>
          <w:noProof/>
          <w:szCs w:val="22"/>
        </w:rPr>
        <w:tab/>
      </w:r>
      <w:r w:rsidRPr="00500A35">
        <w:rPr>
          <w:szCs w:val="22"/>
        </w:rPr>
        <w:t>inability to sleep (insomnia)</w:t>
      </w:r>
    </w:p>
    <w:p w14:paraId="23744553" w14:textId="77777777" w:rsidR="007560BD" w:rsidRPr="00500A35" w:rsidRDefault="007D1F9B" w:rsidP="00C52A0C">
      <w:pPr>
        <w:ind w:left="601" w:hanging="601"/>
        <w:rPr>
          <w:szCs w:val="22"/>
        </w:rPr>
      </w:pPr>
      <w:r w:rsidRPr="00500A35">
        <w:rPr>
          <w:rFonts w:ascii="Symbol" w:hAnsi="Symbol"/>
          <w:noProof/>
          <w:szCs w:val="22"/>
        </w:rPr>
        <w:sym w:font="Symbol" w:char="F0B7"/>
      </w:r>
      <w:r>
        <w:rPr>
          <w:noProof/>
          <w:szCs w:val="22"/>
        </w:rPr>
        <w:tab/>
      </w:r>
      <w:r w:rsidRPr="00500A35">
        <w:rPr>
          <w:szCs w:val="22"/>
        </w:rPr>
        <w:t>altered taste</w:t>
      </w:r>
    </w:p>
    <w:p w14:paraId="23744554" w14:textId="77777777" w:rsidR="007560BD" w:rsidRPr="00607778" w:rsidRDefault="007D1F9B" w:rsidP="00C52A0C">
      <w:pPr>
        <w:ind w:left="601" w:hanging="601"/>
        <w:rPr>
          <w:szCs w:val="22"/>
        </w:rPr>
      </w:pPr>
      <w:r w:rsidRPr="00500A35">
        <w:rPr>
          <w:rFonts w:ascii="Symbol" w:hAnsi="Symbol"/>
          <w:noProof/>
          <w:szCs w:val="22"/>
        </w:rPr>
        <w:sym w:font="Symbol" w:char="F0B7"/>
      </w:r>
      <w:r>
        <w:rPr>
          <w:noProof/>
          <w:szCs w:val="22"/>
        </w:rPr>
        <w:tab/>
      </w:r>
      <w:r w:rsidRPr="00500A35">
        <w:t>low pl</w:t>
      </w:r>
      <w:r w:rsidRPr="00607778">
        <w:t>atelet count</w:t>
      </w:r>
    </w:p>
    <w:p w14:paraId="23744555" w14:textId="652B112A" w:rsidR="007560BD" w:rsidRPr="00607778" w:rsidRDefault="007D1F9B" w:rsidP="00C52A0C">
      <w:pPr>
        <w:tabs>
          <w:tab w:val="left" w:pos="540"/>
        </w:tabs>
        <w:rPr>
          <w:szCs w:val="22"/>
        </w:rPr>
      </w:pPr>
      <w:r w:rsidRPr="00500A35">
        <w:rPr>
          <w:rFonts w:ascii="Symbol" w:hAnsi="Symbol"/>
          <w:noProof/>
          <w:szCs w:val="22"/>
        </w:rPr>
        <w:sym w:font="Symbol" w:char="F0B7"/>
      </w:r>
      <w:r>
        <w:rPr>
          <w:noProof/>
          <w:szCs w:val="22"/>
        </w:rPr>
        <w:tab/>
      </w:r>
      <w:r w:rsidR="00967F03">
        <w:rPr>
          <w:noProof/>
          <w:szCs w:val="22"/>
        </w:rPr>
        <w:t xml:space="preserve"> </w:t>
      </w:r>
      <w:r w:rsidRPr="00607778">
        <w:t>bruising</w:t>
      </w:r>
    </w:p>
    <w:p w14:paraId="23744556" w14:textId="57152C45" w:rsidR="007560BD" w:rsidRPr="00500A35" w:rsidRDefault="007D1F9B" w:rsidP="00C52A0C">
      <w:pPr>
        <w:ind w:left="601" w:hanging="601"/>
        <w:rPr>
          <w:szCs w:val="22"/>
        </w:rPr>
      </w:pPr>
      <w:r w:rsidRPr="00500A35">
        <w:rPr>
          <w:rFonts w:ascii="Symbol" w:hAnsi="Symbol"/>
          <w:noProof/>
          <w:szCs w:val="22"/>
        </w:rPr>
        <w:sym w:font="Symbol" w:char="F0B7"/>
      </w:r>
      <w:r>
        <w:rPr>
          <w:noProof/>
          <w:szCs w:val="22"/>
        </w:rPr>
        <w:tab/>
      </w:r>
      <w:r w:rsidRPr="00500A35">
        <w:rPr>
          <w:szCs w:val="22"/>
        </w:rPr>
        <w:t>numbness or tingling of the fingers and toes</w:t>
      </w:r>
      <w:r w:rsidR="00F27F08" w:rsidRPr="008339D7">
        <w:rPr>
          <w:szCs w:val="22"/>
        </w:rPr>
        <w:t>,</w:t>
      </w:r>
      <w:r w:rsidRPr="008339D7">
        <w:rPr>
          <w:szCs w:val="22"/>
        </w:rPr>
        <w:t xml:space="preserve"> </w:t>
      </w:r>
      <w:r w:rsidR="003D15B2" w:rsidRPr="008339D7">
        <w:rPr>
          <w:szCs w:val="22"/>
        </w:rPr>
        <w:t>which occasionally may extend to the rest of the limb</w:t>
      </w:r>
    </w:p>
    <w:p w14:paraId="23744557" w14:textId="77777777" w:rsidR="007560BD" w:rsidRPr="00500A35" w:rsidRDefault="007D1F9B" w:rsidP="00C52A0C">
      <w:pPr>
        <w:ind w:left="601" w:hanging="601"/>
        <w:rPr>
          <w:szCs w:val="22"/>
        </w:rPr>
      </w:pPr>
      <w:r w:rsidRPr="00500A35">
        <w:rPr>
          <w:rFonts w:ascii="Symbol" w:hAnsi="Symbol"/>
          <w:noProof/>
          <w:szCs w:val="22"/>
        </w:rPr>
        <w:sym w:font="Symbol" w:char="F0B7"/>
      </w:r>
      <w:r>
        <w:rPr>
          <w:noProof/>
          <w:szCs w:val="22"/>
        </w:rPr>
        <w:tab/>
      </w:r>
      <w:r w:rsidRPr="00500A35">
        <w:rPr>
          <w:szCs w:val="22"/>
        </w:rPr>
        <w:t>redness, swelling or sores in your mouth and/or throat</w:t>
      </w:r>
    </w:p>
    <w:p w14:paraId="23744558" w14:textId="77777777" w:rsidR="007560BD" w:rsidRPr="00500A35" w:rsidRDefault="007D1F9B" w:rsidP="00C52A0C">
      <w:pPr>
        <w:ind w:left="601" w:hanging="601"/>
        <w:rPr>
          <w:szCs w:val="22"/>
        </w:rPr>
      </w:pPr>
      <w:r w:rsidRPr="00500A35">
        <w:rPr>
          <w:rFonts w:ascii="Symbol" w:hAnsi="Symbol"/>
          <w:noProof/>
          <w:szCs w:val="22"/>
        </w:rPr>
        <w:sym w:font="Symbol" w:char="F0B7"/>
      </w:r>
      <w:r>
        <w:rPr>
          <w:noProof/>
          <w:szCs w:val="22"/>
        </w:rPr>
        <w:tab/>
      </w:r>
      <w:r w:rsidRPr="00500A35">
        <w:rPr>
          <w:szCs w:val="22"/>
        </w:rPr>
        <w:t>pain, swelling, redness or tingling of hands and/or feet</w:t>
      </w:r>
    </w:p>
    <w:p w14:paraId="23744559" w14:textId="77777777" w:rsidR="007560BD" w:rsidRPr="00500A35" w:rsidRDefault="007D1F9B" w:rsidP="00C52A0C">
      <w:pPr>
        <w:ind w:left="601" w:hanging="601"/>
        <w:rPr>
          <w:szCs w:val="22"/>
        </w:rPr>
      </w:pPr>
      <w:r w:rsidRPr="00500A35">
        <w:rPr>
          <w:rFonts w:ascii="Symbol" w:hAnsi="Symbol"/>
          <w:noProof/>
          <w:szCs w:val="22"/>
        </w:rPr>
        <w:sym w:font="Symbol" w:char="F0B7"/>
      </w:r>
      <w:r>
        <w:rPr>
          <w:noProof/>
          <w:szCs w:val="22"/>
        </w:rPr>
        <w:tab/>
      </w:r>
      <w:r w:rsidRPr="00500A35">
        <w:rPr>
          <w:szCs w:val="22"/>
        </w:rPr>
        <w:t>breathlessness</w:t>
      </w:r>
    </w:p>
    <w:p w14:paraId="2374455A" w14:textId="77777777" w:rsidR="007560BD" w:rsidRPr="00500A35" w:rsidRDefault="007D1F9B" w:rsidP="00C52A0C">
      <w:pPr>
        <w:ind w:left="601" w:hanging="601"/>
        <w:rPr>
          <w:szCs w:val="22"/>
        </w:rPr>
      </w:pPr>
      <w:r w:rsidRPr="00500A35">
        <w:rPr>
          <w:rFonts w:ascii="Symbol" w:hAnsi="Symbol"/>
          <w:noProof/>
          <w:szCs w:val="22"/>
        </w:rPr>
        <w:sym w:font="Symbol" w:char="F0B7"/>
      </w:r>
      <w:r>
        <w:rPr>
          <w:noProof/>
          <w:szCs w:val="22"/>
        </w:rPr>
        <w:tab/>
      </w:r>
      <w:r w:rsidRPr="00500A35">
        <w:rPr>
          <w:szCs w:val="22"/>
        </w:rPr>
        <w:t>headache</w:t>
      </w:r>
    </w:p>
    <w:p w14:paraId="2374455B" w14:textId="77777777" w:rsidR="007560BD" w:rsidRPr="00500A35" w:rsidRDefault="007D1F9B" w:rsidP="00C52A0C">
      <w:pPr>
        <w:ind w:left="601" w:hanging="601"/>
        <w:rPr>
          <w:szCs w:val="22"/>
        </w:rPr>
      </w:pPr>
      <w:r w:rsidRPr="00500A35">
        <w:rPr>
          <w:rFonts w:ascii="Symbol" w:hAnsi="Symbol"/>
          <w:noProof/>
          <w:szCs w:val="22"/>
        </w:rPr>
        <w:sym w:font="Symbol" w:char="F0B7"/>
      </w:r>
      <w:r>
        <w:rPr>
          <w:noProof/>
          <w:szCs w:val="22"/>
        </w:rPr>
        <w:tab/>
      </w:r>
      <w:r w:rsidRPr="00500A35">
        <w:rPr>
          <w:szCs w:val="22"/>
        </w:rPr>
        <w:t>cough</w:t>
      </w:r>
    </w:p>
    <w:p w14:paraId="2374455C" w14:textId="77777777" w:rsidR="007560BD" w:rsidRPr="00500A35" w:rsidRDefault="007D1F9B" w:rsidP="00C52A0C">
      <w:pPr>
        <w:ind w:left="601" w:hanging="601"/>
        <w:rPr>
          <w:szCs w:val="22"/>
        </w:rPr>
      </w:pPr>
      <w:r w:rsidRPr="00500A35">
        <w:rPr>
          <w:rFonts w:ascii="Symbol" w:hAnsi="Symbol"/>
          <w:noProof/>
          <w:szCs w:val="22"/>
        </w:rPr>
        <w:sym w:font="Symbol" w:char="F0B7"/>
      </w:r>
      <w:r>
        <w:rPr>
          <w:noProof/>
          <w:szCs w:val="22"/>
        </w:rPr>
        <w:tab/>
      </w:r>
      <w:r w:rsidRPr="00500A35">
        <w:rPr>
          <w:szCs w:val="22"/>
        </w:rPr>
        <w:t>vomiting</w:t>
      </w:r>
    </w:p>
    <w:p w14:paraId="2374455D" w14:textId="77777777" w:rsidR="007560BD" w:rsidRPr="00500A35" w:rsidRDefault="007D1F9B" w:rsidP="00B7382C">
      <w:pPr>
        <w:ind w:left="601" w:hanging="601"/>
        <w:rPr>
          <w:szCs w:val="22"/>
        </w:rPr>
      </w:pPr>
      <w:r w:rsidRPr="00500A35">
        <w:rPr>
          <w:rFonts w:ascii="Symbol" w:hAnsi="Symbol"/>
          <w:noProof/>
          <w:szCs w:val="22"/>
        </w:rPr>
        <w:sym w:font="Symbol" w:char="F0B7"/>
      </w:r>
      <w:r>
        <w:rPr>
          <w:noProof/>
          <w:szCs w:val="22"/>
        </w:rPr>
        <w:tab/>
      </w:r>
      <w:r w:rsidRPr="00500A35">
        <w:rPr>
          <w:szCs w:val="22"/>
        </w:rPr>
        <w:t>nausea</w:t>
      </w:r>
    </w:p>
    <w:p w14:paraId="2374455E" w14:textId="77777777" w:rsidR="007560BD" w:rsidRPr="00500A35" w:rsidRDefault="007560BD" w:rsidP="00A42874">
      <w:pPr>
        <w:ind w:left="567" w:hanging="567"/>
        <w:rPr>
          <w:szCs w:val="22"/>
        </w:rPr>
      </w:pPr>
    </w:p>
    <w:p w14:paraId="2374455F" w14:textId="77777777" w:rsidR="007560BD" w:rsidRDefault="007D1F9B" w:rsidP="004E3123">
      <w:pPr>
        <w:jc w:val="both"/>
        <w:rPr>
          <w:ins w:id="214" w:author="Author"/>
          <w:rFonts w:eastAsia="SimSun"/>
          <w:szCs w:val="22"/>
          <w:lang w:eastAsia="zh-CN"/>
        </w:rPr>
      </w:pPr>
      <w:r w:rsidRPr="00500A35">
        <w:rPr>
          <w:b/>
        </w:rPr>
        <w:t>Common side effects of Herceptin</w:t>
      </w:r>
      <w:r w:rsidRPr="00500A35">
        <w:rPr>
          <w:b/>
          <w:szCs w:val="22"/>
        </w:rPr>
        <w:t>:</w:t>
      </w:r>
      <w:r w:rsidRPr="00500A35">
        <w:rPr>
          <w:szCs w:val="22"/>
        </w:rPr>
        <w:t xml:space="preserve"> </w:t>
      </w:r>
      <w:r w:rsidRPr="007D5884">
        <w:rPr>
          <w:szCs w:val="22"/>
        </w:rPr>
        <w:t>may</w:t>
      </w:r>
      <w:r w:rsidRPr="007560BD">
        <w:rPr>
          <w:rFonts w:eastAsia="SimSun"/>
          <w:szCs w:val="22"/>
          <w:lang w:eastAsia="zh-CN"/>
        </w:rPr>
        <w:t xml:space="preserve"> affect up to 1 in 10 people</w:t>
      </w:r>
    </w:p>
    <w:p w14:paraId="1E73AB6C" w14:textId="77777777" w:rsidR="00EB1114" w:rsidRDefault="00EB1114" w:rsidP="004E3123">
      <w:pPr>
        <w:jc w:val="both"/>
        <w:rPr>
          <w:ins w:id="215" w:author="Author"/>
          <w:rFonts w:eastAsia="SimSun"/>
          <w:szCs w:val="22"/>
          <w:lang w:eastAsia="zh-CN"/>
        </w:rPr>
      </w:pPr>
    </w:p>
    <w:p w14:paraId="3C2710F8" w14:textId="77777777" w:rsidR="00EB1114" w:rsidRDefault="00EB1114" w:rsidP="00EB1114">
      <w:pPr>
        <w:pStyle w:val="Default"/>
        <w:keepNext/>
        <w:tabs>
          <w:tab w:val="left" w:pos="372"/>
        </w:tabs>
        <w:rPr>
          <w:ins w:id="216" w:author="Author"/>
          <w:color w:val="auto"/>
          <w:sz w:val="22"/>
          <w:szCs w:val="22"/>
        </w:rPr>
      </w:pPr>
      <w:ins w:id="217" w:author="Author">
        <w:r w:rsidRPr="00500A35">
          <w:rPr>
            <w:rFonts w:ascii="Symbol" w:hAnsi="Symbol"/>
            <w:b/>
            <w:noProof/>
            <w:sz w:val="22"/>
            <w:szCs w:val="22"/>
          </w:rPr>
          <w:sym w:font="Symbol" w:char="F0B7"/>
        </w:r>
        <w:r w:rsidRPr="00500A35">
          <w:rPr>
            <w:b/>
            <w:noProof/>
            <w:sz w:val="22"/>
            <w:szCs w:val="22"/>
          </w:rPr>
          <w:tab/>
        </w:r>
        <w:r w:rsidRPr="00500A35">
          <w:rPr>
            <w:color w:val="auto"/>
            <w:sz w:val="22"/>
            <w:szCs w:val="22"/>
          </w:rPr>
          <w:t>allergic reactions</w:t>
        </w:r>
      </w:ins>
    </w:p>
    <w:p w14:paraId="41C2C46D" w14:textId="77777777" w:rsidR="00EB1114" w:rsidRDefault="00EB1114" w:rsidP="00EB1114">
      <w:pPr>
        <w:pStyle w:val="Default"/>
        <w:keepNext/>
        <w:tabs>
          <w:tab w:val="left" w:pos="372"/>
        </w:tabs>
        <w:rPr>
          <w:ins w:id="218" w:author="Author"/>
          <w:noProof/>
          <w:sz w:val="22"/>
          <w:szCs w:val="22"/>
        </w:rPr>
      </w:pPr>
      <w:ins w:id="219" w:author="Author">
        <w:r w:rsidRPr="00500A35">
          <w:rPr>
            <w:rFonts w:ascii="Symbol" w:hAnsi="Symbol"/>
            <w:b/>
            <w:noProof/>
            <w:sz w:val="22"/>
            <w:szCs w:val="22"/>
          </w:rPr>
          <w:sym w:font="Symbol" w:char="F0B7"/>
        </w:r>
        <w:r w:rsidRPr="00500A35">
          <w:rPr>
            <w:b/>
            <w:noProof/>
            <w:sz w:val="22"/>
            <w:szCs w:val="22"/>
          </w:rPr>
          <w:tab/>
        </w:r>
        <w:r w:rsidRPr="00500A35">
          <w:rPr>
            <w:noProof/>
            <w:sz w:val="22"/>
            <w:szCs w:val="22"/>
          </w:rPr>
          <w:t>throat infections</w:t>
        </w:r>
      </w:ins>
    </w:p>
    <w:p w14:paraId="67F64FBA" w14:textId="77777777" w:rsidR="00EB1114" w:rsidRDefault="00EB1114" w:rsidP="00EB1114">
      <w:pPr>
        <w:pStyle w:val="Default"/>
        <w:keepNext/>
        <w:tabs>
          <w:tab w:val="left" w:pos="372"/>
        </w:tabs>
        <w:rPr>
          <w:ins w:id="220" w:author="Author"/>
          <w:noProof/>
          <w:sz w:val="22"/>
          <w:szCs w:val="22"/>
        </w:rPr>
      </w:pPr>
      <w:ins w:id="221" w:author="Author">
        <w:r w:rsidRPr="00500A35">
          <w:rPr>
            <w:rFonts w:ascii="Symbol" w:hAnsi="Symbol"/>
            <w:b/>
            <w:noProof/>
            <w:sz w:val="22"/>
            <w:szCs w:val="22"/>
          </w:rPr>
          <w:sym w:font="Symbol" w:char="F0B7"/>
        </w:r>
        <w:r w:rsidRPr="00500A35">
          <w:rPr>
            <w:b/>
            <w:noProof/>
            <w:sz w:val="22"/>
            <w:szCs w:val="22"/>
          </w:rPr>
          <w:tab/>
        </w:r>
        <w:r w:rsidRPr="00500A35">
          <w:rPr>
            <w:color w:val="auto"/>
            <w:sz w:val="22"/>
            <w:szCs w:val="22"/>
          </w:rPr>
          <w:t>bladder and skin infections</w:t>
        </w:r>
      </w:ins>
    </w:p>
    <w:p w14:paraId="6F5D935F" w14:textId="77777777" w:rsidR="00EB1114" w:rsidRDefault="00EB1114" w:rsidP="00EB1114">
      <w:pPr>
        <w:pStyle w:val="Default"/>
        <w:keepNext/>
        <w:tabs>
          <w:tab w:val="left" w:pos="372"/>
        </w:tabs>
        <w:rPr>
          <w:ins w:id="222" w:author="Author"/>
          <w:noProof/>
          <w:sz w:val="22"/>
          <w:szCs w:val="22"/>
        </w:rPr>
      </w:pPr>
      <w:ins w:id="223" w:author="Author">
        <w:r w:rsidRPr="00500A35">
          <w:rPr>
            <w:rFonts w:ascii="Symbol" w:hAnsi="Symbol"/>
            <w:b/>
            <w:noProof/>
            <w:sz w:val="22"/>
            <w:szCs w:val="22"/>
          </w:rPr>
          <w:sym w:font="Symbol" w:char="F0B7"/>
        </w:r>
        <w:r w:rsidRPr="00500A35">
          <w:rPr>
            <w:b/>
            <w:noProof/>
            <w:sz w:val="22"/>
            <w:szCs w:val="22"/>
          </w:rPr>
          <w:tab/>
        </w:r>
        <w:r w:rsidRPr="00500A35">
          <w:rPr>
            <w:color w:val="auto"/>
            <w:sz w:val="22"/>
            <w:szCs w:val="22"/>
          </w:rPr>
          <w:t>inflammation of the breast</w:t>
        </w:r>
      </w:ins>
    </w:p>
    <w:p w14:paraId="73EB8690" w14:textId="77777777" w:rsidR="00EB1114" w:rsidRDefault="00EB1114" w:rsidP="00EB1114">
      <w:pPr>
        <w:pStyle w:val="Default"/>
        <w:keepNext/>
        <w:tabs>
          <w:tab w:val="left" w:pos="372"/>
        </w:tabs>
        <w:rPr>
          <w:ins w:id="224" w:author="Author"/>
          <w:noProof/>
          <w:sz w:val="22"/>
          <w:szCs w:val="22"/>
        </w:rPr>
      </w:pPr>
      <w:ins w:id="225" w:author="Author">
        <w:r w:rsidRPr="00500A35">
          <w:rPr>
            <w:rFonts w:ascii="Symbol" w:hAnsi="Symbol"/>
            <w:b/>
            <w:noProof/>
            <w:sz w:val="22"/>
            <w:szCs w:val="22"/>
          </w:rPr>
          <w:sym w:font="Symbol" w:char="F0B7"/>
        </w:r>
        <w:r w:rsidRPr="00500A35">
          <w:rPr>
            <w:b/>
            <w:noProof/>
            <w:sz w:val="22"/>
            <w:szCs w:val="22"/>
          </w:rPr>
          <w:tab/>
        </w:r>
        <w:r w:rsidRPr="00500A35">
          <w:rPr>
            <w:color w:val="auto"/>
            <w:sz w:val="22"/>
            <w:szCs w:val="22"/>
          </w:rPr>
          <w:t>inflammation of the liver</w:t>
        </w:r>
      </w:ins>
    </w:p>
    <w:p w14:paraId="2D96479D" w14:textId="77777777" w:rsidR="00EB1114" w:rsidRDefault="00EB1114" w:rsidP="00EB1114">
      <w:pPr>
        <w:pStyle w:val="Default"/>
        <w:keepNext/>
        <w:tabs>
          <w:tab w:val="left" w:pos="372"/>
        </w:tabs>
        <w:rPr>
          <w:ins w:id="226" w:author="Author"/>
          <w:noProof/>
          <w:sz w:val="22"/>
          <w:szCs w:val="22"/>
        </w:rPr>
      </w:pPr>
      <w:ins w:id="227" w:author="Author">
        <w:r w:rsidRPr="00500A35">
          <w:rPr>
            <w:rFonts w:ascii="Symbol" w:hAnsi="Symbol"/>
            <w:b/>
            <w:noProof/>
            <w:sz w:val="22"/>
            <w:szCs w:val="22"/>
          </w:rPr>
          <w:sym w:font="Symbol" w:char="F0B7"/>
        </w:r>
        <w:r w:rsidRPr="00500A35">
          <w:rPr>
            <w:b/>
            <w:noProof/>
            <w:sz w:val="22"/>
            <w:szCs w:val="22"/>
          </w:rPr>
          <w:tab/>
        </w:r>
        <w:r w:rsidRPr="00500A35">
          <w:rPr>
            <w:color w:val="auto"/>
            <w:sz w:val="22"/>
            <w:szCs w:val="22"/>
          </w:rPr>
          <w:t>kidney disorders</w:t>
        </w:r>
      </w:ins>
    </w:p>
    <w:p w14:paraId="79460AE7" w14:textId="77777777" w:rsidR="00EB1114" w:rsidRDefault="00EB1114" w:rsidP="00EB1114">
      <w:pPr>
        <w:pStyle w:val="Default"/>
        <w:keepNext/>
        <w:tabs>
          <w:tab w:val="left" w:pos="372"/>
        </w:tabs>
        <w:rPr>
          <w:ins w:id="228" w:author="Author"/>
          <w:color w:val="auto"/>
          <w:sz w:val="22"/>
          <w:szCs w:val="22"/>
        </w:rPr>
      </w:pPr>
      <w:ins w:id="229" w:author="Author">
        <w:r w:rsidRPr="00500A35">
          <w:rPr>
            <w:rFonts w:ascii="Symbol" w:hAnsi="Symbol"/>
            <w:b/>
            <w:noProof/>
            <w:sz w:val="22"/>
            <w:szCs w:val="22"/>
          </w:rPr>
          <w:sym w:font="Symbol" w:char="F0B7"/>
        </w:r>
        <w:r w:rsidRPr="00500A35">
          <w:rPr>
            <w:b/>
            <w:noProof/>
            <w:sz w:val="22"/>
            <w:szCs w:val="22"/>
          </w:rPr>
          <w:tab/>
        </w:r>
        <w:r w:rsidRPr="00500A35">
          <w:rPr>
            <w:color w:val="auto"/>
            <w:sz w:val="22"/>
            <w:szCs w:val="22"/>
          </w:rPr>
          <w:t>increased muscle tone or tension (hypertonia)</w:t>
        </w:r>
      </w:ins>
    </w:p>
    <w:p w14:paraId="0F1D3AF4" w14:textId="77777777" w:rsidR="00EB1114" w:rsidRDefault="00EB1114" w:rsidP="00EB1114">
      <w:pPr>
        <w:pStyle w:val="Default"/>
        <w:keepNext/>
        <w:tabs>
          <w:tab w:val="left" w:pos="372"/>
        </w:tabs>
        <w:rPr>
          <w:ins w:id="230" w:author="Author"/>
          <w:color w:val="auto"/>
          <w:sz w:val="22"/>
          <w:szCs w:val="22"/>
        </w:rPr>
      </w:pPr>
      <w:ins w:id="231" w:author="Author">
        <w:r w:rsidRPr="00500A35">
          <w:rPr>
            <w:rFonts w:ascii="Symbol" w:hAnsi="Symbol"/>
            <w:b/>
            <w:noProof/>
            <w:sz w:val="22"/>
            <w:szCs w:val="22"/>
          </w:rPr>
          <w:sym w:font="Symbol" w:char="F0B7"/>
        </w:r>
        <w:r w:rsidRPr="00500A35">
          <w:rPr>
            <w:b/>
            <w:noProof/>
            <w:sz w:val="22"/>
            <w:szCs w:val="22"/>
          </w:rPr>
          <w:tab/>
        </w:r>
        <w:r w:rsidRPr="00500A35">
          <w:rPr>
            <w:color w:val="auto"/>
            <w:sz w:val="22"/>
            <w:szCs w:val="22"/>
          </w:rPr>
          <w:t>pain in the arms and/or legs</w:t>
        </w:r>
      </w:ins>
    </w:p>
    <w:p w14:paraId="6F6B6001" w14:textId="77777777" w:rsidR="00EB1114" w:rsidRDefault="00EB1114" w:rsidP="00EB1114">
      <w:pPr>
        <w:pStyle w:val="Default"/>
        <w:keepNext/>
        <w:tabs>
          <w:tab w:val="left" w:pos="372"/>
        </w:tabs>
        <w:rPr>
          <w:ins w:id="232" w:author="Author"/>
          <w:color w:val="auto"/>
          <w:sz w:val="22"/>
          <w:szCs w:val="22"/>
        </w:rPr>
      </w:pPr>
      <w:ins w:id="233" w:author="Author">
        <w:r w:rsidRPr="00500A35">
          <w:rPr>
            <w:rFonts w:ascii="Symbol" w:hAnsi="Symbol"/>
            <w:b/>
            <w:noProof/>
            <w:sz w:val="22"/>
            <w:szCs w:val="22"/>
          </w:rPr>
          <w:sym w:font="Symbol" w:char="F0B7"/>
        </w:r>
        <w:r w:rsidRPr="00500A35">
          <w:rPr>
            <w:b/>
            <w:noProof/>
            <w:sz w:val="22"/>
            <w:szCs w:val="22"/>
          </w:rPr>
          <w:tab/>
        </w:r>
        <w:r w:rsidRPr="00500A35">
          <w:rPr>
            <w:color w:val="auto"/>
            <w:sz w:val="22"/>
          </w:rPr>
          <w:t xml:space="preserve">itchy </w:t>
        </w:r>
        <w:r w:rsidRPr="00500A35">
          <w:rPr>
            <w:color w:val="auto"/>
            <w:sz w:val="22"/>
            <w:szCs w:val="22"/>
          </w:rPr>
          <w:t>rash</w:t>
        </w:r>
      </w:ins>
    </w:p>
    <w:p w14:paraId="054EFD81" w14:textId="77777777" w:rsidR="00EB1114" w:rsidRDefault="00EB1114" w:rsidP="00EB1114">
      <w:pPr>
        <w:pStyle w:val="Default"/>
        <w:keepNext/>
        <w:tabs>
          <w:tab w:val="left" w:pos="372"/>
        </w:tabs>
        <w:rPr>
          <w:ins w:id="234" w:author="Author"/>
          <w:color w:val="auto"/>
          <w:sz w:val="22"/>
          <w:szCs w:val="22"/>
        </w:rPr>
      </w:pPr>
      <w:ins w:id="235" w:author="Author">
        <w:r w:rsidRPr="00500A35">
          <w:rPr>
            <w:rFonts w:ascii="Symbol" w:hAnsi="Symbol"/>
            <w:b/>
            <w:noProof/>
            <w:sz w:val="22"/>
            <w:szCs w:val="22"/>
          </w:rPr>
          <w:sym w:font="Symbol" w:char="F0B7"/>
        </w:r>
        <w:r w:rsidRPr="00500A35">
          <w:rPr>
            <w:b/>
            <w:noProof/>
            <w:sz w:val="22"/>
            <w:szCs w:val="22"/>
          </w:rPr>
          <w:tab/>
        </w:r>
        <w:r w:rsidRPr="00500A35">
          <w:rPr>
            <w:color w:val="auto"/>
            <w:sz w:val="22"/>
            <w:szCs w:val="22"/>
          </w:rPr>
          <w:t>sleepiness (somnolence)</w:t>
        </w:r>
      </w:ins>
    </w:p>
    <w:p w14:paraId="425FEA25" w14:textId="77777777" w:rsidR="00EB1114" w:rsidRDefault="00EB1114" w:rsidP="00EB1114">
      <w:pPr>
        <w:pStyle w:val="Default"/>
        <w:keepNext/>
        <w:tabs>
          <w:tab w:val="left" w:pos="372"/>
        </w:tabs>
        <w:rPr>
          <w:ins w:id="236" w:author="Author"/>
          <w:color w:val="auto"/>
          <w:sz w:val="22"/>
          <w:szCs w:val="22"/>
        </w:rPr>
      </w:pPr>
      <w:ins w:id="237" w:author="Author">
        <w:r w:rsidRPr="00EC1B85">
          <w:rPr>
            <w:rFonts w:ascii="Symbol" w:hAnsi="Symbol"/>
            <w:b/>
            <w:noProof/>
            <w:sz w:val="22"/>
            <w:szCs w:val="22"/>
          </w:rPr>
          <w:sym w:font="Symbol" w:char="F0B7"/>
        </w:r>
        <w:r>
          <w:rPr>
            <w:b/>
            <w:noProof/>
            <w:sz w:val="22"/>
            <w:szCs w:val="22"/>
          </w:rPr>
          <w:tab/>
        </w:r>
        <w:proofErr w:type="spellStart"/>
        <w:r w:rsidRPr="00EC1B85">
          <w:rPr>
            <w:color w:val="auto"/>
            <w:sz w:val="22"/>
            <w:szCs w:val="22"/>
          </w:rPr>
          <w:t>haemorrhoid</w:t>
        </w:r>
        <w:r w:rsidRPr="00607778">
          <w:rPr>
            <w:color w:val="auto"/>
            <w:sz w:val="22"/>
            <w:szCs w:val="22"/>
          </w:rPr>
          <w:t>s</w:t>
        </w:r>
        <w:proofErr w:type="spellEnd"/>
      </w:ins>
    </w:p>
    <w:p w14:paraId="74A674B1" w14:textId="77777777" w:rsidR="00EB1114" w:rsidRDefault="00EB1114" w:rsidP="00EB1114">
      <w:pPr>
        <w:pStyle w:val="Default"/>
        <w:keepNext/>
        <w:tabs>
          <w:tab w:val="left" w:pos="372"/>
        </w:tabs>
        <w:rPr>
          <w:ins w:id="238" w:author="Author"/>
          <w:color w:val="auto"/>
          <w:sz w:val="22"/>
          <w:szCs w:val="22"/>
        </w:rPr>
      </w:pPr>
      <w:ins w:id="239" w:author="Author">
        <w:r w:rsidRPr="00EC1B85">
          <w:rPr>
            <w:rFonts w:ascii="Symbol" w:hAnsi="Symbol"/>
            <w:b/>
            <w:noProof/>
            <w:sz w:val="22"/>
            <w:szCs w:val="22"/>
          </w:rPr>
          <w:sym w:font="Symbol" w:char="F0B7"/>
        </w:r>
        <w:r w:rsidRPr="00EC1B85">
          <w:rPr>
            <w:b/>
            <w:noProof/>
            <w:sz w:val="22"/>
            <w:szCs w:val="22"/>
          </w:rPr>
          <w:tab/>
        </w:r>
        <w:r w:rsidRPr="00EC1B85">
          <w:rPr>
            <w:color w:val="auto"/>
            <w:sz w:val="22"/>
            <w:szCs w:val="22"/>
          </w:rPr>
          <w:t>itchiness</w:t>
        </w:r>
      </w:ins>
    </w:p>
    <w:p w14:paraId="30D78FAE" w14:textId="77777777" w:rsidR="00EB1114" w:rsidRDefault="00EB1114" w:rsidP="00EB1114">
      <w:pPr>
        <w:pStyle w:val="Default"/>
        <w:keepNext/>
        <w:tabs>
          <w:tab w:val="left" w:pos="372"/>
        </w:tabs>
        <w:rPr>
          <w:ins w:id="240" w:author="Author"/>
          <w:color w:val="auto"/>
          <w:sz w:val="22"/>
          <w:szCs w:val="22"/>
        </w:rPr>
      </w:pPr>
      <w:ins w:id="241" w:author="Author">
        <w:r w:rsidRPr="00500A35">
          <w:rPr>
            <w:rFonts w:ascii="Symbol" w:hAnsi="Symbol"/>
            <w:b/>
            <w:noProof/>
            <w:sz w:val="22"/>
            <w:szCs w:val="22"/>
          </w:rPr>
          <w:sym w:font="Symbol" w:char="F0B7"/>
        </w:r>
        <w:r w:rsidRPr="00500A35">
          <w:rPr>
            <w:b/>
            <w:noProof/>
            <w:sz w:val="22"/>
            <w:szCs w:val="22"/>
          </w:rPr>
          <w:tab/>
        </w:r>
        <w:r w:rsidRPr="00500A35">
          <w:rPr>
            <w:color w:val="auto"/>
            <w:sz w:val="22"/>
            <w:szCs w:val="22"/>
          </w:rPr>
          <w:t>dry mouth and skin</w:t>
        </w:r>
      </w:ins>
    </w:p>
    <w:p w14:paraId="58AFD6E8" w14:textId="77777777" w:rsidR="00EB1114" w:rsidRDefault="00EB1114" w:rsidP="00EB1114">
      <w:pPr>
        <w:pStyle w:val="Default"/>
        <w:keepNext/>
        <w:tabs>
          <w:tab w:val="left" w:pos="372"/>
        </w:tabs>
        <w:rPr>
          <w:ins w:id="242" w:author="Author"/>
          <w:color w:val="auto"/>
          <w:sz w:val="22"/>
          <w:szCs w:val="22"/>
        </w:rPr>
      </w:pPr>
      <w:ins w:id="243" w:author="Author">
        <w:r w:rsidRPr="00500A35">
          <w:rPr>
            <w:rFonts w:ascii="Symbol" w:hAnsi="Symbol"/>
            <w:b/>
            <w:noProof/>
            <w:sz w:val="22"/>
            <w:szCs w:val="22"/>
          </w:rPr>
          <w:sym w:font="Symbol" w:char="F0B7"/>
        </w:r>
        <w:r w:rsidRPr="00500A35">
          <w:rPr>
            <w:b/>
            <w:noProof/>
            <w:sz w:val="22"/>
            <w:szCs w:val="22"/>
          </w:rPr>
          <w:tab/>
        </w:r>
        <w:r w:rsidRPr="00500A35">
          <w:rPr>
            <w:color w:val="auto"/>
            <w:sz w:val="22"/>
            <w:szCs w:val="22"/>
          </w:rPr>
          <w:t>dry eyes</w:t>
        </w:r>
      </w:ins>
    </w:p>
    <w:p w14:paraId="6CD4742B" w14:textId="77777777" w:rsidR="00EB1114" w:rsidRDefault="00EB1114" w:rsidP="00EB1114">
      <w:pPr>
        <w:pStyle w:val="Default"/>
        <w:keepNext/>
        <w:tabs>
          <w:tab w:val="left" w:pos="372"/>
        </w:tabs>
        <w:rPr>
          <w:ins w:id="244" w:author="Author"/>
          <w:color w:val="auto"/>
          <w:sz w:val="22"/>
          <w:szCs w:val="22"/>
        </w:rPr>
      </w:pPr>
      <w:ins w:id="245" w:author="Author">
        <w:r w:rsidRPr="00500A35">
          <w:rPr>
            <w:rFonts w:ascii="Symbol" w:hAnsi="Symbol"/>
            <w:b/>
            <w:noProof/>
            <w:sz w:val="22"/>
            <w:szCs w:val="22"/>
          </w:rPr>
          <w:sym w:font="Symbol" w:char="F0B7"/>
        </w:r>
        <w:r w:rsidRPr="00500A35">
          <w:rPr>
            <w:b/>
            <w:noProof/>
            <w:sz w:val="22"/>
            <w:szCs w:val="22"/>
          </w:rPr>
          <w:tab/>
        </w:r>
        <w:r w:rsidRPr="00500A35">
          <w:rPr>
            <w:color w:val="auto"/>
            <w:sz w:val="22"/>
            <w:szCs w:val="22"/>
          </w:rPr>
          <w:t>sweating</w:t>
        </w:r>
      </w:ins>
    </w:p>
    <w:p w14:paraId="2D79996C" w14:textId="77777777" w:rsidR="00EB1114" w:rsidRDefault="00EB1114" w:rsidP="00EB1114">
      <w:pPr>
        <w:pStyle w:val="Default"/>
        <w:keepNext/>
        <w:tabs>
          <w:tab w:val="left" w:pos="372"/>
        </w:tabs>
        <w:rPr>
          <w:ins w:id="246" w:author="Author"/>
          <w:color w:val="auto"/>
          <w:sz w:val="22"/>
          <w:szCs w:val="22"/>
        </w:rPr>
      </w:pPr>
      <w:ins w:id="247" w:author="Author">
        <w:r w:rsidRPr="00500A35">
          <w:rPr>
            <w:rFonts w:ascii="Symbol" w:hAnsi="Symbol"/>
            <w:b/>
            <w:noProof/>
            <w:sz w:val="22"/>
            <w:szCs w:val="22"/>
          </w:rPr>
          <w:sym w:font="Symbol" w:char="F0B7"/>
        </w:r>
        <w:r w:rsidRPr="00500A35">
          <w:rPr>
            <w:b/>
            <w:noProof/>
            <w:sz w:val="22"/>
            <w:szCs w:val="22"/>
          </w:rPr>
          <w:tab/>
        </w:r>
        <w:r w:rsidRPr="00500A35">
          <w:rPr>
            <w:color w:val="auto"/>
            <w:sz w:val="22"/>
            <w:szCs w:val="22"/>
          </w:rPr>
          <w:t>feeling weak and unwell</w:t>
        </w:r>
      </w:ins>
    </w:p>
    <w:p w14:paraId="2CFF8B31" w14:textId="77777777" w:rsidR="00EB1114" w:rsidRDefault="00EB1114" w:rsidP="00EB1114">
      <w:pPr>
        <w:pStyle w:val="Default"/>
        <w:keepNext/>
        <w:tabs>
          <w:tab w:val="left" w:pos="372"/>
        </w:tabs>
        <w:rPr>
          <w:ins w:id="248" w:author="Author"/>
          <w:color w:val="auto"/>
          <w:sz w:val="22"/>
          <w:szCs w:val="22"/>
        </w:rPr>
      </w:pPr>
      <w:ins w:id="249" w:author="Author">
        <w:r w:rsidRPr="00500A35">
          <w:rPr>
            <w:rFonts w:ascii="Symbol" w:hAnsi="Symbol"/>
            <w:b/>
            <w:noProof/>
            <w:sz w:val="22"/>
            <w:szCs w:val="22"/>
          </w:rPr>
          <w:sym w:font="Symbol" w:char="F0B7"/>
        </w:r>
        <w:r w:rsidRPr="00500A35">
          <w:rPr>
            <w:b/>
            <w:noProof/>
            <w:sz w:val="22"/>
            <w:szCs w:val="22"/>
          </w:rPr>
          <w:tab/>
        </w:r>
        <w:r w:rsidRPr="00500A35">
          <w:rPr>
            <w:color w:val="auto"/>
            <w:sz w:val="22"/>
            <w:szCs w:val="22"/>
          </w:rPr>
          <w:t>anxiety</w:t>
        </w:r>
      </w:ins>
    </w:p>
    <w:p w14:paraId="628BB12A" w14:textId="77777777" w:rsidR="00EB1114" w:rsidRDefault="00EB1114" w:rsidP="00EB1114">
      <w:pPr>
        <w:pStyle w:val="Default"/>
        <w:keepNext/>
        <w:tabs>
          <w:tab w:val="left" w:pos="372"/>
        </w:tabs>
        <w:rPr>
          <w:ins w:id="250" w:author="Author"/>
          <w:color w:val="auto"/>
          <w:sz w:val="22"/>
          <w:szCs w:val="22"/>
        </w:rPr>
      </w:pPr>
      <w:ins w:id="251" w:author="Author">
        <w:r w:rsidRPr="00500A35">
          <w:rPr>
            <w:rFonts w:ascii="Symbol" w:hAnsi="Symbol"/>
            <w:b/>
            <w:noProof/>
            <w:sz w:val="22"/>
            <w:szCs w:val="22"/>
          </w:rPr>
          <w:sym w:font="Symbol" w:char="F0B7"/>
        </w:r>
        <w:r w:rsidRPr="00500A35">
          <w:rPr>
            <w:b/>
            <w:noProof/>
            <w:sz w:val="22"/>
            <w:szCs w:val="22"/>
          </w:rPr>
          <w:tab/>
        </w:r>
        <w:r w:rsidRPr="00500A35">
          <w:rPr>
            <w:color w:val="auto"/>
            <w:sz w:val="22"/>
            <w:szCs w:val="22"/>
          </w:rPr>
          <w:t>depression</w:t>
        </w:r>
      </w:ins>
    </w:p>
    <w:p w14:paraId="24187459" w14:textId="77777777" w:rsidR="00EB1114" w:rsidRDefault="00EB1114" w:rsidP="00EB1114">
      <w:pPr>
        <w:pStyle w:val="Default"/>
        <w:tabs>
          <w:tab w:val="left" w:pos="426"/>
        </w:tabs>
        <w:ind w:left="426" w:hanging="426"/>
        <w:rPr>
          <w:ins w:id="252" w:author="Author"/>
          <w:color w:val="auto"/>
          <w:sz w:val="22"/>
          <w:szCs w:val="22"/>
        </w:rPr>
      </w:pPr>
      <w:ins w:id="253" w:author="Author">
        <w:r w:rsidRPr="00500A35">
          <w:rPr>
            <w:rFonts w:ascii="Symbol" w:hAnsi="Symbol"/>
            <w:b/>
            <w:noProof/>
            <w:sz w:val="22"/>
            <w:szCs w:val="22"/>
          </w:rPr>
          <w:sym w:font="Symbol" w:char="F0B7"/>
        </w:r>
        <w:r>
          <w:rPr>
            <w:b/>
            <w:noProof/>
            <w:sz w:val="22"/>
            <w:szCs w:val="22"/>
          </w:rPr>
          <w:tab/>
        </w:r>
        <w:r w:rsidRPr="00500A35">
          <w:rPr>
            <w:color w:val="auto"/>
            <w:sz w:val="22"/>
            <w:szCs w:val="22"/>
          </w:rPr>
          <w:t>asthma</w:t>
        </w:r>
      </w:ins>
    </w:p>
    <w:p w14:paraId="593436DF" w14:textId="77777777" w:rsidR="00EB1114" w:rsidRDefault="00EB1114" w:rsidP="00EB1114">
      <w:pPr>
        <w:pStyle w:val="Default"/>
        <w:keepNext/>
        <w:tabs>
          <w:tab w:val="left" w:pos="372"/>
        </w:tabs>
        <w:rPr>
          <w:ins w:id="254" w:author="Author"/>
          <w:color w:val="auto"/>
          <w:sz w:val="22"/>
          <w:szCs w:val="22"/>
        </w:rPr>
      </w:pPr>
      <w:ins w:id="255" w:author="Author">
        <w:r w:rsidRPr="00500A35">
          <w:rPr>
            <w:rFonts w:ascii="Symbol" w:hAnsi="Symbol"/>
            <w:b/>
            <w:noProof/>
            <w:sz w:val="22"/>
            <w:szCs w:val="22"/>
          </w:rPr>
          <w:sym w:font="Symbol" w:char="F0B7"/>
        </w:r>
        <w:r>
          <w:rPr>
            <w:b/>
            <w:noProof/>
            <w:sz w:val="22"/>
            <w:szCs w:val="22"/>
          </w:rPr>
          <w:tab/>
        </w:r>
        <w:r w:rsidRPr="00500A35">
          <w:rPr>
            <w:color w:val="auto"/>
            <w:sz w:val="22"/>
            <w:szCs w:val="22"/>
          </w:rPr>
          <w:t>infection of lungs</w:t>
        </w:r>
      </w:ins>
    </w:p>
    <w:p w14:paraId="432A0039" w14:textId="77777777" w:rsidR="00EB1114" w:rsidRDefault="00EB1114" w:rsidP="00EB1114">
      <w:pPr>
        <w:pStyle w:val="Default"/>
        <w:keepNext/>
        <w:tabs>
          <w:tab w:val="left" w:pos="372"/>
        </w:tabs>
        <w:rPr>
          <w:ins w:id="256" w:author="Author"/>
          <w:color w:val="auto"/>
          <w:sz w:val="22"/>
          <w:szCs w:val="22"/>
        </w:rPr>
      </w:pPr>
      <w:ins w:id="257" w:author="Author">
        <w:r w:rsidRPr="00500A35">
          <w:rPr>
            <w:rFonts w:ascii="Symbol" w:hAnsi="Symbol"/>
            <w:b/>
            <w:noProof/>
            <w:sz w:val="22"/>
            <w:szCs w:val="22"/>
          </w:rPr>
          <w:sym w:font="Symbol" w:char="F0B7"/>
        </w:r>
        <w:r>
          <w:rPr>
            <w:b/>
            <w:noProof/>
            <w:sz w:val="22"/>
            <w:szCs w:val="22"/>
          </w:rPr>
          <w:tab/>
        </w:r>
        <w:r w:rsidRPr="00500A35">
          <w:rPr>
            <w:color w:val="auto"/>
            <w:sz w:val="22"/>
            <w:szCs w:val="22"/>
          </w:rPr>
          <w:t>lung disorders</w:t>
        </w:r>
      </w:ins>
    </w:p>
    <w:p w14:paraId="3D57642C" w14:textId="77777777" w:rsidR="00EB1114" w:rsidRDefault="00EB1114" w:rsidP="00EB1114">
      <w:pPr>
        <w:pStyle w:val="Default"/>
        <w:keepNext/>
        <w:tabs>
          <w:tab w:val="left" w:pos="372"/>
        </w:tabs>
        <w:rPr>
          <w:ins w:id="258" w:author="Author"/>
          <w:color w:val="auto"/>
          <w:sz w:val="22"/>
          <w:szCs w:val="22"/>
        </w:rPr>
      </w:pPr>
      <w:ins w:id="259" w:author="Author">
        <w:r w:rsidRPr="00500A35">
          <w:rPr>
            <w:rFonts w:ascii="Symbol" w:hAnsi="Symbol"/>
            <w:b/>
            <w:noProof/>
            <w:sz w:val="22"/>
            <w:szCs w:val="22"/>
          </w:rPr>
          <w:sym w:font="Symbol" w:char="F0B7"/>
        </w:r>
        <w:r>
          <w:rPr>
            <w:b/>
            <w:noProof/>
            <w:sz w:val="22"/>
            <w:szCs w:val="22"/>
          </w:rPr>
          <w:tab/>
        </w:r>
        <w:r w:rsidRPr="00500A35">
          <w:rPr>
            <w:color w:val="auto"/>
            <w:sz w:val="22"/>
            <w:szCs w:val="22"/>
          </w:rPr>
          <w:t>back pain</w:t>
        </w:r>
      </w:ins>
    </w:p>
    <w:p w14:paraId="5CAAC12D" w14:textId="77777777" w:rsidR="00EB1114" w:rsidRDefault="00EB1114" w:rsidP="00EB1114">
      <w:pPr>
        <w:pStyle w:val="Default"/>
        <w:keepNext/>
        <w:tabs>
          <w:tab w:val="left" w:pos="372"/>
        </w:tabs>
        <w:rPr>
          <w:ins w:id="260" w:author="Author"/>
          <w:color w:val="auto"/>
          <w:sz w:val="22"/>
          <w:szCs w:val="22"/>
        </w:rPr>
      </w:pPr>
      <w:ins w:id="261" w:author="Author">
        <w:r w:rsidRPr="00500A35">
          <w:rPr>
            <w:rFonts w:ascii="Symbol" w:hAnsi="Symbol"/>
            <w:b/>
            <w:noProof/>
            <w:sz w:val="22"/>
            <w:szCs w:val="22"/>
          </w:rPr>
          <w:sym w:font="Symbol" w:char="F0B7"/>
        </w:r>
        <w:r>
          <w:rPr>
            <w:b/>
            <w:noProof/>
            <w:sz w:val="22"/>
            <w:szCs w:val="22"/>
          </w:rPr>
          <w:tab/>
        </w:r>
        <w:r w:rsidRPr="00500A35">
          <w:rPr>
            <w:color w:val="auto"/>
            <w:sz w:val="22"/>
            <w:szCs w:val="22"/>
          </w:rPr>
          <w:t>neck pain</w:t>
        </w:r>
      </w:ins>
    </w:p>
    <w:p w14:paraId="1DC1C958" w14:textId="77777777" w:rsidR="00EB1114" w:rsidRDefault="00EB1114" w:rsidP="00EB1114">
      <w:pPr>
        <w:pStyle w:val="Default"/>
        <w:keepNext/>
        <w:tabs>
          <w:tab w:val="left" w:pos="372"/>
        </w:tabs>
        <w:rPr>
          <w:ins w:id="262" w:author="Author"/>
          <w:color w:val="auto"/>
          <w:sz w:val="22"/>
          <w:szCs w:val="22"/>
        </w:rPr>
      </w:pPr>
      <w:ins w:id="263" w:author="Author">
        <w:r w:rsidRPr="00500A35">
          <w:rPr>
            <w:rFonts w:ascii="Symbol" w:hAnsi="Symbol"/>
            <w:b/>
            <w:noProof/>
            <w:sz w:val="22"/>
            <w:szCs w:val="22"/>
          </w:rPr>
          <w:sym w:font="Symbol" w:char="F0B7"/>
        </w:r>
        <w:r>
          <w:rPr>
            <w:b/>
            <w:noProof/>
            <w:sz w:val="22"/>
            <w:szCs w:val="22"/>
          </w:rPr>
          <w:tab/>
        </w:r>
        <w:r w:rsidRPr="00500A35">
          <w:rPr>
            <w:color w:val="auto"/>
            <w:sz w:val="22"/>
            <w:szCs w:val="22"/>
          </w:rPr>
          <w:t>bone pain</w:t>
        </w:r>
      </w:ins>
    </w:p>
    <w:p w14:paraId="2E560152" w14:textId="77777777" w:rsidR="00EB1114" w:rsidRPr="00EC1B85" w:rsidRDefault="00EB1114" w:rsidP="00EB1114">
      <w:pPr>
        <w:pStyle w:val="Default"/>
        <w:tabs>
          <w:tab w:val="left" w:pos="495"/>
        </w:tabs>
        <w:ind w:left="432" w:hanging="432"/>
        <w:rPr>
          <w:ins w:id="264" w:author="Author"/>
          <w:color w:val="auto"/>
          <w:sz w:val="22"/>
          <w:szCs w:val="22"/>
        </w:rPr>
      </w:pPr>
      <w:ins w:id="265" w:author="Author">
        <w:r w:rsidRPr="00EC1B85">
          <w:rPr>
            <w:rFonts w:ascii="Symbol" w:hAnsi="Symbol"/>
            <w:b/>
            <w:noProof/>
            <w:sz w:val="22"/>
            <w:szCs w:val="22"/>
          </w:rPr>
          <w:sym w:font="Symbol" w:char="F0B7"/>
        </w:r>
        <w:r>
          <w:rPr>
            <w:b/>
            <w:noProof/>
            <w:sz w:val="22"/>
            <w:szCs w:val="22"/>
          </w:rPr>
          <w:tab/>
        </w:r>
        <w:r w:rsidRPr="00EC1B85">
          <w:rPr>
            <w:color w:val="auto"/>
            <w:sz w:val="22"/>
            <w:szCs w:val="22"/>
          </w:rPr>
          <w:t>acne</w:t>
        </w:r>
      </w:ins>
    </w:p>
    <w:p w14:paraId="5F2E4ABF" w14:textId="347D8427" w:rsidR="00EB1114" w:rsidRPr="00500A35" w:rsidRDefault="00EB1114" w:rsidP="00EB1114">
      <w:pPr>
        <w:jc w:val="both"/>
        <w:rPr>
          <w:rFonts w:eastAsia="SimSun"/>
          <w:sz w:val="24"/>
          <w:szCs w:val="24"/>
          <w:lang w:eastAsia="zh-CN"/>
        </w:rPr>
      </w:pPr>
      <w:ins w:id="266" w:author="Author">
        <w:r w:rsidRPr="00EC1B85">
          <w:rPr>
            <w:rFonts w:ascii="Symbol" w:hAnsi="Symbol"/>
            <w:b/>
            <w:szCs w:val="22"/>
            <w:lang w:val="en-GB"/>
          </w:rPr>
          <w:sym w:font="Symbol" w:char="F0B7"/>
        </w:r>
        <w:r>
          <w:rPr>
            <w:b/>
            <w:szCs w:val="22"/>
            <w:lang w:val="en-GB"/>
          </w:rPr>
          <w:tab/>
        </w:r>
        <w:r w:rsidRPr="00EC1B85">
          <w:rPr>
            <w:szCs w:val="22"/>
            <w:lang w:val="en-GB"/>
          </w:rPr>
          <w:t>leg cramps</w:t>
        </w:r>
      </w:ins>
    </w:p>
    <w:p w14:paraId="23744560" w14:textId="77777777" w:rsidR="007560BD" w:rsidRPr="00500A35" w:rsidRDefault="007560BD" w:rsidP="004E3123">
      <w:pPr>
        <w:jc w:val="both"/>
        <w:rPr>
          <w:rFonts w:eastAsia="SimSun"/>
          <w:sz w:val="24"/>
          <w:szCs w:val="24"/>
          <w:lang w:eastAsia="zh-CN"/>
        </w:rPr>
      </w:pPr>
    </w:p>
    <w:p w14:paraId="2374458E" w14:textId="77777777" w:rsidR="007560BD" w:rsidRDefault="007D1F9B" w:rsidP="00A42874">
      <w:pPr>
        <w:rPr>
          <w:rFonts w:eastAsia="SimSun"/>
          <w:szCs w:val="22"/>
          <w:lang w:eastAsia="zh-CN"/>
        </w:rPr>
      </w:pPr>
      <w:r w:rsidRPr="00500A35">
        <w:rPr>
          <w:b/>
        </w:rPr>
        <w:t>Uncommon</w:t>
      </w:r>
      <w:r w:rsidRPr="00500A35">
        <w:t xml:space="preserve"> </w:t>
      </w:r>
      <w:r w:rsidRPr="00500A35">
        <w:rPr>
          <w:b/>
        </w:rPr>
        <w:t>side effects of Herceptin</w:t>
      </w:r>
      <w:r w:rsidRPr="00500A35">
        <w:rPr>
          <w:rFonts w:eastAsia="SimSun"/>
          <w:b/>
          <w:szCs w:val="22"/>
          <w:lang w:eastAsia="zh-CN"/>
        </w:rPr>
        <w:t>:</w:t>
      </w:r>
      <w:r w:rsidRPr="00500A35">
        <w:rPr>
          <w:rFonts w:eastAsia="SimSun"/>
          <w:szCs w:val="22"/>
          <w:lang w:eastAsia="zh-CN"/>
        </w:rPr>
        <w:t xml:space="preserve"> may affect up to 1 in 100 people</w:t>
      </w:r>
    </w:p>
    <w:p w14:paraId="2374458F" w14:textId="77777777" w:rsidR="007560BD" w:rsidRPr="00500A35" w:rsidRDefault="007560BD" w:rsidP="00A42874">
      <w:pPr>
        <w:rPr>
          <w:szCs w:val="22"/>
        </w:rPr>
      </w:pPr>
    </w:p>
    <w:p w14:paraId="23744590" w14:textId="77777777" w:rsidR="007560BD" w:rsidRPr="00500A35" w:rsidRDefault="007D1F9B" w:rsidP="00A42874">
      <w:pPr>
        <w:tabs>
          <w:tab w:val="left" w:pos="600"/>
        </w:tabs>
        <w:rPr>
          <w:szCs w:val="22"/>
        </w:rPr>
      </w:pPr>
      <w:r w:rsidRPr="00500A35">
        <w:rPr>
          <w:rFonts w:ascii="Symbol" w:hAnsi="Symbol"/>
          <w:noProof/>
          <w:szCs w:val="22"/>
        </w:rPr>
        <w:sym w:font="Symbol" w:char="F0B7"/>
      </w:r>
      <w:r w:rsidRPr="00500A35">
        <w:rPr>
          <w:szCs w:val="22"/>
        </w:rPr>
        <w:tab/>
        <w:t>deafness</w:t>
      </w:r>
    </w:p>
    <w:p w14:paraId="23744591" w14:textId="77777777" w:rsidR="007560BD" w:rsidRDefault="007D1F9B" w:rsidP="00A42874">
      <w:pPr>
        <w:tabs>
          <w:tab w:val="left" w:pos="600"/>
        </w:tabs>
        <w:rPr>
          <w:szCs w:val="22"/>
        </w:rPr>
      </w:pPr>
      <w:r w:rsidRPr="00500A35">
        <w:rPr>
          <w:rFonts w:ascii="Symbol" w:hAnsi="Symbol"/>
          <w:noProof/>
          <w:szCs w:val="22"/>
        </w:rPr>
        <w:sym w:font="Symbol" w:char="F0B7"/>
      </w:r>
      <w:r w:rsidRPr="00500A35">
        <w:rPr>
          <w:szCs w:val="22"/>
        </w:rPr>
        <w:tab/>
        <w:t>bumpy rash</w:t>
      </w:r>
    </w:p>
    <w:p w14:paraId="23744592" w14:textId="77777777" w:rsidR="00D13999" w:rsidRDefault="007D1F9B" w:rsidP="00A42874">
      <w:pPr>
        <w:tabs>
          <w:tab w:val="left" w:pos="600"/>
        </w:tabs>
        <w:rPr>
          <w:szCs w:val="22"/>
        </w:rPr>
      </w:pPr>
      <w:r w:rsidRPr="00500A35">
        <w:rPr>
          <w:rFonts w:ascii="Symbol" w:hAnsi="Symbol"/>
          <w:noProof/>
          <w:szCs w:val="22"/>
        </w:rPr>
        <w:sym w:font="Symbol" w:char="F0B7"/>
      </w:r>
      <w:r>
        <w:rPr>
          <w:szCs w:val="22"/>
        </w:rPr>
        <w:tab/>
        <w:t>wheezing</w:t>
      </w:r>
    </w:p>
    <w:p w14:paraId="23744593" w14:textId="77777777" w:rsidR="00D13999" w:rsidRPr="00500A35" w:rsidRDefault="007D1F9B" w:rsidP="00A42874">
      <w:pPr>
        <w:tabs>
          <w:tab w:val="left" w:pos="600"/>
        </w:tabs>
        <w:rPr>
          <w:szCs w:val="22"/>
        </w:rPr>
      </w:pPr>
      <w:r w:rsidRPr="00500A35">
        <w:rPr>
          <w:rFonts w:ascii="Symbol" w:hAnsi="Symbol"/>
          <w:noProof/>
          <w:szCs w:val="22"/>
        </w:rPr>
        <w:sym w:font="Symbol" w:char="F0B7"/>
      </w:r>
      <w:r w:rsidRPr="00500A35">
        <w:rPr>
          <w:szCs w:val="22"/>
        </w:rPr>
        <w:tab/>
        <w:t>inflammation or scarring of the lungs</w:t>
      </w:r>
    </w:p>
    <w:p w14:paraId="23744594" w14:textId="77777777" w:rsidR="007560BD" w:rsidRPr="00500A35" w:rsidRDefault="007560BD" w:rsidP="00A42874">
      <w:pPr>
        <w:rPr>
          <w:szCs w:val="22"/>
        </w:rPr>
      </w:pPr>
    </w:p>
    <w:p w14:paraId="23744595" w14:textId="77777777" w:rsidR="007560BD" w:rsidRDefault="007D1F9B" w:rsidP="003506E8">
      <w:pPr>
        <w:keepNext/>
        <w:keepLines/>
        <w:rPr>
          <w:rFonts w:eastAsia="SimSun"/>
          <w:szCs w:val="22"/>
          <w:lang w:eastAsia="zh-CN"/>
        </w:rPr>
      </w:pPr>
      <w:r w:rsidRPr="00500A35">
        <w:rPr>
          <w:b/>
        </w:rPr>
        <w:lastRenderedPageBreak/>
        <w:t>Rare side effects of Herceptin</w:t>
      </w:r>
      <w:r w:rsidRPr="00500A35">
        <w:rPr>
          <w:rFonts w:eastAsia="SimSun"/>
          <w:b/>
          <w:szCs w:val="22"/>
          <w:lang w:eastAsia="zh-CN"/>
        </w:rPr>
        <w:t>:</w:t>
      </w:r>
      <w:r w:rsidRPr="00500A35">
        <w:rPr>
          <w:rFonts w:eastAsia="SimSun"/>
          <w:szCs w:val="22"/>
          <w:lang w:eastAsia="zh-CN"/>
        </w:rPr>
        <w:t xml:space="preserve"> may affect up to 1 in 1,000 people</w:t>
      </w:r>
    </w:p>
    <w:p w14:paraId="23744596" w14:textId="77777777" w:rsidR="007560BD" w:rsidRPr="00500A35" w:rsidRDefault="007560BD" w:rsidP="003506E8">
      <w:pPr>
        <w:keepNext/>
        <w:keepLines/>
        <w:rPr>
          <w:szCs w:val="22"/>
        </w:rPr>
      </w:pPr>
    </w:p>
    <w:p w14:paraId="23744597" w14:textId="77777777" w:rsidR="007560BD" w:rsidRDefault="007D1F9B" w:rsidP="003506E8">
      <w:pPr>
        <w:keepNext/>
        <w:keepLines/>
        <w:tabs>
          <w:tab w:val="left" w:pos="600"/>
        </w:tabs>
        <w:rPr>
          <w:szCs w:val="22"/>
        </w:rPr>
      </w:pPr>
      <w:r w:rsidRPr="00500A35">
        <w:rPr>
          <w:rFonts w:ascii="Symbol" w:hAnsi="Symbol"/>
          <w:noProof/>
          <w:szCs w:val="22"/>
        </w:rPr>
        <w:sym w:font="Symbol" w:char="F0B7"/>
      </w:r>
      <w:r w:rsidRPr="00500A35">
        <w:rPr>
          <w:szCs w:val="22"/>
        </w:rPr>
        <w:tab/>
        <w:t>jaundice</w:t>
      </w:r>
    </w:p>
    <w:p w14:paraId="23744598" w14:textId="77777777" w:rsidR="00313079" w:rsidRPr="00500A35" w:rsidRDefault="007D1F9B" w:rsidP="00313079">
      <w:pPr>
        <w:pStyle w:val="ListParagraph"/>
        <w:tabs>
          <w:tab w:val="left" w:pos="600"/>
          <w:tab w:val="left" w:pos="709"/>
        </w:tabs>
        <w:ind w:left="0"/>
        <w:rPr>
          <w:szCs w:val="22"/>
        </w:rPr>
      </w:pPr>
      <w:r w:rsidRPr="00500A35">
        <w:rPr>
          <w:rFonts w:ascii="Symbol" w:hAnsi="Symbol"/>
          <w:b/>
          <w:szCs w:val="22"/>
        </w:rPr>
        <w:sym w:font="Symbol" w:char="F0B7"/>
      </w:r>
      <w:r w:rsidRPr="00500A35">
        <w:t xml:space="preserve"> </w:t>
      </w:r>
      <w:r>
        <w:tab/>
      </w:r>
      <w:r w:rsidRPr="00FC32A8">
        <w:rPr>
          <w:szCs w:val="22"/>
        </w:rPr>
        <w:t>anaphylactic reactions</w:t>
      </w:r>
    </w:p>
    <w:p w14:paraId="23744599" w14:textId="77777777" w:rsidR="007560BD" w:rsidRPr="00500A35" w:rsidRDefault="007560BD" w:rsidP="00A42874">
      <w:pPr>
        <w:tabs>
          <w:tab w:val="left" w:pos="600"/>
        </w:tabs>
        <w:rPr>
          <w:szCs w:val="22"/>
        </w:rPr>
      </w:pPr>
    </w:p>
    <w:p w14:paraId="2374459A" w14:textId="77777777" w:rsidR="007560BD" w:rsidRDefault="007D1F9B" w:rsidP="00A42874">
      <w:pPr>
        <w:rPr>
          <w:rFonts w:eastAsia="SimSun"/>
          <w:szCs w:val="22"/>
          <w:lang w:eastAsia="zh-CN"/>
        </w:rPr>
      </w:pPr>
      <w:r w:rsidRPr="00500A35">
        <w:rPr>
          <w:b/>
        </w:rPr>
        <w:t>Other side effects that have been reported with Herceptin use</w:t>
      </w:r>
      <w:r w:rsidRPr="00500A35">
        <w:rPr>
          <w:b/>
          <w:szCs w:val="22"/>
        </w:rPr>
        <w:t>:</w:t>
      </w:r>
      <w:r w:rsidRPr="00500A35">
        <w:rPr>
          <w:szCs w:val="22"/>
        </w:rPr>
        <w:t xml:space="preserve"> </w:t>
      </w:r>
      <w:r w:rsidRPr="00500A35">
        <w:rPr>
          <w:rFonts w:eastAsia="SimSun"/>
          <w:szCs w:val="22"/>
          <w:lang w:eastAsia="zh-CN"/>
        </w:rPr>
        <w:t>frequency cannot be estimated from the available data</w:t>
      </w:r>
    </w:p>
    <w:p w14:paraId="2374459B" w14:textId="77777777" w:rsidR="007560BD" w:rsidRPr="00500A35" w:rsidRDefault="007560BD" w:rsidP="00A42874">
      <w:pPr>
        <w:rPr>
          <w:szCs w:val="22"/>
        </w:rPr>
      </w:pPr>
    </w:p>
    <w:p w14:paraId="2374459C" w14:textId="77777777" w:rsidR="007560BD" w:rsidRPr="00500A35" w:rsidRDefault="007D1F9B" w:rsidP="00A42874">
      <w:pPr>
        <w:ind w:left="600" w:hanging="600"/>
        <w:rPr>
          <w:szCs w:val="22"/>
        </w:rPr>
      </w:pPr>
      <w:r w:rsidRPr="00500A35">
        <w:rPr>
          <w:rFonts w:ascii="Symbol" w:hAnsi="Symbol"/>
          <w:noProof/>
          <w:szCs w:val="22"/>
        </w:rPr>
        <w:sym w:font="Symbol" w:char="F0B7"/>
      </w:r>
      <w:r w:rsidRPr="00500A35">
        <w:rPr>
          <w:szCs w:val="22"/>
        </w:rPr>
        <w:tab/>
        <w:t>abnormal or impaired blood clotting</w:t>
      </w:r>
    </w:p>
    <w:p w14:paraId="2374459D" w14:textId="77777777" w:rsidR="007560BD" w:rsidRPr="00500A35" w:rsidRDefault="007D1F9B" w:rsidP="00A42874">
      <w:pPr>
        <w:ind w:left="600" w:hanging="600"/>
        <w:rPr>
          <w:szCs w:val="22"/>
        </w:rPr>
      </w:pPr>
      <w:r w:rsidRPr="00500A35">
        <w:rPr>
          <w:rFonts w:ascii="Symbol" w:hAnsi="Symbol"/>
          <w:noProof/>
          <w:szCs w:val="22"/>
        </w:rPr>
        <w:sym w:font="Symbol" w:char="F0B7"/>
      </w:r>
      <w:r w:rsidRPr="00500A35">
        <w:rPr>
          <w:szCs w:val="22"/>
        </w:rPr>
        <w:tab/>
        <w:t>high potassium levels</w:t>
      </w:r>
    </w:p>
    <w:p w14:paraId="2374459E" w14:textId="77777777" w:rsidR="007560BD" w:rsidRPr="00500A35" w:rsidRDefault="007D1F9B" w:rsidP="00A42874">
      <w:pPr>
        <w:ind w:left="600" w:hanging="600"/>
        <w:rPr>
          <w:szCs w:val="22"/>
        </w:rPr>
      </w:pPr>
      <w:r w:rsidRPr="00500A35">
        <w:rPr>
          <w:rFonts w:ascii="Symbol" w:hAnsi="Symbol"/>
          <w:noProof/>
          <w:szCs w:val="22"/>
        </w:rPr>
        <w:sym w:font="Symbol" w:char="F0B7"/>
      </w:r>
      <w:r w:rsidRPr="00500A35">
        <w:rPr>
          <w:szCs w:val="22"/>
        </w:rPr>
        <w:tab/>
        <w:t>swelling or bleeding at the back of the eyes</w:t>
      </w:r>
    </w:p>
    <w:p w14:paraId="2374459F" w14:textId="77777777" w:rsidR="007560BD" w:rsidRPr="00500A35" w:rsidRDefault="007D1F9B" w:rsidP="00A42874">
      <w:pPr>
        <w:ind w:left="600" w:hanging="600"/>
        <w:rPr>
          <w:szCs w:val="22"/>
        </w:rPr>
      </w:pPr>
      <w:r w:rsidRPr="00500A35">
        <w:rPr>
          <w:rFonts w:ascii="Symbol" w:hAnsi="Symbol"/>
          <w:noProof/>
          <w:szCs w:val="22"/>
        </w:rPr>
        <w:sym w:font="Symbol" w:char="F0B7"/>
      </w:r>
      <w:r w:rsidRPr="00500A35">
        <w:rPr>
          <w:szCs w:val="22"/>
        </w:rPr>
        <w:tab/>
        <w:t>shock</w:t>
      </w:r>
    </w:p>
    <w:p w14:paraId="237445A0" w14:textId="77777777" w:rsidR="007560BD" w:rsidRPr="00500A35" w:rsidRDefault="007D1F9B" w:rsidP="00A42874">
      <w:pPr>
        <w:ind w:left="600" w:hanging="600"/>
        <w:rPr>
          <w:szCs w:val="22"/>
        </w:rPr>
      </w:pPr>
      <w:r w:rsidRPr="00500A35">
        <w:rPr>
          <w:rFonts w:ascii="Symbol" w:hAnsi="Symbol"/>
          <w:noProof/>
          <w:szCs w:val="22"/>
        </w:rPr>
        <w:sym w:font="Symbol" w:char="F0B7"/>
      </w:r>
      <w:r w:rsidRPr="00500A35">
        <w:rPr>
          <w:szCs w:val="22"/>
        </w:rPr>
        <w:tab/>
        <w:t>abnormal heart rhythm</w:t>
      </w:r>
    </w:p>
    <w:p w14:paraId="237445A1" w14:textId="77777777" w:rsidR="007560BD" w:rsidRPr="00500A35" w:rsidRDefault="007D1F9B" w:rsidP="00A42874">
      <w:pPr>
        <w:ind w:left="600" w:hanging="600"/>
        <w:rPr>
          <w:szCs w:val="22"/>
        </w:rPr>
      </w:pPr>
      <w:r w:rsidRPr="00500A35">
        <w:rPr>
          <w:rFonts w:ascii="Symbol" w:hAnsi="Symbol"/>
          <w:noProof/>
          <w:szCs w:val="22"/>
        </w:rPr>
        <w:sym w:font="Symbol" w:char="F0B7"/>
      </w:r>
      <w:r w:rsidRPr="00500A35">
        <w:rPr>
          <w:szCs w:val="22"/>
        </w:rPr>
        <w:tab/>
        <w:t>respiratory distress</w:t>
      </w:r>
    </w:p>
    <w:p w14:paraId="237445A2" w14:textId="77777777" w:rsidR="007560BD" w:rsidRPr="00500A35" w:rsidRDefault="007D1F9B" w:rsidP="00A42874">
      <w:pPr>
        <w:ind w:left="600" w:hanging="600"/>
        <w:rPr>
          <w:szCs w:val="22"/>
        </w:rPr>
      </w:pPr>
      <w:r w:rsidRPr="00500A35">
        <w:rPr>
          <w:rFonts w:ascii="Symbol" w:hAnsi="Symbol"/>
          <w:noProof/>
          <w:szCs w:val="22"/>
        </w:rPr>
        <w:sym w:font="Symbol" w:char="F0B7"/>
      </w:r>
      <w:r w:rsidRPr="00500A35">
        <w:rPr>
          <w:szCs w:val="22"/>
        </w:rPr>
        <w:tab/>
        <w:t>respiratory failure</w:t>
      </w:r>
    </w:p>
    <w:p w14:paraId="237445A3" w14:textId="77777777" w:rsidR="007560BD" w:rsidRPr="00500A35" w:rsidRDefault="007D1F9B" w:rsidP="00A42874">
      <w:pPr>
        <w:ind w:left="600" w:hanging="600"/>
        <w:rPr>
          <w:szCs w:val="22"/>
        </w:rPr>
      </w:pPr>
      <w:r w:rsidRPr="00500A35">
        <w:rPr>
          <w:rFonts w:ascii="Symbol" w:hAnsi="Symbol"/>
          <w:noProof/>
          <w:szCs w:val="22"/>
        </w:rPr>
        <w:sym w:font="Symbol" w:char="F0B7"/>
      </w:r>
      <w:r w:rsidRPr="00500A35">
        <w:rPr>
          <w:szCs w:val="22"/>
        </w:rPr>
        <w:tab/>
        <w:t>acute accumulation of fluid in the lungs</w:t>
      </w:r>
    </w:p>
    <w:p w14:paraId="237445A4" w14:textId="77777777" w:rsidR="007560BD" w:rsidRPr="00500A35" w:rsidRDefault="007D1F9B" w:rsidP="00A42874">
      <w:pPr>
        <w:ind w:left="600" w:hanging="600"/>
        <w:rPr>
          <w:szCs w:val="22"/>
        </w:rPr>
      </w:pPr>
      <w:r w:rsidRPr="00500A35">
        <w:rPr>
          <w:rFonts w:ascii="Symbol" w:hAnsi="Symbol"/>
          <w:noProof/>
          <w:szCs w:val="22"/>
        </w:rPr>
        <w:sym w:font="Symbol" w:char="F0B7"/>
      </w:r>
      <w:r w:rsidRPr="00500A35">
        <w:rPr>
          <w:szCs w:val="22"/>
        </w:rPr>
        <w:tab/>
        <w:t>acute narrowing of the airways</w:t>
      </w:r>
    </w:p>
    <w:p w14:paraId="237445A5" w14:textId="77777777" w:rsidR="007560BD" w:rsidRPr="00500A35" w:rsidRDefault="007D1F9B" w:rsidP="00A42874">
      <w:pPr>
        <w:ind w:left="600" w:hanging="600"/>
        <w:rPr>
          <w:szCs w:val="22"/>
        </w:rPr>
      </w:pPr>
      <w:r w:rsidRPr="00500A35">
        <w:rPr>
          <w:rFonts w:ascii="Symbol" w:hAnsi="Symbol"/>
          <w:noProof/>
          <w:szCs w:val="22"/>
        </w:rPr>
        <w:sym w:font="Symbol" w:char="F0B7"/>
      </w:r>
      <w:r w:rsidRPr="00500A35">
        <w:rPr>
          <w:szCs w:val="22"/>
        </w:rPr>
        <w:tab/>
        <w:t>abnormally low oxygen levels in the blood</w:t>
      </w:r>
    </w:p>
    <w:p w14:paraId="237445A6" w14:textId="77777777" w:rsidR="007560BD" w:rsidRPr="00500A35" w:rsidRDefault="007D1F9B" w:rsidP="00A42874">
      <w:pPr>
        <w:ind w:left="600" w:hanging="600"/>
        <w:rPr>
          <w:szCs w:val="22"/>
        </w:rPr>
      </w:pPr>
      <w:r w:rsidRPr="00500A35">
        <w:rPr>
          <w:rFonts w:ascii="Symbol" w:hAnsi="Symbol"/>
          <w:noProof/>
          <w:szCs w:val="22"/>
        </w:rPr>
        <w:sym w:font="Symbol" w:char="F0B7"/>
      </w:r>
      <w:r w:rsidRPr="00500A35">
        <w:rPr>
          <w:szCs w:val="22"/>
        </w:rPr>
        <w:tab/>
        <w:t>difficulty in breathing when lying flat</w:t>
      </w:r>
    </w:p>
    <w:p w14:paraId="237445A7" w14:textId="77777777" w:rsidR="007560BD" w:rsidRPr="00500A35" w:rsidRDefault="007D1F9B" w:rsidP="00A42874">
      <w:pPr>
        <w:ind w:left="600" w:hanging="600"/>
        <w:rPr>
          <w:szCs w:val="22"/>
        </w:rPr>
      </w:pPr>
      <w:r w:rsidRPr="00500A35">
        <w:rPr>
          <w:rFonts w:ascii="Symbol" w:hAnsi="Symbol"/>
          <w:noProof/>
          <w:szCs w:val="22"/>
        </w:rPr>
        <w:sym w:font="Symbol" w:char="F0B7"/>
      </w:r>
      <w:r w:rsidRPr="00500A35">
        <w:rPr>
          <w:szCs w:val="22"/>
        </w:rPr>
        <w:tab/>
        <w:t>liver damage</w:t>
      </w:r>
    </w:p>
    <w:p w14:paraId="237445A8" w14:textId="77777777" w:rsidR="007560BD" w:rsidRPr="00500A35" w:rsidRDefault="007D1F9B" w:rsidP="00A42874">
      <w:pPr>
        <w:ind w:left="600" w:hanging="600"/>
        <w:rPr>
          <w:szCs w:val="22"/>
        </w:rPr>
      </w:pPr>
      <w:r w:rsidRPr="00500A35">
        <w:rPr>
          <w:rFonts w:ascii="Symbol" w:hAnsi="Symbol"/>
          <w:noProof/>
          <w:szCs w:val="22"/>
        </w:rPr>
        <w:sym w:font="Symbol" w:char="F0B7"/>
      </w:r>
      <w:r w:rsidRPr="00500A35">
        <w:rPr>
          <w:szCs w:val="22"/>
        </w:rPr>
        <w:tab/>
        <w:t>swelling of the face, lips and throat</w:t>
      </w:r>
    </w:p>
    <w:p w14:paraId="237445A9" w14:textId="77777777" w:rsidR="007560BD" w:rsidRPr="00500A35" w:rsidRDefault="007D1F9B" w:rsidP="00A42874">
      <w:pPr>
        <w:ind w:left="600" w:hanging="600"/>
        <w:rPr>
          <w:szCs w:val="22"/>
        </w:rPr>
      </w:pPr>
      <w:r w:rsidRPr="00500A35">
        <w:rPr>
          <w:rFonts w:ascii="Symbol" w:hAnsi="Symbol"/>
          <w:noProof/>
          <w:szCs w:val="22"/>
        </w:rPr>
        <w:sym w:font="Symbol" w:char="F0B7"/>
      </w:r>
      <w:r w:rsidRPr="00500A35">
        <w:rPr>
          <w:szCs w:val="22"/>
        </w:rPr>
        <w:tab/>
        <w:t>kidney failure</w:t>
      </w:r>
    </w:p>
    <w:p w14:paraId="237445AA" w14:textId="77777777" w:rsidR="007560BD" w:rsidRPr="00500A35" w:rsidRDefault="007D1F9B" w:rsidP="00A42874">
      <w:pPr>
        <w:ind w:left="600" w:hanging="600"/>
        <w:rPr>
          <w:szCs w:val="22"/>
        </w:rPr>
      </w:pPr>
      <w:r w:rsidRPr="00500A35">
        <w:rPr>
          <w:rFonts w:ascii="Symbol" w:hAnsi="Symbol"/>
          <w:noProof/>
          <w:szCs w:val="22"/>
        </w:rPr>
        <w:sym w:font="Symbol" w:char="F0B7"/>
      </w:r>
      <w:r w:rsidRPr="00500A35">
        <w:rPr>
          <w:szCs w:val="22"/>
        </w:rPr>
        <w:tab/>
        <w:t>abnormally low levels of fluid around baby in womb</w:t>
      </w:r>
    </w:p>
    <w:p w14:paraId="237445AB" w14:textId="77777777" w:rsidR="007560BD" w:rsidRPr="00500A35" w:rsidRDefault="007D1F9B" w:rsidP="00C52A0C">
      <w:pPr>
        <w:ind w:left="601" w:hanging="601"/>
        <w:rPr>
          <w:szCs w:val="22"/>
        </w:rPr>
      </w:pPr>
      <w:r w:rsidRPr="00500A35">
        <w:rPr>
          <w:rFonts w:ascii="Symbol" w:hAnsi="Symbol"/>
          <w:noProof/>
          <w:szCs w:val="22"/>
        </w:rPr>
        <w:sym w:font="Symbol" w:char="F0B7"/>
      </w:r>
      <w:r>
        <w:rPr>
          <w:noProof/>
          <w:szCs w:val="22"/>
        </w:rPr>
        <w:tab/>
      </w:r>
      <w:r w:rsidRPr="00500A35">
        <w:rPr>
          <w:rStyle w:val="st1"/>
          <w:szCs w:val="22"/>
        </w:rPr>
        <w:t xml:space="preserve">failure of </w:t>
      </w:r>
      <w:r w:rsidR="0063468A">
        <w:rPr>
          <w:rStyle w:val="st1"/>
          <w:szCs w:val="22"/>
        </w:rPr>
        <w:t xml:space="preserve">the </w:t>
      </w:r>
      <w:r w:rsidRPr="00500A35">
        <w:rPr>
          <w:rStyle w:val="st1"/>
          <w:szCs w:val="22"/>
        </w:rPr>
        <w:t xml:space="preserve">lungs </w:t>
      </w:r>
      <w:r w:rsidR="0063468A">
        <w:rPr>
          <w:rStyle w:val="st1"/>
          <w:szCs w:val="22"/>
        </w:rPr>
        <w:t xml:space="preserve">of the baby </w:t>
      </w:r>
      <w:r w:rsidRPr="00500A35">
        <w:rPr>
          <w:rStyle w:val="st1"/>
          <w:szCs w:val="22"/>
        </w:rPr>
        <w:t>to develop in the womb</w:t>
      </w:r>
      <w:r w:rsidRPr="00500A35">
        <w:rPr>
          <w:szCs w:val="22"/>
        </w:rPr>
        <w:t xml:space="preserve"> </w:t>
      </w:r>
    </w:p>
    <w:p w14:paraId="237445AC" w14:textId="77777777" w:rsidR="007560BD" w:rsidRPr="00500A35" w:rsidRDefault="007D1F9B" w:rsidP="00C52A0C">
      <w:pPr>
        <w:ind w:left="601" w:hanging="601"/>
        <w:rPr>
          <w:szCs w:val="22"/>
        </w:rPr>
      </w:pPr>
      <w:r w:rsidRPr="00500A35">
        <w:rPr>
          <w:rFonts w:ascii="Symbol" w:hAnsi="Symbol"/>
          <w:noProof/>
          <w:szCs w:val="22"/>
        </w:rPr>
        <w:sym w:font="Symbol" w:char="F0B7"/>
      </w:r>
      <w:r>
        <w:rPr>
          <w:noProof/>
          <w:szCs w:val="22"/>
        </w:rPr>
        <w:tab/>
      </w:r>
      <w:r w:rsidRPr="00500A35">
        <w:rPr>
          <w:szCs w:val="22"/>
        </w:rPr>
        <w:t xml:space="preserve">abnormal development </w:t>
      </w:r>
      <w:r w:rsidR="0063468A">
        <w:rPr>
          <w:szCs w:val="22"/>
        </w:rPr>
        <w:t xml:space="preserve">of the kidneys of the baby </w:t>
      </w:r>
      <w:r w:rsidRPr="00500A35">
        <w:rPr>
          <w:szCs w:val="22"/>
        </w:rPr>
        <w:t xml:space="preserve">in the womb </w:t>
      </w:r>
    </w:p>
    <w:p w14:paraId="237445AD" w14:textId="77777777" w:rsidR="007560BD" w:rsidRPr="00500A35" w:rsidRDefault="007560BD" w:rsidP="00A42874">
      <w:pPr>
        <w:ind w:left="600" w:hanging="600"/>
        <w:rPr>
          <w:szCs w:val="22"/>
        </w:rPr>
      </w:pPr>
    </w:p>
    <w:p w14:paraId="237445AE" w14:textId="77777777" w:rsidR="007560BD" w:rsidRPr="00500A35" w:rsidRDefault="007D1F9B" w:rsidP="00A42874">
      <w:pPr>
        <w:rPr>
          <w:szCs w:val="22"/>
        </w:rPr>
      </w:pPr>
      <w:r w:rsidRPr="00500A35">
        <w:rPr>
          <w:szCs w:val="22"/>
        </w:rPr>
        <w:t xml:space="preserve">Some of the side </w:t>
      </w:r>
      <w:proofErr w:type="spellStart"/>
      <w:r w:rsidRPr="00500A35">
        <w:rPr>
          <w:szCs w:val="22"/>
        </w:rPr>
        <w:t>effects you</w:t>
      </w:r>
      <w:proofErr w:type="spellEnd"/>
      <w:r w:rsidRPr="00500A35">
        <w:rPr>
          <w:szCs w:val="22"/>
        </w:rPr>
        <w:t xml:space="preserve"> experience may be due to your underlying breast cancer. If you receive Herceptin in combination with chemotherapy, some of them may also be due to the chemotherapy.</w:t>
      </w:r>
    </w:p>
    <w:p w14:paraId="237445AF" w14:textId="77777777" w:rsidR="007560BD" w:rsidRPr="00500A35" w:rsidRDefault="007560BD" w:rsidP="004E3123">
      <w:pPr>
        <w:jc w:val="both"/>
        <w:rPr>
          <w:szCs w:val="22"/>
        </w:rPr>
      </w:pPr>
    </w:p>
    <w:p w14:paraId="237445B0" w14:textId="77777777" w:rsidR="007560BD" w:rsidRPr="00500A35" w:rsidRDefault="007D1F9B">
      <w:pPr>
        <w:rPr>
          <w:szCs w:val="22"/>
        </w:rPr>
      </w:pPr>
      <w:r w:rsidRPr="00500A35">
        <w:t xml:space="preserve">If you get any side effects, talk to your doctor, pharmacist or nurse. </w:t>
      </w:r>
    </w:p>
    <w:p w14:paraId="237445B1" w14:textId="77777777" w:rsidR="007560BD" w:rsidRPr="00500A35" w:rsidRDefault="007560BD">
      <w:pPr>
        <w:jc w:val="both"/>
        <w:rPr>
          <w:szCs w:val="22"/>
        </w:rPr>
      </w:pPr>
    </w:p>
    <w:p w14:paraId="237445B2" w14:textId="77777777" w:rsidR="007560BD" w:rsidRPr="00500A35" w:rsidRDefault="007D1F9B" w:rsidP="00A42874">
      <w:r w:rsidRPr="00500A35">
        <w:t>Reporting of side effects</w:t>
      </w:r>
    </w:p>
    <w:p w14:paraId="237445B3" w14:textId="333CC647" w:rsidR="007560BD" w:rsidRPr="00500A35" w:rsidRDefault="007D1F9B" w:rsidP="00A42874">
      <w:r w:rsidRPr="00500A35">
        <w:rPr>
          <w:szCs w:val="22"/>
        </w:rPr>
        <w:t>If you get any side effects, talk to your doctor, pharmacist or nurse. This includes any possible</w:t>
      </w:r>
      <w:r w:rsidRPr="00500A35">
        <w:t xml:space="preserve"> </w:t>
      </w:r>
      <w:r w:rsidRPr="00500A35">
        <w:rPr>
          <w:szCs w:val="22"/>
        </w:rPr>
        <w:t>side effects not listed in this leaflet.</w:t>
      </w:r>
      <w:r w:rsidRPr="00500A35">
        <w:t xml:space="preserve"> You can also report side effects directly via </w:t>
      </w:r>
      <w:r w:rsidRPr="00795D75">
        <w:rPr>
          <w:szCs w:val="22"/>
          <w:highlight w:val="lightGray"/>
        </w:rPr>
        <w:t xml:space="preserve">the national reporting system listed in </w:t>
      </w:r>
      <w:hyperlink r:id="rId15" w:history="1">
        <w:r w:rsidRPr="00795D75">
          <w:rPr>
            <w:rStyle w:val="Hyperlink"/>
            <w:szCs w:val="22"/>
            <w:highlight w:val="lightGray"/>
          </w:rPr>
          <w:t>Appendix V</w:t>
        </w:r>
      </w:hyperlink>
      <w:r w:rsidRPr="00500A35">
        <w:rPr>
          <w:szCs w:val="22"/>
        </w:rPr>
        <w:t>.</w:t>
      </w:r>
      <w:r w:rsidRPr="00500A35">
        <w:t xml:space="preserve"> By reporting side </w:t>
      </w:r>
      <w:proofErr w:type="spellStart"/>
      <w:r w:rsidRPr="00500A35">
        <w:t>effects you</w:t>
      </w:r>
      <w:proofErr w:type="spellEnd"/>
      <w:r w:rsidRPr="00500A35">
        <w:t xml:space="preserve"> can help provide more information on the safety of this medicine.</w:t>
      </w:r>
    </w:p>
    <w:p w14:paraId="237445B4" w14:textId="77777777" w:rsidR="007560BD" w:rsidRPr="00500A35" w:rsidRDefault="007560BD" w:rsidP="00A42874">
      <w:pPr>
        <w:jc w:val="both"/>
        <w:rPr>
          <w:szCs w:val="22"/>
        </w:rPr>
      </w:pPr>
    </w:p>
    <w:p w14:paraId="237445B5" w14:textId="77777777" w:rsidR="007560BD" w:rsidRPr="00500A35" w:rsidRDefault="007560BD" w:rsidP="00A42874">
      <w:pPr>
        <w:ind w:right="2"/>
        <w:rPr>
          <w:szCs w:val="22"/>
        </w:rPr>
      </w:pPr>
    </w:p>
    <w:p w14:paraId="237445B6" w14:textId="77777777" w:rsidR="007560BD" w:rsidRPr="00500A35" w:rsidRDefault="007D1F9B" w:rsidP="004E3123">
      <w:pPr>
        <w:keepNext/>
        <w:numPr>
          <w:ilvl w:val="12"/>
          <w:numId w:val="0"/>
        </w:numPr>
        <w:ind w:left="567" w:right="2" w:hanging="567"/>
        <w:rPr>
          <w:b/>
          <w:szCs w:val="22"/>
        </w:rPr>
      </w:pPr>
      <w:r w:rsidRPr="00500A35">
        <w:rPr>
          <w:b/>
          <w:szCs w:val="22"/>
        </w:rPr>
        <w:t>5.</w:t>
      </w:r>
      <w:r w:rsidRPr="00500A35">
        <w:rPr>
          <w:b/>
          <w:szCs w:val="22"/>
        </w:rPr>
        <w:tab/>
        <w:t>How to store Herceptin</w:t>
      </w:r>
    </w:p>
    <w:p w14:paraId="237445B7" w14:textId="77777777" w:rsidR="007560BD" w:rsidRPr="00500A35" w:rsidRDefault="007560BD" w:rsidP="004E3123">
      <w:pPr>
        <w:keepNext/>
        <w:numPr>
          <w:ilvl w:val="12"/>
          <w:numId w:val="0"/>
        </w:numPr>
        <w:ind w:left="567" w:right="2" w:hanging="567"/>
        <w:rPr>
          <w:szCs w:val="22"/>
        </w:rPr>
      </w:pPr>
    </w:p>
    <w:p w14:paraId="237445B8" w14:textId="77777777" w:rsidR="007560BD" w:rsidRPr="00500A35" w:rsidRDefault="007D1F9B" w:rsidP="004E3123">
      <w:pPr>
        <w:keepNext/>
        <w:rPr>
          <w:szCs w:val="22"/>
        </w:rPr>
      </w:pPr>
      <w:r w:rsidRPr="00500A35">
        <w:rPr>
          <w:szCs w:val="22"/>
        </w:rPr>
        <w:t>Keep this medicine out of the sight and reach of children.</w:t>
      </w:r>
    </w:p>
    <w:p w14:paraId="237445B9" w14:textId="77777777" w:rsidR="007560BD" w:rsidRPr="00500A35" w:rsidRDefault="007560BD" w:rsidP="004E3123">
      <w:pPr>
        <w:keepNext/>
        <w:rPr>
          <w:szCs w:val="22"/>
        </w:rPr>
      </w:pPr>
    </w:p>
    <w:p w14:paraId="237445BA" w14:textId="77777777" w:rsidR="007560BD" w:rsidRPr="00500A35" w:rsidRDefault="007D1F9B" w:rsidP="004E3123">
      <w:pPr>
        <w:keepNext/>
        <w:rPr>
          <w:szCs w:val="22"/>
        </w:rPr>
      </w:pPr>
      <w:r w:rsidRPr="00500A35">
        <w:rPr>
          <w:szCs w:val="22"/>
        </w:rPr>
        <w:t>Do not use this medicine after the expiry date which is stated on the outer carton and on the vial label after EXP. The expiry date refers to the last day of that month.</w:t>
      </w:r>
    </w:p>
    <w:p w14:paraId="237445BB" w14:textId="77777777" w:rsidR="007560BD" w:rsidRPr="00500A35" w:rsidRDefault="007560BD" w:rsidP="00A42874">
      <w:pPr>
        <w:rPr>
          <w:szCs w:val="22"/>
        </w:rPr>
      </w:pPr>
    </w:p>
    <w:p w14:paraId="237445BC" w14:textId="77777777" w:rsidR="007560BD" w:rsidRPr="00500A35" w:rsidRDefault="007D1F9B" w:rsidP="00A42874">
      <w:pPr>
        <w:jc w:val="both"/>
        <w:rPr>
          <w:szCs w:val="22"/>
        </w:rPr>
      </w:pPr>
      <w:r w:rsidRPr="00500A35">
        <w:rPr>
          <w:szCs w:val="22"/>
        </w:rPr>
        <w:t>Store in a refrigerator (2°C – 8°C).</w:t>
      </w:r>
    </w:p>
    <w:p w14:paraId="237445BD" w14:textId="77777777" w:rsidR="007560BD" w:rsidRPr="00500A35" w:rsidRDefault="007560BD" w:rsidP="00A42874">
      <w:pPr>
        <w:jc w:val="both"/>
        <w:rPr>
          <w:szCs w:val="22"/>
        </w:rPr>
      </w:pPr>
    </w:p>
    <w:p w14:paraId="237445BE" w14:textId="77777777" w:rsidR="007560BD" w:rsidRPr="00500A35" w:rsidRDefault="007D1F9B" w:rsidP="00A42874">
      <w:pPr>
        <w:jc w:val="both"/>
        <w:rPr>
          <w:szCs w:val="22"/>
        </w:rPr>
      </w:pPr>
      <w:r w:rsidRPr="00500A35">
        <w:rPr>
          <w:szCs w:val="22"/>
        </w:rPr>
        <w:t>Keep the vial in the outer carton to protect from light.</w:t>
      </w:r>
    </w:p>
    <w:p w14:paraId="237445BF" w14:textId="77777777" w:rsidR="007560BD" w:rsidRPr="00500A35" w:rsidRDefault="007560BD" w:rsidP="00A42874">
      <w:pPr>
        <w:jc w:val="both"/>
        <w:rPr>
          <w:szCs w:val="22"/>
        </w:rPr>
      </w:pPr>
    </w:p>
    <w:p w14:paraId="237445C0" w14:textId="77777777" w:rsidR="007560BD" w:rsidRPr="00500A35" w:rsidRDefault="007D1F9B" w:rsidP="00A42874">
      <w:pPr>
        <w:jc w:val="both"/>
        <w:rPr>
          <w:szCs w:val="22"/>
        </w:rPr>
      </w:pPr>
      <w:r w:rsidRPr="00500A35">
        <w:rPr>
          <w:szCs w:val="22"/>
        </w:rPr>
        <w:t>Do not freeze.</w:t>
      </w:r>
    </w:p>
    <w:p w14:paraId="237445C1" w14:textId="77777777" w:rsidR="007560BD" w:rsidRPr="00500A35" w:rsidRDefault="007560BD" w:rsidP="00A42874">
      <w:pPr>
        <w:jc w:val="both"/>
        <w:rPr>
          <w:szCs w:val="22"/>
        </w:rPr>
      </w:pPr>
    </w:p>
    <w:p w14:paraId="237445C2" w14:textId="77777777" w:rsidR="007560BD" w:rsidRPr="00500A35" w:rsidRDefault="007D1F9B" w:rsidP="00A42874">
      <w:pPr>
        <w:jc w:val="both"/>
        <w:rPr>
          <w:szCs w:val="22"/>
        </w:rPr>
      </w:pPr>
      <w:r w:rsidRPr="00500A35">
        <w:rPr>
          <w:szCs w:val="22"/>
        </w:rPr>
        <w:t>Upon opening of the vial, the solution should be used immediately.</w:t>
      </w:r>
    </w:p>
    <w:p w14:paraId="237445C3" w14:textId="77777777" w:rsidR="007560BD" w:rsidRPr="00500A35" w:rsidRDefault="007560BD" w:rsidP="00A42874">
      <w:pPr>
        <w:jc w:val="both"/>
        <w:rPr>
          <w:szCs w:val="22"/>
        </w:rPr>
      </w:pPr>
    </w:p>
    <w:p w14:paraId="237445C4" w14:textId="77777777" w:rsidR="007560BD" w:rsidRPr="00500A35" w:rsidRDefault="007D1F9B" w:rsidP="00A42874">
      <w:pPr>
        <w:jc w:val="both"/>
        <w:rPr>
          <w:szCs w:val="22"/>
        </w:rPr>
      </w:pPr>
      <w:r w:rsidRPr="00500A35">
        <w:rPr>
          <w:szCs w:val="22"/>
        </w:rPr>
        <w:t>Do not use this medicine if you notice any particulate matter or discoloration prior to administration.</w:t>
      </w:r>
    </w:p>
    <w:p w14:paraId="237445C5" w14:textId="77777777" w:rsidR="007560BD" w:rsidRPr="00500A35" w:rsidRDefault="007560BD" w:rsidP="00A42874">
      <w:pPr>
        <w:jc w:val="both"/>
        <w:rPr>
          <w:szCs w:val="22"/>
        </w:rPr>
      </w:pPr>
    </w:p>
    <w:p w14:paraId="237445C6" w14:textId="77777777" w:rsidR="007560BD" w:rsidRPr="00500A35" w:rsidRDefault="007D1F9B" w:rsidP="00A42874">
      <w:pPr>
        <w:rPr>
          <w:szCs w:val="22"/>
        </w:rPr>
      </w:pPr>
      <w:r w:rsidRPr="00500A35">
        <w:rPr>
          <w:szCs w:val="22"/>
        </w:rPr>
        <w:lastRenderedPageBreak/>
        <w:t>Do not throw away any medicines via wastewater. Ask your pharmacist how to throw away medicines you no longer use. These measures will help protect the environment.</w:t>
      </w:r>
    </w:p>
    <w:p w14:paraId="237445C7" w14:textId="77777777" w:rsidR="007560BD" w:rsidRPr="00500A35" w:rsidRDefault="007560BD" w:rsidP="00A42874">
      <w:pPr>
        <w:rPr>
          <w:szCs w:val="22"/>
        </w:rPr>
      </w:pPr>
    </w:p>
    <w:p w14:paraId="237445C8" w14:textId="77777777" w:rsidR="007560BD" w:rsidRPr="00500A35" w:rsidRDefault="007560BD" w:rsidP="00A42874">
      <w:pPr>
        <w:rPr>
          <w:szCs w:val="22"/>
        </w:rPr>
      </w:pPr>
    </w:p>
    <w:p w14:paraId="237445C9" w14:textId="77777777" w:rsidR="007560BD" w:rsidRPr="00500A35" w:rsidRDefault="007D1F9B" w:rsidP="004E3123">
      <w:pPr>
        <w:numPr>
          <w:ilvl w:val="12"/>
          <w:numId w:val="0"/>
        </w:numPr>
        <w:ind w:right="2"/>
        <w:rPr>
          <w:szCs w:val="22"/>
        </w:rPr>
      </w:pPr>
      <w:r w:rsidRPr="00500A35">
        <w:rPr>
          <w:b/>
          <w:szCs w:val="22"/>
        </w:rPr>
        <w:t>6.</w:t>
      </w:r>
      <w:r w:rsidRPr="00500A35">
        <w:rPr>
          <w:b/>
          <w:szCs w:val="22"/>
        </w:rPr>
        <w:tab/>
        <w:t>Contents of the pack and other information</w:t>
      </w:r>
    </w:p>
    <w:p w14:paraId="237445CA" w14:textId="77777777" w:rsidR="007560BD" w:rsidRPr="00500A35" w:rsidRDefault="007560BD" w:rsidP="00A42874">
      <w:pPr>
        <w:numPr>
          <w:ilvl w:val="12"/>
          <w:numId w:val="0"/>
        </w:numPr>
        <w:ind w:right="2"/>
        <w:rPr>
          <w:b/>
          <w:szCs w:val="22"/>
        </w:rPr>
      </w:pPr>
    </w:p>
    <w:p w14:paraId="237445CB" w14:textId="77777777" w:rsidR="007560BD" w:rsidRPr="00500A35" w:rsidRDefault="007D1F9B" w:rsidP="00A42874">
      <w:pPr>
        <w:numPr>
          <w:ilvl w:val="12"/>
          <w:numId w:val="0"/>
        </w:numPr>
        <w:ind w:right="2"/>
        <w:rPr>
          <w:b/>
          <w:szCs w:val="22"/>
        </w:rPr>
      </w:pPr>
      <w:r w:rsidRPr="00500A35">
        <w:rPr>
          <w:b/>
          <w:szCs w:val="22"/>
        </w:rPr>
        <w:t>What Herceptin contains</w:t>
      </w:r>
    </w:p>
    <w:p w14:paraId="237445CC" w14:textId="77777777" w:rsidR="007560BD" w:rsidRPr="00500A35" w:rsidRDefault="007560BD" w:rsidP="00A42874">
      <w:pPr>
        <w:numPr>
          <w:ilvl w:val="12"/>
          <w:numId w:val="0"/>
        </w:numPr>
        <w:ind w:right="2"/>
        <w:rPr>
          <w:szCs w:val="22"/>
        </w:rPr>
      </w:pPr>
    </w:p>
    <w:p w14:paraId="237445CD" w14:textId="77777777" w:rsidR="007560BD" w:rsidRPr="00500A35" w:rsidRDefault="007D1F9B" w:rsidP="00A42874">
      <w:pPr>
        <w:ind w:left="567" w:hanging="567"/>
        <w:rPr>
          <w:szCs w:val="22"/>
        </w:rPr>
      </w:pPr>
      <w:r w:rsidRPr="00500A35">
        <w:rPr>
          <w:rFonts w:ascii="Symbol" w:hAnsi="Symbol"/>
          <w:noProof/>
          <w:szCs w:val="22"/>
        </w:rPr>
        <w:sym w:font="Symbol" w:char="F0B7"/>
      </w:r>
      <w:r w:rsidRPr="00500A35">
        <w:rPr>
          <w:szCs w:val="22"/>
        </w:rPr>
        <w:tab/>
        <w:t>The active substance is trastuzumab. One vial of 5 mL contains 600 mg of trastuzumab.</w:t>
      </w:r>
    </w:p>
    <w:p w14:paraId="237445CE" w14:textId="77777777" w:rsidR="007560BD" w:rsidRPr="00500A35" w:rsidRDefault="007560BD" w:rsidP="00A42874">
      <w:pPr>
        <w:ind w:left="567" w:hanging="567"/>
        <w:rPr>
          <w:szCs w:val="22"/>
        </w:rPr>
      </w:pPr>
    </w:p>
    <w:p w14:paraId="237445CF" w14:textId="2EF27973" w:rsidR="007560BD" w:rsidRPr="00500A35" w:rsidRDefault="007D1F9B" w:rsidP="00A42874">
      <w:pPr>
        <w:ind w:left="567" w:hanging="567"/>
        <w:rPr>
          <w:szCs w:val="22"/>
        </w:rPr>
      </w:pPr>
      <w:r w:rsidRPr="00500A35">
        <w:rPr>
          <w:rFonts w:ascii="Symbol" w:hAnsi="Symbol"/>
          <w:noProof/>
          <w:szCs w:val="22"/>
        </w:rPr>
        <w:sym w:font="Symbol" w:char="F0B7"/>
      </w:r>
      <w:r w:rsidRPr="00500A35">
        <w:rPr>
          <w:szCs w:val="22"/>
        </w:rPr>
        <w:tab/>
        <w:t xml:space="preserve">The other ingredients are recombinant human hyaluronidase (rHuPH20), </w:t>
      </w:r>
      <w:del w:id="267" w:author="Author">
        <w:r w:rsidRPr="00500A35" w:rsidDel="00456135">
          <w:rPr>
            <w:szCs w:val="22"/>
          </w:rPr>
          <w:delText xml:space="preserve">L-histidine, </w:delText>
        </w:r>
        <w:r w:rsidRPr="00500A35" w:rsidDel="00A6165F">
          <w:rPr>
            <w:szCs w:val="22"/>
          </w:rPr>
          <w:delText>L-</w:delText>
        </w:r>
      </w:del>
      <w:r w:rsidRPr="00500A35">
        <w:rPr>
          <w:szCs w:val="22"/>
        </w:rPr>
        <w:t xml:space="preserve">histidine hydrochloride monohydrate, </w:t>
      </w:r>
      <w:ins w:id="268" w:author="Author">
        <w:r w:rsidR="00456135" w:rsidRPr="00500A35">
          <w:rPr>
            <w:szCs w:val="22"/>
          </w:rPr>
          <w:t xml:space="preserve">histidine, </w:t>
        </w:r>
      </w:ins>
      <w:r w:rsidRPr="00500A35">
        <w:rPr>
          <w:szCs w:val="22"/>
        </w:rPr>
        <w:t xml:space="preserve">α,α-trehalose dihydrate, </w:t>
      </w:r>
      <w:del w:id="269" w:author="Author">
        <w:r w:rsidRPr="00500A35" w:rsidDel="003D551F">
          <w:rPr>
            <w:szCs w:val="22"/>
          </w:rPr>
          <w:delText>L-</w:delText>
        </w:r>
      </w:del>
      <w:r w:rsidRPr="00500A35">
        <w:rPr>
          <w:szCs w:val="22"/>
        </w:rPr>
        <w:t>methionine, polysorbate 20</w:t>
      </w:r>
      <w:ins w:id="270" w:author="Author">
        <w:r w:rsidR="003F4259">
          <w:rPr>
            <w:szCs w:val="22"/>
          </w:rPr>
          <w:t xml:space="preserve"> (E432)</w:t>
        </w:r>
      </w:ins>
      <w:r w:rsidRPr="00500A35">
        <w:rPr>
          <w:szCs w:val="22"/>
        </w:rPr>
        <w:t>, water for injections</w:t>
      </w:r>
      <w:del w:id="271" w:author="Author">
        <w:r w:rsidRPr="00500A35" w:rsidDel="00F56CB2">
          <w:rPr>
            <w:szCs w:val="22"/>
          </w:rPr>
          <w:delText>.</w:delText>
        </w:r>
      </w:del>
      <w:ins w:id="272" w:author="Author">
        <w:r w:rsidR="008A5F34" w:rsidRPr="008A5F34">
          <w:rPr>
            <w:color w:val="000000"/>
            <w:szCs w:val="22"/>
          </w:rPr>
          <w:t xml:space="preserve"> </w:t>
        </w:r>
        <w:r w:rsidR="008A5F34" w:rsidRPr="008A5F34">
          <w:rPr>
            <w:szCs w:val="22"/>
          </w:rPr>
          <w:t> (see section 2 “</w:t>
        </w:r>
        <w:r w:rsidR="00923030">
          <w:rPr>
            <w:szCs w:val="22"/>
          </w:rPr>
          <w:t>Herceptin</w:t>
        </w:r>
        <w:r w:rsidR="008A5F34" w:rsidRPr="008A5F34">
          <w:rPr>
            <w:szCs w:val="22"/>
          </w:rPr>
          <w:t xml:space="preserve"> contains polysorbate”)</w:t>
        </w:r>
        <w:r w:rsidR="00F56CB2">
          <w:rPr>
            <w:szCs w:val="22"/>
          </w:rPr>
          <w:t>.</w:t>
        </w:r>
      </w:ins>
    </w:p>
    <w:p w14:paraId="237445D0" w14:textId="77777777" w:rsidR="007560BD" w:rsidRPr="00500A35" w:rsidRDefault="007560BD" w:rsidP="00A42874">
      <w:pPr>
        <w:numPr>
          <w:ilvl w:val="12"/>
          <w:numId w:val="0"/>
        </w:numPr>
        <w:rPr>
          <w:szCs w:val="22"/>
        </w:rPr>
      </w:pPr>
    </w:p>
    <w:p w14:paraId="237445D1" w14:textId="77777777" w:rsidR="007560BD" w:rsidRPr="00500A35" w:rsidRDefault="007D1F9B" w:rsidP="00E91615">
      <w:pPr>
        <w:keepNext/>
        <w:keepLines/>
        <w:numPr>
          <w:ilvl w:val="12"/>
          <w:numId w:val="0"/>
        </w:numPr>
        <w:rPr>
          <w:szCs w:val="22"/>
        </w:rPr>
      </w:pPr>
      <w:r w:rsidRPr="00500A35">
        <w:rPr>
          <w:b/>
          <w:szCs w:val="22"/>
        </w:rPr>
        <w:t>What Herceptin looks like and contents of the pack</w:t>
      </w:r>
    </w:p>
    <w:p w14:paraId="237445D2" w14:textId="77777777" w:rsidR="007560BD" w:rsidRPr="00500A35" w:rsidRDefault="007D1F9B" w:rsidP="00E91615">
      <w:pPr>
        <w:keepNext/>
        <w:keepLines/>
        <w:numPr>
          <w:ilvl w:val="12"/>
          <w:numId w:val="0"/>
        </w:numPr>
        <w:rPr>
          <w:rFonts w:eastAsia="SimSun"/>
        </w:rPr>
      </w:pPr>
      <w:r w:rsidRPr="00500A35">
        <w:rPr>
          <w:rFonts w:eastAsia="SimSun"/>
        </w:rPr>
        <w:t xml:space="preserve">Herceptin </w:t>
      </w:r>
      <w:r w:rsidRPr="00500A35">
        <w:rPr>
          <w:szCs w:val="22"/>
        </w:rPr>
        <w:t>is a solution for injection that</w:t>
      </w:r>
      <w:r w:rsidRPr="00500A35">
        <w:rPr>
          <w:rFonts w:eastAsia="SimSun"/>
          <w:szCs w:val="22"/>
        </w:rPr>
        <w:t xml:space="preserve"> </w:t>
      </w:r>
      <w:r w:rsidRPr="00500A35">
        <w:rPr>
          <w:rFonts w:eastAsia="SimSun"/>
        </w:rPr>
        <w:t xml:space="preserve">is supplied </w:t>
      </w:r>
      <w:r w:rsidRPr="00500A35">
        <w:rPr>
          <w:szCs w:val="22"/>
        </w:rPr>
        <w:t xml:space="preserve">in </w:t>
      </w:r>
      <w:r w:rsidRPr="00500A35">
        <w:rPr>
          <w:rFonts w:eastAsia="SimSun"/>
        </w:rPr>
        <w:t>a glass vial with a butyl rubber stopper containing 5</w:t>
      </w:r>
      <w:r w:rsidRPr="00500A35">
        <w:rPr>
          <w:szCs w:val="22"/>
        </w:rPr>
        <w:t> </w:t>
      </w:r>
      <w:r w:rsidRPr="00500A35">
        <w:rPr>
          <w:rFonts w:eastAsia="SimSun"/>
        </w:rPr>
        <w:t>mL (600</w:t>
      </w:r>
      <w:r w:rsidRPr="00500A35">
        <w:rPr>
          <w:szCs w:val="22"/>
        </w:rPr>
        <w:t> </w:t>
      </w:r>
      <w:r w:rsidRPr="00500A35">
        <w:rPr>
          <w:rFonts w:eastAsia="SimSun"/>
        </w:rPr>
        <w:t>mg)</w:t>
      </w:r>
      <w:r w:rsidRPr="00500A35">
        <w:rPr>
          <w:szCs w:val="22"/>
        </w:rPr>
        <w:t xml:space="preserve"> of trastuzumab.</w:t>
      </w:r>
      <w:r w:rsidRPr="00500A35">
        <w:rPr>
          <w:rFonts w:eastAsia="SimSun"/>
          <w:szCs w:val="22"/>
        </w:rPr>
        <w:t xml:space="preserve"> </w:t>
      </w:r>
      <w:r w:rsidRPr="00500A35">
        <w:rPr>
          <w:rFonts w:eastAsia="SimSun"/>
        </w:rPr>
        <w:t xml:space="preserve">The solution is clear to opalescent and </w:t>
      </w:r>
      <w:proofErr w:type="spellStart"/>
      <w:r w:rsidRPr="00500A35">
        <w:rPr>
          <w:rFonts w:eastAsia="SimSun"/>
        </w:rPr>
        <w:t>colourless</w:t>
      </w:r>
      <w:proofErr w:type="spellEnd"/>
      <w:r w:rsidRPr="00500A35">
        <w:rPr>
          <w:rFonts w:eastAsia="SimSun"/>
        </w:rPr>
        <w:t xml:space="preserve"> to yellowish.</w:t>
      </w:r>
    </w:p>
    <w:p w14:paraId="237445D3" w14:textId="77777777" w:rsidR="007560BD" w:rsidRPr="00500A35" w:rsidRDefault="007560BD" w:rsidP="00E91615">
      <w:pPr>
        <w:keepNext/>
        <w:keepLines/>
        <w:numPr>
          <w:ilvl w:val="12"/>
          <w:numId w:val="0"/>
        </w:numPr>
        <w:rPr>
          <w:rFonts w:eastAsia="SimSun"/>
        </w:rPr>
      </w:pPr>
    </w:p>
    <w:p w14:paraId="237445D4" w14:textId="77777777" w:rsidR="007560BD" w:rsidRPr="00500A35" w:rsidRDefault="007D1F9B" w:rsidP="00A42874">
      <w:pPr>
        <w:numPr>
          <w:ilvl w:val="12"/>
          <w:numId w:val="0"/>
        </w:numPr>
        <w:rPr>
          <w:szCs w:val="22"/>
        </w:rPr>
      </w:pPr>
      <w:r w:rsidRPr="00500A35">
        <w:rPr>
          <w:rFonts w:eastAsia="SimSun"/>
        </w:rPr>
        <w:t xml:space="preserve">Each </w:t>
      </w:r>
      <w:r w:rsidRPr="00500A35">
        <w:rPr>
          <w:szCs w:val="22"/>
        </w:rPr>
        <w:t xml:space="preserve">carton </w:t>
      </w:r>
      <w:r w:rsidRPr="00500A35">
        <w:rPr>
          <w:rFonts w:eastAsia="SimSun"/>
        </w:rPr>
        <w:t xml:space="preserve">contains </w:t>
      </w:r>
      <w:r w:rsidRPr="00500A35">
        <w:rPr>
          <w:szCs w:val="22"/>
        </w:rPr>
        <w:t>one vial</w:t>
      </w:r>
      <w:r w:rsidRPr="00500A35">
        <w:t>.</w:t>
      </w:r>
    </w:p>
    <w:p w14:paraId="237445D5" w14:textId="77777777" w:rsidR="007560BD" w:rsidRPr="00500A35" w:rsidRDefault="007560BD" w:rsidP="00A42874">
      <w:pPr>
        <w:jc w:val="both"/>
        <w:rPr>
          <w:szCs w:val="22"/>
        </w:rPr>
      </w:pPr>
    </w:p>
    <w:p w14:paraId="237445D6" w14:textId="77777777" w:rsidR="007560BD" w:rsidRPr="00500A35" w:rsidRDefault="007D1F9B" w:rsidP="00A42874">
      <w:pPr>
        <w:jc w:val="both"/>
        <w:rPr>
          <w:b/>
          <w:szCs w:val="22"/>
        </w:rPr>
      </w:pPr>
      <w:r w:rsidRPr="00500A35">
        <w:rPr>
          <w:b/>
          <w:szCs w:val="22"/>
        </w:rPr>
        <w:t xml:space="preserve">Marketing </w:t>
      </w:r>
      <w:proofErr w:type="spellStart"/>
      <w:r w:rsidRPr="00500A35">
        <w:rPr>
          <w:b/>
          <w:szCs w:val="22"/>
        </w:rPr>
        <w:t>Authorisation</w:t>
      </w:r>
      <w:proofErr w:type="spellEnd"/>
      <w:r w:rsidRPr="00500A35">
        <w:rPr>
          <w:b/>
          <w:szCs w:val="22"/>
        </w:rPr>
        <w:t xml:space="preserve"> Holder</w:t>
      </w:r>
    </w:p>
    <w:p w14:paraId="237445D7" w14:textId="77777777" w:rsidR="007560BD" w:rsidRPr="00500A35" w:rsidRDefault="007560BD" w:rsidP="00A42874">
      <w:pPr>
        <w:jc w:val="both"/>
        <w:rPr>
          <w:szCs w:val="22"/>
        </w:rPr>
      </w:pPr>
    </w:p>
    <w:p w14:paraId="237445D8" w14:textId="77777777" w:rsidR="0049552D" w:rsidRPr="00313079" w:rsidRDefault="007D1F9B" w:rsidP="0049552D">
      <w:r w:rsidRPr="00313079">
        <w:t xml:space="preserve">Roche Registration GmbH </w:t>
      </w:r>
    </w:p>
    <w:p w14:paraId="237445D9" w14:textId="77777777" w:rsidR="0049552D" w:rsidRPr="00313079" w:rsidRDefault="007D1F9B" w:rsidP="0049552D">
      <w:r w:rsidRPr="00313079">
        <w:t>Emil-Barell-Strasse 1</w:t>
      </w:r>
    </w:p>
    <w:p w14:paraId="237445DA" w14:textId="77777777" w:rsidR="0049552D" w:rsidRPr="00313079" w:rsidRDefault="007D1F9B" w:rsidP="0049552D">
      <w:r w:rsidRPr="00313079">
        <w:t xml:space="preserve">79639 </w:t>
      </w:r>
      <w:proofErr w:type="spellStart"/>
      <w:r w:rsidRPr="00313079">
        <w:t>Grenzach-Wyhlen</w:t>
      </w:r>
      <w:proofErr w:type="spellEnd"/>
    </w:p>
    <w:p w14:paraId="237445DB" w14:textId="77777777" w:rsidR="0049552D" w:rsidRPr="00313079" w:rsidRDefault="007D1F9B" w:rsidP="0049552D">
      <w:r w:rsidRPr="00313079">
        <w:t>Germany</w:t>
      </w:r>
    </w:p>
    <w:p w14:paraId="237445DC" w14:textId="77777777" w:rsidR="007560BD" w:rsidRPr="00500A35" w:rsidRDefault="007560BD" w:rsidP="00A42874">
      <w:pPr>
        <w:rPr>
          <w:szCs w:val="22"/>
        </w:rPr>
      </w:pPr>
    </w:p>
    <w:p w14:paraId="237445DD" w14:textId="77777777" w:rsidR="007560BD" w:rsidRPr="00500A35" w:rsidRDefault="007D1F9B" w:rsidP="001977D5">
      <w:pPr>
        <w:keepNext/>
        <w:rPr>
          <w:b/>
          <w:szCs w:val="22"/>
        </w:rPr>
      </w:pPr>
      <w:r w:rsidRPr="00500A35">
        <w:rPr>
          <w:b/>
          <w:szCs w:val="22"/>
        </w:rPr>
        <w:t>Manufacturer</w:t>
      </w:r>
    </w:p>
    <w:p w14:paraId="237445DE" w14:textId="77777777" w:rsidR="007560BD" w:rsidRPr="00500A35" w:rsidRDefault="007560BD" w:rsidP="001977D5">
      <w:pPr>
        <w:keepNext/>
        <w:rPr>
          <w:bCs/>
        </w:rPr>
      </w:pPr>
    </w:p>
    <w:p w14:paraId="237445DF" w14:textId="77777777" w:rsidR="007560BD" w:rsidRPr="00B15D2A" w:rsidRDefault="007D1F9B" w:rsidP="001977D5">
      <w:pPr>
        <w:keepNext/>
        <w:rPr>
          <w:lang w:val="en-GB"/>
        </w:rPr>
      </w:pPr>
      <w:r w:rsidRPr="00B15D2A">
        <w:rPr>
          <w:lang w:val="en-GB"/>
        </w:rPr>
        <w:t>Roche Pharma AG</w:t>
      </w:r>
      <w:r w:rsidRPr="00B15D2A">
        <w:rPr>
          <w:lang w:val="en-GB"/>
        </w:rPr>
        <w:br/>
        <w:t>Emil-Barell-Strasse 1</w:t>
      </w:r>
      <w:r w:rsidRPr="00B15D2A">
        <w:rPr>
          <w:lang w:val="en-GB"/>
        </w:rPr>
        <w:br/>
        <w:t xml:space="preserve">79639 </w:t>
      </w:r>
      <w:proofErr w:type="spellStart"/>
      <w:r w:rsidRPr="00B15D2A">
        <w:rPr>
          <w:lang w:val="en-GB"/>
        </w:rPr>
        <w:t>Grenzach-Wyhlen</w:t>
      </w:r>
      <w:proofErr w:type="spellEnd"/>
    </w:p>
    <w:p w14:paraId="237445E0" w14:textId="77777777" w:rsidR="007560BD" w:rsidRPr="00500A35" w:rsidRDefault="007D1F9B" w:rsidP="001977D5">
      <w:pPr>
        <w:keepNext/>
        <w:rPr>
          <w:szCs w:val="22"/>
        </w:rPr>
      </w:pPr>
      <w:r w:rsidRPr="00500A35">
        <w:rPr>
          <w:szCs w:val="22"/>
        </w:rPr>
        <w:t>Germany</w:t>
      </w:r>
    </w:p>
    <w:p w14:paraId="237445E1" w14:textId="77777777" w:rsidR="007560BD" w:rsidRPr="00500A35" w:rsidRDefault="007560BD" w:rsidP="00A42874">
      <w:pPr>
        <w:numPr>
          <w:ilvl w:val="12"/>
          <w:numId w:val="0"/>
        </w:numPr>
        <w:ind w:right="2"/>
        <w:rPr>
          <w:szCs w:val="22"/>
        </w:rPr>
      </w:pPr>
    </w:p>
    <w:p w14:paraId="237445E2" w14:textId="4C82934C" w:rsidR="007560BD" w:rsidRPr="00500A35" w:rsidRDefault="007D1F9B" w:rsidP="00A42874">
      <w:pPr>
        <w:numPr>
          <w:ilvl w:val="12"/>
          <w:numId w:val="0"/>
        </w:numPr>
        <w:ind w:right="2"/>
        <w:rPr>
          <w:szCs w:val="22"/>
        </w:rPr>
      </w:pPr>
      <w:r w:rsidRPr="00500A35">
        <w:rPr>
          <w:szCs w:val="22"/>
        </w:rPr>
        <w:t xml:space="preserve">For any information about this medicine, please contact the local representative of the Marketing </w:t>
      </w:r>
      <w:proofErr w:type="spellStart"/>
      <w:r w:rsidRPr="00500A35">
        <w:rPr>
          <w:szCs w:val="22"/>
        </w:rPr>
        <w:t>Authorisation</w:t>
      </w:r>
      <w:proofErr w:type="spellEnd"/>
      <w:r w:rsidRPr="00500A35">
        <w:rPr>
          <w:szCs w:val="22"/>
        </w:rPr>
        <w:t xml:space="preserve"> Holder</w:t>
      </w:r>
      <w:ins w:id="273" w:author="Author">
        <w:r w:rsidR="00466C48">
          <w:rPr>
            <w:szCs w:val="22"/>
          </w:rPr>
          <w:t>:</w:t>
        </w:r>
      </w:ins>
      <w:del w:id="274" w:author="Author">
        <w:r w:rsidRPr="00500A35" w:rsidDel="00466C48">
          <w:rPr>
            <w:szCs w:val="22"/>
          </w:rPr>
          <w:delText>.</w:delText>
        </w:r>
      </w:del>
    </w:p>
    <w:p w14:paraId="237445E3" w14:textId="77777777" w:rsidR="007560BD" w:rsidRPr="00500A35" w:rsidRDefault="007560BD" w:rsidP="00A42874">
      <w:pPr>
        <w:numPr>
          <w:ilvl w:val="12"/>
          <w:numId w:val="0"/>
        </w:numPr>
        <w:ind w:right="2"/>
        <w:rPr>
          <w:szCs w:val="22"/>
        </w:rPr>
      </w:pPr>
    </w:p>
    <w:tbl>
      <w:tblPr>
        <w:tblW w:w="0" w:type="dxa"/>
        <w:tblLayout w:type="fixed"/>
        <w:tblLook w:val="0000" w:firstRow="0" w:lastRow="0" w:firstColumn="0" w:lastColumn="0" w:noHBand="0" w:noVBand="0"/>
      </w:tblPr>
      <w:tblGrid>
        <w:gridCol w:w="4590"/>
        <w:gridCol w:w="4590"/>
      </w:tblGrid>
      <w:tr w:rsidR="0022333D" w:rsidRPr="004B519D" w14:paraId="237445EC" w14:textId="77777777" w:rsidTr="000F6003">
        <w:trPr>
          <w:cantSplit/>
        </w:trPr>
        <w:tc>
          <w:tcPr>
            <w:tcW w:w="4590" w:type="dxa"/>
          </w:tcPr>
          <w:p w14:paraId="237445E4" w14:textId="2088A627" w:rsidR="007560BD" w:rsidRPr="000E0374" w:rsidRDefault="007D1F9B" w:rsidP="00AC3376">
            <w:pPr>
              <w:rPr>
                <w:ins w:id="275" w:author="Author"/>
                <w:b/>
                <w:szCs w:val="22"/>
                <w:lang w:val="de-CH"/>
              </w:rPr>
            </w:pPr>
            <w:r w:rsidRPr="000E0374">
              <w:rPr>
                <w:b/>
                <w:szCs w:val="22"/>
                <w:lang w:val="de-CH"/>
              </w:rPr>
              <w:t>België/Belgique/Belgien</w:t>
            </w:r>
            <w:ins w:id="276" w:author="Author">
              <w:r w:rsidR="00787E6C" w:rsidRPr="000E0374">
                <w:rPr>
                  <w:b/>
                  <w:szCs w:val="22"/>
                  <w:lang w:val="de-CH"/>
                </w:rPr>
                <w:t xml:space="preserve">, </w:t>
              </w:r>
            </w:ins>
          </w:p>
          <w:p w14:paraId="20D62EA4" w14:textId="4D9B7607" w:rsidR="00B76A05" w:rsidRPr="000E0374" w:rsidRDefault="00B76A05" w:rsidP="00AC3376">
            <w:pPr>
              <w:rPr>
                <w:szCs w:val="22"/>
                <w:lang w:val="de-CH"/>
              </w:rPr>
            </w:pPr>
            <w:ins w:id="277" w:author="Author">
              <w:r w:rsidRPr="00AC44C2">
                <w:rPr>
                  <w:b/>
                  <w:noProof/>
                  <w:szCs w:val="22"/>
                  <w:lang w:val="de-CH"/>
                </w:rPr>
                <w:t>Luxembourg/Luxemburg</w:t>
              </w:r>
            </w:ins>
          </w:p>
          <w:p w14:paraId="237445E5" w14:textId="77777777" w:rsidR="007560BD" w:rsidRPr="000E0374" w:rsidRDefault="007D1F9B" w:rsidP="00AC3376">
            <w:pPr>
              <w:rPr>
                <w:ins w:id="278" w:author="Author"/>
                <w:szCs w:val="22"/>
                <w:lang w:val="de-CH"/>
              </w:rPr>
            </w:pPr>
            <w:r w:rsidRPr="000E0374">
              <w:rPr>
                <w:szCs w:val="22"/>
                <w:lang w:val="de-CH"/>
              </w:rPr>
              <w:t>N.V. Roche S.A.</w:t>
            </w:r>
          </w:p>
          <w:p w14:paraId="7C2E57C6" w14:textId="70CCB2DD" w:rsidR="00B76A05" w:rsidRPr="00500A35" w:rsidRDefault="00C7602B" w:rsidP="000F6003">
            <w:pPr>
              <w:keepNext/>
              <w:keepLines/>
              <w:rPr>
                <w:noProof/>
                <w:szCs w:val="22"/>
                <w:lang w:val="fr-FR"/>
              </w:rPr>
            </w:pPr>
            <w:ins w:id="279" w:author="Author">
              <w:r w:rsidRPr="00AC44C2">
                <w:rPr>
                  <w:noProof/>
                  <w:szCs w:val="22"/>
                  <w:lang w:val="fr-FR"/>
                </w:rPr>
                <w:t>België/Belgique/Belgien</w:t>
              </w:r>
            </w:ins>
          </w:p>
          <w:p w14:paraId="237445E6" w14:textId="77777777" w:rsidR="007560BD" w:rsidRPr="00500A35" w:rsidRDefault="007D1F9B" w:rsidP="00AC3376">
            <w:pPr>
              <w:rPr>
                <w:noProof/>
                <w:szCs w:val="22"/>
                <w:lang w:val="fr-FR"/>
              </w:rPr>
            </w:pPr>
            <w:r w:rsidRPr="00500A35">
              <w:rPr>
                <w:noProof/>
                <w:szCs w:val="22"/>
                <w:lang w:val="fr-FR"/>
              </w:rPr>
              <w:t>Tél/Tel: +32 (0) 2 525 82 11</w:t>
            </w:r>
          </w:p>
          <w:p w14:paraId="237445E7" w14:textId="77777777" w:rsidR="007560BD" w:rsidRPr="00500A35" w:rsidRDefault="007560BD" w:rsidP="00AC3376">
            <w:pPr>
              <w:rPr>
                <w:b/>
                <w:noProof/>
                <w:szCs w:val="22"/>
                <w:lang w:val="fr-FR"/>
              </w:rPr>
            </w:pPr>
          </w:p>
        </w:tc>
        <w:tc>
          <w:tcPr>
            <w:tcW w:w="4590" w:type="dxa"/>
          </w:tcPr>
          <w:p w14:paraId="237445E8" w14:textId="77777777" w:rsidR="007560BD" w:rsidRPr="00500A35" w:rsidRDefault="007D1F9B" w:rsidP="00AC3376">
            <w:pPr>
              <w:suppressAutoHyphens/>
              <w:rPr>
                <w:b/>
                <w:noProof/>
                <w:szCs w:val="22"/>
                <w:lang w:val="fi-FI"/>
              </w:rPr>
            </w:pPr>
            <w:r w:rsidRPr="00500A35">
              <w:rPr>
                <w:b/>
                <w:noProof/>
                <w:szCs w:val="22"/>
                <w:lang w:val="fi-FI"/>
              </w:rPr>
              <w:t>Lietuva</w:t>
            </w:r>
          </w:p>
          <w:p w14:paraId="237445E9" w14:textId="77777777" w:rsidR="007560BD" w:rsidRPr="00500A35" w:rsidRDefault="007D1F9B" w:rsidP="00AC3376">
            <w:pPr>
              <w:suppressAutoHyphens/>
              <w:rPr>
                <w:noProof/>
                <w:szCs w:val="22"/>
                <w:lang w:val="fi-FI"/>
              </w:rPr>
            </w:pPr>
            <w:r w:rsidRPr="00500A35">
              <w:rPr>
                <w:noProof/>
                <w:szCs w:val="22"/>
                <w:lang w:val="fi-FI"/>
              </w:rPr>
              <w:t>UAB “Roche Lietuva”</w:t>
            </w:r>
          </w:p>
          <w:p w14:paraId="237445EA" w14:textId="77777777" w:rsidR="007560BD" w:rsidRPr="00500A35" w:rsidRDefault="007D1F9B" w:rsidP="00AC3376">
            <w:pPr>
              <w:suppressAutoHyphens/>
              <w:rPr>
                <w:noProof/>
                <w:szCs w:val="22"/>
                <w:lang w:val="fi-FI"/>
              </w:rPr>
            </w:pPr>
            <w:r w:rsidRPr="00500A35">
              <w:rPr>
                <w:noProof/>
                <w:szCs w:val="22"/>
                <w:lang w:val="fi-FI"/>
              </w:rPr>
              <w:t>Tel: +370 5 2546799</w:t>
            </w:r>
          </w:p>
          <w:p w14:paraId="237445EB" w14:textId="77777777" w:rsidR="007560BD" w:rsidRPr="00500A35" w:rsidRDefault="007560BD" w:rsidP="00AC3376">
            <w:pPr>
              <w:suppressAutoHyphens/>
              <w:rPr>
                <w:b/>
                <w:noProof/>
                <w:szCs w:val="22"/>
                <w:lang w:val="fi-FI"/>
              </w:rPr>
            </w:pPr>
          </w:p>
        </w:tc>
      </w:tr>
      <w:tr w:rsidR="0022333D" w:rsidRPr="004B519D" w14:paraId="237445F4" w14:textId="77777777" w:rsidTr="000F6003">
        <w:trPr>
          <w:cantSplit/>
        </w:trPr>
        <w:tc>
          <w:tcPr>
            <w:tcW w:w="4590" w:type="dxa"/>
          </w:tcPr>
          <w:p w14:paraId="237445ED" w14:textId="77777777" w:rsidR="007560BD" w:rsidRPr="00500A35" w:rsidRDefault="007D1F9B" w:rsidP="00AC3376">
            <w:pPr>
              <w:autoSpaceDE w:val="0"/>
              <w:autoSpaceDN w:val="0"/>
              <w:adjustRightInd w:val="0"/>
              <w:rPr>
                <w:b/>
                <w:bCs/>
                <w:szCs w:val="22"/>
                <w:lang w:val="bg-BG"/>
              </w:rPr>
            </w:pPr>
            <w:r w:rsidRPr="00500A35">
              <w:rPr>
                <w:b/>
                <w:bCs/>
                <w:szCs w:val="22"/>
                <w:lang w:val="bg-BG"/>
              </w:rPr>
              <w:t>България</w:t>
            </w:r>
          </w:p>
          <w:p w14:paraId="237445EE" w14:textId="77777777" w:rsidR="007560BD" w:rsidRPr="00500A35" w:rsidRDefault="007D1F9B" w:rsidP="00AC3376">
            <w:pPr>
              <w:suppressAutoHyphens/>
              <w:rPr>
                <w:noProof/>
                <w:lang w:val="bg-BG"/>
              </w:rPr>
            </w:pPr>
            <w:r w:rsidRPr="00500A35">
              <w:rPr>
                <w:noProof/>
                <w:lang w:val="bg-BG"/>
              </w:rPr>
              <w:t>Рош България ЕООД</w:t>
            </w:r>
          </w:p>
          <w:p w14:paraId="237445EF" w14:textId="3D8F54B4" w:rsidR="007560BD" w:rsidRPr="00500A35" w:rsidRDefault="007D1F9B" w:rsidP="00AC3376">
            <w:pPr>
              <w:suppressAutoHyphens/>
              <w:rPr>
                <w:noProof/>
                <w:lang w:val="bg-BG"/>
              </w:rPr>
            </w:pPr>
            <w:r w:rsidRPr="00500A35">
              <w:rPr>
                <w:noProof/>
                <w:lang w:val="bg-BG"/>
              </w:rPr>
              <w:t xml:space="preserve">Тел: </w:t>
            </w:r>
            <w:r w:rsidR="00ED6FCC" w:rsidRPr="00ED6FCC">
              <w:rPr>
                <w:noProof/>
                <w:lang w:val="bg-BG"/>
              </w:rPr>
              <w:t xml:space="preserve">+359 2 474 5444 </w:t>
            </w:r>
          </w:p>
          <w:p w14:paraId="237445F0" w14:textId="77777777" w:rsidR="007560BD" w:rsidRPr="000F0690" w:rsidRDefault="007560BD" w:rsidP="00AC3376">
            <w:pPr>
              <w:suppressAutoHyphens/>
              <w:rPr>
                <w:b/>
                <w:noProof/>
                <w:szCs w:val="22"/>
                <w:lang w:val="fi-FI"/>
              </w:rPr>
            </w:pPr>
          </w:p>
        </w:tc>
        <w:tc>
          <w:tcPr>
            <w:tcW w:w="4590" w:type="dxa"/>
          </w:tcPr>
          <w:p w14:paraId="237445F1" w14:textId="309D0433" w:rsidR="007560BD" w:rsidRPr="000F0690" w:rsidDel="00CC1792" w:rsidRDefault="007D1F9B" w:rsidP="00AC3376">
            <w:pPr>
              <w:suppressAutoHyphens/>
              <w:rPr>
                <w:del w:id="280" w:author="Author"/>
                <w:szCs w:val="22"/>
                <w:lang w:val="fi-FI"/>
              </w:rPr>
            </w:pPr>
            <w:del w:id="281" w:author="Author">
              <w:r w:rsidRPr="000F0690" w:rsidDel="00CC1792">
                <w:rPr>
                  <w:b/>
                  <w:szCs w:val="22"/>
                  <w:lang w:val="fi-FI"/>
                </w:rPr>
                <w:delText>Luxembourg/Luxemburg</w:delText>
              </w:r>
            </w:del>
          </w:p>
          <w:p w14:paraId="237445F2" w14:textId="2F08E19D" w:rsidR="007560BD" w:rsidRPr="000F0690" w:rsidDel="00CC1792" w:rsidRDefault="007D1F9B" w:rsidP="00AC3376">
            <w:pPr>
              <w:rPr>
                <w:del w:id="282" w:author="Author"/>
                <w:szCs w:val="22"/>
                <w:lang w:val="fi-FI"/>
              </w:rPr>
            </w:pPr>
            <w:del w:id="283" w:author="Author">
              <w:r w:rsidRPr="000F0690" w:rsidDel="00CC1792">
                <w:rPr>
                  <w:szCs w:val="22"/>
                  <w:lang w:val="fi-FI"/>
                </w:rPr>
                <w:delText>(Voir/siehe Belgique/Belgien)</w:delText>
              </w:r>
            </w:del>
          </w:p>
          <w:p w14:paraId="237445F3" w14:textId="77777777" w:rsidR="007560BD" w:rsidRPr="000F0690" w:rsidRDefault="007560BD" w:rsidP="000F6003">
            <w:pPr>
              <w:rPr>
                <w:b/>
                <w:szCs w:val="22"/>
                <w:lang w:val="fi-FI"/>
              </w:rPr>
            </w:pPr>
          </w:p>
        </w:tc>
      </w:tr>
      <w:tr w:rsidR="0022333D" w:rsidRPr="004B519D" w14:paraId="237445FC" w14:textId="77777777" w:rsidTr="000F6003">
        <w:trPr>
          <w:cantSplit/>
        </w:trPr>
        <w:tc>
          <w:tcPr>
            <w:tcW w:w="4590" w:type="dxa"/>
          </w:tcPr>
          <w:p w14:paraId="237445F5" w14:textId="77777777" w:rsidR="007560BD" w:rsidRPr="00500A35" w:rsidRDefault="007D1F9B" w:rsidP="00AC3376">
            <w:pPr>
              <w:rPr>
                <w:b/>
                <w:noProof/>
                <w:szCs w:val="22"/>
                <w:lang w:val="de-DE"/>
              </w:rPr>
            </w:pPr>
            <w:r w:rsidRPr="00500A35">
              <w:rPr>
                <w:b/>
                <w:noProof/>
                <w:szCs w:val="22"/>
                <w:lang w:val="de-DE"/>
              </w:rPr>
              <w:t>Česká republika</w:t>
            </w:r>
          </w:p>
          <w:p w14:paraId="237445F6" w14:textId="77777777" w:rsidR="007560BD" w:rsidRPr="00500A35" w:rsidRDefault="007D1F9B" w:rsidP="00AC3376">
            <w:pPr>
              <w:rPr>
                <w:bCs/>
                <w:noProof/>
                <w:szCs w:val="22"/>
                <w:lang w:val="de-DE"/>
              </w:rPr>
            </w:pPr>
            <w:r w:rsidRPr="00500A35">
              <w:rPr>
                <w:bCs/>
                <w:noProof/>
                <w:szCs w:val="22"/>
                <w:lang w:val="de-DE"/>
              </w:rPr>
              <w:t>Roche s. r. o.</w:t>
            </w:r>
          </w:p>
          <w:p w14:paraId="237445F7" w14:textId="77777777" w:rsidR="007560BD" w:rsidRPr="00500A35" w:rsidRDefault="007D1F9B" w:rsidP="00AC3376">
            <w:pPr>
              <w:rPr>
                <w:noProof/>
                <w:szCs w:val="22"/>
                <w:lang w:val="de-DE"/>
              </w:rPr>
            </w:pPr>
            <w:r w:rsidRPr="00500A35">
              <w:rPr>
                <w:noProof/>
                <w:szCs w:val="22"/>
                <w:lang w:val="de-DE"/>
              </w:rPr>
              <w:t>Tel: +420 - 2 20382111</w:t>
            </w:r>
          </w:p>
        </w:tc>
        <w:tc>
          <w:tcPr>
            <w:tcW w:w="4590" w:type="dxa"/>
          </w:tcPr>
          <w:p w14:paraId="237445F8" w14:textId="77777777" w:rsidR="007560BD" w:rsidRPr="00832641" w:rsidRDefault="007D1F9B" w:rsidP="00AC3376">
            <w:pPr>
              <w:rPr>
                <w:b/>
                <w:szCs w:val="22"/>
                <w:lang w:val="de-DE"/>
              </w:rPr>
            </w:pPr>
            <w:r w:rsidRPr="00832641">
              <w:rPr>
                <w:b/>
                <w:szCs w:val="22"/>
                <w:lang w:val="de-DE"/>
              </w:rPr>
              <w:t>Magyarország</w:t>
            </w:r>
          </w:p>
          <w:p w14:paraId="237445F9" w14:textId="77777777" w:rsidR="007560BD" w:rsidRPr="00832641" w:rsidRDefault="007D1F9B" w:rsidP="00AC3376">
            <w:pPr>
              <w:rPr>
                <w:szCs w:val="22"/>
                <w:lang w:val="de-DE"/>
              </w:rPr>
            </w:pPr>
            <w:r w:rsidRPr="00832641">
              <w:rPr>
                <w:szCs w:val="22"/>
                <w:lang w:val="de-DE"/>
              </w:rPr>
              <w:t>Roche (Magyarország) Kft.</w:t>
            </w:r>
          </w:p>
          <w:p w14:paraId="237445FA" w14:textId="40227040" w:rsidR="007560BD" w:rsidRPr="00832641" w:rsidRDefault="007D1F9B" w:rsidP="00AC3376">
            <w:pPr>
              <w:rPr>
                <w:szCs w:val="22"/>
                <w:lang w:val="de-DE"/>
              </w:rPr>
            </w:pPr>
            <w:r w:rsidRPr="00832641">
              <w:rPr>
                <w:szCs w:val="22"/>
                <w:lang w:val="de-DE"/>
              </w:rPr>
              <w:t>Tel: +36 -</w:t>
            </w:r>
            <w:r w:rsidR="00374713" w:rsidRPr="00832641">
              <w:rPr>
                <w:szCs w:val="22"/>
                <w:lang w:val="de-DE"/>
              </w:rPr>
              <w:t>1 279 4500</w:t>
            </w:r>
          </w:p>
          <w:p w14:paraId="237445FB" w14:textId="77777777" w:rsidR="007560BD" w:rsidRPr="00832641" w:rsidRDefault="007560BD" w:rsidP="00AC3376">
            <w:pPr>
              <w:rPr>
                <w:b/>
                <w:szCs w:val="22"/>
                <w:lang w:val="de-DE"/>
              </w:rPr>
            </w:pPr>
          </w:p>
        </w:tc>
      </w:tr>
      <w:tr w:rsidR="0022333D" w14:paraId="23744603" w14:textId="77777777" w:rsidTr="000F6003">
        <w:trPr>
          <w:cantSplit/>
        </w:trPr>
        <w:tc>
          <w:tcPr>
            <w:tcW w:w="4590" w:type="dxa"/>
          </w:tcPr>
          <w:p w14:paraId="237445FD" w14:textId="77777777" w:rsidR="007560BD" w:rsidRPr="00500A35" w:rsidRDefault="007D1F9B" w:rsidP="00AC3376">
            <w:pPr>
              <w:rPr>
                <w:noProof/>
                <w:szCs w:val="22"/>
              </w:rPr>
            </w:pPr>
            <w:r w:rsidRPr="00500A35">
              <w:rPr>
                <w:b/>
                <w:noProof/>
                <w:szCs w:val="22"/>
              </w:rPr>
              <w:t>Danmark</w:t>
            </w:r>
          </w:p>
          <w:p w14:paraId="237445FE" w14:textId="13379497" w:rsidR="007560BD" w:rsidRPr="00500A35" w:rsidRDefault="007D1F9B" w:rsidP="00AC3376">
            <w:pPr>
              <w:rPr>
                <w:noProof/>
                <w:szCs w:val="22"/>
              </w:rPr>
            </w:pPr>
            <w:r w:rsidRPr="00500A35">
              <w:rPr>
                <w:noProof/>
                <w:szCs w:val="22"/>
              </w:rPr>
              <w:t xml:space="preserve">Roche </w:t>
            </w:r>
            <w:r w:rsidR="00257EA9" w:rsidRPr="00257EA9">
              <w:rPr>
                <w:noProof/>
                <w:szCs w:val="22"/>
              </w:rPr>
              <w:t>Pharmaceuticals A/S</w:t>
            </w:r>
          </w:p>
          <w:p w14:paraId="237445FF" w14:textId="77777777" w:rsidR="007560BD" w:rsidRPr="00500A35" w:rsidRDefault="007D1F9B" w:rsidP="00AC3376">
            <w:pPr>
              <w:rPr>
                <w:noProof/>
                <w:szCs w:val="22"/>
              </w:rPr>
            </w:pPr>
            <w:r w:rsidRPr="00500A35">
              <w:rPr>
                <w:noProof/>
                <w:szCs w:val="22"/>
              </w:rPr>
              <w:t>Tlf: +45 - 36 39 99 99</w:t>
            </w:r>
          </w:p>
          <w:p w14:paraId="23744600" w14:textId="77777777" w:rsidR="007560BD" w:rsidRPr="00500A35" w:rsidRDefault="007560BD" w:rsidP="00AC3376">
            <w:pPr>
              <w:rPr>
                <w:b/>
                <w:noProof/>
                <w:szCs w:val="22"/>
              </w:rPr>
            </w:pPr>
          </w:p>
        </w:tc>
        <w:tc>
          <w:tcPr>
            <w:tcW w:w="4590" w:type="dxa"/>
          </w:tcPr>
          <w:p w14:paraId="23744601" w14:textId="600E16A9" w:rsidR="007560BD" w:rsidRPr="00500A35" w:rsidDel="00C7602B" w:rsidRDefault="007D1F9B" w:rsidP="00AC3376">
            <w:pPr>
              <w:rPr>
                <w:del w:id="284" w:author="Author"/>
                <w:b/>
                <w:noProof/>
                <w:szCs w:val="22"/>
              </w:rPr>
            </w:pPr>
            <w:del w:id="285" w:author="Author">
              <w:r w:rsidRPr="00500A35" w:rsidDel="00C7602B">
                <w:rPr>
                  <w:b/>
                  <w:noProof/>
                  <w:szCs w:val="22"/>
                </w:rPr>
                <w:delText>Malta</w:delText>
              </w:r>
            </w:del>
          </w:p>
          <w:p w14:paraId="23744602" w14:textId="13B17977" w:rsidR="007560BD" w:rsidRPr="000E0374" w:rsidRDefault="007D1F9B" w:rsidP="00AC3376">
            <w:pPr>
              <w:rPr>
                <w:szCs w:val="22"/>
              </w:rPr>
            </w:pPr>
            <w:del w:id="286" w:author="Author">
              <w:r w:rsidRPr="00500A35" w:rsidDel="00C7602B">
                <w:rPr>
                  <w:noProof/>
                  <w:szCs w:val="22"/>
                </w:rPr>
                <w:delText xml:space="preserve">(See </w:delText>
              </w:r>
              <w:r w:rsidR="00BE7FCC" w:rsidRPr="008339D7" w:rsidDel="00C7602B">
                <w:rPr>
                  <w:noProof/>
                  <w:szCs w:val="22"/>
                </w:rPr>
                <w:delText>Ireland</w:delText>
              </w:r>
              <w:r w:rsidRPr="00500A35" w:rsidDel="00C7602B">
                <w:rPr>
                  <w:noProof/>
                  <w:szCs w:val="22"/>
                </w:rPr>
                <w:delText>)</w:delText>
              </w:r>
            </w:del>
          </w:p>
        </w:tc>
      </w:tr>
      <w:tr w:rsidR="0022333D" w14:paraId="2374460C" w14:textId="77777777" w:rsidTr="000F6003">
        <w:trPr>
          <w:cantSplit/>
        </w:trPr>
        <w:tc>
          <w:tcPr>
            <w:tcW w:w="4590" w:type="dxa"/>
          </w:tcPr>
          <w:p w14:paraId="23744604" w14:textId="77777777" w:rsidR="007560BD" w:rsidRPr="00500A35" w:rsidRDefault="007D1F9B" w:rsidP="00AC3376">
            <w:pPr>
              <w:rPr>
                <w:b/>
                <w:noProof/>
                <w:szCs w:val="22"/>
                <w:lang w:val="de-DE"/>
              </w:rPr>
            </w:pPr>
            <w:r w:rsidRPr="00500A35">
              <w:rPr>
                <w:b/>
                <w:noProof/>
                <w:szCs w:val="22"/>
                <w:lang w:val="de-DE"/>
              </w:rPr>
              <w:lastRenderedPageBreak/>
              <w:t>Deutschland</w:t>
            </w:r>
          </w:p>
          <w:p w14:paraId="23744605" w14:textId="77777777" w:rsidR="007560BD" w:rsidRPr="00500A35" w:rsidRDefault="007D1F9B" w:rsidP="00AC3376">
            <w:pPr>
              <w:rPr>
                <w:b/>
                <w:noProof/>
                <w:szCs w:val="22"/>
                <w:lang w:val="de-DE"/>
              </w:rPr>
            </w:pPr>
            <w:r w:rsidRPr="00500A35">
              <w:rPr>
                <w:noProof/>
                <w:szCs w:val="22"/>
                <w:lang w:val="de-DE"/>
              </w:rPr>
              <w:t>Roche Pharma AG</w:t>
            </w:r>
          </w:p>
          <w:p w14:paraId="23744606" w14:textId="77777777" w:rsidR="007560BD" w:rsidRPr="00500A35" w:rsidRDefault="007D1F9B" w:rsidP="00AC3376">
            <w:pPr>
              <w:rPr>
                <w:bCs/>
                <w:noProof/>
                <w:szCs w:val="22"/>
                <w:lang w:val="de-DE"/>
              </w:rPr>
            </w:pPr>
            <w:r w:rsidRPr="00500A35">
              <w:rPr>
                <w:bCs/>
                <w:noProof/>
                <w:szCs w:val="22"/>
                <w:lang w:val="de-DE"/>
              </w:rPr>
              <w:t>Tel: +49 (0) 7624 140</w:t>
            </w:r>
          </w:p>
          <w:p w14:paraId="23744607" w14:textId="77777777" w:rsidR="007560BD" w:rsidRPr="00500A35" w:rsidRDefault="007560BD" w:rsidP="00AC3376">
            <w:pPr>
              <w:rPr>
                <w:b/>
                <w:noProof/>
                <w:szCs w:val="22"/>
                <w:lang w:val="de-DE"/>
              </w:rPr>
            </w:pPr>
          </w:p>
        </w:tc>
        <w:tc>
          <w:tcPr>
            <w:tcW w:w="4590" w:type="dxa"/>
          </w:tcPr>
          <w:p w14:paraId="23744608" w14:textId="77777777" w:rsidR="007560BD" w:rsidRPr="00500A35" w:rsidRDefault="007D1F9B" w:rsidP="00AC3376">
            <w:pPr>
              <w:rPr>
                <w:b/>
                <w:noProof/>
                <w:szCs w:val="22"/>
                <w:lang w:val="nl-NL"/>
              </w:rPr>
            </w:pPr>
            <w:r w:rsidRPr="00500A35">
              <w:rPr>
                <w:b/>
                <w:noProof/>
                <w:szCs w:val="22"/>
                <w:lang w:val="nl-NL"/>
              </w:rPr>
              <w:t>Nederland</w:t>
            </w:r>
          </w:p>
          <w:p w14:paraId="23744609" w14:textId="77777777" w:rsidR="007560BD" w:rsidRPr="00500A35" w:rsidRDefault="007D1F9B" w:rsidP="00AC3376">
            <w:pPr>
              <w:rPr>
                <w:bCs/>
                <w:szCs w:val="22"/>
                <w:lang w:val="de-CH"/>
              </w:rPr>
            </w:pPr>
            <w:r w:rsidRPr="00500A35">
              <w:rPr>
                <w:bCs/>
                <w:noProof/>
                <w:szCs w:val="22"/>
                <w:lang w:val="nl-NL"/>
              </w:rPr>
              <w:t>Roche Nederland B.V.</w:t>
            </w:r>
          </w:p>
          <w:p w14:paraId="2374460A" w14:textId="77777777" w:rsidR="007560BD" w:rsidRPr="00500A35" w:rsidRDefault="007D1F9B" w:rsidP="00AC3376">
            <w:pPr>
              <w:rPr>
                <w:b/>
                <w:noProof/>
                <w:szCs w:val="22"/>
              </w:rPr>
            </w:pPr>
            <w:r w:rsidRPr="00500A35">
              <w:rPr>
                <w:bCs/>
                <w:noProof/>
                <w:szCs w:val="22"/>
              </w:rPr>
              <w:t>Tel: +31 (0) 348 438050</w:t>
            </w:r>
          </w:p>
          <w:p w14:paraId="2374460B" w14:textId="77777777" w:rsidR="007560BD" w:rsidRPr="00500A35" w:rsidRDefault="007560BD" w:rsidP="00AC3376">
            <w:pPr>
              <w:autoSpaceDE w:val="0"/>
              <w:autoSpaceDN w:val="0"/>
              <w:adjustRightInd w:val="0"/>
              <w:rPr>
                <w:noProof/>
                <w:szCs w:val="22"/>
              </w:rPr>
            </w:pPr>
          </w:p>
        </w:tc>
      </w:tr>
      <w:tr w:rsidR="0022333D" w14:paraId="23744615" w14:textId="77777777" w:rsidTr="000F6003">
        <w:trPr>
          <w:cantSplit/>
        </w:trPr>
        <w:tc>
          <w:tcPr>
            <w:tcW w:w="4590" w:type="dxa"/>
          </w:tcPr>
          <w:p w14:paraId="2374460D" w14:textId="77777777" w:rsidR="007560BD" w:rsidRPr="00500A35" w:rsidRDefault="007D1F9B" w:rsidP="00AC3376">
            <w:pPr>
              <w:rPr>
                <w:b/>
                <w:noProof/>
                <w:szCs w:val="22"/>
                <w:lang w:val="it-IT"/>
              </w:rPr>
            </w:pPr>
            <w:r w:rsidRPr="00500A35">
              <w:rPr>
                <w:b/>
                <w:noProof/>
                <w:szCs w:val="22"/>
                <w:lang w:val="it-IT"/>
              </w:rPr>
              <w:t>Eesti</w:t>
            </w:r>
          </w:p>
          <w:p w14:paraId="2374460E" w14:textId="77777777" w:rsidR="007560BD" w:rsidRPr="00500A35" w:rsidRDefault="007D1F9B" w:rsidP="00AC3376">
            <w:pPr>
              <w:rPr>
                <w:noProof/>
                <w:szCs w:val="22"/>
                <w:lang w:val="it-IT"/>
              </w:rPr>
            </w:pPr>
            <w:r w:rsidRPr="00500A35">
              <w:rPr>
                <w:noProof/>
                <w:szCs w:val="22"/>
                <w:lang w:val="it-IT"/>
              </w:rPr>
              <w:t>Roche Eesti O</w:t>
            </w:r>
            <w:r w:rsidRPr="00500A35">
              <w:rPr>
                <w:bCs/>
                <w:noProof/>
                <w:szCs w:val="22"/>
                <w:lang w:val="et-EE"/>
              </w:rPr>
              <w:t>Ü</w:t>
            </w:r>
          </w:p>
          <w:p w14:paraId="2374460F" w14:textId="77777777" w:rsidR="007560BD" w:rsidRPr="00500A35" w:rsidRDefault="007D1F9B" w:rsidP="00AC3376">
            <w:pPr>
              <w:rPr>
                <w:noProof/>
                <w:szCs w:val="22"/>
                <w:lang w:val="it-IT"/>
              </w:rPr>
            </w:pPr>
            <w:r w:rsidRPr="00500A35">
              <w:rPr>
                <w:noProof/>
                <w:szCs w:val="22"/>
                <w:lang w:val="it-IT"/>
              </w:rPr>
              <w:t>Tel: + 372 - 6 177 380</w:t>
            </w:r>
          </w:p>
          <w:p w14:paraId="23744610" w14:textId="77777777" w:rsidR="007560BD" w:rsidRPr="00500A35" w:rsidRDefault="007560BD" w:rsidP="00AC3376">
            <w:pPr>
              <w:rPr>
                <w:noProof/>
                <w:szCs w:val="22"/>
                <w:lang w:val="it-IT"/>
              </w:rPr>
            </w:pPr>
          </w:p>
        </w:tc>
        <w:tc>
          <w:tcPr>
            <w:tcW w:w="4590" w:type="dxa"/>
          </w:tcPr>
          <w:p w14:paraId="23744611" w14:textId="77777777" w:rsidR="007560BD" w:rsidRPr="00500A35" w:rsidRDefault="007D1F9B" w:rsidP="00AC3376">
            <w:pPr>
              <w:rPr>
                <w:b/>
                <w:noProof/>
                <w:snapToGrid w:val="0"/>
                <w:szCs w:val="22"/>
                <w:lang w:val="nb-NO"/>
              </w:rPr>
            </w:pPr>
            <w:r w:rsidRPr="00500A35">
              <w:rPr>
                <w:b/>
                <w:noProof/>
                <w:snapToGrid w:val="0"/>
                <w:szCs w:val="22"/>
                <w:lang w:val="nb-NO"/>
              </w:rPr>
              <w:t>Norge</w:t>
            </w:r>
          </w:p>
          <w:p w14:paraId="23744612" w14:textId="77777777" w:rsidR="007560BD" w:rsidRPr="00500A35" w:rsidRDefault="007D1F9B" w:rsidP="00AC3376">
            <w:pPr>
              <w:rPr>
                <w:noProof/>
                <w:snapToGrid w:val="0"/>
                <w:szCs w:val="22"/>
                <w:lang w:val="nb-NO"/>
              </w:rPr>
            </w:pPr>
            <w:r w:rsidRPr="00500A35">
              <w:rPr>
                <w:noProof/>
                <w:snapToGrid w:val="0"/>
                <w:szCs w:val="22"/>
                <w:lang w:val="nb-NO"/>
              </w:rPr>
              <w:t>Roche Norge AS</w:t>
            </w:r>
          </w:p>
          <w:p w14:paraId="23744613" w14:textId="77777777" w:rsidR="007560BD" w:rsidRPr="00500A35" w:rsidRDefault="007D1F9B" w:rsidP="00AC3376">
            <w:pPr>
              <w:rPr>
                <w:noProof/>
                <w:szCs w:val="22"/>
                <w:lang w:val="nb-NO"/>
              </w:rPr>
            </w:pPr>
            <w:r w:rsidRPr="00500A35">
              <w:rPr>
                <w:noProof/>
                <w:snapToGrid w:val="0"/>
                <w:szCs w:val="22"/>
                <w:lang w:val="nb-NO"/>
              </w:rPr>
              <w:t>Tlf: +47 - 22 78 90 00</w:t>
            </w:r>
          </w:p>
          <w:p w14:paraId="23744614" w14:textId="77777777" w:rsidR="007560BD" w:rsidRPr="00500A35" w:rsidRDefault="007560BD" w:rsidP="00AC3376">
            <w:pPr>
              <w:rPr>
                <w:b/>
                <w:noProof/>
                <w:szCs w:val="22"/>
              </w:rPr>
            </w:pPr>
          </w:p>
        </w:tc>
      </w:tr>
      <w:tr w:rsidR="0022333D" w:rsidRPr="004B519D" w14:paraId="2374461E" w14:textId="77777777" w:rsidTr="000F6003">
        <w:trPr>
          <w:cantSplit/>
        </w:trPr>
        <w:tc>
          <w:tcPr>
            <w:tcW w:w="4590" w:type="dxa"/>
          </w:tcPr>
          <w:p w14:paraId="23744616" w14:textId="7E63E435" w:rsidR="007560BD" w:rsidRPr="000F0690" w:rsidRDefault="007D1F9B" w:rsidP="00AC3376">
            <w:pPr>
              <w:rPr>
                <w:noProof/>
                <w:szCs w:val="22"/>
              </w:rPr>
            </w:pPr>
            <w:r w:rsidRPr="00500A35">
              <w:rPr>
                <w:b/>
                <w:noProof/>
                <w:szCs w:val="22"/>
              </w:rPr>
              <w:t>Ελλάδα</w:t>
            </w:r>
            <w:ins w:id="287" w:author="Author">
              <w:r w:rsidR="007F27E4" w:rsidRPr="00AC44C2">
                <w:rPr>
                  <w:b/>
                  <w:noProof/>
                  <w:szCs w:val="22"/>
                </w:rPr>
                <w:t>, K</w:t>
              </w:r>
              <w:r w:rsidR="007F27E4" w:rsidRPr="00AC44C2">
                <w:rPr>
                  <w:b/>
                  <w:noProof/>
                  <w:szCs w:val="22"/>
                  <w:lang w:val="el-GR"/>
                </w:rPr>
                <w:t>ύπρος</w:t>
              </w:r>
            </w:ins>
          </w:p>
          <w:p w14:paraId="23744617" w14:textId="77777777" w:rsidR="007560BD" w:rsidRPr="000F0690" w:rsidRDefault="007D1F9B" w:rsidP="00AC3376">
            <w:pPr>
              <w:rPr>
                <w:ins w:id="288" w:author="Author"/>
                <w:noProof/>
                <w:szCs w:val="22"/>
              </w:rPr>
            </w:pPr>
            <w:r w:rsidRPr="000F0690">
              <w:rPr>
                <w:noProof/>
                <w:szCs w:val="22"/>
              </w:rPr>
              <w:t>Roche (Hellas) A.E.</w:t>
            </w:r>
          </w:p>
          <w:p w14:paraId="42B7A8AA" w14:textId="0E7A1CD0" w:rsidR="00B546B2" w:rsidRPr="000F6003" w:rsidRDefault="00B546B2" w:rsidP="000F6003">
            <w:pPr>
              <w:keepNext/>
              <w:keepLines/>
              <w:rPr>
                <w:bCs/>
                <w:noProof/>
                <w:szCs w:val="22"/>
              </w:rPr>
            </w:pPr>
            <w:ins w:id="289" w:author="Author">
              <w:r w:rsidRPr="00AC44C2">
                <w:rPr>
                  <w:bCs/>
                  <w:noProof/>
                  <w:szCs w:val="22"/>
                </w:rPr>
                <w:t>Ελλάδα</w:t>
              </w:r>
            </w:ins>
          </w:p>
          <w:p w14:paraId="23744618" w14:textId="77777777" w:rsidR="007560BD" w:rsidRPr="00500A35" w:rsidRDefault="007D1F9B" w:rsidP="00AC3376">
            <w:pPr>
              <w:rPr>
                <w:noProof/>
                <w:szCs w:val="22"/>
                <w:lang w:val="de-DE"/>
              </w:rPr>
            </w:pPr>
            <w:r w:rsidRPr="00500A35">
              <w:rPr>
                <w:noProof/>
                <w:szCs w:val="22"/>
              </w:rPr>
              <w:t>Τηλ</w:t>
            </w:r>
            <w:r w:rsidRPr="00500A35">
              <w:rPr>
                <w:noProof/>
                <w:szCs w:val="22"/>
                <w:lang w:val="de-DE"/>
              </w:rPr>
              <w:t>: +30 210 61 66 100</w:t>
            </w:r>
          </w:p>
          <w:p w14:paraId="23744619" w14:textId="77777777" w:rsidR="007560BD" w:rsidRPr="00500A35" w:rsidRDefault="007560BD" w:rsidP="00AC3376">
            <w:pPr>
              <w:rPr>
                <w:noProof/>
                <w:szCs w:val="22"/>
                <w:lang w:val="de-DE"/>
              </w:rPr>
            </w:pPr>
          </w:p>
        </w:tc>
        <w:tc>
          <w:tcPr>
            <w:tcW w:w="4590" w:type="dxa"/>
          </w:tcPr>
          <w:p w14:paraId="2374461A" w14:textId="77777777" w:rsidR="007560BD" w:rsidRPr="00500A35" w:rsidRDefault="007D1F9B" w:rsidP="00AC3376">
            <w:pPr>
              <w:rPr>
                <w:noProof/>
                <w:szCs w:val="22"/>
                <w:lang w:val="de-DE"/>
              </w:rPr>
            </w:pPr>
            <w:r w:rsidRPr="00500A35">
              <w:rPr>
                <w:b/>
                <w:noProof/>
                <w:szCs w:val="22"/>
                <w:lang w:val="de-DE"/>
              </w:rPr>
              <w:t>Österreich</w:t>
            </w:r>
          </w:p>
          <w:p w14:paraId="2374461B" w14:textId="77777777" w:rsidR="007560BD" w:rsidRPr="00500A35" w:rsidRDefault="007D1F9B" w:rsidP="00AC3376">
            <w:pPr>
              <w:rPr>
                <w:noProof/>
                <w:szCs w:val="22"/>
                <w:lang w:val="de-DE"/>
              </w:rPr>
            </w:pPr>
            <w:r w:rsidRPr="00500A35">
              <w:rPr>
                <w:noProof/>
                <w:szCs w:val="22"/>
                <w:lang w:val="de-DE"/>
              </w:rPr>
              <w:t>Roche Austria GmbH</w:t>
            </w:r>
          </w:p>
          <w:p w14:paraId="2374461C" w14:textId="77777777" w:rsidR="007560BD" w:rsidRPr="00500A35" w:rsidRDefault="007D1F9B" w:rsidP="00AC3376">
            <w:pPr>
              <w:rPr>
                <w:noProof/>
                <w:szCs w:val="22"/>
                <w:lang w:val="de-DE"/>
              </w:rPr>
            </w:pPr>
            <w:r w:rsidRPr="00500A35">
              <w:rPr>
                <w:noProof/>
                <w:szCs w:val="22"/>
                <w:lang w:val="de-DE"/>
              </w:rPr>
              <w:t>Tel: +43 (0) 1 27739</w:t>
            </w:r>
          </w:p>
          <w:p w14:paraId="2374461D" w14:textId="77777777" w:rsidR="007560BD" w:rsidRPr="000F0690" w:rsidRDefault="007560BD" w:rsidP="00AC3376">
            <w:pPr>
              <w:rPr>
                <w:noProof/>
                <w:szCs w:val="22"/>
                <w:lang w:val="de-DE"/>
              </w:rPr>
            </w:pPr>
          </w:p>
        </w:tc>
      </w:tr>
      <w:tr w:rsidR="0022333D" w14:paraId="23744627" w14:textId="77777777" w:rsidTr="000F6003">
        <w:trPr>
          <w:cantSplit/>
        </w:trPr>
        <w:tc>
          <w:tcPr>
            <w:tcW w:w="4590" w:type="dxa"/>
          </w:tcPr>
          <w:p w14:paraId="2374461F" w14:textId="77777777" w:rsidR="007560BD" w:rsidRPr="00500A35" w:rsidRDefault="007D1F9B" w:rsidP="00AC3376">
            <w:pPr>
              <w:rPr>
                <w:b/>
                <w:noProof/>
                <w:szCs w:val="22"/>
                <w:lang w:val="es-ES_tradnl"/>
              </w:rPr>
            </w:pPr>
            <w:r w:rsidRPr="00500A35">
              <w:rPr>
                <w:b/>
                <w:noProof/>
                <w:szCs w:val="22"/>
                <w:lang w:val="es-ES_tradnl"/>
              </w:rPr>
              <w:t>España</w:t>
            </w:r>
          </w:p>
          <w:p w14:paraId="23744620" w14:textId="77777777" w:rsidR="007560BD" w:rsidRPr="00500A35" w:rsidRDefault="007D1F9B" w:rsidP="00AC3376">
            <w:pPr>
              <w:rPr>
                <w:noProof/>
                <w:szCs w:val="22"/>
                <w:lang w:val="es-ES_tradnl"/>
              </w:rPr>
            </w:pPr>
            <w:r w:rsidRPr="00500A35">
              <w:rPr>
                <w:noProof/>
                <w:szCs w:val="22"/>
                <w:lang w:val="es-ES_tradnl"/>
              </w:rPr>
              <w:t>Roche Farma S.A.</w:t>
            </w:r>
          </w:p>
          <w:p w14:paraId="23744621" w14:textId="77777777" w:rsidR="007560BD" w:rsidRPr="00500A35" w:rsidRDefault="007D1F9B" w:rsidP="00AC3376">
            <w:pPr>
              <w:rPr>
                <w:noProof/>
                <w:szCs w:val="22"/>
                <w:lang w:val="pl-PL"/>
              </w:rPr>
            </w:pPr>
            <w:r w:rsidRPr="00500A35">
              <w:rPr>
                <w:noProof/>
                <w:szCs w:val="22"/>
                <w:lang w:val="pl-PL"/>
              </w:rPr>
              <w:t>Tel: +34 - 91 324 81 00</w:t>
            </w:r>
          </w:p>
          <w:p w14:paraId="23744622" w14:textId="77777777" w:rsidR="007560BD" w:rsidRPr="00500A35" w:rsidRDefault="007560BD" w:rsidP="00AC3376">
            <w:pPr>
              <w:rPr>
                <w:noProof/>
                <w:szCs w:val="22"/>
                <w:lang w:val="pl-PL"/>
              </w:rPr>
            </w:pPr>
          </w:p>
        </w:tc>
        <w:tc>
          <w:tcPr>
            <w:tcW w:w="4590" w:type="dxa"/>
          </w:tcPr>
          <w:p w14:paraId="23744623" w14:textId="77777777" w:rsidR="007560BD" w:rsidRPr="00500A35" w:rsidRDefault="007D1F9B" w:rsidP="00AC3376">
            <w:pPr>
              <w:rPr>
                <w:b/>
                <w:noProof/>
                <w:szCs w:val="22"/>
                <w:lang w:val="pl-PL"/>
              </w:rPr>
            </w:pPr>
            <w:r w:rsidRPr="00500A35">
              <w:rPr>
                <w:b/>
                <w:noProof/>
                <w:szCs w:val="22"/>
                <w:lang w:val="pl-PL"/>
              </w:rPr>
              <w:t>Polska</w:t>
            </w:r>
          </w:p>
          <w:p w14:paraId="23744624" w14:textId="77777777" w:rsidR="007560BD" w:rsidRPr="00500A35" w:rsidRDefault="007D1F9B" w:rsidP="00AC3376">
            <w:pPr>
              <w:rPr>
                <w:noProof/>
                <w:szCs w:val="22"/>
                <w:lang w:val="pl-PL"/>
              </w:rPr>
            </w:pPr>
            <w:r w:rsidRPr="00500A35">
              <w:rPr>
                <w:noProof/>
                <w:szCs w:val="22"/>
                <w:lang w:val="pl-PL"/>
              </w:rPr>
              <w:t>Roche Polska Sp.z o.o.</w:t>
            </w:r>
          </w:p>
          <w:p w14:paraId="23744625" w14:textId="77777777" w:rsidR="007560BD" w:rsidRPr="00500A35" w:rsidRDefault="007D1F9B" w:rsidP="00AC3376">
            <w:pPr>
              <w:rPr>
                <w:noProof/>
                <w:szCs w:val="22"/>
                <w:lang w:val="fr-FR"/>
              </w:rPr>
            </w:pPr>
            <w:r w:rsidRPr="00500A35">
              <w:rPr>
                <w:noProof/>
                <w:szCs w:val="22"/>
                <w:lang w:val="fr-FR"/>
              </w:rPr>
              <w:t>Tel: +48 - 22 345 18 88</w:t>
            </w:r>
          </w:p>
          <w:p w14:paraId="23744626" w14:textId="77777777" w:rsidR="007560BD" w:rsidRPr="00500A35" w:rsidRDefault="007560BD" w:rsidP="00AC3376">
            <w:pPr>
              <w:rPr>
                <w:noProof/>
                <w:szCs w:val="22"/>
                <w:lang w:val="de-DE"/>
              </w:rPr>
            </w:pPr>
          </w:p>
        </w:tc>
      </w:tr>
      <w:tr w:rsidR="0022333D" w:rsidRPr="004B519D" w14:paraId="23744630" w14:textId="77777777" w:rsidTr="000F6003">
        <w:trPr>
          <w:cantSplit/>
        </w:trPr>
        <w:tc>
          <w:tcPr>
            <w:tcW w:w="4590" w:type="dxa"/>
          </w:tcPr>
          <w:p w14:paraId="23744628" w14:textId="77777777" w:rsidR="007560BD" w:rsidRPr="00500A35" w:rsidRDefault="007D1F9B" w:rsidP="00AC3376">
            <w:pPr>
              <w:rPr>
                <w:noProof/>
                <w:szCs w:val="22"/>
                <w:lang w:val="fr-FR"/>
              </w:rPr>
            </w:pPr>
            <w:r w:rsidRPr="00500A35">
              <w:rPr>
                <w:b/>
                <w:noProof/>
                <w:szCs w:val="22"/>
                <w:lang w:val="fr-FR"/>
              </w:rPr>
              <w:t>France</w:t>
            </w:r>
          </w:p>
          <w:p w14:paraId="23744629" w14:textId="77777777" w:rsidR="007560BD" w:rsidRPr="00500A35" w:rsidRDefault="007D1F9B" w:rsidP="00AC3376">
            <w:pPr>
              <w:rPr>
                <w:noProof/>
                <w:szCs w:val="22"/>
                <w:lang w:val="fr-FR"/>
              </w:rPr>
            </w:pPr>
            <w:r w:rsidRPr="00500A35">
              <w:rPr>
                <w:noProof/>
                <w:szCs w:val="22"/>
                <w:lang w:val="fr-FR"/>
              </w:rPr>
              <w:t>Roche</w:t>
            </w:r>
          </w:p>
          <w:p w14:paraId="2374462A" w14:textId="77777777" w:rsidR="007560BD" w:rsidRPr="00500A35" w:rsidRDefault="007D1F9B" w:rsidP="00AC3376">
            <w:pPr>
              <w:rPr>
                <w:noProof/>
                <w:szCs w:val="22"/>
                <w:lang w:val="fr-FR"/>
              </w:rPr>
            </w:pPr>
            <w:r w:rsidRPr="00500A35">
              <w:rPr>
                <w:noProof/>
                <w:szCs w:val="22"/>
                <w:lang w:val="fr-FR"/>
              </w:rPr>
              <w:t xml:space="preserve">Tél: </w:t>
            </w:r>
            <w:r w:rsidRPr="00500A35">
              <w:t>+33 (0)1 47 61 40 00</w:t>
            </w:r>
          </w:p>
          <w:p w14:paraId="2374462B" w14:textId="77777777" w:rsidR="007560BD" w:rsidRPr="00500A35" w:rsidRDefault="007560BD" w:rsidP="00AC3376">
            <w:pPr>
              <w:rPr>
                <w:b/>
                <w:noProof/>
                <w:szCs w:val="22"/>
                <w:lang w:val="fr-FR"/>
              </w:rPr>
            </w:pPr>
          </w:p>
        </w:tc>
        <w:tc>
          <w:tcPr>
            <w:tcW w:w="4590" w:type="dxa"/>
          </w:tcPr>
          <w:p w14:paraId="2374462C" w14:textId="77777777" w:rsidR="007560BD" w:rsidRPr="00500A35" w:rsidRDefault="007D1F9B" w:rsidP="00AC3376">
            <w:pPr>
              <w:rPr>
                <w:noProof/>
                <w:szCs w:val="22"/>
                <w:lang w:val="pt-PT"/>
              </w:rPr>
            </w:pPr>
            <w:r w:rsidRPr="00500A35">
              <w:rPr>
                <w:b/>
                <w:noProof/>
                <w:szCs w:val="22"/>
                <w:lang w:val="pt-PT"/>
              </w:rPr>
              <w:t>Portugal</w:t>
            </w:r>
          </w:p>
          <w:p w14:paraId="2374462D" w14:textId="77777777" w:rsidR="007560BD" w:rsidRPr="00500A35" w:rsidRDefault="007D1F9B" w:rsidP="00AC3376">
            <w:pPr>
              <w:rPr>
                <w:noProof/>
                <w:szCs w:val="22"/>
                <w:lang w:val="pt-PT"/>
              </w:rPr>
            </w:pPr>
            <w:r w:rsidRPr="00500A35">
              <w:rPr>
                <w:noProof/>
                <w:szCs w:val="22"/>
                <w:lang w:val="pt-PT"/>
              </w:rPr>
              <w:t>Roche Farmacêutica Química, Lda</w:t>
            </w:r>
          </w:p>
          <w:p w14:paraId="2374462E" w14:textId="77777777" w:rsidR="007560BD" w:rsidRPr="00500A35" w:rsidRDefault="007D1F9B" w:rsidP="00AC3376">
            <w:pPr>
              <w:rPr>
                <w:noProof/>
                <w:szCs w:val="22"/>
                <w:lang w:val="pt-PT"/>
              </w:rPr>
            </w:pPr>
            <w:r w:rsidRPr="00500A35">
              <w:rPr>
                <w:noProof/>
                <w:szCs w:val="22"/>
                <w:lang w:val="pt-PT"/>
              </w:rPr>
              <w:t>Tel: +351 - 21 425 70 00</w:t>
            </w:r>
          </w:p>
          <w:p w14:paraId="2374462F" w14:textId="77777777" w:rsidR="007560BD" w:rsidRPr="00500A35" w:rsidRDefault="007560BD" w:rsidP="00AC3376">
            <w:pPr>
              <w:rPr>
                <w:noProof/>
                <w:szCs w:val="22"/>
                <w:lang w:val="pt-BR"/>
              </w:rPr>
            </w:pPr>
          </w:p>
        </w:tc>
      </w:tr>
      <w:tr w:rsidR="0022333D" w14:paraId="23744638" w14:textId="77777777" w:rsidTr="000F6003">
        <w:trPr>
          <w:cantSplit/>
        </w:trPr>
        <w:tc>
          <w:tcPr>
            <w:tcW w:w="4590" w:type="dxa"/>
          </w:tcPr>
          <w:p w14:paraId="23744631" w14:textId="77777777" w:rsidR="007560BD" w:rsidRPr="0022567E" w:rsidRDefault="007D1F9B" w:rsidP="00AC3376">
            <w:pPr>
              <w:rPr>
                <w:rFonts w:eastAsia="SimSun"/>
                <w:noProof/>
                <w:szCs w:val="22"/>
                <w:lang w:val="pt-PT"/>
              </w:rPr>
            </w:pPr>
            <w:r w:rsidRPr="0022567E">
              <w:rPr>
                <w:rFonts w:eastAsia="SimSun"/>
                <w:b/>
                <w:noProof/>
                <w:szCs w:val="22"/>
                <w:lang w:val="pt-PT"/>
              </w:rPr>
              <w:t>Hrvatska</w:t>
            </w:r>
          </w:p>
          <w:p w14:paraId="23744632" w14:textId="77777777" w:rsidR="007560BD" w:rsidRPr="0022567E" w:rsidRDefault="007D1F9B" w:rsidP="00AC3376">
            <w:pPr>
              <w:rPr>
                <w:rFonts w:eastAsia="SimSun"/>
                <w:noProof/>
                <w:szCs w:val="22"/>
                <w:lang w:val="pt-PT"/>
              </w:rPr>
            </w:pPr>
            <w:r w:rsidRPr="0022567E">
              <w:rPr>
                <w:rFonts w:eastAsia="SimSun"/>
                <w:noProof/>
                <w:szCs w:val="22"/>
                <w:lang w:val="pt-PT"/>
              </w:rPr>
              <w:t>Roche d.o.o.</w:t>
            </w:r>
          </w:p>
          <w:p w14:paraId="23744633" w14:textId="77777777" w:rsidR="007560BD" w:rsidRPr="00500A35" w:rsidRDefault="007D1F9B" w:rsidP="00AC3376">
            <w:pPr>
              <w:rPr>
                <w:b/>
                <w:noProof/>
                <w:szCs w:val="22"/>
                <w:lang w:val="fr-FR"/>
              </w:rPr>
            </w:pPr>
            <w:r w:rsidRPr="00500A35">
              <w:rPr>
                <w:rFonts w:eastAsia="SimSun"/>
                <w:noProof/>
                <w:szCs w:val="22"/>
                <w:lang w:val="it-IT"/>
              </w:rPr>
              <w:t>Tel: + 385 1 47 22 333</w:t>
            </w:r>
          </w:p>
        </w:tc>
        <w:tc>
          <w:tcPr>
            <w:tcW w:w="4590" w:type="dxa"/>
          </w:tcPr>
          <w:p w14:paraId="23744634" w14:textId="77777777" w:rsidR="007560BD" w:rsidRPr="00500A35" w:rsidRDefault="007D1F9B" w:rsidP="00AC3376">
            <w:pPr>
              <w:tabs>
                <w:tab w:val="left" w:pos="-720"/>
                <w:tab w:val="left" w:pos="567"/>
                <w:tab w:val="left" w:pos="4536"/>
              </w:tabs>
              <w:suppressAutoHyphens/>
              <w:spacing w:line="260" w:lineRule="exact"/>
              <w:rPr>
                <w:b/>
                <w:noProof/>
                <w:szCs w:val="22"/>
                <w:lang w:val="it-IT"/>
              </w:rPr>
            </w:pPr>
            <w:r w:rsidRPr="00500A35">
              <w:rPr>
                <w:b/>
                <w:noProof/>
                <w:szCs w:val="22"/>
                <w:lang w:val="it-IT"/>
              </w:rPr>
              <w:t>România</w:t>
            </w:r>
          </w:p>
          <w:p w14:paraId="23744635" w14:textId="77777777" w:rsidR="007560BD" w:rsidRPr="00500A35" w:rsidRDefault="007D1F9B" w:rsidP="00AC3376">
            <w:pPr>
              <w:tabs>
                <w:tab w:val="left" w:pos="-720"/>
                <w:tab w:val="left" w:pos="4536"/>
              </w:tabs>
              <w:suppressAutoHyphens/>
              <w:rPr>
                <w:noProof/>
                <w:szCs w:val="22"/>
                <w:lang w:val="ro-RO"/>
              </w:rPr>
            </w:pPr>
            <w:r w:rsidRPr="000F0690">
              <w:rPr>
                <w:noProof/>
                <w:szCs w:val="22"/>
                <w:lang w:val="it-IT"/>
              </w:rPr>
              <w:t>Roche Rom</w:t>
            </w:r>
            <w:r w:rsidRPr="00500A35">
              <w:rPr>
                <w:noProof/>
                <w:szCs w:val="22"/>
                <w:lang w:val="ro-RO"/>
              </w:rPr>
              <w:t>ânia S.R.L.</w:t>
            </w:r>
          </w:p>
          <w:p w14:paraId="23744636" w14:textId="77777777" w:rsidR="007560BD" w:rsidRPr="00500A35" w:rsidRDefault="007D1F9B" w:rsidP="00AC3376">
            <w:pPr>
              <w:tabs>
                <w:tab w:val="left" w:pos="-720"/>
                <w:tab w:val="left" w:pos="4536"/>
              </w:tabs>
              <w:suppressAutoHyphens/>
              <w:rPr>
                <w:noProof/>
                <w:szCs w:val="22"/>
                <w:lang w:val="pl-PL"/>
              </w:rPr>
            </w:pPr>
            <w:r w:rsidRPr="00500A35">
              <w:rPr>
                <w:noProof/>
                <w:szCs w:val="22"/>
                <w:lang w:val="pl-PL"/>
              </w:rPr>
              <w:t>Tel: +40 21 206 47 01</w:t>
            </w:r>
          </w:p>
          <w:p w14:paraId="23744637" w14:textId="77777777" w:rsidR="007560BD" w:rsidRPr="00500A35" w:rsidRDefault="007560BD" w:rsidP="00AC3376">
            <w:pPr>
              <w:rPr>
                <w:noProof/>
                <w:szCs w:val="22"/>
                <w:lang w:val="pt-PT"/>
              </w:rPr>
            </w:pPr>
          </w:p>
        </w:tc>
      </w:tr>
      <w:tr w:rsidR="0022333D" w14:paraId="23744641" w14:textId="77777777" w:rsidTr="000F6003">
        <w:trPr>
          <w:cantSplit/>
        </w:trPr>
        <w:tc>
          <w:tcPr>
            <w:tcW w:w="4590" w:type="dxa"/>
          </w:tcPr>
          <w:p w14:paraId="23744639" w14:textId="53AE8A2E" w:rsidR="007560BD" w:rsidRPr="00500A35" w:rsidRDefault="007D1F9B" w:rsidP="00AC3376">
            <w:pPr>
              <w:rPr>
                <w:b/>
                <w:noProof/>
                <w:szCs w:val="22"/>
              </w:rPr>
            </w:pPr>
            <w:r w:rsidRPr="00500A35">
              <w:rPr>
                <w:b/>
                <w:noProof/>
                <w:szCs w:val="22"/>
              </w:rPr>
              <w:t>Ireland</w:t>
            </w:r>
            <w:ins w:id="290" w:author="Author">
              <w:r w:rsidR="00B546B2">
                <w:rPr>
                  <w:b/>
                  <w:noProof/>
                  <w:szCs w:val="22"/>
                </w:rPr>
                <w:t>, Malta</w:t>
              </w:r>
            </w:ins>
          </w:p>
          <w:p w14:paraId="2374463A" w14:textId="77777777" w:rsidR="007560BD" w:rsidRDefault="007D1F9B" w:rsidP="00AC3376">
            <w:pPr>
              <w:rPr>
                <w:ins w:id="291" w:author="Author"/>
                <w:noProof/>
                <w:szCs w:val="22"/>
              </w:rPr>
            </w:pPr>
            <w:r w:rsidRPr="00500A35">
              <w:rPr>
                <w:noProof/>
                <w:szCs w:val="22"/>
              </w:rPr>
              <w:t>Roche Products (Ireland) Ltd.</w:t>
            </w:r>
          </w:p>
          <w:p w14:paraId="411C4638" w14:textId="3F739787" w:rsidR="0023725A" w:rsidRPr="00500A35" w:rsidRDefault="0023725A" w:rsidP="00AC3376">
            <w:pPr>
              <w:rPr>
                <w:noProof/>
                <w:szCs w:val="22"/>
              </w:rPr>
            </w:pPr>
            <w:ins w:id="292" w:author="Author">
              <w:r w:rsidRPr="00AC44C2">
                <w:rPr>
                  <w:noProof/>
                  <w:szCs w:val="22"/>
                </w:rPr>
                <w:t>Ireland/L-Irlanda</w:t>
              </w:r>
            </w:ins>
          </w:p>
          <w:p w14:paraId="2374463B" w14:textId="77777777" w:rsidR="007560BD" w:rsidRPr="00500A35" w:rsidRDefault="007D1F9B" w:rsidP="00AC3376">
            <w:pPr>
              <w:rPr>
                <w:noProof/>
                <w:szCs w:val="22"/>
                <w:lang w:val="pt-PT"/>
              </w:rPr>
            </w:pPr>
            <w:r w:rsidRPr="00500A35">
              <w:rPr>
                <w:noProof/>
                <w:szCs w:val="22"/>
                <w:lang w:val="pt-PT"/>
              </w:rPr>
              <w:t>Tel: +353 (0) 1 469 0700</w:t>
            </w:r>
          </w:p>
          <w:p w14:paraId="2374463C" w14:textId="77777777" w:rsidR="007560BD" w:rsidRPr="00500A35" w:rsidRDefault="007560BD" w:rsidP="00AC3376">
            <w:pPr>
              <w:rPr>
                <w:noProof/>
                <w:szCs w:val="22"/>
                <w:lang w:val="pt-PT"/>
              </w:rPr>
            </w:pPr>
          </w:p>
        </w:tc>
        <w:tc>
          <w:tcPr>
            <w:tcW w:w="4590" w:type="dxa"/>
          </w:tcPr>
          <w:p w14:paraId="2374463D" w14:textId="77777777" w:rsidR="007560BD" w:rsidRPr="00500A35" w:rsidRDefault="007D1F9B" w:rsidP="00AC3376">
            <w:pPr>
              <w:rPr>
                <w:b/>
                <w:noProof/>
                <w:szCs w:val="22"/>
                <w:lang w:val="pt-PT"/>
              </w:rPr>
            </w:pPr>
            <w:r w:rsidRPr="00500A35">
              <w:rPr>
                <w:b/>
                <w:noProof/>
                <w:szCs w:val="22"/>
                <w:lang w:val="pt-PT"/>
              </w:rPr>
              <w:t>Slovenija</w:t>
            </w:r>
          </w:p>
          <w:p w14:paraId="2374463E" w14:textId="77777777" w:rsidR="007560BD" w:rsidRPr="00500A35" w:rsidRDefault="007D1F9B" w:rsidP="00AC3376">
            <w:pPr>
              <w:rPr>
                <w:noProof/>
                <w:szCs w:val="22"/>
                <w:lang w:val="pt-PT"/>
              </w:rPr>
            </w:pPr>
            <w:r w:rsidRPr="00500A35">
              <w:rPr>
                <w:noProof/>
                <w:szCs w:val="22"/>
                <w:lang w:val="pt-PT"/>
              </w:rPr>
              <w:t>Roche farmacevtska družba d.o.o.</w:t>
            </w:r>
          </w:p>
          <w:p w14:paraId="2374463F" w14:textId="77777777" w:rsidR="007560BD" w:rsidRPr="00500A35" w:rsidRDefault="007D1F9B" w:rsidP="00AC3376">
            <w:pPr>
              <w:rPr>
                <w:noProof/>
                <w:szCs w:val="22"/>
              </w:rPr>
            </w:pPr>
            <w:r w:rsidRPr="00500A35">
              <w:rPr>
                <w:noProof/>
                <w:szCs w:val="22"/>
              </w:rPr>
              <w:t>Tel: +386 - 1 360 26 00</w:t>
            </w:r>
          </w:p>
          <w:p w14:paraId="23744640" w14:textId="77777777" w:rsidR="007560BD" w:rsidRPr="00500A35" w:rsidRDefault="007560BD" w:rsidP="00AC3376">
            <w:pPr>
              <w:rPr>
                <w:noProof/>
                <w:szCs w:val="22"/>
              </w:rPr>
            </w:pPr>
          </w:p>
        </w:tc>
      </w:tr>
      <w:tr w:rsidR="0022333D" w:rsidRPr="004B519D" w14:paraId="2374464B" w14:textId="77777777" w:rsidTr="000F6003">
        <w:trPr>
          <w:cantSplit/>
        </w:trPr>
        <w:tc>
          <w:tcPr>
            <w:tcW w:w="4590" w:type="dxa"/>
          </w:tcPr>
          <w:p w14:paraId="23744642" w14:textId="77777777" w:rsidR="007560BD" w:rsidRPr="002D7EE9" w:rsidRDefault="007D1F9B" w:rsidP="00AC3376">
            <w:pPr>
              <w:tabs>
                <w:tab w:val="left" w:pos="720"/>
              </w:tabs>
              <w:rPr>
                <w:b/>
                <w:noProof/>
                <w:snapToGrid w:val="0"/>
                <w:szCs w:val="22"/>
                <w:lang w:val="pt-BR"/>
              </w:rPr>
            </w:pPr>
            <w:r w:rsidRPr="002D7EE9">
              <w:rPr>
                <w:b/>
                <w:noProof/>
                <w:snapToGrid w:val="0"/>
                <w:szCs w:val="22"/>
                <w:lang w:val="pt-BR"/>
              </w:rPr>
              <w:t>Ísland</w:t>
            </w:r>
          </w:p>
          <w:p w14:paraId="23744643" w14:textId="564C1841" w:rsidR="007560BD" w:rsidRPr="002D7EE9" w:rsidRDefault="007D1F9B" w:rsidP="00AC3376">
            <w:pPr>
              <w:tabs>
                <w:tab w:val="left" w:pos="720"/>
              </w:tabs>
              <w:rPr>
                <w:noProof/>
                <w:snapToGrid w:val="0"/>
                <w:szCs w:val="22"/>
                <w:lang w:val="pt-BR"/>
              </w:rPr>
            </w:pPr>
            <w:r w:rsidRPr="002D7EE9">
              <w:rPr>
                <w:noProof/>
                <w:snapToGrid w:val="0"/>
                <w:szCs w:val="22"/>
                <w:lang w:val="pt-BR"/>
              </w:rPr>
              <w:t xml:space="preserve">Roche </w:t>
            </w:r>
            <w:r w:rsidR="00257EA9" w:rsidRPr="002D7EE9">
              <w:rPr>
                <w:noProof/>
                <w:snapToGrid w:val="0"/>
                <w:szCs w:val="22"/>
                <w:lang w:val="pt-BR"/>
              </w:rPr>
              <w:t>Pharmaceuticals A/S</w:t>
            </w:r>
          </w:p>
          <w:p w14:paraId="23744644" w14:textId="77777777" w:rsidR="007560BD" w:rsidRPr="00500A35" w:rsidRDefault="007D1F9B" w:rsidP="00AC3376">
            <w:pPr>
              <w:tabs>
                <w:tab w:val="left" w:pos="720"/>
              </w:tabs>
              <w:rPr>
                <w:noProof/>
                <w:snapToGrid w:val="0"/>
                <w:szCs w:val="22"/>
                <w:lang w:val="pt-PT"/>
              </w:rPr>
            </w:pPr>
            <w:r w:rsidRPr="00500A35">
              <w:rPr>
                <w:noProof/>
                <w:szCs w:val="22"/>
                <w:lang w:val="pt-PT"/>
              </w:rPr>
              <w:t>c/o Icepharma hf</w:t>
            </w:r>
          </w:p>
          <w:p w14:paraId="23744645" w14:textId="77777777" w:rsidR="007560BD" w:rsidRPr="00500A35" w:rsidRDefault="007D1F9B" w:rsidP="00AC3376">
            <w:pPr>
              <w:rPr>
                <w:rFonts w:ascii="Arial" w:hAnsi="Arial"/>
                <w:noProof/>
                <w:snapToGrid w:val="0"/>
                <w:szCs w:val="22"/>
                <w:lang w:val="pt-PT"/>
              </w:rPr>
            </w:pPr>
            <w:r w:rsidRPr="00500A35">
              <w:rPr>
                <w:noProof/>
                <w:snapToGrid w:val="0"/>
                <w:szCs w:val="22"/>
                <w:lang w:val="pt-PT"/>
              </w:rPr>
              <w:t>Sími: +354 540 8000</w:t>
            </w:r>
          </w:p>
          <w:p w14:paraId="23744646" w14:textId="77777777" w:rsidR="007560BD" w:rsidRPr="00500A35" w:rsidRDefault="007560BD" w:rsidP="00AC3376">
            <w:pPr>
              <w:tabs>
                <w:tab w:val="left" w:pos="720"/>
              </w:tabs>
              <w:autoSpaceDE w:val="0"/>
              <w:autoSpaceDN w:val="0"/>
              <w:adjustRightInd w:val="0"/>
              <w:rPr>
                <w:b/>
                <w:noProof/>
                <w:szCs w:val="22"/>
                <w:lang w:val="pt-PT"/>
              </w:rPr>
            </w:pPr>
          </w:p>
        </w:tc>
        <w:tc>
          <w:tcPr>
            <w:tcW w:w="4590" w:type="dxa"/>
          </w:tcPr>
          <w:p w14:paraId="23744647" w14:textId="77777777" w:rsidR="007560BD" w:rsidRPr="00B15D2A" w:rsidRDefault="007D1F9B" w:rsidP="00AC3376">
            <w:pPr>
              <w:rPr>
                <w:b/>
                <w:noProof/>
                <w:szCs w:val="22"/>
                <w:lang w:val="pt-PT"/>
              </w:rPr>
            </w:pPr>
            <w:r w:rsidRPr="00B15D2A">
              <w:rPr>
                <w:b/>
                <w:noProof/>
                <w:szCs w:val="22"/>
                <w:lang w:val="pt-PT"/>
              </w:rPr>
              <w:t>Slovenská republika</w:t>
            </w:r>
          </w:p>
          <w:p w14:paraId="23744648" w14:textId="77777777" w:rsidR="007560BD" w:rsidRPr="00B15D2A" w:rsidRDefault="007D1F9B" w:rsidP="00AC3376">
            <w:pPr>
              <w:rPr>
                <w:noProof/>
                <w:szCs w:val="22"/>
                <w:lang w:val="pt-PT"/>
              </w:rPr>
            </w:pPr>
            <w:r w:rsidRPr="00B15D2A">
              <w:rPr>
                <w:noProof/>
                <w:szCs w:val="22"/>
                <w:lang w:val="pt-PT"/>
              </w:rPr>
              <w:t>Roche Slovensko, s.r.o.</w:t>
            </w:r>
          </w:p>
          <w:p w14:paraId="23744649" w14:textId="77777777" w:rsidR="007560BD" w:rsidRPr="00500A35" w:rsidRDefault="007D1F9B" w:rsidP="00AC3376">
            <w:pPr>
              <w:rPr>
                <w:noProof/>
                <w:szCs w:val="22"/>
                <w:lang w:val="pt-PT"/>
              </w:rPr>
            </w:pPr>
            <w:r w:rsidRPr="00500A35">
              <w:rPr>
                <w:noProof/>
                <w:szCs w:val="22"/>
                <w:lang w:val="pt-PT"/>
              </w:rPr>
              <w:t>Tel: +421 - 2 52638201</w:t>
            </w:r>
          </w:p>
          <w:p w14:paraId="2374464A" w14:textId="77777777" w:rsidR="007560BD" w:rsidRPr="00500A35" w:rsidRDefault="007560BD" w:rsidP="00AC3376">
            <w:pPr>
              <w:rPr>
                <w:b/>
                <w:noProof/>
                <w:szCs w:val="22"/>
                <w:lang w:val="pt-PT"/>
              </w:rPr>
            </w:pPr>
          </w:p>
        </w:tc>
      </w:tr>
      <w:tr w:rsidR="0022333D" w:rsidRPr="004B519D" w14:paraId="23744653" w14:textId="77777777" w:rsidTr="000F6003">
        <w:trPr>
          <w:cantSplit/>
        </w:trPr>
        <w:tc>
          <w:tcPr>
            <w:tcW w:w="4590" w:type="dxa"/>
          </w:tcPr>
          <w:p w14:paraId="2374464C" w14:textId="77777777" w:rsidR="007560BD" w:rsidRPr="00500A35" w:rsidRDefault="007D1F9B" w:rsidP="00AC3376">
            <w:pPr>
              <w:rPr>
                <w:noProof/>
                <w:szCs w:val="22"/>
                <w:lang w:val="it-IT"/>
              </w:rPr>
            </w:pPr>
            <w:r w:rsidRPr="00500A35">
              <w:rPr>
                <w:b/>
                <w:noProof/>
                <w:szCs w:val="22"/>
                <w:lang w:val="it-IT"/>
              </w:rPr>
              <w:t>Italia</w:t>
            </w:r>
          </w:p>
          <w:p w14:paraId="2374464D" w14:textId="77777777" w:rsidR="007560BD" w:rsidRPr="00500A35" w:rsidRDefault="007D1F9B" w:rsidP="00AC3376">
            <w:pPr>
              <w:rPr>
                <w:noProof/>
                <w:szCs w:val="22"/>
                <w:lang w:val="it-IT"/>
              </w:rPr>
            </w:pPr>
            <w:r w:rsidRPr="00500A35">
              <w:rPr>
                <w:noProof/>
                <w:szCs w:val="22"/>
                <w:lang w:val="it-IT"/>
              </w:rPr>
              <w:t>Roche S.p.A.</w:t>
            </w:r>
          </w:p>
          <w:p w14:paraId="2374464E" w14:textId="77777777" w:rsidR="007560BD" w:rsidRPr="00500A35" w:rsidRDefault="007D1F9B" w:rsidP="00AC3376">
            <w:pPr>
              <w:rPr>
                <w:b/>
                <w:noProof/>
                <w:szCs w:val="22"/>
                <w:lang w:val="it-IT"/>
              </w:rPr>
            </w:pPr>
            <w:r w:rsidRPr="00500A35">
              <w:rPr>
                <w:noProof/>
                <w:szCs w:val="22"/>
                <w:lang w:val="it-IT"/>
              </w:rPr>
              <w:t>Tel: +39 - 039 2471</w:t>
            </w:r>
          </w:p>
        </w:tc>
        <w:tc>
          <w:tcPr>
            <w:tcW w:w="4590" w:type="dxa"/>
          </w:tcPr>
          <w:p w14:paraId="2374464F" w14:textId="77777777" w:rsidR="007560BD" w:rsidRPr="00B15D2A" w:rsidRDefault="007D1F9B" w:rsidP="00AC3376">
            <w:pPr>
              <w:rPr>
                <w:b/>
                <w:noProof/>
                <w:szCs w:val="22"/>
                <w:lang w:val="it-IT"/>
              </w:rPr>
            </w:pPr>
            <w:r w:rsidRPr="00B15D2A">
              <w:rPr>
                <w:b/>
                <w:noProof/>
                <w:szCs w:val="22"/>
                <w:lang w:val="it-IT"/>
              </w:rPr>
              <w:t>Suomi/Finland</w:t>
            </w:r>
          </w:p>
          <w:p w14:paraId="23744650" w14:textId="77777777" w:rsidR="007560BD" w:rsidRPr="00B15D2A" w:rsidRDefault="007D1F9B" w:rsidP="00AC3376">
            <w:pPr>
              <w:rPr>
                <w:noProof/>
                <w:snapToGrid w:val="0"/>
                <w:szCs w:val="22"/>
                <w:lang w:val="it-IT"/>
              </w:rPr>
            </w:pPr>
            <w:r w:rsidRPr="00B15D2A">
              <w:rPr>
                <w:noProof/>
                <w:szCs w:val="22"/>
                <w:lang w:val="it-IT"/>
              </w:rPr>
              <w:t>Roche Oy</w:t>
            </w:r>
          </w:p>
          <w:p w14:paraId="23744651" w14:textId="77777777" w:rsidR="007560BD" w:rsidRPr="00B15D2A" w:rsidRDefault="007D1F9B" w:rsidP="00AC3376">
            <w:pPr>
              <w:rPr>
                <w:noProof/>
                <w:szCs w:val="22"/>
                <w:lang w:val="it-IT"/>
              </w:rPr>
            </w:pPr>
            <w:r w:rsidRPr="00B15D2A">
              <w:rPr>
                <w:noProof/>
                <w:szCs w:val="22"/>
                <w:lang w:val="it-IT"/>
              </w:rPr>
              <w:t>Puh/Tel: +358 (0) 10 554 500</w:t>
            </w:r>
          </w:p>
          <w:p w14:paraId="23744652" w14:textId="77777777" w:rsidR="007560BD" w:rsidRPr="00B15D2A" w:rsidRDefault="007560BD" w:rsidP="00AC3376">
            <w:pPr>
              <w:rPr>
                <w:noProof/>
                <w:szCs w:val="22"/>
                <w:lang w:val="it-IT"/>
              </w:rPr>
            </w:pPr>
          </w:p>
        </w:tc>
      </w:tr>
      <w:tr w:rsidR="0022333D" w14:paraId="2374465C" w14:textId="77777777" w:rsidTr="000F6003">
        <w:trPr>
          <w:cantSplit/>
        </w:trPr>
        <w:tc>
          <w:tcPr>
            <w:tcW w:w="4590" w:type="dxa"/>
          </w:tcPr>
          <w:p w14:paraId="23744654" w14:textId="52B33EF0" w:rsidR="007560BD" w:rsidRPr="00500A35" w:rsidDel="00787E6C" w:rsidRDefault="007D1F9B" w:rsidP="00AC3376">
            <w:pPr>
              <w:rPr>
                <w:del w:id="293" w:author="Author"/>
                <w:rFonts w:ascii="Arial" w:hAnsi="Arial" w:cs="Arial"/>
                <w:noProof/>
                <w:szCs w:val="22"/>
                <w:lang w:val="el-GR"/>
              </w:rPr>
            </w:pPr>
            <w:del w:id="294" w:author="Author">
              <w:r w:rsidRPr="00B15D2A" w:rsidDel="00787E6C">
                <w:rPr>
                  <w:b/>
                  <w:szCs w:val="22"/>
                  <w:lang w:val="it-IT"/>
                </w:rPr>
                <w:delText>K</w:delText>
              </w:r>
              <w:r w:rsidRPr="00500A35" w:rsidDel="00787E6C">
                <w:rPr>
                  <w:b/>
                  <w:noProof/>
                  <w:szCs w:val="22"/>
                  <w:lang w:val="el-GR"/>
                </w:rPr>
                <w:delText>ύπρος</w:delText>
              </w:r>
            </w:del>
          </w:p>
          <w:p w14:paraId="3F471FCA" w14:textId="401DBB8B" w:rsidR="00ED6FCC" w:rsidRPr="00ED6FCC" w:rsidDel="00787E6C" w:rsidRDefault="007D1F9B" w:rsidP="00ED6FCC">
            <w:pPr>
              <w:rPr>
                <w:del w:id="295" w:author="Author"/>
                <w:noProof/>
                <w:szCs w:val="22"/>
                <w:lang w:val="el-GR"/>
              </w:rPr>
            </w:pPr>
            <w:del w:id="296" w:author="Author">
              <w:r w:rsidRPr="00ED6FCC" w:rsidDel="00787E6C">
                <w:rPr>
                  <w:noProof/>
                  <w:szCs w:val="22"/>
                  <w:lang w:val="el-GR"/>
                </w:rPr>
                <w:delText>Roche (Hellas) A.E.</w:delText>
              </w:r>
            </w:del>
          </w:p>
          <w:p w14:paraId="1DC6CAE8" w14:textId="451DC316" w:rsidR="00ED6FCC" w:rsidDel="00787E6C" w:rsidRDefault="007D1F9B" w:rsidP="00ED6FCC">
            <w:pPr>
              <w:rPr>
                <w:del w:id="297" w:author="Author"/>
                <w:noProof/>
                <w:szCs w:val="22"/>
                <w:lang w:val="el-GR"/>
              </w:rPr>
            </w:pPr>
            <w:del w:id="298" w:author="Author">
              <w:r w:rsidRPr="00ED6FCC" w:rsidDel="00787E6C">
                <w:rPr>
                  <w:noProof/>
                  <w:szCs w:val="22"/>
                  <w:lang w:val="el-GR"/>
                </w:rPr>
                <w:delText>Τηλ: +30 210 61 66 100</w:delText>
              </w:r>
            </w:del>
          </w:p>
          <w:p w14:paraId="23744657" w14:textId="77777777" w:rsidR="007560BD" w:rsidRPr="00B15D2A" w:rsidRDefault="007560BD" w:rsidP="00787E6C">
            <w:pPr>
              <w:rPr>
                <w:noProof/>
                <w:szCs w:val="22"/>
                <w:lang w:val="it-IT"/>
              </w:rPr>
            </w:pPr>
          </w:p>
        </w:tc>
        <w:tc>
          <w:tcPr>
            <w:tcW w:w="4590" w:type="dxa"/>
          </w:tcPr>
          <w:p w14:paraId="23744658" w14:textId="77777777" w:rsidR="007560BD" w:rsidRPr="00500A35" w:rsidRDefault="007D1F9B" w:rsidP="00AC3376">
            <w:pPr>
              <w:rPr>
                <w:noProof/>
                <w:szCs w:val="22"/>
                <w:lang w:val="de-DE"/>
              </w:rPr>
            </w:pPr>
            <w:r w:rsidRPr="00500A35">
              <w:rPr>
                <w:b/>
                <w:noProof/>
                <w:szCs w:val="22"/>
                <w:lang w:val="de-DE"/>
              </w:rPr>
              <w:t>Sverige</w:t>
            </w:r>
          </w:p>
          <w:p w14:paraId="23744659" w14:textId="77777777" w:rsidR="007560BD" w:rsidRPr="00500A35" w:rsidRDefault="007D1F9B" w:rsidP="00AC3376">
            <w:pPr>
              <w:rPr>
                <w:noProof/>
                <w:szCs w:val="22"/>
                <w:lang w:val="de-DE"/>
              </w:rPr>
            </w:pPr>
            <w:r w:rsidRPr="00500A35">
              <w:rPr>
                <w:noProof/>
                <w:szCs w:val="22"/>
                <w:lang w:val="de-DE"/>
              </w:rPr>
              <w:t>Roche AB</w:t>
            </w:r>
          </w:p>
          <w:p w14:paraId="2374465A" w14:textId="77777777" w:rsidR="007560BD" w:rsidRPr="00500A35" w:rsidRDefault="007D1F9B" w:rsidP="00AC3376">
            <w:pPr>
              <w:suppressAutoHyphens/>
              <w:rPr>
                <w:noProof/>
                <w:szCs w:val="22"/>
                <w:lang w:val="it-IT"/>
              </w:rPr>
            </w:pPr>
            <w:r w:rsidRPr="00500A35">
              <w:rPr>
                <w:noProof/>
                <w:szCs w:val="22"/>
                <w:lang w:val="it-IT"/>
              </w:rPr>
              <w:t>Tel: +46 (0) 8 726 1200</w:t>
            </w:r>
          </w:p>
          <w:p w14:paraId="2374465B" w14:textId="77777777" w:rsidR="007560BD" w:rsidRPr="00500A35" w:rsidRDefault="007560BD" w:rsidP="00AC3376">
            <w:pPr>
              <w:rPr>
                <w:noProof/>
                <w:szCs w:val="22"/>
                <w:lang w:val="it-IT"/>
              </w:rPr>
            </w:pPr>
          </w:p>
        </w:tc>
      </w:tr>
      <w:tr w:rsidR="0022333D" w:rsidRPr="004B519D" w14:paraId="23744665" w14:textId="77777777" w:rsidTr="000F6003">
        <w:trPr>
          <w:cantSplit/>
        </w:trPr>
        <w:tc>
          <w:tcPr>
            <w:tcW w:w="4590" w:type="dxa"/>
          </w:tcPr>
          <w:p w14:paraId="2374465D" w14:textId="77777777" w:rsidR="007560BD" w:rsidRPr="00500A35" w:rsidRDefault="007D1F9B" w:rsidP="00AC3376">
            <w:pPr>
              <w:rPr>
                <w:b/>
                <w:noProof/>
                <w:szCs w:val="22"/>
                <w:lang w:val="it-IT"/>
              </w:rPr>
            </w:pPr>
            <w:r w:rsidRPr="00500A35">
              <w:rPr>
                <w:b/>
                <w:noProof/>
                <w:szCs w:val="22"/>
                <w:lang w:val="it-IT"/>
              </w:rPr>
              <w:t>Latvija</w:t>
            </w:r>
          </w:p>
          <w:p w14:paraId="2374465E" w14:textId="77777777" w:rsidR="007560BD" w:rsidRPr="00500A35" w:rsidRDefault="007D1F9B" w:rsidP="00AC3376">
            <w:pPr>
              <w:rPr>
                <w:noProof/>
                <w:szCs w:val="22"/>
                <w:lang w:val="it-IT"/>
              </w:rPr>
            </w:pPr>
            <w:r w:rsidRPr="00500A35">
              <w:rPr>
                <w:noProof/>
                <w:szCs w:val="22"/>
                <w:lang w:val="it-IT"/>
              </w:rPr>
              <w:t>Roche Latvija SIA</w:t>
            </w:r>
          </w:p>
          <w:p w14:paraId="2374465F" w14:textId="77777777" w:rsidR="007560BD" w:rsidRPr="00500A35" w:rsidRDefault="007D1F9B" w:rsidP="00AC3376">
            <w:pPr>
              <w:rPr>
                <w:noProof/>
                <w:szCs w:val="22"/>
                <w:lang w:val="it-IT"/>
              </w:rPr>
            </w:pPr>
            <w:r w:rsidRPr="00500A35">
              <w:rPr>
                <w:noProof/>
                <w:szCs w:val="22"/>
                <w:lang w:val="it-IT"/>
              </w:rPr>
              <w:t>Tel: +371 - 67 039831</w:t>
            </w:r>
          </w:p>
          <w:p w14:paraId="23744660" w14:textId="77777777" w:rsidR="007560BD" w:rsidRPr="00500A35" w:rsidRDefault="007560BD" w:rsidP="00AC3376">
            <w:pPr>
              <w:rPr>
                <w:b/>
                <w:noProof/>
                <w:szCs w:val="22"/>
                <w:lang w:val="it-IT"/>
              </w:rPr>
            </w:pPr>
          </w:p>
        </w:tc>
        <w:tc>
          <w:tcPr>
            <w:tcW w:w="4590" w:type="dxa"/>
          </w:tcPr>
          <w:p w14:paraId="23744661" w14:textId="7F51E5A4" w:rsidR="007560BD" w:rsidRPr="00832641" w:rsidDel="0023725A" w:rsidRDefault="007D1F9B" w:rsidP="00AC3376">
            <w:pPr>
              <w:rPr>
                <w:del w:id="299" w:author="Author"/>
                <w:b/>
                <w:noProof/>
                <w:szCs w:val="22"/>
                <w:lang w:val="it-IT"/>
              </w:rPr>
            </w:pPr>
            <w:del w:id="300" w:author="Author">
              <w:r w:rsidRPr="00832641" w:rsidDel="0023725A">
                <w:rPr>
                  <w:b/>
                  <w:noProof/>
                  <w:szCs w:val="22"/>
                  <w:lang w:val="it-IT"/>
                </w:rPr>
                <w:delText>United Kingdom</w:delText>
              </w:r>
              <w:r w:rsidR="0059010A" w:rsidRPr="00832641" w:rsidDel="0023725A">
                <w:rPr>
                  <w:b/>
                  <w:noProof/>
                  <w:szCs w:val="22"/>
                  <w:lang w:val="it-IT"/>
                </w:rPr>
                <w:delText xml:space="preserve"> (Northern Ireland)</w:delText>
              </w:r>
            </w:del>
          </w:p>
          <w:p w14:paraId="23744662" w14:textId="0F6E1C28" w:rsidR="007560BD" w:rsidRPr="00832641" w:rsidDel="0023725A" w:rsidRDefault="007D1F9B" w:rsidP="00AC3376">
            <w:pPr>
              <w:rPr>
                <w:del w:id="301" w:author="Author"/>
                <w:noProof/>
                <w:szCs w:val="22"/>
                <w:lang w:val="it-IT"/>
              </w:rPr>
            </w:pPr>
            <w:del w:id="302" w:author="Author">
              <w:r w:rsidRPr="00832641" w:rsidDel="0023725A">
                <w:rPr>
                  <w:noProof/>
                  <w:szCs w:val="22"/>
                  <w:lang w:val="it-IT"/>
                </w:rPr>
                <w:delText xml:space="preserve">Roche Products </w:delText>
              </w:r>
              <w:r w:rsidR="0059010A" w:rsidRPr="00832641" w:rsidDel="0023725A">
                <w:rPr>
                  <w:noProof/>
                  <w:szCs w:val="22"/>
                  <w:lang w:val="it-IT"/>
                </w:rPr>
                <w:delText xml:space="preserve">(Ireland) </w:delText>
              </w:r>
              <w:r w:rsidRPr="00832641" w:rsidDel="0023725A">
                <w:rPr>
                  <w:noProof/>
                  <w:szCs w:val="22"/>
                  <w:lang w:val="it-IT"/>
                </w:rPr>
                <w:delText>Ltd.</w:delText>
              </w:r>
            </w:del>
          </w:p>
          <w:p w14:paraId="23744663" w14:textId="01CB96C4" w:rsidR="007560BD" w:rsidRPr="00832641" w:rsidDel="0023725A" w:rsidRDefault="007D1F9B" w:rsidP="00AC3376">
            <w:pPr>
              <w:rPr>
                <w:del w:id="303" w:author="Author"/>
                <w:noProof/>
                <w:szCs w:val="22"/>
                <w:lang w:val="it-IT"/>
              </w:rPr>
            </w:pPr>
            <w:del w:id="304" w:author="Author">
              <w:r w:rsidRPr="00832641" w:rsidDel="0023725A">
                <w:rPr>
                  <w:noProof/>
                  <w:szCs w:val="22"/>
                  <w:lang w:val="it-IT"/>
                </w:rPr>
                <w:delText>Tel: +44 (0) 1707 366000</w:delText>
              </w:r>
            </w:del>
          </w:p>
          <w:p w14:paraId="23744664" w14:textId="77777777" w:rsidR="007560BD" w:rsidRPr="00832641" w:rsidRDefault="007560BD" w:rsidP="000F6003">
            <w:pPr>
              <w:rPr>
                <w:noProof/>
                <w:szCs w:val="22"/>
                <w:lang w:val="it-IT"/>
              </w:rPr>
            </w:pPr>
          </w:p>
        </w:tc>
      </w:tr>
    </w:tbl>
    <w:p w14:paraId="23744666" w14:textId="77777777" w:rsidR="007560BD" w:rsidRPr="00832641" w:rsidRDefault="007560BD" w:rsidP="00A42874">
      <w:pPr>
        <w:rPr>
          <w:szCs w:val="22"/>
          <w:lang w:val="it-IT"/>
        </w:rPr>
      </w:pPr>
    </w:p>
    <w:p w14:paraId="23744667" w14:textId="13BB54C5" w:rsidR="007560BD" w:rsidRPr="00500A35" w:rsidRDefault="007D1F9B" w:rsidP="00A42874">
      <w:pPr>
        <w:ind w:right="2"/>
        <w:rPr>
          <w:b/>
          <w:szCs w:val="22"/>
        </w:rPr>
      </w:pPr>
      <w:r w:rsidRPr="00500A35">
        <w:rPr>
          <w:b/>
          <w:szCs w:val="22"/>
        </w:rPr>
        <w:t>This leaflet was last revised in</w:t>
      </w:r>
      <w:ins w:id="305" w:author="Author">
        <w:r w:rsidR="00122C78">
          <w:rPr>
            <w:b/>
            <w:szCs w:val="22"/>
          </w:rPr>
          <w:t xml:space="preserve"> </w:t>
        </w:r>
        <w:r w:rsidR="00D278E0">
          <w:rPr>
            <w:b/>
            <w:szCs w:val="22"/>
          </w:rPr>
          <w:t>&lt;</w:t>
        </w:r>
        <w:r w:rsidR="00122C78" w:rsidRPr="00F20B57">
          <w:rPr>
            <w:b/>
            <w:szCs w:val="22"/>
            <w:lang w:val="en-GB"/>
          </w:rPr>
          <w:t>{MM/YYYY}</w:t>
        </w:r>
        <w:r w:rsidR="00D278E0">
          <w:rPr>
            <w:b/>
            <w:szCs w:val="22"/>
            <w:lang w:val="en-GB"/>
          </w:rPr>
          <w:t>&gt;</w:t>
        </w:r>
        <w:r w:rsidR="00D278E0" w:rsidRPr="00A159F1">
          <w:rPr>
            <w:b/>
            <w:szCs w:val="22"/>
            <w:lang w:val="en-GB"/>
          </w:rPr>
          <w:t>&lt;{month YYYY}&gt;</w:t>
        </w:r>
        <w:r w:rsidR="00122C78" w:rsidRPr="00F20B57">
          <w:rPr>
            <w:b/>
            <w:szCs w:val="22"/>
            <w:lang w:val="en-GB"/>
          </w:rPr>
          <w:t>.</w:t>
        </w:r>
      </w:ins>
    </w:p>
    <w:p w14:paraId="23744668" w14:textId="77777777" w:rsidR="007560BD" w:rsidRPr="00500A35" w:rsidRDefault="007560BD" w:rsidP="00A42874">
      <w:pPr>
        <w:ind w:right="-391"/>
        <w:rPr>
          <w:szCs w:val="22"/>
        </w:rPr>
      </w:pPr>
    </w:p>
    <w:p w14:paraId="23744669" w14:textId="77777777" w:rsidR="007560BD" w:rsidRPr="00500A35" w:rsidRDefault="007D1F9B" w:rsidP="00A42874">
      <w:pPr>
        <w:ind w:right="-391"/>
        <w:rPr>
          <w:b/>
          <w:szCs w:val="22"/>
        </w:rPr>
      </w:pPr>
      <w:r w:rsidRPr="00500A35">
        <w:rPr>
          <w:b/>
          <w:szCs w:val="22"/>
        </w:rPr>
        <w:t>Other sources of information</w:t>
      </w:r>
    </w:p>
    <w:p w14:paraId="2374466A" w14:textId="77777777" w:rsidR="007560BD" w:rsidRPr="00500A35" w:rsidRDefault="007560BD" w:rsidP="00A42874">
      <w:pPr>
        <w:ind w:right="-391"/>
        <w:rPr>
          <w:szCs w:val="22"/>
        </w:rPr>
      </w:pPr>
    </w:p>
    <w:p w14:paraId="2374466B" w14:textId="7668A6AC" w:rsidR="007560BD" w:rsidRPr="00500A35" w:rsidRDefault="007D1F9B" w:rsidP="00A42874">
      <w:pPr>
        <w:ind w:right="-391"/>
        <w:rPr>
          <w:szCs w:val="22"/>
        </w:rPr>
      </w:pPr>
      <w:r w:rsidRPr="00500A35">
        <w:rPr>
          <w:szCs w:val="22"/>
        </w:rPr>
        <w:t xml:space="preserve">Detailed information on this medicine is available on the European Medicines Agency web site: </w:t>
      </w:r>
      <w:ins w:id="306" w:author="Author">
        <w:r w:rsidR="008A5F34">
          <w:rPr>
            <w:noProof/>
          </w:rPr>
          <w:fldChar w:fldCharType="begin"/>
        </w:r>
        <w:r w:rsidR="008A5F34">
          <w:rPr>
            <w:noProof/>
          </w:rPr>
          <w:instrText>HYPERLINK "</w:instrText>
        </w:r>
      </w:ins>
      <w:r w:rsidR="008A5F34" w:rsidRPr="00500A35">
        <w:rPr>
          <w:noProof/>
        </w:rPr>
        <w:instrText>http</w:instrText>
      </w:r>
      <w:ins w:id="307" w:author="Author">
        <w:r w:rsidR="008A5F34">
          <w:rPr>
            <w:noProof/>
          </w:rPr>
          <w:instrText>s</w:instrText>
        </w:r>
      </w:ins>
      <w:r w:rsidR="008A5F34" w:rsidRPr="00500A35">
        <w:rPr>
          <w:noProof/>
        </w:rPr>
        <w:instrText>://www.ema.europa.eu</w:instrText>
      </w:r>
      <w:ins w:id="308" w:author="Author">
        <w:r w:rsidR="008A5F34">
          <w:rPr>
            <w:noProof/>
          </w:rPr>
          <w:instrText>"</w:instrText>
        </w:r>
        <w:r w:rsidR="008A5F34">
          <w:rPr>
            <w:noProof/>
          </w:rPr>
        </w:r>
        <w:r w:rsidR="008A5F34">
          <w:rPr>
            <w:noProof/>
          </w:rPr>
          <w:fldChar w:fldCharType="separate"/>
        </w:r>
      </w:ins>
      <w:r w:rsidR="008A5F34" w:rsidRPr="00336215">
        <w:rPr>
          <w:rStyle w:val="Hyperlink"/>
        </w:rPr>
        <w:t>http</w:t>
      </w:r>
      <w:ins w:id="309" w:author="Author">
        <w:r w:rsidR="008A5F34" w:rsidRPr="00336215">
          <w:rPr>
            <w:rStyle w:val="Hyperlink"/>
          </w:rPr>
          <w:t>s</w:t>
        </w:r>
      </w:ins>
      <w:r w:rsidR="008A5F34" w:rsidRPr="00336215">
        <w:rPr>
          <w:rStyle w:val="Hyperlink"/>
        </w:rPr>
        <w:t>://www.ema.europa.eu</w:t>
      </w:r>
      <w:ins w:id="310" w:author="Author">
        <w:r w:rsidR="008A5F34">
          <w:rPr>
            <w:noProof/>
          </w:rPr>
          <w:fldChar w:fldCharType="end"/>
        </w:r>
        <w:r w:rsidR="008A5F34">
          <w:rPr>
            <w:noProof/>
          </w:rPr>
          <w:t xml:space="preserve"> </w:t>
        </w:r>
      </w:ins>
    </w:p>
    <w:p w14:paraId="2374466C" w14:textId="77777777" w:rsidR="007560BD" w:rsidRPr="00500A35" w:rsidRDefault="007560BD" w:rsidP="00A42874">
      <w:pPr>
        <w:ind w:right="-391"/>
        <w:rPr>
          <w:szCs w:val="22"/>
        </w:rPr>
      </w:pPr>
    </w:p>
    <w:p w14:paraId="2374466D" w14:textId="77777777" w:rsidR="007560BD" w:rsidRPr="00500A35" w:rsidRDefault="007D1F9B" w:rsidP="00A42874">
      <w:pPr>
        <w:ind w:right="-391"/>
        <w:rPr>
          <w:szCs w:val="22"/>
        </w:rPr>
      </w:pPr>
      <w:r w:rsidRPr="00500A35">
        <w:rPr>
          <w:szCs w:val="22"/>
        </w:rPr>
        <w:t>This leaflet is available in all EU/EEA languages on the European Medicines Agency website.</w:t>
      </w:r>
    </w:p>
    <w:p w14:paraId="2374466E" w14:textId="77777777" w:rsidR="002D6AC7" w:rsidRDefault="002D6AC7" w:rsidP="00C472FF">
      <w:pPr>
        <w:rPr>
          <w:szCs w:val="22"/>
        </w:rPr>
      </w:pPr>
    </w:p>
    <w:sectPr w:rsidR="002D6AC7" w:rsidSect="00F12244">
      <w:footerReference w:type="default" r:id="rId16"/>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183DF" w14:textId="77777777" w:rsidR="00C369BB" w:rsidRDefault="00C369BB">
      <w:r>
        <w:separator/>
      </w:r>
    </w:p>
  </w:endnote>
  <w:endnote w:type="continuationSeparator" w:id="0">
    <w:p w14:paraId="022B41C9" w14:textId="77777777" w:rsidR="00C369BB" w:rsidRDefault="00C3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1"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466F" w14:textId="2B9C5A50" w:rsidR="0033034E" w:rsidRDefault="0033034E">
    <w:pPr>
      <w:jc w:val="center"/>
      <w:rPr>
        <w:rFonts w:ascii="Arial" w:hAnsi="Arial" w:cs="Arial"/>
        <w:sz w:val="16"/>
      </w:rPr>
    </w:pP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6C7DD7">
      <w:rPr>
        <w:rFonts w:ascii="Arial" w:hAnsi="Arial" w:cs="Arial"/>
        <w:noProof/>
        <w:sz w:val="16"/>
      </w:rPr>
      <w:t>90</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1B61" w14:textId="77777777" w:rsidR="00C369BB" w:rsidRDefault="00C369BB">
      <w:r>
        <w:separator/>
      </w:r>
    </w:p>
  </w:footnote>
  <w:footnote w:type="continuationSeparator" w:id="0">
    <w:p w14:paraId="4FC59324" w14:textId="77777777" w:rsidR="00C369BB" w:rsidRDefault="00C36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7DED7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C0C83DE"/>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2F38D3B4"/>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D1034E2"/>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9ABEE28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84BA4E6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FC082F6"/>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86ADD1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32BA74"/>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668063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7AA184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05C6D864"/>
    <w:lvl w:ilvl="0">
      <w:start w:val="1"/>
      <w:numFmt w:val="none"/>
      <w:pStyle w:val="Inforubrik2"/>
      <w:suff w:val="nothing"/>
      <w:lvlText w:val=""/>
      <w:lvlJc w:val="left"/>
      <w:rPr>
        <w:rFonts w:cs="Times New Roman"/>
      </w:rPr>
    </w:lvl>
    <w:lvl w:ilvl="1">
      <w:start w:val="1"/>
      <w:numFmt w:val="decimal"/>
      <w:lvlText w:val="%2"/>
      <w:lvlJc w:val="left"/>
      <w:pPr>
        <w:ind w:left="851"/>
      </w:pPr>
      <w:rPr>
        <w:rFonts w:cs="Times New Roman"/>
      </w:rPr>
    </w:lvl>
    <w:lvl w:ilvl="2">
      <w:start w:val="1"/>
      <w:numFmt w:val="decimal"/>
      <w:lvlText w:val="%2.%3"/>
      <w:lvlJc w:val="left"/>
      <w:pPr>
        <w:ind w:left="851"/>
      </w:pPr>
      <w:rPr>
        <w:rFonts w:cs="Times New Roman"/>
      </w:rPr>
    </w:lvl>
    <w:lvl w:ilvl="3">
      <w:start w:val="1"/>
      <w:numFmt w:val="decimal"/>
      <w:lvlText w:val="%2.%3.%4"/>
      <w:lvlJc w:val="left"/>
      <w:pPr>
        <w:ind w:left="851"/>
      </w:pPr>
      <w:rPr>
        <w:rFonts w:cs="Times New Roman"/>
      </w:rPr>
    </w:lvl>
    <w:lvl w:ilvl="4">
      <w:start w:val="1"/>
      <w:numFmt w:val="decimal"/>
      <w:lvlText w:val="%2.%3.%4.%5"/>
      <w:lvlJc w:val="left"/>
      <w:pPr>
        <w:ind w:left="851" w:hanging="708"/>
      </w:pPr>
      <w:rPr>
        <w:rFonts w:cs="Times New Roman"/>
      </w:rPr>
    </w:lvl>
    <w:lvl w:ilvl="5">
      <w:start w:val="1"/>
      <w:numFmt w:val="decimal"/>
      <w:lvlText w:val="%2.%3.%4.%5.%6"/>
      <w:lvlJc w:val="left"/>
      <w:pPr>
        <w:ind w:left="1843" w:hanging="708"/>
      </w:pPr>
      <w:rPr>
        <w:rFonts w:cs="Times New Roman"/>
      </w:rPr>
    </w:lvl>
    <w:lvl w:ilvl="6">
      <w:start w:val="1"/>
      <w:numFmt w:val="decimal"/>
      <w:lvlText w:val="%2.%3.%4.%5.%6.%7"/>
      <w:lvlJc w:val="left"/>
      <w:pPr>
        <w:ind w:left="2124" w:hanging="708"/>
      </w:pPr>
      <w:rPr>
        <w:rFonts w:cs="Times New Roman"/>
      </w:rPr>
    </w:lvl>
    <w:lvl w:ilvl="7">
      <w:start w:val="1"/>
      <w:numFmt w:val="decimal"/>
      <w:lvlText w:val="%2.%3.%4.%5.%6.%7.%8"/>
      <w:lvlJc w:val="left"/>
      <w:pPr>
        <w:ind w:left="2832" w:hanging="708"/>
      </w:pPr>
      <w:rPr>
        <w:rFonts w:cs="Times New Roman"/>
      </w:rPr>
    </w:lvl>
    <w:lvl w:ilvl="8">
      <w:start w:val="1"/>
      <w:numFmt w:val="decimal"/>
      <w:lvlText w:val="%2.%3.%4.%5.%6.%7.%8.%9"/>
      <w:lvlJc w:val="left"/>
      <w:pPr>
        <w:ind w:left="3540" w:hanging="708"/>
      </w:pPr>
      <w:rPr>
        <w:rFonts w:cs="Times New Roman"/>
      </w:rPr>
    </w:lvl>
  </w:abstractNum>
  <w:abstractNum w:abstractNumId="12" w15:restartNumberingAfterBreak="0">
    <w:nsid w:val="09C44CC1"/>
    <w:multiLevelType w:val="hybridMultilevel"/>
    <w:tmpl w:val="7FF2C56E"/>
    <w:lvl w:ilvl="0" w:tplc="2C589EE0">
      <w:start w:val="1"/>
      <w:numFmt w:val="bullet"/>
      <w:lvlText w:val=""/>
      <w:lvlJc w:val="left"/>
      <w:pPr>
        <w:tabs>
          <w:tab w:val="num" w:pos="720"/>
        </w:tabs>
        <w:ind w:left="720" w:hanging="360"/>
      </w:pPr>
      <w:rPr>
        <w:rFonts w:ascii="Symbol" w:hAnsi="Symbol" w:hint="default"/>
      </w:rPr>
    </w:lvl>
    <w:lvl w:ilvl="1" w:tplc="8006EF76" w:tentative="1">
      <w:start w:val="1"/>
      <w:numFmt w:val="bullet"/>
      <w:lvlText w:val="o"/>
      <w:lvlJc w:val="left"/>
      <w:pPr>
        <w:tabs>
          <w:tab w:val="num" w:pos="1440"/>
        </w:tabs>
        <w:ind w:left="1440" w:hanging="360"/>
      </w:pPr>
      <w:rPr>
        <w:rFonts w:ascii="Courier New" w:hAnsi="Courier New" w:hint="default"/>
      </w:rPr>
    </w:lvl>
    <w:lvl w:ilvl="2" w:tplc="17E03834" w:tentative="1">
      <w:start w:val="1"/>
      <w:numFmt w:val="bullet"/>
      <w:lvlText w:val=""/>
      <w:lvlJc w:val="left"/>
      <w:pPr>
        <w:tabs>
          <w:tab w:val="num" w:pos="2160"/>
        </w:tabs>
        <w:ind w:left="2160" w:hanging="360"/>
      </w:pPr>
      <w:rPr>
        <w:rFonts w:ascii="Wingdings" w:hAnsi="Wingdings" w:hint="default"/>
      </w:rPr>
    </w:lvl>
    <w:lvl w:ilvl="3" w:tplc="A06CD30A" w:tentative="1">
      <w:start w:val="1"/>
      <w:numFmt w:val="bullet"/>
      <w:lvlText w:val=""/>
      <w:lvlJc w:val="left"/>
      <w:pPr>
        <w:tabs>
          <w:tab w:val="num" w:pos="2880"/>
        </w:tabs>
        <w:ind w:left="2880" w:hanging="360"/>
      </w:pPr>
      <w:rPr>
        <w:rFonts w:ascii="Symbol" w:hAnsi="Symbol" w:hint="default"/>
      </w:rPr>
    </w:lvl>
    <w:lvl w:ilvl="4" w:tplc="E04445BC" w:tentative="1">
      <w:start w:val="1"/>
      <w:numFmt w:val="bullet"/>
      <w:lvlText w:val="o"/>
      <w:lvlJc w:val="left"/>
      <w:pPr>
        <w:tabs>
          <w:tab w:val="num" w:pos="3600"/>
        </w:tabs>
        <w:ind w:left="3600" w:hanging="360"/>
      </w:pPr>
      <w:rPr>
        <w:rFonts w:ascii="Courier New" w:hAnsi="Courier New" w:hint="default"/>
      </w:rPr>
    </w:lvl>
    <w:lvl w:ilvl="5" w:tplc="8884D0DA" w:tentative="1">
      <w:start w:val="1"/>
      <w:numFmt w:val="bullet"/>
      <w:lvlText w:val=""/>
      <w:lvlJc w:val="left"/>
      <w:pPr>
        <w:tabs>
          <w:tab w:val="num" w:pos="4320"/>
        </w:tabs>
        <w:ind w:left="4320" w:hanging="360"/>
      </w:pPr>
      <w:rPr>
        <w:rFonts w:ascii="Wingdings" w:hAnsi="Wingdings" w:hint="default"/>
      </w:rPr>
    </w:lvl>
    <w:lvl w:ilvl="6" w:tplc="B21ECC36" w:tentative="1">
      <w:start w:val="1"/>
      <w:numFmt w:val="bullet"/>
      <w:lvlText w:val=""/>
      <w:lvlJc w:val="left"/>
      <w:pPr>
        <w:tabs>
          <w:tab w:val="num" w:pos="5040"/>
        </w:tabs>
        <w:ind w:left="5040" w:hanging="360"/>
      </w:pPr>
      <w:rPr>
        <w:rFonts w:ascii="Symbol" w:hAnsi="Symbol" w:hint="default"/>
      </w:rPr>
    </w:lvl>
    <w:lvl w:ilvl="7" w:tplc="CF3481F6" w:tentative="1">
      <w:start w:val="1"/>
      <w:numFmt w:val="bullet"/>
      <w:lvlText w:val="o"/>
      <w:lvlJc w:val="left"/>
      <w:pPr>
        <w:tabs>
          <w:tab w:val="num" w:pos="5760"/>
        </w:tabs>
        <w:ind w:left="5760" w:hanging="360"/>
      </w:pPr>
      <w:rPr>
        <w:rFonts w:ascii="Courier New" w:hAnsi="Courier New" w:hint="default"/>
      </w:rPr>
    </w:lvl>
    <w:lvl w:ilvl="8" w:tplc="249C019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993073"/>
    <w:multiLevelType w:val="hybridMultilevel"/>
    <w:tmpl w:val="B204F5D0"/>
    <w:lvl w:ilvl="0" w:tplc="344E1838">
      <w:start w:val="1"/>
      <w:numFmt w:val="bullet"/>
      <w:lvlText w:val=""/>
      <w:lvlJc w:val="left"/>
      <w:pPr>
        <w:ind w:left="360" w:hanging="360"/>
      </w:pPr>
      <w:rPr>
        <w:rFonts w:ascii="Symbol" w:hAnsi="Symbol" w:hint="default"/>
      </w:rPr>
    </w:lvl>
    <w:lvl w:ilvl="1" w:tplc="9B3E3B48" w:tentative="1">
      <w:start w:val="1"/>
      <w:numFmt w:val="bullet"/>
      <w:lvlText w:val="o"/>
      <w:lvlJc w:val="left"/>
      <w:pPr>
        <w:ind w:left="1080" w:hanging="360"/>
      </w:pPr>
      <w:rPr>
        <w:rFonts w:ascii="Courier New" w:hAnsi="Courier New" w:hint="default"/>
      </w:rPr>
    </w:lvl>
    <w:lvl w:ilvl="2" w:tplc="A35C7C8A" w:tentative="1">
      <w:start w:val="1"/>
      <w:numFmt w:val="bullet"/>
      <w:lvlText w:val=""/>
      <w:lvlJc w:val="left"/>
      <w:pPr>
        <w:ind w:left="1800" w:hanging="360"/>
      </w:pPr>
      <w:rPr>
        <w:rFonts w:ascii="Wingdings" w:hAnsi="Wingdings" w:hint="default"/>
      </w:rPr>
    </w:lvl>
    <w:lvl w:ilvl="3" w:tplc="16982BA4" w:tentative="1">
      <w:start w:val="1"/>
      <w:numFmt w:val="bullet"/>
      <w:lvlText w:val=""/>
      <w:lvlJc w:val="left"/>
      <w:pPr>
        <w:ind w:left="2520" w:hanging="360"/>
      </w:pPr>
      <w:rPr>
        <w:rFonts w:ascii="Symbol" w:hAnsi="Symbol" w:hint="default"/>
      </w:rPr>
    </w:lvl>
    <w:lvl w:ilvl="4" w:tplc="A346384C" w:tentative="1">
      <w:start w:val="1"/>
      <w:numFmt w:val="bullet"/>
      <w:lvlText w:val="o"/>
      <w:lvlJc w:val="left"/>
      <w:pPr>
        <w:ind w:left="3240" w:hanging="360"/>
      </w:pPr>
      <w:rPr>
        <w:rFonts w:ascii="Courier New" w:hAnsi="Courier New" w:hint="default"/>
      </w:rPr>
    </w:lvl>
    <w:lvl w:ilvl="5" w:tplc="19E021AA" w:tentative="1">
      <w:start w:val="1"/>
      <w:numFmt w:val="bullet"/>
      <w:lvlText w:val=""/>
      <w:lvlJc w:val="left"/>
      <w:pPr>
        <w:ind w:left="3960" w:hanging="360"/>
      </w:pPr>
      <w:rPr>
        <w:rFonts w:ascii="Wingdings" w:hAnsi="Wingdings" w:hint="default"/>
      </w:rPr>
    </w:lvl>
    <w:lvl w:ilvl="6" w:tplc="00703D8E" w:tentative="1">
      <w:start w:val="1"/>
      <w:numFmt w:val="bullet"/>
      <w:lvlText w:val=""/>
      <w:lvlJc w:val="left"/>
      <w:pPr>
        <w:ind w:left="4680" w:hanging="360"/>
      </w:pPr>
      <w:rPr>
        <w:rFonts w:ascii="Symbol" w:hAnsi="Symbol" w:hint="default"/>
      </w:rPr>
    </w:lvl>
    <w:lvl w:ilvl="7" w:tplc="D6DC42EC" w:tentative="1">
      <w:start w:val="1"/>
      <w:numFmt w:val="bullet"/>
      <w:lvlText w:val="o"/>
      <w:lvlJc w:val="left"/>
      <w:pPr>
        <w:ind w:left="5400" w:hanging="360"/>
      </w:pPr>
      <w:rPr>
        <w:rFonts w:ascii="Courier New" w:hAnsi="Courier New" w:hint="default"/>
      </w:rPr>
    </w:lvl>
    <w:lvl w:ilvl="8" w:tplc="E2602366" w:tentative="1">
      <w:start w:val="1"/>
      <w:numFmt w:val="bullet"/>
      <w:lvlText w:val=""/>
      <w:lvlJc w:val="left"/>
      <w:pPr>
        <w:ind w:left="6120" w:hanging="360"/>
      </w:pPr>
      <w:rPr>
        <w:rFonts w:ascii="Wingdings" w:hAnsi="Wingdings" w:hint="default"/>
      </w:rPr>
    </w:lvl>
  </w:abstractNum>
  <w:abstractNum w:abstractNumId="14" w15:restartNumberingAfterBreak="0">
    <w:nsid w:val="0CA00740"/>
    <w:multiLevelType w:val="hybridMultilevel"/>
    <w:tmpl w:val="A5C2898C"/>
    <w:lvl w:ilvl="0" w:tplc="F01AD732">
      <w:start w:val="1"/>
      <w:numFmt w:val="bullet"/>
      <w:lvlText w:val=""/>
      <w:lvlJc w:val="left"/>
      <w:pPr>
        <w:ind w:left="360" w:hanging="360"/>
      </w:pPr>
      <w:rPr>
        <w:rFonts w:ascii="Symbol" w:hAnsi="Symbol" w:hint="default"/>
      </w:rPr>
    </w:lvl>
    <w:lvl w:ilvl="1" w:tplc="3ACCF916" w:tentative="1">
      <w:start w:val="1"/>
      <w:numFmt w:val="bullet"/>
      <w:lvlText w:val="o"/>
      <w:lvlJc w:val="left"/>
      <w:pPr>
        <w:ind w:left="1080" w:hanging="360"/>
      </w:pPr>
      <w:rPr>
        <w:rFonts w:ascii="Courier New" w:hAnsi="Courier New" w:cs="Courier New" w:hint="default"/>
      </w:rPr>
    </w:lvl>
    <w:lvl w:ilvl="2" w:tplc="82A21DC6" w:tentative="1">
      <w:start w:val="1"/>
      <w:numFmt w:val="bullet"/>
      <w:lvlText w:val=""/>
      <w:lvlJc w:val="left"/>
      <w:pPr>
        <w:ind w:left="1800" w:hanging="360"/>
      </w:pPr>
      <w:rPr>
        <w:rFonts w:ascii="Wingdings" w:hAnsi="Wingdings" w:hint="default"/>
      </w:rPr>
    </w:lvl>
    <w:lvl w:ilvl="3" w:tplc="B1D816EE" w:tentative="1">
      <w:start w:val="1"/>
      <w:numFmt w:val="bullet"/>
      <w:lvlText w:val=""/>
      <w:lvlJc w:val="left"/>
      <w:pPr>
        <w:ind w:left="2520" w:hanging="360"/>
      </w:pPr>
      <w:rPr>
        <w:rFonts w:ascii="Symbol" w:hAnsi="Symbol" w:hint="default"/>
      </w:rPr>
    </w:lvl>
    <w:lvl w:ilvl="4" w:tplc="E774D8C2" w:tentative="1">
      <w:start w:val="1"/>
      <w:numFmt w:val="bullet"/>
      <w:lvlText w:val="o"/>
      <w:lvlJc w:val="left"/>
      <w:pPr>
        <w:ind w:left="3240" w:hanging="360"/>
      </w:pPr>
      <w:rPr>
        <w:rFonts w:ascii="Courier New" w:hAnsi="Courier New" w:cs="Courier New" w:hint="default"/>
      </w:rPr>
    </w:lvl>
    <w:lvl w:ilvl="5" w:tplc="2A8EE4D8" w:tentative="1">
      <w:start w:val="1"/>
      <w:numFmt w:val="bullet"/>
      <w:lvlText w:val=""/>
      <w:lvlJc w:val="left"/>
      <w:pPr>
        <w:ind w:left="3960" w:hanging="360"/>
      </w:pPr>
      <w:rPr>
        <w:rFonts w:ascii="Wingdings" w:hAnsi="Wingdings" w:hint="default"/>
      </w:rPr>
    </w:lvl>
    <w:lvl w:ilvl="6" w:tplc="C0DADE24" w:tentative="1">
      <w:start w:val="1"/>
      <w:numFmt w:val="bullet"/>
      <w:lvlText w:val=""/>
      <w:lvlJc w:val="left"/>
      <w:pPr>
        <w:ind w:left="4680" w:hanging="360"/>
      </w:pPr>
      <w:rPr>
        <w:rFonts w:ascii="Symbol" w:hAnsi="Symbol" w:hint="default"/>
      </w:rPr>
    </w:lvl>
    <w:lvl w:ilvl="7" w:tplc="974CCAF0" w:tentative="1">
      <w:start w:val="1"/>
      <w:numFmt w:val="bullet"/>
      <w:lvlText w:val="o"/>
      <w:lvlJc w:val="left"/>
      <w:pPr>
        <w:ind w:left="5400" w:hanging="360"/>
      </w:pPr>
      <w:rPr>
        <w:rFonts w:ascii="Courier New" w:hAnsi="Courier New" w:cs="Courier New" w:hint="default"/>
      </w:rPr>
    </w:lvl>
    <w:lvl w:ilvl="8" w:tplc="E7AEBF7A" w:tentative="1">
      <w:start w:val="1"/>
      <w:numFmt w:val="bullet"/>
      <w:lvlText w:val=""/>
      <w:lvlJc w:val="left"/>
      <w:pPr>
        <w:ind w:left="6120" w:hanging="360"/>
      </w:pPr>
      <w:rPr>
        <w:rFonts w:ascii="Wingdings" w:hAnsi="Wingdings" w:hint="default"/>
      </w:rPr>
    </w:lvl>
  </w:abstractNum>
  <w:abstractNum w:abstractNumId="15" w15:restartNumberingAfterBreak="0">
    <w:nsid w:val="15D25ADA"/>
    <w:multiLevelType w:val="hybridMultilevel"/>
    <w:tmpl w:val="42508806"/>
    <w:lvl w:ilvl="0" w:tplc="E2849338">
      <w:start w:val="1"/>
      <w:numFmt w:val="bullet"/>
      <w:lvlText w:val=""/>
      <w:lvlJc w:val="left"/>
      <w:pPr>
        <w:ind w:left="360" w:hanging="360"/>
      </w:pPr>
      <w:rPr>
        <w:rFonts w:ascii="Symbol" w:hAnsi="Symbol" w:hint="default"/>
      </w:rPr>
    </w:lvl>
    <w:lvl w:ilvl="1" w:tplc="335820D0" w:tentative="1">
      <w:start w:val="1"/>
      <w:numFmt w:val="bullet"/>
      <w:lvlText w:val="o"/>
      <w:lvlJc w:val="left"/>
      <w:pPr>
        <w:ind w:left="1080" w:hanging="360"/>
      </w:pPr>
      <w:rPr>
        <w:rFonts w:ascii="Courier New" w:hAnsi="Courier New" w:hint="default"/>
      </w:rPr>
    </w:lvl>
    <w:lvl w:ilvl="2" w:tplc="294E1E38" w:tentative="1">
      <w:start w:val="1"/>
      <w:numFmt w:val="bullet"/>
      <w:lvlText w:val=""/>
      <w:lvlJc w:val="left"/>
      <w:pPr>
        <w:ind w:left="1800" w:hanging="360"/>
      </w:pPr>
      <w:rPr>
        <w:rFonts w:ascii="Wingdings" w:hAnsi="Wingdings" w:hint="default"/>
      </w:rPr>
    </w:lvl>
    <w:lvl w:ilvl="3" w:tplc="BDD8873C" w:tentative="1">
      <w:start w:val="1"/>
      <w:numFmt w:val="bullet"/>
      <w:lvlText w:val=""/>
      <w:lvlJc w:val="left"/>
      <w:pPr>
        <w:ind w:left="2520" w:hanging="360"/>
      </w:pPr>
      <w:rPr>
        <w:rFonts w:ascii="Symbol" w:hAnsi="Symbol" w:hint="default"/>
      </w:rPr>
    </w:lvl>
    <w:lvl w:ilvl="4" w:tplc="80C20984" w:tentative="1">
      <w:start w:val="1"/>
      <w:numFmt w:val="bullet"/>
      <w:lvlText w:val="o"/>
      <w:lvlJc w:val="left"/>
      <w:pPr>
        <w:ind w:left="3240" w:hanging="360"/>
      </w:pPr>
      <w:rPr>
        <w:rFonts w:ascii="Courier New" w:hAnsi="Courier New" w:hint="default"/>
      </w:rPr>
    </w:lvl>
    <w:lvl w:ilvl="5" w:tplc="571E7B38" w:tentative="1">
      <w:start w:val="1"/>
      <w:numFmt w:val="bullet"/>
      <w:lvlText w:val=""/>
      <w:lvlJc w:val="left"/>
      <w:pPr>
        <w:ind w:left="3960" w:hanging="360"/>
      </w:pPr>
      <w:rPr>
        <w:rFonts w:ascii="Wingdings" w:hAnsi="Wingdings" w:hint="default"/>
      </w:rPr>
    </w:lvl>
    <w:lvl w:ilvl="6" w:tplc="ABFEA3E2" w:tentative="1">
      <w:start w:val="1"/>
      <w:numFmt w:val="bullet"/>
      <w:lvlText w:val=""/>
      <w:lvlJc w:val="left"/>
      <w:pPr>
        <w:ind w:left="4680" w:hanging="360"/>
      </w:pPr>
      <w:rPr>
        <w:rFonts w:ascii="Symbol" w:hAnsi="Symbol" w:hint="default"/>
      </w:rPr>
    </w:lvl>
    <w:lvl w:ilvl="7" w:tplc="AB3A5D90" w:tentative="1">
      <w:start w:val="1"/>
      <w:numFmt w:val="bullet"/>
      <w:lvlText w:val="o"/>
      <w:lvlJc w:val="left"/>
      <w:pPr>
        <w:ind w:left="5400" w:hanging="360"/>
      </w:pPr>
      <w:rPr>
        <w:rFonts w:ascii="Courier New" w:hAnsi="Courier New" w:hint="default"/>
      </w:rPr>
    </w:lvl>
    <w:lvl w:ilvl="8" w:tplc="DB68B1EE" w:tentative="1">
      <w:start w:val="1"/>
      <w:numFmt w:val="bullet"/>
      <w:lvlText w:val=""/>
      <w:lvlJc w:val="left"/>
      <w:pPr>
        <w:ind w:left="6120" w:hanging="360"/>
      </w:pPr>
      <w:rPr>
        <w:rFonts w:ascii="Wingdings" w:hAnsi="Wingdings" w:hint="default"/>
      </w:rPr>
    </w:lvl>
  </w:abstractNum>
  <w:abstractNum w:abstractNumId="16" w15:restartNumberingAfterBreak="0">
    <w:nsid w:val="172D496D"/>
    <w:multiLevelType w:val="hybridMultilevel"/>
    <w:tmpl w:val="F75C3F30"/>
    <w:lvl w:ilvl="0" w:tplc="B3FC64B4">
      <w:start w:val="1"/>
      <w:numFmt w:val="bullet"/>
      <w:lvlText w:val=""/>
      <w:lvlJc w:val="left"/>
      <w:pPr>
        <w:ind w:left="720" w:hanging="360"/>
      </w:pPr>
      <w:rPr>
        <w:rFonts w:ascii="Symbol" w:hAnsi="Symbol" w:hint="default"/>
      </w:rPr>
    </w:lvl>
    <w:lvl w:ilvl="1" w:tplc="E6D413AE" w:tentative="1">
      <w:start w:val="1"/>
      <w:numFmt w:val="bullet"/>
      <w:lvlText w:val="o"/>
      <w:lvlJc w:val="left"/>
      <w:pPr>
        <w:ind w:left="1440" w:hanging="360"/>
      </w:pPr>
      <w:rPr>
        <w:rFonts w:ascii="Courier New" w:hAnsi="Courier New" w:hint="default"/>
      </w:rPr>
    </w:lvl>
    <w:lvl w:ilvl="2" w:tplc="4A6C829E" w:tentative="1">
      <w:start w:val="1"/>
      <w:numFmt w:val="bullet"/>
      <w:lvlText w:val=""/>
      <w:lvlJc w:val="left"/>
      <w:pPr>
        <w:ind w:left="2160" w:hanging="360"/>
      </w:pPr>
      <w:rPr>
        <w:rFonts w:ascii="Wingdings" w:hAnsi="Wingdings" w:hint="default"/>
      </w:rPr>
    </w:lvl>
    <w:lvl w:ilvl="3" w:tplc="90CA2E96" w:tentative="1">
      <w:start w:val="1"/>
      <w:numFmt w:val="bullet"/>
      <w:lvlText w:val=""/>
      <w:lvlJc w:val="left"/>
      <w:pPr>
        <w:ind w:left="2880" w:hanging="360"/>
      </w:pPr>
      <w:rPr>
        <w:rFonts w:ascii="Symbol" w:hAnsi="Symbol" w:hint="default"/>
      </w:rPr>
    </w:lvl>
    <w:lvl w:ilvl="4" w:tplc="BC8E2DB0" w:tentative="1">
      <w:start w:val="1"/>
      <w:numFmt w:val="bullet"/>
      <w:lvlText w:val="o"/>
      <w:lvlJc w:val="left"/>
      <w:pPr>
        <w:ind w:left="3600" w:hanging="360"/>
      </w:pPr>
      <w:rPr>
        <w:rFonts w:ascii="Courier New" w:hAnsi="Courier New" w:hint="default"/>
      </w:rPr>
    </w:lvl>
    <w:lvl w:ilvl="5" w:tplc="0136B18A" w:tentative="1">
      <w:start w:val="1"/>
      <w:numFmt w:val="bullet"/>
      <w:lvlText w:val=""/>
      <w:lvlJc w:val="left"/>
      <w:pPr>
        <w:ind w:left="4320" w:hanging="360"/>
      </w:pPr>
      <w:rPr>
        <w:rFonts w:ascii="Wingdings" w:hAnsi="Wingdings" w:hint="default"/>
      </w:rPr>
    </w:lvl>
    <w:lvl w:ilvl="6" w:tplc="A7B20312" w:tentative="1">
      <w:start w:val="1"/>
      <w:numFmt w:val="bullet"/>
      <w:lvlText w:val=""/>
      <w:lvlJc w:val="left"/>
      <w:pPr>
        <w:ind w:left="5040" w:hanging="360"/>
      </w:pPr>
      <w:rPr>
        <w:rFonts w:ascii="Symbol" w:hAnsi="Symbol" w:hint="default"/>
      </w:rPr>
    </w:lvl>
    <w:lvl w:ilvl="7" w:tplc="12F6B8F8" w:tentative="1">
      <w:start w:val="1"/>
      <w:numFmt w:val="bullet"/>
      <w:lvlText w:val="o"/>
      <w:lvlJc w:val="left"/>
      <w:pPr>
        <w:ind w:left="5760" w:hanging="360"/>
      </w:pPr>
      <w:rPr>
        <w:rFonts w:ascii="Courier New" w:hAnsi="Courier New" w:hint="default"/>
      </w:rPr>
    </w:lvl>
    <w:lvl w:ilvl="8" w:tplc="96C44EE6" w:tentative="1">
      <w:start w:val="1"/>
      <w:numFmt w:val="bullet"/>
      <w:lvlText w:val=""/>
      <w:lvlJc w:val="left"/>
      <w:pPr>
        <w:ind w:left="6480" w:hanging="360"/>
      </w:pPr>
      <w:rPr>
        <w:rFonts w:ascii="Wingdings" w:hAnsi="Wingdings" w:hint="default"/>
      </w:rPr>
    </w:lvl>
  </w:abstractNum>
  <w:abstractNum w:abstractNumId="17" w15:restartNumberingAfterBreak="0">
    <w:nsid w:val="1BCE5C3E"/>
    <w:multiLevelType w:val="hybridMultilevel"/>
    <w:tmpl w:val="1D72EBE6"/>
    <w:lvl w:ilvl="0" w:tplc="BBA8A74A">
      <w:start w:val="1"/>
      <w:numFmt w:val="bullet"/>
      <w:lvlText w:val=""/>
      <w:lvlJc w:val="left"/>
      <w:pPr>
        <w:ind w:left="720" w:hanging="360"/>
      </w:pPr>
      <w:rPr>
        <w:rFonts w:ascii="Symbol" w:hAnsi="Symbol" w:hint="default"/>
      </w:rPr>
    </w:lvl>
    <w:lvl w:ilvl="1" w:tplc="51384B12" w:tentative="1">
      <w:start w:val="1"/>
      <w:numFmt w:val="bullet"/>
      <w:lvlText w:val="o"/>
      <w:lvlJc w:val="left"/>
      <w:pPr>
        <w:ind w:left="1440" w:hanging="360"/>
      </w:pPr>
      <w:rPr>
        <w:rFonts w:ascii="Courier New" w:hAnsi="Courier New" w:cs="Courier New" w:hint="default"/>
      </w:rPr>
    </w:lvl>
    <w:lvl w:ilvl="2" w:tplc="4FC48B06" w:tentative="1">
      <w:start w:val="1"/>
      <w:numFmt w:val="bullet"/>
      <w:lvlText w:val=""/>
      <w:lvlJc w:val="left"/>
      <w:pPr>
        <w:ind w:left="2160" w:hanging="360"/>
      </w:pPr>
      <w:rPr>
        <w:rFonts w:ascii="Wingdings" w:hAnsi="Wingdings" w:hint="default"/>
      </w:rPr>
    </w:lvl>
    <w:lvl w:ilvl="3" w:tplc="E0523AC6" w:tentative="1">
      <w:start w:val="1"/>
      <w:numFmt w:val="bullet"/>
      <w:lvlText w:val=""/>
      <w:lvlJc w:val="left"/>
      <w:pPr>
        <w:ind w:left="2880" w:hanging="360"/>
      </w:pPr>
      <w:rPr>
        <w:rFonts w:ascii="Symbol" w:hAnsi="Symbol" w:hint="default"/>
      </w:rPr>
    </w:lvl>
    <w:lvl w:ilvl="4" w:tplc="4FEA407C" w:tentative="1">
      <w:start w:val="1"/>
      <w:numFmt w:val="bullet"/>
      <w:lvlText w:val="o"/>
      <w:lvlJc w:val="left"/>
      <w:pPr>
        <w:ind w:left="3600" w:hanging="360"/>
      </w:pPr>
      <w:rPr>
        <w:rFonts w:ascii="Courier New" w:hAnsi="Courier New" w:cs="Courier New" w:hint="default"/>
      </w:rPr>
    </w:lvl>
    <w:lvl w:ilvl="5" w:tplc="391658BE" w:tentative="1">
      <w:start w:val="1"/>
      <w:numFmt w:val="bullet"/>
      <w:lvlText w:val=""/>
      <w:lvlJc w:val="left"/>
      <w:pPr>
        <w:ind w:left="4320" w:hanging="360"/>
      </w:pPr>
      <w:rPr>
        <w:rFonts w:ascii="Wingdings" w:hAnsi="Wingdings" w:hint="default"/>
      </w:rPr>
    </w:lvl>
    <w:lvl w:ilvl="6" w:tplc="E0EA3330" w:tentative="1">
      <w:start w:val="1"/>
      <w:numFmt w:val="bullet"/>
      <w:lvlText w:val=""/>
      <w:lvlJc w:val="left"/>
      <w:pPr>
        <w:ind w:left="5040" w:hanging="360"/>
      </w:pPr>
      <w:rPr>
        <w:rFonts w:ascii="Symbol" w:hAnsi="Symbol" w:hint="default"/>
      </w:rPr>
    </w:lvl>
    <w:lvl w:ilvl="7" w:tplc="29F2767E" w:tentative="1">
      <w:start w:val="1"/>
      <w:numFmt w:val="bullet"/>
      <w:lvlText w:val="o"/>
      <w:lvlJc w:val="left"/>
      <w:pPr>
        <w:ind w:left="5760" w:hanging="360"/>
      </w:pPr>
      <w:rPr>
        <w:rFonts w:ascii="Courier New" w:hAnsi="Courier New" w:cs="Courier New" w:hint="default"/>
      </w:rPr>
    </w:lvl>
    <w:lvl w:ilvl="8" w:tplc="2528D074" w:tentative="1">
      <w:start w:val="1"/>
      <w:numFmt w:val="bullet"/>
      <w:lvlText w:val=""/>
      <w:lvlJc w:val="left"/>
      <w:pPr>
        <w:ind w:left="6480" w:hanging="360"/>
      </w:pPr>
      <w:rPr>
        <w:rFonts w:ascii="Wingdings" w:hAnsi="Wingdings" w:hint="default"/>
      </w:rPr>
    </w:lvl>
  </w:abstractNum>
  <w:abstractNum w:abstractNumId="18" w15:restartNumberingAfterBreak="0">
    <w:nsid w:val="1C3423B4"/>
    <w:multiLevelType w:val="hybridMultilevel"/>
    <w:tmpl w:val="E5800C68"/>
    <w:lvl w:ilvl="0" w:tplc="A2DE92DC">
      <w:start w:val="1"/>
      <w:numFmt w:val="bullet"/>
      <w:lvlText w:val=""/>
      <w:lvlJc w:val="left"/>
      <w:pPr>
        <w:ind w:left="502" w:hanging="360"/>
      </w:pPr>
      <w:rPr>
        <w:rFonts w:ascii="Symbol" w:hAnsi="Symbol" w:hint="default"/>
      </w:rPr>
    </w:lvl>
    <w:lvl w:ilvl="1" w:tplc="9DAC7B9A" w:tentative="1">
      <w:start w:val="1"/>
      <w:numFmt w:val="bullet"/>
      <w:lvlText w:val="o"/>
      <w:lvlJc w:val="left"/>
      <w:pPr>
        <w:ind w:left="1222" w:hanging="360"/>
      </w:pPr>
      <w:rPr>
        <w:rFonts w:ascii="Courier New" w:hAnsi="Courier New" w:hint="default"/>
      </w:rPr>
    </w:lvl>
    <w:lvl w:ilvl="2" w:tplc="484AA0B4" w:tentative="1">
      <w:start w:val="1"/>
      <w:numFmt w:val="bullet"/>
      <w:lvlText w:val=""/>
      <w:lvlJc w:val="left"/>
      <w:pPr>
        <w:ind w:left="1942" w:hanging="360"/>
      </w:pPr>
      <w:rPr>
        <w:rFonts w:ascii="Wingdings" w:hAnsi="Wingdings" w:hint="default"/>
      </w:rPr>
    </w:lvl>
    <w:lvl w:ilvl="3" w:tplc="CAE8D2A8" w:tentative="1">
      <w:start w:val="1"/>
      <w:numFmt w:val="bullet"/>
      <w:lvlText w:val=""/>
      <w:lvlJc w:val="left"/>
      <w:pPr>
        <w:ind w:left="2662" w:hanging="360"/>
      </w:pPr>
      <w:rPr>
        <w:rFonts w:ascii="Symbol" w:hAnsi="Symbol" w:hint="default"/>
      </w:rPr>
    </w:lvl>
    <w:lvl w:ilvl="4" w:tplc="F27E683E" w:tentative="1">
      <w:start w:val="1"/>
      <w:numFmt w:val="bullet"/>
      <w:lvlText w:val="o"/>
      <w:lvlJc w:val="left"/>
      <w:pPr>
        <w:ind w:left="3382" w:hanging="360"/>
      </w:pPr>
      <w:rPr>
        <w:rFonts w:ascii="Courier New" w:hAnsi="Courier New" w:hint="default"/>
      </w:rPr>
    </w:lvl>
    <w:lvl w:ilvl="5" w:tplc="A2A8765A" w:tentative="1">
      <w:start w:val="1"/>
      <w:numFmt w:val="bullet"/>
      <w:lvlText w:val=""/>
      <w:lvlJc w:val="left"/>
      <w:pPr>
        <w:ind w:left="4102" w:hanging="360"/>
      </w:pPr>
      <w:rPr>
        <w:rFonts w:ascii="Wingdings" w:hAnsi="Wingdings" w:hint="default"/>
      </w:rPr>
    </w:lvl>
    <w:lvl w:ilvl="6" w:tplc="DA1AB8E0" w:tentative="1">
      <w:start w:val="1"/>
      <w:numFmt w:val="bullet"/>
      <w:lvlText w:val=""/>
      <w:lvlJc w:val="left"/>
      <w:pPr>
        <w:ind w:left="4822" w:hanging="360"/>
      </w:pPr>
      <w:rPr>
        <w:rFonts w:ascii="Symbol" w:hAnsi="Symbol" w:hint="default"/>
      </w:rPr>
    </w:lvl>
    <w:lvl w:ilvl="7" w:tplc="E72651A0" w:tentative="1">
      <w:start w:val="1"/>
      <w:numFmt w:val="bullet"/>
      <w:lvlText w:val="o"/>
      <w:lvlJc w:val="left"/>
      <w:pPr>
        <w:ind w:left="5542" w:hanging="360"/>
      </w:pPr>
      <w:rPr>
        <w:rFonts w:ascii="Courier New" w:hAnsi="Courier New" w:hint="default"/>
      </w:rPr>
    </w:lvl>
    <w:lvl w:ilvl="8" w:tplc="E87ECB5E" w:tentative="1">
      <w:start w:val="1"/>
      <w:numFmt w:val="bullet"/>
      <w:lvlText w:val=""/>
      <w:lvlJc w:val="left"/>
      <w:pPr>
        <w:ind w:left="6262" w:hanging="360"/>
      </w:pPr>
      <w:rPr>
        <w:rFonts w:ascii="Wingdings" w:hAnsi="Wingdings" w:hint="default"/>
      </w:rPr>
    </w:lvl>
  </w:abstractNum>
  <w:abstractNum w:abstractNumId="19" w15:restartNumberingAfterBreak="0">
    <w:nsid w:val="23564938"/>
    <w:multiLevelType w:val="multilevel"/>
    <w:tmpl w:val="6D04B538"/>
    <w:lvl w:ilvl="0">
      <w:start w:val="1"/>
      <w:numFmt w:val="decimal"/>
      <w:lvlText w:val="%1."/>
      <w:lvlJc w:val="left"/>
      <w:pPr>
        <w:tabs>
          <w:tab w:val="num" w:pos="1411"/>
        </w:tabs>
        <w:ind w:left="1411" w:hanging="1411"/>
      </w:pPr>
      <w:rPr>
        <w:rFonts w:hint="default"/>
        <w:b/>
        <w:i w:val="0"/>
        <w:sz w:val="24"/>
        <w:vertAlign w:val="baseline"/>
      </w:rPr>
    </w:lvl>
    <w:lvl w:ilvl="1">
      <w:start w:val="1"/>
      <w:numFmt w:val="decimal"/>
      <w:lvlText w:val="%1.%2"/>
      <w:lvlJc w:val="left"/>
      <w:pPr>
        <w:tabs>
          <w:tab w:val="num" w:pos="1411"/>
        </w:tabs>
        <w:ind w:left="1411" w:hanging="1411"/>
      </w:pPr>
      <w:rPr>
        <w:rFonts w:ascii="Arial" w:hAnsi="Arial" w:cs="Arial" w:hint="default"/>
        <w:b/>
        <w:i w:val="0"/>
        <w:color w:val="000000"/>
        <w:sz w:val="24"/>
        <w:vertAlign w:val="baseline"/>
      </w:rPr>
    </w:lvl>
    <w:lvl w:ilvl="2">
      <w:start w:val="1"/>
      <w:numFmt w:val="decimal"/>
      <w:lvlText w:val="%1.%2.%3"/>
      <w:lvlJc w:val="left"/>
      <w:pPr>
        <w:tabs>
          <w:tab w:val="num" w:pos="1411"/>
        </w:tabs>
        <w:ind w:left="1411" w:hanging="1411"/>
      </w:pPr>
      <w:rPr>
        <w:rFonts w:hint="default"/>
        <w:b/>
        <w:i w:val="0"/>
        <w:smallCaps w:val="0"/>
        <w:strike w:val="0"/>
        <w:sz w:val="24"/>
        <w:u w:val="none"/>
        <w:vertAlign w:val="baseline"/>
      </w:rPr>
    </w:lvl>
    <w:lvl w:ilvl="3">
      <w:start w:val="1"/>
      <w:numFmt w:val="decimal"/>
      <w:pStyle w:val="Heading4"/>
      <w:lvlText w:val="%1.%2.%3.%4"/>
      <w:lvlJc w:val="left"/>
      <w:pPr>
        <w:tabs>
          <w:tab w:val="num" w:pos="1411"/>
        </w:tabs>
        <w:ind w:left="1411" w:hanging="1411"/>
      </w:pPr>
      <w:rPr>
        <w:rFonts w:hint="default"/>
        <w:b/>
        <w:i w:val="0"/>
        <w:sz w:val="24"/>
        <w:vertAlign w:val="baseline"/>
      </w:rPr>
    </w:lvl>
    <w:lvl w:ilvl="4">
      <w:start w:val="1"/>
      <w:numFmt w:val="decimal"/>
      <w:pStyle w:val="Heading5"/>
      <w:lvlText w:val="%1.%2.%3.%4.%5"/>
      <w:lvlJc w:val="left"/>
      <w:pPr>
        <w:tabs>
          <w:tab w:val="num" w:pos="1411"/>
        </w:tabs>
        <w:ind w:left="1411" w:hanging="1411"/>
      </w:pPr>
      <w:rPr>
        <w:rFonts w:hint="default"/>
        <w:b/>
        <w:i w:val="0"/>
        <w:sz w:val="24"/>
        <w:vertAlign w:val="baseline"/>
      </w:rPr>
    </w:lvl>
    <w:lvl w:ilvl="5">
      <w:start w:val="1"/>
      <w:numFmt w:val="decimal"/>
      <w:pStyle w:val="Heading6"/>
      <w:lvlText w:val="%1.%2.%3.%4.%5.%6"/>
      <w:lvlJc w:val="left"/>
      <w:pPr>
        <w:tabs>
          <w:tab w:val="num" w:pos="1411"/>
        </w:tabs>
        <w:ind w:left="1411" w:hanging="1411"/>
      </w:pPr>
      <w:rPr>
        <w:rFonts w:hint="default"/>
        <w:b/>
        <w:i w:val="0"/>
        <w:sz w:val="24"/>
        <w:vertAlign w:val="baseline"/>
      </w:rPr>
    </w:lvl>
    <w:lvl w:ilvl="6">
      <w:start w:val="1"/>
      <w:numFmt w:val="decimal"/>
      <w:pStyle w:val="Heading7"/>
      <w:lvlText w:val="%1.%2.%3.%4.%5.%6.%7"/>
      <w:lvlJc w:val="left"/>
      <w:pPr>
        <w:tabs>
          <w:tab w:val="num" w:pos="1411"/>
        </w:tabs>
        <w:ind w:left="1411" w:hanging="1411"/>
      </w:pPr>
      <w:rPr>
        <w:rFonts w:hint="default"/>
        <w:b/>
        <w:i w:val="0"/>
        <w:sz w:val="24"/>
        <w:vertAlign w:val="baseline"/>
      </w:rPr>
    </w:lvl>
    <w:lvl w:ilvl="7">
      <w:start w:val="1"/>
      <w:numFmt w:val="decimal"/>
      <w:pStyle w:val="Heading8"/>
      <w:lvlText w:val="%1.%2.%3.%4.%5.%6.%7.%8"/>
      <w:lvlJc w:val="left"/>
      <w:pPr>
        <w:tabs>
          <w:tab w:val="num" w:pos="1411"/>
        </w:tabs>
        <w:ind w:left="1411" w:hanging="1411"/>
      </w:pPr>
      <w:rPr>
        <w:rFonts w:hint="default"/>
        <w:b/>
        <w:i w:val="0"/>
        <w:sz w:val="24"/>
        <w:vertAlign w:val="baseline"/>
      </w:rPr>
    </w:lvl>
    <w:lvl w:ilvl="8">
      <w:start w:val="1"/>
      <w:numFmt w:val="decimal"/>
      <w:pStyle w:val="Heading9"/>
      <w:lvlText w:val="%1.%2.%3.%4.%5.%6.%7.%8.%9"/>
      <w:lvlJc w:val="left"/>
      <w:pPr>
        <w:tabs>
          <w:tab w:val="num" w:pos="1411"/>
        </w:tabs>
        <w:ind w:left="1411" w:hanging="1411"/>
      </w:pPr>
      <w:rPr>
        <w:rFonts w:hint="default"/>
        <w:b/>
        <w:i w:val="0"/>
        <w:sz w:val="24"/>
        <w:vertAlign w:val="baseline"/>
      </w:rPr>
    </w:lvl>
  </w:abstractNum>
  <w:abstractNum w:abstractNumId="20" w15:restartNumberingAfterBreak="0">
    <w:nsid w:val="258879EB"/>
    <w:multiLevelType w:val="hybridMultilevel"/>
    <w:tmpl w:val="03287774"/>
    <w:lvl w:ilvl="0" w:tplc="6190254C">
      <w:start w:val="1"/>
      <w:numFmt w:val="bullet"/>
      <w:lvlText w:val=""/>
      <w:lvlJc w:val="left"/>
      <w:pPr>
        <w:ind w:left="720" w:hanging="360"/>
      </w:pPr>
      <w:rPr>
        <w:rFonts w:ascii="Symbol" w:hAnsi="Symbol" w:hint="default"/>
      </w:rPr>
    </w:lvl>
    <w:lvl w:ilvl="1" w:tplc="4A9A6EAC" w:tentative="1">
      <w:start w:val="1"/>
      <w:numFmt w:val="bullet"/>
      <w:lvlText w:val="o"/>
      <w:lvlJc w:val="left"/>
      <w:pPr>
        <w:ind w:left="1440" w:hanging="360"/>
      </w:pPr>
      <w:rPr>
        <w:rFonts w:ascii="Courier New" w:hAnsi="Courier New" w:hint="default"/>
      </w:rPr>
    </w:lvl>
    <w:lvl w:ilvl="2" w:tplc="26527702" w:tentative="1">
      <w:start w:val="1"/>
      <w:numFmt w:val="bullet"/>
      <w:lvlText w:val=""/>
      <w:lvlJc w:val="left"/>
      <w:pPr>
        <w:ind w:left="2160" w:hanging="360"/>
      </w:pPr>
      <w:rPr>
        <w:rFonts w:ascii="Wingdings" w:hAnsi="Wingdings" w:hint="default"/>
      </w:rPr>
    </w:lvl>
    <w:lvl w:ilvl="3" w:tplc="EF72A190" w:tentative="1">
      <w:start w:val="1"/>
      <w:numFmt w:val="bullet"/>
      <w:lvlText w:val=""/>
      <w:lvlJc w:val="left"/>
      <w:pPr>
        <w:ind w:left="2880" w:hanging="360"/>
      </w:pPr>
      <w:rPr>
        <w:rFonts w:ascii="Symbol" w:hAnsi="Symbol" w:hint="default"/>
      </w:rPr>
    </w:lvl>
    <w:lvl w:ilvl="4" w:tplc="9D3A26CA" w:tentative="1">
      <w:start w:val="1"/>
      <w:numFmt w:val="bullet"/>
      <w:lvlText w:val="o"/>
      <w:lvlJc w:val="left"/>
      <w:pPr>
        <w:ind w:left="3600" w:hanging="360"/>
      </w:pPr>
      <w:rPr>
        <w:rFonts w:ascii="Courier New" w:hAnsi="Courier New" w:hint="default"/>
      </w:rPr>
    </w:lvl>
    <w:lvl w:ilvl="5" w:tplc="9A287290" w:tentative="1">
      <w:start w:val="1"/>
      <w:numFmt w:val="bullet"/>
      <w:lvlText w:val=""/>
      <w:lvlJc w:val="left"/>
      <w:pPr>
        <w:ind w:left="4320" w:hanging="360"/>
      </w:pPr>
      <w:rPr>
        <w:rFonts w:ascii="Wingdings" w:hAnsi="Wingdings" w:hint="default"/>
      </w:rPr>
    </w:lvl>
    <w:lvl w:ilvl="6" w:tplc="8334F92E" w:tentative="1">
      <w:start w:val="1"/>
      <w:numFmt w:val="bullet"/>
      <w:lvlText w:val=""/>
      <w:lvlJc w:val="left"/>
      <w:pPr>
        <w:ind w:left="5040" w:hanging="360"/>
      </w:pPr>
      <w:rPr>
        <w:rFonts w:ascii="Symbol" w:hAnsi="Symbol" w:hint="default"/>
      </w:rPr>
    </w:lvl>
    <w:lvl w:ilvl="7" w:tplc="F0C2D2BC" w:tentative="1">
      <w:start w:val="1"/>
      <w:numFmt w:val="bullet"/>
      <w:lvlText w:val="o"/>
      <w:lvlJc w:val="left"/>
      <w:pPr>
        <w:ind w:left="5760" w:hanging="360"/>
      </w:pPr>
      <w:rPr>
        <w:rFonts w:ascii="Courier New" w:hAnsi="Courier New" w:hint="default"/>
      </w:rPr>
    </w:lvl>
    <w:lvl w:ilvl="8" w:tplc="F5F8E54E" w:tentative="1">
      <w:start w:val="1"/>
      <w:numFmt w:val="bullet"/>
      <w:lvlText w:val=""/>
      <w:lvlJc w:val="left"/>
      <w:pPr>
        <w:ind w:left="6480" w:hanging="360"/>
      </w:pPr>
      <w:rPr>
        <w:rFonts w:ascii="Wingdings" w:hAnsi="Wingdings" w:hint="default"/>
      </w:rPr>
    </w:lvl>
  </w:abstractNum>
  <w:abstractNum w:abstractNumId="21" w15:restartNumberingAfterBreak="0">
    <w:nsid w:val="26000FAB"/>
    <w:multiLevelType w:val="hybridMultilevel"/>
    <w:tmpl w:val="A544BA34"/>
    <w:lvl w:ilvl="0" w:tplc="F2FE84D2">
      <w:start w:val="1"/>
      <w:numFmt w:val="bullet"/>
      <w:lvlText w:val=""/>
      <w:lvlJc w:val="left"/>
      <w:pPr>
        <w:ind w:left="360" w:hanging="360"/>
      </w:pPr>
      <w:rPr>
        <w:rFonts w:ascii="Symbol" w:hAnsi="Symbol" w:hint="default"/>
      </w:rPr>
    </w:lvl>
    <w:lvl w:ilvl="1" w:tplc="EEE6B23C" w:tentative="1">
      <w:start w:val="1"/>
      <w:numFmt w:val="bullet"/>
      <w:lvlText w:val="o"/>
      <w:lvlJc w:val="left"/>
      <w:pPr>
        <w:ind w:left="1080" w:hanging="360"/>
      </w:pPr>
      <w:rPr>
        <w:rFonts w:ascii="Courier New" w:hAnsi="Courier New" w:hint="default"/>
      </w:rPr>
    </w:lvl>
    <w:lvl w:ilvl="2" w:tplc="4FB096CA" w:tentative="1">
      <w:start w:val="1"/>
      <w:numFmt w:val="bullet"/>
      <w:lvlText w:val=""/>
      <w:lvlJc w:val="left"/>
      <w:pPr>
        <w:ind w:left="1800" w:hanging="360"/>
      </w:pPr>
      <w:rPr>
        <w:rFonts w:ascii="Wingdings" w:hAnsi="Wingdings" w:hint="default"/>
      </w:rPr>
    </w:lvl>
    <w:lvl w:ilvl="3" w:tplc="58C4B2D2" w:tentative="1">
      <w:start w:val="1"/>
      <w:numFmt w:val="bullet"/>
      <w:lvlText w:val=""/>
      <w:lvlJc w:val="left"/>
      <w:pPr>
        <w:ind w:left="2520" w:hanging="360"/>
      </w:pPr>
      <w:rPr>
        <w:rFonts w:ascii="Symbol" w:hAnsi="Symbol" w:hint="default"/>
      </w:rPr>
    </w:lvl>
    <w:lvl w:ilvl="4" w:tplc="943AF126" w:tentative="1">
      <w:start w:val="1"/>
      <w:numFmt w:val="bullet"/>
      <w:lvlText w:val="o"/>
      <w:lvlJc w:val="left"/>
      <w:pPr>
        <w:ind w:left="3240" w:hanging="360"/>
      </w:pPr>
      <w:rPr>
        <w:rFonts w:ascii="Courier New" w:hAnsi="Courier New" w:hint="default"/>
      </w:rPr>
    </w:lvl>
    <w:lvl w:ilvl="5" w:tplc="F2C065B8" w:tentative="1">
      <w:start w:val="1"/>
      <w:numFmt w:val="bullet"/>
      <w:lvlText w:val=""/>
      <w:lvlJc w:val="left"/>
      <w:pPr>
        <w:ind w:left="3960" w:hanging="360"/>
      </w:pPr>
      <w:rPr>
        <w:rFonts w:ascii="Wingdings" w:hAnsi="Wingdings" w:hint="default"/>
      </w:rPr>
    </w:lvl>
    <w:lvl w:ilvl="6" w:tplc="D27A3BF8" w:tentative="1">
      <w:start w:val="1"/>
      <w:numFmt w:val="bullet"/>
      <w:lvlText w:val=""/>
      <w:lvlJc w:val="left"/>
      <w:pPr>
        <w:ind w:left="4680" w:hanging="360"/>
      </w:pPr>
      <w:rPr>
        <w:rFonts w:ascii="Symbol" w:hAnsi="Symbol" w:hint="default"/>
      </w:rPr>
    </w:lvl>
    <w:lvl w:ilvl="7" w:tplc="0B643DEE" w:tentative="1">
      <w:start w:val="1"/>
      <w:numFmt w:val="bullet"/>
      <w:lvlText w:val="o"/>
      <w:lvlJc w:val="left"/>
      <w:pPr>
        <w:ind w:left="5400" w:hanging="360"/>
      </w:pPr>
      <w:rPr>
        <w:rFonts w:ascii="Courier New" w:hAnsi="Courier New" w:hint="default"/>
      </w:rPr>
    </w:lvl>
    <w:lvl w:ilvl="8" w:tplc="592C3E48" w:tentative="1">
      <w:start w:val="1"/>
      <w:numFmt w:val="bullet"/>
      <w:lvlText w:val=""/>
      <w:lvlJc w:val="left"/>
      <w:pPr>
        <w:ind w:left="6120" w:hanging="360"/>
      </w:pPr>
      <w:rPr>
        <w:rFonts w:ascii="Wingdings" w:hAnsi="Wingdings" w:hint="default"/>
      </w:rPr>
    </w:lvl>
  </w:abstractNum>
  <w:abstractNum w:abstractNumId="22" w15:restartNumberingAfterBreak="0">
    <w:nsid w:val="264132ED"/>
    <w:multiLevelType w:val="hybridMultilevel"/>
    <w:tmpl w:val="E1F8770C"/>
    <w:lvl w:ilvl="0" w:tplc="D1D6B882">
      <w:start w:val="1"/>
      <w:numFmt w:val="bullet"/>
      <w:lvlText w:val=""/>
      <w:lvlJc w:val="left"/>
      <w:pPr>
        <w:ind w:left="720" w:hanging="360"/>
      </w:pPr>
      <w:rPr>
        <w:rFonts w:ascii="Symbol" w:hAnsi="Symbol" w:hint="default"/>
      </w:rPr>
    </w:lvl>
    <w:lvl w:ilvl="1" w:tplc="D08878FA" w:tentative="1">
      <w:start w:val="1"/>
      <w:numFmt w:val="bullet"/>
      <w:lvlText w:val="o"/>
      <w:lvlJc w:val="left"/>
      <w:pPr>
        <w:ind w:left="1440" w:hanging="360"/>
      </w:pPr>
      <w:rPr>
        <w:rFonts w:ascii="Courier New" w:hAnsi="Courier New" w:cs="Courier New" w:hint="default"/>
      </w:rPr>
    </w:lvl>
    <w:lvl w:ilvl="2" w:tplc="8C8EBF1E" w:tentative="1">
      <w:start w:val="1"/>
      <w:numFmt w:val="bullet"/>
      <w:lvlText w:val=""/>
      <w:lvlJc w:val="left"/>
      <w:pPr>
        <w:ind w:left="2160" w:hanging="360"/>
      </w:pPr>
      <w:rPr>
        <w:rFonts w:ascii="Wingdings" w:hAnsi="Wingdings" w:hint="default"/>
      </w:rPr>
    </w:lvl>
    <w:lvl w:ilvl="3" w:tplc="7C1EE862" w:tentative="1">
      <w:start w:val="1"/>
      <w:numFmt w:val="bullet"/>
      <w:lvlText w:val=""/>
      <w:lvlJc w:val="left"/>
      <w:pPr>
        <w:ind w:left="2880" w:hanging="360"/>
      </w:pPr>
      <w:rPr>
        <w:rFonts w:ascii="Symbol" w:hAnsi="Symbol" w:hint="default"/>
      </w:rPr>
    </w:lvl>
    <w:lvl w:ilvl="4" w:tplc="9E9E8932" w:tentative="1">
      <w:start w:val="1"/>
      <w:numFmt w:val="bullet"/>
      <w:lvlText w:val="o"/>
      <w:lvlJc w:val="left"/>
      <w:pPr>
        <w:ind w:left="3600" w:hanging="360"/>
      </w:pPr>
      <w:rPr>
        <w:rFonts w:ascii="Courier New" w:hAnsi="Courier New" w:cs="Courier New" w:hint="default"/>
      </w:rPr>
    </w:lvl>
    <w:lvl w:ilvl="5" w:tplc="EBF80B5A" w:tentative="1">
      <w:start w:val="1"/>
      <w:numFmt w:val="bullet"/>
      <w:lvlText w:val=""/>
      <w:lvlJc w:val="left"/>
      <w:pPr>
        <w:ind w:left="4320" w:hanging="360"/>
      </w:pPr>
      <w:rPr>
        <w:rFonts w:ascii="Wingdings" w:hAnsi="Wingdings" w:hint="default"/>
      </w:rPr>
    </w:lvl>
    <w:lvl w:ilvl="6" w:tplc="D5304092" w:tentative="1">
      <w:start w:val="1"/>
      <w:numFmt w:val="bullet"/>
      <w:lvlText w:val=""/>
      <w:lvlJc w:val="left"/>
      <w:pPr>
        <w:ind w:left="5040" w:hanging="360"/>
      </w:pPr>
      <w:rPr>
        <w:rFonts w:ascii="Symbol" w:hAnsi="Symbol" w:hint="default"/>
      </w:rPr>
    </w:lvl>
    <w:lvl w:ilvl="7" w:tplc="76200DAA" w:tentative="1">
      <w:start w:val="1"/>
      <w:numFmt w:val="bullet"/>
      <w:lvlText w:val="o"/>
      <w:lvlJc w:val="left"/>
      <w:pPr>
        <w:ind w:left="5760" w:hanging="360"/>
      </w:pPr>
      <w:rPr>
        <w:rFonts w:ascii="Courier New" w:hAnsi="Courier New" w:cs="Courier New" w:hint="default"/>
      </w:rPr>
    </w:lvl>
    <w:lvl w:ilvl="8" w:tplc="7E7E22D2" w:tentative="1">
      <w:start w:val="1"/>
      <w:numFmt w:val="bullet"/>
      <w:lvlText w:val=""/>
      <w:lvlJc w:val="left"/>
      <w:pPr>
        <w:ind w:left="6480" w:hanging="360"/>
      </w:pPr>
      <w:rPr>
        <w:rFonts w:ascii="Wingdings" w:hAnsi="Wingdings" w:hint="default"/>
      </w:rPr>
    </w:lvl>
  </w:abstractNum>
  <w:abstractNum w:abstractNumId="23" w15:restartNumberingAfterBreak="0">
    <w:nsid w:val="26DC7D82"/>
    <w:multiLevelType w:val="hybridMultilevel"/>
    <w:tmpl w:val="4DFC13A8"/>
    <w:lvl w:ilvl="0" w:tplc="580AFDC6">
      <w:start w:val="1"/>
      <w:numFmt w:val="bullet"/>
      <w:lvlText w:val=""/>
      <w:lvlJc w:val="left"/>
      <w:pPr>
        <w:ind w:left="720" w:hanging="360"/>
      </w:pPr>
      <w:rPr>
        <w:rFonts w:ascii="Symbol" w:hAnsi="Symbol" w:hint="default"/>
      </w:rPr>
    </w:lvl>
    <w:lvl w:ilvl="1" w:tplc="23E44B16" w:tentative="1">
      <w:start w:val="1"/>
      <w:numFmt w:val="bullet"/>
      <w:lvlText w:val="o"/>
      <w:lvlJc w:val="left"/>
      <w:pPr>
        <w:ind w:left="1440" w:hanging="360"/>
      </w:pPr>
      <w:rPr>
        <w:rFonts w:ascii="Courier New" w:hAnsi="Courier New" w:cs="Courier New" w:hint="default"/>
      </w:rPr>
    </w:lvl>
    <w:lvl w:ilvl="2" w:tplc="0D2A672E" w:tentative="1">
      <w:start w:val="1"/>
      <w:numFmt w:val="bullet"/>
      <w:lvlText w:val=""/>
      <w:lvlJc w:val="left"/>
      <w:pPr>
        <w:ind w:left="2160" w:hanging="360"/>
      </w:pPr>
      <w:rPr>
        <w:rFonts w:ascii="Wingdings" w:hAnsi="Wingdings" w:hint="default"/>
      </w:rPr>
    </w:lvl>
    <w:lvl w:ilvl="3" w:tplc="BC84C492" w:tentative="1">
      <w:start w:val="1"/>
      <w:numFmt w:val="bullet"/>
      <w:lvlText w:val=""/>
      <w:lvlJc w:val="left"/>
      <w:pPr>
        <w:ind w:left="2880" w:hanging="360"/>
      </w:pPr>
      <w:rPr>
        <w:rFonts w:ascii="Symbol" w:hAnsi="Symbol" w:hint="default"/>
      </w:rPr>
    </w:lvl>
    <w:lvl w:ilvl="4" w:tplc="AFD4F104" w:tentative="1">
      <w:start w:val="1"/>
      <w:numFmt w:val="bullet"/>
      <w:lvlText w:val="o"/>
      <w:lvlJc w:val="left"/>
      <w:pPr>
        <w:ind w:left="3600" w:hanging="360"/>
      </w:pPr>
      <w:rPr>
        <w:rFonts w:ascii="Courier New" w:hAnsi="Courier New" w:cs="Courier New" w:hint="default"/>
      </w:rPr>
    </w:lvl>
    <w:lvl w:ilvl="5" w:tplc="C6D463AA" w:tentative="1">
      <w:start w:val="1"/>
      <w:numFmt w:val="bullet"/>
      <w:lvlText w:val=""/>
      <w:lvlJc w:val="left"/>
      <w:pPr>
        <w:ind w:left="4320" w:hanging="360"/>
      </w:pPr>
      <w:rPr>
        <w:rFonts w:ascii="Wingdings" w:hAnsi="Wingdings" w:hint="default"/>
      </w:rPr>
    </w:lvl>
    <w:lvl w:ilvl="6" w:tplc="CE809B26" w:tentative="1">
      <w:start w:val="1"/>
      <w:numFmt w:val="bullet"/>
      <w:lvlText w:val=""/>
      <w:lvlJc w:val="left"/>
      <w:pPr>
        <w:ind w:left="5040" w:hanging="360"/>
      </w:pPr>
      <w:rPr>
        <w:rFonts w:ascii="Symbol" w:hAnsi="Symbol" w:hint="default"/>
      </w:rPr>
    </w:lvl>
    <w:lvl w:ilvl="7" w:tplc="79529CAE" w:tentative="1">
      <w:start w:val="1"/>
      <w:numFmt w:val="bullet"/>
      <w:lvlText w:val="o"/>
      <w:lvlJc w:val="left"/>
      <w:pPr>
        <w:ind w:left="5760" w:hanging="360"/>
      </w:pPr>
      <w:rPr>
        <w:rFonts w:ascii="Courier New" w:hAnsi="Courier New" w:cs="Courier New" w:hint="default"/>
      </w:rPr>
    </w:lvl>
    <w:lvl w:ilvl="8" w:tplc="3ADC6A8A" w:tentative="1">
      <w:start w:val="1"/>
      <w:numFmt w:val="bullet"/>
      <w:lvlText w:val=""/>
      <w:lvlJc w:val="left"/>
      <w:pPr>
        <w:ind w:left="6480" w:hanging="360"/>
      </w:pPr>
      <w:rPr>
        <w:rFonts w:ascii="Wingdings" w:hAnsi="Wingdings" w:hint="default"/>
      </w:rPr>
    </w:lvl>
  </w:abstractNum>
  <w:abstractNum w:abstractNumId="24" w15:restartNumberingAfterBreak="0">
    <w:nsid w:val="28C551B8"/>
    <w:multiLevelType w:val="hybridMultilevel"/>
    <w:tmpl w:val="87402D52"/>
    <w:lvl w:ilvl="0" w:tplc="6D54B7EE">
      <w:start w:val="1"/>
      <w:numFmt w:val="bullet"/>
      <w:lvlText w:val=""/>
      <w:lvlJc w:val="left"/>
      <w:pPr>
        <w:ind w:left="360" w:hanging="360"/>
      </w:pPr>
      <w:rPr>
        <w:rFonts w:ascii="Symbol" w:hAnsi="Symbol" w:hint="default"/>
      </w:rPr>
    </w:lvl>
    <w:lvl w:ilvl="1" w:tplc="9EB049FE" w:tentative="1">
      <w:start w:val="1"/>
      <w:numFmt w:val="bullet"/>
      <w:lvlText w:val="o"/>
      <w:lvlJc w:val="left"/>
      <w:pPr>
        <w:ind w:left="1080" w:hanging="360"/>
      </w:pPr>
      <w:rPr>
        <w:rFonts w:ascii="Courier New" w:hAnsi="Courier New" w:hint="default"/>
      </w:rPr>
    </w:lvl>
    <w:lvl w:ilvl="2" w:tplc="03923726" w:tentative="1">
      <w:start w:val="1"/>
      <w:numFmt w:val="bullet"/>
      <w:lvlText w:val=""/>
      <w:lvlJc w:val="left"/>
      <w:pPr>
        <w:ind w:left="1800" w:hanging="360"/>
      </w:pPr>
      <w:rPr>
        <w:rFonts w:ascii="Wingdings" w:hAnsi="Wingdings" w:hint="default"/>
      </w:rPr>
    </w:lvl>
    <w:lvl w:ilvl="3" w:tplc="18ACF450" w:tentative="1">
      <w:start w:val="1"/>
      <w:numFmt w:val="bullet"/>
      <w:lvlText w:val=""/>
      <w:lvlJc w:val="left"/>
      <w:pPr>
        <w:ind w:left="2520" w:hanging="360"/>
      </w:pPr>
      <w:rPr>
        <w:rFonts w:ascii="Symbol" w:hAnsi="Symbol" w:hint="default"/>
      </w:rPr>
    </w:lvl>
    <w:lvl w:ilvl="4" w:tplc="2B1E8648" w:tentative="1">
      <w:start w:val="1"/>
      <w:numFmt w:val="bullet"/>
      <w:lvlText w:val="o"/>
      <w:lvlJc w:val="left"/>
      <w:pPr>
        <w:ind w:left="3240" w:hanging="360"/>
      </w:pPr>
      <w:rPr>
        <w:rFonts w:ascii="Courier New" w:hAnsi="Courier New" w:hint="default"/>
      </w:rPr>
    </w:lvl>
    <w:lvl w:ilvl="5" w:tplc="F6162C22" w:tentative="1">
      <w:start w:val="1"/>
      <w:numFmt w:val="bullet"/>
      <w:lvlText w:val=""/>
      <w:lvlJc w:val="left"/>
      <w:pPr>
        <w:ind w:left="3960" w:hanging="360"/>
      </w:pPr>
      <w:rPr>
        <w:rFonts w:ascii="Wingdings" w:hAnsi="Wingdings" w:hint="default"/>
      </w:rPr>
    </w:lvl>
    <w:lvl w:ilvl="6" w:tplc="5BD2D902" w:tentative="1">
      <w:start w:val="1"/>
      <w:numFmt w:val="bullet"/>
      <w:lvlText w:val=""/>
      <w:lvlJc w:val="left"/>
      <w:pPr>
        <w:ind w:left="4680" w:hanging="360"/>
      </w:pPr>
      <w:rPr>
        <w:rFonts w:ascii="Symbol" w:hAnsi="Symbol" w:hint="default"/>
      </w:rPr>
    </w:lvl>
    <w:lvl w:ilvl="7" w:tplc="99560452" w:tentative="1">
      <w:start w:val="1"/>
      <w:numFmt w:val="bullet"/>
      <w:lvlText w:val="o"/>
      <w:lvlJc w:val="left"/>
      <w:pPr>
        <w:ind w:left="5400" w:hanging="360"/>
      </w:pPr>
      <w:rPr>
        <w:rFonts w:ascii="Courier New" w:hAnsi="Courier New" w:hint="default"/>
      </w:rPr>
    </w:lvl>
    <w:lvl w:ilvl="8" w:tplc="2A3A6778" w:tentative="1">
      <w:start w:val="1"/>
      <w:numFmt w:val="bullet"/>
      <w:lvlText w:val=""/>
      <w:lvlJc w:val="left"/>
      <w:pPr>
        <w:ind w:left="6120" w:hanging="360"/>
      </w:pPr>
      <w:rPr>
        <w:rFonts w:ascii="Wingdings" w:hAnsi="Wingdings" w:hint="default"/>
      </w:rPr>
    </w:lvl>
  </w:abstractNum>
  <w:abstractNum w:abstractNumId="25"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6" w15:restartNumberingAfterBreak="0">
    <w:nsid w:val="30032991"/>
    <w:multiLevelType w:val="hybridMultilevel"/>
    <w:tmpl w:val="DC5AFD2E"/>
    <w:lvl w:ilvl="0" w:tplc="BD26063A">
      <w:start w:val="1"/>
      <w:numFmt w:val="bullet"/>
      <w:lvlText w:val=""/>
      <w:lvlJc w:val="left"/>
      <w:pPr>
        <w:ind w:left="720" w:hanging="360"/>
      </w:pPr>
      <w:rPr>
        <w:rFonts w:ascii="Symbol" w:hAnsi="Symbol" w:hint="default"/>
      </w:rPr>
    </w:lvl>
    <w:lvl w:ilvl="1" w:tplc="4E2A3232" w:tentative="1">
      <w:start w:val="1"/>
      <w:numFmt w:val="bullet"/>
      <w:lvlText w:val="o"/>
      <w:lvlJc w:val="left"/>
      <w:pPr>
        <w:ind w:left="1440" w:hanging="360"/>
      </w:pPr>
      <w:rPr>
        <w:rFonts w:ascii="Courier New" w:hAnsi="Courier New" w:hint="default"/>
      </w:rPr>
    </w:lvl>
    <w:lvl w:ilvl="2" w:tplc="12B6196E" w:tentative="1">
      <w:start w:val="1"/>
      <w:numFmt w:val="bullet"/>
      <w:lvlText w:val=""/>
      <w:lvlJc w:val="left"/>
      <w:pPr>
        <w:ind w:left="2160" w:hanging="360"/>
      </w:pPr>
      <w:rPr>
        <w:rFonts w:ascii="Wingdings" w:hAnsi="Wingdings" w:hint="default"/>
      </w:rPr>
    </w:lvl>
    <w:lvl w:ilvl="3" w:tplc="D6541478" w:tentative="1">
      <w:start w:val="1"/>
      <w:numFmt w:val="bullet"/>
      <w:lvlText w:val=""/>
      <w:lvlJc w:val="left"/>
      <w:pPr>
        <w:ind w:left="2880" w:hanging="360"/>
      </w:pPr>
      <w:rPr>
        <w:rFonts w:ascii="Symbol" w:hAnsi="Symbol" w:hint="default"/>
      </w:rPr>
    </w:lvl>
    <w:lvl w:ilvl="4" w:tplc="8C16CB2E" w:tentative="1">
      <w:start w:val="1"/>
      <w:numFmt w:val="bullet"/>
      <w:lvlText w:val="o"/>
      <w:lvlJc w:val="left"/>
      <w:pPr>
        <w:ind w:left="3600" w:hanging="360"/>
      </w:pPr>
      <w:rPr>
        <w:rFonts w:ascii="Courier New" w:hAnsi="Courier New" w:hint="default"/>
      </w:rPr>
    </w:lvl>
    <w:lvl w:ilvl="5" w:tplc="49884E88" w:tentative="1">
      <w:start w:val="1"/>
      <w:numFmt w:val="bullet"/>
      <w:lvlText w:val=""/>
      <w:lvlJc w:val="left"/>
      <w:pPr>
        <w:ind w:left="4320" w:hanging="360"/>
      </w:pPr>
      <w:rPr>
        <w:rFonts w:ascii="Wingdings" w:hAnsi="Wingdings" w:hint="default"/>
      </w:rPr>
    </w:lvl>
    <w:lvl w:ilvl="6" w:tplc="1436BD60" w:tentative="1">
      <w:start w:val="1"/>
      <w:numFmt w:val="bullet"/>
      <w:lvlText w:val=""/>
      <w:lvlJc w:val="left"/>
      <w:pPr>
        <w:ind w:left="5040" w:hanging="360"/>
      </w:pPr>
      <w:rPr>
        <w:rFonts w:ascii="Symbol" w:hAnsi="Symbol" w:hint="default"/>
      </w:rPr>
    </w:lvl>
    <w:lvl w:ilvl="7" w:tplc="B8E0FBA0" w:tentative="1">
      <w:start w:val="1"/>
      <w:numFmt w:val="bullet"/>
      <w:lvlText w:val="o"/>
      <w:lvlJc w:val="left"/>
      <w:pPr>
        <w:ind w:left="5760" w:hanging="360"/>
      </w:pPr>
      <w:rPr>
        <w:rFonts w:ascii="Courier New" w:hAnsi="Courier New" w:hint="default"/>
      </w:rPr>
    </w:lvl>
    <w:lvl w:ilvl="8" w:tplc="EE76B342" w:tentative="1">
      <w:start w:val="1"/>
      <w:numFmt w:val="bullet"/>
      <w:lvlText w:val=""/>
      <w:lvlJc w:val="left"/>
      <w:pPr>
        <w:ind w:left="6480" w:hanging="360"/>
      </w:pPr>
      <w:rPr>
        <w:rFonts w:ascii="Wingdings" w:hAnsi="Wingdings" w:hint="default"/>
      </w:rPr>
    </w:lvl>
  </w:abstractNum>
  <w:abstractNum w:abstractNumId="27" w15:restartNumberingAfterBreak="0">
    <w:nsid w:val="33563AED"/>
    <w:multiLevelType w:val="hybridMultilevel"/>
    <w:tmpl w:val="173E188A"/>
    <w:lvl w:ilvl="0" w:tplc="BCBACFCE">
      <w:start w:val="1"/>
      <w:numFmt w:val="bullet"/>
      <w:lvlText w:val=""/>
      <w:lvlJc w:val="left"/>
      <w:pPr>
        <w:ind w:left="720" w:hanging="360"/>
      </w:pPr>
      <w:rPr>
        <w:rFonts w:ascii="Symbol" w:hAnsi="Symbol" w:hint="default"/>
      </w:rPr>
    </w:lvl>
    <w:lvl w:ilvl="1" w:tplc="A84288E0" w:tentative="1">
      <w:start w:val="1"/>
      <w:numFmt w:val="bullet"/>
      <w:lvlText w:val="o"/>
      <w:lvlJc w:val="left"/>
      <w:pPr>
        <w:ind w:left="1440" w:hanging="360"/>
      </w:pPr>
      <w:rPr>
        <w:rFonts w:ascii="Courier New" w:hAnsi="Courier New" w:hint="default"/>
      </w:rPr>
    </w:lvl>
    <w:lvl w:ilvl="2" w:tplc="99447586" w:tentative="1">
      <w:start w:val="1"/>
      <w:numFmt w:val="bullet"/>
      <w:lvlText w:val=""/>
      <w:lvlJc w:val="left"/>
      <w:pPr>
        <w:ind w:left="2160" w:hanging="360"/>
      </w:pPr>
      <w:rPr>
        <w:rFonts w:ascii="Wingdings" w:hAnsi="Wingdings" w:hint="default"/>
      </w:rPr>
    </w:lvl>
    <w:lvl w:ilvl="3" w:tplc="08EE13C2" w:tentative="1">
      <w:start w:val="1"/>
      <w:numFmt w:val="bullet"/>
      <w:lvlText w:val=""/>
      <w:lvlJc w:val="left"/>
      <w:pPr>
        <w:ind w:left="2880" w:hanging="360"/>
      </w:pPr>
      <w:rPr>
        <w:rFonts w:ascii="Symbol" w:hAnsi="Symbol" w:hint="default"/>
      </w:rPr>
    </w:lvl>
    <w:lvl w:ilvl="4" w:tplc="76FE61DA" w:tentative="1">
      <w:start w:val="1"/>
      <w:numFmt w:val="bullet"/>
      <w:lvlText w:val="o"/>
      <w:lvlJc w:val="left"/>
      <w:pPr>
        <w:ind w:left="3600" w:hanging="360"/>
      </w:pPr>
      <w:rPr>
        <w:rFonts w:ascii="Courier New" w:hAnsi="Courier New" w:hint="default"/>
      </w:rPr>
    </w:lvl>
    <w:lvl w:ilvl="5" w:tplc="6D70F5CA" w:tentative="1">
      <w:start w:val="1"/>
      <w:numFmt w:val="bullet"/>
      <w:lvlText w:val=""/>
      <w:lvlJc w:val="left"/>
      <w:pPr>
        <w:ind w:left="4320" w:hanging="360"/>
      </w:pPr>
      <w:rPr>
        <w:rFonts w:ascii="Wingdings" w:hAnsi="Wingdings" w:hint="default"/>
      </w:rPr>
    </w:lvl>
    <w:lvl w:ilvl="6" w:tplc="CC50CD14" w:tentative="1">
      <w:start w:val="1"/>
      <w:numFmt w:val="bullet"/>
      <w:lvlText w:val=""/>
      <w:lvlJc w:val="left"/>
      <w:pPr>
        <w:ind w:left="5040" w:hanging="360"/>
      </w:pPr>
      <w:rPr>
        <w:rFonts w:ascii="Symbol" w:hAnsi="Symbol" w:hint="default"/>
      </w:rPr>
    </w:lvl>
    <w:lvl w:ilvl="7" w:tplc="09566DAE" w:tentative="1">
      <w:start w:val="1"/>
      <w:numFmt w:val="bullet"/>
      <w:lvlText w:val="o"/>
      <w:lvlJc w:val="left"/>
      <w:pPr>
        <w:ind w:left="5760" w:hanging="360"/>
      </w:pPr>
      <w:rPr>
        <w:rFonts w:ascii="Courier New" w:hAnsi="Courier New" w:hint="default"/>
      </w:rPr>
    </w:lvl>
    <w:lvl w:ilvl="8" w:tplc="279E1BEC" w:tentative="1">
      <w:start w:val="1"/>
      <w:numFmt w:val="bullet"/>
      <w:lvlText w:val=""/>
      <w:lvlJc w:val="left"/>
      <w:pPr>
        <w:ind w:left="6480" w:hanging="360"/>
      </w:pPr>
      <w:rPr>
        <w:rFonts w:ascii="Wingdings" w:hAnsi="Wingdings" w:hint="default"/>
      </w:rPr>
    </w:lvl>
  </w:abstractNum>
  <w:abstractNum w:abstractNumId="28" w15:restartNumberingAfterBreak="0">
    <w:nsid w:val="3C570786"/>
    <w:multiLevelType w:val="multilevel"/>
    <w:tmpl w:val="0407001F"/>
    <w:styleLink w:val="111111"/>
    <w:lvl w:ilvl="0">
      <w:start w:val="1"/>
      <w:numFmt w:val="decimal"/>
      <w:lvlText w:val="%1"/>
      <w:lvlJc w:val="left"/>
      <w:pPr>
        <w:tabs>
          <w:tab w:val="num" w:pos="360"/>
        </w:tabs>
        <w:ind w:left="360" w:hanging="360"/>
      </w:pPr>
      <w:rPr>
        <w:rFonts w:ascii="Times New Roman" w:hAnsi="Times New Roman" w:cs="Times New Roman" w:hint="default"/>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41E656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48553955"/>
    <w:multiLevelType w:val="hybridMultilevel"/>
    <w:tmpl w:val="C810A66E"/>
    <w:lvl w:ilvl="0" w:tplc="C3645C74">
      <w:start w:val="1"/>
      <w:numFmt w:val="bullet"/>
      <w:lvlText w:val=""/>
      <w:lvlJc w:val="left"/>
      <w:pPr>
        <w:tabs>
          <w:tab w:val="num" w:pos="360"/>
        </w:tabs>
        <w:ind w:left="360" w:hanging="360"/>
      </w:pPr>
      <w:rPr>
        <w:rFonts w:ascii="Symbol" w:hAnsi="Symbol" w:hint="default"/>
      </w:rPr>
    </w:lvl>
    <w:lvl w:ilvl="1" w:tplc="32623020">
      <w:start w:val="1"/>
      <w:numFmt w:val="bullet"/>
      <w:lvlText w:val="o"/>
      <w:lvlJc w:val="left"/>
      <w:pPr>
        <w:tabs>
          <w:tab w:val="num" w:pos="1080"/>
        </w:tabs>
        <w:ind w:left="1080" w:hanging="360"/>
      </w:pPr>
      <w:rPr>
        <w:rFonts w:ascii="Courier New" w:hAnsi="Courier New" w:hint="default"/>
      </w:rPr>
    </w:lvl>
    <w:lvl w:ilvl="2" w:tplc="AD92474A" w:tentative="1">
      <w:start w:val="1"/>
      <w:numFmt w:val="bullet"/>
      <w:lvlText w:val=""/>
      <w:lvlJc w:val="left"/>
      <w:pPr>
        <w:tabs>
          <w:tab w:val="num" w:pos="1800"/>
        </w:tabs>
        <w:ind w:left="1800" w:hanging="360"/>
      </w:pPr>
      <w:rPr>
        <w:rFonts w:ascii="Wingdings" w:hAnsi="Wingdings" w:hint="default"/>
      </w:rPr>
    </w:lvl>
    <w:lvl w:ilvl="3" w:tplc="5D46CF1A" w:tentative="1">
      <w:start w:val="1"/>
      <w:numFmt w:val="bullet"/>
      <w:lvlText w:val=""/>
      <w:lvlJc w:val="left"/>
      <w:pPr>
        <w:tabs>
          <w:tab w:val="num" w:pos="2520"/>
        </w:tabs>
        <w:ind w:left="2520" w:hanging="360"/>
      </w:pPr>
      <w:rPr>
        <w:rFonts w:ascii="Symbol" w:hAnsi="Symbol" w:hint="default"/>
      </w:rPr>
    </w:lvl>
    <w:lvl w:ilvl="4" w:tplc="9D66D848" w:tentative="1">
      <w:start w:val="1"/>
      <w:numFmt w:val="bullet"/>
      <w:lvlText w:val="o"/>
      <w:lvlJc w:val="left"/>
      <w:pPr>
        <w:tabs>
          <w:tab w:val="num" w:pos="3240"/>
        </w:tabs>
        <w:ind w:left="3240" w:hanging="360"/>
      </w:pPr>
      <w:rPr>
        <w:rFonts w:ascii="Courier New" w:hAnsi="Courier New" w:hint="default"/>
      </w:rPr>
    </w:lvl>
    <w:lvl w:ilvl="5" w:tplc="D56E9628" w:tentative="1">
      <w:start w:val="1"/>
      <w:numFmt w:val="bullet"/>
      <w:lvlText w:val=""/>
      <w:lvlJc w:val="left"/>
      <w:pPr>
        <w:tabs>
          <w:tab w:val="num" w:pos="3960"/>
        </w:tabs>
        <w:ind w:left="3960" w:hanging="360"/>
      </w:pPr>
      <w:rPr>
        <w:rFonts w:ascii="Wingdings" w:hAnsi="Wingdings" w:hint="default"/>
      </w:rPr>
    </w:lvl>
    <w:lvl w:ilvl="6" w:tplc="04AA28EE" w:tentative="1">
      <w:start w:val="1"/>
      <w:numFmt w:val="bullet"/>
      <w:lvlText w:val=""/>
      <w:lvlJc w:val="left"/>
      <w:pPr>
        <w:tabs>
          <w:tab w:val="num" w:pos="4680"/>
        </w:tabs>
        <w:ind w:left="4680" w:hanging="360"/>
      </w:pPr>
      <w:rPr>
        <w:rFonts w:ascii="Symbol" w:hAnsi="Symbol" w:hint="default"/>
      </w:rPr>
    </w:lvl>
    <w:lvl w:ilvl="7" w:tplc="9C2E3C3E" w:tentative="1">
      <w:start w:val="1"/>
      <w:numFmt w:val="bullet"/>
      <w:lvlText w:val="o"/>
      <w:lvlJc w:val="left"/>
      <w:pPr>
        <w:tabs>
          <w:tab w:val="num" w:pos="5400"/>
        </w:tabs>
        <w:ind w:left="5400" w:hanging="360"/>
      </w:pPr>
      <w:rPr>
        <w:rFonts w:ascii="Courier New" w:hAnsi="Courier New" w:hint="default"/>
      </w:rPr>
    </w:lvl>
    <w:lvl w:ilvl="8" w:tplc="627CC9AC"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BDA2F6B"/>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559505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5D722FE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5E5246DA"/>
    <w:multiLevelType w:val="hybridMultilevel"/>
    <w:tmpl w:val="DDE08406"/>
    <w:lvl w:ilvl="0" w:tplc="C584E3C8">
      <w:start w:val="1"/>
      <w:numFmt w:val="bullet"/>
      <w:lvlText w:val=""/>
      <w:lvlJc w:val="left"/>
      <w:pPr>
        <w:ind w:left="720" w:hanging="360"/>
      </w:pPr>
      <w:rPr>
        <w:rFonts w:ascii="Symbol" w:hAnsi="Symbol" w:hint="default"/>
      </w:rPr>
    </w:lvl>
    <w:lvl w:ilvl="1" w:tplc="F48C3866" w:tentative="1">
      <w:start w:val="1"/>
      <w:numFmt w:val="bullet"/>
      <w:lvlText w:val="o"/>
      <w:lvlJc w:val="left"/>
      <w:pPr>
        <w:ind w:left="1440" w:hanging="360"/>
      </w:pPr>
      <w:rPr>
        <w:rFonts w:ascii="Courier New" w:hAnsi="Courier New" w:hint="default"/>
      </w:rPr>
    </w:lvl>
    <w:lvl w:ilvl="2" w:tplc="0DE439A6" w:tentative="1">
      <w:start w:val="1"/>
      <w:numFmt w:val="bullet"/>
      <w:lvlText w:val=""/>
      <w:lvlJc w:val="left"/>
      <w:pPr>
        <w:ind w:left="2160" w:hanging="360"/>
      </w:pPr>
      <w:rPr>
        <w:rFonts w:ascii="Wingdings" w:hAnsi="Wingdings" w:hint="default"/>
      </w:rPr>
    </w:lvl>
    <w:lvl w:ilvl="3" w:tplc="F7983AF2" w:tentative="1">
      <w:start w:val="1"/>
      <w:numFmt w:val="bullet"/>
      <w:lvlText w:val=""/>
      <w:lvlJc w:val="left"/>
      <w:pPr>
        <w:ind w:left="2880" w:hanging="360"/>
      </w:pPr>
      <w:rPr>
        <w:rFonts w:ascii="Symbol" w:hAnsi="Symbol" w:hint="default"/>
      </w:rPr>
    </w:lvl>
    <w:lvl w:ilvl="4" w:tplc="E7AC4A1C" w:tentative="1">
      <w:start w:val="1"/>
      <w:numFmt w:val="bullet"/>
      <w:lvlText w:val="o"/>
      <w:lvlJc w:val="left"/>
      <w:pPr>
        <w:ind w:left="3600" w:hanging="360"/>
      </w:pPr>
      <w:rPr>
        <w:rFonts w:ascii="Courier New" w:hAnsi="Courier New" w:hint="default"/>
      </w:rPr>
    </w:lvl>
    <w:lvl w:ilvl="5" w:tplc="721E83E4" w:tentative="1">
      <w:start w:val="1"/>
      <w:numFmt w:val="bullet"/>
      <w:lvlText w:val=""/>
      <w:lvlJc w:val="left"/>
      <w:pPr>
        <w:ind w:left="4320" w:hanging="360"/>
      </w:pPr>
      <w:rPr>
        <w:rFonts w:ascii="Wingdings" w:hAnsi="Wingdings" w:hint="default"/>
      </w:rPr>
    </w:lvl>
    <w:lvl w:ilvl="6" w:tplc="32C8783E" w:tentative="1">
      <w:start w:val="1"/>
      <w:numFmt w:val="bullet"/>
      <w:lvlText w:val=""/>
      <w:lvlJc w:val="left"/>
      <w:pPr>
        <w:ind w:left="5040" w:hanging="360"/>
      </w:pPr>
      <w:rPr>
        <w:rFonts w:ascii="Symbol" w:hAnsi="Symbol" w:hint="default"/>
      </w:rPr>
    </w:lvl>
    <w:lvl w:ilvl="7" w:tplc="50C4EF3C" w:tentative="1">
      <w:start w:val="1"/>
      <w:numFmt w:val="bullet"/>
      <w:lvlText w:val="o"/>
      <w:lvlJc w:val="left"/>
      <w:pPr>
        <w:ind w:left="5760" w:hanging="360"/>
      </w:pPr>
      <w:rPr>
        <w:rFonts w:ascii="Courier New" w:hAnsi="Courier New" w:hint="default"/>
      </w:rPr>
    </w:lvl>
    <w:lvl w:ilvl="8" w:tplc="75EEB982" w:tentative="1">
      <w:start w:val="1"/>
      <w:numFmt w:val="bullet"/>
      <w:lvlText w:val=""/>
      <w:lvlJc w:val="left"/>
      <w:pPr>
        <w:ind w:left="6480" w:hanging="360"/>
      </w:pPr>
      <w:rPr>
        <w:rFonts w:ascii="Wingdings" w:hAnsi="Wingdings" w:hint="default"/>
      </w:rPr>
    </w:lvl>
  </w:abstractNum>
  <w:abstractNum w:abstractNumId="35" w15:restartNumberingAfterBreak="0">
    <w:nsid w:val="62354EE8"/>
    <w:multiLevelType w:val="hybridMultilevel"/>
    <w:tmpl w:val="C94E3746"/>
    <w:lvl w:ilvl="0" w:tplc="986E2880">
      <w:start w:val="1"/>
      <w:numFmt w:val="bullet"/>
      <w:lvlText w:val=""/>
      <w:lvlJc w:val="left"/>
      <w:pPr>
        <w:ind w:left="360" w:hanging="360"/>
      </w:pPr>
      <w:rPr>
        <w:rFonts w:ascii="Symbol" w:hAnsi="Symbol" w:hint="default"/>
      </w:rPr>
    </w:lvl>
    <w:lvl w:ilvl="1" w:tplc="0AD638B6" w:tentative="1">
      <w:start w:val="1"/>
      <w:numFmt w:val="bullet"/>
      <w:lvlText w:val="o"/>
      <w:lvlJc w:val="left"/>
      <w:pPr>
        <w:ind w:left="1080" w:hanging="360"/>
      </w:pPr>
      <w:rPr>
        <w:rFonts w:ascii="Courier New" w:hAnsi="Courier New" w:cs="Courier New" w:hint="default"/>
      </w:rPr>
    </w:lvl>
    <w:lvl w:ilvl="2" w:tplc="2982D182" w:tentative="1">
      <w:start w:val="1"/>
      <w:numFmt w:val="bullet"/>
      <w:lvlText w:val=""/>
      <w:lvlJc w:val="left"/>
      <w:pPr>
        <w:ind w:left="1800" w:hanging="360"/>
      </w:pPr>
      <w:rPr>
        <w:rFonts w:ascii="Wingdings" w:hAnsi="Wingdings" w:hint="default"/>
      </w:rPr>
    </w:lvl>
    <w:lvl w:ilvl="3" w:tplc="FB9420D6" w:tentative="1">
      <w:start w:val="1"/>
      <w:numFmt w:val="bullet"/>
      <w:lvlText w:val=""/>
      <w:lvlJc w:val="left"/>
      <w:pPr>
        <w:ind w:left="2520" w:hanging="360"/>
      </w:pPr>
      <w:rPr>
        <w:rFonts w:ascii="Symbol" w:hAnsi="Symbol" w:hint="default"/>
      </w:rPr>
    </w:lvl>
    <w:lvl w:ilvl="4" w:tplc="FFEE0C74" w:tentative="1">
      <w:start w:val="1"/>
      <w:numFmt w:val="bullet"/>
      <w:lvlText w:val="o"/>
      <w:lvlJc w:val="left"/>
      <w:pPr>
        <w:ind w:left="3240" w:hanging="360"/>
      </w:pPr>
      <w:rPr>
        <w:rFonts w:ascii="Courier New" w:hAnsi="Courier New" w:cs="Courier New" w:hint="default"/>
      </w:rPr>
    </w:lvl>
    <w:lvl w:ilvl="5" w:tplc="0A7A6180" w:tentative="1">
      <w:start w:val="1"/>
      <w:numFmt w:val="bullet"/>
      <w:lvlText w:val=""/>
      <w:lvlJc w:val="left"/>
      <w:pPr>
        <w:ind w:left="3960" w:hanging="360"/>
      </w:pPr>
      <w:rPr>
        <w:rFonts w:ascii="Wingdings" w:hAnsi="Wingdings" w:hint="default"/>
      </w:rPr>
    </w:lvl>
    <w:lvl w:ilvl="6" w:tplc="C55CFB56" w:tentative="1">
      <w:start w:val="1"/>
      <w:numFmt w:val="bullet"/>
      <w:lvlText w:val=""/>
      <w:lvlJc w:val="left"/>
      <w:pPr>
        <w:ind w:left="4680" w:hanging="360"/>
      </w:pPr>
      <w:rPr>
        <w:rFonts w:ascii="Symbol" w:hAnsi="Symbol" w:hint="default"/>
      </w:rPr>
    </w:lvl>
    <w:lvl w:ilvl="7" w:tplc="C1821788" w:tentative="1">
      <w:start w:val="1"/>
      <w:numFmt w:val="bullet"/>
      <w:lvlText w:val="o"/>
      <w:lvlJc w:val="left"/>
      <w:pPr>
        <w:ind w:left="5400" w:hanging="360"/>
      </w:pPr>
      <w:rPr>
        <w:rFonts w:ascii="Courier New" w:hAnsi="Courier New" w:cs="Courier New" w:hint="default"/>
      </w:rPr>
    </w:lvl>
    <w:lvl w:ilvl="8" w:tplc="19401562" w:tentative="1">
      <w:start w:val="1"/>
      <w:numFmt w:val="bullet"/>
      <w:lvlText w:val=""/>
      <w:lvlJc w:val="left"/>
      <w:pPr>
        <w:ind w:left="6120" w:hanging="360"/>
      </w:pPr>
      <w:rPr>
        <w:rFonts w:ascii="Wingdings" w:hAnsi="Wingdings" w:hint="default"/>
      </w:rPr>
    </w:lvl>
  </w:abstractNum>
  <w:abstractNum w:abstractNumId="36" w15:restartNumberingAfterBreak="0">
    <w:nsid w:val="6DFC1A4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F9337D0"/>
    <w:multiLevelType w:val="hybridMultilevel"/>
    <w:tmpl w:val="A264760A"/>
    <w:lvl w:ilvl="0" w:tplc="E4E4A04C">
      <w:start w:val="1"/>
      <w:numFmt w:val="bullet"/>
      <w:lvlText w:val=""/>
      <w:lvlJc w:val="left"/>
      <w:pPr>
        <w:tabs>
          <w:tab w:val="num" w:pos="720"/>
        </w:tabs>
        <w:ind w:left="720" w:hanging="360"/>
      </w:pPr>
      <w:rPr>
        <w:rFonts w:ascii="Symbol" w:hAnsi="Symbol" w:hint="default"/>
      </w:rPr>
    </w:lvl>
    <w:lvl w:ilvl="1" w:tplc="EAD6C8C0" w:tentative="1">
      <w:start w:val="1"/>
      <w:numFmt w:val="bullet"/>
      <w:lvlText w:val="o"/>
      <w:lvlJc w:val="left"/>
      <w:pPr>
        <w:tabs>
          <w:tab w:val="num" w:pos="1440"/>
        </w:tabs>
        <w:ind w:left="1440" w:hanging="360"/>
      </w:pPr>
      <w:rPr>
        <w:rFonts w:ascii="Courier New" w:hAnsi="Courier New" w:hint="default"/>
      </w:rPr>
    </w:lvl>
    <w:lvl w:ilvl="2" w:tplc="263AC766" w:tentative="1">
      <w:start w:val="1"/>
      <w:numFmt w:val="bullet"/>
      <w:lvlText w:val=""/>
      <w:lvlJc w:val="left"/>
      <w:pPr>
        <w:tabs>
          <w:tab w:val="num" w:pos="2160"/>
        </w:tabs>
        <w:ind w:left="2160" w:hanging="360"/>
      </w:pPr>
      <w:rPr>
        <w:rFonts w:ascii="Wingdings" w:hAnsi="Wingdings" w:hint="default"/>
      </w:rPr>
    </w:lvl>
    <w:lvl w:ilvl="3" w:tplc="2D58F954" w:tentative="1">
      <w:start w:val="1"/>
      <w:numFmt w:val="bullet"/>
      <w:lvlText w:val=""/>
      <w:lvlJc w:val="left"/>
      <w:pPr>
        <w:tabs>
          <w:tab w:val="num" w:pos="2880"/>
        </w:tabs>
        <w:ind w:left="2880" w:hanging="360"/>
      </w:pPr>
      <w:rPr>
        <w:rFonts w:ascii="Symbol" w:hAnsi="Symbol" w:hint="default"/>
      </w:rPr>
    </w:lvl>
    <w:lvl w:ilvl="4" w:tplc="A68CEFC0" w:tentative="1">
      <w:start w:val="1"/>
      <w:numFmt w:val="bullet"/>
      <w:lvlText w:val="o"/>
      <w:lvlJc w:val="left"/>
      <w:pPr>
        <w:tabs>
          <w:tab w:val="num" w:pos="3600"/>
        </w:tabs>
        <w:ind w:left="3600" w:hanging="360"/>
      </w:pPr>
      <w:rPr>
        <w:rFonts w:ascii="Courier New" w:hAnsi="Courier New" w:hint="default"/>
      </w:rPr>
    </w:lvl>
    <w:lvl w:ilvl="5" w:tplc="17265950" w:tentative="1">
      <w:start w:val="1"/>
      <w:numFmt w:val="bullet"/>
      <w:lvlText w:val=""/>
      <w:lvlJc w:val="left"/>
      <w:pPr>
        <w:tabs>
          <w:tab w:val="num" w:pos="4320"/>
        </w:tabs>
        <w:ind w:left="4320" w:hanging="360"/>
      </w:pPr>
      <w:rPr>
        <w:rFonts w:ascii="Wingdings" w:hAnsi="Wingdings" w:hint="default"/>
      </w:rPr>
    </w:lvl>
    <w:lvl w:ilvl="6" w:tplc="CB306F74" w:tentative="1">
      <w:start w:val="1"/>
      <w:numFmt w:val="bullet"/>
      <w:lvlText w:val=""/>
      <w:lvlJc w:val="left"/>
      <w:pPr>
        <w:tabs>
          <w:tab w:val="num" w:pos="5040"/>
        </w:tabs>
        <w:ind w:left="5040" w:hanging="360"/>
      </w:pPr>
      <w:rPr>
        <w:rFonts w:ascii="Symbol" w:hAnsi="Symbol" w:hint="default"/>
      </w:rPr>
    </w:lvl>
    <w:lvl w:ilvl="7" w:tplc="4DBA2FE6" w:tentative="1">
      <w:start w:val="1"/>
      <w:numFmt w:val="bullet"/>
      <w:lvlText w:val="o"/>
      <w:lvlJc w:val="left"/>
      <w:pPr>
        <w:tabs>
          <w:tab w:val="num" w:pos="5760"/>
        </w:tabs>
        <w:ind w:left="5760" w:hanging="360"/>
      </w:pPr>
      <w:rPr>
        <w:rFonts w:ascii="Courier New" w:hAnsi="Courier New" w:hint="default"/>
      </w:rPr>
    </w:lvl>
    <w:lvl w:ilvl="8" w:tplc="DB00073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F3796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3D914F7"/>
    <w:multiLevelType w:val="hybridMultilevel"/>
    <w:tmpl w:val="02C0D32C"/>
    <w:lvl w:ilvl="0" w:tplc="5862F8CA">
      <w:start w:val="1"/>
      <w:numFmt w:val="bullet"/>
      <w:lvlText w:val=""/>
      <w:lvlJc w:val="left"/>
      <w:pPr>
        <w:ind w:left="360" w:hanging="360"/>
      </w:pPr>
      <w:rPr>
        <w:rFonts w:ascii="Symbol" w:hAnsi="Symbol" w:hint="default"/>
      </w:rPr>
    </w:lvl>
    <w:lvl w:ilvl="1" w:tplc="02E0914C" w:tentative="1">
      <w:start w:val="1"/>
      <w:numFmt w:val="bullet"/>
      <w:lvlText w:val="o"/>
      <w:lvlJc w:val="left"/>
      <w:pPr>
        <w:ind w:left="1080" w:hanging="360"/>
      </w:pPr>
      <w:rPr>
        <w:rFonts w:ascii="Courier New" w:hAnsi="Courier New" w:hint="default"/>
      </w:rPr>
    </w:lvl>
    <w:lvl w:ilvl="2" w:tplc="A7D4F5B6" w:tentative="1">
      <w:start w:val="1"/>
      <w:numFmt w:val="bullet"/>
      <w:lvlText w:val=""/>
      <w:lvlJc w:val="left"/>
      <w:pPr>
        <w:ind w:left="1800" w:hanging="360"/>
      </w:pPr>
      <w:rPr>
        <w:rFonts w:ascii="Wingdings" w:hAnsi="Wingdings" w:hint="default"/>
      </w:rPr>
    </w:lvl>
    <w:lvl w:ilvl="3" w:tplc="E82EBA5E" w:tentative="1">
      <w:start w:val="1"/>
      <w:numFmt w:val="bullet"/>
      <w:lvlText w:val=""/>
      <w:lvlJc w:val="left"/>
      <w:pPr>
        <w:ind w:left="2520" w:hanging="360"/>
      </w:pPr>
      <w:rPr>
        <w:rFonts w:ascii="Symbol" w:hAnsi="Symbol" w:hint="default"/>
      </w:rPr>
    </w:lvl>
    <w:lvl w:ilvl="4" w:tplc="5484B988" w:tentative="1">
      <w:start w:val="1"/>
      <w:numFmt w:val="bullet"/>
      <w:lvlText w:val="o"/>
      <w:lvlJc w:val="left"/>
      <w:pPr>
        <w:ind w:left="3240" w:hanging="360"/>
      </w:pPr>
      <w:rPr>
        <w:rFonts w:ascii="Courier New" w:hAnsi="Courier New" w:hint="default"/>
      </w:rPr>
    </w:lvl>
    <w:lvl w:ilvl="5" w:tplc="05E0A454" w:tentative="1">
      <w:start w:val="1"/>
      <w:numFmt w:val="bullet"/>
      <w:lvlText w:val=""/>
      <w:lvlJc w:val="left"/>
      <w:pPr>
        <w:ind w:left="3960" w:hanging="360"/>
      </w:pPr>
      <w:rPr>
        <w:rFonts w:ascii="Wingdings" w:hAnsi="Wingdings" w:hint="default"/>
      </w:rPr>
    </w:lvl>
    <w:lvl w:ilvl="6" w:tplc="DC52D500" w:tentative="1">
      <w:start w:val="1"/>
      <w:numFmt w:val="bullet"/>
      <w:lvlText w:val=""/>
      <w:lvlJc w:val="left"/>
      <w:pPr>
        <w:ind w:left="4680" w:hanging="360"/>
      </w:pPr>
      <w:rPr>
        <w:rFonts w:ascii="Symbol" w:hAnsi="Symbol" w:hint="default"/>
      </w:rPr>
    </w:lvl>
    <w:lvl w:ilvl="7" w:tplc="DE505D20" w:tentative="1">
      <w:start w:val="1"/>
      <w:numFmt w:val="bullet"/>
      <w:lvlText w:val="o"/>
      <w:lvlJc w:val="left"/>
      <w:pPr>
        <w:ind w:left="5400" w:hanging="360"/>
      </w:pPr>
      <w:rPr>
        <w:rFonts w:ascii="Courier New" w:hAnsi="Courier New" w:hint="default"/>
      </w:rPr>
    </w:lvl>
    <w:lvl w:ilvl="8" w:tplc="1360AB72" w:tentative="1">
      <w:start w:val="1"/>
      <w:numFmt w:val="bullet"/>
      <w:lvlText w:val=""/>
      <w:lvlJc w:val="left"/>
      <w:pPr>
        <w:ind w:left="6120" w:hanging="360"/>
      </w:pPr>
      <w:rPr>
        <w:rFonts w:ascii="Wingdings" w:hAnsi="Wingdings" w:hint="default"/>
      </w:rPr>
    </w:lvl>
  </w:abstractNum>
  <w:abstractNum w:abstractNumId="41" w15:restartNumberingAfterBreak="0">
    <w:nsid w:val="74426612"/>
    <w:multiLevelType w:val="hybridMultilevel"/>
    <w:tmpl w:val="B5945C6A"/>
    <w:lvl w:ilvl="0" w:tplc="2354D034">
      <w:start w:val="1"/>
      <w:numFmt w:val="bullet"/>
      <w:lvlText w:val=""/>
      <w:lvlJc w:val="left"/>
      <w:pPr>
        <w:ind w:left="360" w:hanging="360"/>
      </w:pPr>
      <w:rPr>
        <w:rFonts w:ascii="Symbol" w:hAnsi="Symbol" w:hint="default"/>
      </w:rPr>
    </w:lvl>
    <w:lvl w:ilvl="1" w:tplc="E4E4A1BC" w:tentative="1">
      <w:start w:val="1"/>
      <w:numFmt w:val="bullet"/>
      <w:lvlText w:val="o"/>
      <w:lvlJc w:val="left"/>
      <w:pPr>
        <w:ind w:left="1080" w:hanging="360"/>
      </w:pPr>
      <w:rPr>
        <w:rFonts w:ascii="Courier New" w:hAnsi="Courier New" w:hint="default"/>
      </w:rPr>
    </w:lvl>
    <w:lvl w:ilvl="2" w:tplc="4EC07BC0" w:tentative="1">
      <w:start w:val="1"/>
      <w:numFmt w:val="bullet"/>
      <w:lvlText w:val=""/>
      <w:lvlJc w:val="left"/>
      <w:pPr>
        <w:ind w:left="1800" w:hanging="360"/>
      </w:pPr>
      <w:rPr>
        <w:rFonts w:ascii="Wingdings" w:hAnsi="Wingdings" w:hint="default"/>
      </w:rPr>
    </w:lvl>
    <w:lvl w:ilvl="3" w:tplc="D5BC2414" w:tentative="1">
      <w:start w:val="1"/>
      <w:numFmt w:val="bullet"/>
      <w:lvlText w:val=""/>
      <w:lvlJc w:val="left"/>
      <w:pPr>
        <w:ind w:left="2520" w:hanging="360"/>
      </w:pPr>
      <w:rPr>
        <w:rFonts w:ascii="Symbol" w:hAnsi="Symbol" w:hint="default"/>
      </w:rPr>
    </w:lvl>
    <w:lvl w:ilvl="4" w:tplc="7F0A2C3A" w:tentative="1">
      <w:start w:val="1"/>
      <w:numFmt w:val="bullet"/>
      <w:lvlText w:val="o"/>
      <w:lvlJc w:val="left"/>
      <w:pPr>
        <w:ind w:left="3240" w:hanging="360"/>
      </w:pPr>
      <w:rPr>
        <w:rFonts w:ascii="Courier New" w:hAnsi="Courier New" w:hint="default"/>
      </w:rPr>
    </w:lvl>
    <w:lvl w:ilvl="5" w:tplc="3B2680DA" w:tentative="1">
      <w:start w:val="1"/>
      <w:numFmt w:val="bullet"/>
      <w:lvlText w:val=""/>
      <w:lvlJc w:val="left"/>
      <w:pPr>
        <w:ind w:left="3960" w:hanging="360"/>
      </w:pPr>
      <w:rPr>
        <w:rFonts w:ascii="Wingdings" w:hAnsi="Wingdings" w:hint="default"/>
      </w:rPr>
    </w:lvl>
    <w:lvl w:ilvl="6" w:tplc="ACEEC94E" w:tentative="1">
      <w:start w:val="1"/>
      <w:numFmt w:val="bullet"/>
      <w:lvlText w:val=""/>
      <w:lvlJc w:val="left"/>
      <w:pPr>
        <w:ind w:left="4680" w:hanging="360"/>
      </w:pPr>
      <w:rPr>
        <w:rFonts w:ascii="Symbol" w:hAnsi="Symbol" w:hint="default"/>
      </w:rPr>
    </w:lvl>
    <w:lvl w:ilvl="7" w:tplc="4FA0FE7A" w:tentative="1">
      <w:start w:val="1"/>
      <w:numFmt w:val="bullet"/>
      <w:lvlText w:val="o"/>
      <w:lvlJc w:val="left"/>
      <w:pPr>
        <w:ind w:left="5400" w:hanging="360"/>
      </w:pPr>
      <w:rPr>
        <w:rFonts w:ascii="Courier New" w:hAnsi="Courier New" w:hint="default"/>
      </w:rPr>
    </w:lvl>
    <w:lvl w:ilvl="8" w:tplc="17BA8AEC" w:tentative="1">
      <w:start w:val="1"/>
      <w:numFmt w:val="bullet"/>
      <w:lvlText w:val=""/>
      <w:lvlJc w:val="left"/>
      <w:pPr>
        <w:ind w:left="6120" w:hanging="360"/>
      </w:pPr>
      <w:rPr>
        <w:rFonts w:ascii="Wingdings" w:hAnsi="Wingdings" w:hint="default"/>
      </w:rPr>
    </w:lvl>
  </w:abstractNum>
  <w:abstractNum w:abstractNumId="42" w15:restartNumberingAfterBreak="0">
    <w:nsid w:val="765D0D44"/>
    <w:multiLevelType w:val="hybridMultilevel"/>
    <w:tmpl w:val="29DC432E"/>
    <w:lvl w:ilvl="0" w:tplc="8BD6250A">
      <w:start w:val="1"/>
      <w:numFmt w:val="bullet"/>
      <w:lvlText w:val=""/>
      <w:lvlJc w:val="left"/>
      <w:pPr>
        <w:ind w:left="720" w:hanging="360"/>
      </w:pPr>
      <w:rPr>
        <w:rFonts w:ascii="Symbol" w:hAnsi="Symbol" w:hint="default"/>
      </w:rPr>
    </w:lvl>
    <w:lvl w:ilvl="1" w:tplc="3356C44C" w:tentative="1">
      <w:start w:val="1"/>
      <w:numFmt w:val="bullet"/>
      <w:lvlText w:val="o"/>
      <w:lvlJc w:val="left"/>
      <w:pPr>
        <w:ind w:left="1440" w:hanging="360"/>
      </w:pPr>
      <w:rPr>
        <w:rFonts w:ascii="Courier New" w:hAnsi="Courier New" w:hint="default"/>
      </w:rPr>
    </w:lvl>
    <w:lvl w:ilvl="2" w:tplc="12A6B602" w:tentative="1">
      <w:start w:val="1"/>
      <w:numFmt w:val="bullet"/>
      <w:lvlText w:val=""/>
      <w:lvlJc w:val="left"/>
      <w:pPr>
        <w:ind w:left="2160" w:hanging="360"/>
      </w:pPr>
      <w:rPr>
        <w:rFonts w:ascii="Wingdings" w:hAnsi="Wingdings" w:hint="default"/>
      </w:rPr>
    </w:lvl>
    <w:lvl w:ilvl="3" w:tplc="DFAA3EA6" w:tentative="1">
      <w:start w:val="1"/>
      <w:numFmt w:val="bullet"/>
      <w:lvlText w:val=""/>
      <w:lvlJc w:val="left"/>
      <w:pPr>
        <w:ind w:left="2880" w:hanging="360"/>
      </w:pPr>
      <w:rPr>
        <w:rFonts w:ascii="Symbol" w:hAnsi="Symbol" w:hint="default"/>
      </w:rPr>
    </w:lvl>
    <w:lvl w:ilvl="4" w:tplc="E26E4340" w:tentative="1">
      <w:start w:val="1"/>
      <w:numFmt w:val="bullet"/>
      <w:lvlText w:val="o"/>
      <w:lvlJc w:val="left"/>
      <w:pPr>
        <w:ind w:left="3600" w:hanging="360"/>
      </w:pPr>
      <w:rPr>
        <w:rFonts w:ascii="Courier New" w:hAnsi="Courier New" w:hint="default"/>
      </w:rPr>
    </w:lvl>
    <w:lvl w:ilvl="5" w:tplc="77A2F79C" w:tentative="1">
      <w:start w:val="1"/>
      <w:numFmt w:val="bullet"/>
      <w:lvlText w:val=""/>
      <w:lvlJc w:val="left"/>
      <w:pPr>
        <w:ind w:left="4320" w:hanging="360"/>
      </w:pPr>
      <w:rPr>
        <w:rFonts w:ascii="Wingdings" w:hAnsi="Wingdings" w:hint="default"/>
      </w:rPr>
    </w:lvl>
    <w:lvl w:ilvl="6" w:tplc="A3EAC94C" w:tentative="1">
      <w:start w:val="1"/>
      <w:numFmt w:val="bullet"/>
      <w:lvlText w:val=""/>
      <w:lvlJc w:val="left"/>
      <w:pPr>
        <w:ind w:left="5040" w:hanging="360"/>
      </w:pPr>
      <w:rPr>
        <w:rFonts w:ascii="Symbol" w:hAnsi="Symbol" w:hint="default"/>
      </w:rPr>
    </w:lvl>
    <w:lvl w:ilvl="7" w:tplc="162841BE" w:tentative="1">
      <w:start w:val="1"/>
      <w:numFmt w:val="bullet"/>
      <w:lvlText w:val="o"/>
      <w:lvlJc w:val="left"/>
      <w:pPr>
        <w:ind w:left="5760" w:hanging="360"/>
      </w:pPr>
      <w:rPr>
        <w:rFonts w:ascii="Courier New" w:hAnsi="Courier New" w:hint="default"/>
      </w:rPr>
    </w:lvl>
    <w:lvl w:ilvl="8" w:tplc="6B3C5330" w:tentative="1">
      <w:start w:val="1"/>
      <w:numFmt w:val="bullet"/>
      <w:lvlText w:val=""/>
      <w:lvlJc w:val="left"/>
      <w:pPr>
        <w:ind w:left="6480" w:hanging="360"/>
      </w:pPr>
      <w:rPr>
        <w:rFonts w:ascii="Wingdings" w:hAnsi="Wingdings" w:hint="default"/>
      </w:rPr>
    </w:lvl>
  </w:abstractNum>
  <w:abstractNum w:abstractNumId="43" w15:restartNumberingAfterBreak="0">
    <w:nsid w:val="78081B6B"/>
    <w:multiLevelType w:val="hybridMultilevel"/>
    <w:tmpl w:val="154693C2"/>
    <w:lvl w:ilvl="0" w:tplc="B142C21A">
      <w:start w:val="1"/>
      <w:numFmt w:val="bullet"/>
      <w:lvlText w:val=""/>
      <w:lvlJc w:val="left"/>
      <w:pPr>
        <w:ind w:left="360" w:hanging="360"/>
      </w:pPr>
      <w:rPr>
        <w:rFonts w:ascii="Symbol" w:hAnsi="Symbol" w:hint="default"/>
      </w:rPr>
    </w:lvl>
    <w:lvl w:ilvl="1" w:tplc="D938F726" w:tentative="1">
      <w:start w:val="1"/>
      <w:numFmt w:val="bullet"/>
      <w:lvlText w:val="o"/>
      <w:lvlJc w:val="left"/>
      <w:pPr>
        <w:ind w:left="1080" w:hanging="360"/>
      </w:pPr>
      <w:rPr>
        <w:rFonts w:ascii="Courier New" w:hAnsi="Courier New" w:cs="Courier New" w:hint="default"/>
      </w:rPr>
    </w:lvl>
    <w:lvl w:ilvl="2" w:tplc="31E0D652" w:tentative="1">
      <w:start w:val="1"/>
      <w:numFmt w:val="bullet"/>
      <w:lvlText w:val=""/>
      <w:lvlJc w:val="left"/>
      <w:pPr>
        <w:ind w:left="1800" w:hanging="360"/>
      </w:pPr>
      <w:rPr>
        <w:rFonts w:ascii="Wingdings" w:hAnsi="Wingdings" w:hint="default"/>
      </w:rPr>
    </w:lvl>
    <w:lvl w:ilvl="3" w:tplc="84485B1E" w:tentative="1">
      <w:start w:val="1"/>
      <w:numFmt w:val="bullet"/>
      <w:lvlText w:val=""/>
      <w:lvlJc w:val="left"/>
      <w:pPr>
        <w:ind w:left="2520" w:hanging="360"/>
      </w:pPr>
      <w:rPr>
        <w:rFonts w:ascii="Symbol" w:hAnsi="Symbol" w:hint="default"/>
      </w:rPr>
    </w:lvl>
    <w:lvl w:ilvl="4" w:tplc="FA368E1C" w:tentative="1">
      <w:start w:val="1"/>
      <w:numFmt w:val="bullet"/>
      <w:lvlText w:val="o"/>
      <w:lvlJc w:val="left"/>
      <w:pPr>
        <w:ind w:left="3240" w:hanging="360"/>
      </w:pPr>
      <w:rPr>
        <w:rFonts w:ascii="Courier New" w:hAnsi="Courier New" w:cs="Courier New" w:hint="default"/>
      </w:rPr>
    </w:lvl>
    <w:lvl w:ilvl="5" w:tplc="2A3CA0E2" w:tentative="1">
      <w:start w:val="1"/>
      <w:numFmt w:val="bullet"/>
      <w:lvlText w:val=""/>
      <w:lvlJc w:val="left"/>
      <w:pPr>
        <w:ind w:left="3960" w:hanging="360"/>
      </w:pPr>
      <w:rPr>
        <w:rFonts w:ascii="Wingdings" w:hAnsi="Wingdings" w:hint="default"/>
      </w:rPr>
    </w:lvl>
    <w:lvl w:ilvl="6" w:tplc="91CE31A2" w:tentative="1">
      <w:start w:val="1"/>
      <w:numFmt w:val="bullet"/>
      <w:lvlText w:val=""/>
      <w:lvlJc w:val="left"/>
      <w:pPr>
        <w:ind w:left="4680" w:hanging="360"/>
      </w:pPr>
      <w:rPr>
        <w:rFonts w:ascii="Symbol" w:hAnsi="Symbol" w:hint="default"/>
      </w:rPr>
    </w:lvl>
    <w:lvl w:ilvl="7" w:tplc="6C7EBFB8" w:tentative="1">
      <w:start w:val="1"/>
      <w:numFmt w:val="bullet"/>
      <w:lvlText w:val="o"/>
      <w:lvlJc w:val="left"/>
      <w:pPr>
        <w:ind w:left="5400" w:hanging="360"/>
      </w:pPr>
      <w:rPr>
        <w:rFonts w:ascii="Courier New" w:hAnsi="Courier New" w:cs="Courier New" w:hint="default"/>
      </w:rPr>
    </w:lvl>
    <w:lvl w:ilvl="8" w:tplc="6A34A55A" w:tentative="1">
      <w:start w:val="1"/>
      <w:numFmt w:val="bullet"/>
      <w:lvlText w:val=""/>
      <w:lvlJc w:val="left"/>
      <w:pPr>
        <w:ind w:left="6120" w:hanging="360"/>
      </w:pPr>
      <w:rPr>
        <w:rFonts w:ascii="Wingdings" w:hAnsi="Wingdings" w:hint="default"/>
      </w:rPr>
    </w:lvl>
  </w:abstractNum>
  <w:abstractNum w:abstractNumId="44" w15:restartNumberingAfterBreak="0">
    <w:nsid w:val="7AD05091"/>
    <w:multiLevelType w:val="hybridMultilevel"/>
    <w:tmpl w:val="41386BBE"/>
    <w:lvl w:ilvl="0" w:tplc="D03E6854">
      <w:start w:val="1"/>
      <w:numFmt w:val="bullet"/>
      <w:lvlText w:val=""/>
      <w:lvlJc w:val="left"/>
      <w:pPr>
        <w:ind w:left="360" w:hanging="360"/>
      </w:pPr>
      <w:rPr>
        <w:rFonts w:ascii="Symbol" w:hAnsi="Symbol" w:hint="default"/>
      </w:rPr>
    </w:lvl>
    <w:lvl w:ilvl="1" w:tplc="F6802D0A" w:tentative="1">
      <w:start w:val="1"/>
      <w:numFmt w:val="bullet"/>
      <w:lvlText w:val="o"/>
      <w:lvlJc w:val="left"/>
      <w:pPr>
        <w:ind w:left="1080" w:hanging="360"/>
      </w:pPr>
      <w:rPr>
        <w:rFonts w:ascii="Courier New" w:hAnsi="Courier New" w:cs="Courier New" w:hint="default"/>
      </w:rPr>
    </w:lvl>
    <w:lvl w:ilvl="2" w:tplc="4FCCC344" w:tentative="1">
      <w:start w:val="1"/>
      <w:numFmt w:val="bullet"/>
      <w:lvlText w:val=""/>
      <w:lvlJc w:val="left"/>
      <w:pPr>
        <w:ind w:left="1800" w:hanging="360"/>
      </w:pPr>
      <w:rPr>
        <w:rFonts w:ascii="Wingdings" w:hAnsi="Wingdings" w:hint="default"/>
      </w:rPr>
    </w:lvl>
    <w:lvl w:ilvl="3" w:tplc="96407CB6" w:tentative="1">
      <w:start w:val="1"/>
      <w:numFmt w:val="bullet"/>
      <w:lvlText w:val=""/>
      <w:lvlJc w:val="left"/>
      <w:pPr>
        <w:ind w:left="2520" w:hanging="360"/>
      </w:pPr>
      <w:rPr>
        <w:rFonts w:ascii="Symbol" w:hAnsi="Symbol" w:hint="default"/>
      </w:rPr>
    </w:lvl>
    <w:lvl w:ilvl="4" w:tplc="AF4CA156" w:tentative="1">
      <w:start w:val="1"/>
      <w:numFmt w:val="bullet"/>
      <w:lvlText w:val="o"/>
      <w:lvlJc w:val="left"/>
      <w:pPr>
        <w:ind w:left="3240" w:hanging="360"/>
      </w:pPr>
      <w:rPr>
        <w:rFonts w:ascii="Courier New" w:hAnsi="Courier New" w:cs="Courier New" w:hint="default"/>
      </w:rPr>
    </w:lvl>
    <w:lvl w:ilvl="5" w:tplc="FAE484DA" w:tentative="1">
      <w:start w:val="1"/>
      <w:numFmt w:val="bullet"/>
      <w:lvlText w:val=""/>
      <w:lvlJc w:val="left"/>
      <w:pPr>
        <w:ind w:left="3960" w:hanging="360"/>
      </w:pPr>
      <w:rPr>
        <w:rFonts w:ascii="Wingdings" w:hAnsi="Wingdings" w:hint="default"/>
      </w:rPr>
    </w:lvl>
    <w:lvl w:ilvl="6" w:tplc="0BC86570" w:tentative="1">
      <w:start w:val="1"/>
      <w:numFmt w:val="bullet"/>
      <w:lvlText w:val=""/>
      <w:lvlJc w:val="left"/>
      <w:pPr>
        <w:ind w:left="4680" w:hanging="360"/>
      </w:pPr>
      <w:rPr>
        <w:rFonts w:ascii="Symbol" w:hAnsi="Symbol" w:hint="default"/>
      </w:rPr>
    </w:lvl>
    <w:lvl w:ilvl="7" w:tplc="1122BEEA" w:tentative="1">
      <w:start w:val="1"/>
      <w:numFmt w:val="bullet"/>
      <w:lvlText w:val="o"/>
      <w:lvlJc w:val="left"/>
      <w:pPr>
        <w:ind w:left="5400" w:hanging="360"/>
      </w:pPr>
      <w:rPr>
        <w:rFonts w:ascii="Courier New" w:hAnsi="Courier New" w:cs="Courier New" w:hint="default"/>
      </w:rPr>
    </w:lvl>
    <w:lvl w:ilvl="8" w:tplc="957EA380" w:tentative="1">
      <w:start w:val="1"/>
      <w:numFmt w:val="bullet"/>
      <w:lvlText w:val=""/>
      <w:lvlJc w:val="left"/>
      <w:pPr>
        <w:ind w:left="6120" w:hanging="360"/>
      </w:pPr>
      <w:rPr>
        <w:rFonts w:ascii="Wingdings" w:hAnsi="Wingdings" w:hint="default"/>
      </w:rPr>
    </w:lvl>
  </w:abstractNum>
  <w:abstractNum w:abstractNumId="45" w15:restartNumberingAfterBreak="0">
    <w:nsid w:val="7FD326AC"/>
    <w:multiLevelType w:val="hybridMultilevel"/>
    <w:tmpl w:val="F282FA86"/>
    <w:lvl w:ilvl="0" w:tplc="40543E1E">
      <w:start w:val="1"/>
      <w:numFmt w:val="bullet"/>
      <w:lvlText w:val=""/>
      <w:lvlJc w:val="left"/>
      <w:pPr>
        <w:ind w:left="360" w:hanging="360"/>
      </w:pPr>
      <w:rPr>
        <w:rFonts w:ascii="Symbol" w:hAnsi="Symbol" w:hint="default"/>
      </w:rPr>
    </w:lvl>
    <w:lvl w:ilvl="1" w:tplc="4F68A50A">
      <w:start w:val="1"/>
      <w:numFmt w:val="bullet"/>
      <w:lvlText w:val="o"/>
      <w:lvlJc w:val="left"/>
      <w:pPr>
        <w:ind w:left="1080" w:hanging="360"/>
      </w:pPr>
      <w:rPr>
        <w:rFonts w:ascii="Courier New" w:hAnsi="Courier New" w:hint="default"/>
      </w:rPr>
    </w:lvl>
    <w:lvl w:ilvl="2" w:tplc="0CBE35DA" w:tentative="1">
      <w:start w:val="1"/>
      <w:numFmt w:val="bullet"/>
      <w:lvlText w:val=""/>
      <w:lvlJc w:val="left"/>
      <w:pPr>
        <w:ind w:left="1800" w:hanging="360"/>
      </w:pPr>
      <w:rPr>
        <w:rFonts w:ascii="Wingdings" w:hAnsi="Wingdings" w:hint="default"/>
      </w:rPr>
    </w:lvl>
    <w:lvl w:ilvl="3" w:tplc="6B9E2204" w:tentative="1">
      <w:start w:val="1"/>
      <w:numFmt w:val="bullet"/>
      <w:lvlText w:val=""/>
      <w:lvlJc w:val="left"/>
      <w:pPr>
        <w:ind w:left="2520" w:hanging="360"/>
      </w:pPr>
      <w:rPr>
        <w:rFonts w:ascii="Symbol" w:hAnsi="Symbol" w:hint="default"/>
      </w:rPr>
    </w:lvl>
    <w:lvl w:ilvl="4" w:tplc="462EAB58" w:tentative="1">
      <w:start w:val="1"/>
      <w:numFmt w:val="bullet"/>
      <w:lvlText w:val="o"/>
      <w:lvlJc w:val="left"/>
      <w:pPr>
        <w:ind w:left="3240" w:hanging="360"/>
      </w:pPr>
      <w:rPr>
        <w:rFonts w:ascii="Courier New" w:hAnsi="Courier New" w:hint="default"/>
      </w:rPr>
    </w:lvl>
    <w:lvl w:ilvl="5" w:tplc="CB32DD96" w:tentative="1">
      <w:start w:val="1"/>
      <w:numFmt w:val="bullet"/>
      <w:lvlText w:val=""/>
      <w:lvlJc w:val="left"/>
      <w:pPr>
        <w:ind w:left="3960" w:hanging="360"/>
      </w:pPr>
      <w:rPr>
        <w:rFonts w:ascii="Wingdings" w:hAnsi="Wingdings" w:hint="default"/>
      </w:rPr>
    </w:lvl>
    <w:lvl w:ilvl="6" w:tplc="716E0006" w:tentative="1">
      <w:start w:val="1"/>
      <w:numFmt w:val="bullet"/>
      <w:lvlText w:val=""/>
      <w:lvlJc w:val="left"/>
      <w:pPr>
        <w:ind w:left="4680" w:hanging="360"/>
      </w:pPr>
      <w:rPr>
        <w:rFonts w:ascii="Symbol" w:hAnsi="Symbol" w:hint="default"/>
      </w:rPr>
    </w:lvl>
    <w:lvl w:ilvl="7" w:tplc="54A842B2" w:tentative="1">
      <w:start w:val="1"/>
      <w:numFmt w:val="bullet"/>
      <w:lvlText w:val="o"/>
      <w:lvlJc w:val="left"/>
      <w:pPr>
        <w:ind w:left="5400" w:hanging="360"/>
      </w:pPr>
      <w:rPr>
        <w:rFonts w:ascii="Courier New" w:hAnsi="Courier New" w:hint="default"/>
      </w:rPr>
    </w:lvl>
    <w:lvl w:ilvl="8" w:tplc="217E4B02" w:tentative="1">
      <w:start w:val="1"/>
      <w:numFmt w:val="bullet"/>
      <w:lvlText w:val=""/>
      <w:lvlJc w:val="left"/>
      <w:pPr>
        <w:ind w:left="6120" w:hanging="360"/>
      </w:pPr>
      <w:rPr>
        <w:rFonts w:ascii="Wingdings" w:hAnsi="Wingdings" w:hint="default"/>
      </w:rPr>
    </w:lvl>
  </w:abstractNum>
  <w:num w:numId="1" w16cid:durableId="1674332783">
    <w:abstractNumId w:val="11"/>
  </w:num>
  <w:num w:numId="2" w16cid:durableId="671295566">
    <w:abstractNumId w:val="19"/>
  </w:num>
  <w:num w:numId="3" w16cid:durableId="1069421627">
    <w:abstractNumId w:val="28"/>
  </w:num>
  <w:num w:numId="4" w16cid:durableId="1370229761">
    <w:abstractNumId w:val="30"/>
  </w:num>
  <w:num w:numId="5" w16cid:durableId="1630014424">
    <w:abstractNumId w:val="26"/>
  </w:num>
  <w:num w:numId="6" w16cid:durableId="28188146">
    <w:abstractNumId w:val="41"/>
  </w:num>
  <w:num w:numId="7" w16cid:durableId="602691707">
    <w:abstractNumId w:val="18"/>
  </w:num>
  <w:num w:numId="8" w16cid:durableId="957443695">
    <w:abstractNumId w:val="38"/>
  </w:num>
  <w:num w:numId="9" w16cid:durableId="1556115436">
    <w:abstractNumId w:val="12"/>
  </w:num>
  <w:num w:numId="10" w16cid:durableId="1404909537">
    <w:abstractNumId w:val="42"/>
  </w:num>
  <w:num w:numId="11" w16cid:durableId="631443742">
    <w:abstractNumId w:val="34"/>
  </w:num>
  <w:num w:numId="12" w16cid:durableId="1062677251">
    <w:abstractNumId w:val="27"/>
  </w:num>
  <w:num w:numId="13" w16cid:durableId="1727216297">
    <w:abstractNumId w:val="40"/>
  </w:num>
  <w:num w:numId="14" w16cid:durableId="1305043114">
    <w:abstractNumId w:val="16"/>
  </w:num>
  <w:num w:numId="15" w16cid:durableId="916472860">
    <w:abstractNumId w:val="20"/>
  </w:num>
  <w:num w:numId="16" w16cid:durableId="209191809">
    <w:abstractNumId w:val="45"/>
  </w:num>
  <w:num w:numId="17" w16cid:durableId="611204067">
    <w:abstractNumId w:val="15"/>
  </w:num>
  <w:num w:numId="18" w16cid:durableId="2069376993">
    <w:abstractNumId w:val="24"/>
  </w:num>
  <w:num w:numId="19" w16cid:durableId="562568678">
    <w:abstractNumId w:val="13"/>
  </w:num>
  <w:num w:numId="20" w16cid:durableId="715929231">
    <w:abstractNumId w:val="21"/>
  </w:num>
  <w:num w:numId="21" w16cid:durableId="1045717487">
    <w:abstractNumId w:val="31"/>
  </w:num>
  <w:num w:numId="22" w16cid:durableId="101338215">
    <w:abstractNumId w:val="29"/>
  </w:num>
  <w:num w:numId="23" w16cid:durableId="663512729">
    <w:abstractNumId w:val="39"/>
  </w:num>
  <w:num w:numId="24" w16cid:durableId="1786776367">
    <w:abstractNumId w:val="32"/>
  </w:num>
  <w:num w:numId="25" w16cid:durableId="443812689">
    <w:abstractNumId w:val="33"/>
  </w:num>
  <w:num w:numId="26" w16cid:durableId="1493257916">
    <w:abstractNumId w:val="36"/>
  </w:num>
  <w:num w:numId="27" w16cid:durableId="51736607">
    <w:abstractNumId w:val="2"/>
  </w:num>
  <w:num w:numId="28" w16cid:durableId="1677926293">
    <w:abstractNumId w:val="25"/>
  </w:num>
  <w:num w:numId="29" w16cid:durableId="885948151">
    <w:abstractNumId w:val="37"/>
  </w:num>
  <w:num w:numId="30" w16cid:durableId="1264655019">
    <w:abstractNumId w:val="0"/>
  </w:num>
  <w:num w:numId="31" w16cid:durableId="821510104">
    <w:abstractNumId w:val="44"/>
  </w:num>
  <w:num w:numId="32" w16cid:durableId="1829587545">
    <w:abstractNumId w:val="22"/>
  </w:num>
  <w:num w:numId="33" w16cid:durableId="885215950">
    <w:abstractNumId w:val="43"/>
  </w:num>
  <w:num w:numId="34" w16cid:durableId="1756047921">
    <w:abstractNumId w:val="23"/>
  </w:num>
  <w:num w:numId="35" w16cid:durableId="1089084480">
    <w:abstractNumId w:val="35"/>
  </w:num>
  <w:num w:numId="36" w16cid:durableId="592786291">
    <w:abstractNumId w:val="14"/>
  </w:num>
  <w:num w:numId="37" w16cid:durableId="1358656454">
    <w:abstractNumId w:val="17"/>
  </w:num>
  <w:num w:numId="38" w16cid:durableId="693658203">
    <w:abstractNumId w:val="10"/>
  </w:num>
  <w:num w:numId="39" w16cid:durableId="296493079">
    <w:abstractNumId w:val="8"/>
  </w:num>
  <w:num w:numId="40" w16cid:durableId="1216047702">
    <w:abstractNumId w:val="7"/>
  </w:num>
  <w:num w:numId="41" w16cid:durableId="623005752">
    <w:abstractNumId w:val="6"/>
  </w:num>
  <w:num w:numId="42" w16cid:durableId="1981570239">
    <w:abstractNumId w:val="5"/>
  </w:num>
  <w:num w:numId="43" w16cid:durableId="2058238253">
    <w:abstractNumId w:val="9"/>
  </w:num>
  <w:num w:numId="44" w16cid:durableId="723255887">
    <w:abstractNumId w:val="4"/>
  </w:num>
  <w:num w:numId="45" w16cid:durableId="1786000210">
    <w:abstractNumId w:val="3"/>
  </w:num>
  <w:num w:numId="46" w16cid:durableId="1204165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ViewShowStyleArea" w:val="1"/>
    <w:docVar w:name="Registered" w:val="-1"/>
    <w:docVar w:name="Version" w:val="0"/>
  </w:docVars>
  <w:rsids>
    <w:rsidRoot w:val="00874D7A"/>
    <w:rsid w:val="00000E07"/>
    <w:rsid w:val="000012DC"/>
    <w:rsid w:val="000013C0"/>
    <w:rsid w:val="00001BB6"/>
    <w:rsid w:val="000029A1"/>
    <w:rsid w:val="000030E5"/>
    <w:rsid w:val="0000361C"/>
    <w:rsid w:val="000036BD"/>
    <w:rsid w:val="0000425E"/>
    <w:rsid w:val="00004E7E"/>
    <w:rsid w:val="00004E90"/>
    <w:rsid w:val="000056BA"/>
    <w:rsid w:val="00005E1A"/>
    <w:rsid w:val="0000665F"/>
    <w:rsid w:val="000069F4"/>
    <w:rsid w:val="000077D8"/>
    <w:rsid w:val="00010081"/>
    <w:rsid w:val="0001159F"/>
    <w:rsid w:val="00011647"/>
    <w:rsid w:val="000116DA"/>
    <w:rsid w:val="00011974"/>
    <w:rsid w:val="00012A9E"/>
    <w:rsid w:val="000130FF"/>
    <w:rsid w:val="0001345D"/>
    <w:rsid w:val="00013A1C"/>
    <w:rsid w:val="00014A44"/>
    <w:rsid w:val="00015DD2"/>
    <w:rsid w:val="00015E73"/>
    <w:rsid w:val="000164A6"/>
    <w:rsid w:val="0001733B"/>
    <w:rsid w:val="00020BFE"/>
    <w:rsid w:val="00021060"/>
    <w:rsid w:val="00021712"/>
    <w:rsid w:val="00022754"/>
    <w:rsid w:val="000229FA"/>
    <w:rsid w:val="00023A2E"/>
    <w:rsid w:val="00025998"/>
    <w:rsid w:val="00027734"/>
    <w:rsid w:val="00027AC0"/>
    <w:rsid w:val="00027D22"/>
    <w:rsid w:val="00027D63"/>
    <w:rsid w:val="000302F8"/>
    <w:rsid w:val="00032514"/>
    <w:rsid w:val="00032A46"/>
    <w:rsid w:val="00032FD0"/>
    <w:rsid w:val="00033404"/>
    <w:rsid w:val="00033726"/>
    <w:rsid w:val="00034140"/>
    <w:rsid w:val="000349AD"/>
    <w:rsid w:val="00034D75"/>
    <w:rsid w:val="00036037"/>
    <w:rsid w:val="00036B4E"/>
    <w:rsid w:val="00037A34"/>
    <w:rsid w:val="00037E77"/>
    <w:rsid w:val="00040266"/>
    <w:rsid w:val="00041C17"/>
    <w:rsid w:val="00041DF8"/>
    <w:rsid w:val="00041F87"/>
    <w:rsid w:val="000423E0"/>
    <w:rsid w:val="00042F2F"/>
    <w:rsid w:val="00043DC7"/>
    <w:rsid w:val="00045671"/>
    <w:rsid w:val="00045961"/>
    <w:rsid w:val="00047195"/>
    <w:rsid w:val="00047E3A"/>
    <w:rsid w:val="00050A10"/>
    <w:rsid w:val="00050D15"/>
    <w:rsid w:val="00052EB6"/>
    <w:rsid w:val="0005478A"/>
    <w:rsid w:val="00055141"/>
    <w:rsid w:val="00055845"/>
    <w:rsid w:val="00055934"/>
    <w:rsid w:val="00055D1D"/>
    <w:rsid w:val="00056670"/>
    <w:rsid w:val="00056B3E"/>
    <w:rsid w:val="0005727A"/>
    <w:rsid w:val="00057AAF"/>
    <w:rsid w:val="000619F6"/>
    <w:rsid w:val="00061D9E"/>
    <w:rsid w:val="00062365"/>
    <w:rsid w:val="0006261A"/>
    <w:rsid w:val="000640E3"/>
    <w:rsid w:val="000645E7"/>
    <w:rsid w:val="000655F6"/>
    <w:rsid w:val="000656D5"/>
    <w:rsid w:val="00065F90"/>
    <w:rsid w:val="000663E9"/>
    <w:rsid w:val="0006717D"/>
    <w:rsid w:val="00067DFA"/>
    <w:rsid w:val="00067EF5"/>
    <w:rsid w:val="00070115"/>
    <w:rsid w:val="00070CBB"/>
    <w:rsid w:val="00070FF6"/>
    <w:rsid w:val="00071804"/>
    <w:rsid w:val="00071892"/>
    <w:rsid w:val="00072826"/>
    <w:rsid w:val="000736A1"/>
    <w:rsid w:val="00073CB9"/>
    <w:rsid w:val="00074048"/>
    <w:rsid w:val="00074376"/>
    <w:rsid w:val="00074A24"/>
    <w:rsid w:val="00074B08"/>
    <w:rsid w:val="00075CE9"/>
    <w:rsid w:val="0007607E"/>
    <w:rsid w:val="000765E7"/>
    <w:rsid w:val="00076BCD"/>
    <w:rsid w:val="00076BEB"/>
    <w:rsid w:val="000779FC"/>
    <w:rsid w:val="000805E7"/>
    <w:rsid w:val="00080912"/>
    <w:rsid w:val="00080F96"/>
    <w:rsid w:val="00080FC4"/>
    <w:rsid w:val="0008219E"/>
    <w:rsid w:val="000826D3"/>
    <w:rsid w:val="00082D9E"/>
    <w:rsid w:val="00083665"/>
    <w:rsid w:val="00083C93"/>
    <w:rsid w:val="000842C0"/>
    <w:rsid w:val="00084E69"/>
    <w:rsid w:val="0009000F"/>
    <w:rsid w:val="0009052D"/>
    <w:rsid w:val="000907FD"/>
    <w:rsid w:val="00090CFB"/>
    <w:rsid w:val="00090EF8"/>
    <w:rsid w:val="000915D1"/>
    <w:rsid w:val="00092596"/>
    <w:rsid w:val="00092AA7"/>
    <w:rsid w:val="00093055"/>
    <w:rsid w:val="0009346D"/>
    <w:rsid w:val="00093535"/>
    <w:rsid w:val="000946A8"/>
    <w:rsid w:val="000947E0"/>
    <w:rsid w:val="00094D33"/>
    <w:rsid w:val="000957D6"/>
    <w:rsid w:val="00095E0E"/>
    <w:rsid w:val="00095F91"/>
    <w:rsid w:val="0009704F"/>
    <w:rsid w:val="00097450"/>
    <w:rsid w:val="00097497"/>
    <w:rsid w:val="000A00B3"/>
    <w:rsid w:val="000A0464"/>
    <w:rsid w:val="000A0DDC"/>
    <w:rsid w:val="000A0E56"/>
    <w:rsid w:val="000A10FF"/>
    <w:rsid w:val="000A1B82"/>
    <w:rsid w:val="000A3E98"/>
    <w:rsid w:val="000A4117"/>
    <w:rsid w:val="000A5BE3"/>
    <w:rsid w:val="000A7031"/>
    <w:rsid w:val="000A7181"/>
    <w:rsid w:val="000A749C"/>
    <w:rsid w:val="000A7683"/>
    <w:rsid w:val="000A7945"/>
    <w:rsid w:val="000A7BDD"/>
    <w:rsid w:val="000B25E3"/>
    <w:rsid w:val="000B36B7"/>
    <w:rsid w:val="000B3D00"/>
    <w:rsid w:val="000B4506"/>
    <w:rsid w:val="000B4FB0"/>
    <w:rsid w:val="000B5032"/>
    <w:rsid w:val="000B650C"/>
    <w:rsid w:val="000B72C2"/>
    <w:rsid w:val="000B7FCD"/>
    <w:rsid w:val="000C05C6"/>
    <w:rsid w:val="000C08F3"/>
    <w:rsid w:val="000C0E2E"/>
    <w:rsid w:val="000C141A"/>
    <w:rsid w:val="000C181E"/>
    <w:rsid w:val="000C3112"/>
    <w:rsid w:val="000C32C4"/>
    <w:rsid w:val="000C3A16"/>
    <w:rsid w:val="000C5B31"/>
    <w:rsid w:val="000C5ED7"/>
    <w:rsid w:val="000C60B4"/>
    <w:rsid w:val="000C66C2"/>
    <w:rsid w:val="000C6DC9"/>
    <w:rsid w:val="000C7119"/>
    <w:rsid w:val="000C7A8F"/>
    <w:rsid w:val="000C7CCB"/>
    <w:rsid w:val="000D0221"/>
    <w:rsid w:val="000D0B18"/>
    <w:rsid w:val="000D1F8F"/>
    <w:rsid w:val="000D28E6"/>
    <w:rsid w:val="000D2FCB"/>
    <w:rsid w:val="000D306C"/>
    <w:rsid w:val="000D337E"/>
    <w:rsid w:val="000D360D"/>
    <w:rsid w:val="000D3743"/>
    <w:rsid w:val="000D396B"/>
    <w:rsid w:val="000D3D07"/>
    <w:rsid w:val="000D3E5A"/>
    <w:rsid w:val="000D5BDC"/>
    <w:rsid w:val="000D6D41"/>
    <w:rsid w:val="000E0374"/>
    <w:rsid w:val="000E0600"/>
    <w:rsid w:val="000E065C"/>
    <w:rsid w:val="000E0960"/>
    <w:rsid w:val="000E0B5E"/>
    <w:rsid w:val="000E1B98"/>
    <w:rsid w:val="000E2EB7"/>
    <w:rsid w:val="000E3094"/>
    <w:rsid w:val="000E3798"/>
    <w:rsid w:val="000E4E02"/>
    <w:rsid w:val="000E5415"/>
    <w:rsid w:val="000E5B55"/>
    <w:rsid w:val="000E5FA7"/>
    <w:rsid w:val="000E717F"/>
    <w:rsid w:val="000E722E"/>
    <w:rsid w:val="000E77C8"/>
    <w:rsid w:val="000E7B37"/>
    <w:rsid w:val="000F0690"/>
    <w:rsid w:val="000F10B7"/>
    <w:rsid w:val="000F158D"/>
    <w:rsid w:val="000F1642"/>
    <w:rsid w:val="000F17AA"/>
    <w:rsid w:val="000F18F3"/>
    <w:rsid w:val="000F1B2A"/>
    <w:rsid w:val="000F1C4D"/>
    <w:rsid w:val="000F1CE5"/>
    <w:rsid w:val="000F23A4"/>
    <w:rsid w:val="000F2912"/>
    <w:rsid w:val="000F2992"/>
    <w:rsid w:val="000F2EB4"/>
    <w:rsid w:val="000F31BD"/>
    <w:rsid w:val="000F3A1A"/>
    <w:rsid w:val="000F3E22"/>
    <w:rsid w:val="000F580E"/>
    <w:rsid w:val="000F6003"/>
    <w:rsid w:val="000F611E"/>
    <w:rsid w:val="000F6281"/>
    <w:rsid w:val="000F6513"/>
    <w:rsid w:val="000F6F6A"/>
    <w:rsid w:val="000F78F0"/>
    <w:rsid w:val="000F7F4A"/>
    <w:rsid w:val="001003CB"/>
    <w:rsid w:val="00100DE4"/>
    <w:rsid w:val="00100F3A"/>
    <w:rsid w:val="00100F76"/>
    <w:rsid w:val="001019C7"/>
    <w:rsid w:val="00101AF7"/>
    <w:rsid w:val="00101B51"/>
    <w:rsid w:val="00102680"/>
    <w:rsid w:val="00102B4F"/>
    <w:rsid w:val="00102C89"/>
    <w:rsid w:val="00104238"/>
    <w:rsid w:val="00105246"/>
    <w:rsid w:val="00105AD0"/>
    <w:rsid w:val="00106358"/>
    <w:rsid w:val="001068FB"/>
    <w:rsid w:val="00107A1C"/>
    <w:rsid w:val="00107BB9"/>
    <w:rsid w:val="00111513"/>
    <w:rsid w:val="001119E1"/>
    <w:rsid w:val="00112D3C"/>
    <w:rsid w:val="00114707"/>
    <w:rsid w:val="00115776"/>
    <w:rsid w:val="001160C1"/>
    <w:rsid w:val="0011688B"/>
    <w:rsid w:val="00116AED"/>
    <w:rsid w:val="00120261"/>
    <w:rsid w:val="00121D89"/>
    <w:rsid w:val="00121F34"/>
    <w:rsid w:val="001225CC"/>
    <w:rsid w:val="00122C78"/>
    <w:rsid w:val="0012372A"/>
    <w:rsid w:val="00124F23"/>
    <w:rsid w:val="00125645"/>
    <w:rsid w:val="001256FC"/>
    <w:rsid w:val="00125A5D"/>
    <w:rsid w:val="00126361"/>
    <w:rsid w:val="00126A54"/>
    <w:rsid w:val="00130B7C"/>
    <w:rsid w:val="001310A3"/>
    <w:rsid w:val="00131AEE"/>
    <w:rsid w:val="001320EC"/>
    <w:rsid w:val="00132E8F"/>
    <w:rsid w:val="00132F6F"/>
    <w:rsid w:val="00134A07"/>
    <w:rsid w:val="00134B9F"/>
    <w:rsid w:val="00134EA1"/>
    <w:rsid w:val="001364E9"/>
    <w:rsid w:val="00136526"/>
    <w:rsid w:val="0013659C"/>
    <w:rsid w:val="001409D4"/>
    <w:rsid w:val="00140BEB"/>
    <w:rsid w:val="00140C5F"/>
    <w:rsid w:val="00142527"/>
    <w:rsid w:val="00143C63"/>
    <w:rsid w:val="00143FAB"/>
    <w:rsid w:val="001453FB"/>
    <w:rsid w:val="0014749A"/>
    <w:rsid w:val="00147832"/>
    <w:rsid w:val="00150464"/>
    <w:rsid w:val="001515F4"/>
    <w:rsid w:val="00151652"/>
    <w:rsid w:val="00151A07"/>
    <w:rsid w:val="00151A8E"/>
    <w:rsid w:val="0015276E"/>
    <w:rsid w:val="00153766"/>
    <w:rsid w:val="00154100"/>
    <w:rsid w:val="001542E6"/>
    <w:rsid w:val="00154C9A"/>
    <w:rsid w:val="001559D2"/>
    <w:rsid w:val="0015612F"/>
    <w:rsid w:val="00157371"/>
    <w:rsid w:val="00157524"/>
    <w:rsid w:val="00160601"/>
    <w:rsid w:val="001606FE"/>
    <w:rsid w:val="001619A6"/>
    <w:rsid w:val="00162EDB"/>
    <w:rsid w:val="00164AB8"/>
    <w:rsid w:val="00164C5F"/>
    <w:rsid w:val="00165707"/>
    <w:rsid w:val="00165DAF"/>
    <w:rsid w:val="00167529"/>
    <w:rsid w:val="001675E6"/>
    <w:rsid w:val="001679B9"/>
    <w:rsid w:val="001700E0"/>
    <w:rsid w:val="00170478"/>
    <w:rsid w:val="00171AEB"/>
    <w:rsid w:val="001723F1"/>
    <w:rsid w:val="00172B82"/>
    <w:rsid w:val="00173344"/>
    <w:rsid w:val="00175885"/>
    <w:rsid w:val="001759A6"/>
    <w:rsid w:val="0017657B"/>
    <w:rsid w:val="00177100"/>
    <w:rsid w:val="0017764B"/>
    <w:rsid w:val="001776A4"/>
    <w:rsid w:val="00177921"/>
    <w:rsid w:val="00177FBF"/>
    <w:rsid w:val="001802DF"/>
    <w:rsid w:val="001813F3"/>
    <w:rsid w:val="00181577"/>
    <w:rsid w:val="00181A23"/>
    <w:rsid w:val="00182C72"/>
    <w:rsid w:val="00183794"/>
    <w:rsid w:val="001837ED"/>
    <w:rsid w:val="001838AF"/>
    <w:rsid w:val="00183BB2"/>
    <w:rsid w:val="00183DC1"/>
    <w:rsid w:val="00184199"/>
    <w:rsid w:val="001843E6"/>
    <w:rsid w:val="00184CF0"/>
    <w:rsid w:val="001864AF"/>
    <w:rsid w:val="00187109"/>
    <w:rsid w:val="00187A61"/>
    <w:rsid w:val="0019017B"/>
    <w:rsid w:val="00190185"/>
    <w:rsid w:val="0019018A"/>
    <w:rsid w:val="001902DE"/>
    <w:rsid w:val="00190B8C"/>
    <w:rsid w:val="001910D9"/>
    <w:rsid w:val="00191A25"/>
    <w:rsid w:val="00191C40"/>
    <w:rsid w:val="00192216"/>
    <w:rsid w:val="00192690"/>
    <w:rsid w:val="001963CF"/>
    <w:rsid w:val="0019703E"/>
    <w:rsid w:val="001977D5"/>
    <w:rsid w:val="00197B36"/>
    <w:rsid w:val="00197BAA"/>
    <w:rsid w:val="001A03DA"/>
    <w:rsid w:val="001A30CA"/>
    <w:rsid w:val="001A4CC4"/>
    <w:rsid w:val="001A508F"/>
    <w:rsid w:val="001A5193"/>
    <w:rsid w:val="001A5584"/>
    <w:rsid w:val="001A59DC"/>
    <w:rsid w:val="001B0B99"/>
    <w:rsid w:val="001B10CB"/>
    <w:rsid w:val="001B1349"/>
    <w:rsid w:val="001B15AE"/>
    <w:rsid w:val="001B1D26"/>
    <w:rsid w:val="001B2207"/>
    <w:rsid w:val="001B2D2A"/>
    <w:rsid w:val="001B416E"/>
    <w:rsid w:val="001B4B2E"/>
    <w:rsid w:val="001B55B8"/>
    <w:rsid w:val="001B59F8"/>
    <w:rsid w:val="001B5C14"/>
    <w:rsid w:val="001B5FE5"/>
    <w:rsid w:val="001B7358"/>
    <w:rsid w:val="001C042E"/>
    <w:rsid w:val="001C043F"/>
    <w:rsid w:val="001C052C"/>
    <w:rsid w:val="001C0671"/>
    <w:rsid w:val="001C148F"/>
    <w:rsid w:val="001C389C"/>
    <w:rsid w:val="001C3C9F"/>
    <w:rsid w:val="001C43F0"/>
    <w:rsid w:val="001C45AE"/>
    <w:rsid w:val="001C48B7"/>
    <w:rsid w:val="001C5537"/>
    <w:rsid w:val="001C652C"/>
    <w:rsid w:val="001C6904"/>
    <w:rsid w:val="001D0443"/>
    <w:rsid w:val="001D1280"/>
    <w:rsid w:val="001D16AF"/>
    <w:rsid w:val="001D2D4B"/>
    <w:rsid w:val="001D3A4A"/>
    <w:rsid w:val="001D4EA2"/>
    <w:rsid w:val="001D5141"/>
    <w:rsid w:val="001D5414"/>
    <w:rsid w:val="001D5F30"/>
    <w:rsid w:val="001D6132"/>
    <w:rsid w:val="001D61CE"/>
    <w:rsid w:val="001D627A"/>
    <w:rsid w:val="001D6671"/>
    <w:rsid w:val="001E0D17"/>
    <w:rsid w:val="001E177D"/>
    <w:rsid w:val="001E1851"/>
    <w:rsid w:val="001E1A1E"/>
    <w:rsid w:val="001E2580"/>
    <w:rsid w:val="001E4CCF"/>
    <w:rsid w:val="001E5C12"/>
    <w:rsid w:val="001E6422"/>
    <w:rsid w:val="001E6B7A"/>
    <w:rsid w:val="001E6DA7"/>
    <w:rsid w:val="001E707C"/>
    <w:rsid w:val="001F0C95"/>
    <w:rsid w:val="001F0DBC"/>
    <w:rsid w:val="001F0DFD"/>
    <w:rsid w:val="001F15B9"/>
    <w:rsid w:val="001F197D"/>
    <w:rsid w:val="001F19FC"/>
    <w:rsid w:val="001F23DA"/>
    <w:rsid w:val="001F33E9"/>
    <w:rsid w:val="001F3C0E"/>
    <w:rsid w:val="001F412E"/>
    <w:rsid w:val="001F495C"/>
    <w:rsid w:val="001F4A93"/>
    <w:rsid w:val="001F4AD2"/>
    <w:rsid w:val="001F56E9"/>
    <w:rsid w:val="001F5859"/>
    <w:rsid w:val="001F62CA"/>
    <w:rsid w:val="001F63C2"/>
    <w:rsid w:val="001F6E07"/>
    <w:rsid w:val="001F6F37"/>
    <w:rsid w:val="001F7543"/>
    <w:rsid w:val="001F795F"/>
    <w:rsid w:val="001F7F47"/>
    <w:rsid w:val="001F7F53"/>
    <w:rsid w:val="00200996"/>
    <w:rsid w:val="00200BF3"/>
    <w:rsid w:val="00201DF0"/>
    <w:rsid w:val="002025C1"/>
    <w:rsid w:val="00202807"/>
    <w:rsid w:val="002037BD"/>
    <w:rsid w:val="00203A3D"/>
    <w:rsid w:val="002044EB"/>
    <w:rsid w:val="00206072"/>
    <w:rsid w:val="0020611D"/>
    <w:rsid w:val="002064C4"/>
    <w:rsid w:val="0020668F"/>
    <w:rsid w:val="00206CC6"/>
    <w:rsid w:val="00207B84"/>
    <w:rsid w:val="00210600"/>
    <w:rsid w:val="00210DFB"/>
    <w:rsid w:val="00211ED6"/>
    <w:rsid w:val="002128E9"/>
    <w:rsid w:val="00212DBD"/>
    <w:rsid w:val="0021358B"/>
    <w:rsid w:val="0021388C"/>
    <w:rsid w:val="00213A70"/>
    <w:rsid w:val="00215361"/>
    <w:rsid w:val="00216C94"/>
    <w:rsid w:val="00217090"/>
    <w:rsid w:val="00217B9C"/>
    <w:rsid w:val="0022074D"/>
    <w:rsid w:val="00220CC1"/>
    <w:rsid w:val="00220F0D"/>
    <w:rsid w:val="00221342"/>
    <w:rsid w:val="00221425"/>
    <w:rsid w:val="00221AF6"/>
    <w:rsid w:val="00223116"/>
    <w:rsid w:val="00223158"/>
    <w:rsid w:val="0022333D"/>
    <w:rsid w:val="002239BC"/>
    <w:rsid w:val="00223B8A"/>
    <w:rsid w:val="00224022"/>
    <w:rsid w:val="00224916"/>
    <w:rsid w:val="0022567E"/>
    <w:rsid w:val="00226A91"/>
    <w:rsid w:val="00226AA8"/>
    <w:rsid w:val="00230633"/>
    <w:rsid w:val="00231605"/>
    <w:rsid w:val="00231644"/>
    <w:rsid w:val="002326E0"/>
    <w:rsid w:val="00233511"/>
    <w:rsid w:val="0023355A"/>
    <w:rsid w:val="00233FDD"/>
    <w:rsid w:val="00234280"/>
    <w:rsid w:val="00234378"/>
    <w:rsid w:val="0023465A"/>
    <w:rsid w:val="002350F0"/>
    <w:rsid w:val="002358E8"/>
    <w:rsid w:val="00235C30"/>
    <w:rsid w:val="00235E23"/>
    <w:rsid w:val="00235F8C"/>
    <w:rsid w:val="00236D7C"/>
    <w:rsid w:val="00236FFC"/>
    <w:rsid w:val="0023725A"/>
    <w:rsid w:val="00237B13"/>
    <w:rsid w:val="00240006"/>
    <w:rsid w:val="00240626"/>
    <w:rsid w:val="00240C44"/>
    <w:rsid w:val="00240FFD"/>
    <w:rsid w:val="002414F6"/>
    <w:rsid w:val="0024175A"/>
    <w:rsid w:val="00241AD0"/>
    <w:rsid w:val="0024394B"/>
    <w:rsid w:val="0024438F"/>
    <w:rsid w:val="00245C87"/>
    <w:rsid w:val="00245D14"/>
    <w:rsid w:val="002464FD"/>
    <w:rsid w:val="00246858"/>
    <w:rsid w:val="002469AB"/>
    <w:rsid w:val="00246CC6"/>
    <w:rsid w:val="00246CCE"/>
    <w:rsid w:val="00247151"/>
    <w:rsid w:val="0024782F"/>
    <w:rsid w:val="00247903"/>
    <w:rsid w:val="00247B9B"/>
    <w:rsid w:val="002502C8"/>
    <w:rsid w:val="00250495"/>
    <w:rsid w:val="00250FBC"/>
    <w:rsid w:val="00251520"/>
    <w:rsid w:val="00251843"/>
    <w:rsid w:val="002521CD"/>
    <w:rsid w:val="00253128"/>
    <w:rsid w:val="00253530"/>
    <w:rsid w:val="00253D00"/>
    <w:rsid w:val="0025401C"/>
    <w:rsid w:val="00254E63"/>
    <w:rsid w:val="00256340"/>
    <w:rsid w:val="00257345"/>
    <w:rsid w:val="00257EA9"/>
    <w:rsid w:val="00261062"/>
    <w:rsid w:val="002619EF"/>
    <w:rsid w:val="00262255"/>
    <w:rsid w:val="0026248A"/>
    <w:rsid w:val="00262BC4"/>
    <w:rsid w:val="002647DC"/>
    <w:rsid w:val="00265201"/>
    <w:rsid w:val="002655AF"/>
    <w:rsid w:val="0026673E"/>
    <w:rsid w:val="002672A5"/>
    <w:rsid w:val="002674F9"/>
    <w:rsid w:val="00267C38"/>
    <w:rsid w:val="00270C00"/>
    <w:rsid w:val="00272B29"/>
    <w:rsid w:val="002737C1"/>
    <w:rsid w:val="00274BC0"/>
    <w:rsid w:val="00276421"/>
    <w:rsid w:val="00276CF7"/>
    <w:rsid w:val="00277401"/>
    <w:rsid w:val="0028034D"/>
    <w:rsid w:val="00280D6D"/>
    <w:rsid w:val="00281911"/>
    <w:rsid w:val="00282719"/>
    <w:rsid w:val="0028340C"/>
    <w:rsid w:val="0028448A"/>
    <w:rsid w:val="00284606"/>
    <w:rsid w:val="00284722"/>
    <w:rsid w:val="00286136"/>
    <w:rsid w:val="00286CC3"/>
    <w:rsid w:val="002873A9"/>
    <w:rsid w:val="00287466"/>
    <w:rsid w:val="00287A53"/>
    <w:rsid w:val="00287CC7"/>
    <w:rsid w:val="00287E90"/>
    <w:rsid w:val="002902DF"/>
    <w:rsid w:val="00290589"/>
    <w:rsid w:val="00290633"/>
    <w:rsid w:val="002907B2"/>
    <w:rsid w:val="00291996"/>
    <w:rsid w:val="00293032"/>
    <w:rsid w:val="002954EF"/>
    <w:rsid w:val="002966C5"/>
    <w:rsid w:val="002978B4"/>
    <w:rsid w:val="00297E1E"/>
    <w:rsid w:val="002A076C"/>
    <w:rsid w:val="002A1327"/>
    <w:rsid w:val="002A20D4"/>
    <w:rsid w:val="002A3762"/>
    <w:rsid w:val="002A41FD"/>
    <w:rsid w:val="002A569F"/>
    <w:rsid w:val="002A6C3C"/>
    <w:rsid w:val="002A71AB"/>
    <w:rsid w:val="002B0AC4"/>
    <w:rsid w:val="002B2958"/>
    <w:rsid w:val="002B3D0C"/>
    <w:rsid w:val="002B40C6"/>
    <w:rsid w:val="002B4549"/>
    <w:rsid w:val="002B49B8"/>
    <w:rsid w:val="002B49C3"/>
    <w:rsid w:val="002B4F80"/>
    <w:rsid w:val="002B5125"/>
    <w:rsid w:val="002B5DB8"/>
    <w:rsid w:val="002B616A"/>
    <w:rsid w:val="002B64E3"/>
    <w:rsid w:val="002B6EE0"/>
    <w:rsid w:val="002B7A54"/>
    <w:rsid w:val="002C06BA"/>
    <w:rsid w:val="002C121E"/>
    <w:rsid w:val="002C18F4"/>
    <w:rsid w:val="002C1F03"/>
    <w:rsid w:val="002C2874"/>
    <w:rsid w:val="002C304F"/>
    <w:rsid w:val="002C416F"/>
    <w:rsid w:val="002C41FF"/>
    <w:rsid w:val="002C45E8"/>
    <w:rsid w:val="002C52EF"/>
    <w:rsid w:val="002C5658"/>
    <w:rsid w:val="002C65D5"/>
    <w:rsid w:val="002C700D"/>
    <w:rsid w:val="002C75F9"/>
    <w:rsid w:val="002C7963"/>
    <w:rsid w:val="002C7D86"/>
    <w:rsid w:val="002D0F5B"/>
    <w:rsid w:val="002D1175"/>
    <w:rsid w:val="002D13A9"/>
    <w:rsid w:val="002D1759"/>
    <w:rsid w:val="002D18BD"/>
    <w:rsid w:val="002D1A0C"/>
    <w:rsid w:val="002D20E0"/>
    <w:rsid w:val="002D4BF0"/>
    <w:rsid w:val="002D4EB5"/>
    <w:rsid w:val="002D601B"/>
    <w:rsid w:val="002D6827"/>
    <w:rsid w:val="002D6AC7"/>
    <w:rsid w:val="002D6E44"/>
    <w:rsid w:val="002D7EE9"/>
    <w:rsid w:val="002E09CC"/>
    <w:rsid w:val="002E1DA3"/>
    <w:rsid w:val="002E2805"/>
    <w:rsid w:val="002E30EE"/>
    <w:rsid w:val="002E42C6"/>
    <w:rsid w:val="002E4DCD"/>
    <w:rsid w:val="002E4F11"/>
    <w:rsid w:val="002E574B"/>
    <w:rsid w:val="002E628E"/>
    <w:rsid w:val="002E6321"/>
    <w:rsid w:val="002E6523"/>
    <w:rsid w:val="002E77F6"/>
    <w:rsid w:val="002E7D92"/>
    <w:rsid w:val="002F0B11"/>
    <w:rsid w:val="002F0C9B"/>
    <w:rsid w:val="002F1232"/>
    <w:rsid w:val="002F14B0"/>
    <w:rsid w:val="002F1899"/>
    <w:rsid w:val="002F2505"/>
    <w:rsid w:val="002F2F6A"/>
    <w:rsid w:val="002F33E3"/>
    <w:rsid w:val="002F3ED4"/>
    <w:rsid w:val="002F4A6E"/>
    <w:rsid w:val="002F4EF2"/>
    <w:rsid w:val="002F54E2"/>
    <w:rsid w:val="002F5547"/>
    <w:rsid w:val="002F5D80"/>
    <w:rsid w:val="002F617F"/>
    <w:rsid w:val="002F7222"/>
    <w:rsid w:val="002F76B0"/>
    <w:rsid w:val="002F78E0"/>
    <w:rsid w:val="002F7AAC"/>
    <w:rsid w:val="002F7F99"/>
    <w:rsid w:val="00300391"/>
    <w:rsid w:val="003009C7"/>
    <w:rsid w:val="0030103C"/>
    <w:rsid w:val="003010F1"/>
    <w:rsid w:val="00301409"/>
    <w:rsid w:val="00301C70"/>
    <w:rsid w:val="003023DE"/>
    <w:rsid w:val="00302804"/>
    <w:rsid w:val="003030F6"/>
    <w:rsid w:val="0030399D"/>
    <w:rsid w:val="00303C15"/>
    <w:rsid w:val="0030432E"/>
    <w:rsid w:val="00304476"/>
    <w:rsid w:val="00304EAF"/>
    <w:rsid w:val="0030512F"/>
    <w:rsid w:val="00305F55"/>
    <w:rsid w:val="00306049"/>
    <w:rsid w:val="003062CF"/>
    <w:rsid w:val="00306313"/>
    <w:rsid w:val="003066B0"/>
    <w:rsid w:val="00306D24"/>
    <w:rsid w:val="003073FB"/>
    <w:rsid w:val="003078EE"/>
    <w:rsid w:val="00307A15"/>
    <w:rsid w:val="00307D77"/>
    <w:rsid w:val="003106BD"/>
    <w:rsid w:val="0031135E"/>
    <w:rsid w:val="003120AA"/>
    <w:rsid w:val="00313079"/>
    <w:rsid w:val="00313974"/>
    <w:rsid w:val="00313C58"/>
    <w:rsid w:val="003148B7"/>
    <w:rsid w:val="0031500A"/>
    <w:rsid w:val="0031526F"/>
    <w:rsid w:val="00315D2C"/>
    <w:rsid w:val="00315E9E"/>
    <w:rsid w:val="003160D7"/>
    <w:rsid w:val="00316111"/>
    <w:rsid w:val="00316863"/>
    <w:rsid w:val="00316C3F"/>
    <w:rsid w:val="00316F26"/>
    <w:rsid w:val="0031773B"/>
    <w:rsid w:val="00317AC2"/>
    <w:rsid w:val="0032088B"/>
    <w:rsid w:val="003208C6"/>
    <w:rsid w:val="003209CC"/>
    <w:rsid w:val="00320A67"/>
    <w:rsid w:val="00320B7C"/>
    <w:rsid w:val="00321372"/>
    <w:rsid w:val="00321556"/>
    <w:rsid w:val="0032175B"/>
    <w:rsid w:val="003218F6"/>
    <w:rsid w:val="003227E0"/>
    <w:rsid w:val="003230FE"/>
    <w:rsid w:val="00323857"/>
    <w:rsid w:val="00323EF6"/>
    <w:rsid w:val="00323F3F"/>
    <w:rsid w:val="0032428F"/>
    <w:rsid w:val="00324D58"/>
    <w:rsid w:val="003251F3"/>
    <w:rsid w:val="00325405"/>
    <w:rsid w:val="00325E13"/>
    <w:rsid w:val="003263DD"/>
    <w:rsid w:val="00326547"/>
    <w:rsid w:val="00326609"/>
    <w:rsid w:val="00326A12"/>
    <w:rsid w:val="0032708D"/>
    <w:rsid w:val="00327309"/>
    <w:rsid w:val="0033034E"/>
    <w:rsid w:val="003303FB"/>
    <w:rsid w:val="00330783"/>
    <w:rsid w:val="0033105F"/>
    <w:rsid w:val="003315D6"/>
    <w:rsid w:val="00331BDD"/>
    <w:rsid w:val="00332454"/>
    <w:rsid w:val="00332559"/>
    <w:rsid w:val="003331C9"/>
    <w:rsid w:val="00333E24"/>
    <w:rsid w:val="00334007"/>
    <w:rsid w:val="0033488C"/>
    <w:rsid w:val="00334D3C"/>
    <w:rsid w:val="00335F54"/>
    <w:rsid w:val="003365BF"/>
    <w:rsid w:val="00336EEE"/>
    <w:rsid w:val="00336F9E"/>
    <w:rsid w:val="003419BB"/>
    <w:rsid w:val="0034317D"/>
    <w:rsid w:val="00344777"/>
    <w:rsid w:val="00344A64"/>
    <w:rsid w:val="00345685"/>
    <w:rsid w:val="003458D6"/>
    <w:rsid w:val="00345ABE"/>
    <w:rsid w:val="003465AE"/>
    <w:rsid w:val="00346707"/>
    <w:rsid w:val="00346943"/>
    <w:rsid w:val="003506E8"/>
    <w:rsid w:val="0035189F"/>
    <w:rsid w:val="00351C2A"/>
    <w:rsid w:val="00351D89"/>
    <w:rsid w:val="003520AA"/>
    <w:rsid w:val="003530DA"/>
    <w:rsid w:val="0035338F"/>
    <w:rsid w:val="0035356A"/>
    <w:rsid w:val="00355248"/>
    <w:rsid w:val="00355EC1"/>
    <w:rsid w:val="0035625C"/>
    <w:rsid w:val="00356B11"/>
    <w:rsid w:val="003572D8"/>
    <w:rsid w:val="0035737A"/>
    <w:rsid w:val="00360971"/>
    <w:rsid w:val="00361BF4"/>
    <w:rsid w:val="00361DC4"/>
    <w:rsid w:val="003625E5"/>
    <w:rsid w:val="0036267B"/>
    <w:rsid w:val="00363E1A"/>
    <w:rsid w:val="00365B19"/>
    <w:rsid w:val="0036668C"/>
    <w:rsid w:val="00366A28"/>
    <w:rsid w:val="00367BE9"/>
    <w:rsid w:val="00367EFE"/>
    <w:rsid w:val="003711F6"/>
    <w:rsid w:val="00371297"/>
    <w:rsid w:val="00372453"/>
    <w:rsid w:val="003729F2"/>
    <w:rsid w:val="00373686"/>
    <w:rsid w:val="00373895"/>
    <w:rsid w:val="003739A1"/>
    <w:rsid w:val="00374162"/>
    <w:rsid w:val="003743B6"/>
    <w:rsid w:val="00374669"/>
    <w:rsid w:val="00374713"/>
    <w:rsid w:val="00374A6E"/>
    <w:rsid w:val="00374DAA"/>
    <w:rsid w:val="00376159"/>
    <w:rsid w:val="00377841"/>
    <w:rsid w:val="00377D56"/>
    <w:rsid w:val="00380CB5"/>
    <w:rsid w:val="00380CBD"/>
    <w:rsid w:val="00381784"/>
    <w:rsid w:val="003821AC"/>
    <w:rsid w:val="00382EDD"/>
    <w:rsid w:val="0038311A"/>
    <w:rsid w:val="003838C0"/>
    <w:rsid w:val="00384E53"/>
    <w:rsid w:val="00385CAA"/>
    <w:rsid w:val="003862C1"/>
    <w:rsid w:val="003867DA"/>
    <w:rsid w:val="0038759E"/>
    <w:rsid w:val="003875C8"/>
    <w:rsid w:val="003878A6"/>
    <w:rsid w:val="00390310"/>
    <w:rsid w:val="00390522"/>
    <w:rsid w:val="003917B4"/>
    <w:rsid w:val="003935B4"/>
    <w:rsid w:val="003937A5"/>
    <w:rsid w:val="00393B05"/>
    <w:rsid w:val="003961FD"/>
    <w:rsid w:val="0039674B"/>
    <w:rsid w:val="00396DF0"/>
    <w:rsid w:val="003971FB"/>
    <w:rsid w:val="00397B5E"/>
    <w:rsid w:val="003A1DCD"/>
    <w:rsid w:val="003A2022"/>
    <w:rsid w:val="003A210D"/>
    <w:rsid w:val="003A2490"/>
    <w:rsid w:val="003A2B17"/>
    <w:rsid w:val="003A2F96"/>
    <w:rsid w:val="003A3382"/>
    <w:rsid w:val="003A3AD5"/>
    <w:rsid w:val="003A59DA"/>
    <w:rsid w:val="003A6AD1"/>
    <w:rsid w:val="003A6E8F"/>
    <w:rsid w:val="003B03F6"/>
    <w:rsid w:val="003B05DD"/>
    <w:rsid w:val="003B05EA"/>
    <w:rsid w:val="003B16B6"/>
    <w:rsid w:val="003B22F8"/>
    <w:rsid w:val="003B3764"/>
    <w:rsid w:val="003B3E74"/>
    <w:rsid w:val="003B52F2"/>
    <w:rsid w:val="003B5C2B"/>
    <w:rsid w:val="003B7D39"/>
    <w:rsid w:val="003C0914"/>
    <w:rsid w:val="003C0CA3"/>
    <w:rsid w:val="003C1FCA"/>
    <w:rsid w:val="003C3116"/>
    <w:rsid w:val="003C32B1"/>
    <w:rsid w:val="003C341F"/>
    <w:rsid w:val="003C35C3"/>
    <w:rsid w:val="003C39D2"/>
    <w:rsid w:val="003C56C6"/>
    <w:rsid w:val="003C5FFF"/>
    <w:rsid w:val="003C6BC5"/>
    <w:rsid w:val="003C6FD7"/>
    <w:rsid w:val="003C773F"/>
    <w:rsid w:val="003C790D"/>
    <w:rsid w:val="003D0239"/>
    <w:rsid w:val="003D0459"/>
    <w:rsid w:val="003D11F3"/>
    <w:rsid w:val="003D15B2"/>
    <w:rsid w:val="003D2210"/>
    <w:rsid w:val="003D2247"/>
    <w:rsid w:val="003D2687"/>
    <w:rsid w:val="003D2C94"/>
    <w:rsid w:val="003D37CC"/>
    <w:rsid w:val="003D3968"/>
    <w:rsid w:val="003D4E92"/>
    <w:rsid w:val="003D551F"/>
    <w:rsid w:val="003D5E3A"/>
    <w:rsid w:val="003D76E2"/>
    <w:rsid w:val="003E0162"/>
    <w:rsid w:val="003E0378"/>
    <w:rsid w:val="003E0445"/>
    <w:rsid w:val="003E0758"/>
    <w:rsid w:val="003E0E29"/>
    <w:rsid w:val="003E1582"/>
    <w:rsid w:val="003E1B2C"/>
    <w:rsid w:val="003E3022"/>
    <w:rsid w:val="003E3420"/>
    <w:rsid w:val="003E3442"/>
    <w:rsid w:val="003E4609"/>
    <w:rsid w:val="003E4788"/>
    <w:rsid w:val="003E486A"/>
    <w:rsid w:val="003E4B26"/>
    <w:rsid w:val="003E6A39"/>
    <w:rsid w:val="003E7357"/>
    <w:rsid w:val="003E7696"/>
    <w:rsid w:val="003E7781"/>
    <w:rsid w:val="003F1450"/>
    <w:rsid w:val="003F1FD3"/>
    <w:rsid w:val="003F2603"/>
    <w:rsid w:val="003F2961"/>
    <w:rsid w:val="003F2D0B"/>
    <w:rsid w:val="003F2F6F"/>
    <w:rsid w:val="003F3B6C"/>
    <w:rsid w:val="003F3EE8"/>
    <w:rsid w:val="003F4259"/>
    <w:rsid w:val="003F5375"/>
    <w:rsid w:val="003F7170"/>
    <w:rsid w:val="003F75A3"/>
    <w:rsid w:val="003F7BC5"/>
    <w:rsid w:val="003F7F47"/>
    <w:rsid w:val="003F7F80"/>
    <w:rsid w:val="004003D5"/>
    <w:rsid w:val="00400897"/>
    <w:rsid w:val="00401B38"/>
    <w:rsid w:val="00401D43"/>
    <w:rsid w:val="00401EEC"/>
    <w:rsid w:val="00402E99"/>
    <w:rsid w:val="00403EE6"/>
    <w:rsid w:val="004041DA"/>
    <w:rsid w:val="00404568"/>
    <w:rsid w:val="00404DB9"/>
    <w:rsid w:val="00406889"/>
    <w:rsid w:val="00407347"/>
    <w:rsid w:val="00410360"/>
    <w:rsid w:val="0041138F"/>
    <w:rsid w:val="00412CE4"/>
    <w:rsid w:val="00413362"/>
    <w:rsid w:val="0041345A"/>
    <w:rsid w:val="00413686"/>
    <w:rsid w:val="004139C7"/>
    <w:rsid w:val="00415A63"/>
    <w:rsid w:val="00415FD5"/>
    <w:rsid w:val="00417D92"/>
    <w:rsid w:val="00421DA0"/>
    <w:rsid w:val="00421E6C"/>
    <w:rsid w:val="0042288D"/>
    <w:rsid w:val="0042352E"/>
    <w:rsid w:val="00424556"/>
    <w:rsid w:val="00424CB4"/>
    <w:rsid w:val="00424DDF"/>
    <w:rsid w:val="00424E5B"/>
    <w:rsid w:val="00426278"/>
    <w:rsid w:val="0042659E"/>
    <w:rsid w:val="00427426"/>
    <w:rsid w:val="00427697"/>
    <w:rsid w:val="00427C90"/>
    <w:rsid w:val="0043055E"/>
    <w:rsid w:val="00430A91"/>
    <w:rsid w:val="00431773"/>
    <w:rsid w:val="00432010"/>
    <w:rsid w:val="00432172"/>
    <w:rsid w:val="00433430"/>
    <w:rsid w:val="00433B18"/>
    <w:rsid w:val="004345B8"/>
    <w:rsid w:val="004349CF"/>
    <w:rsid w:val="004349F8"/>
    <w:rsid w:val="004354A4"/>
    <w:rsid w:val="004358DE"/>
    <w:rsid w:val="0043619F"/>
    <w:rsid w:val="0043621C"/>
    <w:rsid w:val="004366E7"/>
    <w:rsid w:val="00436742"/>
    <w:rsid w:val="00436F6F"/>
    <w:rsid w:val="004373FE"/>
    <w:rsid w:val="004378FF"/>
    <w:rsid w:val="00437D3F"/>
    <w:rsid w:val="004406CC"/>
    <w:rsid w:val="00440BA4"/>
    <w:rsid w:val="004416AB"/>
    <w:rsid w:val="00441D16"/>
    <w:rsid w:val="00441DEA"/>
    <w:rsid w:val="00442987"/>
    <w:rsid w:val="00442A82"/>
    <w:rsid w:val="00443E90"/>
    <w:rsid w:val="00444152"/>
    <w:rsid w:val="00444D77"/>
    <w:rsid w:val="00444E0A"/>
    <w:rsid w:val="0044549F"/>
    <w:rsid w:val="00445C6D"/>
    <w:rsid w:val="0044602E"/>
    <w:rsid w:val="0044699C"/>
    <w:rsid w:val="004471DC"/>
    <w:rsid w:val="0044732D"/>
    <w:rsid w:val="00450185"/>
    <w:rsid w:val="00450F81"/>
    <w:rsid w:val="00450FB5"/>
    <w:rsid w:val="00451008"/>
    <w:rsid w:val="00451AFC"/>
    <w:rsid w:val="00451E83"/>
    <w:rsid w:val="004528BC"/>
    <w:rsid w:val="00452CAE"/>
    <w:rsid w:val="0045347E"/>
    <w:rsid w:val="00453E57"/>
    <w:rsid w:val="00453E66"/>
    <w:rsid w:val="00454619"/>
    <w:rsid w:val="00454B25"/>
    <w:rsid w:val="00455517"/>
    <w:rsid w:val="00455B34"/>
    <w:rsid w:val="00456135"/>
    <w:rsid w:val="004578B0"/>
    <w:rsid w:val="00460CBB"/>
    <w:rsid w:val="00462178"/>
    <w:rsid w:val="00462394"/>
    <w:rsid w:val="004626CB"/>
    <w:rsid w:val="00462D5C"/>
    <w:rsid w:val="0046331F"/>
    <w:rsid w:val="004641BB"/>
    <w:rsid w:val="0046462B"/>
    <w:rsid w:val="0046535F"/>
    <w:rsid w:val="00465489"/>
    <w:rsid w:val="00465801"/>
    <w:rsid w:val="00465ECA"/>
    <w:rsid w:val="004666E3"/>
    <w:rsid w:val="00466C48"/>
    <w:rsid w:val="00467142"/>
    <w:rsid w:val="004677BE"/>
    <w:rsid w:val="00467C98"/>
    <w:rsid w:val="00467F04"/>
    <w:rsid w:val="00467F0B"/>
    <w:rsid w:val="00471595"/>
    <w:rsid w:val="00471E6D"/>
    <w:rsid w:val="00472468"/>
    <w:rsid w:val="0047371F"/>
    <w:rsid w:val="004743FF"/>
    <w:rsid w:val="00474520"/>
    <w:rsid w:val="00475AE5"/>
    <w:rsid w:val="00475B0D"/>
    <w:rsid w:val="00477438"/>
    <w:rsid w:val="00477DD5"/>
    <w:rsid w:val="004801B8"/>
    <w:rsid w:val="0048150F"/>
    <w:rsid w:val="004828CF"/>
    <w:rsid w:val="004828E1"/>
    <w:rsid w:val="00482C1D"/>
    <w:rsid w:val="00482D83"/>
    <w:rsid w:val="004834BC"/>
    <w:rsid w:val="004836CE"/>
    <w:rsid w:val="004838CB"/>
    <w:rsid w:val="00483DC5"/>
    <w:rsid w:val="004844AE"/>
    <w:rsid w:val="00486795"/>
    <w:rsid w:val="00486A33"/>
    <w:rsid w:val="004877CF"/>
    <w:rsid w:val="004878A8"/>
    <w:rsid w:val="00487CE2"/>
    <w:rsid w:val="00490E4A"/>
    <w:rsid w:val="00490F44"/>
    <w:rsid w:val="0049327C"/>
    <w:rsid w:val="004939D2"/>
    <w:rsid w:val="00493AA1"/>
    <w:rsid w:val="00493E12"/>
    <w:rsid w:val="0049406B"/>
    <w:rsid w:val="00495342"/>
    <w:rsid w:val="0049552D"/>
    <w:rsid w:val="00495C7B"/>
    <w:rsid w:val="00495D15"/>
    <w:rsid w:val="004965F8"/>
    <w:rsid w:val="004967DB"/>
    <w:rsid w:val="00497213"/>
    <w:rsid w:val="00497DAD"/>
    <w:rsid w:val="00497F6B"/>
    <w:rsid w:val="004A014A"/>
    <w:rsid w:val="004A08E6"/>
    <w:rsid w:val="004A0EBE"/>
    <w:rsid w:val="004A1B8E"/>
    <w:rsid w:val="004A1EAD"/>
    <w:rsid w:val="004A1FDF"/>
    <w:rsid w:val="004A34D5"/>
    <w:rsid w:val="004A422E"/>
    <w:rsid w:val="004A4EF6"/>
    <w:rsid w:val="004A4F85"/>
    <w:rsid w:val="004A5322"/>
    <w:rsid w:val="004A562B"/>
    <w:rsid w:val="004A673D"/>
    <w:rsid w:val="004A6B66"/>
    <w:rsid w:val="004A70DB"/>
    <w:rsid w:val="004B12FB"/>
    <w:rsid w:val="004B1D0E"/>
    <w:rsid w:val="004B216E"/>
    <w:rsid w:val="004B2DE8"/>
    <w:rsid w:val="004B3541"/>
    <w:rsid w:val="004B3BA7"/>
    <w:rsid w:val="004B519D"/>
    <w:rsid w:val="004B5240"/>
    <w:rsid w:val="004B58E1"/>
    <w:rsid w:val="004B6522"/>
    <w:rsid w:val="004B66FC"/>
    <w:rsid w:val="004B6F51"/>
    <w:rsid w:val="004B6F83"/>
    <w:rsid w:val="004B7BDB"/>
    <w:rsid w:val="004B7FD8"/>
    <w:rsid w:val="004C0EF4"/>
    <w:rsid w:val="004C0F21"/>
    <w:rsid w:val="004C1526"/>
    <w:rsid w:val="004C1951"/>
    <w:rsid w:val="004C2D03"/>
    <w:rsid w:val="004C4EA6"/>
    <w:rsid w:val="004C58C2"/>
    <w:rsid w:val="004C6CDF"/>
    <w:rsid w:val="004C74D0"/>
    <w:rsid w:val="004C78E2"/>
    <w:rsid w:val="004D07C8"/>
    <w:rsid w:val="004D120D"/>
    <w:rsid w:val="004D13D2"/>
    <w:rsid w:val="004D1794"/>
    <w:rsid w:val="004D4451"/>
    <w:rsid w:val="004D4784"/>
    <w:rsid w:val="004D4976"/>
    <w:rsid w:val="004D4B0A"/>
    <w:rsid w:val="004D51C8"/>
    <w:rsid w:val="004D53CC"/>
    <w:rsid w:val="004D7104"/>
    <w:rsid w:val="004E101B"/>
    <w:rsid w:val="004E1EE7"/>
    <w:rsid w:val="004E2362"/>
    <w:rsid w:val="004E265E"/>
    <w:rsid w:val="004E3123"/>
    <w:rsid w:val="004E3E2F"/>
    <w:rsid w:val="004E43CB"/>
    <w:rsid w:val="004E4E2A"/>
    <w:rsid w:val="004E5F56"/>
    <w:rsid w:val="004E72D4"/>
    <w:rsid w:val="004E7506"/>
    <w:rsid w:val="004E7A63"/>
    <w:rsid w:val="004E7D36"/>
    <w:rsid w:val="004F08FA"/>
    <w:rsid w:val="004F1141"/>
    <w:rsid w:val="004F3AB5"/>
    <w:rsid w:val="004F46D5"/>
    <w:rsid w:val="004F4C54"/>
    <w:rsid w:val="004F5132"/>
    <w:rsid w:val="004F6943"/>
    <w:rsid w:val="004F7678"/>
    <w:rsid w:val="004F7B82"/>
    <w:rsid w:val="004F7F28"/>
    <w:rsid w:val="00500A35"/>
    <w:rsid w:val="0050241B"/>
    <w:rsid w:val="005027CA"/>
    <w:rsid w:val="00504185"/>
    <w:rsid w:val="00504B35"/>
    <w:rsid w:val="0050546A"/>
    <w:rsid w:val="0050561C"/>
    <w:rsid w:val="00505749"/>
    <w:rsid w:val="00505B70"/>
    <w:rsid w:val="00506C00"/>
    <w:rsid w:val="005079F9"/>
    <w:rsid w:val="00510135"/>
    <w:rsid w:val="00510678"/>
    <w:rsid w:val="005118DA"/>
    <w:rsid w:val="00512934"/>
    <w:rsid w:val="005134C3"/>
    <w:rsid w:val="00514051"/>
    <w:rsid w:val="00514516"/>
    <w:rsid w:val="00514A37"/>
    <w:rsid w:val="00514B32"/>
    <w:rsid w:val="0051576D"/>
    <w:rsid w:val="0051594C"/>
    <w:rsid w:val="0052004B"/>
    <w:rsid w:val="0052040B"/>
    <w:rsid w:val="005204FA"/>
    <w:rsid w:val="00520C66"/>
    <w:rsid w:val="0052104F"/>
    <w:rsid w:val="0052182E"/>
    <w:rsid w:val="00522691"/>
    <w:rsid w:val="00522E70"/>
    <w:rsid w:val="00523637"/>
    <w:rsid w:val="00523AA9"/>
    <w:rsid w:val="00523B6B"/>
    <w:rsid w:val="00523BF6"/>
    <w:rsid w:val="00523E93"/>
    <w:rsid w:val="00524674"/>
    <w:rsid w:val="00525A56"/>
    <w:rsid w:val="00525F7E"/>
    <w:rsid w:val="00526390"/>
    <w:rsid w:val="00526583"/>
    <w:rsid w:val="00527B1D"/>
    <w:rsid w:val="00530315"/>
    <w:rsid w:val="00530569"/>
    <w:rsid w:val="00531A07"/>
    <w:rsid w:val="00531BB7"/>
    <w:rsid w:val="0053212B"/>
    <w:rsid w:val="0053277A"/>
    <w:rsid w:val="00533C24"/>
    <w:rsid w:val="005343F8"/>
    <w:rsid w:val="005344D6"/>
    <w:rsid w:val="005349E9"/>
    <w:rsid w:val="005357B8"/>
    <w:rsid w:val="00535EBB"/>
    <w:rsid w:val="005363AC"/>
    <w:rsid w:val="00536B95"/>
    <w:rsid w:val="00537295"/>
    <w:rsid w:val="005374D1"/>
    <w:rsid w:val="005375E4"/>
    <w:rsid w:val="005407BB"/>
    <w:rsid w:val="00541224"/>
    <w:rsid w:val="00541E15"/>
    <w:rsid w:val="00541E93"/>
    <w:rsid w:val="00542F92"/>
    <w:rsid w:val="00543B60"/>
    <w:rsid w:val="005446C9"/>
    <w:rsid w:val="0054510E"/>
    <w:rsid w:val="00546AC9"/>
    <w:rsid w:val="0054785B"/>
    <w:rsid w:val="00547C4E"/>
    <w:rsid w:val="0055003C"/>
    <w:rsid w:val="005512FC"/>
    <w:rsid w:val="00551D66"/>
    <w:rsid w:val="00551FE7"/>
    <w:rsid w:val="0055264A"/>
    <w:rsid w:val="0055391A"/>
    <w:rsid w:val="00553DC6"/>
    <w:rsid w:val="005548F4"/>
    <w:rsid w:val="00554E29"/>
    <w:rsid w:val="0055613D"/>
    <w:rsid w:val="0055702A"/>
    <w:rsid w:val="005576C0"/>
    <w:rsid w:val="00557DEE"/>
    <w:rsid w:val="005605DA"/>
    <w:rsid w:val="0056101A"/>
    <w:rsid w:val="00561C04"/>
    <w:rsid w:val="00561C64"/>
    <w:rsid w:val="00562408"/>
    <w:rsid w:val="0056255A"/>
    <w:rsid w:val="005626B7"/>
    <w:rsid w:val="005626C6"/>
    <w:rsid w:val="00562C81"/>
    <w:rsid w:val="00562D63"/>
    <w:rsid w:val="00563EF3"/>
    <w:rsid w:val="00563FD1"/>
    <w:rsid w:val="00564852"/>
    <w:rsid w:val="005654C6"/>
    <w:rsid w:val="005656BD"/>
    <w:rsid w:val="005658CE"/>
    <w:rsid w:val="00565D66"/>
    <w:rsid w:val="00565E9A"/>
    <w:rsid w:val="00565EF5"/>
    <w:rsid w:val="0056701B"/>
    <w:rsid w:val="00567228"/>
    <w:rsid w:val="00572452"/>
    <w:rsid w:val="005748C2"/>
    <w:rsid w:val="00575C34"/>
    <w:rsid w:val="0057606C"/>
    <w:rsid w:val="005768F4"/>
    <w:rsid w:val="00576C18"/>
    <w:rsid w:val="00580063"/>
    <w:rsid w:val="005800A3"/>
    <w:rsid w:val="00580178"/>
    <w:rsid w:val="00580A99"/>
    <w:rsid w:val="00581B06"/>
    <w:rsid w:val="0058217C"/>
    <w:rsid w:val="005829A7"/>
    <w:rsid w:val="00582C65"/>
    <w:rsid w:val="0058432F"/>
    <w:rsid w:val="00584427"/>
    <w:rsid w:val="00584D4B"/>
    <w:rsid w:val="00585817"/>
    <w:rsid w:val="00585ACD"/>
    <w:rsid w:val="00586CE7"/>
    <w:rsid w:val="00586F0C"/>
    <w:rsid w:val="00586FF6"/>
    <w:rsid w:val="005877E7"/>
    <w:rsid w:val="005878B2"/>
    <w:rsid w:val="0059010A"/>
    <w:rsid w:val="005903BA"/>
    <w:rsid w:val="005914BA"/>
    <w:rsid w:val="005919EC"/>
    <w:rsid w:val="00591BB9"/>
    <w:rsid w:val="00591C48"/>
    <w:rsid w:val="00592432"/>
    <w:rsid w:val="00592434"/>
    <w:rsid w:val="0059268F"/>
    <w:rsid w:val="00592A74"/>
    <w:rsid w:val="00593A9B"/>
    <w:rsid w:val="00595830"/>
    <w:rsid w:val="00595C11"/>
    <w:rsid w:val="0059653C"/>
    <w:rsid w:val="005A02B0"/>
    <w:rsid w:val="005A072E"/>
    <w:rsid w:val="005A0F01"/>
    <w:rsid w:val="005A155B"/>
    <w:rsid w:val="005A3551"/>
    <w:rsid w:val="005A3814"/>
    <w:rsid w:val="005A47A1"/>
    <w:rsid w:val="005A4F0E"/>
    <w:rsid w:val="005A6996"/>
    <w:rsid w:val="005A6D7C"/>
    <w:rsid w:val="005A6F39"/>
    <w:rsid w:val="005A7B78"/>
    <w:rsid w:val="005B0BB1"/>
    <w:rsid w:val="005B11B3"/>
    <w:rsid w:val="005B18DF"/>
    <w:rsid w:val="005B26FD"/>
    <w:rsid w:val="005B379D"/>
    <w:rsid w:val="005B4E5D"/>
    <w:rsid w:val="005B4FCA"/>
    <w:rsid w:val="005B52F9"/>
    <w:rsid w:val="005B6117"/>
    <w:rsid w:val="005B6165"/>
    <w:rsid w:val="005B62AB"/>
    <w:rsid w:val="005B6B68"/>
    <w:rsid w:val="005B6E9C"/>
    <w:rsid w:val="005B75AE"/>
    <w:rsid w:val="005B7697"/>
    <w:rsid w:val="005B7900"/>
    <w:rsid w:val="005B79F0"/>
    <w:rsid w:val="005C0511"/>
    <w:rsid w:val="005C06D2"/>
    <w:rsid w:val="005C0D5A"/>
    <w:rsid w:val="005C2334"/>
    <w:rsid w:val="005C3B34"/>
    <w:rsid w:val="005C3D9F"/>
    <w:rsid w:val="005C3E77"/>
    <w:rsid w:val="005C41A1"/>
    <w:rsid w:val="005C4857"/>
    <w:rsid w:val="005C49BA"/>
    <w:rsid w:val="005C4ABF"/>
    <w:rsid w:val="005C6763"/>
    <w:rsid w:val="005C69F0"/>
    <w:rsid w:val="005C6F23"/>
    <w:rsid w:val="005C71E4"/>
    <w:rsid w:val="005C7449"/>
    <w:rsid w:val="005C7EEE"/>
    <w:rsid w:val="005D02A8"/>
    <w:rsid w:val="005D14B4"/>
    <w:rsid w:val="005D15D0"/>
    <w:rsid w:val="005D218C"/>
    <w:rsid w:val="005D2309"/>
    <w:rsid w:val="005D2E1B"/>
    <w:rsid w:val="005D370D"/>
    <w:rsid w:val="005D376B"/>
    <w:rsid w:val="005D3D2C"/>
    <w:rsid w:val="005D4C42"/>
    <w:rsid w:val="005D508F"/>
    <w:rsid w:val="005D5EFB"/>
    <w:rsid w:val="005D6618"/>
    <w:rsid w:val="005D68AE"/>
    <w:rsid w:val="005E00A4"/>
    <w:rsid w:val="005E0956"/>
    <w:rsid w:val="005E09D2"/>
    <w:rsid w:val="005E0D64"/>
    <w:rsid w:val="005E12EF"/>
    <w:rsid w:val="005E2832"/>
    <w:rsid w:val="005E293C"/>
    <w:rsid w:val="005E3178"/>
    <w:rsid w:val="005E3438"/>
    <w:rsid w:val="005E34FC"/>
    <w:rsid w:val="005E3831"/>
    <w:rsid w:val="005E3C23"/>
    <w:rsid w:val="005E42AF"/>
    <w:rsid w:val="005E5D03"/>
    <w:rsid w:val="005E5E08"/>
    <w:rsid w:val="005E6490"/>
    <w:rsid w:val="005E7A4F"/>
    <w:rsid w:val="005E7AB3"/>
    <w:rsid w:val="005F0C90"/>
    <w:rsid w:val="005F0E23"/>
    <w:rsid w:val="005F0EC2"/>
    <w:rsid w:val="005F0F95"/>
    <w:rsid w:val="005F126C"/>
    <w:rsid w:val="005F13D2"/>
    <w:rsid w:val="005F173A"/>
    <w:rsid w:val="005F1B9D"/>
    <w:rsid w:val="005F1DD2"/>
    <w:rsid w:val="005F25CD"/>
    <w:rsid w:val="005F28E7"/>
    <w:rsid w:val="005F294B"/>
    <w:rsid w:val="005F2FEC"/>
    <w:rsid w:val="005F3E87"/>
    <w:rsid w:val="005F4E18"/>
    <w:rsid w:val="005F5257"/>
    <w:rsid w:val="005F62B2"/>
    <w:rsid w:val="005F7657"/>
    <w:rsid w:val="0060019E"/>
    <w:rsid w:val="00600344"/>
    <w:rsid w:val="0060056B"/>
    <w:rsid w:val="006009A8"/>
    <w:rsid w:val="00600F3E"/>
    <w:rsid w:val="006010C1"/>
    <w:rsid w:val="0060119D"/>
    <w:rsid w:val="0060155F"/>
    <w:rsid w:val="00601DEF"/>
    <w:rsid w:val="00602E26"/>
    <w:rsid w:val="0060315E"/>
    <w:rsid w:val="00603510"/>
    <w:rsid w:val="00604696"/>
    <w:rsid w:val="00604929"/>
    <w:rsid w:val="00605AED"/>
    <w:rsid w:val="00605B2A"/>
    <w:rsid w:val="006061F4"/>
    <w:rsid w:val="0060640B"/>
    <w:rsid w:val="006065E5"/>
    <w:rsid w:val="00606F28"/>
    <w:rsid w:val="00607778"/>
    <w:rsid w:val="00607872"/>
    <w:rsid w:val="00607B20"/>
    <w:rsid w:val="006105A6"/>
    <w:rsid w:val="00610966"/>
    <w:rsid w:val="0061124F"/>
    <w:rsid w:val="00612B1B"/>
    <w:rsid w:val="006131E9"/>
    <w:rsid w:val="00614441"/>
    <w:rsid w:val="006144B2"/>
    <w:rsid w:val="006148A5"/>
    <w:rsid w:val="00614C1A"/>
    <w:rsid w:val="00614D36"/>
    <w:rsid w:val="00615350"/>
    <w:rsid w:val="00615653"/>
    <w:rsid w:val="0061606E"/>
    <w:rsid w:val="006161CF"/>
    <w:rsid w:val="00616E10"/>
    <w:rsid w:val="0061786E"/>
    <w:rsid w:val="00620132"/>
    <w:rsid w:val="00620526"/>
    <w:rsid w:val="0062056D"/>
    <w:rsid w:val="00620C5F"/>
    <w:rsid w:val="00622084"/>
    <w:rsid w:val="0062236D"/>
    <w:rsid w:val="006229B4"/>
    <w:rsid w:val="006229F0"/>
    <w:rsid w:val="00622E6E"/>
    <w:rsid w:val="006231D1"/>
    <w:rsid w:val="0062462F"/>
    <w:rsid w:val="00626890"/>
    <w:rsid w:val="00627EBB"/>
    <w:rsid w:val="00630526"/>
    <w:rsid w:val="00630CA9"/>
    <w:rsid w:val="00631BBF"/>
    <w:rsid w:val="006326BC"/>
    <w:rsid w:val="0063342E"/>
    <w:rsid w:val="0063468A"/>
    <w:rsid w:val="0063529C"/>
    <w:rsid w:val="0063584F"/>
    <w:rsid w:val="0063587C"/>
    <w:rsid w:val="00635C96"/>
    <w:rsid w:val="00635D7D"/>
    <w:rsid w:val="006368D0"/>
    <w:rsid w:val="00637936"/>
    <w:rsid w:val="006412C0"/>
    <w:rsid w:val="00641B86"/>
    <w:rsid w:val="00642344"/>
    <w:rsid w:val="00643071"/>
    <w:rsid w:val="00643ECD"/>
    <w:rsid w:val="0064405B"/>
    <w:rsid w:val="00644242"/>
    <w:rsid w:val="00645D63"/>
    <w:rsid w:val="00646D57"/>
    <w:rsid w:val="00650035"/>
    <w:rsid w:val="00650B36"/>
    <w:rsid w:val="006518B7"/>
    <w:rsid w:val="00651E75"/>
    <w:rsid w:val="00651EBE"/>
    <w:rsid w:val="006523CF"/>
    <w:rsid w:val="00652B83"/>
    <w:rsid w:val="006542CD"/>
    <w:rsid w:val="006565ED"/>
    <w:rsid w:val="006604E6"/>
    <w:rsid w:val="00661C44"/>
    <w:rsid w:val="006622C7"/>
    <w:rsid w:val="006636DE"/>
    <w:rsid w:val="0066473B"/>
    <w:rsid w:val="006651F8"/>
    <w:rsid w:val="00665DB8"/>
    <w:rsid w:val="00665DD0"/>
    <w:rsid w:val="006672BC"/>
    <w:rsid w:val="006679D2"/>
    <w:rsid w:val="00667E1B"/>
    <w:rsid w:val="00670ADE"/>
    <w:rsid w:val="00670F45"/>
    <w:rsid w:val="00670F69"/>
    <w:rsid w:val="00672C7A"/>
    <w:rsid w:val="00672D47"/>
    <w:rsid w:val="00673770"/>
    <w:rsid w:val="00673CD2"/>
    <w:rsid w:val="00673E09"/>
    <w:rsid w:val="00675F2B"/>
    <w:rsid w:val="00676A0D"/>
    <w:rsid w:val="0067751B"/>
    <w:rsid w:val="006804FE"/>
    <w:rsid w:val="00681B1C"/>
    <w:rsid w:val="006824CB"/>
    <w:rsid w:val="00683343"/>
    <w:rsid w:val="006834A3"/>
    <w:rsid w:val="006835E8"/>
    <w:rsid w:val="00683E24"/>
    <w:rsid w:val="00684A0A"/>
    <w:rsid w:val="00684F05"/>
    <w:rsid w:val="00685A0E"/>
    <w:rsid w:val="00686366"/>
    <w:rsid w:val="0068723A"/>
    <w:rsid w:val="006912BF"/>
    <w:rsid w:val="0069300A"/>
    <w:rsid w:val="006931F2"/>
    <w:rsid w:val="006931F5"/>
    <w:rsid w:val="00693562"/>
    <w:rsid w:val="006935E2"/>
    <w:rsid w:val="006972D2"/>
    <w:rsid w:val="00697601"/>
    <w:rsid w:val="006A1A43"/>
    <w:rsid w:val="006A3619"/>
    <w:rsid w:val="006A4009"/>
    <w:rsid w:val="006A40E5"/>
    <w:rsid w:val="006A491C"/>
    <w:rsid w:val="006A4AC0"/>
    <w:rsid w:val="006A4E4A"/>
    <w:rsid w:val="006A504D"/>
    <w:rsid w:val="006A5C66"/>
    <w:rsid w:val="006A5D05"/>
    <w:rsid w:val="006A6BB8"/>
    <w:rsid w:val="006A6C97"/>
    <w:rsid w:val="006A71A4"/>
    <w:rsid w:val="006A7CE4"/>
    <w:rsid w:val="006B078D"/>
    <w:rsid w:val="006B0811"/>
    <w:rsid w:val="006B0AF3"/>
    <w:rsid w:val="006B0D3F"/>
    <w:rsid w:val="006B0FCF"/>
    <w:rsid w:val="006B228D"/>
    <w:rsid w:val="006B3164"/>
    <w:rsid w:val="006B3B38"/>
    <w:rsid w:val="006C05D2"/>
    <w:rsid w:val="006C10E2"/>
    <w:rsid w:val="006C1505"/>
    <w:rsid w:val="006C292C"/>
    <w:rsid w:val="006C2E92"/>
    <w:rsid w:val="006C3595"/>
    <w:rsid w:val="006C39C3"/>
    <w:rsid w:val="006C4C0A"/>
    <w:rsid w:val="006C4D9C"/>
    <w:rsid w:val="006C5545"/>
    <w:rsid w:val="006C62BB"/>
    <w:rsid w:val="006C6419"/>
    <w:rsid w:val="006C7DD7"/>
    <w:rsid w:val="006D1CC9"/>
    <w:rsid w:val="006D1D75"/>
    <w:rsid w:val="006D23B6"/>
    <w:rsid w:val="006D2899"/>
    <w:rsid w:val="006D3BD2"/>
    <w:rsid w:val="006D3BD4"/>
    <w:rsid w:val="006D3D83"/>
    <w:rsid w:val="006D71F9"/>
    <w:rsid w:val="006D7536"/>
    <w:rsid w:val="006D76AE"/>
    <w:rsid w:val="006D7AD9"/>
    <w:rsid w:val="006E02E8"/>
    <w:rsid w:val="006E188E"/>
    <w:rsid w:val="006E1A3A"/>
    <w:rsid w:val="006E297E"/>
    <w:rsid w:val="006E2D1A"/>
    <w:rsid w:val="006E2DB7"/>
    <w:rsid w:val="006E2F86"/>
    <w:rsid w:val="006E317B"/>
    <w:rsid w:val="006E3CF6"/>
    <w:rsid w:val="006E64B2"/>
    <w:rsid w:val="006E6862"/>
    <w:rsid w:val="006E7A91"/>
    <w:rsid w:val="006E7AA3"/>
    <w:rsid w:val="006F07A5"/>
    <w:rsid w:val="006F0E03"/>
    <w:rsid w:val="006F1E2F"/>
    <w:rsid w:val="006F3104"/>
    <w:rsid w:val="006F5098"/>
    <w:rsid w:val="006F7061"/>
    <w:rsid w:val="006F7AAB"/>
    <w:rsid w:val="006F7EA6"/>
    <w:rsid w:val="00700628"/>
    <w:rsid w:val="0070289B"/>
    <w:rsid w:val="00702976"/>
    <w:rsid w:val="00702C16"/>
    <w:rsid w:val="00702FA5"/>
    <w:rsid w:val="00703178"/>
    <w:rsid w:val="00703A3D"/>
    <w:rsid w:val="00704414"/>
    <w:rsid w:val="00704AD4"/>
    <w:rsid w:val="00704B59"/>
    <w:rsid w:val="00704FE7"/>
    <w:rsid w:val="00705872"/>
    <w:rsid w:val="007058B9"/>
    <w:rsid w:val="00705CC4"/>
    <w:rsid w:val="00705DA8"/>
    <w:rsid w:val="00706A74"/>
    <w:rsid w:val="00707F62"/>
    <w:rsid w:val="00707FE5"/>
    <w:rsid w:val="00710D8F"/>
    <w:rsid w:val="007116A8"/>
    <w:rsid w:val="00711835"/>
    <w:rsid w:val="00711F37"/>
    <w:rsid w:val="00712940"/>
    <w:rsid w:val="00714882"/>
    <w:rsid w:val="00714AEF"/>
    <w:rsid w:val="00715176"/>
    <w:rsid w:val="00715920"/>
    <w:rsid w:val="00715E08"/>
    <w:rsid w:val="0071741C"/>
    <w:rsid w:val="00717B86"/>
    <w:rsid w:val="007200F8"/>
    <w:rsid w:val="007202A1"/>
    <w:rsid w:val="00722E85"/>
    <w:rsid w:val="00722FA8"/>
    <w:rsid w:val="00723018"/>
    <w:rsid w:val="00723631"/>
    <w:rsid w:val="00724F69"/>
    <w:rsid w:val="00726500"/>
    <w:rsid w:val="007274C4"/>
    <w:rsid w:val="00730734"/>
    <w:rsid w:val="0073101D"/>
    <w:rsid w:val="007324FB"/>
    <w:rsid w:val="00732C43"/>
    <w:rsid w:val="00732EE0"/>
    <w:rsid w:val="0073382C"/>
    <w:rsid w:val="00733974"/>
    <w:rsid w:val="007340D7"/>
    <w:rsid w:val="007364C7"/>
    <w:rsid w:val="00737CDE"/>
    <w:rsid w:val="00737D5C"/>
    <w:rsid w:val="00737EEA"/>
    <w:rsid w:val="00740F07"/>
    <w:rsid w:val="00741421"/>
    <w:rsid w:val="00741EEC"/>
    <w:rsid w:val="00743C8E"/>
    <w:rsid w:val="00744A46"/>
    <w:rsid w:val="00745BE1"/>
    <w:rsid w:val="007472B3"/>
    <w:rsid w:val="00750ADC"/>
    <w:rsid w:val="00750FA7"/>
    <w:rsid w:val="0075108E"/>
    <w:rsid w:val="00751540"/>
    <w:rsid w:val="007516F5"/>
    <w:rsid w:val="00752742"/>
    <w:rsid w:val="0075290F"/>
    <w:rsid w:val="00753412"/>
    <w:rsid w:val="00754B58"/>
    <w:rsid w:val="007560BD"/>
    <w:rsid w:val="00756D47"/>
    <w:rsid w:val="0075795D"/>
    <w:rsid w:val="00757B3F"/>
    <w:rsid w:val="0076066A"/>
    <w:rsid w:val="007616F4"/>
    <w:rsid w:val="0076173F"/>
    <w:rsid w:val="00762D63"/>
    <w:rsid w:val="00764DEE"/>
    <w:rsid w:val="00765638"/>
    <w:rsid w:val="00765EE7"/>
    <w:rsid w:val="00766952"/>
    <w:rsid w:val="00770042"/>
    <w:rsid w:val="00770EE9"/>
    <w:rsid w:val="00771E0E"/>
    <w:rsid w:val="007726A1"/>
    <w:rsid w:val="00772722"/>
    <w:rsid w:val="00772A34"/>
    <w:rsid w:val="00774AE5"/>
    <w:rsid w:val="00774B84"/>
    <w:rsid w:val="00774ED3"/>
    <w:rsid w:val="00774F2F"/>
    <w:rsid w:val="00775D1E"/>
    <w:rsid w:val="007773FE"/>
    <w:rsid w:val="0078022A"/>
    <w:rsid w:val="00780CE0"/>
    <w:rsid w:val="00781F11"/>
    <w:rsid w:val="00781FC8"/>
    <w:rsid w:val="007829B9"/>
    <w:rsid w:val="00782A0C"/>
    <w:rsid w:val="00782D41"/>
    <w:rsid w:val="00783333"/>
    <w:rsid w:val="0078333D"/>
    <w:rsid w:val="0078371F"/>
    <w:rsid w:val="00783734"/>
    <w:rsid w:val="0078631A"/>
    <w:rsid w:val="00787B89"/>
    <w:rsid w:val="00787BF1"/>
    <w:rsid w:val="00787E6C"/>
    <w:rsid w:val="00791E9B"/>
    <w:rsid w:val="0079244C"/>
    <w:rsid w:val="00793391"/>
    <w:rsid w:val="0079388F"/>
    <w:rsid w:val="007939A9"/>
    <w:rsid w:val="007940DC"/>
    <w:rsid w:val="007942FC"/>
    <w:rsid w:val="0079493F"/>
    <w:rsid w:val="007949F8"/>
    <w:rsid w:val="00794E1A"/>
    <w:rsid w:val="0079599A"/>
    <w:rsid w:val="00795B0C"/>
    <w:rsid w:val="00795B22"/>
    <w:rsid w:val="00795D75"/>
    <w:rsid w:val="00796333"/>
    <w:rsid w:val="007964CD"/>
    <w:rsid w:val="007967C1"/>
    <w:rsid w:val="00797499"/>
    <w:rsid w:val="007976DC"/>
    <w:rsid w:val="00797E16"/>
    <w:rsid w:val="007A0135"/>
    <w:rsid w:val="007A04E3"/>
    <w:rsid w:val="007A0724"/>
    <w:rsid w:val="007A1FF6"/>
    <w:rsid w:val="007A220F"/>
    <w:rsid w:val="007A3B85"/>
    <w:rsid w:val="007A3E74"/>
    <w:rsid w:val="007A4254"/>
    <w:rsid w:val="007A42BB"/>
    <w:rsid w:val="007A5B12"/>
    <w:rsid w:val="007A5BB9"/>
    <w:rsid w:val="007A639A"/>
    <w:rsid w:val="007B0161"/>
    <w:rsid w:val="007B02EA"/>
    <w:rsid w:val="007B142A"/>
    <w:rsid w:val="007B1839"/>
    <w:rsid w:val="007B24FE"/>
    <w:rsid w:val="007B2C48"/>
    <w:rsid w:val="007B2DA6"/>
    <w:rsid w:val="007B31B1"/>
    <w:rsid w:val="007B3C4E"/>
    <w:rsid w:val="007B4F54"/>
    <w:rsid w:val="007B58E1"/>
    <w:rsid w:val="007B65F9"/>
    <w:rsid w:val="007B7603"/>
    <w:rsid w:val="007B772E"/>
    <w:rsid w:val="007C118F"/>
    <w:rsid w:val="007C17CC"/>
    <w:rsid w:val="007C1A36"/>
    <w:rsid w:val="007C1B66"/>
    <w:rsid w:val="007C224D"/>
    <w:rsid w:val="007C27A6"/>
    <w:rsid w:val="007C31EA"/>
    <w:rsid w:val="007C4473"/>
    <w:rsid w:val="007C4566"/>
    <w:rsid w:val="007C4FB5"/>
    <w:rsid w:val="007C5845"/>
    <w:rsid w:val="007C5D85"/>
    <w:rsid w:val="007C6AA5"/>
    <w:rsid w:val="007C7919"/>
    <w:rsid w:val="007D0A5D"/>
    <w:rsid w:val="007D10B7"/>
    <w:rsid w:val="007D1DC9"/>
    <w:rsid w:val="007D1F9B"/>
    <w:rsid w:val="007D30F0"/>
    <w:rsid w:val="007D3585"/>
    <w:rsid w:val="007D3C72"/>
    <w:rsid w:val="007D4A3C"/>
    <w:rsid w:val="007D4EC2"/>
    <w:rsid w:val="007D573D"/>
    <w:rsid w:val="007D5884"/>
    <w:rsid w:val="007D63E0"/>
    <w:rsid w:val="007D7756"/>
    <w:rsid w:val="007D7802"/>
    <w:rsid w:val="007E2B53"/>
    <w:rsid w:val="007E4446"/>
    <w:rsid w:val="007E5415"/>
    <w:rsid w:val="007E553B"/>
    <w:rsid w:val="007E5D55"/>
    <w:rsid w:val="007E6159"/>
    <w:rsid w:val="007E6493"/>
    <w:rsid w:val="007E64C9"/>
    <w:rsid w:val="007E672A"/>
    <w:rsid w:val="007E7D5B"/>
    <w:rsid w:val="007E7DFC"/>
    <w:rsid w:val="007F070A"/>
    <w:rsid w:val="007F13FB"/>
    <w:rsid w:val="007F1F43"/>
    <w:rsid w:val="007F1FD4"/>
    <w:rsid w:val="007F27E4"/>
    <w:rsid w:val="007F369E"/>
    <w:rsid w:val="007F4003"/>
    <w:rsid w:val="007F481E"/>
    <w:rsid w:val="007F4B4A"/>
    <w:rsid w:val="007F50ED"/>
    <w:rsid w:val="007F6551"/>
    <w:rsid w:val="007F6724"/>
    <w:rsid w:val="007F6B9B"/>
    <w:rsid w:val="007F7CA3"/>
    <w:rsid w:val="007F7D2D"/>
    <w:rsid w:val="008005DE"/>
    <w:rsid w:val="008009A8"/>
    <w:rsid w:val="00800B09"/>
    <w:rsid w:val="00800B85"/>
    <w:rsid w:val="008013CD"/>
    <w:rsid w:val="00802B74"/>
    <w:rsid w:val="00803EDE"/>
    <w:rsid w:val="00804542"/>
    <w:rsid w:val="00805128"/>
    <w:rsid w:val="0080595B"/>
    <w:rsid w:val="00805B78"/>
    <w:rsid w:val="00806CF8"/>
    <w:rsid w:val="00807521"/>
    <w:rsid w:val="00807C91"/>
    <w:rsid w:val="00810888"/>
    <w:rsid w:val="008108F6"/>
    <w:rsid w:val="008111C9"/>
    <w:rsid w:val="00811595"/>
    <w:rsid w:val="00811675"/>
    <w:rsid w:val="0081193C"/>
    <w:rsid w:val="00811EC3"/>
    <w:rsid w:val="00812AF0"/>
    <w:rsid w:val="00812CAD"/>
    <w:rsid w:val="008131E0"/>
    <w:rsid w:val="00813EB1"/>
    <w:rsid w:val="0081471B"/>
    <w:rsid w:val="00814F62"/>
    <w:rsid w:val="00814FA6"/>
    <w:rsid w:val="008163DF"/>
    <w:rsid w:val="008166E0"/>
    <w:rsid w:val="0081697E"/>
    <w:rsid w:val="0082098C"/>
    <w:rsid w:val="00820F4F"/>
    <w:rsid w:val="0082158D"/>
    <w:rsid w:val="00821E23"/>
    <w:rsid w:val="008225EB"/>
    <w:rsid w:val="00822E51"/>
    <w:rsid w:val="00823F8B"/>
    <w:rsid w:val="00824214"/>
    <w:rsid w:val="00824440"/>
    <w:rsid w:val="00824834"/>
    <w:rsid w:val="008250A5"/>
    <w:rsid w:val="00826B64"/>
    <w:rsid w:val="0082712B"/>
    <w:rsid w:val="008274F4"/>
    <w:rsid w:val="008302AD"/>
    <w:rsid w:val="00830B68"/>
    <w:rsid w:val="00830CE2"/>
    <w:rsid w:val="0083120F"/>
    <w:rsid w:val="008312CE"/>
    <w:rsid w:val="008314FB"/>
    <w:rsid w:val="00831B33"/>
    <w:rsid w:val="00831CF2"/>
    <w:rsid w:val="00831DD4"/>
    <w:rsid w:val="00831F81"/>
    <w:rsid w:val="00832613"/>
    <w:rsid w:val="00832641"/>
    <w:rsid w:val="008328FB"/>
    <w:rsid w:val="008339D7"/>
    <w:rsid w:val="008340B6"/>
    <w:rsid w:val="008350DE"/>
    <w:rsid w:val="008351AB"/>
    <w:rsid w:val="00835F6F"/>
    <w:rsid w:val="00836094"/>
    <w:rsid w:val="008363ED"/>
    <w:rsid w:val="008365B7"/>
    <w:rsid w:val="00837127"/>
    <w:rsid w:val="00840E58"/>
    <w:rsid w:val="00841CB2"/>
    <w:rsid w:val="008423C8"/>
    <w:rsid w:val="008424A1"/>
    <w:rsid w:val="00842583"/>
    <w:rsid w:val="008436DC"/>
    <w:rsid w:val="00846702"/>
    <w:rsid w:val="00846E7C"/>
    <w:rsid w:val="00850166"/>
    <w:rsid w:val="00850D32"/>
    <w:rsid w:val="00851C6A"/>
    <w:rsid w:val="00851EE9"/>
    <w:rsid w:val="008527D9"/>
    <w:rsid w:val="00852C39"/>
    <w:rsid w:val="00852C62"/>
    <w:rsid w:val="00852DE0"/>
    <w:rsid w:val="008532B6"/>
    <w:rsid w:val="008532F7"/>
    <w:rsid w:val="0085335C"/>
    <w:rsid w:val="00856253"/>
    <w:rsid w:val="008564F3"/>
    <w:rsid w:val="0085676F"/>
    <w:rsid w:val="00856AB6"/>
    <w:rsid w:val="00856E32"/>
    <w:rsid w:val="008572FB"/>
    <w:rsid w:val="0085798D"/>
    <w:rsid w:val="00860098"/>
    <w:rsid w:val="00860455"/>
    <w:rsid w:val="00860715"/>
    <w:rsid w:val="0086213C"/>
    <w:rsid w:val="00862291"/>
    <w:rsid w:val="008627E2"/>
    <w:rsid w:val="00862882"/>
    <w:rsid w:val="00862BD7"/>
    <w:rsid w:val="00862DD8"/>
    <w:rsid w:val="00863087"/>
    <w:rsid w:val="00863A8F"/>
    <w:rsid w:val="008647A7"/>
    <w:rsid w:val="00865AFB"/>
    <w:rsid w:val="00865BC2"/>
    <w:rsid w:val="0086602A"/>
    <w:rsid w:val="0086608E"/>
    <w:rsid w:val="0086612E"/>
    <w:rsid w:val="008667E2"/>
    <w:rsid w:val="00867D10"/>
    <w:rsid w:val="00867D95"/>
    <w:rsid w:val="00870411"/>
    <w:rsid w:val="00870B55"/>
    <w:rsid w:val="008711EB"/>
    <w:rsid w:val="0087180A"/>
    <w:rsid w:val="00871EAB"/>
    <w:rsid w:val="008727C6"/>
    <w:rsid w:val="00872B6D"/>
    <w:rsid w:val="00872CBD"/>
    <w:rsid w:val="00873142"/>
    <w:rsid w:val="00873E00"/>
    <w:rsid w:val="008742C9"/>
    <w:rsid w:val="0087445C"/>
    <w:rsid w:val="00874D7A"/>
    <w:rsid w:val="008766D5"/>
    <w:rsid w:val="008766E4"/>
    <w:rsid w:val="00876793"/>
    <w:rsid w:val="0087689C"/>
    <w:rsid w:val="00876FC2"/>
    <w:rsid w:val="00876FD5"/>
    <w:rsid w:val="008777A8"/>
    <w:rsid w:val="00877C67"/>
    <w:rsid w:val="008804BD"/>
    <w:rsid w:val="00880E68"/>
    <w:rsid w:val="008814FC"/>
    <w:rsid w:val="008818E5"/>
    <w:rsid w:val="00882ACB"/>
    <w:rsid w:val="00882EF8"/>
    <w:rsid w:val="00883725"/>
    <w:rsid w:val="008839F0"/>
    <w:rsid w:val="0088428A"/>
    <w:rsid w:val="0088429B"/>
    <w:rsid w:val="008845B2"/>
    <w:rsid w:val="008849D6"/>
    <w:rsid w:val="0088508C"/>
    <w:rsid w:val="008851A4"/>
    <w:rsid w:val="008851C1"/>
    <w:rsid w:val="008856BE"/>
    <w:rsid w:val="00885885"/>
    <w:rsid w:val="008861F3"/>
    <w:rsid w:val="008862AE"/>
    <w:rsid w:val="00886866"/>
    <w:rsid w:val="00887965"/>
    <w:rsid w:val="008903FB"/>
    <w:rsid w:val="0089055B"/>
    <w:rsid w:val="00890776"/>
    <w:rsid w:val="00890E27"/>
    <w:rsid w:val="008915BC"/>
    <w:rsid w:val="00891AFF"/>
    <w:rsid w:val="0089212E"/>
    <w:rsid w:val="00892D5D"/>
    <w:rsid w:val="0089351B"/>
    <w:rsid w:val="0089457B"/>
    <w:rsid w:val="008949D4"/>
    <w:rsid w:val="00894DEA"/>
    <w:rsid w:val="00894ED8"/>
    <w:rsid w:val="00895027"/>
    <w:rsid w:val="008952AD"/>
    <w:rsid w:val="00895BE7"/>
    <w:rsid w:val="00895BFF"/>
    <w:rsid w:val="0089657A"/>
    <w:rsid w:val="0089689A"/>
    <w:rsid w:val="00897807"/>
    <w:rsid w:val="00897B97"/>
    <w:rsid w:val="00897F18"/>
    <w:rsid w:val="008A1B13"/>
    <w:rsid w:val="008A1E84"/>
    <w:rsid w:val="008A31E2"/>
    <w:rsid w:val="008A38A6"/>
    <w:rsid w:val="008A5501"/>
    <w:rsid w:val="008A5C53"/>
    <w:rsid w:val="008A5F34"/>
    <w:rsid w:val="008A6174"/>
    <w:rsid w:val="008A64B1"/>
    <w:rsid w:val="008A6A88"/>
    <w:rsid w:val="008A6D70"/>
    <w:rsid w:val="008A7191"/>
    <w:rsid w:val="008A7D78"/>
    <w:rsid w:val="008B01A4"/>
    <w:rsid w:val="008B09C6"/>
    <w:rsid w:val="008B1ECE"/>
    <w:rsid w:val="008B2A12"/>
    <w:rsid w:val="008B2D39"/>
    <w:rsid w:val="008B3A9F"/>
    <w:rsid w:val="008B3DFC"/>
    <w:rsid w:val="008B4090"/>
    <w:rsid w:val="008B45CE"/>
    <w:rsid w:val="008B463C"/>
    <w:rsid w:val="008B4F25"/>
    <w:rsid w:val="008B566B"/>
    <w:rsid w:val="008B57DC"/>
    <w:rsid w:val="008B7740"/>
    <w:rsid w:val="008C065C"/>
    <w:rsid w:val="008C0D13"/>
    <w:rsid w:val="008C11B1"/>
    <w:rsid w:val="008C1515"/>
    <w:rsid w:val="008C2819"/>
    <w:rsid w:val="008C33CB"/>
    <w:rsid w:val="008C35C6"/>
    <w:rsid w:val="008C66FA"/>
    <w:rsid w:val="008C675A"/>
    <w:rsid w:val="008C6B78"/>
    <w:rsid w:val="008C6F73"/>
    <w:rsid w:val="008C72EA"/>
    <w:rsid w:val="008C7BED"/>
    <w:rsid w:val="008D001E"/>
    <w:rsid w:val="008D04D1"/>
    <w:rsid w:val="008D1E87"/>
    <w:rsid w:val="008D2FD4"/>
    <w:rsid w:val="008D35FA"/>
    <w:rsid w:val="008D3FCA"/>
    <w:rsid w:val="008D4200"/>
    <w:rsid w:val="008D48F8"/>
    <w:rsid w:val="008D53C2"/>
    <w:rsid w:val="008D5BF8"/>
    <w:rsid w:val="008D5ECF"/>
    <w:rsid w:val="008D641E"/>
    <w:rsid w:val="008D6D05"/>
    <w:rsid w:val="008D7181"/>
    <w:rsid w:val="008D7394"/>
    <w:rsid w:val="008D76AA"/>
    <w:rsid w:val="008E013A"/>
    <w:rsid w:val="008E132F"/>
    <w:rsid w:val="008E2A5D"/>
    <w:rsid w:val="008E3427"/>
    <w:rsid w:val="008E35B5"/>
    <w:rsid w:val="008E3F34"/>
    <w:rsid w:val="008E42A1"/>
    <w:rsid w:val="008E4C24"/>
    <w:rsid w:val="008E6AD2"/>
    <w:rsid w:val="008E7225"/>
    <w:rsid w:val="008E735C"/>
    <w:rsid w:val="008F0829"/>
    <w:rsid w:val="008F1125"/>
    <w:rsid w:val="008F13B2"/>
    <w:rsid w:val="008F2826"/>
    <w:rsid w:val="008F5A6A"/>
    <w:rsid w:val="008F666F"/>
    <w:rsid w:val="008F6C42"/>
    <w:rsid w:val="008F6DC4"/>
    <w:rsid w:val="009013F7"/>
    <w:rsid w:val="00901B63"/>
    <w:rsid w:val="00902CA5"/>
    <w:rsid w:val="00902EC2"/>
    <w:rsid w:val="009041B0"/>
    <w:rsid w:val="0090484B"/>
    <w:rsid w:val="00906050"/>
    <w:rsid w:val="009060BE"/>
    <w:rsid w:val="009067F6"/>
    <w:rsid w:val="009074D5"/>
    <w:rsid w:val="009100FC"/>
    <w:rsid w:val="0091065A"/>
    <w:rsid w:val="0091106A"/>
    <w:rsid w:val="0091143C"/>
    <w:rsid w:val="0091189E"/>
    <w:rsid w:val="009130F8"/>
    <w:rsid w:val="009139F8"/>
    <w:rsid w:val="00913B42"/>
    <w:rsid w:val="00914338"/>
    <w:rsid w:val="009146C5"/>
    <w:rsid w:val="00917A2A"/>
    <w:rsid w:val="00920671"/>
    <w:rsid w:val="00920F53"/>
    <w:rsid w:val="009216C7"/>
    <w:rsid w:val="0092226E"/>
    <w:rsid w:val="00923030"/>
    <w:rsid w:val="00923219"/>
    <w:rsid w:val="0092357E"/>
    <w:rsid w:val="00923887"/>
    <w:rsid w:val="00924452"/>
    <w:rsid w:val="009258BB"/>
    <w:rsid w:val="00926315"/>
    <w:rsid w:val="009265E0"/>
    <w:rsid w:val="00926799"/>
    <w:rsid w:val="00930EED"/>
    <w:rsid w:val="0093167C"/>
    <w:rsid w:val="00932264"/>
    <w:rsid w:val="009326AF"/>
    <w:rsid w:val="00934051"/>
    <w:rsid w:val="009349F7"/>
    <w:rsid w:val="00934A8C"/>
    <w:rsid w:val="00934B80"/>
    <w:rsid w:val="00934C6C"/>
    <w:rsid w:val="00934E2F"/>
    <w:rsid w:val="00934FDF"/>
    <w:rsid w:val="0093522F"/>
    <w:rsid w:val="00935B53"/>
    <w:rsid w:val="00935C5F"/>
    <w:rsid w:val="00935F52"/>
    <w:rsid w:val="009363D4"/>
    <w:rsid w:val="00937F3D"/>
    <w:rsid w:val="009405E3"/>
    <w:rsid w:val="009408CA"/>
    <w:rsid w:val="0094147D"/>
    <w:rsid w:val="00941925"/>
    <w:rsid w:val="00941948"/>
    <w:rsid w:val="00941CA5"/>
    <w:rsid w:val="00942002"/>
    <w:rsid w:val="0094345A"/>
    <w:rsid w:val="009436FE"/>
    <w:rsid w:val="009440C5"/>
    <w:rsid w:val="009444AA"/>
    <w:rsid w:val="00944ED3"/>
    <w:rsid w:val="009450C6"/>
    <w:rsid w:val="0094642C"/>
    <w:rsid w:val="00947183"/>
    <w:rsid w:val="00947788"/>
    <w:rsid w:val="00947BDD"/>
    <w:rsid w:val="00952EF6"/>
    <w:rsid w:val="009532AC"/>
    <w:rsid w:val="00953AF4"/>
    <w:rsid w:val="00953B96"/>
    <w:rsid w:val="0095462A"/>
    <w:rsid w:val="00955155"/>
    <w:rsid w:val="009558B8"/>
    <w:rsid w:val="00955AB8"/>
    <w:rsid w:val="00955BBD"/>
    <w:rsid w:val="00955EF1"/>
    <w:rsid w:val="00957954"/>
    <w:rsid w:val="0096001C"/>
    <w:rsid w:val="00960197"/>
    <w:rsid w:val="00960204"/>
    <w:rsid w:val="0096080D"/>
    <w:rsid w:val="00960A41"/>
    <w:rsid w:val="009619FF"/>
    <w:rsid w:val="00961D6B"/>
    <w:rsid w:val="009625A8"/>
    <w:rsid w:val="009625DC"/>
    <w:rsid w:val="009633ED"/>
    <w:rsid w:val="0096396C"/>
    <w:rsid w:val="00963A8A"/>
    <w:rsid w:val="00964730"/>
    <w:rsid w:val="00964A40"/>
    <w:rsid w:val="00964D90"/>
    <w:rsid w:val="0096582B"/>
    <w:rsid w:val="0096599D"/>
    <w:rsid w:val="00965F6A"/>
    <w:rsid w:val="00966F20"/>
    <w:rsid w:val="00967F03"/>
    <w:rsid w:val="009704F5"/>
    <w:rsid w:val="009705FB"/>
    <w:rsid w:val="00970C99"/>
    <w:rsid w:val="00970F73"/>
    <w:rsid w:val="00970FBE"/>
    <w:rsid w:val="00971030"/>
    <w:rsid w:val="00973635"/>
    <w:rsid w:val="00974720"/>
    <w:rsid w:val="00975421"/>
    <w:rsid w:val="009768A2"/>
    <w:rsid w:val="00977026"/>
    <w:rsid w:val="00977857"/>
    <w:rsid w:val="009779A7"/>
    <w:rsid w:val="0098148C"/>
    <w:rsid w:val="00981547"/>
    <w:rsid w:val="00982075"/>
    <w:rsid w:val="00983266"/>
    <w:rsid w:val="00983876"/>
    <w:rsid w:val="00984AC5"/>
    <w:rsid w:val="00984E3C"/>
    <w:rsid w:val="00985926"/>
    <w:rsid w:val="00987339"/>
    <w:rsid w:val="00990068"/>
    <w:rsid w:val="009902F9"/>
    <w:rsid w:val="009911A8"/>
    <w:rsid w:val="00991659"/>
    <w:rsid w:val="00992075"/>
    <w:rsid w:val="0099248B"/>
    <w:rsid w:val="00992BAB"/>
    <w:rsid w:val="00993540"/>
    <w:rsid w:val="00993DFF"/>
    <w:rsid w:val="00994006"/>
    <w:rsid w:val="009942A1"/>
    <w:rsid w:val="00994353"/>
    <w:rsid w:val="00994BC7"/>
    <w:rsid w:val="00995D1B"/>
    <w:rsid w:val="00996209"/>
    <w:rsid w:val="0099670D"/>
    <w:rsid w:val="00996EFD"/>
    <w:rsid w:val="00997C29"/>
    <w:rsid w:val="009A01D1"/>
    <w:rsid w:val="009A0BDB"/>
    <w:rsid w:val="009A229C"/>
    <w:rsid w:val="009A250D"/>
    <w:rsid w:val="009A270B"/>
    <w:rsid w:val="009A2F6F"/>
    <w:rsid w:val="009A3AC7"/>
    <w:rsid w:val="009A3DF9"/>
    <w:rsid w:val="009A3FCD"/>
    <w:rsid w:val="009A5F7D"/>
    <w:rsid w:val="009A7252"/>
    <w:rsid w:val="009A74A8"/>
    <w:rsid w:val="009A7940"/>
    <w:rsid w:val="009B0103"/>
    <w:rsid w:val="009B44F9"/>
    <w:rsid w:val="009B4C36"/>
    <w:rsid w:val="009B4ED5"/>
    <w:rsid w:val="009B4FD1"/>
    <w:rsid w:val="009B5E85"/>
    <w:rsid w:val="009B63F3"/>
    <w:rsid w:val="009B6F80"/>
    <w:rsid w:val="009B77B4"/>
    <w:rsid w:val="009C3038"/>
    <w:rsid w:val="009C3E55"/>
    <w:rsid w:val="009C41E4"/>
    <w:rsid w:val="009C4BDD"/>
    <w:rsid w:val="009C4E4F"/>
    <w:rsid w:val="009C517C"/>
    <w:rsid w:val="009C5534"/>
    <w:rsid w:val="009C59B3"/>
    <w:rsid w:val="009C5A04"/>
    <w:rsid w:val="009C6C50"/>
    <w:rsid w:val="009D14CF"/>
    <w:rsid w:val="009D16BE"/>
    <w:rsid w:val="009D1721"/>
    <w:rsid w:val="009D1D6C"/>
    <w:rsid w:val="009D2646"/>
    <w:rsid w:val="009D26D4"/>
    <w:rsid w:val="009D2B76"/>
    <w:rsid w:val="009D2CC8"/>
    <w:rsid w:val="009D2F71"/>
    <w:rsid w:val="009D338C"/>
    <w:rsid w:val="009D34EF"/>
    <w:rsid w:val="009D366A"/>
    <w:rsid w:val="009D509E"/>
    <w:rsid w:val="009D5956"/>
    <w:rsid w:val="009D666E"/>
    <w:rsid w:val="009D6F8F"/>
    <w:rsid w:val="009E0528"/>
    <w:rsid w:val="009E0B26"/>
    <w:rsid w:val="009E0FF0"/>
    <w:rsid w:val="009E2621"/>
    <w:rsid w:val="009E2714"/>
    <w:rsid w:val="009E284F"/>
    <w:rsid w:val="009E2CB7"/>
    <w:rsid w:val="009E2E20"/>
    <w:rsid w:val="009E48BF"/>
    <w:rsid w:val="009E5643"/>
    <w:rsid w:val="009E594E"/>
    <w:rsid w:val="009E6B3D"/>
    <w:rsid w:val="009E7BDB"/>
    <w:rsid w:val="009F02BA"/>
    <w:rsid w:val="009F02FA"/>
    <w:rsid w:val="009F0F22"/>
    <w:rsid w:val="009F1515"/>
    <w:rsid w:val="009F18E1"/>
    <w:rsid w:val="009F202A"/>
    <w:rsid w:val="009F2A16"/>
    <w:rsid w:val="009F2C64"/>
    <w:rsid w:val="009F3CA5"/>
    <w:rsid w:val="009F3E6E"/>
    <w:rsid w:val="009F5454"/>
    <w:rsid w:val="009F61DC"/>
    <w:rsid w:val="009F62D6"/>
    <w:rsid w:val="009F6697"/>
    <w:rsid w:val="009F6EC9"/>
    <w:rsid w:val="009F737E"/>
    <w:rsid w:val="009F744D"/>
    <w:rsid w:val="009F7513"/>
    <w:rsid w:val="009F7F44"/>
    <w:rsid w:val="00A00310"/>
    <w:rsid w:val="00A00592"/>
    <w:rsid w:val="00A00970"/>
    <w:rsid w:val="00A00B62"/>
    <w:rsid w:val="00A00D87"/>
    <w:rsid w:val="00A0145C"/>
    <w:rsid w:val="00A01A37"/>
    <w:rsid w:val="00A020B4"/>
    <w:rsid w:val="00A02942"/>
    <w:rsid w:val="00A03239"/>
    <w:rsid w:val="00A03B1D"/>
    <w:rsid w:val="00A03CC6"/>
    <w:rsid w:val="00A04CCD"/>
    <w:rsid w:val="00A05361"/>
    <w:rsid w:val="00A05899"/>
    <w:rsid w:val="00A07452"/>
    <w:rsid w:val="00A07541"/>
    <w:rsid w:val="00A11144"/>
    <w:rsid w:val="00A11B8C"/>
    <w:rsid w:val="00A11BCB"/>
    <w:rsid w:val="00A12C89"/>
    <w:rsid w:val="00A12CB7"/>
    <w:rsid w:val="00A13557"/>
    <w:rsid w:val="00A13829"/>
    <w:rsid w:val="00A146CE"/>
    <w:rsid w:val="00A14CAE"/>
    <w:rsid w:val="00A14D41"/>
    <w:rsid w:val="00A14E12"/>
    <w:rsid w:val="00A1504C"/>
    <w:rsid w:val="00A159F1"/>
    <w:rsid w:val="00A15B43"/>
    <w:rsid w:val="00A1631E"/>
    <w:rsid w:val="00A1683B"/>
    <w:rsid w:val="00A16F56"/>
    <w:rsid w:val="00A17824"/>
    <w:rsid w:val="00A1799C"/>
    <w:rsid w:val="00A179DD"/>
    <w:rsid w:val="00A2012B"/>
    <w:rsid w:val="00A20633"/>
    <w:rsid w:val="00A20E2A"/>
    <w:rsid w:val="00A214BB"/>
    <w:rsid w:val="00A21692"/>
    <w:rsid w:val="00A22357"/>
    <w:rsid w:val="00A22927"/>
    <w:rsid w:val="00A23F71"/>
    <w:rsid w:val="00A24C40"/>
    <w:rsid w:val="00A24EF1"/>
    <w:rsid w:val="00A24F4B"/>
    <w:rsid w:val="00A26310"/>
    <w:rsid w:val="00A2631C"/>
    <w:rsid w:val="00A270EB"/>
    <w:rsid w:val="00A272A3"/>
    <w:rsid w:val="00A27C79"/>
    <w:rsid w:val="00A31359"/>
    <w:rsid w:val="00A3157A"/>
    <w:rsid w:val="00A31BDC"/>
    <w:rsid w:val="00A31D3E"/>
    <w:rsid w:val="00A32960"/>
    <w:rsid w:val="00A32A3B"/>
    <w:rsid w:val="00A32C67"/>
    <w:rsid w:val="00A33330"/>
    <w:rsid w:val="00A344F7"/>
    <w:rsid w:val="00A345D1"/>
    <w:rsid w:val="00A34692"/>
    <w:rsid w:val="00A34707"/>
    <w:rsid w:val="00A34B62"/>
    <w:rsid w:val="00A3539F"/>
    <w:rsid w:val="00A4108E"/>
    <w:rsid w:val="00A41F53"/>
    <w:rsid w:val="00A41F65"/>
    <w:rsid w:val="00A42874"/>
    <w:rsid w:val="00A43A3B"/>
    <w:rsid w:val="00A43A68"/>
    <w:rsid w:val="00A4453C"/>
    <w:rsid w:val="00A44EB7"/>
    <w:rsid w:val="00A45A25"/>
    <w:rsid w:val="00A468D8"/>
    <w:rsid w:val="00A46D36"/>
    <w:rsid w:val="00A46F65"/>
    <w:rsid w:val="00A478B1"/>
    <w:rsid w:val="00A479B0"/>
    <w:rsid w:val="00A5100B"/>
    <w:rsid w:val="00A51FB1"/>
    <w:rsid w:val="00A5293E"/>
    <w:rsid w:val="00A544E4"/>
    <w:rsid w:val="00A5488F"/>
    <w:rsid w:val="00A5492A"/>
    <w:rsid w:val="00A57013"/>
    <w:rsid w:val="00A601FB"/>
    <w:rsid w:val="00A60326"/>
    <w:rsid w:val="00A6048A"/>
    <w:rsid w:val="00A60BD6"/>
    <w:rsid w:val="00A60FD0"/>
    <w:rsid w:val="00A61462"/>
    <w:rsid w:val="00A6165F"/>
    <w:rsid w:val="00A620AA"/>
    <w:rsid w:val="00A658E2"/>
    <w:rsid w:val="00A66491"/>
    <w:rsid w:val="00A66A43"/>
    <w:rsid w:val="00A66EF2"/>
    <w:rsid w:val="00A67365"/>
    <w:rsid w:val="00A677A0"/>
    <w:rsid w:val="00A67EA3"/>
    <w:rsid w:val="00A70A3E"/>
    <w:rsid w:val="00A722D8"/>
    <w:rsid w:val="00A72369"/>
    <w:rsid w:val="00A723BF"/>
    <w:rsid w:val="00A7257B"/>
    <w:rsid w:val="00A72A2E"/>
    <w:rsid w:val="00A72B39"/>
    <w:rsid w:val="00A72C61"/>
    <w:rsid w:val="00A73B13"/>
    <w:rsid w:val="00A74150"/>
    <w:rsid w:val="00A7560D"/>
    <w:rsid w:val="00A76786"/>
    <w:rsid w:val="00A76C75"/>
    <w:rsid w:val="00A77372"/>
    <w:rsid w:val="00A773FD"/>
    <w:rsid w:val="00A77795"/>
    <w:rsid w:val="00A81CAC"/>
    <w:rsid w:val="00A825F6"/>
    <w:rsid w:val="00A82E6F"/>
    <w:rsid w:val="00A8309F"/>
    <w:rsid w:val="00A83BF3"/>
    <w:rsid w:val="00A83D6D"/>
    <w:rsid w:val="00A84764"/>
    <w:rsid w:val="00A86076"/>
    <w:rsid w:val="00A861DD"/>
    <w:rsid w:val="00A86C65"/>
    <w:rsid w:val="00A911E6"/>
    <w:rsid w:val="00A9143F"/>
    <w:rsid w:val="00A91E9A"/>
    <w:rsid w:val="00A92816"/>
    <w:rsid w:val="00A94091"/>
    <w:rsid w:val="00A9612A"/>
    <w:rsid w:val="00A969BF"/>
    <w:rsid w:val="00A96FB4"/>
    <w:rsid w:val="00AA0551"/>
    <w:rsid w:val="00AA05EB"/>
    <w:rsid w:val="00AA0D5C"/>
    <w:rsid w:val="00AA13B3"/>
    <w:rsid w:val="00AA16AE"/>
    <w:rsid w:val="00AA1AF6"/>
    <w:rsid w:val="00AA27E0"/>
    <w:rsid w:val="00AA37C7"/>
    <w:rsid w:val="00AA42E0"/>
    <w:rsid w:val="00AA4E7E"/>
    <w:rsid w:val="00AA5F72"/>
    <w:rsid w:val="00AA6089"/>
    <w:rsid w:val="00AA6509"/>
    <w:rsid w:val="00AA6D39"/>
    <w:rsid w:val="00AA792E"/>
    <w:rsid w:val="00AA7C9A"/>
    <w:rsid w:val="00AB00EA"/>
    <w:rsid w:val="00AB1DD8"/>
    <w:rsid w:val="00AB260C"/>
    <w:rsid w:val="00AB29B1"/>
    <w:rsid w:val="00AB415B"/>
    <w:rsid w:val="00AB4226"/>
    <w:rsid w:val="00AB4A87"/>
    <w:rsid w:val="00AB7F5B"/>
    <w:rsid w:val="00AC1274"/>
    <w:rsid w:val="00AC1327"/>
    <w:rsid w:val="00AC2644"/>
    <w:rsid w:val="00AC2F88"/>
    <w:rsid w:val="00AC3082"/>
    <w:rsid w:val="00AC3376"/>
    <w:rsid w:val="00AC3E81"/>
    <w:rsid w:val="00AC4070"/>
    <w:rsid w:val="00AC5493"/>
    <w:rsid w:val="00AC5B2F"/>
    <w:rsid w:val="00AC688E"/>
    <w:rsid w:val="00AC6D02"/>
    <w:rsid w:val="00AC7559"/>
    <w:rsid w:val="00AD02A8"/>
    <w:rsid w:val="00AD0661"/>
    <w:rsid w:val="00AD0868"/>
    <w:rsid w:val="00AD2966"/>
    <w:rsid w:val="00AD38BE"/>
    <w:rsid w:val="00AD4DD8"/>
    <w:rsid w:val="00AD57F9"/>
    <w:rsid w:val="00AD6D44"/>
    <w:rsid w:val="00AD728C"/>
    <w:rsid w:val="00AE0163"/>
    <w:rsid w:val="00AE0942"/>
    <w:rsid w:val="00AE0C8D"/>
    <w:rsid w:val="00AE0CFF"/>
    <w:rsid w:val="00AE2866"/>
    <w:rsid w:val="00AE2D9C"/>
    <w:rsid w:val="00AE3F2F"/>
    <w:rsid w:val="00AE452E"/>
    <w:rsid w:val="00AE4742"/>
    <w:rsid w:val="00AE54F5"/>
    <w:rsid w:val="00AE56B9"/>
    <w:rsid w:val="00AE61CF"/>
    <w:rsid w:val="00AE7283"/>
    <w:rsid w:val="00AE7438"/>
    <w:rsid w:val="00AF0172"/>
    <w:rsid w:val="00AF04A3"/>
    <w:rsid w:val="00AF06B1"/>
    <w:rsid w:val="00AF070F"/>
    <w:rsid w:val="00AF0944"/>
    <w:rsid w:val="00AF1A48"/>
    <w:rsid w:val="00AF1FC0"/>
    <w:rsid w:val="00AF1FFC"/>
    <w:rsid w:val="00AF2161"/>
    <w:rsid w:val="00AF27D3"/>
    <w:rsid w:val="00AF3331"/>
    <w:rsid w:val="00AF4F03"/>
    <w:rsid w:val="00AF5300"/>
    <w:rsid w:val="00AF5739"/>
    <w:rsid w:val="00AF60E9"/>
    <w:rsid w:val="00AF616C"/>
    <w:rsid w:val="00AF6D8B"/>
    <w:rsid w:val="00AF7382"/>
    <w:rsid w:val="00AF7A8B"/>
    <w:rsid w:val="00AF7FCA"/>
    <w:rsid w:val="00B00157"/>
    <w:rsid w:val="00B002E0"/>
    <w:rsid w:val="00B00639"/>
    <w:rsid w:val="00B00A0E"/>
    <w:rsid w:val="00B010E6"/>
    <w:rsid w:val="00B015F3"/>
    <w:rsid w:val="00B016EB"/>
    <w:rsid w:val="00B02A1A"/>
    <w:rsid w:val="00B03D13"/>
    <w:rsid w:val="00B05A0C"/>
    <w:rsid w:val="00B061A0"/>
    <w:rsid w:val="00B0633A"/>
    <w:rsid w:val="00B074E3"/>
    <w:rsid w:val="00B076AD"/>
    <w:rsid w:val="00B100D1"/>
    <w:rsid w:val="00B103FB"/>
    <w:rsid w:val="00B10A7C"/>
    <w:rsid w:val="00B1200C"/>
    <w:rsid w:val="00B123F3"/>
    <w:rsid w:val="00B125F8"/>
    <w:rsid w:val="00B12A8B"/>
    <w:rsid w:val="00B12AF5"/>
    <w:rsid w:val="00B13F9A"/>
    <w:rsid w:val="00B14B16"/>
    <w:rsid w:val="00B157A3"/>
    <w:rsid w:val="00B15D2A"/>
    <w:rsid w:val="00B16D8C"/>
    <w:rsid w:val="00B17F40"/>
    <w:rsid w:val="00B20F57"/>
    <w:rsid w:val="00B21C9F"/>
    <w:rsid w:val="00B221F8"/>
    <w:rsid w:val="00B223A1"/>
    <w:rsid w:val="00B23A7C"/>
    <w:rsid w:val="00B25816"/>
    <w:rsid w:val="00B25AE2"/>
    <w:rsid w:val="00B26EF3"/>
    <w:rsid w:val="00B27DD6"/>
    <w:rsid w:val="00B309AB"/>
    <w:rsid w:val="00B31E71"/>
    <w:rsid w:val="00B31F8B"/>
    <w:rsid w:val="00B3250E"/>
    <w:rsid w:val="00B33FEA"/>
    <w:rsid w:val="00B342D8"/>
    <w:rsid w:val="00B35ED2"/>
    <w:rsid w:val="00B35EEC"/>
    <w:rsid w:val="00B35F0F"/>
    <w:rsid w:val="00B3699A"/>
    <w:rsid w:val="00B3723F"/>
    <w:rsid w:val="00B37272"/>
    <w:rsid w:val="00B37304"/>
    <w:rsid w:val="00B37E04"/>
    <w:rsid w:val="00B40131"/>
    <w:rsid w:val="00B40949"/>
    <w:rsid w:val="00B40FD1"/>
    <w:rsid w:val="00B435F6"/>
    <w:rsid w:val="00B43A97"/>
    <w:rsid w:val="00B442A0"/>
    <w:rsid w:val="00B4462D"/>
    <w:rsid w:val="00B44F5D"/>
    <w:rsid w:val="00B46028"/>
    <w:rsid w:val="00B46F04"/>
    <w:rsid w:val="00B50C0B"/>
    <w:rsid w:val="00B51404"/>
    <w:rsid w:val="00B515D5"/>
    <w:rsid w:val="00B51B23"/>
    <w:rsid w:val="00B5230E"/>
    <w:rsid w:val="00B52DC6"/>
    <w:rsid w:val="00B52F54"/>
    <w:rsid w:val="00B5359F"/>
    <w:rsid w:val="00B53FDF"/>
    <w:rsid w:val="00B546B2"/>
    <w:rsid w:val="00B55885"/>
    <w:rsid w:val="00B55B72"/>
    <w:rsid w:val="00B56D7D"/>
    <w:rsid w:val="00B57557"/>
    <w:rsid w:val="00B579B3"/>
    <w:rsid w:val="00B6003E"/>
    <w:rsid w:val="00B60595"/>
    <w:rsid w:val="00B60905"/>
    <w:rsid w:val="00B61296"/>
    <w:rsid w:val="00B61FDF"/>
    <w:rsid w:val="00B62CF7"/>
    <w:rsid w:val="00B6301E"/>
    <w:rsid w:val="00B63ADF"/>
    <w:rsid w:val="00B63E55"/>
    <w:rsid w:val="00B64735"/>
    <w:rsid w:val="00B6561B"/>
    <w:rsid w:val="00B65BBB"/>
    <w:rsid w:val="00B65CF5"/>
    <w:rsid w:val="00B65E7E"/>
    <w:rsid w:val="00B6615D"/>
    <w:rsid w:val="00B6730B"/>
    <w:rsid w:val="00B67759"/>
    <w:rsid w:val="00B703D2"/>
    <w:rsid w:val="00B718B2"/>
    <w:rsid w:val="00B71DFF"/>
    <w:rsid w:val="00B7266C"/>
    <w:rsid w:val="00B734B4"/>
    <w:rsid w:val="00B7382C"/>
    <w:rsid w:val="00B73AEC"/>
    <w:rsid w:val="00B74D49"/>
    <w:rsid w:val="00B74EFF"/>
    <w:rsid w:val="00B75E32"/>
    <w:rsid w:val="00B764C3"/>
    <w:rsid w:val="00B76A05"/>
    <w:rsid w:val="00B76D9A"/>
    <w:rsid w:val="00B775C1"/>
    <w:rsid w:val="00B779C8"/>
    <w:rsid w:val="00B8022D"/>
    <w:rsid w:val="00B80B02"/>
    <w:rsid w:val="00B826CB"/>
    <w:rsid w:val="00B82718"/>
    <w:rsid w:val="00B83332"/>
    <w:rsid w:val="00B8389E"/>
    <w:rsid w:val="00B84539"/>
    <w:rsid w:val="00B84661"/>
    <w:rsid w:val="00B85331"/>
    <w:rsid w:val="00B8576B"/>
    <w:rsid w:val="00B86B41"/>
    <w:rsid w:val="00B90246"/>
    <w:rsid w:val="00B903E0"/>
    <w:rsid w:val="00B90FEF"/>
    <w:rsid w:val="00B911C9"/>
    <w:rsid w:val="00B916BF"/>
    <w:rsid w:val="00B91AE4"/>
    <w:rsid w:val="00B925C4"/>
    <w:rsid w:val="00B92FFC"/>
    <w:rsid w:val="00B936C0"/>
    <w:rsid w:val="00B937A6"/>
    <w:rsid w:val="00B94F0C"/>
    <w:rsid w:val="00B9502B"/>
    <w:rsid w:val="00B95846"/>
    <w:rsid w:val="00B95870"/>
    <w:rsid w:val="00B95DFB"/>
    <w:rsid w:val="00B9600A"/>
    <w:rsid w:val="00B967B5"/>
    <w:rsid w:val="00B97658"/>
    <w:rsid w:val="00B9765D"/>
    <w:rsid w:val="00BA0101"/>
    <w:rsid w:val="00BA0C9D"/>
    <w:rsid w:val="00BA0DF8"/>
    <w:rsid w:val="00BA0F84"/>
    <w:rsid w:val="00BA14E0"/>
    <w:rsid w:val="00BA193C"/>
    <w:rsid w:val="00BA1ED4"/>
    <w:rsid w:val="00BA297A"/>
    <w:rsid w:val="00BA3061"/>
    <w:rsid w:val="00BA3574"/>
    <w:rsid w:val="00BA35CD"/>
    <w:rsid w:val="00BA3FA4"/>
    <w:rsid w:val="00BA3FD9"/>
    <w:rsid w:val="00BA49DF"/>
    <w:rsid w:val="00BA6FF3"/>
    <w:rsid w:val="00BA714F"/>
    <w:rsid w:val="00BA7C12"/>
    <w:rsid w:val="00BA7D39"/>
    <w:rsid w:val="00BA7F3E"/>
    <w:rsid w:val="00BB02DB"/>
    <w:rsid w:val="00BB064D"/>
    <w:rsid w:val="00BB1384"/>
    <w:rsid w:val="00BB13F8"/>
    <w:rsid w:val="00BB6485"/>
    <w:rsid w:val="00BB6D01"/>
    <w:rsid w:val="00BB6E37"/>
    <w:rsid w:val="00BB74EF"/>
    <w:rsid w:val="00BB79AD"/>
    <w:rsid w:val="00BB7EAE"/>
    <w:rsid w:val="00BC3F71"/>
    <w:rsid w:val="00BC61C0"/>
    <w:rsid w:val="00BC6440"/>
    <w:rsid w:val="00BC6816"/>
    <w:rsid w:val="00BC69EF"/>
    <w:rsid w:val="00BC74B6"/>
    <w:rsid w:val="00BD00C9"/>
    <w:rsid w:val="00BD0A6D"/>
    <w:rsid w:val="00BD0C2F"/>
    <w:rsid w:val="00BD1008"/>
    <w:rsid w:val="00BD11B3"/>
    <w:rsid w:val="00BD1DC9"/>
    <w:rsid w:val="00BD27F2"/>
    <w:rsid w:val="00BD2968"/>
    <w:rsid w:val="00BD3A43"/>
    <w:rsid w:val="00BD3D2C"/>
    <w:rsid w:val="00BD3E82"/>
    <w:rsid w:val="00BD4A36"/>
    <w:rsid w:val="00BD4F12"/>
    <w:rsid w:val="00BD54D1"/>
    <w:rsid w:val="00BD6073"/>
    <w:rsid w:val="00BD63BF"/>
    <w:rsid w:val="00BD7AE8"/>
    <w:rsid w:val="00BD7C56"/>
    <w:rsid w:val="00BE0131"/>
    <w:rsid w:val="00BE0431"/>
    <w:rsid w:val="00BE0862"/>
    <w:rsid w:val="00BE08CA"/>
    <w:rsid w:val="00BE0AA4"/>
    <w:rsid w:val="00BE0CBF"/>
    <w:rsid w:val="00BE175E"/>
    <w:rsid w:val="00BE310C"/>
    <w:rsid w:val="00BE3477"/>
    <w:rsid w:val="00BE61F6"/>
    <w:rsid w:val="00BE6436"/>
    <w:rsid w:val="00BE6E8F"/>
    <w:rsid w:val="00BE75E9"/>
    <w:rsid w:val="00BE7BC6"/>
    <w:rsid w:val="00BE7FCC"/>
    <w:rsid w:val="00BF0415"/>
    <w:rsid w:val="00BF0A1B"/>
    <w:rsid w:val="00BF0B9D"/>
    <w:rsid w:val="00BF0C13"/>
    <w:rsid w:val="00BF1468"/>
    <w:rsid w:val="00BF1727"/>
    <w:rsid w:val="00BF3563"/>
    <w:rsid w:val="00BF3912"/>
    <w:rsid w:val="00BF487B"/>
    <w:rsid w:val="00BF56F9"/>
    <w:rsid w:val="00BF628A"/>
    <w:rsid w:val="00BF6B2C"/>
    <w:rsid w:val="00BF7A23"/>
    <w:rsid w:val="00C00534"/>
    <w:rsid w:val="00C01521"/>
    <w:rsid w:val="00C02088"/>
    <w:rsid w:val="00C02347"/>
    <w:rsid w:val="00C036CD"/>
    <w:rsid w:val="00C04DD4"/>
    <w:rsid w:val="00C0538D"/>
    <w:rsid w:val="00C06067"/>
    <w:rsid w:val="00C07470"/>
    <w:rsid w:val="00C07B88"/>
    <w:rsid w:val="00C10094"/>
    <w:rsid w:val="00C101DB"/>
    <w:rsid w:val="00C1102C"/>
    <w:rsid w:val="00C11874"/>
    <w:rsid w:val="00C11BAF"/>
    <w:rsid w:val="00C11C18"/>
    <w:rsid w:val="00C13330"/>
    <w:rsid w:val="00C13379"/>
    <w:rsid w:val="00C13708"/>
    <w:rsid w:val="00C13FE0"/>
    <w:rsid w:val="00C14434"/>
    <w:rsid w:val="00C14DCA"/>
    <w:rsid w:val="00C150D4"/>
    <w:rsid w:val="00C151C0"/>
    <w:rsid w:val="00C159D6"/>
    <w:rsid w:val="00C1639B"/>
    <w:rsid w:val="00C170F2"/>
    <w:rsid w:val="00C17DD2"/>
    <w:rsid w:val="00C206D6"/>
    <w:rsid w:val="00C21530"/>
    <w:rsid w:val="00C21624"/>
    <w:rsid w:val="00C21BF6"/>
    <w:rsid w:val="00C22E5F"/>
    <w:rsid w:val="00C2316A"/>
    <w:rsid w:val="00C2328B"/>
    <w:rsid w:val="00C240AE"/>
    <w:rsid w:val="00C24B21"/>
    <w:rsid w:val="00C2529E"/>
    <w:rsid w:val="00C257B0"/>
    <w:rsid w:val="00C25C78"/>
    <w:rsid w:val="00C26317"/>
    <w:rsid w:val="00C31146"/>
    <w:rsid w:val="00C31A72"/>
    <w:rsid w:val="00C31B30"/>
    <w:rsid w:val="00C32202"/>
    <w:rsid w:val="00C32911"/>
    <w:rsid w:val="00C32AA9"/>
    <w:rsid w:val="00C33978"/>
    <w:rsid w:val="00C33C7A"/>
    <w:rsid w:val="00C348AF"/>
    <w:rsid w:val="00C3506E"/>
    <w:rsid w:val="00C35D9D"/>
    <w:rsid w:val="00C369BB"/>
    <w:rsid w:val="00C36C33"/>
    <w:rsid w:val="00C3723C"/>
    <w:rsid w:val="00C3724F"/>
    <w:rsid w:val="00C37410"/>
    <w:rsid w:val="00C42349"/>
    <w:rsid w:val="00C4267B"/>
    <w:rsid w:val="00C42FCA"/>
    <w:rsid w:val="00C43D94"/>
    <w:rsid w:val="00C45DAB"/>
    <w:rsid w:val="00C466F3"/>
    <w:rsid w:val="00C472FF"/>
    <w:rsid w:val="00C5127C"/>
    <w:rsid w:val="00C51C35"/>
    <w:rsid w:val="00C51DEE"/>
    <w:rsid w:val="00C529F5"/>
    <w:rsid w:val="00C52A0C"/>
    <w:rsid w:val="00C52DD4"/>
    <w:rsid w:val="00C53931"/>
    <w:rsid w:val="00C54856"/>
    <w:rsid w:val="00C55DD0"/>
    <w:rsid w:val="00C55E17"/>
    <w:rsid w:val="00C570D0"/>
    <w:rsid w:val="00C579FD"/>
    <w:rsid w:val="00C57B18"/>
    <w:rsid w:val="00C60697"/>
    <w:rsid w:val="00C60735"/>
    <w:rsid w:val="00C607A8"/>
    <w:rsid w:val="00C60E5E"/>
    <w:rsid w:val="00C63E68"/>
    <w:rsid w:val="00C65B6F"/>
    <w:rsid w:val="00C65C28"/>
    <w:rsid w:val="00C65CA2"/>
    <w:rsid w:val="00C67691"/>
    <w:rsid w:val="00C679E8"/>
    <w:rsid w:val="00C67ECF"/>
    <w:rsid w:val="00C7056F"/>
    <w:rsid w:val="00C706FE"/>
    <w:rsid w:val="00C70DBA"/>
    <w:rsid w:val="00C71924"/>
    <w:rsid w:val="00C71E84"/>
    <w:rsid w:val="00C72C04"/>
    <w:rsid w:val="00C72D05"/>
    <w:rsid w:val="00C74275"/>
    <w:rsid w:val="00C75112"/>
    <w:rsid w:val="00C75271"/>
    <w:rsid w:val="00C75952"/>
    <w:rsid w:val="00C75C3E"/>
    <w:rsid w:val="00C75ECD"/>
    <w:rsid w:val="00C7602B"/>
    <w:rsid w:val="00C76492"/>
    <w:rsid w:val="00C76F2F"/>
    <w:rsid w:val="00C772CB"/>
    <w:rsid w:val="00C776D3"/>
    <w:rsid w:val="00C777AF"/>
    <w:rsid w:val="00C77AF2"/>
    <w:rsid w:val="00C77B0F"/>
    <w:rsid w:val="00C804CC"/>
    <w:rsid w:val="00C80514"/>
    <w:rsid w:val="00C80556"/>
    <w:rsid w:val="00C80934"/>
    <w:rsid w:val="00C80AA6"/>
    <w:rsid w:val="00C8240B"/>
    <w:rsid w:val="00C8282E"/>
    <w:rsid w:val="00C835E1"/>
    <w:rsid w:val="00C836BA"/>
    <w:rsid w:val="00C84965"/>
    <w:rsid w:val="00C84C41"/>
    <w:rsid w:val="00C8538C"/>
    <w:rsid w:val="00C85444"/>
    <w:rsid w:val="00C8558A"/>
    <w:rsid w:val="00C85972"/>
    <w:rsid w:val="00C861FE"/>
    <w:rsid w:val="00C86404"/>
    <w:rsid w:val="00C86B91"/>
    <w:rsid w:val="00C87171"/>
    <w:rsid w:val="00C871DC"/>
    <w:rsid w:val="00C87233"/>
    <w:rsid w:val="00C874ED"/>
    <w:rsid w:val="00C90710"/>
    <w:rsid w:val="00C911DE"/>
    <w:rsid w:val="00C912F1"/>
    <w:rsid w:val="00C91BF5"/>
    <w:rsid w:val="00C92274"/>
    <w:rsid w:val="00C9280A"/>
    <w:rsid w:val="00C937E7"/>
    <w:rsid w:val="00C94600"/>
    <w:rsid w:val="00C95236"/>
    <w:rsid w:val="00C95B90"/>
    <w:rsid w:val="00C960E8"/>
    <w:rsid w:val="00C96CDB"/>
    <w:rsid w:val="00CA04CD"/>
    <w:rsid w:val="00CA06DF"/>
    <w:rsid w:val="00CA084E"/>
    <w:rsid w:val="00CA0C57"/>
    <w:rsid w:val="00CA1065"/>
    <w:rsid w:val="00CA160B"/>
    <w:rsid w:val="00CA30C1"/>
    <w:rsid w:val="00CA3307"/>
    <w:rsid w:val="00CA3405"/>
    <w:rsid w:val="00CA44FB"/>
    <w:rsid w:val="00CA699C"/>
    <w:rsid w:val="00CA6DEA"/>
    <w:rsid w:val="00CA7518"/>
    <w:rsid w:val="00CA798D"/>
    <w:rsid w:val="00CA7FBF"/>
    <w:rsid w:val="00CB02FA"/>
    <w:rsid w:val="00CB05D0"/>
    <w:rsid w:val="00CB107C"/>
    <w:rsid w:val="00CB3D04"/>
    <w:rsid w:val="00CB4F56"/>
    <w:rsid w:val="00CB659A"/>
    <w:rsid w:val="00CB6ABE"/>
    <w:rsid w:val="00CB6D38"/>
    <w:rsid w:val="00CC1792"/>
    <w:rsid w:val="00CC21E0"/>
    <w:rsid w:val="00CC23E7"/>
    <w:rsid w:val="00CC2F29"/>
    <w:rsid w:val="00CC3E2B"/>
    <w:rsid w:val="00CC430D"/>
    <w:rsid w:val="00CC466C"/>
    <w:rsid w:val="00CC5032"/>
    <w:rsid w:val="00CC5316"/>
    <w:rsid w:val="00CC69A4"/>
    <w:rsid w:val="00CC7444"/>
    <w:rsid w:val="00CD0344"/>
    <w:rsid w:val="00CD0A58"/>
    <w:rsid w:val="00CD0B13"/>
    <w:rsid w:val="00CD1972"/>
    <w:rsid w:val="00CD1D2F"/>
    <w:rsid w:val="00CD228A"/>
    <w:rsid w:val="00CD2B5D"/>
    <w:rsid w:val="00CD2D33"/>
    <w:rsid w:val="00CD36F7"/>
    <w:rsid w:val="00CD3B85"/>
    <w:rsid w:val="00CD4D47"/>
    <w:rsid w:val="00CD4DDC"/>
    <w:rsid w:val="00CD5892"/>
    <w:rsid w:val="00CD6ADE"/>
    <w:rsid w:val="00CD717D"/>
    <w:rsid w:val="00CD756A"/>
    <w:rsid w:val="00CD77A2"/>
    <w:rsid w:val="00CD77E8"/>
    <w:rsid w:val="00CE0669"/>
    <w:rsid w:val="00CE07CB"/>
    <w:rsid w:val="00CE0974"/>
    <w:rsid w:val="00CE0DEE"/>
    <w:rsid w:val="00CE0EF6"/>
    <w:rsid w:val="00CE0F67"/>
    <w:rsid w:val="00CE1188"/>
    <w:rsid w:val="00CE2890"/>
    <w:rsid w:val="00CE3F84"/>
    <w:rsid w:val="00CE429E"/>
    <w:rsid w:val="00CE47F4"/>
    <w:rsid w:val="00CE5721"/>
    <w:rsid w:val="00CE5887"/>
    <w:rsid w:val="00CE60BB"/>
    <w:rsid w:val="00CE6133"/>
    <w:rsid w:val="00CE683F"/>
    <w:rsid w:val="00CE6867"/>
    <w:rsid w:val="00CE6FE6"/>
    <w:rsid w:val="00CE7CA4"/>
    <w:rsid w:val="00CF01A7"/>
    <w:rsid w:val="00CF2F39"/>
    <w:rsid w:val="00CF34FF"/>
    <w:rsid w:val="00CF35F1"/>
    <w:rsid w:val="00CF41A1"/>
    <w:rsid w:val="00CF425E"/>
    <w:rsid w:val="00CF4D58"/>
    <w:rsid w:val="00CF5172"/>
    <w:rsid w:val="00CF69B8"/>
    <w:rsid w:val="00CF7429"/>
    <w:rsid w:val="00CF7C2D"/>
    <w:rsid w:val="00D0077B"/>
    <w:rsid w:val="00D02176"/>
    <w:rsid w:val="00D03436"/>
    <w:rsid w:val="00D04165"/>
    <w:rsid w:val="00D0704C"/>
    <w:rsid w:val="00D10C94"/>
    <w:rsid w:val="00D10D07"/>
    <w:rsid w:val="00D1271F"/>
    <w:rsid w:val="00D12809"/>
    <w:rsid w:val="00D12867"/>
    <w:rsid w:val="00D12D70"/>
    <w:rsid w:val="00D13999"/>
    <w:rsid w:val="00D13BB5"/>
    <w:rsid w:val="00D14B1C"/>
    <w:rsid w:val="00D14D21"/>
    <w:rsid w:val="00D157E8"/>
    <w:rsid w:val="00D161D6"/>
    <w:rsid w:val="00D203FD"/>
    <w:rsid w:val="00D20865"/>
    <w:rsid w:val="00D215E6"/>
    <w:rsid w:val="00D21774"/>
    <w:rsid w:val="00D217C1"/>
    <w:rsid w:val="00D21B3A"/>
    <w:rsid w:val="00D241D2"/>
    <w:rsid w:val="00D24C1A"/>
    <w:rsid w:val="00D24ED2"/>
    <w:rsid w:val="00D25303"/>
    <w:rsid w:val="00D25FA9"/>
    <w:rsid w:val="00D2601F"/>
    <w:rsid w:val="00D267F6"/>
    <w:rsid w:val="00D26852"/>
    <w:rsid w:val="00D27055"/>
    <w:rsid w:val="00D2723E"/>
    <w:rsid w:val="00D27742"/>
    <w:rsid w:val="00D278E0"/>
    <w:rsid w:val="00D30A68"/>
    <w:rsid w:val="00D3103C"/>
    <w:rsid w:val="00D32200"/>
    <w:rsid w:val="00D32A66"/>
    <w:rsid w:val="00D32DA3"/>
    <w:rsid w:val="00D34A94"/>
    <w:rsid w:val="00D35240"/>
    <w:rsid w:val="00D35644"/>
    <w:rsid w:val="00D35D85"/>
    <w:rsid w:val="00D3614E"/>
    <w:rsid w:val="00D36790"/>
    <w:rsid w:val="00D377D6"/>
    <w:rsid w:val="00D37814"/>
    <w:rsid w:val="00D37F60"/>
    <w:rsid w:val="00D40C2E"/>
    <w:rsid w:val="00D41C79"/>
    <w:rsid w:val="00D41DED"/>
    <w:rsid w:val="00D41FE2"/>
    <w:rsid w:val="00D42653"/>
    <w:rsid w:val="00D42660"/>
    <w:rsid w:val="00D42A14"/>
    <w:rsid w:val="00D45236"/>
    <w:rsid w:val="00D4549F"/>
    <w:rsid w:val="00D45D37"/>
    <w:rsid w:val="00D47AFB"/>
    <w:rsid w:val="00D47B31"/>
    <w:rsid w:val="00D47ED2"/>
    <w:rsid w:val="00D5112F"/>
    <w:rsid w:val="00D51323"/>
    <w:rsid w:val="00D5144C"/>
    <w:rsid w:val="00D52485"/>
    <w:rsid w:val="00D526E4"/>
    <w:rsid w:val="00D53D34"/>
    <w:rsid w:val="00D53E6F"/>
    <w:rsid w:val="00D5491E"/>
    <w:rsid w:val="00D55177"/>
    <w:rsid w:val="00D552F2"/>
    <w:rsid w:val="00D554B8"/>
    <w:rsid w:val="00D56424"/>
    <w:rsid w:val="00D56851"/>
    <w:rsid w:val="00D569D4"/>
    <w:rsid w:val="00D61418"/>
    <w:rsid w:val="00D61FEA"/>
    <w:rsid w:val="00D6299D"/>
    <w:rsid w:val="00D62D73"/>
    <w:rsid w:val="00D631B3"/>
    <w:rsid w:val="00D64CA6"/>
    <w:rsid w:val="00D660EB"/>
    <w:rsid w:val="00D66E8A"/>
    <w:rsid w:val="00D702DD"/>
    <w:rsid w:val="00D71691"/>
    <w:rsid w:val="00D7361F"/>
    <w:rsid w:val="00D73E01"/>
    <w:rsid w:val="00D7485E"/>
    <w:rsid w:val="00D7642C"/>
    <w:rsid w:val="00D76ECD"/>
    <w:rsid w:val="00D779E8"/>
    <w:rsid w:val="00D802BD"/>
    <w:rsid w:val="00D81AB3"/>
    <w:rsid w:val="00D82643"/>
    <w:rsid w:val="00D838A7"/>
    <w:rsid w:val="00D83EA2"/>
    <w:rsid w:val="00D842C4"/>
    <w:rsid w:val="00D843EF"/>
    <w:rsid w:val="00D84571"/>
    <w:rsid w:val="00D84925"/>
    <w:rsid w:val="00D8586F"/>
    <w:rsid w:val="00D858E3"/>
    <w:rsid w:val="00D862B5"/>
    <w:rsid w:val="00D872AE"/>
    <w:rsid w:val="00D874FF"/>
    <w:rsid w:val="00D877DF"/>
    <w:rsid w:val="00D8791E"/>
    <w:rsid w:val="00D87FEB"/>
    <w:rsid w:val="00D900DA"/>
    <w:rsid w:val="00D91F66"/>
    <w:rsid w:val="00D920C2"/>
    <w:rsid w:val="00D922FE"/>
    <w:rsid w:val="00D93670"/>
    <w:rsid w:val="00D93767"/>
    <w:rsid w:val="00D93FD1"/>
    <w:rsid w:val="00D94617"/>
    <w:rsid w:val="00D9531A"/>
    <w:rsid w:val="00D957BC"/>
    <w:rsid w:val="00D95B12"/>
    <w:rsid w:val="00D960F8"/>
    <w:rsid w:val="00D96845"/>
    <w:rsid w:val="00D96BAC"/>
    <w:rsid w:val="00D9752C"/>
    <w:rsid w:val="00D97E77"/>
    <w:rsid w:val="00DA0701"/>
    <w:rsid w:val="00DA11E1"/>
    <w:rsid w:val="00DA1D1B"/>
    <w:rsid w:val="00DA270F"/>
    <w:rsid w:val="00DA2974"/>
    <w:rsid w:val="00DA3399"/>
    <w:rsid w:val="00DA3F3A"/>
    <w:rsid w:val="00DA51E4"/>
    <w:rsid w:val="00DA6A40"/>
    <w:rsid w:val="00DA6DA0"/>
    <w:rsid w:val="00DA7A82"/>
    <w:rsid w:val="00DB008D"/>
    <w:rsid w:val="00DB02AC"/>
    <w:rsid w:val="00DB0A71"/>
    <w:rsid w:val="00DB0CA6"/>
    <w:rsid w:val="00DB19DB"/>
    <w:rsid w:val="00DB1D26"/>
    <w:rsid w:val="00DB208D"/>
    <w:rsid w:val="00DB214F"/>
    <w:rsid w:val="00DB3F22"/>
    <w:rsid w:val="00DB4401"/>
    <w:rsid w:val="00DB4D3C"/>
    <w:rsid w:val="00DB5888"/>
    <w:rsid w:val="00DB5C58"/>
    <w:rsid w:val="00DB5E84"/>
    <w:rsid w:val="00DB6192"/>
    <w:rsid w:val="00DC06F3"/>
    <w:rsid w:val="00DC074F"/>
    <w:rsid w:val="00DC0BFE"/>
    <w:rsid w:val="00DC0D09"/>
    <w:rsid w:val="00DC116F"/>
    <w:rsid w:val="00DC1B40"/>
    <w:rsid w:val="00DC28A2"/>
    <w:rsid w:val="00DC3144"/>
    <w:rsid w:val="00DC45ED"/>
    <w:rsid w:val="00DC4D76"/>
    <w:rsid w:val="00DC4E24"/>
    <w:rsid w:val="00DC78B2"/>
    <w:rsid w:val="00DD017C"/>
    <w:rsid w:val="00DD0D84"/>
    <w:rsid w:val="00DD0E9E"/>
    <w:rsid w:val="00DD22CB"/>
    <w:rsid w:val="00DD35DD"/>
    <w:rsid w:val="00DD3887"/>
    <w:rsid w:val="00DD467D"/>
    <w:rsid w:val="00DD4AAF"/>
    <w:rsid w:val="00DD4EAB"/>
    <w:rsid w:val="00DD536B"/>
    <w:rsid w:val="00DD58D0"/>
    <w:rsid w:val="00DD5ED0"/>
    <w:rsid w:val="00DD622B"/>
    <w:rsid w:val="00DD687F"/>
    <w:rsid w:val="00DD7282"/>
    <w:rsid w:val="00DD7472"/>
    <w:rsid w:val="00DD7F49"/>
    <w:rsid w:val="00DE0BCD"/>
    <w:rsid w:val="00DE0C5E"/>
    <w:rsid w:val="00DE12C6"/>
    <w:rsid w:val="00DE277C"/>
    <w:rsid w:val="00DE28DE"/>
    <w:rsid w:val="00DE32B6"/>
    <w:rsid w:val="00DE3D44"/>
    <w:rsid w:val="00DE3FBE"/>
    <w:rsid w:val="00DE4B0C"/>
    <w:rsid w:val="00DE5BA9"/>
    <w:rsid w:val="00DE68A4"/>
    <w:rsid w:val="00DE7009"/>
    <w:rsid w:val="00DF03BE"/>
    <w:rsid w:val="00DF056B"/>
    <w:rsid w:val="00DF15B7"/>
    <w:rsid w:val="00DF1659"/>
    <w:rsid w:val="00DF25D3"/>
    <w:rsid w:val="00DF473C"/>
    <w:rsid w:val="00DF4D78"/>
    <w:rsid w:val="00DF4DE7"/>
    <w:rsid w:val="00DF5D53"/>
    <w:rsid w:val="00DF5E26"/>
    <w:rsid w:val="00DF5F6E"/>
    <w:rsid w:val="00DF620A"/>
    <w:rsid w:val="00DF71E7"/>
    <w:rsid w:val="00DF7503"/>
    <w:rsid w:val="00E00E71"/>
    <w:rsid w:val="00E00F75"/>
    <w:rsid w:val="00E01959"/>
    <w:rsid w:val="00E019DC"/>
    <w:rsid w:val="00E02989"/>
    <w:rsid w:val="00E0322C"/>
    <w:rsid w:val="00E0386E"/>
    <w:rsid w:val="00E03FA4"/>
    <w:rsid w:val="00E04694"/>
    <w:rsid w:val="00E05378"/>
    <w:rsid w:val="00E059C7"/>
    <w:rsid w:val="00E05A74"/>
    <w:rsid w:val="00E06BFF"/>
    <w:rsid w:val="00E06E30"/>
    <w:rsid w:val="00E06E4E"/>
    <w:rsid w:val="00E07237"/>
    <w:rsid w:val="00E07863"/>
    <w:rsid w:val="00E1212F"/>
    <w:rsid w:val="00E12E90"/>
    <w:rsid w:val="00E1315B"/>
    <w:rsid w:val="00E13260"/>
    <w:rsid w:val="00E13A3E"/>
    <w:rsid w:val="00E13B0C"/>
    <w:rsid w:val="00E13B10"/>
    <w:rsid w:val="00E140A8"/>
    <w:rsid w:val="00E14B83"/>
    <w:rsid w:val="00E15966"/>
    <w:rsid w:val="00E15992"/>
    <w:rsid w:val="00E15CD7"/>
    <w:rsid w:val="00E1607F"/>
    <w:rsid w:val="00E1630C"/>
    <w:rsid w:val="00E16A59"/>
    <w:rsid w:val="00E16ECB"/>
    <w:rsid w:val="00E171B8"/>
    <w:rsid w:val="00E178E5"/>
    <w:rsid w:val="00E2076F"/>
    <w:rsid w:val="00E209A9"/>
    <w:rsid w:val="00E21253"/>
    <w:rsid w:val="00E214F5"/>
    <w:rsid w:val="00E21673"/>
    <w:rsid w:val="00E22433"/>
    <w:rsid w:val="00E22EFD"/>
    <w:rsid w:val="00E23204"/>
    <w:rsid w:val="00E2389C"/>
    <w:rsid w:val="00E249B5"/>
    <w:rsid w:val="00E265D3"/>
    <w:rsid w:val="00E27887"/>
    <w:rsid w:val="00E30173"/>
    <w:rsid w:val="00E30F7D"/>
    <w:rsid w:val="00E31560"/>
    <w:rsid w:val="00E31621"/>
    <w:rsid w:val="00E319F0"/>
    <w:rsid w:val="00E31AAD"/>
    <w:rsid w:val="00E3393C"/>
    <w:rsid w:val="00E33A97"/>
    <w:rsid w:val="00E357F3"/>
    <w:rsid w:val="00E365CB"/>
    <w:rsid w:val="00E36E03"/>
    <w:rsid w:val="00E36E16"/>
    <w:rsid w:val="00E37ECE"/>
    <w:rsid w:val="00E400A8"/>
    <w:rsid w:val="00E412E2"/>
    <w:rsid w:val="00E41558"/>
    <w:rsid w:val="00E41B59"/>
    <w:rsid w:val="00E42748"/>
    <w:rsid w:val="00E44380"/>
    <w:rsid w:val="00E44778"/>
    <w:rsid w:val="00E45098"/>
    <w:rsid w:val="00E4549F"/>
    <w:rsid w:val="00E454D0"/>
    <w:rsid w:val="00E46C90"/>
    <w:rsid w:val="00E46F48"/>
    <w:rsid w:val="00E47875"/>
    <w:rsid w:val="00E47BFA"/>
    <w:rsid w:val="00E47C0E"/>
    <w:rsid w:val="00E515A0"/>
    <w:rsid w:val="00E51C96"/>
    <w:rsid w:val="00E520FF"/>
    <w:rsid w:val="00E5259D"/>
    <w:rsid w:val="00E52609"/>
    <w:rsid w:val="00E52AF6"/>
    <w:rsid w:val="00E53423"/>
    <w:rsid w:val="00E539FC"/>
    <w:rsid w:val="00E53E82"/>
    <w:rsid w:val="00E54747"/>
    <w:rsid w:val="00E56144"/>
    <w:rsid w:val="00E562F7"/>
    <w:rsid w:val="00E5634F"/>
    <w:rsid w:val="00E56A47"/>
    <w:rsid w:val="00E56FC2"/>
    <w:rsid w:val="00E571D9"/>
    <w:rsid w:val="00E573E7"/>
    <w:rsid w:val="00E60730"/>
    <w:rsid w:val="00E60764"/>
    <w:rsid w:val="00E6090A"/>
    <w:rsid w:val="00E61C37"/>
    <w:rsid w:val="00E62E21"/>
    <w:rsid w:val="00E642F7"/>
    <w:rsid w:val="00E652E3"/>
    <w:rsid w:val="00E66519"/>
    <w:rsid w:val="00E66705"/>
    <w:rsid w:val="00E66BD1"/>
    <w:rsid w:val="00E673BE"/>
    <w:rsid w:val="00E6763C"/>
    <w:rsid w:val="00E67831"/>
    <w:rsid w:val="00E701E6"/>
    <w:rsid w:val="00E70D3A"/>
    <w:rsid w:val="00E719F2"/>
    <w:rsid w:val="00E71EA8"/>
    <w:rsid w:val="00E73E27"/>
    <w:rsid w:val="00E73FC3"/>
    <w:rsid w:val="00E74776"/>
    <w:rsid w:val="00E74B06"/>
    <w:rsid w:val="00E758D2"/>
    <w:rsid w:val="00E76A2B"/>
    <w:rsid w:val="00E777E6"/>
    <w:rsid w:val="00E77813"/>
    <w:rsid w:val="00E80487"/>
    <w:rsid w:val="00E80507"/>
    <w:rsid w:val="00E81539"/>
    <w:rsid w:val="00E8157A"/>
    <w:rsid w:val="00E816FC"/>
    <w:rsid w:val="00E82375"/>
    <w:rsid w:val="00E823C6"/>
    <w:rsid w:val="00E825E6"/>
    <w:rsid w:val="00E82A05"/>
    <w:rsid w:val="00E82BD0"/>
    <w:rsid w:val="00E8361D"/>
    <w:rsid w:val="00E836F4"/>
    <w:rsid w:val="00E83B08"/>
    <w:rsid w:val="00E8607C"/>
    <w:rsid w:val="00E877BF"/>
    <w:rsid w:val="00E87E24"/>
    <w:rsid w:val="00E90298"/>
    <w:rsid w:val="00E91615"/>
    <w:rsid w:val="00E91BFE"/>
    <w:rsid w:val="00E9249C"/>
    <w:rsid w:val="00E92536"/>
    <w:rsid w:val="00E92877"/>
    <w:rsid w:val="00E92889"/>
    <w:rsid w:val="00E93843"/>
    <w:rsid w:val="00E93918"/>
    <w:rsid w:val="00E948D3"/>
    <w:rsid w:val="00E948E8"/>
    <w:rsid w:val="00E958EC"/>
    <w:rsid w:val="00E96034"/>
    <w:rsid w:val="00E97A3C"/>
    <w:rsid w:val="00EA0E1C"/>
    <w:rsid w:val="00EA1C33"/>
    <w:rsid w:val="00EA28D9"/>
    <w:rsid w:val="00EA2D0C"/>
    <w:rsid w:val="00EA3062"/>
    <w:rsid w:val="00EA34F5"/>
    <w:rsid w:val="00EA3794"/>
    <w:rsid w:val="00EA37E2"/>
    <w:rsid w:val="00EA4481"/>
    <w:rsid w:val="00EA4A1F"/>
    <w:rsid w:val="00EA4A5B"/>
    <w:rsid w:val="00EA4DC2"/>
    <w:rsid w:val="00EA59B5"/>
    <w:rsid w:val="00EA60C8"/>
    <w:rsid w:val="00EA616B"/>
    <w:rsid w:val="00EA6AD5"/>
    <w:rsid w:val="00EA747E"/>
    <w:rsid w:val="00EB00C9"/>
    <w:rsid w:val="00EB0C67"/>
    <w:rsid w:val="00EB1114"/>
    <w:rsid w:val="00EB1153"/>
    <w:rsid w:val="00EB136E"/>
    <w:rsid w:val="00EB15C2"/>
    <w:rsid w:val="00EB1A81"/>
    <w:rsid w:val="00EB2515"/>
    <w:rsid w:val="00EB27E4"/>
    <w:rsid w:val="00EB2BE6"/>
    <w:rsid w:val="00EB2FE4"/>
    <w:rsid w:val="00EB302E"/>
    <w:rsid w:val="00EB4636"/>
    <w:rsid w:val="00EB5607"/>
    <w:rsid w:val="00EB56C5"/>
    <w:rsid w:val="00EB5A7F"/>
    <w:rsid w:val="00EB6407"/>
    <w:rsid w:val="00EB64A3"/>
    <w:rsid w:val="00EB6880"/>
    <w:rsid w:val="00EB6CD3"/>
    <w:rsid w:val="00EB70A1"/>
    <w:rsid w:val="00EB7FCB"/>
    <w:rsid w:val="00EC05A1"/>
    <w:rsid w:val="00EC1155"/>
    <w:rsid w:val="00EC12CA"/>
    <w:rsid w:val="00EC1B85"/>
    <w:rsid w:val="00EC1CE1"/>
    <w:rsid w:val="00EC1E6A"/>
    <w:rsid w:val="00EC2D0F"/>
    <w:rsid w:val="00EC334E"/>
    <w:rsid w:val="00EC442D"/>
    <w:rsid w:val="00EC4D70"/>
    <w:rsid w:val="00EC58DA"/>
    <w:rsid w:val="00EC6B40"/>
    <w:rsid w:val="00EC6C17"/>
    <w:rsid w:val="00EC73D8"/>
    <w:rsid w:val="00EC7617"/>
    <w:rsid w:val="00EC763A"/>
    <w:rsid w:val="00ED0F73"/>
    <w:rsid w:val="00ED16ED"/>
    <w:rsid w:val="00ED1B94"/>
    <w:rsid w:val="00ED2479"/>
    <w:rsid w:val="00ED28F9"/>
    <w:rsid w:val="00ED2FFC"/>
    <w:rsid w:val="00ED35F1"/>
    <w:rsid w:val="00ED4180"/>
    <w:rsid w:val="00ED6C29"/>
    <w:rsid w:val="00ED6CA9"/>
    <w:rsid w:val="00ED6F24"/>
    <w:rsid w:val="00ED6FCC"/>
    <w:rsid w:val="00ED706A"/>
    <w:rsid w:val="00EE11EE"/>
    <w:rsid w:val="00EE30BA"/>
    <w:rsid w:val="00EE3827"/>
    <w:rsid w:val="00EE38DB"/>
    <w:rsid w:val="00EE39FD"/>
    <w:rsid w:val="00EE3CE0"/>
    <w:rsid w:val="00EE4BC2"/>
    <w:rsid w:val="00EE6533"/>
    <w:rsid w:val="00EE6E81"/>
    <w:rsid w:val="00EE72D1"/>
    <w:rsid w:val="00EF02FF"/>
    <w:rsid w:val="00EF06B6"/>
    <w:rsid w:val="00EF0BC9"/>
    <w:rsid w:val="00EF1B17"/>
    <w:rsid w:val="00EF648D"/>
    <w:rsid w:val="00F00E36"/>
    <w:rsid w:val="00F01375"/>
    <w:rsid w:val="00F023D4"/>
    <w:rsid w:val="00F025B2"/>
    <w:rsid w:val="00F03286"/>
    <w:rsid w:val="00F036DD"/>
    <w:rsid w:val="00F038A2"/>
    <w:rsid w:val="00F038F7"/>
    <w:rsid w:val="00F04CB9"/>
    <w:rsid w:val="00F05090"/>
    <w:rsid w:val="00F05546"/>
    <w:rsid w:val="00F0643D"/>
    <w:rsid w:val="00F12111"/>
    <w:rsid w:val="00F12244"/>
    <w:rsid w:val="00F12EEA"/>
    <w:rsid w:val="00F13AEA"/>
    <w:rsid w:val="00F14D79"/>
    <w:rsid w:val="00F17B32"/>
    <w:rsid w:val="00F208E5"/>
    <w:rsid w:val="00F213B8"/>
    <w:rsid w:val="00F21542"/>
    <w:rsid w:val="00F249C3"/>
    <w:rsid w:val="00F25A72"/>
    <w:rsid w:val="00F25CFD"/>
    <w:rsid w:val="00F25EEC"/>
    <w:rsid w:val="00F26E09"/>
    <w:rsid w:val="00F26F54"/>
    <w:rsid w:val="00F27415"/>
    <w:rsid w:val="00F27854"/>
    <w:rsid w:val="00F27F08"/>
    <w:rsid w:val="00F316D2"/>
    <w:rsid w:val="00F31FDE"/>
    <w:rsid w:val="00F32134"/>
    <w:rsid w:val="00F3214A"/>
    <w:rsid w:val="00F32D42"/>
    <w:rsid w:val="00F32FD3"/>
    <w:rsid w:val="00F33776"/>
    <w:rsid w:val="00F33A23"/>
    <w:rsid w:val="00F33C95"/>
    <w:rsid w:val="00F33E43"/>
    <w:rsid w:val="00F3545F"/>
    <w:rsid w:val="00F357D0"/>
    <w:rsid w:val="00F35E09"/>
    <w:rsid w:val="00F35FA8"/>
    <w:rsid w:val="00F36237"/>
    <w:rsid w:val="00F36A76"/>
    <w:rsid w:val="00F4048B"/>
    <w:rsid w:val="00F40FA2"/>
    <w:rsid w:val="00F41BA5"/>
    <w:rsid w:val="00F42E12"/>
    <w:rsid w:val="00F43E9C"/>
    <w:rsid w:val="00F440DC"/>
    <w:rsid w:val="00F44678"/>
    <w:rsid w:val="00F44DF2"/>
    <w:rsid w:val="00F44FF4"/>
    <w:rsid w:val="00F45483"/>
    <w:rsid w:val="00F45787"/>
    <w:rsid w:val="00F4583E"/>
    <w:rsid w:val="00F459EC"/>
    <w:rsid w:val="00F468F7"/>
    <w:rsid w:val="00F4715F"/>
    <w:rsid w:val="00F47B71"/>
    <w:rsid w:val="00F47E1D"/>
    <w:rsid w:val="00F50189"/>
    <w:rsid w:val="00F50708"/>
    <w:rsid w:val="00F516AF"/>
    <w:rsid w:val="00F52A2E"/>
    <w:rsid w:val="00F552C3"/>
    <w:rsid w:val="00F5561E"/>
    <w:rsid w:val="00F557C8"/>
    <w:rsid w:val="00F56272"/>
    <w:rsid w:val="00F56CB2"/>
    <w:rsid w:val="00F57B72"/>
    <w:rsid w:val="00F60A1F"/>
    <w:rsid w:val="00F61259"/>
    <w:rsid w:val="00F61994"/>
    <w:rsid w:val="00F622AA"/>
    <w:rsid w:val="00F645F1"/>
    <w:rsid w:val="00F647E5"/>
    <w:rsid w:val="00F657E5"/>
    <w:rsid w:val="00F65B22"/>
    <w:rsid w:val="00F661B6"/>
    <w:rsid w:val="00F66F80"/>
    <w:rsid w:val="00F67E29"/>
    <w:rsid w:val="00F7079E"/>
    <w:rsid w:val="00F70C21"/>
    <w:rsid w:val="00F71ED5"/>
    <w:rsid w:val="00F7233F"/>
    <w:rsid w:val="00F725AB"/>
    <w:rsid w:val="00F73687"/>
    <w:rsid w:val="00F738AF"/>
    <w:rsid w:val="00F73BFF"/>
    <w:rsid w:val="00F76F89"/>
    <w:rsid w:val="00F7705C"/>
    <w:rsid w:val="00F771C0"/>
    <w:rsid w:val="00F805F0"/>
    <w:rsid w:val="00F80992"/>
    <w:rsid w:val="00F80A6E"/>
    <w:rsid w:val="00F81FE1"/>
    <w:rsid w:val="00F8246E"/>
    <w:rsid w:val="00F8249A"/>
    <w:rsid w:val="00F83DA4"/>
    <w:rsid w:val="00F8416A"/>
    <w:rsid w:val="00F842B1"/>
    <w:rsid w:val="00F84800"/>
    <w:rsid w:val="00F85196"/>
    <w:rsid w:val="00F855A1"/>
    <w:rsid w:val="00F85D92"/>
    <w:rsid w:val="00F874B5"/>
    <w:rsid w:val="00F876AB"/>
    <w:rsid w:val="00F87930"/>
    <w:rsid w:val="00F90B16"/>
    <w:rsid w:val="00F92159"/>
    <w:rsid w:val="00F922A0"/>
    <w:rsid w:val="00F92B1E"/>
    <w:rsid w:val="00F92FE7"/>
    <w:rsid w:val="00F94661"/>
    <w:rsid w:val="00F95022"/>
    <w:rsid w:val="00F95083"/>
    <w:rsid w:val="00F95955"/>
    <w:rsid w:val="00F95BDA"/>
    <w:rsid w:val="00F95DDB"/>
    <w:rsid w:val="00F96282"/>
    <w:rsid w:val="00F9642C"/>
    <w:rsid w:val="00F96620"/>
    <w:rsid w:val="00F96CCA"/>
    <w:rsid w:val="00F96CD9"/>
    <w:rsid w:val="00FA0243"/>
    <w:rsid w:val="00FA048A"/>
    <w:rsid w:val="00FA1273"/>
    <w:rsid w:val="00FA23A1"/>
    <w:rsid w:val="00FA2B2C"/>
    <w:rsid w:val="00FA36BB"/>
    <w:rsid w:val="00FA42DE"/>
    <w:rsid w:val="00FA46D7"/>
    <w:rsid w:val="00FA4811"/>
    <w:rsid w:val="00FA57DB"/>
    <w:rsid w:val="00FA581D"/>
    <w:rsid w:val="00FA59E1"/>
    <w:rsid w:val="00FA5C9B"/>
    <w:rsid w:val="00FA5D11"/>
    <w:rsid w:val="00FA6ABC"/>
    <w:rsid w:val="00FA6E10"/>
    <w:rsid w:val="00FA6F33"/>
    <w:rsid w:val="00FB0B31"/>
    <w:rsid w:val="00FB0EB2"/>
    <w:rsid w:val="00FB1321"/>
    <w:rsid w:val="00FB2A0B"/>
    <w:rsid w:val="00FB2C45"/>
    <w:rsid w:val="00FB3978"/>
    <w:rsid w:val="00FB3AD5"/>
    <w:rsid w:val="00FB48A4"/>
    <w:rsid w:val="00FB557B"/>
    <w:rsid w:val="00FB5903"/>
    <w:rsid w:val="00FB7173"/>
    <w:rsid w:val="00FB7821"/>
    <w:rsid w:val="00FC00FC"/>
    <w:rsid w:val="00FC0D29"/>
    <w:rsid w:val="00FC121E"/>
    <w:rsid w:val="00FC13C1"/>
    <w:rsid w:val="00FC303D"/>
    <w:rsid w:val="00FC304B"/>
    <w:rsid w:val="00FC32A8"/>
    <w:rsid w:val="00FC3EB7"/>
    <w:rsid w:val="00FC4399"/>
    <w:rsid w:val="00FC4DD7"/>
    <w:rsid w:val="00FC5416"/>
    <w:rsid w:val="00FC6C54"/>
    <w:rsid w:val="00FC6F18"/>
    <w:rsid w:val="00FC77F5"/>
    <w:rsid w:val="00FC7EF5"/>
    <w:rsid w:val="00FD0803"/>
    <w:rsid w:val="00FD0A70"/>
    <w:rsid w:val="00FD0B39"/>
    <w:rsid w:val="00FD295E"/>
    <w:rsid w:val="00FD2D90"/>
    <w:rsid w:val="00FD3343"/>
    <w:rsid w:val="00FD67CC"/>
    <w:rsid w:val="00FD6A50"/>
    <w:rsid w:val="00FD7121"/>
    <w:rsid w:val="00FD74DE"/>
    <w:rsid w:val="00FE1EDD"/>
    <w:rsid w:val="00FE2669"/>
    <w:rsid w:val="00FE2AB9"/>
    <w:rsid w:val="00FE2F3A"/>
    <w:rsid w:val="00FE3923"/>
    <w:rsid w:val="00FE45F7"/>
    <w:rsid w:val="00FE472E"/>
    <w:rsid w:val="00FE5154"/>
    <w:rsid w:val="00FE5E15"/>
    <w:rsid w:val="00FE60E7"/>
    <w:rsid w:val="00FE62C6"/>
    <w:rsid w:val="00FE76EC"/>
    <w:rsid w:val="00FE78A9"/>
    <w:rsid w:val="00FE7B35"/>
    <w:rsid w:val="00FF1179"/>
    <w:rsid w:val="00FF1193"/>
    <w:rsid w:val="00FF1926"/>
    <w:rsid w:val="00FF1EE2"/>
    <w:rsid w:val="00FF252C"/>
    <w:rsid w:val="00FF2B07"/>
    <w:rsid w:val="00FF2E2D"/>
    <w:rsid w:val="00FF2F8B"/>
    <w:rsid w:val="00FF334F"/>
    <w:rsid w:val="00FF3B98"/>
    <w:rsid w:val="00FF44A7"/>
    <w:rsid w:val="00FF50E4"/>
    <w:rsid w:val="00FF588B"/>
    <w:rsid w:val="00FF68BB"/>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431BA"/>
  <w15:docId w15:val="{0D8183E9-F32B-4A0D-8D5E-F6F110D7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659C"/>
    <w:rPr>
      <w:sz w:val="22"/>
      <w:lang w:val="en-US" w:eastAsia="ja-JP"/>
    </w:rPr>
  </w:style>
  <w:style w:type="paragraph" w:styleId="Heading1">
    <w:name w:val="heading 1"/>
    <w:aliases w:val="D70AR,Info rubrik 1,titel 1"/>
    <w:basedOn w:val="Normal"/>
    <w:next w:val="Normal"/>
    <w:link w:val="Heading1Char"/>
    <w:qFormat/>
    <w:rsid w:val="0013659C"/>
    <w:pPr>
      <w:ind w:left="567" w:hanging="567"/>
      <w:outlineLvl w:val="0"/>
    </w:pPr>
    <w:rPr>
      <w:b/>
      <w:caps/>
    </w:rPr>
  </w:style>
  <w:style w:type="paragraph" w:styleId="Heading2">
    <w:name w:val="heading 2"/>
    <w:aliases w:val="D70AR2"/>
    <w:basedOn w:val="Heading1"/>
    <w:next w:val="Normal"/>
    <w:link w:val="Heading2Char"/>
    <w:qFormat/>
    <w:rsid w:val="0013659C"/>
    <w:pPr>
      <w:outlineLvl w:val="1"/>
    </w:pPr>
    <w:rPr>
      <w:caps w:val="0"/>
    </w:rPr>
  </w:style>
  <w:style w:type="paragraph" w:styleId="Heading3">
    <w:name w:val="heading 3"/>
    <w:aliases w:val="D70AR3,OLD Heading 3,titel 3"/>
    <w:basedOn w:val="Normal"/>
    <w:next w:val="Normal"/>
    <w:link w:val="Heading3Char"/>
    <w:qFormat/>
    <w:rsid w:val="0013659C"/>
    <w:pPr>
      <w:keepNext/>
      <w:spacing w:before="240" w:after="60"/>
      <w:outlineLvl w:val="2"/>
    </w:pPr>
    <w:rPr>
      <w:rFonts w:ascii="Arial" w:hAnsi="Arial" w:cs="Arial"/>
      <w:b/>
      <w:bCs/>
      <w:sz w:val="26"/>
      <w:szCs w:val="26"/>
    </w:rPr>
  </w:style>
  <w:style w:type="paragraph" w:styleId="Heading4">
    <w:name w:val="heading 4"/>
    <w:aliases w:val="D70AR4,titel 4"/>
    <w:basedOn w:val="Normal"/>
    <w:next w:val="Normal"/>
    <w:link w:val="Heading4Char"/>
    <w:qFormat/>
    <w:rsid w:val="002F3ED4"/>
    <w:pPr>
      <w:keepNext/>
      <w:numPr>
        <w:ilvl w:val="3"/>
        <w:numId w:val="2"/>
      </w:numPr>
      <w:outlineLvl w:val="3"/>
    </w:pPr>
    <w:rPr>
      <w:rFonts w:ascii="Times New Roman Bold" w:hAnsi="Times New Roman Bold"/>
      <w:b/>
    </w:rPr>
  </w:style>
  <w:style w:type="paragraph" w:styleId="Heading5">
    <w:name w:val="heading 5"/>
    <w:aliases w:val="D70AR5,titel 5"/>
    <w:basedOn w:val="Normal"/>
    <w:next w:val="Normal"/>
    <w:link w:val="Heading5Char"/>
    <w:qFormat/>
    <w:rsid w:val="002F3ED4"/>
    <w:pPr>
      <w:keepNext/>
      <w:numPr>
        <w:ilvl w:val="4"/>
        <w:numId w:val="2"/>
      </w:numPr>
      <w:outlineLvl w:val="4"/>
    </w:pPr>
    <w:rPr>
      <w:rFonts w:ascii="Times New Roman Bold" w:hAnsi="Times New Roman Bold"/>
      <w:b/>
    </w:rPr>
  </w:style>
  <w:style w:type="paragraph" w:styleId="Heading6">
    <w:name w:val="heading 6"/>
    <w:basedOn w:val="Normal"/>
    <w:next w:val="Normal"/>
    <w:link w:val="Heading6Char"/>
    <w:qFormat/>
    <w:rsid w:val="002F3ED4"/>
    <w:pPr>
      <w:numPr>
        <w:ilvl w:val="5"/>
        <w:numId w:val="2"/>
      </w:numPr>
      <w:spacing w:before="240" w:after="60"/>
      <w:outlineLvl w:val="5"/>
    </w:pPr>
    <w:rPr>
      <w:b/>
      <w:sz w:val="24"/>
    </w:rPr>
  </w:style>
  <w:style w:type="paragraph" w:styleId="Heading7">
    <w:name w:val="heading 7"/>
    <w:basedOn w:val="Normal"/>
    <w:next w:val="Normal"/>
    <w:link w:val="Heading7Char"/>
    <w:qFormat/>
    <w:rsid w:val="002F3ED4"/>
    <w:pPr>
      <w:numPr>
        <w:ilvl w:val="6"/>
        <w:numId w:val="2"/>
      </w:numPr>
      <w:spacing w:before="240" w:after="60"/>
      <w:outlineLvl w:val="6"/>
    </w:pPr>
    <w:rPr>
      <w:rFonts w:ascii="Arial" w:hAnsi="Arial"/>
      <w:sz w:val="20"/>
    </w:rPr>
  </w:style>
  <w:style w:type="paragraph" w:styleId="Heading8">
    <w:name w:val="heading 8"/>
    <w:basedOn w:val="Normal"/>
    <w:next w:val="Normal"/>
    <w:link w:val="Heading8Char"/>
    <w:qFormat/>
    <w:rsid w:val="002F3ED4"/>
    <w:pPr>
      <w:numPr>
        <w:ilvl w:val="7"/>
        <w:numId w:val="2"/>
      </w:numPr>
      <w:spacing w:before="240" w:after="60"/>
      <w:outlineLvl w:val="7"/>
    </w:pPr>
    <w:rPr>
      <w:rFonts w:ascii="Arial" w:hAnsi="Arial"/>
      <w:i/>
      <w:sz w:val="20"/>
    </w:rPr>
  </w:style>
  <w:style w:type="paragraph" w:styleId="Heading9">
    <w:name w:val="heading 9"/>
    <w:basedOn w:val="Normal"/>
    <w:next w:val="Normal"/>
    <w:link w:val="Heading9Char"/>
    <w:qFormat/>
    <w:rsid w:val="002F3ED4"/>
    <w:pPr>
      <w:keepNext/>
      <w:numPr>
        <w:ilvl w:val="8"/>
        <w:numId w:val="2"/>
      </w:numP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70AR Char,Info rubrik 1 Char,titel 1 Char"/>
    <w:link w:val="Heading1"/>
    <w:locked/>
    <w:rsid w:val="002F3ED4"/>
    <w:rPr>
      <w:b/>
      <w:caps/>
      <w:noProof/>
      <w:sz w:val="22"/>
      <w:lang w:val="en-US" w:eastAsia="ja-JP" w:bidi="ar-SA"/>
    </w:rPr>
  </w:style>
  <w:style w:type="character" w:customStyle="1" w:styleId="Heading2Char">
    <w:name w:val="Heading 2 Char"/>
    <w:aliases w:val="D70AR2 Char"/>
    <w:link w:val="Heading2"/>
    <w:locked/>
    <w:rsid w:val="002F3ED4"/>
    <w:rPr>
      <w:b/>
      <w:noProof/>
      <w:sz w:val="22"/>
      <w:lang w:val="en-US" w:eastAsia="ja-JP" w:bidi="ar-SA"/>
    </w:rPr>
  </w:style>
  <w:style w:type="character" w:customStyle="1" w:styleId="Heading3Char">
    <w:name w:val="Heading 3 Char"/>
    <w:aliases w:val="D70AR3 Char,OLD Heading 3 Char,titel 3 Char"/>
    <w:link w:val="Heading3"/>
    <w:locked/>
    <w:rsid w:val="002F3ED4"/>
    <w:rPr>
      <w:rFonts w:ascii="Arial" w:hAnsi="Arial" w:cs="Arial"/>
      <w:b/>
      <w:bCs/>
      <w:noProof/>
      <w:sz w:val="26"/>
      <w:szCs w:val="26"/>
      <w:lang w:val="en-US" w:eastAsia="ja-JP" w:bidi="ar-SA"/>
    </w:rPr>
  </w:style>
  <w:style w:type="character" w:customStyle="1" w:styleId="Heading4Char">
    <w:name w:val="Heading 4 Char"/>
    <w:aliases w:val="D70AR4 Char,titel 4 Char"/>
    <w:link w:val="Heading4"/>
    <w:locked/>
    <w:rsid w:val="002F3ED4"/>
    <w:rPr>
      <w:rFonts w:ascii="Times New Roman Bold" w:hAnsi="Times New Roman Bold"/>
      <w:b/>
      <w:noProof/>
      <w:sz w:val="22"/>
      <w:lang w:val="en-GB" w:eastAsia="en-US" w:bidi="ar-SA"/>
    </w:rPr>
  </w:style>
  <w:style w:type="character" w:customStyle="1" w:styleId="Heading5Char">
    <w:name w:val="Heading 5 Char"/>
    <w:aliases w:val="D70AR5 Char,titel 5 Char"/>
    <w:link w:val="Heading5"/>
    <w:locked/>
    <w:rsid w:val="002F3ED4"/>
    <w:rPr>
      <w:rFonts w:ascii="Times New Roman Bold" w:hAnsi="Times New Roman Bold"/>
      <w:b/>
      <w:noProof/>
      <w:sz w:val="22"/>
      <w:lang w:val="en-GB" w:eastAsia="en-US" w:bidi="ar-SA"/>
    </w:rPr>
  </w:style>
  <w:style w:type="character" w:customStyle="1" w:styleId="Heading6Char">
    <w:name w:val="Heading 6 Char"/>
    <w:link w:val="Heading6"/>
    <w:locked/>
    <w:rsid w:val="002F3ED4"/>
    <w:rPr>
      <w:b/>
      <w:noProof/>
      <w:sz w:val="24"/>
      <w:lang w:val="en-GB" w:eastAsia="en-US" w:bidi="ar-SA"/>
    </w:rPr>
  </w:style>
  <w:style w:type="character" w:customStyle="1" w:styleId="Heading7Char">
    <w:name w:val="Heading 7 Char"/>
    <w:link w:val="Heading7"/>
    <w:locked/>
    <w:rsid w:val="002F3ED4"/>
    <w:rPr>
      <w:rFonts w:ascii="Arial" w:hAnsi="Arial"/>
      <w:noProof/>
      <w:lang w:val="en-GB" w:eastAsia="en-US" w:bidi="ar-SA"/>
    </w:rPr>
  </w:style>
  <w:style w:type="character" w:customStyle="1" w:styleId="Heading8Char">
    <w:name w:val="Heading 8 Char"/>
    <w:link w:val="Heading8"/>
    <w:locked/>
    <w:rsid w:val="002F3ED4"/>
    <w:rPr>
      <w:rFonts w:ascii="Arial" w:hAnsi="Arial"/>
      <w:i/>
      <w:noProof/>
      <w:lang w:val="en-GB" w:eastAsia="en-US" w:bidi="ar-SA"/>
    </w:rPr>
  </w:style>
  <w:style w:type="character" w:customStyle="1" w:styleId="Heading9Char">
    <w:name w:val="Heading 9 Char"/>
    <w:link w:val="Heading9"/>
    <w:locked/>
    <w:rsid w:val="002F3ED4"/>
    <w:rPr>
      <w:b/>
      <w:noProof/>
      <w:sz w:val="22"/>
      <w:u w:val="single"/>
      <w:lang w:val="en-GB" w:eastAsia="en-US" w:bidi="ar-SA"/>
    </w:rPr>
  </w:style>
  <w:style w:type="paragraph" w:customStyle="1" w:styleId="Inforubrik2">
    <w:name w:val="Info rubrik 2"/>
    <w:basedOn w:val="Heading1"/>
    <w:rsid w:val="007939A9"/>
    <w:pPr>
      <w:pageBreakBefore/>
      <w:numPr>
        <w:numId w:val="1"/>
      </w:numPr>
      <w:spacing w:before="120"/>
      <w:ind w:left="0" w:firstLine="0"/>
    </w:pPr>
    <w:rPr>
      <w:caps w:val="0"/>
      <w:sz w:val="24"/>
    </w:rPr>
  </w:style>
  <w:style w:type="character" w:styleId="Hyperlink">
    <w:name w:val="Hyperlink"/>
    <w:rsid w:val="007939A9"/>
    <w:rPr>
      <w:rFonts w:cs="Times New Roman"/>
      <w:noProof/>
      <w:color w:val="0000FF"/>
      <w:u w:val="single"/>
    </w:rPr>
  </w:style>
  <w:style w:type="paragraph" w:styleId="TOC1">
    <w:name w:val="toc 1"/>
    <w:basedOn w:val="Normal"/>
    <w:next w:val="Normal"/>
    <w:autoRedefine/>
    <w:semiHidden/>
    <w:rsid w:val="007939A9"/>
    <w:pPr>
      <w:widowControl w:val="0"/>
      <w:spacing w:line="360" w:lineRule="auto"/>
    </w:pPr>
    <w:rPr>
      <w:b/>
    </w:rPr>
  </w:style>
  <w:style w:type="paragraph" w:styleId="TOC2">
    <w:name w:val="toc 2"/>
    <w:basedOn w:val="Normal"/>
    <w:next w:val="Normal"/>
    <w:autoRedefine/>
    <w:semiHidden/>
    <w:rsid w:val="007939A9"/>
    <w:pPr>
      <w:spacing w:line="360" w:lineRule="auto"/>
    </w:pPr>
    <w:rPr>
      <w:rFonts w:ascii="Times New Roman Bold" w:hAnsi="Times New Roman Bold"/>
      <w:b/>
      <w:noProof/>
    </w:rPr>
  </w:style>
  <w:style w:type="paragraph" w:customStyle="1" w:styleId="Title1">
    <w:name w:val="Title 1"/>
    <w:rsid w:val="007939A9"/>
    <w:pPr>
      <w:keepNext/>
      <w:ind w:left="851" w:hanging="851"/>
    </w:pPr>
    <w:rPr>
      <w:rFonts w:ascii="Times New Roman Bold" w:hAnsi="Times New Roman Bold"/>
      <w:b/>
      <w:caps/>
      <w:sz w:val="32"/>
      <w:lang w:eastAsia="en-US"/>
    </w:rPr>
  </w:style>
  <w:style w:type="paragraph" w:styleId="Header">
    <w:name w:val="header"/>
    <w:basedOn w:val="Normal"/>
    <w:link w:val="HeaderChar"/>
    <w:rsid w:val="0013659C"/>
    <w:pPr>
      <w:tabs>
        <w:tab w:val="center" w:pos="4536"/>
        <w:tab w:val="right" w:pos="9072"/>
      </w:tabs>
    </w:pPr>
  </w:style>
  <w:style w:type="character" w:customStyle="1" w:styleId="HeaderChar">
    <w:name w:val="Header Char"/>
    <w:link w:val="Header"/>
    <w:semiHidden/>
    <w:locked/>
    <w:rsid w:val="00C32911"/>
    <w:rPr>
      <w:noProof/>
      <w:sz w:val="22"/>
      <w:lang w:val="en-US" w:eastAsia="ja-JP" w:bidi="ar-SA"/>
    </w:rPr>
  </w:style>
  <w:style w:type="paragraph" w:customStyle="1" w:styleId="Annexheading2">
    <w:name w:val="Annex heading2"/>
    <w:basedOn w:val="Annexheading"/>
    <w:rsid w:val="007939A9"/>
  </w:style>
  <w:style w:type="paragraph" w:customStyle="1" w:styleId="Annexheading">
    <w:name w:val="Annex heading"/>
    <w:basedOn w:val="Normal"/>
    <w:next w:val="Normal"/>
    <w:rsid w:val="007939A9"/>
    <w:pPr>
      <w:jc w:val="center"/>
    </w:pPr>
    <w:rPr>
      <w:b/>
      <w:sz w:val="28"/>
    </w:rPr>
  </w:style>
  <w:style w:type="paragraph" w:styleId="BodyText2">
    <w:name w:val="Body Text 2"/>
    <w:basedOn w:val="Normal"/>
    <w:link w:val="BodyText2Char"/>
    <w:rsid w:val="007939A9"/>
    <w:rPr>
      <w:b/>
      <w:bCs/>
    </w:rPr>
  </w:style>
  <w:style w:type="character" w:customStyle="1" w:styleId="BodyText2Char">
    <w:name w:val="Body Text 2 Char"/>
    <w:link w:val="BodyText2"/>
    <w:semiHidden/>
    <w:locked/>
    <w:rsid w:val="00C32911"/>
    <w:rPr>
      <w:rFonts w:cs="Times New Roman"/>
      <w:noProof/>
      <w:sz w:val="20"/>
      <w:szCs w:val="20"/>
      <w:lang w:val="x-none" w:eastAsia="en-US"/>
    </w:rPr>
  </w:style>
  <w:style w:type="paragraph" w:styleId="BodyText">
    <w:name w:val="Body Text"/>
    <w:basedOn w:val="Normal"/>
    <w:link w:val="BodyTextChar"/>
    <w:rsid w:val="007939A9"/>
    <w:pPr>
      <w:pBdr>
        <w:top w:val="single" w:sz="4" w:space="1" w:color="auto"/>
        <w:left w:val="single" w:sz="4" w:space="4" w:color="auto"/>
        <w:bottom w:val="single" w:sz="4" w:space="1" w:color="auto"/>
        <w:right w:val="single" w:sz="4" w:space="4" w:color="auto"/>
      </w:pBdr>
    </w:pPr>
    <w:rPr>
      <w:iCs/>
    </w:rPr>
  </w:style>
  <w:style w:type="character" w:customStyle="1" w:styleId="BodyTextChar">
    <w:name w:val="Body Text Char"/>
    <w:link w:val="BodyText"/>
    <w:semiHidden/>
    <w:locked/>
    <w:rsid w:val="00C32911"/>
    <w:rPr>
      <w:rFonts w:cs="Times New Roman"/>
      <w:noProof/>
      <w:sz w:val="20"/>
      <w:szCs w:val="20"/>
      <w:lang w:val="x-none" w:eastAsia="en-US"/>
    </w:rPr>
  </w:style>
  <w:style w:type="paragraph" w:styleId="Footer">
    <w:name w:val="footer"/>
    <w:basedOn w:val="Normal"/>
    <w:link w:val="FooterChar"/>
    <w:rsid w:val="0013659C"/>
    <w:rPr>
      <w:rFonts w:ascii="Arial" w:hAnsi="Arial"/>
      <w:sz w:val="16"/>
    </w:rPr>
  </w:style>
  <w:style w:type="character" w:customStyle="1" w:styleId="FooterChar">
    <w:name w:val="Footer Char"/>
    <w:link w:val="Footer"/>
    <w:semiHidden/>
    <w:locked/>
    <w:rsid w:val="00C32911"/>
    <w:rPr>
      <w:rFonts w:ascii="Arial" w:hAnsi="Arial"/>
      <w:noProof/>
      <w:sz w:val="16"/>
      <w:lang w:val="en-US" w:eastAsia="ja-JP" w:bidi="ar-SA"/>
    </w:rPr>
  </w:style>
  <w:style w:type="paragraph" w:styleId="TOC3">
    <w:name w:val="toc 3"/>
    <w:basedOn w:val="Normal"/>
    <w:next w:val="Normal"/>
    <w:autoRedefine/>
    <w:semiHidden/>
    <w:rsid w:val="007939A9"/>
    <w:pPr>
      <w:ind w:left="440"/>
    </w:pPr>
  </w:style>
  <w:style w:type="paragraph" w:styleId="TOC4">
    <w:name w:val="toc 4"/>
    <w:basedOn w:val="Normal"/>
    <w:next w:val="Normal"/>
    <w:autoRedefine/>
    <w:semiHidden/>
    <w:rsid w:val="007939A9"/>
    <w:pPr>
      <w:ind w:left="660"/>
    </w:pPr>
  </w:style>
  <w:style w:type="paragraph" w:styleId="TOC5">
    <w:name w:val="toc 5"/>
    <w:basedOn w:val="Normal"/>
    <w:next w:val="Normal"/>
    <w:autoRedefine/>
    <w:semiHidden/>
    <w:rsid w:val="007939A9"/>
    <w:pPr>
      <w:ind w:left="880"/>
    </w:pPr>
  </w:style>
  <w:style w:type="paragraph" w:styleId="TOC6">
    <w:name w:val="toc 6"/>
    <w:basedOn w:val="Normal"/>
    <w:next w:val="Normal"/>
    <w:autoRedefine/>
    <w:semiHidden/>
    <w:rsid w:val="007939A9"/>
    <w:pPr>
      <w:ind w:left="1100"/>
    </w:pPr>
  </w:style>
  <w:style w:type="paragraph" w:styleId="TOC7">
    <w:name w:val="toc 7"/>
    <w:basedOn w:val="Normal"/>
    <w:next w:val="Normal"/>
    <w:autoRedefine/>
    <w:semiHidden/>
    <w:rsid w:val="007939A9"/>
    <w:pPr>
      <w:ind w:left="1320"/>
    </w:pPr>
  </w:style>
  <w:style w:type="paragraph" w:styleId="TOC8">
    <w:name w:val="toc 8"/>
    <w:basedOn w:val="Normal"/>
    <w:next w:val="Normal"/>
    <w:autoRedefine/>
    <w:semiHidden/>
    <w:rsid w:val="007939A9"/>
    <w:pPr>
      <w:ind w:left="1540"/>
    </w:pPr>
  </w:style>
  <w:style w:type="paragraph" w:styleId="TOC9">
    <w:name w:val="toc 9"/>
    <w:basedOn w:val="Normal"/>
    <w:next w:val="Normal"/>
    <w:autoRedefine/>
    <w:semiHidden/>
    <w:rsid w:val="007939A9"/>
    <w:pPr>
      <w:ind w:left="1760"/>
    </w:pPr>
  </w:style>
  <w:style w:type="paragraph" w:styleId="DocumentMap">
    <w:name w:val="Document Map"/>
    <w:basedOn w:val="Normal"/>
    <w:link w:val="DocumentMapChar"/>
    <w:semiHidden/>
    <w:rsid w:val="007939A9"/>
    <w:pPr>
      <w:shd w:val="clear" w:color="auto" w:fill="000080"/>
    </w:pPr>
    <w:rPr>
      <w:rFonts w:ascii="Tahoma" w:hAnsi="Tahoma" w:cs="Tahoma"/>
    </w:rPr>
  </w:style>
  <w:style w:type="character" w:customStyle="1" w:styleId="DocumentMapChar">
    <w:name w:val="Document Map Char"/>
    <w:link w:val="DocumentMap"/>
    <w:semiHidden/>
    <w:locked/>
    <w:rsid w:val="00C32911"/>
    <w:rPr>
      <w:rFonts w:cs="Times New Roman"/>
      <w:noProof/>
      <w:sz w:val="2"/>
      <w:lang w:val="x-none" w:eastAsia="en-US"/>
    </w:rPr>
  </w:style>
  <w:style w:type="character" w:styleId="FollowedHyperlink">
    <w:name w:val="FollowedHyperlink"/>
    <w:rsid w:val="007939A9"/>
    <w:rPr>
      <w:rFonts w:cs="Times New Roman"/>
      <w:noProof/>
      <w:color w:val="800080"/>
      <w:u w:val="single"/>
    </w:rPr>
  </w:style>
  <w:style w:type="paragraph" w:styleId="BodyText3">
    <w:name w:val="Body Text 3"/>
    <w:basedOn w:val="Normal"/>
    <w:link w:val="BodyText3Char"/>
    <w:rsid w:val="007939A9"/>
    <w:pPr>
      <w:spacing w:before="120"/>
    </w:pPr>
    <w:rPr>
      <w:b/>
      <w:bCs/>
      <w:i/>
      <w:iCs/>
    </w:rPr>
  </w:style>
  <w:style w:type="character" w:customStyle="1" w:styleId="BodyText3Char">
    <w:name w:val="Body Text 3 Char"/>
    <w:link w:val="BodyText3"/>
    <w:semiHidden/>
    <w:locked/>
    <w:rsid w:val="00C32911"/>
    <w:rPr>
      <w:rFonts w:cs="Times New Roman"/>
      <w:noProof/>
      <w:sz w:val="16"/>
      <w:szCs w:val="16"/>
      <w:lang w:val="x-none" w:eastAsia="en-US"/>
    </w:rPr>
  </w:style>
  <w:style w:type="character" w:styleId="Strong">
    <w:name w:val="Strong"/>
    <w:qFormat/>
    <w:rsid w:val="00732EE0"/>
    <w:rPr>
      <w:rFonts w:cs="Times New Roman"/>
      <w:b/>
      <w:noProof/>
    </w:rPr>
  </w:style>
  <w:style w:type="paragraph" w:styleId="BalloonText">
    <w:name w:val="Balloon Text"/>
    <w:basedOn w:val="Normal"/>
    <w:link w:val="BalloonTextChar"/>
    <w:semiHidden/>
    <w:rsid w:val="009F02BA"/>
    <w:rPr>
      <w:rFonts w:ascii="Tahoma" w:hAnsi="Tahoma" w:cs="Tahoma"/>
      <w:sz w:val="16"/>
      <w:szCs w:val="16"/>
    </w:rPr>
  </w:style>
  <w:style w:type="character" w:customStyle="1" w:styleId="BalloonTextChar">
    <w:name w:val="Balloon Text Char"/>
    <w:link w:val="BalloonText"/>
    <w:semiHidden/>
    <w:locked/>
    <w:rsid w:val="00C32911"/>
    <w:rPr>
      <w:rFonts w:cs="Times New Roman"/>
      <w:noProof/>
      <w:sz w:val="2"/>
      <w:lang w:val="x-none" w:eastAsia="en-US"/>
    </w:rPr>
  </w:style>
  <w:style w:type="table" w:styleId="TableGrid">
    <w:name w:val="Table Grid"/>
    <w:basedOn w:val="TableNormal"/>
    <w:rsid w:val="009265E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E0942"/>
    <w:rPr>
      <w:rFonts w:cs="Times New Roman"/>
      <w:noProof/>
      <w:sz w:val="16"/>
    </w:rPr>
  </w:style>
  <w:style w:type="paragraph" w:styleId="CommentText">
    <w:name w:val="annotation text"/>
    <w:basedOn w:val="Normal"/>
    <w:link w:val="CommentTextChar"/>
    <w:uiPriority w:val="99"/>
    <w:rsid w:val="00AE0942"/>
    <w:rPr>
      <w:sz w:val="20"/>
      <w:lang w:eastAsia="zh-CN"/>
    </w:rPr>
  </w:style>
  <w:style w:type="character" w:customStyle="1" w:styleId="CommentTextChar">
    <w:name w:val="Comment Text Char"/>
    <w:link w:val="CommentText"/>
    <w:uiPriority w:val="99"/>
    <w:locked/>
    <w:rsid w:val="00A24F4B"/>
    <w:rPr>
      <w:rFonts w:cs="Times New Roman"/>
      <w:noProof/>
      <w:lang w:val="en-GB" w:eastAsia="x-none"/>
    </w:rPr>
  </w:style>
  <w:style w:type="paragraph" w:styleId="CommentSubject">
    <w:name w:val="annotation subject"/>
    <w:basedOn w:val="CommentText"/>
    <w:next w:val="CommentText"/>
    <w:link w:val="CommentSubjectChar"/>
    <w:semiHidden/>
    <w:rsid w:val="00AE0942"/>
    <w:rPr>
      <w:b/>
      <w:bCs/>
    </w:rPr>
  </w:style>
  <w:style w:type="character" w:customStyle="1" w:styleId="CommentSubjectChar">
    <w:name w:val="Comment Subject Char"/>
    <w:link w:val="CommentSubject"/>
    <w:semiHidden/>
    <w:locked/>
    <w:rsid w:val="00C32911"/>
    <w:rPr>
      <w:rFonts w:cs="Times New Roman"/>
      <w:b/>
      <w:bCs/>
      <w:noProof/>
      <w:sz w:val="20"/>
      <w:szCs w:val="20"/>
      <w:lang w:val="en-GB" w:eastAsia="en-US"/>
    </w:rPr>
  </w:style>
  <w:style w:type="paragraph" w:styleId="HTMLPreformatted">
    <w:name w:val="HTML Preformatted"/>
    <w:basedOn w:val="Normal"/>
    <w:link w:val="HTMLPreformattedChar"/>
    <w:rsid w:val="00AE0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de-DE" w:eastAsia="de-DE"/>
    </w:rPr>
  </w:style>
  <w:style w:type="character" w:customStyle="1" w:styleId="HTMLPreformattedChar">
    <w:name w:val="HTML Preformatted Char"/>
    <w:link w:val="HTMLPreformatted"/>
    <w:semiHidden/>
    <w:locked/>
    <w:rsid w:val="00C32911"/>
    <w:rPr>
      <w:rFonts w:ascii="Courier New" w:hAnsi="Courier New" w:cs="Courier New"/>
      <w:noProof/>
      <w:sz w:val="20"/>
      <w:szCs w:val="20"/>
      <w:lang w:val="x-none" w:eastAsia="en-US"/>
    </w:rPr>
  </w:style>
  <w:style w:type="paragraph" w:customStyle="1" w:styleId="TextTi12">
    <w:name w:val="Text:Ti12"/>
    <w:basedOn w:val="Normal"/>
    <w:link w:val="TextTi12Char"/>
    <w:rsid w:val="00AE0942"/>
    <w:pPr>
      <w:spacing w:after="170" w:line="280" w:lineRule="atLeast"/>
      <w:jc w:val="both"/>
    </w:pPr>
    <w:rPr>
      <w:sz w:val="24"/>
      <w:lang w:eastAsia="de-DE"/>
    </w:rPr>
  </w:style>
  <w:style w:type="paragraph" w:customStyle="1" w:styleId="Heading20">
    <w:name w:val="Heading_2"/>
    <w:basedOn w:val="Normal"/>
    <w:autoRedefine/>
    <w:rsid w:val="00471595"/>
    <w:pPr>
      <w:spacing w:before="120" w:after="120"/>
      <w:jc w:val="both"/>
    </w:pPr>
    <w:rPr>
      <w:rFonts w:hAnsi="Times New Roman Bold"/>
      <w:b/>
      <w:iCs/>
      <w:caps/>
      <w:kern w:val="28"/>
    </w:rPr>
  </w:style>
  <w:style w:type="paragraph" w:customStyle="1" w:styleId="BodytextAgency">
    <w:name w:val="Body text (Agency)"/>
    <w:basedOn w:val="Normal"/>
    <w:rsid w:val="00FC13C1"/>
    <w:pPr>
      <w:spacing w:after="140" w:line="280" w:lineRule="atLeast"/>
    </w:pPr>
    <w:rPr>
      <w:rFonts w:ascii="Verdana" w:hAnsi="Verdana" w:cs="Verdana"/>
      <w:sz w:val="18"/>
      <w:szCs w:val="18"/>
      <w:lang w:eastAsia="en-GB"/>
    </w:rPr>
  </w:style>
  <w:style w:type="paragraph" w:customStyle="1" w:styleId="NormalAgency">
    <w:name w:val="Normal (Agency)"/>
    <w:rsid w:val="00FC13C1"/>
    <w:rPr>
      <w:rFonts w:ascii="Verdana" w:hAnsi="Verdana" w:cs="Verdana"/>
      <w:sz w:val="18"/>
      <w:szCs w:val="18"/>
      <w:lang w:eastAsia="en-GB"/>
    </w:rPr>
  </w:style>
  <w:style w:type="paragraph" w:styleId="EndnoteText">
    <w:name w:val="endnote text"/>
    <w:basedOn w:val="Normal"/>
    <w:link w:val="EndnoteTextChar"/>
    <w:semiHidden/>
    <w:rsid w:val="00442987"/>
    <w:rPr>
      <w:sz w:val="18"/>
    </w:rPr>
  </w:style>
  <w:style w:type="character" w:customStyle="1" w:styleId="EndnoteTextChar">
    <w:name w:val="Endnote Text Char"/>
    <w:link w:val="EndnoteText"/>
    <w:semiHidden/>
    <w:locked/>
    <w:rsid w:val="00C32911"/>
    <w:rPr>
      <w:rFonts w:cs="Times New Roman"/>
      <w:noProof/>
      <w:sz w:val="20"/>
      <w:szCs w:val="20"/>
      <w:lang w:val="x-none" w:eastAsia="en-US"/>
    </w:rPr>
  </w:style>
  <w:style w:type="character" w:styleId="EndnoteReference">
    <w:name w:val="endnote reference"/>
    <w:semiHidden/>
    <w:rsid w:val="00442987"/>
    <w:rPr>
      <w:rFonts w:cs="Times New Roman"/>
      <w:noProof/>
      <w:vertAlign w:val="superscript"/>
    </w:rPr>
  </w:style>
  <w:style w:type="paragraph" w:customStyle="1" w:styleId="PIListItem">
    <w:name w:val="PI List Item"/>
    <w:basedOn w:val="Paragraph"/>
    <w:rsid w:val="00442987"/>
    <w:pPr>
      <w:spacing w:before="40" w:after="120" w:line="300" w:lineRule="exact"/>
      <w:jc w:val="both"/>
    </w:pPr>
  </w:style>
  <w:style w:type="paragraph" w:customStyle="1" w:styleId="Paragraph">
    <w:name w:val="Paragraph"/>
    <w:basedOn w:val="Normal"/>
    <w:link w:val="ParagraphChar"/>
    <w:rsid w:val="00442987"/>
    <w:pPr>
      <w:spacing w:after="300" w:line="400" w:lineRule="exact"/>
    </w:pPr>
    <w:rPr>
      <w:rFonts w:ascii="Helvetica" w:hAnsi="Helvetica"/>
      <w:sz w:val="24"/>
    </w:rPr>
  </w:style>
  <w:style w:type="character" w:styleId="FootnoteReference">
    <w:name w:val="footnote reference"/>
    <w:semiHidden/>
    <w:rsid w:val="00442987"/>
    <w:rPr>
      <w:rFonts w:cs="Times New Roman"/>
      <w:noProof/>
      <w:vertAlign w:val="superscript"/>
    </w:rPr>
  </w:style>
  <w:style w:type="paragraph" w:styleId="FootnoteText">
    <w:name w:val="footnote text"/>
    <w:basedOn w:val="Normal"/>
    <w:link w:val="FootnoteTextChar"/>
    <w:semiHidden/>
    <w:rsid w:val="00442987"/>
    <w:rPr>
      <w:sz w:val="20"/>
    </w:rPr>
  </w:style>
  <w:style w:type="character" w:customStyle="1" w:styleId="FootnoteTextChar">
    <w:name w:val="Footnote Text Char"/>
    <w:link w:val="FootnoteText"/>
    <w:semiHidden/>
    <w:locked/>
    <w:rsid w:val="00C32911"/>
    <w:rPr>
      <w:rFonts w:cs="Times New Roman"/>
      <w:noProof/>
      <w:sz w:val="20"/>
      <w:szCs w:val="20"/>
      <w:lang w:val="x-none" w:eastAsia="en-US"/>
    </w:rPr>
  </w:style>
  <w:style w:type="character" w:styleId="PageNumber">
    <w:name w:val="page number"/>
    <w:rsid w:val="0013659C"/>
    <w:rPr>
      <w:rFonts w:ascii="Arial" w:hAnsi="Arial"/>
      <w:noProof/>
      <w:sz w:val="16"/>
    </w:rPr>
  </w:style>
  <w:style w:type="character" w:customStyle="1" w:styleId="TextTi12Char1">
    <w:name w:val="Text:Ti12 Char1"/>
    <w:rsid w:val="00442987"/>
    <w:rPr>
      <w:sz w:val="24"/>
      <w:lang w:val="en-US" w:eastAsia="de-DE"/>
    </w:rPr>
  </w:style>
  <w:style w:type="paragraph" w:customStyle="1" w:styleId="Annex">
    <w:name w:val="Annex"/>
    <w:basedOn w:val="Normal"/>
    <w:next w:val="Normal"/>
    <w:rsid w:val="0013659C"/>
    <w:pPr>
      <w:jc w:val="center"/>
    </w:pPr>
    <w:rPr>
      <w:b/>
    </w:rPr>
  </w:style>
  <w:style w:type="paragraph" w:customStyle="1" w:styleId="Description">
    <w:name w:val="Description"/>
    <w:basedOn w:val="Normal"/>
    <w:next w:val="Normal"/>
    <w:rsid w:val="0013659C"/>
  </w:style>
  <w:style w:type="paragraph" w:customStyle="1" w:styleId="HangingIndent">
    <w:name w:val="HangingIndent"/>
    <w:basedOn w:val="Normal"/>
    <w:rsid w:val="00442987"/>
    <w:pPr>
      <w:ind w:left="567" w:hanging="567"/>
    </w:pPr>
  </w:style>
  <w:style w:type="paragraph" w:customStyle="1" w:styleId="HdTab1">
    <w:name w:val="Hd:Tab:1"/>
    <w:basedOn w:val="Caption"/>
    <w:next w:val="TextTi12"/>
    <w:rsid w:val="00442987"/>
    <w:pPr>
      <w:keepNext/>
      <w:spacing w:before="113" w:after="57" w:line="280" w:lineRule="atLeast"/>
      <w:ind w:left="1701" w:hanging="1701"/>
      <w:outlineLvl w:val="6"/>
    </w:pPr>
    <w:rPr>
      <w:rFonts w:ascii="Arial" w:hAnsi="Arial"/>
      <w:bCs w:val="0"/>
      <w:sz w:val="24"/>
    </w:rPr>
  </w:style>
  <w:style w:type="paragraph" w:customStyle="1" w:styleId="TableText10">
    <w:name w:val="TableText:10"/>
    <w:basedOn w:val="Normal"/>
    <w:link w:val="TableText10Char"/>
    <w:rsid w:val="00442987"/>
    <w:rPr>
      <w:sz w:val="20"/>
    </w:rPr>
  </w:style>
  <w:style w:type="paragraph" w:styleId="Caption">
    <w:name w:val="caption"/>
    <w:basedOn w:val="Normal"/>
    <w:next w:val="Normal"/>
    <w:qFormat/>
    <w:rsid w:val="00442987"/>
    <w:rPr>
      <w:b/>
      <w:bCs/>
      <w:sz w:val="20"/>
    </w:rPr>
  </w:style>
  <w:style w:type="character" w:customStyle="1" w:styleId="TextTi12Char">
    <w:name w:val="Text:Ti12 Char"/>
    <w:link w:val="TextTi12"/>
    <w:locked/>
    <w:rsid w:val="00442987"/>
    <w:rPr>
      <w:sz w:val="24"/>
      <w:lang w:val="en-US" w:eastAsia="de-DE"/>
    </w:rPr>
  </w:style>
  <w:style w:type="character" w:customStyle="1" w:styleId="TableText10Char">
    <w:name w:val="TableText:10 Char"/>
    <w:link w:val="TableText10"/>
    <w:locked/>
    <w:rsid w:val="00442987"/>
    <w:rPr>
      <w:lang w:val="en-US" w:eastAsia="ja-JP"/>
    </w:rPr>
  </w:style>
  <w:style w:type="paragraph" w:customStyle="1" w:styleId="SAS8">
    <w:name w:val="SAS:8"/>
    <w:basedOn w:val="Normal"/>
    <w:link w:val="SAS8Char"/>
    <w:rsid w:val="00442987"/>
    <w:pPr>
      <w:spacing w:line="150" w:lineRule="exact"/>
    </w:pPr>
    <w:rPr>
      <w:rFonts w:ascii="Courier New" w:hAnsi="Courier New"/>
      <w:spacing w:val="-10"/>
      <w:sz w:val="16"/>
      <w:lang w:eastAsia="de-DE"/>
    </w:rPr>
  </w:style>
  <w:style w:type="character" w:customStyle="1" w:styleId="SAS8Char">
    <w:name w:val="SAS:8 Char"/>
    <w:link w:val="SAS8"/>
    <w:locked/>
    <w:rsid w:val="00442987"/>
    <w:rPr>
      <w:rFonts w:ascii="Courier New" w:hAnsi="Courier New"/>
      <w:spacing w:val="-10"/>
      <w:sz w:val="16"/>
      <w:lang w:val="en-US" w:eastAsia="de-DE"/>
    </w:rPr>
  </w:style>
  <w:style w:type="paragraph" w:customStyle="1" w:styleId="Default">
    <w:name w:val="Default"/>
    <w:rsid w:val="00442987"/>
    <w:pPr>
      <w:autoSpaceDE w:val="0"/>
      <w:autoSpaceDN w:val="0"/>
      <w:adjustRightInd w:val="0"/>
    </w:pPr>
    <w:rPr>
      <w:rFonts w:eastAsia="SimSun"/>
      <w:color w:val="000000"/>
      <w:sz w:val="24"/>
      <w:szCs w:val="24"/>
      <w:lang w:val="en-US"/>
    </w:rPr>
  </w:style>
  <w:style w:type="paragraph" w:customStyle="1" w:styleId="Sprechblasentext1">
    <w:name w:val="Sprechblasentext1"/>
    <w:basedOn w:val="Normal"/>
    <w:semiHidden/>
    <w:rsid w:val="00442987"/>
    <w:rPr>
      <w:rFonts w:ascii="Tahoma" w:hAnsi="Tahoma" w:cs="Tahoma"/>
      <w:sz w:val="16"/>
      <w:szCs w:val="16"/>
    </w:rPr>
  </w:style>
  <w:style w:type="paragraph" w:customStyle="1" w:styleId="Kommentarthema1">
    <w:name w:val="Kommentarthema1"/>
    <w:basedOn w:val="CommentText"/>
    <w:next w:val="CommentText"/>
    <w:semiHidden/>
    <w:rsid w:val="00442987"/>
    <w:rPr>
      <w:b/>
      <w:bCs/>
      <w:lang w:eastAsia="ja-JP"/>
    </w:rPr>
  </w:style>
  <w:style w:type="paragraph" w:customStyle="1" w:styleId="TextAlpha">
    <w:name w:val="Text:Alpha"/>
    <w:basedOn w:val="Normal"/>
    <w:rsid w:val="00E73E27"/>
    <w:pPr>
      <w:spacing w:line="280" w:lineRule="atLeast"/>
      <w:ind w:left="357" w:hanging="357"/>
    </w:pPr>
    <w:rPr>
      <w:sz w:val="24"/>
    </w:rPr>
  </w:style>
  <w:style w:type="paragraph" w:styleId="BlockText">
    <w:name w:val="Block Text"/>
    <w:basedOn w:val="Normal"/>
    <w:rsid w:val="00442987"/>
    <w:pPr>
      <w:tabs>
        <w:tab w:val="left" w:pos="567"/>
      </w:tabs>
      <w:ind w:left="567" w:right="5"/>
      <w:jc w:val="both"/>
    </w:pPr>
  </w:style>
  <w:style w:type="paragraph" w:customStyle="1" w:styleId="TextTi10">
    <w:name w:val="Text:Ti10"/>
    <w:basedOn w:val="Normal"/>
    <w:rsid w:val="00442987"/>
    <w:rPr>
      <w:sz w:val="20"/>
    </w:rPr>
  </w:style>
  <w:style w:type="paragraph" w:customStyle="1" w:styleId="ZchnZchn">
    <w:name w:val="Zchn Zchn"/>
    <w:basedOn w:val="Normal"/>
    <w:semiHidden/>
    <w:rsid w:val="00027D22"/>
    <w:pPr>
      <w:spacing w:after="160" w:line="240" w:lineRule="exact"/>
    </w:pPr>
    <w:rPr>
      <w:rFonts w:ascii="Verdana" w:hAnsi="Verdana" w:cs="Verdana"/>
      <w:sz w:val="20"/>
    </w:rPr>
  </w:style>
  <w:style w:type="paragraph" w:customStyle="1" w:styleId="CharCharChar">
    <w:name w:val="Char Char Char"/>
    <w:basedOn w:val="Normal"/>
    <w:semiHidden/>
    <w:rsid w:val="00BA3061"/>
    <w:pPr>
      <w:spacing w:after="160" w:line="240" w:lineRule="exact"/>
    </w:pPr>
    <w:rPr>
      <w:rFonts w:ascii="Verdana" w:hAnsi="Verdana" w:cs="Verdana"/>
      <w:sz w:val="20"/>
    </w:rPr>
  </w:style>
  <w:style w:type="paragraph" w:styleId="NormalWeb">
    <w:name w:val="Normal (Web)"/>
    <w:basedOn w:val="Normal"/>
    <w:rsid w:val="00D900DA"/>
    <w:pPr>
      <w:spacing w:before="100" w:beforeAutospacing="1" w:after="100" w:afterAutospacing="1"/>
    </w:pPr>
    <w:rPr>
      <w:rFonts w:eastAsia="SimSun"/>
      <w:sz w:val="24"/>
      <w:szCs w:val="24"/>
      <w:lang w:eastAsia="zh-CN"/>
    </w:rPr>
  </w:style>
  <w:style w:type="character" w:styleId="Emphasis">
    <w:name w:val="Emphasis"/>
    <w:qFormat/>
    <w:rsid w:val="00D900DA"/>
    <w:rPr>
      <w:rFonts w:cs="Times New Roman"/>
      <w:i/>
      <w:noProof/>
    </w:rPr>
  </w:style>
  <w:style w:type="paragraph" w:customStyle="1" w:styleId="ColorfulShading-Accent11">
    <w:name w:val="Colorful Shading - Accent 11"/>
    <w:hidden/>
    <w:semiHidden/>
    <w:rsid w:val="005349E9"/>
    <w:rPr>
      <w:sz w:val="22"/>
      <w:lang w:eastAsia="en-US"/>
    </w:rPr>
  </w:style>
  <w:style w:type="paragraph" w:customStyle="1" w:styleId="MediumList2-Accent21">
    <w:name w:val="Medium List 2 - Accent 21"/>
    <w:hidden/>
    <w:semiHidden/>
    <w:rsid w:val="00A42874"/>
    <w:rPr>
      <w:sz w:val="22"/>
      <w:lang w:eastAsia="en-US"/>
    </w:rPr>
  </w:style>
  <w:style w:type="paragraph" w:customStyle="1" w:styleId="ZchnZchn1">
    <w:name w:val="Zchn Zchn1"/>
    <w:basedOn w:val="Normal"/>
    <w:semiHidden/>
    <w:rsid w:val="00E73E27"/>
    <w:pPr>
      <w:spacing w:after="160" w:line="240" w:lineRule="exact"/>
    </w:pPr>
    <w:rPr>
      <w:rFonts w:ascii="Verdana" w:hAnsi="Verdana" w:cs="Verdana"/>
      <w:sz w:val="20"/>
    </w:rPr>
  </w:style>
  <w:style w:type="paragraph" w:customStyle="1" w:styleId="CharCharChar1">
    <w:name w:val="Char Char Char1"/>
    <w:basedOn w:val="Normal"/>
    <w:semiHidden/>
    <w:rsid w:val="00E73E27"/>
    <w:pPr>
      <w:spacing w:after="160" w:line="240" w:lineRule="exact"/>
    </w:pPr>
    <w:rPr>
      <w:rFonts w:ascii="Verdana" w:hAnsi="Verdana" w:cs="Verdana"/>
      <w:sz w:val="20"/>
    </w:rPr>
  </w:style>
  <w:style w:type="character" w:customStyle="1" w:styleId="st1">
    <w:name w:val="st1"/>
    <w:rsid w:val="001D5414"/>
  </w:style>
  <w:style w:type="character" w:customStyle="1" w:styleId="ParagraphChar">
    <w:name w:val="Paragraph Char"/>
    <w:link w:val="Paragraph"/>
    <w:locked/>
    <w:rsid w:val="00E05378"/>
    <w:rPr>
      <w:rFonts w:ascii="Helvetica" w:hAnsi="Helvetica"/>
      <w:sz w:val="24"/>
      <w:lang w:val="en-US" w:eastAsia="ja-JP"/>
    </w:rPr>
  </w:style>
  <w:style w:type="paragraph" w:customStyle="1" w:styleId="ColorfulList-Accent11">
    <w:name w:val="Colorful List - Accent 11"/>
    <w:basedOn w:val="Normal"/>
    <w:qFormat/>
    <w:rsid w:val="00E05378"/>
    <w:pPr>
      <w:ind w:left="720"/>
      <w:contextualSpacing/>
    </w:pPr>
    <w:rPr>
      <w:rFonts w:ascii="Calibri" w:hAnsi="Calibri"/>
      <w:sz w:val="24"/>
      <w:szCs w:val="24"/>
    </w:rPr>
  </w:style>
  <w:style w:type="character" w:customStyle="1" w:styleId="apple-converted-space">
    <w:name w:val="apple-converted-space"/>
    <w:rsid w:val="00E05378"/>
    <w:rPr>
      <w:noProof/>
    </w:rPr>
  </w:style>
  <w:style w:type="paragraph" w:customStyle="1" w:styleId="HangingIndent0">
    <w:name w:val="Hanging Indent"/>
    <w:basedOn w:val="Normal"/>
    <w:rsid w:val="0013659C"/>
    <w:pPr>
      <w:ind w:left="567" w:hanging="567"/>
    </w:pPr>
  </w:style>
  <w:style w:type="paragraph" w:customStyle="1" w:styleId="AnnexHeading0">
    <w:name w:val="Annex Heading"/>
    <w:basedOn w:val="Normal"/>
    <w:next w:val="Normal"/>
    <w:rsid w:val="0013659C"/>
    <w:pPr>
      <w:ind w:left="567" w:hanging="567"/>
    </w:pPr>
    <w:rPr>
      <w:b/>
    </w:rPr>
  </w:style>
  <w:style w:type="character" w:customStyle="1" w:styleId="ParagraphFPIChar">
    <w:name w:val="Paragraph FPI Char"/>
    <w:link w:val="ParagraphFPI"/>
    <w:locked/>
    <w:rsid w:val="00D215E6"/>
    <w:rPr>
      <w:sz w:val="16"/>
    </w:rPr>
  </w:style>
  <w:style w:type="paragraph" w:customStyle="1" w:styleId="ParagraphFPI">
    <w:name w:val="Paragraph FPI"/>
    <w:basedOn w:val="Normal"/>
    <w:link w:val="ParagraphFPIChar"/>
    <w:rsid w:val="00D215E6"/>
    <w:pPr>
      <w:tabs>
        <w:tab w:val="left" w:pos="540"/>
      </w:tabs>
    </w:pPr>
    <w:rPr>
      <w:sz w:val="16"/>
    </w:rPr>
  </w:style>
  <w:style w:type="paragraph" w:customStyle="1" w:styleId="TableCell10Center">
    <w:name w:val="Table Cell 10 Center"/>
    <w:basedOn w:val="Normal"/>
    <w:rsid w:val="00D215E6"/>
    <w:pPr>
      <w:keepNext/>
      <w:keepLines/>
      <w:spacing w:before="50" w:after="50" w:line="240" w:lineRule="exact"/>
      <w:jc w:val="center"/>
    </w:pPr>
    <w:rPr>
      <w:rFonts w:ascii="Arial" w:eastAsia="SimSun" w:hAnsi="Arial"/>
      <w:sz w:val="20"/>
      <w:szCs w:val="24"/>
      <w:lang w:eastAsia="zh-CN"/>
    </w:rPr>
  </w:style>
  <w:style w:type="numbering" w:styleId="111111">
    <w:name w:val="Outline List 2"/>
    <w:aliases w:val="1.1.1.1"/>
    <w:basedOn w:val="NoList"/>
    <w:rsid w:val="009741B1"/>
    <w:pPr>
      <w:numPr>
        <w:numId w:val="3"/>
      </w:numPr>
    </w:pPr>
  </w:style>
  <w:style w:type="paragraph" w:styleId="Revision">
    <w:name w:val="Revision"/>
    <w:hidden/>
    <w:uiPriority w:val="99"/>
    <w:semiHidden/>
    <w:rsid w:val="002954EF"/>
    <w:rPr>
      <w:sz w:val="22"/>
      <w:lang w:val="en-US" w:eastAsia="ja-JP"/>
    </w:rPr>
  </w:style>
  <w:style w:type="paragraph" w:styleId="ListParagraph">
    <w:name w:val="List Paragraph"/>
    <w:basedOn w:val="Normal"/>
    <w:uiPriority w:val="34"/>
    <w:qFormat/>
    <w:rsid w:val="0078022A"/>
    <w:pPr>
      <w:ind w:left="720"/>
      <w:contextualSpacing/>
    </w:pPr>
  </w:style>
  <w:style w:type="paragraph" w:styleId="Bibliography">
    <w:name w:val="Bibliography"/>
    <w:basedOn w:val="Normal"/>
    <w:next w:val="Normal"/>
    <w:uiPriority w:val="37"/>
    <w:semiHidden/>
    <w:unhideWhenUsed/>
    <w:rsid w:val="00D42A14"/>
  </w:style>
  <w:style w:type="paragraph" w:styleId="BodyTextFirstIndent">
    <w:name w:val="Body Text First Indent"/>
    <w:basedOn w:val="BodyText"/>
    <w:link w:val="BodyTextFirstIndentChar"/>
    <w:locked/>
    <w:rsid w:val="00D42A14"/>
    <w:pPr>
      <w:pBdr>
        <w:top w:val="none" w:sz="0" w:space="0" w:color="auto"/>
        <w:left w:val="none" w:sz="0" w:space="0" w:color="auto"/>
        <w:bottom w:val="none" w:sz="0" w:space="0" w:color="auto"/>
        <w:right w:val="none" w:sz="0" w:space="0" w:color="auto"/>
      </w:pBdr>
      <w:spacing w:after="120"/>
      <w:ind w:firstLine="210"/>
    </w:pPr>
    <w:rPr>
      <w:iCs w:val="0"/>
    </w:rPr>
  </w:style>
  <w:style w:type="character" w:customStyle="1" w:styleId="BodyTextFirstIndentChar">
    <w:name w:val="Body Text First Indent Char"/>
    <w:link w:val="BodyTextFirstIndent"/>
    <w:rsid w:val="00D42A14"/>
    <w:rPr>
      <w:rFonts w:cs="Times New Roman"/>
      <w:noProof/>
      <w:sz w:val="22"/>
      <w:szCs w:val="20"/>
      <w:lang w:val="x-none" w:eastAsia="ja-JP"/>
    </w:rPr>
  </w:style>
  <w:style w:type="paragraph" w:styleId="BodyTextIndent">
    <w:name w:val="Body Text Indent"/>
    <w:basedOn w:val="Normal"/>
    <w:link w:val="BodyTextIndentChar"/>
    <w:locked/>
    <w:rsid w:val="00D42A14"/>
    <w:pPr>
      <w:spacing w:after="120"/>
      <w:ind w:left="360"/>
    </w:pPr>
  </w:style>
  <w:style w:type="character" w:customStyle="1" w:styleId="BodyTextIndentChar">
    <w:name w:val="Body Text Indent Char"/>
    <w:link w:val="BodyTextIndent"/>
    <w:rsid w:val="00D42A14"/>
    <w:rPr>
      <w:noProof/>
      <w:sz w:val="22"/>
      <w:lang w:eastAsia="ja-JP"/>
    </w:rPr>
  </w:style>
  <w:style w:type="paragraph" w:styleId="BodyTextFirstIndent2">
    <w:name w:val="Body Text First Indent 2"/>
    <w:basedOn w:val="BodyTextIndent"/>
    <w:link w:val="BodyTextFirstIndent2Char"/>
    <w:locked/>
    <w:rsid w:val="00D42A14"/>
    <w:pPr>
      <w:ind w:firstLine="210"/>
    </w:pPr>
  </w:style>
  <w:style w:type="character" w:customStyle="1" w:styleId="BodyTextFirstIndent2Char">
    <w:name w:val="Body Text First Indent 2 Char"/>
    <w:basedOn w:val="BodyTextIndentChar"/>
    <w:link w:val="BodyTextFirstIndent2"/>
    <w:rsid w:val="00D42A14"/>
    <w:rPr>
      <w:noProof/>
      <w:sz w:val="22"/>
      <w:lang w:eastAsia="ja-JP"/>
    </w:rPr>
  </w:style>
  <w:style w:type="paragraph" w:styleId="BodyTextIndent2">
    <w:name w:val="Body Text Indent 2"/>
    <w:basedOn w:val="Normal"/>
    <w:link w:val="BodyTextIndent2Char"/>
    <w:locked/>
    <w:rsid w:val="00D42A14"/>
    <w:pPr>
      <w:spacing w:after="120" w:line="480" w:lineRule="auto"/>
      <w:ind w:left="360"/>
    </w:pPr>
  </w:style>
  <w:style w:type="character" w:customStyle="1" w:styleId="BodyTextIndent2Char">
    <w:name w:val="Body Text Indent 2 Char"/>
    <w:link w:val="BodyTextIndent2"/>
    <w:rsid w:val="00D42A14"/>
    <w:rPr>
      <w:noProof/>
      <w:sz w:val="22"/>
      <w:lang w:eastAsia="ja-JP"/>
    </w:rPr>
  </w:style>
  <w:style w:type="paragraph" w:styleId="BodyTextIndent3">
    <w:name w:val="Body Text Indent 3"/>
    <w:basedOn w:val="Normal"/>
    <w:link w:val="BodyTextIndent3Char"/>
    <w:locked/>
    <w:rsid w:val="00D42A14"/>
    <w:pPr>
      <w:spacing w:after="120"/>
      <w:ind w:left="360"/>
    </w:pPr>
    <w:rPr>
      <w:sz w:val="16"/>
      <w:szCs w:val="16"/>
    </w:rPr>
  </w:style>
  <w:style w:type="character" w:customStyle="1" w:styleId="BodyTextIndent3Char">
    <w:name w:val="Body Text Indent 3 Char"/>
    <w:link w:val="BodyTextIndent3"/>
    <w:rsid w:val="00D42A14"/>
    <w:rPr>
      <w:noProof/>
      <w:sz w:val="16"/>
      <w:szCs w:val="16"/>
      <w:lang w:eastAsia="ja-JP"/>
    </w:rPr>
  </w:style>
  <w:style w:type="paragraph" w:styleId="Closing">
    <w:name w:val="Closing"/>
    <w:basedOn w:val="Normal"/>
    <w:link w:val="ClosingChar"/>
    <w:locked/>
    <w:rsid w:val="00D42A14"/>
    <w:pPr>
      <w:ind w:left="4320"/>
    </w:pPr>
  </w:style>
  <w:style w:type="character" w:customStyle="1" w:styleId="ClosingChar">
    <w:name w:val="Closing Char"/>
    <w:link w:val="Closing"/>
    <w:rsid w:val="00D42A14"/>
    <w:rPr>
      <w:noProof/>
      <w:sz w:val="22"/>
      <w:lang w:eastAsia="ja-JP"/>
    </w:rPr>
  </w:style>
  <w:style w:type="paragraph" w:styleId="Date">
    <w:name w:val="Date"/>
    <w:basedOn w:val="Normal"/>
    <w:next w:val="Normal"/>
    <w:link w:val="DateChar"/>
    <w:locked/>
    <w:rsid w:val="00D42A14"/>
  </w:style>
  <w:style w:type="character" w:customStyle="1" w:styleId="DateChar">
    <w:name w:val="Date Char"/>
    <w:link w:val="Date"/>
    <w:rsid w:val="00D42A14"/>
    <w:rPr>
      <w:noProof/>
      <w:sz w:val="22"/>
      <w:lang w:eastAsia="ja-JP"/>
    </w:rPr>
  </w:style>
  <w:style w:type="paragraph" w:styleId="EmailSignature">
    <w:name w:val="E-mail Signature"/>
    <w:basedOn w:val="Normal"/>
    <w:link w:val="EmailSignatureChar"/>
    <w:locked/>
    <w:rsid w:val="00D42A14"/>
  </w:style>
  <w:style w:type="character" w:customStyle="1" w:styleId="EmailSignatureChar">
    <w:name w:val="Email Signature Char"/>
    <w:link w:val="EmailSignature"/>
    <w:rsid w:val="00D42A14"/>
    <w:rPr>
      <w:noProof/>
      <w:sz w:val="22"/>
      <w:lang w:eastAsia="ja-JP"/>
    </w:rPr>
  </w:style>
  <w:style w:type="paragraph" w:styleId="EnvelopeAddress">
    <w:name w:val="envelope address"/>
    <w:basedOn w:val="Normal"/>
    <w:locked/>
    <w:rsid w:val="00D42A14"/>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locked/>
    <w:rsid w:val="00D42A14"/>
    <w:rPr>
      <w:rFonts w:ascii="Cambria" w:hAnsi="Cambria"/>
      <w:sz w:val="20"/>
    </w:rPr>
  </w:style>
  <w:style w:type="paragraph" w:styleId="HTMLAddress">
    <w:name w:val="HTML Address"/>
    <w:basedOn w:val="Normal"/>
    <w:link w:val="HTMLAddressChar"/>
    <w:locked/>
    <w:rsid w:val="00D42A14"/>
    <w:rPr>
      <w:i/>
      <w:iCs/>
    </w:rPr>
  </w:style>
  <w:style w:type="character" w:customStyle="1" w:styleId="HTMLAddressChar">
    <w:name w:val="HTML Address Char"/>
    <w:link w:val="HTMLAddress"/>
    <w:rsid w:val="00D42A14"/>
    <w:rPr>
      <w:i/>
      <w:iCs/>
      <w:noProof/>
      <w:sz w:val="22"/>
      <w:lang w:eastAsia="ja-JP"/>
    </w:rPr>
  </w:style>
  <w:style w:type="paragraph" w:styleId="Index1">
    <w:name w:val="index 1"/>
    <w:basedOn w:val="Normal"/>
    <w:next w:val="Normal"/>
    <w:autoRedefine/>
    <w:locked/>
    <w:rsid w:val="00D42A14"/>
    <w:pPr>
      <w:ind w:left="220" w:hanging="220"/>
    </w:pPr>
  </w:style>
  <w:style w:type="paragraph" w:styleId="Index2">
    <w:name w:val="index 2"/>
    <w:basedOn w:val="Normal"/>
    <w:next w:val="Normal"/>
    <w:autoRedefine/>
    <w:locked/>
    <w:rsid w:val="00D42A14"/>
    <w:pPr>
      <w:ind w:left="440" w:hanging="220"/>
    </w:pPr>
  </w:style>
  <w:style w:type="paragraph" w:styleId="Index3">
    <w:name w:val="index 3"/>
    <w:basedOn w:val="Normal"/>
    <w:next w:val="Normal"/>
    <w:autoRedefine/>
    <w:locked/>
    <w:rsid w:val="00D42A14"/>
    <w:pPr>
      <w:ind w:left="660" w:hanging="220"/>
    </w:pPr>
  </w:style>
  <w:style w:type="paragraph" w:styleId="Index4">
    <w:name w:val="index 4"/>
    <w:basedOn w:val="Normal"/>
    <w:next w:val="Normal"/>
    <w:autoRedefine/>
    <w:locked/>
    <w:rsid w:val="00D42A14"/>
    <w:pPr>
      <w:ind w:left="880" w:hanging="220"/>
    </w:pPr>
  </w:style>
  <w:style w:type="paragraph" w:styleId="Index5">
    <w:name w:val="index 5"/>
    <w:basedOn w:val="Normal"/>
    <w:next w:val="Normal"/>
    <w:autoRedefine/>
    <w:locked/>
    <w:rsid w:val="00D42A14"/>
    <w:pPr>
      <w:ind w:left="1100" w:hanging="220"/>
    </w:pPr>
  </w:style>
  <w:style w:type="paragraph" w:styleId="Index6">
    <w:name w:val="index 6"/>
    <w:basedOn w:val="Normal"/>
    <w:next w:val="Normal"/>
    <w:autoRedefine/>
    <w:locked/>
    <w:rsid w:val="00D42A14"/>
    <w:pPr>
      <w:ind w:left="1320" w:hanging="220"/>
    </w:pPr>
  </w:style>
  <w:style w:type="paragraph" w:styleId="Index7">
    <w:name w:val="index 7"/>
    <w:basedOn w:val="Normal"/>
    <w:next w:val="Normal"/>
    <w:autoRedefine/>
    <w:locked/>
    <w:rsid w:val="00D42A14"/>
    <w:pPr>
      <w:ind w:left="1540" w:hanging="220"/>
    </w:pPr>
  </w:style>
  <w:style w:type="paragraph" w:styleId="Index8">
    <w:name w:val="index 8"/>
    <w:basedOn w:val="Normal"/>
    <w:next w:val="Normal"/>
    <w:autoRedefine/>
    <w:locked/>
    <w:rsid w:val="00D42A14"/>
    <w:pPr>
      <w:ind w:left="1760" w:hanging="220"/>
    </w:pPr>
  </w:style>
  <w:style w:type="paragraph" w:styleId="Index9">
    <w:name w:val="index 9"/>
    <w:basedOn w:val="Normal"/>
    <w:next w:val="Normal"/>
    <w:autoRedefine/>
    <w:locked/>
    <w:rsid w:val="00D42A14"/>
    <w:pPr>
      <w:ind w:left="1980" w:hanging="220"/>
    </w:pPr>
  </w:style>
  <w:style w:type="paragraph" w:styleId="IndexHeading">
    <w:name w:val="index heading"/>
    <w:basedOn w:val="Normal"/>
    <w:next w:val="Index1"/>
    <w:locked/>
    <w:rsid w:val="00D42A14"/>
    <w:rPr>
      <w:rFonts w:ascii="Cambria" w:hAnsi="Cambria"/>
      <w:b/>
      <w:bCs/>
    </w:rPr>
  </w:style>
  <w:style w:type="paragraph" w:styleId="IntenseQuote">
    <w:name w:val="Intense Quote"/>
    <w:basedOn w:val="Normal"/>
    <w:next w:val="Normal"/>
    <w:link w:val="IntenseQuoteChar"/>
    <w:uiPriority w:val="30"/>
    <w:qFormat/>
    <w:rsid w:val="00D42A1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42A14"/>
    <w:rPr>
      <w:b/>
      <w:bCs/>
      <w:i/>
      <w:iCs/>
      <w:noProof/>
      <w:color w:val="4F81BD"/>
      <w:sz w:val="22"/>
      <w:lang w:eastAsia="ja-JP"/>
    </w:rPr>
  </w:style>
  <w:style w:type="paragraph" w:styleId="List">
    <w:name w:val="List"/>
    <w:basedOn w:val="Normal"/>
    <w:locked/>
    <w:rsid w:val="00D42A14"/>
    <w:pPr>
      <w:ind w:left="360" w:hanging="360"/>
      <w:contextualSpacing/>
    </w:pPr>
  </w:style>
  <w:style w:type="paragraph" w:styleId="List2">
    <w:name w:val="List 2"/>
    <w:basedOn w:val="Normal"/>
    <w:locked/>
    <w:rsid w:val="00D42A14"/>
    <w:pPr>
      <w:ind w:left="720" w:hanging="360"/>
      <w:contextualSpacing/>
    </w:pPr>
  </w:style>
  <w:style w:type="paragraph" w:styleId="List3">
    <w:name w:val="List 3"/>
    <w:basedOn w:val="Normal"/>
    <w:locked/>
    <w:rsid w:val="00D42A14"/>
    <w:pPr>
      <w:ind w:left="1080" w:hanging="360"/>
      <w:contextualSpacing/>
    </w:pPr>
  </w:style>
  <w:style w:type="paragraph" w:styleId="List4">
    <w:name w:val="List 4"/>
    <w:basedOn w:val="Normal"/>
    <w:locked/>
    <w:rsid w:val="00D42A14"/>
    <w:pPr>
      <w:ind w:left="1440" w:hanging="360"/>
      <w:contextualSpacing/>
    </w:pPr>
  </w:style>
  <w:style w:type="paragraph" w:styleId="List5">
    <w:name w:val="List 5"/>
    <w:basedOn w:val="Normal"/>
    <w:locked/>
    <w:rsid w:val="00D42A14"/>
    <w:pPr>
      <w:ind w:left="1800" w:hanging="360"/>
      <w:contextualSpacing/>
    </w:pPr>
  </w:style>
  <w:style w:type="paragraph" w:styleId="ListBullet">
    <w:name w:val="List Bullet"/>
    <w:basedOn w:val="Normal"/>
    <w:locked/>
    <w:rsid w:val="00D42A14"/>
    <w:pPr>
      <w:numPr>
        <w:numId w:val="38"/>
      </w:numPr>
      <w:contextualSpacing/>
    </w:pPr>
  </w:style>
  <w:style w:type="paragraph" w:styleId="ListBullet2">
    <w:name w:val="List Bullet 2"/>
    <w:basedOn w:val="Normal"/>
    <w:locked/>
    <w:rsid w:val="00D42A14"/>
    <w:pPr>
      <w:numPr>
        <w:numId w:val="39"/>
      </w:numPr>
      <w:contextualSpacing/>
    </w:pPr>
  </w:style>
  <w:style w:type="paragraph" w:styleId="ListBullet3">
    <w:name w:val="List Bullet 3"/>
    <w:basedOn w:val="Normal"/>
    <w:locked/>
    <w:rsid w:val="00D42A14"/>
    <w:pPr>
      <w:numPr>
        <w:numId w:val="40"/>
      </w:numPr>
      <w:contextualSpacing/>
    </w:pPr>
  </w:style>
  <w:style w:type="paragraph" w:styleId="ListBullet4">
    <w:name w:val="List Bullet 4"/>
    <w:basedOn w:val="Normal"/>
    <w:locked/>
    <w:rsid w:val="00D42A14"/>
    <w:pPr>
      <w:numPr>
        <w:numId w:val="41"/>
      </w:numPr>
      <w:contextualSpacing/>
    </w:pPr>
  </w:style>
  <w:style w:type="paragraph" w:styleId="ListBullet5">
    <w:name w:val="List Bullet 5"/>
    <w:basedOn w:val="Normal"/>
    <w:locked/>
    <w:rsid w:val="00D42A14"/>
    <w:pPr>
      <w:numPr>
        <w:numId w:val="42"/>
      </w:numPr>
      <w:contextualSpacing/>
    </w:pPr>
  </w:style>
  <w:style w:type="paragraph" w:styleId="ListContinue">
    <w:name w:val="List Continue"/>
    <w:basedOn w:val="Normal"/>
    <w:locked/>
    <w:rsid w:val="00D42A14"/>
    <w:pPr>
      <w:spacing w:after="120"/>
      <w:ind w:left="360"/>
      <w:contextualSpacing/>
    </w:pPr>
  </w:style>
  <w:style w:type="paragraph" w:styleId="ListContinue2">
    <w:name w:val="List Continue 2"/>
    <w:basedOn w:val="Normal"/>
    <w:locked/>
    <w:rsid w:val="00D42A14"/>
    <w:pPr>
      <w:spacing w:after="120"/>
      <w:ind w:left="720"/>
      <w:contextualSpacing/>
    </w:pPr>
  </w:style>
  <w:style w:type="paragraph" w:styleId="ListContinue3">
    <w:name w:val="List Continue 3"/>
    <w:basedOn w:val="Normal"/>
    <w:locked/>
    <w:rsid w:val="00D42A14"/>
    <w:pPr>
      <w:spacing w:after="120"/>
      <w:ind w:left="1080"/>
      <w:contextualSpacing/>
    </w:pPr>
  </w:style>
  <w:style w:type="paragraph" w:styleId="ListContinue4">
    <w:name w:val="List Continue 4"/>
    <w:basedOn w:val="Normal"/>
    <w:locked/>
    <w:rsid w:val="00D42A14"/>
    <w:pPr>
      <w:spacing w:after="120"/>
      <w:ind w:left="1440"/>
      <w:contextualSpacing/>
    </w:pPr>
  </w:style>
  <w:style w:type="paragraph" w:styleId="ListContinue5">
    <w:name w:val="List Continue 5"/>
    <w:basedOn w:val="Normal"/>
    <w:locked/>
    <w:rsid w:val="00D42A14"/>
    <w:pPr>
      <w:spacing w:after="120"/>
      <w:ind w:left="1800"/>
      <w:contextualSpacing/>
    </w:pPr>
  </w:style>
  <w:style w:type="paragraph" w:styleId="ListNumber">
    <w:name w:val="List Number"/>
    <w:basedOn w:val="Normal"/>
    <w:locked/>
    <w:rsid w:val="00D42A14"/>
    <w:pPr>
      <w:numPr>
        <w:numId w:val="43"/>
      </w:numPr>
      <w:contextualSpacing/>
    </w:pPr>
  </w:style>
  <w:style w:type="paragraph" w:styleId="ListNumber2">
    <w:name w:val="List Number 2"/>
    <w:basedOn w:val="Normal"/>
    <w:locked/>
    <w:rsid w:val="00D42A14"/>
    <w:pPr>
      <w:numPr>
        <w:numId w:val="44"/>
      </w:numPr>
      <w:contextualSpacing/>
    </w:pPr>
  </w:style>
  <w:style w:type="paragraph" w:styleId="ListNumber3">
    <w:name w:val="List Number 3"/>
    <w:basedOn w:val="Normal"/>
    <w:locked/>
    <w:rsid w:val="00D42A14"/>
    <w:pPr>
      <w:numPr>
        <w:numId w:val="45"/>
      </w:numPr>
      <w:contextualSpacing/>
    </w:pPr>
  </w:style>
  <w:style w:type="paragraph" w:styleId="ListNumber4">
    <w:name w:val="List Number 4"/>
    <w:basedOn w:val="Normal"/>
    <w:locked/>
    <w:rsid w:val="00D42A14"/>
    <w:pPr>
      <w:numPr>
        <w:numId w:val="27"/>
      </w:numPr>
      <w:contextualSpacing/>
    </w:pPr>
  </w:style>
  <w:style w:type="paragraph" w:styleId="ListNumber5">
    <w:name w:val="List Number 5"/>
    <w:basedOn w:val="Normal"/>
    <w:locked/>
    <w:rsid w:val="00D42A14"/>
    <w:pPr>
      <w:numPr>
        <w:numId w:val="46"/>
      </w:numPr>
      <w:contextualSpacing/>
    </w:pPr>
  </w:style>
  <w:style w:type="paragraph" w:styleId="MacroText">
    <w:name w:val="macro"/>
    <w:link w:val="MacroTextChar"/>
    <w:locked/>
    <w:rsid w:val="00D42A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character" w:customStyle="1" w:styleId="MacroTextChar">
    <w:name w:val="Macro Text Char"/>
    <w:link w:val="MacroText"/>
    <w:rsid w:val="00D42A14"/>
    <w:rPr>
      <w:rFonts w:ascii="Courier New" w:hAnsi="Courier New" w:cs="Courier New"/>
      <w:noProof/>
      <w:lang w:eastAsia="ja-JP"/>
    </w:rPr>
  </w:style>
  <w:style w:type="paragraph" w:styleId="MessageHeader">
    <w:name w:val="Message Header"/>
    <w:basedOn w:val="Normal"/>
    <w:link w:val="MessageHeaderChar"/>
    <w:locked/>
    <w:rsid w:val="00D42A14"/>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D42A14"/>
    <w:rPr>
      <w:rFonts w:ascii="Cambria" w:eastAsia="Times New Roman" w:hAnsi="Cambria" w:cs="Times New Roman"/>
      <w:noProof/>
      <w:sz w:val="24"/>
      <w:szCs w:val="24"/>
      <w:shd w:val="pct20" w:color="auto" w:fill="auto"/>
      <w:lang w:eastAsia="ja-JP"/>
    </w:rPr>
  </w:style>
  <w:style w:type="paragraph" w:styleId="NoSpacing">
    <w:name w:val="No Spacing"/>
    <w:uiPriority w:val="1"/>
    <w:qFormat/>
    <w:rsid w:val="00D42A14"/>
    <w:rPr>
      <w:sz w:val="22"/>
      <w:lang w:val="en-US" w:eastAsia="ja-JP"/>
    </w:rPr>
  </w:style>
  <w:style w:type="paragraph" w:styleId="NormalIndent">
    <w:name w:val="Normal Indent"/>
    <w:basedOn w:val="Normal"/>
    <w:semiHidden/>
    <w:unhideWhenUsed/>
    <w:locked/>
    <w:rsid w:val="0015612F"/>
    <w:pPr>
      <w:ind w:left="720"/>
    </w:pPr>
  </w:style>
  <w:style w:type="paragraph" w:styleId="NoteHeading">
    <w:name w:val="Note Heading"/>
    <w:basedOn w:val="Normal"/>
    <w:next w:val="Normal"/>
    <w:link w:val="NoteHeadingChar"/>
    <w:semiHidden/>
    <w:unhideWhenUsed/>
    <w:locked/>
    <w:rsid w:val="0015612F"/>
  </w:style>
  <w:style w:type="character" w:customStyle="1" w:styleId="NoteHeadingChar">
    <w:name w:val="Note Heading Char"/>
    <w:basedOn w:val="DefaultParagraphFont"/>
    <w:link w:val="NoteHeading"/>
    <w:semiHidden/>
    <w:rsid w:val="0015612F"/>
    <w:rPr>
      <w:sz w:val="22"/>
      <w:lang w:val="en-US" w:eastAsia="ja-JP"/>
    </w:rPr>
  </w:style>
  <w:style w:type="paragraph" w:styleId="PlainText">
    <w:name w:val="Plain Text"/>
    <w:basedOn w:val="Normal"/>
    <w:link w:val="PlainTextChar"/>
    <w:semiHidden/>
    <w:unhideWhenUsed/>
    <w:locked/>
    <w:rsid w:val="0015612F"/>
    <w:rPr>
      <w:rFonts w:ascii="Consolas" w:hAnsi="Consolas"/>
      <w:sz w:val="21"/>
      <w:szCs w:val="21"/>
    </w:rPr>
  </w:style>
  <w:style w:type="character" w:customStyle="1" w:styleId="PlainTextChar">
    <w:name w:val="Plain Text Char"/>
    <w:basedOn w:val="DefaultParagraphFont"/>
    <w:link w:val="PlainText"/>
    <w:semiHidden/>
    <w:rsid w:val="0015612F"/>
    <w:rPr>
      <w:rFonts w:ascii="Consolas" w:hAnsi="Consolas"/>
      <w:sz w:val="21"/>
      <w:szCs w:val="21"/>
      <w:lang w:val="en-US" w:eastAsia="ja-JP"/>
    </w:rPr>
  </w:style>
  <w:style w:type="paragraph" w:styleId="Quote">
    <w:name w:val="Quote"/>
    <w:basedOn w:val="Normal"/>
    <w:next w:val="Normal"/>
    <w:link w:val="QuoteChar"/>
    <w:uiPriority w:val="29"/>
    <w:qFormat/>
    <w:rsid w:val="0015612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612F"/>
    <w:rPr>
      <w:i/>
      <w:iCs/>
      <w:color w:val="404040" w:themeColor="text1" w:themeTint="BF"/>
      <w:sz w:val="22"/>
      <w:lang w:val="en-US" w:eastAsia="ja-JP"/>
    </w:rPr>
  </w:style>
  <w:style w:type="paragraph" w:styleId="Salutation">
    <w:name w:val="Salutation"/>
    <w:basedOn w:val="Normal"/>
    <w:next w:val="Normal"/>
    <w:link w:val="SalutationChar"/>
    <w:locked/>
    <w:rsid w:val="0015612F"/>
  </w:style>
  <w:style w:type="character" w:customStyle="1" w:styleId="SalutationChar">
    <w:name w:val="Salutation Char"/>
    <w:basedOn w:val="DefaultParagraphFont"/>
    <w:link w:val="Salutation"/>
    <w:rsid w:val="0015612F"/>
    <w:rPr>
      <w:sz w:val="22"/>
      <w:lang w:val="en-US" w:eastAsia="ja-JP"/>
    </w:rPr>
  </w:style>
  <w:style w:type="paragraph" w:styleId="Signature">
    <w:name w:val="Signature"/>
    <w:basedOn w:val="Normal"/>
    <w:link w:val="SignatureChar"/>
    <w:semiHidden/>
    <w:unhideWhenUsed/>
    <w:locked/>
    <w:rsid w:val="0015612F"/>
    <w:pPr>
      <w:ind w:left="4320"/>
    </w:pPr>
  </w:style>
  <w:style w:type="character" w:customStyle="1" w:styleId="SignatureChar">
    <w:name w:val="Signature Char"/>
    <w:basedOn w:val="DefaultParagraphFont"/>
    <w:link w:val="Signature"/>
    <w:semiHidden/>
    <w:rsid w:val="0015612F"/>
    <w:rPr>
      <w:sz w:val="22"/>
      <w:lang w:val="en-US" w:eastAsia="ja-JP"/>
    </w:rPr>
  </w:style>
  <w:style w:type="paragraph" w:styleId="Subtitle">
    <w:name w:val="Subtitle"/>
    <w:basedOn w:val="Normal"/>
    <w:next w:val="Normal"/>
    <w:link w:val="SubtitleChar"/>
    <w:qFormat/>
    <w:locked/>
    <w:rsid w:val="0015612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5612F"/>
    <w:rPr>
      <w:rFonts w:asciiTheme="minorHAnsi" w:eastAsiaTheme="minorEastAsia" w:hAnsiTheme="minorHAnsi" w:cstheme="minorBidi"/>
      <w:color w:val="5A5A5A" w:themeColor="text1" w:themeTint="A5"/>
      <w:spacing w:val="15"/>
      <w:sz w:val="22"/>
      <w:szCs w:val="22"/>
      <w:lang w:val="en-US" w:eastAsia="ja-JP"/>
    </w:rPr>
  </w:style>
  <w:style w:type="paragraph" w:styleId="TableofAuthorities">
    <w:name w:val="table of authorities"/>
    <w:basedOn w:val="Normal"/>
    <w:next w:val="Normal"/>
    <w:semiHidden/>
    <w:unhideWhenUsed/>
    <w:locked/>
    <w:rsid w:val="0015612F"/>
    <w:pPr>
      <w:ind w:left="220" w:hanging="220"/>
    </w:pPr>
  </w:style>
  <w:style w:type="paragraph" w:styleId="TableofFigures">
    <w:name w:val="table of figures"/>
    <w:basedOn w:val="Normal"/>
    <w:next w:val="Normal"/>
    <w:semiHidden/>
    <w:unhideWhenUsed/>
    <w:locked/>
    <w:rsid w:val="0015612F"/>
  </w:style>
  <w:style w:type="paragraph" w:styleId="Title">
    <w:name w:val="Title"/>
    <w:basedOn w:val="Normal"/>
    <w:next w:val="Normal"/>
    <w:link w:val="TitleChar"/>
    <w:qFormat/>
    <w:locked/>
    <w:rsid w:val="001561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5612F"/>
    <w:rPr>
      <w:rFonts w:asciiTheme="majorHAnsi" w:eastAsiaTheme="majorEastAsia" w:hAnsiTheme="majorHAnsi" w:cstheme="majorBidi"/>
      <w:spacing w:val="-10"/>
      <w:kern w:val="28"/>
      <w:sz w:val="56"/>
      <w:szCs w:val="56"/>
      <w:lang w:val="en-US" w:eastAsia="ja-JP"/>
    </w:rPr>
  </w:style>
  <w:style w:type="paragraph" w:styleId="TOAHeading">
    <w:name w:val="toa heading"/>
    <w:basedOn w:val="Normal"/>
    <w:next w:val="Normal"/>
    <w:semiHidden/>
    <w:unhideWhenUsed/>
    <w:locked/>
    <w:rsid w:val="0015612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5612F"/>
    <w:pPr>
      <w:keepNext/>
      <w:keepLines/>
      <w:spacing w:before="240"/>
      <w:ind w:left="0" w:firstLine="0"/>
      <w:outlineLvl w:val="9"/>
    </w:pPr>
    <w:rPr>
      <w:rFonts w:asciiTheme="majorHAnsi" w:eastAsiaTheme="majorEastAsia" w:hAnsiTheme="majorHAnsi" w:cstheme="majorBidi"/>
      <w:b w:val="0"/>
      <w:caps w:val="0"/>
      <w:color w:val="365F91" w:themeColor="accent1" w:themeShade="BF"/>
      <w:sz w:val="32"/>
      <w:szCs w:val="32"/>
    </w:rPr>
  </w:style>
  <w:style w:type="paragraph" w:customStyle="1" w:styleId="Standard1">
    <w:name w:val="Standard1"/>
    <w:link w:val="Standard1Char"/>
    <w:qFormat/>
    <w:rsid w:val="000656D5"/>
    <w:rPr>
      <w:sz w:val="22"/>
      <w:lang w:val="en-US" w:eastAsia="ja-JP"/>
    </w:rPr>
  </w:style>
  <w:style w:type="character" w:customStyle="1" w:styleId="Standard1Char">
    <w:name w:val="Standard1 Char"/>
    <w:basedOn w:val="DefaultParagraphFont"/>
    <w:link w:val="Standard1"/>
    <w:rsid w:val="000656D5"/>
    <w:rPr>
      <w:sz w:val="22"/>
      <w:lang w:val="en-US" w:eastAsia="ja-JP"/>
    </w:rPr>
  </w:style>
  <w:style w:type="character" w:customStyle="1" w:styleId="UnresolvedMention1">
    <w:name w:val="Unresolved Mention1"/>
    <w:basedOn w:val="DefaultParagraphFont"/>
    <w:uiPriority w:val="99"/>
    <w:semiHidden/>
    <w:unhideWhenUsed/>
    <w:rsid w:val="00CE5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87782">
      <w:bodyDiv w:val="1"/>
      <w:marLeft w:val="0"/>
      <w:marRight w:val="0"/>
      <w:marTop w:val="0"/>
      <w:marBottom w:val="0"/>
      <w:divBdr>
        <w:top w:val="none" w:sz="0" w:space="0" w:color="auto"/>
        <w:left w:val="none" w:sz="0" w:space="0" w:color="auto"/>
        <w:bottom w:val="none" w:sz="0" w:space="0" w:color="auto"/>
        <w:right w:val="none" w:sz="0" w:space="0" w:color="auto"/>
      </w:divBdr>
    </w:div>
    <w:div w:id="382027045">
      <w:bodyDiv w:val="1"/>
      <w:marLeft w:val="0"/>
      <w:marRight w:val="0"/>
      <w:marTop w:val="0"/>
      <w:marBottom w:val="0"/>
      <w:divBdr>
        <w:top w:val="none" w:sz="0" w:space="0" w:color="auto"/>
        <w:left w:val="none" w:sz="0" w:space="0" w:color="auto"/>
        <w:bottom w:val="none" w:sz="0" w:space="0" w:color="auto"/>
        <w:right w:val="none" w:sz="0" w:space="0" w:color="auto"/>
      </w:divBdr>
    </w:div>
    <w:div w:id="1388794790">
      <w:bodyDiv w:val="1"/>
      <w:marLeft w:val="0"/>
      <w:marRight w:val="0"/>
      <w:marTop w:val="0"/>
      <w:marBottom w:val="0"/>
      <w:divBdr>
        <w:top w:val="none" w:sz="0" w:space="0" w:color="auto"/>
        <w:left w:val="none" w:sz="0" w:space="0" w:color="auto"/>
        <w:bottom w:val="none" w:sz="0" w:space="0" w:color="auto"/>
        <w:right w:val="none" w:sz="0" w:space="0" w:color="auto"/>
      </w:divBdr>
    </w:div>
    <w:div w:id="1396926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documents/template-form/qrd-appendix-v-adverse-drug-reaction-reporting-details_en.docx"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en/documents/template-form/qrd-appendix-v-adverse-drug-reaction-reporting-details_en.doc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en/documents/template-form/qrd-appendix-v-adverse-drug-reaction-reporting-details_e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Geor" typeface="Sylfaen"/>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Geor" typeface="Sylfaen"/>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EMADOC-1700519818-2541869</_dlc_DocId>
    <_dlc_DocIdUrl xmlns="a034c160-bfb7-45f5-8632-2eb7e0508071">
      <Url>https://euema.sharepoint.com/sites/CRM/_layouts/15/DocIdRedir.aspx?ID=EMADOC-1700519818-2541869</Url>
      <Description>EMADOC-1700519818-2541869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B1E949-406A-4DFB-9D86-4BF877E303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6C241F-6CE4-4015-ABDD-F58C696842C1}">
  <ds:schemaRefs>
    <ds:schemaRef ds:uri="http://schemas.openxmlformats.org/officeDocument/2006/bibliography"/>
  </ds:schemaRefs>
</ds:datastoreItem>
</file>

<file path=customXml/itemProps3.xml><?xml version="1.0" encoding="utf-8"?>
<ds:datastoreItem xmlns:ds="http://schemas.openxmlformats.org/officeDocument/2006/customXml" ds:itemID="{5F51BA7A-967F-45AF-8308-3B4C1F066D64}"/>
</file>

<file path=customXml/itemProps4.xml><?xml version="1.0" encoding="utf-8"?>
<ds:datastoreItem xmlns:ds="http://schemas.openxmlformats.org/officeDocument/2006/customXml" ds:itemID="{40A89484-0E99-4DFF-B8B5-6077CC3239C1}">
  <ds:schemaRefs>
    <ds:schemaRef ds:uri="http://schemas.microsoft.com/office/2006/metadata/longProperties"/>
  </ds:schemaRefs>
</ds:datastoreItem>
</file>

<file path=customXml/itemProps5.xml><?xml version="1.0" encoding="utf-8"?>
<ds:datastoreItem xmlns:ds="http://schemas.openxmlformats.org/officeDocument/2006/customXml" ds:itemID="{E34FDF19-5148-4D98-BE44-AD0E7720DF1A}">
  <ds:schemaRefs>
    <ds:schemaRef ds:uri="http://schemas.microsoft.com/sharepoint/v3/contenttype/forms"/>
  </ds:schemaRefs>
</ds:datastoreItem>
</file>

<file path=customXml/itemProps6.xml><?xml version="1.0" encoding="utf-8"?>
<ds:datastoreItem xmlns:ds="http://schemas.openxmlformats.org/officeDocument/2006/customXml" ds:itemID="{FCF810C5-8285-4AB5-971E-5FBF189F35BD}"/>
</file>

<file path=docProps/app.xml><?xml version="1.0" encoding="utf-8"?>
<Properties xmlns="http://schemas.openxmlformats.org/officeDocument/2006/extended-properties" xmlns:vt="http://schemas.openxmlformats.org/officeDocument/2006/docPropsVTypes">
  <Template>SPC_10H</Template>
  <TotalTime>0</TotalTime>
  <Pages>93</Pages>
  <Words>32606</Words>
  <Characters>185856</Characters>
  <Application>Microsoft Office Word</Application>
  <DocSecurity>0</DocSecurity>
  <Lines>1548</Lines>
  <Paragraphs>436</Paragraphs>
  <ScaleCrop>false</ScaleCrop>
  <HeadingPairs>
    <vt:vector size="2" baseType="variant">
      <vt:variant>
        <vt:lpstr>Title</vt:lpstr>
      </vt:variant>
      <vt:variant>
        <vt:i4>1</vt:i4>
      </vt:variant>
    </vt:vector>
  </HeadingPairs>
  <TitlesOfParts>
    <vt:vector size="1" baseType="lpstr">
      <vt:lpstr>Herceptin: EPAR - Product information - tracked changes</vt:lpstr>
    </vt:vector>
  </TitlesOfParts>
  <Manager/>
  <Company>EMEA</Company>
  <LinksUpToDate>false</LinksUpToDate>
  <CharactersWithSpaces>218026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Herceptin: EPAR - Product information - tracked changes</dc:title>
  <dc:subject>EPAR</dc:subject>
  <dc:creator>CHMP</dc:creator>
  <cp:keywords>Herceptin: EPAR - Product information - tracked changes</cp:keywords>
  <dc:description>Version 10.0 02/2016_x000d_
Downloaded 110516 (en)</dc:description>
  <cp:lastModifiedBy>Applicant</cp:lastModifiedBy>
  <cp:revision>23</cp:revision>
  <dcterms:created xsi:type="dcterms:W3CDTF">2025-07-17T11:37:00Z</dcterms:created>
  <dcterms:modified xsi:type="dcterms:W3CDTF">2025-08-29T14:59:00Z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d12ce393-5a86-4f9f-b931-13c62856a760</vt:lpwstr>
  </property>
</Properties>
</file>