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9900" w14:textId="644F22F7" w:rsidR="001C74D6" w:rsidRDefault="00571B9B">
      <w:pPr>
        <w:pStyle w:val="RefAgency"/>
        <w:tabs>
          <w:tab w:val="left" w:pos="1277"/>
        </w:tabs>
      </w:pPr>
      <w:r>
        <w:t>19 May 2026</w:t>
      </w:r>
    </w:p>
    <w:p w14:paraId="04A84FE4" w14:textId="691BFFDC" w:rsidR="00E656EB" w:rsidRDefault="00E656EB" w:rsidP="00E656EB">
      <w:pPr>
        <w:pStyle w:val="RefAgency"/>
        <w:tabs>
          <w:tab w:val="left" w:pos="1287"/>
        </w:tabs>
      </w:pPr>
      <w:r>
        <w:rPr>
          <w:szCs w:val="15"/>
        </w:rPr>
        <w:t>rev.</w:t>
      </w:r>
      <w:r w:rsidR="00FD0E47">
        <w:rPr>
          <w:szCs w:val="15"/>
        </w:rPr>
        <w:t xml:space="preserve"> </w:t>
      </w:r>
      <w:r w:rsidR="00571B9B">
        <w:rPr>
          <w:szCs w:val="15"/>
        </w:rPr>
        <w:t>5</w:t>
      </w:r>
    </w:p>
    <w:p w14:paraId="480D8491" w14:textId="77777777" w:rsidR="00E656EB" w:rsidRDefault="00E656EB" w:rsidP="00E656EB">
      <w:pPr>
        <w:pStyle w:val="RefAgency"/>
        <w:tabs>
          <w:tab w:val="left" w:pos="1277"/>
        </w:tabs>
        <w:rPr>
          <w:szCs w:val="15"/>
        </w:rPr>
      </w:pPr>
      <w:r>
        <w:t>Stakeholders and Communication Division</w:t>
      </w:r>
    </w:p>
    <w:p w14:paraId="49A384FE" w14:textId="29008865" w:rsidR="00E656EB" w:rsidRPr="00A93AE1" w:rsidRDefault="00E656EB" w:rsidP="00E656EB">
      <w:pPr>
        <w:pStyle w:val="DoctitleAgency"/>
        <w:jc w:val="both"/>
      </w:pPr>
      <w:r>
        <w:t xml:space="preserve">Application form </w:t>
      </w:r>
      <w:r w:rsidR="00625AD9">
        <w:t>to request EMA eligibility status for</w:t>
      </w:r>
      <w:r w:rsidRPr="00A93AE1">
        <w:t xml:space="preserve"> </w:t>
      </w:r>
      <w:r>
        <w:t>healthcare professionals’</w:t>
      </w:r>
      <w:r w:rsidRPr="00A93AE1">
        <w:t xml:space="preserve"> org</w:t>
      </w:r>
      <w:r>
        <w:t xml:space="preserve">anisations </w:t>
      </w:r>
    </w:p>
    <w:p w14:paraId="2131E7B5" w14:textId="147D5E50" w:rsidR="00E656EB" w:rsidRDefault="00E656EB" w:rsidP="00E656EB">
      <w:pPr>
        <w:pStyle w:val="BodytextAgency"/>
        <w:spacing w:before="240"/>
        <w:jc w:val="both"/>
      </w:pPr>
      <w:r w:rsidRPr="00F8590F">
        <w:t xml:space="preserve">This application form </w:t>
      </w:r>
      <w:r>
        <w:t>is for the collection of</w:t>
      </w:r>
      <w:r w:rsidRPr="00F8590F">
        <w:t xml:space="preserve"> information </w:t>
      </w:r>
      <w:r>
        <w:t>necessary</w:t>
      </w:r>
      <w:r w:rsidRPr="00F8590F">
        <w:t xml:space="preserve"> to allow the Agency to evaluate whether a specific </w:t>
      </w:r>
      <w:r>
        <w:t>healthcare professionals’</w:t>
      </w:r>
      <w:r w:rsidRPr="00F8590F">
        <w:t xml:space="preserve"> organisation fulfils the eligibility criteria</w:t>
      </w:r>
      <w:r>
        <w:rPr>
          <w:rStyle w:val="FootnoteReference"/>
        </w:rPr>
        <w:footnoteReference w:id="1"/>
      </w:r>
      <w:r>
        <w:t>to join the group of EMA eligible organisations</w:t>
      </w:r>
      <w:r w:rsidRPr="00F8590F">
        <w:t>, as defined by the Agency Management Board. The Agency will also evaluate information gathered from the organisations’ website to ensure compliance with the aforementioned criteria.</w:t>
      </w:r>
    </w:p>
    <w:p w14:paraId="1292BFA8" w14:textId="77777777" w:rsidR="00E656EB" w:rsidRDefault="00E656EB" w:rsidP="00E656EB">
      <w:pPr>
        <w:spacing w:after="140"/>
        <w:jc w:val="both"/>
      </w:pPr>
      <w:r>
        <w:t xml:space="preserve">When completing the form, please refer to the guidance document here: </w:t>
      </w:r>
    </w:p>
    <w:p w14:paraId="40A4BD0A" w14:textId="33C0B907" w:rsidR="006508A6" w:rsidRDefault="006508A6" w:rsidP="00E656EB">
      <w:pPr>
        <w:jc w:val="both"/>
      </w:pPr>
      <w:hyperlink r:id="rId8" w:history="1">
        <w:r w:rsidRPr="00F639A1">
          <w:rPr>
            <w:rStyle w:val="Hyperlink"/>
          </w:rPr>
          <w:t>https://www.ema.europa.eu/en/documents/other/assessment-patient-consumer-healthcare-professional-organisations-compliance-ema-eligibility_en.pdf</w:t>
        </w:r>
      </w:hyperlink>
    </w:p>
    <w:p w14:paraId="0C1F6972" w14:textId="77777777" w:rsidR="006508A6" w:rsidRDefault="006508A6" w:rsidP="00E656EB">
      <w:pPr>
        <w:jc w:val="both"/>
      </w:pPr>
    </w:p>
    <w:p w14:paraId="05BC5420" w14:textId="77777777" w:rsidR="00E656EB" w:rsidRDefault="00E656EB" w:rsidP="00E656EB">
      <w:pPr>
        <w:jc w:val="both"/>
      </w:pPr>
    </w:p>
    <w:p w14:paraId="24F3FE9B" w14:textId="77777777" w:rsidR="00E656EB" w:rsidRDefault="00E656EB" w:rsidP="00E656EB">
      <w:pPr>
        <w:jc w:val="both"/>
      </w:pPr>
    </w:p>
    <w:p w14:paraId="3F7B55E1" w14:textId="77777777" w:rsidR="00E656EB" w:rsidRPr="00F8590F" w:rsidRDefault="00E656EB" w:rsidP="00E656EB">
      <w:pPr>
        <w:jc w:val="both"/>
      </w:pPr>
    </w:p>
    <w:p w14:paraId="799A5CD8" w14:textId="77777777" w:rsidR="00E656EB" w:rsidRDefault="00E656EB" w:rsidP="00E656EB"/>
    <w:p w14:paraId="31E8CEF1" w14:textId="77777777" w:rsidR="00E656EB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20"/>
      </w:tblGrid>
      <w:tr w:rsidR="00E656EB" w:rsidRPr="00F21FA0" w14:paraId="033E3DB1" w14:textId="77777777" w:rsidTr="00977118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B57D2C9" w14:textId="77777777" w:rsidR="00E656EB" w:rsidRPr="00F21FA0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F21FA0">
              <w:rPr>
                <w:sz w:val="20"/>
                <w:szCs w:val="20"/>
              </w:rPr>
              <w:t>Organisation</w:t>
            </w:r>
          </w:p>
        </w:tc>
      </w:tr>
      <w:tr w:rsidR="00E656EB" w:rsidRPr="00F8590F" w14:paraId="76A77821" w14:textId="77777777" w:rsidTr="00977118">
        <w:tc>
          <w:tcPr>
            <w:tcW w:w="1271" w:type="pct"/>
            <w:shd w:val="clear" w:color="auto" w:fill="E1E3F2"/>
            <w:vAlign w:val="center"/>
          </w:tcPr>
          <w:p w14:paraId="05D16C85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Name and acronym:</w:t>
            </w:r>
          </w:p>
          <w:p w14:paraId="4E3CED27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  <w:vAlign w:val="center"/>
          </w:tcPr>
          <w:p w14:paraId="1262E2E7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5927A408" w14:textId="77777777" w:rsidTr="00977118">
        <w:tc>
          <w:tcPr>
            <w:tcW w:w="1271" w:type="pct"/>
            <w:shd w:val="clear" w:color="auto" w:fill="E1E3F2"/>
          </w:tcPr>
          <w:p w14:paraId="11B87D62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Website:</w:t>
            </w:r>
          </w:p>
          <w:p w14:paraId="6DAEC196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</w:tcPr>
          <w:p w14:paraId="64457F0B" w14:textId="77777777" w:rsidR="00E656EB" w:rsidRPr="00F8590F" w:rsidRDefault="00E656EB" w:rsidP="00977118">
            <w:pPr>
              <w:pStyle w:val="TabletextrowsAgency"/>
            </w:pPr>
          </w:p>
        </w:tc>
      </w:tr>
    </w:tbl>
    <w:p w14:paraId="60CCBB58" w14:textId="77777777" w:rsidR="00E656EB" w:rsidRDefault="00E656EB" w:rsidP="00E656EB">
      <w:r>
        <w:br w:type="page"/>
      </w:r>
    </w:p>
    <w:p w14:paraId="293C0326" w14:textId="77777777" w:rsidR="00E656EB" w:rsidRPr="00F8590F" w:rsidRDefault="00E656EB" w:rsidP="00E656EB"/>
    <w:p w14:paraId="7E519D05" w14:textId="77777777" w:rsidR="00E656EB" w:rsidRPr="00F8590F" w:rsidRDefault="00E656EB" w:rsidP="00E656EB">
      <w:pPr>
        <w:tabs>
          <w:tab w:val="left" w:pos="5295"/>
        </w:tabs>
        <w:jc w:val="both"/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20"/>
      </w:tblGrid>
      <w:tr w:rsidR="00E656EB" w:rsidRPr="00AF7CA7" w14:paraId="0C7B0BB4" w14:textId="77777777" w:rsidTr="00977118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C01CF51" w14:textId="77777777" w:rsidR="00E656EB" w:rsidRPr="00AF7CA7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AF7CA7">
              <w:rPr>
                <w:sz w:val="20"/>
                <w:szCs w:val="20"/>
              </w:rPr>
              <w:t>Head of organisation</w:t>
            </w:r>
          </w:p>
        </w:tc>
      </w:tr>
      <w:tr w:rsidR="00E656EB" w:rsidRPr="00F8590F" w14:paraId="49378625" w14:textId="77777777" w:rsidTr="00977118">
        <w:tc>
          <w:tcPr>
            <w:tcW w:w="1271" w:type="pct"/>
            <w:shd w:val="clear" w:color="auto" w:fill="E1E3F2"/>
            <w:vAlign w:val="center"/>
          </w:tcPr>
          <w:p w14:paraId="677CB17C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Name:</w:t>
            </w:r>
          </w:p>
          <w:p w14:paraId="35B1CB9F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  <w:vAlign w:val="center"/>
          </w:tcPr>
          <w:p w14:paraId="00DD69FC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32E67ADD" w14:textId="77777777" w:rsidTr="00977118">
        <w:tc>
          <w:tcPr>
            <w:tcW w:w="1271" w:type="pct"/>
            <w:shd w:val="clear" w:color="auto" w:fill="E1E3F2"/>
            <w:vAlign w:val="center"/>
          </w:tcPr>
          <w:p w14:paraId="7222099D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Position:</w:t>
            </w:r>
          </w:p>
          <w:p w14:paraId="1ED7BEFA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  <w:vAlign w:val="center"/>
          </w:tcPr>
          <w:p w14:paraId="55C648DF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33FC34C1" w14:textId="77777777" w:rsidTr="00977118">
        <w:tc>
          <w:tcPr>
            <w:tcW w:w="1271" w:type="pct"/>
            <w:shd w:val="clear" w:color="auto" w:fill="E1E3F2"/>
            <w:vAlign w:val="center"/>
          </w:tcPr>
          <w:p w14:paraId="4F0440AF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Professional address:</w:t>
            </w:r>
          </w:p>
          <w:p w14:paraId="71324F97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  <w:vAlign w:val="center"/>
          </w:tcPr>
          <w:p w14:paraId="322441C7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6D16BD08" w14:textId="77777777" w:rsidTr="00977118">
        <w:tc>
          <w:tcPr>
            <w:tcW w:w="1271" w:type="pct"/>
            <w:shd w:val="clear" w:color="auto" w:fill="E1E3F2"/>
            <w:vAlign w:val="center"/>
          </w:tcPr>
          <w:p w14:paraId="6D809233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Telephone:</w:t>
            </w:r>
          </w:p>
          <w:p w14:paraId="7875904E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  <w:vAlign w:val="center"/>
          </w:tcPr>
          <w:p w14:paraId="512E0230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748E6438" w14:textId="77777777" w:rsidTr="00977118">
        <w:tc>
          <w:tcPr>
            <w:tcW w:w="1271" w:type="pct"/>
            <w:shd w:val="clear" w:color="auto" w:fill="E1E3F2"/>
            <w:vAlign w:val="center"/>
          </w:tcPr>
          <w:p w14:paraId="1C5ED4B1" w14:textId="77777777" w:rsidR="00E656EB" w:rsidRDefault="00E656EB" w:rsidP="00977118">
            <w:pPr>
              <w:pStyle w:val="TabletextrowsAgency"/>
              <w:rPr>
                <w:b/>
              </w:rPr>
            </w:pPr>
            <w:r w:rsidRPr="00F8590F">
              <w:rPr>
                <w:b/>
              </w:rPr>
              <w:t>E-mail</w:t>
            </w:r>
            <w:r>
              <w:rPr>
                <w:b/>
              </w:rPr>
              <w:t xml:space="preserve"> address</w:t>
            </w:r>
            <w:r w:rsidRPr="00F8590F">
              <w:rPr>
                <w:b/>
              </w:rPr>
              <w:t>:</w:t>
            </w:r>
          </w:p>
          <w:p w14:paraId="7D125CA5" w14:textId="77777777" w:rsidR="00E656EB" w:rsidRPr="00F8590F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  <w:vAlign w:val="center"/>
          </w:tcPr>
          <w:p w14:paraId="447917AF" w14:textId="77777777" w:rsidR="00E656EB" w:rsidRPr="00F8590F" w:rsidRDefault="00E656EB" w:rsidP="00977118">
            <w:pPr>
              <w:pStyle w:val="TabletextrowsAgency"/>
            </w:pPr>
          </w:p>
        </w:tc>
      </w:tr>
    </w:tbl>
    <w:p w14:paraId="15A7BBC5" w14:textId="77777777" w:rsidR="00E656EB" w:rsidRPr="00F8590F" w:rsidRDefault="00E656EB" w:rsidP="00E656EB"/>
    <w:p w14:paraId="5EDB3F1E" w14:textId="2C402CE4" w:rsidR="00E656EB" w:rsidRDefault="00E656EB" w:rsidP="00E656EB"/>
    <w:p w14:paraId="3506FFC5" w14:textId="3E0ECB97" w:rsidR="00A30AD1" w:rsidRDefault="00A30AD1" w:rsidP="00E656EB"/>
    <w:p w14:paraId="58A54515" w14:textId="77777777" w:rsidR="00A30AD1" w:rsidRPr="00F8590F" w:rsidRDefault="00A30AD1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020"/>
      </w:tblGrid>
      <w:tr w:rsidR="00E656EB" w:rsidRPr="00AF7CA7" w14:paraId="606382D5" w14:textId="77777777" w:rsidTr="00977118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C1157D7" w14:textId="77777777" w:rsidR="00E656EB" w:rsidRPr="00AF7CA7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AF7CA7">
              <w:rPr>
                <w:sz w:val="20"/>
                <w:szCs w:val="20"/>
              </w:rPr>
              <w:t>Contact person/coordinator (for EMA related activities)</w:t>
            </w:r>
          </w:p>
        </w:tc>
      </w:tr>
      <w:tr w:rsidR="00E656EB" w:rsidRPr="00F8590F" w14:paraId="267110E5" w14:textId="77777777" w:rsidTr="00977118">
        <w:tc>
          <w:tcPr>
            <w:tcW w:w="1271" w:type="pct"/>
            <w:shd w:val="clear" w:color="auto" w:fill="E1E3F2"/>
          </w:tcPr>
          <w:p w14:paraId="649F1A44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  <w:r w:rsidRPr="00FA3712">
              <w:rPr>
                <w:b/>
              </w:rPr>
              <w:t>Name:</w:t>
            </w:r>
          </w:p>
          <w:p w14:paraId="46BF8A54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</w:tcPr>
          <w:p w14:paraId="3D2A9A5F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18D83E3E" w14:textId="77777777" w:rsidTr="00977118">
        <w:tc>
          <w:tcPr>
            <w:tcW w:w="1271" w:type="pct"/>
            <w:shd w:val="clear" w:color="auto" w:fill="E1E3F2"/>
          </w:tcPr>
          <w:p w14:paraId="5AA1E79F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  <w:r w:rsidRPr="00FA3712">
              <w:rPr>
                <w:b/>
              </w:rPr>
              <w:t>Position:</w:t>
            </w:r>
          </w:p>
          <w:p w14:paraId="103FB514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</w:tcPr>
          <w:p w14:paraId="77126C78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24219A2F" w14:textId="77777777" w:rsidTr="00977118">
        <w:tc>
          <w:tcPr>
            <w:tcW w:w="1271" w:type="pct"/>
            <w:shd w:val="clear" w:color="auto" w:fill="E1E3F2"/>
          </w:tcPr>
          <w:p w14:paraId="3AD893BC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  <w:r w:rsidRPr="00FA3712">
              <w:rPr>
                <w:b/>
              </w:rPr>
              <w:t>Professional address:</w:t>
            </w:r>
          </w:p>
          <w:p w14:paraId="21A86A84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</w:tcPr>
          <w:p w14:paraId="550B0DEA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114ADB56" w14:textId="77777777" w:rsidTr="00977118">
        <w:tc>
          <w:tcPr>
            <w:tcW w:w="1271" w:type="pct"/>
            <w:shd w:val="clear" w:color="auto" w:fill="E1E3F2"/>
          </w:tcPr>
          <w:p w14:paraId="3824BE30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  <w:r w:rsidRPr="00FA3712">
              <w:rPr>
                <w:b/>
              </w:rPr>
              <w:t>Telephone:</w:t>
            </w:r>
          </w:p>
          <w:p w14:paraId="74A10B5B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</w:tcPr>
          <w:p w14:paraId="613D8CAE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06B6D34C" w14:textId="77777777" w:rsidTr="00977118">
        <w:tc>
          <w:tcPr>
            <w:tcW w:w="1271" w:type="pct"/>
            <w:shd w:val="clear" w:color="auto" w:fill="E1E3F2"/>
          </w:tcPr>
          <w:p w14:paraId="7FCD29D6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  <w:r w:rsidRPr="00FA3712">
              <w:rPr>
                <w:b/>
              </w:rPr>
              <w:t>E-mail</w:t>
            </w:r>
            <w:r>
              <w:rPr>
                <w:b/>
              </w:rPr>
              <w:t xml:space="preserve"> address</w:t>
            </w:r>
            <w:r w:rsidRPr="00FA3712">
              <w:rPr>
                <w:b/>
              </w:rPr>
              <w:t>:</w:t>
            </w:r>
          </w:p>
          <w:p w14:paraId="7CCAEE66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  <w:tc>
          <w:tcPr>
            <w:tcW w:w="3729" w:type="pct"/>
            <w:shd w:val="clear" w:color="auto" w:fill="E1E3F2"/>
          </w:tcPr>
          <w:p w14:paraId="1028C268" w14:textId="77777777" w:rsidR="00E656EB" w:rsidRPr="00F8590F" w:rsidRDefault="00E656EB" w:rsidP="00977118">
            <w:pPr>
              <w:pStyle w:val="TabletextrowsAgency"/>
            </w:pPr>
          </w:p>
        </w:tc>
      </w:tr>
    </w:tbl>
    <w:p w14:paraId="2ED4B0F9" w14:textId="77777777" w:rsidR="00E656EB" w:rsidRPr="001C5477" w:rsidRDefault="00E656EB" w:rsidP="00E656EB">
      <w:pPr>
        <w:rPr>
          <w:rFonts w:eastAsia="Verdana"/>
          <w:i/>
        </w:rPr>
      </w:pPr>
    </w:p>
    <w:p w14:paraId="30961A4C" w14:textId="77777777" w:rsidR="00E656EB" w:rsidRPr="00625634" w:rsidRDefault="00E656EB" w:rsidP="00E656EB">
      <w:pPr>
        <w:rPr>
          <w:rFonts w:eastAsia="Verdana"/>
          <w:i/>
        </w:rPr>
      </w:pPr>
      <w:r w:rsidRPr="00625634">
        <w:rPr>
          <w:rFonts w:eastAsia="Verdana"/>
          <w:i/>
        </w:rPr>
        <w:t>Please notify the Agency of any subsequent change of contact details.</w:t>
      </w:r>
    </w:p>
    <w:p w14:paraId="097BA749" w14:textId="77777777" w:rsidR="00E656EB" w:rsidRPr="00F8590F" w:rsidRDefault="00E656EB" w:rsidP="00E656EB"/>
    <w:p w14:paraId="67CD4E8B" w14:textId="77777777" w:rsidR="00E656EB" w:rsidRDefault="00E656EB" w:rsidP="00E656EB">
      <w:r>
        <w:br w:type="page"/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567"/>
        <w:gridCol w:w="570"/>
        <w:gridCol w:w="567"/>
        <w:gridCol w:w="482"/>
      </w:tblGrid>
      <w:tr w:rsidR="00E656EB" w:rsidRPr="00B777E5" w14:paraId="3EF45ABF" w14:textId="77777777" w:rsidTr="00977118">
        <w:trPr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4A4B1F16" w14:textId="77777777" w:rsidR="00E656EB" w:rsidRPr="00B777E5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B777E5">
              <w:rPr>
                <w:sz w:val="20"/>
                <w:szCs w:val="20"/>
              </w:rPr>
              <w:lastRenderedPageBreak/>
              <w:br w:type="page"/>
              <w:t>Definition</w:t>
            </w:r>
          </w:p>
        </w:tc>
      </w:tr>
      <w:tr w:rsidR="004B0623" w:rsidRPr="00F8590F" w14:paraId="469CCE19" w14:textId="77777777" w:rsidTr="00A87A77">
        <w:tc>
          <w:tcPr>
            <w:tcW w:w="3839" w:type="pct"/>
            <w:shd w:val="clear" w:color="auto" w:fill="E1E3F2"/>
          </w:tcPr>
          <w:p w14:paraId="3F4A1D5D" w14:textId="77777777" w:rsidR="00E656EB" w:rsidRPr="00FA3712" w:rsidRDefault="00E656EB" w:rsidP="00977118">
            <w:pPr>
              <w:pStyle w:val="TabletextrowsAgency"/>
              <w:rPr>
                <w:i/>
              </w:rPr>
            </w:pPr>
            <w:r>
              <w:rPr>
                <w:b/>
              </w:rPr>
              <w:t>Healthcare professionals’</w:t>
            </w:r>
            <w:r w:rsidRPr="00B87F61">
              <w:rPr>
                <w:b/>
              </w:rPr>
              <w:t xml:space="preserve"> organisation:</w:t>
            </w:r>
            <w:r w:rsidRPr="00F8590F">
              <w:t xml:space="preserve"> non-profit organisation</w:t>
            </w:r>
            <w:r>
              <w:t xml:space="preserve"> representing healthcare professionals and with an interest in patient care</w:t>
            </w:r>
          </w:p>
          <w:p w14:paraId="195559AC" w14:textId="77777777" w:rsidR="00E656EB" w:rsidRPr="00FA3712" w:rsidRDefault="00E656EB" w:rsidP="00977118">
            <w:pPr>
              <w:pStyle w:val="TabletextrowsAgency"/>
              <w:rPr>
                <w:u w:val="single"/>
              </w:rPr>
            </w:pPr>
          </w:p>
        </w:tc>
        <w:tc>
          <w:tcPr>
            <w:tcW w:w="301" w:type="pct"/>
            <w:shd w:val="clear" w:color="auto" w:fill="E1E3F2"/>
          </w:tcPr>
          <w:p w14:paraId="7A5DC9A3" w14:textId="77777777" w:rsidR="00E656EB" w:rsidRPr="00F8590F" w:rsidRDefault="00E656EB" w:rsidP="00977118">
            <w:pPr>
              <w:pStyle w:val="TabletextrowsAgency"/>
            </w:pPr>
            <w:r w:rsidRPr="00F8590F">
              <w:t>Yes</w:t>
            </w:r>
          </w:p>
        </w:tc>
        <w:tc>
          <w:tcPr>
            <w:tcW w:w="303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104613703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CA36D" w14:textId="30A193EA" w:rsidR="00C3476F" w:rsidRPr="007B032C" w:rsidRDefault="004435BE" w:rsidP="00C3476F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B0D6E38" w14:textId="77777777" w:rsidR="00E656EB" w:rsidRPr="00F8590F" w:rsidRDefault="00E656EB" w:rsidP="00977118">
            <w:pPr>
              <w:pStyle w:val="TabletextrowsAgency"/>
            </w:pPr>
          </w:p>
        </w:tc>
        <w:tc>
          <w:tcPr>
            <w:tcW w:w="301" w:type="pct"/>
            <w:shd w:val="clear" w:color="auto" w:fill="E1E3F2"/>
          </w:tcPr>
          <w:p w14:paraId="4D4A4BDC" w14:textId="77777777" w:rsidR="00E656EB" w:rsidRPr="00F8590F" w:rsidRDefault="00E656EB" w:rsidP="00977118">
            <w:pPr>
              <w:pStyle w:val="TabletextrowsAgency"/>
            </w:pPr>
            <w:r w:rsidRPr="00F8590F">
              <w:t>No</w:t>
            </w:r>
          </w:p>
        </w:tc>
        <w:tc>
          <w:tcPr>
            <w:tcW w:w="256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935027684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325210" w14:textId="77777777" w:rsidR="00C3476F" w:rsidRPr="007B032C" w:rsidRDefault="00C3476F" w:rsidP="00C3476F">
                <w:pPr>
                  <w:rPr>
                    <w:sz w:val="24"/>
                    <w:szCs w:val="24"/>
                  </w:rPr>
                </w:pPr>
                <w:r w:rsidRPr="007B03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64D17F4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766E74" w14:paraId="580F2A1E" w14:textId="77777777" w:rsidTr="00977118">
        <w:tc>
          <w:tcPr>
            <w:tcW w:w="5000" w:type="pct"/>
            <w:gridSpan w:val="5"/>
            <w:shd w:val="clear" w:color="auto" w:fill="E1E3F2"/>
          </w:tcPr>
          <w:p w14:paraId="089B627D" w14:textId="77777777" w:rsidR="00E656EB" w:rsidRPr="009653DB" w:rsidRDefault="00E656EB" w:rsidP="00977118">
            <w:pPr>
              <w:pStyle w:val="TabletextrowsAgency"/>
            </w:pPr>
            <w:r w:rsidRPr="009653DB">
              <w:t>Describ</w:t>
            </w:r>
            <w:r>
              <w:t xml:space="preserve">e the focus of the organisation (taking into account the definition on page 2 of the guidance document): </w:t>
            </w:r>
          </w:p>
          <w:p w14:paraId="4C1DFAE0" w14:textId="77777777" w:rsidR="00E656EB" w:rsidRPr="009653DB" w:rsidRDefault="00E656EB" w:rsidP="00977118">
            <w:pPr>
              <w:pStyle w:val="TabletextrowsAgency"/>
            </w:pPr>
          </w:p>
          <w:p w14:paraId="352E3652" w14:textId="77777777" w:rsidR="00E656EB" w:rsidRPr="001105A9" w:rsidRDefault="00E656EB" w:rsidP="00977118">
            <w:pPr>
              <w:pStyle w:val="TabletextrowsAgency"/>
            </w:pPr>
          </w:p>
          <w:p w14:paraId="48E6C48D" w14:textId="77777777" w:rsidR="00E656EB" w:rsidRPr="00766E74" w:rsidRDefault="00E656EB" w:rsidP="00977118">
            <w:pPr>
              <w:pStyle w:val="TabletextrowsAgency"/>
            </w:pPr>
          </w:p>
        </w:tc>
      </w:tr>
      <w:tr w:rsidR="004B0623" w:rsidRPr="00F8590F" w14:paraId="00AA64DF" w14:textId="77777777" w:rsidTr="00A87A77">
        <w:tc>
          <w:tcPr>
            <w:tcW w:w="3839" w:type="pct"/>
            <w:shd w:val="clear" w:color="auto" w:fill="E1E3F2"/>
          </w:tcPr>
          <w:p w14:paraId="58CF9305" w14:textId="77777777" w:rsidR="00E656EB" w:rsidRPr="00F8590F" w:rsidRDefault="00E656EB" w:rsidP="00977118">
            <w:pPr>
              <w:pStyle w:val="TabletextrowsAgency"/>
            </w:pPr>
            <w:r>
              <w:t xml:space="preserve">Healthcare professionals represent the majority of members in governing bodies </w:t>
            </w:r>
          </w:p>
          <w:p w14:paraId="2E4803A7" w14:textId="77777777" w:rsidR="00E656EB" w:rsidRDefault="00E656EB" w:rsidP="00977118">
            <w:pPr>
              <w:pStyle w:val="TabletextrowsAgency"/>
            </w:pPr>
          </w:p>
        </w:tc>
        <w:tc>
          <w:tcPr>
            <w:tcW w:w="301" w:type="pct"/>
            <w:shd w:val="clear" w:color="auto" w:fill="E1E3F2"/>
          </w:tcPr>
          <w:p w14:paraId="1BC0F988" w14:textId="77777777" w:rsidR="00E656EB" w:rsidRPr="00F8590F" w:rsidRDefault="00E656EB" w:rsidP="00977118">
            <w:pPr>
              <w:pStyle w:val="TabletextrowsAgency"/>
            </w:pPr>
            <w:r w:rsidRPr="00F8590F">
              <w:t>Yes</w:t>
            </w:r>
          </w:p>
        </w:tc>
        <w:tc>
          <w:tcPr>
            <w:tcW w:w="303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176411108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FFE82F" w14:textId="77777777" w:rsidR="00C3476F" w:rsidRPr="007B032C" w:rsidRDefault="00C3476F" w:rsidP="00C3476F">
                <w:pPr>
                  <w:rPr>
                    <w:sz w:val="24"/>
                    <w:szCs w:val="24"/>
                  </w:rPr>
                </w:pPr>
                <w:r w:rsidRPr="007B03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531A468" w14:textId="77777777" w:rsidR="00E656EB" w:rsidRPr="00F8590F" w:rsidRDefault="00E656EB" w:rsidP="00977118">
            <w:pPr>
              <w:pStyle w:val="TabletextrowsAgency"/>
            </w:pPr>
          </w:p>
        </w:tc>
        <w:tc>
          <w:tcPr>
            <w:tcW w:w="301" w:type="pct"/>
            <w:shd w:val="clear" w:color="auto" w:fill="E1E3F2"/>
          </w:tcPr>
          <w:p w14:paraId="6C7D06FD" w14:textId="77777777" w:rsidR="00E656EB" w:rsidRPr="00F8590F" w:rsidRDefault="00E656EB" w:rsidP="00977118">
            <w:pPr>
              <w:pStyle w:val="TabletextrowsAgency"/>
            </w:pPr>
            <w:r w:rsidRPr="00F8590F">
              <w:t>No</w:t>
            </w:r>
          </w:p>
        </w:tc>
        <w:tc>
          <w:tcPr>
            <w:tcW w:w="256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55161249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AFAC84" w14:textId="77777777" w:rsidR="00C3476F" w:rsidRPr="007B032C" w:rsidRDefault="00C3476F" w:rsidP="00C3476F">
                <w:pPr>
                  <w:rPr>
                    <w:sz w:val="24"/>
                    <w:szCs w:val="24"/>
                  </w:rPr>
                </w:pPr>
                <w:r w:rsidRPr="007B03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382169E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17946D35" w14:textId="77777777" w:rsidTr="00977118">
        <w:tc>
          <w:tcPr>
            <w:tcW w:w="5000" w:type="pct"/>
            <w:gridSpan w:val="5"/>
            <w:shd w:val="clear" w:color="auto" w:fill="E1E3F2"/>
          </w:tcPr>
          <w:p w14:paraId="23EC7EB4" w14:textId="77777777" w:rsidR="00E656EB" w:rsidRPr="00A676BE" w:rsidRDefault="00E656EB" w:rsidP="00977118">
            <w:pPr>
              <w:pStyle w:val="TabletextrowsAgency"/>
            </w:pPr>
            <w:r w:rsidRPr="00A676BE">
              <w:t>If not</w:t>
            </w:r>
            <w:r>
              <w:t>,</w:t>
            </w:r>
            <w:r w:rsidRPr="00A676BE">
              <w:t xml:space="preserve"> please provide further information:</w:t>
            </w:r>
          </w:p>
          <w:p w14:paraId="42C58201" w14:textId="77777777" w:rsidR="00E656EB" w:rsidRPr="0007235F" w:rsidRDefault="00E656EB" w:rsidP="00977118">
            <w:pPr>
              <w:pStyle w:val="TabletextrowsAgency"/>
            </w:pPr>
          </w:p>
          <w:p w14:paraId="2E1931B3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77E21AAA" w14:textId="77777777" w:rsidTr="00977118">
        <w:tc>
          <w:tcPr>
            <w:tcW w:w="5000" w:type="pct"/>
            <w:gridSpan w:val="5"/>
            <w:shd w:val="clear" w:color="auto" w:fill="E1E3F2"/>
          </w:tcPr>
          <w:p w14:paraId="342E412D" w14:textId="77777777" w:rsidR="00E656EB" w:rsidRDefault="00E656EB" w:rsidP="00977118">
            <w:pPr>
              <w:pStyle w:val="TabletextrowsAgency"/>
            </w:pPr>
            <w:r>
              <w:t>Please insert link to your website containing information of the representation in governing bodies, if available:</w:t>
            </w:r>
          </w:p>
          <w:p w14:paraId="6D873AA7" w14:textId="77777777" w:rsidR="00E656EB" w:rsidRPr="00A676BE" w:rsidRDefault="00E656EB" w:rsidP="00977118">
            <w:pPr>
              <w:pStyle w:val="TabletextrowsAgency"/>
            </w:pPr>
          </w:p>
        </w:tc>
      </w:tr>
      <w:tr w:rsidR="00E656EB" w:rsidRPr="00F8590F" w14:paraId="0243BE96" w14:textId="77777777" w:rsidTr="00977118">
        <w:tc>
          <w:tcPr>
            <w:tcW w:w="5000" w:type="pct"/>
            <w:gridSpan w:val="5"/>
            <w:shd w:val="clear" w:color="auto" w:fill="E1E3F2"/>
          </w:tcPr>
          <w:p w14:paraId="3825F1A8" w14:textId="77777777" w:rsidR="00E656EB" w:rsidRDefault="00E656EB" w:rsidP="00977118">
            <w:r w:rsidRPr="00683FDF">
              <w:t>Include link to registered</w:t>
            </w:r>
            <w:r>
              <w:t xml:space="preserve"> </w:t>
            </w:r>
            <w:r w:rsidRPr="00683FDF">
              <w:t>status/bylaws/constitution/terms of reference</w:t>
            </w:r>
            <w:r>
              <w:t xml:space="preserve"> on your website:</w:t>
            </w:r>
          </w:p>
          <w:p w14:paraId="22B4844A" w14:textId="77777777" w:rsidR="00E656EB" w:rsidRPr="00C219DD" w:rsidRDefault="00E656EB" w:rsidP="00977118">
            <w:pPr>
              <w:rPr>
                <w:highlight w:val="yellow"/>
              </w:rPr>
            </w:pPr>
          </w:p>
        </w:tc>
      </w:tr>
      <w:tr w:rsidR="00E656EB" w:rsidRPr="00F8590F" w14:paraId="0DF0DB16" w14:textId="77777777" w:rsidTr="00977118">
        <w:tc>
          <w:tcPr>
            <w:tcW w:w="5000" w:type="pct"/>
            <w:gridSpan w:val="5"/>
            <w:shd w:val="clear" w:color="auto" w:fill="E1E3F2"/>
          </w:tcPr>
          <w:p w14:paraId="7BF340B4" w14:textId="77777777" w:rsidR="00E656EB" w:rsidRPr="00DD220A" w:rsidRDefault="00E656EB" w:rsidP="00977118">
            <w:r w:rsidRPr="00683FDF">
              <w:t xml:space="preserve">Include link to non-profit status </w:t>
            </w:r>
            <w:r w:rsidRPr="00207BEE">
              <w:t>on your website</w:t>
            </w:r>
            <w:r w:rsidRPr="00D95A26">
              <w:t>:</w:t>
            </w:r>
            <w:r w:rsidRPr="00DD220A">
              <w:t xml:space="preserve"> </w:t>
            </w:r>
          </w:p>
          <w:p w14:paraId="3E062CC8" w14:textId="77777777" w:rsidR="00E656EB" w:rsidRPr="00F8590F" w:rsidRDefault="00E656EB" w:rsidP="00977118">
            <w:pPr>
              <w:pStyle w:val="TabletextrowsAgency"/>
            </w:pPr>
          </w:p>
        </w:tc>
      </w:tr>
    </w:tbl>
    <w:p w14:paraId="6C119A14" w14:textId="77777777" w:rsidR="00E656EB" w:rsidRDefault="00E656EB" w:rsidP="00E656EB"/>
    <w:p w14:paraId="7A50EF38" w14:textId="77777777" w:rsidR="00E656EB" w:rsidRPr="00F8590F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563"/>
        <w:gridCol w:w="569"/>
        <w:gridCol w:w="567"/>
        <w:gridCol w:w="488"/>
      </w:tblGrid>
      <w:tr w:rsidR="00E656EB" w:rsidRPr="00C1680D" w14:paraId="35F23352" w14:textId="77777777" w:rsidTr="00977118">
        <w:trPr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0DF61E39" w14:textId="77777777" w:rsidR="00E656EB" w:rsidRPr="00C1680D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C1680D">
              <w:rPr>
                <w:sz w:val="20"/>
                <w:szCs w:val="20"/>
              </w:rPr>
              <w:br w:type="page"/>
              <w:t>Legitimacy</w:t>
            </w:r>
          </w:p>
        </w:tc>
      </w:tr>
      <w:tr w:rsidR="00C3476F" w:rsidRPr="00F8590F" w14:paraId="58D618BA" w14:textId="77777777" w:rsidTr="00EB49F4">
        <w:tc>
          <w:tcPr>
            <w:tcW w:w="3839" w:type="pct"/>
            <w:shd w:val="clear" w:color="auto" w:fill="E1E3F2"/>
          </w:tcPr>
          <w:p w14:paraId="27A796A0" w14:textId="77777777" w:rsidR="00E656EB" w:rsidRPr="00F8590F" w:rsidRDefault="00E656EB" w:rsidP="00977118">
            <w:pPr>
              <w:pStyle w:val="TabletextrowsAgency"/>
            </w:pPr>
            <w:bookmarkStart w:id="0" w:name="_Hlk61421769"/>
            <w:r>
              <w:t xml:space="preserve">Organisation is </w:t>
            </w:r>
            <w:r w:rsidRPr="00F8590F">
              <w:t>registered within the EU</w:t>
            </w:r>
            <w:r>
              <w:t>/EEA</w:t>
            </w:r>
            <w:r w:rsidRPr="00F8590F">
              <w:t xml:space="preserve"> </w:t>
            </w:r>
          </w:p>
          <w:p w14:paraId="634A36B0" w14:textId="77777777" w:rsidR="00E656EB" w:rsidRPr="00F8590F" w:rsidRDefault="00E656EB" w:rsidP="00977118"/>
        </w:tc>
        <w:tc>
          <w:tcPr>
            <w:tcW w:w="299" w:type="pct"/>
            <w:shd w:val="clear" w:color="auto" w:fill="E1E3F2"/>
          </w:tcPr>
          <w:p w14:paraId="3120F17A" w14:textId="77777777" w:rsidR="00E656EB" w:rsidRPr="00F8590F" w:rsidRDefault="00E656EB" w:rsidP="00977118">
            <w:pPr>
              <w:pStyle w:val="TabletextrowsAgency"/>
            </w:pPr>
            <w:r w:rsidRPr="00F8590F">
              <w:t>Yes</w:t>
            </w:r>
          </w:p>
        </w:tc>
        <w:tc>
          <w:tcPr>
            <w:tcW w:w="302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139959326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A8B98" w14:textId="59864A79" w:rsidR="004B0623" w:rsidRPr="007B032C" w:rsidRDefault="00C3476F" w:rsidP="00C3476F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7DCB29B" w14:textId="77777777" w:rsidR="00E656EB" w:rsidRPr="00F8590F" w:rsidRDefault="00E656EB" w:rsidP="00EB49F4">
            <w:pPr>
              <w:pStyle w:val="TabletextrowsAgency"/>
            </w:pPr>
          </w:p>
        </w:tc>
        <w:tc>
          <w:tcPr>
            <w:tcW w:w="301" w:type="pct"/>
            <w:shd w:val="clear" w:color="auto" w:fill="E1E3F2"/>
          </w:tcPr>
          <w:p w14:paraId="48BCC39E" w14:textId="77777777" w:rsidR="00E656EB" w:rsidRPr="00F8590F" w:rsidRDefault="00E656EB" w:rsidP="00977118">
            <w:pPr>
              <w:pStyle w:val="TabletextrowsAgency"/>
            </w:pPr>
            <w:r w:rsidRPr="00F8590F">
              <w:t>No</w:t>
            </w:r>
          </w:p>
        </w:tc>
        <w:tc>
          <w:tcPr>
            <w:tcW w:w="258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185448639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DA8D4" w14:textId="525697E1" w:rsidR="004B0623" w:rsidRPr="007B032C" w:rsidRDefault="00C3476F" w:rsidP="004B062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0CA9600A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</w:tr>
      <w:bookmarkEnd w:id="0"/>
      <w:tr w:rsidR="00C3476F" w:rsidRPr="00F8590F" w14:paraId="3AFD0BF0" w14:textId="77777777" w:rsidTr="00EB49F4">
        <w:tc>
          <w:tcPr>
            <w:tcW w:w="3839" w:type="pct"/>
            <w:shd w:val="clear" w:color="auto" w:fill="E1E3F2"/>
          </w:tcPr>
          <w:p w14:paraId="287F8125" w14:textId="77777777" w:rsidR="00E656EB" w:rsidRDefault="00E656EB" w:rsidP="00977118">
            <w:r>
              <w:t>Organisation has a branch or office operating within the EU/EEA</w:t>
            </w:r>
          </w:p>
          <w:p w14:paraId="3E8A3FA9" w14:textId="77777777" w:rsidR="00E656EB" w:rsidRPr="00F8590F" w:rsidRDefault="00E656EB" w:rsidP="00977118"/>
        </w:tc>
        <w:tc>
          <w:tcPr>
            <w:tcW w:w="299" w:type="pct"/>
            <w:shd w:val="clear" w:color="auto" w:fill="E1E3F2"/>
          </w:tcPr>
          <w:p w14:paraId="58B8FA5A" w14:textId="77777777" w:rsidR="00E656EB" w:rsidRPr="00F8590F" w:rsidRDefault="00E656EB" w:rsidP="00977118">
            <w:pPr>
              <w:pStyle w:val="TabletextrowsAgency"/>
            </w:pPr>
            <w:r w:rsidRPr="00F8590F">
              <w:t>Yes</w:t>
            </w:r>
          </w:p>
        </w:tc>
        <w:tc>
          <w:tcPr>
            <w:tcW w:w="302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498700036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8D34F" w14:textId="615B663D" w:rsidR="004B0623" w:rsidRPr="007B032C" w:rsidRDefault="00C3476F" w:rsidP="00C3476F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4B69453B" w14:textId="77777777" w:rsidR="00E656EB" w:rsidRPr="00F8590F" w:rsidRDefault="00E656EB" w:rsidP="00EB49F4">
            <w:pPr>
              <w:pStyle w:val="TabletextrowsAgency"/>
            </w:pPr>
          </w:p>
        </w:tc>
        <w:tc>
          <w:tcPr>
            <w:tcW w:w="301" w:type="pct"/>
            <w:shd w:val="clear" w:color="auto" w:fill="E1E3F2"/>
          </w:tcPr>
          <w:p w14:paraId="2091CFE9" w14:textId="77777777" w:rsidR="00E656EB" w:rsidRPr="00F8590F" w:rsidRDefault="00E656EB" w:rsidP="00977118">
            <w:pPr>
              <w:pStyle w:val="TabletextrowsAgency"/>
            </w:pPr>
            <w:r w:rsidRPr="00F8590F">
              <w:t>No</w:t>
            </w:r>
          </w:p>
        </w:tc>
        <w:tc>
          <w:tcPr>
            <w:tcW w:w="258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24269494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6640F6" w14:textId="22645CA9" w:rsidR="004B0623" w:rsidRPr="007B032C" w:rsidRDefault="00C3476F" w:rsidP="004B0623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14E1F191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</w:tr>
      <w:tr w:rsidR="00EB49F4" w:rsidRPr="00F8590F" w14:paraId="2AF0F942" w14:textId="77777777" w:rsidTr="00EB49F4">
        <w:tc>
          <w:tcPr>
            <w:tcW w:w="3839" w:type="pct"/>
            <w:shd w:val="clear" w:color="auto" w:fill="E1E3F2"/>
          </w:tcPr>
          <w:p w14:paraId="4D3F77EB" w14:textId="0482E906" w:rsidR="00EB49F4" w:rsidRDefault="00EB49F4" w:rsidP="00EB49F4">
            <w:r>
              <w:t>The organisation has active membership covering at least 50% of all EU/EEA Member States</w:t>
            </w:r>
          </w:p>
        </w:tc>
        <w:tc>
          <w:tcPr>
            <w:tcW w:w="299" w:type="pct"/>
            <w:shd w:val="clear" w:color="auto" w:fill="E1E3F2"/>
          </w:tcPr>
          <w:p w14:paraId="16E863E4" w14:textId="3FB09C5C" w:rsidR="00EB49F4" w:rsidRPr="00F8590F" w:rsidRDefault="00EB49F4" w:rsidP="00EB49F4">
            <w:pPr>
              <w:pStyle w:val="TabletextrowsAgency"/>
            </w:pPr>
            <w:r w:rsidRPr="00F8590F">
              <w:t>Yes</w:t>
            </w:r>
          </w:p>
        </w:tc>
        <w:tc>
          <w:tcPr>
            <w:tcW w:w="302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178931606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6B53C1" w14:textId="77777777" w:rsidR="00EB49F4" w:rsidRPr="007B032C" w:rsidRDefault="00EB49F4" w:rsidP="00EB49F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C4CDC6B" w14:textId="77777777" w:rsidR="00EB49F4" w:rsidRPr="007B032C" w:rsidRDefault="00EB49F4" w:rsidP="00EB49F4">
            <w:pPr>
              <w:rPr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E1E3F2"/>
          </w:tcPr>
          <w:p w14:paraId="5BB0F6B8" w14:textId="31790741" w:rsidR="00EB49F4" w:rsidRPr="00F8590F" w:rsidRDefault="00EB49F4" w:rsidP="00EB49F4">
            <w:pPr>
              <w:pStyle w:val="TabletextrowsAgency"/>
            </w:pPr>
            <w:r w:rsidRPr="00F8590F">
              <w:t>No</w:t>
            </w:r>
          </w:p>
        </w:tc>
        <w:tc>
          <w:tcPr>
            <w:tcW w:w="258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211343174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181113" w14:textId="77777777" w:rsidR="00EB49F4" w:rsidRPr="007B032C" w:rsidRDefault="00EB49F4" w:rsidP="00EB49F4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2EF5E8CE" w14:textId="77777777" w:rsidR="00EB49F4" w:rsidRPr="007B032C" w:rsidRDefault="00EB49F4" w:rsidP="00EB49F4">
            <w:pPr>
              <w:rPr>
                <w:sz w:val="24"/>
                <w:szCs w:val="24"/>
              </w:rPr>
            </w:pPr>
          </w:p>
        </w:tc>
      </w:tr>
    </w:tbl>
    <w:p w14:paraId="126C556C" w14:textId="41ED0F5E" w:rsidR="00A30AD1" w:rsidRDefault="00A30AD1" w:rsidP="00E656EB"/>
    <w:p w14:paraId="3E7352BA" w14:textId="3611F03E" w:rsidR="00B44AE2" w:rsidRDefault="00B44AE2" w:rsidP="00E656EB"/>
    <w:p w14:paraId="4D9B75C5" w14:textId="155E6699" w:rsidR="00A30AD1" w:rsidRDefault="00A30AD1" w:rsidP="00E656EB"/>
    <w:sdt>
      <w:sdtPr>
        <w:rPr>
          <w:sz w:val="24"/>
          <w:szCs w:val="24"/>
        </w:rPr>
        <w:id w:val="475492631"/>
        <w15:appearance w15:val="hidden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6192C6BC" w14:textId="6549ED6A" w:rsidR="00B44AE2" w:rsidRPr="00A87A77" w:rsidRDefault="00C3476F" w:rsidP="00E656EB">
          <w:pPr>
            <w:rPr>
              <w:sz w:val="24"/>
              <w:szCs w:val="24"/>
            </w:rPr>
          </w:pPr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p>
      </w:sdtContent>
    </w:sdt>
    <w:p w14:paraId="0E973102" w14:textId="77777777" w:rsidR="00E656EB" w:rsidRDefault="00E656EB" w:rsidP="00E656EB">
      <w:r>
        <w:br w:type="page"/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656EB" w:rsidRPr="00B777E5" w14:paraId="7F067D30" w14:textId="77777777" w:rsidTr="00977118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93FC8C8" w14:textId="77777777" w:rsidR="00E656EB" w:rsidRPr="00B777E5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B777E5">
              <w:rPr>
                <w:sz w:val="20"/>
                <w:szCs w:val="20"/>
              </w:rPr>
              <w:lastRenderedPageBreak/>
              <w:br w:type="page"/>
              <w:t>Activities</w:t>
            </w:r>
          </w:p>
        </w:tc>
      </w:tr>
      <w:tr w:rsidR="00E656EB" w:rsidRPr="00F8590F" w14:paraId="3C0261CE" w14:textId="77777777" w:rsidTr="00977118">
        <w:tc>
          <w:tcPr>
            <w:tcW w:w="5000" w:type="pct"/>
            <w:shd w:val="clear" w:color="auto" w:fill="E1E3F2"/>
          </w:tcPr>
          <w:p w14:paraId="36FDA727" w14:textId="77777777" w:rsidR="00E656EB" w:rsidRPr="0007235F" w:rsidRDefault="00E656EB" w:rsidP="00977118">
            <w:pPr>
              <w:pStyle w:val="TabletextrowsAgency"/>
            </w:pPr>
            <w:r>
              <w:t xml:space="preserve">Please provide information on the organisations’ activities relating to: </w:t>
            </w:r>
          </w:p>
        </w:tc>
      </w:tr>
      <w:tr w:rsidR="00E656EB" w:rsidRPr="00F8590F" w14:paraId="0B23E2F3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426EDF1F" w14:textId="77777777" w:rsidR="00E656EB" w:rsidRPr="00766E74" w:rsidRDefault="00E656EB" w:rsidP="00E656EB">
            <w:pPr>
              <w:pStyle w:val="TabletextrowsAgency"/>
              <w:numPr>
                <w:ilvl w:val="0"/>
                <w:numId w:val="10"/>
              </w:numPr>
            </w:pPr>
            <w:r>
              <w:t>M</w:t>
            </w:r>
            <w:r w:rsidRPr="00766E74">
              <w:t>edicines:</w:t>
            </w:r>
            <w:r>
              <w:t xml:space="preserve"> </w:t>
            </w:r>
          </w:p>
          <w:p w14:paraId="32728673" w14:textId="77777777" w:rsidR="00E656EB" w:rsidRPr="00766E74" w:rsidRDefault="00E656EB" w:rsidP="00977118">
            <w:pPr>
              <w:pStyle w:val="TabletextrowsAgency"/>
            </w:pPr>
          </w:p>
          <w:p w14:paraId="6E9CA99D" w14:textId="77777777" w:rsidR="00E656EB" w:rsidRPr="00766E74" w:rsidRDefault="00E656EB" w:rsidP="00977118">
            <w:pPr>
              <w:pStyle w:val="TabletextrowsAgency"/>
            </w:pPr>
          </w:p>
        </w:tc>
      </w:tr>
      <w:tr w:rsidR="00E656EB" w:rsidRPr="00F8590F" w14:paraId="583E75B0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7AC641F1" w14:textId="77777777" w:rsidR="00E656EB" w:rsidRPr="00095CAB" w:rsidRDefault="00E656EB" w:rsidP="00E656EB">
            <w:pPr>
              <w:pStyle w:val="TabletextrowsAgency"/>
              <w:numPr>
                <w:ilvl w:val="0"/>
                <w:numId w:val="10"/>
              </w:numPr>
            </w:pPr>
            <w:r w:rsidRPr="00095CAB">
              <w:t>The organisation’s mission and objectives:</w:t>
            </w:r>
          </w:p>
          <w:p w14:paraId="22DCA733" w14:textId="77777777" w:rsidR="00E656EB" w:rsidRPr="00766E74" w:rsidRDefault="00E656EB" w:rsidP="00977118">
            <w:pPr>
              <w:pStyle w:val="TabletextrowsAgency"/>
            </w:pPr>
          </w:p>
          <w:p w14:paraId="060711B1" w14:textId="77777777" w:rsidR="00E656EB" w:rsidRPr="00766E74" w:rsidRDefault="00E656EB" w:rsidP="00977118">
            <w:pPr>
              <w:pStyle w:val="TabletextrowsAgency"/>
            </w:pPr>
          </w:p>
        </w:tc>
      </w:tr>
      <w:tr w:rsidR="00E656EB" w:rsidRPr="00F8590F" w14:paraId="5207B2AB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6F35B83A" w14:textId="77777777" w:rsidR="00E656EB" w:rsidRPr="00766E74" w:rsidRDefault="00E656EB" w:rsidP="00E656EB">
            <w:pPr>
              <w:pStyle w:val="TabletextrowsAgency"/>
              <w:numPr>
                <w:ilvl w:val="0"/>
                <w:numId w:val="10"/>
              </w:numPr>
            </w:pPr>
            <w:r>
              <w:t>T</w:t>
            </w:r>
            <w:r w:rsidRPr="00766E74">
              <w:t xml:space="preserve">he EU focus and outreach: </w:t>
            </w:r>
          </w:p>
          <w:p w14:paraId="7AE97A5C" w14:textId="77777777" w:rsidR="00E656EB" w:rsidRPr="00766E74" w:rsidRDefault="00E656EB" w:rsidP="00977118">
            <w:pPr>
              <w:pStyle w:val="TabletextrowsAgency"/>
            </w:pPr>
          </w:p>
          <w:p w14:paraId="6A080DD6" w14:textId="77777777" w:rsidR="00E656EB" w:rsidRPr="00766E74" w:rsidRDefault="00E656EB" w:rsidP="00977118">
            <w:pPr>
              <w:pStyle w:val="TabletextrowsAgency"/>
            </w:pPr>
          </w:p>
        </w:tc>
      </w:tr>
      <w:tr w:rsidR="00E656EB" w:rsidRPr="00F8590F" w14:paraId="5F07C8B6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77C1C0A1" w14:textId="77777777" w:rsidR="00E656EB" w:rsidRPr="00766E74" w:rsidRDefault="00E656EB" w:rsidP="00977118">
            <w:pPr>
              <w:pStyle w:val="TabletextrowsAgency"/>
            </w:pPr>
          </w:p>
        </w:tc>
      </w:tr>
      <w:tr w:rsidR="00E656EB" w:rsidRPr="00F8590F" w14:paraId="25A41011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48ABE16E" w14:textId="77777777" w:rsidR="00E656EB" w:rsidRDefault="00E656EB" w:rsidP="00977118">
            <w:pPr>
              <w:pStyle w:val="TabletextrowsAgency"/>
            </w:pPr>
            <w:r w:rsidRPr="00812EB2">
              <w:t xml:space="preserve">Include link </w:t>
            </w:r>
            <w:r>
              <w:t>to the annual activity report/or other forms of reporting</w:t>
            </w:r>
            <w:r w:rsidRPr="00812EB2">
              <w:t xml:space="preserve"> on your website</w:t>
            </w:r>
            <w:r>
              <w:t xml:space="preserve">: </w:t>
            </w:r>
          </w:p>
          <w:p w14:paraId="04F427B5" w14:textId="77777777" w:rsidR="00E656EB" w:rsidRPr="00A676BE" w:rsidDel="00874647" w:rsidRDefault="00E656EB" w:rsidP="00977118">
            <w:pPr>
              <w:pStyle w:val="TabletextrowsAgency"/>
            </w:pPr>
          </w:p>
        </w:tc>
      </w:tr>
    </w:tbl>
    <w:p w14:paraId="22091054" w14:textId="77777777" w:rsidR="00E656EB" w:rsidRDefault="00E656EB" w:rsidP="00E656EB"/>
    <w:p w14:paraId="50C42A2D" w14:textId="77777777" w:rsidR="00E656EB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656EB" w:rsidRPr="007D4937" w14:paraId="6CE8D3AF" w14:textId="77777777" w:rsidTr="00977118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1092DB04" w14:textId="77777777" w:rsidR="00E656EB" w:rsidRPr="007D4937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7D4937">
              <w:rPr>
                <w:sz w:val="20"/>
                <w:szCs w:val="20"/>
              </w:rPr>
              <w:br w:type="page"/>
              <w:t>Representation</w:t>
            </w:r>
          </w:p>
        </w:tc>
      </w:tr>
      <w:tr w:rsidR="00E656EB" w:rsidRPr="00F8590F" w14:paraId="2690136A" w14:textId="77777777" w:rsidTr="00977118">
        <w:tc>
          <w:tcPr>
            <w:tcW w:w="5000" w:type="pct"/>
            <w:shd w:val="clear" w:color="auto" w:fill="E1E3F2"/>
          </w:tcPr>
          <w:p w14:paraId="3B0DD95C" w14:textId="77777777" w:rsidR="00E656EB" w:rsidRPr="00F8590F" w:rsidRDefault="00E656EB" w:rsidP="00977118">
            <w:pPr>
              <w:pStyle w:val="TabletextrowsAgency"/>
            </w:pPr>
            <w:r>
              <w:t>Please explain how the organisation represents healthcare professionals throughout the EU/EEA:</w:t>
            </w:r>
          </w:p>
          <w:p w14:paraId="1D5870C5" w14:textId="77777777" w:rsidR="00E656EB" w:rsidRPr="0007235F" w:rsidRDefault="00E656EB" w:rsidP="00977118">
            <w:pPr>
              <w:pStyle w:val="TabletextrowsAgency"/>
            </w:pPr>
          </w:p>
          <w:p w14:paraId="64EB00F1" w14:textId="77777777" w:rsidR="00E656EB" w:rsidRPr="0007235F" w:rsidRDefault="00E656EB" w:rsidP="00977118">
            <w:pPr>
              <w:pStyle w:val="TabletextrowsAgency"/>
            </w:pPr>
          </w:p>
        </w:tc>
      </w:tr>
      <w:tr w:rsidR="00E656EB" w:rsidRPr="00F8590F" w14:paraId="35E135B8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004598A3" w14:textId="77777777" w:rsidR="00E656EB" w:rsidRDefault="00E656EB" w:rsidP="00977118">
            <w:pPr>
              <w:pStyle w:val="TabletextrowsAgency"/>
            </w:pPr>
            <w:r w:rsidRPr="00812EB2">
              <w:t xml:space="preserve">Include link </w:t>
            </w:r>
            <w:r>
              <w:t xml:space="preserve">to list of member associations </w:t>
            </w:r>
            <w:r w:rsidRPr="00812EB2">
              <w:t>on your website</w:t>
            </w:r>
            <w:r>
              <w:t xml:space="preserve">: </w:t>
            </w:r>
          </w:p>
          <w:p w14:paraId="08FD5180" w14:textId="77777777" w:rsidR="00E656EB" w:rsidRPr="00812EB2" w:rsidRDefault="00E656EB" w:rsidP="00977118">
            <w:pPr>
              <w:pStyle w:val="TabletextrowsAgency"/>
            </w:pPr>
          </w:p>
          <w:p w14:paraId="792C5C63" w14:textId="77777777" w:rsidR="00E656EB" w:rsidRPr="00A676BE" w:rsidDel="00874647" w:rsidRDefault="00E656EB" w:rsidP="00977118">
            <w:pPr>
              <w:pStyle w:val="TabletextrowsAgency"/>
            </w:pPr>
          </w:p>
        </w:tc>
      </w:tr>
      <w:tr w:rsidR="00E656EB" w:rsidRPr="00F8590F" w14:paraId="06AA90C2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1BD6B6D4" w14:textId="77777777" w:rsidR="00E656EB" w:rsidRDefault="00E656EB" w:rsidP="00977118">
            <w:pPr>
              <w:pStyle w:val="TabletextrowsAgency"/>
            </w:pPr>
            <w:r>
              <w:t>I</w:t>
            </w:r>
            <w:r w:rsidRPr="00812EB2">
              <w:t xml:space="preserve">nclude link </w:t>
            </w:r>
            <w:r>
              <w:t xml:space="preserve">to geographical distribution of individual members </w:t>
            </w:r>
            <w:r w:rsidRPr="00812EB2">
              <w:t>on your website</w:t>
            </w:r>
            <w:r>
              <w:t xml:space="preserve">, if applicable/available: </w:t>
            </w:r>
          </w:p>
          <w:p w14:paraId="17309479" w14:textId="77777777" w:rsidR="00E656EB" w:rsidRPr="00812EB2" w:rsidRDefault="00E656EB" w:rsidP="00977118">
            <w:pPr>
              <w:pStyle w:val="TabletextrowsAgency"/>
            </w:pPr>
          </w:p>
          <w:p w14:paraId="3DBC94F0" w14:textId="77777777" w:rsidR="00E656EB" w:rsidRPr="00A676BE" w:rsidDel="00874647" w:rsidRDefault="00E656EB" w:rsidP="00977118">
            <w:pPr>
              <w:pStyle w:val="TabletextrowsAgency"/>
            </w:pPr>
          </w:p>
        </w:tc>
      </w:tr>
    </w:tbl>
    <w:p w14:paraId="58802696" w14:textId="77777777" w:rsidR="00E656EB" w:rsidRDefault="00E656EB" w:rsidP="00E656EB"/>
    <w:p w14:paraId="4755269A" w14:textId="77777777" w:rsidR="00E656EB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224"/>
        <w:gridCol w:w="569"/>
        <w:gridCol w:w="569"/>
        <w:gridCol w:w="567"/>
        <w:gridCol w:w="484"/>
      </w:tblGrid>
      <w:tr w:rsidR="00E656EB" w:rsidRPr="007D4937" w14:paraId="061DD662" w14:textId="77777777" w:rsidTr="00977118">
        <w:trPr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28B6C12E" w14:textId="77777777" w:rsidR="00E656EB" w:rsidRPr="007D4937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7D4937">
              <w:rPr>
                <w:sz w:val="20"/>
                <w:szCs w:val="20"/>
              </w:rPr>
              <w:br w:type="page"/>
              <w:t xml:space="preserve">Structure </w:t>
            </w:r>
          </w:p>
        </w:tc>
      </w:tr>
      <w:tr w:rsidR="00E656EB" w:rsidRPr="00F8590F" w14:paraId="48D03B5A" w14:textId="77777777" w:rsidTr="00977118">
        <w:tc>
          <w:tcPr>
            <w:tcW w:w="5000" w:type="pct"/>
            <w:gridSpan w:val="5"/>
            <w:shd w:val="clear" w:color="auto" w:fill="E1E3F2"/>
          </w:tcPr>
          <w:p w14:paraId="41B62AD1" w14:textId="77777777" w:rsidR="00E656EB" w:rsidRPr="0007235F" w:rsidRDefault="00E656EB" w:rsidP="00977118">
            <w:pPr>
              <w:pStyle w:val="TabletextrowsAgency"/>
            </w:pPr>
            <w:r>
              <w:t xml:space="preserve">Please explain how the </w:t>
            </w:r>
            <w:r w:rsidRPr="004D013C">
              <w:t xml:space="preserve">governing bodies </w:t>
            </w:r>
            <w:r>
              <w:t xml:space="preserve">of the organisation </w:t>
            </w:r>
            <w:r w:rsidRPr="004D013C">
              <w:t>are elected</w:t>
            </w:r>
            <w:r>
              <w:t xml:space="preserve">: </w:t>
            </w:r>
          </w:p>
          <w:p w14:paraId="04957D21" w14:textId="77777777" w:rsidR="00E656EB" w:rsidRDefault="00E656EB" w:rsidP="00977118">
            <w:pPr>
              <w:pStyle w:val="TabletextrowsAgency"/>
            </w:pPr>
          </w:p>
          <w:p w14:paraId="75EE0F5C" w14:textId="77777777" w:rsidR="00E656EB" w:rsidRPr="0007235F" w:rsidRDefault="00E656EB" w:rsidP="00977118">
            <w:pPr>
              <w:pStyle w:val="TabletextrowsAgency"/>
            </w:pPr>
          </w:p>
        </w:tc>
      </w:tr>
      <w:tr w:rsidR="00E656EB" w:rsidRPr="00F8590F" w14:paraId="0D1B39E3" w14:textId="77777777" w:rsidTr="00A87A77">
        <w:tc>
          <w:tcPr>
            <w:tcW w:w="3838" w:type="pct"/>
            <w:shd w:val="clear" w:color="auto" w:fill="E1E3F2"/>
          </w:tcPr>
          <w:p w14:paraId="46CEFE19" w14:textId="223DB01C" w:rsidR="00E656EB" w:rsidRDefault="00086E35" w:rsidP="00FD0E47">
            <w:pPr>
              <w:pStyle w:val="TabletextrowsAgency"/>
            </w:pPr>
            <w:r w:rsidRPr="00086E35">
              <w:t>Are any voting members employed by an individual company or association representing commercial manufacturers of medicines, healthcare products, medical devices; or distributors and wholesalers; or consultants providing services to a company or industry association?</w:t>
            </w:r>
          </w:p>
        </w:tc>
        <w:tc>
          <w:tcPr>
            <w:tcW w:w="302" w:type="pct"/>
            <w:shd w:val="clear" w:color="auto" w:fill="E1E3F2"/>
          </w:tcPr>
          <w:p w14:paraId="0DF6EB36" w14:textId="77777777" w:rsidR="00E656EB" w:rsidRPr="00F8590F" w:rsidRDefault="00E656EB" w:rsidP="00977118">
            <w:pPr>
              <w:pStyle w:val="TabletextrowsAgency"/>
            </w:pPr>
            <w:r w:rsidRPr="00F8590F">
              <w:t>Yes</w:t>
            </w:r>
          </w:p>
        </w:tc>
        <w:tc>
          <w:tcPr>
            <w:tcW w:w="302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448853601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D26C2C" w14:textId="77777777" w:rsidR="00C3476F" w:rsidRPr="007B032C" w:rsidRDefault="00C3476F" w:rsidP="00C3476F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54AA4032" w14:textId="77777777" w:rsidR="00E656EB" w:rsidRPr="00F8590F" w:rsidRDefault="00E656EB" w:rsidP="00977118">
            <w:pPr>
              <w:pStyle w:val="TabletextrowsAgency"/>
            </w:pPr>
          </w:p>
        </w:tc>
        <w:tc>
          <w:tcPr>
            <w:tcW w:w="301" w:type="pct"/>
            <w:shd w:val="clear" w:color="auto" w:fill="E1E3F2"/>
          </w:tcPr>
          <w:p w14:paraId="226DA63E" w14:textId="77777777" w:rsidR="00E656EB" w:rsidRPr="00F8590F" w:rsidRDefault="00E656EB" w:rsidP="00977118">
            <w:pPr>
              <w:pStyle w:val="TabletextrowsAgency"/>
            </w:pPr>
            <w:r w:rsidRPr="00F8590F">
              <w:t>No</w:t>
            </w:r>
          </w:p>
        </w:tc>
        <w:tc>
          <w:tcPr>
            <w:tcW w:w="256" w:type="pct"/>
            <w:shd w:val="clear" w:color="auto" w:fill="E1E3F2"/>
          </w:tcPr>
          <w:sdt>
            <w:sdtPr>
              <w:rPr>
                <w:sz w:val="24"/>
                <w:szCs w:val="24"/>
              </w:rPr>
              <w:id w:val="-2140412173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005FA2" w14:textId="77777777" w:rsidR="00C3476F" w:rsidRPr="007B032C" w:rsidRDefault="00C3476F" w:rsidP="00C3476F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638F5776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31F34DB1" w14:textId="77777777" w:rsidTr="00977118">
        <w:tc>
          <w:tcPr>
            <w:tcW w:w="5000" w:type="pct"/>
            <w:gridSpan w:val="5"/>
            <w:shd w:val="clear" w:color="auto" w:fill="E1E3F2"/>
          </w:tcPr>
          <w:p w14:paraId="68888225" w14:textId="77777777" w:rsidR="00E656EB" w:rsidRDefault="00E656EB" w:rsidP="00977118">
            <w:pPr>
              <w:pStyle w:val="TabletextrowsAgency"/>
            </w:pPr>
            <w:r>
              <w:t xml:space="preserve">If yes, please provide further information (including link to list of corporate members on your website):  </w:t>
            </w:r>
          </w:p>
          <w:p w14:paraId="57F5A69F" w14:textId="77777777" w:rsidR="00E656EB" w:rsidRDefault="00E656EB" w:rsidP="00977118">
            <w:pPr>
              <w:pStyle w:val="TabletextrowsAgency"/>
            </w:pPr>
          </w:p>
          <w:p w14:paraId="06061228" w14:textId="77777777" w:rsidR="00E656EB" w:rsidRDefault="00E656EB" w:rsidP="00977118">
            <w:pPr>
              <w:pStyle w:val="TabletextrowsAgency"/>
            </w:pPr>
          </w:p>
        </w:tc>
      </w:tr>
    </w:tbl>
    <w:p w14:paraId="5DF84BE0" w14:textId="39B539ED" w:rsidR="00A87A77" w:rsidRDefault="00A87A77" w:rsidP="00E656EB"/>
    <w:p w14:paraId="787C1734" w14:textId="77777777" w:rsidR="00A87A77" w:rsidRDefault="00A87A77">
      <w:r>
        <w:br w:type="page"/>
      </w:r>
    </w:p>
    <w:p w14:paraId="149F2E05" w14:textId="77777777" w:rsidR="00E656EB" w:rsidRDefault="00E656EB" w:rsidP="00E656EB"/>
    <w:p w14:paraId="1983C2A5" w14:textId="77777777" w:rsidR="00E656EB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656EB" w:rsidRPr="00766E74" w14:paraId="1293A56B" w14:textId="77777777" w:rsidTr="00977118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6ECEE77D" w14:textId="77777777" w:rsidR="00E656EB" w:rsidRPr="00766E74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766E74">
              <w:rPr>
                <w:sz w:val="20"/>
                <w:szCs w:val="20"/>
              </w:rPr>
              <w:br w:type="page"/>
              <w:t>Accountability and consultation methods</w:t>
            </w:r>
          </w:p>
        </w:tc>
      </w:tr>
      <w:tr w:rsidR="00E656EB" w:rsidRPr="00F8590F" w14:paraId="26475A2D" w14:textId="77777777" w:rsidTr="00977118">
        <w:tc>
          <w:tcPr>
            <w:tcW w:w="5000" w:type="pct"/>
            <w:shd w:val="clear" w:color="auto" w:fill="E1E3F2"/>
          </w:tcPr>
          <w:p w14:paraId="453DA8DA" w14:textId="77777777" w:rsidR="00E656EB" w:rsidRDefault="00E656EB" w:rsidP="00977118">
            <w:pPr>
              <w:pStyle w:val="TabletextrowsAgency"/>
            </w:pPr>
            <w:r>
              <w:t xml:space="preserve">Please explain how the organisation’s statements and opinions reflect the views and opinions of its members: </w:t>
            </w:r>
          </w:p>
          <w:p w14:paraId="698388C3" w14:textId="77777777" w:rsidR="00E656EB" w:rsidRDefault="00E656EB" w:rsidP="00977118">
            <w:pPr>
              <w:pStyle w:val="TabletextrowsAgency"/>
            </w:pPr>
          </w:p>
          <w:p w14:paraId="76228B4F" w14:textId="77777777" w:rsidR="00E656EB" w:rsidRPr="0007235F" w:rsidRDefault="00E656EB" w:rsidP="00977118">
            <w:pPr>
              <w:pStyle w:val="TabletextrowsAgency"/>
            </w:pPr>
          </w:p>
        </w:tc>
      </w:tr>
      <w:tr w:rsidR="00E656EB" w:rsidRPr="00F8590F" w14:paraId="66515552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1A5B2939" w14:textId="77777777" w:rsidR="00E656EB" w:rsidRDefault="00E656EB" w:rsidP="00977118">
            <w:pPr>
              <w:pStyle w:val="TabletextrowsAgency"/>
            </w:pPr>
            <w:r>
              <w:t xml:space="preserve">Include link to the description of policy and decision-making procedures on your website, if available: </w:t>
            </w:r>
          </w:p>
          <w:p w14:paraId="36491E03" w14:textId="77777777" w:rsidR="00E656EB" w:rsidRDefault="00E656EB" w:rsidP="00977118">
            <w:pPr>
              <w:pStyle w:val="TabletextrowsAgency"/>
            </w:pPr>
          </w:p>
          <w:p w14:paraId="2E113CAC" w14:textId="77777777" w:rsidR="00E656EB" w:rsidRDefault="00E656EB" w:rsidP="00977118">
            <w:pPr>
              <w:pStyle w:val="TabletextrowsAgency"/>
            </w:pPr>
          </w:p>
        </w:tc>
      </w:tr>
      <w:tr w:rsidR="00E656EB" w:rsidRPr="00F8590F" w14:paraId="114D06D4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59430587" w14:textId="77777777" w:rsidR="00E656EB" w:rsidRDefault="00E656EB" w:rsidP="00977118">
            <w:pPr>
              <w:pStyle w:val="TabletextrowsAgency"/>
            </w:pPr>
            <w:r>
              <w:t>Please explain what are the organisation’s methods of communication from and towards its members:</w:t>
            </w:r>
          </w:p>
          <w:p w14:paraId="7B37E49B" w14:textId="77777777" w:rsidR="00E656EB" w:rsidRDefault="00E656EB" w:rsidP="00977118">
            <w:pPr>
              <w:pStyle w:val="TabletextrowsAgency"/>
            </w:pPr>
          </w:p>
          <w:p w14:paraId="2A4A02F9" w14:textId="77777777" w:rsidR="00E656EB" w:rsidRDefault="00E656EB" w:rsidP="00977118">
            <w:pPr>
              <w:pStyle w:val="TabletextrowsAgency"/>
            </w:pPr>
          </w:p>
          <w:p w14:paraId="7460DD40" w14:textId="77777777" w:rsidR="00E656EB" w:rsidRDefault="00E656EB" w:rsidP="00977118">
            <w:pPr>
              <w:pStyle w:val="TabletextrowsAgency"/>
            </w:pPr>
          </w:p>
          <w:p w14:paraId="4314D570" w14:textId="77777777" w:rsidR="00E656EB" w:rsidRDefault="00E656EB" w:rsidP="00977118">
            <w:pPr>
              <w:pStyle w:val="TabletextrowsAgency"/>
            </w:pPr>
          </w:p>
        </w:tc>
      </w:tr>
    </w:tbl>
    <w:p w14:paraId="530B9E06" w14:textId="77777777" w:rsidR="00E656EB" w:rsidRDefault="00E656EB" w:rsidP="00E656EB"/>
    <w:p w14:paraId="7FBA300E" w14:textId="77777777" w:rsidR="00E656EB" w:rsidRPr="00F8590F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656EB" w:rsidRPr="00821AB0" w14:paraId="3CA48526" w14:textId="77777777" w:rsidTr="00977118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24D28E29" w14:textId="77777777" w:rsidR="00E656EB" w:rsidRPr="00821AB0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821AB0">
              <w:rPr>
                <w:sz w:val="20"/>
                <w:szCs w:val="20"/>
              </w:rPr>
              <w:br w:type="page"/>
              <w:t>Transparency</w:t>
            </w:r>
          </w:p>
        </w:tc>
      </w:tr>
      <w:tr w:rsidR="00E656EB" w:rsidRPr="00FA3712" w14:paraId="5289D919" w14:textId="77777777" w:rsidTr="00977118">
        <w:tc>
          <w:tcPr>
            <w:tcW w:w="5000" w:type="pct"/>
            <w:tcBorders>
              <w:bottom w:val="single" w:sz="6" w:space="0" w:color="FFFFFF"/>
            </w:tcBorders>
            <w:shd w:val="clear" w:color="auto" w:fill="E1E3F2"/>
          </w:tcPr>
          <w:p w14:paraId="0E94DCDF" w14:textId="77777777" w:rsidR="00E656EB" w:rsidRDefault="00E656EB" w:rsidP="00977118">
            <w:pPr>
              <w:pStyle w:val="TabletextrowsAgency"/>
            </w:pPr>
            <w:r>
              <w:t xml:space="preserve">Please complete the attached funding sources form with </w:t>
            </w:r>
            <w:r w:rsidRPr="00F8590F">
              <w:t xml:space="preserve">the names of </w:t>
            </w:r>
            <w:r>
              <w:t>all funding sources (both</w:t>
            </w:r>
            <w:r w:rsidRPr="00F8590F">
              <w:t xml:space="preserve"> public</w:t>
            </w:r>
            <w:r>
              <w:t xml:space="preserve"> and private)</w:t>
            </w:r>
            <w:r w:rsidRPr="00F8590F">
              <w:t xml:space="preserve"> and their individual financial contribution in terms of percentage of </w:t>
            </w:r>
            <w:r>
              <w:t xml:space="preserve">the </w:t>
            </w:r>
            <w:r w:rsidRPr="00F8590F">
              <w:t xml:space="preserve">overall </w:t>
            </w:r>
            <w:r>
              <w:t>income</w:t>
            </w:r>
            <w:r w:rsidRPr="00B370BC">
              <w:rPr>
                <w:vertAlign w:val="superscript"/>
              </w:rPr>
              <w:footnoteReference w:id="2"/>
            </w:r>
            <w:r>
              <w:t>.</w:t>
            </w:r>
          </w:p>
          <w:p w14:paraId="7FEA1739" w14:textId="77777777" w:rsidR="00E656EB" w:rsidRPr="00F8590F" w:rsidRDefault="00E656EB" w:rsidP="00977118">
            <w:pPr>
              <w:pStyle w:val="TabletextrowsAgency"/>
            </w:pPr>
          </w:p>
        </w:tc>
      </w:tr>
      <w:tr w:rsidR="00E656EB" w:rsidRPr="00F8590F" w14:paraId="5FA55A83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003399"/>
          </w:tcPr>
          <w:p w14:paraId="0D5A636F" w14:textId="77777777" w:rsidR="00E656EB" w:rsidRDefault="00E656EB" w:rsidP="00977118">
            <w:pPr>
              <w:pStyle w:val="TabletextrowsAgency"/>
            </w:pPr>
            <w:r w:rsidRPr="006C2290">
              <w:rPr>
                <w:b/>
              </w:rPr>
              <w:t>Include links to your website to:</w:t>
            </w:r>
          </w:p>
        </w:tc>
      </w:tr>
      <w:tr w:rsidR="00E656EB" w:rsidRPr="00F8590F" w14:paraId="1CEC38B6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658E2E7A" w14:textId="77777777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 xml:space="preserve">Latest annual financial statement, if available (if not available online, please attach in an email): </w:t>
            </w:r>
          </w:p>
          <w:p w14:paraId="1A99E4D3" w14:textId="77777777" w:rsidR="00E656EB" w:rsidRDefault="00E656EB" w:rsidP="00977118">
            <w:pPr>
              <w:pStyle w:val="TabletextrowsAgency"/>
            </w:pPr>
          </w:p>
        </w:tc>
      </w:tr>
      <w:tr w:rsidR="00E656EB" w:rsidRPr="00F8590F" w14:paraId="0FB47489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2D487197" w14:textId="77777777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 xml:space="preserve">List of all sponsors: </w:t>
            </w:r>
          </w:p>
          <w:p w14:paraId="4F3A6EAB" w14:textId="77777777" w:rsidR="00E656EB" w:rsidRDefault="00E656EB" w:rsidP="00977118">
            <w:pPr>
              <w:pStyle w:val="TabletextrowsAgency"/>
            </w:pPr>
          </w:p>
        </w:tc>
      </w:tr>
      <w:tr w:rsidR="00E656EB" w:rsidRPr="00F8590F" w14:paraId="351CB7C6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18E75A27" w14:textId="77777777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 xml:space="preserve">Overall proportion of industry and non-industry income: </w:t>
            </w:r>
          </w:p>
          <w:p w14:paraId="7E7A4E59" w14:textId="77777777" w:rsidR="00E656EB" w:rsidRDefault="00E656EB" w:rsidP="00977118">
            <w:pPr>
              <w:pStyle w:val="TabletextrowsAgency"/>
            </w:pPr>
          </w:p>
        </w:tc>
      </w:tr>
      <w:tr w:rsidR="00E656EB" w:rsidRPr="00F8590F" w14:paraId="44700A95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29C3021E" w14:textId="77777777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>Percentage of the highest contribution from a single company:</w:t>
            </w:r>
          </w:p>
          <w:p w14:paraId="393514E9" w14:textId="77777777" w:rsidR="00E656EB" w:rsidRDefault="00E656EB" w:rsidP="00977118">
            <w:pPr>
              <w:pStyle w:val="TabletextrowsAgency"/>
              <w:ind w:left="709"/>
            </w:pPr>
          </w:p>
        </w:tc>
      </w:tr>
      <w:tr w:rsidR="00E656EB" w:rsidRPr="00F8590F" w14:paraId="5D8B0BB3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1952CB1A" w14:textId="77777777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>Proof that the organisation’s accounts are annually audited, if available:</w:t>
            </w:r>
          </w:p>
          <w:p w14:paraId="1846572D" w14:textId="77777777" w:rsidR="00E656EB" w:rsidRDefault="00E656EB" w:rsidP="00977118">
            <w:pPr>
              <w:pStyle w:val="TabletextrowsAgency"/>
              <w:ind w:left="787"/>
            </w:pPr>
          </w:p>
        </w:tc>
      </w:tr>
      <w:tr w:rsidR="00E656EB" w:rsidRPr="00F8590F" w14:paraId="1059A0AF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14:paraId="3A4CAE44" w14:textId="20437AE0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>Code of conduct/policy regulating the organisation’s relationship with and independence from sponsors</w:t>
            </w:r>
            <w:r w:rsidR="00C34F81">
              <w:t>:</w:t>
            </w:r>
          </w:p>
          <w:p w14:paraId="2AC6312F" w14:textId="77777777" w:rsidR="00E656EB" w:rsidRDefault="00E656EB" w:rsidP="00977118">
            <w:pPr>
              <w:pStyle w:val="TabletextrowsAgency"/>
              <w:ind w:left="787" w:hanging="360"/>
            </w:pPr>
          </w:p>
        </w:tc>
      </w:tr>
      <w:tr w:rsidR="00E656EB" w:rsidRPr="00F8590F" w14:paraId="603A7688" w14:textId="77777777" w:rsidTr="00977118">
        <w:tc>
          <w:tcPr>
            <w:tcW w:w="5000" w:type="pct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14:paraId="59760D6C" w14:textId="77777777" w:rsidR="00E656EB" w:rsidRDefault="00E656EB" w:rsidP="00E656EB">
            <w:pPr>
              <w:pStyle w:val="TabletextrowsAgency"/>
              <w:numPr>
                <w:ilvl w:val="0"/>
                <w:numId w:val="11"/>
              </w:numPr>
              <w:ind w:left="709" w:hanging="282"/>
            </w:pPr>
            <w:r>
              <w:t>Reference to any other transparency initiative by the organisation (e.g., publication of declaration of interests of members of governance bodies; registration with the transparency Register etc.):</w:t>
            </w:r>
          </w:p>
          <w:p w14:paraId="20EDDCC0" w14:textId="77777777" w:rsidR="00E656EB" w:rsidRDefault="00E656EB" w:rsidP="00977118">
            <w:pPr>
              <w:pStyle w:val="TabletextrowsAgency"/>
              <w:ind w:left="787"/>
            </w:pPr>
          </w:p>
        </w:tc>
      </w:tr>
    </w:tbl>
    <w:p w14:paraId="3DE235DE" w14:textId="77777777" w:rsidR="00E656EB" w:rsidRDefault="00E656EB" w:rsidP="00E656EB"/>
    <w:p w14:paraId="2A396628" w14:textId="342799CD" w:rsidR="004435BE" w:rsidRDefault="004435BE">
      <w:r>
        <w:br w:type="page"/>
      </w:r>
    </w:p>
    <w:p w14:paraId="6E441C72" w14:textId="77777777" w:rsidR="00E656EB" w:rsidRPr="00F8590F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656EB" w:rsidRPr="002358DC" w14:paraId="5E1D9F49" w14:textId="77777777" w:rsidTr="00977118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7710E492" w14:textId="77777777" w:rsidR="00E656EB" w:rsidRPr="002358DC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2358DC">
              <w:rPr>
                <w:sz w:val="20"/>
                <w:szCs w:val="20"/>
              </w:rPr>
              <w:br w:type="page"/>
              <w:t>Mission/Objectives</w:t>
            </w:r>
          </w:p>
        </w:tc>
      </w:tr>
      <w:tr w:rsidR="00E656EB" w:rsidRPr="00F8590F" w14:paraId="42A93E2F" w14:textId="77777777" w:rsidTr="00977118">
        <w:tc>
          <w:tcPr>
            <w:tcW w:w="5000" w:type="pct"/>
            <w:shd w:val="clear" w:color="auto" w:fill="E1E3F2"/>
          </w:tcPr>
          <w:p w14:paraId="3174A33D" w14:textId="32C67351" w:rsidR="00E656EB" w:rsidRDefault="00E656EB" w:rsidP="00977118">
            <w:r w:rsidRPr="00C1680D">
              <w:t xml:space="preserve">Please provide link to your website </w:t>
            </w:r>
            <w:r>
              <w:t xml:space="preserve">containing information </w:t>
            </w:r>
            <w:r w:rsidRPr="00C1680D">
              <w:t xml:space="preserve">of the organisation’s mission and objectives: </w:t>
            </w:r>
          </w:p>
          <w:p w14:paraId="0242C205" w14:textId="77777777" w:rsidR="004435BE" w:rsidRPr="00C1680D" w:rsidRDefault="004435BE" w:rsidP="00977118"/>
          <w:p w14:paraId="62A72E54" w14:textId="77777777" w:rsidR="00E656EB" w:rsidRDefault="00E656EB" w:rsidP="00977118">
            <w:pPr>
              <w:rPr>
                <w:b/>
              </w:rPr>
            </w:pPr>
          </w:p>
        </w:tc>
      </w:tr>
      <w:tr w:rsidR="00E656EB" w:rsidRPr="00F8590F" w14:paraId="540E60A4" w14:textId="77777777" w:rsidTr="00977118">
        <w:tc>
          <w:tcPr>
            <w:tcW w:w="5000" w:type="pct"/>
            <w:shd w:val="clear" w:color="auto" w:fill="E1E3F2"/>
          </w:tcPr>
          <w:p w14:paraId="5649B142" w14:textId="4BF5CA2F" w:rsidR="00E656EB" w:rsidRPr="00F8590F" w:rsidRDefault="004435BE" w:rsidP="00A87A77">
            <w:pPr>
              <w:pStyle w:val="TabletextrowsAgency"/>
            </w:pPr>
            <w:r>
              <w:t>P</w:t>
            </w:r>
            <w:r w:rsidR="00E656EB" w:rsidRPr="00F8590F">
              <w:t xml:space="preserve">lease </w:t>
            </w:r>
            <w:r w:rsidR="00E656EB">
              <w:t xml:space="preserve">fill in this part of the form by </w:t>
            </w:r>
            <w:r w:rsidR="00E656EB" w:rsidRPr="00F8590F">
              <w:t>provi</w:t>
            </w:r>
            <w:r w:rsidR="00E656EB">
              <w:t>ding</w:t>
            </w:r>
            <w:r w:rsidR="00E656EB" w:rsidRPr="00F8590F">
              <w:t xml:space="preserve"> a written summary of </w:t>
            </w:r>
            <w:r w:rsidR="00E656EB">
              <w:t>the</w:t>
            </w:r>
            <w:r w:rsidR="00E656EB" w:rsidRPr="00F8590F">
              <w:t xml:space="preserve"> organisation, which, if the application is successful, would be publishe</w:t>
            </w:r>
            <w:r w:rsidR="00E656EB">
              <w:t>d on the EMA website (see here for examples</w:t>
            </w:r>
            <w:r w:rsidR="00E656EB" w:rsidRPr="00F8590F">
              <w:t xml:space="preserve"> </w:t>
            </w:r>
            <w:hyperlink r:id="rId9" w:history="1">
              <w:r w:rsidR="00E656EB" w:rsidRPr="004A2CAE">
                <w:rPr>
                  <w:rStyle w:val="Hyperlink"/>
                </w:rPr>
                <w:t>eligible organisations</w:t>
              </w:r>
            </w:hyperlink>
            <w:r w:rsidR="00E656EB">
              <w:t xml:space="preserve">). </w:t>
            </w:r>
            <w:r w:rsidR="00E656EB" w:rsidRPr="00F8590F">
              <w:t>The summary should include the following headings:</w:t>
            </w:r>
            <w:r w:rsidR="00E656EB">
              <w:t xml:space="preserve"> </w:t>
            </w:r>
          </w:p>
          <w:p w14:paraId="64222257" w14:textId="77777777" w:rsidR="00E656EB" w:rsidRPr="00F8590F" w:rsidRDefault="00E656EB" w:rsidP="00977118">
            <w:pPr>
              <w:pStyle w:val="TabletextrowsAgency"/>
            </w:pPr>
          </w:p>
          <w:p w14:paraId="0C8C5CFE" w14:textId="77777777" w:rsidR="00E656EB" w:rsidRPr="00FA3712" w:rsidRDefault="00E656EB" w:rsidP="00E656EB">
            <w:pPr>
              <w:pStyle w:val="TabletextrowsAgency"/>
              <w:numPr>
                <w:ilvl w:val="0"/>
                <w:numId w:val="6"/>
              </w:numPr>
              <w:rPr>
                <w:b/>
              </w:rPr>
            </w:pPr>
            <w:r w:rsidRPr="00FA3712">
              <w:rPr>
                <w:b/>
              </w:rPr>
              <w:t>Introduction</w:t>
            </w:r>
            <w:r>
              <w:rPr>
                <w:b/>
              </w:rPr>
              <w:t xml:space="preserve"> </w:t>
            </w:r>
            <w:r w:rsidRPr="000F6171">
              <w:t>(max. 30 words)</w:t>
            </w:r>
            <w:r>
              <w:t>:</w:t>
            </w:r>
          </w:p>
          <w:p w14:paraId="7FD839A3" w14:textId="77777777" w:rsidR="00E656EB" w:rsidRDefault="00E656EB" w:rsidP="00977118">
            <w:pPr>
              <w:pStyle w:val="TabletextrowsAgency"/>
              <w:rPr>
                <w:b/>
              </w:rPr>
            </w:pPr>
          </w:p>
          <w:p w14:paraId="2528195A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  <w:p w14:paraId="0E616458" w14:textId="77777777" w:rsidR="00E656EB" w:rsidRPr="0084414C" w:rsidRDefault="00E656EB" w:rsidP="00E656EB">
            <w:pPr>
              <w:pStyle w:val="TabletextrowsAgency"/>
              <w:numPr>
                <w:ilvl w:val="0"/>
                <w:numId w:val="6"/>
              </w:numPr>
              <w:rPr>
                <w:b/>
              </w:rPr>
            </w:pPr>
            <w:r w:rsidRPr="00FA3712">
              <w:rPr>
                <w:b/>
              </w:rPr>
              <w:t>Representation</w:t>
            </w:r>
            <w:r>
              <w:rPr>
                <w:b/>
              </w:rPr>
              <w:t xml:space="preserve"> </w:t>
            </w:r>
            <w:r w:rsidRPr="000F6171">
              <w:t>(max. 30 words)</w:t>
            </w:r>
            <w:r>
              <w:t>:</w:t>
            </w:r>
          </w:p>
          <w:p w14:paraId="495344DB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  <w:p w14:paraId="1A856AF0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  <w:p w14:paraId="0B6449D0" w14:textId="77777777" w:rsidR="00E656EB" w:rsidRDefault="00E656EB" w:rsidP="00E656EB">
            <w:pPr>
              <w:pStyle w:val="TabletextrowsAgency"/>
              <w:numPr>
                <w:ilvl w:val="0"/>
                <w:numId w:val="6"/>
              </w:numPr>
              <w:rPr>
                <w:b/>
              </w:rPr>
            </w:pPr>
            <w:r w:rsidRPr="00FA3712">
              <w:rPr>
                <w:b/>
              </w:rPr>
              <w:t>Vision</w:t>
            </w:r>
            <w:r>
              <w:rPr>
                <w:b/>
              </w:rPr>
              <w:t xml:space="preserve"> </w:t>
            </w:r>
            <w:r w:rsidRPr="000F6171">
              <w:t>(max. 30 words)</w:t>
            </w:r>
            <w:r>
              <w:t>:</w:t>
            </w:r>
          </w:p>
          <w:p w14:paraId="21707520" w14:textId="77777777" w:rsidR="00E656EB" w:rsidRDefault="00E656EB" w:rsidP="00977118">
            <w:pPr>
              <w:pStyle w:val="TabletextrowsAgency"/>
              <w:rPr>
                <w:b/>
              </w:rPr>
            </w:pPr>
          </w:p>
          <w:p w14:paraId="724A07D1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  <w:p w14:paraId="1D1AC9CD" w14:textId="77777777" w:rsidR="00E656EB" w:rsidRDefault="00E656EB" w:rsidP="00E656EB">
            <w:pPr>
              <w:pStyle w:val="TabletextrowsAgency"/>
              <w:numPr>
                <w:ilvl w:val="0"/>
                <w:numId w:val="6"/>
              </w:numPr>
            </w:pPr>
            <w:smartTag w:uri="urn:schemas-microsoft-com:office:smarttags" w:element="place">
              <w:smartTag w:uri="urn:schemas-microsoft-com:office:smarttags" w:element="City">
                <w:r w:rsidRPr="00FA3712">
                  <w:rPr>
                    <w:b/>
                  </w:rPr>
                  <w:t>Mission</w:t>
                </w:r>
              </w:smartTag>
            </w:smartTag>
            <w:r w:rsidRPr="00FA3712">
              <w:rPr>
                <w:b/>
              </w:rPr>
              <w:t xml:space="preserve"> and objectives</w:t>
            </w:r>
            <w:r>
              <w:rPr>
                <w:b/>
              </w:rPr>
              <w:t xml:space="preserve"> </w:t>
            </w:r>
            <w:r w:rsidRPr="000F6171">
              <w:t xml:space="preserve">(max. </w:t>
            </w:r>
            <w:r>
              <w:t>75</w:t>
            </w:r>
            <w:r w:rsidRPr="000F6171">
              <w:t xml:space="preserve"> words)</w:t>
            </w:r>
            <w:r>
              <w:t>:</w:t>
            </w:r>
          </w:p>
          <w:p w14:paraId="27BC6E1A" w14:textId="77777777" w:rsidR="00E656EB" w:rsidRDefault="00E656EB" w:rsidP="00977118">
            <w:pPr>
              <w:pStyle w:val="TabletextrowsAgency"/>
              <w:rPr>
                <w:b/>
              </w:rPr>
            </w:pPr>
          </w:p>
          <w:p w14:paraId="02D8B0DE" w14:textId="77777777" w:rsidR="00E656EB" w:rsidRPr="00F8590F" w:rsidRDefault="00E656EB" w:rsidP="00977118">
            <w:pPr>
              <w:pStyle w:val="TabletextrowsAgency"/>
            </w:pPr>
          </w:p>
          <w:p w14:paraId="4E05EAD2" w14:textId="77777777" w:rsidR="00E656EB" w:rsidRPr="00FA3712" w:rsidRDefault="00E656EB" w:rsidP="00977118">
            <w:pPr>
              <w:pStyle w:val="TabletextrowsAgency"/>
              <w:rPr>
                <w:b/>
              </w:rPr>
            </w:pPr>
          </w:p>
        </w:tc>
      </w:tr>
    </w:tbl>
    <w:p w14:paraId="469E6911" w14:textId="77777777" w:rsidR="00E656EB" w:rsidRDefault="00E656EB" w:rsidP="00E656EB">
      <w:pPr>
        <w:tabs>
          <w:tab w:val="left" w:pos="5295"/>
        </w:tabs>
        <w:jc w:val="both"/>
        <w:rPr>
          <w:b/>
          <w:bCs/>
        </w:rPr>
      </w:pPr>
    </w:p>
    <w:p w14:paraId="463183D2" w14:textId="77777777" w:rsidR="00E656EB" w:rsidRDefault="00E656EB" w:rsidP="00E656EB">
      <w:pPr>
        <w:tabs>
          <w:tab w:val="left" w:pos="5295"/>
        </w:tabs>
        <w:jc w:val="both"/>
        <w:rPr>
          <w:b/>
          <w:bCs/>
        </w:rPr>
      </w:pPr>
      <w:r>
        <w:rPr>
          <w:b/>
          <w:bCs/>
        </w:rPr>
        <w:br w:type="page"/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413"/>
      </w:tblGrid>
      <w:tr w:rsidR="00E656EB" w:rsidRPr="002B1A23" w14:paraId="77F0F182" w14:textId="77777777" w:rsidTr="00977118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749AF68A" w14:textId="77777777" w:rsidR="00E656EB" w:rsidRPr="002B1A23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2B1A23">
              <w:rPr>
                <w:sz w:val="20"/>
                <w:szCs w:val="20"/>
              </w:rPr>
              <w:lastRenderedPageBreak/>
              <w:br w:type="page"/>
              <w:t>Undertaking</w:t>
            </w:r>
          </w:p>
        </w:tc>
      </w:tr>
      <w:tr w:rsidR="00E656EB" w:rsidRPr="00F8590F" w14:paraId="03F8CA88" w14:textId="77777777" w:rsidTr="00977118">
        <w:tc>
          <w:tcPr>
            <w:tcW w:w="5000" w:type="pct"/>
            <w:shd w:val="clear" w:color="auto" w:fill="E1E3F2"/>
          </w:tcPr>
          <w:p w14:paraId="716DFF49" w14:textId="77777777" w:rsidR="00E656EB" w:rsidRPr="00126918" w:rsidRDefault="00E656EB" w:rsidP="00977118">
            <w:pPr>
              <w:pStyle w:val="TabletextrowsAgency"/>
            </w:pPr>
            <w:r w:rsidRPr="00126918">
              <w:t>We commit to take an active part in the interaction with the EMA and its activities.</w:t>
            </w:r>
          </w:p>
          <w:p w14:paraId="23E7857D" w14:textId="77777777" w:rsidR="00E656EB" w:rsidRPr="00126918" w:rsidRDefault="00E656EB" w:rsidP="00977118">
            <w:pPr>
              <w:pStyle w:val="TabletextrowsAgency"/>
            </w:pPr>
          </w:p>
        </w:tc>
      </w:tr>
      <w:tr w:rsidR="00E656EB" w:rsidRPr="00F8590F" w14:paraId="605FCFE6" w14:textId="77777777" w:rsidTr="00977118">
        <w:tc>
          <w:tcPr>
            <w:tcW w:w="5000" w:type="pct"/>
            <w:shd w:val="clear" w:color="auto" w:fill="E1E3F2"/>
          </w:tcPr>
          <w:p w14:paraId="7A7E66C5" w14:textId="77777777" w:rsidR="00E656EB" w:rsidRPr="00126918" w:rsidRDefault="00E656EB" w:rsidP="00977118">
            <w:pPr>
              <w:pStyle w:val="TabletextrowsAgency"/>
            </w:pPr>
            <w:r w:rsidRPr="00126918">
              <w:t>We commit to advise the EMA immediately of any change to the information provided herein, including financial information that might impact on current eligibility status.</w:t>
            </w:r>
          </w:p>
          <w:p w14:paraId="5E398994" w14:textId="77777777" w:rsidR="00E656EB" w:rsidRPr="00126918" w:rsidRDefault="00E656EB" w:rsidP="00977118">
            <w:pPr>
              <w:pStyle w:val="TabletextrowsAgency"/>
            </w:pPr>
          </w:p>
        </w:tc>
      </w:tr>
    </w:tbl>
    <w:p w14:paraId="56B7A24A" w14:textId="77777777" w:rsidR="00E656EB" w:rsidRPr="00126918" w:rsidRDefault="00E656EB" w:rsidP="00E656EB">
      <w:pPr>
        <w:tabs>
          <w:tab w:val="left" w:pos="5295"/>
        </w:tabs>
        <w:jc w:val="both"/>
        <w:rPr>
          <w:bCs/>
        </w:rPr>
      </w:pPr>
    </w:p>
    <w:p w14:paraId="5DD9D4C3" w14:textId="77777777" w:rsidR="00E656EB" w:rsidRPr="00126918" w:rsidRDefault="00E656EB" w:rsidP="00E656EB">
      <w:pPr>
        <w:tabs>
          <w:tab w:val="left" w:pos="5295"/>
        </w:tabs>
        <w:jc w:val="both"/>
        <w:rPr>
          <w:bCs/>
        </w:rPr>
      </w:pPr>
    </w:p>
    <w:p w14:paraId="08C41B8E" w14:textId="77777777" w:rsidR="00E656EB" w:rsidRPr="00126918" w:rsidRDefault="00E656EB" w:rsidP="00E656EB"/>
    <w:p w14:paraId="6661BA79" w14:textId="77777777" w:rsidR="00E656EB" w:rsidRPr="00126918" w:rsidRDefault="00E656EB" w:rsidP="00E656EB">
      <w:pPr>
        <w:rPr>
          <w:noProof/>
        </w:rPr>
      </w:pPr>
      <w:r w:rsidRPr="00126918">
        <w:t>Date submitted:</w:t>
      </w:r>
      <w:r w:rsidRPr="00126918">
        <w:tab/>
      </w:r>
      <w:r w:rsidRPr="00126918">
        <w:tab/>
      </w:r>
      <w:r w:rsidRPr="00126918">
        <w:tab/>
      </w:r>
      <w:r w:rsidRPr="00126918">
        <w:tab/>
      </w:r>
      <w:r w:rsidRPr="00126918">
        <w:rPr>
          <w:bCs/>
        </w:rPr>
        <w:t>Signature:</w:t>
      </w:r>
      <w:r w:rsidRPr="00126918">
        <w:rPr>
          <w:noProof/>
        </w:rPr>
        <w:t xml:space="preserve"> </w:t>
      </w:r>
    </w:p>
    <w:p w14:paraId="4E3BB462" w14:textId="77777777" w:rsidR="00E656EB" w:rsidRPr="00126918" w:rsidRDefault="00E656EB" w:rsidP="00E656EB"/>
    <w:p w14:paraId="6383FA2D" w14:textId="77777777" w:rsidR="00E656EB" w:rsidRPr="00126918" w:rsidRDefault="00E656EB" w:rsidP="00E656EB">
      <w:r w:rsidRPr="00126918">
        <w:t>Full name:</w:t>
      </w:r>
      <w:r w:rsidRPr="00126918">
        <w:tab/>
      </w:r>
      <w:r w:rsidRPr="00126918">
        <w:tab/>
      </w:r>
      <w:r w:rsidRPr="00126918">
        <w:tab/>
      </w:r>
      <w:r w:rsidRPr="00126918">
        <w:tab/>
      </w:r>
      <w:r w:rsidRPr="00126918">
        <w:tab/>
        <w:t xml:space="preserve">Position: </w:t>
      </w:r>
    </w:p>
    <w:p w14:paraId="592183BC" w14:textId="77777777" w:rsidR="00E656EB" w:rsidRPr="00126918" w:rsidRDefault="00E656EB" w:rsidP="00E656EB"/>
    <w:p w14:paraId="75C7B902" w14:textId="77777777" w:rsidR="00E656EB" w:rsidRPr="00126918" w:rsidRDefault="00E656EB" w:rsidP="00E656EB"/>
    <w:p w14:paraId="0A116948" w14:textId="77777777" w:rsidR="00E656EB" w:rsidRPr="00126918" w:rsidRDefault="00E656EB" w:rsidP="00E656EB"/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5011"/>
      </w:tblGrid>
      <w:tr w:rsidR="00E656EB" w:rsidRPr="002B1A23" w14:paraId="0899F075" w14:textId="77777777" w:rsidTr="00977118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03399"/>
          </w:tcPr>
          <w:p w14:paraId="5900A3D4" w14:textId="77777777" w:rsidR="00E656EB" w:rsidRPr="002B1A23" w:rsidRDefault="00E656EB" w:rsidP="00977118">
            <w:pPr>
              <w:pStyle w:val="TableheadingrowsAgency"/>
              <w:rPr>
                <w:sz w:val="20"/>
                <w:szCs w:val="20"/>
              </w:rPr>
            </w:pPr>
            <w:r w:rsidRPr="002B1A23">
              <w:rPr>
                <w:sz w:val="20"/>
                <w:szCs w:val="20"/>
              </w:rPr>
              <w:br w:type="page"/>
              <w:t>Application form to be submitted:</w:t>
            </w:r>
          </w:p>
        </w:tc>
      </w:tr>
      <w:tr w:rsidR="00E656EB" w:rsidRPr="00F8590F" w14:paraId="287C8C8A" w14:textId="77777777" w:rsidTr="00977118">
        <w:tc>
          <w:tcPr>
            <w:tcW w:w="2338" w:type="pct"/>
            <w:shd w:val="clear" w:color="auto" w:fill="E1E3F2"/>
          </w:tcPr>
          <w:p w14:paraId="14AA7653" w14:textId="77777777" w:rsidR="00E656EB" w:rsidRDefault="00E656EB" w:rsidP="00E656EB">
            <w:pPr>
              <w:pStyle w:val="TabletextrowsAgency"/>
              <w:numPr>
                <w:ilvl w:val="0"/>
                <w:numId w:val="9"/>
              </w:numPr>
            </w:pPr>
            <w:r>
              <w:t>by email:</w:t>
            </w:r>
          </w:p>
          <w:p w14:paraId="6A89FC02" w14:textId="77777777" w:rsidR="00E656EB" w:rsidRDefault="00E656EB" w:rsidP="00977118">
            <w:pPr>
              <w:pStyle w:val="TabletextrowsAgency"/>
            </w:pPr>
          </w:p>
        </w:tc>
        <w:tc>
          <w:tcPr>
            <w:tcW w:w="2662" w:type="pct"/>
            <w:shd w:val="clear" w:color="auto" w:fill="E1E3F2"/>
          </w:tcPr>
          <w:p w14:paraId="4A95B8DC" w14:textId="77777777" w:rsidR="00E656EB" w:rsidRDefault="00E656EB" w:rsidP="00E656EB">
            <w:pPr>
              <w:pStyle w:val="TabletextrowsAgency"/>
              <w:numPr>
                <w:ilvl w:val="0"/>
                <w:numId w:val="8"/>
              </w:numPr>
            </w:pPr>
            <w:r>
              <w:t>by post:</w:t>
            </w:r>
          </w:p>
          <w:p w14:paraId="6CE1AB7B" w14:textId="77777777" w:rsidR="00E656EB" w:rsidRDefault="00E656EB" w:rsidP="00977118">
            <w:pPr>
              <w:pStyle w:val="TabletextrowsAgency"/>
            </w:pPr>
          </w:p>
        </w:tc>
      </w:tr>
      <w:tr w:rsidR="00E656EB" w:rsidRPr="00F8590F" w14:paraId="1EFA3C28" w14:textId="77777777" w:rsidTr="00977118">
        <w:tc>
          <w:tcPr>
            <w:tcW w:w="2338" w:type="pct"/>
            <w:shd w:val="clear" w:color="auto" w:fill="E1E3F2"/>
          </w:tcPr>
          <w:p w14:paraId="4D28518A" w14:textId="77777777" w:rsidR="00E656EB" w:rsidRDefault="00E656EB" w:rsidP="00977118">
            <w:pPr>
              <w:pStyle w:val="TabletextrowsAgency"/>
            </w:pPr>
            <w:hyperlink r:id="rId10" w:history="1">
              <w:r w:rsidRPr="00B7544C">
                <w:rPr>
                  <w:rStyle w:val="Hyperlink"/>
                </w:rPr>
                <w:t>HCPSecretariat@ema.europa.eu</w:t>
              </w:r>
            </w:hyperlink>
          </w:p>
          <w:p w14:paraId="1ECCF8F2" w14:textId="77777777" w:rsidR="00E656EB" w:rsidRDefault="00E656EB" w:rsidP="00977118">
            <w:pPr>
              <w:pStyle w:val="TabletextrowsAgency"/>
            </w:pPr>
          </w:p>
          <w:p w14:paraId="38771F46" w14:textId="77777777" w:rsidR="00E656EB" w:rsidRDefault="00E656EB" w:rsidP="00977118">
            <w:pPr>
              <w:pStyle w:val="TabletextrowsAgency"/>
            </w:pPr>
          </w:p>
        </w:tc>
        <w:tc>
          <w:tcPr>
            <w:tcW w:w="2662" w:type="pct"/>
            <w:shd w:val="clear" w:color="auto" w:fill="E1E3F2"/>
          </w:tcPr>
          <w:p w14:paraId="4CF7A595" w14:textId="77777777" w:rsidR="00E656EB" w:rsidRPr="00F8590F" w:rsidRDefault="00E656EB" w:rsidP="00977118">
            <w:pPr>
              <w:tabs>
                <w:tab w:val="left" w:pos="5295"/>
              </w:tabs>
              <w:jc w:val="both"/>
            </w:pPr>
            <w:r w:rsidRPr="00F8590F">
              <w:t xml:space="preserve">European Medicines Agency </w:t>
            </w:r>
          </w:p>
          <w:p w14:paraId="23E53B0B" w14:textId="7C620D25" w:rsidR="00CF7D1A" w:rsidRDefault="00CF7D1A" w:rsidP="00CF7D1A">
            <w:pPr>
              <w:tabs>
                <w:tab w:val="left" w:pos="5295"/>
              </w:tabs>
              <w:jc w:val="both"/>
            </w:pPr>
            <w:r>
              <w:t>Public and Stakeholders Engagement Department</w:t>
            </w:r>
          </w:p>
          <w:p w14:paraId="433C7AD2" w14:textId="77777777" w:rsidR="00CF7D1A" w:rsidRDefault="00CF7D1A" w:rsidP="00CF7D1A">
            <w:pPr>
              <w:tabs>
                <w:tab w:val="left" w:pos="5295"/>
              </w:tabs>
              <w:jc w:val="both"/>
            </w:pPr>
            <w:r>
              <w:t>Stakeholders and Communication Division</w:t>
            </w:r>
            <w:r w:rsidRPr="00CF7D1A">
              <w:rPr>
                <w:rFonts w:hint="eastAsia"/>
              </w:rPr>
              <w:t xml:space="preserve"> </w:t>
            </w:r>
          </w:p>
          <w:p w14:paraId="2982D6A7" w14:textId="77777777" w:rsidR="00CF7D1A" w:rsidRDefault="00CF7D1A" w:rsidP="00CF7D1A">
            <w:pPr>
              <w:tabs>
                <w:tab w:val="left" w:pos="5295"/>
              </w:tabs>
              <w:jc w:val="both"/>
            </w:pPr>
            <w:r w:rsidRPr="00CF7D1A">
              <w:rPr>
                <w:rFonts w:hint="eastAsia"/>
              </w:rPr>
              <w:t>Domenico Scarlattilaan 6</w:t>
            </w:r>
          </w:p>
          <w:p w14:paraId="5D7DB587" w14:textId="77777777" w:rsidR="00CF7D1A" w:rsidRDefault="00CF7D1A" w:rsidP="00CF7D1A">
            <w:pPr>
              <w:tabs>
                <w:tab w:val="left" w:pos="5295"/>
              </w:tabs>
              <w:jc w:val="both"/>
            </w:pPr>
            <w:r w:rsidRPr="00CF7D1A">
              <w:rPr>
                <w:rFonts w:hint="eastAsia"/>
              </w:rPr>
              <w:t>1083 HS Amsterdam</w:t>
            </w:r>
          </w:p>
          <w:p w14:paraId="29DFC09F" w14:textId="77777777" w:rsidR="00CF7D1A" w:rsidRDefault="00CF7D1A" w:rsidP="00CF7D1A">
            <w:pPr>
              <w:tabs>
                <w:tab w:val="left" w:pos="5295"/>
              </w:tabs>
              <w:jc w:val="both"/>
            </w:pPr>
            <w:r>
              <w:t>T</w:t>
            </w:r>
            <w:r w:rsidRPr="00CF7D1A">
              <w:rPr>
                <w:rFonts w:hint="eastAsia"/>
              </w:rPr>
              <w:t>he Netherlands</w:t>
            </w:r>
            <w:r w:rsidRPr="00CF7D1A" w:rsidDel="00CF7D1A">
              <w:t xml:space="preserve"> </w:t>
            </w:r>
          </w:p>
          <w:p w14:paraId="1BB58D4B" w14:textId="77777777" w:rsidR="00E656EB" w:rsidRDefault="00E656EB" w:rsidP="00977118">
            <w:pPr>
              <w:pStyle w:val="TabletextrowsAgency"/>
            </w:pPr>
          </w:p>
        </w:tc>
      </w:tr>
    </w:tbl>
    <w:p w14:paraId="00E29012" w14:textId="77777777" w:rsidR="00E656EB" w:rsidRPr="00F8590F" w:rsidRDefault="00E656EB" w:rsidP="00E656EB"/>
    <w:p w14:paraId="0EBDA53C" w14:textId="77777777" w:rsidR="00E656EB" w:rsidRDefault="00E656EB" w:rsidP="00E656EB">
      <w:pPr>
        <w:tabs>
          <w:tab w:val="left" w:pos="5295"/>
        </w:tabs>
        <w:jc w:val="both"/>
      </w:pPr>
    </w:p>
    <w:p w14:paraId="1C78A619" w14:textId="77777777" w:rsidR="00E656EB" w:rsidRDefault="00E656EB" w:rsidP="00E656EB">
      <w:pPr>
        <w:sectPr w:rsidR="00E656EB" w:rsidSect="00D125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18" w:right="1247" w:bottom="1418" w:left="1247" w:header="284" w:footer="680" w:gutter="0"/>
          <w:cols w:space="720"/>
          <w:titlePg/>
          <w:docGrid w:linePitch="326"/>
        </w:sectPr>
      </w:pPr>
    </w:p>
    <w:p w14:paraId="5B88CE02" w14:textId="77777777" w:rsidR="00E656EB" w:rsidRDefault="00E656EB" w:rsidP="00E656EB">
      <w:pPr>
        <w:pStyle w:val="RefAgency"/>
        <w:tabs>
          <w:tab w:val="left" w:pos="1277"/>
        </w:tabs>
        <w:rPr>
          <w:szCs w:val="15"/>
        </w:rPr>
      </w:pPr>
    </w:p>
    <w:p w14:paraId="2A53F869" w14:textId="77777777" w:rsidR="00E656EB" w:rsidRPr="00011EE4" w:rsidRDefault="00E656EB" w:rsidP="00E656EB">
      <w:pPr>
        <w:pStyle w:val="RefAgency"/>
        <w:tabs>
          <w:tab w:val="left" w:pos="1277"/>
        </w:tabs>
        <w:rPr>
          <w:rFonts w:eastAsia="Verdana"/>
          <w:color w:val="003399"/>
          <w:sz w:val="32"/>
          <w:szCs w:val="32"/>
        </w:rPr>
      </w:pPr>
      <w:r w:rsidRPr="008561A2">
        <w:rPr>
          <w:rFonts w:eastAsia="Verdana"/>
          <w:color w:val="003399"/>
          <w:sz w:val="32"/>
        </w:rPr>
        <w:t>Healthcare</w:t>
      </w:r>
      <w:r w:rsidRPr="00011EE4">
        <w:rPr>
          <w:rFonts w:eastAsia="Verdana"/>
          <w:color w:val="003399"/>
          <w:sz w:val="32"/>
          <w:szCs w:val="32"/>
        </w:rPr>
        <w:t xml:space="preserve"> </w:t>
      </w:r>
      <w:r>
        <w:rPr>
          <w:rFonts w:eastAsia="Verdana"/>
          <w:color w:val="003399"/>
          <w:sz w:val="32"/>
          <w:szCs w:val="32"/>
        </w:rPr>
        <w:t>p</w:t>
      </w:r>
      <w:r w:rsidRPr="00011EE4">
        <w:rPr>
          <w:rFonts w:eastAsia="Verdana"/>
          <w:color w:val="003399"/>
          <w:sz w:val="32"/>
          <w:szCs w:val="32"/>
        </w:rPr>
        <w:t xml:space="preserve">rofessionals’ </w:t>
      </w:r>
      <w:r>
        <w:rPr>
          <w:rFonts w:eastAsia="Verdana"/>
          <w:color w:val="003399"/>
          <w:sz w:val="32"/>
          <w:szCs w:val="32"/>
        </w:rPr>
        <w:t>o</w:t>
      </w:r>
      <w:r w:rsidRPr="00011EE4">
        <w:rPr>
          <w:rFonts w:eastAsia="Verdana"/>
          <w:color w:val="003399"/>
          <w:sz w:val="32"/>
          <w:szCs w:val="32"/>
        </w:rPr>
        <w:t>rganisation funding sources</w:t>
      </w:r>
    </w:p>
    <w:p w14:paraId="726D8F7C" w14:textId="77777777" w:rsidR="00E656EB" w:rsidRPr="00011EE4" w:rsidRDefault="00E656EB" w:rsidP="00E656EB">
      <w:pPr>
        <w:jc w:val="center"/>
        <w:rPr>
          <w:b/>
          <w:bCs/>
          <w:sz w:val="24"/>
          <w:szCs w:val="24"/>
        </w:rPr>
      </w:pPr>
    </w:p>
    <w:p w14:paraId="702682DA" w14:textId="77777777" w:rsidR="00E656EB" w:rsidRPr="00011EE4" w:rsidRDefault="00E656EB" w:rsidP="00E656EB">
      <w:r w:rsidRPr="00011EE4">
        <w:rPr>
          <w:b/>
          <w:bCs/>
        </w:rPr>
        <w:t xml:space="preserve">NAME OF ORGANISATION: </w:t>
      </w:r>
      <w:r>
        <w:rPr>
          <w:bCs/>
        </w:rPr>
        <w:t>&lt;insert name of</w:t>
      </w:r>
      <w:r w:rsidRPr="00766E74">
        <w:rPr>
          <w:bCs/>
        </w:rPr>
        <w:t xml:space="preserve"> organisation&gt;</w:t>
      </w:r>
      <w:r>
        <w:rPr>
          <w:b/>
          <w:bCs/>
        </w:rPr>
        <w:t xml:space="preserve"> </w:t>
      </w:r>
    </w:p>
    <w:p w14:paraId="1076DA50" w14:textId="77777777" w:rsidR="00E656EB" w:rsidRPr="00011EE4" w:rsidRDefault="00E656EB" w:rsidP="00E656EB"/>
    <w:p w14:paraId="3AA1DEF1" w14:textId="468ADD2D" w:rsidR="00E656EB" w:rsidRPr="00011EE4" w:rsidRDefault="00E656EB" w:rsidP="00E656EB">
      <w:r w:rsidRPr="00011EE4">
        <w:rPr>
          <w:b/>
          <w:bCs/>
        </w:rPr>
        <w:t xml:space="preserve">YEAR: </w:t>
      </w:r>
      <w:r>
        <w:rPr>
          <w:b/>
          <w:bCs/>
        </w:rPr>
        <w:t>&lt;</w:t>
      </w:r>
      <w:r w:rsidR="00FD0E47">
        <w:rPr>
          <w:bCs/>
        </w:rPr>
        <w:t>2021</w:t>
      </w:r>
      <w:r>
        <w:rPr>
          <w:bCs/>
        </w:rPr>
        <w:t xml:space="preserve">&gt; </w:t>
      </w:r>
    </w:p>
    <w:p w14:paraId="6EF2A002" w14:textId="77777777" w:rsidR="00E656EB" w:rsidRPr="00011EE4" w:rsidRDefault="00E656EB" w:rsidP="00E656EB"/>
    <w:tbl>
      <w:tblPr>
        <w:tblW w:w="140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91"/>
        <w:gridCol w:w="3969"/>
        <w:gridCol w:w="5245"/>
      </w:tblGrid>
      <w:tr w:rsidR="00E656EB" w:rsidRPr="000456AB" w14:paraId="05C16EA4" w14:textId="77777777" w:rsidTr="00977118">
        <w:trPr>
          <w:trHeight w:val="380"/>
        </w:trPr>
        <w:tc>
          <w:tcPr>
            <w:tcW w:w="140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3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17279" w14:textId="77777777" w:rsidR="00E656EB" w:rsidRPr="000456AB" w:rsidRDefault="00E656EB" w:rsidP="00977118">
            <w:pPr>
              <w:spacing w:after="140"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6AB">
              <w:rPr>
                <w:rFonts w:eastAsia="Times New Roman" w:cs="Arial"/>
                <w:b/>
                <w:color w:val="FFFFFF"/>
                <w:kern w:val="24"/>
                <w:sz w:val="20"/>
                <w:szCs w:val="20"/>
              </w:rPr>
              <w:t>Industry</w:t>
            </w:r>
            <w:r w:rsidRPr="000456AB">
              <w:rPr>
                <w:rFonts w:eastAsia="Times New Roman" w:cs="Arial"/>
                <w:b/>
                <w:color w:val="FFFFFF"/>
                <w:kern w:val="24"/>
                <w:sz w:val="20"/>
                <w:szCs w:val="20"/>
                <w:vertAlign w:val="superscript"/>
              </w:rPr>
              <w:footnoteReference w:id="3"/>
            </w:r>
            <w:r w:rsidRPr="000456AB">
              <w:rPr>
                <w:rFonts w:eastAsia="Times New Roman" w:cs="Arial"/>
                <w:b/>
                <w:color w:val="FFFFFF"/>
                <w:kern w:val="24"/>
                <w:sz w:val="20"/>
                <w:szCs w:val="20"/>
              </w:rPr>
              <w:t xml:space="preserve"> </w:t>
            </w:r>
            <w:r w:rsidRPr="00E165E3">
              <w:rPr>
                <w:rFonts w:eastAsia="Times New Roman" w:cs="Arial"/>
                <w:b/>
                <w:color w:val="FFFFFF"/>
                <w:kern w:val="24"/>
                <w:sz w:val="20"/>
                <w:szCs w:val="20"/>
              </w:rPr>
              <w:t xml:space="preserve">related </w:t>
            </w:r>
            <w:r w:rsidRPr="00E165E3">
              <w:rPr>
                <w:rFonts w:eastAsia="Times New Roman" w:cs="Arial"/>
                <w:b/>
                <w:bCs/>
                <w:color w:val="FFFFFF"/>
                <w:kern w:val="24"/>
                <w:sz w:val="20"/>
                <w:szCs w:val="20"/>
              </w:rPr>
              <w:t>income</w:t>
            </w:r>
            <w:r w:rsidRPr="00E165E3">
              <w:rPr>
                <w:rFonts w:eastAsia="Times New Roman" w:cs="Arial"/>
                <w:b/>
                <w:bCs/>
                <w:color w:val="FFFFFF"/>
                <w:kern w:val="24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E656EB" w:rsidRPr="00F524AA" w14:paraId="741D13FC" w14:textId="77777777" w:rsidTr="00977118">
        <w:trPr>
          <w:trHeight w:val="378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BE4598" w14:textId="77777777" w:rsidR="00E656EB" w:rsidRPr="006F44F7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  <w:b/>
                <w:bCs/>
                <w:color w:val="000000"/>
                <w:kern w:val="24"/>
              </w:rPr>
              <w:t>Name of company/ funder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0C503" w14:textId="77777777" w:rsidR="00E656EB" w:rsidRPr="006F44F7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  <w:b/>
                <w:bCs/>
                <w:color w:val="000000"/>
                <w:kern w:val="24"/>
              </w:rPr>
              <w:t xml:space="preserve">Amount of </w:t>
            </w:r>
            <w:r>
              <w:rPr>
                <w:rFonts w:eastAsia="Times New Roman" w:cs="Arial"/>
                <w:b/>
                <w:bCs/>
                <w:color w:val="000000"/>
                <w:kern w:val="24"/>
              </w:rPr>
              <w:t>income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2FA66" w14:textId="77777777" w:rsidR="00E656EB" w:rsidRPr="006F44F7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C1680D">
              <w:rPr>
                <w:rFonts w:eastAsia="Times New Roman" w:cs="Arial"/>
                <w:b/>
                <w:bCs/>
                <w:color w:val="000000"/>
                <w:kern w:val="24"/>
              </w:rPr>
              <w:t>%</w:t>
            </w:r>
            <w:r>
              <w:rPr>
                <w:rFonts w:eastAsia="Times New Roman" w:cs="Arial"/>
                <w:b/>
                <w:bCs/>
                <w:color w:val="000000"/>
                <w:kern w:val="24"/>
              </w:rPr>
              <w:t xml:space="preserve"> </w:t>
            </w:r>
            <w:r w:rsidRPr="00F524AA">
              <w:rPr>
                <w:rFonts w:eastAsia="Times New Roman" w:cs="Arial"/>
                <w:b/>
                <w:bCs/>
                <w:color w:val="000000"/>
                <w:kern w:val="24"/>
              </w:rPr>
              <w:t xml:space="preserve">of overall </w:t>
            </w:r>
            <w:r>
              <w:rPr>
                <w:rFonts w:eastAsia="Times New Roman" w:cs="Arial"/>
                <w:b/>
                <w:bCs/>
                <w:color w:val="000000"/>
                <w:kern w:val="24"/>
              </w:rPr>
              <w:t>organisation’s income</w:t>
            </w:r>
          </w:p>
        </w:tc>
      </w:tr>
      <w:tr w:rsidR="00E656EB" w:rsidRPr="00F524AA" w14:paraId="4D3C8D15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4B158" w14:textId="77777777" w:rsidR="00E656EB" w:rsidRPr="006F44F7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name of company&gt;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644E1D" w14:textId="77777777" w:rsidR="00E656EB" w:rsidRPr="006F44F7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15A3E0" w14:textId="77777777" w:rsidR="00E656EB" w:rsidRPr="006F44F7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%&gt;</w:t>
            </w:r>
          </w:p>
        </w:tc>
      </w:tr>
      <w:tr w:rsidR="00E656EB" w:rsidRPr="00F524AA" w14:paraId="514BA08B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D4E20" w14:textId="77777777" w:rsidR="00E656EB" w:rsidRPr="006F44F7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name of company&gt;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AADFE4" w14:textId="77777777" w:rsidR="00E656EB" w:rsidRPr="006F44F7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C057E" w14:textId="77777777" w:rsidR="00E656EB" w:rsidRPr="006F44F7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%&gt;</w:t>
            </w:r>
          </w:p>
        </w:tc>
      </w:tr>
      <w:tr w:rsidR="00E656EB" w:rsidRPr="00F524AA" w14:paraId="61D50E07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5AD24E" w14:textId="77777777" w:rsidR="00E656EB" w:rsidRPr="00F524AA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Cs/>
                <w:color w:val="000000"/>
                <w:kern w:val="24"/>
              </w:rPr>
            </w:pPr>
            <w:r w:rsidRPr="00F524AA">
              <w:rPr>
                <w:rFonts w:eastAsia="Times New Roman" w:cs="Arial"/>
                <w:bCs/>
                <w:color w:val="000000"/>
                <w:kern w:val="24"/>
              </w:rPr>
              <w:t>&lt;insert name of company&gt;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42E410" w14:textId="77777777" w:rsidR="00E656EB" w:rsidRPr="00F524AA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33F89B" w14:textId="77777777" w:rsidR="00E656EB" w:rsidRPr="00F524AA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 xml:space="preserve">&lt;insert %&gt; </w:t>
            </w:r>
          </w:p>
        </w:tc>
      </w:tr>
      <w:tr w:rsidR="00E656EB" w:rsidRPr="00C1680D" w14:paraId="7C8A9850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801DA" w14:textId="77777777" w:rsidR="00E656EB" w:rsidRPr="003A16A3" w:rsidRDefault="00E656EB" w:rsidP="00977118">
            <w:pPr>
              <w:spacing w:after="140" w:line="280" w:lineRule="atLeast"/>
              <w:rPr>
                <w:rFonts w:eastAsia="Verdana"/>
                <w:bCs/>
                <w:i/>
              </w:rPr>
            </w:pPr>
            <w:r w:rsidRPr="003A16A3">
              <w:rPr>
                <w:rFonts w:eastAsia="Verdana"/>
                <w:bCs/>
                <w:i/>
              </w:rPr>
              <w:t>Add lines as necessary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BE3D6" w14:textId="77777777" w:rsidR="00E656EB" w:rsidRPr="00C1680D" w:rsidRDefault="00E656EB" w:rsidP="00977118">
            <w:pPr>
              <w:rPr>
                <w:rFonts w:eastAsia="Times New Roman" w:cs="Arial"/>
              </w:rPr>
            </w:pP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041D6" w14:textId="77777777" w:rsidR="00E656EB" w:rsidRPr="00C1680D" w:rsidRDefault="00E656EB" w:rsidP="00977118">
            <w:pPr>
              <w:rPr>
                <w:rFonts w:eastAsia="Times New Roman" w:cs="Arial"/>
              </w:rPr>
            </w:pPr>
          </w:p>
        </w:tc>
      </w:tr>
      <w:tr w:rsidR="00E656EB" w:rsidRPr="00F524AA" w14:paraId="410808CC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232B7" w14:textId="77777777" w:rsidR="00E656EB" w:rsidRPr="00F524AA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F524AA">
              <w:rPr>
                <w:rFonts w:eastAsia="Times New Roman" w:cs="Arial"/>
                <w:b/>
                <w:bCs/>
                <w:color w:val="000000"/>
                <w:kern w:val="24"/>
              </w:rPr>
              <w:t>Subtotal: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6087D9" w14:textId="77777777" w:rsidR="00E656EB" w:rsidRPr="00F524AA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subtotal&gt;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862EE" w14:textId="77777777" w:rsidR="00E656EB" w:rsidRPr="00F524AA" w:rsidRDefault="00E656EB" w:rsidP="00977118">
            <w:pPr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</w:rPr>
              <w:t>&lt;insert subtotal %&gt;</w:t>
            </w:r>
          </w:p>
        </w:tc>
      </w:tr>
      <w:tr w:rsidR="00E656EB" w:rsidRPr="000456AB" w14:paraId="5F1579B5" w14:textId="77777777" w:rsidTr="00977118">
        <w:trPr>
          <w:trHeight w:val="380"/>
        </w:trPr>
        <w:tc>
          <w:tcPr>
            <w:tcW w:w="140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399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646C2" w14:textId="77777777" w:rsidR="00E656EB" w:rsidRPr="000456AB" w:rsidRDefault="00E656EB" w:rsidP="00977118">
            <w:pPr>
              <w:spacing w:after="140" w:line="280" w:lineRule="exact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56AB">
              <w:rPr>
                <w:rFonts w:eastAsia="Times New Roman" w:cs="Arial"/>
                <w:b/>
                <w:color w:val="FFFFFF"/>
                <w:kern w:val="24"/>
                <w:sz w:val="20"/>
                <w:szCs w:val="20"/>
              </w:rPr>
              <w:t>Non-industry related income</w:t>
            </w:r>
          </w:p>
        </w:tc>
      </w:tr>
      <w:tr w:rsidR="00E656EB" w:rsidRPr="00F524AA" w14:paraId="4292C1D7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EB110F" w14:textId="77777777" w:rsidR="00E656EB" w:rsidRPr="006F44F7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  <w:b/>
                <w:bCs/>
                <w:color w:val="000000"/>
                <w:kern w:val="24"/>
              </w:rPr>
              <w:t>Source of funding</w:t>
            </w:r>
            <w:r w:rsidRPr="00F524AA">
              <w:rPr>
                <w:rFonts w:eastAsia="Times New Roman" w:cs="Arial"/>
                <w:b/>
                <w:bCs/>
                <w:color w:val="000000"/>
                <w:kern w:val="24"/>
                <w:vertAlign w:val="superscript"/>
              </w:rPr>
              <w:footnoteReference w:id="5"/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A5367" w14:textId="77777777" w:rsidR="00E656EB" w:rsidRPr="006F44F7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F524AA">
              <w:rPr>
                <w:rFonts w:eastAsia="Times New Roman" w:cs="Arial"/>
                <w:b/>
                <w:bCs/>
                <w:color w:val="000000"/>
                <w:kern w:val="24"/>
              </w:rPr>
              <w:t>Amount of income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5E5FEC" w14:textId="77777777" w:rsidR="00E656EB" w:rsidRPr="006F44F7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0C46A7">
              <w:rPr>
                <w:rFonts w:eastAsia="Times New Roman" w:cs="Arial"/>
                <w:b/>
                <w:bCs/>
                <w:color w:val="000000"/>
                <w:kern w:val="24"/>
              </w:rPr>
              <w:t xml:space="preserve">% </w:t>
            </w:r>
            <w:r w:rsidRPr="0041681B">
              <w:rPr>
                <w:rFonts w:eastAsia="Times New Roman" w:cs="Arial"/>
                <w:b/>
                <w:bCs/>
                <w:color w:val="000000"/>
                <w:kern w:val="24"/>
              </w:rPr>
              <w:t xml:space="preserve">of overall </w:t>
            </w:r>
            <w:r>
              <w:rPr>
                <w:rFonts w:eastAsia="Times New Roman" w:cs="Arial"/>
                <w:b/>
                <w:bCs/>
                <w:color w:val="000000"/>
                <w:kern w:val="24"/>
              </w:rPr>
              <w:t>organisation’s</w:t>
            </w:r>
            <w:r w:rsidRPr="0041681B" w:rsidDel="001168BC">
              <w:rPr>
                <w:rFonts w:eastAsia="Times New Roman" w:cs="Arial"/>
                <w:b/>
                <w:bCs/>
                <w:color w:val="000000"/>
                <w:kern w:val="24"/>
              </w:rPr>
              <w:t xml:space="preserve"> </w:t>
            </w:r>
            <w:r w:rsidRPr="0041681B">
              <w:rPr>
                <w:rFonts w:eastAsia="Times New Roman" w:cs="Arial"/>
                <w:b/>
                <w:bCs/>
                <w:color w:val="000000"/>
                <w:kern w:val="24"/>
              </w:rPr>
              <w:t>income</w:t>
            </w:r>
          </w:p>
        </w:tc>
      </w:tr>
      <w:tr w:rsidR="00E656EB" w:rsidRPr="00766E74" w14:paraId="6A016080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233E88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source of funding&gt;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22B0B0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487206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E11C24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%&gt;</w:t>
            </w:r>
          </w:p>
        </w:tc>
      </w:tr>
      <w:tr w:rsidR="00E656EB" w:rsidRPr="00766E74" w14:paraId="7F0C3542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FFD05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lastRenderedPageBreak/>
              <w:t>&lt;insert source of funding&gt;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A7F96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487206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D5E01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%&gt;</w:t>
            </w:r>
          </w:p>
        </w:tc>
      </w:tr>
      <w:tr w:rsidR="00E656EB" w:rsidRPr="00766E74" w14:paraId="1FADEE36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43092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source of funding&gt;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A813CD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487206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C733E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%&gt;</w:t>
            </w:r>
          </w:p>
        </w:tc>
      </w:tr>
      <w:tr w:rsidR="00E656EB" w:rsidRPr="00766E74" w14:paraId="4506B884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85B8A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source of funding&gt;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CB9BD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487206">
              <w:rPr>
                <w:rFonts w:eastAsia="Times New Roman" w:cs="Arial"/>
              </w:rPr>
              <w:t>&lt;insert amount&gt;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6E6433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%&gt;</w:t>
            </w:r>
          </w:p>
        </w:tc>
      </w:tr>
      <w:tr w:rsidR="00E656EB" w:rsidRPr="00766E74" w14:paraId="1587A124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E17E70" w14:textId="77777777" w:rsidR="00E656EB" w:rsidRPr="00766E74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  <w:r w:rsidRPr="003A16A3">
              <w:rPr>
                <w:rFonts w:eastAsia="Verdana"/>
                <w:bCs/>
                <w:i/>
              </w:rPr>
              <w:t>Add lines as necessary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BC6A66" w14:textId="77777777" w:rsidR="00E656EB" w:rsidRPr="0048720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AB17B" w14:textId="77777777" w:rsidR="00E656EB" w:rsidRPr="00766E74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</w:p>
        </w:tc>
      </w:tr>
      <w:tr w:rsidR="00E656EB" w:rsidRPr="00766E74" w14:paraId="4850B14A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3D934F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  <w:b/>
                <w:bCs/>
                <w:color w:val="000000"/>
                <w:kern w:val="24"/>
              </w:rPr>
              <w:t>Subtotal: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8FE23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subtotal&gt;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A66A6" w14:textId="77777777" w:rsidR="00E656EB" w:rsidRPr="00057876" w:rsidRDefault="00E656EB" w:rsidP="00977118">
            <w:pPr>
              <w:tabs>
                <w:tab w:val="left" w:pos="1245"/>
              </w:tabs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subtotal</w:t>
            </w:r>
            <w:r>
              <w:rPr>
                <w:rFonts w:eastAsia="Times New Roman" w:cs="Arial"/>
              </w:rPr>
              <w:t xml:space="preserve"> %</w:t>
            </w:r>
            <w:r w:rsidRPr="00766E74">
              <w:rPr>
                <w:rFonts w:eastAsia="Times New Roman" w:cs="Arial"/>
              </w:rPr>
              <w:t>&gt;</w:t>
            </w:r>
          </w:p>
        </w:tc>
      </w:tr>
      <w:tr w:rsidR="00E656EB" w:rsidRPr="00766E74" w14:paraId="544E006F" w14:textId="77777777" w:rsidTr="00977118">
        <w:trPr>
          <w:trHeight w:val="380"/>
        </w:trPr>
        <w:tc>
          <w:tcPr>
            <w:tcW w:w="4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E4C8E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  <w:b/>
                <w:bCs/>
                <w:color w:val="000000"/>
                <w:kern w:val="24"/>
              </w:rPr>
              <w:t>TOTAL</w:t>
            </w:r>
            <w:r>
              <w:rPr>
                <w:rStyle w:val="FootnoteReference"/>
                <w:rFonts w:eastAsia="Times New Roman" w:cs="Arial"/>
                <w:b/>
                <w:bCs/>
                <w:color w:val="000000"/>
                <w:kern w:val="24"/>
              </w:rPr>
              <w:footnoteReference w:id="6"/>
            </w:r>
            <w:r w:rsidRPr="00766E74">
              <w:rPr>
                <w:rFonts w:eastAsia="Times New Roman" w:cs="Arial"/>
                <w:b/>
                <w:bCs/>
                <w:color w:val="000000"/>
                <w:kern w:val="24"/>
              </w:rPr>
              <w:t>:</w:t>
            </w:r>
          </w:p>
        </w:tc>
        <w:tc>
          <w:tcPr>
            <w:tcW w:w="39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BBDA45" w14:textId="77777777" w:rsidR="00E656EB" w:rsidRPr="00057876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total&gt;</w:t>
            </w:r>
          </w:p>
        </w:tc>
        <w:tc>
          <w:tcPr>
            <w:tcW w:w="5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pct10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B17E7B" w14:textId="77777777" w:rsidR="00E656EB" w:rsidRPr="00057876" w:rsidRDefault="00E656EB" w:rsidP="00977118">
            <w:pPr>
              <w:tabs>
                <w:tab w:val="left" w:pos="1515"/>
              </w:tabs>
              <w:spacing w:after="140" w:line="280" w:lineRule="exact"/>
              <w:textAlignment w:val="baseline"/>
              <w:rPr>
                <w:rFonts w:eastAsia="Times New Roman" w:cs="Arial"/>
                <w:b/>
                <w:bCs/>
                <w:color w:val="000000"/>
                <w:kern w:val="24"/>
              </w:rPr>
            </w:pPr>
            <w:r w:rsidRPr="00766E74">
              <w:rPr>
                <w:rFonts w:eastAsia="Times New Roman" w:cs="Arial"/>
              </w:rPr>
              <w:t>&lt;insert total %&gt;</w:t>
            </w:r>
          </w:p>
        </w:tc>
      </w:tr>
    </w:tbl>
    <w:p w14:paraId="4F7394AA" w14:textId="77777777" w:rsidR="00E656EB" w:rsidRPr="00D125AC" w:rsidRDefault="00E656EB" w:rsidP="00E656EB">
      <w:pPr>
        <w:rPr>
          <w:b/>
          <w:bCs/>
        </w:rPr>
      </w:pPr>
    </w:p>
    <w:p w14:paraId="201B1EA4" w14:textId="77777777" w:rsidR="00E656EB" w:rsidRPr="00D125AC" w:rsidRDefault="00E656EB" w:rsidP="00E656EB">
      <w:pPr>
        <w:rPr>
          <w:b/>
          <w:bCs/>
        </w:rPr>
      </w:pPr>
    </w:p>
    <w:tbl>
      <w:tblPr>
        <w:tblW w:w="140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05"/>
      </w:tblGrid>
      <w:tr w:rsidR="00E656EB" w:rsidRPr="00126918" w14:paraId="2187EABA" w14:textId="77777777" w:rsidTr="00977118">
        <w:trPr>
          <w:trHeight w:val="380"/>
        </w:trPr>
        <w:tc>
          <w:tcPr>
            <w:tcW w:w="14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339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734E19" w14:textId="77777777" w:rsidR="00E656EB" w:rsidRPr="00126918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126918">
              <w:rPr>
                <w:rFonts w:eastAsia="Times New Roman" w:cs="Arial"/>
                <w:b/>
                <w:sz w:val="20"/>
                <w:szCs w:val="20"/>
              </w:rPr>
              <w:t>Comments/explanatory notes:</w:t>
            </w:r>
          </w:p>
        </w:tc>
      </w:tr>
      <w:tr w:rsidR="00E656EB" w:rsidRPr="00D125AC" w14:paraId="31C31494" w14:textId="77777777" w:rsidTr="00977118">
        <w:trPr>
          <w:trHeight w:val="378"/>
        </w:trPr>
        <w:tc>
          <w:tcPr>
            <w:tcW w:w="140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E3F2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44ACA5" w14:textId="77777777" w:rsidR="00E656EB" w:rsidRPr="00D125AC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</w:p>
          <w:p w14:paraId="43A0364B" w14:textId="77777777" w:rsidR="00E656EB" w:rsidRPr="00D125AC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</w:p>
          <w:p w14:paraId="744FBAED" w14:textId="77777777" w:rsidR="00E656EB" w:rsidRPr="00D125AC" w:rsidRDefault="00E656EB" w:rsidP="00977118">
            <w:pPr>
              <w:spacing w:after="140" w:line="280" w:lineRule="exact"/>
              <w:textAlignment w:val="baseline"/>
              <w:rPr>
                <w:rFonts w:eastAsia="Times New Roman" w:cs="Arial"/>
              </w:rPr>
            </w:pPr>
          </w:p>
        </w:tc>
      </w:tr>
    </w:tbl>
    <w:p w14:paraId="23F93C9F" w14:textId="77777777" w:rsidR="00E656EB" w:rsidRPr="00D125AC" w:rsidRDefault="00E656EB" w:rsidP="00E656EB"/>
    <w:p w14:paraId="1D9648D5" w14:textId="77777777" w:rsidR="00BA4CDA" w:rsidRPr="005B6350" w:rsidRDefault="00BA4CDA" w:rsidP="00CB03A8">
      <w:pPr>
        <w:pStyle w:val="BodytextAgency"/>
        <w:rPr>
          <w:bCs/>
        </w:rPr>
      </w:pPr>
    </w:p>
    <w:sectPr w:rsidR="00BA4CDA" w:rsidRPr="005B6350" w:rsidSect="00FD0E4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9" w:h="11907" w:orient="landscape" w:code="9"/>
      <w:pgMar w:top="1247" w:right="1418" w:bottom="1247" w:left="1418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F0DCD" w14:textId="77777777" w:rsidR="00AE605E" w:rsidRDefault="00AE605E">
      <w:r>
        <w:separator/>
      </w:r>
    </w:p>
  </w:endnote>
  <w:endnote w:type="continuationSeparator" w:id="0">
    <w:p w14:paraId="00BBBDE7" w14:textId="77777777" w:rsidR="00AE605E" w:rsidRDefault="00AE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41E" w14:textId="77777777" w:rsidR="00A87A77" w:rsidRDefault="00A87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FD0E47" w14:paraId="21E5F547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021206E" w14:textId="77777777" w:rsidR="00FD0E47" w:rsidRDefault="00FD0E47">
          <w:pPr>
            <w:pStyle w:val="FooterAgency"/>
          </w:pPr>
        </w:p>
      </w:tc>
    </w:tr>
    <w:tr w:rsidR="00FD0E47" w14:paraId="4493FF2F" w14:textId="77777777">
      <w:tc>
        <w:tcPr>
          <w:tcW w:w="3291" w:type="pct"/>
          <w:tcMar>
            <w:left w:w="0" w:type="dxa"/>
            <w:right w:w="0" w:type="dxa"/>
          </w:tcMar>
        </w:tcPr>
        <w:p w14:paraId="0DFF6C0E" w14:textId="4EB127B2" w:rsidR="00FD0E47" w:rsidRDefault="00FD0E47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7B3CA0" w:rsidRPr="007B3CA0">
              <w:rPr>
                <w:b/>
                <w:bCs/>
                <w:noProof/>
                <w:lang w:val="en-US"/>
              </w:rPr>
              <w:instrText>Application form to request EMA eligibility status for healthcare</w:instrText>
            </w:r>
            <w:r w:rsidR="007B3CA0">
              <w:rPr>
                <w:noProof/>
              </w:rPr>
              <w:instrText xml:space="preserve"> professionals’ organisations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7B3CA0">
              <w:rPr>
                <w:noProof/>
              </w:rPr>
              <w:instrText>Application form to request EMA eligibility status for healthcare professionals’ organisations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7B3CA0">
            <w:rPr>
              <w:noProof/>
            </w:rPr>
            <w:t>Application form to request EMA eligibility status for healthcare professionals’ organisations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AE0FE99" w14:textId="77777777" w:rsidR="00FD0E47" w:rsidRDefault="00FD0E47">
          <w:pPr>
            <w:pStyle w:val="FooterAgency"/>
          </w:pPr>
        </w:p>
      </w:tc>
    </w:tr>
    <w:tr w:rsidR="00FD0E47" w14:paraId="04EE5843" w14:textId="77777777">
      <w:tc>
        <w:tcPr>
          <w:tcW w:w="3291" w:type="pct"/>
          <w:tcMar>
            <w:left w:w="0" w:type="dxa"/>
            <w:right w:w="0" w:type="dxa"/>
          </w:tcMar>
        </w:tcPr>
        <w:p w14:paraId="7CB1927A" w14:textId="2186C9F3" w:rsidR="00FD0E47" w:rsidRDefault="00FD0E47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="00571B9B" w:rsidRPr="00571B9B">
              <w:rPr>
                <w:b/>
                <w:bCs/>
                <w:lang w:val="en-US"/>
              </w:rPr>
              <w:instrText xml:space="preserve"> 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 w:rsidR="00571B9B">
              <w:instrText xml:space="preserve"> 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571B9B">
            <w:rPr>
              <w:noProof/>
            </w:rPr>
            <w:t xml:space="preserve"> 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434D3B72" w14:textId="77777777" w:rsidR="00FD0E47" w:rsidRDefault="00FD0E47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3FBD9763" w14:textId="77777777" w:rsidR="00E656EB" w:rsidRDefault="00E656EB" w:rsidP="00FD0E47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FD0E47" w14:paraId="52787A8D" w14:textId="77777777" w:rsidTr="009E0F5B">
      <w:tc>
        <w:tcPr>
          <w:tcW w:w="9493" w:type="dxa"/>
          <w:gridSpan w:val="2"/>
        </w:tcPr>
        <w:p w14:paraId="1AF20A0E" w14:textId="77777777" w:rsidR="00FD0E47" w:rsidRPr="00FB6A5A" w:rsidRDefault="00FD0E47" w:rsidP="009E0F5B">
          <w:pPr>
            <w:rPr>
              <w:sz w:val="11"/>
              <w:szCs w:val="11"/>
            </w:rPr>
          </w:pPr>
        </w:p>
      </w:tc>
    </w:tr>
    <w:tr w:rsidR="00FD0E47" w14:paraId="27ABFD2C" w14:textId="77777777" w:rsidTr="009E0F5B">
      <w:trPr>
        <w:trHeight w:val="227"/>
      </w:trPr>
      <w:tc>
        <w:tcPr>
          <w:tcW w:w="6737" w:type="dxa"/>
        </w:tcPr>
        <w:p w14:paraId="7302474A" w14:textId="77777777" w:rsidR="00FD0E47" w:rsidRPr="00FB6A5A" w:rsidRDefault="00FD0E47" w:rsidP="009E0F5B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</w:tcPr>
        <w:p w14:paraId="3975DA71" w14:textId="77777777" w:rsidR="00FD0E47" w:rsidRPr="00FB6A5A" w:rsidRDefault="00FD0E47" w:rsidP="009E0F5B">
          <w:pPr>
            <w:ind w:right="-249"/>
            <w:rPr>
              <w:color w:val="6D6F71"/>
              <w:sz w:val="11"/>
              <w:szCs w:val="11"/>
            </w:rPr>
          </w:pPr>
        </w:p>
        <w:p w14:paraId="794A04ED" w14:textId="2EF214E7" w:rsidR="00FD0E47" w:rsidRPr="00FB6A5A" w:rsidRDefault="00FD0E47" w:rsidP="009E0F5B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="00B06181">
            <w:rPr>
              <w:noProof/>
            </w:rPr>
            <w:drawing>
              <wp:inline distT="0" distB="0" distL="0" distR="0" wp14:anchorId="74575B40" wp14:editId="7827EE68">
                <wp:extent cx="387985" cy="270510"/>
                <wp:effectExtent l="0" t="0" r="0" b="0"/>
                <wp:docPr id="2" name="Picture 3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0E47" w14:paraId="105C9A49" w14:textId="77777777" w:rsidTr="009E0F5B">
      <w:tc>
        <w:tcPr>
          <w:tcW w:w="6737" w:type="dxa"/>
        </w:tcPr>
        <w:p w14:paraId="0C1C4B3E" w14:textId="77777777" w:rsidR="00FD0E47" w:rsidRPr="00895A25" w:rsidRDefault="00FD0E47" w:rsidP="009E0F5B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</w:tcPr>
        <w:p w14:paraId="347F3D3A" w14:textId="77777777" w:rsidR="00FD0E47" w:rsidRPr="00FB6A5A" w:rsidRDefault="00FD0E47" w:rsidP="009E0F5B">
          <w:pPr>
            <w:rPr>
              <w:sz w:val="11"/>
              <w:szCs w:val="11"/>
            </w:rPr>
          </w:pPr>
        </w:p>
      </w:tc>
    </w:tr>
    <w:tr w:rsidR="00FD0E47" w14:paraId="4D62352D" w14:textId="77777777" w:rsidTr="009E0F5B">
      <w:trPr>
        <w:trHeight w:val="171"/>
      </w:trPr>
      <w:tc>
        <w:tcPr>
          <w:tcW w:w="6737" w:type="dxa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FD0E47" w:rsidRPr="00BC37BD" w14:paraId="61A2A1CE" w14:textId="77777777" w:rsidTr="009E0F5B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4B97AF8C" w14:textId="77777777" w:rsidR="00FD0E47" w:rsidRPr="00BC37BD" w:rsidRDefault="00FD0E47" w:rsidP="009E0F5B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15365D36" w14:textId="77777777" w:rsidR="00FD0E47" w:rsidRPr="00BC37BD" w:rsidRDefault="00FD0E47" w:rsidP="009E0F5B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372636BA" w14:textId="77777777" w:rsidR="00FD0E47" w:rsidRPr="00FB6A5A" w:rsidRDefault="00FD0E47" w:rsidP="009E0F5B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</w:tcPr>
        <w:p w14:paraId="500E3DB5" w14:textId="77777777" w:rsidR="00FD0E47" w:rsidRPr="00FB6A5A" w:rsidRDefault="00FD0E47" w:rsidP="009E0F5B">
          <w:pPr>
            <w:rPr>
              <w:sz w:val="11"/>
              <w:szCs w:val="11"/>
            </w:rPr>
          </w:pPr>
        </w:p>
      </w:tc>
    </w:tr>
    <w:tr w:rsidR="00FD0E47" w14:paraId="270A831B" w14:textId="77777777" w:rsidTr="009E0F5B">
      <w:trPr>
        <w:trHeight w:val="123"/>
      </w:trPr>
      <w:tc>
        <w:tcPr>
          <w:tcW w:w="9493" w:type="dxa"/>
          <w:gridSpan w:val="2"/>
        </w:tcPr>
        <w:p w14:paraId="4B9ED2D1" w14:textId="77777777" w:rsidR="00FD0E47" w:rsidRPr="00FB6A5A" w:rsidRDefault="00FD0E47" w:rsidP="009E0F5B">
          <w:pPr>
            <w:rPr>
              <w:sz w:val="11"/>
              <w:szCs w:val="11"/>
            </w:rPr>
          </w:pPr>
        </w:p>
      </w:tc>
    </w:tr>
    <w:tr w:rsidR="00FD0E47" w14:paraId="142E584E" w14:textId="77777777" w:rsidTr="009E0F5B">
      <w:trPr>
        <w:trHeight w:val="351"/>
      </w:trPr>
      <w:tc>
        <w:tcPr>
          <w:tcW w:w="9493" w:type="dxa"/>
          <w:gridSpan w:val="2"/>
        </w:tcPr>
        <w:p w14:paraId="59545ADB" w14:textId="7EB43908" w:rsidR="00FD0E47" w:rsidRPr="00B56DA9" w:rsidRDefault="00FD0E47" w:rsidP="009E0F5B">
          <w:pPr>
            <w:rPr>
              <w:color w:val="6D6F71"/>
              <w:sz w:val="14"/>
              <w:szCs w:val="14"/>
            </w:rPr>
          </w:pPr>
          <w:r w:rsidRPr="00FB6A5A">
            <w:rPr>
              <w:color w:val="6D6F71"/>
              <w:sz w:val="14"/>
              <w:szCs w:val="14"/>
            </w:rPr>
            <w:t>© European Medicines Agency,</w:t>
          </w:r>
          <w:r w:rsidRPr="00BC37BD">
            <w:t xml:space="preserve"> </w:t>
          </w:r>
          <w:r w:rsidRPr="00FB6A5A">
            <w:rPr>
              <w:color w:val="6D6F71"/>
              <w:sz w:val="14"/>
              <w:szCs w:val="14"/>
            </w:rPr>
            <w:fldChar w:fldCharType="begin"/>
          </w:r>
          <w:r w:rsidRPr="00FB6A5A">
            <w:rPr>
              <w:color w:val="6D6F71"/>
              <w:sz w:val="14"/>
              <w:szCs w:val="14"/>
            </w:rPr>
            <w:instrText xml:space="preserve"> DATE  \@ "yyyy"  \* MERGEFORMAT </w:instrText>
          </w:r>
          <w:r w:rsidRPr="00FB6A5A">
            <w:rPr>
              <w:color w:val="6D6F71"/>
              <w:sz w:val="14"/>
              <w:szCs w:val="14"/>
            </w:rPr>
            <w:fldChar w:fldCharType="separate"/>
          </w:r>
          <w:r w:rsidR="00571B9B">
            <w:rPr>
              <w:noProof/>
              <w:color w:val="6D6F71"/>
              <w:sz w:val="14"/>
              <w:szCs w:val="14"/>
            </w:rPr>
            <w:t>2026</w:t>
          </w:r>
          <w:r w:rsidRPr="00FB6A5A">
            <w:rPr>
              <w:color w:val="6D6F71"/>
              <w:sz w:val="14"/>
              <w:szCs w:val="14"/>
            </w:rPr>
            <w:fldChar w:fldCharType="end"/>
          </w:r>
          <w:r w:rsidRPr="00FB6A5A">
            <w:rPr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74C39179" w14:textId="77777777" w:rsidR="00E656EB" w:rsidRDefault="00E656EB" w:rsidP="00FD0E47">
    <w:pPr>
      <w:pStyle w:val="FooterAgency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F78A" w14:textId="77777777" w:rsidR="00164EC4" w:rsidRDefault="00164EC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FD0E47" w14:paraId="25809B6F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A6E535A" w14:textId="77777777" w:rsidR="00FD0E47" w:rsidRDefault="00FD0E47">
          <w:pPr>
            <w:pStyle w:val="FooterAgency"/>
          </w:pPr>
        </w:p>
      </w:tc>
    </w:tr>
    <w:tr w:rsidR="00FD0E47" w14:paraId="7B9EB82D" w14:textId="77777777">
      <w:tc>
        <w:tcPr>
          <w:tcW w:w="3291" w:type="pct"/>
          <w:tcMar>
            <w:left w:w="0" w:type="dxa"/>
            <w:right w:w="0" w:type="dxa"/>
          </w:tcMar>
        </w:tcPr>
        <w:p w14:paraId="51D7AED7" w14:textId="4DE06D5A" w:rsidR="00FD0E47" w:rsidRDefault="00FD0E47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571B9B" w:rsidRPr="00571B9B">
              <w:rPr>
                <w:b/>
                <w:bCs/>
                <w:noProof/>
                <w:lang w:val="en-US"/>
              </w:rPr>
              <w:instrText>Application form to request EMA eligibility status for healthcare</w:instrText>
            </w:r>
            <w:r w:rsidR="00571B9B">
              <w:rPr>
                <w:noProof/>
              </w:rPr>
              <w:instrText xml:space="preserve"> professionals’ organisations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571B9B">
              <w:rPr>
                <w:noProof/>
              </w:rPr>
              <w:instrText>Application form to request EMA eligibility status for healthcare professionals’ organisations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571B9B">
            <w:rPr>
              <w:noProof/>
            </w:rPr>
            <w:t>Application form to request EMA eligibility status for healthcare professionals’ organisations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5A5B4CD0" w14:textId="77777777" w:rsidR="00FD0E47" w:rsidRDefault="00FD0E47">
          <w:pPr>
            <w:pStyle w:val="FooterAgency"/>
          </w:pPr>
        </w:p>
      </w:tc>
    </w:tr>
    <w:tr w:rsidR="00FD0E47" w14:paraId="74E8D7FE" w14:textId="77777777">
      <w:tc>
        <w:tcPr>
          <w:tcW w:w="3291" w:type="pct"/>
          <w:tcMar>
            <w:left w:w="0" w:type="dxa"/>
            <w:right w:w="0" w:type="dxa"/>
          </w:tcMar>
        </w:tcPr>
        <w:p w14:paraId="130C96C7" w14:textId="46D5A376" w:rsidR="00FD0E47" w:rsidRDefault="00FD0E47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Pr="00FD0E47">
              <w:rPr>
                <w:b/>
                <w:bCs/>
                <w:lang w:val="en-US"/>
              </w:rPr>
              <w:instrText xml:space="preserve"> 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 xml:space="preserve"> 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 xml:space="preserve"> 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650110A8" w14:textId="77777777" w:rsidR="00FD0E47" w:rsidRDefault="00FD0E47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3ED0D7EE" w14:textId="77777777" w:rsidR="00164EC4" w:rsidRDefault="00164EC4" w:rsidP="00FD0E47">
    <w:pPr>
      <w:pStyle w:val="FooterAgency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9701"/>
      <w:gridCol w:w="4302"/>
    </w:tblGrid>
    <w:tr w:rsidR="00164EC4" w:rsidRPr="00A623BF" w14:paraId="1523905A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  <w:vAlign w:val="bottom"/>
        </w:tcPr>
        <w:p w14:paraId="7D071E55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164EC4" w:rsidRPr="00A623BF" w14:paraId="3BB7A4E0" w14:textId="77777777" w:rsidTr="002D0506">
      <w:trPr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10658EB6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164EC4" w:rsidRPr="00A623BF" w14:paraId="2863E3CC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vAlign w:val="bottom"/>
              </w:tcPr>
              <w:p w14:paraId="23209092" w14:textId="77777777" w:rsidR="00164EC4" w:rsidRPr="00A623BF" w:rsidRDefault="00164EC4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tcMar>
                  <w:right w:w="6" w:type="dxa"/>
                </w:tcMar>
                <w:vAlign w:val="bottom"/>
              </w:tcPr>
              <w:p w14:paraId="3356EA36" w14:textId="7CC12D83" w:rsidR="00164EC4" w:rsidRPr="00A623BF" w:rsidRDefault="00B06181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4B848319" wp14:editId="3EDE99DB">
                      <wp:extent cx="387985" cy="270510"/>
                      <wp:effectExtent l="0" t="0" r="0" b="0"/>
                      <wp:docPr id="4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7985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164EC4" w:rsidRPr="00A623BF" w14:paraId="2A75EA82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</w:tcPr>
              <w:p w14:paraId="1B26DC35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3CDAA197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8B2501A" w14:textId="77777777" w:rsidR="00164EC4" w:rsidRPr="00A623BF" w:rsidRDefault="00164EC4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164EC4" w:rsidRPr="00A623BF" w14:paraId="1D8987A3" w14:textId="77777777" w:rsidTr="002D0506">
      <w:trPr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164EC4" w:rsidRPr="00A623BF" w14:paraId="31F81413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F3CFE65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164EC4" w:rsidRPr="00A623BF" w14:paraId="7D468A8A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1526FD43" w14:textId="77777777" w:rsidR="00164EC4" w:rsidRPr="00A623BF" w:rsidRDefault="00164EC4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13CEBD72" w14:textId="77777777" w:rsidR="00164EC4" w:rsidRPr="00A623BF" w:rsidRDefault="00164EC4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63DBEF4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59D362FE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164EC4" w:rsidRPr="00A623BF" w14:paraId="6EE72181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40253821" w14:textId="77777777" w:rsidR="00164EC4" w:rsidRPr="00A623BF" w:rsidRDefault="00164EC4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164EC4" w:rsidRPr="00A623BF" w14:paraId="13685FCB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33FD31B3" w14:textId="1F3C389A" w:rsidR="00164EC4" w:rsidRPr="00A623BF" w:rsidRDefault="00164EC4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571B9B">
            <w:rPr>
              <w:rFonts w:eastAsia="Verdana" w:cs="Verdana"/>
              <w:noProof/>
              <w:color w:val="6D6F71"/>
              <w:sz w:val="14"/>
              <w:szCs w:val="14"/>
            </w:rPr>
            <w:t>2026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262FB854" w14:textId="77777777" w:rsidR="00164EC4" w:rsidRDefault="00164EC4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317E" w14:textId="77777777" w:rsidR="00AE605E" w:rsidRDefault="00AE605E">
      <w:r>
        <w:separator/>
      </w:r>
    </w:p>
  </w:footnote>
  <w:footnote w:type="continuationSeparator" w:id="0">
    <w:p w14:paraId="5E5DFFDF" w14:textId="77777777" w:rsidR="00AE605E" w:rsidRDefault="00AE605E">
      <w:r>
        <w:continuationSeparator/>
      </w:r>
    </w:p>
  </w:footnote>
  <w:footnote w:id="1">
    <w:p w14:paraId="2B9764D9" w14:textId="65810F04" w:rsidR="00E656EB" w:rsidRDefault="00E656EB" w:rsidP="006508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30AD1" w:rsidRPr="00A30AD1">
          <w:rPr>
            <w:rStyle w:val="Hyperlink"/>
          </w:rPr>
          <w:t>Criteria to be fulfilled by patient, consumer and healthcare professional organisations involved in European Medicines Agency (EMA) activities</w:t>
        </w:r>
      </w:hyperlink>
    </w:p>
  </w:footnote>
  <w:footnote w:id="2">
    <w:p w14:paraId="6A049E70" w14:textId="77777777" w:rsidR="00E656EB" w:rsidRDefault="00E656EB" w:rsidP="00E656EB">
      <w:pPr>
        <w:pStyle w:val="FootnoteText"/>
      </w:pPr>
      <w:r>
        <w:rPr>
          <w:rStyle w:val="FootnoteReference"/>
        </w:rPr>
        <w:footnoteRef/>
      </w:r>
      <w:r>
        <w:t xml:space="preserve"> Please note that the EMA reviews the financial details of the eligible organisations on a yearly basis.</w:t>
      </w:r>
    </w:p>
  </w:footnote>
  <w:footnote w:id="3">
    <w:p w14:paraId="4E3F2513" w14:textId="77777777" w:rsidR="00E656EB" w:rsidRPr="00280E02" w:rsidRDefault="00E656EB" w:rsidP="00E656EB">
      <w:pPr>
        <w:pStyle w:val="FootnoteText"/>
      </w:pPr>
      <w:r w:rsidRPr="00280E02">
        <w:rPr>
          <w:rStyle w:val="FootnoteReference"/>
        </w:rPr>
        <w:footnoteRef/>
      </w:r>
      <w:r w:rsidRPr="00280E02">
        <w:t xml:space="preserve"> Industry is defined as commercial manufacturers of healthcare products and services, including distributors and wholesalers, etc. </w:t>
      </w:r>
    </w:p>
  </w:footnote>
  <w:footnote w:id="4">
    <w:p w14:paraId="677E2371" w14:textId="77777777" w:rsidR="00E656EB" w:rsidRPr="00DE717A" w:rsidRDefault="00E656EB" w:rsidP="00E656EB">
      <w:pPr>
        <w:pStyle w:val="FootnoteText"/>
        <w:rPr>
          <w:b/>
        </w:rPr>
      </w:pPr>
      <w:r w:rsidRPr="00280E02">
        <w:rPr>
          <w:rStyle w:val="FootnoteReference"/>
        </w:rPr>
        <w:footnoteRef/>
      </w:r>
      <w:r>
        <w:t xml:space="preserve"> T</w:t>
      </w:r>
      <w:r w:rsidRPr="00280E02">
        <w:t>his should reflect the overall funding received from industry, including, e.g. projects, conferences, etc.</w:t>
      </w:r>
    </w:p>
  </w:footnote>
  <w:footnote w:id="5">
    <w:p w14:paraId="6D228236" w14:textId="77777777" w:rsidR="00E656EB" w:rsidRPr="00280E02" w:rsidRDefault="00E656EB" w:rsidP="00E656EB">
      <w:pPr>
        <w:pStyle w:val="FootnoteText"/>
      </w:pPr>
      <w:r w:rsidRPr="00280E02">
        <w:rPr>
          <w:rStyle w:val="FootnoteReference"/>
        </w:rPr>
        <w:footnoteRef/>
      </w:r>
      <w:r w:rsidRPr="00280E02">
        <w:t xml:space="preserve"> </w:t>
      </w:r>
      <w:r>
        <w:rPr>
          <w:bCs/>
        </w:rPr>
        <w:t xml:space="preserve">E.g. membership fees, </w:t>
      </w:r>
      <w:r w:rsidRPr="00280E02">
        <w:rPr>
          <w:bCs/>
        </w:rPr>
        <w:t>donations.</w:t>
      </w:r>
    </w:p>
  </w:footnote>
  <w:footnote w:id="6">
    <w:p w14:paraId="5FEA3B7D" w14:textId="77777777" w:rsidR="00E656EB" w:rsidRDefault="00E656EB" w:rsidP="00E656EB">
      <w:pPr>
        <w:pStyle w:val="FootnoteText"/>
      </w:pPr>
      <w:r>
        <w:rPr>
          <w:rStyle w:val="FootnoteReference"/>
        </w:rPr>
        <w:footnoteRef/>
      </w:r>
      <w:r>
        <w:t xml:space="preserve"> In case the total figures in this table do not match those in the financial statement, please provide justification (attached here or as an email).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504C" w14:textId="77777777" w:rsidR="00A87A77" w:rsidRDefault="00A87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3B37" w14:textId="77777777" w:rsidR="00A87A77" w:rsidRDefault="00A87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2564" w14:textId="6A50E5E7" w:rsidR="00E656EB" w:rsidRDefault="00B06181" w:rsidP="00FD0E47">
    <w:pPr>
      <w:pStyle w:val="FooterAgency"/>
      <w:jc w:val="center"/>
    </w:pPr>
    <w:r>
      <w:rPr>
        <w:noProof/>
      </w:rPr>
      <w:drawing>
        <wp:inline distT="0" distB="0" distL="0" distR="0" wp14:anchorId="07938C2F" wp14:editId="0F9F38C0">
          <wp:extent cx="3562350" cy="1799590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8338" w14:textId="77777777" w:rsidR="00164EC4" w:rsidRDefault="00164E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F0A" w14:textId="77777777" w:rsidR="00164EC4" w:rsidRDefault="00164EC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09E6" w14:textId="34D7FF29" w:rsidR="00164EC4" w:rsidRDefault="00B06181" w:rsidP="00B636AF">
    <w:pPr>
      <w:pStyle w:val="HeaderAgency"/>
      <w:jc w:val="center"/>
    </w:pPr>
    <w:r>
      <w:rPr>
        <w:noProof/>
      </w:rPr>
      <w:drawing>
        <wp:inline distT="0" distB="0" distL="0" distR="0" wp14:anchorId="79C35A87" wp14:editId="60FBBEEA">
          <wp:extent cx="3562350" cy="1806575"/>
          <wp:effectExtent l="0" t="0" r="0" b="0"/>
          <wp:docPr id="3" name="Picture 3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4AD"/>
    <w:multiLevelType w:val="multilevel"/>
    <w:tmpl w:val="A02E932A"/>
    <w:numStyleLink w:val="BulletsAgency"/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2B947AFB"/>
    <w:multiLevelType w:val="multilevel"/>
    <w:tmpl w:val="A02E932A"/>
    <w:numStyleLink w:val="BulletsAgency"/>
  </w:abstractNum>
  <w:abstractNum w:abstractNumId="6" w15:restartNumberingAfterBreak="0">
    <w:nsid w:val="465E3F6A"/>
    <w:multiLevelType w:val="hybridMultilevel"/>
    <w:tmpl w:val="03B2F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16DC"/>
    <w:multiLevelType w:val="hybridMultilevel"/>
    <w:tmpl w:val="1FB2548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79F375D"/>
    <w:multiLevelType w:val="multilevel"/>
    <w:tmpl w:val="A02E932A"/>
    <w:numStyleLink w:val="BulletsAgency"/>
  </w:abstractNum>
  <w:abstractNum w:abstractNumId="10" w15:restartNumberingAfterBreak="0">
    <w:nsid w:val="58A031CB"/>
    <w:multiLevelType w:val="hybridMultilevel"/>
    <w:tmpl w:val="DC16E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626452">
    <w:abstractNumId w:val="1"/>
  </w:num>
  <w:num w:numId="2" w16cid:durableId="1451823395">
    <w:abstractNumId w:val="4"/>
  </w:num>
  <w:num w:numId="3" w16cid:durableId="2032493409">
    <w:abstractNumId w:val="3"/>
  </w:num>
  <w:num w:numId="4" w16cid:durableId="1713768365">
    <w:abstractNumId w:val="2"/>
  </w:num>
  <w:num w:numId="5" w16cid:durableId="1107773686">
    <w:abstractNumId w:val="8"/>
  </w:num>
  <w:num w:numId="6" w16cid:durableId="1422532364">
    <w:abstractNumId w:val="10"/>
  </w:num>
  <w:num w:numId="7" w16cid:durableId="1501113560">
    <w:abstractNumId w:val="9"/>
  </w:num>
  <w:num w:numId="8" w16cid:durableId="1620331045">
    <w:abstractNumId w:val="0"/>
  </w:num>
  <w:num w:numId="9" w16cid:durableId="746540379">
    <w:abstractNumId w:val="5"/>
  </w:num>
  <w:num w:numId="10" w16cid:durableId="582758340">
    <w:abstractNumId w:val="6"/>
  </w:num>
  <w:num w:numId="11" w16cid:durableId="172513575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E656EB"/>
    <w:rsid w:val="0001787D"/>
    <w:rsid w:val="00020E63"/>
    <w:rsid w:val="00024462"/>
    <w:rsid w:val="000461DF"/>
    <w:rsid w:val="00052926"/>
    <w:rsid w:val="00055D2B"/>
    <w:rsid w:val="000576EE"/>
    <w:rsid w:val="00066B15"/>
    <w:rsid w:val="00086E35"/>
    <w:rsid w:val="00095CAB"/>
    <w:rsid w:val="00095ED0"/>
    <w:rsid w:val="000B1CCC"/>
    <w:rsid w:val="000C2E2F"/>
    <w:rsid w:val="000F29E0"/>
    <w:rsid w:val="001114E5"/>
    <w:rsid w:val="00144208"/>
    <w:rsid w:val="001443BB"/>
    <w:rsid w:val="00161C0F"/>
    <w:rsid w:val="00164EC4"/>
    <w:rsid w:val="001715B2"/>
    <w:rsid w:val="00172652"/>
    <w:rsid w:val="0017699A"/>
    <w:rsid w:val="001856FF"/>
    <w:rsid w:val="001C74D6"/>
    <w:rsid w:val="001D5CA1"/>
    <w:rsid w:val="001F0DFB"/>
    <w:rsid w:val="001F28C1"/>
    <w:rsid w:val="001F7466"/>
    <w:rsid w:val="00205CC0"/>
    <w:rsid w:val="00206017"/>
    <w:rsid w:val="0021571D"/>
    <w:rsid w:val="00221B07"/>
    <w:rsid w:val="0022453D"/>
    <w:rsid w:val="00226196"/>
    <w:rsid w:val="00226FC5"/>
    <w:rsid w:val="0023409C"/>
    <w:rsid w:val="00236984"/>
    <w:rsid w:val="002642A0"/>
    <w:rsid w:val="00267C9F"/>
    <w:rsid w:val="002C0FEB"/>
    <w:rsid w:val="002D0506"/>
    <w:rsid w:val="002D6CCD"/>
    <w:rsid w:val="002D7502"/>
    <w:rsid w:val="002E7ADC"/>
    <w:rsid w:val="003161F7"/>
    <w:rsid w:val="00317857"/>
    <w:rsid w:val="00326266"/>
    <w:rsid w:val="0034267A"/>
    <w:rsid w:val="003850F0"/>
    <w:rsid w:val="00395133"/>
    <w:rsid w:val="003960DB"/>
    <w:rsid w:val="003B3C12"/>
    <w:rsid w:val="003C20EA"/>
    <w:rsid w:val="003D2280"/>
    <w:rsid w:val="003D5D68"/>
    <w:rsid w:val="003F18A7"/>
    <w:rsid w:val="00424710"/>
    <w:rsid w:val="004261EA"/>
    <w:rsid w:val="004435BE"/>
    <w:rsid w:val="00451239"/>
    <w:rsid w:val="004B0623"/>
    <w:rsid w:val="004C195A"/>
    <w:rsid w:val="004C7BF5"/>
    <w:rsid w:val="004D1E04"/>
    <w:rsid w:val="004E1076"/>
    <w:rsid w:val="005015A0"/>
    <w:rsid w:val="00517C89"/>
    <w:rsid w:val="005348C1"/>
    <w:rsid w:val="00547B66"/>
    <w:rsid w:val="00571B9B"/>
    <w:rsid w:val="00574E06"/>
    <w:rsid w:val="005837A4"/>
    <w:rsid w:val="00585874"/>
    <w:rsid w:val="0059579E"/>
    <w:rsid w:val="005B6350"/>
    <w:rsid w:val="005B6B08"/>
    <w:rsid w:val="005D7541"/>
    <w:rsid w:val="005E21A8"/>
    <w:rsid w:val="005F06FE"/>
    <w:rsid w:val="0060354F"/>
    <w:rsid w:val="00606B64"/>
    <w:rsid w:val="00607BDB"/>
    <w:rsid w:val="00625AD9"/>
    <w:rsid w:val="0063181B"/>
    <w:rsid w:val="006508A6"/>
    <w:rsid w:val="00656E4F"/>
    <w:rsid w:val="006A1861"/>
    <w:rsid w:val="006A3F3E"/>
    <w:rsid w:val="006C5C14"/>
    <w:rsid w:val="006D103F"/>
    <w:rsid w:val="006D27C1"/>
    <w:rsid w:val="006D5076"/>
    <w:rsid w:val="006F7432"/>
    <w:rsid w:val="00704608"/>
    <w:rsid w:val="00704B4A"/>
    <w:rsid w:val="00707193"/>
    <w:rsid w:val="00727FB2"/>
    <w:rsid w:val="007338C8"/>
    <w:rsid w:val="00770D12"/>
    <w:rsid w:val="00784282"/>
    <w:rsid w:val="007859AF"/>
    <w:rsid w:val="00796BF6"/>
    <w:rsid w:val="007A2DA4"/>
    <w:rsid w:val="007A67E8"/>
    <w:rsid w:val="007A6B96"/>
    <w:rsid w:val="007A71FE"/>
    <w:rsid w:val="007A7443"/>
    <w:rsid w:val="007B31C7"/>
    <w:rsid w:val="007B3CA0"/>
    <w:rsid w:val="007C7A16"/>
    <w:rsid w:val="007D2319"/>
    <w:rsid w:val="007D306E"/>
    <w:rsid w:val="007E5D9B"/>
    <w:rsid w:val="00803E5E"/>
    <w:rsid w:val="00820E72"/>
    <w:rsid w:val="00823607"/>
    <w:rsid w:val="00835590"/>
    <w:rsid w:val="00836039"/>
    <w:rsid w:val="008473E3"/>
    <w:rsid w:val="00871EF7"/>
    <w:rsid w:val="008B63AC"/>
    <w:rsid w:val="008C6EFC"/>
    <w:rsid w:val="008F1F10"/>
    <w:rsid w:val="00906EB3"/>
    <w:rsid w:val="009151CD"/>
    <w:rsid w:val="00936869"/>
    <w:rsid w:val="009401A2"/>
    <w:rsid w:val="00943728"/>
    <w:rsid w:val="009663A3"/>
    <w:rsid w:val="009758B4"/>
    <w:rsid w:val="00986272"/>
    <w:rsid w:val="0099000A"/>
    <w:rsid w:val="009A4BA4"/>
    <w:rsid w:val="009A7879"/>
    <w:rsid w:val="009B4035"/>
    <w:rsid w:val="009C6E7A"/>
    <w:rsid w:val="00A262F3"/>
    <w:rsid w:val="00A30AD1"/>
    <w:rsid w:val="00A30B18"/>
    <w:rsid w:val="00A478BD"/>
    <w:rsid w:val="00A50A89"/>
    <w:rsid w:val="00A71EBE"/>
    <w:rsid w:val="00A87A77"/>
    <w:rsid w:val="00A93E7B"/>
    <w:rsid w:val="00AD030F"/>
    <w:rsid w:val="00AD1849"/>
    <w:rsid w:val="00AD2ADB"/>
    <w:rsid w:val="00AD7D5B"/>
    <w:rsid w:val="00AE605E"/>
    <w:rsid w:val="00AF35E8"/>
    <w:rsid w:val="00AF78B8"/>
    <w:rsid w:val="00B06181"/>
    <w:rsid w:val="00B32214"/>
    <w:rsid w:val="00B35483"/>
    <w:rsid w:val="00B405D2"/>
    <w:rsid w:val="00B44AE2"/>
    <w:rsid w:val="00B533CB"/>
    <w:rsid w:val="00B55FDA"/>
    <w:rsid w:val="00B62CFA"/>
    <w:rsid w:val="00B636AF"/>
    <w:rsid w:val="00B64A05"/>
    <w:rsid w:val="00B822FE"/>
    <w:rsid w:val="00B91AA1"/>
    <w:rsid w:val="00BA4CDA"/>
    <w:rsid w:val="00C3476F"/>
    <w:rsid w:val="00C34F81"/>
    <w:rsid w:val="00C4228B"/>
    <w:rsid w:val="00C51680"/>
    <w:rsid w:val="00C553FD"/>
    <w:rsid w:val="00CB03A8"/>
    <w:rsid w:val="00CB4200"/>
    <w:rsid w:val="00CB7B72"/>
    <w:rsid w:val="00CC06B1"/>
    <w:rsid w:val="00CF2167"/>
    <w:rsid w:val="00CF7D1A"/>
    <w:rsid w:val="00D12DCE"/>
    <w:rsid w:val="00D16C1A"/>
    <w:rsid w:val="00D21546"/>
    <w:rsid w:val="00D217CB"/>
    <w:rsid w:val="00D40275"/>
    <w:rsid w:val="00D521B7"/>
    <w:rsid w:val="00D8675A"/>
    <w:rsid w:val="00DD2BD4"/>
    <w:rsid w:val="00DD658E"/>
    <w:rsid w:val="00DD7C13"/>
    <w:rsid w:val="00DF14EE"/>
    <w:rsid w:val="00DF7A0A"/>
    <w:rsid w:val="00E141D7"/>
    <w:rsid w:val="00E26C64"/>
    <w:rsid w:val="00E27CE7"/>
    <w:rsid w:val="00E424CD"/>
    <w:rsid w:val="00E50E93"/>
    <w:rsid w:val="00E51159"/>
    <w:rsid w:val="00E629E9"/>
    <w:rsid w:val="00E62AD7"/>
    <w:rsid w:val="00E656EB"/>
    <w:rsid w:val="00E759B2"/>
    <w:rsid w:val="00E83778"/>
    <w:rsid w:val="00E94BD7"/>
    <w:rsid w:val="00EA1794"/>
    <w:rsid w:val="00EA35CE"/>
    <w:rsid w:val="00EA6A3D"/>
    <w:rsid w:val="00EB49F4"/>
    <w:rsid w:val="00EC5EB0"/>
    <w:rsid w:val="00EE5C10"/>
    <w:rsid w:val="00EE7B5E"/>
    <w:rsid w:val="00F2283E"/>
    <w:rsid w:val="00F24686"/>
    <w:rsid w:val="00F46790"/>
    <w:rsid w:val="00F54485"/>
    <w:rsid w:val="00F80CCA"/>
    <w:rsid w:val="00F81C4D"/>
    <w:rsid w:val="00F8336B"/>
    <w:rsid w:val="00FA611F"/>
    <w:rsid w:val="00FB501B"/>
    <w:rsid w:val="00FB610F"/>
    <w:rsid w:val="00FD0E47"/>
    <w:rsid w:val="00FE417C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5BD6372A"/>
  <w15:chartTrackingRefBased/>
  <w15:docId w15:val="{3725572C-CEC3-4BEA-9B42-C3B34A7E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FD0E47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FD0E47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Bahnschrift SemiLight Condensed" w:hAnsi="Bahnschrift SemiLight Condensed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CommentReference">
    <w:name w:val="annotation reference"/>
    <w:basedOn w:val="DefaultParagraphFont"/>
    <w:semiHidden/>
    <w:rsid w:val="00FD0E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D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0E47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D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0E47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FD0E47"/>
    <w:rPr>
      <w:rFonts w:ascii="Verdana" w:hAnsi="Verdana"/>
      <w:sz w:val="18"/>
      <w:szCs w:val="18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other/assessment-patient-consumer-healthcare-professional-organisations-compliance-ema-eligibility_en.pdf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HCPSecretariat@ema.europa.e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ema/index.jsp?curl=pages/partners_and_networks/q_and_a/q_and_a_detail_000130.jsp&amp;mid=WC0b01ac05805c0cad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documents/regulatory-procedural-guideline/criteria-be-fulfilled-patient-consumer-healthcare-professional-organisations-involved-european_en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5044-AAB1-4EF4-9F6B-7DEEFE620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a11ca-d417-4147-80ed-01a58412c458}" enabled="1" method="Privilege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REPORT</Template>
  <TotalTime>0</TotalTime>
  <Pages>9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Medicines Agency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Shtereva Zhenya</dc:creator>
  <cp:keywords/>
  <dc:description>Template version: 8 August 2014</dc:description>
  <cp:lastModifiedBy>Bulas Eva</cp:lastModifiedBy>
  <cp:revision>2</cp:revision>
  <dcterms:created xsi:type="dcterms:W3CDTF">2026-05-19T07:46:00Z</dcterms:created>
  <dcterms:modified xsi:type="dcterms:W3CDTF">2026-05-19T07:46:00Z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emea_filing_code">
    <vt:lpwstr> </vt:lpwstr>
  </property>
  <property fmtid="{D5CDD505-2E9C-101B-9397-08002B2CF9AE}" pid="3" name="DM_Version">
    <vt:lpwstr> </vt:lpwstr>
  </property>
  <property fmtid="{D5CDD505-2E9C-101B-9397-08002B2CF9AE}" pid="4" name="DM_emea_doc_ref_id">
    <vt:lpwstr> </vt:lpwstr>
  </property>
  <property fmtid="{D5CDD505-2E9C-101B-9397-08002B2CF9AE}" pid="5" name="MSIP_Label_afe1b31d-cec0-4074-b4bd-f07689e43d84_Enabled">
    <vt:lpwstr>True</vt:lpwstr>
  </property>
  <property fmtid="{D5CDD505-2E9C-101B-9397-08002B2CF9AE}" pid="6" name="MSIP_Label_afe1b31d-cec0-4074-b4bd-f07689e43d84_SiteId">
    <vt:lpwstr>bc9dc15c-61bc-4f03-b60b-e5b6d8922839</vt:lpwstr>
  </property>
  <property fmtid="{D5CDD505-2E9C-101B-9397-08002B2CF9AE}" pid="7" name="MSIP_Label_afe1b31d-cec0-4074-b4bd-f07689e43d84_Owner">
    <vt:lpwstr>zhenya.shtereva@ema.europa.eu</vt:lpwstr>
  </property>
  <property fmtid="{D5CDD505-2E9C-101B-9397-08002B2CF9AE}" pid="8" name="MSIP_Label_afe1b31d-cec0-4074-b4bd-f07689e43d84_SetDate">
    <vt:lpwstr>2021-01-12T14:33:19.8646444Z</vt:lpwstr>
  </property>
  <property fmtid="{D5CDD505-2E9C-101B-9397-08002B2CF9AE}" pid="9" name="MSIP_Label_afe1b31d-cec0-4074-b4bd-f07689e43d84_Name">
    <vt:lpwstr>Internal</vt:lpwstr>
  </property>
  <property fmtid="{D5CDD505-2E9C-101B-9397-08002B2CF9AE}" pid="10" name="MSIP_Label_afe1b31d-cec0-4074-b4bd-f07689e43d84_Application">
    <vt:lpwstr>Microsoft Azure Information Protection</vt:lpwstr>
  </property>
  <property fmtid="{D5CDD505-2E9C-101B-9397-08002B2CF9AE}" pid="11" name="MSIP_Label_afe1b31d-cec0-4074-b4bd-f07689e43d84_ActionId">
    <vt:lpwstr>fc6bccaa-3d35-4718-a8a9-b18a635f56ff</vt:lpwstr>
  </property>
  <property fmtid="{D5CDD505-2E9C-101B-9397-08002B2CF9AE}" pid="12" name="MSIP_Label_afe1b31d-cec0-4074-b4bd-f07689e43d84_Extended_MSFT_Method">
    <vt:lpwstr>Automatic</vt:lpwstr>
  </property>
  <property fmtid="{D5CDD505-2E9C-101B-9397-08002B2CF9AE}" pid="13" name="MSIP_Label_0eea11ca-d417-4147-80ed-01a58412c458_Enabled">
    <vt:lpwstr>True</vt:lpwstr>
  </property>
  <property fmtid="{D5CDD505-2E9C-101B-9397-08002B2CF9AE}" pid="14" name="MSIP_Label_0eea11ca-d417-4147-80ed-01a58412c458_SiteId">
    <vt:lpwstr>bc9dc15c-61bc-4f03-b60b-e5b6d8922839</vt:lpwstr>
  </property>
  <property fmtid="{D5CDD505-2E9C-101B-9397-08002B2CF9AE}" pid="15" name="MSIP_Label_0eea11ca-d417-4147-80ed-01a58412c458_Owner">
    <vt:lpwstr>zhenya.shtereva@ema.europa.eu</vt:lpwstr>
  </property>
  <property fmtid="{D5CDD505-2E9C-101B-9397-08002B2CF9AE}" pid="16" name="MSIP_Label_0eea11ca-d417-4147-80ed-01a58412c458_SetDate">
    <vt:lpwstr>2021-01-12T14:33:19.8646444Z</vt:lpwstr>
  </property>
  <property fmtid="{D5CDD505-2E9C-101B-9397-08002B2CF9AE}" pid="17" name="MSIP_Label_0eea11ca-d417-4147-80ed-01a58412c458_Name">
    <vt:lpwstr>All EMA Staff and Contractors</vt:lpwstr>
  </property>
  <property fmtid="{D5CDD505-2E9C-101B-9397-08002B2CF9AE}" pid="18" name="MSIP_Label_0eea11ca-d417-4147-80ed-01a58412c458_Application">
    <vt:lpwstr>Microsoft Azure Information Protection</vt:lpwstr>
  </property>
  <property fmtid="{D5CDD505-2E9C-101B-9397-08002B2CF9AE}" pid="19" name="MSIP_Label_0eea11ca-d417-4147-80ed-01a58412c458_ActionId">
    <vt:lpwstr>fc6bccaa-3d35-4718-a8a9-b18a635f56ff</vt:lpwstr>
  </property>
  <property fmtid="{D5CDD505-2E9C-101B-9397-08002B2CF9AE}" pid="20" name="MSIP_Label_0eea11ca-d417-4147-80ed-01a58412c458_Parent">
    <vt:lpwstr>afe1b31d-cec0-4074-b4bd-f07689e43d84</vt:lpwstr>
  </property>
  <property fmtid="{D5CDD505-2E9C-101B-9397-08002B2CF9AE}" pid="21" name="MSIP_Label_0eea11ca-d417-4147-80ed-01a58412c458_Extended_MSFT_Method">
    <vt:lpwstr>Automatic</vt:lpwstr>
  </property>
  <property fmtid="{D5CDD505-2E9C-101B-9397-08002B2CF9AE}" pid="22" name="Classification">
    <vt:lpwstr>Internal All EMA Staff and Contractors</vt:lpwstr>
  </property>
</Properties>
</file>