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ACAB7" w14:textId="69EC80F9" w:rsidR="006F4C41" w:rsidRPr="00307FA0" w:rsidRDefault="006F4C41" w:rsidP="00E46F9F">
      <w:pPr>
        <w:pBdr>
          <w:top w:val="single" w:sz="4" w:space="0" w:color="auto"/>
          <w:left w:val="single" w:sz="4" w:space="4" w:color="auto"/>
          <w:bottom w:val="single" w:sz="4" w:space="1" w:color="auto"/>
          <w:right w:val="single" w:sz="4" w:space="4" w:color="auto"/>
        </w:pBdr>
        <w:rPr>
          <w:noProof/>
          <w:lang w:val="fi-FI"/>
        </w:rPr>
      </w:pPr>
      <w:r w:rsidRPr="00307FA0">
        <w:rPr>
          <w:noProof/>
          <w:lang w:val="fi-FI"/>
        </w:rPr>
        <w:t>Tämä asiakirja sisältää Avastin-valmisteen valmistetietojen hyväksytyn tekstin, jossa on korostettu edellisen menettelyn (EMA/VR/0000263392) jälkeen valmistetietoihin tehdyt muutokset.</w:t>
      </w:r>
    </w:p>
    <w:p w14:paraId="60253817" w14:textId="77777777" w:rsidR="006F4C41" w:rsidRPr="00307FA0" w:rsidRDefault="006F4C41" w:rsidP="00E46F9F">
      <w:pPr>
        <w:pBdr>
          <w:top w:val="single" w:sz="4" w:space="0" w:color="auto"/>
          <w:left w:val="single" w:sz="4" w:space="4" w:color="auto"/>
          <w:bottom w:val="single" w:sz="4" w:space="1" w:color="auto"/>
          <w:right w:val="single" w:sz="4" w:space="4" w:color="auto"/>
        </w:pBdr>
        <w:rPr>
          <w:noProof/>
          <w:lang w:val="fi-FI"/>
        </w:rPr>
      </w:pPr>
    </w:p>
    <w:p w14:paraId="0BFB6535" w14:textId="311BE07B" w:rsidR="006F4C41" w:rsidRPr="00307FA0" w:rsidRDefault="006F4C41" w:rsidP="00E46F9F">
      <w:pPr>
        <w:pBdr>
          <w:top w:val="single" w:sz="4" w:space="0" w:color="auto"/>
          <w:left w:val="single" w:sz="4" w:space="4" w:color="auto"/>
          <w:bottom w:val="single" w:sz="4" w:space="1" w:color="auto"/>
          <w:right w:val="single" w:sz="4" w:space="4" w:color="auto"/>
        </w:pBdr>
        <w:rPr>
          <w:noProof/>
          <w:lang w:val="fi-FI"/>
        </w:rPr>
      </w:pPr>
      <w:r w:rsidRPr="00307FA0">
        <w:rPr>
          <w:noProof/>
          <w:lang w:val="fi-FI"/>
        </w:rPr>
        <w:t xml:space="preserve">Lisätietoja on Euroopan lääkeviraston verkkosivustolla osoitteessa </w:t>
      </w:r>
      <w:hyperlink r:id="rId11" w:history="1">
        <w:r w:rsidRPr="00307FA0">
          <w:rPr>
            <w:rStyle w:val="Hyperlink"/>
            <w:noProof/>
            <w:lang w:val="fi-FI"/>
          </w:rPr>
          <w:t>https://www.ema.europa.eu/en/medicines/human/EPAR/avastin</w:t>
        </w:r>
      </w:hyperlink>
    </w:p>
    <w:p w14:paraId="3D27D50F" w14:textId="77777777" w:rsidR="00676819" w:rsidRPr="008B28FF" w:rsidRDefault="00676819">
      <w:pPr>
        <w:suppressAutoHyphens/>
        <w:rPr>
          <w:lang w:val="fi-FI"/>
        </w:rPr>
      </w:pPr>
    </w:p>
    <w:p w14:paraId="3C25859A" w14:textId="77777777" w:rsidR="00676819" w:rsidRPr="008B28FF" w:rsidRDefault="00676819">
      <w:pPr>
        <w:suppressAutoHyphens/>
        <w:rPr>
          <w:lang w:val="fi-FI"/>
        </w:rPr>
      </w:pPr>
    </w:p>
    <w:p w14:paraId="06834708" w14:textId="77777777" w:rsidR="00676819" w:rsidRPr="008B28FF" w:rsidRDefault="00676819">
      <w:pPr>
        <w:suppressAutoHyphens/>
        <w:rPr>
          <w:lang w:val="fi-FI"/>
        </w:rPr>
      </w:pPr>
    </w:p>
    <w:p w14:paraId="7548A876" w14:textId="77777777" w:rsidR="00676819" w:rsidRPr="008B28FF" w:rsidRDefault="00676819">
      <w:pPr>
        <w:suppressAutoHyphens/>
        <w:rPr>
          <w:lang w:val="fi-FI"/>
        </w:rPr>
      </w:pPr>
    </w:p>
    <w:p w14:paraId="7F73BDA9" w14:textId="77777777" w:rsidR="00676819" w:rsidRPr="008B28FF" w:rsidRDefault="00676819">
      <w:pPr>
        <w:suppressAutoHyphens/>
        <w:rPr>
          <w:lang w:val="fi-FI"/>
        </w:rPr>
      </w:pPr>
    </w:p>
    <w:p w14:paraId="163FF3E8" w14:textId="77777777" w:rsidR="00676819" w:rsidRPr="008B28FF" w:rsidRDefault="00676819">
      <w:pPr>
        <w:suppressAutoHyphens/>
        <w:rPr>
          <w:lang w:val="fi-FI"/>
        </w:rPr>
      </w:pPr>
    </w:p>
    <w:p w14:paraId="2E7CDA55" w14:textId="77777777" w:rsidR="00676819" w:rsidRPr="008B28FF" w:rsidRDefault="00676819">
      <w:pPr>
        <w:suppressAutoHyphens/>
        <w:rPr>
          <w:lang w:val="fi-FI"/>
        </w:rPr>
      </w:pPr>
    </w:p>
    <w:p w14:paraId="06D0BA8F" w14:textId="77777777" w:rsidR="00676819" w:rsidRPr="008B28FF" w:rsidRDefault="00676819">
      <w:pPr>
        <w:suppressAutoHyphens/>
        <w:rPr>
          <w:lang w:val="fi-FI"/>
        </w:rPr>
      </w:pPr>
    </w:p>
    <w:p w14:paraId="1091C4F6" w14:textId="77777777" w:rsidR="00676819" w:rsidRPr="008B28FF" w:rsidRDefault="00676819">
      <w:pPr>
        <w:suppressAutoHyphens/>
        <w:rPr>
          <w:lang w:val="fi-FI"/>
        </w:rPr>
      </w:pPr>
    </w:p>
    <w:p w14:paraId="433DD002" w14:textId="77777777" w:rsidR="00676819" w:rsidRPr="008B28FF" w:rsidRDefault="00676819">
      <w:pPr>
        <w:suppressAutoHyphens/>
        <w:rPr>
          <w:lang w:val="fi-FI"/>
        </w:rPr>
      </w:pPr>
    </w:p>
    <w:p w14:paraId="3561B0DF" w14:textId="77777777" w:rsidR="00676819" w:rsidRPr="008B28FF" w:rsidRDefault="00676819">
      <w:pPr>
        <w:suppressAutoHyphens/>
        <w:rPr>
          <w:lang w:val="fi-FI"/>
        </w:rPr>
      </w:pPr>
    </w:p>
    <w:p w14:paraId="7FCB342C" w14:textId="77777777" w:rsidR="00676819" w:rsidRPr="008B28FF" w:rsidRDefault="00676819">
      <w:pPr>
        <w:suppressAutoHyphens/>
        <w:rPr>
          <w:lang w:val="fi-FI"/>
        </w:rPr>
      </w:pPr>
    </w:p>
    <w:p w14:paraId="319D8208" w14:textId="77777777" w:rsidR="00676819" w:rsidRPr="008B28FF" w:rsidRDefault="00676819">
      <w:pPr>
        <w:suppressAutoHyphens/>
        <w:rPr>
          <w:lang w:val="fi-FI"/>
        </w:rPr>
      </w:pPr>
    </w:p>
    <w:p w14:paraId="0292451A" w14:textId="77777777" w:rsidR="00676819" w:rsidRPr="008B28FF" w:rsidRDefault="00676819">
      <w:pPr>
        <w:suppressAutoHyphens/>
        <w:rPr>
          <w:lang w:val="fi-FI"/>
        </w:rPr>
      </w:pPr>
    </w:p>
    <w:p w14:paraId="4071A1E7" w14:textId="77777777" w:rsidR="00676819" w:rsidRPr="008B28FF" w:rsidRDefault="00676819">
      <w:pPr>
        <w:suppressAutoHyphens/>
        <w:rPr>
          <w:lang w:val="fi-FI"/>
        </w:rPr>
      </w:pPr>
    </w:p>
    <w:p w14:paraId="625D023F" w14:textId="77777777" w:rsidR="00676819" w:rsidRPr="008B28FF" w:rsidRDefault="00676819">
      <w:pPr>
        <w:suppressAutoHyphens/>
        <w:rPr>
          <w:lang w:val="fi-FI"/>
        </w:rPr>
      </w:pPr>
    </w:p>
    <w:p w14:paraId="252C07E0" w14:textId="77777777" w:rsidR="00676819" w:rsidRDefault="00676819">
      <w:pPr>
        <w:suppressAutoHyphens/>
        <w:rPr>
          <w:lang w:val="fi-FI"/>
        </w:rPr>
      </w:pPr>
    </w:p>
    <w:p w14:paraId="0D12C002" w14:textId="77777777" w:rsidR="002F2D40" w:rsidRDefault="002F2D40">
      <w:pPr>
        <w:suppressAutoHyphens/>
        <w:rPr>
          <w:lang w:val="fi-FI"/>
        </w:rPr>
      </w:pPr>
    </w:p>
    <w:p w14:paraId="0B6ED6CB" w14:textId="77777777" w:rsidR="002F2D40" w:rsidRDefault="002F2D40">
      <w:pPr>
        <w:suppressAutoHyphens/>
        <w:rPr>
          <w:lang w:val="fi-FI"/>
        </w:rPr>
      </w:pPr>
    </w:p>
    <w:p w14:paraId="7FC5E0E1" w14:textId="77777777" w:rsidR="002F2D40" w:rsidRDefault="002F2D40">
      <w:pPr>
        <w:suppressAutoHyphens/>
        <w:rPr>
          <w:lang w:val="fi-FI"/>
        </w:rPr>
      </w:pPr>
    </w:p>
    <w:p w14:paraId="2BC35C3D" w14:textId="77777777" w:rsidR="002F2D40" w:rsidRDefault="002F2D40">
      <w:pPr>
        <w:suppressAutoHyphens/>
        <w:rPr>
          <w:lang w:val="fi-FI"/>
        </w:rPr>
      </w:pPr>
    </w:p>
    <w:p w14:paraId="37B3D930" w14:textId="77777777" w:rsidR="002F2D40" w:rsidRDefault="002F2D40">
      <w:pPr>
        <w:suppressAutoHyphens/>
        <w:rPr>
          <w:lang w:val="fi-FI"/>
        </w:rPr>
      </w:pPr>
    </w:p>
    <w:p w14:paraId="233A6DD6" w14:textId="77777777" w:rsidR="002F2D40" w:rsidRPr="008B28FF" w:rsidRDefault="002F2D40">
      <w:pPr>
        <w:suppressAutoHyphens/>
        <w:rPr>
          <w:lang w:val="fi-FI"/>
        </w:rPr>
      </w:pPr>
    </w:p>
    <w:p w14:paraId="2536DFD0" w14:textId="77777777" w:rsidR="00676819" w:rsidRPr="008B28FF" w:rsidRDefault="00676819">
      <w:pPr>
        <w:jc w:val="center"/>
        <w:rPr>
          <w:b/>
          <w:lang w:val="fi-FI"/>
        </w:rPr>
      </w:pPr>
      <w:r w:rsidRPr="008B28FF">
        <w:rPr>
          <w:b/>
          <w:lang w:val="fi-FI"/>
        </w:rPr>
        <w:t>LIITE I</w:t>
      </w:r>
    </w:p>
    <w:p w14:paraId="4534F452" w14:textId="77777777" w:rsidR="00676819" w:rsidRPr="008B28FF" w:rsidRDefault="00676819">
      <w:pPr>
        <w:suppressAutoHyphens/>
        <w:jc w:val="center"/>
        <w:rPr>
          <w:b/>
          <w:lang w:val="fi-FI"/>
        </w:rPr>
      </w:pPr>
    </w:p>
    <w:p w14:paraId="1B8DCBC0" w14:textId="77777777" w:rsidR="00676819" w:rsidRPr="008B28FF" w:rsidRDefault="00676819">
      <w:pPr>
        <w:pStyle w:val="Annex"/>
        <w:rPr>
          <w:lang w:val="fi-FI"/>
        </w:rPr>
      </w:pPr>
      <w:r w:rsidRPr="008B28FF">
        <w:rPr>
          <w:lang w:val="fi-FI"/>
        </w:rPr>
        <w:t>VALMISTEYHTEENVETO</w:t>
      </w:r>
    </w:p>
    <w:p w14:paraId="29CE560D" w14:textId="77777777" w:rsidR="00676819" w:rsidRPr="008B28FF" w:rsidRDefault="00676819">
      <w:pPr>
        <w:suppressAutoHyphens/>
        <w:jc w:val="center"/>
        <w:rPr>
          <w:b/>
          <w:lang w:val="fi-FI"/>
        </w:rPr>
      </w:pPr>
    </w:p>
    <w:p w14:paraId="6BC7E745" w14:textId="77777777" w:rsidR="00676819" w:rsidRPr="008B28FF" w:rsidRDefault="00676819" w:rsidP="00A23515">
      <w:pPr>
        <w:keepNext/>
        <w:suppressAutoHyphens/>
        <w:ind w:left="567" w:hanging="567"/>
        <w:rPr>
          <w:lang w:val="fi-FI"/>
        </w:rPr>
      </w:pPr>
      <w:r w:rsidRPr="008B28FF">
        <w:rPr>
          <w:lang w:val="fi-FI"/>
        </w:rPr>
        <w:br w:type="page"/>
      </w:r>
      <w:r w:rsidRPr="008B28FF">
        <w:rPr>
          <w:b/>
          <w:lang w:val="fi-FI"/>
        </w:rPr>
        <w:lastRenderedPageBreak/>
        <w:t>1.</w:t>
      </w:r>
      <w:r w:rsidRPr="008B28FF">
        <w:rPr>
          <w:b/>
          <w:lang w:val="fi-FI"/>
        </w:rPr>
        <w:tab/>
        <w:t>LÄÄKEVALMISTEEN NIMI</w:t>
      </w:r>
    </w:p>
    <w:p w14:paraId="6F0024E5" w14:textId="77777777" w:rsidR="00676819" w:rsidRPr="008B28FF" w:rsidRDefault="00676819" w:rsidP="00A23515">
      <w:pPr>
        <w:keepNext/>
        <w:suppressAutoHyphens/>
        <w:rPr>
          <w:lang w:val="fi-FI"/>
        </w:rPr>
      </w:pPr>
    </w:p>
    <w:p w14:paraId="73945582" w14:textId="77777777" w:rsidR="00676819" w:rsidRPr="008B28FF" w:rsidRDefault="00676819">
      <w:pPr>
        <w:rPr>
          <w:lang w:val="fi-FI"/>
        </w:rPr>
      </w:pPr>
      <w:r w:rsidRPr="008B28FF">
        <w:rPr>
          <w:lang w:val="fi-FI"/>
        </w:rPr>
        <w:t>Avastin 25</w:t>
      </w:r>
      <w:bookmarkStart w:id="0" w:name="OLE_LINK9"/>
      <w:bookmarkStart w:id="1" w:name="OLE_LINK10"/>
      <w:r w:rsidRPr="008B28FF">
        <w:rPr>
          <w:lang w:val="fi-FI"/>
        </w:rPr>
        <w:t> </w:t>
      </w:r>
      <w:bookmarkEnd w:id="0"/>
      <w:bookmarkEnd w:id="1"/>
      <w:r w:rsidRPr="008B28FF">
        <w:rPr>
          <w:lang w:val="fi-FI"/>
        </w:rPr>
        <w:t>mg/ml infuusiokonsentraatti, liuosta varten.</w:t>
      </w:r>
      <w:r w:rsidRPr="008B28FF">
        <w:rPr>
          <w:rFonts w:ascii="Arial" w:hAnsi="Arial"/>
          <w:lang w:val="fi-FI"/>
        </w:rPr>
        <w:t xml:space="preserve"> </w:t>
      </w:r>
    </w:p>
    <w:p w14:paraId="1CA140DC" w14:textId="77777777" w:rsidR="00676819" w:rsidRPr="008B28FF" w:rsidRDefault="00676819">
      <w:pPr>
        <w:suppressAutoHyphens/>
        <w:rPr>
          <w:lang w:val="fi-FI"/>
        </w:rPr>
      </w:pPr>
    </w:p>
    <w:p w14:paraId="7141E94C" w14:textId="77777777" w:rsidR="00676819" w:rsidRPr="008B28FF" w:rsidRDefault="00676819">
      <w:pPr>
        <w:suppressAutoHyphens/>
        <w:rPr>
          <w:lang w:val="fi-FI"/>
        </w:rPr>
      </w:pPr>
    </w:p>
    <w:p w14:paraId="089FFD5A" w14:textId="77777777" w:rsidR="00676819" w:rsidRPr="008B28FF" w:rsidRDefault="00676819" w:rsidP="00A23515">
      <w:pPr>
        <w:keepNext/>
        <w:suppressAutoHyphens/>
        <w:ind w:left="567" w:hanging="567"/>
        <w:rPr>
          <w:lang w:val="fi-FI"/>
        </w:rPr>
      </w:pPr>
      <w:r w:rsidRPr="008B28FF">
        <w:rPr>
          <w:b/>
          <w:lang w:val="fi-FI"/>
        </w:rPr>
        <w:t>2.</w:t>
      </w:r>
      <w:r w:rsidRPr="008B28FF">
        <w:rPr>
          <w:b/>
          <w:lang w:val="fi-FI"/>
        </w:rPr>
        <w:tab/>
        <w:t>VAIKUTTAVAT AINEET JA NIIDEN MÄÄRÄT</w:t>
      </w:r>
    </w:p>
    <w:p w14:paraId="7CC7192B" w14:textId="77777777" w:rsidR="00676819" w:rsidRPr="008B28FF" w:rsidRDefault="00676819" w:rsidP="00A23515">
      <w:pPr>
        <w:keepNext/>
        <w:suppressAutoHyphens/>
        <w:rPr>
          <w:lang w:val="fi-FI"/>
        </w:rPr>
      </w:pPr>
    </w:p>
    <w:p w14:paraId="7D1D7EA7" w14:textId="77777777" w:rsidR="00676819" w:rsidRPr="008B28FF" w:rsidRDefault="00676819">
      <w:pPr>
        <w:rPr>
          <w:lang w:val="fi-FI"/>
        </w:rPr>
      </w:pPr>
      <w:r w:rsidRPr="008B28FF">
        <w:rPr>
          <w:lang w:val="fi-FI"/>
        </w:rPr>
        <w:t>Yksi millilitra konsentraattia sisältää 25 mg bevasitsumabia*.</w:t>
      </w:r>
    </w:p>
    <w:p w14:paraId="6F90CC91" w14:textId="77777777" w:rsidR="00676819" w:rsidRPr="008B28FF" w:rsidRDefault="00676819">
      <w:pPr>
        <w:rPr>
          <w:lang w:val="fi-FI"/>
        </w:rPr>
      </w:pPr>
      <w:r w:rsidRPr="008B28FF">
        <w:rPr>
          <w:lang w:val="fi-FI"/>
        </w:rPr>
        <w:t xml:space="preserve">Jokainen 4 ml:n injektiopullo sisältää bevasitsumabia 100 mg. </w:t>
      </w:r>
    </w:p>
    <w:p w14:paraId="2104D947" w14:textId="77777777" w:rsidR="00676819" w:rsidRPr="008B28FF" w:rsidRDefault="00676819">
      <w:pPr>
        <w:rPr>
          <w:lang w:val="fi-FI"/>
        </w:rPr>
      </w:pPr>
      <w:r w:rsidRPr="008B28FF">
        <w:rPr>
          <w:lang w:val="fi-FI"/>
        </w:rPr>
        <w:t>Jokainen 16 ml:n injektiopullo sisältää bevasitsumabia 400 mg.</w:t>
      </w:r>
    </w:p>
    <w:p w14:paraId="52104359" w14:textId="0E339B76" w:rsidR="00676819" w:rsidRPr="008B28FF" w:rsidRDefault="00676819">
      <w:pPr>
        <w:rPr>
          <w:lang w:val="fi-FI"/>
        </w:rPr>
      </w:pPr>
      <w:r w:rsidRPr="008B28FF">
        <w:rPr>
          <w:lang w:val="fi-FI"/>
        </w:rPr>
        <w:t>Laimennus- ja muut käsittelyohjeet, ks. kohta</w:t>
      </w:r>
      <w:r w:rsidR="00671D71" w:rsidRPr="008B28FF">
        <w:rPr>
          <w:lang w:val="fi-FI"/>
        </w:rPr>
        <w:t> </w:t>
      </w:r>
      <w:r w:rsidRPr="008B28FF">
        <w:rPr>
          <w:lang w:val="fi-FI"/>
        </w:rPr>
        <w:t>6.6.</w:t>
      </w:r>
    </w:p>
    <w:p w14:paraId="54F47CE8" w14:textId="77777777" w:rsidR="00676819" w:rsidRPr="008B28FF" w:rsidRDefault="00676819">
      <w:pPr>
        <w:rPr>
          <w:lang w:val="fi-FI"/>
        </w:rPr>
      </w:pPr>
    </w:p>
    <w:p w14:paraId="4268A660" w14:textId="77777777" w:rsidR="00676819" w:rsidRPr="008B28FF" w:rsidRDefault="00676819">
      <w:pPr>
        <w:rPr>
          <w:lang w:val="fi-FI"/>
        </w:rPr>
      </w:pPr>
      <w:r w:rsidRPr="008B28FF">
        <w:rPr>
          <w:lang w:val="fi-FI"/>
        </w:rPr>
        <w:t xml:space="preserve">*Bevasitsumabi on rekombinantti humanisoitu monoklonaalinen vasta-aine, joka on tuotettu kiinankääpiöhamsterin munasarjasoluissa DNA-tekniikalla. </w:t>
      </w:r>
    </w:p>
    <w:p w14:paraId="43C37F66" w14:textId="77777777" w:rsidR="00676819" w:rsidRPr="008B28FF" w:rsidRDefault="00676819">
      <w:pPr>
        <w:suppressAutoHyphens/>
        <w:rPr>
          <w:lang w:val="fi-FI"/>
        </w:rPr>
      </w:pPr>
    </w:p>
    <w:p w14:paraId="48F2B1A2" w14:textId="77777777" w:rsidR="00D7226B" w:rsidRPr="0071277D" w:rsidRDefault="00D7226B" w:rsidP="009D65ED">
      <w:pPr>
        <w:pStyle w:val="QRDEnBodyText"/>
        <w:rPr>
          <w:u w:val="single"/>
          <w:lang w:val="fi-FI"/>
        </w:rPr>
      </w:pPr>
      <w:r w:rsidRPr="00EA3CE2">
        <w:rPr>
          <w:u w:val="single"/>
          <w:lang w:val="fi-FI"/>
        </w:rPr>
        <w:t>Apuaine(et), joiden vaikutus tunnetaan:</w:t>
      </w:r>
    </w:p>
    <w:p w14:paraId="662FA71A" w14:textId="527F0299" w:rsidR="00D7226B" w:rsidRPr="00EA3CE2" w:rsidRDefault="00D7226B" w:rsidP="009D65ED">
      <w:pPr>
        <w:pStyle w:val="QRDEnBodyText"/>
        <w:rPr>
          <w:lang w:val="fi-FI"/>
        </w:rPr>
      </w:pPr>
      <w:r w:rsidRPr="00EA3CE2">
        <w:rPr>
          <w:lang w:val="fi-FI"/>
        </w:rPr>
        <w:t>Yksi 4 ml injektiopullo sisältää 1,6 mg polysorbaatti 20:tä.</w:t>
      </w:r>
    </w:p>
    <w:p w14:paraId="53B50694" w14:textId="145E1720" w:rsidR="00D7226B" w:rsidRPr="008B28FF" w:rsidRDefault="00D7226B" w:rsidP="00D7226B">
      <w:pPr>
        <w:pStyle w:val="QRDEnBodyText"/>
        <w:rPr>
          <w:u w:val="single"/>
          <w:lang w:val="fi-FI"/>
        </w:rPr>
      </w:pPr>
      <w:r w:rsidRPr="00EA3CE2">
        <w:rPr>
          <w:lang w:val="fi-FI"/>
        </w:rPr>
        <w:t xml:space="preserve">Yksi </w:t>
      </w:r>
      <w:r w:rsidRPr="00806AA7">
        <w:rPr>
          <w:lang w:val="fi-FI"/>
        </w:rPr>
        <w:t xml:space="preserve">16 ml </w:t>
      </w:r>
      <w:r w:rsidRPr="00EA3CE2">
        <w:rPr>
          <w:lang w:val="fi-FI"/>
        </w:rPr>
        <w:t>injektiopullo sisältää 6,4 mg polysorbaatti 20:tä</w:t>
      </w:r>
      <w:r w:rsidRPr="0071277D">
        <w:rPr>
          <w:u w:val="single"/>
          <w:lang w:val="fi-FI"/>
        </w:rPr>
        <w:t>.</w:t>
      </w:r>
    </w:p>
    <w:p w14:paraId="58AF07C8" w14:textId="77777777" w:rsidR="009D65ED" w:rsidRPr="008B28FF" w:rsidRDefault="009D65ED">
      <w:pPr>
        <w:suppressAutoHyphens/>
        <w:rPr>
          <w:lang w:val="fi-FI"/>
        </w:rPr>
      </w:pPr>
    </w:p>
    <w:p w14:paraId="3DFB53AE" w14:textId="7E6DE31F" w:rsidR="00676819" w:rsidRPr="008B28FF" w:rsidRDefault="00676819">
      <w:pPr>
        <w:suppressAutoHyphens/>
        <w:rPr>
          <w:lang w:val="fi-FI"/>
        </w:rPr>
      </w:pPr>
      <w:r w:rsidRPr="008B28FF">
        <w:rPr>
          <w:lang w:val="fi-FI"/>
        </w:rPr>
        <w:t>Täydellinen apuaineluettelo, ks. kohta</w:t>
      </w:r>
      <w:r w:rsidR="00671D71" w:rsidRPr="008B28FF">
        <w:rPr>
          <w:lang w:val="fi-FI"/>
        </w:rPr>
        <w:t> </w:t>
      </w:r>
      <w:r w:rsidRPr="008B28FF">
        <w:rPr>
          <w:lang w:val="fi-FI"/>
        </w:rPr>
        <w:t>6.1.</w:t>
      </w:r>
    </w:p>
    <w:p w14:paraId="6DC61C11" w14:textId="77777777" w:rsidR="00676819" w:rsidRPr="008B28FF" w:rsidRDefault="00676819">
      <w:pPr>
        <w:suppressAutoHyphens/>
        <w:rPr>
          <w:lang w:val="fi-FI"/>
        </w:rPr>
      </w:pPr>
    </w:p>
    <w:p w14:paraId="642F9A8E" w14:textId="77777777" w:rsidR="00676819" w:rsidRPr="008B28FF" w:rsidRDefault="00676819">
      <w:pPr>
        <w:suppressAutoHyphens/>
        <w:rPr>
          <w:lang w:val="fi-FI"/>
        </w:rPr>
      </w:pPr>
    </w:p>
    <w:p w14:paraId="11492676" w14:textId="77777777" w:rsidR="00676819" w:rsidRPr="008B28FF" w:rsidRDefault="00676819" w:rsidP="00A23515">
      <w:pPr>
        <w:keepNext/>
        <w:suppressAutoHyphens/>
        <w:ind w:left="567" w:hanging="567"/>
        <w:rPr>
          <w:lang w:val="fi-FI"/>
        </w:rPr>
      </w:pPr>
      <w:r w:rsidRPr="008B28FF">
        <w:rPr>
          <w:b/>
          <w:lang w:val="fi-FI"/>
        </w:rPr>
        <w:t>3.</w:t>
      </w:r>
      <w:r w:rsidRPr="008B28FF">
        <w:rPr>
          <w:b/>
          <w:lang w:val="fi-FI"/>
        </w:rPr>
        <w:tab/>
        <w:t>LÄÄKEMUOTO</w:t>
      </w:r>
    </w:p>
    <w:p w14:paraId="3E552D6C" w14:textId="77777777" w:rsidR="00676819" w:rsidRPr="008B28FF" w:rsidRDefault="00676819" w:rsidP="00A23515">
      <w:pPr>
        <w:keepNext/>
        <w:suppressAutoHyphens/>
        <w:rPr>
          <w:lang w:val="fi-FI"/>
        </w:rPr>
      </w:pPr>
    </w:p>
    <w:p w14:paraId="64BC56AF" w14:textId="5DCE4130" w:rsidR="00676819" w:rsidRPr="008B28FF" w:rsidRDefault="00676819" w:rsidP="00A23515">
      <w:pPr>
        <w:keepNext/>
        <w:rPr>
          <w:lang w:val="fi-FI"/>
        </w:rPr>
      </w:pPr>
      <w:r w:rsidRPr="008B28FF">
        <w:rPr>
          <w:lang w:val="fi-FI"/>
        </w:rPr>
        <w:t>Infuusiokonsentraatti, liuosta varten.</w:t>
      </w:r>
    </w:p>
    <w:p w14:paraId="2856583C" w14:textId="77777777" w:rsidR="00676819" w:rsidRPr="008B28FF" w:rsidRDefault="00676819" w:rsidP="00A23515">
      <w:pPr>
        <w:keepNext/>
        <w:rPr>
          <w:lang w:val="fi-FI"/>
        </w:rPr>
      </w:pPr>
    </w:p>
    <w:p w14:paraId="1383B56A" w14:textId="4CA7C7BF" w:rsidR="00676819" w:rsidRPr="008B28FF" w:rsidRDefault="00676819">
      <w:pPr>
        <w:rPr>
          <w:lang w:val="fi-FI"/>
        </w:rPr>
      </w:pPr>
      <w:r w:rsidRPr="008B28FF">
        <w:rPr>
          <w:lang w:val="fi-FI"/>
        </w:rPr>
        <w:t>Kirkas tai hieman opalisoiva, väritön tai vaaleanruskea neste.</w:t>
      </w:r>
    </w:p>
    <w:p w14:paraId="3ED35F27" w14:textId="77777777" w:rsidR="00676819" w:rsidRPr="008B28FF" w:rsidRDefault="00676819">
      <w:pPr>
        <w:suppressAutoHyphens/>
        <w:rPr>
          <w:lang w:val="fi-FI"/>
        </w:rPr>
      </w:pPr>
    </w:p>
    <w:p w14:paraId="4DF6251F" w14:textId="77777777" w:rsidR="00676819" w:rsidRPr="008B28FF" w:rsidRDefault="00676819">
      <w:pPr>
        <w:suppressAutoHyphens/>
        <w:rPr>
          <w:lang w:val="fi-FI"/>
        </w:rPr>
      </w:pPr>
    </w:p>
    <w:p w14:paraId="76FAFAD0" w14:textId="77777777" w:rsidR="00676819" w:rsidRPr="008B28FF" w:rsidRDefault="00676819" w:rsidP="00A23515">
      <w:pPr>
        <w:keepNext/>
        <w:suppressAutoHyphens/>
        <w:ind w:left="567" w:hanging="567"/>
        <w:rPr>
          <w:lang w:val="fi-FI"/>
        </w:rPr>
      </w:pPr>
      <w:r w:rsidRPr="008B28FF">
        <w:rPr>
          <w:b/>
          <w:lang w:val="fi-FI"/>
        </w:rPr>
        <w:t>4.</w:t>
      </w:r>
      <w:r w:rsidRPr="008B28FF">
        <w:rPr>
          <w:b/>
          <w:lang w:val="fi-FI"/>
        </w:rPr>
        <w:tab/>
        <w:t>KLIINISET TIEDOT</w:t>
      </w:r>
    </w:p>
    <w:p w14:paraId="1574F4A0" w14:textId="77777777" w:rsidR="00676819" w:rsidRPr="008B28FF" w:rsidRDefault="00676819" w:rsidP="00A23515">
      <w:pPr>
        <w:keepNext/>
        <w:suppressAutoHyphens/>
        <w:rPr>
          <w:lang w:val="fi-FI"/>
        </w:rPr>
      </w:pPr>
    </w:p>
    <w:p w14:paraId="42D969BA" w14:textId="77777777" w:rsidR="00676819" w:rsidRPr="008B28FF" w:rsidRDefault="00676819" w:rsidP="00A23515">
      <w:pPr>
        <w:keepNext/>
        <w:suppressAutoHyphens/>
        <w:ind w:left="567" w:hanging="567"/>
        <w:rPr>
          <w:lang w:val="fi-FI"/>
        </w:rPr>
      </w:pPr>
      <w:r w:rsidRPr="008B28FF">
        <w:rPr>
          <w:b/>
          <w:lang w:val="fi-FI"/>
        </w:rPr>
        <w:t>4.1</w:t>
      </w:r>
      <w:r w:rsidRPr="008B28FF">
        <w:rPr>
          <w:b/>
          <w:lang w:val="fi-FI"/>
        </w:rPr>
        <w:tab/>
        <w:t>Käyttöaiheet</w:t>
      </w:r>
    </w:p>
    <w:p w14:paraId="29B9E8FA" w14:textId="77777777" w:rsidR="00676819" w:rsidRPr="008B28FF" w:rsidRDefault="00676819" w:rsidP="00A23515">
      <w:pPr>
        <w:keepNext/>
        <w:suppressAutoHyphens/>
        <w:rPr>
          <w:lang w:val="fi-FI"/>
        </w:rPr>
      </w:pPr>
    </w:p>
    <w:p w14:paraId="5C2B8194" w14:textId="77777777" w:rsidR="00676819" w:rsidRPr="008B28FF" w:rsidRDefault="00676819">
      <w:pPr>
        <w:suppressAutoHyphens/>
        <w:rPr>
          <w:lang w:val="fi-FI"/>
        </w:rPr>
      </w:pPr>
      <w:r w:rsidRPr="008B28FF">
        <w:rPr>
          <w:lang w:val="fi-FI"/>
        </w:rPr>
        <w:t>Bevasitsumabi on tarkoitettu metastasoitunutta paksu- tai peräsuolisyöpää sairastavien aikuisten potilaiden hoitoon yhdessä fluoropyrimidiinipohjaisen solunsalpaajahoidon kanssa.</w:t>
      </w:r>
    </w:p>
    <w:p w14:paraId="0C1704E7" w14:textId="77777777" w:rsidR="00676819" w:rsidRPr="008B28FF" w:rsidRDefault="00676819">
      <w:pPr>
        <w:suppressAutoHyphens/>
        <w:rPr>
          <w:lang w:val="fi-FI"/>
        </w:rPr>
      </w:pPr>
    </w:p>
    <w:p w14:paraId="6A23C83D" w14:textId="2832D1B3" w:rsidR="00676819" w:rsidRPr="008B28FF" w:rsidRDefault="00676819">
      <w:pPr>
        <w:suppressAutoHyphens/>
        <w:rPr>
          <w:lang w:val="fi-FI"/>
        </w:rPr>
      </w:pPr>
      <w:r w:rsidRPr="008B28FF">
        <w:rPr>
          <w:lang w:val="fi-FI"/>
        </w:rPr>
        <w:t>Bevasitsumabi on tarkoitettu metastasoitunutta rintasyöpää sairastavien aikuisten potilaiden ensilinjan hoitoon yhdessä paklitakselin kanssa. Lisätietoa ihmisen epidermaalisen kasvutekijän reseptori</w:t>
      </w:r>
      <w:r w:rsidR="00824AEC" w:rsidRPr="008B28FF">
        <w:rPr>
          <w:lang w:val="fi-FI"/>
        </w:rPr>
        <w:t> </w:t>
      </w:r>
      <w:r w:rsidRPr="008B28FF">
        <w:rPr>
          <w:lang w:val="fi-FI"/>
        </w:rPr>
        <w:t xml:space="preserve">2:sta (HER2) on </w:t>
      </w:r>
      <w:smartTag w:uri="urn:schemas-microsoft-com:office:smarttags" w:element="PersonName">
        <w:r w:rsidRPr="008B28FF">
          <w:rPr>
            <w:lang w:val="fi-FI"/>
          </w:rPr>
          <w:t>anne</w:t>
        </w:r>
      </w:smartTag>
      <w:r w:rsidRPr="008B28FF">
        <w:rPr>
          <w:lang w:val="fi-FI"/>
        </w:rPr>
        <w:t>ttu kohdassa</w:t>
      </w:r>
      <w:r w:rsidR="00824AEC" w:rsidRPr="008B28FF">
        <w:rPr>
          <w:lang w:val="fi-FI"/>
        </w:rPr>
        <w:t> </w:t>
      </w:r>
      <w:r w:rsidRPr="008B28FF">
        <w:rPr>
          <w:lang w:val="fi-FI"/>
        </w:rPr>
        <w:t>5.1.</w:t>
      </w:r>
    </w:p>
    <w:p w14:paraId="79C5C072" w14:textId="77777777" w:rsidR="00676819" w:rsidRPr="008B28FF" w:rsidRDefault="00676819">
      <w:pPr>
        <w:suppressAutoHyphens/>
        <w:rPr>
          <w:lang w:val="fi-FI"/>
        </w:rPr>
      </w:pPr>
    </w:p>
    <w:p w14:paraId="3274D205" w14:textId="5E2A98A4" w:rsidR="00676819" w:rsidRPr="008B28FF" w:rsidRDefault="00676819">
      <w:pPr>
        <w:suppressAutoHyphens/>
        <w:rPr>
          <w:lang w:val="fi-FI"/>
        </w:rPr>
      </w:pPr>
      <w:r w:rsidRPr="008B28FF">
        <w:rPr>
          <w:lang w:val="fi-FI"/>
        </w:rPr>
        <w:t>Bevasitsumabi yhdessä kapesitabiinin kanssa on tarkoitettu ensilinjan hoitoon niille metastasoitunutta rintasyöpää sairastaville aikuisille potilaille, joille muu solunsalpaajahoito, mukaan lukien taksaanit tai antrasykliinit, ei sovellu. Avastinia yhdessä kapesitabiinin kanssa ei pidä antaa potilaille, jotka ovat saaneet taksaania tai antrasykliiniä sisältävää adjuvanttihoitoa viimeisen 12</w:t>
      </w:r>
      <w:r w:rsidR="00F37398" w:rsidRPr="008B28FF">
        <w:rPr>
          <w:lang w:val="fi-FI"/>
        </w:rPr>
        <w:t> </w:t>
      </w:r>
      <w:r w:rsidRPr="008B28FF">
        <w:rPr>
          <w:lang w:val="fi-FI"/>
        </w:rPr>
        <w:t xml:space="preserve">kuukauden aikana. Lisätietoa HER2:sta on </w:t>
      </w:r>
      <w:smartTag w:uri="urn:schemas-microsoft-com:office:smarttags" w:element="PersonName">
        <w:r w:rsidRPr="008B28FF">
          <w:rPr>
            <w:lang w:val="fi-FI"/>
          </w:rPr>
          <w:t>anne</w:t>
        </w:r>
      </w:smartTag>
      <w:r w:rsidRPr="008B28FF">
        <w:rPr>
          <w:lang w:val="fi-FI"/>
        </w:rPr>
        <w:t>ttu kohdassa</w:t>
      </w:r>
      <w:r w:rsidR="00824AEC" w:rsidRPr="008B28FF">
        <w:rPr>
          <w:lang w:val="fi-FI"/>
        </w:rPr>
        <w:t> </w:t>
      </w:r>
      <w:r w:rsidRPr="008B28FF">
        <w:rPr>
          <w:lang w:val="fi-FI"/>
        </w:rPr>
        <w:t>5.1.</w:t>
      </w:r>
    </w:p>
    <w:p w14:paraId="46A9E65A" w14:textId="77777777" w:rsidR="00676819" w:rsidRPr="008B28FF" w:rsidRDefault="00676819">
      <w:pPr>
        <w:rPr>
          <w:lang w:val="fi-FI"/>
        </w:rPr>
      </w:pPr>
    </w:p>
    <w:p w14:paraId="7EF6F10B" w14:textId="232EA771" w:rsidR="00676819" w:rsidRPr="008B28FF" w:rsidRDefault="00676819">
      <w:pPr>
        <w:rPr>
          <w:lang w:val="fi-FI"/>
        </w:rPr>
      </w:pPr>
      <w:r w:rsidRPr="008B28FF">
        <w:rPr>
          <w:lang w:val="fi-FI"/>
        </w:rPr>
        <w:t>Bevasitsumabi on tarkoitettu leikkaukseen soveltumatonta edennyttä, metastasoitunutta tai uusiutunutta ei-pienisoluista keuhkosyöpää (muu kuin levyepiteelikarsinooma hallitsevana tyyppinä) sairastavien aikuisten potilaiden ensilinjan hoitoon yhdessä platinapohjaisen solunsalpaajahoidon kanssa.</w:t>
      </w:r>
    </w:p>
    <w:p w14:paraId="628A37D8" w14:textId="77777777" w:rsidR="00676819" w:rsidRPr="008B28FF" w:rsidRDefault="00676819">
      <w:pPr>
        <w:rPr>
          <w:color w:val="000000"/>
          <w:lang w:val="fi-FI"/>
        </w:rPr>
      </w:pPr>
    </w:p>
    <w:p w14:paraId="6B8D3541" w14:textId="08D697F0" w:rsidR="00676819" w:rsidRPr="008B28FF" w:rsidRDefault="00676819">
      <w:pPr>
        <w:rPr>
          <w:color w:val="000000"/>
          <w:lang w:val="fi-FI"/>
        </w:rPr>
      </w:pPr>
      <w:r w:rsidRPr="008B28FF">
        <w:rPr>
          <w:color w:val="000000"/>
          <w:lang w:val="fi-FI"/>
        </w:rPr>
        <w:t xml:space="preserve">Bevasitsumabi yhdessä erlotinibin kanssa on tarkoitettu ensilinjan hoitoon niille leikkaukseen soveltumatonta, edennyttä, metastasoitunutta tai uusiutunutta ei-levyepiteeliperäistä ei-pienisoluista keuhkosyöpää sairastaville aikuisille potilaille, joiden syöpäsoluissa on epidermaalisen kasvutekijäreseptorin aktivoiva mutaatio (EGFR-mutaatiopositiivisuus) </w:t>
      </w:r>
      <w:r w:rsidRPr="008B28FF">
        <w:rPr>
          <w:lang w:val="fi-FI"/>
        </w:rPr>
        <w:t>(ks. kohta</w:t>
      </w:r>
      <w:r w:rsidR="00824AEC" w:rsidRPr="008B28FF">
        <w:rPr>
          <w:lang w:val="fi-FI"/>
        </w:rPr>
        <w:t> </w:t>
      </w:r>
      <w:r w:rsidRPr="008B28FF">
        <w:rPr>
          <w:lang w:val="fi-FI"/>
        </w:rPr>
        <w:t>5.1).</w:t>
      </w:r>
    </w:p>
    <w:p w14:paraId="2340EC03" w14:textId="77777777" w:rsidR="00676819" w:rsidRPr="008B28FF" w:rsidRDefault="00676819">
      <w:pPr>
        <w:rPr>
          <w:lang w:val="fi-FI"/>
        </w:rPr>
      </w:pPr>
    </w:p>
    <w:p w14:paraId="0CAAEA10" w14:textId="77777777" w:rsidR="00676819" w:rsidRPr="008B28FF" w:rsidRDefault="00676819">
      <w:pPr>
        <w:rPr>
          <w:lang w:val="fi-FI"/>
        </w:rPr>
      </w:pPr>
      <w:r w:rsidRPr="008B28FF">
        <w:rPr>
          <w:lang w:val="fi-FI"/>
        </w:rPr>
        <w:lastRenderedPageBreak/>
        <w:t>Bevasitsumabi on tarkoitettu edennyttä ja/tai metastasoitunutta munuaissyöpää sairastavien aikuisten potilaiden ensilinjan hoitoon yhdessä interferoni alfa-2a:n kanssa.</w:t>
      </w:r>
    </w:p>
    <w:p w14:paraId="13E2196B" w14:textId="77777777" w:rsidR="00676819" w:rsidRPr="008B28FF" w:rsidRDefault="00676819">
      <w:pPr>
        <w:rPr>
          <w:lang w:val="fi-FI"/>
        </w:rPr>
      </w:pPr>
    </w:p>
    <w:p w14:paraId="63F5DAC9" w14:textId="77777777" w:rsidR="00676819" w:rsidRPr="008B28FF" w:rsidRDefault="00676819">
      <w:pPr>
        <w:rPr>
          <w:lang w:val="fi-FI"/>
        </w:rPr>
      </w:pPr>
      <w:r w:rsidRPr="008B28FF">
        <w:rPr>
          <w:lang w:val="fi-FI"/>
        </w:rPr>
        <w:t xml:space="preserve">Bevasitsumabi on tarkoitettu aikuisten potilaiden edenneen (FIGO-luokat IIIB, IIIC ja IV, </w:t>
      </w:r>
      <w:r w:rsidRPr="008B28FF">
        <w:rPr>
          <w:color w:val="000000"/>
          <w:lang w:val="fi-FI"/>
        </w:rPr>
        <w:t>International Federation of Gynecology and Obstetrics</w:t>
      </w:r>
      <w:r w:rsidRPr="008B28FF">
        <w:rPr>
          <w:lang w:val="fi-FI"/>
        </w:rPr>
        <w:t>) epiteliaalisen munasarjasyövän, munanjohtimen syövän ja primaarin peritoneaalisen syövän ensilinjan hoitoon yhdessä karboplatiinin ja paklitakselin kanssa (ks. kohta 5.1).</w:t>
      </w:r>
    </w:p>
    <w:p w14:paraId="69D744B5" w14:textId="77777777" w:rsidR="00676819" w:rsidRPr="008B28FF" w:rsidRDefault="00676819">
      <w:pPr>
        <w:rPr>
          <w:lang w:val="fi-FI"/>
        </w:rPr>
      </w:pPr>
    </w:p>
    <w:p w14:paraId="0273BEFB" w14:textId="77777777" w:rsidR="00676819" w:rsidRPr="008B28FF" w:rsidRDefault="00676819">
      <w:pPr>
        <w:rPr>
          <w:lang w:val="fi-FI"/>
        </w:rPr>
      </w:pPr>
      <w:r w:rsidRPr="008B28FF">
        <w:rPr>
          <w:lang w:val="fi-FI"/>
        </w:rPr>
        <w:t>Bevasitsumabi on tarkoitettu yhdessä karboplatiinin ja gemsitabiinin kanssa tai yhdessä karboplatiinin ja paklitakselin kanssa aikuisille potilaille, joilla on ensimmäistä kertaa uusiutuva platinaherkkä epiteliaalinen munasarjasyöpä, munanjohtimen syöpä tai primaari peritoneaalinen syöpä ja joita ei ole aikaisemmin hoidettu bevasitsumabilla, muulla VEGF-estäjällä tai VEGF-reseptorin estäjällä.</w:t>
      </w:r>
    </w:p>
    <w:p w14:paraId="2D7253E3" w14:textId="77777777" w:rsidR="00676819" w:rsidRPr="008B28FF" w:rsidRDefault="00676819">
      <w:pPr>
        <w:suppressAutoHyphens/>
        <w:rPr>
          <w:lang w:val="fi-FI"/>
        </w:rPr>
      </w:pPr>
    </w:p>
    <w:p w14:paraId="160907DB" w14:textId="3BCE1F04" w:rsidR="00676819" w:rsidRPr="008B28FF" w:rsidRDefault="00676819">
      <w:pPr>
        <w:suppressAutoHyphens/>
        <w:rPr>
          <w:lang w:val="fi-FI"/>
        </w:rPr>
      </w:pPr>
      <w:r w:rsidRPr="008B28FF">
        <w:rPr>
          <w:lang w:val="fi-FI"/>
        </w:rPr>
        <w:t>Bevasitsumabi yhdistettynä paklitakseliin, topotekaaniin tai pegyloituun liposomaaliseen doksorubisiiniin on tarkoitettu aikuisille potilaille, joilla on uusiutunut platinaresistentti epiteliaalinen munasarjasyöpä, munanjohtimen syöpä tai primaari peritoneaalinen syöpä ja jotka ovat aiemmin saaneet enintään kaksi eri solunsalpaajahoitoa, ja eivät ole aiemmin saaneet hoitoa bevasitsumabilla tai muulla VEGF-estäjällä tai VEGF-reseptorin estäjällä (ks. kohta</w:t>
      </w:r>
      <w:r w:rsidR="00824AEC" w:rsidRPr="008B28FF">
        <w:rPr>
          <w:lang w:val="fi-FI"/>
        </w:rPr>
        <w:t> </w:t>
      </w:r>
      <w:r w:rsidRPr="008B28FF">
        <w:rPr>
          <w:lang w:val="fi-FI"/>
        </w:rPr>
        <w:t>5.1).</w:t>
      </w:r>
    </w:p>
    <w:p w14:paraId="737F259C" w14:textId="77777777" w:rsidR="00676819" w:rsidRPr="008B28FF" w:rsidRDefault="00676819">
      <w:pPr>
        <w:suppressAutoHyphens/>
        <w:rPr>
          <w:lang w:val="fi-FI"/>
        </w:rPr>
      </w:pPr>
    </w:p>
    <w:p w14:paraId="6FD2D5B1" w14:textId="6D88BB89" w:rsidR="00676819" w:rsidRPr="008B28FF" w:rsidRDefault="00676819">
      <w:pPr>
        <w:suppressAutoHyphens/>
        <w:rPr>
          <w:lang w:val="fi-FI"/>
        </w:rPr>
      </w:pPr>
      <w:r w:rsidRPr="008B28FF">
        <w:rPr>
          <w:lang w:val="fi-FI"/>
        </w:rPr>
        <w:t>Bevasitsumabi yhdistettynä paklitakseliin ja sisplatiiniin tai vaihtoehtoisesti paklitakseliin ja topotekaaniin, jos potilaalle ei voi antaa platinahoitoa, on tarkoitettu aikuisille potilaille, joilla on persistoiva, uusiutunut tai metastasoitunut kohdunkaulan syöpä (ks. kohta</w:t>
      </w:r>
      <w:r w:rsidR="00824AEC" w:rsidRPr="008B28FF">
        <w:rPr>
          <w:lang w:val="fi-FI"/>
        </w:rPr>
        <w:t> </w:t>
      </w:r>
      <w:r w:rsidRPr="008B28FF">
        <w:rPr>
          <w:lang w:val="fi-FI"/>
        </w:rPr>
        <w:t>5.1).</w:t>
      </w:r>
    </w:p>
    <w:p w14:paraId="065CE99B" w14:textId="77777777" w:rsidR="00676819" w:rsidRPr="008B28FF" w:rsidRDefault="00676819">
      <w:pPr>
        <w:suppressAutoHyphens/>
        <w:rPr>
          <w:lang w:val="fi-FI"/>
        </w:rPr>
      </w:pPr>
    </w:p>
    <w:p w14:paraId="357A8DFD" w14:textId="77777777" w:rsidR="00676819" w:rsidRPr="008B28FF" w:rsidRDefault="00676819" w:rsidP="00A23515">
      <w:pPr>
        <w:keepNext/>
        <w:suppressAutoHyphens/>
        <w:ind w:left="567" w:hanging="567"/>
        <w:rPr>
          <w:lang w:val="fi-FI"/>
        </w:rPr>
      </w:pPr>
      <w:r w:rsidRPr="008B28FF">
        <w:rPr>
          <w:b/>
          <w:lang w:val="fi-FI"/>
        </w:rPr>
        <w:t>4.2</w:t>
      </w:r>
      <w:r w:rsidRPr="008B28FF">
        <w:rPr>
          <w:b/>
          <w:lang w:val="fi-FI"/>
        </w:rPr>
        <w:tab/>
        <w:t>Annostus ja antotapa</w:t>
      </w:r>
    </w:p>
    <w:p w14:paraId="39A602F8" w14:textId="77777777" w:rsidR="00676819" w:rsidRPr="008B28FF" w:rsidRDefault="00676819" w:rsidP="00A23515">
      <w:pPr>
        <w:keepNext/>
        <w:suppressAutoHyphens/>
        <w:rPr>
          <w:lang w:val="fi-FI"/>
        </w:rPr>
      </w:pPr>
    </w:p>
    <w:p w14:paraId="30CCB8B0" w14:textId="77777777" w:rsidR="0012534C" w:rsidRPr="008B28FF" w:rsidRDefault="0012534C">
      <w:pPr>
        <w:rPr>
          <w:lang w:val="fi-FI"/>
        </w:rPr>
      </w:pPr>
      <w:r w:rsidRPr="008B28FF">
        <w:rPr>
          <w:lang w:val="fi-FI"/>
        </w:rPr>
        <w:t>Älä ravista injektiopulloa.</w:t>
      </w:r>
    </w:p>
    <w:p w14:paraId="38D6148D" w14:textId="77777777" w:rsidR="0012534C" w:rsidRPr="008B28FF" w:rsidRDefault="0012534C">
      <w:pPr>
        <w:rPr>
          <w:lang w:val="fi-FI"/>
        </w:rPr>
      </w:pPr>
    </w:p>
    <w:p w14:paraId="07DF2C2F" w14:textId="318F63DE" w:rsidR="00676819" w:rsidRPr="008B28FF" w:rsidRDefault="00676819">
      <w:pPr>
        <w:rPr>
          <w:lang w:val="fi-FI"/>
        </w:rPr>
      </w:pPr>
      <w:r w:rsidRPr="008B28FF">
        <w:rPr>
          <w:lang w:val="fi-FI"/>
        </w:rPr>
        <w:t>Avastin on annettava syöpälääkkeiden käyttöön perehtyneen lääkärin valvonnassa.</w:t>
      </w:r>
    </w:p>
    <w:p w14:paraId="17AEBB14" w14:textId="77777777" w:rsidR="00676819" w:rsidRPr="008B28FF" w:rsidRDefault="00676819">
      <w:pPr>
        <w:rPr>
          <w:lang w:val="fi-FI"/>
        </w:rPr>
      </w:pPr>
    </w:p>
    <w:p w14:paraId="254BA3FE" w14:textId="77777777" w:rsidR="00676819" w:rsidRPr="008B28FF" w:rsidRDefault="00676819" w:rsidP="00A23515">
      <w:pPr>
        <w:keepNext/>
        <w:rPr>
          <w:u w:val="single"/>
          <w:lang w:val="fi-FI"/>
        </w:rPr>
      </w:pPr>
      <w:r w:rsidRPr="008B28FF">
        <w:rPr>
          <w:u w:val="single"/>
          <w:lang w:val="fi-FI"/>
        </w:rPr>
        <w:t>Annostus</w:t>
      </w:r>
    </w:p>
    <w:p w14:paraId="61DF03D0" w14:textId="77777777" w:rsidR="00676819" w:rsidRPr="008B28FF" w:rsidRDefault="00676819" w:rsidP="00A23515">
      <w:pPr>
        <w:keepNext/>
        <w:rPr>
          <w:b/>
          <w:i/>
          <w:lang w:val="fi-FI"/>
        </w:rPr>
      </w:pPr>
    </w:p>
    <w:p w14:paraId="43A239C6" w14:textId="77777777" w:rsidR="00676819" w:rsidRPr="008B28FF" w:rsidRDefault="00676819" w:rsidP="001321B5">
      <w:pPr>
        <w:keepNext/>
        <w:keepLines/>
        <w:rPr>
          <w:i/>
          <w:u w:val="single"/>
          <w:lang w:val="fi-FI"/>
        </w:rPr>
      </w:pPr>
      <w:r w:rsidRPr="008B28FF">
        <w:rPr>
          <w:i/>
          <w:u w:val="single"/>
          <w:lang w:val="fi-FI"/>
        </w:rPr>
        <w:t>Metastasoitunut paksu- tai peräsuolisyöpä (mCRC)</w:t>
      </w:r>
    </w:p>
    <w:p w14:paraId="418F3A65" w14:textId="77777777" w:rsidR="00676819" w:rsidRPr="008B28FF" w:rsidRDefault="00676819" w:rsidP="00A23515">
      <w:pPr>
        <w:keepNext/>
        <w:rPr>
          <w:b/>
          <w:lang w:val="fi-FI"/>
        </w:rPr>
      </w:pPr>
    </w:p>
    <w:p w14:paraId="2EC009E3" w14:textId="64F7011B" w:rsidR="00676819" w:rsidRPr="008B28FF" w:rsidRDefault="00676819">
      <w:pPr>
        <w:rPr>
          <w:lang w:val="fi-FI"/>
        </w:rPr>
      </w:pPr>
      <w:r w:rsidRPr="008B28FF">
        <w:rPr>
          <w:lang w:val="fi-FI"/>
        </w:rPr>
        <w:t xml:space="preserve">Avastinin suositeltu annos on joko 5 mg/kg tai 10 mg/kg </w:t>
      </w:r>
      <w:r w:rsidRPr="008B28FF">
        <w:rPr>
          <w:u w:val="single"/>
          <w:lang w:val="fi-FI"/>
        </w:rPr>
        <w:t>2</w:t>
      </w:r>
      <w:r w:rsidR="00F37398" w:rsidRPr="008B28FF">
        <w:rPr>
          <w:u w:val="single"/>
          <w:lang w:val="fi-FI"/>
        </w:rPr>
        <w:t> </w:t>
      </w:r>
      <w:r w:rsidRPr="008B28FF">
        <w:rPr>
          <w:u w:val="single"/>
          <w:lang w:val="fi-FI"/>
        </w:rPr>
        <w:t>viikon välein</w:t>
      </w:r>
      <w:r w:rsidRPr="008B28FF">
        <w:rPr>
          <w:lang w:val="fi-FI"/>
        </w:rPr>
        <w:t xml:space="preserve"> tai 7,5 mg/kg tai 15 mg/kg </w:t>
      </w:r>
      <w:r w:rsidRPr="008B28FF">
        <w:rPr>
          <w:u w:val="single"/>
          <w:lang w:val="fi-FI"/>
        </w:rPr>
        <w:t>3 viikon välein</w:t>
      </w:r>
      <w:r w:rsidRPr="008B28FF">
        <w:rPr>
          <w:lang w:val="fi-FI"/>
        </w:rPr>
        <w:t xml:space="preserve"> infuusiona laskimoon.</w:t>
      </w:r>
    </w:p>
    <w:p w14:paraId="18481119" w14:textId="72F25141" w:rsidR="00676819" w:rsidRPr="008B28FF" w:rsidRDefault="00676819">
      <w:pPr>
        <w:rPr>
          <w:lang w:val="fi-FI"/>
        </w:rPr>
      </w:pPr>
      <w:r w:rsidRPr="008B28FF">
        <w:rPr>
          <w:lang w:val="fi-FI"/>
        </w:rPr>
        <w:t>Hoitoa tulisi jatkaa sairauden etenemiseen asti tai kunnes ilmaantuu kohtuutonta toksisuutta.</w:t>
      </w:r>
    </w:p>
    <w:p w14:paraId="1FC4B870" w14:textId="77777777" w:rsidR="00676819" w:rsidRPr="008B28FF" w:rsidRDefault="00676819">
      <w:pPr>
        <w:rPr>
          <w:lang w:val="fi-FI"/>
        </w:rPr>
      </w:pPr>
    </w:p>
    <w:p w14:paraId="58E457AF" w14:textId="77777777" w:rsidR="00676819" w:rsidRPr="008B28FF" w:rsidRDefault="00676819">
      <w:pPr>
        <w:keepNext/>
        <w:rPr>
          <w:i/>
          <w:u w:val="single"/>
          <w:lang w:val="fi-FI"/>
        </w:rPr>
      </w:pPr>
      <w:r w:rsidRPr="008B28FF">
        <w:rPr>
          <w:i/>
          <w:u w:val="single"/>
          <w:lang w:val="fi-FI"/>
        </w:rPr>
        <w:t>Metastasoitunut rintasyöpä (mBC)</w:t>
      </w:r>
    </w:p>
    <w:p w14:paraId="4B04BADA" w14:textId="77777777" w:rsidR="00676819" w:rsidRPr="008B28FF" w:rsidRDefault="00676819">
      <w:pPr>
        <w:keepNext/>
        <w:rPr>
          <w:b/>
          <w:lang w:val="fi-FI"/>
        </w:rPr>
      </w:pPr>
    </w:p>
    <w:p w14:paraId="0F8114B7" w14:textId="68BC17F6" w:rsidR="00676819" w:rsidRPr="008B28FF" w:rsidRDefault="00676819">
      <w:pPr>
        <w:rPr>
          <w:lang w:val="fi-FI"/>
        </w:rPr>
      </w:pPr>
      <w:r w:rsidRPr="008B28FF">
        <w:rPr>
          <w:lang w:val="fi-FI"/>
        </w:rPr>
        <w:t>Avastinin suositeltu annos on 10 mg/kg 2</w:t>
      </w:r>
      <w:r w:rsidR="00F37398" w:rsidRPr="008B28FF">
        <w:rPr>
          <w:lang w:val="fi-FI"/>
        </w:rPr>
        <w:t> </w:t>
      </w:r>
      <w:r w:rsidRPr="008B28FF">
        <w:rPr>
          <w:lang w:val="fi-FI"/>
        </w:rPr>
        <w:t>viikon välein tai 15 mg/kg 3</w:t>
      </w:r>
      <w:r w:rsidR="00F37398" w:rsidRPr="008B28FF">
        <w:rPr>
          <w:lang w:val="fi-FI"/>
        </w:rPr>
        <w:t> </w:t>
      </w:r>
      <w:r w:rsidRPr="008B28FF">
        <w:rPr>
          <w:lang w:val="fi-FI"/>
        </w:rPr>
        <w:t>viikon välein infuusiona laskimoon.</w:t>
      </w:r>
    </w:p>
    <w:p w14:paraId="660469F3" w14:textId="77777777" w:rsidR="00676819" w:rsidRPr="008B28FF" w:rsidRDefault="00676819">
      <w:pPr>
        <w:rPr>
          <w:lang w:val="fi-FI"/>
        </w:rPr>
      </w:pPr>
      <w:r w:rsidRPr="008B28FF">
        <w:rPr>
          <w:lang w:val="fi-FI"/>
        </w:rPr>
        <w:t>Hoitoa tulisi jatkaa sairauden etenemiseen asti tai kunnes ilmaantuu kohtuutonta toksisuutta.</w:t>
      </w:r>
    </w:p>
    <w:p w14:paraId="52617554" w14:textId="77777777" w:rsidR="00676819" w:rsidRPr="008B28FF" w:rsidRDefault="00676819">
      <w:pPr>
        <w:rPr>
          <w:b/>
          <w:i/>
          <w:lang w:val="fi-FI"/>
        </w:rPr>
      </w:pPr>
    </w:p>
    <w:p w14:paraId="7FDF007D" w14:textId="77777777" w:rsidR="00676819" w:rsidRPr="008B28FF" w:rsidRDefault="00676819">
      <w:pPr>
        <w:keepNext/>
        <w:rPr>
          <w:i/>
          <w:u w:val="single"/>
          <w:lang w:val="fi-FI"/>
        </w:rPr>
      </w:pPr>
      <w:r w:rsidRPr="008B28FF">
        <w:rPr>
          <w:i/>
          <w:u w:val="single"/>
          <w:lang w:val="fi-FI"/>
        </w:rPr>
        <w:t>Ei-pienisoluinen keuhkosyöpä (NSCLC)</w:t>
      </w:r>
    </w:p>
    <w:p w14:paraId="2922A79C" w14:textId="77777777" w:rsidR="00676819" w:rsidRPr="008B28FF" w:rsidRDefault="00676819">
      <w:pPr>
        <w:keepNext/>
        <w:rPr>
          <w:lang w:val="fi-FI"/>
        </w:rPr>
      </w:pPr>
    </w:p>
    <w:p w14:paraId="3184CA3D" w14:textId="77777777" w:rsidR="00676819" w:rsidRPr="008B28FF" w:rsidRDefault="00676819">
      <w:pPr>
        <w:keepNext/>
        <w:rPr>
          <w:i/>
          <w:u w:val="single"/>
          <w:lang w:val="fi-FI"/>
        </w:rPr>
      </w:pPr>
      <w:r w:rsidRPr="008B28FF">
        <w:rPr>
          <w:i/>
          <w:u w:val="single"/>
          <w:lang w:val="fi-FI"/>
        </w:rPr>
        <w:t>Ei-levyepiteeliperäisen ei-pienisoluisen keuhkosyövän ensilinjan hoito yhdessä platinapohjaisen solunsalpaajahoidon kanssa</w:t>
      </w:r>
    </w:p>
    <w:p w14:paraId="4E4F5356" w14:textId="77777777" w:rsidR="00676819" w:rsidRPr="008B28FF" w:rsidRDefault="00676819">
      <w:pPr>
        <w:keepNext/>
        <w:rPr>
          <w:i/>
          <w:u w:val="single"/>
          <w:lang w:val="fi-FI"/>
        </w:rPr>
      </w:pPr>
    </w:p>
    <w:p w14:paraId="543CE787" w14:textId="12F03041" w:rsidR="00676819" w:rsidRPr="008B28FF" w:rsidRDefault="00676819">
      <w:pPr>
        <w:rPr>
          <w:lang w:val="fi-FI"/>
        </w:rPr>
      </w:pPr>
      <w:r w:rsidRPr="008B28FF">
        <w:rPr>
          <w:lang w:val="fi-FI"/>
        </w:rPr>
        <w:t>Avastin annetaan yhdessä platinapohjaisen solunsalpaajahoidon kanssa kuuden hoitosyklin ajan. Tämän jälkeen Avastinia annetaan yksinään taudin etenemiseen asti.</w:t>
      </w:r>
    </w:p>
    <w:p w14:paraId="3F8B055A" w14:textId="2377F911" w:rsidR="00676819" w:rsidRPr="008B28FF" w:rsidRDefault="00676819">
      <w:pPr>
        <w:rPr>
          <w:lang w:val="fi-FI"/>
        </w:rPr>
      </w:pPr>
      <w:r w:rsidRPr="008B28FF">
        <w:rPr>
          <w:lang w:val="fi-FI"/>
        </w:rPr>
        <w:t>Avastinin suositeltu annos on 7,5 mg/kg tai 15 mg/kg 3</w:t>
      </w:r>
      <w:r w:rsidR="00F37398" w:rsidRPr="008B28FF">
        <w:rPr>
          <w:lang w:val="fi-FI"/>
        </w:rPr>
        <w:t> </w:t>
      </w:r>
      <w:r w:rsidRPr="008B28FF">
        <w:rPr>
          <w:lang w:val="fi-FI"/>
        </w:rPr>
        <w:t>viikon välein infuusiona laskimoon.</w:t>
      </w:r>
    </w:p>
    <w:p w14:paraId="53592955" w14:textId="6B4F9FF1" w:rsidR="00676819" w:rsidRPr="008B28FF" w:rsidRDefault="00676819">
      <w:pPr>
        <w:rPr>
          <w:lang w:val="fi-FI"/>
        </w:rPr>
      </w:pPr>
      <w:r w:rsidRPr="008B28FF">
        <w:rPr>
          <w:lang w:val="fi-FI"/>
        </w:rPr>
        <w:t>Hoidon kliininen hyöty ei-pienisoluista keuhkosyöpää sairastavilla potilailla on osoitettu sekä 7,5 mg/kg että 15 mg/kg annoksilla (ks. kohta</w:t>
      </w:r>
      <w:r w:rsidR="00824AEC" w:rsidRPr="008B28FF">
        <w:rPr>
          <w:lang w:val="fi-FI"/>
        </w:rPr>
        <w:t> </w:t>
      </w:r>
      <w:r w:rsidRPr="008B28FF">
        <w:rPr>
          <w:lang w:val="fi-FI"/>
        </w:rPr>
        <w:t>5.1).</w:t>
      </w:r>
    </w:p>
    <w:p w14:paraId="1E938157" w14:textId="77777777" w:rsidR="00676819" w:rsidRPr="008B28FF" w:rsidRDefault="00676819">
      <w:pPr>
        <w:rPr>
          <w:lang w:val="fi-FI"/>
        </w:rPr>
      </w:pPr>
      <w:r w:rsidRPr="008B28FF">
        <w:rPr>
          <w:lang w:val="fi-FI"/>
        </w:rPr>
        <w:t>Hoitoa tulisi jatkaa sairauden etenemiseen asti, tai kunnes ilmaantuu kohtuutonta toksisuutta.</w:t>
      </w:r>
    </w:p>
    <w:p w14:paraId="1BD5A9D2" w14:textId="77777777" w:rsidR="00676819" w:rsidRPr="008B28FF" w:rsidRDefault="00676819">
      <w:pPr>
        <w:rPr>
          <w:b/>
          <w:i/>
          <w:lang w:val="fi-FI"/>
        </w:rPr>
      </w:pPr>
    </w:p>
    <w:p w14:paraId="6EE08E24" w14:textId="77777777" w:rsidR="00676819" w:rsidRPr="008B28FF" w:rsidRDefault="00676819" w:rsidP="00A23515">
      <w:pPr>
        <w:keepNext/>
        <w:rPr>
          <w:i/>
          <w:u w:val="single"/>
          <w:lang w:val="fi-FI"/>
        </w:rPr>
      </w:pPr>
      <w:r w:rsidRPr="008B28FF">
        <w:rPr>
          <w:i/>
          <w:u w:val="single"/>
          <w:lang w:val="fi-FI"/>
        </w:rPr>
        <w:lastRenderedPageBreak/>
        <w:t>EGFR-mutaatiopositiivisen (aktivoiva mutaatio)</w:t>
      </w:r>
      <w:r w:rsidR="004D28A5" w:rsidRPr="008B28FF">
        <w:rPr>
          <w:i/>
          <w:u w:val="single"/>
          <w:lang w:val="fi-FI"/>
        </w:rPr>
        <w:t xml:space="preserve"> </w:t>
      </w:r>
      <w:r w:rsidRPr="008B28FF">
        <w:rPr>
          <w:i/>
          <w:u w:val="single"/>
          <w:lang w:val="fi-FI"/>
        </w:rPr>
        <w:t>ei-levyepiteeliperäisen ei-pienisoluisen keuhkosyövän ensilinjan hoito yhdessä erlotinibin kanssa</w:t>
      </w:r>
    </w:p>
    <w:p w14:paraId="37B9E567" w14:textId="77777777" w:rsidR="00676819" w:rsidRPr="008B28FF" w:rsidRDefault="00676819" w:rsidP="00A23515">
      <w:pPr>
        <w:keepNext/>
        <w:rPr>
          <w:u w:val="single"/>
          <w:lang w:val="fi-FI"/>
        </w:rPr>
      </w:pPr>
    </w:p>
    <w:p w14:paraId="71A270AA" w14:textId="77777777" w:rsidR="00676819" w:rsidRPr="008B28FF" w:rsidRDefault="00676819">
      <w:pPr>
        <w:rPr>
          <w:lang w:val="fi-FI"/>
        </w:rPr>
      </w:pPr>
      <w:r w:rsidRPr="008B28FF">
        <w:rPr>
          <w:lang w:val="fi-FI"/>
        </w:rPr>
        <w:t>Ennen kuin hoito Avastinin ja erlotinibin yhdistelmällä aloitetaan, potilaalta on testattava EGFR-mutaatio. On tärkeää valita hyvin validoitu ja vakaa menetelmä, jotta vältetään virheellisesti negatiiviset tai virheellisesti positiiviset määritystulokset.</w:t>
      </w:r>
    </w:p>
    <w:p w14:paraId="7FC91833" w14:textId="77777777" w:rsidR="00676819" w:rsidRPr="008B28FF" w:rsidRDefault="00676819">
      <w:pPr>
        <w:rPr>
          <w:lang w:val="fi-FI"/>
        </w:rPr>
      </w:pPr>
    </w:p>
    <w:p w14:paraId="60B252D6" w14:textId="77777777" w:rsidR="00676819" w:rsidRPr="008B28FF" w:rsidRDefault="00676819">
      <w:pPr>
        <w:rPr>
          <w:lang w:val="fi-FI"/>
        </w:rPr>
      </w:pPr>
      <w:r w:rsidRPr="008B28FF">
        <w:rPr>
          <w:lang w:val="fi-FI"/>
        </w:rPr>
        <w:t>Kun Avastinia käytetään yhdessä erlotinibin kanssa, Avastinin suositeltu annos on 15 mg/kg 3 viikon välein infuusiona laskimoon.</w:t>
      </w:r>
    </w:p>
    <w:p w14:paraId="3420D4C1" w14:textId="77777777" w:rsidR="00F37398" w:rsidRPr="008B28FF" w:rsidRDefault="00F37398">
      <w:pPr>
        <w:rPr>
          <w:lang w:val="fi-FI"/>
        </w:rPr>
      </w:pPr>
    </w:p>
    <w:p w14:paraId="6A8EB100" w14:textId="77777777" w:rsidR="00676819" w:rsidRPr="008B28FF" w:rsidRDefault="00676819">
      <w:pPr>
        <w:rPr>
          <w:lang w:val="fi-FI"/>
        </w:rPr>
      </w:pPr>
      <w:r w:rsidRPr="008B28FF">
        <w:rPr>
          <w:lang w:val="fi-FI"/>
        </w:rPr>
        <w:t>Avastinin käyttöä yhdessä erlotinibin kanssa suositellaan jatkettavan, kunnes tauti etenee.</w:t>
      </w:r>
    </w:p>
    <w:p w14:paraId="7F293260" w14:textId="77777777" w:rsidR="00676819" w:rsidRPr="008B28FF" w:rsidRDefault="00676819">
      <w:pPr>
        <w:rPr>
          <w:lang w:val="fi-FI"/>
        </w:rPr>
      </w:pPr>
    </w:p>
    <w:p w14:paraId="6A7E83DC" w14:textId="77777777" w:rsidR="00676819" w:rsidRPr="008B28FF" w:rsidRDefault="00676819">
      <w:pPr>
        <w:rPr>
          <w:lang w:val="fi-FI"/>
        </w:rPr>
      </w:pPr>
      <w:r w:rsidRPr="008B28FF">
        <w:rPr>
          <w:lang w:val="fi-FI"/>
        </w:rPr>
        <w:t>Erlotinibin annostus ja antotapa, ks. erlotinibin valmisteyhteenveto.</w:t>
      </w:r>
    </w:p>
    <w:p w14:paraId="129579D9" w14:textId="77777777" w:rsidR="00676819" w:rsidRPr="008B28FF" w:rsidRDefault="00676819">
      <w:pPr>
        <w:rPr>
          <w:lang w:val="fi-FI"/>
        </w:rPr>
      </w:pPr>
    </w:p>
    <w:p w14:paraId="0B703507" w14:textId="77777777" w:rsidR="00676819" w:rsidRPr="008B28FF" w:rsidRDefault="00676819">
      <w:pPr>
        <w:keepNext/>
        <w:rPr>
          <w:bCs/>
          <w:i/>
          <w:u w:val="single"/>
          <w:lang w:val="fi-FI"/>
        </w:rPr>
      </w:pPr>
      <w:r w:rsidRPr="008B28FF">
        <w:rPr>
          <w:bCs/>
          <w:i/>
          <w:u w:val="single"/>
          <w:lang w:val="fi-FI"/>
        </w:rPr>
        <w:t>Edennyt ja/tai metastasoitunut munuaissyöpä (mRCC)</w:t>
      </w:r>
    </w:p>
    <w:p w14:paraId="6AAF140C" w14:textId="77777777" w:rsidR="00676819" w:rsidRPr="008B28FF" w:rsidRDefault="00676819">
      <w:pPr>
        <w:keepNext/>
        <w:rPr>
          <w:lang w:val="fi-FI"/>
        </w:rPr>
      </w:pPr>
    </w:p>
    <w:p w14:paraId="59A10DA3" w14:textId="7030898D" w:rsidR="00676819" w:rsidRPr="008B28FF" w:rsidRDefault="00676819" w:rsidP="00A23515">
      <w:pPr>
        <w:rPr>
          <w:lang w:val="fi-FI"/>
        </w:rPr>
      </w:pPr>
      <w:r w:rsidRPr="008B28FF">
        <w:rPr>
          <w:lang w:val="fi-FI"/>
        </w:rPr>
        <w:t>Avastinin suositeltu annos on 10 mg/kg 2</w:t>
      </w:r>
      <w:r w:rsidR="00F37398" w:rsidRPr="008B28FF">
        <w:rPr>
          <w:lang w:val="fi-FI"/>
        </w:rPr>
        <w:t> </w:t>
      </w:r>
      <w:r w:rsidRPr="008B28FF">
        <w:rPr>
          <w:lang w:val="fi-FI"/>
        </w:rPr>
        <w:t>viikon välein infuusiona laskimoon.</w:t>
      </w:r>
    </w:p>
    <w:p w14:paraId="12951B08" w14:textId="77777777" w:rsidR="00676819" w:rsidRPr="008B28FF" w:rsidRDefault="00676819">
      <w:pPr>
        <w:rPr>
          <w:lang w:val="fi-FI"/>
        </w:rPr>
      </w:pPr>
      <w:r w:rsidRPr="008B28FF">
        <w:rPr>
          <w:lang w:val="fi-FI"/>
        </w:rPr>
        <w:t>Hoitoa tulisi jatkaa sairauden etenemiseen asti tai kunnes ilmaantuu kohtuutonta toksisuutta.</w:t>
      </w:r>
    </w:p>
    <w:p w14:paraId="7D3ABC32" w14:textId="77777777" w:rsidR="00676819" w:rsidRPr="008B28FF" w:rsidRDefault="00676819">
      <w:pPr>
        <w:rPr>
          <w:b/>
          <w:i/>
          <w:lang w:val="fi-FI"/>
        </w:rPr>
      </w:pPr>
    </w:p>
    <w:p w14:paraId="5152D681" w14:textId="77777777" w:rsidR="00676819" w:rsidRPr="008B28FF" w:rsidRDefault="00676819">
      <w:pPr>
        <w:keepNext/>
        <w:keepLines/>
        <w:rPr>
          <w:i/>
          <w:u w:val="single"/>
          <w:lang w:val="fi-FI"/>
        </w:rPr>
      </w:pPr>
      <w:r w:rsidRPr="008B28FF">
        <w:rPr>
          <w:i/>
          <w:u w:val="single"/>
          <w:lang w:val="fi-FI"/>
        </w:rPr>
        <w:t>Epiteliaalinen munasarjasyöpä, munanjohtimen syöpä tai primaari peritoneaalinen syöpä</w:t>
      </w:r>
    </w:p>
    <w:p w14:paraId="71FBF4F1" w14:textId="77777777" w:rsidR="00676819" w:rsidRPr="008B28FF" w:rsidRDefault="00676819" w:rsidP="00A23515">
      <w:pPr>
        <w:keepNext/>
        <w:rPr>
          <w:lang w:val="fi-FI"/>
        </w:rPr>
      </w:pPr>
    </w:p>
    <w:p w14:paraId="69F0B8D6" w14:textId="284DE512" w:rsidR="00676819" w:rsidRPr="008B28FF" w:rsidRDefault="00676819">
      <w:pPr>
        <w:rPr>
          <w:lang w:val="fi-FI"/>
        </w:rPr>
      </w:pPr>
      <w:r w:rsidRPr="008B28FF">
        <w:rPr>
          <w:i/>
          <w:u w:val="single"/>
          <w:lang w:val="fi-FI"/>
        </w:rPr>
        <w:t>Ensilinjan hoito:</w:t>
      </w:r>
      <w:r w:rsidRPr="008B28FF">
        <w:rPr>
          <w:lang w:val="fi-FI"/>
        </w:rPr>
        <w:t xml:space="preserve"> Avastin annetaan yhdessä karboplatiinin ja paklitakselin kanssa kuuden hoitosyklin ajan. Tämän jälkeen Avastinia annetaan yksinään taudin etenemiseen asti tai korkeintaan 15</w:t>
      </w:r>
      <w:r w:rsidR="00824AEC" w:rsidRPr="008B28FF">
        <w:rPr>
          <w:lang w:val="fi-FI"/>
        </w:rPr>
        <w:t> </w:t>
      </w:r>
      <w:r w:rsidRPr="008B28FF">
        <w:rPr>
          <w:lang w:val="fi-FI"/>
        </w:rPr>
        <w:t>kuukauden ajan tai kunnes ilmaantuu kohtuutonta toksisuutta riippuen siitä, mikä vaihtoehto tulee aikaisemmin. Avastinin suositeltu annos on 15 mg/kg 3</w:t>
      </w:r>
      <w:r w:rsidR="00F37398" w:rsidRPr="008B28FF">
        <w:rPr>
          <w:lang w:val="fi-FI"/>
        </w:rPr>
        <w:t> </w:t>
      </w:r>
      <w:r w:rsidRPr="008B28FF">
        <w:rPr>
          <w:lang w:val="fi-FI"/>
        </w:rPr>
        <w:t>viikon välein infuusiona laskimoon.</w:t>
      </w:r>
    </w:p>
    <w:p w14:paraId="52EFCA2D" w14:textId="77777777" w:rsidR="00676819" w:rsidRPr="008B28FF" w:rsidRDefault="00676819">
      <w:pPr>
        <w:rPr>
          <w:lang w:val="fi-FI"/>
        </w:rPr>
      </w:pPr>
    </w:p>
    <w:p w14:paraId="542BF16B" w14:textId="3D05CEFA" w:rsidR="00676819" w:rsidRPr="008B28FF" w:rsidRDefault="00676819">
      <w:pPr>
        <w:rPr>
          <w:lang w:val="fi-FI"/>
        </w:rPr>
      </w:pPr>
      <w:r w:rsidRPr="008B28FF">
        <w:rPr>
          <w:i/>
          <w:u w:val="single"/>
          <w:lang w:val="fi-FI"/>
        </w:rPr>
        <w:t>Uusiutuneen platinaherkän taudin hoito:</w:t>
      </w:r>
      <w:r w:rsidRPr="008B28FF">
        <w:rPr>
          <w:lang w:val="fi-FI"/>
        </w:rPr>
        <w:t xml:space="preserve"> Avastinia annetaan joko 6–10</w:t>
      </w:r>
      <w:r w:rsidR="00824AEC" w:rsidRPr="008B28FF">
        <w:rPr>
          <w:lang w:val="fi-FI"/>
        </w:rPr>
        <w:t> </w:t>
      </w:r>
      <w:r w:rsidRPr="008B28FF">
        <w:rPr>
          <w:lang w:val="fi-FI"/>
        </w:rPr>
        <w:t>sykliä yhdessä karboplatiinin ja gemsitabiinin kanssa tai 6–8 sykliä yhdessä karboplatiinin ja paklitakselin kanssa, minkä jälkeen hoitoa jatketaan Avastinilla yksinään taudin etenemiseen asti. Avastinin suositeltu annos on 15 mg/kg 3</w:t>
      </w:r>
      <w:r w:rsidR="00F37398" w:rsidRPr="008B28FF">
        <w:rPr>
          <w:lang w:val="fi-FI"/>
        </w:rPr>
        <w:t> </w:t>
      </w:r>
      <w:r w:rsidRPr="008B28FF">
        <w:rPr>
          <w:lang w:val="fi-FI"/>
        </w:rPr>
        <w:t>viikon välein infuusiona laskimoon.</w:t>
      </w:r>
    </w:p>
    <w:p w14:paraId="34D9843E" w14:textId="77777777" w:rsidR="00676819" w:rsidRPr="008B28FF" w:rsidRDefault="00676819">
      <w:pPr>
        <w:rPr>
          <w:lang w:val="fi-FI"/>
        </w:rPr>
      </w:pPr>
    </w:p>
    <w:p w14:paraId="17B3075B" w14:textId="23D9B5F9" w:rsidR="00676819" w:rsidRPr="008B28FF" w:rsidRDefault="00676819">
      <w:pPr>
        <w:rPr>
          <w:lang w:val="fi-FI"/>
        </w:rPr>
      </w:pPr>
      <w:r w:rsidRPr="008B28FF">
        <w:rPr>
          <w:i/>
          <w:u w:val="single"/>
          <w:lang w:val="fi-FI"/>
        </w:rPr>
        <w:t>Uusiutuneen platinaresistentin taudin hoito:</w:t>
      </w:r>
      <w:r w:rsidRPr="008B28FF">
        <w:rPr>
          <w:lang w:val="fi-FI"/>
        </w:rPr>
        <w:t xml:space="preserve"> Avastin annostellaan yhdessä paklitakselin, topotekaanin (viikoittain annettuna) tai pegyloidun liposomaalisen doksorubisiinin kanssa. Suositeltu Avastin-annos on 10</w:t>
      </w:r>
      <w:r w:rsidR="00824AEC" w:rsidRPr="008B28FF">
        <w:rPr>
          <w:lang w:val="fi-FI"/>
        </w:rPr>
        <w:t> </w:t>
      </w:r>
      <w:r w:rsidRPr="008B28FF">
        <w:rPr>
          <w:lang w:val="fi-FI"/>
        </w:rPr>
        <w:t xml:space="preserve">mg/kg joka toinen </w:t>
      </w:r>
      <w:r w:rsidRPr="001425E0">
        <w:rPr>
          <w:lang w:val="fi-FI"/>
        </w:rPr>
        <w:t>viikko infuusiona laskimoon. Kun</w:t>
      </w:r>
      <w:r w:rsidRPr="008B28FF">
        <w:rPr>
          <w:lang w:val="fi-FI"/>
        </w:rPr>
        <w:t xml:space="preserve"> Avastin annostellaan yhdistelmänä topotekaanin (annostelu kolmen viikon välein päivinä</w:t>
      </w:r>
      <w:r w:rsidR="00824AEC" w:rsidRPr="008B28FF">
        <w:rPr>
          <w:lang w:val="fi-FI"/>
        </w:rPr>
        <w:t> </w:t>
      </w:r>
      <w:r w:rsidRPr="008B28FF">
        <w:rPr>
          <w:lang w:val="fi-FI"/>
        </w:rPr>
        <w:t>1–5) kanssa, suositeltu Avastin-annos on 15</w:t>
      </w:r>
      <w:r w:rsidR="00F37398" w:rsidRPr="008B28FF">
        <w:rPr>
          <w:lang w:val="fi-FI"/>
        </w:rPr>
        <w:t> </w:t>
      </w:r>
      <w:r w:rsidRPr="008B28FF">
        <w:rPr>
          <w:lang w:val="fi-FI"/>
        </w:rPr>
        <w:t>mg/kg 3</w:t>
      </w:r>
      <w:r w:rsidR="00F37398" w:rsidRPr="008B28FF">
        <w:rPr>
          <w:lang w:val="fi-FI"/>
        </w:rPr>
        <w:t> </w:t>
      </w:r>
      <w:r w:rsidRPr="008B28FF">
        <w:rPr>
          <w:lang w:val="fi-FI"/>
        </w:rPr>
        <w:t>viikon välein infuusiona laskimoon. Hoitoa suositellaan jatkettavan kunnes tauti etenee tai ilmaantuu kohtuutonta toksisuutta (ks. kohta</w:t>
      </w:r>
      <w:r w:rsidR="00824AEC" w:rsidRPr="008B28FF">
        <w:rPr>
          <w:lang w:val="fi-FI"/>
        </w:rPr>
        <w:t> </w:t>
      </w:r>
      <w:r w:rsidRPr="008B28FF">
        <w:rPr>
          <w:lang w:val="fi-FI"/>
        </w:rPr>
        <w:t>5.1, tutkimus MO22224).</w:t>
      </w:r>
    </w:p>
    <w:p w14:paraId="4A2DF6D0" w14:textId="77777777" w:rsidR="00676819" w:rsidRPr="008B28FF" w:rsidRDefault="00676819">
      <w:pPr>
        <w:rPr>
          <w:lang w:val="fi-FI"/>
        </w:rPr>
      </w:pPr>
    </w:p>
    <w:p w14:paraId="606271B6" w14:textId="77777777" w:rsidR="00676819" w:rsidRPr="008B28FF" w:rsidRDefault="00676819" w:rsidP="00A23515">
      <w:pPr>
        <w:keepNext/>
        <w:rPr>
          <w:i/>
          <w:u w:val="single"/>
          <w:lang w:val="fi-FI"/>
        </w:rPr>
      </w:pPr>
      <w:r w:rsidRPr="008B28FF">
        <w:rPr>
          <w:i/>
          <w:u w:val="single"/>
          <w:lang w:val="fi-FI"/>
        </w:rPr>
        <w:t>Kohdunkaulan syöpä</w:t>
      </w:r>
    </w:p>
    <w:p w14:paraId="3BB13F64" w14:textId="77777777" w:rsidR="00676819" w:rsidRPr="008B28FF" w:rsidRDefault="00676819" w:rsidP="00A23515">
      <w:pPr>
        <w:keepNext/>
        <w:rPr>
          <w:lang w:val="fi-FI"/>
        </w:rPr>
      </w:pPr>
    </w:p>
    <w:p w14:paraId="19D9A4DD" w14:textId="7226CBD3" w:rsidR="00676819" w:rsidRPr="008B28FF" w:rsidRDefault="00676819">
      <w:pPr>
        <w:rPr>
          <w:lang w:val="fi-FI"/>
        </w:rPr>
      </w:pPr>
      <w:r w:rsidRPr="008B28FF">
        <w:rPr>
          <w:lang w:val="fi-FI"/>
        </w:rPr>
        <w:t>Avastin annostellaan yhdessä jommankumman solunsalpaajayhdistelmän kanssa: paklitakseli ja sisplatiini tai paklitakseli ja topotekaani.</w:t>
      </w:r>
    </w:p>
    <w:p w14:paraId="4D967B57" w14:textId="55664A99" w:rsidR="00676819" w:rsidRPr="008B28FF" w:rsidRDefault="00676819">
      <w:pPr>
        <w:rPr>
          <w:lang w:val="fi-FI"/>
        </w:rPr>
      </w:pPr>
      <w:r w:rsidRPr="008B28FF">
        <w:rPr>
          <w:lang w:val="fi-FI"/>
        </w:rPr>
        <w:t>Avastinin suositeltu annos on 15</w:t>
      </w:r>
      <w:r w:rsidR="00F37398" w:rsidRPr="008B28FF">
        <w:rPr>
          <w:lang w:val="fi-FI"/>
        </w:rPr>
        <w:t> </w:t>
      </w:r>
      <w:r w:rsidRPr="008B28FF">
        <w:rPr>
          <w:lang w:val="fi-FI"/>
        </w:rPr>
        <w:t>mg/kg, 3 viikon välein infuusiona laskimoon.</w:t>
      </w:r>
    </w:p>
    <w:p w14:paraId="21069645" w14:textId="5048AD9E" w:rsidR="00676819" w:rsidRPr="008B28FF" w:rsidRDefault="00676819">
      <w:pPr>
        <w:rPr>
          <w:lang w:val="fi-FI"/>
        </w:rPr>
      </w:pPr>
      <w:r w:rsidRPr="008B28FF">
        <w:rPr>
          <w:lang w:val="fi-FI"/>
        </w:rPr>
        <w:t>Hoitoa suositellaan jatkettavan kunnes tauti etenee tai ilmaantuu kohtuutonta toksisuutta (ks. kohta</w:t>
      </w:r>
      <w:r w:rsidR="00824AEC" w:rsidRPr="008B28FF">
        <w:rPr>
          <w:lang w:val="fi-FI"/>
        </w:rPr>
        <w:t> </w:t>
      </w:r>
      <w:r w:rsidRPr="008B28FF">
        <w:rPr>
          <w:lang w:val="fi-FI"/>
        </w:rPr>
        <w:t>5.1).</w:t>
      </w:r>
    </w:p>
    <w:p w14:paraId="14BF8A7E" w14:textId="77777777" w:rsidR="00676819" w:rsidRPr="008B28FF" w:rsidRDefault="00676819">
      <w:pPr>
        <w:rPr>
          <w:b/>
          <w:i/>
          <w:lang w:val="fi-FI"/>
        </w:rPr>
      </w:pPr>
    </w:p>
    <w:p w14:paraId="1330CACF" w14:textId="77777777" w:rsidR="00676819" w:rsidRPr="008B28FF" w:rsidRDefault="00676819">
      <w:pPr>
        <w:keepNext/>
        <w:rPr>
          <w:i/>
          <w:u w:val="single"/>
          <w:lang w:val="fi-FI"/>
        </w:rPr>
      </w:pPr>
      <w:r w:rsidRPr="008B28FF">
        <w:rPr>
          <w:i/>
          <w:u w:val="single"/>
          <w:lang w:val="fi-FI"/>
        </w:rPr>
        <w:t>Erityisryhmät</w:t>
      </w:r>
    </w:p>
    <w:p w14:paraId="51E1222B" w14:textId="77777777" w:rsidR="00676819" w:rsidRPr="008B28FF" w:rsidRDefault="00676819">
      <w:pPr>
        <w:keepNext/>
        <w:rPr>
          <w:lang w:val="fi-FI"/>
        </w:rPr>
      </w:pPr>
    </w:p>
    <w:p w14:paraId="44E8A396" w14:textId="77777777" w:rsidR="00676819" w:rsidRPr="008B28FF" w:rsidRDefault="00676819">
      <w:pPr>
        <w:rPr>
          <w:lang w:val="fi-FI"/>
        </w:rPr>
      </w:pPr>
      <w:r w:rsidRPr="008B28FF">
        <w:rPr>
          <w:i/>
          <w:lang w:val="fi-FI"/>
        </w:rPr>
        <w:t>Iäkkäät potilaat:</w:t>
      </w:r>
      <w:r w:rsidRPr="008B28FF">
        <w:rPr>
          <w:lang w:val="fi-FI"/>
        </w:rPr>
        <w:t xml:space="preserve"> Annostusta ei tarvitse muuttaa 65-vuotiaita tai sitä vanhempia potilaita hoidettaessa.</w:t>
      </w:r>
    </w:p>
    <w:p w14:paraId="2BD894C6" w14:textId="77777777" w:rsidR="00676819" w:rsidRPr="008B28FF" w:rsidRDefault="00676819">
      <w:pPr>
        <w:rPr>
          <w:lang w:val="fi-FI"/>
        </w:rPr>
      </w:pPr>
    </w:p>
    <w:p w14:paraId="2ED03D42" w14:textId="0F395EAB" w:rsidR="00676819" w:rsidRPr="008B28FF" w:rsidRDefault="00676819">
      <w:pPr>
        <w:rPr>
          <w:lang w:val="fi-FI"/>
        </w:rPr>
      </w:pPr>
      <w:r w:rsidRPr="008B28FF">
        <w:rPr>
          <w:i/>
          <w:lang w:val="fi-FI"/>
        </w:rPr>
        <w:t>Munuaisten vajaatoiminta:</w:t>
      </w:r>
      <w:r w:rsidRPr="008B28FF">
        <w:rPr>
          <w:lang w:val="fi-FI"/>
        </w:rPr>
        <w:t xml:space="preserve"> Tehoa ja turvallisuutta ei ole tutkittu munuaisten vajaatoimintaa sairastavilla potilailla (ks. kohta</w:t>
      </w:r>
      <w:r w:rsidR="00824AEC" w:rsidRPr="008B28FF">
        <w:rPr>
          <w:lang w:val="fi-FI"/>
        </w:rPr>
        <w:t> </w:t>
      </w:r>
      <w:r w:rsidRPr="008B28FF">
        <w:rPr>
          <w:lang w:val="fi-FI"/>
        </w:rPr>
        <w:t>5.2).</w:t>
      </w:r>
    </w:p>
    <w:p w14:paraId="05CAD1D7" w14:textId="77777777" w:rsidR="00676819" w:rsidRPr="008B28FF" w:rsidRDefault="00676819">
      <w:pPr>
        <w:rPr>
          <w:lang w:val="fi-FI"/>
        </w:rPr>
      </w:pPr>
    </w:p>
    <w:p w14:paraId="50E0D5CF" w14:textId="26F1788D" w:rsidR="00676819" w:rsidRPr="008B28FF" w:rsidRDefault="00676819">
      <w:pPr>
        <w:rPr>
          <w:lang w:val="fi-FI"/>
        </w:rPr>
      </w:pPr>
      <w:r w:rsidRPr="008B28FF">
        <w:rPr>
          <w:i/>
          <w:lang w:val="fi-FI"/>
        </w:rPr>
        <w:t>Maksan vajaatoiminta:</w:t>
      </w:r>
      <w:r w:rsidRPr="008B28FF">
        <w:rPr>
          <w:lang w:val="fi-FI"/>
        </w:rPr>
        <w:t xml:space="preserve"> Tehoa ja turvallisuutta ei ole tutkittu maksan vajaatoimintaa sairastavilla potilailla (ks. kohta</w:t>
      </w:r>
      <w:r w:rsidR="00824AEC" w:rsidRPr="008B28FF">
        <w:rPr>
          <w:lang w:val="fi-FI"/>
        </w:rPr>
        <w:t> </w:t>
      </w:r>
      <w:r w:rsidRPr="008B28FF">
        <w:rPr>
          <w:lang w:val="fi-FI"/>
        </w:rPr>
        <w:t>5.2).</w:t>
      </w:r>
    </w:p>
    <w:p w14:paraId="5C774296" w14:textId="77777777" w:rsidR="00676819" w:rsidRPr="008B28FF" w:rsidRDefault="00676819">
      <w:pPr>
        <w:rPr>
          <w:lang w:val="fi-FI"/>
        </w:rPr>
      </w:pPr>
    </w:p>
    <w:p w14:paraId="66424CE8" w14:textId="77777777" w:rsidR="00676819" w:rsidRPr="008B28FF" w:rsidRDefault="00676819">
      <w:pPr>
        <w:keepNext/>
        <w:rPr>
          <w:i/>
          <w:u w:val="single"/>
          <w:lang w:val="fi-FI"/>
        </w:rPr>
      </w:pPr>
      <w:r w:rsidRPr="008B28FF">
        <w:rPr>
          <w:i/>
          <w:u w:val="single"/>
          <w:lang w:val="fi-FI"/>
        </w:rPr>
        <w:lastRenderedPageBreak/>
        <w:t>Pediatriset potilaat</w:t>
      </w:r>
    </w:p>
    <w:p w14:paraId="188D4703" w14:textId="77777777" w:rsidR="00676819" w:rsidRPr="008B28FF" w:rsidRDefault="00676819">
      <w:pPr>
        <w:keepNext/>
        <w:rPr>
          <w:lang w:val="fi-FI"/>
        </w:rPr>
      </w:pPr>
    </w:p>
    <w:p w14:paraId="7EE9F2B0" w14:textId="18AA7611" w:rsidR="00676819" w:rsidRPr="008B28FF" w:rsidRDefault="00676819">
      <w:pPr>
        <w:rPr>
          <w:lang w:val="fi-FI"/>
        </w:rPr>
      </w:pPr>
      <w:r w:rsidRPr="008B28FF">
        <w:rPr>
          <w:lang w:val="fi-FI"/>
        </w:rPr>
        <w:t>Bevasitsumabin turvallisuutta ja tehoa alle 18 vuoden ikäisten lasten hoidossa ei ole varmistettu. Tällä hetkellä saatavissa olevat tiedot on kuvattu kohdissa</w:t>
      </w:r>
      <w:r w:rsidR="00824AEC" w:rsidRPr="008B28FF">
        <w:rPr>
          <w:lang w:val="fi-FI"/>
        </w:rPr>
        <w:t> </w:t>
      </w:r>
      <w:r w:rsidRPr="008B28FF">
        <w:rPr>
          <w:lang w:val="fi-FI"/>
        </w:rPr>
        <w:t>4.8, 5.1 ja 5.2, mutta annostuksesta ei voida antaa suosituksia.</w:t>
      </w:r>
    </w:p>
    <w:p w14:paraId="70103768" w14:textId="77777777" w:rsidR="00676819" w:rsidRPr="008B28FF" w:rsidRDefault="00676819">
      <w:pPr>
        <w:rPr>
          <w:lang w:val="fi-FI"/>
        </w:rPr>
      </w:pPr>
    </w:p>
    <w:p w14:paraId="392A7928" w14:textId="77777777" w:rsidR="00676819" w:rsidRPr="008B28FF" w:rsidRDefault="00676819">
      <w:pPr>
        <w:rPr>
          <w:lang w:val="fi-FI"/>
        </w:rPr>
      </w:pPr>
      <w:r w:rsidRPr="008B28FF">
        <w:rPr>
          <w:szCs w:val="22"/>
          <w:lang w:val="fi-FI"/>
        </w:rPr>
        <w:t xml:space="preserve">Bevasitsumabia ei ole asianmukaista käyttää </w:t>
      </w:r>
      <w:r w:rsidRPr="008B28FF">
        <w:rPr>
          <w:noProof/>
          <w:szCs w:val="22"/>
          <w:lang w:val="fi-FI"/>
        </w:rPr>
        <w:t>pediatristen potilaiden paksusuoli-, peräsuoli-, rinta-, keuhko-, munasarja-, munanjohdin-, vatsakalvo-, kohdunkaula- ja munuaissyövän</w:t>
      </w:r>
      <w:r w:rsidRPr="008B28FF">
        <w:rPr>
          <w:szCs w:val="22"/>
          <w:lang w:val="fi-FI"/>
        </w:rPr>
        <w:t xml:space="preserve"> hoitoon.</w:t>
      </w:r>
    </w:p>
    <w:p w14:paraId="2D76CE6C" w14:textId="77777777" w:rsidR="00676819" w:rsidRPr="008B28FF" w:rsidRDefault="00676819">
      <w:pPr>
        <w:rPr>
          <w:lang w:val="fi-FI"/>
        </w:rPr>
      </w:pPr>
    </w:p>
    <w:p w14:paraId="41D9C560" w14:textId="77777777" w:rsidR="00676819" w:rsidRPr="008B28FF" w:rsidRDefault="00676819">
      <w:pPr>
        <w:keepNext/>
        <w:rPr>
          <w:u w:val="single"/>
          <w:lang w:val="fi-FI"/>
        </w:rPr>
      </w:pPr>
      <w:r w:rsidRPr="008B28FF">
        <w:rPr>
          <w:u w:val="single"/>
          <w:lang w:val="fi-FI"/>
        </w:rPr>
        <w:t>Antotapa</w:t>
      </w:r>
    </w:p>
    <w:p w14:paraId="5A75B9EF" w14:textId="77777777" w:rsidR="00676819" w:rsidRPr="008B28FF" w:rsidRDefault="00676819">
      <w:pPr>
        <w:keepNext/>
        <w:rPr>
          <w:i/>
          <w:u w:val="single"/>
          <w:lang w:val="fi-FI"/>
        </w:rPr>
      </w:pPr>
    </w:p>
    <w:p w14:paraId="716AD94B" w14:textId="499C3B09" w:rsidR="00676819" w:rsidRPr="008B28FF" w:rsidRDefault="00676819">
      <w:pPr>
        <w:rPr>
          <w:lang w:val="fi-FI"/>
        </w:rPr>
      </w:pPr>
      <w:r w:rsidRPr="008B28FF">
        <w:rPr>
          <w:lang w:val="fi-FI"/>
        </w:rPr>
        <w:t>Aloitusannos annetaan 90</w:t>
      </w:r>
      <w:r w:rsidR="00F37398" w:rsidRPr="008B28FF">
        <w:rPr>
          <w:lang w:val="fi-FI"/>
        </w:rPr>
        <w:t> </w:t>
      </w:r>
      <w:r w:rsidRPr="008B28FF">
        <w:rPr>
          <w:lang w:val="fi-FI"/>
        </w:rPr>
        <w:t>minuutin infuusiona laskimoon. Jos potilas sietää ensimmäisen infuusion hyvin, toinen infuusio voidaan antaa 60</w:t>
      </w:r>
      <w:r w:rsidR="00F37398" w:rsidRPr="008B28FF">
        <w:rPr>
          <w:lang w:val="fi-FI"/>
        </w:rPr>
        <w:t> </w:t>
      </w:r>
      <w:r w:rsidRPr="008B28FF">
        <w:rPr>
          <w:lang w:val="fi-FI"/>
        </w:rPr>
        <w:t>minuutissa. Jos potilas sietää 60</w:t>
      </w:r>
      <w:r w:rsidR="00F37398" w:rsidRPr="008B28FF">
        <w:rPr>
          <w:lang w:val="fi-FI"/>
        </w:rPr>
        <w:t> </w:t>
      </w:r>
      <w:r w:rsidRPr="008B28FF">
        <w:rPr>
          <w:lang w:val="fi-FI"/>
        </w:rPr>
        <w:t>minuutin infuusion hyvin, kaikki myöhemmät infuusiot voidaan antaa 30</w:t>
      </w:r>
      <w:r w:rsidR="00F37398" w:rsidRPr="008B28FF">
        <w:rPr>
          <w:lang w:val="fi-FI"/>
        </w:rPr>
        <w:t> </w:t>
      </w:r>
      <w:r w:rsidRPr="008B28FF">
        <w:rPr>
          <w:lang w:val="fi-FI"/>
        </w:rPr>
        <w:t>minuutissa.</w:t>
      </w:r>
    </w:p>
    <w:p w14:paraId="2B1EF96D" w14:textId="77777777" w:rsidR="00676819" w:rsidRPr="008B28FF" w:rsidRDefault="00676819">
      <w:pPr>
        <w:rPr>
          <w:lang w:val="fi-FI"/>
        </w:rPr>
      </w:pPr>
    </w:p>
    <w:p w14:paraId="5E5382B8" w14:textId="77777777" w:rsidR="00676819" w:rsidRPr="008B28FF" w:rsidRDefault="00676819">
      <w:pPr>
        <w:outlineLvl w:val="0"/>
        <w:rPr>
          <w:lang w:val="fi-FI"/>
        </w:rPr>
      </w:pPr>
      <w:r w:rsidRPr="008B28FF">
        <w:rPr>
          <w:lang w:val="fi-FI"/>
        </w:rPr>
        <w:t>Valmistetta ei saa antaa nopeana eikä hitaana injektiona (boluksena) laskimoon.</w:t>
      </w:r>
    </w:p>
    <w:p w14:paraId="44CAA88E" w14:textId="77777777" w:rsidR="00676819" w:rsidRPr="008B28FF" w:rsidRDefault="00676819">
      <w:pPr>
        <w:rPr>
          <w:lang w:val="fi-FI"/>
        </w:rPr>
      </w:pPr>
    </w:p>
    <w:p w14:paraId="2DB13604" w14:textId="099195E6" w:rsidR="00676819" w:rsidRPr="008B28FF" w:rsidRDefault="00676819">
      <w:pPr>
        <w:rPr>
          <w:lang w:val="fi-FI"/>
        </w:rPr>
      </w:pPr>
      <w:r w:rsidRPr="008B28FF">
        <w:rPr>
          <w:lang w:val="fi-FI"/>
        </w:rPr>
        <w:t>Annostuksen pienentämistä haittavaikutusten vuoksi ei suositella. Tarvittaessa hoito on joko lopetettava tai keskeytettävä kohdassa</w:t>
      </w:r>
      <w:r w:rsidR="00824AEC" w:rsidRPr="008B28FF">
        <w:rPr>
          <w:lang w:val="fi-FI"/>
        </w:rPr>
        <w:t> </w:t>
      </w:r>
      <w:r w:rsidRPr="008B28FF">
        <w:rPr>
          <w:lang w:val="fi-FI"/>
        </w:rPr>
        <w:t>4.4 kuvatulla tavalla.</w:t>
      </w:r>
    </w:p>
    <w:p w14:paraId="0271F68C" w14:textId="77777777" w:rsidR="00676819" w:rsidRPr="008B28FF" w:rsidRDefault="00676819" w:rsidP="00A23515">
      <w:pPr>
        <w:rPr>
          <w:i/>
          <w:u w:val="single"/>
          <w:lang w:val="fi-FI"/>
        </w:rPr>
      </w:pPr>
    </w:p>
    <w:p w14:paraId="690C0A16" w14:textId="77777777" w:rsidR="00676819" w:rsidRPr="008B28FF" w:rsidRDefault="00676819">
      <w:pPr>
        <w:keepNext/>
        <w:rPr>
          <w:lang w:val="fi-FI"/>
        </w:rPr>
      </w:pPr>
      <w:r w:rsidRPr="008B28FF">
        <w:rPr>
          <w:i/>
          <w:u w:val="single"/>
          <w:lang w:val="fi-FI"/>
        </w:rPr>
        <w:t>Ennen lääkkeen käsittelyä tai antoa huomioon otettavat varotoimet</w:t>
      </w:r>
    </w:p>
    <w:p w14:paraId="0DEBD4CD" w14:textId="77777777" w:rsidR="00676819" w:rsidRPr="008B28FF" w:rsidRDefault="00676819">
      <w:pPr>
        <w:keepNext/>
        <w:rPr>
          <w:lang w:val="fi-FI"/>
        </w:rPr>
      </w:pPr>
    </w:p>
    <w:p w14:paraId="2B4F68AF" w14:textId="25EA14AF" w:rsidR="00676819" w:rsidRPr="008B28FF" w:rsidRDefault="00676819">
      <w:pPr>
        <w:rPr>
          <w:lang w:val="fi-FI"/>
        </w:rPr>
      </w:pPr>
      <w:r w:rsidRPr="008B28FF">
        <w:rPr>
          <w:lang w:val="fi-FI"/>
        </w:rPr>
        <w:t>Ks. kohdasta</w:t>
      </w:r>
      <w:r w:rsidR="00824AEC" w:rsidRPr="008B28FF">
        <w:rPr>
          <w:lang w:val="fi-FI"/>
        </w:rPr>
        <w:t> </w:t>
      </w:r>
      <w:r w:rsidRPr="008B28FF">
        <w:rPr>
          <w:lang w:val="fi-FI"/>
        </w:rPr>
        <w:t>6.6 ohjeet lääkevalmisteen saattamisesta käyttökuntoon ennen lääkkeen antoa. Avastin-infuusioita ei saa antaa samanaikaisesti glukoosiliuosten kanssa eikä sekoittaa niihin. Tätä lääkevalmistetta ei saa sekoittaa muiden lääkevalmisteiden kanssa, lukuun ottamatta niitä, jotka mainitaan kohdassa</w:t>
      </w:r>
      <w:r w:rsidR="00824AEC" w:rsidRPr="008B28FF">
        <w:rPr>
          <w:lang w:val="fi-FI"/>
        </w:rPr>
        <w:t> </w:t>
      </w:r>
      <w:r w:rsidRPr="008B28FF">
        <w:rPr>
          <w:lang w:val="fi-FI"/>
        </w:rPr>
        <w:t>6.6.</w:t>
      </w:r>
    </w:p>
    <w:p w14:paraId="206FBB7F" w14:textId="77777777" w:rsidR="00676819" w:rsidRPr="008B28FF" w:rsidRDefault="00676819">
      <w:pPr>
        <w:rPr>
          <w:lang w:val="fi-FI"/>
        </w:rPr>
      </w:pPr>
    </w:p>
    <w:p w14:paraId="7978BA45" w14:textId="77777777" w:rsidR="00676819" w:rsidRPr="008B28FF" w:rsidRDefault="00676819">
      <w:pPr>
        <w:keepNext/>
        <w:suppressAutoHyphens/>
        <w:ind w:left="567" w:hanging="567"/>
        <w:rPr>
          <w:lang w:val="fi-FI"/>
        </w:rPr>
      </w:pPr>
      <w:r w:rsidRPr="008B28FF">
        <w:rPr>
          <w:b/>
          <w:lang w:val="fi-FI"/>
        </w:rPr>
        <w:t>4.3</w:t>
      </w:r>
      <w:r w:rsidRPr="008B28FF">
        <w:rPr>
          <w:b/>
          <w:lang w:val="fi-FI"/>
        </w:rPr>
        <w:tab/>
        <w:t xml:space="preserve">Vasta-aiheet </w:t>
      </w:r>
    </w:p>
    <w:p w14:paraId="278EDFAE" w14:textId="77777777" w:rsidR="00676819" w:rsidRPr="008B28FF" w:rsidRDefault="00676819">
      <w:pPr>
        <w:keepNext/>
        <w:suppressAutoHyphens/>
        <w:rPr>
          <w:lang w:val="fi-FI"/>
        </w:rPr>
      </w:pPr>
    </w:p>
    <w:p w14:paraId="2F27DE5E" w14:textId="20283519" w:rsidR="00676819" w:rsidRPr="008B28FF" w:rsidRDefault="00676819">
      <w:pPr>
        <w:keepNext/>
        <w:ind w:left="567" w:hanging="567"/>
        <w:rPr>
          <w:lang w:val="fi-FI"/>
        </w:rPr>
      </w:pPr>
      <w:r w:rsidRPr="008B28FF">
        <w:rPr>
          <w:lang w:val="fi-FI"/>
        </w:rPr>
        <w:t>•</w:t>
      </w:r>
      <w:r w:rsidRPr="008B28FF">
        <w:rPr>
          <w:lang w:val="fi-FI"/>
        </w:rPr>
        <w:tab/>
        <w:t>Yliherkkyys vaikuttavalle aineelle tai kohdassa</w:t>
      </w:r>
      <w:r w:rsidR="00824AEC" w:rsidRPr="008B28FF">
        <w:rPr>
          <w:lang w:val="fi-FI"/>
        </w:rPr>
        <w:t> </w:t>
      </w:r>
      <w:r w:rsidRPr="008B28FF">
        <w:rPr>
          <w:lang w:val="fi-FI"/>
        </w:rPr>
        <w:t>6.1 mainituille apuaineille.</w:t>
      </w:r>
    </w:p>
    <w:p w14:paraId="278A92EB" w14:textId="77777777" w:rsidR="00676819" w:rsidRPr="008B28FF" w:rsidRDefault="00676819">
      <w:pPr>
        <w:keepNext/>
        <w:ind w:left="567" w:hanging="567"/>
        <w:rPr>
          <w:lang w:val="fi-FI"/>
        </w:rPr>
      </w:pPr>
      <w:r w:rsidRPr="008B28FF">
        <w:rPr>
          <w:lang w:val="fi-FI"/>
        </w:rPr>
        <w:t>•</w:t>
      </w:r>
      <w:r w:rsidRPr="008B28FF">
        <w:rPr>
          <w:lang w:val="fi-FI"/>
        </w:rPr>
        <w:tab/>
        <w:t>Yliherkkyys kiinankääpiöhamsterin munasarjasoluissa (CHO) tuotetuille aineille tai muille yhdistelmä-DNA-tekniikalla tuotetuille ihmisen vasta-aineille (tai humanisoiduille vasta-aineille).</w:t>
      </w:r>
    </w:p>
    <w:p w14:paraId="0A3301E3" w14:textId="4189CA69" w:rsidR="00676819" w:rsidRPr="008B28FF" w:rsidRDefault="00676819">
      <w:pPr>
        <w:keepNext/>
        <w:ind w:left="567" w:hanging="567"/>
        <w:rPr>
          <w:lang w:val="fi-FI"/>
        </w:rPr>
      </w:pPr>
      <w:r w:rsidRPr="008B28FF">
        <w:rPr>
          <w:lang w:val="fi-FI"/>
        </w:rPr>
        <w:t>•</w:t>
      </w:r>
      <w:r w:rsidRPr="008B28FF">
        <w:rPr>
          <w:lang w:val="fi-FI"/>
        </w:rPr>
        <w:tab/>
        <w:t>Raskaus (ks. kohta</w:t>
      </w:r>
      <w:r w:rsidR="00824AEC" w:rsidRPr="008B28FF">
        <w:rPr>
          <w:lang w:val="fi-FI"/>
        </w:rPr>
        <w:t> </w:t>
      </w:r>
      <w:r w:rsidRPr="008B28FF">
        <w:rPr>
          <w:lang w:val="fi-FI"/>
        </w:rPr>
        <w:t>4.6).</w:t>
      </w:r>
    </w:p>
    <w:p w14:paraId="61DC2400" w14:textId="77777777" w:rsidR="00676819" w:rsidRPr="008B28FF" w:rsidRDefault="00676819">
      <w:pPr>
        <w:suppressAutoHyphens/>
        <w:rPr>
          <w:lang w:val="fi-FI"/>
        </w:rPr>
      </w:pPr>
    </w:p>
    <w:p w14:paraId="555DF93A" w14:textId="77777777" w:rsidR="00676819" w:rsidRPr="008B28FF" w:rsidRDefault="00676819">
      <w:pPr>
        <w:keepNext/>
        <w:suppressAutoHyphens/>
        <w:ind w:left="567" w:hanging="567"/>
        <w:rPr>
          <w:lang w:val="fi-FI"/>
        </w:rPr>
      </w:pPr>
      <w:r w:rsidRPr="008B28FF">
        <w:rPr>
          <w:b/>
          <w:lang w:val="fi-FI"/>
        </w:rPr>
        <w:t>4.4</w:t>
      </w:r>
      <w:r w:rsidRPr="008B28FF">
        <w:rPr>
          <w:b/>
          <w:lang w:val="fi-FI"/>
        </w:rPr>
        <w:tab/>
        <w:t>Varoitukset ja käyttöön liittyvät varotoimet</w:t>
      </w:r>
    </w:p>
    <w:p w14:paraId="112F0F1F" w14:textId="77777777" w:rsidR="00676819" w:rsidRPr="008B28FF" w:rsidRDefault="00676819">
      <w:pPr>
        <w:keepNext/>
        <w:suppressAutoHyphens/>
        <w:rPr>
          <w:lang w:val="fi-FI"/>
        </w:rPr>
      </w:pPr>
    </w:p>
    <w:p w14:paraId="5563E510" w14:textId="77777777" w:rsidR="00676819" w:rsidRPr="008B28FF" w:rsidRDefault="00676819">
      <w:pPr>
        <w:keepNext/>
        <w:rPr>
          <w:i/>
          <w:lang w:val="fi-FI"/>
        </w:rPr>
      </w:pPr>
      <w:r w:rsidRPr="008B28FF">
        <w:rPr>
          <w:i/>
          <w:lang w:val="fi-FI"/>
        </w:rPr>
        <w:t>Jäljitettävyys</w:t>
      </w:r>
    </w:p>
    <w:p w14:paraId="7457779E" w14:textId="77777777" w:rsidR="007476E6" w:rsidRPr="008B28FF" w:rsidRDefault="007476E6" w:rsidP="00A23515">
      <w:pPr>
        <w:rPr>
          <w:lang w:val="fi-FI"/>
        </w:rPr>
      </w:pPr>
      <w:r w:rsidRPr="008B28FF">
        <w:rPr>
          <w:lang w:val="fi-FI"/>
        </w:rPr>
        <w:t>Biologisten lääkevalmisteiden jäljitettävyyden parantamiseksi on annetun valmisteen nimi ja eränumero dokumentoitava selkeästi.</w:t>
      </w:r>
    </w:p>
    <w:p w14:paraId="5A94DC50" w14:textId="77777777" w:rsidR="00676819" w:rsidRPr="008B28FF" w:rsidRDefault="00676819" w:rsidP="00A23515">
      <w:pPr>
        <w:rPr>
          <w:i/>
          <w:lang w:val="fi-FI"/>
        </w:rPr>
      </w:pPr>
    </w:p>
    <w:p w14:paraId="1BD4C2E7" w14:textId="5E26FF2D" w:rsidR="00676819" w:rsidRPr="008B28FF" w:rsidRDefault="00676819">
      <w:pPr>
        <w:keepNext/>
        <w:rPr>
          <w:i/>
          <w:lang w:val="fi-FI"/>
        </w:rPr>
      </w:pPr>
      <w:r w:rsidRPr="008B28FF">
        <w:rPr>
          <w:i/>
          <w:lang w:val="fi-FI"/>
        </w:rPr>
        <w:t xml:space="preserve">Maha-suolikanavan perforaatiot ja fistelit </w:t>
      </w:r>
      <w:r w:rsidRPr="008B28FF">
        <w:rPr>
          <w:iCs/>
          <w:lang w:val="fi-FI"/>
        </w:rPr>
        <w:t>(ks. kohta</w:t>
      </w:r>
      <w:r w:rsidR="00824AEC" w:rsidRPr="008B28FF">
        <w:rPr>
          <w:iCs/>
          <w:lang w:val="fi-FI"/>
        </w:rPr>
        <w:t> </w:t>
      </w:r>
      <w:r w:rsidRPr="008B28FF">
        <w:rPr>
          <w:iCs/>
          <w:lang w:val="fi-FI"/>
        </w:rPr>
        <w:t>4.8)</w:t>
      </w:r>
    </w:p>
    <w:p w14:paraId="4C45E997" w14:textId="77777777" w:rsidR="00676819" w:rsidRPr="008B28FF" w:rsidRDefault="00676819">
      <w:pPr>
        <w:rPr>
          <w:lang w:val="fi-FI"/>
        </w:rPr>
      </w:pPr>
      <w:smartTag w:uri="urn:schemas-microsoft-com:office:smarttags" w:element="PersonName">
        <w:r w:rsidRPr="008B28FF">
          <w:rPr>
            <w:lang w:val="fi-FI"/>
          </w:rPr>
          <w:t>Avastin</w:t>
        </w:r>
      </w:smartTag>
      <w:r w:rsidRPr="008B28FF">
        <w:rPr>
          <w:lang w:val="fi-FI"/>
        </w:rPr>
        <w:t>illa hoidettavilla potilailla on suurentunut ruoansulatuskanavan ja sappirakon perforaatioiden vaara. Vatsaontelon sisäinen tulehdusprosessi saattaa olla riskitekijä ruoansulatuskanavan perforaatioille potilailla, joilla on metastasoitunut paksu- tai peräsuolisyöpä, ja siksi varovaisuutta on noudatettava hoidettaessa näitä potilaita. Avastinia persistoivan, uusiutuneen tai metastasoituneen kohdunkaulan syövän hoitoon saavilla potilailla maha-suolikanavan perforaatioiden riskitekijänä on aiemmin annettu sädehoito. Kaikki potilaat, joille maha-suolikanavan perforaatio kehittyi, olivat saaneet aiemmin sädehoitoa. Hoito on lopetettava pysyvästi, jos potilaalle kehittyy ruoansulatuskanavan perforaatio.</w:t>
      </w:r>
    </w:p>
    <w:p w14:paraId="311F1F3F" w14:textId="77777777" w:rsidR="00676819" w:rsidRPr="008B28FF" w:rsidRDefault="00676819">
      <w:pPr>
        <w:rPr>
          <w:lang w:val="fi-FI"/>
        </w:rPr>
      </w:pPr>
    </w:p>
    <w:p w14:paraId="11FE821D" w14:textId="77777777" w:rsidR="00676819" w:rsidRPr="008B28FF" w:rsidRDefault="00676819" w:rsidP="00A23515">
      <w:pPr>
        <w:keepNext/>
        <w:rPr>
          <w:i/>
          <w:lang w:val="fi-FI"/>
        </w:rPr>
      </w:pPr>
      <w:r w:rsidRPr="008B28FF">
        <w:rPr>
          <w:i/>
          <w:lang w:val="fi-FI"/>
        </w:rPr>
        <w:t>Maha-suolikanavan ja emättimen väliset fistelit tutkimuksessa GOG-0240</w:t>
      </w:r>
    </w:p>
    <w:p w14:paraId="6BD25E49" w14:textId="77777777" w:rsidR="00676819" w:rsidRPr="008B28FF" w:rsidRDefault="00676819">
      <w:pPr>
        <w:rPr>
          <w:lang w:val="fi-FI"/>
        </w:rPr>
      </w:pPr>
      <w:r w:rsidRPr="008B28FF">
        <w:rPr>
          <w:lang w:val="fi-FI"/>
        </w:rPr>
        <w:t xml:space="preserve">Avastinia persistoivan, uusiutuneen tai metastasoituneen kohdunkaulan syövän hoitoon saavilla potilailla on emättimen ja maha-suolikanavan välille muodostuvien fistelien lisääntynyt riski (suoli-emätinfistelit). Suoli-emätinfistelien kehittymisen merkittävä riskitekijä on aiemmin annettu sädehoito. Kaikki potilaat, joille suoli-emätinfisteli kehittyi, olivat saaneet aiemmin sädehoitoa. Syövän </w:t>
      </w:r>
      <w:r w:rsidRPr="008B28FF">
        <w:rPr>
          <w:lang w:val="fi-FI"/>
        </w:rPr>
        <w:lastRenderedPageBreak/>
        <w:t>uusiutuminen aiemmin sädehoidetulla alueella on suoli-emätinfistelien kehittymisen riskiä merkittävästi lisäävä tekijä.</w:t>
      </w:r>
    </w:p>
    <w:p w14:paraId="007808DD" w14:textId="77777777" w:rsidR="00676819" w:rsidRPr="008B28FF" w:rsidRDefault="00676819">
      <w:pPr>
        <w:rPr>
          <w:lang w:val="fi-FI"/>
        </w:rPr>
      </w:pPr>
    </w:p>
    <w:p w14:paraId="17F8C0F5" w14:textId="191843CE" w:rsidR="00676819" w:rsidRPr="008B28FF" w:rsidRDefault="00676819">
      <w:pPr>
        <w:keepNext/>
        <w:keepLines/>
        <w:rPr>
          <w:b/>
          <w:i/>
          <w:lang w:val="fi-FI"/>
        </w:rPr>
      </w:pPr>
      <w:r w:rsidRPr="008B28FF">
        <w:rPr>
          <w:i/>
          <w:lang w:val="fi-FI"/>
        </w:rPr>
        <w:t>Fistelit muualla kuin maha-suolikanavassa</w:t>
      </w:r>
      <w:r w:rsidRPr="008B28FF">
        <w:rPr>
          <w:b/>
          <w:i/>
          <w:lang w:val="fi-FI"/>
        </w:rPr>
        <w:t xml:space="preserve"> </w:t>
      </w:r>
      <w:r w:rsidRPr="008B28FF">
        <w:rPr>
          <w:lang w:val="fi-FI"/>
        </w:rPr>
        <w:t>(ks. kohta</w:t>
      </w:r>
      <w:r w:rsidR="00824AEC" w:rsidRPr="008B28FF">
        <w:rPr>
          <w:lang w:val="fi-FI"/>
        </w:rPr>
        <w:t> </w:t>
      </w:r>
      <w:r w:rsidRPr="008B28FF">
        <w:rPr>
          <w:lang w:val="fi-FI"/>
        </w:rPr>
        <w:t>4.8)</w:t>
      </w:r>
    </w:p>
    <w:p w14:paraId="3D0F3319" w14:textId="77777777" w:rsidR="00676819" w:rsidRPr="008B28FF" w:rsidRDefault="00676819" w:rsidP="00A23515">
      <w:pPr>
        <w:rPr>
          <w:lang w:val="fi-FI"/>
        </w:rPr>
      </w:pPr>
      <w:r w:rsidRPr="008B28FF">
        <w:rPr>
          <w:lang w:val="fi-FI"/>
        </w:rPr>
        <w:t>Avastinilla hoidetuilla potilailla saattaa olla suurentunut fisteleiden muodostumisen riski.</w:t>
      </w:r>
    </w:p>
    <w:p w14:paraId="0B281EFD" w14:textId="0FFF06FE" w:rsidR="00676819" w:rsidRPr="008B28FF" w:rsidRDefault="00676819">
      <w:pPr>
        <w:rPr>
          <w:lang w:val="fi-FI"/>
        </w:rPr>
      </w:pPr>
      <w:r w:rsidRPr="008B28FF">
        <w:rPr>
          <w:lang w:val="fi-FI"/>
        </w:rPr>
        <w:t>Lopeta Avastin-hoito pysyvästi potilailla, joilla ilmenee trakeo-esofageaalinen (TE) fisteli tai muu asteen</w:t>
      </w:r>
      <w:r w:rsidR="00824AEC" w:rsidRPr="008B28FF">
        <w:rPr>
          <w:lang w:val="fi-FI"/>
        </w:rPr>
        <w:t> </w:t>
      </w:r>
      <w:r w:rsidRPr="008B28FF">
        <w:rPr>
          <w:lang w:val="fi-FI"/>
        </w:rPr>
        <w:t>4 fisteli [USA:n kansallisen syöpäinstituutin yleisten haittavaikutusten luokitus NCI-CTCAE, (versio</w:t>
      </w:r>
      <w:r w:rsidR="00824AEC" w:rsidRPr="008B28FF">
        <w:rPr>
          <w:lang w:val="fi-FI"/>
        </w:rPr>
        <w:t> </w:t>
      </w:r>
      <w:r w:rsidRPr="008B28FF">
        <w:rPr>
          <w:lang w:val="fi-FI"/>
        </w:rPr>
        <w:t>3.0)]. Tietoa Avastinin käytön jatkamisesta potilailla, joilla on muita fisteleitä, on rajallisesti saatavana. Avastinin käytön lopettamista on harkittava myös, jos potilaalla on sisäinen fisteli muualla kuin maha-suolikanavan alueella.</w:t>
      </w:r>
    </w:p>
    <w:p w14:paraId="1D398410" w14:textId="77777777" w:rsidR="00676819" w:rsidRPr="008B28FF" w:rsidRDefault="00676819">
      <w:pPr>
        <w:rPr>
          <w:lang w:val="fi-FI"/>
        </w:rPr>
      </w:pPr>
    </w:p>
    <w:p w14:paraId="428C1D79" w14:textId="45BBEADB" w:rsidR="00676819" w:rsidRPr="008B28FF" w:rsidRDefault="00676819">
      <w:pPr>
        <w:keepNext/>
        <w:rPr>
          <w:lang w:val="fi-FI"/>
        </w:rPr>
      </w:pPr>
      <w:r w:rsidRPr="008B28FF">
        <w:rPr>
          <w:i/>
          <w:lang w:val="fi-FI"/>
        </w:rPr>
        <w:t xml:space="preserve">Haavakomplikaatiot </w:t>
      </w:r>
      <w:r w:rsidRPr="008B28FF">
        <w:rPr>
          <w:iCs/>
          <w:lang w:val="fi-FI"/>
        </w:rPr>
        <w:t>(ks. kohta</w:t>
      </w:r>
      <w:r w:rsidR="00824AEC" w:rsidRPr="008B28FF">
        <w:rPr>
          <w:iCs/>
          <w:lang w:val="fi-FI"/>
        </w:rPr>
        <w:t> </w:t>
      </w:r>
      <w:r w:rsidRPr="008B28FF">
        <w:rPr>
          <w:lang w:val="fi-FI"/>
        </w:rPr>
        <w:t>4.8</w:t>
      </w:r>
      <w:r w:rsidRPr="008B28FF">
        <w:rPr>
          <w:iCs/>
          <w:lang w:val="fi-FI"/>
        </w:rPr>
        <w:t>)</w:t>
      </w:r>
    </w:p>
    <w:p w14:paraId="145385A0" w14:textId="552DB052" w:rsidR="00676819" w:rsidRPr="008B28FF" w:rsidRDefault="00676819">
      <w:pPr>
        <w:rPr>
          <w:rFonts w:eastAsia="MS Mincho"/>
          <w:lang w:val="fi-FI"/>
        </w:rPr>
      </w:pPr>
      <w:r w:rsidRPr="008B28FF">
        <w:rPr>
          <w:rFonts w:eastAsia="MS Mincho"/>
          <w:lang w:val="fi-FI"/>
        </w:rPr>
        <w:t>Avastin saattaa hidastaa haavojen paranemista. Vakavia haavojen paranemiseen liittyviä komplikaatioita, mukaan lukien anastomoosikomplikaatioita on raportoitu, jotkut näistä ovat olleet kuolemaan johtavia. Hoito tulisi aloittaa aikaisintaan 28</w:t>
      </w:r>
      <w:r w:rsidR="00F37398" w:rsidRPr="008B28FF">
        <w:rPr>
          <w:rFonts w:eastAsia="MS Mincho"/>
          <w:lang w:val="fi-FI"/>
        </w:rPr>
        <w:t> </w:t>
      </w:r>
      <w:r w:rsidRPr="008B28FF">
        <w:rPr>
          <w:rFonts w:eastAsia="MS Mincho"/>
          <w:lang w:val="fi-FI"/>
        </w:rPr>
        <w:t>päivän kuluttua suuresta leikkauksesta tai vasta leikkaushaavan parannuttua täysin. Jos potilaalla esiintyy haavan paranemiseen liittyviä komplikaatioita hoidon aikana, lääkitys pitäisi keskeyttää, kunnes haava on täysin parantunut. Hoidosta tulisi pidättäytyä elektiivisen leikkauksen yli.</w:t>
      </w:r>
    </w:p>
    <w:p w14:paraId="6339F65B" w14:textId="77777777" w:rsidR="00676819" w:rsidRPr="008B28FF" w:rsidRDefault="00676819">
      <w:pPr>
        <w:rPr>
          <w:rFonts w:eastAsia="MS Mincho"/>
          <w:lang w:val="fi-FI"/>
        </w:rPr>
      </w:pPr>
    </w:p>
    <w:p w14:paraId="41ACF9D8" w14:textId="77777777" w:rsidR="00676819" w:rsidRPr="008B28FF" w:rsidRDefault="00676819">
      <w:pPr>
        <w:rPr>
          <w:lang w:val="fi-FI"/>
        </w:rPr>
      </w:pPr>
      <w:r w:rsidRPr="008B28FF">
        <w:rPr>
          <w:lang w:val="fi-FI"/>
        </w:rPr>
        <w:t>Nekrotisoivaa faskiittia, joskus jopa kuolemaan johtavia tapauksia, on raportoitu harvoin Avastin-hoitoa saavilla potilailla. Tila liittyy yleensä haavakomplikaatioihin, ruoansulatuskanavan perforaatioon tai fisteleiden muodostumiseen. Avastin-hoito pitää keskeyttää, jos potilaalle kehittyy nekrotisoiva faskiitti, ja asianmukainen hoito on aloitettava viipymättä.</w:t>
      </w:r>
    </w:p>
    <w:p w14:paraId="23F9A5D1" w14:textId="77777777" w:rsidR="00676819" w:rsidRPr="008B28FF" w:rsidRDefault="00676819">
      <w:pPr>
        <w:rPr>
          <w:lang w:val="fi-FI"/>
        </w:rPr>
      </w:pPr>
    </w:p>
    <w:p w14:paraId="3B5B0E4E" w14:textId="54D20EAF" w:rsidR="00676819" w:rsidRPr="008B28FF" w:rsidRDefault="00676819">
      <w:pPr>
        <w:keepNext/>
        <w:rPr>
          <w:lang w:val="fi-FI"/>
        </w:rPr>
      </w:pPr>
      <w:r w:rsidRPr="008B28FF">
        <w:rPr>
          <w:i/>
          <w:lang w:val="fi-FI"/>
        </w:rPr>
        <w:t xml:space="preserve">Hypertensio </w:t>
      </w:r>
      <w:r w:rsidRPr="008B28FF">
        <w:rPr>
          <w:iCs/>
          <w:lang w:val="fi-FI"/>
        </w:rPr>
        <w:t>(ks. kohta</w:t>
      </w:r>
      <w:r w:rsidR="00824AEC" w:rsidRPr="008B28FF">
        <w:rPr>
          <w:iCs/>
          <w:lang w:val="fi-FI"/>
        </w:rPr>
        <w:t> </w:t>
      </w:r>
      <w:r w:rsidRPr="008B28FF">
        <w:rPr>
          <w:iCs/>
          <w:lang w:val="fi-FI"/>
        </w:rPr>
        <w:t>4.8)</w:t>
      </w:r>
    </w:p>
    <w:p w14:paraId="2F4095D6" w14:textId="77777777" w:rsidR="00676819" w:rsidRPr="008B28FF" w:rsidRDefault="00676819">
      <w:pPr>
        <w:rPr>
          <w:lang w:val="fi-FI"/>
        </w:rPr>
      </w:pPr>
      <w:r w:rsidRPr="008B28FF">
        <w:rPr>
          <w:lang w:val="fi-FI"/>
        </w:rPr>
        <w:t>Avastin-hoitoa saaneilla potilailla on esiintynyt keskimääräistä enemmän hypertensiota. Kliiniset tiedot hoidon turvallisuudesta viittaavat siihen, että hypertension ilmaantuminen on todennäköisesti annoksesta riippuvaista. Aikaisemmin todettu hypertensio tulee saada riittävästi hallintaan ennen Avastin-hoidon aloittamista. Avastinin vaikutuksia ei ole tutkittu tapauksissa, joissa potilaalla on hoitamaton hypertensio hoitoa aloitettaessa. Verenpaineen seurantaa suositellaan yleisesti hoidon aikana.</w:t>
      </w:r>
    </w:p>
    <w:p w14:paraId="5BC101DD" w14:textId="77777777" w:rsidR="00676819" w:rsidRPr="008B28FF" w:rsidRDefault="00676819">
      <w:pPr>
        <w:rPr>
          <w:lang w:val="fi-FI"/>
        </w:rPr>
      </w:pPr>
    </w:p>
    <w:p w14:paraId="1671744C" w14:textId="77777777" w:rsidR="00676819" w:rsidRPr="008B28FF" w:rsidRDefault="00676819">
      <w:pPr>
        <w:rPr>
          <w:lang w:val="fi-FI"/>
        </w:rPr>
      </w:pPr>
      <w:r w:rsidRPr="008B28FF">
        <w:rPr>
          <w:lang w:val="fi-FI"/>
        </w:rPr>
        <w:t>Useimmissa tapauksissa hypertensio on saatu riittävästi hallintaan käyttämällä kunkin potilaan tilanteeseen sopivaa (normaalia) verenpainelääkitystä. Sisplatiinipohjaista solunsalpaajahoitoa saavilla potilailla ei suositella diureettien käyttöä verenpaineen hoidossa. Avastin on lopetettava kokonaan, jos lääketieteellisesti merkittävää hypertensiota ei saada verenpainelääkityksellä riittävästi hallintaan tai, jos potilaalle kehittyy hypertensiivinen kriisi tai hypertensiivinen enkefalopatia.</w:t>
      </w:r>
    </w:p>
    <w:p w14:paraId="19874880" w14:textId="77777777" w:rsidR="00676819" w:rsidRPr="008B28FF" w:rsidRDefault="00676819">
      <w:pPr>
        <w:rPr>
          <w:lang w:val="fi-FI"/>
        </w:rPr>
      </w:pPr>
    </w:p>
    <w:p w14:paraId="75F51583" w14:textId="198A21B3" w:rsidR="00676819" w:rsidRPr="008B28FF" w:rsidRDefault="00676819">
      <w:pPr>
        <w:keepNext/>
        <w:rPr>
          <w:lang w:val="fi-FI"/>
        </w:rPr>
      </w:pPr>
      <w:r w:rsidRPr="008B28FF">
        <w:rPr>
          <w:i/>
          <w:lang w:val="fi-FI"/>
        </w:rPr>
        <w:t>Posteriorinen reversiibeli enkefalopatiaoireyhtymä (PRES)</w:t>
      </w:r>
      <w:r w:rsidRPr="008B28FF">
        <w:rPr>
          <w:lang w:val="fi-FI"/>
        </w:rPr>
        <w:t xml:space="preserve"> (ks. kohta</w:t>
      </w:r>
      <w:r w:rsidR="00824AEC" w:rsidRPr="008B28FF">
        <w:rPr>
          <w:lang w:val="fi-FI"/>
        </w:rPr>
        <w:t> </w:t>
      </w:r>
      <w:r w:rsidRPr="008B28FF">
        <w:rPr>
          <w:lang w:val="fi-FI"/>
        </w:rPr>
        <w:t>4.8)</w:t>
      </w:r>
    </w:p>
    <w:p w14:paraId="56473993" w14:textId="77777777" w:rsidR="00676819" w:rsidRPr="008B28FF" w:rsidRDefault="00676819">
      <w:pPr>
        <w:rPr>
          <w:lang w:val="fi-FI"/>
        </w:rPr>
      </w:pPr>
      <w:r w:rsidRPr="008B28FF">
        <w:rPr>
          <w:lang w:val="fi-FI"/>
        </w:rPr>
        <w:t xml:space="preserve">Avastinilla hoidetuilla potilailla on harvinaisissa tapauksissa raportoitu tunnusmerkkejä ja oireita, jotka vastaavat </w:t>
      </w:r>
      <w:bookmarkStart w:id="2" w:name="OLE_LINK11"/>
      <w:bookmarkStart w:id="3" w:name="OLE_LINK14"/>
      <w:r w:rsidRPr="008B28FF">
        <w:rPr>
          <w:lang w:val="fi-FI"/>
        </w:rPr>
        <w:t>PRES:ää.</w:t>
      </w:r>
      <w:bookmarkEnd w:id="2"/>
      <w:bookmarkEnd w:id="3"/>
      <w:r w:rsidRPr="008B28FF">
        <w:rPr>
          <w:lang w:val="fi-FI"/>
        </w:rPr>
        <w:t xml:space="preserve"> Tämä on harvinainen neurologinen häiriö, jonka yhteydessä voi esiintyä mm. seuraavia tunnusmerkkejä ja oireita: kouristuskohtauksia, pääsärkyä, mielialan muutoksia, näköhäiriöitä tai kortikaalista sokeutta, johon saattaa liittyä hypertensiota. PRES-diagnoosi on varmennettava aivojen kuvantamisella – mieluiten magneettikuvauksella (MRI). Potilaille, joille kehittyy PRES, suositellaan erityisoireiden (myös hypertension) hoitoa sekä Avastin-hoidon keskeyttämistä. Uudelleen aloitettavan Avastin-hoidon turvallisuutta ei tunneta potilailla, joilla on aikaisemmin ollut PRES.</w:t>
      </w:r>
    </w:p>
    <w:p w14:paraId="0578A754" w14:textId="77777777" w:rsidR="00676819" w:rsidRPr="008B28FF" w:rsidRDefault="00676819">
      <w:pPr>
        <w:rPr>
          <w:lang w:val="fi-FI"/>
        </w:rPr>
      </w:pPr>
    </w:p>
    <w:p w14:paraId="00B7FCB7" w14:textId="7DA3B85C" w:rsidR="00676819" w:rsidRPr="008B28FF" w:rsidRDefault="00676819">
      <w:pPr>
        <w:keepNext/>
        <w:rPr>
          <w:i/>
          <w:lang w:val="fi-FI"/>
        </w:rPr>
      </w:pPr>
      <w:r w:rsidRPr="008B28FF">
        <w:rPr>
          <w:i/>
          <w:lang w:val="fi-FI"/>
        </w:rPr>
        <w:t xml:space="preserve">Proteinuria </w:t>
      </w:r>
      <w:r w:rsidRPr="008B28FF">
        <w:rPr>
          <w:lang w:val="fi-FI"/>
        </w:rPr>
        <w:t>(ks. kohta</w:t>
      </w:r>
      <w:r w:rsidR="00824AEC" w:rsidRPr="008B28FF">
        <w:rPr>
          <w:lang w:val="fi-FI"/>
        </w:rPr>
        <w:t> </w:t>
      </w:r>
      <w:r w:rsidRPr="008B28FF">
        <w:rPr>
          <w:lang w:val="fi-FI"/>
        </w:rPr>
        <w:t>4.8)</w:t>
      </w:r>
    </w:p>
    <w:p w14:paraId="2D6698A0" w14:textId="50F64D94" w:rsidR="00676819" w:rsidRPr="008B28FF" w:rsidRDefault="00676819">
      <w:pPr>
        <w:rPr>
          <w:i/>
          <w:lang w:val="fi-FI"/>
        </w:rPr>
      </w:pPr>
      <w:r w:rsidRPr="008B28FF">
        <w:rPr>
          <w:lang w:val="fi-FI"/>
        </w:rPr>
        <w:t>Aikaisempi hypertensio saattaa lisätä proteinurian vaaraa Avastin-hoidon aikana. Tutkimustulokset viittaavat siihen, että proteinuriat asteesta riippumatta saattavat olla yhteydessä annokseen (USA:n kansallisen syöpäinstituutin yleisten haittavaikutusten luokitus [NCI-CTCAE v.3]). Proteinurian havaitsemiseksi on syytä tehdä virtsan liuskakoe ennen hoidon aloittamista ja hoidon aikana. Asteen</w:t>
      </w:r>
      <w:r w:rsidR="00824AEC" w:rsidRPr="008B28FF">
        <w:rPr>
          <w:lang w:val="fi-FI"/>
        </w:rPr>
        <w:t> </w:t>
      </w:r>
      <w:r w:rsidRPr="008B28FF">
        <w:rPr>
          <w:lang w:val="fi-FI"/>
        </w:rPr>
        <w:t>4 proteinuriaa (nefroottinen oireyhtymä) on havaittu enimmillään 1,4</w:t>
      </w:r>
      <w:r w:rsidR="00824AEC" w:rsidRPr="008B28FF">
        <w:rPr>
          <w:lang w:val="fi-FI"/>
        </w:rPr>
        <w:t> </w:t>
      </w:r>
      <w:r w:rsidRPr="008B28FF">
        <w:rPr>
          <w:lang w:val="fi-FI"/>
        </w:rPr>
        <w:t>%:lla Avastinilla hoidetuista potilaista. Avastin-hoito on lopetettava pysyvästi, jos potilaalle kehittyy nefroottinen oireyhtymä (NCI-CTCAE v.3).</w:t>
      </w:r>
    </w:p>
    <w:p w14:paraId="53FA090B" w14:textId="77777777" w:rsidR="00676819" w:rsidRPr="008B28FF" w:rsidRDefault="00676819">
      <w:pPr>
        <w:rPr>
          <w:lang w:val="fi-FI"/>
        </w:rPr>
      </w:pPr>
    </w:p>
    <w:p w14:paraId="3A39C4F3" w14:textId="140B063A" w:rsidR="00676819" w:rsidRPr="008B28FF" w:rsidRDefault="00676819">
      <w:pPr>
        <w:keepNext/>
        <w:rPr>
          <w:i/>
          <w:lang w:val="fi-FI"/>
        </w:rPr>
      </w:pPr>
      <w:r w:rsidRPr="008B28FF">
        <w:rPr>
          <w:i/>
          <w:lang w:val="fi-FI"/>
        </w:rPr>
        <w:lastRenderedPageBreak/>
        <w:t xml:space="preserve">Valtimotukos </w:t>
      </w:r>
      <w:r w:rsidRPr="008B28FF">
        <w:rPr>
          <w:lang w:val="fi-FI"/>
        </w:rPr>
        <w:t>(ks. kohta</w:t>
      </w:r>
      <w:r w:rsidR="00824AEC" w:rsidRPr="008B28FF">
        <w:rPr>
          <w:lang w:val="fi-FI"/>
        </w:rPr>
        <w:t> </w:t>
      </w:r>
      <w:r w:rsidRPr="008B28FF">
        <w:rPr>
          <w:lang w:val="fi-FI"/>
        </w:rPr>
        <w:t>4.8)</w:t>
      </w:r>
    </w:p>
    <w:p w14:paraId="55456742" w14:textId="77777777" w:rsidR="00676819" w:rsidRPr="008B28FF" w:rsidRDefault="00676819">
      <w:pPr>
        <w:rPr>
          <w:lang w:val="fi-FI"/>
        </w:rPr>
      </w:pPr>
      <w:r w:rsidRPr="008B28FF">
        <w:rPr>
          <w:lang w:val="fi-FI"/>
        </w:rPr>
        <w:t>Kliinisissä tutkimuksissa valtimotukokseen liittyvät reaktiot, joita olivat aivohalvaukset, ohimenevät iskeemiset kohtaukset (TIA) ja sydäninfarktit, olivat yleisempiä Avastinia ja solunsalpaajahoitoa saaneilla potilailla kuin pelkkää solunsalpaajahoitoa saaneilla.</w:t>
      </w:r>
    </w:p>
    <w:p w14:paraId="629725AB" w14:textId="77777777" w:rsidR="00676819" w:rsidRPr="008B28FF" w:rsidRDefault="00676819">
      <w:pPr>
        <w:rPr>
          <w:lang w:val="fi-FI"/>
        </w:rPr>
      </w:pPr>
    </w:p>
    <w:p w14:paraId="5B8CF107" w14:textId="05FAA249" w:rsidR="00676819" w:rsidRPr="008B28FF" w:rsidRDefault="00676819">
      <w:pPr>
        <w:rPr>
          <w:lang w:val="fi-FI"/>
        </w:rPr>
      </w:pPr>
      <w:r w:rsidRPr="008B28FF">
        <w:rPr>
          <w:lang w:val="fi-FI"/>
        </w:rPr>
        <w:t>Avastinia ja solunsalpaajahoitoa saavilla potilailla, joilla on aikaisemmin ollut valtimotukoksia, tai jotka sairastavat diabetesta tai ovat yli 65-vuotiaita, on lisääntynyt riski valtimotukoksien ilmaantumiseen hoidon aikana. Varovaisuutta on noudatettava, kun näille potilaille annetaan Avastinia.</w:t>
      </w:r>
    </w:p>
    <w:p w14:paraId="49078690" w14:textId="77777777" w:rsidR="00676819" w:rsidRPr="008B28FF" w:rsidRDefault="00676819">
      <w:pPr>
        <w:rPr>
          <w:lang w:val="fi-FI"/>
        </w:rPr>
      </w:pPr>
    </w:p>
    <w:p w14:paraId="40C2272B" w14:textId="77777777" w:rsidR="00676819" w:rsidRPr="008B28FF" w:rsidRDefault="00676819">
      <w:pPr>
        <w:rPr>
          <w:lang w:val="fi-FI"/>
        </w:rPr>
      </w:pPr>
      <w:r w:rsidRPr="008B28FF">
        <w:rPr>
          <w:lang w:val="fi-FI"/>
        </w:rPr>
        <w:t>Hoito on lopetettava pysyvästi, jos potilaalle kehittyy valtimotukokseen liittyviä reaktioita.</w:t>
      </w:r>
    </w:p>
    <w:p w14:paraId="736562D3" w14:textId="77777777" w:rsidR="00676819" w:rsidRPr="008B28FF" w:rsidRDefault="00676819">
      <w:pPr>
        <w:rPr>
          <w:i/>
          <w:iCs/>
          <w:lang w:val="fi-FI"/>
        </w:rPr>
      </w:pPr>
    </w:p>
    <w:p w14:paraId="138D406D" w14:textId="7B307B5F" w:rsidR="00676819" w:rsidRPr="008B28FF" w:rsidRDefault="00676819">
      <w:pPr>
        <w:keepNext/>
        <w:keepLines/>
        <w:rPr>
          <w:lang w:val="fi-FI"/>
        </w:rPr>
      </w:pPr>
      <w:r w:rsidRPr="008B28FF">
        <w:rPr>
          <w:i/>
          <w:iCs/>
          <w:lang w:val="fi-FI"/>
        </w:rPr>
        <w:t>Laskimotukos</w:t>
      </w:r>
      <w:r w:rsidRPr="008B28FF">
        <w:rPr>
          <w:lang w:val="fi-FI"/>
        </w:rPr>
        <w:t xml:space="preserve"> (ks. kohta</w:t>
      </w:r>
      <w:r w:rsidR="00824AEC" w:rsidRPr="008B28FF">
        <w:rPr>
          <w:lang w:val="fi-FI"/>
        </w:rPr>
        <w:t> </w:t>
      </w:r>
      <w:r w:rsidRPr="008B28FF">
        <w:rPr>
          <w:lang w:val="fi-FI"/>
        </w:rPr>
        <w:t>4.8)</w:t>
      </w:r>
    </w:p>
    <w:p w14:paraId="2CED4E2C" w14:textId="0DF9D5D7" w:rsidR="00676819" w:rsidRPr="008B28FF" w:rsidRDefault="00676819">
      <w:pPr>
        <w:rPr>
          <w:lang w:val="fi-FI"/>
        </w:rPr>
      </w:pPr>
      <w:r w:rsidRPr="008B28FF">
        <w:rPr>
          <w:lang w:val="fi-FI"/>
        </w:rPr>
        <w:t>Avastinia saavilla potilailla saattaa olla riski saada laskimotukoksia, mukaan lukien keuhkoembolia.</w:t>
      </w:r>
    </w:p>
    <w:p w14:paraId="26DCA6C8" w14:textId="448D42FE" w:rsidR="00676819" w:rsidRPr="008B28FF" w:rsidRDefault="00676819">
      <w:pPr>
        <w:rPr>
          <w:lang w:val="fi-FI"/>
        </w:rPr>
      </w:pPr>
      <w:r w:rsidRPr="008B28FF">
        <w:rPr>
          <w:lang w:val="fi-FI"/>
        </w:rPr>
        <w:t>Potilailla, jotka ovat saaneet Avastinia persistoivan, uusiutuneen tai metastasoituneen kohdunkaulan syövän hoitoon yhdistelmänä paklitakselin ja sisplatiinin kanssa, saattaa olla laskimotukosten lisääntynyt riski. Avastinin käyttö on lopetettava potilailla, joilla ilmenee henkeä uhkaava (asteen</w:t>
      </w:r>
      <w:r w:rsidR="00824AEC" w:rsidRPr="008B28FF">
        <w:rPr>
          <w:lang w:val="fi-FI"/>
        </w:rPr>
        <w:t> </w:t>
      </w:r>
      <w:r w:rsidRPr="008B28FF">
        <w:rPr>
          <w:lang w:val="fi-FI"/>
        </w:rPr>
        <w:t>4) tromboembolinen reaktio, mukaan lukien keuhkoembolia (NCI-CTCAE v.3). Potilaita, joilla on asteen ≤ 3 tromboembolisia reaktioita, on seurattava tarkasti (NCI-CTCAE v.3).</w:t>
      </w:r>
    </w:p>
    <w:p w14:paraId="79F7145B" w14:textId="77777777" w:rsidR="00676819" w:rsidRPr="008B28FF" w:rsidRDefault="00676819">
      <w:pPr>
        <w:rPr>
          <w:lang w:val="fi-FI"/>
        </w:rPr>
      </w:pPr>
    </w:p>
    <w:p w14:paraId="16D4CEC3" w14:textId="77777777" w:rsidR="00676819" w:rsidRPr="008B28FF" w:rsidRDefault="00676819">
      <w:pPr>
        <w:keepNext/>
        <w:keepLines/>
        <w:rPr>
          <w:lang w:val="fi-FI"/>
        </w:rPr>
      </w:pPr>
      <w:r w:rsidRPr="008B28FF">
        <w:rPr>
          <w:i/>
          <w:lang w:val="fi-FI"/>
        </w:rPr>
        <w:t>Verenvuoto</w:t>
      </w:r>
    </w:p>
    <w:p w14:paraId="7D0CD14C" w14:textId="7636F7FB" w:rsidR="00676819" w:rsidRPr="008B28FF" w:rsidRDefault="00676819">
      <w:pPr>
        <w:rPr>
          <w:lang w:val="fi-FI"/>
        </w:rPr>
      </w:pPr>
      <w:r w:rsidRPr="008B28FF">
        <w:rPr>
          <w:lang w:val="fi-FI"/>
        </w:rPr>
        <w:t>Avastin-potilailla on suurentunut verenvuotojen, erityisesti kasvaimeen liittyvien verenvuotojen, riski. Avastin-hoito on lopetettava pysyvästi, jos potilaalla on asteen</w:t>
      </w:r>
      <w:r w:rsidR="00824AEC" w:rsidRPr="008B28FF">
        <w:rPr>
          <w:lang w:val="fi-FI"/>
        </w:rPr>
        <w:t> </w:t>
      </w:r>
      <w:r w:rsidRPr="008B28FF">
        <w:rPr>
          <w:lang w:val="fi-FI"/>
        </w:rPr>
        <w:t>3 tai</w:t>
      </w:r>
      <w:r w:rsidR="00824AEC" w:rsidRPr="008B28FF">
        <w:rPr>
          <w:lang w:val="fi-FI"/>
        </w:rPr>
        <w:t> </w:t>
      </w:r>
      <w:r w:rsidRPr="008B28FF">
        <w:rPr>
          <w:lang w:val="fi-FI"/>
        </w:rPr>
        <w:t>4 verenvuoto Avastin-hoidon aikana (NCI-CTCAE v.3), ks. kohta</w:t>
      </w:r>
      <w:r w:rsidR="00824AEC" w:rsidRPr="008B28FF">
        <w:rPr>
          <w:lang w:val="fi-FI"/>
        </w:rPr>
        <w:t> </w:t>
      </w:r>
      <w:r w:rsidRPr="008B28FF">
        <w:rPr>
          <w:lang w:val="fi-FI"/>
        </w:rPr>
        <w:t>4.8.</w:t>
      </w:r>
    </w:p>
    <w:p w14:paraId="6FC6553B" w14:textId="77777777" w:rsidR="00676819" w:rsidRPr="008B28FF" w:rsidRDefault="00676819">
      <w:pPr>
        <w:rPr>
          <w:lang w:val="fi-FI"/>
        </w:rPr>
      </w:pPr>
    </w:p>
    <w:p w14:paraId="26C0A5C1" w14:textId="77777777" w:rsidR="00676819" w:rsidRPr="008B28FF" w:rsidRDefault="00676819">
      <w:pPr>
        <w:rPr>
          <w:lang w:val="fi-FI"/>
        </w:rPr>
      </w:pPr>
      <w:r w:rsidRPr="008B28FF">
        <w:rPr>
          <w:lang w:val="fi-FI"/>
        </w:rPr>
        <w:t>Potilaat, joilla oli kuvantamisen tai löydöksien ja oireiden perusteella hoitamattomia keskushermostometastaaseja, poissuljettiin Avastinilla tehdyistä kliinisistä tutkimuksista. Sen vuoksi keskushermostoverenvuotojen riskiä ei ole näillä potilailla prospektiivisesti arvioitu satunnaistetuissa kliinisissä tutkimuksissa (ks. kohta 4.8). Potilaiden keskushermostoverenvuotoon viittaavia löydöksiä ja oireita on seurattava. Avastin-hoito on keskeytettävä, jos kallonsisäisiä verenvuotoja ilmenee.</w:t>
      </w:r>
    </w:p>
    <w:p w14:paraId="47A3B78D" w14:textId="77777777" w:rsidR="00676819" w:rsidRPr="008B28FF" w:rsidRDefault="00676819">
      <w:pPr>
        <w:rPr>
          <w:lang w:val="fi-FI"/>
        </w:rPr>
      </w:pPr>
    </w:p>
    <w:p w14:paraId="6EC57F46" w14:textId="77777777" w:rsidR="00676819" w:rsidRPr="008B28FF" w:rsidRDefault="00676819">
      <w:pPr>
        <w:outlineLvl w:val="0"/>
        <w:rPr>
          <w:lang w:val="fi-FI"/>
        </w:rPr>
      </w:pPr>
      <w:r w:rsidRPr="008B28FF">
        <w:rPr>
          <w:lang w:val="fi-FI"/>
        </w:rPr>
        <w:t>Avastinin turvallisuusprofiilia ei tunneta potilailla, joilla on synnynnäinen verenvuotoalttius tai hankinnainen vuotosairaus tai jotka saavat antikoagulantteja hoitoannoksina tromboembolian hoitoon ennen Avastin-hoidon aloittamista, sillä tällaisia potilaita ei otettu mukaan kliinisiin tutkimuksiin. Varovaisuutta on noudatettava aloitettaessa hoito tällaisille potilaille. Asteen ≥ 3 verenvuotojen määrä ei kuitenkaan ole näyttänyt lisääntyvän, kun potilaille, joille kehittyi laskimotromboosi hoidon aikana, on annettu hoitoannoksina varfariinia samanaikaisesti Avastinin kanssa (NCI-CTCAE v.3).</w:t>
      </w:r>
    </w:p>
    <w:p w14:paraId="29B0A594" w14:textId="77777777" w:rsidR="00676819" w:rsidRPr="008B28FF" w:rsidRDefault="00676819">
      <w:pPr>
        <w:rPr>
          <w:lang w:val="fi-FI"/>
        </w:rPr>
      </w:pPr>
    </w:p>
    <w:p w14:paraId="78CCF00F" w14:textId="77777777" w:rsidR="00676819" w:rsidRPr="008B28FF" w:rsidRDefault="00676819">
      <w:pPr>
        <w:keepNext/>
        <w:rPr>
          <w:i/>
          <w:lang w:val="fi-FI"/>
        </w:rPr>
      </w:pPr>
      <w:r w:rsidRPr="008B28FF">
        <w:rPr>
          <w:i/>
          <w:lang w:val="fi-FI"/>
        </w:rPr>
        <w:t>Keuhkoverenvuoto/veriyskä</w:t>
      </w:r>
    </w:p>
    <w:p w14:paraId="692272B9" w14:textId="77777777" w:rsidR="00676819" w:rsidRPr="008B28FF" w:rsidRDefault="00676819">
      <w:pPr>
        <w:rPr>
          <w:lang w:val="fi-FI"/>
        </w:rPr>
      </w:pPr>
      <w:r w:rsidRPr="008B28FF">
        <w:rPr>
          <w:lang w:val="fi-FI"/>
        </w:rPr>
        <w:t>Ei-pienisoluista keuhkosyöpää sairastavilla Avastin-potilailla saattaa olla riski vakavaan, joissakin tapauksissa kuolemaan johtavaan keuhkoverenvuotoon/veriyskään. Potilaita, joilla on äskettäin ilmennyt keuhkoverenvuotoa/veriyskää (&gt; 2,5 ml verta), ei pidä hoitaa Avastinilla.</w:t>
      </w:r>
    </w:p>
    <w:p w14:paraId="69980609" w14:textId="77777777" w:rsidR="00676819" w:rsidRPr="008B28FF" w:rsidRDefault="00676819">
      <w:pPr>
        <w:rPr>
          <w:lang w:val="fi-FI"/>
        </w:rPr>
      </w:pPr>
    </w:p>
    <w:p w14:paraId="082C7784" w14:textId="77777777" w:rsidR="00676819" w:rsidRPr="008B28FF" w:rsidRDefault="00676819">
      <w:pPr>
        <w:shd w:val="clear" w:color="auto" w:fill="FFFFFF"/>
        <w:jc w:val="both"/>
        <w:rPr>
          <w:i/>
          <w:lang w:val="fi-FI"/>
        </w:rPr>
      </w:pPr>
      <w:r w:rsidRPr="008B28FF">
        <w:rPr>
          <w:i/>
          <w:lang w:val="fi-FI"/>
        </w:rPr>
        <w:t>Aneurysmat ja valtimon dissekaatiot</w:t>
      </w:r>
    </w:p>
    <w:p w14:paraId="2CF1BA2D" w14:textId="77777777" w:rsidR="00676819" w:rsidRPr="008B28FF" w:rsidRDefault="00676819">
      <w:pPr>
        <w:shd w:val="clear" w:color="auto" w:fill="FFFFFF"/>
        <w:rPr>
          <w:rFonts w:cs="Arial"/>
          <w:szCs w:val="22"/>
          <w:lang w:val="fi-FI"/>
        </w:rPr>
      </w:pPr>
      <w:r w:rsidRPr="008B28FF">
        <w:rPr>
          <w:rFonts w:cs="Arial"/>
          <w:iCs/>
          <w:szCs w:val="22"/>
          <w:lang w:val="fi-FI"/>
        </w:rPr>
        <w:t>VEGF-reitin estäjien käyttö potilailla, joilla on kohonnut tai joilla ei ole kohonnutta verenpainetta, saattaa edistää aneurysmien ja/tai valtimon dissekaatioiden muodostumista. Tämä riski on arvioitava tarkoin ennen Avastin-hoidon aloittamista potilaille, joilla on riskitekijöitä, kuten kohonnut verenpaine tai aikaisempi aneurysma</w:t>
      </w:r>
      <w:r w:rsidRPr="008B28FF">
        <w:rPr>
          <w:rFonts w:cs="Arial"/>
          <w:szCs w:val="22"/>
          <w:lang w:val="fi-FI"/>
        </w:rPr>
        <w:t>.</w:t>
      </w:r>
    </w:p>
    <w:p w14:paraId="5080252A" w14:textId="77777777" w:rsidR="00676819" w:rsidRPr="008B28FF" w:rsidRDefault="00676819" w:rsidP="00A23515">
      <w:pPr>
        <w:rPr>
          <w:i/>
          <w:lang w:val="fi-FI"/>
        </w:rPr>
      </w:pPr>
    </w:p>
    <w:p w14:paraId="5F1EADC6" w14:textId="35D43CD0" w:rsidR="00676819" w:rsidRPr="008B28FF" w:rsidRDefault="00676819">
      <w:pPr>
        <w:keepNext/>
        <w:rPr>
          <w:lang w:val="fi-FI"/>
        </w:rPr>
      </w:pPr>
      <w:r w:rsidRPr="008B28FF">
        <w:rPr>
          <w:i/>
          <w:lang w:val="fi-FI"/>
        </w:rPr>
        <w:t xml:space="preserve">Sydämen vajaatoiminta </w:t>
      </w:r>
      <w:r w:rsidRPr="008B28FF">
        <w:rPr>
          <w:lang w:val="fi-FI"/>
        </w:rPr>
        <w:t>(ks. kohta</w:t>
      </w:r>
      <w:r w:rsidR="00824AEC" w:rsidRPr="008B28FF">
        <w:rPr>
          <w:lang w:val="fi-FI"/>
        </w:rPr>
        <w:t> </w:t>
      </w:r>
      <w:r w:rsidRPr="008B28FF">
        <w:rPr>
          <w:lang w:val="fi-FI"/>
        </w:rPr>
        <w:t>4.8)</w:t>
      </w:r>
    </w:p>
    <w:p w14:paraId="36FD65E3" w14:textId="77777777" w:rsidR="00676819" w:rsidRPr="008B28FF" w:rsidRDefault="00676819">
      <w:pPr>
        <w:rPr>
          <w:lang w:val="fi-FI"/>
        </w:rPr>
      </w:pPr>
      <w:r w:rsidRPr="008B28FF">
        <w:rPr>
          <w:lang w:val="fi-FI"/>
        </w:rPr>
        <w:t>Kliinisissä tutkimuksissa on raportoitu sydämen vajaatoimintaan viittaavia reaktioita. Löydösten vakavuus vaihteli oireettomasta vasemman kammion ejektiofraktion laskusta sairaalahoitoa tai lääkitystä vaativaan oireelliseen sydämen vajaatoimintaan. Varovaisuutta on noudatettava hoidettaessa Avastinilla potilaita, joilla on kliinisesti merkittävä kardiovaskulaarinen sairaus, kuten aikaisemmin todettu sepelvaltimotauti tai sydämen vajaatoiminta.</w:t>
      </w:r>
    </w:p>
    <w:p w14:paraId="323A90F4" w14:textId="77777777" w:rsidR="00676819" w:rsidRPr="008B28FF" w:rsidRDefault="00676819">
      <w:pPr>
        <w:rPr>
          <w:lang w:val="fi-FI"/>
        </w:rPr>
      </w:pPr>
    </w:p>
    <w:p w14:paraId="0BD7B22B" w14:textId="77777777" w:rsidR="00676819" w:rsidRPr="008B28FF" w:rsidRDefault="00676819">
      <w:pPr>
        <w:rPr>
          <w:lang w:val="fi-FI"/>
        </w:rPr>
      </w:pPr>
      <w:r w:rsidRPr="008B28FF">
        <w:rPr>
          <w:lang w:val="fi-FI"/>
        </w:rPr>
        <w:lastRenderedPageBreak/>
        <w:t>Useimmilla potilailla, joilla ilmeni sydämen vajaatoimintaa, oli metastasoitunut rintasyöpä, ja he olivat saaneet aiemmin antrasykliinihoitoa tai sädehoitoa rintakehän seinämän vasemmalle puolelle, tai heillä oli muita sydämen vajaatoiminnan riskitekijöitä.</w:t>
      </w:r>
    </w:p>
    <w:p w14:paraId="6CDAC0B5" w14:textId="77777777" w:rsidR="00676819" w:rsidRPr="008B28FF" w:rsidRDefault="00676819">
      <w:pPr>
        <w:rPr>
          <w:lang w:val="fi-FI"/>
        </w:rPr>
      </w:pPr>
    </w:p>
    <w:p w14:paraId="1F1FDC96" w14:textId="3A76B1B6" w:rsidR="00676819" w:rsidRPr="008B28FF" w:rsidRDefault="00676819">
      <w:pPr>
        <w:rPr>
          <w:lang w:val="fi-FI"/>
        </w:rPr>
      </w:pPr>
      <w:r w:rsidRPr="008B28FF">
        <w:rPr>
          <w:lang w:val="fi-FI"/>
        </w:rPr>
        <w:t>Tutkimuksessa AVF3694g sydämen vajaatoiminnan (kaikki asteet) esiintyvyys ei lisääntynyt antrasykliini-bevasitsumabihaarassa pelkästään antrasykliinillä hoidettaviin verrattuna potilailla, jotka eivät olleet aiemmin saaneet antrasykliiniä. Solunsalpaajan ja bevasitsumabin yhdistelmähoidossa asteen ≥ 3 sydämen vajaatoimintaa esiintyi jonkin verran useammin kuin pelkässä solunsalpaajahoidossa. Tämä on yhdenmukainen tulos muiden metastaattisten rintasyöpätutkimusten kanssa potilailla, jotka eivät olleet saaneet samanaikaisesti antrasykliiniä (NCI-CTCAE v.3) (ks. kohta</w:t>
      </w:r>
      <w:r w:rsidR="00824AEC" w:rsidRPr="008B28FF">
        <w:rPr>
          <w:lang w:val="fi-FI"/>
        </w:rPr>
        <w:t> </w:t>
      </w:r>
      <w:r w:rsidRPr="008B28FF">
        <w:rPr>
          <w:lang w:val="fi-FI"/>
        </w:rPr>
        <w:t>4.8).</w:t>
      </w:r>
    </w:p>
    <w:p w14:paraId="245E31A6" w14:textId="77777777" w:rsidR="00676819" w:rsidRPr="008B28FF" w:rsidRDefault="00676819">
      <w:pPr>
        <w:rPr>
          <w:lang w:val="fi-FI"/>
        </w:rPr>
      </w:pPr>
    </w:p>
    <w:p w14:paraId="4CA367E6" w14:textId="768C6CCE" w:rsidR="00676819" w:rsidRPr="008B28FF" w:rsidRDefault="00676819">
      <w:pPr>
        <w:keepNext/>
        <w:rPr>
          <w:lang w:val="fi-FI"/>
        </w:rPr>
      </w:pPr>
      <w:r w:rsidRPr="008B28FF">
        <w:rPr>
          <w:i/>
          <w:lang w:val="fi-FI"/>
        </w:rPr>
        <w:t>Neutropenia ja infektiot (</w:t>
      </w:r>
      <w:r w:rsidRPr="008B28FF">
        <w:rPr>
          <w:lang w:val="fi-FI"/>
        </w:rPr>
        <w:t>ks. kohta</w:t>
      </w:r>
      <w:r w:rsidR="00824AEC" w:rsidRPr="008B28FF">
        <w:rPr>
          <w:lang w:val="fi-FI"/>
        </w:rPr>
        <w:t> </w:t>
      </w:r>
      <w:r w:rsidRPr="008B28FF">
        <w:rPr>
          <w:lang w:val="fi-FI"/>
        </w:rPr>
        <w:t>4.8)</w:t>
      </w:r>
    </w:p>
    <w:p w14:paraId="33D5BE0B" w14:textId="77777777" w:rsidR="00676819" w:rsidRPr="008B28FF" w:rsidRDefault="00676819">
      <w:pPr>
        <w:rPr>
          <w:lang w:val="fi-FI"/>
        </w:rPr>
      </w:pPr>
      <w:r w:rsidRPr="008B28FF">
        <w:rPr>
          <w:lang w:val="fi-FI"/>
        </w:rPr>
        <w:t>Myelotoksisilla solunsalpaajahoidoilla ja Avastinilla hoidetuilla potilailla on havaittu pelkkää solunsalpaajahoitoa saaneisiin potilaisiin verrattuna enemmän vaikeaa neutropeniaa, kuumeista neutropeniaa ja infektioita, joihin voi liittyä vakavaa neutropeniaa (mukaan lukien muutama kuolemaan johtanut tapaus). Näitä on pääasiassa esiintynyt yhdistelmähoidoissa, joissa on käytetty platina- tai taksaanipohjaista hoitoa ei-pienisoluisen keuhkosyövän tai metastasoituneen rintasyövän hoitoon, sekä yhdistelmähoidoissa paklitakselin ja topotekaanin kanssa persistoivan, uusiutuneen tai metastasoituneen kohdunkaulan syövän hoitoon.</w:t>
      </w:r>
    </w:p>
    <w:p w14:paraId="29E87D85" w14:textId="77777777" w:rsidR="00676819" w:rsidRPr="008B28FF" w:rsidRDefault="00676819">
      <w:pPr>
        <w:rPr>
          <w:lang w:val="fi-FI"/>
        </w:rPr>
      </w:pPr>
    </w:p>
    <w:p w14:paraId="572422C5" w14:textId="043704F0" w:rsidR="00676819" w:rsidRPr="008B28FF" w:rsidRDefault="00676819" w:rsidP="00A23515">
      <w:pPr>
        <w:keepNext/>
        <w:rPr>
          <w:i/>
          <w:szCs w:val="22"/>
          <w:lang w:val="fi-FI"/>
        </w:rPr>
      </w:pPr>
      <w:r w:rsidRPr="008B28FF">
        <w:rPr>
          <w:i/>
          <w:szCs w:val="22"/>
          <w:lang w:val="fi-FI"/>
        </w:rPr>
        <w:t>Yliherkkyysreaktiot</w:t>
      </w:r>
      <w:r w:rsidR="00DE7DA4" w:rsidRPr="008B28FF">
        <w:rPr>
          <w:i/>
          <w:szCs w:val="22"/>
          <w:lang w:val="fi-FI"/>
        </w:rPr>
        <w:t xml:space="preserve"> </w:t>
      </w:r>
      <w:r w:rsidR="00681C0B" w:rsidRPr="008B28FF">
        <w:rPr>
          <w:i/>
          <w:szCs w:val="22"/>
          <w:lang w:val="fi-FI"/>
        </w:rPr>
        <w:t xml:space="preserve">(mukaan lukien anafylaktinen shokki) </w:t>
      </w:r>
      <w:r w:rsidRPr="008B28FF">
        <w:rPr>
          <w:i/>
          <w:szCs w:val="22"/>
          <w:lang w:val="fi-FI"/>
        </w:rPr>
        <w:t xml:space="preserve">ja infuusioon liittyvät reaktiot </w:t>
      </w:r>
      <w:r w:rsidRPr="008B28FF">
        <w:rPr>
          <w:szCs w:val="22"/>
          <w:lang w:val="fi-FI"/>
        </w:rPr>
        <w:t>(ks. kohta</w:t>
      </w:r>
      <w:r w:rsidR="00824AEC" w:rsidRPr="008B28FF">
        <w:rPr>
          <w:szCs w:val="22"/>
          <w:lang w:val="fi-FI"/>
        </w:rPr>
        <w:t> </w:t>
      </w:r>
      <w:r w:rsidRPr="008B28FF">
        <w:rPr>
          <w:szCs w:val="22"/>
          <w:lang w:val="fi-FI"/>
        </w:rPr>
        <w:t>4.8)</w:t>
      </w:r>
    </w:p>
    <w:p w14:paraId="2056B609" w14:textId="77777777" w:rsidR="00676819" w:rsidRPr="008B28FF" w:rsidRDefault="00676819">
      <w:pPr>
        <w:rPr>
          <w:szCs w:val="22"/>
          <w:lang w:val="fi-FI"/>
        </w:rPr>
      </w:pPr>
      <w:r w:rsidRPr="008B28FF">
        <w:rPr>
          <w:color w:val="000000"/>
          <w:szCs w:val="22"/>
          <w:lang w:val="fi-FI"/>
        </w:rPr>
        <w:t>Potilailla saattaa olla suurentunut riski saada infuusioon liittyviä reaktioita tai yliherkkyysreaktioita</w:t>
      </w:r>
      <w:r w:rsidR="00681C0B" w:rsidRPr="008B28FF">
        <w:rPr>
          <w:color w:val="000000"/>
          <w:szCs w:val="22"/>
          <w:lang w:val="fi-FI"/>
        </w:rPr>
        <w:t xml:space="preserve"> </w:t>
      </w:r>
      <w:r w:rsidR="00681C0B" w:rsidRPr="008B28FF">
        <w:rPr>
          <w:szCs w:val="22"/>
          <w:lang w:val="fi-FI"/>
        </w:rPr>
        <w:t>(mukaan lukien anafylaktinen shokki)</w:t>
      </w:r>
      <w:r w:rsidRPr="008B28FF">
        <w:rPr>
          <w:color w:val="000000"/>
          <w:szCs w:val="22"/>
          <w:lang w:val="fi-FI"/>
        </w:rPr>
        <w:t xml:space="preserve">. </w:t>
      </w:r>
      <w:r w:rsidRPr="008B28FF">
        <w:rPr>
          <w:szCs w:val="22"/>
          <w:lang w:val="fi-FI"/>
        </w:rPr>
        <w:t>Potilasta tulisi seurata tarkoin infuusion aikana ja sen jälkeen, kuten muillakin terapeuttisilla humanisoiduilla monoklonaalisilla vasta-aineilla. Jos reaktio ilmaantuu, infuusio on keskeytettävä ja annettava asianmukaista hoitoa. Systemaattinen esilääkitys ei ole tarpeen.</w:t>
      </w:r>
    </w:p>
    <w:p w14:paraId="39924246" w14:textId="77777777" w:rsidR="00676819" w:rsidRPr="008B28FF" w:rsidRDefault="00676819">
      <w:pPr>
        <w:rPr>
          <w:szCs w:val="22"/>
          <w:lang w:val="fi-FI"/>
        </w:rPr>
      </w:pPr>
    </w:p>
    <w:p w14:paraId="3B054A73" w14:textId="4DC52675" w:rsidR="00676819" w:rsidRPr="008B28FF" w:rsidRDefault="00676819">
      <w:pPr>
        <w:keepNext/>
        <w:rPr>
          <w:szCs w:val="22"/>
          <w:lang w:val="fi-FI"/>
        </w:rPr>
      </w:pPr>
      <w:r w:rsidRPr="008B28FF">
        <w:rPr>
          <w:i/>
          <w:szCs w:val="22"/>
          <w:lang w:val="fi-FI"/>
        </w:rPr>
        <w:t>Leukaluun osteonekroosi</w:t>
      </w:r>
      <w:r w:rsidRPr="008B28FF">
        <w:rPr>
          <w:szCs w:val="22"/>
          <w:lang w:val="fi-FI"/>
        </w:rPr>
        <w:t xml:space="preserve"> (ks. kohta</w:t>
      </w:r>
      <w:r w:rsidR="00824AEC" w:rsidRPr="008B28FF">
        <w:rPr>
          <w:szCs w:val="22"/>
          <w:lang w:val="fi-FI"/>
        </w:rPr>
        <w:t> </w:t>
      </w:r>
      <w:r w:rsidRPr="008B28FF">
        <w:rPr>
          <w:szCs w:val="22"/>
          <w:lang w:val="fi-FI"/>
        </w:rPr>
        <w:t>4.8)</w:t>
      </w:r>
    </w:p>
    <w:p w14:paraId="55060182" w14:textId="1F6123FB" w:rsidR="00676819" w:rsidRPr="008B28FF" w:rsidRDefault="00676819">
      <w:pPr>
        <w:rPr>
          <w:szCs w:val="22"/>
          <w:lang w:val="fi-FI"/>
        </w:rPr>
      </w:pPr>
      <w:r w:rsidRPr="008B28FF">
        <w:rPr>
          <w:szCs w:val="22"/>
          <w:lang w:val="fi-FI"/>
        </w:rPr>
        <w:t>Avastin-hoitoa saaneilla syöpäpotilailla on raportoitu leukaluun osteonekroosia. Suurin osa tapauksista ilmeni potilailla, jotka olivat saaneet edeltävää tai samanaikaista laskimonsisäistä bisfosfonaattilääkitystä. Bisfosfonaattien laskimonsisäiseen käyttöön tiedetään liittyvän leukaluun osteonekroosin riski. Varovaisuutta on noudatettava, kun Avastinia ja laskimonsisäisiä bisfosfonaatteja käytetään joko samanaikaisesti tai peräkkäin.</w:t>
      </w:r>
    </w:p>
    <w:p w14:paraId="6274A8FF" w14:textId="77777777" w:rsidR="00676819" w:rsidRPr="008B28FF" w:rsidRDefault="00676819">
      <w:pPr>
        <w:rPr>
          <w:szCs w:val="22"/>
          <w:lang w:val="fi-FI"/>
        </w:rPr>
      </w:pPr>
      <w:r w:rsidRPr="008B28FF">
        <w:rPr>
          <w:szCs w:val="22"/>
          <w:lang w:val="fi-FI"/>
        </w:rPr>
        <w:t>Invasiiviset hammastoimenpiteet on myös tunnistettu riskitekijäksi. Ennen Avastin-hoidon aloittamista on harkittava hampaiden kunnon tarkistamista ja tarkoituksenmukaista ehkäisevää hammashoitoa. Invasiivisia hammastoimenpiteitä on mahdollisuuksien mukaan vältettävä, jos potilas on saanut aiemmin tai saa parhaillaan bisfosfonaatteja laskimonsisäisesti.</w:t>
      </w:r>
    </w:p>
    <w:p w14:paraId="3084377F" w14:textId="77777777" w:rsidR="00676819" w:rsidRPr="008B28FF" w:rsidRDefault="00676819" w:rsidP="00A23515">
      <w:pPr>
        <w:rPr>
          <w:szCs w:val="22"/>
          <w:lang w:val="fi-FI"/>
        </w:rPr>
      </w:pPr>
    </w:p>
    <w:p w14:paraId="5B51DC73" w14:textId="77777777" w:rsidR="00676819" w:rsidRPr="008B28FF" w:rsidRDefault="00676819">
      <w:pPr>
        <w:keepNext/>
        <w:keepLines/>
        <w:rPr>
          <w:i/>
          <w:szCs w:val="22"/>
          <w:lang w:val="fi-FI"/>
        </w:rPr>
      </w:pPr>
      <w:r w:rsidRPr="008B28FF">
        <w:rPr>
          <w:i/>
          <w:szCs w:val="22"/>
          <w:lang w:val="fi-FI"/>
        </w:rPr>
        <w:t>Silmänsisäinen käyttö</w:t>
      </w:r>
    </w:p>
    <w:p w14:paraId="6E831565" w14:textId="77777777" w:rsidR="00676819" w:rsidRPr="008B28FF" w:rsidRDefault="00676819">
      <w:pPr>
        <w:keepNext/>
        <w:keepLines/>
        <w:rPr>
          <w:szCs w:val="22"/>
          <w:lang w:val="fi-FI"/>
        </w:rPr>
      </w:pPr>
      <w:r w:rsidRPr="008B28FF">
        <w:rPr>
          <w:lang w:val="fi-FI"/>
        </w:rPr>
        <w:t>Avastinia ei ole kehitetty silmänsisäiseen käyttöön.</w:t>
      </w:r>
    </w:p>
    <w:p w14:paraId="35D8B9EE" w14:textId="77777777" w:rsidR="00676819" w:rsidRPr="008B28FF" w:rsidRDefault="00676819" w:rsidP="00A23515">
      <w:pPr>
        <w:rPr>
          <w:szCs w:val="22"/>
          <w:lang w:val="fi-FI"/>
        </w:rPr>
      </w:pPr>
    </w:p>
    <w:p w14:paraId="5661AB36" w14:textId="77777777" w:rsidR="00676819" w:rsidRPr="008B28FF" w:rsidRDefault="00676819">
      <w:pPr>
        <w:keepNext/>
        <w:keepLines/>
        <w:rPr>
          <w:i/>
          <w:szCs w:val="22"/>
          <w:lang w:val="fi-FI"/>
        </w:rPr>
      </w:pPr>
      <w:r w:rsidRPr="008B28FF">
        <w:rPr>
          <w:i/>
          <w:szCs w:val="22"/>
          <w:lang w:val="fi-FI"/>
        </w:rPr>
        <w:t>Silmät</w:t>
      </w:r>
    </w:p>
    <w:p w14:paraId="7BF228F4" w14:textId="77777777" w:rsidR="00676819" w:rsidRPr="008B28FF" w:rsidRDefault="00676819">
      <w:pPr>
        <w:rPr>
          <w:szCs w:val="22"/>
          <w:lang w:val="fi-FI"/>
        </w:rPr>
      </w:pPr>
      <w:r w:rsidRPr="008B28FF">
        <w:rPr>
          <w:lang w:val="fi-FI"/>
        </w:rPr>
        <w:t>Silmänsisäisestä annostelusta (käyttöaiheen ulkopuolinen käyttö)</w:t>
      </w:r>
      <w:r w:rsidRPr="008B28FF">
        <w:rPr>
          <w:szCs w:val="22"/>
          <w:lang w:val="fi-FI"/>
        </w:rPr>
        <w:t xml:space="preserve"> on raportoitu vakavia silmän haittavaikutuksia sekä yksittäistapauksina että rykelminä</w:t>
      </w:r>
      <w:r w:rsidRPr="008B28FF">
        <w:rPr>
          <w:lang w:val="fi-FI"/>
        </w:rPr>
        <w:t>. Näissä tapauksissa on käytetty syövän hoitoon laskimonsisäisesti hyväksyttyä Avastinia, joka oli uudelleenpakattu silmäkäyttöön. Näitä haittavaikutuksia ovat t</w:t>
      </w:r>
      <w:r w:rsidRPr="008B28FF">
        <w:rPr>
          <w:szCs w:val="22"/>
          <w:lang w:val="fi-FI"/>
        </w:rPr>
        <w:t>arttuva endoftalmiitti, silmänsisäinen tulehdus esim. steriili endoftalmiitti, uveiitti ja vitriitti; verkkokalvon irtauma, verkkokalvon pigmenttiepiteelin repeämä, kohonnut silmänpaine, silmänsisäinen verenvuoto esim. lasiaisverenvuoto tai verkkokalvoverenvuoto ja sidekalvoverenvuoto. Osasta näistä haittavaikutuksista on seurannut eriasteista näön heikkenemistä mukaan lukien pysyvää sokeutumista.</w:t>
      </w:r>
    </w:p>
    <w:p w14:paraId="141A1FE4" w14:textId="77777777" w:rsidR="00676819" w:rsidRPr="008B28FF" w:rsidRDefault="00676819">
      <w:pPr>
        <w:rPr>
          <w:szCs w:val="22"/>
          <w:lang w:val="fi-FI"/>
        </w:rPr>
      </w:pPr>
    </w:p>
    <w:p w14:paraId="49461C0F" w14:textId="77777777" w:rsidR="00676819" w:rsidRPr="008B28FF" w:rsidRDefault="00676819">
      <w:pPr>
        <w:keepNext/>
        <w:keepLines/>
        <w:rPr>
          <w:i/>
          <w:szCs w:val="22"/>
          <w:lang w:val="fi-FI"/>
        </w:rPr>
      </w:pPr>
      <w:r w:rsidRPr="008B28FF">
        <w:rPr>
          <w:i/>
          <w:szCs w:val="22"/>
          <w:lang w:val="fi-FI"/>
        </w:rPr>
        <w:t>Silmänsisäisen annostelun aiheuttamat systeemiset vaikutukset</w:t>
      </w:r>
    </w:p>
    <w:p w14:paraId="21AF4810" w14:textId="701A3A01" w:rsidR="00676819" w:rsidRPr="008B28FF" w:rsidRDefault="00676819" w:rsidP="00A23515">
      <w:pPr>
        <w:rPr>
          <w:szCs w:val="22"/>
          <w:lang w:val="fi-FI"/>
        </w:rPr>
      </w:pPr>
      <w:r w:rsidRPr="008B28FF">
        <w:rPr>
          <w:szCs w:val="22"/>
          <w:lang w:val="fi-FI"/>
        </w:rPr>
        <w:t>Kiertävien VEGF:n määrien on osoitettu alenevan silmänsisäisesti annetun anti-VEGF-hoidon seurauksena. Silmänsisäisten anti-VEGF-hoitojen on raportoitu aiheuttavan systeemisiä haittavaikutuksia mukaan lukien verenvuodot muualla kuin silmässä ja valtimon tromboemboliset reaktiot.</w:t>
      </w:r>
    </w:p>
    <w:p w14:paraId="5C6C54C5" w14:textId="77777777" w:rsidR="00676819" w:rsidRPr="008B28FF" w:rsidRDefault="00676819">
      <w:pPr>
        <w:rPr>
          <w:szCs w:val="22"/>
          <w:lang w:val="fi-FI"/>
        </w:rPr>
      </w:pPr>
    </w:p>
    <w:p w14:paraId="42FCE3EE" w14:textId="77777777" w:rsidR="00676819" w:rsidRPr="008B28FF" w:rsidRDefault="00676819">
      <w:pPr>
        <w:keepNext/>
        <w:rPr>
          <w:szCs w:val="22"/>
          <w:lang w:val="fi-FI"/>
        </w:rPr>
      </w:pPr>
      <w:r w:rsidRPr="008B28FF">
        <w:rPr>
          <w:i/>
          <w:szCs w:val="22"/>
          <w:lang w:val="fi-FI"/>
        </w:rPr>
        <w:lastRenderedPageBreak/>
        <w:t>Munasarjojen toimintavajaus / hedelmällisyys</w:t>
      </w:r>
    </w:p>
    <w:p w14:paraId="7AC0FD8B" w14:textId="0A755EBC" w:rsidR="00676819" w:rsidRPr="008B28FF" w:rsidRDefault="00676819">
      <w:pPr>
        <w:rPr>
          <w:szCs w:val="22"/>
          <w:lang w:val="fi-FI"/>
        </w:rPr>
      </w:pPr>
      <w:r w:rsidRPr="008B28FF">
        <w:rPr>
          <w:szCs w:val="22"/>
          <w:lang w:val="fi-FI"/>
        </w:rPr>
        <w:t>Avastin saattaa heikentää naisten hedelmällisyyttä (ks. kohdat</w:t>
      </w:r>
      <w:r w:rsidR="00824AEC" w:rsidRPr="008B28FF">
        <w:rPr>
          <w:szCs w:val="22"/>
          <w:lang w:val="fi-FI"/>
        </w:rPr>
        <w:t> </w:t>
      </w:r>
      <w:r w:rsidRPr="008B28FF">
        <w:rPr>
          <w:szCs w:val="22"/>
          <w:lang w:val="fi-FI"/>
        </w:rPr>
        <w:t>4.6 ja</w:t>
      </w:r>
      <w:r w:rsidR="00824AEC" w:rsidRPr="008B28FF">
        <w:rPr>
          <w:szCs w:val="22"/>
          <w:lang w:val="fi-FI"/>
        </w:rPr>
        <w:t> </w:t>
      </w:r>
      <w:r w:rsidRPr="008B28FF">
        <w:rPr>
          <w:szCs w:val="22"/>
          <w:lang w:val="fi-FI"/>
        </w:rPr>
        <w:t>4.8). Sen vuoksi hedelmällisyyden säilyttämissuunnitelmasta on keskusteltava hedelmällisessä iässä olevien naisten kanssa ennen Avastin-hoidon aloittamista.</w:t>
      </w:r>
    </w:p>
    <w:p w14:paraId="58CBC6C3" w14:textId="77777777" w:rsidR="0012534C" w:rsidRPr="008B28FF" w:rsidRDefault="0012534C">
      <w:pPr>
        <w:rPr>
          <w:b/>
          <w:szCs w:val="22"/>
          <w:lang w:val="fi-FI"/>
        </w:rPr>
      </w:pPr>
    </w:p>
    <w:p w14:paraId="4B188600" w14:textId="4A64ABAA" w:rsidR="009D65ED" w:rsidRPr="005A1662" w:rsidRDefault="00D7226B" w:rsidP="009D65ED">
      <w:pPr>
        <w:pStyle w:val="QRDHeading4"/>
        <w:rPr>
          <w:bCs w:val="0"/>
          <w:lang w:val="fi-FI"/>
          <w:rPrChange w:id="4" w:author="Author" w:date="2025-10-07T10:41:00Z" w16du:dateUtc="2025-10-07T07:41:00Z">
            <w:rPr>
              <w:bCs w:val="0"/>
            </w:rPr>
          </w:rPrChange>
        </w:rPr>
      </w:pPr>
      <w:r w:rsidRPr="005A1662">
        <w:rPr>
          <w:bCs w:val="0"/>
          <w:lang w:val="fi-FI"/>
          <w:rPrChange w:id="5" w:author="Author" w:date="2025-10-07T10:41:00Z" w16du:dateUtc="2025-10-07T07:41:00Z">
            <w:rPr>
              <w:bCs w:val="0"/>
            </w:rPr>
          </w:rPrChange>
        </w:rPr>
        <w:t>Apuaineet</w:t>
      </w:r>
    </w:p>
    <w:p w14:paraId="1FAEB230" w14:textId="0B36D140" w:rsidR="0012534C" w:rsidRPr="008B28FF" w:rsidRDefault="0012534C" w:rsidP="0012534C">
      <w:pPr>
        <w:rPr>
          <w:szCs w:val="22"/>
          <w:lang w:val="fi-FI"/>
        </w:rPr>
      </w:pPr>
      <w:r w:rsidRPr="008B28FF">
        <w:rPr>
          <w:szCs w:val="22"/>
          <w:lang w:val="fi-FI"/>
        </w:rPr>
        <w:t>T</w:t>
      </w:r>
      <w:r w:rsidRPr="008B28FF">
        <w:rPr>
          <w:rFonts w:hint="eastAsia"/>
          <w:szCs w:val="22"/>
          <w:lang w:val="fi-FI"/>
        </w:rPr>
        <w:t>ä</w:t>
      </w:r>
      <w:r w:rsidRPr="008B28FF">
        <w:rPr>
          <w:szCs w:val="22"/>
          <w:lang w:val="fi-FI"/>
        </w:rPr>
        <w:t>m</w:t>
      </w:r>
      <w:r w:rsidRPr="008B28FF">
        <w:rPr>
          <w:rFonts w:hint="eastAsia"/>
          <w:szCs w:val="22"/>
          <w:lang w:val="fi-FI"/>
        </w:rPr>
        <w:t>ä</w:t>
      </w:r>
      <w:r w:rsidRPr="008B28FF">
        <w:rPr>
          <w:szCs w:val="22"/>
          <w:lang w:val="fi-FI"/>
        </w:rPr>
        <w:t xml:space="preserve"> l</w:t>
      </w:r>
      <w:r w:rsidRPr="008B28FF">
        <w:rPr>
          <w:rFonts w:hint="eastAsia"/>
          <w:szCs w:val="22"/>
          <w:lang w:val="fi-FI"/>
        </w:rPr>
        <w:t>ää</w:t>
      </w:r>
      <w:r w:rsidRPr="008B28FF">
        <w:rPr>
          <w:szCs w:val="22"/>
          <w:lang w:val="fi-FI"/>
        </w:rPr>
        <w:t>ke sis</w:t>
      </w:r>
      <w:r w:rsidRPr="008B28FF">
        <w:rPr>
          <w:rFonts w:hint="eastAsia"/>
          <w:szCs w:val="22"/>
          <w:lang w:val="fi-FI"/>
        </w:rPr>
        <w:t>ä</w:t>
      </w:r>
      <w:r w:rsidRPr="008B28FF">
        <w:rPr>
          <w:szCs w:val="22"/>
          <w:lang w:val="fi-FI"/>
        </w:rPr>
        <w:t>lt</w:t>
      </w:r>
      <w:r w:rsidRPr="008B28FF">
        <w:rPr>
          <w:rFonts w:hint="eastAsia"/>
          <w:szCs w:val="22"/>
          <w:lang w:val="fi-FI"/>
        </w:rPr>
        <w:t>ää</w:t>
      </w:r>
      <w:r w:rsidRPr="008B28FF">
        <w:rPr>
          <w:szCs w:val="22"/>
          <w:lang w:val="fi-FI"/>
        </w:rPr>
        <w:t xml:space="preserve"> alle 1</w:t>
      </w:r>
      <w:r w:rsidR="00F37398" w:rsidRPr="008B28FF">
        <w:rPr>
          <w:szCs w:val="22"/>
          <w:lang w:val="fi-FI"/>
        </w:rPr>
        <w:t> </w:t>
      </w:r>
      <w:r w:rsidRPr="008B28FF">
        <w:rPr>
          <w:szCs w:val="22"/>
          <w:lang w:val="fi-FI"/>
        </w:rPr>
        <w:t>mmol natriumia (23</w:t>
      </w:r>
      <w:r w:rsidR="00F37398" w:rsidRPr="008B28FF">
        <w:rPr>
          <w:szCs w:val="22"/>
          <w:lang w:val="fi-FI"/>
        </w:rPr>
        <w:t> </w:t>
      </w:r>
      <w:r w:rsidRPr="008B28FF">
        <w:rPr>
          <w:szCs w:val="22"/>
          <w:lang w:val="fi-FI"/>
        </w:rPr>
        <w:t>mg) per annos eli se on olennaisesti natriumiton.</w:t>
      </w:r>
    </w:p>
    <w:p w14:paraId="16B34FA2" w14:textId="77777777" w:rsidR="009D65ED" w:rsidRPr="008B28FF" w:rsidRDefault="009D65ED" w:rsidP="0012534C">
      <w:pPr>
        <w:rPr>
          <w:szCs w:val="22"/>
          <w:lang w:val="fi-FI"/>
        </w:rPr>
      </w:pPr>
    </w:p>
    <w:p w14:paraId="7993470A" w14:textId="6FF486EB" w:rsidR="009D65ED" w:rsidRPr="008B28FF" w:rsidRDefault="00D7226B" w:rsidP="0012534C">
      <w:pPr>
        <w:rPr>
          <w:szCs w:val="22"/>
          <w:lang w:val="fi-FI"/>
        </w:rPr>
      </w:pPr>
      <w:r w:rsidRPr="00EA3CE2">
        <w:rPr>
          <w:lang w:val="fi-FI" w:eastAsia="en-US"/>
        </w:rPr>
        <w:t xml:space="preserve">Tämä lääke sisältää 1,6 mg polysorbaatti 20:tä jokaisessa 100 mg/4 ml injektiopullossa ja 6,4 mg jokaisessa 400 mg/16 ml injektiopullossa, mikä vastaa 0,4 mg/ml. Polysorbaatit </w:t>
      </w:r>
      <w:r w:rsidR="004F6749" w:rsidRPr="00EA3CE2">
        <w:rPr>
          <w:lang w:val="fi-FI" w:eastAsia="en-US"/>
        </w:rPr>
        <w:t>saattavat</w:t>
      </w:r>
      <w:r w:rsidRPr="00EA3CE2">
        <w:rPr>
          <w:lang w:val="fi-FI" w:eastAsia="en-US"/>
        </w:rPr>
        <w:t xml:space="preserve"> aiheuttaa allergisia reaktioita.</w:t>
      </w:r>
    </w:p>
    <w:p w14:paraId="0BF6B0A2" w14:textId="77777777" w:rsidR="00676819" w:rsidRPr="008B28FF" w:rsidRDefault="00676819">
      <w:pPr>
        <w:rPr>
          <w:szCs w:val="22"/>
          <w:lang w:val="fi-FI"/>
        </w:rPr>
      </w:pPr>
    </w:p>
    <w:p w14:paraId="11E2FE7C" w14:textId="77777777" w:rsidR="00676819" w:rsidRPr="008B28FF" w:rsidRDefault="00676819">
      <w:pPr>
        <w:keepNext/>
        <w:suppressAutoHyphens/>
        <w:ind w:left="567" w:hanging="567"/>
        <w:rPr>
          <w:lang w:val="fi-FI"/>
        </w:rPr>
      </w:pPr>
      <w:r w:rsidRPr="008B28FF">
        <w:rPr>
          <w:b/>
          <w:lang w:val="fi-FI"/>
        </w:rPr>
        <w:t>4.5</w:t>
      </w:r>
      <w:r w:rsidRPr="008B28FF">
        <w:rPr>
          <w:b/>
          <w:lang w:val="fi-FI"/>
        </w:rPr>
        <w:tab/>
        <w:t>Yhteisvaikutukset muiden lääkevalmisteiden kanssa sekä muut yhteisvaikutukset</w:t>
      </w:r>
    </w:p>
    <w:p w14:paraId="4C49A766" w14:textId="77777777" w:rsidR="00676819" w:rsidRPr="008B28FF" w:rsidRDefault="00676819">
      <w:pPr>
        <w:keepNext/>
        <w:rPr>
          <w:lang w:val="fi-FI"/>
        </w:rPr>
      </w:pPr>
    </w:p>
    <w:p w14:paraId="40A7D16A" w14:textId="77777777" w:rsidR="00676819" w:rsidRPr="008B28FF" w:rsidRDefault="00676819">
      <w:pPr>
        <w:keepNext/>
        <w:rPr>
          <w:i/>
          <w:lang w:val="fi-FI"/>
        </w:rPr>
      </w:pPr>
      <w:r w:rsidRPr="008B28FF">
        <w:rPr>
          <w:i/>
          <w:lang w:val="fi-FI"/>
        </w:rPr>
        <w:t>Antineoplastisten aineiden vaikutus bevasitsumabin farmakokinetiikkaan</w:t>
      </w:r>
    </w:p>
    <w:p w14:paraId="0119B5CA" w14:textId="77777777" w:rsidR="00676819" w:rsidRPr="008B28FF" w:rsidRDefault="00676819">
      <w:pPr>
        <w:rPr>
          <w:lang w:val="fi-FI"/>
        </w:rPr>
      </w:pPr>
      <w:r w:rsidRPr="008B28FF">
        <w:rPr>
          <w:lang w:val="fi-FI"/>
        </w:rPr>
        <w:t>Populaatiofarmakokineettisten analyysien tulosten perusteella samanaikaisesti käytetyillä solunsalpaajilla ei ollut kliinisesti merkittävää yhteisvaikutusta bevasitsumabin farmakokinetiikkaan. Bevasitsumabin puhdistumassa ei ollut tilastollisesti merkitsevää eikä kliinisesti oleellista eroa potilasryhmissä, jotka saivat Avastinia monoterapiana tai yhdessä interferonialfa-2a:n, erlotinibin tai solusalpaajien (IFL, 5-FU/LV, karboplatiini/paklitakseli, kapesitabiini, doksorubisiini tai sisplatiini/gemsitabiini) kanssa.</w:t>
      </w:r>
    </w:p>
    <w:p w14:paraId="525FB789" w14:textId="77777777" w:rsidR="00676819" w:rsidRPr="008B28FF" w:rsidRDefault="00676819">
      <w:pPr>
        <w:rPr>
          <w:lang w:val="fi-FI"/>
        </w:rPr>
      </w:pPr>
    </w:p>
    <w:p w14:paraId="3D10E29B" w14:textId="77777777" w:rsidR="00676819" w:rsidRPr="008B28FF" w:rsidRDefault="00676819">
      <w:pPr>
        <w:keepNext/>
        <w:rPr>
          <w:lang w:val="fi-FI"/>
        </w:rPr>
      </w:pPr>
      <w:r w:rsidRPr="008B28FF">
        <w:rPr>
          <w:i/>
          <w:lang w:val="fi-FI"/>
        </w:rPr>
        <w:t>Bevasitsumabin vaikutus muiden antineoplastisten aineiden farmakokinetiikkaan</w:t>
      </w:r>
    </w:p>
    <w:p w14:paraId="4BD21F76" w14:textId="77777777" w:rsidR="00676819" w:rsidRPr="008B28FF" w:rsidRDefault="00676819">
      <w:pPr>
        <w:rPr>
          <w:lang w:val="fi-FI"/>
        </w:rPr>
      </w:pPr>
      <w:r w:rsidRPr="008B28FF">
        <w:rPr>
          <w:rFonts w:cs="Arial"/>
          <w:lang w:val="fi-FI"/>
        </w:rPr>
        <w:t>Bevasitsumabilla ei havaittu kliinisesti oleellista yhteisvaikutusta samanaikaisesti käytetyn interferonialfa-2a:n, erlotinibin (ja sen aktiivisen metaboliitin</w:t>
      </w:r>
      <w:r w:rsidRPr="008B28FF">
        <w:rPr>
          <w:rFonts w:cs="Arial"/>
          <w:lang w:val="fi-FI" w:eastAsia="de-CH"/>
        </w:rPr>
        <w:t xml:space="preserve"> OSI-420:n)</w:t>
      </w:r>
      <w:r w:rsidRPr="008B28FF">
        <w:rPr>
          <w:rFonts w:cs="Arial"/>
          <w:lang w:val="fi-FI"/>
        </w:rPr>
        <w:t xml:space="preserve"> eikä solunsalpaajien </w:t>
      </w:r>
      <w:r w:rsidRPr="008B28FF">
        <w:rPr>
          <w:rFonts w:cs="Arial"/>
          <w:bCs/>
          <w:lang w:val="fi-FI"/>
        </w:rPr>
        <w:t>irinotekaanin (ja sen aktiivisen metaboliitin</w:t>
      </w:r>
      <w:r w:rsidRPr="008B28FF">
        <w:rPr>
          <w:rFonts w:cs="Arial"/>
          <w:lang w:val="fi-FI"/>
        </w:rPr>
        <w:t xml:space="preserve"> SN38:n)</w:t>
      </w:r>
      <w:r w:rsidRPr="008B28FF">
        <w:rPr>
          <w:rFonts w:cs="Arial"/>
          <w:bCs/>
          <w:lang w:val="fi-FI"/>
        </w:rPr>
        <w:t>, kapesitabiinin, oksaliplatiinin (määritettynä vapaan ja kokonaisplatinamäärän mittauksella</w:t>
      </w:r>
      <w:r w:rsidRPr="008B28FF">
        <w:rPr>
          <w:rFonts w:cs="Arial"/>
          <w:lang w:val="fi-FI" w:eastAsia="de-CH"/>
        </w:rPr>
        <w:t>) ja sisplatiinin farmakokinetiikkaan</w:t>
      </w:r>
      <w:r w:rsidRPr="008B28FF">
        <w:rPr>
          <w:rFonts w:cs="Arial"/>
          <w:lang w:val="fi-FI"/>
        </w:rPr>
        <w:t>. Bevasitsumabin vaikutuksesta gemsitabiinin farmakokinetiikkaan ei voida tehdä päätelmiä</w:t>
      </w:r>
      <w:r w:rsidRPr="008B28FF">
        <w:rPr>
          <w:rFonts w:cs="Arial"/>
          <w:lang w:val="fi-FI" w:eastAsia="de-CH"/>
        </w:rPr>
        <w:t>.</w:t>
      </w:r>
    </w:p>
    <w:p w14:paraId="570DD2D3" w14:textId="77777777" w:rsidR="00676819" w:rsidRPr="008B28FF" w:rsidRDefault="00676819">
      <w:pPr>
        <w:rPr>
          <w:lang w:val="fi-FI"/>
        </w:rPr>
      </w:pPr>
    </w:p>
    <w:p w14:paraId="485DC424" w14:textId="77777777" w:rsidR="00676819" w:rsidRPr="008B28FF" w:rsidRDefault="00676819">
      <w:pPr>
        <w:keepNext/>
        <w:keepLines/>
        <w:rPr>
          <w:lang w:val="fi-FI"/>
        </w:rPr>
      </w:pPr>
      <w:r w:rsidRPr="008B28FF">
        <w:rPr>
          <w:i/>
          <w:lang w:val="fi-FI"/>
        </w:rPr>
        <w:t>Bevasitsumabin ja sunitinibimaleaatin yhteiskäyttö</w:t>
      </w:r>
    </w:p>
    <w:p w14:paraId="503A6A99" w14:textId="744D267E" w:rsidR="00676819" w:rsidRPr="008B28FF" w:rsidRDefault="00676819" w:rsidP="00A23515">
      <w:pPr>
        <w:rPr>
          <w:szCs w:val="22"/>
          <w:lang w:val="fi-FI"/>
        </w:rPr>
      </w:pPr>
      <w:r w:rsidRPr="008B28FF">
        <w:rPr>
          <w:szCs w:val="22"/>
          <w:lang w:val="fi-FI"/>
        </w:rPr>
        <w:t>Kahdessa kliinisessä mRCC tutkimuksessa raportoitiin mikroangiopaattista hemolyyttistä anemiaa (MAHA) 7</w:t>
      </w:r>
      <w:r w:rsidR="00F37398" w:rsidRPr="008B28FF">
        <w:rPr>
          <w:szCs w:val="22"/>
          <w:lang w:val="fi-FI"/>
        </w:rPr>
        <w:t> </w:t>
      </w:r>
      <w:r w:rsidRPr="008B28FF">
        <w:rPr>
          <w:szCs w:val="22"/>
          <w:lang w:val="fi-FI"/>
        </w:rPr>
        <w:t xml:space="preserve">potilaalla 19:stä, joille annettiin yhdistelmähoitona </w:t>
      </w:r>
      <w:r w:rsidRPr="008B28FF">
        <w:rPr>
          <w:szCs w:val="22"/>
          <w:lang w:val="fi-FI" w:eastAsia="de-CH" w:bidi="th-TH"/>
        </w:rPr>
        <w:t>bevasitsumabia (10 mg/kg 2</w:t>
      </w:r>
      <w:r w:rsidR="00824AEC" w:rsidRPr="008B28FF">
        <w:rPr>
          <w:szCs w:val="22"/>
          <w:lang w:val="fi-FI" w:eastAsia="de-CH" w:bidi="th-TH"/>
        </w:rPr>
        <w:t> </w:t>
      </w:r>
      <w:r w:rsidRPr="008B28FF">
        <w:rPr>
          <w:szCs w:val="22"/>
          <w:lang w:val="fi-FI" w:eastAsia="de-CH" w:bidi="th-TH"/>
        </w:rPr>
        <w:t xml:space="preserve">viikon välein) ja </w:t>
      </w:r>
      <w:r w:rsidRPr="008B28FF">
        <w:rPr>
          <w:szCs w:val="22"/>
          <w:lang w:val="fi-FI"/>
        </w:rPr>
        <w:t>sunitinibimaleaattia (50 mg päivässä).</w:t>
      </w:r>
    </w:p>
    <w:p w14:paraId="6C186165" w14:textId="77777777" w:rsidR="00676819" w:rsidRPr="008B28FF" w:rsidRDefault="00676819">
      <w:pPr>
        <w:rPr>
          <w:szCs w:val="22"/>
          <w:lang w:val="fi-FI"/>
        </w:rPr>
      </w:pPr>
    </w:p>
    <w:p w14:paraId="7E5D5C85" w14:textId="4ECAA81C" w:rsidR="00676819" w:rsidRPr="008B28FF" w:rsidRDefault="00676819">
      <w:pPr>
        <w:rPr>
          <w:szCs w:val="22"/>
          <w:lang w:val="fi-FI"/>
        </w:rPr>
      </w:pPr>
      <w:r w:rsidRPr="008B28FF">
        <w:rPr>
          <w:szCs w:val="22"/>
          <w:lang w:val="fi-FI"/>
        </w:rPr>
        <w:t xml:space="preserve">MAHA on hemolyyttinen sairaus, jossa voi esiintyä punasolujen pirstoutumista, anemiaa ja trombosytopeniaa. Muutamalla potilaalla havaittiin lisäksi kohonnutta verenpainetta (mukaan lukien hypertensiivinen kriisi), seerumin kreatiniinitason nousua ja neurologisia oireita. Kaikki nämä löydökset palautuivat normaaliksi </w:t>
      </w:r>
      <w:r w:rsidRPr="008B28FF">
        <w:rPr>
          <w:rFonts w:eastAsia="SimSun"/>
          <w:szCs w:val="22"/>
          <w:lang w:val="fi-FI" w:eastAsia="zh-CN"/>
        </w:rPr>
        <w:t>bevasitsumabi- ja sunitinibimaleaattilääkitysten lopettamisen jälkeen (ks. verenpaine, proteinuria ja PRES kohdassa</w:t>
      </w:r>
      <w:r w:rsidR="00824AEC" w:rsidRPr="008B28FF">
        <w:rPr>
          <w:rFonts w:eastAsia="SimSun"/>
          <w:szCs w:val="22"/>
          <w:lang w:val="fi-FI" w:eastAsia="zh-CN"/>
        </w:rPr>
        <w:t> </w:t>
      </w:r>
      <w:r w:rsidRPr="008B28FF">
        <w:rPr>
          <w:rFonts w:eastAsia="SimSun"/>
          <w:szCs w:val="22"/>
          <w:lang w:val="fi-FI" w:eastAsia="zh-CN"/>
        </w:rPr>
        <w:t>4.4</w:t>
      </w:r>
      <w:r w:rsidRPr="008B28FF">
        <w:rPr>
          <w:szCs w:val="22"/>
          <w:lang w:val="fi-FI"/>
        </w:rPr>
        <w:t>).</w:t>
      </w:r>
    </w:p>
    <w:p w14:paraId="5EB34BD5" w14:textId="77777777" w:rsidR="00676819" w:rsidRPr="008B28FF" w:rsidRDefault="00676819">
      <w:pPr>
        <w:rPr>
          <w:szCs w:val="22"/>
          <w:lang w:val="fi-FI"/>
        </w:rPr>
      </w:pPr>
    </w:p>
    <w:p w14:paraId="1F710B6A" w14:textId="498E9B62" w:rsidR="00676819" w:rsidRPr="008B28FF" w:rsidRDefault="00676819">
      <w:pPr>
        <w:keepNext/>
        <w:keepLines/>
        <w:rPr>
          <w:i/>
          <w:szCs w:val="22"/>
          <w:lang w:val="fi-FI"/>
        </w:rPr>
      </w:pPr>
      <w:r w:rsidRPr="008B28FF">
        <w:rPr>
          <w:i/>
          <w:szCs w:val="22"/>
          <w:lang w:val="fi-FI"/>
        </w:rPr>
        <w:t>Platina- tai taksaanipohjainen yhdistelmähoito (ks. kohdat</w:t>
      </w:r>
      <w:r w:rsidR="00824AEC" w:rsidRPr="008B28FF">
        <w:rPr>
          <w:i/>
          <w:szCs w:val="22"/>
          <w:lang w:val="fi-FI"/>
        </w:rPr>
        <w:t> </w:t>
      </w:r>
      <w:r w:rsidRPr="008B28FF">
        <w:rPr>
          <w:i/>
          <w:szCs w:val="22"/>
          <w:lang w:val="fi-FI"/>
        </w:rPr>
        <w:t>4.4 ja</w:t>
      </w:r>
      <w:r w:rsidR="00824AEC" w:rsidRPr="008B28FF">
        <w:rPr>
          <w:i/>
          <w:szCs w:val="22"/>
          <w:lang w:val="fi-FI"/>
        </w:rPr>
        <w:t> </w:t>
      </w:r>
      <w:r w:rsidRPr="008B28FF">
        <w:rPr>
          <w:i/>
          <w:szCs w:val="22"/>
          <w:lang w:val="fi-FI"/>
        </w:rPr>
        <w:t>4.8)</w:t>
      </w:r>
    </w:p>
    <w:p w14:paraId="4ECF9D9A" w14:textId="77777777" w:rsidR="00676819" w:rsidRPr="008B28FF" w:rsidRDefault="00676819" w:rsidP="00A23515">
      <w:pPr>
        <w:rPr>
          <w:szCs w:val="22"/>
          <w:lang w:val="fi-FI"/>
        </w:rPr>
      </w:pPr>
      <w:r w:rsidRPr="008B28FF">
        <w:rPr>
          <w:szCs w:val="22"/>
          <w:lang w:val="fi-FI"/>
        </w:rPr>
        <w:t>V</w:t>
      </w:r>
      <w:r w:rsidRPr="008B28FF">
        <w:rPr>
          <w:lang w:val="fi-FI"/>
        </w:rPr>
        <w:t>aikeiden neutropenioiden, kuumeisten neutropenioiden ja sellaisten infektioiden, joihin voi liittyä vaikeaa neutropeniaa (mukaan lukien muutama kuolemaan johtanut tapaus), esiintyvyys on lisääntynyt. Näitä on pääasiassa esiintynyt yhdistelmähoidoissa, joissa on käytetty platina- tai taksaanipohjaista hoitoa ei-pienisoluisen keuhkosyövän tai metastasoituneen rintasyövän hoitoon.</w:t>
      </w:r>
    </w:p>
    <w:p w14:paraId="0DDDEA5A" w14:textId="77777777" w:rsidR="00676819" w:rsidRPr="008B28FF" w:rsidRDefault="00676819">
      <w:pPr>
        <w:rPr>
          <w:szCs w:val="22"/>
          <w:lang w:val="fi-FI"/>
        </w:rPr>
      </w:pPr>
    </w:p>
    <w:p w14:paraId="1574242A" w14:textId="77777777" w:rsidR="00676819" w:rsidRPr="008B28FF" w:rsidRDefault="00676819">
      <w:pPr>
        <w:keepNext/>
        <w:keepLines/>
        <w:rPr>
          <w:szCs w:val="22"/>
          <w:lang w:val="fi-FI"/>
        </w:rPr>
      </w:pPr>
      <w:r w:rsidRPr="008B28FF">
        <w:rPr>
          <w:i/>
          <w:szCs w:val="22"/>
          <w:lang w:val="fi-FI"/>
        </w:rPr>
        <w:t>Sädehoito</w:t>
      </w:r>
    </w:p>
    <w:p w14:paraId="239C0BD8" w14:textId="77777777" w:rsidR="00676819" w:rsidRPr="008B28FF" w:rsidRDefault="00676819" w:rsidP="00A23515">
      <w:pPr>
        <w:rPr>
          <w:lang w:val="fi-FI"/>
        </w:rPr>
      </w:pPr>
      <w:r w:rsidRPr="008B28FF">
        <w:rPr>
          <w:lang w:val="fi-FI"/>
        </w:rPr>
        <w:t>Avastinin kanssa samanaikaisesti annetun sädehoidon turvallisuutta ja tehoa ei tunneta.</w:t>
      </w:r>
    </w:p>
    <w:p w14:paraId="347F13DE" w14:textId="77777777" w:rsidR="00676819" w:rsidRPr="008B28FF" w:rsidRDefault="00676819">
      <w:pPr>
        <w:rPr>
          <w:lang w:val="fi-FI"/>
        </w:rPr>
      </w:pPr>
    </w:p>
    <w:p w14:paraId="0A2A008C" w14:textId="77777777" w:rsidR="00676819" w:rsidRPr="008B28FF" w:rsidRDefault="00676819" w:rsidP="00A23515">
      <w:pPr>
        <w:keepNext/>
        <w:rPr>
          <w:i/>
          <w:lang w:val="fi-FI"/>
        </w:rPr>
      </w:pPr>
      <w:r w:rsidRPr="008B28FF">
        <w:rPr>
          <w:i/>
          <w:lang w:val="fi-FI"/>
        </w:rPr>
        <w:t>Monoklonaalisen EGFR vasta-aineen ja bevasitsumabia sisältävän solunsalpaajahoidon yhteiskäyttö</w:t>
      </w:r>
    </w:p>
    <w:p w14:paraId="0863A69F" w14:textId="7EEBE9F8" w:rsidR="00676819" w:rsidRPr="008B28FF" w:rsidRDefault="00676819">
      <w:pPr>
        <w:rPr>
          <w:noProof/>
          <w:szCs w:val="24"/>
          <w:lang w:val="fi-FI"/>
        </w:rPr>
      </w:pPr>
      <w:r w:rsidRPr="008B28FF">
        <w:rPr>
          <w:noProof/>
          <w:szCs w:val="24"/>
          <w:lang w:val="fi-FI"/>
        </w:rPr>
        <w:t>Erityisiä yhteisvaikutustutkimuksia ei ole tehty. Monoklonaalista EGFR vasta-ainetta ei pidä antaa yhdessä bevasitsumabia sisältävän solunsalpaajahoidon kanssa metastasoituneeseen paksu- ja peräsuolisyöpään. Satunnaistettujen faasi</w:t>
      </w:r>
      <w:r w:rsidR="00824AEC" w:rsidRPr="008B28FF">
        <w:rPr>
          <w:noProof/>
          <w:szCs w:val="24"/>
          <w:lang w:val="fi-FI"/>
        </w:rPr>
        <w:t> </w:t>
      </w:r>
      <w:r w:rsidRPr="008B28FF">
        <w:rPr>
          <w:noProof/>
          <w:szCs w:val="24"/>
          <w:lang w:val="fi-FI"/>
        </w:rPr>
        <w:t>III tutkimusten (PACCE ja CAIRO-2) tulokset viittaavat, että monoklonaalisten EGFR vasta-aineiden (panitumumabi ja setuksimabi) lisääminen bevasitsumabia sisältävään solunsalpaajahoitoon lyhentää taudin etenemisvapaata aikaa ja/tai kokonaiselinaikaa sekä lisää toksisuutta verrattuna potilaisiin, jotka saavat pelkästään bevasitsumabia sisältävää solunsalpaajahoitoa.</w:t>
      </w:r>
    </w:p>
    <w:p w14:paraId="71FBD83B" w14:textId="77777777" w:rsidR="00676819" w:rsidRPr="008B28FF" w:rsidRDefault="00676819">
      <w:pPr>
        <w:rPr>
          <w:lang w:val="fi-FI"/>
        </w:rPr>
      </w:pPr>
    </w:p>
    <w:p w14:paraId="65A351A8" w14:textId="77777777" w:rsidR="00676819" w:rsidRPr="008B28FF" w:rsidRDefault="00676819">
      <w:pPr>
        <w:keepNext/>
        <w:keepLines/>
        <w:suppressAutoHyphens/>
        <w:ind w:left="567" w:hanging="567"/>
        <w:rPr>
          <w:b/>
          <w:lang w:val="fi-FI"/>
        </w:rPr>
      </w:pPr>
      <w:r w:rsidRPr="008B28FF">
        <w:rPr>
          <w:b/>
          <w:lang w:val="fi-FI"/>
        </w:rPr>
        <w:t>4.6</w:t>
      </w:r>
      <w:r w:rsidRPr="008B28FF">
        <w:rPr>
          <w:b/>
          <w:lang w:val="fi-FI"/>
        </w:rPr>
        <w:tab/>
        <w:t>Hedelmällisyys, raskaus ja imetys</w:t>
      </w:r>
    </w:p>
    <w:p w14:paraId="45808E8B" w14:textId="77777777" w:rsidR="00676819" w:rsidRPr="008B28FF" w:rsidRDefault="00676819">
      <w:pPr>
        <w:keepNext/>
        <w:keepLines/>
        <w:outlineLvl w:val="0"/>
        <w:rPr>
          <w:lang w:val="fi-FI"/>
        </w:rPr>
      </w:pPr>
    </w:p>
    <w:p w14:paraId="6FE955A4" w14:textId="77777777" w:rsidR="00676819" w:rsidRPr="008B28FF" w:rsidRDefault="00676819">
      <w:pPr>
        <w:keepNext/>
        <w:keepLines/>
        <w:outlineLvl w:val="0"/>
        <w:rPr>
          <w:i/>
          <w:lang w:val="fi-FI"/>
        </w:rPr>
      </w:pPr>
      <w:r w:rsidRPr="008B28FF">
        <w:rPr>
          <w:i/>
          <w:lang w:val="fi-FI"/>
        </w:rPr>
        <w:t>Naiset, jotka voivat tulla raskaaksi</w:t>
      </w:r>
    </w:p>
    <w:p w14:paraId="65876B0A" w14:textId="77777777" w:rsidR="00676819" w:rsidRPr="008B28FF" w:rsidRDefault="00676819">
      <w:pPr>
        <w:outlineLvl w:val="0"/>
        <w:rPr>
          <w:lang w:val="fi-FI"/>
        </w:rPr>
      </w:pPr>
      <w:r w:rsidRPr="008B28FF">
        <w:rPr>
          <w:lang w:val="fi-FI"/>
        </w:rPr>
        <w:t>Naisten, jotka voivat tulla raskaaksi, on käytettävä tehokasta ehkäisyä hoidon aikana ja vähintään kuusi kuukautta hoidon jälkeen.</w:t>
      </w:r>
    </w:p>
    <w:p w14:paraId="17223F38" w14:textId="77777777" w:rsidR="00676819" w:rsidRPr="008B28FF" w:rsidRDefault="00676819">
      <w:pPr>
        <w:outlineLvl w:val="0"/>
        <w:rPr>
          <w:lang w:val="fi-FI"/>
        </w:rPr>
      </w:pPr>
    </w:p>
    <w:p w14:paraId="17DFFFFE" w14:textId="77777777" w:rsidR="00676819" w:rsidRPr="008B28FF" w:rsidRDefault="00676819">
      <w:pPr>
        <w:keepNext/>
        <w:keepLines/>
        <w:outlineLvl w:val="0"/>
        <w:rPr>
          <w:i/>
          <w:lang w:val="fi-FI"/>
        </w:rPr>
      </w:pPr>
      <w:r w:rsidRPr="008B28FF">
        <w:rPr>
          <w:i/>
          <w:lang w:val="fi-FI"/>
        </w:rPr>
        <w:t>Raskaus</w:t>
      </w:r>
    </w:p>
    <w:p w14:paraId="076C730B" w14:textId="109A564D" w:rsidR="00676819" w:rsidRPr="008B28FF" w:rsidRDefault="00676819" w:rsidP="00A23515">
      <w:pPr>
        <w:rPr>
          <w:lang w:val="fi-FI"/>
        </w:rPr>
      </w:pPr>
      <w:r w:rsidRPr="008B28FF">
        <w:rPr>
          <w:lang w:val="fi-FI"/>
        </w:rPr>
        <w:t>Avastinin käytöstä raskauden aikana ei ole kliinistä tutkimustietoa. Eläinkokeissa on havaittu lisääntymistoksisuutta, kuten epämuodostumia (ks. kohta</w:t>
      </w:r>
      <w:r w:rsidR="00824AEC" w:rsidRPr="008B28FF">
        <w:rPr>
          <w:lang w:val="fi-FI"/>
        </w:rPr>
        <w:t> </w:t>
      </w:r>
      <w:r w:rsidRPr="008B28FF">
        <w:rPr>
          <w:lang w:val="fi-FI"/>
        </w:rPr>
        <w:t>5.3). IgG</w:t>
      </w:r>
      <w:r w:rsidRPr="008B28FF">
        <w:rPr>
          <w:lang w:val="fi-FI"/>
        </w:rPr>
        <w:noBreakHyphen/>
        <w:t>vasta-aineiden tiedetään läpäisevän istukan, ja Avastinin arvellaan estävän angiogeneesiä sikiössä ja näin ollen sen</w:t>
      </w:r>
      <w:r w:rsidRPr="008B28FF">
        <w:rPr>
          <w:i/>
          <w:lang w:val="fi-FI"/>
        </w:rPr>
        <w:t xml:space="preserve"> </w:t>
      </w:r>
      <w:r w:rsidRPr="008B28FF">
        <w:rPr>
          <w:lang w:val="fi-FI"/>
        </w:rPr>
        <w:t>epäillään aiheuttavan vakavia syntymävaurioita, jos sitä käytetään raskauden aikana. Valmisteen markkinoille tulon jälkeen on havaittu sikiön kehityshäiriöitä, kun äiti on saanut pelkästään bevasitsumabihoitoa tai bevasitsumabia yhdistelmänä tunnetusti sikiötoksisten solunsalpaajien kanssa (ks. kohta</w:t>
      </w:r>
      <w:r w:rsidR="00824AEC" w:rsidRPr="008B28FF">
        <w:rPr>
          <w:lang w:val="fi-FI"/>
        </w:rPr>
        <w:t> </w:t>
      </w:r>
      <w:r w:rsidRPr="008B28FF">
        <w:rPr>
          <w:lang w:val="fi-FI"/>
        </w:rPr>
        <w:t>4.8). Avastinille on vasta-aihe raskauden aikana (ks.</w:t>
      </w:r>
      <w:r w:rsidR="00824AEC" w:rsidRPr="008B28FF">
        <w:rPr>
          <w:lang w:val="fi-FI"/>
        </w:rPr>
        <w:t> </w:t>
      </w:r>
      <w:r w:rsidRPr="008B28FF">
        <w:rPr>
          <w:lang w:val="fi-FI"/>
        </w:rPr>
        <w:t>4.3).</w:t>
      </w:r>
    </w:p>
    <w:p w14:paraId="66861036" w14:textId="77777777" w:rsidR="00676819" w:rsidRPr="008B28FF" w:rsidRDefault="00676819">
      <w:pPr>
        <w:rPr>
          <w:lang w:val="fi-FI"/>
        </w:rPr>
      </w:pPr>
    </w:p>
    <w:p w14:paraId="4028CFB1" w14:textId="77777777" w:rsidR="00676819" w:rsidRPr="008B28FF" w:rsidRDefault="00676819">
      <w:pPr>
        <w:keepNext/>
        <w:outlineLvl w:val="0"/>
        <w:rPr>
          <w:i/>
          <w:lang w:val="fi-FI"/>
        </w:rPr>
      </w:pPr>
      <w:r w:rsidRPr="008B28FF">
        <w:rPr>
          <w:i/>
          <w:lang w:val="fi-FI"/>
        </w:rPr>
        <w:t>Imetys</w:t>
      </w:r>
    </w:p>
    <w:p w14:paraId="78B49E9A" w14:textId="0BED79BB" w:rsidR="00676819" w:rsidRPr="008B28FF" w:rsidRDefault="00676819">
      <w:pPr>
        <w:rPr>
          <w:lang w:val="fi-FI"/>
        </w:rPr>
      </w:pPr>
      <w:r w:rsidRPr="008B28FF">
        <w:rPr>
          <w:lang w:val="fi-FI"/>
        </w:rPr>
        <w:t>Ei tiedetä, erittyykö bevasitsumabi ihmisen rintamaitoon. Koska äidin IgG erittyy maitoon, ja bevasitsumabi saattaa vahingoittaa sikiön kasvua ja kehitystä (ks. kohta</w:t>
      </w:r>
      <w:r w:rsidR="00824AEC" w:rsidRPr="008B28FF">
        <w:rPr>
          <w:lang w:val="fi-FI"/>
        </w:rPr>
        <w:t> </w:t>
      </w:r>
      <w:r w:rsidRPr="008B28FF">
        <w:rPr>
          <w:lang w:val="fi-FI"/>
        </w:rPr>
        <w:t>5.3), imettäminen on keskeytettävä hoidon ajaksi ja imettämistä ei saa aloittaa ennen kuin aikaisintaan kuuden kuukauden kuluttua viimeisestä Avastin-annoksesta.</w:t>
      </w:r>
    </w:p>
    <w:p w14:paraId="443569F7" w14:textId="77777777" w:rsidR="00676819" w:rsidRPr="008B28FF" w:rsidRDefault="00676819">
      <w:pPr>
        <w:rPr>
          <w:lang w:val="fi-FI"/>
        </w:rPr>
      </w:pPr>
    </w:p>
    <w:p w14:paraId="502EF17C" w14:textId="77777777" w:rsidR="00676819" w:rsidRPr="008B28FF" w:rsidRDefault="00676819">
      <w:pPr>
        <w:keepNext/>
        <w:keepLines/>
        <w:rPr>
          <w:i/>
          <w:lang w:val="fi-FI"/>
        </w:rPr>
      </w:pPr>
      <w:r w:rsidRPr="008B28FF">
        <w:rPr>
          <w:i/>
          <w:lang w:val="fi-FI"/>
        </w:rPr>
        <w:t>Hedelmällisyys</w:t>
      </w:r>
    </w:p>
    <w:p w14:paraId="33F30A33" w14:textId="78E7DDAE" w:rsidR="00676819" w:rsidRPr="008B28FF" w:rsidRDefault="00676819">
      <w:pPr>
        <w:rPr>
          <w:lang w:val="fi-FI"/>
        </w:rPr>
      </w:pPr>
      <w:r w:rsidRPr="008B28FF">
        <w:rPr>
          <w:lang w:val="fi-FI"/>
        </w:rPr>
        <w:t>Toistuvilla annoksilla tehdyt toksisuuskokeet eläimillä osoittavat, että bevasitsumabilla saattaa olla haitallisia vaikutuksia naisten hedelmällisyyteen (ks. kohta</w:t>
      </w:r>
      <w:r w:rsidR="00824AEC" w:rsidRPr="008B28FF">
        <w:rPr>
          <w:lang w:val="fi-FI"/>
        </w:rPr>
        <w:t> </w:t>
      </w:r>
      <w:r w:rsidRPr="008B28FF">
        <w:rPr>
          <w:lang w:val="fi-FI"/>
        </w:rPr>
        <w:t>5.3). Faasin</w:t>
      </w:r>
      <w:r w:rsidR="00824AEC" w:rsidRPr="008B28FF">
        <w:rPr>
          <w:lang w:val="fi-FI"/>
        </w:rPr>
        <w:t> </w:t>
      </w:r>
      <w:r w:rsidRPr="008B28FF">
        <w:rPr>
          <w:lang w:val="fi-FI"/>
        </w:rPr>
        <w:t>III alatutkimuksessa, jossa potilaat saivat liitännäishoitoa paksusuolisyöpään, premenopausaalisilla naisilla uusien munasarjojen toimintavajaustapausten määrä lisääntyi bevasitsumabiryhmässä plaseboryhmään verrattuna. Bevasitsumabihoidon keskeyttämisen jälkeen munasarjojen toiminta parani suurimmalla osalla potilaista. Bevasitsumabin pitkäaikaisia vaikutuksia hedelmällisyyteen ei tiedetä.</w:t>
      </w:r>
    </w:p>
    <w:p w14:paraId="0DDB0C70" w14:textId="77777777" w:rsidR="00676819" w:rsidRPr="008B28FF" w:rsidRDefault="00676819">
      <w:pPr>
        <w:suppressAutoHyphens/>
        <w:rPr>
          <w:lang w:val="fi-FI"/>
        </w:rPr>
      </w:pPr>
    </w:p>
    <w:p w14:paraId="2778EA39" w14:textId="77777777" w:rsidR="00676819" w:rsidRPr="008B28FF" w:rsidRDefault="00676819">
      <w:pPr>
        <w:keepNext/>
        <w:suppressAutoHyphens/>
        <w:ind w:left="567" w:hanging="567"/>
        <w:rPr>
          <w:lang w:val="fi-FI"/>
        </w:rPr>
      </w:pPr>
      <w:r w:rsidRPr="008B28FF">
        <w:rPr>
          <w:b/>
          <w:lang w:val="fi-FI"/>
        </w:rPr>
        <w:t>4.7</w:t>
      </w:r>
      <w:r w:rsidRPr="008B28FF">
        <w:rPr>
          <w:b/>
          <w:lang w:val="fi-FI"/>
        </w:rPr>
        <w:tab/>
        <w:t>Vaikutus ajokykyyn ja koneiden käyttökykyyn</w:t>
      </w:r>
    </w:p>
    <w:p w14:paraId="64BE55C3" w14:textId="77777777" w:rsidR="00676819" w:rsidRPr="008B28FF" w:rsidRDefault="00676819">
      <w:pPr>
        <w:keepNext/>
        <w:suppressAutoHyphens/>
        <w:rPr>
          <w:lang w:val="fi-FI"/>
        </w:rPr>
      </w:pPr>
    </w:p>
    <w:p w14:paraId="74ECF77F" w14:textId="414E032C" w:rsidR="00676819" w:rsidRPr="008B28FF" w:rsidRDefault="00676819">
      <w:pPr>
        <w:rPr>
          <w:lang w:val="fi-FI"/>
        </w:rPr>
      </w:pPr>
      <w:r w:rsidRPr="008B28FF">
        <w:rPr>
          <w:lang w:val="fi-FI"/>
        </w:rPr>
        <w:t>Avastinilla ei ole tai on vain vähäinen vaikutus ajokykyyn tai koneiden käyttökykyyn. Avastinin käytön yhteydessä on kuitenkin raportoitu uneliaisuutta ja synkopeeta (ks. kohta</w:t>
      </w:r>
      <w:r w:rsidR="00824AEC" w:rsidRPr="008B28FF">
        <w:rPr>
          <w:lang w:val="fi-FI"/>
        </w:rPr>
        <w:t> </w:t>
      </w:r>
      <w:r w:rsidRPr="008B28FF">
        <w:rPr>
          <w:lang w:val="fi-FI"/>
        </w:rPr>
        <w:t>4.8, taulukko</w:t>
      </w:r>
      <w:r w:rsidR="00824AEC" w:rsidRPr="008B28FF">
        <w:rPr>
          <w:lang w:val="fi-FI"/>
        </w:rPr>
        <w:t> </w:t>
      </w:r>
      <w:r w:rsidRPr="008B28FF">
        <w:rPr>
          <w:lang w:val="fi-FI"/>
        </w:rPr>
        <w:t>1). Jos potilaalla on näkö- tai keskittymiskykyyn tai reaktiokykyyn vaikuttavia oireita, potilasta on neuvottava olemaan ajamatta autoa ja käyttämättä koneita niin kauan kunnes tällaiset oireet häviävät.</w:t>
      </w:r>
    </w:p>
    <w:p w14:paraId="41DFC54A" w14:textId="77777777" w:rsidR="00676819" w:rsidRPr="008B28FF" w:rsidRDefault="00676819">
      <w:pPr>
        <w:suppressAutoHyphens/>
        <w:rPr>
          <w:b/>
          <w:lang w:val="fi-FI"/>
        </w:rPr>
      </w:pPr>
    </w:p>
    <w:p w14:paraId="40A06EFD" w14:textId="77777777" w:rsidR="00676819" w:rsidRPr="008B28FF" w:rsidRDefault="00676819">
      <w:pPr>
        <w:keepNext/>
        <w:keepLines/>
        <w:suppressAutoHyphens/>
        <w:ind w:left="567" w:hanging="567"/>
        <w:rPr>
          <w:b/>
          <w:lang w:val="fi-FI"/>
        </w:rPr>
      </w:pPr>
      <w:r w:rsidRPr="008B28FF">
        <w:rPr>
          <w:b/>
          <w:lang w:val="fi-FI"/>
        </w:rPr>
        <w:t>4.8</w:t>
      </w:r>
      <w:r w:rsidRPr="008B28FF">
        <w:rPr>
          <w:b/>
          <w:lang w:val="fi-FI"/>
        </w:rPr>
        <w:tab/>
        <w:t>Haittavaikutukset</w:t>
      </w:r>
    </w:p>
    <w:p w14:paraId="65CEC835" w14:textId="77777777" w:rsidR="00676819" w:rsidRPr="008B28FF" w:rsidRDefault="00676819">
      <w:pPr>
        <w:keepNext/>
        <w:keepLines/>
        <w:rPr>
          <w:lang w:val="fi-FI"/>
        </w:rPr>
      </w:pPr>
    </w:p>
    <w:p w14:paraId="48E39376" w14:textId="77777777" w:rsidR="00676819" w:rsidRPr="008B28FF" w:rsidRDefault="00676819">
      <w:pPr>
        <w:keepNext/>
        <w:keepLines/>
        <w:suppressAutoHyphens/>
        <w:rPr>
          <w:u w:val="single"/>
          <w:lang w:val="fi-FI"/>
        </w:rPr>
      </w:pPr>
      <w:r w:rsidRPr="008B28FF">
        <w:rPr>
          <w:u w:val="single"/>
          <w:lang w:val="fi-FI"/>
        </w:rPr>
        <w:t>Yhteenveto turvallisuusprofiilista</w:t>
      </w:r>
    </w:p>
    <w:p w14:paraId="5D9CF985" w14:textId="77777777" w:rsidR="00676819" w:rsidRPr="008B28FF" w:rsidRDefault="00676819">
      <w:pPr>
        <w:keepNext/>
        <w:keepLines/>
        <w:suppressAutoHyphens/>
        <w:rPr>
          <w:lang w:val="fi-FI"/>
        </w:rPr>
      </w:pPr>
    </w:p>
    <w:p w14:paraId="6A1D537B" w14:textId="68DC8F91" w:rsidR="00676819" w:rsidRPr="008B28FF" w:rsidRDefault="00676819" w:rsidP="00A23515">
      <w:pPr>
        <w:suppressAutoHyphens/>
        <w:rPr>
          <w:lang w:val="fi-FI"/>
        </w:rPr>
      </w:pPr>
      <w:r w:rsidRPr="008B28FF">
        <w:rPr>
          <w:lang w:val="fi-FI"/>
        </w:rPr>
        <w:t>Avastinin yleinen turvallisuusprofiili perustuu kliinisissä tutkimuksissa saatuihin tietoihin yli 5 700</w:t>
      </w:r>
      <w:r w:rsidR="00824AEC" w:rsidRPr="008B28FF">
        <w:rPr>
          <w:lang w:val="fi-FI"/>
        </w:rPr>
        <w:t> </w:t>
      </w:r>
      <w:r w:rsidRPr="008B28FF">
        <w:rPr>
          <w:lang w:val="fi-FI"/>
        </w:rPr>
        <w:t>potilaasta, joilla oli erilaisia pahanlaatuisia kasvaimia, ja joita hoidettiin pääasiassa Avastinin ja solunsalpaajien yhdistelmähoidoilla.</w:t>
      </w:r>
    </w:p>
    <w:p w14:paraId="021892AB" w14:textId="77777777" w:rsidR="00676819" w:rsidRPr="008B28FF" w:rsidRDefault="00676819" w:rsidP="00A23515">
      <w:pPr>
        <w:suppressAutoHyphens/>
        <w:rPr>
          <w:lang w:val="fi-FI"/>
        </w:rPr>
      </w:pPr>
    </w:p>
    <w:p w14:paraId="03BF5CB4" w14:textId="77777777" w:rsidR="00676819" w:rsidRPr="008B28FF" w:rsidRDefault="00676819">
      <w:pPr>
        <w:keepNext/>
        <w:keepLines/>
        <w:suppressAutoHyphens/>
        <w:rPr>
          <w:lang w:val="fi-FI"/>
        </w:rPr>
      </w:pPr>
      <w:r w:rsidRPr="008B28FF">
        <w:rPr>
          <w:lang w:val="fi-FI"/>
        </w:rPr>
        <w:t>Vakavimmat haittavaikutukset olivat</w:t>
      </w:r>
    </w:p>
    <w:p w14:paraId="5F5409CE" w14:textId="77777777" w:rsidR="00676819" w:rsidRPr="008B28FF" w:rsidRDefault="00676819">
      <w:pPr>
        <w:keepNext/>
        <w:keepLines/>
        <w:suppressAutoHyphens/>
        <w:rPr>
          <w:lang w:val="fi-FI"/>
        </w:rPr>
      </w:pPr>
    </w:p>
    <w:p w14:paraId="36091F4F" w14:textId="707C8CAF" w:rsidR="00676819" w:rsidRPr="008B28FF" w:rsidRDefault="00676819" w:rsidP="00A23515">
      <w:pPr>
        <w:keepNext/>
        <w:keepLines/>
        <w:suppressAutoHyphens/>
        <w:ind w:left="567" w:hanging="567"/>
        <w:rPr>
          <w:lang w:val="fi-FI"/>
        </w:rPr>
      </w:pPr>
      <w:r w:rsidRPr="008B28FF">
        <w:rPr>
          <w:lang w:val="fi-FI"/>
        </w:rPr>
        <w:t>•</w:t>
      </w:r>
      <w:r w:rsidRPr="008B28FF">
        <w:rPr>
          <w:lang w:val="fi-FI"/>
        </w:rPr>
        <w:tab/>
        <w:t>ruoansulatuskanavan perforaatiot (ks. kohta</w:t>
      </w:r>
      <w:r w:rsidR="00824AEC" w:rsidRPr="008B28FF">
        <w:rPr>
          <w:lang w:val="fi-FI"/>
        </w:rPr>
        <w:t> </w:t>
      </w:r>
      <w:r w:rsidRPr="008B28FF">
        <w:rPr>
          <w:lang w:val="fi-FI"/>
        </w:rPr>
        <w:t>4.4)</w:t>
      </w:r>
    </w:p>
    <w:p w14:paraId="1702F171" w14:textId="752DFBB3" w:rsidR="00676819" w:rsidRPr="008B28FF" w:rsidRDefault="00676819" w:rsidP="00F37398">
      <w:pPr>
        <w:suppressAutoHyphens/>
        <w:ind w:left="567" w:hanging="567"/>
        <w:rPr>
          <w:lang w:val="fi-FI"/>
        </w:rPr>
      </w:pPr>
      <w:r w:rsidRPr="008B28FF">
        <w:rPr>
          <w:lang w:val="fi-FI"/>
        </w:rPr>
        <w:t>•</w:t>
      </w:r>
      <w:r w:rsidRPr="008B28FF">
        <w:rPr>
          <w:lang w:val="fi-FI"/>
        </w:rPr>
        <w:tab/>
        <w:t>verenvuoto, mukaan lukien keuhkoverenvuoto/veriyskä, joka on yleisempää ei-pienisoluista keuhkosyöpää sairastavilla potilailla (ks. kohta</w:t>
      </w:r>
      <w:r w:rsidR="00824AEC" w:rsidRPr="008B28FF">
        <w:rPr>
          <w:lang w:val="fi-FI"/>
        </w:rPr>
        <w:t> </w:t>
      </w:r>
      <w:r w:rsidRPr="008B28FF">
        <w:rPr>
          <w:lang w:val="fi-FI"/>
        </w:rPr>
        <w:t>4.4)</w:t>
      </w:r>
    </w:p>
    <w:p w14:paraId="66F54A6C" w14:textId="001DF20D" w:rsidR="00676819" w:rsidRPr="008B28FF" w:rsidRDefault="00676819" w:rsidP="00A23515">
      <w:pPr>
        <w:suppressAutoHyphens/>
        <w:ind w:left="567" w:hanging="567"/>
        <w:rPr>
          <w:lang w:val="fi-FI"/>
        </w:rPr>
      </w:pPr>
      <w:r w:rsidRPr="008B28FF">
        <w:rPr>
          <w:lang w:val="fi-FI"/>
        </w:rPr>
        <w:t>•</w:t>
      </w:r>
      <w:r w:rsidRPr="008B28FF">
        <w:rPr>
          <w:lang w:val="fi-FI"/>
        </w:rPr>
        <w:tab/>
        <w:t>valtimotukos (ks. kohta</w:t>
      </w:r>
      <w:r w:rsidR="00824AEC" w:rsidRPr="008B28FF">
        <w:rPr>
          <w:lang w:val="fi-FI"/>
        </w:rPr>
        <w:t> </w:t>
      </w:r>
      <w:r w:rsidRPr="008B28FF">
        <w:rPr>
          <w:lang w:val="fi-FI"/>
        </w:rPr>
        <w:t>4.4).</w:t>
      </w:r>
    </w:p>
    <w:p w14:paraId="6B351149" w14:textId="77777777" w:rsidR="00676819" w:rsidRPr="008B28FF" w:rsidRDefault="00676819">
      <w:pPr>
        <w:suppressAutoHyphens/>
        <w:rPr>
          <w:lang w:val="fi-FI"/>
        </w:rPr>
      </w:pPr>
    </w:p>
    <w:p w14:paraId="6DE5079E" w14:textId="77777777" w:rsidR="00676819" w:rsidRPr="008B28FF" w:rsidRDefault="00676819">
      <w:pPr>
        <w:suppressAutoHyphens/>
        <w:rPr>
          <w:szCs w:val="22"/>
          <w:lang w:val="fi-FI"/>
        </w:rPr>
      </w:pPr>
      <w:r w:rsidRPr="008B28FF">
        <w:rPr>
          <w:szCs w:val="22"/>
          <w:lang w:val="fi-FI"/>
        </w:rPr>
        <w:t>Yleisimmin todetut haittavaikutukset Avastinia kliinisissä tutkimuksissa saaneilla potilailla olivat hypertensio, uupumus tai voimattomuus, ripuli ja vatsakipu.</w:t>
      </w:r>
    </w:p>
    <w:p w14:paraId="06621A09" w14:textId="77777777" w:rsidR="00676819" w:rsidRPr="008B28FF" w:rsidRDefault="00676819">
      <w:pPr>
        <w:suppressAutoHyphens/>
        <w:rPr>
          <w:szCs w:val="22"/>
          <w:lang w:val="fi-FI"/>
        </w:rPr>
      </w:pPr>
    </w:p>
    <w:p w14:paraId="7C8D7274" w14:textId="77777777" w:rsidR="00676819" w:rsidRPr="008B28FF" w:rsidRDefault="00676819">
      <w:pPr>
        <w:suppressAutoHyphens/>
        <w:rPr>
          <w:szCs w:val="22"/>
          <w:lang w:val="fi-FI"/>
        </w:rPr>
      </w:pPr>
      <w:r w:rsidRPr="008B28FF">
        <w:rPr>
          <w:szCs w:val="22"/>
          <w:lang w:val="fi-FI"/>
        </w:rPr>
        <w:t>Kliinisten turvallisuustietojen analyysit viittaavat siihen, että hypertension ja proteinurian esiintyminen Avastin-hoidon yhteydessä on todennäköisesti annoksesta riippuvaista.</w:t>
      </w:r>
    </w:p>
    <w:p w14:paraId="596CCC44" w14:textId="77777777" w:rsidR="00676819" w:rsidRPr="008B28FF" w:rsidRDefault="00676819">
      <w:pPr>
        <w:tabs>
          <w:tab w:val="left" w:pos="3800"/>
        </w:tabs>
        <w:suppressAutoHyphens/>
        <w:rPr>
          <w:szCs w:val="22"/>
          <w:lang w:val="fi-FI"/>
        </w:rPr>
      </w:pPr>
    </w:p>
    <w:p w14:paraId="3DE53DEC" w14:textId="77777777" w:rsidR="00676819" w:rsidRPr="008B28FF" w:rsidRDefault="00676819" w:rsidP="00A23515">
      <w:pPr>
        <w:keepNext/>
        <w:rPr>
          <w:szCs w:val="22"/>
          <w:u w:val="single"/>
          <w:lang w:val="fi-FI"/>
        </w:rPr>
      </w:pPr>
      <w:r w:rsidRPr="008B28FF">
        <w:rPr>
          <w:szCs w:val="22"/>
          <w:u w:val="single"/>
          <w:lang w:val="fi-FI"/>
        </w:rPr>
        <w:t>Haittavaikutustaulukko</w:t>
      </w:r>
    </w:p>
    <w:p w14:paraId="1E854BD2" w14:textId="77777777" w:rsidR="00676819" w:rsidRPr="008B28FF" w:rsidRDefault="00676819" w:rsidP="00A23515">
      <w:pPr>
        <w:keepNext/>
        <w:rPr>
          <w:szCs w:val="22"/>
          <w:lang w:val="fi-FI"/>
        </w:rPr>
      </w:pPr>
    </w:p>
    <w:p w14:paraId="7ABA7CE5" w14:textId="77777777" w:rsidR="00676819" w:rsidRPr="008B28FF" w:rsidRDefault="00676819">
      <w:pPr>
        <w:rPr>
          <w:szCs w:val="22"/>
          <w:lang w:val="fi-FI"/>
        </w:rPr>
      </w:pPr>
      <w:r w:rsidRPr="008B28FF">
        <w:rPr>
          <w:szCs w:val="22"/>
          <w:lang w:val="fi-FI"/>
        </w:rPr>
        <w:t>Tässä osiossa käytetään seuraavia yleisyysluokkia: hyvin yleinen (≥ 1/10), yleinen (≥ 1/100, &lt; 1/10), melko harvinainen (≥ 1/1 000, &lt; 1/100), harvinainen (≥ 1/10 000, &lt; 1/1 000), hyvin harvinainen (&lt; 1/10 000), tuntematon (saatavissa oleva tieto ei riitä arviointiin).</w:t>
      </w:r>
    </w:p>
    <w:p w14:paraId="5F565394" w14:textId="77777777" w:rsidR="00676819" w:rsidRPr="008B28FF" w:rsidRDefault="00676819">
      <w:pPr>
        <w:rPr>
          <w:szCs w:val="22"/>
          <w:lang w:val="fi-FI"/>
        </w:rPr>
      </w:pPr>
    </w:p>
    <w:p w14:paraId="0DD12E4F" w14:textId="17DB7F1E" w:rsidR="00676819" w:rsidRPr="008B28FF" w:rsidRDefault="00676819">
      <w:pPr>
        <w:tabs>
          <w:tab w:val="left" w:pos="3800"/>
        </w:tabs>
        <w:suppressAutoHyphens/>
        <w:rPr>
          <w:szCs w:val="22"/>
          <w:lang w:val="fi-FI"/>
        </w:rPr>
      </w:pPr>
      <w:r w:rsidRPr="008B28FF">
        <w:rPr>
          <w:szCs w:val="22"/>
          <w:lang w:val="fi-FI"/>
        </w:rPr>
        <w:t>Taulukoissa 1 ja</w:t>
      </w:r>
      <w:r w:rsidR="00824AEC" w:rsidRPr="008B28FF">
        <w:rPr>
          <w:szCs w:val="22"/>
          <w:lang w:val="fi-FI"/>
        </w:rPr>
        <w:t> </w:t>
      </w:r>
      <w:r w:rsidRPr="008B28FF">
        <w:rPr>
          <w:szCs w:val="22"/>
          <w:lang w:val="fi-FI"/>
        </w:rPr>
        <w:t xml:space="preserve">2 on esitetty haittavaikutukset, jotka liittyvät </w:t>
      </w:r>
      <w:smartTag w:uri="urn:schemas-microsoft-com:office:smarttags" w:element="PersonName">
        <w:r w:rsidRPr="008B28FF">
          <w:rPr>
            <w:szCs w:val="22"/>
            <w:lang w:val="fi-FI"/>
          </w:rPr>
          <w:t>Avastin</w:t>
        </w:r>
      </w:smartTag>
      <w:r w:rsidRPr="008B28FF">
        <w:rPr>
          <w:szCs w:val="22"/>
          <w:lang w:val="fi-FI"/>
        </w:rPr>
        <w:t>in käyttöön yhdessä erilaisten solunsalpaajahoitojen kanssa useissa eri käyttöaiheissa perustuen MedDRA (Medical Dictionary for Regulatory Activities) -termistöön.</w:t>
      </w:r>
    </w:p>
    <w:p w14:paraId="2CEA4280" w14:textId="77777777" w:rsidR="00676819" w:rsidRPr="008B28FF" w:rsidRDefault="00676819">
      <w:pPr>
        <w:tabs>
          <w:tab w:val="left" w:pos="3800"/>
        </w:tabs>
        <w:suppressAutoHyphens/>
        <w:rPr>
          <w:szCs w:val="22"/>
          <w:lang w:val="fi-FI"/>
        </w:rPr>
      </w:pPr>
    </w:p>
    <w:p w14:paraId="3205EC03" w14:textId="5AA863B0" w:rsidR="00676819" w:rsidRPr="008B28FF" w:rsidRDefault="00676819">
      <w:pPr>
        <w:keepNext/>
        <w:keepLines/>
        <w:tabs>
          <w:tab w:val="left" w:pos="3800"/>
        </w:tabs>
        <w:suppressAutoHyphens/>
        <w:rPr>
          <w:szCs w:val="22"/>
          <w:lang w:val="fi-FI"/>
        </w:rPr>
      </w:pPr>
      <w:r w:rsidRPr="008B28FF">
        <w:rPr>
          <w:szCs w:val="22"/>
          <w:lang w:val="fi-FI"/>
        </w:rPr>
        <w:t>Taulukossa</w:t>
      </w:r>
      <w:r w:rsidR="00824AEC" w:rsidRPr="008B28FF">
        <w:rPr>
          <w:szCs w:val="22"/>
          <w:lang w:val="fi-FI"/>
        </w:rPr>
        <w:t> </w:t>
      </w:r>
      <w:r w:rsidRPr="008B28FF">
        <w:rPr>
          <w:szCs w:val="22"/>
          <w:lang w:val="fi-FI"/>
        </w:rPr>
        <w:t>1 esitetään yleisyysluokan mukaan kaikki haittavaikutukset, joilla todettiin syy-yhteys Avastin-hoitoon</w:t>
      </w:r>
    </w:p>
    <w:p w14:paraId="283BFBD1" w14:textId="2657A596" w:rsidR="00676819" w:rsidRPr="008B28FF" w:rsidRDefault="00676819" w:rsidP="00A23515">
      <w:pPr>
        <w:keepNext/>
        <w:keepLines/>
        <w:suppressAutoHyphens/>
        <w:ind w:left="567" w:hanging="567"/>
        <w:rPr>
          <w:szCs w:val="22"/>
          <w:lang w:val="fi-FI"/>
        </w:rPr>
      </w:pPr>
      <w:r w:rsidRPr="008B28FF">
        <w:rPr>
          <w:b/>
          <w:sz w:val="28"/>
          <w:szCs w:val="28"/>
          <w:lang w:val="fi-FI"/>
        </w:rPr>
        <w:t>•</w:t>
      </w:r>
      <w:r w:rsidRPr="008B28FF">
        <w:rPr>
          <w:lang w:val="fi-FI"/>
        </w:rPr>
        <w:tab/>
      </w:r>
      <w:r w:rsidRPr="008B28FF">
        <w:rPr>
          <w:szCs w:val="22"/>
          <w:lang w:val="fi-FI"/>
        </w:rPr>
        <w:t>vertailemalla ilmaantuvuutta kliinisten tutkimusten hoitohaarojen välillä (eron verrokkiryhmään nähden oli oltava NCI-CTCAE-vaikeusasteen</w:t>
      </w:r>
      <w:r w:rsidR="00824AEC" w:rsidRPr="008B28FF">
        <w:rPr>
          <w:szCs w:val="22"/>
          <w:lang w:val="fi-FI"/>
        </w:rPr>
        <w:t> </w:t>
      </w:r>
      <w:r w:rsidRPr="008B28FF">
        <w:rPr>
          <w:szCs w:val="22"/>
          <w:lang w:val="fi-FI"/>
        </w:rPr>
        <w:t>1–5 haittavaikutusten osalta vähintään 10 % ja NCI-CTCAE-vaikeusasteen</w:t>
      </w:r>
      <w:r w:rsidR="00824AEC" w:rsidRPr="008B28FF">
        <w:rPr>
          <w:szCs w:val="22"/>
          <w:lang w:val="fi-FI"/>
        </w:rPr>
        <w:t> </w:t>
      </w:r>
      <w:r w:rsidRPr="008B28FF">
        <w:rPr>
          <w:szCs w:val="22"/>
          <w:lang w:val="fi-FI"/>
        </w:rPr>
        <w:t>3–5 haittavaikutusten osalta vähintään 2 %)</w:t>
      </w:r>
    </w:p>
    <w:p w14:paraId="20385AC4" w14:textId="77777777" w:rsidR="00676819" w:rsidRPr="008B28FF" w:rsidRDefault="00676819" w:rsidP="00A23515">
      <w:pPr>
        <w:keepNext/>
        <w:keepLines/>
        <w:suppressAutoHyphens/>
        <w:ind w:left="567" w:hanging="567"/>
        <w:rPr>
          <w:szCs w:val="22"/>
          <w:lang w:val="fi-FI"/>
        </w:rPr>
      </w:pPr>
      <w:r w:rsidRPr="008B28FF">
        <w:rPr>
          <w:b/>
          <w:sz w:val="28"/>
          <w:szCs w:val="28"/>
          <w:lang w:val="fi-FI"/>
        </w:rPr>
        <w:t>•</w:t>
      </w:r>
      <w:r w:rsidRPr="008B28FF">
        <w:rPr>
          <w:b/>
          <w:sz w:val="28"/>
          <w:szCs w:val="28"/>
          <w:lang w:val="fi-FI"/>
        </w:rPr>
        <w:tab/>
      </w:r>
      <w:r w:rsidRPr="008B28FF">
        <w:rPr>
          <w:szCs w:val="22"/>
          <w:lang w:val="fi-FI"/>
        </w:rPr>
        <w:t>arvioimalla myyntiluvan myöntämisen jälkeisiä turvallisuustutkimuksia</w:t>
      </w:r>
    </w:p>
    <w:p w14:paraId="2CFEE2E0" w14:textId="77777777" w:rsidR="00676819" w:rsidRPr="008B28FF" w:rsidRDefault="00676819" w:rsidP="00A23515">
      <w:pPr>
        <w:keepNext/>
        <w:keepLines/>
        <w:suppressAutoHyphens/>
        <w:ind w:left="567" w:hanging="567"/>
        <w:rPr>
          <w:szCs w:val="22"/>
          <w:lang w:val="fi-FI"/>
        </w:rPr>
      </w:pPr>
      <w:r w:rsidRPr="008B28FF">
        <w:rPr>
          <w:b/>
          <w:sz w:val="28"/>
          <w:szCs w:val="28"/>
          <w:lang w:val="fi-FI"/>
        </w:rPr>
        <w:t>•</w:t>
      </w:r>
      <w:r w:rsidRPr="008B28FF">
        <w:rPr>
          <w:b/>
          <w:sz w:val="28"/>
          <w:szCs w:val="28"/>
          <w:lang w:val="fi-FI"/>
        </w:rPr>
        <w:tab/>
      </w:r>
      <w:r w:rsidRPr="008B28FF">
        <w:rPr>
          <w:szCs w:val="22"/>
          <w:lang w:val="fi-FI"/>
        </w:rPr>
        <w:t>spontaaniraportoinnissa</w:t>
      </w:r>
    </w:p>
    <w:p w14:paraId="495284C4" w14:textId="77777777" w:rsidR="00676819" w:rsidRPr="008B28FF" w:rsidRDefault="00676819" w:rsidP="00A23515">
      <w:pPr>
        <w:keepNext/>
        <w:keepLines/>
        <w:suppressAutoHyphens/>
        <w:ind w:left="567" w:hanging="567"/>
        <w:rPr>
          <w:rFonts w:cs="Calibri"/>
          <w:szCs w:val="22"/>
          <w:lang w:val="fi-FI"/>
        </w:rPr>
      </w:pPr>
      <w:r w:rsidRPr="008B28FF">
        <w:rPr>
          <w:b/>
          <w:sz w:val="28"/>
          <w:szCs w:val="28"/>
          <w:lang w:val="fi-FI"/>
        </w:rPr>
        <w:t>•</w:t>
      </w:r>
      <w:r w:rsidRPr="008B28FF">
        <w:rPr>
          <w:b/>
          <w:sz w:val="28"/>
          <w:szCs w:val="28"/>
          <w:lang w:val="fi-FI"/>
        </w:rPr>
        <w:tab/>
      </w:r>
      <w:r w:rsidRPr="008B28FF">
        <w:rPr>
          <w:szCs w:val="22"/>
          <w:lang w:val="fi-FI"/>
        </w:rPr>
        <w:t xml:space="preserve">epidemiologisissa tutkimuksissa, </w:t>
      </w:r>
      <w:r w:rsidRPr="008B28FF">
        <w:rPr>
          <w:rFonts w:cs="Calibri"/>
          <w:szCs w:val="22"/>
          <w:lang w:val="fi-FI"/>
        </w:rPr>
        <w:t>non-interventiotutkimuksissa tai havainnoivissa tutkimuksissa</w:t>
      </w:r>
    </w:p>
    <w:p w14:paraId="7DBC216D" w14:textId="77777777" w:rsidR="00676819" w:rsidRPr="008B28FF" w:rsidRDefault="00676819" w:rsidP="00A23515">
      <w:pPr>
        <w:keepNext/>
        <w:keepLines/>
        <w:suppressAutoHyphens/>
        <w:ind w:left="567" w:hanging="567"/>
        <w:rPr>
          <w:szCs w:val="22"/>
          <w:lang w:val="fi-FI"/>
        </w:rPr>
      </w:pPr>
      <w:r w:rsidRPr="008B28FF">
        <w:rPr>
          <w:b/>
          <w:sz w:val="28"/>
          <w:szCs w:val="28"/>
          <w:lang w:val="fi-FI"/>
        </w:rPr>
        <w:t>•</w:t>
      </w:r>
      <w:r w:rsidRPr="008B28FF">
        <w:rPr>
          <w:b/>
          <w:sz w:val="28"/>
          <w:szCs w:val="28"/>
          <w:lang w:val="fi-FI"/>
        </w:rPr>
        <w:tab/>
      </w:r>
      <w:r w:rsidRPr="008B28FF">
        <w:rPr>
          <w:rFonts w:cs="Calibri"/>
          <w:szCs w:val="22"/>
          <w:lang w:val="fi-FI"/>
        </w:rPr>
        <w:t>yksittäisten tapausselostusten arvioinnin perusteella.</w:t>
      </w:r>
    </w:p>
    <w:p w14:paraId="355B44B7" w14:textId="77777777" w:rsidR="00676819" w:rsidRPr="008B28FF" w:rsidRDefault="00676819">
      <w:pPr>
        <w:tabs>
          <w:tab w:val="left" w:pos="3800"/>
        </w:tabs>
        <w:suppressAutoHyphens/>
        <w:rPr>
          <w:szCs w:val="22"/>
          <w:lang w:val="fi-FI"/>
        </w:rPr>
      </w:pPr>
    </w:p>
    <w:p w14:paraId="0967EC89" w14:textId="77777777" w:rsidR="00676819" w:rsidRPr="008B28FF" w:rsidRDefault="00676819">
      <w:pPr>
        <w:tabs>
          <w:tab w:val="left" w:pos="3800"/>
        </w:tabs>
        <w:suppressAutoHyphens/>
        <w:rPr>
          <w:szCs w:val="22"/>
          <w:lang w:val="fi-FI"/>
        </w:rPr>
      </w:pPr>
      <w:r w:rsidRPr="008B28FF">
        <w:rPr>
          <w:szCs w:val="22"/>
          <w:lang w:val="fi-FI"/>
        </w:rPr>
        <w:t>Taulukossa 2 esitetään vaikea-asteisten haittavaikutusten esiintyvyys. Vaikea-asteiset reaktiot määriteltiin haittatapahtumiksi, jos ero verrokkiryhmään nähden oli NCI-CTCAE-vaikeusasteen 3–5 haittatapahtumien osalta vähintään 2 %. Taulukossa 2 esitetään myös haittavaikutukset, jotka myyntiluvanhaltija katsoo kliinisesti merkittäviksi tai vaikea-asteisiksi.</w:t>
      </w:r>
    </w:p>
    <w:p w14:paraId="72EA0541" w14:textId="77777777" w:rsidR="00676819" w:rsidRPr="008B28FF" w:rsidRDefault="00676819">
      <w:pPr>
        <w:tabs>
          <w:tab w:val="left" w:pos="3800"/>
        </w:tabs>
        <w:suppressAutoHyphens/>
        <w:rPr>
          <w:szCs w:val="22"/>
          <w:lang w:val="fi-FI"/>
        </w:rPr>
      </w:pPr>
    </w:p>
    <w:p w14:paraId="16D88561" w14:textId="2016FEE8" w:rsidR="00676819" w:rsidRPr="008B28FF" w:rsidRDefault="00676819">
      <w:pPr>
        <w:tabs>
          <w:tab w:val="left" w:pos="3800"/>
        </w:tabs>
        <w:suppressAutoHyphens/>
        <w:rPr>
          <w:szCs w:val="22"/>
          <w:lang w:val="fi-FI"/>
        </w:rPr>
      </w:pPr>
      <w:r w:rsidRPr="008B28FF">
        <w:rPr>
          <w:szCs w:val="22"/>
          <w:lang w:val="fi-FI"/>
        </w:rPr>
        <w:t>Valmisteen markkinoille tulon jälkeiset haittavaikutukset esitetään soveltuvin osin sekä taulukossa</w:t>
      </w:r>
      <w:r w:rsidR="00824AEC" w:rsidRPr="008B28FF">
        <w:rPr>
          <w:szCs w:val="22"/>
          <w:lang w:val="fi-FI"/>
        </w:rPr>
        <w:t> </w:t>
      </w:r>
      <w:r w:rsidRPr="008B28FF">
        <w:rPr>
          <w:szCs w:val="22"/>
          <w:lang w:val="fi-FI"/>
        </w:rPr>
        <w:t>1 että</w:t>
      </w:r>
      <w:r w:rsidR="00824AEC" w:rsidRPr="008B28FF">
        <w:rPr>
          <w:szCs w:val="22"/>
          <w:lang w:val="fi-FI"/>
        </w:rPr>
        <w:t> </w:t>
      </w:r>
      <w:r w:rsidRPr="008B28FF">
        <w:rPr>
          <w:szCs w:val="22"/>
          <w:lang w:val="fi-FI"/>
        </w:rPr>
        <w:t>2. Tarkempaa tietoa näistä valmisteen markkinoille tulon jälkeisistä haittavaikutuksista esitetään taulukossa 3.</w:t>
      </w:r>
    </w:p>
    <w:p w14:paraId="0B8189F9" w14:textId="77777777" w:rsidR="00676819" w:rsidRPr="008B28FF" w:rsidRDefault="00676819">
      <w:pPr>
        <w:tabs>
          <w:tab w:val="left" w:pos="3800"/>
        </w:tabs>
        <w:suppressAutoHyphens/>
        <w:rPr>
          <w:szCs w:val="22"/>
          <w:lang w:val="fi-FI"/>
        </w:rPr>
      </w:pPr>
    </w:p>
    <w:p w14:paraId="0396BD9F" w14:textId="77777777" w:rsidR="00676819" w:rsidRPr="008B28FF" w:rsidRDefault="00676819">
      <w:pPr>
        <w:tabs>
          <w:tab w:val="left" w:pos="3800"/>
        </w:tabs>
        <w:suppressAutoHyphens/>
        <w:rPr>
          <w:szCs w:val="22"/>
          <w:lang w:val="fi-FI"/>
        </w:rPr>
      </w:pPr>
      <w:r w:rsidRPr="008B28FF">
        <w:rPr>
          <w:szCs w:val="22"/>
          <w:lang w:val="fi-FI"/>
        </w:rPr>
        <w:t>Haittavaikutukset on listattu yleisyysluokittain alla olevissa taulukoissa käyttäen suurinta esiintymistiheyttä mistä tahansa käyttöaiheesta. Haittavaikutukset on esitetty kussakin yleisyysluokassa haittavaikutuksen vakavuuden mukaan alenevassa järjestyksessä.</w:t>
      </w:r>
    </w:p>
    <w:p w14:paraId="48F53E06" w14:textId="77777777" w:rsidR="00676819" w:rsidRPr="008B28FF" w:rsidRDefault="00676819">
      <w:pPr>
        <w:tabs>
          <w:tab w:val="left" w:pos="3800"/>
        </w:tabs>
        <w:suppressAutoHyphens/>
        <w:rPr>
          <w:szCs w:val="22"/>
          <w:lang w:val="fi-FI"/>
        </w:rPr>
      </w:pPr>
    </w:p>
    <w:p w14:paraId="03594E0A" w14:textId="77777777" w:rsidR="00676819" w:rsidRPr="008B28FF" w:rsidRDefault="00676819">
      <w:pPr>
        <w:tabs>
          <w:tab w:val="left" w:pos="3800"/>
        </w:tabs>
        <w:suppressAutoHyphens/>
        <w:rPr>
          <w:szCs w:val="22"/>
          <w:lang w:val="fi-FI"/>
        </w:rPr>
      </w:pPr>
      <w:r w:rsidRPr="008B28FF">
        <w:rPr>
          <w:szCs w:val="22"/>
          <w:lang w:val="fi-FI"/>
        </w:rPr>
        <w:t xml:space="preserve">Osa haittavaikutuksista on solunsalpaajahoidon yhteydessä yleisesti esiintyviä reaktioita. </w:t>
      </w:r>
      <w:r w:rsidRPr="008B28FF">
        <w:rPr>
          <w:lang w:val="fi-FI"/>
        </w:rPr>
        <w:t>Avastin saattaa voimistaa näitä reaktioita, jos sitä käytetään yhdistelmänä solunsalpaajien kanssa. Mahdollisia reaktioita ovat pegyloituun liposomaaliseen doksorubisiiniin tai kapesitabiiniin liittyvä käsi-jalkaoireyhtymä, paklitakseliin tai oksaliplatiiniin liittyvä perifeerinen sensorinen neuropatia, paklitakseliin liittyvät kynsitoksisuudet tai alopesia ja erlotinibiin liittyvä paronykia.</w:t>
      </w:r>
    </w:p>
    <w:p w14:paraId="141391A7" w14:textId="77777777" w:rsidR="00676819" w:rsidRPr="008B28FF" w:rsidRDefault="00676819">
      <w:pPr>
        <w:tabs>
          <w:tab w:val="left" w:pos="3800"/>
        </w:tabs>
        <w:suppressAutoHyphens/>
        <w:rPr>
          <w:szCs w:val="22"/>
          <w:lang w:val="fi-FI"/>
        </w:rPr>
      </w:pPr>
    </w:p>
    <w:p w14:paraId="4DC77A1A" w14:textId="77777777" w:rsidR="00676819" w:rsidRPr="008B28FF" w:rsidRDefault="00676819">
      <w:pPr>
        <w:keepNext/>
        <w:keepLines/>
        <w:suppressAutoHyphens/>
        <w:ind w:left="567" w:hanging="567"/>
        <w:rPr>
          <w:b/>
          <w:bCs/>
          <w:lang w:val="fi-FI"/>
        </w:rPr>
      </w:pPr>
      <w:r w:rsidRPr="008B28FF">
        <w:rPr>
          <w:b/>
          <w:bCs/>
          <w:lang w:val="fi-FI"/>
        </w:rPr>
        <w:lastRenderedPageBreak/>
        <w:t>Taulukko 1</w:t>
      </w:r>
      <w:r w:rsidRPr="008B28FF">
        <w:rPr>
          <w:b/>
          <w:bCs/>
          <w:lang w:val="fi-FI"/>
        </w:rPr>
        <w:tab/>
      </w:r>
      <w:r w:rsidRPr="008B28FF">
        <w:rPr>
          <w:b/>
          <w:bCs/>
          <w:lang w:val="fi-FI"/>
        </w:rPr>
        <w:tab/>
        <w:t>Haittavaikutukset yleisyysluokan mukaan</w:t>
      </w:r>
    </w:p>
    <w:p w14:paraId="78A40764" w14:textId="77777777" w:rsidR="00676819" w:rsidRPr="008B28FF" w:rsidRDefault="00676819">
      <w:pPr>
        <w:keepNext/>
        <w:keepLines/>
        <w:tabs>
          <w:tab w:val="left" w:pos="3800"/>
        </w:tabs>
        <w:suppressAutoHyphens/>
        <w:rPr>
          <w:i/>
          <w:sz w:val="20"/>
          <w:lang w:val="fi-FI"/>
        </w:rPr>
      </w:pPr>
    </w:p>
    <w:tbl>
      <w:tblPr>
        <w:tblW w:w="9276" w:type="dxa"/>
        <w:tblInd w:w="93" w:type="dxa"/>
        <w:tblLayout w:type="fixed"/>
        <w:tblLook w:val="04A0" w:firstRow="1" w:lastRow="0" w:firstColumn="1" w:lastColumn="0" w:noHBand="0" w:noVBand="1"/>
        <w:tblPrChange w:id="6" w:author="PLx_FI_MH-L" w:date="2025-10-08T17:29:00Z" w16du:dateUtc="2025-10-08T14:29:00Z">
          <w:tblPr>
            <w:tblW w:w="9229" w:type="dxa"/>
            <w:tblInd w:w="93" w:type="dxa"/>
            <w:tblLayout w:type="fixed"/>
            <w:tblLook w:val="04A0" w:firstRow="1" w:lastRow="0" w:firstColumn="1" w:lastColumn="0" w:noHBand="0" w:noVBand="1"/>
          </w:tblPr>
        </w:tblPrChange>
      </w:tblPr>
      <w:tblGrid>
        <w:gridCol w:w="1433"/>
        <w:gridCol w:w="1559"/>
        <w:gridCol w:w="1276"/>
        <w:gridCol w:w="1134"/>
        <w:gridCol w:w="1276"/>
        <w:gridCol w:w="1134"/>
        <w:gridCol w:w="1464"/>
        <w:tblGridChange w:id="7">
          <w:tblGrid>
            <w:gridCol w:w="1433"/>
            <w:gridCol w:w="1559"/>
            <w:gridCol w:w="1276"/>
            <w:gridCol w:w="1134"/>
            <w:gridCol w:w="1276"/>
            <w:gridCol w:w="1134"/>
            <w:gridCol w:w="1417"/>
            <w:gridCol w:w="47"/>
          </w:tblGrid>
        </w:tblGridChange>
      </w:tblGrid>
      <w:tr w:rsidR="00676819" w:rsidRPr="008B28FF" w14:paraId="7B733E7A" w14:textId="77777777" w:rsidTr="00531FDC">
        <w:trPr>
          <w:trHeight w:val="510"/>
          <w:tblHeader/>
          <w:trPrChange w:id="8" w:author="PLx_FI_MH-L" w:date="2025-10-08T17:29:00Z" w16du:dateUtc="2025-10-08T14:29:00Z">
            <w:trPr>
              <w:gridAfter w:val="0"/>
              <w:trHeight w:val="510"/>
              <w:tblHeader/>
            </w:trPr>
          </w:trPrChange>
        </w:trPr>
        <w:tc>
          <w:tcPr>
            <w:tcW w:w="1433" w:type="dxa"/>
            <w:tcBorders>
              <w:top w:val="single" w:sz="8" w:space="0" w:color="auto"/>
              <w:left w:val="single" w:sz="8" w:space="0" w:color="auto"/>
              <w:bottom w:val="single" w:sz="4" w:space="0" w:color="auto"/>
              <w:right w:val="single" w:sz="4" w:space="0" w:color="auto"/>
            </w:tcBorders>
            <w:tcPrChange w:id="9" w:author="PLx_FI_MH-L" w:date="2025-10-08T17:29:00Z" w16du:dateUtc="2025-10-08T14:29:00Z">
              <w:tcPr>
                <w:tcW w:w="1433" w:type="dxa"/>
                <w:tcBorders>
                  <w:top w:val="single" w:sz="8" w:space="0" w:color="auto"/>
                  <w:left w:val="single" w:sz="8" w:space="0" w:color="auto"/>
                  <w:bottom w:val="single" w:sz="4" w:space="0" w:color="auto"/>
                  <w:right w:val="single" w:sz="4" w:space="0" w:color="auto"/>
                </w:tcBorders>
              </w:tcPr>
            </w:tcPrChange>
          </w:tcPr>
          <w:p w14:paraId="47BC8043" w14:textId="77777777" w:rsidR="00676819" w:rsidRPr="008B28FF" w:rsidRDefault="00676819">
            <w:pPr>
              <w:keepNext/>
              <w:keepLines/>
              <w:jc w:val="center"/>
              <w:rPr>
                <w:rFonts w:cs="Arial"/>
                <w:sz w:val="18"/>
                <w:szCs w:val="18"/>
                <w:lang w:val="fi-FI" w:eastAsia="zh-TW"/>
              </w:rPr>
            </w:pPr>
            <w:r w:rsidRPr="008B28FF">
              <w:rPr>
                <w:rFonts w:cs="Arial"/>
                <w:sz w:val="18"/>
                <w:szCs w:val="18"/>
                <w:lang w:val="fi-FI" w:eastAsia="zh-TW"/>
              </w:rPr>
              <w:t>Elinjärjestelmä</w:t>
            </w:r>
          </w:p>
        </w:tc>
        <w:tc>
          <w:tcPr>
            <w:tcW w:w="1559" w:type="dxa"/>
            <w:tcBorders>
              <w:top w:val="single" w:sz="8" w:space="0" w:color="auto"/>
              <w:left w:val="nil"/>
              <w:bottom w:val="single" w:sz="4" w:space="0" w:color="auto"/>
              <w:right w:val="single" w:sz="4" w:space="0" w:color="auto"/>
            </w:tcBorders>
            <w:tcPrChange w:id="10" w:author="PLx_FI_MH-L" w:date="2025-10-08T17:29:00Z" w16du:dateUtc="2025-10-08T14:29:00Z">
              <w:tcPr>
                <w:tcW w:w="1559" w:type="dxa"/>
                <w:tcBorders>
                  <w:top w:val="single" w:sz="8" w:space="0" w:color="auto"/>
                  <w:left w:val="nil"/>
                  <w:bottom w:val="single" w:sz="4" w:space="0" w:color="auto"/>
                  <w:right w:val="single" w:sz="4" w:space="0" w:color="auto"/>
                </w:tcBorders>
              </w:tcPr>
            </w:tcPrChange>
          </w:tcPr>
          <w:p w14:paraId="25916AC6" w14:textId="77777777" w:rsidR="00676819" w:rsidRPr="008B28FF" w:rsidRDefault="00676819">
            <w:pPr>
              <w:keepNext/>
              <w:keepLines/>
              <w:jc w:val="center"/>
              <w:rPr>
                <w:rFonts w:cs="Arial"/>
                <w:sz w:val="18"/>
                <w:szCs w:val="18"/>
                <w:lang w:val="fi-FI" w:eastAsia="zh-TW"/>
              </w:rPr>
            </w:pPr>
            <w:r w:rsidRPr="008B28FF">
              <w:rPr>
                <w:rFonts w:cs="Arial"/>
                <w:sz w:val="18"/>
                <w:szCs w:val="18"/>
                <w:lang w:val="fi-FI" w:eastAsia="zh-TW"/>
              </w:rPr>
              <w:t>Hyvin yleiset</w:t>
            </w:r>
          </w:p>
        </w:tc>
        <w:tc>
          <w:tcPr>
            <w:tcW w:w="1276" w:type="dxa"/>
            <w:tcBorders>
              <w:top w:val="single" w:sz="8" w:space="0" w:color="auto"/>
              <w:left w:val="nil"/>
              <w:bottom w:val="single" w:sz="4" w:space="0" w:color="auto"/>
              <w:right w:val="single" w:sz="4" w:space="0" w:color="auto"/>
            </w:tcBorders>
            <w:tcPrChange w:id="11" w:author="PLx_FI_MH-L" w:date="2025-10-08T17:29:00Z" w16du:dateUtc="2025-10-08T14:29:00Z">
              <w:tcPr>
                <w:tcW w:w="1276" w:type="dxa"/>
                <w:tcBorders>
                  <w:top w:val="single" w:sz="8" w:space="0" w:color="auto"/>
                  <w:left w:val="nil"/>
                  <w:bottom w:val="single" w:sz="4" w:space="0" w:color="auto"/>
                  <w:right w:val="single" w:sz="4" w:space="0" w:color="auto"/>
                </w:tcBorders>
              </w:tcPr>
            </w:tcPrChange>
          </w:tcPr>
          <w:p w14:paraId="56B9FF00" w14:textId="77777777" w:rsidR="00676819" w:rsidRPr="008B28FF" w:rsidRDefault="00676819">
            <w:pPr>
              <w:keepNext/>
              <w:keepLines/>
              <w:jc w:val="center"/>
              <w:rPr>
                <w:rFonts w:cs="Arial"/>
                <w:sz w:val="18"/>
                <w:szCs w:val="18"/>
                <w:lang w:val="fi-FI" w:eastAsia="zh-TW"/>
              </w:rPr>
            </w:pPr>
            <w:r w:rsidRPr="008B28FF">
              <w:rPr>
                <w:rFonts w:cs="Arial"/>
                <w:sz w:val="18"/>
                <w:szCs w:val="18"/>
                <w:lang w:val="fi-FI" w:eastAsia="zh-TW"/>
              </w:rPr>
              <w:t>Yleiset</w:t>
            </w:r>
          </w:p>
        </w:tc>
        <w:tc>
          <w:tcPr>
            <w:tcW w:w="1134" w:type="dxa"/>
            <w:tcBorders>
              <w:top w:val="single" w:sz="8" w:space="0" w:color="auto"/>
              <w:left w:val="nil"/>
              <w:bottom w:val="nil"/>
              <w:right w:val="single" w:sz="4" w:space="0" w:color="auto"/>
            </w:tcBorders>
            <w:tcPrChange w:id="12" w:author="PLx_FI_MH-L" w:date="2025-10-08T17:29:00Z" w16du:dateUtc="2025-10-08T14:29:00Z">
              <w:tcPr>
                <w:tcW w:w="1134" w:type="dxa"/>
                <w:tcBorders>
                  <w:top w:val="single" w:sz="8" w:space="0" w:color="auto"/>
                  <w:left w:val="nil"/>
                  <w:bottom w:val="nil"/>
                  <w:right w:val="single" w:sz="4" w:space="0" w:color="auto"/>
                </w:tcBorders>
              </w:tcPr>
            </w:tcPrChange>
          </w:tcPr>
          <w:p w14:paraId="3878915F" w14:textId="77777777" w:rsidR="00676819" w:rsidRPr="008B28FF" w:rsidRDefault="00676819">
            <w:pPr>
              <w:keepNext/>
              <w:keepLines/>
              <w:jc w:val="center"/>
              <w:rPr>
                <w:rFonts w:cs="Arial"/>
                <w:sz w:val="18"/>
                <w:szCs w:val="18"/>
                <w:lang w:val="fi-FI" w:eastAsia="zh-TW"/>
              </w:rPr>
            </w:pPr>
            <w:r w:rsidRPr="008B28FF">
              <w:rPr>
                <w:rFonts w:cs="Arial"/>
                <w:sz w:val="18"/>
                <w:szCs w:val="18"/>
                <w:lang w:val="fi-FI" w:eastAsia="zh-TW"/>
              </w:rPr>
              <w:t>Melko harvinaiset</w:t>
            </w:r>
          </w:p>
        </w:tc>
        <w:tc>
          <w:tcPr>
            <w:tcW w:w="1276" w:type="dxa"/>
            <w:tcBorders>
              <w:top w:val="single" w:sz="8" w:space="0" w:color="auto"/>
              <w:left w:val="nil"/>
              <w:bottom w:val="nil"/>
              <w:right w:val="single" w:sz="4" w:space="0" w:color="auto"/>
            </w:tcBorders>
            <w:tcPrChange w:id="13" w:author="PLx_FI_MH-L" w:date="2025-10-08T17:29:00Z" w16du:dateUtc="2025-10-08T14:29:00Z">
              <w:tcPr>
                <w:tcW w:w="1276" w:type="dxa"/>
                <w:tcBorders>
                  <w:top w:val="single" w:sz="8" w:space="0" w:color="auto"/>
                  <w:left w:val="nil"/>
                  <w:bottom w:val="nil"/>
                  <w:right w:val="single" w:sz="4" w:space="0" w:color="auto"/>
                </w:tcBorders>
              </w:tcPr>
            </w:tcPrChange>
          </w:tcPr>
          <w:p w14:paraId="046DB259" w14:textId="77777777" w:rsidR="00676819" w:rsidRPr="008B28FF" w:rsidRDefault="00676819">
            <w:pPr>
              <w:keepNext/>
              <w:keepLines/>
              <w:jc w:val="center"/>
              <w:rPr>
                <w:rFonts w:cs="Arial"/>
                <w:sz w:val="18"/>
                <w:szCs w:val="18"/>
                <w:lang w:val="fi-FI" w:eastAsia="zh-TW"/>
              </w:rPr>
            </w:pPr>
            <w:r w:rsidRPr="008B28FF">
              <w:rPr>
                <w:rFonts w:cs="Arial"/>
                <w:sz w:val="18"/>
                <w:szCs w:val="18"/>
                <w:lang w:val="fi-FI" w:eastAsia="zh-TW"/>
              </w:rPr>
              <w:t>Harvinaiset</w:t>
            </w:r>
          </w:p>
        </w:tc>
        <w:tc>
          <w:tcPr>
            <w:tcW w:w="1134" w:type="dxa"/>
            <w:tcBorders>
              <w:top w:val="single" w:sz="8" w:space="0" w:color="auto"/>
              <w:left w:val="nil"/>
              <w:bottom w:val="nil"/>
              <w:right w:val="single" w:sz="4" w:space="0" w:color="auto"/>
            </w:tcBorders>
            <w:tcPrChange w:id="14" w:author="PLx_FI_MH-L" w:date="2025-10-08T17:29:00Z" w16du:dateUtc="2025-10-08T14:29:00Z">
              <w:tcPr>
                <w:tcW w:w="1134" w:type="dxa"/>
                <w:tcBorders>
                  <w:top w:val="single" w:sz="8" w:space="0" w:color="auto"/>
                  <w:left w:val="nil"/>
                  <w:bottom w:val="nil"/>
                  <w:right w:val="single" w:sz="4" w:space="0" w:color="auto"/>
                </w:tcBorders>
              </w:tcPr>
            </w:tcPrChange>
          </w:tcPr>
          <w:p w14:paraId="7F5FA2B8" w14:textId="77777777" w:rsidR="00676819" w:rsidRPr="008B28FF" w:rsidRDefault="00676819">
            <w:pPr>
              <w:keepNext/>
              <w:keepLines/>
              <w:jc w:val="center"/>
              <w:rPr>
                <w:rFonts w:cs="Arial"/>
                <w:sz w:val="18"/>
                <w:szCs w:val="18"/>
                <w:lang w:val="fi-FI" w:eastAsia="zh-TW"/>
              </w:rPr>
            </w:pPr>
            <w:r w:rsidRPr="008B28FF">
              <w:rPr>
                <w:rFonts w:cs="Arial"/>
                <w:sz w:val="18"/>
                <w:szCs w:val="18"/>
                <w:lang w:val="fi-FI" w:eastAsia="zh-TW"/>
              </w:rPr>
              <w:t>Hyvin harvinaiset</w:t>
            </w:r>
          </w:p>
        </w:tc>
        <w:tc>
          <w:tcPr>
            <w:tcW w:w="1464" w:type="dxa"/>
            <w:tcBorders>
              <w:top w:val="single" w:sz="8" w:space="0" w:color="auto"/>
              <w:left w:val="nil"/>
              <w:bottom w:val="nil"/>
              <w:right w:val="single" w:sz="8" w:space="0" w:color="auto"/>
            </w:tcBorders>
            <w:tcPrChange w:id="15" w:author="PLx_FI_MH-L" w:date="2025-10-08T17:29:00Z" w16du:dateUtc="2025-10-08T14:29:00Z">
              <w:tcPr>
                <w:tcW w:w="1417" w:type="dxa"/>
                <w:tcBorders>
                  <w:top w:val="single" w:sz="8" w:space="0" w:color="auto"/>
                  <w:left w:val="nil"/>
                  <w:bottom w:val="nil"/>
                  <w:right w:val="single" w:sz="8" w:space="0" w:color="auto"/>
                </w:tcBorders>
              </w:tcPr>
            </w:tcPrChange>
          </w:tcPr>
          <w:p w14:paraId="12F27B5C" w14:textId="77777777" w:rsidR="00676819" w:rsidRPr="008B28FF" w:rsidRDefault="00676819">
            <w:pPr>
              <w:keepNext/>
              <w:keepLines/>
              <w:jc w:val="center"/>
              <w:rPr>
                <w:rFonts w:cs="Arial"/>
                <w:sz w:val="18"/>
                <w:szCs w:val="18"/>
                <w:lang w:val="fi-FI" w:eastAsia="zh-TW"/>
              </w:rPr>
            </w:pPr>
            <w:r w:rsidRPr="008B28FF">
              <w:rPr>
                <w:rFonts w:cs="Arial"/>
                <w:sz w:val="18"/>
                <w:szCs w:val="18"/>
                <w:lang w:val="fi-FI" w:eastAsia="zh-TW"/>
              </w:rPr>
              <w:t>Yleisyys tuntematon</w:t>
            </w:r>
          </w:p>
        </w:tc>
      </w:tr>
      <w:tr w:rsidR="00676819" w:rsidRPr="008B28FF" w14:paraId="1DA63F0B" w14:textId="77777777" w:rsidTr="00531FDC">
        <w:trPr>
          <w:trHeight w:val="120"/>
          <w:trPrChange w:id="16" w:author="PLx_FI_MH-L" w:date="2025-10-08T17:29:00Z" w16du:dateUtc="2025-10-08T14:29:00Z">
            <w:trPr>
              <w:gridAfter w:val="0"/>
              <w:trHeight w:val="120"/>
            </w:trPr>
          </w:trPrChange>
        </w:trPr>
        <w:tc>
          <w:tcPr>
            <w:tcW w:w="1433" w:type="dxa"/>
            <w:tcBorders>
              <w:top w:val="nil"/>
              <w:left w:val="single" w:sz="8" w:space="0" w:color="auto"/>
              <w:bottom w:val="single" w:sz="4" w:space="0" w:color="000000"/>
              <w:right w:val="nil"/>
            </w:tcBorders>
            <w:shd w:val="clear" w:color="000000" w:fill="FFFFFF"/>
            <w:tcPrChange w:id="17" w:author="PLx_FI_MH-L" w:date="2025-10-08T17:29:00Z" w16du:dateUtc="2025-10-08T14:29:00Z">
              <w:tcPr>
                <w:tcW w:w="1433" w:type="dxa"/>
                <w:tcBorders>
                  <w:top w:val="nil"/>
                  <w:left w:val="single" w:sz="8" w:space="0" w:color="auto"/>
                  <w:bottom w:val="single" w:sz="4" w:space="0" w:color="000000"/>
                  <w:right w:val="nil"/>
                </w:tcBorders>
                <w:shd w:val="clear" w:color="000000" w:fill="FFFFFF"/>
              </w:tcPr>
            </w:tcPrChange>
          </w:tcPr>
          <w:p w14:paraId="0F30C828" w14:textId="77777777" w:rsidR="00676819" w:rsidRPr="008B28FF" w:rsidRDefault="00676819">
            <w:pPr>
              <w:keepNext/>
              <w:keepLines/>
              <w:rPr>
                <w:rFonts w:cs="Arial"/>
                <w:sz w:val="18"/>
                <w:szCs w:val="18"/>
                <w:lang w:val="fi-FI" w:eastAsia="zh-TW"/>
              </w:rPr>
            </w:pPr>
            <w:r w:rsidRPr="008B28FF">
              <w:rPr>
                <w:rFonts w:cs="Arial"/>
                <w:sz w:val="18"/>
                <w:szCs w:val="18"/>
                <w:lang w:val="fi-FI" w:eastAsia="zh-TW"/>
              </w:rPr>
              <w:t>Infektiot</w:t>
            </w:r>
          </w:p>
        </w:tc>
        <w:tc>
          <w:tcPr>
            <w:tcW w:w="1559" w:type="dxa"/>
            <w:tcBorders>
              <w:top w:val="nil"/>
              <w:left w:val="single" w:sz="4" w:space="0" w:color="auto"/>
              <w:bottom w:val="single" w:sz="4" w:space="0" w:color="auto"/>
              <w:right w:val="single" w:sz="4" w:space="0" w:color="auto"/>
            </w:tcBorders>
            <w:shd w:val="clear" w:color="000000" w:fill="FFFFFF"/>
            <w:tcPrChange w:id="18" w:author="PLx_FI_MH-L" w:date="2025-10-08T17:29:00Z" w16du:dateUtc="2025-10-08T14:29:00Z">
              <w:tcPr>
                <w:tcW w:w="1559" w:type="dxa"/>
                <w:tcBorders>
                  <w:top w:val="nil"/>
                  <w:left w:val="single" w:sz="4" w:space="0" w:color="auto"/>
                  <w:bottom w:val="single" w:sz="4" w:space="0" w:color="auto"/>
                  <w:right w:val="single" w:sz="4" w:space="0" w:color="auto"/>
                </w:tcBorders>
                <w:shd w:val="clear" w:color="000000" w:fill="FFFFFF"/>
              </w:tcPr>
            </w:tcPrChange>
          </w:tcPr>
          <w:p w14:paraId="5D7B677E" w14:textId="77777777" w:rsidR="00676819" w:rsidRPr="008B28FF" w:rsidRDefault="00676819">
            <w:pPr>
              <w:keepNext/>
              <w:keepLines/>
              <w:jc w:val="center"/>
              <w:rPr>
                <w:rFonts w:cs="Arial"/>
                <w:sz w:val="18"/>
                <w:szCs w:val="18"/>
                <w:lang w:val="fi-FI" w:eastAsia="zh-TW"/>
              </w:rPr>
            </w:pPr>
          </w:p>
        </w:tc>
        <w:tc>
          <w:tcPr>
            <w:tcW w:w="1276" w:type="dxa"/>
            <w:tcBorders>
              <w:top w:val="nil"/>
              <w:left w:val="nil"/>
              <w:right w:val="nil"/>
            </w:tcBorders>
            <w:shd w:val="clear" w:color="000000" w:fill="FFFFFF"/>
            <w:tcPrChange w:id="19" w:author="PLx_FI_MH-L" w:date="2025-10-08T17:29:00Z" w16du:dateUtc="2025-10-08T14:29:00Z">
              <w:tcPr>
                <w:tcW w:w="1276" w:type="dxa"/>
                <w:tcBorders>
                  <w:top w:val="nil"/>
                  <w:left w:val="nil"/>
                  <w:right w:val="nil"/>
                </w:tcBorders>
                <w:shd w:val="clear" w:color="000000" w:fill="FFFFFF"/>
              </w:tcPr>
            </w:tcPrChange>
          </w:tcPr>
          <w:p w14:paraId="623E391E" w14:textId="77777777" w:rsidR="00676819" w:rsidRPr="008B28FF" w:rsidRDefault="00676819">
            <w:pPr>
              <w:keepNext/>
              <w:keepLines/>
              <w:jc w:val="center"/>
              <w:rPr>
                <w:bCs/>
                <w:sz w:val="18"/>
                <w:szCs w:val="18"/>
                <w:lang w:val="de-CH" w:eastAsia="zh-TW"/>
              </w:rPr>
            </w:pPr>
            <w:r w:rsidRPr="008B28FF">
              <w:rPr>
                <w:bCs/>
                <w:sz w:val="18"/>
                <w:szCs w:val="18"/>
                <w:lang w:val="de-CH" w:eastAsia="zh-TW"/>
              </w:rPr>
              <w:t>Sepsis</w:t>
            </w:r>
          </w:p>
          <w:p w14:paraId="082226C4" w14:textId="77777777" w:rsidR="00676819" w:rsidRPr="008B28FF" w:rsidRDefault="00676819">
            <w:pPr>
              <w:keepNext/>
              <w:keepLines/>
              <w:jc w:val="center"/>
              <w:rPr>
                <w:bCs/>
                <w:sz w:val="18"/>
                <w:szCs w:val="18"/>
                <w:lang w:val="de-CH" w:eastAsia="zh-TW"/>
              </w:rPr>
            </w:pPr>
            <w:r w:rsidRPr="008B28FF">
              <w:rPr>
                <w:bCs/>
                <w:sz w:val="18"/>
                <w:szCs w:val="18"/>
                <w:lang w:val="de-CH" w:eastAsia="zh-TW"/>
              </w:rPr>
              <w:t>Absessi</w:t>
            </w:r>
            <w:r w:rsidRPr="008B28FF">
              <w:rPr>
                <w:bCs/>
                <w:sz w:val="18"/>
                <w:szCs w:val="18"/>
                <w:vertAlign w:val="superscript"/>
                <w:lang w:val="de-CH" w:eastAsia="zh-TW"/>
              </w:rPr>
              <w:t>b,d</w:t>
            </w:r>
          </w:p>
          <w:p w14:paraId="2135F224" w14:textId="77777777" w:rsidR="00676819" w:rsidRPr="008B28FF" w:rsidRDefault="00676819">
            <w:pPr>
              <w:keepNext/>
              <w:keepLines/>
              <w:jc w:val="center"/>
              <w:rPr>
                <w:bCs/>
                <w:sz w:val="18"/>
                <w:szCs w:val="18"/>
                <w:lang w:val="de-CH" w:eastAsia="zh-TW"/>
              </w:rPr>
            </w:pPr>
            <w:r w:rsidRPr="008B28FF">
              <w:rPr>
                <w:bCs/>
                <w:sz w:val="18"/>
                <w:szCs w:val="18"/>
                <w:lang w:val="de-CH" w:eastAsia="zh-TW"/>
              </w:rPr>
              <w:t>Selluliitti</w:t>
            </w:r>
          </w:p>
          <w:p w14:paraId="2D9706C0" w14:textId="77777777" w:rsidR="00676819" w:rsidRPr="008B28FF" w:rsidRDefault="00676819">
            <w:pPr>
              <w:keepNext/>
              <w:keepLines/>
              <w:jc w:val="center"/>
              <w:rPr>
                <w:bCs/>
                <w:sz w:val="18"/>
                <w:szCs w:val="18"/>
                <w:lang w:val="de-CH" w:eastAsia="zh-TW"/>
              </w:rPr>
            </w:pPr>
            <w:r w:rsidRPr="008B28FF">
              <w:rPr>
                <w:bCs/>
                <w:sz w:val="18"/>
                <w:szCs w:val="18"/>
                <w:lang w:val="de-CH" w:eastAsia="zh-TW"/>
              </w:rPr>
              <w:t>Infektio</w:t>
            </w:r>
          </w:p>
          <w:p w14:paraId="15EACC05" w14:textId="77777777" w:rsidR="00676819" w:rsidRPr="008B28FF" w:rsidRDefault="00676819">
            <w:pPr>
              <w:keepNext/>
              <w:keepLines/>
              <w:jc w:val="center"/>
              <w:rPr>
                <w:rFonts w:cs="Arial"/>
                <w:b/>
                <w:bCs/>
                <w:sz w:val="18"/>
                <w:szCs w:val="18"/>
                <w:lang w:val="de-CH" w:eastAsia="zh-TW"/>
              </w:rPr>
            </w:pPr>
            <w:r w:rsidRPr="008B28FF">
              <w:rPr>
                <w:bCs/>
                <w:sz w:val="18"/>
                <w:szCs w:val="18"/>
                <w:lang w:val="de-CH" w:eastAsia="zh-TW"/>
              </w:rPr>
              <w:t>Virtsatie-infektio</w:t>
            </w:r>
          </w:p>
        </w:tc>
        <w:tc>
          <w:tcPr>
            <w:tcW w:w="1134" w:type="dxa"/>
            <w:tcBorders>
              <w:top w:val="single" w:sz="4" w:space="0" w:color="auto"/>
              <w:left w:val="single" w:sz="4" w:space="0" w:color="auto"/>
              <w:right w:val="nil"/>
            </w:tcBorders>
            <w:shd w:val="clear" w:color="000000" w:fill="FFFFFF"/>
            <w:tcPrChange w:id="20" w:author="PLx_FI_MH-L" w:date="2025-10-08T17:29:00Z" w16du:dateUtc="2025-10-08T14:29:00Z">
              <w:tcPr>
                <w:tcW w:w="1134" w:type="dxa"/>
                <w:tcBorders>
                  <w:top w:val="single" w:sz="4" w:space="0" w:color="auto"/>
                  <w:left w:val="single" w:sz="4" w:space="0" w:color="auto"/>
                  <w:right w:val="nil"/>
                </w:tcBorders>
                <w:shd w:val="clear" w:color="000000" w:fill="FFFFFF"/>
              </w:tcPr>
            </w:tcPrChange>
          </w:tcPr>
          <w:p w14:paraId="6BA18E3E" w14:textId="77777777" w:rsidR="00676819" w:rsidRPr="008B28FF" w:rsidRDefault="00676819">
            <w:pPr>
              <w:keepNext/>
              <w:keepLines/>
              <w:jc w:val="center"/>
              <w:rPr>
                <w:rFonts w:cs="Arial"/>
                <w:sz w:val="18"/>
                <w:szCs w:val="18"/>
                <w:lang w:val="de-CH" w:eastAsia="zh-TW"/>
              </w:rPr>
            </w:pPr>
            <w:r w:rsidRPr="008B28FF">
              <w:rPr>
                <w:rFonts w:cs="Arial"/>
                <w:sz w:val="18"/>
                <w:szCs w:val="18"/>
                <w:lang w:val="de-CH" w:eastAsia="zh-TW"/>
              </w:rPr>
              <w:t> </w:t>
            </w:r>
          </w:p>
          <w:p w14:paraId="2FDAC3BB" w14:textId="77777777" w:rsidR="00676819" w:rsidRPr="008B28FF" w:rsidRDefault="00676819">
            <w:pPr>
              <w:keepNext/>
              <w:keepLines/>
              <w:jc w:val="center"/>
              <w:rPr>
                <w:rFonts w:cs="Arial"/>
                <w:sz w:val="18"/>
                <w:szCs w:val="18"/>
                <w:lang w:val="de-CH" w:eastAsia="zh-TW"/>
              </w:rPr>
            </w:pPr>
            <w:r w:rsidRPr="008B28FF">
              <w:rPr>
                <w:rFonts w:cs="Arial"/>
                <w:sz w:val="18"/>
                <w:szCs w:val="18"/>
                <w:lang w:val="de-CH" w:eastAsia="zh-TW"/>
              </w:rPr>
              <w:t> </w:t>
            </w:r>
          </w:p>
          <w:p w14:paraId="7693A34A" w14:textId="77777777" w:rsidR="00676819" w:rsidRPr="008B28FF" w:rsidRDefault="00676819">
            <w:pPr>
              <w:keepNext/>
              <w:keepLines/>
              <w:jc w:val="center"/>
              <w:rPr>
                <w:rFonts w:cs="Arial"/>
                <w:sz w:val="18"/>
                <w:szCs w:val="18"/>
                <w:lang w:val="de-CH" w:eastAsia="zh-TW"/>
              </w:rPr>
            </w:pPr>
            <w:r w:rsidRPr="008B28FF">
              <w:rPr>
                <w:rFonts w:cs="Arial"/>
                <w:sz w:val="18"/>
                <w:szCs w:val="18"/>
                <w:lang w:val="de-CH" w:eastAsia="zh-TW"/>
              </w:rPr>
              <w:t> </w:t>
            </w:r>
          </w:p>
        </w:tc>
        <w:tc>
          <w:tcPr>
            <w:tcW w:w="1276" w:type="dxa"/>
            <w:tcBorders>
              <w:top w:val="single" w:sz="4" w:space="0" w:color="auto"/>
              <w:left w:val="single" w:sz="4" w:space="0" w:color="auto"/>
              <w:right w:val="nil"/>
            </w:tcBorders>
            <w:shd w:val="clear" w:color="000000" w:fill="FFFFFF"/>
            <w:tcPrChange w:id="21" w:author="PLx_FI_MH-L" w:date="2025-10-08T17:29:00Z" w16du:dateUtc="2025-10-08T14:29:00Z">
              <w:tcPr>
                <w:tcW w:w="1276" w:type="dxa"/>
                <w:tcBorders>
                  <w:top w:val="single" w:sz="4" w:space="0" w:color="auto"/>
                  <w:left w:val="single" w:sz="4" w:space="0" w:color="auto"/>
                  <w:right w:val="nil"/>
                </w:tcBorders>
                <w:shd w:val="clear" w:color="000000" w:fill="FFFFFF"/>
              </w:tcPr>
            </w:tcPrChange>
          </w:tcPr>
          <w:p w14:paraId="18EC3D3B" w14:textId="77777777" w:rsidR="00676819" w:rsidRPr="008B28FF" w:rsidRDefault="00676819">
            <w:pPr>
              <w:keepNext/>
              <w:keepLines/>
              <w:jc w:val="center"/>
              <w:rPr>
                <w:rFonts w:cs="Arial"/>
                <w:iCs/>
                <w:sz w:val="18"/>
                <w:szCs w:val="18"/>
                <w:lang w:val="fi-FI" w:eastAsia="zh-TW"/>
              </w:rPr>
            </w:pPr>
            <w:r w:rsidRPr="008B28FF">
              <w:rPr>
                <w:rFonts w:cs="Arial"/>
                <w:iCs/>
                <w:sz w:val="18"/>
                <w:szCs w:val="18"/>
                <w:lang w:val="fi-FI" w:eastAsia="zh-TW"/>
              </w:rPr>
              <w:t>Nekrotisoiva faskiitti</w:t>
            </w:r>
            <w:r w:rsidRPr="008B28FF">
              <w:rPr>
                <w:rFonts w:cs="Arial"/>
                <w:iCs/>
                <w:sz w:val="18"/>
                <w:szCs w:val="18"/>
                <w:vertAlign w:val="superscript"/>
                <w:lang w:val="fi-FI" w:eastAsia="zh-TW"/>
              </w:rPr>
              <w:t>a</w:t>
            </w:r>
          </w:p>
          <w:p w14:paraId="39F5B0EA" w14:textId="77777777" w:rsidR="00676819" w:rsidRPr="008B28FF" w:rsidRDefault="00676819">
            <w:pPr>
              <w:keepNext/>
              <w:keepLines/>
              <w:jc w:val="center"/>
              <w:rPr>
                <w:rFonts w:cs="Arial"/>
                <w:i/>
                <w:iCs/>
                <w:sz w:val="18"/>
                <w:szCs w:val="18"/>
                <w:lang w:val="fi-FI" w:eastAsia="zh-TW"/>
              </w:rPr>
            </w:pPr>
            <w:r w:rsidRPr="008B28FF">
              <w:rPr>
                <w:rFonts w:cs="Arial"/>
                <w:sz w:val="18"/>
                <w:szCs w:val="18"/>
                <w:lang w:val="fi-FI" w:eastAsia="zh-TW"/>
              </w:rPr>
              <w:t> </w:t>
            </w:r>
          </w:p>
        </w:tc>
        <w:tc>
          <w:tcPr>
            <w:tcW w:w="1134" w:type="dxa"/>
            <w:tcBorders>
              <w:top w:val="single" w:sz="4" w:space="0" w:color="auto"/>
              <w:left w:val="single" w:sz="4" w:space="0" w:color="auto"/>
              <w:right w:val="nil"/>
            </w:tcBorders>
            <w:shd w:val="clear" w:color="000000" w:fill="FFFFFF"/>
            <w:tcPrChange w:id="22" w:author="PLx_FI_MH-L" w:date="2025-10-08T17:29:00Z" w16du:dateUtc="2025-10-08T14:29:00Z">
              <w:tcPr>
                <w:tcW w:w="1134" w:type="dxa"/>
                <w:tcBorders>
                  <w:top w:val="single" w:sz="4" w:space="0" w:color="auto"/>
                  <w:left w:val="single" w:sz="4" w:space="0" w:color="auto"/>
                  <w:right w:val="nil"/>
                </w:tcBorders>
                <w:shd w:val="clear" w:color="000000" w:fill="FFFFFF"/>
              </w:tcPr>
            </w:tcPrChange>
          </w:tcPr>
          <w:p w14:paraId="2190C87E" w14:textId="77777777" w:rsidR="00676819" w:rsidRPr="008B28FF" w:rsidRDefault="00676819">
            <w:pPr>
              <w:keepNext/>
              <w:keepLines/>
              <w:jc w:val="center"/>
              <w:rPr>
                <w:rFonts w:cs="Arial"/>
                <w:sz w:val="18"/>
                <w:szCs w:val="18"/>
                <w:lang w:val="fi-FI" w:eastAsia="zh-TW"/>
              </w:rPr>
            </w:pPr>
          </w:p>
        </w:tc>
        <w:tc>
          <w:tcPr>
            <w:tcW w:w="1464" w:type="dxa"/>
            <w:tcBorders>
              <w:top w:val="single" w:sz="4" w:space="0" w:color="auto"/>
              <w:left w:val="single" w:sz="4" w:space="0" w:color="auto"/>
              <w:right w:val="single" w:sz="8" w:space="0" w:color="auto"/>
            </w:tcBorders>
            <w:shd w:val="clear" w:color="000000" w:fill="FFFFFF"/>
            <w:tcPrChange w:id="23" w:author="PLx_FI_MH-L" w:date="2025-10-08T17:29:00Z" w16du:dateUtc="2025-10-08T14:29:00Z">
              <w:tcPr>
                <w:tcW w:w="1417" w:type="dxa"/>
                <w:tcBorders>
                  <w:top w:val="single" w:sz="4" w:space="0" w:color="auto"/>
                  <w:left w:val="single" w:sz="4" w:space="0" w:color="auto"/>
                  <w:right w:val="single" w:sz="8" w:space="0" w:color="auto"/>
                </w:tcBorders>
                <w:shd w:val="clear" w:color="000000" w:fill="FFFFFF"/>
              </w:tcPr>
            </w:tcPrChange>
          </w:tcPr>
          <w:p w14:paraId="4A684830" w14:textId="77777777" w:rsidR="00676819" w:rsidRPr="008B28FF" w:rsidRDefault="00676819">
            <w:pPr>
              <w:keepNext/>
              <w:keepLines/>
              <w:jc w:val="center"/>
              <w:rPr>
                <w:rFonts w:cs="Arial"/>
                <w:sz w:val="18"/>
                <w:szCs w:val="18"/>
                <w:lang w:val="fi-FI" w:eastAsia="zh-TW"/>
              </w:rPr>
            </w:pPr>
          </w:p>
        </w:tc>
      </w:tr>
      <w:tr w:rsidR="00676819" w:rsidRPr="008B28FF" w14:paraId="5DB1106F" w14:textId="77777777" w:rsidTr="00531FDC">
        <w:trPr>
          <w:trHeight w:val="696"/>
          <w:trPrChange w:id="24" w:author="PLx_FI_MH-L" w:date="2025-10-08T17:29:00Z" w16du:dateUtc="2025-10-08T14:29:00Z">
            <w:trPr>
              <w:gridAfter w:val="0"/>
              <w:trHeight w:val="696"/>
            </w:trPr>
          </w:trPrChange>
        </w:trPr>
        <w:tc>
          <w:tcPr>
            <w:tcW w:w="1433" w:type="dxa"/>
            <w:tcBorders>
              <w:top w:val="nil"/>
              <w:left w:val="single" w:sz="8" w:space="0" w:color="auto"/>
              <w:bottom w:val="single" w:sz="4" w:space="0" w:color="auto"/>
              <w:right w:val="single" w:sz="4" w:space="0" w:color="auto"/>
            </w:tcBorders>
            <w:shd w:val="clear" w:color="000000" w:fill="FFFFFF"/>
            <w:tcPrChange w:id="25" w:author="PLx_FI_MH-L" w:date="2025-10-08T17:29:00Z" w16du:dateUtc="2025-10-08T14:29:00Z">
              <w:tcPr>
                <w:tcW w:w="1433" w:type="dxa"/>
                <w:tcBorders>
                  <w:top w:val="nil"/>
                  <w:left w:val="single" w:sz="8" w:space="0" w:color="auto"/>
                  <w:bottom w:val="single" w:sz="4" w:space="0" w:color="auto"/>
                  <w:right w:val="single" w:sz="4" w:space="0" w:color="auto"/>
                </w:tcBorders>
                <w:shd w:val="clear" w:color="000000" w:fill="FFFFFF"/>
              </w:tcPr>
            </w:tcPrChange>
          </w:tcPr>
          <w:p w14:paraId="0DCD482A" w14:textId="77777777" w:rsidR="00676819" w:rsidRPr="008B28FF" w:rsidRDefault="00676819">
            <w:pPr>
              <w:keepNext/>
              <w:keepLines/>
              <w:rPr>
                <w:rFonts w:cs="Arial"/>
                <w:sz w:val="18"/>
                <w:szCs w:val="18"/>
                <w:lang w:val="fi-FI" w:eastAsia="zh-TW"/>
              </w:rPr>
            </w:pPr>
            <w:r w:rsidRPr="008B28FF">
              <w:rPr>
                <w:rFonts w:cs="Arial"/>
                <w:sz w:val="18"/>
                <w:szCs w:val="18"/>
                <w:lang w:val="fi-FI" w:eastAsia="zh-TW"/>
              </w:rPr>
              <w:t>Veri ja imukudos</w:t>
            </w:r>
          </w:p>
        </w:tc>
        <w:tc>
          <w:tcPr>
            <w:tcW w:w="1559" w:type="dxa"/>
            <w:tcBorders>
              <w:top w:val="single" w:sz="4" w:space="0" w:color="auto"/>
              <w:left w:val="nil"/>
              <w:bottom w:val="nil"/>
              <w:right w:val="single" w:sz="4" w:space="0" w:color="auto"/>
            </w:tcBorders>
            <w:shd w:val="clear" w:color="000000" w:fill="FFFFFF"/>
            <w:tcPrChange w:id="26" w:author="PLx_FI_MH-L" w:date="2025-10-08T17:29:00Z" w16du:dateUtc="2025-10-08T14:29:00Z">
              <w:tcPr>
                <w:tcW w:w="1559" w:type="dxa"/>
                <w:tcBorders>
                  <w:top w:val="single" w:sz="4" w:space="0" w:color="auto"/>
                  <w:left w:val="nil"/>
                  <w:bottom w:val="nil"/>
                  <w:right w:val="single" w:sz="4" w:space="0" w:color="auto"/>
                </w:tcBorders>
                <w:shd w:val="clear" w:color="000000" w:fill="FFFFFF"/>
              </w:tcPr>
            </w:tcPrChange>
          </w:tcPr>
          <w:p w14:paraId="17562B75" w14:textId="77777777" w:rsidR="00676819" w:rsidRPr="008B28FF" w:rsidRDefault="00676819">
            <w:pPr>
              <w:keepNext/>
              <w:keepLines/>
              <w:jc w:val="center"/>
              <w:rPr>
                <w:bCs/>
                <w:sz w:val="18"/>
                <w:szCs w:val="18"/>
                <w:lang w:val="fi-FI" w:eastAsia="zh-TW"/>
              </w:rPr>
            </w:pPr>
            <w:r w:rsidRPr="008B28FF">
              <w:rPr>
                <w:bCs/>
                <w:sz w:val="18"/>
                <w:szCs w:val="18"/>
                <w:lang w:val="fi-FI" w:eastAsia="zh-TW"/>
              </w:rPr>
              <w:t>Kuumeinen</w:t>
            </w:r>
          </w:p>
          <w:p w14:paraId="5FCDE3D2" w14:textId="77777777" w:rsidR="00676819" w:rsidRPr="008B28FF" w:rsidRDefault="00676819">
            <w:pPr>
              <w:keepNext/>
              <w:keepLines/>
              <w:jc w:val="center"/>
              <w:rPr>
                <w:bCs/>
                <w:sz w:val="18"/>
                <w:szCs w:val="18"/>
                <w:lang w:val="fi-FI" w:eastAsia="zh-TW"/>
              </w:rPr>
            </w:pPr>
            <w:r w:rsidRPr="008B28FF">
              <w:rPr>
                <w:bCs/>
                <w:sz w:val="18"/>
                <w:szCs w:val="18"/>
                <w:lang w:val="fi-FI" w:eastAsia="zh-TW"/>
              </w:rPr>
              <w:t>neutropenia</w:t>
            </w:r>
          </w:p>
          <w:p w14:paraId="78A9D198" w14:textId="77777777" w:rsidR="00676819" w:rsidRPr="008B28FF" w:rsidRDefault="00676819">
            <w:pPr>
              <w:keepNext/>
              <w:keepLines/>
              <w:jc w:val="center"/>
              <w:rPr>
                <w:bCs/>
                <w:sz w:val="18"/>
                <w:szCs w:val="18"/>
                <w:lang w:val="fi-FI" w:eastAsia="zh-TW"/>
              </w:rPr>
            </w:pPr>
            <w:r w:rsidRPr="008B28FF">
              <w:rPr>
                <w:bCs/>
                <w:sz w:val="18"/>
                <w:szCs w:val="18"/>
                <w:lang w:val="fi-FI" w:eastAsia="zh-TW"/>
              </w:rPr>
              <w:t>Leukopenia</w:t>
            </w:r>
          </w:p>
          <w:p w14:paraId="25DA9A0C" w14:textId="77777777" w:rsidR="00676819" w:rsidRPr="008B28FF" w:rsidRDefault="00676819">
            <w:pPr>
              <w:keepNext/>
              <w:keepLines/>
              <w:jc w:val="center"/>
              <w:rPr>
                <w:bCs/>
                <w:sz w:val="18"/>
                <w:szCs w:val="18"/>
                <w:lang w:val="fi-FI" w:eastAsia="zh-TW"/>
              </w:rPr>
            </w:pPr>
            <w:r w:rsidRPr="008B28FF">
              <w:rPr>
                <w:bCs/>
                <w:sz w:val="18"/>
                <w:szCs w:val="18"/>
                <w:lang w:val="fi-FI" w:eastAsia="zh-TW"/>
              </w:rPr>
              <w:t>Neutropenia</w:t>
            </w:r>
            <w:r w:rsidRPr="008B28FF">
              <w:rPr>
                <w:bCs/>
                <w:sz w:val="18"/>
                <w:szCs w:val="18"/>
                <w:vertAlign w:val="superscript"/>
                <w:lang w:val="fi-FI" w:eastAsia="zh-TW"/>
              </w:rPr>
              <w:t>b</w:t>
            </w:r>
          </w:p>
          <w:p w14:paraId="4E549281" w14:textId="77777777" w:rsidR="00676819" w:rsidRPr="008B28FF" w:rsidRDefault="00676819">
            <w:pPr>
              <w:keepNext/>
              <w:keepLines/>
              <w:jc w:val="center"/>
              <w:rPr>
                <w:rFonts w:cs="Arial"/>
                <w:b/>
                <w:bCs/>
                <w:sz w:val="18"/>
                <w:szCs w:val="18"/>
                <w:lang w:val="fi-FI" w:eastAsia="zh-TW"/>
              </w:rPr>
            </w:pPr>
            <w:r w:rsidRPr="008B28FF">
              <w:rPr>
                <w:bCs/>
                <w:sz w:val="18"/>
                <w:szCs w:val="18"/>
                <w:lang w:val="fi-FI" w:eastAsia="zh-TW"/>
              </w:rPr>
              <w:t>Trombosytopenia</w:t>
            </w:r>
          </w:p>
        </w:tc>
        <w:tc>
          <w:tcPr>
            <w:tcW w:w="1276" w:type="dxa"/>
            <w:tcBorders>
              <w:top w:val="single" w:sz="4" w:space="0" w:color="auto"/>
              <w:left w:val="nil"/>
              <w:bottom w:val="nil"/>
              <w:right w:val="single" w:sz="4" w:space="0" w:color="auto"/>
            </w:tcBorders>
            <w:shd w:val="clear" w:color="000000" w:fill="FFFFFF"/>
            <w:tcPrChange w:id="27" w:author="PLx_FI_MH-L" w:date="2025-10-08T17:29:00Z" w16du:dateUtc="2025-10-08T14:29:00Z">
              <w:tcPr>
                <w:tcW w:w="1276" w:type="dxa"/>
                <w:tcBorders>
                  <w:top w:val="single" w:sz="4" w:space="0" w:color="auto"/>
                  <w:left w:val="nil"/>
                  <w:bottom w:val="nil"/>
                  <w:right w:val="single" w:sz="4" w:space="0" w:color="auto"/>
                </w:tcBorders>
                <w:shd w:val="clear" w:color="000000" w:fill="FFFFFF"/>
              </w:tcPr>
            </w:tcPrChange>
          </w:tcPr>
          <w:p w14:paraId="1D853808" w14:textId="77777777" w:rsidR="00676819" w:rsidRPr="008B28FF" w:rsidRDefault="00676819">
            <w:pPr>
              <w:keepNext/>
              <w:keepLines/>
              <w:jc w:val="center"/>
              <w:rPr>
                <w:rFonts w:cs="Arial"/>
                <w:bCs/>
                <w:sz w:val="18"/>
                <w:szCs w:val="18"/>
                <w:lang w:val="fi-FI" w:eastAsia="zh-TW"/>
              </w:rPr>
            </w:pPr>
            <w:r w:rsidRPr="008B28FF">
              <w:rPr>
                <w:rFonts w:cs="Arial"/>
                <w:bCs/>
                <w:sz w:val="18"/>
                <w:szCs w:val="18"/>
                <w:lang w:val="fi-FI" w:eastAsia="zh-TW"/>
              </w:rPr>
              <w:t>Anemia</w:t>
            </w:r>
          </w:p>
          <w:p w14:paraId="1AC3443B" w14:textId="77777777" w:rsidR="00676819" w:rsidRPr="008B28FF" w:rsidRDefault="00676819">
            <w:pPr>
              <w:keepNext/>
              <w:keepLines/>
              <w:jc w:val="center"/>
              <w:rPr>
                <w:rFonts w:cs="Arial"/>
                <w:b/>
                <w:bCs/>
                <w:sz w:val="18"/>
                <w:szCs w:val="18"/>
                <w:lang w:val="fi-FI" w:eastAsia="zh-TW"/>
              </w:rPr>
            </w:pPr>
            <w:r w:rsidRPr="008B28FF">
              <w:rPr>
                <w:rFonts w:cs="Arial"/>
                <w:bCs/>
                <w:sz w:val="18"/>
                <w:szCs w:val="18"/>
                <w:lang w:val="fi-FI" w:eastAsia="zh-TW"/>
              </w:rPr>
              <w:t>Lymfopenia</w:t>
            </w:r>
          </w:p>
        </w:tc>
        <w:tc>
          <w:tcPr>
            <w:tcW w:w="1134" w:type="dxa"/>
            <w:tcBorders>
              <w:top w:val="single" w:sz="4" w:space="0" w:color="auto"/>
              <w:left w:val="nil"/>
              <w:bottom w:val="nil"/>
              <w:right w:val="single" w:sz="4" w:space="0" w:color="auto"/>
            </w:tcBorders>
            <w:shd w:val="clear" w:color="000000" w:fill="FFFFFF"/>
            <w:tcPrChange w:id="28" w:author="PLx_FI_MH-L" w:date="2025-10-08T17:29:00Z" w16du:dateUtc="2025-10-08T14:29:00Z">
              <w:tcPr>
                <w:tcW w:w="1134" w:type="dxa"/>
                <w:tcBorders>
                  <w:top w:val="single" w:sz="4" w:space="0" w:color="auto"/>
                  <w:left w:val="nil"/>
                  <w:bottom w:val="nil"/>
                  <w:right w:val="single" w:sz="4" w:space="0" w:color="auto"/>
                </w:tcBorders>
                <w:shd w:val="clear" w:color="000000" w:fill="FFFFFF"/>
              </w:tcPr>
            </w:tcPrChange>
          </w:tcPr>
          <w:p w14:paraId="501D3D2F" w14:textId="77777777" w:rsidR="00676819" w:rsidRPr="008B28FF" w:rsidRDefault="00676819">
            <w:pPr>
              <w:keepNext/>
              <w:keepLines/>
              <w:jc w:val="center"/>
              <w:rPr>
                <w:rFonts w:cs="Arial"/>
                <w:sz w:val="18"/>
                <w:szCs w:val="18"/>
                <w:lang w:val="fi-FI" w:eastAsia="zh-TW"/>
              </w:rPr>
            </w:pPr>
          </w:p>
        </w:tc>
        <w:tc>
          <w:tcPr>
            <w:tcW w:w="1276" w:type="dxa"/>
            <w:tcBorders>
              <w:top w:val="single" w:sz="4" w:space="0" w:color="auto"/>
              <w:left w:val="nil"/>
              <w:bottom w:val="nil"/>
              <w:right w:val="single" w:sz="4" w:space="0" w:color="auto"/>
            </w:tcBorders>
            <w:shd w:val="clear" w:color="000000" w:fill="FFFFFF"/>
            <w:tcPrChange w:id="29" w:author="PLx_FI_MH-L" w:date="2025-10-08T17:29:00Z" w16du:dateUtc="2025-10-08T14:29:00Z">
              <w:tcPr>
                <w:tcW w:w="1276" w:type="dxa"/>
                <w:tcBorders>
                  <w:top w:val="single" w:sz="4" w:space="0" w:color="auto"/>
                  <w:left w:val="nil"/>
                  <w:bottom w:val="nil"/>
                  <w:right w:val="single" w:sz="4" w:space="0" w:color="auto"/>
                </w:tcBorders>
                <w:shd w:val="clear" w:color="000000" w:fill="FFFFFF"/>
              </w:tcPr>
            </w:tcPrChange>
          </w:tcPr>
          <w:p w14:paraId="0CC1254B" w14:textId="77777777" w:rsidR="00676819" w:rsidRPr="008B28FF" w:rsidRDefault="00676819">
            <w:pPr>
              <w:keepNext/>
              <w:keepLines/>
              <w:jc w:val="center"/>
              <w:rPr>
                <w:rFonts w:cs="Arial"/>
                <w:sz w:val="18"/>
                <w:szCs w:val="18"/>
                <w:lang w:val="fi-FI" w:eastAsia="zh-TW"/>
              </w:rPr>
            </w:pPr>
          </w:p>
        </w:tc>
        <w:tc>
          <w:tcPr>
            <w:tcW w:w="1134" w:type="dxa"/>
            <w:tcBorders>
              <w:top w:val="single" w:sz="4" w:space="0" w:color="auto"/>
              <w:left w:val="nil"/>
              <w:bottom w:val="nil"/>
              <w:right w:val="single" w:sz="4" w:space="0" w:color="auto"/>
            </w:tcBorders>
            <w:shd w:val="clear" w:color="000000" w:fill="FFFFFF"/>
            <w:tcPrChange w:id="30" w:author="PLx_FI_MH-L" w:date="2025-10-08T17:29:00Z" w16du:dateUtc="2025-10-08T14:29:00Z">
              <w:tcPr>
                <w:tcW w:w="1134" w:type="dxa"/>
                <w:tcBorders>
                  <w:top w:val="single" w:sz="4" w:space="0" w:color="auto"/>
                  <w:left w:val="nil"/>
                  <w:bottom w:val="nil"/>
                  <w:right w:val="single" w:sz="4" w:space="0" w:color="auto"/>
                </w:tcBorders>
                <w:shd w:val="clear" w:color="000000" w:fill="FFFFFF"/>
              </w:tcPr>
            </w:tcPrChange>
          </w:tcPr>
          <w:p w14:paraId="68C07354" w14:textId="77777777" w:rsidR="00676819" w:rsidRPr="008B28FF" w:rsidRDefault="00676819">
            <w:pPr>
              <w:keepNext/>
              <w:keepLines/>
              <w:jc w:val="center"/>
              <w:rPr>
                <w:rFonts w:cs="Arial"/>
                <w:sz w:val="18"/>
                <w:szCs w:val="18"/>
                <w:lang w:val="fi-FI" w:eastAsia="zh-TW"/>
              </w:rPr>
            </w:pPr>
          </w:p>
        </w:tc>
        <w:tc>
          <w:tcPr>
            <w:tcW w:w="1464" w:type="dxa"/>
            <w:tcBorders>
              <w:top w:val="single" w:sz="4" w:space="0" w:color="auto"/>
              <w:left w:val="nil"/>
              <w:bottom w:val="nil"/>
              <w:right w:val="single" w:sz="8" w:space="0" w:color="auto"/>
            </w:tcBorders>
            <w:shd w:val="clear" w:color="000000" w:fill="FFFFFF"/>
            <w:tcPrChange w:id="31" w:author="PLx_FI_MH-L" w:date="2025-10-08T17:29:00Z" w16du:dateUtc="2025-10-08T14:29:00Z">
              <w:tcPr>
                <w:tcW w:w="1417" w:type="dxa"/>
                <w:tcBorders>
                  <w:top w:val="single" w:sz="4" w:space="0" w:color="auto"/>
                  <w:left w:val="nil"/>
                  <w:bottom w:val="nil"/>
                  <w:right w:val="single" w:sz="8" w:space="0" w:color="auto"/>
                </w:tcBorders>
                <w:shd w:val="clear" w:color="000000" w:fill="FFFFFF"/>
              </w:tcPr>
            </w:tcPrChange>
          </w:tcPr>
          <w:p w14:paraId="3A15497D" w14:textId="77777777" w:rsidR="00676819" w:rsidRPr="008B28FF" w:rsidRDefault="00676819">
            <w:pPr>
              <w:keepNext/>
              <w:keepLines/>
              <w:jc w:val="center"/>
              <w:rPr>
                <w:rFonts w:cs="Arial"/>
                <w:iCs/>
                <w:sz w:val="18"/>
                <w:szCs w:val="18"/>
                <w:lang w:val="fi-FI" w:eastAsia="zh-TW"/>
              </w:rPr>
            </w:pPr>
          </w:p>
        </w:tc>
      </w:tr>
      <w:tr w:rsidR="00676819" w:rsidRPr="008B28FF" w14:paraId="48ADD560" w14:textId="77777777" w:rsidTr="00531FDC">
        <w:trPr>
          <w:trHeight w:val="696"/>
          <w:trPrChange w:id="32" w:author="PLx_FI_MH-L" w:date="2025-10-08T17:29:00Z" w16du:dateUtc="2025-10-08T14:29:00Z">
            <w:trPr>
              <w:gridAfter w:val="0"/>
              <w:trHeight w:val="696"/>
            </w:trPr>
          </w:trPrChange>
        </w:trPr>
        <w:tc>
          <w:tcPr>
            <w:tcW w:w="1433" w:type="dxa"/>
            <w:tcBorders>
              <w:top w:val="nil"/>
              <w:left w:val="single" w:sz="8" w:space="0" w:color="auto"/>
              <w:bottom w:val="single" w:sz="4" w:space="0" w:color="auto"/>
              <w:right w:val="single" w:sz="4" w:space="0" w:color="auto"/>
            </w:tcBorders>
            <w:shd w:val="clear" w:color="000000" w:fill="FFFFFF"/>
            <w:tcPrChange w:id="33" w:author="PLx_FI_MH-L" w:date="2025-10-08T17:29:00Z" w16du:dateUtc="2025-10-08T14:29:00Z">
              <w:tcPr>
                <w:tcW w:w="1433" w:type="dxa"/>
                <w:tcBorders>
                  <w:top w:val="nil"/>
                  <w:left w:val="single" w:sz="8" w:space="0" w:color="auto"/>
                  <w:bottom w:val="single" w:sz="4" w:space="0" w:color="auto"/>
                  <w:right w:val="single" w:sz="4" w:space="0" w:color="auto"/>
                </w:tcBorders>
                <w:shd w:val="clear" w:color="000000" w:fill="FFFFFF"/>
              </w:tcPr>
            </w:tcPrChange>
          </w:tcPr>
          <w:p w14:paraId="6CD04BDC" w14:textId="77777777" w:rsidR="00676819" w:rsidRPr="008B28FF" w:rsidRDefault="00676819">
            <w:pPr>
              <w:keepNext/>
              <w:keepLines/>
              <w:rPr>
                <w:rFonts w:cs="Arial"/>
                <w:sz w:val="18"/>
                <w:szCs w:val="18"/>
                <w:lang w:val="fi-FI" w:eastAsia="zh-TW"/>
              </w:rPr>
            </w:pPr>
            <w:r w:rsidRPr="008B28FF">
              <w:rPr>
                <w:rFonts w:cs="Arial"/>
                <w:sz w:val="18"/>
                <w:szCs w:val="18"/>
                <w:lang w:val="fi-FI" w:eastAsia="zh-TW"/>
              </w:rPr>
              <w:t>Immuuni-järjestelmä</w:t>
            </w:r>
          </w:p>
        </w:tc>
        <w:tc>
          <w:tcPr>
            <w:tcW w:w="1559" w:type="dxa"/>
            <w:tcBorders>
              <w:top w:val="single" w:sz="4" w:space="0" w:color="auto"/>
              <w:left w:val="nil"/>
              <w:bottom w:val="nil"/>
              <w:right w:val="single" w:sz="4" w:space="0" w:color="auto"/>
            </w:tcBorders>
            <w:shd w:val="clear" w:color="000000" w:fill="FFFFFF"/>
            <w:tcPrChange w:id="34" w:author="PLx_FI_MH-L" w:date="2025-10-08T17:29:00Z" w16du:dateUtc="2025-10-08T14:29:00Z">
              <w:tcPr>
                <w:tcW w:w="1559" w:type="dxa"/>
                <w:tcBorders>
                  <w:top w:val="single" w:sz="4" w:space="0" w:color="auto"/>
                  <w:left w:val="nil"/>
                  <w:bottom w:val="nil"/>
                  <w:right w:val="single" w:sz="4" w:space="0" w:color="auto"/>
                </w:tcBorders>
                <w:shd w:val="clear" w:color="000000" w:fill="FFFFFF"/>
              </w:tcPr>
            </w:tcPrChange>
          </w:tcPr>
          <w:p w14:paraId="0DFB3973" w14:textId="77777777" w:rsidR="00676819" w:rsidRPr="008B28FF" w:rsidRDefault="00676819">
            <w:pPr>
              <w:keepNext/>
              <w:keepLines/>
              <w:jc w:val="center"/>
              <w:rPr>
                <w:rFonts w:cs="Arial"/>
                <w:b/>
                <w:bCs/>
                <w:sz w:val="18"/>
                <w:szCs w:val="18"/>
                <w:lang w:val="fi-FI" w:eastAsia="zh-TW"/>
              </w:rPr>
            </w:pPr>
          </w:p>
        </w:tc>
        <w:tc>
          <w:tcPr>
            <w:tcW w:w="1276" w:type="dxa"/>
            <w:tcBorders>
              <w:top w:val="single" w:sz="4" w:space="0" w:color="auto"/>
              <w:left w:val="nil"/>
              <w:bottom w:val="nil"/>
              <w:right w:val="single" w:sz="4" w:space="0" w:color="auto"/>
            </w:tcBorders>
            <w:shd w:val="clear" w:color="000000" w:fill="FFFFFF"/>
            <w:tcPrChange w:id="35" w:author="PLx_FI_MH-L" w:date="2025-10-08T17:29:00Z" w16du:dateUtc="2025-10-08T14:29:00Z">
              <w:tcPr>
                <w:tcW w:w="1276" w:type="dxa"/>
                <w:tcBorders>
                  <w:top w:val="single" w:sz="4" w:space="0" w:color="auto"/>
                  <w:left w:val="nil"/>
                  <w:bottom w:val="nil"/>
                  <w:right w:val="single" w:sz="4" w:space="0" w:color="auto"/>
                </w:tcBorders>
                <w:shd w:val="clear" w:color="000000" w:fill="FFFFFF"/>
              </w:tcPr>
            </w:tcPrChange>
          </w:tcPr>
          <w:p w14:paraId="79D7B46F" w14:textId="77777777" w:rsidR="00676819" w:rsidRPr="008B28FF" w:rsidRDefault="00676819">
            <w:pPr>
              <w:keepNext/>
              <w:keepLines/>
              <w:rPr>
                <w:rFonts w:cs="Arial"/>
                <w:b/>
                <w:bCs/>
                <w:sz w:val="18"/>
                <w:szCs w:val="18"/>
                <w:lang w:val="fi-FI" w:eastAsia="zh-TW"/>
              </w:rPr>
            </w:pPr>
            <w:r w:rsidRPr="008B28FF">
              <w:rPr>
                <w:sz w:val="18"/>
                <w:szCs w:val="18"/>
                <w:lang w:val="fi-FI" w:eastAsia="en-US"/>
              </w:rPr>
              <w:t>Yliherkkyys Infuusioon liittyvät reaktiot</w:t>
            </w:r>
            <w:r w:rsidRPr="008B28FF">
              <w:rPr>
                <w:sz w:val="18"/>
                <w:szCs w:val="18"/>
                <w:vertAlign w:val="superscript"/>
                <w:lang w:val="fi-FI" w:eastAsia="en-US"/>
              </w:rPr>
              <w:t>a,b,d</w:t>
            </w:r>
          </w:p>
        </w:tc>
        <w:tc>
          <w:tcPr>
            <w:tcW w:w="1134" w:type="dxa"/>
            <w:tcBorders>
              <w:top w:val="single" w:sz="4" w:space="0" w:color="auto"/>
              <w:left w:val="nil"/>
              <w:bottom w:val="nil"/>
              <w:right w:val="single" w:sz="4" w:space="0" w:color="auto"/>
            </w:tcBorders>
            <w:shd w:val="clear" w:color="000000" w:fill="FFFFFF"/>
            <w:tcPrChange w:id="36" w:author="PLx_FI_MH-L" w:date="2025-10-08T17:29:00Z" w16du:dateUtc="2025-10-08T14:29:00Z">
              <w:tcPr>
                <w:tcW w:w="1134" w:type="dxa"/>
                <w:tcBorders>
                  <w:top w:val="single" w:sz="4" w:space="0" w:color="auto"/>
                  <w:left w:val="nil"/>
                  <w:bottom w:val="nil"/>
                  <w:right w:val="single" w:sz="4" w:space="0" w:color="auto"/>
                </w:tcBorders>
                <w:shd w:val="clear" w:color="000000" w:fill="FFFFFF"/>
              </w:tcPr>
            </w:tcPrChange>
          </w:tcPr>
          <w:p w14:paraId="63320759" w14:textId="77777777" w:rsidR="00676819" w:rsidRPr="008B28FF" w:rsidRDefault="00676819">
            <w:pPr>
              <w:keepNext/>
              <w:keepLines/>
              <w:jc w:val="center"/>
              <w:rPr>
                <w:rFonts w:cs="Arial"/>
                <w:sz w:val="18"/>
                <w:szCs w:val="18"/>
                <w:lang w:val="fi-FI" w:eastAsia="zh-TW"/>
              </w:rPr>
            </w:pPr>
          </w:p>
        </w:tc>
        <w:tc>
          <w:tcPr>
            <w:tcW w:w="1276" w:type="dxa"/>
            <w:tcBorders>
              <w:top w:val="single" w:sz="4" w:space="0" w:color="auto"/>
              <w:left w:val="nil"/>
              <w:bottom w:val="nil"/>
              <w:right w:val="single" w:sz="4" w:space="0" w:color="auto"/>
            </w:tcBorders>
            <w:shd w:val="clear" w:color="000000" w:fill="FFFFFF"/>
            <w:tcPrChange w:id="37" w:author="PLx_FI_MH-L" w:date="2025-10-08T17:29:00Z" w16du:dateUtc="2025-10-08T14:29:00Z">
              <w:tcPr>
                <w:tcW w:w="1276" w:type="dxa"/>
                <w:tcBorders>
                  <w:top w:val="single" w:sz="4" w:space="0" w:color="auto"/>
                  <w:left w:val="nil"/>
                  <w:bottom w:val="nil"/>
                  <w:right w:val="single" w:sz="4" w:space="0" w:color="auto"/>
                </w:tcBorders>
                <w:shd w:val="clear" w:color="000000" w:fill="FFFFFF"/>
              </w:tcPr>
            </w:tcPrChange>
          </w:tcPr>
          <w:p w14:paraId="1150D972" w14:textId="77777777" w:rsidR="00676819" w:rsidRPr="008B28FF" w:rsidRDefault="00681C0B">
            <w:pPr>
              <w:keepNext/>
              <w:keepLines/>
              <w:jc w:val="center"/>
              <w:rPr>
                <w:rFonts w:cs="Arial"/>
                <w:sz w:val="18"/>
                <w:szCs w:val="18"/>
                <w:lang w:val="fi-FI" w:eastAsia="zh-TW"/>
              </w:rPr>
            </w:pPr>
            <w:r w:rsidRPr="008B28FF">
              <w:rPr>
                <w:sz w:val="18"/>
                <w:szCs w:val="18"/>
                <w:lang w:val="fi-FI" w:eastAsia="en-US"/>
              </w:rPr>
              <w:t>Anafylaktinen shokki</w:t>
            </w:r>
          </w:p>
        </w:tc>
        <w:tc>
          <w:tcPr>
            <w:tcW w:w="1134" w:type="dxa"/>
            <w:tcBorders>
              <w:top w:val="single" w:sz="4" w:space="0" w:color="auto"/>
              <w:left w:val="nil"/>
              <w:bottom w:val="nil"/>
              <w:right w:val="single" w:sz="4" w:space="0" w:color="auto"/>
            </w:tcBorders>
            <w:shd w:val="clear" w:color="000000" w:fill="FFFFFF"/>
            <w:tcPrChange w:id="38" w:author="PLx_FI_MH-L" w:date="2025-10-08T17:29:00Z" w16du:dateUtc="2025-10-08T14:29:00Z">
              <w:tcPr>
                <w:tcW w:w="1134" w:type="dxa"/>
                <w:tcBorders>
                  <w:top w:val="single" w:sz="4" w:space="0" w:color="auto"/>
                  <w:left w:val="nil"/>
                  <w:bottom w:val="nil"/>
                  <w:right w:val="single" w:sz="4" w:space="0" w:color="auto"/>
                </w:tcBorders>
                <w:shd w:val="clear" w:color="000000" w:fill="FFFFFF"/>
              </w:tcPr>
            </w:tcPrChange>
          </w:tcPr>
          <w:p w14:paraId="65B2A468" w14:textId="77777777" w:rsidR="00676819" w:rsidRPr="008B28FF" w:rsidRDefault="00676819">
            <w:pPr>
              <w:keepNext/>
              <w:keepLines/>
              <w:jc w:val="center"/>
              <w:rPr>
                <w:rFonts w:cs="Arial"/>
                <w:sz w:val="18"/>
                <w:szCs w:val="18"/>
                <w:lang w:val="fi-FI" w:eastAsia="zh-TW"/>
              </w:rPr>
            </w:pPr>
          </w:p>
        </w:tc>
        <w:tc>
          <w:tcPr>
            <w:tcW w:w="1464" w:type="dxa"/>
            <w:tcBorders>
              <w:top w:val="single" w:sz="4" w:space="0" w:color="auto"/>
              <w:left w:val="nil"/>
              <w:bottom w:val="nil"/>
              <w:right w:val="single" w:sz="8" w:space="0" w:color="auto"/>
            </w:tcBorders>
            <w:shd w:val="clear" w:color="000000" w:fill="FFFFFF"/>
            <w:tcPrChange w:id="39" w:author="PLx_FI_MH-L" w:date="2025-10-08T17:29:00Z" w16du:dateUtc="2025-10-08T14:29:00Z">
              <w:tcPr>
                <w:tcW w:w="1417" w:type="dxa"/>
                <w:tcBorders>
                  <w:top w:val="single" w:sz="4" w:space="0" w:color="auto"/>
                  <w:left w:val="nil"/>
                  <w:bottom w:val="nil"/>
                  <w:right w:val="single" w:sz="8" w:space="0" w:color="auto"/>
                </w:tcBorders>
                <w:shd w:val="clear" w:color="000000" w:fill="FFFFFF"/>
              </w:tcPr>
            </w:tcPrChange>
          </w:tcPr>
          <w:p w14:paraId="115A1A40" w14:textId="77777777" w:rsidR="00676819" w:rsidRPr="008B28FF" w:rsidRDefault="00676819">
            <w:pPr>
              <w:keepNext/>
              <w:keepLines/>
              <w:jc w:val="center"/>
              <w:rPr>
                <w:rFonts w:cs="Arial"/>
                <w:sz w:val="18"/>
                <w:szCs w:val="18"/>
                <w:lang w:val="fi-FI" w:eastAsia="zh-TW"/>
              </w:rPr>
            </w:pPr>
          </w:p>
        </w:tc>
      </w:tr>
      <w:tr w:rsidR="00676819" w:rsidRPr="008B28FF" w14:paraId="37E109C4" w14:textId="77777777" w:rsidTr="00531FDC">
        <w:trPr>
          <w:trHeight w:val="60"/>
          <w:trPrChange w:id="40" w:author="PLx_FI_MH-L" w:date="2025-10-08T17:29:00Z" w16du:dateUtc="2025-10-08T14:29:00Z">
            <w:trPr>
              <w:gridAfter w:val="0"/>
              <w:trHeight w:val="60"/>
            </w:trPr>
          </w:trPrChange>
        </w:trPr>
        <w:tc>
          <w:tcPr>
            <w:tcW w:w="1433" w:type="dxa"/>
            <w:tcBorders>
              <w:top w:val="nil"/>
              <w:left w:val="single" w:sz="8" w:space="0" w:color="auto"/>
              <w:bottom w:val="single" w:sz="4" w:space="0" w:color="auto"/>
              <w:right w:val="nil"/>
            </w:tcBorders>
            <w:shd w:val="clear" w:color="000000" w:fill="FFFFFF"/>
            <w:tcPrChange w:id="41" w:author="PLx_FI_MH-L" w:date="2025-10-08T17:29:00Z" w16du:dateUtc="2025-10-08T14:29:00Z">
              <w:tcPr>
                <w:tcW w:w="1433" w:type="dxa"/>
                <w:tcBorders>
                  <w:top w:val="nil"/>
                  <w:left w:val="single" w:sz="8" w:space="0" w:color="auto"/>
                  <w:bottom w:val="single" w:sz="4" w:space="0" w:color="auto"/>
                  <w:right w:val="nil"/>
                </w:tcBorders>
                <w:shd w:val="clear" w:color="000000" w:fill="FFFFFF"/>
              </w:tcPr>
            </w:tcPrChange>
          </w:tcPr>
          <w:p w14:paraId="4FDFB2B1" w14:textId="77777777" w:rsidR="00676819" w:rsidRPr="008B28FF" w:rsidRDefault="00676819">
            <w:pPr>
              <w:keepNext/>
              <w:keepLines/>
              <w:rPr>
                <w:rFonts w:cs="Arial"/>
                <w:sz w:val="18"/>
                <w:szCs w:val="18"/>
                <w:lang w:val="fi-FI" w:eastAsia="zh-TW"/>
              </w:rPr>
            </w:pPr>
            <w:r w:rsidRPr="008B28FF">
              <w:rPr>
                <w:rFonts w:cs="Arial"/>
                <w:sz w:val="18"/>
                <w:szCs w:val="18"/>
                <w:lang w:val="fi-FI" w:eastAsia="zh-TW"/>
              </w:rPr>
              <w:t>Aineen-vaihdunta ja ravitsemus</w:t>
            </w:r>
          </w:p>
        </w:tc>
        <w:tc>
          <w:tcPr>
            <w:tcW w:w="1559" w:type="dxa"/>
            <w:tcBorders>
              <w:top w:val="single" w:sz="4" w:space="0" w:color="auto"/>
              <w:left w:val="single" w:sz="4" w:space="0" w:color="auto"/>
              <w:bottom w:val="single" w:sz="4" w:space="0" w:color="auto"/>
              <w:right w:val="nil"/>
            </w:tcBorders>
            <w:shd w:val="clear" w:color="000000" w:fill="FFFFFF"/>
            <w:noWrap/>
            <w:tcPrChange w:id="42" w:author="PLx_FI_MH-L" w:date="2025-10-08T17:29:00Z" w16du:dateUtc="2025-10-08T14:29:00Z">
              <w:tcPr>
                <w:tcW w:w="1559" w:type="dxa"/>
                <w:tcBorders>
                  <w:top w:val="single" w:sz="4" w:space="0" w:color="auto"/>
                  <w:left w:val="single" w:sz="4" w:space="0" w:color="auto"/>
                  <w:bottom w:val="single" w:sz="4" w:space="0" w:color="auto"/>
                  <w:right w:val="nil"/>
                </w:tcBorders>
                <w:shd w:val="clear" w:color="000000" w:fill="FFFFFF"/>
                <w:noWrap/>
              </w:tcPr>
            </w:tcPrChange>
          </w:tcPr>
          <w:p w14:paraId="53D722F1" w14:textId="77777777" w:rsidR="00676819" w:rsidRPr="008B28FF" w:rsidRDefault="00676819">
            <w:pPr>
              <w:keepNext/>
              <w:keepLines/>
              <w:jc w:val="center"/>
              <w:rPr>
                <w:rFonts w:cs="Arial"/>
                <w:iCs/>
                <w:sz w:val="18"/>
                <w:szCs w:val="18"/>
                <w:lang w:val="fi-FI" w:eastAsia="zh-TW"/>
              </w:rPr>
            </w:pPr>
            <w:r w:rsidRPr="008B28FF">
              <w:rPr>
                <w:rFonts w:cs="Arial"/>
                <w:iCs/>
                <w:sz w:val="18"/>
                <w:szCs w:val="18"/>
                <w:lang w:val="fi-FI" w:eastAsia="zh-TW"/>
              </w:rPr>
              <w:t>Anoreksia</w:t>
            </w:r>
          </w:p>
          <w:p w14:paraId="7F644DF1" w14:textId="77777777" w:rsidR="00676819" w:rsidRPr="008B28FF" w:rsidRDefault="00676819">
            <w:pPr>
              <w:keepNext/>
              <w:keepLines/>
              <w:jc w:val="center"/>
              <w:rPr>
                <w:rFonts w:cs="Arial"/>
                <w:iCs/>
                <w:sz w:val="18"/>
                <w:szCs w:val="18"/>
                <w:lang w:val="fi-FI" w:eastAsia="zh-TW"/>
              </w:rPr>
            </w:pPr>
            <w:r w:rsidRPr="008B28FF">
              <w:rPr>
                <w:rFonts w:cs="Arial"/>
                <w:iCs/>
                <w:sz w:val="18"/>
                <w:szCs w:val="18"/>
                <w:lang w:val="fi-FI" w:eastAsia="zh-TW"/>
              </w:rPr>
              <w:t>Hypomagnesemia</w:t>
            </w:r>
          </w:p>
          <w:p w14:paraId="460F00F3" w14:textId="77777777" w:rsidR="00676819" w:rsidRPr="008B28FF" w:rsidRDefault="00676819">
            <w:pPr>
              <w:keepNext/>
              <w:keepLines/>
              <w:jc w:val="center"/>
              <w:rPr>
                <w:rFonts w:cs="Arial"/>
                <w:iCs/>
                <w:sz w:val="18"/>
                <w:szCs w:val="18"/>
                <w:lang w:val="fi-FI" w:eastAsia="zh-TW"/>
              </w:rPr>
            </w:pPr>
            <w:r w:rsidRPr="008B28FF">
              <w:rPr>
                <w:rFonts w:cs="Arial"/>
                <w:iCs/>
                <w:sz w:val="18"/>
                <w:szCs w:val="18"/>
                <w:lang w:val="fi-FI" w:eastAsia="zh-TW"/>
              </w:rPr>
              <w:t>Hyponatremia</w:t>
            </w:r>
          </w:p>
          <w:p w14:paraId="48A4416B" w14:textId="77777777" w:rsidR="00676819" w:rsidRPr="008B28FF" w:rsidRDefault="00676819">
            <w:pPr>
              <w:keepNext/>
              <w:keepLines/>
              <w:jc w:val="center"/>
              <w:rPr>
                <w:rFonts w:cs="Arial"/>
                <w:sz w:val="18"/>
                <w:szCs w:val="18"/>
                <w:lang w:val="fi-FI" w:eastAsia="zh-TW"/>
              </w:rPr>
            </w:pPr>
            <w:r w:rsidRPr="008B28FF">
              <w:rPr>
                <w:rFonts w:cs="Arial"/>
                <w:sz w:val="18"/>
                <w:szCs w:val="18"/>
                <w:lang w:val="fi-FI" w:eastAsia="zh-TW"/>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tcPrChange w:id="43" w:author="PLx_FI_MH-L" w:date="2025-10-08T17:29:00Z" w16du:dateUtc="2025-10-08T14:29:00Z">
              <w:tcPr>
                <w:tcW w:w="1276" w:type="dxa"/>
                <w:tcBorders>
                  <w:top w:val="single" w:sz="4" w:space="0" w:color="auto"/>
                  <w:left w:val="single" w:sz="4" w:space="0" w:color="auto"/>
                  <w:bottom w:val="single" w:sz="4" w:space="0" w:color="auto"/>
                  <w:right w:val="single" w:sz="4" w:space="0" w:color="auto"/>
                </w:tcBorders>
                <w:shd w:val="clear" w:color="000000" w:fill="FFFFFF"/>
              </w:tcPr>
            </w:tcPrChange>
          </w:tcPr>
          <w:p w14:paraId="606E8939" w14:textId="77777777" w:rsidR="00676819" w:rsidRPr="008B28FF" w:rsidRDefault="00676819">
            <w:pPr>
              <w:keepNext/>
              <w:keepLines/>
              <w:jc w:val="center"/>
              <w:rPr>
                <w:rFonts w:cs="Arial"/>
                <w:b/>
                <w:bCs/>
                <w:sz w:val="18"/>
                <w:szCs w:val="18"/>
                <w:lang w:val="fi-FI" w:eastAsia="zh-TW"/>
              </w:rPr>
            </w:pPr>
            <w:r w:rsidRPr="008B28FF">
              <w:rPr>
                <w:rFonts w:cs="Arial"/>
                <w:sz w:val="18"/>
                <w:szCs w:val="18"/>
                <w:lang w:val="fi-FI" w:eastAsia="zh-TW"/>
              </w:rPr>
              <w:t>Elimistön kuivuminen </w:t>
            </w:r>
          </w:p>
        </w:tc>
        <w:tc>
          <w:tcPr>
            <w:tcW w:w="1134" w:type="dxa"/>
            <w:tcBorders>
              <w:top w:val="single" w:sz="4" w:space="0" w:color="auto"/>
              <w:left w:val="nil"/>
              <w:right w:val="nil"/>
            </w:tcBorders>
            <w:shd w:val="clear" w:color="000000" w:fill="FFFFFF"/>
            <w:tcPrChange w:id="44" w:author="PLx_FI_MH-L" w:date="2025-10-08T17:29:00Z" w16du:dateUtc="2025-10-08T14:29:00Z">
              <w:tcPr>
                <w:tcW w:w="1134" w:type="dxa"/>
                <w:tcBorders>
                  <w:top w:val="single" w:sz="4" w:space="0" w:color="auto"/>
                  <w:left w:val="nil"/>
                  <w:right w:val="nil"/>
                </w:tcBorders>
                <w:shd w:val="clear" w:color="000000" w:fill="FFFFFF"/>
              </w:tcPr>
            </w:tcPrChange>
          </w:tcPr>
          <w:p w14:paraId="0B934A5E" w14:textId="77777777" w:rsidR="00676819" w:rsidRPr="008B28FF" w:rsidRDefault="00676819">
            <w:pPr>
              <w:keepNext/>
              <w:keepLines/>
              <w:jc w:val="center"/>
              <w:rPr>
                <w:rFonts w:cs="Arial"/>
                <w:sz w:val="18"/>
                <w:szCs w:val="18"/>
                <w:lang w:val="fi-FI" w:eastAsia="zh-TW"/>
              </w:rPr>
            </w:pPr>
          </w:p>
        </w:tc>
        <w:tc>
          <w:tcPr>
            <w:tcW w:w="1276" w:type="dxa"/>
            <w:tcBorders>
              <w:top w:val="single" w:sz="4" w:space="0" w:color="auto"/>
              <w:left w:val="single" w:sz="4" w:space="0" w:color="auto"/>
              <w:right w:val="nil"/>
            </w:tcBorders>
            <w:shd w:val="clear" w:color="000000" w:fill="FFFFFF"/>
            <w:tcPrChange w:id="45" w:author="PLx_FI_MH-L" w:date="2025-10-08T17:29:00Z" w16du:dateUtc="2025-10-08T14:29:00Z">
              <w:tcPr>
                <w:tcW w:w="1276" w:type="dxa"/>
                <w:tcBorders>
                  <w:top w:val="single" w:sz="4" w:space="0" w:color="auto"/>
                  <w:left w:val="single" w:sz="4" w:space="0" w:color="auto"/>
                  <w:right w:val="nil"/>
                </w:tcBorders>
                <w:shd w:val="clear" w:color="000000" w:fill="FFFFFF"/>
              </w:tcPr>
            </w:tcPrChange>
          </w:tcPr>
          <w:p w14:paraId="2C98B8E3" w14:textId="77777777" w:rsidR="00676819" w:rsidRPr="008B28FF" w:rsidRDefault="00676819">
            <w:pPr>
              <w:keepNext/>
              <w:keepLines/>
              <w:jc w:val="center"/>
              <w:rPr>
                <w:rFonts w:cs="Arial"/>
                <w:sz w:val="18"/>
                <w:szCs w:val="18"/>
                <w:lang w:val="fi-FI" w:eastAsia="zh-TW"/>
              </w:rPr>
            </w:pPr>
          </w:p>
        </w:tc>
        <w:tc>
          <w:tcPr>
            <w:tcW w:w="1134" w:type="dxa"/>
            <w:tcBorders>
              <w:top w:val="single" w:sz="4" w:space="0" w:color="auto"/>
              <w:left w:val="single" w:sz="4" w:space="0" w:color="auto"/>
              <w:right w:val="nil"/>
            </w:tcBorders>
            <w:shd w:val="clear" w:color="000000" w:fill="FFFFFF"/>
            <w:tcPrChange w:id="46" w:author="PLx_FI_MH-L" w:date="2025-10-08T17:29:00Z" w16du:dateUtc="2025-10-08T14:29:00Z">
              <w:tcPr>
                <w:tcW w:w="1134" w:type="dxa"/>
                <w:tcBorders>
                  <w:top w:val="single" w:sz="4" w:space="0" w:color="auto"/>
                  <w:left w:val="single" w:sz="4" w:space="0" w:color="auto"/>
                  <w:right w:val="nil"/>
                </w:tcBorders>
                <w:shd w:val="clear" w:color="000000" w:fill="FFFFFF"/>
              </w:tcPr>
            </w:tcPrChange>
          </w:tcPr>
          <w:p w14:paraId="79F9B3E7" w14:textId="77777777" w:rsidR="00676819" w:rsidRPr="008B28FF" w:rsidRDefault="00676819">
            <w:pPr>
              <w:keepNext/>
              <w:keepLines/>
              <w:jc w:val="center"/>
              <w:rPr>
                <w:rFonts w:cs="Arial"/>
                <w:sz w:val="18"/>
                <w:szCs w:val="18"/>
                <w:lang w:val="fi-FI" w:eastAsia="zh-TW"/>
              </w:rPr>
            </w:pPr>
          </w:p>
        </w:tc>
        <w:tc>
          <w:tcPr>
            <w:tcW w:w="1464" w:type="dxa"/>
            <w:tcBorders>
              <w:top w:val="single" w:sz="4" w:space="0" w:color="auto"/>
              <w:left w:val="single" w:sz="4" w:space="0" w:color="auto"/>
              <w:right w:val="single" w:sz="8" w:space="0" w:color="auto"/>
            </w:tcBorders>
            <w:shd w:val="clear" w:color="000000" w:fill="FFFFFF"/>
            <w:tcPrChange w:id="47" w:author="PLx_FI_MH-L" w:date="2025-10-08T17:29:00Z" w16du:dateUtc="2025-10-08T14:29:00Z">
              <w:tcPr>
                <w:tcW w:w="1417" w:type="dxa"/>
                <w:tcBorders>
                  <w:top w:val="single" w:sz="4" w:space="0" w:color="auto"/>
                  <w:left w:val="single" w:sz="4" w:space="0" w:color="auto"/>
                  <w:right w:val="single" w:sz="8" w:space="0" w:color="auto"/>
                </w:tcBorders>
                <w:shd w:val="clear" w:color="000000" w:fill="FFFFFF"/>
              </w:tcPr>
            </w:tcPrChange>
          </w:tcPr>
          <w:p w14:paraId="7B77A425" w14:textId="77777777" w:rsidR="00676819" w:rsidRPr="008B28FF" w:rsidRDefault="00676819">
            <w:pPr>
              <w:keepNext/>
              <w:keepLines/>
              <w:jc w:val="center"/>
              <w:rPr>
                <w:rFonts w:cs="Arial"/>
                <w:i/>
                <w:iCs/>
                <w:sz w:val="18"/>
                <w:szCs w:val="18"/>
                <w:lang w:val="fi-FI" w:eastAsia="zh-TW"/>
              </w:rPr>
            </w:pPr>
          </w:p>
        </w:tc>
      </w:tr>
      <w:tr w:rsidR="00676819" w:rsidRPr="008B28FF" w14:paraId="39EB2AED" w14:textId="77777777" w:rsidTr="00531FDC">
        <w:trPr>
          <w:trHeight w:val="60"/>
          <w:trPrChange w:id="48" w:author="PLx_FI_MH-L" w:date="2025-10-08T17:29:00Z" w16du:dateUtc="2025-10-08T14:29:00Z">
            <w:trPr>
              <w:gridAfter w:val="0"/>
              <w:trHeight w:val="60"/>
            </w:trPr>
          </w:trPrChange>
        </w:trPr>
        <w:tc>
          <w:tcPr>
            <w:tcW w:w="1433" w:type="dxa"/>
            <w:tcBorders>
              <w:top w:val="single" w:sz="4" w:space="0" w:color="auto"/>
              <w:left w:val="single" w:sz="8" w:space="0" w:color="auto"/>
              <w:bottom w:val="single" w:sz="4" w:space="0" w:color="auto"/>
              <w:right w:val="single" w:sz="4" w:space="0" w:color="auto"/>
            </w:tcBorders>
            <w:shd w:val="clear" w:color="000000" w:fill="FFFFFF"/>
            <w:tcPrChange w:id="49" w:author="PLx_FI_MH-L" w:date="2025-10-08T17:29:00Z" w16du:dateUtc="2025-10-08T14:29:00Z">
              <w:tcPr>
                <w:tcW w:w="1433" w:type="dxa"/>
                <w:tcBorders>
                  <w:top w:val="single" w:sz="4" w:space="0" w:color="auto"/>
                  <w:left w:val="single" w:sz="8" w:space="0" w:color="auto"/>
                  <w:bottom w:val="single" w:sz="4" w:space="0" w:color="auto"/>
                  <w:right w:val="single" w:sz="4" w:space="0" w:color="auto"/>
                </w:tcBorders>
                <w:shd w:val="clear" w:color="000000" w:fill="FFFFFF"/>
              </w:tcPr>
            </w:tcPrChange>
          </w:tcPr>
          <w:p w14:paraId="4F407473" w14:textId="77777777" w:rsidR="00676819" w:rsidRPr="008B28FF" w:rsidRDefault="00676819">
            <w:pPr>
              <w:keepNext/>
              <w:keepLines/>
              <w:rPr>
                <w:rFonts w:cs="Arial"/>
                <w:sz w:val="18"/>
                <w:szCs w:val="18"/>
                <w:lang w:val="fi-FI" w:eastAsia="zh-TW"/>
              </w:rPr>
            </w:pPr>
            <w:r w:rsidRPr="008B28FF">
              <w:rPr>
                <w:rFonts w:cs="Arial"/>
                <w:sz w:val="18"/>
                <w:szCs w:val="18"/>
                <w:lang w:val="fi-FI" w:eastAsia="zh-TW"/>
              </w:rPr>
              <w:t>Hermosto</w:t>
            </w:r>
          </w:p>
        </w:tc>
        <w:tc>
          <w:tcPr>
            <w:tcW w:w="1559" w:type="dxa"/>
            <w:tcBorders>
              <w:top w:val="single" w:sz="4" w:space="0" w:color="auto"/>
              <w:left w:val="nil"/>
              <w:bottom w:val="single" w:sz="4" w:space="0" w:color="auto"/>
              <w:right w:val="single" w:sz="4" w:space="0" w:color="auto"/>
            </w:tcBorders>
            <w:shd w:val="clear" w:color="000000" w:fill="FFFFFF"/>
            <w:tcPrChange w:id="50" w:author="PLx_FI_MH-L" w:date="2025-10-08T17:29:00Z" w16du:dateUtc="2025-10-08T14:29:00Z">
              <w:tcPr>
                <w:tcW w:w="1559" w:type="dxa"/>
                <w:tcBorders>
                  <w:top w:val="single" w:sz="4" w:space="0" w:color="auto"/>
                  <w:left w:val="nil"/>
                  <w:bottom w:val="single" w:sz="4" w:space="0" w:color="auto"/>
                  <w:right w:val="single" w:sz="4" w:space="0" w:color="auto"/>
                </w:tcBorders>
                <w:shd w:val="clear" w:color="000000" w:fill="FFFFFF"/>
              </w:tcPr>
            </w:tcPrChange>
          </w:tcPr>
          <w:p w14:paraId="76C04E38" w14:textId="77777777" w:rsidR="00676819" w:rsidRPr="008B28FF" w:rsidRDefault="00676819">
            <w:pPr>
              <w:keepNext/>
              <w:keepLines/>
              <w:jc w:val="center"/>
              <w:rPr>
                <w:bCs/>
                <w:sz w:val="18"/>
                <w:szCs w:val="18"/>
                <w:lang w:val="fi-FI" w:eastAsia="zh-TW"/>
              </w:rPr>
            </w:pPr>
            <w:r w:rsidRPr="008B28FF">
              <w:rPr>
                <w:bCs/>
                <w:sz w:val="18"/>
                <w:szCs w:val="18"/>
                <w:lang w:val="fi-FI" w:eastAsia="zh-TW"/>
              </w:rPr>
              <w:t xml:space="preserve">Perifeerinen sensorinen </w:t>
            </w:r>
          </w:p>
          <w:p w14:paraId="4A85B081" w14:textId="77777777" w:rsidR="00676819" w:rsidRPr="008B28FF" w:rsidRDefault="00676819">
            <w:pPr>
              <w:keepNext/>
              <w:keepLines/>
              <w:jc w:val="center"/>
              <w:rPr>
                <w:rFonts w:cs="Arial"/>
                <w:iCs/>
                <w:sz w:val="18"/>
                <w:szCs w:val="18"/>
                <w:lang w:val="fi-FI" w:eastAsia="zh-TW"/>
              </w:rPr>
            </w:pPr>
            <w:r w:rsidRPr="008B28FF">
              <w:rPr>
                <w:bCs/>
                <w:sz w:val="18"/>
                <w:szCs w:val="18"/>
                <w:lang w:val="fi-FI" w:eastAsia="zh-TW"/>
              </w:rPr>
              <w:t>neuropatia</w:t>
            </w:r>
            <w:r w:rsidRPr="008B28FF">
              <w:rPr>
                <w:bCs/>
                <w:sz w:val="18"/>
                <w:szCs w:val="18"/>
                <w:vertAlign w:val="superscript"/>
                <w:lang w:val="fi-FI" w:eastAsia="zh-TW"/>
              </w:rPr>
              <w:t>b</w:t>
            </w:r>
            <w:r w:rsidRPr="008B28FF">
              <w:rPr>
                <w:rFonts w:cs="Arial"/>
                <w:iCs/>
                <w:sz w:val="18"/>
                <w:szCs w:val="18"/>
                <w:lang w:val="fi-FI" w:eastAsia="zh-TW"/>
              </w:rPr>
              <w:t xml:space="preserve"> Dysartria</w:t>
            </w:r>
          </w:p>
          <w:p w14:paraId="05D12FF1" w14:textId="77777777" w:rsidR="00676819" w:rsidRPr="008B28FF" w:rsidRDefault="00676819">
            <w:pPr>
              <w:keepNext/>
              <w:keepLines/>
              <w:jc w:val="center"/>
              <w:rPr>
                <w:rFonts w:cs="Arial"/>
                <w:iCs/>
                <w:sz w:val="18"/>
                <w:szCs w:val="18"/>
                <w:lang w:val="fi-FI" w:eastAsia="zh-TW"/>
              </w:rPr>
            </w:pPr>
            <w:r w:rsidRPr="008B28FF">
              <w:rPr>
                <w:rFonts w:cs="Arial"/>
                <w:iCs/>
                <w:sz w:val="18"/>
                <w:szCs w:val="18"/>
                <w:lang w:val="fi-FI" w:eastAsia="zh-TW"/>
              </w:rPr>
              <w:t>Päänsärky</w:t>
            </w:r>
          </w:p>
          <w:p w14:paraId="4528D351" w14:textId="77777777" w:rsidR="00676819" w:rsidRPr="008B28FF" w:rsidRDefault="00676819">
            <w:pPr>
              <w:keepNext/>
              <w:keepLines/>
              <w:jc w:val="center"/>
              <w:rPr>
                <w:rFonts w:cs="Arial"/>
                <w:i/>
                <w:iCs/>
                <w:sz w:val="18"/>
                <w:szCs w:val="18"/>
                <w:lang w:val="fi-FI" w:eastAsia="zh-TW"/>
              </w:rPr>
            </w:pPr>
            <w:r w:rsidRPr="008B28FF">
              <w:rPr>
                <w:rFonts w:cs="Arial"/>
                <w:iCs/>
                <w:sz w:val="18"/>
                <w:szCs w:val="18"/>
                <w:lang w:val="fi-FI" w:eastAsia="zh-TW"/>
              </w:rPr>
              <w:t>Makuhäiriö</w:t>
            </w:r>
          </w:p>
        </w:tc>
        <w:tc>
          <w:tcPr>
            <w:tcW w:w="1276" w:type="dxa"/>
            <w:tcBorders>
              <w:top w:val="single" w:sz="4" w:space="0" w:color="auto"/>
              <w:left w:val="nil"/>
              <w:bottom w:val="single" w:sz="4" w:space="0" w:color="auto"/>
              <w:right w:val="single" w:sz="4" w:space="0" w:color="auto"/>
            </w:tcBorders>
            <w:shd w:val="clear" w:color="000000" w:fill="FFFFFF"/>
            <w:tcPrChange w:id="51" w:author="PLx_FI_MH-L" w:date="2025-10-08T17:29:00Z" w16du:dateUtc="2025-10-08T14:29:00Z">
              <w:tcPr>
                <w:tcW w:w="1276" w:type="dxa"/>
                <w:tcBorders>
                  <w:top w:val="single" w:sz="4" w:space="0" w:color="auto"/>
                  <w:left w:val="nil"/>
                  <w:bottom w:val="single" w:sz="4" w:space="0" w:color="auto"/>
                  <w:right w:val="single" w:sz="4" w:space="0" w:color="auto"/>
                </w:tcBorders>
                <w:shd w:val="clear" w:color="000000" w:fill="FFFFFF"/>
              </w:tcPr>
            </w:tcPrChange>
          </w:tcPr>
          <w:p w14:paraId="4A3FAF0E" w14:textId="77777777" w:rsidR="00676819" w:rsidRPr="008B28FF" w:rsidRDefault="00676819">
            <w:pPr>
              <w:keepNext/>
              <w:keepLines/>
              <w:jc w:val="center"/>
              <w:rPr>
                <w:rFonts w:cs="Arial"/>
                <w:sz w:val="18"/>
                <w:szCs w:val="18"/>
                <w:lang w:val="fi-FI" w:eastAsia="zh-TW"/>
              </w:rPr>
            </w:pPr>
            <w:r w:rsidRPr="008B28FF">
              <w:rPr>
                <w:rFonts w:cs="Arial"/>
                <w:sz w:val="18"/>
                <w:szCs w:val="18"/>
                <w:lang w:val="fi-FI" w:eastAsia="zh-TW"/>
              </w:rPr>
              <w:t>Aivohalvaus</w:t>
            </w:r>
          </w:p>
          <w:p w14:paraId="082B83C1" w14:textId="77777777" w:rsidR="00676819" w:rsidRPr="008B28FF" w:rsidRDefault="00676819">
            <w:pPr>
              <w:keepNext/>
              <w:keepLines/>
              <w:jc w:val="center"/>
              <w:rPr>
                <w:rFonts w:cs="Arial"/>
                <w:sz w:val="18"/>
                <w:szCs w:val="18"/>
                <w:lang w:val="fi-FI" w:eastAsia="zh-TW"/>
              </w:rPr>
            </w:pPr>
            <w:r w:rsidRPr="008B28FF">
              <w:rPr>
                <w:rFonts w:cs="Arial"/>
                <w:sz w:val="18"/>
                <w:szCs w:val="18"/>
                <w:lang w:val="fi-FI" w:eastAsia="zh-TW"/>
              </w:rPr>
              <w:t>Synkopee</w:t>
            </w:r>
          </w:p>
          <w:p w14:paraId="086A4A86" w14:textId="77777777" w:rsidR="00676819" w:rsidRPr="008B28FF" w:rsidRDefault="00676819">
            <w:pPr>
              <w:keepNext/>
              <w:keepLines/>
              <w:jc w:val="center"/>
              <w:rPr>
                <w:rFonts w:cs="Arial"/>
                <w:b/>
                <w:bCs/>
                <w:sz w:val="18"/>
                <w:szCs w:val="18"/>
                <w:lang w:val="fi-FI" w:eastAsia="zh-TW"/>
              </w:rPr>
            </w:pPr>
            <w:r w:rsidRPr="008B28FF">
              <w:rPr>
                <w:rFonts w:cs="Arial"/>
                <w:sz w:val="18"/>
                <w:szCs w:val="18"/>
                <w:lang w:val="fi-FI" w:eastAsia="zh-TW"/>
              </w:rPr>
              <w:t>Uneliaisuus</w:t>
            </w:r>
          </w:p>
        </w:tc>
        <w:tc>
          <w:tcPr>
            <w:tcW w:w="1134" w:type="dxa"/>
            <w:tcBorders>
              <w:top w:val="single" w:sz="4" w:space="0" w:color="auto"/>
              <w:left w:val="nil"/>
              <w:bottom w:val="single" w:sz="4" w:space="0" w:color="auto"/>
              <w:right w:val="single" w:sz="4" w:space="0" w:color="auto"/>
            </w:tcBorders>
            <w:shd w:val="clear" w:color="000000" w:fill="FFFFFF"/>
            <w:tcPrChange w:id="52" w:author="PLx_FI_MH-L" w:date="2025-10-08T17:29:00Z" w16du:dateUtc="2025-10-08T14:29:00Z">
              <w:tcPr>
                <w:tcW w:w="1134" w:type="dxa"/>
                <w:tcBorders>
                  <w:top w:val="single" w:sz="4" w:space="0" w:color="auto"/>
                  <w:left w:val="nil"/>
                  <w:bottom w:val="single" w:sz="4" w:space="0" w:color="auto"/>
                  <w:right w:val="single" w:sz="4" w:space="0" w:color="auto"/>
                </w:tcBorders>
                <w:shd w:val="clear" w:color="000000" w:fill="FFFFFF"/>
              </w:tcPr>
            </w:tcPrChange>
          </w:tcPr>
          <w:p w14:paraId="70B9AE20" w14:textId="77777777" w:rsidR="00676819" w:rsidRPr="008B28FF" w:rsidRDefault="00676819">
            <w:pPr>
              <w:keepNext/>
              <w:keepLines/>
              <w:jc w:val="center"/>
              <w:rPr>
                <w:rFonts w:cs="Arial"/>
                <w:sz w:val="18"/>
                <w:szCs w:val="18"/>
                <w:lang w:val="fi-FI" w:eastAsia="zh-TW"/>
              </w:rPr>
            </w:pPr>
          </w:p>
        </w:tc>
        <w:tc>
          <w:tcPr>
            <w:tcW w:w="1276" w:type="dxa"/>
            <w:tcBorders>
              <w:top w:val="single" w:sz="4" w:space="0" w:color="auto"/>
              <w:left w:val="nil"/>
              <w:bottom w:val="single" w:sz="4" w:space="0" w:color="auto"/>
              <w:right w:val="single" w:sz="4" w:space="0" w:color="auto"/>
            </w:tcBorders>
            <w:shd w:val="clear" w:color="000000" w:fill="FFFFFF"/>
            <w:tcPrChange w:id="53" w:author="PLx_FI_MH-L" w:date="2025-10-08T17:29:00Z" w16du:dateUtc="2025-10-08T14:29:00Z">
              <w:tcPr>
                <w:tcW w:w="1276" w:type="dxa"/>
                <w:tcBorders>
                  <w:top w:val="single" w:sz="4" w:space="0" w:color="auto"/>
                  <w:left w:val="nil"/>
                  <w:bottom w:val="single" w:sz="4" w:space="0" w:color="auto"/>
                  <w:right w:val="single" w:sz="4" w:space="0" w:color="auto"/>
                </w:tcBorders>
                <w:shd w:val="clear" w:color="000000" w:fill="FFFFFF"/>
              </w:tcPr>
            </w:tcPrChange>
          </w:tcPr>
          <w:p w14:paraId="1E59EB5A" w14:textId="77777777" w:rsidR="00676819" w:rsidRPr="008B28FF" w:rsidRDefault="00676819">
            <w:pPr>
              <w:keepNext/>
              <w:keepLines/>
              <w:jc w:val="center"/>
              <w:rPr>
                <w:rFonts w:cs="Arial"/>
                <w:iCs/>
                <w:sz w:val="18"/>
                <w:szCs w:val="18"/>
                <w:vertAlign w:val="superscript"/>
                <w:lang w:val="fi-FI" w:eastAsia="zh-TW"/>
              </w:rPr>
            </w:pPr>
            <w:r w:rsidRPr="008B28FF">
              <w:rPr>
                <w:rFonts w:cs="Arial"/>
                <w:iCs/>
                <w:sz w:val="18"/>
                <w:szCs w:val="18"/>
                <w:lang w:val="fi-FI" w:eastAsia="zh-TW"/>
              </w:rPr>
              <w:t>Posteriorinen reversiibeli enkefalopatia-oireyhtymä</w:t>
            </w:r>
            <w:r w:rsidRPr="008B28FF">
              <w:rPr>
                <w:rFonts w:cs="Arial"/>
                <w:iCs/>
                <w:sz w:val="18"/>
                <w:szCs w:val="18"/>
                <w:vertAlign w:val="superscript"/>
                <w:lang w:val="fi-FI" w:eastAsia="zh-TW"/>
              </w:rPr>
              <w:t>a,b,d</w:t>
            </w:r>
          </w:p>
          <w:p w14:paraId="7AA69A8F" w14:textId="77777777" w:rsidR="00676819" w:rsidRPr="008B28FF" w:rsidRDefault="00676819">
            <w:pPr>
              <w:keepNext/>
              <w:keepLines/>
              <w:jc w:val="center"/>
              <w:rPr>
                <w:rFonts w:cs="Arial"/>
                <w:sz w:val="18"/>
                <w:szCs w:val="18"/>
                <w:lang w:val="fi-FI" w:eastAsia="zh-TW"/>
              </w:rPr>
            </w:pPr>
            <w:r w:rsidRPr="008B28FF">
              <w:rPr>
                <w:rFonts w:cs="Arial"/>
                <w:sz w:val="18"/>
                <w:szCs w:val="18"/>
                <w:lang w:val="fi-FI" w:eastAsia="zh-TW"/>
              </w:rPr>
              <w:t> </w:t>
            </w:r>
          </w:p>
        </w:tc>
        <w:tc>
          <w:tcPr>
            <w:tcW w:w="1134" w:type="dxa"/>
            <w:tcBorders>
              <w:top w:val="single" w:sz="4" w:space="0" w:color="auto"/>
              <w:left w:val="nil"/>
              <w:bottom w:val="single" w:sz="4" w:space="0" w:color="auto"/>
              <w:right w:val="single" w:sz="4" w:space="0" w:color="auto"/>
            </w:tcBorders>
            <w:shd w:val="clear" w:color="000000" w:fill="FFFFFF"/>
            <w:tcPrChange w:id="54" w:author="PLx_FI_MH-L" w:date="2025-10-08T17:29:00Z" w16du:dateUtc="2025-10-08T14:29:00Z">
              <w:tcPr>
                <w:tcW w:w="1134" w:type="dxa"/>
                <w:tcBorders>
                  <w:top w:val="single" w:sz="4" w:space="0" w:color="auto"/>
                  <w:left w:val="nil"/>
                  <w:bottom w:val="single" w:sz="4" w:space="0" w:color="auto"/>
                  <w:right w:val="single" w:sz="4" w:space="0" w:color="auto"/>
                </w:tcBorders>
                <w:shd w:val="clear" w:color="000000" w:fill="FFFFFF"/>
              </w:tcPr>
            </w:tcPrChange>
          </w:tcPr>
          <w:p w14:paraId="648448FF" w14:textId="77777777" w:rsidR="00676819" w:rsidRPr="008B28FF" w:rsidRDefault="00676819">
            <w:pPr>
              <w:keepNext/>
              <w:keepLines/>
              <w:jc w:val="center"/>
              <w:rPr>
                <w:rFonts w:cs="Arial"/>
                <w:iCs/>
                <w:sz w:val="18"/>
                <w:szCs w:val="18"/>
                <w:lang w:val="fi-FI" w:eastAsia="zh-TW"/>
              </w:rPr>
            </w:pPr>
            <w:r w:rsidRPr="008B28FF">
              <w:rPr>
                <w:rFonts w:cs="Arial"/>
                <w:iCs/>
                <w:sz w:val="18"/>
                <w:szCs w:val="18"/>
                <w:lang w:val="fi-FI" w:eastAsia="zh-TW"/>
              </w:rPr>
              <w:t>Hyper-tensiivinen</w:t>
            </w:r>
          </w:p>
          <w:p w14:paraId="41F151F4" w14:textId="77777777" w:rsidR="00676819" w:rsidRPr="008B28FF" w:rsidRDefault="00676819">
            <w:pPr>
              <w:keepNext/>
              <w:keepLines/>
              <w:jc w:val="center"/>
              <w:rPr>
                <w:rFonts w:cs="Arial"/>
                <w:iCs/>
                <w:sz w:val="18"/>
                <w:szCs w:val="18"/>
                <w:lang w:val="fi-FI" w:eastAsia="zh-TW"/>
              </w:rPr>
            </w:pPr>
            <w:r w:rsidRPr="008B28FF">
              <w:rPr>
                <w:rFonts w:cs="Arial"/>
                <w:iCs/>
                <w:sz w:val="18"/>
                <w:szCs w:val="18"/>
                <w:lang w:val="fi-FI" w:eastAsia="zh-TW"/>
              </w:rPr>
              <w:t>enkefalo-patia</w:t>
            </w:r>
            <w:r w:rsidRPr="008B28FF">
              <w:rPr>
                <w:rFonts w:cs="Arial"/>
                <w:iCs/>
                <w:sz w:val="18"/>
                <w:szCs w:val="18"/>
                <w:vertAlign w:val="superscript"/>
                <w:lang w:val="fi-FI" w:eastAsia="zh-TW"/>
              </w:rPr>
              <w:t>a</w:t>
            </w:r>
          </w:p>
          <w:p w14:paraId="61E1C605" w14:textId="77777777" w:rsidR="00676819" w:rsidRPr="008B28FF" w:rsidRDefault="00676819">
            <w:pPr>
              <w:keepNext/>
              <w:keepLines/>
              <w:jc w:val="center"/>
              <w:rPr>
                <w:rFonts w:cs="Arial"/>
                <w:sz w:val="18"/>
                <w:szCs w:val="18"/>
                <w:lang w:val="fi-FI" w:eastAsia="zh-TW"/>
              </w:rPr>
            </w:pPr>
          </w:p>
        </w:tc>
        <w:tc>
          <w:tcPr>
            <w:tcW w:w="1464" w:type="dxa"/>
            <w:tcBorders>
              <w:top w:val="single" w:sz="4" w:space="0" w:color="auto"/>
              <w:left w:val="nil"/>
              <w:bottom w:val="single" w:sz="4" w:space="0" w:color="auto"/>
              <w:right w:val="single" w:sz="8" w:space="0" w:color="auto"/>
            </w:tcBorders>
            <w:shd w:val="clear" w:color="000000" w:fill="FFFFFF"/>
            <w:tcPrChange w:id="55" w:author="PLx_FI_MH-L" w:date="2025-10-08T17:29:00Z" w16du:dateUtc="2025-10-08T14:29:00Z">
              <w:tcPr>
                <w:tcW w:w="1417" w:type="dxa"/>
                <w:tcBorders>
                  <w:top w:val="single" w:sz="4" w:space="0" w:color="auto"/>
                  <w:left w:val="nil"/>
                  <w:bottom w:val="single" w:sz="4" w:space="0" w:color="auto"/>
                  <w:right w:val="single" w:sz="8" w:space="0" w:color="auto"/>
                </w:tcBorders>
                <w:shd w:val="clear" w:color="000000" w:fill="FFFFFF"/>
              </w:tcPr>
            </w:tcPrChange>
          </w:tcPr>
          <w:p w14:paraId="2D76997D" w14:textId="77777777" w:rsidR="00676819" w:rsidRPr="008B28FF" w:rsidRDefault="00676819">
            <w:pPr>
              <w:keepNext/>
              <w:keepLines/>
              <w:jc w:val="center"/>
              <w:rPr>
                <w:rFonts w:cs="Arial"/>
                <w:sz w:val="18"/>
                <w:szCs w:val="18"/>
                <w:lang w:val="fi-FI" w:eastAsia="zh-TW"/>
              </w:rPr>
            </w:pPr>
          </w:p>
        </w:tc>
      </w:tr>
      <w:tr w:rsidR="00676819" w:rsidRPr="008B28FF" w14:paraId="0E008025" w14:textId="77777777" w:rsidTr="00531FDC">
        <w:trPr>
          <w:trHeight w:val="923"/>
          <w:trPrChange w:id="56" w:author="PLx_FI_MH-L" w:date="2025-10-08T17:29:00Z" w16du:dateUtc="2025-10-08T14:29:00Z">
            <w:trPr>
              <w:gridAfter w:val="0"/>
              <w:trHeight w:val="923"/>
            </w:trPr>
          </w:trPrChange>
        </w:trPr>
        <w:tc>
          <w:tcPr>
            <w:tcW w:w="1433" w:type="dxa"/>
            <w:tcBorders>
              <w:top w:val="single" w:sz="4" w:space="0" w:color="auto"/>
              <w:left w:val="single" w:sz="8" w:space="0" w:color="auto"/>
              <w:bottom w:val="single" w:sz="4" w:space="0" w:color="000000"/>
              <w:right w:val="single" w:sz="4" w:space="0" w:color="auto"/>
            </w:tcBorders>
            <w:shd w:val="clear" w:color="000000" w:fill="FFFFFF"/>
            <w:tcPrChange w:id="57" w:author="PLx_FI_MH-L" w:date="2025-10-08T17:29:00Z" w16du:dateUtc="2025-10-08T14:29:00Z">
              <w:tcPr>
                <w:tcW w:w="1433" w:type="dxa"/>
                <w:tcBorders>
                  <w:top w:val="single" w:sz="4" w:space="0" w:color="auto"/>
                  <w:left w:val="single" w:sz="8" w:space="0" w:color="auto"/>
                  <w:bottom w:val="single" w:sz="4" w:space="0" w:color="000000"/>
                  <w:right w:val="single" w:sz="4" w:space="0" w:color="auto"/>
                </w:tcBorders>
                <w:shd w:val="clear" w:color="000000" w:fill="FFFFFF"/>
              </w:tcPr>
            </w:tcPrChange>
          </w:tcPr>
          <w:p w14:paraId="0DDA89C3" w14:textId="77777777" w:rsidR="00676819" w:rsidRPr="008B28FF" w:rsidRDefault="00676819">
            <w:pPr>
              <w:keepNext/>
              <w:keepLines/>
              <w:rPr>
                <w:rFonts w:cs="Arial"/>
                <w:sz w:val="18"/>
                <w:szCs w:val="18"/>
                <w:lang w:val="fi-FI" w:eastAsia="zh-TW"/>
              </w:rPr>
            </w:pPr>
            <w:r w:rsidRPr="008B28FF">
              <w:rPr>
                <w:rFonts w:cs="Arial"/>
                <w:sz w:val="18"/>
                <w:szCs w:val="18"/>
                <w:lang w:val="fi-FI" w:eastAsia="zh-TW"/>
              </w:rPr>
              <w:t>Silmät</w:t>
            </w:r>
          </w:p>
        </w:tc>
        <w:tc>
          <w:tcPr>
            <w:tcW w:w="1559" w:type="dxa"/>
            <w:tcBorders>
              <w:top w:val="single" w:sz="4" w:space="0" w:color="auto"/>
              <w:left w:val="nil"/>
              <w:right w:val="nil"/>
            </w:tcBorders>
            <w:shd w:val="clear" w:color="000000" w:fill="FFFFFF"/>
            <w:tcPrChange w:id="58" w:author="PLx_FI_MH-L" w:date="2025-10-08T17:29:00Z" w16du:dateUtc="2025-10-08T14:29:00Z">
              <w:tcPr>
                <w:tcW w:w="1559" w:type="dxa"/>
                <w:tcBorders>
                  <w:top w:val="single" w:sz="4" w:space="0" w:color="auto"/>
                  <w:left w:val="nil"/>
                  <w:right w:val="nil"/>
                </w:tcBorders>
                <w:shd w:val="clear" w:color="000000" w:fill="FFFFFF"/>
              </w:tcPr>
            </w:tcPrChange>
          </w:tcPr>
          <w:p w14:paraId="13E3B225" w14:textId="77777777" w:rsidR="00676819" w:rsidRPr="008B28FF" w:rsidRDefault="00676819">
            <w:pPr>
              <w:keepNext/>
              <w:keepLines/>
              <w:jc w:val="center"/>
              <w:rPr>
                <w:rFonts w:cs="Arial"/>
                <w:iCs/>
                <w:sz w:val="18"/>
                <w:szCs w:val="18"/>
                <w:lang w:val="fi-FI" w:eastAsia="zh-TW"/>
              </w:rPr>
            </w:pPr>
            <w:r w:rsidRPr="008B28FF">
              <w:rPr>
                <w:rFonts w:cs="Arial"/>
                <w:iCs/>
                <w:sz w:val="18"/>
                <w:szCs w:val="18"/>
                <w:lang w:val="fi-FI" w:eastAsia="zh-TW"/>
              </w:rPr>
              <w:t>Silmäsairaus</w:t>
            </w:r>
          </w:p>
          <w:p w14:paraId="2135E0AD" w14:textId="77777777" w:rsidR="00676819" w:rsidRPr="008B28FF" w:rsidRDefault="00676819">
            <w:pPr>
              <w:keepNext/>
              <w:keepLines/>
              <w:jc w:val="center"/>
              <w:rPr>
                <w:rFonts w:cs="Arial"/>
                <w:iCs/>
                <w:sz w:val="18"/>
                <w:szCs w:val="18"/>
                <w:lang w:val="fi-FI" w:eastAsia="zh-TW"/>
              </w:rPr>
            </w:pPr>
            <w:r w:rsidRPr="008B28FF">
              <w:rPr>
                <w:rFonts w:cs="Arial"/>
                <w:iCs/>
                <w:sz w:val="18"/>
                <w:szCs w:val="18"/>
                <w:lang w:val="fi-FI" w:eastAsia="zh-TW"/>
              </w:rPr>
              <w:t>Lisääntynyt kyynelnesteen eritys</w:t>
            </w:r>
          </w:p>
          <w:p w14:paraId="2AF91F45" w14:textId="77777777" w:rsidR="00676819" w:rsidRPr="008B28FF" w:rsidRDefault="00676819">
            <w:pPr>
              <w:keepNext/>
              <w:keepLines/>
              <w:jc w:val="center"/>
              <w:rPr>
                <w:rFonts w:cs="Arial"/>
                <w:b/>
                <w:bCs/>
                <w:sz w:val="18"/>
                <w:szCs w:val="18"/>
                <w:lang w:val="fi-FI" w:eastAsia="zh-TW"/>
              </w:rPr>
            </w:pPr>
          </w:p>
        </w:tc>
        <w:tc>
          <w:tcPr>
            <w:tcW w:w="1276" w:type="dxa"/>
            <w:tcBorders>
              <w:top w:val="single" w:sz="4" w:space="0" w:color="auto"/>
              <w:left w:val="single" w:sz="4" w:space="0" w:color="auto"/>
              <w:right w:val="single" w:sz="4" w:space="0" w:color="auto"/>
            </w:tcBorders>
            <w:shd w:val="clear" w:color="000000" w:fill="FFFFFF"/>
            <w:tcPrChange w:id="59" w:author="PLx_FI_MH-L" w:date="2025-10-08T17:29:00Z" w16du:dateUtc="2025-10-08T14:29:00Z">
              <w:tcPr>
                <w:tcW w:w="1276" w:type="dxa"/>
                <w:tcBorders>
                  <w:top w:val="single" w:sz="4" w:space="0" w:color="auto"/>
                  <w:left w:val="single" w:sz="4" w:space="0" w:color="auto"/>
                  <w:right w:val="single" w:sz="4" w:space="0" w:color="auto"/>
                </w:tcBorders>
                <w:shd w:val="clear" w:color="000000" w:fill="FFFFFF"/>
              </w:tcPr>
            </w:tcPrChange>
          </w:tcPr>
          <w:p w14:paraId="32316C6A" w14:textId="77777777" w:rsidR="00676819" w:rsidRPr="008B28FF" w:rsidRDefault="00676819">
            <w:pPr>
              <w:keepNext/>
              <w:keepLines/>
              <w:jc w:val="center"/>
              <w:rPr>
                <w:rFonts w:cs="Arial"/>
                <w:b/>
                <w:bCs/>
                <w:sz w:val="18"/>
                <w:szCs w:val="18"/>
                <w:lang w:val="fi-FI" w:eastAsia="zh-TW"/>
              </w:rPr>
            </w:pPr>
          </w:p>
        </w:tc>
        <w:tc>
          <w:tcPr>
            <w:tcW w:w="1134" w:type="dxa"/>
            <w:tcBorders>
              <w:top w:val="single" w:sz="4" w:space="0" w:color="auto"/>
              <w:left w:val="nil"/>
              <w:right w:val="nil"/>
            </w:tcBorders>
            <w:shd w:val="clear" w:color="000000" w:fill="FFFFFF"/>
            <w:tcPrChange w:id="60" w:author="PLx_FI_MH-L" w:date="2025-10-08T17:29:00Z" w16du:dateUtc="2025-10-08T14:29:00Z">
              <w:tcPr>
                <w:tcW w:w="1134" w:type="dxa"/>
                <w:tcBorders>
                  <w:top w:val="single" w:sz="4" w:space="0" w:color="auto"/>
                  <w:left w:val="nil"/>
                  <w:right w:val="nil"/>
                </w:tcBorders>
                <w:shd w:val="clear" w:color="000000" w:fill="FFFFFF"/>
              </w:tcPr>
            </w:tcPrChange>
          </w:tcPr>
          <w:p w14:paraId="2D18E9E3" w14:textId="77777777" w:rsidR="00676819" w:rsidRPr="008B28FF" w:rsidRDefault="00676819">
            <w:pPr>
              <w:keepNext/>
              <w:keepLines/>
              <w:jc w:val="center"/>
              <w:rPr>
                <w:rFonts w:cs="Arial"/>
                <w:sz w:val="18"/>
                <w:szCs w:val="18"/>
                <w:lang w:val="fi-FI" w:eastAsia="zh-TW"/>
              </w:rPr>
            </w:pPr>
          </w:p>
        </w:tc>
        <w:tc>
          <w:tcPr>
            <w:tcW w:w="1276" w:type="dxa"/>
            <w:tcBorders>
              <w:top w:val="single" w:sz="4" w:space="0" w:color="auto"/>
              <w:left w:val="single" w:sz="4" w:space="0" w:color="auto"/>
              <w:right w:val="single" w:sz="4" w:space="0" w:color="auto"/>
            </w:tcBorders>
            <w:shd w:val="clear" w:color="000000" w:fill="FFFFFF"/>
            <w:tcPrChange w:id="61" w:author="PLx_FI_MH-L" w:date="2025-10-08T17:29:00Z" w16du:dateUtc="2025-10-08T14:29:00Z">
              <w:tcPr>
                <w:tcW w:w="1276" w:type="dxa"/>
                <w:tcBorders>
                  <w:top w:val="single" w:sz="4" w:space="0" w:color="auto"/>
                  <w:left w:val="single" w:sz="4" w:space="0" w:color="auto"/>
                  <w:right w:val="single" w:sz="4" w:space="0" w:color="auto"/>
                </w:tcBorders>
                <w:shd w:val="clear" w:color="000000" w:fill="FFFFFF"/>
              </w:tcPr>
            </w:tcPrChange>
          </w:tcPr>
          <w:p w14:paraId="2FD178F7" w14:textId="77777777" w:rsidR="00676819" w:rsidRPr="008B28FF" w:rsidRDefault="00676819">
            <w:pPr>
              <w:keepNext/>
              <w:keepLines/>
              <w:jc w:val="center"/>
              <w:rPr>
                <w:rFonts w:cs="Arial"/>
                <w:i/>
                <w:iCs/>
                <w:sz w:val="18"/>
                <w:szCs w:val="18"/>
                <w:lang w:val="fi-FI" w:eastAsia="zh-TW"/>
              </w:rPr>
            </w:pPr>
          </w:p>
        </w:tc>
        <w:tc>
          <w:tcPr>
            <w:tcW w:w="1134" w:type="dxa"/>
            <w:tcBorders>
              <w:top w:val="single" w:sz="4" w:space="0" w:color="auto"/>
              <w:left w:val="nil"/>
              <w:right w:val="nil"/>
            </w:tcBorders>
            <w:shd w:val="clear" w:color="000000" w:fill="FFFFFF"/>
            <w:tcPrChange w:id="62" w:author="PLx_FI_MH-L" w:date="2025-10-08T17:29:00Z" w16du:dateUtc="2025-10-08T14:29:00Z">
              <w:tcPr>
                <w:tcW w:w="1134" w:type="dxa"/>
                <w:tcBorders>
                  <w:top w:val="single" w:sz="4" w:space="0" w:color="auto"/>
                  <w:left w:val="nil"/>
                  <w:right w:val="nil"/>
                </w:tcBorders>
                <w:shd w:val="clear" w:color="000000" w:fill="FFFFFF"/>
              </w:tcPr>
            </w:tcPrChange>
          </w:tcPr>
          <w:p w14:paraId="121A6ADC" w14:textId="77777777" w:rsidR="00676819" w:rsidRPr="008B28FF" w:rsidRDefault="00676819">
            <w:pPr>
              <w:keepNext/>
              <w:keepLines/>
              <w:jc w:val="center"/>
              <w:rPr>
                <w:rFonts w:cs="Arial"/>
                <w:sz w:val="18"/>
                <w:szCs w:val="18"/>
                <w:lang w:val="fi-FI" w:eastAsia="zh-TW"/>
              </w:rPr>
            </w:pPr>
          </w:p>
        </w:tc>
        <w:tc>
          <w:tcPr>
            <w:tcW w:w="1464" w:type="dxa"/>
            <w:tcBorders>
              <w:top w:val="single" w:sz="4" w:space="0" w:color="auto"/>
              <w:left w:val="single" w:sz="4" w:space="0" w:color="auto"/>
              <w:right w:val="single" w:sz="8" w:space="0" w:color="auto"/>
            </w:tcBorders>
            <w:shd w:val="clear" w:color="000000" w:fill="FFFFFF"/>
            <w:tcPrChange w:id="63" w:author="PLx_FI_MH-L" w:date="2025-10-08T17:29:00Z" w16du:dateUtc="2025-10-08T14:29:00Z">
              <w:tcPr>
                <w:tcW w:w="1417" w:type="dxa"/>
                <w:tcBorders>
                  <w:top w:val="single" w:sz="4" w:space="0" w:color="auto"/>
                  <w:left w:val="single" w:sz="4" w:space="0" w:color="auto"/>
                  <w:right w:val="single" w:sz="8" w:space="0" w:color="auto"/>
                </w:tcBorders>
                <w:shd w:val="clear" w:color="000000" w:fill="FFFFFF"/>
              </w:tcPr>
            </w:tcPrChange>
          </w:tcPr>
          <w:p w14:paraId="1A822635" w14:textId="77777777" w:rsidR="00676819" w:rsidRPr="008B28FF" w:rsidRDefault="00676819">
            <w:pPr>
              <w:keepNext/>
              <w:keepLines/>
              <w:jc w:val="center"/>
              <w:rPr>
                <w:rFonts w:cs="Arial"/>
                <w:sz w:val="18"/>
                <w:szCs w:val="18"/>
                <w:lang w:val="fi-FI" w:eastAsia="zh-TW"/>
              </w:rPr>
            </w:pPr>
          </w:p>
        </w:tc>
      </w:tr>
      <w:tr w:rsidR="00676819" w:rsidRPr="008B28FF" w14:paraId="786E5B3B" w14:textId="77777777" w:rsidTr="00531FDC">
        <w:trPr>
          <w:trHeight w:val="782"/>
          <w:trPrChange w:id="64" w:author="PLx_FI_MH-L" w:date="2025-10-08T17:29:00Z" w16du:dateUtc="2025-10-08T14:29:00Z">
            <w:trPr>
              <w:gridAfter w:val="0"/>
              <w:trHeight w:val="782"/>
            </w:trPr>
          </w:trPrChange>
        </w:trPr>
        <w:tc>
          <w:tcPr>
            <w:tcW w:w="1433" w:type="dxa"/>
            <w:tcBorders>
              <w:top w:val="single" w:sz="4" w:space="0" w:color="auto"/>
              <w:left w:val="single" w:sz="8" w:space="0" w:color="auto"/>
              <w:bottom w:val="single" w:sz="4" w:space="0" w:color="auto"/>
              <w:right w:val="single" w:sz="4" w:space="0" w:color="auto"/>
            </w:tcBorders>
            <w:shd w:val="clear" w:color="000000" w:fill="FFFFFF"/>
            <w:tcPrChange w:id="65" w:author="PLx_FI_MH-L" w:date="2025-10-08T17:29:00Z" w16du:dateUtc="2025-10-08T14:29:00Z">
              <w:tcPr>
                <w:tcW w:w="1433" w:type="dxa"/>
                <w:tcBorders>
                  <w:top w:val="single" w:sz="4" w:space="0" w:color="auto"/>
                  <w:left w:val="single" w:sz="8" w:space="0" w:color="auto"/>
                  <w:bottom w:val="single" w:sz="4" w:space="0" w:color="auto"/>
                  <w:right w:val="single" w:sz="4" w:space="0" w:color="auto"/>
                </w:tcBorders>
                <w:shd w:val="clear" w:color="000000" w:fill="FFFFFF"/>
              </w:tcPr>
            </w:tcPrChange>
          </w:tcPr>
          <w:p w14:paraId="4440CA75" w14:textId="77777777" w:rsidR="00676819" w:rsidRPr="008B28FF" w:rsidRDefault="00676819">
            <w:pPr>
              <w:keepNext/>
              <w:keepLines/>
              <w:rPr>
                <w:rFonts w:cs="Arial"/>
                <w:sz w:val="18"/>
                <w:szCs w:val="18"/>
                <w:lang w:val="fi-FI" w:eastAsia="zh-TW"/>
              </w:rPr>
            </w:pPr>
            <w:r w:rsidRPr="008B28FF">
              <w:rPr>
                <w:rFonts w:cs="Arial"/>
                <w:sz w:val="18"/>
                <w:szCs w:val="18"/>
                <w:lang w:val="fi-FI" w:eastAsia="zh-TW"/>
              </w:rPr>
              <w:t>Sydän</w:t>
            </w:r>
          </w:p>
        </w:tc>
        <w:tc>
          <w:tcPr>
            <w:tcW w:w="1559" w:type="dxa"/>
            <w:tcBorders>
              <w:top w:val="single" w:sz="4" w:space="0" w:color="auto"/>
              <w:left w:val="nil"/>
              <w:bottom w:val="single" w:sz="4" w:space="0" w:color="auto"/>
              <w:right w:val="nil"/>
            </w:tcBorders>
            <w:shd w:val="clear" w:color="000000" w:fill="FFFFFF"/>
            <w:tcPrChange w:id="66" w:author="PLx_FI_MH-L" w:date="2025-10-08T17:29:00Z" w16du:dateUtc="2025-10-08T14:29:00Z">
              <w:tcPr>
                <w:tcW w:w="1559" w:type="dxa"/>
                <w:tcBorders>
                  <w:top w:val="single" w:sz="4" w:space="0" w:color="auto"/>
                  <w:left w:val="nil"/>
                  <w:bottom w:val="single" w:sz="4" w:space="0" w:color="auto"/>
                  <w:right w:val="nil"/>
                </w:tcBorders>
                <w:shd w:val="clear" w:color="000000" w:fill="FFFFFF"/>
              </w:tcPr>
            </w:tcPrChange>
          </w:tcPr>
          <w:p w14:paraId="04A3BB21" w14:textId="77777777" w:rsidR="00676819" w:rsidRPr="008B28FF" w:rsidRDefault="00676819">
            <w:pPr>
              <w:keepNext/>
              <w:keepLines/>
              <w:jc w:val="center"/>
              <w:rPr>
                <w:rFonts w:cs="Arial"/>
                <w:bCs/>
                <w:iCs/>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Change w:id="67" w:author="PLx_FI_MH-L" w:date="2025-10-08T17:29:00Z" w16du:dateUtc="2025-10-08T14:29:00Z">
              <w:tcPr>
                <w:tcW w:w="1276" w:type="dxa"/>
                <w:tcBorders>
                  <w:top w:val="single" w:sz="4" w:space="0" w:color="auto"/>
                  <w:left w:val="single" w:sz="4" w:space="0" w:color="auto"/>
                  <w:bottom w:val="single" w:sz="4" w:space="0" w:color="auto"/>
                  <w:right w:val="single" w:sz="4" w:space="0" w:color="auto"/>
                </w:tcBorders>
                <w:shd w:val="clear" w:color="000000" w:fill="FFFFFF"/>
              </w:tcPr>
            </w:tcPrChange>
          </w:tcPr>
          <w:p w14:paraId="184EA58D" w14:textId="77777777" w:rsidR="00676819" w:rsidRPr="008B28FF" w:rsidRDefault="00676819">
            <w:pPr>
              <w:keepNext/>
              <w:keepLines/>
              <w:jc w:val="center"/>
              <w:rPr>
                <w:bCs/>
                <w:sz w:val="18"/>
                <w:szCs w:val="18"/>
                <w:lang w:val="fi-FI" w:eastAsia="zh-TW"/>
              </w:rPr>
            </w:pPr>
            <w:r w:rsidRPr="008B28FF">
              <w:rPr>
                <w:bCs/>
                <w:sz w:val="18"/>
                <w:szCs w:val="18"/>
                <w:lang w:val="fi-FI" w:eastAsia="zh-TW"/>
              </w:rPr>
              <w:t>Konges-tiivinen sydämen vajaa-toiminta</w:t>
            </w:r>
            <w:r w:rsidRPr="008B28FF">
              <w:rPr>
                <w:bCs/>
                <w:sz w:val="18"/>
                <w:szCs w:val="18"/>
                <w:vertAlign w:val="superscript"/>
                <w:lang w:val="fi-FI" w:eastAsia="zh-TW"/>
              </w:rPr>
              <w:t>b,d</w:t>
            </w:r>
          </w:p>
          <w:p w14:paraId="1C31CD6B" w14:textId="77777777" w:rsidR="00676819" w:rsidRPr="008B28FF" w:rsidRDefault="00676819">
            <w:pPr>
              <w:keepNext/>
              <w:keepLines/>
              <w:jc w:val="center"/>
              <w:rPr>
                <w:rFonts w:cs="Arial"/>
                <w:b/>
                <w:bCs/>
                <w:sz w:val="18"/>
                <w:szCs w:val="18"/>
                <w:lang w:val="fi-FI" w:eastAsia="zh-TW"/>
              </w:rPr>
            </w:pPr>
            <w:r w:rsidRPr="008B28FF">
              <w:rPr>
                <w:bCs/>
                <w:sz w:val="18"/>
                <w:szCs w:val="18"/>
                <w:lang w:val="fi-FI" w:eastAsia="zh-TW"/>
              </w:rPr>
              <w:t>Supraventri-kulaarinen takykardia</w:t>
            </w:r>
          </w:p>
        </w:tc>
        <w:tc>
          <w:tcPr>
            <w:tcW w:w="1134" w:type="dxa"/>
            <w:tcBorders>
              <w:top w:val="single" w:sz="4" w:space="0" w:color="auto"/>
              <w:left w:val="nil"/>
              <w:bottom w:val="single" w:sz="4" w:space="0" w:color="auto"/>
              <w:right w:val="nil"/>
            </w:tcBorders>
            <w:shd w:val="clear" w:color="000000" w:fill="FFFFFF"/>
            <w:tcPrChange w:id="68" w:author="PLx_FI_MH-L" w:date="2025-10-08T17:29:00Z" w16du:dateUtc="2025-10-08T14:29:00Z">
              <w:tcPr>
                <w:tcW w:w="1134" w:type="dxa"/>
                <w:tcBorders>
                  <w:top w:val="single" w:sz="4" w:space="0" w:color="auto"/>
                  <w:left w:val="nil"/>
                  <w:bottom w:val="single" w:sz="4" w:space="0" w:color="auto"/>
                  <w:right w:val="nil"/>
                </w:tcBorders>
                <w:shd w:val="clear" w:color="000000" w:fill="FFFFFF"/>
              </w:tcPr>
            </w:tcPrChange>
          </w:tcPr>
          <w:p w14:paraId="3DA24861" w14:textId="77777777" w:rsidR="00676819" w:rsidRPr="008B28FF" w:rsidRDefault="00676819">
            <w:pPr>
              <w:keepNext/>
              <w:keepLines/>
              <w:jc w:val="center"/>
              <w:rPr>
                <w:rFonts w:cs="Arial"/>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Change w:id="69" w:author="PLx_FI_MH-L" w:date="2025-10-08T17:29:00Z" w16du:dateUtc="2025-10-08T14:29:00Z">
              <w:tcPr>
                <w:tcW w:w="1276" w:type="dxa"/>
                <w:tcBorders>
                  <w:top w:val="single" w:sz="4" w:space="0" w:color="auto"/>
                  <w:left w:val="single" w:sz="4" w:space="0" w:color="auto"/>
                  <w:bottom w:val="single" w:sz="4" w:space="0" w:color="auto"/>
                  <w:right w:val="single" w:sz="4" w:space="0" w:color="auto"/>
                </w:tcBorders>
                <w:shd w:val="clear" w:color="000000" w:fill="FFFFFF"/>
              </w:tcPr>
            </w:tcPrChange>
          </w:tcPr>
          <w:p w14:paraId="15BF8828" w14:textId="77777777" w:rsidR="00676819" w:rsidRPr="008B28FF" w:rsidRDefault="00676819">
            <w:pPr>
              <w:keepNext/>
              <w:keepLines/>
              <w:jc w:val="center"/>
              <w:rPr>
                <w:rFonts w:cs="Arial"/>
                <w:sz w:val="18"/>
                <w:szCs w:val="18"/>
                <w:lang w:val="fi-FI" w:eastAsia="zh-TW"/>
              </w:rPr>
            </w:pPr>
          </w:p>
        </w:tc>
        <w:tc>
          <w:tcPr>
            <w:tcW w:w="1134" w:type="dxa"/>
            <w:tcBorders>
              <w:top w:val="single" w:sz="4" w:space="0" w:color="auto"/>
              <w:left w:val="nil"/>
              <w:bottom w:val="single" w:sz="4" w:space="0" w:color="auto"/>
              <w:right w:val="nil"/>
            </w:tcBorders>
            <w:shd w:val="clear" w:color="000000" w:fill="FFFFFF"/>
            <w:tcPrChange w:id="70" w:author="PLx_FI_MH-L" w:date="2025-10-08T17:29:00Z" w16du:dateUtc="2025-10-08T14:29:00Z">
              <w:tcPr>
                <w:tcW w:w="1134" w:type="dxa"/>
                <w:tcBorders>
                  <w:top w:val="single" w:sz="4" w:space="0" w:color="auto"/>
                  <w:left w:val="nil"/>
                  <w:bottom w:val="single" w:sz="4" w:space="0" w:color="auto"/>
                  <w:right w:val="nil"/>
                </w:tcBorders>
                <w:shd w:val="clear" w:color="000000" w:fill="FFFFFF"/>
              </w:tcPr>
            </w:tcPrChange>
          </w:tcPr>
          <w:p w14:paraId="6FD734FB" w14:textId="77777777" w:rsidR="00676819" w:rsidRPr="008B28FF" w:rsidRDefault="00676819">
            <w:pPr>
              <w:keepNext/>
              <w:keepLines/>
              <w:jc w:val="center"/>
              <w:rPr>
                <w:rFonts w:cs="Arial"/>
                <w:sz w:val="18"/>
                <w:szCs w:val="18"/>
                <w:lang w:val="fi-FI" w:eastAsia="zh-TW"/>
              </w:rPr>
            </w:pPr>
          </w:p>
        </w:tc>
        <w:tc>
          <w:tcPr>
            <w:tcW w:w="1464" w:type="dxa"/>
            <w:tcBorders>
              <w:top w:val="single" w:sz="4" w:space="0" w:color="auto"/>
              <w:left w:val="single" w:sz="4" w:space="0" w:color="auto"/>
              <w:bottom w:val="single" w:sz="4" w:space="0" w:color="auto"/>
              <w:right w:val="single" w:sz="8" w:space="0" w:color="auto"/>
            </w:tcBorders>
            <w:shd w:val="clear" w:color="000000" w:fill="FFFFFF"/>
            <w:noWrap/>
            <w:tcPrChange w:id="71" w:author="PLx_FI_MH-L" w:date="2025-10-08T17:29:00Z" w16du:dateUtc="2025-10-08T14:29:00Z">
              <w:tcPr>
                <w:tcW w:w="1417" w:type="dxa"/>
                <w:tcBorders>
                  <w:top w:val="single" w:sz="4" w:space="0" w:color="auto"/>
                  <w:left w:val="single" w:sz="4" w:space="0" w:color="auto"/>
                  <w:bottom w:val="single" w:sz="4" w:space="0" w:color="auto"/>
                  <w:right w:val="single" w:sz="8" w:space="0" w:color="auto"/>
                </w:tcBorders>
                <w:shd w:val="clear" w:color="000000" w:fill="FFFFFF"/>
                <w:noWrap/>
              </w:tcPr>
            </w:tcPrChange>
          </w:tcPr>
          <w:p w14:paraId="2E1861D8" w14:textId="77777777" w:rsidR="00676819" w:rsidRPr="008B28FF" w:rsidRDefault="00676819">
            <w:pPr>
              <w:keepNext/>
              <w:keepLines/>
              <w:jc w:val="center"/>
              <w:rPr>
                <w:rFonts w:cs="Arial"/>
                <w:iCs/>
                <w:sz w:val="18"/>
                <w:szCs w:val="18"/>
                <w:lang w:val="fi-FI" w:eastAsia="zh-TW"/>
              </w:rPr>
            </w:pPr>
          </w:p>
        </w:tc>
      </w:tr>
      <w:tr w:rsidR="00676819" w:rsidRPr="005A1662" w14:paraId="066D3B5B" w14:textId="77777777" w:rsidTr="00531FDC">
        <w:trPr>
          <w:trHeight w:val="782"/>
          <w:trPrChange w:id="72" w:author="PLx_FI_MH-L" w:date="2025-10-08T17:29:00Z" w16du:dateUtc="2025-10-08T14:29:00Z">
            <w:trPr>
              <w:gridAfter w:val="0"/>
              <w:trHeight w:val="782"/>
            </w:trPr>
          </w:trPrChange>
        </w:trPr>
        <w:tc>
          <w:tcPr>
            <w:tcW w:w="1433" w:type="dxa"/>
            <w:tcBorders>
              <w:top w:val="single" w:sz="4" w:space="0" w:color="auto"/>
              <w:left w:val="single" w:sz="8" w:space="0" w:color="auto"/>
              <w:bottom w:val="single" w:sz="4" w:space="0" w:color="auto"/>
              <w:right w:val="single" w:sz="4" w:space="0" w:color="auto"/>
            </w:tcBorders>
            <w:shd w:val="clear" w:color="000000" w:fill="FFFFFF"/>
            <w:tcPrChange w:id="73" w:author="PLx_FI_MH-L" w:date="2025-10-08T17:29:00Z" w16du:dateUtc="2025-10-08T14:29:00Z">
              <w:tcPr>
                <w:tcW w:w="1433" w:type="dxa"/>
                <w:tcBorders>
                  <w:top w:val="single" w:sz="4" w:space="0" w:color="auto"/>
                  <w:left w:val="single" w:sz="8" w:space="0" w:color="auto"/>
                  <w:bottom w:val="single" w:sz="4" w:space="0" w:color="auto"/>
                  <w:right w:val="single" w:sz="4" w:space="0" w:color="auto"/>
                </w:tcBorders>
                <w:shd w:val="clear" w:color="000000" w:fill="FFFFFF"/>
              </w:tcPr>
            </w:tcPrChange>
          </w:tcPr>
          <w:p w14:paraId="3CAED661" w14:textId="77777777" w:rsidR="00676819" w:rsidRPr="008B28FF" w:rsidRDefault="00676819">
            <w:pPr>
              <w:keepNext/>
              <w:keepLines/>
              <w:rPr>
                <w:rFonts w:cs="Arial"/>
                <w:sz w:val="18"/>
                <w:szCs w:val="18"/>
                <w:lang w:val="fi-FI" w:eastAsia="zh-TW"/>
              </w:rPr>
            </w:pPr>
            <w:r w:rsidRPr="008B28FF">
              <w:rPr>
                <w:rFonts w:cs="Arial"/>
                <w:sz w:val="18"/>
                <w:szCs w:val="18"/>
                <w:lang w:val="fi-FI" w:eastAsia="zh-TW"/>
              </w:rPr>
              <w:t>Verisuonisto</w:t>
            </w:r>
          </w:p>
        </w:tc>
        <w:tc>
          <w:tcPr>
            <w:tcW w:w="1559" w:type="dxa"/>
            <w:tcBorders>
              <w:top w:val="single" w:sz="4" w:space="0" w:color="auto"/>
              <w:left w:val="nil"/>
              <w:bottom w:val="single" w:sz="4" w:space="0" w:color="auto"/>
              <w:right w:val="nil"/>
            </w:tcBorders>
            <w:shd w:val="clear" w:color="000000" w:fill="FFFFFF"/>
            <w:tcPrChange w:id="74" w:author="PLx_FI_MH-L" w:date="2025-10-08T17:29:00Z" w16du:dateUtc="2025-10-08T14:29:00Z">
              <w:tcPr>
                <w:tcW w:w="1559" w:type="dxa"/>
                <w:tcBorders>
                  <w:top w:val="single" w:sz="4" w:space="0" w:color="auto"/>
                  <w:left w:val="nil"/>
                  <w:bottom w:val="single" w:sz="4" w:space="0" w:color="auto"/>
                  <w:right w:val="nil"/>
                </w:tcBorders>
                <w:shd w:val="clear" w:color="000000" w:fill="FFFFFF"/>
              </w:tcPr>
            </w:tcPrChange>
          </w:tcPr>
          <w:p w14:paraId="1A63091A" w14:textId="77777777" w:rsidR="00676819" w:rsidRPr="008B28FF" w:rsidRDefault="00676819">
            <w:pPr>
              <w:keepNext/>
              <w:keepLines/>
              <w:jc w:val="center"/>
              <w:rPr>
                <w:rFonts w:cs="Arial"/>
                <w:bCs/>
                <w:iCs/>
                <w:sz w:val="18"/>
                <w:szCs w:val="18"/>
                <w:lang w:val="fi-FI" w:eastAsia="zh-TW"/>
              </w:rPr>
            </w:pPr>
            <w:r w:rsidRPr="008B28FF">
              <w:rPr>
                <w:rFonts w:cs="Arial"/>
                <w:bCs/>
                <w:iCs/>
                <w:sz w:val="18"/>
                <w:szCs w:val="18"/>
                <w:lang w:val="fi-FI" w:eastAsia="zh-TW"/>
              </w:rPr>
              <w:t>Hypertensio</w:t>
            </w:r>
            <w:r w:rsidRPr="008B28FF">
              <w:rPr>
                <w:rFonts w:cs="Arial"/>
                <w:bCs/>
                <w:iCs/>
                <w:sz w:val="18"/>
                <w:szCs w:val="18"/>
                <w:vertAlign w:val="superscript"/>
                <w:lang w:val="fi-FI" w:eastAsia="zh-TW"/>
              </w:rPr>
              <w:t>b,d</w:t>
            </w:r>
          </w:p>
          <w:p w14:paraId="6460F752" w14:textId="77777777" w:rsidR="00676819" w:rsidRPr="008B28FF" w:rsidRDefault="00676819">
            <w:pPr>
              <w:keepNext/>
              <w:keepLines/>
              <w:jc w:val="center"/>
              <w:rPr>
                <w:rFonts w:cs="Arial"/>
                <w:iCs/>
                <w:sz w:val="18"/>
                <w:szCs w:val="18"/>
                <w:lang w:val="fi-FI" w:eastAsia="zh-TW"/>
              </w:rPr>
            </w:pPr>
            <w:r w:rsidRPr="008B28FF">
              <w:rPr>
                <w:rFonts w:cs="Arial"/>
                <w:iCs/>
                <w:sz w:val="18"/>
                <w:szCs w:val="18"/>
                <w:lang w:val="fi-FI" w:eastAsia="zh-TW"/>
              </w:rPr>
              <w:t>Tromboembolia</w:t>
            </w:r>
          </w:p>
          <w:p w14:paraId="76FCEC90" w14:textId="77777777" w:rsidR="00676819" w:rsidRPr="008B28FF" w:rsidRDefault="00676819">
            <w:pPr>
              <w:keepNext/>
              <w:keepLines/>
              <w:jc w:val="center"/>
              <w:rPr>
                <w:rFonts w:cs="Arial"/>
                <w:iCs/>
                <w:sz w:val="18"/>
                <w:szCs w:val="18"/>
                <w:lang w:val="fi-FI" w:eastAsia="zh-TW"/>
              </w:rPr>
            </w:pPr>
            <w:r w:rsidRPr="008B28FF">
              <w:rPr>
                <w:rFonts w:cs="Arial"/>
                <w:iCs/>
                <w:sz w:val="18"/>
                <w:szCs w:val="18"/>
                <w:lang w:val="fi-FI" w:eastAsia="zh-TW"/>
              </w:rPr>
              <w:t>(laskimoiden)</w:t>
            </w:r>
            <w:r w:rsidRPr="008B28FF">
              <w:rPr>
                <w:rFonts w:cs="Arial"/>
                <w:iCs/>
                <w:sz w:val="18"/>
                <w:szCs w:val="18"/>
                <w:vertAlign w:val="superscript"/>
                <w:lang w:val="fi-FI" w:eastAsia="zh-TW"/>
              </w:rPr>
              <w:t>b,d</w:t>
            </w:r>
          </w:p>
          <w:p w14:paraId="600C401B" w14:textId="77777777" w:rsidR="00676819" w:rsidRPr="008B28FF" w:rsidRDefault="00676819">
            <w:pPr>
              <w:keepNext/>
              <w:keepLines/>
              <w:jc w:val="center"/>
              <w:rPr>
                <w:rFonts w:cs="Arial"/>
                <w:b/>
                <w:bCs/>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Change w:id="75" w:author="PLx_FI_MH-L" w:date="2025-10-08T17:29:00Z" w16du:dateUtc="2025-10-08T14:29:00Z">
              <w:tcPr>
                <w:tcW w:w="1276" w:type="dxa"/>
                <w:tcBorders>
                  <w:top w:val="single" w:sz="4" w:space="0" w:color="auto"/>
                  <w:left w:val="single" w:sz="4" w:space="0" w:color="auto"/>
                  <w:bottom w:val="single" w:sz="4" w:space="0" w:color="auto"/>
                  <w:right w:val="single" w:sz="4" w:space="0" w:color="auto"/>
                </w:tcBorders>
                <w:shd w:val="clear" w:color="000000" w:fill="FFFFFF"/>
              </w:tcPr>
            </w:tcPrChange>
          </w:tcPr>
          <w:p w14:paraId="510425F2" w14:textId="77777777" w:rsidR="00676819" w:rsidRPr="008B28FF" w:rsidRDefault="00676819">
            <w:pPr>
              <w:keepNext/>
              <w:keepLines/>
              <w:jc w:val="center"/>
              <w:rPr>
                <w:bCs/>
                <w:sz w:val="18"/>
                <w:szCs w:val="18"/>
                <w:lang w:val="fi-FI" w:eastAsia="zh-TW"/>
              </w:rPr>
            </w:pPr>
            <w:r w:rsidRPr="008B28FF">
              <w:rPr>
                <w:bCs/>
                <w:sz w:val="18"/>
                <w:szCs w:val="18"/>
                <w:lang w:val="fi-FI" w:eastAsia="zh-TW"/>
              </w:rPr>
              <w:t xml:space="preserve">Trombo-embolia </w:t>
            </w:r>
          </w:p>
          <w:p w14:paraId="2730A276" w14:textId="77777777" w:rsidR="00676819" w:rsidRPr="008B28FF" w:rsidRDefault="00676819">
            <w:pPr>
              <w:keepNext/>
              <w:keepLines/>
              <w:jc w:val="center"/>
              <w:rPr>
                <w:bCs/>
                <w:sz w:val="18"/>
                <w:szCs w:val="18"/>
                <w:lang w:val="fi-FI" w:eastAsia="zh-TW"/>
              </w:rPr>
            </w:pPr>
            <w:r w:rsidRPr="008B28FF">
              <w:rPr>
                <w:bCs/>
                <w:sz w:val="18"/>
                <w:szCs w:val="18"/>
                <w:lang w:val="fi-FI" w:eastAsia="zh-TW"/>
              </w:rPr>
              <w:t>(valtimossa)</w:t>
            </w:r>
            <w:r w:rsidRPr="008B28FF">
              <w:rPr>
                <w:iCs/>
                <w:sz w:val="18"/>
                <w:szCs w:val="18"/>
                <w:vertAlign w:val="superscript"/>
                <w:lang w:val="fi-FI" w:eastAsia="zh-TW"/>
              </w:rPr>
              <w:t>b,d</w:t>
            </w:r>
          </w:p>
          <w:p w14:paraId="0FD551C7" w14:textId="77777777" w:rsidR="00676819" w:rsidRPr="008B28FF" w:rsidRDefault="00676819">
            <w:pPr>
              <w:keepNext/>
              <w:keepLines/>
              <w:jc w:val="center"/>
              <w:rPr>
                <w:bCs/>
                <w:sz w:val="18"/>
                <w:szCs w:val="18"/>
                <w:lang w:val="fi-FI" w:eastAsia="zh-TW"/>
              </w:rPr>
            </w:pPr>
            <w:r w:rsidRPr="008B28FF">
              <w:rPr>
                <w:bCs/>
                <w:sz w:val="18"/>
                <w:szCs w:val="18"/>
                <w:lang w:val="fi-FI" w:eastAsia="zh-TW"/>
              </w:rPr>
              <w:t>Verenvuoto</w:t>
            </w:r>
            <w:r w:rsidRPr="008B28FF">
              <w:rPr>
                <w:iCs/>
                <w:sz w:val="18"/>
                <w:szCs w:val="18"/>
                <w:vertAlign w:val="superscript"/>
                <w:lang w:val="fi-FI" w:eastAsia="zh-TW"/>
              </w:rPr>
              <w:t>b,d</w:t>
            </w:r>
          </w:p>
          <w:p w14:paraId="05AEE8A8" w14:textId="77777777" w:rsidR="00676819" w:rsidRPr="008B28FF" w:rsidRDefault="00676819">
            <w:pPr>
              <w:keepNext/>
              <w:keepLines/>
              <w:jc w:val="center"/>
              <w:rPr>
                <w:rFonts w:cs="Arial"/>
                <w:b/>
                <w:bCs/>
                <w:sz w:val="18"/>
                <w:szCs w:val="18"/>
                <w:lang w:val="fi-FI" w:eastAsia="zh-TW"/>
              </w:rPr>
            </w:pPr>
            <w:r w:rsidRPr="008B28FF">
              <w:rPr>
                <w:bCs/>
                <w:sz w:val="18"/>
                <w:szCs w:val="18"/>
                <w:lang w:val="fi-FI" w:eastAsia="zh-TW"/>
              </w:rPr>
              <w:t>Syvä laskimo-tromboosi</w:t>
            </w:r>
          </w:p>
        </w:tc>
        <w:tc>
          <w:tcPr>
            <w:tcW w:w="1134" w:type="dxa"/>
            <w:tcBorders>
              <w:top w:val="single" w:sz="4" w:space="0" w:color="auto"/>
              <w:left w:val="nil"/>
              <w:bottom w:val="single" w:sz="4" w:space="0" w:color="auto"/>
              <w:right w:val="nil"/>
            </w:tcBorders>
            <w:shd w:val="clear" w:color="000000" w:fill="FFFFFF"/>
            <w:tcPrChange w:id="76" w:author="PLx_FI_MH-L" w:date="2025-10-08T17:29:00Z" w16du:dateUtc="2025-10-08T14:29:00Z">
              <w:tcPr>
                <w:tcW w:w="1134" w:type="dxa"/>
                <w:tcBorders>
                  <w:top w:val="single" w:sz="4" w:space="0" w:color="auto"/>
                  <w:left w:val="nil"/>
                  <w:bottom w:val="single" w:sz="4" w:space="0" w:color="auto"/>
                  <w:right w:val="nil"/>
                </w:tcBorders>
                <w:shd w:val="clear" w:color="000000" w:fill="FFFFFF"/>
              </w:tcPr>
            </w:tcPrChange>
          </w:tcPr>
          <w:p w14:paraId="222032B3" w14:textId="77777777" w:rsidR="00676819" w:rsidRPr="008B28FF" w:rsidRDefault="00676819">
            <w:pPr>
              <w:keepNext/>
              <w:keepLines/>
              <w:jc w:val="center"/>
              <w:rPr>
                <w:rFonts w:cs="Arial"/>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Change w:id="77" w:author="PLx_FI_MH-L" w:date="2025-10-08T17:29:00Z" w16du:dateUtc="2025-10-08T14:29:00Z">
              <w:tcPr>
                <w:tcW w:w="1276" w:type="dxa"/>
                <w:tcBorders>
                  <w:top w:val="single" w:sz="4" w:space="0" w:color="auto"/>
                  <w:left w:val="single" w:sz="4" w:space="0" w:color="auto"/>
                  <w:bottom w:val="single" w:sz="4" w:space="0" w:color="auto"/>
                  <w:right w:val="single" w:sz="4" w:space="0" w:color="auto"/>
                </w:tcBorders>
                <w:shd w:val="clear" w:color="000000" w:fill="FFFFFF"/>
              </w:tcPr>
            </w:tcPrChange>
          </w:tcPr>
          <w:p w14:paraId="4845C34F" w14:textId="77777777" w:rsidR="00676819" w:rsidRPr="008B28FF" w:rsidRDefault="00676819">
            <w:pPr>
              <w:keepNext/>
              <w:keepLines/>
              <w:jc w:val="center"/>
              <w:rPr>
                <w:rFonts w:cs="Arial"/>
                <w:sz w:val="18"/>
                <w:szCs w:val="18"/>
                <w:lang w:val="fi-FI" w:eastAsia="zh-TW"/>
              </w:rPr>
            </w:pPr>
          </w:p>
        </w:tc>
        <w:tc>
          <w:tcPr>
            <w:tcW w:w="1134" w:type="dxa"/>
            <w:tcBorders>
              <w:top w:val="single" w:sz="4" w:space="0" w:color="auto"/>
              <w:left w:val="nil"/>
              <w:bottom w:val="single" w:sz="4" w:space="0" w:color="auto"/>
              <w:right w:val="nil"/>
            </w:tcBorders>
            <w:shd w:val="clear" w:color="000000" w:fill="FFFFFF"/>
            <w:tcPrChange w:id="78" w:author="PLx_FI_MH-L" w:date="2025-10-08T17:29:00Z" w16du:dateUtc="2025-10-08T14:29:00Z">
              <w:tcPr>
                <w:tcW w:w="1134" w:type="dxa"/>
                <w:tcBorders>
                  <w:top w:val="single" w:sz="4" w:space="0" w:color="auto"/>
                  <w:left w:val="nil"/>
                  <w:bottom w:val="single" w:sz="4" w:space="0" w:color="auto"/>
                  <w:right w:val="nil"/>
                </w:tcBorders>
                <w:shd w:val="clear" w:color="000000" w:fill="FFFFFF"/>
              </w:tcPr>
            </w:tcPrChange>
          </w:tcPr>
          <w:p w14:paraId="37629613" w14:textId="77777777" w:rsidR="00676819" w:rsidRPr="008B28FF" w:rsidRDefault="00676819">
            <w:pPr>
              <w:keepNext/>
              <w:keepLines/>
              <w:jc w:val="center"/>
              <w:rPr>
                <w:rFonts w:cs="Arial"/>
                <w:sz w:val="18"/>
                <w:szCs w:val="18"/>
                <w:lang w:val="fi-FI" w:eastAsia="zh-TW"/>
              </w:rPr>
            </w:pPr>
          </w:p>
        </w:tc>
        <w:tc>
          <w:tcPr>
            <w:tcW w:w="1464" w:type="dxa"/>
            <w:tcBorders>
              <w:top w:val="single" w:sz="4" w:space="0" w:color="auto"/>
              <w:left w:val="single" w:sz="4" w:space="0" w:color="auto"/>
              <w:bottom w:val="single" w:sz="4" w:space="0" w:color="auto"/>
              <w:right w:val="single" w:sz="8" w:space="0" w:color="auto"/>
            </w:tcBorders>
            <w:shd w:val="clear" w:color="000000" w:fill="FFFFFF"/>
            <w:noWrap/>
            <w:tcPrChange w:id="79" w:author="PLx_FI_MH-L" w:date="2025-10-08T17:29:00Z" w16du:dateUtc="2025-10-08T14:29:00Z">
              <w:tcPr>
                <w:tcW w:w="1417" w:type="dxa"/>
                <w:tcBorders>
                  <w:top w:val="single" w:sz="4" w:space="0" w:color="auto"/>
                  <w:left w:val="single" w:sz="4" w:space="0" w:color="auto"/>
                  <w:bottom w:val="single" w:sz="4" w:space="0" w:color="auto"/>
                  <w:right w:val="single" w:sz="8" w:space="0" w:color="auto"/>
                </w:tcBorders>
                <w:shd w:val="clear" w:color="000000" w:fill="FFFFFF"/>
                <w:noWrap/>
              </w:tcPr>
            </w:tcPrChange>
          </w:tcPr>
          <w:p w14:paraId="5C2431B7" w14:textId="77777777" w:rsidR="00676819" w:rsidRPr="008B28FF" w:rsidRDefault="00676819">
            <w:pPr>
              <w:keepNext/>
              <w:keepLines/>
              <w:jc w:val="center"/>
              <w:rPr>
                <w:rFonts w:cs="Arial"/>
                <w:iCs/>
                <w:sz w:val="18"/>
                <w:szCs w:val="18"/>
                <w:lang w:val="fi-FI" w:eastAsia="zh-TW"/>
              </w:rPr>
            </w:pPr>
            <w:r w:rsidRPr="008B28FF">
              <w:rPr>
                <w:rFonts w:cs="Arial"/>
                <w:iCs/>
                <w:sz w:val="18"/>
                <w:szCs w:val="18"/>
                <w:lang w:val="fi-FI" w:eastAsia="zh-TW"/>
              </w:rPr>
              <w:t xml:space="preserve">Renaalinen </w:t>
            </w:r>
          </w:p>
          <w:p w14:paraId="73941903" w14:textId="77777777" w:rsidR="00676819" w:rsidRPr="008B28FF" w:rsidRDefault="00676819">
            <w:pPr>
              <w:keepNext/>
              <w:keepLines/>
              <w:jc w:val="center"/>
              <w:rPr>
                <w:rFonts w:cs="Arial"/>
                <w:iCs/>
                <w:sz w:val="18"/>
                <w:szCs w:val="18"/>
                <w:vertAlign w:val="superscript"/>
                <w:lang w:val="fi-FI" w:eastAsia="zh-TW"/>
              </w:rPr>
            </w:pPr>
            <w:r w:rsidRPr="008B28FF">
              <w:rPr>
                <w:rFonts w:cs="Arial"/>
                <w:iCs/>
                <w:sz w:val="18"/>
                <w:szCs w:val="18"/>
                <w:lang w:val="fi-FI" w:eastAsia="zh-TW"/>
              </w:rPr>
              <w:t>tromboottinen mikroangio-patia</w:t>
            </w:r>
            <w:r w:rsidRPr="008B28FF">
              <w:rPr>
                <w:rFonts w:cs="Arial"/>
                <w:iCs/>
                <w:sz w:val="18"/>
                <w:szCs w:val="18"/>
                <w:vertAlign w:val="superscript"/>
                <w:lang w:val="fi-FI" w:eastAsia="zh-TW"/>
              </w:rPr>
              <w:t>a,b</w:t>
            </w:r>
          </w:p>
          <w:p w14:paraId="6FD2E60C" w14:textId="5D16B171" w:rsidR="00531FDC" w:rsidRPr="00E46F9F" w:rsidRDefault="00531FDC">
            <w:pPr>
              <w:keepNext/>
              <w:keepLines/>
              <w:jc w:val="center"/>
              <w:rPr>
                <w:ins w:id="80" w:author="PLx_FI_MH-L" w:date="2025-10-08T17:28:00Z" w16du:dateUtc="2025-10-08T14:28:00Z"/>
                <w:rFonts w:eastAsia="SimSun"/>
                <w:color w:val="000000"/>
                <w:sz w:val="18"/>
                <w:szCs w:val="18"/>
                <w:vertAlign w:val="superscript"/>
                <w:lang w:val="fi-FI"/>
                <w:rPrChange w:id="81" w:author="Author" w:date="2025-10-13T13:38:00Z" w16du:dateUtc="2025-10-13T10:38:00Z">
                  <w:rPr>
                    <w:ins w:id="82" w:author="PLx_FI_MH-L" w:date="2025-10-08T17:28:00Z" w16du:dateUtc="2025-10-08T14:28:00Z"/>
                    <w:rFonts w:eastAsia="SimSun"/>
                    <w:color w:val="000000"/>
                    <w:sz w:val="18"/>
                    <w:szCs w:val="18"/>
                    <w:vertAlign w:val="superscript"/>
                  </w:rPr>
                </w:rPrChange>
              </w:rPr>
            </w:pPr>
            <w:ins w:id="83" w:author="PLx_FI_MH-L" w:date="2025-10-08T17:28:00Z" w16du:dateUtc="2025-10-08T14:28:00Z">
              <w:r w:rsidRPr="00E46F9F">
                <w:rPr>
                  <w:rFonts w:eastAsia="SimSun"/>
                  <w:color w:val="000000"/>
                  <w:sz w:val="18"/>
                  <w:szCs w:val="18"/>
                  <w:lang w:val="fi-FI"/>
                  <w:rPrChange w:id="84" w:author="Author" w:date="2025-10-13T13:38:00Z" w16du:dateUtc="2025-10-13T10:38:00Z">
                    <w:rPr>
                      <w:rFonts w:eastAsia="SimSun"/>
                      <w:color w:val="000000"/>
                      <w:sz w:val="18"/>
                      <w:szCs w:val="18"/>
                    </w:rPr>
                  </w:rPrChange>
                </w:rPr>
                <w:t>Tukkiva glomerulaarinen hyaliini-mikroangiopatia</w:t>
              </w:r>
              <w:r w:rsidRPr="00E46F9F">
                <w:rPr>
                  <w:rFonts w:eastAsia="SimSun"/>
                  <w:color w:val="000000"/>
                  <w:sz w:val="18"/>
                  <w:szCs w:val="18"/>
                  <w:vertAlign w:val="superscript"/>
                  <w:lang w:val="fi-FI"/>
                  <w:rPrChange w:id="85" w:author="Author" w:date="2025-10-13T13:38:00Z" w16du:dateUtc="2025-10-13T10:38:00Z">
                    <w:rPr>
                      <w:rFonts w:eastAsia="SimSun"/>
                      <w:color w:val="000000"/>
                      <w:sz w:val="18"/>
                      <w:szCs w:val="18"/>
                      <w:vertAlign w:val="superscript"/>
                    </w:rPr>
                  </w:rPrChange>
                </w:rPr>
                <w:t>a</w:t>
              </w:r>
            </w:ins>
          </w:p>
          <w:p w14:paraId="139078A3" w14:textId="74EAD3F9" w:rsidR="00676819" w:rsidRPr="008B28FF" w:rsidRDefault="00676819">
            <w:pPr>
              <w:keepNext/>
              <w:keepLines/>
              <w:jc w:val="center"/>
              <w:rPr>
                <w:rFonts w:cs="Arial"/>
                <w:b/>
                <w:iCs/>
                <w:sz w:val="18"/>
                <w:szCs w:val="18"/>
                <w:lang w:val="fi-FI" w:eastAsia="zh-TW"/>
              </w:rPr>
            </w:pPr>
            <w:r w:rsidRPr="008B28FF">
              <w:rPr>
                <w:sz w:val="18"/>
                <w:szCs w:val="18"/>
                <w:lang w:val="fi-FI"/>
              </w:rPr>
              <w:t>Aneurysmat ja valtimon dissekaatiot</w:t>
            </w:r>
          </w:p>
          <w:p w14:paraId="2870B219" w14:textId="77777777" w:rsidR="00676819" w:rsidRPr="008B28FF" w:rsidRDefault="00676819">
            <w:pPr>
              <w:keepNext/>
              <w:keepLines/>
              <w:jc w:val="center"/>
              <w:rPr>
                <w:rFonts w:cs="Arial"/>
                <w:sz w:val="18"/>
                <w:szCs w:val="18"/>
                <w:lang w:val="fi-FI" w:eastAsia="zh-TW"/>
              </w:rPr>
            </w:pPr>
            <w:r w:rsidRPr="008B28FF">
              <w:rPr>
                <w:rFonts w:cs="Arial"/>
                <w:sz w:val="18"/>
                <w:szCs w:val="18"/>
                <w:lang w:val="fi-FI" w:eastAsia="zh-TW"/>
              </w:rPr>
              <w:t> </w:t>
            </w:r>
          </w:p>
        </w:tc>
      </w:tr>
      <w:tr w:rsidR="00676819" w:rsidRPr="008B28FF" w14:paraId="74C8A916" w14:textId="77777777" w:rsidTr="00531FDC">
        <w:trPr>
          <w:trHeight w:val="523"/>
          <w:trPrChange w:id="86" w:author="PLx_FI_MH-L" w:date="2025-10-08T17:29:00Z" w16du:dateUtc="2025-10-08T14:29:00Z">
            <w:trPr>
              <w:gridAfter w:val="0"/>
              <w:trHeight w:val="523"/>
            </w:trPr>
          </w:trPrChange>
        </w:trPr>
        <w:tc>
          <w:tcPr>
            <w:tcW w:w="1433" w:type="dxa"/>
            <w:tcBorders>
              <w:top w:val="single" w:sz="4" w:space="0" w:color="auto"/>
              <w:left w:val="single" w:sz="8" w:space="0" w:color="auto"/>
              <w:bottom w:val="single" w:sz="4" w:space="0" w:color="auto"/>
              <w:right w:val="single" w:sz="4" w:space="0" w:color="auto"/>
            </w:tcBorders>
            <w:shd w:val="clear" w:color="000000" w:fill="FFFFFF"/>
            <w:tcPrChange w:id="87" w:author="PLx_FI_MH-L" w:date="2025-10-08T17:29:00Z" w16du:dateUtc="2025-10-08T14:29:00Z">
              <w:tcPr>
                <w:tcW w:w="1433" w:type="dxa"/>
                <w:tcBorders>
                  <w:top w:val="single" w:sz="4" w:space="0" w:color="auto"/>
                  <w:left w:val="single" w:sz="8" w:space="0" w:color="auto"/>
                  <w:bottom w:val="single" w:sz="4" w:space="0" w:color="auto"/>
                  <w:right w:val="single" w:sz="4" w:space="0" w:color="auto"/>
                </w:tcBorders>
                <w:shd w:val="clear" w:color="000000" w:fill="FFFFFF"/>
              </w:tcPr>
            </w:tcPrChange>
          </w:tcPr>
          <w:p w14:paraId="278AD678" w14:textId="77777777" w:rsidR="00676819" w:rsidRPr="008B28FF" w:rsidRDefault="00676819" w:rsidP="004A0E3B">
            <w:pPr>
              <w:rPr>
                <w:rFonts w:cs="Arial"/>
                <w:sz w:val="18"/>
                <w:szCs w:val="18"/>
                <w:lang w:val="fi-FI" w:eastAsia="zh-TW"/>
              </w:rPr>
            </w:pPr>
            <w:r w:rsidRPr="008B28FF">
              <w:rPr>
                <w:rFonts w:cs="Arial"/>
                <w:sz w:val="18"/>
                <w:szCs w:val="18"/>
                <w:lang w:val="fi-FI" w:eastAsia="zh-TW"/>
              </w:rPr>
              <w:t>Hengityselimet, rintakehä ja välikarsina</w:t>
            </w:r>
          </w:p>
        </w:tc>
        <w:tc>
          <w:tcPr>
            <w:tcW w:w="1559" w:type="dxa"/>
            <w:tcBorders>
              <w:top w:val="single" w:sz="4" w:space="0" w:color="auto"/>
              <w:left w:val="nil"/>
              <w:bottom w:val="single" w:sz="4" w:space="0" w:color="auto"/>
              <w:right w:val="nil"/>
            </w:tcBorders>
            <w:shd w:val="clear" w:color="000000" w:fill="FFFFFF"/>
            <w:tcPrChange w:id="88" w:author="PLx_FI_MH-L" w:date="2025-10-08T17:29:00Z" w16du:dateUtc="2025-10-08T14:29:00Z">
              <w:tcPr>
                <w:tcW w:w="1559" w:type="dxa"/>
                <w:tcBorders>
                  <w:top w:val="single" w:sz="4" w:space="0" w:color="auto"/>
                  <w:left w:val="nil"/>
                  <w:bottom w:val="single" w:sz="4" w:space="0" w:color="auto"/>
                  <w:right w:val="nil"/>
                </w:tcBorders>
                <w:shd w:val="clear" w:color="000000" w:fill="FFFFFF"/>
              </w:tcPr>
            </w:tcPrChange>
          </w:tcPr>
          <w:p w14:paraId="14528D37" w14:textId="77777777" w:rsidR="00676819" w:rsidRPr="008B28FF" w:rsidRDefault="00676819" w:rsidP="004A0E3B">
            <w:pPr>
              <w:jc w:val="center"/>
              <w:rPr>
                <w:rFonts w:cs="Arial"/>
                <w:iCs/>
                <w:sz w:val="18"/>
                <w:szCs w:val="18"/>
                <w:lang w:val="fi-FI" w:eastAsia="zh-TW"/>
              </w:rPr>
            </w:pPr>
            <w:r w:rsidRPr="008B28FF">
              <w:rPr>
                <w:rFonts w:cs="Arial"/>
                <w:iCs/>
                <w:sz w:val="18"/>
                <w:szCs w:val="18"/>
                <w:lang w:val="fi-FI" w:eastAsia="zh-TW"/>
              </w:rPr>
              <w:t>Dyspnea</w:t>
            </w:r>
          </w:p>
          <w:p w14:paraId="3E0045BB" w14:textId="77777777" w:rsidR="00676819" w:rsidRPr="008B28FF" w:rsidRDefault="00676819" w:rsidP="004A0E3B">
            <w:pPr>
              <w:jc w:val="center"/>
              <w:rPr>
                <w:rFonts w:cs="Arial"/>
                <w:iCs/>
                <w:sz w:val="18"/>
                <w:szCs w:val="18"/>
                <w:lang w:val="fi-FI" w:eastAsia="zh-TW"/>
              </w:rPr>
            </w:pPr>
            <w:r w:rsidRPr="008B28FF">
              <w:rPr>
                <w:rFonts w:cs="Arial"/>
                <w:iCs/>
                <w:sz w:val="18"/>
                <w:szCs w:val="18"/>
                <w:lang w:val="fi-FI" w:eastAsia="zh-TW"/>
              </w:rPr>
              <w:t>Riniitti</w:t>
            </w:r>
          </w:p>
          <w:p w14:paraId="2B7FED1A" w14:textId="77777777" w:rsidR="00676819" w:rsidRPr="008B28FF" w:rsidRDefault="00676819" w:rsidP="004A0E3B">
            <w:pPr>
              <w:jc w:val="center"/>
              <w:rPr>
                <w:rFonts w:cs="Arial"/>
                <w:iCs/>
                <w:sz w:val="18"/>
                <w:szCs w:val="18"/>
                <w:lang w:val="fi-FI" w:eastAsia="zh-TW"/>
              </w:rPr>
            </w:pPr>
            <w:r w:rsidRPr="008B28FF">
              <w:rPr>
                <w:rFonts w:cs="Arial"/>
                <w:iCs/>
                <w:sz w:val="18"/>
                <w:szCs w:val="18"/>
                <w:lang w:val="fi-FI" w:eastAsia="zh-TW"/>
              </w:rPr>
              <w:t>Nenäverenvuoto</w:t>
            </w:r>
          </w:p>
          <w:p w14:paraId="65B7D3F0" w14:textId="77777777" w:rsidR="00676819" w:rsidRPr="008B28FF" w:rsidRDefault="00676819" w:rsidP="004A0E3B">
            <w:pPr>
              <w:jc w:val="center"/>
              <w:rPr>
                <w:rFonts w:cs="Arial"/>
                <w:iCs/>
                <w:sz w:val="18"/>
                <w:szCs w:val="18"/>
                <w:lang w:val="fi-FI" w:eastAsia="zh-TW"/>
              </w:rPr>
            </w:pPr>
            <w:r w:rsidRPr="008B28FF">
              <w:rPr>
                <w:rFonts w:cs="Arial"/>
                <w:iCs/>
                <w:sz w:val="18"/>
                <w:szCs w:val="18"/>
                <w:lang w:val="fi-FI" w:eastAsia="zh-TW"/>
              </w:rPr>
              <w:t>Yskä</w:t>
            </w:r>
          </w:p>
          <w:p w14:paraId="584A81B1" w14:textId="77777777" w:rsidR="00676819" w:rsidRPr="008B28FF" w:rsidRDefault="00676819" w:rsidP="004A0E3B">
            <w:pPr>
              <w:jc w:val="center"/>
              <w:rPr>
                <w:rFonts w:cs="Arial"/>
                <w:iCs/>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Change w:id="89" w:author="PLx_FI_MH-L" w:date="2025-10-08T17:29:00Z" w16du:dateUtc="2025-10-08T14:29:00Z">
              <w:tcPr>
                <w:tcW w:w="1276" w:type="dxa"/>
                <w:tcBorders>
                  <w:top w:val="single" w:sz="4" w:space="0" w:color="auto"/>
                  <w:left w:val="single" w:sz="4" w:space="0" w:color="auto"/>
                  <w:bottom w:val="single" w:sz="4" w:space="0" w:color="auto"/>
                  <w:right w:val="single" w:sz="4" w:space="0" w:color="auto"/>
                </w:tcBorders>
                <w:shd w:val="clear" w:color="000000" w:fill="FFFFFF"/>
              </w:tcPr>
            </w:tcPrChange>
          </w:tcPr>
          <w:p w14:paraId="3D5E4588" w14:textId="77777777" w:rsidR="00676819" w:rsidRPr="008B28FF" w:rsidRDefault="00676819" w:rsidP="004A0E3B">
            <w:pPr>
              <w:jc w:val="center"/>
              <w:rPr>
                <w:rFonts w:cs="Arial"/>
                <w:bCs/>
                <w:iCs/>
                <w:sz w:val="18"/>
                <w:szCs w:val="18"/>
                <w:lang w:val="fi-FI" w:eastAsia="zh-TW"/>
              </w:rPr>
            </w:pPr>
            <w:r w:rsidRPr="008B28FF">
              <w:rPr>
                <w:rFonts w:cs="Arial"/>
                <w:bCs/>
                <w:iCs/>
                <w:sz w:val="18"/>
                <w:szCs w:val="18"/>
                <w:lang w:val="fi-FI" w:eastAsia="zh-TW"/>
              </w:rPr>
              <w:t>Keuhko-verenvuoto</w:t>
            </w:r>
          </w:p>
          <w:p w14:paraId="649E5143" w14:textId="77777777" w:rsidR="00676819" w:rsidRPr="008B28FF" w:rsidRDefault="00676819" w:rsidP="004A0E3B">
            <w:pPr>
              <w:jc w:val="center"/>
              <w:rPr>
                <w:sz w:val="18"/>
                <w:szCs w:val="18"/>
                <w:lang w:val="fi-FI"/>
              </w:rPr>
            </w:pPr>
            <w:r w:rsidRPr="008B28FF">
              <w:rPr>
                <w:sz w:val="18"/>
                <w:szCs w:val="18"/>
                <w:lang w:val="fi-FI"/>
              </w:rPr>
              <w:t>Veriyskä</w:t>
            </w:r>
            <w:r w:rsidRPr="008B28FF">
              <w:rPr>
                <w:sz w:val="18"/>
                <w:szCs w:val="18"/>
                <w:vertAlign w:val="superscript"/>
                <w:lang w:val="fi-FI"/>
              </w:rPr>
              <w:t>b,d</w:t>
            </w:r>
          </w:p>
          <w:p w14:paraId="28A075E5" w14:textId="77777777" w:rsidR="00676819" w:rsidRPr="008B28FF" w:rsidRDefault="00676819" w:rsidP="004A0E3B">
            <w:pPr>
              <w:jc w:val="center"/>
              <w:rPr>
                <w:sz w:val="18"/>
                <w:szCs w:val="18"/>
                <w:lang w:val="fi-FI"/>
              </w:rPr>
            </w:pPr>
            <w:r w:rsidRPr="008B28FF">
              <w:rPr>
                <w:sz w:val="18"/>
                <w:szCs w:val="18"/>
                <w:lang w:val="fi-FI"/>
              </w:rPr>
              <w:t>Keuhko-embolia</w:t>
            </w:r>
          </w:p>
          <w:p w14:paraId="2ED7A404" w14:textId="77777777" w:rsidR="00676819" w:rsidRPr="008B28FF" w:rsidRDefault="00676819" w:rsidP="004A0E3B">
            <w:pPr>
              <w:jc w:val="center"/>
              <w:rPr>
                <w:sz w:val="18"/>
                <w:szCs w:val="18"/>
                <w:lang w:val="fi-FI"/>
              </w:rPr>
            </w:pPr>
            <w:r w:rsidRPr="008B28FF">
              <w:rPr>
                <w:sz w:val="18"/>
                <w:szCs w:val="18"/>
                <w:lang w:val="fi-FI"/>
              </w:rPr>
              <w:t>Hypoksia</w:t>
            </w:r>
          </w:p>
          <w:p w14:paraId="21BBEE6B" w14:textId="77777777" w:rsidR="00676819" w:rsidRPr="008B28FF" w:rsidRDefault="00676819" w:rsidP="004A0E3B">
            <w:pPr>
              <w:jc w:val="center"/>
              <w:rPr>
                <w:rFonts w:cs="Arial"/>
                <w:bCs/>
                <w:iCs/>
                <w:sz w:val="18"/>
                <w:szCs w:val="18"/>
                <w:lang w:val="fi-FI" w:eastAsia="zh-TW"/>
              </w:rPr>
            </w:pPr>
            <w:r w:rsidRPr="008B28FF">
              <w:rPr>
                <w:sz w:val="18"/>
                <w:szCs w:val="18"/>
                <w:lang w:val="fi-FI"/>
              </w:rPr>
              <w:t>Dysfonia</w:t>
            </w:r>
            <w:r w:rsidRPr="008B28FF">
              <w:rPr>
                <w:sz w:val="18"/>
                <w:szCs w:val="18"/>
                <w:vertAlign w:val="superscript"/>
                <w:lang w:val="fi-FI"/>
              </w:rPr>
              <w:t>a</w:t>
            </w:r>
          </w:p>
        </w:tc>
        <w:tc>
          <w:tcPr>
            <w:tcW w:w="1134" w:type="dxa"/>
            <w:tcBorders>
              <w:top w:val="single" w:sz="4" w:space="0" w:color="auto"/>
              <w:left w:val="nil"/>
              <w:bottom w:val="single" w:sz="4" w:space="0" w:color="auto"/>
              <w:right w:val="nil"/>
            </w:tcBorders>
            <w:shd w:val="clear" w:color="000000" w:fill="FFFFFF"/>
            <w:tcPrChange w:id="90" w:author="PLx_FI_MH-L" w:date="2025-10-08T17:29:00Z" w16du:dateUtc="2025-10-08T14:29:00Z">
              <w:tcPr>
                <w:tcW w:w="1134" w:type="dxa"/>
                <w:tcBorders>
                  <w:top w:val="single" w:sz="4" w:space="0" w:color="auto"/>
                  <w:left w:val="nil"/>
                  <w:bottom w:val="single" w:sz="4" w:space="0" w:color="auto"/>
                  <w:right w:val="nil"/>
                </w:tcBorders>
                <w:shd w:val="clear" w:color="000000" w:fill="FFFFFF"/>
              </w:tcPr>
            </w:tcPrChange>
          </w:tcPr>
          <w:p w14:paraId="41B644DB" w14:textId="77777777" w:rsidR="00676819" w:rsidRPr="008B28FF" w:rsidRDefault="00676819" w:rsidP="004A0E3B">
            <w:pPr>
              <w:jc w:val="center"/>
              <w:rPr>
                <w:rFonts w:cs="Arial"/>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Change w:id="91" w:author="PLx_FI_MH-L" w:date="2025-10-08T17:29:00Z" w16du:dateUtc="2025-10-08T14:29:00Z">
              <w:tcPr>
                <w:tcW w:w="1276" w:type="dxa"/>
                <w:tcBorders>
                  <w:top w:val="single" w:sz="4" w:space="0" w:color="auto"/>
                  <w:left w:val="single" w:sz="4" w:space="0" w:color="auto"/>
                  <w:bottom w:val="single" w:sz="4" w:space="0" w:color="auto"/>
                  <w:right w:val="single" w:sz="4" w:space="0" w:color="auto"/>
                </w:tcBorders>
                <w:shd w:val="clear" w:color="000000" w:fill="FFFFFF"/>
              </w:tcPr>
            </w:tcPrChange>
          </w:tcPr>
          <w:p w14:paraId="087C5210" w14:textId="77777777" w:rsidR="00676819" w:rsidRPr="008B28FF" w:rsidRDefault="00676819" w:rsidP="004A0E3B">
            <w:pPr>
              <w:jc w:val="center"/>
              <w:rPr>
                <w:rFonts w:cs="Arial"/>
                <w:sz w:val="18"/>
                <w:szCs w:val="18"/>
                <w:lang w:val="fi-FI" w:eastAsia="zh-TW"/>
              </w:rPr>
            </w:pPr>
          </w:p>
        </w:tc>
        <w:tc>
          <w:tcPr>
            <w:tcW w:w="1134" w:type="dxa"/>
            <w:tcBorders>
              <w:top w:val="single" w:sz="4" w:space="0" w:color="auto"/>
              <w:left w:val="nil"/>
              <w:bottom w:val="single" w:sz="4" w:space="0" w:color="auto"/>
              <w:right w:val="nil"/>
            </w:tcBorders>
            <w:shd w:val="clear" w:color="000000" w:fill="FFFFFF"/>
            <w:tcPrChange w:id="92" w:author="PLx_FI_MH-L" w:date="2025-10-08T17:29:00Z" w16du:dateUtc="2025-10-08T14:29:00Z">
              <w:tcPr>
                <w:tcW w:w="1134" w:type="dxa"/>
                <w:tcBorders>
                  <w:top w:val="single" w:sz="4" w:space="0" w:color="auto"/>
                  <w:left w:val="nil"/>
                  <w:bottom w:val="single" w:sz="4" w:space="0" w:color="auto"/>
                  <w:right w:val="nil"/>
                </w:tcBorders>
                <w:shd w:val="clear" w:color="000000" w:fill="FFFFFF"/>
              </w:tcPr>
            </w:tcPrChange>
          </w:tcPr>
          <w:p w14:paraId="2464F4C0" w14:textId="77777777" w:rsidR="00676819" w:rsidRPr="008B28FF" w:rsidRDefault="00676819" w:rsidP="004A0E3B">
            <w:pPr>
              <w:jc w:val="center"/>
              <w:rPr>
                <w:rFonts w:cs="Arial"/>
                <w:sz w:val="18"/>
                <w:szCs w:val="18"/>
                <w:lang w:val="fi-FI" w:eastAsia="zh-TW"/>
              </w:rPr>
            </w:pPr>
          </w:p>
        </w:tc>
        <w:tc>
          <w:tcPr>
            <w:tcW w:w="1464" w:type="dxa"/>
            <w:tcBorders>
              <w:top w:val="single" w:sz="4" w:space="0" w:color="auto"/>
              <w:left w:val="single" w:sz="4" w:space="0" w:color="auto"/>
              <w:bottom w:val="single" w:sz="4" w:space="0" w:color="auto"/>
              <w:right w:val="single" w:sz="8" w:space="0" w:color="auto"/>
            </w:tcBorders>
            <w:shd w:val="clear" w:color="000000" w:fill="FFFFFF"/>
            <w:noWrap/>
            <w:tcPrChange w:id="93" w:author="PLx_FI_MH-L" w:date="2025-10-08T17:29:00Z" w16du:dateUtc="2025-10-08T14:29:00Z">
              <w:tcPr>
                <w:tcW w:w="1417" w:type="dxa"/>
                <w:tcBorders>
                  <w:top w:val="single" w:sz="4" w:space="0" w:color="auto"/>
                  <w:left w:val="single" w:sz="4" w:space="0" w:color="auto"/>
                  <w:bottom w:val="single" w:sz="4" w:space="0" w:color="auto"/>
                  <w:right w:val="single" w:sz="8" w:space="0" w:color="auto"/>
                </w:tcBorders>
                <w:shd w:val="clear" w:color="000000" w:fill="FFFFFF"/>
                <w:noWrap/>
              </w:tcPr>
            </w:tcPrChange>
          </w:tcPr>
          <w:p w14:paraId="500E216C" w14:textId="77777777" w:rsidR="00676819" w:rsidRPr="008B28FF" w:rsidRDefault="00676819" w:rsidP="004A0E3B">
            <w:pPr>
              <w:jc w:val="center"/>
              <w:rPr>
                <w:rFonts w:cs="Arial"/>
                <w:iCs/>
                <w:sz w:val="18"/>
                <w:szCs w:val="18"/>
                <w:lang w:val="fi-FI" w:eastAsia="zh-TW"/>
              </w:rPr>
            </w:pPr>
            <w:r w:rsidRPr="008B28FF">
              <w:rPr>
                <w:rFonts w:cs="Arial"/>
                <w:iCs/>
                <w:sz w:val="18"/>
                <w:szCs w:val="18"/>
                <w:lang w:val="fi-FI" w:eastAsia="zh-TW"/>
              </w:rPr>
              <w:t>Pulmonaalihypertensio</w:t>
            </w:r>
            <w:r w:rsidRPr="008B28FF">
              <w:rPr>
                <w:sz w:val="18"/>
                <w:szCs w:val="18"/>
                <w:vertAlign w:val="superscript"/>
                <w:lang w:val="fi-FI"/>
              </w:rPr>
              <w:t>a</w:t>
            </w:r>
          </w:p>
          <w:p w14:paraId="49250480" w14:textId="77777777" w:rsidR="00676819" w:rsidRPr="008B28FF" w:rsidRDefault="00676819" w:rsidP="004A0E3B">
            <w:pPr>
              <w:jc w:val="center"/>
              <w:rPr>
                <w:rFonts w:cs="Arial"/>
                <w:iCs/>
                <w:sz w:val="18"/>
                <w:szCs w:val="18"/>
                <w:lang w:val="fi-FI" w:eastAsia="zh-TW"/>
              </w:rPr>
            </w:pPr>
            <w:r w:rsidRPr="008B28FF">
              <w:rPr>
                <w:rFonts w:cs="Arial"/>
                <w:iCs/>
                <w:sz w:val="18"/>
                <w:szCs w:val="18"/>
                <w:lang w:val="fi-FI" w:eastAsia="zh-TW"/>
              </w:rPr>
              <w:t>Nenän väliseinän perforaatio</w:t>
            </w:r>
            <w:r w:rsidRPr="008B28FF">
              <w:rPr>
                <w:sz w:val="18"/>
                <w:szCs w:val="18"/>
                <w:vertAlign w:val="superscript"/>
                <w:lang w:val="fi-FI"/>
              </w:rPr>
              <w:t>a</w:t>
            </w:r>
          </w:p>
          <w:p w14:paraId="2C2A7B4B" w14:textId="77777777" w:rsidR="00676819" w:rsidRPr="008B28FF" w:rsidRDefault="00676819" w:rsidP="004A0E3B">
            <w:pPr>
              <w:jc w:val="center"/>
              <w:rPr>
                <w:rFonts w:cs="Arial"/>
                <w:sz w:val="18"/>
                <w:szCs w:val="18"/>
                <w:lang w:val="fi-FI" w:eastAsia="zh-TW"/>
              </w:rPr>
            </w:pPr>
            <w:r w:rsidRPr="008B28FF">
              <w:rPr>
                <w:rFonts w:cs="Arial"/>
                <w:sz w:val="18"/>
                <w:szCs w:val="18"/>
                <w:lang w:val="fi-FI" w:eastAsia="zh-TW"/>
              </w:rPr>
              <w:t> </w:t>
            </w:r>
          </w:p>
        </w:tc>
      </w:tr>
      <w:tr w:rsidR="00676819" w:rsidRPr="008B28FF" w14:paraId="5DDD31BC" w14:textId="77777777" w:rsidTr="00531FDC">
        <w:trPr>
          <w:trHeight w:val="782"/>
          <w:trPrChange w:id="94" w:author="PLx_FI_MH-L" w:date="2025-10-08T17:29:00Z" w16du:dateUtc="2025-10-08T14:29:00Z">
            <w:trPr>
              <w:gridAfter w:val="0"/>
              <w:trHeight w:val="782"/>
            </w:trPr>
          </w:trPrChange>
        </w:trPr>
        <w:tc>
          <w:tcPr>
            <w:tcW w:w="1433" w:type="dxa"/>
            <w:tcBorders>
              <w:top w:val="single" w:sz="4" w:space="0" w:color="auto"/>
              <w:left w:val="single" w:sz="8" w:space="0" w:color="auto"/>
              <w:bottom w:val="single" w:sz="4" w:space="0" w:color="auto"/>
              <w:right w:val="single" w:sz="4" w:space="0" w:color="auto"/>
            </w:tcBorders>
            <w:shd w:val="clear" w:color="000000" w:fill="FFFFFF"/>
            <w:tcPrChange w:id="95" w:author="PLx_FI_MH-L" w:date="2025-10-08T17:29:00Z" w16du:dateUtc="2025-10-08T14:29:00Z">
              <w:tcPr>
                <w:tcW w:w="1433" w:type="dxa"/>
                <w:tcBorders>
                  <w:top w:val="single" w:sz="4" w:space="0" w:color="auto"/>
                  <w:left w:val="single" w:sz="8" w:space="0" w:color="auto"/>
                  <w:bottom w:val="single" w:sz="4" w:space="0" w:color="auto"/>
                  <w:right w:val="single" w:sz="4" w:space="0" w:color="auto"/>
                </w:tcBorders>
                <w:shd w:val="clear" w:color="000000" w:fill="FFFFFF"/>
              </w:tcPr>
            </w:tcPrChange>
          </w:tcPr>
          <w:p w14:paraId="510B9DB6" w14:textId="77777777" w:rsidR="00676819" w:rsidRPr="008B28FF" w:rsidRDefault="00676819" w:rsidP="004A0E3B">
            <w:pPr>
              <w:keepNext/>
              <w:keepLines/>
              <w:rPr>
                <w:rFonts w:cs="Arial"/>
                <w:sz w:val="18"/>
                <w:szCs w:val="18"/>
                <w:lang w:val="fi-FI" w:eastAsia="zh-TW"/>
              </w:rPr>
            </w:pPr>
            <w:r w:rsidRPr="008B28FF">
              <w:rPr>
                <w:rFonts w:cs="Arial"/>
                <w:sz w:val="18"/>
                <w:szCs w:val="18"/>
                <w:lang w:val="fi-FI" w:eastAsia="zh-TW"/>
              </w:rPr>
              <w:lastRenderedPageBreak/>
              <w:t>Ruoansulatus-elimistö</w:t>
            </w:r>
          </w:p>
        </w:tc>
        <w:tc>
          <w:tcPr>
            <w:tcW w:w="1559" w:type="dxa"/>
            <w:tcBorders>
              <w:top w:val="single" w:sz="4" w:space="0" w:color="auto"/>
              <w:left w:val="nil"/>
              <w:bottom w:val="single" w:sz="4" w:space="0" w:color="auto"/>
              <w:right w:val="nil"/>
            </w:tcBorders>
            <w:shd w:val="clear" w:color="000000" w:fill="FFFFFF"/>
            <w:tcPrChange w:id="96" w:author="PLx_FI_MH-L" w:date="2025-10-08T17:29:00Z" w16du:dateUtc="2025-10-08T14:29:00Z">
              <w:tcPr>
                <w:tcW w:w="1559" w:type="dxa"/>
                <w:tcBorders>
                  <w:top w:val="single" w:sz="4" w:space="0" w:color="auto"/>
                  <w:left w:val="nil"/>
                  <w:bottom w:val="single" w:sz="4" w:space="0" w:color="auto"/>
                  <w:right w:val="nil"/>
                </w:tcBorders>
                <w:shd w:val="clear" w:color="000000" w:fill="FFFFFF"/>
              </w:tcPr>
            </w:tcPrChange>
          </w:tcPr>
          <w:p w14:paraId="45AE3E89" w14:textId="77777777" w:rsidR="00676819" w:rsidRPr="008B28FF" w:rsidRDefault="00676819" w:rsidP="004A0E3B">
            <w:pPr>
              <w:keepNext/>
              <w:keepLines/>
              <w:jc w:val="center"/>
              <w:rPr>
                <w:rFonts w:cs="Arial"/>
                <w:iCs/>
                <w:sz w:val="18"/>
                <w:szCs w:val="18"/>
                <w:lang w:val="fi-FI" w:eastAsia="zh-TW"/>
              </w:rPr>
            </w:pPr>
            <w:r w:rsidRPr="008B28FF">
              <w:rPr>
                <w:rFonts w:cs="Arial"/>
                <w:iCs/>
                <w:sz w:val="18"/>
                <w:szCs w:val="18"/>
                <w:lang w:val="fi-FI" w:eastAsia="zh-TW"/>
              </w:rPr>
              <w:t>Peräsuolen verenvuoto</w:t>
            </w:r>
          </w:p>
          <w:p w14:paraId="48A1EB6E" w14:textId="77777777" w:rsidR="00676819" w:rsidRPr="008B28FF" w:rsidRDefault="00676819" w:rsidP="004A0E3B">
            <w:pPr>
              <w:keepNext/>
              <w:keepLines/>
              <w:jc w:val="center"/>
              <w:rPr>
                <w:rFonts w:cs="Arial"/>
                <w:iCs/>
                <w:sz w:val="18"/>
                <w:szCs w:val="18"/>
                <w:lang w:val="fi-FI" w:eastAsia="zh-TW"/>
              </w:rPr>
            </w:pPr>
            <w:r w:rsidRPr="008B28FF">
              <w:rPr>
                <w:rFonts w:cs="Arial"/>
                <w:iCs/>
                <w:sz w:val="18"/>
                <w:szCs w:val="18"/>
                <w:lang w:val="fi-FI" w:eastAsia="zh-TW"/>
              </w:rPr>
              <w:t>Suutulehdus</w:t>
            </w:r>
          </w:p>
          <w:p w14:paraId="06D1B6C0" w14:textId="77777777" w:rsidR="00676819" w:rsidRPr="008B28FF" w:rsidRDefault="00676819" w:rsidP="004A0E3B">
            <w:pPr>
              <w:keepNext/>
              <w:keepLines/>
              <w:jc w:val="center"/>
              <w:rPr>
                <w:rFonts w:cs="Arial"/>
                <w:iCs/>
                <w:sz w:val="18"/>
                <w:szCs w:val="18"/>
                <w:lang w:val="fi-FI" w:eastAsia="zh-TW"/>
              </w:rPr>
            </w:pPr>
            <w:r w:rsidRPr="008B28FF">
              <w:rPr>
                <w:rFonts w:cs="Arial"/>
                <w:iCs/>
                <w:sz w:val="18"/>
                <w:szCs w:val="18"/>
                <w:lang w:val="fi-FI" w:eastAsia="zh-TW"/>
              </w:rPr>
              <w:t>Ummetus</w:t>
            </w:r>
          </w:p>
          <w:p w14:paraId="365CAAC8" w14:textId="77777777" w:rsidR="00676819" w:rsidRPr="008B28FF" w:rsidRDefault="00676819" w:rsidP="004A0E3B">
            <w:pPr>
              <w:keepNext/>
              <w:keepLines/>
              <w:jc w:val="center"/>
              <w:rPr>
                <w:rFonts w:cs="Arial"/>
                <w:bCs/>
                <w:iCs/>
                <w:sz w:val="18"/>
                <w:szCs w:val="18"/>
                <w:lang w:val="fi-FI" w:eastAsia="zh-TW"/>
              </w:rPr>
            </w:pPr>
            <w:r w:rsidRPr="008B28FF">
              <w:rPr>
                <w:rFonts w:cs="Arial"/>
                <w:bCs/>
                <w:iCs/>
                <w:sz w:val="18"/>
                <w:szCs w:val="18"/>
                <w:lang w:val="fi-FI" w:eastAsia="zh-TW"/>
              </w:rPr>
              <w:t>Ripuli</w:t>
            </w:r>
          </w:p>
          <w:p w14:paraId="1C109BFE" w14:textId="77777777" w:rsidR="00676819" w:rsidRPr="008B28FF" w:rsidRDefault="00676819" w:rsidP="004A0E3B">
            <w:pPr>
              <w:keepNext/>
              <w:keepLines/>
              <w:jc w:val="center"/>
              <w:rPr>
                <w:rFonts w:cs="Arial"/>
                <w:bCs/>
                <w:iCs/>
                <w:sz w:val="18"/>
                <w:szCs w:val="18"/>
                <w:lang w:val="fi-FI" w:eastAsia="zh-TW"/>
              </w:rPr>
            </w:pPr>
            <w:r w:rsidRPr="008B28FF">
              <w:rPr>
                <w:rFonts w:cs="Arial"/>
                <w:bCs/>
                <w:iCs/>
                <w:sz w:val="18"/>
                <w:szCs w:val="18"/>
                <w:lang w:val="fi-FI" w:eastAsia="zh-TW"/>
              </w:rPr>
              <w:t>Pahoinvointi</w:t>
            </w:r>
          </w:p>
          <w:p w14:paraId="443D10E0" w14:textId="77777777" w:rsidR="00676819" w:rsidRPr="008B28FF" w:rsidRDefault="00676819" w:rsidP="004A0E3B">
            <w:pPr>
              <w:keepNext/>
              <w:keepLines/>
              <w:jc w:val="center"/>
              <w:rPr>
                <w:rFonts w:cs="Arial"/>
                <w:bCs/>
                <w:iCs/>
                <w:sz w:val="18"/>
                <w:szCs w:val="18"/>
                <w:lang w:val="fi-FI" w:eastAsia="zh-TW"/>
              </w:rPr>
            </w:pPr>
            <w:r w:rsidRPr="008B28FF">
              <w:rPr>
                <w:rFonts w:cs="Arial"/>
                <w:bCs/>
                <w:iCs/>
                <w:sz w:val="18"/>
                <w:szCs w:val="18"/>
                <w:lang w:val="fi-FI" w:eastAsia="zh-TW"/>
              </w:rPr>
              <w:t>Oksentelu</w:t>
            </w:r>
          </w:p>
          <w:p w14:paraId="75BD44A7" w14:textId="77777777" w:rsidR="00676819" w:rsidRPr="008B28FF" w:rsidRDefault="00676819" w:rsidP="004A0E3B">
            <w:pPr>
              <w:keepNext/>
              <w:keepLines/>
              <w:jc w:val="center"/>
              <w:rPr>
                <w:rFonts w:cs="Arial"/>
                <w:bCs/>
                <w:iCs/>
                <w:sz w:val="18"/>
                <w:szCs w:val="18"/>
                <w:lang w:val="fi-FI" w:eastAsia="zh-TW"/>
              </w:rPr>
            </w:pPr>
            <w:r w:rsidRPr="008B28FF">
              <w:rPr>
                <w:rFonts w:cs="Arial"/>
                <w:bCs/>
                <w:iCs/>
                <w:sz w:val="18"/>
                <w:szCs w:val="18"/>
                <w:lang w:val="fi-FI" w:eastAsia="zh-TW"/>
              </w:rPr>
              <w:t>Vatsakipu</w:t>
            </w:r>
          </w:p>
          <w:p w14:paraId="78FFAE5B" w14:textId="77777777" w:rsidR="00676819" w:rsidRPr="008B28FF" w:rsidRDefault="00676819" w:rsidP="004A0E3B">
            <w:pPr>
              <w:keepNext/>
              <w:keepLines/>
              <w:jc w:val="center"/>
              <w:rPr>
                <w:rFonts w:cs="Arial"/>
                <w:iCs/>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Change w:id="97" w:author="PLx_FI_MH-L" w:date="2025-10-08T17:29:00Z" w16du:dateUtc="2025-10-08T14:29:00Z">
              <w:tcPr>
                <w:tcW w:w="1276" w:type="dxa"/>
                <w:tcBorders>
                  <w:top w:val="single" w:sz="4" w:space="0" w:color="auto"/>
                  <w:left w:val="single" w:sz="4" w:space="0" w:color="auto"/>
                  <w:bottom w:val="single" w:sz="4" w:space="0" w:color="auto"/>
                  <w:right w:val="single" w:sz="4" w:space="0" w:color="auto"/>
                </w:tcBorders>
                <w:shd w:val="clear" w:color="000000" w:fill="FFFFFF"/>
              </w:tcPr>
            </w:tcPrChange>
          </w:tcPr>
          <w:p w14:paraId="03D0C449" w14:textId="77777777" w:rsidR="00676819" w:rsidRPr="008B28FF" w:rsidRDefault="00676819" w:rsidP="004A0E3B">
            <w:pPr>
              <w:keepNext/>
              <w:keepLines/>
              <w:jc w:val="center"/>
              <w:rPr>
                <w:rFonts w:cs="Arial"/>
                <w:iCs/>
                <w:sz w:val="18"/>
                <w:szCs w:val="18"/>
                <w:lang w:val="fi-FI" w:eastAsia="zh-TW"/>
              </w:rPr>
            </w:pPr>
            <w:r w:rsidRPr="008B28FF">
              <w:rPr>
                <w:rFonts w:cs="Arial"/>
                <w:iCs/>
                <w:sz w:val="18"/>
                <w:szCs w:val="18"/>
                <w:lang w:val="fi-FI" w:eastAsia="zh-TW"/>
              </w:rPr>
              <w:t>Maha-suolikanavan perforaatio</w:t>
            </w:r>
            <w:r w:rsidRPr="008B28FF">
              <w:rPr>
                <w:rFonts w:cs="Arial"/>
                <w:iCs/>
                <w:sz w:val="18"/>
                <w:szCs w:val="18"/>
                <w:vertAlign w:val="superscript"/>
                <w:lang w:val="fi-FI" w:eastAsia="zh-TW"/>
              </w:rPr>
              <w:t>b,d</w:t>
            </w:r>
          </w:p>
          <w:p w14:paraId="7B06D54B" w14:textId="77777777" w:rsidR="00676819" w:rsidRPr="008B28FF" w:rsidRDefault="00676819" w:rsidP="004A0E3B">
            <w:pPr>
              <w:keepNext/>
              <w:keepLines/>
              <w:jc w:val="center"/>
              <w:rPr>
                <w:rFonts w:cs="Arial"/>
                <w:iCs/>
                <w:sz w:val="18"/>
                <w:szCs w:val="18"/>
                <w:lang w:val="fi-FI" w:eastAsia="zh-TW"/>
              </w:rPr>
            </w:pPr>
            <w:r w:rsidRPr="008B28FF">
              <w:rPr>
                <w:rFonts w:cs="Arial"/>
                <w:iCs/>
                <w:sz w:val="18"/>
                <w:szCs w:val="18"/>
                <w:lang w:val="fi-FI" w:eastAsia="zh-TW"/>
              </w:rPr>
              <w:t>Suolen perforaatio</w:t>
            </w:r>
          </w:p>
          <w:p w14:paraId="5031A7F7" w14:textId="77777777" w:rsidR="00676819" w:rsidRPr="008B28FF" w:rsidRDefault="00676819" w:rsidP="004A0E3B">
            <w:pPr>
              <w:keepNext/>
              <w:keepLines/>
              <w:jc w:val="center"/>
              <w:rPr>
                <w:rFonts w:cs="Arial"/>
                <w:iCs/>
                <w:sz w:val="18"/>
                <w:szCs w:val="18"/>
                <w:lang w:val="fi-FI" w:eastAsia="zh-TW"/>
              </w:rPr>
            </w:pPr>
            <w:r w:rsidRPr="008B28FF">
              <w:rPr>
                <w:rFonts w:cs="Arial"/>
                <w:iCs/>
                <w:sz w:val="18"/>
                <w:szCs w:val="18"/>
                <w:lang w:val="fi-FI" w:eastAsia="zh-TW"/>
              </w:rPr>
              <w:t>Ileus</w:t>
            </w:r>
          </w:p>
          <w:p w14:paraId="1C05832D" w14:textId="77777777" w:rsidR="00676819" w:rsidRPr="008B28FF" w:rsidRDefault="00676819" w:rsidP="004A0E3B">
            <w:pPr>
              <w:keepNext/>
              <w:keepLines/>
              <w:jc w:val="center"/>
              <w:rPr>
                <w:rFonts w:cs="Arial"/>
                <w:iCs/>
                <w:sz w:val="18"/>
                <w:szCs w:val="18"/>
                <w:lang w:val="fi-FI" w:eastAsia="zh-TW"/>
              </w:rPr>
            </w:pPr>
            <w:r w:rsidRPr="008B28FF">
              <w:rPr>
                <w:rFonts w:cs="Arial"/>
                <w:iCs/>
                <w:sz w:val="18"/>
                <w:szCs w:val="18"/>
                <w:lang w:val="fi-FI" w:eastAsia="zh-TW"/>
              </w:rPr>
              <w:t>Suolitukos</w:t>
            </w:r>
          </w:p>
          <w:p w14:paraId="1A862406" w14:textId="77777777" w:rsidR="00676819" w:rsidRPr="008B28FF" w:rsidRDefault="00676819" w:rsidP="004A0E3B">
            <w:pPr>
              <w:keepNext/>
              <w:keepLines/>
              <w:jc w:val="center"/>
              <w:rPr>
                <w:rFonts w:cs="Arial"/>
                <w:iCs/>
                <w:sz w:val="18"/>
                <w:szCs w:val="18"/>
                <w:lang w:val="fi-FI" w:eastAsia="zh-TW"/>
              </w:rPr>
            </w:pPr>
            <w:r w:rsidRPr="008B28FF">
              <w:rPr>
                <w:rFonts w:cs="Arial"/>
                <w:iCs/>
                <w:sz w:val="18"/>
                <w:szCs w:val="18"/>
                <w:lang w:val="fi-FI" w:eastAsia="zh-TW"/>
              </w:rPr>
              <w:t>Rektovaginaa-liset fistelit</w:t>
            </w:r>
            <w:r w:rsidRPr="008B28FF">
              <w:rPr>
                <w:bCs/>
                <w:sz w:val="18"/>
                <w:szCs w:val="18"/>
                <w:vertAlign w:val="superscript"/>
                <w:lang w:val="fi-FI" w:eastAsia="zh-TW"/>
              </w:rPr>
              <w:t>,e</w:t>
            </w:r>
          </w:p>
          <w:p w14:paraId="2720C961" w14:textId="77777777" w:rsidR="00676819" w:rsidRPr="008B28FF" w:rsidRDefault="00676819" w:rsidP="004A0E3B">
            <w:pPr>
              <w:keepNext/>
              <w:keepLines/>
              <w:jc w:val="center"/>
              <w:rPr>
                <w:rFonts w:cs="Arial"/>
                <w:iCs/>
                <w:sz w:val="18"/>
                <w:szCs w:val="18"/>
                <w:lang w:val="fi-FI" w:eastAsia="zh-TW"/>
              </w:rPr>
            </w:pPr>
            <w:r w:rsidRPr="008B28FF">
              <w:rPr>
                <w:rFonts w:cs="Arial"/>
                <w:iCs/>
                <w:sz w:val="18"/>
                <w:szCs w:val="18"/>
                <w:lang w:val="fi-FI" w:eastAsia="zh-TW"/>
              </w:rPr>
              <w:t>Maha-suoli-kanavan häiriöt</w:t>
            </w:r>
          </w:p>
          <w:p w14:paraId="2FDA67DB" w14:textId="77777777" w:rsidR="00676819" w:rsidRPr="008B28FF" w:rsidRDefault="00676819" w:rsidP="004A0E3B">
            <w:pPr>
              <w:keepNext/>
              <w:keepLines/>
              <w:jc w:val="center"/>
              <w:rPr>
                <w:rFonts w:cs="Arial"/>
                <w:bCs/>
                <w:iCs/>
                <w:sz w:val="18"/>
                <w:szCs w:val="18"/>
                <w:lang w:val="fi-FI" w:eastAsia="zh-TW"/>
              </w:rPr>
            </w:pPr>
            <w:r w:rsidRPr="008B28FF">
              <w:rPr>
                <w:rFonts w:cs="Arial"/>
                <w:iCs/>
                <w:sz w:val="18"/>
                <w:szCs w:val="18"/>
                <w:lang w:val="fi-FI" w:eastAsia="zh-TW"/>
              </w:rPr>
              <w:t>Proktalgia</w:t>
            </w:r>
          </w:p>
        </w:tc>
        <w:tc>
          <w:tcPr>
            <w:tcW w:w="1134" w:type="dxa"/>
            <w:tcBorders>
              <w:top w:val="single" w:sz="4" w:space="0" w:color="auto"/>
              <w:left w:val="nil"/>
              <w:bottom w:val="single" w:sz="4" w:space="0" w:color="auto"/>
              <w:right w:val="nil"/>
            </w:tcBorders>
            <w:shd w:val="clear" w:color="000000" w:fill="FFFFFF"/>
            <w:tcPrChange w:id="98" w:author="PLx_FI_MH-L" w:date="2025-10-08T17:29:00Z" w16du:dateUtc="2025-10-08T14:29:00Z">
              <w:tcPr>
                <w:tcW w:w="1134" w:type="dxa"/>
                <w:tcBorders>
                  <w:top w:val="single" w:sz="4" w:space="0" w:color="auto"/>
                  <w:left w:val="nil"/>
                  <w:bottom w:val="single" w:sz="4" w:space="0" w:color="auto"/>
                  <w:right w:val="nil"/>
                </w:tcBorders>
                <w:shd w:val="clear" w:color="000000" w:fill="FFFFFF"/>
              </w:tcPr>
            </w:tcPrChange>
          </w:tcPr>
          <w:p w14:paraId="68CEF953" w14:textId="77777777" w:rsidR="00676819" w:rsidRPr="008B28FF" w:rsidRDefault="00676819" w:rsidP="004A0E3B">
            <w:pPr>
              <w:keepNext/>
              <w:keepLines/>
              <w:jc w:val="center"/>
              <w:rPr>
                <w:rFonts w:cs="Arial"/>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Change w:id="99" w:author="PLx_FI_MH-L" w:date="2025-10-08T17:29:00Z" w16du:dateUtc="2025-10-08T14:29:00Z">
              <w:tcPr>
                <w:tcW w:w="1276" w:type="dxa"/>
                <w:tcBorders>
                  <w:top w:val="single" w:sz="4" w:space="0" w:color="auto"/>
                  <w:left w:val="single" w:sz="4" w:space="0" w:color="auto"/>
                  <w:bottom w:val="single" w:sz="4" w:space="0" w:color="auto"/>
                  <w:right w:val="single" w:sz="4" w:space="0" w:color="auto"/>
                </w:tcBorders>
                <w:shd w:val="clear" w:color="000000" w:fill="FFFFFF"/>
              </w:tcPr>
            </w:tcPrChange>
          </w:tcPr>
          <w:p w14:paraId="673FCAE7" w14:textId="77777777" w:rsidR="00676819" w:rsidRPr="008B28FF" w:rsidRDefault="00676819" w:rsidP="004A0E3B">
            <w:pPr>
              <w:keepNext/>
              <w:keepLines/>
              <w:jc w:val="center"/>
              <w:rPr>
                <w:rFonts w:cs="Arial"/>
                <w:sz w:val="18"/>
                <w:szCs w:val="18"/>
                <w:lang w:val="fi-FI" w:eastAsia="zh-TW"/>
              </w:rPr>
            </w:pPr>
          </w:p>
        </w:tc>
        <w:tc>
          <w:tcPr>
            <w:tcW w:w="1134" w:type="dxa"/>
            <w:tcBorders>
              <w:top w:val="single" w:sz="4" w:space="0" w:color="auto"/>
              <w:left w:val="nil"/>
              <w:bottom w:val="single" w:sz="4" w:space="0" w:color="auto"/>
              <w:right w:val="nil"/>
            </w:tcBorders>
            <w:shd w:val="clear" w:color="000000" w:fill="FFFFFF"/>
            <w:tcPrChange w:id="100" w:author="PLx_FI_MH-L" w:date="2025-10-08T17:29:00Z" w16du:dateUtc="2025-10-08T14:29:00Z">
              <w:tcPr>
                <w:tcW w:w="1134" w:type="dxa"/>
                <w:tcBorders>
                  <w:top w:val="single" w:sz="4" w:space="0" w:color="auto"/>
                  <w:left w:val="nil"/>
                  <w:bottom w:val="single" w:sz="4" w:space="0" w:color="auto"/>
                  <w:right w:val="nil"/>
                </w:tcBorders>
                <w:shd w:val="clear" w:color="000000" w:fill="FFFFFF"/>
              </w:tcPr>
            </w:tcPrChange>
          </w:tcPr>
          <w:p w14:paraId="1557F363" w14:textId="77777777" w:rsidR="00676819" w:rsidRPr="008B28FF" w:rsidRDefault="00676819" w:rsidP="004A0E3B">
            <w:pPr>
              <w:keepNext/>
              <w:keepLines/>
              <w:jc w:val="center"/>
              <w:rPr>
                <w:rFonts w:cs="Arial"/>
                <w:sz w:val="18"/>
                <w:szCs w:val="18"/>
                <w:lang w:val="fi-FI" w:eastAsia="zh-TW"/>
              </w:rPr>
            </w:pPr>
          </w:p>
        </w:tc>
        <w:tc>
          <w:tcPr>
            <w:tcW w:w="1464" w:type="dxa"/>
            <w:tcBorders>
              <w:top w:val="single" w:sz="4" w:space="0" w:color="auto"/>
              <w:left w:val="single" w:sz="4" w:space="0" w:color="auto"/>
              <w:bottom w:val="single" w:sz="4" w:space="0" w:color="auto"/>
              <w:right w:val="single" w:sz="8" w:space="0" w:color="auto"/>
            </w:tcBorders>
            <w:shd w:val="clear" w:color="000000" w:fill="FFFFFF"/>
            <w:noWrap/>
            <w:tcPrChange w:id="101" w:author="PLx_FI_MH-L" w:date="2025-10-08T17:29:00Z" w16du:dateUtc="2025-10-08T14:29:00Z">
              <w:tcPr>
                <w:tcW w:w="1417" w:type="dxa"/>
                <w:tcBorders>
                  <w:top w:val="single" w:sz="4" w:space="0" w:color="auto"/>
                  <w:left w:val="single" w:sz="4" w:space="0" w:color="auto"/>
                  <w:bottom w:val="single" w:sz="4" w:space="0" w:color="auto"/>
                  <w:right w:val="single" w:sz="8" w:space="0" w:color="auto"/>
                </w:tcBorders>
                <w:shd w:val="clear" w:color="000000" w:fill="FFFFFF"/>
                <w:noWrap/>
              </w:tcPr>
            </w:tcPrChange>
          </w:tcPr>
          <w:p w14:paraId="6A20CCEB" w14:textId="77777777" w:rsidR="00676819" w:rsidRPr="008B28FF" w:rsidRDefault="00676819" w:rsidP="004A0E3B">
            <w:pPr>
              <w:keepNext/>
              <w:keepLines/>
              <w:jc w:val="center"/>
              <w:rPr>
                <w:rFonts w:cs="Arial"/>
                <w:iCs/>
                <w:sz w:val="18"/>
                <w:szCs w:val="18"/>
                <w:lang w:val="fi-FI" w:eastAsia="zh-TW"/>
              </w:rPr>
            </w:pPr>
            <w:r w:rsidRPr="008B28FF">
              <w:rPr>
                <w:rFonts w:cs="Arial"/>
                <w:iCs/>
                <w:sz w:val="18"/>
                <w:szCs w:val="18"/>
                <w:lang w:val="fi-FI" w:eastAsia="zh-TW"/>
              </w:rPr>
              <w:t>Maha-suolikanavan haavaumat</w:t>
            </w:r>
            <w:r w:rsidRPr="008B28FF">
              <w:rPr>
                <w:sz w:val="18"/>
                <w:szCs w:val="18"/>
                <w:vertAlign w:val="superscript"/>
                <w:lang w:val="fi-FI"/>
              </w:rPr>
              <w:t>a</w:t>
            </w:r>
          </w:p>
          <w:p w14:paraId="076236CE" w14:textId="77777777" w:rsidR="00676819" w:rsidRPr="008B28FF" w:rsidRDefault="00676819" w:rsidP="004A0E3B">
            <w:pPr>
              <w:keepNext/>
              <w:keepLines/>
              <w:jc w:val="center"/>
              <w:rPr>
                <w:rFonts w:cs="Arial"/>
                <w:iCs/>
                <w:sz w:val="18"/>
                <w:szCs w:val="18"/>
                <w:lang w:val="fi-FI" w:eastAsia="zh-TW"/>
              </w:rPr>
            </w:pPr>
          </w:p>
        </w:tc>
      </w:tr>
      <w:tr w:rsidR="00676819" w:rsidRPr="008B28FF" w14:paraId="4FE51EC9" w14:textId="77777777" w:rsidTr="00531FDC">
        <w:trPr>
          <w:trHeight w:val="60"/>
          <w:trPrChange w:id="102" w:author="PLx_FI_MH-L" w:date="2025-10-08T17:29:00Z" w16du:dateUtc="2025-10-08T14:29:00Z">
            <w:trPr>
              <w:gridAfter w:val="0"/>
              <w:trHeight w:val="60"/>
            </w:trPr>
          </w:trPrChange>
        </w:trPr>
        <w:tc>
          <w:tcPr>
            <w:tcW w:w="1433" w:type="dxa"/>
            <w:tcBorders>
              <w:top w:val="single" w:sz="4" w:space="0" w:color="auto"/>
              <w:left w:val="single" w:sz="8" w:space="0" w:color="auto"/>
              <w:bottom w:val="single" w:sz="4" w:space="0" w:color="auto"/>
              <w:right w:val="single" w:sz="4" w:space="0" w:color="auto"/>
            </w:tcBorders>
            <w:shd w:val="clear" w:color="000000" w:fill="FFFFFF"/>
            <w:tcPrChange w:id="103" w:author="PLx_FI_MH-L" w:date="2025-10-08T17:29:00Z" w16du:dateUtc="2025-10-08T14:29:00Z">
              <w:tcPr>
                <w:tcW w:w="1433" w:type="dxa"/>
                <w:tcBorders>
                  <w:top w:val="single" w:sz="4" w:space="0" w:color="auto"/>
                  <w:left w:val="single" w:sz="8" w:space="0" w:color="auto"/>
                  <w:bottom w:val="single" w:sz="4" w:space="0" w:color="auto"/>
                  <w:right w:val="single" w:sz="4" w:space="0" w:color="auto"/>
                </w:tcBorders>
                <w:shd w:val="clear" w:color="000000" w:fill="FFFFFF"/>
              </w:tcPr>
            </w:tcPrChange>
          </w:tcPr>
          <w:p w14:paraId="09C9DC48" w14:textId="77777777" w:rsidR="00676819" w:rsidRPr="008B28FF" w:rsidRDefault="00676819" w:rsidP="004A0E3B">
            <w:pPr>
              <w:keepNext/>
              <w:keepLines/>
              <w:rPr>
                <w:rFonts w:cs="Arial"/>
                <w:sz w:val="18"/>
                <w:szCs w:val="18"/>
                <w:lang w:val="fi-FI" w:eastAsia="zh-TW"/>
              </w:rPr>
            </w:pPr>
            <w:r w:rsidRPr="008B28FF">
              <w:rPr>
                <w:rFonts w:cs="Arial"/>
                <w:sz w:val="18"/>
                <w:szCs w:val="18"/>
                <w:lang w:val="fi-FI" w:eastAsia="zh-TW"/>
              </w:rPr>
              <w:t>Maksa ja sappi</w:t>
            </w:r>
          </w:p>
        </w:tc>
        <w:tc>
          <w:tcPr>
            <w:tcW w:w="1559" w:type="dxa"/>
            <w:tcBorders>
              <w:top w:val="single" w:sz="4" w:space="0" w:color="auto"/>
              <w:left w:val="nil"/>
              <w:bottom w:val="single" w:sz="4" w:space="0" w:color="auto"/>
              <w:right w:val="single" w:sz="4" w:space="0" w:color="auto"/>
            </w:tcBorders>
            <w:shd w:val="clear" w:color="000000" w:fill="FFFFFF"/>
            <w:tcPrChange w:id="104" w:author="PLx_FI_MH-L" w:date="2025-10-08T17:29:00Z" w16du:dateUtc="2025-10-08T14:29:00Z">
              <w:tcPr>
                <w:tcW w:w="1559" w:type="dxa"/>
                <w:tcBorders>
                  <w:top w:val="single" w:sz="4" w:space="0" w:color="auto"/>
                  <w:left w:val="nil"/>
                  <w:bottom w:val="single" w:sz="4" w:space="0" w:color="auto"/>
                  <w:right w:val="single" w:sz="4" w:space="0" w:color="auto"/>
                </w:tcBorders>
                <w:shd w:val="clear" w:color="000000" w:fill="FFFFFF"/>
              </w:tcPr>
            </w:tcPrChange>
          </w:tcPr>
          <w:p w14:paraId="2014679C" w14:textId="77777777" w:rsidR="00676819" w:rsidRPr="008B28FF" w:rsidRDefault="00676819" w:rsidP="004A0E3B">
            <w:pPr>
              <w:keepNext/>
              <w:keepLines/>
              <w:jc w:val="center"/>
              <w:rPr>
                <w:rFonts w:cs="Arial"/>
                <w:sz w:val="18"/>
                <w:szCs w:val="18"/>
                <w:lang w:val="fi-FI" w:eastAsia="zh-TW"/>
              </w:rPr>
            </w:pPr>
          </w:p>
        </w:tc>
        <w:tc>
          <w:tcPr>
            <w:tcW w:w="1276" w:type="dxa"/>
            <w:tcBorders>
              <w:top w:val="single" w:sz="4" w:space="0" w:color="auto"/>
              <w:left w:val="nil"/>
              <w:bottom w:val="single" w:sz="4" w:space="0" w:color="auto"/>
              <w:right w:val="single" w:sz="4" w:space="0" w:color="auto"/>
            </w:tcBorders>
            <w:shd w:val="clear" w:color="000000" w:fill="FFFFFF"/>
            <w:tcPrChange w:id="105" w:author="PLx_FI_MH-L" w:date="2025-10-08T17:29:00Z" w16du:dateUtc="2025-10-08T14:29:00Z">
              <w:tcPr>
                <w:tcW w:w="1276" w:type="dxa"/>
                <w:tcBorders>
                  <w:top w:val="single" w:sz="4" w:space="0" w:color="auto"/>
                  <w:left w:val="nil"/>
                  <w:bottom w:val="single" w:sz="4" w:space="0" w:color="auto"/>
                  <w:right w:val="single" w:sz="4" w:space="0" w:color="auto"/>
                </w:tcBorders>
                <w:shd w:val="clear" w:color="000000" w:fill="FFFFFF"/>
              </w:tcPr>
            </w:tcPrChange>
          </w:tcPr>
          <w:p w14:paraId="49D7A104" w14:textId="77777777" w:rsidR="00676819" w:rsidRPr="008B28FF" w:rsidRDefault="00676819" w:rsidP="004A0E3B">
            <w:pPr>
              <w:keepNext/>
              <w:keepLines/>
              <w:jc w:val="center"/>
              <w:rPr>
                <w:rFonts w:cs="Arial"/>
                <w:sz w:val="18"/>
                <w:szCs w:val="18"/>
                <w:lang w:val="fi-FI" w:eastAsia="zh-TW"/>
              </w:rPr>
            </w:pPr>
          </w:p>
        </w:tc>
        <w:tc>
          <w:tcPr>
            <w:tcW w:w="1134" w:type="dxa"/>
            <w:tcBorders>
              <w:top w:val="single" w:sz="4" w:space="0" w:color="auto"/>
              <w:left w:val="nil"/>
              <w:bottom w:val="single" w:sz="4" w:space="0" w:color="auto"/>
              <w:right w:val="single" w:sz="4" w:space="0" w:color="auto"/>
            </w:tcBorders>
            <w:shd w:val="clear" w:color="000000" w:fill="FFFFFF"/>
            <w:tcPrChange w:id="106" w:author="PLx_FI_MH-L" w:date="2025-10-08T17:29:00Z" w16du:dateUtc="2025-10-08T14:29:00Z">
              <w:tcPr>
                <w:tcW w:w="1134" w:type="dxa"/>
                <w:tcBorders>
                  <w:top w:val="single" w:sz="4" w:space="0" w:color="auto"/>
                  <w:left w:val="nil"/>
                  <w:bottom w:val="single" w:sz="4" w:space="0" w:color="auto"/>
                  <w:right w:val="single" w:sz="4" w:space="0" w:color="auto"/>
                </w:tcBorders>
                <w:shd w:val="clear" w:color="000000" w:fill="FFFFFF"/>
              </w:tcPr>
            </w:tcPrChange>
          </w:tcPr>
          <w:p w14:paraId="7048EC05" w14:textId="77777777" w:rsidR="00676819" w:rsidRPr="008B28FF" w:rsidRDefault="00676819" w:rsidP="004A0E3B">
            <w:pPr>
              <w:keepNext/>
              <w:keepLines/>
              <w:jc w:val="center"/>
              <w:rPr>
                <w:rFonts w:cs="Arial"/>
                <w:sz w:val="18"/>
                <w:szCs w:val="18"/>
                <w:lang w:val="fi-FI" w:eastAsia="zh-TW"/>
              </w:rPr>
            </w:pPr>
          </w:p>
        </w:tc>
        <w:tc>
          <w:tcPr>
            <w:tcW w:w="1276" w:type="dxa"/>
            <w:tcBorders>
              <w:top w:val="single" w:sz="4" w:space="0" w:color="auto"/>
              <w:left w:val="nil"/>
              <w:bottom w:val="single" w:sz="4" w:space="0" w:color="auto"/>
              <w:right w:val="single" w:sz="4" w:space="0" w:color="auto"/>
            </w:tcBorders>
            <w:shd w:val="clear" w:color="000000" w:fill="FFFFFF"/>
            <w:tcPrChange w:id="107" w:author="PLx_FI_MH-L" w:date="2025-10-08T17:29:00Z" w16du:dateUtc="2025-10-08T14:29:00Z">
              <w:tcPr>
                <w:tcW w:w="1276" w:type="dxa"/>
                <w:tcBorders>
                  <w:top w:val="single" w:sz="4" w:space="0" w:color="auto"/>
                  <w:left w:val="nil"/>
                  <w:bottom w:val="single" w:sz="4" w:space="0" w:color="auto"/>
                  <w:right w:val="single" w:sz="4" w:space="0" w:color="auto"/>
                </w:tcBorders>
                <w:shd w:val="clear" w:color="000000" w:fill="FFFFFF"/>
              </w:tcPr>
            </w:tcPrChange>
          </w:tcPr>
          <w:p w14:paraId="3893664A" w14:textId="77777777" w:rsidR="00676819" w:rsidRPr="008B28FF" w:rsidRDefault="00676819" w:rsidP="004A0E3B">
            <w:pPr>
              <w:keepNext/>
              <w:keepLines/>
              <w:jc w:val="center"/>
              <w:rPr>
                <w:rFonts w:cs="Arial"/>
                <w:sz w:val="18"/>
                <w:szCs w:val="18"/>
                <w:lang w:val="fi-FI" w:eastAsia="zh-TW"/>
              </w:rPr>
            </w:pPr>
          </w:p>
        </w:tc>
        <w:tc>
          <w:tcPr>
            <w:tcW w:w="1134" w:type="dxa"/>
            <w:tcBorders>
              <w:top w:val="single" w:sz="4" w:space="0" w:color="auto"/>
              <w:left w:val="nil"/>
              <w:bottom w:val="single" w:sz="4" w:space="0" w:color="auto"/>
              <w:right w:val="single" w:sz="4" w:space="0" w:color="auto"/>
            </w:tcBorders>
            <w:shd w:val="clear" w:color="000000" w:fill="FFFFFF"/>
            <w:tcPrChange w:id="108" w:author="PLx_FI_MH-L" w:date="2025-10-08T17:29:00Z" w16du:dateUtc="2025-10-08T14:29:00Z">
              <w:tcPr>
                <w:tcW w:w="1134" w:type="dxa"/>
                <w:tcBorders>
                  <w:top w:val="single" w:sz="4" w:space="0" w:color="auto"/>
                  <w:left w:val="nil"/>
                  <w:bottom w:val="single" w:sz="4" w:space="0" w:color="auto"/>
                  <w:right w:val="single" w:sz="4" w:space="0" w:color="auto"/>
                </w:tcBorders>
                <w:shd w:val="clear" w:color="000000" w:fill="FFFFFF"/>
              </w:tcPr>
            </w:tcPrChange>
          </w:tcPr>
          <w:p w14:paraId="09C80312" w14:textId="77777777" w:rsidR="00676819" w:rsidRPr="008B28FF" w:rsidRDefault="00676819" w:rsidP="004A0E3B">
            <w:pPr>
              <w:keepNext/>
              <w:keepLines/>
              <w:jc w:val="center"/>
              <w:rPr>
                <w:rFonts w:cs="Arial"/>
                <w:sz w:val="18"/>
                <w:szCs w:val="18"/>
                <w:lang w:val="fi-FI" w:eastAsia="zh-TW"/>
              </w:rPr>
            </w:pPr>
          </w:p>
        </w:tc>
        <w:tc>
          <w:tcPr>
            <w:tcW w:w="1464" w:type="dxa"/>
            <w:tcBorders>
              <w:top w:val="single" w:sz="4" w:space="0" w:color="auto"/>
              <w:left w:val="nil"/>
              <w:bottom w:val="single" w:sz="4" w:space="0" w:color="auto"/>
              <w:right w:val="single" w:sz="8" w:space="0" w:color="auto"/>
            </w:tcBorders>
            <w:shd w:val="clear" w:color="000000" w:fill="FFFFFF"/>
            <w:tcPrChange w:id="109" w:author="PLx_FI_MH-L" w:date="2025-10-08T17:29:00Z" w16du:dateUtc="2025-10-08T14:29:00Z">
              <w:tcPr>
                <w:tcW w:w="1417" w:type="dxa"/>
                <w:tcBorders>
                  <w:top w:val="single" w:sz="4" w:space="0" w:color="auto"/>
                  <w:left w:val="nil"/>
                  <w:bottom w:val="single" w:sz="4" w:space="0" w:color="auto"/>
                  <w:right w:val="single" w:sz="8" w:space="0" w:color="auto"/>
                </w:tcBorders>
                <w:shd w:val="clear" w:color="000000" w:fill="FFFFFF"/>
              </w:tcPr>
            </w:tcPrChange>
          </w:tcPr>
          <w:p w14:paraId="592A8960" w14:textId="77777777" w:rsidR="00676819" w:rsidRPr="008B28FF" w:rsidRDefault="00676819" w:rsidP="004A0E3B">
            <w:pPr>
              <w:keepNext/>
              <w:keepLines/>
              <w:jc w:val="center"/>
              <w:rPr>
                <w:rFonts w:cs="Arial"/>
                <w:iCs/>
                <w:sz w:val="18"/>
                <w:szCs w:val="18"/>
                <w:lang w:val="fi-FI" w:eastAsia="zh-TW"/>
              </w:rPr>
            </w:pPr>
            <w:r w:rsidRPr="008B28FF">
              <w:rPr>
                <w:rFonts w:cs="Arial"/>
                <w:iCs/>
                <w:sz w:val="18"/>
                <w:szCs w:val="18"/>
                <w:lang w:val="fi-FI" w:eastAsia="zh-TW"/>
              </w:rPr>
              <w:t>Sappirakon perforaatio</w:t>
            </w:r>
            <w:r w:rsidRPr="008B28FF">
              <w:rPr>
                <w:rFonts w:cs="Arial"/>
                <w:iCs/>
                <w:sz w:val="18"/>
                <w:szCs w:val="18"/>
                <w:vertAlign w:val="superscript"/>
                <w:lang w:val="fi-FI" w:eastAsia="zh-TW"/>
              </w:rPr>
              <w:t>a,b</w:t>
            </w:r>
          </w:p>
        </w:tc>
      </w:tr>
      <w:tr w:rsidR="00676819" w:rsidRPr="008B28FF" w14:paraId="73C1BD28" w14:textId="77777777" w:rsidTr="00531FDC">
        <w:trPr>
          <w:trHeight w:val="782"/>
          <w:trPrChange w:id="110" w:author="PLx_FI_MH-L" w:date="2025-10-08T17:29:00Z" w16du:dateUtc="2025-10-08T14:29:00Z">
            <w:trPr>
              <w:gridAfter w:val="0"/>
              <w:trHeight w:val="782"/>
            </w:trPr>
          </w:trPrChange>
        </w:trPr>
        <w:tc>
          <w:tcPr>
            <w:tcW w:w="1433" w:type="dxa"/>
            <w:tcBorders>
              <w:top w:val="single" w:sz="4" w:space="0" w:color="auto"/>
              <w:left w:val="single" w:sz="8" w:space="0" w:color="auto"/>
              <w:bottom w:val="single" w:sz="4" w:space="0" w:color="auto"/>
              <w:right w:val="single" w:sz="4" w:space="0" w:color="auto"/>
            </w:tcBorders>
            <w:shd w:val="clear" w:color="000000" w:fill="FFFFFF"/>
            <w:tcPrChange w:id="111" w:author="PLx_FI_MH-L" w:date="2025-10-08T17:29:00Z" w16du:dateUtc="2025-10-08T14:29:00Z">
              <w:tcPr>
                <w:tcW w:w="1433" w:type="dxa"/>
                <w:tcBorders>
                  <w:top w:val="single" w:sz="4" w:space="0" w:color="auto"/>
                  <w:left w:val="single" w:sz="8" w:space="0" w:color="auto"/>
                  <w:bottom w:val="single" w:sz="4" w:space="0" w:color="auto"/>
                  <w:right w:val="single" w:sz="4" w:space="0" w:color="auto"/>
                </w:tcBorders>
                <w:shd w:val="clear" w:color="000000" w:fill="FFFFFF"/>
              </w:tcPr>
            </w:tcPrChange>
          </w:tcPr>
          <w:p w14:paraId="23DAE8FA" w14:textId="77777777" w:rsidR="00676819" w:rsidRPr="008B28FF" w:rsidRDefault="00676819">
            <w:pPr>
              <w:keepNext/>
              <w:keepLines/>
              <w:rPr>
                <w:rFonts w:cs="Arial"/>
                <w:sz w:val="18"/>
                <w:szCs w:val="18"/>
                <w:lang w:val="fi-FI" w:eastAsia="zh-TW"/>
              </w:rPr>
            </w:pPr>
            <w:r w:rsidRPr="008B28FF">
              <w:rPr>
                <w:rFonts w:cs="Arial"/>
                <w:sz w:val="18"/>
                <w:szCs w:val="18"/>
                <w:lang w:val="fi-FI" w:eastAsia="zh-TW"/>
              </w:rPr>
              <w:t>Iho ja ihonalainen kudos</w:t>
            </w:r>
          </w:p>
        </w:tc>
        <w:tc>
          <w:tcPr>
            <w:tcW w:w="1559" w:type="dxa"/>
            <w:tcBorders>
              <w:top w:val="single" w:sz="4" w:space="0" w:color="auto"/>
              <w:left w:val="nil"/>
              <w:bottom w:val="single" w:sz="4" w:space="0" w:color="auto"/>
              <w:right w:val="nil"/>
            </w:tcBorders>
            <w:shd w:val="clear" w:color="000000" w:fill="FFFFFF"/>
            <w:tcPrChange w:id="112" w:author="PLx_FI_MH-L" w:date="2025-10-08T17:29:00Z" w16du:dateUtc="2025-10-08T14:29:00Z">
              <w:tcPr>
                <w:tcW w:w="1559" w:type="dxa"/>
                <w:tcBorders>
                  <w:top w:val="single" w:sz="4" w:space="0" w:color="auto"/>
                  <w:left w:val="nil"/>
                  <w:bottom w:val="single" w:sz="4" w:space="0" w:color="auto"/>
                  <w:right w:val="nil"/>
                </w:tcBorders>
                <w:shd w:val="clear" w:color="000000" w:fill="FFFFFF"/>
              </w:tcPr>
            </w:tcPrChange>
          </w:tcPr>
          <w:p w14:paraId="20287E23" w14:textId="77777777" w:rsidR="00676819" w:rsidRPr="008B28FF" w:rsidRDefault="00676819">
            <w:pPr>
              <w:keepNext/>
              <w:keepLines/>
              <w:jc w:val="center"/>
              <w:rPr>
                <w:rFonts w:cs="Arial"/>
                <w:iCs/>
                <w:sz w:val="18"/>
                <w:szCs w:val="18"/>
                <w:lang w:val="fi-FI" w:eastAsia="zh-TW"/>
              </w:rPr>
            </w:pPr>
            <w:r w:rsidRPr="008B28FF">
              <w:rPr>
                <w:rFonts w:cs="Arial"/>
                <w:iCs/>
                <w:sz w:val="18"/>
                <w:szCs w:val="18"/>
                <w:lang w:val="fi-FI" w:eastAsia="zh-TW"/>
              </w:rPr>
              <w:t>Haava-komplikaatiot</w:t>
            </w:r>
            <w:r w:rsidRPr="008B28FF">
              <w:rPr>
                <w:rFonts w:cs="Arial"/>
                <w:iCs/>
                <w:sz w:val="18"/>
                <w:szCs w:val="18"/>
                <w:vertAlign w:val="superscript"/>
                <w:lang w:val="fi-FI" w:eastAsia="zh-TW"/>
              </w:rPr>
              <w:t>b,d</w:t>
            </w:r>
            <w:r w:rsidRPr="008B28FF">
              <w:rPr>
                <w:rFonts w:cs="Arial"/>
                <w:iCs/>
                <w:sz w:val="18"/>
                <w:szCs w:val="18"/>
                <w:lang w:val="fi-FI" w:eastAsia="zh-TW"/>
              </w:rPr>
              <w:t xml:space="preserve"> </w:t>
            </w:r>
          </w:p>
          <w:p w14:paraId="4C7BCAD9" w14:textId="77777777" w:rsidR="00676819" w:rsidRPr="008B28FF" w:rsidRDefault="00676819">
            <w:pPr>
              <w:keepNext/>
              <w:keepLines/>
              <w:jc w:val="center"/>
              <w:rPr>
                <w:rFonts w:cs="Arial"/>
                <w:iCs/>
                <w:sz w:val="18"/>
                <w:szCs w:val="18"/>
                <w:lang w:val="fi-FI" w:eastAsia="zh-TW"/>
              </w:rPr>
            </w:pPr>
            <w:r w:rsidRPr="008B28FF">
              <w:rPr>
                <w:rFonts w:cs="Arial"/>
                <w:iCs/>
                <w:sz w:val="18"/>
                <w:szCs w:val="18"/>
                <w:lang w:val="fi-FI" w:eastAsia="zh-TW"/>
              </w:rPr>
              <w:t>Eksfoliatiivinen</w:t>
            </w:r>
          </w:p>
          <w:p w14:paraId="4421C145" w14:textId="77777777" w:rsidR="00676819" w:rsidRPr="008B28FF" w:rsidRDefault="00676819">
            <w:pPr>
              <w:keepNext/>
              <w:keepLines/>
              <w:jc w:val="center"/>
              <w:rPr>
                <w:rFonts w:cs="Arial"/>
                <w:iCs/>
                <w:sz w:val="18"/>
                <w:szCs w:val="18"/>
                <w:lang w:val="fi-FI" w:eastAsia="zh-TW"/>
              </w:rPr>
            </w:pPr>
            <w:r w:rsidRPr="008B28FF">
              <w:rPr>
                <w:rFonts w:cs="Arial"/>
                <w:iCs/>
                <w:sz w:val="18"/>
                <w:szCs w:val="18"/>
                <w:lang w:val="fi-FI" w:eastAsia="zh-TW"/>
              </w:rPr>
              <w:t>dermatiitti</w:t>
            </w:r>
          </w:p>
          <w:p w14:paraId="5E00571F" w14:textId="77777777" w:rsidR="00676819" w:rsidRPr="008B28FF" w:rsidRDefault="00676819">
            <w:pPr>
              <w:keepNext/>
              <w:keepLines/>
              <w:jc w:val="center"/>
              <w:rPr>
                <w:rFonts w:cs="Arial"/>
                <w:iCs/>
                <w:sz w:val="18"/>
                <w:szCs w:val="18"/>
                <w:lang w:val="fi-FI" w:eastAsia="zh-TW"/>
              </w:rPr>
            </w:pPr>
            <w:r w:rsidRPr="008B28FF">
              <w:rPr>
                <w:rFonts w:cs="Arial"/>
                <w:iCs/>
                <w:sz w:val="18"/>
                <w:szCs w:val="18"/>
                <w:lang w:val="fi-FI" w:eastAsia="zh-TW"/>
              </w:rPr>
              <w:t>Ihon kuivuus</w:t>
            </w:r>
          </w:p>
          <w:p w14:paraId="4E1B1F0C" w14:textId="77777777" w:rsidR="00676819" w:rsidRPr="008B28FF" w:rsidRDefault="00676819">
            <w:pPr>
              <w:keepNext/>
              <w:keepLines/>
              <w:jc w:val="center"/>
              <w:rPr>
                <w:rFonts w:cs="Arial"/>
                <w:i/>
                <w:iCs/>
                <w:sz w:val="18"/>
                <w:szCs w:val="18"/>
                <w:lang w:val="fi-FI" w:eastAsia="zh-TW"/>
              </w:rPr>
            </w:pPr>
            <w:r w:rsidRPr="008B28FF">
              <w:rPr>
                <w:rFonts w:cs="Arial"/>
                <w:iCs/>
                <w:sz w:val="18"/>
                <w:szCs w:val="18"/>
                <w:lang w:val="fi-FI" w:eastAsia="zh-TW"/>
              </w:rPr>
              <w:t>Ihon värimuutokset</w:t>
            </w:r>
          </w:p>
        </w:tc>
        <w:tc>
          <w:tcPr>
            <w:tcW w:w="1276" w:type="dxa"/>
            <w:tcBorders>
              <w:top w:val="single" w:sz="4" w:space="0" w:color="auto"/>
              <w:left w:val="single" w:sz="4" w:space="0" w:color="auto"/>
              <w:bottom w:val="single" w:sz="4" w:space="0" w:color="auto"/>
              <w:right w:val="single" w:sz="4" w:space="0" w:color="auto"/>
            </w:tcBorders>
            <w:shd w:val="clear" w:color="000000" w:fill="FFFFFF"/>
            <w:tcPrChange w:id="113" w:author="PLx_FI_MH-L" w:date="2025-10-08T17:29:00Z" w16du:dateUtc="2025-10-08T14:29:00Z">
              <w:tcPr>
                <w:tcW w:w="1276" w:type="dxa"/>
                <w:tcBorders>
                  <w:top w:val="single" w:sz="4" w:space="0" w:color="auto"/>
                  <w:left w:val="single" w:sz="4" w:space="0" w:color="auto"/>
                  <w:bottom w:val="single" w:sz="4" w:space="0" w:color="auto"/>
                  <w:right w:val="single" w:sz="4" w:space="0" w:color="auto"/>
                </w:tcBorders>
                <w:shd w:val="clear" w:color="000000" w:fill="FFFFFF"/>
              </w:tcPr>
            </w:tcPrChange>
          </w:tcPr>
          <w:p w14:paraId="0182E096" w14:textId="77777777" w:rsidR="00676819" w:rsidRPr="008B28FF" w:rsidRDefault="00676819">
            <w:pPr>
              <w:keepNext/>
              <w:keepLines/>
              <w:jc w:val="center"/>
              <w:rPr>
                <w:rFonts w:cs="Arial"/>
                <w:bCs/>
                <w:iCs/>
                <w:sz w:val="18"/>
                <w:szCs w:val="18"/>
                <w:lang w:val="fi-FI" w:eastAsia="zh-TW"/>
              </w:rPr>
            </w:pPr>
            <w:r w:rsidRPr="008B28FF">
              <w:rPr>
                <w:rFonts w:cs="Arial"/>
                <w:bCs/>
                <w:iCs/>
                <w:sz w:val="18"/>
                <w:szCs w:val="18"/>
                <w:lang w:val="fi-FI" w:eastAsia="zh-TW"/>
              </w:rPr>
              <w:t>Käsi-jalka-oireyhtymä</w:t>
            </w:r>
          </w:p>
        </w:tc>
        <w:tc>
          <w:tcPr>
            <w:tcW w:w="1134" w:type="dxa"/>
            <w:tcBorders>
              <w:top w:val="single" w:sz="4" w:space="0" w:color="auto"/>
              <w:left w:val="nil"/>
              <w:bottom w:val="single" w:sz="4" w:space="0" w:color="auto"/>
              <w:right w:val="nil"/>
            </w:tcBorders>
            <w:shd w:val="clear" w:color="000000" w:fill="FFFFFF"/>
            <w:tcPrChange w:id="114" w:author="PLx_FI_MH-L" w:date="2025-10-08T17:29:00Z" w16du:dateUtc="2025-10-08T14:29:00Z">
              <w:tcPr>
                <w:tcW w:w="1134" w:type="dxa"/>
                <w:tcBorders>
                  <w:top w:val="single" w:sz="4" w:space="0" w:color="auto"/>
                  <w:left w:val="nil"/>
                  <w:bottom w:val="single" w:sz="4" w:space="0" w:color="auto"/>
                  <w:right w:val="nil"/>
                </w:tcBorders>
                <w:shd w:val="clear" w:color="000000" w:fill="FFFFFF"/>
              </w:tcPr>
            </w:tcPrChange>
          </w:tcPr>
          <w:p w14:paraId="14EE8A13" w14:textId="77777777" w:rsidR="00676819" w:rsidRPr="008B28FF" w:rsidRDefault="00676819">
            <w:pPr>
              <w:keepNext/>
              <w:keepLines/>
              <w:jc w:val="center"/>
              <w:rPr>
                <w:rFonts w:cs="Arial"/>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Change w:id="115" w:author="PLx_FI_MH-L" w:date="2025-10-08T17:29:00Z" w16du:dateUtc="2025-10-08T14:29:00Z">
              <w:tcPr>
                <w:tcW w:w="1276" w:type="dxa"/>
                <w:tcBorders>
                  <w:top w:val="single" w:sz="4" w:space="0" w:color="auto"/>
                  <w:left w:val="single" w:sz="4" w:space="0" w:color="auto"/>
                  <w:bottom w:val="single" w:sz="4" w:space="0" w:color="auto"/>
                  <w:right w:val="single" w:sz="4" w:space="0" w:color="auto"/>
                </w:tcBorders>
                <w:shd w:val="clear" w:color="000000" w:fill="FFFFFF"/>
              </w:tcPr>
            </w:tcPrChange>
          </w:tcPr>
          <w:p w14:paraId="1E33BB7E" w14:textId="77777777" w:rsidR="00676819" w:rsidRPr="008B28FF" w:rsidRDefault="00676819">
            <w:pPr>
              <w:keepNext/>
              <w:keepLines/>
              <w:jc w:val="center"/>
              <w:rPr>
                <w:rFonts w:cs="Arial"/>
                <w:sz w:val="18"/>
                <w:szCs w:val="18"/>
                <w:lang w:val="fi-FI" w:eastAsia="zh-TW"/>
              </w:rPr>
            </w:pPr>
          </w:p>
        </w:tc>
        <w:tc>
          <w:tcPr>
            <w:tcW w:w="1134" w:type="dxa"/>
            <w:tcBorders>
              <w:top w:val="single" w:sz="4" w:space="0" w:color="auto"/>
              <w:left w:val="nil"/>
              <w:bottom w:val="single" w:sz="4" w:space="0" w:color="auto"/>
              <w:right w:val="nil"/>
            </w:tcBorders>
            <w:shd w:val="clear" w:color="000000" w:fill="FFFFFF"/>
            <w:tcPrChange w:id="116" w:author="PLx_FI_MH-L" w:date="2025-10-08T17:29:00Z" w16du:dateUtc="2025-10-08T14:29:00Z">
              <w:tcPr>
                <w:tcW w:w="1134" w:type="dxa"/>
                <w:tcBorders>
                  <w:top w:val="single" w:sz="4" w:space="0" w:color="auto"/>
                  <w:left w:val="nil"/>
                  <w:bottom w:val="single" w:sz="4" w:space="0" w:color="auto"/>
                  <w:right w:val="nil"/>
                </w:tcBorders>
                <w:shd w:val="clear" w:color="000000" w:fill="FFFFFF"/>
              </w:tcPr>
            </w:tcPrChange>
          </w:tcPr>
          <w:p w14:paraId="41ACA5C8" w14:textId="77777777" w:rsidR="00676819" w:rsidRPr="008B28FF" w:rsidRDefault="00676819">
            <w:pPr>
              <w:keepNext/>
              <w:keepLines/>
              <w:jc w:val="center"/>
              <w:rPr>
                <w:rFonts w:cs="Arial"/>
                <w:sz w:val="18"/>
                <w:szCs w:val="18"/>
                <w:lang w:val="fi-FI" w:eastAsia="zh-TW"/>
              </w:rPr>
            </w:pPr>
          </w:p>
        </w:tc>
        <w:tc>
          <w:tcPr>
            <w:tcW w:w="1464" w:type="dxa"/>
            <w:tcBorders>
              <w:top w:val="single" w:sz="4" w:space="0" w:color="auto"/>
              <w:left w:val="single" w:sz="4" w:space="0" w:color="auto"/>
              <w:bottom w:val="single" w:sz="4" w:space="0" w:color="auto"/>
              <w:right w:val="single" w:sz="8" w:space="0" w:color="auto"/>
            </w:tcBorders>
            <w:shd w:val="clear" w:color="000000" w:fill="FFFFFF"/>
            <w:noWrap/>
            <w:tcPrChange w:id="117" w:author="PLx_FI_MH-L" w:date="2025-10-08T17:29:00Z" w16du:dateUtc="2025-10-08T14:29:00Z">
              <w:tcPr>
                <w:tcW w:w="1417" w:type="dxa"/>
                <w:tcBorders>
                  <w:top w:val="single" w:sz="4" w:space="0" w:color="auto"/>
                  <w:left w:val="single" w:sz="4" w:space="0" w:color="auto"/>
                  <w:bottom w:val="single" w:sz="4" w:space="0" w:color="auto"/>
                  <w:right w:val="single" w:sz="8" w:space="0" w:color="auto"/>
                </w:tcBorders>
                <w:shd w:val="clear" w:color="000000" w:fill="FFFFFF"/>
                <w:noWrap/>
              </w:tcPr>
            </w:tcPrChange>
          </w:tcPr>
          <w:p w14:paraId="1760B30D" w14:textId="77777777" w:rsidR="00676819" w:rsidRPr="008B28FF" w:rsidRDefault="00676819">
            <w:pPr>
              <w:keepNext/>
              <w:keepLines/>
              <w:jc w:val="center"/>
              <w:rPr>
                <w:rFonts w:cs="Arial"/>
                <w:iCs/>
                <w:sz w:val="18"/>
                <w:szCs w:val="18"/>
                <w:lang w:val="fi-FI" w:eastAsia="zh-TW"/>
              </w:rPr>
            </w:pPr>
          </w:p>
        </w:tc>
      </w:tr>
      <w:tr w:rsidR="00676819" w:rsidRPr="00E46F9F" w14:paraId="759D3B36" w14:textId="77777777" w:rsidTr="00531FDC">
        <w:trPr>
          <w:trHeight w:val="782"/>
          <w:trPrChange w:id="118" w:author="PLx_FI_MH-L" w:date="2025-10-08T17:29:00Z" w16du:dateUtc="2025-10-08T14:29:00Z">
            <w:trPr>
              <w:gridAfter w:val="0"/>
              <w:trHeight w:val="782"/>
            </w:trPr>
          </w:trPrChange>
        </w:trPr>
        <w:tc>
          <w:tcPr>
            <w:tcW w:w="1433" w:type="dxa"/>
            <w:tcBorders>
              <w:top w:val="single" w:sz="4" w:space="0" w:color="auto"/>
              <w:left w:val="single" w:sz="8" w:space="0" w:color="auto"/>
              <w:bottom w:val="single" w:sz="4" w:space="0" w:color="auto"/>
              <w:right w:val="single" w:sz="4" w:space="0" w:color="auto"/>
            </w:tcBorders>
            <w:shd w:val="clear" w:color="000000" w:fill="FFFFFF"/>
            <w:tcPrChange w:id="119" w:author="PLx_FI_MH-L" w:date="2025-10-08T17:29:00Z" w16du:dateUtc="2025-10-08T14:29:00Z">
              <w:tcPr>
                <w:tcW w:w="1433" w:type="dxa"/>
                <w:tcBorders>
                  <w:top w:val="single" w:sz="4" w:space="0" w:color="auto"/>
                  <w:left w:val="single" w:sz="8" w:space="0" w:color="auto"/>
                  <w:bottom w:val="single" w:sz="4" w:space="0" w:color="auto"/>
                  <w:right w:val="single" w:sz="4" w:space="0" w:color="auto"/>
                </w:tcBorders>
                <w:shd w:val="clear" w:color="000000" w:fill="FFFFFF"/>
              </w:tcPr>
            </w:tcPrChange>
          </w:tcPr>
          <w:p w14:paraId="6A8293A7" w14:textId="77777777" w:rsidR="00676819" w:rsidRPr="008B28FF" w:rsidRDefault="00676819">
            <w:pPr>
              <w:keepNext/>
              <w:keepLines/>
              <w:rPr>
                <w:rFonts w:cs="Arial"/>
                <w:sz w:val="18"/>
                <w:szCs w:val="18"/>
                <w:lang w:val="fi-FI" w:eastAsia="zh-TW"/>
              </w:rPr>
            </w:pPr>
            <w:r w:rsidRPr="008B28FF">
              <w:rPr>
                <w:rFonts w:cs="Arial"/>
                <w:sz w:val="18"/>
                <w:szCs w:val="18"/>
                <w:lang w:val="fi-FI" w:eastAsia="zh-TW"/>
              </w:rPr>
              <w:t>Luusto, lihakset ja sidekudos</w:t>
            </w:r>
          </w:p>
        </w:tc>
        <w:tc>
          <w:tcPr>
            <w:tcW w:w="1559" w:type="dxa"/>
            <w:tcBorders>
              <w:top w:val="single" w:sz="4" w:space="0" w:color="auto"/>
              <w:left w:val="nil"/>
              <w:bottom w:val="single" w:sz="4" w:space="0" w:color="auto"/>
              <w:right w:val="nil"/>
            </w:tcBorders>
            <w:shd w:val="clear" w:color="000000" w:fill="FFFFFF"/>
            <w:tcPrChange w:id="120" w:author="PLx_FI_MH-L" w:date="2025-10-08T17:29:00Z" w16du:dateUtc="2025-10-08T14:29:00Z">
              <w:tcPr>
                <w:tcW w:w="1559" w:type="dxa"/>
                <w:tcBorders>
                  <w:top w:val="single" w:sz="4" w:space="0" w:color="auto"/>
                  <w:left w:val="nil"/>
                  <w:bottom w:val="single" w:sz="4" w:space="0" w:color="auto"/>
                  <w:right w:val="nil"/>
                </w:tcBorders>
                <w:shd w:val="clear" w:color="000000" w:fill="FFFFFF"/>
              </w:tcPr>
            </w:tcPrChange>
          </w:tcPr>
          <w:p w14:paraId="2E674BB4" w14:textId="77777777" w:rsidR="00676819" w:rsidRPr="008B28FF" w:rsidRDefault="00676819">
            <w:pPr>
              <w:keepNext/>
              <w:keepLines/>
              <w:jc w:val="center"/>
              <w:rPr>
                <w:rFonts w:cs="Arial"/>
                <w:iCs/>
                <w:sz w:val="18"/>
                <w:szCs w:val="18"/>
                <w:lang w:val="fi-FI" w:eastAsia="zh-TW"/>
              </w:rPr>
            </w:pPr>
            <w:r w:rsidRPr="008B28FF">
              <w:rPr>
                <w:rFonts w:cs="Arial"/>
                <w:iCs/>
                <w:sz w:val="18"/>
                <w:szCs w:val="18"/>
                <w:lang w:val="fi-FI" w:eastAsia="zh-TW"/>
              </w:rPr>
              <w:t>Nivelkipu</w:t>
            </w:r>
          </w:p>
          <w:p w14:paraId="4BD010A8" w14:textId="77777777" w:rsidR="00676819" w:rsidRPr="008B28FF" w:rsidRDefault="00676819">
            <w:pPr>
              <w:keepNext/>
              <w:keepLines/>
              <w:jc w:val="center"/>
              <w:rPr>
                <w:rFonts w:cs="Arial"/>
                <w:iCs/>
                <w:sz w:val="18"/>
                <w:szCs w:val="18"/>
                <w:lang w:val="fi-FI" w:eastAsia="zh-TW"/>
              </w:rPr>
            </w:pPr>
            <w:r w:rsidRPr="008B28FF">
              <w:rPr>
                <w:rFonts w:cs="Arial"/>
                <w:iCs/>
                <w:sz w:val="18"/>
                <w:szCs w:val="18"/>
                <w:lang w:val="fi-FI" w:eastAsia="zh-TW"/>
              </w:rPr>
              <w:t>Lihassärky</w:t>
            </w:r>
          </w:p>
          <w:p w14:paraId="081BD5D3" w14:textId="77777777" w:rsidR="00676819" w:rsidRPr="008B28FF" w:rsidRDefault="00676819">
            <w:pPr>
              <w:keepNext/>
              <w:keepLines/>
              <w:jc w:val="center"/>
              <w:rPr>
                <w:rFonts w:cs="Arial"/>
                <w:iCs/>
                <w:sz w:val="18"/>
                <w:szCs w:val="18"/>
                <w:lang w:val="fi-FI" w:eastAsia="zh-TW"/>
              </w:rPr>
            </w:pPr>
            <w:r w:rsidRPr="008B28FF">
              <w:rPr>
                <w:rFonts w:cs="Arial"/>
                <w:sz w:val="18"/>
                <w:szCs w:val="18"/>
                <w:lang w:val="fi-FI" w:eastAsia="zh-TW"/>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tcPrChange w:id="121" w:author="PLx_FI_MH-L" w:date="2025-10-08T17:29:00Z" w16du:dateUtc="2025-10-08T14:29:00Z">
              <w:tcPr>
                <w:tcW w:w="1276" w:type="dxa"/>
                <w:tcBorders>
                  <w:top w:val="single" w:sz="4" w:space="0" w:color="auto"/>
                  <w:left w:val="single" w:sz="4" w:space="0" w:color="auto"/>
                  <w:bottom w:val="single" w:sz="4" w:space="0" w:color="auto"/>
                  <w:right w:val="single" w:sz="4" w:space="0" w:color="auto"/>
                </w:tcBorders>
                <w:shd w:val="clear" w:color="000000" w:fill="FFFFFF"/>
              </w:tcPr>
            </w:tcPrChange>
          </w:tcPr>
          <w:p w14:paraId="2EE6BC7F" w14:textId="77777777" w:rsidR="00676819" w:rsidRPr="008B28FF" w:rsidRDefault="00676819">
            <w:pPr>
              <w:keepNext/>
              <w:keepLines/>
              <w:jc w:val="center"/>
              <w:rPr>
                <w:rFonts w:cs="Arial"/>
                <w:iCs/>
                <w:sz w:val="18"/>
                <w:szCs w:val="18"/>
                <w:lang w:val="fi-FI" w:eastAsia="zh-TW"/>
              </w:rPr>
            </w:pPr>
            <w:r w:rsidRPr="008B28FF">
              <w:rPr>
                <w:rFonts w:cs="Arial"/>
                <w:iCs/>
                <w:sz w:val="18"/>
                <w:szCs w:val="18"/>
                <w:lang w:val="fi-FI" w:eastAsia="zh-TW"/>
              </w:rPr>
              <w:t>Fisteli</w:t>
            </w:r>
            <w:r w:rsidRPr="008B28FF">
              <w:rPr>
                <w:rFonts w:cs="Arial"/>
                <w:iCs/>
                <w:sz w:val="18"/>
                <w:szCs w:val="18"/>
                <w:vertAlign w:val="superscript"/>
                <w:lang w:val="fi-FI" w:eastAsia="zh-TW"/>
              </w:rPr>
              <w:t>b,d</w:t>
            </w:r>
          </w:p>
          <w:p w14:paraId="64DA1A7E" w14:textId="77777777" w:rsidR="00676819" w:rsidRPr="008B28FF" w:rsidRDefault="00676819">
            <w:pPr>
              <w:keepNext/>
              <w:keepLines/>
              <w:jc w:val="center"/>
              <w:rPr>
                <w:rFonts w:cs="Arial"/>
                <w:iCs/>
                <w:sz w:val="18"/>
                <w:szCs w:val="18"/>
                <w:lang w:val="fi-FI" w:eastAsia="zh-TW"/>
              </w:rPr>
            </w:pPr>
            <w:r w:rsidRPr="008B28FF">
              <w:rPr>
                <w:rFonts w:cs="Arial"/>
                <w:iCs/>
                <w:sz w:val="18"/>
                <w:szCs w:val="18"/>
                <w:lang w:val="fi-FI" w:eastAsia="zh-TW"/>
              </w:rPr>
              <w:t>Lihasten heikkous</w:t>
            </w:r>
          </w:p>
          <w:p w14:paraId="1E37431F" w14:textId="77777777" w:rsidR="00676819" w:rsidRPr="008B28FF" w:rsidRDefault="00676819">
            <w:pPr>
              <w:keepNext/>
              <w:keepLines/>
              <w:jc w:val="center"/>
              <w:rPr>
                <w:rFonts w:cs="Arial"/>
                <w:iCs/>
                <w:sz w:val="18"/>
                <w:szCs w:val="18"/>
                <w:lang w:val="fi-FI" w:eastAsia="zh-TW"/>
              </w:rPr>
            </w:pPr>
            <w:r w:rsidRPr="008B28FF">
              <w:rPr>
                <w:rFonts w:cs="Arial"/>
                <w:iCs/>
                <w:sz w:val="18"/>
                <w:szCs w:val="18"/>
                <w:lang w:val="fi-FI" w:eastAsia="zh-TW"/>
              </w:rPr>
              <w:t>Selkäkipu</w:t>
            </w:r>
          </w:p>
          <w:p w14:paraId="4916AC97" w14:textId="77777777" w:rsidR="00676819" w:rsidRPr="008B28FF" w:rsidRDefault="00676819">
            <w:pPr>
              <w:keepNext/>
              <w:keepLines/>
              <w:jc w:val="center"/>
              <w:rPr>
                <w:rFonts w:cs="Arial"/>
                <w:bCs/>
                <w:iCs/>
                <w:sz w:val="18"/>
                <w:szCs w:val="18"/>
                <w:lang w:val="fi-FI" w:eastAsia="zh-TW"/>
              </w:rPr>
            </w:pPr>
          </w:p>
        </w:tc>
        <w:tc>
          <w:tcPr>
            <w:tcW w:w="1134" w:type="dxa"/>
            <w:tcBorders>
              <w:top w:val="single" w:sz="4" w:space="0" w:color="auto"/>
              <w:left w:val="nil"/>
              <w:bottom w:val="single" w:sz="4" w:space="0" w:color="auto"/>
              <w:right w:val="nil"/>
            </w:tcBorders>
            <w:shd w:val="clear" w:color="000000" w:fill="FFFFFF"/>
            <w:tcPrChange w:id="122" w:author="PLx_FI_MH-L" w:date="2025-10-08T17:29:00Z" w16du:dateUtc="2025-10-08T14:29:00Z">
              <w:tcPr>
                <w:tcW w:w="1134" w:type="dxa"/>
                <w:tcBorders>
                  <w:top w:val="single" w:sz="4" w:space="0" w:color="auto"/>
                  <w:left w:val="nil"/>
                  <w:bottom w:val="single" w:sz="4" w:space="0" w:color="auto"/>
                  <w:right w:val="nil"/>
                </w:tcBorders>
                <w:shd w:val="clear" w:color="000000" w:fill="FFFFFF"/>
              </w:tcPr>
            </w:tcPrChange>
          </w:tcPr>
          <w:p w14:paraId="05E7FCC4" w14:textId="77777777" w:rsidR="00676819" w:rsidRPr="008B28FF" w:rsidRDefault="00676819">
            <w:pPr>
              <w:keepNext/>
              <w:keepLines/>
              <w:jc w:val="center"/>
              <w:rPr>
                <w:rFonts w:cs="Arial"/>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Change w:id="123" w:author="PLx_FI_MH-L" w:date="2025-10-08T17:29:00Z" w16du:dateUtc="2025-10-08T14:29:00Z">
              <w:tcPr>
                <w:tcW w:w="1276" w:type="dxa"/>
                <w:tcBorders>
                  <w:top w:val="single" w:sz="4" w:space="0" w:color="auto"/>
                  <w:left w:val="single" w:sz="4" w:space="0" w:color="auto"/>
                  <w:bottom w:val="single" w:sz="4" w:space="0" w:color="auto"/>
                  <w:right w:val="single" w:sz="4" w:space="0" w:color="auto"/>
                </w:tcBorders>
                <w:shd w:val="clear" w:color="000000" w:fill="FFFFFF"/>
              </w:tcPr>
            </w:tcPrChange>
          </w:tcPr>
          <w:p w14:paraId="2FD8B1DD" w14:textId="77777777" w:rsidR="00676819" w:rsidRPr="008B28FF" w:rsidRDefault="00676819">
            <w:pPr>
              <w:keepNext/>
              <w:keepLines/>
              <w:jc w:val="center"/>
              <w:rPr>
                <w:rFonts w:cs="Arial"/>
                <w:sz w:val="18"/>
                <w:szCs w:val="18"/>
                <w:lang w:val="fi-FI" w:eastAsia="zh-TW"/>
              </w:rPr>
            </w:pPr>
          </w:p>
        </w:tc>
        <w:tc>
          <w:tcPr>
            <w:tcW w:w="1134" w:type="dxa"/>
            <w:tcBorders>
              <w:top w:val="single" w:sz="4" w:space="0" w:color="auto"/>
              <w:left w:val="nil"/>
              <w:bottom w:val="single" w:sz="4" w:space="0" w:color="auto"/>
              <w:right w:val="nil"/>
            </w:tcBorders>
            <w:shd w:val="clear" w:color="000000" w:fill="FFFFFF"/>
            <w:tcPrChange w:id="124" w:author="PLx_FI_MH-L" w:date="2025-10-08T17:29:00Z" w16du:dateUtc="2025-10-08T14:29:00Z">
              <w:tcPr>
                <w:tcW w:w="1134" w:type="dxa"/>
                <w:tcBorders>
                  <w:top w:val="single" w:sz="4" w:space="0" w:color="auto"/>
                  <w:left w:val="nil"/>
                  <w:bottom w:val="single" w:sz="4" w:space="0" w:color="auto"/>
                  <w:right w:val="nil"/>
                </w:tcBorders>
                <w:shd w:val="clear" w:color="000000" w:fill="FFFFFF"/>
              </w:tcPr>
            </w:tcPrChange>
          </w:tcPr>
          <w:p w14:paraId="272C29C7" w14:textId="77777777" w:rsidR="00676819" w:rsidRPr="008B28FF" w:rsidRDefault="00676819">
            <w:pPr>
              <w:keepNext/>
              <w:keepLines/>
              <w:jc w:val="center"/>
              <w:rPr>
                <w:rFonts w:cs="Arial"/>
                <w:sz w:val="18"/>
                <w:szCs w:val="18"/>
                <w:lang w:val="fi-FI" w:eastAsia="zh-TW"/>
              </w:rPr>
            </w:pPr>
          </w:p>
        </w:tc>
        <w:tc>
          <w:tcPr>
            <w:tcW w:w="1464" w:type="dxa"/>
            <w:tcBorders>
              <w:top w:val="single" w:sz="4" w:space="0" w:color="auto"/>
              <w:left w:val="single" w:sz="4" w:space="0" w:color="auto"/>
              <w:bottom w:val="single" w:sz="4" w:space="0" w:color="auto"/>
              <w:right w:val="single" w:sz="8" w:space="0" w:color="auto"/>
            </w:tcBorders>
            <w:shd w:val="clear" w:color="000000" w:fill="FFFFFF"/>
            <w:noWrap/>
            <w:tcPrChange w:id="125" w:author="PLx_FI_MH-L" w:date="2025-10-08T17:29:00Z" w16du:dateUtc="2025-10-08T14:29:00Z">
              <w:tcPr>
                <w:tcW w:w="1417" w:type="dxa"/>
                <w:tcBorders>
                  <w:top w:val="single" w:sz="4" w:space="0" w:color="auto"/>
                  <w:left w:val="single" w:sz="4" w:space="0" w:color="auto"/>
                  <w:bottom w:val="single" w:sz="4" w:space="0" w:color="auto"/>
                  <w:right w:val="single" w:sz="8" w:space="0" w:color="auto"/>
                </w:tcBorders>
                <w:shd w:val="clear" w:color="000000" w:fill="FFFFFF"/>
                <w:noWrap/>
              </w:tcPr>
            </w:tcPrChange>
          </w:tcPr>
          <w:p w14:paraId="644B7D80" w14:textId="77777777" w:rsidR="00676819" w:rsidRPr="008B28FF" w:rsidRDefault="00676819">
            <w:pPr>
              <w:keepNext/>
              <w:keepLines/>
              <w:jc w:val="center"/>
              <w:rPr>
                <w:rFonts w:cs="Arial"/>
                <w:iCs/>
                <w:sz w:val="18"/>
                <w:szCs w:val="18"/>
                <w:lang w:val="fi-FI" w:eastAsia="zh-TW"/>
              </w:rPr>
            </w:pPr>
            <w:r w:rsidRPr="008B28FF">
              <w:rPr>
                <w:rFonts w:cs="Arial"/>
                <w:iCs/>
                <w:sz w:val="18"/>
                <w:szCs w:val="18"/>
                <w:lang w:val="fi-FI" w:eastAsia="zh-TW"/>
              </w:rPr>
              <w:t>Leukaluun osteonekroosi</w:t>
            </w:r>
            <w:r w:rsidRPr="008B28FF">
              <w:rPr>
                <w:rFonts w:cs="Arial"/>
                <w:iCs/>
                <w:sz w:val="18"/>
                <w:szCs w:val="18"/>
                <w:vertAlign w:val="superscript"/>
                <w:lang w:val="fi-FI" w:eastAsia="zh-TW"/>
              </w:rPr>
              <w:t>a,b</w:t>
            </w:r>
          </w:p>
          <w:p w14:paraId="3F1A78E8" w14:textId="77777777" w:rsidR="00676819" w:rsidRPr="008B28FF" w:rsidRDefault="00676819">
            <w:pPr>
              <w:keepNext/>
              <w:keepLines/>
              <w:jc w:val="center"/>
              <w:rPr>
                <w:rFonts w:cs="Arial"/>
                <w:iCs/>
                <w:sz w:val="18"/>
                <w:szCs w:val="18"/>
                <w:lang w:val="fi-FI" w:eastAsia="zh-TW"/>
              </w:rPr>
            </w:pPr>
            <w:r w:rsidRPr="008B28FF">
              <w:rPr>
                <w:rFonts w:cs="Arial"/>
                <w:iCs/>
                <w:sz w:val="18"/>
                <w:szCs w:val="18"/>
                <w:lang w:val="fi-FI" w:eastAsia="zh-TW"/>
              </w:rPr>
              <w:t>Ei alaleukaluuhun liittyvä osteonekroosi</w:t>
            </w:r>
            <w:r w:rsidRPr="008B28FF">
              <w:rPr>
                <w:sz w:val="18"/>
                <w:szCs w:val="18"/>
                <w:vertAlign w:val="superscript"/>
                <w:lang w:val="fi-FI" w:eastAsia="en-US"/>
              </w:rPr>
              <w:t>a,f</w:t>
            </w:r>
          </w:p>
        </w:tc>
      </w:tr>
      <w:tr w:rsidR="00676819" w:rsidRPr="008B28FF" w14:paraId="622093BA" w14:textId="77777777" w:rsidTr="00531FDC">
        <w:trPr>
          <w:trHeight w:val="782"/>
          <w:trPrChange w:id="126" w:author="PLx_FI_MH-L" w:date="2025-10-08T17:29:00Z" w16du:dateUtc="2025-10-08T14:29:00Z">
            <w:trPr>
              <w:gridAfter w:val="0"/>
              <w:trHeight w:val="782"/>
            </w:trPr>
          </w:trPrChange>
        </w:trPr>
        <w:tc>
          <w:tcPr>
            <w:tcW w:w="1433" w:type="dxa"/>
            <w:tcBorders>
              <w:top w:val="single" w:sz="4" w:space="0" w:color="auto"/>
              <w:left w:val="single" w:sz="8" w:space="0" w:color="auto"/>
              <w:bottom w:val="single" w:sz="4" w:space="0" w:color="auto"/>
              <w:right w:val="single" w:sz="4" w:space="0" w:color="auto"/>
            </w:tcBorders>
            <w:shd w:val="clear" w:color="000000" w:fill="FFFFFF"/>
            <w:tcPrChange w:id="127" w:author="PLx_FI_MH-L" w:date="2025-10-08T17:29:00Z" w16du:dateUtc="2025-10-08T14:29:00Z">
              <w:tcPr>
                <w:tcW w:w="1433" w:type="dxa"/>
                <w:tcBorders>
                  <w:top w:val="single" w:sz="4" w:space="0" w:color="auto"/>
                  <w:left w:val="single" w:sz="8" w:space="0" w:color="auto"/>
                  <w:bottom w:val="single" w:sz="4" w:space="0" w:color="auto"/>
                  <w:right w:val="single" w:sz="4" w:space="0" w:color="auto"/>
                </w:tcBorders>
                <w:shd w:val="clear" w:color="000000" w:fill="FFFFFF"/>
              </w:tcPr>
            </w:tcPrChange>
          </w:tcPr>
          <w:p w14:paraId="2BF58C24" w14:textId="77777777" w:rsidR="00676819" w:rsidRPr="008B28FF" w:rsidRDefault="00676819">
            <w:pPr>
              <w:keepNext/>
              <w:keepLines/>
              <w:rPr>
                <w:rFonts w:cs="Arial"/>
                <w:sz w:val="18"/>
                <w:szCs w:val="18"/>
                <w:lang w:val="fi-FI" w:eastAsia="zh-TW"/>
              </w:rPr>
            </w:pPr>
            <w:r w:rsidRPr="008B28FF">
              <w:rPr>
                <w:rFonts w:cs="Arial"/>
                <w:sz w:val="18"/>
                <w:szCs w:val="18"/>
                <w:lang w:val="fi-FI" w:eastAsia="zh-TW"/>
              </w:rPr>
              <w:t>Munuaiset ja virtsatiet</w:t>
            </w:r>
          </w:p>
        </w:tc>
        <w:tc>
          <w:tcPr>
            <w:tcW w:w="1559" w:type="dxa"/>
            <w:tcBorders>
              <w:top w:val="single" w:sz="4" w:space="0" w:color="auto"/>
              <w:left w:val="nil"/>
              <w:bottom w:val="single" w:sz="4" w:space="0" w:color="auto"/>
              <w:right w:val="nil"/>
            </w:tcBorders>
            <w:shd w:val="clear" w:color="000000" w:fill="FFFFFF"/>
            <w:tcPrChange w:id="128" w:author="PLx_FI_MH-L" w:date="2025-10-08T17:29:00Z" w16du:dateUtc="2025-10-08T14:29:00Z">
              <w:tcPr>
                <w:tcW w:w="1559" w:type="dxa"/>
                <w:tcBorders>
                  <w:top w:val="single" w:sz="4" w:space="0" w:color="auto"/>
                  <w:left w:val="nil"/>
                  <w:bottom w:val="single" w:sz="4" w:space="0" w:color="auto"/>
                  <w:right w:val="nil"/>
                </w:tcBorders>
                <w:shd w:val="clear" w:color="000000" w:fill="FFFFFF"/>
              </w:tcPr>
            </w:tcPrChange>
          </w:tcPr>
          <w:p w14:paraId="060E0EEF" w14:textId="77777777" w:rsidR="00676819" w:rsidRPr="008B28FF" w:rsidRDefault="00676819">
            <w:pPr>
              <w:keepNext/>
              <w:keepLines/>
              <w:jc w:val="center"/>
              <w:rPr>
                <w:rFonts w:cs="Arial"/>
                <w:iCs/>
                <w:sz w:val="18"/>
                <w:szCs w:val="18"/>
                <w:lang w:val="fi-FI" w:eastAsia="zh-TW"/>
              </w:rPr>
            </w:pPr>
            <w:r w:rsidRPr="008B28FF">
              <w:rPr>
                <w:rFonts w:cs="Arial"/>
                <w:iCs/>
                <w:sz w:val="18"/>
                <w:szCs w:val="18"/>
                <w:lang w:val="fi-FI" w:eastAsia="zh-TW"/>
              </w:rPr>
              <w:t>Proteinuria</w:t>
            </w:r>
            <w:r w:rsidRPr="008B28FF">
              <w:rPr>
                <w:rFonts w:cs="Arial"/>
                <w:iCs/>
                <w:sz w:val="18"/>
                <w:szCs w:val="18"/>
                <w:vertAlign w:val="superscript"/>
                <w:lang w:val="fi-FI" w:eastAsia="zh-TW"/>
              </w:rPr>
              <w:t>b,d</w:t>
            </w:r>
          </w:p>
          <w:p w14:paraId="645F8FBC" w14:textId="77777777" w:rsidR="00676819" w:rsidRPr="008B28FF" w:rsidRDefault="00676819">
            <w:pPr>
              <w:keepNext/>
              <w:keepLines/>
              <w:jc w:val="center"/>
              <w:rPr>
                <w:rFonts w:cs="Arial"/>
                <w:iCs/>
                <w:sz w:val="18"/>
                <w:szCs w:val="18"/>
                <w:lang w:val="fi-FI" w:eastAsia="zh-TW"/>
              </w:rPr>
            </w:pPr>
            <w:r w:rsidRPr="008B28FF">
              <w:rPr>
                <w:rFonts w:cs="Arial"/>
                <w:sz w:val="18"/>
                <w:szCs w:val="18"/>
                <w:lang w:val="fi-FI" w:eastAsia="zh-TW"/>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tcPrChange w:id="129" w:author="PLx_FI_MH-L" w:date="2025-10-08T17:29:00Z" w16du:dateUtc="2025-10-08T14:29:00Z">
              <w:tcPr>
                <w:tcW w:w="1276" w:type="dxa"/>
                <w:tcBorders>
                  <w:top w:val="single" w:sz="4" w:space="0" w:color="auto"/>
                  <w:left w:val="single" w:sz="4" w:space="0" w:color="auto"/>
                  <w:bottom w:val="single" w:sz="4" w:space="0" w:color="auto"/>
                  <w:right w:val="single" w:sz="4" w:space="0" w:color="auto"/>
                </w:tcBorders>
                <w:shd w:val="clear" w:color="000000" w:fill="FFFFFF"/>
              </w:tcPr>
            </w:tcPrChange>
          </w:tcPr>
          <w:p w14:paraId="4119FFE1" w14:textId="77777777" w:rsidR="00676819" w:rsidRPr="008B28FF" w:rsidRDefault="00676819">
            <w:pPr>
              <w:keepNext/>
              <w:keepLines/>
              <w:jc w:val="center"/>
              <w:rPr>
                <w:rFonts w:cs="Arial"/>
                <w:bCs/>
                <w:iCs/>
                <w:sz w:val="18"/>
                <w:szCs w:val="18"/>
                <w:lang w:val="fi-FI" w:eastAsia="zh-TW"/>
              </w:rPr>
            </w:pPr>
          </w:p>
        </w:tc>
        <w:tc>
          <w:tcPr>
            <w:tcW w:w="1134" w:type="dxa"/>
            <w:tcBorders>
              <w:top w:val="single" w:sz="4" w:space="0" w:color="auto"/>
              <w:left w:val="nil"/>
              <w:bottom w:val="single" w:sz="4" w:space="0" w:color="auto"/>
              <w:right w:val="nil"/>
            </w:tcBorders>
            <w:shd w:val="clear" w:color="000000" w:fill="FFFFFF"/>
            <w:tcPrChange w:id="130" w:author="PLx_FI_MH-L" w:date="2025-10-08T17:29:00Z" w16du:dateUtc="2025-10-08T14:29:00Z">
              <w:tcPr>
                <w:tcW w:w="1134" w:type="dxa"/>
                <w:tcBorders>
                  <w:top w:val="single" w:sz="4" w:space="0" w:color="auto"/>
                  <w:left w:val="nil"/>
                  <w:bottom w:val="single" w:sz="4" w:space="0" w:color="auto"/>
                  <w:right w:val="nil"/>
                </w:tcBorders>
                <w:shd w:val="clear" w:color="000000" w:fill="FFFFFF"/>
              </w:tcPr>
            </w:tcPrChange>
          </w:tcPr>
          <w:p w14:paraId="1D7A39C0" w14:textId="77777777" w:rsidR="00676819" w:rsidRPr="008B28FF" w:rsidRDefault="00676819">
            <w:pPr>
              <w:keepNext/>
              <w:keepLines/>
              <w:jc w:val="center"/>
              <w:rPr>
                <w:rFonts w:cs="Arial"/>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Change w:id="131" w:author="PLx_FI_MH-L" w:date="2025-10-08T17:29:00Z" w16du:dateUtc="2025-10-08T14:29:00Z">
              <w:tcPr>
                <w:tcW w:w="1276" w:type="dxa"/>
                <w:tcBorders>
                  <w:top w:val="single" w:sz="4" w:space="0" w:color="auto"/>
                  <w:left w:val="single" w:sz="4" w:space="0" w:color="auto"/>
                  <w:bottom w:val="single" w:sz="4" w:space="0" w:color="auto"/>
                  <w:right w:val="single" w:sz="4" w:space="0" w:color="auto"/>
                </w:tcBorders>
                <w:shd w:val="clear" w:color="000000" w:fill="FFFFFF"/>
              </w:tcPr>
            </w:tcPrChange>
          </w:tcPr>
          <w:p w14:paraId="75063A83" w14:textId="77777777" w:rsidR="00676819" w:rsidRPr="008B28FF" w:rsidRDefault="00676819">
            <w:pPr>
              <w:keepNext/>
              <w:keepLines/>
              <w:jc w:val="center"/>
              <w:rPr>
                <w:rFonts w:cs="Arial"/>
                <w:sz w:val="18"/>
                <w:szCs w:val="18"/>
                <w:lang w:val="fi-FI" w:eastAsia="zh-TW"/>
              </w:rPr>
            </w:pPr>
          </w:p>
        </w:tc>
        <w:tc>
          <w:tcPr>
            <w:tcW w:w="1134" w:type="dxa"/>
            <w:tcBorders>
              <w:top w:val="single" w:sz="4" w:space="0" w:color="auto"/>
              <w:left w:val="nil"/>
              <w:bottom w:val="single" w:sz="4" w:space="0" w:color="auto"/>
              <w:right w:val="nil"/>
            </w:tcBorders>
            <w:shd w:val="clear" w:color="000000" w:fill="FFFFFF"/>
            <w:tcPrChange w:id="132" w:author="PLx_FI_MH-L" w:date="2025-10-08T17:29:00Z" w16du:dateUtc="2025-10-08T14:29:00Z">
              <w:tcPr>
                <w:tcW w:w="1134" w:type="dxa"/>
                <w:tcBorders>
                  <w:top w:val="single" w:sz="4" w:space="0" w:color="auto"/>
                  <w:left w:val="nil"/>
                  <w:bottom w:val="single" w:sz="4" w:space="0" w:color="auto"/>
                  <w:right w:val="nil"/>
                </w:tcBorders>
                <w:shd w:val="clear" w:color="000000" w:fill="FFFFFF"/>
              </w:tcPr>
            </w:tcPrChange>
          </w:tcPr>
          <w:p w14:paraId="0AFFA389" w14:textId="77777777" w:rsidR="00676819" w:rsidRPr="008B28FF" w:rsidRDefault="00676819">
            <w:pPr>
              <w:keepNext/>
              <w:keepLines/>
              <w:jc w:val="center"/>
              <w:rPr>
                <w:rFonts w:cs="Arial"/>
                <w:sz w:val="18"/>
                <w:szCs w:val="18"/>
                <w:lang w:val="fi-FI" w:eastAsia="zh-TW"/>
              </w:rPr>
            </w:pPr>
          </w:p>
        </w:tc>
        <w:tc>
          <w:tcPr>
            <w:tcW w:w="1464" w:type="dxa"/>
            <w:tcBorders>
              <w:top w:val="single" w:sz="4" w:space="0" w:color="auto"/>
              <w:left w:val="single" w:sz="4" w:space="0" w:color="auto"/>
              <w:bottom w:val="single" w:sz="4" w:space="0" w:color="auto"/>
              <w:right w:val="single" w:sz="8" w:space="0" w:color="auto"/>
            </w:tcBorders>
            <w:shd w:val="clear" w:color="000000" w:fill="FFFFFF"/>
            <w:noWrap/>
            <w:vAlign w:val="bottom"/>
            <w:tcPrChange w:id="133" w:author="PLx_FI_MH-L" w:date="2025-10-08T17:29:00Z" w16du:dateUtc="2025-10-08T14:29:00Z">
              <w:tcPr>
                <w:tcW w:w="1417" w:type="dxa"/>
                <w:tcBorders>
                  <w:top w:val="single" w:sz="4" w:space="0" w:color="auto"/>
                  <w:left w:val="single" w:sz="4" w:space="0" w:color="auto"/>
                  <w:bottom w:val="single" w:sz="4" w:space="0" w:color="auto"/>
                  <w:right w:val="single" w:sz="8" w:space="0" w:color="auto"/>
                </w:tcBorders>
                <w:shd w:val="clear" w:color="000000" w:fill="FFFFFF"/>
                <w:noWrap/>
                <w:vAlign w:val="bottom"/>
              </w:tcPr>
            </w:tcPrChange>
          </w:tcPr>
          <w:p w14:paraId="0C3180A3" w14:textId="77777777" w:rsidR="00676819" w:rsidRPr="008B28FF" w:rsidRDefault="00676819">
            <w:pPr>
              <w:keepNext/>
              <w:keepLines/>
              <w:jc w:val="center"/>
              <w:rPr>
                <w:rFonts w:cs="Arial"/>
                <w:iCs/>
                <w:sz w:val="18"/>
                <w:szCs w:val="18"/>
                <w:lang w:val="fi-FI" w:eastAsia="zh-TW"/>
              </w:rPr>
            </w:pPr>
          </w:p>
        </w:tc>
      </w:tr>
      <w:tr w:rsidR="00676819" w:rsidRPr="008B28FF" w14:paraId="1147B502" w14:textId="77777777" w:rsidTr="00531FDC">
        <w:trPr>
          <w:trHeight w:val="782"/>
          <w:trPrChange w:id="134" w:author="PLx_FI_MH-L" w:date="2025-10-08T17:29:00Z" w16du:dateUtc="2025-10-08T14:29:00Z">
            <w:trPr>
              <w:gridAfter w:val="0"/>
              <w:trHeight w:val="782"/>
            </w:trPr>
          </w:trPrChange>
        </w:trPr>
        <w:tc>
          <w:tcPr>
            <w:tcW w:w="1433" w:type="dxa"/>
            <w:tcBorders>
              <w:top w:val="single" w:sz="4" w:space="0" w:color="auto"/>
              <w:left w:val="single" w:sz="8" w:space="0" w:color="auto"/>
              <w:bottom w:val="single" w:sz="4" w:space="0" w:color="auto"/>
              <w:right w:val="single" w:sz="4" w:space="0" w:color="auto"/>
            </w:tcBorders>
            <w:shd w:val="clear" w:color="000000" w:fill="FFFFFF"/>
            <w:tcPrChange w:id="135" w:author="PLx_FI_MH-L" w:date="2025-10-08T17:29:00Z" w16du:dateUtc="2025-10-08T14:29:00Z">
              <w:tcPr>
                <w:tcW w:w="1433" w:type="dxa"/>
                <w:tcBorders>
                  <w:top w:val="single" w:sz="4" w:space="0" w:color="auto"/>
                  <w:left w:val="single" w:sz="8" w:space="0" w:color="auto"/>
                  <w:bottom w:val="single" w:sz="4" w:space="0" w:color="auto"/>
                  <w:right w:val="single" w:sz="4" w:space="0" w:color="auto"/>
                </w:tcBorders>
                <w:shd w:val="clear" w:color="000000" w:fill="FFFFFF"/>
              </w:tcPr>
            </w:tcPrChange>
          </w:tcPr>
          <w:p w14:paraId="16D02E59" w14:textId="77777777" w:rsidR="00676819" w:rsidRPr="008B28FF" w:rsidRDefault="00676819">
            <w:pPr>
              <w:keepNext/>
              <w:keepLines/>
              <w:rPr>
                <w:rFonts w:cs="Arial"/>
                <w:sz w:val="18"/>
                <w:szCs w:val="18"/>
                <w:lang w:val="fi-FI" w:eastAsia="zh-TW"/>
              </w:rPr>
            </w:pPr>
            <w:r w:rsidRPr="008B28FF">
              <w:rPr>
                <w:rFonts w:cs="Arial"/>
                <w:sz w:val="18"/>
                <w:szCs w:val="18"/>
                <w:lang w:val="fi-FI" w:eastAsia="zh-TW"/>
              </w:rPr>
              <w:t>Sukupuolielimet ja rinnat</w:t>
            </w:r>
          </w:p>
        </w:tc>
        <w:tc>
          <w:tcPr>
            <w:tcW w:w="1559" w:type="dxa"/>
            <w:tcBorders>
              <w:top w:val="single" w:sz="4" w:space="0" w:color="auto"/>
              <w:left w:val="nil"/>
              <w:bottom w:val="single" w:sz="4" w:space="0" w:color="auto"/>
              <w:right w:val="nil"/>
            </w:tcBorders>
            <w:shd w:val="clear" w:color="000000" w:fill="FFFFFF"/>
            <w:tcPrChange w:id="136" w:author="PLx_FI_MH-L" w:date="2025-10-08T17:29:00Z" w16du:dateUtc="2025-10-08T14:29:00Z">
              <w:tcPr>
                <w:tcW w:w="1559" w:type="dxa"/>
                <w:tcBorders>
                  <w:top w:val="single" w:sz="4" w:space="0" w:color="auto"/>
                  <w:left w:val="nil"/>
                  <w:bottom w:val="single" w:sz="4" w:space="0" w:color="auto"/>
                  <w:right w:val="nil"/>
                </w:tcBorders>
                <w:shd w:val="clear" w:color="000000" w:fill="FFFFFF"/>
              </w:tcPr>
            </w:tcPrChange>
          </w:tcPr>
          <w:p w14:paraId="4B8ED5C3" w14:textId="77777777" w:rsidR="00676819" w:rsidRPr="008B28FF" w:rsidRDefault="00676819">
            <w:pPr>
              <w:keepNext/>
              <w:keepLines/>
              <w:jc w:val="center"/>
              <w:rPr>
                <w:sz w:val="18"/>
                <w:szCs w:val="18"/>
                <w:lang w:val="fi-FI" w:eastAsia="zh-TW"/>
              </w:rPr>
            </w:pPr>
            <w:r w:rsidRPr="008B28FF">
              <w:rPr>
                <w:iCs/>
                <w:sz w:val="18"/>
                <w:szCs w:val="18"/>
                <w:lang w:val="fi-FI" w:eastAsia="zh-TW"/>
              </w:rPr>
              <w:t>Munasarjojen toimintavajaus</w:t>
            </w:r>
            <w:r w:rsidRPr="008B28FF">
              <w:rPr>
                <w:iCs/>
                <w:sz w:val="18"/>
                <w:szCs w:val="18"/>
                <w:vertAlign w:val="superscript"/>
                <w:lang w:val="fi-FI" w:eastAsia="zh-TW"/>
              </w:rPr>
              <w:t>b,c,d</w:t>
            </w:r>
          </w:p>
          <w:p w14:paraId="41AB73FB" w14:textId="77777777" w:rsidR="00676819" w:rsidRPr="008B28FF" w:rsidRDefault="00676819">
            <w:pPr>
              <w:keepNext/>
              <w:keepLines/>
              <w:jc w:val="center"/>
              <w:rPr>
                <w:rFonts w:cs="Arial"/>
                <w:bCs/>
                <w:iCs/>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Change w:id="137" w:author="PLx_FI_MH-L" w:date="2025-10-08T17:29:00Z" w16du:dateUtc="2025-10-08T14:29:00Z">
              <w:tcPr>
                <w:tcW w:w="1276" w:type="dxa"/>
                <w:tcBorders>
                  <w:top w:val="single" w:sz="4" w:space="0" w:color="auto"/>
                  <w:left w:val="single" w:sz="4" w:space="0" w:color="auto"/>
                  <w:bottom w:val="single" w:sz="4" w:space="0" w:color="auto"/>
                  <w:right w:val="single" w:sz="4" w:space="0" w:color="auto"/>
                </w:tcBorders>
                <w:shd w:val="clear" w:color="000000" w:fill="FFFFFF"/>
              </w:tcPr>
            </w:tcPrChange>
          </w:tcPr>
          <w:p w14:paraId="698D2B5D" w14:textId="77777777" w:rsidR="00676819" w:rsidRPr="008B28FF" w:rsidRDefault="00676819">
            <w:pPr>
              <w:keepNext/>
              <w:keepLines/>
              <w:jc w:val="center"/>
              <w:rPr>
                <w:rFonts w:cs="Arial"/>
                <w:bCs/>
                <w:iCs/>
                <w:sz w:val="18"/>
                <w:szCs w:val="18"/>
                <w:lang w:val="fi-FI" w:eastAsia="zh-TW"/>
              </w:rPr>
            </w:pPr>
            <w:r w:rsidRPr="008B28FF">
              <w:rPr>
                <w:rFonts w:cs="Arial"/>
                <w:bCs/>
                <w:iCs/>
                <w:sz w:val="18"/>
                <w:szCs w:val="18"/>
                <w:lang w:val="fi-FI" w:eastAsia="zh-TW"/>
              </w:rPr>
              <w:t>Lantiokipu</w:t>
            </w:r>
          </w:p>
        </w:tc>
        <w:tc>
          <w:tcPr>
            <w:tcW w:w="1134" w:type="dxa"/>
            <w:tcBorders>
              <w:top w:val="single" w:sz="4" w:space="0" w:color="auto"/>
              <w:left w:val="nil"/>
              <w:bottom w:val="single" w:sz="4" w:space="0" w:color="auto"/>
              <w:right w:val="nil"/>
            </w:tcBorders>
            <w:shd w:val="clear" w:color="000000" w:fill="FFFFFF"/>
            <w:tcPrChange w:id="138" w:author="PLx_FI_MH-L" w:date="2025-10-08T17:29:00Z" w16du:dateUtc="2025-10-08T14:29:00Z">
              <w:tcPr>
                <w:tcW w:w="1134" w:type="dxa"/>
                <w:tcBorders>
                  <w:top w:val="single" w:sz="4" w:space="0" w:color="auto"/>
                  <w:left w:val="nil"/>
                  <w:bottom w:val="single" w:sz="4" w:space="0" w:color="auto"/>
                  <w:right w:val="nil"/>
                </w:tcBorders>
                <w:shd w:val="clear" w:color="000000" w:fill="FFFFFF"/>
              </w:tcPr>
            </w:tcPrChange>
          </w:tcPr>
          <w:p w14:paraId="67C57E0D" w14:textId="77777777" w:rsidR="00676819" w:rsidRPr="008B28FF" w:rsidRDefault="00676819">
            <w:pPr>
              <w:keepNext/>
              <w:keepLines/>
              <w:jc w:val="center"/>
              <w:rPr>
                <w:rFonts w:cs="Arial"/>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Change w:id="139" w:author="PLx_FI_MH-L" w:date="2025-10-08T17:29:00Z" w16du:dateUtc="2025-10-08T14:29:00Z">
              <w:tcPr>
                <w:tcW w:w="1276" w:type="dxa"/>
                <w:tcBorders>
                  <w:top w:val="single" w:sz="4" w:space="0" w:color="auto"/>
                  <w:left w:val="single" w:sz="4" w:space="0" w:color="auto"/>
                  <w:bottom w:val="single" w:sz="4" w:space="0" w:color="auto"/>
                  <w:right w:val="single" w:sz="4" w:space="0" w:color="auto"/>
                </w:tcBorders>
                <w:shd w:val="clear" w:color="000000" w:fill="FFFFFF"/>
              </w:tcPr>
            </w:tcPrChange>
          </w:tcPr>
          <w:p w14:paraId="1E81AED0" w14:textId="77777777" w:rsidR="00676819" w:rsidRPr="008B28FF" w:rsidRDefault="00676819">
            <w:pPr>
              <w:keepNext/>
              <w:keepLines/>
              <w:jc w:val="center"/>
              <w:rPr>
                <w:rFonts w:cs="Arial"/>
                <w:sz w:val="18"/>
                <w:szCs w:val="18"/>
                <w:lang w:val="fi-FI" w:eastAsia="zh-TW"/>
              </w:rPr>
            </w:pPr>
          </w:p>
        </w:tc>
        <w:tc>
          <w:tcPr>
            <w:tcW w:w="1134" w:type="dxa"/>
            <w:tcBorders>
              <w:top w:val="single" w:sz="4" w:space="0" w:color="auto"/>
              <w:left w:val="nil"/>
              <w:bottom w:val="single" w:sz="4" w:space="0" w:color="auto"/>
              <w:right w:val="nil"/>
            </w:tcBorders>
            <w:shd w:val="clear" w:color="000000" w:fill="FFFFFF"/>
            <w:tcPrChange w:id="140" w:author="PLx_FI_MH-L" w:date="2025-10-08T17:29:00Z" w16du:dateUtc="2025-10-08T14:29:00Z">
              <w:tcPr>
                <w:tcW w:w="1134" w:type="dxa"/>
                <w:tcBorders>
                  <w:top w:val="single" w:sz="4" w:space="0" w:color="auto"/>
                  <w:left w:val="nil"/>
                  <w:bottom w:val="single" w:sz="4" w:space="0" w:color="auto"/>
                  <w:right w:val="nil"/>
                </w:tcBorders>
                <w:shd w:val="clear" w:color="000000" w:fill="FFFFFF"/>
              </w:tcPr>
            </w:tcPrChange>
          </w:tcPr>
          <w:p w14:paraId="701C1F3A" w14:textId="77777777" w:rsidR="00676819" w:rsidRPr="008B28FF" w:rsidRDefault="00676819">
            <w:pPr>
              <w:keepNext/>
              <w:keepLines/>
              <w:jc w:val="center"/>
              <w:rPr>
                <w:rFonts w:cs="Arial"/>
                <w:sz w:val="18"/>
                <w:szCs w:val="18"/>
                <w:lang w:val="fi-FI" w:eastAsia="zh-TW"/>
              </w:rPr>
            </w:pPr>
          </w:p>
        </w:tc>
        <w:tc>
          <w:tcPr>
            <w:tcW w:w="1464" w:type="dxa"/>
            <w:tcBorders>
              <w:top w:val="single" w:sz="4" w:space="0" w:color="auto"/>
              <w:left w:val="single" w:sz="4" w:space="0" w:color="auto"/>
              <w:bottom w:val="single" w:sz="4" w:space="0" w:color="auto"/>
              <w:right w:val="single" w:sz="8" w:space="0" w:color="auto"/>
            </w:tcBorders>
            <w:shd w:val="clear" w:color="000000" w:fill="FFFFFF"/>
            <w:noWrap/>
            <w:tcPrChange w:id="141" w:author="PLx_FI_MH-L" w:date="2025-10-08T17:29:00Z" w16du:dateUtc="2025-10-08T14:29:00Z">
              <w:tcPr>
                <w:tcW w:w="1417" w:type="dxa"/>
                <w:tcBorders>
                  <w:top w:val="single" w:sz="4" w:space="0" w:color="auto"/>
                  <w:left w:val="single" w:sz="4" w:space="0" w:color="auto"/>
                  <w:bottom w:val="single" w:sz="4" w:space="0" w:color="auto"/>
                  <w:right w:val="single" w:sz="8" w:space="0" w:color="auto"/>
                </w:tcBorders>
                <w:shd w:val="clear" w:color="000000" w:fill="FFFFFF"/>
                <w:noWrap/>
              </w:tcPr>
            </w:tcPrChange>
          </w:tcPr>
          <w:p w14:paraId="01E6E0B8" w14:textId="77777777" w:rsidR="00676819" w:rsidRPr="008B28FF" w:rsidRDefault="00676819">
            <w:pPr>
              <w:keepNext/>
              <w:keepLines/>
              <w:jc w:val="center"/>
              <w:rPr>
                <w:rFonts w:cs="Arial"/>
                <w:iCs/>
                <w:sz w:val="18"/>
                <w:szCs w:val="18"/>
                <w:lang w:val="fi-FI" w:eastAsia="zh-TW"/>
              </w:rPr>
            </w:pPr>
          </w:p>
        </w:tc>
      </w:tr>
      <w:tr w:rsidR="00676819" w:rsidRPr="008B28FF" w14:paraId="4894C528" w14:textId="77777777" w:rsidTr="00531FDC">
        <w:trPr>
          <w:trHeight w:val="782"/>
          <w:trPrChange w:id="142" w:author="PLx_FI_MH-L" w:date="2025-10-08T17:29:00Z" w16du:dateUtc="2025-10-08T14:29:00Z">
            <w:trPr>
              <w:gridAfter w:val="0"/>
              <w:trHeight w:val="782"/>
            </w:trPr>
          </w:trPrChange>
        </w:trPr>
        <w:tc>
          <w:tcPr>
            <w:tcW w:w="1433" w:type="dxa"/>
            <w:tcBorders>
              <w:top w:val="single" w:sz="4" w:space="0" w:color="auto"/>
              <w:left w:val="single" w:sz="8" w:space="0" w:color="auto"/>
              <w:bottom w:val="single" w:sz="4" w:space="0" w:color="auto"/>
              <w:right w:val="single" w:sz="4" w:space="0" w:color="auto"/>
            </w:tcBorders>
            <w:shd w:val="clear" w:color="000000" w:fill="FFFFFF"/>
            <w:tcPrChange w:id="143" w:author="PLx_FI_MH-L" w:date="2025-10-08T17:29:00Z" w16du:dateUtc="2025-10-08T14:29:00Z">
              <w:tcPr>
                <w:tcW w:w="1433" w:type="dxa"/>
                <w:tcBorders>
                  <w:top w:val="single" w:sz="4" w:space="0" w:color="auto"/>
                  <w:left w:val="single" w:sz="8" w:space="0" w:color="auto"/>
                  <w:bottom w:val="single" w:sz="4" w:space="0" w:color="auto"/>
                  <w:right w:val="single" w:sz="4" w:space="0" w:color="auto"/>
                </w:tcBorders>
                <w:shd w:val="clear" w:color="000000" w:fill="FFFFFF"/>
              </w:tcPr>
            </w:tcPrChange>
          </w:tcPr>
          <w:p w14:paraId="06F7D01F" w14:textId="77777777" w:rsidR="00676819" w:rsidRPr="008B28FF" w:rsidRDefault="00676819">
            <w:pPr>
              <w:keepNext/>
              <w:keepLines/>
              <w:rPr>
                <w:rFonts w:cs="Arial"/>
                <w:sz w:val="18"/>
                <w:szCs w:val="18"/>
                <w:lang w:val="fi-FI" w:eastAsia="zh-TW"/>
              </w:rPr>
            </w:pPr>
            <w:r w:rsidRPr="008B28FF">
              <w:rPr>
                <w:rFonts w:cs="Arial"/>
                <w:sz w:val="18"/>
                <w:szCs w:val="18"/>
                <w:lang w:val="fi-FI" w:eastAsia="zh-TW"/>
              </w:rPr>
              <w:t>Synnynnäiset ja perinnölliset/ geneettiset häiriöt</w:t>
            </w:r>
          </w:p>
        </w:tc>
        <w:tc>
          <w:tcPr>
            <w:tcW w:w="1559" w:type="dxa"/>
            <w:tcBorders>
              <w:top w:val="single" w:sz="4" w:space="0" w:color="auto"/>
              <w:left w:val="nil"/>
              <w:bottom w:val="single" w:sz="4" w:space="0" w:color="auto"/>
              <w:right w:val="nil"/>
            </w:tcBorders>
            <w:shd w:val="clear" w:color="000000" w:fill="FFFFFF"/>
            <w:tcPrChange w:id="144" w:author="PLx_FI_MH-L" w:date="2025-10-08T17:29:00Z" w16du:dateUtc="2025-10-08T14:29:00Z">
              <w:tcPr>
                <w:tcW w:w="1559" w:type="dxa"/>
                <w:tcBorders>
                  <w:top w:val="single" w:sz="4" w:space="0" w:color="auto"/>
                  <w:left w:val="nil"/>
                  <w:bottom w:val="single" w:sz="4" w:space="0" w:color="auto"/>
                  <w:right w:val="nil"/>
                </w:tcBorders>
                <w:shd w:val="clear" w:color="000000" w:fill="FFFFFF"/>
              </w:tcPr>
            </w:tcPrChange>
          </w:tcPr>
          <w:p w14:paraId="6BF7D6D4" w14:textId="77777777" w:rsidR="00676819" w:rsidRPr="008B28FF" w:rsidRDefault="00676819">
            <w:pPr>
              <w:keepNext/>
              <w:keepLines/>
              <w:jc w:val="center"/>
              <w:rPr>
                <w:iCs/>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Change w:id="145" w:author="PLx_FI_MH-L" w:date="2025-10-08T17:29:00Z" w16du:dateUtc="2025-10-08T14:29:00Z">
              <w:tcPr>
                <w:tcW w:w="1276" w:type="dxa"/>
                <w:tcBorders>
                  <w:top w:val="single" w:sz="4" w:space="0" w:color="auto"/>
                  <w:left w:val="single" w:sz="4" w:space="0" w:color="auto"/>
                  <w:bottom w:val="single" w:sz="4" w:space="0" w:color="auto"/>
                  <w:right w:val="single" w:sz="4" w:space="0" w:color="auto"/>
                </w:tcBorders>
                <w:shd w:val="clear" w:color="000000" w:fill="FFFFFF"/>
              </w:tcPr>
            </w:tcPrChange>
          </w:tcPr>
          <w:p w14:paraId="1DF96B3E" w14:textId="77777777" w:rsidR="00676819" w:rsidRPr="008B28FF" w:rsidRDefault="00676819">
            <w:pPr>
              <w:keepNext/>
              <w:keepLines/>
              <w:jc w:val="center"/>
              <w:rPr>
                <w:rFonts w:cs="Arial"/>
                <w:bCs/>
                <w:iCs/>
                <w:sz w:val="18"/>
                <w:szCs w:val="18"/>
                <w:lang w:val="fi-FI" w:eastAsia="zh-TW"/>
              </w:rPr>
            </w:pPr>
          </w:p>
        </w:tc>
        <w:tc>
          <w:tcPr>
            <w:tcW w:w="1134" w:type="dxa"/>
            <w:tcBorders>
              <w:top w:val="single" w:sz="4" w:space="0" w:color="auto"/>
              <w:left w:val="nil"/>
              <w:bottom w:val="single" w:sz="4" w:space="0" w:color="auto"/>
              <w:right w:val="nil"/>
            </w:tcBorders>
            <w:shd w:val="clear" w:color="000000" w:fill="FFFFFF"/>
            <w:tcPrChange w:id="146" w:author="PLx_FI_MH-L" w:date="2025-10-08T17:29:00Z" w16du:dateUtc="2025-10-08T14:29:00Z">
              <w:tcPr>
                <w:tcW w:w="1134" w:type="dxa"/>
                <w:tcBorders>
                  <w:top w:val="single" w:sz="4" w:space="0" w:color="auto"/>
                  <w:left w:val="nil"/>
                  <w:bottom w:val="single" w:sz="4" w:space="0" w:color="auto"/>
                  <w:right w:val="nil"/>
                </w:tcBorders>
                <w:shd w:val="clear" w:color="000000" w:fill="FFFFFF"/>
              </w:tcPr>
            </w:tcPrChange>
          </w:tcPr>
          <w:p w14:paraId="0493F67B" w14:textId="77777777" w:rsidR="00676819" w:rsidRPr="008B28FF" w:rsidRDefault="00676819">
            <w:pPr>
              <w:keepNext/>
              <w:keepLines/>
              <w:jc w:val="center"/>
              <w:rPr>
                <w:rFonts w:cs="Arial"/>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Change w:id="147" w:author="PLx_FI_MH-L" w:date="2025-10-08T17:29:00Z" w16du:dateUtc="2025-10-08T14:29:00Z">
              <w:tcPr>
                <w:tcW w:w="1276" w:type="dxa"/>
                <w:tcBorders>
                  <w:top w:val="single" w:sz="4" w:space="0" w:color="auto"/>
                  <w:left w:val="single" w:sz="4" w:space="0" w:color="auto"/>
                  <w:bottom w:val="single" w:sz="4" w:space="0" w:color="auto"/>
                  <w:right w:val="single" w:sz="4" w:space="0" w:color="auto"/>
                </w:tcBorders>
                <w:shd w:val="clear" w:color="000000" w:fill="FFFFFF"/>
              </w:tcPr>
            </w:tcPrChange>
          </w:tcPr>
          <w:p w14:paraId="3B636EB4" w14:textId="77777777" w:rsidR="00676819" w:rsidRPr="008B28FF" w:rsidRDefault="00676819">
            <w:pPr>
              <w:keepNext/>
              <w:keepLines/>
              <w:jc w:val="center"/>
              <w:rPr>
                <w:rFonts w:cs="Arial"/>
                <w:sz w:val="18"/>
                <w:szCs w:val="18"/>
                <w:lang w:val="fi-FI" w:eastAsia="zh-TW"/>
              </w:rPr>
            </w:pPr>
          </w:p>
        </w:tc>
        <w:tc>
          <w:tcPr>
            <w:tcW w:w="1134" w:type="dxa"/>
            <w:tcBorders>
              <w:top w:val="single" w:sz="4" w:space="0" w:color="auto"/>
              <w:left w:val="nil"/>
              <w:bottom w:val="single" w:sz="4" w:space="0" w:color="auto"/>
              <w:right w:val="nil"/>
            </w:tcBorders>
            <w:shd w:val="clear" w:color="000000" w:fill="FFFFFF"/>
            <w:tcPrChange w:id="148" w:author="PLx_FI_MH-L" w:date="2025-10-08T17:29:00Z" w16du:dateUtc="2025-10-08T14:29:00Z">
              <w:tcPr>
                <w:tcW w:w="1134" w:type="dxa"/>
                <w:tcBorders>
                  <w:top w:val="single" w:sz="4" w:space="0" w:color="auto"/>
                  <w:left w:val="nil"/>
                  <w:bottom w:val="single" w:sz="4" w:space="0" w:color="auto"/>
                  <w:right w:val="nil"/>
                </w:tcBorders>
                <w:shd w:val="clear" w:color="000000" w:fill="FFFFFF"/>
              </w:tcPr>
            </w:tcPrChange>
          </w:tcPr>
          <w:p w14:paraId="709AB4B2" w14:textId="77777777" w:rsidR="00676819" w:rsidRPr="008B28FF" w:rsidRDefault="00676819">
            <w:pPr>
              <w:keepNext/>
              <w:keepLines/>
              <w:jc w:val="center"/>
              <w:rPr>
                <w:rFonts w:cs="Arial"/>
                <w:sz w:val="18"/>
                <w:szCs w:val="18"/>
                <w:lang w:val="fi-FI" w:eastAsia="zh-TW"/>
              </w:rPr>
            </w:pPr>
          </w:p>
        </w:tc>
        <w:tc>
          <w:tcPr>
            <w:tcW w:w="1464" w:type="dxa"/>
            <w:tcBorders>
              <w:top w:val="single" w:sz="4" w:space="0" w:color="auto"/>
              <w:left w:val="single" w:sz="4" w:space="0" w:color="auto"/>
              <w:bottom w:val="single" w:sz="4" w:space="0" w:color="auto"/>
              <w:right w:val="single" w:sz="8" w:space="0" w:color="auto"/>
            </w:tcBorders>
            <w:shd w:val="clear" w:color="000000" w:fill="FFFFFF"/>
            <w:noWrap/>
            <w:tcPrChange w:id="149" w:author="PLx_FI_MH-L" w:date="2025-10-08T17:29:00Z" w16du:dateUtc="2025-10-08T14:29:00Z">
              <w:tcPr>
                <w:tcW w:w="1417" w:type="dxa"/>
                <w:tcBorders>
                  <w:top w:val="single" w:sz="4" w:space="0" w:color="auto"/>
                  <w:left w:val="single" w:sz="4" w:space="0" w:color="auto"/>
                  <w:bottom w:val="single" w:sz="4" w:space="0" w:color="auto"/>
                  <w:right w:val="single" w:sz="8" w:space="0" w:color="auto"/>
                </w:tcBorders>
                <w:shd w:val="clear" w:color="000000" w:fill="FFFFFF"/>
                <w:noWrap/>
              </w:tcPr>
            </w:tcPrChange>
          </w:tcPr>
          <w:p w14:paraId="7A13118A" w14:textId="77777777" w:rsidR="00676819" w:rsidRPr="008B28FF" w:rsidRDefault="00676819">
            <w:pPr>
              <w:keepNext/>
              <w:keepLines/>
              <w:jc w:val="center"/>
              <w:rPr>
                <w:rFonts w:cs="Arial"/>
                <w:iCs/>
                <w:sz w:val="18"/>
                <w:szCs w:val="18"/>
                <w:lang w:val="fi-FI" w:eastAsia="zh-TW"/>
              </w:rPr>
            </w:pPr>
            <w:r w:rsidRPr="008B28FF">
              <w:rPr>
                <w:rFonts w:cs="Arial"/>
                <w:iCs/>
                <w:sz w:val="18"/>
                <w:szCs w:val="18"/>
                <w:lang w:val="fi-FI" w:eastAsia="zh-TW"/>
              </w:rPr>
              <w:t>Sikiön kehitys-häiriöt</w:t>
            </w:r>
            <w:proofErr w:type="spellStart"/>
            <w:r w:rsidRPr="008B28FF">
              <w:rPr>
                <w:sz w:val="18"/>
                <w:szCs w:val="18"/>
                <w:vertAlign w:val="superscript"/>
              </w:rPr>
              <w:t>a,b</w:t>
            </w:r>
            <w:proofErr w:type="spellEnd"/>
          </w:p>
        </w:tc>
      </w:tr>
      <w:tr w:rsidR="00676819" w:rsidRPr="008B28FF" w14:paraId="0EC964EF" w14:textId="77777777" w:rsidTr="00531FDC">
        <w:trPr>
          <w:cantSplit/>
          <w:trHeight w:val="782"/>
          <w:trPrChange w:id="150" w:author="PLx_FI_MH-L" w:date="2025-10-08T17:29:00Z" w16du:dateUtc="2025-10-08T14:29:00Z">
            <w:trPr>
              <w:gridAfter w:val="0"/>
              <w:cantSplit/>
              <w:trHeight w:val="782"/>
            </w:trPr>
          </w:trPrChange>
        </w:trPr>
        <w:tc>
          <w:tcPr>
            <w:tcW w:w="1433" w:type="dxa"/>
            <w:tcBorders>
              <w:top w:val="single" w:sz="4" w:space="0" w:color="auto"/>
              <w:left w:val="single" w:sz="8" w:space="0" w:color="auto"/>
              <w:bottom w:val="single" w:sz="4" w:space="0" w:color="auto"/>
              <w:right w:val="single" w:sz="4" w:space="0" w:color="auto"/>
            </w:tcBorders>
            <w:shd w:val="clear" w:color="000000" w:fill="FFFFFF"/>
            <w:tcPrChange w:id="151" w:author="PLx_FI_MH-L" w:date="2025-10-08T17:29:00Z" w16du:dateUtc="2025-10-08T14:29:00Z">
              <w:tcPr>
                <w:tcW w:w="1433" w:type="dxa"/>
                <w:tcBorders>
                  <w:top w:val="single" w:sz="4" w:space="0" w:color="auto"/>
                  <w:left w:val="single" w:sz="8" w:space="0" w:color="auto"/>
                  <w:bottom w:val="single" w:sz="4" w:space="0" w:color="auto"/>
                  <w:right w:val="single" w:sz="4" w:space="0" w:color="auto"/>
                </w:tcBorders>
                <w:shd w:val="clear" w:color="000000" w:fill="FFFFFF"/>
              </w:tcPr>
            </w:tcPrChange>
          </w:tcPr>
          <w:p w14:paraId="0E5C6A46" w14:textId="77777777" w:rsidR="00676819" w:rsidRPr="008B28FF" w:rsidRDefault="00676819">
            <w:pPr>
              <w:keepNext/>
              <w:keepLines/>
              <w:rPr>
                <w:rFonts w:cs="Arial"/>
                <w:sz w:val="18"/>
                <w:szCs w:val="18"/>
                <w:lang w:val="fi-FI" w:eastAsia="zh-TW"/>
              </w:rPr>
            </w:pPr>
            <w:r w:rsidRPr="008B28FF">
              <w:rPr>
                <w:rFonts w:cs="Arial"/>
                <w:sz w:val="18"/>
                <w:szCs w:val="18"/>
                <w:lang w:val="fi-FI" w:eastAsia="zh-TW"/>
              </w:rPr>
              <w:t>Yleisoireet ja antopaikassa todettavat haitat</w:t>
            </w:r>
          </w:p>
        </w:tc>
        <w:tc>
          <w:tcPr>
            <w:tcW w:w="1559" w:type="dxa"/>
            <w:tcBorders>
              <w:top w:val="single" w:sz="4" w:space="0" w:color="auto"/>
              <w:left w:val="nil"/>
              <w:bottom w:val="single" w:sz="4" w:space="0" w:color="auto"/>
              <w:right w:val="nil"/>
            </w:tcBorders>
            <w:shd w:val="clear" w:color="000000" w:fill="FFFFFF"/>
            <w:tcPrChange w:id="152" w:author="PLx_FI_MH-L" w:date="2025-10-08T17:29:00Z" w16du:dateUtc="2025-10-08T14:29:00Z">
              <w:tcPr>
                <w:tcW w:w="1559" w:type="dxa"/>
                <w:tcBorders>
                  <w:top w:val="single" w:sz="4" w:space="0" w:color="auto"/>
                  <w:left w:val="nil"/>
                  <w:bottom w:val="single" w:sz="4" w:space="0" w:color="auto"/>
                  <w:right w:val="nil"/>
                </w:tcBorders>
                <w:shd w:val="clear" w:color="000000" w:fill="FFFFFF"/>
              </w:tcPr>
            </w:tcPrChange>
          </w:tcPr>
          <w:p w14:paraId="0A65B1A3" w14:textId="77777777" w:rsidR="00676819" w:rsidRPr="008B28FF" w:rsidRDefault="00676819">
            <w:pPr>
              <w:keepNext/>
              <w:keepLines/>
              <w:jc w:val="center"/>
              <w:rPr>
                <w:rFonts w:cs="Arial"/>
                <w:bCs/>
                <w:iCs/>
                <w:sz w:val="18"/>
                <w:szCs w:val="18"/>
                <w:lang w:val="fi-FI" w:eastAsia="zh-TW"/>
              </w:rPr>
            </w:pPr>
            <w:r w:rsidRPr="008B28FF">
              <w:rPr>
                <w:rFonts w:cs="Arial"/>
                <w:bCs/>
                <w:iCs/>
                <w:sz w:val="18"/>
                <w:szCs w:val="18"/>
                <w:lang w:val="fi-FI" w:eastAsia="zh-TW"/>
              </w:rPr>
              <w:t>Voimattomuus</w:t>
            </w:r>
          </w:p>
          <w:p w14:paraId="7A5C6226" w14:textId="77777777" w:rsidR="00676819" w:rsidRPr="008B28FF" w:rsidRDefault="00676819">
            <w:pPr>
              <w:keepNext/>
              <w:keepLines/>
              <w:jc w:val="center"/>
              <w:rPr>
                <w:rFonts w:cs="Arial"/>
                <w:bCs/>
                <w:iCs/>
                <w:sz w:val="18"/>
                <w:szCs w:val="18"/>
                <w:lang w:val="fi-FI" w:eastAsia="zh-TW"/>
              </w:rPr>
            </w:pPr>
            <w:r w:rsidRPr="008B28FF">
              <w:rPr>
                <w:rFonts w:cs="Arial"/>
                <w:bCs/>
                <w:iCs/>
                <w:sz w:val="18"/>
                <w:szCs w:val="18"/>
                <w:lang w:val="fi-FI" w:eastAsia="zh-TW"/>
              </w:rPr>
              <w:t>Uupumus</w:t>
            </w:r>
          </w:p>
          <w:p w14:paraId="452E44E4" w14:textId="77777777" w:rsidR="00676819" w:rsidRPr="008B28FF" w:rsidRDefault="00676819">
            <w:pPr>
              <w:keepNext/>
              <w:keepLines/>
              <w:jc w:val="center"/>
              <w:rPr>
                <w:rFonts w:cs="Arial"/>
                <w:iCs/>
                <w:sz w:val="18"/>
                <w:szCs w:val="18"/>
                <w:lang w:val="fi-FI" w:eastAsia="zh-TW"/>
              </w:rPr>
            </w:pPr>
            <w:r w:rsidRPr="008B28FF">
              <w:rPr>
                <w:rFonts w:cs="Arial"/>
                <w:iCs/>
                <w:sz w:val="18"/>
                <w:szCs w:val="18"/>
                <w:lang w:val="fi-FI" w:eastAsia="zh-TW"/>
              </w:rPr>
              <w:t>Kuume</w:t>
            </w:r>
          </w:p>
          <w:p w14:paraId="1B15A6B0" w14:textId="77777777" w:rsidR="00676819" w:rsidRPr="008B28FF" w:rsidRDefault="00676819">
            <w:pPr>
              <w:keepNext/>
              <w:keepLines/>
              <w:jc w:val="center"/>
              <w:rPr>
                <w:rFonts w:cs="Arial"/>
                <w:iCs/>
                <w:sz w:val="18"/>
                <w:szCs w:val="18"/>
                <w:lang w:val="fi-FI" w:eastAsia="zh-TW"/>
              </w:rPr>
            </w:pPr>
            <w:r w:rsidRPr="008B28FF">
              <w:rPr>
                <w:rFonts w:cs="Arial"/>
                <w:iCs/>
                <w:sz w:val="18"/>
                <w:szCs w:val="18"/>
                <w:lang w:val="fi-FI" w:eastAsia="zh-TW"/>
              </w:rPr>
              <w:t>Kipu</w:t>
            </w:r>
          </w:p>
          <w:p w14:paraId="28A868D5" w14:textId="77777777" w:rsidR="00676819" w:rsidRPr="008B28FF" w:rsidRDefault="00676819">
            <w:pPr>
              <w:keepNext/>
              <w:keepLines/>
              <w:jc w:val="center"/>
              <w:rPr>
                <w:rFonts w:cs="Arial"/>
                <w:iCs/>
                <w:sz w:val="18"/>
                <w:szCs w:val="18"/>
                <w:lang w:val="fi-FI" w:eastAsia="zh-TW"/>
              </w:rPr>
            </w:pPr>
            <w:r w:rsidRPr="008B28FF">
              <w:rPr>
                <w:rFonts w:cs="Arial"/>
                <w:iCs/>
                <w:sz w:val="18"/>
                <w:szCs w:val="18"/>
                <w:lang w:val="fi-FI" w:eastAsia="zh-TW"/>
              </w:rPr>
              <w:t>Limakalvo-tulehdus</w:t>
            </w:r>
          </w:p>
        </w:tc>
        <w:tc>
          <w:tcPr>
            <w:tcW w:w="1276" w:type="dxa"/>
            <w:tcBorders>
              <w:top w:val="single" w:sz="4" w:space="0" w:color="auto"/>
              <w:left w:val="single" w:sz="4" w:space="0" w:color="auto"/>
              <w:bottom w:val="single" w:sz="4" w:space="0" w:color="auto"/>
              <w:right w:val="single" w:sz="4" w:space="0" w:color="auto"/>
            </w:tcBorders>
            <w:shd w:val="clear" w:color="000000" w:fill="FFFFFF"/>
            <w:tcPrChange w:id="153" w:author="PLx_FI_MH-L" w:date="2025-10-08T17:29:00Z" w16du:dateUtc="2025-10-08T14:29:00Z">
              <w:tcPr>
                <w:tcW w:w="1276" w:type="dxa"/>
                <w:tcBorders>
                  <w:top w:val="single" w:sz="4" w:space="0" w:color="auto"/>
                  <w:left w:val="single" w:sz="4" w:space="0" w:color="auto"/>
                  <w:bottom w:val="single" w:sz="4" w:space="0" w:color="auto"/>
                  <w:right w:val="single" w:sz="4" w:space="0" w:color="auto"/>
                </w:tcBorders>
                <w:shd w:val="clear" w:color="000000" w:fill="FFFFFF"/>
              </w:tcPr>
            </w:tcPrChange>
          </w:tcPr>
          <w:p w14:paraId="5FCA8460" w14:textId="77777777" w:rsidR="00676819" w:rsidRPr="008B28FF" w:rsidRDefault="00676819">
            <w:pPr>
              <w:keepNext/>
              <w:keepLines/>
              <w:jc w:val="center"/>
              <w:rPr>
                <w:rFonts w:cs="Arial"/>
                <w:bCs/>
                <w:iCs/>
                <w:sz w:val="18"/>
                <w:szCs w:val="18"/>
                <w:lang w:val="fi-FI" w:eastAsia="zh-TW"/>
              </w:rPr>
            </w:pPr>
            <w:r w:rsidRPr="008B28FF">
              <w:rPr>
                <w:rFonts w:cs="Arial"/>
                <w:bCs/>
                <w:iCs/>
                <w:sz w:val="18"/>
                <w:szCs w:val="18"/>
                <w:lang w:val="fi-FI" w:eastAsia="zh-TW"/>
              </w:rPr>
              <w:t>Letargia</w:t>
            </w:r>
          </w:p>
        </w:tc>
        <w:tc>
          <w:tcPr>
            <w:tcW w:w="1134" w:type="dxa"/>
            <w:tcBorders>
              <w:top w:val="single" w:sz="4" w:space="0" w:color="auto"/>
              <w:left w:val="nil"/>
              <w:bottom w:val="single" w:sz="4" w:space="0" w:color="auto"/>
              <w:right w:val="nil"/>
            </w:tcBorders>
            <w:shd w:val="clear" w:color="000000" w:fill="FFFFFF"/>
            <w:tcPrChange w:id="154" w:author="PLx_FI_MH-L" w:date="2025-10-08T17:29:00Z" w16du:dateUtc="2025-10-08T14:29:00Z">
              <w:tcPr>
                <w:tcW w:w="1134" w:type="dxa"/>
                <w:tcBorders>
                  <w:top w:val="single" w:sz="4" w:space="0" w:color="auto"/>
                  <w:left w:val="nil"/>
                  <w:bottom w:val="single" w:sz="4" w:space="0" w:color="auto"/>
                  <w:right w:val="nil"/>
                </w:tcBorders>
                <w:shd w:val="clear" w:color="000000" w:fill="FFFFFF"/>
              </w:tcPr>
            </w:tcPrChange>
          </w:tcPr>
          <w:p w14:paraId="77453E46" w14:textId="77777777" w:rsidR="00676819" w:rsidRPr="008B28FF" w:rsidRDefault="00676819">
            <w:pPr>
              <w:keepNext/>
              <w:keepLines/>
              <w:jc w:val="center"/>
              <w:rPr>
                <w:rFonts w:cs="Arial"/>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Change w:id="155" w:author="PLx_FI_MH-L" w:date="2025-10-08T17:29:00Z" w16du:dateUtc="2025-10-08T14:29:00Z">
              <w:tcPr>
                <w:tcW w:w="1276" w:type="dxa"/>
                <w:tcBorders>
                  <w:top w:val="single" w:sz="4" w:space="0" w:color="auto"/>
                  <w:left w:val="single" w:sz="4" w:space="0" w:color="auto"/>
                  <w:bottom w:val="single" w:sz="4" w:space="0" w:color="auto"/>
                  <w:right w:val="single" w:sz="4" w:space="0" w:color="auto"/>
                </w:tcBorders>
                <w:shd w:val="clear" w:color="000000" w:fill="FFFFFF"/>
              </w:tcPr>
            </w:tcPrChange>
          </w:tcPr>
          <w:p w14:paraId="3672F6BF" w14:textId="77777777" w:rsidR="00676819" w:rsidRPr="008B28FF" w:rsidRDefault="00676819">
            <w:pPr>
              <w:keepNext/>
              <w:keepLines/>
              <w:jc w:val="center"/>
              <w:rPr>
                <w:rFonts w:cs="Arial"/>
                <w:sz w:val="18"/>
                <w:szCs w:val="18"/>
                <w:lang w:val="fi-FI" w:eastAsia="zh-TW"/>
              </w:rPr>
            </w:pPr>
          </w:p>
        </w:tc>
        <w:tc>
          <w:tcPr>
            <w:tcW w:w="1134" w:type="dxa"/>
            <w:tcBorders>
              <w:top w:val="single" w:sz="4" w:space="0" w:color="auto"/>
              <w:left w:val="nil"/>
              <w:bottom w:val="single" w:sz="4" w:space="0" w:color="auto"/>
              <w:right w:val="nil"/>
            </w:tcBorders>
            <w:shd w:val="clear" w:color="000000" w:fill="FFFFFF"/>
            <w:tcPrChange w:id="156" w:author="PLx_FI_MH-L" w:date="2025-10-08T17:29:00Z" w16du:dateUtc="2025-10-08T14:29:00Z">
              <w:tcPr>
                <w:tcW w:w="1134" w:type="dxa"/>
                <w:tcBorders>
                  <w:top w:val="single" w:sz="4" w:space="0" w:color="auto"/>
                  <w:left w:val="nil"/>
                  <w:bottom w:val="single" w:sz="4" w:space="0" w:color="auto"/>
                  <w:right w:val="nil"/>
                </w:tcBorders>
                <w:shd w:val="clear" w:color="000000" w:fill="FFFFFF"/>
              </w:tcPr>
            </w:tcPrChange>
          </w:tcPr>
          <w:p w14:paraId="7370C5D7" w14:textId="77777777" w:rsidR="00676819" w:rsidRPr="008B28FF" w:rsidRDefault="00676819">
            <w:pPr>
              <w:keepNext/>
              <w:keepLines/>
              <w:jc w:val="center"/>
              <w:rPr>
                <w:rFonts w:cs="Arial"/>
                <w:sz w:val="18"/>
                <w:szCs w:val="18"/>
                <w:lang w:val="fi-FI" w:eastAsia="zh-TW"/>
              </w:rPr>
            </w:pPr>
          </w:p>
        </w:tc>
        <w:tc>
          <w:tcPr>
            <w:tcW w:w="1464" w:type="dxa"/>
            <w:tcBorders>
              <w:top w:val="single" w:sz="4" w:space="0" w:color="auto"/>
              <w:left w:val="single" w:sz="4" w:space="0" w:color="auto"/>
              <w:bottom w:val="single" w:sz="4" w:space="0" w:color="auto"/>
              <w:right w:val="single" w:sz="8" w:space="0" w:color="auto"/>
            </w:tcBorders>
            <w:shd w:val="clear" w:color="000000" w:fill="FFFFFF"/>
            <w:noWrap/>
            <w:tcPrChange w:id="157" w:author="PLx_FI_MH-L" w:date="2025-10-08T17:29:00Z" w16du:dateUtc="2025-10-08T14:29:00Z">
              <w:tcPr>
                <w:tcW w:w="1417" w:type="dxa"/>
                <w:tcBorders>
                  <w:top w:val="single" w:sz="4" w:space="0" w:color="auto"/>
                  <w:left w:val="single" w:sz="4" w:space="0" w:color="auto"/>
                  <w:bottom w:val="single" w:sz="4" w:space="0" w:color="auto"/>
                  <w:right w:val="single" w:sz="8" w:space="0" w:color="auto"/>
                </w:tcBorders>
                <w:shd w:val="clear" w:color="000000" w:fill="FFFFFF"/>
                <w:noWrap/>
              </w:tcPr>
            </w:tcPrChange>
          </w:tcPr>
          <w:p w14:paraId="4862BBBF" w14:textId="77777777" w:rsidR="00676819" w:rsidRPr="008B28FF" w:rsidRDefault="00676819">
            <w:pPr>
              <w:keepNext/>
              <w:keepLines/>
              <w:jc w:val="center"/>
              <w:rPr>
                <w:rFonts w:cs="Arial"/>
                <w:iCs/>
                <w:sz w:val="18"/>
                <w:szCs w:val="18"/>
                <w:lang w:val="fi-FI" w:eastAsia="zh-TW"/>
              </w:rPr>
            </w:pPr>
          </w:p>
        </w:tc>
      </w:tr>
      <w:tr w:rsidR="00676819" w:rsidRPr="008B28FF" w14:paraId="3CD8C1CC" w14:textId="77777777" w:rsidTr="00531FDC">
        <w:trPr>
          <w:cantSplit/>
          <w:trHeight w:val="782"/>
          <w:trPrChange w:id="158" w:author="PLx_FI_MH-L" w:date="2025-10-08T17:29:00Z" w16du:dateUtc="2025-10-08T14:29:00Z">
            <w:trPr>
              <w:gridAfter w:val="0"/>
              <w:cantSplit/>
              <w:trHeight w:val="782"/>
            </w:trPr>
          </w:trPrChange>
        </w:trPr>
        <w:tc>
          <w:tcPr>
            <w:tcW w:w="1433" w:type="dxa"/>
            <w:tcBorders>
              <w:top w:val="single" w:sz="4" w:space="0" w:color="auto"/>
              <w:left w:val="single" w:sz="8" w:space="0" w:color="auto"/>
              <w:bottom w:val="single" w:sz="4" w:space="0" w:color="auto"/>
              <w:right w:val="single" w:sz="4" w:space="0" w:color="auto"/>
            </w:tcBorders>
            <w:shd w:val="clear" w:color="000000" w:fill="FFFFFF"/>
            <w:tcPrChange w:id="159" w:author="PLx_FI_MH-L" w:date="2025-10-08T17:29:00Z" w16du:dateUtc="2025-10-08T14:29:00Z">
              <w:tcPr>
                <w:tcW w:w="1433" w:type="dxa"/>
                <w:tcBorders>
                  <w:top w:val="single" w:sz="4" w:space="0" w:color="auto"/>
                  <w:left w:val="single" w:sz="8" w:space="0" w:color="auto"/>
                  <w:bottom w:val="single" w:sz="4" w:space="0" w:color="auto"/>
                  <w:right w:val="single" w:sz="4" w:space="0" w:color="auto"/>
                </w:tcBorders>
                <w:shd w:val="clear" w:color="000000" w:fill="FFFFFF"/>
              </w:tcPr>
            </w:tcPrChange>
          </w:tcPr>
          <w:p w14:paraId="5F31D06E" w14:textId="77777777" w:rsidR="00676819" w:rsidRPr="008B28FF" w:rsidRDefault="00676819">
            <w:pPr>
              <w:keepNext/>
              <w:keepLines/>
              <w:rPr>
                <w:rFonts w:cs="Arial"/>
                <w:sz w:val="18"/>
                <w:szCs w:val="18"/>
                <w:lang w:val="fi-FI" w:eastAsia="zh-TW"/>
              </w:rPr>
            </w:pPr>
            <w:r w:rsidRPr="008B28FF">
              <w:rPr>
                <w:rFonts w:cs="Arial"/>
                <w:sz w:val="18"/>
                <w:szCs w:val="18"/>
                <w:lang w:val="fi-FI" w:eastAsia="zh-TW"/>
              </w:rPr>
              <w:t>Tutkimukset</w:t>
            </w:r>
          </w:p>
        </w:tc>
        <w:tc>
          <w:tcPr>
            <w:tcW w:w="1559" w:type="dxa"/>
            <w:tcBorders>
              <w:top w:val="single" w:sz="4" w:space="0" w:color="auto"/>
              <w:left w:val="nil"/>
              <w:bottom w:val="single" w:sz="4" w:space="0" w:color="auto"/>
              <w:right w:val="nil"/>
            </w:tcBorders>
            <w:shd w:val="clear" w:color="000000" w:fill="FFFFFF"/>
            <w:tcPrChange w:id="160" w:author="PLx_FI_MH-L" w:date="2025-10-08T17:29:00Z" w16du:dateUtc="2025-10-08T14:29:00Z">
              <w:tcPr>
                <w:tcW w:w="1559" w:type="dxa"/>
                <w:tcBorders>
                  <w:top w:val="single" w:sz="4" w:space="0" w:color="auto"/>
                  <w:left w:val="nil"/>
                  <w:bottom w:val="single" w:sz="4" w:space="0" w:color="auto"/>
                  <w:right w:val="nil"/>
                </w:tcBorders>
                <w:shd w:val="clear" w:color="000000" w:fill="FFFFFF"/>
              </w:tcPr>
            </w:tcPrChange>
          </w:tcPr>
          <w:p w14:paraId="1516013A" w14:textId="77777777" w:rsidR="00676819" w:rsidRPr="008B28FF" w:rsidRDefault="00676819">
            <w:pPr>
              <w:keepNext/>
              <w:keepLines/>
              <w:jc w:val="center"/>
              <w:rPr>
                <w:rFonts w:cs="Arial"/>
                <w:bCs/>
                <w:iCs/>
                <w:sz w:val="18"/>
                <w:szCs w:val="18"/>
                <w:lang w:val="fi-FI" w:eastAsia="zh-TW"/>
              </w:rPr>
            </w:pPr>
            <w:r w:rsidRPr="008B28FF">
              <w:rPr>
                <w:rFonts w:cs="Arial"/>
                <w:bCs/>
                <w:iCs/>
                <w:sz w:val="18"/>
                <w:szCs w:val="18"/>
                <w:lang w:val="fi-FI" w:eastAsia="zh-TW"/>
              </w:rPr>
              <w:t>Painon lasku</w:t>
            </w:r>
          </w:p>
        </w:tc>
        <w:tc>
          <w:tcPr>
            <w:tcW w:w="1276" w:type="dxa"/>
            <w:tcBorders>
              <w:top w:val="single" w:sz="4" w:space="0" w:color="auto"/>
              <w:left w:val="single" w:sz="4" w:space="0" w:color="auto"/>
              <w:bottom w:val="single" w:sz="4" w:space="0" w:color="auto"/>
              <w:right w:val="single" w:sz="4" w:space="0" w:color="auto"/>
            </w:tcBorders>
            <w:shd w:val="clear" w:color="000000" w:fill="FFFFFF"/>
            <w:tcPrChange w:id="161" w:author="PLx_FI_MH-L" w:date="2025-10-08T17:29:00Z" w16du:dateUtc="2025-10-08T14:29:00Z">
              <w:tcPr>
                <w:tcW w:w="1276" w:type="dxa"/>
                <w:tcBorders>
                  <w:top w:val="single" w:sz="4" w:space="0" w:color="auto"/>
                  <w:left w:val="single" w:sz="4" w:space="0" w:color="auto"/>
                  <w:bottom w:val="single" w:sz="4" w:space="0" w:color="auto"/>
                  <w:right w:val="single" w:sz="4" w:space="0" w:color="auto"/>
                </w:tcBorders>
                <w:shd w:val="clear" w:color="000000" w:fill="FFFFFF"/>
              </w:tcPr>
            </w:tcPrChange>
          </w:tcPr>
          <w:p w14:paraId="0839CBD1" w14:textId="77777777" w:rsidR="00676819" w:rsidRPr="008B28FF" w:rsidRDefault="00676819">
            <w:pPr>
              <w:keepNext/>
              <w:keepLines/>
              <w:jc w:val="center"/>
              <w:rPr>
                <w:rFonts w:cs="Arial"/>
                <w:bCs/>
                <w:iCs/>
                <w:sz w:val="18"/>
                <w:szCs w:val="18"/>
                <w:lang w:val="fi-FI" w:eastAsia="zh-TW"/>
              </w:rPr>
            </w:pPr>
          </w:p>
        </w:tc>
        <w:tc>
          <w:tcPr>
            <w:tcW w:w="1134" w:type="dxa"/>
            <w:tcBorders>
              <w:top w:val="single" w:sz="4" w:space="0" w:color="auto"/>
              <w:left w:val="nil"/>
              <w:bottom w:val="single" w:sz="4" w:space="0" w:color="auto"/>
              <w:right w:val="nil"/>
            </w:tcBorders>
            <w:shd w:val="clear" w:color="000000" w:fill="FFFFFF"/>
            <w:tcPrChange w:id="162" w:author="PLx_FI_MH-L" w:date="2025-10-08T17:29:00Z" w16du:dateUtc="2025-10-08T14:29:00Z">
              <w:tcPr>
                <w:tcW w:w="1134" w:type="dxa"/>
                <w:tcBorders>
                  <w:top w:val="single" w:sz="4" w:space="0" w:color="auto"/>
                  <w:left w:val="nil"/>
                  <w:bottom w:val="single" w:sz="4" w:space="0" w:color="auto"/>
                  <w:right w:val="nil"/>
                </w:tcBorders>
                <w:shd w:val="clear" w:color="000000" w:fill="FFFFFF"/>
              </w:tcPr>
            </w:tcPrChange>
          </w:tcPr>
          <w:p w14:paraId="2C4CB7D1" w14:textId="77777777" w:rsidR="00676819" w:rsidRPr="008B28FF" w:rsidRDefault="00676819">
            <w:pPr>
              <w:keepNext/>
              <w:keepLines/>
              <w:jc w:val="center"/>
              <w:rPr>
                <w:rFonts w:cs="Arial"/>
                <w:sz w:val="18"/>
                <w:szCs w:val="18"/>
                <w:lang w:val="fi-FI" w:eastAsia="zh-TW"/>
              </w:rPr>
            </w:pPr>
          </w:p>
        </w:tc>
        <w:tc>
          <w:tcPr>
            <w:tcW w:w="1276" w:type="dxa"/>
            <w:tcBorders>
              <w:top w:val="single" w:sz="4" w:space="0" w:color="auto"/>
              <w:left w:val="single" w:sz="4" w:space="0" w:color="auto"/>
              <w:bottom w:val="single" w:sz="4" w:space="0" w:color="auto"/>
              <w:right w:val="single" w:sz="4" w:space="0" w:color="auto"/>
            </w:tcBorders>
            <w:shd w:val="clear" w:color="000000" w:fill="FFFFFF"/>
            <w:tcPrChange w:id="163" w:author="PLx_FI_MH-L" w:date="2025-10-08T17:29:00Z" w16du:dateUtc="2025-10-08T14:29:00Z">
              <w:tcPr>
                <w:tcW w:w="1276" w:type="dxa"/>
                <w:tcBorders>
                  <w:top w:val="single" w:sz="4" w:space="0" w:color="auto"/>
                  <w:left w:val="single" w:sz="4" w:space="0" w:color="auto"/>
                  <w:bottom w:val="single" w:sz="4" w:space="0" w:color="auto"/>
                  <w:right w:val="single" w:sz="4" w:space="0" w:color="auto"/>
                </w:tcBorders>
                <w:shd w:val="clear" w:color="000000" w:fill="FFFFFF"/>
              </w:tcPr>
            </w:tcPrChange>
          </w:tcPr>
          <w:p w14:paraId="16348AD2" w14:textId="77777777" w:rsidR="00676819" w:rsidRPr="008B28FF" w:rsidRDefault="00676819">
            <w:pPr>
              <w:keepNext/>
              <w:keepLines/>
              <w:jc w:val="center"/>
              <w:rPr>
                <w:rFonts w:cs="Arial"/>
                <w:sz w:val="18"/>
                <w:szCs w:val="18"/>
                <w:lang w:val="fi-FI" w:eastAsia="zh-TW"/>
              </w:rPr>
            </w:pPr>
          </w:p>
        </w:tc>
        <w:tc>
          <w:tcPr>
            <w:tcW w:w="1134" w:type="dxa"/>
            <w:tcBorders>
              <w:top w:val="single" w:sz="4" w:space="0" w:color="auto"/>
              <w:left w:val="nil"/>
              <w:bottom w:val="single" w:sz="4" w:space="0" w:color="auto"/>
              <w:right w:val="nil"/>
            </w:tcBorders>
            <w:shd w:val="clear" w:color="000000" w:fill="FFFFFF"/>
            <w:tcPrChange w:id="164" w:author="PLx_FI_MH-L" w:date="2025-10-08T17:29:00Z" w16du:dateUtc="2025-10-08T14:29:00Z">
              <w:tcPr>
                <w:tcW w:w="1134" w:type="dxa"/>
                <w:tcBorders>
                  <w:top w:val="single" w:sz="4" w:space="0" w:color="auto"/>
                  <w:left w:val="nil"/>
                  <w:bottom w:val="single" w:sz="4" w:space="0" w:color="auto"/>
                  <w:right w:val="nil"/>
                </w:tcBorders>
                <w:shd w:val="clear" w:color="000000" w:fill="FFFFFF"/>
              </w:tcPr>
            </w:tcPrChange>
          </w:tcPr>
          <w:p w14:paraId="78BE4F1C" w14:textId="77777777" w:rsidR="00676819" w:rsidRPr="008B28FF" w:rsidRDefault="00676819">
            <w:pPr>
              <w:keepNext/>
              <w:keepLines/>
              <w:jc w:val="center"/>
              <w:rPr>
                <w:rFonts w:cs="Arial"/>
                <w:sz w:val="18"/>
                <w:szCs w:val="18"/>
                <w:lang w:val="fi-FI" w:eastAsia="zh-TW"/>
              </w:rPr>
            </w:pPr>
          </w:p>
        </w:tc>
        <w:tc>
          <w:tcPr>
            <w:tcW w:w="1464" w:type="dxa"/>
            <w:tcBorders>
              <w:top w:val="single" w:sz="4" w:space="0" w:color="auto"/>
              <w:left w:val="single" w:sz="4" w:space="0" w:color="auto"/>
              <w:bottom w:val="single" w:sz="4" w:space="0" w:color="auto"/>
              <w:right w:val="single" w:sz="8" w:space="0" w:color="auto"/>
            </w:tcBorders>
            <w:shd w:val="clear" w:color="000000" w:fill="FFFFFF"/>
            <w:noWrap/>
            <w:tcPrChange w:id="165" w:author="PLx_FI_MH-L" w:date="2025-10-08T17:29:00Z" w16du:dateUtc="2025-10-08T14:29:00Z">
              <w:tcPr>
                <w:tcW w:w="1417" w:type="dxa"/>
                <w:tcBorders>
                  <w:top w:val="single" w:sz="4" w:space="0" w:color="auto"/>
                  <w:left w:val="single" w:sz="4" w:space="0" w:color="auto"/>
                  <w:bottom w:val="single" w:sz="4" w:space="0" w:color="auto"/>
                  <w:right w:val="single" w:sz="8" w:space="0" w:color="auto"/>
                </w:tcBorders>
                <w:shd w:val="clear" w:color="000000" w:fill="FFFFFF"/>
                <w:noWrap/>
              </w:tcPr>
            </w:tcPrChange>
          </w:tcPr>
          <w:p w14:paraId="37EDE78C" w14:textId="77777777" w:rsidR="00676819" w:rsidRPr="008B28FF" w:rsidRDefault="00676819">
            <w:pPr>
              <w:keepNext/>
              <w:keepLines/>
              <w:jc w:val="center"/>
              <w:rPr>
                <w:rFonts w:cs="Arial"/>
                <w:iCs/>
                <w:sz w:val="18"/>
                <w:szCs w:val="18"/>
                <w:lang w:val="fi-FI" w:eastAsia="zh-TW"/>
              </w:rPr>
            </w:pPr>
          </w:p>
        </w:tc>
      </w:tr>
    </w:tbl>
    <w:p w14:paraId="628F8414" w14:textId="2D3DCF11" w:rsidR="00676819" w:rsidRPr="008B28FF" w:rsidRDefault="00676819">
      <w:pPr>
        <w:keepNext/>
        <w:keepLines/>
        <w:tabs>
          <w:tab w:val="left" w:pos="4920"/>
        </w:tabs>
        <w:rPr>
          <w:sz w:val="18"/>
          <w:szCs w:val="18"/>
          <w:lang w:val="fi-FI"/>
        </w:rPr>
      </w:pPr>
      <w:r w:rsidRPr="008B28FF">
        <w:rPr>
          <w:sz w:val="18"/>
          <w:szCs w:val="18"/>
          <w:lang w:val="fi-FI"/>
        </w:rPr>
        <w:t>Kun haittavaikutus havaittiin kliinisissä tutkimuksissa sekä kaikkina vaikeusasteina että vaikeusasteen</w:t>
      </w:r>
      <w:r w:rsidR="00824AEC" w:rsidRPr="008B28FF">
        <w:rPr>
          <w:sz w:val="18"/>
          <w:szCs w:val="18"/>
          <w:lang w:val="fi-FI"/>
        </w:rPr>
        <w:t> </w:t>
      </w:r>
      <w:r w:rsidRPr="008B28FF">
        <w:rPr>
          <w:sz w:val="18"/>
          <w:szCs w:val="18"/>
          <w:lang w:val="fi-FI"/>
        </w:rPr>
        <w:t>3–5 haittavaikutuksena, esiintyvyys on ilmoitettu suurimman esiintyvyyden mukaan. Tietoja ei ole korjattu eripituisten hoitoaikojen suhteen.</w:t>
      </w:r>
    </w:p>
    <w:p w14:paraId="36CACC5B" w14:textId="77777777" w:rsidR="00676819" w:rsidRPr="008B28FF" w:rsidRDefault="00676819" w:rsidP="00A23515">
      <w:pPr>
        <w:keepNext/>
        <w:tabs>
          <w:tab w:val="left" w:pos="4920"/>
        </w:tabs>
        <w:rPr>
          <w:sz w:val="20"/>
          <w:lang w:val="fi-FI"/>
        </w:rPr>
      </w:pPr>
    </w:p>
    <w:p w14:paraId="1D0E97C7" w14:textId="4FAE50F0" w:rsidR="00676819" w:rsidRPr="008B28FF" w:rsidRDefault="00676819" w:rsidP="00A23515">
      <w:pPr>
        <w:keepNext/>
        <w:rPr>
          <w:rFonts w:cs="Arial"/>
          <w:sz w:val="18"/>
          <w:szCs w:val="18"/>
          <w:lang w:val="fi-FI" w:eastAsia="zh-TW"/>
        </w:rPr>
      </w:pPr>
      <w:r w:rsidRPr="008B28FF">
        <w:rPr>
          <w:rFonts w:cs="Arial"/>
          <w:sz w:val="18"/>
          <w:szCs w:val="18"/>
          <w:vertAlign w:val="superscript"/>
          <w:lang w:val="fi-FI" w:eastAsia="zh-TW"/>
        </w:rPr>
        <w:t>a</w:t>
      </w:r>
      <w:r w:rsidRPr="008B28FF">
        <w:rPr>
          <w:rFonts w:cs="Arial"/>
          <w:sz w:val="18"/>
          <w:szCs w:val="18"/>
          <w:lang w:val="fi-FI" w:eastAsia="zh-TW"/>
        </w:rPr>
        <w:t xml:space="preserve"> Lisätietoja on taulukossa</w:t>
      </w:r>
      <w:r w:rsidR="00824AEC" w:rsidRPr="008B28FF">
        <w:rPr>
          <w:rFonts w:cs="Arial"/>
          <w:sz w:val="18"/>
          <w:szCs w:val="18"/>
          <w:lang w:val="fi-FI" w:eastAsia="zh-TW"/>
        </w:rPr>
        <w:t> </w:t>
      </w:r>
      <w:r w:rsidRPr="008B28FF">
        <w:rPr>
          <w:rFonts w:cs="Arial"/>
          <w:sz w:val="18"/>
          <w:szCs w:val="18"/>
          <w:lang w:val="fi-FI" w:eastAsia="zh-TW"/>
        </w:rPr>
        <w:t>3 Raportoidut haittavaikutukset markkinoille tulon jälkeen.</w:t>
      </w:r>
    </w:p>
    <w:p w14:paraId="53E1632A" w14:textId="77777777" w:rsidR="00676819" w:rsidRPr="008B28FF" w:rsidRDefault="00676819">
      <w:pPr>
        <w:tabs>
          <w:tab w:val="left" w:pos="3800"/>
        </w:tabs>
        <w:suppressAutoHyphens/>
        <w:ind w:left="182" w:hanging="182"/>
        <w:rPr>
          <w:sz w:val="18"/>
          <w:szCs w:val="18"/>
          <w:lang w:val="fi-FI"/>
        </w:rPr>
      </w:pPr>
      <w:r w:rsidRPr="008B28FF">
        <w:rPr>
          <w:sz w:val="18"/>
          <w:szCs w:val="18"/>
          <w:vertAlign w:val="superscript"/>
          <w:lang w:val="fi-FI"/>
        </w:rPr>
        <w:t>b</w:t>
      </w:r>
      <w:r w:rsidRPr="008B28FF">
        <w:rPr>
          <w:sz w:val="18"/>
          <w:szCs w:val="18"/>
          <w:lang w:val="fi-FI"/>
        </w:rPr>
        <w:t xml:space="preserve"> </w:t>
      </w:r>
      <w:r w:rsidRPr="008B28FF">
        <w:rPr>
          <w:rFonts w:cs="Arial"/>
          <w:sz w:val="18"/>
          <w:szCs w:val="18"/>
          <w:lang w:val="fi-FI" w:eastAsia="zh-TW"/>
        </w:rPr>
        <w:t>Termit edustavat yhdistettyjä haittatapahtumia, jotka kuvaavat lääketieteellisiä käsitteitä eivätkä niinkään yhtä sairautta tai MedDRA (</w:t>
      </w:r>
      <w:r w:rsidRPr="008B28FF">
        <w:rPr>
          <w:color w:val="000000"/>
          <w:sz w:val="18"/>
          <w:szCs w:val="18"/>
          <w:lang w:val="fi-FI" w:eastAsia="en-US"/>
        </w:rPr>
        <w:t>Medical Dictionary for Regulatory Activities) termiä</w:t>
      </w:r>
      <w:r w:rsidRPr="008B28FF">
        <w:rPr>
          <w:rFonts w:cs="Arial"/>
          <w:sz w:val="18"/>
          <w:szCs w:val="18"/>
          <w:lang w:val="fi-FI" w:eastAsia="zh-TW"/>
        </w:rPr>
        <w:t>. Tähän ryhmään kuuluvia termejä voi yhdistää sama taustalla oleva patofysiologia (</w:t>
      </w:r>
      <w:r w:rsidRPr="008B28FF">
        <w:rPr>
          <w:sz w:val="18"/>
          <w:szCs w:val="18"/>
          <w:lang w:val="fi-FI"/>
        </w:rPr>
        <w:t>esim. yhdistetyt tiedot valtimoperäisistä tromboembolisista tapahtumista sisältävät aivoverenkierron häiriön, sydäninfarktin, ohimenevän aivoverenkierron häiriön ja muut valtimotukokset).</w:t>
      </w:r>
    </w:p>
    <w:p w14:paraId="08A6331B" w14:textId="6D63DF3A" w:rsidR="00676819" w:rsidRPr="008B28FF" w:rsidRDefault="00676819">
      <w:pPr>
        <w:tabs>
          <w:tab w:val="left" w:pos="3800"/>
        </w:tabs>
        <w:suppressAutoHyphens/>
        <w:rPr>
          <w:sz w:val="18"/>
          <w:szCs w:val="18"/>
          <w:lang w:val="fi-FI"/>
        </w:rPr>
      </w:pPr>
      <w:r w:rsidRPr="008B28FF">
        <w:rPr>
          <w:sz w:val="18"/>
          <w:szCs w:val="18"/>
          <w:vertAlign w:val="superscript"/>
          <w:lang w:val="fi-FI"/>
        </w:rPr>
        <w:t>c</w:t>
      </w:r>
      <w:r w:rsidRPr="008B28FF">
        <w:rPr>
          <w:sz w:val="18"/>
          <w:szCs w:val="18"/>
          <w:lang w:val="fi-FI"/>
        </w:rPr>
        <w:t xml:space="preserve"> Perustuu tutkimuksen NSABP C-08 alatutkimukseen, jossa oli 295</w:t>
      </w:r>
      <w:r w:rsidR="00824AEC" w:rsidRPr="008B28FF">
        <w:rPr>
          <w:sz w:val="18"/>
          <w:szCs w:val="18"/>
          <w:lang w:val="fi-FI"/>
        </w:rPr>
        <w:t> </w:t>
      </w:r>
      <w:r w:rsidRPr="008B28FF">
        <w:rPr>
          <w:sz w:val="18"/>
          <w:szCs w:val="18"/>
          <w:lang w:val="fi-FI"/>
        </w:rPr>
        <w:t>potilasta.</w:t>
      </w:r>
    </w:p>
    <w:p w14:paraId="6B03350C" w14:textId="77777777" w:rsidR="00676819" w:rsidRPr="008B28FF" w:rsidRDefault="00676819">
      <w:pPr>
        <w:rPr>
          <w:rFonts w:cs="Arial"/>
          <w:sz w:val="18"/>
          <w:szCs w:val="18"/>
          <w:lang w:val="fi-FI" w:eastAsia="zh-TW"/>
        </w:rPr>
      </w:pPr>
      <w:r w:rsidRPr="008B28FF">
        <w:rPr>
          <w:sz w:val="18"/>
          <w:szCs w:val="18"/>
          <w:vertAlign w:val="superscript"/>
          <w:lang w:val="fi-FI"/>
        </w:rPr>
        <w:t>d</w:t>
      </w:r>
      <w:r w:rsidRPr="008B28FF">
        <w:rPr>
          <w:sz w:val="18"/>
          <w:szCs w:val="18"/>
          <w:lang w:val="fi-FI"/>
        </w:rPr>
        <w:t xml:space="preserve"> Lisätietoja on jäljempänä kohdassa </w:t>
      </w:r>
      <w:r w:rsidRPr="008B28FF">
        <w:rPr>
          <w:rFonts w:cs="Arial"/>
          <w:sz w:val="18"/>
          <w:szCs w:val="18"/>
          <w:lang w:val="fi-FI" w:eastAsia="zh-TW"/>
        </w:rPr>
        <w:t>Lisätietoja valikoiduista vakavista haittavaikutuksista.</w:t>
      </w:r>
    </w:p>
    <w:p w14:paraId="75170DEF" w14:textId="77777777" w:rsidR="00676819" w:rsidRPr="008B28FF" w:rsidRDefault="00676819">
      <w:pPr>
        <w:rPr>
          <w:rFonts w:cs="Arial"/>
          <w:sz w:val="18"/>
          <w:szCs w:val="18"/>
          <w:lang w:val="fi-FI" w:eastAsia="zh-TW"/>
        </w:rPr>
      </w:pPr>
      <w:r w:rsidRPr="008B28FF">
        <w:rPr>
          <w:sz w:val="18"/>
          <w:szCs w:val="18"/>
          <w:vertAlign w:val="superscript"/>
          <w:lang w:val="fi-FI"/>
        </w:rPr>
        <w:t>e</w:t>
      </w:r>
      <w:r w:rsidRPr="008B28FF">
        <w:rPr>
          <w:rFonts w:cs="Arial"/>
          <w:sz w:val="18"/>
          <w:szCs w:val="18"/>
          <w:lang w:val="fi-FI" w:eastAsia="zh-TW"/>
        </w:rPr>
        <w:t xml:space="preserve"> Rektovaginaaliset fistelit ovat yleisin tyyppi maha-suolikanavan ja emättimen välisistä fisteleistä.</w:t>
      </w:r>
    </w:p>
    <w:p w14:paraId="107E7E57" w14:textId="77777777" w:rsidR="00676819" w:rsidRPr="008B28FF" w:rsidRDefault="00676819">
      <w:pPr>
        <w:rPr>
          <w:rFonts w:cs="Arial"/>
          <w:sz w:val="18"/>
          <w:szCs w:val="18"/>
          <w:lang w:val="fi-FI" w:eastAsia="zh-TW"/>
        </w:rPr>
      </w:pPr>
      <w:r w:rsidRPr="008B28FF">
        <w:rPr>
          <w:sz w:val="18"/>
          <w:szCs w:val="18"/>
          <w:vertAlign w:val="superscript"/>
          <w:lang w:val="fi-FI"/>
        </w:rPr>
        <w:t>f</w:t>
      </w:r>
      <w:r w:rsidRPr="008B28FF">
        <w:rPr>
          <w:rFonts w:cs="Arial"/>
          <w:sz w:val="18"/>
          <w:szCs w:val="18"/>
          <w:lang w:val="fi-FI" w:eastAsia="zh-TW"/>
        </w:rPr>
        <w:t xml:space="preserve"> Havaittu ainoastaan pediatrisessa populaatiossa.</w:t>
      </w:r>
    </w:p>
    <w:p w14:paraId="5FC19477" w14:textId="77777777" w:rsidR="00676819" w:rsidRPr="008B28FF" w:rsidRDefault="00676819">
      <w:pPr>
        <w:widowControl w:val="0"/>
        <w:rPr>
          <w:rFonts w:cs="Arial"/>
          <w:sz w:val="20"/>
          <w:lang w:val="fi-FI" w:eastAsia="zh-TW"/>
        </w:rPr>
      </w:pPr>
    </w:p>
    <w:p w14:paraId="2069704D" w14:textId="2B779E52" w:rsidR="00676819" w:rsidRPr="008B28FF" w:rsidRDefault="00676819">
      <w:pPr>
        <w:keepNext/>
        <w:keepLines/>
        <w:widowControl w:val="0"/>
        <w:rPr>
          <w:b/>
          <w:color w:val="000000"/>
          <w:szCs w:val="22"/>
          <w:lang w:val="fi-FI" w:eastAsia="en-US"/>
        </w:rPr>
      </w:pPr>
      <w:r w:rsidRPr="008B28FF">
        <w:rPr>
          <w:b/>
          <w:color w:val="000000"/>
          <w:szCs w:val="22"/>
          <w:lang w:val="fi-FI" w:eastAsia="en-US"/>
        </w:rPr>
        <w:lastRenderedPageBreak/>
        <w:t>Taulukko</w:t>
      </w:r>
      <w:r w:rsidR="00824AEC" w:rsidRPr="008B28FF">
        <w:rPr>
          <w:b/>
          <w:color w:val="000000"/>
          <w:szCs w:val="22"/>
          <w:lang w:val="fi-FI" w:eastAsia="en-US"/>
        </w:rPr>
        <w:t> </w:t>
      </w:r>
      <w:r w:rsidRPr="008B28FF">
        <w:rPr>
          <w:b/>
          <w:color w:val="000000"/>
          <w:szCs w:val="22"/>
          <w:lang w:val="fi-FI" w:eastAsia="en-US"/>
        </w:rPr>
        <w:t>2</w:t>
      </w:r>
      <w:r w:rsidRPr="008B28FF">
        <w:rPr>
          <w:b/>
          <w:color w:val="000000"/>
          <w:szCs w:val="22"/>
          <w:lang w:val="fi-FI" w:eastAsia="en-US"/>
        </w:rPr>
        <w:tab/>
      </w:r>
      <w:r w:rsidRPr="008B28FF">
        <w:rPr>
          <w:b/>
          <w:color w:val="000000"/>
          <w:szCs w:val="22"/>
          <w:lang w:val="fi-FI" w:eastAsia="en-US"/>
        </w:rPr>
        <w:tab/>
        <w:t>Vaikea-asteiset haittavaikutukset yleisyysluokan mukaan</w:t>
      </w:r>
    </w:p>
    <w:p w14:paraId="0805F000" w14:textId="77777777" w:rsidR="00676819" w:rsidRPr="008B28FF" w:rsidRDefault="00676819">
      <w:pPr>
        <w:keepNext/>
        <w:keepLines/>
        <w:widowControl w:val="0"/>
        <w:rPr>
          <w:rFonts w:cs="Arial"/>
          <w:szCs w:val="22"/>
          <w:lang w:val="fi-FI" w:eastAsia="zh-TW"/>
        </w:rPr>
      </w:pPr>
    </w:p>
    <w:tbl>
      <w:tblPr>
        <w:tblW w:w="5700" w:type="pct"/>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166" w:author="PLx_FI_MH-L" w:date="2025-10-10T07:44:00Z" w16du:dateUtc="2025-10-10T04:44:00Z">
          <w:tblPr>
            <w:tblW w:w="5681" w:type="pct"/>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1891"/>
        <w:gridCol w:w="1511"/>
        <w:gridCol w:w="2400"/>
        <w:gridCol w:w="982"/>
        <w:gridCol w:w="1022"/>
        <w:gridCol w:w="981"/>
        <w:gridCol w:w="1543"/>
        <w:tblGridChange w:id="167">
          <w:tblGrid>
            <w:gridCol w:w="688"/>
            <w:gridCol w:w="1203"/>
            <w:gridCol w:w="688"/>
            <w:gridCol w:w="823"/>
            <w:gridCol w:w="688"/>
            <w:gridCol w:w="1712"/>
            <w:gridCol w:w="687"/>
            <w:gridCol w:w="295"/>
            <w:gridCol w:w="687"/>
            <w:gridCol w:w="335"/>
            <w:gridCol w:w="686"/>
            <w:gridCol w:w="295"/>
            <w:gridCol w:w="687"/>
            <w:gridCol w:w="856"/>
            <w:gridCol w:w="653"/>
          </w:tblGrid>
        </w:tblGridChange>
      </w:tblGrid>
      <w:tr w:rsidR="00676819" w:rsidRPr="008B28FF" w14:paraId="306FA6E0" w14:textId="77777777" w:rsidTr="006F4C41">
        <w:trPr>
          <w:cantSplit/>
          <w:trHeight w:val="741"/>
          <w:tblHeader/>
          <w:trPrChange w:id="168" w:author="PLx_FI_MH-L" w:date="2025-10-10T07:44:00Z" w16du:dateUtc="2025-10-10T04:44:00Z">
            <w:trPr>
              <w:gridBefore w:val="1"/>
              <w:cantSplit/>
              <w:trHeight w:val="741"/>
              <w:tblHeader/>
            </w:trPr>
          </w:trPrChange>
        </w:trPr>
        <w:tc>
          <w:tcPr>
            <w:tcW w:w="915" w:type="pct"/>
            <w:tcPrChange w:id="169" w:author="PLx_FI_MH-L" w:date="2025-10-10T07:44:00Z" w16du:dateUtc="2025-10-10T04:44:00Z">
              <w:tcPr>
                <w:tcW w:w="918" w:type="pct"/>
                <w:gridSpan w:val="2"/>
              </w:tcPr>
            </w:tcPrChange>
          </w:tcPr>
          <w:p w14:paraId="66D4E20D" w14:textId="77777777" w:rsidR="00676819" w:rsidRPr="008B28FF" w:rsidRDefault="00676819">
            <w:pPr>
              <w:keepNext/>
              <w:keepLines/>
              <w:widowControl w:val="0"/>
              <w:jc w:val="center"/>
              <w:rPr>
                <w:sz w:val="18"/>
                <w:szCs w:val="18"/>
                <w:lang w:val="fi-FI"/>
              </w:rPr>
            </w:pPr>
            <w:r w:rsidRPr="008B28FF">
              <w:rPr>
                <w:rFonts w:cs="Arial"/>
                <w:sz w:val="18"/>
                <w:szCs w:val="18"/>
                <w:lang w:val="fi-FI" w:eastAsia="zh-TW"/>
              </w:rPr>
              <w:t>Elinjärjestelmä</w:t>
            </w:r>
          </w:p>
        </w:tc>
        <w:tc>
          <w:tcPr>
            <w:tcW w:w="731" w:type="pct"/>
            <w:tcPrChange w:id="170" w:author="PLx_FI_MH-L" w:date="2025-10-10T07:44:00Z" w16du:dateUtc="2025-10-10T04:44:00Z">
              <w:tcPr>
                <w:tcW w:w="734" w:type="pct"/>
                <w:gridSpan w:val="2"/>
              </w:tcPr>
            </w:tcPrChange>
          </w:tcPr>
          <w:p w14:paraId="0FF0F374" w14:textId="77777777" w:rsidR="00676819" w:rsidRPr="008B28FF" w:rsidRDefault="00676819">
            <w:pPr>
              <w:keepNext/>
              <w:keepLines/>
              <w:widowControl w:val="0"/>
              <w:jc w:val="center"/>
              <w:rPr>
                <w:i/>
                <w:sz w:val="18"/>
                <w:szCs w:val="18"/>
                <w:lang w:val="fi-FI"/>
              </w:rPr>
            </w:pPr>
            <w:r w:rsidRPr="008B28FF">
              <w:rPr>
                <w:rFonts w:cs="Arial"/>
                <w:sz w:val="18"/>
                <w:szCs w:val="18"/>
                <w:lang w:val="fi-FI" w:eastAsia="zh-TW"/>
              </w:rPr>
              <w:t>Hyvin yleiset</w:t>
            </w:r>
          </w:p>
        </w:tc>
        <w:tc>
          <w:tcPr>
            <w:tcW w:w="1161" w:type="pct"/>
            <w:tcPrChange w:id="171" w:author="PLx_FI_MH-L" w:date="2025-10-10T07:44:00Z" w16du:dateUtc="2025-10-10T04:44:00Z">
              <w:tcPr>
                <w:tcW w:w="1165" w:type="pct"/>
                <w:gridSpan w:val="2"/>
              </w:tcPr>
            </w:tcPrChange>
          </w:tcPr>
          <w:p w14:paraId="29B85DBE" w14:textId="77777777" w:rsidR="00676819" w:rsidRPr="008B28FF" w:rsidRDefault="00676819">
            <w:pPr>
              <w:keepNext/>
              <w:keepLines/>
              <w:widowControl w:val="0"/>
              <w:jc w:val="center"/>
              <w:rPr>
                <w:i/>
                <w:sz w:val="18"/>
                <w:szCs w:val="18"/>
                <w:lang w:val="fi-FI"/>
              </w:rPr>
            </w:pPr>
            <w:r w:rsidRPr="008B28FF">
              <w:rPr>
                <w:rFonts w:cs="Arial"/>
                <w:sz w:val="18"/>
                <w:szCs w:val="18"/>
                <w:lang w:val="fi-FI" w:eastAsia="zh-TW"/>
              </w:rPr>
              <w:t>Yleiset</w:t>
            </w:r>
          </w:p>
        </w:tc>
        <w:tc>
          <w:tcPr>
            <w:tcW w:w="475" w:type="pct"/>
            <w:tcPrChange w:id="172" w:author="PLx_FI_MH-L" w:date="2025-10-10T07:44:00Z" w16du:dateUtc="2025-10-10T04:44:00Z">
              <w:tcPr>
                <w:tcW w:w="477" w:type="pct"/>
                <w:gridSpan w:val="2"/>
              </w:tcPr>
            </w:tcPrChange>
          </w:tcPr>
          <w:p w14:paraId="20F10922" w14:textId="77777777" w:rsidR="00676819" w:rsidRPr="008B28FF" w:rsidRDefault="00676819">
            <w:pPr>
              <w:keepNext/>
              <w:keepLines/>
              <w:widowControl w:val="0"/>
              <w:jc w:val="center"/>
              <w:rPr>
                <w:i/>
                <w:sz w:val="18"/>
                <w:szCs w:val="18"/>
                <w:lang w:val="fi-FI"/>
              </w:rPr>
            </w:pPr>
            <w:r w:rsidRPr="008B28FF">
              <w:rPr>
                <w:rFonts w:cs="Arial"/>
                <w:sz w:val="18"/>
                <w:szCs w:val="18"/>
                <w:lang w:val="fi-FI" w:eastAsia="zh-TW"/>
              </w:rPr>
              <w:t>Melko harvinaiset</w:t>
            </w:r>
          </w:p>
        </w:tc>
        <w:tc>
          <w:tcPr>
            <w:tcW w:w="494" w:type="pct"/>
            <w:tcPrChange w:id="173" w:author="PLx_FI_MH-L" w:date="2025-10-10T07:44:00Z" w16du:dateUtc="2025-10-10T04:44:00Z">
              <w:tcPr>
                <w:tcW w:w="496" w:type="pct"/>
                <w:gridSpan w:val="2"/>
              </w:tcPr>
            </w:tcPrChange>
          </w:tcPr>
          <w:p w14:paraId="59F81F4A" w14:textId="77777777" w:rsidR="00676819" w:rsidRPr="008B28FF" w:rsidRDefault="00676819">
            <w:pPr>
              <w:keepNext/>
              <w:keepLines/>
              <w:widowControl w:val="0"/>
              <w:jc w:val="center"/>
              <w:rPr>
                <w:i/>
                <w:sz w:val="18"/>
                <w:szCs w:val="18"/>
                <w:lang w:val="fi-FI"/>
              </w:rPr>
            </w:pPr>
            <w:r w:rsidRPr="008B28FF">
              <w:rPr>
                <w:rFonts w:cs="Arial"/>
                <w:sz w:val="18"/>
                <w:szCs w:val="18"/>
                <w:lang w:val="fi-FI" w:eastAsia="zh-TW"/>
              </w:rPr>
              <w:t>Harvinaiset</w:t>
            </w:r>
          </w:p>
        </w:tc>
        <w:tc>
          <w:tcPr>
            <w:tcW w:w="475" w:type="pct"/>
            <w:tcPrChange w:id="174" w:author="PLx_FI_MH-L" w:date="2025-10-10T07:44:00Z" w16du:dateUtc="2025-10-10T04:44:00Z">
              <w:tcPr>
                <w:tcW w:w="477" w:type="pct"/>
                <w:gridSpan w:val="2"/>
              </w:tcPr>
            </w:tcPrChange>
          </w:tcPr>
          <w:p w14:paraId="1ED52DBB" w14:textId="77777777" w:rsidR="00676819" w:rsidRPr="008B28FF" w:rsidRDefault="00676819">
            <w:pPr>
              <w:keepNext/>
              <w:keepLines/>
              <w:widowControl w:val="0"/>
              <w:jc w:val="center"/>
              <w:rPr>
                <w:i/>
                <w:sz w:val="18"/>
                <w:szCs w:val="18"/>
                <w:lang w:val="fi-FI"/>
              </w:rPr>
            </w:pPr>
            <w:r w:rsidRPr="008B28FF">
              <w:rPr>
                <w:rFonts w:cs="Arial"/>
                <w:sz w:val="18"/>
                <w:szCs w:val="18"/>
                <w:lang w:val="fi-FI" w:eastAsia="zh-TW"/>
              </w:rPr>
              <w:t>Hyvin harvinaiset</w:t>
            </w:r>
          </w:p>
        </w:tc>
        <w:tc>
          <w:tcPr>
            <w:tcW w:w="747" w:type="pct"/>
            <w:tcPrChange w:id="175" w:author="PLx_FI_MH-L" w:date="2025-10-10T07:44:00Z" w16du:dateUtc="2025-10-10T04:44:00Z">
              <w:tcPr>
                <w:tcW w:w="733" w:type="pct"/>
                <w:gridSpan w:val="2"/>
              </w:tcPr>
            </w:tcPrChange>
          </w:tcPr>
          <w:p w14:paraId="73481C39" w14:textId="77777777" w:rsidR="00676819" w:rsidRPr="008B28FF" w:rsidRDefault="00676819">
            <w:pPr>
              <w:keepNext/>
              <w:keepLines/>
              <w:widowControl w:val="0"/>
              <w:jc w:val="center"/>
              <w:rPr>
                <w:i/>
                <w:sz w:val="18"/>
                <w:szCs w:val="18"/>
                <w:lang w:val="fi-FI"/>
              </w:rPr>
            </w:pPr>
            <w:r w:rsidRPr="008B28FF">
              <w:rPr>
                <w:rFonts w:cs="Arial"/>
                <w:sz w:val="18"/>
                <w:szCs w:val="18"/>
                <w:lang w:val="fi-FI" w:eastAsia="zh-TW"/>
              </w:rPr>
              <w:t>Yleisyys tuntematon</w:t>
            </w:r>
          </w:p>
        </w:tc>
      </w:tr>
      <w:tr w:rsidR="00676819" w:rsidRPr="008B28FF" w14:paraId="1216EEA1" w14:textId="77777777" w:rsidTr="006F4C41">
        <w:trPr>
          <w:cantSplit/>
          <w:trPrChange w:id="176" w:author="PLx_FI_MH-L" w:date="2025-10-10T07:44:00Z" w16du:dateUtc="2025-10-10T04:44:00Z">
            <w:trPr>
              <w:gridBefore w:val="1"/>
              <w:cantSplit/>
            </w:trPr>
          </w:trPrChange>
        </w:trPr>
        <w:tc>
          <w:tcPr>
            <w:tcW w:w="915" w:type="pct"/>
            <w:tcPrChange w:id="177" w:author="PLx_FI_MH-L" w:date="2025-10-10T07:44:00Z" w16du:dateUtc="2025-10-10T04:44:00Z">
              <w:tcPr>
                <w:tcW w:w="918" w:type="pct"/>
                <w:gridSpan w:val="2"/>
              </w:tcPr>
            </w:tcPrChange>
          </w:tcPr>
          <w:p w14:paraId="4661B611" w14:textId="77777777" w:rsidR="00676819" w:rsidRPr="008B28FF" w:rsidRDefault="00676819">
            <w:pPr>
              <w:keepNext/>
              <w:keepLines/>
              <w:widowControl w:val="0"/>
              <w:jc w:val="center"/>
              <w:rPr>
                <w:i/>
                <w:sz w:val="18"/>
                <w:szCs w:val="18"/>
                <w:lang w:val="fi-FI"/>
              </w:rPr>
            </w:pPr>
            <w:r w:rsidRPr="008B28FF">
              <w:rPr>
                <w:color w:val="000000"/>
                <w:sz w:val="18"/>
                <w:szCs w:val="18"/>
                <w:lang w:val="fi-FI" w:eastAsia="en-US"/>
              </w:rPr>
              <w:t xml:space="preserve">Infektiot </w:t>
            </w:r>
          </w:p>
        </w:tc>
        <w:tc>
          <w:tcPr>
            <w:tcW w:w="731" w:type="pct"/>
            <w:tcPrChange w:id="178" w:author="PLx_FI_MH-L" w:date="2025-10-10T07:44:00Z" w16du:dateUtc="2025-10-10T04:44:00Z">
              <w:tcPr>
                <w:tcW w:w="734" w:type="pct"/>
                <w:gridSpan w:val="2"/>
              </w:tcPr>
            </w:tcPrChange>
          </w:tcPr>
          <w:p w14:paraId="2D928A16" w14:textId="77777777" w:rsidR="00676819" w:rsidRPr="008B28FF" w:rsidRDefault="00676819">
            <w:pPr>
              <w:keepNext/>
              <w:keepLines/>
              <w:widowControl w:val="0"/>
              <w:jc w:val="center"/>
              <w:rPr>
                <w:sz w:val="18"/>
                <w:szCs w:val="18"/>
                <w:lang w:val="fi-FI"/>
              </w:rPr>
            </w:pPr>
          </w:p>
        </w:tc>
        <w:tc>
          <w:tcPr>
            <w:tcW w:w="1161" w:type="pct"/>
            <w:tcPrChange w:id="179" w:author="PLx_FI_MH-L" w:date="2025-10-10T07:44:00Z" w16du:dateUtc="2025-10-10T04:44:00Z">
              <w:tcPr>
                <w:tcW w:w="1165" w:type="pct"/>
                <w:gridSpan w:val="2"/>
              </w:tcPr>
            </w:tcPrChange>
          </w:tcPr>
          <w:p w14:paraId="69C834A6" w14:textId="77777777" w:rsidR="00676819" w:rsidRPr="008B28FF" w:rsidRDefault="00676819">
            <w:pPr>
              <w:keepNext/>
              <w:keepLines/>
              <w:widowControl w:val="0"/>
              <w:jc w:val="center"/>
              <w:rPr>
                <w:sz w:val="18"/>
                <w:szCs w:val="18"/>
                <w:lang w:val="sv-FI"/>
              </w:rPr>
            </w:pPr>
            <w:r w:rsidRPr="008B28FF">
              <w:rPr>
                <w:sz w:val="18"/>
                <w:szCs w:val="18"/>
                <w:lang w:val="sv-FI"/>
              </w:rPr>
              <w:t>Sepsis</w:t>
            </w:r>
          </w:p>
          <w:p w14:paraId="4098A929" w14:textId="77777777" w:rsidR="00676819" w:rsidRPr="008B28FF" w:rsidRDefault="00676819">
            <w:pPr>
              <w:keepNext/>
              <w:keepLines/>
              <w:widowControl w:val="0"/>
              <w:jc w:val="center"/>
              <w:rPr>
                <w:sz w:val="18"/>
                <w:szCs w:val="18"/>
                <w:lang w:val="sv-FI"/>
              </w:rPr>
            </w:pPr>
            <w:r w:rsidRPr="008B28FF">
              <w:rPr>
                <w:sz w:val="18"/>
                <w:szCs w:val="18"/>
                <w:lang w:val="sv-FI"/>
              </w:rPr>
              <w:t>Selluliitti</w:t>
            </w:r>
          </w:p>
          <w:p w14:paraId="3B9E501A" w14:textId="77777777" w:rsidR="00676819" w:rsidRPr="008B28FF" w:rsidRDefault="00676819">
            <w:pPr>
              <w:keepNext/>
              <w:keepLines/>
              <w:widowControl w:val="0"/>
              <w:jc w:val="center"/>
              <w:rPr>
                <w:sz w:val="18"/>
                <w:szCs w:val="18"/>
                <w:lang w:val="sv-FI"/>
              </w:rPr>
            </w:pPr>
            <w:r w:rsidRPr="008B28FF">
              <w:rPr>
                <w:sz w:val="18"/>
                <w:szCs w:val="18"/>
                <w:lang w:val="sv-FI"/>
              </w:rPr>
              <w:t>Absessi</w:t>
            </w:r>
            <w:r w:rsidRPr="008B28FF">
              <w:rPr>
                <w:sz w:val="18"/>
                <w:szCs w:val="18"/>
                <w:vertAlign w:val="superscript"/>
                <w:lang w:val="sv-FI"/>
              </w:rPr>
              <w:t>a,b</w:t>
            </w:r>
          </w:p>
          <w:p w14:paraId="4373D6DA" w14:textId="77777777" w:rsidR="00676819" w:rsidRPr="008B28FF" w:rsidRDefault="00676819">
            <w:pPr>
              <w:keepNext/>
              <w:keepLines/>
              <w:widowControl w:val="0"/>
              <w:jc w:val="center"/>
              <w:rPr>
                <w:sz w:val="18"/>
                <w:szCs w:val="18"/>
                <w:lang w:val="sv-FI"/>
              </w:rPr>
            </w:pPr>
            <w:r w:rsidRPr="008B28FF">
              <w:rPr>
                <w:sz w:val="18"/>
                <w:szCs w:val="18"/>
                <w:lang w:val="sv-FI"/>
              </w:rPr>
              <w:t>Infektio</w:t>
            </w:r>
          </w:p>
          <w:p w14:paraId="4E064821" w14:textId="77777777" w:rsidR="00676819" w:rsidRPr="008B28FF" w:rsidRDefault="00676819">
            <w:pPr>
              <w:keepNext/>
              <w:keepLines/>
              <w:widowControl w:val="0"/>
              <w:jc w:val="center"/>
              <w:rPr>
                <w:sz w:val="18"/>
                <w:szCs w:val="18"/>
                <w:lang w:val="sv-FI"/>
              </w:rPr>
            </w:pPr>
            <w:r w:rsidRPr="008B28FF">
              <w:rPr>
                <w:sz w:val="18"/>
                <w:szCs w:val="18"/>
                <w:lang w:val="sv-FI"/>
              </w:rPr>
              <w:t>Virtsatieinfektio</w:t>
            </w:r>
          </w:p>
        </w:tc>
        <w:tc>
          <w:tcPr>
            <w:tcW w:w="475" w:type="pct"/>
            <w:tcPrChange w:id="180" w:author="PLx_FI_MH-L" w:date="2025-10-10T07:44:00Z" w16du:dateUtc="2025-10-10T04:44:00Z">
              <w:tcPr>
                <w:tcW w:w="477" w:type="pct"/>
                <w:gridSpan w:val="2"/>
              </w:tcPr>
            </w:tcPrChange>
          </w:tcPr>
          <w:p w14:paraId="6209F925" w14:textId="77777777" w:rsidR="00676819" w:rsidRPr="008B28FF" w:rsidRDefault="00676819">
            <w:pPr>
              <w:keepNext/>
              <w:keepLines/>
              <w:widowControl w:val="0"/>
              <w:jc w:val="center"/>
              <w:rPr>
                <w:sz w:val="18"/>
                <w:szCs w:val="18"/>
                <w:lang w:val="sv-FI"/>
              </w:rPr>
            </w:pPr>
          </w:p>
        </w:tc>
        <w:tc>
          <w:tcPr>
            <w:tcW w:w="494" w:type="pct"/>
            <w:tcPrChange w:id="181" w:author="PLx_FI_MH-L" w:date="2025-10-10T07:44:00Z" w16du:dateUtc="2025-10-10T04:44:00Z">
              <w:tcPr>
                <w:tcW w:w="496" w:type="pct"/>
                <w:gridSpan w:val="2"/>
              </w:tcPr>
            </w:tcPrChange>
          </w:tcPr>
          <w:p w14:paraId="33A7F482" w14:textId="77777777" w:rsidR="00676819" w:rsidRPr="008B28FF" w:rsidRDefault="00676819">
            <w:pPr>
              <w:keepNext/>
              <w:keepLines/>
              <w:widowControl w:val="0"/>
              <w:jc w:val="center"/>
              <w:rPr>
                <w:sz w:val="18"/>
                <w:szCs w:val="18"/>
                <w:lang w:val="sv-FI"/>
              </w:rPr>
            </w:pPr>
          </w:p>
        </w:tc>
        <w:tc>
          <w:tcPr>
            <w:tcW w:w="475" w:type="pct"/>
            <w:tcPrChange w:id="182" w:author="PLx_FI_MH-L" w:date="2025-10-10T07:44:00Z" w16du:dateUtc="2025-10-10T04:44:00Z">
              <w:tcPr>
                <w:tcW w:w="477" w:type="pct"/>
                <w:gridSpan w:val="2"/>
              </w:tcPr>
            </w:tcPrChange>
          </w:tcPr>
          <w:p w14:paraId="4D5BE090" w14:textId="77777777" w:rsidR="00676819" w:rsidRPr="008B28FF" w:rsidRDefault="00676819">
            <w:pPr>
              <w:keepNext/>
              <w:keepLines/>
              <w:widowControl w:val="0"/>
              <w:jc w:val="center"/>
              <w:rPr>
                <w:sz w:val="18"/>
                <w:szCs w:val="18"/>
                <w:lang w:val="sv-FI"/>
              </w:rPr>
            </w:pPr>
          </w:p>
        </w:tc>
        <w:tc>
          <w:tcPr>
            <w:tcW w:w="747" w:type="pct"/>
            <w:tcPrChange w:id="183" w:author="PLx_FI_MH-L" w:date="2025-10-10T07:44:00Z" w16du:dateUtc="2025-10-10T04:44:00Z">
              <w:tcPr>
                <w:tcW w:w="733" w:type="pct"/>
                <w:gridSpan w:val="2"/>
              </w:tcPr>
            </w:tcPrChange>
          </w:tcPr>
          <w:p w14:paraId="58C2DD23" w14:textId="77777777" w:rsidR="00676819" w:rsidRPr="008B28FF" w:rsidRDefault="00676819">
            <w:pPr>
              <w:keepNext/>
              <w:keepLines/>
              <w:widowControl w:val="0"/>
              <w:jc w:val="center"/>
              <w:rPr>
                <w:sz w:val="18"/>
                <w:szCs w:val="18"/>
                <w:lang w:val="fi-FI"/>
              </w:rPr>
            </w:pPr>
            <w:r w:rsidRPr="008B28FF">
              <w:rPr>
                <w:sz w:val="18"/>
                <w:szCs w:val="18"/>
                <w:lang w:val="fi-FI"/>
              </w:rPr>
              <w:t>Nekrotisoiva</w:t>
            </w:r>
          </w:p>
          <w:p w14:paraId="46AA65F9" w14:textId="77777777" w:rsidR="00676819" w:rsidRPr="008B28FF" w:rsidRDefault="00676819">
            <w:pPr>
              <w:keepNext/>
              <w:keepLines/>
              <w:widowControl w:val="0"/>
              <w:jc w:val="center"/>
              <w:rPr>
                <w:sz w:val="18"/>
                <w:szCs w:val="18"/>
                <w:lang w:val="fi-FI"/>
              </w:rPr>
            </w:pPr>
            <w:r w:rsidRPr="008B28FF">
              <w:rPr>
                <w:sz w:val="18"/>
                <w:szCs w:val="18"/>
                <w:lang w:val="fi-FI"/>
              </w:rPr>
              <w:t>faskiitti</w:t>
            </w:r>
            <w:r w:rsidRPr="008B28FF">
              <w:rPr>
                <w:sz w:val="18"/>
                <w:szCs w:val="18"/>
                <w:vertAlign w:val="superscript"/>
                <w:lang w:val="fi-FI"/>
              </w:rPr>
              <w:t>c</w:t>
            </w:r>
          </w:p>
        </w:tc>
      </w:tr>
      <w:tr w:rsidR="00676819" w:rsidRPr="008B28FF" w14:paraId="31E20A22" w14:textId="77777777" w:rsidTr="006F4C41">
        <w:trPr>
          <w:cantSplit/>
          <w:trPrChange w:id="184" w:author="PLx_FI_MH-L" w:date="2025-10-10T07:44:00Z" w16du:dateUtc="2025-10-10T04:44:00Z">
            <w:trPr>
              <w:gridBefore w:val="1"/>
              <w:cantSplit/>
            </w:trPr>
          </w:trPrChange>
        </w:trPr>
        <w:tc>
          <w:tcPr>
            <w:tcW w:w="915" w:type="pct"/>
            <w:tcPrChange w:id="185" w:author="PLx_FI_MH-L" w:date="2025-10-10T07:44:00Z" w16du:dateUtc="2025-10-10T04:44:00Z">
              <w:tcPr>
                <w:tcW w:w="918" w:type="pct"/>
                <w:gridSpan w:val="2"/>
              </w:tcPr>
            </w:tcPrChange>
          </w:tcPr>
          <w:p w14:paraId="14CD62EB" w14:textId="77777777" w:rsidR="00676819" w:rsidRPr="008B28FF" w:rsidRDefault="00676819">
            <w:pPr>
              <w:keepNext/>
              <w:keepLines/>
              <w:widowControl w:val="0"/>
              <w:jc w:val="center"/>
              <w:rPr>
                <w:sz w:val="18"/>
                <w:szCs w:val="18"/>
                <w:lang w:val="fi-FI"/>
              </w:rPr>
            </w:pPr>
            <w:r w:rsidRPr="008B28FF">
              <w:rPr>
                <w:sz w:val="18"/>
                <w:szCs w:val="18"/>
                <w:lang w:val="fi-FI"/>
              </w:rPr>
              <w:t>Veri ja imukudos</w:t>
            </w:r>
          </w:p>
        </w:tc>
        <w:tc>
          <w:tcPr>
            <w:tcW w:w="731" w:type="pct"/>
            <w:tcPrChange w:id="186" w:author="PLx_FI_MH-L" w:date="2025-10-10T07:44:00Z" w16du:dateUtc="2025-10-10T04:44:00Z">
              <w:tcPr>
                <w:tcW w:w="734" w:type="pct"/>
                <w:gridSpan w:val="2"/>
              </w:tcPr>
            </w:tcPrChange>
          </w:tcPr>
          <w:p w14:paraId="26588F57" w14:textId="77777777" w:rsidR="00676819" w:rsidRPr="008B28FF" w:rsidRDefault="00676819">
            <w:pPr>
              <w:keepNext/>
              <w:keepLines/>
              <w:widowControl w:val="0"/>
              <w:jc w:val="center"/>
              <w:rPr>
                <w:sz w:val="18"/>
                <w:szCs w:val="18"/>
                <w:lang w:val="fi-FI"/>
              </w:rPr>
            </w:pPr>
            <w:r w:rsidRPr="008B28FF">
              <w:rPr>
                <w:sz w:val="18"/>
                <w:szCs w:val="18"/>
                <w:lang w:val="fi-FI"/>
              </w:rPr>
              <w:t>Kuumeinen</w:t>
            </w:r>
          </w:p>
          <w:p w14:paraId="2E7FB866" w14:textId="77777777" w:rsidR="00676819" w:rsidRPr="008B28FF" w:rsidRDefault="00676819">
            <w:pPr>
              <w:keepNext/>
              <w:keepLines/>
              <w:widowControl w:val="0"/>
              <w:jc w:val="center"/>
              <w:rPr>
                <w:sz w:val="18"/>
                <w:szCs w:val="18"/>
                <w:lang w:val="fi-FI"/>
              </w:rPr>
            </w:pPr>
            <w:r w:rsidRPr="008B28FF">
              <w:rPr>
                <w:sz w:val="18"/>
                <w:szCs w:val="18"/>
                <w:lang w:val="fi-FI"/>
              </w:rPr>
              <w:t>neutropenia</w:t>
            </w:r>
          </w:p>
          <w:p w14:paraId="74D1F8F1" w14:textId="77777777" w:rsidR="00676819" w:rsidRPr="008B28FF" w:rsidRDefault="00676819">
            <w:pPr>
              <w:keepNext/>
              <w:keepLines/>
              <w:widowControl w:val="0"/>
              <w:jc w:val="center"/>
              <w:rPr>
                <w:sz w:val="18"/>
                <w:szCs w:val="18"/>
                <w:lang w:val="fi-FI"/>
              </w:rPr>
            </w:pPr>
            <w:r w:rsidRPr="008B28FF">
              <w:rPr>
                <w:sz w:val="18"/>
                <w:szCs w:val="18"/>
                <w:lang w:val="fi-FI"/>
              </w:rPr>
              <w:t>Leukopenia</w:t>
            </w:r>
          </w:p>
          <w:p w14:paraId="3648383A" w14:textId="77777777" w:rsidR="00676819" w:rsidRPr="008B28FF" w:rsidRDefault="00676819">
            <w:pPr>
              <w:keepNext/>
              <w:keepLines/>
              <w:widowControl w:val="0"/>
              <w:jc w:val="center"/>
              <w:rPr>
                <w:sz w:val="18"/>
                <w:szCs w:val="18"/>
                <w:lang w:val="fi-FI"/>
              </w:rPr>
            </w:pPr>
            <w:r w:rsidRPr="008B28FF">
              <w:rPr>
                <w:sz w:val="18"/>
                <w:szCs w:val="18"/>
                <w:lang w:val="fi-FI"/>
              </w:rPr>
              <w:t>Neutropenia</w:t>
            </w:r>
            <w:r w:rsidRPr="008B28FF">
              <w:rPr>
                <w:sz w:val="18"/>
                <w:szCs w:val="18"/>
                <w:vertAlign w:val="superscript"/>
                <w:lang w:val="fi-FI"/>
              </w:rPr>
              <w:t>a</w:t>
            </w:r>
          </w:p>
          <w:p w14:paraId="0BA1DA85" w14:textId="77777777" w:rsidR="00676819" w:rsidRPr="008B28FF" w:rsidRDefault="00676819">
            <w:pPr>
              <w:keepNext/>
              <w:keepLines/>
              <w:widowControl w:val="0"/>
              <w:jc w:val="center"/>
              <w:rPr>
                <w:sz w:val="18"/>
                <w:szCs w:val="18"/>
                <w:lang w:val="fi-FI"/>
              </w:rPr>
            </w:pPr>
            <w:r w:rsidRPr="008B28FF">
              <w:rPr>
                <w:sz w:val="18"/>
                <w:szCs w:val="18"/>
                <w:lang w:val="fi-FI"/>
              </w:rPr>
              <w:t>Trombosytopenia</w:t>
            </w:r>
          </w:p>
        </w:tc>
        <w:tc>
          <w:tcPr>
            <w:tcW w:w="1161" w:type="pct"/>
            <w:tcPrChange w:id="187" w:author="PLx_FI_MH-L" w:date="2025-10-10T07:44:00Z" w16du:dateUtc="2025-10-10T04:44:00Z">
              <w:tcPr>
                <w:tcW w:w="1165" w:type="pct"/>
                <w:gridSpan w:val="2"/>
              </w:tcPr>
            </w:tcPrChange>
          </w:tcPr>
          <w:p w14:paraId="5B48E4CD" w14:textId="77777777" w:rsidR="00676819" w:rsidRPr="008B28FF" w:rsidRDefault="00676819">
            <w:pPr>
              <w:keepNext/>
              <w:keepLines/>
              <w:widowControl w:val="0"/>
              <w:jc w:val="center"/>
              <w:rPr>
                <w:color w:val="000000"/>
                <w:sz w:val="18"/>
                <w:szCs w:val="18"/>
                <w:lang w:val="fi-FI" w:eastAsia="en-US"/>
              </w:rPr>
            </w:pPr>
            <w:r w:rsidRPr="008B28FF">
              <w:rPr>
                <w:color w:val="000000"/>
                <w:sz w:val="18"/>
                <w:szCs w:val="18"/>
                <w:lang w:val="fi-FI" w:eastAsia="en-US"/>
              </w:rPr>
              <w:t>Anemia</w:t>
            </w:r>
          </w:p>
          <w:p w14:paraId="167E6710" w14:textId="77777777" w:rsidR="00676819" w:rsidRPr="008B28FF" w:rsidRDefault="00676819">
            <w:pPr>
              <w:keepNext/>
              <w:keepLines/>
              <w:widowControl w:val="0"/>
              <w:jc w:val="center"/>
              <w:rPr>
                <w:sz w:val="18"/>
                <w:szCs w:val="18"/>
                <w:lang w:val="fi-FI"/>
              </w:rPr>
            </w:pPr>
            <w:r w:rsidRPr="008B28FF">
              <w:rPr>
                <w:color w:val="000000"/>
                <w:sz w:val="18"/>
                <w:szCs w:val="18"/>
                <w:lang w:val="fi-FI" w:eastAsia="en-US"/>
              </w:rPr>
              <w:t>Lymfopenia</w:t>
            </w:r>
          </w:p>
        </w:tc>
        <w:tc>
          <w:tcPr>
            <w:tcW w:w="475" w:type="pct"/>
            <w:tcPrChange w:id="188" w:author="PLx_FI_MH-L" w:date="2025-10-10T07:44:00Z" w16du:dateUtc="2025-10-10T04:44:00Z">
              <w:tcPr>
                <w:tcW w:w="477" w:type="pct"/>
                <w:gridSpan w:val="2"/>
              </w:tcPr>
            </w:tcPrChange>
          </w:tcPr>
          <w:p w14:paraId="0A449B72" w14:textId="77777777" w:rsidR="00676819" w:rsidRPr="008B28FF" w:rsidRDefault="00676819">
            <w:pPr>
              <w:keepNext/>
              <w:keepLines/>
              <w:widowControl w:val="0"/>
              <w:jc w:val="center"/>
              <w:rPr>
                <w:sz w:val="18"/>
                <w:szCs w:val="18"/>
                <w:lang w:val="fi-FI"/>
              </w:rPr>
            </w:pPr>
          </w:p>
        </w:tc>
        <w:tc>
          <w:tcPr>
            <w:tcW w:w="494" w:type="pct"/>
            <w:tcPrChange w:id="189" w:author="PLx_FI_MH-L" w:date="2025-10-10T07:44:00Z" w16du:dateUtc="2025-10-10T04:44:00Z">
              <w:tcPr>
                <w:tcW w:w="496" w:type="pct"/>
                <w:gridSpan w:val="2"/>
              </w:tcPr>
            </w:tcPrChange>
          </w:tcPr>
          <w:p w14:paraId="050C1499" w14:textId="77777777" w:rsidR="00676819" w:rsidRPr="008B28FF" w:rsidRDefault="00676819">
            <w:pPr>
              <w:keepNext/>
              <w:keepLines/>
              <w:widowControl w:val="0"/>
              <w:jc w:val="center"/>
              <w:rPr>
                <w:sz w:val="18"/>
                <w:szCs w:val="18"/>
                <w:lang w:val="fi-FI"/>
              </w:rPr>
            </w:pPr>
          </w:p>
        </w:tc>
        <w:tc>
          <w:tcPr>
            <w:tcW w:w="475" w:type="pct"/>
            <w:tcPrChange w:id="190" w:author="PLx_FI_MH-L" w:date="2025-10-10T07:44:00Z" w16du:dateUtc="2025-10-10T04:44:00Z">
              <w:tcPr>
                <w:tcW w:w="477" w:type="pct"/>
                <w:gridSpan w:val="2"/>
              </w:tcPr>
            </w:tcPrChange>
          </w:tcPr>
          <w:p w14:paraId="3B7EDD31" w14:textId="77777777" w:rsidR="00676819" w:rsidRPr="008B28FF" w:rsidRDefault="00676819">
            <w:pPr>
              <w:keepNext/>
              <w:keepLines/>
              <w:widowControl w:val="0"/>
              <w:jc w:val="center"/>
              <w:rPr>
                <w:sz w:val="18"/>
                <w:szCs w:val="18"/>
                <w:lang w:val="fi-FI"/>
              </w:rPr>
            </w:pPr>
          </w:p>
        </w:tc>
        <w:tc>
          <w:tcPr>
            <w:tcW w:w="747" w:type="pct"/>
            <w:tcPrChange w:id="191" w:author="PLx_FI_MH-L" w:date="2025-10-10T07:44:00Z" w16du:dateUtc="2025-10-10T04:44:00Z">
              <w:tcPr>
                <w:tcW w:w="733" w:type="pct"/>
                <w:gridSpan w:val="2"/>
              </w:tcPr>
            </w:tcPrChange>
          </w:tcPr>
          <w:p w14:paraId="0CF86FB4" w14:textId="77777777" w:rsidR="00676819" w:rsidRPr="008B28FF" w:rsidRDefault="00676819">
            <w:pPr>
              <w:keepNext/>
              <w:keepLines/>
              <w:widowControl w:val="0"/>
              <w:jc w:val="center"/>
              <w:rPr>
                <w:sz w:val="18"/>
                <w:szCs w:val="18"/>
                <w:lang w:val="fi-FI"/>
              </w:rPr>
            </w:pPr>
          </w:p>
        </w:tc>
      </w:tr>
      <w:tr w:rsidR="00676819" w:rsidRPr="008B28FF" w14:paraId="3D0E8135" w14:textId="77777777" w:rsidTr="006F4C41">
        <w:trPr>
          <w:cantSplit/>
          <w:trPrChange w:id="192" w:author="PLx_FI_MH-L" w:date="2025-10-10T07:44:00Z" w16du:dateUtc="2025-10-10T04:44:00Z">
            <w:trPr>
              <w:gridBefore w:val="1"/>
              <w:cantSplit/>
            </w:trPr>
          </w:trPrChange>
        </w:trPr>
        <w:tc>
          <w:tcPr>
            <w:tcW w:w="915" w:type="pct"/>
            <w:tcPrChange w:id="193" w:author="PLx_FI_MH-L" w:date="2025-10-10T07:44:00Z" w16du:dateUtc="2025-10-10T04:44:00Z">
              <w:tcPr>
                <w:tcW w:w="918" w:type="pct"/>
                <w:gridSpan w:val="2"/>
              </w:tcPr>
            </w:tcPrChange>
          </w:tcPr>
          <w:p w14:paraId="47AB879A" w14:textId="77777777" w:rsidR="00676819" w:rsidRPr="008B28FF" w:rsidRDefault="00676819">
            <w:pPr>
              <w:keepNext/>
              <w:keepLines/>
              <w:widowControl w:val="0"/>
              <w:jc w:val="center"/>
              <w:rPr>
                <w:sz w:val="18"/>
                <w:szCs w:val="18"/>
                <w:lang w:val="fi-FI"/>
              </w:rPr>
            </w:pPr>
            <w:r w:rsidRPr="008B28FF">
              <w:rPr>
                <w:sz w:val="18"/>
                <w:szCs w:val="18"/>
                <w:lang w:val="fi-FI"/>
              </w:rPr>
              <w:t>Immuunijärjestelmä</w:t>
            </w:r>
          </w:p>
        </w:tc>
        <w:tc>
          <w:tcPr>
            <w:tcW w:w="731" w:type="pct"/>
            <w:tcPrChange w:id="194" w:author="PLx_FI_MH-L" w:date="2025-10-10T07:44:00Z" w16du:dateUtc="2025-10-10T04:44:00Z">
              <w:tcPr>
                <w:tcW w:w="734" w:type="pct"/>
                <w:gridSpan w:val="2"/>
              </w:tcPr>
            </w:tcPrChange>
          </w:tcPr>
          <w:p w14:paraId="1A7E0334" w14:textId="77777777" w:rsidR="00676819" w:rsidRPr="008B28FF" w:rsidRDefault="00676819">
            <w:pPr>
              <w:keepNext/>
              <w:keepLines/>
              <w:widowControl w:val="0"/>
              <w:jc w:val="center"/>
              <w:rPr>
                <w:sz w:val="18"/>
                <w:szCs w:val="18"/>
                <w:lang w:val="fi-FI"/>
              </w:rPr>
            </w:pPr>
          </w:p>
        </w:tc>
        <w:tc>
          <w:tcPr>
            <w:tcW w:w="1161" w:type="pct"/>
            <w:tcPrChange w:id="195" w:author="PLx_FI_MH-L" w:date="2025-10-10T07:44:00Z" w16du:dateUtc="2025-10-10T04:44:00Z">
              <w:tcPr>
                <w:tcW w:w="1165" w:type="pct"/>
                <w:gridSpan w:val="2"/>
              </w:tcPr>
            </w:tcPrChange>
          </w:tcPr>
          <w:p w14:paraId="6F4D96B6" w14:textId="77777777" w:rsidR="00681C0B" w:rsidRPr="008B28FF" w:rsidRDefault="00681C0B">
            <w:pPr>
              <w:keepNext/>
              <w:keepLines/>
              <w:widowControl w:val="0"/>
              <w:jc w:val="center"/>
              <w:rPr>
                <w:sz w:val="18"/>
                <w:szCs w:val="18"/>
                <w:lang w:val="fi-FI" w:eastAsia="en-US"/>
              </w:rPr>
            </w:pPr>
            <w:r w:rsidRPr="008B28FF">
              <w:rPr>
                <w:sz w:val="18"/>
                <w:szCs w:val="18"/>
                <w:lang w:val="fi-FI" w:eastAsia="en-US"/>
              </w:rPr>
              <w:t xml:space="preserve">Yliherkkyys </w:t>
            </w:r>
          </w:p>
          <w:p w14:paraId="0E9BC67F" w14:textId="77777777" w:rsidR="00676819" w:rsidRPr="008B28FF" w:rsidRDefault="00681C0B">
            <w:pPr>
              <w:keepNext/>
              <w:keepLines/>
              <w:widowControl w:val="0"/>
              <w:jc w:val="center"/>
              <w:rPr>
                <w:color w:val="000000"/>
                <w:sz w:val="18"/>
                <w:szCs w:val="18"/>
                <w:lang w:val="fi-FI" w:eastAsia="en-US"/>
              </w:rPr>
            </w:pPr>
            <w:r w:rsidRPr="008B28FF">
              <w:rPr>
                <w:sz w:val="18"/>
                <w:szCs w:val="18"/>
                <w:lang w:val="fi-FI" w:eastAsia="en-US"/>
              </w:rPr>
              <w:t>Infuusioon liittyvät reaktiot</w:t>
            </w:r>
            <w:r w:rsidRPr="008B28FF">
              <w:rPr>
                <w:sz w:val="18"/>
                <w:szCs w:val="18"/>
                <w:vertAlign w:val="superscript"/>
                <w:lang w:val="fi-FI" w:eastAsia="en-US"/>
              </w:rPr>
              <w:t>a,b,c</w:t>
            </w:r>
          </w:p>
        </w:tc>
        <w:tc>
          <w:tcPr>
            <w:tcW w:w="475" w:type="pct"/>
            <w:tcPrChange w:id="196" w:author="PLx_FI_MH-L" w:date="2025-10-10T07:44:00Z" w16du:dateUtc="2025-10-10T04:44:00Z">
              <w:tcPr>
                <w:tcW w:w="477" w:type="pct"/>
                <w:gridSpan w:val="2"/>
              </w:tcPr>
            </w:tcPrChange>
          </w:tcPr>
          <w:p w14:paraId="091AABB7" w14:textId="77777777" w:rsidR="00676819" w:rsidRPr="008B28FF" w:rsidRDefault="00676819">
            <w:pPr>
              <w:keepNext/>
              <w:keepLines/>
              <w:widowControl w:val="0"/>
              <w:jc w:val="center"/>
              <w:rPr>
                <w:sz w:val="18"/>
                <w:szCs w:val="18"/>
                <w:lang w:val="fi-FI"/>
              </w:rPr>
            </w:pPr>
          </w:p>
        </w:tc>
        <w:tc>
          <w:tcPr>
            <w:tcW w:w="494" w:type="pct"/>
            <w:tcPrChange w:id="197" w:author="PLx_FI_MH-L" w:date="2025-10-10T07:44:00Z" w16du:dateUtc="2025-10-10T04:44:00Z">
              <w:tcPr>
                <w:tcW w:w="496" w:type="pct"/>
                <w:gridSpan w:val="2"/>
              </w:tcPr>
            </w:tcPrChange>
          </w:tcPr>
          <w:p w14:paraId="5F3A3A16" w14:textId="77777777" w:rsidR="00676819" w:rsidRPr="008B28FF" w:rsidRDefault="00681C0B">
            <w:pPr>
              <w:keepNext/>
              <w:keepLines/>
              <w:widowControl w:val="0"/>
              <w:jc w:val="center"/>
              <w:rPr>
                <w:sz w:val="18"/>
                <w:szCs w:val="18"/>
                <w:lang w:val="fi-FI"/>
              </w:rPr>
            </w:pPr>
            <w:r w:rsidRPr="008B28FF">
              <w:rPr>
                <w:sz w:val="18"/>
                <w:szCs w:val="18"/>
                <w:lang w:val="fi-FI"/>
              </w:rPr>
              <w:t>Anafylak</w:t>
            </w:r>
            <w:r w:rsidR="00DE7DA4" w:rsidRPr="008B28FF">
              <w:rPr>
                <w:sz w:val="18"/>
                <w:szCs w:val="18"/>
                <w:lang w:val="fi-FI"/>
              </w:rPr>
              <w:t>-</w:t>
            </w:r>
            <w:r w:rsidRPr="008B28FF">
              <w:rPr>
                <w:sz w:val="18"/>
                <w:szCs w:val="18"/>
                <w:lang w:val="fi-FI"/>
              </w:rPr>
              <w:t>tinen shokki</w:t>
            </w:r>
          </w:p>
        </w:tc>
        <w:tc>
          <w:tcPr>
            <w:tcW w:w="475" w:type="pct"/>
            <w:tcPrChange w:id="198" w:author="PLx_FI_MH-L" w:date="2025-10-10T07:44:00Z" w16du:dateUtc="2025-10-10T04:44:00Z">
              <w:tcPr>
                <w:tcW w:w="477" w:type="pct"/>
                <w:gridSpan w:val="2"/>
              </w:tcPr>
            </w:tcPrChange>
          </w:tcPr>
          <w:p w14:paraId="57D33715" w14:textId="77777777" w:rsidR="00676819" w:rsidRPr="008B28FF" w:rsidRDefault="00676819">
            <w:pPr>
              <w:keepNext/>
              <w:keepLines/>
              <w:widowControl w:val="0"/>
              <w:jc w:val="center"/>
              <w:rPr>
                <w:sz w:val="18"/>
                <w:szCs w:val="18"/>
                <w:lang w:val="fi-FI"/>
              </w:rPr>
            </w:pPr>
          </w:p>
        </w:tc>
        <w:tc>
          <w:tcPr>
            <w:tcW w:w="747" w:type="pct"/>
            <w:tcPrChange w:id="199" w:author="PLx_FI_MH-L" w:date="2025-10-10T07:44:00Z" w16du:dateUtc="2025-10-10T04:44:00Z">
              <w:tcPr>
                <w:tcW w:w="733" w:type="pct"/>
                <w:gridSpan w:val="2"/>
              </w:tcPr>
            </w:tcPrChange>
          </w:tcPr>
          <w:p w14:paraId="5CF4F958" w14:textId="77777777" w:rsidR="00676819" w:rsidRPr="008B28FF" w:rsidRDefault="00676819">
            <w:pPr>
              <w:keepNext/>
              <w:keepLines/>
              <w:widowControl w:val="0"/>
              <w:jc w:val="center"/>
              <w:rPr>
                <w:sz w:val="18"/>
                <w:szCs w:val="18"/>
                <w:lang w:val="fi-FI"/>
              </w:rPr>
            </w:pPr>
          </w:p>
        </w:tc>
      </w:tr>
      <w:tr w:rsidR="00676819" w:rsidRPr="008B28FF" w14:paraId="3530771E" w14:textId="77777777" w:rsidTr="006F4C41">
        <w:trPr>
          <w:cantSplit/>
          <w:trPrChange w:id="200" w:author="PLx_FI_MH-L" w:date="2025-10-10T07:44:00Z" w16du:dateUtc="2025-10-10T04:44:00Z">
            <w:trPr>
              <w:gridBefore w:val="1"/>
              <w:cantSplit/>
            </w:trPr>
          </w:trPrChange>
        </w:trPr>
        <w:tc>
          <w:tcPr>
            <w:tcW w:w="915" w:type="pct"/>
            <w:tcPrChange w:id="201" w:author="PLx_FI_MH-L" w:date="2025-10-10T07:44:00Z" w16du:dateUtc="2025-10-10T04:44:00Z">
              <w:tcPr>
                <w:tcW w:w="918" w:type="pct"/>
                <w:gridSpan w:val="2"/>
              </w:tcPr>
            </w:tcPrChange>
          </w:tcPr>
          <w:p w14:paraId="707F98BB" w14:textId="77777777" w:rsidR="00676819" w:rsidRPr="008B28FF" w:rsidRDefault="00676819">
            <w:pPr>
              <w:keepNext/>
              <w:keepLines/>
              <w:widowControl w:val="0"/>
              <w:jc w:val="center"/>
              <w:rPr>
                <w:sz w:val="18"/>
                <w:szCs w:val="18"/>
                <w:lang w:val="fi-FI"/>
              </w:rPr>
            </w:pPr>
            <w:r w:rsidRPr="008B28FF">
              <w:rPr>
                <w:sz w:val="18"/>
                <w:szCs w:val="18"/>
                <w:lang w:val="fi-FI"/>
              </w:rPr>
              <w:t>Aineenvaihdunta ja ravitsemus</w:t>
            </w:r>
          </w:p>
        </w:tc>
        <w:tc>
          <w:tcPr>
            <w:tcW w:w="731" w:type="pct"/>
            <w:tcPrChange w:id="202" w:author="PLx_FI_MH-L" w:date="2025-10-10T07:44:00Z" w16du:dateUtc="2025-10-10T04:44:00Z">
              <w:tcPr>
                <w:tcW w:w="734" w:type="pct"/>
                <w:gridSpan w:val="2"/>
              </w:tcPr>
            </w:tcPrChange>
          </w:tcPr>
          <w:p w14:paraId="6A132CE6" w14:textId="77777777" w:rsidR="00676819" w:rsidRPr="008B28FF" w:rsidRDefault="00676819">
            <w:pPr>
              <w:keepNext/>
              <w:keepLines/>
              <w:widowControl w:val="0"/>
              <w:jc w:val="center"/>
              <w:rPr>
                <w:sz w:val="18"/>
                <w:szCs w:val="18"/>
                <w:lang w:val="fi-FI"/>
              </w:rPr>
            </w:pPr>
          </w:p>
        </w:tc>
        <w:tc>
          <w:tcPr>
            <w:tcW w:w="1161" w:type="pct"/>
            <w:tcPrChange w:id="203" w:author="PLx_FI_MH-L" w:date="2025-10-10T07:44:00Z" w16du:dateUtc="2025-10-10T04:44:00Z">
              <w:tcPr>
                <w:tcW w:w="1165" w:type="pct"/>
                <w:gridSpan w:val="2"/>
              </w:tcPr>
            </w:tcPrChange>
          </w:tcPr>
          <w:p w14:paraId="7CAE7434" w14:textId="77777777" w:rsidR="00676819" w:rsidRPr="008B28FF" w:rsidRDefault="00676819">
            <w:pPr>
              <w:keepNext/>
              <w:keepLines/>
              <w:widowControl w:val="0"/>
              <w:jc w:val="center"/>
              <w:rPr>
                <w:color w:val="000000"/>
                <w:sz w:val="18"/>
                <w:szCs w:val="18"/>
                <w:lang w:val="fi-FI" w:eastAsia="en-US"/>
              </w:rPr>
            </w:pPr>
            <w:r w:rsidRPr="008B28FF">
              <w:rPr>
                <w:color w:val="000000"/>
                <w:sz w:val="18"/>
                <w:szCs w:val="18"/>
                <w:lang w:val="fi-FI" w:eastAsia="en-US"/>
              </w:rPr>
              <w:t>Kuivuminen</w:t>
            </w:r>
          </w:p>
          <w:p w14:paraId="4BACEA5F" w14:textId="77777777" w:rsidR="00676819" w:rsidRPr="008B28FF" w:rsidRDefault="00676819">
            <w:pPr>
              <w:keepNext/>
              <w:keepLines/>
              <w:widowControl w:val="0"/>
              <w:jc w:val="center"/>
              <w:rPr>
                <w:sz w:val="18"/>
                <w:szCs w:val="18"/>
                <w:lang w:val="fi-FI"/>
              </w:rPr>
            </w:pPr>
            <w:r w:rsidRPr="008B28FF">
              <w:rPr>
                <w:color w:val="000000"/>
                <w:sz w:val="18"/>
                <w:szCs w:val="18"/>
                <w:lang w:val="fi-FI" w:eastAsia="en-US"/>
              </w:rPr>
              <w:t>Hyponatremia</w:t>
            </w:r>
          </w:p>
        </w:tc>
        <w:tc>
          <w:tcPr>
            <w:tcW w:w="475" w:type="pct"/>
            <w:tcPrChange w:id="204" w:author="PLx_FI_MH-L" w:date="2025-10-10T07:44:00Z" w16du:dateUtc="2025-10-10T04:44:00Z">
              <w:tcPr>
                <w:tcW w:w="477" w:type="pct"/>
                <w:gridSpan w:val="2"/>
              </w:tcPr>
            </w:tcPrChange>
          </w:tcPr>
          <w:p w14:paraId="43A8258A" w14:textId="77777777" w:rsidR="00676819" w:rsidRPr="008B28FF" w:rsidRDefault="00676819">
            <w:pPr>
              <w:keepNext/>
              <w:keepLines/>
              <w:widowControl w:val="0"/>
              <w:jc w:val="center"/>
              <w:rPr>
                <w:sz w:val="18"/>
                <w:szCs w:val="18"/>
                <w:lang w:val="fi-FI"/>
              </w:rPr>
            </w:pPr>
          </w:p>
        </w:tc>
        <w:tc>
          <w:tcPr>
            <w:tcW w:w="494" w:type="pct"/>
            <w:tcPrChange w:id="205" w:author="PLx_FI_MH-L" w:date="2025-10-10T07:44:00Z" w16du:dateUtc="2025-10-10T04:44:00Z">
              <w:tcPr>
                <w:tcW w:w="496" w:type="pct"/>
                <w:gridSpan w:val="2"/>
              </w:tcPr>
            </w:tcPrChange>
          </w:tcPr>
          <w:p w14:paraId="24B4EF9C" w14:textId="77777777" w:rsidR="00676819" w:rsidRPr="008B28FF" w:rsidRDefault="00676819">
            <w:pPr>
              <w:keepNext/>
              <w:keepLines/>
              <w:widowControl w:val="0"/>
              <w:jc w:val="center"/>
              <w:rPr>
                <w:sz w:val="18"/>
                <w:szCs w:val="18"/>
                <w:lang w:val="fi-FI"/>
              </w:rPr>
            </w:pPr>
          </w:p>
        </w:tc>
        <w:tc>
          <w:tcPr>
            <w:tcW w:w="475" w:type="pct"/>
            <w:tcPrChange w:id="206" w:author="PLx_FI_MH-L" w:date="2025-10-10T07:44:00Z" w16du:dateUtc="2025-10-10T04:44:00Z">
              <w:tcPr>
                <w:tcW w:w="477" w:type="pct"/>
                <w:gridSpan w:val="2"/>
              </w:tcPr>
            </w:tcPrChange>
          </w:tcPr>
          <w:p w14:paraId="4C58EA4B" w14:textId="77777777" w:rsidR="00676819" w:rsidRPr="008B28FF" w:rsidRDefault="00676819">
            <w:pPr>
              <w:keepNext/>
              <w:keepLines/>
              <w:widowControl w:val="0"/>
              <w:jc w:val="center"/>
              <w:rPr>
                <w:sz w:val="18"/>
                <w:szCs w:val="18"/>
                <w:lang w:val="fi-FI"/>
              </w:rPr>
            </w:pPr>
          </w:p>
        </w:tc>
        <w:tc>
          <w:tcPr>
            <w:tcW w:w="747" w:type="pct"/>
            <w:tcPrChange w:id="207" w:author="PLx_FI_MH-L" w:date="2025-10-10T07:44:00Z" w16du:dateUtc="2025-10-10T04:44:00Z">
              <w:tcPr>
                <w:tcW w:w="733" w:type="pct"/>
                <w:gridSpan w:val="2"/>
              </w:tcPr>
            </w:tcPrChange>
          </w:tcPr>
          <w:p w14:paraId="0A21290C" w14:textId="77777777" w:rsidR="00676819" w:rsidRPr="008B28FF" w:rsidRDefault="00676819">
            <w:pPr>
              <w:keepNext/>
              <w:keepLines/>
              <w:widowControl w:val="0"/>
              <w:jc w:val="center"/>
              <w:rPr>
                <w:sz w:val="18"/>
                <w:szCs w:val="18"/>
                <w:lang w:val="fi-FI"/>
              </w:rPr>
            </w:pPr>
          </w:p>
        </w:tc>
      </w:tr>
      <w:tr w:rsidR="00676819" w:rsidRPr="008B28FF" w14:paraId="6106B96C" w14:textId="77777777" w:rsidTr="006F4C41">
        <w:trPr>
          <w:cantSplit/>
          <w:trPrChange w:id="208" w:author="PLx_FI_MH-L" w:date="2025-10-10T07:44:00Z" w16du:dateUtc="2025-10-10T04:44:00Z">
            <w:trPr>
              <w:gridBefore w:val="1"/>
              <w:cantSplit/>
            </w:trPr>
          </w:trPrChange>
        </w:trPr>
        <w:tc>
          <w:tcPr>
            <w:tcW w:w="915" w:type="pct"/>
            <w:tcPrChange w:id="209" w:author="PLx_FI_MH-L" w:date="2025-10-10T07:44:00Z" w16du:dateUtc="2025-10-10T04:44:00Z">
              <w:tcPr>
                <w:tcW w:w="918" w:type="pct"/>
                <w:gridSpan w:val="2"/>
              </w:tcPr>
            </w:tcPrChange>
          </w:tcPr>
          <w:p w14:paraId="1F5697DC" w14:textId="77777777" w:rsidR="00676819" w:rsidRPr="008B28FF" w:rsidRDefault="00676819">
            <w:pPr>
              <w:keepNext/>
              <w:keepLines/>
              <w:jc w:val="center"/>
              <w:rPr>
                <w:sz w:val="18"/>
                <w:szCs w:val="18"/>
                <w:lang w:val="fi-FI"/>
              </w:rPr>
            </w:pPr>
            <w:r w:rsidRPr="008B28FF">
              <w:rPr>
                <w:sz w:val="18"/>
                <w:szCs w:val="18"/>
                <w:lang w:val="fi-FI"/>
              </w:rPr>
              <w:t xml:space="preserve">Hermosto </w:t>
            </w:r>
          </w:p>
        </w:tc>
        <w:tc>
          <w:tcPr>
            <w:tcW w:w="731" w:type="pct"/>
            <w:tcPrChange w:id="210" w:author="PLx_FI_MH-L" w:date="2025-10-10T07:44:00Z" w16du:dateUtc="2025-10-10T04:44:00Z">
              <w:tcPr>
                <w:tcW w:w="734" w:type="pct"/>
                <w:gridSpan w:val="2"/>
              </w:tcPr>
            </w:tcPrChange>
          </w:tcPr>
          <w:p w14:paraId="580CA438" w14:textId="77777777" w:rsidR="00676819" w:rsidRPr="008B28FF" w:rsidRDefault="00676819">
            <w:pPr>
              <w:keepNext/>
              <w:keepLines/>
              <w:jc w:val="center"/>
              <w:rPr>
                <w:sz w:val="18"/>
                <w:szCs w:val="18"/>
                <w:lang w:val="fi-FI"/>
              </w:rPr>
            </w:pPr>
            <w:r w:rsidRPr="008B28FF">
              <w:rPr>
                <w:sz w:val="18"/>
                <w:szCs w:val="18"/>
                <w:lang w:val="fi-FI"/>
              </w:rPr>
              <w:t>Perifeerinen sensorinen neuropatia</w:t>
            </w:r>
            <w:r w:rsidRPr="008B28FF">
              <w:rPr>
                <w:sz w:val="18"/>
                <w:szCs w:val="18"/>
                <w:vertAlign w:val="superscript"/>
                <w:lang w:val="fi-FI"/>
              </w:rPr>
              <w:t>a</w:t>
            </w:r>
          </w:p>
        </w:tc>
        <w:tc>
          <w:tcPr>
            <w:tcW w:w="1161" w:type="pct"/>
            <w:tcPrChange w:id="211" w:author="PLx_FI_MH-L" w:date="2025-10-10T07:44:00Z" w16du:dateUtc="2025-10-10T04:44:00Z">
              <w:tcPr>
                <w:tcW w:w="1165" w:type="pct"/>
                <w:gridSpan w:val="2"/>
              </w:tcPr>
            </w:tcPrChange>
          </w:tcPr>
          <w:p w14:paraId="7804D540" w14:textId="77777777" w:rsidR="00676819" w:rsidRPr="008B28FF" w:rsidRDefault="00676819">
            <w:pPr>
              <w:keepNext/>
              <w:keepLines/>
              <w:jc w:val="center"/>
              <w:rPr>
                <w:sz w:val="18"/>
                <w:szCs w:val="18"/>
                <w:lang w:val="fi-FI"/>
              </w:rPr>
            </w:pPr>
            <w:r w:rsidRPr="008B28FF">
              <w:rPr>
                <w:sz w:val="18"/>
                <w:szCs w:val="18"/>
                <w:lang w:val="fi-FI"/>
              </w:rPr>
              <w:t>Aivoverenkiertohäiriö</w:t>
            </w:r>
          </w:p>
          <w:p w14:paraId="6C760171" w14:textId="77777777" w:rsidR="00676819" w:rsidRPr="008B28FF" w:rsidRDefault="00676819">
            <w:pPr>
              <w:keepNext/>
              <w:keepLines/>
              <w:jc w:val="center"/>
              <w:rPr>
                <w:sz w:val="18"/>
                <w:szCs w:val="18"/>
                <w:lang w:val="fi-FI"/>
              </w:rPr>
            </w:pPr>
            <w:r w:rsidRPr="008B28FF">
              <w:rPr>
                <w:sz w:val="18"/>
                <w:szCs w:val="18"/>
                <w:lang w:val="fi-FI"/>
              </w:rPr>
              <w:t>Synkopee</w:t>
            </w:r>
          </w:p>
          <w:p w14:paraId="06223C5F" w14:textId="77777777" w:rsidR="00676819" w:rsidRPr="008B28FF" w:rsidRDefault="00676819">
            <w:pPr>
              <w:keepNext/>
              <w:keepLines/>
              <w:jc w:val="center"/>
              <w:rPr>
                <w:sz w:val="18"/>
                <w:szCs w:val="18"/>
                <w:lang w:val="fi-FI"/>
              </w:rPr>
            </w:pPr>
            <w:r w:rsidRPr="008B28FF">
              <w:rPr>
                <w:sz w:val="18"/>
                <w:szCs w:val="18"/>
                <w:lang w:val="fi-FI"/>
              </w:rPr>
              <w:t xml:space="preserve">Uneliaisuus </w:t>
            </w:r>
          </w:p>
          <w:p w14:paraId="6A72C6C6" w14:textId="77777777" w:rsidR="00676819" w:rsidRPr="008B28FF" w:rsidRDefault="00676819">
            <w:pPr>
              <w:keepNext/>
              <w:keepLines/>
              <w:jc w:val="center"/>
              <w:rPr>
                <w:sz w:val="18"/>
                <w:szCs w:val="18"/>
                <w:lang w:val="fi-FI"/>
              </w:rPr>
            </w:pPr>
            <w:r w:rsidRPr="008B28FF">
              <w:rPr>
                <w:sz w:val="18"/>
                <w:szCs w:val="18"/>
                <w:lang w:val="fi-FI"/>
              </w:rPr>
              <w:t>Päänsärky</w:t>
            </w:r>
          </w:p>
        </w:tc>
        <w:tc>
          <w:tcPr>
            <w:tcW w:w="475" w:type="pct"/>
            <w:tcPrChange w:id="212" w:author="PLx_FI_MH-L" w:date="2025-10-10T07:44:00Z" w16du:dateUtc="2025-10-10T04:44:00Z">
              <w:tcPr>
                <w:tcW w:w="477" w:type="pct"/>
                <w:gridSpan w:val="2"/>
              </w:tcPr>
            </w:tcPrChange>
          </w:tcPr>
          <w:p w14:paraId="504097F5" w14:textId="77777777" w:rsidR="00676819" w:rsidRPr="008B28FF" w:rsidRDefault="00676819">
            <w:pPr>
              <w:keepNext/>
              <w:keepLines/>
              <w:jc w:val="center"/>
              <w:rPr>
                <w:sz w:val="18"/>
                <w:szCs w:val="18"/>
                <w:lang w:val="fi-FI"/>
              </w:rPr>
            </w:pPr>
          </w:p>
        </w:tc>
        <w:tc>
          <w:tcPr>
            <w:tcW w:w="494" w:type="pct"/>
            <w:tcPrChange w:id="213" w:author="PLx_FI_MH-L" w:date="2025-10-10T07:44:00Z" w16du:dateUtc="2025-10-10T04:44:00Z">
              <w:tcPr>
                <w:tcW w:w="496" w:type="pct"/>
                <w:gridSpan w:val="2"/>
              </w:tcPr>
            </w:tcPrChange>
          </w:tcPr>
          <w:p w14:paraId="59127FC6" w14:textId="77777777" w:rsidR="00676819" w:rsidRPr="008B28FF" w:rsidRDefault="00676819">
            <w:pPr>
              <w:keepNext/>
              <w:keepLines/>
              <w:jc w:val="center"/>
              <w:rPr>
                <w:sz w:val="18"/>
                <w:szCs w:val="18"/>
                <w:lang w:val="fi-FI"/>
              </w:rPr>
            </w:pPr>
          </w:p>
        </w:tc>
        <w:tc>
          <w:tcPr>
            <w:tcW w:w="475" w:type="pct"/>
            <w:tcPrChange w:id="214" w:author="PLx_FI_MH-L" w:date="2025-10-10T07:44:00Z" w16du:dateUtc="2025-10-10T04:44:00Z">
              <w:tcPr>
                <w:tcW w:w="477" w:type="pct"/>
                <w:gridSpan w:val="2"/>
              </w:tcPr>
            </w:tcPrChange>
          </w:tcPr>
          <w:p w14:paraId="35BCACBE" w14:textId="77777777" w:rsidR="00676819" w:rsidRPr="008B28FF" w:rsidRDefault="00676819">
            <w:pPr>
              <w:keepNext/>
              <w:keepLines/>
              <w:jc w:val="center"/>
              <w:rPr>
                <w:sz w:val="18"/>
                <w:szCs w:val="18"/>
                <w:lang w:val="fi-FI"/>
              </w:rPr>
            </w:pPr>
          </w:p>
        </w:tc>
        <w:tc>
          <w:tcPr>
            <w:tcW w:w="747" w:type="pct"/>
            <w:tcPrChange w:id="215" w:author="PLx_FI_MH-L" w:date="2025-10-10T07:44:00Z" w16du:dateUtc="2025-10-10T04:44:00Z">
              <w:tcPr>
                <w:tcW w:w="733" w:type="pct"/>
                <w:gridSpan w:val="2"/>
              </w:tcPr>
            </w:tcPrChange>
          </w:tcPr>
          <w:p w14:paraId="223BB863" w14:textId="77777777" w:rsidR="00676819" w:rsidRPr="008B28FF" w:rsidRDefault="00676819">
            <w:pPr>
              <w:jc w:val="center"/>
              <w:rPr>
                <w:sz w:val="18"/>
                <w:szCs w:val="18"/>
                <w:lang w:val="fi-FI"/>
              </w:rPr>
            </w:pPr>
            <w:r w:rsidRPr="008B28FF">
              <w:rPr>
                <w:sz w:val="18"/>
                <w:szCs w:val="18"/>
                <w:lang w:val="fi-FI"/>
              </w:rPr>
              <w:t>Posteriorinen</w:t>
            </w:r>
          </w:p>
          <w:p w14:paraId="681D6CC1" w14:textId="77777777" w:rsidR="00676819" w:rsidRPr="008B28FF" w:rsidRDefault="00676819">
            <w:pPr>
              <w:jc w:val="center"/>
              <w:rPr>
                <w:sz w:val="18"/>
                <w:szCs w:val="18"/>
                <w:lang w:val="fi-FI"/>
              </w:rPr>
            </w:pPr>
            <w:r w:rsidRPr="008B28FF">
              <w:rPr>
                <w:sz w:val="18"/>
                <w:szCs w:val="18"/>
                <w:lang w:val="fi-FI"/>
              </w:rPr>
              <w:t>reversiibeli</w:t>
            </w:r>
          </w:p>
          <w:p w14:paraId="4BE20A32" w14:textId="77777777" w:rsidR="00676819" w:rsidRPr="008B28FF" w:rsidRDefault="00676819">
            <w:pPr>
              <w:jc w:val="center"/>
              <w:rPr>
                <w:sz w:val="18"/>
                <w:szCs w:val="18"/>
                <w:vertAlign w:val="superscript"/>
                <w:lang w:val="fi-FI"/>
              </w:rPr>
            </w:pPr>
            <w:r w:rsidRPr="008B28FF">
              <w:rPr>
                <w:sz w:val="18"/>
                <w:szCs w:val="18"/>
                <w:lang w:val="fi-FI"/>
              </w:rPr>
              <w:t>enkefalopatia-oireyhtymä</w:t>
            </w:r>
            <w:r w:rsidRPr="008B28FF">
              <w:rPr>
                <w:sz w:val="18"/>
                <w:szCs w:val="18"/>
                <w:vertAlign w:val="superscript"/>
                <w:lang w:val="fi-FI"/>
              </w:rPr>
              <w:t xml:space="preserve">a,b,c, </w:t>
            </w:r>
          </w:p>
          <w:p w14:paraId="39ADF116" w14:textId="77777777" w:rsidR="00676819" w:rsidRPr="008B28FF" w:rsidRDefault="00676819">
            <w:pPr>
              <w:jc w:val="center"/>
              <w:rPr>
                <w:sz w:val="18"/>
                <w:szCs w:val="18"/>
                <w:lang w:val="fi-FI"/>
              </w:rPr>
            </w:pPr>
            <w:r w:rsidRPr="008B28FF">
              <w:rPr>
                <w:sz w:val="18"/>
                <w:szCs w:val="18"/>
                <w:lang w:val="fi-FI"/>
              </w:rPr>
              <w:t>Hypertensiivinen enkefalopatia</w:t>
            </w:r>
            <w:r w:rsidRPr="008B28FF">
              <w:rPr>
                <w:sz w:val="18"/>
                <w:szCs w:val="18"/>
                <w:vertAlign w:val="superscript"/>
                <w:lang w:val="fi-FI"/>
              </w:rPr>
              <w:t>c</w:t>
            </w:r>
          </w:p>
        </w:tc>
      </w:tr>
      <w:tr w:rsidR="00676819" w:rsidRPr="00E46F9F" w14:paraId="1EA83FE3" w14:textId="77777777" w:rsidTr="006F4C41">
        <w:trPr>
          <w:cantSplit/>
          <w:trPrChange w:id="216" w:author="PLx_FI_MH-L" w:date="2025-10-10T07:44:00Z" w16du:dateUtc="2025-10-10T04:44:00Z">
            <w:trPr>
              <w:gridBefore w:val="1"/>
              <w:cantSplit/>
            </w:trPr>
          </w:trPrChange>
        </w:trPr>
        <w:tc>
          <w:tcPr>
            <w:tcW w:w="915" w:type="pct"/>
            <w:tcPrChange w:id="217" w:author="PLx_FI_MH-L" w:date="2025-10-10T07:44:00Z" w16du:dateUtc="2025-10-10T04:44:00Z">
              <w:tcPr>
                <w:tcW w:w="918" w:type="pct"/>
                <w:gridSpan w:val="2"/>
              </w:tcPr>
            </w:tcPrChange>
          </w:tcPr>
          <w:p w14:paraId="5A045BAB" w14:textId="77777777" w:rsidR="00676819" w:rsidRPr="008B28FF" w:rsidRDefault="00676819">
            <w:pPr>
              <w:keepNext/>
              <w:keepLines/>
              <w:jc w:val="center"/>
              <w:rPr>
                <w:sz w:val="18"/>
                <w:szCs w:val="18"/>
                <w:lang w:val="fi-FI"/>
              </w:rPr>
            </w:pPr>
            <w:r w:rsidRPr="008B28FF">
              <w:rPr>
                <w:color w:val="000000"/>
                <w:sz w:val="18"/>
                <w:szCs w:val="18"/>
                <w:lang w:val="fi-FI" w:eastAsia="en-US"/>
              </w:rPr>
              <w:t>Sydän</w:t>
            </w:r>
          </w:p>
        </w:tc>
        <w:tc>
          <w:tcPr>
            <w:tcW w:w="731" w:type="pct"/>
            <w:tcPrChange w:id="218" w:author="PLx_FI_MH-L" w:date="2025-10-10T07:44:00Z" w16du:dateUtc="2025-10-10T04:44:00Z">
              <w:tcPr>
                <w:tcW w:w="734" w:type="pct"/>
                <w:gridSpan w:val="2"/>
              </w:tcPr>
            </w:tcPrChange>
          </w:tcPr>
          <w:p w14:paraId="743D9D7D" w14:textId="77777777" w:rsidR="00676819" w:rsidRPr="008B28FF" w:rsidRDefault="00676819">
            <w:pPr>
              <w:keepNext/>
              <w:keepLines/>
              <w:jc w:val="center"/>
              <w:rPr>
                <w:sz w:val="18"/>
                <w:szCs w:val="18"/>
                <w:lang w:val="fi-FI"/>
              </w:rPr>
            </w:pPr>
          </w:p>
        </w:tc>
        <w:tc>
          <w:tcPr>
            <w:tcW w:w="1161" w:type="pct"/>
            <w:tcPrChange w:id="219" w:author="PLx_FI_MH-L" w:date="2025-10-10T07:44:00Z" w16du:dateUtc="2025-10-10T04:44:00Z">
              <w:tcPr>
                <w:tcW w:w="1165" w:type="pct"/>
                <w:gridSpan w:val="2"/>
              </w:tcPr>
            </w:tcPrChange>
          </w:tcPr>
          <w:p w14:paraId="7ACFB39A" w14:textId="77777777" w:rsidR="00676819" w:rsidRPr="008B28FF" w:rsidRDefault="00676819">
            <w:pPr>
              <w:keepNext/>
              <w:keepLines/>
              <w:jc w:val="center"/>
              <w:rPr>
                <w:bCs/>
                <w:sz w:val="18"/>
                <w:szCs w:val="18"/>
                <w:lang w:val="fi-FI"/>
              </w:rPr>
            </w:pPr>
            <w:r w:rsidRPr="008B28FF">
              <w:rPr>
                <w:bCs/>
                <w:sz w:val="18"/>
                <w:szCs w:val="18"/>
                <w:lang w:val="fi-FI"/>
              </w:rPr>
              <w:t>Kongestiivinen sydämen vajaatoiminta</w:t>
            </w:r>
            <w:r w:rsidRPr="008B28FF">
              <w:rPr>
                <w:bCs/>
                <w:sz w:val="18"/>
                <w:szCs w:val="18"/>
                <w:vertAlign w:val="superscript"/>
                <w:lang w:val="fi-FI"/>
              </w:rPr>
              <w:t>a,b</w:t>
            </w:r>
          </w:p>
          <w:p w14:paraId="0D2A0A11" w14:textId="77777777" w:rsidR="00676819" w:rsidRPr="008B28FF" w:rsidRDefault="00676819">
            <w:pPr>
              <w:keepNext/>
              <w:keepLines/>
              <w:jc w:val="center"/>
              <w:rPr>
                <w:sz w:val="18"/>
                <w:szCs w:val="18"/>
                <w:lang w:val="fi-FI"/>
              </w:rPr>
            </w:pPr>
            <w:r w:rsidRPr="008B28FF">
              <w:rPr>
                <w:bCs/>
                <w:sz w:val="18"/>
                <w:szCs w:val="18"/>
                <w:lang w:val="fi-FI"/>
              </w:rPr>
              <w:t>Supraventrikulaarinen takykardia</w:t>
            </w:r>
          </w:p>
        </w:tc>
        <w:tc>
          <w:tcPr>
            <w:tcW w:w="475" w:type="pct"/>
            <w:tcPrChange w:id="220" w:author="PLx_FI_MH-L" w:date="2025-10-10T07:44:00Z" w16du:dateUtc="2025-10-10T04:44:00Z">
              <w:tcPr>
                <w:tcW w:w="477" w:type="pct"/>
                <w:gridSpan w:val="2"/>
              </w:tcPr>
            </w:tcPrChange>
          </w:tcPr>
          <w:p w14:paraId="20D0F00A" w14:textId="77777777" w:rsidR="00676819" w:rsidRPr="008B28FF" w:rsidRDefault="00676819">
            <w:pPr>
              <w:keepNext/>
              <w:keepLines/>
              <w:jc w:val="center"/>
              <w:rPr>
                <w:sz w:val="18"/>
                <w:szCs w:val="18"/>
                <w:lang w:val="fi-FI"/>
              </w:rPr>
            </w:pPr>
          </w:p>
        </w:tc>
        <w:tc>
          <w:tcPr>
            <w:tcW w:w="494" w:type="pct"/>
            <w:tcPrChange w:id="221" w:author="PLx_FI_MH-L" w:date="2025-10-10T07:44:00Z" w16du:dateUtc="2025-10-10T04:44:00Z">
              <w:tcPr>
                <w:tcW w:w="496" w:type="pct"/>
                <w:gridSpan w:val="2"/>
              </w:tcPr>
            </w:tcPrChange>
          </w:tcPr>
          <w:p w14:paraId="0A957C83" w14:textId="77777777" w:rsidR="00676819" w:rsidRPr="008B28FF" w:rsidRDefault="00676819">
            <w:pPr>
              <w:keepNext/>
              <w:keepLines/>
              <w:jc w:val="center"/>
              <w:rPr>
                <w:sz w:val="18"/>
                <w:szCs w:val="18"/>
                <w:lang w:val="fi-FI"/>
              </w:rPr>
            </w:pPr>
          </w:p>
        </w:tc>
        <w:tc>
          <w:tcPr>
            <w:tcW w:w="475" w:type="pct"/>
            <w:tcPrChange w:id="222" w:author="PLx_FI_MH-L" w:date="2025-10-10T07:44:00Z" w16du:dateUtc="2025-10-10T04:44:00Z">
              <w:tcPr>
                <w:tcW w:w="477" w:type="pct"/>
                <w:gridSpan w:val="2"/>
              </w:tcPr>
            </w:tcPrChange>
          </w:tcPr>
          <w:p w14:paraId="23D66F01" w14:textId="77777777" w:rsidR="00676819" w:rsidRPr="008B28FF" w:rsidRDefault="00676819">
            <w:pPr>
              <w:keepNext/>
              <w:keepLines/>
              <w:jc w:val="center"/>
              <w:rPr>
                <w:sz w:val="18"/>
                <w:szCs w:val="18"/>
                <w:lang w:val="fi-FI"/>
              </w:rPr>
            </w:pPr>
          </w:p>
        </w:tc>
        <w:tc>
          <w:tcPr>
            <w:tcW w:w="747" w:type="pct"/>
            <w:tcPrChange w:id="223" w:author="PLx_FI_MH-L" w:date="2025-10-10T07:44:00Z" w16du:dateUtc="2025-10-10T04:44:00Z">
              <w:tcPr>
                <w:tcW w:w="733" w:type="pct"/>
                <w:gridSpan w:val="2"/>
              </w:tcPr>
            </w:tcPrChange>
          </w:tcPr>
          <w:p w14:paraId="746D42CA" w14:textId="77777777" w:rsidR="00676819" w:rsidRPr="008B28FF" w:rsidRDefault="00676819">
            <w:pPr>
              <w:keepNext/>
              <w:keepLines/>
              <w:jc w:val="center"/>
              <w:rPr>
                <w:sz w:val="18"/>
                <w:szCs w:val="18"/>
                <w:lang w:val="fi-FI"/>
              </w:rPr>
            </w:pPr>
          </w:p>
        </w:tc>
      </w:tr>
      <w:tr w:rsidR="00676819" w:rsidRPr="005A1662" w14:paraId="06A0625B" w14:textId="77777777" w:rsidTr="006F4C41">
        <w:trPr>
          <w:cantSplit/>
          <w:trPrChange w:id="224" w:author="PLx_FI_MH-L" w:date="2025-10-10T07:44:00Z" w16du:dateUtc="2025-10-10T04:44:00Z">
            <w:trPr>
              <w:gridBefore w:val="1"/>
              <w:cantSplit/>
            </w:trPr>
          </w:trPrChange>
        </w:trPr>
        <w:tc>
          <w:tcPr>
            <w:tcW w:w="915" w:type="pct"/>
            <w:tcPrChange w:id="225" w:author="PLx_FI_MH-L" w:date="2025-10-10T07:44:00Z" w16du:dateUtc="2025-10-10T04:44:00Z">
              <w:tcPr>
                <w:tcW w:w="918" w:type="pct"/>
                <w:gridSpan w:val="2"/>
              </w:tcPr>
            </w:tcPrChange>
          </w:tcPr>
          <w:p w14:paraId="37A7AEB9" w14:textId="77777777" w:rsidR="00676819" w:rsidRPr="008B28FF" w:rsidRDefault="00676819">
            <w:pPr>
              <w:keepNext/>
              <w:keepLines/>
              <w:jc w:val="center"/>
              <w:rPr>
                <w:sz w:val="18"/>
                <w:szCs w:val="18"/>
                <w:lang w:val="fi-FI"/>
              </w:rPr>
            </w:pPr>
            <w:r w:rsidRPr="008B28FF">
              <w:rPr>
                <w:color w:val="000000"/>
                <w:sz w:val="18"/>
                <w:szCs w:val="18"/>
                <w:lang w:val="fi-FI" w:eastAsia="en-US"/>
              </w:rPr>
              <w:t>Verisuonisto</w:t>
            </w:r>
          </w:p>
        </w:tc>
        <w:tc>
          <w:tcPr>
            <w:tcW w:w="731" w:type="pct"/>
            <w:tcPrChange w:id="226" w:author="PLx_FI_MH-L" w:date="2025-10-10T07:44:00Z" w16du:dateUtc="2025-10-10T04:44:00Z">
              <w:tcPr>
                <w:tcW w:w="734" w:type="pct"/>
                <w:gridSpan w:val="2"/>
              </w:tcPr>
            </w:tcPrChange>
          </w:tcPr>
          <w:p w14:paraId="36E6BF15" w14:textId="77777777" w:rsidR="00676819" w:rsidRPr="008B28FF" w:rsidRDefault="00676819">
            <w:pPr>
              <w:keepNext/>
              <w:keepLines/>
              <w:jc w:val="center"/>
              <w:rPr>
                <w:sz w:val="18"/>
                <w:szCs w:val="18"/>
                <w:lang w:val="fi-FI"/>
              </w:rPr>
            </w:pPr>
            <w:r w:rsidRPr="008B28FF">
              <w:rPr>
                <w:color w:val="000000"/>
                <w:sz w:val="18"/>
                <w:szCs w:val="18"/>
                <w:lang w:val="fi-FI" w:eastAsia="en-US"/>
              </w:rPr>
              <w:t>Hypertensio</w:t>
            </w:r>
            <w:r w:rsidRPr="008B28FF">
              <w:rPr>
                <w:color w:val="000000"/>
                <w:sz w:val="18"/>
                <w:szCs w:val="18"/>
                <w:vertAlign w:val="superscript"/>
                <w:lang w:val="fi-FI" w:eastAsia="en-US"/>
              </w:rPr>
              <w:t>a,b</w:t>
            </w:r>
          </w:p>
        </w:tc>
        <w:tc>
          <w:tcPr>
            <w:tcW w:w="1161" w:type="pct"/>
            <w:tcPrChange w:id="227" w:author="PLx_FI_MH-L" w:date="2025-10-10T07:44:00Z" w16du:dateUtc="2025-10-10T04:44:00Z">
              <w:tcPr>
                <w:tcW w:w="1165" w:type="pct"/>
                <w:gridSpan w:val="2"/>
              </w:tcPr>
            </w:tcPrChange>
          </w:tcPr>
          <w:p w14:paraId="4D3D543B" w14:textId="77777777" w:rsidR="00676819" w:rsidRPr="008B28FF" w:rsidRDefault="00676819">
            <w:pPr>
              <w:keepNext/>
              <w:keepLines/>
              <w:jc w:val="center"/>
              <w:rPr>
                <w:rFonts w:cs="Arial"/>
                <w:bCs/>
                <w:sz w:val="18"/>
                <w:szCs w:val="18"/>
                <w:lang w:val="fi-FI" w:eastAsia="zh-TW"/>
              </w:rPr>
            </w:pPr>
            <w:r w:rsidRPr="008B28FF">
              <w:rPr>
                <w:rFonts w:cs="Arial"/>
                <w:bCs/>
                <w:sz w:val="18"/>
                <w:szCs w:val="18"/>
                <w:lang w:val="fi-FI" w:eastAsia="zh-TW"/>
              </w:rPr>
              <w:t xml:space="preserve">Tromboembolia </w:t>
            </w:r>
          </w:p>
          <w:p w14:paraId="44D53FD6" w14:textId="77777777" w:rsidR="00676819" w:rsidRPr="008B28FF" w:rsidRDefault="00676819">
            <w:pPr>
              <w:keepNext/>
              <w:keepLines/>
              <w:jc w:val="center"/>
              <w:rPr>
                <w:rFonts w:cs="Arial"/>
                <w:bCs/>
                <w:sz w:val="18"/>
                <w:szCs w:val="18"/>
                <w:lang w:val="fi-FI" w:eastAsia="zh-TW"/>
              </w:rPr>
            </w:pPr>
            <w:r w:rsidRPr="008B28FF">
              <w:rPr>
                <w:rFonts w:cs="Arial"/>
                <w:bCs/>
                <w:sz w:val="18"/>
                <w:szCs w:val="18"/>
                <w:lang w:val="fi-FI" w:eastAsia="zh-TW"/>
              </w:rPr>
              <w:t>(valtimoiden)</w:t>
            </w:r>
            <w:r w:rsidRPr="008B28FF">
              <w:rPr>
                <w:rFonts w:cs="Arial"/>
                <w:iCs/>
                <w:sz w:val="18"/>
                <w:szCs w:val="18"/>
                <w:vertAlign w:val="superscript"/>
                <w:lang w:val="fi-FI" w:eastAsia="zh-TW"/>
              </w:rPr>
              <w:t>a,b</w:t>
            </w:r>
          </w:p>
          <w:p w14:paraId="43FEDDDE" w14:textId="77777777" w:rsidR="00676819" w:rsidRPr="008B28FF" w:rsidRDefault="00676819">
            <w:pPr>
              <w:keepNext/>
              <w:keepLines/>
              <w:jc w:val="center"/>
              <w:rPr>
                <w:rFonts w:cs="Arial"/>
                <w:bCs/>
                <w:sz w:val="18"/>
                <w:szCs w:val="18"/>
                <w:lang w:val="fi-FI" w:eastAsia="zh-TW"/>
              </w:rPr>
            </w:pPr>
            <w:r w:rsidRPr="008B28FF">
              <w:rPr>
                <w:rFonts w:cs="Arial"/>
                <w:bCs/>
                <w:sz w:val="18"/>
                <w:szCs w:val="18"/>
                <w:lang w:val="fi-FI" w:eastAsia="zh-TW"/>
              </w:rPr>
              <w:t>Verenvuoto</w:t>
            </w:r>
            <w:r w:rsidRPr="008B28FF">
              <w:rPr>
                <w:rFonts w:cs="Arial"/>
                <w:iCs/>
                <w:sz w:val="18"/>
                <w:szCs w:val="18"/>
                <w:vertAlign w:val="superscript"/>
                <w:lang w:val="fi-FI" w:eastAsia="zh-TW"/>
              </w:rPr>
              <w:t>a,b</w:t>
            </w:r>
          </w:p>
          <w:p w14:paraId="2392616C" w14:textId="77777777" w:rsidR="00676819" w:rsidRPr="008B28FF" w:rsidRDefault="00676819">
            <w:pPr>
              <w:keepNext/>
              <w:keepLines/>
              <w:jc w:val="center"/>
              <w:rPr>
                <w:rFonts w:cs="Arial"/>
                <w:bCs/>
                <w:sz w:val="18"/>
                <w:szCs w:val="18"/>
                <w:lang w:val="fi-FI" w:eastAsia="zh-TW"/>
              </w:rPr>
            </w:pPr>
            <w:r w:rsidRPr="008B28FF">
              <w:rPr>
                <w:rFonts w:cs="Arial"/>
                <w:bCs/>
                <w:sz w:val="18"/>
                <w:szCs w:val="18"/>
                <w:lang w:val="fi-FI" w:eastAsia="zh-TW"/>
              </w:rPr>
              <w:t xml:space="preserve">Tromboembolia </w:t>
            </w:r>
          </w:p>
          <w:p w14:paraId="41B0228F" w14:textId="77777777" w:rsidR="00676819" w:rsidRPr="008B28FF" w:rsidRDefault="00676819">
            <w:pPr>
              <w:keepNext/>
              <w:keepLines/>
              <w:jc w:val="center"/>
              <w:rPr>
                <w:rFonts w:cs="Arial"/>
                <w:bCs/>
                <w:sz w:val="18"/>
                <w:szCs w:val="18"/>
                <w:lang w:val="fi-FI" w:eastAsia="zh-TW"/>
              </w:rPr>
            </w:pPr>
            <w:r w:rsidRPr="008B28FF">
              <w:rPr>
                <w:rFonts w:cs="Arial"/>
                <w:bCs/>
                <w:sz w:val="18"/>
                <w:szCs w:val="18"/>
                <w:lang w:val="fi-FI" w:eastAsia="zh-TW"/>
              </w:rPr>
              <w:t>(laskimoiden)</w:t>
            </w:r>
            <w:r w:rsidRPr="008B28FF">
              <w:rPr>
                <w:rFonts w:cs="Arial"/>
                <w:iCs/>
                <w:sz w:val="18"/>
                <w:szCs w:val="18"/>
                <w:vertAlign w:val="superscript"/>
                <w:lang w:val="fi-FI" w:eastAsia="zh-TW"/>
              </w:rPr>
              <w:t>a,b</w:t>
            </w:r>
            <w:r w:rsidRPr="008B28FF">
              <w:rPr>
                <w:rFonts w:cs="Arial"/>
                <w:bCs/>
                <w:sz w:val="18"/>
                <w:szCs w:val="18"/>
                <w:lang w:val="fi-FI" w:eastAsia="zh-TW"/>
              </w:rPr>
              <w:t xml:space="preserve"> </w:t>
            </w:r>
          </w:p>
          <w:p w14:paraId="1D2A95E1" w14:textId="77777777" w:rsidR="00676819" w:rsidRPr="008B28FF" w:rsidRDefault="00676819">
            <w:pPr>
              <w:keepNext/>
              <w:keepLines/>
              <w:jc w:val="center"/>
              <w:rPr>
                <w:sz w:val="18"/>
                <w:szCs w:val="18"/>
                <w:lang w:val="fi-FI"/>
              </w:rPr>
            </w:pPr>
            <w:r w:rsidRPr="008B28FF">
              <w:rPr>
                <w:rFonts w:cs="Arial"/>
                <w:bCs/>
                <w:sz w:val="18"/>
                <w:szCs w:val="18"/>
                <w:lang w:val="fi-FI" w:eastAsia="zh-TW"/>
              </w:rPr>
              <w:t>Syvä laskimotromboosi</w:t>
            </w:r>
          </w:p>
        </w:tc>
        <w:tc>
          <w:tcPr>
            <w:tcW w:w="475" w:type="pct"/>
            <w:tcPrChange w:id="228" w:author="PLx_FI_MH-L" w:date="2025-10-10T07:44:00Z" w16du:dateUtc="2025-10-10T04:44:00Z">
              <w:tcPr>
                <w:tcW w:w="477" w:type="pct"/>
                <w:gridSpan w:val="2"/>
              </w:tcPr>
            </w:tcPrChange>
          </w:tcPr>
          <w:p w14:paraId="05C4889F" w14:textId="77777777" w:rsidR="00676819" w:rsidRPr="008B28FF" w:rsidRDefault="00676819">
            <w:pPr>
              <w:keepNext/>
              <w:keepLines/>
              <w:jc w:val="center"/>
              <w:rPr>
                <w:sz w:val="18"/>
                <w:szCs w:val="18"/>
                <w:lang w:val="fi-FI"/>
              </w:rPr>
            </w:pPr>
          </w:p>
        </w:tc>
        <w:tc>
          <w:tcPr>
            <w:tcW w:w="494" w:type="pct"/>
            <w:tcPrChange w:id="229" w:author="PLx_FI_MH-L" w:date="2025-10-10T07:44:00Z" w16du:dateUtc="2025-10-10T04:44:00Z">
              <w:tcPr>
                <w:tcW w:w="496" w:type="pct"/>
                <w:gridSpan w:val="2"/>
              </w:tcPr>
            </w:tcPrChange>
          </w:tcPr>
          <w:p w14:paraId="5FB9F1DC" w14:textId="77777777" w:rsidR="00676819" w:rsidRPr="008B28FF" w:rsidRDefault="00676819">
            <w:pPr>
              <w:keepNext/>
              <w:keepLines/>
              <w:jc w:val="center"/>
              <w:rPr>
                <w:sz w:val="18"/>
                <w:szCs w:val="18"/>
                <w:lang w:val="fi-FI"/>
              </w:rPr>
            </w:pPr>
          </w:p>
        </w:tc>
        <w:tc>
          <w:tcPr>
            <w:tcW w:w="475" w:type="pct"/>
            <w:tcPrChange w:id="230" w:author="PLx_FI_MH-L" w:date="2025-10-10T07:44:00Z" w16du:dateUtc="2025-10-10T04:44:00Z">
              <w:tcPr>
                <w:tcW w:w="477" w:type="pct"/>
                <w:gridSpan w:val="2"/>
              </w:tcPr>
            </w:tcPrChange>
          </w:tcPr>
          <w:p w14:paraId="7B80644D" w14:textId="77777777" w:rsidR="00676819" w:rsidRPr="008B28FF" w:rsidRDefault="00676819">
            <w:pPr>
              <w:keepNext/>
              <w:keepLines/>
              <w:jc w:val="center"/>
              <w:rPr>
                <w:sz w:val="18"/>
                <w:szCs w:val="18"/>
                <w:lang w:val="fi-FI"/>
              </w:rPr>
            </w:pPr>
          </w:p>
        </w:tc>
        <w:tc>
          <w:tcPr>
            <w:tcW w:w="747" w:type="pct"/>
            <w:tcPrChange w:id="231" w:author="PLx_FI_MH-L" w:date="2025-10-10T07:44:00Z" w16du:dateUtc="2025-10-10T04:44:00Z">
              <w:tcPr>
                <w:tcW w:w="733" w:type="pct"/>
                <w:gridSpan w:val="2"/>
              </w:tcPr>
            </w:tcPrChange>
          </w:tcPr>
          <w:p w14:paraId="0794E6F2" w14:textId="77777777" w:rsidR="00676819" w:rsidRPr="008B28FF" w:rsidRDefault="00676819">
            <w:pPr>
              <w:jc w:val="center"/>
              <w:rPr>
                <w:sz w:val="18"/>
                <w:szCs w:val="18"/>
                <w:lang w:val="fi-FI"/>
              </w:rPr>
            </w:pPr>
            <w:r w:rsidRPr="008B28FF">
              <w:rPr>
                <w:sz w:val="18"/>
                <w:szCs w:val="18"/>
                <w:lang w:val="fi-FI"/>
              </w:rPr>
              <w:t>Renaalinen tromboottinen</w:t>
            </w:r>
          </w:p>
          <w:p w14:paraId="766C86E3" w14:textId="77777777" w:rsidR="00676819" w:rsidRPr="008B28FF" w:rsidRDefault="00676819">
            <w:pPr>
              <w:keepNext/>
              <w:keepLines/>
              <w:jc w:val="center"/>
              <w:rPr>
                <w:sz w:val="18"/>
                <w:szCs w:val="18"/>
                <w:vertAlign w:val="superscript"/>
                <w:lang w:val="fi-FI"/>
              </w:rPr>
            </w:pPr>
            <w:r w:rsidRPr="008B28FF">
              <w:rPr>
                <w:sz w:val="18"/>
                <w:szCs w:val="18"/>
                <w:lang w:val="fi-FI"/>
              </w:rPr>
              <w:t>mikroangiopatia</w:t>
            </w:r>
            <w:r w:rsidRPr="008B28FF">
              <w:rPr>
                <w:sz w:val="18"/>
                <w:szCs w:val="18"/>
                <w:vertAlign w:val="superscript"/>
                <w:lang w:val="fi-FI"/>
              </w:rPr>
              <w:t>b,c</w:t>
            </w:r>
          </w:p>
          <w:p w14:paraId="03656F51" w14:textId="46B06B26" w:rsidR="00DC0D2E" w:rsidRPr="00E46F9F" w:rsidRDefault="00DC0D2E" w:rsidP="00DC0D2E">
            <w:pPr>
              <w:keepNext/>
              <w:keepLines/>
              <w:jc w:val="center"/>
              <w:rPr>
                <w:ins w:id="232" w:author="PLx_FI_MH-L" w:date="2025-10-08T17:29:00Z" w16du:dateUtc="2025-10-08T14:29:00Z"/>
                <w:rFonts w:eastAsia="SimSun"/>
                <w:color w:val="000000"/>
                <w:sz w:val="18"/>
                <w:szCs w:val="18"/>
                <w:vertAlign w:val="superscript"/>
                <w:lang w:val="fi-FI"/>
                <w:rPrChange w:id="233" w:author="Author" w:date="2025-10-13T13:38:00Z" w16du:dateUtc="2025-10-13T10:38:00Z">
                  <w:rPr>
                    <w:ins w:id="234" w:author="PLx_FI_MH-L" w:date="2025-10-08T17:29:00Z" w16du:dateUtc="2025-10-08T14:29:00Z"/>
                    <w:rFonts w:eastAsia="SimSun"/>
                    <w:color w:val="000000"/>
                    <w:sz w:val="18"/>
                    <w:szCs w:val="18"/>
                    <w:vertAlign w:val="superscript"/>
                  </w:rPr>
                </w:rPrChange>
              </w:rPr>
            </w:pPr>
            <w:ins w:id="235" w:author="PLx_FI_MH-L" w:date="2025-10-08T17:29:00Z" w16du:dateUtc="2025-10-08T14:29:00Z">
              <w:r w:rsidRPr="00E46F9F">
                <w:rPr>
                  <w:rFonts w:eastAsia="SimSun"/>
                  <w:color w:val="000000"/>
                  <w:sz w:val="18"/>
                  <w:szCs w:val="18"/>
                  <w:lang w:val="fi-FI"/>
                  <w:rPrChange w:id="236" w:author="Author" w:date="2025-10-13T13:38:00Z" w16du:dateUtc="2025-10-13T10:38:00Z">
                    <w:rPr>
                      <w:rFonts w:eastAsia="SimSun"/>
                      <w:color w:val="000000"/>
                      <w:sz w:val="18"/>
                      <w:szCs w:val="18"/>
                    </w:rPr>
                  </w:rPrChange>
                </w:rPr>
                <w:t>Tukkiva glomerulaarinen hyaliini-mikroangiopatia</w:t>
              </w:r>
            </w:ins>
            <w:ins w:id="237" w:author="PLx_FI_MH-L" w:date="2025-10-10T07:52:00Z" w16du:dateUtc="2025-10-10T04:52:00Z">
              <w:r w:rsidR="00507CF3" w:rsidRPr="00E46F9F">
                <w:rPr>
                  <w:rFonts w:eastAsia="SimSun"/>
                  <w:color w:val="000000"/>
                  <w:sz w:val="18"/>
                  <w:szCs w:val="18"/>
                  <w:vertAlign w:val="superscript"/>
                  <w:lang w:val="fi-FI"/>
                  <w:rPrChange w:id="238" w:author="Author" w:date="2025-10-13T13:38:00Z" w16du:dateUtc="2025-10-13T10:38:00Z">
                    <w:rPr>
                      <w:rFonts w:eastAsia="SimSun"/>
                      <w:color w:val="000000"/>
                      <w:sz w:val="18"/>
                      <w:szCs w:val="18"/>
                      <w:vertAlign w:val="superscript"/>
                    </w:rPr>
                  </w:rPrChange>
                </w:rPr>
                <w:t>c</w:t>
              </w:r>
            </w:ins>
          </w:p>
          <w:p w14:paraId="3C7F9C6A" w14:textId="77777777" w:rsidR="00676819" w:rsidRPr="008B28FF" w:rsidRDefault="00676819">
            <w:pPr>
              <w:keepNext/>
              <w:keepLines/>
              <w:jc w:val="center"/>
              <w:rPr>
                <w:sz w:val="18"/>
                <w:szCs w:val="18"/>
                <w:lang w:val="fi-FI"/>
              </w:rPr>
            </w:pPr>
            <w:r w:rsidRPr="008B28FF">
              <w:rPr>
                <w:sz w:val="18"/>
                <w:szCs w:val="18"/>
                <w:lang w:val="fi-FI"/>
              </w:rPr>
              <w:t>Aneurysmat ja valtimon dissekaatiot</w:t>
            </w:r>
          </w:p>
        </w:tc>
      </w:tr>
      <w:tr w:rsidR="00676819" w:rsidRPr="00E46F9F" w14:paraId="20712412" w14:textId="77777777" w:rsidTr="006F4C41">
        <w:trPr>
          <w:cantSplit/>
          <w:trPrChange w:id="239" w:author="PLx_FI_MH-L" w:date="2025-10-10T07:44:00Z" w16du:dateUtc="2025-10-10T04:44:00Z">
            <w:trPr>
              <w:gridBefore w:val="1"/>
              <w:cantSplit/>
            </w:trPr>
          </w:trPrChange>
        </w:trPr>
        <w:tc>
          <w:tcPr>
            <w:tcW w:w="915" w:type="pct"/>
            <w:tcPrChange w:id="240" w:author="PLx_FI_MH-L" w:date="2025-10-10T07:44:00Z" w16du:dateUtc="2025-10-10T04:44:00Z">
              <w:tcPr>
                <w:tcW w:w="918" w:type="pct"/>
                <w:gridSpan w:val="2"/>
              </w:tcPr>
            </w:tcPrChange>
          </w:tcPr>
          <w:p w14:paraId="51E9FA59" w14:textId="77777777" w:rsidR="00676819" w:rsidRPr="008B28FF" w:rsidRDefault="00676819">
            <w:pPr>
              <w:jc w:val="center"/>
              <w:rPr>
                <w:sz w:val="18"/>
                <w:szCs w:val="18"/>
                <w:lang w:val="fi-FI"/>
              </w:rPr>
            </w:pPr>
            <w:r w:rsidRPr="008B28FF">
              <w:rPr>
                <w:color w:val="000000"/>
                <w:sz w:val="18"/>
                <w:szCs w:val="18"/>
                <w:lang w:val="fi-FI" w:eastAsia="en-US"/>
              </w:rPr>
              <w:t>Hengityselimet, rintakehä ja välikarsina</w:t>
            </w:r>
          </w:p>
        </w:tc>
        <w:tc>
          <w:tcPr>
            <w:tcW w:w="731" w:type="pct"/>
            <w:tcPrChange w:id="241" w:author="PLx_FI_MH-L" w:date="2025-10-10T07:44:00Z" w16du:dateUtc="2025-10-10T04:44:00Z">
              <w:tcPr>
                <w:tcW w:w="734" w:type="pct"/>
                <w:gridSpan w:val="2"/>
              </w:tcPr>
            </w:tcPrChange>
          </w:tcPr>
          <w:p w14:paraId="18361881" w14:textId="77777777" w:rsidR="00676819" w:rsidRPr="008B28FF" w:rsidRDefault="00676819">
            <w:pPr>
              <w:jc w:val="center"/>
              <w:rPr>
                <w:sz w:val="18"/>
                <w:szCs w:val="18"/>
                <w:lang w:val="fi-FI"/>
              </w:rPr>
            </w:pPr>
          </w:p>
        </w:tc>
        <w:tc>
          <w:tcPr>
            <w:tcW w:w="1161" w:type="pct"/>
            <w:tcPrChange w:id="242" w:author="PLx_FI_MH-L" w:date="2025-10-10T07:44:00Z" w16du:dateUtc="2025-10-10T04:44:00Z">
              <w:tcPr>
                <w:tcW w:w="1165" w:type="pct"/>
                <w:gridSpan w:val="2"/>
              </w:tcPr>
            </w:tcPrChange>
          </w:tcPr>
          <w:p w14:paraId="6E56BD1D" w14:textId="77777777" w:rsidR="00676819" w:rsidRPr="008B28FF" w:rsidRDefault="00676819">
            <w:pPr>
              <w:jc w:val="center"/>
              <w:rPr>
                <w:rFonts w:cs="Arial"/>
                <w:bCs/>
                <w:iCs/>
                <w:sz w:val="18"/>
                <w:szCs w:val="18"/>
                <w:lang w:val="fi-FI" w:eastAsia="zh-TW"/>
              </w:rPr>
            </w:pPr>
            <w:r w:rsidRPr="008B28FF">
              <w:rPr>
                <w:rFonts w:cs="Arial"/>
                <w:bCs/>
                <w:iCs/>
                <w:sz w:val="18"/>
                <w:szCs w:val="18"/>
                <w:lang w:val="fi-FI" w:eastAsia="zh-TW"/>
              </w:rPr>
              <w:t>Keuhkoverenvuoto/</w:t>
            </w:r>
          </w:p>
          <w:p w14:paraId="10A200D7" w14:textId="77777777" w:rsidR="00676819" w:rsidRPr="008B28FF" w:rsidRDefault="00676819">
            <w:pPr>
              <w:jc w:val="center"/>
              <w:rPr>
                <w:rFonts w:cs="Arial"/>
                <w:bCs/>
                <w:iCs/>
                <w:sz w:val="18"/>
                <w:szCs w:val="18"/>
                <w:lang w:val="fi-FI" w:eastAsia="zh-TW"/>
              </w:rPr>
            </w:pPr>
            <w:r w:rsidRPr="008B28FF">
              <w:rPr>
                <w:rFonts w:cs="Arial"/>
                <w:bCs/>
                <w:iCs/>
                <w:sz w:val="18"/>
                <w:szCs w:val="18"/>
                <w:lang w:val="fi-FI" w:eastAsia="zh-TW"/>
              </w:rPr>
              <w:t>Veriyskä</w:t>
            </w:r>
            <w:r w:rsidRPr="008B28FF">
              <w:rPr>
                <w:rFonts w:cs="Arial"/>
                <w:bCs/>
                <w:iCs/>
                <w:sz w:val="18"/>
                <w:szCs w:val="18"/>
                <w:vertAlign w:val="superscript"/>
                <w:lang w:val="fi-FI" w:eastAsia="zh-TW"/>
              </w:rPr>
              <w:t>a,b</w:t>
            </w:r>
            <w:r w:rsidRPr="008B28FF">
              <w:rPr>
                <w:rFonts w:cs="Arial"/>
                <w:bCs/>
                <w:iCs/>
                <w:sz w:val="18"/>
                <w:szCs w:val="18"/>
                <w:lang w:val="fi-FI" w:eastAsia="zh-TW"/>
              </w:rPr>
              <w:t xml:space="preserve"> </w:t>
            </w:r>
          </w:p>
          <w:p w14:paraId="320702F6" w14:textId="77777777" w:rsidR="00676819" w:rsidRPr="008B28FF" w:rsidRDefault="00676819">
            <w:pPr>
              <w:jc w:val="center"/>
              <w:rPr>
                <w:rFonts w:cs="Arial"/>
                <w:bCs/>
                <w:sz w:val="18"/>
                <w:szCs w:val="18"/>
                <w:lang w:val="fi-FI" w:eastAsia="zh-TW"/>
              </w:rPr>
            </w:pPr>
            <w:r w:rsidRPr="008B28FF">
              <w:rPr>
                <w:rFonts w:cs="Arial"/>
                <w:bCs/>
                <w:sz w:val="18"/>
                <w:szCs w:val="18"/>
                <w:lang w:val="fi-FI" w:eastAsia="zh-TW"/>
              </w:rPr>
              <w:t>Keuhkoembolia</w:t>
            </w:r>
          </w:p>
          <w:p w14:paraId="52095C73" w14:textId="77777777" w:rsidR="00676819" w:rsidRPr="008B28FF" w:rsidRDefault="00676819">
            <w:pPr>
              <w:jc w:val="center"/>
              <w:rPr>
                <w:rFonts w:cs="Arial"/>
                <w:bCs/>
                <w:sz w:val="18"/>
                <w:szCs w:val="18"/>
                <w:lang w:val="fi-FI" w:eastAsia="zh-TW"/>
              </w:rPr>
            </w:pPr>
            <w:r w:rsidRPr="008B28FF">
              <w:rPr>
                <w:rFonts w:cs="Arial"/>
                <w:bCs/>
                <w:sz w:val="18"/>
                <w:szCs w:val="18"/>
                <w:lang w:val="fi-FI" w:eastAsia="zh-TW"/>
              </w:rPr>
              <w:t>Nenäverenvuoto</w:t>
            </w:r>
          </w:p>
          <w:p w14:paraId="4C2C93C0" w14:textId="77777777" w:rsidR="00676819" w:rsidRPr="008B28FF" w:rsidRDefault="00676819">
            <w:pPr>
              <w:jc w:val="center"/>
              <w:rPr>
                <w:rFonts w:cs="Arial"/>
                <w:bCs/>
                <w:sz w:val="18"/>
                <w:szCs w:val="18"/>
                <w:lang w:val="fi-FI" w:eastAsia="zh-TW"/>
              </w:rPr>
            </w:pPr>
            <w:r w:rsidRPr="008B28FF">
              <w:rPr>
                <w:rFonts w:cs="Arial"/>
                <w:bCs/>
                <w:sz w:val="18"/>
                <w:szCs w:val="18"/>
                <w:lang w:val="fi-FI" w:eastAsia="zh-TW"/>
              </w:rPr>
              <w:t>Dyspnea</w:t>
            </w:r>
          </w:p>
          <w:p w14:paraId="652CFCC5" w14:textId="77777777" w:rsidR="00676819" w:rsidRPr="008B28FF" w:rsidRDefault="00676819">
            <w:pPr>
              <w:jc w:val="center"/>
              <w:rPr>
                <w:rFonts w:cs="Arial"/>
                <w:bCs/>
                <w:sz w:val="18"/>
                <w:szCs w:val="18"/>
                <w:lang w:val="fi-FI" w:eastAsia="zh-TW"/>
              </w:rPr>
            </w:pPr>
            <w:r w:rsidRPr="008B28FF">
              <w:rPr>
                <w:rFonts w:cs="Arial"/>
                <w:bCs/>
                <w:sz w:val="18"/>
                <w:szCs w:val="18"/>
                <w:lang w:val="fi-FI" w:eastAsia="zh-TW"/>
              </w:rPr>
              <w:t>Hypoksia</w:t>
            </w:r>
          </w:p>
          <w:p w14:paraId="09EA1179" w14:textId="77777777" w:rsidR="00676819" w:rsidRPr="008B28FF" w:rsidRDefault="00676819">
            <w:pPr>
              <w:jc w:val="center"/>
              <w:rPr>
                <w:sz w:val="18"/>
                <w:szCs w:val="18"/>
                <w:lang w:val="fi-FI"/>
              </w:rPr>
            </w:pPr>
          </w:p>
        </w:tc>
        <w:tc>
          <w:tcPr>
            <w:tcW w:w="475" w:type="pct"/>
            <w:tcPrChange w:id="243" w:author="PLx_FI_MH-L" w:date="2025-10-10T07:44:00Z" w16du:dateUtc="2025-10-10T04:44:00Z">
              <w:tcPr>
                <w:tcW w:w="477" w:type="pct"/>
                <w:gridSpan w:val="2"/>
              </w:tcPr>
            </w:tcPrChange>
          </w:tcPr>
          <w:p w14:paraId="73AD04C1" w14:textId="77777777" w:rsidR="00676819" w:rsidRPr="008B28FF" w:rsidRDefault="00676819">
            <w:pPr>
              <w:keepNext/>
              <w:keepLines/>
              <w:jc w:val="center"/>
              <w:rPr>
                <w:sz w:val="18"/>
                <w:szCs w:val="18"/>
                <w:lang w:val="fi-FI"/>
              </w:rPr>
            </w:pPr>
          </w:p>
        </w:tc>
        <w:tc>
          <w:tcPr>
            <w:tcW w:w="494" w:type="pct"/>
            <w:tcPrChange w:id="244" w:author="PLx_FI_MH-L" w:date="2025-10-10T07:44:00Z" w16du:dateUtc="2025-10-10T04:44:00Z">
              <w:tcPr>
                <w:tcW w:w="496" w:type="pct"/>
                <w:gridSpan w:val="2"/>
              </w:tcPr>
            </w:tcPrChange>
          </w:tcPr>
          <w:p w14:paraId="4F9C49FD" w14:textId="77777777" w:rsidR="00676819" w:rsidRPr="008B28FF" w:rsidRDefault="00676819">
            <w:pPr>
              <w:keepNext/>
              <w:keepLines/>
              <w:jc w:val="center"/>
              <w:rPr>
                <w:sz w:val="18"/>
                <w:szCs w:val="18"/>
                <w:lang w:val="fi-FI"/>
              </w:rPr>
            </w:pPr>
          </w:p>
        </w:tc>
        <w:tc>
          <w:tcPr>
            <w:tcW w:w="475" w:type="pct"/>
            <w:tcPrChange w:id="245" w:author="PLx_FI_MH-L" w:date="2025-10-10T07:44:00Z" w16du:dateUtc="2025-10-10T04:44:00Z">
              <w:tcPr>
                <w:tcW w:w="477" w:type="pct"/>
                <w:gridSpan w:val="2"/>
              </w:tcPr>
            </w:tcPrChange>
          </w:tcPr>
          <w:p w14:paraId="39CF3BB6" w14:textId="77777777" w:rsidR="00676819" w:rsidRPr="008B28FF" w:rsidRDefault="00676819">
            <w:pPr>
              <w:keepNext/>
              <w:keepLines/>
              <w:jc w:val="center"/>
              <w:rPr>
                <w:sz w:val="18"/>
                <w:szCs w:val="18"/>
                <w:lang w:val="fi-FI"/>
              </w:rPr>
            </w:pPr>
          </w:p>
        </w:tc>
        <w:tc>
          <w:tcPr>
            <w:tcW w:w="747" w:type="pct"/>
            <w:tcPrChange w:id="246" w:author="PLx_FI_MH-L" w:date="2025-10-10T07:44:00Z" w16du:dateUtc="2025-10-10T04:44:00Z">
              <w:tcPr>
                <w:tcW w:w="733" w:type="pct"/>
                <w:gridSpan w:val="2"/>
              </w:tcPr>
            </w:tcPrChange>
          </w:tcPr>
          <w:p w14:paraId="5E3295EC" w14:textId="77777777" w:rsidR="00676819" w:rsidRPr="008B28FF" w:rsidRDefault="00676819">
            <w:pPr>
              <w:jc w:val="center"/>
              <w:rPr>
                <w:sz w:val="18"/>
                <w:szCs w:val="18"/>
                <w:lang w:val="fi-FI"/>
              </w:rPr>
            </w:pPr>
            <w:r w:rsidRPr="008B28FF">
              <w:rPr>
                <w:sz w:val="18"/>
                <w:szCs w:val="18"/>
                <w:lang w:val="fi-FI"/>
              </w:rPr>
              <w:t>Keuhkoveren-painetauti</w:t>
            </w:r>
            <w:r w:rsidRPr="008B28FF">
              <w:rPr>
                <w:sz w:val="18"/>
                <w:szCs w:val="18"/>
                <w:vertAlign w:val="superscript"/>
                <w:lang w:val="fi-FI"/>
              </w:rPr>
              <w:t>c</w:t>
            </w:r>
            <w:r w:rsidRPr="008B28FF">
              <w:rPr>
                <w:sz w:val="18"/>
                <w:szCs w:val="18"/>
                <w:lang w:val="fi-FI"/>
              </w:rPr>
              <w:t>,</w:t>
            </w:r>
          </w:p>
          <w:p w14:paraId="55AE72A6" w14:textId="77777777" w:rsidR="00676819" w:rsidRPr="008B28FF" w:rsidRDefault="00676819">
            <w:pPr>
              <w:jc w:val="center"/>
              <w:rPr>
                <w:sz w:val="18"/>
                <w:szCs w:val="18"/>
                <w:lang w:val="fi-FI"/>
              </w:rPr>
            </w:pPr>
            <w:r w:rsidRPr="008B28FF">
              <w:rPr>
                <w:sz w:val="18"/>
                <w:szCs w:val="18"/>
                <w:lang w:val="fi-FI"/>
              </w:rPr>
              <w:t>Nenän väliseinän perforaatio</w:t>
            </w:r>
            <w:r w:rsidRPr="008B28FF">
              <w:rPr>
                <w:sz w:val="18"/>
                <w:szCs w:val="18"/>
                <w:vertAlign w:val="superscript"/>
                <w:lang w:val="fi-FI"/>
              </w:rPr>
              <w:t>c</w:t>
            </w:r>
          </w:p>
        </w:tc>
      </w:tr>
      <w:tr w:rsidR="00676819" w:rsidRPr="008B28FF" w14:paraId="262F0D40" w14:textId="77777777" w:rsidTr="006F4C41">
        <w:trPr>
          <w:cantSplit/>
          <w:trPrChange w:id="247" w:author="PLx_FI_MH-L" w:date="2025-10-10T07:44:00Z" w16du:dateUtc="2025-10-10T04:44:00Z">
            <w:trPr>
              <w:gridBefore w:val="1"/>
              <w:cantSplit/>
            </w:trPr>
          </w:trPrChange>
        </w:trPr>
        <w:tc>
          <w:tcPr>
            <w:tcW w:w="915" w:type="pct"/>
            <w:tcPrChange w:id="248" w:author="PLx_FI_MH-L" w:date="2025-10-10T07:44:00Z" w16du:dateUtc="2025-10-10T04:44:00Z">
              <w:tcPr>
                <w:tcW w:w="918" w:type="pct"/>
                <w:gridSpan w:val="2"/>
              </w:tcPr>
            </w:tcPrChange>
          </w:tcPr>
          <w:p w14:paraId="2F81913E" w14:textId="77777777" w:rsidR="00676819" w:rsidRPr="008B28FF" w:rsidRDefault="00676819">
            <w:pPr>
              <w:jc w:val="center"/>
              <w:rPr>
                <w:sz w:val="18"/>
                <w:szCs w:val="18"/>
                <w:lang w:val="fi-FI"/>
              </w:rPr>
            </w:pPr>
            <w:r w:rsidRPr="008B28FF">
              <w:rPr>
                <w:color w:val="000000"/>
                <w:sz w:val="18"/>
                <w:szCs w:val="18"/>
                <w:lang w:val="fi-FI" w:eastAsia="en-US"/>
              </w:rPr>
              <w:t>Ruoansulatuselimistö</w:t>
            </w:r>
          </w:p>
        </w:tc>
        <w:tc>
          <w:tcPr>
            <w:tcW w:w="731" w:type="pct"/>
            <w:tcPrChange w:id="249" w:author="PLx_FI_MH-L" w:date="2025-10-10T07:44:00Z" w16du:dateUtc="2025-10-10T04:44:00Z">
              <w:tcPr>
                <w:tcW w:w="734" w:type="pct"/>
                <w:gridSpan w:val="2"/>
              </w:tcPr>
            </w:tcPrChange>
          </w:tcPr>
          <w:p w14:paraId="18ADD509" w14:textId="77777777" w:rsidR="00676819" w:rsidRPr="008B28FF" w:rsidRDefault="00676819">
            <w:pPr>
              <w:jc w:val="center"/>
              <w:rPr>
                <w:sz w:val="18"/>
                <w:szCs w:val="18"/>
                <w:lang w:val="fi-FI"/>
              </w:rPr>
            </w:pPr>
            <w:r w:rsidRPr="008B28FF">
              <w:rPr>
                <w:sz w:val="18"/>
                <w:szCs w:val="18"/>
                <w:lang w:val="fi-FI"/>
              </w:rPr>
              <w:t>Ripuli</w:t>
            </w:r>
          </w:p>
          <w:p w14:paraId="5FD2881E" w14:textId="77777777" w:rsidR="00676819" w:rsidRPr="008B28FF" w:rsidRDefault="00676819">
            <w:pPr>
              <w:jc w:val="center"/>
              <w:rPr>
                <w:sz w:val="18"/>
                <w:szCs w:val="18"/>
                <w:lang w:val="fi-FI"/>
              </w:rPr>
            </w:pPr>
            <w:r w:rsidRPr="008B28FF">
              <w:rPr>
                <w:sz w:val="18"/>
                <w:szCs w:val="18"/>
                <w:lang w:val="fi-FI"/>
              </w:rPr>
              <w:t>Pahoinvointi</w:t>
            </w:r>
          </w:p>
          <w:p w14:paraId="2ABCDC8A" w14:textId="77777777" w:rsidR="00676819" w:rsidRPr="008B28FF" w:rsidRDefault="00676819">
            <w:pPr>
              <w:jc w:val="center"/>
              <w:rPr>
                <w:sz w:val="18"/>
                <w:szCs w:val="18"/>
                <w:lang w:val="fi-FI"/>
              </w:rPr>
            </w:pPr>
            <w:r w:rsidRPr="008B28FF">
              <w:rPr>
                <w:sz w:val="18"/>
                <w:szCs w:val="18"/>
                <w:lang w:val="fi-FI"/>
              </w:rPr>
              <w:t>Oksentelu</w:t>
            </w:r>
          </w:p>
          <w:p w14:paraId="2A65545B" w14:textId="77777777" w:rsidR="00676819" w:rsidRPr="008B28FF" w:rsidRDefault="00676819">
            <w:pPr>
              <w:jc w:val="center"/>
              <w:rPr>
                <w:sz w:val="18"/>
                <w:szCs w:val="18"/>
                <w:lang w:val="fi-FI"/>
              </w:rPr>
            </w:pPr>
            <w:r w:rsidRPr="008B28FF">
              <w:rPr>
                <w:sz w:val="18"/>
                <w:szCs w:val="18"/>
                <w:lang w:val="fi-FI"/>
              </w:rPr>
              <w:t>Vatsakipu</w:t>
            </w:r>
          </w:p>
        </w:tc>
        <w:tc>
          <w:tcPr>
            <w:tcW w:w="1161" w:type="pct"/>
            <w:tcPrChange w:id="250" w:author="PLx_FI_MH-L" w:date="2025-10-10T07:44:00Z" w16du:dateUtc="2025-10-10T04:44:00Z">
              <w:tcPr>
                <w:tcW w:w="1165" w:type="pct"/>
                <w:gridSpan w:val="2"/>
              </w:tcPr>
            </w:tcPrChange>
          </w:tcPr>
          <w:p w14:paraId="0C61DFB5" w14:textId="77777777" w:rsidR="00676819" w:rsidRPr="008B28FF" w:rsidRDefault="00676819">
            <w:pPr>
              <w:jc w:val="center"/>
              <w:rPr>
                <w:sz w:val="18"/>
                <w:szCs w:val="18"/>
                <w:lang w:val="fi-FI"/>
              </w:rPr>
            </w:pPr>
            <w:r w:rsidRPr="008B28FF">
              <w:rPr>
                <w:sz w:val="18"/>
                <w:szCs w:val="18"/>
                <w:lang w:val="fi-FI"/>
              </w:rPr>
              <w:t>Suoliperforaatio</w:t>
            </w:r>
          </w:p>
          <w:p w14:paraId="21CFE285" w14:textId="77777777" w:rsidR="00676819" w:rsidRPr="008B28FF" w:rsidRDefault="00676819">
            <w:pPr>
              <w:jc w:val="center"/>
              <w:rPr>
                <w:sz w:val="18"/>
                <w:szCs w:val="18"/>
                <w:lang w:val="fi-FI"/>
              </w:rPr>
            </w:pPr>
            <w:r w:rsidRPr="008B28FF">
              <w:rPr>
                <w:sz w:val="18"/>
                <w:szCs w:val="18"/>
                <w:lang w:val="fi-FI"/>
              </w:rPr>
              <w:t>Sykkyräsuolitukos</w:t>
            </w:r>
          </w:p>
          <w:p w14:paraId="3F31D1E5" w14:textId="77777777" w:rsidR="00676819" w:rsidRPr="008B28FF" w:rsidRDefault="00676819">
            <w:pPr>
              <w:jc w:val="center"/>
              <w:rPr>
                <w:sz w:val="18"/>
                <w:szCs w:val="18"/>
                <w:lang w:val="fi-FI"/>
              </w:rPr>
            </w:pPr>
            <w:r w:rsidRPr="008B28FF">
              <w:rPr>
                <w:sz w:val="18"/>
                <w:szCs w:val="18"/>
                <w:lang w:val="fi-FI"/>
              </w:rPr>
              <w:t>Suolitukos</w:t>
            </w:r>
          </w:p>
          <w:p w14:paraId="754E2644" w14:textId="77777777" w:rsidR="00676819" w:rsidRPr="008B28FF" w:rsidRDefault="00676819">
            <w:pPr>
              <w:jc w:val="center"/>
              <w:rPr>
                <w:sz w:val="18"/>
                <w:szCs w:val="18"/>
                <w:lang w:val="fi-FI"/>
              </w:rPr>
            </w:pPr>
            <w:r w:rsidRPr="008B28FF">
              <w:rPr>
                <w:sz w:val="18"/>
                <w:szCs w:val="18"/>
                <w:lang w:val="fi-FI"/>
              </w:rPr>
              <w:t>Rektovaginaaliset fistelit</w:t>
            </w:r>
            <w:r w:rsidRPr="008B28FF">
              <w:rPr>
                <w:bCs/>
                <w:sz w:val="20"/>
                <w:vertAlign w:val="superscript"/>
                <w:lang w:val="fi-FI" w:eastAsia="zh-TW"/>
              </w:rPr>
              <w:t>c,d</w:t>
            </w:r>
          </w:p>
          <w:p w14:paraId="521EE401" w14:textId="77777777" w:rsidR="00676819" w:rsidRPr="008B28FF" w:rsidRDefault="00676819">
            <w:pPr>
              <w:jc w:val="center"/>
              <w:rPr>
                <w:sz w:val="18"/>
                <w:szCs w:val="18"/>
                <w:lang w:val="fi-FI"/>
              </w:rPr>
            </w:pPr>
            <w:r w:rsidRPr="008B28FF">
              <w:rPr>
                <w:sz w:val="18"/>
                <w:szCs w:val="18"/>
                <w:lang w:val="fi-FI"/>
              </w:rPr>
              <w:t>Ruoansulatuskanavan häiriö</w:t>
            </w:r>
          </w:p>
          <w:p w14:paraId="061DEA63" w14:textId="77777777" w:rsidR="00676819" w:rsidRPr="008B28FF" w:rsidRDefault="00676819">
            <w:pPr>
              <w:jc w:val="center"/>
              <w:rPr>
                <w:sz w:val="18"/>
                <w:szCs w:val="18"/>
                <w:lang w:val="fi-FI"/>
              </w:rPr>
            </w:pPr>
            <w:r w:rsidRPr="008B28FF">
              <w:rPr>
                <w:sz w:val="18"/>
                <w:szCs w:val="18"/>
                <w:lang w:val="fi-FI"/>
              </w:rPr>
              <w:t>Suutulehdus</w:t>
            </w:r>
          </w:p>
          <w:p w14:paraId="44B57A48" w14:textId="77777777" w:rsidR="00676819" w:rsidRPr="008B28FF" w:rsidRDefault="00676819">
            <w:pPr>
              <w:jc w:val="center"/>
              <w:rPr>
                <w:sz w:val="18"/>
                <w:szCs w:val="18"/>
                <w:lang w:val="fi-FI"/>
              </w:rPr>
            </w:pPr>
            <w:r w:rsidRPr="008B28FF">
              <w:rPr>
                <w:sz w:val="18"/>
                <w:szCs w:val="18"/>
                <w:lang w:val="fi-FI"/>
              </w:rPr>
              <w:t>Proktalgia</w:t>
            </w:r>
          </w:p>
        </w:tc>
        <w:tc>
          <w:tcPr>
            <w:tcW w:w="475" w:type="pct"/>
            <w:tcPrChange w:id="251" w:author="PLx_FI_MH-L" w:date="2025-10-10T07:44:00Z" w16du:dateUtc="2025-10-10T04:44:00Z">
              <w:tcPr>
                <w:tcW w:w="477" w:type="pct"/>
                <w:gridSpan w:val="2"/>
              </w:tcPr>
            </w:tcPrChange>
          </w:tcPr>
          <w:p w14:paraId="0120FD58" w14:textId="77777777" w:rsidR="00676819" w:rsidRPr="008B28FF" w:rsidRDefault="00676819">
            <w:pPr>
              <w:keepNext/>
              <w:keepLines/>
              <w:jc w:val="center"/>
              <w:rPr>
                <w:sz w:val="18"/>
                <w:szCs w:val="18"/>
                <w:lang w:val="fi-FI"/>
              </w:rPr>
            </w:pPr>
          </w:p>
        </w:tc>
        <w:tc>
          <w:tcPr>
            <w:tcW w:w="494" w:type="pct"/>
            <w:tcPrChange w:id="252" w:author="PLx_FI_MH-L" w:date="2025-10-10T07:44:00Z" w16du:dateUtc="2025-10-10T04:44:00Z">
              <w:tcPr>
                <w:tcW w:w="496" w:type="pct"/>
                <w:gridSpan w:val="2"/>
              </w:tcPr>
            </w:tcPrChange>
          </w:tcPr>
          <w:p w14:paraId="69A3BCA2" w14:textId="77777777" w:rsidR="00676819" w:rsidRPr="008B28FF" w:rsidRDefault="00676819">
            <w:pPr>
              <w:keepNext/>
              <w:keepLines/>
              <w:jc w:val="center"/>
              <w:rPr>
                <w:sz w:val="18"/>
                <w:szCs w:val="18"/>
                <w:lang w:val="fi-FI"/>
              </w:rPr>
            </w:pPr>
          </w:p>
        </w:tc>
        <w:tc>
          <w:tcPr>
            <w:tcW w:w="475" w:type="pct"/>
            <w:tcPrChange w:id="253" w:author="PLx_FI_MH-L" w:date="2025-10-10T07:44:00Z" w16du:dateUtc="2025-10-10T04:44:00Z">
              <w:tcPr>
                <w:tcW w:w="477" w:type="pct"/>
                <w:gridSpan w:val="2"/>
              </w:tcPr>
            </w:tcPrChange>
          </w:tcPr>
          <w:p w14:paraId="49887E60" w14:textId="77777777" w:rsidR="00676819" w:rsidRPr="008B28FF" w:rsidRDefault="00676819">
            <w:pPr>
              <w:keepNext/>
              <w:keepLines/>
              <w:jc w:val="center"/>
              <w:rPr>
                <w:sz w:val="18"/>
                <w:szCs w:val="18"/>
                <w:lang w:val="fi-FI"/>
              </w:rPr>
            </w:pPr>
          </w:p>
        </w:tc>
        <w:tc>
          <w:tcPr>
            <w:tcW w:w="747" w:type="pct"/>
            <w:tcPrChange w:id="254" w:author="PLx_FI_MH-L" w:date="2025-10-10T07:44:00Z" w16du:dateUtc="2025-10-10T04:44:00Z">
              <w:tcPr>
                <w:tcW w:w="733" w:type="pct"/>
                <w:gridSpan w:val="2"/>
              </w:tcPr>
            </w:tcPrChange>
          </w:tcPr>
          <w:p w14:paraId="146500EB" w14:textId="77777777" w:rsidR="00676819" w:rsidRPr="008B28FF" w:rsidRDefault="00676819">
            <w:pPr>
              <w:keepNext/>
              <w:keepLines/>
              <w:jc w:val="center"/>
              <w:rPr>
                <w:iCs/>
                <w:sz w:val="18"/>
                <w:szCs w:val="18"/>
                <w:lang w:val="fi-FI" w:eastAsia="zh-TW"/>
              </w:rPr>
            </w:pPr>
            <w:r w:rsidRPr="008B28FF">
              <w:rPr>
                <w:sz w:val="18"/>
                <w:szCs w:val="18"/>
                <w:lang w:val="fi-FI"/>
              </w:rPr>
              <w:t>Maha-suolikanavan perforaatio</w:t>
            </w:r>
            <w:r w:rsidRPr="008B28FF">
              <w:rPr>
                <w:iCs/>
                <w:sz w:val="18"/>
                <w:szCs w:val="18"/>
                <w:vertAlign w:val="superscript"/>
                <w:lang w:val="fi-FI" w:eastAsia="zh-TW"/>
              </w:rPr>
              <w:t>a,b</w:t>
            </w:r>
            <w:r w:rsidRPr="008B28FF">
              <w:rPr>
                <w:iCs/>
                <w:sz w:val="18"/>
                <w:szCs w:val="18"/>
                <w:lang w:val="fi-FI" w:eastAsia="zh-TW"/>
              </w:rPr>
              <w:t>,</w:t>
            </w:r>
          </w:p>
          <w:p w14:paraId="01E0FB43" w14:textId="77777777" w:rsidR="00676819" w:rsidRPr="008B28FF" w:rsidRDefault="00676819">
            <w:pPr>
              <w:keepNext/>
              <w:keepLines/>
              <w:jc w:val="center"/>
              <w:rPr>
                <w:sz w:val="18"/>
                <w:szCs w:val="18"/>
                <w:vertAlign w:val="superscript"/>
                <w:lang w:val="fi-FI"/>
              </w:rPr>
            </w:pPr>
            <w:r w:rsidRPr="008B28FF">
              <w:rPr>
                <w:sz w:val="18"/>
                <w:szCs w:val="18"/>
                <w:lang w:val="fi-FI"/>
              </w:rPr>
              <w:t>Maha-suolikanavan haavaumat</w:t>
            </w:r>
            <w:r w:rsidRPr="008B28FF">
              <w:rPr>
                <w:sz w:val="18"/>
                <w:szCs w:val="18"/>
                <w:vertAlign w:val="superscript"/>
                <w:lang w:val="fi-FI"/>
              </w:rPr>
              <w:t>c,</w:t>
            </w:r>
          </w:p>
          <w:p w14:paraId="2F13DC2F" w14:textId="77777777" w:rsidR="00676819" w:rsidRPr="008B28FF" w:rsidRDefault="00676819">
            <w:pPr>
              <w:keepNext/>
              <w:keepLines/>
              <w:jc w:val="center"/>
              <w:rPr>
                <w:sz w:val="18"/>
                <w:szCs w:val="18"/>
                <w:lang w:val="fi-FI"/>
              </w:rPr>
            </w:pPr>
            <w:r w:rsidRPr="008B28FF">
              <w:rPr>
                <w:sz w:val="18"/>
                <w:szCs w:val="18"/>
                <w:lang w:val="fi-FI"/>
              </w:rPr>
              <w:t>Peräsuolen verenvuoto</w:t>
            </w:r>
          </w:p>
          <w:p w14:paraId="27F2BC50" w14:textId="77777777" w:rsidR="00676819" w:rsidRPr="008B28FF" w:rsidRDefault="00676819">
            <w:pPr>
              <w:keepNext/>
              <w:keepLines/>
              <w:jc w:val="center"/>
              <w:rPr>
                <w:sz w:val="18"/>
                <w:szCs w:val="18"/>
                <w:lang w:val="fi-FI"/>
              </w:rPr>
            </w:pPr>
          </w:p>
        </w:tc>
      </w:tr>
      <w:tr w:rsidR="00676819" w:rsidRPr="008B28FF" w14:paraId="51923434" w14:textId="77777777" w:rsidTr="006F4C41">
        <w:trPr>
          <w:cantSplit/>
          <w:trPrChange w:id="255" w:author="PLx_FI_MH-L" w:date="2025-10-10T07:44:00Z" w16du:dateUtc="2025-10-10T04:44:00Z">
            <w:trPr>
              <w:gridBefore w:val="1"/>
              <w:cantSplit/>
            </w:trPr>
          </w:trPrChange>
        </w:trPr>
        <w:tc>
          <w:tcPr>
            <w:tcW w:w="915" w:type="pct"/>
            <w:tcPrChange w:id="256" w:author="PLx_FI_MH-L" w:date="2025-10-10T07:44:00Z" w16du:dateUtc="2025-10-10T04:44:00Z">
              <w:tcPr>
                <w:tcW w:w="918" w:type="pct"/>
                <w:gridSpan w:val="2"/>
              </w:tcPr>
            </w:tcPrChange>
          </w:tcPr>
          <w:p w14:paraId="761C0EF6" w14:textId="77777777" w:rsidR="00676819" w:rsidRPr="008B28FF" w:rsidRDefault="00676819">
            <w:pPr>
              <w:keepNext/>
              <w:keepLines/>
              <w:jc w:val="center"/>
              <w:rPr>
                <w:sz w:val="18"/>
                <w:szCs w:val="18"/>
                <w:lang w:val="fi-FI"/>
              </w:rPr>
            </w:pPr>
            <w:r w:rsidRPr="008B28FF">
              <w:rPr>
                <w:sz w:val="18"/>
                <w:szCs w:val="18"/>
                <w:lang w:val="fi-FI"/>
              </w:rPr>
              <w:t>Maksa ja sappi</w:t>
            </w:r>
          </w:p>
        </w:tc>
        <w:tc>
          <w:tcPr>
            <w:tcW w:w="731" w:type="pct"/>
            <w:tcPrChange w:id="257" w:author="PLx_FI_MH-L" w:date="2025-10-10T07:44:00Z" w16du:dateUtc="2025-10-10T04:44:00Z">
              <w:tcPr>
                <w:tcW w:w="734" w:type="pct"/>
                <w:gridSpan w:val="2"/>
              </w:tcPr>
            </w:tcPrChange>
          </w:tcPr>
          <w:p w14:paraId="2D76F4D8" w14:textId="77777777" w:rsidR="00676819" w:rsidRPr="008B28FF" w:rsidRDefault="00676819">
            <w:pPr>
              <w:keepNext/>
              <w:keepLines/>
              <w:jc w:val="center"/>
              <w:rPr>
                <w:sz w:val="18"/>
                <w:szCs w:val="18"/>
                <w:lang w:val="fi-FI"/>
              </w:rPr>
            </w:pPr>
          </w:p>
        </w:tc>
        <w:tc>
          <w:tcPr>
            <w:tcW w:w="1161" w:type="pct"/>
            <w:tcPrChange w:id="258" w:author="PLx_FI_MH-L" w:date="2025-10-10T07:44:00Z" w16du:dateUtc="2025-10-10T04:44:00Z">
              <w:tcPr>
                <w:tcW w:w="1165" w:type="pct"/>
                <w:gridSpan w:val="2"/>
              </w:tcPr>
            </w:tcPrChange>
          </w:tcPr>
          <w:p w14:paraId="479BD783" w14:textId="77777777" w:rsidR="00676819" w:rsidRPr="008B28FF" w:rsidRDefault="00676819">
            <w:pPr>
              <w:keepNext/>
              <w:keepLines/>
              <w:jc w:val="center"/>
              <w:rPr>
                <w:rFonts w:cs="Arial"/>
                <w:bCs/>
                <w:sz w:val="18"/>
                <w:szCs w:val="18"/>
                <w:lang w:val="fi-FI" w:eastAsia="zh-TW"/>
              </w:rPr>
            </w:pPr>
          </w:p>
        </w:tc>
        <w:tc>
          <w:tcPr>
            <w:tcW w:w="475" w:type="pct"/>
            <w:tcPrChange w:id="259" w:author="PLx_FI_MH-L" w:date="2025-10-10T07:44:00Z" w16du:dateUtc="2025-10-10T04:44:00Z">
              <w:tcPr>
                <w:tcW w:w="477" w:type="pct"/>
                <w:gridSpan w:val="2"/>
              </w:tcPr>
            </w:tcPrChange>
          </w:tcPr>
          <w:p w14:paraId="40A79CA6" w14:textId="77777777" w:rsidR="00676819" w:rsidRPr="008B28FF" w:rsidRDefault="00676819">
            <w:pPr>
              <w:keepNext/>
              <w:keepLines/>
              <w:jc w:val="center"/>
              <w:rPr>
                <w:sz w:val="18"/>
                <w:szCs w:val="18"/>
                <w:lang w:val="fi-FI"/>
              </w:rPr>
            </w:pPr>
          </w:p>
        </w:tc>
        <w:tc>
          <w:tcPr>
            <w:tcW w:w="494" w:type="pct"/>
            <w:tcPrChange w:id="260" w:author="PLx_FI_MH-L" w:date="2025-10-10T07:44:00Z" w16du:dateUtc="2025-10-10T04:44:00Z">
              <w:tcPr>
                <w:tcW w:w="496" w:type="pct"/>
                <w:gridSpan w:val="2"/>
              </w:tcPr>
            </w:tcPrChange>
          </w:tcPr>
          <w:p w14:paraId="793160E5" w14:textId="77777777" w:rsidR="00676819" w:rsidRPr="008B28FF" w:rsidRDefault="00676819">
            <w:pPr>
              <w:keepNext/>
              <w:keepLines/>
              <w:jc w:val="center"/>
              <w:rPr>
                <w:sz w:val="18"/>
                <w:szCs w:val="18"/>
                <w:lang w:val="fi-FI"/>
              </w:rPr>
            </w:pPr>
          </w:p>
        </w:tc>
        <w:tc>
          <w:tcPr>
            <w:tcW w:w="475" w:type="pct"/>
            <w:tcPrChange w:id="261" w:author="PLx_FI_MH-L" w:date="2025-10-10T07:44:00Z" w16du:dateUtc="2025-10-10T04:44:00Z">
              <w:tcPr>
                <w:tcW w:w="477" w:type="pct"/>
                <w:gridSpan w:val="2"/>
              </w:tcPr>
            </w:tcPrChange>
          </w:tcPr>
          <w:p w14:paraId="765F342A" w14:textId="77777777" w:rsidR="00676819" w:rsidRPr="008B28FF" w:rsidRDefault="00676819">
            <w:pPr>
              <w:keepNext/>
              <w:keepLines/>
              <w:jc w:val="center"/>
              <w:rPr>
                <w:sz w:val="18"/>
                <w:szCs w:val="18"/>
                <w:lang w:val="fi-FI"/>
              </w:rPr>
            </w:pPr>
          </w:p>
        </w:tc>
        <w:tc>
          <w:tcPr>
            <w:tcW w:w="747" w:type="pct"/>
            <w:tcPrChange w:id="262" w:author="PLx_FI_MH-L" w:date="2025-10-10T07:44:00Z" w16du:dateUtc="2025-10-10T04:44:00Z">
              <w:tcPr>
                <w:tcW w:w="733" w:type="pct"/>
                <w:gridSpan w:val="2"/>
              </w:tcPr>
            </w:tcPrChange>
          </w:tcPr>
          <w:p w14:paraId="3D611C94" w14:textId="77777777" w:rsidR="00676819" w:rsidRPr="008B28FF" w:rsidRDefault="00676819">
            <w:pPr>
              <w:keepNext/>
              <w:keepLines/>
              <w:jc w:val="center"/>
              <w:rPr>
                <w:sz w:val="18"/>
                <w:szCs w:val="18"/>
                <w:lang w:val="fi-FI"/>
              </w:rPr>
            </w:pPr>
            <w:r w:rsidRPr="008B28FF">
              <w:rPr>
                <w:sz w:val="18"/>
                <w:szCs w:val="18"/>
                <w:lang w:val="fi-FI" w:eastAsia="en-US"/>
              </w:rPr>
              <w:t>Sappirakon perforaatio</w:t>
            </w:r>
            <w:r w:rsidRPr="008B28FF">
              <w:rPr>
                <w:sz w:val="18"/>
                <w:szCs w:val="18"/>
                <w:vertAlign w:val="superscript"/>
                <w:lang w:val="fi-FI" w:eastAsia="en-US"/>
              </w:rPr>
              <w:t>b,c</w:t>
            </w:r>
          </w:p>
        </w:tc>
      </w:tr>
      <w:tr w:rsidR="00676819" w:rsidRPr="00E46F9F" w14:paraId="0E490B63" w14:textId="77777777" w:rsidTr="006F4C41">
        <w:trPr>
          <w:cantSplit/>
          <w:trPrChange w:id="263" w:author="PLx_FI_MH-L" w:date="2025-10-10T07:44:00Z" w16du:dateUtc="2025-10-10T04:44:00Z">
            <w:trPr>
              <w:gridBefore w:val="1"/>
              <w:cantSplit/>
            </w:trPr>
          </w:trPrChange>
        </w:trPr>
        <w:tc>
          <w:tcPr>
            <w:tcW w:w="915" w:type="pct"/>
            <w:tcPrChange w:id="264" w:author="PLx_FI_MH-L" w:date="2025-10-10T07:44:00Z" w16du:dateUtc="2025-10-10T04:44:00Z">
              <w:tcPr>
                <w:tcW w:w="918" w:type="pct"/>
                <w:gridSpan w:val="2"/>
              </w:tcPr>
            </w:tcPrChange>
          </w:tcPr>
          <w:p w14:paraId="70E991F1" w14:textId="77777777" w:rsidR="00676819" w:rsidRPr="008B28FF" w:rsidRDefault="00676819">
            <w:pPr>
              <w:jc w:val="center"/>
              <w:rPr>
                <w:sz w:val="18"/>
                <w:szCs w:val="18"/>
                <w:lang w:val="fi-FI"/>
              </w:rPr>
            </w:pPr>
            <w:r w:rsidRPr="008B28FF">
              <w:rPr>
                <w:sz w:val="18"/>
                <w:szCs w:val="18"/>
                <w:lang w:val="fi-FI"/>
              </w:rPr>
              <w:t>Iho ja ihonalainen kudos</w:t>
            </w:r>
          </w:p>
        </w:tc>
        <w:tc>
          <w:tcPr>
            <w:tcW w:w="731" w:type="pct"/>
            <w:tcPrChange w:id="265" w:author="PLx_FI_MH-L" w:date="2025-10-10T07:44:00Z" w16du:dateUtc="2025-10-10T04:44:00Z">
              <w:tcPr>
                <w:tcW w:w="734" w:type="pct"/>
                <w:gridSpan w:val="2"/>
              </w:tcPr>
            </w:tcPrChange>
          </w:tcPr>
          <w:p w14:paraId="4B90CFB3" w14:textId="77777777" w:rsidR="00676819" w:rsidRPr="008B28FF" w:rsidRDefault="00676819">
            <w:pPr>
              <w:jc w:val="center"/>
              <w:rPr>
                <w:sz w:val="18"/>
                <w:szCs w:val="18"/>
                <w:lang w:val="fi-FI"/>
              </w:rPr>
            </w:pPr>
          </w:p>
        </w:tc>
        <w:tc>
          <w:tcPr>
            <w:tcW w:w="1161" w:type="pct"/>
            <w:tcPrChange w:id="266" w:author="PLx_FI_MH-L" w:date="2025-10-10T07:44:00Z" w16du:dateUtc="2025-10-10T04:44:00Z">
              <w:tcPr>
                <w:tcW w:w="1165" w:type="pct"/>
                <w:gridSpan w:val="2"/>
              </w:tcPr>
            </w:tcPrChange>
          </w:tcPr>
          <w:p w14:paraId="0D7CD754" w14:textId="77777777" w:rsidR="00676819" w:rsidRPr="008B28FF" w:rsidRDefault="00676819">
            <w:pPr>
              <w:jc w:val="center"/>
              <w:rPr>
                <w:rFonts w:cs="Arial"/>
                <w:bCs/>
                <w:sz w:val="18"/>
                <w:szCs w:val="18"/>
                <w:lang w:val="fi-FI" w:eastAsia="zh-TW"/>
              </w:rPr>
            </w:pPr>
            <w:r w:rsidRPr="008B28FF">
              <w:rPr>
                <w:rFonts w:cs="Arial"/>
                <w:bCs/>
                <w:sz w:val="18"/>
                <w:szCs w:val="18"/>
                <w:lang w:val="fi-FI" w:eastAsia="zh-TW"/>
              </w:rPr>
              <w:t>Haavakomplikaatiot</w:t>
            </w:r>
            <w:r w:rsidRPr="008B28FF">
              <w:rPr>
                <w:rFonts w:cs="Arial"/>
                <w:iCs/>
                <w:sz w:val="18"/>
                <w:szCs w:val="18"/>
                <w:vertAlign w:val="superscript"/>
                <w:lang w:val="fi-FI" w:eastAsia="zh-TW"/>
              </w:rPr>
              <w:t xml:space="preserve">a,b </w:t>
            </w:r>
          </w:p>
          <w:p w14:paraId="095D6811" w14:textId="77777777" w:rsidR="00676819" w:rsidRPr="008B28FF" w:rsidRDefault="00676819">
            <w:pPr>
              <w:jc w:val="center"/>
              <w:rPr>
                <w:rFonts w:cs="Arial"/>
                <w:bCs/>
                <w:sz w:val="18"/>
                <w:szCs w:val="18"/>
                <w:lang w:val="fi-FI" w:eastAsia="zh-TW"/>
              </w:rPr>
            </w:pPr>
            <w:r w:rsidRPr="008B28FF">
              <w:rPr>
                <w:rFonts w:cs="Arial"/>
                <w:bCs/>
                <w:sz w:val="18"/>
                <w:szCs w:val="18"/>
                <w:lang w:val="fi-FI" w:eastAsia="zh-TW"/>
              </w:rPr>
              <w:t>Käsi-jalkaoireyhtymä (kämmenien ja jalkapohjien erytrodysestesia)</w:t>
            </w:r>
          </w:p>
          <w:p w14:paraId="5F6E10A4" w14:textId="77777777" w:rsidR="00676819" w:rsidRPr="008B28FF" w:rsidRDefault="00676819">
            <w:pPr>
              <w:jc w:val="center"/>
              <w:rPr>
                <w:sz w:val="18"/>
                <w:szCs w:val="18"/>
                <w:lang w:val="fi-FI"/>
              </w:rPr>
            </w:pPr>
          </w:p>
        </w:tc>
        <w:tc>
          <w:tcPr>
            <w:tcW w:w="475" w:type="pct"/>
            <w:tcPrChange w:id="267" w:author="PLx_FI_MH-L" w:date="2025-10-10T07:44:00Z" w16du:dateUtc="2025-10-10T04:44:00Z">
              <w:tcPr>
                <w:tcW w:w="477" w:type="pct"/>
                <w:gridSpan w:val="2"/>
              </w:tcPr>
            </w:tcPrChange>
          </w:tcPr>
          <w:p w14:paraId="1C8153D3" w14:textId="77777777" w:rsidR="00676819" w:rsidRPr="008B28FF" w:rsidRDefault="00676819">
            <w:pPr>
              <w:jc w:val="center"/>
              <w:rPr>
                <w:sz w:val="18"/>
                <w:szCs w:val="18"/>
                <w:lang w:val="fi-FI"/>
              </w:rPr>
            </w:pPr>
          </w:p>
        </w:tc>
        <w:tc>
          <w:tcPr>
            <w:tcW w:w="494" w:type="pct"/>
            <w:tcPrChange w:id="268" w:author="PLx_FI_MH-L" w:date="2025-10-10T07:44:00Z" w16du:dateUtc="2025-10-10T04:44:00Z">
              <w:tcPr>
                <w:tcW w:w="496" w:type="pct"/>
                <w:gridSpan w:val="2"/>
              </w:tcPr>
            </w:tcPrChange>
          </w:tcPr>
          <w:p w14:paraId="28797CE0" w14:textId="77777777" w:rsidR="00676819" w:rsidRPr="008B28FF" w:rsidRDefault="00676819">
            <w:pPr>
              <w:jc w:val="center"/>
              <w:rPr>
                <w:sz w:val="18"/>
                <w:szCs w:val="18"/>
                <w:lang w:val="fi-FI"/>
              </w:rPr>
            </w:pPr>
          </w:p>
        </w:tc>
        <w:tc>
          <w:tcPr>
            <w:tcW w:w="475" w:type="pct"/>
            <w:tcPrChange w:id="269" w:author="PLx_FI_MH-L" w:date="2025-10-10T07:44:00Z" w16du:dateUtc="2025-10-10T04:44:00Z">
              <w:tcPr>
                <w:tcW w:w="477" w:type="pct"/>
                <w:gridSpan w:val="2"/>
              </w:tcPr>
            </w:tcPrChange>
          </w:tcPr>
          <w:p w14:paraId="57B87231" w14:textId="77777777" w:rsidR="00676819" w:rsidRPr="008B28FF" w:rsidRDefault="00676819">
            <w:pPr>
              <w:jc w:val="center"/>
              <w:rPr>
                <w:sz w:val="18"/>
                <w:szCs w:val="18"/>
                <w:lang w:val="fi-FI"/>
              </w:rPr>
            </w:pPr>
          </w:p>
        </w:tc>
        <w:tc>
          <w:tcPr>
            <w:tcW w:w="747" w:type="pct"/>
            <w:tcPrChange w:id="270" w:author="PLx_FI_MH-L" w:date="2025-10-10T07:44:00Z" w16du:dateUtc="2025-10-10T04:44:00Z">
              <w:tcPr>
                <w:tcW w:w="733" w:type="pct"/>
                <w:gridSpan w:val="2"/>
              </w:tcPr>
            </w:tcPrChange>
          </w:tcPr>
          <w:p w14:paraId="5A01B351" w14:textId="77777777" w:rsidR="00676819" w:rsidRPr="008B28FF" w:rsidRDefault="00676819">
            <w:pPr>
              <w:jc w:val="center"/>
              <w:rPr>
                <w:sz w:val="18"/>
                <w:szCs w:val="18"/>
                <w:lang w:val="fi-FI"/>
              </w:rPr>
            </w:pPr>
          </w:p>
        </w:tc>
      </w:tr>
      <w:tr w:rsidR="00676819" w:rsidRPr="008B28FF" w14:paraId="55CF833C" w14:textId="77777777" w:rsidTr="006F4C41">
        <w:trPr>
          <w:cantSplit/>
          <w:trPrChange w:id="271" w:author="PLx_FI_MH-L" w:date="2025-10-10T07:44:00Z" w16du:dateUtc="2025-10-10T04:44:00Z">
            <w:trPr>
              <w:gridBefore w:val="1"/>
              <w:cantSplit/>
            </w:trPr>
          </w:trPrChange>
        </w:trPr>
        <w:tc>
          <w:tcPr>
            <w:tcW w:w="915" w:type="pct"/>
            <w:tcPrChange w:id="272" w:author="PLx_FI_MH-L" w:date="2025-10-10T07:44:00Z" w16du:dateUtc="2025-10-10T04:44:00Z">
              <w:tcPr>
                <w:tcW w:w="918" w:type="pct"/>
                <w:gridSpan w:val="2"/>
              </w:tcPr>
            </w:tcPrChange>
          </w:tcPr>
          <w:p w14:paraId="23468A17" w14:textId="77777777" w:rsidR="00676819" w:rsidRPr="008B28FF" w:rsidRDefault="00676819">
            <w:pPr>
              <w:jc w:val="center"/>
              <w:rPr>
                <w:i/>
                <w:sz w:val="18"/>
                <w:szCs w:val="18"/>
                <w:lang w:val="fi-FI"/>
              </w:rPr>
            </w:pPr>
            <w:r w:rsidRPr="008B28FF">
              <w:rPr>
                <w:color w:val="000000"/>
                <w:sz w:val="18"/>
                <w:szCs w:val="18"/>
                <w:lang w:val="fi-FI" w:eastAsia="en-US"/>
              </w:rPr>
              <w:t>Luusto, lihakset ja sidekudos</w:t>
            </w:r>
          </w:p>
        </w:tc>
        <w:tc>
          <w:tcPr>
            <w:tcW w:w="731" w:type="pct"/>
            <w:tcPrChange w:id="273" w:author="PLx_FI_MH-L" w:date="2025-10-10T07:44:00Z" w16du:dateUtc="2025-10-10T04:44:00Z">
              <w:tcPr>
                <w:tcW w:w="734" w:type="pct"/>
                <w:gridSpan w:val="2"/>
              </w:tcPr>
            </w:tcPrChange>
          </w:tcPr>
          <w:p w14:paraId="642C65E0" w14:textId="77777777" w:rsidR="00676819" w:rsidRPr="008B28FF" w:rsidRDefault="00676819">
            <w:pPr>
              <w:jc w:val="center"/>
              <w:rPr>
                <w:sz w:val="18"/>
                <w:szCs w:val="18"/>
                <w:lang w:val="fi-FI"/>
              </w:rPr>
            </w:pPr>
          </w:p>
        </w:tc>
        <w:tc>
          <w:tcPr>
            <w:tcW w:w="1161" w:type="pct"/>
            <w:tcPrChange w:id="274" w:author="PLx_FI_MH-L" w:date="2025-10-10T07:44:00Z" w16du:dateUtc="2025-10-10T04:44:00Z">
              <w:tcPr>
                <w:tcW w:w="1165" w:type="pct"/>
                <w:gridSpan w:val="2"/>
              </w:tcPr>
            </w:tcPrChange>
          </w:tcPr>
          <w:p w14:paraId="164D3432" w14:textId="77777777" w:rsidR="00676819" w:rsidRPr="008B28FF" w:rsidRDefault="00676819">
            <w:pPr>
              <w:jc w:val="center"/>
              <w:rPr>
                <w:sz w:val="18"/>
                <w:szCs w:val="18"/>
                <w:vertAlign w:val="superscript"/>
                <w:lang w:val="fi-FI"/>
              </w:rPr>
            </w:pPr>
            <w:r w:rsidRPr="008B28FF">
              <w:rPr>
                <w:sz w:val="18"/>
                <w:szCs w:val="18"/>
                <w:lang w:val="fi-FI"/>
              </w:rPr>
              <w:t>Fisteli</w:t>
            </w:r>
            <w:r w:rsidRPr="008B28FF">
              <w:rPr>
                <w:sz w:val="18"/>
                <w:szCs w:val="18"/>
                <w:vertAlign w:val="superscript"/>
                <w:lang w:val="fi-FI"/>
              </w:rPr>
              <w:t>a,b,</w:t>
            </w:r>
          </w:p>
          <w:p w14:paraId="2AD81245" w14:textId="77777777" w:rsidR="00676819" w:rsidRPr="008B28FF" w:rsidRDefault="00676819">
            <w:pPr>
              <w:jc w:val="center"/>
              <w:rPr>
                <w:sz w:val="18"/>
                <w:szCs w:val="18"/>
                <w:lang w:val="fi-FI"/>
              </w:rPr>
            </w:pPr>
            <w:r w:rsidRPr="008B28FF">
              <w:rPr>
                <w:sz w:val="18"/>
                <w:szCs w:val="18"/>
                <w:lang w:val="fi-FI"/>
              </w:rPr>
              <w:t>Lihaskipu</w:t>
            </w:r>
          </w:p>
          <w:p w14:paraId="3E41AC12" w14:textId="77777777" w:rsidR="00676819" w:rsidRPr="008B28FF" w:rsidRDefault="00676819">
            <w:pPr>
              <w:jc w:val="center"/>
              <w:rPr>
                <w:sz w:val="18"/>
                <w:szCs w:val="18"/>
                <w:lang w:val="fi-FI"/>
              </w:rPr>
            </w:pPr>
            <w:r w:rsidRPr="008B28FF">
              <w:rPr>
                <w:sz w:val="18"/>
                <w:szCs w:val="18"/>
                <w:lang w:val="fi-FI"/>
              </w:rPr>
              <w:t>Nivelkipu</w:t>
            </w:r>
          </w:p>
          <w:p w14:paraId="7873018E" w14:textId="77777777" w:rsidR="00676819" w:rsidRPr="008B28FF" w:rsidRDefault="00676819">
            <w:pPr>
              <w:jc w:val="center"/>
              <w:rPr>
                <w:sz w:val="18"/>
                <w:szCs w:val="18"/>
                <w:lang w:val="fi-FI"/>
              </w:rPr>
            </w:pPr>
            <w:r w:rsidRPr="008B28FF">
              <w:rPr>
                <w:sz w:val="18"/>
                <w:szCs w:val="18"/>
                <w:lang w:val="fi-FI"/>
              </w:rPr>
              <w:t>Lihasheikkous</w:t>
            </w:r>
          </w:p>
          <w:p w14:paraId="6F0FAEAD" w14:textId="77777777" w:rsidR="00676819" w:rsidRPr="008B28FF" w:rsidRDefault="00676819">
            <w:pPr>
              <w:jc w:val="center"/>
              <w:rPr>
                <w:sz w:val="18"/>
                <w:szCs w:val="18"/>
                <w:lang w:val="fi-FI"/>
              </w:rPr>
            </w:pPr>
            <w:r w:rsidRPr="008B28FF">
              <w:rPr>
                <w:sz w:val="18"/>
                <w:szCs w:val="18"/>
                <w:lang w:val="fi-FI"/>
              </w:rPr>
              <w:t>Selkäkipu</w:t>
            </w:r>
          </w:p>
        </w:tc>
        <w:tc>
          <w:tcPr>
            <w:tcW w:w="475" w:type="pct"/>
            <w:tcPrChange w:id="275" w:author="PLx_FI_MH-L" w:date="2025-10-10T07:44:00Z" w16du:dateUtc="2025-10-10T04:44:00Z">
              <w:tcPr>
                <w:tcW w:w="477" w:type="pct"/>
                <w:gridSpan w:val="2"/>
              </w:tcPr>
            </w:tcPrChange>
          </w:tcPr>
          <w:p w14:paraId="47AD1A0F" w14:textId="77777777" w:rsidR="00676819" w:rsidRPr="008B28FF" w:rsidRDefault="00676819">
            <w:pPr>
              <w:jc w:val="center"/>
              <w:rPr>
                <w:sz w:val="18"/>
                <w:szCs w:val="18"/>
                <w:lang w:val="fi-FI"/>
              </w:rPr>
            </w:pPr>
          </w:p>
        </w:tc>
        <w:tc>
          <w:tcPr>
            <w:tcW w:w="494" w:type="pct"/>
            <w:tcPrChange w:id="276" w:author="PLx_FI_MH-L" w:date="2025-10-10T07:44:00Z" w16du:dateUtc="2025-10-10T04:44:00Z">
              <w:tcPr>
                <w:tcW w:w="496" w:type="pct"/>
                <w:gridSpan w:val="2"/>
              </w:tcPr>
            </w:tcPrChange>
          </w:tcPr>
          <w:p w14:paraId="56CD8AFD" w14:textId="77777777" w:rsidR="00676819" w:rsidRPr="008B28FF" w:rsidRDefault="00676819">
            <w:pPr>
              <w:jc w:val="center"/>
              <w:rPr>
                <w:sz w:val="18"/>
                <w:szCs w:val="18"/>
                <w:lang w:val="fi-FI"/>
              </w:rPr>
            </w:pPr>
          </w:p>
        </w:tc>
        <w:tc>
          <w:tcPr>
            <w:tcW w:w="475" w:type="pct"/>
            <w:tcPrChange w:id="277" w:author="PLx_FI_MH-L" w:date="2025-10-10T07:44:00Z" w16du:dateUtc="2025-10-10T04:44:00Z">
              <w:tcPr>
                <w:tcW w:w="477" w:type="pct"/>
                <w:gridSpan w:val="2"/>
              </w:tcPr>
            </w:tcPrChange>
          </w:tcPr>
          <w:p w14:paraId="2659E813" w14:textId="77777777" w:rsidR="00676819" w:rsidRPr="008B28FF" w:rsidRDefault="00676819">
            <w:pPr>
              <w:jc w:val="center"/>
              <w:rPr>
                <w:sz w:val="18"/>
                <w:szCs w:val="18"/>
                <w:lang w:val="fi-FI"/>
              </w:rPr>
            </w:pPr>
          </w:p>
        </w:tc>
        <w:tc>
          <w:tcPr>
            <w:tcW w:w="747" w:type="pct"/>
            <w:tcPrChange w:id="278" w:author="PLx_FI_MH-L" w:date="2025-10-10T07:44:00Z" w16du:dateUtc="2025-10-10T04:44:00Z">
              <w:tcPr>
                <w:tcW w:w="733" w:type="pct"/>
                <w:gridSpan w:val="2"/>
              </w:tcPr>
            </w:tcPrChange>
          </w:tcPr>
          <w:p w14:paraId="6228E469" w14:textId="77777777" w:rsidR="00676819" w:rsidRPr="008B28FF" w:rsidRDefault="00676819">
            <w:pPr>
              <w:jc w:val="center"/>
              <w:rPr>
                <w:sz w:val="18"/>
                <w:szCs w:val="18"/>
                <w:lang w:val="fi-FI"/>
              </w:rPr>
            </w:pPr>
            <w:r w:rsidRPr="008B28FF">
              <w:rPr>
                <w:sz w:val="18"/>
                <w:szCs w:val="18"/>
                <w:lang w:val="fi-FI" w:eastAsia="en-US"/>
              </w:rPr>
              <w:t>Leukaluun osteonekroosi</w:t>
            </w:r>
            <w:r w:rsidRPr="008B28FF">
              <w:rPr>
                <w:sz w:val="18"/>
                <w:szCs w:val="18"/>
                <w:vertAlign w:val="superscript"/>
                <w:lang w:val="fi-FI" w:eastAsia="en-US"/>
              </w:rPr>
              <w:t>b,c</w:t>
            </w:r>
          </w:p>
        </w:tc>
      </w:tr>
      <w:tr w:rsidR="00676819" w:rsidRPr="008B28FF" w14:paraId="2E25DFD5" w14:textId="77777777" w:rsidTr="006F4C41">
        <w:trPr>
          <w:cantSplit/>
          <w:trPrChange w:id="279" w:author="PLx_FI_MH-L" w:date="2025-10-10T07:44:00Z" w16du:dateUtc="2025-10-10T04:44:00Z">
            <w:trPr>
              <w:gridBefore w:val="1"/>
              <w:cantSplit/>
            </w:trPr>
          </w:trPrChange>
        </w:trPr>
        <w:tc>
          <w:tcPr>
            <w:tcW w:w="915" w:type="pct"/>
            <w:tcPrChange w:id="280" w:author="PLx_FI_MH-L" w:date="2025-10-10T07:44:00Z" w16du:dateUtc="2025-10-10T04:44:00Z">
              <w:tcPr>
                <w:tcW w:w="918" w:type="pct"/>
                <w:gridSpan w:val="2"/>
              </w:tcPr>
            </w:tcPrChange>
          </w:tcPr>
          <w:p w14:paraId="14EA6EA4" w14:textId="77777777" w:rsidR="00676819" w:rsidRPr="008B28FF" w:rsidRDefault="00676819">
            <w:pPr>
              <w:keepNext/>
              <w:keepLines/>
              <w:jc w:val="center"/>
              <w:rPr>
                <w:i/>
                <w:sz w:val="18"/>
                <w:szCs w:val="18"/>
                <w:lang w:val="fi-FI"/>
              </w:rPr>
            </w:pPr>
            <w:r w:rsidRPr="008B28FF">
              <w:rPr>
                <w:color w:val="000000"/>
                <w:sz w:val="18"/>
                <w:szCs w:val="18"/>
                <w:lang w:val="fi-FI" w:eastAsia="en-US"/>
              </w:rPr>
              <w:lastRenderedPageBreak/>
              <w:t>Munuaiset ja virtsatiet</w:t>
            </w:r>
          </w:p>
        </w:tc>
        <w:tc>
          <w:tcPr>
            <w:tcW w:w="731" w:type="pct"/>
            <w:tcPrChange w:id="281" w:author="PLx_FI_MH-L" w:date="2025-10-10T07:44:00Z" w16du:dateUtc="2025-10-10T04:44:00Z">
              <w:tcPr>
                <w:tcW w:w="734" w:type="pct"/>
                <w:gridSpan w:val="2"/>
              </w:tcPr>
            </w:tcPrChange>
          </w:tcPr>
          <w:p w14:paraId="00A334E4" w14:textId="77777777" w:rsidR="00676819" w:rsidRPr="008B28FF" w:rsidRDefault="00676819">
            <w:pPr>
              <w:keepNext/>
              <w:keepLines/>
              <w:jc w:val="center"/>
              <w:rPr>
                <w:sz w:val="18"/>
                <w:szCs w:val="18"/>
                <w:lang w:val="fi-FI"/>
              </w:rPr>
            </w:pPr>
          </w:p>
        </w:tc>
        <w:tc>
          <w:tcPr>
            <w:tcW w:w="1161" w:type="pct"/>
            <w:tcPrChange w:id="282" w:author="PLx_FI_MH-L" w:date="2025-10-10T07:44:00Z" w16du:dateUtc="2025-10-10T04:44:00Z">
              <w:tcPr>
                <w:tcW w:w="1165" w:type="pct"/>
                <w:gridSpan w:val="2"/>
              </w:tcPr>
            </w:tcPrChange>
          </w:tcPr>
          <w:p w14:paraId="1030C1DC" w14:textId="77777777" w:rsidR="00676819" w:rsidRPr="008B28FF" w:rsidRDefault="00676819">
            <w:pPr>
              <w:keepNext/>
              <w:keepLines/>
              <w:jc w:val="center"/>
              <w:rPr>
                <w:rFonts w:cs="Arial"/>
                <w:bCs/>
                <w:sz w:val="18"/>
                <w:szCs w:val="18"/>
                <w:lang w:val="fi-FI" w:eastAsia="zh-TW"/>
              </w:rPr>
            </w:pPr>
            <w:r w:rsidRPr="008B28FF">
              <w:rPr>
                <w:rFonts w:cs="Arial"/>
                <w:bCs/>
                <w:sz w:val="18"/>
                <w:szCs w:val="18"/>
                <w:lang w:val="fi-FI" w:eastAsia="zh-TW"/>
              </w:rPr>
              <w:t>Proteinuria</w:t>
            </w:r>
            <w:r w:rsidRPr="008B28FF">
              <w:rPr>
                <w:sz w:val="20"/>
                <w:vertAlign w:val="superscript"/>
                <w:lang w:val="fi-FI"/>
              </w:rPr>
              <w:t>a,</w:t>
            </w:r>
            <w:r w:rsidRPr="008B28FF">
              <w:rPr>
                <w:rFonts w:cs="Arial"/>
                <w:iCs/>
                <w:sz w:val="18"/>
                <w:szCs w:val="18"/>
                <w:vertAlign w:val="superscript"/>
                <w:lang w:val="fi-FI" w:eastAsia="zh-TW"/>
              </w:rPr>
              <w:t>b</w:t>
            </w:r>
          </w:p>
          <w:p w14:paraId="3989BCC9" w14:textId="77777777" w:rsidR="00676819" w:rsidRPr="008B28FF" w:rsidRDefault="00676819">
            <w:pPr>
              <w:keepNext/>
              <w:keepLines/>
              <w:jc w:val="center"/>
              <w:rPr>
                <w:sz w:val="18"/>
                <w:szCs w:val="18"/>
                <w:lang w:val="fi-FI"/>
              </w:rPr>
            </w:pPr>
          </w:p>
        </w:tc>
        <w:tc>
          <w:tcPr>
            <w:tcW w:w="475" w:type="pct"/>
            <w:tcPrChange w:id="283" w:author="PLx_FI_MH-L" w:date="2025-10-10T07:44:00Z" w16du:dateUtc="2025-10-10T04:44:00Z">
              <w:tcPr>
                <w:tcW w:w="477" w:type="pct"/>
                <w:gridSpan w:val="2"/>
              </w:tcPr>
            </w:tcPrChange>
          </w:tcPr>
          <w:p w14:paraId="741C4245" w14:textId="77777777" w:rsidR="00676819" w:rsidRPr="008B28FF" w:rsidRDefault="00676819">
            <w:pPr>
              <w:keepNext/>
              <w:keepLines/>
              <w:jc w:val="center"/>
              <w:rPr>
                <w:sz w:val="18"/>
                <w:szCs w:val="18"/>
                <w:lang w:val="fi-FI"/>
              </w:rPr>
            </w:pPr>
          </w:p>
        </w:tc>
        <w:tc>
          <w:tcPr>
            <w:tcW w:w="494" w:type="pct"/>
            <w:tcPrChange w:id="284" w:author="PLx_FI_MH-L" w:date="2025-10-10T07:44:00Z" w16du:dateUtc="2025-10-10T04:44:00Z">
              <w:tcPr>
                <w:tcW w:w="496" w:type="pct"/>
                <w:gridSpan w:val="2"/>
              </w:tcPr>
            </w:tcPrChange>
          </w:tcPr>
          <w:p w14:paraId="7B275217" w14:textId="77777777" w:rsidR="00676819" w:rsidRPr="008B28FF" w:rsidRDefault="00676819">
            <w:pPr>
              <w:keepNext/>
              <w:keepLines/>
              <w:jc w:val="center"/>
              <w:rPr>
                <w:sz w:val="18"/>
                <w:szCs w:val="18"/>
                <w:lang w:val="fi-FI"/>
              </w:rPr>
            </w:pPr>
          </w:p>
        </w:tc>
        <w:tc>
          <w:tcPr>
            <w:tcW w:w="475" w:type="pct"/>
            <w:tcPrChange w:id="285" w:author="PLx_FI_MH-L" w:date="2025-10-10T07:44:00Z" w16du:dateUtc="2025-10-10T04:44:00Z">
              <w:tcPr>
                <w:tcW w:w="477" w:type="pct"/>
                <w:gridSpan w:val="2"/>
              </w:tcPr>
            </w:tcPrChange>
          </w:tcPr>
          <w:p w14:paraId="2E853478" w14:textId="77777777" w:rsidR="00676819" w:rsidRPr="008B28FF" w:rsidRDefault="00676819">
            <w:pPr>
              <w:keepNext/>
              <w:keepLines/>
              <w:jc w:val="center"/>
              <w:rPr>
                <w:sz w:val="18"/>
                <w:szCs w:val="18"/>
                <w:lang w:val="fi-FI"/>
              </w:rPr>
            </w:pPr>
          </w:p>
        </w:tc>
        <w:tc>
          <w:tcPr>
            <w:tcW w:w="747" w:type="pct"/>
            <w:tcPrChange w:id="286" w:author="PLx_FI_MH-L" w:date="2025-10-10T07:44:00Z" w16du:dateUtc="2025-10-10T04:44:00Z">
              <w:tcPr>
                <w:tcW w:w="733" w:type="pct"/>
                <w:gridSpan w:val="2"/>
              </w:tcPr>
            </w:tcPrChange>
          </w:tcPr>
          <w:p w14:paraId="473A99AA" w14:textId="77777777" w:rsidR="00676819" w:rsidRPr="008B28FF" w:rsidRDefault="00676819">
            <w:pPr>
              <w:jc w:val="center"/>
              <w:rPr>
                <w:sz w:val="18"/>
                <w:szCs w:val="18"/>
                <w:lang w:val="fi-FI"/>
              </w:rPr>
            </w:pPr>
          </w:p>
        </w:tc>
      </w:tr>
      <w:tr w:rsidR="00676819" w:rsidRPr="008B28FF" w14:paraId="31DF1E61" w14:textId="77777777" w:rsidTr="006F4C41">
        <w:trPr>
          <w:cantSplit/>
          <w:trPrChange w:id="287" w:author="PLx_FI_MH-L" w:date="2025-10-10T07:44:00Z" w16du:dateUtc="2025-10-10T04:44:00Z">
            <w:trPr>
              <w:gridBefore w:val="1"/>
              <w:cantSplit/>
            </w:trPr>
          </w:trPrChange>
        </w:trPr>
        <w:tc>
          <w:tcPr>
            <w:tcW w:w="915" w:type="pct"/>
            <w:tcPrChange w:id="288" w:author="PLx_FI_MH-L" w:date="2025-10-10T07:44:00Z" w16du:dateUtc="2025-10-10T04:44:00Z">
              <w:tcPr>
                <w:tcW w:w="918" w:type="pct"/>
                <w:gridSpan w:val="2"/>
              </w:tcPr>
            </w:tcPrChange>
          </w:tcPr>
          <w:p w14:paraId="7E08B662" w14:textId="77777777" w:rsidR="00676819" w:rsidRPr="008B28FF" w:rsidRDefault="00676819">
            <w:pPr>
              <w:keepNext/>
              <w:keepLines/>
              <w:jc w:val="center"/>
              <w:rPr>
                <w:color w:val="000000"/>
                <w:sz w:val="18"/>
                <w:szCs w:val="18"/>
                <w:lang w:val="fi-FI" w:eastAsia="en-US"/>
              </w:rPr>
            </w:pPr>
            <w:r w:rsidRPr="008B28FF">
              <w:rPr>
                <w:color w:val="000000"/>
                <w:sz w:val="18"/>
                <w:szCs w:val="18"/>
                <w:lang w:val="fi-FI" w:eastAsia="en-US"/>
              </w:rPr>
              <w:t>Sukupuolielimet ja rinnat</w:t>
            </w:r>
          </w:p>
        </w:tc>
        <w:tc>
          <w:tcPr>
            <w:tcW w:w="731" w:type="pct"/>
            <w:tcPrChange w:id="289" w:author="PLx_FI_MH-L" w:date="2025-10-10T07:44:00Z" w16du:dateUtc="2025-10-10T04:44:00Z">
              <w:tcPr>
                <w:tcW w:w="734" w:type="pct"/>
                <w:gridSpan w:val="2"/>
              </w:tcPr>
            </w:tcPrChange>
          </w:tcPr>
          <w:p w14:paraId="2F49BCCC" w14:textId="77777777" w:rsidR="00676819" w:rsidRPr="008B28FF" w:rsidRDefault="00676819">
            <w:pPr>
              <w:keepNext/>
              <w:keepLines/>
              <w:jc w:val="center"/>
              <w:rPr>
                <w:sz w:val="18"/>
                <w:szCs w:val="18"/>
                <w:lang w:val="fi-FI"/>
              </w:rPr>
            </w:pPr>
          </w:p>
        </w:tc>
        <w:tc>
          <w:tcPr>
            <w:tcW w:w="1161" w:type="pct"/>
            <w:tcPrChange w:id="290" w:author="PLx_FI_MH-L" w:date="2025-10-10T07:44:00Z" w16du:dateUtc="2025-10-10T04:44:00Z">
              <w:tcPr>
                <w:tcW w:w="1165" w:type="pct"/>
                <w:gridSpan w:val="2"/>
              </w:tcPr>
            </w:tcPrChange>
          </w:tcPr>
          <w:p w14:paraId="3ADCA6DE" w14:textId="77777777" w:rsidR="00676819" w:rsidRPr="008B28FF" w:rsidRDefault="00676819">
            <w:pPr>
              <w:keepNext/>
              <w:keepLines/>
              <w:jc w:val="center"/>
              <w:rPr>
                <w:sz w:val="18"/>
                <w:szCs w:val="18"/>
                <w:lang w:val="fi-FI"/>
              </w:rPr>
            </w:pPr>
            <w:r w:rsidRPr="008B28FF">
              <w:rPr>
                <w:sz w:val="18"/>
                <w:szCs w:val="18"/>
                <w:lang w:val="fi-FI"/>
              </w:rPr>
              <w:t>Lantiokipu</w:t>
            </w:r>
          </w:p>
        </w:tc>
        <w:tc>
          <w:tcPr>
            <w:tcW w:w="475" w:type="pct"/>
            <w:tcPrChange w:id="291" w:author="PLx_FI_MH-L" w:date="2025-10-10T07:44:00Z" w16du:dateUtc="2025-10-10T04:44:00Z">
              <w:tcPr>
                <w:tcW w:w="477" w:type="pct"/>
                <w:gridSpan w:val="2"/>
              </w:tcPr>
            </w:tcPrChange>
          </w:tcPr>
          <w:p w14:paraId="3DFA5470" w14:textId="77777777" w:rsidR="00676819" w:rsidRPr="008B28FF" w:rsidRDefault="00676819">
            <w:pPr>
              <w:keepNext/>
              <w:keepLines/>
              <w:jc w:val="center"/>
              <w:rPr>
                <w:sz w:val="18"/>
                <w:szCs w:val="18"/>
                <w:lang w:val="fi-FI"/>
              </w:rPr>
            </w:pPr>
          </w:p>
        </w:tc>
        <w:tc>
          <w:tcPr>
            <w:tcW w:w="494" w:type="pct"/>
            <w:tcPrChange w:id="292" w:author="PLx_FI_MH-L" w:date="2025-10-10T07:44:00Z" w16du:dateUtc="2025-10-10T04:44:00Z">
              <w:tcPr>
                <w:tcW w:w="496" w:type="pct"/>
                <w:gridSpan w:val="2"/>
              </w:tcPr>
            </w:tcPrChange>
          </w:tcPr>
          <w:p w14:paraId="47861298" w14:textId="77777777" w:rsidR="00676819" w:rsidRPr="008B28FF" w:rsidRDefault="00676819">
            <w:pPr>
              <w:keepNext/>
              <w:keepLines/>
              <w:jc w:val="center"/>
              <w:rPr>
                <w:sz w:val="18"/>
                <w:szCs w:val="18"/>
                <w:lang w:val="fi-FI"/>
              </w:rPr>
            </w:pPr>
          </w:p>
        </w:tc>
        <w:tc>
          <w:tcPr>
            <w:tcW w:w="475" w:type="pct"/>
            <w:tcPrChange w:id="293" w:author="PLx_FI_MH-L" w:date="2025-10-10T07:44:00Z" w16du:dateUtc="2025-10-10T04:44:00Z">
              <w:tcPr>
                <w:tcW w:w="477" w:type="pct"/>
                <w:gridSpan w:val="2"/>
              </w:tcPr>
            </w:tcPrChange>
          </w:tcPr>
          <w:p w14:paraId="7D843D1D" w14:textId="77777777" w:rsidR="00676819" w:rsidRPr="008B28FF" w:rsidRDefault="00676819">
            <w:pPr>
              <w:keepNext/>
              <w:keepLines/>
              <w:jc w:val="center"/>
              <w:rPr>
                <w:sz w:val="18"/>
                <w:szCs w:val="18"/>
                <w:lang w:val="fi-FI"/>
              </w:rPr>
            </w:pPr>
          </w:p>
        </w:tc>
        <w:tc>
          <w:tcPr>
            <w:tcW w:w="747" w:type="pct"/>
            <w:tcPrChange w:id="294" w:author="PLx_FI_MH-L" w:date="2025-10-10T07:44:00Z" w16du:dateUtc="2025-10-10T04:44:00Z">
              <w:tcPr>
                <w:tcW w:w="733" w:type="pct"/>
                <w:gridSpan w:val="2"/>
              </w:tcPr>
            </w:tcPrChange>
          </w:tcPr>
          <w:p w14:paraId="552970F4" w14:textId="77777777" w:rsidR="00676819" w:rsidRPr="008B28FF" w:rsidRDefault="00676819">
            <w:pPr>
              <w:keepNext/>
              <w:keepLines/>
              <w:jc w:val="center"/>
              <w:rPr>
                <w:sz w:val="18"/>
                <w:szCs w:val="18"/>
                <w:lang w:val="fi-FI"/>
              </w:rPr>
            </w:pPr>
            <w:r w:rsidRPr="008B28FF">
              <w:rPr>
                <w:sz w:val="18"/>
                <w:szCs w:val="18"/>
                <w:lang w:val="fi-FI" w:eastAsia="en-US"/>
              </w:rPr>
              <w:t>Munasarjojen toimintavajaus</w:t>
            </w:r>
            <w:r w:rsidRPr="008B28FF">
              <w:rPr>
                <w:sz w:val="18"/>
                <w:szCs w:val="18"/>
                <w:vertAlign w:val="superscript"/>
                <w:lang w:val="fi-FI" w:eastAsia="en-US"/>
              </w:rPr>
              <w:t>a,b</w:t>
            </w:r>
          </w:p>
        </w:tc>
      </w:tr>
      <w:tr w:rsidR="00676819" w:rsidRPr="008B28FF" w14:paraId="1653E145" w14:textId="77777777" w:rsidTr="006F4C41">
        <w:trPr>
          <w:cantSplit/>
          <w:trPrChange w:id="295" w:author="PLx_FI_MH-L" w:date="2025-10-10T07:44:00Z" w16du:dateUtc="2025-10-10T04:44:00Z">
            <w:trPr>
              <w:gridBefore w:val="1"/>
              <w:cantSplit/>
            </w:trPr>
          </w:trPrChange>
        </w:trPr>
        <w:tc>
          <w:tcPr>
            <w:tcW w:w="915" w:type="pct"/>
            <w:tcPrChange w:id="296" w:author="PLx_FI_MH-L" w:date="2025-10-10T07:44:00Z" w16du:dateUtc="2025-10-10T04:44:00Z">
              <w:tcPr>
                <w:tcW w:w="918" w:type="pct"/>
                <w:gridSpan w:val="2"/>
              </w:tcPr>
            </w:tcPrChange>
          </w:tcPr>
          <w:p w14:paraId="579D2BA1" w14:textId="77777777" w:rsidR="00676819" w:rsidRPr="008B28FF" w:rsidRDefault="00676819">
            <w:pPr>
              <w:keepNext/>
              <w:keepLines/>
              <w:jc w:val="center"/>
              <w:rPr>
                <w:color w:val="000000"/>
                <w:sz w:val="18"/>
                <w:szCs w:val="18"/>
                <w:lang w:val="fi-FI" w:eastAsia="en-US"/>
              </w:rPr>
            </w:pPr>
            <w:r w:rsidRPr="008B28FF">
              <w:rPr>
                <w:rFonts w:cs="Arial"/>
                <w:sz w:val="18"/>
                <w:szCs w:val="18"/>
                <w:lang w:val="fi-FI" w:eastAsia="zh-TW"/>
              </w:rPr>
              <w:t>Synnynnäiset ja perinnölliset/ geneettiset häiriöt</w:t>
            </w:r>
          </w:p>
        </w:tc>
        <w:tc>
          <w:tcPr>
            <w:tcW w:w="731" w:type="pct"/>
            <w:tcPrChange w:id="297" w:author="PLx_FI_MH-L" w:date="2025-10-10T07:44:00Z" w16du:dateUtc="2025-10-10T04:44:00Z">
              <w:tcPr>
                <w:tcW w:w="734" w:type="pct"/>
                <w:gridSpan w:val="2"/>
              </w:tcPr>
            </w:tcPrChange>
          </w:tcPr>
          <w:p w14:paraId="439FA8C3" w14:textId="77777777" w:rsidR="00676819" w:rsidRPr="008B28FF" w:rsidRDefault="00676819">
            <w:pPr>
              <w:keepNext/>
              <w:keepLines/>
              <w:jc w:val="center"/>
              <w:rPr>
                <w:sz w:val="18"/>
                <w:szCs w:val="18"/>
                <w:lang w:val="fi-FI"/>
              </w:rPr>
            </w:pPr>
          </w:p>
        </w:tc>
        <w:tc>
          <w:tcPr>
            <w:tcW w:w="1161" w:type="pct"/>
            <w:tcPrChange w:id="298" w:author="PLx_FI_MH-L" w:date="2025-10-10T07:44:00Z" w16du:dateUtc="2025-10-10T04:44:00Z">
              <w:tcPr>
                <w:tcW w:w="1165" w:type="pct"/>
                <w:gridSpan w:val="2"/>
              </w:tcPr>
            </w:tcPrChange>
          </w:tcPr>
          <w:p w14:paraId="5F1A228B" w14:textId="77777777" w:rsidR="00676819" w:rsidRPr="008B28FF" w:rsidRDefault="00676819">
            <w:pPr>
              <w:keepNext/>
              <w:keepLines/>
              <w:jc w:val="center"/>
              <w:rPr>
                <w:sz w:val="18"/>
                <w:szCs w:val="18"/>
                <w:lang w:val="fi-FI"/>
              </w:rPr>
            </w:pPr>
          </w:p>
        </w:tc>
        <w:tc>
          <w:tcPr>
            <w:tcW w:w="475" w:type="pct"/>
            <w:tcPrChange w:id="299" w:author="PLx_FI_MH-L" w:date="2025-10-10T07:44:00Z" w16du:dateUtc="2025-10-10T04:44:00Z">
              <w:tcPr>
                <w:tcW w:w="477" w:type="pct"/>
                <w:gridSpan w:val="2"/>
              </w:tcPr>
            </w:tcPrChange>
          </w:tcPr>
          <w:p w14:paraId="08AC294F" w14:textId="77777777" w:rsidR="00676819" w:rsidRPr="008B28FF" w:rsidRDefault="00676819">
            <w:pPr>
              <w:keepNext/>
              <w:keepLines/>
              <w:jc w:val="center"/>
              <w:rPr>
                <w:sz w:val="18"/>
                <w:szCs w:val="18"/>
                <w:lang w:val="fi-FI"/>
              </w:rPr>
            </w:pPr>
          </w:p>
        </w:tc>
        <w:tc>
          <w:tcPr>
            <w:tcW w:w="494" w:type="pct"/>
            <w:tcPrChange w:id="300" w:author="PLx_FI_MH-L" w:date="2025-10-10T07:44:00Z" w16du:dateUtc="2025-10-10T04:44:00Z">
              <w:tcPr>
                <w:tcW w:w="496" w:type="pct"/>
                <w:gridSpan w:val="2"/>
              </w:tcPr>
            </w:tcPrChange>
          </w:tcPr>
          <w:p w14:paraId="4FB96403" w14:textId="77777777" w:rsidR="00676819" w:rsidRPr="008B28FF" w:rsidRDefault="00676819">
            <w:pPr>
              <w:keepNext/>
              <w:keepLines/>
              <w:jc w:val="center"/>
              <w:rPr>
                <w:sz w:val="18"/>
                <w:szCs w:val="18"/>
                <w:lang w:val="fi-FI"/>
              </w:rPr>
            </w:pPr>
          </w:p>
        </w:tc>
        <w:tc>
          <w:tcPr>
            <w:tcW w:w="475" w:type="pct"/>
            <w:tcPrChange w:id="301" w:author="PLx_FI_MH-L" w:date="2025-10-10T07:44:00Z" w16du:dateUtc="2025-10-10T04:44:00Z">
              <w:tcPr>
                <w:tcW w:w="477" w:type="pct"/>
                <w:gridSpan w:val="2"/>
              </w:tcPr>
            </w:tcPrChange>
          </w:tcPr>
          <w:p w14:paraId="163E964B" w14:textId="77777777" w:rsidR="00676819" w:rsidRPr="008B28FF" w:rsidRDefault="00676819">
            <w:pPr>
              <w:keepNext/>
              <w:keepLines/>
              <w:jc w:val="center"/>
              <w:rPr>
                <w:sz w:val="18"/>
                <w:szCs w:val="18"/>
                <w:lang w:val="fi-FI"/>
              </w:rPr>
            </w:pPr>
          </w:p>
        </w:tc>
        <w:tc>
          <w:tcPr>
            <w:tcW w:w="747" w:type="pct"/>
            <w:tcPrChange w:id="302" w:author="PLx_FI_MH-L" w:date="2025-10-10T07:44:00Z" w16du:dateUtc="2025-10-10T04:44:00Z">
              <w:tcPr>
                <w:tcW w:w="733" w:type="pct"/>
                <w:gridSpan w:val="2"/>
              </w:tcPr>
            </w:tcPrChange>
          </w:tcPr>
          <w:p w14:paraId="7A186E7E" w14:textId="77777777" w:rsidR="00676819" w:rsidRPr="008B28FF" w:rsidRDefault="00676819">
            <w:pPr>
              <w:keepNext/>
              <w:keepLines/>
              <w:jc w:val="center"/>
              <w:rPr>
                <w:sz w:val="18"/>
                <w:szCs w:val="18"/>
                <w:lang w:val="fi-FI" w:eastAsia="en-US"/>
              </w:rPr>
            </w:pPr>
            <w:r w:rsidRPr="008B28FF">
              <w:rPr>
                <w:rFonts w:cs="Arial"/>
                <w:iCs/>
                <w:sz w:val="18"/>
                <w:szCs w:val="18"/>
                <w:lang w:val="fi-FI" w:eastAsia="zh-TW"/>
              </w:rPr>
              <w:t>Sikiön kehityshäiriöt</w:t>
            </w:r>
            <w:proofErr w:type="spellStart"/>
            <w:r w:rsidRPr="008B28FF">
              <w:rPr>
                <w:sz w:val="18"/>
                <w:szCs w:val="18"/>
                <w:vertAlign w:val="superscript"/>
              </w:rPr>
              <w:t>a,c</w:t>
            </w:r>
            <w:proofErr w:type="spellEnd"/>
          </w:p>
        </w:tc>
      </w:tr>
      <w:tr w:rsidR="00676819" w:rsidRPr="008B28FF" w14:paraId="0949375B" w14:textId="77777777" w:rsidTr="006F4C41">
        <w:trPr>
          <w:cantSplit/>
          <w:trPrChange w:id="303" w:author="PLx_FI_MH-L" w:date="2025-10-10T07:44:00Z" w16du:dateUtc="2025-10-10T04:44:00Z">
            <w:trPr>
              <w:gridBefore w:val="1"/>
              <w:cantSplit/>
            </w:trPr>
          </w:trPrChange>
        </w:trPr>
        <w:tc>
          <w:tcPr>
            <w:tcW w:w="915" w:type="pct"/>
            <w:tcPrChange w:id="304" w:author="PLx_FI_MH-L" w:date="2025-10-10T07:44:00Z" w16du:dateUtc="2025-10-10T04:44:00Z">
              <w:tcPr>
                <w:tcW w:w="918" w:type="pct"/>
                <w:gridSpan w:val="2"/>
              </w:tcPr>
            </w:tcPrChange>
          </w:tcPr>
          <w:p w14:paraId="2AF5D388" w14:textId="77777777" w:rsidR="00676819" w:rsidRPr="008B28FF" w:rsidRDefault="00676819">
            <w:pPr>
              <w:keepNext/>
              <w:keepLines/>
              <w:jc w:val="center"/>
              <w:rPr>
                <w:sz w:val="18"/>
                <w:szCs w:val="18"/>
                <w:lang w:val="fi-FI"/>
              </w:rPr>
            </w:pPr>
            <w:r w:rsidRPr="008B28FF">
              <w:rPr>
                <w:color w:val="000000"/>
                <w:sz w:val="18"/>
                <w:szCs w:val="18"/>
                <w:lang w:val="fi-FI" w:eastAsia="en-US"/>
              </w:rPr>
              <w:t>Yleisoireet ja antopaikassa todettavat haitat</w:t>
            </w:r>
          </w:p>
        </w:tc>
        <w:tc>
          <w:tcPr>
            <w:tcW w:w="731" w:type="pct"/>
            <w:tcPrChange w:id="305" w:author="PLx_FI_MH-L" w:date="2025-10-10T07:44:00Z" w16du:dateUtc="2025-10-10T04:44:00Z">
              <w:tcPr>
                <w:tcW w:w="734" w:type="pct"/>
                <w:gridSpan w:val="2"/>
              </w:tcPr>
            </w:tcPrChange>
          </w:tcPr>
          <w:p w14:paraId="33C0DC7A" w14:textId="77777777" w:rsidR="00676819" w:rsidRPr="008B28FF" w:rsidRDefault="00676819">
            <w:pPr>
              <w:keepNext/>
              <w:keepLines/>
              <w:jc w:val="center"/>
              <w:rPr>
                <w:sz w:val="18"/>
                <w:szCs w:val="18"/>
                <w:lang w:val="fi-FI"/>
              </w:rPr>
            </w:pPr>
            <w:r w:rsidRPr="008B28FF">
              <w:rPr>
                <w:sz w:val="18"/>
                <w:szCs w:val="18"/>
                <w:lang w:val="fi-FI"/>
              </w:rPr>
              <w:t>Voimattomuus</w:t>
            </w:r>
          </w:p>
          <w:p w14:paraId="08D70685" w14:textId="77777777" w:rsidR="00676819" w:rsidRPr="008B28FF" w:rsidRDefault="00676819">
            <w:pPr>
              <w:keepNext/>
              <w:keepLines/>
              <w:jc w:val="center"/>
              <w:rPr>
                <w:sz w:val="18"/>
                <w:szCs w:val="18"/>
                <w:lang w:val="fi-FI"/>
              </w:rPr>
            </w:pPr>
            <w:r w:rsidRPr="008B28FF">
              <w:rPr>
                <w:sz w:val="18"/>
                <w:szCs w:val="18"/>
                <w:lang w:val="fi-FI"/>
              </w:rPr>
              <w:t>Uupumus</w:t>
            </w:r>
          </w:p>
        </w:tc>
        <w:tc>
          <w:tcPr>
            <w:tcW w:w="1161" w:type="pct"/>
            <w:tcPrChange w:id="306" w:author="PLx_FI_MH-L" w:date="2025-10-10T07:44:00Z" w16du:dateUtc="2025-10-10T04:44:00Z">
              <w:tcPr>
                <w:tcW w:w="1165" w:type="pct"/>
                <w:gridSpan w:val="2"/>
              </w:tcPr>
            </w:tcPrChange>
          </w:tcPr>
          <w:p w14:paraId="3C21D9C2" w14:textId="77777777" w:rsidR="00676819" w:rsidRPr="008B28FF" w:rsidRDefault="00676819">
            <w:pPr>
              <w:keepNext/>
              <w:keepLines/>
              <w:jc w:val="center"/>
              <w:rPr>
                <w:sz w:val="18"/>
                <w:szCs w:val="18"/>
                <w:lang w:val="fi-FI"/>
              </w:rPr>
            </w:pPr>
            <w:r w:rsidRPr="008B28FF">
              <w:rPr>
                <w:sz w:val="18"/>
                <w:szCs w:val="18"/>
                <w:lang w:val="fi-FI"/>
              </w:rPr>
              <w:t>Kipu</w:t>
            </w:r>
          </w:p>
          <w:p w14:paraId="79ABBF37" w14:textId="77777777" w:rsidR="00676819" w:rsidRPr="008B28FF" w:rsidRDefault="00676819">
            <w:pPr>
              <w:keepNext/>
              <w:keepLines/>
              <w:jc w:val="center"/>
              <w:rPr>
                <w:sz w:val="18"/>
                <w:szCs w:val="18"/>
                <w:lang w:val="fi-FI"/>
              </w:rPr>
            </w:pPr>
            <w:r w:rsidRPr="008B28FF">
              <w:rPr>
                <w:sz w:val="18"/>
                <w:szCs w:val="18"/>
                <w:lang w:val="fi-FI"/>
              </w:rPr>
              <w:t>Letargia</w:t>
            </w:r>
          </w:p>
          <w:p w14:paraId="4CD395B8" w14:textId="77777777" w:rsidR="00676819" w:rsidRPr="008B28FF" w:rsidRDefault="00676819">
            <w:pPr>
              <w:keepNext/>
              <w:keepLines/>
              <w:jc w:val="center"/>
              <w:rPr>
                <w:sz w:val="18"/>
                <w:szCs w:val="18"/>
                <w:lang w:val="fi-FI"/>
              </w:rPr>
            </w:pPr>
            <w:r w:rsidRPr="008B28FF">
              <w:rPr>
                <w:sz w:val="18"/>
                <w:szCs w:val="18"/>
                <w:lang w:val="fi-FI"/>
              </w:rPr>
              <w:t>Limakalvotulehdus</w:t>
            </w:r>
          </w:p>
        </w:tc>
        <w:tc>
          <w:tcPr>
            <w:tcW w:w="475" w:type="pct"/>
            <w:tcPrChange w:id="307" w:author="PLx_FI_MH-L" w:date="2025-10-10T07:44:00Z" w16du:dateUtc="2025-10-10T04:44:00Z">
              <w:tcPr>
                <w:tcW w:w="477" w:type="pct"/>
                <w:gridSpan w:val="2"/>
              </w:tcPr>
            </w:tcPrChange>
          </w:tcPr>
          <w:p w14:paraId="6C238DAE" w14:textId="77777777" w:rsidR="00676819" w:rsidRPr="008B28FF" w:rsidRDefault="00676819">
            <w:pPr>
              <w:keepNext/>
              <w:keepLines/>
              <w:jc w:val="center"/>
              <w:rPr>
                <w:sz w:val="18"/>
                <w:szCs w:val="18"/>
                <w:lang w:val="fi-FI"/>
              </w:rPr>
            </w:pPr>
          </w:p>
        </w:tc>
        <w:tc>
          <w:tcPr>
            <w:tcW w:w="494" w:type="pct"/>
            <w:tcPrChange w:id="308" w:author="PLx_FI_MH-L" w:date="2025-10-10T07:44:00Z" w16du:dateUtc="2025-10-10T04:44:00Z">
              <w:tcPr>
                <w:tcW w:w="496" w:type="pct"/>
                <w:gridSpan w:val="2"/>
              </w:tcPr>
            </w:tcPrChange>
          </w:tcPr>
          <w:p w14:paraId="2AFF443F" w14:textId="77777777" w:rsidR="00676819" w:rsidRPr="008B28FF" w:rsidRDefault="00676819">
            <w:pPr>
              <w:keepNext/>
              <w:keepLines/>
              <w:jc w:val="center"/>
              <w:rPr>
                <w:sz w:val="18"/>
                <w:szCs w:val="18"/>
                <w:lang w:val="fi-FI"/>
              </w:rPr>
            </w:pPr>
          </w:p>
        </w:tc>
        <w:tc>
          <w:tcPr>
            <w:tcW w:w="475" w:type="pct"/>
            <w:tcPrChange w:id="309" w:author="PLx_FI_MH-L" w:date="2025-10-10T07:44:00Z" w16du:dateUtc="2025-10-10T04:44:00Z">
              <w:tcPr>
                <w:tcW w:w="477" w:type="pct"/>
                <w:gridSpan w:val="2"/>
              </w:tcPr>
            </w:tcPrChange>
          </w:tcPr>
          <w:p w14:paraId="1DE9FE6E" w14:textId="77777777" w:rsidR="00676819" w:rsidRPr="008B28FF" w:rsidRDefault="00676819">
            <w:pPr>
              <w:keepNext/>
              <w:keepLines/>
              <w:jc w:val="center"/>
              <w:rPr>
                <w:sz w:val="18"/>
                <w:szCs w:val="18"/>
                <w:lang w:val="fi-FI"/>
              </w:rPr>
            </w:pPr>
          </w:p>
        </w:tc>
        <w:tc>
          <w:tcPr>
            <w:tcW w:w="747" w:type="pct"/>
            <w:tcPrChange w:id="310" w:author="PLx_FI_MH-L" w:date="2025-10-10T07:44:00Z" w16du:dateUtc="2025-10-10T04:44:00Z">
              <w:tcPr>
                <w:tcW w:w="733" w:type="pct"/>
                <w:gridSpan w:val="2"/>
              </w:tcPr>
            </w:tcPrChange>
          </w:tcPr>
          <w:p w14:paraId="34D277C3" w14:textId="77777777" w:rsidR="00676819" w:rsidRPr="008B28FF" w:rsidRDefault="00676819">
            <w:pPr>
              <w:keepNext/>
              <w:keepLines/>
              <w:jc w:val="center"/>
              <w:rPr>
                <w:sz w:val="18"/>
                <w:szCs w:val="18"/>
                <w:lang w:val="fi-FI"/>
              </w:rPr>
            </w:pPr>
          </w:p>
        </w:tc>
      </w:tr>
    </w:tbl>
    <w:p w14:paraId="58DD446C" w14:textId="77777777" w:rsidR="00676819" w:rsidRPr="008B28FF" w:rsidRDefault="00676819">
      <w:pPr>
        <w:keepNext/>
        <w:keepLines/>
        <w:shd w:val="clear" w:color="auto" w:fill="FFFFFF"/>
        <w:rPr>
          <w:color w:val="222222"/>
          <w:sz w:val="20"/>
          <w:lang w:val="fi-FI" w:eastAsia="en-US"/>
        </w:rPr>
      </w:pPr>
    </w:p>
    <w:p w14:paraId="3B96BD13" w14:textId="77777777" w:rsidR="00676819" w:rsidRPr="008B28FF" w:rsidRDefault="00676819">
      <w:pPr>
        <w:keepNext/>
        <w:keepLines/>
        <w:shd w:val="clear" w:color="auto" w:fill="FFFFFF"/>
        <w:rPr>
          <w:color w:val="222222"/>
          <w:sz w:val="18"/>
          <w:szCs w:val="18"/>
          <w:lang w:val="fi-FI" w:eastAsia="en-US"/>
        </w:rPr>
      </w:pPr>
      <w:r w:rsidRPr="008B28FF">
        <w:rPr>
          <w:color w:val="222222"/>
          <w:sz w:val="18"/>
          <w:szCs w:val="18"/>
          <w:lang w:val="fi-FI" w:eastAsia="en-US"/>
        </w:rPr>
        <w:t>Taulukossa 2 esitetään vaikea-asteisten haittavaikutusten esiintyvyys.</w:t>
      </w:r>
      <w:r w:rsidRPr="008B28FF">
        <w:rPr>
          <w:sz w:val="18"/>
          <w:szCs w:val="18"/>
          <w:lang w:val="fi-FI" w:eastAsia="en-US"/>
        </w:rPr>
        <w:t> Vaikea-asteiset reaktiot tarkoittavat tässä NCI-CTCAE-luokituksen mukaisia asteen 3–5 haittatapahtumia, joiden esiintyvyydessä oli kliinisten tutkimusten verrokkiryhmään verrattuna vähintään 2 %:n ero</w:t>
      </w:r>
      <w:r w:rsidRPr="008B28FF">
        <w:rPr>
          <w:color w:val="FF0000"/>
          <w:sz w:val="18"/>
          <w:szCs w:val="18"/>
          <w:lang w:val="fi-FI" w:eastAsia="en-US"/>
        </w:rPr>
        <w:t>.</w:t>
      </w:r>
      <w:r w:rsidRPr="008B28FF">
        <w:rPr>
          <w:color w:val="222222"/>
          <w:sz w:val="18"/>
          <w:szCs w:val="18"/>
          <w:lang w:val="fi-FI" w:eastAsia="en-US"/>
        </w:rPr>
        <w:t> </w:t>
      </w:r>
    </w:p>
    <w:p w14:paraId="20E05394" w14:textId="27017925" w:rsidR="00676819" w:rsidRPr="008B28FF" w:rsidRDefault="00676819">
      <w:pPr>
        <w:keepNext/>
        <w:keepLines/>
        <w:rPr>
          <w:rFonts w:eastAsia="Calibri" w:cs="Arial"/>
          <w:sz w:val="18"/>
          <w:szCs w:val="18"/>
          <w:lang w:val="fi-FI" w:eastAsia="en-US"/>
        </w:rPr>
      </w:pPr>
      <w:r w:rsidRPr="008B28FF">
        <w:rPr>
          <w:rFonts w:cs="Calibri"/>
          <w:sz w:val="18"/>
          <w:szCs w:val="18"/>
          <w:lang w:val="fi-FI"/>
        </w:rPr>
        <w:t>Taulukossa 2 esitetään myös haittavaikutukset, joiden myyntiluvan haltija katsoo olevan kliinisesti merkittäviä tai vaikea-asteisia. Näitä kliinisesti merkittäviä haittavaikutuksia raportoitiin kliinisissä tutkimuksissa, mutta vaikeusasteen</w:t>
      </w:r>
      <w:r w:rsidR="00824AEC" w:rsidRPr="008B28FF">
        <w:rPr>
          <w:rFonts w:cs="Calibri"/>
          <w:sz w:val="18"/>
          <w:szCs w:val="18"/>
          <w:lang w:val="fi-FI"/>
        </w:rPr>
        <w:t> </w:t>
      </w:r>
      <w:r w:rsidRPr="008B28FF">
        <w:rPr>
          <w:rFonts w:cs="Calibri"/>
          <w:sz w:val="18"/>
          <w:szCs w:val="18"/>
          <w:lang w:val="fi-FI"/>
        </w:rPr>
        <w:t>3–5 reaktioissa ei todettu vähintään 2 % eroa verrokkiryhmään verrattuna. Taulukossa 2 esitetään myös vain valmisteen markkinoille tulon jälkeen havaitut kliinisesti merkittävät haittavaikutukset, joiden esiintyvyys ja NCI-CTCAE-luokituksen mukainen vaikeusaste ovat tuntemattomat. Nämä kliinisesti merkittävät reaktiot on siksi mainittu Taulukon 2 sarakkeessa, jonka otsikko on Yleisyys tuntematon</w:t>
      </w:r>
      <w:r w:rsidRPr="008B28FF">
        <w:rPr>
          <w:rFonts w:eastAsia="Calibri" w:cs="Arial"/>
          <w:sz w:val="18"/>
          <w:szCs w:val="18"/>
          <w:lang w:val="fi-FI" w:eastAsia="en-US"/>
        </w:rPr>
        <w:t>.</w:t>
      </w:r>
    </w:p>
    <w:p w14:paraId="58F307CA" w14:textId="77777777" w:rsidR="00676819" w:rsidRPr="008B28FF" w:rsidRDefault="00676819">
      <w:pPr>
        <w:keepNext/>
        <w:keepLines/>
        <w:tabs>
          <w:tab w:val="left" w:pos="3800"/>
        </w:tabs>
        <w:suppressAutoHyphens/>
        <w:ind w:left="182" w:hanging="182"/>
        <w:rPr>
          <w:sz w:val="18"/>
          <w:szCs w:val="18"/>
          <w:lang w:val="fi-FI"/>
        </w:rPr>
      </w:pPr>
      <w:r w:rsidRPr="008B28FF">
        <w:rPr>
          <w:sz w:val="18"/>
          <w:szCs w:val="18"/>
          <w:vertAlign w:val="superscript"/>
          <w:lang w:val="fi-FI"/>
        </w:rPr>
        <w:t>a</w:t>
      </w:r>
      <w:r w:rsidRPr="008B28FF">
        <w:rPr>
          <w:sz w:val="18"/>
          <w:szCs w:val="18"/>
          <w:lang w:val="fi-FI"/>
        </w:rPr>
        <w:t xml:space="preserve"> </w:t>
      </w:r>
      <w:r w:rsidRPr="008B28FF">
        <w:rPr>
          <w:rFonts w:cs="Arial"/>
          <w:sz w:val="18"/>
          <w:szCs w:val="18"/>
          <w:lang w:val="fi-FI" w:eastAsia="zh-TW"/>
        </w:rPr>
        <w:t>Termit edustavat yhdistettyjä haittatapahtumia, jotka kuvaavat lääketieteellisiä käsitteitä eivätkä niinkään yhtä sairautta. Tähän ryhmään kuuluvia termejä voi yhdistää sama taustalla oleva patofysiologia (</w:t>
      </w:r>
      <w:r w:rsidRPr="008B28FF">
        <w:rPr>
          <w:sz w:val="18"/>
          <w:szCs w:val="18"/>
          <w:lang w:val="fi-FI"/>
        </w:rPr>
        <w:t>esim. tiedot valtimoperäisistä tromboembolisista tapahtumista, joita olivat aivoverenkierron häiriö, sydäninfarkti, ohimenevä aivoverenkierron häiriö ja muut valtimotukokset).</w:t>
      </w:r>
    </w:p>
    <w:p w14:paraId="7E7EC4F8" w14:textId="77777777" w:rsidR="00676819" w:rsidRPr="008B28FF" w:rsidRDefault="00676819">
      <w:pPr>
        <w:keepNext/>
        <w:keepLines/>
        <w:rPr>
          <w:rFonts w:cs="Arial"/>
          <w:sz w:val="18"/>
          <w:szCs w:val="18"/>
          <w:lang w:val="fi-FI" w:eastAsia="zh-TW"/>
        </w:rPr>
      </w:pPr>
      <w:r w:rsidRPr="008B28FF">
        <w:rPr>
          <w:sz w:val="18"/>
          <w:szCs w:val="18"/>
          <w:vertAlign w:val="superscript"/>
          <w:lang w:val="fi-FI"/>
        </w:rPr>
        <w:t>b</w:t>
      </w:r>
      <w:r w:rsidRPr="008B28FF">
        <w:rPr>
          <w:sz w:val="18"/>
          <w:szCs w:val="18"/>
          <w:lang w:val="fi-FI"/>
        </w:rPr>
        <w:t xml:space="preserve"> Lisätietoja on jäljempänä kohdassa </w:t>
      </w:r>
      <w:r w:rsidRPr="008B28FF">
        <w:rPr>
          <w:rFonts w:cs="Arial"/>
          <w:sz w:val="18"/>
          <w:szCs w:val="18"/>
          <w:lang w:val="fi-FI" w:eastAsia="zh-TW"/>
        </w:rPr>
        <w:t>Lisätietoja valikoiduista vakavista haittavaikutuksista.</w:t>
      </w:r>
    </w:p>
    <w:p w14:paraId="60575035" w14:textId="77777777" w:rsidR="00676819" w:rsidRPr="008B28FF" w:rsidRDefault="00676819">
      <w:pPr>
        <w:tabs>
          <w:tab w:val="left" w:pos="3800"/>
        </w:tabs>
        <w:suppressAutoHyphens/>
        <w:rPr>
          <w:sz w:val="18"/>
          <w:szCs w:val="18"/>
          <w:lang w:val="fi-FI"/>
        </w:rPr>
      </w:pPr>
      <w:r w:rsidRPr="008B28FF">
        <w:rPr>
          <w:sz w:val="18"/>
          <w:szCs w:val="18"/>
          <w:vertAlign w:val="superscript"/>
          <w:lang w:val="fi-FI" w:eastAsia="zh-TW"/>
        </w:rPr>
        <w:t>c</w:t>
      </w:r>
      <w:r w:rsidRPr="008B28FF">
        <w:rPr>
          <w:sz w:val="18"/>
          <w:szCs w:val="18"/>
          <w:vertAlign w:val="superscript"/>
          <w:lang w:val="fi-FI" w:eastAsia="en-US"/>
        </w:rPr>
        <w:t xml:space="preserve"> </w:t>
      </w:r>
      <w:r w:rsidRPr="008B28FF">
        <w:rPr>
          <w:sz w:val="18"/>
          <w:szCs w:val="18"/>
          <w:lang w:val="fi-FI" w:eastAsia="en-US"/>
        </w:rPr>
        <w:t>Lisätietoja on Taulukossa 3 Raportoidut haittavaikutukset markkinoille tulon jälkeen.</w:t>
      </w:r>
    </w:p>
    <w:p w14:paraId="10ACF3AC" w14:textId="77777777" w:rsidR="00676819" w:rsidRPr="008B28FF" w:rsidRDefault="00676819">
      <w:pPr>
        <w:keepNext/>
        <w:keepLines/>
        <w:rPr>
          <w:rFonts w:cs="Arial"/>
          <w:sz w:val="18"/>
          <w:szCs w:val="18"/>
          <w:lang w:val="fi-FI" w:eastAsia="zh-TW"/>
        </w:rPr>
      </w:pPr>
      <w:r w:rsidRPr="008B28FF">
        <w:rPr>
          <w:sz w:val="18"/>
          <w:szCs w:val="18"/>
          <w:vertAlign w:val="superscript"/>
          <w:lang w:val="fi-FI" w:eastAsia="zh-TW"/>
        </w:rPr>
        <w:t>d</w:t>
      </w:r>
      <w:r w:rsidRPr="008B28FF">
        <w:rPr>
          <w:rFonts w:cs="Arial"/>
          <w:sz w:val="18"/>
          <w:szCs w:val="18"/>
          <w:lang w:val="fi-FI" w:eastAsia="zh-TW"/>
        </w:rPr>
        <w:t xml:space="preserve"> Rektovaginaaliset fistelit ovat yleisin tyyppi maha-suolikanavan ja emättimen välisistä fisteleistä.</w:t>
      </w:r>
    </w:p>
    <w:p w14:paraId="560CCEF8" w14:textId="77777777" w:rsidR="00676819" w:rsidRPr="008B28FF" w:rsidRDefault="00676819">
      <w:pPr>
        <w:rPr>
          <w:u w:val="single"/>
          <w:lang w:val="fi-FI"/>
        </w:rPr>
      </w:pPr>
    </w:p>
    <w:p w14:paraId="446CF6DB" w14:textId="77777777" w:rsidR="00676819" w:rsidRPr="008B28FF" w:rsidRDefault="00676819">
      <w:pPr>
        <w:keepNext/>
        <w:rPr>
          <w:u w:val="single"/>
          <w:lang w:val="fi-FI"/>
        </w:rPr>
      </w:pPr>
      <w:r w:rsidRPr="008B28FF">
        <w:rPr>
          <w:u w:val="single"/>
          <w:lang w:val="fi-FI"/>
        </w:rPr>
        <w:t>Valikoitujen vakavien haittavaikutusten kuvaus</w:t>
      </w:r>
    </w:p>
    <w:p w14:paraId="23470594" w14:textId="77777777" w:rsidR="00676819" w:rsidRPr="008B28FF" w:rsidRDefault="00676819">
      <w:pPr>
        <w:keepNext/>
        <w:suppressAutoHyphens/>
        <w:rPr>
          <w:lang w:val="fi-FI"/>
        </w:rPr>
      </w:pPr>
    </w:p>
    <w:p w14:paraId="76ADC652" w14:textId="7E91539C" w:rsidR="00676819" w:rsidRPr="008B28FF" w:rsidRDefault="00676819">
      <w:pPr>
        <w:keepNext/>
        <w:suppressAutoHyphens/>
        <w:rPr>
          <w:lang w:val="fi-FI"/>
        </w:rPr>
      </w:pPr>
      <w:r w:rsidRPr="008B28FF">
        <w:rPr>
          <w:i/>
          <w:lang w:val="fi-FI"/>
        </w:rPr>
        <w:t xml:space="preserve">Ruoansulatuskanavan perforaatiot ja fistelit </w:t>
      </w:r>
      <w:r w:rsidRPr="008B28FF">
        <w:rPr>
          <w:lang w:val="fi-FI"/>
        </w:rPr>
        <w:t>(ks. kohta</w:t>
      </w:r>
      <w:r w:rsidR="00824AEC" w:rsidRPr="008B28FF">
        <w:rPr>
          <w:lang w:val="fi-FI"/>
        </w:rPr>
        <w:t> </w:t>
      </w:r>
      <w:r w:rsidRPr="008B28FF">
        <w:rPr>
          <w:lang w:val="fi-FI"/>
        </w:rPr>
        <w:t>4.4)</w:t>
      </w:r>
    </w:p>
    <w:p w14:paraId="039E238A" w14:textId="77777777" w:rsidR="00676819" w:rsidRPr="008B28FF" w:rsidRDefault="00676819">
      <w:pPr>
        <w:suppressAutoHyphens/>
        <w:rPr>
          <w:lang w:val="fi-FI"/>
        </w:rPr>
      </w:pPr>
      <w:r w:rsidRPr="008B28FF">
        <w:rPr>
          <w:lang w:val="fi-FI"/>
        </w:rPr>
        <w:t>Avastin-hoitoon on liittynyt vakavia ruoansulatuskanavan perforaatiotapauksia.</w:t>
      </w:r>
    </w:p>
    <w:p w14:paraId="64C62066" w14:textId="77777777" w:rsidR="00676819" w:rsidRPr="008B28FF" w:rsidRDefault="00676819">
      <w:pPr>
        <w:suppressAutoHyphens/>
        <w:rPr>
          <w:lang w:val="fi-FI"/>
        </w:rPr>
      </w:pPr>
    </w:p>
    <w:p w14:paraId="1FD5DCE5" w14:textId="77777777" w:rsidR="00676819" w:rsidRPr="008B28FF" w:rsidRDefault="00676819">
      <w:pPr>
        <w:suppressAutoHyphens/>
        <w:rPr>
          <w:lang w:val="fi-FI"/>
        </w:rPr>
      </w:pPr>
      <w:r w:rsidRPr="008B28FF">
        <w:rPr>
          <w:lang w:val="fi-FI"/>
        </w:rPr>
        <w:t>Ruoansulatuskanavan perforaatioiden esiintymistiheydeksi on raportoitu ei-pienisoluisen keuhkosyövän (muu kuin levyepiteelikarsinooma hallitsevana tyyppinä) kliinisissä tutkimuksissa alle 1 %, metastoituneen rintasyövän tutkimuksissa enimmillään 1,3 %, metastasoituneen munuaissyövän tai munasarjasyövän tutkimuksissa enimmillään 2 % ja metastasoituneen paksu- tai peräsuolisyövän (maha-suolikanavan fistelit ja absessit mukaan lukien) tutkimuksissa enimmillään 2,7 %.</w:t>
      </w:r>
      <w:r w:rsidRPr="008B28FF">
        <w:rPr>
          <w:rFonts w:cs="Arial"/>
          <w:iCs/>
          <w:lang w:val="fi-FI"/>
        </w:rPr>
        <w:t xml:space="preserve"> Kliinisessä tutkimuksessa (tutkimus GOG-0240) maha-suolikanavan perforaatioita (kaikkia vaikeusasteita) raportoitiin persistoivaa, uusiutunutta tai metastasoitunutta kohdunkaulan syöpää sairastaneilla potilailla 3,2 %:lla potilaista. Näistä kaikki potilaat olivat aiemmin saaneet lantion alueen sädehoitoa.</w:t>
      </w:r>
    </w:p>
    <w:p w14:paraId="6A880FFC" w14:textId="77777777" w:rsidR="00676819" w:rsidRPr="008B28FF" w:rsidRDefault="00676819">
      <w:pPr>
        <w:suppressAutoHyphens/>
        <w:rPr>
          <w:lang w:val="fi-FI"/>
        </w:rPr>
      </w:pPr>
    </w:p>
    <w:p w14:paraId="00DA2BBD" w14:textId="28417957" w:rsidR="00676819" w:rsidRPr="008B28FF" w:rsidRDefault="00676819">
      <w:pPr>
        <w:suppressAutoHyphens/>
        <w:rPr>
          <w:lang w:val="fi-FI"/>
        </w:rPr>
      </w:pPr>
      <w:r w:rsidRPr="008B28FF">
        <w:rPr>
          <w:lang w:val="fi-FI"/>
        </w:rPr>
        <w:t>Näiden tapahtumien tyyppi ja vakavuus vaihtelivat: lievin tapahtuma oli vatsan natiivikuvassa havaittu vapaa ilma, joka hävisi ilman hoitoa, ja vaikein oli kuolemaan johtanut suoliperforaatio, johon liittyi vatsaontelon absessi. Joissakin tapauksissa taustalla oli piilevä vatsaontelonsisäinen tulehdus, jonka aiheuttaja oli joko mahahaava, kasvaimen nekroosi, divertikuliitti tai solunsalpaajahoitoon liittynyt koliitti.</w:t>
      </w:r>
    </w:p>
    <w:p w14:paraId="4CCCA86F" w14:textId="77777777" w:rsidR="00676819" w:rsidRPr="008B28FF" w:rsidRDefault="00676819">
      <w:pPr>
        <w:rPr>
          <w:lang w:val="fi-FI"/>
        </w:rPr>
      </w:pPr>
    </w:p>
    <w:p w14:paraId="62667BB2" w14:textId="77777777" w:rsidR="00676819" w:rsidRPr="008B28FF" w:rsidRDefault="00676819">
      <w:pPr>
        <w:rPr>
          <w:lang w:val="fi-FI"/>
        </w:rPr>
      </w:pPr>
      <w:r w:rsidRPr="008B28FF">
        <w:rPr>
          <w:lang w:val="fi-FI"/>
        </w:rPr>
        <w:t>Noin kolmanneksen vakavista maha-suolikanavan perforaatioista raportoitiin johtaneen potilaan kuolemaan, mikä vastaa 0,2–1 % kaikista Avastin-hoitoa saaneista potilaista.</w:t>
      </w:r>
    </w:p>
    <w:p w14:paraId="10A44B03" w14:textId="77777777" w:rsidR="00676819" w:rsidRPr="008B28FF" w:rsidRDefault="00676819">
      <w:pPr>
        <w:rPr>
          <w:lang w:val="fi-FI"/>
        </w:rPr>
      </w:pPr>
    </w:p>
    <w:p w14:paraId="09DE626C" w14:textId="77777777" w:rsidR="00676819" w:rsidRPr="008B28FF" w:rsidRDefault="00676819">
      <w:pPr>
        <w:rPr>
          <w:lang w:val="fi-FI"/>
        </w:rPr>
      </w:pPr>
      <w:r w:rsidRPr="008B28FF">
        <w:rPr>
          <w:lang w:val="fi-FI"/>
        </w:rPr>
        <w:t>Maha-suolikanavan fisteleitä (kaikkia vaikeusasteita) on raportoitu Avastinilla tehdyissä kliinisissä tutkimuksissa enimmillään 2 %:lla metastasoitunutta paksu- tai peräsuolisyöpää ja munasarjasyöpää sairastavista potilaista, mutta niitä raportoitiin harvinaisempina tapauksina myös muuntyyppistä syöpää sairastavilla potilailla.</w:t>
      </w:r>
    </w:p>
    <w:p w14:paraId="337282C8" w14:textId="77777777" w:rsidR="00676819" w:rsidRPr="008B28FF" w:rsidRDefault="00676819">
      <w:pPr>
        <w:rPr>
          <w:lang w:val="fi-FI"/>
        </w:rPr>
      </w:pPr>
    </w:p>
    <w:p w14:paraId="4B0FF950" w14:textId="77777777" w:rsidR="00676819" w:rsidRPr="008B28FF" w:rsidRDefault="00676819">
      <w:pPr>
        <w:keepNext/>
        <w:keepLines/>
        <w:rPr>
          <w:i/>
          <w:lang w:val="fi-FI"/>
        </w:rPr>
      </w:pPr>
      <w:r w:rsidRPr="008B28FF">
        <w:rPr>
          <w:i/>
          <w:lang w:val="fi-FI"/>
        </w:rPr>
        <w:t>Maha-suolikanavan ja emättimen väliset fistelit tutkimuksessa GOG-0240</w:t>
      </w:r>
    </w:p>
    <w:p w14:paraId="3EDC56EB" w14:textId="77777777" w:rsidR="00676819" w:rsidRPr="008B28FF" w:rsidRDefault="00676819" w:rsidP="00A23515">
      <w:pPr>
        <w:rPr>
          <w:lang w:val="fi-FI"/>
        </w:rPr>
      </w:pPr>
      <w:r w:rsidRPr="008B28FF">
        <w:rPr>
          <w:lang w:val="fi-FI"/>
        </w:rPr>
        <w:t xml:space="preserve">Suoli–emätinfisteleiden ilmaantuvuus oli persistoivaa, uusiutunutta tai metastasoitunutta kohdunkaulan syöpää sairastavilla potilailla tehdyssä tutkimuksessa </w:t>
      </w:r>
      <w:r w:rsidRPr="008B28FF">
        <w:rPr>
          <w:rFonts w:cs="Arial"/>
          <w:iCs/>
          <w:lang w:val="fi-FI"/>
        </w:rPr>
        <w:t>8,3 % Avastin</w:t>
      </w:r>
      <w:r w:rsidRPr="008B28FF">
        <w:rPr>
          <w:rFonts w:cs="Arial"/>
          <w:iCs/>
          <w:lang w:val="fi-FI"/>
        </w:rPr>
        <w:noBreakHyphen/>
        <w:t xml:space="preserve">hoitoa saaneilla </w:t>
      </w:r>
      <w:r w:rsidRPr="008B28FF">
        <w:rPr>
          <w:rFonts w:cs="Arial"/>
          <w:iCs/>
          <w:lang w:val="fi-FI"/>
        </w:rPr>
        <w:lastRenderedPageBreak/>
        <w:t>potilailla ja 0,9 % verrokkipotilailla. Näistä kaikki potilaat olivat aiemmin saaneet lantion alueen sädehoitoa. Suoli–emätinfisteleitä esiintyi Avastinia ja solunsalpaajahoitoa saaneiden potilaiden ryhmässä yleisemmin niillä potilailla, joilla syöpä oli uusiutunut sädehoidetulla alueella (16,7 %), verrattuna potilaisiin, jotka eivät olleet saaneet aiemmin sädehoitoa ja/tai joilla syöpä ei ollut uusiutunut aiemmin sädehoidetulla alueella (3,6 %). Pelkästään solunsalpaajahoitoa saaneen vertailuryhmän potilaiden vastaavat esiintyvyydet olivat 1,1 % ja 0,8 %. Potilailla, joille suoli–emätinfisteli kehittyi, saattoi olla myös kirurgista hoitoa vaativia suolitukoksia sekä suoliavanne.</w:t>
      </w:r>
    </w:p>
    <w:p w14:paraId="25FF3B95" w14:textId="77777777" w:rsidR="00676819" w:rsidRPr="008B28FF" w:rsidRDefault="00676819">
      <w:pPr>
        <w:suppressAutoHyphens/>
        <w:rPr>
          <w:i/>
          <w:lang w:val="fi-FI"/>
        </w:rPr>
      </w:pPr>
    </w:p>
    <w:p w14:paraId="4B9D7E2C" w14:textId="72D8C735" w:rsidR="00676819" w:rsidRPr="008B28FF" w:rsidRDefault="00676819">
      <w:pPr>
        <w:keepNext/>
        <w:keepLines/>
        <w:suppressAutoHyphens/>
        <w:rPr>
          <w:i/>
          <w:lang w:val="fi-FI"/>
        </w:rPr>
      </w:pPr>
      <w:r w:rsidRPr="008B28FF">
        <w:rPr>
          <w:i/>
          <w:lang w:val="fi-FI"/>
        </w:rPr>
        <w:t xml:space="preserve">Muut kuin maha-suolikanavan fistelit </w:t>
      </w:r>
      <w:r w:rsidRPr="008B28FF">
        <w:rPr>
          <w:lang w:val="fi-FI"/>
        </w:rPr>
        <w:t>(ks. kohta</w:t>
      </w:r>
      <w:r w:rsidR="00824AEC" w:rsidRPr="008B28FF">
        <w:rPr>
          <w:lang w:val="fi-FI"/>
        </w:rPr>
        <w:t> </w:t>
      </w:r>
      <w:r w:rsidRPr="008B28FF">
        <w:rPr>
          <w:lang w:val="fi-FI"/>
        </w:rPr>
        <w:t>4.4)</w:t>
      </w:r>
    </w:p>
    <w:p w14:paraId="73FE3CEA" w14:textId="015F3CD6" w:rsidR="00676819" w:rsidRPr="008B28FF" w:rsidRDefault="00676819" w:rsidP="00A23515">
      <w:pPr>
        <w:suppressAutoHyphens/>
        <w:rPr>
          <w:lang w:val="fi-FI"/>
        </w:rPr>
      </w:pPr>
      <w:r w:rsidRPr="008B28FF">
        <w:rPr>
          <w:lang w:val="fi-FI"/>
        </w:rPr>
        <w:t>Avastinin käyttöön on liittynyt vakavia, myös kuolemaan johtaneita, fistelitapauksia.</w:t>
      </w:r>
    </w:p>
    <w:p w14:paraId="7B73E287" w14:textId="77777777" w:rsidR="00676819" w:rsidRPr="008B28FF" w:rsidRDefault="00676819" w:rsidP="001321B5">
      <w:pPr>
        <w:rPr>
          <w:lang w:val="fi-FI"/>
        </w:rPr>
      </w:pPr>
    </w:p>
    <w:p w14:paraId="27C64942" w14:textId="77777777" w:rsidR="00676819" w:rsidRPr="008B28FF" w:rsidRDefault="00676819" w:rsidP="00A23515">
      <w:pPr>
        <w:rPr>
          <w:lang w:val="fi-FI"/>
        </w:rPr>
      </w:pPr>
      <w:r w:rsidRPr="008B28FF">
        <w:rPr>
          <w:rFonts w:cs="Arial"/>
          <w:iCs/>
          <w:lang w:val="fi-FI"/>
        </w:rPr>
        <w:t>Persistoivaa, uusiutunutta tai mestastasoitunutta kohdunkaulan syöpää sairastavilla potilailla tehdyssä kliinisessä tutkimuksessa (GOG-240) 1,8 %:lla Avastin</w:t>
      </w:r>
      <w:r w:rsidRPr="008B28FF">
        <w:rPr>
          <w:rFonts w:cs="Arial"/>
          <w:iCs/>
          <w:lang w:val="fi-FI"/>
        </w:rPr>
        <w:noBreakHyphen/>
        <w:t>hoitoa saaneista potilaista ja 1,4 %:lla verrokkipotilaista raportoitiin muu kuin maha-suolikanavan fisteli. Näitä olivat emätin-, virtsarakko- tai naisen sukuelinfistelit.</w:t>
      </w:r>
    </w:p>
    <w:p w14:paraId="7CF53852" w14:textId="77777777" w:rsidR="00676819" w:rsidRPr="008B28FF" w:rsidRDefault="00676819">
      <w:pPr>
        <w:suppressAutoHyphens/>
        <w:rPr>
          <w:lang w:val="fi-FI"/>
        </w:rPr>
      </w:pPr>
    </w:p>
    <w:p w14:paraId="667EAFB4" w14:textId="7463BE46" w:rsidR="00676819" w:rsidRPr="008B28FF" w:rsidRDefault="00676819">
      <w:pPr>
        <w:suppressAutoHyphens/>
        <w:rPr>
          <w:lang w:val="fi-FI"/>
        </w:rPr>
      </w:pPr>
      <w:r w:rsidRPr="008B28FF">
        <w:rPr>
          <w:lang w:val="fi-FI"/>
        </w:rPr>
        <w:t>Muualla kuin maha-suolikanavan alueella esiintyviä (esim. bronkopleuraalisia ja biliaarisia) fisteleitä on raportoitu melko harvoin (≥ 0,1 %</w:t>
      </w:r>
      <w:r w:rsidR="00824AEC" w:rsidRPr="008B28FF">
        <w:rPr>
          <w:lang w:val="fi-FI"/>
        </w:rPr>
        <w:t> – </w:t>
      </w:r>
      <w:r w:rsidRPr="008B28FF">
        <w:rPr>
          <w:lang w:val="fi-FI"/>
        </w:rPr>
        <w:t>&lt; 1 %) eri käyttöaiheissa. Fisteleitä on raportoitu myös myyntiluvan myöntämisen jälkeisessä haittavaikutusseurannassa.</w:t>
      </w:r>
    </w:p>
    <w:p w14:paraId="2527676E" w14:textId="77777777" w:rsidR="00676819" w:rsidRPr="008B28FF" w:rsidRDefault="00676819">
      <w:pPr>
        <w:suppressAutoHyphens/>
        <w:rPr>
          <w:lang w:val="fi-FI"/>
        </w:rPr>
      </w:pPr>
    </w:p>
    <w:p w14:paraId="73B7B509" w14:textId="31877120" w:rsidR="00676819" w:rsidRPr="008B28FF" w:rsidRDefault="00676819">
      <w:pPr>
        <w:suppressAutoHyphens/>
        <w:rPr>
          <w:lang w:val="fi-FI"/>
        </w:rPr>
      </w:pPr>
      <w:r w:rsidRPr="008B28FF">
        <w:rPr>
          <w:lang w:val="fi-FI"/>
        </w:rPr>
        <w:t>Tapahtumat raportoitiin hoidon eri vaiheissa (yhdestä viikosta yli yhteen vuoteen Avastin-hoidon aloittamisesta), kuitenkin useimmat tapaukset ilmenivät hoidon ensimmäisten 6</w:t>
      </w:r>
      <w:r w:rsidR="00824AEC" w:rsidRPr="008B28FF">
        <w:rPr>
          <w:lang w:val="fi-FI"/>
        </w:rPr>
        <w:t> </w:t>
      </w:r>
      <w:r w:rsidRPr="008B28FF">
        <w:rPr>
          <w:lang w:val="fi-FI"/>
        </w:rPr>
        <w:t>kuukauden aikana.</w:t>
      </w:r>
    </w:p>
    <w:p w14:paraId="69A8FE72" w14:textId="77777777" w:rsidR="00676819" w:rsidRPr="008B28FF" w:rsidRDefault="00676819">
      <w:pPr>
        <w:suppressAutoHyphens/>
        <w:rPr>
          <w:lang w:val="fi-FI"/>
        </w:rPr>
      </w:pPr>
    </w:p>
    <w:p w14:paraId="13365613" w14:textId="340BAF78" w:rsidR="00676819" w:rsidRPr="008B28FF" w:rsidRDefault="00676819">
      <w:pPr>
        <w:keepNext/>
        <w:suppressAutoHyphens/>
        <w:rPr>
          <w:lang w:val="fi-FI"/>
        </w:rPr>
      </w:pPr>
      <w:r w:rsidRPr="008B28FF">
        <w:rPr>
          <w:i/>
          <w:lang w:val="fi-FI"/>
        </w:rPr>
        <w:t xml:space="preserve">Haavojen paraneminen </w:t>
      </w:r>
      <w:r w:rsidRPr="008B28FF">
        <w:rPr>
          <w:lang w:val="fi-FI"/>
        </w:rPr>
        <w:t>(ks. kohta</w:t>
      </w:r>
      <w:r w:rsidR="00824AEC" w:rsidRPr="008B28FF">
        <w:rPr>
          <w:lang w:val="fi-FI"/>
        </w:rPr>
        <w:t> </w:t>
      </w:r>
      <w:r w:rsidRPr="008B28FF">
        <w:rPr>
          <w:lang w:val="fi-FI"/>
        </w:rPr>
        <w:t>4.4)</w:t>
      </w:r>
    </w:p>
    <w:p w14:paraId="2690D7A4" w14:textId="25FD27D1" w:rsidR="00676819" w:rsidRPr="008B28FF" w:rsidRDefault="00676819">
      <w:pPr>
        <w:suppressAutoHyphens/>
        <w:rPr>
          <w:lang w:val="fi-FI"/>
        </w:rPr>
      </w:pPr>
      <w:r w:rsidRPr="008B28FF">
        <w:rPr>
          <w:lang w:val="fi-FI"/>
        </w:rPr>
        <w:t>Koska Avastin saattaa hidastaa haavojen paranemista, suljettiin faasi</w:t>
      </w:r>
      <w:r w:rsidR="00824AEC" w:rsidRPr="008B28FF">
        <w:rPr>
          <w:lang w:val="fi-FI"/>
        </w:rPr>
        <w:t> </w:t>
      </w:r>
      <w:r w:rsidRPr="008B28FF">
        <w:rPr>
          <w:lang w:val="fi-FI"/>
        </w:rPr>
        <w:t>III kliinisistä tutkimuksista pois ne potilaat, joille oli tehty suuri leikkaus tutkimusta edeltäneiden 28</w:t>
      </w:r>
      <w:r w:rsidR="00824AEC" w:rsidRPr="008B28FF">
        <w:rPr>
          <w:lang w:val="fi-FI"/>
        </w:rPr>
        <w:t> </w:t>
      </w:r>
      <w:r w:rsidRPr="008B28FF">
        <w:rPr>
          <w:lang w:val="fi-FI"/>
        </w:rPr>
        <w:t>vuorokauden aikana.</w:t>
      </w:r>
    </w:p>
    <w:p w14:paraId="1DAD8606" w14:textId="77777777" w:rsidR="00676819" w:rsidRPr="008B28FF" w:rsidRDefault="00676819">
      <w:pPr>
        <w:suppressAutoHyphens/>
        <w:rPr>
          <w:lang w:val="fi-FI"/>
        </w:rPr>
      </w:pPr>
    </w:p>
    <w:p w14:paraId="24FB46AF" w14:textId="57271CEA" w:rsidR="00676819" w:rsidRPr="008B28FF" w:rsidRDefault="00676819">
      <w:pPr>
        <w:suppressAutoHyphens/>
        <w:rPr>
          <w:lang w:val="fi-FI"/>
        </w:rPr>
      </w:pPr>
      <w:r w:rsidRPr="008B28FF">
        <w:rPr>
          <w:lang w:val="fi-FI"/>
        </w:rPr>
        <w:t>Metastasoituneen paksu- tai peräsuolisyövän kliinisiin tutkimuksiin osallistuneilla potilailla, joille oli tehty suuri leikkaus 28–60</w:t>
      </w:r>
      <w:r w:rsidR="00F37398" w:rsidRPr="008B28FF">
        <w:rPr>
          <w:lang w:val="fi-FI"/>
        </w:rPr>
        <w:t> </w:t>
      </w:r>
      <w:r w:rsidRPr="008B28FF">
        <w:rPr>
          <w:lang w:val="fi-FI"/>
        </w:rPr>
        <w:t>vuorokautta ennen Avastin-hoidon aloittamista, ei havaittu leikkauksen jälkeisten verenvuotojen tai haavakomplikaatioiden suurentunutta riskiä. Leikkauksen jälkeistä verenvuotoa tai haavakomplikaatioita 60</w:t>
      </w:r>
      <w:r w:rsidR="00824AEC" w:rsidRPr="008B28FF">
        <w:rPr>
          <w:lang w:val="fi-FI"/>
        </w:rPr>
        <w:t> </w:t>
      </w:r>
      <w:r w:rsidRPr="008B28FF">
        <w:rPr>
          <w:lang w:val="fi-FI"/>
        </w:rPr>
        <w:t>päivän sisällä suuresta leikkauksesta esiintyi enemmän, jos potilas oli Avastin-hoidossa leikkauksen aikana. Esiintymistiheys vaihteli 10 %:n (4/40) ja 20 %:n (3/15) välillä.</w:t>
      </w:r>
    </w:p>
    <w:p w14:paraId="56D36B62" w14:textId="77777777" w:rsidR="00676819" w:rsidRPr="008B28FF" w:rsidRDefault="00676819">
      <w:pPr>
        <w:rPr>
          <w:lang w:val="fi-FI"/>
        </w:rPr>
      </w:pPr>
    </w:p>
    <w:p w14:paraId="07CB7735" w14:textId="77777777" w:rsidR="00676819" w:rsidRPr="008B28FF" w:rsidRDefault="00676819">
      <w:pPr>
        <w:rPr>
          <w:szCs w:val="22"/>
          <w:lang w:val="fi-FI"/>
        </w:rPr>
      </w:pPr>
      <w:r w:rsidRPr="008B28FF">
        <w:rPr>
          <w:szCs w:val="22"/>
          <w:lang w:val="fi-FI"/>
        </w:rPr>
        <w:t xml:space="preserve">Vakavia haavojen paranemiseen liittyviä komplikaatioita, mukaan lukien </w:t>
      </w:r>
      <w:r w:rsidRPr="008B28FF">
        <w:rPr>
          <w:bCs/>
          <w:color w:val="000000"/>
          <w:szCs w:val="22"/>
          <w:lang w:val="fi-FI"/>
        </w:rPr>
        <w:t>anastomoosikomplikaatioita</w:t>
      </w:r>
      <w:r w:rsidRPr="008B28FF">
        <w:rPr>
          <w:rStyle w:val="duo-def1"/>
          <w:color w:val="000000"/>
          <w:szCs w:val="22"/>
          <w:shd w:val="clear" w:color="auto" w:fill="F8F8F8"/>
          <w:lang w:val="fi-FI"/>
          <w:specVanish w:val="0"/>
        </w:rPr>
        <w:t xml:space="preserve"> </w:t>
      </w:r>
      <w:r w:rsidRPr="008B28FF">
        <w:rPr>
          <w:szCs w:val="22"/>
          <w:lang w:val="fi-FI"/>
        </w:rPr>
        <w:t>on raportoitu, jotkut näistä ovat olleet kuolemaan johtavia.</w:t>
      </w:r>
    </w:p>
    <w:p w14:paraId="23A8CF3F" w14:textId="77777777" w:rsidR="00676819" w:rsidRPr="008B28FF" w:rsidRDefault="00676819">
      <w:pPr>
        <w:rPr>
          <w:lang w:val="fi-FI"/>
        </w:rPr>
      </w:pPr>
    </w:p>
    <w:p w14:paraId="1E23770F" w14:textId="128D1FD7" w:rsidR="00676819" w:rsidRPr="008B28FF" w:rsidRDefault="00676819">
      <w:pPr>
        <w:rPr>
          <w:lang w:val="fi-FI"/>
        </w:rPr>
      </w:pPr>
      <w:r w:rsidRPr="008B28FF">
        <w:rPr>
          <w:lang w:val="fi-FI"/>
        </w:rPr>
        <w:t>Paikallisesti uusiutuneen ja metastasoituneen rintasyövän kliinisessä tutkimuksessa asteiden</w:t>
      </w:r>
      <w:r w:rsidR="00824AEC" w:rsidRPr="008B28FF">
        <w:rPr>
          <w:lang w:val="fi-FI"/>
        </w:rPr>
        <w:t> </w:t>
      </w:r>
      <w:r w:rsidRPr="008B28FF">
        <w:rPr>
          <w:szCs w:val="22"/>
          <w:lang w:val="fi-FI"/>
        </w:rPr>
        <w:t xml:space="preserve">3–5 haavojen paranemiseen liittyviä komplikaatioita havaittiin korkeintaan 1,1 %:lla </w:t>
      </w:r>
      <w:r w:rsidRPr="008B28FF">
        <w:rPr>
          <w:lang w:val="fi-FI"/>
        </w:rPr>
        <w:t>Avastinia saaneista potilaista. Vastaavasti kontrolliryhmän potilailla komplikaatioita esiintyi jopa 0,9 %:lla potilaista (NCI-CTCAE v.3).</w:t>
      </w:r>
    </w:p>
    <w:p w14:paraId="519B45C0" w14:textId="77777777" w:rsidR="00676819" w:rsidRPr="008B28FF" w:rsidRDefault="00676819">
      <w:pPr>
        <w:rPr>
          <w:lang w:val="fi-FI"/>
        </w:rPr>
      </w:pPr>
    </w:p>
    <w:p w14:paraId="4CCFC5A5" w14:textId="4B0B44FC" w:rsidR="00676819" w:rsidRPr="008B28FF" w:rsidRDefault="00676819">
      <w:pPr>
        <w:rPr>
          <w:szCs w:val="22"/>
          <w:lang w:val="fi-FI"/>
        </w:rPr>
      </w:pPr>
      <w:r w:rsidRPr="008B28FF">
        <w:rPr>
          <w:lang w:val="fi-FI"/>
        </w:rPr>
        <w:t>Munasarjasyövän kliinisissä tutkimuksissa asteiden</w:t>
      </w:r>
      <w:r w:rsidR="00824AEC" w:rsidRPr="008B28FF">
        <w:rPr>
          <w:lang w:val="fi-FI"/>
        </w:rPr>
        <w:t> </w:t>
      </w:r>
      <w:r w:rsidRPr="008B28FF">
        <w:rPr>
          <w:lang w:val="fi-FI"/>
        </w:rPr>
        <w:t>3</w:t>
      </w:r>
      <w:r w:rsidRPr="008B28FF">
        <w:rPr>
          <w:szCs w:val="22"/>
          <w:lang w:val="fi-FI"/>
        </w:rPr>
        <w:t>–</w:t>
      </w:r>
      <w:r w:rsidRPr="008B28FF">
        <w:rPr>
          <w:lang w:val="fi-FI"/>
        </w:rPr>
        <w:t>5 haavojen paranemiseen liittyviä komplikaatioita havaittiin korkeintaan 1,8 %:lla potilaista bevasitsumabihaarassa ja 0,1 %:lla kontrollihaarassa (NCI-CTCAE v.3).</w:t>
      </w:r>
    </w:p>
    <w:p w14:paraId="59DE1E2F" w14:textId="77777777" w:rsidR="00676819" w:rsidRPr="008B28FF" w:rsidRDefault="00676819">
      <w:pPr>
        <w:suppressAutoHyphens/>
        <w:rPr>
          <w:lang w:val="fi-FI"/>
        </w:rPr>
      </w:pPr>
    </w:p>
    <w:p w14:paraId="3938E9B6" w14:textId="0A625523" w:rsidR="00676819" w:rsidRPr="008B28FF" w:rsidRDefault="00676819">
      <w:pPr>
        <w:keepNext/>
        <w:keepLines/>
        <w:suppressAutoHyphens/>
        <w:rPr>
          <w:i/>
          <w:lang w:val="fi-FI"/>
        </w:rPr>
      </w:pPr>
      <w:r w:rsidRPr="008B28FF">
        <w:rPr>
          <w:i/>
          <w:lang w:val="fi-FI"/>
        </w:rPr>
        <w:t xml:space="preserve">Hypertensio </w:t>
      </w:r>
      <w:r w:rsidRPr="008B28FF">
        <w:rPr>
          <w:lang w:val="fi-FI"/>
        </w:rPr>
        <w:t>(ks. kohta</w:t>
      </w:r>
      <w:r w:rsidR="00824AEC" w:rsidRPr="008B28FF">
        <w:rPr>
          <w:lang w:val="fi-FI"/>
        </w:rPr>
        <w:t> </w:t>
      </w:r>
      <w:r w:rsidRPr="008B28FF">
        <w:rPr>
          <w:lang w:val="fi-FI"/>
        </w:rPr>
        <w:t>4.4)</w:t>
      </w:r>
    </w:p>
    <w:p w14:paraId="576AAF87" w14:textId="44BA3923" w:rsidR="00676819" w:rsidRPr="008B28FF" w:rsidRDefault="00676819">
      <w:pPr>
        <w:suppressAutoHyphens/>
        <w:rPr>
          <w:lang w:val="fi-FI"/>
        </w:rPr>
      </w:pPr>
      <w:r w:rsidRPr="008B28FF">
        <w:rPr>
          <w:lang w:val="fi-FI"/>
        </w:rPr>
        <w:t>Kliinisissä tutkimuksissa, tutkimusta JO25567 lukuun ottamatta, hypertension kokonaisilmaantuvuus oli Avastin-hoitoa saaneissa ryhmissä enintään 42,1 % (kaikki vaikeusasteet), kun taas vertailuryhmissä hypertensiota raportoitiin enimmillään 14 %:lla potilaista. NCI-CTC-asteiden</w:t>
      </w:r>
      <w:r w:rsidR="00824AEC" w:rsidRPr="008B28FF">
        <w:rPr>
          <w:lang w:val="fi-FI"/>
        </w:rPr>
        <w:t> </w:t>
      </w:r>
      <w:r w:rsidRPr="008B28FF">
        <w:rPr>
          <w:lang w:val="fi-FI"/>
        </w:rPr>
        <w:t xml:space="preserve">3–4 hypertensiota esiintyi kaikkiaan 0,4–17,9 %:lla </w:t>
      </w:r>
      <w:smartTag w:uri="urn:schemas-microsoft-com:office:smarttags" w:element="PersonName">
        <w:r w:rsidRPr="008B28FF">
          <w:rPr>
            <w:lang w:val="fi-FI"/>
          </w:rPr>
          <w:t>Avastin</w:t>
        </w:r>
      </w:smartTag>
      <w:r w:rsidRPr="008B28FF">
        <w:rPr>
          <w:lang w:val="fi-FI"/>
        </w:rPr>
        <w:t>ia saaneista potilaista. Avastinilla ja solunsalpaajilla hoidetuilla potilailla asteen</w:t>
      </w:r>
      <w:r w:rsidR="00824AEC" w:rsidRPr="008B28FF">
        <w:rPr>
          <w:lang w:val="fi-FI"/>
        </w:rPr>
        <w:t> </w:t>
      </w:r>
      <w:r w:rsidRPr="008B28FF">
        <w:rPr>
          <w:lang w:val="fi-FI"/>
        </w:rPr>
        <w:t xml:space="preserve">4 hypertensiota (hypertensiivinen kriisi) esiintyi enintään 1,0 %:lla potilaista. Samaa solunsalpaajahoitoa ilman </w:t>
      </w:r>
      <w:smartTag w:uri="urn:schemas-microsoft-com:office:smarttags" w:element="PersonName">
        <w:r w:rsidRPr="008B28FF">
          <w:rPr>
            <w:lang w:val="fi-FI"/>
          </w:rPr>
          <w:t>Avastin</w:t>
        </w:r>
      </w:smartTag>
      <w:r w:rsidRPr="008B28FF">
        <w:rPr>
          <w:lang w:val="fi-FI"/>
        </w:rPr>
        <w:t xml:space="preserve">ia saaneilla potilailla luku oli enintään 0,2 %. </w:t>
      </w:r>
    </w:p>
    <w:p w14:paraId="32DCA1AA" w14:textId="77777777" w:rsidR="00676819" w:rsidRPr="008B28FF" w:rsidRDefault="00676819">
      <w:pPr>
        <w:suppressAutoHyphens/>
        <w:rPr>
          <w:lang w:val="fi-FI"/>
        </w:rPr>
      </w:pPr>
    </w:p>
    <w:p w14:paraId="5532C582" w14:textId="372ED4BF" w:rsidR="00676819" w:rsidRPr="008B28FF" w:rsidRDefault="00676819">
      <w:pPr>
        <w:suppressAutoHyphens/>
        <w:rPr>
          <w:lang w:val="fi-FI"/>
        </w:rPr>
      </w:pPr>
      <w:r w:rsidRPr="008B28FF">
        <w:rPr>
          <w:lang w:val="fi-FI"/>
        </w:rPr>
        <w:t>Tutkimuksessa JO25567 minkä tahansa asteista hypertensiota havaittiin 77,3 %:lla potilaista, jotka saivat Avastinia yhdistelmänä erlotinibin kanssa EGFR-mutaatiopositiivisen (aktivoiva mutaatio) ei-</w:t>
      </w:r>
      <w:r w:rsidRPr="008B28FF">
        <w:rPr>
          <w:lang w:val="fi-FI"/>
        </w:rPr>
        <w:lastRenderedPageBreak/>
        <w:t xml:space="preserve">levyepiteeliperäisen </w:t>
      </w:r>
      <w:r w:rsidRPr="008B28FF">
        <w:rPr>
          <w:color w:val="000000"/>
          <w:lang w:val="fi-FI"/>
        </w:rPr>
        <w:t xml:space="preserve">ei-pienisoluisen keuhkosyövän ensilinjan </w:t>
      </w:r>
      <w:r w:rsidRPr="008B28FF">
        <w:rPr>
          <w:lang w:val="fi-FI"/>
        </w:rPr>
        <w:t>hoitona, verrattuna 14,3 %:iin potilaista, joita hoidettiin pelkästään erlotinibillä. Asteen 3 hypertensiota esiintyi 60,0 %:lla Avastin-hoitoa yhdistelmänä erlotinibin kanssa saaneista potilaista verrattuna 11,7 %:iin potilaista, jotka saivat hoitoa pelkästään erlotinibillä. Asteen 4 tai asteen 5 hypertensiota ei esiintynyt.</w:t>
      </w:r>
    </w:p>
    <w:p w14:paraId="17CFE266" w14:textId="77777777" w:rsidR="00676819" w:rsidRPr="008B28FF" w:rsidRDefault="00676819">
      <w:pPr>
        <w:suppressAutoHyphens/>
        <w:rPr>
          <w:lang w:val="fi-FI"/>
        </w:rPr>
      </w:pPr>
    </w:p>
    <w:p w14:paraId="1D2D1230" w14:textId="1AA485D8" w:rsidR="00676819" w:rsidRPr="008B28FF" w:rsidRDefault="00676819">
      <w:pPr>
        <w:suppressAutoHyphens/>
        <w:rPr>
          <w:lang w:val="fi-FI"/>
        </w:rPr>
      </w:pPr>
      <w:r w:rsidRPr="008B28FF">
        <w:rPr>
          <w:lang w:val="fi-FI"/>
        </w:rPr>
        <w:t xml:space="preserve">Hypertensio saatiin yleensä hallintaan oraalisilla verenpainelääkkeillä, kuten ACE:n estäjillä, diureeteilla ja kalsiuminestäjillä. Se johti harvoin </w:t>
      </w:r>
      <w:smartTag w:uri="urn:schemas-microsoft-com:office:smarttags" w:element="PersonName">
        <w:r w:rsidRPr="008B28FF">
          <w:rPr>
            <w:lang w:val="fi-FI"/>
          </w:rPr>
          <w:t>Avastin</w:t>
        </w:r>
      </w:smartTag>
      <w:r w:rsidRPr="008B28FF">
        <w:rPr>
          <w:lang w:val="fi-FI"/>
        </w:rPr>
        <w:t>-hoidon keskeyttämiseen tai sairaalahoitoon.</w:t>
      </w:r>
    </w:p>
    <w:p w14:paraId="651F7894" w14:textId="77777777" w:rsidR="00676819" w:rsidRPr="008B28FF" w:rsidRDefault="00676819">
      <w:pPr>
        <w:suppressAutoHyphens/>
        <w:rPr>
          <w:lang w:val="fi-FI"/>
        </w:rPr>
      </w:pPr>
    </w:p>
    <w:p w14:paraId="0361A800" w14:textId="34AF7CDF" w:rsidR="00676819" w:rsidRPr="008B28FF" w:rsidRDefault="00676819">
      <w:pPr>
        <w:suppressAutoHyphens/>
        <w:rPr>
          <w:lang w:val="fi-FI"/>
        </w:rPr>
      </w:pPr>
      <w:r w:rsidRPr="008B28FF">
        <w:rPr>
          <w:lang w:val="fi-FI"/>
        </w:rPr>
        <w:t>Hypertensiivistä enkefalopatiaa on raportoitu hyvin harvoin ja muutama tapaus on ollut kuolemaan johtava.</w:t>
      </w:r>
    </w:p>
    <w:p w14:paraId="5476C07F" w14:textId="77777777" w:rsidR="00676819" w:rsidRPr="008B28FF" w:rsidRDefault="00676819">
      <w:pPr>
        <w:suppressAutoHyphens/>
        <w:rPr>
          <w:lang w:val="fi-FI"/>
        </w:rPr>
      </w:pPr>
    </w:p>
    <w:p w14:paraId="6AC3A053" w14:textId="4B5642D7" w:rsidR="00676819" w:rsidRPr="008B28FF" w:rsidRDefault="00676819">
      <w:pPr>
        <w:suppressAutoHyphens/>
        <w:rPr>
          <w:lang w:val="fi-FI"/>
        </w:rPr>
      </w:pPr>
      <w:r w:rsidRPr="008B28FF">
        <w:rPr>
          <w:lang w:val="fi-FI"/>
        </w:rPr>
        <w:t>Avastin-hoitoon liittyvän hypertension riski ei ollut sidoksissa potilaiden alkutilannetta kuvaaviin muuttujiin, taustalla olevaan sairauteen eikä samanaikaiseen hoitoon.</w:t>
      </w:r>
    </w:p>
    <w:p w14:paraId="6DEA8856" w14:textId="77777777" w:rsidR="00676819" w:rsidRPr="008B28FF" w:rsidRDefault="00676819">
      <w:pPr>
        <w:suppressAutoHyphens/>
        <w:rPr>
          <w:lang w:val="fi-FI"/>
        </w:rPr>
      </w:pPr>
    </w:p>
    <w:p w14:paraId="597D3291" w14:textId="474F050D" w:rsidR="00676819" w:rsidRPr="008B28FF" w:rsidRDefault="00676819">
      <w:pPr>
        <w:keepNext/>
        <w:keepLines/>
        <w:rPr>
          <w:i/>
          <w:lang w:val="fi-FI"/>
        </w:rPr>
      </w:pPr>
      <w:r w:rsidRPr="008B28FF">
        <w:rPr>
          <w:i/>
          <w:lang w:val="fi-FI"/>
        </w:rPr>
        <w:t xml:space="preserve">Posteriorinen reversiibeli enkefalopatiaoireyhtymä </w:t>
      </w:r>
      <w:r w:rsidRPr="008B28FF">
        <w:rPr>
          <w:lang w:val="fi-FI"/>
        </w:rPr>
        <w:t>(ks. kohta</w:t>
      </w:r>
      <w:r w:rsidR="00824AEC" w:rsidRPr="008B28FF">
        <w:rPr>
          <w:lang w:val="fi-FI"/>
        </w:rPr>
        <w:t> </w:t>
      </w:r>
      <w:r w:rsidRPr="008B28FF">
        <w:rPr>
          <w:lang w:val="fi-FI"/>
        </w:rPr>
        <w:t>4.4)</w:t>
      </w:r>
    </w:p>
    <w:p w14:paraId="3309D119" w14:textId="3D81A07C" w:rsidR="00676819" w:rsidRPr="008B28FF" w:rsidRDefault="00676819" w:rsidP="00A23515">
      <w:pPr>
        <w:rPr>
          <w:lang w:val="fi-FI"/>
        </w:rPr>
      </w:pPr>
      <w:r w:rsidRPr="008B28FF">
        <w:rPr>
          <w:lang w:val="fi-FI"/>
        </w:rPr>
        <w:t>Avastinilla hoidetuilla potilailla on harvinaisissa tapauksissa raportoitu tunnusmerkkejä ja oireita, jotka vastaavat PRES:ä, joka on harvinainen neurologinen häiriö. Se saattaa ilmentyä kouristuskohtauksina, päänsärkynä, mielialan muutoksina, näköhäiriöinä tai kortikaalisena sokeutena, joihin saattaa liittyä lisäksi hypertensiota. PRES:n kliininen ilmiasu on usein epäspesifinen ja siksi PRES-diagnoosi vaatii varmentamisen aivojen kuvantamisella – mieluiten magneettikuvauksella (MRI).</w:t>
      </w:r>
    </w:p>
    <w:p w14:paraId="1AA77F8E" w14:textId="77777777" w:rsidR="00676819" w:rsidRPr="008B28FF" w:rsidRDefault="00676819">
      <w:pPr>
        <w:rPr>
          <w:lang w:val="fi-FI"/>
        </w:rPr>
      </w:pPr>
    </w:p>
    <w:p w14:paraId="26D52B67" w14:textId="30F689F1" w:rsidR="00676819" w:rsidRPr="008B28FF" w:rsidRDefault="00676819">
      <w:pPr>
        <w:rPr>
          <w:lang w:val="fi-FI"/>
        </w:rPr>
      </w:pPr>
      <w:r w:rsidRPr="008B28FF">
        <w:rPr>
          <w:lang w:val="fi-FI"/>
        </w:rPr>
        <w:t>Potilaille, joille kehittyy PRES, suositellaan oireiden varhaista tunnistamista ja nopeaa erityisoireiden hoitoa mukaan lukien verenpaineen hallinta (jos vaikea hallitsematon verenpaine) sekä lisäksi bevasitsumabihoidon keskeyttämistä. Oireet tavallisesti häviävät tai lieventyvät muutamassa päivässä hoidon keskeyttämisen jälkeen, vaikka eräillä potilailla ilmenee joitakin neurologisia jälkitiloja. Uudelleen aloitettavan Avastin-hoidon turvallisuutta ei tunneta potilailla, joilla on aikaisemmin ollut PRES.</w:t>
      </w:r>
    </w:p>
    <w:p w14:paraId="5AEEC677" w14:textId="77777777" w:rsidR="00676819" w:rsidRPr="008B28FF" w:rsidRDefault="00676819">
      <w:pPr>
        <w:rPr>
          <w:lang w:val="fi-FI"/>
        </w:rPr>
      </w:pPr>
    </w:p>
    <w:p w14:paraId="154097FA" w14:textId="77777777" w:rsidR="00676819" w:rsidRPr="008B28FF" w:rsidRDefault="00676819">
      <w:pPr>
        <w:rPr>
          <w:lang w:val="fi-FI"/>
        </w:rPr>
      </w:pPr>
      <w:r w:rsidRPr="008B28FF">
        <w:rPr>
          <w:lang w:val="fi-FI"/>
        </w:rPr>
        <w:t>PRES:ä on raportoitu kliinisissä tutkimuksissa yhteensä kahdeksan tapausta, joista kahdessa tapauksessa radiologista varmennusta ei ole tehty magneettikuvauksella.</w:t>
      </w:r>
    </w:p>
    <w:p w14:paraId="6A131601" w14:textId="77777777" w:rsidR="00676819" w:rsidRPr="008B28FF" w:rsidRDefault="00676819">
      <w:pPr>
        <w:rPr>
          <w:lang w:val="fi-FI"/>
        </w:rPr>
      </w:pPr>
    </w:p>
    <w:p w14:paraId="79400970" w14:textId="7D16B4AB" w:rsidR="00676819" w:rsidRPr="008B28FF" w:rsidRDefault="00676819">
      <w:pPr>
        <w:keepNext/>
        <w:keepLines/>
        <w:rPr>
          <w:lang w:val="fi-FI"/>
        </w:rPr>
      </w:pPr>
      <w:r w:rsidRPr="008B28FF">
        <w:rPr>
          <w:i/>
          <w:lang w:val="fi-FI"/>
        </w:rPr>
        <w:t xml:space="preserve">Proteinuria </w:t>
      </w:r>
      <w:r w:rsidRPr="008B28FF">
        <w:rPr>
          <w:lang w:val="fi-FI"/>
        </w:rPr>
        <w:t>(ks. kohta</w:t>
      </w:r>
      <w:r w:rsidR="00824AEC" w:rsidRPr="008B28FF">
        <w:rPr>
          <w:lang w:val="fi-FI"/>
        </w:rPr>
        <w:t> </w:t>
      </w:r>
      <w:r w:rsidRPr="008B28FF">
        <w:rPr>
          <w:lang w:val="fi-FI"/>
        </w:rPr>
        <w:t>4.4)</w:t>
      </w:r>
    </w:p>
    <w:p w14:paraId="28B70F2A" w14:textId="77777777" w:rsidR="00676819" w:rsidRPr="008B28FF" w:rsidRDefault="00676819" w:rsidP="00A23515">
      <w:pPr>
        <w:rPr>
          <w:szCs w:val="22"/>
          <w:lang w:val="fi-FI"/>
        </w:rPr>
      </w:pPr>
      <w:r w:rsidRPr="008B28FF">
        <w:rPr>
          <w:szCs w:val="22"/>
          <w:lang w:val="fi-FI"/>
        </w:rPr>
        <w:t xml:space="preserve">Kliinisissä tutkimuksissa proteinuriaa on raportoitu 0,7–54,7 %:lla </w:t>
      </w:r>
      <w:smartTag w:uri="urn:schemas-microsoft-com:office:smarttags" w:element="PersonName">
        <w:r w:rsidRPr="008B28FF">
          <w:rPr>
            <w:szCs w:val="22"/>
            <w:lang w:val="fi-FI"/>
          </w:rPr>
          <w:t>Avastin</w:t>
        </w:r>
      </w:smartTag>
      <w:r w:rsidRPr="008B28FF">
        <w:rPr>
          <w:szCs w:val="22"/>
          <w:lang w:val="fi-FI"/>
        </w:rPr>
        <w:t>ia saaneista potilaista.</w:t>
      </w:r>
    </w:p>
    <w:p w14:paraId="11CD934E" w14:textId="77777777" w:rsidR="00676819" w:rsidRPr="008B28FF" w:rsidRDefault="00676819" w:rsidP="00A23515">
      <w:pPr>
        <w:rPr>
          <w:szCs w:val="22"/>
          <w:lang w:val="fi-FI"/>
        </w:rPr>
      </w:pPr>
    </w:p>
    <w:p w14:paraId="1698D109" w14:textId="2D87A49E" w:rsidR="00676819" w:rsidRPr="003B6A5C" w:rsidRDefault="00676819" w:rsidP="00A23515">
      <w:pPr>
        <w:rPr>
          <w:lang w:val="fi-FI"/>
        </w:rPr>
      </w:pPr>
      <w:r w:rsidRPr="008B28FF">
        <w:rPr>
          <w:lang w:val="fi-FI"/>
        </w:rPr>
        <w:t>Proteinurian vakavuus vaihteli kliinisesti oireettomasta, ohimenevästä ja tuskin havaittavasta proteinuriasta nefroottiseen oireyhtymään. Valtaosassa tapauksista kyseessä oli asteen</w:t>
      </w:r>
      <w:r w:rsidR="00824AEC" w:rsidRPr="008B28FF">
        <w:rPr>
          <w:lang w:val="fi-FI"/>
        </w:rPr>
        <w:t> </w:t>
      </w:r>
      <w:r w:rsidRPr="008B28FF">
        <w:rPr>
          <w:lang w:val="fi-FI"/>
        </w:rPr>
        <w:t>1 proteinuria (NCI-CTCAE v.3). Asteen</w:t>
      </w:r>
      <w:r w:rsidR="00824AEC" w:rsidRPr="008B28FF">
        <w:rPr>
          <w:lang w:val="fi-FI"/>
        </w:rPr>
        <w:t> </w:t>
      </w:r>
      <w:r w:rsidRPr="008B28FF">
        <w:rPr>
          <w:lang w:val="fi-FI"/>
        </w:rPr>
        <w:t xml:space="preserve">3 proteinuriaa raportoitiin korkeintaan 10,9 %:lla hoidetuista potilaista. Asteen 4 proteinuriaa (nefroottinen oireyhtymä) esiintyi enintään 1,4 %:lla hoidetuista potilaista. Virtsan proteiinimääritystä suositellaan ennen Avastin-hoidon aloittamista. Useimmissa kliinisissä tutkimuksissa Avastin-hoitoa ei aloitettu/jatkettu, jos virtsan proteiinimäärä oli ≥ 2 g/24 h, vaan </w:t>
      </w:r>
      <w:r w:rsidRPr="003B6A5C">
        <w:rPr>
          <w:lang w:val="fi-FI"/>
        </w:rPr>
        <w:t>odotettiin, kunnes se palautui alle 2 g:aan/24 h.</w:t>
      </w:r>
    </w:p>
    <w:p w14:paraId="7F97F47F" w14:textId="77777777" w:rsidR="00676819" w:rsidRPr="003B6A5C" w:rsidRDefault="00676819">
      <w:pPr>
        <w:suppressAutoHyphens/>
        <w:rPr>
          <w:lang w:val="fi-FI"/>
        </w:rPr>
      </w:pPr>
    </w:p>
    <w:p w14:paraId="038BAF1E" w14:textId="47C2FB2B" w:rsidR="00676819" w:rsidRPr="008B28FF" w:rsidRDefault="00676819">
      <w:pPr>
        <w:keepNext/>
        <w:suppressAutoHyphens/>
        <w:rPr>
          <w:lang w:val="fi-FI"/>
        </w:rPr>
      </w:pPr>
      <w:r w:rsidRPr="008B28FF">
        <w:rPr>
          <w:i/>
          <w:lang w:val="fi-FI"/>
        </w:rPr>
        <w:t>Verenvuoto</w:t>
      </w:r>
      <w:r w:rsidRPr="008B28FF">
        <w:rPr>
          <w:lang w:val="fi-FI"/>
        </w:rPr>
        <w:t xml:space="preserve"> (ks. kohta</w:t>
      </w:r>
      <w:r w:rsidR="00F62B3B" w:rsidRPr="008B28FF">
        <w:rPr>
          <w:lang w:val="fi-FI"/>
        </w:rPr>
        <w:t> </w:t>
      </w:r>
      <w:r w:rsidRPr="008B28FF">
        <w:rPr>
          <w:lang w:val="fi-FI"/>
        </w:rPr>
        <w:t>4.4)</w:t>
      </w:r>
    </w:p>
    <w:p w14:paraId="20C9B27F" w14:textId="5EEAEF90" w:rsidR="00676819" w:rsidRPr="008B28FF" w:rsidRDefault="00676819">
      <w:pPr>
        <w:suppressAutoHyphens/>
        <w:rPr>
          <w:lang w:val="fi-FI"/>
        </w:rPr>
      </w:pPr>
      <w:r w:rsidRPr="008B28FF">
        <w:rPr>
          <w:lang w:val="fi-FI"/>
        </w:rPr>
        <w:t xml:space="preserve">Kaikkia käyttöaiheita koskevissa kliinisissä tutkimuksissa NCI-CTCAE v.3 </w:t>
      </w:r>
      <w:r w:rsidR="004D28A5" w:rsidRPr="008B28FF">
        <w:rPr>
          <w:lang w:val="fi-FI"/>
        </w:rPr>
        <w:noBreakHyphen/>
      </w:r>
      <w:r w:rsidRPr="008B28FF">
        <w:rPr>
          <w:lang w:val="fi-FI"/>
        </w:rPr>
        <w:t>luokituksen asteiden</w:t>
      </w:r>
      <w:r w:rsidR="00F62B3B" w:rsidRPr="008B28FF">
        <w:rPr>
          <w:lang w:val="fi-FI"/>
        </w:rPr>
        <w:t> </w:t>
      </w:r>
      <w:r w:rsidRPr="008B28FF">
        <w:rPr>
          <w:lang w:val="fi-FI"/>
        </w:rPr>
        <w:t xml:space="preserve">3–5 verenvuototapahtumien kokonaisesiintyvyys vaihteli 0,4 %:sta 6,9 %:iin </w:t>
      </w:r>
      <w:smartTag w:uri="urn:schemas-microsoft-com:office:smarttags" w:element="PersonName">
        <w:r w:rsidRPr="008B28FF">
          <w:rPr>
            <w:lang w:val="fi-FI"/>
          </w:rPr>
          <w:t>Avastin</w:t>
        </w:r>
      </w:smartTag>
      <w:r w:rsidRPr="008B28FF">
        <w:rPr>
          <w:lang w:val="fi-FI"/>
        </w:rPr>
        <w:t>-hoitoa saaneilla potilailla verrattuna korkeintaan 4,5 %:iin solunsalpaajakontrolliryhmän potilailla.</w:t>
      </w:r>
    </w:p>
    <w:p w14:paraId="74D16622" w14:textId="77777777" w:rsidR="00676819" w:rsidRPr="008B28FF" w:rsidRDefault="00676819">
      <w:pPr>
        <w:rPr>
          <w:lang w:val="fi-FI"/>
        </w:rPr>
      </w:pPr>
    </w:p>
    <w:p w14:paraId="204828CE" w14:textId="75F55501" w:rsidR="00676819" w:rsidRPr="008B28FF" w:rsidRDefault="00676819">
      <w:pPr>
        <w:rPr>
          <w:lang w:val="fi-FI"/>
        </w:rPr>
      </w:pPr>
      <w:r w:rsidRPr="008B28FF">
        <w:rPr>
          <w:lang w:val="fi-FI"/>
        </w:rPr>
        <w:t>Asteen</w:t>
      </w:r>
      <w:r w:rsidR="00F62B3B" w:rsidRPr="008B28FF">
        <w:rPr>
          <w:lang w:val="fi-FI"/>
        </w:rPr>
        <w:t> </w:t>
      </w:r>
      <w:r w:rsidRPr="008B28FF">
        <w:rPr>
          <w:lang w:val="fi-FI"/>
        </w:rPr>
        <w:t>3–5 verenvuotoja raportoitiin persistoivaa, uusiutunutta tai metastasoitunutta kohdunkaulan syöpää sairastavilla potilailla tehdyssä kliinisessä tutkimuksessa (tutkimus GOG-0240) enimmillään 8,3 %:lla Avastinia paklitakselin ja topotekaanin kanssa yhdistelmänä saaneista potilaista verrattuna enintään 4,6 %:iin paklitakseli- ja topotekaanihoitoa saaneista potilaista</w:t>
      </w:r>
      <w:r w:rsidRPr="008B28FF">
        <w:rPr>
          <w:color w:val="000000"/>
          <w:lang w:val="fi-FI"/>
        </w:rPr>
        <w:t>.</w:t>
      </w:r>
    </w:p>
    <w:p w14:paraId="0B522375" w14:textId="77777777" w:rsidR="00676819" w:rsidRPr="008B28FF" w:rsidRDefault="00676819">
      <w:pPr>
        <w:suppressAutoHyphens/>
        <w:rPr>
          <w:lang w:val="fi-FI"/>
        </w:rPr>
      </w:pPr>
    </w:p>
    <w:p w14:paraId="6926F0F4" w14:textId="77777777" w:rsidR="00676819" w:rsidRPr="008B28FF" w:rsidRDefault="00676819">
      <w:pPr>
        <w:suppressAutoHyphens/>
        <w:rPr>
          <w:lang w:val="fi-FI"/>
        </w:rPr>
      </w:pPr>
      <w:r w:rsidRPr="008B28FF">
        <w:rPr>
          <w:lang w:val="fi-FI"/>
        </w:rPr>
        <w:t>Kliinisissä tutkimuksissa havaitut verenvuototapahtumat olivat pääasiassa kasvaimeen liittyneitä verenvuotoja (ks. jäljempänä) sekä lieviä iho- ja limakalvoverenvuotoja (esim. nenäverenvuoto).</w:t>
      </w:r>
    </w:p>
    <w:p w14:paraId="15F6BC5A" w14:textId="77777777" w:rsidR="00676819" w:rsidRPr="008B28FF" w:rsidRDefault="00676819">
      <w:pPr>
        <w:suppressAutoHyphens/>
        <w:rPr>
          <w:lang w:val="fi-FI"/>
        </w:rPr>
      </w:pPr>
    </w:p>
    <w:p w14:paraId="35A477E7" w14:textId="5FCB0491" w:rsidR="00676819" w:rsidRPr="008B28FF" w:rsidRDefault="00676819" w:rsidP="00A23515">
      <w:pPr>
        <w:keepNext/>
        <w:suppressAutoHyphens/>
        <w:rPr>
          <w:bCs/>
          <w:iCs/>
          <w:lang w:val="fi-FI"/>
        </w:rPr>
      </w:pPr>
      <w:r w:rsidRPr="008B28FF">
        <w:rPr>
          <w:i/>
          <w:lang w:val="fi-FI"/>
        </w:rPr>
        <w:lastRenderedPageBreak/>
        <w:t>Kasvaimeen liittyvät verenvuodot</w:t>
      </w:r>
      <w:r w:rsidRPr="008B28FF">
        <w:rPr>
          <w:bCs/>
          <w:iCs/>
          <w:lang w:val="fi-FI"/>
        </w:rPr>
        <w:t xml:space="preserve"> (ks. kohta</w:t>
      </w:r>
      <w:r w:rsidR="00F62B3B" w:rsidRPr="008B28FF">
        <w:rPr>
          <w:bCs/>
          <w:iCs/>
          <w:lang w:val="fi-FI"/>
        </w:rPr>
        <w:t> </w:t>
      </w:r>
      <w:r w:rsidRPr="008B28FF">
        <w:rPr>
          <w:bCs/>
          <w:iCs/>
          <w:lang w:val="fi-FI"/>
        </w:rPr>
        <w:t>4.4)</w:t>
      </w:r>
    </w:p>
    <w:p w14:paraId="01989D08" w14:textId="0A7B1C99" w:rsidR="00676819" w:rsidRPr="008B28FF" w:rsidRDefault="00676819">
      <w:pPr>
        <w:rPr>
          <w:lang w:val="fi-FI"/>
        </w:rPr>
      </w:pPr>
      <w:r w:rsidRPr="008B28FF">
        <w:rPr>
          <w:lang w:val="fi-FI"/>
        </w:rPr>
        <w:t>Runsasta tai massiivista keuhkoverenvuotoa/veriyskää on havaittu pääasiassa ei-pienisoluista keuhkosyöpää koskevissa tutkimuksissa. Mahdollisia verenvuodon riskitekijöitä ovat levyepiteelikarsinooma, hoito antireumaattisilla/tulehduskipulääkkeillä, verenohennuslääkitys, aikaisempi sädehoito, Avastin-hoito, aikaisemmin todettu ateroskleroosi, kasvaimen keskeinen sijainti ja kasvaimen kavitaatio ennen hoitoa tai sen aikana. Ainoat tekijät, joilla oli tilastollisesti merkitsevä korrelaatio verenvuodon kanssa, olivat Avastin-hoito ja levyepiteelikarsinooma. Ei-pienisoluista keuhkosyöpää sairastavia potilaita, joiden syöpä oli levyepiteelikarsinoomaa tai sekasoluista tyyppiä (levyepiteelikarsinooma hallitsevana tyyppinä), ei otettu mukaan faasi</w:t>
      </w:r>
      <w:r w:rsidR="00F62B3B" w:rsidRPr="008B28FF">
        <w:rPr>
          <w:lang w:val="fi-FI"/>
        </w:rPr>
        <w:t> </w:t>
      </w:r>
      <w:r w:rsidRPr="008B28FF">
        <w:rPr>
          <w:lang w:val="fi-FI"/>
        </w:rPr>
        <w:t xml:space="preserve">III jatkotutkimuksiin. Potilaat, joiden kasvaimen histologia ei ollut tiedossa, otettiin mukaan tutkimuksiin. </w:t>
      </w:r>
    </w:p>
    <w:p w14:paraId="56CCF3A7" w14:textId="77777777" w:rsidR="00676819" w:rsidRPr="008B28FF" w:rsidRDefault="00676819">
      <w:pPr>
        <w:rPr>
          <w:lang w:val="fi-FI"/>
        </w:rPr>
      </w:pPr>
    </w:p>
    <w:p w14:paraId="0FAC2CE8" w14:textId="3004DEF8" w:rsidR="00676819" w:rsidRPr="008B28FF" w:rsidRDefault="00676819">
      <w:pPr>
        <w:rPr>
          <w:lang w:val="fi-FI"/>
        </w:rPr>
      </w:pPr>
      <w:r w:rsidRPr="008B28FF">
        <w:rPr>
          <w:lang w:val="fi-FI"/>
        </w:rPr>
        <w:t>Ei-pienisoluista keuhkosyöpää (muu kuin levyepiteelikarsinooma hallitsevana tyyppinä) sairastavilla potilailla, joita hoidettiin Avastinin ja solunsalpaajan yhdistelmällä, kaikkien asteiden haittavaikutuksia esiintyi enintään 9,3 %. Pelkkää solunsalpaajahoitoa saaneilla potilailla esiintyvyys oli enintään 5 %. Asteiden</w:t>
      </w:r>
      <w:r w:rsidR="00300B45" w:rsidRPr="008B28FF">
        <w:rPr>
          <w:lang w:val="fi-FI"/>
        </w:rPr>
        <w:t> </w:t>
      </w:r>
      <w:r w:rsidRPr="008B28FF">
        <w:rPr>
          <w:lang w:val="fi-FI"/>
        </w:rPr>
        <w:t>3–5 haittavaikutuksia on esiintynyt enintään 2,3 %:lla Avastinin ja solunsalpaajan yhdistelmää saaneista potilaista. Pelkkää solunsalpaajahoitoa saaneilla potilailla esiintyvyys oli &lt; 1 % (NCI-CTCAE v.3). Runsas tai massiivinen keuhkoverenvuoto/veriyskä voi ilmaantua äkillisesti. Enintään 2/3 vakavista keuhkoverenvuototapauksista johti kuolemaan.</w:t>
      </w:r>
    </w:p>
    <w:p w14:paraId="5B437A0D" w14:textId="77777777" w:rsidR="00676819" w:rsidRPr="008B28FF" w:rsidRDefault="00676819">
      <w:pPr>
        <w:suppressAutoHyphens/>
        <w:rPr>
          <w:lang w:val="fi-FI"/>
        </w:rPr>
      </w:pPr>
    </w:p>
    <w:p w14:paraId="46AE2049" w14:textId="77777777" w:rsidR="00676819" w:rsidRPr="008B28FF" w:rsidRDefault="00676819">
      <w:pPr>
        <w:suppressAutoHyphens/>
        <w:rPr>
          <w:lang w:val="fi-FI"/>
        </w:rPr>
      </w:pPr>
      <w:r w:rsidRPr="008B28FF">
        <w:rPr>
          <w:lang w:val="fi-FI"/>
        </w:rPr>
        <w:t xml:space="preserve">Ruoansulatuskanavan verenvuotoja, mukaan lukien peräsuolen verenvuotoa ja meleenaa, on raportoitu paksu- ja peräsuolisyöpää sairastavilla potilailla. Nämä on arvioitu kasvaimeen liittyneiksi verenvuodoiksi. </w:t>
      </w:r>
    </w:p>
    <w:p w14:paraId="21196903" w14:textId="77777777" w:rsidR="00676819" w:rsidRPr="008B28FF" w:rsidRDefault="00676819">
      <w:pPr>
        <w:suppressAutoHyphens/>
        <w:rPr>
          <w:lang w:val="fi-FI"/>
        </w:rPr>
      </w:pPr>
    </w:p>
    <w:p w14:paraId="66DE5F6B" w14:textId="45EA8B36" w:rsidR="00676819" w:rsidRPr="008B28FF" w:rsidRDefault="00676819">
      <w:pPr>
        <w:suppressAutoHyphens/>
        <w:rPr>
          <w:lang w:val="fi-FI"/>
        </w:rPr>
      </w:pPr>
      <w:r w:rsidRPr="008B28FF">
        <w:rPr>
          <w:lang w:val="fi-FI"/>
        </w:rPr>
        <w:t>Kasvaimeen liittyneitä verenvuotoja on havaittu harvoin myös muissa kasvaintyypeissä ja muilla alueilla mukaan luettuina keskushermostoverenvuodot potilailla, joilla oli keskushermostometastaaseja (ks. kohta</w:t>
      </w:r>
      <w:r w:rsidR="00300B45" w:rsidRPr="008B28FF">
        <w:rPr>
          <w:lang w:val="fi-FI"/>
        </w:rPr>
        <w:t> </w:t>
      </w:r>
      <w:r w:rsidRPr="008B28FF">
        <w:rPr>
          <w:lang w:val="fi-FI"/>
        </w:rPr>
        <w:t>4.4).</w:t>
      </w:r>
    </w:p>
    <w:p w14:paraId="7BFF8913" w14:textId="77777777" w:rsidR="00676819" w:rsidRPr="008B28FF" w:rsidRDefault="00676819">
      <w:pPr>
        <w:suppressAutoHyphens/>
        <w:rPr>
          <w:lang w:val="fi-FI"/>
        </w:rPr>
      </w:pPr>
    </w:p>
    <w:p w14:paraId="153A8BC0" w14:textId="47BF1142" w:rsidR="00676819" w:rsidRPr="008B28FF" w:rsidRDefault="00676819">
      <w:pPr>
        <w:suppressAutoHyphens/>
        <w:rPr>
          <w:lang w:val="fi-FI"/>
        </w:rPr>
      </w:pPr>
      <w:r w:rsidRPr="008B28FF">
        <w:rPr>
          <w:lang w:val="fi-FI"/>
        </w:rPr>
        <w:t>Keskushermostoverenvuotojen esiintyvyyttä ei ole prospektiivisesti arvioitu satunnaistetuissa kliinisissä tutkimuksissa potilailla, joilla on ollut hoitamattomia keskushermostometastaaseja ja joita on hoidettu bevasitsumabilla. Eksploratiivisessa ja retrospektiivisessä analyysissä analysoitiin 13</w:t>
      </w:r>
      <w:r w:rsidR="00300B45" w:rsidRPr="008B28FF">
        <w:rPr>
          <w:lang w:val="fi-FI"/>
        </w:rPr>
        <w:t> </w:t>
      </w:r>
      <w:r w:rsidRPr="008B28FF">
        <w:rPr>
          <w:lang w:val="fi-FI"/>
        </w:rPr>
        <w:t>satunnaistettua päättynyttä tutkimusta, joissa hoidetuilla potilailla oli eri kasvaintyyppejä. Kolmella potilaalla 91:stä (3,3 %) esiintyi keskushermostoverenvuotoa (kaikki astetta</w:t>
      </w:r>
      <w:r w:rsidR="00300B45" w:rsidRPr="008B28FF">
        <w:rPr>
          <w:lang w:val="fi-FI"/>
        </w:rPr>
        <w:t> </w:t>
      </w:r>
      <w:r w:rsidRPr="008B28FF">
        <w:rPr>
          <w:lang w:val="fi-FI"/>
        </w:rPr>
        <w:t>4) bevasitsumabihaaroissa. Vastaavasti yhdellä potilaalla 96:sta (1 %) esiintyi keskushermostoverenvuotoa (aste</w:t>
      </w:r>
      <w:r w:rsidR="00300B45" w:rsidRPr="008B28FF">
        <w:rPr>
          <w:lang w:val="fi-FI"/>
        </w:rPr>
        <w:t> </w:t>
      </w:r>
      <w:r w:rsidRPr="008B28FF">
        <w:rPr>
          <w:lang w:val="fi-FI"/>
        </w:rPr>
        <w:t>5) tutkimushaaroissa, joissa potilaat eivät saaneet bevasitsumabia. Kahdessa myöhäisemmässä tutkimuksessa oli noin 800</w:t>
      </w:r>
      <w:r w:rsidR="00F37398" w:rsidRPr="008B28FF">
        <w:rPr>
          <w:lang w:val="fi-FI"/>
        </w:rPr>
        <w:t> </w:t>
      </w:r>
      <w:r w:rsidRPr="008B28FF">
        <w:rPr>
          <w:lang w:val="fi-FI"/>
        </w:rPr>
        <w:t>potilasta, joilla oli aivometastaaseja. Yhdellä bevasitsumabilla hoidetuista potilaista 83:sta raportoitiin asteen</w:t>
      </w:r>
      <w:r w:rsidR="00300B45" w:rsidRPr="008B28FF">
        <w:rPr>
          <w:lang w:val="fi-FI"/>
        </w:rPr>
        <w:t> </w:t>
      </w:r>
      <w:r w:rsidRPr="008B28FF">
        <w:rPr>
          <w:lang w:val="fi-FI"/>
        </w:rPr>
        <w:t>2 keskushermostoverenvuoto (1,2 %) turvallisuuskatsauksen välianalyysiin mennessä (NCI-CTCAE v.3).</w:t>
      </w:r>
    </w:p>
    <w:p w14:paraId="02100352" w14:textId="77777777" w:rsidR="00676819" w:rsidRPr="008B28FF" w:rsidRDefault="00676819">
      <w:pPr>
        <w:suppressAutoHyphens/>
        <w:rPr>
          <w:lang w:val="fi-FI"/>
        </w:rPr>
      </w:pPr>
    </w:p>
    <w:p w14:paraId="3B5C079A" w14:textId="3018BB75" w:rsidR="00676819" w:rsidRPr="008B28FF" w:rsidRDefault="00676819" w:rsidP="00A23515">
      <w:pPr>
        <w:suppressAutoHyphens/>
        <w:rPr>
          <w:lang w:val="fi-FI"/>
        </w:rPr>
      </w:pPr>
      <w:r w:rsidRPr="008B28FF">
        <w:rPr>
          <w:bCs/>
          <w:iCs/>
          <w:lang w:val="fi-FI"/>
        </w:rPr>
        <w:t>Iho- ja limakalvoverenvuotoja</w:t>
      </w:r>
      <w:r w:rsidRPr="008B28FF">
        <w:rPr>
          <w:lang w:val="fi-FI"/>
        </w:rPr>
        <w:t xml:space="preserve"> on esiintynyt korkeintaan 50 %:lla Avastinia saaneista potilaista kaikissa kliinisissä tutkimuksissa. Nämä olivat useimmiten NCI-CTCAE v.3 </w:t>
      </w:r>
      <w:r w:rsidR="004D28A5" w:rsidRPr="008B28FF">
        <w:rPr>
          <w:lang w:val="fi-FI"/>
        </w:rPr>
        <w:noBreakHyphen/>
      </w:r>
      <w:r w:rsidRPr="008B28FF">
        <w:rPr>
          <w:lang w:val="fi-FI"/>
        </w:rPr>
        <w:t>kriteerien mukaisia asteen</w:t>
      </w:r>
      <w:r w:rsidR="00300B45" w:rsidRPr="008B28FF">
        <w:rPr>
          <w:lang w:val="fi-FI"/>
        </w:rPr>
        <w:t> </w:t>
      </w:r>
      <w:r w:rsidRPr="008B28FF">
        <w:rPr>
          <w:lang w:val="fi-FI"/>
        </w:rPr>
        <w:t>1 nenäverenvuotoja, jotka kestivät alle 5</w:t>
      </w:r>
      <w:r w:rsidR="00300B45" w:rsidRPr="008B28FF">
        <w:rPr>
          <w:lang w:val="fi-FI"/>
        </w:rPr>
        <w:t> </w:t>
      </w:r>
      <w:r w:rsidRPr="008B28FF">
        <w:rPr>
          <w:lang w:val="fi-FI"/>
        </w:rPr>
        <w:t>minuuttia, loppuivat ilman lääketieteellistä hoitoa eivätkä vaatineet Avastin-hoidon muuttamista. Kliinisistä tutkimuksista saadut turvallisuustiedot osoittavat, että vähäisten iho- ja limakalvoverenvuotojen (esim. nenäverenvuodon) esiintymistiheys saattaa olla annoksesta riippuvaa.</w:t>
      </w:r>
    </w:p>
    <w:p w14:paraId="549C7C3C" w14:textId="77777777" w:rsidR="00676819" w:rsidRPr="008B28FF" w:rsidRDefault="00676819">
      <w:pPr>
        <w:suppressAutoHyphens/>
        <w:rPr>
          <w:lang w:val="fi-FI"/>
        </w:rPr>
      </w:pPr>
    </w:p>
    <w:p w14:paraId="1256D9C0" w14:textId="77777777" w:rsidR="00676819" w:rsidRPr="008B28FF" w:rsidRDefault="00676819">
      <w:pPr>
        <w:suppressAutoHyphens/>
        <w:rPr>
          <w:lang w:val="fi-FI"/>
        </w:rPr>
      </w:pPr>
      <w:r w:rsidRPr="008B28FF">
        <w:rPr>
          <w:lang w:val="fi-FI"/>
        </w:rPr>
        <w:t>Harvinaisempia haittavaikutuksia ovat olleet muiden alueiden lievät iho- tai limakalvoverenvuodot, kuten emätin- tai ienverenvuodot.</w:t>
      </w:r>
    </w:p>
    <w:p w14:paraId="28EC46F6" w14:textId="77777777" w:rsidR="00676819" w:rsidRPr="008B28FF" w:rsidRDefault="00676819">
      <w:pPr>
        <w:suppressAutoHyphens/>
        <w:rPr>
          <w:lang w:val="fi-FI"/>
        </w:rPr>
      </w:pPr>
    </w:p>
    <w:p w14:paraId="0B6B054A" w14:textId="3FDC4E59" w:rsidR="00676819" w:rsidRPr="008B28FF" w:rsidRDefault="00676819">
      <w:pPr>
        <w:keepNext/>
        <w:keepLines/>
        <w:rPr>
          <w:lang w:val="fi-FI"/>
        </w:rPr>
      </w:pPr>
      <w:r w:rsidRPr="008B28FF">
        <w:rPr>
          <w:i/>
          <w:lang w:val="fi-FI"/>
        </w:rPr>
        <w:t xml:space="preserve">Tromboembolia </w:t>
      </w:r>
      <w:r w:rsidRPr="008B28FF">
        <w:rPr>
          <w:lang w:val="fi-FI"/>
        </w:rPr>
        <w:t>(ks. kohta</w:t>
      </w:r>
      <w:r w:rsidR="00300B45" w:rsidRPr="008B28FF">
        <w:rPr>
          <w:lang w:val="fi-FI"/>
        </w:rPr>
        <w:t> </w:t>
      </w:r>
      <w:r w:rsidRPr="008B28FF">
        <w:rPr>
          <w:lang w:val="fi-FI"/>
        </w:rPr>
        <w:t>4.4)</w:t>
      </w:r>
    </w:p>
    <w:p w14:paraId="23B6AB05" w14:textId="77777777" w:rsidR="00676819" w:rsidRPr="008B28FF" w:rsidRDefault="00676819">
      <w:pPr>
        <w:keepNext/>
        <w:keepLines/>
        <w:rPr>
          <w:i/>
          <w:lang w:val="fi-FI"/>
        </w:rPr>
      </w:pPr>
    </w:p>
    <w:p w14:paraId="31CBAF11" w14:textId="01B673D1" w:rsidR="00676819" w:rsidRPr="008B28FF" w:rsidRDefault="00676819" w:rsidP="00A23515">
      <w:pPr>
        <w:rPr>
          <w:lang w:val="fi-FI"/>
        </w:rPr>
      </w:pPr>
      <w:r w:rsidRPr="008B28FF">
        <w:rPr>
          <w:i/>
          <w:lang w:val="fi-FI"/>
        </w:rPr>
        <w:t xml:space="preserve">Valtimotukos: </w:t>
      </w:r>
      <w:r w:rsidRPr="008B28FF">
        <w:rPr>
          <w:lang w:val="fi-FI"/>
        </w:rPr>
        <w:t>Avastinilla hoidetuilla potilailla havaittiin kaikissa käyttöaiheissa valtimotukostapausten (mukaan lukien aivoverenkierron häiriöt, sydäninfarkti, ohimenevä aivoverenkierron häiriö ja muut valtimotukokset) lisääntymistä.</w:t>
      </w:r>
    </w:p>
    <w:p w14:paraId="6E07E741" w14:textId="77777777" w:rsidR="00676819" w:rsidRPr="008B28FF" w:rsidRDefault="00676819">
      <w:pPr>
        <w:suppressAutoHyphens/>
        <w:rPr>
          <w:lang w:val="fi-FI"/>
        </w:rPr>
      </w:pPr>
    </w:p>
    <w:p w14:paraId="403F9EC7" w14:textId="77777777" w:rsidR="00676819" w:rsidRPr="008B28FF" w:rsidRDefault="00676819">
      <w:pPr>
        <w:suppressAutoHyphens/>
        <w:rPr>
          <w:lang w:val="fi-FI"/>
        </w:rPr>
      </w:pPr>
      <w:r w:rsidRPr="008B28FF">
        <w:rPr>
          <w:lang w:val="fi-FI"/>
        </w:rPr>
        <w:t xml:space="preserve">Kliinisissä tutkimuksissa valtimotukostapausten kokonaisilmaantuvuus oli </w:t>
      </w:r>
      <w:smartTag w:uri="urn:schemas-microsoft-com:office:smarttags" w:element="PersonName">
        <w:r w:rsidRPr="008B28FF">
          <w:rPr>
            <w:lang w:val="fi-FI"/>
          </w:rPr>
          <w:t>Avastin</w:t>
        </w:r>
      </w:smartTag>
      <w:r w:rsidRPr="008B28FF">
        <w:rPr>
          <w:lang w:val="fi-FI"/>
        </w:rPr>
        <w:t xml:space="preserve">-potilailla enintään 3,8 %. Solunsalpaajahoitoa saaneilla vertailuryhmien potilailla luku oli enintään 2,1 %. Kuolemaan johtaneita tapauksista oli 0,8 % Avastin-potilailla ja 0,5 % pelkkää solunsalpaajahoitoa saaneilla </w:t>
      </w:r>
      <w:r w:rsidRPr="008B28FF">
        <w:rPr>
          <w:lang w:val="fi-FI"/>
        </w:rPr>
        <w:lastRenderedPageBreak/>
        <w:t xml:space="preserve">potilailla. Aivoverenkierron häiriöitä (mukaan lukien ohimenevät aivoverenkierron häiriöt) raportoitiin enintään 2,7 %:lla </w:t>
      </w:r>
      <w:smartTag w:uri="urn:schemas-microsoft-com:office:smarttags" w:element="PersonName">
        <w:r w:rsidRPr="008B28FF">
          <w:rPr>
            <w:lang w:val="fi-FI"/>
          </w:rPr>
          <w:t>Avastin</w:t>
        </w:r>
      </w:smartTag>
      <w:r w:rsidRPr="008B28FF">
        <w:rPr>
          <w:lang w:val="fi-FI"/>
        </w:rPr>
        <w:t xml:space="preserve">in ja solunsalpaajien yhdistelmähoitoa saaneista potilaista ja enintään 0,5 %:lla pelkkää solunsalpaajahoitoa saaneista potilaista. Sydäninfarkti raportoitiin enintään 1,4 %:lla </w:t>
      </w:r>
      <w:smartTag w:uri="urn:schemas-microsoft-com:office:smarttags" w:element="PersonName">
        <w:r w:rsidRPr="008B28FF">
          <w:rPr>
            <w:lang w:val="fi-FI"/>
          </w:rPr>
          <w:t>Avastin</w:t>
        </w:r>
      </w:smartTag>
      <w:r w:rsidRPr="008B28FF">
        <w:rPr>
          <w:lang w:val="fi-FI"/>
        </w:rPr>
        <w:t>in ja solunsalpaajien yhdistelmähoitoa saaneista ja enintään 0,7 %:lla pelkkää solunsalpaajahoitoa saaneista potilaista.</w:t>
      </w:r>
    </w:p>
    <w:p w14:paraId="63BAFD00" w14:textId="77777777" w:rsidR="00676819" w:rsidRPr="008B28FF" w:rsidRDefault="00676819">
      <w:pPr>
        <w:suppressAutoHyphens/>
        <w:rPr>
          <w:lang w:val="fi-FI"/>
        </w:rPr>
      </w:pPr>
    </w:p>
    <w:p w14:paraId="1788D87F" w14:textId="77777777" w:rsidR="00676819" w:rsidRPr="008B28FF" w:rsidRDefault="00676819">
      <w:pPr>
        <w:suppressAutoHyphens/>
        <w:rPr>
          <w:lang w:val="fi-FI"/>
        </w:rPr>
      </w:pPr>
      <w:r w:rsidRPr="008B28FF">
        <w:rPr>
          <w:lang w:val="fi-FI"/>
        </w:rPr>
        <w:t>Metastasoitunutta paksu- ja peräsuolisyöpää sairastavat potilaat, joille irinotekaanihoito ei soveltunut, otettiin mukaan AVF2192g-tutkimukseen, jossa arvioitiin Avastinin yhdistelmähoitoa 5-fluorourasiilin ja foolihapon kanssa. Tässä tutkimuksessa valtimotukostapauksia havaittiin 11 %:lla (11/100) potilaista verrattuna 5,8 %:iin (6/104) kontrollihaaran solunsalpaajia saaneista potilaista.</w:t>
      </w:r>
    </w:p>
    <w:p w14:paraId="77E63E66" w14:textId="77777777" w:rsidR="00676819" w:rsidRPr="008B28FF" w:rsidRDefault="00676819">
      <w:pPr>
        <w:suppressAutoHyphens/>
        <w:rPr>
          <w:lang w:val="fi-FI"/>
        </w:rPr>
      </w:pPr>
    </w:p>
    <w:p w14:paraId="56F4CD15" w14:textId="77777777" w:rsidR="00676819" w:rsidRPr="008B28FF" w:rsidRDefault="00676819">
      <w:pPr>
        <w:suppressAutoHyphens/>
        <w:rPr>
          <w:lang w:val="fi-FI"/>
        </w:rPr>
      </w:pPr>
      <w:r w:rsidRPr="008B28FF">
        <w:rPr>
          <w:i/>
          <w:lang w:val="fi-FI"/>
        </w:rPr>
        <w:t xml:space="preserve">Laskimotukos: </w:t>
      </w:r>
      <w:r w:rsidRPr="008B28FF">
        <w:rPr>
          <w:lang w:val="fi-FI"/>
        </w:rPr>
        <w:t xml:space="preserve">Kliinisissä tutkimuksissa laskimotukostapausten ilmaantuvuus oli samanlainen potilailla, jotka saivat Avastinia yhdessä solunsalpaajahoidon kanssa kuin niillä, jotka saivat vertailuhaarassa pelkkää solunsalpaajahoitoa. Laskimotukoksiin laskettiin kuuluvaksi syvät laskimotromboosit, keuhkoemboliat ja tromboflebiittit. </w:t>
      </w:r>
    </w:p>
    <w:p w14:paraId="086C8C8D" w14:textId="77777777" w:rsidR="00676819" w:rsidRPr="008B28FF" w:rsidRDefault="00676819">
      <w:pPr>
        <w:suppressAutoHyphens/>
        <w:rPr>
          <w:lang w:val="fi-FI"/>
        </w:rPr>
      </w:pPr>
    </w:p>
    <w:p w14:paraId="4758C29B" w14:textId="77777777" w:rsidR="00676819" w:rsidRPr="008B28FF" w:rsidRDefault="00676819">
      <w:pPr>
        <w:outlineLvl w:val="0"/>
        <w:rPr>
          <w:lang w:val="fi-FI"/>
        </w:rPr>
      </w:pPr>
      <w:r w:rsidRPr="008B28FF">
        <w:rPr>
          <w:lang w:val="fi-FI"/>
        </w:rPr>
        <w:t xml:space="preserve">Kaikkia käyttöaiheita koskeneissa kliinisissä tutkimuksissa laskimotukoksiin liittyvien tapahtumien kokonaisilmaantuvuus oli </w:t>
      </w:r>
      <w:smartTag w:uri="urn:schemas-microsoft-com:office:smarttags" w:element="PersonName">
        <w:r w:rsidRPr="008B28FF">
          <w:rPr>
            <w:lang w:val="fi-FI"/>
          </w:rPr>
          <w:t>Avastin</w:t>
        </w:r>
      </w:smartTag>
      <w:r w:rsidRPr="008B28FF">
        <w:rPr>
          <w:lang w:val="fi-FI"/>
        </w:rPr>
        <w:t>-potilailla 2,8 %–1</w:t>
      </w:r>
      <w:r w:rsidRPr="008B28FF">
        <w:rPr>
          <w:color w:val="000000"/>
          <w:lang w:val="fi-FI"/>
        </w:rPr>
        <w:t>7,3 %,</w:t>
      </w:r>
      <w:r w:rsidRPr="008B28FF">
        <w:rPr>
          <w:lang w:val="fi-FI"/>
        </w:rPr>
        <w:t xml:space="preserve"> kun taas kontrollihaarassa ilmaantuvuus oli 3,2 %–15,6 %.</w:t>
      </w:r>
    </w:p>
    <w:p w14:paraId="332E95CB" w14:textId="77777777" w:rsidR="00676819" w:rsidRPr="008B28FF" w:rsidRDefault="00676819">
      <w:pPr>
        <w:outlineLvl w:val="0"/>
        <w:rPr>
          <w:lang w:val="fi-FI"/>
        </w:rPr>
      </w:pPr>
    </w:p>
    <w:p w14:paraId="1D354C4A" w14:textId="4F85D757" w:rsidR="00676819" w:rsidRPr="008B28FF" w:rsidRDefault="00676819">
      <w:pPr>
        <w:outlineLvl w:val="0"/>
        <w:rPr>
          <w:lang w:val="fi-FI"/>
        </w:rPr>
      </w:pPr>
      <w:r w:rsidRPr="008B28FF">
        <w:rPr>
          <w:lang w:val="fi-FI"/>
        </w:rPr>
        <w:t>Asteiden</w:t>
      </w:r>
      <w:r w:rsidR="00300B45" w:rsidRPr="008B28FF">
        <w:rPr>
          <w:lang w:val="fi-FI"/>
        </w:rPr>
        <w:t> </w:t>
      </w:r>
      <w:r w:rsidRPr="008B28FF">
        <w:rPr>
          <w:lang w:val="fi-FI"/>
        </w:rPr>
        <w:t>3</w:t>
      </w:r>
      <w:bookmarkStart w:id="311" w:name="OLE_LINK3"/>
      <w:bookmarkStart w:id="312" w:name="OLE_LINK4"/>
      <w:r w:rsidRPr="008B28FF">
        <w:rPr>
          <w:lang w:val="fi-FI"/>
        </w:rPr>
        <w:t>−</w:t>
      </w:r>
      <w:bookmarkEnd w:id="311"/>
      <w:bookmarkEnd w:id="312"/>
      <w:r w:rsidRPr="008B28FF">
        <w:rPr>
          <w:lang w:val="fi-FI"/>
        </w:rPr>
        <w:t>5 (NCI-CTCAE v.3) laskimotukostapahtumia on raportoitu enintään 7,8 %:lla solunsalpaajahoitoa ja bevasitsumabia saaneilla potilailla, kun vastaava luku ainoastaan solunsalpaajahoitoa saaneilla potilailla oli enintään 4,9 % (koskee kaikkia käyttöaiheita persistoivaa, uusiutunutta tai metastasoitunutta kohdunkaulan syöpää lukuun ottamatta).</w:t>
      </w:r>
    </w:p>
    <w:p w14:paraId="20BC678F" w14:textId="77777777" w:rsidR="00676819" w:rsidRPr="008B28FF" w:rsidRDefault="00676819">
      <w:pPr>
        <w:outlineLvl w:val="0"/>
        <w:rPr>
          <w:lang w:val="fi-FI"/>
        </w:rPr>
      </w:pPr>
    </w:p>
    <w:p w14:paraId="76DDA705" w14:textId="75CB8FC8" w:rsidR="00676819" w:rsidRPr="008B28FF" w:rsidRDefault="00676819">
      <w:pPr>
        <w:rPr>
          <w:color w:val="000000"/>
          <w:lang w:val="fi-FI"/>
        </w:rPr>
      </w:pPr>
      <w:r w:rsidRPr="008B28FF">
        <w:rPr>
          <w:lang w:val="fi-FI"/>
        </w:rPr>
        <w:t>Asteiden</w:t>
      </w:r>
      <w:r w:rsidR="00300B45" w:rsidRPr="008B28FF">
        <w:rPr>
          <w:lang w:val="fi-FI"/>
        </w:rPr>
        <w:t> </w:t>
      </w:r>
      <w:r w:rsidRPr="008B28FF">
        <w:rPr>
          <w:lang w:val="fi-FI"/>
        </w:rPr>
        <w:t>3–5 laskimotukostapahtumia on raportoitu persistoivaa, uusiutunutta tai metastasoitunutta kohdunkaulan syöpää sairastavilla potilailla tehdyssä kliinisessä tutkimuksessa (tutkimus GOG-0240) enimmillään 15,6 %:lla Avastinia paklitakselin ja sisplatiinin kanssa yhdistelmänä saaneista potilaista verrattuna enintään 7,0 %:iin paklitakselia ja sisplatiinia saaneista potilaista</w:t>
      </w:r>
      <w:r w:rsidRPr="008B28FF">
        <w:rPr>
          <w:color w:val="000000"/>
          <w:lang w:val="fi-FI"/>
        </w:rPr>
        <w:t>.</w:t>
      </w:r>
    </w:p>
    <w:p w14:paraId="305D755C" w14:textId="77777777" w:rsidR="00676819" w:rsidRPr="008B28FF" w:rsidRDefault="00676819">
      <w:pPr>
        <w:suppressAutoHyphens/>
        <w:rPr>
          <w:lang w:val="fi-FI"/>
        </w:rPr>
      </w:pPr>
    </w:p>
    <w:p w14:paraId="0C6C1EB8" w14:textId="77777777" w:rsidR="00676819" w:rsidRPr="008B28FF" w:rsidRDefault="00676819">
      <w:pPr>
        <w:rPr>
          <w:szCs w:val="22"/>
          <w:lang w:val="fi-FI"/>
        </w:rPr>
      </w:pPr>
      <w:r w:rsidRPr="008B28FF">
        <w:rPr>
          <w:lang w:val="fi-FI"/>
        </w:rPr>
        <w:t>Laskimotukostapahtumia kokeneilla potilailla saattaa olla suurempi riski tapahtumien uusiutumiseen, jos he saavat Avastinia yhdessä solunsalpaajahoidon kanssa verrattuna pelkän solunsalpaajahoidon käyttöön.</w:t>
      </w:r>
    </w:p>
    <w:p w14:paraId="2AE33995" w14:textId="77777777" w:rsidR="00676819" w:rsidRPr="008B28FF" w:rsidRDefault="00676819">
      <w:pPr>
        <w:suppressAutoHyphens/>
        <w:rPr>
          <w:lang w:val="fi-FI"/>
        </w:rPr>
      </w:pPr>
    </w:p>
    <w:p w14:paraId="6A24E091" w14:textId="77777777" w:rsidR="00676819" w:rsidRPr="008B28FF" w:rsidRDefault="00676819">
      <w:pPr>
        <w:keepNext/>
        <w:suppressAutoHyphens/>
        <w:rPr>
          <w:i/>
          <w:lang w:val="fi-FI"/>
        </w:rPr>
      </w:pPr>
      <w:r w:rsidRPr="008B28FF">
        <w:rPr>
          <w:i/>
          <w:lang w:val="fi-FI"/>
        </w:rPr>
        <w:t>Sydämen vajaatoiminta</w:t>
      </w:r>
    </w:p>
    <w:p w14:paraId="23C819E8" w14:textId="5059702B" w:rsidR="00676819" w:rsidRPr="008B28FF" w:rsidRDefault="00676819" w:rsidP="00A23515">
      <w:pPr>
        <w:suppressAutoHyphens/>
        <w:rPr>
          <w:lang w:val="fi-FI"/>
        </w:rPr>
      </w:pPr>
      <w:smartTag w:uri="urn:schemas-microsoft-com:office:smarttags" w:element="PersonName">
        <w:r w:rsidRPr="008B28FF">
          <w:rPr>
            <w:lang w:val="fi-FI"/>
          </w:rPr>
          <w:t>Avastin</w:t>
        </w:r>
      </w:smartTag>
      <w:r w:rsidRPr="008B28FF">
        <w:rPr>
          <w:lang w:val="fi-FI"/>
        </w:rPr>
        <w:t>in kliinisissä tutkimuksissa sydämen vajaatoimintaa todettiin kaikissa tähän asti tutkituissa käyttöaiheissa, mutta pääasiassa potilailla, joilla oli metastasoitunut rintasyöpä. Neljässä faasin</w:t>
      </w:r>
      <w:r w:rsidR="00300B45" w:rsidRPr="008B28FF">
        <w:rPr>
          <w:lang w:val="fi-FI"/>
        </w:rPr>
        <w:t> </w:t>
      </w:r>
      <w:r w:rsidRPr="008B28FF">
        <w:rPr>
          <w:lang w:val="fi-FI"/>
        </w:rPr>
        <w:t>III tutkimuksessa (AVF2119g, E2100, BO17708 ja AVF3694g) asteen ≥ 3 sydämen vajaatoimintaa (NCI-CTCAE v.3) esiintyi enintään 3,5 %:lla metastasoitunutta rintasyöpää sairastavista potilaista, joita hoidettiin Avastinin ja solunsalpaajan yhdistelmähoidolla. Vastaavasti kontrolliryhmässä esiintyvyys oli enintään 0,9 %. Tutkimuksessa AVF3694g asteen</w:t>
      </w:r>
      <w:r w:rsidR="00300B45" w:rsidRPr="008B28FF">
        <w:rPr>
          <w:lang w:val="fi-FI"/>
        </w:rPr>
        <w:t> </w:t>
      </w:r>
      <w:r w:rsidRPr="008B28FF">
        <w:rPr>
          <w:lang w:val="fi-FI"/>
        </w:rPr>
        <w:t>≥ 3 sydämen vajaatoiminnan esiintyvyydet bevasitsumabihaarassa ja kontrollihaarassa olivat vastaavat kuin muissa metastaattisen rintasyövän tutkimuksissa: 2,9 % antrasykliini–bevasitsumabihaarassa ja 0 % antrasykliini–plasebohaarassa. Lisäksi tutkimuksessa AVF3694g sydämen vajaatoiminnan (kaikki asteet) esiintyvyydet olivat vastaavat antrasykliini–Avastin-haaran (6,2 %) ja antrasykliini–plasebohaaran (6,0 %) välillä.</w:t>
      </w:r>
    </w:p>
    <w:p w14:paraId="4E969D17" w14:textId="77777777" w:rsidR="00676819" w:rsidRPr="008B28FF" w:rsidRDefault="00676819">
      <w:pPr>
        <w:suppressAutoHyphens/>
        <w:rPr>
          <w:lang w:val="fi-FI"/>
        </w:rPr>
      </w:pPr>
    </w:p>
    <w:p w14:paraId="031563F6" w14:textId="77777777" w:rsidR="00676819" w:rsidRPr="008B28FF" w:rsidRDefault="00676819" w:rsidP="00A23515">
      <w:pPr>
        <w:suppressAutoHyphens/>
        <w:rPr>
          <w:lang w:val="fi-FI"/>
        </w:rPr>
      </w:pPr>
      <w:r w:rsidRPr="008B28FF">
        <w:rPr>
          <w:lang w:val="fi-FI"/>
        </w:rPr>
        <w:t>Useimpien potilaiden, joille ilmaantui sydämen vajaatoiminta mBC tutkimuksien aikana, oireet lievittyivät ja/tai vasemman kammion toiminta parani asianmukaisella lääkehoidolla.</w:t>
      </w:r>
    </w:p>
    <w:p w14:paraId="66A8775B" w14:textId="77777777" w:rsidR="00676819" w:rsidRPr="008B28FF" w:rsidRDefault="00676819">
      <w:pPr>
        <w:suppressAutoHyphens/>
        <w:rPr>
          <w:lang w:val="fi-FI"/>
        </w:rPr>
      </w:pPr>
    </w:p>
    <w:p w14:paraId="67F7D798" w14:textId="7E78F506" w:rsidR="00676819" w:rsidRPr="008B28FF" w:rsidRDefault="00676819">
      <w:pPr>
        <w:suppressAutoHyphens/>
        <w:rPr>
          <w:lang w:val="fi-FI"/>
        </w:rPr>
      </w:pPr>
      <w:r w:rsidRPr="008B28FF">
        <w:rPr>
          <w:lang w:val="fi-FI"/>
        </w:rPr>
        <w:t>Useimmista Avastin-tutkimuksista suljettiin pois potilaat, joilla oli NYHA-luokituksen</w:t>
      </w:r>
      <w:r w:rsidR="00300B45" w:rsidRPr="008B28FF">
        <w:rPr>
          <w:lang w:val="fi-FI"/>
        </w:rPr>
        <w:t> </w:t>
      </w:r>
      <w:r w:rsidRPr="008B28FF">
        <w:rPr>
          <w:lang w:val="fi-FI"/>
        </w:rPr>
        <w:t>II-IV (New York Heart Association) mukaista sydämen vajaatoiminta, joten saatavilla ei ole tietoa sydämen vajaatoiminnan riskistä näillä potilailla.</w:t>
      </w:r>
    </w:p>
    <w:p w14:paraId="2A16C487" w14:textId="77777777" w:rsidR="00676819" w:rsidRPr="008B28FF" w:rsidRDefault="00676819">
      <w:pPr>
        <w:suppressAutoHyphens/>
        <w:rPr>
          <w:lang w:val="fi-FI"/>
        </w:rPr>
      </w:pPr>
    </w:p>
    <w:p w14:paraId="467E2E82" w14:textId="77777777" w:rsidR="00676819" w:rsidRPr="008B28FF" w:rsidRDefault="00676819">
      <w:pPr>
        <w:suppressAutoHyphens/>
        <w:rPr>
          <w:lang w:val="fi-FI"/>
        </w:rPr>
      </w:pPr>
      <w:r w:rsidRPr="008B28FF">
        <w:rPr>
          <w:lang w:val="fi-FI"/>
        </w:rPr>
        <w:t>Edeltävä antrasykliinihoito ja/tai edeltävä sädehoito rintakehän seinämään saattavat olla mahdollisia riskitekijöitä sydämen vajaatoiminnan kehittymiselle.</w:t>
      </w:r>
    </w:p>
    <w:p w14:paraId="71CB054B" w14:textId="77777777" w:rsidR="00676819" w:rsidRPr="008B28FF" w:rsidRDefault="00676819">
      <w:pPr>
        <w:suppressAutoHyphens/>
        <w:rPr>
          <w:lang w:val="fi-FI"/>
        </w:rPr>
      </w:pPr>
    </w:p>
    <w:p w14:paraId="149706CF" w14:textId="63F48E9F" w:rsidR="00676819" w:rsidRPr="008B28FF" w:rsidRDefault="00676819">
      <w:pPr>
        <w:suppressAutoHyphens/>
        <w:rPr>
          <w:lang w:val="fi-FI"/>
        </w:rPr>
      </w:pPr>
      <w:r w:rsidRPr="008B28FF">
        <w:rPr>
          <w:lang w:val="fi-FI"/>
        </w:rPr>
        <w:lastRenderedPageBreak/>
        <w:t>Kliinisessä tutkimuksessa sydämen vajaatoiminnan esiintyvyys lisääntyi diffuusia suurisoluista B</w:t>
      </w:r>
      <w:r w:rsidR="00300B45" w:rsidRPr="008B28FF">
        <w:rPr>
          <w:lang w:val="fi-FI"/>
        </w:rPr>
        <w:noBreakHyphen/>
      </w:r>
      <w:r w:rsidRPr="008B28FF">
        <w:rPr>
          <w:lang w:val="fi-FI"/>
        </w:rPr>
        <w:t>solulymfoomaa sairastavilla potilailla, jotka olivat saaneet sekä bevasitsumabia että kumulatiivisesti doksorubisiinia yli 300 mg/m</w:t>
      </w:r>
      <w:r w:rsidRPr="008B28FF">
        <w:rPr>
          <w:vertAlign w:val="superscript"/>
          <w:lang w:val="fi-FI"/>
        </w:rPr>
        <w:t>2</w:t>
      </w:r>
      <w:r w:rsidRPr="008B28FF">
        <w:rPr>
          <w:lang w:val="fi-FI"/>
        </w:rPr>
        <w:t>. Tässä faasin</w:t>
      </w:r>
      <w:r w:rsidR="00300B45" w:rsidRPr="008B28FF">
        <w:rPr>
          <w:lang w:val="fi-FI"/>
        </w:rPr>
        <w:t> </w:t>
      </w:r>
      <w:r w:rsidRPr="008B28FF">
        <w:rPr>
          <w:lang w:val="fi-FI"/>
        </w:rPr>
        <w:t>III tutkimuksessa verrattiin R-CHOP-hoitoa (rituksimabi, syklofosfamidi, doksorubisiini, vinkristiini, prednisoni) ja bevasitsumabia saaneita potilaita pelkästään R-CHOP-hoitoa (ei bevasitsumabia) saaneisiin potilaisiin. Vaikka sydämen vajaatoimintaa esiintyi molemmissa tutkimushaaroissa enemmän kuin mitä aiemmin on havaittu doksorubisiinihoidossa, esiintyvyys oli kuitenkin korkeampi R-CHOP/bevasitsumabihaarassa. Näiden tulosten perusteella tarkempi kliininen arviointi sisältäen soveltuvan sydämen arvioinnin pitäisi tehdä potilaalle, jolle annetaan sekä bevasitsumabia että kumulatiivisesti doksorubisiinia yli 300 mg/m</w:t>
      </w:r>
      <w:r w:rsidRPr="008B28FF">
        <w:rPr>
          <w:vertAlign w:val="superscript"/>
          <w:lang w:val="fi-FI"/>
        </w:rPr>
        <w:t>2</w:t>
      </w:r>
      <w:r w:rsidR="0028639F" w:rsidRPr="008B28FF">
        <w:rPr>
          <w:lang w:val="fi-FI"/>
        </w:rPr>
        <w:t>.</w:t>
      </w:r>
    </w:p>
    <w:p w14:paraId="00ECF0B8" w14:textId="77777777" w:rsidR="00676819" w:rsidRPr="008B28FF" w:rsidRDefault="00676819">
      <w:pPr>
        <w:suppressAutoHyphens/>
        <w:rPr>
          <w:lang w:val="fi-FI"/>
        </w:rPr>
      </w:pPr>
    </w:p>
    <w:p w14:paraId="1CDB7B31" w14:textId="38104A6C" w:rsidR="00676819" w:rsidRPr="008B28FF" w:rsidRDefault="00676819">
      <w:pPr>
        <w:keepNext/>
        <w:suppressAutoHyphens/>
        <w:rPr>
          <w:i/>
          <w:szCs w:val="22"/>
          <w:lang w:val="fi-FI"/>
        </w:rPr>
      </w:pPr>
      <w:r w:rsidRPr="008B28FF">
        <w:rPr>
          <w:i/>
          <w:szCs w:val="22"/>
          <w:lang w:val="fi-FI"/>
        </w:rPr>
        <w:t>Yliherkkyysreaktiot</w:t>
      </w:r>
      <w:r w:rsidR="00681C0B" w:rsidRPr="008B28FF">
        <w:rPr>
          <w:i/>
          <w:szCs w:val="22"/>
          <w:lang w:val="fi-FI"/>
        </w:rPr>
        <w:t xml:space="preserve"> (mukaan lukien anafylaktinen shokki)</w:t>
      </w:r>
      <w:r w:rsidRPr="008B28FF">
        <w:rPr>
          <w:i/>
          <w:szCs w:val="22"/>
          <w:lang w:val="fi-FI"/>
        </w:rPr>
        <w:t xml:space="preserve"> ja infuusioon liittyvät reaktiot (</w:t>
      </w:r>
      <w:r w:rsidRPr="008B28FF">
        <w:rPr>
          <w:szCs w:val="22"/>
          <w:lang w:val="fi-FI"/>
        </w:rPr>
        <w:t>ks. kohta</w:t>
      </w:r>
      <w:r w:rsidR="00300B45" w:rsidRPr="008B28FF">
        <w:rPr>
          <w:szCs w:val="22"/>
          <w:lang w:val="fi-FI"/>
        </w:rPr>
        <w:t> </w:t>
      </w:r>
      <w:r w:rsidRPr="008B28FF">
        <w:rPr>
          <w:szCs w:val="22"/>
          <w:lang w:val="fi-FI"/>
        </w:rPr>
        <w:t>4.4 ja alla mainitut</w:t>
      </w:r>
      <w:r w:rsidRPr="008B28FF">
        <w:rPr>
          <w:i/>
          <w:szCs w:val="22"/>
          <w:lang w:val="fi-FI"/>
        </w:rPr>
        <w:t xml:space="preserve"> markkinoille tulon jälkeiset haittavaikutukset)</w:t>
      </w:r>
    </w:p>
    <w:p w14:paraId="2B11D10F" w14:textId="6403DC50" w:rsidR="00676819" w:rsidRPr="008B28FF" w:rsidRDefault="00676819">
      <w:pPr>
        <w:rPr>
          <w:szCs w:val="22"/>
          <w:lang w:val="fi-FI" w:eastAsia="de-CH" w:bidi="th-TH"/>
        </w:rPr>
      </w:pPr>
      <w:r w:rsidRPr="008B28FF">
        <w:rPr>
          <w:szCs w:val="22"/>
          <w:lang w:val="fi-FI" w:eastAsia="de-CH" w:bidi="th-TH"/>
        </w:rPr>
        <w:t>Muutamissa kliinisissä tutkimuksissa anafylaktisia ja anafylaktoidin kaltaisia reaktioita raportoitiin useammin potilailla, jotka saivat Avastinia yhdessä solunsalpaajan kanssa, kuin pelkkää solunsalpaajaa saavilla potilailla. Näitä reaktioita esiintyi yleisesti muutamissa kliinisissä tutkimuksissa (korkeintaan 5</w:t>
      </w:r>
      <w:r w:rsidR="00300B45" w:rsidRPr="008B28FF">
        <w:rPr>
          <w:szCs w:val="22"/>
          <w:lang w:val="fi-FI" w:eastAsia="de-CH" w:bidi="th-TH"/>
        </w:rPr>
        <w:t> </w:t>
      </w:r>
      <w:r w:rsidRPr="008B28FF">
        <w:rPr>
          <w:szCs w:val="22"/>
          <w:lang w:val="fi-FI" w:eastAsia="de-CH" w:bidi="th-TH"/>
        </w:rPr>
        <w:t>%:lla bevasitsumabia saaneista potilaista).</w:t>
      </w:r>
    </w:p>
    <w:p w14:paraId="658DEBA6" w14:textId="77777777" w:rsidR="00676819" w:rsidRPr="008B28FF" w:rsidRDefault="00676819">
      <w:pPr>
        <w:rPr>
          <w:lang w:val="fi-FI"/>
        </w:rPr>
      </w:pPr>
    </w:p>
    <w:p w14:paraId="10963489" w14:textId="77777777" w:rsidR="00676819" w:rsidRPr="008B28FF" w:rsidRDefault="00676819" w:rsidP="00A23515">
      <w:pPr>
        <w:keepNext/>
        <w:rPr>
          <w:i/>
          <w:lang w:val="fi-FI"/>
        </w:rPr>
      </w:pPr>
      <w:r w:rsidRPr="008B28FF">
        <w:rPr>
          <w:i/>
          <w:lang w:val="fi-FI"/>
        </w:rPr>
        <w:t>Infektiot</w:t>
      </w:r>
    </w:p>
    <w:p w14:paraId="6D6A12E1" w14:textId="0327C30E" w:rsidR="00676819" w:rsidRPr="008B28FF" w:rsidRDefault="00676819">
      <w:pPr>
        <w:rPr>
          <w:lang w:val="fi-FI"/>
        </w:rPr>
      </w:pPr>
      <w:r w:rsidRPr="008B28FF">
        <w:rPr>
          <w:lang w:val="fi-FI"/>
        </w:rPr>
        <w:t>Asteiden</w:t>
      </w:r>
      <w:r w:rsidR="00300B45" w:rsidRPr="008B28FF">
        <w:rPr>
          <w:lang w:val="fi-FI"/>
        </w:rPr>
        <w:t> </w:t>
      </w:r>
      <w:r w:rsidRPr="008B28FF">
        <w:rPr>
          <w:lang w:val="fi-FI"/>
        </w:rPr>
        <w:t>3–5 infektioita raportoitiin persistoivaa, uusiutunutta tai metastasoitunutta kohdunkaulan syöpää sairastavilla potilailla tehdyssä kliinisessä tutkimuksessa (tutkimus GOG-0240) enimmillään 24 %:lla Avastinia paklitakselin ja topotekaanin kanssa yhdistelmänä saaneista potilaista verrattuna enintään 13 %:iin paklitakselia ja topotekaania saaneista potilaista.</w:t>
      </w:r>
    </w:p>
    <w:p w14:paraId="19633AE6" w14:textId="77777777" w:rsidR="00676819" w:rsidRPr="008B28FF" w:rsidRDefault="00676819">
      <w:pPr>
        <w:suppressAutoHyphens/>
        <w:rPr>
          <w:i/>
          <w:lang w:val="fi-FI"/>
        </w:rPr>
      </w:pPr>
    </w:p>
    <w:p w14:paraId="0ED75875" w14:textId="74D6F307" w:rsidR="00676819" w:rsidRPr="008B28FF" w:rsidRDefault="00676819">
      <w:pPr>
        <w:keepNext/>
        <w:keepLines/>
        <w:suppressAutoHyphens/>
        <w:rPr>
          <w:lang w:val="fi-FI"/>
        </w:rPr>
      </w:pPr>
      <w:r w:rsidRPr="008B28FF">
        <w:rPr>
          <w:i/>
          <w:lang w:val="fi-FI"/>
        </w:rPr>
        <w:t>Munasarjojen vajaatoiminta / hedelmällisyys</w:t>
      </w:r>
      <w:r w:rsidRPr="008B28FF">
        <w:rPr>
          <w:lang w:val="fi-FI"/>
        </w:rPr>
        <w:t xml:space="preserve"> (ks. kohdat</w:t>
      </w:r>
      <w:r w:rsidR="00300B45" w:rsidRPr="008B28FF">
        <w:rPr>
          <w:lang w:val="fi-FI"/>
        </w:rPr>
        <w:t> </w:t>
      </w:r>
      <w:r w:rsidRPr="008B28FF">
        <w:rPr>
          <w:lang w:val="fi-FI"/>
        </w:rPr>
        <w:t>4.4 ja</w:t>
      </w:r>
      <w:r w:rsidR="00300B45" w:rsidRPr="008B28FF">
        <w:rPr>
          <w:lang w:val="fi-FI"/>
        </w:rPr>
        <w:t> </w:t>
      </w:r>
      <w:r w:rsidRPr="008B28FF">
        <w:rPr>
          <w:lang w:val="fi-FI"/>
        </w:rPr>
        <w:t>4.6)</w:t>
      </w:r>
    </w:p>
    <w:p w14:paraId="76693E3E" w14:textId="75363984" w:rsidR="00676819" w:rsidRPr="008B28FF" w:rsidRDefault="00676819">
      <w:pPr>
        <w:suppressAutoHyphens/>
        <w:rPr>
          <w:lang w:val="fi-FI"/>
        </w:rPr>
      </w:pPr>
      <w:r w:rsidRPr="008B28FF">
        <w:rPr>
          <w:lang w:val="fi-FI"/>
        </w:rPr>
        <w:t>Faasin</w:t>
      </w:r>
      <w:r w:rsidR="00300B45" w:rsidRPr="008B28FF">
        <w:rPr>
          <w:lang w:val="fi-FI"/>
        </w:rPr>
        <w:t> </w:t>
      </w:r>
      <w:r w:rsidRPr="008B28FF">
        <w:rPr>
          <w:lang w:val="fi-FI"/>
        </w:rPr>
        <w:t>III tutkimuksessa NSABP C-08 Avastinia annettiin liitännäishoitona potilaille, joilla oli paksusuolisyöpä. Tutkimuksessa olleen 295 premenopausaalisen naisen perusteella arvioitiin esiintyvyys uusille munasarjojen vajaatomintatapauksille. Munasarjojen vajaatoiminnan kriteerinä oli vähintään 3 kk:ta kestävänä kuukautisten puuttuminen, FSH-pitoisuus ≥ 30 mIU/ml, ja negatiivinen seerumin β-HCG raskaustesti. Uusia munasarjan vajaatoimintatapauksia raportoitiin 2,6 %:lla mFOLFOX-6-haarassa ja 39 %:lla mFOLFOX-6 + bevasitsumabihaarassa. Bevasitsumabihoidon keskeyttämisen jälkeen munasarjojen toiminta parani 86,2 %:lla näistä naisista. Bevasitsumabihoidon pitkäaikaisia vaikutuksia hedelmällisyyteen ei tiedetä.</w:t>
      </w:r>
    </w:p>
    <w:p w14:paraId="3E85C423" w14:textId="77777777" w:rsidR="00676819" w:rsidRPr="008B28FF" w:rsidRDefault="00676819">
      <w:pPr>
        <w:suppressAutoHyphens/>
        <w:rPr>
          <w:i/>
          <w:lang w:val="fi-FI"/>
        </w:rPr>
      </w:pPr>
    </w:p>
    <w:p w14:paraId="2CC2570C" w14:textId="77777777" w:rsidR="00676819" w:rsidRPr="008B28FF" w:rsidRDefault="00676819">
      <w:pPr>
        <w:keepNext/>
        <w:keepLines/>
        <w:suppressAutoHyphens/>
        <w:rPr>
          <w:i/>
          <w:lang w:val="fi-FI"/>
        </w:rPr>
      </w:pPr>
      <w:r w:rsidRPr="008B28FF">
        <w:rPr>
          <w:i/>
          <w:lang w:val="fi-FI"/>
        </w:rPr>
        <w:t>Laboratorioarvojen muutokset</w:t>
      </w:r>
    </w:p>
    <w:p w14:paraId="36922327" w14:textId="77777777" w:rsidR="00676819" w:rsidRPr="008B28FF" w:rsidRDefault="00676819" w:rsidP="00A23515">
      <w:pPr>
        <w:rPr>
          <w:lang w:val="fi-FI"/>
        </w:rPr>
      </w:pPr>
      <w:r w:rsidRPr="008B28FF">
        <w:rPr>
          <w:lang w:val="fi-FI"/>
        </w:rPr>
        <w:t>Avastin-hoitoon voi liittyä neutrofiili- ja leukosyyttiarvojen laskua sekä proteinuriaa.</w:t>
      </w:r>
    </w:p>
    <w:p w14:paraId="1F5B6710" w14:textId="77777777" w:rsidR="00676819" w:rsidRPr="008B28FF" w:rsidRDefault="00676819">
      <w:pPr>
        <w:rPr>
          <w:szCs w:val="22"/>
          <w:lang w:val="fi-FI"/>
        </w:rPr>
      </w:pPr>
    </w:p>
    <w:p w14:paraId="108D86C4" w14:textId="3C498566" w:rsidR="00676819" w:rsidRPr="008B28FF" w:rsidRDefault="00676819">
      <w:pPr>
        <w:rPr>
          <w:szCs w:val="22"/>
          <w:lang w:val="fi-FI"/>
        </w:rPr>
      </w:pPr>
      <w:r w:rsidRPr="008B28FF">
        <w:rPr>
          <w:szCs w:val="22"/>
          <w:lang w:val="fi-FI"/>
        </w:rPr>
        <w:t>Kaikissa kliinisissä tutkimuksissa seuraavia vaikeusasteiden</w:t>
      </w:r>
      <w:r w:rsidR="00300B45" w:rsidRPr="008B28FF">
        <w:rPr>
          <w:szCs w:val="22"/>
          <w:lang w:val="fi-FI"/>
        </w:rPr>
        <w:t> </w:t>
      </w:r>
      <w:r w:rsidRPr="008B28FF">
        <w:rPr>
          <w:szCs w:val="22"/>
          <w:lang w:val="fi-FI"/>
        </w:rPr>
        <w:t xml:space="preserve">3–4 </w:t>
      </w:r>
      <w:r w:rsidRPr="008B28FF">
        <w:rPr>
          <w:lang w:val="fi-FI"/>
        </w:rPr>
        <w:t xml:space="preserve">(NCI-CTCAE v.3) </w:t>
      </w:r>
      <w:r w:rsidRPr="008B28FF">
        <w:rPr>
          <w:szCs w:val="22"/>
          <w:lang w:val="fi-FI"/>
        </w:rPr>
        <w:t>laboratorioarvojen muutoksia esiintyi enemmän Avastinilla hoidetuilla potilailla verrattuna kontrolliryhmien potilaisiin (ero oli vähintään 2 %): hyperglykemia, hemoglobiiniarvon lasku, hypokalemia, hyponatremia, veren leukosyyttiarvon lasku, INR-arvon kasvu.</w:t>
      </w:r>
    </w:p>
    <w:p w14:paraId="2077B84A" w14:textId="77777777" w:rsidR="00676819" w:rsidRPr="008B28FF" w:rsidRDefault="00676819">
      <w:pPr>
        <w:rPr>
          <w:szCs w:val="22"/>
          <w:lang w:val="fi-FI"/>
        </w:rPr>
      </w:pPr>
    </w:p>
    <w:p w14:paraId="2BE5B35E" w14:textId="780AB91F" w:rsidR="00676819" w:rsidRPr="008B28FF" w:rsidRDefault="00676819" w:rsidP="00A23515">
      <w:pPr>
        <w:rPr>
          <w:szCs w:val="22"/>
          <w:lang w:val="fi-FI"/>
        </w:rPr>
      </w:pPr>
      <w:r w:rsidRPr="008B28FF">
        <w:rPr>
          <w:szCs w:val="22"/>
          <w:lang w:val="fi-FI"/>
        </w:rPr>
        <w:t>Kliiniset tutkimukset ovat osoittaneet</w:t>
      </w:r>
      <w:r w:rsidR="004D28A5" w:rsidRPr="008B28FF">
        <w:rPr>
          <w:szCs w:val="22"/>
          <w:lang w:val="fi-FI"/>
        </w:rPr>
        <w:t>,</w:t>
      </w:r>
      <w:r w:rsidRPr="008B28FF">
        <w:rPr>
          <w:szCs w:val="22"/>
          <w:lang w:val="fi-FI"/>
        </w:rPr>
        <w:t xml:space="preserve"> että sekä proteinurian kanssa että ilman esiintyneet ohimenevät seerumin kreatiniinipitoisuuksien nousut (1,5</w:t>
      </w:r>
      <w:r w:rsidR="00300B45" w:rsidRPr="008B28FF">
        <w:rPr>
          <w:szCs w:val="22"/>
          <w:lang w:val="fi-FI"/>
        </w:rPr>
        <w:t>–</w:t>
      </w:r>
      <w:r w:rsidRPr="008B28FF">
        <w:rPr>
          <w:szCs w:val="22"/>
          <w:lang w:val="fi-FI"/>
        </w:rPr>
        <w:t>1,9</w:t>
      </w:r>
      <w:r w:rsidR="00300B45" w:rsidRPr="008B28FF">
        <w:rPr>
          <w:szCs w:val="22"/>
          <w:lang w:val="fi-FI"/>
        </w:rPr>
        <w:t> </w:t>
      </w:r>
      <w:r w:rsidRPr="008B28FF">
        <w:rPr>
          <w:szCs w:val="22"/>
          <w:lang w:val="fi-FI"/>
        </w:rPr>
        <w:t xml:space="preserve">kertaa yli perustason) liittyivät Avastinin käyttöön. Havaitut seerumin kreatiniiinipitoisuuksien nousut eivät liityneet munuaisen vajaatoiminnan </w:t>
      </w:r>
      <w:r w:rsidRPr="008B28FF">
        <w:rPr>
          <w:lang w:val="fi-FI"/>
        </w:rPr>
        <w:t>kliinisten oireiden suurentuneeseen esiintymistiheyteen</w:t>
      </w:r>
      <w:r w:rsidRPr="008B28FF">
        <w:rPr>
          <w:rStyle w:val="CommentReference"/>
          <w:lang w:val="fi-FI"/>
        </w:rPr>
        <w:t xml:space="preserve"> </w:t>
      </w:r>
      <w:r w:rsidRPr="008B28FF">
        <w:rPr>
          <w:szCs w:val="22"/>
          <w:lang w:val="fi-FI"/>
        </w:rPr>
        <w:t>Avastin-hoitoa saaneilla potilailla.</w:t>
      </w:r>
    </w:p>
    <w:p w14:paraId="261EF7BD" w14:textId="77777777" w:rsidR="00676819" w:rsidRPr="008B28FF" w:rsidRDefault="00676819">
      <w:pPr>
        <w:rPr>
          <w:szCs w:val="22"/>
          <w:u w:val="single"/>
          <w:lang w:val="fi-FI"/>
        </w:rPr>
      </w:pPr>
    </w:p>
    <w:p w14:paraId="0D12D84B" w14:textId="77777777" w:rsidR="00676819" w:rsidRPr="008B28FF" w:rsidRDefault="00676819">
      <w:pPr>
        <w:keepNext/>
        <w:keepLines/>
        <w:rPr>
          <w:szCs w:val="22"/>
          <w:u w:val="single"/>
          <w:lang w:val="fi-FI"/>
        </w:rPr>
      </w:pPr>
      <w:r w:rsidRPr="008B28FF">
        <w:rPr>
          <w:szCs w:val="22"/>
          <w:u w:val="single"/>
          <w:lang w:val="fi-FI"/>
        </w:rPr>
        <w:t>Muut erityispotilasryhmät</w:t>
      </w:r>
    </w:p>
    <w:p w14:paraId="2700656D" w14:textId="77777777" w:rsidR="00676819" w:rsidRPr="008B28FF" w:rsidRDefault="00676819" w:rsidP="00A23515">
      <w:pPr>
        <w:keepNext/>
        <w:suppressAutoHyphens/>
        <w:rPr>
          <w:lang w:val="fi-FI"/>
        </w:rPr>
      </w:pPr>
    </w:p>
    <w:p w14:paraId="553FD891" w14:textId="77777777" w:rsidR="00676819" w:rsidRPr="008B28FF" w:rsidRDefault="00676819">
      <w:pPr>
        <w:keepNext/>
        <w:keepLines/>
        <w:rPr>
          <w:i/>
          <w:lang w:val="fi-FI"/>
        </w:rPr>
      </w:pPr>
      <w:r w:rsidRPr="008B28FF">
        <w:rPr>
          <w:i/>
          <w:lang w:val="fi-FI"/>
        </w:rPr>
        <w:t>Iäkkäät potilaat</w:t>
      </w:r>
    </w:p>
    <w:p w14:paraId="0D6427F1" w14:textId="5D7D5615" w:rsidR="00676819" w:rsidRPr="008B28FF" w:rsidRDefault="00676819" w:rsidP="00A23515">
      <w:pPr>
        <w:rPr>
          <w:lang w:val="fi-FI"/>
        </w:rPr>
      </w:pPr>
      <w:r w:rsidRPr="008B28FF">
        <w:rPr>
          <w:lang w:val="fi-FI"/>
        </w:rPr>
        <w:t>Satunnaistetuissa kliinisissä tutkimuksissa yli 65-vuotiaiden potilaiden Avastin-hoitoon liittyi suurentunut valtimoiden tromboembolisten reaktioiden (aivoverenkierron häiriöiden, ohimenevien aivoverenkierron häiriöiden ja sydäninfarktin) riski. Muita haittavaikutuksia, joita esiintyi enemmän yli 65-vuotiailla potilailla, olivat asteiden</w:t>
      </w:r>
      <w:r w:rsidR="00300B45" w:rsidRPr="008B28FF">
        <w:rPr>
          <w:lang w:val="fi-FI"/>
        </w:rPr>
        <w:t> </w:t>
      </w:r>
      <w:r w:rsidRPr="008B28FF">
        <w:rPr>
          <w:lang w:val="fi-FI"/>
        </w:rPr>
        <w:t xml:space="preserve">3–4 leukopenia ja trombosytopenia (NCI-CTCAE v.3) sekä kaikkien asteiden neutropenia, ripuli, pahoinvointi, päänsärky ja uupumus verrattuna ≤ 65-vuotiaisiin </w:t>
      </w:r>
      <w:smartTag w:uri="urn:schemas-microsoft-com:office:smarttags" w:element="PersonName">
        <w:r w:rsidRPr="008B28FF">
          <w:rPr>
            <w:lang w:val="fi-FI"/>
          </w:rPr>
          <w:t>Avastin</w:t>
        </w:r>
      </w:smartTag>
      <w:r w:rsidRPr="008B28FF">
        <w:rPr>
          <w:lang w:val="fi-FI"/>
        </w:rPr>
        <w:t>illa hoidettuihin potilaisiin (ks. kohdat</w:t>
      </w:r>
      <w:r w:rsidR="00300B45" w:rsidRPr="008B28FF">
        <w:rPr>
          <w:lang w:val="fi-FI"/>
        </w:rPr>
        <w:t> </w:t>
      </w:r>
      <w:r w:rsidRPr="008B28FF">
        <w:rPr>
          <w:lang w:val="fi-FI"/>
        </w:rPr>
        <w:t>4.4 ja</w:t>
      </w:r>
      <w:r w:rsidR="00300B45" w:rsidRPr="008B28FF">
        <w:rPr>
          <w:lang w:val="fi-FI"/>
        </w:rPr>
        <w:t> </w:t>
      </w:r>
      <w:r w:rsidRPr="008B28FF">
        <w:rPr>
          <w:lang w:val="fi-FI"/>
        </w:rPr>
        <w:t xml:space="preserve">4.8 </w:t>
      </w:r>
      <w:r w:rsidRPr="00EA3CE2">
        <w:rPr>
          <w:lang w:val="fi-FI"/>
        </w:rPr>
        <w:t>Tromboembolia</w:t>
      </w:r>
      <w:r w:rsidRPr="008B28FF">
        <w:rPr>
          <w:lang w:val="fi-FI"/>
        </w:rPr>
        <w:t>). Yhdessä kliinisessä tutkimuksessa</w:t>
      </w:r>
      <w:r w:rsidR="00291E60" w:rsidRPr="003A5B26">
        <w:rPr>
          <w:lang w:val="fi-FI"/>
        </w:rPr>
        <w:t> </w:t>
      </w:r>
      <w:r w:rsidR="003A5B26" w:rsidRPr="00EA3CE2">
        <w:rPr>
          <w:lang w:val="fi-FI"/>
        </w:rPr>
        <w:t xml:space="preserve">asteen </w:t>
      </w:r>
      <w:r w:rsidR="003A5B26" w:rsidRPr="008B28FF">
        <w:rPr>
          <w:lang w:val="fi-FI"/>
        </w:rPr>
        <w:t>≥ </w:t>
      </w:r>
      <w:r w:rsidRPr="003A5B26">
        <w:rPr>
          <w:lang w:val="fi-FI"/>
        </w:rPr>
        <w:t>3</w:t>
      </w:r>
      <w:r w:rsidR="003A5B26" w:rsidRPr="00EA3CE2">
        <w:rPr>
          <w:lang w:val="fi-FI"/>
        </w:rPr>
        <w:t xml:space="preserve"> </w:t>
      </w:r>
      <w:r w:rsidRPr="003A5B26">
        <w:rPr>
          <w:lang w:val="fi-FI"/>
        </w:rPr>
        <w:t>verenpaineen</w:t>
      </w:r>
      <w:r w:rsidRPr="008B28FF">
        <w:rPr>
          <w:lang w:val="fi-FI"/>
        </w:rPr>
        <w:t xml:space="preserve"> esiintyvyys oli yli 65-vuotiailla potilailla kaksinkertainen alle 65-vuotiaiden potilasryhmään verrattuna. Uusiutunutta platinaresistenttiä munasarjasyöpää </w:t>
      </w:r>
      <w:r w:rsidRPr="008B28FF">
        <w:rPr>
          <w:lang w:val="fi-FI"/>
        </w:rPr>
        <w:lastRenderedPageBreak/>
        <w:t>sairastavilla potilailla tehdyssä tutkimuksessa raportoitiin myös alopesiaa, limakalvotulehduksia, perifeeristä sensorista neuropatiaa, proteinuriaa ja hypertensiota, joita ilmaantui vähintään 5 % yleisemmin CT</w:t>
      </w:r>
      <w:r w:rsidRPr="008B28FF">
        <w:sym w:font="Symbol" w:char="F02B"/>
      </w:r>
      <w:r w:rsidRPr="008B28FF">
        <w:rPr>
          <w:lang w:val="fi-FI"/>
        </w:rPr>
        <w:t>BV-haarassa vähintään 65-vuotiailla potilailla verrattuna bevasitsumabihoitoa saaneisiin enintään 65-vuotiaisiin potilaisiin.</w:t>
      </w:r>
    </w:p>
    <w:p w14:paraId="565D064A" w14:textId="34B42796" w:rsidR="00676819" w:rsidRPr="008B28FF" w:rsidRDefault="00676819" w:rsidP="00A23515">
      <w:pPr>
        <w:suppressAutoHyphens/>
        <w:rPr>
          <w:lang w:val="fi-FI"/>
        </w:rPr>
      </w:pPr>
      <w:r w:rsidRPr="008B28FF">
        <w:rPr>
          <w:lang w:val="fi-FI"/>
        </w:rPr>
        <w:t>Avastin-hoitoon liittyneiden muiden tapahtumien, kuten ruoansulatuskanavan perforaation, haavakomplikaation, sydämen vajaatoiminnan ja verenvuodon, ilmaantuvuus ei ollut suurentunut iäkkäillä (yli 65</w:t>
      </w:r>
      <w:r w:rsidRPr="008B28FF">
        <w:rPr>
          <w:lang w:val="fi-FI"/>
        </w:rPr>
        <w:noBreakHyphen/>
        <w:t>vuotiailla) Avastinilla hoidetuilla potilailla verrattuna ≤ 65-vuotiaisiin potilaisiin.</w:t>
      </w:r>
    </w:p>
    <w:p w14:paraId="49C7387F" w14:textId="77777777" w:rsidR="00676819" w:rsidRPr="008B28FF" w:rsidRDefault="00676819">
      <w:pPr>
        <w:rPr>
          <w:i/>
          <w:szCs w:val="22"/>
          <w:lang w:val="fi-FI" w:eastAsia="de-CH" w:bidi="th-TH"/>
        </w:rPr>
      </w:pPr>
    </w:p>
    <w:p w14:paraId="7ACF4463" w14:textId="77777777" w:rsidR="00676819" w:rsidRPr="008B28FF" w:rsidRDefault="00676819">
      <w:pPr>
        <w:keepNext/>
        <w:rPr>
          <w:szCs w:val="22"/>
          <w:lang w:val="fi-FI" w:eastAsia="de-CH" w:bidi="th-TH"/>
        </w:rPr>
      </w:pPr>
      <w:r w:rsidRPr="008B28FF">
        <w:rPr>
          <w:i/>
          <w:szCs w:val="22"/>
          <w:lang w:val="fi-FI" w:eastAsia="de-CH" w:bidi="th-TH"/>
        </w:rPr>
        <w:t>Pediatriset potilaat</w:t>
      </w:r>
    </w:p>
    <w:p w14:paraId="7C7F8B83" w14:textId="7E5F8818" w:rsidR="00676819" w:rsidRPr="008B28FF" w:rsidRDefault="00676819">
      <w:pPr>
        <w:rPr>
          <w:lang w:val="fi-FI"/>
        </w:rPr>
      </w:pPr>
      <w:r w:rsidRPr="008B28FF">
        <w:rPr>
          <w:lang w:val="fi-FI"/>
        </w:rPr>
        <w:t>Avastinin turvallisuutta ja tehoa alle 18-vuotiaiden lasten hoidossa ei ole varmistettu.</w:t>
      </w:r>
    </w:p>
    <w:p w14:paraId="4418230A" w14:textId="77777777" w:rsidR="00676819" w:rsidRPr="008B28FF" w:rsidRDefault="00676819" w:rsidP="00A23515">
      <w:pPr>
        <w:rPr>
          <w:lang w:val="fi-FI"/>
        </w:rPr>
      </w:pPr>
    </w:p>
    <w:p w14:paraId="6D05199C" w14:textId="31F5026C" w:rsidR="00676819" w:rsidRPr="008B28FF" w:rsidRDefault="00676819">
      <w:pPr>
        <w:rPr>
          <w:lang w:val="fi-FI"/>
        </w:rPr>
      </w:pPr>
      <w:r w:rsidRPr="008B28FF">
        <w:rPr>
          <w:lang w:val="fi-FI"/>
        </w:rPr>
        <w:t>Tutkimuksessa</w:t>
      </w:r>
      <w:r w:rsidR="00300B45" w:rsidRPr="008B28FF">
        <w:rPr>
          <w:lang w:val="fi-FI"/>
        </w:rPr>
        <w:t> </w:t>
      </w:r>
      <w:r w:rsidRPr="008B28FF">
        <w:rPr>
          <w:lang w:val="fi-FI"/>
        </w:rPr>
        <w:t>BO25041 oli mukana pediatrisia potilaita, joilla oli äskettäin diagnosoitu pedunkulaarinen tai pikkuaivojen supratentoriaalinen tai infratentoriaalinen korkea-asteinen gliooma. Avastin lisättiin näiden potilaiden leikkauksen jälkeiseen sädehoitoon, ja samanaikaisesti annettiin adjuvanttihoitona temotsolomidia. Turvallisuusprofiili oli verrannollinen Avastin-hoitoa muuntyyppisten kasvainten hoitoon saaneiden aikuisten turvallisuusprofiiliin.</w:t>
      </w:r>
    </w:p>
    <w:p w14:paraId="77B473D9" w14:textId="77777777" w:rsidR="00676819" w:rsidRPr="008B28FF" w:rsidRDefault="00676819">
      <w:pPr>
        <w:rPr>
          <w:lang w:val="fi-FI"/>
        </w:rPr>
      </w:pPr>
    </w:p>
    <w:p w14:paraId="60CD4789" w14:textId="1F6AACE6" w:rsidR="00676819" w:rsidRPr="008B28FF" w:rsidRDefault="00676819">
      <w:pPr>
        <w:rPr>
          <w:lang w:val="fi-FI"/>
        </w:rPr>
      </w:pPr>
      <w:r w:rsidRPr="008B28FF">
        <w:rPr>
          <w:lang w:val="fi-FI"/>
        </w:rPr>
        <w:t>Avastinilla tehdyssä tutkimuksessa</w:t>
      </w:r>
      <w:r w:rsidR="00300B45" w:rsidRPr="008B28FF">
        <w:rPr>
          <w:lang w:val="fi-FI"/>
        </w:rPr>
        <w:t> </w:t>
      </w:r>
      <w:r w:rsidRPr="008B28FF">
        <w:rPr>
          <w:lang w:val="fi-FI"/>
        </w:rPr>
        <w:t>BO20294, jossa käytettiin nykyistä tavanomaista hoitoa metastasoituneeseen rabdomyosarkoomaan tai muuhun pehmytkudossarkoomaan, Avastin-hoitoa saaneiden lasten turvallisuusprofiili oli verrannollinen Avastin-hoitoa saaneiden aikuisten turvallisuusprofiiliin.</w:t>
      </w:r>
    </w:p>
    <w:p w14:paraId="3E3E4EC7" w14:textId="77777777" w:rsidR="00676819" w:rsidRPr="008B28FF" w:rsidRDefault="00676819">
      <w:pPr>
        <w:rPr>
          <w:lang w:val="fi-FI"/>
        </w:rPr>
      </w:pPr>
    </w:p>
    <w:p w14:paraId="7760F35E" w14:textId="77777777" w:rsidR="00676819" w:rsidRPr="008B28FF" w:rsidRDefault="00676819">
      <w:pPr>
        <w:rPr>
          <w:lang w:val="fi-FI"/>
        </w:rPr>
      </w:pPr>
      <w:r w:rsidRPr="008B28FF">
        <w:rPr>
          <w:lang w:val="fi-FI"/>
        </w:rPr>
        <w:t>Avastinia ei ole hyväksytty alle 18-vuotiaiden potilaiden hoitoon. Julkaistuissa kirjallisuuskatsauksissa on havaittu ei alaleukaluuhun liittyvää osteonekroosia Avastin-hoitoa saaneilla alle 18-vuotiailla potilailla.</w:t>
      </w:r>
    </w:p>
    <w:p w14:paraId="5D655D80" w14:textId="77777777" w:rsidR="00676819" w:rsidRPr="008B28FF" w:rsidRDefault="00676819">
      <w:pPr>
        <w:rPr>
          <w:szCs w:val="22"/>
          <w:lang w:val="fi-FI"/>
        </w:rPr>
      </w:pPr>
    </w:p>
    <w:p w14:paraId="14C0D730" w14:textId="77777777" w:rsidR="00676819" w:rsidRPr="008B28FF" w:rsidRDefault="00676819">
      <w:pPr>
        <w:keepNext/>
        <w:keepLines/>
        <w:rPr>
          <w:iCs/>
          <w:u w:val="single"/>
          <w:lang w:val="fi-FI"/>
        </w:rPr>
      </w:pPr>
      <w:r w:rsidRPr="008B28FF">
        <w:rPr>
          <w:iCs/>
          <w:u w:val="single"/>
          <w:lang w:val="fi-FI"/>
        </w:rPr>
        <w:lastRenderedPageBreak/>
        <w:t>Markkinoille tulon jälkeen raportoidut haittavaikutukset</w:t>
      </w:r>
    </w:p>
    <w:p w14:paraId="450BFE31" w14:textId="77777777" w:rsidR="00676819" w:rsidRPr="008B28FF" w:rsidRDefault="00676819">
      <w:pPr>
        <w:keepNext/>
        <w:keepLines/>
        <w:rPr>
          <w:lang w:val="fi-FI"/>
        </w:rPr>
      </w:pPr>
    </w:p>
    <w:p w14:paraId="782368A7" w14:textId="77777777" w:rsidR="00676819" w:rsidRPr="008B28FF" w:rsidRDefault="00676819">
      <w:pPr>
        <w:keepNext/>
        <w:keepLines/>
        <w:rPr>
          <w:b/>
          <w:iCs/>
          <w:lang w:val="fi-FI"/>
        </w:rPr>
      </w:pPr>
      <w:r w:rsidRPr="008B28FF">
        <w:rPr>
          <w:rStyle w:val="HdTab1Char"/>
          <w:rFonts w:ascii="Times New Roman" w:eastAsia="MS Mincho" w:hAnsi="Times New Roman"/>
          <w:sz w:val="22"/>
          <w:szCs w:val="22"/>
          <w:lang w:val="fi-FI"/>
        </w:rPr>
        <w:t>Taulukko 3:</w:t>
      </w:r>
      <w:r w:rsidRPr="008B28FF">
        <w:rPr>
          <w:rStyle w:val="HdTab1Char"/>
          <w:rFonts w:ascii="Times New Roman" w:hAnsi="Times New Roman"/>
          <w:sz w:val="22"/>
          <w:szCs w:val="22"/>
          <w:lang w:val="fi-FI"/>
        </w:rPr>
        <w:tab/>
      </w:r>
      <w:r w:rsidRPr="008B28FF">
        <w:rPr>
          <w:b/>
          <w:iCs/>
          <w:lang w:val="fi-FI"/>
        </w:rPr>
        <w:t>Raportoidut haittavaikutukset markkinoille tulon jälkeen</w:t>
      </w:r>
    </w:p>
    <w:p w14:paraId="0172BA1F" w14:textId="77777777" w:rsidR="00676819" w:rsidRPr="008B28FF" w:rsidRDefault="00676819">
      <w:pPr>
        <w:keepNext/>
        <w:keepLines/>
        <w:rPr>
          <w:lang w:val="fi-FI"/>
        </w:rPr>
      </w:pPr>
    </w:p>
    <w:tbl>
      <w:tblPr>
        <w:tblW w:w="0" w:type="auto"/>
        <w:tblInd w:w="228" w:type="dxa"/>
        <w:tblCellMar>
          <w:left w:w="0" w:type="dxa"/>
          <w:right w:w="0" w:type="dxa"/>
        </w:tblCellMar>
        <w:tblLook w:val="0000" w:firstRow="0" w:lastRow="0" w:firstColumn="0" w:lastColumn="0" w:noHBand="0" w:noVBand="0"/>
      </w:tblPr>
      <w:tblGrid>
        <w:gridCol w:w="2330"/>
        <w:gridCol w:w="6480"/>
      </w:tblGrid>
      <w:tr w:rsidR="00676819" w:rsidRPr="008B28FF" w14:paraId="4FD09512" w14:textId="77777777">
        <w:trPr>
          <w:tblHeader/>
        </w:trPr>
        <w:tc>
          <w:tcPr>
            <w:tcW w:w="23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5AD6A9" w14:textId="77777777" w:rsidR="00676819" w:rsidRPr="008B28FF" w:rsidRDefault="00676819">
            <w:pPr>
              <w:keepNext/>
              <w:keepLines/>
              <w:spacing w:before="120" w:after="120"/>
              <w:jc w:val="center"/>
              <w:rPr>
                <w:i/>
                <w:szCs w:val="22"/>
                <w:lang w:val="fi-FI"/>
              </w:rPr>
            </w:pPr>
            <w:r w:rsidRPr="008B28FF">
              <w:rPr>
                <w:i/>
                <w:szCs w:val="22"/>
                <w:lang w:val="fi-FI"/>
              </w:rPr>
              <w:t>Elinjärjestelmä</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E9C8FF" w14:textId="77777777" w:rsidR="00676819" w:rsidRPr="008B28FF" w:rsidRDefault="00676819">
            <w:pPr>
              <w:keepNext/>
              <w:keepLines/>
              <w:spacing w:before="120" w:after="120"/>
              <w:jc w:val="center"/>
              <w:rPr>
                <w:i/>
                <w:szCs w:val="22"/>
                <w:lang w:val="fi-FI"/>
              </w:rPr>
            </w:pPr>
            <w:r w:rsidRPr="008B28FF">
              <w:rPr>
                <w:i/>
                <w:szCs w:val="22"/>
                <w:lang w:val="fi-FI"/>
              </w:rPr>
              <w:t>Haittavaikutukset (esiintyvyys*)</w:t>
            </w:r>
          </w:p>
        </w:tc>
      </w:tr>
      <w:tr w:rsidR="00676819" w:rsidRPr="00E46F9F" w14:paraId="6392AE3D" w14:textId="77777777">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F3BF1A" w14:textId="77777777" w:rsidR="00676819" w:rsidRPr="008B28FF" w:rsidRDefault="00676819">
            <w:pPr>
              <w:keepNext/>
              <w:keepLines/>
              <w:spacing w:before="120" w:after="120"/>
              <w:jc w:val="center"/>
              <w:rPr>
                <w:i/>
                <w:lang w:val="fi-FI"/>
              </w:rPr>
            </w:pPr>
            <w:proofErr w:type="spellStart"/>
            <w:r w:rsidRPr="008B28FF">
              <w:rPr>
                <w:i/>
              </w:rPr>
              <w:t>Infektiot</w:t>
            </w:r>
            <w:proofErr w:type="spellEnd"/>
            <w:r w:rsidR="00825F03" w:rsidRPr="008B28FF">
              <w:rPr>
                <w:i/>
              </w:rPr>
              <w:t xml:space="preserve"> ja </w:t>
            </w:r>
            <w:proofErr w:type="spellStart"/>
            <w:r w:rsidR="00825F03" w:rsidRPr="008B28FF">
              <w:rPr>
                <w:i/>
              </w:rPr>
              <w:t>infestaatiot</w:t>
            </w:r>
            <w:proofErr w:type="spellEnd"/>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14F7054A" w14:textId="5A77A7DA" w:rsidR="00676819" w:rsidRPr="008B28FF" w:rsidRDefault="00676819">
            <w:pPr>
              <w:keepNext/>
              <w:keepLines/>
              <w:spacing w:before="120" w:after="120"/>
              <w:rPr>
                <w:szCs w:val="22"/>
                <w:lang w:val="fi-FI"/>
              </w:rPr>
            </w:pPr>
            <w:r w:rsidRPr="008B28FF">
              <w:rPr>
                <w:lang w:val="fi-FI"/>
              </w:rPr>
              <w:t>Nekrotisoiva faskiitti, joka on yleensä liittynyt haavakomplikaatioihin, ruoansulatuskanavan perforaatioon tai fisteleiden muodostumiseen (harvinainen) (ks. myös kohta</w:t>
            </w:r>
            <w:r w:rsidR="00300B45" w:rsidRPr="008B28FF">
              <w:rPr>
                <w:lang w:val="fi-FI"/>
              </w:rPr>
              <w:t> </w:t>
            </w:r>
            <w:r w:rsidRPr="008B28FF">
              <w:rPr>
                <w:lang w:val="fi-FI"/>
              </w:rPr>
              <w:t>4.4)</w:t>
            </w:r>
          </w:p>
        </w:tc>
      </w:tr>
      <w:tr w:rsidR="00676819" w:rsidRPr="00E46F9F" w14:paraId="275B29CC" w14:textId="77777777">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334982" w14:textId="77777777" w:rsidR="00676819" w:rsidRPr="008B28FF" w:rsidRDefault="00676819">
            <w:pPr>
              <w:keepNext/>
              <w:keepLines/>
              <w:spacing w:before="120" w:after="120"/>
              <w:jc w:val="center"/>
              <w:rPr>
                <w:i/>
                <w:lang w:val="fi-FI"/>
              </w:rPr>
            </w:pPr>
            <w:r w:rsidRPr="008B28FF">
              <w:rPr>
                <w:i/>
                <w:lang w:val="fi-FI"/>
              </w:rPr>
              <w:t>Immuunijärjestelmä</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0397B08F" w14:textId="44E130FD" w:rsidR="00676819" w:rsidRPr="008B28FF" w:rsidRDefault="00676819">
            <w:pPr>
              <w:keepNext/>
              <w:keepLines/>
              <w:spacing w:before="120" w:after="120"/>
              <w:rPr>
                <w:i/>
                <w:szCs w:val="22"/>
                <w:lang w:val="fi-FI"/>
              </w:rPr>
            </w:pPr>
            <w:r w:rsidRPr="008B28FF">
              <w:rPr>
                <w:szCs w:val="22"/>
                <w:lang w:val="fi-FI"/>
              </w:rPr>
              <w:t>Yliherkkyysreaktiot ja infuusioon liittyvät reaktiot (</w:t>
            </w:r>
            <w:r w:rsidR="00681C0B" w:rsidRPr="008B28FF">
              <w:rPr>
                <w:szCs w:val="22"/>
                <w:lang w:val="fi-FI"/>
              </w:rPr>
              <w:t>yleinen</w:t>
            </w:r>
            <w:r w:rsidRPr="008B28FF">
              <w:rPr>
                <w:szCs w:val="22"/>
                <w:lang w:val="fi-FI"/>
              </w:rPr>
              <w:t>), jotka esiintyvät mahdollisesti seuraavien oireiden kanssa: hengenahdistus/hengitysvaikeudet, punastuminen/punoitus/ihottuma, hypotensio tai hypertensio, happidesaturaatio, rintakipu, vilunväreet ja pahoinvointi/oksentaminen (ks. myös kohta</w:t>
            </w:r>
            <w:r w:rsidR="00300B45" w:rsidRPr="008B28FF">
              <w:rPr>
                <w:szCs w:val="22"/>
                <w:lang w:val="fi-FI"/>
              </w:rPr>
              <w:t> </w:t>
            </w:r>
            <w:r w:rsidRPr="008B28FF">
              <w:rPr>
                <w:szCs w:val="22"/>
                <w:lang w:val="fi-FI"/>
              </w:rPr>
              <w:t xml:space="preserve">4.4 ja </w:t>
            </w:r>
            <w:r w:rsidRPr="008B28FF">
              <w:rPr>
                <w:iCs/>
                <w:szCs w:val="22"/>
                <w:lang w:val="fi-FI"/>
              </w:rPr>
              <w:t>Yliherkkyysreaktiot</w:t>
            </w:r>
            <w:r w:rsidR="00291E60" w:rsidRPr="008B28FF">
              <w:rPr>
                <w:iCs/>
                <w:szCs w:val="22"/>
                <w:lang w:val="fi-FI"/>
              </w:rPr>
              <w:t xml:space="preserve"> (mukaan lukien anafylaktinen sokki</w:t>
            </w:r>
            <w:r w:rsidR="00FC23D7" w:rsidRPr="008B28FF">
              <w:rPr>
                <w:iCs/>
                <w:szCs w:val="22"/>
                <w:lang w:val="fi-FI"/>
              </w:rPr>
              <w:t>)</w:t>
            </w:r>
            <w:r w:rsidR="00291E60" w:rsidRPr="008B28FF">
              <w:rPr>
                <w:iCs/>
                <w:szCs w:val="22"/>
                <w:lang w:val="fi-FI"/>
              </w:rPr>
              <w:t xml:space="preserve"> /</w:t>
            </w:r>
            <w:r w:rsidRPr="008B28FF">
              <w:rPr>
                <w:iCs/>
                <w:szCs w:val="22"/>
                <w:lang w:val="fi-FI"/>
              </w:rPr>
              <w:t xml:space="preserve"> infuusioon liittyvät reaktiot</w:t>
            </w:r>
            <w:r w:rsidRPr="008B28FF">
              <w:rPr>
                <w:i/>
                <w:szCs w:val="22"/>
                <w:lang w:val="fi-FI"/>
              </w:rPr>
              <w:t xml:space="preserve"> </w:t>
            </w:r>
            <w:r w:rsidR="00291E60" w:rsidRPr="008B28FF">
              <w:rPr>
                <w:szCs w:val="22"/>
                <w:lang w:val="fi-FI"/>
              </w:rPr>
              <w:t>ede</w:t>
            </w:r>
            <w:r w:rsidRPr="008B28FF">
              <w:rPr>
                <w:szCs w:val="22"/>
                <w:lang w:val="fi-FI"/>
              </w:rPr>
              <w:t>llä</w:t>
            </w:r>
            <w:r w:rsidRPr="008B28FF">
              <w:rPr>
                <w:i/>
                <w:szCs w:val="22"/>
                <w:lang w:val="fi-FI"/>
              </w:rPr>
              <w:t>).</w:t>
            </w:r>
          </w:p>
          <w:p w14:paraId="6D5D177E" w14:textId="0E21254B" w:rsidR="00681C0B" w:rsidRPr="008B28FF" w:rsidRDefault="00681C0B">
            <w:pPr>
              <w:keepNext/>
              <w:keepLines/>
              <w:spacing w:before="120" w:after="120"/>
              <w:rPr>
                <w:szCs w:val="22"/>
                <w:lang w:val="fi-FI"/>
              </w:rPr>
            </w:pPr>
            <w:r w:rsidRPr="008B28FF">
              <w:rPr>
                <w:szCs w:val="22"/>
                <w:lang w:val="fi-FI"/>
              </w:rPr>
              <w:t>Anafylaktinen shokki (harvinainen) (ks. myös kohta</w:t>
            </w:r>
            <w:r w:rsidR="00300B45" w:rsidRPr="008B28FF">
              <w:rPr>
                <w:szCs w:val="22"/>
                <w:lang w:val="fi-FI"/>
              </w:rPr>
              <w:t> </w:t>
            </w:r>
            <w:r w:rsidRPr="008B28FF">
              <w:rPr>
                <w:lang w:val="fi-FI"/>
              </w:rPr>
              <w:t>4.4).</w:t>
            </w:r>
          </w:p>
        </w:tc>
      </w:tr>
      <w:tr w:rsidR="00676819" w:rsidRPr="00E46F9F" w14:paraId="66145E47" w14:textId="77777777">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5F35AC" w14:textId="77777777" w:rsidR="00676819" w:rsidRPr="008B28FF" w:rsidRDefault="00676819">
            <w:pPr>
              <w:keepNext/>
              <w:keepLines/>
              <w:spacing w:before="120" w:after="120"/>
              <w:jc w:val="center"/>
              <w:rPr>
                <w:i/>
                <w:szCs w:val="22"/>
                <w:lang w:val="fi-FI"/>
              </w:rPr>
            </w:pPr>
            <w:r w:rsidRPr="008B28FF">
              <w:rPr>
                <w:i/>
                <w:lang w:val="fi-FI"/>
              </w:rPr>
              <w:t>Hermosto</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329AFB06" w14:textId="2A4519BA" w:rsidR="00676819" w:rsidRPr="008B28FF" w:rsidRDefault="00676819">
            <w:pPr>
              <w:keepNext/>
              <w:keepLines/>
              <w:spacing w:before="120" w:after="120"/>
              <w:rPr>
                <w:szCs w:val="22"/>
                <w:lang w:val="fi-FI"/>
              </w:rPr>
            </w:pPr>
            <w:r w:rsidRPr="008B28FF">
              <w:rPr>
                <w:szCs w:val="22"/>
                <w:lang w:val="fi-FI"/>
              </w:rPr>
              <w:t>Hypertensiivinen enkefalopatia (hyvin harvinainen) (ks. myös kohta</w:t>
            </w:r>
            <w:r w:rsidR="00300B45" w:rsidRPr="008B28FF">
              <w:rPr>
                <w:szCs w:val="22"/>
                <w:lang w:val="fi-FI"/>
              </w:rPr>
              <w:t> </w:t>
            </w:r>
            <w:r w:rsidRPr="008B28FF">
              <w:rPr>
                <w:lang w:val="fi-FI"/>
              </w:rPr>
              <w:t>4.4 ja</w:t>
            </w:r>
            <w:r w:rsidRPr="008B28FF">
              <w:rPr>
                <w:szCs w:val="22"/>
                <w:lang w:val="fi-FI"/>
              </w:rPr>
              <w:t xml:space="preserve"> </w:t>
            </w:r>
            <w:r w:rsidRPr="008B28FF">
              <w:rPr>
                <w:i/>
                <w:szCs w:val="22"/>
                <w:lang w:val="fi-FI"/>
              </w:rPr>
              <w:t>verenpaine</w:t>
            </w:r>
            <w:r w:rsidRPr="008B28FF">
              <w:rPr>
                <w:lang w:val="fi-FI"/>
              </w:rPr>
              <w:t xml:space="preserve"> kohdassa</w:t>
            </w:r>
            <w:r w:rsidR="00300B45" w:rsidRPr="008B28FF">
              <w:rPr>
                <w:lang w:val="fi-FI"/>
              </w:rPr>
              <w:t> </w:t>
            </w:r>
            <w:r w:rsidRPr="008B28FF">
              <w:rPr>
                <w:lang w:val="fi-FI"/>
              </w:rPr>
              <w:t>4.8</w:t>
            </w:r>
            <w:r w:rsidRPr="008B28FF">
              <w:rPr>
                <w:szCs w:val="22"/>
                <w:lang w:val="fi-FI"/>
              </w:rPr>
              <w:t>)</w:t>
            </w:r>
          </w:p>
          <w:p w14:paraId="7E9CF29D" w14:textId="37F8C738" w:rsidR="00676819" w:rsidRPr="008B28FF" w:rsidRDefault="00676819">
            <w:pPr>
              <w:keepNext/>
              <w:keepLines/>
              <w:spacing w:before="120" w:after="120"/>
              <w:rPr>
                <w:szCs w:val="22"/>
                <w:lang w:val="fi-FI"/>
              </w:rPr>
            </w:pPr>
            <w:r w:rsidRPr="008B28FF">
              <w:rPr>
                <w:lang w:val="fi-FI"/>
              </w:rPr>
              <w:t>Posteriorinen reversiibeli enkefalopatiaoireyhtymä</w:t>
            </w:r>
            <w:r w:rsidRPr="008B28FF">
              <w:rPr>
                <w:szCs w:val="22"/>
                <w:lang w:val="fi-FI"/>
              </w:rPr>
              <w:t xml:space="preserve"> (harvinainen) (ks. myös kohta</w:t>
            </w:r>
            <w:r w:rsidR="00300B45" w:rsidRPr="008B28FF">
              <w:rPr>
                <w:szCs w:val="22"/>
                <w:lang w:val="fi-FI"/>
              </w:rPr>
              <w:t> </w:t>
            </w:r>
            <w:r w:rsidRPr="008B28FF">
              <w:rPr>
                <w:lang w:val="fi-FI"/>
              </w:rPr>
              <w:t>4.4)</w:t>
            </w:r>
          </w:p>
        </w:tc>
      </w:tr>
      <w:tr w:rsidR="00676819" w:rsidRPr="008B28FF" w14:paraId="1873AA47" w14:textId="77777777">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71C3B4" w14:textId="77777777" w:rsidR="00676819" w:rsidRPr="008B28FF" w:rsidRDefault="00676819">
            <w:pPr>
              <w:keepNext/>
              <w:keepLines/>
              <w:spacing w:before="120" w:after="120"/>
              <w:jc w:val="center"/>
              <w:rPr>
                <w:rFonts w:eastAsia="SimSun"/>
                <w:i/>
                <w:szCs w:val="22"/>
                <w:lang w:val="fi-FI" w:eastAsia="zh-CN"/>
              </w:rPr>
            </w:pPr>
            <w:r w:rsidRPr="008B28FF">
              <w:rPr>
                <w:i/>
                <w:lang w:val="fi-FI"/>
              </w:rPr>
              <w:t>Verisuonisto</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456D982C" w14:textId="06FB3F00" w:rsidR="00676819" w:rsidRPr="008B28FF" w:rsidRDefault="00676819">
            <w:pPr>
              <w:keepNext/>
              <w:keepLines/>
              <w:spacing w:before="120" w:after="120"/>
              <w:rPr>
                <w:szCs w:val="22"/>
                <w:lang w:val="fi-FI"/>
              </w:rPr>
            </w:pPr>
            <w:r w:rsidRPr="008B28FF">
              <w:rPr>
                <w:lang w:val="fi-FI"/>
              </w:rPr>
              <w:t>Renaalinen tromboottinen mikroangiopatia</w:t>
            </w:r>
            <w:ins w:id="313" w:author="PLx_FI_MH-L" w:date="2025-10-08T17:30:00Z" w16du:dateUtc="2025-10-08T14:30:00Z">
              <w:r w:rsidR="00DC0D2E" w:rsidRPr="008B28FF">
                <w:rPr>
                  <w:lang w:val="fi-FI"/>
                </w:rPr>
                <w:t xml:space="preserve"> joko samanaikaisesti annetun sunitinibin kanssa tai ilman</w:t>
              </w:r>
              <w:r w:rsidR="00DC0D2E">
                <w:rPr>
                  <w:lang w:val="fi-FI"/>
                </w:rPr>
                <w:t xml:space="preserve"> ja tukkiva glomerulaarinen hyaliinimikroangiopatia</w:t>
              </w:r>
            </w:ins>
            <w:r w:rsidRPr="008B28FF">
              <w:rPr>
                <w:lang w:val="fi-FI"/>
              </w:rPr>
              <w:t>, joka saattaa kliinisesti ilmentyä proteinuriana (tuntematon)</w:t>
            </w:r>
            <w:del w:id="314" w:author="PLx_FI_MH-L" w:date="2025-10-08T17:30:00Z" w16du:dateUtc="2025-10-08T14:30:00Z">
              <w:r w:rsidRPr="008B28FF" w:rsidDel="00DC0D2E">
                <w:rPr>
                  <w:lang w:val="fi-FI"/>
                </w:rPr>
                <w:delText xml:space="preserve"> joko samanaikaisesti annetun sunitinibin kanssa tai ilman</w:delText>
              </w:r>
            </w:del>
            <w:r w:rsidRPr="008B28FF">
              <w:rPr>
                <w:lang w:val="fi-FI"/>
              </w:rPr>
              <w:t>. Lisätietoa proteinuriasta kohdassa</w:t>
            </w:r>
            <w:r w:rsidR="00300B45" w:rsidRPr="008B28FF">
              <w:rPr>
                <w:lang w:val="fi-FI"/>
              </w:rPr>
              <w:t> </w:t>
            </w:r>
            <w:r w:rsidRPr="008B28FF">
              <w:rPr>
                <w:lang w:val="fi-FI"/>
              </w:rPr>
              <w:t xml:space="preserve">4.4 ja </w:t>
            </w:r>
            <w:r w:rsidRPr="008B28FF">
              <w:rPr>
                <w:i/>
                <w:lang w:val="fi-FI"/>
              </w:rPr>
              <w:t>Proteinuria</w:t>
            </w:r>
            <w:r w:rsidRPr="008B28FF">
              <w:rPr>
                <w:lang w:val="fi-FI"/>
              </w:rPr>
              <w:t xml:space="preserve"> kohdassa</w:t>
            </w:r>
            <w:r w:rsidR="00300B45" w:rsidRPr="008B28FF">
              <w:rPr>
                <w:lang w:val="fi-FI"/>
              </w:rPr>
              <w:t> </w:t>
            </w:r>
            <w:r w:rsidRPr="008B28FF">
              <w:rPr>
                <w:lang w:val="fi-FI"/>
              </w:rPr>
              <w:t>4.8).</w:t>
            </w:r>
          </w:p>
        </w:tc>
      </w:tr>
      <w:tr w:rsidR="00676819" w:rsidRPr="008B28FF" w14:paraId="23F6B2C9" w14:textId="77777777">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58148D" w14:textId="77777777" w:rsidR="00676819" w:rsidRPr="008B28FF" w:rsidRDefault="00676819">
            <w:pPr>
              <w:keepNext/>
              <w:keepLines/>
              <w:spacing w:before="120" w:after="120"/>
              <w:jc w:val="center"/>
              <w:rPr>
                <w:i/>
                <w:szCs w:val="22"/>
                <w:lang w:val="fi-FI"/>
              </w:rPr>
            </w:pPr>
            <w:r w:rsidRPr="008B28FF">
              <w:rPr>
                <w:i/>
                <w:lang w:val="fi-FI"/>
              </w:rPr>
              <w:t>Hengityselimet, rintakehä ja välikarsina</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561925E2" w14:textId="77777777" w:rsidR="00676819" w:rsidRPr="008B28FF" w:rsidRDefault="00676819">
            <w:pPr>
              <w:keepNext/>
              <w:keepLines/>
              <w:spacing w:before="120" w:after="120"/>
              <w:rPr>
                <w:szCs w:val="22"/>
                <w:lang w:val="fi-FI"/>
              </w:rPr>
            </w:pPr>
            <w:r w:rsidRPr="008B28FF">
              <w:rPr>
                <w:szCs w:val="22"/>
                <w:lang w:val="fi-FI"/>
              </w:rPr>
              <w:t>Nenän väliseinän perforaatio (</w:t>
            </w:r>
            <w:r w:rsidRPr="008B28FF">
              <w:rPr>
                <w:lang w:val="fi-FI"/>
              </w:rPr>
              <w:t>tuntematon</w:t>
            </w:r>
            <w:r w:rsidRPr="008B28FF">
              <w:rPr>
                <w:szCs w:val="22"/>
                <w:lang w:val="fi-FI"/>
              </w:rPr>
              <w:t>)</w:t>
            </w:r>
          </w:p>
          <w:p w14:paraId="1DCF45F1" w14:textId="77777777" w:rsidR="00676819" w:rsidRPr="008B28FF" w:rsidRDefault="00676819">
            <w:pPr>
              <w:keepNext/>
              <w:keepLines/>
              <w:spacing w:before="120" w:after="120"/>
              <w:rPr>
                <w:szCs w:val="22"/>
                <w:lang w:val="fi-FI"/>
              </w:rPr>
            </w:pPr>
            <w:r w:rsidRPr="008B28FF">
              <w:rPr>
                <w:szCs w:val="22"/>
                <w:lang w:val="fi-FI"/>
              </w:rPr>
              <w:t>Keuhkojen hypertensio (</w:t>
            </w:r>
            <w:r w:rsidRPr="008B28FF">
              <w:rPr>
                <w:lang w:val="fi-FI"/>
              </w:rPr>
              <w:t>tuntematon</w:t>
            </w:r>
            <w:r w:rsidRPr="008B28FF">
              <w:rPr>
                <w:szCs w:val="22"/>
                <w:lang w:val="fi-FI"/>
              </w:rPr>
              <w:t>)</w:t>
            </w:r>
          </w:p>
          <w:p w14:paraId="33BAE52D" w14:textId="77777777" w:rsidR="00676819" w:rsidRPr="008B28FF" w:rsidRDefault="00676819">
            <w:pPr>
              <w:keepNext/>
              <w:keepLines/>
              <w:spacing w:before="120" w:after="120"/>
              <w:rPr>
                <w:szCs w:val="22"/>
                <w:lang w:val="fi-FI"/>
              </w:rPr>
            </w:pPr>
            <w:r w:rsidRPr="008B28FF">
              <w:rPr>
                <w:szCs w:val="22"/>
                <w:lang w:val="fi-FI"/>
              </w:rPr>
              <w:t>Dysfonia (yleinen)</w:t>
            </w:r>
          </w:p>
        </w:tc>
      </w:tr>
      <w:tr w:rsidR="00676819" w:rsidRPr="008B28FF" w14:paraId="0F9AFCEA" w14:textId="77777777">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358EC7" w14:textId="77777777" w:rsidR="00676819" w:rsidRPr="008B28FF" w:rsidRDefault="00676819">
            <w:pPr>
              <w:keepNext/>
              <w:keepLines/>
              <w:spacing w:before="120" w:after="120"/>
              <w:jc w:val="center"/>
              <w:rPr>
                <w:i/>
                <w:lang w:val="fi-FI"/>
              </w:rPr>
            </w:pPr>
            <w:r w:rsidRPr="008B28FF">
              <w:rPr>
                <w:i/>
                <w:lang w:val="fi-FI"/>
              </w:rPr>
              <w:t>Ruoansulatuselimistö</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03B34642" w14:textId="77777777" w:rsidR="00676819" w:rsidRPr="008B28FF" w:rsidRDefault="00676819">
            <w:pPr>
              <w:keepNext/>
              <w:keepLines/>
              <w:spacing w:before="120" w:after="120"/>
              <w:rPr>
                <w:szCs w:val="22"/>
                <w:lang w:val="fi-FI"/>
              </w:rPr>
            </w:pPr>
            <w:r w:rsidRPr="008B28FF">
              <w:rPr>
                <w:szCs w:val="22"/>
                <w:lang w:val="fi-FI"/>
              </w:rPr>
              <w:t>Maha-suolikanavan haavaumat (</w:t>
            </w:r>
            <w:r w:rsidRPr="008B28FF">
              <w:rPr>
                <w:lang w:val="fi-FI"/>
              </w:rPr>
              <w:t>tuntematon</w:t>
            </w:r>
            <w:r w:rsidRPr="008B28FF">
              <w:rPr>
                <w:szCs w:val="22"/>
                <w:lang w:val="fi-FI"/>
              </w:rPr>
              <w:t>)</w:t>
            </w:r>
          </w:p>
        </w:tc>
      </w:tr>
      <w:tr w:rsidR="00676819" w:rsidRPr="008B28FF" w14:paraId="37173FC0" w14:textId="77777777">
        <w:tc>
          <w:tcPr>
            <w:tcW w:w="23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E5538E" w14:textId="77777777" w:rsidR="00676819" w:rsidRPr="008B28FF" w:rsidRDefault="00676819">
            <w:pPr>
              <w:keepNext/>
              <w:keepLines/>
              <w:spacing w:before="120" w:after="120"/>
              <w:jc w:val="center"/>
              <w:rPr>
                <w:i/>
                <w:lang w:val="fi-FI"/>
              </w:rPr>
            </w:pPr>
            <w:r w:rsidRPr="008B28FF">
              <w:rPr>
                <w:i/>
                <w:lang w:val="fi-FI"/>
              </w:rPr>
              <w:t>Maksa ja sappi</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43C3516B" w14:textId="77777777" w:rsidR="00676819" w:rsidRPr="008B28FF" w:rsidRDefault="00676819">
            <w:pPr>
              <w:keepNext/>
              <w:keepLines/>
              <w:spacing w:before="120" w:after="120"/>
              <w:rPr>
                <w:szCs w:val="22"/>
                <w:lang w:val="fi-FI"/>
              </w:rPr>
            </w:pPr>
            <w:r w:rsidRPr="008B28FF">
              <w:rPr>
                <w:szCs w:val="22"/>
                <w:lang w:val="fi-FI"/>
              </w:rPr>
              <w:t>Sappirakon perforaatio (tuntematon)</w:t>
            </w:r>
          </w:p>
        </w:tc>
      </w:tr>
      <w:tr w:rsidR="00676819" w:rsidRPr="00E46F9F" w14:paraId="1C6B3EF8" w14:textId="77777777">
        <w:tc>
          <w:tcPr>
            <w:tcW w:w="2330" w:type="dxa"/>
            <w:vMerge w:val="restart"/>
            <w:tcBorders>
              <w:top w:val="single" w:sz="8" w:space="0" w:color="auto"/>
              <w:left w:val="single" w:sz="8" w:space="0" w:color="auto"/>
              <w:right w:val="single" w:sz="8" w:space="0" w:color="auto"/>
            </w:tcBorders>
            <w:tcMar>
              <w:top w:w="0" w:type="dxa"/>
              <w:left w:w="108" w:type="dxa"/>
              <w:bottom w:w="0" w:type="dxa"/>
              <w:right w:w="108" w:type="dxa"/>
            </w:tcMar>
          </w:tcPr>
          <w:p w14:paraId="11F58657" w14:textId="77777777" w:rsidR="00676819" w:rsidRPr="008B28FF" w:rsidRDefault="00676819">
            <w:pPr>
              <w:keepNext/>
              <w:keepLines/>
              <w:spacing w:before="120" w:after="120"/>
              <w:jc w:val="center"/>
              <w:rPr>
                <w:i/>
                <w:lang w:val="fi-FI"/>
              </w:rPr>
            </w:pPr>
            <w:r w:rsidRPr="008B28FF">
              <w:rPr>
                <w:i/>
                <w:lang w:val="fi-FI"/>
              </w:rPr>
              <w:t>Luusto, lihakset ja sidekudos</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2F6610" w14:textId="1F383830" w:rsidR="00676819" w:rsidRPr="008B28FF" w:rsidRDefault="00676819">
            <w:pPr>
              <w:spacing w:before="120" w:after="120"/>
              <w:rPr>
                <w:szCs w:val="22"/>
                <w:lang w:val="fi-FI"/>
              </w:rPr>
            </w:pPr>
            <w:r w:rsidRPr="008B28FF">
              <w:rPr>
                <w:szCs w:val="22"/>
                <w:lang w:val="fi-FI"/>
              </w:rPr>
              <w:t>Avastin-hoitoa saaneilla syöpäpotilailla on raportoitu leukaluun osteonekroosia. Suurin osa tapauksista ilmeni potilailla, joilla oli leukaluun osteonekroosin tunnettuja riskitekijöitä, erityisesti altistus laskimonsisäisesti annetuille bisfosfonaateille ja/tai aikaisempia invasiivisia hoitotoimenpiteitä vaatineita hammassairauksia (ks. myös kohta</w:t>
            </w:r>
            <w:r w:rsidR="00300B45" w:rsidRPr="008B28FF">
              <w:rPr>
                <w:szCs w:val="22"/>
                <w:lang w:val="fi-FI"/>
              </w:rPr>
              <w:t> </w:t>
            </w:r>
            <w:r w:rsidRPr="008B28FF">
              <w:rPr>
                <w:szCs w:val="22"/>
                <w:lang w:val="fi-FI"/>
              </w:rPr>
              <w:t>4.4).</w:t>
            </w:r>
          </w:p>
        </w:tc>
      </w:tr>
      <w:tr w:rsidR="00676819" w:rsidRPr="00E46F9F" w14:paraId="0727D020" w14:textId="77777777">
        <w:tc>
          <w:tcPr>
            <w:tcW w:w="2330"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595B6AB0" w14:textId="77777777" w:rsidR="00676819" w:rsidRPr="008B28FF" w:rsidRDefault="00676819">
            <w:pPr>
              <w:keepNext/>
              <w:keepLines/>
              <w:spacing w:before="120" w:after="120"/>
              <w:jc w:val="center"/>
              <w:rPr>
                <w:i/>
                <w:lang w:val="fi-FI"/>
              </w:rPr>
            </w:pP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18BD6D" w14:textId="4AD04DFF" w:rsidR="00676819" w:rsidRPr="008B28FF" w:rsidRDefault="00676819">
            <w:pPr>
              <w:spacing w:before="120" w:after="120"/>
              <w:rPr>
                <w:szCs w:val="22"/>
                <w:lang w:val="fi-FI"/>
              </w:rPr>
            </w:pPr>
            <w:r w:rsidRPr="008B28FF">
              <w:rPr>
                <w:lang w:val="fi-FI"/>
              </w:rPr>
              <w:t>Ei alaleukaluuhun liittyvää osteonekroosia on havaittu Avastin hoitoa saaneilla alle 18-vuotiailla potilailla (ks. kohta</w:t>
            </w:r>
            <w:r w:rsidR="00300B45" w:rsidRPr="008B28FF">
              <w:rPr>
                <w:lang w:val="fi-FI"/>
              </w:rPr>
              <w:t> </w:t>
            </w:r>
            <w:r w:rsidRPr="008B28FF">
              <w:rPr>
                <w:lang w:val="fi-FI"/>
              </w:rPr>
              <w:t>4.8, Pediatriset potilaat).</w:t>
            </w:r>
          </w:p>
        </w:tc>
      </w:tr>
      <w:tr w:rsidR="00676819" w:rsidRPr="00E46F9F" w14:paraId="51452F48" w14:textId="77777777">
        <w:tc>
          <w:tcPr>
            <w:tcW w:w="23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6800B8" w14:textId="77777777" w:rsidR="00676819" w:rsidRPr="008B28FF" w:rsidRDefault="00676819">
            <w:pPr>
              <w:keepNext/>
              <w:keepLines/>
              <w:spacing w:before="120" w:after="120"/>
              <w:jc w:val="center"/>
              <w:rPr>
                <w:i/>
                <w:lang w:val="fi-FI"/>
              </w:rPr>
            </w:pPr>
            <w:r w:rsidRPr="008B28FF">
              <w:rPr>
                <w:rFonts w:cs="Arial"/>
                <w:i/>
                <w:szCs w:val="22"/>
                <w:lang w:val="fi-FI" w:eastAsia="zh-TW"/>
              </w:rPr>
              <w:t>Synnynnäiset ja perinnölliset/geneettiset häiriöt</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F042F3" w14:textId="344D1132" w:rsidR="00676819" w:rsidRPr="008B28FF" w:rsidRDefault="00676819">
            <w:pPr>
              <w:spacing w:before="120" w:after="120"/>
              <w:rPr>
                <w:szCs w:val="22"/>
                <w:lang w:val="fi-FI"/>
              </w:rPr>
            </w:pPr>
            <w:r w:rsidRPr="008B28FF">
              <w:rPr>
                <w:lang w:val="fi-FI"/>
              </w:rPr>
              <w:t>Sikiön kehityshäiriöitä on havaittu, kun äiti on saanut pelkästään bevasitsumabihoitoa tai bevasitsumabia yhdistelmänä tunnetusti sikiötoksisten solunsalpaajien kanssa (ks. kohta</w:t>
            </w:r>
            <w:r w:rsidR="00300B45" w:rsidRPr="008B28FF">
              <w:rPr>
                <w:lang w:val="fi-FI"/>
              </w:rPr>
              <w:t> </w:t>
            </w:r>
            <w:r w:rsidRPr="008B28FF">
              <w:rPr>
                <w:lang w:val="fi-FI"/>
              </w:rPr>
              <w:t>4.6).</w:t>
            </w:r>
          </w:p>
        </w:tc>
      </w:tr>
    </w:tbl>
    <w:p w14:paraId="6633B02D" w14:textId="77777777" w:rsidR="00676819" w:rsidRPr="008B28FF" w:rsidRDefault="00676819">
      <w:pPr>
        <w:ind w:left="120"/>
        <w:rPr>
          <w:sz w:val="20"/>
          <w:lang w:val="fi-FI"/>
        </w:rPr>
      </w:pPr>
    </w:p>
    <w:p w14:paraId="67FA9213" w14:textId="77777777" w:rsidR="00676819" w:rsidRPr="008B28FF" w:rsidRDefault="00676819">
      <w:pPr>
        <w:ind w:left="120"/>
        <w:rPr>
          <w:sz w:val="20"/>
          <w:lang w:val="fi-FI"/>
        </w:rPr>
      </w:pPr>
      <w:r w:rsidRPr="008B28FF">
        <w:rPr>
          <w:sz w:val="20"/>
          <w:lang w:val="fi-FI"/>
        </w:rPr>
        <w:lastRenderedPageBreak/>
        <w:t>* Jos ei ole erikseen mainittu, esiintymistiheys on peräisin kliinisistä tutkimuksista</w:t>
      </w:r>
    </w:p>
    <w:p w14:paraId="12C2DA0B" w14:textId="77777777" w:rsidR="00676819" w:rsidRPr="008B28FF" w:rsidRDefault="00676819">
      <w:pPr>
        <w:ind w:left="120"/>
        <w:rPr>
          <w:sz w:val="20"/>
          <w:lang w:val="fi-FI"/>
        </w:rPr>
      </w:pPr>
    </w:p>
    <w:p w14:paraId="58338421" w14:textId="77777777" w:rsidR="00676819" w:rsidRPr="008B28FF" w:rsidRDefault="00676819">
      <w:pPr>
        <w:keepNext/>
        <w:suppressLineNumbers/>
        <w:autoSpaceDE w:val="0"/>
        <w:autoSpaceDN w:val="0"/>
        <w:adjustRightInd w:val="0"/>
        <w:jc w:val="both"/>
        <w:rPr>
          <w:szCs w:val="22"/>
          <w:u w:val="single"/>
          <w:lang w:val="fi-FI"/>
        </w:rPr>
      </w:pPr>
      <w:r w:rsidRPr="008B28FF">
        <w:rPr>
          <w:szCs w:val="22"/>
          <w:u w:val="single"/>
          <w:lang w:val="fi-FI"/>
        </w:rPr>
        <w:t>Epäillyistä haittavaikutuksista ilmoittaminen</w:t>
      </w:r>
    </w:p>
    <w:p w14:paraId="5997DA97" w14:textId="2C5C5C0B" w:rsidR="00676819" w:rsidRPr="008B28FF" w:rsidRDefault="00676819">
      <w:pPr>
        <w:suppressAutoHyphens/>
        <w:rPr>
          <w:noProof/>
          <w:szCs w:val="22"/>
          <w:lang w:val="fi-FI"/>
        </w:rPr>
      </w:pPr>
      <w:r w:rsidRPr="008B28FF">
        <w:rPr>
          <w:szCs w:val="22"/>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12" w:history="1">
        <w:r w:rsidRPr="003B6A5C">
          <w:rPr>
            <w:rStyle w:val="Hyperlink"/>
            <w:szCs w:val="22"/>
            <w:highlight w:val="lightGray"/>
            <w:lang w:val="fi-FI"/>
          </w:rPr>
          <w:t>liitteessä V</w:t>
        </w:r>
      </w:hyperlink>
      <w:r w:rsidRPr="003B6A5C">
        <w:rPr>
          <w:szCs w:val="22"/>
          <w:highlight w:val="lightGray"/>
          <w:lang w:val="fi-FI"/>
        </w:rPr>
        <w:t xml:space="preserve"> luetellun kansallisen ilmoitusjärjestelmän kautta</w:t>
      </w:r>
      <w:r w:rsidRPr="008B28FF">
        <w:rPr>
          <w:szCs w:val="22"/>
          <w:lang w:val="fi-FI"/>
        </w:rPr>
        <w:t>.</w:t>
      </w:r>
    </w:p>
    <w:p w14:paraId="31A9C918" w14:textId="77777777" w:rsidR="00676819" w:rsidRPr="008B28FF" w:rsidRDefault="00676819">
      <w:pPr>
        <w:suppressAutoHyphens/>
        <w:rPr>
          <w:sz w:val="20"/>
          <w:lang w:val="fi-FI"/>
        </w:rPr>
      </w:pPr>
    </w:p>
    <w:p w14:paraId="59946952" w14:textId="77777777" w:rsidR="00676819" w:rsidRPr="008B28FF" w:rsidRDefault="00676819">
      <w:pPr>
        <w:keepNext/>
        <w:keepLines/>
        <w:suppressAutoHyphens/>
        <w:ind w:left="567" w:hanging="567"/>
        <w:rPr>
          <w:lang w:val="fi-FI"/>
        </w:rPr>
      </w:pPr>
      <w:r w:rsidRPr="008B28FF">
        <w:rPr>
          <w:b/>
          <w:lang w:val="fi-FI"/>
        </w:rPr>
        <w:t>4.9</w:t>
      </w:r>
      <w:r w:rsidRPr="008B28FF">
        <w:rPr>
          <w:b/>
          <w:lang w:val="fi-FI"/>
        </w:rPr>
        <w:tab/>
        <w:t>Yliannostus</w:t>
      </w:r>
    </w:p>
    <w:p w14:paraId="2D995332" w14:textId="77777777" w:rsidR="00676819" w:rsidRPr="008B28FF" w:rsidRDefault="00676819">
      <w:pPr>
        <w:keepNext/>
        <w:keepLines/>
        <w:suppressAutoHyphens/>
        <w:rPr>
          <w:lang w:val="fi-FI"/>
        </w:rPr>
      </w:pPr>
    </w:p>
    <w:p w14:paraId="6E1967EC" w14:textId="6657FFDE" w:rsidR="00676819" w:rsidRPr="008B28FF" w:rsidRDefault="00676819" w:rsidP="00A23515">
      <w:pPr>
        <w:rPr>
          <w:lang w:val="fi-FI"/>
        </w:rPr>
      </w:pPr>
      <w:r w:rsidRPr="008B28FF">
        <w:rPr>
          <w:lang w:val="fi-FI"/>
        </w:rPr>
        <w:t>Suurin ihmisillä käytetty annos (20 mg/kg laskimonsisäisesti 2</w:t>
      </w:r>
      <w:r w:rsidR="00291E60" w:rsidRPr="008B28FF">
        <w:rPr>
          <w:lang w:val="fi-FI"/>
        </w:rPr>
        <w:t> </w:t>
      </w:r>
      <w:r w:rsidRPr="008B28FF">
        <w:rPr>
          <w:lang w:val="fi-FI"/>
        </w:rPr>
        <w:t>viikon välein) aiheutti useille potilaille vaikeaa migreeniä.</w:t>
      </w:r>
    </w:p>
    <w:p w14:paraId="5FB4C2DE" w14:textId="77777777" w:rsidR="00676819" w:rsidRPr="008B28FF" w:rsidRDefault="00676819">
      <w:pPr>
        <w:suppressAutoHyphens/>
        <w:rPr>
          <w:lang w:val="fi-FI"/>
        </w:rPr>
      </w:pPr>
    </w:p>
    <w:p w14:paraId="34A49B7C" w14:textId="77777777" w:rsidR="00676819" w:rsidRPr="008B28FF" w:rsidRDefault="00676819">
      <w:pPr>
        <w:suppressAutoHyphens/>
        <w:rPr>
          <w:lang w:val="fi-FI"/>
        </w:rPr>
      </w:pPr>
    </w:p>
    <w:p w14:paraId="29EDBFE9" w14:textId="77777777" w:rsidR="00676819" w:rsidRPr="008B28FF" w:rsidRDefault="00676819">
      <w:pPr>
        <w:keepNext/>
        <w:keepLines/>
        <w:suppressAutoHyphens/>
        <w:ind w:left="567" w:hanging="567"/>
        <w:rPr>
          <w:lang w:val="fi-FI"/>
        </w:rPr>
      </w:pPr>
      <w:r w:rsidRPr="008B28FF">
        <w:rPr>
          <w:b/>
          <w:lang w:val="fi-FI"/>
        </w:rPr>
        <w:t>5.</w:t>
      </w:r>
      <w:r w:rsidRPr="008B28FF">
        <w:rPr>
          <w:b/>
          <w:lang w:val="fi-FI"/>
        </w:rPr>
        <w:tab/>
        <w:t>FARMAKOLOGISET OMINAISUUDET</w:t>
      </w:r>
    </w:p>
    <w:p w14:paraId="20E81BA6" w14:textId="77777777" w:rsidR="00676819" w:rsidRPr="008B28FF" w:rsidRDefault="00676819">
      <w:pPr>
        <w:keepNext/>
        <w:keepLines/>
        <w:suppressAutoHyphens/>
        <w:rPr>
          <w:lang w:val="fi-FI"/>
        </w:rPr>
      </w:pPr>
    </w:p>
    <w:p w14:paraId="03796628" w14:textId="77777777" w:rsidR="00676819" w:rsidRPr="008B28FF" w:rsidRDefault="00676819">
      <w:pPr>
        <w:keepNext/>
        <w:keepLines/>
        <w:suppressAutoHyphens/>
        <w:ind w:left="567" w:hanging="567"/>
        <w:rPr>
          <w:lang w:val="fi-FI"/>
        </w:rPr>
      </w:pPr>
      <w:r w:rsidRPr="008B28FF">
        <w:rPr>
          <w:b/>
          <w:lang w:val="fi-FI"/>
        </w:rPr>
        <w:t>5.1</w:t>
      </w:r>
      <w:r w:rsidRPr="008B28FF">
        <w:rPr>
          <w:b/>
          <w:lang w:val="fi-FI"/>
        </w:rPr>
        <w:tab/>
        <w:t>Farmakodynamiikka</w:t>
      </w:r>
    </w:p>
    <w:p w14:paraId="6350BE82" w14:textId="77777777" w:rsidR="00676819" w:rsidRPr="008B28FF" w:rsidRDefault="00676819">
      <w:pPr>
        <w:keepNext/>
        <w:keepLines/>
        <w:suppressAutoHyphens/>
        <w:rPr>
          <w:lang w:val="fi-FI"/>
        </w:rPr>
      </w:pPr>
    </w:p>
    <w:p w14:paraId="2BA960FD" w14:textId="77777777" w:rsidR="00676819" w:rsidRPr="008B28FF" w:rsidRDefault="00676819">
      <w:pPr>
        <w:keepNext/>
        <w:keepLines/>
        <w:outlineLvl w:val="0"/>
        <w:rPr>
          <w:lang w:val="fi-FI"/>
        </w:rPr>
      </w:pPr>
      <w:r w:rsidRPr="008B28FF">
        <w:rPr>
          <w:lang w:val="fi-FI"/>
        </w:rPr>
        <w:t xml:space="preserve">Farmakoterapeuttinen ryhmä: syöpälääkkeet ja immuunivasteen muuntajat, </w:t>
      </w:r>
      <w:r w:rsidR="00E601FC" w:rsidRPr="008B28FF">
        <w:rPr>
          <w:lang w:val="fi-FI"/>
        </w:rPr>
        <w:t>antineoplastiset lääkeaineet</w:t>
      </w:r>
      <w:r w:rsidRPr="008B28FF">
        <w:rPr>
          <w:lang w:val="fi-FI"/>
        </w:rPr>
        <w:t>, monoklonaaliset vasta-aineet</w:t>
      </w:r>
      <w:r w:rsidR="006E603A" w:rsidRPr="008B28FF">
        <w:rPr>
          <w:lang w:val="fi-FI"/>
        </w:rPr>
        <w:t xml:space="preserve"> ja vasta-aine</w:t>
      </w:r>
      <w:r w:rsidR="00E601FC" w:rsidRPr="008B28FF">
        <w:rPr>
          <w:lang w:val="fi-FI"/>
        </w:rPr>
        <w:t>konjugoidut lääkkeet</w:t>
      </w:r>
      <w:r w:rsidRPr="008B28FF">
        <w:rPr>
          <w:lang w:val="fi-FI"/>
        </w:rPr>
        <w:t>, ATC-koodi: L01</w:t>
      </w:r>
      <w:r w:rsidR="00E601FC" w:rsidRPr="008B28FF">
        <w:rPr>
          <w:lang w:val="fi-FI"/>
        </w:rPr>
        <w:t>F</w:t>
      </w:r>
      <w:r w:rsidR="00541AF5" w:rsidRPr="008B28FF">
        <w:rPr>
          <w:lang w:val="fi-FI"/>
        </w:rPr>
        <w:t>G01</w:t>
      </w:r>
    </w:p>
    <w:p w14:paraId="1BFA82A2" w14:textId="77777777" w:rsidR="00676819" w:rsidRPr="008B28FF" w:rsidRDefault="00676819">
      <w:pPr>
        <w:keepNext/>
        <w:keepLines/>
        <w:rPr>
          <w:lang w:val="fi-FI"/>
        </w:rPr>
      </w:pPr>
    </w:p>
    <w:p w14:paraId="74724795" w14:textId="77777777" w:rsidR="00676819" w:rsidRPr="008B28FF" w:rsidRDefault="00676819">
      <w:pPr>
        <w:keepNext/>
        <w:keepLines/>
        <w:outlineLvl w:val="0"/>
        <w:rPr>
          <w:u w:val="single"/>
          <w:lang w:val="fi-FI"/>
        </w:rPr>
      </w:pPr>
      <w:r w:rsidRPr="008B28FF">
        <w:rPr>
          <w:u w:val="single"/>
          <w:lang w:val="fi-FI"/>
        </w:rPr>
        <w:t>Vaikutusmekanismi</w:t>
      </w:r>
    </w:p>
    <w:p w14:paraId="5F310AF3" w14:textId="58FFC84E" w:rsidR="00676819" w:rsidRPr="008B28FF" w:rsidRDefault="00676819">
      <w:pPr>
        <w:rPr>
          <w:lang w:val="fi-FI"/>
        </w:rPr>
      </w:pPr>
      <w:r w:rsidRPr="008B28FF">
        <w:rPr>
          <w:lang w:val="fi-FI"/>
        </w:rPr>
        <w:t xml:space="preserve">Bevasitsumabi sitoutuu verisuonten endoteelikasvutekijään (VEGF), joka on pääasiallinen tekijä vaskulo- ja angiogeneesissä. Bevasitsumabi estää siten VEGF:n kiinnittymisen endoteelisolujen pinnalla sijaitseviin Flt-1 (VEGFR-1) ja KDR (VEGFR-2) </w:t>
      </w:r>
      <w:r w:rsidR="005F010E" w:rsidRPr="008B28FF">
        <w:rPr>
          <w:lang w:val="fi-FI"/>
        </w:rPr>
        <w:noBreakHyphen/>
      </w:r>
      <w:r w:rsidRPr="008B28FF">
        <w:rPr>
          <w:lang w:val="fi-FI"/>
        </w:rPr>
        <w:t>reseptoreihin. VEGF:n biologisen aktiivisuuden estyminen vähentää kasvaimen verisuonitusta, normalisoi jäljellä olevia verisuonia ja estää uusien verisuonien muodostumista, ja estää siten kasvaimen kasvua.</w:t>
      </w:r>
    </w:p>
    <w:p w14:paraId="777DF4CD" w14:textId="77777777" w:rsidR="00676819" w:rsidRPr="008B28FF" w:rsidRDefault="00676819">
      <w:pPr>
        <w:rPr>
          <w:lang w:val="fi-FI"/>
        </w:rPr>
      </w:pPr>
    </w:p>
    <w:p w14:paraId="36254539" w14:textId="77777777" w:rsidR="00676819" w:rsidRPr="008B28FF" w:rsidRDefault="00676819">
      <w:pPr>
        <w:keepNext/>
        <w:keepLines/>
        <w:outlineLvl w:val="0"/>
        <w:rPr>
          <w:u w:val="single"/>
          <w:lang w:val="fi-FI"/>
        </w:rPr>
      </w:pPr>
      <w:r w:rsidRPr="008B28FF">
        <w:rPr>
          <w:u w:val="single"/>
          <w:lang w:val="fi-FI"/>
        </w:rPr>
        <w:t>Farmakodynaamiset vaikutukset</w:t>
      </w:r>
    </w:p>
    <w:p w14:paraId="4EDD7326" w14:textId="77777777" w:rsidR="00676819" w:rsidRPr="008B28FF" w:rsidRDefault="00676819">
      <w:pPr>
        <w:rPr>
          <w:lang w:val="fi-FI"/>
        </w:rPr>
      </w:pPr>
      <w:r w:rsidRPr="008B28FF">
        <w:rPr>
          <w:lang w:val="fi-FI"/>
        </w:rPr>
        <w:t>Kun bevasitsumabia tai sen esiasteena käytettyä hiiren vasta-ainetta annettiin immuunipuolustuskyvyttömille hiirille syövän ksenotransplantaatiomalleissa, näillä oli erittäin voimakas estävä vaikutus ihmisen eri syöpätyyppeihin, kuten paksusuoli-, rinta-, haima- ja eturauhassyöpiin. Etäpesäkkeiden kehittyminen estyi ja mikrovaskulaarinen läpäisevyys väheni.</w:t>
      </w:r>
    </w:p>
    <w:p w14:paraId="209751AC" w14:textId="77777777" w:rsidR="00676819" w:rsidRPr="008B28FF" w:rsidRDefault="00676819">
      <w:pPr>
        <w:rPr>
          <w:lang w:val="fi-FI"/>
        </w:rPr>
      </w:pPr>
    </w:p>
    <w:p w14:paraId="6824F74B" w14:textId="2B0F8E11" w:rsidR="00676819" w:rsidRPr="008B28FF" w:rsidRDefault="00676819">
      <w:pPr>
        <w:keepNext/>
        <w:outlineLvl w:val="0"/>
        <w:rPr>
          <w:u w:val="single"/>
          <w:lang w:val="fi-FI"/>
        </w:rPr>
      </w:pPr>
      <w:r w:rsidRPr="008B28FF">
        <w:rPr>
          <w:u w:val="single"/>
          <w:lang w:val="fi-FI"/>
        </w:rPr>
        <w:t>Kliininen teho</w:t>
      </w:r>
      <w:r w:rsidR="009D65ED" w:rsidRPr="008B28FF">
        <w:rPr>
          <w:u w:val="single"/>
          <w:lang w:val="fi-FI"/>
        </w:rPr>
        <w:t xml:space="preserve"> ja turvallisuus</w:t>
      </w:r>
    </w:p>
    <w:p w14:paraId="6D2FE0D8" w14:textId="77777777" w:rsidR="00676819" w:rsidRPr="008B28FF" w:rsidRDefault="00676819">
      <w:pPr>
        <w:keepNext/>
        <w:rPr>
          <w:lang w:val="fi-FI"/>
        </w:rPr>
      </w:pPr>
    </w:p>
    <w:p w14:paraId="60D1AE2F" w14:textId="77777777" w:rsidR="00676819" w:rsidRPr="008B28FF" w:rsidRDefault="00676819">
      <w:pPr>
        <w:keepNext/>
        <w:rPr>
          <w:i/>
          <w:u w:val="single"/>
          <w:lang w:val="fi-FI"/>
        </w:rPr>
      </w:pPr>
      <w:r w:rsidRPr="008B28FF">
        <w:rPr>
          <w:i/>
          <w:u w:val="single"/>
          <w:lang w:val="fi-FI"/>
        </w:rPr>
        <w:t>Metastasoitunut paksu- tai peräsuolisyöpä (mCRC)</w:t>
      </w:r>
    </w:p>
    <w:p w14:paraId="67143AAE" w14:textId="77777777" w:rsidR="00676819" w:rsidRPr="008B28FF" w:rsidRDefault="00676819">
      <w:pPr>
        <w:keepNext/>
        <w:rPr>
          <w:lang w:val="fi-FI"/>
        </w:rPr>
      </w:pPr>
    </w:p>
    <w:p w14:paraId="0E1C1DD9" w14:textId="77777777" w:rsidR="00676819" w:rsidRPr="008B28FF" w:rsidRDefault="00676819">
      <w:pPr>
        <w:rPr>
          <w:lang w:val="fi-FI"/>
        </w:rPr>
      </w:pPr>
      <w:r w:rsidRPr="008B28FF">
        <w:rPr>
          <w:lang w:val="fi-FI"/>
        </w:rPr>
        <w:t>Suositellun annoksen (5 mg painokiloa kohti kahden viikon välein) tehoa ja turvallisuutta metastasoituneen paksu- ja peräsuolisyövän hoidossa yhdistettynä fluoropyrimidiinipohjaiseen ensivaiheen solunsalpaajahoitoon on selvitetty kolmessa satunnaistetussa, vaikuttavaan lääkeaineeseen vertailevassa kliinisessä tutkimuksessa. Avastin yhdistettiin kahteen solunsalpaajahoito-ohjelmaan:</w:t>
      </w:r>
    </w:p>
    <w:p w14:paraId="67B1D23D" w14:textId="77777777" w:rsidR="00676819" w:rsidRPr="008B28FF" w:rsidRDefault="00676819">
      <w:pPr>
        <w:rPr>
          <w:lang w:val="fi-FI"/>
        </w:rPr>
      </w:pPr>
    </w:p>
    <w:p w14:paraId="2BDB6825" w14:textId="77777777" w:rsidR="00676819" w:rsidRPr="008B28FF" w:rsidRDefault="00676819" w:rsidP="00291E60">
      <w:pPr>
        <w:ind w:left="567" w:hanging="567"/>
        <w:rPr>
          <w:lang w:val="fi-FI"/>
        </w:rPr>
      </w:pPr>
      <w:r w:rsidRPr="008B28FF">
        <w:rPr>
          <w:lang w:val="fi-FI"/>
        </w:rPr>
        <w:t>•</w:t>
      </w:r>
      <w:r w:rsidRPr="008B28FF">
        <w:rPr>
          <w:lang w:val="fi-FI"/>
        </w:rPr>
        <w:tab/>
        <w:t>AVF2107g: Viikoittain irinotekaania sekä 5-fluorourasiili- ja foliinihappobolukset (IFL) yhteensä neljän viikon ajan kunkin kuuden viikon jakson aikana (Saltzin hoito-ohjelma).</w:t>
      </w:r>
    </w:p>
    <w:p w14:paraId="1B372232" w14:textId="77777777" w:rsidR="00676819" w:rsidRPr="008B28FF" w:rsidRDefault="00676819" w:rsidP="00291E60">
      <w:pPr>
        <w:ind w:left="567" w:hanging="567"/>
        <w:rPr>
          <w:lang w:val="fi-FI"/>
        </w:rPr>
      </w:pPr>
      <w:r w:rsidRPr="008B28FF">
        <w:rPr>
          <w:lang w:val="fi-FI"/>
        </w:rPr>
        <w:t>•</w:t>
      </w:r>
      <w:r w:rsidRPr="008B28FF">
        <w:rPr>
          <w:lang w:val="fi-FI"/>
        </w:rPr>
        <w:tab/>
        <w:t>AVF0780g: Yhdistettynä 5-fluorourasiili- ja foliinihappoboluksiin (5</w:t>
      </w:r>
      <w:r w:rsidRPr="008B28FF">
        <w:rPr>
          <w:lang w:val="fi-FI"/>
        </w:rPr>
        <w:noBreakHyphen/>
        <w:t xml:space="preserve">FU/FA) yhteensä kuuden viikon ajan kunkin kahdeksan viikon jakson aikana (Roswell Park </w:t>
      </w:r>
      <w:r w:rsidRPr="008B28FF">
        <w:rPr>
          <w:lang w:val="fi-FI"/>
        </w:rPr>
        <w:noBreakHyphen/>
        <w:t>hoito-ohjelma).</w:t>
      </w:r>
    </w:p>
    <w:p w14:paraId="2D2787F8" w14:textId="77777777" w:rsidR="00676819" w:rsidRPr="008B28FF" w:rsidRDefault="00676819" w:rsidP="00A23515">
      <w:pPr>
        <w:ind w:left="567" w:hanging="567"/>
        <w:rPr>
          <w:lang w:val="fi-FI"/>
        </w:rPr>
      </w:pPr>
      <w:bookmarkStart w:id="315" w:name="OLE_LINK7"/>
      <w:bookmarkStart w:id="316" w:name="OLE_LINK8"/>
      <w:r w:rsidRPr="008B28FF">
        <w:rPr>
          <w:lang w:val="fi-FI"/>
        </w:rPr>
        <w:t>•</w:t>
      </w:r>
      <w:r w:rsidRPr="008B28FF">
        <w:rPr>
          <w:lang w:val="fi-FI"/>
        </w:rPr>
        <w:tab/>
      </w:r>
      <w:bookmarkEnd w:id="315"/>
      <w:bookmarkEnd w:id="316"/>
      <w:r w:rsidRPr="008B28FF">
        <w:rPr>
          <w:lang w:val="fi-FI"/>
        </w:rPr>
        <w:t>AVF2192g: Yhdistettynä 5</w:t>
      </w:r>
      <w:r w:rsidRPr="008B28FF">
        <w:rPr>
          <w:lang w:val="fi-FI"/>
        </w:rPr>
        <w:noBreakHyphen/>
        <w:t xml:space="preserve">FU- ja FA-boluksiin yhteensä kuuden viikon ajan kunkin kahdeksan viikon jakson aikana (Roswell Park </w:t>
      </w:r>
      <w:r w:rsidRPr="008B28FF">
        <w:rPr>
          <w:lang w:val="fi-FI"/>
        </w:rPr>
        <w:noBreakHyphen/>
        <w:t>hoito-ohjelma) potilaille, joille irinotekaani ei ollut suotuisin ensivaiheen hoito.</w:t>
      </w:r>
    </w:p>
    <w:p w14:paraId="60980A96" w14:textId="77777777" w:rsidR="00676819" w:rsidRPr="008B28FF" w:rsidRDefault="00676819">
      <w:pPr>
        <w:keepLines/>
        <w:ind w:left="567" w:hanging="567"/>
        <w:rPr>
          <w:lang w:val="fi-FI"/>
        </w:rPr>
      </w:pPr>
    </w:p>
    <w:p w14:paraId="43DAFFFF" w14:textId="67B43E50" w:rsidR="00676819" w:rsidRPr="008B28FF" w:rsidRDefault="00676819" w:rsidP="00EA3CE2">
      <w:pPr>
        <w:keepNext/>
        <w:keepLines/>
        <w:rPr>
          <w:lang w:val="fi-FI"/>
        </w:rPr>
      </w:pPr>
      <w:r w:rsidRPr="008B28FF">
        <w:rPr>
          <w:lang w:val="fi-FI"/>
        </w:rPr>
        <w:lastRenderedPageBreak/>
        <w:t>Metastasoitunutta paksu- tai peräsuolisyöpään sairastavilla potilailla on tehty lisäksi kolme bevasitsumabitutkimusta: ensivaiheen (NO16966) ja toisen vaiheen (E3200) tutkimukset potilailla, jotka eivät olleet aiemmin saaneet bevasitsumabihoitoa, sekä toisen vaiheen tutkimus (ML18147) potilailla, joiden tauti oli edennyt ensimmäisen vaiheen saadun bevasitsumabihoidon jälkeen. Bevasitsumabia annettiin näissä tutkimuksissa seuraavina hoito-ohjelmina yhdistettynä FOLFOX-4 (5</w:t>
      </w:r>
      <w:r w:rsidR="005F010E" w:rsidRPr="008B28FF">
        <w:rPr>
          <w:lang w:val="fi-FI"/>
        </w:rPr>
        <w:noBreakHyphen/>
      </w:r>
      <w:r w:rsidRPr="008B28FF">
        <w:rPr>
          <w:lang w:val="fi-FI"/>
        </w:rPr>
        <w:t>fluorourasiili/leukovoriini/oksaliplatiini), XELOX- (kapesitabiini/oksaliplatiini) ja fluoropyrimidiini/irinotekaani- ja fluoropyrimidiini/oksaliplatiinihoitoihin:</w:t>
      </w:r>
    </w:p>
    <w:p w14:paraId="439BBBDE" w14:textId="77777777" w:rsidR="00676819" w:rsidRPr="008B28FF" w:rsidRDefault="00676819" w:rsidP="00EA3CE2">
      <w:pPr>
        <w:keepNext/>
        <w:keepLines/>
        <w:rPr>
          <w:lang w:val="fi-FI"/>
        </w:rPr>
      </w:pPr>
    </w:p>
    <w:p w14:paraId="48831282" w14:textId="08C76513" w:rsidR="00676819" w:rsidRPr="008B28FF" w:rsidRDefault="00676819" w:rsidP="00291E60">
      <w:pPr>
        <w:ind w:left="567" w:hanging="567"/>
        <w:rPr>
          <w:lang w:val="fi-FI"/>
        </w:rPr>
      </w:pPr>
      <w:r w:rsidRPr="008B28FF">
        <w:rPr>
          <w:lang w:val="fi-FI"/>
        </w:rPr>
        <w:t>•</w:t>
      </w:r>
      <w:r w:rsidRPr="008B28FF">
        <w:rPr>
          <w:lang w:val="fi-FI"/>
        </w:rPr>
        <w:tab/>
        <w:t>NO16966: Avastin 7,5 mg/kg kolmen viikon välein yhdistettynä suun kautta annettavaan kapesitabiiniin ja laskimoon annettavaan oksaliplatiiniin (XELOX) tai Avastin 5 mg/kg kahden viikon välein yhdistettynä leukovoriiniin ja 5-fluorourasiilibolusinjektioon, minkä jälkeen 5</w:t>
      </w:r>
      <w:r w:rsidR="005F010E" w:rsidRPr="008B28FF">
        <w:rPr>
          <w:lang w:val="fi-FI"/>
        </w:rPr>
        <w:noBreakHyphen/>
      </w:r>
      <w:r w:rsidRPr="008B28FF">
        <w:rPr>
          <w:lang w:val="fi-FI"/>
        </w:rPr>
        <w:t>fluorourasiili-infuusio sekä laskimoon annettava oksaliplatiini (FOLFOX-4).</w:t>
      </w:r>
    </w:p>
    <w:p w14:paraId="6769DD6A" w14:textId="77777777" w:rsidR="00676819" w:rsidRPr="008B28FF" w:rsidRDefault="00676819">
      <w:pPr>
        <w:rPr>
          <w:lang w:val="fi-FI"/>
        </w:rPr>
      </w:pPr>
    </w:p>
    <w:p w14:paraId="636023B1" w14:textId="647D2D7E" w:rsidR="00676819" w:rsidRPr="008B28FF" w:rsidRDefault="00676819">
      <w:pPr>
        <w:ind w:left="567" w:hanging="567"/>
        <w:rPr>
          <w:lang w:val="fi-FI"/>
        </w:rPr>
      </w:pPr>
      <w:r w:rsidRPr="008B28FF">
        <w:rPr>
          <w:lang w:val="fi-FI"/>
        </w:rPr>
        <w:t>•</w:t>
      </w:r>
      <w:r w:rsidRPr="008B28FF">
        <w:rPr>
          <w:lang w:val="fi-FI"/>
        </w:rPr>
        <w:tab/>
        <w:t>E3200: Avastin 10 mg/kg kahden viikon välein yhdistettynä leukovoriiniin ja 5</w:t>
      </w:r>
      <w:r w:rsidR="005F010E" w:rsidRPr="008B28FF">
        <w:rPr>
          <w:lang w:val="fi-FI"/>
        </w:rPr>
        <w:noBreakHyphen/>
      </w:r>
      <w:r w:rsidRPr="008B28FF">
        <w:rPr>
          <w:lang w:val="fi-FI"/>
        </w:rPr>
        <w:t>fluorourasiilibolusinjektioon, minkä jälkeen 5-fluorourasiili-infuusio sekä laskimoon annettava oksaliplatiini (FOLFOX-4) bevasitsumabilla aiemmin hoitamattomille potilaille.</w:t>
      </w:r>
    </w:p>
    <w:p w14:paraId="7A4624A0" w14:textId="77777777" w:rsidR="00676819" w:rsidRPr="008B28FF" w:rsidRDefault="00676819">
      <w:pPr>
        <w:ind w:left="567" w:hanging="567"/>
        <w:rPr>
          <w:lang w:val="fi-FI"/>
        </w:rPr>
      </w:pPr>
    </w:p>
    <w:p w14:paraId="6FF7FA78" w14:textId="77777777" w:rsidR="00676819" w:rsidRPr="008B28FF" w:rsidRDefault="00676819" w:rsidP="00A23515">
      <w:pPr>
        <w:keepNext/>
        <w:keepLines/>
        <w:ind w:left="567" w:hanging="567"/>
        <w:rPr>
          <w:b/>
          <w:lang w:val="fi-FI"/>
        </w:rPr>
      </w:pPr>
      <w:r w:rsidRPr="008B28FF">
        <w:rPr>
          <w:lang w:val="fi-FI"/>
        </w:rPr>
        <w:t>•</w:t>
      </w:r>
      <w:r w:rsidRPr="008B28FF">
        <w:rPr>
          <w:lang w:val="fi-FI"/>
        </w:rPr>
        <w:tab/>
        <w:t>ML18147: Avastin 5,0 mg/kg kahden viikon välein tai Avastin 7,5 mg/kg kolmen viikon välein yhdistettynä fluoropyrimidiini/irinotekaani- tai fluoropyrimidiini/oksaliplatiinihoitoon, kun potilaan tauti oli edennyt ensivaiheessa annetun bevasitsumabihoidon jälkeen. Irinotekaania tai oksaliplatiinia sisältävää hoitoa annettiin vaihtoehtoisesti sen mukaan, oliko potilas saanut ensivaiheessa oksaliplatiinia vai irinotekaania.</w:t>
      </w:r>
    </w:p>
    <w:p w14:paraId="1750C09D" w14:textId="77777777" w:rsidR="00676819" w:rsidRPr="008B28FF" w:rsidRDefault="00676819">
      <w:pPr>
        <w:rPr>
          <w:lang w:val="fi-FI"/>
        </w:rPr>
      </w:pPr>
    </w:p>
    <w:p w14:paraId="0FF9F39F" w14:textId="77777777" w:rsidR="00676819" w:rsidRPr="008B28FF" w:rsidRDefault="00676819">
      <w:pPr>
        <w:keepNext/>
        <w:rPr>
          <w:i/>
          <w:lang w:val="fi-FI"/>
        </w:rPr>
      </w:pPr>
      <w:r w:rsidRPr="008B28FF">
        <w:rPr>
          <w:i/>
          <w:lang w:val="fi-FI"/>
        </w:rPr>
        <w:t>AVF2107g</w:t>
      </w:r>
    </w:p>
    <w:p w14:paraId="0303D12A" w14:textId="497EBC7D" w:rsidR="00676819" w:rsidRPr="008B28FF" w:rsidRDefault="00676819" w:rsidP="00A23515">
      <w:pPr>
        <w:rPr>
          <w:lang w:val="fi-FI"/>
        </w:rPr>
      </w:pPr>
      <w:r w:rsidRPr="008B28FF">
        <w:rPr>
          <w:lang w:val="fi-FI"/>
        </w:rPr>
        <w:t>Tämä oli faasi</w:t>
      </w:r>
      <w:r w:rsidR="005F010E" w:rsidRPr="008B28FF">
        <w:rPr>
          <w:lang w:val="fi-FI"/>
        </w:rPr>
        <w:t> </w:t>
      </w:r>
      <w:r w:rsidRPr="008B28FF">
        <w:rPr>
          <w:lang w:val="fi-FI"/>
        </w:rPr>
        <w:t>III satunnaistettu, vaikuttavaan lääkeaineeseen vertaileva, kliininen kaksoissokkotutkimus, jossa Avastinia annettiin IFL-hoitoon yhdistettynä metastasoituneen paksu- tai peräsuolisyövän ensivaiheen hoitona. Yhteensä 813</w:t>
      </w:r>
      <w:r w:rsidR="005F010E" w:rsidRPr="008B28FF">
        <w:rPr>
          <w:lang w:val="fi-FI"/>
        </w:rPr>
        <w:t> </w:t>
      </w:r>
      <w:r w:rsidRPr="008B28FF">
        <w:rPr>
          <w:lang w:val="fi-FI"/>
        </w:rPr>
        <w:t>potilasta satunnaistettiin joko saamaan IFL-hoitoa ja plaseboa (haara</w:t>
      </w:r>
      <w:r w:rsidR="005F010E" w:rsidRPr="008B28FF">
        <w:rPr>
          <w:lang w:val="fi-FI"/>
        </w:rPr>
        <w:t> </w:t>
      </w:r>
      <w:r w:rsidRPr="008B28FF">
        <w:rPr>
          <w:lang w:val="fi-FI"/>
        </w:rPr>
        <w:t>1) tai IFL-hoitoa ja Avastinia (Avastin-annostus 5 mg/kg kahden viikon välein; haara</w:t>
      </w:r>
      <w:r w:rsidR="005F010E" w:rsidRPr="008B28FF">
        <w:rPr>
          <w:lang w:val="fi-FI"/>
        </w:rPr>
        <w:t> </w:t>
      </w:r>
      <w:r w:rsidRPr="008B28FF">
        <w:rPr>
          <w:lang w:val="fi-FI"/>
        </w:rPr>
        <w:t>2). Kolmas haara, johon kuului 110</w:t>
      </w:r>
      <w:r w:rsidR="00291E60" w:rsidRPr="008B28FF">
        <w:rPr>
          <w:lang w:val="fi-FI"/>
        </w:rPr>
        <w:t> </w:t>
      </w:r>
      <w:r w:rsidRPr="008B28FF">
        <w:rPr>
          <w:lang w:val="fi-FI"/>
        </w:rPr>
        <w:t>potilasta, sai 5</w:t>
      </w:r>
      <w:r w:rsidRPr="008B28FF">
        <w:rPr>
          <w:lang w:val="fi-FI"/>
        </w:rPr>
        <w:noBreakHyphen/>
        <w:t>FU- ja FA-boluksia sekä Avastinia (haara</w:t>
      </w:r>
      <w:r w:rsidR="005F010E" w:rsidRPr="008B28FF">
        <w:rPr>
          <w:lang w:val="fi-FI"/>
        </w:rPr>
        <w:t> </w:t>
      </w:r>
      <w:r w:rsidRPr="008B28FF">
        <w:rPr>
          <w:lang w:val="fi-FI"/>
        </w:rPr>
        <w:t>3). Potilaiden ottaminen haaraan</w:t>
      </w:r>
      <w:r w:rsidR="005F010E" w:rsidRPr="008B28FF">
        <w:rPr>
          <w:lang w:val="fi-FI"/>
        </w:rPr>
        <w:t> </w:t>
      </w:r>
      <w:r w:rsidRPr="008B28FF">
        <w:rPr>
          <w:lang w:val="fi-FI"/>
        </w:rPr>
        <w:t>3 keskeytettiin tutkimussuunnitelman mukaisesti, kun IFL-hoidon ja Avastinin yhdistelmän turvallisuus oli vahvistettu ja hoito katsottiin hyväksyttäväksi. Kaikkia hoitoja jatkettiin taudin etenemiseen asti. Kaikkien potilaiden iän keskiarvo oli 59,4</w:t>
      </w:r>
      <w:r w:rsidR="00291E60" w:rsidRPr="008B28FF">
        <w:rPr>
          <w:lang w:val="fi-FI"/>
        </w:rPr>
        <w:t> </w:t>
      </w:r>
      <w:r w:rsidRPr="008B28FF">
        <w:rPr>
          <w:lang w:val="fi-FI"/>
        </w:rPr>
        <w:t>vuotta; ECOG:n suorituskykyluokituksessa 56,6 % potilaista sai arvon</w:t>
      </w:r>
      <w:r w:rsidR="005F010E" w:rsidRPr="008B28FF">
        <w:rPr>
          <w:lang w:val="fi-FI"/>
        </w:rPr>
        <w:t> </w:t>
      </w:r>
      <w:r w:rsidRPr="008B28FF">
        <w:rPr>
          <w:lang w:val="fi-FI"/>
        </w:rPr>
        <w:t>0, 43 % sai arvon 1 ja 0,4 % arvon</w:t>
      </w:r>
      <w:r w:rsidR="005F010E" w:rsidRPr="008B28FF">
        <w:rPr>
          <w:lang w:val="fi-FI"/>
        </w:rPr>
        <w:t> </w:t>
      </w:r>
      <w:r w:rsidRPr="008B28FF">
        <w:rPr>
          <w:lang w:val="fi-FI"/>
        </w:rPr>
        <w:t xml:space="preserve">2. </w:t>
      </w:r>
      <w:bookmarkStart w:id="317" w:name="OLE_LINK1"/>
      <w:r w:rsidRPr="008B28FF">
        <w:rPr>
          <w:lang w:val="fi-FI"/>
        </w:rPr>
        <w:t>Aikaisempaa sädehoitoa oli saanut 15,5 % potilaista ja aikaisempaa solunsalpaajahoitoa 28,4 %.</w:t>
      </w:r>
    </w:p>
    <w:bookmarkEnd w:id="317"/>
    <w:p w14:paraId="447BE6CA" w14:textId="77777777" w:rsidR="00676819" w:rsidRPr="008B28FF" w:rsidRDefault="00676819">
      <w:pPr>
        <w:rPr>
          <w:b/>
          <w:lang w:val="fi-FI"/>
        </w:rPr>
      </w:pPr>
    </w:p>
    <w:p w14:paraId="6051A581" w14:textId="5E8649B1" w:rsidR="00676819" w:rsidRPr="008B28FF" w:rsidRDefault="00676819">
      <w:pPr>
        <w:rPr>
          <w:lang w:val="fi-FI"/>
        </w:rPr>
      </w:pPr>
      <w:r w:rsidRPr="008B28FF">
        <w:rPr>
          <w:lang w:val="fi-FI"/>
        </w:rPr>
        <w:t>Kokonaiselinaika oli tutkimuksen ensisijainen, tehoa mittaava päätetapahtuma. Kun Avastin lisättiin IFL-hoitoon, kokonaiselinaika ja taudin etenemisvapaa aika pitenivät ja kokonaishoitovaste parani tilastollisesti merkitsevästi (ks. taulukko</w:t>
      </w:r>
      <w:r w:rsidR="005F010E" w:rsidRPr="008B28FF">
        <w:rPr>
          <w:lang w:val="fi-FI"/>
        </w:rPr>
        <w:t> </w:t>
      </w:r>
      <w:r w:rsidRPr="008B28FF">
        <w:rPr>
          <w:lang w:val="fi-FI"/>
        </w:rPr>
        <w:t>4). Kokonaiselinajan perusteella mitattu hoidon kliininen hyöty tuli esiin kaikissa etukäteen valituissa potilaiden alaryhmissä, kuten iän, sukupuolen, suorituskykyluokan, primaarikasvaimen sijainnin, metastaasin sisältävien elinten lukumäärän ja metastasoituneen taudin keston mukaan määritellyissä alaryhmissä.</w:t>
      </w:r>
    </w:p>
    <w:p w14:paraId="374739B4" w14:textId="77777777" w:rsidR="00676819" w:rsidRPr="008B28FF" w:rsidRDefault="00676819">
      <w:pPr>
        <w:rPr>
          <w:lang w:val="fi-FI"/>
        </w:rPr>
      </w:pPr>
    </w:p>
    <w:p w14:paraId="427D8130" w14:textId="60C5EE6E" w:rsidR="00676819" w:rsidRPr="008B28FF" w:rsidRDefault="00676819">
      <w:pPr>
        <w:rPr>
          <w:lang w:val="fi-FI"/>
        </w:rPr>
      </w:pPr>
      <w:r w:rsidRPr="008B28FF">
        <w:rPr>
          <w:szCs w:val="22"/>
          <w:lang w:val="fi-FI"/>
        </w:rPr>
        <w:t>Taulukossa 4 on</w:t>
      </w:r>
      <w:r w:rsidRPr="008B28FF">
        <w:rPr>
          <w:lang w:val="fi-FI"/>
        </w:rPr>
        <w:t xml:space="preserve"> esitetty tehoa kuvaavat tulokset, kun Avastin on yhdistetty IFL-solunsalpaajahoitoon.</w:t>
      </w:r>
    </w:p>
    <w:p w14:paraId="63D1DD43" w14:textId="77777777" w:rsidR="00676819" w:rsidRPr="008B28FF" w:rsidRDefault="00676819">
      <w:pPr>
        <w:rPr>
          <w:lang w:val="fi-FI"/>
        </w:rPr>
      </w:pPr>
    </w:p>
    <w:p w14:paraId="0522307B" w14:textId="77777777" w:rsidR="00676819" w:rsidRPr="008B28FF" w:rsidRDefault="00676819">
      <w:pPr>
        <w:keepNext/>
        <w:keepLines/>
        <w:tabs>
          <w:tab w:val="left" w:pos="1418"/>
        </w:tabs>
        <w:rPr>
          <w:b/>
          <w:lang w:val="fi-FI"/>
        </w:rPr>
      </w:pPr>
      <w:r w:rsidRPr="008B28FF">
        <w:rPr>
          <w:b/>
          <w:lang w:val="fi-FI"/>
        </w:rPr>
        <w:lastRenderedPageBreak/>
        <w:t>Taulukko 4</w:t>
      </w:r>
      <w:r w:rsidRPr="008B28FF">
        <w:rPr>
          <w:b/>
          <w:lang w:val="fi-FI"/>
        </w:rPr>
        <w:tab/>
        <w:t>Tehoa kuvaavat tulokset tutkimuksessa AVF2107g</w:t>
      </w:r>
    </w:p>
    <w:p w14:paraId="0BAA89B2" w14:textId="77777777" w:rsidR="00676819" w:rsidRPr="008B28FF" w:rsidRDefault="00676819">
      <w:pPr>
        <w:keepNext/>
        <w:keepLines/>
        <w:tabs>
          <w:tab w:val="left" w:pos="1418"/>
        </w:tabs>
        <w:rPr>
          <w:b/>
          <w:bCs/>
          <w:lang w:val="fi-FI"/>
        </w:rPr>
      </w:pPr>
    </w:p>
    <w:tbl>
      <w:tblPr>
        <w:tblW w:w="804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2280"/>
        <w:gridCol w:w="2160"/>
      </w:tblGrid>
      <w:tr w:rsidR="00676819" w:rsidRPr="008B28FF" w14:paraId="41CDB77D" w14:textId="77777777">
        <w:trPr>
          <w:cantSplit/>
          <w:tblHeader/>
        </w:trPr>
        <w:tc>
          <w:tcPr>
            <w:tcW w:w="3600" w:type="dxa"/>
            <w:vMerge w:val="restart"/>
          </w:tcPr>
          <w:p w14:paraId="28712F2F" w14:textId="77777777" w:rsidR="00676819" w:rsidRPr="008B28FF" w:rsidRDefault="00676819">
            <w:pPr>
              <w:keepNext/>
              <w:keepLines/>
              <w:rPr>
                <w:szCs w:val="22"/>
                <w:lang w:val="fi-FI"/>
              </w:rPr>
            </w:pPr>
          </w:p>
        </w:tc>
        <w:tc>
          <w:tcPr>
            <w:tcW w:w="4440" w:type="dxa"/>
            <w:gridSpan w:val="2"/>
            <w:vAlign w:val="center"/>
          </w:tcPr>
          <w:p w14:paraId="192BD66C" w14:textId="77777777" w:rsidR="00676819" w:rsidRPr="008B28FF" w:rsidRDefault="00676819">
            <w:pPr>
              <w:keepNext/>
              <w:keepLines/>
              <w:jc w:val="center"/>
              <w:rPr>
                <w:szCs w:val="22"/>
                <w:lang w:val="fi-FI"/>
              </w:rPr>
            </w:pPr>
            <w:r w:rsidRPr="008B28FF">
              <w:rPr>
                <w:szCs w:val="22"/>
                <w:lang w:val="fi-FI"/>
              </w:rPr>
              <w:t>AVF2107g</w:t>
            </w:r>
          </w:p>
        </w:tc>
      </w:tr>
      <w:tr w:rsidR="00676819" w:rsidRPr="008B28FF" w14:paraId="5AADC91F" w14:textId="77777777">
        <w:trPr>
          <w:cantSplit/>
          <w:tblHeader/>
        </w:trPr>
        <w:tc>
          <w:tcPr>
            <w:tcW w:w="3600" w:type="dxa"/>
            <w:vMerge/>
          </w:tcPr>
          <w:p w14:paraId="0C05107A" w14:textId="77777777" w:rsidR="00676819" w:rsidRPr="008B28FF" w:rsidRDefault="00676819">
            <w:pPr>
              <w:keepNext/>
              <w:keepLines/>
              <w:rPr>
                <w:szCs w:val="22"/>
                <w:lang w:val="fi-FI"/>
              </w:rPr>
            </w:pPr>
          </w:p>
        </w:tc>
        <w:tc>
          <w:tcPr>
            <w:tcW w:w="2280" w:type="dxa"/>
          </w:tcPr>
          <w:p w14:paraId="3955D889" w14:textId="2458D7B7" w:rsidR="00676819" w:rsidRPr="008B28FF" w:rsidRDefault="00676819">
            <w:pPr>
              <w:keepNext/>
              <w:keepLines/>
              <w:jc w:val="center"/>
              <w:rPr>
                <w:szCs w:val="22"/>
                <w:lang w:val="fi-FI"/>
              </w:rPr>
            </w:pPr>
            <w:r w:rsidRPr="008B28FF">
              <w:rPr>
                <w:szCs w:val="22"/>
                <w:lang w:val="fi-FI"/>
              </w:rPr>
              <w:t>Haara</w:t>
            </w:r>
            <w:r w:rsidR="00FB6C0D" w:rsidRPr="008B28FF">
              <w:rPr>
                <w:szCs w:val="22"/>
                <w:lang w:val="fi-FI"/>
              </w:rPr>
              <w:t> </w:t>
            </w:r>
            <w:r w:rsidRPr="008B28FF">
              <w:rPr>
                <w:szCs w:val="22"/>
                <w:lang w:val="fi-FI"/>
              </w:rPr>
              <w:t>1</w:t>
            </w:r>
          </w:p>
          <w:p w14:paraId="2D60CCCC" w14:textId="7AB1AE71" w:rsidR="00676819" w:rsidRPr="008B28FF" w:rsidRDefault="00676819">
            <w:pPr>
              <w:keepNext/>
              <w:keepLines/>
              <w:jc w:val="center"/>
              <w:rPr>
                <w:szCs w:val="22"/>
                <w:lang w:val="fi-FI"/>
              </w:rPr>
            </w:pPr>
            <w:r w:rsidRPr="008B28FF">
              <w:rPr>
                <w:szCs w:val="22"/>
                <w:lang w:val="fi-FI"/>
              </w:rPr>
              <w:t>IFL</w:t>
            </w:r>
            <w:r w:rsidR="00FB6C0D" w:rsidRPr="008B28FF">
              <w:rPr>
                <w:szCs w:val="22"/>
                <w:lang w:val="fi-FI"/>
              </w:rPr>
              <w:t> </w:t>
            </w:r>
            <w:r w:rsidR="00FC23D7" w:rsidRPr="008B28FF">
              <w:rPr>
                <w:szCs w:val="22"/>
              </w:rPr>
              <w:t>+</w:t>
            </w:r>
            <w:r w:rsidRPr="008B28FF">
              <w:rPr>
                <w:szCs w:val="22"/>
                <w:lang w:val="fi-FI"/>
              </w:rPr>
              <w:t> plasebo</w:t>
            </w:r>
          </w:p>
        </w:tc>
        <w:tc>
          <w:tcPr>
            <w:tcW w:w="2160" w:type="dxa"/>
          </w:tcPr>
          <w:p w14:paraId="759D7D75" w14:textId="0D7E2ED9" w:rsidR="00676819" w:rsidRPr="008B28FF" w:rsidRDefault="00676819">
            <w:pPr>
              <w:keepNext/>
              <w:keepLines/>
              <w:jc w:val="center"/>
              <w:rPr>
                <w:szCs w:val="22"/>
                <w:lang w:val="fi-FI"/>
              </w:rPr>
            </w:pPr>
            <w:r w:rsidRPr="008B28FF">
              <w:rPr>
                <w:szCs w:val="22"/>
                <w:lang w:val="fi-FI"/>
              </w:rPr>
              <w:t>Haara</w:t>
            </w:r>
            <w:r w:rsidR="00FB6C0D" w:rsidRPr="008B28FF">
              <w:rPr>
                <w:szCs w:val="22"/>
                <w:lang w:val="fi-FI"/>
              </w:rPr>
              <w:t> </w:t>
            </w:r>
            <w:r w:rsidRPr="008B28FF">
              <w:rPr>
                <w:szCs w:val="22"/>
                <w:lang w:val="fi-FI"/>
              </w:rPr>
              <w:t>2</w:t>
            </w:r>
          </w:p>
          <w:p w14:paraId="35E2D90E" w14:textId="43179BC9" w:rsidR="00676819" w:rsidRPr="008B28FF" w:rsidRDefault="00676819">
            <w:pPr>
              <w:keepNext/>
              <w:keepLines/>
              <w:jc w:val="center"/>
              <w:rPr>
                <w:szCs w:val="22"/>
                <w:lang w:val="fi-FI"/>
              </w:rPr>
            </w:pPr>
            <w:r w:rsidRPr="008B28FF">
              <w:rPr>
                <w:szCs w:val="22"/>
                <w:lang w:val="fi-FI"/>
              </w:rPr>
              <w:t>IFL </w:t>
            </w:r>
            <w:r w:rsidR="00FC23D7" w:rsidRPr="008B28FF">
              <w:rPr>
                <w:szCs w:val="22"/>
              </w:rPr>
              <w:t>+</w:t>
            </w:r>
            <w:r w:rsidR="00FB6C0D" w:rsidRPr="008B28FF">
              <w:rPr>
                <w:szCs w:val="22"/>
                <w:lang w:val="fi-FI"/>
              </w:rPr>
              <w:t> </w:t>
            </w:r>
            <w:r w:rsidRPr="008B28FF">
              <w:rPr>
                <w:szCs w:val="22"/>
                <w:lang w:val="fi-FI"/>
              </w:rPr>
              <w:t>Avastin</w:t>
            </w:r>
            <w:r w:rsidRPr="008B28FF">
              <w:rPr>
                <w:szCs w:val="22"/>
                <w:vertAlign w:val="superscript"/>
                <w:lang w:val="fi-FI"/>
              </w:rPr>
              <w:t>a</w:t>
            </w:r>
          </w:p>
        </w:tc>
      </w:tr>
      <w:tr w:rsidR="00676819" w:rsidRPr="008B28FF" w14:paraId="29D25817" w14:textId="77777777">
        <w:tc>
          <w:tcPr>
            <w:tcW w:w="3600" w:type="dxa"/>
            <w:vAlign w:val="center"/>
          </w:tcPr>
          <w:p w14:paraId="58099EB3" w14:textId="77777777" w:rsidR="00676819" w:rsidRPr="008B28FF" w:rsidRDefault="00676819">
            <w:pPr>
              <w:keepNext/>
              <w:keepLines/>
              <w:rPr>
                <w:szCs w:val="22"/>
                <w:lang w:val="fi-FI"/>
              </w:rPr>
            </w:pPr>
            <w:r w:rsidRPr="008B28FF">
              <w:rPr>
                <w:szCs w:val="22"/>
                <w:lang w:val="fi-FI"/>
              </w:rPr>
              <w:t>Potilaiden lukumäärä</w:t>
            </w:r>
          </w:p>
        </w:tc>
        <w:tc>
          <w:tcPr>
            <w:tcW w:w="2280" w:type="dxa"/>
          </w:tcPr>
          <w:p w14:paraId="041A1D36" w14:textId="77777777" w:rsidR="00676819" w:rsidRPr="008B28FF" w:rsidRDefault="00676819">
            <w:pPr>
              <w:keepNext/>
              <w:keepLines/>
              <w:jc w:val="center"/>
              <w:rPr>
                <w:szCs w:val="22"/>
                <w:lang w:val="fi-FI"/>
              </w:rPr>
            </w:pPr>
            <w:r w:rsidRPr="008B28FF">
              <w:rPr>
                <w:szCs w:val="22"/>
                <w:lang w:val="fi-FI"/>
              </w:rPr>
              <w:t>411</w:t>
            </w:r>
          </w:p>
        </w:tc>
        <w:tc>
          <w:tcPr>
            <w:tcW w:w="2160" w:type="dxa"/>
          </w:tcPr>
          <w:p w14:paraId="78DF4E78" w14:textId="77777777" w:rsidR="00676819" w:rsidRPr="008B28FF" w:rsidRDefault="00676819">
            <w:pPr>
              <w:keepNext/>
              <w:keepLines/>
              <w:jc w:val="center"/>
              <w:rPr>
                <w:szCs w:val="22"/>
                <w:vertAlign w:val="superscript"/>
                <w:lang w:val="fi-FI"/>
              </w:rPr>
            </w:pPr>
            <w:r w:rsidRPr="008B28FF">
              <w:rPr>
                <w:szCs w:val="22"/>
                <w:lang w:val="fi-FI"/>
              </w:rPr>
              <w:t>402</w:t>
            </w:r>
          </w:p>
        </w:tc>
      </w:tr>
      <w:tr w:rsidR="00676819" w:rsidRPr="008B28FF" w14:paraId="24AC00BC" w14:textId="77777777">
        <w:tc>
          <w:tcPr>
            <w:tcW w:w="8040" w:type="dxa"/>
            <w:gridSpan w:val="3"/>
            <w:vAlign w:val="center"/>
          </w:tcPr>
          <w:p w14:paraId="058A45FF" w14:textId="77777777" w:rsidR="00676819" w:rsidRPr="008B28FF" w:rsidRDefault="00676819">
            <w:pPr>
              <w:keepNext/>
              <w:keepLines/>
              <w:rPr>
                <w:szCs w:val="22"/>
                <w:lang w:val="fi-FI"/>
              </w:rPr>
            </w:pPr>
            <w:r w:rsidRPr="008B28FF">
              <w:rPr>
                <w:szCs w:val="22"/>
                <w:lang w:val="fi-FI"/>
              </w:rPr>
              <w:t>Kokonaiselinaika</w:t>
            </w:r>
          </w:p>
        </w:tc>
      </w:tr>
      <w:tr w:rsidR="00676819" w:rsidRPr="008B28FF" w14:paraId="5E04150C" w14:textId="77777777">
        <w:tc>
          <w:tcPr>
            <w:tcW w:w="3600" w:type="dxa"/>
            <w:vAlign w:val="center"/>
          </w:tcPr>
          <w:p w14:paraId="75A4EF81" w14:textId="77777777" w:rsidR="00676819" w:rsidRPr="008B28FF" w:rsidRDefault="00676819">
            <w:pPr>
              <w:keepNext/>
              <w:keepLines/>
              <w:rPr>
                <w:szCs w:val="22"/>
                <w:lang w:val="fi-FI"/>
              </w:rPr>
            </w:pPr>
            <w:r w:rsidRPr="008B28FF">
              <w:rPr>
                <w:szCs w:val="22"/>
                <w:lang w:val="fi-FI"/>
              </w:rPr>
              <w:tab/>
              <w:t>Mediaaniaika (kk)</w:t>
            </w:r>
          </w:p>
        </w:tc>
        <w:tc>
          <w:tcPr>
            <w:tcW w:w="2280" w:type="dxa"/>
          </w:tcPr>
          <w:p w14:paraId="53852571" w14:textId="77777777" w:rsidR="00676819" w:rsidRPr="008B28FF" w:rsidRDefault="00676819">
            <w:pPr>
              <w:keepNext/>
              <w:keepLines/>
              <w:jc w:val="center"/>
              <w:rPr>
                <w:szCs w:val="22"/>
                <w:lang w:val="fi-FI"/>
              </w:rPr>
            </w:pPr>
            <w:r w:rsidRPr="008B28FF">
              <w:rPr>
                <w:szCs w:val="22"/>
                <w:lang w:val="fi-FI"/>
              </w:rPr>
              <w:t>15,6</w:t>
            </w:r>
          </w:p>
        </w:tc>
        <w:tc>
          <w:tcPr>
            <w:tcW w:w="2160" w:type="dxa"/>
          </w:tcPr>
          <w:p w14:paraId="35FA4A60" w14:textId="77777777" w:rsidR="00676819" w:rsidRPr="008B28FF" w:rsidRDefault="00676819">
            <w:pPr>
              <w:keepNext/>
              <w:keepLines/>
              <w:jc w:val="center"/>
              <w:rPr>
                <w:szCs w:val="22"/>
                <w:lang w:val="fi-FI"/>
              </w:rPr>
            </w:pPr>
            <w:r w:rsidRPr="008B28FF">
              <w:rPr>
                <w:szCs w:val="22"/>
                <w:lang w:val="fi-FI"/>
              </w:rPr>
              <w:t>20,3</w:t>
            </w:r>
          </w:p>
        </w:tc>
      </w:tr>
      <w:tr w:rsidR="00676819" w:rsidRPr="008B28FF" w14:paraId="0D607C81" w14:textId="77777777">
        <w:tc>
          <w:tcPr>
            <w:tcW w:w="3600" w:type="dxa"/>
            <w:vAlign w:val="center"/>
          </w:tcPr>
          <w:p w14:paraId="5DA854D5" w14:textId="77777777" w:rsidR="00676819" w:rsidRPr="008B28FF" w:rsidRDefault="00676819">
            <w:pPr>
              <w:keepNext/>
              <w:keepLines/>
              <w:rPr>
                <w:szCs w:val="22"/>
                <w:lang w:val="fi-FI"/>
              </w:rPr>
            </w:pPr>
            <w:r w:rsidRPr="008B28FF">
              <w:rPr>
                <w:szCs w:val="22"/>
                <w:lang w:val="fi-FI"/>
              </w:rPr>
              <w:tab/>
              <w:t>95 %:n luottamusväli (CI)</w:t>
            </w:r>
          </w:p>
        </w:tc>
        <w:tc>
          <w:tcPr>
            <w:tcW w:w="2280" w:type="dxa"/>
          </w:tcPr>
          <w:p w14:paraId="1DCB69AA" w14:textId="77777777" w:rsidR="00676819" w:rsidRPr="008B28FF" w:rsidRDefault="00676819">
            <w:pPr>
              <w:keepNext/>
              <w:keepLines/>
              <w:jc w:val="center"/>
              <w:rPr>
                <w:szCs w:val="22"/>
                <w:lang w:val="fi-FI"/>
              </w:rPr>
            </w:pPr>
            <w:r w:rsidRPr="008B28FF">
              <w:rPr>
                <w:szCs w:val="22"/>
                <w:lang w:val="fi-FI"/>
              </w:rPr>
              <w:t>14,29–16,99</w:t>
            </w:r>
          </w:p>
        </w:tc>
        <w:tc>
          <w:tcPr>
            <w:tcW w:w="2160" w:type="dxa"/>
          </w:tcPr>
          <w:p w14:paraId="1FA16305" w14:textId="77777777" w:rsidR="00676819" w:rsidRPr="008B28FF" w:rsidRDefault="00676819">
            <w:pPr>
              <w:keepNext/>
              <w:keepLines/>
              <w:jc w:val="center"/>
              <w:rPr>
                <w:szCs w:val="22"/>
                <w:lang w:val="fi-FI"/>
              </w:rPr>
            </w:pPr>
            <w:r w:rsidRPr="008B28FF">
              <w:rPr>
                <w:szCs w:val="22"/>
                <w:lang w:val="fi-FI"/>
              </w:rPr>
              <w:t>18,46–24,18</w:t>
            </w:r>
          </w:p>
        </w:tc>
      </w:tr>
      <w:tr w:rsidR="00676819" w:rsidRPr="008B28FF" w14:paraId="10BBD294" w14:textId="77777777">
        <w:trPr>
          <w:trHeight w:val="640"/>
        </w:trPr>
        <w:tc>
          <w:tcPr>
            <w:tcW w:w="3600" w:type="dxa"/>
            <w:vAlign w:val="center"/>
          </w:tcPr>
          <w:p w14:paraId="4995117E" w14:textId="77777777" w:rsidR="00676819" w:rsidRPr="008B28FF" w:rsidRDefault="00676819">
            <w:pPr>
              <w:keepNext/>
              <w:keepLines/>
              <w:rPr>
                <w:szCs w:val="22"/>
                <w:vertAlign w:val="superscript"/>
                <w:lang w:val="fi-FI"/>
              </w:rPr>
            </w:pPr>
            <w:r w:rsidRPr="008B28FF">
              <w:rPr>
                <w:szCs w:val="22"/>
                <w:lang w:val="fi-FI"/>
              </w:rPr>
              <w:tab/>
              <w:t>Riskisuhde</w:t>
            </w:r>
            <w:r w:rsidRPr="008B28FF">
              <w:rPr>
                <w:szCs w:val="22"/>
                <w:vertAlign w:val="superscript"/>
                <w:lang w:val="fi-FI"/>
              </w:rPr>
              <w:t>b</w:t>
            </w:r>
          </w:p>
          <w:p w14:paraId="76CCE430" w14:textId="77777777" w:rsidR="00676819" w:rsidRPr="008B28FF" w:rsidRDefault="00676819">
            <w:pPr>
              <w:keepNext/>
              <w:keepLines/>
              <w:rPr>
                <w:szCs w:val="22"/>
                <w:vertAlign w:val="superscript"/>
                <w:lang w:val="fi-FI"/>
              </w:rPr>
            </w:pPr>
          </w:p>
        </w:tc>
        <w:tc>
          <w:tcPr>
            <w:tcW w:w="4440" w:type="dxa"/>
            <w:gridSpan w:val="2"/>
          </w:tcPr>
          <w:p w14:paraId="2D5B0857" w14:textId="77777777" w:rsidR="00676819" w:rsidRPr="008B28FF" w:rsidRDefault="00676819">
            <w:pPr>
              <w:keepNext/>
              <w:keepLines/>
              <w:jc w:val="center"/>
              <w:rPr>
                <w:szCs w:val="22"/>
                <w:lang w:val="fi-FI"/>
              </w:rPr>
            </w:pPr>
            <w:r w:rsidRPr="008B28FF">
              <w:rPr>
                <w:szCs w:val="22"/>
                <w:lang w:val="fi-FI"/>
              </w:rPr>
              <w:t>0,660</w:t>
            </w:r>
          </w:p>
          <w:p w14:paraId="185BB1AC" w14:textId="0B707994" w:rsidR="00676819" w:rsidRPr="008B28FF" w:rsidRDefault="00676819">
            <w:pPr>
              <w:keepNext/>
              <w:keepLines/>
              <w:jc w:val="center"/>
              <w:rPr>
                <w:szCs w:val="22"/>
                <w:lang w:val="fi-FI"/>
              </w:rPr>
            </w:pPr>
            <w:r w:rsidRPr="008B28FF">
              <w:rPr>
                <w:szCs w:val="22"/>
                <w:lang w:val="fi-FI"/>
              </w:rPr>
              <w:t>(p-arvo</w:t>
            </w:r>
            <w:r w:rsidR="00291E60" w:rsidRPr="008B28FF">
              <w:rPr>
                <w:szCs w:val="22"/>
                <w:lang w:val="fi-FI"/>
              </w:rPr>
              <w:t> </w:t>
            </w:r>
            <w:r w:rsidRPr="008B28FF">
              <w:rPr>
                <w:szCs w:val="22"/>
                <w:lang w:val="fi-FI"/>
              </w:rPr>
              <w:t>=</w:t>
            </w:r>
            <w:r w:rsidR="00291E60" w:rsidRPr="008B28FF">
              <w:rPr>
                <w:szCs w:val="22"/>
                <w:lang w:val="fi-FI"/>
              </w:rPr>
              <w:t> </w:t>
            </w:r>
            <w:r w:rsidRPr="008B28FF">
              <w:rPr>
                <w:szCs w:val="22"/>
                <w:lang w:val="fi-FI"/>
              </w:rPr>
              <w:t>0</w:t>
            </w:r>
            <w:r w:rsidR="00FB6C0D" w:rsidRPr="008B28FF">
              <w:rPr>
                <w:szCs w:val="22"/>
                <w:lang w:val="fi-FI"/>
              </w:rPr>
              <w:t>,</w:t>
            </w:r>
            <w:r w:rsidRPr="008B28FF">
              <w:rPr>
                <w:szCs w:val="22"/>
                <w:lang w:val="fi-FI"/>
              </w:rPr>
              <w:t>00004)</w:t>
            </w:r>
          </w:p>
        </w:tc>
      </w:tr>
      <w:tr w:rsidR="00676819" w:rsidRPr="008B28FF" w14:paraId="1F537F14" w14:textId="77777777">
        <w:tc>
          <w:tcPr>
            <w:tcW w:w="8040" w:type="dxa"/>
            <w:gridSpan w:val="3"/>
            <w:vAlign w:val="center"/>
          </w:tcPr>
          <w:p w14:paraId="108A28FF" w14:textId="77777777" w:rsidR="00676819" w:rsidRPr="008B28FF" w:rsidRDefault="00676819">
            <w:pPr>
              <w:keepNext/>
              <w:keepLines/>
              <w:rPr>
                <w:szCs w:val="22"/>
                <w:lang w:val="fi-FI"/>
              </w:rPr>
            </w:pPr>
            <w:r w:rsidRPr="008B28FF">
              <w:rPr>
                <w:szCs w:val="22"/>
                <w:lang w:val="fi-FI"/>
              </w:rPr>
              <w:t>Taudin etenemisvapaa aika</w:t>
            </w:r>
          </w:p>
        </w:tc>
      </w:tr>
      <w:tr w:rsidR="00676819" w:rsidRPr="008B28FF" w14:paraId="4B2FAE36" w14:textId="77777777">
        <w:tc>
          <w:tcPr>
            <w:tcW w:w="3600" w:type="dxa"/>
            <w:vAlign w:val="center"/>
          </w:tcPr>
          <w:p w14:paraId="613EDDD5" w14:textId="77777777" w:rsidR="00676819" w:rsidRPr="008B28FF" w:rsidRDefault="00676819">
            <w:pPr>
              <w:keepNext/>
              <w:keepLines/>
              <w:rPr>
                <w:szCs w:val="22"/>
                <w:lang w:val="fi-FI"/>
              </w:rPr>
            </w:pPr>
            <w:r w:rsidRPr="008B28FF">
              <w:rPr>
                <w:szCs w:val="22"/>
                <w:lang w:val="fi-FI"/>
              </w:rPr>
              <w:tab/>
              <w:t>Mediaaniaika (kk)</w:t>
            </w:r>
          </w:p>
        </w:tc>
        <w:tc>
          <w:tcPr>
            <w:tcW w:w="2280" w:type="dxa"/>
          </w:tcPr>
          <w:p w14:paraId="43D11DBA" w14:textId="77777777" w:rsidR="00676819" w:rsidRPr="008B28FF" w:rsidRDefault="00676819">
            <w:pPr>
              <w:keepNext/>
              <w:keepLines/>
              <w:jc w:val="center"/>
              <w:rPr>
                <w:szCs w:val="22"/>
                <w:lang w:val="fi-FI"/>
              </w:rPr>
            </w:pPr>
            <w:r w:rsidRPr="008B28FF">
              <w:rPr>
                <w:szCs w:val="22"/>
                <w:lang w:val="fi-FI"/>
              </w:rPr>
              <w:t>6,2</w:t>
            </w:r>
          </w:p>
        </w:tc>
        <w:tc>
          <w:tcPr>
            <w:tcW w:w="2160" w:type="dxa"/>
          </w:tcPr>
          <w:p w14:paraId="486E513F" w14:textId="77777777" w:rsidR="00676819" w:rsidRPr="008B28FF" w:rsidRDefault="00676819">
            <w:pPr>
              <w:keepNext/>
              <w:keepLines/>
              <w:jc w:val="center"/>
              <w:rPr>
                <w:szCs w:val="22"/>
                <w:lang w:val="fi-FI"/>
              </w:rPr>
            </w:pPr>
            <w:r w:rsidRPr="008B28FF">
              <w:rPr>
                <w:szCs w:val="22"/>
                <w:lang w:val="fi-FI"/>
              </w:rPr>
              <w:t>10,6</w:t>
            </w:r>
          </w:p>
        </w:tc>
      </w:tr>
      <w:tr w:rsidR="00676819" w:rsidRPr="008B28FF" w14:paraId="0FB346DE" w14:textId="77777777">
        <w:trPr>
          <w:trHeight w:val="640"/>
        </w:trPr>
        <w:tc>
          <w:tcPr>
            <w:tcW w:w="3600" w:type="dxa"/>
            <w:vAlign w:val="center"/>
          </w:tcPr>
          <w:p w14:paraId="7F3B1CAA" w14:textId="77777777" w:rsidR="00676819" w:rsidRPr="008B28FF" w:rsidRDefault="00676819">
            <w:pPr>
              <w:keepNext/>
              <w:keepLines/>
              <w:rPr>
                <w:szCs w:val="22"/>
                <w:lang w:val="fi-FI"/>
              </w:rPr>
            </w:pPr>
            <w:r w:rsidRPr="008B28FF">
              <w:rPr>
                <w:szCs w:val="22"/>
                <w:lang w:val="fi-FI"/>
              </w:rPr>
              <w:tab/>
              <w:t>Riskisuhde</w:t>
            </w:r>
          </w:p>
          <w:p w14:paraId="19C797CD" w14:textId="77777777" w:rsidR="00676819" w:rsidRPr="008B28FF" w:rsidRDefault="00676819">
            <w:pPr>
              <w:keepNext/>
              <w:keepLines/>
              <w:rPr>
                <w:szCs w:val="22"/>
                <w:lang w:val="fi-FI"/>
              </w:rPr>
            </w:pPr>
          </w:p>
        </w:tc>
        <w:tc>
          <w:tcPr>
            <w:tcW w:w="4440" w:type="dxa"/>
            <w:gridSpan w:val="2"/>
          </w:tcPr>
          <w:p w14:paraId="191758A2" w14:textId="77777777" w:rsidR="00676819" w:rsidRPr="008B28FF" w:rsidRDefault="00676819">
            <w:pPr>
              <w:keepNext/>
              <w:keepLines/>
              <w:jc w:val="center"/>
              <w:rPr>
                <w:szCs w:val="22"/>
                <w:lang w:val="fi-FI"/>
              </w:rPr>
            </w:pPr>
            <w:r w:rsidRPr="008B28FF">
              <w:rPr>
                <w:szCs w:val="22"/>
                <w:lang w:val="fi-FI"/>
              </w:rPr>
              <w:t>0,54</w:t>
            </w:r>
          </w:p>
          <w:p w14:paraId="2FB00B6E" w14:textId="74F4D244" w:rsidR="00676819" w:rsidRPr="008B28FF" w:rsidRDefault="00676819">
            <w:pPr>
              <w:keepNext/>
              <w:keepLines/>
              <w:jc w:val="center"/>
              <w:rPr>
                <w:szCs w:val="22"/>
                <w:lang w:val="fi-FI"/>
              </w:rPr>
            </w:pPr>
            <w:r w:rsidRPr="008B28FF">
              <w:rPr>
                <w:szCs w:val="22"/>
                <w:lang w:val="fi-FI"/>
              </w:rPr>
              <w:t>(p-arvo &lt; 0</w:t>
            </w:r>
            <w:r w:rsidR="00FB6C0D" w:rsidRPr="008B28FF">
              <w:rPr>
                <w:szCs w:val="22"/>
                <w:lang w:val="fi-FI"/>
              </w:rPr>
              <w:t>,</w:t>
            </w:r>
            <w:r w:rsidRPr="008B28FF">
              <w:rPr>
                <w:szCs w:val="22"/>
                <w:lang w:val="fi-FI"/>
              </w:rPr>
              <w:t>0001)</w:t>
            </w:r>
          </w:p>
        </w:tc>
      </w:tr>
      <w:tr w:rsidR="00676819" w:rsidRPr="008B28FF" w14:paraId="36078B2B" w14:textId="77777777">
        <w:tc>
          <w:tcPr>
            <w:tcW w:w="8040" w:type="dxa"/>
            <w:gridSpan w:val="3"/>
            <w:vAlign w:val="center"/>
          </w:tcPr>
          <w:p w14:paraId="6BB26632" w14:textId="77777777" w:rsidR="00676819" w:rsidRPr="008B28FF" w:rsidRDefault="00676819">
            <w:pPr>
              <w:rPr>
                <w:szCs w:val="22"/>
                <w:lang w:val="fi-FI"/>
              </w:rPr>
            </w:pPr>
            <w:r w:rsidRPr="008B28FF">
              <w:rPr>
                <w:szCs w:val="22"/>
                <w:lang w:val="fi-FI"/>
              </w:rPr>
              <w:t>Kokonaishoitovaste</w:t>
            </w:r>
          </w:p>
        </w:tc>
      </w:tr>
      <w:tr w:rsidR="00676819" w:rsidRPr="008B28FF" w14:paraId="69F693BD" w14:textId="77777777">
        <w:tc>
          <w:tcPr>
            <w:tcW w:w="3600" w:type="dxa"/>
            <w:vAlign w:val="center"/>
          </w:tcPr>
          <w:p w14:paraId="5A72C5F7" w14:textId="77777777" w:rsidR="00676819" w:rsidRPr="008B28FF" w:rsidRDefault="00676819">
            <w:pPr>
              <w:rPr>
                <w:szCs w:val="22"/>
                <w:lang w:val="fi-FI"/>
              </w:rPr>
            </w:pPr>
            <w:r w:rsidRPr="008B28FF">
              <w:rPr>
                <w:szCs w:val="22"/>
                <w:lang w:val="fi-FI"/>
              </w:rPr>
              <w:tab/>
              <w:t>Vaste (%)</w:t>
            </w:r>
          </w:p>
        </w:tc>
        <w:tc>
          <w:tcPr>
            <w:tcW w:w="2280" w:type="dxa"/>
          </w:tcPr>
          <w:p w14:paraId="00216A4E" w14:textId="77777777" w:rsidR="00676819" w:rsidRPr="008B28FF" w:rsidRDefault="00676819">
            <w:pPr>
              <w:jc w:val="center"/>
              <w:rPr>
                <w:szCs w:val="22"/>
                <w:lang w:val="fi-FI"/>
              </w:rPr>
            </w:pPr>
            <w:r w:rsidRPr="008B28FF">
              <w:rPr>
                <w:szCs w:val="22"/>
                <w:lang w:val="fi-FI"/>
              </w:rPr>
              <w:t>34,8</w:t>
            </w:r>
          </w:p>
        </w:tc>
        <w:tc>
          <w:tcPr>
            <w:tcW w:w="2160" w:type="dxa"/>
          </w:tcPr>
          <w:p w14:paraId="1CF7D016" w14:textId="77777777" w:rsidR="00676819" w:rsidRPr="008B28FF" w:rsidRDefault="00676819">
            <w:pPr>
              <w:jc w:val="center"/>
              <w:rPr>
                <w:szCs w:val="22"/>
                <w:lang w:val="fi-FI"/>
              </w:rPr>
            </w:pPr>
            <w:r w:rsidRPr="008B28FF">
              <w:rPr>
                <w:szCs w:val="22"/>
                <w:lang w:val="fi-FI"/>
              </w:rPr>
              <w:t>44,8</w:t>
            </w:r>
          </w:p>
        </w:tc>
      </w:tr>
      <w:tr w:rsidR="00676819" w:rsidRPr="008B28FF" w14:paraId="58C90F82" w14:textId="77777777">
        <w:tc>
          <w:tcPr>
            <w:tcW w:w="3600" w:type="dxa"/>
            <w:vAlign w:val="center"/>
          </w:tcPr>
          <w:p w14:paraId="338EA748" w14:textId="77777777" w:rsidR="00676819" w:rsidRPr="008B28FF" w:rsidRDefault="00676819">
            <w:pPr>
              <w:rPr>
                <w:szCs w:val="22"/>
                <w:lang w:val="fi-FI"/>
              </w:rPr>
            </w:pPr>
          </w:p>
        </w:tc>
        <w:tc>
          <w:tcPr>
            <w:tcW w:w="4440" w:type="dxa"/>
            <w:gridSpan w:val="2"/>
          </w:tcPr>
          <w:p w14:paraId="02B44509" w14:textId="34A62003" w:rsidR="00676819" w:rsidRPr="008B28FF" w:rsidRDefault="00676819">
            <w:pPr>
              <w:jc w:val="center"/>
              <w:rPr>
                <w:szCs w:val="22"/>
                <w:lang w:val="fi-FI"/>
              </w:rPr>
            </w:pPr>
            <w:r w:rsidRPr="008B28FF">
              <w:rPr>
                <w:szCs w:val="22"/>
                <w:lang w:val="fi-FI"/>
              </w:rPr>
              <w:t>p-arvo</w:t>
            </w:r>
            <w:r w:rsidR="00291E60" w:rsidRPr="008B28FF">
              <w:rPr>
                <w:szCs w:val="22"/>
                <w:lang w:val="fi-FI"/>
              </w:rPr>
              <w:t> </w:t>
            </w:r>
            <w:r w:rsidRPr="008B28FF">
              <w:rPr>
                <w:szCs w:val="22"/>
                <w:lang w:val="fi-FI"/>
              </w:rPr>
              <w:t>=</w:t>
            </w:r>
            <w:r w:rsidR="00291E60" w:rsidRPr="008B28FF">
              <w:rPr>
                <w:szCs w:val="22"/>
                <w:lang w:val="fi-FI"/>
              </w:rPr>
              <w:t> </w:t>
            </w:r>
            <w:r w:rsidRPr="008B28FF">
              <w:rPr>
                <w:szCs w:val="22"/>
                <w:lang w:val="fi-FI"/>
              </w:rPr>
              <w:t>0</w:t>
            </w:r>
            <w:r w:rsidR="00FB6C0D" w:rsidRPr="008B28FF">
              <w:rPr>
                <w:szCs w:val="22"/>
                <w:lang w:val="fi-FI"/>
              </w:rPr>
              <w:t>,</w:t>
            </w:r>
            <w:r w:rsidRPr="008B28FF">
              <w:rPr>
                <w:szCs w:val="22"/>
                <w:lang w:val="fi-FI"/>
              </w:rPr>
              <w:t>0036</w:t>
            </w:r>
          </w:p>
        </w:tc>
      </w:tr>
      <w:tr w:rsidR="00676819" w:rsidRPr="008B28FF" w14:paraId="3A93FA1A" w14:textId="77777777">
        <w:tc>
          <w:tcPr>
            <w:tcW w:w="8040" w:type="dxa"/>
            <w:gridSpan w:val="3"/>
            <w:tcBorders>
              <w:left w:val="nil"/>
              <w:bottom w:val="nil"/>
              <w:right w:val="nil"/>
            </w:tcBorders>
            <w:vAlign w:val="center"/>
          </w:tcPr>
          <w:p w14:paraId="3464D2A2" w14:textId="77777777" w:rsidR="00676819" w:rsidRPr="008B28FF" w:rsidRDefault="00676819">
            <w:pPr>
              <w:rPr>
                <w:sz w:val="20"/>
                <w:lang w:val="fi-FI"/>
              </w:rPr>
            </w:pPr>
            <w:r w:rsidRPr="008B28FF">
              <w:rPr>
                <w:sz w:val="20"/>
                <w:vertAlign w:val="superscript"/>
                <w:lang w:val="fi-FI"/>
              </w:rPr>
              <w:t>a</w:t>
            </w:r>
            <w:r w:rsidRPr="008B28FF">
              <w:rPr>
                <w:sz w:val="20"/>
                <w:lang w:val="fi-FI"/>
              </w:rPr>
              <w:t xml:space="preserve"> 5 mg/kg joka toinen viikko.</w:t>
            </w:r>
          </w:p>
          <w:p w14:paraId="1AF16A9E" w14:textId="77777777" w:rsidR="00676819" w:rsidRPr="008B28FF" w:rsidRDefault="00676819">
            <w:pPr>
              <w:rPr>
                <w:sz w:val="20"/>
                <w:lang w:val="fi-FI"/>
              </w:rPr>
            </w:pPr>
            <w:r w:rsidRPr="008B28FF">
              <w:rPr>
                <w:sz w:val="20"/>
                <w:vertAlign w:val="superscript"/>
                <w:lang w:val="fi-FI"/>
              </w:rPr>
              <w:t>b</w:t>
            </w:r>
            <w:r w:rsidRPr="008B28FF">
              <w:rPr>
                <w:sz w:val="20"/>
                <w:lang w:val="fi-FI"/>
              </w:rPr>
              <w:t xml:space="preserve"> Suhteessa vertailuryhmään.</w:t>
            </w:r>
          </w:p>
        </w:tc>
      </w:tr>
    </w:tbl>
    <w:p w14:paraId="59EE94F4" w14:textId="77777777" w:rsidR="00676819" w:rsidRPr="008B28FF" w:rsidRDefault="00676819">
      <w:pPr>
        <w:rPr>
          <w:lang w:val="fi-FI"/>
        </w:rPr>
      </w:pPr>
    </w:p>
    <w:p w14:paraId="30D548DB" w14:textId="33ACD8D5" w:rsidR="00676819" w:rsidRPr="008B28FF" w:rsidRDefault="00676819">
      <w:pPr>
        <w:rPr>
          <w:szCs w:val="22"/>
          <w:lang w:val="fi-FI"/>
        </w:rPr>
      </w:pPr>
      <w:r w:rsidRPr="008B28FF">
        <w:rPr>
          <w:noProof/>
          <w:lang w:val="fi-FI"/>
        </w:rPr>
        <w:t>Tutkimushaaraan3</w:t>
      </w:r>
      <w:r w:rsidRPr="008B28FF">
        <w:rPr>
          <w:szCs w:val="22"/>
          <w:lang w:val="fi-FI"/>
        </w:rPr>
        <w:t xml:space="preserve"> (5-FU/FA</w:t>
      </w:r>
      <w:r w:rsidR="00291E60" w:rsidRPr="008B28FF">
        <w:rPr>
          <w:szCs w:val="22"/>
          <w:lang w:val="fi-FI"/>
        </w:rPr>
        <w:t> </w:t>
      </w:r>
      <w:r w:rsidRPr="008B28FF">
        <w:rPr>
          <w:szCs w:val="22"/>
          <w:lang w:val="fi-FI"/>
        </w:rPr>
        <w:t>+</w:t>
      </w:r>
      <w:r w:rsidR="00291E60" w:rsidRPr="008B28FF">
        <w:rPr>
          <w:szCs w:val="22"/>
          <w:lang w:val="fi-FI"/>
        </w:rPr>
        <w:t> </w:t>
      </w:r>
      <w:r w:rsidRPr="008B28FF">
        <w:rPr>
          <w:szCs w:val="22"/>
          <w:lang w:val="fi-FI"/>
        </w:rPr>
        <w:t>Avastin) satunnaistettujen 110</w:t>
      </w:r>
      <w:r w:rsidR="00291E60" w:rsidRPr="008B28FF">
        <w:rPr>
          <w:szCs w:val="22"/>
          <w:lang w:val="fi-FI"/>
        </w:rPr>
        <w:t> </w:t>
      </w:r>
      <w:r w:rsidRPr="008B28FF">
        <w:rPr>
          <w:szCs w:val="22"/>
          <w:lang w:val="fi-FI"/>
        </w:rPr>
        <w:t>potilaan kokonaiselinajan mediaani ennen ryhmän poistamista tutkimuksesta oli 18,3</w:t>
      </w:r>
      <w:r w:rsidR="00FB6C0D" w:rsidRPr="008B28FF">
        <w:rPr>
          <w:szCs w:val="22"/>
          <w:lang w:val="fi-FI"/>
        </w:rPr>
        <w:t> </w:t>
      </w:r>
      <w:r w:rsidRPr="008B28FF">
        <w:rPr>
          <w:szCs w:val="22"/>
          <w:lang w:val="fi-FI"/>
        </w:rPr>
        <w:t>kuukautta ja taudin etenemisvapaan ajan mediaani oli 8,8</w:t>
      </w:r>
      <w:r w:rsidR="00FB6C0D" w:rsidRPr="008B28FF">
        <w:rPr>
          <w:szCs w:val="22"/>
          <w:lang w:val="fi-FI"/>
        </w:rPr>
        <w:t> </w:t>
      </w:r>
      <w:r w:rsidRPr="008B28FF">
        <w:rPr>
          <w:szCs w:val="22"/>
          <w:lang w:val="fi-FI"/>
        </w:rPr>
        <w:t>kuukautta.</w:t>
      </w:r>
    </w:p>
    <w:p w14:paraId="0158C8D6" w14:textId="77777777" w:rsidR="00676819" w:rsidRPr="008B28FF" w:rsidRDefault="00676819">
      <w:pPr>
        <w:rPr>
          <w:lang w:val="fi-FI"/>
        </w:rPr>
      </w:pPr>
    </w:p>
    <w:p w14:paraId="461D73F6" w14:textId="090729AA" w:rsidR="00676819" w:rsidRPr="008B28FF" w:rsidRDefault="00676819">
      <w:pPr>
        <w:keepNext/>
        <w:keepLines/>
        <w:rPr>
          <w:rFonts w:eastAsia="MS Mincho"/>
          <w:lang w:val="fi-FI"/>
        </w:rPr>
      </w:pPr>
      <w:r w:rsidRPr="008B28FF">
        <w:rPr>
          <w:i/>
          <w:lang w:val="fi-FI"/>
        </w:rPr>
        <w:t>AVF2192g</w:t>
      </w:r>
    </w:p>
    <w:p w14:paraId="72F68360" w14:textId="29E33E1C" w:rsidR="00676819" w:rsidRPr="008B28FF" w:rsidRDefault="00676819" w:rsidP="00A23515">
      <w:pPr>
        <w:rPr>
          <w:lang w:val="fi-FI"/>
        </w:rPr>
      </w:pPr>
      <w:r w:rsidRPr="008B28FF">
        <w:rPr>
          <w:rFonts w:eastAsia="MS Mincho"/>
          <w:lang w:val="fi-FI"/>
        </w:rPr>
        <w:t>Tämä oli faasi</w:t>
      </w:r>
      <w:r w:rsidR="00FB6C0D" w:rsidRPr="008B28FF">
        <w:rPr>
          <w:rFonts w:eastAsia="MS Mincho"/>
          <w:lang w:val="fi-FI"/>
        </w:rPr>
        <w:t> </w:t>
      </w:r>
      <w:r w:rsidRPr="008B28FF">
        <w:rPr>
          <w:rFonts w:eastAsia="MS Mincho"/>
          <w:lang w:val="fi-FI"/>
        </w:rPr>
        <w:t xml:space="preserve">II satunnaistettu, </w:t>
      </w:r>
      <w:r w:rsidRPr="008B28FF">
        <w:rPr>
          <w:lang w:val="fi-FI"/>
        </w:rPr>
        <w:t>vaikuttavaan lääkeaineeseen vertaileva</w:t>
      </w:r>
      <w:r w:rsidRPr="008B28FF">
        <w:rPr>
          <w:rFonts w:eastAsia="MS Mincho"/>
          <w:lang w:val="fi-FI"/>
        </w:rPr>
        <w:t xml:space="preserve"> kliininen kaksoissokkotutkimus, jossa arvioitiin Avastinin tehoa ja turvallisuutta yhdessä 5</w:t>
      </w:r>
      <w:r w:rsidRPr="008B28FF">
        <w:rPr>
          <w:rFonts w:eastAsia="MS Mincho"/>
          <w:lang w:val="fi-FI"/>
        </w:rPr>
        <w:noBreakHyphen/>
        <w:t>FU/FA-yhdistelmän kanssa metastasoituneen kolorektaalisyövän ensivaiheen hoitona potilailla, joille irinotekaani ei ollut suotuisin ensivaiheen hoito. Yhteensä 105</w:t>
      </w:r>
      <w:r w:rsidR="00FB6C0D" w:rsidRPr="008B28FF">
        <w:rPr>
          <w:rFonts w:eastAsia="MS Mincho"/>
          <w:lang w:val="fi-FI"/>
        </w:rPr>
        <w:t> </w:t>
      </w:r>
      <w:r w:rsidRPr="008B28FF">
        <w:rPr>
          <w:rFonts w:eastAsia="MS Mincho"/>
          <w:lang w:val="fi-FI"/>
        </w:rPr>
        <w:t>potilasta satunnaistettiin saamaan 5-FU/FA-yhdistelmää ja plaseboa sekä 104</w:t>
      </w:r>
      <w:r w:rsidR="00291E60" w:rsidRPr="008B28FF">
        <w:rPr>
          <w:rFonts w:eastAsia="MS Mincho"/>
          <w:lang w:val="fi-FI"/>
        </w:rPr>
        <w:t> </w:t>
      </w:r>
      <w:r w:rsidRPr="008B28FF">
        <w:rPr>
          <w:rFonts w:eastAsia="MS Mincho"/>
          <w:lang w:val="fi-FI"/>
        </w:rPr>
        <w:t xml:space="preserve">potilasta saamaan 5-FU/FA-yhdistelmää ja Avastinia (Avastin-annostus 5 mg/kg kahden viikon välein). Kaikkia hoitoja jatkettiin taudin etenemiseen asti. </w:t>
      </w:r>
      <w:r w:rsidRPr="008B28FF">
        <w:rPr>
          <w:lang w:val="fi-FI"/>
        </w:rPr>
        <w:t xml:space="preserve">Avastinin lisääminen </w:t>
      </w:r>
      <w:r w:rsidRPr="008B28FF">
        <w:rPr>
          <w:rFonts w:eastAsia="MS Mincho"/>
          <w:lang w:val="fi-FI"/>
        </w:rPr>
        <w:t>5</w:t>
      </w:r>
      <w:r w:rsidR="00FB6C0D" w:rsidRPr="008B28FF">
        <w:rPr>
          <w:rFonts w:eastAsia="MS Mincho"/>
          <w:lang w:val="fi-FI"/>
        </w:rPr>
        <w:noBreakHyphen/>
      </w:r>
      <w:r w:rsidRPr="008B28FF">
        <w:rPr>
          <w:rFonts w:eastAsia="MS Mincho"/>
          <w:lang w:val="fi-FI"/>
        </w:rPr>
        <w:t xml:space="preserve">FU/FA-hoitoon </w:t>
      </w:r>
      <w:r w:rsidRPr="008B28FF">
        <w:rPr>
          <w:lang w:val="fi-FI"/>
        </w:rPr>
        <w:t>annostuksella 5 mg/kg joka toinen viikko johti objektiivisen hoitovasteen suurenemiseen, taudin etenemisvapaan ajan merkitsevään pitenemiseen ja kokonaiselinajan pitenemiseen pelkkään 5</w:t>
      </w:r>
      <w:r w:rsidRPr="008B28FF">
        <w:rPr>
          <w:lang w:val="fi-FI"/>
        </w:rPr>
        <w:noBreakHyphen/>
        <w:t>FU/FA-solunsalpaajahoitoon verrattuna.</w:t>
      </w:r>
    </w:p>
    <w:p w14:paraId="761AEB77" w14:textId="77777777" w:rsidR="00676819" w:rsidRPr="008B28FF" w:rsidRDefault="00676819">
      <w:pPr>
        <w:rPr>
          <w:lang w:val="fi-FI"/>
        </w:rPr>
      </w:pPr>
    </w:p>
    <w:p w14:paraId="01C81C29" w14:textId="77777777" w:rsidR="00676819" w:rsidRPr="008B28FF" w:rsidRDefault="00676819">
      <w:pPr>
        <w:keepNext/>
        <w:rPr>
          <w:lang w:val="fi-FI"/>
        </w:rPr>
      </w:pPr>
      <w:r w:rsidRPr="008B28FF">
        <w:rPr>
          <w:i/>
          <w:lang w:val="fi-FI"/>
        </w:rPr>
        <w:t>AVF0780g</w:t>
      </w:r>
    </w:p>
    <w:p w14:paraId="74ED01F8" w14:textId="575100F0" w:rsidR="00676819" w:rsidRPr="008B28FF" w:rsidRDefault="00676819">
      <w:pPr>
        <w:rPr>
          <w:lang w:val="fi-FI"/>
        </w:rPr>
      </w:pPr>
      <w:r w:rsidRPr="008B28FF">
        <w:rPr>
          <w:lang w:val="fi-FI"/>
        </w:rPr>
        <w:t>Tämä oli faasi</w:t>
      </w:r>
      <w:r w:rsidR="00FB6C0D" w:rsidRPr="008B28FF">
        <w:rPr>
          <w:lang w:val="fi-FI"/>
        </w:rPr>
        <w:t> </w:t>
      </w:r>
      <w:r w:rsidRPr="008B28FF">
        <w:rPr>
          <w:lang w:val="fi-FI"/>
        </w:rPr>
        <w:t xml:space="preserve">II satunnaistettu, vaikuttavaan lääkeaineeseen vertaileva, avoin kliininen tutkimus, jossa arvioitiin Avastinia yhdessä </w:t>
      </w:r>
      <w:r w:rsidRPr="008B28FF">
        <w:rPr>
          <w:rFonts w:eastAsia="MS Mincho"/>
          <w:lang w:val="fi-FI"/>
        </w:rPr>
        <w:t>5</w:t>
      </w:r>
      <w:r w:rsidRPr="008B28FF">
        <w:rPr>
          <w:rFonts w:eastAsia="MS Mincho"/>
          <w:lang w:val="fi-FI"/>
        </w:rPr>
        <w:noBreakHyphen/>
        <w:t>FU/FA</w:t>
      </w:r>
      <w:r w:rsidRPr="008B28FF">
        <w:rPr>
          <w:lang w:val="fi-FI"/>
        </w:rPr>
        <w:noBreakHyphen/>
        <w:t>yhdistelmän kanssa metastasoituneen kolorektaalisyövän ensivaiheen hoitona. Potilaiden iän mediaani oli 64</w:t>
      </w:r>
      <w:r w:rsidR="00291E60" w:rsidRPr="008B28FF">
        <w:rPr>
          <w:lang w:val="fi-FI"/>
        </w:rPr>
        <w:t> </w:t>
      </w:r>
      <w:r w:rsidRPr="008B28FF">
        <w:rPr>
          <w:lang w:val="fi-FI"/>
        </w:rPr>
        <w:t>vuotta. Aikaisempaa solunsalpaajahoitoa oli saanut 19 % potilaista ja aikaisempaa sädehoitoa 14 %. Yhteensä 71</w:t>
      </w:r>
      <w:r w:rsidR="00FB6C0D" w:rsidRPr="008B28FF">
        <w:rPr>
          <w:lang w:val="fi-FI"/>
        </w:rPr>
        <w:t> </w:t>
      </w:r>
      <w:r w:rsidRPr="008B28FF">
        <w:rPr>
          <w:lang w:val="fi-FI"/>
        </w:rPr>
        <w:t xml:space="preserve">potilasta satunnaistettiin saamaan </w:t>
      </w:r>
      <w:r w:rsidRPr="008B28FF">
        <w:rPr>
          <w:rFonts w:eastAsia="MS Mincho"/>
          <w:lang w:val="fi-FI"/>
        </w:rPr>
        <w:t>5-FU- ja FA-boluksia tai 5</w:t>
      </w:r>
      <w:r w:rsidRPr="008B28FF">
        <w:rPr>
          <w:rFonts w:eastAsia="MS Mincho"/>
          <w:lang w:val="fi-FI"/>
        </w:rPr>
        <w:noBreakHyphen/>
        <w:t>FU/FA</w:t>
      </w:r>
      <w:r w:rsidRPr="008B28FF">
        <w:rPr>
          <w:rFonts w:eastAsia="MS Mincho"/>
          <w:lang w:val="fi-FI"/>
        </w:rPr>
        <w:noBreakHyphen/>
        <w:t xml:space="preserve">yhdistelmää ja </w:t>
      </w:r>
      <w:r w:rsidRPr="008B28FF">
        <w:rPr>
          <w:lang w:val="fi-FI"/>
        </w:rPr>
        <w:t>Avastinia (Avastinin annostus 5 mg/kg kahden viikon välein). Kolmas ryhmä, johon kuului 33</w:t>
      </w:r>
      <w:r w:rsidR="00FB6C0D" w:rsidRPr="008B28FF">
        <w:rPr>
          <w:lang w:val="fi-FI"/>
        </w:rPr>
        <w:t> </w:t>
      </w:r>
      <w:r w:rsidRPr="008B28FF">
        <w:rPr>
          <w:lang w:val="fi-FI"/>
        </w:rPr>
        <w:t>potilasta, sai 5-FU/FA-yhdistelmää sekä Avastinia (Avastinin annostus 10 mg/kg kahden viikon välein). Potilaat saivat hoitoa taudin etenemiseen asti. Tutkimuksen ensisijaiset päätetapahtumat olivat objektiivinen hoitovaste ja taudin etenemisvapaa aika. Avastinin lisääminen 5-FU/FA-hoitoon annostuksella 5 mg/kg joka toinen viikko johti objektiivisen hoitovasteen paranemiseen, taudin etenemisvapaan ajan pitenemiseen ja kokonaiselinajan pitenemiseen pelkkään 5</w:t>
      </w:r>
      <w:r w:rsidRPr="008B28FF">
        <w:rPr>
          <w:lang w:val="fi-FI"/>
        </w:rPr>
        <w:noBreakHyphen/>
        <w:t>FU/FA-solunsalpaajahoitoon verrattuna (ks. taulukko</w:t>
      </w:r>
      <w:r w:rsidR="00FB6C0D" w:rsidRPr="008B28FF">
        <w:rPr>
          <w:lang w:val="fi-FI"/>
        </w:rPr>
        <w:t> </w:t>
      </w:r>
      <w:r w:rsidRPr="008B28FF">
        <w:rPr>
          <w:lang w:val="fi-FI"/>
        </w:rPr>
        <w:t>5). Nämä tehoa mittaavat tulokset olivat yhtäpitäviä tutkimuksen AVF2107g kanssa.</w:t>
      </w:r>
    </w:p>
    <w:p w14:paraId="43718653" w14:textId="77777777" w:rsidR="00676819" w:rsidRPr="008B28FF" w:rsidRDefault="00676819">
      <w:pPr>
        <w:rPr>
          <w:lang w:val="fi-FI"/>
        </w:rPr>
      </w:pPr>
    </w:p>
    <w:p w14:paraId="753AF90A" w14:textId="77777777" w:rsidR="00676819" w:rsidRPr="008B28FF" w:rsidRDefault="00676819">
      <w:pPr>
        <w:rPr>
          <w:lang w:val="fi-FI"/>
        </w:rPr>
      </w:pPr>
      <w:r w:rsidRPr="008B28FF">
        <w:rPr>
          <w:lang w:val="fi-FI"/>
        </w:rPr>
        <w:t xml:space="preserve">Taulukossa 5 on yhteenveto tutkimusten AVF0780g ja AVF2192g tehoa mittaavista tuloksista, kun Avastinia annettiin yhdessä </w:t>
      </w:r>
      <w:r w:rsidRPr="008B28FF">
        <w:rPr>
          <w:rFonts w:eastAsia="MS Mincho"/>
          <w:lang w:val="fi-FI"/>
        </w:rPr>
        <w:t>5-FU/FA-solunsalpaajahoidon kanssa.</w:t>
      </w:r>
    </w:p>
    <w:p w14:paraId="7270DB22" w14:textId="77777777" w:rsidR="00676819" w:rsidRPr="008B28FF" w:rsidRDefault="00676819">
      <w:pPr>
        <w:rPr>
          <w:lang w:val="fi-FI"/>
        </w:rPr>
      </w:pPr>
    </w:p>
    <w:p w14:paraId="6E9393C5" w14:textId="77777777" w:rsidR="00676819" w:rsidRPr="008B28FF" w:rsidRDefault="00676819">
      <w:pPr>
        <w:keepNext/>
        <w:keepLines/>
        <w:tabs>
          <w:tab w:val="left" w:pos="1418"/>
        </w:tabs>
        <w:rPr>
          <w:b/>
          <w:lang w:val="fi-FI"/>
        </w:rPr>
      </w:pPr>
      <w:r w:rsidRPr="008B28FF">
        <w:rPr>
          <w:b/>
          <w:lang w:val="fi-FI"/>
        </w:rPr>
        <w:lastRenderedPageBreak/>
        <w:t>Taulukko 5</w:t>
      </w:r>
      <w:r w:rsidRPr="008B28FF">
        <w:rPr>
          <w:b/>
          <w:lang w:val="fi-FI"/>
        </w:rPr>
        <w:tab/>
        <w:t>Tehoa mittaavat tulokset tutkimuksista AVF0780g ja AVF2192g</w:t>
      </w:r>
    </w:p>
    <w:p w14:paraId="2E98E67A" w14:textId="77777777" w:rsidR="00676819" w:rsidRPr="008B28FF" w:rsidRDefault="00676819">
      <w:pPr>
        <w:keepNext/>
        <w:keepLines/>
        <w:tabs>
          <w:tab w:val="left" w:pos="1418"/>
        </w:tabs>
        <w:rPr>
          <w:b/>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6"/>
        <w:gridCol w:w="1263"/>
        <w:gridCol w:w="1263"/>
        <w:gridCol w:w="1263"/>
        <w:gridCol w:w="1263"/>
        <w:gridCol w:w="1263"/>
      </w:tblGrid>
      <w:tr w:rsidR="00676819" w:rsidRPr="008B28FF" w14:paraId="7C1683BC" w14:textId="77777777">
        <w:trPr>
          <w:cantSplit/>
          <w:tblHeader/>
        </w:trPr>
        <w:tc>
          <w:tcPr>
            <w:tcW w:w="1515" w:type="pct"/>
            <w:vMerge w:val="restart"/>
          </w:tcPr>
          <w:p w14:paraId="3ACE9E2D" w14:textId="77777777" w:rsidR="00676819" w:rsidRPr="008B28FF" w:rsidRDefault="00676819">
            <w:pPr>
              <w:rPr>
                <w:sz w:val="18"/>
                <w:szCs w:val="18"/>
                <w:lang w:val="fi-FI"/>
              </w:rPr>
            </w:pPr>
          </w:p>
        </w:tc>
        <w:tc>
          <w:tcPr>
            <w:tcW w:w="2091" w:type="pct"/>
            <w:gridSpan w:val="3"/>
            <w:vAlign w:val="center"/>
          </w:tcPr>
          <w:p w14:paraId="2397059B" w14:textId="7777777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AVF0780g</w:t>
            </w:r>
          </w:p>
        </w:tc>
        <w:tc>
          <w:tcPr>
            <w:tcW w:w="1394" w:type="pct"/>
            <w:gridSpan w:val="2"/>
            <w:vAlign w:val="center"/>
          </w:tcPr>
          <w:p w14:paraId="73BEDC4E" w14:textId="77777777" w:rsidR="00676819" w:rsidRPr="008B28FF" w:rsidRDefault="00676819">
            <w:pPr>
              <w:jc w:val="center"/>
              <w:rPr>
                <w:sz w:val="18"/>
                <w:szCs w:val="18"/>
                <w:lang w:val="fi-FI"/>
              </w:rPr>
            </w:pPr>
            <w:r w:rsidRPr="008B28FF">
              <w:rPr>
                <w:sz w:val="18"/>
                <w:szCs w:val="18"/>
                <w:lang w:val="fi-FI"/>
              </w:rPr>
              <w:t>AVF2192g</w:t>
            </w:r>
          </w:p>
        </w:tc>
      </w:tr>
      <w:tr w:rsidR="00676819" w:rsidRPr="008B28FF" w14:paraId="1C3B4817" w14:textId="77777777">
        <w:trPr>
          <w:cantSplit/>
          <w:tblHeader/>
        </w:trPr>
        <w:tc>
          <w:tcPr>
            <w:tcW w:w="1515" w:type="pct"/>
            <w:vMerge/>
          </w:tcPr>
          <w:p w14:paraId="06C8B69E" w14:textId="77777777" w:rsidR="00676819" w:rsidRPr="008B28FF" w:rsidRDefault="00676819">
            <w:pPr>
              <w:rPr>
                <w:sz w:val="18"/>
                <w:szCs w:val="18"/>
                <w:lang w:val="fi-FI"/>
              </w:rPr>
            </w:pPr>
          </w:p>
        </w:tc>
        <w:tc>
          <w:tcPr>
            <w:tcW w:w="697" w:type="pct"/>
            <w:vAlign w:val="center"/>
          </w:tcPr>
          <w:p w14:paraId="5D126D7D" w14:textId="599DD04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5-FU/FA</w:t>
            </w:r>
          </w:p>
        </w:tc>
        <w:tc>
          <w:tcPr>
            <w:tcW w:w="697" w:type="pct"/>
            <w:vAlign w:val="center"/>
          </w:tcPr>
          <w:p w14:paraId="26FF470D" w14:textId="164C0C83"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5-FU/FA </w:t>
            </w:r>
            <w:r w:rsidR="00FC23D7" w:rsidRPr="008B28FF">
              <w:t>+</w:t>
            </w:r>
            <w:r w:rsidRPr="008B28FF">
              <w:rPr>
                <w:sz w:val="18"/>
                <w:szCs w:val="18"/>
                <w:lang w:val="fi-FI"/>
              </w:rPr>
              <w:t xml:space="preserve"> Avastin</w:t>
            </w:r>
            <w:r w:rsidRPr="008B28FF">
              <w:rPr>
                <w:sz w:val="18"/>
                <w:szCs w:val="18"/>
                <w:vertAlign w:val="superscript"/>
                <w:lang w:val="fi-FI"/>
              </w:rPr>
              <w:t>a</w:t>
            </w:r>
          </w:p>
        </w:tc>
        <w:tc>
          <w:tcPr>
            <w:tcW w:w="697" w:type="pct"/>
            <w:vAlign w:val="center"/>
          </w:tcPr>
          <w:p w14:paraId="2A55941E" w14:textId="7E88B376"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5-FU/FA </w:t>
            </w:r>
            <w:r w:rsidR="00FC23D7" w:rsidRPr="008B28FF">
              <w:t>+</w:t>
            </w:r>
            <w:r w:rsidRPr="008B28FF">
              <w:rPr>
                <w:sz w:val="18"/>
                <w:szCs w:val="18"/>
                <w:lang w:val="fi-FI"/>
              </w:rPr>
              <w:t xml:space="preserve"> Avastin</w:t>
            </w:r>
            <w:r w:rsidRPr="008B28FF">
              <w:rPr>
                <w:sz w:val="18"/>
                <w:szCs w:val="18"/>
                <w:vertAlign w:val="superscript"/>
                <w:lang w:val="fi-FI"/>
              </w:rPr>
              <w:t>b</w:t>
            </w:r>
          </w:p>
        </w:tc>
        <w:tc>
          <w:tcPr>
            <w:tcW w:w="697" w:type="pct"/>
            <w:vAlign w:val="center"/>
          </w:tcPr>
          <w:p w14:paraId="302006EF" w14:textId="77777777" w:rsidR="00676819" w:rsidRPr="008B28FF" w:rsidRDefault="00676819">
            <w:pPr>
              <w:spacing w:beforeLines="40" w:before="96" w:afterLines="40" w:after="96" w:line="240" w:lineRule="atLeast"/>
              <w:jc w:val="center"/>
              <w:rPr>
                <w:sz w:val="18"/>
                <w:szCs w:val="18"/>
                <w:lang w:val="fi-FI"/>
              </w:rPr>
            </w:pPr>
            <w:r w:rsidRPr="008B28FF">
              <w:rPr>
                <w:sz w:val="18"/>
                <w:szCs w:val="18"/>
                <w:lang w:val="fi-FI"/>
              </w:rPr>
              <w:t>5-FU/FA + plasebo</w:t>
            </w:r>
          </w:p>
        </w:tc>
        <w:tc>
          <w:tcPr>
            <w:tcW w:w="697" w:type="pct"/>
            <w:vAlign w:val="center"/>
          </w:tcPr>
          <w:p w14:paraId="57B6D5F7" w14:textId="77777777" w:rsidR="00676819" w:rsidRPr="008B28FF" w:rsidRDefault="00676819">
            <w:pPr>
              <w:spacing w:beforeLines="40" w:before="96" w:afterLines="40" w:after="96" w:line="240" w:lineRule="atLeast"/>
              <w:jc w:val="center"/>
              <w:rPr>
                <w:sz w:val="18"/>
                <w:szCs w:val="18"/>
                <w:lang w:val="fi-FI"/>
              </w:rPr>
            </w:pPr>
            <w:r w:rsidRPr="008B28FF">
              <w:rPr>
                <w:sz w:val="18"/>
                <w:szCs w:val="18"/>
                <w:lang w:val="fi-FI"/>
              </w:rPr>
              <w:t>5-FU/FA + Avastin</w:t>
            </w:r>
          </w:p>
        </w:tc>
      </w:tr>
      <w:tr w:rsidR="00676819" w:rsidRPr="008B28FF" w14:paraId="5E2E76D1" w14:textId="77777777">
        <w:tc>
          <w:tcPr>
            <w:tcW w:w="1515" w:type="pct"/>
            <w:vAlign w:val="center"/>
          </w:tcPr>
          <w:p w14:paraId="2949484A" w14:textId="77777777" w:rsidR="00676819" w:rsidRPr="008B28FF" w:rsidRDefault="00676819">
            <w:pPr>
              <w:pStyle w:val="TableCellLeft"/>
              <w:keepNext w:val="0"/>
              <w:keepLines w:val="0"/>
              <w:spacing w:before="40" w:after="40" w:line="240" w:lineRule="auto"/>
              <w:rPr>
                <w:sz w:val="18"/>
                <w:szCs w:val="18"/>
                <w:lang w:val="fi-FI"/>
              </w:rPr>
            </w:pPr>
            <w:r w:rsidRPr="008B28FF">
              <w:rPr>
                <w:sz w:val="18"/>
                <w:szCs w:val="18"/>
                <w:lang w:val="fi-FI"/>
              </w:rPr>
              <w:t>Potilaiden lukumäärä</w:t>
            </w:r>
          </w:p>
        </w:tc>
        <w:tc>
          <w:tcPr>
            <w:tcW w:w="697" w:type="pct"/>
            <w:vAlign w:val="center"/>
          </w:tcPr>
          <w:p w14:paraId="7B66FF9E" w14:textId="7777777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36</w:t>
            </w:r>
          </w:p>
        </w:tc>
        <w:tc>
          <w:tcPr>
            <w:tcW w:w="697" w:type="pct"/>
            <w:vAlign w:val="center"/>
          </w:tcPr>
          <w:p w14:paraId="39694E34" w14:textId="7777777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35</w:t>
            </w:r>
          </w:p>
        </w:tc>
        <w:tc>
          <w:tcPr>
            <w:tcW w:w="697" w:type="pct"/>
            <w:vAlign w:val="center"/>
          </w:tcPr>
          <w:p w14:paraId="17E9F9D5" w14:textId="7777777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33</w:t>
            </w:r>
          </w:p>
        </w:tc>
        <w:tc>
          <w:tcPr>
            <w:tcW w:w="697" w:type="pct"/>
            <w:vAlign w:val="center"/>
          </w:tcPr>
          <w:p w14:paraId="06222B29" w14:textId="77777777" w:rsidR="00676819" w:rsidRPr="008B28FF" w:rsidRDefault="00676819">
            <w:pPr>
              <w:jc w:val="center"/>
              <w:rPr>
                <w:sz w:val="18"/>
                <w:szCs w:val="18"/>
                <w:lang w:val="fi-FI"/>
              </w:rPr>
            </w:pPr>
            <w:r w:rsidRPr="008B28FF">
              <w:rPr>
                <w:sz w:val="18"/>
                <w:szCs w:val="18"/>
                <w:lang w:val="fi-FI"/>
              </w:rPr>
              <w:t>105</w:t>
            </w:r>
          </w:p>
        </w:tc>
        <w:tc>
          <w:tcPr>
            <w:tcW w:w="697" w:type="pct"/>
            <w:vAlign w:val="center"/>
          </w:tcPr>
          <w:p w14:paraId="67DE8202" w14:textId="77777777" w:rsidR="00676819" w:rsidRPr="008B28FF" w:rsidRDefault="00676819">
            <w:pPr>
              <w:jc w:val="center"/>
              <w:rPr>
                <w:sz w:val="18"/>
                <w:szCs w:val="18"/>
                <w:lang w:val="fi-FI"/>
              </w:rPr>
            </w:pPr>
            <w:r w:rsidRPr="008B28FF">
              <w:rPr>
                <w:sz w:val="18"/>
                <w:szCs w:val="18"/>
                <w:lang w:val="fi-FI"/>
              </w:rPr>
              <w:t>104</w:t>
            </w:r>
          </w:p>
        </w:tc>
      </w:tr>
      <w:tr w:rsidR="00676819" w:rsidRPr="008B28FF" w14:paraId="5669453F" w14:textId="77777777">
        <w:tc>
          <w:tcPr>
            <w:tcW w:w="5000" w:type="pct"/>
            <w:gridSpan w:val="6"/>
            <w:vAlign w:val="center"/>
          </w:tcPr>
          <w:p w14:paraId="379125F0" w14:textId="77777777" w:rsidR="00676819" w:rsidRPr="008B28FF" w:rsidRDefault="00676819">
            <w:pPr>
              <w:rPr>
                <w:sz w:val="18"/>
                <w:szCs w:val="18"/>
                <w:lang w:val="fi-FI"/>
              </w:rPr>
            </w:pPr>
            <w:r w:rsidRPr="008B28FF">
              <w:rPr>
                <w:sz w:val="18"/>
                <w:szCs w:val="18"/>
                <w:lang w:val="fi-FI"/>
              </w:rPr>
              <w:t>Kokonaiselinaika</w:t>
            </w:r>
          </w:p>
        </w:tc>
      </w:tr>
      <w:tr w:rsidR="00676819" w:rsidRPr="008B28FF" w14:paraId="2A14CCAD" w14:textId="77777777">
        <w:tc>
          <w:tcPr>
            <w:tcW w:w="1515" w:type="pct"/>
            <w:vAlign w:val="center"/>
          </w:tcPr>
          <w:p w14:paraId="1F9272A8" w14:textId="77777777" w:rsidR="00676819" w:rsidRPr="008B28FF" w:rsidRDefault="00676819">
            <w:pPr>
              <w:pStyle w:val="TableCellLeft"/>
              <w:keepNext w:val="0"/>
              <w:keepLines w:val="0"/>
              <w:spacing w:before="40" w:after="40" w:line="240" w:lineRule="auto"/>
              <w:ind w:left="240"/>
              <w:rPr>
                <w:sz w:val="18"/>
                <w:szCs w:val="18"/>
                <w:lang w:val="fi-FI"/>
              </w:rPr>
            </w:pPr>
            <w:r w:rsidRPr="008B28FF">
              <w:rPr>
                <w:sz w:val="18"/>
                <w:szCs w:val="18"/>
                <w:lang w:val="fi-FI"/>
              </w:rPr>
              <w:t>Mediaaniaika (kk)</w:t>
            </w:r>
          </w:p>
        </w:tc>
        <w:tc>
          <w:tcPr>
            <w:tcW w:w="697" w:type="pct"/>
            <w:vAlign w:val="center"/>
          </w:tcPr>
          <w:p w14:paraId="504558AB" w14:textId="7777777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13,6</w:t>
            </w:r>
          </w:p>
        </w:tc>
        <w:tc>
          <w:tcPr>
            <w:tcW w:w="697" w:type="pct"/>
            <w:vAlign w:val="center"/>
          </w:tcPr>
          <w:p w14:paraId="0F677676" w14:textId="7777777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17,7</w:t>
            </w:r>
          </w:p>
        </w:tc>
        <w:tc>
          <w:tcPr>
            <w:tcW w:w="697" w:type="pct"/>
            <w:vAlign w:val="center"/>
          </w:tcPr>
          <w:p w14:paraId="0F383448" w14:textId="7777777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15,2</w:t>
            </w:r>
          </w:p>
        </w:tc>
        <w:tc>
          <w:tcPr>
            <w:tcW w:w="697" w:type="pct"/>
            <w:vAlign w:val="center"/>
          </w:tcPr>
          <w:p w14:paraId="7A3A7675" w14:textId="77777777" w:rsidR="00676819" w:rsidRPr="008B28FF" w:rsidRDefault="00676819">
            <w:pPr>
              <w:jc w:val="center"/>
              <w:rPr>
                <w:sz w:val="18"/>
                <w:szCs w:val="18"/>
                <w:lang w:val="fi-FI"/>
              </w:rPr>
            </w:pPr>
            <w:r w:rsidRPr="008B28FF">
              <w:rPr>
                <w:sz w:val="18"/>
                <w:szCs w:val="18"/>
                <w:lang w:val="fi-FI"/>
              </w:rPr>
              <w:t>12,9</w:t>
            </w:r>
          </w:p>
        </w:tc>
        <w:tc>
          <w:tcPr>
            <w:tcW w:w="697" w:type="pct"/>
            <w:vAlign w:val="center"/>
          </w:tcPr>
          <w:p w14:paraId="2FDF7192" w14:textId="77777777" w:rsidR="00676819" w:rsidRPr="008B28FF" w:rsidRDefault="00676819">
            <w:pPr>
              <w:jc w:val="center"/>
              <w:rPr>
                <w:sz w:val="18"/>
                <w:szCs w:val="18"/>
                <w:lang w:val="fi-FI"/>
              </w:rPr>
            </w:pPr>
            <w:r w:rsidRPr="008B28FF">
              <w:rPr>
                <w:sz w:val="18"/>
                <w:szCs w:val="18"/>
                <w:lang w:val="fi-FI"/>
              </w:rPr>
              <w:t>16,6</w:t>
            </w:r>
          </w:p>
        </w:tc>
      </w:tr>
      <w:tr w:rsidR="00676819" w:rsidRPr="008B28FF" w14:paraId="7ED130A1" w14:textId="77777777">
        <w:tc>
          <w:tcPr>
            <w:tcW w:w="1515" w:type="pct"/>
            <w:vAlign w:val="center"/>
          </w:tcPr>
          <w:p w14:paraId="7AFCCC21" w14:textId="77777777" w:rsidR="00676819" w:rsidRPr="008B28FF" w:rsidRDefault="00676819">
            <w:pPr>
              <w:pStyle w:val="TableCellLeft"/>
              <w:keepNext w:val="0"/>
              <w:keepLines w:val="0"/>
              <w:spacing w:before="40" w:after="40" w:line="240" w:lineRule="auto"/>
              <w:ind w:left="284"/>
              <w:rPr>
                <w:sz w:val="18"/>
                <w:szCs w:val="18"/>
                <w:lang w:val="fi-FI"/>
              </w:rPr>
            </w:pPr>
            <w:r w:rsidRPr="008B28FF">
              <w:rPr>
                <w:sz w:val="18"/>
                <w:szCs w:val="18"/>
                <w:lang w:val="fi-FI"/>
              </w:rPr>
              <w:tab/>
              <w:t>95 %:n luottamusväli (CI)</w:t>
            </w:r>
          </w:p>
        </w:tc>
        <w:tc>
          <w:tcPr>
            <w:tcW w:w="697" w:type="pct"/>
            <w:vAlign w:val="center"/>
          </w:tcPr>
          <w:p w14:paraId="4F301289" w14:textId="77777777" w:rsidR="00676819" w:rsidRPr="008B28FF" w:rsidRDefault="00676819">
            <w:pPr>
              <w:pStyle w:val="TableCellCenter"/>
              <w:keepNext w:val="0"/>
              <w:keepLines w:val="0"/>
              <w:spacing w:before="40" w:after="40" w:line="240" w:lineRule="auto"/>
              <w:rPr>
                <w:sz w:val="18"/>
                <w:szCs w:val="18"/>
                <w:lang w:val="fi-FI"/>
              </w:rPr>
            </w:pPr>
          </w:p>
        </w:tc>
        <w:tc>
          <w:tcPr>
            <w:tcW w:w="697" w:type="pct"/>
            <w:vAlign w:val="center"/>
          </w:tcPr>
          <w:p w14:paraId="0243F80D" w14:textId="77777777" w:rsidR="00676819" w:rsidRPr="008B28FF" w:rsidRDefault="00676819">
            <w:pPr>
              <w:pStyle w:val="TableCellCenter"/>
              <w:keepNext w:val="0"/>
              <w:keepLines w:val="0"/>
              <w:spacing w:before="40" w:after="40" w:line="240" w:lineRule="auto"/>
              <w:rPr>
                <w:sz w:val="18"/>
                <w:szCs w:val="18"/>
                <w:lang w:val="fi-FI"/>
              </w:rPr>
            </w:pPr>
          </w:p>
        </w:tc>
        <w:tc>
          <w:tcPr>
            <w:tcW w:w="697" w:type="pct"/>
            <w:vAlign w:val="center"/>
          </w:tcPr>
          <w:p w14:paraId="048FBBE1" w14:textId="77777777" w:rsidR="00676819" w:rsidRPr="008B28FF" w:rsidRDefault="00676819">
            <w:pPr>
              <w:pStyle w:val="TableCellCenter"/>
              <w:keepNext w:val="0"/>
              <w:keepLines w:val="0"/>
              <w:spacing w:before="40" w:after="40" w:line="240" w:lineRule="auto"/>
              <w:rPr>
                <w:sz w:val="18"/>
                <w:szCs w:val="18"/>
                <w:lang w:val="fi-FI"/>
              </w:rPr>
            </w:pPr>
          </w:p>
        </w:tc>
        <w:tc>
          <w:tcPr>
            <w:tcW w:w="697" w:type="pct"/>
            <w:vAlign w:val="center"/>
          </w:tcPr>
          <w:p w14:paraId="19276037" w14:textId="77777777" w:rsidR="00676819" w:rsidRPr="008B28FF" w:rsidRDefault="00676819">
            <w:pPr>
              <w:jc w:val="center"/>
              <w:rPr>
                <w:sz w:val="18"/>
                <w:szCs w:val="18"/>
                <w:lang w:val="fi-FI"/>
              </w:rPr>
            </w:pPr>
            <w:r w:rsidRPr="008B28FF">
              <w:rPr>
                <w:sz w:val="18"/>
                <w:szCs w:val="18"/>
                <w:lang w:val="fi-FI"/>
              </w:rPr>
              <w:t>10,35–16,95</w:t>
            </w:r>
          </w:p>
        </w:tc>
        <w:tc>
          <w:tcPr>
            <w:tcW w:w="697" w:type="pct"/>
            <w:vAlign w:val="center"/>
          </w:tcPr>
          <w:p w14:paraId="16A2CE4D" w14:textId="77777777" w:rsidR="00676819" w:rsidRPr="008B28FF" w:rsidRDefault="00676819">
            <w:pPr>
              <w:jc w:val="center"/>
              <w:rPr>
                <w:sz w:val="18"/>
                <w:szCs w:val="18"/>
                <w:lang w:val="fi-FI"/>
              </w:rPr>
            </w:pPr>
            <w:r w:rsidRPr="008B28FF">
              <w:rPr>
                <w:sz w:val="18"/>
                <w:szCs w:val="18"/>
                <w:lang w:val="fi-FI"/>
              </w:rPr>
              <w:t>13,63–19,32</w:t>
            </w:r>
          </w:p>
        </w:tc>
      </w:tr>
      <w:tr w:rsidR="00676819" w:rsidRPr="008B28FF" w14:paraId="0323FDD8" w14:textId="77777777">
        <w:tc>
          <w:tcPr>
            <w:tcW w:w="1515" w:type="pct"/>
            <w:vAlign w:val="center"/>
          </w:tcPr>
          <w:p w14:paraId="3A439214" w14:textId="77777777" w:rsidR="00676819" w:rsidRPr="008B28FF" w:rsidRDefault="00676819">
            <w:pPr>
              <w:pStyle w:val="TableCellLeft"/>
              <w:keepNext w:val="0"/>
              <w:keepLines w:val="0"/>
              <w:spacing w:before="40" w:after="40" w:line="240" w:lineRule="auto"/>
              <w:ind w:left="240"/>
              <w:rPr>
                <w:sz w:val="18"/>
                <w:szCs w:val="18"/>
                <w:vertAlign w:val="superscript"/>
                <w:lang w:val="fi-FI"/>
              </w:rPr>
            </w:pPr>
            <w:r w:rsidRPr="008B28FF">
              <w:rPr>
                <w:sz w:val="18"/>
                <w:szCs w:val="18"/>
                <w:lang w:val="fi-FI"/>
              </w:rPr>
              <w:t>Riskisuhde</w:t>
            </w:r>
            <w:r w:rsidRPr="008B28FF">
              <w:rPr>
                <w:sz w:val="18"/>
                <w:szCs w:val="18"/>
                <w:vertAlign w:val="superscript"/>
                <w:lang w:val="fi-FI"/>
              </w:rPr>
              <w:t>c</w:t>
            </w:r>
          </w:p>
        </w:tc>
        <w:tc>
          <w:tcPr>
            <w:tcW w:w="697" w:type="pct"/>
            <w:vAlign w:val="center"/>
          </w:tcPr>
          <w:p w14:paraId="4D47D59E" w14:textId="7777777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w:t>
            </w:r>
          </w:p>
        </w:tc>
        <w:tc>
          <w:tcPr>
            <w:tcW w:w="697" w:type="pct"/>
            <w:vAlign w:val="center"/>
          </w:tcPr>
          <w:p w14:paraId="57DAEBC2" w14:textId="7777777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0,52</w:t>
            </w:r>
          </w:p>
        </w:tc>
        <w:tc>
          <w:tcPr>
            <w:tcW w:w="697" w:type="pct"/>
            <w:vAlign w:val="center"/>
          </w:tcPr>
          <w:p w14:paraId="049357C2" w14:textId="7777777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1,01</w:t>
            </w:r>
          </w:p>
        </w:tc>
        <w:tc>
          <w:tcPr>
            <w:tcW w:w="697" w:type="pct"/>
            <w:vAlign w:val="center"/>
          </w:tcPr>
          <w:p w14:paraId="239A5EA2" w14:textId="77777777" w:rsidR="00676819" w:rsidRPr="008B28FF" w:rsidRDefault="00676819">
            <w:pPr>
              <w:jc w:val="center"/>
              <w:rPr>
                <w:sz w:val="18"/>
                <w:szCs w:val="18"/>
                <w:lang w:val="fi-FI"/>
              </w:rPr>
            </w:pPr>
          </w:p>
        </w:tc>
        <w:tc>
          <w:tcPr>
            <w:tcW w:w="697" w:type="pct"/>
            <w:vAlign w:val="center"/>
          </w:tcPr>
          <w:p w14:paraId="742D2652" w14:textId="77777777" w:rsidR="00676819" w:rsidRPr="008B28FF" w:rsidRDefault="00676819">
            <w:pPr>
              <w:jc w:val="center"/>
              <w:rPr>
                <w:sz w:val="18"/>
                <w:szCs w:val="18"/>
                <w:lang w:val="fi-FI"/>
              </w:rPr>
            </w:pPr>
            <w:r w:rsidRPr="008B28FF">
              <w:rPr>
                <w:sz w:val="18"/>
                <w:szCs w:val="18"/>
                <w:lang w:val="fi-FI"/>
              </w:rPr>
              <w:t>0,79</w:t>
            </w:r>
          </w:p>
        </w:tc>
      </w:tr>
      <w:tr w:rsidR="00676819" w:rsidRPr="008B28FF" w14:paraId="00FA8FAC" w14:textId="77777777">
        <w:tc>
          <w:tcPr>
            <w:tcW w:w="1515" w:type="pct"/>
            <w:vAlign w:val="center"/>
          </w:tcPr>
          <w:p w14:paraId="16CE0A3C" w14:textId="77777777" w:rsidR="00676819" w:rsidRPr="008B28FF" w:rsidRDefault="00676819">
            <w:pPr>
              <w:pStyle w:val="TableCellLeft"/>
              <w:keepNext w:val="0"/>
              <w:keepLines w:val="0"/>
              <w:spacing w:before="40" w:after="40" w:line="240" w:lineRule="auto"/>
              <w:ind w:left="240"/>
              <w:rPr>
                <w:sz w:val="18"/>
                <w:szCs w:val="18"/>
                <w:lang w:val="fi-FI"/>
              </w:rPr>
            </w:pPr>
            <w:r w:rsidRPr="008B28FF">
              <w:rPr>
                <w:sz w:val="18"/>
                <w:szCs w:val="18"/>
                <w:lang w:val="fi-FI"/>
              </w:rPr>
              <w:t>p-arvo</w:t>
            </w:r>
          </w:p>
        </w:tc>
        <w:tc>
          <w:tcPr>
            <w:tcW w:w="697" w:type="pct"/>
            <w:vAlign w:val="center"/>
          </w:tcPr>
          <w:p w14:paraId="796B4D34" w14:textId="77777777" w:rsidR="00676819" w:rsidRPr="008B28FF" w:rsidRDefault="00676819">
            <w:pPr>
              <w:pStyle w:val="TableCellCenter"/>
              <w:keepNext w:val="0"/>
              <w:keepLines w:val="0"/>
              <w:spacing w:before="40" w:after="40" w:line="240" w:lineRule="auto"/>
              <w:rPr>
                <w:sz w:val="18"/>
                <w:szCs w:val="18"/>
                <w:lang w:val="fi-FI"/>
              </w:rPr>
            </w:pPr>
          </w:p>
        </w:tc>
        <w:tc>
          <w:tcPr>
            <w:tcW w:w="697" w:type="pct"/>
            <w:vAlign w:val="center"/>
          </w:tcPr>
          <w:p w14:paraId="247DB795" w14:textId="7777777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0.073</w:t>
            </w:r>
          </w:p>
        </w:tc>
        <w:tc>
          <w:tcPr>
            <w:tcW w:w="697" w:type="pct"/>
            <w:vAlign w:val="center"/>
          </w:tcPr>
          <w:p w14:paraId="05F893FE" w14:textId="77777777" w:rsidR="00676819" w:rsidRPr="008B28FF" w:rsidRDefault="00676819">
            <w:pPr>
              <w:jc w:val="center"/>
              <w:rPr>
                <w:sz w:val="18"/>
                <w:szCs w:val="18"/>
                <w:lang w:val="fi-FI"/>
              </w:rPr>
            </w:pPr>
            <w:r w:rsidRPr="008B28FF">
              <w:rPr>
                <w:sz w:val="18"/>
                <w:szCs w:val="18"/>
                <w:lang w:val="fi-FI"/>
              </w:rPr>
              <w:t>0.978</w:t>
            </w:r>
          </w:p>
        </w:tc>
        <w:tc>
          <w:tcPr>
            <w:tcW w:w="697" w:type="pct"/>
            <w:vAlign w:val="center"/>
          </w:tcPr>
          <w:p w14:paraId="2C5227FA" w14:textId="77777777" w:rsidR="00676819" w:rsidRPr="008B28FF" w:rsidRDefault="00676819">
            <w:pPr>
              <w:jc w:val="center"/>
              <w:rPr>
                <w:sz w:val="18"/>
                <w:szCs w:val="18"/>
                <w:lang w:val="fi-FI"/>
              </w:rPr>
            </w:pPr>
          </w:p>
        </w:tc>
        <w:tc>
          <w:tcPr>
            <w:tcW w:w="697" w:type="pct"/>
            <w:vAlign w:val="center"/>
          </w:tcPr>
          <w:p w14:paraId="66D47E34" w14:textId="77777777" w:rsidR="00676819" w:rsidRPr="008B28FF" w:rsidRDefault="00676819">
            <w:pPr>
              <w:jc w:val="center"/>
              <w:rPr>
                <w:sz w:val="18"/>
                <w:szCs w:val="18"/>
                <w:lang w:val="fi-FI"/>
              </w:rPr>
            </w:pPr>
            <w:r w:rsidRPr="008B28FF">
              <w:rPr>
                <w:sz w:val="18"/>
                <w:szCs w:val="18"/>
                <w:lang w:val="fi-FI"/>
              </w:rPr>
              <w:t>0.16</w:t>
            </w:r>
          </w:p>
        </w:tc>
      </w:tr>
      <w:tr w:rsidR="00676819" w:rsidRPr="008B28FF" w14:paraId="215D54CC" w14:textId="77777777">
        <w:tc>
          <w:tcPr>
            <w:tcW w:w="5000" w:type="pct"/>
            <w:gridSpan w:val="6"/>
            <w:vAlign w:val="center"/>
          </w:tcPr>
          <w:p w14:paraId="276679D9" w14:textId="77777777" w:rsidR="00676819" w:rsidRPr="008B28FF" w:rsidRDefault="00676819">
            <w:pPr>
              <w:rPr>
                <w:sz w:val="18"/>
                <w:szCs w:val="18"/>
                <w:lang w:val="fi-FI"/>
              </w:rPr>
            </w:pPr>
            <w:r w:rsidRPr="008B28FF">
              <w:rPr>
                <w:sz w:val="18"/>
                <w:szCs w:val="18"/>
                <w:lang w:val="fi-FI"/>
              </w:rPr>
              <w:t>Taudin etenemisvapaa aika</w:t>
            </w:r>
          </w:p>
        </w:tc>
      </w:tr>
      <w:tr w:rsidR="00676819" w:rsidRPr="008B28FF" w14:paraId="412902DE" w14:textId="77777777">
        <w:tc>
          <w:tcPr>
            <w:tcW w:w="1515" w:type="pct"/>
            <w:vAlign w:val="center"/>
          </w:tcPr>
          <w:p w14:paraId="148AE8B9" w14:textId="77777777" w:rsidR="00676819" w:rsidRPr="008B28FF" w:rsidRDefault="00676819">
            <w:pPr>
              <w:pStyle w:val="TableCellLeft"/>
              <w:keepNext w:val="0"/>
              <w:keepLines w:val="0"/>
              <w:spacing w:before="40" w:after="40" w:line="240" w:lineRule="auto"/>
              <w:ind w:left="240"/>
              <w:rPr>
                <w:sz w:val="18"/>
                <w:szCs w:val="18"/>
                <w:lang w:val="fi-FI"/>
              </w:rPr>
            </w:pPr>
            <w:r w:rsidRPr="008B28FF">
              <w:rPr>
                <w:sz w:val="18"/>
                <w:szCs w:val="18"/>
                <w:lang w:val="fi-FI"/>
              </w:rPr>
              <w:t>Mediaaniaika (kk)</w:t>
            </w:r>
          </w:p>
        </w:tc>
        <w:tc>
          <w:tcPr>
            <w:tcW w:w="697" w:type="pct"/>
            <w:vAlign w:val="center"/>
          </w:tcPr>
          <w:p w14:paraId="300EAB6E" w14:textId="7777777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5,2</w:t>
            </w:r>
          </w:p>
        </w:tc>
        <w:tc>
          <w:tcPr>
            <w:tcW w:w="697" w:type="pct"/>
            <w:vAlign w:val="center"/>
          </w:tcPr>
          <w:p w14:paraId="3DD36F38" w14:textId="7777777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9,0</w:t>
            </w:r>
          </w:p>
        </w:tc>
        <w:tc>
          <w:tcPr>
            <w:tcW w:w="697" w:type="pct"/>
            <w:vAlign w:val="center"/>
          </w:tcPr>
          <w:p w14:paraId="735E87C7" w14:textId="7777777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7,2</w:t>
            </w:r>
          </w:p>
        </w:tc>
        <w:tc>
          <w:tcPr>
            <w:tcW w:w="697" w:type="pct"/>
            <w:vAlign w:val="center"/>
          </w:tcPr>
          <w:p w14:paraId="0C8BC9F1" w14:textId="77777777" w:rsidR="00676819" w:rsidRPr="008B28FF" w:rsidRDefault="00676819">
            <w:pPr>
              <w:jc w:val="center"/>
              <w:rPr>
                <w:sz w:val="18"/>
                <w:szCs w:val="18"/>
                <w:lang w:val="fi-FI"/>
              </w:rPr>
            </w:pPr>
            <w:r w:rsidRPr="008B28FF">
              <w:rPr>
                <w:sz w:val="18"/>
                <w:szCs w:val="18"/>
                <w:lang w:val="fi-FI"/>
              </w:rPr>
              <w:t>5,5</w:t>
            </w:r>
          </w:p>
        </w:tc>
        <w:tc>
          <w:tcPr>
            <w:tcW w:w="697" w:type="pct"/>
            <w:vAlign w:val="center"/>
          </w:tcPr>
          <w:p w14:paraId="69CEE4B6" w14:textId="77777777" w:rsidR="00676819" w:rsidRPr="008B28FF" w:rsidRDefault="00676819">
            <w:pPr>
              <w:jc w:val="center"/>
              <w:rPr>
                <w:sz w:val="18"/>
                <w:szCs w:val="18"/>
                <w:lang w:val="fi-FI"/>
              </w:rPr>
            </w:pPr>
            <w:r w:rsidRPr="008B28FF">
              <w:rPr>
                <w:sz w:val="18"/>
                <w:szCs w:val="18"/>
                <w:lang w:val="fi-FI"/>
              </w:rPr>
              <w:t>9,2</w:t>
            </w:r>
          </w:p>
        </w:tc>
      </w:tr>
      <w:tr w:rsidR="00676819" w:rsidRPr="008B28FF" w14:paraId="66443733" w14:textId="77777777">
        <w:tc>
          <w:tcPr>
            <w:tcW w:w="1515" w:type="pct"/>
            <w:vAlign w:val="center"/>
          </w:tcPr>
          <w:p w14:paraId="5D5FD5F0" w14:textId="77777777" w:rsidR="00676819" w:rsidRPr="008B28FF" w:rsidRDefault="00676819">
            <w:pPr>
              <w:pStyle w:val="TableCellLeft"/>
              <w:keepNext w:val="0"/>
              <w:keepLines w:val="0"/>
              <w:spacing w:before="40" w:after="40" w:line="240" w:lineRule="auto"/>
              <w:ind w:left="240"/>
              <w:rPr>
                <w:sz w:val="18"/>
                <w:szCs w:val="18"/>
                <w:lang w:val="fi-FI"/>
              </w:rPr>
            </w:pPr>
            <w:r w:rsidRPr="008B28FF">
              <w:rPr>
                <w:sz w:val="18"/>
                <w:szCs w:val="18"/>
                <w:lang w:val="fi-FI"/>
              </w:rPr>
              <w:tab/>
              <w:t>Riskisuhde</w:t>
            </w:r>
          </w:p>
        </w:tc>
        <w:tc>
          <w:tcPr>
            <w:tcW w:w="697" w:type="pct"/>
            <w:vAlign w:val="center"/>
          </w:tcPr>
          <w:p w14:paraId="409F497B" w14:textId="77777777" w:rsidR="00676819" w:rsidRPr="008B28FF" w:rsidRDefault="00676819">
            <w:pPr>
              <w:pStyle w:val="TableCellCenter"/>
              <w:keepNext w:val="0"/>
              <w:keepLines w:val="0"/>
              <w:spacing w:before="40" w:after="40" w:line="240" w:lineRule="auto"/>
              <w:rPr>
                <w:sz w:val="18"/>
                <w:szCs w:val="18"/>
                <w:lang w:val="fi-FI"/>
              </w:rPr>
            </w:pPr>
          </w:p>
        </w:tc>
        <w:tc>
          <w:tcPr>
            <w:tcW w:w="697" w:type="pct"/>
            <w:vAlign w:val="center"/>
          </w:tcPr>
          <w:p w14:paraId="39D2BFBD" w14:textId="7777777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0,44</w:t>
            </w:r>
          </w:p>
        </w:tc>
        <w:tc>
          <w:tcPr>
            <w:tcW w:w="697" w:type="pct"/>
            <w:vAlign w:val="center"/>
          </w:tcPr>
          <w:p w14:paraId="65127725" w14:textId="77777777" w:rsidR="00676819" w:rsidRPr="008B28FF" w:rsidRDefault="00676819">
            <w:pPr>
              <w:jc w:val="center"/>
              <w:rPr>
                <w:sz w:val="18"/>
                <w:szCs w:val="18"/>
                <w:lang w:val="fi-FI"/>
              </w:rPr>
            </w:pPr>
            <w:r w:rsidRPr="008B28FF">
              <w:rPr>
                <w:sz w:val="18"/>
                <w:szCs w:val="18"/>
                <w:lang w:val="fi-FI"/>
              </w:rPr>
              <w:t>0,69</w:t>
            </w:r>
          </w:p>
        </w:tc>
        <w:tc>
          <w:tcPr>
            <w:tcW w:w="697" w:type="pct"/>
            <w:vAlign w:val="center"/>
          </w:tcPr>
          <w:p w14:paraId="1071BD35" w14:textId="77777777" w:rsidR="00676819" w:rsidRPr="008B28FF" w:rsidRDefault="00676819">
            <w:pPr>
              <w:jc w:val="center"/>
              <w:rPr>
                <w:sz w:val="18"/>
                <w:szCs w:val="18"/>
                <w:lang w:val="fi-FI"/>
              </w:rPr>
            </w:pPr>
          </w:p>
        </w:tc>
        <w:tc>
          <w:tcPr>
            <w:tcW w:w="697" w:type="pct"/>
            <w:vAlign w:val="center"/>
          </w:tcPr>
          <w:p w14:paraId="767449E8" w14:textId="77777777" w:rsidR="00676819" w:rsidRPr="008B28FF" w:rsidRDefault="00676819">
            <w:pPr>
              <w:jc w:val="center"/>
              <w:rPr>
                <w:sz w:val="18"/>
                <w:szCs w:val="18"/>
                <w:lang w:val="fi-FI"/>
              </w:rPr>
            </w:pPr>
            <w:r w:rsidRPr="008B28FF">
              <w:rPr>
                <w:sz w:val="18"/>
                <w:szCs w:val="18"/>
                <w:lang w:val="fi-FI"/>
              </w:rPr>
              <w:t>0,5</w:t>
            </w:r>
          </w:p>
        </w:tc>
      </w:tr>
      <w:tr w:rsidR="00676819" w:rsidRPr="008B28FF" w14:paraId="5A5B677E" w14:textId="77777777">
        <w:tc>
          <w:tcPr>
            <w:tcW w:w="1515" w:type="pct"/>
            <w:vAlign w:val="center"/>
          </w:tcPr>
          <w:p w14:paraId="62068B59" w14:textId="77777777" w:rsidR="00676819" w:rsidRPr="008B28FF" w:rsidRDefault="00676819">
            <w:pPr>
              <w:pStyle w:val="TableCellLeft"/>
              <w:keepNext w:val="0"/>
              <w:keepLines w:val="0"/>
              <w:spacing w:before="40" w:after="40" w:line="240" w:lineRule="auto"/>
              <w:ind w:left="240"/>
              <w:rPr>
                <w:sz w:val="18"/>
                <w:szCs w:val="18"/>
                <w:lang w:val="fi-FI"/>
              </w:rPr>
            </w:pPr>
            <w:r w:rsidRPr="008B28FF">
              <w:rPr>
                <w:sz w:val="18"/>
                <w:szCs w:val="18"/>
                <w:lang w:val="fi-FI"/>
              </w:rPr>
              <w:t>p-arvo</w:t>
            </w:r>
          </w:p>
        </w:tc>
        <w:tc>
          <w:tcPr>
            <w:tcW w:w="697" w:type="pct"/>
            <w:vAlign w:val="center"/>
          </w:tcPr>
          <w:p w14:paraId="301CBDC9" w14:textId="7777777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w:t>
            </w:r>
          </w:p>
        </w:tc>
        <w:tc>
          <w:tcPr>
            <w:tcW w:w="697" w:type="pct"/>
            <w:vAlign w:val="center"/>
          </w:tcPr>
          <w:p w14:paraId="59A98370" w14:textId="7777777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0.0049</w:t>
            </w:r>
          </w:p>
        </w:tc>
        <w:tc>
          <w:tcPr>
            <w:tcW w:w="697" w:type="pct"/>
            <w:vAlign w:val="center"/>
          </w:tcPr>
          <w:p w14:paraId="57243B19" w14:textId="7777777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0.217</w:t>
            </w:r>
          </w:p>
        </w:tc>
        <w:tc>
          <w:tcPr>
            <w:tcW w:w="697" w:type="pct"/>
            <w:vAlign w:val="center"/>
          </w:tcPr>
          <w:p w14:paraId="23FC1F00" w14:textId="77777777" w:rsidR="00676819" w:rsidRPr="008B28FF" w:rsidRDefault="00676819">
            <w:pPr>
              <w:jc w:val="center"/>
              <w:rPr>
                <w:sz w:val="18"/>
                <w:szCs w:val="18"/>
                <w:lang w:val="fi-FI"/>
              </w:rPr>
            </w:pPr>
          </w:p>
        </w:tc>
        <w:tc>
          <w:tcPr>
            <w:tcW w:w="697" w:type="pct"/>
            <w:vAlign w:val="center"/>
          </w:tcPr>
          <w:p w14:paraId="1A3E1294" w14:textId="77777777" w:rsidR="00676819" w:rsidRPr="008B28FF" w:rsidRDefault="00676819">
            <w:pPr>
              <w:jc w:val="center"/>
              <w:rPr>
                <w:sz w:val="18"/>
                <w:szCs w:val="18"/>
                <w:lang w:val="fi-FI"/>
              </w:rPr>
            </w:pPr>
            <w:r w:rsidRPr="008B28FF">
              <w:rPr>
                <w:sz w:val="18"/>
                <w:szCs w:val="18"/>
                <w:lang w:val="fi-FI"/>
              </w:rPr>
              <w:t>0.0002</w:t>
            </w:r>
          </w:p>
        </w:tc>
      </w:tr>
      <w:tr w:rsidR="00676819" w:rsidRPr="008B28FF" w14:paraId="7549D804" w14:textId="77777777">
        <w:tc>
          <w:tcPr>
            <w:tcW w:w="5000" w:type="pct"/>
            <w:gridSpan w:val="6"/>
            <w:vAlign w:val="center"/>
          </w:tcPr>
          <w:p w14:paraId="7F9E41A8" w14:textId="77777777" w:rsidR="00676819" w:rsidRPr="008B28FF" w:rsidRDefault="00676819">
            <w:pPr>
              <w:rPr>
                <w:sz w:val="18"/>
                <w:szCs w:val="18"/>
                <w:lang w:val="fi-FI"/>
              </w:rPr>
            </w:pPr>
            <w:r w:rsidRPr="008B28FF">
              <w:rPr>
                <w:sz w:val="18"/>
                <w:szCs w:val="18"/>
                <w:lang w:val="fi-FI"/>
              </w:rPr>
              <w:t>Kokonaishoitovaste</w:t>
            </w:r>
          </w:p>
        </w:tc>
      </w:tr>
      <w:tr w:rsidR="00676819" w:rsidRPr="008B28FF" w14:paraId="2F25953E" w14:textId="77777777">
        <w:tc>
          <w:tcPr>
            <w:tcW w:w="1515" w:type="pct"/>
            <w:vAlign w:val="center"/>
          </w:tcPr>
          <w:p w14:paraId="2CF119C0" w14:textId="77777777" w:rsidR="00676819" w:rsidRPr="008B28FF" w:rsidRDefault="00676819">
            <w:pPr>
              <w:pStyle w:val="TableCellLeft"/>
              <w:keepNext w:val="0"/>
              <w:keepLines w:val="0"/>
              <w:spacing w:before="40" w:after="40" w:line="240" w:lineRule="auto"/>
              <w:ind w:left="240"/>
              <w:rPr>
                <w:sz w:val="18"/>
                <w:szCs w:val="18"/>
                <w:lang w:val="fi-FI"/>
              </w:rPr>
            </w:pPr>
            <w:r w:rsidRPr="008B28FF">
              <w:rPr>
                <w:sz w:val="18"/>
                <w:szCs w:val="18"/>
                <w:lang w:val="fi-FI"/>
              </w:rPr>
              <w:t>Vaste (%)</w:t>
            </w:r>
          </w:p>
        </w:tc>
        <w:tc>
          <w:tcPr>
            <w:tcW w:w="697" w:type="pct"/>
            <w:vAlign w:val="center"/>
          </w:tcPr>
          <w:p w14:paraId="38759DD0" w14:textId="7777777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16,7</w:t>
            </w:r>
          </w:p>
        </w:tc>
        <w:tc>
          <w:tcPr>
            <w:tcW w:w="697" w:type="pct"/>
            <w:vAlign w:val="center"/>
          </w:tcPr>
          <w:p w14:paraId="1333FDD8" w14:textId="7777777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40,0</w:t>
            </w:r>
          </w:p>
        </w:tc>
        <w:tc>
          <w:tcPr>
            <w:tcW w:w="697" w:type="pct"/>
            <w:vAlign w:val="center"/>
          </w:tcPr>
          <w:p w14:paraId="4C9E13AC" w14:textId="7777777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24,2</w:t>
            </w:r>
          </w:p>
        </w:tc>
        <w:tc>
          <w:tcPr>
            <w:tcW w:w="697" w:type="pct"/>
            <w:vAlign w:val="center"/>
          </w:tcPr>
          <w:p w14:paraId="67657CE8" w14:textId="77777777" w:rsidR="00676819" w:rsidRPr="008B28FF" w:rsidRDefault="00676819">
            <w:pPr>
              <w:jc w:val="center"/>
              <w:rPr>
                <w:sz w:val="18"/>
                <w:szCs w:val="18"/>
                <w:lang w:val="fi-FI"/>
              </w:rPr>
            </w:pPr>
            <w:r w:rsidRPr="008B28FF">
              <w:rPr>
                <w:sz w:val="18"/>
                <w:szCs w:val="18"/>
                <w:lang w:val="fi-FI"/>
              </w:rPr>
              <w:t>15,2</w:t>
            </w:r>
          </w:p>
        </w:tc>
        <w:tc>
          <w:tcPr>
            <w:tcW w:w="697" w:type="pct"/>
            <w:vAlign w:val="center"/>
          </w:tcPr>
          <w:p w14:paraId="3B75BECD" w14:textId="77777777" w:rsidR="00676819" w:rsidRPr="008B28FF" w:rsidRDefault="00676819">
            <w:pPr>
              <w:jc w:val="center"/>
              <w:rPr>
                <w:sz w:val="18"/>
                <w:szCs w:val="18"/>
                <w:lang w:val="fi-FI"/>
              </w:rPr>
            </w:pPr>
            <w:r w:rsidRPr="008B28FF">
              <w:rPr>
                <w:sz w:val="18"/>
                <w:szCs w:val="18"/>
                <w:lang w:val="fi-FI"/>
              </w:rPr>
              <w:t>26</w:t>
            </w:r>
          </w:p>
        </w:tc>
      </w:tr>
      <w:tr w:rsidR="00676819" w:rsidRPr="008B28FF" w14:paraId="4483AA1F" w14:textId="77777777">
        <w:tc>
          <w:tcPr>
            <w:tcW w:w="1515" w:type="pct"/>
            <w:vAlign w:val="center"/>
          </w:tcPr>
          <w:p w14:paraId="4FDB2C09" w14:textId="77777777" w:rsidR="00676819" w:rsidRPr="008B28FF" w:rsidRDefault="00676819">
            <w:pPr>
              <w:pStyle w:val="TableCellCenter"/>
              <w:keepNext w:val="0"/>
              <w:keepLines w:val="0"/>
              <w:spacing w:before="40" w:after="40" w:line="240" w:lineRule="auto"/>
              <w:ind w:left="240"/>
              <w:jc w:val="left"/>
              <w:rPr>
                <w:sz w:val="18"/>
                <w:szCs w:val="18"/>
                <w:lang w:val="fi-FI"/>
              </w:rPr>
            </w:pPr>
            <w:r w:rsidRPr="008B28FF">
              <w:rPr>
                <w:sz w:val="18"/>
                <w:szCs w:val="18"/>
                <w:lang w:val="fi-FI"/>
              </w:rPr>
              <w:t>95 %:n luottamusväli (CI)</w:t>
            </w:r>
          </w:p>
        </w:tc>
        <w:tc>
          <w:tcPr>
            <w:tcW w:w="697" w:type="pct"/>
            <w:vAlign w:val="center"/>
          </w:tcPr>
          <w:p w14:paraId="26353E2C" w14:textId="7777777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7,0</w:t>
            </w:r>
            <w:r w:rsidRPr="008B28FF">
              <w:rPr>
                <w:rFonts w:ascii="Symbol" w:hAnsi="Symbol"/>
                <w:sz w:val="18"/>
                <w:szCs w:val="18"/>
                <w:lang w:val="fi-FI"/>
              </w:rPr>
              <w:t></w:t>
            </w:r>
            <w:r w:rsidRPr="008B28FF">
              <w:rPr>
                <w:sz w:val="18"/>
                <w:szCs w:val="18"/>
                <w:lang w:val="fi-FI"/>
              </w:rPr>
              <w:t>33,5</w:t>
            </w:r>
          </w:p>
        </w:tc>
        <w:tc>
          <w:tcPr>
            <w:tcW w:w="697" w:type="pct"/>
            <w:vAlign w:val="center"/>
          </w:tcPr>
          <w:p w14:paraId="639EDCD9" w14:textId="7777777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24,4</w:t>
            </w:r>
            <w:r w:rsidRPr="008B28FF">
              <w:rPr>
                <w:rFonts w:ascii="Symbol" w:hAnsi="Symbol"/>
                <w:sz w:val="18"/>
                <w:szCs w:val="18"/>
                <w:lang w:val="fi-FI"/>
              </w:rPr>
              <w:t></w:t>
            </w:r>
            <w:r w:rsidRPr="008B28FF">
              <w:rPr>
                <w:sz w:val="18"/>
                <w:szCs w:val="18"/>
                <w:lang w:val="fi-FI"/>
              </w:rPr>
              <w:t>57,8</w:t>
            </w:r>
          </w:p>
        </w:tc>
        <w:tc>
          <w:tcPr>
            <w:tcW w:w="697" w:type="pct"/>
            <w:vAlign w:val="center"/>
          </w:tcPr>
          <w:p w14:paraId="608B59E1" w14:textId="7777777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11,7–42,6</w:t>
            </w:r>
          </w:p>
        </w:tc>
        <w:tc>
          <w:tcPr>
            <w:tcW w:w="697" w:type="pct"/>
            <w:vAlign w:val="center"/>
          </w:tcPr>
          <w:p w14:paraId="5D03FFE7" w14:textId="77777777" w:rsidR="00676819" w:rsidRPr="008B28FF" w:rsidRDefault="00676819">
            <w:pPr>
              <w:jc w:val="center"/>
              <w:rPr>
                <w:sz w:val="18"/>
                <w:szCs w:val="18"/>
                <w:lang w:val="fi-FI"/>
              </w:rPr>
            </w:pPr>
            <w:r w:rsidRPr="008B28FF">
              <w:rPr>
                <w:sz w:val="18"/>
                <w:szCs w:val="18"/>
                <w:lang w:val="fi-FI"/>
              </w:rPr>
              <w:t>9,2</w:t>
            </w:r>
            <w:r w:rsidRPr="008B28FF">
              <w:rPr>
                <w:rFonts w:ascii="Symbol" w:hAnsi="Symbol"/>
                <w:sz w:val="18"/>
                <w:szCs w:val="18"/>
                <w:lang w:val="fi-FI"/>
              </w:rPr>
              <w:t></w:t>
            </w:r>
            <w:r w:rsidRPr="008B28FF">
              <w:rPr>
                <w:sz w:val="18"/>
                <w:szCs w:val="18"/>
                <w:lang w:val="fi-FI"/>
              </w:rPr>
              <w:t>23,9</w:t>
            </w:r>
          </w:p>
        </w:tc>
        <w:tc>
          <w:tcPr>
            <w:tcW w:w="697" w:type="pct"/>
            <w:vAlign w:val="center"/>
          </w:tcPr>
          <w:p w14:paraId="7D7D21B9" w14:textId="77777777" w:rsidR="00676819" w:rsidRPr="008B28FF" w:rsidRDefault="00676819">
            <w:pPr>
              <w:jc w:val="center"/>
              <w:rPr>
                <w:sz w:val="18"/>
                <w:szCs w:val="18"/>
                <w:lang w:val="fi-FI"/>
              </w:rPr>
            </w:pPr>
            <w:r w:rsidRPr="008B28FF">
              <w:rPr>
                <w:sz w:val="18"/>
                <w:szCs w:val="18"/>
                <w:lang w:val="fi-FI"/>
              </w:rPr>
              <w:t>18,1</w:t>
            </w:r>
            <w:r w:rsidRPr="008B28FF">
              <w:rPr>
                <w:rFonts w:ascii="Symbol" w:hAnsi="Symbol"/>
                <w:sz w:val="18"/>
                <w:szCs w:val="18"/>
                <w:lang w:val="fi-FI"/>
              </w:rPr>
              <w:t></w:t>
            </w:r>
            <w:r w:rsidRPr="008B28FF">
              <w:rPr>
                <w:sz w:val="18"/>
                <w:szCs w:val="18"/>
                <w:lang w:val="fi-FI"/>
              </w:rPr>
              <w:t>35,6</w:t>
            </w:r>
          </w:p>
        </w:tc>
      </w:tr>
      <w:tr w:rsidR="00676819" w:rsidRPr="008B28FF" w14:paraId="089283CA" w14:textId="77777777">
        <w:tc>
          <w:tcPr>
            <w:tcW w:w="1515" w:type="pct"/>
            <w:vAlign w:val="center"/>
          </w:tcPr>
          <w:p w14:paraId="0A22411B" w14:textId="77777777" w:rsidR="00676819" w:rsidRPr="008B28FF" w:rsidRDefault="00676819">
            <w:pPr>
              <w:pStyle w:val="TableCellCenter"/>
              <w:keepNext w:val="0"/>
              <w:keepLines w:val="0"/>
              <w:spacing w:before="40" w:after="40" w:line="240" w:lineRule="auto"/>
              <w:ind w:left="240"/>
              <w:jc w:val="left"/>
              <w:rPr>
                <w:sz w:val="18"/>
                <w:szCs w:val="18"/>
                <w:lang w:val="fi-FI"/>
              </w:rPr>
            </w:pPr>
            <w:r w:rsidRPr="008B28FF">
              <w:rPr>
                <w:sz w:val="18"/>
                <w:szCs w:val="18"/>
                <w:lang w:val="fi-FI"/>
              </w:rPr>
              <w:t>p-arvo</w:t>
            </w:r>
          </w:p>
        </w:tc>
        <w:tc>
          <w:tcPr>
            <w:tcW w:w="697" w:type="pct"/>
            <w:vAlign w:val="center"/>
          </w:tcPr>
          <w:p w14:paraId="5F28541E" w14:textId="77777777" w:rsidR="00676819" w:rsidRPr="008B28FF" w:rsidRDefault="00676819">
            <w:pPr>
              <w:pStyle w:val="TableCellCenter"/>
              <w:keepNext w:val="0"/>
              <w:keepLines w:val="0"/>
              <w:spacing w:before="40" w:after="40" w:line="240" w:lineRule="auto"/>
              <w:rPr>
                <w:sz w:val="18"/>
                <w:szCs w:val="18"/>
                <w:lang w:val="fi-FI"/>
              </w:rPr>
            </w:pPr>
          </w:p>
        </w:tc>
        <w:tc>
          <w:tcPr>
            <w:tcW w:w="697" w:type="pct"/>
            <w:vAlign w:val="center"/>
          </w:tcPr>
          <w:p w14:paraId="292FDC4A" w14:textId="7777777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0.029</w:t>
            </w:r>
          </w:p>
        </w:tc>
        <w:tc>
          <w:tcPr>
            <w:tcW w:w="697" w:type="pct"/>
            <w:vAlign w:val="center"/>
          </w:tcPr>
          <w:p w14:paraId="2C22D11C" w14:textId="77777777" w:rsidR="00676819" w:rsidRPr="008B28FF" w:rsidRDefault="00676819">
            <w:pPr>
              <w:jc w:val="center"/>
              <w:rPr>
                <w:sz w:val="18"/>
                <w:szCs w:val="18"/>
                <w:lang w:val="fi-FI"/>
              </w:rPr>
            </w:pPr>
            <w:r w:rsidRPr="008B28FF">
              <w:rPr>
                <w:sz w:val="18"/>
                <w:szCs w:val="18"/>
                <w:lang w:val="fi-FI"/>
              </w:rPr>
              <w:t>0.43</w:t>
            </w:r>
          </w:p>
        </w:tc>
        <w:tc>
          <w:tcPr>
            <w:tcW w:w="697" w:type="pct"/>
            <w:vAlign w:val="center"/>
          </w:tcPr>
          <w:p w14:paraId="4EBCEAEC" w14:textId="77777777" w:rsidR="00676819" w:rsidRPr="008B28FF" w:rsidRDefault="00676819">
            <w:pPr>
              <w:jc w:val="center"/>
              <w:rPr>
                <w:sz w:val="18"/>
                <w:szCs w:val="18"/>
                <w:lang w:val="fi-FI"/>
              </w:rPr>
            </w:pPr>
          </w:p>
        </w:tc>
        <w:tc>
          <w:tcPr>
            <w:tcW w:w="697" w:type="pct"/>
            <w:vAlign w:val="center"/>
          </w:tcPr>
          <w:p w14:paraId="408D5213" w14:textId="77777777" w:rsidR="00676819" w:rsidRPr="008B28FF" w:rsidRDefault="00676819">
            <w:pPr>
              <w:jc w:val="center"/>
              <w:rPr>
                <w:sz w:val="18"/>
                <w:szCs w:val="18"/>
                <w:lang w:val="fi-FI"/>
              </w:rPr>
            </w:pPr>
            <w:r w:rsidRPr="008B28FF">
              <w:rPr>
                <w:sz w:val="18"/>
                <w:szCs w:val="18"/>
                <w:lang w:val="fi-FI"/>
              </w:rPr>
              <w:t>0.055</w:t>
            </w:r>
          </w:p>
        </w:tc>
      </w:tr>
      <w:tr w:rsidR="00676819" w:rsidRPr="008B28FF" w14:paraId="7C8DA5C6" w14:textId="77777777">
        <w:tc>
          <w:tcPr>
            <w:tcW w:w="5000" w:type="pct"/>
            <w:gridSpan w:val="6"/>
            <w:vAlign w:val="center"/>
          </w:tcPr>
          <w:p w14:paraId="77D68A89" w14:textId="77777777" w:rsidR="00676819" w:rsidRPr="008B28FF" w:rsidRDefault="00676819">
            <w:pPr>
              <w:rPr>
                <w:sz w:val="18"/>
                <w:szCs w:val="18"/>
                <w:lang w:val="fi-FI"/>
              </w:rPr>
            </w:pPr>
            <w:r w:rsidRPr="008B28FF">
              <w:rPr>
                <w:sz w:val="18"/>
                <w:szCs w:val="18"/>
                <w:lang w:val="fi-FI"/>
              </w:rPr>
              <w:t>Vasteen kesto</w:t>
            </w:r>
          </w:p>
        </w:tc>
      </w:tr>
      <w:tr w:rsidR="00676819" w:rsidRPr="008B28FF" w14:paraId="6CD68F16" w14:textId="77777777">
        <w:tc>
          <w:tcPr>
            <w:tcW w:w="1515" w:type="pct"/>
            <w:vAlign w:val="center"/>
          </w:tcPr>
          <w:p w14:paraId="611D8E72" w14:textId="77777777" w:rsidR="00676819" w:rsidRPr="008B28FF" w:rsidRDefault="00676819">
            <w:pPr>
              <w:pStyle w:val="TableCellCenter"/>
              <w:keepNext w:val="0"/>
              <w:keepLines w:val="0"/>
              <w:spacing w:before="40" w:after="40" w:line="240" w:lineRule="auto"/>
              <w:ind w:left="240"/>
              <w:jc w:val="left"/>
              <w:rPr>
                <w:sz w:val="18"/>
                <w:szCs w:val="18"/>
                <w:lang w:val="fi-FI"/>
              </w:rPr>
            </w:pPr>
            <w:r w:rsidRPr="008B28FF">
              <w:rPr>
                <w:sz w:val="18"/>
                <w:szCs w:val="18"/>
                <w:lang w:val="fi-FI"/>
              </w:rPr>
              <w:t>Mediaaniaika (kk)</w:t>
            </w:r>
          </w:p>
        </w:tc>
        <w:tc>
          <w:tcPr>
            <w:tcW w:w="697" w:type="pct"/>
            <w:vAlign w:val="center"/>
          </w:tcPr>
          <w:p w14:paraId="45EE8C72" w14:textId="7777777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NR</w:t>
            </w:r>
          </w:p>
        </w:tc>
        <w:tc>
          <w:tcPr>
            <w:tcW w:w="697" w:type="pct"/>
            <w:vAlign w:val="center"/>
          </w:tcPr>
          <w:p w14:paraId="6B8ED3DE" w14:textId="7777777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9,3</w:t>
            </w:r>
          </w:p>
        </w:tc>
        <w:tc>
          <w:tcPr>
            <w:tcW w:w="697" w:type="pct"/>
            <w:vAlign w:val="center"/>
          </w:tcPr>
          <w:p w14:paraId="6162DF69" w14:textId="7777777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5,0</w:t>
            </w:r>
          </w:p>
        </w:tc>
        <w:tc>
          <w:tcPr>
            <w:tcW w:w="697" w:type="pct"/>
            <w:vAlign w:val="center"/>
          </w:tcPr>
          <w:p w14:paraId="2921B169" w14:textId="77777777" w:rsidR="00676819" w:rsidRPr="008B28FF" w:rsidRDefault="00676819">
            <w:pPr>
              <w:jc w:val="center"/>
              <w:rPr>
                <w:sz w:val="18"/>
                <w:szCs w:val="18"/>
                <w:lang w:val="fi-FI"/>
              </w:rPr>
            </w:pPr>
            <w:r w:rsidRPr="008B28FF">
              <w:rPr>
                <w:sz w:val="18"/>
                <w:szCs w:val="18"/>
                <w:lang w:val="fi-FI"/>
              </w:rPr>
              <w:t>6,8</w:t>
            </w:r>
          </w:p>
        </w:tc>
        <w:tc>
          <w:tcPr>
            <w:tcW w:w="697" w:type="pct"/>
            <w:vAlign w:val="center"/>
          </w:tcPr>
          <w:p w14:paraId="0C9FE310" w14:textId="77777777" w:rsidR="00676819" w:rsidRPr="008B28FF" w:rsidRDefault="00676819">
            <w:pPr>
              <w:jc w:val="center"/>
              <w:rPr>
                <w:sz w:val="18"/>
                <w:szCs w:val="18"/>
                <w:lang w:val="fi-FI"/>
              </w:rPr>
            </w:pPr>
            <w:r w:rsidRPr="008B28FF">
              <w:rPr>
                <w:sz w:val="18"/>
                <w:szCs w:val="18"/>
                <w:lang w:val="fi-FI"/>
              </w:rPr>
              <w:t>9,2</w:t>
            </w:r>
          </w:p>
        </w:tc>
      </w:tr>
      <w:tr w:rsidR="00676819" w:rsidRPr="008B28FF" w14:paraId="638367E3" w14:textId="77777777">
        <w:tc>
          <w:tcPr>
            <w:tcW w:w="1515" w:type="pct"/>
            <w:tcBorders>
              <w:bottom w:val="single" w:sz="4" w:space="0" w:color="auto"/>
            </w:tcBorders>
            <w:vAlign w:val="center"/>
          </w:tcPr>
          <w:p w14:paraId="7E3C3A9F" w14:textId="5D59A6B5" w:rsidR="00676819" w:rsidRPr="008B28FF" w:rsidRDefault="00676819">
            <w:pPr>
              <w:pStyle w:val="TableCellCenter"/>
              <w:keepNext w:val="0"/>
              <w:keepLines w:val="0"/>
              <w:spacing w:before="40" w:after="40" w:line="240" w:lineRule="auto"/>
              <w:ind w:left="240"/>
              <w:jc w:val="left"/>
              <w:rPr>
                <w:sz w:val="18"/>
                <w:szCs w:val="18"/>
                <w:lang w:val="fi-FI"/>
              </w:rPr>
            </w:pPr>
            <w:r w:rsidRPr="008B28FF">
              <w:rPr>
                <w:sz w:val="18"/>
                <w:szCs w:val="18"/>
                <w:lang w:val="fi-FI"/>
              </w:rPr>
              <w:t>25–75</w:t>
            </w:r>
            <w:r w:rsidR="00FB6C0D" w:rsidRPr="008B28FF">
              <w:rPr>
                <w:sz w:val="18"/>
                <w:szCs w:val="18"/>
                <w:lang w:val="fi-FI"/>
              </w:rPr>
              <w:t> </w:t>
            </w:r>
            <w:r w:rsidRPr="008B28FF">
              <w:rPr>
                <w:sz w:val="18"/>
                <w:szCs w:val="18"/>
                <w:lang w:val="fi-FI"/>
              </w:rPr>
              <w:t>persentiili (kk)</w:t>
            </w:r>
          </w:p>
        </w:tc>
        <w:tc>
          <w:tcPr>
            <w:tcW w:w="697" w:type="pct"/>
            <w:tcBorders>
              <w:bottom w:val="single" w:sz="4" w:space="0" w:color="auto"/>
            </w:tcBorders>
            <w:vAlign w:val="center"/>
          </w:tcPr>
          <w:p w14:paraId="67A1DADF" w14:textId="7777777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5,5</w:t>
            </w:r>
            <w:r w:rsidRPr="008B28FF">
              <w:rPr>
                <w:rFonts w:ascii="Symbol" w:hAnsi="Symbol"/>
                <w:sz w:val="18"/>
                <w:szCs w:val="18"/>
                <w:lang w:val="fi-FI"/>
              </w:rPr>
              <w:t></w:t>
            </w:r>
            <w:r w:rsidRPr="008B28FF">
              <w:rPr>
                <w:sz w:val="18"/>
                <w:szCs w:val="18"/>
                <w:lang w:val="fi-FI"/>
              </w:rPr>
              <w:t>NR</w:t>
            </w:r>
          </w:p>
        </w:tc>
        <w:tc>
          <w:tcPr>
            <w:tcW w:w="697" w:type="pct"/>
            <w:tcBorders>
              <w:bottom w:val="single" w:sz="4" w:space="0" w:color="auto"/>
            </w:tcBorders>
            <w:vAlign w:val="center"/>
          </w:tcPr>
          <w:p w14:paraId="4756999E" w14:textId="7777777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6,1</w:t>
            </w:r>
            <w:r w:rsidRPr="008B28FF">
              <w:rPr>
                <w:rFonts w:ascii="Symbol" w:hAnsi="Symbol"/>
                <w:sz w:val="18"/>
                <w:szCs w:val="18"/>
                <w:lang w:val="fi-FI"/>
              </w:rPr>
              <w:t></w:t>
            </w:r>
            <w:r w:rsidRPr="008B28FF">
              <w:rPr>
                <w:sz w:val="18"/>
                <w:szCs w:val="18"/>
                <w:lang w:val="fi-FI"/>
              </w:rPr>
              <w:t>NR</w:t>
            </w:r>
          </w:p>
        </w:tc>
        <w:tc>
          <w:tcPr>
            <w:tcW w:w="697" w:type="pct"/>
            <w:tcBorders>
              <w:bottom w:val="single" w:sz="4" w:space="0" w:color="auto"/>
            </w:tcBorders>
            <w:vAlign w:val="center"/>
          </w:tcPr>
          <w:p w14:paraId="60501EDC" w14:textId="77777777" w:rsidR="00676819" w:rsidRPr="008B28FF" w:rsidRDefault="00676819">
            <w:pPr>
              <w:pStyle w:val="TableCellCenter"/>
              <w:keepNext w:val="0"/>
              <w:keepLines w:val="0"/>
              <w:spacing w:before="40" w:after="40" w:line="240" w:lineRule="auto"/>
              <w:rPr>
                <w:sz w:val="18"/>
                <w:szCs w:val="18"/>
                <w:lang w:val="fi-FI"/>
              </w:rPr>
            </w:pPr>
            <w:r w:rsidRPr="008B28FF">
              <w:rPr>
                <w:sz w:val="18"/>
                <w:szCs w:val="18"/>
                <w:lang w:val="fi-FI"/>
              </w:rPr>
              <w:t>3,8–7,8</w:t>
            </w:r>
          </w:p>
        </w:tc>
        <w:tc>
          <w:tcPr>
            <w:tcW w:w="697" w:type="pct"/>
            <w:tcBorders>
              <w:bottom w:val="single" w:sz="4" w:space="0" w:color="auto"/>
            </w:tcBorders>
            <w:vAlign w:val="center"/>
          </w:tcPr>
          <w:p w14:paraId="7CBCBD4D" w14:textId="77777777" w:rsidR="00676819" w:rsidRPr="008B28FF" w:rsidRDefault="00676819">
            <w:pPr>
              <w:jc w:val="center"/>
              <w:rPr>
                <w:sz w:val="18"/>
                <w:szCs w:val="18"/>
                <w:lang w:val="fi-FI"/>
              </w:rPr>
            </w:pPr>
            <w:r w:rsidRPr="008B28FF">
              <w:rPr>
                <w:sz w:val="18"/>
                <w:szCs w:val="18"/>
                <w:lang w:val="fi-FI"/>
              </w:rPr>
              <w:t>5,59</w:t>
            </w:r>
            <w:r w:rsidRPr="008B28FF">
              <w:rPr>
                <w:rFonts w:ascii="Symbol" w:hAnsi="Symbol"/>
                <w:sz w:val="18"/>
                <w:szCs w:val="18"/>
                <w:lang w:val="fi-FI"/>
              </w:rPr>
              <w:t></w:t>
            </w:r>
            <w:r w:rsidRPr="008B28FF">
              <w:rPr>
                <w:sz w:val="18"/>
                <w:szCs w:val="18"/>
                <w:lang w:val="fi-FI"/>
              </w:rPr>
              <w:t>9,17</w:t>
            </w:r>
          </w:p>
        </w:tc>
        <w:tc>
          <w:tcPr>
            <w:tcW w:w="697" w:type="pct"/>
            <w:tcBorders>
              <w:bottom w:val="single" w:sz="4" w:space="0" w:color="auto"/>
            </w:tcBorders>
            <w:vAlign w:val="center"/>
          </w:tcPr>
          <w:p w14:paraId="6FB73BF0" w14:textId="77777777" w:rsidR="00676819" w:rsidRPr="008B28FF" w:rsidRDefault="00676819">
            <w:pPr>
              <w:jc w:val="center"/>
              <w:rPr>
                <w:sz w:val="18"/>
                <w:szCs w:val="18"/>
                <w:lang w:val="fi-FI"/>
              </w:rPr>
            </w:pPr>
            <w:r w:rsidRPr="008B28FF">
              <w:rPr>
                <w:sz w:val="18"/>
                <w:szCs w:val="18"/>
                <w:lang w:val="fi-FI"/>
              </w:rPr>
              <w:t>5,88</w:t>
            </w:r>
            <w:r w:rsidRPr="008B28FF">
              <w:rPr>
                <w:rFonts w:ascii="Symbol" w:hAnsi="Symbol"/>
                <w:sz w:val="18"/>
                <w:szCs w:val="18"/>
                <w:lang w:val="fi-FI"/>
              </w:rPr>
              <w:t></w:t>
            </w:r>
            <w:r w:rsidRPr="008B28FF">
              <w:rPr>
                <w:sz w:val="18"/>
                <w:szCs w:val="18"/>
                <w:lang w:val="fi-FI"/>
              </w:rPr>
              <w:t>13,01</w:t>
            </w:r>
          </w:p>
        </w:tc>
      </w:tr>
      <w:tr w:rsidR="00676819" w:rsidRPr="00E46F9F" w14:paraId="27CC20F4" w14:textId="77777777">
        <w:tc>
          <w:tcPr>
            <w:tcW w:w="5000" w:type="pct"/>
            <w:gridSpan w:val="6"/>
            <w:tcBorders>
              <w:left w:val="nil"/>
              <w:bottom w:val="nil"/>
              <w:right w:val="nil"/>
            </w:tcBorders>
            <w:vAlign w:val="center"/>
          </w:tcPr>
          <w:p w14:paraId="4335597D" w14:textId="77777777" w:rsidR="00676819" w:rsidRPr="008B28FF" w:rsidRDefault="00676819">
            <w:pPr>
              <w:ind w:left="170" w:hanging="170"/>
              <w:rPr>
                <w:sz w:val="20"/>
                <w:lang w:val="fi-FI"/>
              </w:rPr>
            </w:pPr>
            <w:r w:rsidRPr="008B28FF">
              <w:rPr>
                <w:sz w:val="20"/>
                <w:vertAlign w:val="superscript"/>
                <w:lang w:val="fi-FI"/>
              </w:rPr>
              <w:t>a</w:t>
            </w:r>
            <w:r w:rsidRPr="008B28FF">
              <w:rPr>
                <w:sz w:val="20"/>
                <w:lang w:val="fi-FI"/>
              </w:rPr>
              <w:t xml:space="preserve"> 5 mg/kg joka toinen viikko.</w:t>
            </w:r>
          </w:p>
          <w:p w14:paraId="70B6EB12" w14:textId="535D5CDF" w:rsidR="00676819" w:rsidRPr="008B28FF" w:rsidRDefault="00676819">
            <w:pPr>
              <w:rPr>
                <w:sz w:val="20"/>
                <w:lang w:val="fi-FI"/>
              </w:rPr>
            </w:pPr>
            <w:r w:rsidRPr="008B28FF">
              <w:rPr>
                <w:sz w:val="20"/>
                <w:vertAlign w:val="superscript"/>
                <w:lang w:val="fi-FI"/>
              </w:rPr>
              <w:t>b</w:t>
            </w:r>
            <w:r w:rsidRPr="008B28FF">
              <w:rPr>
                <w:sz w:val="20"/>
                <w:lang w:val="fi-FI"/>
              </w:rPr>
              <w:t xml:space="preserve"> 10 mg/kg joka toinen viikko.</w:t>
            </w:r>
          </w:p>
          <w:p w14:paraId="34650980" w14:textId="77777777" w:rsidR="00676819" w:rsidRPr="008B28FF" w:rsidRDefault="00676819">
            <w:pPr>
              <w:rPr>
                <w:sz w:val="20"/>
                <w:lang w:val="fi-FI"/>
              </w:rPr>
            </w:pPr>
            <w:r w:rsidRPr="008B28FF">
              <w:rPr>
                <w:sz w:val="20"/>
                <w:vertAlign w:val="superscript"/>
                <w:lang w:val="fi-FI"/>
              </w:rPr>
              <w:t xml:space="preserve">c </w:t>
            </w:r>
            <w:r w:rsidRPr="008B28FF">
              <w:rPr>
                <w:sz w:val="20"/>
                <w:lang w:val="fi-FI"/>
              </w:rPr>
              <w:t>Suhteessa vertailuryhmään.</w:t>
            </w:r>
          </w:p>
          <w:p w14:paraId="232A4600" w14:textId="77777777" w:rsidR="00676819" w:rsidRPr="008B28FF" w:rsidRDefault="00676819">
            <w:pPr>
              <w:rPr>
                <w:sz w:val="20"/>
                <w:lang w:val="fi-FI"/>
              </w:rPr>
            </w:pPr>
            <w:r w:rsidRPr="008B28FF">
              <w:rPr>
                <w:sz w:val="20"/>
                <w:lang w:val="fi-FI"/>
              </w:rPr>
              <w:t>NR </w:t>
            </w:r>
            <w:r w:rsidRPr="008B28FF">
              <w:rPr>
                <w:rFonts w:ascii="Symbol" w:hAnsi="Symbol"/>
                <w:sz w:val="20"/>
                <w:lang w:val="fi-FI"/>
              </w:rPr>
              <w:t></w:t>
            </w:r>
            <w:r w:rsidRPr="008B28FF">
              <w:rPr>
                <w:sz w:val="20"/>
                <w:lang w:val="fi-FI"/>
              </w:rPr>
              <w:t> Ei saavutettu.</w:t>
            </w:r>
          </w:p>
        </w:tc>
      </w:tr>
    </w:tbl>
    <w:p w14:paraId="5D18F7E5" w14:textId="77777777" w:rsidR="00676819" w:rsidRPr="008B28FF" w:rsidRDefault="00676819">
      <w:pPr>
        <w:rPr>
          <w:b/>
          <w:lang w:val="fi-FI"/>
        </w:rPr>
      </w:pPr>
    </w:p>
    <w:p w14:paraId="21EB026E" w14:textId="77777777" w:rsidR="00676819" w:rsidRPr="008B28FF" w:rsidRDefault="00676819" w:rsidP="00A23515">
      <w:pPr>
        <w:keepNext/>
        <w:rPr>
          <w:i/>
          <w:lang w:val="fi-FI"/>
        </w:rPr>
      </w:pPr>
      <w:r w:rsidRPr="008B28FF">
        <w:rPr>
          <w:i/>
          <w:lang w:val="fi-FI"/>
        </w:rPr>
        <w:t>NO16966</w:t>
      </w:r>
    </w:p>
    <w:p w14:paraId="4FC90190" w14:textId="3B0D59F8" w:rsidR="00676819" w:rsidRPr="008B28FF" w:rsidRDefault="00676819">
      <w:pPr>
        <w:rPr>
          <w:lang w:val="fi-FI"/>
        </w:rPr>
      </w:pPr>
      <w:r w:rsidRPr="008B28FF">
        <w:rPr>
          <w:lang w:val="fi-FI"/>
        </w:rPr>
        <w:t>Tämä oli faasi</w:t>
      </w:r>
      <w:r w:rsidR="00FB6C0D" w:rsidRPr="008B28FF">
        <w:rPr>
          <w:lang w:val="fi-FI"/>
        </w:rPr>
        <w:t> </w:t>
      </w:r>
      <w:r w:rsidRPr="008B28FF">
        <w:rPr>
          <w:lang w:val="fi-FI"/>
        </w:rPr>
        <w:t>III satunnaistettu, bevasitsumabin osalta kaksoissokkoutettu kliininen lääketutkimus, jossa selvitettiin Avastinin tehoa yhdistettynä XELOX- tai FOLFOX-4-hoitoon. XELOX-hoitoon yhdistettynä Avastin annettiin annoksella 7,5 mg/kg suun kautta annetun kabesitabiinin ja laskimoon annetun oksaliplatiinin (XELOX) kanssa. Hoitojakso oli kolmen viikon mittainen. FOLFOX-4-hoitoon yhdistettynä Avastin annettiin annoksella 5 mg/kg leukovoriinin ja 5</w:t>
      </w:r>
      <w:r w:rsidR="00FB6C0D" w:rsidRPr="008B28FF">
        <w:rPr>
          <w:lang w:val="fi-FI"/>
        </w:rPr>
        <w:noBreakHyphen/>
      </w:r>
      <w:r w:rsidRPr="008B28FF">
        <w:rPr>
          <w:lang w:val="fi-FI"/>
        </w:rPr>
        <w:t>fluorourasiilibolusinjektion sekä tämän jälkeen annetun 5-fluororasiili-infuusion ja laskimoon annetun oksaliplatiinin (FOLFOX-4) kanssa. Hoitojakso oli kahden viikon mittainen. Tutkimuksessa oli kaksi vaihetta: ensimmäisessä avoimessa kahden hoitoryhmän vaiheessa (vaihe</w:t>
      </w:r>
      <w:r w:rsidR="00FB6C0D" w:rsidRPr="008B28FF">
        <w:rPr>
          <w:lang w:val="fi-FI"/>
        </w:rPr>
        <w:t> </w:t>
      </w:r>
      <w:r w:rsidRPr="008B28FF">
        <w:rPr>
          <w:lang w:val="fi-FI"/>
        </w:rPr>
        <w:t>I) potilaat satunnaistettiin kahteen eri hoitoryhmään (XELOX ja FOLFOX-4) ja toisessa neljän hoitoryhmän vaiheessa (vaihe</w:t>
      </w:r>
      <w:r w:rsidR="00FB6C0D" w:rsidRPr="008B28FF">
        <w:rPr>
          <w:lang w:val="fi-FI"/>
        </w:rPr>
        <w:t> </w:t>
      </w:r>
      <w:r w:rsidRPr="008B28FF">
        <w:rPr>
          <w:lang w:val="fi-FI"/>
        </w:rPr>
        <w:t>II) käytettiin 2</w:t>
      </w:r>
      <w:r w:rsidR="00291E60" w:rsidRPr="008B28FF">
        <w:rPr>
          <w:lang w:val="fi-FI"/>
        </w:rPr>
        <w:t> </w:t>
      </w:r>
      <w:r w:rsidR="00FC23D7" w:rsidRPr="008B28FF">
        <w:rPr>
          <w:lang w:val="fi-FI"/>
        </w:rPr>
        <w:t>×</w:t>
      </w:r>
      <w:r w:rsidR="00291E60" w:rsidRPr="008B28FF">
        <w:rPr>
          <w:lang w:val="fi-FI"/>
        </w:rPr>
        <w:t> </w:t>
      </w:r>
      <w:r w:rsidRPr="008B28FF">
        <w:rPr>
          <w:lang w:val="fi-FI"/>
        </w:rPr>
        <w:t>2-faktorimallia, jossa potilaat satunnaistettiin neljään hoitoryhmään: XELOX</w:t>
      </w:r>
      <w:r w:rsidR="00FB6C0D" w:rsidRPr="008B28FF">
        <w:rPr>
          <w:lang w:val="fi-FI"/>
        </w:rPr>
        <w:t> </w:t>
      </w:r>
      <w:r w:rsidRPr="008B28FF">
        <w:rPr>
          <w:lang w:val="fi-FI"/>
        </w:rPr>
        <w:t>+</w:t>
      </w:r>
      <w:r w:rsidR="00FB6C0D" w:rsidRPr="008B28FF">
        <w:rPr>
          <w:lang w:val="fi-FI"/>
        </w:rPr>
        <w:t> </w:t>
      </w:r>
      <w:r w:rsidRPr="008B28FF">
        <w:rPr>
          <w:lang w:val="fi-FI"/>
        </w:rPr>
        <w:t>plasebo, FOLFOX-4</w:t>
      </w:r>
      <w:r w:rsidR="00291E60" w:rsidRPr="008B28FF">
        <w:rPr>
          <w:lang w:val="fi-FI"/>
        </w:rPr>
        <w:t> </w:t>
      </w:r>
      <w:r w:rsidRPr="008B28FF">
        <w:rPr>
          <w:lang w:val="fi-FI"/>
        </w:rPr>
        <w:t>+</w:t>
      </w:r>
      <w:r w:rsidR="00291E60" w:rsidRPr="008B28FF">
        <w:rPr>
          <w:lang w:val="fi-FI"/>
        </w:rPr>
        <w:t> </w:t>
      </w:r>
      <w:r w:rsidRPr="008B28FF">
        <w:rPr>
          <w:lang w:val="fi-FI"/>
        </w:rPr>
        <w:t>plasebo, XELOX</w:t>
      </w:r>
      <w:r w:rsidR="00FB6C0D" w:rsidRPr="008B28FF">
        <w:rPr>
          <w:lang w:val="fi-FI"/>
        </w:rPr>
        <w:t> </w:t>
      </w:r>
      <w:r w:rsidRPr="008B28FF">
        <w:rPr>
          <w:lang w:val="fi-FI"/>
        </w:rPr>
        <w:t>+</w:t>
      </w:r>
      <w:r w:rsidR="00FB6C0D" w:rsidRPr="008B28FF">
        <w:rPr>
          <w:lang w:val="fi-FI"/>
        </w:rPr>
        <w:t> </w:t>
      </w:r>
      <w:r w:rsidRPr="008B28FF">
        <w:rPr>
          <w:lang w:val="fi-FI"/>
        </w:rPr>
        <w:t>Avastin ja FOLFOX-4</w:t>
      </w:r>
      <w:r w:rsidR="00FB6C0D" w:rsidRPr="008B28FF">
        <w:rPr>
          <w:lang w:val="fi-FI"/>
        </w:rPr>
        <w:t> </w:t>
      </w:r>
      <w:r w:rsidRPr="008B28FF">
        <w:rPr>
          <w:lang w:val="fi-FI"/>
        </w:rPr>
        <w:t>+</w:t>
      </w:r>
      <w:r w:rsidR="00FB6C0D" w:rsidRPr="008B28FF">
        <w:rPr>
          <w:lang w:val="fi-FI"/>
        </w:rPr>
        <w:t> </w:t>
      </w:r>
      <w:r w:rsidRPr="008B28FF">
        <w:rPr>
          <w:lang w:val="fi-FI"/>
        </w:rPr>
        <w:t>Avastin. Hoito oli vaiheessa</w:t>
      </w:r>
      <w:r w:rsidR="00FB6C0D" w:rsidRPr="008B28FF">
        <w:rPr>
          <w:lang w:val="fi-FI"/>
        </w:rPr>
        <w:t> </w:t>
      </w:r>
      <w:r w:rsidRPr="008B28FF">
        <w:rPr>
          <w:lang w:val="fi-FI"/>
        </w:rPr>
        <w:t>II kaksoissokkoutettu Avastinin osalta.</w:t>
      </w:r>
    </w:p>
    <w:p w14:paraId="6D4DD5B7" w14:textId="77777777" w:rsidR="00676819" w:rsidRPr="008B28FF" w:rsidRDefault="00676819">
      <w:pPr>
        <w:rPr>
          <w:lang w:val="fi-FI"/>
        </w:rPr>
      </w:pPr>
    </w:p>
    <w:p w14:paraId="5E0CB69A" w14:textId="07D83C2E" w:rsidR="00676819" w:rsidRPr="008B28FF" w:rsidRDefault="00676819">
      <w:pPr>
        <w:rPr>
          <w:lang w:val="fi-FI"/>
        </w:rPr>
      </w:pPr>
      <w:r w:rsidRPr="008B28FF">
        <w:rPr>
          <w:lang w:val="fi-FI"/>
        </w:rPr>
        <w:t>Tutkimuksen vaiheen</w:t>
      </w:r>
      <w:r w:rsidR="00393F51" w:rsidRPr="008B28FF">
        <w:rPr>
          <w:lang w:val="fi-FI"/>
        </w:rPr>
        <w:t> </w:t>
      </w:r>
      <w:r w:rsidRPr="008B28FF">
        <w:rPr>
          <w:lang w:val="fi-FI"/>
        </w:rPr>
        <w:t>II kuhunkin neljään hoitoryhmään satunnaistettiin noin 350</w:t>
      </w:r>
      <w:r w:rsidR="00291E60" w:rsidRPr="008B28FF">
        <w:rPr>
          <w:lang w:val="fi-FI"/>
        </w:rPr>
        <w:t> </w:t>
      </w:r>
      <w:r w:rsidRPr="008B28FF">
        <w:rPr>
          <w:lang w:val="fi-FI"/>
        </w:rPr>
        <w:t>potilasta.</w:t>
      </w:r>
    </w:p>
    <w:p w14:paraId="28C62C28" w14:textId="77777777" w:rsidR="00676819" w:rsidRPr="008B28FF" w:rsidRDefault="00676819">
      <w:pPr>
        <w:rPr>
          <w:lang w:val="fi-FI"/>
        </w:rPr>
      </w:pPr>
    </w:p>
    <w:p w14:paraId="5598B7D2" w14:textId="77777777" w:rsidR="00676819" w:rsidRPr="008B28FF" w:rsidRDefault="00676819">
      <w:pPr>
        <w:keepNext/>
        <w:rPr>
          <w:b/>
          <w:lang w:val="fi-FI"/>
        </w:rPr>
      </w:pPr>
      <w:r w:rsidRPr="008B28FF">
        <w:rPr>
          <w:b/>
          <w:lang w:val="fi-FI"/>
        </w:rPr>
        <w:lastRenderedPageBreak/>
        <w:t xml:space="preserve">Taulukko 6 </w:t>
      </w:r>
      <w:r w:rsidRPr="008B28FF">
        <w:rPr>
          <w:b/>
          <w:lang w:val="fi-FI"/>
        </w:rPr>
        <w:tab/>
        <w:t>Hoito-ohjelmat tutkimuksessa NO16966 (metastaattinen kolorektaalisyöpä)</w:t>
      </w:r>
    </w:p>
    <w:p w14:paraId="5ED0E375" w14:textId="77777777" w:rsidR="00676819" w:rsidRPr="008B28FF" w:rsidRDefault="00676819">
      <w:pPr>
        <w:keepNext/>
        <w:rPr>
          <w:b/>
          <w:lang w:val="fi-FI"/>
        </w:rPr>
      </w:pP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445"/>
        <w:gridCol w:w="1440"/>
        <w:gridCol w:w="2040"/>
        <w:gridCol w:w="3244"/>
      </w:tblGrid>
      <w:tr w:rsidR="00676819" w:rsidRPr="008B28FF" w14:paraId="0FCBBA6B" w14:textId="77777777">
        <w:tc>
          <w:tcPr>
            <w:tcW w:w="1445" w:type="dxa"/>
            <w:tcBorders>
              <w:top w:val="single" w:sz="4" w:space="0" w:color="auto"/>
              <w:left w:val="single" w:sz="4" w:space="0" w:color="auto"/>
              <w:bottom w:val="single" w:sz="8" w:space="0" w:color="auto"/>
              <w:right w:val="single" w:sz="8" w:space="0" w:color="auto"/>
            </w:tcBorders>
            <w:vAlign w:val="bottom"/>
          </w:tcPr>
          <w:p w14:paraId="0EB2D620" w14:textId="77777777" w:rsidR="00676819" w:rsidRPr="008B28FF" w:rsidRDefault="00676819">
            <w:pPr>
              <w:pStyle w:val="TableCellCenter"/>
              <w:keepLines w:val="0"/>
              <w:rPr>
                <w:b/>
                <w:lang w:val="fi-FI"/>
              </w:rPr>
            </w:pPr>
          </w:p>
        </w:tc>
        <w:tc>
          <w:tcPr>
            <w:tcW w:w="1440" w:type="dxa"/>
            <w:tcBorders>
              <w:top w:val="single" w:sz="4" w:space="0" w:color="auto"/>
              <w:left w:val="single" w:sz="8" w:space="0" w:color="auto"/>
              <w:bottom w:val="single" w:sz="8" w:space="0" w:color="auto"/>
              <w:right w:val="single" w:sz="8" w:space="0" w:color="auto"/>
            </w:tcBorders>
            <w:vAlign w:val="bottom"/>
          </w:tcPr>
          <w:p w14:paraId="7DCD3C33" w14:textId="77777777" w:rsidR="00676819" w:rsidRPr="008B28FF" w:rsidRDefault="00676819">
            <w:pPr>
              <w:pStyle w:val="TableCellCenter"/>
              <w:keepLines w:val="0"/>
              <w:rPr>
                <w:lang w:val="fi-FI"/>
              </w:rPr>
            </w:pPr>
            <w:r w:rsidRPr="008B28FF">
              <w:rPr>
                <w:lang w:val="fi-FI"/>
              </w:rPr>
              <w:t>Hoito</w:t>
            </w:r>
          </w:p>
        </w:tc>
        <w:tc>
          <w:tcPr>
            <w:tcW w:w="2040" w:type="dxa"/>
            <w:tcBorders>
              <w:top w:val="single" w:sz="4" w:space="0" w:color="auto"/>
              <w:left w:val="single" w:sz="8" w:space="0" w:color="auto"/>
              <w:bottom w:val="single" w:sz="8" w:space="0" w:color="auto"/>
              <w:right w:val="single" w:sz="8" w:space="0" w:color="auto"/>
            </w:tcBorders>
            <w:vAlign w:val="bottom"/>
          </w:tcPr>
          <w:p w14:paraId="458B61AB" w14:textId="77777777" w:rsidR="00676819" w:rsidRPr="008B28FF" w:rsidRDefault="00676819">
            <w:pPr>
              <w:pStyle w:val="TableCellCenter"/>
              <w:keepLines w:val="0"/>
              <w:rPr>
                <w:lang w:val="fi-FI"/>
              </w:rPr>
            </w:pPr>
            <w:r w:rsidRPr="008B28FF">
              <w:rPr>
                <w:lang w:val="fi-FI"/>
              </w:rPr>
              <w:t>Aloitusannos</w:t>
            </w:r>
          </w:p>
        </w:tc>
        <w:tc>
          <w:tcPr>
            <w:tcW w:w="3244" w:type="dxa"/>
            <w:tcBorders>
              <w:top w:val="single" w:sz="4" w:space="0" w:color="auto"/>
              <w:left w:val="single" w:sz="8" w:space="0" w:color="auto"/>
              <w:bottom w:val="single" w:sz="8" w:space="0" w:color="auto"/>
              <w:right w:val="single" w:sz="4" w:space="0" w:color="auto"/>
            </w:tcBorders>
            <w:vAlign w:val="bottom"/>
          </w:tcPr>
          <w:p w14:paraId="0F2EC1C1" w14:textId="77777777" w:rsidR="00676819" w:rsidRPr="008B28FF" w:rsidRDefault="00676819">
            <w:pPr>
              <w:pStyle w:val="TableCellCenter"/>
              <w:keepLines w:val="0"/>
              <w:rPr>
                <w:lang w:val="fi-FI"/>
              </w:rPr>
            </w:pPr>
            <w:r w:rsidRPr="008B28FF">
              <w:rPr>
                <w:lang w:val="fi-FI"/>
              </w:rPr>
              <w:t>Hoito-ohjelma</w:t>
            </w:r>
          </w:p>
        </w:tc>
      </w:tr>
      <w:tr w:rsidR="00676819" w:rsidRPr="00E46F9F" w14:paraId="6A7F0F44" w14:textId="77777777">
        <w:trPr>
          <w:cantSplit/>
        </w:trPr>
        <w:tc>
          <w:tcPr>
            <w:tcW w:w="1445" w:type="dxa"/>
            <w:vMerge w:val="restart"/>
            <w:tcBorders>
              <w:top w:val="single" w:sz="8" w:space="0" w:color="auto"/>
              <w:left w:val="single" w:sz="4" w:space="0" w:color="auto"/>
              <w:bottom w:val="single" w:sz="8" w:space="0" w:color="auto"/>
              <w:right w:val="single" w:sz="8" w:space="0" w:color="auto"/>
            </w:tcBorders>
          </w:tcPr>
          <w:p w14:paraId="15BB6248" w14:textId="0D8972F3" w:rsidR="00676819" w:rsidRPr="008B28FF" w:rsidRDefault="00676819">
            <w:pPr>
              <w:pStyle w:val="TableCellCenter"/>
              <w:keepLines w:val="0"/>
              <w:rPr>
                <w:lang w:val="fi-FI"/>
              </w:rPr>
            </w:pPr>
            <w:r w:rsidRPr="008B28FF">
              <w:rPr>
                <w:lang w:val="fi-FI"/>
              </w:rPr>
              <w:t>FOLFOX-4</w:t>
            </w:r>
          </w:p>
          <w:p w14:paraId="50B61B9A" w14:textId="77777777" w:rsidR="00676819" w:rsidRPr="008B28FF" w:rsidRDefault="00676819">
            <w:pPr>
              <w:pStyle w:val="TableCellCenter"/>
              <w:keepLines w:val="0"/>
              <w:rPr>
                <w:lang w:val="fi-FI"/>
              </w:rPr>
            </w:pPr>
            <w:r w:rsidRPr="008B28FF">
              <w:rPr>
                <w:lang w:val="fi-FI"/>
              </w:rPr>
              <w:t>tai</w:t>
            </w:r>
          </w:p>
          <w:p w14:paraId="754DCCAB" w14:textId="77777777" w:rsidR="00676819" w:rsidRPr="008B28FF" w:rsidRDefault="00676819">
            <w:pPr>
              <w:pStyle w:val="TableCellCenter"/>
              <w:keepLines w:val="0"/>
              <w:rPr>
                <w:lang w:val="fi-FI"/>
              </w:rPr>
            </w:pPr>
            <w:r w:rsidRPr="008B28FF">
              <w:rPr>
                <w:lang w:val="fi-FI"/>
              </w:rPr>
              <w:t>FOLFOX-4 + Avastin</w:t>
            </w:r>
          </w:p>
        </w:tc>
        <w:tc>
          <w:tcPr>
            <w:tcW w:w="1440" w:type="dxa"/>
            <w:tcBorders>
              <w:top w:val="single" w:sz="8" w:space="0" w:color="auto"/>
              <w:left w:val="single" w:sz="8" w:space="0" w:color="auto"/>
              <w:bottom w:val="nil"/>
              <w:right w:val="single" w:sz="8" w:space="0" w:color="auto"/>
            </w:tcBorders>
          </w:tcPr>
          <w:p w14:paraId="44B1A146" w14:textId="77777777" w:rsidR="00676819" w:rsidRPr="008B28FF" w:rsidRDefault="00676819">
            <w:pPr>
              <w:pStyle w:val="TableCellLeft"/>
              <w:keepLines w:val="0"/>
              <w:rPr>
                <w:lang w:val="fi-FI"/>
              </w:rPr>
            </w:pPr>
            <w:r w:rsidRPr="008B28FF">
              <w:rPr>
                <w:lang w:val="fi-FI"/>
              </w:rPr>
              <w:t>Oksaliplatiini</w:t>
            </w:r>
          </w:p>
        </w:tc>
        <w:tc>
          <w:tcPr>
            <w:tcW w:w="2040" w:type="dxa"/>
            <w:tcBorders>
              <w:top w:val="single" w:sz="8" w:space="0" w:color="auto"/>
              <w:left w:val="single" w:sz="8" w:space="0" w:color="auto"/>
              <w:bottom w:val="nil"/>
              <w:right w:val="single" w:sz="8" w:space="0" w:color="auto"/>
            </w:tcBorders>
          </w:tcPr>
          <w:p w14:paraId="6D84DCA9" w14:textId="6D0B9DA1" w:rsidR="00676819" w:rsidRPr="008B28FF" w:rsidRDefault="00676819">
            <w:pPr>
              <w:pStyle w:val="TableCellLeft"/>
              <w:keepLines w:val="0"/>
              <w:rPr>
                <w:lang w:val="fi-FI"/>
              </w:rPr>
            </w:pPr>
            <w:r w:rsidRPr="008B28FF">
              <w:rPr>
                <w:lang w:val="fi-FI"/>
              </w:rPr>
              <w:t>85 mg/m</w:t>
            </w:r>
            <w:r w:rsidRPr="008B28FF">
              <w:rPr>
                <w:vertAlign w:val="superscript"/>
                <w:lang w:val="fi-FI"/>
              </w:rPr>
              <w:t>2</w:t>
            </w:r>
            <w:r w:rsidRPr="008B28FF">
              <w:rPr>
                <w:lang w:val="fi-FI"/>
              </w:rPr>
              <w:t xml:space="preserve"> 2</w:t>
            </w:r>
            <w:r w:rsidR="00291E60" w:rsidRPr="008B28FF">
              <w:rPr>
                <w:lang w:val="fi-FI"/>
              </w:rPr>
              <w:t> </w:t>
            </w:r>
            <w:r w:rsidRPr="008B28FF">
              <w:rPr>
                <w:lang w:val="fi-FI"/>
              </w:rPr>
              <w:t xml:space="preserve">tunnin </w:t>
            </w:r>
            <w:r w:rsidRPr="008B28FF">
              <w:rPr>
                <w:szCs w:val="22"/>
                <w:lang w:val="fi-FI"/>
              </w:rPr>
              <w:t xml:space="preserve">i.v.-infuusiona </w:t>
            </w:r>
          </w:p>
        </w:tc>
        <w:tc>
          <w:tcPr>
            <w:tcW w:w="3244" w:type="dxa"/>
            <w:vMerge w:val="restart"/>
            <w:tcBorders>
              <w:top w:val="single" w:sz="8" w:space="0" w:color="auto"/>
              <w:left w:val="single" w:sz="8" w:space="0" w:color="auto"/>
              <w:right w:val="single" w:sz="4" w:space="0" w:color="auto"/>
            </w:tcBorders>
          </w:tcPr>
          <w:p w14:paraId="1D121E42" w14:textId="71AB2305" w:rsidR="00676819" w:rsidRPr="008B28FF" w:rsidRDefault="00676819">
            <w:pPr>
              <w:pStyle w:val="TableCellLeft"/>
              <w:keepLines w:val="0"/>
              <w:rPr>
                <w:lang w:val="fi-FI"/>
              </w:rPr>
            </w:pPr>
            <w:r w:rsidRPr="008B28FF">
              <w:rPr>
                <w:lang w:val="fi-FI"/>
              </w:rPr>
              <w:t>Oksaliplatiini päivänä</w:t>
            </w:r>
            <w:r w:rsidR="00FB6C0D" w:rsidRPr="008B28FF">
              <w:rPr>
                <w:lang w:val="fi-FI"/>
              </w:rPr>
              <w:t> </w:t>
            </w:r>
            <w:r w:rsidRPr="008B28FF">
              <w:rPr>
                <w:lang w:val="fi-FI"/>
              </w:rPr>
              <w:t>1</w:t>
            </w:r>
          </w:p>
          <w:p w14:paraId="5B1F7BF4" w14:textId="77777777" w:rsidR="00676819" w:rsidRPr="008B28FF" w:rsidRDefault="00676819">
            <w:pPr>
              <w:pStyle w:val="TableCellLeft"/>
              <w:keepLines w:val="0"/>
              <w:rPr>
                <w:lang w:val="fi-FI"/>
              </w:rPr>
            </w:pPr>
          </w:p>
          <w:p w14:paraId="61E31F66" w14:textId="2C99E565" w:rsidR="00676819" w:rsidRPr="008B28FF" w:rsidRDefault="00676819">
            <w:pPr>
              <w:pStyle w:val="TableCellLeft"/>
              <w:keepLines w:val="0"/>
              <w:rPr>
                <w:lang w:val="fi-FI"/>
              </w:rPr>
            </w:pPr>
            <w:r w:rsidRPr="008B28FF">
              <w:rPr>
                <w:lang w:val="fi-FI"/>
              </w:rPr>
              <w:t>Leukovoriini päivinä</w:t>
            </w:r>
            <w:r w:rsidR="00FB6C0D" w:rsidRPr="008B28FF">
              <w:rPr>
                <w:lang w:val="fi-FI"/>
              </w:rPr>
              <w:t> </w:t>
            </w:r>
            <w:r w:rsidRPr="008B28FF">
              <w:rPr>
                <w:lang w:val="fi-FI"/>
              </w:rPr>
              <w:t>1 ja</w:t>
            </w:r>
            <w:r w:rsidR="00FB6C0D" w:rsidRPr="008B28FF">
              <w:rPr>
                <w:lang w:val="fi-FI"/>
              </w:rPr>
              <w:t> </w:t>
            </w:r>
            <w:r w:rsidRPr="008B28FF">
              <w:rPr>
                <w:lang w:val="fi-FI"/>
              </w:rPr>
              <w:t>2</w:t>
            </w:r>
          </w:p>
          <w:p w14:paraId="61386B23" w14:textId="77777777" w:rsidR="00676819" w:rsidRPr="008B28FF" w:rsidRDefault="00676819">
            <w:pPr>
              <w:pStyle w:val="TableCellLeft"/>
              <w:keepLines w:val="0"/>
              <w:rPr>
                <w:lang w:val="fi-FI"/>
              </w:rPr>
            </w:pPr>
          </w:p>
          <w:p w14:paraId="4C730ACF" w14:textId="77777777" w:rsidR="00676819" w:rsidRPr="008B28FF" w:rsidRDefault="00676819">
            <w:pPr>
              <w:pStyle w:val="TableCellLeft"/>
              <w:keepLines w:val="0"/>
              <w:rPr>
                <w:lang w:val="fi-FI"/>
              </w:rPr>
            </w:pPr>
            <w:r w:rsidRPr="008B28FF">
              <w:rPr>
                <w:lang w:val="fi-FI"/>
              </w:rPr>
              <w:t>5-fluorourasiili i.v.-bolusinjektiona/</w:t>
            </w:r>
          </w:p>
          <w:p w14:paraId="74729305" w14:textId="186BB9A9" w:rsidR="00676819" w:rsidRPr="008B28FF" w:rsidRDefault="00676819">
            <w:pPr>
              <w:pStyle w:val="TableCellLeft"/>
              <w:keepLines w:val="0"/>
              <w:rPr>
                <w:lang w:val="fi-FI"/>
              </w:rPr>
            </w:pPr>
            <w:r w:rsidRPr="008B28FF">
              <w:rPr>
                <w:lang w:val="fi-FI"/>
              </w:rPr>
              <w:t>i.v.-infuusiona päivinä</w:t>
            </w:r>
            <w:r w:rsidR="00FB6C0D" w:rsidRPr="008B28FF">
              <w:rPr>
                <w:lang w:val="fi-FI"/>
              </w:rPr>
              <w:t> </w:t>
            </w:r>
            <w:r w:rsidRPr="008B28FF">
              <w:rPr>
                <w:lang w:val="fi-FI"/>
              </w:rPr>
              <w:t>1 ja</w:t>
            </w:r>
            <w:r w:rsidR="00FB6C0D" w:rsidRPr="008B28FF">
              <w:rPr>
                <w:lang w:val="fi-FI"/>
              </w:rPr>
              <w:t> </w:t>
            </w:r>
            <w:r w:rsidRPr="008B28FF">
              <w:rPr>
                <w:lang w:val="fi-FI"/>
              </w:rPr>
              <w:t>2</w:t>
            </w:r>
          </w:p>
        </w:tc>
      </w:tr>
      <w:tr w:rsidR="00676819" w:rsidRPr="00E46F9F" w14:paraId="06C475FB" w14:textId="77777777">
        <w:trPr>
          <w:cantSplit/>
        </w:trPr>
        <w:tc>
          <w:tcPr>
            <w:tcW w:w="1445" w:type="dxa"/>
            <w:vMerge/>
            <w:tcBorders>
              <w:top w:val="single" w:sz="8" w:space="0" w:color="auto"/>
              <w:left w:val="single" w:sz="4" w:space="0" w:color="auto"/>
              <w:bottom w:val="single" w:sz="8" w:space="0" w:color="auto"/>
              <w:right w:val="single" w:sz="8" w:space="0" w:color="auto"/>
            </w:tcBorders>
          </w:tcPr>
          <w:p w14:paraId="277985A3" w14:textId="77777777" w:rsidR="00676819" w:rsidRPr="008B28FF" w:rsidRDefault="00676819">
            <w:pPr>
              <w:pStyle w:val="TableCellCenter"/>
              <w:keepLines w:val="0"/>
              <w:rPr>
                <w:lang w:val="fi-FI"/>
              </w:rPr>
            </w:pPr>
          </w:p>
        </w:tc>
        <w:tc>
          <w:tcPr>
            <w:tcW w:w="1440" w:type="dxa"/>
            <w:tcBorders>
              <w:top w:val="nil"/>
              <w:left w:val="single" w:sz="8" w:space="0" w:color="auto"/>
              <w:bottom w:val="nil"/>
              <w:right w:val="single" w:sz="8" w:space="0" w:color="auto"/>
            </w:tcBorders>
          </w:tcPr>
          <w:p w14:paraId="7C088133" w14:textId="77777777" w:rsidR="00676819" w:rsidRPr="008B28FF" w:rsidRDefault="00676819">
            <w:pPr>
              <w:pStyle w:val="TableCellLeft"/>
              <w:keepLines w:val="0"/>
              <w:rPr>
                <w:lang w:val="fi-FI"/>
              </w:rPr>
            </w:pPr>
            <w:r w:rsidRPr="008B28FF">
              <w:rPr>
                <w:lang w:val="fi-FI"/>
              </w:rPr>
              <w:t>Leukovoriini</w:t>
            </w:r>
          </w:p>
        </w:tc>
        <w:tc>
          <w:tcPr>
            <w:tcW w:w="2040" w:type="dxa"/>
            <w:tcBorders>
              <w:top w:val="nil"/>
              <w:left w:val="single" w:sz="8" w:space="0" w:color="auto"/>
              <w:bottom w:val="nil"/>
              <w:right w:val="single" w:sz="8" w:space="0" w:color="auto"/>
            </w:tcBorders>
          </w:tcPr>
          <w:p w14:paraId="6D516A33" w14:textId="77BE4622" w:rsidR="00676819" w:rsidRPr="008B28FF" w:rsidRDefault="00676819">
            <w:pPr>
              <w:pStyle w:val="TableCellLeft"/>
              <w:keepLines w:val="0"/>
              <w:rPr>
                <w:lang w:val="fi-FI"/>
              </w:rPr>
            </w:pPr>
            <w:r w:rsidRPr="008B28FF">
              <w:rPr>
                <w:lang w:val="fi-FI"/>
              </w:rPr>
              <w:t>200 mg/m</w:t>
            </w:r>
            <w:r w:rsidRPr="008B28FF">
              <w:rPr>
                <w:vertAlign w:val="superscript"/>
                <w:lang w:val="fi-FI"/>
              </w:rPr>
              <w:t>2</w:t>
            </w:r>
            <w:r w:rsidRPr="008B28FF">
              <w:rPr>
                <w:lang w:val="fi-FI"/>
              </w:rPr>
              <w:t xml:space="preserve"> 2</w:t>
            </w:r>
            <w:r w:rsidR="00291E60" w:rsidRPr="008B28FF">
              <w:rPr>
                <w:lang w:val="fi-FI"/>
              </w:rPr>
              <w:t> </w:t>
            </w:r>
            <w:r w:rsidRPr="008B28FF">
              <w:rPr>
                <w:lang w:val="fi-FI"/>
              </w:rPr>
              <w:t xml:space="preserve">tunnin </w:t>
            </w:r>
            <w:r w:rsidRPr="008B28FF">
              <w:rPr>
                <w:szCs w:val="22"/>
                <w:lang w:val="fi-FI"/>
              </w:rPr>
              <w:t>i.v.-infuusiona</w:t>
            </w:r>
          </w:p>
        </w:tc>
        <w:tc>
          <w:tcPr>
            <w:tcW w:w="3244" w:type="dxa"/>
            <w:vMerge/>
            <w:tcBorders>
              <w:left w:val="single" w:sz="8" w:space="0" w:color="auto"/>
              <w:right w:val="single" w:sz="4" w:space="0" w:color="auto"/>
            </w:tcBorders>
          </w:tcPr>
          <w:p w14:paraId="67641D49" w14:textId="77777777" w:rsidR="00676819" w:rsidRPr="008B28FF" w:rsidRDefault="00676819">
            <w:pPr>
              <w:pStyle w:val="TableCellLeft"/>
              <w:keepLines w:val="0"/>
              <w:rPr>
                <w:lang w:val="fi-FI"/>
              </w:rPr>
            </w:pPr>
          </w:p>
        </w:tc>
      </w:tr>
      <w:tr w:rsidR="00676819" w:rsidRPr="00E46F9F" w14:paraId="16F8B398" w14:textId="77777777">
        <w:trPr>
          <w:cantSplit/>
        </w:trPr>
        <w:tc>
          <w:tcPr>
            <w:tcW w:w="1445" w:type="dxa"/>
            <w:vMerge/>
            <w:tcBorders>
              <w:top w:val="single" w:sz="8" w:space="0" w:color="auto"/>
              <w:left w:val="single" w:sz="4" w:space="0" w:color="auto"/>
              <w:bottom w:val="single" w:sz="8" w:space="0" w:color="auto"/>
              <w:right w:val="single" w:sz="8" w:space="0" w:color="auto"/>
            </w:tcBorders>
          </w:tcPr>
          <w:p w14:paraId="39EEC659" w14:textId="77777777" w:rsidR="00676819" w:rsidRPr="008B28FF" w:rsidRDefault="00676819">
            <w:pPr>
              <w:pStyle w:val="TableCellCenter"/>
              <w:keepLines w:val="0"/>
              <w:rPr>
                <w:lang w:val="fi-FI"/>
              </w:rPr>
            </w:pPr>
          </w:p>
        </w:tc>
        <w:tc>
          <w:tcPr>
            <w:tcW w:w="1440" w:type="dxa"/>
            <w:tcBorders>
              <w:top w:val="nil"/>
              <w:left w:val="single" w:sz="8" w:space="0" w:color="auto"/>
              <w:bottom w:val="single" w:sz="8" w:space="0" w:color="auto"/>
              <w:right w:val="single" w:sz="8" w:space="0" w:color="auto"/>
            </w:tcBorders>
          </w:tcPr>
          <w:p w14:paraId="183C0599" w14:textId="77777777" w:rsidR="00676819" w:rsidRPr="008B28FF" w:rsidRDefault="00676819">
            <w:pPr>
              <w:pStyle w:val="TableCellLeft"/>
              <w:keepLines w:val="0"/>
              <w:rPr>
                <w:lang w:val="fi-FI"/>
              </w:rPr>
            </w:pPr>
            <w:r w:rsidRPr="008B28FF">
              <w:rPr>
                <w:lang w:val="fi-FI"/>
              </w:rPr>
              <w:t>5-fluorourasiili</w:t>
            </w:r>
          </w:p>
        </w:tc>
        <w:tc>
          <w:tcPr>
            <w:tcW w:w="2040" w:type="dxa"/>
            <w:tcBorders>
              <w:top w:val="nil"/>
              <w:left w:val="single" w:sz="8" w:space="0" w:color="auto"/>
              <w:bottom w:val="single" w:sz="8" w:space="0" w:color="auto"/>
              <w:right w:val="single" w:sz="8" w:space="0" w:color="auto"/>
            </w:tcBorders>
          </w:tcPr>
          <w:p w14:paraId="51AF7A13" w14:textId="599579F7" w:rsidR="00676819" w:rsidRPr="008B28FF" w:rsidRDefault="00676819">
            <w:pPr>
              <w:pStyle w:val="TableCellLeft"/>
              <w:keepLines w:val="0"/>
              <w:rPr>
                <w:lang w:val="sv-FI"/>
              </w:rPr>
            </w:pPr>
            <w:r w:rsidRPr="008B28FF">
              <w:rPr>
                <w:lang w:val="sv-FI"/>
              </w:rPr>
              <w:t>400 mg/m</w:t>
            </w:r>
            <w:r w:rsidRPr="008B28FF">
              <w:rPr>
                <w:vertAlign w:val="superscript"/>
                <w:lang w:val="sv-FI"/>
              </w:rPr>
              <w:t>2</w:t>
            </w:r>
            <w:r w:rsidRPr="008B28FF">
              <w:rPr>
                <w:lang w:val="sv-FI"/>
              </w:rPr>
              <w:t xml:space="preserve"> i.v.-bolusinjektiona,</w:t>
            </w:r>
          </w:p>
          <w:p w14:paraId="53EB0D48" w14:textId="5674DD0F" w:rsidR="00676819" w:rsidRPr="008B28FF" w:rsidRDefault="00676819">
            <w:pPr>
              <w:pStyle w:val="TableCellLeft"/>
              <w:keepLines w:val="0"/>
              <w:rPr>
                <w:lang w:val="fi-FI"/>
              </w:rPr>
            </w:pPr>
            <w:r w:rsidRPr="008B28FF">
              <w:rPr>
                <w:lang w:val="fi-FI"/>
              </w:rPr>
              <w:t>600 mg/m</w:t>
            </w:r>
            <w:r w:rsidRPr="008B28FF">
              <w:rPr>
                <w:vertAlign w:val="superscript"/>
                <w:lang w:val="fi-FI"/>
              </w:rPr>
              <w:t>2</w:t>
            </w:r>
            <w:r w:rsidRPr="008B28FF">
              <w:rPr>
                <w:lang w:val="fi-FI"/>
              </w:rPr>
              <w:t xml:space="preserve"> 22</w:t>
            </w:r>
            <w:r w:rsidR="00291E60" w:rsidRPr="008B28FF">
              <w:rPr>
                <w:lang w:val="fi-FI"/>
              </w:rPr>
              <w:t> </w:t>
            </w:r>
            <w:r w:rsidRPr="008B28FF">
              <w:rPr>
                <w:lang w:val="fi-FI"/>
              </w:rPr>
              <w:t xml:space="preserve">tunnin </w:t>
            </w:r>
            <w:r w:rsidRPr="008B28FF">
              <w:rPr>
                <w:szCs w:val="22"/>
                <w:lang w:val="fi-FI"/>
              </w:rPr>
              <w:t>i.v.-infuusiona</w:t>
            </w:r>
          </w:p>
        </w:tc>
        <w:tc>
          <w:tcPr>
            <w:tcW w:w="3244" w:type="dxa"/>
            <w:vMerge/>
            <w:tcBorders>
              <w:left w:val="single" w:sz="8" w:space="0" w:color="auto"/>
              <w:bottom w:val="single" w:sz="8" w:space="0" w:color="auto"/>
              <w:right w:val="single" w:sz="4" w:space="0" w:color="auto"/>
            </w:tcBorders>
          </w:tcPr>
          <w:p w14:paraId="7B696FF3" w14:textId="77777777" w:rsidR="00676819" w:rsidRPr="008B28FF" w:rsidRDefault="00676819">
            <w:pPr>
              <w:pStyle w:val="TableCellLeft"/>
              <w:keepLines w:val="0"/>
              <w:rPr>
                <w:lang w:val="fi-FI"/>
              </w:rPr>
            </w:pPr>
          </w:p>
        </w:tc>
      </w:tr>
      <w:tr w:rsidR="00676819" w:rsidRPr="00E46F9F" w14:paraId="034CEB78" w14:textId="77777777">
        <w:trPr>
          <w:cantSplit/>
        </w:trPr>
        <w:tc>
          <w:tcPr>
            <w:tcW w:w="1445" w:type="dxa"/>
            <w:vMerge/>
            <w:tcBorders>
              <w:top w:val="single" w:sz="8" w:space="0" w:color="auto"/>
              <w:left w:val="single" w:sz="4" w:space="0" w:color="auto"/>
              <w:bottom w:val="single" w:sz="8" w:space="0" w:color="auto"/>
              <w:right w:val="single" w:sz="8" w:space="0" w:color="auto"/>
            </w:tcBorders>
          </w:tcPr>
          <w:p w14:paraId="5E0E7A80" w14:textId="77777777" w:rsidR="00676819" w:rsidRPr="008B28FF" w:rsidRDefault="00676819">
            <w:pPr>
              <w:pStyle w:val="TableCellCenter"/>
              <w:keepLines w:val="0"/>
              <w:rPr>
                <w:lang w:val="fi-FI"/>
              </w:rPr>
            </w:pPr>
          </w:p>
        </w:tc>
        <w:tc>
          <w:tcPr>
            <w:tcW w:w="1440" w:type="dxa"/>
            <w:tcBorders>
              <w:top w:val="single" w:sz="8" w:space="0" w:color="auto"/>
              <w:left w:val="single" w:sz="8" w:space="0" w:color="auto"/>
              <w:bottom w:val="single" w:sz="8" w:space="0" w:color="auto"/>
              <w:right w:val="single" w:sz="8" w:space="0" w:color="auto"/>
            </w:tcBorders>
          </w:tcPr>
          <w:p w14:paraId="6C7E67C0" w14:textId="77777777" w:rsidR="00676819" w:rsidRPr="008B28FF" w:rsidRDefault="00676819">
            <w:pPr>
              <w:pStyle w:val="TableCellLeft"/>
              <w:keepLines w:val="0"/>
              <w:rPr>
                <w:lang w:val="fi-FI"/>
              </w:rPr>
            </w:pPr>
            <w:r w:rsidRPr="008B28FF">
              <w:rPr>
                <w:lang w:val="fi-FI"/>
              </w:rPr>
              <w:t>Plasebo tai Avastin</w:t>
            </w:r>
          </w:p>
        </w:tc>
        <w:tc>
          <w:tcPr>
            <w:tcW w:w="2040" w:type="dxa"/>
            <w:tcBorders>
              <w:top w:val="single" w:sz="8" w:space="0" w:color="auto"/>
              <w:left w:val="single" w:sz="8" w:space="0" w:color="auto"/>
              <w:bottom w:val="single" w:sz="8" w:space="0" w:color="auto"/>
              <w:right w:val="single" w:sz="8" w:space="0" w:color="auto"/>
            </w:tcBorders>
          </w:tcPr>
          <w:p w14:paraId="485F1621" w14:textId="5C516A9B" w:rsidR="00676819" w:rsidRPr="008B28FF" w:rsidRDefault="00676819">
            <w:pPr>
              <w:pStyle w:val="TableCellLeft"/>
              <w:keepLines w:val="0"/>
              <w:rPr>
                <w:lang w:val="fi-FI"/>
              </w:rPr>
            </w:pPr>
            <w:r w:rsidRPr="008B28FF">
              <w:rPr>
                <w:lang w:val="fi-FI"/>
              </w:rPr>
              <w:t>5 mg/kg 30</w:t>
            </w:r>
            <w:r w:rsidRPr="008B28FF">
              <w:rPr>
                <w:lang w:val="fi-FI"/>
              </w:rPr>
              <w:sym w:font="Symbol" w:char="F02D"/>
            </w:r>
            <w:r w:rsidRPr="008B28FF">
              <w:rPr>
                <w:lang w:val="fi-FI"/>
              </w:rPr>
              <w:t>90</w:t>
            </w:r>
            <w:r w:rsidR="00291E60" w:rsidRPr="008B28FF">
              <w:rPr>
                <w:lang w:val="fi-FI"/>
              </w:rPr>
              <w:t> </w:t>
            </w:r>
            <w:r w:rsidRPr="008B28FF">
              <w:rPr>
                <w:lang w:val="fi-FI"/>
              </w:rPr>
              <w:t xml:space="preserve">minuutin </w:t>
            </w:r>
            <w:r w:rsidRPr="008B28FF">
              <w:rPr>
                <w:szCs w:val="22"/>
                <w:lang w:val="fi-FI"/>
              </w:rPr>
              <w:t>i.v.-infuusiona</w:t>
            </w:r>
          </w:p>
        </w:tc>
        <w:tc>
          <w:tcPr>
            <w:tcW w:w="3244" w:type="dxa"/>
            <w:tcBorders>
              <w:top w:val="single" w:sz="8" w:space="0" w:color="auto"/>
              <w:left w:val="single" w:sz="8" w:space="0" w:color="auto"/>
              <w:bottom w:val="single" w:sz="8" w:space="0" w:color="auto"/>
              <w:right w:val="single" w:sz="4" w:space="0" w:color="auto"/>
            </w:tcBorders>
          </w:tcPr>
          <w:p w14:paraId="02E0C0B1" w14:textId="77777777" w:rsidR="00676819" w:rsidRPr="008B28FF" w:rsidRDefault="00676819">
            <w:pPr>
              <w:pStyle w:val="TableCellLeft"/>
              <w:keepLines w:val="0"/>
              <w:rPr>
                <w:lang w:val="fi-FI"/>
              </w:rPr>
            </w:pPr>
            <w:r w:rsidRPr="008B28FF">
              <w:rPr>
                <w:lang w:val="fi-FI"/>
              </w:rPr>
              <w:t>Päivänä 1, ennen FOLFOX-4-hoitoa, 2 viikon välein</w:t>
            </w:r>
          </w:p>
        </w:tc>
      </w:tr>
      <w:tr w:rsidR="00676819" w:rsidRPr="00E46F9F" w14:paraId="6DD96498" w14:textId="77777777">
        <w:trPr>
          <w:cantSplit/>
        </w:trPr>
        <w:tc>
          <w:tcPr>
            <w:tcW w:w="1445" w:type="dxa"/>
            <w:vMerge w:val="restart"/>
            <w:tcBorders>
              <w:top w:val="single" w:sz="8" w:space="0" w:color="auto"/>
              <w:left w:val="single" w:sz="4" w:space="0" w:color="auto"/>
              <w:bottom w:val="single" w:sz="8" w:space="0" w:color="auto"/>
              <w:right w:val="single" w:sz="8" w:space="0" w:color="auto"/>
            </w:tcBorders>
          </w:tcPr>
          <w:p w14:paraId="38F211AB" w14:textId="3A739433" w:rsidR="00676819" w:rsidRPr="008B28FF" w:rsidRDefault="00676819">
            <w:pPr>
              <w:pStyle w:val="TableCellCenter"/>
              <w:keepLines w:val="0"/>
              <w:rPr>
                <w:lang w:val="fi-FI"/>
              </w:rPr>
            </w:pPr>
            <w:r w:rsidRPr="008B28FF">
              <w:rPr>
                <w:lang w:val="fi-FI"/>
              </w:rPr>
              <w:t>XELOX</w:t>
            </w:r>
          </w:p>
          <w:p w14:paraId="399CAB01" w14:textId="77777777" w:rsidR="00676819" w:rsidRPr="008B28FF" w:rsidRDefault="00676819">
            <w:pPr>
              <w:pStyle w:val="TableCellCenter"/>
              <w:keepLines w:val="0"/>
              <w:rPr>
                <w:lang w:val="fi-FI"/>
              </w:rPr>
            </w:pPr>
            <w:r w:rsidRPr="008B28FF">
              <w:rPr>
                <w:lang w:val="fi-FI"/>
              </w:rPr>
              <w:t>tai</w:t>
            </w:r>
          </w:p>
          <w:p w14:paraId="4A59080D" w14:textId="77777777" w:rsidR="00676819" w:rsidRPr="008B28FF" w:rsidRDefault="00676819">
            <w:pPr>
              <w:pStyle w:val="TableCellCenter"/>
              <w:keepLines w:val="0"/>
              <w:rPr>
                <w:lang w:val="fi-FI"/>
              </w:rPr>
            </w:pPr>
            <w:r w:rsidRPr="008B28FF">
              <w:rPr>
                <w:lang w:val="fi-FI"/>
              </w:rPr>
              <w:t>XELOX+ Avastin</w:t>
            </w:r>
          </w:p>
        </w:tc>
        <w:tc>
          <w:tcPr>
            <w:tcW w:w="1440" w:type="dxa"/>
            <w:tcBorders>
              <w:top w:val="single" w:sz="8" w:space="0" w:color="auto"/>
              <w:left w:val="single" w:sz="8" w:space="0" w:color="auto"/>
              <w:bottom w:val="nil"/>
              <w:right w:val="single" w:sz="8" w:space="0" w:color="auto"/>
            </w:tcBorders>
          </w:tcPr>
          <w:p w14:paraId="5496A786" w14:textId="77777777" w:rsidR="00676819" w:rsidRPr="008B28FF" w:rsidRDefault="00676819">
            <w:pPr>
              <w:pStyle w:val="TableCellLeft"/>
              <w:keepLines w:val="0"/>
              <w:rPr>
                <w:lang w:val="fi-FI"/>
              </w:rPr>
            </w:pPr>
            <w:r w:rsidRPr="008B28FF">
              <w:rPr>
                <w:lang w:val="fi-FI"/>
              </w:rPr>
              <w:t>Oksaliplatiini</w:t>
            </w:r>
          </w:p>
        </w:tc>
        <w:tc>
          <w:tcPr>
            <w:tcW w:w="2040" w:type="dxa"/>
            <w:tcBorders>
              <w:top w:val="single" w:sz="8" w:space="0" w:color="auto"/>
              <w:left w:val="single" w:sz="8" w:space="0" w:color="auto"/>
              <w:bottom w:val="nil"/>
              <w:right w:val="single" w:sz="8" w:space="0" w:color="auto"/>
            </w:tcBorders>
          </w:tcPr>
          <w:p w14:paraId="32A5A07D" w14:textId="7F0944D6" w:rsidR="00676819" w:rsidRPr="008B28FF" w:rsidRDefault="00676819">
            <w:pPr>
              <w:pStyle w:val="TableCellLeft"/>
              <w:keepLines w:val="0"/>
              <w:rPr>
                <w:lang w:val="fi-FI"/>
              </w:rPr>
            </w:pPr>
            <w:r w:rsidRPr="008B28FF">
              <w:rPr>
                <w:lang w:val="fi-FI"/>
              </w:rPr>
              <w:t>130 mg/m</w:t>
            </w:r>
            <w:r w:rsidRPr="008B28FF">
              <w:rPr>
                <w:vertAlign w:val="superscript"/>
                <w:lang w:val="fi-FI"/>
              </w:rPr>
              <w:t>2</w:t>
            </w:r>
            <w:r w:rsidRPr="008B28FF">
              <w:rPr>
                <w:lang w:val="fi-FI"/>
              </w:rPr>
              <w:t xml:space="preserve"> 2</w:t>
            </w:r>
            <w:r w:rsidR="00291E60" w:rsidRPr="008B28FF">
              <w:rPr>
                <w:lang w:val="fi-FI"/>
              </w:rPr>
              <w:t> </w:t>
            </w:r>
            <w:r w:rsidRPr="008B28FF">
              <w:rPr>
                <w:lang w:val="fi-FI"/>
              </w:rPr>
              <w:t xml:space="preserve">tunnin </w:t>
            </w:r>
            <w:r w:rsidRPr="008B28FF">
              <w:rPr>
                <w:szCs w:val="22"/>
                <w:lang w:val="fi-FI"/>
              </w:rPr>
              <w:t>i.v.-infuusiona</w:t>
            </w:r>
          </w:p>
        </w:tc>
        <w:tc>
          <w:tcPr>
            <w:tcW w:w="3244" w:type="dxa"/>
            <w:vMerge w:val="restart"/>
            <w:tcBorders>
              <w:top w:val="single" w:sz="8" w:space="0" w:color="auto"/>
              <w:left w:val="single" w:sz="8" w:space="0" w:color="auto"/>
              <w:right w:val="single" w:sz="4" w:space="0" w:color="auto"/>
            </w:tcBorders>
          </w:tcPr>
          <w:p w14:paraId="170AA8F7" w14:textId="21A2BD8E" w:rsidR="00676819" w:rsidRPr="008B28FF" w:rsidRDefault="00676819">
            <w:pPr>
              <w:pStyle w:val="TableCellLeft"/>
              <w:keepLines w:val="0"/>
              <w:rPr>
                <w:lang w:val="fi-FI"/>
              </w:rPr>
            </w:pPr>
            <w:r w:rsidRPr="008B28FF">
              <w:rPr>
                <w:lang w:val="fi-FI"/>
              </w:rPr>
              <w:t>Oksaliplatiini päivänä</w:t>
            </w:r>
            <w:r w:rsidR="00FB6C0D" w:rsidRPr="008B28FF">
              <w:rPr>
                <w:lang w:val="fi-FI"/>
              </w:rPr>
              <w:t> </w:t>
            </w:r>
            <w:r w:rsidRPr="008B28FF">
              <w:rPr>
                <w:lang w:val="fi-FI"/>
              </w:rPr>
              <w:t>1</w:t>
            </w:r>
          </w:p>
          <w:p w14:paraId="0F00BF22" w14:textId="77777777" w:rsidR="00676819" w:rsidRPr="008B28FF" w:rsidRDefault="00676819">
            <w:pPr>
              <w:pStyle w:val="TableCellLeft"/>
              <w:keepLines w:val="0"/>
              <w:rPr>
                <w:lang w:val="fi-FI"/>
              </w:rPr>
            </w:pPr>
          </w:p>
          <w:p w14:paraId="2AB1460F" w14:textId="24597CA9" w:rsidR="00676819" w:rsidRPr="008B28FF" w:rsidRDefault="00676819">
            <w:pPr>
              <w:pStyle w:val="TableCellLeft"/>
              <w:keepLines w:val="0"/>
              <w:rPr>
                <w:lang w:val="fi-FI"/>
              </w:rPr>
            </w:pPr>
            <w:r w:rsidRPr="008B28FF">
              <w:rPr>
                <w:lang w:val="fi-FI"/>
              </w:rPr>
              <w:t>Kapesitabiini suun kautta 2</w:t>
            </w:r>
            <w:r w:rsidR="00FB6C0D" w:rsidRPr="008B28FF">
              <w:rPr>
                <w:lang w:val="fi-FI"/>
              </w:rPr>
              <w:t> </w:t>
            </w:r>
            <w:r w:rsidRPr="008B28FF">
              <w:rPr>
                <w:lang w:val="fi-FI"/>
              </w:rPr>
              <w:t>kertaa vuorokaudessa 2</w:t>
            </w:r>
            <w:r w:rsidR="00291E60" w:rsidRPr="008B28FF">
              <w:rPr>
                <w:lang w:val="fi-FI"/>
              </w:rPr>
              <w:t> </w:t>
            </w:r>
            <w:r w:rsidRPr="008B28FF">
              <w:rPr>
                <w:lang w:val="fi-FI"/>
              </w:rPr>
              <w:t>viikon ajan, (jonka jälkeen 1</w:t>
            </w:r>
            <w:r w:rsidR="00291E60" w:rsidRPr="008B28FF">
              <w:rPr>
                <w:lang w:val="fi-FI"/>
              </w:rPr>
              <w:t> </w:t>
            </w:r>
            <w:r w:rsidRPr="008B28FF">
              <w:rPr>
                <w:lang w:val="fi-FI"/>
              </w:rPr>
              <w:t>viikon hoitotauko)</w:t>
            </w:r>
          </w:p>
        </w:tc>
      </w:tr>
      <w:tr w:rsidR="00676819" w:rsidRPr="00E46F9F" w14:paraId="1FBDDB1C" w14:textId="77777777">
        <w:trPr>
          <w:cantSplit/>
        </w:trPr>
        <w:tc>
          <w:tcPr>
            <w:tcW w:w="1445" w:type="dxa"/>
            <w:vMerge/>
            <w:tcBorders>
              <w:top w:val="nil"/>
              <w:left w:val="single" w:sz="4" w:space="0" w:color="auto"/>
              <w:bottom w:val="single" w:sz="8" w:space="0" w:color="auto"/>
              <w:right w:val="single" w:sz="8" w:space="0" w:color="auto"/>
            </w:tcBorders>
          </w:tcPr>
          <w:p w14:paraId="47F50F6F" w14:textId="77777777" w:rsidR="00676819" w:rsidRPr="008B28FF" w:rsidRDefault="00676819">
            <w:pPr>
              <w:pStyle w:val="TableCellCenter"/>
              <w:keepLines w:val="0"/>
              <w:rPr>
                <w:lang w:val="fi-FI"/>
              </w:rPr>
            </w:pPr>
          </w:p>
        </w:tc>
        <w:tc>
          <w:tcPr>
            <w:tcW w:w="1440" w:type="dxa"/>
            <w:tcBorders>
              <w:top w:val="nil"/>
              <w:left w:val="single" w:sz="8" w:space="0" w:color="auto"/>
              <w:bottom w:val="single" w:sz="8" w:space="0" w:color="auto"/>
              <w:right w:val="single" w:sz="8" w:space="0" w:color="auto"/>
            </w:tcBorders>
          </w:tcPr>
          <w:p w14:paraId="1F5DE4AD" w14:textId="77777777" w:rsidR="00676819" w:rsidRPr="008B28FF" w:rsidRDefault="00676819">
            <w:pPr>
              <w:pStyle w:val="TableCellLeft"/>
              <w:keepLines w:val="0"/>
              <w:rPr>
                <w:lang w:val="fi-FI"/>
              </w:rPr>
            </w:pPr>
            <w:r w:rsidRPr="008B28FF">
              <w:rPr>
                <w:lang w:val="fi-FI"/>
              </w:rPr>
              <w:t>Kapesitabiini</w:t>
            </w:r>
          </w:p>
        </w:tc>
        <w:tc>
          <w:tcPr>
            <w:tcW w:w="2040" w:type="dxa"/>
            <w:tcBorders>
              <w:top w:val="nil"/>
              <w:left w:val="single" w:sz="8" w:space="0" w:color="auto"/>
              <w:bottom w:val="single" w:sz="8" w:space="0" w:color="auto"/>
              <w:right w:val="single" w:sz="8" w:space="0" w:color="auto"/>
            </w:tcBorders>
          </w:tcPr>
          <w:p w14:paraId="701A8208" w14:textId="18101DE3" w:rsidR="00676819" w:rsidRPr="008B28FF" w:rsidRDefault="00676819">
            <w:pPr>
              <w:pStyle w:val="TableCellLeft"/>
              <w:keepLines w:val="0"/>
              <w:rPr>
                <w:lang w:val="fi-FI"/>
              </w:rPr>
            </w:pPr>
            <w:r w:rsidRPr="008B28FF">
              <w:rPr>
                <w:lang w:val="fi-FI"/>
              </w:rPr>
              <w:t>1000 mg/m</w:t>
            </w:r>
            <w:r w:rsidRPr="008B28FF">
              <w:rPr>
                <w:vertAlign w:val="superscript"/>
                <w:lang w:val="fi-FI"/>
              </w:rPr>
              <w:t>2</w:t>
            </w:r>
            <w:r w:rsidRPr="008B28FF">
              <w:rPr>
                <w:lang w:val="fi-FI"/>
              </w:rPr>
              <w:t xml:space="preserve"> suun kautta 2</w:t>
            </w:r>
            <w:r w:rsidR="00FB6C0D" w:rsidRPr="008B28FF">
              <w:rPr>
                <w:lang w:val="fi-FI"/>
              </w:rPr>
              <w:t> </w:t>
            </w:r>
            <w:r w:rsidRPr="008B28FF">
              <w:rPr>
                <w:lang w:val="fi-FI"/>
              </w:rPr>
              <w:t>kertaa vuorokaudessa</w:t>
            </w:r>
          </w:p>
        </w:tc>
        <w:tc>
          <w:tcPr>
            <w:tcW w:w="3244" w:type="dxa"/>
            <w:vMerge/>
            <w:tcBorders>
              <w:left w:val="single" w:sz="8" w:space="0" w:color="auto"/>
              <w:bottom w:val="single" w:sz="8" w:space="0" w:color="auto"/>
              <w:right w:val="single" w:sz="4" w:space="0" w:color="auto"/>
            </w:tcBorders>
          </w:tcPr>
          <w:p w14:paraId="43FB6E28" w14:textId="77777777" w:rsidR="00676819" w:rsidRPr="008B28FF" w:rsidRDefault="00676819">
            <w:pPr>
              <w:pStyle w:val="TableCellLeft"/>
              <w:keepLines w:val="0"/>
              <w:rPr>
                <w:lang w:val="fi-FI"/>
              </w:rPr>
            </w:pPr>
          </w:p>
        </w:tc>
      </w:tr>
      <w:tr w:rsidR="00676819" w:rsidRPr="00E46F9F" w14:paraId="1B21F4DE" w14:textId="77777777">
        <w:trPr>
          <w:cantSplit/>
        </w:trPr>
        <w:tc>
          <w:tcPr>
            <w:tcW w:w="1445" w:type="dxa"/>
            <w:vMerge/>
            <w:tcBorders>
              <w:top w:val="nil"/>
              <w:left w:val="single" w:sz="4" w:space="0" w:color="auto"/>
              <w:bottom w:val="single" w:sz="8" w:space="0" w:color="auto"/>
              <w:right w:val="single" w:sz="8" w:space="0" w:color="auto"/>
            </w:tcBorders>
          </w:tcPr>
          <w:p w14:paraId="518B8E33" w14:textId="77777777" w:rsidR="00676819" w:rsidRPr="008B28FF" w:rsidRDefault="00676819">
            <w:pPr>
              <w:pStyle w:val="TableCellCenter"/>
              <w:keepLines w:val="0"/>
              <w:rPr>
                <w:lang w:val="fi-FI"/>
              </w:rPr>
            </w:pPr>
          </w:p>
        </w:tc>
        <w:tc>
          <w:tcPr>
            <w:tcW w:w="1440" w:type="dxa"/>
            <w:tcBorders>
              <w:top w:val="single" w:sz="8" w:space="0" w:color="auto"/>
              <w:left w:val="single" w:sz="8" w:space="0" w:color="auto"/>
              <w:bottom w:val="single" w:sz="8" w:space="0" w:color="auto"/>
              <w:right w:val="single" w:sz="8" w:space="0" w:color="auto"/>
            </w:tcBorders>
          </w:tcPr>
          <w:p w14:paraId="71DB09E0" w14:textId="77777777" w:rsidR="00676819" w:rsidRPr="008B28FF" w:rsidRDefault="00676819">
            <w:pPr>
              <w:pStyle w:val="TableCellLeft"/>
              <w:keepLines w:val="0"/>
              <w:rPr>
                <w:lang w:val="fi-FI"/>
              </w:rPr>
            </w:pPr>
            <w:r w:rsidRPr="008B28FF">
              <w:rPr>
                <w:lang w:val="fi-FI"/>
              </w:rPr>
              <w:t>Plasebo tai Avastin</w:t>
            </w:r>
          </w:p>
        </w:tc>
        <w:tc>
          <w:tcPr>
            <w:tcW w:w="2040" w:type="dxa"/>
            <w:tcBorders>
              <w:top w:val="single" w:sz="8" w:space="0" w:color="auto"/>
              <w:left w:val="single" w:sz="8" w:space="0" w:color="auto"/>
              <w:bottom w:val="single" w:sz="8" w:space="0" w:color="auto"/>
              <w:right w:val="single" w:sz="8" w:space="0" w:color="auto"/>
            </w:tcBorders>
          </w:tcPr>
          <w:p w14:paraId="7B16BDEC" w14:textId="3D5753AC" w:rsidR="00676819" w:rsidRPr="008B28FF" w:rsidRDefault="00676819">
            <w:pPr>
              <w:pStyle w:val="TableCellLeft"/>
              <w:keepLines w:val="0"/>
              <w:rPr>
                <w:lang w:val="fi-FI"/>
              </w:rPr>
            </w:pPr>
            <w:r w:rsidRPr="008B28FF">
              <w:rPr>
                <w:lang w:val="fi-FI"/>
              </w:rPr>
              <w:t>7,5 mg/kg 30</w:t>
            </w:r>
            <w:r w:rsidRPr="008B28FF">
              <w:rPr>
                <w:lang w:val="fi-FI"/>
              </w:rPr>
              <w:sym w:font="Symbol" w:char="F02D"/>
            </w:r>
            <w:r w:rsidRPr="008B28FF">
              <w:rPr>
                <w:lang w:val="fi-FI"/>
              </w:rPr>
              <w:t>90</w:t>
            </w:r>
            <w:r w:rsidR="00291E60" w:rsidRPr="008B28FF">
              <w:rPr>
                <w:lang w:val="fi-FI"/>
              </w:rPr>
              <w:t> </w:t>
            </w:r>
            <w:r w:rsidRPr="008B28FF">
              <w:rPr>
                <w:lang w:val="fi-FI"/>
              </w:rPr>
              <w:t xml:space="preserve">minuutin </w:t>
            </w:r>
            <w:r w:rsidRPr="008B28FF">
              <w:rPr>
                <w:szCs w:val="22"/>
                <w:lang w:val="fi-FI"/>
              </w:rPr>
              <w:t>i.v.-infuusiona</w:t>
            </w:r>
          </w:p>
        </w:tc>
        <w:tc>
          <w:tcPr>
            <w:tcW w:w="3244" w:type="dxa"/>
            <w:tcBorders>
              <w:top w:val="single" w:sz="8" w:space="0" w:color="auto"/>
              <w:left w:val="single" w:sz="8" w:space="0" w:color="auto"/>
              <w:bottom w:val="single" w:sz="8" w:space="0" w:color="auto"/>
              <w:right w:val="single" w:sz="4" w:space="0" w:color="auto"/>
            </w:tcBorders>
          </w:tcPr>
          <w:p w14:paraId="32810823" w14:textId="43DADFC3" w:rsidR="00676819" w:rsidRPr="008B28FF" w:rsidRDefault="00676819">
            <w:pPr>
              <w:pStyle w:val="TableCellLeft"/>
              <w:keepLines w:val="0"/>
              <w:rPr>
                <w:lang w:val="fi-FI"/>
              </w:rPr>
            </w:pPr>
            <w:r w:rsidRPr="008B28FF">
              <w:rPr>
                <w:lang w:val="fi-FI"/>
              </w:rPr>
              <w:t>Päivänä</w:t>
            </w:r>
            <w:r w:rsidR="00FB6C0D" w:rsidRPr="008B28FF">
              <w:rPr>
                <w:lang w:val="fi-FI"/>
              </w:rPr>
              <w:t> </w:t>
            </w:r>
            <w:r w:rsidRPr="008B28FF">
              <w:rPr>
                <w:lang w:val="fi-FI"/>
              </w:rPr>
              <w:t>1, ennen XELOX-hoitoa, 3</w:t>
            </w:r>
            <w:r w:rsidR="00FB6C0D" w:rsidRPr="008B28FF">
              <w:rPr>
                <w:lang w:val="fi-FI"/>
              </w:rPr>
              <w:t> </w:t>
            </w:r>
            <w:r w:rsidRPr="008B28FF">
              <w:rPr>
                <w:lang w:val="fi-FI"/>
              </w:rPr>
              <w:t>viikon välein</w:t>
            </w:r>
          </w:p>
        </w:tc>
      </w:tr>
      <w:tr w:rsidR="00676819" w:rsidRPr="00E46F9F" w14:paraId="3AF94B6C" w14:textId="77777777">
        <w:trPr>
          <w:cantSplit/>
        </w:trPr>
        <w:tc>
          <w:tcPr>
            <w:tcW w:w="8169" w:type="dxa"/>
            <w:gridSpan w:val="4"/>
            <w:tcBorders>
              <w:top w:val="single" w:sz="8" w:space="0" w:color="auto"/>
              <w:left w:val="single" w:sz="4" w:space="0" w:color="auto"/>
              <w:bottom w:val="single" w:sz="4" w:space="0" w:color="auto"/>
              <w:right w:val="single" w:sz="4" w:space="0" w:color="auto"/>
            </w:tcBorders>
          </w:tcPr>
          <w:p w14:paraId="00BBAD70" w14:textId="77777777" w:rsidR="00676819" w:rsidRPr="008B28FF" w:rsidRDefault="00676819">
            <w:pPr>
              <w:pStyle w:val="TableFooter"/>
              <w:keepLines w:val="0"/>
              <w:rPr>
                <w:lang w:val="fi-FI"/>
              </w:rPr>
            </w:pPr>
            <w:r w:rsidRPr="008B28FF">
              <w:rPr>
                <w:lang w:val="fi-FI"/>
              </w:rPr>
              <w:t xml:space="preserve">5-fluorourasiili: </w:t>
            </w:r>
            <w:r w:rsidRPr="008B28FF">
              <w:rPr>
                <w:lang w:val="fi-FI"/>
              </w:rPr>
              <w:tab/>
              <w:t>i.v.-bolusinjektio heti leukovoriinin jälkeen</w:t>
            </w:r>
          </w:p>
        </w:tc>
      </w:tr>
    </w:tbl>
    <w:p w14:paraId="08CF4EBF" w14:textId="77777777" w:rsidR="00676819" w:rsidRPr="008B28FF" w:rsidRDefault="00676819">
      <w:pPr>
        <w:rPr>
          <w:lang w:val="fi-FI"/>
        </w:rPr>
      </w:pPr>
    </w:p>
    <w:p w14:paraId="140CB288" w14:textId="0994D666" w:rsidR="00676819" w:rsidRPr="008B28FF" w:rsidRDefault="00676819">
      <w:pPr>
        <w:rPr>
          <w:lang w:val="fi-FI"/>
        </w:rPr>
      </w:pPr>
      <w:r w:rsidRPr="008B28FF">
        <w:rPr>
          <w:lang w:val="fi-FI"/>
        </w:rPr>
        <w:t>Tutkimuksen ensisijainen tehomuuttuja oli taudin etenemisvapaan ajan kesto. Tässä tutkimuksessa oli kaksi ensisijaista tavoitetta: osoittaa XELOX-hoidon vähintään yhtä hyvä teho verrattuna FOLFOX-4-hoitoon ja osoittaa Avastin-FOLFOX</w:t>
      </w:r>
      <w:r w:rsidR="00B53AB0" w:rsidRPr="008B28FF">
        <w:rPr>
          <w:lang w:val="fi-FI"/>
        </w:rPr>
        <w:noBreakHyphen/>
      </w:r>
      <w:r w:rsidRPr="008B28FF">
        <w:rPr>
          <w:lang w:val="fi-FI"/>
        </w:rPr>
        <w:t xml:space="preserve">4/XELOX </w:t>
      </w:r>
      <w:r w:rsidR="00B53AB0" w:rsidRPr="008B28FF">
        <w:rPr>
          <w:lang w:val="fi-FI"/>
        </w:rPr>
        <w:noBreakHyphen/>
      </w:r>
      <w:r w:rsidRPr="008B28FF">
        <w:rPr>
          <w:lang w:val="fi-FI"/>
        </w:rPr>
        <w:t>hoidon parempi teho verrattuna FOLFOX</w:t>
      </w:r>
      <w:r w:rsidR="00FB6C0D" w:rsidRPr="008B28FF">
        <w:rPr>
          <w:lang w:val="fi-FI"/>
        </w:rPr>
        <w:noBreakHyphen/>
      </w:r>
      <w:r w:rsidRPr="008B28FF">
        <w:rPr>
          <w:lang w:val="fi-FI"/>
        </w:rPr>
        <w:t xml:space="preserve">4/XELOX </w:t>
      </w:r>
      <w:r w:rsidR="00FB6C0D" w:rsidRPr="008B28FF">
        <w:rPr>
          <w:lang w:val="fi-FI"/>
        </w:rPr>
        <w:noBreakHyphen/>
      </w:r>
      <w:r w:rsidRPr="008B28FF">
        <w:rPr>
          <w:lang w:val="fi-FI"/>
        </w:rPr>
        <w:t>solunsalpaajahoitoon. Nämä molemmat ensisijaiset tavoitteet toteutuivat:</w:t>
      </w:r>
    </w:p>
    <w:p w14:paraId="4629C746" w14:textId="77777777" w:rsidR="00676819" w:rsidRPr="008B28FF" w:rsidRDefault="00676819">
      <w:pPr>
        <w:rPr>
          <w:lang w:val="fi-FI"/>
        </w:rPr>
      </w:pPr>
    </w:p>
    <w:p w14:paraId="4BCEA74A" w14:textId="2E375D73" w:rsidR="00676819" w:rsidRPr="008B28FF" w:rsidRDefault="00676819">
      <w:pPr>
        <w:ind w:left="567" w:hanging="567"/>
        <w:rPr>
          <w:lang w:val="fi-FI"/>
        </w:rPr>
      </w:pPr>
      <w:r w:rsidRPr="008B28FF">
        <w:rPr>
          <w:lang w:val="fi-FI"/>
        </w:rPr>
        <w:t>•</w:t>
      </w:r>
      <w:r w:rsidRPr="008B28FF">
        <w:rPr>
          <w:lang w:val="fi-FI"/>
        </w:rPr>
        <w:tab/>
        <w:t>Tutkimukseen soveltuvilla potilailla havaittiin kokonaisvertailussa, että XELOX-hoitoa saaneissa hoitohaaroissa taudin etenemisvapaa aika ja kokonaiselinaika olivat vähintään yhtä hyvät kuin FOLFOX</w:t>
      </w:r>
      <w:r w:rsidR="00B53AB0" w:rsidRPr="008B28FF">
        <w:rPr>
          <w:lang w:val="fi-FI"/>
        </w:rPr>
        <w:noBreakHyphen/>
      </w:r>
      <w:r w:rsidRPr="008B28FF">
        <w:rPr>
          <w:lang w:val="fi-FI"/>
        </w:rPr>
        <w:t xml:space="preserve">4 </w:t>
      </w:r>
      <w:r w:rsidR="00B53AB0" w:rsidRPr="008B28FF">
        <w:rPr>
          <w:lang w:val="fi-FI"/>
        </w:rPr>
        <w:noBreakHyphen/>
      </w:r>
      <w:r w:rsidRPr="008B28FF">
        <w:rPr>
          <w:lang w:val="fi-FI"/>
        </w:rPr>
        <w:t>hoitoa saaneissa haaroissa.</w:t>
      </w:r>
    </w:p>
    <w:p w14:paraId="51F49A13" w14:textId="77777777" w:rsidR="00676819" w:rsidRPr="008B28FF" w:rsidRDefault="00676819">
      <w:pPr>
        <w:ind w:left="567" w:hanging="567"/>
        <w:rPr>
          <w:lang w:val="fi-FI"/>
        </w:rPr>
      </w:pPr>
    </w:p>
    <w:p w14:paraId="2FC79CBA" w14:textId="1D08D135" w:rsidR="00676819" w:rsidRPr="008B28FF" w:rsidRDefault="00676819">
      <w:pPr>
        <w:ind w:left="567" w:hanging="567"/>
        <w:rPr>
          <w:lang w:val="fi-FI"/>
        </w:rPr>
      </w:pPr>
      <w:r w:rsidRPr="008B28FF">
        <w:rPr>
          <w:lang w:val="fi-FI"/>
        </w:rPr>
        <w:t>•</w:t>
      </w:r>
      <w:r w:rsidRPr="008B28FF">
        <w:rPr>
          <w:lang w:val="fi-FI"/>
        </w:rPr>
        <w:tab/>
        <w:t>Avastin-hoitoa saaneissa hoitohaaroissa teho oli kokonaisvertailussa parempi verrattuna solunsalpaajahoitoa yksinään saaneisiin hoitoryhmiin, mikä osoitettiin taudin etenemisvapaan ajan suhteen intention-to-treat-potilasaineistossa (taulukko</w:t>
      </w:r>
      <w:r w:rsidR="00B53AB0" w:rsidRPr="008B28FF">
        <w:rPr>
          <w:lang w:val="fi-FI"/>
        </w:rPr>
        <w:t> </w:t>
      </w:r>
      <w:r w:rsidRPr="008B28FF">
        <w:rPr>
          <w:lang w:val="fi-FI"/>
        </w:rPr>
        <w:t>7)</w:t>
      </w:r>
    </w:p>
    <w:p w14:paraId="17D44C89" w14:textId="77777777" w:rsidR="00676819" w:rsidRPr="008B28FF" w:rsidRDefault="00676819">
      <w:pPr>
        <w:ind w:left="567" w:hanging="567"/>
        <w:rPr>
          <w:lang w:val="fi-FI"/>
        </w:rPr>
      </w:pPr>
    </w:p>
    <w:p w14:paraId="4688E9C1" w14:textId="77777777" w:rsidR="00676819" w:rsidRPr="008B28FF" w:rsidRDefault="00676819">
      <w:pPr>
        <w:rPr>
          <w:lang w:val="fi-FI"/>
        </w:rPr>
      </w:pPr>
      <w:r w:rsidRPr="008B28FF">
        <w:rPr>
          <w:lang w:val="fi-FI"/>
        </w:rPr>
        <w:t>Hoidonaikaisen vasteen arviointiin perustuvat taudin etenemisvapaan ajan toissijaiset analyysit vahvistivat merkitsevästi paremman kliinisen hyödyn Avastin-hoitoa saaneilla potilailla (analyysit esitetään taulukossa 7), mikä on linjassa yhdistetyssä analyysissa havaitun hoidosta saadun tilastollisesti merkitsevän hyödyn kanssa.</w:t>
      </w:r>
    </w:p>
    <w:p w14:paraId="0D7C5D9E" w14:textId="77777777" w:rsidR="00676819" w:rsidRPr="008B28FF" w:rsidRDefault="00676819">
      <w:pPr>
        <w:rPr>
          <w:lang w:val="fi-FI"/>
        </w:rPr>
      </w:pPr>
    </w:p>
    <w:p w14:paraId="77203B54" w14:textId="77777777" w:rsidR="00676819" w:rsidRPr="008B28FF" w:rsidRDefault="00676819">
      <w:pPr>
        <w:keepNext/>
        <w:ind w:left="1701" w:hanging="1701"/>
        <w:rPr>
          <w:b/>
          <w:lang w:val="fi-FI"/>
        </w:rPr>
      </w:pPr>
      <w:r w:rsidRPr="008B28FF">
        <w:rPr>
          <w:b/>
          <w:lang w:val="fi-FI"/>
        </w:rPr>
        <w:lastRenderedPageBreak/>
        <w:t>Taulukko 7</w:t>
      </w:r>
      <w:r w:rsidRPr="008B28FF">
        <w:rPr>
          <w:b/>
          <w:lang w:val="fi-FI"/>
        </w:rPr>
        <w:tab/>
        <w:t>Keskeiset tehoa kuvaavat tulokset hoidon paremman tehon osoittavista analyyseista (intention-to-treat-potilasaineisto, tutkimus NO16966)</w:t>
      </w:r>
    </w:p>
    <w:p w14:paraId="2A9109EA" w14:textId="77777777" w:rsidR="00676819" w:rsidRPr="008B28FF" w:rsidRDefault="00676819">
      <w:pPr>
        <w:keepNext/>
        <w:ind w:left="1695" w:hanging="1695"/>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3"/>
        <w:gridCol w:w="2214"/>
        <w:gridCol w:w="2101"/>
        <w:gridCol w:w="1573"/>
      </w:tblGrid>
      <w:tr w:rsidR="00676819" w:rsidRPr="008B28FF" w14:paraId="03AFDFD1" w14:textId="77777777">
        <w:tc>
          <w:tcPr>
            <w:tcW w:w="3228" w:type="dxa"/>
            <w:tcBorders>
              <w:top w:val="single" w:sz="4" w:space="0" w:color="auto"/>
              <w:left w:val="single" w:sz="4" w:space="0" w:color="auto"/>
              <w:bottom w:val="single" w:sz="4" w:space="0" w:color="auto"/>
              <w:right w:val="single" w:sz="4" w:space="0" w:color="auto"/>
            </w:tcBorders>
          </w:tcPr>
          <w:p w14:paraId="19362E5A" w14:textId="77777777" w:rsidR="00676819" w:rsidRPr="008B28FF" w:rsidRDefault="00676819">
            <w:pPr>
              <w:keepNext/>
              <w:rPr>
                <w:bCs/>
                <w:szCs w:val="22"/>
                <w:lang w:val="fi-FI" w:eastAsia="da-DK"/>
              </w:rPr>
            </w:pPr>
            <w:r w:rsidRPr="008B28FF">
              <w:rPr>
                <w:bCs/>
                <w:szCs w:val="22"/>
                <w:lang w:val="fi-FI" w:eastAsia="da-DK"/>
              </w:rPr>
              <w:t>Päätetapahtuma (kuukautta)</w:t>
            </w:r>
          </w:p>
        </w:tc>
        <w:tc>
          <w:tcPr>
            <w:tcW w:w="2280" w:type="dxa"/>
            <w:tcBorders>
              <w:top w:val="single" w:sz="4" w:space="0" w:color="auto"/>
              <w:left w:val="single" w:sz="4" w:space="0" w:color="auto"/>
              <w:bottom w:val="single" w:sz="4" w:space="0" w:color="auto"/>
              <w:right w:val="single" w:sz="4" w:space="0" w:color="auto"/>
            </w:tcBorders>
          </w:tcPr>
          <w:p w14:paraId="4E9CEC17" w14:textId="77777777" w:rsidR="00676819" w:rsidRPr="008B28FF" w:rsidRDefault="00676819">
            <w:pPr>
              <w:keepNext/>
              <w:jc w:val="center"/>
              <w:rPr>
                <w:lang w:val="pt-PT"/>
              </w:rPr>
            </w:pPr>
            <w:r w:rsidRPr="008B28FF">
              <w:rPr>
                <w:lang w:val="pt-PT"/>
              </w:rPr>
              <w:t xml:space="preserve">FOLFOX-4 </w:t>
            </w:r>
            <w:r w:rsidRPr="008B28FF">
              <w:rPr>
                <w:lang w:val="pt-PT"/>
              </w:rPr>
              <w:br/>
              <w:t>tai XELOX</w:t>
            </w:r>
          </w:p>
          <w:p w14:paraId="751A0D70" w14:textId="764E9C37" w:rsidR="00676819" w:rsidRPr="008B28FF" w:rsidRDefault="00676819">
            <w:pPr>
              <w:keepNext/>
              <w:jc w:val="center"/>
              <w:rPr>
                <w:lang w:val="pt-PT"/>
              </w:rPr>
            </w:pPr>
            <w:r w:rsidRPr="008B28FF">
              <w:rPr>
                <w:lang w:val="pt-PT"/>
              </w:rPr>
              <w:t>+</w:t>
            </w:r>
            <w:r w:rsidR="002773E9" w:rsidRPr="008B28FF">
              <w:rPr>
                <w:lang w:val="pt-PT"/>
              </w:rPr>
              <w:t> </w:t>
            </w:r>
            <w:r w:rsidRPr="008B28FF">
              <w:rPr>
                <w:lang w:val="pt-PT"/>
              </w:rPr>
              <w:t>plasebo</w:t>
            </w:r>
          </w:p>
          <w:p w14:paraId="03826EC9" w14:textId="77777777" w:rsidR="00676819" w:rsidRPr="008B28FF" w:rsidRDefault="00676819">
            <w:pPr>
              <w:keepNext/>
              <w:jc w:val="center"/>
              <w:rPr>
                <w:lang w:val="pt-PT"/>
              </w:rPr>
            </w:pPr>
            <w:r w:rsidRPr="008B28FF">
              <w:rPr>
                <w:lang w:val="pt-PT"/>
              </w:rPr>
              <w:t>(n</w:t>
            </w:r>
            <w:r w:rsidR="002773E9" w:rsidRPr="008B28FF">
              <w:rPr>
                <w:lang w:val="pt-PT"/>
              </w:rPr>
              <w:t> </w:t>
            </w:r>
            <w:r w:rsidRPr="008B28FF">
              <w:rPr>
                <w:lang w:val="pt-PT"/>
              </w:rPr>
              <w:t>=</w:t>
            </w:r>
            <w:r w:rsidR="002773E9" w:rsidRPr="008B28FF">
              <w:rPr>
                <w:lang w:val="pt-PT"/>
              </w:rPr>
              <w:t> </w:t>
            </w:r>
            <w:r w:rsidRPr="008B28FF">
              <w:rPr>
                <w:lang w:val="pt-PT"/>
              </w:rPr>
              <w:t>701)</w:t>
            </w:r>
          </w:p>
        </w:tc>
        <w:tc>
          <w:tcPr>
            <w:tcW w:w="2160" w:type="dxa"/>
            <w:tcBorders>
              <w:top w:val="single" w:sz="4" w:space="0" w:color="auto"/>
              <w:left w:val="single" w:sz="4" w:space="0" w:color="auto"/>
              <w:bottom w:val="single" w:sz="4" w:space="0" w:color="auto"/>
              <w:right w:val="single" w:sz="4" w:space="0" w:color="auto"/>
            </w:tcBorders>
          </w:tcPr>
          <w:p w14:paraId="3DE0DA7A" w14:textId="77777777" w:rsidR="00676819" w:rsidRPr="008B28FF" w:rsidRDefault="00676819">
            <w:pPr>
              <w:keepNext/>
              <w:jc w:val="center"/>
              <w:rPr>
                <w:bCs/>
                <w:szCs w:val="22"/>
                <w:lang w:val="fi-FI" w:eastAsia="da-DK"/>
              </w:rPr>
            </w:pPr>
            <w:r w:rsidRPr="008B28FF">
              <w:rPr>
                <w:bCs/>
                <w:szCs w:val="22"/>
                <w:lang w:val="fi-FI" w:eastAsia="da-DK"/>
              </w:rPr>
              <w:t xml:space="preserve">FOLFOX-4 </w:t>
            </w:r>
            <w:r w:rsidRPr="008B28FF">
              <w:rPr>
                <w:bCs/>
                <w:szCs w:val="22"/>
                <w:lang w:val="fi-FI" w:eastAsia="da-DK"/>
              </w:rPr>
              <w:br/>
              <w:t>tai XELOX</w:t>
            </w:r>
          </w:p>
          <w:p w14:paraId="762A62C4" w14:textId="6B22F08A" w:rsidR="0056495D" w:rsidRPr="008B28FF" w:rsidRDefault="00676819">
            <w:pPr>
              <w:keepNext/>
              <w:jc w:val="center"/>
              <w:rPr>
                <w:bCs/>
                <w:szCs w:val="22"/>
                <w:lang w:val="fi-FI" w:eastAsia="da-DK"/>
              </w:rPr>
            </w:pPr>
            <w:r w:rsidRPr="008B28FF">
              <w:rPr>
                <w:bCs/>
                <w:szCs w:val="22"/>
                <w:lang w:val="fi-FI" w:eastAsia="da-DK"/>
              </w:rPr>
              <w:t>+</w:t>
            </w:r>
            <w:r w:rsidR="002773E9" w:rsidRPr="008B28FF">
              <w:rPr>
                <w:bCs/>
                <w:szCs w:val="22"/>
                <w:lang w:val="fi-FI" w:eastAsia="da-DK"/>
              </w:rPr>
              <w:t> </w:t>
            </w:r>
            <w:r w:rsidRPr="008B28FF">
              <w:rPr>
                <w:bCs/>
                <w:szCs w:val="22"/>
                <w:lang w:val="fi-FI" w:eastAsia="da-DK"/>
              </w:rPr>
              <w:t>Avastin</w:t>
            </w:r>
          </w:p>
          <w:p w14:paraId="531C0159" w14:textId="77777777" w:rsidR="00676819" w:rsidRPr="008B28FF" w:rsidRDefault="00676819">
            <w:pPr>
              <w:keepNext/>
              <w:jc w:val="center"/>
              <w:rPr>
                <w:bCs/>
                <w:szCs w:val="22"/>
                <w:lang w:val="fi-FI" w:eastAsia="da-DK"/>
              </w:rPr>
            </w:pPr>
            <w:r w:rsidRPr="008B28FF">
              <w:rPr>
                <w:bCs/>
                <w:szCs w:val="22"/>
                <w:lang w:val="fi-FI" w:eastAsia="da-DK"/>
              </w:rPr>
              <w:t>(n</w:t>
            </w:r>
            <w:r w:rsidR="002773E9" w:rsidRPr="008B28FF">
              <w:rPr>
                <w:bCs/>
                <w:szCs w:val="22"/>
                <w:lang w:val="fi-FI" w:eastAsia="da-DK"/>
              </w:rPr>
              <w:t> </w:t>
            </w:r>
            <w:r w:rsidRPr="008B28FF">
              <w:rPr>
                <w:bCs/>
                <w:szCs w:val="22"/>
                <w:lang w:val="fi-FI" w:eastAsia="da-DK"/>
              </w:rPr>
              <w:t>=</w:t>
            </w:r>
            <w:r w:rsidR="002773E9" w:rsidRPr="008B28FF">
              <w:rPr>
                <w:bCs/>
                <w:szCs w:val="22"/>
                <w:lang w:val="fi-FI" w:eastAsia="da-DK"/>
              </w:rPr>
              <w:t> </w:t>
            </w:r>
            <w:r w:rsidRPr="008B28FF">
              <w:rPr>
                <w:bCs/>
                <w:szCs w:val="22"/>
                <w:lang w:val="fi-FI" w:eastAsia="da-DK"/>
              </w:rPr>
              <w:t>699)</w:t>
            </w:r>
          </w:p>
        </w:tc>
        <w:tc>
          <w:tcPr>
            <w:tcW w:w="1619" w:type="dxa"/>
            <w:tcBorders>
              <w:top w:val="single" w:sz="4" w:space="0" w:color="auto"/>
              <w:left w:val="single" w:sz="4" w:space="0" w:color="auto"/>
              <w:bottom w:val="single" w:sz="4" w:space="0" w:color="auto"/>
              <w:right w:val="single" w:sz="4" w:space="0" w:color="auto"/>
            </w:tcBorders>
          </w:tcPr>
          <w:p w14:paraId="746C8ED1" w14:textId="77777777" w:rsidR="00676819" w:rsidRPr="008B28FF" w:rsidRDefault="00676819">
            <w:pPr>
              <w:keepNext/>
              <w:spacing w:line="480" w:lineRule="auto"/>
              <w:jc w:val="center"/>
              <w:rPr>
                <w:bCs/>
                <w:szCs w:val="22"/>
                <w:lang w:val="fi-FI" w:eastAsia="da-DK"/>
              </w:rPr>
            </w:pPr>
            <w:r w:rsidRPr="008B28FF">
              <w:rPr>
                <w:bCs/>
                <w:szCs w:val="22"/>
                <w:lang w:val="fi-FI" w:eastAsia="da-DK"/>
              </w:rPr>
              <w:t>p-arvo</w:t>
            </w:r>
          </w:p>
        </w:tc>
      </w:tr>
      <w:tr w:rsidR="00676819" w:rsidRPr="008B28FF" w14:paraId="38C514F1" w14:textId="77777777">
        <w:tc>
          <w:tcPr>
            <w:tcW w:w="3228" w:type="dxa"/>
            <w:tcBorders>
              <w:top w:val="single" w:sz="4" w:space="0" w:color="auto"/>
              <w:left w:val="single" w:sz="4" w:space="0" w:color="auto"/>
              <w:bottom w:val="single" w:sz="4" w:space="0" w:color="auto"/>
              <w:right w:val="nil"/>
            </w:tcBorders>
          </w:tcPr>
          <w:p w14:paraId="0D29FA05" w14:textId="77777777" w:rsidR="00676819" w:rsidRPr="008B28FF" w:rsidRDefault="00676819">
            <w:pPr>
              <w:keepNext/>
              <w:spacing w:line="480" w:lineRule="auto"/>
              <w:rPr>
                <w:szCs w:val="22"/>
                <w:lang w:val="fi-FI" w:eastAsia="da-DK"/>
              </w:rPr>
            </w:pPr>
            <w:r w:rsidRPr="008B28FF">
              <w:rPr>
                <w:szCs w:val="22"/>
                <w:lang w:val="fi-FI" w:eastAsia="da-DK"/>
              </w:rPr>
              <w:t>Ensisijainen päätetapahtuma</w:t>
            </w:r>
          </w:p>
        </w:tc>
        <w:tc>
          <w:tcPr>
            <w:tcW w:w="2280" w:type="dxa"/>
            <w:tcBorders>
              <w:top w:val="single" w:sz="4" w:space="0" w:color="auto"/>
              <w:left w:val="nil"/>
              <w:bottom w:val="single" w:sz="4" w:space="0" w:color="auto"/>
              <w:right w:val="nil"/>
            </w:tcBorders>
          </w:tcPr>
          <w:p w14:paraId="1E6941EC" w14:textId="77777777" w:rsidR="00676819" w:rsidRPr="008B28FF" w:rsidRDefault="00676819">
            <w:pPr>
              <w:keepNext/>
              <w:spacing w:line="480" w:lineRule="auto"/>
              <w:rPr>
                <w:szCs w:val="22"/>
                <w:lang w:val="fi-FI" w:eastAsia="da-DK"/>
              </w:rPr>
            </w:pPr>
          </w:p>
        </w:tc>
        <w:tc>
          <w:tcPr>
            <w:tcW w:w="2160" w:type="dxa"/>
            <w:tcBorders>
              <w:top w:val="single" w:sz="4" w:space="0" w:color="auto"/>
              <w:left w:val="nil"/>
              <w:bottom w:val="single" w:sz="4" w:space="0" w:color="auto"/>
              <w:right w:val="nil"/>
            </w:tcBorders>
          </w:tcPr>
          <w:p w14:paraId="4712C5BD" w14:textId="77777777" w:rsidR="00676819" w:rsidRPr="008B28FF" w:rsidRDefault="00676819">
            <w:pPr>
              <w:keepNext/>
              <w:spacing w:line="480" w:lineRule="auto"/>
              <w:rPr>
                <w:szCs w:val="22"/>
                <w:lang w:val="fi-FI" w:eastAsia="da-DK"/>
              </w:rPr>
            </w:pPr>
          </w:p>
        </w:tc>
        <w:tc>
          <w:tcPr>
            <w:tcW w:w="1619" w:type="dxa"/>
            <w:tcBorders>
              <w:top w:val="single" w:sz="4" w:space="0" w:color="auto"/>
              <w:left w:val="nil"/>
              <w:bottom w:val="single" w:sz="4" w:space="0" w:color="auto"/>
              <w:right w:val="single" w:sz="4" w:space="0" w:color="auto"/>
            </w:tcBorders>
          </w:tcPr>
          <w:p w14:paraId="3638B6AE" w14:textId="77777777" w:rsidR="00676819" w:rsidRPr="008B28FF" w:rsidRDefault="00676819">
            <w:pPr>
              <w:keepNext/>
              <w:spacing w:line="480" w:lineRule="auto"/>
              <w:rPr>
                <w:szCs w:val="22"/>
                <w:lang w:val="fi-FI" w:eastAsia="da-DK"/>
              </w:rPr>
            </w:pPr>
          </w:p>
        </w:tc>
      </w:tr>
      <w:tr w:rsidR="00676819" w:rsidRPr="008B28FF" w14:paraId="32BBA595" w14:textId="77777777">
        <w:tc>
          <w:tcPr>
            <w:tcW w:w="3228" w:type="dxa"/>
            <w:tcBorders>
              <w:top w:val="single" w:sz="4" w:space="0" w:color="auto"/>
              <w:left w:val="single" w:sz="4" w:space="0" w:color="auto"/>
              <w:bottom w:val="single" w:sz="4" w:space="0" w:color="auto"/>
              <w:right w:val="single" w:sz="4" w:space="0" w:color="auto"/>
            </w:tcBorders>
          </w:tcPr>
          <w:p w14:paraId="7BC13252" w14:textId="77777777" w:rsidR="00676819" w:rsidRPr="008B28FF" w:rsidRDefault="00676819">
            <w:pPr>
              <w:keepNext/>
              <w:spacing w:after="120"/>
              <w:ind w:left="357"/>
              <w:rPr>
                <w:szCs w:val="22"/>
                <w:lang w:val="fi-FI" w:eastAsia="da-DK"/>
              </w:rPr>
            </w:pPr>
            <w:r w:rsidRPr="008B28FF">
              <w:rPr>
                <w:szCs w:val="22"/>
                <w:lang w:val="fi-FI" w:eastAsia="da-DK"/>
              </w:rPr>
              <w:t>Taudin etenemisvapaan ajan mediaani**</w:t>
            </w:r>
          </w:p>
        </w:tc>
        <w:tc>
          <w:tcPr>
            <w:tcW w:w="2280" w:type="dxa"/>
            <w:tcBorders>
              <w:top w:val="single" w:sz="4" w:space="0" w:color="auto"/>
              <w:left w:val="single" w:sz="4" w:space="0" w:color="auto"/>
              <w:bottom w:val="single" w:sz="4" w:space="0" w:color="auto"/>
              <w:right w:val="single" w:sz="4" w:space="0" w:color="auto"/>
            </w:tcBorders>
          </w:tcPr>
          <w:p w14:paraId="3DB46CA6" w14:textId="77777777" w:rsidR="00676819" w:rsidRPr="008B28FF" w:rsidRDefault="00676819">
            <w:pPr>
              <w:keepNext/>
              <w:spacing w:line="480" w:lineRule="auto"/>
              <w:jc w:val="center"/>
              <w:rPr>
                <w:szCs w:val="22"/>
                <w:lang w:val="fi-FI" w:eastAsia="da-DK"/>
              </w:rPr>
            </w:pPr>
            <w:r w:rsidRPr="008B28FF">
              <w:rPr>
                <w:szCs w:val="22"/>
                <w:lang w:val="fi-FI" w:eastAsia="da-DK"/>
              </w:rPr>
              <w:t>8,0</w:t>
            </w:r>
          </w:p>
        </w:tc>
        <w:tc>
          <w:tcPr>
            <w:tcW w:w="2160" w:type="dxa"/>
            <w:tcBorders>
              <w:top w:val="single" w:sz="4" w:space="0" w:color="auto"/>
              <w:left w:val="single" w:sz="4" w:space="0" w:color="auto"/>
              <w:bottom w:val="single" w:sz="4" w:space="0" w:color="auto"/>
              <w:right w:val="single" w:sz="4" w:space="0" w:color="auto"/>
            </w:tcBorders>
          </w:tcPr>
          <w:p w14:paraId="4DB8F5B2" w14:textId="77777777" w:rsidR="00676819" w:rsidRPr="008B28FF" w:rsidRDefault="00676819">
            <w:pPr>
              <w:keepNext/>
              <w:spacing w:line="480" w:lineRule="auto"/>
              <w:jc w:val="center"/>
              <w:rPr>
                <w:szCs w:val="22"/>
                <w:lang w:val="fi-FI" w:eastAsia="da-DK"/>
              </w:rPr>
            </w:pPr>
            <w:r w:rsidRPr="008B28FF">
              <w:rPr>
                <w:szCs w:val="22"/>
                <w:lang w:val="fi-FI" w:eastAsia="da-DK"/>
              </w:rPr>
              <w:t>9,4</w:t>
            </w:r>
          </w:p>
        </w:tc>
        <w:tc>
          <w:tcPr>
            <w:tcW w:w="1619" w:type="dxa"/>
            <w:tcBorders>
              <w:top w:val="single" w:sz="4" w:space="0" w:color="auto"/>
              <w:left w:val="single" w:sz="4" w:space="0" w:color="auto"/>
              <w:bottom w:val="single" w:sz="4" w:space="0" w:color="auto"/>
              <w:right w:val="single" w:sz="4" w:space="0" w:color="auto"/>
            </w:tcBorders>
          </w:tcPr>
          <w:p w14:paraId="4BB67BE4" w14:textId="77777777" w:rsidR="00676819" w:rsidRPr="008B28FF" w:rsidRDefault="00676819">
            <w:pPr>
              <w:keepNext/>
              <w:spacing w:line="480" w:lineRule="auto"/>
              <w:jc w:val="center"/>
              <w:rPr>
                <w:szCs w:val="22"/>
                <w:lang w:val="fi-FI" w:eastAsia="da-DK"/>
              </w:rPr>
            </w:pPr>
            <w:r w:rsidRPr="008B28FF">
              <w:rPr>
                <w:szCs w:val="22"/>
                <w:lang w:val="fi-FI" w:eastAsia="da-DK"/>
              </w:rPr>
              <w:t>0,0023</w:t>
            </w:r>
          </w:p>
        </w:tc>
      </w:tr>
      <w:tr w:rsidR="00676819" w:rsidRPr="008B28FF" w14:paraId="059DA0F0" w14:textId="77777777">
        <w:tc>
          <w:tcPr>
            <w:tcW w:w="3228" w:type="dxa"/>
            <w:tcBorders>
              <w:top w:val="single" w:sz="4" w:space="0" w:color="auto"/>
              <w:left w:val="single" w:sz="4" w:space="0" w:color="auto"/>
              <w:bottom w:val="single" w:sz="4" w:space="0" w:color="auto"/>
              <w:right w:val="single" w:sz="4" w:space="0" w:color="auto"/>
            </w:tcBorders>
          </w:tcPr>
          <w:p w14:paraId="63CC111B" w14:textId="77777777" w:rsidR="00676819" w:rsidRPr="008B28FF" w:rsidRDefault="00676819">
            <w:pPr>
              <w:keepNext/>
              <w:spacing w:after="120"/>
              <w:ind w:left="720"/>
              <w:rPr>
                <w:szCs w:val="22"/>
                <w:lang w:val="fi-FI" w:eastAsia="da-DK"/>
              </w:rPr>
            </w:pPr>
            <w:r w:rsidRPr="008B28FF">
              <w:rPr>
                <w:szCs w:val="22"/>
                <w:lang w:val="fi-FI" w:eastAsia="da-DK"/>
              </w:rPr>
              <w:t>Riskisuhde (97,5 %:n luottamusväli)</w:t>
            </w:r>
            <w:r w:rsidRPr="008B28FF">
              <w:rPr>
                <w:szCs w:val="22"/>
                <w:vertAlign w:val="superscript"/>
                <w:lang w:val="fi-FI" w:eastAsia="da-DK"/>
              </w:rPr>
              <w:t>a</w:t>
            </w:r>
            <w:r w:rsidRPr="008B28FF">
              <w:rPr>
                <w:szCs w:val="22"/>
                <w:lang w:val="fi-FI" w:eastAsia="da-DK"/>
              </w:rPr>
              <w:t xml:space="preserve"> </w:t>
            </w:r>
            <w:r w:rsidRPr="008B28FF">
              <w:rPr>
                <w:szCs w:val="22"/>
                <w:lang w:val="fi-FI"/>
              </w:rPr>
              <w:t>(CI)</w:t>
            </w:r>
          </w:p>
        </w:tc>
        <w:tc>
          <w:tcPr>
            <w:tcW w:w="4440" w:type="dxa"/>
            <w:gridSpan w:val="2"/>
            <w:tcBorders>
              <w:top w:val="single" w:sz="4" w:space="0" w:color="auto"/>
              <w:left w:val="single" w:sz="4" w:space="0" w:color="auto"/>
              <w:bottom w:val="single" w:sz="4" w:space="0" w:color="auto"/>
              <w:right w:val="single" w:sz="4" w:space="0" w:color="auto"/>
            </w:tcBorders>
          </w:tcPr>
          <w:p w14:paraId="26B919B1" w14:textId="77777777" w:rsidR="00676819" w:rsidRPr="008B28FF" w:rsidRDefault="00676819">
            <w:pPr>
              <w:keepNext/>
              <w:spacing w:line="480" w:lineRule="auto"/>
              <w:jc w:val="center"/>
              <w:rPr>
                <w:szCs w:val="22"/>
                <w:lang w:val="fi-FI" w:eastAsia="da-DK"/>
              </w:rPr>
            </w:pPr>
            <w:r w:rsidRPr="008B28FF">
              <w:rPr>
                <w:szCs w:val="22"/>
                <w:lang w:val="fi-FI" w:eastAsia="da-DK"/>
              </w:rPr>
              <w:t>0,83 (0,72–0,95)</w:t>
            </w:r>
          </w:p>
        </w:tc>
        <w:tc>
          <w:tcPr>
            <w:tcW w:w="1619" w:type="dxa"/>
            <w:tcBorders>
              <w:top w:val="single" w:sz="4" w:space="0" w:color="auto"/>
              <w:left w:val="single" w:sz="4" w:space="0" w:color="auto"/>
              <w:bottom w:val="single" w:sz="4" w:space="0" w:color="auto"/>
              <w:right w:val="single" w:sz="4" w:space="0" w:color="auto"/>
            </w:tcBorders>
          </w:tcPr>
          <w:p w14:paraId="261B6FD2" w14:textId="77777777" w:rsidR="00676819" w:rsidRPr="008B28FF" w:rsidRDefault="00676819">
            <w:pPr>
              <w:keepNext/>
              <w:spacing w:line="480" w:lineRule="auto"/>
              <w:rPr>
                <w:szCs w:val="22"/>
                <w:lang w:val="fi-FI" w:eastAsia="da-DK"/>
              </w:rPr>
            </w:pPr>
          </w:p>
        </w:tc>
      </w:tr>
      <w:tr w:rsidR="00676819" w:rsidRPr="008B28FF" w14:paraId="1CA16DCC" w14:textId="77777777">
        <w:tc>
          <w:tcPr>
            <w:tcW w:w="3228" w:type="dxa"/>
            <w:tcBorders>
              <w:top w:val="single" w:sz="4" w:space="0" w:color="auto"/>
              <w:left w:val="single" w:sz="4" w:space="0" w:color="auto"/>
              <w:bottom w:val="single" w:sz="4" w:space="0" w:color="auto"/>
              <w:right w:val="nil"/>
            </w:tcBorders>
          </w:tcPr>
          <w:p w14:paraId="0B33BBE8" w14:textId="77777777" w:rsidR="00676819" w:rsidRPr="008B28FF" w:rsidRDefault="00676819">
            <w:pPr>
              <w:keepNext/>
              <w:spacing w:line="480" w:lineRule="auto"/>
              <w:rPr>
                <w:szCs w:val="22"/>
                <w:lang w:val="fi-FI" w:eastAsia="da-DK"/>
              </w:rPr>
            </w:pPr>
            <w:r w:rsidRPr="008B28FF">
              <w:rPr>
                <w:szCs w:val="22"/>
                <w:lang w:val="fi-FI" w:eastAsia="da-DK"/>
              </w:rPr>
              <w:t>Toissijaiset päätetapahtumat</w:t>
            </w:r>
          </w:p>
        </w:tc>
        <w:tc>
          <w:tcPr>
            <w:tcW w:w="2280" w:type="dxa"/>
            <w:tcBorders>
              <w:top w:val="single" w:sz="4" w:space="0" w:color="auto"/>
              <w:left w:val="nil"/>
              <w:bottom w:val="single" w:sz="4" w:space="0" w:color="auto"/>
              <w:right w:val="nil"/>
            </w:tcBorders>
          </w:tcPr>
          <w:p w14:paraId="5ABC66E8" w14:textId="77777777" w:rsidR="00676819" w:rsidRPr="008B28FF" w:rsidRDefault="00676819">
            <w:pPr>
              <w:keepNext/>
              <w:spacing w:line="480" w:lineRule="auto"/>
              <w:rPr>
                <w:szCs w:val="22"/>
                <w:lang w:val="fi-FI" w:eastAsia="da-DK"/>
              </w:rPr>
            </w:pPr>
          </w:p>
        </w:tc>
        <w:tc>
          <w:tcPr>
            <w:tcW w:w="2160" w:type="dxa"/>
            <w:tcBorders>
              <w:top w:val="single" w:sz="4" w:space="0" w:color="auto"/>
              <w:left w:val="nil"/>
              <w:bottom w:val="single" w:sz="4" w:space="0" w:color="auto"/>
              <w:right w:val="nil"/>
            </w:tcBorders>
          </w:tcPr>
          <w:p w14:paraId="08C4B1E5" w14:textId="77777777" w:rsidR="00676819" w:rsidRPr="008B28FF" w:rsidRDefault="00676819">
            <w:pPr>
              <w:keepNext/>
              <w:spacing w:line="480" w:lineRule="auto"/>
              <w:rPr>
                <w:szCs w:val="22"/>
                <w:lang w:val="fi-FI" w:eastAsia="da-DK"/>
              </w:rPr>
            </w:pPr>
          </w:p>
        </w:tc>
        <w:tc>
          <w:tcPr>
            <w:tcW w:w="1619" w:type="dxa"/>
            <w:tcBorders>
              <w:top w:val="single" w:sz="4" w:space="0" w:color="auto"/>
              <w:left w:val="nil"/>
              <w:bottom w:val="single" w:sz="4" w:space="0" w:color="auto"/>
              <w:right w:val="single" w:sz="4" w:space="0" w:color="auto"/>
            </w:tcBorders>
          </w:tcPr>
          <w:p w14:paraId="7CE948F9" w14:textId="77777777" w:rsidR="00676819" w:rsidRPr="008B28FF" w:rsidRDefault="00676819">
            <w:pPr>
              <w:keepNext/>
              <w:spacing w:line="480" w:lineRule="auto"/>
              <w:rPr>
                <w:szCs w:val="22"/>
                <w:lang w:val="fi-FI" w:eastAsia="da-DK"/>
              </w:rPr>
            </w:pPr>
          </w:p>
        </w:tc>
      </w:tr>
      <w:tr w:rsidR="00676819" w:rsidRPr="008B28FF" w14:paraId="4735628C" w14:textId="77777777">
        <w:tc>
          <w:tcPr>
            <w:tcW w:w="3228" w:type="dxa"/>
            <w:tcBorders>
              <w:top w:val="single" w:sz="4" w:space="0" w:color="auto"/>
              <w:left w:val="single" w:sz="4" w:space="0" w:color="auto"/>
              <w:bottom w:val="single" w:sz="4" w:space="0" w:color="auto"/>
              <w:right w:val="single" w:sz="4" w:space="0" w:color="auto"/>
            </w:tcBorders>
          </w:tcPr>
          <w:p w14:paraId="77FDEFF7" w14:textId="77777777" w:rsidR="00676819" w:rsidRPr="008B28FF" w:rsidRDefault="00676819">
            <w:pPr>
              <w:keepNext/>
              <w:spacing w:after="120"/>
              <w:ind w:left="357"/>
              <w:rPr>
                <w:szCs w:val="22"/>
                <w:lang w:val="fi-FI" w:eastAsia="da-DK"/>
              </w:rPr>
            </w:pPr>
            <w:r w:rsidRPr="008B28FF">
              <w:rPr>
                <w:szCs w:val="22"/>
                <w:lang w:val="fi-FI" w:eastAsia="da-DK"/>
              </w:rPr>
              <w:t>Taudin etenemisvapaan ajan mediaani (hoidon aikana)**</w:t>
            </w:r>
          </w:p>
        </w:tc>
        <w:tc>
          <w:tcPr>
            <w:tcW w:w="2280" w:type="dxa"/>
            <w:tcBorders>
              <w:top w:val="single" w:sz="4" w:space="0" w:color="auto"/>
              <w:left w:val="single" w:sz="4" w:space="0" w:color="auto"/>
              <w:bottom w:val="single" w:sz="4" w:space="0" w:color="auto"/>
              <w:right w:val="single" w:sz="4" w:space="0" w:color="auto"/>
            </w:tcBorders>
          </w:tcPr>
          <w:p w14:paraId="63EBD429" w14:textId="77777777" w:rsidR="00676819" w:rsidRPr="008B28FF" w:rsidRDefault="00676819">
            <w:pPr>
              <w:keepNext/>
              <w:spacing w:line="480" w:lineRule="auto"/>
              <w:jc w:val="center"/>
              <w:rPr>
                <w:szCs w:val="22"/>
                <w:lang w:val="fi-FI" w:eastAsia="da-DK"/>
              </w:rPr>
            </w:pPr>
            <w:r w:rsidRPr="008B28FF">
              <w:rPr>
                <w:szCs w:val="22"/>
                <w:lang w:val="fi-FI" w:eastAsia="da-DK"/>
              </w:rPr>
              <w:t>7,9</w:t>
            </w:r>
          </w:p>
        </w:tc>
        <w:tc>
          <w:tcPr>
            <w:tcW w:w="2160" w:type="dxa"/>
            <w:tcBorders>
              <w:top w:val="single" w:sz="4" w:space="0" w:color="auto"/>
              <w:left w:val="single" w:sz="4" w:space="0" w:color="auto"/>
              <w:bottom w:val="single" w:sz="4" w:space="0" w:color="auto"/>
              <w:right w:val="single" w:sz="4" w:space="0" w:color="auto"/>
            </w:tcBorders>
          </w:tcPr>
          <w:p w14:paraId="6937056E" w14:textId="77777777" w:rsidR="00676819" w:rsidRPr="008B28FF" w:rsidRDefault="00676819">
            <w:pPr>
              <w:keepNext/>
              <w:spacing w:line="480" w:lineRule="auto"/>
              <w:jc w:val="center"/>
              <w:rPr>
                <w:szCs w:val="22"/>
                <w:lang w:val="fi-FI" w:eastAsia="da-DK"/>
              </w:rPr>
            </w:pPr>
            <w:r w:rsidRPr="008B28FF">
              <w:rPr>
                <w:szCs w:val="22"/>
                <w:lang w:val="fi-FI" w:eastAsia="da-DK"/>
              </w:rPr>
              <w:t>10,4</w:t>
            </w:r>
          </w:p>
        </w:tc>
        <w:tc>
          <w:tcPr>
            <w:tcW w:w="1619" w:type="dxa"/>
            <w:tcBorders>
              <w:top w:val="single" w:sz="4" w:space="0" w:color="auto"/>
              <w:left w:val="single" w:sz="4" w:space="0" w:color="auto"/>
              <w:bottom w:val="single" w:sz="4" w:space="0" w:color="auto"/>
              <w:right w:val="single" w:sz="4" w:space="0" w:color="auto"/>
            </w:tcBorders>
          </w:tcPr>
          <w:p w14:paraId="7ED8334F" w14:textId="77777777" w:rsidR="00676819" w:rsidRPr="008B28FF" w:rsidRDefault="00676819">
            <w:pPr>
              <w:keepNext/>
              <w:spacing w:line="480" w:lineRule="auto"/>
              <w:jc w:val="center"/>
              <w:rPr>
                <w:szCs w:val="22"/>
                <w:lang w:val="fi-FI" w:eastAsia="da-DK"/>
              </w:rPr>
            </w:pPr>
            <w:r w:rsidRPr="008B28FF">
              <w:rPr>
                <w:szCs w:val="22"/>
                <w:lang w:val="fi-FI" w:eastAsia="da-DK"/>
              </w:rPr>
              <w:t>&lt; 0,0001</w:t>
            </w:r>
          </w:p>
        </w:tc>
      </w:tr>
      <w:tr w:rsidR="00676819" w:rsidRPr="008B28FF" w14:paraId="324E6272" w14:textId="77777777">
        <w:tc>
          <w:tcPr>
            <w:tcW w:w="3228" w:type="dxa"/>
            <w:tcBorders>
              <w:top w:val="single" w:sz="4" w:space="0" w:color="auto"/>
              <w:left w:val="single" w:sz="4" w:space="0" w:color="auto"/>
              <w:bottom w:val="single" w:sz="4" w:space="0" w:color="auto"/>
              <w:right w:val="single" w:sz="4" w:space="0" w:color="auto"/>
            </w:tcBorders>
          </w:tcPr>
          <w:p w14:paraId="661270A5" w14:textId="77777777" w:rsidR="00676819" w:rsidRPr="008B28FF" w:rsidRDefault="00676819">
            <w:pPr>
              <w:keepNext/>
              <w:spacing w:after="120"/>
              <w:ind w:left="720"/>
              <w:rPr>
                <w:szCs w:val="22"/>
                <w:lang w:val="fi-FI" w:eastAsia="da-DK"/>
              </w:rPr>
            </w:pPr>
            <w:r w:rsidRPr="008B28FF">
              <w:rPr>
                <w:szCs w:val="22"/>
                <w:lang w:val="fi-FI" w:eastAsia="da-DK"/>
              </w:rPr>
              <w:t xml:space="preserve">Riskisuhde (97,5 %:n luottamusväli) </w:t>
            </w:r>
            <w:r w:rsidRPr="008B28FF">
              <w:rPr>
                <w:szCs w:val="22"/>
                <w:lang w:val="fi-FI"/>
              </w:rPr>
              <w:t>(CI)</w:t>
            </w:r>
          </w:p>
        </w:tc>
        <w:tc>
          <w:tcPr>
            <w:tcW w:w="4440" w:type="dxa"/>
            <w:gridSpan w:val="2"/>
            <w:tcBorders>
              <w:top w:val="single" w:sz="4" w:space="0" w:color="auto"/>
              <w:left w:val="single" w:sz="4" w:space="0" w:color="auto"/>
              <w:bottom w:val="single" w:sz="4" w:space="0" w:color="auto"/>
              <w:right w:val="single" w:sz="4" w:space="0" w:color="auto"/>
            </w:tcBorders>
          </w:tcPr>
          <w:p w14:paraId="6C785756" w14:textId="77777777" w:rsidR="00676819" w:rsidRPr="008B28FF" w:rsidRDefault="00676819">
            <w:pPr>
              <w:keepNext/>
              <w:spacing w:line="480" w:lineRule="auto"/>
              <w:jc w:val="center"/>
              <w:rPr>
                <w:szCs w:val="22"/>
                <w:lang w:val="fi-FI" w:eastAsia="da-DK"/>
              </w:rPr>
            </w:pPr>
            <w:r w:rsidRPr="008B28FF">
              <w:rPr>
                <w:szCs w:val="22"/>
                <w:lang w:val="fi-FI" w:eastAsia="da-DK"/>
              </w:rPr>
              <w:t>0,63 (0,52–0,75)</w:t>
            </w:r>
          </w:p>
        </w:tc>
        <w:tc>
          <w:tcPr>
            <w:tcW w:w="1619" w:type="dxa"/>
            <w:tcBorders>
              <w:top w:val="single" w:sz="4" w:space="0" w:color="auto"/>
              <w:left w:val="single" w:sz="4" w:space="0" w:color="auto"/>
              <w:bottom w:val="single" w:sz="4" w:space="0" w:color="auto"/>
              <w:right w:val="single" w:sz="4" w:space="0" w:color="auto"/>
            </w:tcBorders>
          </w:tcPr>
          <w:p w14:paraId="5FBB5F93" w14:textId="77777777" w:rsidR="00676819" w:rsidRPr="008B28FF" w:rsidRDefault="00676819">
            <w:pPr>
              <w:keepNext/>
              <w:spacing w:line="480" w:lineRule="auto"/>
              <w:rPr>
                <w:szCs w:val="22"/>
                <w:lang w:val="fi-FI" w:eastAsia="da-DK"/>
              </w:rPr>
            </w:pPr>
          </w:p>
        </w:tc>
      </w:tr>
      <w:tr w:rsidR="00676819" w:rsidRPr="008B28FF" w14:paraId="181A04A7" w14:textId="77777777">
        <w:tc>
          <w:tcPr>
            <w:tcW w:w="3228" w:type="dxa"/>
            <w:tcBorders>
              <w:top w:val="single" w:sz="4" w:space="0" w:color="auto"/>
              <w:left w:val="single" w:sz="4" w:space="0" w:color="auto"/>
              <w:bottom w:val="single" w:sz="4" w:space="0" w:color="auto"/>
              <w:right w:val="single" w:sz="4" w:space="0" w:color="auto"/>
            </w:tcBorders>
          </w:tcPr>
          <w:p w14:paraId="0423734E" w14:textId="77777777" w:rsidR="00676819" w:rsidRPr="008B28FF" w:rsidRDefault="00676819">
            <w:pPr>
              <w:keepNext/>
              <w:spacing w:after="120"/>
              <w:ind w:left="357"/>
              <w:rPr>
                <w:szCs w:val="22"/>
                <w:lang w:val="fi-FI" w:eastAsia="da-DK"/>
              </w:rPr>
            </w:pPr>
            <w:r w:rsidRPr="008B28FF">
              <w:rPr>
                <w:szCs w:val="22"/>
                <w:lang w:val="fi-FI" w:eastAsia="da-DK"/>
              </w:rPr>
              <w:t>Vasteen saaneiden potilaiden määrä (tutkijan arvio)**</w:t>
            </w:r>
          </w:p>
        </w:tc>
        <w:tc>
          <w:tcPr>
            <w:tcW w:w="2280" w:type="dxa"/>
            <w:tcBorders>
              <w:top w:val="single" w:sz="4" w:space="0" w:color="auto"/>
              <w:left w:val="single" w:sz="4" w:space="0" w:color="auto"/>
              <w:bottom w:val="single" w:sz="4" w:space="0" w:color="auto"/>
              <w:right w:val="single" w:sz="4" w:space="0" w:color="auto"/>
            </w:tcBorders>
          </w:tcPr>
          <w:p w14:paraId="5F0B1A2D" w14:textId="77777777" w:rsidR="00676819" w:rsidRPr="008B28FF" w:rsidRDefault="00676819">
            <w:pPr>
              <w:keepNext/>
              <w:spacing w:line="480" w:lineRule="auto"/>
              <w:jc w:val="center"/>
              <w:rPr>
                <w:szCs w:val="22"/>
                <w:lang w:val="fi-FI" w:eastAsia="da-DK"/>
              </w:rPr>
            </w:pPr>
            <w:r w:rsidRPr="008B28FF">
              <w:rPr>
                <w:szCs w:val="22"/>
                <w:lang w:val="fi-FI" w:eastAsia="da-DK"/>
              </w:rPr>
              <w:t>49,2 %</w:t>
            </w:r>
          </w:p>
        </w:tc>
        <w:tc>
          <w:tcPr>
            <w:tcW w:w="2160" w:type="dxa"/>
            <w:tcBorders>
              <w:top w:val="single" w:sz="4" w:space="0" w:color="auto"/>
              <w:left w:val="single" w:sz="4" w:space="0" w:color="auto"/>
              <w:bottom w:val="single" w:sz="4" w:space="0" w:color="auto"/>
              <w:right w:val="single" w:sz="4" w:space="0" w:color="auto"/>
            </w:tcBorders>
          </w:tcPr>
          <w:p w14:paraId="47F81BF2" w14:textId="77777777" w:rsidR="00676819" w:rsidRPr="008B28FF" w:rsidRDefault="00676819">
            <w:pPr>
              <w:keepNext/>
              <w:spacing w:line="480" w:lineRule="auto"/>
              <w:jc w:val="center"/>
              <w:rPr>
                <w:szCs w:val="22"/>
                <w:lang w:val="fi-FI" w:eastAsia="da-DK"/>
              </w:rPr>
            </w:pPr>
            <w:r w:rsidRPr="008B28FF">
              <w:rPr>
                <w:szCs w:val="22"/>
                <w:lang w:val="fi-FI" w:eastAsia="da-DK"/>
              </w:rPr>
              <w:t>46,5 %</w:t>
            </w:r>
          </w:p>
        </w:tc>
        <w:tc>
          <w:tcPr>
            <w:tcW w:w="1619" w:type="dxa"/>
            <w:tcBorders>
              <w:top w:val="single" w:sz="4" w:space="0" w:color="auto"/>
              <w:left w:val="single" w:sz="4" w:space="0" w:color="auto"/>
              <w:bottom w:val="single" w:sz="4" w:space="0" w:color="auto"/>
              <w:right w:val="single" w:sz="4" w:space="0" w:color="auto"/>
            </w:tcBorders>
          </w:tcPr>
          <w:p w14:paraId="1454E676" w14:textId="77777777" w:rsidR="00676819" w:rsidRPr="008B28FF" w:rsidRDefault="00676819">
            <w:pPr>
              <w:keepNext/>
              <w:spacing w:line="480" w:lineRule="auto"/>
              <w:jc w:val="center"/>
              <w:rPr>
                <w:szCs w:val="22"/>
                <w:lang w:val="fi-FI" w:eastAsia="da-DK"/>
              </w:rPr>
            </w:pPr>
          </w:p>
        </w:tc>
      </w:tr>
      <w:tr w:rsidR="00676819" w:rsidRPr="008B28FF" w14:paraId="11F0EA1F" w14:textId="77777777">
        <w:tc>
          <w:tcPr>
            <w:tcW w:w="3228" w:type="dxa"/>
            <w:tcBorders>
              <w:top w:val="single" w:sz="4" w:space="0" w:color="auto"/>
              <w:left w:val="single" w:sz="4" w:space="0" w:color="auto"/>
              <w:bottom w:val="single" w:sz="4" w:space="0" w:color="auto"/>
              <w:right w:val="single" w:sz="4" w:space="0" w:color="auto"/>
            </w:tcBorders>
          </w:tcPr>
          <w:p w14:paraId="39312E98" w14:textId="77777777" w:rsidR="00676819" w:rsidRPr="008B28FF" w:rsidRDefault="00676819">
            <w:pPr>
              <w:keepNext/>
              <w:spacing w:line="480" w:lineRule="auto"/>
              <w:ind w:left="360"/>
              <w:rPr>
                <w:szCs w:val="22"/>
                <w:lang w:val="fi-FI" w:eastAsia="da-DK"/>
              </w:rPr>
            </w:pPr>
            <w:r w:rsidRPr="008B28FF">
              <w:rPr>
                <w:szCs w:val="22"/>
                <w:lang w:val="fi-FI" w:eastAsia="da-DK"/>
              </w:rPr>
              <w:t>Kokonaiselinajan mediaani*</w:t>
            </w:r>
          </w:p>
        </w:tc>
        <w:tc>
          <w:tcPr>
            <w:tcW w:w="2280" w:type="dxa"/>
            <w:tcBorders>
              <w:top w:val="single" w:sz="4" w:space="0" w:color="auto"/>
              <w:left w:val="single" w:sz="4" w:space="0" w:color="auto"/>
              <w:bottom w:val="single" w:sz="4" w:space="0" w:color="auto"/>
              <w:right w:val="single" w:sz="4" w:space="0" w:color="auto"/>
            </w:tcBorders>
          </w:tcPr>
          <w:p w14:paraId="2ED55257" w14:textId="77777777" w:rsidR="00676819" w:rsidRPr="008B28FF" w:rsidRDefault="00676819">
            <w:pPr>
              <w:keepNext/>
              <w:spacing w:line="480" w:lineRule="auto"/>
              <w:jc w:val="center"/>
              <w:rPr>
                <w:szCs w:val="22"/>
                <w:lang w:val="fi-FI" w:eastAsia="da-DK"/>
              </w:rPr>
            </w:pPr>
            <w:r w:rsidRPr="008B28FF">
              <w:rPr>
                <w:szCs w:val="22"/>
                <w:lang w:val="fi-FI" w:eastAsia="da-DK"/>
              </w:rPr>
              <w:t>19,9</w:t>
            </w:r>
          </w:p>
        </w:tc>
        <w:tc>
          <w:tcPr>
            <w:tcW w:w="2160" w:type="dxa"/>
            <w:tcBorders>
              <w:top w:val="single" w:sz="4" w:space="0" w:color="auto"/>
              <w:left w:val="single" w:sz="4" w:space="0" w:color="auto"/>
              <w:bottom w:val="single" w:sz="4" w:space="0" w:color="auto"/>
              <w:right w:val="single" w:sz="4" w:space="0" w:color="auto"/>
            </w:tcBorders>
          </w:tcPr>
          <w:p w14:paraId="48C49445" w14:textId="77777777" w:rsidR="00676819" w:rsidRPr="008B28FF" w:rsidRDefault="00676819">
            <w:pPr>
              <w:keepNext/>
              <w:spacing w:line="480" w:lineRule="auto"/>
              <w:jc w:val="center"/>
              <w:rPr>
                <w:szCs w:val="22"/>
                <w:lang w:val="fi-FI" w:eastAsia="da-DK"/>
              </w:rPr>
            </w:pPr>
            <w:r w:rsidRPr="008B28FF">
              <w:rPr>
                <w:szCs w:val="22"/>
                <w:lang w:val="fi-FI" w:eastAsia="da-DK"/>
              </w:rPr>
              <w:t>21,2</w:t>
            </w:r>
          </w:p>
        </w:tc>
        <w:tc>
          <w:tcPr>
            <w:tcW w:w="1619" w:type="dxa"/>
            <w:tcBorders>
              <w:top w:val="single" w:sz="4" w:space="0" w:color="auto"/>
              <w:left w:val="single" w:sz="4" w:space="0" w:color="auto"/>
              <w:bottom w:val="single" w:sz="4" w:space="0" w:color="auto"/>
              <w:right w:val="single" w:sz="4" w:space="0" w:color="auto"/>
            </w:tcBorders>
          </w:tcPr>
          <w:p w14:paraId="3878EB8A" w14:textId="77777777" w:rsidR="00676819" w:rsidRPr="008B28FF" w:rsidRDefault="00676819">
            <w:pPr>
              <w:keepNext/>
              <w:spacing w:line="480" w:lineRule="auto"/>
              <w:jc w:val="center"/>
              <w:rPr>
                <w:szCs w:val="22"/>
                <w:lang w:val="fi-FI" w:eastAsia="da-DK"/>
              </w:rPr>
            </w:pPr>
            <w:r w:rsidRPr="008B28FF">
              <w:rPr>
                <w:szCs w:val="22"/>
                <w:lang w:val="fi-FI" w:eastAsia="da-DK"/>
              </w:rPr>
              <w:t>0,0769</w:t>
            </w:r>
          </w:p>
        </w:tc>
      </w:tr>
      <w:tr w:rsidR="00676819" w:rsidRPr="008B28FF" w14:paraId="7CF2647A" w14:textId="77777777">
        <w:tc>
          <w:tcPr>
            <w:tcW w:w="3228" w:type="dxa"/>
            <w:tcBorders>
              <w:top w:val="single" w:sz="4" w:space="0" w:color="auto"/>
              <w:left w:val="single" w:sz="4" w:space="0" w:color="auto"/>
              <w:bottom w:val="single" w:sz="4" w:space="0" w:color="auto"/>
              <w:right w:val="single" w:sz="4" w:space="0" w:color="auto"/>
            </w:tcBorders>
          </w:tcPr>
          <w:p w14:paraId="62526AB2" w14:textId="77777777" w:rsidR="00676819" w:rsidRPr="008B28FF" w:rsidRDefault="00676819">
            <w:pPr>
              <w:keepNext/>
              <w:spacing w:after="120"/>
              <w:ind w:left="720"/>
              <w:rPr>
                <w:szCs w:val="22"/>
                <w:lang w:val="fi-FI" w:eastAsia="da-DK"/>
              </w:rPr>
            </w:pPr>
            <w:r w:rsidRPr="008B28FF">
              <w:rPr>
                <w:szCs w:val="22"/>
                <w:lang w:val="fi-FI" w:eastAsia="da-DK"/>
              </w:rPr>
              <w:t xml:space="preserve">Riskisuhde (97,5 %:n luottamusväli) </w:t>
            </w:r>
            <w:r w:rsidRPr="008B28FF">
              <w:rPr>
                <w:szCs w:val="22"/>
                <w:lang w:val="fi-FI"/>
              </w:rPr>
              <w:t>(CI)</w:t>
            </w:r>
          </w:p>
        </w:tc>
        <w:tc>
          <w:tcPr>
            <w:tcW w:w="4440" w:type="dxa"/>
            <w:gridSpan w:val="2"/>
            <w:tcBorders>
              <w:top w:val="single" w:sz="4" w:space="0" w:color="auto"/>
              <w:left w:val="single" w:sz="4" w:space="0" w:color="auto"/>
              <w:bottom w:val="single" w:sz="4" w:space="0" w:color="auto"/>
              <w:right w:val="single" w:sz="4" w:space="0" w:color="auto"/>
            </w:tcBorders>
          </w:tcPr>
          <w:p w14:paraId="0ED41ACA" w14:textId="77777777" w:rsidR="00676819" w:rsidRPr="008B28FF" w:rsidRDefault="00676819">
            <w:pPr>
              <w:keepNext/>
              <w:spacing w:line="480" w:lineRule="auto"/>
              <w:jc w:val="center"/>
              <w:rPr>
                <w:szCs w:val="22"/>
                <w:lang w:val="fi-FI" w:eastAsia="da-DK"/>
              </w:rPr>
            </w:pPr>
            <w:r w:rsidRPr="008B28FF">
              <w:rPr>
                <w:szCs w:val="22"/>
                <w:lang w:val="fi-FI" w:eastAsia="da-DK"/>
              </w:rPr>
              <w:t>0,89 (0,76–1,03)</w:t>
            </w:r>
          </w:p>
        </w:tc>
        <w:tc>
          <w:tcPr>
            <w:tcW w:w="1619" w:type="dxa"/>
            <w:tcBorders>
              <w:top w:val="single" w:sz="4" w:space="0" w:color="auto"/>
              <w:left w:val="single" w:sz="4" w:space="0" w:color="auto"/>
              <w:bottom w:val="single" w:sz="4" w:space="0" w:color="auto"/>
              <w:right w:val="single" w:sz="4" w:space="0" w:color="auto"/>
            </w:tcBorders>
          </w:tcPr>
          <w:p w14:paraId="7A146EFA" w14:textId="77777777" w:rsidR="00676819" w:rsidRPr="008B28FF" w:rsidRDefault="00676819">
            <w:pPr>
              <w:keepNext/>
              <w:spacing w:line="480" w:lineRule="auto"/>
              <w:rPr>
                <w:szCs w:val="22"/>
                <w:lang w:val="fi-FI" w:eastAsia="da-DK"/>
              </w:rPr>
            </w:pPr>
          </w:p>
        </w:tc>
      </w:tr>
    </w:tbl>
    <w:p w14:paraId="7A059FAB" w14:textId="77777777" w:rsidR="00676819" w:rsidRPr="008B28FF" w:rsidRDefault="00676819">
      <w:pPr>
        <w:keepNext/>
        <w:rPr>
          <w:sz w:val="20"/>
          <w:lang w:val="fi-FI"/>
        </w:rPr>
      </w:pPr>
      <w:r w:rsidRPr="008B28FF">
        <w:rPr>
          <w:sz w:val="20"/>
          <w:lang w:val="fi-FI"/>
        </w:rPr>
        <w:t>*</w:t>
      </w:r>
      <w:r w:rsidRPr="008B28FF">
        <w:rPr>
          <w:sz w:val="20"/>
          <w:lang w:val="fi-FI"/>
        </w:rPr>
        <w:tab/>
        <w:t>Kokonaiselinajan analyysi, kliinisten tietojen keruu päättynyt 31.1.2007</w:t>
      </w:r>
    </w:p>
    <w:p w14:paraId="44CB4CFF" w14:textId="77777777" w:rsidR="00676819" w:rsidRPr="008B28FF" w:rsidRDefault="00676819">
      <w:pPr>
        <w:keepNext/>
        <w:rPr>
          <w:sz w:val="20"/>
          <w:lang w:val="fi-FI"/>
        </w:rPr>
      </w:pPr>
      <w:r w:rsidRPr="008B28FF">
        <w:rPr>
          <w:sz w:val="20"/>
          <w:lang w:val="fi-FI"/>
        </w:rPr>
        <w:t>**</w:t>
      </w:r>
      <w:r w:rsidRPr="008B28FF">
        <w:rPr>
          <w:sz w:val="20"/>
          <w:lang w:val="fi-FI"/>
        </w:rPr>
        <w:tab/>
        <w:t>Ensisijainen analyysi, kliinisten tietojen keruu päättynyt 31.1.2006</w:t>
      </w:r>
    </w:p>
    <w:p w14:paraId="46559F70" w14:textId="3672C862" w:rsidR="00676819" w:rsidRPr="008B28FF" w:rsidRDefault="00676819">
      <w:pPr>
        <w:keepNext/>
        <w:rPr>
          <w:sz w:val="20"/>
          <w:lang w:val="fi-FI"/>
        </w:rPr>
      </w:pPr>
      <w:r w:rsidRPr="008B28FF">
        <w:rPr>
          <w:sz w:val="20"/>
          <w:vertAlign w:val="superscript"/>
          <w:lang w:val="fi-FI"/>
        </w:rPr>
        <w:t>a</w:t>
      </w:r>
      <w:r w:rsidRPr="008B28FF">
        <w:rPr>
          <w:sz w:val="20"/>
          <w:vertAlign w:val="superscript"/>
          <w:lang w:val="fi-FI"/>
        </w:rPr>
        <w:tab/>
      </w:r>
      <w:r w:rsidR="002773E9" w:rsidRPr="008B28FF">
        <w:rPr>
          <w:sz w:val="20"/>
          <w:lang w:val="fi-FI"/>
        </w:rPr>
        <w:t>V</w:t>
      </w:r>
      <w:r w:rsidRPr="008B28FF">
        <w:rPr>
          <w:sz w:val="20"/>
          <w:lang w:val="fi-FI"/>
        </w:rPr>
        <w:t xml:space="preserve">errattuna kontrolliryhmään </w:t>
      </w:r>
    </w:p>
    <w:p w14:paraId="5DD26C7E" w14:textId="77777777" w:rsidR="00676819" w:rsidRPr="008B28FF" w:rsidRDefault="00676819">
      <w:pPr>
        <w:rPr>
          <w:sz w:val="20"/>
          <w:lang w:val="fi-FI"/>
        </w:rPr>
      </w:pPr>
    </w:p>
    <w:p w14:paraId="6C9911AF" w14:textId="2A9705F5" w:rsidR="00676819" w:rsidRPr="008B28FF" w:rsidRDefault="00676819">
      <w:pPr>
        <w:rPr>
          <w:szCs w:val="22"/>
          <w:lang w:val="fi-FI"/>
        </w:rPr>
      </w:pPr>
      <w:r w:rsidRPr="008B28FF">
        <w:rPr>
          <w:szCs w:val="22"/>
          <w:lang w:val="fi-FI"/>
        </w:rPr>
        <w:t>Seuraavat tulokset saatiin FOLFOX-hoitohaaroista: taudin etenemisvapaan ajan mediaani 8,6 kuukautta plaseboa saavilla potilailla ja 9,4 kuukautta bevasitsumabia saaneilla potilailla, riskisuhde</w:t>
      </w:r>
      <w:r w:rsidR="002773E9" w:rsidRPr="008B28FF">
        <w:rPr>
          <w:szCs w:val="22"/>
          <w:lang w:val="fi-FI"/>
        </w:rPr>
        <w:t> </w:t>
      </w:r>
      <w:r w:rsidRPr="008B28FF">
        <w:rPr>
          <w:szCs w:val="22"/>
          <w:lang w:val="fi-FI"/>
        </w:rPr>
        <w:t>=</w:t>
      </w:r>
      <w:r w:rsidR="002773E9" w:rsidRPr="008B28FF">
        <w:rPr>
          <w:szCs w:val="22"/>
          <w:lang w:val="fi-FI"/>
        </w:rPr>
        <w:t> </w:t>
      </w:r>
      <w:r w:rsidRPr="008B28FF">
        <w:rPr>
          <w:szCs w:val="22"/>
          <w:lang w:val="fi-FI"/>
        </w:rPr>
        <w:t>0,89, 97,5 %:n luottamusväli</w:t>
      </w:r>
      <w:r w:rsidR="002773E9" w:rsidRPr="008B28FF">
        <w:rPr>
          <w:szCs w:val="22"/>
          <w:lang w:val="fi-FI"/>
        </w:rPr>
        <w:t> </w:t>
      </w:r>
      <w:r w:rsidRPr="008B28FF">
        <w:rPr>
          <w:szCs w:val="22"/>
          <w:lang w:val="fi-FI"/>
        </w:rPr>
        <w:t>=</w:t>
      </w:r>
      <w:r w:rsidR="002773E9" w:rsidRPr="008B28FF">
        <w:rPr>
          <w:szCs w:val="22"/>
          <w:lang w:val="fi-FI"/>
        </w:rPr>
        <w:t> </w:t>
      </w:r>
      <w:r w:rsidRPr="008B28FF">
        <w:rPr>
          <w:szCs w:val="22"/>
          <w:lang w:val="fi-FI"/>
        </w:rPr>
        <w:t>[0,73; 1,08], p-arvo</w:t>
      </w:r>
      <w:r w:rsidR="002773E9" w:rsidRPr="008B28FF">
        <w:rPr>
          <w:szCs w:val="22"/>
          <w:lang w:val="fi-FI"/>
        </w:rPr>
        <w:t> </w:t>
      </w:r>
      <w:r w:rsidRPr="008B28FF">
        <w:rPr>
          <w:szCs w:val="22"/>
          <w:lang w:val="fi-FI"/>
        </w:rPr>
        <w:t>=</w:t>
      </w:r>
      <w:r w:rsidR="002773E9" w:rsidRPr="008B28FF">
        <w:rPr>
          <w:szCs w:val="22"/>
          <w:lang w:val="fi-FI"/>
        </w:rPr>
        <w:t> </w:t>
      </w:r>
      <w:r w:rsidRPr="008B28FF">
        <w:rPr>
          <w:szCs w:val="22"/>
          <w:lang w:val="fi-FI"/>
        </w:rPr>
        <w:t>0</w:t>
      </w:r>
      <w:r w:rsidR="002773E9" w:rsidRPr="008B28FF">
        <w:rPr>
          <w:szCs w:val="22"/>
          <w:lang w:val="fi-FI"/>
        </w:rPr>
        <w:t>,</w:t>
      </w:r>
      <w:r w:rsidRPr="008B28FF">
        <w:rPr>
          <w:szCs w:val="22"/>
          <w:lang w:val="fi-FI"/>
        </w:rPr>
        <w:t>1871. Vastaavat tulokset XELOX-hoitohaaroista ovat: 7,4 kuukautta (plasebo) ja 9,3</w:t>
      </w:r>
      <w:r w:rsidR="002773E9" w:rsidRPr="008B28FF">
        <w:rPr>
          <w:szCs w:val="22"/>
          <w:lang w:val="fi-FI"/>
        </w:rPr>
        <w:t> </w:t>
      </w:r>
      <w:r w:rsidRPr="008B28FF">
        <w:rPr>
          <w:szCs w:val="22"/>
          <w:lang w:val="fi-FI"/>
        </w:rPr>
        <w:t>kuukautta (bevasitsumabi), riskisuhde</w:t>
      </w:r>
      <w:r w:rsidR="002773E9" w:rsidRPr="008B28FF">
        <w:rPr>
          <w:szCs w:val="22"/>
          <w:lang w:val="fi-FI"/>
        </w:rPr>
        <w:t> </w:t>
      </w:r>
      <w:r w:rsidRPr="008B28FF">
        <w:rPr>
          <w:szCs w:val="22"/>
          <w:lang w:val="fi-FI"/>
        </w:rPr>
        <w:t>=</w:t>
      </w:r>
      <w:r w:rsidR="002773E9" w:rsidRPr="008B28FF">
        <w:rPr>
          <w:szCs w:val="22"/>
          <w:lang w:val="fi-FI"/>
        </w:rPr>
        <w:t> </w:t>
      </w:r>
      <w:r w:rsidRPr="008B28FF">
        <w:rPr>
          <w:szCs w:val="22"/>
          <w:lang w:val="fi-FI"/>
        </w:rPr>
        <w:t>0,77, 97,5 %:n luottamusväli</w:t>
      </w:r>
      <w:r w:rsidR="002773E9" w:rsidRPr="008B28FF">
        <w:rPr>
          <w:szCs w:val="22"/>
          <w:lang w:val="fi-FI"/>
        </w:rPr>
        <w:t> </w:t>
      </w:r>
      <w:r w:rsidRPr="008B28FF">
        <w:rPr>
          <w:szCs w:val="22"/>
          <w:lang w:val="fi-FI"/>
        </w:rPr>
        <w:t>=</w:t>
      </w:r>
      <w:r w:rsidR="002773E9" w:rsidRPr="008B28FF">
        <w:rPr>
          <w:szCs w:val="22"/>
          <w:lang w:val="fi-FI"/>
        </w:rPr>
        <w:t> </w:t>
      </w:r>
      <w:r w:rsidRPr="008B28FF">
        <w:rPr>
          <w:szCs w:val="22"/>
          <w:lang w:val="fi-FI"/>
        </w:rPr>
        <w:t>[0,63; 0,94], p-arvo</w:t>
      </w:r>
      <w:r w:rsidR="002773E9" w:rsidRPr="008B28FF">
        <w:rPr>
          <w:szCs w:val="22"/>
          <w:lang w:val="fi-FI"/>
        </w:rPr>
        <w:t> </w:t>
      </w:r>
      <w:r w:rsidRPr="008B28FF">
        <w:rPr>
          <w:szCs w:val="22"/>
          <w:lang w:val="fi-FI"/>
        </w:rPr>
        <w:t>=</w:t>
      </w:r>
      <w:r w:rsidR="002773E9" w:rsidRPr="008B28FF">
        <w:rPr>
          <w:szCs w:val="22"/>
          <w:lang w:val="fi-FI"/>
        </w:rPr>
        <w:t> </w:t>
      </w:r>
      <w:r w:rsidRPr="008B28FF">
        <w:rPr>
          <w:szCs w:val="22"/>
          <w:lang w:val="fi-FI"/>
        </w:rPr>
        <w:t>0</w:t>
      </w:r>
      <w:r w:rsidR="002773E9" w:rsidRPr="008B28FF">
        <w:rPr>
          <w:szCs w:val="22"/>
          <w:lang w:val="fi-FI"/>
        </w:rPr>
        <w:t>,</w:t>
      </w:r>
      <w:r w:rsidRPr="008B28FF">
        <w:rPr>
          <w:szCs w:val="22"/>
          <w:lang w:val="fi-FI"/>
        </w:rPr>
        <w:t>0026.</w:t>
      </w:r>
    </w:p>
    <w:p w14:paraId="474866B4" w14:textId="77777777" w:rsidR="00676819" w:rsidRPr="008B28FF" w:rsidRDefault="00676819">
      <w:pPr>
        <w:rPr>
          <w:szCs w:val="22"/>
          <w:lang w:val="fi-FI"/>
        </w:rPr>
      </w:pPr>
    </w:p>
    <w:p w14:paraId="3F98D23F" w14:textId="783230B9" w:rsidR="00676819" w:rsidRPr="008B28FF" w:rsidRDefault="00676819">
      <w:pPr>
        <w:rPr>
          <w:szCs w:val="22"/>
          <w:lang w:val="fi-FI"/>
        </w:rPr>
      </w:pPr>
      <w:r w:rsidRPr="008B28FF">
        <w:rPr>
          <w:szCs w:val="22"/>
          <w:lang w:val="fi-FI"/>
        </w:rPr>
        <w:t>Kokonaiselinajan mediaani FOLFOX-hoitohaaroissa oli 20,3</w:t>
      </w:r>
      <w:r w:rsidR="00B53AB0" w:rsidRPr="008B28FF">
        <w:rPr>
          <w:szCs w:val="22"/>
          <w:lang w:val="fi-FI"/>
        </w:rPr>
        <w:t> </w:t>
      </w:r>
      <w:r w:rsidRPr="008B28FF">
        <w:rPr>
          <w:szCs w:val="22"/>
          <w:lang w:val="fi-FI"/>
        </w:rPr>
        <w:t>kuukautta (plasebo) ja 21,2</w:t>
      </w:r>
      <w:r w:rsidR="00B53AB0" w:rsidRPr="008B28FF">
        <w:rPr>
          <w:szCs w:val="22"/>
          <w:lang w:val="fi-FI"/>
        </w:rPr>
        <w:t> </w:t>
      </w:r>
      <w:r w:rsidRPr="008B28FF">
        <w:rPr>
          <w:szCs w:val="22"/>
          <w:lang w:val="fi-FI"/>
        </w:rPr>
        <w:t>kuukautta (bevasitsumabi), riskisuhde</w:t>
      </w:r>
      <w:r w:rsidR="00B53AB0" w:rsidRPr="008B28FF">
        <w:rPr>
          <w:szCs w:val="22"/>
          <w:lang w:val="fi-FI"/>
        </w:rPr>
        <w:t> </w:t>
      </w:r>
      <w:r w:rsidRPr="008B28FF">
        <w:rPr>
          <w:szCs w:val="22"/>
          <w:lang w:val="fi-FI"/>
        </w:rPr>
        <w:t>=</w:t>
      </w:r>
      <w:r w:rsidR="00B53AB0" w:rsidRPr="008B28FF">
        <w:rPr>
          <w:szCs w:val="22"/>
          <w:lang w:val="fi-FI"/>
        </w:rPr>
        <w:t> </w:t>
      </w:r>
      <w:r w:rsidRPr="008B28FF">
        <w:rPr>
          <w:szCs w:val="22"/>
          <w:lang w:val="fi-FI"/>
        </w:rPr>
        <w:t>0,94, 97,5 %:n luottamusväli</w:t>
      </w:r>
      <w:r w:rsidR="00B53AB0" w:rsidRPr="008B28FF">
        <w:rPr>
          <w:szCs w:val="22"/>
          <w:lang w:val="fi-FI"/>
        </w:rPr>
        <w:t> </w:t>
      </w:r>
      <w:r w:rsidRPr="008B28FF">
        <w:rPr>
          <w:szCs w:val="22"/>
          <w:lang w:val="fi-FI"/>
        </w:rPr>
        <w:t>=</w:t>
      </w:r>
      <w:r w:rsidR="00B53AB0" w:rsidRPr="008B28FF">
        <w:rPr>
          <w:szCs w:val="22"/>
          <w:lang w:val="fi-FI"/>
        </w:rPr>
        <w:t> </w:t>
      </w:r>
      <w:r w:rsidRPr="008B28FF">
        <w:rPr>
          <w:szCs w:val="22"/>
          <w:lang w:val="fi-FI"/>
        </w:rPr>
        <w:t>[0,75; 1,16], p-arvo</w:t>
      </w:r>
      <w:r w:rsidR="00B53AB0" w:rsidRPr="008B28FF">
        <w:rPr>
          <w:szCs w:val="22"/>
          <w:lang w:val="fi-FI"/>
        </w:rPr>
        <w:t> </w:t>
      </w:r>
      <w:r w:rsidRPr="008B28FF">
        <w:rPr>
          <w:szCs w:val="22"/>
          <w:lang w:val="fi-FI"/>
        </w:rPr>
        <w:t>=</w:t>
      </w:r>
      <w:r w:rsidR="00B53AB0" w:rsidRPr="008B28FF">
        <w:rPr>
          <w:szCs w:val="22"/>
          <w:lang w:val="fi-FI"/>
        </w:rPr>
        <w:t> </w:t>
      </w:r>
      <w:r w:rsidRPr="008B28FF">
        <w:rPr>
          <w:szCs w:val="22"/>
          <w:lang w:val="fi-FI"/>
        </w:rPr>
        <w:t>0</w:t>
      </w:r>
      <w:r w:rsidR="00B53AB0" w:rsidRPr="008B28FF">
        <w:rPr>
          <w:szCs w:val="22"/>
          <w:lang w:val="fi-FI"/>
        </w:rPr>
        <w:t>,</w:t>
      </w:r>
      <w:r w:rsidRPr="008B28FF">
        <w:rPr>
          <w:szCs w:val="22"/>
          <w:lang w:val="fi-FI"/>
        </w:rPr>
        <w:t>4937. Vastaavat tulokset XELOX-hoitohaaroista ovat: 19,2</w:t>
      </w:r>
      <w:r w:rsidR="00B53AB0" w:rsidRPr="008B28FF">
        <w:rPr>
          <w:szCs w:val="22"/>
          <w:lang w:val="fi-FI"/>
        </w:rPr>
        <w:t> </w:t>
      </w:r>
      <w:r w:rsidRPr="008B28FF">
        <w:rPr>
          <w:szCs w:val="22"/>
          <w:lang w:val="fi-FI"/>
        </w:rPr>
        <w:t>kuukautta (plasebo) ja 21,4</w:t>
      </w:r>
      <w:r w:rsidR="00B53AB0" w:rsidRPr="008B28FF">
        <w:rPr>
          <w:szCs w:val="22"/>
          <w:lang w:val="fi-FI"/>
        </w:rPr>
        <w:t> </w:t>
      </w:r>
      <w:r w:rsidRPr="008B28FF">
        <w:rPr>
          <w:szCs w:val="22"/>
          <w:lang w:val="fi-FI"/>
        </w:rPr>
        <w:t>kuukautta (bevasitsumabi), riskisuhde</w:t>
      </w:r>
      <w:r w:rsidR="00B53AB0" w:rsidRPr="008B28FF">
        <w:rPr>
          <w:szCs w:val="22"/>
          <w:lang w:val="fi-FI"/>
        </w:rPr>
        <w:t> </w:t>
      </w:r>
      <w:r w:rsidRPr="008B28FF">
        <w:rPr>
          <w:szCs w:val="22"/>
          <w:lang w:val="fi-FI"/>
        </w:rPr>
        <w:t>=</w:t>
      </w:r>
      <w:r w:rsidR="00B53AB0" w:rsidRPr="008B28FF">
        <w:rPr>
          <w:szCs w:val="22"/>
          <w:lang w:val="fi-FI"/>
        </w:rPr>
        <w:t> </w:t>
      </w:r>
      <w:r w:rsidRPr="008B28FF">
        <w:rPr>
          <w:szCs w:val="22"/>
          <w:lang w:val="fi-FI"/>
        </w:rPr>
        <w:t>0,84, 97,5 %:n luottamusväli</w:t>
      </w:r>
      <w:r w:rsidR="00B53AB0" w:rsidRPr="008B28FF">
        <w:rPr>
          <w:szCs w:val="22"/>
          <w:lang w:val="fi-FI"/>
        </w:rPr>
        <w:t> </w:t>
      </w:r>
      <w:r w:rsidRPr="008B28FF">
        <w:rPr>
          <w:szCs w:val="22"/>
          <w:lang w:val="fi-FI"/>
        </w:rPr>
        <w:t>=</w:t>
      </w:r>
      <w:r w:rsidR="00B53AB0" w:rsidRPr="008B28FF">
        <w:rPr>
          <w:szCs w:val="22"/>
          <w:lang w:val="fi-FI"/>
        </w:rPr>
        <w:t> </w:t>
      </w:r>
      <w:r w:rsidRPr="008B28FF">
        <w:rPr>
          <w:szCs w:val="22"/>
          <w:lang w:val="fi-FI"/>
        </w:rPr>
        <w:t>[0,68; 1,04], p-arvo</w:t>
      </w:r>
      <w:r w:rsidR="00B53AB0" w:rsidRPr="008B28FF">
        <w:rPr>
          <w:szCs w:val="22"/>
          <w:lang w:val="fi-FI"/>
        </w:rPr>
        <w:t> </w:t>
      </w:r>
      <w:r w:rsidRPr="008B28FF">
        <w:rPr>
          <w:szCs w:val="22"/>
          <w:lang w:val="fi-FI"/>
        </w:rPr>
        <w:t>=</w:t>
      </w:r>
      <w:r w:rsidR="00B53AB0" w:rsidRPr="008B28FF">
        <w:rPr>
          <w:szCs w:val="22"/>
          <w:lang w:val="fi-FI"/>
        </w:rPr>
        <w:t> </w:t>
      </w:r>
      <w:r w:rsidRPr="008B28FF">
        <w:rPr>
          <w:szCs w:val="22"/>
          <w:lang w:val="fi-FI"/>
        </w:rPr>
        <w:t>0</w:t>
      </w:r>
      <w:r w:rsidR="00B53AB0" w:rsidRPr="008B28FF">
        <w:rPr>
          <w:szCs w:val="22"/>
          <w:lang w:val="fi-FI"/>
        </w:rPr>
        <w:t>,</w:t>
      </w:r>
      <w:r w:rsidRPr="008B28FF">
        <w:rPr>
          <w:szCs w:val="22"/>
          <w:lang w:val="fi-FI"/>
        </w:rPr>
        <w:t>0698.</w:t>
      </w:r>
    </w:p>
    <w:p w14:paraId="64C67FF8" w14:textId="77777777" w:rsidR="00676819" w:rsidRPr="008B28FF" w:rsidRDefault="00676819">
      <w:pPr>
        <w:rPr>
          <w:szCs w:val="22"/>
          <w:lang w:val="fi-FI"/>
        </w:rPr>
      </w:pPr>
    </w:p>
    <w:p w14:paraId="2E283911" w14:textId="77777777" w:rsidR="00676819" w:rsidRPr="008B28FF" w:rsidRDefault="00676819">
      <w:pPr>
        <w:keepNext/>
        <w:rPr>
          <w:lang w:val="fi-FI"/>
        </w:rPr>
      </w:pPr>
      <w:r w:rsidRPr="008B28FF">
        <w:rPr>
          <w:i/>
          <w:lang w:val="fi-FI"/>
        </w:rPr>
        <w:t>ECOG E3200</w:t>
      </w:r>
    </w:p>
    <w:p w14:paraId="58221133" w14:textId="41916EC1" w:rsidR="00676819" w:rsidRPr="008B28FF" w:rsidRDefault="00676819">
      <w:pPr>
        <w:rPr>
          <w:lang w:val="fi-FI"/>
        </w:rPr>
      </w:pPr>
      <w:r w:rsidRPr="008B28FF">
        <w:rPr>
          <w:lang w:val="fi-FI"/>
        </w:rPr>
        <w:t>Tämä oli faasi</w:t>
      </w:r>
      <w:r w:rsidR="00B1463A" w:rsidRPr="008B28FF">
        <w:rPr>
          <w:lang w:val="fi-FI"/>
        </w:rPr>
        <w:t> </w:t>
      </w:r>
      <w:r w:rsidRPr="008B28FF">
        <w:rPr>
          <w:lang w:val="fi-FI"/>
        </w:rPr>
        <w:t>III satunnaistettu vaikuttavalla aineella kontrolloitu, avoin tutkimus, jossa tutkittiin kahden viikon mittaisina hoitojaksoina annetun Avastinin (10 mg/kg) ja FOLFOX-4:n (leukovoriini, 5-fluorourasiilibolusinjektio sekä tämän jälkeen annettu 5-fluorourasiili-infuusio ja laskimoon annettu oksaliplatiini) yhdistelmää toisen linjan hoitona aiemmin hoitoa saaneilla edennyttä paksu- tai peräsuolen syöpää sairastavilla potilailla. FOLFOX-4-hoidon annostus ja hoito-ohjelma olivat solunsalpaajahoitoa saaneilla hoitoryhmillä samat kuin taulukossa 6 on esitetty tutkimuksen</w:t>
      </w:r>
      <w:r w:rsidR="00B1463A" w:rsidRPr="008B28FF">
        <w:rPr>
          <w:lang w:val="fi-FI"/>
        </w:rPr>
        <w:t> </w:t>
      </w:r>
      <w:r w:rsidRPr="008B28FF">
        <w:rPr>
          <w:lang w:val="fi-FI"/>
        </w:rPr>
        <w:t>NO16966 yhteydessä.</w:t>
      </w:r>
    </w:p>
    <w:p w14:paraId="2DFAAB11" w14:textId="77777777" w:rsidR="00676819" w:rsidRPr="008B28FF" w:rsidRDefault="00676819">
      <w:pPr>
        <w:rPr>
          <w:lang w:val="fi-FI"/>
        </w:rPr>
      </w:pPr>
    </w:p>
    <w:p w14:paraId="04818757" w14:textId="673D7488" w:rsidR="0056495D" w:rsidRPr="008B28FF" w:rsidRDefault="00676819">
      <w:pPr>
        <w:rPr>
          <w:lang w:val="fi-FI"/>
        </w:rPr>
      </w:pPr>
      <w:r w:rsidRPr="008B28FF">
        <w:rPr>
          <w:lang w:val="fi-FI"/>
        </w:rPr>
        <w:t>Tutkimuksen ensisijainen tehon muuttuja oli kokonaiselinaika, joka määriteltiin ajaksi tutkimukseen satunnaistamisesta mistä tahansa syystä tapahtuneeseen kuolemaan. Tutkimuksen hoitoryhmiin satunnaistettiin 829</w:t>
      </w:r>
      <w:r w:rsidR="00B1463A" w:rsidRPr="008B28FF">
        <w:rPr>
          <w:lang w:val="fi-FI"/>
        </w:rPr>
        <w:t> </w:t>
      </w:r>
      <w:r w:rsidRPr="008B28FF">
        <w:rPr>
          <w:lang w:val="fi-FI"/>
        </w:rPr>
        <w:t>potilasta (292</w:t>
      </w:r>
      <w:r w:rsidR="00B1463A" w:rsidRPr="008B28FF">
        <w:rPr>
          <w:lang w:val="fi-FI"/>
        </w:rPr>
        <w:t> </w:t>
      </w:r>
      <w:r w:rsidRPr="008B28FF">
        <w:rPr>
          <w:lang w:val="fi-FI"/>
        </w:rPr>
        <w:t>FOLFOX-4-hoitoon, 293</w:t>
      </w:r>
      <w:r w:rsidR="00B1463A" w:rsidRPr="008B28FF">
        <w:rPr>
          <w:lang w:val="fi-FI"/>
        </w:rPr>
        <w:t> </w:t>
      </w:r>
      <w:r w:rsidRPr="008B28FF">
        <w:rPr>
          <w:lang w:val="fi-FI"/>
        </w:rPr>
        <w:t>Avastin</w:t>
      </w:r>
      <w:r w:rsidR="0056495D" w:rsidRPr="008B28FF">
        <w:rPr>
          <w:lang w:val="fi-FI"/>
        </w:rPr>
        <w:t> </w:t>
      </w:r>
      <w:r w:rsidRPr="008B28FF">
        <w:rPr>
          <w:lang w:val="fi-FI"/>
        </w:rPr>
        <w:t>+</w:t>
      </w:r>
      <w:r w:rsidR="0056495D" w:rsidRPr="008B28FF">
        <w:rPr>
          <w:lang w:val="fi-FI"/>
        </w:rPr>
        <w:t> </w:t>
      </w:r>
      <w:r w:rsidRPr="008B28FF">
        <w:rPr>
          <w:lang w:val="fi-FI"/>
        </w:rPr>
        <w:t>FOLFOX-4</w:t>
      </w:r>
      <w:r w:rsidR="00B1463A" w:rsidRPr="008B28FF">
        <w:rPr>
          <w:lang w:val="fi-FI"/>
        </w:rPr>
        <w:t xml:space="preserve"> </w:t>
      </w:r>
      <w:r w:rsidR="00B1463A" w:rsidRPr="008B28FF">
        <w:rPr>
          <w:lang w:val="fi-FI"/>
        </w:rPr>
        <w:noBreakHyphen/>
      </w:r>
      <w:r w:rsidRPr="008B28FF">
        <w:rPr>
          <w:lang w:val="fi-FI"/>
        </w:rPr>
        <w:t>hoitoon ja 244 Avastin-monoterapiahoitoon).</w:t>
      </w:r>
    </w:p>
    <w:p w14:paraId="7831D81D" w14:textId="77777777" w:rsidR="00676819" w:rsidRPr="008B28FF" w:rsidRDefault="00676819">
      <w:pPr>
        <w:rPr>
          <w:lang w:val="fi-FI"/>
        </w:rPr>
      </w:pPr>
      <w:r w:rsidRPr="008B28FF">
        <w:rPr>
          <w:lang w:val="fi-FI"/>
        </w:rPr>
        <w:lastRenderedPageBreak/>
        <w:t>Avastinin lisääminen FOLFOX-4-hoitoon johti tilastollisesti merkitsevään elinajan pitenemiseen. Myös taudin etenemisvapaan ajan havaittiin pidentyneen ja objektiivisen vasteen saaneiden osuuden suurentuneen tilastollisesti merkitsevästi (ks. taulukko 8).</w:t>
      </w:r>
    </w:p>
    <w:p w14:paraId="2B3CC3A0" w14:textId="77777777" w:rsidR="00676819" w:rsidRPr="008B28FF" w:rsidRDefault="00676819">
      <w:pPr>
        <w:rPr>
          <w:lang w:val="fi-FI"/>
        </w:rPr>
      </w:pPr>
    </w:p>
    <w:p w14:paraId="5529AAF7" w14:textId="3BAC7C8B" w:rsidR="00676819" w:rsidRPr="008B28FF" w:rsidRDefault="00676819">
      <w:pPr>
        <w:keepNext/>
        <w:rPr>
          <w:b/>
          <w:lang w:val="fi-FI"/>
        </w:rPr>
      </w:pPr>
      <w:r w:rsidRPr="008B28FF">
        <w:rPr>
          <w:b/>
          <w:lang w:val="fi-FI"/>
        </w:rPr>
        <w:t>Taulukko 8</w:t>
      </w:r>
      <w:r w:rsidRPr="008B28FF">
        <w:rPr>
          <w:b/>
          <w:lang w:val="fi-FI"/>
        </w:rPr>
        <w:tab/>
      </w:r>
      <w:r w:rsidRPr="008B28FF">
        <w:rPr>
          <w:b/>
          <w:lang w:val="fi-FI"/>
        </w:rPr>
        <w:tab/>
        <w:t>Tehoa mittaavat tulokset tutkimuksessa</w:t>
      </w:r>
      <w:r w:rsidR="00B1463A" w:rsidRPr="008B28FF">
        <w:rPr>
          <w:b/>
          <w:lang w:val="fi-FI"/>
        </w:rPr>
        <w:t> </w:t>
      </w:r>
      <w:r w:rsidRPr="008B28FF">
        <w:rPr>
          <w:b/>
          <w:lang w:val="fi-FI"/>
        </w:rPr>
        <w:t xml:space="preserve">E3200 </w:t>
      </w:r>
    </w:p>
    <w:p w14:paraId="3A909767" w14:textId="77777777" w:rsidR="00676819" w:rsidRPr="008B28FF" w:rsidRDefault="00676819">
      <w:pPr>
        <w:keepNext/>
        <w:rPr>
          <w:lang w:val="fi-FI"/>
        </w:rPr>
      </w:pPr>
    </w:p>
    <w:tbl>
      <w:tblPr>
        <w:tblW w:w="0" w:type="auto"/>
        <w:jc w:val="center"/>
        <w:tblLayout w:type="fixed"/>
        <w:tblLook w:val="0000" w:firstRow="0" w:lastRow="0" w:firstColumn="0" w:lastColumn="0" w:noHBand="0" w:noVBand="0"/>
      </w:tblPr>
      <w:tblGrid>
        <w:gridCol w:w="4385"/>
        <w:gridCol w:w="1980"/>
        <w:gridCol w:w="2091"/>
      </w:tblGrid>
      <w:tr w:rsidR="00676819" w:rsidRPr="008B28FF" w14:paraId="6D824359" w14:textId="77777777">
        <w:trPr>
          <w:cantSplit/>
          <w:trHeight w:val="360"/>
          <w:jc w:val="center"/>
        </w:trPr>
        <w:tc>
          <w:tcPr>
            <w:tcW w:w="4385" w:type="dxa"/>
            <w:tcBorders>
              <w:top w:val="single" w:sz="4" w:space="0" w:color="auto"/>
              <w:left w:val="single" w:sz="8" w:space="0" w:color="auto"/>
              <w:right w:val="single" w:sz="8" w:space="0" w:color="auto"/>
            </w:tcBorders>
            <w:vAlign w:val="bottom"/>
          </w:tcPr>
          <w:p w14:paraId="580D23CE" w14:textId="77777777" w:rsidR="00676819" w:rsidRPr="008B28FF" w:rsidRDefault="00676819">
            <w:pPr>
              <w:pStyle w:val="TableCellCenter"/>
              <w:keepLines w:val="0"/>
              <w:rPr>
                <w:sz w:val="22"/>
                <w:szCs w:val="22"/>
                <w:lang w:val="fi-FI"/>
              </w:rPr>
            </w:pPr>
          </w:p>
        </w:tc>
        <w:tc>
          <w:tcPr>
            <w:tcW w:w="4071" w:type="dxa"/>
            <w:gridSpan w:val="2"/>
            <w:tcBorders>
              <w:top w:val="single" w:sz="4" w:space="0" w:color="auto"/>
              <w:left w:val="single" w:sz="8" w:space="0" w:color="auto"/>
              <w:bottom w:val="single" w:sz="8" w:space="0" w:color="auto"/>
              <w:right w:val="single" w:sz="8" w:space="0" w:color="auto"/>
            </w:tcBorders>
            <w:vAlign w:val="bottom"/>
          </w:tcPr>
          <w:p w14:paraId="0B238A6E" w14:textId="77777777" w:rsidR="00676819" w:rsidRPr="008B28FF" w:rsidRDefault="00676819">
            <w:pPr>
              <w:pStyle w:val="TableCellCenter"/>
              <w:keepLines w:val="0"/>
              <w:rPr>
                <w:sz w:val="22"/>
                <w:szCs w:val="22"/>
                <w:lang w:val="fi-FI"/>
              </w:rPr>
            </w:pPr>
            <w:r w:rsidRPr="008B28FF">
              <w:rPr>
                <w:sz w:val="22"/>
                <w:szCs w:val="22"/>
                <w:lang w:val="fi-FI"/>
              </w:rPr>
              <w:t>E3200</w:t>
            </w:r>
          </w:p>
        </w:tc>
      </w:tr>
      <w:tr w:rsidR="00676819" w:rsidRPr="008B28FF" w14:paraId="5AEB85B2" w14:textId="77777777">
        <w:trPr>
          <w:cantSplit/>
          <w:trHeight w:val="457"/>
          <w:jc w:val="center"/>
        </w:trPr>
        <w:tc>
          <w:tcPr>
            <w:tcW w:w="4385" w:type="dxa"/>
            <w:tcBorders>
              <w:left w:val="single" w:sz="8" w:space="0" w:color="auto"/>
              <w:bottom w:val="single" w:sz="8" w:space="0" w:color="auto"/>
              <w:right w:val="single" w:sz="8" w:space="0" w:color="auto"/>
            </w:tcBorders>
            <w:vAlign w:val="bottom"/>
          </w:tcPr>
          <w:p w14:paraId="395E9FAC" w14:textId="77777777" w:rsidR="00676819" w:rsidRPr="008B28FF" w:rsidRDefault="00676819">
            <w:pPr>
              <w:pStyle w:val="TableCellCenter"/>
              <w:keepLines w:val="0"/>
              <w:rPr>
                <w:sz w:val="22"/>
                <w:szCs w:val="22"/>
                <w:lang w:val="fi-FI"/>
              </w:rPr>
            </w:pPr>
          </w:p>
        </w:tc>
        <w:tc>
          <w:tcPr>
            <w:tcW w:w="1980" w:type="dxa"/>
            <w:tcBorders>
              <w:top w:val="single" w:sz="4" w:space="0" w:color="auto"/>
              <w:left w:val="single" w:sz="8" w:space="0" w:color="auto"/>
              <w:bottom w:val="single" w:sz="8" w:space="0" w:color="auto"/>
              <w:right w:val="single" w:sz="4" w:space="0" w:color="auto"/>
            </w:tcBorders>
            <w:vAlign w:val="bottom"/>
          </w:tcPr>
          <w:p w14:paraId="7E206A83" w14:textId="77777777" w:rsidR="00676819" w:rsidRPr="008B28FF" w:rsidRDefault="00676819">
            <w:pPr>
              <w:pStyle w:val="TableCellCenter"/>
              <w:keepLines w:val="0"/>
              <w:rPr>
                <w:sz w:val="22"/>
                <w:szCs w:val="22"/>
                <w:lang w:val="fi-FI"/>
              </w:rPr>
            </w:pPr>
            <w:r w:rsidRPr="008B28FF">
              <w:rPr>
                <w:sz w:val="22"/>
                <w:szCs w:val="22"/>
                <w:lang w:val="fi-FI"/>
              </w:rPr>
              <w:t>FOLFOX-4</w:t>
            </w:r>
          </w:p>
        </w:tc>
        <w:tc>
          <w:tcPr>
            <w:tcW w:w="2091" w:type="dxa"/>
            <w:tcBorders>
              <w:top w:val="single" w:sz="4" w:space="0" w:color="auto"/>
              <w:left w:val="single" w:sz="4" w:space="0" w:color="auto"/>
              <w:bottom w:val="single" w:sz="8" w:space="0" w:color="auto"/>
              <w:right w:val="single" w:sz="8" w:space="0" w:color="auto"/>
            </w:tcBorders>
            <w:vAlign w:val="bottom"/>
          </w:tcPr>
          <w:p w14:paraId="3CA32C69" w14:textId="2B099397" w:rsidR="00676819" w:rsidRPr="008B28FF" w:rsidRDefault="00676819">
            <w:pPr>
              <w:pStyle w:val="TableCellCenter"/>
              <w:keepLines w:val="0"/>
              <w:rPr>
                <w:sz w:val="22"/>
                <w:szCs w:val="22"/>
                <w:lang w:val="fi-FI"/>
              </w:rPr>
            </w:pPr>
            <w:r w:rsidRPr="008B28FF">
              <w:rPr>
                <w:sz w:val="22"/>
                <w:szCs w:val="22"/>
                <w:lang w:val="fi-FI"/>
              </w:rPr>
              <w:t>FOLFOX-4 </w:t>
            </w:r>
            <w:r w:rsidR="0056495D" w:rsidRPr="008B28FF">
              <w:rPr>
                <w:lang w:eastAsia="ja-JP"/>
              </w:rPr>
              <w:t>+</w:t>
            </w:r>
            <w:r w:rsidR="0056495D" w:rsidRPr="008B28FF">
              <w:rPr>
                <w:sz w:val="22"/>
                <w:szCs w:val="22"/>
                <w:lang w:val="fi-FI"/>
              </w:rPr>
              <w:t> </w:t>
            </w:r>
            <w:r w:rsidRPr="008B28FF">
              <w:rPr>
                <w:sz w:val="22"/>
                <w:szCs w:val="22"/>
                <w:lang w:val="fi-FI"/>
              </w:rPr>
              <w:t>Avastin</w:t>
            </w:r>
            <w:r w:rsidRPr="008B28FF">
              <w:rPr>
                <w:sz w:val="22"/>
                <w:szCs w:val="22"/>
                <w:vertAlign w:val="superscript"/>
                <w:lang w:val="fi-FI"/>
              </w:rPr>
              <w:t>a</w:t>
            </w:r>
          </w:p>
        </w:tc>
      </w:tr>
      <w:tr w:rsidR="00676819" w:rsidRPr="008B28FF" w14:paraId="40D8E8EB" w14:textId="77777777">
        <w:trPr>
          <w:cantSplit/>
          <w:jc w:val="center"/>
        </w:trPr>
        <w:tc>
          <w:tcPr>
            <w:tcW w:w="4385" w:type="dxa"/>
            <w:tcBorders>
              <w:top w:val="single" w:sz="8" w:space="0" w:color="auto"/>
              <w:left w:val="single" w:sz="8" w:space="0" w:color="auto"/>
              <w:bottom w:val="single" w:sz="4" w:space="0" w:color="auto"/>
              <w:right w:val="single" w:sz="8" w:space="0" w:color="auto"/>
            </w:tcBorders>
          </w:tcPr>
          <w:p w14:paraId="1874D76E" w14:textId="77777777" w:rsidR="00676819" w:rsidRPr="008B28FF" w:rsidRDefault="00676819">
            <w:pPr>
              <w:pStyle w:val="TableCellLeft"/>
              <w:keepLines w:val="0"/>
              <w:rPr>
                <w:sz w:val="22"/>
                <w:szCs w:val="22"/>
                <w:lang w:val="fi-FI"/>
              </w:rPr>
            </w:pPr>
            <w:r w:rsidRPr="008B28FF">
              <w:rPr>
                <w:sz w:val="22"/>
                <w:szCs w:val="22"/>
                <w:lang w:val="fi-FI"/>
              </w:rPr>
              <w:t>Potilaiden lukumäärä</w:t>
            </w:r>
          </w:p>
        </w:tc>
        <w:tc>
          <w:tcPr>
            <w:tcW w:w="1980" w:type="dxa"/>
            <w:tcBorders>
              <w:top w:val="single" w:sz="8" w:space="0" w:color="auto"/>
              <w:left w:val="single" w:sz="8" w:space="0" w:color="auto"/>
              <w:bottom w:val="single" w:sz="4" w:space="0" w:color="auto"/>
              <w:right w:val="single" w:sz="4" w:space="0" w:color="auto"/>
            </w:tcBorders>
          </w:tcPr>
          <w:p w14:paraId="557961AA" w14:textId="77777777" w:rsidR="00676819" w:rsidRPr="008B28FF" w:rsidRDefault="00676819">
            <w:pPr>
              <w:pStyle w:val="TableCellCenter"/>
              <w:keepLines w:val="0"/>
              <w:rPr>
                <w:sz w:val="22"/>
                <w:szCs w:val="22"/>
                <w:lang w:val="fi-FI"/>
              </w:rPr>
            </w:pPr>
            <w:r w:rsidRPr="008B28FF">
              <w:rPr>
                <w:sz w:val="22"/>
                <w:szCs w:val="22"/>
                <w:lang w:val="fi-FI"/>
              </w:rPr>
              <w:t>292</w:t>
            </w:r>
          </w:p>
        </w:tc>
        <w:tc>
          <w:tcPr>
            <w:tcW w:w="2091" w:type="dxa"/>
            <w:tcBorders>
              <w:top w:val="single" w:sz="8" w:space="0" w:color="auto"/>
              <w:left w:val="single" w:sz="4" w:space="0" w:color="auto"/>
              <w:bottom w:val="single" w:sz="4" w:space="0" w:color="auto"/>
              <w:right w:val="single" w:sz="8" w:space="0" w:color="auto"/>
            </w:tcBorders>
          </w:tcPr>
          <w:p w14:paraId="2CA49445" w14:textId="77777777" w:rsidR="00676819" w:rsidRPr="008B28FF" w:rsidRDefault="00676819">
            <w:pPr>
              <w:pStyle w:val="TableCellCenter"/>
              <w:keepLines w:val="0"/>
              <w:rPr>
                <w:sz w:val="22"/>
                <w:szCs w:val="22"/>
                <w:lang w:val="fi-FI"/>
              </w:rPr>
            </w:pPr>
            <w:r w:rsidRPr="008B28FF">
              <w:rPr>
                <w:sz w:val="22"/>
                <w:szCs w:val="22"/>
                <w:lang w:val="fi-FI"/>
              </w:rPr>
              <w:t>293</w:t>
            </w:r>
          </w:p>
        </w:tc>
      </w:tr>
      <w:tr w:rsidR="00676819" w:rsidRPr="008B28FF" w14:paraId="4211F086" w14:textId="77777777">
        <w:trPr>
          <w:cantSplit/>
          <w:jc w:val="center"/>
        </w:trPr>
        <w:tc>
          <w:tcPr>
            <w:tcW w:w="8456" w:type="dxa"/>
            <w:gridSpan w:val="3"/>
            <w:tcBorders>
              <w:top w:val="single" w:sz="4" w:space="0" w:color="auto"/>
              <w:left w:val="single" w:sz="8" w:space="0" w:color="auto"/>
              <w:bottom w:val="single" w:sz="4" w:space="0" w:color="auto"/>
              <w:right w:val="single" w:sz="8" w:space="0" w:color="auto"/>
            </w:tcBorders>
          </w:tcPr>
          <w:p w14:paraId="5C6C4EA5" w14:textId="77777777" w:rsidR="00676819" w:rsidRPr="008B28FF" w:rsidRDefault="00676819">
            <w:pPr>
              <w:pStyle w:val="TableCellCenter"/>
              <w:keepLines w:val="0"/>
              <w:jc w:val="left"/>
              <w:rPr>
                <w:sz w:val="22"/>
                <w:szCs w:val="22"/>
                <w:lang w:val="fi-FI"/>
              </w:rPr>
            </w:pPr>
            <w:r w:rsidRPr="008B28FF">
              <w:rPr>
                <w:sz w:val="22"/>
                <w:szCs w:val="22"/>
                <w:lang w:val="fi-FI"/>
              </w:rPr>
              <w:t>Kokonaiselinaika</w:t>
            </w:r>
          </w:p>
        </w:tc>
      </w:tr>
      <w:tr w:rsidR="00676819" w:rsidRPr="008B28FF" w14:paraId="778F5A30" w14:textId="77777777">
        <w:trPr>
          <w:cantSplit/>
          <w:jc w:val="center"/>
        </w:trPr>
        <w:tc>
          <w:tcPr>
            <w:tcW w:w="4385" w:type="dxa"/>
            <w:tcBorders>
              <w:top w:val="single" w:sz="4" w:space="0" w:color="auto"/>
              <w:left w:val="single" w:sz="8" w:space="0" w:color="auto"/>
              <w:bottom w:val="single" w:sz="4" w:space="0" w:color="auto"/>
              <w:right w:val="single" w:sz="8" w:space="0" w:color="auto"/>
            </w:tcBorders>
          </w:tcPr>
          <w:p w14:paraId="454523B0" w14:textId="77777777" w:rsidR="00676819" w:rsidRPr="008B28FF" w:rsidRDefault="00676819">
            <w:pPr>
              <w:pStyle w:val="TableCellLeft"/>
              <w:keepLines w:val="0"/>
              <w:ind w:left="360"/>
              <w:rPr>
                <w:sz w:val="22"/>
                <w:szCs w:val="22"/>
                <w:lang w:val="fi-FI"/>
              </w:rPr>
            </w:pPr>
            <w:r w:rsidRPr="008B28FF">
              <w:rPr>
                <w:sz w:val="22"/>
                <w:szCs w:val="22"/>
                <w:lang w:val="fi-FI"/>
              </w:rPr>
              <w:t>Mediaani (kuukautta)</w:t>
            </w:r>
          </w:p>
        </w:tc>
        <w:tc>
          <w:tcPr>
            <w:tcW w:w="1980" w:type="dxa"/>
            <w:tcBorders>
              <w:top w:val="single" w:sz="4" w:space="0" w:color="auto"/>
              <w:left w:val="single" w:sz="8" w:space="0" w:color="auto"/>
              <w:bottom w:val="single" w:sz="4" w:space="0" w:color="auto"/>
              <w:right w:val="single" w:sz="4" w:space="0" w:color="auto"/>
            </w:tcBorders>
          </w:tcPr>
          <w:p w14:paraId="0876FD12" w14:textId="77777777" w:rsidR="00676819" w:rsidRPr="008B28FF" w:rsidRDefault="00676819">
            <w:pPr>
              <w:pStyle w:val="TableCellCenter"/>
              <w:keepLines w:val="0"/>
              <w:rPr>
                <w:sz w:val="22"/>
                <w:szCs w:val="22"/>
                <w:lang w:val="fi-FI"/>
              </w:rPr>
            </w:pPr>
            <w:r w:rsidRPr="008B28FF">
              <w:rPr>
                <w:sz w:val="22"/>
                <w:szCs w:val="22"/>
                <w:lang w:val="fi-FI"/>
              </w:rPr>
              <w:t>10,8</w:t>
            </w:r>
          </w:p>
        </w:tc>
        <w:tc>
          <w:tcPr>
            <w:tcW w:w="2091" w:type="dxa"/>
            <w:tcBorders>
              <w:top w:val="single" w:sz="4" w:space="0" w:color="auto"/>
              <w:left w:val="single" w:sz="4" w:space="0" w:color="auto"/>
              <w:bottom w:val="single" w:sz="4" w:space="0" w:color="auto"/>
              <w:right w:val="single" w:sz="8" w:space="0" w:color="auto"/>
            </w:tcBorders>
          </w:tcPr>
          <w:p w14:paraId="57D73EC1" w14:textId="77777777" w:rsidR="00676819" w:rsidRPr="008B28FF" w:rsidRDefault="00676819">
            <w:pPr>
              <w:pStyle w:val="TableCellCenter"/>
              <w:keepLines w:val="0"/>
              <w:rPr>
                <w:sz w:val="22"/>
                <w:szCs w:val="22"/>
                <w:lang w:val="fi-FI"/>
              </w:rPr>
            </w:pPr>
            <w:r w:rsidRPr="008B28FF">
              <w:rPr>
                <w:sz w:val="22"/>
                <w:szCs w:val="22"/>
                <w:lang w:val="fi-FI"/>
              </w:rPr>
              <w:t>13,0</w:t>
            </w:r>
          </w:p>
        </w:tc>
      </w:tr>
      <w:tr w:rsidR="00676819" w:rsidRPr="008B28FF" w14:paraId="27C05503" w14:textId="77777777">
        <w:trPr>
          <w:cantSplit/>
          <w:jc w:val="center"/>
        </w:trPr>
        <w:tc>
          <w:tcPr>
            <w:tcW w:w="4385" w:type="dxa"/>
            <w:tcBorders>
              <w:top w:val="single" w:sz="4" w:space="0" w:color="auto"/>
              <w:left w:val="single" w:sz="8" w:space="0" w:color="auto"/>
              <w:bottom w:val="single" w:sz="4" w:space="0" w:color="auto"/>
              <w:right w:val="single" w:sz="8" w:space="0" w:color="auto"/>
            </w:tcBorders>
          </w:tcPr>
          <w:p w14:paraId="5183C8BD" w14:textId="77777777" w:rsidR="00676819" w:rsidRPr="008B28FF" w:rsidRDefault="00676819">
            <w:pPr>
              <w:pStyle w:val="TableCellLeft"/>
              <w:keepLines w:val="0"/>
              <w:ind w:left="360"/>
              <w:rPr>
                <w:sz w:val="22"/>
                <w:szCs w:val="22"/>
                <w:lang w:val="fi-FI"/>
              </w:rPr>
            </w:pPr>
            <w:r w:rsidRPr="008B28FF">
              <w:rPr>
                <w:sz w:val="22"/>
                <w:szCs w:val="22"/>
                <w:lang w:val="fi-FI"/>
              </w:rPr>
              <w:t>95 %:n luottamusväli (CI)</w:t>
            </w:r>
          </w:p>
        </w:tc>
        <w:tc>
          <w:tcPr>
            <w:tcW w:w="1980" w:type="dxa"/>
            <w:tcBorders>
              <w:top w:val="single" w:sz="4" w:space="0" w:color="auto"/>
              <w:left w:val="single" w:sz="8" w:space="0" w:color="auto"/>
              <w:bottom w:val="single" w:sz="4" w:space="0" w:color="auto"/>
              <w:right w:val="single" w:sz="4" w:space="0" w:color="auto"/>
            </w:tcBorders>
          </w:tcPr>
          <w:p w14:paraId="47B8EAAE" w14:textId="77777777" w:rsidR="00676819" w:rsidRPr="008B28FF" w:rsidRDefault="00676819">
            <w:pPr>
              <w:pStyle w:val="TableCellCenter"/>
              <w:keepLines w:val="0"/>
              <w:rPr>
                <w:sz w:val="22"/>
                <w:szCs w:val="22"/>
                <w:lang w:val="fi-FI"/>
              </w:rPr>
            </w:pPr>
            <w:r w:rsidRPr="008B28FF">
              <w:rPr>
                <w:sz w:val="22"/>
                <w:szCs w:val="22"/>
                <w:lang w:val="fi-FI"/>
              </w:rPr>
              <w:t>10,12–11,86</w:t>
            </w:r>
          </w:p>
        </w:tc>
        <w:tc>
          <w:tcPr>
            <w:tcW w:w="2091" w:type="dxa"/>
            <w:tcBorders>
              <w:top w:val="single" w:sz="4" w:space="0" w:color="auto"/>
              <w:left w:val="single" w:sz="4" w:space="0" w:color="auto"/>
              <w:bottom w:val="single" w:sz="4" w:space="0" w:color="auto"/>
              <w:right w:val="single" w:sz="8" w:space="0" w:color="auto"/>
            </w:tcBorders>
          </w:tcPr>
          <w:p w14:paraId="1C0FDDE5" w14:textId="77777777" w:rsidR="00676819" w:rsidRPr="008B28FF" w:rsidRDefault="00676819">
            <w:pPr>
              <w:pStyle w:val="TableCellCenter"/>
              <w:keepLines w:val="0"/>
              <w:rPr>
                <w:sz w:val="22"/>
                <w:szCs w:val="22"/>
                <w:lang w:val="fi-FI"/>
              </w:rPr>
            </w:pPr>
            <w:r w:rsidRPr="008B28FF">
              <w:rPr>
                <w:sz w:val="22"/>
                <w:szCs w:val="22"/>
                <w:lang w:val="fi-FI"/>
              </w:rPr>
              <w:t>12,09–14,03</w:t>
            </w:r>
          </w:p>
        </w:tc>
      </w:tr>
      <w:tr w:rsidR="00676819" w:rsidRPr="008B28FF" w14:paraId="1005F678" w14:textId="77777777">
        <w:trPr>
          <w:cantSplit/>
          <w:jc w:val="center"/>
        </w:trPr>
        <w:tc>
          <w:tcPr>
            <w:tcW w:w="4385" w:type="dxa"/>
            <w:tcBorders>
              <w:top w:val="single" w:sz="4" w:space="0" w:color="auto"/>
              <w:left w:val="single" w:sz="8" w:space="0" w:color="auto"/>
              <w:bottom w:val="single" w:sz="4" w:space="0" w:color="auto"/>
              <w:right w:val="single" w:sz="8" w:space="0" w:color="auto"/>
            </w:tcBorders>
          </w:tcPr>
          <w:p w14:paraId="188A1E1F" w14:textId="77777777" w:rsidR="00676819" w:rsidRPr="008B28FF" w:rsidRDefault="00676819">
            <w:pPr>
              <w:pStyle w:val="TableCellLeft"/>
              <w:keepLines w:val="0"/>
              <w:ind w:left="360"/>
              <w:rPr>
                <w:sz w:val="22"/>
                <w:szCs w:val="22"/>
                <w:lang w:val="fi-FI"/>
              </w:rPr>
            </w:pPr>
            <w:r w:rsidRPr="008B28FF">
              <w:rPr>
                <w:sz w:val="22"/>
                <w:szCs w:val="22"/>
                <w:lang w:val="fi-FI"/>
              </w:rPr>
              <w:t>Riskisuhde</w:t>
            </w:r>
            <w:r w:rsidRPr="008B28FF">
              <w:rPr>
                <w:sz w:val="22"/>
                <w:szCs w:val="22"/>
                <w:vertAlign w:val="superscript"/>
                <w:lang w:val="fi-FI"/>
              </w:rPr>
              <w:t>b</w:t>
            </w:r>
          </w:p>
        </w:tc>
        <w:tc>
          <w:tcPr>
            <w:tcW w:w="4071" w:type="dxa"/>
            <w:gridSpan w:val="2"/>
            <w:tcBorders>
              <w:top w:val="single" w:sz="4" w:space="0" w:color="auto"/>
              <w:left w:val="single" w:sz="8" w:space="0" w:color="auto"/>
              <w:bottom w:val="single" w:sz="4" w:space="0" w:color="auto"/>
              <w:right w:val="single" w:sz="8" w:space="0" w:color="auto"/>
            </w:tcBorders>
          </w:tcPr>
          <w:p w14:paraId="05B2506D" w14:textId="77777777" w:rsidR="00676819" w:rsidRPr="008B28FF" w:rsidRDefault="00676819">
            <w:pPr>
              <w:pStyle w:val="TableCellCenter"/>
              <w:keepLines w:val="0"/>
              <w:rPr>
                <w:sz w:val="22"/>
                <w:szCs w:val="22"/>
                <w:lang w:val="fi-FI"/>
              </w:rPr>
            </w:pPr>
            <w:r w:rsidRPr="008B28FF">
              <w:rPr>
                <w:sz w:val="22"/>
                <w:szCs w:val="22"/>
                <w:lang w:val="fi-FI"/>
              </w:rPr>
              <w:t>0,751</w:t>
            </w:r>
          </w:p>
          <w:p w14:paraId="24C40BD0" w14:textId="01E496C0" w:rsidR="00676819" w:rsidRPr="008B28FF" w:rsidRDefault="00676819">
            <w:pPr>
              <w:pStyle w:val="TableCellCenter"/>
              <w:keepLines w:val="0"/>
              <w:rPr>
                <w:sz w:val="22"/>
                <w:szCs w:val="22"/>
                <w:lang w:val="fi-FI"/>
              </w:rPr>
            </w:pPr>
            <w:r w:rsidRPr="008B28FF">
              <w:rPr>
                <w:sz w:val="22"/>
                <w:szCs w:val="22"/>
                <w:lang w:val="fi-FI"/>
              </w:rPr>
              <w:t>(p-arvo</w:t>
            </w:r>
            <w:r w:rsidR="0056495D" w:rsidRPr="008B28FF">
              <w:rPr>
                <w:sz w:val="22"/>
                <w:szCs w:val="22"/>
                <w:lang w:val="fi-FI"/>
              </w:rPr>
              <w:t> </w:t>
            </w:r>
            <w:r w:rsidRPr="008B28FF">
              <w:rPr>
                <w:sz w:val="22"/>
                <w:szCs w:val="22"/>
                <w:lang w:val="fi-FI"/>
              </w:rPr>
              <w:t>=</w:t>
            </w:r>
            <w:r w:rsidR="0056495D" w:rsidRPr="008B28FF">
              <w:rPr>
                <w:sz w:val="22"/>
                <w:szCs w:val="22"/>
                <w:lang w:val="fi-FI"/>
              </w:rPr>
              <w:t> </w:t>
            </w:r>
            <w:r w:rsidRPr="008B28FF">
              <w:rPr>
                <w:sz w:val="22"/>
                <w:szCs w:val="22"/>
                <w:lang w:val="fi-FI"/>
              </w:rPr>
              <w:t>0</w:t>
            </w:r>
            <w:r w:rsidR="0056495D" w:rsidRPr="008B28FF">
              <w:rPr>
                <w:sz w:val="22"/>
                <w:szCs w:val="22"/>
                <w:lang w:val="fi-FI"/>
              </w:rPr>
              <w:t>,</w:t>
            </w:r>
            <w:r w:rsidRPr="008B28FF">
              <w:rPr>
                <w:sz w:val="22"/>
                <w:szCs w:val="22"/>
                <w:lang w:val="fi-FI"/>
              </w:rPr>
              <w:t>0012)</w:t>
            </w:r>
          </w:p>
        </w:tc>
      </w:tr>
      <w:tr w:rsidR="00676819" w:rsidRPr="008B28FF" w14:paraId="087E1D16" w14:textId="77777777">
        <w:trPr>
          <w:cantSplit/>
          <w:jc w:val="center"/>
        </w:trPr>
        <w:tc>
          <w:tcPr>
            <w:tcW w:w="8456" w:type="dxa"/>
            <w:gridSpan w:val="3"/>
            <w:tcBorders>
              <w:top w:val="single" w:sz="4" w:space="0" w:color="auto"/>
              <w:left w:val="single" w:sz="4" w:space="0" w:color="auto"/>
              <w:bottom w:val="single" w:sz="4" w:space="0" w:color="auto"/>
              <w:right w:val="single" w:sz="4" w:space="0" w:color="auto"/>
            </w:tcBorders>
          </w:tcPr>
          <w:p w14:paraId="4FCD0D25" w14:textId="77777777" w:rsidR="00676819" w:rsidRPr="008B28FF" w:rsidRDefault="00676819">
            <w:pPr>
              <w:pStyle w:val="TableCellCenter"/>
              <w:keepLines w:val="0"/>
              <w:jc w:val="left"/>
              <w:rPr>
                <w:sz w:val="22"/>
                <w:szCs w:val="22"/>
                <w:lang w:val="fi-FI"/>
              </w:rPr>
            </w:pPr>
            <w:r w:rsidRPr="008B28FF">
              <w:rPr>
                <w:sz w:val="22"/>
                <w:szCs w:val="22"/>
                <w:lang w:val="fi-FI"/>
              </w:rPr>
              <w:t>Taudin etenemisvapaa aika</w:t>
            </w:r>
          </w:p>
        </w:tc>
      </w:tr>
      <w:tr w:rsidR="00676819" w:rsidRPr="008B28FF" w14:paraId="106C8994" w14:textId="77777777">
        <w:trPr>
          <w:cantSplit/>
          <w:jc w:val="center"/>
        </w:trPr>
        <w:tc>
          <w:tcPr>
            <w:tcW w:w="4385" w:type="dxa"/>
            <w:tcBorders>
              <w:top w:val="single" w:sz="4" w:space="0" w:color="auto"/>
              <w:left w:val="single" w:sz="4" w:space="0" w:color="auto"/>
              <w:bottom w:val="single" w:sz="4" w:space="0" w:color="auto"/>
              <w:right w:val="single" w:sz="4" w:space="0" w:color="auto"/>
            </w:tcBorders>
          </w:tcPr>
          <w:p w14:paraId="692E83E5" w14:textId="77777777" w:rsidR="00676819" w:rsidRPr="008B28FF" w:rsidRDefault="00676819">
            <w:pPr>
              <w:pStyle w:val="TableCellLeft"/>
              <w:keepLines w:val="0"/>
              <w:ind w:left="360"/>
              <w:rPr>
                <w:sz w:val="22"/>
                <w:szCs w:val="22"/>
                <w:lang w:val="fi-FI"/>
              </w:rPr>
            </w:pPr>
            <w:r w:rsidRPr="008B28FF">
              <w:rPr>
                <w:sz w:val="22"/>
                <w:szCs w:val="22"/>
                <w:lang w:val="fi-FI"/>
              </w:rPr>
              <w:t>Mediaani (kuukautta)</w:t>
            </w:r>
          </w:p>
        </w:tc>
        <w:tc>
          <w:tcPr>
            <w:tcW w:w="1980" w:type="dxa"/>
            <w:tcBorders>
              <w:top w:val="single" w:sz="4" w:space="0" w:color="auto"/>
              <w:left w:val="single" w:sz="4" w:space="0" w:color="auto"/>
              <w:bottom w:val="single" w:sz="4" w:space="0" w:color="auto"/>
              <w:right w:val="single" w:sz="4" w:space="0" w:color="auto"/>
            </w:tcBorders>
          </w:tcPr>
          <w:p w14:paraId="3886DD28" w14:textId="77777777" w:rsidR="00676819" w:rsidRPr="008B28FF" w:rsidRDefault="00676819">
            <w:pPr>
              <w:pStyle w:val="TableCellCenter"/>
              <w:keepLines w:val="0"/>
              <w:rPr>
                <w:sz w:val="22"/>
                <w:szCs w:val="22"/>
                <w:lang w:val="fi-FI"/>
              </w:rPr>
            </w:pPr>
            <w:r w:rsidRPr="008B28FF">
              <w:rPr>
                <w:sz w:val="22"/>
                <w:szCs w:val="22"/>
                <w:lang w:val="fi-FI"/>
              </w:rPr>
              <w:t>4,5</w:t>
            </w:r>
          </w:p>
        </w:tc>
        <w:tc>
          <w:tcPr>
            <w:tcW w:w="2091" w:type="dxa"/>
            <w:tcBorders>
              <w:top w:val="single" w:sz="4" w:space="0" w:color="auto"/>
              <w:left w:val="single" w:sz="4" w:space="0" w:color="auto"/>
              <w:bottom w:val="single" w:sz="4" w:space="0" w:color="auto"/>
              <w:right w:val="single" w:sz="4" w:space="0" w:color="auto"/>
            </w:tcBorders>
          </w:tcPr>
          <w:p w14:paraId="28DF0FC4" w14:textId="77777777" w:rsidR="00676819" w:rsidRPr="008B28FF" w:rsidRDefault="00676819">
            <w:pPr>
              <w:pStyle w:val="TableCellCenter"/>
              <w:keepLines w:val="0"/>
              <w:rPr>
                <w:sz w:val="22"/>
                <w:szCs w:val="22"/>
                <w:lang w:val="fi-FI"/>
              </w:rPr>
            </w:pPr>
            <w:r w:rsidRPr="008B28FF">
              <w:rPr>
                <w:sz w:val="22"/>
                <w:szCs w:val="22"/>
                <w:lang w:val="fi-FI"/>
              </w:rPr>
              <w:t>7,5</w:t>
            </w:r>
          </w:p>
        </w:tc>
      </w:tr>
      <w:tr w:rsidR="00676819" w:rsidRPr="008B28FF" w14:paraId="682232F0" w14:textId="77777777">
        <w:trPr>
          <w:cantSplit/>
          <w:jc w:val="center"/>
        </w:trPr>
        <w:tc>
          <w:tcPr>
            <w:tcW w:w="4385" w:type="dxa"/>
            <w:tcBorders>
              <w:top w:val="single" w:sz="4" w:space="0" w:color="auto"/>
              <w:left w:val="single" w:sz="4" w:space="0" w:color="auto"/>
              <w:bottom w:val="single" w:sz="4" w:space="0" w:color="auto"/>
              <w:right w:val="single" w:sz="4" w:space="0" w:color="auto"/>
            </w:tcBorders>
          </w:tcPr>
          <w:p w14:paraId="2EE6AF29" w14:textId="77777777" w:rsidR="00676819" w:rsidRPr="008B28FF" w:rsidRDefault="00676819">
            <w:pPr>
              <w:pStyle w:val="TableCellLeft"/>
              <w:keepLines w:val="0"/>
              <w:ind w:left="360"/>
              <w:rPr>
                <w:sz w:val="22"/>
                <w:szCs w:val="22"/>
                <w:lang w:val="fi-FI"/>
              </w:rPr>
            </w:pPr>
            <w:r w:rsidRPr="008B28FF">
              <w:rPr>
                <w:sz w:val="22"/>
                <w:szCs w:val="22"/>
                <w:lang w:val="fi-FI"/>
              </w:rPr>
              <w:t>Riskisuhde</w:t>
            </w:r>
          </w:p>
        </w:tc>
        <w:tc>
          <w:tcPr>
            <w:tcW w:w="4071" w:type="dxa"/>
            <w:gridSpan w:val="2"/>
            <w:tcBorders>
              <w:top w:val="single" w:sz="4" w:space="0" w:color="auto"/>
              <w:left w:val="single" w:sz="4" w:space="0" w:color="auto"/>
              <w:bottom w:val="single" w:sz="4" w:space="0" w:color="auto"/>
              <w:right w:val="single" w:sz="4" w:space="0" w:color="auto"/>
            </w:tcBorders>
          </w:tcPr>
          <w:p w14:paraId="62DA7ACE" w14:textId="77777777" w:rsidR="00676819" w:rsidRPr="008B28FF" w:rsidRDefault="00676819">
            <w:pPr>
              <w:pStyle w:val="TableCellCenter"/>
              <w:keepLines w:val="0"/>
              <w:rPr>
                <w:sz w:val="22"/>
                <w:szCs w:val="22"/>
                <w:lang w:val="fi-FI"/>
              </w:rPr>
            </w:pPr>
            <w:r w:rsidRPr="008B28FF">
              <w:rPr>
                <w:sz w:val="22"/>
                <w:szCs w:val="22"/>
                <w:lang w:val="fi-FI"/>
              </w:rPr>
              <w:t>0,518</w:t>
            </w:r>
          </w:p>
          <w:p w14:paraId="72A6128A" w14:textId="397801CB" w:rsidR="00676819" w:rsidRPr="008B28FF" w:rsidRDefault="00676819">
            <w:pPr>
              <w:pStyle w:val="TableCellCenter"/>
              <w:keepLines w:val="0"/>
              <w:rPr>
                <w:sz w:val="22"/>
                <w:szCs w:val="22"/>
                <w:lang w:val="fi-FI"/>
              </w:rPr>
            </w:pPr>
            <w:r w:rsidRPr="008B28FF">
              <w:rPr>
                <w:sz w:val="22"/>
                <w:szCs w:val="22"/>
                <w:lang w:val="fi-FI"/>
              </w:rPr>
              <w:t>(p-arvo &lt; 0</w:t>
            </w:r>
            <w:r w:rsidR="0056495D" w:rsidRPr="008B28FF">
              <w:rPr>
                <w:sz w:val="22"/>
                <w:szCs w:val="22"/>
                <w:lang w:val="fi-FI"/>
              </w:rPr>
              <w:t>,</w:t>
            </w:r>
            <w:r w:rsidRPr="008B28FF">
              <w:rPr>
                <w:sz w:val="22"/>
                <w:szCs w:val="22"/>
                <w:lang w:val="fi-FI"/>
              </w:rPr>
              <w:t>0001)</w:t>
            </w:r>
          </w:p>
        </w:tc>
      </w:tr>
      <w:tr w:rsidR="00676819" w:rsidRPr="008B28FF" w14:paraId="0EA95E25" w14:textId="77777777">
        <w:trPr>
          <w:cantSplit/>
          <w:jc w:val="center"/>
        </w:trPr>
        <w:tc>
          <w:tcPr>
            <w:tcW w:w="8456" w:type="dxa"/>
            <w:gridSpan w:val="3"/>
            <w:tcBorders>
              <w:top w:val="single" w:sz="4" w:space="0" w:color="auto"/>
              <w:left w:val="single" w:sz="4" w:space="0" w:color="auto"/>
              <w:bottom w:val="single" w:sz="4" w:space="0" w:color="auto"/>
              <w:right w:val="single" w:sz="4" w:space="0" w:color="auto"/>
            </w:tcBorders>
          </w:tcPr>
          <w:p w14:paraId="0309164E" w14:textId="77777777" w:rsidR="00676819" w:rsidRPr="008B28FF" w:rsidRDefault="00676819">
            <w:pPr>
              <w:pStyle w:val="TableCellCenter"/>
              <w:keepLines w:val="0"/>
              <w:jc w:val="left"/>
              <w:rPr>
                <w:sz w:val="22"/>
                <w:szCs w:val="22"/>
                <w:lang w:val="fi-FI"/>
              </w:rPr>
            </w:pPr>
            <w:r w:rsidRPr="008B28FF">
              <w:rPr>
                <w:sz w:val="22"/>
                <w:szCs w:val="22"/>
                <w:lang w:val="fi-FI"/>
              </w:rPr>
              <w:t>Objektiivisen vasteen saaneiden osuus</w:t>
            </w:r>
          </w:p>
        </w:tc>
      </w:tr>
      <w:tr w:rsidR="00676819" w:rsidRPr="008B28FF" w14:paraId="5A9F9CDD" w14:textId="77777777">
        <w:trPr>
          <w:cantSplit/>
          <w:jc w:val="center"/>
        </w:trPr>
        <w:tc>
          <w:tcPr>
            <w:tcW w:w="4385" w:type="dxa"/>
            <w:tcBorders>
              <w:top w:val="single" w:sz="4" w:space="0" w:color="auto"/>
              <w:left w:val="single" w:sz="4" w:space="0" w:color="auto"/>
              <w:bottom w:val="single" w:sz="4" w:space="0" w:color="auto"/>
              <w:right w:val="single" w:sz="4" w:space="0" w:color="auto"/>
            </w:tcBorders>
          </w:tcPr>
          <w:p w14:paraId="128D6094" w14:textId="77777777" w:rsidR="00676819" w:rsidRPr="008B28FF" w:rsidRDefault="00676819">
            <w:pPr>
              <w:pStyle w:val="TableCellLeft"/>
              <w:keepLines w:val="0"/>
              <w:ind w:left="360"/>
              <w:rPr>
                <w:sz w:val="22"/>
                <w:szCs w:val="22"/>
                <w:lang w:val="fi-FI"/>
              </w:rPr>
            </w:pPr>
            <w:r w:rsidRPr="008B28FF">
              <w:rPr>
                <w:sz w:val="22"/>
                <w:szCs w:val="22"/>
                <w:lang w:val="fi-FI"/>
              </w:rPr>
              <w:t>Osuus</w:t>
            </w:r>
          </w:p>
        </w:tc>
        <w:tc>
          <w:tcPr>
            <w:tcW w:w="1980" w:type="dxa"/>
            <w:tcBorders>
              <w:top w:val="single" w:sz="4" w:space="0" w:color="auto"/>
              <w:left w:val="single" w:sz="4" w:space="0" w:color="auto"/>
              <w:bottom w:val="single" w:sz="4" w:space="0" w:color="auto"/>
              <w:right w:val="single" w:sz="4" w:space="0" w:color="auto"/>
            </w:tcBorders>
          </w:tcPr>
          <w:p w14:paraId="54BEBB8C" w14:textId="77777777" w:rsidR="00676819" w:rsidRPr="008B28FF" w:rsidRDefault="00676819">
            <w:pPr>
              <w:pStyle w:val="TableCellCenter"/>
              <w:keepLines w:val="0"/>
              <w:rPr>
                <w:sz w:val="22"/>
                <w:szCs w:val="22"/>
                <w:lang w:val="fi-FI"/>
              </w:rPr>
            </w:pPr>
            <w:r w:rsidRPr="008B28FF">
              <w:rPr>
                <w:sz w:val="22"/>
                <w:szCs w:val="22"/>
                <w:lang w:val="fi-FI"/>
              </w:rPr>
              <w:t>8,6 %</w:t>
            </w:r>
          </w:p>
        </w:tc>
        <w:tc>
          <w:tcPr>
            <w:tcW w:w="2091" w:type="dxa"/>
            <w:tcBorders>
              <w:top w:val="single" w:sz="4" w:space="0" w:color="auto"/>
              <w:left w:val="single" w:sz="4" w:space="0" w:color="auto"/>
              <w:bottom w:val="single" w:sz="4" w:space="0" w:color="auto"/>
              <w:right w:val="single" w:sz="4" w:space="0" w:color="auto"/>
            </w:tcBorders>
          </w:tcPr>
          <w:p w14:paraId="342DC306" w14:textId="77777777" w:rsidR="00676819" w:rsidRPr="008B28FF" w:rsidRDefault="00676819">
            <w:pPr>
              <w:pStyle w:val="TableCellCenter"/>
              <w:keepLines w:val="0"/>
              <w:rPr>
                <w:sz w:val="22"/>
                <w:szCs w:val="22"/>
                <w:lang w:val="fi-FI"/>
              </w:rPr>
            </w:pPr>
            <w:r w:rsidRPr="008B28FF">
              <w:rPr>
                <w:sz w:val="22"/>
                <w:szCs w:val="22"/>
                <w:lang w:val="fi-FI"/>
              </w:rPr>
              <w:t>22,2 %</w:t>
            </w:r>
          </w:p>
        </w:tc>
      </w:tr>
      <w:tr w:rsidR="00676819" w:rsidRPr="008B28FF" w14:paraId="7FA68683" w14:textId="77777777">
        <w:trPr>
          <w:cantSplit/>
          <w:jc w:val="center"/>
        </w:trPr>
        <w:tc>
          <w:tcPr>
            <w:tcW w:w="4385" w:type="dxa"/>
            <w:tcBorders>
              <w:top w:val="single" w:sz="4" w:space="0" w:color="auto"/>
              <w:left w:val="single" w:sz="4" w:space="0" w:color="auto"/>
              <w:bottom w:val="single" w:sz="4" w:space="0" w:color="auto"/>
              <w:right w:val="single" w:sz="4" w:space="0" w:color="auto"/>
            </w:tcBorders>
          </w:tcPr>
          <w:p w14:paraId="3851A267" w14:textId="77777777" w:rsidR="00676819" w:rsidRPr="008B28FF" w:rsidRDefault="00676819">
            <w:pPr>
              <w:pStyle w:val="TableCellLeft"/>
              <w:keepLines w:val="0"/>
              <w:ind w:left="360"/>
              <w:rPr>
                <w:sz w:val="22"/>
                <w:szCs w:val="22"/>
                <w:lang w:val="fi-FI"/>
              </w:rPr>
            </w:pPr>
          </w:p>
        </w:tc>
        <w:tc>
          <w:tcPr>
            <w:tcW w:w="4071" w:type="dxa"/>
            <w:gridSpan w:val="2"/>
            <w:tcBorders>
              <w:top w:val="single" w:sz="4" w:space="0" w:color="auto"/>
              <w:left w:val="single" w:sz="4" w:space="0" w:color="auto"/>
              <w:bottom w:val="single" w:sz="4" w:space="0" w:color="auto"/>
              <w:right w:val="single" w:sz="4" w:space="0" w:color="auto"/>
            </w:tcBorders>
          </w:tcPr>
          <w:p w14:paraId="2ED01446" w14:textId="5999E500" w:rsidR="00676819" w:rsidRPr="008B28FF" w:rsidRDefault="00676819">
            <w:pPr>
              <w:pStyle w:val="TableCellCenter"/>
              <w:keepLines w:val="0"/>
              <w:rPr>
                <w:sz w:val="22"/>
                <w:szCs w:val="22"/>
                <w:lang w:val="fi-FI"/>
              </w:rPr>
            </w:pPr>
            <w:r w:rsidRPr="008B28FF">
              <w:rPr>
                <w:sz w:val="22"/>
                <w:szCs w:val="22"/>
                <w:lang w:val="fi-FI"/>
              </w:rPr>
              <w:t>(p-arvo &lt;</w:t>
            </w:r>
            <w:r w:rsidR="0056495D" w:rsidRPr="008B28FF">
              <w:rPr>
                <w:sz w:val="22"/>
                <w:szCs w:val="22"/>
                <w:lang w:val="fi-FI"/>
              </w:rPr>
              <w:t> </w:t>
            </w:r>
            <w:r w:rsidRPr="008B28FF">
              <w:rPr>
                <w:sz w:val="22"/>
                <w:szCs w:val="22"/>
                <w:lang w:val="fi-FI"/>
              </w:rPr>
              <w:t>0</w:t>
            </w:r>
            <w:r w:rsidR="0056495D" w:rsidRPr="008B28FF">
              <w:rPr>
                <w:sz w:val="22"/>
                <w:szCs w:val="22"/>
                <w:lang w:val="fi-FI"/>
              </w:rPr>
              <w:t>,</w:t>
            </w:r>
            <w:r w:rsidRPr="008B28FF">
              <w:rPr>
                <w:sz w:val="22"/>
                <w:szCs w:val="22"/>
                <w:lang w:val="fi-FI"/>
              </w:rPr>
              <w:t>0001)</w:t>
            </w:r>
          </w:p>
        </w:tc>
      </w:tr>
      <w:tr w:rsidR="00676819" w:rsidRPr="008B28FF" w14:paraId="220B43A8" w14:textId="77777777">
        <w:trPr>
          <w:cantSplit/>
          <w:jc w:val="center"/>
        </w:trPr>
        <w:tc>
          <w:tcPr>
            <w:tcW w:w="8456" w:type="dxa"/>
            <w:gridSpan w:val="3"/>
            <w:tcBorders>
              <w:top w:val="single" w:sz="4" w:space="0" w:color="auto"/>
            </w:tcBorders>
          </w:tcPr>
          <w:p w14:paraId="32833B90" w14:textId="77777777" w:rsidR="00676819" w:rsidRPr="008B28FF" w:rsidRDefault="00676819">
            <w:pPr>
              <w:pStyle w:val="TableFooter"/>
              <w:keepLines w:val="0"/>
              <w:tabs>
                <w:tab w:val="left" w:pos="1440"/>
              </w:tabs>
              <w:spacing w:before="40" w:after="40" w:line="240" w:lineRule="auto"/>
              <w:ind w:left="1440" w:hanging="1440"/>
              <w:rPr>
                <w:lang w:val="fi-FI"/>
              </w:rPr>
            </w:pPr>
            <w:r w:rsidRPr="008B28FF">
              <w:rPr>
                <w:vertAlign w:val="superscript"/>
                <w:lang w:val="fi-FI"/>
              </w:rPr>
              <w:t>a</w:t>
            </w:r>
            <w:r w:rsidRPr="008B28FF">
              <w:rPr>
                <w:lang w:val="fi-FI"/>
              </w:rPr>
              <w:t xml:space="preserve"> 10 mg/kg kahden viikon välein</w:t>
            </w:r>
          </w:p>
          <w:p w14:paraId="6F90D369" w14:textId="77777777" w:rsidR="00676819" w:rsidRPr="008B28FF" w:rsidRDefault="00676819">
            <w:pPr>
              <w:pStyle w:val="TableFooter"/>
              <w:keepLines w:val="0"/>
              <w:tabs>
                <w:tab w:val="left" w:pos="1440"/>
              </w:tabs>
              <w:spacing w:before="40" w:after="40" w:line="240" w:lineRule="auto"/>
              <w:ind w:left="1440" w:hanging="1440"/>
              <w:rPr>
                <w:lang w:val="fi-FI"/>
              </w:rPr>
            </w:pPr>
            <w:r w:rsidRPr="008B28FF">
              <w:rPr>
                <w:vertAlign w:val="superscript"/>
                <w:lang w:val="fi-FI"/>
              </w:rPr>
              <w:t>b</w:t>
            </w:r>
            <w:r w:rsidRPr="008B28FF">
              <w:rPr>
                <w:lang w:val="fi-FI"/>
              </w:rPr>
              <w:t xml:space="preserve"> verrattuna kontrolliryhmään</w:t>
            </w:r>
          </w:p>
        </w:tc>
      </w:tr>
    </w:tbl>
    <w:p w14:paraId="252F35B6" w14:textId="77777777" w:rsidR="00676819" w:rsidRPr="008B28FF" w:rsidRDefault="00676819">
      <w:pPr>
        <w:rPr>
          <w:lang w:val="fi-FI"/>
        </w:rPr>
      </w:pPr>
    </w:p>
    <w:p w14:paraId="1F2C4B01" w14:textId="77777777" w:rsidR="00676819" w:rsidRPr="008B28FF" w:rsidRDefault="00676819">
      <w:pPr>
        <w:rPr>
          <w:lang w:val="fi-FI"/>
        </w:rPr>
      </w:pPr>
      <w:r w:rsidRPr="008B28FF">
        <w:rPr>
          <w:lang w:val="fi-FI"/>
        </w:rPr>
        <w:t>Avastin-monoterapiaa saaneiden ja FOLFOX-4-hoitoa saaneiden potilaiden välillä ei havaittu kokonaiselinajassa merkitsevää eroa. Taudin etenemisvapaa aika oli lyhyempi ja objektiivisen vasteen saaneiden osuus oli Avastin-monoterapiaryhmissä pienempi verrattuna FOLFOX-4-hoitoryhmään.</w:t>
      </w:r>
    </w:p>
    <w:p w14:paraId="01462E93" w14:textId="77777777" w:rsidR="00676819" w:rsidRPr="008B28FF" w:rsidRDefault="00676819">
      <w:pPr>
        <w:rPr>
          <w:lang w:val="fi-FI"/>
        </w:rPr>
      </w:pPr>
    </w:p>
    <w:p w14:paraId="7C755C45" w14:textId="7FF3049E" w:rsidR="00676819" w:rsidRPr="008B28FF" w:rsidRDefault="00676819" w:rsidP="00A23515">
      <w:pPr>
        <w:keepNext/>
        <w:rPr>
          <w:i/>
          <w:lang w:val="fi-FI"/>
        </w:rPr>
      </w:pPr>
      <w:r w:rsidRPr="008B28FF">
        <w:rPr>
          <w:i/>
          <w:lang w:val="fi-FI"/>
        </w:rPr>
        <w:t>ML18147</w:t>
      </w:r>
    </w:p>
    <w:p w14:paraId="3D61BCFA" w14:textId="433D75D5" w:rsidR="00676819" w:rsidRPr="008B28FF" w:rsidRDefault="00676819">
      <w:pPr>
        <w:rPr>
          <w:szCs w:val="22"/>
          <w:lang w:val="fi-FI"/>
        </w:rPr>
      </w:pPr>
      <w:r w:rsidRPr="008B28FF">
        <w:rPr>
          <w:lang w:val="fi-FI"/>
        </w:rPr>
        <w:t>Tämä oli faasi</w:t>
      </w:r>
      <w:r w:rsidR="00B1463A" w:rsidRPr="008B28FF">
        <w:rPr>
          <w:lang w:val="fi-FI"/>
        </w:rPr>
        <w:t> </w:t>
      </w:r>
      <w:r w:rsidRPr="008B28FF">
        <w:rPr>
          <w:lang w:val="fi-FI"/>
        </w:rPr>
        <w:t>III satunnaistettu</w:t>
      </w:r>
      <w:r w:rsidRPr="008B28FF">
        <w:rPr>
          <w:szCs w:val="22"/>
          <w:lang w:val="fi-FI"/>
        </w:rPr>
        <w:t xml:space="preserve">, kontrolloitu, avoin tutkimus, </w:t>
      </w:r>
      <w:r w:rsidRPr="008B28FF">
        <w:rPr>
          <w:lang w:val="fi-FI"/>
        </w:rPr>
        <w:t>jossa tutkittiin kahden viikon (5,0 mg/kg) tai kolmen viikon (7,5 mg/kg)</w:t>
      </w:r>
      <w:r w:rsidRPr="008B28FF">
        <w:rPr>
          <w:szCs w:val="22"/>
          <w:lang w:val="fi-FI"/>
        </w:rPr>
        <w:t xml:space="preserve"> </w:t>
      </w:r>
      <w:r w:rsidRPr="008B28FF">
        <w:rPr>
          <w:lang w:val="fi-FI"/>
        </w:rPr>
        <w:t>välein annetun Avastinin käyttöä yhdistelmänä fluoropyrimidiiniä sisältävän solunsalpaajahoidon kanssa verrattuna fluoropyrimidiiniä sisältävän solunsalpaajahoidon käyttöön yksinään metastasoitunutta paksu- tai peräsuolisyöpää sairastavien potilaiden hoitoon, kun tauti oli edennyt ensivaiheessa annetun bevasitsumabihoidon aikana</w:t>
      </w:r>
      <w:r w:rsidRPr="008B28FF">
        <w:rPr>
          <w:szCs w:val="22"/>
          <w:lang w:val="fi-FI"/>
        </w:rPr>
        <w:t>.</w:t>
      </w:r>
    </w:p>
    <w:p w14:paraId="699B9637" w14:textId="27DE48D8" w:rsidR="00676819" w:rsidRPr="008B28FF" w:rsidRDefault="00676819">
      <w:pPr>
        <w:rPr>
          <w:rFonts w:cs="Arial"/>
          <w:lang w:val="fi-FI"/>
        </w:rPr>
      </w:pPr>
      <w:r w:rsidRPr="008B28FF">
        <w:rPr>
          <w:lang w:val="fi-FI"/>
        </w:rPr>
        <w:t>Potilaat, joilla oli histologisesti varmistettu metastasoitunut paksu- tai peräsuolisyöpä ja joiden tauti oli edennyt, satunnaistettiin kolmen kuukauden kuluessa ensivaiheen bevasitsumabihoidon lopettamisen jälkeen suhteessa</w:t>
      </w:r>
      <w:r w:rsidR="00B1463A" w:rsidRPr="008B28FF">
        <w:rPr>
          <w:lang w:val="fi-FI"/>
        </w:rPr>
        <w:t> </w:t>
      </w:r>
      <w:r w:rsidRPr="008B28FF">
        <w:rPr>
          <w:lang w:val="fi-FI"/>
        </w:rPr>
        <w:t>1:1 joko fluoropyrimidiiniä/oksaliplatiinia tai fluoropyrimidiiniä/irinotekaania sisältävään solunsalpaajahoitoon (solunsalpaajahoitoa vaihdettiin ensivaiheen solunsalpaajahoidon mukaan) joko yhdistettynä bevasitsumabiin tai ilman bevasitsumabia. Hoitoa annettiin, kunnes tauti eteni tai potilaalle ilmaantui kohtuutonta toksisuutta. Ensisijainen hoitotuloksen mittari oli kokonaiselinaika, joksi määriteltiin aika satunnaistamisesta mistä tahansa syystä tapahtuneeseen kuolemaan</w:t>
      </w:r>
      <w:r w:rsidRPr="008B28FF">
        <w:rPr>
          <w:rFonts w:cs="Arial"/>
          <w:lang w:val="fi-FI"/>
        </w:rPr>
        <w:t>.</w:t>
      </w:r>
    </w:p>
    <w:p w14:paraId="10DE9C31" w14:textId="26099C55" w:rsidR="00676819" w:rsidRPr="008B28FF" w:rsidRDefault="00676819">
      <w:pPr>
        <w:rPr>
          <w:lang w:val="fi-FI"/>
        </w:rPr>
      </w:pPr>
      <w:r w:rsidRPr="008B28FF">
        <w:rPr>
          <w:lang w:val="fi-FI"/>
        </w:rPr>
        <w:t>Yhteensä 820</w:t>
      </w:r>
      <w:r w:rsidR="0056495D" w:rsidRPr="008B28FF">
        <w:rPr>
          <w:lang w:val="fi-FI"/>
        </w:rPr>
        <w:t> </w:t>
      </w:r>
      <w:r w:rsidRPr="008B28FF">
        <w:rPr>
          <w:lang w:val="fi-FI"/>
        </w:rPr>
        <w:t>potilasta satunnaistettiin. Bevasitsumabin lisääminen fluoropyrimidiiniä sisältävään solunsalpaajahoitoon pidensi tilastollisesti merkitsevästi niiden metastasoitunutta paksu- tai peräsuolisyöpää sairastavien potilaiden elinaikaa, joiden tauti oli edennyt ensivaiheen bevasitsumabihoidon aikana (ITT</w:t>
      </w:r>
      <w:r w:rsidR="00B1463A" w:rsidRPr="008B28FF">
        <w:rPr>
          <w:lang w:val="fi-FI"/>
        </w:rPr>
        <w:t> </w:t>
      </w:r>
      <w:r w:rsidRPr="008B28FF">
        <w:rPr>
          <w:lang w:val="fi-FI"/>
        </w:rPr>
        <w:t>=</w:t>
      </w:r>
      <w:r w:rsidR="00B1463A" w:rsidRPr="008B28FF">
        <w:rPr>
          <w:lang w:val="fi-FI"/>
        </w:rPr>
        <w:t> </w:t>
      </w:r>
      <w:r w:rsidRPr="008B28FF">
        <w:rPr>
          <w:lang w:val="fi-FI"/>
        </w:rPr>
        <w:t>819) (ks. taulukko</w:t>
      </w:r>
      <w:r w:rsidR="00B1463A" w:rsidRPr="008B28FF">
        <w:rPr>
          <w:lang w:val="fi-FI"/>
        </w:rPr>
        <w:t> </w:t>
      </w:r>
      <w:r w:rsidRPr="008B28FF">
        <w:rPr>
          <w:lang w:val="fi-FI"/>
        </w:rPr>
        <w:t>9).</w:t>
      </w:r>
    </w:p>
    <w:p w14:paraId="471ABFF8" w14:textId="77777777" w:rsidR="00676819" w:rsidRPr="008B28FF" w:rsidRDefault="00676819">
      <w:pPr>
        <w:rPr>
          <w:lang w:val="fi-FI"/>
        </w:rPr>
      </w:pPr>
    </w:p>
    <w:p w14:paraId="68436176" w14:textId="59BF3C93" w:rsidR="00676819" w:rsidRPr="008B28FF" w:rsidRDefault="00676819">
      <w:pPr>
        <w:keepNext/>
        <w:keepLines/>
        <w:rPr>
          <w:b/>
          <w:lang w:val="fi-FI"/>
        </w:rPr>
      </w:pPr>
      <w:r w:rsidRPr="008B28FF">
        <w:rPr>
          <w:b/>
          <w:lang w:val="fi-FI"/>
        </w:rPr>
        <w:lastRenderedPageBreak/>
        <w:t>Taulukko</w:t>
      </w:r>
      <w:r w:rsidR="00B1463A" w:rsidRPr="008B28FF">
        <w:rPr>
          <w:b/>
          <w:lang w:val="fi-FI"/>
        </w:rPr>
        <w:t> </w:t>
      </w:r>
      <w:r w:rsidRPr="008B28FF">
        <w:rPr>
          <w:b/>
          <w:lang w:val="fi-FI"/>
        </w:rPr>
        <w:t>9</w:t>
      </w:r>
      <w:r w:rsidRPr="008B28FF">
        <w:rPr>
          <w:b/>
          <w:lang w:val="fi-FI"/>
        </w:rPr>
        <w:tab/>
        <w:t xml:space="preserve"> Tehoa mittaavat tulokset tutkimuksessa ML18147 (intention-to-treat-potilasaineisto)</w:t>
      </w:r>
    </w:p>
    <w:p w14:paraId="7BFED9EF" w14:textId="77777777" w:rsidR="00676819" w:rsidRPr="008B28FF" w:rsidRDefault="00676819">
      <w:pPr>
        <w:keepNext/>
        <w:keepLines/>
        <w:rPr>
          <w:b/>
          <w:lang w:val="fi-FI"/>
        </w:rPr>
      </w:pPr>
    </w:p>
    <w:tbl>
      <w:tblPr>
        <w:tblW w:w="9523"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2864"/>
        <w:gridCol w:w="3149"/>
      </w:tblGrid>
      <w:tr w:rsidR="00676819" w:rsidRPr="008B28FF" w14:paraId="374816F5" w14:textId="77777777">
        <w:tc>
          <w:tcPr>
            <w:tcW w:w="3510" w:type="dxa"/>
            <w:tcBorders>
              <w:top w:val="single" w:sz="4" w:space="0" w:color="auto"/>
            </w:tcBorders>
            <w:vAlign w:val="center"/>
          </w:tcPr>
          <w:p w14:paraId="7AFB9F81" w14:textId="77777777" w:rsidR="00676819" w:rsidRPr="008B28FF" w:rsidRDefault="00676819">
            <w:pPr>
              <w:pStyle w:val="TextTi12"/>
              <w:keepNext/>
              <w:keepLines/>
              <w:spacing w:after="0"/>
              <w:jc w:val="center"/>
              <w:rPr>
                <w:sz w:val="22"/>
                <w:szCs w:val="22"/>
                <w:lang w:val="fi-FI"/>
              </w:rPr>
            </w:pPr>
          </w:p>
        </w:tc>
        <w:tc>
          <w:tcPr>
            <w:tcW w:w="6013" w:type="dxa"/>
            <w:gridSpan w:val="2"/>
            <w:tcBorders>
              <w:top w:val="single" w:sz="4" w:space="0" w:color="auto"/>
            </w:tcBorders>
            <w:vAlign w:val="center"/>
          </w:tcPr>
          <w:p w14:paraId="22231778" w14:textId="77777777" w:rsidR="00676819" w:rsidRPr="008B28FF" w:rsidRDefault="00676819">
            <w:pPr>
              <w:pStyle w:val="TextTi12"/>
              <w:keepNext/>
              <w:keepLines/>
              <w:spacing w:after="0"/>
              <w:jc w:val="center"/>
              <w:rPr>
                <w:sz w:val="22"/>
                <w:szCs w:val="22"/>
                <w:lang w:val="fi-FI"/>
              </w:rPr>
            </w:pPr>
            <w:r w:rsidRPr="008B28FF">
              <w:rPr>
                <w:sz w:val="22"/>
                <w:szCs w:val="22"/>
                <w:lang w:val="fi-FI"/>
              </w:rPr>
              <w:t>ML18147</w:t>
            </w:r>
          </w:p>
        </w:tc>
      </w:tr>
      <w:tr w:rsidR="00676819" w:rsidRPr="008B28FF" w14:paraId="0784BA70" w14:textId="77777777">
        <w:tc>
          <w:tcPr>
            <w:tcW w:w="3510" w:type="dxa"/>
            <w:tcBorders>
              <w:top w:val="single" w:sz="4" w:space="0" w:color="auto"/>
            </w:tcBorders>
            <w:vAlign w:val="center"/>
          </w:tcPr>
          <w:p w14:paraId="63A58FF7" w14:textId="77777777" w:rsidR="00676819" w:rsidRPr="008B28FF" w:rsidRDefault="00676819">
            <w:pPr>
              <w:pStyle w:val="TextTi12"/>
              <w:spacing w:after="0"/>
              <w:jc w:val="center"/>
              <w:rPr>
                <w:sz w:val="22"/>
                <w:szCs w:val="22"/>
                <w:lang w:val="fi-FI"/>
              </w:rPr>
            </w:pPr>
          </w:p>
        </w:tc>
        <w:tc>
          <w:tcPr>
            <w:tcW w:w="2864" w:type="dxa"/>
            <w:tcBorders>
              <w:top w:val="single" w:sz="4" w:space="0" w:color="auto"/>
            </w:tcBorders>
            <w:vAlign w:val="center"/>
          </w:tcPr>
          <w:p w14:paraId="6190E433" w14:textId="77777777" w:rsidR="00676819" w:rsidRPr="008B28FF" w:rsidRDefault="00676819">
            <w:pPr>
              <w:autoSpaceDE w:val="0"/>
              <w:autoSpaceDN w:val="0"/>
              <w:adjustRightInd w:val="0"/>
              <w:jc w:val="center"/>
              <w:rPr>
                <w:rFonts w:eastAsia="MS Mincho"/>
                <w:szCs w:val="22"/>
                <w:lang w:val="fi-FI" w:eastAsia="en-US"/>
              </w:rPr>
            </w:pPr>
            <w:r w:rsidRPr="008B28FF">
              <w:rPr>
                <w:rFonts w:eastAsia="MS Mincho"/>
                <w:szCs w:val="22"/>
                <w:lang w:val="fi-FI" w:eastAsia="en-US"/>
              </w:rPr>
              <w:t>fluoropyrimidiiniä/</w:t>
            </w:r>
            <w:r w:rsidR="00B1463A" w:rsidRPr="008B28FF">
              <w:rPr>
                <w:rFonts w:eastAsia="MS Mincho"/>
                <w:szCs w:val="22"/>
                <w:lang w:val="fi-FI" w:eastAsia="en-US"/>
              </w:rPr>
              <w:t xml:space="preserve"> </w:t>
            </w:r>
            <w:r w:rsidRPr="008B28FF">
              <w:rPr>
                <w:rFonts w:eastAsia="MS Mincho"/>
                <w:szCs w:val="22"/>
                <w:lang w:val="fi-FI" w:eastAsia="en-US"/>
              </w:rPr>
              <w:t>irinotekaania tai</w:t>
            </w:r>
          </w:p>
          <w:p w14:paraId="0E8F60D5" w14:textId="77777777" w:rsidR="00676819" w:rsidRPr="008B28FF" w:rsidRDefault="00676819">
            <w:pPr>
              <w:autoSpaceDE w:val="0"/>
              <w:autoSpaceDN w:val="0"/>
              <w:adjustRightInd w:val="0"/>
              <w:jc w:val="center"/>
              <w:rPr>
                <w:szCs w:val="22"/>
                <w:lang w:val="fi-FI"/>
              </w:rPr>
            </w:pPr>
            <w:r w:rsidRPr="008B28FF">
              <w:rPr>
                <w:rFonts w:eastAsia="MS Mincho"/>
                <w:szCs w:val="22"/>
                <w:lang w:val="fi-FI" w:eastAsia="en-US"/>
              </w:rPr>
              <w:t>fluoropyrimidiiniä/</w:t>
            </w:r>
            <w:r w:rsidR="00B1463A" w:rsidRPr="008B28FF">
              <w:rPr>
                <w:rFonts w:eastAsia="MS Mincho"/>
                <w:szCs w:val="22"/>
                <w:lang w:val="fi-FI" w:eastAsia="en-US"/>
              </w:rPr>
              <w:t xml:space="preserve"> </w:t>
            </w:r>
            <w:r w:rsidRPr="008B28FF">
              <w:rPr>
                <w:rFonts w:eastAsia="MS Mincho"/>
                <w:szCs w:val="22"/>
                <w:lang w:val="fi-FI" w:eastAsia="en-US"/>
              </w:rPr>
              <w:t>oksaliplatiinia sisältävä solunsalpaajahoito</w:t>
            </w:r>
          </w:p>
        </w:tc>
        <w:tc>
          <w:tcPr>
            <w:tcW w:w="3149" w:type="dxa"/>
            <w:tcBorders>
              <w:top w:val="single" w:sz="4" w:space="0" w:color="auto"/>
            </w:tcBorders>
            <w:vAlign w:val="center"/>
          </w:tcPr>
          <w:p w14:paraId="2D8278DD" w14:textId="77777777" w:rsidR="00676819" w:rsidRPr="008B28FF" w:rsidRDefault="00676819">
            <w:pPr>
              <w:autoSpaceDE w:val="0"/>
              <w:autoSpaceDN w:val="0"/>
              <w:adjustRightInd w:val="0"/>
              <w:jc w:val="center"/>
              <w:rPr>
                <w:rFonts w:eastAsia="MS Mincho"/>
                <w:szCs w:val="22"/>
                <w:lang w:val="fi-FI" w:eastAsia="en-US"/>
              </w:rPr>
            </w:pPr>
            <w:r w:rsidRPr="008B28FF">
              <w:rPr>
                <w:rFonts w:eastAsia="MS Mincho"/>
                <w:szCs w:val="22"/>
                <w:lang w:val="fi-FI" w:eastAsia="en-US"/>
              </w:rPr>
              <w:t>fluoropyrimidiiniä/irinotekaania tai</w:t>
            </w:r>
          </w:p>
          <w:p w14:paraId="01637395" w14:textId="77777777" w:rsidR="00676819" w:rsidRPr="008B28FF" w:rsidRDefault="00676819">
            <w:pPr>
              <w:autoSpaceDE w:val="0"/>
              <w:autoSpaceDN w:val="0"/>
              <w:adjustRightInd w:val="0"/>
              <w:jc w:val="center"/>
              <w:rPr>
                <w:rFonts w:eastAsia="MS Mincho"/>
                <w:szCs w:val="22"/>
                <w:lang w:val="fi-FI" w:eastAsia="en-US"/>
              </w:rPr>
            </w:pPr>
            <w:r w:rsidRPr="008B28FF">
              <w:rPr>
                <w:rFonts w:eastAsia="MS Mincho"/>
                <w:szCs w:val="22"/>
                <w:lang w:val="fi-FI" w:eastAsia="en-US"/>
              </w:rPr>
              <w:t>fluoropyrimidiiniä/oksaliplatiinia</w:t>
            </w:r>
          </w:p>
          <w:p w14:paraId="5F55BE92" w14:textId="1883A91F" w:rsidR="00676819" w:rsidRPr="008B28FF" w:rsidRDefault="00676819">
            <w:pPr>
              <w:pStyle w:val="TextTi12"/>
              <w:spacing w:after="0"/>
              <w:jc w:val="center"/>
              <w:rPr>
                <w:rFonts w:eastAsia="MS Mincho"/>
                <w:sz w:val="22"/>
                <w:szCs w:val="22"/>
                <w:lang w:val="fi-FI" w:eastAsia="en-US"/>
              </w:rPr>
            </w:pPr>
            <w:r w:rsidRPr="008B28FF">
              <w:rPr>
                <w:rFonts w:eastAsia="MS Mincho"/>
                <w:sz w:val="22"/>
                <w:szCs w:val="22"/>
                <w:lang w:val="fi-FI" w:eastAsia="en-US"/>
              </w:rPr>
              <w:t>sisältävä solunsalpaajahoito</w:t>
            </w:r>
          </w:p>
          <w:p w14:paraId="777CBDA7" w14:textId="0DFBDC50" w:rsidR="00676819" w:rsidRPr="008B28FF" w:rsidRDefault="00676819">
            <w:pPr>
              <w:pStyle w:val="TextTi12"/>
              <w:spacing w:after="0"/>
              <w:jc w:val="center"/>
              <w:rPr>
                <w:sz w:val="22"/>
                <w:szCs w:val="22"/>
                <w:vertAlign w:val="superscript"/>
                <w:lang w:val="fi-FI"/>
              </w:rPr>
            </w:pPr>
            <w:r w:rsidRPr="008B28FF">
              <w:rPr>
                <w:sz w:val="22"/>
                <w:szCs w:val="22"/>
                <w:lang w:val="fi-FI"/>
              </w:rPr>
              <w:t>+</w:t>
            </w:r>
            <w:r w:rsidR="0056495D" w:rsidRPr="008B28FF">
              <w:rPr>
                <w:sz w:val="22"/>
                <w:szCs w:val="22"/>
                <w:lang w:val="fi-FI"/>
              </w:rPr>
              <w:t> </w:t>
            </w:r>
            <w:r w:rsidRPr="008B28FF">
              <w:rPr>
                <w:sz w:val="22"/>
                <w:szCs w:val="22"/>
                <w:lang w:val="fi-FI"/>
              </w:rPr>
              <w:t>Avastin</w:t>
            </w:r>
            <w:r w:rsidRPr="008B28FF">
              <w:rPr>
                <w:sz w:val="22"/>
                <w:szCs w:val="22"/>
                <w:vertAlign w:val="superscript"/>
                <w:lang w:val="fi-FI"/>
              </w:rPr>
              <w:t>a</w:t>
            </w:r>
          </w:p>
        </w:tc>
      </w:tr>
      <w:tr w:rsidR="00676819" w:rsidRPr="008B28FF" w14:paraId="20613BCA" w14:textId="77777777">
        <w:tc>
          <w:tcPr>
            <w:tcW w:w="3510" w:type="dxa"/>
            <w:tcBorders>
              <w:top w:val="single" w:sz="4" w:space="0" w:color="auto"/>
            </w:tcBorders>
            <w:vAlign w:val="center"/>
          </w:tcPr>
          <w:p w14:paraId="09F11D74" w14:textId="77777777" w:rsidR="00676819" w:rsidRPr="008B28FF" w:rsidRDefault="00676819">
            <w:pPr>
              <w:pStyle w:val="TextTi12"/>
              <w:spacing w:after="0"/>
              <w:jc w:val="left"/>
              <w:rPr>
                <w:sz w:val="22"/>
                <w:szCs w:val="22"/>
                <w:lang w:val="fi-FI"/>
              </w:rPr>
            </w:pPr>
            <w:r w:rsidRPr="008B28FF">
              <w:rPr>
                <w:sz w:val="22"/>
                <w:szCs w:val="22"/>
                <w:lang w:val="fi-FI"/>
              </w:rPr>
              <w:t>Potilaiden lukumäärä</w:t>
            </w:r>
          </w:p>
        </w:tc>
        <w:tc>
          <w:tcPr>
            <w:tcW w:w="2864" w:type="dxa"/>
            <w:tcBorders>
              <w:top w:val="single" w:sz="4" w:space="0" w:color="auto"/>
            </w:tcBorders>
            <w:vAlign w:val="center"/>
          </w:tcPr>
          <w:p w14:paraId="0203988D" w14:textId="77777777" w:rsidR="00676819" w:rsidRPr="008B28FF" w:rsidRDefault="00676819">
            <w:pPr>
              <w:pStyle w:val="TextTi12"/>
              <w:spacing w:after="0"/>
              <w:jc w:val="center"/>
              <w:rPr>
                <w:sz w:val="22"/>
                <w:szCs w:val="22"/>
                <w:lang w:val="fi-FI"/>
              </w:rPr>
            </w:pPr>
            <w:r w:rsidRPr="008B28FF">
              <w:rPr>
                <w:sz w:val="22"/>
                <w:szCs w:val="22"/>
                <w:lang w:val="fi-FI"/>
              </w:rPr>
              <w:t>410</w:t>
            </w:r>
          </w:p>
        </w:tc>
        <w:tc>
          <w:tcPr>
            <w:tcW w:w="3149" w:type="dxa"/>
            <w:tcBorders>
              <w:top w:val="single" w:sz="4" w:space="0" w:color="auto"/>
            </w:tcBorders>
            <w:vAlign w:val="center"/>
          </w:tcPr>
          <w:p w14:paraId="5F000F8B" w14:textId="77777777" w:rsidR="00676819" w:rsidRPr="008B28FF" w:rsidRDefault="00676819">
            <w:pPr>
              <w:pStyle w:val="TextTi12"/>
              <w:spacing w:after="0"/>
              <w:jc w:val="center"/>
              <w:rPr>
                <w:sz w:val="22"/>
                <w:szCs w:val="22"/>
                <w:lang w:val="fi-FI"/>
              </w:rPr>
            </w:pPr>
            <w:r w:rsidRPr="008B28FF">
              <w:rPr>
                <w:sz w:val="22"/>
                <w:szCs w:val="22"/>
                <w:lang w:val="fi-FI"/>
              </w:rPr>
              <w:t>409</w:t>
            </w:r>
          </w:p>
        </w:tc>
      </w:tr>
      <w:tr w:rsidR="00676819" w:rsidRPr="008B28FF" w14:paraId="26ABA64B" w14:textId="77777777">
        <w:tc>
          <w:tcPr>
            <w:tcW w:w="3510" w:type="dxa"/>
            <w:tcBorders>
              <w:top w:val="single" w:sz="4" w:space="0" w:color="auto"/>
            </w:tcBorders>
            <w:vAlign w:val="center"/>
          </w:tcPr>
          <w:p w14:paraId="4D3F7B44" w14:textId="77777777" w:rsidR="00676819" w:rsidRPr="008B28FF" w:rsidRDefault="00676819">
            <w:pPr>
              <w:pStyle w:val="TextTi12"/>
              <w:spacing w:after="0"/>
              <w:jc w:val="left"/>
              <w:rPr>
                <w:b/>
                <w:sz w:val="22"/>
                <w:szCs w:val="22"/>
                <w:u w:val="single"/>
                <w:lang w:val="fi-FI"/>
              </w:rPr>
            </w:pPr>
            <w:r w:rsidRPr="008B28FF">
              <w:rPr>
                <w:b/>
                <w:sz w:val="22"/>
                <w:szCs w:val="22"/>
                <w:u w:val="single"/>
                <w:lang w:val="fi-FI"/>
              </w:rPr>
              <w:t>Kokonaiselinaika (OS)</w:t>
            </w:r>
          </w:p>
        </w:tc>
        <w:tc>
          <w:tcPr>
            <w:tcW w:w="6013" w:type="dxa"/>
            <w:gridSpan w:val="2"/>
            <w:tcBorders>
              <w:top w:val="single" w:sz="4" w:space="0" w:color="auto"/>
            </w:tcBorders>
            <w:vAlign w:val="center"/>
          </w:tcPr>
          <w:p w14:paraId="1768B31A" w14:textId="77777777" w:rsidR="00676819" w:rsidRPr="008B28FF" w:rsidRDefault="00676819">
            <w:pPr>
              <w:pStyle w:val="TextTi12"/>
              <w:spacing w:after="0"/>
              <w:jc w:val="center"/>
              <w:rPr>
                <w:sz w:val="22"/>
                <w:szCs w:val="22"/>
                <w:lang w:val="fi-FI"/>
              </w:rPr>
            </w:pPr>
          </w:p>
        </w:tc>
      </w:tr>
      <w:tr w:rsidR="00676819" w:rsidRPr="008B28FF" w14:paraId="06B154D0" w14:textId="77777777">
        <w:tc>
          <w:tcPr>
            <w:tcW w:w="3510" w:type="dxa"/>
            <w:tcBorders>
              <w:top w:val="single" w:sz="4" w:space="0" w:color="auto"/>
            </w:tcBorders>
            <w:vAlign w:val="center"/>
          </w:tcPr>
          <w:p w14:paraId="2217476A" w14:textId="77777777" w:rsidR="00676819" w:rsidRPr="008B28FF" w:rsidRDefault="00676819">
            <w:pPr>
              <w:pStyle w:val="TextTi12"/>
              <w:spacing w:after="0"/>
              <w:ind w:left="720"/>
              <w:jc w:val="left"/>
              <w:rPr>
                <w:sz w:val="22"/>
                <w:szCs w:val="22"/>
                <w:lang w:val="fi-FI"/>
              </w:rPr>
            </w:pPr>
            <w:r w:rsidRPr="008B28FF">
              <w:rPr>
                <w:sz w:val="22"/>
                <w:szCs w:val="22"/>
                <w:lang w:val="fi-FI"/>
              </w:rPr>
              <w:t>Mediaani (kuukautta)</w:t>
            </w:r>
          </w:p>
        </w:tc>
        <w:tc>
          <w:tcPr>
            <w:tcW w:w="2864" w:type="dxa"/>
            <w:tcBorders>
              <w:top w:val="single" w:sz="4" w:space="0" w:color="auto"/>
            </w:tcBorders>
            <w:vAlign w:val="center"/>
          </w:tcPr>
          <w:p w14:paraId="721B81E0" w14:textId="77777777" w:rsidR="00676819" w:rsidRPr="008B28FF" w:rsidRDefault="00676819">
            <w:pPr>
              <w:pStyle w:val="TextTi12"/>
              <w:spacing w:after="0"/>
              <w:jc w:val="center"/>
              <w:rPr>
                <w:sz w:val="22"/>
                <w:szCs w:val="22"/>
                <w:lang w:val="fi-FI"/>
              </w:rPr>
            </w:pPr>
            <w:r w:rsidRPr="008B28FF">
              <w:rPr>
                <w:sz w:val="22"/>
                <w:szCs w:val="22"/>
                <w:lang w:val="fi-FI"/>
              </w:rPr>
              <w:t>9,8</w:t>
            </w:r>
          </w:p>
        </w:tc>
        <w:tc>
          <w:tcPr>
            <w:tcW w:w="3149" w:type="dxa"/>
            <w:tcBorders>
              <w:top w:val="single" w:sz="4" w:space="0" w:color="auto"/>
            </w:tcBorders>
            <w:vAlign w:val="center"/>
          </w:tcPr>
          <w:p w14:paraId="24525C72" w14:textId="77777777" w:rsidR="00676819" w:rsidRPr="008B28FF" w:rsidRDefault="00676819">
            <w:pPr>
              <w:pStyle w:val="TextTi12"/>
              <w:spacing w:after="0"/>
              <w:jc w:val="center"/>
              <w:rPr>
                <w:sz w:val="22"/>
                <w:szCs w:val="22"/>
                <w:lang w:val="fi-FI"/>
              </w:rPr>
            </w:pPr>
            <w:r w:rsidRPr="008B28FF">
              <w:rPr>
                <w:sz w:val="22"/>
                <w:szCs w:val="22"/>
                <w:lang w:val="fi-FI"/>
              </w:rPr>
              <w:t>11,2</w:t>
            </w:r>
          </w:p>
        </w:tc>
      </w:tr>
      <w:tr w:rsidR="00676819" w:rsidRPr="008B28FF" w14:paraId="0364B23B" w14:textId="77777777">
        <w:tc>
          <w:tcPr>
            <w:tcW w:w="3510" w:type="dxa"/>
            <w:tcBorders>
              <w:top w:val="single" w:sz="4" w:space="0" w:color="auto"/>
            </w:tcBorders>
            <w:vAlign w:val="center"/>
          </w:tcPr>
          <w:p w14:paraId="5C0F6968" w14:textId="77777777" w:rsidR="00676819" w:rsidRPr="008B28FF" w:rsidRDefault="00676819">
            <w:pPr>
              <w:pStyle w:val="TextTi12"/>
              <w:spacing w:after="0"/>
              <w:ind w:left="720"/>
              <w:jc w:val="left"/>
              <w:rPr>
                <w:rFonts w:cs="Arial"/>
                <w:sz w:val="22"/>
                <w:szCs w:val="22"/>
                <w:lang w:val="fi-FI"/>
              </w:rPr>
            </w:pPr>
            <w:r w:rsidRPr="008B28FF">
              <w:rPr>
                <w:rFonts w:cs="Arial"/>
                <w:sz w:val="22"/>
                <w:szCs w:val="22"/>
                <w:lang w:val="fi-FI"/>
              </w:rPr>
              <w:t>Riskisuhde (HR)</w:t>
            </w:r>
          </w:p>
          <w:p w14:paraId="564B9D50" w14:textId="77777777" w:rsidR="00676819" w:rsidRPr="008B28FF" w:rsidRDefault="00676819">
            <w:pPr>
              <w:pStyle w:val="TextTi12"/>
              <w:spacing w:after="0"/>
              <w:ind w:left="720"/>
              <w:jc w:val="left"/>
              <w:rPr>
                <w:rFonts w:cs="Arial"/>
                <w:sz w:val="22"/>
                <w:szCs w:val="22"/>
                <w:vertAlign w:val="superscript"/>
                <w:lang w:val="fi-FI"/>
              </w:rPr>
            </w:pPr>
            <w:r w:rsidRPr="008B28FF">
              <w:rPr>
                <w:rFonts w:cs="Arial"/>
                <w:sz w:val="22"/>
                <w:szCs w:val="22"/>
                <w:lang w:val="fi-FI"/>
              </w:rPr>
              <w:t>(95 %:n luottamusväli)</w:t>
            </w:r>
          </w:p>
        </w:tc>
        <w:tc>
          <w:tcPr>
            <w:tcW w:w="6013" w:type="dxa"/>
            <w:gridSpan w:val="2"/>
            <w:tcBorders>
              <w:top w:val="single" w:sz="4" w:space="0" w:color="auto"/>
            </w:tcBorders>
            <w:vAlign w:val="center"/>
          </w:tcPr>
          <w:p w14:paraId="2DDEDA6F" w14:textId="2CCCD2A9" w:rsidR="00676819" w:rsidRPr="008B28FF" w:rsidRDefault="00676819">
            <w:pPr>
              <w:pStyle w:val="TextTi12"/>
              <w:spacing w:after="0"/>
              <w:jc w:val="center"/>
              <w:rPr>
                <w:rFonts w:cs="Arial"/>
                <w:sz w:val="22"/>
                <w:szCs w:val="22"/>
                <w:lang w:val="fi-FI"/>
              </w:rPr>
            </w:pPr>
            <w:r w:rsidRPr="008B28FF">
              <w:rPr>
                <w:rFonts w:cs="Arial"/>
                <w:sz w:val="22"/>
                <w:szCs w:val="22"/>
                <w:lang w:val="fi-FI"/>
              </w:rPr>
              <w:t>0,81 (0</w:t>
            </w:r>
            <w:r w:rsidR="00B1463A" w:rsidRPr="008B28FF">
              <w:rPr>
                <w:rFonts w:cs="Arial"/>
                <w:sz w:val="22"/>
                <w:szCs w:val="22"/>
                <w:lang w:val="fi-FI"/>
              </w:rPr>
              <w:t>,</w:t>
            </w:r>
            <w:r w:rsidRPr="008B28FF">
              <w:rPr>
                <w:rFonts w:cs="Arial"/>
                <w:sz w:val="22"/>
                <w:szCs w:val="22"/>
                <w:lang w:val="fi-FI"/>
              </w:rPr>
              <w:t>69; 0</w:t>
            </w:r>
            <w:r w:rsidR="00B1463A" w:rsidRPr="008B28FF">
              <w:rPr>
                <w:rFonts w:cs="Arial"/>
                <w:sz w:val="22"/>
                <w:szCs w:val="22"/>
                <w:lang w:val="fi-FI"/>
              </w:rPr>
              <w:t>,</w:t>
            </w:r>
            <w:r w:rsidRPr="008B28FF">
              <w:rPr>
                <w:rFonts w:cs="Arial"/>
                <w:sz w:val="22"/>
                <w:szCs w:val="22"/>
                <w:lang w:val="fi-FI"/>
              </w:rPr>
              <w:t>94)</w:t>
            </w:r>
          </w:p>
          <w:p w14:paraId="596E9C08" w14:textId="32A87F8D" w:rsidR="00676819" w:rsidRPr="008B28FF" w:rsidRDefault="00676819">
            <w:pPr>
              <w:pStyle w:val="TextTi12"/>
              <w:spacing w:after="0"/>
              <w:jc w:val="center"/>
              <w:rPr>
                <w:rFonts w:cs="Arial"/>
                <w:sz w:val="22"/>
                <w:szCs w:val="22"/>
                <w:lang w:val="fi-FI"/>
              </w:rPr>
            </w:pPr>
            <w:r w:rsidRPr="008B28FF">
              <w:rPr>
                <w:rFonts w:cs="Arial"/>
                <w:sz w:val="22"/>
                <w:szCs w:val="22"/>
                <w:lang w:val="fi-FI"/>
              </w:rPr>
              <w:t>(p-arvo</w:t>
            </w:r>
            <w:r w:rsidR="0056495D" w:rsidRPr="008B28FF">
              <w:rPr>
                <w:rFonts w:cs="Arial"/>
                <w:sz w:val="22"/>
                <w:szCs w:val="22"/>
                <w:lang w:val="fi-FI"/>
              </w:rPr>
              <w:t> </w:t>
            </w:r>
            <w:r w:rsidRPr="008B28FF">
              <w:rPr>
                <w:rFonts w:cs="Arial"/>
                <w:sz w:val="22"/>
                <w:szCs w:val="22"/>
                <w:lang w:val="fi-FI"/>
              </w:rPr>
              <w:t>=</w:t>
            </w:r>
            <w:r w:rsidR="0056495D" w:rsidRPr="008B28FF">
              <w:rPr>
                <w:rFonts w:cs="Arial"/>
                <w:sz w:val="22"/>
                <w:szCs w:val="22"/>
                <w:lang w:val="fi-FI"/>
              </w:rPr>
              <w:t> </w:t>
            </w:r>
            <w:r w:rsidRPr="008B28FF">
              <w:rPr>
                <w:rFonts w:cs="Arial"/>
                <w:sz w:val="22"/>
                <w:szCs w:val="22"/>
                <w:lang w:val="fi-FI"/>
              </w:rPr>
              <w:t>0,0062)</w:t>
            </w:r>
          </w:p>
        </w:tc>
      </w:tr>
      <w:tr w:rsidR="00676819" w:rsidRPr="008B28FF" w14:paraId="31F7CDB1" w14:textId="77777777">
        <w:tc>
          <w:tcPr>
            <w:tcW w:w="3510" w:type="dxa"/>
            <w:tcBorders>
              <w:top w:val="single" w:sz="4" w:space="0" w:color="auto"/>
            </w:tcBorders>
            <w:vAlign w:val="center"/>
          </w:tcPr>
          <w:p w14:paraId="4916344F" w14:textId="77777777" w:rsidR="00676819" w:rsidRPr="008B28FF" w:rsidRDefault="00676819">
            <w:pPr>
              <w:pStyle w:val="TextTi12"/>
              <w:spacing w:after="0"/>
              <w:jc w:val="left"/>
              <w:rPr>
                <w:rFonts w:cs="Arial"/>
                <w:b/>
                <w:sz w:val="22"/>
                <w:szCs w:val="22"/>
                <w:u w:val="single"/>
                <w:lang w:val="fi-FI"/>
              </w:rPr>
            </w:pPr>
            <w:r w:rsidRPr="008B28FF">
              <w:rPr>
                <w:rFonts w:cs="Arial"/>
                <w:b/>
                <w:sz w:val="22"/>
                <w:szCs w:val="22"/>
                <w:u w:val="single"/>
                <w:lang w:val="fi-FI"/>
              </w:rPr>
              <w:t>Taudin etenemisvapaa aika (PFS)</w:t>
            </w:r>
          </w:p>
        </w:tc>
        <w:tc>
          <w:tcPr>
            <w:tcW w:w="6013" w:type="dxa"/>
            <w:gridSpan w:val="2"/>
            <w:tcBorders>
              <w:top w:val="single" w:sz="4" w:space="0" w:color="auto"/>
            </w:tcBorders>
            <w:vAlign w:val="center"/>
          </w:tcPr>
          <w:p w14:paraId="73E1A159" w14:textId="77777777" w:rsidR="00676819" w:rsidRPr="008B28FF" w:rsidRDefault="00676819">
            <w:pPr>
              <w:pStyle w:val="TextTi12"/>
              <w:spacing w:after="0"/>
              <w:jc w:val="center"/>
              <w:rPr>
                <w:rFonts w:cs="Arial"/>
                <w:sz w:val="22"/>
                <w:szCs w:val="22"/>
                <w:lang w:val="fi-FI"/>
              </w:rPr>
            </w:pPr>
          </w:p>
        </w:tc>
      </w:tr>
      <w:tr w:rsidR="00676819" w:rsidRPr="008B28FF" w14:paraId="2DAED20B" w14:textId="77777777">
        <w:tc>
          <w:tcPr>
            <w:tcW w:w="3510" w:type="dxa"/>
            <w:tcBorders>
              <w:top w:val="single" w:sz="4" w:space="0" w:color="auto"/>
            </w:tcBorders>
            <w:vAlign w:val="center"/>
          </w:tcPr>
          <w:p w14:paraId="0A9ACA9B" w14:textId="77777777" w:rsidR="00676819" w:rsidRPr="008B28FF" w:rsidRDefault="00676819">
            <w:pPr>
              <w:pStyle w:val="TextTi12"/>
              <w:spacing w:after="0"/>
              <w:ind w:left="720"/>
              <w:jc w:val="left"/>
              <w:rPr>
                <w:rFonts w:cs="Arial"/>
                <w:sz w:val="22"/>
                <w:szCs w:val="22"/>
                <w:lang w:val="fi-FI"/>
              </w:rPr>
            </w:pPr>
            <w:r w:rsidRPr="008B28FF">
              <w:rPr>
                <w:rFonts w:cs="Arial"/>
                <w:sz w:val="22"/>
                <w:szCs w:val="22"/>
                <w:lang w:val="fi-FI"/>
              </w:rPr>
              <w:t>Mediaani (kuukautta)</w:t>
            </w:r>
          </w:p>
        </w:tc>
        <w:tc>
          <w:tcPr>
            <w:tcW w:w="2864" w:type="dxa"/>
            <w:tcBorders>
              <w:top w:val="single" w:sz="4" w:space="0" w:color="auto"/>
            </w:tcBorders>
            <w:vAlign w:val="center"/>
          </w:tcPr>
          <w:p w14:paraId="6F5B64D6" w14:textId="77777777" w:rsidR="00676819" w:rsidRPr="008B28FF" w:rsidRDefault="00676819">
            <w:pPr>
              <w:pStyle w:val="TextTi12"/>
              <w:spacing w:after="0"/>
              <w:jc w:val="center"/>
              <w:rPr>
                <w:rFonts w:cs="Arial"/>
                <w:sz w:val="22"/>
                <w:szCs w:val="22"/>
                <w:lang w:val="fi-FI"/>
              </w:rPr>
            </w:pPr>
            <w:r w:rsidRPr="008B28FF">
              <w:rPr>
                <w:rFonts w:cs="Arial"/>
                <w:sz w:val="22"/>
                <w:szCs w:val="22"/>
                <w:lang w:val="fi-FI"/>
              </w:rPr>
              <w:t>4,1</w:t>
            </w:r>
          </w:p>
        </w:tc>
        <w:tc>
          <w:tcPr>
            <w:tcW w:w="3149" w:type="dxa"/>
            <w:tcBorders>
              <w:top w:val="single" w:sz="4" w:space="0" w:color="auto"/>
            </w:tcBorders>
            <w:vAlign w:val="center"/>
          </w:tcPr>
          <w:p w14:paraId="20385F5A" w14:textId="77777777" w:rsidR="00676819" w:rsidRPr="008B28FF" w:rsidRDefault="00676819">
            <w:pPr>
              <w:pStyle w:val="TextTi12"/>
              <w:spacing w:after="0"/>
              <w:jc w:val="center"/>
              <w:rPr>
                <w:rFonts w:cs="Arial"/>
                <w:sz w:val="22"/>
                <w:szCs w:val="22"/>
                <w:lang w:val="fi-FI"/>
              </w:rPr>
            </w:pPr>
            <w:r w:rsidRPr="008B28FF">
              <w:rPr>
                <w:rFonts w:cs="Arial"/>
                <w:sz w:val="22"/>
                <w:szCs w:val="22"/>
                <w:lang w:val="fi-FI"/>
              </w:rPr>
              <w:t>5,7</w:t>
            </w:r>
          </w:p>
        </w:tc>
      </w:tr>
      <w:tr w:rsidR="00676819" w:rsidRPr="008B28FF" w14:paraId="6C27D231" w14:textId="77777777">
        <w:tc>
          <w:tcPr>
            <w:tcW w:w="3510" w:type="dxa"/>
            <w:tcBorders>
              <w:top w:val="single" w:sz="4" w:space="0" w:color="auto"/>
            </w:tcBorders>
            <w:vAlign w:val="center"/>
          </w:tcPr>
          <w:p w14:paraId="26BCBB60" w14:textId="77777777" w:rsidR="00676819" w:rsidRPr="008B28FF" w:rsidRDefault="00676819">
            <w:pPr>
              <w:pStyle w:val="TextTi12"/>
              <w:spacing w:after="0"/>
              <w:ind w:left="720"/>
              <w:jc w:val="left"/>
              <w:rPr>
                <w:rFonts w:cs="Arial"/>
                <w:sz w:val="22"/>
                <w:szCs w:val="22"/>
                <w:lang w:val="fi-FI"/>
              </w:rPr>
            </w:pPr>
            <w:r w:rsidRPr="008B28FF">
              <w:rPr>
                <w:rFonts w:cs="Arial"/>
                <w:sz w:val="22"/>
                <w:szCs w:val="22"/>
                <w:lang w:val="fi-FI"/>
              </w:rPr>
              <w:t>Riskisuhde (HR)</w:t>
            </w:r>
          </w:p>
          <w:p w14:paraId="316D2160" w14:textId="77777777" w:rsidR="00676819" w:rsidRPr="008B28FF" w:rsidRDefault="00676819">
            <w:pPr>
              <w:pStyle w:val="TextTi12"/>
              <w:spacing w:after="0"/>
              <w:ind w:left="720"/>
              <w:jc w:val="left"/>
              <w:rPr>
                <w:rFonts w:cs="Arial"/>
                <w:sz w:val="22"/>
                <w:szCs w:val="22"/>
                <w:lang w:val="fi-FI"/>
              </w:rPr>
            </w:pPr>
            <w:r w:rsidRPr="008B28FF">
              <w:rPr>
                <w:rFonts w:cs="Arial"/>
                <w:sz w:val="22"/>
                <w:szCs w:val="22"/>
                <w:lang w:val="fi-FI"/>
              </w:rPr>
              <w:t>(95 %:n luottamusväli)</w:t>
            </w:r>
          </w:p>
        </w:tc>
        <w:tc>
          <w:tcPr>
            <w:tcW w:w="6013" w:type="dxa"/>
            <w:gridSpan w:val="2"/>
            <w:tcBorders>
              <w:top w:val="single" w:sz="4" w:space="0" w:color="auto"/>
            </w:tcBorders>
            <w:vAlign w:val="center"/>
          </w:tcPr>
          <w:p w14:paraId="42A62F00" w14:textId="77777777" w:rsidR="00676819" w:rsidRPr="008B28FF" w:rsidRDefault="00676819">
            <w:pPr>
              <w:pStyle w:val="TextTi12"/>
              <w:spacing w:after="0"/>
              <w:jc w:val="center"/>
              <w:rPr>
                <w:rFonts w:cs="Arial"/>
                <w:sz w:val="22"/>
                <w:szCs w:val="22"/>
                <w:lang w:val="fi-FI"/>
              </w:rPr>
            </w:pPr>
            <w:r w:rsidRPr="008B28FF">
              <w:rPr>
                <w:rFonts w:cs="Arial"/>
                <w:sz w:val="22"/>
                <w:szCs w:val="22"/>
                <w:lang w:val="fi-FI"/>
              </w:rPr>
              <w:t>0,68 (0,59; 0,78)</w:t>
            </w:r>
          </w:p>
          <w:p w14:paraId="7C65E5A4" w14:textId="05320ACF" w:rsidR="00676819" w:rsidRPr="008B28FF" w:rsidRDefault="00676819">
            <w:pPr>
              <w:pStyle w:val="TextTi12"/>
              <w:spacing w:after="0"/>
              <w:jc w:val="center"/>
              <w:rPr>
                <w:rFonts w:cs="Arial"/>
                <w:sz w:val="22"/>
                <w:szCs w:val="22"/>
                <w:lang w:val="fi-FI"/>
              </w:rPr>
            </w:pPr>
            <w:r w:rsidRPr="008B28FF">
              <w:rPr>
                <w:rFonts w:cs="Arial"/>
                <w:sz w:val="22"/>
                <w:szCs w:val="22"/>
                <w:lang w:val="fi-FI"/>
              </w:rPr>
              <w:t>(p-arvo &lt;</w:t>
            </w:r>
            <w:r w:rsidR="0056495D" w:rsidRPr="008B28FF">
              <w:rPr>
                <w:rFonts w:cs="Arial"/>
                <w:sz w:val="22"/>
                <w:szCs w:val="22"/>
                <w:lang w:val="fi-FI"/>
              </w:rPr>
              <w:t> </w:t>
            </w:r>
            <w:r w:rsidRPr="008B28FF">
              <w:rPr>
                <w:rFonts w:cs="Arial"/>
                <w:sz w:val="22"/>
                <w:szCs w:val="22"/>
                <w:lang w:val="fi-FI"/>
              </w:rPr>
              <w:t>0,0001)</w:t>
            </w:r>
          </w:p>
        </w:tc>
      </w:tr>
      <w:tr w:rsidR="00676819" w:rsidRPr="008B28FF" w14:paraId="40741B74" w14:textId="77777777">
        <w:tc>
          <w:tcPr>
            <w:tcW w:w="3510" w:type="dxa"/>
            <w:tcBorders>
              <w:top w:val="single" w:sz="4" w:space="0" w:color="auto"/>
            </w:tcBorders>
            <w:vAlign w:val="center"/>
          </w:tcPr>
          <w:p w14:paraId="4EB78754" w14:textId="77777777" w:rsidR="00676819" w:rsidRPr="008B28FF" w:rsidRDefault="00676819">
            <w:pPr>
              <w:pStyle w:val="TextTi12"/>
              <w:spacing w:after="0"/>
              <w:jc w:val="left"/>
              <w:rPr>
                <w:rFonts w:cs="Arial"/>
                <w:b/>
                <w:sz w:val="22"/>
                <w:szCs w:val="22"/>
                <w:u w:val="single"/>
                <w:lang w:val="fi-FI"/>
              </w:rPr>
            </w:pPr>
            <w:r w:rsidRPr="008B28FF">
              <w:rPr>
                <w:rFonts w:cs="Arial"/>
                <w:b/>
                <w:sz w:val="22"/>
                <w:szCs w:val="22"/>
                <w:u w:val="single"/>
                <w:lang w:val="fi-FI"/>
              </w:rPr>
              <w:t>Objektiivisen vasteen saaneiden osuus</w:t>
            </w:r>
          </w:p>
        </w:tc>
        <w:tc>
          <w:tcPr>
            <w:tcW w:w="6013" w:type="dxa"/>
            <w:gridSpan w:val="2"/>
            <w:tcBorders>
              <w:top w:val="single" w:sz="4" w:space="0" w:color="auto"/>
            </w:tcBorders>
            <w:vAlign w:val="center"/>
          </w:tcPr>
          <w:p w14:paraId="71CF8026" w14:textId="77777777" w:rsidR="00676819" w:rsidRPr="008B28FF" w:rsidRDefault="00676819">
            <w:pPr>
              <w:pStyle w:val="TextTi12"/>
              <w:spacing w:after="0"/>
              <w:jc w:val="center"/>
              <w:rPr>
                <w:rFonts w:cs="Arial"/>
                <w:sz w:val="22"/>
                <w:szCs w:val="22"/>
                <w:lang w:val="fi-FI"/>
              </w:rPr>
            </w:pPr>
          </w:p>
        </w:tc>
      </w:tr>
      <w:tr w:rsidR="00676819" w:rsidRPr="008B28FF" w14:paraId="2C0B56AC" w14:textId="77777777">
        <w:tc>
          <w:tcPr>
            <w:tcW w:w="3510" w:type="dxa"/>
            <w:tcBorders>
              <w:top w:val="single" w:sz="4" w:space="0" w:color="auto"/>
            </w:tcBorders>
            <w:vAlign w:val="center"/>
          </w:tcPr>
          <w:p w14:paraId="414E0F7A" w14:textId="77777777" w:rsidR="00676819" w:rsidRPr="008B28FF" w:rsidRDefault="00676819">
            <w:pPr>
              <w:pStyle w:val="TextTi12"/>
              <w:spacing w:after="0"/>
              <w:ind w:left="720"/>
              <w:jc w:val="left"/>
              <w:rPr>
                <w:rFonts w:cs="Arial"/>
                <w:sz w:val="22"/>
                <w:szCs w:val="22"/>
                <w:lang w:val="fi-FI"/>
              </w:rPr>
            </w:pPr>
            <w:r w:rsidRPr="008B28FF">
              <w:rPr>
                <w:rFonts w:cs="Arial"/>
                <w:sz w:val="22"/>
                <w:szCs w:val="22"/>
                <w:lang w:val="fi-FI"/>
              </w:rPr>
              <w:t>Analyysin potilasmäärä</w:t>
            </w:r>
          </w:p>
        </w:tc>
        <w:tc>
          <w:tcPr>
            <w:tcW w:w="2864" w:type="dxa"/>
            <w:tcBorders>
              <w:top w:val="single" w:sz="4" w:space="0" w:color="auto"/>
            </w:tcBorders>
            <w:vAlign w:val="center"/>
          </w:tcPr>
          <w:p w14:paraId="6AB48918" w14:textId="77777777" w:rsidR="00676819" w:rsidRPr="008B28FF" w:rsidRDefault="00676819">
            <w:pPr>
              <w:pStyle w:val="TextTi12"/>
              <w:spacing w:after="0"/>
              <w:jc w:val="center"/>
              <w:rPr>
                <w:rFonts w:cs="Arial"/>
                <w:sz w:val="22"/>
                <w:szCs w:val="22"/>
                <w:lang w:val="fi-FI"/>
              </w:rPr>
            </w:pPr>
            <w:r w:rsidRPr="008B28FF">
              <w:rPr>
                <w:rFonts w:cs="Arial"/>
                <w:sz w:val="22"/>
                <w:szCs w:val="22"/>
                <w:lang w:val="fi-FI"/>
              </w:rPr>
              <w:t>406</w:t>
            </w:r>
          </w:p>
        </w:tc>
        <w:tc>
          <w:tcPr>
            <w:tcW w:w="3149" w:type="dxa"/>
            <w:tcBorders>
              <w:top w:val="single" w:sz="4" w:space="0" w:color="auto"/>
            </w:tcBorders>
            <w:vAlign w:val="center"/>
          </w:tcPr>
          <w:p w14:paraId="2AFC4C64" w14:textId="77777777" w:rsidR="00676819" w:rsidRPr="008B28FF" w:rsidRDefault="00676819">
            <w:pPr>
              <w:pStyle w:val="TextTi12"/>
              <w:spacing w:after="0"/>
              <w:jc w:val="center"/>
              <w:rPr>
                <w:rFonts w:cs="Arial"/>
                <w:sz w:val="22"/>
                <w:szCs w:val="22"/>
                <w:lang w:val="fi-FI"/>
              </w:rPr>
            </w:pPr>
            <w:r w:rsidRPr="008B28FF">
              <w:rPr>
                <w:rFonts w:cs="Arial"/>
                <w:sz w:val="22"/>
                <w:szCs w:val="22"/>
                <w:lang w:val="fi-FI"/>
              </w:rPr>
              <w:t>404</w:t>
            </w:r>
          </w:p>
        </w:tc>
      </w:tr>
      <w:tr w:rsidR="00676819" w:rsidRPr="008B28FF" w14:paraId="12E71063" w14:textId="77777777">
        <w:tc>
          <w:tcPr>
            <w:tcW w:w="3510" w:type="dxa"/>
            <w:tcBorders>
              <w:top w:val="single" w:sz="4" w:space="0" w:color="auto"/>
            </w:tcBorders>
            <w:vAlign w:val="center"/>
          </w:tcPr>
          <w:p w14:paraId="4A08BCC1" w14:textId="77777777" w:rsidR="00676819" w:rsidRPr="008B28FF" w:rsidRDefault="00676819">
            <w:pPr>
              <w:pStyle w:val="TextTi12"/>
              <w:spacing w:after="0"/>
              <w:ind w:left="720"/>
              <w:jc w:val="left"/>
              <w:rPr>
                <w:rFonts w:cs="Arial"/>
                <w:sz w:val="22"/>
                <w:szCs w:val="22"/>
                <w:lang w:val="fi-FI"/>
              </w:rPr>
            </w:pPr>
            <w:r w:rsidRPr="008B28FF">
              <w:rPr>
                <w:rFonts w:cs="Arial"/>
                <w:sz w:val="22"/>
                <w:szCs w:val="22"/>
                <w:lang w:val="fi-FI"/>
              </w:rPr>
              <w:t>Osuus</w:t>
            </w:r>
          </w:p>
        </w:tc>
        <w:tc>
          <w:tcPr>
            <w:tcW w:w="2864" w:type="dxa"/>
            <w:tcBorders>
              <w:top w:val="single" w:sz="4" w:space="0" w:color="auto"/>
            </w:tcBorders>
            <w:vAlign w:val="center"/>
          </w:tcPr>
          <w:p w14:paraId="4C3E21C3" w14:textId="77777777" w:rsidR="00676819" w:rsidRPr="008B28FF" w:rsidRDefault="00676819">
            <w:pPr>
              <w:pStyle w:val="TextTi12"/>
              <w:spacing w:after="0"/>
              <w:jc w:val="center"/>
              <w:rPr>
                <w:rFonts w:cs="Arial"/>
                <w:sz w:val="22"/>
                <w:szCs w:val="22"/>
                <w:lang w:val="fi-FI"/>
              </w:rPr>
            </w:pPr>
            <w:r w:rsidRPr="008B28FF">
              <w:rPr>
                <w:rFonts w:cs="Arial"/>
                <w:sz w:val="22"/>
                <w:szCs w:val="22"/>
                <w:lang w:val="fi-FI"/>
              </w:rPr>
              <w:t>3,9 %</w:t>
            </w:r>
          </w:p>
        </w:tc>
        <w:tc>
          <w:tcPr>
            <w:tcW w:w="3149" w:type="dxa"/>
            <w:tcBorders>
              <w:top w:val="single" w:sz="4" w:space="0" w:color="auto"/>
            </w:tcBorders>
            <w:vAlign w:val="center"/>
          </w:tcPr>
          <w:p w14:paraId="06A21407" w14:textId="77777777" w:rsidR="00676819" w:rsidRPr="008B28FF" w:rsidRDefault="00676819">
            <w:pPr>
              <w:pStyle w:val="TextTi12"/>
              <w:spacing w:after="0"/>
              <w:jc w:val="center"/>
              <w:rPr>
                <w:rFonts w:cs="Arial"/>
                <w:sz w:val="22"/>
                <w:szCs w:val="22"/>
                <w:lang w:val="fi-FI"/>
              </w:rPr>
            </w:pPr>
            <w:r w:rsidRPr="008B28FF">
              <w:rPr>
                <w:rFonts w:cs="Arial"/>
                <w:sz w:val="22"/>
                <w:szCs w:val="22"/>
                <w:lang w:val="fi-FI"/>
              </w:rPr>
              <w:t>5,4 %</w:t>
            </w:r>
          </w:p>
        </w:tc>
      </w:tr>
      <w:tr w:rsidR="00676819" w:rsidRPr="008B28FF" w14:paraId="5C22E927" w14:textId="77777777">
        <w:tc>
          <w:tcPr>
            <w:tcW w:w="3510" w:type="dxa"/>
            <w:tcBorders>
              <w:top w:val="single" w:sz="4" w:space="0" w:color="auto"/>
            </w:tcBorders>
            <w:vAlign w:val="center"/>
          </w:tcPr>
          <w:p w14:paraId="456C5026" w14:textId="77777777" w:rsidR="00676819" w:rsidRPr="008B28FF" w:rsidRDefault="00676819">
            <w:pPr>
              <w:pStyle w:val="TextTi12"/>
              <w:spacing w:after="0"/>
              <w:ind w:left="720"/>
              <w:jc w:val="center"/>
              <w:rPr>
                <w:rFonts w:cs="Arial"/>
                <w:sz w:val="22"/>
                <w:szCs w:val="22"/>
                <w:lang w:val="fi-FI"/>
              </w:rPr>
            </w:pPr>
          </w:p>
        </w:tc>
        <w:tc>
          <w:tcPr>
            <w:tcW w:w="6013" w:type="dxa"/>
            <w:gridSpan w:val="2"/>
            <w:tcBorders>
              <w:top w:val="single" w:sz="4" w:space="0" w:color="auto"/>
            </w:tcBorders>
            <w:vAlign w:val="center"/>
          </w:tcPr>
          <w:p w14:paraId="674BA5C2" w14:textId="739FA988" w:rsidR="00676819" w:rsidRPr="008B28FF" w:rsidRDefault="00676819">
            <w:pPr>
              <w:pStyle w:val="TextTi12"/>
              <w:spacing w:after="0"/>
              <w:jc w:val="center"/>
              <w:rPr>
                <w:rFonts w:cs="Arial"/>
                <w:sz w:val="22"/>
                <w:szCs w:val="22"/>
                <w:lang w:val="fi-FI"/>
              </w:rPr>
            </w:pPr>
            <w:r w:rsidRPr="008B28FF">
              <w:rPr>
                <w:rFonts w:cs="Arial"/>
                <w:sz w:val="22"/>
                <w:szCs w:val="22"/>
                <w:lang w:val="fi-FI"/>
              </w:rPr>
              <w:t>(p-arvo</w:t>
            </w:r>
            <w:r w:rsidR="0056495D" w:rsidRPr="008B28FF">
              <w:rPr>
                <w:rFonts w:cs="Arial"/>
                <w:sz w:val="22"/>
                <w:szCs w:val="22"/>
                <w:lang w:val="fi-FI"/>
              </w:rPr>
              <w:t> </w:t>
            </w:r>
            <w:r w:rsidRPr="008B28FF">
              <w:rPr>
                <w:rFonts w:cs="Arial"/>
                <w:sz w:val="22"/>
                <w:szCs w:val="22"/>
                <w:lang w:val="fi-FI"/>
              </w:rPr>
              <w:t>=</w:t>
            </w:r>
            <w:r w:rsidR="0056495D" w:rsidRPr="008B28FF">
              <w:rPr>
                <w:rFonts w:cs="Arial"/>
                <w:sz w:val="22"/>
                <w:szCs w:val="22"/>
                <w:lang w:val="fi-FI"/>
              </w:rPr>
              <w:t> </w:t>
            </w:r>
            <w:r w:rsidRPr="008B28FF">
              <w:rPr>
                <w:rFonts w:cs="Arial"/>
                <w:sz w:val="22"/>
                <w:szCs w:val="22"/>
                <w:lang w:val="fi-FI"/>
              </w:rPr>
              <w:t>0,3113)</w:t>
            </w:r>
          </w:p>
        </w:tc>
      </w:tr>
    </w:tbl>
    <w:p w14:paraId="425769AA" w14:textId="77777777" w:rsidR="00676819" w:rsidRPr="008B28FF" w:rsidRDefault="00676819">
      <w:pPr>
        <w:rPr>
          <w:sz w:val="20"/>
          <w:lang w:val="fi-FI"/>
        </w:rPr>
      </w:pPr>
      <w:r w:rsidRPr="008B28FF">
        <w:rPr>
          <w:sz w:val="20"/>
          <w:vertAlign w:val="superscript"/>
          <w:lang w:val="fi-FI"/>
        </w:rPr>
        <w:t xml:space="preserve">a </w:t>
      </w:r>
      <w:r w:rsidRPr="008B28FF">
        <w:rPr>
          <w:sz w:val="20"/>
          <w:lang w:val="fi-FI"/>
        </w:rPr>
        <w:t>5,0 mg/kg kahden viikon välein tai 7,5 mg/kg kolmen viikon välein</w:t>
      </w:r>
    </w:p>
    <w:p w14:paraId="2E7D7933" w14:textId="77777777" w:rsidR="00676819" w:rsidRPr="008B28FF" w:rsidRDefault="00676819">
      <w:pPr>
        <w:rPr>
          <w:szCs w:val="22"/>
          <w:lang w:val="fi-FI"/>
        </w:rPr>
      </w:pPr>
    </w:p>
    <w:p w14:paraId="1E9F5639" w14:textId="77777777" w:rsidR="00676819" w:rsidRPr="008B28FF" w:rsidRDefault="00676819">
      <w:pPr>
        <w:rPr>
          <w:lang w:val="fi-FI"/>
        </w:rPr>
      </w:pPr>
      <w:r w:rsidRPr="008B28FF">
        <w:rPr>
          <w:lang w:val="fi-FI"/>
        </w:rPr>
        <w:t xml:space="preserve">Taudin etenemisvapaan ajan havaittiin myös pidentyneen tilastollisesti merkitsevästi. Objektiivisen vasteen saaneiden osuus oli kummassakin hoitoryhmässä pieni eikä ero ollut merkitsevä. </w:t>
      </w:r>
    </w:p>
    <w:p w14:paraId="61BB8120" w14:textId="77777777" w:rsidR="00676819" w:rsidRPr="008B28FF" w:rsidRDefault="00676819">
      <w:pPr>
        <w:rPr>
          <w:sz w:val="24"/>
          <w:szCs w:val="24"/>
          <w:lang w:val="fi-FI"/>
        </w:rPr>
      </w:pPr>
    </w:p>
    <w:p w14:paraId="7155A035" w14:textId="4B0F3EBB" w:rsidR="0056495D" w:rsidRPr="008B28FF" w:rsidRDefault="00676819">
      <w:pPr>
        <w:rPr>
          <w:lang w:val="fi-FI"/>
        </w:rPr>
      </w:pPr>
      <w:r w:rsidRPr="008B28FF">
        <w:rPr>
          <w:lang w:val="fi-FI"/>
        </w:rPr>
        <w:t>Tutkimuksessa</w:t>
      </w:r>
      <w:r w:rsidR="00B1463A" w:rsidRPr="008B28FF">
        <w:rPr>
          <w:lang w:val="fi-FI"/>
        </w:rPr>
        <w:t> </w:t>
      </w:r>
      <w:r w:rsidRPr="008B28FF">
        <w:rPr>
          <w:lang w:val="fi-FI"/>
        </w:rPr>
        <w:t>E3200 bevasitsumabia annettiin annoksella 5 mg/kg/viikko potilaille, jotka eivät aikaisemmin olleet saaneet bevasitsumabihoitoa, kun taas tutkimuksessa</w:t>
      </w:r>
      <w:r w:rsidR="00B1463A" w:rsidRPr="008B28FF">
        <w:rPr>
          <w:lang w:val="fi-FI"/>
        </w:rPr>
        <w:t> </w:t>
      </w:r>
      <w:r w:rsidRPr="008B28FF">
        <w:rPr>
          <w:lang w:val="fi-FI"/>
        </w:rPr>
        <w:t>ML18147 bevasitsumabia annettiin annoksella 2,5 mg/kg/viikko bevasitsumabia ensilinjan hoitona aiemmin saaneille potilaille. Tutkimusten väliset erot rajoittavat teho- ja turvallisuustietojen vertaamista. Tärkeimmät ovat potilasryhmien väliset erot, potilaiden aikaisempi bevasitsumabialtistus ja aiemmat solusalpaajahoidot.</w:t>
      </w:r>
    </w:p>
    <w:p w14:paraId="7CF00D8E" w14:textId="1DB9E934" w:rsidR="00676819" w:rsidRPr="008B28FF" w:rsidRDefault="00676819">
      <w:pPr>
        <w:rPr>
          <w:lang w:val="fi-FI"/>
        </w:rPr>
      </w:pPr>
      <w:r w:rsidRPr="008B28FF">
        <w:rPr>
          <w:lang w:val="fi-FI"/>
        </w:rPr>
        <w:t>Sekä annoksella 5 mg/kg/viikossa että annoksella 2,5 mg/kg/viikossa saavutettiin tilastollisesti merkittävä hyöty kokonaiselinajassa (tutkimuksessa</w:t>
      </w:r>
      <w:r w:rsidR="00B1463A" w:rsidRPr="008B28FF">
        <w:rPr>
          <w:lang w:val="fi-FI"/>
        </w:rPr>
        <w:t> </w:t>
      </w:r>
      <w:r w:rsidRPr="008B28FF">
        <w:rPr>
          <w:lang w:val="fi-FI"/>
        </w:rPr>
        <w:t>E3200 HR oli 0,751 ja tutkimuksessa</w:t>
      </w:r>
      <w:r w:rsidR="00B1463A" w:rsidRPr="008B28FF">
        <w:rPr>
          <w:lang w:val="fi-FI"/>
        </w:rPr>
        <w:t> </w:t>
      </w:r>
      <w:r w:rsidRPr="008B28FF">
        <w:rPr>
          <w:lang w:val="fi-FI"/>
        </w:rPr>
        <w:t>ML18147 HR oli 0,81) ja PFS:ssä (tutkimuksessa</w:t>
      </w:r>
      <w:r w:rsidR="00B1463A" w:rsidRPr="008B28FF">
        <w:rPr>
          <w:lang w:val="fi-FI"/>
        </w:rPr>
        <w:t> </w:t>
      </w:r>
      <w:r w:rsidRPr="008B28FF">
        <w:rPr>
          <w:lang w:val="fi-FI"/>
        </w:rPr>
        <w:t>E3200 HR oli 0,518 ja tutkimuksessa</w:t>
      </w:r>
      <w:r w:rsidR="00B1463A" w:rsidRPr="008B28FF">
        <w:rPr>
          <w:lang w:val="fi-FI"/>
        </w:rPr>
        <w:t> </w:t>
      </w:r>
      <w:r w:rsidRPr="008B28FF">
        <w:rPr>
          <w:lang w:val="fi-FI"/>
        </w:rPr>
        <w:t>ML18147 HR oli 0,68). Turvallisuuden osalta asteen</w:t>
      </w:r>
      <w:r w:rsidR="00B1463A" w:rsidRPr="008B28FF">
        <w:rPr>
          <w:lang w:val="fi-FI"/>
        </w:rPr>
        <w:t> </w:t>
      </w:r>
      <w:r w:rsidRPr="008B28FF">
        <w:rPr>
          <w:lang w:val="fi-FI"/>
        </w:rPr>
        <w:t>3</w:t>
      </w:r>
      <w:r w:rsidR="00B1463A" w:rsidRPr="008B28FF">
        <w:rPr>
          <w:lang w:val="fi-FI"/>
        </w:rPr>
        <w:t>–</w:t>
      </w:r>
      <w:r w:rsidRPr="008B28FF">
        <w:rPr>
          <w:lang w:val="fi-FI"/>
        </w:rPr>
        <w:t>5 haittatapahtumia ilmaantui suhteessa enemmän tutkimuksessa</w:t>
      </w:r>
      <w:r w:rsidR="00B1463A" w:rsidRPr="008B28FF">
        <w:rPr>
          <w:lang w:val="fi-FI"/>
        </w:rPr>
        <w:t> </w:t>
      </w:r>
      <w:r w:rsidRPr="008B28FF">
        <w:rPr>
          <w:lang w:val="fi-FI"/>
        </w:rPr>
        <w:t>E3200 kuin tutkimuksessa</w:t>
      </w:r>
      <w:r w:rsidR="00B1463A" w:rsidRPr="008B28FF">
        <w:rPr>
          <w:lang w:val="fi-FI"/>
        </w:rPr>
        <w:t> </w:t>
      </w:r>
      <w:r w:rsidRPr="008B28FF">
        <w:rPr>
          <w:lang w:val="fi-FI"/>
        </w:rPr>
        <w:t>ML18147.</w:t>
      </w:r>
    </w:p>
    <w:p w14:paraId="20450DFA" w14:textId="77777777" w:rsidR="00676819" w:rsidRPr="008B28FF" w:rsidRDefault="00676819">
      <w:pPr>
        <w:rPr>
          <w:lang w:val="fi-FI"/>
        </w:rPr>
      </w:pPr>
    </w:p>
    <w:p w14:paraId="1436005F" w14:textId="77777777" w:rsidR="00676819" w:rsidRPr="008B28FF" w:rsidRDefault="00676819">
      <w:pPr>
        <w:keepNext/>
        <w:rPr>
          <w:i/>
          <w:u w:val="single"/>
          <w:lang w:val="fi-FI"/>
        </w:rPr>
      </w:pPr>
      <w:r w:rsidRPr="008B28FF">
        <w:rPr>
          <w:i/>
          <w:u w:val="single"/>
          <w:lang w:val="fi-FI"/>
        </w:rPr>
        <w:t>Metastasoitunut rintasyöpä (mBC)</w:t>
      </w:r>
    </w:p>
    <w:p w14:paraId="76B8FA1A" w14:textId="77777777" w:rsidR="00676819" w:rsidRPr="008B28FF" w:rsidRDefault="00676819">
      <w:pPr>
        <w:keepNext/>
        <w:rPr>
          <w:lang w:val="fi-FI"/>
        </w:rPr>
      </w:pPr>
    </w:p>
    <w:p w14:paraId="315F9D20" w14:textId="0034216C" w:rsidR="00676819" w:rsidRPr="008B28FF" w:rsidRDefault="00676819">
      <w:pPr>
        <w:rPr>
          <w:lang w:val="fi-FI"/>
        </w:rPr>
      </w:pPr>
      <w:r w:rsidRPr="008B28FF">
        <w:rPr>
          <w:lang w:val="fi-FI"/>
        </w:rPr>
        <w:t>Kahdessa suuressa faasin</w:t>
      </w:r>
      <w:r w:rsidR="00B1463A" w:rsidRPr="008B28FF">
        <w:rPr>
          <w:lang w:val="fi-FI"/>
        </w:rPr>
        <w:t> </w:t>
      </w:r>
      <w:r w:rsidRPr="008B28FF">
        <w:rPr>
          <w:lang w:val="fi-FI"/>
        </w:rPr>
        <w:t>III tutkimuksessa tutkittiin Avastinin ja solunsalpaajan yhdistelmähoidon tehoa kahdella eri solunsalpaajalla. Ensisijainen päätetapahtuma oli etenemisvapaa elinaika. Molemmissa tutkimuksissa havaittiin kliinisesti ja tilastollisesti merkittävä parannus PFS:ssä.</w:t>
      </w:r>
    </w:p>
    <w:p w14:paraId="3C1B9AD5" w14:textId="77777777" w:rsidR="00676819" w:rsidRPr="008B28FF" w:rsidRDefault="00676819">
      <w:pPr>
        <w:rPr>
          <w:lang w:val="fi-FI"/>
        </w:rPr>
      </w:pPr>
    </w:p>
    <w:p w14:paraId="0A0FBECA" w14:textId="77777777" w:rsidR="00676819" w:rsidRPr="008B28FF" w:rsidRDefault="00676819" w:rsidP="00A23515">
      <w:pPr>
        <w:keepNext/>
        <w:rPr>
          <w:lang w:val="fi-FI"/>
        </w:rPr>
      </w:pPr>
      <w:r w:rsidRPr="008B28FF">
        <w:rPr>
          <w:lang w:val="fi-FI"/>
        </w:rPr>
        <w:t>Alla on esitetty yhteenveto tämän käyttöaiheen PFS:n tuloksista eri solunsalpaajilla:</w:t>
      </w:r>
    </w:p>
    <w:p w14:paraId="191703F5" w14:textId="77777777" w:rsidR="00676819" w:rsidRPr="008B28FF" w:rsidRDefault="00676819" w:rsidP="00A23515">
      <w:pPr>
        <w:keepNext/>
        <w:rPr>
          <w:lang w:val="fi-FI"/>
        </w:rPr>
      </w:pPr>
    </w:p>
    <w:p w14:paraId="22FF86CD" w14:textId="02DBF687" w:rsidR="00676819" w:rsidRPr="008B28FF" w:rsidRDefault="00676819" w:rsidP="00A23515">
      <w:pPr>
        <w:ind w:left="567" w:hanging="567"/>
        <w:rPr>
          <w:color w:val="000000"/>
          <w:szCs w:val="22"/>
          <w:lang w:val="fi-FI"/>
        </w:rPr>
      </w:pPr>
      <w:r w:rsidRPr="008B28FF">
        <w:rPr>
          <w:lang w:val="fi-FI"/>
        </w:rPr>
        <w:t>•</w:t>
      </w:r>
      <w:r w:rsidRPr="008B28FF">
        <w:rPr>
          <w:color w:val="000000"/>
          <w:szCs w:val="22"/>
          <w:lang w:val="fi-FI"/>
        </w:rPr>
        <w:tab/>
        <w:t>Tutkimus</w:t>
      </w:r>
      <w:r w:rsidR="00B1463A" w:rsidRPr="008B28FF">
        <w:rPr>
          <w:color w:val="000000"/>
          <w:szCs w:val="22"/>
          <w:lang w:val="fi-FI"/>
        </w:rPr>
        <w:t> </w:t>
      </w:r>
      <w:r w:rsidRPr="008B28FF">
        <w:rPr>
          <w:color w:val="000000"/>
          <w:szCs w:val="22"/>
          <w:lang w:val="fi-FI"/>
        </w:rPr>
        <w:t>E2100 (paklitakseli)</w:t>
      </w:r>
    </w:p>
    <w:p w14:paraId="3FE3342C" w14:textId="503CE0C4" w:rsidR="00676819" w:rsidRPr="008B28FF" w:rsidRDefault="00676819" w:rsidP="00A23515">
      <w:pPr>
        <w:ind w:left="1134" w:hanging="567"/>
        <w:rPr>
          <w:color w:val="000000"/>
          <w:szCs w:val="22"/>
          <w:lang w:val="fi-FI"/>
        </w:rPr>
      </w:pPr>
      <w:r w:rsidRPr="008B28FF">
        <w:rPr>
          <w:lang w:val="fi-FI"/>
        </w:rPr>
        <w:t>•</w:t>
      </w:r>
      <w:r w:rsidRPr="008B28FF">
        <w:rPr>
          <w:color w:val="000000"/>
          <w:szCs w:val="22"/>
          <w:lang w:val="fi-FI"/>
        </w:rPr>
        <w:tab/>
        <w:t>Mediaani PFS pidentyi 5,6</w:t>
      </w:r>
      <w:r w:rsidR="0056495D" w:rsidRPr="008B28FF">
        <w:rPr>
          <w:color w:val="000000"/>
          <w:szCs w:val="22"/>
          <w:lang w:val="fi-FI"/>
        </w:rPr>
        <w:t> </w:t>
      </w:r>
      <w:r w:rsidRPr="008B28FF">
        <w:rPr>
          <w:color w:val="000000"/>
          <w:szCs w:val="22"/>
          <w:lang w:val="fi-FI"/>
        </w:rPr>
        <w:t>kk:lla, riskisuhde</w:t>
      </w:r>
      <w:r w:rsidR="00B1463A" w:rsidRPr="008B28FF">
        <w:rPr>
          <w:color w:val="000000"/>
          <w:szCs w:val="22"/>
          <w:lang w:val="fi-FI"/>
        </w:rPr>
        <w:t> </w:t>
      </w:r>
      <w:r w:rsidRPr="008B28FF">
        <w:rPr>
          <w:color w:val="000000"/>
          <w:szCs w:val="22"/>
          <w:lang w:val="fi-FI"/>
        </w:rPr>
        <w:t>0,421 (p</w:t>
      </w:r>
      <w:r w:rsidR="0056495D" w:rsidRPr="008B28FF">
        <w:rPr>
          <w:color w:val="000000"/>
          <w:szCs w:val="22"/>
          <w:lang w:val="fi-FI"/>
        </w:rPr>
        <w:t> </w:t>
      </w:r>
      <w:r w:rsidRPr="008B28FF">
        <w:rPr>
          <w:color w:val="000000"/>
          <w:szCs w:val="22"/>
          <w:lang w:val="fi-FI"/>
        </w:rPr>
        <w:t>&lt;</w:t>
      </w:r>
      <w:r w:rsidR="0056495D" w:rsidRPr="008B28FF">
        <w:rPr>
          <w:color w:val="000000"/>
          <w:szCs w:val="22"/>
          <w:lang w:val="fi-FI"/>
        </w:rPr>
        <w:t> </w:t>
      </w:r>
      <w:r w:rsidRPr="008B28FF">
        <w:rPr>
          <w:color w:val="000000"/>
          <w:szCs w:val="22"/>
          <w:lang w:val="fi-FI"/>
        </w:rPr>
        <w:t>0,0001, 95</w:t>
      </w:r>
      <w:r w:rsidR="00B1463A" w:rsidRPr="008B28FF">
        <w:rPr>
          <w:color w:val="000000"/>
          <w:szCs w:val="22"/>
          <w:lang w:val="fi-FI"/>
        </w:rPr>
        <w:t> </w:t>
      </w:r>
      <w:r w:rsidRPr="008B28FF">
        <w:rPr>
          <w:color w:val="000000"/>
          <w:szCs w:val="22"/>
          <w:lang w:val="fi-FI"/>
        </w:rPr>
        <w:t>%:n luottamusväli</w:t>
      </w:r>
      <w:r w:rsidR="001952FE" w:rsidRPr="008B28FF">
        <w:rPr>
          <w:color w:val="000000"/>
          <w:szCs w:val="22"/>
          <w:lang w:val="fi-FI"/>
        </w:rPr>
        <w:t> </w:t>
      </w:r>
      <w:r w:rsidRPr="008B28FF">
        <w:rPr>
          <w:color w:val="000000"/>
          <w:szCs w:val="22"/>
          <w:lang w:val="fi-FI"/>
        </w:rPr>
        <w:t>0,343; 0,516)</w:t>
      </w:r>
    </w:p>
    <w:p w14:paraId="0A5563B0" w14:textId="4A879AFD" w:rsidR="00676819" w:rsidRPr="008B28FF" w:rsidRDefault="00676819" w:rsidP="00A23515">
      <w:pPr>
        <w:ind w:left="567" w:hanging="567"/>
        <w:rPr>
          <w:color w:val="000000"/>
          <w:szCs w:val="22"/>
          <w:lang w:val="fi-FI"/>
        </w:rPr>
      </w:pPr>
      <w:r w:rsidRPr="008B28FF">
        <w:rPr>
          <w:lang w:val="fi-FI"/>
        </w:rPr>
        <w:t>•</w:t>
      </w:r>
      <w:r w:rsidRPr="008B28FF">
        <w:rPr>
          <w:color w:val="000000"/>
          <w:szCs w:val="22"/>
          <w:lang w:val="fi-FI"/>
        </w:rPr>
        <w:tab/>
        <w:t>Tutkimus AVF3694g (kapesitabiini)</w:t>
      </w:r>
    </w:p>
    <w:p w14:paraId="08DE1967" w14:textId="1C2583C2" w:rsidR="00676819" w:rsidRPr="008B28FF" w:rsidRDefault="00676819" w:rsidP="00A23515">
      <w:pPr>
        <w:ind w:left="1134" w:hanging="567"/>
        <w:rPr>
          <w:color w:val="000000"/>
          <w:szCs w:val="22"/>
          <w:lang w:val="fi-FI"/>
        </w:rPr>
      </w:pPr>
      <w:r w:rsidRPr="008B28FF">
        <w:rPr>
          <w:lang w:val="fi-FI"/>
        </w:rPr>
        <w:t>•</w:t>
      </w:r>
      <w:r w:rsidRPr="008B28FF">
        <w:rPr>
          <w:color w:val="000000"/>
          <w:szCs w:val="22"/>
          <w:lang w:val="fi-FI"/>
        </w:rPr>
        <w:tab/>
        <w:t>Mediaani PFS pidentyi 2,9</w:t>
      </w:r>
      <w:r w:rsidR="0056495D" w:rsidRPr="008B28FF">
        <w:rPr>
          <w:color w:val="000000"/>
          <w:szCs w:val="22"/>
          <w:lang w:val="fi-FI"/>
        </w:rPr>
        <w:t> </w:t>
      </w:r>
      <w:r w:rsidRPr="008B28FF">
        <w:rPr>
          <w:color w:val="000000"/>
          <w:szCs w:val="22"/>
          <w:lang w:val="fi-FI"/>
        </w:rPr>
        <w:t>kk:lla, riskisuhde</w:t>
      </w:r>
      <w:r w:rsidR="00B1463A" w:rsidRPr="008B28FF">
        <w:rPr>
          <w:color w:val="000000"/>
          <w:szCs w:val="22"/>
          <w:lang w:val="fi-FI"/>
        </w:rPr>
        <w:t> </w:t>
      </w:r>
      <w:r w:rsidRPr="008B28FF">
        <w:rPr>
          <w:color w:val="000000"/>
          <w:szCs w:val="22"/>
          <w:lang w:val="fi-FI"/>
        </w:rPr>
        <w:t>0,69 (p</w:t>
      </w:r>
      <w:r w:rsidR="0056495D" w:rsidRPr="008B28FF">
        <w:rPr>
          <w:color w:val="000000"/>
          <w:szCs w:val="22"/>
          <w:lang w:val="fi-FI"/>
        </w:rPr>
        <w:t> </w:t>
      </w:r>
      <w:r w:rsidRPr="008B28FF">
        <w:rPr>
          <w:color w:val="000000"/>
          <w:szCs w:val="22"/>
          <w:lang w:val="fi-FI"/>
        </w:rPr>
        <w:t>=</w:t>
      </w:r>
      <w:r w:rsidR="0056495D" w:rsidRPr="008B28FF">
        <w:rPr>
          <w:color w:val="000000"/>
          <w:szCs w:val="22"/>
          <w:lang w:val="fi-FI"/>
        </w:rPr>
        <w:t> </w:t>
      </w:r>
      <w:r w:rsidRPr="008B28FF">
        <w:rPr>
          <w:color w:val="000000"/>
          <w:szCs w:val="22"/>
          <w:lang w:val="fi-FI"/>
        </w:rPr>
        <w:t>0,0002, 95</w:t>
      </w:r>
      <w:r w:rsidR="00B1463A" w:rsidRPr="008B28FF">
        <w:rPr>
          <w:color w:val="000000"/>
          <w:szCs w:val="22"/>
          <w:lang w:val="fi-FI"/>
        </w:rPr>
        <w:t> </w:t>
      </w:r>
      <w:r w:rsidRPr="008B28FF">
        <w:rPr>
          <w:color w:val="000000"/>
          <w:szCs w:val="22"/>
          <w:lang w:val="fi-FI"/>
        </w:rPr>
        <w:t>%:n luottamusväli</w:t>
      </w:r>
      <w:r w:rsidR="001952FE" w:rsidRPr="008B28FF">
        <w:rPr>
          <w:color w:val="000000"/>
          <w:szCs w:val="22"/>
          <w:lang w:val="fi-FI"/>
        </w:rPr>
        <w:t> </w:t>
      </w:r>
      <w:r w:rsidRPr="008B28FF">
        <w:rPr>
          <w:color w:val="000000"/>
          <w:szCs w:val="22"/>
          <w:lang w:val="fi-FI"/>
        </w:rPr>
        <w:t>0,56; 0,84)</w:t>
      </w:r>
    </w:p>
    <w:p w14:paraId="4B813C50" w14:textId="77777777" w:rsidR="00676819" w:rsidRPr="008B28FF" w:rsidRDefault="00676819">
      <w:pPr>
        <w:rPr>
          <w:lang w:val="fi-FI"/>
        </w:rPr>
      </w:pPr>
    </w:p>
    <w:p w14:paraId="37F3B63C" w14:textId="77777777" w:rsidR="00676819" w:rsidRPr="008B28FF" w:rsidRDefault="00676819">
      <w:pPr>
        <w:keepNext/>
        <w:keepLines/>
        <w:rPr>
          <w:lang w:val="fi-FI"/>
        </w:rPr>
      </w:pPr>
      <w:r w:rsidRPr="008B28FF">
        <w:rPr>
          <w:lang w:val="fi-FI"/>
        </w:rPr>
        <w:lastRenderedPageBreak/>
        <w:t>Alla on esitetty lisätietoa jokaisesta tutkimuksesta ja niiden tuloksista.</w:t>
      </w:r>
    </w:p>
    <w:p w14:paraId="1BA2E83A" w14:textId="77777777" w:rsidR="00676819" w:rsidRPr="008B28FF" w:rsidRDefault="00676819">
      <w:pPr>
        <w:keepNext/>
        <w:keepLines/>
        <w:rPr>
          <w:lang w:val="fi-FI"/>
        </w:rPr>
      </w:pPr>
    </w:p>
    <w:p w14:paraId="53B3B709" w14:textId="77777777" w:rsidR="00676819" w:rsidRPr="008B28FF" w:rsidRDefault="00676819">
      <w:pPr>
        <w:keepNext/>
        <w:keepLines/>
        <w:rPr>
          <w:i/>
          <w:lang w:val="fi-FI"/>
        </w:rPr>
      </w:pPr>
      <w:r w:rsidRPr="008B28FF">
        <w:rPr>
          <w:i/>
          <w:lang w:val="fi-FI"/>
        </w:rPr>
        <w:t>ECOG E2100</w:t>
      </w:r>
    </w:p>
    <w:p w14:paraId="3081B66D" w14:textId="1605D531" w:rsidR="00676819" w:rsidRPr="008B28FF" w:rsidRDefault="00676819" w:rsidP="00A23515">
      <w:pPr>
        <w:rPr>
          <w:szCs w:val="22"/>
          <w:lang w:val="fi-FI"/>
        </w:rPr>
      </w:pPr>
      <w:r w:rsidRPr="008B28FF">
        <w:rPr>
          <w:lang w:val="fi-FI"/>
        </w:rPr>
        <w:t xml:space="preserve">E2100-tutkimus oli satunnaistettu, vaikuttavaan lääkeaineeseen vertaileva, avoin kliininen monikeskustutkimus, jossa arvioitiin Avastinia yhdessä paklitakselin kanssa paikallisesti uusiutuneen tai metastasoituneen rintasyövän hoitona potilailla, jotka eivät olleet aikaisemmin saaneet solunsalpaajahoitoa paikallisesti uusiutuneeseen tai metastasoituneeseen sairauteensa. Potilaat satunnaistettiin saamaan pelkkää paklitakselia </w:t>
      </w:r>
      <w:r w:rsidRPr="008B28FF">
        <w:rPr>
          <w:szCs w:val="22"/>
          <w:lang w:val="fi-FI"/>
        </w:rPr>
        <w:t>(90 mg/m</w:t>
      </w:r>
      <w:r w:rsidRPr="008B28FF">
        <w:rPr>
          <w:szCs w:val="22"/>
          <w:vertAlign w:val="superscript"/>
          <w:lang w:val="fi-FI"/>
        </w:rPr>
        <w:t>2</w:t>
      </w:r>
      <w:r w:rsidRPr="008B28FF">
        <w:rPr>
          <w:szCs w:val="22"/>
          <w:lang w:val="fi-FI"/>
        </w:rPr>
        <w:t xml:space="preserve"> yhden tunnin laskimoinfuusiona kerran viikossa 3</w:t>
      </w:r>
      <w:r w:rsidR="00B1463A" w:rsidRPr="008B28FF">
        <w:rPr>
          <w:szCs w:val="22"/>
          <w:lang w:val="fi-FI"/>
        </w:rPr>
        <w:t> </w:t>
      </w:r>
      <w:r w:rsidRPr="008B28FF">
        <w:rPr>
          <w:szCs w:val="22"/>
          <w:lang w:val="fi-FI"/>
        </w:rPr>
        <w:t>viikon ajan; yksi hoitosykli oli 4</w:t>
      </w:r>
      <w:r w:rsidR="00B1463A" w:rsidRPr="008B28FF">
        <w:rPr>
          <w:szCs w:val="22"/>
          <w:lang w:val="fi-FI"/>
        </w:rPr>
        <w:t> </w:t>
      </w:r>
      <w:r w:rsidRPr="008B28FF">
        <w:rPr>
          <w:szCs w:val="22"/>
          <w:lang w:val="fi-FI"/>
        </w:rPr>
        <w:t xml:space="preserve">viikkoa) tai yhdessä Avastinin kanssa (10 mg/kg </w:t>
      </w:r>
      <w:r w:rsidR="0056495D" w:rsidRPr="008B28FF">
        <w:rPr>
          <w:szCs w:val="22"/>
          <w:lang w:val="fi-FI"/>
        </w:rPr>
        <w:t>laskimo</w:t>
      </w:r>
      <w:r w:rsidRPr="008B28FF">
        <w:rPr>
          <w:szCs w:val="22"/>
          <w:lang w:val="fi-FI"/>
        </w:rPr>
        <w:t>infuusiona joka toinen viikko). Metastasoituneen taudin aikaisempi hormonihoito oli sallittua. Taksaanien käyttö liitännäishoitona oli sallittua vain, jos se oli saatu päätökseen vähintään 12</w:t>
      </w:r>
      <w:r w:rsidR="00B1463A" w:rsidRPr="008B28FF">
        <w:rPr>
          <w:szCs w:val="22"/>
          <w:lang w:val="fi-FI"/>
        </w:rPr>
        <w:t> </w:t>
      </w:r>
      <w:r w:rsidRPr="008B28FF">
        <w:rPr>
          <w:szCs w:val="22"/>
          <w:lang w:val="fi-FI"/>
        </w:rPr>
        <w:t>kuukautta ennen potilaan ottamista mukaan tutkimukseen. Tutkimuksen 722</w:t>
      </w:r>
      <w:r w:rsidR="00B1463A" w:rsidRPr="008B28FF">
        <w:rPr>
          <w:szCs w:val="22"/>
          <w:lang w:val="fi-FI"/>
        </w:rPr>
        <w:t> </w:t>
      </w:r>
      <w:r w:rsidRPr="008B28FF">
        <w:rPr>
          <w:szCs w:val="22"/>
          <w:lang w:val="fi-FI"/>
        </w:rPr>
        <w:t>potilaasta suurimmalla osalla oli HER2-negatiivinen sairaus (90 %), pienen joukon potilaista statusta ei tunnettu (8 %) tai heillä oli varmistettu HER2-positiivinen sairaus (2 %). Jälkimmäiseen ryhmään kuuluvia potilaita oli aikaisemmin hoidettu trastutsumabilla tai trastutsumabihoito ei soveltunut heille. Lisäksi 65 % potilaista oli saanut aikaisempaa solunsalpaajaliitännäishoitoa mukaan lukien taksaaneja (19 %) ja antrasykliinejä (49 %). Tutkimukseen ei otettu mukaan potilaita, joilla oli keskushermostometastaaseja. Tutkimuksesta suljettiin pois myös potilaat, joiden aivokasvaimet oli aikaisemmin hoidettu tai leikattu.</w:t>
      </w:r>
    </w:p>
    <w:p w14:paraId="7B404B7C" w14:textId="77777777" w:rsidR="00676819" w:rsidRPr="008B28FF" w:rsidRDefault="00676819">
      <w:pPr>
        <w:rPr>
          <w:shd w:val="clear" w:color="auto" w:fill="FFCCFF"/>
          <w:lang w:val="fi-FI"/>
        </w:rPr>
      </w:pPr>
    </w:p>
    <w:p w14:paraId="6C9CD6B8" w14:textId="77777777" w:rsidR="00676819" w:rsidRPr="008B28FF" w:rsidRDefault="00676819">
      <w:pPr>
        <w:rPr>
          <w:lang w:val="fi-FI"/>
        </w:rPr>
      </w:pPr>
      <w:r w:rsidRPr="008B28FF">
        <w:rPr>
          <w:lang w:val="fi-FI"/>
        </w:rPr>
        <w:t>E2100-tutkimuksessa potilaita hoidettiin taudin etenemiseen saakka. Jos solunsalpaajahoidon ennenaikainen lopettaminen oli tarpeen, Avastin-hoitoa jatkettiin ainoana lääkkeenä taudin etenemiseen saakka. Potilaat olivat lähtötilanteessa samankaltaisia molemmissa tutkimushaaroissa. Tutkimuksen ensisijainen päätetapahtuma oli taudin etenemisvapaa aika (</w:t>
      </w:r>
      <w:smartTag w:uri="urn:schemas-microsoft-com:office:smarttags" w:element="stockticker">
        <w:r w:rsidRPr="008B28FF">
          <w:rPr>
            <w:lang w:val="fi-FI"/>
          </w:rPr>
          <w:t>PFS</w:t>
        </w:r>
      </w:smartTag>
      <w:r w:rsidRPr="008B28FF">
        <w:rPr>
          <w:lang w:val="fi-FI"/>
        </w:rPr>
        <w:t>), joka perustui tutkijoiden arvioon taudin etenemisestä. Lisäksi tehtiin ensisijaisen päätetapahtuman riippumaton arviointi. Tutkimuksen tulokset on esitetty taulukossa 10.</w:t>
      </w:r>
    </w:p>
    <w:p w14:paraId="57E648A7" w14:textId="77777777" w:rsidR="00676819" w:rsidRPr="008B28FF" w:rsidRDefault="00676819">
      <w:pPr>
        <w:rPr>
          <w:lang w:val="fi-FI"/>
        </w:rPr>
      </w:pPr>
    </w:p>
    <w:p w14:paraId="387E1997" w14:textId="77777777" w:rsidR="00676819" w:rsidRPr="008B28FF" w:rsidRDefault="00676819" w:rsidP="00A23515">
      <w:pPr>
        <w:keepNext/>
        <w:ind w:left="1695" w:hanging="1695"/>
        <w:rPr>
          <w:b/>
          <w:lang w:val="fi-FI"/>
        </w:rPr>
      </w:pPr>
      <w:r w:rsidRPr="008B28FF">
        <w:rPr>
          <w:b/>
          <w:lang w:val="fi-FI"/>
        </w:rPr>
        <w:t xml:space="preserve">Taulukko 10 </w:t>
      </w:r>
      <w:r w:rsidRPr="008B28FF">
        <w:rPr>
          <w:b/>
          <w:lang w:val="fi-FI"/>
        </w:rPr>
        <w:tab/>
        <w:t>E2100-tutkimuksen tehoa mittaavat tulokset</w:t>
      </w:r>
    </w:p>
    <w:p w14:paraId="58A89769" w14:textId="77777777" w:rsidR="00676819" w:rsidRPr="008B28FF" w:rsidRDefault="00676819">
      <w:pPr>
        <w:ind w:left="1695" w:hanging="1695"/>
        <w:rPr>
          <w:lang w:val="fi-F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276"/>
        <w:gridCol w:w="2096"/>
        <w:gridCol w:w="1298"/>
        <w:gridCol w:w="2062"/>
      </w:tblGrid>
      <w:tr w:rsidR="00676819" w:rsidRPr="008B28FF" w14:paraId="5D255EF6" w14:textId="77777777">
        <w:trPr>
          <w:trHeight w:val="340"/>
        </w:trPr>
        <w:tc>
          <w:tcPr>
            <w:tcW w:w="9108" w:type="dxa"/>
            <w:gridSpan w:val="5"/>
          </w:tcPr>
          <w:p w14:paraId="56C58404" w14:textId="77777777" w:rsidR="00676819" w:rsidRPr="008B28FF" w:rsidRDefault="00676819" w:rsidP="00A23515">
            <w:pPr>
              <w:spacing w:line="220" w:lineRule="exact"/>
              <w:rPr>
                <w:szCs w:val="22"/>
                <w:lang w:val="fi-FI"/>
              </w:rPr>
            </w:pPr>
            <w:r w:rsidRPr="008B28FF">
              <w:rPr>
                <w:szCs w:val="22"/>
                <w:lang w:val="fi-FI"/>
              </w:rPr>
              <w:t>Taudin etenemisvapaa aika</w:t>
            </w:r>
          </w:p>
          <w:p w14:paraId="7266645E" w14:textId="77777777" w:rsidR="00676819" w:rsidRPr="008B28FF" w:rsidRDefault="00676819" w:rsidP="00A23515">
            <w:pPr>
              <w:spacing w:line="220" w:lineRule="exact"/>
              <w:jc w:val="center"/>
              <w:rPr>
                <w:b/>
                <w:szCs w:val="22"/>
                <w:lang w:val="fi-FI"/>
              </w:rPr>
            </w:pPr>
          </w:p>
        </w:tc>
      </w:tr>
      <w:tr w:rsidR="00676819" w:rsidRPr="008B28FF" w14:paraId="35BC8808" w14:textId="77777777">
        <w:tc>
          <w:tcPr>
            <w:tcW w:w="2376" w:type="dxa"/>
          </w:tcPr>
          <w:p w14:paraId="7DB8E419" w14:textId="77777777" w:rsidR="00676819" w:rsidRPr="008B28FF" w:rsidRDefault="00676819" w:rsidP="00A23515">
            <w:pPr>
              <w:spacing w:line="220" w:lineRule="exact"/>
              <w:jc w:val="center"/>
              <w:rPr>
                <w:szCs w:val="22"/>
                <w:lang w:val="fi-FI"/>
              </w:rPr>
            </w:pPr>
          </w:p>
        </w:tc>
        <w:tc>
          <w:tcPr>
            <w:tcW w:w="3372" w:type="dxa"/>
            <w:gridSpan w:val="2"/>
          </w:tcPr>
          <w:p w14:paraId="39138007" w14:textId="77777777" w:rsidR="00676819" w:rsidRPr="008B28FF" w:rsidRDefault="00676819" w:rsidP="00A23515">
            <w:pPr>
              <w:spacing w:line="220" w:lineRule="exact"/>
              <w:jc w:val="center"/>
              <w:rPr>
                <w:szCs w:val="22"/>
                <w:lang w:val="fi-FI"/>
              </w:rPr>
            </w:pPr>
            <w:r w:rsidRPr="008B28FF">
              <w:rPr>
                <w:szCs w:val="22"/>
                <w:lang w:val="fi-FI"/>
              </w:rPr>
              <w:t xml:space="preserve">Tutkijan arvio* </w:t>
            </w:r>
          </w:p>
        </w:tc>
        <w:tc>
          <w:tcPr>
            <w:tcW w:w="3360" w:type="dxa"/>
            <w:gridSpan w:val="2"/>
          </w:tcPr>
          <w:p w14:paraId="3C236A94" w14:textId="77777777" w:rsidR="00676819" w:rsidRPr="008B28FF" w:rsidRDefault="00676819" w:rsidP="00A23515">
            <w:pPr>
              <w:spacing w:line="220" w:lineRule="exact"/>
              <w:jc w:val="center"/>
              <w:rPr>
                <w:szCs w:val="22"/>
                <w:lang w:val="fi-FI"/>
              </w:rPr>
            </w:pPr>
            <w:r w:rsidRPr="008B28FF">
              <w:rPr>
                <w:szCs w:val="22"/>
                <w:lang w:val="fi-FI"/>
              </w:rPr>
              <w:t>IRF:n arvio</w:t>
            </w:r>
          </w:p>
        </w:tc>
      </w:tr>
      <w:tr w:rsidR="00676819" w:rsidRPr="008B28FF" w14:paraId="27678F49" w14:textId="77777777">
        <w:tc>
          <w:tcPr>
            <w:tcW w:w="2376" w:type="dxa"/>
          </w:tcPr>
          <w:p w14:paraId="1CBB73B3" w14:textId="77777777" w:rsidR="00676819" w:rsidRPr="008B28FF" w:rsidRDefault="00676819" w:rsidP="00A23515">
            <w:pPr>
              <w:spacing w:line="220" w:lineRule="exact"/>
              <w:jc w:val="center"/>
              <w:rPr>
                <w:szCs w:val="22"/>
                <w:lang w:val="fi-FI"/>
              </w:rPr>
            </w:pPr>
          </w:p>
        </w:tc>
        <w:tc>
          <w:tcPr>
            <w:tcW w:w="1276" w:type="dxa"/>
          </w:tcPr>
          <w:p w14:paraId="5E5256DE" w14:textId="77777777" w:rsidR="00676819" w:rsidRPr="008B28FF" w:rsidRDefault="00676819" w:rsidP="00A23515">
            <w:pPr>
              <w:spacing w:line="220" w:lineRule="exact"/>
              <w:jc w:val="center"/>
              <w:rPr>
                <w:szCs w:val="22"/>
                <w:lang w:val="fi-FI"/>
              </w:rPr>
            </w:pPr>
            <w:r w:rsidRPr="008B28FF">
              <w:rPr>
                <w:szCs w:val="22"/>
                <w:lang w:val="fi-FI"/>
              </w:rPr>
              <w:t>Paklitakseli</w:t>
            </w:r>
          </w:p>
          <w:p w14:paraId="17DB6F5F" w14:textId="77777777" w:rsidR="00676819" w:rsidRPr="008B28FF" w:rsidRDefault="00676819" w:rsidP="00A23515">
            <w:pPr>
              <w:spacing w:line="220" w:lineRule="exact"/>
              <w:jc w:val="center"/>
              <w:rPr>
                <w:szCs w:val="22"/>
                <w:lang w:val="fi-FI"/>
              </w:rPr>
            </w:pPr>
            <w:r w:rsidRPr="008B28FF">
              <w:rPr>
                <w:szCs w:val="22"/>
                <w:lang w:val="fi-FI"/>
              </w:rPr>
              <w:t>(n</w:t>
            </w:r>
            <w:r w:rsidR="0056495D" w:rsidRPr="008B28FF">
              <w:rPr>
                <w:szCs w:val="22"/>
                <w:lang w:val="fi-FI"/>
              </w:rPr>
              <w:t> </w:t>
            </w:r>
            <w:r w:rsidRPr="008B28FF">
              <w:rPr>
                <w:szCs w:val="22"/>
                <w:lang w:val="fi-FI"/>
              </w:rPr>
              <w:t>=</w:t>
            </w:r>
            <w:r w:rsidR="0056495D" w:rsidRPr="008B28FF">
              <w:rPr>
                <w:szCs w:val="22"/>
                <w:lang w:val="fi-FI"/>
              </w:rPr>
              <w:t> </w:t>
            </w:r>
            <w:r w:rsidRPr="008B28FF">
              <w:rPr>
                <w:szCs w:val="22"/>
                <w:lang w:val="fi-FI"/>
              </w:rPr>
              <w:t>354)</w:t>
            </w:r>
          </w:p>
        </w:tc>
        <w:tc>
          <w:tcPr>
            <w:tcW w:w="2096" w:type="dxa"/>
          </w:tcPr>
          <w:p w14:paraId="584C587E" w14:textId="77777777" w:rsidR="00676819" w:rsidRPr="008B28FF" w:rsidRDefault="00676819" w:rsidP="00A23515">
            <w:pPr>
              <w:spacing w:line="220" w:lineRule="exact"/>
              <w:jc w:val="center"/>
              <w:rPr>
                <w:szCs w:val="22"/>
                <w:lang w:val="fi-FI"/>
              </w:rPr>
            </w:pPr>
            <w:r w:rsidRPr="008B28FF">
              <w:rPr>
                <w:szCs w:val="22"/>
                <w:lang w:val="fi-FI"/>
              </w:rPr>
              <w:t>Paklitakseli/Avastin</w:t>
            </w:r>
          </w:p>
          <w:p w14:paraId="03EBB078" w14:textId="77777777" w:rsidR="00676819" w:rsidRPr="008B28FF" w:rsidRDefault="00676819" w:rsidP="00A23515">
            <w:pPr>
              <w:spacing w:line="220" w:lineRule="exact"/>
              <w:jc w:val="center"/>
              <w:rPr>
                <w:szCs w:val="22"/>
                <w:lang w:val="fi-FI"/>
              </w:rPr>
            </w:pPr>
            <w:r w:rsidRPr="008B28FF">
              <w:rPr>
                <w:szCs w:val="22"/>
                <w:lang w:val="fi-FI"/>
              </w:rPr>
              <w:t>(n</w:t>
            </w:r>
            <w:r w:rsidR="0056495D" w:rsidRPr="008B28FF">
              <w:rPr>
                <w:szCs w:val="22"/>
                <w:lang w:val="fi-FI"/>
              </w:rPr>
              <w:t> </w:t>
            </w:r>
            <w:r w:rsidRPr="008B28FF">
              <w:rPr>
                <w:szCs w:val="22"/>
                <w:lang w:val="fi-FI"/>
              </w:rPr>
              <w:t>=</w:t>
            </w:r>
            <w:r w:rsidR="0056495D" w:rsidRPr="008B28FF">
              <w:rPr>
                <w:szCs w:val="22"/>
                <w:lang w:val="fi-FI"/>
              </w:rPr>
              <w:t> </w:t>
            </w:r>
            <w:r w:rsidRPr="008B28FF">
              <w:rPr>
                <w:szCs w:val="22"/>
                <w:lang w:val="fi-FI"/>
              </w:rPr>
              <w:t>368)</w:t>
            </w:r>
          </w:p>
        </w:tc>
        <w:tc>
          <w:tcPr>
            <w:tcW w:w="1298" w:type="dxa"/>
          </w:tcPr>
          <w:p w14:paraId="03DDA525" w14:textId="77777777" w:rsidR="00676819" w:rsidRPr="008B28FF" w:rsidRDefault="00676819" w:rsidP="00A23515">
            <w:pPr>
              <w:spacing w:line="220" w:lineRule="exact"/>
              <w:jc w:val="center"/>
              <w:rPr>
                <w:szCs w:val="22"/>
                <w:lang w:val="fi-FI"/>
              </w:rPr>
            </w:pPr>
            <w:r w:rsidRPr="008B28FF">
              <w:rPr>
                <w:szCs w:val="22"/>
                <w:lang w:val="fi-FI"/>
              </w:rPr>
              <w:t>Paklitakseli</w:t>
            </w:r>
          </w:p>
          <w:p w14:paraId="69151CBC" w14:textId="77777777" w:rsidR="00676819" w:rsidRPr="008B28FF" w:rsidRDefault="00676819" w:rsidP="00A23515">
            <w:pPr>
              <w:spacing w:line="220" w:lineRule="exact"/>
              <w:jc w:val="center"/>
              <w:rPr>
                <w:szCs w:val="22"/>
                <w:lang w:val="fi-FI"/>
              </w:rPr>
            </w:pPr>
            <w:r w:rsidRPr="008B28FF">
              <w:rPr>
                <w:szCs w:val="22"/>
                <w:lang w:val="fi-FI"/>
              </w:rPr>
              <w:t>(n</w:t>
            </w:r>
            <w:r w:rsidR="0056495D" w:rsidRPr="008B28FF">
              <w:rPr>
                <w:szCs w:val="22"/>
                <w:lang w:val="fi-FI"/>
              </w:rPr>
              <w:t> </w:t>
            </w:r>
            <w:r w:rsidRPr="008B28FF">
              <w:rPr>
                <w:szCs w:val="22"/>
                <w:lang w:val="fi-FI"/>
              </w:rPr>
              <w:t>=</w:t>
            </w:r>
            <w:r w:rsidR="0056495D" w:rsidRPr="008B28FF">
              <w:rPr>
                <w:szCs w:val="22"/>
                <w:lang w:val="fi-FI"/>
              </w:rPr>
              <w:t> </w:t>
            </w:r>
            <w:r w:rsidRPr="008B28FF">
              <w:rPr>
                <w:szCs w:val="22"/>
                <w:lang w:val="fi-FI"/>
              </w:rPr>
              <w:t>354)</w:t>
            </w:r>
          </w:p>
        </w:tc>
        <w:tc>
          <w:tcPr>
            <w:tcW w:w="2062" w:type="dxa"/>
          </w:tcPr>
          <w:p w14:paraId="69FC3D26" w14:textId="77777777" w:rsidR="00676819" w:rsidRPr="008B28FF" w:rsidRDefault="00676819" w:rsidP="00A23515">
            <w:pPr>
              <w:spacing w:line="220" w:lineRule="exact"/>
              <w:jc w:val="center"/>
              <w:rPr>
                <w:szCs w:val="22"/>
                <w:lang w:val="fi-FI"/>
              </w:rPr>
            </w:pPr>
            <w:r w:rsidRPr="008B28FF">
              <w:rPr>
                <w:szCs w:val="22"/>
                <w:lang w:val="fi-FI"/>
              </w:rPr>
              <w:t>Paklitakseli/Avastin</w:t>
            </w:r>
          </w:p>
          <w:p w14:paraId="0CC2C761" w14:textId="77777777" w:rsidR="00676819" w:rsidRPr="008B28FF" w:rsidRDefault="00676819" w:rsidP="00A23515">
            <w:pPr>
              <w:spacing w:line="220" w:lineRule="exact"/>
              <w:jc w:val="center"/>
              <w:rPr>
                <w:szCs w:val="22"/>
                <w:lang w:val="fi-FI"/>
              </w:rPr>
            </w:pPr>
            <w:r w:rsidRPr="008B28FF">
              <w:rPr>
                <w:szCs w:val="22"/>
                <w:lang w:val="fi-FI"/>
              </w:rPr>
              <w:t>(n</w:t>
            </w:r>
            <w:r w:rsidR="0056495D" w:rsidRPr="008B28FF">
              <w:rPr>
                <w:szCs w:val="22"/>
                <w:lang w:val="fi-FI"/>
              </w:rPr>
              <w:t> </w:t>
            </w:r>
            <w:r w:rsidRPr="008B28FF">
              <w:rPr>
                <w:szCs w:val="22"/>
                <w:lang w:val="fi-FI"/>
              </w:rPr>
              <w:t>=</w:t>
            </w:r>
            <w:r w:rsidR="0056495D" w:rsidRPr="008B28FF">
              <w:rPr>
                <w:szCs w:val="22"/>
                <w:lang w:val="fi-FI"/>
              </w:rPr>
              <w:t> </w:t>
            </w:r>
            <w:r w:rsidRPr="008B28FF">
              <w:rPr>
                <w:szCs w:val="22"/>
                <w:lang w:val="fi-FI"/>
              </w:rPr>
              <w:t>368)</w:t>
            </w:r>
          </w:p>
        </w:tc>
      </w:tr>
      <w:tr w:rsidR="00676819" w:rsidRPr="008B28FF" w14:paraId="0876C8B8" w14:textId="77777777">
        <w:tc>
          <w:tcPr>
            <w:tcW w:w="2376" w:type="dxa"/>
          </w:tcPr>
          <w:p w14:paraId="4AF09C17" w14:textId="77777777" w:rsidR="00676819" w:rsidRPr="008B28FF" w:rsidRDefault="00676819" w:rsidP="00A23515">
            <w:pPr>
              <w:spacing w:line="220" w:lineRule="exact"/>
              <w:jc w:val="center"/>
              <w:rPr>
                <w:szCs w:val="22"/>
                <w:lang w:val="fi-FI"/>
              </w:rPr>
            </w:pPr>
            <w:r w:rsidRPr="008B28FF">
              <w:rPr>
                <w:szCs w:val="22"/>
                <w:lang w:val="fi-FI"/>
              </w:rPr>
              <w:t>Mediaani (kk)</w:t>
            </w:r>
          </w:p>
        </w:tc>
        <w:tc>
          <w:tcPr>
            <w:tcW w:w="1276" w:type="dxa"/>
          </w:tcPr>
          <w:p w14:paraId="0BA0FD85" w14:textId="77777777" w:rsidR="00676819" w:rsidRPr="008B28FF" w:rsidRDefault="00676819" w:rsidP="00A23515">
            <w:pPr>
              <w:spacing w:line="220" w:lineRule="exact"/>
              <w:jc w:val="center"/>
              <w:rPr>
                <w:szCs w:val="22"/>
                <w:lang w:val="fi-FI"/>
              </w:rPr>
            </w:pPr>
            <w:r w:rsidRPr="008B28FF">
              <w:rPr>
                <w:szCs w:val="22"/>
                <w:lang w:val="fi-FI"/>
              </w:rPr>
              <w:t>5,8</w:t>
            </w:r>
          </w:p>
        </w:tc>
        <w:tc>
          <w:tcPr>
            <w:tcW w:w="2096" w:type="dxa"/>
          </w:tcPr>
          <w:p w14:paraId="3A2A7EA8" w14:textId="77777777" w:rsidR="00676819" w:rsidRPr="008B28FF" w:rsidRDefault="00676819" w:rsidP="00A23515">
            <w:pPr>
              <w:spacing w:line="220" w:lineRule="exact"/>
              <w:jc w:val="center"/>
              <w:rPr>
                <w:szCs w:val="22"/>
                <w:lang w:val="fi-FI"/>
              </w:rPr>
            </w:pPr>
            <w:r w:rsidRPr="008B28FF">
              <w:rPr>
                <w:szCs w:val="22"/>
                <w:lang w:val="fi-FI"/>
              </w:rPr>
              <w:t>11,4</w:t>
            </w:r>
          </w:p>
        </w:tc>
        <w:tc>
          <w:tcPr>
            <w:tcW w:w="1298" w:type="dxa"/>
          </w:tcPr>
          <w:p w14:paraId="0B49B45F" w14:textId="77777777" w:rsidR="00676819" w:rsidRPr="008B28FF" w:rsidRDefault="00676819" w:rsidP="00A23515">
            <w:pPr>
              <w:spacing w:line="220" w:lineRule="exact"/>
              <w:jc w:val="center"/>
              <w:rPr>
                <w:szCs w:val="22"/>
                <w:lang w:val="fi-FI"/>
              </w:rPr>
            </w:pPr>
            <w:r w:rsidRPr="008B28FF">
              <w:rPr>
                <w:szCs w:val="22"/>
                <w:lang w:val="fi-FI"/>
              </w:rPr>
              <w:t>5,8</w:t>
            </w:r>
          </w:p>
        </w:tc>
        <w:tc>
          <w:tcPr>
            <w:tcW w:w="2062" w:type="dxa"/>
          </w:tcPr>
          <w:p w14:paraId="259962FA" w14:textId="77777777" w:rsidR="00676819" w:rsidRPr="008B28FF" w:rsidRDefault="00676819" w:rsidP="00A23515">
            <w:pPr>
              <w:spacing w:line="220" w:lineRule="exact"/>
              <w:jc w:val="center"/>
              <w:rPr>
                <w:szCs w:val="22"/>
                <w:lang w:val="fi-FI"/>
              </w:rPr>
            </w:pPr>
            <w:r w:rsidRPr="008B28FF">
              <w:rPr>
                <w:szCs w:val="22"/>
                <w:lang w:val="fi-FI"/>
              </w:rPr>
              <w:t>11,3</w:t>
            </w:r>
          </w:p>
        </w:tc>
      </w:tr>
      <w:tr w:rsidR="00676819" w:rsidRPr="008B28FF" w14:paraId="50DE961A" w14:textId="77777777">
        <w:tc>
          <w:tcPr>
            <w:tcW w:w="2376" w:type="dxa"/>
          </w:tcPr>
          <w:p w14:paraId="4FFF01A6" w14:textId="77777777" w:rsidR="00676819" w:rsidRPr="008B28FF" w:rsidRDefault="00676819" w:rsidP="00A23515">
            <w:pPr>
              <w:spacing w:line="220" w:lineRule="exact"/>
              <w:jc w:val="center"/>
              <w:rPr>
                <w:szCs w:val="22"/>
                <w:lang w:val="fi-FI"/>
              </w:rPr>
            </w:pPr>
            <w:r w:rsidRPr="008B28FF">
              <w:rPr>
                <w:szCs w:val="22"/>
                <w:lang w:val="fi-FI"/>
              </w:rPr>
              <w:t>Riskisuhde</w:t>
            </w:r>
          </w:p>
          <w:p w14:paraId="04EF3019" w14:textId="77777777" w:rsidR="00676819" w:rsidRPr="008B28FF" w:rsidRDefault="00676819" w:rsidP="00A23515">
            <w:pPr>
              <w:spacing w:line="220" w:lineRule="exact"/>
              <w:jc w:val="center"/>
              <w:rPr>
                <w:szCs w:val="22"/>
                <w:lang w:val="fi-FI"/>
              </w:rPr>
            </w:pPr>
            <w:r w:rsidRPr="008B28FF">
              <w:rPr>
                <w:szCs w:val="22"/>
                <w:lang w:val="fi-FI"/>
              </w:rPr>
              <w:t>95 %:n luottamusväli (CI)</w:t>
            </w:r>
          </w:p>
        </w:tc>
        <w:tc>
          <w:tcPr>
            <w:tcW w:w="3372" w:type="dxa"/>
            <w:gridSpan w:val="2"/>
          </w:tcPr>
          <w:p w14:paraId="6714ED0C" w14:textId="77777777" w:rsidR="00676819" w:rsidRPr="008B28FF" w:rsidRDefault="00676819" w:rsidP="00A23515">
            <w:pPr>
              <w:spacing w:line="220" w:lineRule="exact"/>
              <w:jc w:val="center"/>
              <w:rPr>
                <w:szCs w:val="22"/>
                <w:lang w:val="fi-FI"/>
              </w:rPr>
            </w:pPr>
            <w:r w:rsidRPr="008B28FF">
              <w:rPr>
                <w:szCs w:val="22"/>
                <w:lang w:val="fi-FI"/>
              </w:rPr>
              <w:t>0,421</w:t>
            </w:r>
          </w:p>
          <w:p w14:paraId="28D6C784" w14:textId="77777777" w:rsidR="00676819" w:rsidRPr="008B28FF" w:rsidRDefault="00676819" w:rsidP="00A23515">
            <w:pPr>
              <w:spacing w:line="220" w:lineRule="exact"/>
              <w:jc w:val="center"/>
              <w:rPr>
                <w:szCs w:val="22"/>
                <w:lang w:val="fi-FI"/>
              </w:rPr>
            </w:pPr>
            <w:r w:rsidRPr="008B28FF">
              <w:rPr>
                <w:szCs w:val="22"/>
                <w:lang w:val="fi-FI"/>
              </w:rPr>
              <w:t>(0,343; 0,516)</w:t>
            </w:r>
          </w:p>
        </w:tc>
        <w:tc>
          <w:tcPr>
            <w:tcW w:w="3360" w:type="dxa"/>
            <w:gridSpan w:val="2"/>
          </w:tcPr>
          <w:p w14:paraId="52B0EAD8" w14:textId="77777777" w:rsidR="00676819" w:rsidRPr="008B28FF" w:rsidRDefault="00676819" w:rsidP="00A23515">
            <w:pPr>
              <w:spacing w:line="220" w:lineRule="exact"/>
              <w:jc w:val="center"/>
              <w:rPr>
                <w:szCs w:val="22"/>
                <w:lang w:val="fi-FI"/>
              </w:rPr>
            </w:pPr>
            <w:r w:rsidRPr="008B28FF">
              <w:rPr>
                <w:szCs w:val="22"/>
                <w:lang w:val="fi-FI"/>
              </w:rPr>
              <w:t>0,483</w:t>
            </w:r>
          </w:p>
          <w:p w14:paraId="682E3CC7" w14:textId="77777777" w:rsidR="00676819" w:rsidRPr="008B28FF" w:rsidRDefault="00676819" w:rsidP="00A23515">
            <w:pPr>
              <w:spacing w:line="220" w:lineRule="exact"/>
              <w:jc w:val="center"/>
              <w:rPr>
                <w:szCs w:val="22"/>
                <w:lang w:val="fi-FI"/>
              </w:rPr>
            </w:pPr>
            <w:r w:rsidRPr="008B28FF">
              <w:rPr>
                <w:szCs w:val="22"/>
                <w:lang w:val="fi-FI"/>
              </w:rPr>
              <w:t>(0,385; 0,607)</w:t>
            </w:r>
          </w:p>
        </w:tc>
      </w:tr>
      <w:tr w:rsidR="00676819" w:rsidRPr="008B28FF" w14:paraId="48DA940E" w14:textId="77777777">
        <w:tc>
          <w:tcPr>
            <w:tcW w:w="2376" w:type="dxa"/>
          </w:tcPr>
          <w:p w14:paraId="06314E4C" w14:textId="77777777" w:rsidR="00676819" w:rsidRPr="008B28FF" w:rsidRDefault="00676819" w:rsidP="00A23515">
            <w:pPr>
              <w:spacing w:line="220" w:lineRule="exact"/>
              <w:jc w:val="center"/>
              <w:rPr>
                <w:szCs w:val="22"/>
                <w:lang w:val="fi-FI"/>
              </w:rPr>
            </w:pPr>
            <w:r w:rsidRPr="008B28FF">
              <w:rPr>
                <w:szCs w:val="22"/>
                <w:lang w:val="fi-FI"/>
              </w:rPr>
              <w:t>p-arvo</w:t>
            </w:r>
          </w:p>
        </w:tc>
        <w:tc>
          <w:tcPr>
            <w:tcW w:w="3372" w:type="dxa"/>
            <w:gridSpan w:val="2"/>
          </w:tcPr>
          <w:p w14:paraId="2C956DD6" w14:textId="77777777" w:rsidR="00676819" w:rsidRPr="008B28FF" w:rsidRDefault="00676819" w:rsidP="00A23515">
            <w:pPr>
              <w:spacing w:line="220" w:lineRule="exact"/>
              <w:jc w:val="center"/>
              <w:rPr>
                <w:szCs w:val="22"/>
                <w:lang w:val="fi-FI"/>
              </w:rPr>
            </w:pPr>
            <w:r w:rsidRPr="008B28FF">
              <w:rPr>
                <w:szCs w:val="22"/>
                <w:lang w:val="fi-FI"/>
              </w:rPr>
              <w:t>&lt;</w:t>
            </w:r>
            <w:r w:rsidR="0056495D" w:rsidRPr="008B28FF">
              <w:rPr>
                <w:szCs w:val="22"/>
                <w:lang w:val="fi-FI"/>
              </w:rPr>
              <w:t> </w:t>
            </w:r>
            <w:r w:rsidRPr="008B28FF">
              <w:rPr>
                <w:szCs w:val="22"/>
                <w:lang w:val="fi-FI"/>
              </w:rPr>
              <w:t>0,0001</w:t>
            </w:r>
          </w:p>
        </w:tc>
        <w:tc>
          <w:tcPr>
            <w:tcW w:w="3360" w:type="dxa"/>
            <w:gridSpan w:val="2"/>
          </w:tcPr>
          <w:p w14:paraId="7BA3755E" w14:textId="77777777" w:rsidR="00676819" w:rsidRPr="008B28FF" w:rsidRDefault="00676819" w:rsidP="00A23515">
            <w:pPr>
              <w:spacing w:line="220" w:lineRule="exact"/>
              <w:jc w:val="center"/>
              <w:rPr>
                <w:szCs w:val="22"/>
                <w:lang w:val="fi-FI"/>
              </w:rPr>
            </w:pPr>
            <w:r w:rsidRPr="008B28FF">
              <w:rPr>
                <w:szCs w:val="22"/>
                <w:lang w:val="fi-FI"/>
              </w:rPr>
              <w:t>&lt;</w:t>
            </w:r>
            <w:r w:rsidR="0056495D" w:rsidRPr="008B28FF">
              <w:rPr>
                <w:szCs w:val="22"/>
                <w:lang w:val="fi-FI"/>
              </w:rPr>
              <w:t> </w:t>
            </w:r>
            <w:r w:rsidRPr="008B28FF">
              <w:rPr>
                <w:szCs w:val="22"/>
                <w:lang w:val="fi-FI"/>
              </w:rPr>
              <w:t>0,0001</w:t>
            </w:r>
          </w:p>
        </w:tc>
      </w:tr>
      <w:tr w:rsidR="00676819" w:rsidRPr="00E46F9F" w14:paraId="25418139" w14:textId="77777777">
        <w:tc>
          <w:tcPr>
            <w:tcW w:w="9108" w:type="dxa"/>
            <w:gridSpan w:val="5"/>
          </w:tcPr>
          <w:p w14:paraId="046EAF23" w14:textId="77777777" w:rsidR="00676819" w:rsidRPr="008B28FF" w:rsidRDefault="00676819" w:rsidP="00A23515">
            <w:pPr>
              <w:spacing w:before="120" w:after="120" w:line="220" w:lineRule="exact"/>
              <w:rPr>
                <w:b/>
                <w:szCs w:val="22"/>
                <w:lang w:val="fi-FI"/>
              </w:rPr>
            </w:pPr>
            <w:r w:rsidRPr="008B28FF">
              <w:rPr>
                <w:szCs w:val="22"/>
                <w:lang w:val="fi-FI"/>
              </w:rPr>
              <w:t>Hoitovasteet</w:t>
            </w:r>
            <w:r w:rsidRPr="008B28FF">
              <w:rPr>
                <w:b/>
                <w:szCs w:val="22"/>
                <w:lang w:val="fi-FI"/>
              </w:rPr>
              <w:t xml:space="preserve"> </w:t>
            </w:r>
            <w:r w:rsidRPr="008B28FF">
              <w:rPr>
                <w:szCs w:val="22"/>
                <w:lang w:val="fi-FI"/>
              </w:rPr>
              <w:t>(potilaat, joilla mitattavissa oleva tauti)</w:t>
            </w:r>
          </w:p>
        </w:tc>
      </w:tr>
      <w:tr w:rsidR="00676819" w:rsidRPr="008B28FF" w14:paraId="5EBC2C38" w14:textId="77777777">
        <w:tc>
          <w:tcPr>
            <w:tcW w:w="2376" w:type="dxa"/>
          </w:tcPr>
          <w:p w14:paraId="5D072153" w14:textId="77777777" w:rsidR="00676819" w:rsidRPr="008B28FF" w:rsidRDefault="00676819" w:rsidP="00A23515">
            <w:pPr>
              <w:spacing w:line="220" w:lineRule="exact"/>
              <w:jc w:val="center"/>
              <w:rPr>
                <w:b/>
                <w:szCs w:val="22"/>
                <w:lang w:val="fi-FI"/>
              </w:rPr>
            </w:pPr>
          </w:p>
        </w:tc>
        <w:tc>
          <w:tcPr>
            <w:tcW w:w="3372" w:type="dxa"/>
            <w:gridSpan w:val="2"/>
          </w:tcPr>
          <w:p w14:paraId="75966123" w14:textId="77777777" w:rsidR="00676819" w:rsidRPr="008B28FF" w:rsidRDefault="00676819" w:rsidP="00A23515">
            <w:pPr>
              <w:spacing w:line="220" w:lineRule="exact"/>
              <w:jc w:val="center"/>
              <w:rPr>
                <w:szCs w:val="22"/>
                <w:lang w:val="fi-FI"/>
              </w:rPr>
            </w:pPr>
            <w:r w:rsidRPr="008B28FF">
              <w:rPr>
                <w:szCs w:val="22"/>
                <w:lang w:val="fi-FI"/>
              </w:rPr>
              <w:t>Tutkijan arvio</w:t>
            </w:r>
          </w:p>
        </w:tc>
        <w:tc>
          <w:tcPr>
            <w:tcW w:w="3360" w:type="dxa"/>
            <w:gridSpan w:val="2"/>
          </w:tcPr>
          <w:p w14:paraId="251982D0" w14:textId="77777777" w:rsidR="00676819" w:rsidRPr="008B28FF" w:rsidRDefault="00676819" w:rsidP="00A23515">
            <w:pPr>
              <w:spacing w:line="220" w:lineRule="exact"/>
              <w:jc w:val="center"/>
              <w:rPr>
                <w:szCs w:val="22"/>
                <w:lang w:val="fi-FI"/>
              </w:rPr>
            </w:pPr>
            <w:r w:rsidRPr="008B28FF">
              <w:rPr>
                <w:szCs w:val="22"/>
                <w:lang w:val="fi-FI"/>
              </w:rPr>
              <w:t>IRF:n arvio</w:t>
            </w:r>
          </w:p>
        </w:tc>
      </w:tr>
      <w:tr w:rsidR="00676819" w:rsidRPr="008B28FF" w14:paraId="45E6BC6F" w14:textId="77777777">
        <w:tc>
          <w:tcPr>
            <w:tcW w:w="2376" w:type="dxa"/>
          </w:tcPr>
          <w:p w14:paraId="73F94532" w14:textId="77777777" w:rsidR="00676819" w:rsidRPr="008B28FF" w:rsidRDefault="00676819" w:rsidP="00A23515">
            <w:pPr>
              <w:spacing w:line="220" w:lineRule="exact"/>
              <w:jc w:val="center"/>
              <w:rPr>
                <w:szCs w:val="22"/>
                <w:lang w:val="fi-FI"/>
              </w:rPr>
            </w:pPr>
          </w:p>
        </w:tc>
        <w:tc>
          <w:tcPr>
            <w:tcW w:w="1276" w:type="dxa"/>
          </w:tcPr>
          <w:p w14:paraId="3CE07BBC" w14:textId="77777777" w:rsidR="00676819" w:rsidRPr="008B28FF" w:rsidRDefault="00676819" w:rsidP="00A23515">
            <w:pPr>
              <w:spacing w:line="220" w:lineRule="exact"/>
              <w:jc w:val="center"/>
              <w:rPr>
                <w:szCs w:val="22"/>
                <w:lang w:val="fi-FI"/>
              </w:rPr>
            </w:pPr>
            <w:r w:rsidRPr="008B28FF">
              <w:rPr>
                <w:szCs w:val="22"/>
                <w:lang w:val="fi-FI"/>
              </w:rPr>
              <w:t>Paklitakseli</w:t>
            </w:r>
          </w:p>
          <w:p w14:paraId="0AF7BCC8" w14:textId="77777777" w:rsidR="00676819" w:rsidRPr="008B28FF" w:rsidRDefault="00676819" w:rsidP="00A23515">
            <w:pPr>
              <w:spacing w:line="220" w:lineRule="exact"/>
              <w:jc w:val="center"/>
              <w:rPr>
                <w:szCs w:val="22"/>
                <w:lang w:val="fi-FI"/>
              </w:rPr>
            </w:pPr>
            <w:r w:rsidRPr="008B28FF">
              <w:rPr>
                <w:szCs w:val="22"/>
                <w:lang w:val="fi-FI"/>
              </w:rPr>
              <w:t>(n</w:t>
            </w:r>
            <w:r w:rsidR="0056495D" w:rsidRPr="008B28FF">
              <w:rPr>
                <w:szCs w:val="22"/>
                <w:lang w:val="fi-FI"/>
              </w:rPr>
              <w:t> </w:t>
            </w:r>
            <w:r w:rsidRPr="008B28FF">
              <w:rPr>
                <w:szCs w:val="22"/>
                <w:lang w:val="fi-FI"/>
              </w:rPr>
              <w:t>=</w:t>
            </w:r>
            <w:r w:rsidR="0056495D" w:rsidRPr="008B28FF">
              <w:rPr>
                <w:szCs w:val="22"/>
                <w:lang w:val="fi-FI"/>
              </w:rPr>
              <w:t> </w:t>
            </w:r>
            <w:r w:rsidRPr="008B28FF">
              <w:rPr>
                <w:szCs w:val="22"/>
                <w:lang w:val="fi-FI"/>
              </w:rPr>
              <w:t>273)</w:t>
            </w:r>
          </w:p>
        </w:tc>
        <w:tc>
          <w:tcPr>
            <w:tcW w:w="2096" w:type="dxa"/>
          </w:tcPr>
          <w:p w14:paraId="5D120432" w14:textId="77777777" w:rsidR="00676819" w:rsidRPr="008B28FF" w:rsidRDefault="00676819" w:rsidP="00A23515">
            <w:pPr>
              <w:spacing w:line="220" w:lineRule="exact"/>
              <w:jc w:val="center"/>
              <w:rPr>
                <w:szCs w:val="22"/>
                <w:lang w:val="fi-FI"/>
              </w:rPr>
            </w:pPr>
            <w:r w:rsidRPr="008B28FF">
              <w:rPr>
                <w:szCs w:val="22"/>
                <w:lang w:val="fi-FI"/>
              </w:rPr>
              <w:t>Paklitakseli/Avastin</w:t>
            </w:r>
          </w:p>
          <w:p w14:paraId="1737CD34" w14:textId="77777777" w:rsidR="00676819" w:rsidRPr="008B28FF" w:rsidRDefault="00676819" w:rsidP="00A23515">
            <w:pPr>
              <w:spacing w:line="220" w:lineRule="exact"/>
              <w:jc w:val="center"/>
              <w:rPr>
                <w:szCs w:val="22"/>
                <w:lang w:val="fi-FI"/>
              </w:rPr>
            </w:pPr>
            <w:r w:rsidRPr="008B28FF">
              <w:rPr>
                <w:szCs w:val="22"/>
                <w:lang w:val="fi-FI"/>
              </w:rPr>
              <w:t>(n</w:t>
            </w:r>
            <w:r w:rsidR="0056495D" w:rsidRPr="008B28FF">
              <w:rPr>
                <w:szCs w:val="22"/>
                <w:lang w:val="fi-FI"/>
              </w:rPr>
              <w:t> </w:t>
            </w:r>
            <w:r w:rsidRPr="008B28FF">
              <w:rPr>
                <w:szCs w:val="22"/>
                <w:lang w:val="fi-FI"/>
              </w:rPr>
              <w:t>=</w:t>
            </w:r>
            <w:r w:rsidR="0056495D" w:rsidRPr="008B28FF">
              <w:rPr>
                <w:szCs w:val="22"/>
                <w:lang w:val="fi-FI"/>
              </w:rPr>
              <w:t> </w:t>
            </w:r>
            <w:r w:rsidRPr="008B28FF">
              <w:rPr>
                <w:szCs w:val="22"/>
                <w:lang w:val="fi-FI"/>
              </w:rPr>
              <w:t>252)</w:t>
            </w:r>
          </w:p>
        </w:tc>
        <w:tc>
          <w:tcPr>
            <w:tcW w:w="1298" w:type="dxa"/>
          </w:tcPr>
          <w:p w14:paraId="52C811F7" w14:textId="77777777" w:rsidR="00676819" w:rsidRPr="008B28FF" w:rsidRDefault="00676819" w:rsidP="00A23515">
            <w:pPr>
              <w:spacing w:line="220" w:lineRule="exact"/>
              <w:jc w:val="center"/>
              <w:rPr>
                <w:szCs w:val="22"/>
                <w:lang w:val="fi-FI"/>
              </w:rPr>
            </w:pPr>
            <w:r w:rsidRPr="008B28FF">
              <w:rPr>
                <w:szCs w:val="22"/>
                <w:lang w:val="fi-FI"/>
              </w:rPr>
              <w:t>Paklitakseli</w:t>
            </w:r>
          </w:p>
          <w:p w14:paraId="606614E8" w14:textId="77777777" w:rsidR="00676819" w:rsidRPr="008B28FF" w:rsidRDefault="00676819" w:rsidP="00A23515">
            <w:pPr>
              <w:spacing w:line="220" w:lineRule="exact"/>
              <w:jc w:val="center"/>
              <w:rPr>
                <w:szCs w:val="22"/>
                <w:lang w:val="fi-FI"/>
              </w:rPr>
            </w:pPr>
            <w:r w:rsidRPr="008B28FF">
              <w:rPr>
                <w:szCs w:val="22"/>
                <w:lang w:val="fi-FI"/>
              </w:rPr>
              <w:t xml:space="preserve"> (n</w:t>
            </w:r>
            <w:r w:rsidR="0056495D" w:rsidRPr="008B28FF">
              <w:rPr>
                <w:szCs w:val="22"/>
                <w:lang w:val="fi-FI"/>
              </w:rPr>
              <w:t> </w:t>
            </w:r>
            <w:r w:rsidRPr="008B28FF">
              <w:rPr>
                <w:szCs w:val="22"/>
                <w:lang w:val="fi-FI"/>
              </w:rPr>
              <w:t>=</w:t>
            </w:r>
            <w:r w:rsidR="0056495D" w:rsidRPr="008B28FF">
              <w:rPr>
                <w:szCs w:val="22"/>
                <w:lang w:val="fi-FI"/>
              </w:rPr>
              <w:t> </w:t>
            </w:r>
            <w:r w:rsidRPr="008B28FF">
              <w:rPr>
                <w:szCs w:val="22"/>
                <w:lang w:val="fi-FI"/>
              </w:rPr>
              <w:t>243)</w:t>
            </w:r>
          </w:p>
        </w:tc>
        <w:tc>
          <w:tcPr>
            <w:tcW w:w="2062" w:type="dxa"/>
          </w:tcPr>
          <w:p w14:paraId="473D02DD" w14:textId="77777777" w:rsidR="00676819" w:rsidRPr="008B28FF" w:rsidRDefault="00676819" w:rsidP="00A23515">
            <w:pPr>
              <w:spacing w:line="220" w:lineRule="exact"/>
              <w:jc w:val="center"/>
              <w:rPr>
                <w:szCs w:val="22"/>
                <w:lang w:val="fi-FI"/>
              </w:rPr>
            </w:pPr>
            <w:r w:rsidRPr="008B28FF">
              <w:rPr>
                <w:szCs w:val="22"/>
                <w:lang w:val="fi-FI"/>
              </w:rPr>
              <w:t>Paklitakseli/Avastin</w:t>
            </w:r>
          </w:p>
          <w:p w14:paraId="0AA3B86C" w14:textId="77777777" w:rsidR="00676819" w:rsidRPr="008B28FF" w:rsidRDefault="00676819" w:rsidP="00A23515">
            <w:pPr>
              <w:spacing w:line="220" w:lineRule="exact"/>
              <w:jc w:val="center"/>
              <w:rPr>
                <w:szCs w:val="22"/>
                <w:lang w:val="fi-FI"/>
              </w:rPr>
            </w:pPr>
            <w:r w:rsidRPr="008B28FF">
              <w:rPr>
                <w:szCs w:val="22"/>
                <w:lang w:val="fi-FI"/>
              </w:rPr>
              <w:t>(n</w:t>
            </w:r>
            <w:r w:rsidR="0056495D" w:rsidRPr="008B28FF">
              <w:rPr>
                <w:szCs w:val="22"/>
                <w:lang w:val="fi-FI"/>
              </w:rPr>
              <w:t> </w:t>
            </w:r>
            <w:r w:rsidRPr="008B28FF">
              <w:rPr>
                <w:szCs w:val="22"/>
                <w:lang w:val="fi-FI"/>
              </w:rPr>
              <w:t>=</w:t>
            </w:r>
            <w:r w:rsidR="0056495D" w:rsidRPr="008B28FF">
              <w:rPr>
                <w:szCs w:val="22"/>
                <w:lang w:val="fi-FI"/>
              </w:rPr>
              <w:t> </w:t>
            </w:r>
            <w:r w:rsidRPr="008B28FF">
              <w:rPr>
                <w:szCs w:val="22"/>
                <w:lang w:val="fi-FI"/>
              </w:rPr>
              <w:t>229)</w:t>
            </w:r>
          </w:p>
        </w:tc>
      </w:tr>
      <w:tr w:rsidR="00676819" w:rsidRPr="008B28FF" w14:paraId="0E7A6793" w14:textId="77777777">
        <w:tc>
          <w:tcPr>
            <w:tcW w:w="2376" w:type="dxa"/>
          </w:tcPr>
          <w:p w14:paraId="3FD7C6D1" w14:textId="77777777" w:rsidR="00676819" w:rsidRPr="008B28FF" w:rsidRDefault="00676819" w:rsidP="00A23515">
            <w:pPr>
              <w:spacing w:line="220" w:lineRule="exact"/>
              <w:jc w:val="center"/>
              <w:rPr>
                <w:szCs w:val="22"/>
                <w:lang w:val="fi-FI"/>
              </w:rPr>
            </w:pPr>
            <w:r w:rsidRPr="008B28FF">
              <w:rPr>
                <w:szCs w:val="22"/>
                <w:lang w:val="fi-FI"/>
              </w:rPr>
              <w:t>Potilaat, joilla objektiivinen hoitovaste (%)</w:t>
            </w:r>
          </w:p>
        </w:tc>
        <w:tc>
          <w:tcPr>
            <w:tcW w:w="1276" w:type="dxa"/>
          </w:tcPr>
          <w:p w14:paraId="53F30742" w14:textId="77777777" w:rsidR="00676819" w:rsidRPr="008B28FF" w:rsidRDefault="00676819" w:rsidP="00A23515">
            <w:pPr>
              <w:spacing w:line="220" w:lineRule="exact"/>
              <w:jc w:val="center"/>
              <w:rPr>
                <w:szCs w:val="22"/>
                <w:lang w:val="fi-FI"/>
              </w:rPr>
            </w:pPr>
            <w:r w:rsidRPr="008B28FF">
              <w:rPr>
                <w:szCs w:val="22"/>
                <w:lang w:val="fi-FI"/>
              </w:rPr>
              <w:t>23,4</w:t>
            </w:r>
          </w:p>
        </w:tc>
        <w:tc>
          <w:tcPr>
            <w:tcW w:w="2096" w:type="dxa"/>
          </w:tcPr>
          <w:p w14:paraId="2D6A45D2" w14:textId="77777777" w:rsidR="00676819" w:rsidRPr="008B28FF" w:rsidRDefault="00676819" w:rsidP="00A23515">
            <w:pPr>
              <w:spacing w:line="220" w:lineRule="exact"/>
              <w:jc w:val="center"/>
              <w:rPr>
                <w:szCs w:val="22"/>
                <w:lang w:val="fi-FI"/>
              </w:rPr>
            </w:pPr>
            <w:r w:rsidRPr="008B28FF">
              <w:rPr>
                <w:szCs w:val="22"/>
                <w:lang w:val="fi-FI"/>
              </w:rPr>
              <w:t>48,0</w:t>
            </w:r>
          </w:p>
        </w:tc>
        <w:tc>
          <w:tcPr>
            <w:tcW w:w="1298" w:type="dxa"/>
          </w:tcPr>
          <w:p w14:paraId="610550C5" w14:textId="77777777" w:rsidR="00676819" w:rsidRPr="008B28FF" w:rsidRDefault="00676819" w:rsidP="00A23515">
            <w:pPr>
              <w:spacing w:line="220" w:lineRule="exact"/>
              <w:jc w:val="center"/>
              <w:rPr>
                <w:szCs w:val="22"/>
                <w:lang w:val="fi-FI"/>
              </w:rPr>
            </w:pPr>
            <w:r w:rsidRPr="008B28FF">
              <w:rPr>
                <w:szCs w:val="22"/>
                <w:lang w:val="fi-FI"/>
              </w:rPr>
              <w:t>22,2</w:t>
            </w:r>
          </w:p>
        </w:tc>
        <w:tc>
          <w:tcPr>
            <w:tcW w:w="2062" w:type="dxa"/>
          </w:tcPr>
          <w:p w14:paraId="23F87A59" w14:textId="77777777" w:rsidR="00676819" w:rsidRPr="008B28FF" w:rsidRDefault="00676819" w:rsidP="00A23515">
            <w:pPr>
              <w:spacing w:line="220" w:lineRule="exact"/>
              <w:jc w:val="center"/>
              <w:rPr>
                <w:szCs w:val="22"/>
                <w:lang w:val="fi-FI"/>
              </w:rPr>
            </w:pPr>
            <w:r w:rsidRPr="008B28FF">
              <w:rPr>
                <w:szCs w:val="22"/>
                <w:lang w:val="fi-FI"/>
              </w:rPr>
              <w:t>49,8</w:t>
            </w:r>
          </w:p>
        </w:tc>
      </w:tr>
      <w:tr w:rsidR="00676819" w:rsidRPr="008B28FF" w14:paraId="072DA0A1" w14:textId="77777777">
        <w:tc>
          <w:tcPr>
            <w:tcW w:w="2376" w:type="dxa"/>
          </w:tcPr>
          <w:p w14:paraId="08E43192" w14:textId="77777777" w:rsidR="00676819" w:rsidRPr="008B28FF" w:rsidRDefault="00676819" w:rsidP="00A23515">
            <w:pPr>
              <w:spacing w:line="220" w:lineRule="exact"/>
              <w:jc w:val="center"/>
              <w:rPr>
                <w:szCs w:val="22"/>
                <w:lang w:val="fi-FI"/>
              </w:rPr>
            </w:pPr>
            <w:r w:rsidRPr="008B28FF">
              <w:rPr>
                <w:szCs w:val="22"/>
                <w:lang w:val="fi-FI"/>
              </w:rPr>
              <w:t>p-arvo</w:t>
            </w:r>
          </w:p>
        </w:tc>
        <w:tc>
          <w:tcPr>
            <w:tcW w:w="3372" w:type="dxa"/>
            <w:gridSpan w:val="2"/>
          </w:tcPr>
          <w:p w14:paraId="354E663C" w14:textId="77777777" w:rsidR="00676819" w:rsidRPr="008B28FF" w:rsidRDefault="00676819" w:rsidP="00A23515">
            <w:pPr>
              <w:spacing w:line="220" w:lineRule="exact"/>
              <w:jc w:val="center"/>
              <w:rPr>
                <w:szCs w:val="22"/>
                <w:lang w:val="fi-FI"/>
              </w:rPr>
            </w:pPr>
            <w:r w:rsidRPr="008B28FF">
              <w:rPr>
                <w:szCs w:val="22"/>
                <w:lang w:val="fi-FI"/>
              </w:rPr>
              <w:t>&lt;</w:t>
            </w:r>
            <w:r w:rsidR="0056495D" w:rsidRPr="008B28FF">
              <w:rPr>
                <w:szCs w:val="22"/>
                <w:lang w:val="fi-FI"/>
              </w:rPr>
              <w:t> </w:t>
            </w:r>
            <w:r w:rsidRPr="008B28FF">
              <w:rPr>
                <w:szCs w:val="22"/>
                <w:lang w:val="fi-FI"/>
              </w:rPr>
              <w:t>0,0001</w:t>
            </w:r>
          </w:p>
        </w:tc>
        <w:tc>
          <w:tcPr>
            <w:tcW w:w="3360" w:type="dxa"/>
            <w:gridSpan w:val="2"/>
          </w:tcPr>
          <w:p w14:paraId="1BB4EE7B" w14:textId="77777777" w:rsidR="00676819" w:rsidRPr="008B28FF" w:rsidRDefault="00676819" w:rsidP="00A23515">
            <w:pPr>
              <w:spacing w:line="220" w:lineRule="exact"/>
              <w:jc w:val="center"/>
              <w:rPr>
                <w:szCs w:val="22"/>
                <w:lang w:val="fi-FI"/>
              </w:rPr>
            </w:pPr>
            <w:r w:rsidRPr="008B28FF">
              <w:rPr>
                <w:szCs w:val="22"/>
                <w:lang w:val="fi-FI"/>
              </w:rPr>
              <w:t>&lt;</w:t>
            </w:r>
            <w:r w:rsidR="0056495D" w:rsidRPr="008B28FF">
              <w:rPr>
                <w:szCs w:val="22"/>
                <w:lang w:val="fi-FI"/>
              </w:rPr>
              <w:t> </w:t>
            </w:r>
            <w:r w:rsidRPr="008B28FF">
              <w:rPr>
                <w:szCs w:val="22"/>
                <w:lang w:val="fi-FI"/>
              </w:rPr>
              <w:t>0,0001</w:t>
            </w:r>
          </w:p>
        </w:tc>
      </w:tr>
    </w:tbl>
    <w:p w14:paraId="24DE4B2C" w14:textId="77777777" w:rsidR="00676819" w:rsidRPr="008B28FF" w:rsidRDefault="00676819">
      <w:pPr>
        <w:spacing w:line="200" w:lineRule="exact"/>
        <w:rPr>
          <w:sz w:val="20"/>
          <w:lang w:val="fi-FI"/>
        </w:rPr>
      </w:pPr>
      <w:r w:rsidRPr="008B28FF">
        <w:rPr>
          <w:sz w:val="20"/>
          <w:lang w:val="fi-FI"/>
        </w:rPr>
        <w:t>* Primaarianalyysi</w:t>
      </w:r>
    </w:p>
    <w:p w14:paraId="7EF6A61B" w14:textId="77777777" w:rsidR="00676819" w:rsidRPr="008B28FF" w:rsidRDefault="00676819">
      <w:pPr>
        <w:spacing w:line="200" w:lineRule="exact"/>
        <w:rPr>
          <w:sz w:val="20"/>
          <w:lang w:val="fi-F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3372"/>
        <w:gridCol w:w="3360"/>
      </w:tblGrid>
      <w:tr w:rsidR="00676819" w:rsidRPr="008B28FF" w14:paraId="19290341" w14:textId="77777777">
        <w:tc>
          <w:tcPr>
            <w:tcW w:w="9108" w:type="dxa"/>
            <w:gridSpan w:val="3"/>
          </w:tcPr>
          <w:p w14:paraId="574F52D1" w14:textId="77777777" w:rsidR="00676819" w:rsidRPr="008B28FF" w:rsidRDefault="00676819">
            <w:pPr>
              <w:spacing w:line="220" w:lineRule="exact"/>
              <w:rPr>
                <w:szCs w:val="22"/>
                <w:lang w:val="fi-FI"/>
              </w:rPr>
            </w:pPr>
            <w:r w:rsidRPr="008B28FF">
              <w:rPr>
                <w:szCs w:val="22"/>
                <w:lang w:val="fi-FI"/>
              </w:rPr>
              <w:t>Kokonaiselinaika</w:t>
            </w:r>
          </w:p>
        </w:tc>
      </w:tr>
      <w:tr w:rsidR="00676819" w:rsidRPr="008B28FF" w14:paraId="51ED6430" w14:textId="77777777">
        <w:tc>
          <w:tcPr>
            <w:tcW w:w="2376" w:type="dxa"/>
          </w:tcPr>
          <w:p w14:paraId="556E9A98" w14:textId="77777777" w:rsidR="00676819" w:rsidRPr="008B28FF" w:rsidRDefault="00676819">
            <w:pPr>
              <w:spacing w:line="220" w:lineRule="exact"/>
              <w:rPr>
                <w:b/>
                <w:szCs w:val="22"/>
                <w:lang w:val="fi-FI"/>
              </w:rPr>
            </w:pPr>
          </w:p>
        </w:tc>
        <w:tc>
          <w:tcPr>
            <w:tcW w:w="3372" w:type="dxa"/>
          </w:tcPr>
          <w:p w14:paraId="0F2DAC16" w14:textId="77777777" w:rsidR="00676819" w:rsidRPr="008B28FF" w:rsidRDefault="00676819">
            <w:pPr>
              <w:spacing w:line="220" w:lineRule="exact"/>
              <w:jc w:val="center"/>
              <w:rPr>
                <w:szCs w:val="22"/>
                <w:lang w:val="fi-FI"/>
              </w:rPr>
            </w:pPr>
            <w:r w:rsidRPr="008B28FF">
              <w:rPr>
                <w:szCs w:val="22"/>
                <w:lang w:val="fi-FI"/>
              </w:rPr>
              <w:t>Paklitakseli</w:t>
            </w:r>
          </w:p>
          <w:p w14:paraId="662F8CED" w14:textId="77777777" w:rsidR="00676819" w:rsidRPr="008B28FF" w:rsidRDefault="00676819">
            <w:pPr>
              <w:spacing w:line="220" w:lineRule="exact"/>
              <w:jc w:val="center"/>
              <w:rPr>
                <w:szCs w:val="22"/>
                <w:lang w:val="fi-FI"/>
              </w:rPr>
            </w:pPr>
            <w:r w:rsidRPr="008B28FF">
              <w:rPr>
                <w:szCs w:val="22"/>
                <w:lang w:val="fi-FI"/>
              </w:rPr>
              <w:t>(n</w:t>
            </w:r>
            <w:r w:rsidR="0056495D" w:rsidRPr="008B28FF">
              <w:rPr>
                <w:szCs w:val="22"/>
                <w:lang w:val="fi-FI"/>
              </w:rPr>
              <w:t> </w:t>
            </w:r>
            <w:r w:rsidRPr="008B28FF">
              <w:rPr>
                <w:szCs w:val="22"/>
                <w:lang w:val="fi-FI"/>
              </w:rPr>
              <w:t>=</w:t>
            </w:r>
            <w:r w:rsidR="0056495D" w:rsidRPr="008B28FF">
              <w:rPr>
                <w:szCs w:val="22"/>
                <w:lang w:val="fi-FI"/>
              </w:rPr>
              <w:t> </w:t>
            </w:r>
            <w:r w:rsidRPr="008B28FF">
              <w:rPr>
                <w:szCs w:val="22"/>
                <w:lang w:val="fi-FI"/>
              </w:rPr>
              <w:t>354)</w:t>
            </w:r>
          </w:p>
        </w:tc>
        <w:tc>
          <w:tcPr>
            <w:tcW w:w="3360" w:type="dxa"/>
          </w:tcPr>
          <w:p w14:paraId="493E3E22" w14:textId="77777777" w:rsidR="00676819" w:rsidRPr="008B28FF" w:rsidRDefault="00676819">
            <w:pPr>
              <w:spacing w:line="220" w:lineRule="exact"/>
              <w:jc w:val="center"/>
              <w:rPr>
                <w:szCs w:val="22"/>
                <w:lang w:val="fi-FI"/>
              </w:rPr>
            </w:pPr>
            <w:r w:rsidRPr="008B28FF">
              <w:rPr>
                <w:szCs w:val="22"/>
                <w:lang w:val="fi-FI"/>
              </w:rPr>
              <w:t>Paklitakseli/Avastin</w:t>
            </w:r>
          </w:p>
          <w:p w14:paraId="73E2769D" w14:textId="77777777" w:rsidR="00676819" w:rsidRPr="008B28FF" w:rsidRDefault="00676819">
            <w:pPr>
              <w:spacing w:line="220" w:lineRule="exact"/>
              <w:jc w:val="center"/>
              <w:rPr>
                <w:szCs w:val="22"/>
                <w:lang w:val="fi-FI"/>
              </w:rPr>
            </w:pPr>
            <w:r w:rsidRPr="008B28FF">
              <w:rPr>
                <w:szCs w:val="22"/>
                <w:lang w:val="fi-FI"/>
              </w:rPr>
              <w:t>(n</w:t>
            </w:r>
            <w:r w:rsidR="0056495D" w:rsidRPr="008B28FF">
              <w:rPr>
                <w:szCs w:val="22"/>
                <w:lang w:val="fi-FI"/>
              </w:rPr>
              <w:t> </w:t>
            </w:r>
            <w:r w:rsidRPr="008B28FF">
              <w:rPr>
                <w:szCs w:val="22"/>
                <w:lang w:val="fi-FI"/>
              </w:rPr>
              <w:t>=</w:t>
            </w:r>
            <w:r w:rsidR="0056495D" w:rsidRPr="008B28FF">
              <w:rPr>
                <w:szCs w:val="22"/>
                <w:lang w:val="fi-FI"/>
              </w:rPr>
              <w:t> </w:t>
            </w:r>
            <w:r w:rsidRPr="008B28FF">
              <w:rPr>
                <w:szCs w:val="22"/>
                <w:lang w:val="fi-FI"/>
              </w:rPr>
              <w:t>368)</w:t>
            </w:r>
          </w:p>
        </w:tc>
      </w:tr>
      <w:tr w:rsidR="00676819" w:rsidRPr="008B28FF" w14:paraId="2B800989" w14:textId="77777777">
        <w:tc>
          <w:tcPr>
            <w:tcW w:w="2376" w:type="dxa"/>
          </w:tcPr>
          <w:p w14:paraId="1B2968B8" w14:textId="77777777" w:rsidR="00676819" w:rsidRPr="008B28FF" w:rsidRDefault="00676819">
            <w:pPr>
              <w:spacing w:line="220" w:lineRule="exact"/>
              <w:jc w:val="center"/>
              <w:rPr>
                <w:szCs w:val="22"/>
                <w:lang w:val="fi-FI"/>
              </w:rPr>
            </w:pPr>
            <w:r w:rsidRPr="008B28FF">
              <w:rPr>
                <w:szCs w:val="22"/>
                <w:lang w:val="fi-FI"/>
              </w:rPr>
              <w:t>Mediaani (kk)</w:t>
            </w:r>
          </w:p>
        </w:tc>
        <w:tc>
          <w:tcPr>
            <w:tcW w:w="3372" w:type="dxa"/>
          </w:tcPr>
          <w:p w14:paraId="1EA3282C" w14:textId="77777777" w:rsidR="00676819" w:rsidRPr="008B28FF" w:rsidRDefault="00676819">
            <w:pPr>
              <w:spacing w:line="220" w:lineRule="exact"/>
              <w:jc w:val="center"/>
              <w:rPr>
                <w:szCs w:val="22"/>
                <w:lang w:val="fi-FI"/>
              </w:rPr>
            </w:pPr>
            <w:r w:rsidRPr="008B28FF">
              <w:rPr>
                <w:szCs w:val="22"/>
                <w:lang w:val="fi-FI"/>
              </w:rPr>
              <w:t>24,8</w:t>
            </w:r>
          </w:p>
        </w:tc>
        <w:tc>
          <w:tcPr>
            <w:tcW w:w="3360" w:type="dxa"/>
          </w:tcPr>
          <w:p w14:paraId="7448E4D7" w14:textId="77777777" w:rsidR="00676819" w:rsidRPr="008B28FF" w:rsidRDefault="00676819">
            <w:pPr>
              <w:spacing w:line="220" w:lineRule="exact"/>
              <w:jc w:val="center"/>
              <w:rPr>
                <w:szCs w:val="22"/>
                <w:lang w:val="fi-FI"/>
              </w:rPr>
            </w:pPr>
            <w:r w:rsidRPr="008B28FF">
              <w:rPr>
                <w:szCs w:val="22"/>
                <w:lang w:val="fi-FI"/>
              </w:rPr>
              <w:t>26,5</w:t>
            </w:r>
          </w:p>
        </w:tc>
      </w:tr>
      <w:tr w:rsidR="00676819" w:rsidRPr="008B28FF" w14:paraId="2F1D6158" w14:textId="77777777">
        <w:tc>
          <w:tcPr>
            <w:tcW w:w="2376" w:type="dxa"/>
          </w:tcPr>
          <w:p w14:paraId="69FAA94E" w14:textId="77777777" w:rsidR="00676819" w:rsidRPr="008B28FF" w:rsidRDefault="00676819">
            <w:pPr>
              <w:spacing w:line="200" w:lineRule="exact"/>
              <w:jc w:val="center"/>
              <w:rPr>
                <w:szCs w:val="22"/>
                <w:lang w:val="fi-FI"/>
              </w:rPr>
            </w:pPr>
            <w:r w:rsidRPr="008B28FF">
              <w:rPr>
                <w:szCs w:val="22"/>
                <w:lang w:val="fi-FI"/>
              </w:rPr>
              <w:t xml:space="preserve">Riskisuhde </w:t>
            </w:r>
          </w:p>
          <w:p w14:paraId="503DFBB0" w14:textId="77777777" w:rsidR="00676819" w:rsidRPr="008B28FF" w:rsidRDefault="00676819">
            <w:pPr>
              <w:spacing w:line="200" w:lineRule="exact"/>
              <w:jc w:val="center"/>
              <w:rPr>
                <w:szCs w:val="22"/>
                <w:lang w:val="fi-FI"/>
              </w:rPr>
            </w:pPr>
            <w:r w:rsidRPr="008B28FF">
              <w:rPr>
                <w:szCs w:val="22"/>
                <w:lang w:val="fi-FI"/>
              </w:rPr>
              <w:t>95 %:n luottamusväli (CI)</w:t>
            </w:r>
          </w:p>
        </w:tc>
        <w:tc>
          <w:tcPr>
            <w:tcW w:w="6732" w:type="dxa"/>
            <w:gridSpan w:val="2"/>
          </w:tcPr>
          <w:p w14:paraId="74ED6D6B" w14:textId="78D07FE8" w:rsidR="00676819" w:rsidRPr="008B28FF" w:rsidRDefault="00676819">
            <w:pPr>
              <w:spacing w:line="220" w:lineRule="exact"/>
              <w:jc w:val="center"/>
              <w:rPr>
                <w:szCs w:val="22"/>
                <w:lang w:val="fi-FI"/>
              </w:rPr>
            </w:pPr>
            <w:r w:rsidRPr="008B28FF">
              <w:rPr>
                <w:szCs w:val="22"/>
                <w:lang w:val="fi-FI"/>
              </w:rPr>
              <w:t>0,869</w:t>
            </w:r>
          </w:p>
          <w:p w14:paraId="538BA3F2" w14:textId="77777777" w:rsidR="00676819" w:rsidRPr="008B28FF" w:rsidRDefault="00676819">
            <w:pPr>
              <w:spacing w:line="220" w:lineRule="exact"/>
              <w:jc w:val="center"/>
              <w:rPr>
                <w:szCs w:val="22"/>
                <w:lang w:val="fi-FI"/>
              </w:rPr>
            </w:pPr>
            <w:r w:rsidRPr="008B28FF">
              <w:rPr>
                <w:szCs w:val="22"/>
                <w:lang w:val="fi-FI"/>
              </w:rPr>
              <w:t>(0,722; 1,046)</w:t>
            </w:r>
          </w:p>
        </w:tc>
      </w:tr>
      <w:tr w:rsidR="00676819" w:rsidRPr="008B28FF" w14:paraId="3D1E4D6F" w14:textId="77777777">
        <w:trPr>
          <w:trHeight w:val="79"/>
        </w:trPr>
        <w:tc>
          <w:tcPr>
            <w:tcW w:w="2376" w:type="dxa"/>
          </w:tcPr>
          <w:p w14:paraId="152C2C10" w14:textId="77777777" w:rsidR="00676819" w:rsidRPr="008B28FF" w:rsidRDefault="00676819">
            <w:pPr>
              <w:spacing w:line="200" w:lineRule="exact"/>
              <w:jc w:val="center"/>
              <w:rPr>
                <w:szCs w:val="22"/>
                <w:lang w:val="fi-FI"/>
              </w:rPr>
            </w:pPr>
            <w:r w:rsidRPr="008B28FF">
              <w:rPr>
                <w:szCs w:val="22"/>
                <w:lang w:val="fi-FI"/>
              </w:rPr>
              <w:t>p-arvo</w:t>
            </w:r>
          </w:p>
        </w:tc>
        <w:tc>
          <w:tcPr>
            <w:tcW w:w="6732" w:type="dxa"/>
            <w:gridSpan w:val="2"/>
          </w:tcPr>
          <w:p w14:paraId="5AA3130A" w14:textId="77777777" w:rsidR="00676819" w:rsidRPr="008B28FF" w:rsidRDefault="00676819">
            <w:pPr>
              <w:spacing w:line="220" w:lineRule="exact"/>
              <w:jc w:val="center"/>
              <w:rPr>
                <w:szCs w:val="22"/>
                <w:lang w:val="fi-FI"/>
              </w:rPr>
            </w:pPr>
            <w:r w:rsidRPr="008B28FF">
              <w:rPr>
                <w:szCs w:val="22"/>
                <w:lang w:val="fi-FI"/>
              </w:rPr>
              <w:t>0,1374</w:t>
            </w:r>
          </w:p>
        </w:tc>
      </w:tr>
    </w:tbl>
    <w:p w14:paraId="4E8D7D41" w14:textId="77777777" w:rsidR="00676819" w:rsidRPr="008B28FF" w:rsidRDefault="00676819">
      <w:pPr>
        <w:ind w:left="1695" w:hanging="1695"/>
        <w:rPr>
          <w:b/>
          <w:szCs w:val="22"/>
          <w:lang w:val="fi-FI"/>
        </w:rPr>
      </w:pPr>
    </w:p>
    <w:p w14:paraId="250B0FF7" w14:textId="77777777" w:rsidR="00676819" w:rsidRPr="008B28FF" w:rsidRDefault="00676819">
      <w:pPr>
        <w:rPr>
          <w:lang w:val="fi-FI"/>
        </w:rPr>
      </w:pPr>
      <w:r w:rsidRPr="008B28FF">
        <w:rPr>
          <w:lang w:val="fi-FI"/>
        </w:rPr>
        <w:lastRenderedPageBreak/>
        <w:t>Avastinista saatava kliininen hyöty mitattuna taudin etenemisvapaana aikana nähtiin kaikissa analysoiduissa ennakkoon määritellyissä alaryhmissä (mukaan lukien hoitoa edeltävä taudin etenemisvapaa aika; niiden elinten lukumäärä, joissa oli etäpesäkkeitä; aikaisempi solunsalpaajaliitännäishoito ja estrogeenireseptoristatus).</w:t>
      </w:r>
    </w:p>
    <w:p w14:paraId="3470390B" w14:textId="77777777" w:rsidR="00676819" w:rsidRPr="008B28FF" w:rsidRDefault="00676819">
      <w:pPr>
        <w:rPr>
          <w:lang w:val="fi-FI"/>
        </w:rPr>
      </w:pPr>
    </w:p>
    <w:p w14:paraId="50492B52" w14:textId="77777777" w:rsidR="00676819" w:rsidRPr="008B28FF" w:rsidRDefault="00676819">
      <w:pPr>
        <w:keepNext/>
        <w:rPr>
          <w:i/>
          <w:lang w:val="fi-FI"/>
        </w:rPr>
      </w:pPr>
      <w:r w:rsidRPr="008B28FF">
        <w:rPr>
          <w:i/>
          <w:lang w:val="fi-FI"/>
        </w:rPr>
        <w:t>AVF3694g</w:t>
      </w:r>
    </w:p>
    <w:p w14:paraId="220FB7D7" w14:textId="71C7CF94" w:rsidR="00676819" w:rsidRPr="008B28FF" w:rsidRDefault="00676819">
      <w:pPr>
        <w:rPr>
          <w:lang w:val="fi-FI"/>
        </w:rPr>
      </w:pPr>
      <w:r w:rsidRPr="008B28FF">
        <w:rPr>
          <w:lang w:val="fi-FI"/>
        </w:rPr>
        <w:t xml:space="preserve">AVF3694g oli </w:t>
      </w:r>
      <w:r w:rsidRPr="008B28FF">
        <w:rPr>
          <w:szCs w:val="22"/>
          <w:lang w:val="fi-FI"/>
        </w:rPr>
        <w:t>satunnaistettu, plasebokontrolloitu faasin</w:t>
      </w:r>
      <w:r w:rsidR="00956631" w:rsidRPr="008B28FF">
        <w:rPr>
          <w:szCs w:val="22"/>
          <w:lang w:val="fi-FI"/>
        </w:rPr>
        <w:t> </w:t>
      </w:r>
      <w:r w:rsidRPr="008B28FF">
        <w:rPr>
          <w:szCs w:val="22"/>
          <w:lang w:val="fi-FI"/>
        </w:rPr>
        <w:t xml:space="preserve">III monikeskustutkimus, jossa </w:t>
      </w:r>
      <w:r w:rsidRPr="008B28FF">
        <w:rPr>
          <w:lang w:val="fi-FI"/>
        </w:rPr>
        <w:t>Avastinin tehoa ja turvallisuutta yhdessä solunsalpaajahoidon kanssa verrattiin pelkkään solunsalpaajahoitoon ensilinjan HER2-negatiivisessa metastasoituneessa tai paikallisesti uusiutuneessa rintasyövässä.</w:t>
      </w:r>
    </w:p>
    <w:p w14:paraId="500C7EC8" w14:textId="77777777" w:rsidR="00676819" w:rsidRPr="008B28FF" w:rsidRDefault="00676819">
      <w:pPr>
        <w:rPr>
          <w:lang w:val="fi-FI"/>
        </w:rPr>
      </w:pPr>
    </w:p>
    <w:p w14:paraId="0A68AA08" w14:textId="6C053A43" w:rsidR="00676819" w:rsidRPr="008B28FF" w:rsidRDefault="00676819">
      <w:pPr>
        <w:rPr>
          <w:lang w:val="fi-FI"/>
        </w:rPr>
      </w:pPr>
      <w:r w:rsidRPr="008B28FF">
        <w:rPr>
          <w:lang w:val="fi-FI"/>
        </w:rPr>
        <w:t>Solunsalpaajahoito valittiin tutkijan päätöksen mukaan ennen kuin potilaat satunnaistettiin suhteessa</w:t>
      </w:r>
      <w:r w:rsidR="00956631" w:rsidRPr="008B28FF">
        <w:rPr>
          <w:lang w:val="fi-FI"/>
        </w:rPr>
        <w:t> </w:t>
      </w:r>
      <w:r w:rsidRPr="008B28FF">
        <w:rPr>
          <w:lang w:val="fi-FI"/>
        </w:rPr>
        <w:t>2:1 saamaan joko solunsalpaajaa ja Avastinia tai solunsalpaajaa ja plaseboa. Vaihtoehtoisia solunsalpaajia olivat kapesitabiini, taksaani (proteiiniin sitoutuva paklitakseli, dosetakseli) ja antrasykliinipohjainen hoito (doksorubisiini / syklofosfamidi, epirubisiini / syklofosfamidi, 5</w:t>
      </w:r>
      <w:r w:rsidR="00956631" w:rsidRPr="008B28FF">
        <w:rPr>
          <w:lang w:val="fi-FI"/>
        </w:rPr>
        <w:noBreakHyphen/>
      </w:r>
      <w:r w:rsidRPr="008B28FF">
        <w:rPr>
          <w:lang w:val="fi-FI"/>
        </w:rPr>
        <w:t>fluorourasiili / doksorubisiini / syklofosfamidi, 5-fluorourasiili / epirubisiini / syklofosfamidi), jotka annettiin 3</w:t>
      </w:r>
      <w:r w:rsidR="00956631" w:rsidRPr="008B28FF">
        <w:rPr>
          <w:lang w:val="fi-FI"/>
        </w:rPr>
        <w:t> </w:t>
      </w:r>
      <w:r w:rsidRPr="008B28FF">
        <w:rPr>
          <w:lang w:val="fi-FI"/>
        </w:rPr>
        <w:t>viikon välein. Avastinia tai plaseboa annettiin annoksella 15 mg/kg 3</w:t>
      </w:r>
      <w:r w:rsidR="00956631" w:rsidRPr="008B28FF">
        <w:rPr>
          <w:lang w:val="fi-FI"/>
        </w:rPr>
        <w:t> </w:t>
      </w:r>
      <w:r w:rsidRPr="008B28FF">
        <w:rPr>
          <w:lang w:val="fi-FI"/>
        </w:rPr>
        <w:t>viikon välein.</w:t>
      </w:r>
    </w:p>
    <w:p w14:paraId="6C4FB38B" w14:textId="77777777" w:rsidR="00676819" w:rsidRPr="008B28FF" w:rsidRDefault="00676819">
      <w:pPr>
        <w:rPr>
          <w:lang w:val="fi-FI"/>
        </w:rPr>
      </w:pPr>
    </w:p>
    <w:p w14:paraId="48A7D601" w14:textId="1F990398" w:rsidR="00676819" w:rsidRPr="008B28FF" w:rsidRDefault="00676819">
      <w:pPr>
        <w:rPr>
          <w:lang w:val="fi-FI"/>
        </w:rPr>
      </w:pPr>
      <w:r w:rsidRPr="008B28FF">
        <w:rPr>
          <w:lang w:val="fi-FI"/>
        </w:rPr>
        <w:t>Tässä tutkimuksessa oli sokkoutettu hoitovaihe, vapaaehtoinen ja avoin taudin etenemisen jälkeinen vaihe ja elossaolon seurantavaihe. Sokkoutetun hoitovaiheen aikana potilaat saivat solunsalpaajaa ja lääkevalmistetta (Avastin tai plasebo) 3</w:t>
      </w:r>
      <w:r w:rsidR="0056495D" w:rsidRPr="008B28FF">
        <w:rPr>
          <w:lang w:val="fi-FI"/>
        </w:rPr>
        <w:t> </w:t>
      </w:r>
      <w:r w:rsidRPr="008B28FF">
        <w:rPr>
          <w:lang w:val="fi-FI"/>
        </w:rPr>
        <w:t xml:space="preserve">viikon välein taudin etenemiseen, toksisuuden ilmenemiseen tai kuolemaan asti. Dokumentoidun taudin etenemisen jälkeen potilailla oli mahdollisuus päästä vapaaehtoiseen ja avoimeen vaiheeseen, jossa he saivat avoimessa tutkimuksessa Avastinia laaja-alaisesti toisessa hoitolinjassa. </w:t>
      </w:r>
    </w:p>
    <w:p w14:paraId="69C9BD9A" w14:textId="77777777" w:rsidR="00676819" w:rsidRPr="008B28FF" w:rsidRDefault="00676819">
      <w:pPr>
        <w:rPr>
          <w:lang w:val="fi-FI"/>
        </w:rPr>
      </w:pPr>
    </w:p>
    <w:p w14:paraId="7B7BA398" w14:textId="77777777" w:rsidR="00676819" w:rsidRPr="008B28FF" w:rsidRDefault="00676819">
      <w:pPr>
        <w:rPr>
          <w:lang w:val="fi-FI"/>
        </w:rPr>
      </w:pPr>
      <w:r w:rsidRPr="008B28FF">
        <w:rPr>
          <w:rFonts w:eastAsia="SimSun"/>
          <w:color w:val="000000"/>
          <w:lang w:val="fi-FI" w:eastAsia="zh-CN"/>
        </w:rPr>
        <w:t>Tilastollinen analyysi tehtiin itsenäisesti: 1) potilaille, jotka saivat kapesitabiinia yhdessä Avastinin tai plasebon kanssa ja 2) potilaille, jotka saivat joko taksaani- tai antrasykliinipohjaista hoitoa yhdessä Avastinin tai plasebon kanssa. Ensisijainen päätetapahtuma oli taudin etenemisvapaa aika (PFS), joka perustui tutkijoiden arvioon. Tämän l</w:t>
      </w:r>
      <w:r w:rsidRPr="008B28FF">
        <w:rPr>
          <w:lang w:val="fi-FI"/>
        </w:rPr>
        <w:t>isäksi riippumaton arviointilautakunta (IRC) arvioi myös ensisijaisen päätetapahtuman.</w:t>
      </w:r>
    </w:p>
    <w:p w14:paraId="513FF893" w14:textId="77777777" w:rsidR="00676819" w:rsidRPr="008B28FF" w:rsidRDefault="00676819">
      <w:pPr>
        <w:rPr>
          <w:lang w:val="fi-FI"/>
        </w:rPr>
      </w:pPr>
    </w:p>
    <w:p w14:paraId="1E301112" w14:textId="25DD9DD5" w:rsidR="00676819" w:rsidRPr="008B28FF" w:rsidRDefault="00676819">
      <w:pPr>
        <w:rPr>
          <w:rFonts w:eastAsia="SimSun"/>
          <w:color w:val="000000"/>
          <w:lang w:val="fi-FI" w:eastAsia="zh-CN"/>
        </w:rPr>
      </w:pPr>
      <w:r w:rsidRPr="008B28FF">
        <w:rPr>
          <w:rFonts w:eastAsia="SimSun"/>
          <w:color w:val="000000"/>
          <w:lang w:val="fi-FI" w:eastAsia="zh-CN"/>
        </w:rPr>
        <w:t>Taulukossa</w:t>
      </w:r>
      <w:r w:rsidR="00956631" w:rsidRPr="008B28FF">
        <w:rPr>
          <w:rFonts w:eastAsia="SimSun"/>
          <w:color w:val="000000"/>
          <w:lang w:val="fi-FI" w:eastAsia="zh-CN"/>
        </w:rPr>
        <w:t> </w:t>
      </w:r>
      <w:r w:rsidRPr="008B28FF">
        <w:rPr>
          <w:rFonts w:eastAsia="SimSun"/>
          <w:color w:val="000000"/>
          <w:lang w:val="fi-FI" w:eastAsia="zh-CN"/>
        </w:rPr>
        <w:t xml:space="preserve">11 on esitetty tulokset tutkimuksesta AVF3694g, jonka lopullisessa tutkimussuunnitelmassa määriteltiin analyysit taudin etenemisvapaalle ajalle ja hoitovasteiden määrälle koskien itsenäisesti voimistettua kapesitabiinitutkimushaaraa. Eksploratiivisen kokonaiselinaika-analyysin tulokset on myös esitetty, ja ne sisältävät </w:t>
      </w:r>
      <w:r w:rsidRPr="008B28FF">
        <w:rPr>
          <w:lang w:val="fi-FI"/>
        </w:rPr>
        <w:t>potilaiden 7</w:t>
      </w:r>
      <w:r w:rsidR="0056495D" w:rsidRPr="008B28FF">
        <w:rPr>
          <w:lang w:val="fi-FI"/>
        </w:rPr>
        <w:t> </w:t>
      </w:r>
      <w:r w:rsidRPr="008B28FF">
        <w:rPr>
          <w:lang w:val="fi-FI"/>
        </w:rPr>
        <w:t>kk:n lisäseurantajaksot. Tähän mennessä noin 46 % potilaista on kuollut. Prosenttiosuus potilaista, jotka saivat avoimessa vaiheessa Avastinia, oli 62,1</w:t>
      </w:r>
      <w:r w:rsidR="00956631" w:rsidRPr="008B28FF">
        <w:rPr>
          <w:lang w:val="fi-FI"/>
        </w:rPr>
        <w:t> </w:t>
      </w:r>
      <w:r w:rsidRPr="008B28FF">
        <w:rPr>
          <w:lang w:val="fi-FI"/>
        </w:rPr>
        <w:t xml:space="preserve">% </w:t>
      </w:r>
      <w:r w:rsidRPr="008B28FF">
        <w:rPr>
          <w:rFonts w:eastAsia="SimSun"/>
          <w:color w:val="000000"/>
          <w:lang w:val="fi-FI" w:eastAsia="zh-CN"/>
        </w:rPr>
        <w:t>kapesitabiini</w:t>
      </w:r>
      <w:r w:rsidR="0056495D" w:rsidRPr="008B28FF">
        <w:rPr>
          <w:rFonts w:eastAsia="SimSun"/>
          <w:color w:val="000000"/>
          <w:lang w:val="fi-FI" w:eastAsia="zh-CN"/>
        </w:rPr>
        <w:t> </w:t>
      </w:r>
      <w:r w:rsidRPr="008B28FF">
        <w:rPr>
          <w:rFonts w:eastAsia="SimSun"/>
          <w:color w:val="000000"/>
          <w:lang w:val="fi-FI" w:eastAsia="zh-CN"/>
        </w:rPr>
        <w:t>+</w:t>
      </w:r>
      <w:r w:rsidR="0056495D" w:rsidRPr="008B28FF">
        <w:rPr>
          <w:rFonts w:eastAsia="SimSun"/>
          <w:color w:val="000000"/>
          <w:lang w:val="fi-FI" w:eastAsia="zh-CN"/>
        </w:rPr>
        <w:t> </w:t>
      </w:r>
      <w:r w:rsidRPr="008B28FF">
        <w:rPr>
          <w:rFonts w:eastAsia="SimSun"/>
          <w:color w:val="000000"/>
          <w:lang w:val="fi-FI" w:eastAsia="zh-CN"/>
        </w:rPr>
        <w:t xml:space="preserve">plasebo </w:t>
      </w:r>
      <w:r w:rsidR="00956631" w:rsidRPr="008B28FF">
        <w:rPr>
          <w:rFonts w:eastAsia="SimSun"/>
          <w:color w:val="000000"/>
          <w:lang w:val="fi-FI" w:eastAsia="zh-CN"/>
        </w:rPr>
        <w:noBreakHyphen/>
      </w:r>
      <w:r w:rsidRPr="008B28FF">
        <w:rPr>
          <w:rFonts w:eastAsia="SimSun"/>
          <w:color w:val="000000"/>
          <w:lang w:val="fi-FI" w:eastAsia="zh-CN"/>
        </w:rPr>
        <w:t>haarassa ja 49,9 %, kapesitabiini</w:t>
      </w:r>
      <w:r w:rsidR="0056495D" w:rsidRPr="008B28FF">
        <w:rPr>
          <w:rFonts w:eastAsia="SimSun"/>
          <w:color w:val="000000"/>
          <w:lang w:val="fi-FI" w:eastAsia="zh-CN"/>
        </w:rPr>
        <w:t> </w:t>
      </w:r>
      <w:r w:rsidRPr="008B28FF">
        <w:rPr>
          <w:rFonts w:eastAsia="SimSun"/>
          <w:color w:val="000000"/>
          <w:lang w:val="fi-FI" w:eastAsia="zh-CN"/>
        </w:rPr>
        <w:t>+</w:t>
      </w:r>
      <w:r w:rsidR="0056495D" w:rsidRPr="008B28FF">
        <w:rPr>
          <w:rFonts w:eastAsia="SimSun"/>
          <w:color w:val="000000"/>
          <w:lang w:val="fi-FI" w:eastAsia="zh-CN"/>
        </w:rPr>
        <w:t> </w:t>
      </w:r>
      <w:r w:rsidRPr="008B28FF">
        <w:rPr>
          <w:rFonts w:eastAsia="SimSun"/>
          <w:color w:val="000000"/>
          <w:lang w:val="fi-FI" w:eastAsia="zh-CN"/>
        </w:rPr>
        <w:t xml:space="preserve">Avastin </w:t>
      </w:r>
      <w:r w:rsidR="00956631" w:rsidRPr="008B28FF">
        <w:rPr>
          <w:rFonts w:eastAsia="SimSun"/>
          <w:color w:val="000000"/>
          <w:lang w:val="fi-FI" w:eastAsia="zh-CN"/>
        </w:rPr>
        <w:noBreakHyphen/>
      </w:r>
      <w:r w:rsidRPr="008B28FF">
        <w:rPr>
          <w:rFonts w:eastAsia="SimSun"/>
          <w:color w:val="000000"/>
          <w:lang w:val="fi-FI" w:eastAsia="zh-CN"/>
        </w:rPr>
        <w:t>haarassa</w:t>
      </w:r>
      <w:r w:rsidR="0056495D" w:rsidRPr="008B28FF">
        <w:rPr>
          <w:rFonts w:eastAsia="SimSun"/>
          <w:color w:val="000000"/>
          <w:lang w:val="fi-FI" w:eastAsia="zh-CN"/>
        </w:rPr>
        <w:t>.</w:t>
      </w:r>
    </w:p>
    <w:p w14:paraId="350BA812" w14:textId="77777777" w:rsidR="00676819" w:rsidRPr="008B28FF" w:rsidRDefault="00676819">
      <w:pPr>
        <w:rPr>
          <w:rFonts w:eastAsia="SimSun"/>
          <w:color w:val="000000"/>
          <w:lang w:val="fi-FI" w:eastAsia="zh-CN"/>
        </w:rPr>
      </w:pPr>
    </w:p>
    <w:p w14:paraId="1B3B8DC9" w14:textId="41FCC2C1" w:rsidR="00676819" w:rsidRPr="008B28FF" w:rsidRDefault="00676819">
      <w:pPr>
        <w:keepNext/>
        <w:keepLines/>
        <w:ind w:left="1678" w:hanging="1678"/>
        <w:rPr>
          <w:rFonts w:eastAsia="SimSun"/>
          <w:b/>
          <w:color w:val="000000"/>
          <w:lang w:val="fi-FI"/>
        </w:rPr>
      </w:pPr>
      <w:r w:rsidRPr="008B28FF">
        <w:rPr>
          <w:rFonts w:eastAsia="SimSun"/>
          <w:b/>
          <w:color w:val="000000"/>
          <w:lang w:val="fi-FI"/>
        </w:rPr>
        <w:lastRenderedPageBreak/>
        <w:t xml:space="preserve">Taulukko 11 </w:t>
      </w:r>
      <w:r w:rsidRPr="008B28FF">
        <w:rPr>
          <w:rFonts w:eastAsia="SimSun"/>
          <w:b/>
          <w:color w:val="000000"/>
          <w:lang w:val="fi-FI"/>
        </w:rPr>
        <w:tab/>
        <w:t>Tehoa mittaavat tulokset AVF3694g-tutkimuksessa: kapesitabiini</w:t>
      </w:r>
      <w:r w:rsidRPr="008B28FF">
        <w:rPr>
          <w:rFonts w:ascii="Times New Roman Bold" w:eastAsia="SimSun" w:hAnsi="Times New Roman Bold"/>
          <w:b/>
          <w:color w:val="000000"/>
          <w:vertAlign w:val="superscript"/>
          <w:lang w:val="fi-FI"/>
        </w:rPr>
        <w:t>a</w:t>
      </w:r>
      <w:r w:rsidRPr="008B28FF">
        <w:rPr>
          <w:rFonts w:eastAsia="SimSun"/>
          <w:b/>
          <w:color w:val="000000"/>
          <w:lang w:val="fi-FI"/>
        </w:rPr>
        <w:t xml:space="preserve"> ja Avastin/plasebo (Cap</w:t>
      </w:r>
      <w:r w:rsidR="0056495D" w:rsidRPr="008B28FF">
        <w:rPr>
          <w:rFonts w:eastAsia="SimSun"/>
          <w:b/>
          <w:color w:val="000000"/>
          <w:lang w:val="fi-FI"/>
        </w:rPr>
        <w:t> </w:t>
      </w:r>
      <w:r w:rsidRPr="008B28FF">
        <w:rPr>
          <w:rFonts w:eastAsia="SimSun"/>
          <w:b/>
          <w:color w:val="000000"/>
          <w:lang w:val="fi-FI"/>
        </w:rPr>
        <w:t>+</w:t>
      </w:r>
      <w:r w:rsidR="0056495D" w:rsidRPr="008B28FF">
        <w:rPr>
          <w:rFonts w:eastAsia="SimSun"/>
          <w:b/>
          <w:color w:val="000000"/>
          <w:lang w:val="fi-FI"/>
        </w:rPr>
        <w:t> </w:t>
      </w:r>
      <w:r w:rsidRPr="008B28FF">
        <w:rPr>
          <w:rFonts w:eastAsia="SimSun"/>
          <w:b/>
          <w:color w:val="000000"/>
          <w:lang w:val="fi-FI"/>
        </w:rPr>
        <w:t>Avastin/Pl)</w:t>
      </w:r>
    </w:p>
    <w:p w14:paraId="56BB2A4A" w14:textId="77777777" w:rsidR="00676819" w:rsidRPr="008B28FF" w:rsidRDefault="00676819">
      <w:pPr>
        <w:keepNext/>
        <w:keepLines/>
        <w:rPr>
          <w:rFonts w:eastAsia="SimSun"/>
          <w:color w:val="000000"/>
          <w:u w:val="single"/>
          <w:lang w:val="fi-FI"/>
        </w:rPr>
      </w:pPr>
    </w:p>
    <w:tbl>
      <w:tblPr>
        <w:tblW w:w="8629" w:type="dxa"/>
        <w:tblInd w:w="111" w:type="dxa"/>
        <w:tblCellMar>
          <w:left w:w="0" w:type="dxa"/>
          <w:right w:w="0" w:type="dxa"/>
        </w:tblCellMar>
        <w:tblLook w:val="0000" w:firstRow="0" w:lastRow="0" w:firstColumn="0" w:lastColumn="0" w:noHBand="0" w:noVBand="0"/>
      </w:tblPr>
      <w:tblGrid>
        <w:gridCol w:w="6"/>
        <w:gridCol w:w="2391"/>
        <w:gridCol w:w="1506"/>
        <w:gridCol w:w="1521"/>
        <w:gridCol w:w="1498"/>
        <w:gridCol w:w="1707"/>
      </w:tblGrid>
      <w:tr w:rsidR="00676819" w:rsidRPr="008B28FF" w14:paraId="1FFA57A7" w14:textId="77777777">
        <w:trPr>
          <w:tblHeader/>
        </w:trPr>
        <w:tc>
          <w:tcPr>
            <w:tcW w:w="8629"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5243A7" w14:textId="77777777" w:rsidR="00676819" w:rsidRPr="008B28FF" w:rsidRDefault="00676819">
            <w:pPr>
              <w:keepNext/>
              <w:keepLines/>
              <w:spacing w:before="60" w:after="170"/>
              <w:jc w:val="both"/>
              <w:rPr>
                <w:rFonts w:eastAsia="SimSun"/>
                <w:iCs/>
                <w:color w:val="000000"/>
                <w:szCs w:val="22"/>
                <w:lang w:val="fi-FI" w:eastAsia="zh-CN"/>
              </w:rPr>
            </w:pPr>
            <w:r w:rsidRPr="008B28FF">
              <w:rPr>
                <w:rFonts w:eastAsia="SimSun"/>
                <w:bCs/>
                <w:iCs/>
                <w:color w:val="000000"/>
                <w:szCs w:val="22"/>
                <w:lang w:val="fi-FI" w:eastAsia="zh-CN"/>
              </w:rPr>
              <w:t>Taudin etenemisvapaa aika</w:t>
            </w:r>
            <w:r w:rsidRPr="008B28FF">
              <w:rPr>
                <w:rFonts w:eastAsia="SimSun"/>
                <w:bCs/>
                <w:iCs/>
                <w:color w:val="000000"/>
                <w:szCs w:val="22"/>
                <w:vertAlign w:val="superscript"/>
                <w:lang w:val="fi-FI" w:eastAsia="zh-CN"/>
              </w:rPr>
              <w:t>b</w:t>
            </w:r>
          </w:p>
        </w:tc>
      </w:tr>
      <w:tr w:rsidR="00676819" w:rsidRPr="008B28FF" w14:paraId="64B9D734" w14:textId="77777777">
        <w:trPr>
          <w:tblHeader/>
        </w:trPr>
        <w:tc>
          <w:tcPr>
            <w:tcW w:w="239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201706A" w14:textId="77777777" w:rsidR="00676819" w:rsidRPr="008B28FF" w:rsidRDefault="00676819">
            <w:pPr>
              <w:keepNext/>
              <w:keepLines/>
              <w:spacing w:before="60" w:after="170"/>
              <w:jc w:val="both"/>
              <w:rPr>
                <w:rFonts w:eastAsia="SimSun"/>
                <w:bCs/>
                <w:iCs/>
                <w:color w:val="000000"/>
                <w:szCs w:val="22"/>
                <w:lang w:val="fi-FI" w:eastAsia="zh-CN"/>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6C428F09" w14:textId="77777777" w:rsidR="00676819" w:rsidRPr="008B28FF" w:rsidRDefault="00676819">
            <w:pPr>
              <w:keepNext/>
              <w:keepLines/>
              <w:spacing w:before="60" w:after="170"/>
              <w:jc w:val="both"/>
              <w:rPr>
                <w:rFonts w:eastAsia="SimSun"/>
                <w:bCs/>
                <w:iCs/>
                <w:color w:val="000000"/>
                <w:szCs w:val="22"/>
                <w:lang w:val="fi-FI" w:eastAsia="zh-CN"/>
              </w:rPr>
            </w:pPr>
            <w:r w:rsidRPr="008B28FF">
              <w:rPr>
                <w:rFonts w:eastAsia="SimSun"/>
                <w:bCs/>
                <w:iCs/>
                <w:color w:val="000000"/>
                <w:szCs w:val="22"/>
                <w:lang w:val="fi-FI" w:eastAsia="zh-CN"/>
              </w:rPr>
              <w:t>Tutkijoiden arvio</w:t>
            </w:r>
          </w:p>
        </w:tc>
        <w:tc>
          <w:tcPr>
            <w:tcW w:w="3205" w:type="dxa"/>
            <w:gridSpan w:val="2"/>
            <w:tcBorders>
              <w:top w:val="nil"/>
              <w:left w:val="nil"/>
              <w:bottom w:val="single" w:sz="8" w:space="0" w:color="auto"/>
              <w:right w:val="single" w:sz="8" w:space="0" w:color="auto"/>
            </w:tcBorders>
            <w:tcMar>
              <w:top w:w="0" w:type="dxa"/>
              <w:left w:w="108" w:type="dxa"/>
              <w:bottom w:w="0" w:type="dxa"/>
              <w:right w:w="108" w:type="dxa"/>
            </w:tcMar>
          </w:tcPr>
          <w:p w14:paraId="50764820" w14:textId="77777777" w:rsidR="00676819" w:rsidRPr="008B28FF" w:rsidRDefault="00676819">
            <w:pPr>
              <w:keepNext/>
              <w:keepLines/>
              <w:spacing w:before="60" w:after="170"/>
              <w:jc w:val="both"/>
              <w:rPr>
                <w:rFonts w:eastAsia="SimSun"/>
                <w:bCs/>
                <w:iCs/>
                <w:color w:val="000000"/>
                <w:szCs w:val="22"/>
                <w:lang w:val="fi-FI" w:eastAsia="zh-CN"/>
              </w:rPr>
            </w:pPr>
            <w:r w:rsidRPr="008B28FF">
              <w:rPr>
                <w:rFonts w:eastAsia="SimSun"/>
                <w:bCs/>
                <w:iCs/>
                <w:color w:val="000000"/>
                <w:szCs w:val="22"/>
                <w:lang w:val="fi-FI" w:eastAsia="zh-CN"/>
              </w:rPr>
              <w:t>IRC:n arvio</w:t>
            </w:r>
          </w:p>
        </w:tc>
      </w:tr>
      <w:tr w:rsidR="00676819" w:rsidRPr="008B28FF" w14:paraId="0C455CF3" w14:textId="77777777">
        <w:trPr>
          <w:tblHeader/>
        </w:trPr>
        <w:tc>
          <w:tcPr>
            <w:tcW w:w="239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881CF17" w14:textId="77777777" w:rsidR="00676819" w:rsidRPr="008B28FF" w:rsidRDefault="00676819">
            <w:pPr>
              <w:keepNext/>
              <w:keepLines/>
              <w:spacing w:before="60" w:after="170"/>
              <w:jc w:val="both"/>
              <w:rPr>
                <w:rFonts w:eastAsia="SimSun"/>
                <w:bCs/>
                <w:iCs/>
                <w:color w:val="000000"/>
                <w:szCs w:val="22"/>
                <w:lang w:val="fi-FI" w:eastAsia="zh-CN"/>
              </w:rPr>
            </w:pPr>
          </w:p>
        </w:tc>
        <w:tc>
          <w:tcPr>
            <w:tcW w:w="1506" w:type="dxa"/>
            <w:tcBorders>
              <w:top w:val="nil"/>
              <w:left w:val="nil"/>
              <w:bottom w:val="single" w:sz="8" w:space="0" w:color="auto"/>
              <w:right w:val="single" w:sz="8" w:space="0" w:color="auto"/>
            </w:tcBorders>
            <w:tcMar>
              <w:top w:w="0" w:type="dxa"/>
              <w:left w:w="108" w:type="dxa"/>
              <w:bottom w:w="0" w:type="dxa"/>
              <w:right w:w="108" w:type="dxa"/>
            </w:tcMar>
          </w:tcPr>
          <w:p w14:paraId="36F28018" w14:textId="40C513AC" w:rsidR="00676819" w:rsidRPr="008B28FF" w:rsidRDefault="00676819">
            <w:pPr>
              <w:keepNext/>
              <w:keepLines/>
              <w:spacing w:before="60" w:after="170"/>
              <w:jc w:val="center"/>
              <w:rPr>
                <w:rFonts w:eastAsia="SimSun"/>
                <w:bCs/>
                <w:iCs/>
                <w:color w:val="000000"/>
                <w:szCs w:val="22"/>
                <w:lang w:val="fi-FI" w:eastAsia="zh-CN"/>
              </w:rPr>
            </w:pPr>
            <w:r w:rsidRPr="008B28FF">
              <w:rPr>
                <w:rFonts w:eastAsia="SimSun"/>
                <w:bCs/>
                <w:iCs/>
                <w:color w:val="000000"/>
                <w:szCs w:val="22"/>
                <w:lang w:val="fi-FI" w:eastAsia="zh-CN"/>
              </w:rPr>
              <w:t>Cap</w:t>
            </w:r>
            <w:r w:rsidR="0056495D" w:rsidRPr="008B28FF">
              <w:rPr>
                <w:rFonts w:eastAsia="SimSun"/>
                <w:bCs/>
                <w:iCs/>
                <w:color w:val="000000"/>
                <w:szCs w:val="22"/>
                <w:lang w:val="fi-FI" w:eastAsia="zh-CN"/>
              </w:rPr>
              <w:t> </w:t>
            </w:r>
            <w:r w:rsidRPr="008B28FF">
              <w:rPr>
                <w:rFonts w:eastAsia="SimSun"/>
                <w:bCs/>
                <w:iCs/>
                <w:color w:val="000000"/>
                <w:szCs w:val="22"/>
                <w:lang w:val="fi-FI" w:eastAsia="zh-CN"/>
              </w:rPr>
              <w:t>+</w:t>
            </w:r>
            <w:r w:rsidR="0056495D" w:rsidRPr="008B28FF">
              <w:rPr>
                <w:rFonts w:eastAsia="SimSun"/>
                <w:bCs/>
                <w:iCs/>
                <w:color w:val="000000"/>
                <w:szCs w:val="22"/>
                <w:lang w:val="fi-FI" w:eastAsia="zh-CN"/>
              </w:rPr>
              <w:t> </w:t>
            </w:r>
            <w:r w:rsidRPr="008B28FF">
              <w:rPr>
                <w:rFonts w:eastAsia="SimSun"/>
                <w:bCs/>
                <w:iCs/>
                <w:color w:val="000000"/>
                <w:szCs w:val="22"/>
                <w:lang w:val="fi-FI" w:eastAsia="zh-CN"/>
              </w:rPr>
              <w:t>Pl</w:t>
            </w:r>
            <w:r w:rsidRPr="008B28FF">
              <w:rPr>
                <w:rFonts w:eastAsia="SimSun"/>
                <w:bCs/>
                <w:iCs/>
                <w:color w:val="000000"/>
                <w:szCs w:val="22"/>
                <w:lang w:val="fi-FI" w:eastAsia="zh-CN"/>
              </w:rPr>
              <w:br/>
              <w:t xml:space="preserve"> (n</w:t>
            </w:r>
            <w:r w:rsidR="0056495D" w:rsidRPr="008B28FF">
              <w:rPr>
                <w:rFonts w:eastAsia="SimSun"/>
                <w:bCs/>
                <w:iCs/>
                <w:color w:val="000000"/>
                <w:szCs w:val="22"/>
                <w:lang w:val="fi-FI" w:eastAsia="zh-CN"/>
              </w:rPr>
              <w:t> </w:t>
            </w:r>
            <w:r w:rsidRPr="008B28FF">
              <w:rPr>
                <w:rFonts w:eastAsia="SimSun"/>
                <w:bCs/>
                <w:iCs/>
                <w:color w:val="000000"/>
                <w:szCs w:val="22"/>
                <w:lang w:val="fi-FI" w:eastAsia="zh-CN"/>
              </w:rPr>
              <w:t>=</w:t>
            </w:r>
            <w:r w:rsidR="0056495D" w:rsidRPr="008B28FF">
              <w:rPr>
                <w:rFonts w:eastAsia="SimSun"/>
                <w:bCs/>
                <w:iCs/>
                <w:color w:val="000000"/>
                <w:szCs w:val="22"/>
                <w:lang w:val="fi-FI" w:eastAsia="zh-CN"/>
              </w:rPr>
              <w:t> </w:t>
            </w:r>
            <w:r w:rsidRPr="008B28FF">
              <w:rPr>
                <w:rFonts w:eastAsia="SimSun"/>
                <w:bCs/>
                <w:iCs/>
                <w:color w:val="000000"/>
                <w:szCs w:val="22"/>
                <w:lang w:val="fi-FI" w:eastAsia="zh-CN"/>
              </w:rPr>
              <w:t>206)</w:t>
            </w:r>
          </w:p>
        </w:tc>
        <w:tc>
          <w:tcPr>
            <w:tcW w:w="1521" w:type="dxa"/>
            <w:tcBorders>
              <w:top w:val="nil"/>
              <w:left w:val="nil"/>
              <w:bottom w:val="single" w:sz="8" w:space="0" w:color="auto"/>
              <w:right w:val="single" w:sz="8" w:space="0" w:color="auto"/>
            </w:tcBorders>
            <w:tcMar>
              <w:top w:w="0" w:type="dxa"/>
              <w:left w:w="108" w:type="dxa"/>
              <w:bottom w:w="0" w:type="dxa"/>
              <w:right w:w="108" w:type="dxa"/>
            </w:tcMar>
          </w:tcPr>
          <w:p w14:paraId="1028F14A" w14:textId="38CA022A" w:rsidR="00676819" w:rsidRPr="008B28FF" w:rsidRDefault="00676819">
            <w:pPr>
              <w:keepNext/>
              <w:keepLines/>
              <w:spacing w:before="60" w:after="170"/>
              <w:jc w:val="center"/>
              <w:rPr>
                <w:rFonts w:eastAsia="SimSun"/>
                <w:bCs/>
                <w:iCs/>
                <w:color w:val="000000"/>
                <w:szCs w:val="22"/>
                <w:lang w:val="fi-FI" w:eastAsia="zh-CN"/>
              </w:rPr>
            </w:pPr>
            <w:r w:rsidRPr="008B28FF">
              <w:rPr>
                <w:rFonts w:eastAsia="SimSun"/>
                <w:bCs/>
                <w:iCs/>
                <w:color w:val="000000"/>
                <w:szCs w:val="22"/>
                <w:lang w:val="fi-FI" w:eastAsia="zh-CN"/>
              </w:rPr>
              <w:t>Cap</w:t>
            </w:r>
            <w:r w:rsidR="0056495D" w:rsidRPr="008B28FF">
              <w:rPr>
                <w:rFonts w:eastAsia="SimSun"/>
                <w:bCs/>
                <w:iCs/>
                <w:color w:val="000000"/>
                <w:szCs w:val="22"/>
                <w:lang w:val="fi-FI" w:eastAsia="zh-CN"/>
              </w:rPr>
              <w:t> </w:t>
            </w:r>
            <w:r w:rsidRPr="008B28FF">
              <w:rPr>
                <w:rFonts w:eastAsia="SimSun"/>
                <w:bCs/>
                <w:iCs/>
                <w:color w:val="000000"/>
                <w:szCs w:val="22"/>
                <w:lang w:val="fi-FI" w:eastAsia="zh-CN"/>
              </w:rPr>
              <w:t>+</w:t>
            </w:r>
            <w:r w:rsidR="0056495D" w:rsidRPr="008B28FF">
              <w:rPr>
                <w:rFonts w:eastAsia="SimSun"/>
                <w:bCs/>
                <w:iCs/>
                <w:color w:val="000000"/>
                <w:szCs w:val="22"/>
                <w:lang w:val="fi-FI" w:eastAsia="zh-CN"/>
              </w:rPr>
              <w:t> </w:t>
            </w:r>
            <w:r w:rsidRPr="008B28FF">
              <w:rPr>
                <w:rFonts w:eastAsia="SimSun"/>
                <w:bCs/>
                <w:iCs/>
                <w:color w:val="000000"/>
                <w:szCs w:val="22"/>
                <w:lang w:val="fi-FI" w:eastAsia="zh-CN"/>
              </w:rPr>
              <w:t>Avastin (n</w:t>
            </w:r>
            <w:r w:rsidR="0056495D" w:rsidRPr="008B28FF">
              <w:rPr>
                <w:rFonts w:eastAsia="SimSun"/>
                <w:bCs/>
                <w:iCs/>
                <w:color w:val="000000"/>
                <w:szCs w:val="22"/>
                <w:lang w:val="fi-FI" w:eastAsia="zh-CN"/>
              </w:rPr>
              <w:t> </w:t>
            </w:r>
            <w:r w:rsidRPr="008B28FF">
              <w:rPr>
                <w:rFonts w:eastAsia="SimSun"/>
                <w:bCs/>
                <w:iCs/>
                <w:color w:val="000000"/>
                <w:szCs w:val="22"/>
                <w:lang w:val="fi-FI" w:eastAsia="zh-CN"/>
              </w:rPr>
              <w:t>=</w:t>
            </w:r>
            <w:r w:rsidR="0056495D" w:rsidRPr="008B28FF">
              <w:rPr>
                <w:rFonts w:eastAsia="SimSun"/>
                <w:bCs/>
                <w:iCs/>
                <w:color w:val="000000"/>
                <w:szCs w:val="22"/>
                <w:lang w:val="fi-FI" w:eastAsia="zh-CN"/>
              </w:rPr>
              <w:t> </w:t>
            </w:r>
            <w:r w:rsidRPr="008B28FF">
              <w:rPr>
                <w:rFonts w:eastAsia="SimSun"/>
                <w:bCs/>
                <w:iCs/>
                <w:color w:val="000000"/>
                <w:szCs w:val="22"/>
                <w:lang w:val="fi-FI" w:eastAsia="zh-CN"/>
              </w:rPr>
              <w:t>409)</w:t>
            </w: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0DBD4BD3" w14:textId="25FA5E94" w:rsidR="00676819" w:rsidRPr="008B28FF" w:rsidRDefault="00676819">
            <w:pPr>
              <w:keepNext/>
              <w:keepLines/>
              <w:spacing w:before="60" w:after="170"/>
              <w:jc w:val="center"/>
              <w:rPr>
                <w:rFonts w:eastAsia="SimSun"/>
                <w:bCs/>
                <w:iCs/>
                <w:color w:val="000000"/>
                <w:szCs w:val="22"/>
                <w:lang w:val="fi-FI" w:eastAsia="zh-CN"/>
              </w:rPr>
            </w:pPr>
            <w:r w:rsidRPr="008B28FF">
              <w:rPr>
                <w:rFonts w:eastAsia="SimSun"/>
                <w:bCs/>
                <w:iCs/>
                <w:color w:val="000000"/>
                <w:szCs w:val="22"/>
                <w:lang w:val="fi-FI" w:eastAsia="zh-CN"/>
              </w:rPr>
              <w:t>Cap</w:t>
            </w:r>
            <w:r w:rsidR="0056495D" w:rsidRPr="008B28FF">
              <w:rPr>
                <w:rFonts w:eastAsia="SimSun"/>
                <w:bCs/>
                <w:iCs/>
                <w:color w:val="000000"/>
                <w:szCs w:val="22"/>
                <w:lang w:val="fi-FI" w:eastAsia="zh-CN"/>
              </w:rPr>
              <w:t> </w:t>
            </w:r>
            <w:r w:rsidRPr="008B28FF">
              <w:rPr>
                <w:rFonts w:eastAsia="SimSun"/>
                <w:bCs/>
                <w:iCs/>
                <w:color w:val="000000"/>
                <w:szCs w:val="22"/>
                <w:lang w:val="fi-FI" w:eastAsia="zh-CN"/>
              </w:rPr>
              <w:t>+</w:t>
            </w:r>
            <w:r w:rsidR="0056495D" w:rsidRPr="008B28FF">
              <w:rPr>
                <w:rFonts w:eastAsia="SimSun"/>
                <w:bCs/>
                <w:iCs/>
                <w:color w:val="000000"/>
                <w:szCs w:val="22"/>
                <w:lang w:val="fi-FI" w:eastAsia="zh-CN"/>
              </w:rPr>
              <w:t> </w:t>
            </w:r>
            <w:r w:rsidRPr="008B28FF">
              <w:rPr>
                <w:rFonts w:eastAsia="SimSun"/>
                <w:bCs/>
                <w:iCs/>
                <w:color w:val="000000"/>
                <w:szCs w:val="22"/>
                <w:lang w:val="fi-FI" w:eastAsia="zh-CN"/>
              </w:rPr>
              <w:t xml:space="preserve">Pl </w:t>
            </w:r>
            <w:r w:rsidRPr="008B28FF">
              <w:rPr>
                <w:rFonts w:eastAsia="SimSun"/>
                <w:bCs/>
                <w:iCs/>
                <w:color w:val="000000"/>
                <w:szCs w:val="22"/>
                <w:lang w:val="fi-FI" w:eastAsia="zh-CN"/>
              </w:rPr>
              <w:br/>
              <w:t>(n</w:t>
            </w:r>
            <w:r w:rsidR="0056495D" w:rsidRPr="008B28FF">
              <w:rPr>
                <w:rFonts w:eastAsia="SimSun"/>
                <w:bCs/>
                <w:iCs/>
                <w:color w:val="000000"/>
                <w:szCs w:val="22"/>
                <w:lang w:val="fi-FI" w:eastAsia="zh-CN"/>
              </w:rPr>
              <w:t> </w:t>
            </w:r>
            <w:r w:rsidRPr="008B28FF">
              <w:rPr>
                <w:rFonts w:eastAsia="SimSun"/>
                <w:bCs/>
                <w:iCs/>
                <w:color w:val="000000"/>
                <w:szCs w:val="22"/>
                <w:lang w:val="fi-FI" w:eastAsia="zh-CN"/>
              </w:rPr>
              <w:t>=</w:t>
            </w:r>
            <w:r w:rsidR="0056495D" w:rsidRPr="008B28FF">
              <w:rPr>
                <w:rFonts w:eastAsia="SimSun"/>
                <w:bCs/>
                <w:iCs/>
                <w:color w:val="000000"/>
                <w:szCs w:val="22"/>
                <w:lang w:val="fi-FI" w:eastAsia="zh-CN"/>
              </w:rPr>
              <w:t> </w:t>
            </w:r>
            <w:r w:rsidRPr="008B28FF">
              <w:rPr>
                <w:rFonts w:eastAsia="SimSun"/>
                <w:bCs/>
                <w:iCs/>
                <w:color w:val="000000"/>
                <w:szCs w:val="22"/>
                <w:lang w:val="fi-FI" w:eastAsia="zh-CN"/>
              </w:rPr>
              <w:t>206)</w:t>
            </w:r>
          </w:p>
        </w:tc>
        <w:tc>
          <w:tcPr>
            <w:tcW w:w="1707" w:type="dxa"/>
            <w:tcBorders>
              <w:top w:val="nil"/>
              <w:left w:val="nil"/>
              <w:bottom w:val="single" w:sz="8" w:space="0" w:color="auto"/>
              <w:right w:val="single" w:sz="8" w:space="0" w:color="auto"/>
            </w:tcBorders>
            <w:tcMar>
              <w:top w:w="0" w:type="dxa"/>
              <w:left w:w="108" w:type="dxa"/>
              <w:bottom w:w="0" w:type="dxa"/>
              <w:right w:w="108" w:type="dxa"/>
            </w:tcMar>
          </w:tcPr>
          <w:p w14:paraId="32128A03" w14:textId="70A8959B" w:rsidR="00676819" w:rsidRPr="008B28FF" w:rsidRDefault="00676819">
            <w:pPr>
              <w:keepNext/>
              <w:keepLines/>
              <w:spacing w:before="60" w:after="170"/>
              <w:jc w:val="center"/>
              <w:rPr>
                <w:rFonts w:eastAsia="SimSun"/>
                <w:bCs/>
                <w:iCs/>
                <w:color w:val="000000"/>
                <w:szCs w:val="22"/>
                <w:lang w:val="fi-FI" w:eastAsia="zh-CN"/>
              </w:rPr>
            </w:pPr>
            <w:r w:rsidRPr="008B28FF">
              <w:rPr>
                <w:rFonts w:eastAsia="SimSun"/>
                <w:bCs/>
                <w:iCs/>
                <w:color w:val="000000"/>
                <w:szCs w:val="22"/>
                <w:lang w:val="fi-FI" w:eastAsia="zh-CN"/>
              </w:rPr>
              <w:t>Cap</w:t>
            </w:r>
            <w:r w:rsidR="0056495D" w:rsidRPr="008B28FF">
              <w:rPr>
                <w:rFonts w:eastAsia="SimSun"/>
                <w:bCs/>
                <w:iCs/>
                <w:color w:val="000000"/>
                <w:szCs w:val="22"/>
                <w:lang w:val="fi-FI" w:eastAsia="zh-CN"/>
              </w:rPr>
              <w:t> </w:t>
            </w:r>
            <w:r w:rsidRPr="008B28FF">
              <w:rPr>
                <w:rFonts w:eastAsia="SimSun"/>
                <w:bCs/>
                <w:iCs/>
                <w:color w:val="000000"/>
                <w:szCs w:val="22"/>
                <w:lang w:val="fi-FI" w:eastAsia="zh-CN"/>
              </w:rPr>
              <w:t>+</w:t>
            </w:r>
            <w:r w:rsidR="0056495D" w:rsidRPr="008B28FF">
              <w:rPr>
                <w:rFonts w:eastAsia="SimSun"/>
                <w:bCs/>
                <w:iCs/>
                <w:color w:val="000000"/>
                <w:szCs w:val="22"/>
                <w:lang w:val="fi-FI" w:eastAsia="zh-CN"/>
              </w:rPr>
              <w:t> </w:t>
            </w:r>
            <w:r w:rsidRPr="008B28FF">
              <w:rPr>
                <w:rFonts w:eastAsia="SimSun"/>
                <w:bCs/>
                <w:iCs/>
                <w:color w:val="000000"/>
                <w:szCs w:val="22"/>
                <w:lang w:val="fi-FI" w:eastAsia="zh-CN"/>
              </w:rPr>
              <w:t>Avastin (n</w:t>
            </w:r>
            <w:r w:rsidR="0056495D" w:rsidRPr="008B28FF">
              <w:rPr>
                <w:rFonts w:eastAsia="SimSun"/>
                <w:bCs/>
                <w:iCs/>
                <w:color w:val="000000"/>
                <w:szCs w:val="22"/>
                <w:lang w:val="fi-FI" w:eastAsia="zh-CN"/>
              </w:rPr>
              <w:t> </w:t>
            </w:r>
            <w:r w:rsidRPr="008B28FF">
              <w:rPr>
                <w:rFonts w:eastAsia="SimSun"/>
                <w:bCs/>
                <w:iCs/>
                <w:color w:val="000000"/>
                <w:szCs w:val="22"/>
                <w:lang w:val="fi-FI" w:eastAsia="zh-CN"/>
              </w:rPr>
              <w:t>=</w:t>
            </w:r>
            <w:r w:rsidR="0056495D" w:rsidRPr="008B28FF">
              <w:rPr>
                <w:rFonts w:eastAsia="SimSun"/>
                <w:bCs/>
                <w:iCs/>
                <w:color w:val="000000"/>
                <w:szCs w:val="22"/>
                <w:lang w:val="fi-FI" w:eastAsia="zh-CN"/>
              </w:rPr>
              <w:t> </w:t>
            </w:r>
            <w:r w:rsidRPr="008B28FF">
              <w:rPr>
                <w:rFonts w:eastAsia="SimSun"/>
                <w:bCs/>
                <w:iCs/>
                <w:color w:val="000000"/>
                <w:szCs w:val="22"/>
                <w:lang w:val="fi-FI" w:eastAsia="zh-CN"/>
              </w:rPr>
              <w:t>409)</w:t>
            </w:r>
          </w:p>
        </w:tc>
      </w:tr>
      <w:tr w:rsidR="00676819" w:rsidRPr="008B28FF" w14:paraId="2EEE186C" w14:textId="77777777">
        <w:tc>
          <w:tcPr>
            <w:tcW w:w="239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C0B912B" w14:textId="77777777" w:rsidR="00676819" w:rsidRPr="008B28FF" w:rsidRDefault="00676819">
            <w:pPr>
              <w:keepNext/>
              <w:keepLines/>
              <w:spacing w:before="60" w:after="170"/>
              <w:rPr>
                <w:rFonts w:eastAsia="SimSun"/>
                <w:bCs/>
                <w:iCs/>
                <w:color w:val="000000"/>
                <w:szCs w:val="22"/>
                <w:lang w:val="fi-FI" w:eastAsia="zh-CN"/>
              </w:rPr>
            </w:pPr>
            <w:r w:rsidRPr="008B28FF">
              <w:rPr>
                <w:rFonts w:eastAsia="SimSun"/>
                <w:bCs/>
                <w:iCs/>
                <w:color w:val="000000"/>
                <w:szCs w:val="22"/>
                <w:lang w:val="fi-FI" w:eastAsia="zh-CN"/>
              </w:rPr>
              <w:t>Mediaani PFS (kk)</w:t>
            </w:r>
          </w:p>
        </w:tc>
        <w:tc>
          <w:tcPr>
            <w:tcW w:w="1506" w:type="dxa"/>
            <w:tcBorders>
              <w:top w:val="nil"/>
              <w:left w:val="nil"/>
              <w:bottom w:val="single" w:sz="8" w:space="0" w:color="auto"/>
              <w:right w:val="single" w:sz="8" w:space="0" w:color="auto"/>
            </w:tcBorders>
            <w:tcMar>
              <w:top w:w="0" w:type="dxa"/>
              <w:left w:w="108" w:type="dxa"/>
              <w:bottom w:w="0" w:type="dxa"/>
              <w:right w:w="108" w:type="dxa"/>
            </w:tcMar>
          </w:tcPr>
          <w:p w14:paraId="42CD15FB" w14:textId="77777777" w:rsidR="00676819" w:rsidRPr="008B28FF" w:rsidRDefault="00676819">
            <w:pPr>
              <w:keepNext/>
              <w:keepLines/>
              <w:spacing w:before="60" w:after="170"/>
              <w:jc w:val="center"/>
              <w:rPr>
                <w:rFonts w:eastAsia="SimSun"/>
                <w:bCs/>
                <w:iCs/>
                <w:color w:val="000000"/>
                <w:szCs w:val="22"/>
                <w:lang w:val="fi-FI" w:eastAsia="zh-CN"/>
              </w:rPr>
            </w:pPr>
            <w:r w:rsidRPr="008B28FF">
              <w:rPr>
                <w:rFonts w:eastAsia="SimSun"/>
                <w:bCs/>
                <w:iCs/>
                <w:color w:val="000000"/>
                <w:szCs w:val="22"/>
                <w:lang w:val="fi-FI" w:eastAsia="zh-CN"/>
              </w:rPr>
              <w:t>5,7</w:t>
            </w:r>
          </w:p>
        </w:tc>
        <w:tc>
          <w:tcPr>
            <w:tcW w:w="1521" w:type="dxa"/>
            <w:tcBorders>
              <w:top w:val="nil"/>
              <w:left w:val="nil"/>
              <w:bottom w:val="single" w:sz="8" w:space="0" w:color="auto"/>
              <w:right w:val="single" w:sz="8" w:space="0" w:color="auto"/>
            </w:tcBorders>
            <w:tcMar>
              <w:top w:w="0" w:type="dxa"/>
              <w:left w:w="108" w:type="dxa"/>
              <w:bottom w:w="0" w:type="dxa"/>
              <w:right w:w="108" w:type="dxa"/>
            </w:tcMar>
          </w:tcPr>
          <w:p w14:paraId="50D12595" w14:textId="77777777" w:rsidR="00676819" w:rsidRPr="008B28FF" w:rsidRDefault="00676819">
            <w:pPr>
              <w:keepNext/>
              <w:keepLines/>
              <w:spacing w:before="60" w:after="170"/>
              <w:jc w:val="center"/>
              <w:rPr>
                <w:rFonts w:eastAsia="SimSun"/>
                <w:bCs/>
                <w:iCs/>
                <w:color w:val="000000"/>
                <w:szCs w:val="22"/>
                <w:lang w:val="fi-FI" w:eastAsia="zh-CN"/>
              </w:rPr>
            </w:pPr>
            <w:r w:rsidRPr="008B28FF">
              <w:rPr>
                <w:rFonts w:eastAsia="SimSun"/>
                <w:bCs/>
                <w:iCs/>
                <w:color w:val="000000"/>
                <w:szCs w:val="22"/>
                <w:lang w:val="fi-FI" w:eastAsia="zh-CN"/>
              </w:rPr>
              <w:t>8,6</w:t>
            </w:r>
          </w:p>
        </w:tc>
        <w:tc>
          <w:tcPr>
            <w:tcW w:w="1498" w:type="dxa"/>
            <w:tcBorders>
              <w:top w:val="nil"/>
              <w:left w:val="nil"/>
              <w:bottom w:val="single" w:sz="8" w:space="0" w:color="auto"/>
              <w:right w:val="single" w:sz="8" w:space="0" w:color="auto"/>
            </w:tcBorders>
            <w:tcMar>
              <w:top w:w="0" w:type="dxa"/>
              <w:left w:w="108" w:type="dxa"/>
              <w:bottom w:w="0" w:type="dxa"/>
              <w:right w:w="108" w:type="dxa"/>
            </w:tcMar>
          </w:tcPr>
          <w:p w14:paraId="029BB873" w14:textId="77777777" w:rsidR="00676819" w:rsidRPr="008B28FF" w:rsidRDefault="00676819">
            <w:pPr>
              <w:keepNext/>
              <w:keepLines/>
              <w:spacing w:before="60" w:after="170"/>
              <w:jc w:val="center"/>
              <w:rPr>
                <w:rFonts w:eastAsia="SimSun"/>
                <w:bCs/>
                <w:iCs/>
                <w:color w:val="000000"/>
                <w:szCs w:val="22"/>
                <w:lang w:val="fi-FI" w:eastAsia="zh-CN"/>
              </w:rPr>
            </w:pPr>
            <w:r w:rsidRPr="008B28FF">
              <w:rPr>
                <w:rFonts w:eastAsia="SimSun"/>
                <w:bCs/>
                <w:iCs/>
                <w:color w:val="000000"/>
                <w:szCs w:val="22"/>
                <w:lang w:val="fi-FI" w:eastAsia="zh-CN"/>
              </w:rPr>
              <w:t>6,2</w:t>
            </w:r>
          </w:p>
        </w:tc>
        <w:tc>
          <w:tcPr>
            <w:tcW w:w="1707" w:type="dxa"/>
            <w:tcBorders>
              <w:top w:val="nil"/>
              <w:left w:val="nil"/>
              <w:bottom w:val="single" w:sz="8" w:space="0" w:color="auto"/>
              <w:right w:val="single" w:sz="8" w:space="0" w:color="auto"/>
            </w:tcBorders>
            <w:tcMar>
              <w:top w:w="0" w:type="dxa"/>
              <w:left w:w="108" w:type="dxa"/>
              <w:bottom w:w="0" w:type="dxa"/>
              <w:right w:w="108" w:type="dxa"/>
            </w:tcMar>
          </w:tcPr>
          <w:p w14:paraId="2AFFB5CC" w14:textId="77777777" w:rsidR="00676819" w:rsidRPr="008B28FF" w:rsidRDefault="00676819">
            <w:pPr>
              <w:keepNext/>
              <w:keepLines/>
              <w:spacing w:before="60" w:after="170"/>
              <w:jc w:val="center"/>
              <w:rPr>
                <w:rFonts w:eastAsia="SimSun"/>
                <w:bCs/>
                <w:iCs/>
                <w:color w:val="000000"/>
                <w:szCs w:val="22"/>
                <w:lang w:val="fi-FI" w:eastAsia="zh-CN"/>
              </w:rPr>
            </w:pPr>
            <w:r w:rsidRPr="008B28FF">
              <w:rPr>
                <w:rFonts w:eastAsia="SimSun"/>
                <w:bCs/>
                <w:iCs/>
                <w:color w:val="000000"/>
                <w:szCs w:val="22"/>
                <w:lang w:val="fi-FI" w:eastAsia="zh-CN"/>
              </w:rPr>
              <w:t>9,8</w:t>
            </w:r>
          </w:p>
        </w:tc>
      </w:tr>
      <w:tr w:rsidR="00676819" w:rsidRPr="008B28FF" w14:paraId="44C2C2D0" w14:textId="77777777">
        <w:tc>
          <w:tcPr>
            <w:tcW w:w="239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2BB262" w14:textId="77777777" w:rsidR="00676819" w:rsidRPr="008B28FF" w:rsidRDefault="00676819">
            <w:pPr>
              <w:keepNext/>
              <w:keepLines/>
              <w:rPr>
                <w:szCs w:val="22"/>
                <w:lang w:val="fi-FI"/>
              </w:rPr>
            </w:pPr>
            <w:r w:rsidRPr="008B28FF">
              <w:rPr>
                <w:szCs w:val="22"/>
                <w:lang w:val="fi-FI"/>
              </w:rPr>
              <w:t>Riskisuhde plasebo-haaraan verrattuna</w:t>
            </w:r>
          </w:p>
          <w:p w14:paraId="4A6760EC" w14:textId="77777777" w:rsidR="00676819" w:rsidRPr="008B28FF" w:rsidRDefault="00676819">
            <w:pPr>
              <w:keepNext/>
              <w:keepLines/>
              <w:spacing w:before="60"/>
              <w:rPr>
                <w:rFonts w:eastAsia="SimSun"/>
                <w:bCs/>
                <w:iCs/>
                <w:color w:val="000000"/>
                <w:szCs w:val="22"/>
                <w:lang w:val="fi-FI" w:eastAsia="zh-CN"/>
              </w:rPr>
            </w:pPr>
            <w:r w:rsidRPr="008B28FF">
              <w:rPr>
                <w:szCs w:val="22"/>
                <w:lang w:val="fi-FI"/>
              </w:rPr>
              <w:t>95 %:n luottamusväli (CI)</w:t>
            </w: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7AFE195E" w14:textId="0E8043B0" w:rsidR="00676819" w:rsidRPr="008B28FF" w:rsidRDefault="00676819">
            <w:pPr>
              <w:keepNext/>
              <w:keepLines/>
              <w:spacing w:before="60" w:after="170"/>
              <w:jc w:val="center"/>
              <w:rPr>
                <w:rFonts w:eastAsia="SimSun"/>
                <w:bCs/>
                <w:iCs/>
                <w:color w:val="000000"/>
                <w:szCs w:val="22"/>
                <w:lang w:val="fi-FI" w:eastAsia="zh-CN"/>
              </w:rPr>
            </w:pPr>
            <w:r w:rsidRPr="008B28FF">
              <w:rPr>
                <w:rFonts w:eastAsia="SimSun"/>
                <w:bCs/>
                <w:iCs/>
                <w:color w:val="000000"/>
                <w:szCs w:val="22"/>
                <w:lang w:val="fi-FI" w:eastAsia="zh-CN"/>
              </w:rPr>
              <w:t>0,69</w:t>
            </w:r>
          </w:p>
          <w:p w14:paraId="012030F9" w14:textId="77777777" w:rsidR="00676819" w:rsidRPr="008B28FF" w:rsidRDefault="00676819">
            <w:pPr>
              <w:keepNext/>
              <w:keepLines/>
              <w:spacing w:before="60" w:after="170"/>
              <w:jc w:val="center"/>
              <w:rPr>
                <w:rFonts w:eastAsia="SimSun"/>
                <w:bCs/>
                <w:iCs/>
                <w:color w:val="000000"/>
                <w:szCs w:val="22"/>
                <w:lang w:val="fi-FI" w:eastAsia="zh-CN"/>
              </w:rPr>
            </w:pPr>
            <w:r w:rsidRPr="008B28FF">
              <w:rPr>
                <w:rFonts w:eastAsia="SimSun"/>
                <w:bCs/>
                <w:iCs/>
                <w:color w:val="000000"/>
                <w:szCs w:val="22"/>
                <w:lang w:val="fi-FI" w:eastAsia="zh-CN"/>
              </w:rPr>
              <w:t>(0,56; 0,84)</w:t>
            </w:r>
          </w:p>
        </w:tc>
        <w:tc>
          <w:tcPr>
            <w:tcW w:w="3205" w:type="dxa"/>
            <w:gridSpan w:val="2"/>
            <w:tcBorders>
              <w:top w:val="nil"/>
              <w:left w:val="nil"/>
              <w:bottom w:val="single" w:sz="8" w:space="0" w:color="auto"/>
              <w:right w:val="single" w:sz="8" w:space="0" w:color="auto"/>
            </w:tcBorders>
            <w:tcMar>
              <w:top w:w="0" w:type="dxa"/>
              <w:left w:w="108" w:type="dxa"/>
              <w:bottom w:w="0" w:type="dxa"/>
              <w:right w:w="108" w:type="dxa"/>
            </w:tcMar>
          </w:tcPr>
          <w:p w14:paraId="4B0383D1" w14:textId="69B16B76" w:rsidR="00676819" w:rsidRPr="008B28FF" w:rsidRDefault="00676819">
            <w:pPr>
              <w:keepNext/>
              <w:keepLines/>
              <w:spacing w:before="60" w:after="170"/>
              <w:jc w:val="center"/>
              <w:rPr>
                <w:rFonts w:eastAsia="SimSun"/>
                <w:bCs/>
                <w:iCs/>
                <w:color w:val="000000"/>
                <w:szCs w:val="22"/>
                <w:lang w:val="fi-FI" w:eastAsia="zh-CN"/>
              </w:rPr>
            </w:pPr>
            <w:r w:rsidRPr="008B28FF">
              <w:rPr>
                <w:rFonts w:eastAsia="SimSun"/>
                <w:bCs/>
                <w:iCs/>
                <w:color w:val="000000"/>
                <w:szCs w:val="22"/>
                <w:lang w:val="fi-FI" w:eastAsia="zh-CN"/>
              </w:rPr>
              <w:t>0,68</w:t>
            </w:r>
          </w:p>
          <w:p w14:paraId="60E4CE14" w14:textId="77777777" w:rsidR="00676819" w:rsidRPr="008B28FF" w:rsidRDefault="00676819">
            <w:pPr>
              <w:keepNext/>
              <w:keepLines/>
              <w:spacing w:before="60" w:after="170"/>
              <w:jc w:val="center"/>
              <w:rPr>
                <w:rFonts w:eastAsia="SimSun"/>
                <w:bCs/>
                <w:iCs/>
                <w:color w:val="000000"/>
                <w:szCs w:val="22"/>
                <w:lang w:val="fi-FI" w:eastAsia="zh-CN"/>
              </w:rPr>
            </w:pPr>
            <w:r w:rsidRPr="008B28FF">
              <w:rPr>
                <w:rFonts w:eastAsia="SimSun"/>
                <w:bCs/>
                <w:iCs/>
                <w:color w:val="000000"/>
                <w:szCs w:val="22"/>
                <w:lang w:val="fi-FI" w:eastAsia="zh-CN"/>
              </w:rPr>
              <w:t>(0,54; 0,86)</w:t>
            </w:r>
          </w:p>
        </w:tc>
      </w:tr>
      <w:tr w:rsidR="00676819" w:rsidRPr="008B28FF" w14:paraId="5FD662C9" w14:textId="77777777">
        <w:tc>
          <w:tcPr>
            <w:tcW w:w="239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B86E77" w14:textId="77777777" w:rsidR="00676819" w:rsidRPr="008B28FF" w:rsidRDefault="00676819">
            <w:pPr>
              <w:keepNext/>
              <w:keepLines/>
              <w:spacing w:before="60" w:after="170"/>
              <w:jc w:val="both"/>
              <w:rPr>
                <w:rFonts w:eastAsia="SimSun"/>
                <w:bCs/>
                <w:iCs/>
                <w:color w:val="000000"/>
                <w:szCs w:val="22"/>
                <w:lang w:val="fi-FI" w:eastAsia="zh-CN"/>
              </w:rPr>
            </w:pPr>
            <w:r w:rsidRPr="008B28FF">
              <w:rPr>
                <w:rFonts w:eastAsia="SimSun"/>
                <w:bCs/>
                <w:iCs/>
                <w:color w:val="000000"/>
                <w:szCs w:val="22"/>
                <w:lang w:val="fi-FI" w:eastAsia="zh-CN"/>
              </w:rPr>
              <w:t>p-arvo</w:t>
            </w: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0472C152" w14:textId="77777777" w:rsidR="00676819" w:rsidRPr="008B28FF" w:rsidRDefault="00676819">
            <w:pPr>
              <w:keepNext/>
              <w:keepLines/>
              <w:spacing w:before="60" w:after="170"/>
              <w:jc w:val="center"/>
              <w:rPr>
                <w:rFonts w:eastAsia="SimSun"/>
                <w:bCs/>
                <w:iCs/>
                <w:color w:val="000000"/>
                <w:szCs w:val="22"/>
                <w:lang w:val="fi-FI" w:eastAsia="zh-CN"/>
              </w:rPr>
            </w:pPr>
            <w:r w:rsidRPr="008B28FF">
              <w:rPr>
                <w:rFonts w:eastAsia="SimSun"/>
                <w:bCs/>
                <w:iCs/>
                <w:color w:val="000000"/>
                <w:szCs w:val="22"/>
                <w:lang w:val="fi-FI" w:eastAsia="zh-CN"/>
              </w:rPr>
              <w:t>0,0002</w:t>
            </w:r>
          </w:p>
        </w:tc>
        <w:tc>
          <w:tcPr>
            <w:tcW w:w="3205" w:type="dxa"/>
            <w:gridSpan w:val="2"/>
            <w:tcBorders>
              <w:top w:val="nil"/>
              <w:left w:val="nil"/>
              <w:bottom w:val="single" w:sz="8" w:space="0" w:color="auto"/>
              <w:right w:val="single" w:sz="8" w:space="0" w:color="auto"/>
            </w:tcBorders>
            <w:tcMar>
              <w:top w:w="0" w:type="dxa"/>
              <w:left w:w="108" w:type="dxa"/>
              <w:bottom w:w="0" w:type="dxa"/>
              <w:right w:w="108" w:type="dxa"/>
            </w:tcMar>
          </w:tcPr>
          <w:p w14:paraId="416F2475" w14:textId="77777777" w:rsidR="00676819" w:rsidRPr="008B28FF" w:rsidRDefault="00676819">
            <w:pPr>
              <w:keepNext/>
              <w:keepLines/>
              <w:spacing w:before="60" w:after="170"/>
              <w:jc w:val="center"/>
              <w:rPr>
                <w:rFonts w:eastAsia="SimSun"/>
                <w:bCs/>
                <w:iCs/>
                <w:color w:val="000000"/>
                <w:szCs w:val="22"/>
                <w:lang w:val="fi-FI" w:eastAsia="zh-CN"/>
              </w:rPr>
            </w:pPr>
            <w:r w:rsidRPr="008B28FF">
              <w:rPr>
                <w:rFonts w:eastAsia="SimSun"/>
                <w:bCs/>
                <w:iCs/>
                <w:color w:val="000000"/>
                <w:szCs w:val="22"/>
                <w:lang w:val="fi-FI" w:eastAsia="zh-CN"/>
              </w:rPr>
              <w:t>0,0011</w:t>
            </w:r>
          </w:p>
        </w:tc>
      </w:tr>
      <w:tr w:rsidR="00676819" w:rsidRPr="00E46F9F" w14:paraId="00747A82" w14:textId="77777777">
        <w:tc>
          <w:tcPr>
            <w:tcW w:w="8629"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14:paraId="3E98A165" w14:textId="77777777" w:rsidR="00676819" w:rsidRPr="008B28FF" w:rsidRDefault="00676819">
            <w:pPr>
              <w:keepNext/>
              <w:keepLines/>
              <w:spacing w:before="60" w:after="170"/>
              <w:jc w:val="both"/>
              <w:rPr>
                <w:rFonts w:eastAsia="SimSun"/>
                <w:iCs/>
                <w:color w:val="000000"/>
                <w:szCs w:val="22"/>
                <w:lang w:val="fi-FI" w:eastAsia="zh-CN"/>
              </w:rPr>
            </w:pPr>
            <w:r w:rsidRPr="008B28FF">
              <w:rPr>
                <w:szCs w:val="22"/>
                <w:lang w:val="fi-FI"/>
              </w:rPr>
              <w:t>Hoitovasteet</w:t>
            </w:r>
            <w:r w:rsidRPr="008B28FF">
              <w:rPr>
                <w:b/>
                <w:szCs w:val="22"/>
                <w:lang w:val="fi-FI"/>
              </w:rPr>
              <w:t xml:space="preserve"> </w:t>
            </w:r>
            <w:r w:rsidRPr="008B28FF">
              <w:rPr>
                <w:szCs w:val="22"/>
                <w:lang w:val="fi-FI"/>
              </w:rPr>
              <w:t>(potilaat, joilla mitattavissa oleva tauti)</w:t>
            </w:r>
            <w:r w:rsidRPr="008B28FF">
              <w:rPr>
                <w:rFonts w:eastAsia="SimSun"/>
                <w:bCs/>
                <w:iCs/>
                <w:color w:val="000000"/>
                <w:szCs w:val="22"/>
                <w:vertAlign w:val="superscript"/>
                <w:lang w:val="fi-FI" w:eastAsia="zh-CN"/>
              </w:rPr>
              <w:t>b</w:t>
            </w:r>
          </w:p>
        </w:tc>
      </w:tr>
      <w:tr w:rsidR="00676819" w:rsidRPr="008B28FF" w14:paraId="69356AAC" w14:textId="77777777">
        <w:tc>
          <w:tcPr>
            <w:tcW w:w="239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8C8666" w14:textId="77777777" w:rsidR="00676819" w:rsidRPr="008B28FF" w:rsidRDefault="00676819">
            <w:pPr>
              <w:spacing w:before="60" w:after="170"/>
              <w:rPr>
                <w:rFonts w:eastAsia="SimSun"/>
                <w:bCs/>
                <w:iCs/>
                <w:color w:val="000000"/>
                <w:szCs w:val="22"/>
                <w:lang w:val="fi-FI" w:eastAsia="zh-CN"/>
              </w:rPr>
            </w:pPr>
          </w:p>
        </w:tc>
        <w:tc>
          <w:tcPr>
            <w:tcW w:w="3027" w:type="dxa"/>
            <w:gridSpan w:val="2"/>
            <w:tcBorders>
              <w:top w:val="nil"/>
              <w:left w:val="nil"/>
              <w:bottom w:val="single" w:sz="8" w:space="0" w:color="auto"/>
              <w:right w:val="single" w:sz="8" w:space="0" w:color="auto"/>
            </w:tcBorders>
            <w:tcMar>
              <w:top w:w="0" w:type="dxa"/>
              <w:left w:w="108" w:type="dxa"/>
              <w:bottom w:w="0" w:type="dxa"/>
              <w:right w:w="108" w:type="dxa"/>
            </w:tcMar>
          </w:tcPr>
          <w:p w14:paraId="1D0CC13D" w14:textId="5D518282" w:rsidR="00676819" w:rsidRPr="008B28FF" w:rsidRDefault="00676819">
            <w:pPr>
              <w:spacing w:before="60" w:after="170"/>
              <w:jc w:val="center"/>
              <w:rPr>
                <w:rFonts w:eastAsia="SimSun"/>
                <w:bCs/>
                <w:iCs/>
                <w:color w:val="000000"/>
                <w:szCs w:val="22"/>
                <w:lang w:val="fi-FI" w:eastAsia="zh-CN"/>
              </w:rPr>
            </w:pPr>
            <w:r w:rsidRPr="008B28FF">
              <w:rPr>
                <w:rFonts w:eastAsia="SimSun"/>
                <w:bCs/>
                <w:iCs/>
                <w:color w:val="000000"/>
                <w:szCs w:val="22"/>
                <w:lang w:val="fi-FI" w:eastAsia="zh-CN"/>
              </w:rPr>
              <w:t>Cap</w:t>
            </w:r>
            <w:r w:rsidR="0056495D" w:rsidRPr="008B28FF">
              <w:rPr>
                <w:rFonts w:eastAsia="SimSun"/>
                <w:bCs/>
                <w:iCs/>
                <w:color w:val="000000"/>
                <w:szCs w:val="22"/>
                <w:lang w:val="fi-FI" w:eastAsia="zh-CN"/>
              </w:rPr>
              <w:t> </w:t>
            </w:r>
            <w:r w:rsidRPr="008B28FF">
              <w:rPr>
                <w:rFonts w:eastAsia="SimSun"/>
                <w:bCs/>
                <w:iCs/>
                <w:color w:val="000000"/>
                <w:szCs w:val="22"/>
                <w:lang w:val="fi-FI" w:eastAsia="zh-CN"/>
              </w:rPr>
              <w:t>+</w:t>
            </w:r>
            <w:r w:rsidR="0056495D" w:rsidRPr="008B28FF">
              <w:rPr>
                <w:rFonts w:eastAsia="SimSun"/>
                <w:bCs/>
                <w:iCs/>
                <w:color w:val="000000"/>
                <w:szCs w:val="22"/>
                <w:lang w:val="fi-FI" w:eastAsia="zh-CN"/>
              </w:rPr>
              <w:t> </w:t>
            </w:r>
            <w:r w:rsidRPr="008B28FF">
              <w:rPr>
                <w:rFonts w:eastAsia="SimSun"/>
                <w:bCs/>
                <w:iCs/>
                <w:color w:val="000000"/>
                <w:szCs w:val="22"/>
                <w:lang w:val="fi-FI" w:eastAsia="zh-CN"/>
              </w:rPr>
              <w:t>Pl (n</w:t>
            </w:r>
            <w:r w:rsidR="0056495D" w:rsidRPr="008B28FF">
              <w:rPr>
                <w:rFonts w:eastAsia="SimSun"/>
                <w:bCs/>
                <w:iCs/>
                <w:color w:val="000000"/>
                <w:szCs w:val="22"/>
                <w:lang w:val="fi-FI" w:eastAsia="zh-CN"/>
              </w:rPr>
              <w:t> </w:t>
            </w:r>
            <w:r w:rsidRPr="008B28FF">
              <w:rPr>
                <w:rFonts w:eastAsia="SimSun"/>
                <w:bCs/>
                <w:iCs/>
                <w:color w:val="000000"/>
                <w:szCs w:val="22"/>
                <w:lang w:val="fi-FI" w:eastAsia="zh-CN"/>
              </w:rPr>
              <w:t>=</w:t>
            </w:r>
            <w:r w:rsidR="0056495D" w:rsidRPr="008B28FF">
              <w:rPr>
                <w:rFonts w:eastAsia="SimSun"/>
                <w:bCs/>
                <w:iCs/>
                <w:color w:val="000000"/>
                <w:szCs w:val="22"/>
                <w:lang w:val="fi-FI" w:eastAsia="zh-CN"/>
              </w:rPr>
              <w:t> </w:t>
            </w:r>
            <w:r w:rsidRPr="008B28FF">
              <w:rPr>
                <w:rFonts w:eastAsia="SimSun"/>
                <w:bCs/>
                <w:iCs/>
                <w:color w:val="000000"/>
                <w:szCs w:val="22"/>
                <w:lang w:val="fi-FI" w:eastAsia="zh-CN"/>
              </w:rPr>
              <w:t>161)</w:t>
            </w:r>
          </w:p>
        </w:tc>
        <w:tc>
          <w:tcPr>
            <w:tcW w:w="3205" w:type="dxa"/>
            <w:gridSpan w:val="2"/>
            <w:tcBorders>
              <w:top w:val="nil"/>
              <w:left w:val="nil"/>
              <w:bottom w:val="single" w:sz="8" w:space="0" w:color="auto"/>
              <w:right w:val="single" w:sz="8" w:space="0" w:color="auto"/>
            </w:tcBorders>
            <w:tcMar>
              <w:top w:w="0" w:type="dxa"/>
              <w:left w:w="108" w:type="dxa"/>
              <w:bottom w:w="0" w:type="dxa"/>
              <w:right w:w="108" w:type="dxa"/>
            </w:tcMar>
          </w:tcPr>
          <w:p w14:paraId="0D5DF966" w14:textId="3464F9D4" w:rsidR="00676819" w:rsidRPr="008B28FF" w:rsidRDefault="00676819">
            <w:pPr>
              <w:spacing w:before="60" w:after="170"/>
              <w:jc w:val="center"/>
              <w:rPr>
                <w:rFonts w:eastAsia="SimSun"/>
                <w:bCs/>
                <w:iCs/>
                <w:color w:val="000000"/>
                <w:szCs w:val="22"/>
                <w:lang w:val="fi-FI" w:eastAsia="zh-CN"/>
              </w:rPr>
            </w:pPr>
            <w:r w:rsidRPr="008B28FF">
              <w:rPr>
                <w:rFonts w:eastAsia="SimSun"/>
                <w:bCs/>
                <w:iCs/>
                <w:color w:val="000000"/>
                <w:szCs w:val="22"/>
                <w:lang w:val="fi-FI" w:eastAsia="zh-CN"/>
              </w:rPr>
              <w:t>Cap</w:t>
            </w:r>
            <w:r w:rsidR="0056495D" w:rsidRPr="008B28FF">
              <w:rPr>
                <w:rFonts w:eastAsia="SimSun"/>
                <w:bCs/>
                <w:iCs/>
                <w:color w:val="000000"/>
                <w:szCs w:val="22"/>
                <w:lang w:val="fi-FI" w:eastAsia="zh-CN"/>
              </w:rPr>
              <w:t> </w:t>
            </w:r>
            <w:r w:rsidRPr="008B28FF">
              <w:rPr>
                <w:rFonts w:eastAsia="SimSun"/>
                <w:bCs/>
                <w:iCs/>
                <w:color w:val="000000"/>
                <w:szCs w:val="22"/>
                <w:lang w:val="fi-FI" w:eastAsia="zh-CN"/>
              </w:rPr>
              <w:t>+</w:t>
            </w:r>
            <w:r w:rsidR="0056495D" w:rsidRPr="008B28FF">
              <w:rPr>
                <w:rFonts w:eastAsia="SimSun"/>
                <w:bCs/>
                <w:iCs/>
                <w:color w:val="000000"/>
                <w:szCs w:val="22"/>
                <w:lang w:val="fi-FI" w:eastAsia="zh-CN"/>
              </w:rPr>
              <w:t> </w:t>
            </w:r>
            <w:r w:rsidRPr="008B28FF">
              <w:rPr>
                <w:rFonts w:eastAsia="SimSun"/>
                <w:bCs/>
                <w:iCs/>
                <w:color w:val="000000"/>
                <w:szCs w:val="22"/>
                <w:lang w:val="fi-FI" w:eastAsia="zh-CN"/>
              </w:rPr>
              <w:t>Avastin (n</w:t>
            </w:r>
            <w:r w:rsidR="0056495D" w:rsidRPr="008B28FF">
              <w:rPr>
                <w:rFonts w:eastAsia="SimSun"/>
                <w:bCs/>
                <w:iCs/>
                <w:color w:val="000000"/>
                <w:szCs w:val="22"/>
                <w:lang w:val="fi-FI" w:eastAsia="zh-CN"/>
              </w:rPr>
              <w:t> </w:t>
            </w:r>
            <w:r w:rsidRPr="008B28FF">
              <w:rPr>
                <w:rFonts w:eastAsia="SimSun"/>
                <w:bCs/>
                <w:iCs/>
                <w:color w:val="000000"/>
                <w:szCs w:val="22"/>
                <w:lang w:val="fi-FI" w:eastAsia="zh-CN"/>
              </w:rPr>
              <w:t>=325)</w:t>
            </w:r>
          </w:p>
        </w:tc>
      </w:tr>
      <w:tr w:rsidR="00676819" w:rsidRPr="008B28FF" w14:paraId="1349F16A" w14:textId="77777777">
        <w:tc>
          <w:tcPr>
            <w:tcW w:w="239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4A3BE9" w14:textId="77777777" w:rsidR="00676819" w:rsidRPr="008B28FF" w:rsidRDefault="00676819">
            <w:pPr>
              <w:spacing w:before="60" w:after="170"/>
              <w:rPr>
                <w:rFonts w:eastAsia="SimSun"/>
                <w:bCs/>
                <w:iCs/>
                <w:color w:val="000000"/>
                <w:szCs w:val="22"/>
                <w:lang w:val="fi-FI" w:eastAsia="zh-CN"/>
              </w:rPr>
            </w:pPr>
            <w:r w:rsidRPr="008B28FF">
              <w:rPr>
                <w:szCs w:val="22"/>
                <w:lang w:val="fi-FI"/>
              </w:rPr>
              <w:t>Potilaat, joilla objektiivinen hoitovaste (%)</w:t>
            </w:r>
          </w:p>
        </w:tc>
        <w:tc>
          <w:tcPr>
            <w:tcW w:w="30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7E93FB2" w14:textId="77777777" w:rsidR="00676819" w:rsidRPr="008B28FF" w:rsidRDefault="00676819">
            <w:pPr>
              <w:spacing w:before="60" w:after="170"/>
              <w:jc w:val="center"/>
              <w:rPr>
                <w:rFonts w:eastAsia="SimSun"/>
                <w:bCs/>
                <w:iCs/>
                <w:color w:val="000000"/>
                <w:szCs w:val="22"/>
                <w:lang w:val="fi-FI" w:eastAsia="zh-CN"/>
              </w:rPr>
            </w:pPr>
            <w:r w:rsidRPr="008B28FF">
              <w:rPr>
                <w:rFonts w:eastAsia="SimSun"/>
                <w:bCs/>
                <w:iCs/>
                <w:color w:val="000000"/>
                <w:szCs w:val="22"/>
                <w:lang w:val="fi-FI" w:eastAsia="zh-CN"/>
              </w:rPr>
              <w:t>23,6</w:t>
            </w:r>
          </w:p>
        </w:tc>
        <w:tc>
          <w:tcPr>
            <w:tcW w:w="320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A3D78A4" w14:textId="77777777" w:rsidR="00676819" w:rsidRPr="008B28FF" w:rsidRDefault="00676819">
            <w:pPr>
              <w:spacing w:before="60" w:after="170"/>
              <w:jc w:val="center"/>
              <w:rPr>
                <w:rFonts w:eastAsia="SimSun"/>
                <w:bCs/>
                <w:iCs/>
                <w:color w:val="000000"/>
                <w:szCs w:val="22"/>
                <w:lang w:val="fi-FI" w:eastAsia="zh-CN"/>
              </w:rPr>
            </w:pPr>
            <w:r w:rsidRPr="008B28FF">
              <w:rPr>
                <w:rFonts w:eastAsia="SimSun"/>
                <w:bCs/>
                <w:iCs/>
                <w:color w:val="000000"/>
                <w:szCs w:val="22"/>
                <w:lang w:val="fi-FI" w:eastAsia="zh-CN"/>
              </w:rPr>
              <w:t>35,4</w:t>
            </w:r>
            <w:r w:rsidR="0056495D" w:rsidRPr="008B28FF">
              <w:rPr>
                <w:rFonts w:eastAsia="SimSun"/>
                <w:bCs/>
                <w:iCs/>
                <w:color w:val="000000"/>
                <w:szCs w:val="22"/>
                <w:lang w:val="fi-FI" w:eastAsia="zh-CN"/>
              </w:rPr>
              <w:t> </w:t>
            </w:r>
          </w:p>
        </w:tc>
      </w:tr>
      <w:tr w:rsidR="00676819" w:rsidRPr="008B28FF" w14:paraId="1574488E" w14:textId="77777777">
        <w:tc>
          <w:tcPr>
            <w:tcW w:w="239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BF2E13" w14:textId="77777777" w:rsidR="00676819" w:rsidRPr="008B28FF" w:rsidRDefault="00676819">
            <w:pPr>
              <w:spacing w:before="60" w:after="170"/>
              <w:rPr>
                <w:rFonts w:eastAsia="SimSun"/>
                <w:bCs/>
                <w:iCs/>
                <w:color w:val="000000"/>
                <w:szCs w:val="22"/>
                <w:lang w:val="fi-FI" w:eastAsia="zh-CN"/>
              </w:rPr>
            </w:pPr>
            <w:r w:rsidRPr="008B28FF">
              <w:rPr>
                <w:rFonts w:eastAsia="SimSun"/>
                <w:bCs/>
                <w:iCs/>
                <w:color w:val="000000"/>
                <w:szCs w:val="22"/>
                <w:lang w:val="fi-FI" w:eastAsia="zh-CN"/>
              </w:rPr>
              <w:t>p-arvo</w:t>
            </w:r>
          </w:p>
        </w:tc>
        <w:tc>
          <w:tcPr>
            <w:tcW w:w="6232"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3F575C14" w14:textId="77777777" w:rsidR="00676819" w:rsidRPr="008B28FF" w:rsidRDefault="00676819">
            <w:pPr>
              <w:spacing w:before="60" w:after="170"/>
              <w:jc w:val="center"/>
              <w:rPr>
                <w:rFonts w:eastAsia="SimSun"/>
                <w:bCs/>
                <w:iCs/>
                <w:color w:val="000000"/>
                <w:szCs w:val="22"/>
                <w:lang w:val="fi-FI" w:eastAsia="zh-CN"/>
              </w:rPr>
            </w:pPr>
            <w:r w:rsidRPr="008B28FF">
              <w:rPr>
                <w:rFonts w:eastAsia="SimSun"/>
                <w:bCs/>
                <w:iCs/>
                <w:color w:val="000000"/>
                <w:szCs w:val="22"/>
                <w:lang w:val="fi-FI" w:eastAsia="zh-CN"/>
              </w:rPr>
              <w:t>0,0097</w:t>
            </w:r>
          </w:p>
        </w:tc>
      </w:tr>
      <w:tr w:rsidR="00676819" w:rsidRPr="008B28FF" w14:paraId="6BEFC50B" w14:textId="77777777">
        <w:trPr>
          <w:gridBefore w:val="1"/>
          <w:wBefore w:w="6" w:type="dxa"/>
        </w:trPr>
        <w:tc>
          <w:tcPr>
            <w:tcW w:w="862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102888" w14:textId="77777777" w:rsidR="00676819" w:rsidRPr="008B28FF" w:rsidRDefault="00676819">
            <w:pPr>
              <w:spacing w:before="60" w:after="170"/>
              <w:rPr>
                <w:rFonts w:eastAsia="SimSun"/>
                <w:bCs/>
                <w:iCs/>
                <w:color w:val="000000"/>
                <w:szCs w:val="22"/>
                <w:lang w:val="fi-FI" w:eastAsia="zh-CN"/>
              </w:rPr>
            </w:pPr>
            <w:r w:rsidRPr="008B28FF">
              <w:rPr>
                <w:rFonts w:eastAsia="SimSun"/>
                <w:bCs/>
                <w:iCs/>
                <w:color w:val="000000"/>
                <w:szCs w:val="22"/>
                <w:lang w:val="fi-FI" w:eastAsia="zh-CN"/>
              </w:rPr>
              <w:t>Kokonaiselinaika</w:t>
            </w:r>
            <w:r w:rsidRPr="008B28FF">
              <w:rPr>
                <w:rFonts w:eastAsia="SimSun"/>
                <w:bCs/>
                <w:iCs/>
                <w:color w:val="000000"/>
                <w:szCs w:val="22"/>
                <w:vertAlign w:val="superscript"/>
                <w:lang w:val="fi-FI" w:eastAsia="zh-CN"/>
              </w:rPr>
              <w:t>b</w:t>
            </w:r>
          </w:p>
        </w:tc>
      </w:tr>
      <w:tr w:rsidR="00676819" w:rsidRPr="008B28FF" w14:paraId="21A212C5" w14:textId="77777777">
        <w:trPr>
          <w:gridBefore w:val="1"/>
          <w:wBefore w:w="6" w:type="dxa"/>
        </w:trPr>
        <w:tc>
          <w:tcPr>
            <w:tcW w:w="2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671674" w14:textId="77777777" w:rsidR="00676819" w:rsidRPr="008B28FF" w:rsidRDefault="00676819">
            <w:pPr>
              <w:pStyle w:val="textti120"/>
              <w:spacing w:after="0"/>
              <w:jc w:val="left"/>
              <w:rPr>
                <w:color w:val="000000"/>
                <w:sz w:val="22"/>
                <w:szCs w:val="22"/>
                <w:lang w:val="fi-FI"/>
              </w:rPr>
            </w:pPr>
            <w:r w:rsidRPr="008B28FF">
              <w:rPr>
                <w:color w:val="000000"/>
                <w:sz w:val="22"/>
                <w:szCs w:val="22"/>
                <w:lang w:val="fi-FI"/>
              </w:rPr>
              <w:t>Riskisuhde</w:t>
            </w:r>
          </w:p>
          <w:p w14:paraId="55D549DD" w14:textId="77777777" w:rsidR="00676819" w:rsidRPr="008B28FF" w:rsidRDefault="00676819">
            <w:pPr>
              <w:spacing w:before="60" w:after="170"/>
              <w:jc w:val="both"/>
              <w:rPr>
                <w:color w:val="000000"/>
                <w:szCs w:val="22"/>
                <w:lang w:val="fi-FI" w:eastAsia="de-DE"/>
              </w:rPr>
            </w:pPr>
            <w:r w:rsidRPr="008B28FF">
              <w:rPr>
                <w:color w:val="000000"/>
                <w:szCs w:val="22"/>
                <w:lang w:val="fi-FI"/>
              </w:rPr>
              <w:t>(95 %:n luottamusväli) (CI)</w:t>
            </w:r>
          </w:p>
        </w:tc>
        <w:tc>
          <w:tcPr>
            <w:tcW w:w="6232"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7F8870" w14:textId="77777777" w:rsidR="00676819" w:rsidRPr="008B28FF" w:rsidRDefault="00676819">
            <w:pPr>
              <w:spacing w:before="60" w:after="170"/>
              <w:jc w:val="center"/>
              <w:rPr>
                <w:rFonts w:eastAsia="SimSun"/>
                <w:bCs/>
                <w:iCs/>
                <w:color w:val="000000"/>
                <w:szCs w:val="22"/>
                <w:lang w:val="fi-FI" w:eastAsia="zh-CN"/>
              </w:rPr>
            </w:pPr>
            <w:r w:rsidRPr="008B28FF">
              <w:rPr>
                <w:color w:val="000000"/>
                <w:szCs w:val="22"/>
                <w:lang w:val="fi-FI"/>
              </w:rPr>
              <w:t>0,88</w:t>
            </w:r>
            <w:r w:rsidRPr="008B28FF">
              <w:rPr>
                <w:color w:val="000000"/>
                <w:szCs w:val="22"/>
                <w:lang w:val="fi-FI"/>
              </w:rPr>
              <w:br/>
              <w:t>(0,69; 1,13)</w:t>
            </w:r>
          </w:p>
        </w:tc>
      </w:tr>
      <w:tr w:rsidR="00676819" w:rsidRPr="008B28FF" w14:paraId="70E6C86E" w14:textId="77777777">
        <w:trPr>
          <w:gridBefore w:val="1"/>
          <w:wBefore w:w="6" w:type="dxa"/>
        </w:trPr>
        <w:tc>
          <w:tcPr>
            <w:tcW w:w="23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B6E090" w14:textId="77777777" w:rsidR="00676819" w:rsidRPr="008B28FF" w:rsidRDefault="00676819">
            <w:pPr>
              <w:spacing w:before="60" w:after="170"/>
              <w:jc w:val="both"/>
              <w:rPr>
                <w:color w:val="000000"/>
                <w:szCs w:val="22"/>
                <w:lang w:val="fi-FI" w:eastAsia="de-DE"/>
              </w:rPr>
            </w:pPr>
            <w:r w:rsidRPr="008B28FF">
              <w:rPr>
                <w:color w:val="000000"/>
                <w:szCs w:val="22"/>
                <w:lang w:val="fi-FI"/>
              </w:rPr>
              <w:t>p-arvo (eksploratiivinen)</w:t>
            </w:r>
          </w:p>
        </w:tc>
        <w:tc>
          <w:tcPr>
            <w:tcW w:w="6232"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FD1DBB7" w14:textId="77777777" w:rsidR="00676819" w:rsidRPr="008B28FF" w:rsidRDefault="00676819">
            <w:pPr>
              <w:spacing w:before="60" w:after="170"/>
              <w:jc w:val="center"/>
              <w:rPr>
                <w:rFonts w:eastAsia="SimSun"/>
                <w:bCs/>
                <w:iCs/>
                <w:color w:val="000000"/>
                <w:szCs w:val="22"/>
                <w:lang w:val="fi-FI" w:eastAsia="zh-CN"/>
              </w:rPr>
            </w:pPr>
            <w:r w:rsidRPr="008B28FF">
              <w:rPr>
                <w:color w:val="000000"/>
                <w:szCs w:val="22"/>
                <w:lang w:val="fi-FI"/>
              </w:rPr>
              <w:t>0,33</w:t>
            </w:r>
          </w:p>
        </w:tc>
      </w:tr>
    </w:tbl>
    <w:p w14:paraId="60A412B4" w14:textId="0F301307" w:rsidR="00676819" w:rsidRPr="008B28FF" w:rsidRDefault="00676819">
      <w:pPr>
        <w:ind w:left="142" w:hanging="142"/>
        <w:rPr>
          <w:sz w:val="20"/>
          <w:lang w:val="fi-FI"/>
        </w:rPr>
      </w:pPr>
      <w:r w:rsidRPr="008B28FF">
        <w:rPr>
          <w:sz w:val="20"/>
          <w:vertAlign w:val="superscript"/>
          <w:lang w:val="fi-FI"/>
        </w:rPr>
        <w:t>a</w:t>
      </w:r>
      <w:r w:rsidRPr="008B28FF">
        <w:rPr>
          <w:sz w:val="20"/>
          <w:lang w:val="fi-FI"/>
        </w:rPr>
        <w:t xml:space="preserve"> 1</w:t>
      </w:r>
      <w:r w:rsidR="0056495D" w:rsidRPr="008B28FF">
        <w:rPr>
          <w:sz w:val="20"/>
          <w:lang w:val="fi-FI"/>
        </w:rPr>
        <w:t> </w:t>
      </w:r>
      <w:r w:rsidRPr="008B28FF">
        <w:rPr>
          <w:sz w:val="20"/>
          <w:lang w:val="fi-FI"/>
        </w:rPr>
        <w:t>000 mg/m</w:t>
      </w:r>
      <w:r w:rsidRPr="008B28FF">
        <w:rPr>
          <w:sz w:val="20"/>
          <w:vertAlign w:val="superscript"/>
          <w:lang w:val="fi-FI"/>
        </w:rPr>
        <w:t>2</w:t>
      </w:r>
      <w:r w:rsidRPr="008B28FF">
        <w:rPr>
          <w:sz w:val="20"/>
          <w:lang w:val="fi-FI"/>
        </w:rPr>
        <w:t xml:space="preserve"> kaksi kertaa päivässä suun kautta 14</w:t>
      </w:r>
      <w:r w:rsidR="0056495D" w:rsidRPr="008B28FF">
        <w:rPr>
          <w:sz w:val="20"/>
          <w:lang w:val="fi-FI"/>
        </w:rPr>
        <w:t> </w:t>
      </w:r>
      <w:r w:rsidRPr="008B28FF">
        <w:rPr>
          <w:sz w:val="20"/>
          <w:lang w:val="fi-FI"/>
        </w:rPr>
        <w:t>päivän ajan kerran 3</w:t>
      </w:r>
      <w:r w:rsidR="0056495D" w:rsidRPr="008B28FF">
        <w:rPr>
          <w:sz w:val="20"/>
          <w:lang w:val="fi-FI"/>
        </w:rPr>
        <w:t> </w:t>
      </w:r>
      <w:r w:rsidRPr="008B28FF">
        <w:rPr>
          <w:sz w:val="20"/>
          <w:lang w:val="fi-FI"/>
        </w:rPr>
        <w:t>viikossa</w:t>
      </w:r>
    </w:p>
    <w:p w14:paraId="116E6F37" w14:textId="77777777" w:rsidR="00676819" w:rsidRPr="008B28FF" w:rsidRDefault="00676819">
      <w:pPr>
        <w:ind w:left="142" w:hanging="142"/>
        <w:rPr>
          <w:sz w:val="20"/>
          <w:lang w:val="fi-FI"/>
        </w:rPr>
      </w:pPr>
      <w:r w:rsidRPr="008B28FF">
        <w:rPr>
          <w:sz w:val="20"/>
          <w:vertAlign w:val="superscript"/>
          <w:lang w:val="fi-FI"/>
        </w:rPr>
        <w:t>b</w:t>
      </w:r>
      <w:r w:rsidRPr="008B28FF">
        <w:rPr>
          <w:sz w:val="20"/>
          <w:lang w:val="fi-FI"/>
        </w:rPr>
        <w:t xml:space="preserve"> Ryhmitelty analyysi, joka sisältää kaikki progressiot ja kuolemantapaukset lukuun ottamatta potilaita, jotka saivat tutkimussuunnitelmassa määrittelemätöntä hoitoa ennen dokumentoitua progressiota. Nämä potilaat tarkastettiin viimeisessä kasvaimen määrityksessä ennen tutkimussuunnitelmassa määrittelemättömän hoidon aloittamista.</w:t>
      </w:r>
    </w:p>
    <w:p w14:paraId="54AD5311" w14:textId="77777777" w:rsidR="00676819" w:rsidRPr="008B28FF" w:rsidRDefault="00676819">
      <w:pPr>
        <w:rPr>
          <w:szCs w:val="22"/>
          <w:lang w:val="fi-FI"/>
        </w:rPr>
      </w:pPr>
    </w:p>
    <w:p w14:paraId="185894F6" w14:textId="77777777" w:rsidR="00676819" w:rsidRPr="008B28FF" w:rsidRDefault="00676819">
      <w:pPr>
        <w:rPr>
          <w:szCs w:val="22"/>
          <w:lang w:val="fi-FI"/>
        </w:rPr>
      </w:pPr>
      <w:r w:rsidRPr="008B28FF">
        <w:rPr>
          <w:szCs w:val="22"/>
          <w:lang w:val="fi-FI"/>
        </w:rPr>
        <w:t>Ei-ryhmitelty PFS:n analyysi (tutkijoiden arvio), johon otettiin mukaan myös tutkimussuunnitelmassa määrittelemätön hoito ennen dokumentoitua progressiota, tehtiin. Näiden analyysien tulokset olivat hyvin samankaltaisia ensisijaisten PFS tulosten kanssa.</w:t>
      </w:r>
    </w:p>
    <w:p w14:paraId="1957566B" w14:textId="77777777" w:rsidR="00676819" w:rsidRPr="008B28FF" w:rsidRDefault="00676819">
      <w:pPr>
        <w:rPr>
          <w:lang w:val="fi-FI"/>
        </w:rPr>
      </w:pPr>
    </w:p>
    <w:p w14:paraId="469B116D" w14:textId="77777777" w:rsidR="00676819" w:rsidRPr="008B28FF" w:rsidRDefault="00676819">
      <w:pPr>
        <w:keepNext/>
        <w:rPr>
          <w:i/>
          <w:u w:val="single"/>
          <w:lang w:val="fi-FI"/>
        </w:rPr>
      </w:pPr>
      <w:r w:rsidRPr="008B28FF">
        <w:rPr>
          <w:i/>
          <w:u w:val="single"/>
          <w:lang w:val="fi-FI"/>
        </w:rPr>
        <w:t>Ei-pienisoluinen keuhkosyöpä (NSCLC)</w:t>
      </w:r>
    </w:p>
    <w:p w14:paraId="45F8522C" w14:textId="77777777" w:rsidR="00676819" w:rsidRPr="008B28FF" w:rsidRDefault="00676819">
      <w:pPr>
        <w:keepNext/>
        <w:rPr>
          <w:b/>
          <w:lang w:val="fi-FI"/>
        </w:rPr>
      </w:pPr>
    </w:p>
    <w:p w14:paraId="62753813" w14:textId="77777777" w:rsidR="00676819" w:rsidRPr="008B28FF" w:rsidRDefault="00676819">
      <w:pPr>
        <w:keepNext/>
        <w:rPr>
          <w:i/>
          <w:lang w:val="fi-FI"/>
        </w:rPr>
      </w:pPr>
      <w:r w:rsidRPr="008B28FF">
        <w:rPr>
          <w:i/>
          <w:lang w:val="fi-FI"/>
        </w:rPr>
        <w:t>Ei-levyepiteeliperäisen ei-pienisoluisen keuhkosyövän ensilinjan hoito yhdessä platinapohjaisen solunsalpaajahoidon kanssa</w:t>
      </w:r>
    </w:p>
    <w:p w14:paraId="45F525CA" w14:textId="77777777" w:rsidR="00676819" w:rsidRPr="008B28FF" w:rsidRDefault="00676819" w:rsidP="00A23515">
      <w:pPr>
        <w:keepNext/>
        <w:rPr>
          <w:lang w:val="fi-FI"/>
        </w:rPr>
      </w:pPr>
    </w:p>
    <w:p w14:paraId="68B79E02" w14:textId="63A3DE21" w:rsidR="00676819" w:rsidRPr="008B28FF" w:rsidRDefault="00676819">
      <w:pPr>
        <w:rPr>
          <w:lang w:val="fi-FI"/>
        </w:rPr>
      </w:pPr>
      <w:r w:rsidRPr="008B28FF">
        <w:rPr>
          <w:lang w:val="fi-FI"/>
        </w:rPr>
        <w:t xml:space="preserve">E4599- ja BO17704-tutkimuksissa arvioitiin Avastinin turvallisuutta ja tehoa </w:t>
      </w:r>
      <w:r w:rsidRPr="008B28FF">
        <w:rPr>
          <w:color w:val="000000"/>
          <w:lang w:val="fi-FI"/>
        </w:rPr>
        <w:t xml:space="preserve">ei-levyepiteeliperäistä </w:t>
      </w:r>
      <w:r w:rsidRPr="008B28FF">
        <w:rPr>
          <w:lang w:val="fi-FI"/>
        </w:rPr>
        <w:t>ei-pienisoluista keuhkosyöpää sairastavien potilaiden ensilinjan hoitona yhdessä platinapohjaisen solunsalpaajahoidon kanssa. Tutkimuksessa</w:t>
      </w:r>
      <w:r w:rsidR="00956631" w:rsidRPr="008B28FF">
        <w:rPr>
          <w:lang w:val="fi-FI"/>
        </w:rPr>
        <w:t> </w:t>
      </w:r>
      <w:r w:rsidRPr="008B28FF">
        <w:rPr>
          <w:lang w:val="fi-FI"/>
        </w:rPr>
        <w:t>E4599 osoitettiin kokonaiselinaikahyöty bevasitsumabiannoksella 15 mg/kg 3</w:t>
      </w:r>
      <w:r w:rsidR="00956631" w:rsidRPr="008B28FF">
        <w:rPr>
          <w:lang w:val="fi-FI"/>
        </w:rPr>
        <w:t> </w:t>
      </w:r>
      <w:r w:rsidRPr="008B28FF">
        <w:rPr>
          <w:lang w:val="fi-FI"/>
        </w:rPr>
        <w:t>viikon välein annettuna. Tutkimus</w:t>
      </w:r>
      <w:r w:rsidR="00956631" w:rsidRPr="008B28FF">
        <w:rPr>
          <w:lang w:val="fi-FI"/>
        </w:rPr>
        <w:t> </w:t>
      </w:r>
      <w:r w:rsidRPr="008B28FF">
        <w:rPr>
          <w:lang w:val="fi-FI"/>
        </w:rPr>
        <w:t xml:space="preserve">BO17704 osoitti sekä </w:t>
      </w:r>
      <w:r w:rsidRPr="008B28FF">
        <w:rPr>
          <w:lang w:val="fi-FI"/>
        </w:rPr>
        <w:lastRenderedPageBreak/>
        <w:t>7,5 mg/kg 3</w:t>
      </w:r>
      <w:r w:rsidR="00956631" w:rsidRPr="008B28FF">
        <w:rPr>
          <w:lang w:val="fi-FI"/>
        </w:rPr>
        <w:t> </w:t>
      </w:r>
      <w:r w:rsidRPr="008B28FF">
        <w:rPr>
          <w:lang w:val="fi-FI"/>
        </w:rPr>
        <w:t>viikon välein että 15 mg/kg 3</w:t>
      </w:r>
      <w:r w:rsidR="00956631" w:rsidRPr="008B28FF">
        <w:rPr>
          <w:lang w:val="fi-FI"/>
        </w:rPr>
        <w:t> </w:t>
      </w:r>
      <w:r w:rsidRPr="008B28FF">
        <w:rPr>
          <w:lang w:val="fi-FI"/>
        </w:rPr>
        <w:t xml:space="preserve">viikon välein annettavien bevasitsumabiannosten lisäävän </w:t>
      </w:r>
      <w:r w:rsidRPr="008B28FF">
        <w:rPr>
          <w:szCs w:val="22"/>
          <w:lang w:val="fi-FI"/>
        </w:rPr>
        <w:t>taudin etenemisvapaata aikaa ja kokonaisvasteiden määrää.</w:t>
      </w:r>
    </w:p>
    <w:p w14:paraId="67359495" w14:textId="77777777" w:rsidR="00676819" w:rsidRPr="008B28FF" w:rsidRDefault="00676819">
      <w:pPr>
        <w:rPr>
          <w:lang w:val="fi-FI"/>
        </w:rPr>
      </w:pPr>
    </w:p>
    <w:p w14:paraId="0D91FA83" w14:textId="77777777" w:rsidR="00676819" w:rsidRPr="008B28FF" w:rsidRDefault="00676819">
      <w:pPr>
        <w:keepNext/>
        <w:keepLines/>
        <w:rPr>
          <w:i/>
          <w:lang w:val="fi-FI"/>
        </w:rPr>
      </w:pPr>
      <w:r w:rsidRPr="008B28FF">
        <w:rPr>
          <w:i/>
          <w:lang w:val="fi-FI"/>
        </w:rPr>
        <w:t>E4599</w:t>
      </w:r>
    </w:p>
    <w:p w14:paraId="34443A06" w14:textId="208D749A" w:rsidR="00676819" w:rsidRPr="008B28FF" w:rsidRDefault="00676819" w:rsidP="00A23515">
      <w:pPr>
        <w:rPr>
          <w:lang w:val="fi-FI"/>
        </w:rPr>
      </w:pPr>
      <w:r w:rsidRPr="008B28FF">
        <w:rPr>
          <w:lang w:val="fi-FI"/>
        </w:rPr>
        <w:t>E4599-tutkimus oli satunnaistettu, vaikuttavaan aineeseen vertaileva, avoin monikeskustutkimus, jossa arvioitiin Avastinia ensilinjan hoitona paikallisesti edennyttä (aste</w:t>
      </w:r>
      <w:r w:rsidR="00956631" w:rsidRPr="008B28FF">
        <w:rPr>
          <w:lang w:val="fi-FI"/>
        </w:rPr>
        <w:t> </w:t>
      </w:r>
      <w:r w:rsidRPr="008B28FF">
        <w:rPr>
          <w:lang w:val="fi-FI"/>
        </w:rPr>
        <w:t>IIIb, johon liittyy pahanlaatuinen pleuraeffuusio), metastasoitunutta tai uusiutunutta ei-pienisoluista keuhkosyöpää (muu kuin levyepiteelikarsinooma hallitsevana tyyppinä) sairastavilla potilailla.</w:t>
      </w:r>
    </w:p>
    <w:p w14:paraId="3872C821" w14:textId="77777777" w:rsidR="00676819" w:rsidRPr="008B28FF" w:rsidRDefault="00676819">
      <w:pPr>
        <w:rPr>
          <w:lang w:val="fi-FI"/>
        </w:rPr>
      </w:pPr>
    </w:p>
    <w:p w14:paraId="26746C90" w14:textId="1EA31240" w:rsidR="00676819" w:rsidRPr="008B28FF" w:rsidRDefault="00676819">
      <w:pPr>
        <w:rPr>
          <w:lang w:val="fi-FI"/>
        </w:rPr>
      </w:pPr>
      <w:r w:rsidRPr="008B28FF">
        <w:rPr>
          <w:lang w:val="fi-FI"/>
        </w:rPr>
        <w:t>Potilaat satunnaistettiin saamaan platinapohjaista solunsalpaajahoitoa (PC); paklitakseli 200 mg/m</w:t>
      </w:r>
      <w:r w:rsidRPr="008B28FF">
        <w:rPr>
          <w:szCs w:val="22"/>
          <w:vertAlign w:val="superscript"/>
          <w:lang w:val="fi-FI"/>
        </w:rPr>
        <w:t>2</w:t>
      </w:r>
      <w:r w:rsidRPr="008B28FF">
        <w:rPr>
          <w:lang w:val="fi-FI"/>
        </w:rPr>
        <w:t xml:space="preserve"> </w:t>
      </w:r>
      <w:r w:rsidR="009B10DF" w:rsidRPr="008B28FF">
        <w:rPr>
          <w:lang w:val="fi-FI"/>
        </w:rPr>
        <w:t>laskimoon</w:t>
      </w:r>
      <w:r w:rsidRPr="008B28FF">
        <w:rPr>
          <w:lang w:val="fi-FI"/>
        </w:rPr>
        <w:t xml:space="preserve"> ja karboplatiini AUC</w:t>
      </w:r>
      <w:r w:rsidR="00956631" w:rsidRPr="008B28FF">
        <w:rPr>
          <w:lang w:val="fi-FI"/>
        </w:rPr>
        <w:t> </w:t>
      </w:r>
      <w:r w:rsidRPr="008B28FF">
        <w:rPr>
          <w:lang w:val="fi-FI"/>
        </w:rPr>
        <w:t>=</w:t>
      </w:r>
      <w:r w:rsidR="00956631" w:rsidRPr="008B28FF">
        <w:rPr>
          <w:lang w:val="fi-FI"/>
        </w:rPr>
        <w:t> </w:t>
      </w:r>
      <w:r w:rsidRPr="008B28FF">
        <w:rPr>
          <w:lang w:val="fi-FI"/>
        </w:rPr>
        <w:t xml:space="preserve">6,0 </w:t>
      </w:r>
      <w:r w:rsidR="00364119" w:rsidRPr="008B28FF">
        <w:rPr>
          <w:lang w:val="fi-FI"/>
        </w:rPr>
        <w:t>laskimoon</w:t>
      </w:r>
      <w:r w:rsidRPr="008B28FF">
        <w:rPr>
          <w:lang w:val="fi-FI"/>
        </w:rPr>
        <w:t>) jokaisen 3</w:t>
      </w:r>
      <w:r w:rsidR="00956631" w:rsidRPr="008B28FF">
        <w:rPr>
          <w:lang w:val="fi-FI"/>
        </w:rPr>
        <w:t> </w:t>
      </w:r>
      <w:r w:rsidRPr="008B28FF">
        <w:rPr>
          <w:lang w:val="fi-FI"/>
        </w:rPr>
        <w:t>viikon syklin ensimmäisenä päivänä aina 6.</w:t>
      </w:r>
      <w:r w:rsidR="00956631" w:rsidRPr="008B28FF">
        <w:rPr>
          <w:lang w:val="fi-FI"/>
        </w:rPr>
        <w:t> </w:t>
      </w:r>
      <w:r w:rsidRPr="008B28FF">
        <w:rPr>
          <w:lang w:val="fi-FI"/>
        </w:rPr>
        <w:t xml:space="preserve">syklin ajan tai PC-hoitoa yhdessä Avastinin kanssa (15 mg/kg </w:t>
      </w:r>
      <w:r w:rsidR="009B10DF" w:rsidRPr="008B28FF">
        <w:rPr>
          <w:lang w:val="fi-FI"/>
        </w:rPr>
        <w:t>laskimo</w:t>
      </w:r>
      <w:r w:rsidRPr="008B28FF">
        <w:rPr>
          <w:lang w:val="fi-FI"/>
        </w:rPr>
        <w:t>infuusiona jokaisen 3</w:t>
      </w:r>
      <w:r w:rsidR="00956631" w:rsidRPr="008B28FF">
        <w:rPr>
          <w:lang w:val="fi-FI"/>
        </w:rPr>
        <w:t> </w:t>
      </w:r>
      <w:r w:rsidRPr="008B28FF">
        <w:rPr>
          <w:lang w:val="fi-FI"/>
        </w:rPr>
        <w:t>viikon syklin ensimmäisenä päivänä). Kun potilas oli saanut 6</w:t>
      </w:r>
      <w:r w:rsidR="00956631" w:rsidRPr="008B28FF">
        <w:rPr>
          <w:lang w:val="fi-FI"/>
        </w:rPr>
        <w:t> </w:t>
      </w:r>
      <w:r w:rsidRPr="008B28FF">
        <w:rPr>
          <w:lang w:val="fi-FI"/>
        </w:rPr>
        <w:t>sykliä PC-solunsalpaajahoitoa tai jos solunsalpaajahoito oli keskeytetty ennenaikaisesti, Avastin</w:t>
      </w:r>
      <w:r w:rsidR="009B10DF" w:rsidRPr="008B28FF">
        <w:rPr>
          <w:lang w:val="fi-FI"/>
        </w:rPr>
        <w:t> </w:t>
      </w:r>
      <w:r w:rsidRPr="008B28FF">
        <w:rPr>
          <w:lang w:val="fi-FI"/>
        </w:rPr>
        <w:t>+</w:t>
      </w:r>
      <w:r w:rsidR="009B10DF" w:rsidRPr="008B28FF">
        <w:rPr>
          <w:lang w:val="fi-FI"/>
        </w:rPr>
        <w:t> </w:t>
      </w:r>
      <w:r w:rsidRPr="008B28FF">
        <w:rPr>
          <w:lang w:val="fi-FI"/>
        </w:rPr>
        <w:t>PC</w:t>
      </w:r>
      <w:r w:rsidR="00956631" w:rsidRPr="008B28FF">
        <w:rPr>
          <w:lang w:val="fi-FI"/>
        </w:rPr>
        <w:t xml:space="preserve"> </w:t>
      </w:r>
      <w:r w:rsidR="00956631" w:rsidRPr="008B28FF">
        <w:rPr>
          <w:lang w:val="fi-FI"/>
        </w:rPr>
        <w:noBreakHyphen/>
      </w:r>
      <w:r w:rsidRPr="008B28FF">
        <w:rPr>
          <w:lang w:val="fi-FI"/>
        </w:rPr>
        <w:t>haaran potilaat jatkoivat 3</w:t>
      </w:r>
      <w:r w:rsidR="009B10DF" w:rsidRPr="008B28FF">
        <w:rPr>
          <w:lang w:val="fi-FI"/>
        </w:rPr>
        <w:t> </w:t>
      </w:r>
      <w:r w:rsidRPr="008B28FF">
        <w:rPr>
          <w:lang w:val="fi-FI"/>
        </w:rPr>
        <w:t>viikon välein annetulla Avastinilla sairauden etenemiseen asti. Tutkimuksen kahteen hoitohaaraan satunnaistettiin 878</w:t>
      </w:r>
      <w:r w:rsidR="009B10DF" w:rsidRPr="008B28FF">
        <w:rPr>
          <w:lang w:val="fi-FI"/>
        </w:rPr>
        <w:t> </w:t>
      </w:r>
      <w:r w:rsidRPr="008B28FF">
        <w:rPr>
          <w:lang w:val="fi-FI"/>
        </w:rPr>
        <w:t>potilasta.</w:t>
      </w:r>
    </w:p>
    <w:p w14:paraId="5B758A3B" w14:textId="77777777" w:rsidR="00676819" w:rsidRPr="008B28FF" w:rsidRDefault="00676819">
      <w:pPr>
        <w:rPr>
          <w:lang w:val="fi-FI"/>
        </w:rPr>
      </w:pPr>
    </w:p>
    <w:p w14:paraId="4744E2EF" w14:textId="223D2D7C" w:rsidR="00676819" w:rsidRPr="008B28FF" w:rsidRDefault="00676819">
      <w:pPr>
        <w:rPr>
          <w:lang w:val="fi-FI"/>
        </w:rPr>
      </w:pPr>
      <w:r w:rsidRPr="008B28FF">
        <w:rPr>
          <w:lang w:val="fi-FI"/>
        </w:rPr>
        <w:t>Tutkimuksessa potilaista 32,2 % (136/422) sai 7–12</w:t>
      </w:r>
      <w:r w:rsidR="00956631" w:rsidRPr="008B28FF">
        <w:rPr>
          <w:lang w:val="fi-FI"/>
        </w:rPr>
        <w:t> </w:t>
      </w:r>
      <w:r w:rsidRPr="008B28FF">
        <w:rPr>
          <w:lang w:val="fi-FI"/>
        </w:rPr>
        <w:t>Avastin-infuusiota ja 21,1 % (89/422) 13</w:t>
      </w:r>
      <w:r w:rsidR="00956631" w:rsidRPr="008B28FF">
        <w:rPr>
          <w:lang w:val="fi-FI"/>
        </w:rPr>
        <w:t> </w:t>
      </w:r>
      <w:r w:rsidRPr="008B28FF">
        <w:rPr>
          <w:lang w:val="fi-FI"/>
        </w:rPr>
        <w:t>Avastin-infuusiota tai enemmän.</w:t>
      </w:r>
    </w:p>
    <w:p w14:paraId="38C2BB13" w14:textId="77777777" w:rsidR="00676819" w:rsidRPr="008B28FF" w:rsidRDefault="00676819">
      <w:pPr>
        <w:rPr>
          <w:lang w:val="fi-FI"/>
        </w:rPr>
      </w:pPr>
    </w:p>
    <w:p w14:paraId="218F8FFC" w14:textId="77777777" w:rsidR="00676819" w:rsidRPr="008B28FF" w:rsidRDefault="00676819">
      <w:pPr>
        <w:rPr>
          <w:lang w:val="fi-FI"/>
        </w:rPr>
      </w:pPr>
      <w:r w:rsidRPr="008B28FF">
        <w:rPr>
          <w:lang w:val="fi-FI"/>
        </w:rPr>
        <w:t>Ensisijainen päätetapahtuma oli kokonaiselinaika. Tulokset on esitetty taulukossa 12.</w:t>
      </w:r>
    </w:p>
    <w:p w14:paraId="1B938659" w14:textId="77777777" w:rsidR="00676819" w:rsidRPr="008B28FF" w:rsidRDefault="00676819">
      <w:pPr>
        <w:rPr>
          <w:lang w:val="fi-FI"/>
        </w:rPr>
      </w:pPr>
    </w:p>
    <w:p w14:paraId="0595C8F8" w14:textId="77777777" w:rsidR="00676819" w:rsidRPr="008B28FF" w:rsidRDefault="00676819">
      <w:pPr>
        <w:keepNext/>
        <w:keepLines/>
        <w:tabs>
          <w:tab w:val="left" w:pos="1320"/>
        </w:tabs>
        <w:rPr>
          <w:b/>
          <w:lang w:val="fi-FI"/>
        </w:rPr>
      </w:pPr>
      <w:r w:rsidRPr="008B28FF">
        <w:rPr>
          <w:b/>
          <w:lang w:val="fi-FI"/>
        </w:rPr>
        <w:t>Taulukko 12</w:t>
      </w:r>
      <w:r w:rsidRPr="008B28FF">
        <w:rPr>
          <w:b/>
          <w:lang w:val="fi-FI"/>
        </w:rPr>
        <w:tab/>
        <w:t xml:space="preserve">Tehoa mittaavat tulokset E4599-tutkimuksesta </w:t>
      </w:r>
    </w:p>
    <w:p w14:paraId="5E4B9441" w14:textId="77777777" w:rsidR="00676819" w:rsidRPr="008B28FF" w:rsidRDefault="00676819">
      <w:pPr>
        <w:keepNext/>
        <w:keepLines/>
        <w:tabs>
          <w:tab w:val="left" w:pos="1320"/>
        </w:tabs>
        <w:rPr>
          <w:lang w:val="fi-FI"/>
        </w:rPr>
      </w:pPr>
    </w:p>
    <w:tbl>
      <w:tblPr>
        <w:tblW w:w="0" w:type="auto"/>
        <w:tblInd w:w="199" w:type="dxa"/>
        <w:tblCellMar>
          <w:left w:w="57" w:type="dxa"/>
          <w:right w:w="57" w:type="dxa"/>
        </w:tblCellMar>
        <w:tblLook w:val="0000" w:firstRow="0" w:lastRow="0" w:firstColumn="0" w:lastColumn="0" w:noHBand="0" w:noVBand="0"/>
      </w:tblPr>
      <w:tblGrid>
        <w:gridCol w:w="2609"/>
        <w:gridCol w:w="2126"/>
        <w:gridCol w:w="2268"/>
      </w:tblGrid>
      <w:tr w:rsidR="00676819" w:rsidRPr="001425E0" w14:paraId="7F703D1F" w14:textId="77777777">
        <w:trPr>
          <w:cantSplit/>
        </w:trPr>
        <w:tc>
          <w:tcPr>
            <w:tcW w:w="2609" w:type="dxa"/>
            <w:tcBorders>
              <w:top w:val="single" w:sz="6" w:space="0" w:color="auto"/>
              <w:left w:val="single" w:sz="6" w:space="0" w:color="auto"/>
              <w:bottom w:val="single" w:sz="6" w:space="0" w:color="auto"/>
              <w:right w:val="single" w:sz="6" w:space="0" w:color="auto"/>
            </w:tcBorders>
            <w:vAlign w:val="bottom"/>
          </w:tcPr>
          <w:p w14:paraId="14836A5E" w14:textId="77777777" w:rsidR="00676819" w:rsidRPr="008B28FF" w:rsidRDefault="00676819">
            <w:pPr>
              <w:keepNext/>
              <w:jc w:val="center"/>
              <w:rPr>
                <w:b/>
                <w:szCs w:val="22"/>
                <w:lang w:val="fi-FI"/>
              </w:rPr>
            </w:pPr>
          </w:p>
        </w:tc>
        <w:tc>
          <w:tcPr>
            <w:tcW w:w="2126" w:type="dxa"/>
            <w:tcBorders>
              <w:top w:val="single" w:sz="6" w:space="0" w:color="auto"/>
              <w:left w:val="single" w:sz="6" w:space="0" w:color="auto"/>
              <w:bottom w:val="single" w:sz="6" w:space="0" w:color="auto"/>
              <w:right w:val="single" w:sz="6" w:space="0" w:color="auto"/>
            </w:tcBorders>
            <w:vAlign w:val="bottom"/>
          </w:tcPr>
          <w:p w14:paraId="10944914" w14:textId="2006B681" w:rsidR="00676819" w:rsidRPr="008B28FF" w:rsidRDefault="00676819">
            <w:pPr>
              <w:keepNext/>
              <w:jc w:val="center"/>
              <w:rPr>
                <w:szCs w:val="22"/>
                <w:lang w:val="fi-FI"/>
              </w:rPr>
            </w:pPr>
            <w:r w:rsidRPr="008B28FF">
              <w:rPr>
                <w:szCs w:val="22"/>
                <w:lang w:val="fi-FI"/>
              </w:rPr>
              <w:t>Haara</w:t>
            </w:r>
            <w:r w:rsidR="00956631" w:rsidRPr="008B28FF">
              <w:rPr>
                <w:szCs w:val="22"/>
                <w:lang w:val="fi-FI"/>
              </w:rPr>
              <w:t> </w:t>
            </w:r>
            <w:r w:rsidRPr="008B28FF">
              <w:rPr>
                <w:szCs w:val="22"/>
                <w:lang w:val="fi-FI"/>
              </w:rPr>
              <w:t>1</w:t>
            </w:r>
          </w:p>
          <w:p w14:paraId="23C44F32" w14:textId="77777777" w:rsidR="00676819" w:rsidRPr="008B28FF" w:rsidRDefault="00676819">
            <w:pPr>
              <w:keepNext/>
              <w:jc w:val="center"/>
              <w:rPr>
                <w:szCs w:val="22"/>
                <w:lang w:val="fi-FI"/>
              </w:rPr>
            </w:pPr>
          </w:p>
          <w:p w14:paraId="3D1EFD37" w14:textId="77777777" w:rsidR="00676819" w:rsidRPr="008B28FF" w:rsidRDefault="00676819">
            <w:pPr>
              <w:keepNext/>
              <w:jc w:val="center"/>
              <w:rPr>
                <w:szCs w:val="22"/>
                <w:lang w:val="fi-FI"/>
              </w:rPr>
            </w:pPr>
            <w:r w:rsidRPr="008B28FF">
              <w:rPr>
                <w:szCs w:val="22"/>
                <w:lang w:val="fi-FI"/>
              </w:rPr>
              <w:t>Karboplatiini/</w:t>
            </w:r>
          </w:p>
          <w:p w14:paraId="68E50ED4" w14:textId="77777777" w:rsidR="00676819" w:rsidRPr="008B28FF" w:rsidRDefault="00676819">
            <w:pPr>
              <w:keepNext/>
              <w:jc w:val="center"/>
              <w:rPr>
                <w:szCs w:val="22"/>
                <w:lang w:val="fi-FI"/>
              </w:rPr>
            </w:pPr>
            <w:r w:rsidRPr="008B28FF">
              <w:rPr>
                <w:szCs w:val="22"/>
                <w:lang w:val="fi-FI"/>
              </w:rPr>
              <w:t>paklitakseli</w:t>
            </w:r>
          </w:p>
          <w:p w14:paraId="3676D1C7" w14:textId="77777777" w:rsidR="00676819" w:rsidRPr="008B28FF" w:rsidRDefault="00676819">
            <w:pPr>
              <w:keepNext/>
              <w:jc w:val="center"/>
              <w:rPr>
                <w:szCs w:val="22"/>
                <w:lang w:val="fi-FI"/>
              </w:rPr>
            </w:pPr>
          </w:p>
          <w:p w14:paraId="075A9550" w14:textId="77777777" w:rsidR="00676819" w:rsidRPr="008B28FF" w:rsidRDefault="00676819">
            <w:pPr>
              <w:keepNext/>
              <w:jc w:val="center"/>
              <w:rPr>
                <w:szCs w:val="22"/>
                <w:lang w:val="fi-FI"/>
              </w:rPr>
            </w:pPr>
          </w:p>
        </w:tc>
        <w:tc>
          <w:tcPr>
            <w:tcW w:w="2268" w:type="dxa"/>
            <w:tcBorders>
              <w:top w:val="single" w:sz="6" w:space="0" w:color="auto"/>
              <w:left w:val="single" w:sz="6" w:space="0" w:color="auto"/>
              <w:bottom w:val="single" w:sz="6" w:space="0" w:color="auto"/>
              <w:right w:val="single" w:sz="6" w:space="0" w:color="auto"/>
            </w:tcBorders>
            <w:vAlign w:val="bottom"/>
          </w:tcPr>
          <w:p w14:paraId="391EE59F" w14:textId="3C943F24" w:rsidR="00676819" w:rsidRPr="008B28FF" w:rsidRDefault="00676819">
            <w:pPr>
              <w:keepNext/>
              <w:jc w:val="center"/>
              <w:rPr>
                <w:szCs w:val="22"/>
                <w:lang w:val="fi-FI"/>
              </w:rPr>
            </w:pPr>
            <w:r w:rsidRPr="008B28FF">
              <w:rPr>
                <w:szCs w:val="22"/>
                <w:lang w:val="fi-FI"/>
              </w:rPr>
              <w:t>Haara</w:t>
            </w:r>
            <w:r w:rsidR="00956631" w:rsidRPr="008B28FF">
              <w:rPr>
                <w:szCs w:val="22"/>
                <w:lang w:val="fi-FI"/>
              </w:rPr>
              <w:t> </w:t>
            </w:r>
            <w:r w:rsidRPr="008B28FF">
              <w:rPr>
                <w:szCs w:val="22"/>
                <w:lang w:val="fi-FI"/>
              </w:rPr>
              <w:t>2</w:t>
            </w:r>
          </w:p>
          <w:p w14:paraId="715BCA25" w14:textId="77777777" w:rsidR="00676819" w:rsidRPr="008B28FF" w:rsidRDefault="00676819">
            <w:pPr>
              <w:keepNext/>
              <w:jc w:val="center"/>
              <w:rPr>
                <w:szCs w:val="22"/>
                <w:lang w:val="fi-FI"/>
              </w:rPr>
            </w:pPr>
          </w:p>
          <w:p w14:paraId="6966CEEC" w14:textId="1E471E79" w:rsidR="00676819" w:rsidRPr="008B28FF" w:rsidRDefault="00676819">
            <w:pPr>
              <w:keepNext/>
              <w:jc w:val="center"/>
              <w:rPr>
                <w:szCs w:val="22"/>
                <w:lang w:val="fi-FI"/>
              </w:rPr>
            </w:pPr>
            <w:r w:rsidRPr="008B28FF">
              <w:rPr>
                <w:szCs w:val="22"/>
                <w:lang w:val="fi-FI"/>
              </w:rPr>
              <w:t xml:space="preserve">Karboplatiini/ paklitakseli + </w:t>
            </w:r>
            <w:r w:rsidRPr="008B28FF">
              <w:rPr>
                <w:szCs w:val="22"/>
                <w:lang w:val="fi-FI"/>
              </w:rPr>
              <w:br/>
              <w:t>Avastin 15 mg/kg</w:t>
            </w:r>
          </w:p>
          <w:p w14:paraId="281D19B7" w14:textId="2968CBFE" w:rsidR="00676819" w:rsidRPr="008B28FF" w:rsidRDefault="00676819">
            <w:pPr>
              <w:keepNext/>
              <w:jc w:val="center"/>
              <w:rPr>
                <w:szCs w:val="22"/>
                <w:lang w:val="fi-FI"/>
              </w:rPr>
            </w:pPr>
            <w:r w:rsidRPr="008B28FF">
              <w:rPr>
                <w:szCs w:val="22"/>
                <w:lang w:val="fi-FI"/>
              </w:rPr>
              <w:t>3</w:t>
            </w:r>
            <w:r w:rsidR="00956631" w:rsidRPr="008B28FF">
              <w:rPr>
                <w:szCs w:val="22"/>
                <w:lang w:val="fi-FI"/>
              </w:rPr>
              <w:t> </w:t>
            </w:r>
            <w:r w:rsidRPr="008B28FF">
              <w:rPr>
                <w:szCs w:val="22"/>
                <w:lang w:val="fi-FI"/>
              </w:rPr>
              <w:t>viikon välein</w:t>
            </w:r>
          </w:p>
        </w:tc>
      </w:tr>
      <w:tr w:rsidR="00676819" w:rsidRPr="008B28FF" w14:paraId="49837491" w14:textId="77777777">
        <w:trPr>
          <w:cantSplit/>
        </w:trPr>
        <w:tc>
          <w:tcPr>
            <w:tcW w:w="2609" w:type="dxa"/>
            <w:tcBorders>
              <w:top w:val="single" w:sz="6" w:space="0" w:color="auto"/>
              <w:left w:val="single" w:sz="6" w:space="0" w:color="auto"/>
              <w:bottom w:val="single" w:sz="6" w:space="0" w:color="auto"/>
              <w:right w:val="single" w:sz="6" w:space="0" w:color="auto"/>
            </w:tcBorders>
          </w:tcPr>
          <w:p w14:paraId="0FE5BE95" w14:textId="77777777" w:rsidR="00676819" w:rsidRPr="008B28FF" w:rsidRDefault="00676819">
            <w:pPr>
              <w:pStyle w:val="TableCellHead"/>
              <w:spacing w:before="40" w:after="40" w:line="240" w:lineRule="auto"/>
              <w:rPr>
                <w:sz w:val="22"/>
                <w:szCs w:val="22"/>
                <w:u w:val="none"/>
                <w:lang w:val="fi-FI"/>
              </w:rPr>
            </w:pPr>
            <w:r w:rsidRPr="008B28FF">
              <w:rPr>
                <w:sz w:val="22"/>
                <w:szCs w:val="22"/>
                <w:u w:val="none"/>
                <w:lang w:val="fi-FI"/>
              </w:rPr>
              <w:t>Potilaiden lukumäärä</w:t>
            </w:r>
          </w:p>
          <w:p w14:paraId="7BCD1864" w14:textId="77777777" w:rsidR="00676819" w:rsidRPr="008B28FF" w:rsidRDefault="00676819">
            <w:pPr>
              <w:keepNext/>
              <w:rPr>
                <w:szCs w:val="22"/>
                <w:lang w:val="fi-FI"/>
              </w:rPr>
            </w:pPr>
          </w:p>
        </w:tc>
        <w:tc>
          <w:tcPr>
            <w:tcW w:w="2126" w:type="dxa"/>
            <w:tcBorders>
              <w:top w:val="single" w:sz="6" w:space="0" w:color="auto"/>
              <w:left w:val="single" w:sz="6" w:space="0" w:color="auto"/>
              <w:bottom w:val="single" w:sz="6" w:space="0" w:color="auto"/>
              <w:right w:val="single" w:sz="6" w:space="0" w:color="auto"/>
            </w:tcBorders>
          </w:tcPr>
          <w:p w14:paraId="062DB25D" w14:textId="77777777" w:rsidR="00676819" w:rsidRPr="008B28FF" w:rsidRDefault="00676819">
            <w:pPr>
              <w:keepNext/>
              <w:ind w:left="240"/>
              <w:jc w:val="center"/>
              <w:rPr>
                <w:szCs w:val="22"/>
                <w:lang w:val="fi-FI"/>
              </w:rPr>
            </w:pPr>
            <w:r w:rsidRPr="008B28FF">
              <w:rPr>
                <w:szCs w:val="22"/>
                <w:lang w:val="fi-FI"/>
              </w:rPr>
              <w:t>444</w:t>
            </w:r>
          </w:p>
        </w:tc>
        <w:tc>
          <w:tcPr>
            <w:tcW w:w="2268" w:type="dxa"/>
            <w:tcBorders>
              <w:top w:val="single" w:sz="6" w:space="0" w:color="auto"/>
              <w:left w:val="single" w:sz="6" w:space="0" w:color="auto"/>
              <w:bottom w:val="single" w:sz="6" w:space="0" w:color="auto"/>
              <w:right w:val="single" w:sz="6" w:space="0" w:color="auto"/>
            </w:tcBorders>
          </w:tcPr>
          <w:p w14:paraId="22203AFB" w14:textId="77777777" w:rsidR="00676819" w:rsidRPr="008B28FF" w:rsidRDefault="00676819">
            <w:pPr>
              <w:keepNext/>
              <w:ind w:left="240"/>
              <w:jc w:val="center"/>
              <w:rPr>
                <w:szCs w:val="22"/>
                <w:lang w:val="fi-FI"/>
              </w:rPr>
            </w:pPr>
            <w:r w:rsidRPr="008B28FF">
              <w:rPr>
                <w:szCs w:val="22"/>
                <w:lang w:val="fi-FI"/>
              </w:rPr>
              <w:t>434</w:t>
            </w:r>
          </w:p>
        </w:tc>
      </w:tr>
      <w:tr w:rsidR="00676819" w:rsidRPr="008B28FF" w14:paraId="6AA7A46E" w14:textId="77777777">
        <w:trPr>
          <w:cantSplit/>
        </w:trPr>
        <w:tc>
          <w:tcPr>
            <w:tcW w:w="7003" w:type="dxa"/>
            <w:gridSpan w:val="3"/>
            <w:tcBorders>
              <w:top w:val="single" w:sz="6" w:space="0" w:color="auto"/>
              <w:left w:val="single" w:sz="6" w:space="0" w:color="auto"/>
              <w:bottom w:val="single" w:sz="6" w:space="0" w:color="auto"/>
              <w:right w:val="single" w:sz="6" w:space="0" w:color="auto"/>
            </w:tcBorders>
          </w:tcPr>
          <w:p w14:paraId="531BC028" w14:textId="77777777" w:rsidR="00676819" w:rsidRPr="008B28FF" w:rsidRDefault="00676819">
            <w:pPr>
              <w:keepNext/>
              <w:ind w:left="240"/>
              <w:rPr>
                <w:szCs w:val="22"/>
                <w:lang w:val="fi-FI"/>
              </w:rPr>
            </w:pPr>
            <w:r w:rsidRPr="008B28FF">
              <w:rPr>
                <w:szCs w:val="22"/>
                <w:lang w:val="fi-FI"/>
              </w:rPr>
              <w:t>Kokonaiselinaika</w:t>
            </w:r>
          </w:p>
        </w:tc>
      </w:tr>
      <w:tr w:rsidR="00676819" w:rsidRPr="008B28FF" w14:paraId="6FFD5FAA" w14:textId="77777777">
        <w:trPr>
          <w:cantSplit/>
        </w:trPr>
        <w:tc>
          <w:tcPr>
            <w:tcW w:w="2609" w:type="dxa"/>
            <w:tcBorders>
              <w:top w:val="single" w:sz="6" w:space="0" w:color="auto"/>
              <w:left w:val="single" w:sz="6" w:space="0" w:color="auto"/>
              <w:bottom w:val="single" w:sz="6" w:space="0" w:color="auto"/>
              <w:right w:val="single" w:sz="6" w:space="0" w:color="auto"/>
            </w:tcBorders>
          </w:tcPr>
          <w:p w14:paraId="3C5C115D" w14:textId="77777777" w:rsidR="00676819" w:rsidRPr="008B28FF" w:rsidRDefault="00676819">
            <w:pPr>
              <w:keepNext/>
              <w:ind w:left="240"/>
              <w:rPr>
                <w:szCs w:val="22"/>
                <w:lang w:val="fi-FI"/>
              </w:rPr>
            </w:pPr>
            <w:r w:rsidRPr="008B28FF">
              <w:rPr>
                <w:szCs w:val="22"/>
                <w:lang w:val="fi-FI"/>
              </w:rPr>
              <w:t>Mediaani (kk)</w:t>
            </w:r>
          </w:p>
        </w:tc>
        <w:tc>
          <w:tcPr>
            <w:tcW w:w="2126" w:type="dxa"/>
            <w:tcBorders>
              <w:top w:val="single" w:sz="6" w:space="0" w:color="auto"/>
              <w:left w:val="single" w:sz="6" w:space="0" w:color="auto"/>
              <w:bottom w:val="single" w:sz="6" w:space="0" w:color="auto"/>
              <w:right w:val="single" w:sz="6" w:space="0" w:color="auto"/>
            </w:tcBorders>
          </w:tcPr>
          <w:p w14:paraId="3312EADD" w14:textId="77777777" w:rsidR="00676819" w:rsidRPr="008B28FF" w:rsidRDefault="00676819">
            <w:pPr>
              <w:keepNext/>
              <w:ind w:left="240"/>
              <w:jc w:val="center"/>
              <w:rPr>
                <w:szCs w:val="22"/>
                <w:lang w:val="fi-FI"/>
              </w:rPr>
            </w:pPr>
            <w:r w:rsidRPr="008B28FF">
              <w:rPr>
                <w:szCs w:val="22"/>
                <w:lang w:val="fi-FI"/>
              </w:rPr>
              <w:t>10,3</w:t>
            </w:r>
          </w:p>
        </w:tc>
        <w:tc>
          <w:tcPr>
            <w:tcW w:w="2268" w:type="dxa"/>
            <w:tcBorders>
              <w:top w:val="single" w:sz="6" w:space="0" w:color="auto"/>
              <w:left w:val="single" w:sz="6" w:space="0" w:color="auto"/>
              <w:bottom w:val="single" w:sz="6" w:space="0" w:color="auto"/>
              <w:right w:val="single" w:sz="6" w:space="0" w:color="auto"/>
            </w:tcBorders>
          </w:tcPr>
          <w:p w14:paraId="77C8DE19" w14:textId="77777777" w:rsidR="00676819" w:rsidRPr="008B28FF" w:rsidRDefault="00676819">
            <w:pPr>
              <w:keepNext/>
              <w:ind w:left="240"/>
              <w:jc w:val="center"/>
              <w:rPr>
                <w:szCs w:val="22"/>
                <w:lang w:val="fi-FI"/>
              </w:rPr>
            </w:pPr>
            <w:r w:rsidRPr="008B28FF">
              <w:rPr>
                <w:szCs w:val="22"/>
                <w:lang w:val="fi-FI"/>
              </w:rPr>
              <w:t>12,3</w:t>
            </w:r>
          </w:p>
        </w:tc>
      </w:tr>
      <w:tr w:rsidR="00676819" w:rsidRPr="008B28FF" w14:paraId="4F490BE1" w14:textId="77777777">
        <w:trPr>
          <w:cantSplit/>
        </w:trPr>
        <w:tc>
          <w:tcPr>
            <w:tcW w:w="2609" w:type="dxa"/>
            <w:tcBorders>
              <w:top w:val="single" w:sz="6" w:space="0" w:color="auto"/>
              <w:left w:val="single" w:sz="6" w:space="0" w:color="auto"/>
              <w:bottom w:val="single" w:sz="6" w:space="0" w:color="auto"/>
              <w:right w:val="single" w:sz="6" w:space="0" w:color="auto"/>
            </w:tcBorders>
          </w:tcPr>
          <w:p w14:paraId="664BDCE4" w14:textId="77777777" w:rsidR="00676819" w:rsidRPr="008B28FF" w:rsidRDefault="00676819">
            <w:pPr>
              <w:keepNext/>
              <w:ind w:left="240"/>
              <w:rPr>
                <w:szCs w:val="22"/>
                <w:lang w:val="fi-FI"/>
              </w:rPr>
            </w:pPr>
            <w:r w:rsidRPr="008B28FF">
              <w:rPr>
                <w:szCs w:val="22"/>
                <w:lang w:val="fi-FI"/>
              </w:rPr>
              <w:t>Riskisuhde</w:t>
            </w:r>
          </w:p>
          <w:p w14:paraId="0765F278" w14:textId="77777777" w:rsidR="00676819" w:rsidRPr="008B28FF" w:rsidRDefault="00676819">
            <w:pPr>
              <w:keepNext/>
              <w:ind w:left="240"/>
              <w:rPr>
                <w:szCs w:val="22"/>
                <w:lang w:val="fi-FI"/>
              </w:rPr>
            </w:pPr>
          </w:p>
        </w:tc>
        <w:tc>
          <w:tcPr>
            <w:tcW w:w="4394" w:type="dxa"/>
            <w:gridSpan w:val="2"/>
            <w:tcBorders>
              <w:top w:val="single" w:sz="6" w:space="0" w:color="auto"/>
              <w:left w:val="single" w:sz="6" w:space="0" w:color="auto"/>
              <w:bottom w:val="single" w:sz="6" w:space="0" w:color="auto"/>
              <w:right w:val="single" w:sz="6" w:space="0" w:color="auto"/>
            </w:tcBorders>
          </w:tcPr>
          <w:p w14:paraId="6D139EB0" w14:textId="0105D995" w:rsidR="00676819" w:rsidRPr="008B28FF" w:rsidRDefault="00676819">
            <w:pPr>
              <w:keepNext/>
              <w:ind w:left="240"/>
              <w:jc w:val="center"/>
              <w:rPr>
                <w:szCs w:val="22"/>
                <w:lang w:val="fi-FI"/>
              </w:rPr>
            </w:pPr>
            <w:r w:rsidRPr="008B28FF">
              <w:rPr>
                <w:szCs w:val="22"/>
                <w:lang w:val="fi-FI"/>
              </w:rPr>
              <w:t>0,80 (p</w:t>
            </w:r>
            <w:r w:rsidR="00956631" w:rsidRPr="008B28FF">
              <w:rPr>
                <w:szCs w:val="22"/>
                <w:lang w:val="fi-FI"/>
              </w:rPr>
              <w:t> </w:t>
            </w:r>
            <w:r w:rsidRPr="008B28FF">
              <w:rPr>
                <w:szCs w:val="22"/>
                <w:lang w:val="fi-FI"/>
              </w:rPr>
              <w:t>=</w:t>
            </w:r>
            <w:r w:rsidR="00956631" w:rsidRPr="008B28FF">
              <w:rPr>
                <w:szCs w:val="22"/>
                <w:lang w:val="fi-FI"/>
              </w:rPr>
              <w:t> </w:t>
            </w:r>
            <w:r w:rsidRPr="008B28FF">
              <w:rPr>
                <w:szCs w:val="22"/>
                <w:lang w:val="fi-FI"/>
              </w:rPr>
              <w:t>0</w:t>
            </w:r>
            <w:r w:rsidR="00956631" w:rsidRPr="008B28FF">
              <w:rPr>
                <w:szCs w:val="22"/>
                <w:lang w:val="fi-FI"/>
              </w:rPr>
              <w:t>,</w:t>
            </w:r>
            <w:r w:rsidRPr="008B28FF">
              <w:rPr>
                <w:szCs w:val="22"/>
                <w:lang w:val="fi-FI"/>
              </w:rPr>
              <w:t>003)</w:t>
            </w:r>
          </w:p>
          <w:p w14:paraId="24BBAF83" w14:textId="77777777" w:rsidR="00676819" w:rsidRPr="008B28FF" w:rsidRDefault="00676819">
            <w:pPr>
              <w:keepNext/>
              <w:ind w:left="240"/>
              <w:jc w:val="center"/>
              <w:rPr>
                <w:szCs w:val="22"/>
                <w:lang w:val="fi-FI"/>
              </w:rPr>
            </w:pPr>
            <w:r w:rsidRPr="008B28FF">
              <w:rPr>
                <w:szCs w:val="22"/>
                <w:lang w:val="fi-FI"/>
              </w:rPr>
              <w:t>95 %:n luottamusväli (0,69; 0,93)</w:t>
            </w:r>
          </w:p>
        </w:tc>
      </w:tr>
      <w:tr w:rsidR="00676819" w:rsidRPr="008B28FF" w14:paraId="4A9006F5" w14:textId="77777777">
        <w:trPr>
          <w:cantSplit/>
        </w:trPr>
        <w:tc>
          <w:tcPr>
            <w:tcW w:w="7003" w:type="dxa"/>
            <w:gridSpan w:val="3"/>
            <w:tcBorders>
              <w:top w:val="single" w:sz="6" w:space="0" w:color="auto"/>
              <w:left w:val="single" w:sz="6" w:space="0" w:color="auto"/>
              <w:bottom w:val="single" w:sz="6" w:space="0" w:color="auto"/>
              <w:right w:val="single" w:sz="6" w:space="0" w:color="auto"/>
            </w:tcBorders>
          </w:tcPr>
          <w:p w14:paraId="4059A808" w14:textId="77777777" w:rsidR="00676819" w:rsidRPr="008B28FF" w:rsidRDefault="00676819">
            <w:pPr>
              <w:keepNext/>
              <w:ind w:left="240"/>
              <w:rPr>
                <w:szCs w:val="22"/>
                <w:lang w:val="fi-FI"/>
              </w:rPr>
            </w:pPr>
            <w:r w:rsidRPr="008B28FF">
              <w:rPr>
                <w:szCs w:val="22"/>
                <w:lang w:val="fi-FI"/>
              </w:rPr>
              <w:t>Taudin etenemisvapaa aika</w:t>
            </w:r>
          </w:p>
        </w:tc>
      </w:tr>
      <w:tr w:rsidR="00676819" w:rsidRPr="008B28FF" w14:paraId="14134BBD" w14:textId="77777777">
        <w:trPr>
          <w:cantSplit/>
        </w:trPr>
        <w:tc>
          <w:tcPr>
            <w:tcW w:w="2609" w:type="dxa"/>
            <w:tcBorders>
              <w:top w:val="single" w:sz="6" w:space="0" w:color="auto"/>
              <w:left w:val="single" w:sz="6" w:space="0" w:color="auto"/>
              <w:bottom w:val="single" w:sz="6" w:space="0" w:color="auto"/>
              <w:right w:val="single" w:sz="6" w:space="0" w:color="auto"/>
            </w:tcBorders>
            <w:vAlign w:val="center"/>
          </w:tcPr>
          <w:p w14:paraId="1267CCDC" w14:textId="77777777" w:rsidR="00676819" w:rsidRPr="008B28FF" w:rsidRDefault="00676819">
            <w:pPr>
              <w:keepNext/>
              <w:ind w:left="240"/>
              <w:rPr>
                <w:szCs w:val="22"/>
                <w:lang w:val="fi-FI"/>
              </w:rPr>
            </w:pPr>
            <w:r w:rsidRPr="008B28FF">
              <w:rPr>
                <w:szCs w:val="22"/>
                <w:lang w:val="fi-FI"/>
              </w:rPr>
              <w:t>Mediaani (kk)</w:t>
            </w:r>
          </w:p>
        </w:tc>
        <w:tc>
          <w:tcPr>
            <w:tcW w:w="2126" w:type="dxa"/>
            <w:tcBorders>
              <w:top w:val="single" w:sz="6" w:space="0" w:color="auto"/>
              <w:left w:val="single" w:sz="6" w:space="0" w:color="auto"/>
              <w:bottom w:val="single" w:sz="6" w:space="0" w:color="auto"/>
              <w:right w:val="single" w:sz="6" w:space="0" w:color="auto"/>
            </w:tcBorders>
            <w:vAlign w:val="center"/>
          </w:tcPr>
          <w:p w14:paraId="332ABDF5" w14:textId="77777777" w:rsidR="00676819" w:rsidRPr="008B28FF" w:rsidRDefault="00676819">
            <w:pPr>
              <w:keepNext/>
              <w:ind w:left="240"/>
              <w:jc w:val="center"/>
              <w:rPr>
                <w:szCs w:val="22"/>
                <w:lang w:val="fi-FI"/>
              </w:rPr>
            </w:pPr>
            <w:r w:rsidRPr="008B28FF">
              <w:rPr>
                <w:szCs w:val="22"/>
                <w:lang w:val="fi-FI"/>
              </w:rPr>
              <w:t>4,8</w:t>
            </w:r>
          </w:p>
        </w:tc>
        <w:tc>
          <w:tcPr>
            <w:tcW w:w="2268" w:type="dxa"/>
            <w:tcBorders>
              <w:top w:val="single" w:sz="6" w:space="0" w:color="auto"/>
              <w:left w:val="single" w:sz="6" w:space="0" w:color="auto"/>
              <w:bottom w:val="single" w:sz="6" w:space="0" w:color="auto"/>
              <w:right w:val="single" w:sz="6" w:space="0" w:color="auto"/>
            </w:tcBorders>
            <w:vAlign w:val="center"/>
          </w:tcPr>
          <w:p w14:paraId="09C63606" w14:textId="77777777" w:rsidR="00676819" w:rsidRPr="008B28FF" w:rsidRDefault="00676819">
            <w:pPr>
              <w:keepNext/>
              <w:ind w:left="240"/>
              <w:jc w:val="center"/>
              <w:rPr>
                <w:szCs w:val="22"/>
                <w:lang w:val="fi-FI"/>
              </w:rPr>
            </w:pPr>
            <w:r w:rsidRPr="008B28FF">
              <w:rPr>
                <w:szCs w:val="22"/>
                <w:lang w:val="fi-FI"/>
              </w:rPr>
              <w:t>6,4</w:t>
            </w:r>
          </w:p>
        </w:tc>
      </w:tr>
      <w:tr w:rsidR="00676819" w:rsidRPr="008B28FF" w14:paraId="62F000EA" w14:textId="77777777">
        <w:trPr>
          <w:cantSplit/>
        </w:trPr>
        <w:tc>
          <w:tcPr>
            <w:tcW w:w="2609" w:type="dxa"/>
            <w:tcBorders>
              <w:top w:val="single" w:sz="6" w:space="0" w:color="auto"/>
              <w:left w:val="single" w:sz="6" w:space="0" w:color="auto"/>
              <w:bottom w:val="single" w:sz="6" w:space="0" w:color="auto"/>
              <w:right w:val="single" w:sz="6" w:space="0" w:color="auto"/>
            </w:tcBorders>
          </w:tcPr>
          <w:p w14:paraId="434D570B" w14:textId="77777777" w:rsidR="00676819" w:rsidRPr="008B28FF" w:rsidRDefault="00676819">
            <w:pPr>
              <w:keepNext/>
              <w:ind w:left="240"/>
              <w:rPr>
                <w:szCs w:val="22"/>
                <w:lang w:val="fi-FI"/>
              </w:rPr>
            </w:pPr>
            <w:r w:rsidRPr="008B28FF">
              <w:rPr>
                <w:szCs w:val="22"/>
                <w:lang w:val="fi-FI"/>
              </w:rPr>
              <w:t>Riskisuhde</w:t>
            </w:r>
          </w:p>
          <w:p w14:paraId="0911227B" w14:textId="77777777" w:rsidR="00676819" w:rsidRPr="008B28FF" w:rsidRDefault="00676819">
            <w:pPr>
              <w:keepNext/>
              <w:ind w:left="240"/>
              <w:rPr>
                <w:szCs w:val="22"/>
                <w:lang w:val="fi-FI"/>
              </w:rPr>
            </w:pPr>
          </w:p>
        </w:tc>
        <w:tc>
          <w:tcPr>
            <w:tcW w:w="4394" w:type="dxa"/>
            <w:gridSpan w:val="2"/>
            <w:tcBorders>
              <w:top w:val="single" w:sz="6" w:space="0" w:color="auto"/>
              <w:left w:val="single" w:sz="6" w:space="0" w:color="auto"/>
              <w:bottom w:val="single" w:sz="6" w:space="0" w:color="auto"/>
              <w:right w:val="single" w:sz="6" w:space="0" w:color="auto"/>
            </w:tcBorders>
          </w:tcPr>
          <w:p w14:paraId="71648838" w14:textId="31B0C118" w:rsidR="00676819" w:rsidRPr="008B28FF" w:rsidRDefault="00676819">
            <w:pPr>
              <w:keepNext/>
              <w:ind w:left="240"/>
              <w:jc w:val="center"/>
              <w:rPr>
                <w:szCs w:val="22"/>
                <w:lang w:val="fi-FI"/>
              </w:rPr>
            </w:pPr>
            <w:r w:rsidRPr="008B28FF">
              <w:rPr>
                <w:szCs w:val="22"/>
                <w:lang w:val="fi-FI"/>
              </w:rPr>
              <w:t>0,65 (p</w:t>
            </w:r>
            <w:r w:rsidR="00956631" w:rsidRPr="008B28FF">
              <w:rPr>
                <w:szCs w:val="22"/>
                <w:lang w:val="fi-FI"/>
              </w:rPr>
              <w:t xml:space="preserve"> </w:t>
            </w:r>
            <w:r w:rsidRPr="008B28FF">
              <w:rPr>
                <w:szCs w:val="22"/>
                <w:lang w:val="fi-FI"/>
              </w:rPr>
              <w:t>&lt;</w:t>
            </w:r>
            <w:r w:rsidR="00956631" w:rsidRPr="008B28FF">
              <w:rPr>
                <w:szCs w:val="22"/>
                <w:lang w:val="fi-FI"/>
              </w:rPr>
              <w:t> </w:t>
            </w:r>
            <w:r w:rsidRPr="008B28FF">
              <w:rPr>
                <w:szCs w:val="22"/>
                <w:lang w:val="fi-FI"/>
              </w:rPr>
              <w:t>0,0001)</w:t>
            </w:r>
          </w:p>
          <w:p w14:paraId="38CACDBF" w14:textId="64EC73AF" w:rsidR="00676819" w:rsidRPr="008B28FF" w:rsidRDefault="00676819">
            <w:pPr>
              <w:keepNext/>
              <w:ind w:left="240"/>
              <w:jc w:val="center"/>
              <w:rPr>
                <w:szCs w:val="22"/>
                <w:lang w:val="fi-FI"/>
              </w:rPr>
            </w:pPr>
            <w:r w:rsidRPr="008B28FF">
              <w:rPr>
                <w:szCs w:val="22"/>
                <w:lang w:val="fi-FI"/>
              </w:rPr>
              <w:t>95 %:n luottamusväli</w:t>
            </w:r>
          </w:p>
          <w:p w14:paraId="5743E689" w14:textId="77777777" w:rsidR="00676819" w:rsidRPr="008B28FF" w:rsidRDefault="00676819">
            <w:pPr>
              <w:keepNext/>
              <w:ind w:left="240"/>
              <w:jc w:val="center"/>
              <w:rPr>
                <w:szCs w:val="22"/>
                <w:lang w:val="fi-FI"/>
              </w:rPr>
            </w:pPr>
            <w:r w:rsidRPr="008B28FF">
              <w:rPr>
                <w:szCs w:val="22"/>
                <w:lang w:val="fi-FI"/>
              </w:rPr>
              <w:t>(0,56; 0,76)</w:t>
            </w:r>
          </w:p>
        </w:tc>
      </w:tr>
      <w:tr w:rsidR="00676819" w:rsidRPr="008B28FF" w14:paraId="7B0B6719" w14:textId="77777777">
        <w:trPr>
          <w:cantSplit/>
        </w:trPr>
        <w:tc>
          <w:tcPr>
            <w:tcW w:w="7003" w:type="dxa"/>
            <w:gridSpan w:val="3"/>
            <w:tcBorders>
              <w:top w:val="single" w:sz="6" w:space="0" w:color="auto"/>
              <w:left w:val="single" w:sz="6" w:space="0" w:color="auto"/>
              <w:bottom w:val="single" w:sz="6" w:space="0" w:color="auto"/>
              <w:right w:val="single" w:sz="6" w:space="0" w:color="auto"/>
            </w:tcBorders>
          </w:tcPr>
          <w:p w14:paraId="2C600779" w14:textId="77777777" w:rsidR="00676819" w:rsidRPr="008B28FF" w:rsidRDefault="00676819">
            <w:pPr>
              <w:keepNext/>
              <w:ind w:left="240"/>
              <w:rPr>
                <w:szCs w:val="22"/>
                <w:lang w:val="fi-FI"/>
              </w:rPr>
            </w:pPr>
            <w:r w:rsidRPr="008B28FF">
              <w:rPr>
                <w:szCs w:val="22"/>
                <w:lang w:val="fi-FI"/>
              </w:rPr>
              <w:t>Kokonaishoitovaste</w:t>
            </w:r>
          </w:p>
        </w:tc>
      </w:tr>
      <w:tr w:rsidR="00676819" w:rsidRPr="008B28FF" w14:paraId="7947BCAE" w14:textId="77777777">
        <w:trPr>
          <w:cantSplit/>
        </w:trPr>
        <w:tc>
          <w:tcPr>
            <w:tcW w:w="2609" w:type="dxa"/>
            <w:tcBorders>
              <w:top w:val="single" w:sz="6" w:space="0" w:color="auto"/>
              <w:left w:val="single" w:sz="6" w:space="0" w:color="auto"/>
              <w:bottom w:val="single" w:sz="6" w:space="0" w:color="auto"/>
              <w:right w:val="single" w:sz="6" w:space="0" w:color="auto"/>
            </w:tcBorders>
          </w:tcPr>
          <w:p w14:paraId="7F7F287C" w14:textId="77777777" w:rsidR="00676819" w:rsidRPr="008B28FF" w:rsidRDefault="00676819">
            <w:pPr>
              <w:keepNext/>
              <w:ind w:left="240"/>
              <w:rPr>
                <w:szCs w:val="22"/>
                <w:lang w:val="fi-FI"/>
              </w:rPr>
            </w:pPr>
            <w:r w:rsidRPr="008B28FF">
              <w:rPr>
                <w:szCs w:val="22"/>
                <w:lang w:val="fi-FI"/>
              </w:rPr>
              <w:t>Vaste (%)</w:t>
            </w:r>
          </w:p>
          <w:p w14:paraId="4C41075F" w14:textId="77777777" w:rsidR="00676819" w:rsidRPr="008B28FF" w:rsidRDefault="00676819">
            <w:pPr>
              <w:keepNext/>
              <w:ind w:left="240"/>
              <w:rPr>
                <w:szCs w:val="22"/>
                <w:lang w:val="fi-FI"/>
              </w:rPr>
            </w:pPr>
          </w:p>
        </w:tc>
        <w:tc>
          <w:tcPr>
            <w:tcW w:w="2126" w:type="dxa"/>
            <w:tcBorders>
              <w:top w:val="single" w:sz="6" w:space="0" w:color="auto"/>
              <w:left w:val="single" w:sz="6" w:space="0" w:color="auto"/>
              <w:bottom w:val="single" w:sz="6" w:space="0" w:color="auto"/>
              <w:right w:val="single" w:sz="6" w:space="0" w:color="auto"/>
            </w:tcBorders>
          </w:tcPr>
          <w:p w14:paraId="75C497C2" w14:textId="77777777" w:rsidR="00676819" w:rsidRPr="008B28FF" w:rsidRDefault="00676819">
            <w:pPr>
              <w:keepNext/>
              <w:ind w:left="240"/>
              <w:jc w:val="center"/>
              <w:rPr>
                <w:szCs w:val="22"/>
                <w:lang w:val="fi-FI"/>
              </w:rPr>
            </w:pPr>
            <w:r w:rsidRPr="008B28FF">
              <w:rPr>
                <w:szCs w:val="22"/>
                <w:lang w:val="fi-FI"/>
              </w:rPr>
              <w:t>12,9</w:t>
            </w:r>
          </w:p>
        </w:tc>
        <w:tc>
          <w:tcPr>
            <w:tcW w:w="2268" w:type="dxa"/>
            <w:tcBorders>
              <w:top w:val="single" w:sz="6" w:space="0" w:color="auto"/>
              <w:left w:val="single" w:sz="6" w:space="0" w:color="auto"/>
              <w:bottom w:val="single" w:sz="6" w:space="0" w:color="auto"/>
              <w:right w:val="single" w:sz="6" w:space="0" w:color="auto"/>
            </w:tcBorders>
          </w:tcPr>
          <w:p w14:paraId="11FEDBED" w14:textId="5E1EE2BB" w:rsidR="00676819" w:rsidRPr="008B28FF" w:rsidRDefault="00676819">
            <w:pPr>
              <w:keepNext/>
              <w:ind w:left="240"/>
              <w:jc w:val="center"/>
              <w:rPr>
                <w:szCs w:val="22"/>
                <w:lang w:val="fi-FI"/>
              </w:rPr>
            </w:pPr>
            <w:r w:rsidRPr="008B28FF">
              <w:rPr>
                <w:szCs w:val="22"/>
                <w:lang w:val="fi-FI"/>
              </w:rPr>
              <w:t>29,0 (p &lt;</w:t>
            </w:r>
            <w:r w:rsidR="00956631" w:rsidRPr="008B28FF">
              <w:rPr>
                <w:szCs w:val="22"/>
                <w:lang w:val="fi-FI"/>
              </w:rPr>
              <w:t> </w:t>
            </w:r>
            <w:r w:rsidRPr="008B28FF">
              <w:rPr>
                <w:szCs w:val="22"/>
                <w:lang w:val="fi-FI"/>
              </w:rPr>
              <w:t>0,0001)</w:t>
            </w:r>
          </w:p>
        </w:tc>
      </w:tr>
    </w:tbl>
    <w:p w14:paraId="501E5825" w14:textId="77777777" w:rsidR="00676819" w:rsidRPr="008B28FF" w:rsidRDefault="00676819">
      <w:pPr>
        <w:rPr>
          <w:lang w:val="fi-FI"/>
        </w:rPr>
      </w:pPr>
    </w:p>
    <w:p w14:paraId="372863E0" w14:textId="77777777" w:rsidR="00676819" w:rsidRPr="008B28FF" w:rsidRDefault="00676819">
      <w:pPr>
        <w:rPr>
          <w:lang w:val="fi-FI"/>
        </w:rPr>
      </w:pPr>
      <w:r w:rsidRPr="008B28FF">
        <w:rPr>
          <w:lang w:val="fi-FI"/>
        </w:rPr>
        <w:t>Eksploratiivisessa analyysissa Avastinista saatava kokonaiselinaikahyöty oli vähemmän ilmeinen potilaiden alaryhmässä, jossa tauti ei ollut histologialtaan adenokarsinoomaa.</w:t>
      </w:r>
    </w:p>
    <w:p w14:paraId="238C5973" w14:textId="77777777" w:rsidR="00676819" w:rsidRPr="008B28FF" w:rsidRDefault="00676819">
      <w:pPr>
        <w:rPr>
          <w:szCs w:val="22"/>
          <w:lang w:val="fi-FI"/>
        </w:rPr>
      </w:pPr>
    </w:p>
    <w:p w14:paraId="5A5058C8" w14:textId="77777777" w:rsidR="00676819" w:rsidRPr="008B28FF" w:rsidRDefault="00676819">
      <w:pPr>
        <w:keepNext/>
        <w:rPr>
          <w:i/>
          <w:szCs w:val="22"/>
          <w:lang w:val="fi-FI"/>
        </w:rPr>
      </w:pPr>
      <w:r w:rsidRPr="008B28FF">
        <w:rPr>
          <w:i/>
          <w:szCs w:val="22"/>
          <w:lang w:val="fi-FI"/>
        </w:rPr>
        <w:t>BO17704</w:t>
      </w:r>
    </w:p>
    <w:p w14:paraId="576ADFD9" w14:textId="61ECF7D3" w:rsidR="00676819" w:rsidRPr="008B28FF" w:rsidRDefault="00676819">
      <w:pPr>
        <w:tabs>
          <w:tab w:val="left" w:pos="1320"/>
        </w:tabs>
        <w:rPr>
          <w:szCs w:val="22"/>
          <w:lang w:val="fi-FI"/>
        </w:rPr>
      </w:pPr>
      <w:r w:rsidRPr="008B28FF">
        <w:rPr>
          <w:szCs w:val="22"/>
          <w:lang w:val="fi-FI"/>
        </w:rPr>
        <w:t>BO17704-tutkimus oli satunnaistettu faasi</w:t>
      </w:r>
      <w:r w:rsidR="00956631" w:rsidRPr="008B28FF">
        <w:rPr>
          <w:szCs w:val="22"/>
          <w:lang w:val="fi-FI"/>
        </w:rPr>
        <w:t> </w:t>
      </w:r>
      <w:r w:rsidRPr="008B28FF">
        <w:rPr>
          <w:szCs w:val="22"/>
          <w:lang w:val="fi-FI"/>
        </w:rPr>
        <w:t xml:space="preserve">III kaksoissokkotutkimus, jossa verrattiin Avastinia yhdessä sisplatiinin ja gemsitabiinin kanssa plasebon, sisplatiinin ja gemsitabiinin yhdistelmään potilailla, joilla on paikallisesti edennyt (aste IIIb, johon liittyi supraklavikulaarisia imusolmukemetastaaseja tai pahanlaatuista pleuraalista tai perikardiaalista effuusiota), metastasoitunut tai uusiutunut ei-pienisoluinen keuhkosyöpä </w:t>
      </w:r>
      <w:r w:rsidRPr="008B28FF">
        <w:rPr>
          <w:lang w:val="fi-FI"/>
        </w:rPr>
        <w:t>(muu kuin levyepiteelikarsinooma). Potilaat eivät olleet saaneet aikaisempaa solunsalpaajahoitoa.</w:t>
      </w:r>
      <w:r w:rsidRPr="008B28FF">
        <w:rPr>
          <w:szCs w:val="22"/>
          <w:lang w:val="fi-FI"/>
        </w:rPr>
        <w:t xml:space="preserve"> Ensisijainen päätetapahtuma oli taudin etenemisvapaa aika, ja yhtenä toissijaisena päätetapahtumana kokonaiselinaika.</w:t>
      </w:r>
    </w:p>
    <w:p w14:paraId="3A1A76F4" w14:textId="77777777" w:rsidR="00676819" w:rsidRPr="008B28FF" w:rsidRDefault="00676819">
      <w:pPr>
        <w:tabs>
          <w:tab w:val="left" w:pos="1320"/>
        </w:tabs>
        <w:rPr>
          <w:szCs w:val="22"/>
          <w:lang w:val="fi-FI"/>
        </w:rPr>
      </w:pPr>
    </w:p>
    <w:p w14:paraId="2452306E" w14:textId="544884C2" w:rsidR="009B10DF" w:rsidRPr="008B28FF" w:rsidRDefault="00676819" w:rsidP="00A23515">
      <w:pPr>
        <w:tabs>
          <w:tab w:val="left" w:pos="1320"/>
        </w:tabs>
        <w:rPr>
          <w:szCs w:val="22"/>
          <w:lang w:val="fi-FI"/>
        </w:rPr>
      </w:pPr>
      <w:r w:rsidRPr="008B28FF">
        <w:rPr>
          <w:szCs w:val="22"/>
          <w:lang w:val="fi-FI"/>
        </w:rPr>
        <w:t>Potilaat satunnaistettiin saamaan platinapohjaista solunsalpaajahoitoa plasebon tai Avastinin kanssa. Tutkimuksessa käytetty platinapohjainen solunsalpaajahoito oli sisplatiini</w:t>
      </w:r>
      <w:r w:rsidR="00956631" w:rsidRPr="008B28FF">
        <w:rPr>
          <w:szCs w:val="22"/>
          <w:lang w:val="fi-FI"/>
        </w:rPr>
        <w:t> </w:t>
      </w:r>
      <w:r w:rsidRPr="008B28FF">
        <w:rPr>
          <w:szCs w:val="22"/>
          <w:lang w:val="fi-FI"/>
        </w:rPr>
        <w:t>+</w:t>
      </w:r>
      <w:r w:rsidR="00956631" w:rsidRPr="008B28FF">
        <w:rPr>
          <w:szCs w:val="22"/>
          <w:lang w:val="fi-FI"/>
        </w:rPr>
        <w:t> </w:t>
      </w:r>
      <w:r w:rsidRPr="008B28FF">
        <w:rPr>
          <w:szCs w:val="22"/>
          <w:lang w:val="fi-FI"/>
        </w:rPr>
        <w:t>gemsitabiini (CG); sisplatiini 80 mg/m</w:t>
      </w:r>
      <w:r w:rsidRPr="008B28FF">
        <w:rPr>
          <w:szCs w:val="22"/>
          <w:vertAlign w:val="superscript"/>
          <w:lang w:val="fi-FI"/>
        </w:rPr>
        <w:t>2</w:t>
      </w:r>
      <w:r w:rsidRPr="008B28FF">
        <w:rPr>
          <w:szCs w:val="22"/>
          <w:lang w:val="fi-FI"/>
        </w:rPr>
        <w:t xml:space="preserve"> laskimonsisäisenä infuusiona 3</w:t>
      </w:r>
      <w:r w:rsidR="00956631" w:rsidRPr="008B28FF">
        <w:rPr>
          <w:szCs w:val="22"/>
          <w:lang w:val="fi-FI"/>
        </w:rPr>
        <w:t> </w:t>
      </w:r>
      <w:r w:rsidRPr="008B28FF">
        <w:rPr>
          <w:szCs w:val="22"/>
          <w:lang w:val="fi-FI"/>
        </w:rPr>
        <w:t>viikon syklin ensimmäisenä päivänä ja gemsitabiini 1250 mg/m</w:t>
      </w:r>
      <w:r w:rsidRPr="008B28FF">
        <w:rPr>
          <w:szCs w:val="22"/>
          <w:vertAlign w:val="superscript"/>
          <w:lang w:val="fi-FI"/>
        </w:rPr>
        <w:t xml:space="preserve">2 </w:t>
      </w:r>
      <w:r w:rsidRPr="008B28FF">
        <w:rPr>
          <w:szCs w:val="22"/>
          <w:lang w:val="fi-FI"/>
        </w:rPr>
        <w:t>laskimonsisäisenä infuusiona 3</w:t>
      </w:r>
      <w:r w:rsidR="00956631" w:rsidRPr="008B28FF">
        <w:rPr>
          <w:szCs w:val="22"/>
          <w:lang w:val="fi-FI"/>
        </w:rPr>
        <w:t> </w:t>
      </w:r>
      <w:r w:rsidRPr="008B28FF">
        <w:rPr>
          <w:szCs w:val="22"/>
          <w:lang w:val="fi-FI"/>
        </w:rPr>
        <w:t>viikon syklin ensimmäisenä ja kahdeksantena päivänä aina 6.</w:t>
      </w:r>
      <w:r w:rsidR="00956631" w:rsidRPr="008B28FF">
        <w:rPr>
          <w:szCs w:val="22"/>
          <w:lang w:val="fi-FI"/>
        </w:rPr>
        <w:t> </w:t>
      </w:r>
      <w:r w:rsidRPr="008B28FF">
        <w:rPr>
          <w:szCs w:val="22"/>
          <w:lang w:val="fi-FI"/>
        </w:rPr>
        <w:t>sykliin asti. Tutkimuksessa käytetty Avastin-annos oli 7,5</w:t>
      </w:r>
      <w:r w:rsidR="00956631" w:rsidRPr="008B28FF">
        <w:rPr>
          <w:szCs w:val="22"/>
          <w:lang w:val="fi-FI"/>
        </w:rPr>
        <w:t> </w:t>
      </w:r>
      <w:r w:rsidRPr="008B28FF">
        <w:rPr>
          <w:szCs w:val="22"/>
          <w:lang w:val="fi-FI"/>
        </w:rPr>
        <w:t xml:space="preserve">tai 15 mg/kg </w:t>
      </w:r>
      <w:r w:rsidR="009B10DF" w:rsidRPr="008B28FF">
        <w:rPr>
          <w:szCs w:val="22"/>
          <w:lang w:val="fi-FI"/>
        </w:rPr>
        <w:t>laskimo</w:t>
      </w:r>
      <w:r w:rsidRPr="008B28FF">
        <w:rPr>
          <w:szCs w:val="22"/>
          <w:lang w:val="fi-FI"/>
        </w:rPr>
        <w:t>infuusiona 3</w:t>
      </w:r>
      <w:r w:rsidR="00956631" w:rsidRPr="008B28FF">
        <w:rPr>
          <w:szCs w:val="22"/>
          <w:lang w:val="fi-FI"/>
        </w:rPr>
        <w:t> </w:t>
      </w:r>
      <w:r w:rsidRPr="008B28FF">
        <w:rPr>
          <w:szCs w:val="22"/>
          <w:lang w:val="fi-FI"/>
        </w:rPr>
        <w:t>viikon syklin ensimmäisenä päivänä. Avastinia sisältävissä hoitohaaroissa potilaat saivat Avastinia yksinään 3</w:t>
      </w:r>
      <w:r w:rsidR="00956631" w:rsidRPr="008B28FF">
        <w:rPr>
          <w:szCs w:val="22"/>
          <w:lang w:val="fi-FI"/>
        </w:rPr>
        <w:t> </w:t>
      </w:r>
      <w:r w:rsidRPr="008B28FF">
        <w:rPr>
          <w:szCs w:val="22"/>
          <w:lang w:val="fi-FI"/>
        </w:rPr>
        <w:t>viikon välein sairauden etenemiseen tai kohtuuttoman toksisuuden ilmenemiseen saakka.</w:t>
      </w:r>
    </w:p>
    <w:p w14:paraId="0018B1E0" w14:textId="77777777" w:rsidR="00676819" w:rsidRPr="008B28FF" w:rsidRDefault="00676819" w:rsidP="00A23515">
      <w:pPr>
        <w:tabs>
          <w:tab w:val="left" w:pos="1320"/>
        </w:tabs>
        <w:rPr>
          <w:szCs w:val="22"/>
          <w:lang w:val="fi-FI"/>
        </w:rPr>
      </w:pPr>
      <w:r w:rsidRPr="008B28FF">
        <w:rPr>
          <w:szCs w:val="22"/>
          <w:lang w:val="fi-FI"/>
        </w:rPr>
        <w:t>Tutkimuksen tulosten mukaan 94 % (277/296) soveltuvista potilaista sai bevasitsumabia yksinään seitsemännessä syklissä. Suurimmalla osalla potilaista (noin 62 %:lla) hoidot jatkuivat tutkimussuunnitelmassa määrittelemättömillä syöpähoidoilla, mikä saattaa vaikuttaa kokonaiselinajan analyysiin.</w:t>
      </w:r>
    </w:p>
    <w:p w14:paraId="4E6C7D8B" w14:textId="77777777" w:rsidR="00676819" w:rsidRPr="008B28FF" w:rsidRDefault="00676819">
      <w:pPr>
        <w:tabs>
          <w:tab w:val="left" w:pos="1320"/>
        </w:tabs>
        <w:rPr>
          <w:szCs w:val="22"/>
          <w:lang w:val="fi-FI"/>
        </w:rPr>
      </w:pPr>
    </w:p>
    <w:p w14:paraId="33192CEB" w14:textId="77777777" w:rsidR="00676819" w:rsidRPr="008B28FF" w:rsidRDefault="00676819">
      <w:pPr>
        <w:tabs>
          <w:tab w:val="left" w:pos="1320"/>
        </w:tabs>
        <w:rPr>
          <w:szCs w:val="22"/>
          <w:lang w:val="fi-FI"/>
        </w:rPr>
      </w:pPr>
      <w:r w:rsidRPr="008B28FF">
        <w:rPr>
          <w:szCs w:val="22"/>
          <w:lang w:val="fi-FI"/>
        </w:rPr>
        <w:t xml:space="preserve">Tehoa koskevat tulokset on esitetty taulukossa 13. </w:t>
      </w:r>
    </w:p>
    <w:p w14:paraId="67DCF84E" w14:textId="77777777" w:rsidR="00676819" w:rsidRPr="008B28FF" w:rsidRDefault="00676819">
      <w:pPr>
        <w:tabs>
          <w:tab w:val="left" w:pos="1320"/>
        </w:tabs>
        <w:rPr>
          <w:szCs w:val="22"/>
          <w:lang w:val="fi-FI"/>
        </w:rPr>
      </w:pPr>
    </w:p>
    <w:p w14:paraId="232EA65F" w14:textId="77777777" w:rsidR="00676819" w:rsidRPr="008B28FF" w:rsidRDefault="00676819">
      <w:pPr>
        <w:keepNext/>
        <w:rPr>
          <w:b/>
          <w:lang w:val="fi-FI"/>
        </w:rPr>
      </w:pPr>
      <w:r w:rsidRPr="008B28FF">
        <w:rPr>
          <w:b/>
          <w:lang w:val="fi-FI"/>
        </w:rPr>
        <w:t>Taulukko 13</w:t>
      </w:r>
      <w:r w:rsidRPr="008B28FF">
        <w:rPr>
          <w:b/>
          <w:lang w:val="fi-FI"/>
        </w:rPr>
        <w:tab/>
        <w:t xml:space="preserve">Tehoa mittaavat tulokset BO17704-tutkimuksesta </w:t>
      </w:r>
    </w:p>
    <w:p w14:paraId="4FB162C7" w14:textId="77777777" w:rsidR="00676819" w:rsidRPr="008B28FF" w:rsidRDefault="00676819">
      <w:pPr>
        <w:keepNext/>
        <w:rPr>
          <w:b/>
          <w:lang w:val="fi-FI"/>
        </w:rPr>
      </w:pPr>
    </w:p>
    <w:tbl>
      <w:tblPr>
        <w:tblW w:w="8448" w:type="dxa"/>
        <w:jc w:val="center"/>
        <w:tblCellMar>
          <w:left w:w="57" w:type="dxa"/>
          <w:right w:w="57" w:type="dxa"/>
        </w:tblCellMar>
        <w:tblLook w:val="0000" w:firstRow="0" w:lastRow="0" w:firstColumn="0" w:lastColumn="0" w:noHBand="0" w:noVBand="0"/>
      </w:tblPr>
      <w:tblGrid>
        <w:gridCol w:w="1896"/>
        <w:gridCol w:w="2156"/>
        <w:gridCol w:w="2219"/>
        <w:gridCol w:w="2177"/>
      </w:tblGrid>
      <w:tr w:rsidR="00676819" w:rsidRPr="00E46F9F" w14:paraId="0913572A" w14:textId="77777777" w:rsidTr="009B10DF">
        <w:trPr>
          <w:cantSplit/>
          <w:jc w:val="center"/>
        </w:trPr>
        <w:tc>
          <w:tcPr>
            <w:tcW w:w="1896" w:type="dxa"/>
            <w:tcBorders>
              <w:top w:val="single" w:sz="8" w:space="0" w:color="auto"/>
              <w:left w:val="single" w:sz="8" w:space="0" w:color="auto"/>
              <w:bottom w:val="single" w:sz="8" w:space="0" w:color="auto"/>
              <w:right w:val="single" w:sz="8" w:space="0" w:color="auto"/>
            </w:tcBorders>
            <w:vAlign w:val="bottom"/>
          </w:tcPr>
          <w:p w14:paraId="63274515" w14:textId="77777777" w:rsidR="00676819" w:rsidRPr="008B28FF" w:rsidRDefault="00676819">
            <w:pPr>
              <w:pStyle w:val="TableCellCenter"/>
              <w:keepLines w:val="0"/>
              <w:rPr>
                <w:sz w:val="22"/>
                <w:szCs w:val="22"/>
                <w:lang w:val="fi-FI"/>
              </w:rPr>
            </w:pPr>
          </w:p>
        </w:tc>
        <w:tc>
          <w:tcPr>
            <w:tcW w:w="2156" w:type="dxa"/>
            <w:tcBorders>
              <w:top w:val="single" w:sz="8" w:space="0" w:color="auto"/>
              <w:left w:val="single" w:sz="8" w:space="0" w:color="auto"/>
              <w:bottom w:val="single" w:sz="8" w:space="0" w:color="auto"/>
              <w:right w:val="single" w:sz="8" w:space="0" w:color="auto"/>
            </w:tcBorders>
            <w:vAlign w:val="bottom"/>
          </w:tcPr>
          <w:p w14:paraId="749219D5" w14:textId="7D19E69B" w:rsidR="00676819" w:rsidRPr="008B28FF" w:rsidRDefault="00676819">
            <w:pPr>
              <w:pStyle w:val="TableCellCenter"/>
              <w:keepLines w:val="0"/>
              <w:jc w:val="left"/>
              <w:rPr>
                <w:bCs/>
                <w:sz w:val="22"/>
                <w:szCs w:val="22"/>
                <w:lang w:val="fi-FI"/>
              </w:rPr>
            </w:pPr>
            <w:r w:rsidRPr="008B28FF">
              <w:rPr>
                <w:bCs/>
                <w:sz w:val="22"/>
                <w:szCs w:val="22"/>
                <w:lang w:val="fi-FI"/>
              </w:rPr>
              <w:t>Sisplatiini/gemsitabiini +</w:t>
            </w:r>
            <w:r w:rsidR="005D07A6" w:rsidRPr="008B28FF">
              <w:rPr>
                <w:bCs/>
                <w:sz w:val="22"/>
                <w:szCs w:val="22"/>
                <w:lang w:val="fi-FI"/>
              </w:rPr>
              <w:t> </w:t>
            </w:r>
            <w:r w:rsidRPr="008B28FF">
              <w:rPr>
                <w:bCs/>
                <w:sz w:val="22"/>
                <w:szCs w:val="22"/>
                <w:lang w:val="fi-FI"/>
              </w:rPr>
              <w:t>plasebo</w:t>
            </w:r>
          </w:p>
        </w:tc>
        <w:tc>
          <w:tcPr>
            <w:tcW w:w="2219" w:type="dxa"/>
            <w:tcBorders>
              <w:top w:val="single" w:sz="8" w:space="0" w:color="auto"/>
              <w:left w:val="single" w:sz="8" w:space="0" w:color="auto"/>
              <w:bottom w:val="single" w:sz="8" w:space="0" w:color="auto"/>
              <w:right w:val="single" w:sz="8" w:space="0" w:color="auto"/>
            </w:tcBorders>
            <w:vAlign w:val="bottom"/>
          </w:tcPr>
          <w:p w14:paraId="23F5ED1A" w14:textId="4A4B3870" w:rsidR="00676819" w:rsidRPr="008B28FF" w:rsidRDefault="00676819">
            <w:pPr>
              <w:pStyle w:val="TableCellCenter"/>
              <w:keepLines w:val="0"/>
              <w:jc w:val="left"/>
              <w:rPr>
                <w:bCs/>
                <w:sz w:val="22"/>
                <w:szCs w:val="22"/>
                <w:lang w:val="fi-FI"/>
              </w:rPr>
            </w:pPr>
            <w:r w:rsidRPr="008B28FF">
              <w:rPr>
                <w:bCs/>
                <w:sz w:val="22"/>
                <w:szCs w:val="22"/>
                <w:lang w:val="fi-FI"/>
              </w:rPr>
              <w:t>Sisplatiini/gemsitabiini +</w:t>
            </w:r>
            <w:r w:rsidR="005D07A6" w:rsidRPr="008B28FF">
              <w:rPr>
                <w:bCs/>
                <w:sz w:val="22"/>
                <w:szCs w:val="22"/>
                <w:lang w:val="fi-FI"/>
              </w:rPr>
              <w:t> </w:t>
            </w:r>
            <w:r w:rsidRPr="008B28FF">
              <w:rPr>
                <w:bCs/>
                <w:sz w:val="22"/>
                <w:szCs w:val="22"/>
                <w:lang w:val="fi-FI"/>
              </w:rPr>
              <w:t xml:space="preserve">Avastin 7,5 mg/kg </w:t>
            </w:r>
            <w:r w:rsidRPr="008B28FF">
              <w:rPr>
                <w:bCs/>
                <w:sz w:val="22"/>
                <w:szCs w:val="22"/>
                <w:lang w:val="fi-FI"/>
              </w:rPr>
              <w:br/>
              <w:t>3</w:t>
            </w:r>
            <w:r w:rsidR="005D07A6" w:rsidRPr="008B28FF">
              <w:rPr>
                <w:bCs/>
                <w:sz w:val="22"/>
                <w:szCs w:val="22"/>
                <w:lang w:val="fi-FI"/>
              </w:rPr>
              <w:t> </w:t>
            </w:r>
            <w:r w:rsidRPr="008B28FF">
              <w:rPr>
                <w:bCs/>
                <w:sz w:val="22"/>
                <w:szCs w:val="22"/>
                <w:lang w:val="fi-FI"/>
              </w:rPr>
              <w:t>viikon välein</w:t>
            </w:r>
          </w:p>
        </w:tc>
        <w:tc>
          <w:tcPr>
            <w:tcW w:w="2177" w:type="dxa"/>
            <w:tcBorders>
              <w:top w:val="single" w:sz="8" w:space="0" w:color="auto"/>
              <w:left w:val="single" w:sz="8" w:space="0" w:color="auto"/>
              <w:bottom w:val="single" w:sz="8" w:space="0" w:color="auto"/>
              <w:right w:val="single" w:sz="8" w:space="0" w:color="auto"/>
            </w:tcBorders>
            <w:vAlign w:val="bottom"/>
          </w:tcPr>
          <w:p w14:paraId="2C95C780" w14:textId="7FA8869A" w:rsidR="00676819" w:rsidRPr="008B28FF" w:rsidRDefault="00676819">
            <w:pPr>
              <w:pStyle w:val="TableCellCenter"/>
              <w:keepLines w:val="0"/>
              <w:jc w:val="left"/>
              <w:rPr>
                <w:bCs/>
                <w:sz w:val="22"/>
                <w:szCs w:val="22"/>
                <w:lang w:val="fi-FI"/>
              </w:rPr>
            </w:pPr>
            <w:r w:rsidRPr="008B28FF">
              <w:rPr>
                <w:bCs/>
                <w:sz w:val="22"/>
                <w:szCs w:val="22"/>
                <w:lang w:val="fi-FI"/>
              </w:rPr>
              <w:t>Sisplatiini/gemsitabiini +</w:t>
            </w:r>
            <w:r w:rsidR="005D07A6" w:rsidRPr="008B28FF">
              <w:rPr>
                <w:bCs/>
                <w:sz w:val="22"/>
                <w:szCs w:val="22"/>
                <w:lang w:val="fi-FI"/>
              </w:rPr>
              <w:t> </w:t>
            </w:r>
            <w:r w:rsidRPr="008B28FF">
              <w:rPr>
                <w:bCs/>
                <w:sz w:val="22"/>
                <w:szCs w:val="22"/>
                <w:lang w:val="fi-FI"/>
              </w:rPr>
              <w:t xml:space="preserve">Avastin 15 mg/kg </w:t>
            </w:r>
            <w:r w:rsidRPr="008B28FF">
              <w:rPr>
                <w:bCs/>
                <w:sz w:val="22"/>
                <w:szCs w:val="22"/>
                <w:lang w:val="fi-FI"/>
              </w:rPr>
              <w:br/>
              <w:t>3</w:t>
            </w:r>
            <w:r w:rsidR="005D07A6" w:rsidRPr="008B28FF">
              <w:rPr>
                <w:bCs/>
                <w:sz w:val="22"/>
                <w:szCs w:val="22"/>
                <w:lang w:val="fi-FI"/>
              </w:rPr>
              <w:t> </w:t>
            </w:r>
            <w:r w:rsidRPr="008B28FF">
              <w:rPr>
                <w:bCs/>
                <w:sz w:val="22"/>
                <w:szCs w:val="22"/>
                <w:lang w:val="fi-FI"/>
              </w:rPr>
              <w:t>viikon välein</w:t>
            </w:r>
          </w:p>
        </w:tc>
      </w:tr>
      <w:tr w:rsidR="00676819" w:rsidRPr="008B28FF" w14:paraId="1DF554C7" w14:textId="77777777" w:rsidTr="009B10DF">
        <w:trPr>
          <w:cantSplit/>
          <w:jc w:val="center"/>
        </w:trPr>
        <w:tc>
          <w:tcPr>
            <w:tcW w:w="1896" w:type="dxa"/>
            <w:tcBorders>
              <w:top w:val="single" w:sz="8" w:space="0" w:color="auto"/>
              <w:left w:val="single" w:sz="8" w:space="0" w:color="auto"/>
              <w:bottom w:val="single" w:sz="4" w:space="0" w:color="auto"/>
              <w:right w:val="single" w:sz="8" w:space="0" w:color="auto"/>
            </w:tcBorders>
          </w:tcPr>
          <w:p w14:paraId="46039BAF" w14:textId="77777777" w:rsidR="00676819" w:rsidRPr="008B28FF" w:rsidRDefault="00676819">
            <w:pPr>
              <w:pStyle w:val="TableCellLeft"/>
              <w:keepLines w:val="0"/>
              <w:spacing w:after="120"/>
              <w:rPr>
                <w:sz w:val="22"/>
                <w:szCs w:val="22"/>
                <w:lang w:val="fi-FI"/>
              </w:rPr>
            </w:pPr>
            <w:r w:rsidRPr="008B28FF">
              <w:rPr>
                <w:sz w:val="22"/>
                <w:szCs w:val="22"/>
                <w:lang w:val="fi-FI"/>
              </w:rPr>
              <w:t>Potilaiden lukumäärä</w:t>
            </w:r>
          </w:p>
        </w:tc>
        <w:tc>
          <w:tcPr>
            <w:tcW w:w="2156" w:type="dxa"/>
            <w:tcBorders>
              <w:top w:val="single" w:sz="8" w:space="0" w:color="auto"/>
              <w:left w:val="single" w:sz="8" w:space="0" w:color="auto"/>
              <w:bottom w:val="single" w:sz="4" w:space="0" w:color="auto"/>
              <w:right w:val="single" w:sz="8" w:space="0" w:color="auto"/>
            </w:tcBorders>
          </w:tcPr>
          <w:p w14:paraId="13784F9C" w14:textId="77777777" w:rsidR="00676819" w:rsidRPr="008B28FF" w:rsidRDefault="00676819">
            <w:pPr>
              <w:pStyle w:val="TableCellHead"/>
              <w:keepLines w:val="0"/>
              <w:jc w:val="center"/>
              <w:rPr>
                <w:sz w:val="22"/>
                <w:szCs w:val="22"/>
                <w:u w:val="none"/>
                <w:lang w:val="fi-FI"/>
              </w:rPr>
            </w:pPr>
            <w:r w:rsidRPr="008B28FF">
              <w:rPr>
                <w:sz w:val="22"/>
                <w:szCs w:val="22"/>
                <w:u w:val="none"/>
                <w:lang w:val="fi-FI"/>
              </w:rPr>
              <w:t>347</w:t>
            </w:r>
          </w:p>
        </w:tc>
        <w:tc>
          <w:tcPr>
            <w:tcW w:w="2219" w:type="dxa"/>
            <w:tcBorders>
              <w:top w:val="single" w:sz="8" w:space="0" w:color="auto"/>
              <w:left w:val="single" w:sz="8" w:space="0" w:color="auto"/>
              <w:bottom w:val="single" w:sz="4" w:space="0" w:color="auto"/>
              <w:right w:val="single" w:sz="8" w:space="0" w:color="auto"/>
            </w:tcBorders>
          </w:tcPr>
          <w:p w14:paraId="0992CEA5" w14:textId="77777777" w:rsidR="00676819" w:rsidRPr="008B28FF" w:rsidRDefault="00676819">
            <w:pPr>
              <w:pStyle w:val="TableCellHead"/>
              <w:keepLines w:val="0"/>
              <w:jc w:val="center"/>
              <w:rPr>
                <w:sz w:val="22"/>
                <w:szCs w:val="22"/>
                <w:u w:val="none"/>
                <w:lang w:val="fi-FI"/>
              </w:rPr>
            </w:pPr>
            <w:r w:rsidRPr="008B28FF">
              <w:rPr>
                <w:sz w:val="22"/>
                <w:szCs w:val="22"/>
                <w:u w:val="none"/>
                <w:lang w:val="fi-FI"/>
              </w:rPr>
              <w:t>345</w:t>
            </w:r>
          </w:p>
        </w:tc>
        <w:tc>
          <w:tcPr>
            <w:tcW w:w="2177" w:type="dxa"/>
            <w:tcBorders>
              <w:top w:val="single" w:sz="8" w:space="0" w:color="auto"/>
              <w:left w:val="single" w:sz="8" w:space="0" w:color="auto"/>
              <w:bottom w:val="single" w:sz="4" w:space="0" w:color="auto"/>
              <w:right w:val="single" w:sz="8" w:space="0" w:color="auto"/>
            </w:tcBorders>
          </w:tcPr>
          <w:p w14:paraId="600E418B" w14:textId="77777777" w:rsidR="00676819" w:rsidRPr="008B28FF" w:rsidRDefault="00676819">
            <w:pPr>
              <w:pStyle w:val="TableCellHead"/>
              <w:keepLines w:val="0"/>
              <w:jc w:val="center"/>
              <w:rPr>
                <w:sz w:val="22"/>
                <w:szCs w:val="22"/>
                <w:u w:val="none"/>
                <w:lang w:val="fi-FI"/>
              </w:rPr>
            </w:pPr>
            <w:r w:rsidRPr="008B28FF">
              <w:rPr>
                <w:sz w:val="22"/>
                <w:szCs w:val="22"/>
                <w:u w:val="none"/>
                <w:lang w:val="fi-FI"/>
              </w:rPr>
              <w:t>351</w:t>
            </w:r>
          </w:p>
        </w:tc>
      </w:tr>
      <w:tr w:rsidR="00676819" w:rsidRPr="008B28FF" w14:paraId="698EC9D5" w14:textId="77777777" w:rsidTr="009B10DF">
        <w:trPr>
          <w:cantSplit/>
          <w:jc w:val="center"/>
        </w:trPr>
        <w:tc>
          <w:tcPr>
            <w:tcW w:w="1896" w:type="dxa"/>
            <w:tcBorders>
              <w:top w:val="single" w:sz="4" w:space="0" w:color="auto"/>
              <w:left w:val="single" w:sz="8" w:space="0" w:color="auto"/>
              <w:right w:val="single" w:sz="8" w:space="0" w:color="auto"/>
            </w:tcBorders>
          </w:tcPr>
          <w:p w14:paraId="67C2239E" w14:textId="77777777" w:rsidR="00676819" w:rsidRPr="008B28FF" w:rsidRDefault="00676819">
            <w:pPr>
              <w:pStyle w:val="TableCellHead"/>
              <w:keepLines w:val="0"/>
              <w:rPr>
                <w:sz w:val="22"/>
                <w:szCs w:val="22"/>
                <w:u w:val="none"/>
                <w:lang w:val="fi-FI"/>
              </w:rPr>
            </w:pPr>
            <w:r w:rsidRPr="008B28FF">
              <w:rPr>
                <w:sz w:val="22"/>
                <w:szCs w:val="22"/>
                <w:u w:val="none"/>
                <w:lang w:val="fi-FI"/>
              </w:rPr>
              <w:t>Taudin etenemisvapaa aika</w:t>
            </w:r>
          </w:p>
        </w:tc>
        <w:tc>
          <w:tcPr>
            <w:tcW w:w="2156" w:type="dxa"/>
            <w:tcBorders>
              <w:top w:val="single" w:sz="4" w:space="0" w:color="auto"/>
              <w:left w:val="single" w:sz="8" w:space="0" w:color="auto"/>
              <w:right w:val="single" w:sz="8" w:space="0" w:color="auto"/>
            </w:tcBorders>
          </w:tcPr>
          <w:p w14:paraId="1DDD4FA0" w14:textId="77777777" w:rsidR="00676819" w:rsidRPr="008B28FF" w:rsidRDefault="00676819">
            <w:pPr>
              <w:pStyle w:val="TableCellHead"/>
              <w:keepLines w:val="0"/>
              <w:jc w:val="center"/>
              <w:rPr>
                <w:sz w:val="22"/>
                <w:szCs w:val="22"/>
                <w:lang w:val="fi-FI"/>
              </w:rPr>
            </w:pPr>
          </w:p>
        </w:tc>
        <w:tc>
          <w:tcPr>
            <w:tcW w:w="2219" w:type="dxa"/>
            <w:tcBorders>
              <w:top w:val="single" w:sz="4" w:space="0" w:color="auto"/>
              <w:left w:val="single" w:sz="8" w:space="0" w:color="auto"/>
              <w:right w:val="single" w:sz="8" w:space="0" w:color="auto"/>
            </w:tcBorders>
          </w:tcPr>
          <w:p w14:paraId="4E445DD4" w14:textId="77777777" w:rsidR="00676819" w:rsidRPr="008B28FF" w:rsidRDefault="00676819">
            <w:pPr>
              <w:pStyle w:val="TableCellHead"/>
              <w:keepLines w:val="0"/>
              <w:jc w:val="center"/>
              <w:rPr>
                <w:sz w:val="22"/>
                <w:szCs w:val="22"/>
                <w:lang w:val="fi-FI"/>
              </w:rPr>
            </w:pPr>
          </w:p>
        </w:tc>
        <w:tc>
          <w:tcPr>
            <w:tcW w:w="2177" w:type="dxa"/>
            <w:tcBorders>
              <w:top w:val="single" w:sz="4" w:space="0" w:color="auto"/>
              <w:left w:val="single" w:sz="8" w:space="0" w:color="auto"/>
              <w:right w:val="single" w:sz="8" w:space="0" w:color="auto"/>
            </w:tcBorders>
          </w:tcPr>
          <w:p w14:paraId="2FD06A67" w14:textId="77777777" w:rsidR="00676819" w:rsidRPr="008B28FF" w:rsidRDefault="00676819">
            <w:pPr>
              <w:pStyle w:val="TableCellHead"/>
              <w:keepLines w:val="0"/>
              <w:jc w:val="center"/>
              <w:rPr>
                <w:sz w:val="22"/>
                <w:szCs w:val="22"/>
                <w:lang w:val="fi-FI"/>
              </w:rPr>
            </w:pPr>
          </w:p>
        </w:tc>
      </w:tr>
      <w:tr w:rsidR="00676819" w:rsidRPr="008B28FF" w14:paraId="7D17A1E1" w14:textId="77777777" w:rsidTr="009B10DF">
        <w:trPr>
          <w:cantSplit/>
          <w:jc w:val="center"/>
        </w:trPr>
        <w:tc>
          <w:tcPr>
            <w:tcW w:w="1896" w:type="dxa"/>
            <w:tcBorders>
              <w:left w:val="single" w:sz="8" w:space="0" w:color="auto"/>
              <w:right w:val="single" w:sz="8" w:space="0" w:color="auto"/>
            </w:tcBorders>
            <w:vAlign w:val="center"/>
          </w:tcPr>
          <w:p w14:paraId="25E1D71C" w14:textId="77777777" w:rsidR="00676819" w:rsidRPr="008B28FF" w:rsidRDefault="00676819">
            <w:pPr>
              <w:pStyle w:val="TableCellLeft"/>
              <w:keepLines w:val="0"/>
              <w:ind w:left="199"/>
              <w:rPr>
                <w:sz w:val="22"/>
                <w:szCs w:val="22"/>
                <w:lang w:val="fi-FI"/>
              </w:rPr>
            </w:pPr>
            <w:r w:rsidRPr="008B28FF">
              <w:rPr>
                <w:sz w:val="22"/>
                <w:szCs w:val="22"/>
                <w:lang w:val="fi-FI"/>
              </w:rPr>
              <w:t>Mediaani (kk)</w:t>
            </w:r>
          </w:p>
        </w:tc>
        <w:tc>
          <w:tcPr>
            <w:tcW w:w="2156" w:type="dxa"/>
            <w:tcBorders>
              <w:left w:val="single" w:sz="8" w:space="0" w:color="auto"/>
              <w:right w:val="single" w:sz="8" w:space="0" w:color="auto"/>
            </w:tcBorders>
          </w:tcPr>
          <w:p w14:paraId="640601C5" w14:textId="77777777" w:rsidR="00676819" w:rsidRPr="008B28FF" w:rsidRDefault="00676819">
            <w:pPr>
              <w:pStyle w:val="TableCellHead"/>
              <w:keepLines w:val="0"/>
              <w:jc w:val="center"/>
              <w:rPr>
                <w:sz w:val="22"/>
                <w:szCs w:val="22"/>
                <w:u w:val="none"/>
                <w:lang w:val="fi-FI"/>
              </w:rPr>
            </w:pPr>
            <w:r w:rsidRPr="008B28FF">
              <w:rPr>
                <w:sz w:val="22"/>
                <w:szCs w:val="22"/>
                <w:u w:val="none"/>
                <w:lang w:val="fi-FI"/>
              </w:rPr>
              <w:t>6,1</w:t>
            </w:r>
          </w:p>
        </w:tc>
        <w:tc>
          <w:tcPr>
            <w:tcW w:w="2219" w:type="dxa"/>
            <w:tcBorders>
              <w:left w:val="single" w:sz="8" w:space="0" w:color="auto"/>
              <w:right w:val="single" w:sz="8" w:space="0" w:color="auto"/>
            </w:tcBorders>
          </w:tcPr>
          <w:p w14:paraId="557ED009" w14:textId="6FC17BDE" w:rsidR="00676819" w:rsidRPr="008B28FF" w:rsidRDefault="00676819">
            <w:pPr>
              <w:pStyle w:val="TableCellHead"/>
              <w:keepLines w:val="0"/>
              <w:jc w:val="center"/>
              <w:rPr>
                <w:sz w:val="22"/>
                <w:szCs w:val="22"/>
                <w:u w:val="none"/>
                <w:lang w:val="fi-FI"/>
              </w:rPr>
            </w:pPr>
            <w:r w:rsidRPr="008B28FF">
              <w:rPr>
                <w:sz w:val="22"/>
                <w:szCs w:val="22"/>
                <w:u w:val="none"/>
                <w:lang w:val="fi-FI"/>
              </w:rPr>
              <w:t>6,7</w:t>
            </w:r>
            <w:r w:rsidRPr="008B28FF">
              <w:rPr>
                <w:sz w:val="22"/>
                <w:szCs w:val="22"/>
                <w:u w:val="none"/>
                <w:lang w:val="fi-FI"/>
              </w:rPr>
              <w:br/>
              <w:t>(p</w:t>
            </w:r>
            <w:r w:rsidR="005D07A6" w:rsidRPr="008B28FF">
              <w:rPr>
                <w:sz w:val="22"/>
                <w:szCs w:val="22"/>
                <w:u w:val="none"/>
                <w:lang w:val="fi-FI"/>
              </w:rPr>
              <w:t> </w:t>
            </w:r>
            <w:r w:rsidRPr="008B28FF">
              <w:rPr>
                <w:sz w:val="22"/>
                <w:szCs w:val="22"/>
                <w:u w:val="none"/>
                <w:lang w:val="fi-FI"/>
              </w:rPr>
              <w:t>=</w:t>
            </w:r>
            <w:r w:rsidR="005D07A6" w:rsidRPr="008B28FF">
              <w:rPr>
                <w:sz w:val="22"/>
                <w:szCs w:val="22"/>
                <w:u w:val="none"/>
                <w:lang w:val="fi-FI"/>
              </w:rPr>
              <w:t> </w:t>
            </w:r>
            <w:r w:rsidRPr="008B28FF">
              <w:rPr>
                <w:sz w:val="22"/>
                <w:szCs w:val="22"/>
                <w:u w:val="none"/>
                <w:lang w:val="fi-FI"/>
              </w:rPr>
              <w:t>0,0026)</w:t>
            </w:r>
          </w:p>
        </w:tc>
        <w:tc>
          <w:tcPr>
            <w:tcW w:w="2177" w:type="dxa"/>
            <w:tcBorders>
              <w:left w:val="single" w:sz="8" w:space="0" w:color="auto"/>
              <w:right w:val="single" w:sz="8" w:space="0" w:color="auto"/>
            </w:tcBorders>
          </w:tcPr>
          <w:p w14:paraId="7CFFD191" w14:textId="3065F6A4" w:rsidR="00676819" w:rsidRPr="008B28FF" w:rsidRDefault="00676819">
            <w:pPr>
              <w:pStyle w:val="TableCellHead"/>
              <w:keepLines w:val="0"/>
              <w:jc w:val="center"/>
              <w:rPr>
                <w:sz w:val="22"/>
                <w:szCs w:val="22"/>
                <w:u w:val="none"/>
                <w:lang w:val="fi-FI"/>
              </w:rPr>
            </w:pPr>
            <w:r w:rsidRPr="008B28FF">
              <w:rPr>
                <w:sz w:val="22"/>
                <w:szCs w:val="22"/>
                <w:u w:val="none"/>
                <w:lang w:val="fi-FI"/>
              </w:rPr>
              <w:t>6,5</w:t>
            </w:r>
            <w:r w:rsidRPr="008B28FF">
              <w:rPr>
                <w:sz w:val="22"/>
                <w:szCs w:val="22"/>
                <w:u w:val="none"/>
                <w:lang w:val="fi-FI"/>
              </w:rPr>
              <w:br/>
              <w:t>(p</w:t>
            </w:r>
            <w:r w:rsidR="005D07A6" w:rsidRPr="008B28FF">
              <w:rPr>
                <w:sz w:val="22"/>
                <w:szCs w:val="22"/>
                <w:u w:val="none"/>
                <w:lang w:val="fi-FI"/>
              </w:rPr>
              <w:t> </w:t>
            </w:r>
            <w:r w:rsidRPr="008B28FF">
              <w:rPr>
                <w:sz w:val="22"/>
                <w:szCs w:val="22"/>
                <w:u w:val="none"/>
                <w:lang w:val="fi-FI"/>
              </w:rPr>
              <w:t>=</w:t>
            </w:r>
            <w:r w:rsidR="005D07A6" w:rsidRPr="008B28FF">
              <w:rPr>
                <w:sz w:val="22"/>
                <w:szCs w:val="22"/>
                <w:u w:val="none"/>
                <w:lang w:val="fi-FI"/>
              </w:rPr>
              <w:t> </w:t>
            </w:r>
            <w:r w:rsidRPr="008B28FF">
              <w:rPr>
                <w:sz w:val="22"/>
                <w:szCs w:val="22"/>
                <w:u w:val="none"/>
                <w:lang w:val="fi-FI"/>
              </w:rPr>
              <w:t>0,0301)</w:t>
            </w:r>
          </w:p>
        </w:tc>
      </w:tr>
      <w:tr w:rsidR="00676819" w:rsidRPr="008B28FF" w14:paraId="3171DB5D" w14:textId="77777777" w:rsidTr="009B10DF">
        <w:trPr>
          <w:cantSplit/>
          <w:jc w:val="center"/>
        </w:trPr>
        <w:tc>
          <w:tcPr>
            <w:tcW w:w="1896" w:type="dxa"/>
            <w:tcBorders>
              <w:left w:val="single" w:sz="8" w:space="0" w:color="auto"/>
              <w:bottom w:val="single" w:sz="4" w:space="0" w:color="auto"/>
              <w:right w:val="single" w:sz="8" w:space="0" w:color="auto"/>
            </w:tcBorders>
          </w:tcPr>
          <w:p w14:paraId="0EAA3ED6" w14:textId="77777777" w:rsidR="00676819" w:rsidRPr="008B28FF" w:rsidRDefault="00676819">
            <w:pPr>
              <w:pStyle w:val="TableCellLeft"/>
              <w:keepLines w:val="0"/>
              <w:spacing w:after="120"/>
              <w:ind w:left="199"/>
              <w:rPr>
                <w:sz w:val="22"/>
                <w:szCs w:val="22"/>
                <w:lang w:val="fi-FI"/>
              </w:rPr>
            </w:pPr>
            <w:r w:rsidRPr="008B28FF">
              <w:rPr>
                <w:sz w:val="22"/>
                <w:szCs w:val="22"/>
                <w:lang w:val="fi-FI"/>
              </w:rPr>
              <w:t>Riskisuhde</w:t>
            </w:r>
          </w:p>
        </w:tc>
        <w:tc>
          <w:tcPr>
            <w:tcW w:w="2156" w:type="dxa"/>
            <w:tcBorders>
              <w:left w:val="single" w:sz="8" w:space="0" w:color="auto"/>
              <w:bottom w:val="single" w:sz="4" w:space="0" w:color="auto"/>
              <w:right w:val="single" w:sz="8" w:space="0" w:color="auto"/>
            </w:tcBorders>
          </w:tcPr>
          <w:p w14:paraId="3439423A" w14:textId="77777777" w:rsidR="00676819" w:rsidRPr="008B28FF" w:rsidRDefault="00676819">
            <w:pPr>
              <w:keepNext/>
              <w:jc w:val="center"/>
              <w:rPr>
                <w:szCs w:val="22"/>
                <w:lang w:val="fi-FI"/>
              </w:rPr>
            </w:pPr>
          </w:p>
        </w:tc>
        <w:tc>
          <w:tcPr>
            <w:tcW w:w="2219" w:type="dxa"/>
            <w:tcBorders>
              <w:left w:val="single" w:sz="8" w:space="0" w:color="auto"/>
              <w:bottom w:val="single" w:sz="4" w:space="0" w:color="auto"/>
              <w:right w:val="single" w:sz="8" w:space="0" w:color="auto"/>
            </w:tcBorders>
          </w:tcPr>
          <w:p w14:paraId="13AE848A" w14:textId="526DC922" w:rsidR="00676819" w:rsidRPr="008B28FF" w:rsidRDefault="00676819">
            <w:pPr>
              <w:pStyle w:val="TableCellHead"/>
              <w:keepLines w:val="0"/>
              <w:jc w:val="center"/>
              <w:rPr>
                <w:sz w:val="22"/>
                <w:szCs w:val="22"/>
                <w:u w:val="none"/>
                <w:lang w:val="fi-FI"/>
              </w:rPr>
            </w:pPr>
            <w:r w:rsidRPr="008B28FF">
              <w:rPr>
                <w:sz w:val="22"/>
                <w:szCs w:val="22"/>
                <w:u w:val="none"/>
                <w:lang w:val="fi-FI"/>
              </w:rPr>
              <w:t>0,75</w:t>
            </w:r>
            <w:r w:rsidRPr="008B28FF">
              <w:rPr>
                <w:sz w:val="22"/>
                <w:szCs w:val="22"/>
                <w:u w:val="none"/>
                <w:lang w:val="fi-FI"/>
              </w:rPr>
              <w:br/>
            </w:r>
            <w:r w:rsidR="005D07A6" w:rsidRPr="008B28FF">
              <w:rPr>
                <w:sz w:val="22"/>
                <w:szCs w:val="22"/>
                <w:u w:val="none"/>
                <w:lang w:val="fi-FI"/>
              </w:rPr>
              <w:t>(</w:t>
            </w:r>
            <w:r w:rsidRPr="008B28FF">
              <w:rPr>
                <w:sz w:val="22"/>
                <w:szCs w:val="22"/>
                <w:u w:val="none"/>
                <w:lang w:val="fi-FI"/>
              </w:rPr>
              <w:t>0,62; 0,91</w:t>
            </w:r>
            <w:r w:rsidR="005D07A6" w:rsidRPr="008B28FF">
              <w:rPr>
                <w:sz w:val="22"/>
                <w:szCs w:val="22"/>
                <w:u w:val="none"/>
                <w:lang w:val="fi-FI"/>
              </w:rPr>
              <w:t>)</w:t>
            </w:r>
          </w:p>
        </w:tc>
        <w:tc>
          <w:tcPr>
            <w:tcW w:w="2177" w:type="dxa"/>
            <w:tcBorders>
              <w:left w:val="single" w:sz="8" w:space="0" w:color="auto"/>
              <w:bottom w:val="single" w:sz="4" w:space="0" w:color="auto"/>
              <w:right w:val="single" w:sz="8" w:space="0" w:color="auto"/>
            </w:tcBorders>
          </w:tcPr>
          <w:p w14:paraId="291F50F7" w14:textId="5A198212" w:rsidR="00676819" w:rsidRPr="008B28FF" w:rsidRDefault="00676819">
            <w:pPr>
              <w:pStyle w:val="TableCellHead"/>
              <w:keepLines w:val="0"/>
              <w:jc w:val="center"/>
              <w:rPr>
                <w:sz w:val="22"/>
                <w:szCs w:val="22"/>
                <w:u w:val="none"/>
                <w:lang w:val="fi-FI"/>
              </w:rPr>
            </w:pPr>
            <w:r w:rsidRPr="008B28FF">
              <w:rPr>
                <w:sz w:val="22"/>
                <w:szCs w:val="22"/>
                <w:u w:val="none"/>
                <w:lang w:val="fi-FI"/>
              </w:rPr>
              <w:t>0,82</w:t>
            </w:r>
            <w:r w:rsidRPr="008B28FF">
              <w:rPr>
                <w:sz w:val="22"/>
                <w:szCs w:val="22"/>
                <w:u w:val="none"/>
                <w:lang w:val="fi-FI"/>
              </w:rPr>
              <w:br/>
            </w:r>
            <w:r w:rsidR="005D07A6" w:rsidRPr="008B28FF">
              <w:rPr>
                <w:sz w:val="22"/>
                <w:szCs w:val="22"/>
                <w:u w:val="none"/>
                <w:lang w:val="fi-FI"/>
              </w:rPr>
              <w:t>(</w:t>
            </w:r>
            <w:r w:rsidRPr="008B28FF">
              <w:rPr>
                <w:sz w:val="22"/>
                <w:szCs w:val="22"/>
                <w:u w:val="none"/>
                <w:lang w:val="fi-FI"/>
              </w:rPr>
              <w:t>0,68; 0,98</w:t>
            </w:r>
            <w:r w:rsidR="005D07A6" w:rsidRPr="008B28FF">
              <w:rPr>
                <w:sz w:val="22"/>
                <w:szCs w:val="22"/>
                <w:u w:val="none"/>
                <w:lang w:val="fi-FI"/>
              </w:rPr>
              <w:t>)</w:t>
            </w:r>
          </w:p>
        </w:tc>
      </w:tr>
      <w:tr w:rsidR="00676819" w:rsidRPr="008B28FF" w14:paraId="7D036EAE" w14:textId="77777777" w:rsidTr="009B10DF">
        <w:trPr>
          <w:cantSplit/>
          <w:trHeight w:val="930"/>
          <w:jc w:val="center"/>
        </w:trPr>
        <w:tc>
          <w:tcPr>
            <w:tcW w:w="1896" w:type="dxa"/>
            <w:tcBorders>
              <w:top w:val="single" w:sz="4" w:space="0" w:color="auto"/>
              <w:left w:val="single" w:sz="8" w:space="0" w:color="auto"/>
              <w:bottom w:val="single" w:sz="4" w:space="0" w:color="auto"/>
              <w:right w:val="single" w:sz="8" w:space="0" w:color="auto"/>
            </w:tcBorders>
          </w:tcPr>
          <w:p w14:paraId="77F94B22" w14:textId="77777777" w:rsidR="00676819" w:rsidRPr="008B28FF" w:rsidRDefault="00676819">
            <w:pPr>
              <w:pStyle w:val="TableCellLeft"/>
              <w:keepLines w:val="0"/>
              <w:spacing w:after="120"/>
              <w:rPr>
                <w:sz w:val="22"/>
                <w:szCs w:val="22"/>
                <w:lang w:val="fi-FI"/>
              </w:rPr>
            </w:pPr>
            <w:r w:rsidRPr="008B28FF">
              <w:rPr>
                <w:sz w:val="22"/>
                <w:szCs w:val="22"/>
                <w:lang w:val="fi-FI"/>
              </w:rPr>
              <w:t>Paras kokonaisvaste</w:t>
            </w:r>
            <w:r w:rsidRPr="008B28FF">
              <w:rPr>
                <w:sz w:val="22"/>
                <w:szCs w:val="22"/>
                <w:vertAlign w:val="superscript"/>
                <w:lang w:val="fi-FI"/>
              </w:rPr>
              <w:t>a</w:t>
            </w:r>
            <w:r w:rsidRPr="008B28FF">
              <w:rPr>
                <w:sz w:val="22"/>
                <w:szCs w:val="22"/>
                <w:lang w:val="fi-FI"/>
              </w:rPr>
              <w:t xml:space="preserve"> </w:t>
            </w:r>
          </w:p>
        </w:tc>
        <w:tc>
          <w:tcPr>
            <w:tcW w:w="2156" w:type="dxa"/>
            <w:tcBorders>
              <w:top w:val="single" w:sz="4" w:space="0" w:color="auto"/>
              <w:left w:val="single" w:sz="8" w:space="0" w:color="auto"/>
              <w:bottom w:val="single" w:sz="4" w:space="0" w:color="auto"/>
              <w:right w:val="single" w:sz="8" w:space="0" w:color="auto"/>
            </w:tcBorders>
          </w:tcPr>
          <w:p w14:paraId="31C45B14" w14:textId="77777777" w:rsidR="00676819" w:rsidRPr="008B28FF" w:rsidRDefault="00676819">
            <w:pPr>
              <w:pStyle w:val="TableCellHead"/>
              <w:keepLines w:val="0"/>
              <w:jc w:val="center"/>
              <w:rPr>
                <w:sz w:val="22"/>
                <w:szCs w:val="22"/>
                <w:u w:val="none"/>
                <w:lang w:val="fi-FI"/>
              </w:rPr>
            </w:pPr>
            <w:r w:rsidRPr="008B28FF">
              <w:rPr>
                <w:sz w:val="22"/>
                <w:szCs w:val="22"/>
                <w:u w:val="none"/>
                <w:lang w:val="fi-FI"/>
              </w:rPr>
              <w:t>20,1 %</w:t>
            </w:r>
          </w:p>
        </w:tc>
        <w:tc>
          <w:tcPr>
            <w:tcW w:w="2219" w:type="dxa"/>
            <w:tcBorders>
              <w:top w:val="single" w:sz="4" w:space="0" w:color="auto"/>
              <w:left w:val="single" w:sz="8" w:space="0" w:color="auto"/>
              <w:bottom w:val="single" w:sz="4" w:space="0" w:color="auto"/>
              <w:right w:val="single" w:sz="8" w:space="0" w:color="auto"/>
            </w:tcBorders>
          </w:tcPr>
          <w:p w14:paraId="54E6CE54" w14:textId="51EBAD7E" w:rsidR="00676819" w:rsidRPr="008B28FF" w:rsidRDefault="00676819">
            <w:pPr>
              <w:pStyle w:val="TableCellHead"/>
              <w:keepLines w:val="0"/>
              <w:jc w:val="center"/>
              <w:rPr>
                <w:sz w:val="22"/>
                <w:szCs w:val="22"/>
                <w:u w:val="none"/>
                <w:lang w:val="fi-FI"/>
              </w:rPr>
            </w:pPr>
            <w:r w:rsidRPr="008B28FF">
              <w:rPr>
                <w:sz w:val="22"/>
                <w:szCs w:val="22"/>
                <w:u w:val="none"/>
                <w:lang w:val="fi-FI"/>
              </w:rPr>
              <w:t>34,1 %</w:t>
            </w:r>
            <w:r w:rsidRPr="008B28FF">
              <w:rPr>
                <w:sz w:val="22"/>
                <w:szCs w:val="22"/>
                <w:u w:val="none"/>
                <w:lang w:val="fi-FI"/>
              </w:rPr>
              <w:br/>
              <w:t>(p</w:t>
            </w:r>
            <w:r w:rsidR="005D07A6" w:rsidRPr="008B28FF">
              <w:rPr>
                <w:sz w:val="22"/>
                <w:szCs w:val="22"/>
                <w:u w:val="none"/>
                <w:lang w:val="fi-FI"/>
              </w:rPr>
              <w:t> </w:t>
            </w:r>
            <w:r w:rsidRPr="008B28FF">
              <w:rPr>
                <w:sz w:val="22"/>
                <w:szCs w:val="22"/>
                <w:u w:val="none"/>
                <w:lang w:val="fi-FI"/>
              </w:rPr>
              <w:t>&lt;</w:t>
            </w:r>
            <w:r w:rsidR="005D07A6" w:rsidRPr="008B28FF">
              <w:rPr>
                <w:sz w:val="22"/>
                <w:szCs w:val="22"/>
                <w:u w:val="none"/>
                <w:lang w:val="fi-FI"/>
              </w:rPr>
              <w:t> </w:t>
            </w:r>
            <w:r w:rsidRPr="008B28FF">
              <w:rPr>
                <w:sz w:val="22"/>
                <w:szCs w:val="22"/>
                <w:u w:val="none"/>
                <w:lang w:val="fi-FI"/>
              </w:rPr>
              <w:t>0,0001)</w:t>
            </w:r>
          </w:p>
        </w:tc>
        <w:tc>
          <w:tcPr>
            <w:tcW w:w="2177" w:type="dxa"/>
            <w:tcBorders>
              <w:top w:val="single" w:sz="4" w:space="0" w:color="auto"/>
              <w:left w:val="single" w:sz="8" w:space="0" w:color="auto"/>
              <w:bottom w:val="single" w:sz="4" w:space="0" w:color="auto"/>
              <w:right w:val="single" w:sz="8" w:space="0" w:color="auto"/>
            </w:tcBorders>
          </w:tcPr>
          <w:p w14:paraId="358651F8" w14:textId="106D4E7C" w:rsidR="00676819" w:rsidRPr="008B28FF" w:rsidRDefault="00676819">
            <w:pPr>
              <w:pStyle w:val="TableCellHead"/>
              <w:keepLines w:val="0"/>
              <w:jc w:val="center"/>
              <w:rPr>
                <w:sz w:val="22"/>
                <w:szCs w:val="22"/>
                <w:u w:val="none"/>
                <w:lang w:val="fi-FI"/>
              </w:rPr>
            </w:pPr>
            <w:r w:rsidRPr="008B28FF">
              <w:rPr>
                <w:sz w:val="22"/>
                <w:szCs w:val="22"/>
                <w:u w:val="none"/>
                <w:lang w:val="fi-FI"/>
              </w:rPr>
              <w:t>30,4 %</w:t>
            </w:r>
            <w:r w:rsidRPr="008B28FF">
              <w:rPr>
                <w:sz w:val="22"/>
                <w:szCs w:val="22"/>
                <w:u w:val="none"/>
                <w:lang w:val="fi-FI"/>
              </w:rPr>
              <w:br/>
              <w:t>(p</w:t>
            </w:r>
            <w:r w:rsidR="005D07A6" w:rsidRPr="008B28FF">
              <w:rPr>
                <w:sz w:val="22"/>
                <w:szCs w:val="22"/>
                <w:u w:val="none"/>
                <w:lang w:val="fi-FI"/>
              </w:rPr>
              <w:t> </w:t>
            </w:r>
            <w:r w:rsidRPr="008B28FF">
              <w:rPr>
                <w:sz w:val="22"/>
                <w:szCs w:val="22"/>
                <w:u w:val="none"/>
                <w:lang w:val="fi-FI"/>
              </w:rPr>
              <w:t>=</w:t>
            </w:r>
            <w:r w:rsidR="005D07A6" w:rsidRPr="008B28FF">
              <w:rPr>
                <w:sz w:val="22"/>
                <w:szCs w:val="22"/>
                <w:u w:val="none"/>
                <w:lang w:val="fi-FI"/>
              </w:rPr>
              <w:t> </w:t>
            </w:r>
            <w:r w:rsidRPr="008B28FF">
              <w:rPr>
                <w:sz w:val="22"/>
                <w:szCs w:val="22"/>
                <w:u w:val="none"/>
                <w:lang w:val="fi-FI"/>
              </w:rPr>
              <w:t>0,0023)</w:t>
            </w:r>
          </w:p>
        </w:tc>
      </w:tr>
      <w:tr w:rsidR="009B10DF" w:rsidRPr="008B28FF" w14:paraId="08F942CF" w14:textId="77777777" w:rsidTr="00A23515">
        <w:trPr>
          <w:cantSplit/>
          <w:trHeight w:val="453"/>
          <w:jc w:val="center"/>
        </w:trPr>
        <w:tc>
          <w:tcPr>
            <w:tcW w:w="8448" w:type="dxa"/>
            <w:gridSpan w:val="4"/>
            <w:tcBorders>
              <w:top w:val="single" w:sz="4" w:space="0" w:color="auto"/>
              <w:left w:val="single" w:sz="8" w:space="0" w:color="auto"/>
              <w:bottom w:val="single" w:sz="4" w:space="0" w:color="auto"/>
              <w:right w:val="single" w:sz="8" w:space="0" w:color="auto"/>
            </w:tcBorders>
          </w:tcPr>
          <w:p w14:paraId="07BA1661" w14:textId="77777777" w:rsidR="009B10DF" w:rsidRPr="008B28FF" w:rsidRDefault="009B10DF" w:rsidP="00A23515">
            <w:pPr>
              <w:pStyle w:val="TableCellHead"/>
              <w:keepLines w:val="0"/>
              <w:rPr>
                <w:sz w:val="22"/>
                <w:szCs w:val="22"/>
                <w:u w:val="none"/>
                <w:lang w:val="fi-FI"/>
              </w:rPr>
            </w:pPr>
            <w:r w:rsidRPr="008B28FF">
              <w:rPr>
                <w:sz w:val="22"/>
                <w:szCs w:val="22"/>
                <w:u w:val="none"/>
                <w:lang w:val="fi-FI"/>
              </w:rPr>
              <w:t>Kokonaiselinaika</w:t>
            </w:r>
          </w:p>
        </w:tc>
      </w:tr>
      <w:tr w:rsidR="009B10DF" w:rsidRPr="008B28FF" w14:paraId="549D6B1D" w14:textId="77777777" w:rsidTr="00A23515">
        <w:trPr>
          <w:cantSplit/>
          <w:trHeight w:val="930"/>
          <w:jc w:val="center"/>
        </w:trPr>
        <w:tc>
          <w:tcPr>
            <w:tcW w:w="1896" w:type="dxa"/>
            <w:tcBorders>
              <w:top w:val="single" w:sz="4" w:space="0" w:color="auto"/>
              <w:left w:val="single" w:sz="8" w:space="0" w:color="auto"/>
              <w:right w:val="single" w:sz="8" w:space="0" w:color="auto"/>
            </w:tcBorders>
            <w:vAlign w:val="center"/>
          </w:tcPr>
          <w:p w14:paraId="5D84C22F" w14:textId="77777777" w:rsidR="009B10DF" w:rsidRPr="008B28FF" w:rsidRDefault="009B10DF" w:rsidP="009B10DF">
            <w:pPr>
              <w:pStyle w:val="TableCellLeft"/>
              <w:keepLines w:val="0"/>
              <w:spacing w:after="120"/>
              <w:rPr>
                <w:sz w:val="22"/>
                <w:szCs w:val="22"/>
                <w:lang w:val="fi-FI"/>
              </w:rPr>
            </w:pPr>
            <w:r w:rsidRPr="008B28FF">
              <w:rPr>
                <w:sz w:val="22"/>
                <w:szCs w:val="22"/>
                <w:lang w:val="fi-FI"/>
              </w:rPr>
              <w:t>Mediaani (kk)</w:t>
            </w:r>
          </w:p>
        </w:tc>
        <w:tc>
          <w:tcPr>
            <w:tcW w:w="2156" w:type="dxa"/>
            <w:tcBorders>
              <w:top w:val="single" w:sz="4" w:space="0" w:color="auto"/>
              <w:left w:val="single" w:sz="8" w:space="0" w:color="auto"/>
              <w:right w:val="single" w:sz="8" w:space="0" w:color="auto"/>
            </w:tcBorders>
          </w:tcPr>
          <w:p w14:paraId="491A6DC0" w14:textId="77777777" w:rsidR="009B10DF" w:rsidRPr="008B28FF" w:rsidRDefault="009B10DF" w:rsidP="009B10DF">
            <w:pPr>
              <w:pStyle w:val="TableCellHead"/>
              <w:keepLines w:val="0"/>
              <w:jc w:val="center"/>
              <w:rPr>
                <w:sz w:val="22"/>
                <w:szCs w:val="22"/>
                <w:u w:val="none"/>
                <w:lang w:val="fi-FI"/>
              </w:rPr>
            </w:pPr>
            <w:r w:rsidRPr="008B28FF">
              <w:rPr>
                <w:sz w:val="22"/>
                <w:szCs w:val="22"/>
                <w:u w:val="none"/>
                <w:lang w:val="fi-FI"/>
              </w:rPr>
              <w:t>13,1</w:t>
            </w:r>
          </w:p>
        </w:tc>
        <w:tc>
          <w:tcPr>
            <w:tcW w:w="2219" w:type="dxa"/>
            <w:tcBorders>
              <w:top w:val="single" w:sz="4" w:space="0" w:color="auto"/>
              <w:left w:val="single" w:sz="8" w:space="0" w:color="auto"/>
              <w:right w:val="single" w:sz="8" w:space="0" w:color="auto"/>
            </w:tcBorders>
          </w:tcPr>
          <w:p w14:paraId="15F12F13" w14:textId="77777777" w:rsidR="009B10DF" w:rsidRPr="008B28FF" w:rsidRDefault="009B10DF" w:rsidP="009B10DF">
            <w:pPr>
              <w:pStyle w:val="TableCellHead"/>
              <w:jc w:val="center"/>
              <w:rPr>
                <w:sz w:val="22"/>
                <w:szCs w:val="22"/>
                <w:u w:val="none"/>
                <w:lang w:val="fi-FI"/>
              </w:rPr>
            </w:pPr>
            <w:r w:rsidRPr="008B28FF">
              <w:rPr>
                <w:sz w:val="22"/>
                <w:szCs w:val="22"/>
                <w:u w:val="none"/>
                <w:lang w:val="fi-FI"/>
              </w:rPr>
              <w:t>13,6</w:t>
            </w:r>
          </w:p>
          <w:p w14:paraId="60A7BAF3" w14:textId="77777777" w:rsidR="009B10DF" w:rsidRPr="008B28FF" w:rsidRDefault="009B10DF" w:rsidP="009B10DF">
            <w:pPr>
              <w:pStyle w:val="TableCellHead"/>
              <w:keepLines w:val="0"/>
              <w:jc w:val="center"/>
              <w:rPr>
                <w:sz w:val="22"/>
                <w:szCs w:val="22"/>
                <w:u w:val="none"/>
                <w:lang w:val="fi-FI"/>
              </w:rPr>
            </w:pPr>
            <w:r w:rsidRPr="008B28FF">
              <w:rPr>
                <w:sz w:val="22"/>
                <w:szCs w:val="22"/>
                <w:u w:val="none"/>
                <w:lang w:val="fi-FI"/>
              </w:rPr>
              <w:t>(p = 0,4203)</w:t>
            </w:r>
          </w:p>
        </w:tc>
        <w:tc>
          <w:tcPr>
            <w:tcW w:w="2177" w:type="dxa"/>
            <w:tcBorders>
              <w:top w:val="single" w:sz="4" w:space="0" w:color="auto"/>
              <w:left w:val="single" w:sz="8" w:space="0" w:color="auto"/>
              <w:right w:val="single" w:sz="8" w:space="0" w:color="auto"/>
            </w:tcBorders>
          </w:tcPr>
          <w:p w14:paraId="1DBBEE52" w14:textId="77777777" w:rsidR="009B10DF" w:rsidRPr="008B28FF" w:rsidRDefault="009B10DF" w:rsidP="009B10DF">
            <w:pPr>
              <w:pStyle w:val="TableCellHead"/>
              <w:jc w:val="center"/>
              <w:rPr>
                <w:sz w:val="22"/>
                <w:szCs w:val="22"/>
                <w:u w:val="none"/>
                <w:lang w:val="fi-FI"/>
              </w:rPr>
            </w:pPr>
            <w:r w:rsidRPr="008B28FF">
              <w:rPr>
                <w:sz w:val="22"/>
                <w:szCs w:val="22"/>
                <w:u w:val="none"/>
                <w:lang w:val="fi-FI"/>
              </w:rPr>
              <w:t>13,4</w:t>
            </w:r>
          </w:p>
          <w:p w14:paraId="4DB284CC" w14:textId="77777777" w:rsidR="009B10DF" w:rsidRPr="008B28FF" w:rsidRDefault="009B10DF" w:rsidP="009B10DF">
            <w:pPr>
              <w:pStyle w:val="TableCellHead"/>
              <w:keepLines w:val="0"/>
              <w:jc w:val="center"/>
              <w:rPr>
                <w:sz w:val="22"/>
                <w:szCs w:val="22"/>
                <w:u w:val="none"/>
                <w:lang w:val="fi-FI"/>
              </w:rPr>
            </w:pPr>
            <w:r w:rsidRPr="008B28FF">
              <w:rPr>
                <w:sz w:val="22"/>
                <w:szCs w:val="22"/>
                <w:u w:val="none"/>
                <w:lang w:val="fi-FI"/>
              </w:rPr>
              <w:t>(p = 0,7613)</w:t>
            </w:r>
          </w:p>
        </w:tc>
      </w:tr>
      <w:tr w:rsidR="009B10DF" w:rsidRPr="008B28FF" w14:paraId="53360DE6" w14:textId="77777777" w:rsidTr="00A23515">
        <w:trPr>
          <w:cantSplit/>
          <w:trHeight w:val="930"/>
          <w:jc w:val="center"/>
        </w:trPr>
        <w:tc>
          <w:tcPr>
            <w:tcW w:w="1896" w:type="dxa"/>
            <w:tcBorders>
              <w:left w:val="single" w:sz="8" w:space="0" w:color="auto"/>
              <w:bottom w:val="single" w:sz="4" w:space="0" w:color="auto"/>
              <w:right w:val="single" w:sz="8" w:space="0" w:color="auto"/>
            </w:tcBorders>
          </w:tcPr>
          <w:p w14:paraId="36230BAE" w14:textId="77777777" w:rsidR="009B10DF" w:rsidRPr="008B28FF" w:rsidRDefault="009B10DF" w:rsidP="009B10DF">
            <w:pPr>
              <w:pStyle w:val="TableCellLeft"/>
              <w:keepLines w:val="0"/>
              <w:spacing w:after="120"/>
              <w:rPr>
                <w:sz w:val="22"/>
                <w:szCs w:val="22"/>
                <w:lang w:val="fi-FI"/>
              </w:rPr>
            </w:pPr>
            <w:r w:rsidRPr="008B28FF">
              <w:rPr>
                <w:sz w:val="22"/>
                <w:szCs w:val="22"/>
                <w:lang w:val="fi-FI"/>
              </w:rPr>
              <w:t>Riskisuhde</w:t>
            </w:r>
          </w:p>
        </w:tc>
        <w:tc>
          <w:tcPr>
            <w:tcW w:w="2156" w:type="dxa"/>
            <w:tcBorders>
              <w:left w:val="single" w:sz="8" w:space="0" w:color="auto"/>
              <w:bottom w:val="single" w:sz="4" w:space="0" w:color="auto"/>
              <w:right w:val="single" w:sz="8" w:space="0" w:color="auto"/>
            </w:tcBorders>
          </w:tcPr>
          <w:p w14:paraId="7983EB5F" w14:textId="77777777" w:rsidR="009B10DF" w:rsidRPr="008B28FF" w:rsidRDefault="009B10DF" w:rsidP="009B10DF">
            <w:pPr>
              <w:pStyle w:val="TableCellHead"/>
              <w:keepLines w:val="0"/>
              <w:jc w:val="center"/>
              <w:rPr>
                <w:sz w:val="22"/>
                <w:szCs w:val="22"/>
                <w:u w:val="none"/>
                <w:lang w:val="fi-FI"/>
              </w:rPr>
            </w:pPr>
          </w:p>
        </w:tc>
        <w:tc>
          <w:tcPr>
            <w:tcW w:w="2219" w:type="dxa"/>
            <w:tcBorders>
              <w:left w:val="single" w:sz="8" w:space="0" w:color="auto"/>
              <w:bottom w:val="single" w:sz="4" w:space="0" w:color="auto"/>
              <w:right w:val="single" w:sz="8" w:space="0" w:color="auto"/>
            </w:tcBorders>
          </w:tcPr>
          <w:p w14:paraId="54E9A18F" w14:textId="77777777" w:rsidR="009B10DF" w:rsidRPr="008B28FF" w:rsidRDefault="009B10DF" w:rsidP="009B10DF">
            <w:pPr>
              <w:pStyle w:val="TableCellHead"/>
              <w:keepLines w:val="0"/>
              <w:jc w:val="center"/>
              <w:rPr>
                <w:sz w:val="22"/>
                <w:szCs w:val="22"/>
                <w:u w:val="none"/>
                <w:lang w:val="fi-FI"/>
              </w:rPr>
            </w:pPr>
            <w:r w:rsidRPr="008B28FF">
              <w:rPr>
                <w:sz w:val="22"/>
                <w:szCs w:val="22"/>
                <w:u w:val="none"/>
                <w:lang w:val="fi-FI"/>
              </w:rPr>
              <w:t>0,93</w:t>
            </w:r>
            <w:r w:rsidRPr="008B28FF">
              <w:rPr>
                <w:sz w:val="22"/>
                <w:szCs w:val="22"/>
                <w:u w:val="none"/>
                <w:lang w:val="fi-FI"/>
              </w:rPr>
              <w:br/>
              <w:t>(0,78; 1,11)</w:t>
            </w:r>
          </w:p>
        </w:tc>
        <w:tc>
          <w:tcPr>
            <w:tcW w:w="2177" w:type="dxa"/>
            <w:tcBorders>
              <w:left w:val="single" w:sz="8" w:space="0" w:color="auto"/>
              <w:bottom w:val="single" w:sz="4" w:space="0" w:color="auto"/>
              <w:right w:val="single" w:sz="8" w:space="0" w:color="auto"/>
            </w:tcBorders>
          </w:tcPr>
          <w:p w14:paraId="21E7C324" w14:textId="77777777" w:rsidR="009B10DF" w:rsidRPr="008B28FF" w:rsidRDefault="009B10DF" w:rsidP="009B10DF">
            <w:pPr>
              <w:pStyle w:val="TableCellHead"/>
              <w:keepLines w:val="0"/>
              <w:jc w:val="center"/>
              <w:rPr>
                <w:sz w:val="22"/>
                <w:szCs w:val="22"/>
                <w:u w:val="none"/>
                <w:lang w:val="fi-FI"/>
              </w:rPr>
            </w:pPr>
            <w:r w:rsidRPr="008B28FF">
              <w:rPr>
                <w:sz w:val="22"/>
                <w:szCs w:val="22"/>
                <w:u w:val="none"/>
                <w:lang w:val="fi-FI"/>
              </w:rPr>
              <w:t>1,03</w:t>
            </w:r>
            <w:r w:rsidRPr="008B28FF">
              <w:rPr>
                <w:sz w:val="22"/>
                <w:szCs w:val="22"/>
                <w:u w:val="none"/>
                <w:lang w:val="fi-FI"/>
              </w:rPr>
              <w:br/>
              <w:t>(0,86; 1,23)</w:t>
            </w:r>
          </w:p>
        </w:tc>
      </w:tr>
    </w:tbl>
    <w:p w14:paraId="5BC017E1" w14:textId="77777777" w:rsidR="00676819" w:rsidRPr="008B28FF" w:rsidRDefault="00676819">
      <w:pPr>
        <w:keepNext/>
        <w:ind w:left="142"/>
        <w:rPr>
          <w:sz w:val="20"/>
          <w:lang w:val="fi-FI"/>
        </w:rPr>
      </w:pPr>
      <w:r w:rsidRPr="008B28FF">
        <w:rPr>
          <w:sz w:val="20"/>
          <w:vertAlign w:val="superscript"/>
          <w:lang w:val="fi-FI"/>
        </w:rPr>
        <w:tab/>
        <w:t>a</w:t>
      </w:r>
      <w:r w:rsidRPr="008B28FF">
        <w:rPr>
          <w:sz w:val="20"/>
          <w:lang w:val="fi-FI"/>
        </w:rPr>
        <w:t xml:space="preserve"> Potilaat, joilla mitattavissa oleva tauti lähtötilanteessa</w:t>
      </w:r>
    </w:p>
    <w:p w14:paraId="7360FF15" w14:textId="77777777" w:rsidR="00676819" w:rsidRPr="008B28FF" w:rsidRDefault="00676819">
      <w:pPr>
        <w:rPr>
          <w:lang w:val="fi-FI"/>
        </w:rPr>
      </w:pPr>
    </w:p>
    <w:p w14:paraId="0C78A957" w14:textId="77777777" w:rsidR="00676819" w:rsidRPr="008B28FF" w:rsidRDefault="00676819">
      <w:pPr>
        <w:keepNext/>
        <w:rPr>
          <w:i/>
          <w:lang w:val="fi-FI"/>
        </w:rPr>
      </w:pPr>
      <w:r w:rsidRPr="008B28FF">
        <w:rPr>
          <w:i/>
          <w:lang w:val="fi-FI"/>
        </w:rPr>
        <w:t>EGFR-mutaatiopositiivisen (aktivoiva mutaatio)</w:t>
      </w:r>
      <w:r w:rsidR="00A30A1E" w:rsidRPr="008B28FF">
        <w:rPr>
          <w:i/>
          <w:lang w:val="fi-FI"/>
        </w:rPr>
        <w:t xml:space="preserve"> </w:t>
      </w:r>
      <w:r w:rsidRPr="008B28FF">
        <w:rPr>
          <w:i/>
          <w:lang w:val="fi-FI"/>
        </w:rPr>
        <w:t>ei-levyepiteeliperäisen ei-pienisoluisen keuhkosyövän ensilinjan hoito yhdessä erlotinibin kanssa</w:t>
      </w:r>
    </w:p>
    <w:p w14:paraId="0C05327E" w14:textId="77777777" w:rsidR="00676819" w:rsidRPr="008B28FF" w:rsidRDefault="00676819">
      <w:pPr>
        <w:rPr>
          <w:lang w:val="fi-FI"/>
        </w:rPr>
      </w:pPr>
    </w:p>
    <w:p w14:paraId="3E6ED4FB" w14:textId="77777777" w:rsidR="00676819" w:rsidRPr="008B28FF" w:rsidRDefault="00676819" w:rsidP="00A23515">
      <w:pPr>
        <w:keepNext/>
        <w:rPr>
          <w:i/>
          <w:lang w:val="fi-FI"/>
        </w:rPr>
      </w:pPr>
      <w:r w:rsidRPr="008B28FF">
        <w:rPr>
          <w:i/>
          <w:lang w:val="fi-FI"/>
        </w:rPr>
        <w:t>JO25567</w:t>
      </w:r>
    </w:p>
    <w:p w14:paraId="3CED666B" w14:textId="22BE9610" w:rsidR="00676819" w:rsidRPr="008B28FF" w:rsidRDefault="00676819">
      <w:pPr>
        <w:rPr>
          <w:lang w:val="fi-FI"/>
        </w:rPr>
      </w:pPr>
      <w:r w:rsidRPr="008B28FF">
        <w:rPr>
          <w:lang w:val="fi-FI"/>
        </w:rPr>
        <w:t>Tutkimus</w:t>
      </w:r>
      <w:r w:rsidR="00956631" w:rsidRPr="008B28FF">
        <w:rPr>
          <w:lang w:val="fi-FI"/>
        </w:rPr>
        <w:t> </w:t>
      </w:r>
      <w:r w:rsidRPr="008B28FF">
        <w:rPr>
          <w:lang w:val="fi-FI"/>
        </w:rPr>
        <w:t>JO25567 oli Japanissa toteutettu satunnaistettu, avoin, vaiheen II monikeskustutkimus, jossa arvioitiin Avastin-valmisteen turvallisuutta ja tehoa, kun sitä käytettiin erlotinibihoidon lisänä EGFR-mutaatiopositiivisen (eksonin</w:t>
      </w:r>
      <w:r w:rsidR="00956631" w:rsidRPr="008B28FF">
        <w:rPr>
          <w:lang w:val="fi-FI"/>
        </w:rPr>
        <w:t> </w:t>
      </w:r>
      <w:r w:rsidRPr="008B28FF">
        <w:rPr>
          <w:lang w:val="fi-FI"/>
        </w:rPr>
        <w:t>19 deleetio tai eksonin</w:t>
      </w:r>
      <w:r w:rsidR="00956631" w:rsidRPr="008B28FF">
        <w:rPr>
          <w:lang w:val="fi-FI"/>
        </w:rPr>
        <w:t> </w:t>
      </w:r>
      <w:r w:rsidRPr="008B28FF">
        <w:rPr>
          <w:lang w:val="fi-FI"/>
        </w:rPr>
        <w:t>21 L858R mutaatio) ei-levyepiteeliperäisen ei-pienisoluisen keuhkosyövän hoitoon potilaille, jotka eivät olleet aiemmin saaneet systeemistä hoitoa levinneisyysasteen IIIB/IV tai uusiutuneen taudin hoitoon.</w:t>
      </w:r>
    </w:p>
    <w:p w14:paraId="7A7EEA6A" w14:textId="77777777" w:rsidR="00676819" w:rsidRPr="008B28FF" w:rsidRDefault="00676819">
      <w:pPr>
        <w:rPr>
          <w:lang w:val="fi-FI"/>
        </w:rPr>
      </w:pPr>
      <w:r w:rsidRPr="008B28FF">
        <w:rPr>
          <w:lang w:val="fi-FI"/>
        </w:rPr>
        <w:lastRenderedPageBreak/>
        <w:t>Ensisijainen päätetapahtuma oli taudin etenemisvapaa aika, joka perustui riippumattomaan arvioon. Toissijaisia päätetapahtumia olivat kokonaiselinaika, hoitovaste, taudin pysyminen hallinnassa, vasteen kestoaika ja turvallisuus.</w:t>
      </w:r>
    </w:p>
    <w:p w14:paraId="71F3D2A6" w14:textId="77777777" w:rsidR="005D07A6" w:rsidRPr="008B28FF" w:rsidRDefault="005D07A6">
      <w:pPr>
        <w:autoSpaceDE w:val="0"/>
        <w:autoSpaceDN w:val="0"/>
        <w:adjustRightInd w:val="0"/>
        <w:rPr>
          <w:lang w:val="fi-FI"/>
        </w:rPr>
      </w:pPr>
    </w:p>
    <w:p w14:paraId="31E52B1C" w14:textId="77777777" w:rsidR="00676819" w:rsidRPr="008B28FF" w:rsidRDefault="00676819">
      <w:pPr>
        <w:autoSpaceDE w:val="0"/>
        <w:autoSpaceDN w:val="0"/>
        <w:adjustRightInd w:val="0"/>
        <w:rPr>
          <w:rFonts w:cs="Arial"/>
          <w:lang w:val="fi-FI"/>
        </w:rPr>
      </w:pPr>
      <w:r w:rsidRPr="008B28FF">
        <w:rPr>
          <w:lang w:val="fi-FI"/>
        </w:rPr>
        <w:t>Jokaiselta potilaalta määritettiin EGFR-mutaatiostatus ennen potilaan seulontaa, ja 154 potilasta satunnaistettiin saamaan joko</w:t>
      </w:r>
      <w:r w:rsidRPr="008B28FF">
        <w:rPr>
          <w:rFonts w:cs="Arial"/>
          <w:lang w:val="fi-FI"/>
        </w:rPr>
        <w:t xml:space="preserve"> erlotinibin ja Avastinin yhdistelmää (150 mg erlotinibia suun kautta päivittäin yhdistelmänä Avastinin [15 mg/kg laskimoon 3 viikon välein] kanssa) tai erlotinibia monoterapiana (150 mg suun kautta päivittäin) taudin etenemiseen saakka tai kunnes ilmaantui kohtuutonta toksisuutta. Tutkimussuunnitelmassa oli määritelty, että jos erlotinibin ja Avastinin yhdistelmää saaneiden potilaiden tauti ei edennyt, toisen tutkimuslääkkeen käytön lopettaminen ei edellyttänyt myös toisen tutkimuslääkkeen käytön lopettamista.</w:t>
      </w:r>
    </w:p>
    <w:p w14:paraId="3FB38DF0" w14:textId="77777777" w:rsidR="00676819" w:rsidRPr="008B28FF" w:rsidRDefault="00676819">
      <w:pPr>
        <w:autoSpaceDE w:val="0"/>
        <w:autoSpaceDN w:val="0"/>
        <w:adjustRightInd w:val="0"/>
        <w:rPr>
          <w:rFonts w:cs="Arial"/>
          <w:lang w:val="fi-FI"/>
        </w:rPr>
      </w:pPr>
    </w:p>
    <w:p w14:paraId="665915F0" w14:textId="77777777" w:rsidR="00676819" w:rsidRPr="008B28FF" w:rsidRDefault="00676819">
      <w:pPr>
        <w:autoSpaceDE w:val="0"/>
        <w:autoSpaceDN w:val="0"/>
        <w:adjustRightInd w:val="0"/>
        <w:rPr>
          <w:szCs w:val="22"/>
          <w:lang w:val="fi-FI"/>
        </w:rPr>
      </w:pPr>
      <w:r w:rsidRPr="008B28FF">
        <w:rPr>
          <w:szCs w:val="22"/>
          <w:lang w:val="fi-FI"/>
        </w:rPr>
        <w:t>Tutkimuksen tehoa koskevat tulokset on esitetty taulukossa 14.</w:t>
      </w:r>
    </w:p>
    <w:p w14:paraId="02AB8BA8" w14:textId="77777777" w:rsidR="00676819" w:rsidRPr="008B28FF" w:rsidRDefault="00676819">
      <w:pPr>
        <w:autoSpaceDE w:val="0"/>
        <w:autoSpaceDN w:val="0"/>
        <w:adjustRightInd w:val="0"/>
        <w:rPr>
          <w:rFonts w:cs="Arial"/>
          <w:szCs w:val="22"/>
          <w:lang w:val="fi-FI"/>
        </w:rPr>
      </w:pPr>
    </w:p>
    <w:p w14:paraId="0A195BFD" w14:textId="048FAC92" w:rsidR="00676819" w:rsidRPr="008B28FF" w:rsidRDefault="00676819" w:rsidP="00A23515">
      <w:pPr>
        <w:keepNext/>
        <w:rPr>
          <w:b/>
          <w:lang w:val="fi-FI"/>
        </w:rPr>
      </w:pPr>
      <w:r w:rsidRPr="008B28FF">
        <w:rPr>
          <w:b/>
          <w:lang w:val="fi-FI"/>
        </w:rPr>
        <w:t>Taulukko</w:t>
      </w:r>
      <w:r w:rsidR="00956631" w:rsidRPr="008B28FF">
        <w:rPr>
          <w:b/>
          <w:lang w:val="fi-FI"/>
        </w:rPr>
        <w:t> </w:t>
      </w:r>
      <w:r w:rsidRPr="008B28FF">
        <w:rPr>
          <w:b/>
          <w:lang w:val="fi-FI"/>
        </w:rPr>
        <w:t>14</w:t>
      </w:r>
      <w:r w:rsidRPr="008B28FF">
        <w:rPr>
          <w:b/>
          <w:lang w:val="fi-FI"/>
        </w:rPr>
        <w:tab/>
        <w:t>Tehoa mittaavat tulokset JO25567-tutkimuksesta</w:t>
      </w:r>
    </w:p>
    <w:p w14:paraId="09EAB5FC" w14:textId="77777777" w:rsidR="00FC6B40" w:rsidRPr="008B28FF" w:rsidRDefault="00FC6B40" w:rsidP="00A23515">
      <w:pPr>
        <w:keepNext/>
        <w:rPr>
          <w:b/>
          <w:lang w:val="fi-FI"/>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73"/>
        <w:gridCol w:w="1843"/>
        <w:gridCol w:w="1843"/>
      </w:tblGrid>
      <w:tr w:rsidR="00676819" w:rsidRPr="008B28FF" w14:paraId="04FD12C6" w14:textId="77777777" w:rsidTr="00A23515">
        <w:tc>
          <w:tcPr>
            <w:tcW w:w="5173" w:type="dxa"/>
          </w:tcPr>
          <w:p w14:paraId="0C542A14" w14:textId="77777777" w:rsidR="00676819" w:rsidRPr="008B28FF" w:rsidRDefault="00676819">
            <w:pPr>
              <w:pStyle w:val="TableCell10Center"/>
              <w:jc w:val="left"/>
              <w:rPr>
                <w:rFonts w:ascii="Times New Roman" w:hAnsi="Times New Roman"/>
                <w:szCs w:val="20"/>
                <w:lang w:val="fi-FI" w:eastAsia="ja-JP"/>
              </w:rPr>
            </w:pPr>
          </w:p>
        </w:tc>
        <w:tc>
          <w:tcPr>
            <w:tcW w:w="1843" w:type="dxa"/>
          </w:tcPr>
          <w:p w14:paraId="13DF0BED" w14:textId="77777777" w:rsidR="00676819" w:rsidRPr="008B28FF" w:rsidRDefault="00676819">
            <w:pPr>
              <w:pStyle w:val="TableCell10Center"/>
              <w:rPr>
                <w:rFonts w:ascii="Times New Roman" w:hAnsi="Times New Roman"/>
                <w:b/>
                <w:szCs w:val="20"/>
                <w:lang w:eastAsia="ja-JP"/>
              </w:rPr>
            </w:pPr>
            <w:proofErr w:type="spellStart"/>
            <w:r w:rsidRPr="008B28FF">
              <w:rPr>
                <w:rFonts w:ascii="Times New Roman" w:hAnsi="Times New Roman"/>
                <w:b/>
                <w:szCs w:val="20"/>
                <w:lang w:eastAsia="ja-JP"/>
              </w:rPr>
              <w:t>Erlotinibi</w:t>
            </w:r>
            <w:proofErr w:type="spellEnd"/>
          </w:p>
          <w:p w14:paraId="6ED93AAF" w14:textId="159770ED" w:rsidR="00676819" w:rsidRPr="008B28FF" w:rsidRDefault="00676819">
            <w:pPr>
              <w:pStyle w:val="TableCell10Center"/>
              <w:rPr>
                <w:rFonts w:ascii="Times New Roman" w:hAnsi="Times New Roman"/>
                <w:b/>
                <w:szCs w:val="20"/>
                <w:lang w:eastAsia="ja-JP"/>
              </w:rPr>
            </w:pPr>
            <w:r w:rsidRPr="008B28FF">
              <w:rPr>
                <w:rFonts w:ascii="Times New Roman" w:hAnsi="Times New Roman"/>
                <w:b/>
                <w:szCs w:val="20"/>
                <w:lang w:eastAsia="ja-JP"/>
              </w:rPr>
              <w:t>N</w:t>
            </w:r>
            <w:r w:rsidR="005D07A6" w:rsidRPr="008B28FF">
              <w:rPr>
                <w:rFonts w:ascii="Times New Roman" w:hAnsi="Times New Roman"/>
                <w:b/>
                <w:szCs w:val="20"/>
                <w:lang w:eastAsia="ja-JP"/>
              </w:rPr>
              <w:t> </w:t>
            </w:r>
            <w:r w:rsidRPr="008B28FF">
              <w:rPr>
                <w:rFonts w:ascii="Times New Roman" w:hAnsi="Times New Roman"/>
                <w:b/>
                <w:szCs w:val="20"/>
                <w:lang w:eastAsia="ja-JP"/>
              </w:rPr>
              <w:t>=</w:t>
            </w:r>
            <w:r w:rsidR="005D07A6" w:rsidRPr="008B28FF">
              <w:rPr>
                <w:rFonts w:ascii="Times New Roman" w:hAnsi="Times New Roman"/>
                <w:b/>
                <w:szCs w:val="20"/>
                <w:lang w:eastAsia="ja-JP"/>
              </w:rPr>
              <w:t> </w:t>
            </w:r>
            <w:r w:rsidRPr="008B28FF">
              <w:rPr>
                <w:rFonts w:ascii="Times New Roman" w:hAnsi="Times New Roman"/>
                <w:b/>
                <w:szCs w:val="20"/>
                <w:lang w:eastAsia="ja-JP"/>
              </w:rPr>
              <w:t>77</w:t>
            </w:r>
            <w:r w:rsidRPr="008B28FF">
              <w:rPr>
                <w:rFonts w:ascii="Times New Roman" w:hAnsi="Times New Roman"/>
                <w:b/>
                <w:szCs w:val="20"/>
                <w:vertAlign w:val="superscript"/>
                <w:lang w:eastAsia="ja-JP"/>
              </w:rPr>
              <w:t>#</w:t>
            </w:r>
          </w:p>
        </w:tc>
        <w:tc>
          <w:tcPr>
            <w:tcW w:w="1843" w:type="dxa"/>
          </w:tcPr>
          <w:p w14:paraId="1EAD33FD" w14:textId="77777777" w:rsidR="00676819" w:rsidRPr="008B28FF" w:rsidRDefault="00676819">
            <w:pPr>
              <w:pStyle w:val="TableCell10Center"/>
              <w:rPr>
                <w:rFonts w:ascii="Times New Roman" w:hAnsi="Times New Roman"/>
                <w:b/>
                <w:szCs w:val="20"/>
                <w:lang w:eastAsia="ja-JP"/>
              </w:rPr>
            </w:pPr>
            <w:proofErr w:type="spellStart"/>
            <w:r w:rsidRPr="008B28FF">
              <w:rPr>
                <w:rFonts w:ascii="Times New Roman" w:hAnsi="Times New Roman"/>
                <w:b/>
                <w:szCs w:val="20"/>
                <w:lang w:eastAsia="ja-JP"/>
              </w:rPr>
              <w:t>Erlotinibi</w:t>
            </w:r>
            <w:proofErr w:type="spellEnd"/>
            <w:r w:rsidRPr="008B28FF">
              <w:rPr>
                <w:rFonts w:ascii="Times New Roman" w:hAnsi="Times New Roman"/>
                <w:b/>
                <w:szCs w:val="20"/>
                <w:lang w:eastAsia="ja-JP"/>
              </w:rPr>
              <w:t xml:space="preserve"> + Avastin</w:t>
            </w:r>
          </w:p>
          <w:p w14:paraId="75B03C0F" w14:textId="781C84E7" w:rsidR="00676819" w:rsidRPr="008B28FF" w:rsidRDefault="00676819">
            <w:pPr>
              <w:pStyle w:val="TableCell10Center"/>
              <w:rPr>
                <w:rFonts w:ascii="Times New Roman" w:hAnsi="Times New Roman"/>
                <w:b/>
                <w:szCs w:val="20"/>
                <w:lang w:eastAsia="ja-JP"/>
              </w:rPr>
            </w:pPr>
            <w:r w:rsidRPr="008B28FF">
              <w:rPr>
                <w:rFonts w:ascii="Times New Roman" w:hAnsi="Times New Roman"/>
                <w:b/>
                <w:szCs w:val="20"/>
                <w:lang w:eastAsia="ja-JP"/>
              </w:rPr>
              <w:t>N</w:t>
            </w:r>
            <w:r w:rsidR="005D07A6" w:rsidRPr="008B28FF">
              <w:rPr>
                <w:rFonts w:ascii="Times New Roman" w:hAnsi="Times New Roman"/>
                <w:b/>
                <w:szCs w:val="20"/>
                <w:lang w:eastAsia="ja-JP"/>
              </w:rPr>
              <w:t> </w:t>
            </w:r>
            <w:r w:rsidRPr="008B28FF">
              <w:rPr>
                <w:rFonts w:ascii="Times New Roman" w:hAnsi="Times New Roman"/>
                <w:b/>
                <w:szCs w:val="20"/>
                <w:lang w:eastAsia="ja-JP"/>
              </w:rPr>
              <w:t>=</w:t>
            </w:r>
            <w:r w:rsidR="005D07A6" w:rsidRPr="008B28FF">
              <w:rPr>
                <w:rFonts w:ascii="Times New Roman" w:hAnsi="Times New Roman"/>
                <w:b/>
                <w:szCs w:val="20"/>
                <w:lang w:eastAsia="ja-JP"/>
              </w:rPr>
              <w:t> </w:t>
            </w:r>
            <w:r w:rsidRPr="008B28FF">
              <w:rPr>
                <w:rFonts w:ascii="Times New Roman" w:hAnsi="Times New Roman"/>
                <w:b/>
                <w:szCs w:val="20"/>
                <w:lang w:eastAsia="ja-JP"/>
              </w:rPr>
              <w:t>75</w:t>
            </w:r>
            <w:r w:rsidRPr="008B28FF">
              <w:rPr>
                <w:rFonts w:ascii="Times New Roman" w:hAnsi="Times New Roman"/>
                <w:b/>
                <w:szCs w:val="20"/>
                <w:vertAlign w:val="superscript"/>
                <w:lang w:eastAsia="ja-JP"/>
              </w:rPr>
              <w:t>#</w:t>
            </w:r>
          </w:p>
        </w:tc>
      </w:tr>
      <w:tr w:rsidR="00676819" w:rsidRPr="008B28FF" w14:paraId="4D5915CA" w14:textId="77777777" w:rsidTr="00A23515">
        <w:tc>
          <w:tcPr>
            <w:tcW w:w="5173" w:type="dxa"/>
          </w:tcPr>
          <w:p w14:paraId="7BC5EB33" w14:textId="77777777" w:rsidR="00676819" w:rsidRPr="008B28FF" w:rsidRDefault="00676819">
            <w:pPr>
              <w:pStyle w:val="TableCell10Center"/>
              <w:jc w:val="left"/>
              <w:rPr>
                <w:rFonts w:ascii="Times New Roman" w:hAnsi="Times New Roman"/>
                <w:szCs w:val="20"/>
                <w:lang w:val="fi-FI" w:eastAsia="ja-JP"/>
              </w:rPr>
            </w:pPr>
            <w:r w:rsidRPr="008B28FF">
              <w:rPr>
                <w:rFonts w:ascii="Times New Roman" w:hAnsi="Times New Roman"/>
                <w:b/>
                <w:szCs w:val="20"/>
                <w:lang w:val="fi-FI" w:eastAsia="ja-JP"/>
              </w:rPr>
              <w:t>Taudin etenemisvapaa aika</w:t>
            </w:r>
            <w:r w:rsidRPr="008B28FF">
              <w:rPr>
                <w:rFonts w:ascii="Times New Roman" w:hAnsi="Times New Roman"/>
                <w:szCs w:val="20"/>
                <w:lang w:val="fi-FI" w:eastAsia="ja-JP"/>
              </w:rPr>
              <w:t>^ (kuukautta)</w:t>
            </w:r>
          </w:p>
          <w:p w14:paraId="72DD0959" w14:textId="77777777" w:rsidR="00676819" w:rsidRPr="008B28FF" w:rsidRDefault="00676819">
            <w:pPr>
              <w:pStyle w:val="TableCell10Center"/>
              <w:jc w:val="left"/>
              <w:rPr>
                <w:rFonts w:ascii="Times New Roman" w:hAnsi="Times New Roman"/>
                <w:szCs w:val="20"/>
                <w:lang w:val="fi-FI" w:eastAsia="ja-JP"/>
              </w:rPr>
            </w:pPr>
            <w:r w:rsidRPr="008B28FF">
              <w:rPr>
                <w:rFonts w:ascii="Times New Roman" w:hAnsi="Times New Roman"/>
                <w:szCs w:val="20"/>
                <w:lang w:val="fi-FI" w:eastAsia="ja-JP"/>
              </w:rPr>
              <w:t>Mediaani</w:t>
            </w:r>
          </w:p>
        </w:tc>
        <w:tc>
          <w:tcPr>
            <w:tcW w:w="1843" w:type="dxa"/>
          </w:tcPr>
          <w:p w14:paraId="24BC850F" w14:textId="77777777" w:rsidR="00676819" w:rsidRPr="008B28FF" w:rsidRDefault="00676819">
            <w:pPr>
              <w:pStyle w:val="TableCell10Center"/>
              <w:rPr>
                <w:rFonts w:ascii="Times New Roman" w:hAnsi="Times New Roman"/>
                <w:szCs w:val="20"/>
                <w:lang w:val="fi-FI" w:eastAsia="ja-JP"/>
              </w:rPr>
            </w:pPr>
          </w:p>
          <w:p w14:paraId="6F494F50" w14:textId="77777777" w:rsidR="00676819" w:rsidRPr="008B28FF" w:rsidRDefault="00676819">
            <w:pPr>
              <w:pStyle w:val="TableCell10Center"/>
              <w:rPr>
                <w:rFonts w:ascii="Times New Roman" w:hAnsi="Times New Roman"/>
                <w:szCs w:val="20"/>
                <w:lang w:eastAsia="ja-JP"/>
              </w:rPr>
            </w:pPr>
            <w:r w:rsidRPr="008B28FF">
              <w:rPr>
                <w:rFonts w:ascii="Times New Roman" w:hAnsi="Times New Roman"/>
                <w:szCs w:val="20"/>
                <w:lang w:eastAsia="ja-JP"/>
              </w:rPr>
              <w:t>9,7</w:t>
            </w:r>
          </w:p>
        </w:tc>
        <w:tc>
          <w:tcPr>
            <w:tcW w:w="1843" w:type="dxa"/>
          </w:tcPr>
          <w:p w14:paraId="6A74991C" w14:textId="77777777" w:rsidR="00676819" w:rsidRPr="008B28FF" w:rsidRDefault="00676819">
            <w:pPr>
              <w:pStyle w:val="TableCell10Center"/>
              <w:rPr>
                <w:rFonts w:ascii="Times New Roman" w:hAnsi="Times New Roman"/>
                <w:szCs w:val="20"/>
                <w:lang w:eastAsia="ja-JP"/>
              </w:rPr>
            </w:pPr>
          </w:p>
          <w:p w14:paraId="1622BA7D" w14:textId="77777777" w:rsidR="00676819" w:rsidRPr="008B28FF" w:rsidRDefault="00676819">
            <w:pPr>
              <w:pStyle w:val="TableCell10Center"/>
              <w:rPr>
                <w:rFonts w:ascii="Times New Roman" w:hAnsi="Times New Roman"/>
                <w:szCs w:val="20"/>
                <w:lang w:eastAsia="ja-JP"/>
              </w:rPr>
            </w:pPr>
            <w:r w:rsidRPr="008B28FF">
              <w:rPr>
                <w:rFonts w:ascii="Times New Roman" w:hAnsi="Times New Roman"/>
                <w:szCs w:val="20"/>
                <w:lang w:eastAsia="ja-JP"/>
              </w:rPr>
              <w:t>16,0</w:t>
            </w:r>
          </w:p>
        </w:tc>
      </w:tr>
      <w:tr w:rsidR="00676819" w:rsidRPr="008B28FF" w14:paraId="7A25660D" w14:textId="77777777" w:rsidTr="00A23515">
        <w:tc>
          <w:tcPr>
            <w:tcW w:w="5173" w:type="dxa"/>
          </w:tcPr>
          <w:p w14:paraId="6DA5D20D" w14:textId="77777777" w:rsidR="00676819" w:rsidRPr="008B28FF" w:rsidRDefault="00676819">
            <w:pPr>
              <w:pStyle w:val="TableCell10Center"/>
              <w:jc w:val="left"/>
              <w:rPr>
                <w:rFonts w:ascii="Times New Roman" w:hAnsi="Times New Roman"/>
                <w:szCs w:val="20"/>
                <w:lang w:val="fi-FI" w:eastAsia="ja-JP"/>
              </w:rPr>
            </w:pPr>
            <w:r w:rsidRPr="008B28FF">
              <w:rPr>
                <w:rFonts w:ascii="Times New Roman" w:hAnsi="Times New Roman"/>
                <w:szCs w:val="20"/>
                <w:lang w:val="fi-FI" w:eastAsia="ja-JP"/>
              </w:rPr>
              <w:t>Riskisuhde (95 %:n luottamusväli)</w:t>
            </w:r>
          </w:p>
          <w:p w14:paraId="0D783D9A" w14:textId="77777777" w:rsidR="00676819" w:rsidRPr="008B28FF" w:rsidRDefault="00676819">
            <w:pPr>
              <w:pStyle w:val="TableCell10Center"/>
              <w:jc w:val="left"/>
              <w:rPr>
                <w:rFonts w:ascii="Times New Roman" w:hAnsi="Times New Roman"/>
                <w:szCs w:val="20"/>
                <w:lang w:val="fi-FI" w:eastAsia="ja-JP"/>
              </w:rPr>
            </w:pPr>
            <w:r w:rsidRPr="008B28FF">
              <w:rPr>
                <w:rFonts w:ascii="Times New Roman" w:hAnsi="Times New Roman"/>
                <w:szCs w:val="20"/>
                <w:lang w:val="fi-FI" w:eastAsia="ja-JP"/>
              </w:rPr>
              <w:t>p-arvo</w:t>
            </w:r>
          </w:p>
        </w:tc>
        <w:tc>
          <w:tcPr>
            <w:tcW w:w="3686" w:type="dxa"/>
            <w:gridSpan w:val="2"/>
          </w:tcPr>
          <w:p w14:paraId="58E0009B" w14:textId="77777777" w:rsidR="00676819" w:rsidRPr="008B28FF" w:rsidRDefault="00676819">
            <w:pPr>
              <w:pStyle w:val="TableCell10Center"/>
              <w:rPr>
                <w:rFonts w:ascii="Times New Roman" w:hAnsi="Times New Roman"/>
                <w:szCs w:val="20"/>
                <w:lang w:eastAsia="ja-JP"/>
              </w:rPr>
            </w:pPr>
            <w:r w:rsidRPr="008B28FF">
              <w:rPr>
                <w:rFonts w:ascii="Times New Roman" w:hAnsi="Times New Roman"/>
                <w:szCs w:val="20"/>
                <w:lang w:eastAsia="ja-JP"/>
              </w:rPr>
              <w:t xml:space="preserve">0,54 (0,36; 0,79) </w:t>
            </w:r>
          </w:p>
          <w:p w14:paraId="248414F9" w14:textId="77777777" w:rsidR="00676819" w:rsidRPr="008B28FF" w:rsidRDefault="00676819">
            <w:pPr>
              <w:pStyle w:val="TableCell10Center"/>
              <w:rPr>
                <w:rFonts w:ascii="Times New Roman" w:hAnsi="Times New Roman"/>
                <w:szCs w:val="20"/>
                <w:lang w:eastAsia="ja-JP"/>
              </w:rPr>
            </w:pPr>
            <w:r w:rsidRPr="008B28FF">
              <w:rPr>
                <w:rFonts w:ascii="Times New Roman" w:hAnsi="Times New Roman"/>
                <w:szCs w:val="20"/>
                <w:lang w:eastAsia="ja-JP"/>
              </w:rPr>
              <w:t>0,0015</w:t>
            </w:r>
          </w:p>
        </w:tc>
      </w:tr>
      <w:tr w:rsidR="00676819" w:rsidRPr="008B28FF" w14:paraId="6926849C" w14:textId="77777777" w:rsidTr="00A23515">
        <w:tc>
          <w:tcPr>
            <w:tcW w:w="5173" w:type="dxa"/>
            <w:vMerge w:val="restart"/>
          </w:tcPr>
          <w:p w14:paraId="07C8F983" w14:textId="77777777" w:rsidR="00676819" w:rsidRPr="008B28FF" w:rsidRDefault="00676819">
            <w:pPr>
              <w:pStyle w:val="TableCell10Center"/>
              <w:jc w:val="left"/>
              <w:rPr>
                <w:rFonts w:ascii="Times New Roman" w:hAnsi="Times New Roman"/>
                <w:b/>
                <w:szCs w:val="20"/>
                <w:lang w:val="fi-FI" w:eastAsia="ja-JP"/>
              </w:rPr>
            </w:pPr>
            <w:r w:rsidRPr="008B28FF">
              <w:rPr>
                <w:rFonts w:ascii="Times New Roman" w:hAnsi="Times New Roman"/>
                <w:b/>
                <w:szCs w:val="20"/>
                <w:lang w:val="fi-FI" w:eastAsia="ja-JP"/>
              </w:rPr>
              <w:t>Kokonaisvaste</w:t>
            </w:r>
          </w:p>
          <w:p w14:paraId="4418C293" w14:textId="77777777" w:rsidR="00676819" w:rsidRPr="008B28FF" w:rsidRDefault="00676819">
            <w:pPr>
              <w:pStyle w:val="TableCell10Center"/>
              <w:jc w:val="left"/>
              <w:rPr>
                <w:rFonts w:ascii="Times New Roman" w:hAnsi="Times New Roman"/>
                <w:szCs w:val="20"/>
                <w:lang w:val="fi-FI" w:eastAsia="ja-JP"/>
              </w:rPr>
            </w:pPr>
            <w:r w:rsidRPr="008B28FF">
              <w:rPr>
                <w:rFonts w:ascii="Times New Roman" w:hAnsi="Times New Roman"/>
                <w:szCs w:val="20"/>
                <w:lang w:val="fi-FI" w:eastAsia="ja-JP"/>
              </w:rPr>
              <w:t>Hoitovaste (n)</w:t>
            </w:r>
          </w:p>
          <w:p w14:paraId="04ED4CC9" w14:textId="77777777" w:rsidR="00676819" w:rsidRPr="008B28FF" w:rsidRDefault="00676819">
            <w:pPr>
              <w:pStyle w:val="TableCell10Center"/>
              <w:jc w:val="left"/>
              <w:rPr>
                <w:rFonts w:ascii="Times New Roman" w:hAnsi="Times New Roman"/>
                <w:strike/>
                <w:szCs w:val="20"/>
                <w:lang w:val="fi-FI" w:eastAsia="ja-JP"/>
              </w:rPr>
            </w:pPr>
            <w:r w:rsidRPr="008B28FF">
              <w:rPr>
                <w:rFonts w:ascii="Times New Roman" w:hAnsi="Times New Roman"/>
                <w:szCs w:val="20"/>
                <w:lang w:val="fi-FI" w:eastAsia="ja-JP"/>
              </w:rPr>
              <w:t>p-arvo</w:t>
            </w:r>
          </w:p>
        </w:tc>
        <w:tc>
          <w:tcPr>
            <w:tcW w:w="1843" w:type="dxa"/>
          </w:tcPr>
          <w:p w14:paraId="1EA76428" w14:textId="77777777" w:rsidR="00676819" w:rsidRPr="008B28FF" w:rsidRDefault="00676819">
            <w:pPr>
              <w:pStyle w:val="TableCell10Center"/>
              <w:rPr>
                <w:rFonts w:ascii="Times New Roman" w:hAnsi="Times New Roman"/>
                <w:szCs w:val="20"/>
                <w:lang w:val="fi-FI" w:eastAsia="ja-JP"/>
              </w:rPr>
            </w:pPr>
          </w:p>
          <w:p w14:paraId="16BA21A9" w14:textId="77777777" w:rsidR="00676819" w:rsidRPr="008B28FF" w:rsidRDefault="00676819">
            <w:pPr>
              <w:pStyle w:val="TableCell10Center"/>
              <w:rPr>
                <w:rFonts w:ascii="Times New Roman" w:hAnsi="Times New Roman"/>
                <w:szCs w:val="20"/>
                <w:lang w:eastAsia="ja-JP"/>
              </w:rPr>
            </w:pPr>
            <w:r w:rsidRPr="008B28FF">
              <w:rPr>
                <w:rFonts w:ascii="Times New Roman" w:hAnsi="Times New Roman"/>
                <w:szCs w:val="20"/>
                <w:lang w:eastAsia="ja-JP"/>
              </w:rPr>
              <w:t>63,6 % (49)</w:t>
            </w:r>
          </w:p>
        </w:tc>
        <w:tc>
          <w:tcPr>
            <w:tcW w:w="1843" w:type="dxa"/>
          </w:tcPr>
          <w:p w14:paraId="7DA9FCAC" w14:textId="77777777" w:rsidR="00676819" w:rsidRPr="008B28FF" w:rsidRDefault="00676819">
            <w:pPr>
              <w:pStyle w:val="TableCell10Center"/>
              <w:rPr>
                <w:rFonts w:ascii="Times New Roman" w:hAnsi="Times New Roman"/>
                <w:szCs w:val="20"/>
                <w:lang w:eastAsia="ja-JP"/>
              </w:rPr>
            </w:pPr>
          </w:p>
          <w:p w14:paraId="7D4F6018" w14:textId="77777777" w:rsidR="00676819" w:rsidRPr="008B28FF" w:rsidRDefault="00676819">
            <w:pPr>
              <w:pStyle w:val="TableCell10Center"/>
              <w:rPr>
                <w:rFonts w:ascii="Times New Roman" w:hAnsi="Times New Roman"/>
                <w:szCs w:val="20"/>
                <w:lang w:eastAsia="ja-JP"/>
              </w:rPr>
            </w:pPr>
            <w:r w:rsidRPr="008B28FF">
              <w:rPr>
                <w:rFonts w:ascii="Times New Roman" w:hAnsi="Times New Roman"/>
                <w:szCs w:val="20"/>
                <w:lang w:eastAsia="ja-JP"/>
              </w:rPr>
              <w:t>69,3 % (52)</w:t>
            </w:r>
          </w:p>
        </w:tc>
      </w:tr>
      <w:tr w:rsidR="00676819" w:rsidRPr="008B28FF" w14:paraId="1DB141BC" w14:textId="77777777" w:rsidTr="00A23515">
        <w:trPr>
          <w:trHeight w:val="227"/>
        </w:trPr>
        <w:tc>
          <w:tcPr>
            <w:tcW w:w="5173" w:type="dxa"/>
            <w:vMerge/>
          </w:tcPr>
          <w:p w14:paraId="05BA334F" w14:textId="77777777" w:rsidR="00676819" w:rsidRPr="008B28FF" w:rsidRDefault="00676819">
            <w:pPr>
              <w:pStyle w:val="TableCell10Center"/>
              <w:jc w:val="left"/>
              <w:rPr>
                <w:rFonts w:ascii="Times New Roman" w:hAnsi="Times New Roman"/>
                <w:b/>
                <w:szCs w:val="20"/>
                <w:lang w:eastAsia="ja-JP"/>
              </w:rPr>
            </w:pPr>
          </w:p>
        </w:tc>
        <w:tc>
          <w:tcPr>
            <w:tcW w:w="3686" w:type="dxa"/>
            <w:gridSpan w:val="2"/>
          </w:tcPr>
          <w:p w14:paraId="534F20FC" w14:textId="77777777" w:rsidR="00676819" w:rsidRPr="008B28FF" w:rsidRDefault="00676819">
            <w:pPr>
              <w:pStyle w:val="TableCell10Center"/>
              <w:rPr>
                <w:rFonts w:ascii="Times New Roman" w:hAnsi="Times New Roman"/>
                <w:szCs w:val="20"/>
                <w:lang w:eastAsia="ja-JP"/>
              </w:rPr>
            </w:pPr>
            <w:r w:rsidRPr="008B28FF">
              <w:rPr>
                <w:rFonts w:ascii="Times New Roman" w:hAnsi="Times New Roman"/>
                <w:szCs w:val="20"/>
                <w:lang w:eastAsia="ja-JP"/>
              </w:rPr>
              <w:t>0,4951</w:t>
            </w:r>
          </w:p>
        </w:tc>
      </w:tr>
      <w:tr w:rsidR="00676819" w:rsidRPr="008B28FF" w14:paraId="0978F112" w14:textId="77777777" w:rsidTr="00A23515">
        <w:tc>
          <w:tcPr>
            <w:tcW w:w="5173" w:type="dxa"/>
          </w:tcPr>
          <w:p w14:paraId="34338923" w14:textId="77777777" w:rsidR="00676819" w:rsidRPr="008B28FF" w:rsidRDefault="00676819">
            <w:pPr>
              <w:pStyle w:val="TableCell10Center"/>
              <w:jc w:val="left"/>
              <w:rPr>
                <w:rFonts w:ascii="Times New Roman" w:hAnsi="Times New Roman"/>
                <w:b/>
                <w:szCs w:val="20"/>
                <w:lang w:eastAsia="ja-JP"/>
              </w:rPr>
            </w:pPr>
            <w:proofErr w:type="spellStart"/>
            <w:r w:rsidRPr="008B28FF">
              <w:rPr>
                <w:rFonts w:ascii="Times New Roman" w:hAnsi="Times New Roman"/>
                <w:b/>
                <w:szCs w:val="20"/>
                <w:lang w:eastAsia="ja-JP"/>
              </w:rPr>
              <w:t>Kokonaiselinaika</w:t>
            </w:r>
            <w:proofErr w:type="spellEnd"/>
            <w:r w:rsidRPr="008B28FF">
              <w:rPr>
                <w:rFonts w:ascii="Times New Roman" w:hAnsi="Times New Roman"/>
                <w:b/>
                <w:szCs w:val="20"/>
                <w:lang w:eastAsia="ja-JP"/>
              </w:rPr>
              <w:t xml:space="preserve">* </w:t>
            </w:r>
            <w:r w:rsidRPr="008B28FF">
              <w:rPr>
                <w:rFonts w:ascii="Times New Roman" w:hAnsi="Times New Roman"/>
                <w:szCs w:val="20"/>
                <w:lang w:eastAsia="ja-JP"/>
              </w:rPr>
              <w:t>(</w:t>
            </w:r>
            <w:proofErr w:type="spellStart"/>
            <w:r w:rsidRPr="008B28FF">
              <w:rPr>
                <w:rFonts w:ascii="Times New Roman" w:hAnsi="Times New Roman"/>
                <w:szCs w:val="20"/>
                <w:lang w:eastAsia="ja-JP"/>
              </w:rPr>
              <w:t>kuukautta</w:t>
            </w:r>
            <w:proofErr w:type="spellEnd"/>
            <w:r w:rsidRPr="008B28FF">
              <w:rPr>
                <w:rFonts w:ascii="Times New Roman" w:hAnsi="Times New Roman"/>
                <w:szCs w:val="20"/>
                <w:lang w:eastAsia="ja-JP"/>
              </w:rPr>
              <w:t>)</w:t>
            </w:r>
          </w:p>
          <w:p w14:paraId="3820D443" w14:textId="77777777" w:rsidR="00676819" w:rsidRPr="008B28FF" w:rsidRDefault="00676819">
            <w:pPr>
              <w:pStyle w:val="TableCell10Center"/>
              <w:jc w:val="left"/>
              <w:rPr>
                <w:rFonts w:ascii="Times New Roman" w:hAnsi="Times New Roman"/>
                <w:b/>
                <w:szCs w:val="20"/>
                <w:lang w:eastAsia="ja-JP"/>
              </w:rPr>
            </w:pPr>
            <w:r w:rsidRPr="008B28FF">
              <w:rPr>
                <w:rFonts w:ascii="Times New Roman" w:hAnsi="Times New Roman"/>
                <w:szCs w:val="20"/>
                <w:lang w:eastAsia="ja-JP"/>
              </w:rPr>
              <w:t>Mediaani</w:t>
            </w:r>
          </w:p>
        </w:tc>
        <w:tc>
          <w:tcPr>
            <w:tcW w:w="1843" w:type="dxa"/>
          </w:tcPr>
          <w:p w14:paraId="5E7BF24B" w14:textId="77777777" w:rsidR="00676819" w:rsidRPr="008B28FF" w:rsidRDefault="00676819">
            <w:pPr>
              <w:pStyle w:val="TableCell10Center"/>
              <w:rPr>
                <w:rFonts w:ascii="Times New Roman" w:hAnsi="Times New Roman"/>
                <w:szCs w:val="20"/>
                <w:lang w:eastAsia="ja-JP"/>
              </w:rPr>
            </w:pPr>
          </w:p>
          <w:p w14:paraId="540B0CEC" w14:textId="77777777" w:rsidR="00676819" w:rsidRPr="008B28FF" w:rsidRDefault="00676819">
            <w:pPr>
              <w:pStyle w:val="TableCell10Center"/>
              <w:rPr>
                <w:rFonts w:ascii="Times New Roman" w:hAnsi="Times New Roman"/>
                <w:szCs w:val="20"/>
                <w:lang w:eastAsia="ja-JP"/>
              </w:rPr>
            </w:pPr>
            <w:r w:rsidRPr="008B28FF">
              <w:rPr>
                <w:rFonts w:ascii="Times New Roman" w:hAnsi="Times New Roman"/>
                <w:szCs w:val="20"/>
                <w:lang w:eastAsia="ja-JP"/>
              </w:rPr>
              <w:t>47,4</w:t>
            </w:r>
          </w:p>
        </w:tc>
        <w:tc>
          <w:tcPr>
            <w:tcW w:w="1843" w:type="dxa"/>
          </w:tcPr>
          <w:p w14:paraId="46FBA63B" w14:textId="77777777" w:rsidR="00676819" w:rsidRPr="008B28FF" w:rsidRDefault="00676819">
            <w:pPr>
              <w:pStyle w:val="TableCell10Center"/>
              <w:rPr>
                <w:rFonts w:ascii="Times New Roman" w:hAnsi="Times New Roman"/>
                <w:szCs w:val="20"/>
                <w:lang w:eastAsia="ja-JP"/>
              </w:rPr>
            </w:pPr>
          </w:p>
          <w:p w14:paraId="3F24FFDF" w14:textId="77777777" w:rsidR="00676819" w:rsidRPr="008B28FF" w:rsidRDefault="00676819">
            <w:pPr>
              <w:pStyle w:val="TableCell10Center"/>
              <w:rPr>
                <w:rFonts w:ascii="Times New Roman" w:hAnsi="Times New Roman"/>
                <w:szCs w:val="20"/>
                <w:lang w:eastAsia="ja-JP"/>
              </w:rPr>
            </w:pPr>
            <w:r w:rsidRPr="008B28FF">
              <w:rPr>
                <w:rFonts w:ascii="Times New Roman" w:hAnsi="Times New Roman"/>
                <w:szCs w:val="20"/>
                <w:lang w:eastAsia="ja-JP"/>
              </w:rPr>
              <w:t>47,0</w:t>
            </w:r>
          </w:p>
        </w:tc>
      </w:tr>
      <w:tr w:rsidR="00676819" w:rsidRPr="008B28FF" w14:paraId="25DCD752" w14:textId="77777777" w:rsidTr="00A23515">
        <w:tc>
          <w:tcPr>
            <w:tcW w:w="5173" w:type="dxa"/>
          </w:tcPr>
          <w:p w14:paraId="7FC4F7F5" w14:textId="77777777" w:rsidR="00676819" w:rsidRPr="008B28FF" w:rsidRDefault="00676819">
            <w:pPr>
              <w:pStyle w:val="TableCell10Center"/>
              <w:jc w:val="left"/>
              <w:rPr>
                <w:rFonts w:ascii="Times New Roman" w:hAnsi="Times New Roman"/>
                <w:szCs w:val="20"/>
                <w:lang w:val="fi-FI" w:eastAsia="ja-JP"/>
              </w:rPr>
            </w:pPr>
            <w:r w:rsidRPr="008B28FF">
              <w:rPr>
                <w:rFonts w:ascii="Times New Roman" w:hAnsi="Times New Roman"/>
                <w:szCs w:val="20"/>
                <w:lang w:val="fi-FI" w:eastAsia="ja-JP"/>
              </w:rPr>
              <w:t>Riskisuhde (95 %:n luottamusväli)</w:t>
            </w:r>
          </w:p>
          <w:p w14:paraId="42696997" w14:textId="77777777" w:rsidR="00676819" w:rsidRPr="008B28FF" w:rsidRDefault="00676819">
            <w:pPr>
              <w:pStyle w:val="TableCell10Center"/>
              <w:jc w:val="left"/>
              <w:rPr>
                <w:rFonts w:ascii="Times New Roman" w:hAnsi="Times New Roman"/>
                <w:szCs w:val="20"/>
                <w:lang w:val="fi-FI" w:eastAsia="ja-JP"/>
              </w:rPr>
            </w:pPr>
            <w:r w:rsidRPr="008B28FF">
              <w:rPr>
                <w:rFonts w:ascii="Times New Roman" w:hAnsi="Times New Roman"/>
                <w:szCs w:val="20"/>
                <w:lang w:val="fi-FI" w:eastAsia="ja-JP"/>
              </w:rPr>
              <w:t>p-arvo</w:t>
            </w:r>
          </w:p>
        </w:tc>
        <w:tc>
          <w:tcPr>
            <w:tcW w:w="3686" w:type="dxa"/>
            <w:gridSpan w:val="2"/>
          </w:tcPr>
          <w:p w14:paraId="61049BCC" w14:textId="77777777" w:rsidR="00676819" w:rsidRPr="008B28FF" w:rsidRDefault="00676819">
            <w:pPr>
              <w:pStyle w:val="TableCell10Center"/>
              <w:rPr>
                <w:rFonts w:ascii="Times New Roman" w:hAnsi="Times New Roman"/>
                <w:szCs w:val="20"/>
                <w:lang w:eastAsia="ja-JP"/>
              </w:rPr>
            </w:pPr>
            <w:r w:rsidRPr="008B28FF">
              <w:rPr>
                <w:rFonts w:ascii="Times New Roman" w:hAnsi="Times New Roman"/>
                <w:szCs w:val="20"/>
                <w:lang w:eastAsia="ja-JP"/>
              </w:rPr>
              <w:t>0,81 (0,53; 1,23)</w:t>
            </w:r>
          </w:p>
          <w:p w14:paraId="08D9C811" w14:textId="77777777" w:rsidR="00676819" w:rsidRPr="008B28FF" w:rsidRDefault="00676819">
            <w:pPr>
              <w:pStyle w:val="TableCell10Center"/>
              <w:rPr>
                <w:rFonts w:ascii="Times New Roman" w:hAnsi="Times New Roman"/>
                <w:szCs w:val="20"/>
                <w:lang w:eastAsia="ja-JP"/>
              </w:rPr>
            </w:pPr>
            <w:r w:rsidRPr="008B28FF">
              <w:rPr>
                <w:rFonts w:ascii="Times New Roman" w:hAnsi="Times New Roman"/>
                <w:szCs w:val="20"/>
                <w:lang w:eastAsia="ja-JP"/>
              </w:rPr>
              <w:t>0,3267</w:t>
            </w:r>
          </w:p>
        </w:tc>
      </w:tr>
    </w:tbl>
    <w:p w14:paraId="243D1F89" w14:textId="653EFA48" w:rsidR="00676819" w:rsidRPr="008B28FF" w:rsidRDefault="00676819">
      <w:pPr>
        <w:rPr>
          <w:sz w:val="18"/>
          <w:szCs w:val="18"/>
          <w:lang w:val="fi-FI"/>
        </w:rPr>
      </w:pPr>
      <w:r w:rsidRPr="008B28FF">
        <w:rPr>
          <w:sz w:val="18"/>
          <w:szCs w:val="18"/>
          <w:lang w:val="fi-FI" w:bidi="en-US"/>
        </w:rPr>
        <w:t># Yhteensä 154 potilasta (ECOG suorituskykyluokka</w:t>
      </w:r>
      <w:r w:rsidR="00956631" w:rsidRPr="008B28FF">
        <w:rPr>
          <w:sz w:val="18"/>
          <w:szCs w:val="18"/>
          <w:lang w:val="fi-FI" w:bidi="en-US"/>
        </w:rPr>
        <w:t> </w:t>
      </w:r>
      <w:r w:rsidRPr="008B28FF">
        <w:rPr>
          <w:sz w:val="18"/>
          <w:szCs w:val="18"/>
          <w:lang w:val="fi-FI" w:bidi="en-US"/>
        </w:rPr>
        <w:t>0 tai</w:t>
      </w:r>
      <w:r w:rsidR="00956631" w:rsidRPr="008B28FF">
        <w:rPr>
          <w:sz w:val="18"/>
          <w:szCs w:val="18"/>
          <w:lang w:val="fi-FI" w:bidi="en-US"/>
        </w:rPr>
        <w:t> </w:t>
      </w:r>
      <w:r w:rsidRPr="008B28FF">
        <w:rPr>
          <w:sz w:val="18"/>
          <w:szCs w:val="18"/>
          <w:lang w:val="fi-FI" w:bidi="en-US"/>
        </w:rPr>
        <w:t>1) satunnaistettiin. Kaksi satunnaistettua potilasta kuitenkin vetäytyi tutkimuksesta ennen tutkimushoidon saamista.</w:t>
      </w:r>
    </w:p>
    <w:p w14:paraId="57EF8DD4" w14:textId="77777777" w:rsidR="00676819" w:rsidRPr="008B28FF" w:rsidRDefault="00676819">
      <w:pPr>
        <w:rPr>
          <w:sz w:val="18"/>
          <w:szCs w:val="18"/>
          <w:lang w:val="fi-FI"/>
        </w:rPr>
      </w:pPr>
      <w:r w:rsidRPr="008B28FF">
        <w:rPr>
          <w:sz w:val="18"/>
          <w:szCs w:val="18"/>
          <w:lang w:val="fi-FI"/>
        </w:rPr>
        <w:t>^ Sokkoutettu riippumaton arvio (tutkimussuunnitelmassa määritelty ensisijainen analyysi).</w:t>
      </w:r>
    </w:p>
    <w:p w14:paraId="1C20EDA9" w14:textId="3C148C79" w:rsidR="00676819" w:rsidRPr="008B28FF" w:rsidRDefault="00676819">
      <w:pPr>
        <w:rPr>
          <w:sz w:val="18"/>
          <w:szCs w:val="18"/>
          <w:lang w:val="fi-FI"/>
        </w:rPr>
      </w:pPr>
      <w:r w:rsidRPr="008B28FF">
        <w:rPr>
          <w:sz w:val="18"/>
          <w:szCs w:val="18"/>
          <w:lang w:val="fi-FI"/>
        </w:rPr>
        <w:t>* Eksploratorinen analyysi; kokonaiselinajan loppuanalyysi kliinisen tiedonkeruun katkaisuajankohtana 31</w:t>
      </w:r>
      <w:r w:rsidR="00956631" w:rsidRPr="008B28FF">
        <w:rPr>
          <w:sz w:val="18"/>
          <w:szCs w:val="18"/>
          <w:lang w:val="fi-FI"/>
        </w:rPr>
        <w:t>. </w:t>
      </w:r>
      <w:r w:rsidRPr="008B28FF">
        <w:rPr>
          <w:sz w:val="18"/>
          <w:szCs w:val="18"/>
          <w:lang w:val="fi-FI"/>
        </w:rPr>
        <w:t>lokakuuta 2017, jolloin noin 59 % potilaista oli kuollut.</w:t>
      </w:r>
    </w:p>
    <w:p w14:paraId="364A3899" w14:textId="5BC78C49" w:rsidR="00676819" w:rsidRPr="008B28FF" w:rsidRDefault="00676819">
      <w:pPr>
        <w:rPr>
          <w:sz w:val="18"/>
          <w:szCs w:val="18"/>
          <w:lang w:val="fi-FI"/>
        </w:rPr>
      </w:pPr>
      <w:r w:rsidRPr="008B28FF">
        <w:rPr>
          <w:sz w:val="18"/>
          <w:szCs w:val="18"/>
          <w:lang w:val="fi-FI"/>
        </w:rPr>
        <w:t>Riskisuhde osittamattomasta Coxin regressioanalyysista; NR</w:t>
      </w:r>
      <w:r w:rsidR="00A30A1E" w:rsidRPr="008B28FF">
        <w:rPr>
          <w:sz w:val="18"/>
          <w:szCs w:val="18"/>
          <w:lang w:val="fi-FI"/>
        </w:rPr>
        <w:t xml:space="preserve"> </w:t>
      </w:r>
      <w:r w:rsidRPr="008B28FF">
        <w:rPr>
          <w:sz w:val="18"/>
          <w:szCs w:val="18"/>
          <w:lang w:val="fi-FI"/>
        </w:rPr>
        <w:t>(not reached)</w:t>
      </w:r>
      <w:r w:rsidR="00956631" w:rsidRPr="008B28FF">
        <w:rPr>
          <w:sz w:val="18"/>
          <w:szCs w:val="18"/>
          <w:lang w:val="fi-FI"/>
        </w:rPr>
        <w:t> </w:t>
      </w:r>
      <w:r w:rsidRPr="008B28FF">
        <w:rPr>
          <w:sz w:val="18"/>
          <w:szCs w:val="18"/>
          <w:lang w:val="fi-FI"/>
        </w:rPr>
        <w:t>=</w:t>
      </w:r>
      <w:r w:rsidR="00956631" w:rsidRPr="008B28FF">
        <w:rPr>
          <w:sz w:val="18"/>
          <w:szCs w:val="18"/>
          <w:lang w:val="fi-FI"/>
        </w:rPr>
        <w:t> </w:t>
      </w:r>
      <w:r w:rsidRPr="008B28FF">
        <w:rPr>
          <w:sz w:val="18"/>
          <w:szCs w:val="18"/>
          <w:lang w:val="fi-FI"/>
        </w:rPr>
        <w:t xml:space="preserve">ei saavutettu. </w:t>
      </w:r>
    </w:p>
    <w:p w14:paraId="586A1501" w14:textId="77777777" w:rsidR="00676819" w:rsidRPr="008B28FF" w:rsidRDefault="00676819">
      <w:pPr>
        <w:rPr>
          <w:sz w:val="18"/>
          <w:szCs w:val="18"/>
          <w:lang w:val="fi-FI"/>
        </w:rPr>
      </w:pPr>
    </w:p>
    <w:p w14:paraId="78B4B5E1" w14:textId="77777777" w:rsidR="00676819" w:rsidRPr="008B28FF" w:rsidRDefault="00676819">
      <w:pPr>
        <w:keepNext/>
        <w:rPr>
          <w:i/>
          <w:u w:val="single"/>
          <w:lang w:val="fi-FI"/>
        </w:rPr>
      </w:pPr>
      <w:r w:rsidRPr="008B28FF">
        <w:rPr>
          <w:i/>
          <w:iCs/>
          <w:u w:val="single"/>
          <w:lang w:val="fi-FI"/>
        </w:rPr>
        <w:t>Edennyt ja/tai metastasoitunut munuaissyöpä (mRCC)</w:t>
      </w:r>
    </w:p>
    <w:p w14:paraId="47B275DE" w14:textId="77777777" w:rsidR="00676819" w:rsidRPr="008B28FF" w:rsidRDefault="00676819">
      <w:pPr>
        <w:keepNext/>
        <w:rPr>
          <w:lang w:val="fi-FI"/>
        </w:rPr>
      </w:pPr>
    </w:p>
    <w:p w14:paraId="2460ACAD" w14:textId="77777777" w:rsidR="00676819" w:rsidRPr="008B28FF" w:rsidRDefault="00676819">
      <w:pPr>
        <w:keepNext/>
        <w:keepLines/>
        <w:rPr>
          <w:i/>
          <w:lang w:val="fi-FI"/>
        </w:rPr>
      </w:pPr>
      <w:r w:rsidRPr="008B28FF">
        <w:rPr>
          <w:i/>
          <w:lang w:val="fi-FI"/>
        </w:rPr>
        <w:t>Avastin yhdessä interferoni alfa-2a:n kanssa edenneen ja/tai metastasoituneen munuaissyövän ensilinjan hoitona (BO17705)</w:t>
      </w:r>
    </w:p>
    <w:p w14:paraId="2BCD3952" w14:textId="77777777" w:rsidR="00676819" w:rsidRPr="008B28FF" w:rsidRDefault="00676819">
      <w:pPr>
        <w:keepNext/>
        <w:keepLines/>
        <w:rPr>
          <w:lang w:val="fi-FI"/>
        </w:rPr>
      </w:pPr>
    </w:p>
    <w:p w14:paraId="7B1CDBC6" w14:textId="6EF601F3" w:rsidR="00676819" w:rsidRPr="008B28FF" w:rsidRDefault="00676819" w:rsidP="00A23515">
      <w:pPr>
        <w:rPr>
          <w:lang w:val="fi-FI"/>
        </w:rPr>
      </w:pPr>
      <w:r w:rsidRPr="008B28FF">
        <w:rPr>
          <w:lang w:val="fi-FI"/>
        </w:rPr>
        <w:t>Faasi</w:t>
      </w:r>
      <w:r w:rsidR="00956631" w:rsidRPr="008B28FF">
        <w:rPr>
          <w:lang w:val="fi-FI"/>
        </w:rPr>
        <w:t> </w:t>
      </w:r>
      <w:r w:rsidRPr="008B28FF">
        <w:rPr>
          <w:lang w:val="fi-FI"/>
        </w:rPr>
        <w:t>III satunnaistetussa kaksoissokkotutkimuksessa Avastinin ja interferoni (IFN) alfa-2a:n yhdistelmän tehoa ja turvallisuutta verrattiin pelkkään IFN alfa-2a:han edenneen ja/tai metastasoituneen munuaissyövän ensilinjan hoitona. 649</w:t>
      </w:r>
      <w:r w:rsidR="00956631" w:rsidRPr="008B28FF">
        <w:rPr>
          <w:lang w:val="fi-FI"/>
        </w:rPr>
        <w:t> </w:t>
      </w:r>
      <w:r w:rsidRPr="008B28FF">
        <w:rPr>
          <w:lang w:val="fi-FI"/>
        </w:rPr>
        <w:t>satunnaistetulla potilaalla (641</w:t>
      </w:r>
      <w:r w:rsidR="00956631" w:rsidRPr="008B28FF">
        <w:rPr>
          <w:lang w:val="fi-FI"/>
        </w:rPr>
        <w:t> </w:t>
      </w:r>
      <w:r w:rsidRPr="008B28FF">
        <w:rPr>
          <w:lang w:val="fi-FI"/>
        </w:rPr>
        <w:t>hoidettiin) Karnofskyn toimintakykyluokka (KPS) oli ≥ 70 %. Potilailla ei ollut keskushermostometastaaseja ja heidän elinten toiminta oli riittävä. Potilaille oli tehty nefrektomia primaarisen munuaissyövän takia. Avastinia annettiin 10 mg/kg 2</w:t>
      </w:r>
      <w:r w:rsidR="005D07A6" w:rsidRPr="008B28FF">
        <w:rPr>
          <w:lang w:val="fi-FI"/>
        </w:rPr>
        <w:t> </w:t>
      </w:r>
      <w:r w:rsidRPr="008B28FF">
        <w:rPr>
          <w:lang w:val="fi-FI"/>
        </w:rPr>
        <w:t>viikon välein sairauden etenemiseen asti. Interferoni alfa-2a:ta annettiin enintään 52 viikkoa tai sairauden etenemiseen asti suositellulla aloitusannoksella 9</w:t>
      </w:r>
      <w:r w:rsidR="00956631" w:rsidRPr="008B28FF">
        <w:rPr>
          <w:lang w:val="fi-FI"/>
        </w:rPr>
        <w:t> </w:t>
      </w:r>
      <w:r w:rsidRPr="008B28FF">
        <w:rPr>
          <w:lang w:val="fi-FI"/>
        </w:rPr>
        <w:t>miljoonaa kansainvälistä yksikköä (MIU) 3 kertaa viikossa. Annoksen alentaminen 3</w:t>
      </w:r>
      <w:r w:rsidR="00956631" w:rsidRPr="008B28FF">
        <w:rPr>
          <w:lang w:val="fi-FI"/>
        </w:rPr>
        <w:t> </w:t>
      </w:r>
      <w:r w:rsidRPr="008B28FF">
        <w:rPr>
          <w:lang w:val="fi-FI"/>
        </w:rPr>
        <w:t>MIU:hun 3</w:t>
      </w:r>
      <w:r w:rsidR="00956631" w:rsidRPr="008B28FF">
        <w:rPr>
          <w:lang w:val="fi-FI"/>
        </w:rPr>
        <w:t> </w:t>
      </w:r>
      <w:r w:rsidRPr="008B28FF">
        <w:rPr>
          <w:lang w:val="fi-FI"/>
        </w:rPr>
        <w:t>kertaa viikossa oli sallittua kahdessa vaiheessa. Potilaat oli ryhmitelty tutkimusmaan ja Motzerin luokituksen perusteella. Hoitohaarat olivat keskenään hyvin tasapainossa ennustetekijöiden suhteen.</w:t>
      </w:r>
    </w:p>
    <w:p w14:paraId="1D2824BB" w14:textId="77777777" w:rsidR="00676819" w:rsidRPr="008B28FF" w:rsidRDefault="00676819">
      <w:pPr>
        <w:rPr>
          <w:lang w:val="fi-FI"/>
        </w:rPr>
      </w:pPr>
    </w:p>
    <w:p w14:paraId="2815DFB2" w14:textId="4EF79F41" w:rsidR="00676819" w:rsidRPr="008B28FF" w:rsidRDefault="00676819">
      <w:pPr>
        <w:rPr>
          <w:szCs w:val="22"/>
          <w:lang w:val="fi-FI"/>
        </w:rPr>
      </w:pPr>
      <w:r w:rsidRPr="008B28FF">
        <w:rPr>
          <w:lang w:val="fi-FI"/>
        </w:rPr>
        <w:t xml:space="preserve">Tutkimuksen ensisijainen päätetapahtuma oli kokonaiselinaika, ja yhtenä toissijaisena päätetapahtumana oli taudin etenemisvapaa aika. Avastinin liittäminen interferoni alfa-2a </w:t>
      </w:r>
      <w:r w:rsidR="00956631" w:rsidRPr="008B28FF">
        <w:rPr>
          <w:lang w:val="fi-FI"/>
        </w:rPr>
        <w:noBreakHyphen/>
      </w:r>
      <w:r w:rsidRPr="008B28FF">
        <w:rPr>
          <w:lang w:val="fi-FI"/>
        </w:rPr>
        <w:t xml:space="preserve">hoitoon </w:t>
      </w:r>
      <w:r w:rsidRPr="008B28FF">
        <w:rPr>
          <w:lang w:val="fi-FI"/>
        </w:rPr>
        <w:lastRenderedPageBreak/>
        <w:t>lisäsi merkitsevästi taudin etenemisvapaata aikaa ja objektiivisia tuumorivasteita. Riippumaton radiologinen arviointi vahvisti nämä tulokset. Kahden kuukauden lisäys ensisijaisessa päätetapahtumassa, kokonaiselinajassa, ei kuitenkaan ollut merkitsevä (HR</w:t>
      </w:r>
      <w:r w:rsidR="005D07A6" w:rsidRPr="008B28FF">
        <w:rPr>
          <w:lang w:val="fi-FI"/>
        </w:rPr>
        <w:t> </w:t>
      </w:r>
      <w:r w:rsidRPr="008B28FF">
        <w:rPr>
          <w:lang w:val="fi-FI"/>
        </w:rPr>
        <w:t>=</w:t>
      </w:r>
      <w:r w:rsidR="005D07A6" w:rsidRPr="008B28FF">
        <w:rPr>
          <w:lang w:val="fi-FI"/>
        </w:rPr>
        <w:t> </w:t>
      </w:r>
      <w:r w:rsidRPr="008B28FF">
        <w:rPr>
          <w:lang w:val="fi-FI"/>
        </w:rPr>
        <w:t xml:space="preserve">0,91). </w:t>
      </w:r>
      <w:r w:rsidRPr="008B28FF">
        <w:rPr>
          <w:szCs w:val="22"/>
          <w:lang w:val="fi-FI"/>
        </w:rPr>
        <w:t xml:space="preserve">Suurella osalla potilaista (noin 63 %:lla IFN/plasebo -ryhmässä; 55 %:lla Avastin/IFN-ryhmässä) hoidot jatkuivat tutkimussuunnitelmassa määrittelemättömillä syöpähoidoilla mukaan lukien </w:t>
      </w:r>
      <w:r w:rsidRPr="008B28FF">
        <w:rPr>
          <w:lang w:val="fi-FI"/>
        </w:rPr>
        <w:t>antineoplastiset aineet</w:t>
      </w:r>
      <w:r w:rsidRPr="008B28FF">
        <w:rPr>
          <w:szCs w:val="22"/>
          <w:lang w:val="fi-FI"/>
        </w:rPr>
        <w:t>, mikä saattaa vaikuttaa kokonaiselinajan analyysiin.</w:t>
      </w:r>
    </w:p>
    <w:p w14:paraId="6A336742" w14:textId="77777777" w:rsidR="00676819" w:rsidRPr="008B28FF" w:rsidRDefault="00676819">
      <w:pPr>
        <w:rPr>
          <w:szCs w:val="22"/>
          <w:lang w:val="fi-FI"/>
        </w:rPr>
      </w:pPr>
    </w:p>
    <w:p w14:paraId="510D46A3" w14:textId="77777777" w:rsidR="00676819" w:rsidRPr="008B28FF" w:rsidRDefault="00676819">
      <w:pPr>
        <w:rPr>
          <w:lang w:val="fi-FI"/>
        </w:rPr>
      </w:pPr>
      <w:r w:rsidRPr="008B28FF">
        <w:rPr>
          <w:lang w:val="fi-FI"/>
        </w:rPr>
        <w:t>Tutkimuksen tehoa mittaavat tulokset on esitetty taulukossa 15.</w:t>
      </w:r>
    </w:p>
    <w:p w14:paraId="055BB821" w14:textId="77777777" w:rsidR="00676819" w:rsidRPr="008B28FF" w:rsidRDefault="00676819">
      <w:pPr>
        <w:rPr>
          <w:lang w:val="fi-FI"/>
        </w:rPr>
      </w:pPr>
    </w:p>
    <w:p w14:paraId="2AB38675" w14:textId="77777777" w:rsidR="00676819" w:rsidRPr="008B28FF" w:rsidRDefault="00676819">
      <w:pPr>
        <w:keepNext/>
        <w:keepLines/>
        <w:rPr>
          <w:b/>
          <w:lang w:val="fi-FI"/>
        </w:rPr>
      </w:pPr>
      <w:r w:rsidRPr="008B28FF">
        <w:rPr>
          <w:b/>
          <w:lang w:val="fi-FI"/>
        </w:rPr>
        <w:t>Taulukko 15</w:t>
      </w:r>
      <w:r w:rsidRPr="008B28FF">
        <w:rPr>
          <w:b/>
          <w:lang w:val="fi-FI"/>
        </w:rPr>
        <w:tab/>
        <w:t>BO17705-tutkimuksen tehoa mittaavat tulokset</w:t>
      </w:r>
    </w:p>
    <w:p w14:paraId="443A0062" w14:textId="77777777" w:rsidR="00676819" w:rsidRPr="008B28FF" w:rsidRDefault="00676819">
      <w:pPr>
        <w:keepNext/>
        <w:keepLines/>
        <w:rPr>
          <w:lang w:val="fi-FI"/>
        </w:rPr>
      </w:pPr>
    </w:p>
    <w:tbl>
      <w:tblPr>
        <w:tblW w:w="0" w:type="auto"/>
        <w:jc w:val="center"/>
        <w:tblLayout w:type="fixed"/>
        <w:tblLook w:val="0000" w:firstRow="0" w:lastRow="0" w:firstColumn="0" w:lastColumn="0" w:noHBand="0" w:noVBand="0"/>
      </w:tblPr>
      <w:tblGrid>
        <w:gridCol w:w="3688"/>
        <w:gridCol w:w="2250"/>
        <w:gridCol w:w="90"/>
        <w:gridCol w:w="2160"/>
      </w:tblGrid>
      <w:tr w:rsidR="00676819" w:rsidRPr="008B28FF" w14:paraId="621D9221" w14:textId="77777777">
        <w:trPr>
          <w:cantSplit/>
          <w:trHeight w:val="360"/>
          <w:jc w:val="center"/>
        </w:trPr>
        <w:tc>
          <w:tcPr>
            <w:tcW w:w="3688" w:type="dxa"/>
            <w:tcBorders>
              <w:top w:val="single" w:sz="4" w:space="0" w:color="auto"/>
              <w:left w:val="single" w:sz="8" w:space="0" w:color="auto"/>
              <w:right w:val="single" w:sz="8" w:space="0" w:color="auto"/>
            </w:tcBorders>
            <w:vAlign w:val="bottom"/>
          </w:tcPr>
          <w:p w14:paraId="002D8D31" w14:textId="77777777" w:rsidR="00676819" w:rsidRPr="008B28FF" w:rsidRDefault="00676819">
            <w:pPr>
              <w:keepNext/>
              <w:rPr>
                <w:szCs w:val="22"/>
                <w:lang w:val="fi-FI"/>
              </w:rPr>
            </w:pPr>
          </w:p>
        </w:tc>
        <w:tc>
          <w:tcPr>
            <w:tcW w:w="4500" w:type="dxa"/>
            <w:gridSpan w:val="3"/>
            <w:tcBorders>
              <w:top w:val="single" w:sz="4" w:space="0" w:color="auto"/>
              <w:left w:val="single" w:sz="8" w:space="0" w:color="auto"/>
              <w:bottom w:val="single" w:sz="8" w:space="0" w:color="auto"/>
              <w:right w:val="single" w:sz="8" w:space="0" w:color="auto"/>
            </w:tcBorders>
            <w:vAlign w:val="bottom"/>
          </w:tcPr>
          <w:p w14:paraId="6E8E3F41" w14:textId="77777777" w:rsidR="00676819" w:rsidRPr="008B28FF" w:rsidRDefault="00676819">
            <w:pPr>
              <w:keepNext/>
              <w:jc w:val="center"/>
              <w:rPr>
                <w:szCs w:val="22"/>
                <w:lang w:val="fi-FI"/>
              </w:rPr>
            </w:pPr>
            <w:r w:rsidRPr="008B28FF">
              <w:rPr>
                <w:szCs w:val="22"/>
                <w:lang w:val="fi-FI"/>
              </w:rPr>
              <w:t>BO17705</w:t>
            </w:r>
          </w:p>
        </w:tc>
      </w:tr>
      <w:tr w:rsidR="00676819" w:rsidRPr="008B28FF" w14:paraId="2A3C4324" w14:textId="77777777">
        <w:trPr>
          <w:cantSplit/>
          <w:trHeight w:val="457"/>
          <w:jc w:val="center"/>
        </w:trPr>
        <w:tc>
          <w:tcPr>
            <w:tcW w:w="3688" w:type="dxa"/>
            <w:tcBorders>
              <w:left w:val="single" w:sz="8" w:space="0" w:color="auto"/>
              <w:bottom w:val="single" w:sz="8" w:space="0" w:color="auto"/>
              <w:right w:val="single" w:sz="8" w:space="0" w:color="auto"/>
            </w:tcBorders>
            <w:vAlign w:val="bottom"/>
          </w:tcPr>
          <w:p w14:paraId="237BEB69" w14:textId="77777777" w:rsidR="00676819" w:rsidRPr="008B28FF" w:rsidRDefault="00676819">
            <w:pPr>
              <w:keepNext/>
              <w:rPr>
                <w:szCs w:val="22"/>
                <w:lang w:val="fi-FI"/>
              </w:rPr>
            </w:pPr>
          </w:p>
        </w:tc>
        <w:tc>
          <w:tcPr>
            <w:tcW w:w="2340" w:type="dxa"/>
            <w:gridSpan w:val="2"/>
            <w:tcBorders>
              <w:top w:val="single" w:sz="4" w:space="0" w:color="auto"/>
              <w:left w:val="single" w:sz="8" w:space="0" w:color="auto"/>
              <w:bottom w:val="single" w:sz="8" w:space="0" w:color="auto"/>
            </w:tcBorders>
            <w:vAlign w:val="bottom"/>
          </w:tcPr>
          <w:p w14:paraId="6402D271" w14:textId="3F8E9A2C" w:rsidR="00676819" w:rsidRPr="008B28FF" w:rsidRDefault="00676819">
            <w:pPr>
              <w:keepNext/>
              <w:rPr>
                <w:szCs w:val="22"/>
                <w:vertAlign w:val="superscript"/>
                <w:lang w:val="fi-FI"/>
              </w:rPr>
            </w:pPr>
            <w:r w:rsidRPr="008B28FF">
              <w:rPr>
                <w:szCs w:val="22"/>
                <w:lang w:val="fi-FI"/>
              </w:rPr>
              <w:t>Plasebo</w:t>
            </w:r>
            <w:r w:rsidR="005D07A6" w:rsidRPr="008B28FF">
              <w:rPr>
                <w:szCs w:val="22"/>
                <w:lang w:val="fi-FI"/>
              </w:rPr>
              <w:t> </w:t>
            </w:r>
            <w:r w:rsidRPr="008B28FF">
              <w:rPr>
                <w:szCs w:val="22"/>
                <w:lang w:val="fi-FI"/>
              </w:rPr>
              <w:t>+</w:t>
            </w:r>
            <w:r w:rsidR="005D07A6" w:rsidRPr="008B28FF">
              <w:rPr>
                <w:szCs w:val="22"/>
                <w:lang w:val="fi-FI"/>
              </w:rPr>
              <w:t> </w:t>
            </w:r>
            <w:r w:rsidRPr="008B28FF">
              <w:rPr>
                <w:szCs w:val="22"/>
                <w:lang w:val="fi-FI"/>
              </w:rPr>
              <w:t>interferoni</w:t>
            </w:r>
            <w:r w:rsidRPr="008B28FF">
              <w:rPr>
                <w:szCs w:val="22"/>
                <w:vertAlign w:val="superscript"/>
                <w:lang w:val="fi-FI"/>
              </w:rPr>
              <w:t>a</w:t>
            </w:r>
          </w:p>
        </w:tc>
        <w:tc>
          <w:tcPr>
            <w:tcW w:w="2160" w:type="dxa"/>
            <w:tcBorders>
              <w:top w:val="single" w:sz="4" w:space="0" w:color="auto"/>
              <w:bottom w:val="single" w:sz="8" w:space="0" w:color="auto"/>
              <w:right w:val="single" w:sz="8" w:space="0" w:color="auto"/>
            </w:tcBorders>
            <w:vAlign w:val="bottom"/>
          </w:tcPr>
          <w:p w14:paraId="5B5014D6" w14:textId="6A82D21D" w:rsidR="00676819" w:rsidRPr="008B28FF" w:rsidRDefault="00676819">
            <w:pPr>
              <w:keepNext/>
              <w:rPr>
                <w:szCs w:val="22"/>
                <w:lang w:val="fi-FI"/>
              </w:rPr>
            </w:pPr>
            <w:r w:rsidRPr="008B28FF">
              <w:rPr>
                <w:szCs w:val="22"/>
                <w:lang w:val="fi-FI"/>
              </w:rPr>
              <w:t>Bevasitsumabi</w:t>
            </w:r>
            <w:r w:rsidRPr="008B28FF">
              <w:rPr>
                <w:szCs w:val="22"/>
                <w:vertAlign w:val="superscript"/>
                <w:lang w:val="fi-FI"/>
              </w:rPr>
              <w:t>b</w:t>
            </w:r>
            <w:r w:rsidR="005D07A6" w:rsidRPr="008B28FF">
              <w:rPr>
                <w:szCs w:val="22"/>
                <w:lang w:val="fi-FI"/>
              </w:rPr>
              <w:t> </w:t>
            </w:r>
            <w:r w:rsidRPr="008B28FF">
              <w:rPr>
                <w:szCs w:val="22"/>
                <w:lang w:val="fi-FI"/>
              </w:rPr>
              <w:t>+</w:t>
            </w:r>
            <w:r w:rsidR="005D07A6" w:rsidRPr="008B28FF">
              <w:rPr>
                <w:szCs w:val="22"/>
                <w:lang w:val="fi-FI"/>
              </w:rPr>
              <w:t xml:space="preserve"> </w:t>
            </w:r>
            <w:r w:rsidRPr="008B28FF">
              <w:rPr>
                <w:szCs w:val="22"/>
                <w:lang w:val="fi-FI"/>
              </w:rPr>
              <w:t>interferoni</w:t>
            </w:r>
            <w:r w:rsidRPr="008B28FF">
              <w:rPr>
                <w:szCs w:val="22"/>
                <w:vertAlign w:val="superscript"/>
                <w:lang w:val="fi-FI"/>
              </w:rPr>
              <w:t>a</w:t>
            </w:r>
            <w:r w:rsidRPr="008B28FF">
              <w:rPr>
                <w:szCs w:val="22"/>
                <w:lang w:val="fi-FI"/>
              </w:rPr>
              <w:t xml:space="preserve"> </w:t>
            </w:r>
          </w:p>
        </w:tc>
      </w:tr>
      <w:tr w:rsidR="00676819" w:rsidRPr="008B28FF" w14:paraId="49B7ADA6" w14:textId="77777777">
        <w:trPr>
          <w:cantSplit/>
          <w:jc w:val="center"/>
        </w:trPr>
        <w:tc>
          <w:tcPr>
            <w:tcW w:w="3688" w:type="dxa"/>
            <w:tcBorders>
              <w:top w:val="single" w:sz="8" w:space="0" w:color="auto"/>
              <w:left w:val="single" w:sz="8" w:space="0" w:color="auto"/>
              <w:bottom w:val="single" w:sz="4" w:space="0" w:color="auto"/>
              <w:right w:val="single" w:sz="8" w:space="0" w:color="auto"/>
            </w:tcBorders>
          </w:tcPr>
          <w:p w14:paraId="64E8770B" w14:textId="77777777" w:rsidR="00676819" w:rsidRPr="008B28FF" w:rsidRDefault="00676819">
            <w:pPr>
              <w:keepNext/>
              <w:rPr>
                <w:szCs w:val="22"/>
                <w:lang w:val="fi-FI"/>
              </w:rPr>
            </w:pPr>
            <w:r w:rsidRPr="008B28FF">
              <w:rPr>
                <w:szCs w:val="22"/>
                <w:lang w:val="fi-FI"/>
              </w:rPr>
              <w:t>Potilaiden lukumäärä</w:t>
            </w:r>
          </w:p>
        </w:tc>
        <w:tc>
          <w:tcPr>
            <w:tcW w:w="2340" w:type="dxa"/>
            <w:gridSpan w:val="2"/>
            <w:tcBorders>
              <w:top w:val="single" w:sz="8" w:space="0" w:color="auto"/>
              <w:left w:val="single" w:sz="8" w:space="0" w:color="auto"/>
              <w:bottom w:val="single" w:sz="4" w:space="0" w:color="auto"/>
            </w:tcBorders>
          </w:tcPr>
          <w:p w14:paraId="452BDF53" w14:textId="77777777" w:rsidR="00676819" w:rsidRPr="008B28FF" w:rsidRDefault="00676819">
            <w:pPr>
              <w:keepNext/>
              <w:jc w:val="center"/>
              <w:rPr>
                <w:szCs w:val="22"/>
                <w:lang w:val="fi-FI"/>
              </w:rPr>
            </w:pPr>
            <w:r w:rsidRPr="008B28FF">
              <w:rPr>
                <w:szCs w:val="22"/>
                <w:lang w:val="fi-FI"/>
              </w:rPr>
              <w:t>322</w:t>
            </w:r>
          </w:p>
        </w:tc>
        <w:tc>
          <w:tcPr>
            <w:tcW w:w="2160" w:type="dxa"/>
            <w:tcBorders>
              <w:top w:val="single" w:sz="8" w:space="0" w:color="auto"/>
              <w:bottom w:val="single" w:sz="4" w:space="0" w:color="auto"/>
              <w:right w:val="single" w:sz="8" w:space="0" w:color="auto"/>
            </w:tcBorders>
          </w:tcPr>
          <w:p w14:paraId="3F23566F" w14:textId="77777777" w:rsidR="00676819" w:rsidRPr="008B28FF" w:rsidRDefault="00676819">
            <w:pPr>
              <w:keepNext/>
              <w:jc w:val="center"/>
              <w:rPr>
                <w:szCs w:val="22"/>
                <w:lang w:val="fi-FI"/>
              </w:rPr>
            </w:pPr>
            <w:r w:rsidRPr="008B28FF">
              <w:rPr>
                <w:szCs w:val="22"/>
                <w:lang w:val="fi-FI"/>
              </w:rPr>
              <w:t>327</w:t>
            </w:r>
          </w:p>
        </w:tc>
      </w:tr>
      <w:tr w:rsidR="00676819" w:rsidRPr="008B28FF" w14:paraId="328DB25E" w14:textId="77777777">
        <w:trPr>
          <w:cantSplit/>
          <w:jc w:val="center"/>
        </w:trPr>
        <w:tc>
          <w:tcPr>
            <w:tcW w:w="3688" w:type="dxa"/>
            <w:tcBorders>
              <w:top w:val="single" w:sz="4" w:space="0" w:color="auto"/>
              <w:left w:val="single" w:sz="8" w:space="0" w:color="auto"/>
              <w:right w:val="single" w:sz="8" w:space="0" w:color="auto"/>
            </w:tcBorders>
          </w:tcPr>
          <w:p w14:paraId="268DA487" w14:textId="77777777" w:rsidR="00676819" w:rsidRPr="008B28FF" w:rsidRDefault="00676819">
            <w:pPr>
              <w:keepNext/>
              <w:rPr>
                <w:szCs w:val="22"/>
                <w:lang w:val="fi-FI"/>
              </w:rPr>
            </w:pPr>
            <w:r w:rsidRPr="008B28FF">
              <w:rPr>
                <w:szCs w:val="22"/>
                <w:lang w:val="fi-FI"/>
              </w:rPr>
              <w:t>Taudin etenemisvapaa aika</w:t>
            </w:r>
          </w:p>
        </w:tc>
        <w:tc>
          <w:tcPr>
            <w:tcW w:w="2340" w:type="dxa"/>
            <w:gridSpan w:val="2"/>
            <w:tcBorders>
              <w:top w:val="single" w:sz="4" w:space="0" w:color="auto"/>
              <w:left w:val="single" w:sz="8" w:space="0" w:color="auto"/>
            </w:tcBorders>
          </w:tcPr>
          <w:p w14:paraId="22EDA61D" w14:textId="77777777" w:rsidR="00676819" w:rsidRPr="008B28FF" w:rsidRDefault="00676819">
            <w:pPr>
              <w:keepNext/>
              <w:rPr>
                <w:szCs w:val="22"/>
                <w:lang w:val="fi-FI"/>
              </w:rPr>
            </w:pPr>
          </w:p>
        </w:tc>
        <w:tc>
          <w:tcPr>
            <w:tcW w:w="2160" w:type="dxa"/>
            <w:tcBorders>
              <w:top w:val="single" w:sz="4" w:space="0" w:color="auto"/>
              <w:right w:val="single" w:sz="8" w:space="0" w:color="auto"/>
            </w:tcBorders>
          </w:tcPr>
          <w:p w14:paraId="120A5C90" w14:textId="77777777" w:rsidR="00676819" w:rsidRPr="008B28FF" w:rsidRDefault="00676819">
            <w:pPr>
              <w:keepNext/>
              <w:rPr>
                <w:szCs w:val="22"/>
                <w:lang w:val="fi-FI"/>
              </w:rPr>
            </w:pPr>
          </w:p>
        </w:tc>
      </w:tr>
      <w:tr w:rsidR="00676819" w:rsidRPr="008B28FF" w14:paraId="39AA6C1A" w14:textId="77777777">
        <w:trPr>
          <w:cantSplit/>
          <w:jc w:val="center"/>
        </w:trPr>
        <w:tc>
          <w:tcPr>
            <w:tcW w:w="3688" w:type="dxa"/>
            <w:tcBorders>
              <w:left w:val="single" w:sz="8" w:space="0" w:color="auto"/>
              <w:right w:val="single" w:sz="8" w:space="0" w:color="auto"/>
            </w:tcBorders>
          </w:tcPr>
          <w:p w14:paraId="01008084" w14:textId="77777777" w:rsidR="00676819" w:rsidRPr="008B28FF" w:rsidRDefault="00676819">
            <w:pPr>
              <w:keepNext/>
              <w:ind w:left="302"/>
              <w:rPr>
                <w:szCs w:val="22"/>
                <w:lang w:val="fi-FI"/>
              </w:rPr>
            </w:pPr>
            <w:r w:rsidRPr="008B28FF">
              <w:rPr>
                <w:szCs w:val="22"/>
                <w:lang w:val="fi-FI"/>
              </w:rPr>
              <w:t>Mediaani (kk)</w:t>
            </w:r>
          </w:p>
        </w:tc>
        <w:tc>
          <w:tcPr>
            <w:tcW w:w="2340" w:type="dxa"/>
            <w:gridSpan w:val="2"/>
            <w:tcBorders>
              <w:left w:val="single" w:sz="8" w:space="0" w:color="auto"/>
            </w:tcBorders>
          </w:tcPr>
          <w:p w14:paraId="0B4EFC8E" w14:textId="77777777" w:rsidR="00676819" w:rsidRPr="008B28FF" w:rsidRDefault="00676819">
            <w:pPr>
              <w:keepNext/>
              <w:jc w:val="center"/>
              <w:rPr>
                <w:szCs w:val="22"/>
                <w:lang w:val="fi-FI"/>
              </w:rPr>
            </w:pPr>
            <w:r w:rsidRPr="008B28FF">
              <w:rPr>
                <w:szCs w:val="22"/>
                <w:lang w:val="fi-FI"/>
              </w:rPr>
              <w:t>5,4</w:t>
            </w:r>
          </w:p>
        </w:tc>
        <w:tc>
          <w:tcPr>
            <w:tcW w:w="2160" w:type="dxa"/>
            <w:tcBorders>
              <w:right w:val="single" w:sz="8" w:space="0" w:color="auto"/>
            </w:tcBorders>
          </w:tcPr>
          <w:p w14:paraId="703B9AB1" w14:textId="77777777" w:rsidR="00676819" w:rsidRPr="008B28FF" w:rsidRDefault="00676819">
            <w:pPr>
              <w:keepNext/>
              <w:jc w:val="center"/>
              <w:rPr>
                <w:szCs w:val="22"/>
                <w:lang w:val="fi-FI"/>
              </w:rPr>
            </w:pPr>
            <w:r w:rsidRPr="008B28FF">
              <w:rPr>
                <w:szCs w:val="22"/>
                <w:lang w:val="fi-FI"/>
              </w:rPr>
              <w:t>10,2</w:t>
            </w:r>
          </w:p>
        </w:tc>
      </w:tr>
      <w:tr w:rsidR="00676819" w:rsidRPr="008B28FF" w14:paraId="1083F44B" w14:textId="77777777">
        <w:trPr>
          <w:cantSplit/>
          <w:jc w:val="center"/>
        </w:trPr>
        <w:tc>
          <w:tcPr>
            <w:tcW w:w="3688" w:type="dxa"/>
            <w:tcBorders>
              <w:left w:val="single" w:sz="8" w:space="0" w:color="auto"/>
              <w:bottom w:val="single" w:sz="4" w:space="0" w:color="auto"/>
              <w:right w:val="single" w:sz="8" w:space="0" w:color="auto"/>
            </w:tcBorders>
          </w:tcPr>
          <w:p w14:paraId="5A0203FA" w14:textId="77777777" w:rsidR="00676819" w:rsidRPr="008B28FF" w:rsidRDefault="00676819">
            <w:pPr>
              <w:keepNext/>
              <w:ind w:left="302"/>
              <w:rPr>
                <w:szCs w:val="22"/>
                <w:lang w:val="fi-FI"/>
              </w:rPr>
            </w:pPr>
            <w:r w:rsidRPr="008B28FF">
              <w:rPr>
                <w:szCs w:val="22"/>
                <w:lang w:val="fi-FI"/>
              </w:rPr>
              <w:t>Riskisuhde</w:t>
            </w:r>
          </w:p>
          <w:p w14:paraId="1A5F6231" w14:textId="77777777" w:rsidR="00676819" w:rsidRPr="008B28FF" w:rsidRDefault="00676819">
            <w:pPr>
              <w:pStyle w:val="TableCellCenter"/>
              <w:spacing w:before="0" w:after="0" w:line="240" w:lineRule="auto"/>
              <w:ind w:left="301"/>
              <w:jc w:val="left"/>
              <w:rPr>
                <w:sz w:val="22"/>
                <w:szCs w:val="22"/>
                <w:lang w:val="fi-FI"/>
              </w:rPr>
            </w:pPr>
            <w:r w:rsidRPr="008B28FF">
              <w:rPr>
                <w:sz w:val="22"/>
                <w:szCs w:val="22"/>
                <w:lang w:val="fi-FI"/>
              </w:rPr>
              <w:t>95 %:n luottamusväli (CI)</w:t>
            </w:r>
          </w:p>
          <w:p w14:paraId="5846B982" w14:textId="77777777" w:rsidR="00676819" w:rsidRPr="008B28FF" w:rsidRDefault="00676819">
            <w:pPr>
              <w:keepNext/>
              <w:ind w:left="302"/>
              <w:rPr>
                <w:szCs w:val="22"/>
                <w:lang w:val="fi-FI"/>
              </w:rPr>
            </w:pPr>
          </w:p>
        </w:tc>
        <w:tc>
          <w:tcPr>
            <w:tcW w:w="4500" w:type="dxa"/>
            <w:gridSpan w:val="3"/>
            <w:tcBorders>
              <w:left w:val="single" w:sz="8" w:space="0" w:color="auto"/>
              <w:bottom w:val="single" w:sz="4" w:space="0" w:color="auto"/>
              <w:right w:val="single" w:sz="8" w:space="0" w:color="auto"/>
            </w:tcBorders>
          </w:tcPr>
          <w:p w14:paraId="2C47838C" w14:textId="77777777" w:rsidR="00676819" w:rsidRPr="008B28FF" w:rsidRDefault="00676819">
            <w:pPr>
              <w:keepNext/>
              <w:jc w:val="center"/>
              <w:rPr>
                <w:szCs w:val="22"/>
                <w:lang w:val="fi-FI"/>
              </w:rPr>
            </w:pPr>
            <w:r w:rsidRPr="008B28FF">
              <w:rPr>
                <w:szCs w:val="22"/>
                <w:lang w:val="fi-FI"/>
              </w:rPr>
              <w:t>0,63</w:t>
            </w:r>
          </w:p>
          <w:p w14:paraId="4E8E6B19" w14:textId="77777777" w:rsidR="00676819" w:rsidRPr="008B28FF" w:rsidRDefault="00676819">
            <w:pPr>
              <w:keepNext/>
              <w:jc w:val="center"/>
              <w:rPr>
                <w:szCs w:val="22"/>
                <w:lang w:val="fi-FI"/>
              </w:rPr>
            </w:pPr>
            <w:r w:rsidRPr="008B28FF">
              <w:rPr>
                <w:szCs w:val="22"/>
                <w:lang w:val="fi-FI"/>
              </w:rPr>
              <w:t>0,52; 0,75</w:t>
            </w:r>
          </w:p>
          <w:p w14:paraId="48AF84BC" w14:textId="37C38A9D" w:rsidR="00676819" w:rsidRPr="008B28FF" w:rsidRDefault="00676819">
            <w:pPr>
              <w:keepNext/>
              <w:jc w:val="center"/>
              <w:rPr>
                <w:szCs w:val="22"/>
                <w:lang w:val="fi-FI"/>
              </w:rPr>
            </w:pPr>
            <w:r w:rsidRPr="008B28FF">
              <w:rPr>
                <w:szCs w:val="22"/>
                <w:lang w:val="fi-FI"/>
              </w:rPr>
              <w:t>(p-arvo &lt;</w:t>
            </w:r>
            <w:r w:rsidR="005D07A6" w:rsidRPr="008B28FF">
              <w:rPr>
                <w:szCs w:val="22"/>
                <w:lang w:val="fi-FI"/>
              </w:rPr>
              <w:t> </w:t>
            </w:r>
            <w:r w:rsidRPr="008B28FF">
              <w:rPr>
                <w:szCs w:val="22"/>
                <w:lang w:val="fi-FI"/>
              </w:rPr>
              <w:t>0,0001)</w:t>
            </w:r>
          </w:p>
        </w:tc>
      </w:tr>
      <w:tr w:rsidR="00676819" w:rsidRPr="008B28FF" w14:paraId="51EFE263" w14:textId="77777777">
        <w:trPr>
          <w:cantSplit/>
          <w:jc w:val="center"/>
        </w:trPr>
        <w:tc>
          <w:tcPr>
            <w:tcW w:w="3688" w:type="dxa"/>
            <w:tcBorders>
              <w:top w:val="single" w:sz="4" w:space="0" w:color="auto"/>
              <w:left w:val="single" w:sz="8" w:space="0" w:color="auto"/>
              <w:right w:val="single" w:sz="8" w:space="0" w:color="auto"/>
            </w:tcBorders>
          </w:tcPr>
          <w:p w14:paraId="313FAC7A" w14:textId="77777777" w:rsidR="00676819" w:rsidRPr="008B28FF" w:rsidRDefault="00676819">
            <w:pPr>
              <w:keepNext/>
              <w:rPr>
                <w:szCs w:val="22"/>
                <w:lang w:val="fi-FI"/>
              </w:rPr>
            </w:pPr>
            <w:r w:rsidRPr="008B28FF">
              <w:rPr>
                <w:szCs w:val="22"/>
                <w:lang w:val="fi-FI"/>
              </w:rPr>
              <w:t>Objektiivinen hoitovaste (%) potilailla, joilla oli mitattavissa oleva tauti</w:t>
            </w:r>
          </w:p>
          <w:p w14:paraId="72C885E1" w14:textId="77777777" w:rsidR="00676819" w:rsidRPr="008B28FF" w:rsidRDefault="00676819">
            <w:pPr>
              <w:keepNext/>
              <w:ind w:left="302"/>
              <w:rPr>
                <w:szCs w:val="22"/>
                <w:lang w:val="fi-FI"/>
              </w:rPr>
            </w:pPr>
            <w:r w:rsidRPr="008B28FF">
              <w:rPr>
                <w:szCs w:val="22"/>
                <w:lang w:val="fi-FI"/>
              </w:rPr>
              <w:t>n</w:t>
            </w:r>
          </w:p>
        </w:tc>
        <w:tc>
          <w:tcPr>
            <w:tcW w:w="2340" w:type="dxa"/>
            <w:gridSpan w:val="2"/>
            <w:tcBorders>
              <w:top w:val="single" w:sz="4" w:space="0" w:color="auto"/>
              <w:left w:val="single" w:sz="8" w:space="0" w:color="auto"/>
            </w:tcBorders>
          </w:tcPr>
          <w:p w14:paraId="11C50679" w14:textId="77777777" w:rsidR="00676819" w:rsidRPr="008B28FF" w:rsidRDefault="00676819">
            <w:pPr>
              <w:keepNext/>
              <w:jc w:val="center"/>
              <w:rPr>
                <w:szCs w:val="22"/>
                <w:lang w:val="fi-FI"/>
              </w:rPr>
            </w:pPr>
          </w:p>
          <w:p w14:paraId="4E95FBA4" w14:textId="77777777" w:rsidR="00676819" w:rsidRPr="008B28FF" w:rsidRDefault="00676819">
            <w:pPr>
              <w:keepNext/>
              <w:jc w:val="center"/>
              <w:rPr>
                <w:szCs w:val="22"/>
                <w:lang w:val="fi-FI"/>
              </w:rPr>
            </w:pPr>
          </w:p>
          <w:p w14:paraId="6AE39872" w14:textId="77777777" w:rsidR="00676819" w:rsidRPr="008B28FF" w:rsidRDefault="00676819">
            <w:pPr>
              <w:keepNext/>
              <w:jc w:val="center"/>
              <w:rPr>
                <w:szCs w:val="22"/>
                <w:lang w:val="fi-FI"/>
              </w:rPr>
            </w:pPr>
            <w:r w:rsidRPr="008B28FF">
              <w:rPr>
                <w:szCs w:val="22"/>
                <w:lang w:val="fi-FI"/>
              </w:rPr>
              <w:t>289</w:t>
            </w:r>
          </w:p>
        </w:tc>
        <w:tc>
          <w:tcPr>
            <w:tcW w:w="2160" w:type="dxa"/>
            <w:tcBorders>
              <w:top w:val="single" w:sz="4" w:space="0" w:color="auto"/>
              <w:right w:val="single" w:sz="8" w:space="0" w:color="auto"/>
            </w:tcBorders>
          </w:tcPr>
          <w:p w14:paraId="385C2D66" w14:textId="77777777" w:rsidR="00676819" w:rsidRPr="008B28FF" w:rsidRDefault="00676819">
            <w:pPr>
              <w:keepNext/>
              <w:jc w:val="center"/>
              <w:rPr>
                <w:szCs w:val="22"/>
                <w:lang w:val="fi-FI"/>
              </w:rPr>
            </w:pPr>
          </w:p>
          <w:p w14:paraId="43466FC1" w14:textId="77777777" w:rsidR="00676819" w:rsidRPr="008B28FF" w:rsidRDefault="00676819">
            <w:pPr>
              <w:keepNext/>
              <w:jc w:val="center"/>
              <w:rPr>
                <w:szCs w:val="22"/>
                <w:lang w:val="fi-FI"/>
              </w:rPr>
            </w:pPr>
          </w:p>
          <w:p w14:paraId="003A26D1" w14:textId="77777777" w:rsidR="00676819" w:rsidRPr="008B28FF" w:rsidRDefault="00676819">
            <w:pPr>
              <w:keepNext/>
              <w:jc w:val="center"/>
              <w:rPr>
                <w:szCs w:val="22"/>
                <w:lang w:val="fi-FI"/>
              </w:rPr>
            </w:pPr>
            <w:r w:rsidRPr="008B28FF">
              <w:rPr>
                <w:szCs w:val="22"/>
                <w:lang w:val="fi-FI"/>
              </w:rPr>
              <w:t>306</w:t>
            </w:r>
          </w:p>
        </w:tc>
      </w:tr>
      <w:tr w:rsidR="00676819" w:rsidRPr="008B28FF" w14:paraId="2E08E377" w14:textId="77777777" w:rsidTr="00A23515">
        <w:trPr>
          <w:cantSplit/>
          <w:jc w:val="center"/>
        </w:trPr>
        <w:tc>
          <w:tcPr>
            <w:tcW w:w="3688" w:type="dxa"/>
            <w:tcBorders>
              <w:left w:val="single" w:sz="8" w:space="0" w:color="auto"/>
              <w:right w:val="single" w:sz="8" w:space="0" w:color="auto"/>
            </w:tcBorders>
          </w:tcPr>
          <w:p w14:paraId="7ACCCE39" w14:textId="77777777" w:rsidR="00676819" w:rsidRPr="008B28FF" w:rsidRDefault="00676819" w:rsidP="00A23515">
            <w:pPr>
              <w:keepNext/>
              <w:ind w:left="301"/>
              <w:rPr>
                <w:szCs w:val="22"/>
                <w:lang w:val="fi-FI"/>
              </w:rPr>
            </w:pPr>
            <w:r w:rsidRPr="008B28FF">
              <w:rPr>
                <w:szCs w:val="22"/>
                <w:lang w:val="fi-FI"/>
              </w:rPr>
              <w:t>Vaste</w:t>
            </w:r>
          </w:p>
        </w:tc>
        <w:tc>
          <w:tcPr>
            <w:tcW w:w="2340" w:type="dxa"/>
            <w:gridSpan w:val="2"/>
            <w:tcBorders>
              <w:left w:val="single" w:sz="8" w:space="0" w:color="auto"/>
            </w:tcBorders>
          </w:tcPr>
          <w:p w14:paraId="1E105C44" w14:textId="77777777" w:rsidR="00676819" w:rsidRPr="008B28FF" w:rsidRDefault="00676819">
            <w:pPr>
              <w:keepNext/>
              <w:jc w:val="center"/>
              <w:rPr>
                <w:szCs w:val="22"/>
                <w:lang w:val="fi-FI"/>
              </w:rPr>
            </w:pPr>
            <w:r w:rsidRPr="008B28FF">
              <w:rPr>
                <w:szCs w:val="22"/>
                <w:lang w:val="fi-FI"/>
              </w:rPr>
              <w:t>12,8 %</w:t>
            </w:r>
          </w:p>
        </w:tc>
        <w:tc>
          <w:tcPr>
            <w:tcW w:w="2160" w:type="dxa"/>
            <w:tcBorders>
              <w:right w:val="single" w:sz="8" w:space="0" w:color="auto"/>
            </w:tcBorders>
          </w:tcPr>
          <w:p w14:paraId="74B06468" w14:textId="77777777" w:rsidR="00676819" w:rsidRPr="008B28FF" w:rsidRDefault="00676819">
            <w:pPr>
              <w:keepNext/>
              <w:jc w:val="center"/>
              <w:rPr>
                <w:szCs w:val="22"/>
                <w:lang w:val="fi-FI"/>
              </w:rPr>
            </w:pPr>
            <w:r w:rsidRPr="008B28FF">
              <w:rPr>
                <w:szCs w:val="22"/>
                <w:lang w:val="fi-FI"/>
              </w:rPr>
              <w:t>31,4 %</w:t>
            </w:r>
          </w:p>
        </w:tc>
      </w:tr>
      <w:tr w:rsidR="00676819" w:rsidRPr="008B28FF" w14:paraId="3EEB6BE2" w14:textId="77777777" w:rsidTr="00A23515">
        <w:trPr>
          <w:cantSplit/>
          <w:jc w:val="center"/>
        </w:trPr>
        <w:tc>
          <w:tcPr>
            <w:tcW w:w="3688" w:type="dxa"/>
            <w:tcBorders>
              <w:left w:val="single" w:sz="8" w:space="0" w:color="auto"/>
              <w:bottom w:val="single" w:sz="4" w:space="0" w:color="auto"/>
              <w:right w:val="single" w:sz="8" w:space="0" w:color="auto"/>
            </w:tcBorders>
          </w:tcPr>
          <w:p w14:paraId="260B2579" w14:textId="77777777" w:rsidR="00676819" w:rsidRPr="008B28FF" w:rsidRDefault="00676819">
            <w:pPr>
              <w:keepNext/>
              <w:rPr>
                <w:szCs w:val="22"/>
                <w:lang w:val="fi-FI"/>
              </w:rPr>
            </w:pPr>
          </w:p>
        </w:tc>
        <w:tc>
          <w:tcPr>
            <w:tcW w:w="4500" w:type="dxa"/>
            <w:gridSpan w:val="3"/>
            <w:tcBorders>
              <w:left w:val="single" w:sz="8" w:space="0" w:color="auto"/>
              <w:bottom w:val="single" w:sz="4" w:space="0" w:color="auto"/>
              <w:right w:val="single" w:sz="8" w:space="0" w:color="auto"/>
            </w:tcBorders>
          </w:tcPr>
          <w:p w14:paraId="14A95340" w14:textId="63A967F9" w:rsidR="00676819" w:rsidRPr="008B28FF" w:rsidRDefault="00676819">
            <w:pPr>
              <w:keepNext/>
              <w:jc w:val="center"/>
              <w:rPr>
                <w:szCs w:val="22"/>
                <w:lang w:val="fi-FI"/>
              </w:rPr>
            </w:pPr>
            <w:r w:rsidRPr="008B28FF">
              <w:rPr>
                <w:szCs w:val="22"/>
                <w:lang w:val="fi-FI"/>
              </w:rPr>
              <w:t>(p-arvo &lt;</w:t>
            </w:r>
            <w:r w:rsidR="005D07A6" w:rsidRPr="008B28FF">
              <w:rPr>
                <w:szCs w:val="22"/>
                <w:lang w:val="fi-FI"/>
              </w:rPr>
              <w:t> </w:t>
            </w:r>
            <w:r w:rsidRPr="008B28FF">
              <w:rPr>
                <w:szCs w:val="22"/>
                <w:lang w:val="fi-FI"/>
              </w:rPr>
              <w:t>0,0001)</w:t>
            </w:r>
          </w:p>
        </w:tc>
      </w:tr>
      <w:tr w:rsidR="005D07A6" w:rsidRPr="008B28FF" w14:paraId="388C5EEB" w14:textId="77777777" w:rsidTr="00A23515">
        <w:trPr>
          <w:cantSplit/>
          <w:jc w:val="center"/>
        </w:trPr>
        <w:tc>
          <w:tcPr>
            <w:tcW w:w="3688" w:type="dxa"/>
            <w:tcBorders>
              <w:top w:val="single" w:sz="4" w:space="0" w:color="auto"/>
              <w:left w:val="single" w:sz="8" w:space="0" w:color="auto"/>
              <w:right w:val="single" w:sz="8" w:space="0" w:color="auto"/>
            </w:tcBorders>
          </w:tcPr>
          <w:p w14:paraId="68968854" w14:textId="77777777" w:rsidR="005D07A6" w:rsidRPr="008B28FF" w:rsidRDefault="005D07A6">
            <w:pPr>
              <w:keepNext/>
              <w:rPr>
                <w:szCs w:val="22"/>
                <w:lang w:val="fi-FI"/>
              </w:rPr>
            </w:pPr>
            <w:r w:rsidRPr="008B28FF">
              <w:rPr>
                <w:szCs w:val="22"/>
                <w:lang w:val="fi-FI"/>
              </w:rPr>
              <w:t>Kokonaiselinaika</w:t>
            </w:r>
          </w:p>
        </w:tc>
        <w:tc>
          <w:tcPr>
            <w:tcW w:w="2250" w:type="dxa"/>
            <w:tcBorders>
              <w:top w:val="single" w:sz="4" w:space="0" w:color="auto"/>
              <w:left w:val="single" w:sz="8" w:space="0" w:color="auto"/>
            </w:tcBorders>
          </w:tcPr>
          <w:p w14:paraId="71F8E670" w14:textId="77777777" w:rsidR="005D07A6" w:rsidRPr="008B28FF" w:rsidRDefault="005D07A6">
            <w:pPr>
              <w:keepNext/>
              <w:jc w:val="center"/>
              <w:rPr>
                <w:szCs w:val="22"/>
                <w:lang w:val="fi-FI"/>
              </w:rPr>
            </w:pPr>
          </w:p>
        </w:tc>
        <w:tc>
          <w:tcPr>
            <w:tcW w:w="2250" w:type="dxa"/>
            <w:gridSpan w:val="2"/>
            <w:tcBorders>
              <w:top w:val="single" w:sz="4" w:space="0" w:color="auto"/>
              <w:right w:val="single" w:sz="8" w:space="0" w:color="auto"/>
            </w:tcBorders>
          </w:tcPr>
          <w:p w14:paraId="74AD546A" w14:textId="77777777" w:rsidR="005D07A6" w:rsidRPr="008B28FF" w:rsidRDefault="005D07A6">
            <w:pPr>
              <w:keepNext/>
              <w:jc w:val="center"/>
              <w:rPr>
                <w:szCs w:val="22"/>
                <w:lang w:val="fi-FI"/>
              </w:rPr>
            </w:pPr>
          </w:p>
        </w:tc>
      </w:tr>
      <w:tr w:rsidR="005D07A6" w:rsidRPr="008B28FF" w14:paraId="5C01F4DA" w14:textId="77777777" w:rsidTr="00A23515">
        <w:trPr>
          <w:cantSplit/>
          <w:jc w:val="center"/>
        </w:trPr>
        <w:tc>
          <w:tcPr>
            <w:tcW w:w="3688" w:type="dxa"/>
            <w:tcBorders>
              <w:left w:val="single" w:sz="8" w:space="0" w:color="auto"/>
              <w:right w:val="single" w:sz="8" w:space="0" w:color="auto"/>
            </w:tcBorders>
          </w:tcPr>
          <w:p w14:paraId="7C22334F" w14:textId="77777777" w:rsidR="005D07A6" w:rsidRPr="008B28FF" w:rsidRDefault="005D07A6" w:rsidP="00A23515">
            <w:pPr>
              <w:keepNext/>
              <w:ind w:left="301"/>
              <w:rPr>
                <w:szCs w:val="22"/>
                <w:lang w:val="fi-FI"/>
              </w:rPr>
            </w:pPr>
            <w:r w:rsidRPr="008B28FF">
              <w:rPr>
                <w:szCs w:val="22"/>
                <w:lang w:val="fi-FI"/>
              </w:rPr>
              <w:t>Mediaani (kk)</w:t>
            </w:r>
          </w:p>
        </w:tc>
        <w:tc>
          <w:tcPr>
            <w:tcW w:w="2250" w:type="dxa"/>
            <w:tcBorders>
              <w:left w:val="single" w:sz="8" w:space="0" w:color="auto"/>
            </w:tcBorders>
          </w:tcPr>
          <w:p w14:paraId="47176B04" w14:textId="77777777" w:rsidR="005D07A6" w:rsidRPr="008B28FF" w:rsidRDefault="005D07A6" w:rsidP="005D07A6">
            <w:pPr>
              <w:keepNext/>
              <w:jc w:val="center"/>
              <w:rPr>
                <w:szCs w:val="22"/>
                <w:lang w:val="fi-FI"/>
              </w:rPr>
            </w:pPr>
            <w:r w:rsidRPr="008B28FF">
              <w:rPr>
                <w:szCs w:val="22"/>
                <w:lang w:val="fi-FI"/>
              </w:rPr>
              <w:t>21,3</w:t>
            </w:r>
          </w:p>
        </w:tc>
        <w:tc>
          <w:tcPr>
            <w:tcW w:w="2250" w:type="dxa"/>
            <w:gridSpan w:val="2"/>
            <w:tcBorders>
              <w:left w:val="nil"/>
              <w:right w:val="single" w:sz="8" w:space="0" w:color="auto"/>
            </w:tcBorders>
          </w:tcPr>
          <w:p w14:paraId="6871421B" w14:textId="77777777" w:rsidR="005D07A6" w:rsidRPr="008B28FF" w:rsidRDefault="005D07A6" w:rsidP="005D07A6">
            <w:pPr>
              <w:keepNext/>
              <w:jc w:val="center"/>
              <w:rPr>
                <w:szCs w:val="22"/>
                <w:lang w:val="fi-FI"/>
              </w:rPr>
            </w:pPr>
            <w:r w:rsidRPr="008B28FF">
              <w:rPr>
                <w:szCs w:val="22"/>
                <w:lang w:val="fi-FI"/>
              </w:rPr>
              <w:t>23,3</w:t>
            </w:r>
          </w:p>
        </w:tc>
      </w:tr>
      <w:tr w:rsidR="005D07A6" w:rsidRPr="008B28FF" w14:paraId="252D950F" w14:textId="77777777">
        <w:trPr>
          <w:cantSplit/>
          <w:jc w:val="center"/>
        </w:trPr>
        <w:tc>
          <w:tcPr>
            <w:tcW w:w="3688" w:type="dxa"/>
            <w:tcBorders>
              <w:left w:val="single" w:sz="8" w:space="0" w:color="auto"/>
              <w:right w:val="single" w:sz="8" w:space="0" w:color="auto"/>
            </w:tcBorders>
          </w:tcPr>
          <w:p w14:paraId="521B3060" w14:textId="77777777" w:rsidR="005D07A6" w:rsidRPr="008B28FF" w:rsidRDefault="005D07A6" w:rsidP="00A23515">
            <w:pPr>
              <w:pStyle w:val="TableFooter"/>
              <w:spacing w:before="0" w:line="240" w:lineRule="auto"/>
              <w:ind w:left="516" w:hanging="215"/>
              <w:rPr>
                <w:sz w:val="22"/>
                <w:szCs w:val="22"/>
                <w:lang w:val="fi-FI"/>
              </w:rPr>
            </w:pPr>
            <w:r w:rsidRPr="008B28FF">
              <w:rPr>
                <w:sz w:val="22"/>
                <w:szCs w:val="22"/>
                <w:lang w:val="fi-FI"/>
              </w:rPr>
              <w:t>Riskisuhde</w:t>
            </w:r>
          </w:p>
          <w:p w14:paraId="781BC344" w14:textId="77777777" w:rsidR="005D07A6" w:rsidRPr="008B28FF" w:rsidRDefault="005D07A6" w:rsidP="00A23515">
            <w:pPr>
              <w:keepNext/>
              <w:ind w:left="301"/>
              <w:rPr>
                <w:szCs w:val="22"/>
                <w:lang w:val="fi-FI"/>
              </w:rPr>
            </w:pPr>
            <w:r w:rsidRPr="008B28FF">
              <w:rPr>
                <w:szCs w:val="22"/>
                <w:lang w:val="fi-FI"/>
              </w:rPr>
              <w:t>95 %:n luottamusväli (Cl)</w:t>
            </w:r>
          </w:p>
        </w:tc>
        <w:tc>
          <w:tcPr>
            <w:tcW w:w="4500" w:type="dxa"/>
            <w:gridSpan w:val="3"/>
            <w:tcBorders>
              <w:left w:val="single" w:sz="8" w:space="0" w:color="auto"/>
              <w:right w:val="single" w:sz="8" w:space="0" w:color="auto"/>
            </w:tcBorders>
          </w:tcPr>
          <w:p w14:paraId="5C1EF339" w14:textId="77777777" w:rsidR="005D07A6" w:rsidRPr="008B28FF" w:rsidRDefault="005D07A6" w:rsidP="005D07A6">
            <w:pPr>
              <w:pStyle w:val="TableFooter"/>
              <w:tabs>
                <w:tab w:val="left" w:pos="1440"/>
              </w:tabs>
              <w:spacing w:before="0" w:line="240" w:lineRule="auto"/>
              <w:ind w:left="1440" w:hanging="1440"/>
              <w:jc w:val="center"/>
              <w:rPr>
                <w:sz w:val="22"/>
                <w:szCs w:val="22"/>
                <w:lang w:val="fi-FI"/>
              </w:rPr>
            </w:pPr>
            <w:r w:rsidRPr="008B28FF">
              <w:rPr>
                <w:sz w:val="22"/>
                <w:szCs w:val="22"/>
                <w:lang w:val="fi-FI"/>
              </w:rPr>
              <w:t>0,91</w:t>
            </w:r>
          </w:p>
          <w:p w14:paraId="2A65C4B9" w14:textId="77777777" w:rsidR="005D07A6" w:rsidRPr="008B28FF" w:rsidRDefault="005D07A6" w:rsidP="005D07A6">
            <w:pPr>
              <w:pStyle w:val="TableFooter"/>
              <w:tabs>
                <w:tab w:val="left" w:pos="1440"/>
              </w:tabs>
              <w:spacing w:before="0" w:line="240" w:lineRule="auto"/>
              <w:ind w:left="1440" w:hanging="1440"/>
              <w:jc w:val="center"/>
              <w:rPr>
                <w:sz w:val="22"/>
                <w:szCs w:val="22"/>
                <w:lang w:val="fi-FI"/>
              </w:rPr>
            </w:pPr>
            <w:r w:rsidRPr="008B28FF">
              <w:rPr>
                <w:rFonts w:eastAsia="PMingLiU"/>
                <w:sz w:val="22"/>
                <w:szCs w:val="22"/>
                <w:lang w:val="fi-FI" w:eastAsia="zh-CN"/>
              </w:rPr>
              <w:t>0,76; 1,10</w:t>
            </w:r>
          </w:p>
          <w:p w14:paraId="1D38C015" w14:textId="77777777" w:rsidR="005D07A6" w:rsidRPr="008B28FF" w:rsidRDefault="005D07A6" w:rsidP="005D07A6">
            <w:pPr>
              <w:keepNext/>
              <w:jc w:val="center"/>
              <w:rPr>
                <w:szCs w:val="22"/>
                <w:lang w:val="fi-FI"/>
              </w:rPr>
            </w:pPr>
            <w:r w:rsidRPr="008B28FF">
              <w:rPr>
                <w:szCs w:val="22"/>
                <w:lang w:val="fi-FI"/>
              </w:rPr>
              <w:t>(p-arvo</w:t>
            </w:r>
            <w:r w:rsidR="00956631" w:rsidRPr="008B28FF">
              <w:rPr>
                <w:szCs w:val="22"/>
                <w:lang w:val="fi-FI"/>
              </w:rPr>
              <w:t> </w:t>
            </w:r>
            <w:r w:rsidRPr="008B28FF">
              <w:rPr>
                <w:szCs w:val="22"/>
                <w:lang w:val="fi-FI"/>
              </w:rPr>
              <w:t>0,3360)</w:t>
            </w:r>
          </w:p>
        </w:tc>
      </w:tr>
      <w:tr w:rsidR="00676819" w:rsidRPr="00E46F9F" w14:paraId="72D6662D" w14:textId="77777777">
        <w:trPr>
          <w:cantSplit/>
          <w:jc w:val="center"/>
        </w:trPr>
        <w:tc>
          <w:tcPr>
            <w:tcW w:w="8188" w:type="dxa"/>
            <w:gridSpan w:val="4"/>
            <w:tcBorders>
              <w:top w:val="single" w:sz="4" w:space="0" w:color="auto"/>
            </w:tcBorders>
          </w:tcPr>
          <w:p w14:paraId="60BC3976" w14:textId="77777777" w:rsidR="00676819" w:rsidRPr="008B28FF" w:rsidRDefault="00676819">
            <w:pPr>
              <w:keepNext/>
              <w:rPr>
                <w:sz w:val="20"/>
                <w:lang w:val="fi-FI"/>
              </w:rPr>
            </w:pPr>
            <w:r w:rsidRPr="008B28FF">
              <w:rPr>
                <w:sz w:val="20"/>
                <w:vertAlign w:val="superscript"/>
                <w:lang w:val="fi-FI"/>
              </w:rPr>
              <w:t>a</w:t>
            </w:r>
            <w:r w:rsidRPr="008B28FF">
              <w:rPr>
                <w:sz w:val="20"/>
                <w:lang w:val="fi-FI"/>
              </w:rPr>
              <w:t xml:space="preserve"> Interferoni alfa-2a 9 MIU 3 kertaa viikossa</w:t>
            </w:r>
          </w:p>
          <w:p w14:paraId="2FF55BFB" w14:textId="77777777" w:rsidR="00676819" w:rsidRPr="008B28FF" w:rsidRDefault="00676819">
            <w:pPr>
              <w:keepNext/>
              <w:rPr>
                <w:sz w:val="20"/>
                <w:lang w:val="fi-FI"/>
              </w:rPr>
            </w:pPr>
            <w:r w:rsidRPr="008B28FF">
              <w:rPr>
                <w:sz w:val="20"/>
                <w:vertAlign w:val="superscript"/>
                <w:lang w:val="fi-FI"/>
              </w:rPr>
              <w:t>b</w:t>
            </w:r>
            <w:r w:rsidRPr="008B28FF">
              <w:rPr>
                <w:sz w:val="20"/>
                <w:lang w:val="fi-FI"/>
              </w:rPr>
              <w:t xml:space="preserve"> Bevasitsumabi 10 mg/kg 2 viikon välein</w:t>
            </w:r>
          </w:p>
        </w:tc>
      </w:tr>
    </w:tbl>
    <w:p w14:paraId="16C082E0" w14:textId="77777777" w:rsidR="00676819" w:rsidRPr="008B28FF" w:rsidRDefault="00676819">
      <w:pPr>
        <w:rPr>
          <w:lang w:val="fi-FI"/>
        </w:rPr>
      </w:pPr>
    </w:p>
    <w:p w14:paraId="72698F8F" w14:textId="46CB9EE6" w:rsidR="00676819" w:rsidRPr="008B28FF" w:rsidRDefault="00676819">
      <w:pPr>
        <w:rPr>
          <w:lang w:val="fi-FI"/>
        </w:rPr>
      </w:pPr>
      <w:r w:rsidRPr="008B28FF">
        <w:rPr>
          <w:lang w:val="fi-FI"/>
        </w:rPr>
        <w:t>Eksploratiivisesta monimuuttuja-aineistosta tehty Coxin regressioanalyysi osoitti seuraavien prognostisten tekijöiden liittyvän voimakkaasti hoidosta riippumattomaan elonjääntiin</w:t>
      </w:r>
      <w:r w:rsidRPr="008B28FF">
        <w:rPr>
          <w:szCs w:val="22"/>
          <w:lang w:val="fi-FI"/>
        </w:rPr>
        <w:t>: sukupuoli, valkosolujen määrä, verihiutaleet, painon menetys 6</w:t>
      </w:r>
      <w:r w:rsidR="00B46B10" w:rsidRPr="008B28FF">
        <w:rPr>
          <w:szCs w:val="22"/>
          <w:lang w:val="fi-FI"/>
        </w:rPr>
        <w:t> </w:t>
      </w:r>
      <w:r w:rsidRPr="008B28FF">
        <w:rPr>
          <w:szCs w:val="22"/>
          <w:lang w:val="fi-FI"/>
        </w:rPr>
        <w:t>kuukauden aikana ennen tutkimukseen pääsyä, metastaasikohtien määrä, kasvainten suurimpien halkaisijoiden summa, sekä Motzer-pisteet. Kun edellä mainitut perustekijät vakioitiin, riskisuhde oli 0,78 %, 95 % luottamusväli</w:t>
      </w:r>
      <w:r w:rsidR="00956631" w:rsidRPr="008B28FF">
        <w:rPr>
          <w:szCs w:val="22"/>
          <w:lang w:val="fi-FI"/>
        </w:rPr>
        <w:t> </w:t>
      </w:r>
      <w:r w:rsidRPr="008B28FF">
        <w:rPr>
          <w:szCs w:val="22"/>
          <w:lang w:val="fi-FI"/>
        </w:rPr>
        <w:t>0,63</w:t>
      </w:r>
      <w:r w:rsidR="00A30A1E" w:rsidRPr="008B28FF">
        <w:rPr>
          <w:szCs w:val="22"/>
          <w:lang w:val="fi-FI"/>
        </w:rPr>
        <w:t>–</w:t>
      </w:r>
      <w:r w:rsidRPr="008B28FF">
        <w:rPr>
          <w:szCs w:val="22"/>
          <w:lang w:val="fi-FI"/>
        </w:rPr>
        <w:t>0,96 ja p-arvo oli 0,0219. Tutkimustulos osoittaa 22 %:n alenemaa kuolemanriskissä Avastin</w:t>
      </w:r>
      <w:r w:rsidR="00B46B10" w:rsidRPr="008B28FF">
        <w:rPr>
          <w:szCs w:val="22"/>
          <w:lang w:val="fi-FI"/>
        </w:rPr>
        <w:t> </w:t>
      </w:r>
      <w:r w:rsidRPr="008B28FF">
        <w:rPr>
          <w:szCs w:val="22"/>
          <w:lang w:val="fi-FI"/>
        </w:rPr>
        <w:t>+</w:t>
      </w:r>
      <w:r w:rsidR="00B46B10" w:rsidRPr="008B28FF">
        <w:rPr>
          <w:szCs w:val="22"/>
          <w:lang w:val="fi-FI"/>
        </w:rPr>
        <w:t> </w:t>
      </w:r>
      <w:r w:rsidRPr="008B28FF">
        <w:rPr>
          <w:szCs w:val="22"/>
          <w:lang w:val="fi-FI"/>
        </w:rPr>
        <w:t xml:space="preserve">IFN alfa 2a </w:t>
      </w:r>
      <w:r w:rsidR="00956631" w:rsidRPr="008B28FF">
        <w:rPr>
          <w:szCs w:val="22"/>
          <w:lang w:val="fi-FI"/>
        </w:rPr>
        <w:noBreakHyphen/>
      </w:r>
      <w:r w:rsidRPr="008B28FF">
        <w:rPr>
          <w:szCs w:val="22"/>
          <w:lang w:val="fi-FI"/>
        </w:rPr>
        <w:t xml:space="preserve">haarassa verrattuna IFN alfa 2a </w:t>
      </w:r>
      <w:r w:rsidR="00956631" w:rsidRPr="008B28FF">
        <w:rPr>
          <w:szCs w:val="22"/>
          <w:lang w:val="fi-FI"/>
        </w:rPr>
        <w:noBreakHyphen/>
      </w:r>
      <w:r w:rsidRPr="008B28FF">
        <w:rPr>
          <w:szCs w:val="22"/>
          <w:lang w:val="fi-FI"/>
        </w:rPr>
        <w:t>haaraan.</w:t>
      </w:r>
    </w:p>
    <w:p w14:paraId="56B54607" w14:textId="77777777" w:rsidR="00676819" w:rsidRPr="008B28FF" w:rsidRDefault="00676819">
      <w:pPr>
        <w:rPr>
          <w:lang w:val="fi-FI"/>
        </w:rPr>
      </w:pPr>
    </w:p>
    <w:p w14:paraId="034C55BC" w14:textId="7E12B21F" w:rsidR="00676819" w:rsidRPr="008B28FF" w:rsidRDefault="00676819">
      <w:pPr>
        <w:rPr>
          <w:lang w:val="fi-FI"/>
        </w:rPr>
      </w:pPr>
      <w:r w:rsidRPr="001A2D61">
        <w:rPr>
          <w:lang w:val="fi-FI"/>
        </w:rPr>
        <w:t>Interferoni alfa-2a:n annosta alennettiin tutkimussuunnitelman mukaisesti (9</w:t>
      </w:r>
      <w:r w:rsidR="00956631" w:rsidRPr="001A2D61">
        <w:rPr>
          <w:lang w:val="fi-FI"/>
        </w:rPr>
        <w:t> </w:t>
      </w:r>
      <w:r w:rsidRPr="001A2D61">
        <w:rPr>
          <w:lang w:val="fi-FI"/>
        </w:rPr>
        <w:t>MIU:sta joko 6</w:t>
      </w:r>
      <w:r w:rsidR="00956631" w:rsidRPr="001A2D61">
        <w:rPr>
          <w:lang w:val="fi-FI"/>
        </w:rPr>
        <w:t> </w:t>
      </w:r>
      <w:r w:rsidRPr="001A2D61">
        <w:rPr>
          <w:lang w:val="fi-FI"/>
        </w:rPr>
        <w:t>MIU:hun tai 3</w:t>
      </w:r>
      <w:r w:rsidR="00956631" w:rsidRPr="001A2D61">
        <w:rPr>
          <w:lang w:val="fi-FI"/>
        </w:rPr>
        <w:t> </w:t>
      </w:r>
      <w:r w:rsidRPr="001A2D61">
        <w:rPr>
          <w:lang w:val="fi-FI"/>
        </w:rPr>
        <w:t>MIU:hun 3</w:t>
      </w:r>
      <w:r w:rsidR="00956631" w:rsidRPr="001A2D61">
        <w:rPr>
          <w:lang w:val="fi-FI"/>
        </w:rPr>
        <w:t> </w:t>
      </w:r>
      <w:r w:rsidRPr="001A2D61">
        <w:rPr>
          <w:lang w:val="fi-FI"/>
        </w:rPr>
        <w:t>kertaa viikossa) 97</w:t>
      </w:r>
      <w:r w:rsidR="00956631" w:rsidRPr="001A2D61">
        <w:rPr>
          <w:lang w:val="fi-FI"/>
        </w:rPr>
        <w:t> </w:t>
      </w:r>
      <w:r w:rsidRPr="001A2D61">
        <w:rPr>
          <w:lang w:val="fi-FI"/>
        </w:rPr>
        <w:t xml:space="preserve">potilaalla interferoni alfa-2a </w:t>
      </w:r>
      <w:r w:rsidR="00956631" w:rsidRPr="001A2D61">
        <w:rPr>
          <w:lang w:val="fi-FI"/>
        </w:rPr>
        <w:noBreakHyphen/>
      </w:r>
      <w:r w:rsidRPr="001A2D61">
        <w:rPr>
          <w:lang w:val="fi-FI"/>
        </w:rPr>
        <w:t>haarassa ja 131</w:t>
      </w:r>
      <w:r w:rsidR="00B46B10" w:rsidRPr="001A2D61">
        <w:rPr>
          <w:lang w:val="fi-FI"/>
        </w:rPr>
        <w:t> </w:t>
      </w:r>
      <w:r w:rsidRPr="001A2D61">
        <w:rPr>
          <w:lang w:val="fi-FI"/>
        </w:rPr>
        <w:t>potilaalla Avastin-haarassa. Alaryhmäanalyysissä havaitun taudin etenemisvapaan ajan perusteella interferoni alfa-2a:n annoksen alentaminen ei näytä vaikuttavan Avastinin ja interferoni alfa-2a yhdistelmän tehoon. Avastin</w:t>
      </w:r>
      <w:r w:rsidR="00956631" w:rsidRPr="001A2D61">
        <w:rPr>
          <w:lang w:val="fi-FI"/>
        </w:rPr>
        <w:t> </w:t>
      </w:r>
      <w:r w:rsidRPr="001A2D61">
        <w:rPr>
          <w:lang w:val="fi-FI"/>
        </w:rPr>
        <w:t>+</w:t>
      </w:r>
      <w:r w:rsidR="00956631" w:rsidRPr="001A2D61">
        <w:rPr>
          <w:lang w:val="fi-FI"/>
        </w:rPr>
        <w:t> </w:t>
      </w:r>
      <w:r w:rsidRPr="001A2D61">
        <w:rPr>
          <w:lang w:val="fi-FI"/>
        </w:rPr>
        <w:t xml:space="preserve">interferoni alfa-2a </w:t>
      </w:r>
      <w:r w:rsidR="00956631" w:rsidRPr="001A2D61">
        <w:rPr>
          <w:lang w:val="fi-FI"/>
        </w:rPr>
        <w:noBreakHyphen/>
      </w:r>
      <w:r w:rsidRPr="001A2D61">
        <w:rPr>
          <w:lang w:val="fi-FI"/>
        </w:rPr>
        <w:t>haaran 131</w:t>
      </w:r>
      <w:r w:rsidR="00956631" w:rsidRPr="001A2D61">
        <w:rPr>
          <w:lang w:val="fi-FI"/>
        </w:rPr>
        <w:t> </w:t>
      </w:r>
      <w:r w:rsidRPr="001A2D61">
        <w:rPr>
          <w:lang w:val="fi-FI"/>
        </w:rPr>
        <w:t>potilaalla, joiden interferoni alfa-2a:n annosta tutkimuksen aikana alennettiin 6</w:t>
      </w:r>
      <w:r w:rsidR="00956631" w:rsidRPr="001A2D61">
        <w:rPr>
          <w:lang w:val="fi-FI"/>
        </w:rPr>
        <w:t> </w:t>
      </w:r>
      <w:r w:rsidRPr="001A2D61">
        <w:rPr>
          <w:lang w:val="fi-FI"/>
        </w:rPr>
        <w:t>MIU:hun tai 3</w:t>
      </w:r>
      <w:r w:rsidR="00956631" w:rsidRPr="001A2D61">
        <w:rPr>
          <w:lang w:val="fi-FI"/>
        </w:rPr>
        <w:t> </w:t>
      </w:r>
      <w:r w:rsidRPr="001A2D61">
        <w:rPr>
          <w:lang w:val="fi-FI"/>
        </w:rPr>
        <w:t>MIU:hun sillä tasolla säilyttäen, potilaiden osuus, joilla tauti ei ollut edennyt, oli 6</w:t>
      </w:r>
      <w:r w:rsidR="00956631" w:rsidRPr="001A2D61">
        <w:rPr>
          <w:lang w:val="fi-FI"/>
        </w:rPr>
        <w:t> </w:t>
      </w:r>
      <w:r w:rsidRPr="001A2D61">
        <w:rPr>
          <w:lang w:val="fi-FI"/>
        </w:rPr>
        <w:t>kuukauden kuluttua 73 %, 12 kuukauden kuluttua 52 % ja 18</w:t>
      </w:r>
      <w:r w:rsidR="00956631" w:rsidRPr="001A2D61">
        <w:rPr>
          <w:lang w:val="fi-FI"/>
        </w:rPr>
        <w:t> </w:t>
      </w:r>
      <w:r w:rsidRPr="001A2D61">
        <w:rPr>
          <w:lang w:val="fi-FI"/>
        </w:rPr>
        <w:t>kuukauden kuluttua 21 %. Koko Avastin</w:t>
      </w:r>
      <w:r w:rsidR="00B46B10" w:rsidRPr="001A2D61">
        <w:rPr>
          <w:lang w:val="fi-FI"/>
        </w:rPr>
        <w:t> </w:t>
      </w:r>
      <w:r w:rsidRPr="001A2D61">
        <w:rPr>
          <w:lang w:val="fi-FI"/>
        </w:rPr>
        <w:t>+</w:t>
      </w:r>
      <w:r w:rsidR="00B46B10" w:rsidRPr="001A2D61">
        <w:rPr>
          <w:lang w:val="fi-FI"/>
        </w:rPr>
        <w:t> </w:t>
      </w:r>
      <w:r w:rsidRPr="001A2D61">
        <w:rPr>
          <w:lang w:val="fi-FI"/>
        </w:rPr>
        <w:t xml:space="preserve">interferoni alfa-2a </w:t>
      </w:r>
      <w:r w:rsidR="00956631" w:rsidRPr="001A2D61">
        <w:rPr>
          <w:lang w:val="fi-FI"/>
        </w:rPr>
        <w:noBreakHyphen/>
      </w:r>
      <w:r w:rsidRPr="001A2D61">
        <w:rPr>
          <w:lang w:val="fi-FI"/>
        </w:rPr>
        <w:t>ryhmässä potilaiden osuus, joilla tauti ei ollut edennyt, oli 6 kuukauden kuluttua 61 %, 12 kuukauden kuluttua 43 % ja 18</w:t>
      </w:r>
      <w:r w:rsidR="00956631" w:rsidRPr="001A2D61">
        <w:rPr>
          <w:lang w:val="fi-FI"/>
        </w:rPr>
        <w:t> </w:t>
      </w:r>
      <w:r w:rsidRPr="001A2D61">
        <w:rPr>
          <w:lang w:val="fi-FI"/>
        </w:rPr>
        <w:t>kuukauden kuluttua 17 %.</w:t>
      </w:r>
    </w:p>
    <w:p w14:paraId="2281C2F3" w14:textId="77777777" w:rsidR="00676819" w:rsidRPr="008B28FF" w:rsidRDefault="00676819">
      <w:pPr>
        <w:rPr>
          <w:lang w:val="fi-FI"/>
        </w:rPr>
      </w:pPr>
    </w:p>
    <w:p w14:paraId="672099DA" w14:textId="77777777" w:rsidR="00676819" w:rsidRPr="008B28FF" w:rsidRDefault="00676819">
      <w:pPr>
        <w:keepNext/>
        <w:rPr>
          <w:i/>
          <w:lang w:val="fi-FI"/>
        </w:rPr>
      </w:pPr>
      <w:r w:rsidRPr="008B28FF">
        <w:rPr>
          <w:i/>
          <w:lang w:val="fi-FI"/>
        </w:rPr>
        <w:t>AVF2938</w:t>
      </w:r>
    </w:p>
    <w:p w14:paraId="68BB2C2A" w14:textId="4FEC9E67" w:rsidR="00676819" w:rsidRPr="008B28FF" w:rsidRDefault="00676819">
      <w:pPr>
        <w:rPr>
          <w:lang w:val="fi-FI"/>
        </w:rPr>
      </w:pPr>
      <w:r w:rsidRPr="008B28FF">
        <w:rPr>
          <w:lang w:val="fi-FI"/>
        </w:rPr>
        <w:t>Faasi</w:t>
      </w:r>
      <w:r w:rsidR="00956631" w:rsidRPr="008B28FF">
        <w:rPr>
          <w:lang w:val="fi-FI"/>
        </w:rPr>
        <w:t> </w:t>
      </w:r>
      <w:r w:rsidRPr="008B28FF">
        <w:rPr>
          <w:lang w:val="fi-FI"/>
        </w:rPr>
        <w:t>II satunnaistetussa kaksoissokkotutkimuksessa pelkkää Avastinia (10 mg/kg 2</w:t>
      </w:r>
      <w:r w:rsidR="00956631" w:rsidRPr="008B28FF">
        <w:rPr>
          <w:lang w:val="fi-FI"/>
        </w:rPr>
        <w:t> </w:t>
      </w:r>
      <w:r w:rsidRPr="008B28FF">
        <w:rPr>
          <w:lang w:val="fi-FI"/>
        </w:rPr>
        <w:t>viikon välein annosteltuna) verrattiin Avastinin ja erlotinibin (150 mg/vrk) yhdistelmään metastasoitunutta kirkassoluista munuaissyöpää sairastavilla potilailla. Tutkimukseen satunnaistettiin yhteensä 104</w:t>
      </w:r>
      <w:r w:rsidR="00B46B10" w:rsidRPr="008B28FF">
        <w:rPr>
          <w:lang w:val="fi-FI"/>
        </w:rPr>
        <w:t> </w:t>
      </w:r>
      <w:r w:rsidRPr="008B28FF">
        <w:rPr>
          <w:lang w:val="fi-FI"/>
        </w:rPr>
        <w:t>potilasta, joista</w:t>
      </w:r>
      <w:r w:rsidR="00956631" w:rsidRPr="008B28FF">
        <w:rPr>
          <w:lang w:val="fi-FI"/>
        </w:rPr>
        <w:t> </w:t>
      </w:r>
      <w:r w:rsidRPr="008B28FF">
        <w:rPr>
          <w:lang w:val="fi-FI"/>
        </w:rPr>
        <w:t>53 sai Avastinia (10 mg/kg 2</w:t>
      </w:r>
      <w:r w:rsidR="00B46B10" w:rsidRPr="008B28FF">
        <w:rPr>
          <w:lang w:val="fi-FI"/>
        </w:rPr>
        <w:t> </w:t>
      </w:r>
      <w:r w:rsidRPr="008B28FF">
        <w:rPr>
          <w:lang w:val="fi-FI"/>
        </w:rPr>
        <w:t>viikon välein) plasebon kanssa ja 51</w:t>
      </w:r>
      <w:r w:rsidR="00956631" w:rsidRPr="008B28FF">
        <w:rPr>
          <w:lang w:val="fi-FI"/>
        </w:rPr>
        <w:t> </w:t>
      </w:r>
      <w:r w:rsidRPr="008B28FF">
        <w:rPr>
          <w:lang w:val="fi-FI"/>
        </w:rPr>
        <w:t xml:space="preserve">sai Avastinia samalla annoksella erlotinibiin (150 mg/vrk) yhdistettynä. Tutkimuksen ensisijaisen päätetapahtuman </w:t>
      </w:r>
      <w:r w:rsidRPr="008B28FF">
        <w:rPr>
          <w:lang w:val="fi-FI"/>
        </w:rPr>
        <w:lastRenderedPageBreak/>
        <w:t>analyysissä ei havaittu eroa Avastin</w:t>
      </w:r>
      <w:r w:rsidR="00B46B10" w:rsidRPr="008B28FF">
        <w:rPr>
          <w:lang w:val="fi-FI"/>
        </w:rPr>
        <w:t> </w:t>
      </w:r>
      <w:r w:rsidRPr="008B28FF">
        <w:rPr>
          <w:lang w:val="fi-FI"/>
        </w:rPr>
        <w:t>+</w:t>
      </w:r>
      <w:r w:rsidR="00B46B10" w:rsidRPr="008B28FF">
        <w:rPr>
          <w:lang w:val="fi-FI"/>
        </w:rPr>
        <w:t> </w:t>
      </w:r>
      <w:r w:rsidRPr="008B28FF">
        <w:rPr>
          <w:lang w:val="fi-FI"/>
        </w:rPr>
        <w:t xml:space="preserve">plasebo </w:t>
      </w:r>
      <w:r w:rsidR="00956631" w:rsidRPr="008B28FF">
        <w:rPr>
          <w:lang w:val="fi-FI"/>
        </w:rPr>
        <w:noBreakHyphen/>
      </w:r>
      <w:r w:rsidRPr="008B28FF">
        <w:rPr>
          <w:lang w:val="fi-FI"/>
        </w:rPr>
        <w:t>haaran ja Avastin</w:t>
      </w:r>
      <w:r w:rsidR="00B46B10" w:rsidRPr="008B28FF">
        <w:rPr>
          <w:lang w:val="fi-FI"/>
        </w:rPr>
        <w:t> </w:t>
      </w:r>
      <w:r w:rsidRPr="008B28FF">
        <w:rPr>
          <w:lang w:val="fi-FI"/>
        </w:rPr>
        <w:t>+</w:t>
      </w:r>
      <w:r w:rsidR="00B46B10" w:rsidRPr="008B28FF">
        <w:rPr>
          <w:lang w:val="fi-FI"/>
        </w:rPr>
        <w:t> </w:t>
      </w:r>
      <w:r w:rsidRPr="008B28FF">
        <w:rPr>
          <w:lang w:val="fi-FI"/>
        </w:rPr>
        <w:t xml:space="preserve">erlotinibi </w:t>
      </w:r>
      <w:r w:rsidR="00956631" w:rsidRPr="008B28FF">
        <w:rPr>
          <w:lang w:val="fi-FI"/>
        </w:rPr>
        <w:noBreakHyphen/>
      </w:r>
      <w:r w:rsidRPr="008B28FF">
        <w:rPr>
          <w:lang w:val="fi-FI"/>
        </w:rPr>
        <w:t>haaran välillä (taudin etenemisvapaan ajan mediaani 8,5 kk vs 9,9 kk). Molemmissa haaroissa 7</w:t>
      </w:r>
      <w:r w:rsidR="00B46B10" w:rsidRPr="008B28FF">
        <w:rPr>
          <w:lang w:val="fi-FI"/>
        </w:rPr>
        <w:t> </w:t>
      </w:r>
      <w:r w:rsidRPr="008B28FF">
        <w:rPr>
          <w:lang w:val="fi-FI"/>
        </w:rPr>
        <w:t>potilasta sai objektiivisen vasteen. Erlotinibin lisääminen bevasitsumabiin ei lisännyt kokonaiselinaikaa (riskisuhde</w:t>
      </w:r>
      <w:r w:rsidR="00B46B10" w:rsidRPr="008B28FF">
        <w:rPr>
          <w:lang w:val="fi-FI"/>
        </w:rPr>
        <w:t> </w:t>
      </w:r>
      <w:r w:rsidRPr="008B28FF">
        <w:rPr>
          <w:lang w:val="fi-FI"/>
        </w:rPr>
        <w:t>=</w:t>
      </w:r>
      <w:r w:rsidR="00B46B10" w:rsidRPr="008B28FF">
        <w:rPr>
          <w:lang w:val="fi-FI"/>
        </w:rPr>
        <w:t> </w:t>
      </w:r>
      <w:r w:rsidRPr="008B28FF">
        <w:rPr>
          <w:lang w:val="fi-FI"/>
        </w:rPr>
        <w:t>1,764; p = 0.1789), objektiivisen hoitovasteen kestoa (6,7</w:t>
      </w:r>
      <w:r w:rsidR="00B46B10" w:rsidRPr="008B28FF">
        <w:rPr>
          <w:lang w:val="fi-FI"/>
        </w:rPr>
        <w:t> </w:t>
      </w:r>
      <w:r w:rsidRPr="008B28FF">
        <w:rPr>
          <w:lang w:val="fi-FI"/>
        </w:rPr>
        <w:t>kuukautta vs. 9,1</w:t>
      </w:r>
      <w:r w:rsidR="00B46B10" w:rsidRPr="008B28FF">
        <w:rPr>
          <w:lang w:val="fi-FI"/>
        </w:rPr>
        <w:t> </w:t>
      </w:r>
      <w:r w:rsidRPr="008B28FF">
        <w:rPr>
          <w:lang w:val="fi-FI"/>
        </w:rPr>
        <w:t>kuukautta) eikä aikaa oireiden etenemiseen (riskisuhde</w:t>
      </w:r>
      <w:r w:rsidR="00B46B10" w:rsidRPr="008B28FF">
        <w:rPr>
          <w:lang w:val="fi-FI"/>
        </w:rPr>
        <w:t> </w:t>
      </w:r>
      <w:r w:rsidRPr="008B28FF">
        <w:rPr>
          <w:lang w:val="fi-FI"/>
        </w:rPr>
        <w:t>=</w:t>
      </w:r>
      <w:r w:rsidR="00B46B10" w:rsidRPr="008B28FF">
        <w:rPr>
          <w:lang w:val="fi-FI"/>
        </w:rPr>
        <w:t> </w:t>
      </w:r>
      <w:r w:rsidRPr="008B28FF">
        <w:rPr>
          <w:lang w:val="fi-FI"/>
        </w:rPr>
        <w:t>1,172; p</w:t>
      </w:r>
      <w:r w:rsidR="00B46B10" w:rsidRPr="008B28FF">
        <w:rPr>
          <w:lang w:val="fi-FI"/>
        </w:rPr>
        <w:t> </w:t>
      </w:r>
      <w:r w:rsidRPr="008B28FF">
        <w:rPr>
          <w:lang w:val="fi-FI"/>
        </w:rPr>
        <w:t>=</w:t>
      </w:r>
      <w:r w:rsidR="00B46B10" w:rsidRPr="008B28FF">
        <w:rPr>
          <w:lang w:val="fi-FI"/>
        </w:rPr>
        <w:t> </w:t>
      </w:r>
      <w:r w:rsidRPr="008B28FF">
        <w:rPr>
          <w:lang w:val="fi-FI"/>
        </w:rPr>
        <w:t>0</w:t>
      </w:r>
      <w:r w:rsidR="00B46B10" w:rsidRPr="008B28FF">
        <w:rPr>
          <w:lang w:val="fi-FI"/>
        </w:rPr>
        <w:t>,</w:t>
      </w:r>
      <w:r w:rsidRPr="008B28FF">
        <w:rPr>
          <w:lang w:val="fi-FI"/>
        </w:rPr>
        <w:t>5076).</w:t>
      </w:r>
    </w:p>
    <w:p w14:paraId="6F9A3DA4" w14:textId="77777777" w:rsidR="00676819" w:rsidRPr="008B28FF" w:rsidRDefault="00676819">
      <w:pPr>
        <w:rPr>
          <w:lang w:val="fi-FI"/>
        </w:rPr>
      </w:pPr>
    </w:p>
    <w:p w14:paraId="0B3BBC7C" w14:textId="77777777" w:rsidR="00676819" w:rsidRPr="008B28FF" w:rsidRDefault="00676819">
      <w:pPr>
        <w:keepNext/>
        <w:keepLines/>
        <w:rPr>
          <w:i/>
          <w:lang w:val="fi-FI"/>
        </w:rPr>
      </w:pPr>
      <w:r w:rsidRPr="008B28FF">
        <w:rPr>
          <w:i/>
          <w:lang w:val="fi-FI"/>
        </w:rPr>
        <w:t>AVF0890</w:t>
      </w:r>
    </w:p>
    <w:p w14:paraId="0DBA96EC" w14:textId="7C8CD288" w:rsidR="00B46B10" w:rsidRPr="008B28FF" w:rsidRDefault="00676819" w:rsidP="00A23515">
      <w:pPr>
        <w:rPr>
          <w:lang w:val="fi-FI"/>
        </w:rPr>
      </w:pPr>
      <w:r w:rsidRPr="008B28FF">
        <w:rPr>
          <w:lang w:val="fi-FI"/>
        </w:rPr>
        <w:t>Faasi II satunnaistetussa tutkimuksessa bevasitsumabin tehoa ja turvallisuutta verrattiin plaseboon. Yhteensä 116</w:t>
      </w:r>
      <w:r w:rsidR="00B46B10" w:rsidRPr="008B28FF">
        <w:rPr>
          <w:lang w:val="fi-FI"/>
        </w:rPr>
        <w:t> </w:t>
      </w:r>
      <w:r w:rsidRPr="008B28FF">
        <w:rPr>
          <w:lang w:val="fi-FI"/>
        </w:rPr>
        <w:t>potilasta satunnaistettiin saamaan bevasitsumabia 3 mg/kg joka toinen viikko (n</w:t>
      </w:r>
      <w:r w:rsidR="00B46B10" w:rsidRPr="008B28FF">
        <w:rPr>
          <w:lang w:val="fi-FI"/>
        </w:rPr>
        <w:t> </w:t>
      </w:r>
      <w:r w:rsidRPr="008B28FF">
        <w:rPr>
          <w:lang w:val="fi-FI"/>
        </w:rPr>
        <w:t>=</w:t>
      </w:r>
      <w:r w:rsidR="00B46B10" w:rsidRPr="008B28FF">
        <w:rPr>
          <w:lang w:val="fi-FI"/>
        </w:rPr>
        <w:t> </w:t>
      </w:r>
      <w:r w:rsidRPr="008B28FF">
        <w:rPr>
          <w:lang w:val="fi-FI"/>
        </w:rPr>
        <w:t>39), 10 mg/kg joka toinen viikko (n</w:t>
      </w:r>
      <w:r w:rsidR="00B46B10" w:rsidRPr="008B28FF">
        <w:rPr>
          <w:lang w:val="fi-FI"/>
        </w:rPr>
        <w:t> </w:t>
      </w:r>
      <w:r w:rsidRPr="008B28FF">
        <w:rPr>
          <w:lang w:val="fi-FI"/>
        </w:rPr>
        <w:t>=</w:t>
      </w:r>
      <w:r w:rsidR="00B46B10" w:rsidRPr="008B28FF">
        <w:rPr>
          <w:lang w:val="fi-FI"/>
        </w:rPr>
        <w:t> </w:t>
      </w:r>
      <w:r w:rsidRPr="008B28FF">
        <w:rPr>
          <w:lang w:val="fi-FI"/>
        </w:rPr>
        <w:t>37) tai plaseboa (n</w:t>
      </w:r>
      <w:r w:rsidR="00B46B10" w:rsidRPr="008B28FF">
        <w:rPr>
          <w:lang w:val="fi-FI"/>
        </w:rPr>
        <w:t> </w:t>
      </w:r>
      <w:r w:rsidRPr="008B28FF">
        <w:rPr>
          <w:lang w:val="fi-FI"/>
        </w:rPr>
        <w:t>=</w:t>
      </w:r>
      <w:r w:rsidR="00B46B10" w:rsidRPr="008B28FF">
        <w:rPr>
          <w:lang w:val="fi-FI"/>
        </w:rPr>
        <w:t> </w:t>
      </w:r>
      <w:r w:rsidRPr="008B28FF">
        <w:rPr>
          <w:lang w:val="fi-FI"/>
        </w:rPr>
        <w:t>40).</w:t>
      </w:r>
    </w:p>
    <w:p w14:paraId="4A3CA636" w14:textId="49FE5E1B" w:rsidR="00676819" w:rsidRPr="008B28FF" w:rsidRDefault="00676819" w:rsidP="00A23515">
      <w:pPr>
        <w:rPr>
          <w:lang w:val="fi-FI"/>
        </w:rPr>
      </w:pPr>
      <w:r w:rsidRPr="008B28FF">
        <w:rPr>
          <w:lang w:val="fi-FI"/>
        </w:rPr>
        <w:t>Välianalyysi osoitti, että aika taudin etenemiseen asti piteni merkitsevästi bevasitsumabia 10 mg/kg saavassa ryhmässä plaseboryhmään verrattuna (riskisuhde</w:t>
      </w:r>
      <w:r w:rsidR="00956631" w:rsidRPr="008B28FF">
        <w:rPr>
          <w:lang w:val="fi-FI"/>
        </w:rPr>
        <w:t> </w:t>
      </w:r>
      <w:r w:rsidRPr="008B28FF">
        <w:rPr>
          <w:lang w:val="fi-FI"/>
        </w:rPr>
        <w:t>2,55; p</w:t>
      </w:r>
      <w:r w:rsidR="00956631" w:rsidRPr="008B28FF">
        <w:rPr>
          <w:noProof/>
          <w:lang w:val="fi-FI"/>
        </w:rPr>
        <w:t> </w:t>
      </w:r>
      <w:r w:rsidRPr="008B28FF">
        <w:rPr>
          <w:lang w:val="fi-FI"/>
        </w:rPr>
        <w:t>&lt; 0</w:t>
      </w:r>
      <w:r w:rsidR="00B46B10" w:rsidRPr="008B28FF">
        <w:rPr>
          <w:lang w:val="fi-FI"/>
        </w:rPr>
        <w:t>,</w:t>
      </w:r>
      <w:r w:rsidRPr="008B28FF">
        <w:rPr>
          <w:lang w:val="fi-FI"/>
        </w:rPr>
        <w:t>001). Aika taudin etenemiseen asti oli hieman pitempi bevasitsumabia 3 mg/kg saavassa ryhmässä kuin plaseboryhmässä (riskisuhde 1,26; p</w:t>
      </w:r>
      <w:r w:rsidR="00B46B10" w:rsidRPr="008B28FF">
        <w:rPr>
          <w:lang w:val="fi-FI"/>
        </w:rPr>
        <w:t> </w:t>
      </w:r>
      <w:r w:rsidRPr="008B28FF">
        <w:rPr>
          <w:lang w:val="fi-FI"/>
        </w:rPr>
        <w:t>=</w:t>
      </w:r>
      <w:r w:rsidR="00B46B10" w:rsidRPr="008B28FF">
        <w:rPr>
          <w:lang w:val="fi-FI"/>
        </w:rPr>
        <w:t> </w:t>
      </w:r>
      <w:r w:rsidRPr="008B28FF">
        <w:rPr>
          <w:lang w:val="fi-FI"/>
        </w:rPr>
        <w:t>0</w:t>
      </w:r>
      <w:r w:rsidR="00B46B10" w:rsidRPr="008B28FF">
        <w:rPr>
          <w:lang w:val="fi-FI"/>
        </w:rPr>
        <w:t>,</w:t>
      </w:r>
      <w:r w:rsidRPr="008B28FF">
        <w:rPr>
          <w:lang w:val="fi-FI"/>
        </w:rPr>
        <w:t>053). Ryhmien välien ero oli pieni ja merkitykseltään rajatapaus. Neljällä potilaalla oli osittainen objektiivinen vaste. Kaikki neljä olivat saaneet bevasitsumabia 10 mg/kg. Objektiivisen hoitovasteen tässä ryhmässä sai 10 % potilaista.</w:t>
      </w:r>
    </w:p>
    <w:p w14:paraId="13C15497" w14:textId="77777777" w:rsidR="00676819" w:rsidRPr="008B28FF" w:rsidRDefault="00676819" w:rsidP="00A23515">
      <w:pPr>
        <w:rPr>
          <w:lang w:val="fi-FI"/>
        </w:rPr>
      </w:pPr>
    </w:p>
    <w:p w14:paraId="7AD6D8B4" w14:textId="77777777" w:rsidR="00676819" w:rsidRPr="008B28FF" w:rsidRDefault="00676819">
      <w:pPr>
        <w:keepNext/>
        <w:keepLines/>
        <w:rPr>
          <w:i/>
          <w:u w:val="single"/>
          <w:lang w:val="fi-FI"/>
        </w:rPr>
      </w:pPr>
      <w:r w:rsidRPr="008B28FF">
        <w:rPr>
          <w:i/>
          <w:u w:val="single"/>
          <w:lang w:val="fi-FI"/>
        </w:rPr>
        <w:t>Epiteliaalinen munasarjasyöpä, munanjohtimen syöpä ja primaari peritoneaalinen syöpä</w:t>
      </w:r>
    </w:p>
    <w:p w14:paraId="1F4465E8" w14:textId="77777777" w:rsidR="00676819" w:rsidRPr="008B28FF" w:rsidRDefault="00676819">
      <w:pPr>
        <w:keepNext/>
        <w:keepLines/>
        <w:rPr>
          <w:i/>
          <w:u w:val="single"/>
          <w:lang w:val="fi-FI"/>
        </w:rPr>
      </w:pPr>
    </w:p>
    <w:p w14:paraId="1E063A25" w14:textId="77777777" w:rsidR="00676819" w:rsidRPr="008B28FF" w:rsidRDefault="00676819">
      <w:pPr>
        <w:keepNext/>
        <w:keepLines/>
        <w:rPr>
          <w:i/>
          <w:lang w:val="fi-FI"/>
        </w:rPr>
      </w:pPr>
      <w:r w:rsidRPr="008B28FF">
        <w:rPr>
          <w:i/>
          <w:lang w:val="fi-FI"/>
        </w:rPr>
        <w:t>Munasarjasyövän ensilinjan hoito</w:t>
      </w:r>
    </w:p>
    <w:p w14:paraId="6FF14E24" w14:textId="77777777" w:rsidR="00676819" w:rsidRPr="008B28FF" w:rsidRDefault="00676819">
      <w:pPr>
        <w:keepNext/>
        <w:keepLines/>
        <w:rPr>
          <w:lang w:val="fi-FI"/>
        </w:rPr>
      </w:pPr>
    </w:p>
    <w:p w14:paraId="174FBDD5" w14:textId="3E6D201A" w:rsidR="00676819" w:rsidRPr="008B28FF" w:rsidRDefault="00676819" w:rsidP="00A23515">
      <w:pPr>
        <w:rPr>
          <w:rFonts w:eastAsia="PMingLiU"/>
          <w:lang w:val="fi-FI" w:eastAsia="zh-CN"/>
        </w:rPr>
      </w:pPr>
      <w:r w:rsidRPr="008B28FF">
        <w:rPr>
          <w:lang w:val="fi-FI"/>
        </w:rPr>
        <w:t>Kahdessa faasin</w:t>
      </w:r>
      <w:r w:rsidR="00956631" w:rsidRPr="008B28FF">
        <w:rPr>
          <w:lang w:val="fi-FI"/>
        </w:rPr>
        <w:t> </w:t>
      </w:r>
      <w:r w:rsidRPr="008B28FF">
        <w:rPr>
          <w:lang w:val="fi-FI"/>
        </w:rPr>
        <w:t>III tutkimuksessa (GOG-0218 ja BO17707) tutkittiin Avastinin tehoa ja turvallisuutta epiteliaalisen munasarjasyövän, munanjohtimen syövän ja primaarin peritoneaalisen</w:t>
      </w:r>
      <w:r w:rsidRPr="008B28FF">
        <w:rPr>
          <w:rFonts w:eastAsia="PMingLiU"/>
          <w:lang w:val="fi-FI" w:eastAsia="zh-CN"/>
        </w:rPr>
        <w:t xml:space="preserve"> syövän ensilinjan hoidossa. Avastinin tehoa yhdistettynä karboplatiinin ja paklitakselin yhdistelmähoitoon verrattiin pelkkään yhdistelmähoitoon.</w:t>
      </w:r>
    </w:p>
    <w:p w14:paraId="69324681" w14:textId="77777777" w:rsidR="00676819" w:rsidRPr="008B28FF" w:rsidRDefault="00676819" w:rsidP="00A23515">
      <w:pPr>
        <w:rPr>
          <w:rFonts w:eastAsia="PMingLiU"/>
          <w:lang w:val="fi-FI" w:eastAsia="zh-CN"/>
        </w:rPr>
      </w:pPr>
    </w:p>
    <w:p w14:paraId="48C7B08F" w14:textId="77777777" w:rsidR="00676819" w:rsidRPr="008B28FF" w:rsidRDefault="00676819">
      <w:pPr>
        <w:keepNext/>
        <w:keepLines/>
        <w:rPr>
          <w:i/>
          <w:lang w:val="fi-FI"/>
        </w:rPr>
      </w:pPr>
      <w:r w:rsidRPr="008B28FF">
        <w:rPr>
          <w:rFonts w:eastAsia="PMingLiU"/>
          <w:i/>
          <w:lang w:val="fi-FI" w:eastAsia="zh-CN"/>
        </w:rPr>
        <w:t>GOG-0218</w:t>
      </w:r>
    </w:p>
    <w:p w14:paraId="2FCD34CB" w14:textId="605606B2" w:rsidR="00676819" w:rsidRPr="008B28FF" w:rsidRDefault="00676819">
      <w:pPr>
        <w:keepNext/>
        <w:keepLines/>
        <w:rPr>
          <w:lang w:val="fi-FI"/>
        </w:rPr>
      </w:pPr>
      <w:r w:rsidRPr="008B28FF">
        <w:rPr>
          <w:lang w:val="fi-FI"/>
        </w:rPr>
        <w:t>Tutkimus GOG-0218 oli satunnaistettu, kaksoissokkoutettu, plasebokontrolloitu faasin</w:t>
      </w:r>
      <w:r w:rsidR="00956631" w:rsidRPr="008B28FF">
        <w:rPr>
          <w:lang w:val="fi-FI"/>
        </w:rPr>
        <w:t> </w:t>
      </w:r>
      <w:r w:rsidRPr="008B28FF">
        <w:rPr>
          <w:lang w:val="fi-FI"/>
        </w:rPr>
        <w:t>III monikeskustutkimus. Kolmihaaraisessa tutkimuksessa tutkittiin hyväksyttyyn solunsalpaajahoitoon (karboplatiini ja paklitakseli) yhdistetyn Avastinin tehoa potilailla, joilla oli edennyt (FIGO</w:t>
      </w:r>
      <w:r w:rsidRPr="008B28FF">
        <w:rPr>
          <w:lang w:val="fi-FI"/>
        </w:rPr>
        <w:noBreakHyphen/>
        <w:t>luokituksen vuoden</w:t>
      </w:r>
      <w:r w:rsidR="00956631" w:rsidRPr="008B28FF">
        <w:rPr>
          <w:lang w:val="fi-FI"/>
        </w:rPr>
        <w:t> </w:t>
      </w:r>
      <w:r w:rsidRPr="008B28FF">
        <w:rPr>
          <w:lang w:val="fi-FI"/>
        </w:rPr>
        <w:t>1988 version mukaiset luokat</w:t>
      </w:r>
      <w:r w:rsidR="00956631" w:rsidRPr="008B28FF">
        <w:rPr>
          <w:lang w:val="fi-FI"/>
        </w:rPr>
        <w:t> </w:t>
      </w:r>
      <w:r w:rsidRPr="008B28FF">
        <w:rPr>
          <w:lang w:val="fi-FI"/>
        </w:rPr>
        <w:t>IIIB, IIIC ja</w:t>
      </w:r>
      <w:r w:rsidR="00956631" w:rsidRPr="008B28FF">
        <w:rPr>
          <w:lang w:val="fi-FI"/>
        </w:rPr>
        <w:t> </w:t>
      </w:r>
      <w:r w:rsidRPr="008B28FF">
        <w:rPr>
          <w:lang w:val="fi-FI"/>
        </w:rPr>
        <w:t>IV) epiteliaalinen munasarjasyöpä, munanjohtimen syöpä tai primaari peritoneaalinen syöpä.</w:t>
      </w:r>
    </w:p>
    <w:p w14:paraId="6E6F173A" w14:textId="77777777" w:rsidR="00B46B10" w:rsidRPr="008B28FF" w:rsidRDefault="00B46B10" w:rsidP="00A23515">
      <w:pPr>
        <w:rPr>
          <w:lang w:val="fi-FI"/>
        </w:rPr>
      </w:pPr>
    </w:p>
    <w:p w14:paraId="36DAF0DA" w14:textId="77777777" w:rsidR="00676819" w:rsidRPr="008B28FF" w:rsidRDefault="00676819" w:rsidP="00A23515">
      <w:pPr>
        <w:rPr>
          <w:lang w:val="fi-FI"/>
        </w:rPr>
      </w:pPr>
      <w:r w:rsidRPr="008B28FF">
        <w:rPr>
          <w:lang w:val="fi-FI"/>
        </w:rPr>
        <w:t>Tutkimuksesta poissuljettiin potilaat, joiden munasarjasyöpää oli aiemmin hoidettu bevasitsumabilla, systeemisillä hoidoilla (esim. solunsalpaajat, monoklonaaliset vasta-aineet, tyrosiinikinaasiestäjät tai hormonivalmisteet) tai joille oli annettu sädehoitoa mahan tai lantion alueelle.</w:t>
      </w:r>
    </w:p>
    <w:p w14:paraId="08569A83" w14:textId="77777777" w:rsidR="00676819" w:rsidRPr="008B28FF" w:rsidRDefault="00676819">
      <w:pPr>
        <w:rPr>
          <w:lang w:val="fi-FI"/>
        </w:rPr>
      </w:pPr>
    </w:p>
    <w:p w14:paraId="7D7259B8" w14:textId="5F4BD2EC" w:rsidR="00676819" w:rsidRPr="008B28FF" w:rsidRDefault="00676819">
      <w:pPr>
        <w:keepNext/>
        <w:keepLines/>
        <w:rPr>
          <w:lang w:val="fi-FI"/>
        </w:rPr>
      </w:pPr>
      <w:r w:rsidRPr="008B28FF">
        <w:rPr>
          <w:lang w:val="fi-FI"/>
        </w:rPr>
        <w:t>Yhteensä 1873</w:t>
      </w:r>
      <w:r w:rsidR="00B46B10" w:rsidRPr="008B28FF">
        <w:rPr>
          <w:lang w:val="fi-FI"/>
        </w:rPr>
        <w:t> </w:t>
      </w:r>
      <w:r w:rsidRPr="008B28FF">
        <w:rPr>
          <w:lang w:val="fi-FI"/>
        </w:rPr>
        <w:t>potilasta satunnaistettiin kolmeen samansuuruiseen haaraan:</w:t>
      </w:r>
    </w:p>
    <w:p w14:paraId="26E8E8A6" w14:textId="77777777" w:rsidR="00676819" w:rsidRPr="008B28FF" w:rsidRDefault="00676819">
      <w:pPr>
        <w:keepNext/>
        <w:keepLines/>
        <w:rPr>
          <w:rFonts w:eastAsia="PMingLiU"/>
          <w:lang w:val="fi-FI" w:eastAsia="zh-CN"/>
        </w:rPr>
      </w:pPr>
    </w:p>
    <w:p w14:paraId="5031E512" w14:textId="60235256" w:rsidR="00676819" w:rsidRPr="008B28FF" w:rsidRDefault="00676819" w:rsidP="00A23515">
      <w:pPr>
        <w:ind w:left="567" w:hanging="567"/>
        <w:rPr>
          <w:rFonts w:eastAsia="PMingLiU"/>
          <w:lang w:val="fi-FI" w:eastAsia="zh-CN"/>
        </w:rPr>
      </w:pPr>
      <w:r w:rsidRPr="008B28FF">
        <w:rPr>
          <w:lang w:val="fi-FI"/>
        </w:rPr>
        <w:t>•</w:t>
      </w:r>
      <w:r w:rsidRPr="008B28FF">
        <w:rPr>
          <w:color w:val="000000"/>
          <w:szCs w:val="22"/>
          <w:lang w:val="fi-FI"/>
        </w:rPr>
        <w:tab/>
      </w:r>
      <w:r w:rsidRPr="008B28FF">
        <w:rPr>
          <w:rFonts w:eastAsia="PMingLiU"/>
          <w:lang w:val="fi-FI" w:eastAsia="zh-CN"/>
        </w:rPr>
        <w:t>CPP-haara: karboplatiinin (AUC</w:t>
      </w:r>
      <w:r w:rsidR="00956631" w:rsidRPr="008B28FF">
        <w:rPr>
          <w:rFonts w:eastAsia="PMingLiU"/>
          <w:lang w:val="fi-FI" w:eastAsia="zh-CN"/>
        </w:rPr>
        <w:t> </w:t>
      </w:r>
      <w:r w:rsidRPr="008B28FF">
        <w:rPr>
          <w:rFonts w:eastAsia="PMingLiU"/>
          <w:lang w:val="fi-FI" w:eastAsia="zh-CN"/>
        </w:rPr>
        <w:t>6) ja paklitakselin (175 mg/m</w:t>
      </w:r>
      <w:r w:rsidRPr="008B28FF">
        <w:rPr>
          <w:rFonts w:eastAsia="PMingLiU"/>
          <w:vertAlign w:val="superscript"/>
          <w:lang w:val="fi-FI" w:eastAsia="zh-CN"/>
        </w:rPr>
        <w:t>2</w:t>
      </w:r>
      <w:r w:rsidRPr="008B28FF">
        <w:rPr>
          <w:rFonts w:eastAsia="PMingLiU"/>
          <w:lang w:val="fi-FI" w:eastAsia="zh-CN"/>
        </w:rPr>
        <w:t>) yhdistelmähoitoa annettiin kuusi sykliä 3</w:t>
      </w:r>
      <w:r w:rsidR="00956631" w:rsidRPr="008B28FF">
        <w:rPr>
          <w:rFonts w:eastAsia="PMingLiU"/>
          <w:lang w:val="fi-FI" w:eastAsia="zh-CN"/>
        </w:rPr>
        <w:t> </w:t>
      </w:r>
      <w:r w:rsidRPr="008B28FF">
        <w:rPr>
          <w:rFonts w:eastAsia="PMingLiU"/>
          <w:lang w:val="fi-FI" w:eastAsia="zh-CN"/>
        </w:rPr>
        <w:t>viikon välein. Plasebo lisättiin hoitoon 2.</w:t>
      </w:r>
      <w:r w:rsidR="00956631" w:rsidRPr="008B28FF">
        <w:rPr>
          <w:rFonts w:eastAsia="PMingLiU"/>
          <w:lang w:val="fi-FI" w:eastAsia="zh-CN"/>
        </w:rPr>
        <w:t> </w:t>
      </w:r>
      <w:r w:rsidRPr="008B28FF">
        <w:rPr>
          <w:rFonts w:eastAsia="PMingLiU"/>
          <w:lang w:val="fi-FI" w:eastAsia="zh-CN"/>
        </w:rPr>
        <w:t>syklistä alkaen. Kuudennen syklin jälkeen plaseboa annettiin 15</w:t>
      </w:r>
      <w:r w:rsidR="00B46B10" w:rsidRPr="008B28FF">
        <w:rPr>
          <w:rFonts w:eastAsia="PMingLiU"/>
          <w:lang w:val="fi-FI" w:eastAsia="zh-CN"/>
        </w:rPr>
        <w:t> </w:t>
      </w:r>
      <w:r w:rsidRPr="008B28FF">
        <w:rPr>
          <w:rFonts w:eastAsia="PMingLiU"/>
          <w:lang w:val="fi-FI" w:eastAsia="zh-CN"/>
        </w:rPr>
        <w:t>kuukauteen asti.</w:t>
      </w:r>
    </w:p>
    <w:p w14:paraId="252DC94B" w14:textId="007625F0" w:rsidR="00676819" w:rsidRPr="008B28FF" w:rsidRDefault="00676819" w:rsidP="00A23515">
      <w:pPr>
        <w:ind w:left="567" w:hanging="567"/>
        <w:rPr>
          <w:rFonts w:eastAsia="PMingLiU"/>
          <w:lang w:val="fi-FI" w:eastAsia="zh-CN"/>
        </w:rPr>
      </w:pPr>
      <w:r w:rsidRPr="008B28FF">
        <w:rPr>
          <w:lang w:val="fi-FI"/>
        </w:rPr>
        <w:t>•</w:t>
      </w:r>
      <w:r w:rsidRPr="008B28FF">
        <w:rPr>
          <w:color w:val="000000"/>
          <w:szCs w:val="22"/>
          <w:lang w:val="fi-FI"/>
        </w:rPr>
        <w:tab/>
      </w:r>
      <w:r w:rsidRPr="008B28FF">
        <w:rPr>
          <w:rFonts w:eastAsia="PMingLiU"/>
          <w:lang w:val="fi-FI" w:eastAsia="zh-CN"/>
        </w:rPr>
        <w:t>CPB15-haara: karboplatiinin (AUC</w:t>
      </w:r>
      <w:r w:rsidR="00956631" w:rsidRPr="008B28FF">
        <w:rPr>
          <w:rFonts w:eastAsia="PMingLiU"/>
          <w:lang w:val="fi-FI" w:eastAsia="zh-CN"/>
        </w:rPr>
        <w:t> </w:t>
      </w:r>
      <w:r w:rsidRPr="008B28FF">
        <w:rPr>
          <w:rFonts w:eastAsia="PMingLiU"/>
          <w:lang w:val="fi-FI" w:eastAsia="zh-CN"/>
        </w:rPr>
        <w:t>6) ja paklitakselin (175 mg/m</w:t>
      </w:r>
      <w:r w:rsidRPr="008B28FF">
        <w:rPr>
          <w:rFonts w:eastAsia="PMingLiU"/>
          <w:vertAlign w:val="superscript"/>
          <w:lang w:val="fi-FI" w:eastAsia="zh-CN"/>
        </w:rPr>
        <w:t>2</w:t>
      </w:r>
      <w:r w:rsidRPr="008B28FF">
        <w:rPr>
          <w:rFonts w:eastAsia="PMingLiU"/>
          <w:lang w:val="fi-FI" w:eastAsia="zh-CN"/>
        </w:rPr>
        <w:t>) yhdistelmähoitoa annettiin 6</w:t>
      </w:r>
      <w:r w:rsidR="00956631" w:rsidRPr="008B28FF">
        <w:rPr>
          <w:rFonts w:eastAsia="PMingLiU"/>
          <w:lang w:val="fi-FI" w:eastAsia="zh-CN"/>
        </w:rPr>
        <w:t> </w:t>
      </w:r>
      <w:r w:rsidRPr="008B28FF">
        <w:rPr>
          <w:rFonts w:eastAsia="PMingLiU"/>
          <w:lang w:val="fi-FI" w:eastAsia="zh-CN"/>
        </w:rPr>
        <w:t>sykliä 3</w:t>
      </w:r>
      <w:r w:rsidR="00956631" w:rsidRPr="008B28FF">
        <w:rPr>
          <w:rFonts w:eastAsia="PMingLiU"/>
          <w:lang w:val="fi-FI" w:eastAsia="zh-CN"/>
        </w:rPr>
        <w:t> </w:t>
      </w:r>
      <w:r w:rsidRPr="008B28FF">
        <w:rPr>
          <w:rFonts w:eastAsia="PMingLiU"/>
          <w:lang w:val="fi-FI" w:eastAsia="zh-CN"/>
        </w:rPr>
        <w:t>viikon välein. Avastin lisättiin hoitoon 2.</w:t>
      </w:r>
      <w:r w:rsidR="00956631" w:rsidRPr="008B28FF">
        <w:rPr>
          <w:rFonts w:eastAsia="PMingLiU"/>
          <w:lang w:val="fi-FI" w:eastAsia="zh-CN"/>
        </w:rPr>
        <w:t> </w:t>
      </w:r>
      <w:r w:rsidRPr="008B28FF">
        <w:rPr>
          <w:rFonts w:eastAsia="PMingLiU"/>
          <w:lang w:val="fi-FI" w:eastAsia="zh-CN"/>
        </w:rPr>
        <w:t>syklistä alkaen (15 mg/kg 3</w:t>
      </w:r>
      <w:r w:rsidR="00956631" w:rsidRPr="008B28FF">
        <w:rPr>
          <w:rFonts w:eastAsia="PMingLiU"/>
          <w:lang w:val="fi-FI" w:eastAsia="zh-CN"/>
        </w:rPr>
        <w:t> </w:t>
      </w:r>
      <w:r w:rsidRPr="008B28FF">
        <w:rPr>
          <w:rFonts w:eastAsia="PMingLiU"/>
          <w:lang w:val="fi-FI" w:eastAsia="zh-CN"/>
        </w:rPr>
        <w:t>viikon välein). Kuudennen syklin jälkeen hoitoa jatkettiin plasebolla 15</w:t>
      </w:r>
      <w:r w:rsidR="00B46B10" w:rsidRPr="008B28FF">
        <w:rPr>
          <w:rFonts w:eastAsia="PMingLiU"/>
          <w:lang w:val="fi-FI" w:eastAsia="zh-CN"/>
        </w:rPr>
        <w:t> </w:t>
      </w:r>
      <w:r w:rsidRPr="008B28FF">
        <w:rPr>
          <w:rFonts w:eastAsia="PMingLiU"/>
          <w:lang w:val="fi-FI" w:eastAsia="zh-CN"/>
        </w:rPr>
        <w:t>kuukauteen asti.</w:t>
      </w:r>
    </w:p>
    <w:p w14:paraId="68900F58" w14:textId="32CCC771" w:rsidR="00676819" w:rsidRPr="008B28FF" w:rsidRDefault="00676819" w:rsidP="00A23515">
      <w:pPr>
        <w:ind w:left="567" w:hanging="567"/>
        <w:rPr>
          <w:rFonts w:eastAsia="PMingLiU"/>
          <w:lang w:val="fi-FI" w:eastAsia="zh-CN"/>
        </w:rPr>
      </w:pPr>
      <w:r w:rsidRPr="008B28FF">
        <w:rPr>
          <w:lang w:val="fi-FI"/>
        </w:rPr>
        <w:t>•</w:t>
      </w:r>
      <w:r w:rsidRPr="008B28FF">
        <w:rPr>
          <w:color w:val="000000"/>
          <w:szCs w:val="22"/>
          <w:lang w:val="fi-FI"/>
        </w:rPr>
        <w:tab/>
      </w:r>
      <w:r w:rsidRPr="008B28FF">
        <w:rPr>
          <w:rFonts w:eastAsia="PMingLiU"/>
          <w:lang w:val="fi-FI" w:eastAsia="zh-CN"/>
        </w:rPr>
        <w:t>CPB15+ haara: karboplatiinin (AUC</w:t>
      </w:r>
      <w:r w:rsidR="00956631" w:rsidRPr="008B28FF">
        <w:rPr>
          <w:rFonts w:eastAsia="PMingLiU"/>
          <w:lang w:val="fi-FI" w:eastAsia="zh-CN"/>
        </w:rPr>
        <w:t> </w:t>
      </w:r>
      <w:r w:rsidRPr="008B28FF">
        <w:rPr>
          <w:rFonts w:eastAsia="PMingLiU"/>
          <w:lang w:val="fi-FI" w:eastAsia="zh-CN"/>
        </w:rPr>
        <w:t>6) ja paklitakselin (175 mg/m</w:t>
      </w:r>
      <w:r w:rsidRPr="008B28FF">
        <w:rPr>
          <w:rFonts w:eastAsia="PMingLiU"/>
          <w:vertAlign w:val="superscript"/>
          <w:lang w:val="fi-FI" w:eastAsia="zh-CN"/>
        </w:rPr>
        <w:t>2</w:t>
      </w:r>
      <w:r w:rsidRPr="008B28FF">
        <w:rPr>
          <w:rFonts w:eastAsia="PMingLiU"/>
          <w:lang w:val="fi-FI" w:eastAsia="zh-CN"/>
        </w:rPr>
        <w:t>) yhdistelmähoitoa annettiin 6</w:t>
      </w:r>
      <w:r w:rsidR="00956631" w:rsidRPr="008B28FF">
        <w:rPr>
          <w:rFonts w:eastAsia="PMingLiU"/>
          <w:lang w:val="fi-FI" w:eastAsia="zh-CN"/>
        </w:rPr>
        <w:t> </w:t>
      </w:r>
      <w:r w:rsidRPr="008B28FF">
        <w:rPr>
          <w:rFonts w:eastAsia="PMingLiU"/>
          <w:lang w:val="fi-FI" w:eastAsia="zh-CN"/>
        </w:rPr>
        <w:t>sykliä 3</w:t>
      </w:r>
      <w:r w:rsidR="00956631" w:rsidRPr="008B28FF">
        <w:rPr>
          <w:rFonts w:eastAsia="PMingLiU"/>
          <w:lang w:val="fi-FI" w:eastAsia="zh-CN"/>
        </w:rPr>
        <w:t> </w:t>
      </w:r>
      <w:r w:rsidRPr="008B28FF">
        <w:rPr>
          <w:rFonts w:eastAsia="PMingLiU"/>
          <w:lang w:val="fi-FI" w:eastAsia="zh-CN"/>
        </w:rPr>
        <w:t>viikon välein. Avastin lisättiin hoitoon 2.</w:t>
      </w:r>
      <w:r w:rsidR="00956631" w:rsidRPr="008B28FF">
        <w:rPr>
          <w:rFonts w:eastAsia="PMingLiU"/>
          <w:lang w:val="fi-FI" w:eastAsia="zh-CN"/>
        </w:rPr>
        <w:t> </w:t>
      </w:r>
      <w:r w:rsidRPr="008B28FF">
        <w:rPr>
          <w:rFonts w:eastAsia="PMingLiU"/>
          <w:lang w:val="fi-FI" w:eastAsia="zh-CN"/>
        </w:rPr>
        <w:t>syklistä alkaen (15 mg/kg 3</w:t>
      </w:r>
      <w:r w:rsidR="00956631" w:rsidRPr="008B28FF">
        <w:rPr>
          <w:rFonts w:eastAsia="PMingLiU"/>
          <w:lang w:val="fi-FI" w:eastAsia="zh-CN"/>
        </w:rPr>
        <w:t> </w:t>
      </w:r>
      <w:r w:rsidRPr="008B28FF">
        <w:rPr>
          <w:rFonts w:eastAsia="PMingLiU"/>
          <w:lang w:val="fi-FI" w:eastAsia="zh-CN"/>
        </w:rPr>
        <w:t>viikon välein). Kuudennen syklin jälkeen Avastin-monoterapiaa jatkettiin 15</w:t>
      </w:r>
      <w:r w:rsidR="00B46B10" w:rsidRPr="008B28FF">
        <w:rPr>
          <w:rFonts w:eastAsia="PMingLiU"/>
          <w:lang w:val="fi-FI" w:eastAsia="zh-CN"/>
        </w:rPr>
        <w:t> </w:t>
      </w:r>
      <w:r w:rsidRPr="008B28FF">
        <w:rPr>
          <w:rFonts w:eastAsia="PMingLiU"/>
          <w:lang w:val="fi-FI" w:eastAsia="zh-CN"/>
        </w:rPr>
        <w:t>kuukauteen asti.</w:t>
      </w:r>
    </w:p>
    <w:p w14:paraId="79A99FA5" w14:textId="77777777" w:rsidR="00676819" w:rsidRPr="008B28FF" w:rsidRDefault="00676819">
      <w:pPr>
        <w:rPr>
          <w:rFonts w:eastAsia="PMingLiU"/>
          <w:lang w:val="fi-FI" w:eastAsia="zh-CN"/>
        </w:rPr>
      </w:pPr>
    </w:p>
    <w:p w14:paraId="7B5E86BB" w14:textId="269C58E0" w:rsidR="00676819" w:rsidRPr="008B28FF" w:rsidRDefault="00676819">
      <w:pPr>
        <w:rPr>
          <w:lang w:val="fi-FI"/>
        </w:rPr>
      </w:pPr>
      <w:r w:rsidRPr="008B28FF">
        <w:rPr>
          <w:lang w:val="fi-FI"/>
        </w:rPr>
        <w:t>Suurin osa tutkimukseen osallistuneista potilaista oli valkoihoisia (87 % kaikista potilaista). Mediaani</w:t>
      </w:r>
      <w:r w:rsidRPr="008B28FF">
        <w:rPr>
          <w:lang w:val="fi-FI"/>
        </w:rPr>
        <w:noBreakHyphen/>
        <w:t>ikä oli 60</w:t>
      </w:r>
      <w:r w:rsidR="00B46B10" w:rsidRPr="008B28FF">
        <w:rPr>
          <w:lang w:val="fi-FI"/>
        </w:rPr>
        <w:t> </w:t>
      </w:r>
      <w:r w:rsidRPr="008B28FF">
        <w:rPr>
          <w:lang w:val="fi-FI"/>
        </w:rPr>
        <w:t>vuotta CPP- ja CPB15-haaroissa ja 59</w:t>
      </w:r>
      <w:r w:rsidR="00B46B10" w:rsidRPr="008B28FF">
        <w:rPr>
          <w:lang w:val="fi-FI"/>
        </w:rPr>
        <w:t> </w:t>
      </w:r>
      <w:r w:rsidRPr="008B28FF">
        <w:rPr>
          <w:lang w:val="fi-FI"/>
        </w:rPr>
        <w:t>vuotta CPB15+ haarassa. Yli 65</w:t>
      </w:r>
      <w:r w:rsidRPr="008B28FF">
        <w:rPr>
          <w:lang w:val="fi-FI"/>
        </w:rPr>
        <w:noBreakHyphen/>
        <w:t>vuotiaita potilaita oli 29 % CPP- ja CPB15-haaroissa ja 26 % CPB15+ haarassa. Yhteensä noin 50 %:lla potilaista oli GOG PS 0 lähtötilanteessa, 43 %:lla GOG PS 1 ja 7 %:lla GOG</w:t>
      </w:r>
      <w:r w:rsidR="001D4286" w:rsidRPr="008B28FF">
        <w:rPr>
          <w:lang w:val="fi-FI"/>
        </w:rPr>
        <w:t> </w:t>
      </w:r>
      <w:r w:rsidRPr="008B28FF">
        <w:rPr>
          <w:lang w:val="fi-FI"/>
        </w:rPr>
        <w:t>PS</w:t>
      </w:r>
      <w:r w:rsidR="001D4286" w:rsidRPr="008B28FF">
        <w:rPr>
          <w:lang w:val="fi-FI"/>
        </w:rPr>
        <w:t> </w:t>
      </w:r>
      <w:r w:rsidRPr="008B28FF">
        <w:rPr>
          <w:lang w:val="fi-FI"/>
        </w:rPr>
        <w:t>2. Suurimmalla osalla potilaista oli epiteliaalinen munasarjasyöpä, jota esiintyi 82 %:lla CPP- ja CPB15</w:t>
      </w:r>
      <w:r w:rsidRPr="008B28FF">
        <w:rPr>
          <w:lang w:val="fi-FI"/>
        </w:rPr>
        <w:noBreakHyphen/>
        <w:t>haaroissa ja 85 %:lla CPB15+ haarassa. Seuraavaksi yleisimmät syövät olivat primaari peritoneaalinen syöpä (16 %:lla CPP- ja CPB15</w:t>
      </w:r>
      <w:r w:rsidRPr="008B28FF">
        <w:rPr>
          <w:lang w:val="fi-FI"/>
        </w:rPr>
        <w:noBreakHyphen/>
        <w:t>haaroissa ja 13 %:lla CPB15+ haarassa) ja munanjohtimen syöpä (1 %:lla CPP-haarassa, 3 %:lla CPB</w:t>
      </w:r>
      <w:r w:rsidRPr="008B28FF">
        <w:rPr>
          <w:lang w:val="fi-FI"/>
        </w:rPr>
        <w:noBreakHyphen/>
        <w:t xml:space="preserve">haarassa ja 2 %:lla CPB15+ haarassa). Yleisin histologinen tyyppi oli seroosi </w:t>
      </w:r>
      <w:r w:rsidRPr="008B28FF">
        <w:rPr>
          <w:lang w:val="fi-FI"/>
        </w:rPr>
        <w:lastRenderedPageBreak/>
        <w:t>adenokarsinooma, jota esiintyi 85 %:lla CPP</w:t>
      </w:r>
      <w:r w:rsidR="001D4286" w:rsidRPr="008B28FF">
        <w:rPr>
          <w:lang w:val="fi-FI"/>
        </w:rPr>
        <w:t>-</w:t>
      </w:r>
      <w:r w:rsidRPr="008B28FF">
        <w:rPr>
          <w:lang w:val="fi-FI"/>
        </w:rPr>
        <w:t xml:space="preserve"> ja CPB15-haaroissa ja 86 %:lla CPB15+ haarassa. Yhteensä noin 34 %:lla potilaista oli FIGO</w:t>
      </w:r>
      <w:r w:rsidRPr="008B28FF">
        <w:rPr>
          <w:lang w:val="fi-FI"/>
        </w:rPr>
        <w:noBreakHyphen/>
        <w:t>luokan</w:t>
      </w:r>
      <w:r w:rsidR="001D4286" w:rsidRPr="008B28FF">
        <w:rPr>
          <w:lang w:val="fi-FI"/>
        </w:rPr>
        <w:t> </w:t>
      </w:r>
      <w:r w:rsidRPr="008B28FF">
        <w:rPr>
          <w:lang w:val="fi-FI"/>
        </w:rPr>
        <w:t>III tauti, joka oli optimaalisesti leikattu (suurin osa jäännöskasvaimesta poistettu). Yhteensä 40 %:lla potilaista oli FIGO</w:t>
      </w:r>
      <w:r w:rsidRPr="008B28FF">
        <w:rPr>
          <w:lang w:val="fi-FI"/>
        </w:rPr>
        <w:noBreakHyphen/>
        <w:t>luokan</w:t>
      </w:r>
      <w:r w:rsidR="001D4286" w:rsidRPr="008B28FF">
        <w:rPr>
          <w:lang w:val="fi-FI"/>
        </w:rPr>
        <w:t> </w:t>
      </w:r>
      <w:r w:rsidRPr="008B28FF">
        <w:rPr>
          <w:lang w:val="fi-FI"/>
        </w:rPr>
        <w:t>III, joka oli suboptimaalisesti leikattu, ja 26 %:lla potilaista oli FIGO-luokan</w:t>
      </w:r>
      <w:r w:rsidR="001D4286" w:rsidRPr="008B28FF">
        <w:rPr>
          <w:lang w:val="fi-FI"/>
        </w:rPr>
        <w:t> </w:t>
      </w:r>
      <w:r w:rsidRPr="008B28FF">
        <w:rPr>
          <w:lang w:val="fi-FI"/>
        </w:rPr>
        <w:t xml:space="preserve">IV tauti. </w:t>
      </w:r>
    </w:p>
    <w:p w14:paraId="7463B5A2" w14:textId="77777777" w:rsidR="00676819" w:rsidRPr="008B28FF" w:rsidRDefault="00676819">
      <w:pPr>
        <w:rPr>
          <w:lang w:val="fi-FI"/>
        </w:rPr>
      </w:pPr>
    </w:p>
    <w:p w14:paraId="303BF1E0" w14:textId="77777777" w:rsidR="00676819" w:rsidRPr="008B28FF" w:rsidRDefault="00676819" w:rsidP="00A23515">
      <w:pPr>
        <w:rPr>
          <w:lang w:val="fi-FI"/>
        </w:rPr>
      </w:pPr>
      <w:r w:rsidRPr="008B28FF">
        <w:rPr>
          <w:lang w:val="fi-FI"/>
        </w:rPr>
        <w:t>Ensisijainen päätetapahtuma oli taudin etenemisvapaa aika (PFS), jonka tutkijat määrittelivät radiologisen kuvantaminen, CA125-arvon tai oireiden pahenemisen perusteella tutkimussuunnitelman mukaisesti. Lisäksi tehtiin ennalta suunniteltu analyysi tuloksille, joista poissuljettiin CA-125:n perusteella määritelty taudin eteneminen. Lisäksi riippumaton arviointiryhmä määritti taudin etenemisvapaan ajan radiologisten tulosten perusteella.</w:t>
      </w:r>
    </w:p>
    <w:p w14:paraId="06BAF91E" w14:textId="77777777" w:rsidR="00676819" w:rsidRPr="008B28FF" w:rsidRDefault="00676819" w:rsidP="00A23515">
      <w:pPr>
        <w:rPr>
          <w:lang w:val="fi-FI"/>
        </w:rPr>
      </w:pPr>
    </w:p>
    <w:p w14:paraId="4DF3A61A" w14:textId="570A4923" w:rsidR="00676819" w:rsidRPr="008B28FF" w:rsidRDefault="00676819" w:rsidP="00A23515">
      <w:pPr>
        <w:rPr>
          <w:lang w:val="fi-FI"/>
        </w:rPr>
      </w:pPr>
      <w:r w:rsidRPr="008B28FF">
        <w:rPr>
          <w:lang w:val="fi-FI"/>
        </w:rPr>
        <w:t>Ensisijainen päätetapahtuma (PFS) saavutettiin tutkimuksessa. PFS piteni sekä kliinisesti että tilastollisesti merkitsevästi ensilinjan potilailla, kun pelkän solunsalpaajan (karboplatiini ja paklitakseli) sijasta annettiin bevasitsumabimonoterapiaa solunsalpaajan ja bevasitsumabin (15 mg/kg 3</w:t>
      </w:r>
      <w:r w:rsidR="001D4286" w:rsidRPr="008B28FF">
        <w:rPr>
          <w:lang w:val="fi-FI"/>
        </w:rPr>
        <w:t> </w:t>
      </w:r>
      <w:r w:rsidRPr="008B28FF">
        <w:rPr>
          <w:lang w:val="fi-FI"/>
        </w:rPr>
        <w:t>viikon välein) yhdistelmähoidon jälkeen (CPB15+ haara).</w:t>
      </w:r>
    </w:p>
    <w:p w14:paraId="173801C0" w14:textId="77777777" w:rsidR="00676819" w:rsidRPr="008B28FF" w:rsidRDefault="00676819" w:rsidP="00A23515">
      <w:pPr>
        <w:rPr>
          <w:lang w:val="fi-FI"/>
        </w:rPr>
      </w:pPr>
    </w:p>
    <w:p w14:paraId="5AA7CF1B" w14:textId="77777777" w:rsidR="00676819" w:rsidRPr="008B28FF" w:rsidRDefault="00676819" w:rsidP="00A23515">
      <w:pPr>
        <w:rPr>
          <w:lang w:val="fi-FI"/>
        </w:rPr>
      </w:pPr>
      <w:r w:rsidRPr="008B28FF">
        <w:rPr>
          <w:lang w:val="fi-FI"/>
        </w:rPr>
        <w:t>Kliinisesti merkitsevää hyötyä taudin etenemisvapaassa ajassa ei todettu potilailla, jotka eivät saaneet bevasitsumabimonoterapiaa solunsalpaajan ja bevasitsumabin yhdistelmähoidon jälkeen (CPB15</w:t>
      </w:r>
      <w:r w:rsidRPr="008B28FF">
        <w:rPr>
          <w:lang w:val="fi-FI"/>
        </w:rPr>
        <w:noBreakHyphen/>
        <w:t>haara).</w:t>
      </w:r>
    </w:p>
    <w:p w14:paraId="72C12D06" w14:textId="77777777" w:rsidR="00676819" w:rsidRPr="008B28FF" w:rsidRDefault="00676819">
      <w:pPr>
        <w:rPr>
          <w:lang w:val="fi-FI"/>
        </w:rPr>
      </w:pPr>
    </w:p>
    <w:p w14:paraId="77E946CC" w14:textId="40A4B3A8" w:rsidR="00676819" w:rsidRPr="008B28FF" w:rsidRDefault="00676819">
      <w:pPr>
        <w:keepNext/>
        <w:keepLines/>
        <w:rPr>
          <w:lang w:val="fi-FI"/>
        </w:rPr>
      </w:pPr>
      <w:r w:rsidRPr="008B28FF">
        <w:rPr>
          <w:lang w:val="fi-FI"/>
        </w:rPr>
        <w:t>Tämän tutkimuksen tulokset on esitetty taulukossa</w:t>
      </w:r>
      <w:r w:rsidR="001D4286" w:rsidRPr="008B28FF">
        <w:rPr>
          <w:lang w:val="fi-FI"/>
        </w:rPr>
        <w:t> </w:t>
      </w:r>
      <w:r w:rsidRPr="008B28FF">
        <w:rPr>
          <w:lang w:val="fi-FI"/>
        </w:rPr>
        <w:t>16.</w:t>
      </w:r>
    </w:p>
    <w:p w14:paraId="4B4DF79F" w14:textId="77777777" w:rsidR="00676819" w:rsidRPr="008B28FF" w:rsidRDefault="00676819">
      <w:pPr>
        <w:keepNext/>
        <w:keepLines/>
        <w:rPr>
          <w:lang w:val="fi-FI"/>
        </w:rPr>
      </w:pPr>
    </w:p>
    <w:p w14:paraId="09215DD1" w14:textId="098D1C1C" w:rsidR="00676819" w:rsidRPr="008B28FF" w:rsidRDefault="00676819">
      <w:pPr>
        <w:keepNext/>
        <w:keepLines/>
        <w:rPr>
          <w:b/>
          <w:lang w:val="fi-FI"/>
        </w:rPr>
      </w:pPr>
      <w:r w:rsidRPr="008B28FF">
        <w:rPr>
          <w:b/>
          <w:lang w:val="fi-FI"/>
        </w:rPr>
        <w:t>Taulukko</w:t>
      </w:r>
      <w:r w:rsidR="001D4286" w:rsidRPr="008B28FF">
        <w:rPr>
          <w:b/>
          <w:lang w:val="fi-FI"/>
        </w:rPr>
        <w:t> </w:t>
      </w:r>
      <w:r w:rsidRPr="008B28FF">
        <w:rPr>
          <w:b/>
          <w:lang w:val="fi-FI"/>
        </w:rPr>
        <w:t>16</w:t>
      </w:r>
      <w:r w:rsidRPr="008B28FF">
        <w:rPr>
          <w:b/>
          <w:lang w:val="fi-FI"/>
        </w:rPr>
        <w:tab/>
        <w:t>Tutkimuksen GOG-0218 tehoa mittaavat tulokset</w:t>
      </w:r>
    </w:p>
    <w:p w14:paraId="6018C03D" w14:textId="77777777" w:rsidR="00676819" w:rsidRPr="008B28FF" w:rsidRDefault="00676819">
      <w:pPr>
        <w:keepNext/>
        <w:keepLines/>
        <w:rPr>
          <w:b/>
          <w:lang w:val="fi-FI"/>
        </w:rPr>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2797"/>
        <w:gridCol w:w="2091"/>
        <w:gridCol w:w="2091"/>
        <w:gridCol w:w="2092"/>
      </w:tblGrid>
      <w:tr w:rsidR="00676819" w:rsidRPr="008B28FF" w14:paraId="318D7969" w14:textId="77777777">
        <w:tc>
          <w:tcPr>
            <w:tcW w:w="9207" w:type="dxa"/>
            <w:gridSpan w:val="4"/>
            <w:tcBorders>
              <w:top w:val="single" w:sz="6" w:space="0" w:color="000000"/>
              <w:bottom w:val="single" w:sz="6" w:space="0" w:color="000000"/>
            </w:tcBorders>
          </w:tcPr>
          <w:p w14:paraId="3093CF89" w14:textId="057C1D1E" w:rsidR="00676819" w:rsidRPr="008B28FF" w:rsidRDefault="00676819">
            <w:pPr>
              <w:keepNext/>
              <w:keepLines/>
              <w:spacing w:line="260" w:lineRule="exact"/>
              <w:rPr>
                <w:rFonts w:eastAsia="MS Mincho"/>
                <w:szCs w:val="22"/>
                <w:lang w:val="fi-FI"/>
              </w:rPr>
            </w:pPr>
            <w:r w:rsidRPr="008B28FF">
              <w:rPr>
                <w:rFonts w:eastAsia="MS Mincho"/>
                <w:szCs w:val="22"/>
                <w:lang w:val="fi-FI"/>
              </w:rPr>
              <w:t>Taudin etenemisvapaa aika</w:t>
            </w:r>
            <w:r w:rsidRPr="008B28FF">
              <w:rPr>
                <w:rFonts w:eastAsia="MS Mincho"/>
                <w:szCs w:val="22"/>
                <w:vertAlign w:val="superscript"/>
                <w:lang w:val="fi-FI"/>
              </w:rPr>
              <w:t>1</w:t>
            </w:r>
          </w:p>
        </w:tc>
      </w:tr>
      <w:tr w:rsidR="00676819" w:rsidRPr="008B28FF" w14:paraId="0FFB01ED" w14:textId="77777777">
        <w:tc>
          <w:tcPr>
            <w:tcW w:w="2840" w:type="dxa"/>
          </w:tcPr>
          <w:p w14:paraId="1B77854B" w14:textId="77777777" w:rsidR="00676819" w:rsidRPr="008B28FF" w:rsidRDefault="00676819">
            <w:pPr>
              <w:keepNext/>
              <w:keepLines/>
              <w:spacing w:line="260" w:lineRule="exact"/>
              <w:jc w:val="center"/>
              <w:rPr>
                <w:rFonts w:eastAsia="MS Mincho"/>
                <w:szCs w:val="22"/>
                <w:lang w:val="fi-FI"/>
              </w:rPr>
            </w:pPr>
          </w:p>
        </w:tc>
        <w:tc>
          <w:tcPr>
            <w:tcW w:w="2122" w:type="dxa"/>
            <w:vAlign w:val="center"/>
          </w:tcPr>
          <w:p w14:paraId="5341410C" w14:textId="77777777" w:rsidR="00676819" w:rsidRPr="008B28FF" w:rsidRDefault="00676819">
            <w:pPr>
              <w:keepNext/>
              <w:keepLines/>
              <w:widowControl w:val="0"/>
              <w:spacing w:line="260" w:lineRule="exact"/>
              <w:jc w:val="center"/>
              <w:rPr>
                <w:rFonts w:eastAsia="SimSun"/>
                <w:szCs w:val="22"/>
                <w:lang w:val="fi-FI" w:eastAsia="zh-CN" w:bidi="en-US"/>
              </w:rPr>
            </w:pPr>
            <w:r w:rsidRPr="008B28FF">
              <w:rPr>
                <w:rFonts w:eastAsia="SimSun"/>
                <w:szCs w:val="22"/>
                <w:lang w:val="fi-FI" w:eastAsia="zh-CN" w:bidi="en-US"/>
              </w:rPr>
              <w:t>CPP</w:t>
            </w:r>
          </w:p>
          <w:p w14:paraId="0969490C" w14:textId="77777777" w:rsidR="00676819" w:rsidRPr="008B28FF" w:rsidRDefault="00676819">
            <w:pPr>
              <w:keepNext/>
              <w:keepLines/>
              <w:spacing w:line="260" w:lineRule="exact"/>
              <w:jc w:val="center"/>
              <w:rPr>
                <w:rFonts w:eastAsia="MS Mincho"/>
                <w:szCs w:val="22"/>
                <w:lang w:val="fi-FI"/>
              </w:rPr>
            </w:pPr>
            <w:r w:rsidRPr="008B28FF">
              <w:rPr>
                <w:rFonts w:eastAsia="MS Mincho"/>
                <w:szCs w:val="22"/>
                <w:lang w:val="fi-FI"/>
              </w:rPr>
              <w:t>(n = 625)</w:t>
            </w:r>
          </w:p>
        </w:tc>
        <w:tc>
          <w:tcPr>
            <w:tcW w:w="2122" w:type="dxa"/>
            <w:vAlign w:val="center"/>
          </w:tcPr>
          <w:p w14:paraId="2724031D" w14:textId="77777777" w:rsidR="00676819" w:rsidRPr="008B28FF" w:rsidRDefault="00676819">
            <w:pPr>
              <w:keepNext/>
              <w:keepLines/>
              <w:spacing w:line="260" w:lineRule="exact"/>
              <w:jc w:val="center"/>
              <w:rPr>
                <w:rFonts w:eastAsia="MS Mincho"/>
                <w:szCs w:val="22"/>
                <w:lang w:val="fi-FI"/>
              </w:rPr>
            </w:pPr>
            <w:r w:rsidRPr="008B28FF">
              <w:rPr>
                <w:rFonts w:eastAsia="MS Mincho"/>
                <w:szCs w:val="22"/>
                <w:lang w:val="fi-FI"/>
              </w:rPr>
              <w:t>CPB15</w:t>
            </w:r>
          </w:p>
          <w:p w14:paraId="2B983A64" w14:textId="0575AB32" w:rsidR="00676819" w:rsidRPr="008B28FF" w:rsidRDefault="00676819">
            <w:pPr>
              <w:keepNext/>
              <w:keepLines/>
              <w:spacing w:line="260" w:lineRule="exact"/>
              <w:jc w:val="center"/>
              <w:rPr>
                <w:rFonts w:eastAsia="MS Mincho"/>
                <w:szCs w:val="22"/>
                <w:lang w:val="fi-FI"/>
              </w:rPr>
            </w:pPr>
            <w:r w:rsidRPr="008B28FF">
              <w:rPr>
                <w:rFonts w:eastAsia="MS Mincho"/>
                <w:szCs w:val="22"/>
                <w:lang w:val="fi-FI"/>
              </w:rPr>
              <w:t>(n =</w:t>
            </w:r>
            <w:r w:rsidR="00B46B10" w:rsidRPr="008B28FF">
              <w:rPr>
                <w:rFonts w:eastAsia="MS Mincho"/>
                <w:szCs w:val="22"/>
                <w:lang w:val="fi-FI"/>
              </w:rPr>
              <w:t> </w:t>
            </w:r>
            <w:r w:rsidRPr="008B28FF">
              <w:rPr>
                <w:rFonts w:eastAsia="MS Mincho"/>
                <w:szCs w:val="22"/>
                <w:lang w:val="fi-FI"/>
              </w:rPr>
              <w:t>625)</w:t>
            </w:r>
          </w:p>
        </w:tc>
        <w:tc>
          <w:tcPr>
            <w:tcW w:w="2123" w:type="dxa"/>
            <w:vAlign w:val="center"/>
          </w:tcPr>
          <w:p w14:paraId="0A04D36A" w14:textId="77777777" w:rsidR="00676819" w:rsidRPr="008B28FF" w:rsidRDefault="00676819">
            <w:pPr>
              <w:keepNext/>
              <w:keepLines/>
              <w:spacing w:line="260" w:lineRule="exact"/>
              <w:jc w:val="center"/>
              <w:rPr>
                <w:rFonts w:eastAsia="MS Mincho"/>
                <w:szCs w:val="22"/>
                <w:vertAlign w:val="superscript"/>
                <w:lang w:val="fi-FI"/>
              </w:rPr>
            </w:pPr>
            <w:r w:rsidRPr="008B28FF">
              <w:rPr>
                <w:rFonts w:eastAsia="MS Mincho"/>
                <w:szCs w:val="22"/>
                <w:lang w:val="fi-FI" w:bidi="en-US"/>
              </w:rPr>
              <w:t xml:space="preserve">CPB15+ </w:t>
            </w:r>
          </w:p>
          <w:p w14:paraId="762F4F1D" w14:textId="0E353F7C" w:rsidR="00676819" w:rsidRPr="008B28FF" w:rsidRDefault="00676819">
            <w:pPr>
              <w:keepNext/>
              <w:keepLines/>
              <w:spacing w:line="260" w:lineRule="exact"/>
              <w:jc w:val="center"/>
              <w:rPr>
                <w:rFonts w:eastAsia="MS Mincho"/>
                <w:szCs w:val="22"/>
                <w:lang w:val="fi-FI"/>
              </w:rPr>
            </w:pPr>
            <w:r w:rsidRPr="008B28FF">
              <w:rPr>
                <w:rFonts w:eastAsia="MS Mincho"/>
                <w:szCs w:val="22"/>
                <w:lang w:val="fi-FI"/>
              </w:rPr>
              <w:t>(n =</w:t>
            </w:r>
            <w:r w:rsidR="00B46B10" w:rsidRPr="008B28FF">
              <w:rPr>
                <w:rFonts w:eastAsia="MS Mincho"/>
                <w:szCs w:val="22"/>
                <w:lang w:val="fi-FI"/>
              </w:rPr>
              <w:t> </w:t>
            </w:r>
            <w:r w:rsidRPr="008B28FF">
              <w:rPr>
                <w:rFonts w:eastAsia="MS Mincho"/>
                <w:szCs w:val="22"/>
                <w:lang w:val="fi-FI"/>
              </w:rPr>
              <w:t>623)</w:t>
            </w:r>
          </w:p>
        </w:tc>
      </w:tr>
      <w:tr w:rsidR="00676819" w:rsidRPr="008B28FF" w14:paraId="7086623B" w14:textId="77777777">
        <w:tc>
          <w:tcPr>
            <w:tcW w:w="2840" w:type="dxa"/>
          </w:tcPr>
          <w:p w14:paraId="2B859446" w14:textId="77777777" w:rsidR="00676819" w:rsidRPr="008B28FF" w:rsidRDefault="00676819">
            <w:pPr>
              <w:keepNext/>
              <w:keepLines/>
              <w:spacing w:line="260" w:lineRule="exact"/>
              <w:rPr>
                <w:rFonts w:eastAsia="MS Mincho"/>
                <w:szCs w:val="22"/>
                <w:lang w:val="fi-FI"/>
              </w:rPr>
            </w:pPr>
            <w:r w:rsidRPr="008B28FF">
              <w:rPr>
                <w:rFonts w:eastAsia="MS Mincho"/>
                <w:szCs w:val="22"/>
                <w:lang w:val="fi-FI"/>
              </w:rPr>
              <w:t>Mediaani PFS (kk)</w:t>
            </w:r>
          </w:p>
        </w:tc>
        <w:tc>
          <w:tcPr>
            <w:tcW w:w="2122" w:type="dxa"/>
            <w:vAlign w:val="center"/>
          </w:tcPr>
          <w:p w14:paraId="3E961D98" w14:textId="77777777" w:rsidR="00676819" w:rsidRPr="008B28FF" w:rsidRDefault="00676819">
            <w:pPr>
              <w:keepNext/>
              <w:keepLines/>
              <w:spacing w:line="260" w:lineRule="exact"/>
              <w:jc w:val="center"/>
              <w:rPr>
                <w:rFonts w:eastAsia="MS Mincho"/>
                <w:szCs w:val="22"/>
                <w:lang w:val="fi-FI"/>
              </w:rPr>
            </w:pPr>
            <w:r w:rsidRPr="008B28FF">
              <w:rPr>
                <w:rFonts w:eastAsia="MS Mincho"/>
                <w:szCs w:val="22"/>
                <w:lang w:val="fi-FI"/>
              </w:rPr>
              <w:t>10,6</w:t>
            </w:r>
          </w:p>
        </w:tc>
        <w:tc>
          <w:tcPr>
            <w:tcW w:w="2122" w:type="dxa"/>
            <w:vAlign w:val="center"/>
          </w:tcPr>
          <w:p w14:paraId="1FFA13BB" w14:textId="77777777" w:rsidR="00676819" w:rsidRPr="008B28FF" w:rsidRDefault="00676819">
            <w:pPr>
              <w:keepNext/>
              <w:keepLines/>
              <w:spacing w:line="260" w:lineRule="exact"/>
              <w:jc w:val="center"/>
              <w:rPr>
                <w:rFonts w:eastAsia="MS Mincho"/>
                <w:szCs w:val="22"/>
                <w:lang w:val="fi-FI"/>
              </w:rPr>
            </w:pPr>
            <w:r w:rsidRPr="008B28FF">
              <w:rPr>
                <w:rFonts w:eastAsia="MS Mincho"/>
                <w:szCs w:val="22"/>
                <w:lang w:val="fi-FI"/>
              </w:rPr>
              <w:t>11,6</w:t>
            </w:r>
          </w:p>
        </w:tc>
        <w:tc>
          <w:tcPr>
            <w:tcW w:w="2123" w:type="dxa"/>
            <w:vAlign w:val="center"/>
          </w:tcPr>
          <w:p w14:paraId="57D3B9A9" w14:textId="77777777" w:rsidR="00676819" w:rsidRPr="008B28FF" w:rsidRDefault="00676819">
            <w:pPr>
              <w:keepNext/>
              <w:keepLines/>
              <w:spacing w:line="260" w:lineRule="exact"/>
              <w:jc w:val="center"/>
              <w:rPr>
                <w:rFonts w:eastAsia="MS Mincho"/>
                <w:szCs w:val="22"/>
                <w:lang w:val="fi-FI"/>
              </w:rPr>
            </w:pPr>
            <w:r w:rsidRPr="008B28FF">
              <w:rPr>
                <w:rFonts w:eastAsia="MS Mincho"/>
                <w:szCs w:val="22"/>
                <w:lang w:val="fi-FI"/>
              </w:rPr>
              <w:t>14,7</w:t>
            </w:r>
          </w:p>
        </w:tc>
      </w:tr>
      <w:tr w:rsidR="00676819" w:rsidRPr="008B28FF" w14:paraId="2D235944" w14:textId="77777777">
        <w:tc>
          <w:tcPr>
            <w:tcW w:w="2840" w:type="dxa"/>
          </w:tcPr>
          <w:p w14:paraId="6E736977" w14:textId="77777777" w:rsidR="00676819" w:rsidRPr="008B28FF" w:rsidRDefault="00676819">
            <w:pPr>
              <w:keepNext/>
              <w:keepLines/>
              <w:widowControl w:val="0"/>
              <w:spacing w:line="260" w:lineRule="exact"/>
              <w:rPr>
                <w:rFonts w:eastAsia="MS Mincho"/>
                <w:szCs w:val="22"/>
                <w:lang w:val="fi-FI"/>
              </w:rPr>
            </w:pPr>
            <w:r w:rsidRPr="008B28FF">
              <w:rPr>
                <w:rFonts w:eastAsia="MS Mincho"/>
                <w:szCs w:val="22"/>
                <w:lang w:val="fi-FI"/>
              </w:rPr>
              <w:t xml:space="preserve">Riskisuhde </w:t>
            </w:r>
          </w:p>
          <w:p w14:paraId="5CA1FA22" w14:textId="77777777" w:rsidR="00676819" w:rsidRPr="008B28FF" w:rsidRDefault="00676819">
            <w:pPr>
              <w:keepNext/>
              <w:keepLines/>
              <w:widowControl w:val="0"/>
              <w:spacing w:line="260" w:lineRule="exact"/>
              <w:rPr>
                <w:rFonts w:eastAsia="MS Mincho"/>
                <w:szCs w:val="22"/>
                <w:lang w:val="fi-FI"/>
              </w:rPr>
            </w:pPr>
            <w:r w:rsidRPr="008B28FF">
              <w:rPr>
                <w:rFonts w:eastAsia="MS Mincho"/>
                <w:szCs w:val="22"/>
                <w:lang w:val="fi-FI"/>
              </w:rPr>
              <w:t>(95 %:n luottamusväli)</w:t>
            </w:r>
            <w:r w:rsidRPr="008B28FF">
              <w:rPr>
                <w:rFonts w:eastAsia="MS Mincho"/>
                <w:szCs w:val="22"/>
                <w:vertAlign w:val="superscript"/>
                <w:lang w:val="fi-FI"/>
              </w:rPr>
              <w:t>2</w:t>
            </w:r>
          </w:p>
        </w:tc>
        <w:tc>
          <w:tcPr>
            <w:tcW w:w="2122" w:type="dxa"/>
            <w:vAlign w:val="center"/>
          </w:tcPr>
          <w:p w14:paraId="4D05C696" w14:textId="77777777" w:rsidR="00676819" w:rsidRPr="008B28FF" w:rsidRDefault="00676819">
            <w:pPr>
              <w:keepNext/>
              <w:keepLines/>
              <w:spacing w:line="260" w:lineRule="exact"/>
              <w:jc w:val="center"/>
              <w:rPr>
                <w:rFonts w:eastAsia="MS Mincho"/>
                <w:szCs w:val="22"/>
                <w:lang w:val="fi-FI"/>
              </w:rPr>
            </w:pPr>
          </w:p>
        </w:tc>
        <w:tc>
          <w:tcPr>
            <w:tcW w:w="2122" w:type="dxa"/>
            <w:vAlign w:val="center"/>
          </w:tcPr>
          <w:p w14:paraId="71A05955" w14:textId="77777777" w:rsidR="00676819" w:rsidRPr="008B28FF" w:rsidRDefault="00676819">
            <w:pPr>
              <w:keepNext/>
              <w:keepLines/>
              <w:spacing w:line="260" w:lineRule="exact"/>
              <w:jc w:val="center"/>
              <w:rPr>
                <w:rFonts w:eastAsia="MS Mincho"/>
                <w:szCs w:val="22"/>
                <w:lang w:val="fi-FI"/>
              </w:rPr>
            </w:pPr>
            <w:r w:rsidRPr="008B28FF">
              <w:rPr>
                <w:rFonts w:eastAsia="MS Mincho"/>
                <w:szCs w:val="22"/>
                <w:lang w:val="fi-FI"/>
              </w:rPr>
              <w:t>0,89</w:t>
            </w:r>
          </w:p>
          <w:p w14:paraId="2F9000D9" w14:textId="2BD132DE" w:rsidR="00676819" w:rsidRPr="008B28FF" w:rsidRDefault="00676819">
            <w:pPr>
              <w:keepNext/>
              <w:keepLines/>
              <w:spacing w:line="260" w:lineRule="exact"/>
              <w:jc w:val="center"/>
              <w:rPr>
                <w:rFonts w:eastAsia="MS Mincho"/>
                <w:szCs w:val="22"/>
                <w:lang w:val="fi-FI"/>
              </w:rPr>
            </w:pPr>
            <w:r w:rsidRPr="008B28FF">
              <w:rPr>
                <w:rFonts w:eastAsia="MS Mincho"/>
                <w:szCs w:val="22"/>
                <w:lang w:val="fi-FI"/>
              </w:rPr>
              <w:t>(0,78 </w:t>
            </w:r>
            <w:r w:rsidR="001D4286" w:rsidRPr="008B28FF">
              <w:rPr>
                <w:rFonts w:eastAsia="MS Mincho"/>
                <w:szCs w:val="22"/>
                <w:lang w:val="fi-FI"/>
              </w:rPr>
              <w:t>–</w:t>
            </w:r>
            <w:r w:rsidRPr="008B28FF">
              <w:rPr>
                <w:rFonts w:eastAsia="MS Mincho"/>
                <w:szCs w:val="22"/>
                <w:lang w:val="fi-FI"/>
              </w:rPr>
              <w:t> 1,02)</w:t>
            </w:r>
          </w:p>
        </w:tc>
        <w:tc>
          <w:tcPr>
            <w:tcW w:w="2123" w:type="dxa"/>
            <w:vAlign w:val="center"/>
          </w:tcPr>
          <w:p w14:paraId="427D5F1F" w14:textId="77777777" w:rsidR="00676819" w:rsidRPr="008B28FF" w:rsidRDefault="00676819">
            <w:pPr>
              <w:keepNext/>
              <w:keepLines/>
              <w:spacing w:line="260" w:lineRule="exact"/>
              <w:jc w:val="center"/>
              <w:rPr>
                <w:rFonts w:eastAsia="MS Mincho"/>
                <w:szCs w:val="22"/>
                <w:lang w:val="fi-FI"/>
              </w:rPr>
            </w:pPr>
            <w:r w:rsidRPr="008B28FF">
              <w:rPr>
                <w:rFonts w:eastAsia="MS Mincho"/>
                <w:szCs w:val="22"/>
                <w:lang w:val="fi-FI"/>
              </w:rPr>
              <w:t>0,70</w:t>
            </w:r>
          </w:p>
          <w:p w14:paraId="5EB6FD61" w14:textId="7820305E" w:rsidR="00676819" w:rsidRPr="008B28FF" w:rsidRDefault="00676819">
            <w:pPr>
              <w:keepNext/>
              <w:keepLines/>
              <w:spacing w:line="260" w:lineRule="exact"/>
              <w:jc w:val="center"/>
              <w:rPr>
                <w:rFonts w:eastAsia="MS Mincho"/>
                <w:szCs w:val="22"/>
                <w:lang w:val="fi-FI"/>
              </w:rPr>
            </w:pPr>
            <w:r w:rsidRPr="008B28FF">
              <w:rPr>
                <w:rFonts w:eastAsia="MS Mincho"/>
                <w:szCs w:val="22"/>
                <w:lang w:val="fi-FI"/>
              </w:rPr>
              <w:t>(0,61 </w:t>
            </w:r>
            <w:r w:rsidR="001D4286" w:rsidRPr="008B28FF">
              <w:rPr>
                <w:rFonts w:eastAsia="MS Mincho"/>
                <w:szCs w:val="22"/>
                <w:lang w:val="fi-FI"/>
              </w:rPr>
              <w:t>–</w:t>
            </w:r>
            <w:r w:rsidRPr="008B28FF">
              <w:rPr>
                <w:rFonts w:eastAsia="MS Mincho"/>
                <w:szCs w:val="22"/>
                <w:lang w:val="fi-FI"/>
              </w:rPr>
              <w:t> 0</w:t>
            </w:r>
            <w:r w:rsidR="001D4286" w:rsidRPr="008B28FF">
              <w:rPr>
                <w:rFonts w:eastAsia="MS Mincho"/>
                <w:szCs w:val="22"/>
                <w:lang w:val="fi-FI"/>
              </w:rPr>
              <w:t>,</w:t>
            </w:r>
            <w:r w:rsidRPr="008B28FF">
              <w:rPr>
                <w:rFonts w:eastAsia="MS Mincho"/>
                <w:szCs w:val="22"/>
                <w:lang w:val="fi-FI"/>
              </w:rPr>
              <w:t>81)</w:t>
            </w:r>
          </w:p>
        </w:tc>
      </w:tr>
      <w:tr w:rsidR="00676819" w:rsidRPr="008B28FF" w14:paraId="22CE130E" w14:textId="77777777">
        <w:tc>
          <w:tcPr>
            <w:tcW w:w="2840" w:type="dxa"/>
            <w:tcBorders>
              <w:bottom w:val="single" w:sz="4" w:space="0" w:color="auto"/>
            </w:tcBorders>
          </w:tcPr>
          <w:p w14:paraId="4024562D" w14:textId="05EC7918" w:rsidR="00676819" w:rsidRPr="008B28FF" w:rsidRDefault="00676819">
            <w:pPr>
              <w:keepNext/>
              <w:keepLines/>
              <w:widowControl w:val="0"/>
              <w:spacing w:line="260" w:lineRule="exact"/>
              <w:rPr>
                <w:rFonts w:eastAsia="MS Mincho"/>
                <w:szCs w:val="22"/>
                <w:lang w:val="fi-FI"/>
              </w:rPr>
            </w:pPr>
            <w:r w:rsidRPr="008B28FF">
              <w:rPr>
                <w:rFonts w:eastAsia="MS Mincho"/>
                <w:szCs w:val="22"/>
                <w:lang w:val="fi-FI"/>
              </w:rPr>
              <w:t>p-arvo</w:t>
            </w:r>
            <w:r w:rsidRPr="008B28FF">
              <w:rPr>
                <w:rFonts w:eastAsia="MS Mincho"/>
                <w:szCs w:val="22"/>
                <w:vertAlign w:val="superscript"/>
                <w:lang w:val="fi-FI"/>
              </w:rPr>
              <w:t>3, 4</w:t>
            </w:r>
          </w:p>
        </w:tc>
        <w:tc>
          <w:tcPr>
            <w:tcW w:w="2122" w:type="dxa"/>
            <w:tcBorders>
              <w:bottom w:val="single" w:sz="4" w:space="0" w:color="auto"/>
            </w:tcBorders>
            <w:vAlign w:val="center"/>
          </w:tcPr>
          <w:p w14:paraId="4D0AD955" w14:textId="77777777" w:rsidR="00676819" w:rsidRPr="008B28FF" w:rsidRDefault="00676819">
            <w:pPr>
              <w:keepNext/>
              <w:keepLines/>
              <w:spacing w:line="260" w:lineRule="exact"/>
              <w:jc w:val="center"/>
              <w:rPr>
                <w:rFonts w:eastAsia="MS Mincho"/>
                <w:szCs w:val="22"/>
                <w:lang w:val="fi-FI"/>
              </w:rPr>
            </w:pPr>
          </w:p>
        </w:tc>
        <w:tc>
          <w:tcPr>
            <w:tcW w:w="2122" w:type="dxa"/>
            <w:tcBorders>
              <w:bottom w:val="single" w:sz="4" w:space="0" w:color="auto"/>
            </w:tcBorders>
            <w:vAlign w:val="center"/>
          </w:tcPr>
          <w:p w14:paraId="34407BAE" w14:textId="77777777" w:rsidR="00676819" w:rsidRPr="008B28FF" w:rsidRDefault="00676819">
            <w:pPr>
              <w:keepNext/>
              <w:keepLines/>
              <w:spacing w:line="260" w:lineRule="exact"/>
              <w:jc w:val="center"/>
              <w:rPr>
                <w:rFonts w:eastAsia="MS Mincho"/>
                <w:szCs w:val="22"/>
                <w:lang w:val="fi-FI"/>
              </w:rPr>
            </w:pPr>
            <w:r w:rsidRPr="008B28FF">
              <w:rPr>
                <w:rFonts w:eastAsia="MS Mincho"/>
                <w:szCs w:val="22"/>
                <w:lang w:val="fi-FI"/>
              </w:rPr>
              <w:t>0,0437</w:t>
            </w:r>
          </w:p>
        </w:tc>
        <w:tc>
          <w:tcPr>
            <w:tcW w:w="2123" w:type="dxa"/>
            <w:tcBorders>
              <w:bottom w:val="single" w:sz="4" w:space="0" w:color="auto"/>
            </w:tcBorders>
            <w:vAlign w:val="center"/>
          </w:tcPr>
          <w:p w14:paraId="28D587F9" w14:textId="77777777" w:rsidR="00676819" w:rsidRPr="008B28FF" w:rsidRDefault="00676819">
            <w:pPr>
              <w:keepNext/>
              <w:keepLines/>
              <w:spacing w:line="260" w:lineRule="exact"/>
              <w:jc w:val="center"/>
              <w:rPr>
                <w:rFonts w:eastAsia="MS Mincho"/>
                <w:szCs w:val="22"/>
                <w:lang w:val="fi-FI"/>
              </w:rPr>
            </w:pPr>
            <w:r w:rsidRPr="008B28FF">
              <w:rPr>
                <w:rFonts w:eastAsia="MS Mincho"/>
                <w:szCs w:val="22"/>
                <w:lang w:val="fi-FI"/>
              </w:rPr>
              <w:t>&lt; 0,0001</w:t>
            </w:r>
          </w:p>
        </w:tc>
      </w:tr>
      <w:tr w:rsidR="00676819" w:rsidRPr="008B28FF" w14:paraId="4B167983" w14:textId="77777777">
        <w:tc>
          <w:tcPr>
            <w:tcW w:w="9207" w:type="dxa"/>
            <w:gridSpan w:val="4"/>
            <w:tcBorders>
              <w:top w:val="single" w:sz="4" w:space="0" w:color="auto"/>
              <w:bottom w:val="single" w:sz="4" w:space="0" w:color="auto"/>
            </w:tcBorders>
          </w:tcPr>
          <w:p w14:paraId="56BDD162" w14:textId="77777777" w:rsidR="00676819" w:rsidRPr="008B28FF" w:rsidRDefault="00676819">
            <w:pPr>
              <w:keepNext/>
              <w:keepLines/>
              <w:spacing w:line="260" w:lineRule="exact"/>
              <w:rPr>
                <w:rFonts w:eastAsia="MS Mincho"/>
                <w:szCs w:val="22"/>
                <w:lang w:val="fi-FI"/>
              </w:rPr>
            </w:pPr>
            <w:r w:rsidRPr="008B28FF">
              <w:rPr>
                <w:rFonts w:eastAsia="MS Mincho"/>
                <w:szCs w:val="22"/>
                <w:lang w:val="fi-FI"/>
              </w:rPr>
              <w:t>Objektiivinen hoitovaste</w:t>
            </w:r>
            <w:r w:rsidRPr="008B28FF">
              <w:rPr>
                <w:rFonts w:eastAsia="MS Mincho"/>
                <w:szCs w:val="22"/>
                <w:vertAlign w:val="superscript"/>
                <w:lang w:val="fi-FI"/>
              </w:rPr>
              <w:t>5</w:t>
            </w:r>
          </w:p>
        </w:tc>
      </w:tr>
      <w:tr w:rsidR="00676819" w:rsidRPr="008B28FF" w14:paraId="5E446733" w14:textId="77777777">
        <w:tc>
          <w:tcPr>
            <w:tcW w:w="2840" w:type="dxa"/>
          </w:tcPr>
          <w:p w14:paraId="3840796C" w14:textId="77777777" w:rsidR="00676819" w:rsidRPr="008B28FF" w:rsidRDefault="00676819">
            <w:pPr>
              <w:keepNext/>
              <w:keepLines/>
              <w:spacing w:line="260" w:lineRule="exact"/>
              <w:jc w:val="center"/>
              <w:rPr>
                <w:rFonts w:eastAsia="MS Mincho"/>
                <w:szCs w:val="22"/>
                <w:lang w:val="fi-FI"/>
              </w:rPr>
            </w:pPr>
          </w:p>
        </w:tc>
        <w:tc>
          <w:tcPr>
            <w:tcW w:w="2122" w:type="dxa"/>
            <w:vAlign w:val="center"/>
          </w:tcPr>
          <w:p w14:paraId="1C7EEE1E" w14:textId="77777777" w:rsidR="00676819" w:rsidRPr="008B28FF" w:rsidRDefault="00676819">
            <w:pPr>
              <w:keepNext/>
              <w:keepLines/>
              <w:spacing w:line="260" w:lineRule="exact"/>
              <w:jc w:val="center"/>
              <w:rPr>
                <w:rFonts w:eastAsia="MS Mincho"/>
                <w:szCs w:val="22"/>
                <w:lang w:val="fi-FI" w:bidi="en-US"/>
              </w:rPr>
            </w:pPr>
            <w:r w:rsidRPr="008B28FF">
              <w:rPr>
                <w:rFonts w:eastAsia="MS Mincho"/>
                <w:szCs w:val="22"/>
                <w:lang w:val="fi-FI" w:bidi="en-US"/>
              </w:rPr>
              <w:t xml:space="preserve">CPP </w:t>
            </w:r>
          </w:p>
          <w:p w14:paraId="4C81AC1F" w14:textId="77777777" w:rsidR="00676819" w:rsidRPr="008B28FF" w:rsidRDefault="00676819">
            <w:pPr>
              <w:keepNext/>
              <w:keepLines/>
              <w:spacing w:line="260" w:lineRule="exact"/>
              <w:jc w:val="center"/>
              <w:rPr>
                <w:rFonts w:eastAsia="MS Mincho"/>
                <w:szCs w:val="22"/>
                <w:lang w:val="fi-FI"/>
              </w:rPr>
            </w:pPr>
            <w:r w:rsidRPr="008B28FF">
              <w:rPr>
                <w:rFonts w:eastAsia="MS Mincho"/>
                <w:szCs w:val="22"/>
                <w:lang w:val="fi-FI"/>
              </w:rPr>
              <w:t>(n = 396)</w:t>
            </w:r>
          </w:p>
        </w:tc>
        <w:tc>
          <w:tcPr>
            <w:tcW w:w="2122" w:type="dxa"/>
            <w:vAlign w:val="center"/>
          </w:tcPr>
          <w:p w14:paraId="25B4F615" w14:textId="5BEE3368" w:rsidR="00676819" w:rsidRPr="008B28FF" w:rsidRDefault="00676819">
            <w:pPr>
              <w:keepNext/>
              <w:keepLines/>
              <w:spacing w:line="260" w:lineRule="exact"/>
              <w:jc w:val="center"/>
              <w:rPr>
                <w:rFonts w:eastAsia="MS Mincho"/>
                <w:szCs w:val="22"/>
                <w:lang w:val="fi-FI" w:bidi="en-US"/>
              </w:rPr>
            </w:pPr>
            <w:r w:rsidRPr="008B28FF">
              <w:rPr>
                <w:rFonts w:eastAsia="MS Mincho"/>
                <w:szCs w:val="22"/>
                <w:lang w:val="fi-FI" w:bidi="en-US"/>
              </w:rPr>
              <w:t>CPB15</w:t>
            </w:r>
          </w:p>
          <w:p w14:paraId="2A514EC9" w14:textId="5C3704A1" w:rsidR="00676819" w:rsidRPr="008B28FF" w:rsidRDefault="00676819">
            <w:pPr>
              <w:keepNext/>
              <w:keepLines/>
              <w:spacing w:line="260" w:lineRule="exact"/>
              <w:jc w:val="center"/>
              <w:rPr>
                <w:rFonts w:eastAsia="MS Mincho"/>
                <w:szCs w:val="22"/>
                <w:lang w:val="fi-FI"/>
              </w:rPr>
            </w:pPr>
            <w:r w:rsidRPr="008B28FF">
              <w:rPr>
                <w:rFonts w:eastAsia="MS Mincho"/>
                <w:szCs w:val="22"/>
                <w:lang w:val="fi-FI"/>
              </w:rPr>
              <w:t>(n =</w:t>
            </w:r>
            <w:r w:rsidR="00B46B10" w:rsidRPr="008B28FF">
              <w:rPr>
                <w:rFonts w:eastAsia="MS Mincho"/>
                <w:szCs w:val="22"/>
                <w:lang w:val="fi-FI"/>
              </w:rPr>
              <w:t> </w:t>
            </w:r>
            <w:r w:rsidRPr="008B28FF">
              <w:rPr>
                <w:rFonts w:eastAsia="MS Mincho"/>
                <w:szCs w:val="22"/>
                <w:lang w:val="fi-FI"/>
              </w:rPr>
              <w:t>393)</w:t>
            </w:r>
            <w:r w:rsidRPr="008B28FF">
              <w:rPr>
                <w:rFonts w:eastAsia="MS Mincho"/>
                <w:szCs w:val="22"/>
                <w:vertAlign w:val="superscript"/>
                <w:lang w:val="fi-FI"/>
              </w:rPr>
              <w:t xml:space="preserve"> </w:t>
            </w:r>
          </w:p>
        </w:tc>
        <w:tc>
          <w:tcPr>
            <w:tcW w:w="2123" w:type="dxa"/>
            <w:vAlign w:val="center"/>
          </w:tcPr>
          <w:p w14:paraId="0C482F9E" w14:textId="77777777" w:rsidR="00676819" w:rsidRPr="008B28FF" w:rsidRDefault="00676819">
            <w:pPr>
              <w:keepNext/>
              <w:keepLines/>
              <w:spacing w:line="260" w:lineRule="exact"/>
              <w:jc w:val="center"/>
              <w:rPr>
                <w:rFonts w:eastAsia="MS Mincho"/>
                <w:szCs w:val="22"/>
                <w:lang w:val="fi-FI" w:bidi="en-US"/>
              </w:rPr>
            </w:pPr>
            <w:r w:rsidRPr="008B28FF">
              <w:rPr>
                <w:rFonts w:eastAsia="MS Mincho"/>
                <w:szCs w:val="22"/>
                <w:lang w:val="fi-FI" w:bidi="en-US"/>
              </w:rPr>
              <w:t>CPB15+</w:t>
            </w:r>
          </w:p>
          <w:p w14:paraId="48577586" w14:textId="77777777" w:rsidR="00676819" w:rsidRPr="008B28FF" w:rsidRDefault="00676819">
            <w:pPr>
              <w:keepNext/>
              <w:keepLines/>
              <w:spacing w:line="260" w:lineRule="exact"/>
              <w:jc w:val="center"/>
              <w:rPr>
                <w:rFonts w:eastAsia="MS Mincho"/>
                <w:szCs w:val="22"/>
                <w:lang w:val="fi-FI"/>
              </w:rPr>
            </w:pPr>
            <w:r w:rsidRPr="008B28FF">
              <w:rPr>
                <w:rFonts w:eastAsia="MS Mincho"/>
                <w:szCs w:val="22"/>
                <w:lang w:val="fi-FI"/>
              </w:rPr>
              <w:t>(n = 403)</w:t>
            </w:r>
            <w:r w:rsidRPr="008B28FF">
              <w:rPr>
                <w:rFonts w:eastAsia="MS Mincho"/>
                <w:szCs w:val="22"/>
                <w:vertAlign w:val="superscript"/>
                <w:lang w:val="fi-FI"/>
              </w:rPr>
              <w:t xml:space="preserve"> </w:t>
            </w:r>
          </w:p>
        </w:tc>
      </w:tr>
      <w:tr w:rsidR="00676819" w:rsidRPr="008B28FF" w14:paraId="1363A8BC" w14:textId="77777777">
        <w:tc>
          <w:tcPr>
            <w:tcW w:w="2840" w:type="dxa"/>
          </w:tcPr>
          <w:p w14:paraId="01380159" w14:textId="77777777" w:rsidR="00676819" w:rsidRPr="008B28FF" w:rsidRDefault="00676819">
            <w:pPr>
              <w:keepNext/>
              <w:keepLines/>
              <w:spacing w:line="260" w:lineRule="exact"/>
              <w:rPr>
                <w:rFonts w:eastAsia="MS Mincho"/>
                <w:szCs w:val="22"/>
                <w:lang w:val="fi-FI"/>
              </w:rPr>
            </w:pPr>
            <w:r w:rsidRPr="008B28FF">
              <w:rPr>
                <w:rFonts w:eastAsia="MS Mincho"/>
                <w:szCs w:val="22"/>
                <w:lang w:val="fi-FI"/>
              </w:rPr>
              <w:t>% potilaista, joilla objektiivinen hoitovaste</w:t>
            </w:r>
          </w:p>
        </w:tc>
        <w:tc>
          <w:tcPr>
            <w:tcW w:w="2122" w:type="dxa"/>
            <w:vAlign w:val="center"/>
          </w:tcPr>
          <w:p w14:paraId="5C98636F" w14:textId="77777777" w:rsidR="00676819" w:rsidRPr="008B28FF" w:rsidRDefault="00676819">
            <w:pPr>
              <w:keepNext/>
              <w:keepLines/>
              <w:spacing w:line="260" w:lineRule="exact"/>
              <w:jc w:val="center"/>
              <w:rPr>
                <w:rFonts w:eastAsia="MS Mincho"/>
                <w:szCs w:val="22"/>
                <w:lang w:val="fi-FI"/>
              </w:rPr>
            </w:pPr>
            <w:r w:rsidRPr="008B28FF">
              <w:rPr>
                <w:rFonts w:eastAsia="MS Mincho"/>
                <w:szCs w:val="22"/>
                <w:lang w:val="fi-FI"/>
              </w:rPr>
              <w:t>63,4</w:t>
            </w:r>
          </w:p>
        </w:tc>
        <w:tc>
          <w:tcPr>
            <w:tcW w:w="2122" w:type="dxa"/>
            <w:vAlign w:val="center"/>
          </w:tcPr>
          <w:p w14:paraId="5D2B8AB1" w14:textId="77777777" w:rsidR="00676819" w:rsidRPr="008B28FF" w:rsidRDefault="00676819">
            <w:pPr>
              <w:keepNext/>
              <w:keepLines/>
              <w:spacing w:line="260" w:lineRule="exact"/>
              <w:jc w:val="center"/>
              <w:rPr>
                <w:rFonts w:eastAsia="MS Mincho"/>
                <w:szCs w:val="22"/>
                <w:lang w:val="fi-FI"/>
              </w:rPr>
            </w:pPr>
            <w:r w:rsidRPr="008B28FF">
              <w:rPr>
                <w:rFonts w:eastAsia="MS Mincho"/>
                <w:szCs w:val="22"/>
                <w:lang w:val="fi-FI"/>
              </w:rPr>
              <w:t>66,2</w:t>
            </w:r>
          </w:p>
        </w:tc>
        <w:tc>
          <w:tcPr>
            <w:tcW w:w="2123" w:type="dxa"/>
            <w:vAlign w:val="center"/>
          </w:tcPr>
          <w:p w14:paraId="6A7486C8" w14:textId="77777777" w:rsidR="00676819" w:rsidRPr="008B28FF" w:rsidRDefault="00676819">
            <w:pPr>
              <w:keepNext/>
              <w:keepLines/>
              <w:spacing w:line="260" w:lineRule="exact"/>
              <w:jc w:val="center"/>
              <w:rPr>
                <w:rFonts w:eastAsia="MS Mincho"/>
                <w:szCs w:val="22"/>
                <w:lang w:val="fi-FI"/>
              </w:rPr>
            </w:pPr>
            <w:r w:rsidRPr="008B28FF">
              <w:rPr>
                <w:rFonts w:eastAsia="MS Mincho"/>
                <w:szCs w:val="22"/>
                <w:lang w:val="fi-FI"/>
              </w:rPr>
              <w:t>66,0</w:t>
            </w:r>
          </w:p>
        </w:tc>
      </w:tr>
      <w:tr w:rsidR="00676819" w:rsidRPr="008B28FF" w14:paraId="33385B1F" w14:textId="77777777">
        <w:tc>
          <w:tcPr>
            <w:tcW w:w="2840" w:type="dxa"/>
            <w:tcBorders>
              <w:bottom w:val="single" w:sz="4" w:space="0" w:color="auto"/>
            </w:tcBorders>
          </w:tcPr>
          <w:p w14:paraId="714CF45C" w14:textId="77777777" w:rsidR="00676819" w:rsidRPr="008B28FF" w:rsidRDefault="00676819">
            <w:pPr>
              <w:keepNext/>
              <w:keepLines/>
              <w:spacing w:line="260" w:lineRule="exact"/>
              <w:rPr>
                <w:rFonts w:eastAsia="MS Mincho"/>
                <w:szCs w:val="22"/>
                <w:lang w:val="fi-FI"/>
              </w:rPr>
            </w:pPr>
            <w:r w:rsidRPr="008B28FF">
              <w:rPr>
                <w:rFonts w:eastAsia="MS Mincho"/>
                <w:szCs w:val="22"/>
                <w:lang w:val="fi-FI"/>
              </w:rPr>
              <w:t>p-arvo</w:t>
            </w:r>
          </w:p>
        </w:tc>
        <w:tc>
          <w:tcPr>
            <w:tcW w:w="2122" w:type="dxa"/>
            <w:tcBorders>
              <w:bottom w:val="single" w:sz="4" w:space="0" w:color="auto"/>
            </w:tcBorders>
            <w:vAlign w:val="center"/>
          </w:tcPr>
          <w:p w14:paraId="304752E0" w14:textId="77777777" w:rsidR="00676819" w:rsidRPr="008B28FF" w:rsidRDefault="00676819">
            <w:pPr>
              <w:keepNext/>
              <w:keepLines/>
              <w:spacing w:line="260" w:lineRule="exact"/>
              <w:jc w:val="center"/>
              <w:rPr>
                <w:rFonts w:eastAsia="MS Mincho"/>
                <w:szCs w:val="22"/>
                <w:lang w:val="fi-FI"/>
              </w:rPr>
            </w:pPr>
          </w:p>
        </w:tc>
        <w:tc>
          <w:tcPr>
            <w:tcW w:w="2122" w:type="dxa"/>
            <w:tcBorders>
              <w:bottom w:val="single" w:sz="4" w:space="0" w:color="auto"/>
            </w:tcBorders>
            <w:vAlign w:val="center"/>
          </w:tcPr>
          <w:p w14:paraId="3B43331E" w14:textId="77777777" w:rsidR="00676819" w:rsidRPr="008B28FF" w:rsidRDefault="00676819">
            <w:pPr>
              <w:keepNext/>
              <w:keepLines/>
              <w:spacing w:line="260" w:lineRule="exact"/>
              <w:jc w:val="center"/>
              <w:rPr>
                <w:rFonts w:eastAsia="MS Mincho"/>
                <w:szCs w:val="22"/>
                <w:lang w:val="fi-FI"/>
              </w:rPr>
            </w:pPr>
            <w:r w:rsidRPr="008B28FF">
              <w:rPr>
                <w:rFonts w:eastAsia="MS Mincho"/>
                <w:szCs w:val="22"/>
                <w:lang w:val="fi-FI"/>
              </w:rPr>
              <w:t>0,2341</w:t>
            </w:r>
          </w:p>
        </w:tc>
        <w:tc>
          <w:tcPr>
            <w:tcW w:w="2123" w:type="dxa"/>
            <w:tcBorders>
              <w:bottom w:val="single" w:sz="4" w:space="0" w:color="auto"/>
            </w:tcBorders>
            <w:vAlign w:val="center"/>
          </w:tcPr>
          <w:p w14:paraId="1C0CD447" w14:textId="77777777" w:rsidR="00676819" w:rsidRPr="008B28FF" w:rsidRDefault="00676819">
            <w:pPr>
              <w:keepNext/>
              <w:keepLines/>
              <w:spacing w:line="260" w:lineRule="exact"/>
              <w:jc w:val="center"/>
              <w:rPr>
                <w:rFonts w:eastAsia="MS Mincho"/>
                <w:szCs w:val="22"/>
                <w:lang w:val="fi-FI"/>
              </w:rPr>
            </w:pPr>
            <w:r w:rsidRPr="008B28FF">
              <w:rPr>
                <w:rFonts w:eastAsia="MS Mincho"/>
                <w:szCs w:val="22"/>
                <w:lang w:val="fi-FI"/>
              </w:rPr>
              <w:t> 0,2041</w:t>
            </w:r>
          </w:p>
        </w:tc>
      </w:tr>
      <w:tr w:rsidR="00676819" w:rsidRPr="008B28FF" w14:paraId="3D645345" w14:textId="77777777">
        <w:tc>
          <w:tcPr>
            <w:tcW w:w="9207" w:type="dxa"/>
            <w:gridSpan w:val="4"/>
            <w:tcBorders>
              <w:top w:val="single" w:sz="4" w:space="0" w:color="auto"/>
              <w:bottom w:val="single" w:sz="4" w:space="0" w:color="auto"/>
              <w:tr2bl w:val="nil"/>
            </w:tcBorders>
          </w:tcPr>
          <w:p w14:paraId="140C7800" w14:textId="45B98B40" w:rsidR="00676819" w:rsidRPr="008B28FF" w:rsidRDefault="00676819">
            <w:pPr>
              <w:spacing w:line="260" w:lineRule="exact"/>
              <w:rPr>
                <w:rFonts w:eastAsia="MS Mincho"/>
                <w:szCs w:val="22"/>
                <w:lang w:val="fi-FI"/>
              </w:rPr>
            </w:pPr>
            <w:r w:rsidRPr="008B28FF">
              <w:rPr>
                <w:rFonts w:eastAsia="MS Mincho"/>
                <w:szCs w:val="22"/>
                <w:lang w:val="fi-FI"/>
              </w:rPr>
              <w:t>Kokonaiselinaika</w:t>
            </w:r>
            <w:r w:rsidRPr="008B28FF">
              <w:rPr>
                <w:rFonts w:eastAsia="MS Mincho"/>
                <w:bCs/>
                <w:szCs w:val="22"/>
                <w:vertAlign w:val="superscript"/>
                <w:lang w:val="fi-FI"/>
              </w:rPr>
              <w:t>6</w:t>
            </w:r>
          </w:p>
        </w:tc>
      </w:tr>
      <w:tr w:rsidR="00676819" w:rsidRPr="008B28FF" w14:paraId="16C1973A" w14:textId="77777777">
        <w:tc>
          <w:tcPr>
            <w:tcW w:w="2840" w:type="dxa"/>
            <w:tcBorders>
              <w:top w:val="nil"/>
              <w:bottom w:val="nil"/>
            </w:tcBorders>
          </w:tcPr>
          <w:p w14:paraId="4CDB4B8B" w14:textId="77777777" w:rsidR="00676819" w:rsidRPr="008B28FF" w:rsidRDefault="00676819">
            <w:pPr>
              <w:spacing w:line="260" w:lineRule="exact"/>
              <w:jc w:val="center"/>
              <w:rPr>
                <w:rFonts w:eastAsia="MS Mincho"/>
                <w:szCs w:val="22"/>
                <w:lang w:val="fi-FI"/>
              </w:rPr>
            </w:pPr>
          </w:p>
        </w:tc>
        <w:tc>
          <w:tcPr>
            <w:tcW w:w="2122" w:type="dxa"/>
            <w:vMerge w:val="restart"/>
            <w:tcBorders>
              <w:top w:val="nil"/>
            </w:tcBorders>
          </w:tcPr>
          <w:p w14:paraId="13EDE64B" w14:textId="7A1FEC44" w:rsidR="00676819" w:rsidRPr="008B28FF" w:rsidRDefault="00676819">
            <w:pPr>
              <w:spacing w:line="260" w:lineRule="exact"/>
              <w:jc w:val="center"/>
              <w:rPr>
                <w:rFonts w:eastAsia="MS Mincho"/>
                <w:szCs w:val="22"/>
                <w:lang w:val="fi-FI"/>
              </w:rPr>
            </w:pPr>
            <w:r w:rsidRPr="008B28FF">
              <w:rPr>
                <w:rFonts w:eastAsia="MS Mincho"/>
                <w:szCs w:val="22"/>
                <w:lang w:val="fi-FI" w:bidi="en-US"/>
              </w:rPr>
              <w:t>CPP</w:t>
            </w:r>
            <w:r w:rsidRPr="008B28FF">
              <w:rPr>
                <w:rFonts w:eastAsia="MS Mincho"/>
                <w:szCs w:val="22"/>
                <w:lang w:val="fi-FI" w:bidi="en-US"/>
              </w:rPr>
              <w:br/>
            </w:r>
            <w:r w:rsidRPr="008B28FF">
              <w:rPr>
                <w:rFonts w:eastAsia="MS Mincho"/>
                <w:szCs w:val="22"/>
                <w:lang w:val="fi-FI"/>
              </w:rPr>
              <w:t>(n =</w:t>
            </w:r>
            <w:r w:rsidR="00B46B10" w:rsidRPr="008B28FF">
              <w:rPr>
                <w:rFonts w:eastAsia="MS Mincho"/>
                <w:szCs w:val="22"/>
                <w:lang w:val="fi-FI"/>
              </w:rPr>
              <w:t> </w:t>
            </w:r>
            <w:r w:rsidRPr="008B28FF">
              <w:rPr>
                <w:rFonts w:eastAsia="MS Mincho"/>
                <w:szCs w:val="22"/>
                <w:lang w:val="fi-FI"/>
              </w:rPr>
              <w:t>625)</w:t>
            </w:r>
          </w:p>
          <w:p w14:paraId="28A89A13" w14:textId="77777777" w:rsidR="00676819" w:rsidRPr="008B28FF" w:rsidRDefault="00676819">
            <w:pPr>
              <w:spacing w:line="260" w:lineRule="exact"/>
              <w:jc w:val="center"/>
              <w:rPr>
                <w:rFonts w:eastAsia="MS Mincho"/>
                <w:szCs w:val="22"/>
                <w:lang w:val="fi-FI"/>
              </w:rPr>
            </w:pPr>
            <w:r w:rsidRPr="008B28FF">
              <w:rPr>
                <w:rFonts w:eastAsia="MS Mincho"/>
                <w:szCs w:val="22"/>
                <w:lang w:val="fi-FI"/>
              </w:rPr>
              <w:t>40,6</w:t>
            </w:r>
          </w:p>
        </w:tc>
        <w:tc>
          <w:tcPr>
            <w:tcW w:w="2122" w:type="dxa"/>
            <w:tcBorders>
              <w:top w:val="nil"/>
              <w:bottom w:val="nil"/>
            </w:tcBorders>
            <w:vAlign w:val="center"/>
          </w:tcPr>
          <w:p w14:paraId="672B81AC" w14:textId="35B7DAA0" w:rsidR="00676819" w:rsidRPr="008B28FF" w:rsidRDefault="00676819">
            <w:pPr>
              <w:spacing w:line="260" w:lineRule="exact"/>
              <w:jc w:val="center"/>
              <w:rPr>
                <w:rFonts w:eastAsia="MS Mincho"/>
                <w:szCs w:val="22"/>
                <w:lang w:val="fi-FI"/>
              </w:rPr>
            </w:pPr>
            <w:r w:rsidRPr="008B28FF">
              <w:rPr>
                <w:rFonts w:eastAsia="MS Mincho"/>
                <w:szCs w:val="22"/>
                <w:lang w:val="fi-FI" w:bidi="en-US"/>
              </w:rPr>
              <w:t>CPB15</w:t>
            </w:r>
            <w:r w:rsidRPr="008B28FF">
              <w:rPr>
                <w:rFonts w:eastAsia="MS Mincho"/>
                <w:szCs w:val="22"/>
                <w:lang w:val="fi-FI" w:bidi="en-US"/>
              </w:rPr>
              <w:br/>
            </w:r>
            <w:r w:rsidRPr="008B28FF">
              <w:rPr>
                <w:rFonts w:eastAsia="MS Mincho"/>
                <w:szCs w:val="22"/>
                <w:lang w:val="fi-FI"/>
              </w:rPr>
              <w:t>(n =</w:t>
            </w:r>
            <w:r w:rsidR="00B46B10" w:rsidRPr="008B28FF">
              <w:rPr>
                <w:rFonts w:eastAsia="MS Mincho"/>
                <w:szCs w:val="22"/>
                <w:lang w:val="fi-FI"/>
              </w:rPr>
              <w:t> </w:t>
            </w:r>
            <w:r w:rsidRPr="008B28FF">
              <w:rPr>
                <w:rFonts w:eastAsia="MS Mincho"/>
                <w:szCs w:val="22"/>
                <w:lang w:val="fi-FI"/>
              </w:rPr>
              <w:t>625)</w:t>
            </w:r>
          </w:p>
        </w:tc>
        <w:tc>
          <w:tcPr>
            <w:tcW w:w="2123" w:type="dxa"/>
            <w:tcBorders>
              <w:top w:val="nil"/>
              <w:bottom w:val="nil"/>
            </w:tcBorders>
            <w:vAlign w:val="center"/>
          </w:tcPr>
          <w:p w14:paraId="0B1A9B39" w14:textId="694AF195" w:rsidR="00676819" w:rsidRPr="008B28FF" w:rsidRDefault="00676819">
            <w:pPr>
              <w:spacing w:line="260" w:lineRule="exact"/>
              <w:jc w:val="center"/>
              <w:rPr>
                <w:rFonts w:eastAsia="MS Mincho"/>
                <w:szCs w:val="22"/>
                <w:lang w:val="fi-FI"/>
              </w:rPr>
            </w:pPr>
            <w:r w:rsidRPr="008B28FF">
              <w:rPr>
                <w:rFonts w:eastAsia="MS Mincho"/>
                <w:szCs w:val="22"/>
                <w:lang w:val="fi-FI" w:bidi="en-US"/>
              </w:rPr>
              <w:t>CPB15+</w:t>
            </w:r>
            <w:r w:rsidRPr="008B28FF">
              <w:rPr>
                <w:rFonts w:eastAsia="MS Mincho"/>
                <w:szCs w:val="22"/>
                <w:lang w:val="fi-FI" w:bidi="en-US"/>
              </w:rPr>
              <w:br/>
            </w:r>
            <w:r w:rsidRPr="008B28FF">
              <w:rPr>
                <w:rFonts w:eastAsia="MS Mincho"/>
                <w:szCs w:val="22"/>
                <w:lang w:val="fi-FI"/>
              </w:rPr>
              <w:t>(n =</w:t>
            </w:r>
            <w:r w:rsidR="00B46B10" w:rsidRPr="008B28FF">
              <w:rPr>
                <w:rFonts w:eastAsia="MS Mincho"/>
                <w:szCs w:val="22"/>
                <w:lang w:val="fi-FI"/>
              </w:rPr>
              <w:t> </w:t>
            </w:r>
            <w:r w:rsidRPr="008B28FF">
              <w:rPr>
                <w:rFonts w:eastAsia="MS Mincho"/>
                <w:szCs w:val="22"/>
                <w:lang w:val="fi-FI"/>
              </w:rPr>
              <w:t>623)</w:t>
            </w:r>
          </w:p>
        </w:tc>
      </w:tr>
      <w:tr w:rsidR="00676819" w:rsidRPr="008B28FF" w14:paraId="5B16C6F5" w14:textId="77777777">
        <w:tc>
          <w:tcPr>
            <w:tcW w:w="2840" w:type="dxa"/>
            <w:tcBorders>
              <w:top w:val="nil"/>
              <w:bottom w:val="nil"/>
            </w:tcBorders>
          </w:tcPr>
          <w:p w14:paraId="1BD3446B" w14:textId="77777777" w:rsidR="00676819" w:rsidRPr="008B28FF" w:rsidRDefault="00676819">
            <w:pPr>
              <w:spacing w:line="260" w:lineRule="exact"/>
              <w:rPr>
                <w:rFonts w:eastAsia="MS Mincho"/>
                <w:szCs w:val="22"/>
                <w:lang w:val="fi-FI"/>
              </w:rPr>
            </w:pPr>
            <w:r w:rsidRPr="008B28FF">
              <w:rPr>
                <w:rFonts w:eastAsia="MS Mincho"/>
                <w:szCs w:val="22"/>
                <w:lang w:val="fi-FI"/>
              </w:rPr>
              <w:t>Mediaani OS (kk)</w:t>
            </w:r>
          </w:p>
          <w:p w14:paraId="12F48721" w14:textId="77777777" w:rsidR="00676819" w:rsidRPr="008B28FF" w:rsidRDefault="00676819">
            <w:pPr>
              <w:spacing w:line="260" w:lineRule="exact"/>
              <w:rPr>
                <w:rFonts w:eastAsia="MS Mincho"/>
                <w:szCs w:val="22"/>
                <w:lang w:val="fi-FI"/>
              </w:rPr>
            </w:pPr>
            <w:r w:rsidRPr="008B28FF">
              <w:rPr>
                <w:rFonts w:eastAsia="MS Mincho"/>
                <w:szCs w:val="22"/>
                <w:lang w:val="fi-FI"/>
              </w:rPr>
              <w:t>Riskisuhde</w:t>
            </w:r>
          </w:p>
        </w:tc>
        <w:tc>
          <w:tcPr>
            <w:tcW w:w="2122" w:type="dxa"/>
            <w:vMerge/>
            <w:tcBorders>
              <w:bottom w:val="nil"/>
            </w:tcBorders>
            <w:vAlign w:val="center"/>
          </w:tcPr>
          <w:p w14:paraId="49F0B0B0" w14:textId="77777777" w:rsidR="00676819" w:rsidRPr="008B28FF" w:rsidRDefault="00676819">
            <w:pPr>
              <w:spacing w:line="260" w:lineRule="exact"/>
              <w:jc w:val="center"/>
              <w:rPr>
                <w:rFonts w:eastAsia="MS Mincho"/>
                <w:szCs w:val="22"/>
                <w:lang w:val="fi-FI"/>
              </w:rPr>
            </w:pPr>
          </w:p>
        </w:tc>
        <w:tc>
          <w:tcPr>
            <w:tcW w:w="2122" w:type="dxa"/>
            <w:tcBorders>
              <w:top w:val="nil"/>
              <w:bottom w:val="nil"/>
            </w:tcBorders>
            <w:vAlign w:val="center"/>
          </w:tcPr>
          <w:p w14:paraId="31B73684" w14:textId="77777777" w:rsidR="00676819" w:rsidRPr="008B28FF" w:rsidRDefault="00676819">
            <w:pPr>
              <w:spacing w:line="260" w:lineRule="exact"/>
              <w:jc w:val="center"/>
              <w:rPr>
                <w:rFonts w:eastAsia="MS Mincho"/>
                <w:szCs w:val="22"/>
                <w:lang w:val="fi-FI"/>
              </w:rPr>
            </w:pPr>
            <w:r w:rsidRPr="008B28FF">
              <w:rPr>
                <w:rFonts w:eastAsia="MS Mincho"/>
                <w:szCs w:val="22"/>
                <w:lang w:val="fi-FI"/>
              </w:rPr>
              <w:t>38,8</w:t>
            </w:r>
            <w:r w:rsidRPr="008B28FF">
              <w:rPr>
                <w:rFonts w:eastAsia="MS Mincho"/>
                <w:szCs w:val="22"/>
                <w:lang w:val="fi-FI"/>
              </w:rPr>
              <w:br/>
              <w:t>1,07</w:t>
            </w:r>
          </w:p>
        </w:tc>
        <w:tc>
          <w:tcPr>
            <w:tcW w:w="2123" w:type="dxa"/>
            <w:tcBorders>
              <w:top w:val="nil"/>
              <w:bottom w:val="nil"/>
            </w:tcBorders>
            <w:vAlign w:val="center"/>
          </w:tcPr>
          <w:p w14:paraId="5CB332FA" w14:textId="77777777" w:rsidR="00676819" w:rsidRPr="008B28FF" w:rsidRDefault="00676819">
            <w:pPr>
              <w:spacing w:line="260" w:lineRule="exact"/>
              <w:jc w:val="center"/>
              <w:rPr>
                <w:rFonts w:eastAsia="MS Mincho"/>
                <w:szCs w:val="22"/>
                <w:lang w:val="fi-FI"/>
              </w:rPr>
            </w:pPr>
            <w:r w:rsidRPr="008B28FF">
              <w:rPr>
                <w:rFonts w:eastAsia="MS Mincho"/>
                <w:szCs w:val="22"/>
                <w:lang w:val="fi-FI"/>
              </w:rPr>
              <w:t>43,8</w:t>
            </w:r>
          </w:p>
          <w:p w14:paraId="61B79688" w14:textId="77777777" w:rsidR="00676819" w:rsidRPr="008B28FF" w:rsidRDefault="00676819">
            <w:pPr>
              <w:spacing w:line="260" w:lineRule="exact"/>
              <w:jc w:val="center"/>
              <w:rPr>
                <w:rFonts w:eastAsia="MS Mincho"/>
                <w:szCs w:val="22"/>
                <w:lang w:val="fi-FI"/>
              </w:rPr>
            </w:pPr>
            <w:r w:rsidRPr="008B28FF">
              <w:rPr>
                <w:rFonts w:eastAsia="MS Mincho"/>
                <w:szCs w:val="22"/>
                <w:lang w:val="fi-FI"/>
              </w:rPr>
              <w:t>0,88</w:t>
            </w:r>
          </w:p>
        </w:tc>
      </w:tr>
      <w:tr w:rsidR="00676819" w:rsidRPr="008B28FF" w14:paraId="0A5B8C36" w14:textId="77777777">
        <w:tc>
          <w:tcPr>
            <w:tcW w:w="2840" w:type="dxa"/>
            <w:tcBorders>
              <w:top w:val="nil"/>
              <w:bottom w:val="nil"/>
            </w:tcBorders>
          </w:tcPr>
          <w:p w14:paraId="13DB7FE5" w14:textId="77777777" w:rsidR="00676819" w:rsidRPr="008B28FF" w:rsidRDefault="00676819">
            <w:pPr>
              <w:spacing w:line="260" w:lineRule="exact"/>
              <w:rPr>
                <w:rFonts w:eastAsia="MS Mincho"/>
                <w:szCs w:val="22"/>
                <w:lang w:val="fi-FI"/>
              </w:rPr>
            </w:pPr>
            <w:r w:rsidRPr="008B28FF">
              <w:rPr>
                <w:rFonts w:eastAsia="MS Mincho"/>
                <w:szCs w:val="22"/>
                <w:lang w:val="fi-FI"/>
              </w:rPr>
              <w:t>(95 %:n luottamusväli)</w:t>
            </w:r>
            <w:r w:rsidRPr="008B28FF">
              <w:rPr>
                <w:rFonts w:eastAsia="MS Mincho"/>
                <w:szCs w:val="22"/>
                <w:vertAlign w:val="superscript"/>
                <w:lang w:val="fi-FI"/>
              </w:rPr>
              <w:t>2</w:t>
            </w:r>
          </w:p>
        </w:tc>
        <w:tc>
          <w:tcPr>
            <w:tcW w:w="2122" w:type="dxa"/>
            <w:tcBorders>
              <w:top w:val="nil"/>
              <w:bottom w:val="nil"/>
            </w:tcBorders>
            <w:vAlign w:val="center"/>
          </w:tcPr>
          <w:p w14:paraId="66C63454" w14:textId="77777777" w:rsidR="00676819" w:rsidRPr="008B28FF" w:rsidRDefault="00676819">
            <w:pPr>
              <w:spacing w:line="260" w:lineRule="exact"/>
              <w:jc w:val="center"/>
              <w:rPr>
                <w:rFonts w:eastAsia="MS Mincho"/>
                <w:szCs w:val="22"/>
                <w:lang w:val="fi-FI"/>
              </w:rPr>
            </w:pPr>
          </w:p>
        </w:tc>
        <w:tc>
          <w:tcPr>
            <w:tcW w:w="2122" w:type="dxa"/>
            <w:tcBorders>
              <w:top w:val="nil"/>
              <w:bottom w:val="nil"/>
            </w:tcBorders>
            <w:vAlign w:val="center"/>
          </w:tcPr>
          <w:p w14:paraId="5CD266EF" w14:textId="7B22C993" w:rsidR="00676819" w:rsidRPr="008B28FF" w:rsidRDefault="00676819">
            <w:pPr>
              <w:spacing w:line="260" w:lineRule="exact"/>
              <w:jc w:val="center"/>
              <w:rPr>
                <w:rFonts w:eastAsia="MS Mincho"/>
                <w:szCs w:val="22"/>
                <w:lang w:val="fi-FI"/>
              </w:rPr>
            </w:pPr>
            <w:r w:rsidRPr="008B28FF">
              <w:rPr>
                <w:rFonts w:eastAsia="MS Mincho"/>
                <w:szCs w:val="22"/>
                <w:lang w:val="fi-FI"/>
              </w:rPr>
              <w:t>(0,91</w:t>
            </w:r>
            <w:r w:rsidR="00A30A1E" w:rsidRPr="008B28FF">
              <w:rPr>
                <w:rFonts w:eastAsia="MS Mincho"/>
                <w:szCs w:val="22"/>
                <w:lang w:val="fi-FI"/>
              </w:rPr>
              <w:t>–</w:t>
            </w:r>
            <w:r w:rsidRPr="008B28FF">
              <w:rPr>
                <w:rFonts w:eastAsia="MS Mincho"/>
                <w:szCs w:val="22"/>
                <w:lang w:val="fi-FI"/>
              </w:rPr>
              <w:t>1,25)</w:t>
            </w:r>
          </w:p>
        </w:tc>
        <w:tc>
          <w:tcPr>
            <w:tcW w:w="2123" w:type="dxa"/>
            <w:tcBorders>
              <w:top w:val="nil"/>
              <w:bottom w:val="nil"/>
            </w:tcBorders>
            <w:vAlign w:val="center"/>
          </w:tcPr>
          <w:p w14:paraId="0EC3D8A9" w14:textId="009C148D" w:rsidR="00676819" w:rsidRPr="008B28FF" w:rsidRDefault="00676819">
            <w:pPr>
              <w:spacing w:line="260" w:lineRule="exact"/>
              <w:jc w:val="center"/>
              <w:rPr>
                <w:rFonts w:eastAsia="MS Mincho"/>
                <w:szCs w:val="22"/>
                <w:lang w:val="fi-FI"/>
              </w:rPr>
            </w:pPr>
            <w:r w:rsidRPr="008B28FF">
              <w:rPr>
                <w:rFonts w:eastAsia="MS Mincho"/>
                <w:szCs w:val="22"/>
                <w:lang w:val="fi-FI"/>
              </w:rPr>
              <w:t>(0,75</w:t>
            </w:r>
            <w:r w:rsidR="00A30A1E" w:rsidRPr="008B28FF">
              <w:rPr>
                <w:rFonts w:eastAsia="MS Mincho"/>
                <w:szCs w:val="22"/>
                <w:lang w:val="fi-FI"/>
              </w:rPr>
              <w:t>–</w:t>
            </w:r>
            <w:r w:rsidRPr="008B28FF">
              <w:rPr>
                <w:rFonts w:eastAsia="MS Mincho"/>
                <w:szCs w:val="22"/>
                <w:lang w:val="fi-FI"/>
              </w:rPr>
              <w:t>1,04)</w:t>
            </w:r>
          </w:p>
        </w:tc>
      </w:tr>
      <w:tr w:rsidR="00676819" w:rsidRPr="008B28FF" w14:paraId="452F1CB1" w14:textId="77777777">
        <w:tc>
          <w:tcPr>
            <w:tcW w:w="2840" w:type="dxa"/>
            <w:tcBorders>
              <w:top w:val="nil"/>
            </w:tcBorders>
          </w:tcPr>
          <w:p w14:paraId="751EABA9" w14:textId="7ECD1A58" w:rsidR="00676819" w:rsidRPr="008B28FF" w:rsidRDefault="00676819">
            <w:pPr>
              <w:spacing w:line="260" w:lineRule="exact"/>
              <w:rPr>
                <w:rFonts w:eastAsia="MS Mincho"/>
                <w:szCs w:val="22"/>
                <w:lang w:val="fi-FI"/>
              </w:rPr>
            </w:pPr>
            <w:r w:rsidRPr="008B28FF">
              <w:rPr>
                <w:rFonts w:eastAsia="MS Mincho"/>
                <w:szCs w:val="22"/>
                <w:lang w:val="fi-FI"/>
              </w:rPr>
              <w:t>p-arvo</w:t>
            </w:r>
            <w:r w:rsidRPr="008B28FF">
              <w:rPr>
                <w:rFonts w:eastAsia="MS Mincho"/>
                <w:szCs w:val="22"/>
                <w:vertAlign w:val="superscript"/>
                <w:lang w:val="fi-FI"/>
              </w:rPr>
              <w:t>3</w:t>
            </w:r>
          </w:p>
        </w:tc>
        <w:tc>
          <w:tcPr>
            <w:tcW w:w="2122" w:type="dxa"/>
            <w:tcBorders>
              <w:top w:val="nil"/>
            </w:tcBorders>
            <w:vAlign w:val="center"/>
          </w:tcPr>
          <w:p w14:paraId="34AC6D81" w14:textId="77777777" w:rsidR="00676819" w:rsidRPr="008B28FF" w:rsidRDefault="00676819">
            <w:pPr>
              <w:spacing w:line="260" w:lineRule="exact"/>
              <w:jc w:val="center"/>
              <w:rPr>
                <w:rFonts w:eastAsia="MS Mincho"/>
                <w:szCs w:val="22"/>
                <w:lang w:val="fi-FI"/>
              </w:rPr>
            </w:pPr>
          </w:p>
        </w:tc>
        <w:tc>
          <w:tcPr>
            <w:tcW w:w="2122" w:type="dxa"/>
            <w:tcBorders>
              <w:top w:val="nil"/>
            </w:tcBorders>
            <w:vAlign w:val="center"/>
          </w:tcPr>
          <w:p w14:paraId="55F1B21F" w14:textId="77777777" w:rsidR="00676819" w:rsidRPr="008B28FF" w:rsidRDefault="00676819">
            <w:pPr>
              <w:spacing w:line="260" w:lineRule="exact"/>
              <w:jc w:val="center"/>
              <w:rPr>
                <w:rFonts w:eastAsia="MS Mincho"/>
                <w:szCs w:val="22"/>
                <w:lang w:val="fi-FI"/>
              </w:rPr>
            </w:pPr>
            <w:r w:rsidRPr="008B28FF">
              <w:rPr>
                <w:rFonts w:eastAsia="MS Mincho"/>
                <w:szCs w:val="22"/>
                <w:lang w:val="fi-FI"/>
              </w:rPr>
              <w:t>0,2197</w:t>
            </w:r>
          </w:p>
        </w:tc>
        <w:tc>
          <w:tcPr>
            <w:tcW w:w="2123" w:type="dxa"/>
            <w:tcBorders>
              <w:top w:val="nil"/>
            </w:tcBorders>
            <w:vAlign w:val="center"/>
          </w:tcPr>
          <w:p w14:paraId="344B3B4F" w14:textId="77777777" w:rsidR="00676819" w:rsidRPr="008B28FF" w:rsidRDefault="00676819">
            <w:pPr>
              <w:spacing w:line="260" w:lineRule="exact"/>
              <w:jc w:val="center"/>
              <w:rPr>
                <w:rFonts w:eastAsia="MS Mincho"/>
                <w:szCs w:val="22"/>
                <w:lang w:val="fi-FI"/>
              </w:rPr>
            </w:pPr>
            <w:r w:rsidRPr="008B28FF">
              <w:rPr>
                <w:rFonts w:eastAsia="MS Mincho"/>
                <w:szCs w:val="22"/>
                <w:lang w:val="fi-FI"/>
              </w:rPr>
              <w:t>0,0641</w:t>
            </w:r>
          </w:p>
        </w:tc>
      </w:tr>
    </w:tbl>
    <w:p w14:paraId="3B6C87B8" w14:textId="77777777" w:rsidR="00676819" w:rsidRPr="008B28FF" w:rsidRDefault="00676819">
      <w:pPr>
        <w:ind w:left="140" w:hanging="140"/>
        <w:rPr>
          <w:sz w:val="20"/>
          <w:vertAlign w:val="superscript"/>
          <w:lang w:val="fi-FI"/>
        </w:rPr>
      </w:pPr>
      <w:r w:rsidRPr="008B28FF">
        <w:rPr>
          <w:sz w:val="20"/>
          <w:vertAlign w:val="superscript"/>
          <w:lang w:val="fi-FI"/>
        </w:rPr>
        <w:t>1 </w:t>
      </w:r>
      <w:r w:rsidRPr="008B28FF">
        <w:rPr>
          <w:sz w:val="20"/>
          <w:lang w:val="fi-FI"/>
        </w:rPr>
        <w:t>GOG-tutkimussuunnitelman mukainen tutkijoiden määrittämä PFS-analyysi (ei ole rajattu CA-125 progressioon eikä NPT:n ennen taudin etenemistä) tuloksista, jotka ovat olleet saatavilla 25.2.2010.</w:t>
      </w:r>
    </w:p>
    <w:p w14:paraId="4D9F7A61" w14:textId="77777777" w:rsidR="00676819" w:rsidRPr="008B28FF" w:rsidRDefault="00676819">
      <w:pPr>
        <w:jc w:val="both"/>
        <w:rPr>
          <w:sz w:val="20"/>
          <w:lang w:val="fi-FI"/>
        </w:rPr>
      </w:pPr>
      <w:r w:rsidRPr="008B28FF">
        <w:rPr>
          <w:sz w:val="20"/>
          <w:vertAlign w:val="superscript"/>
          <w:lang w:val="fi-FI"/>
        </w:rPr>
        <w:t>2</w:t>
      </w:r>
      <w:r w:rsidRPr="008B28FF">
        <w:rPr>
          <w:sz w:val="20"/>
          <w:lang w:val="fi-FI"/>
        </w:rPr>
        <w:t> Verrattuna kontrollihaaraan; ryhmitelty riskisuhde.</w:t>
      </w:r>
    </w:p>
    <w:p w14:paraId="7A26C196" w14:textId="77777777" w:rsidR="00676819" w:rsidRPr="008B28FF" w:rsidRDefault="00676819">
      <w:pPr>
        <w:jc w:val="both"/>
        <w:rPr>
          <w:sz w:val="20"/>
          <w:lang w:val="fi-FI"/>
        </w:rPr>
      </w:pPr>
      <w:r w:rsidRPr="008B28FF">
        <w:rPr>
          <w:sz w:val="20"/>
          <w:vertAlign w:val="superscript"/>
          <w:lang w:val="fi-FI"/>
        </w:rPr>
        <w:t>3 </w:t>
      </w:r>
      <w:r w:rsidRPr="008B28FF">
        <w:rPr>
          <w:sz w:val="20"/>
          <w:lang w:val="fi-FI"/>
        </w:rPr>
        <w:t>Yksisuuntaisen log-rank-testin p-arvo</w:t>
      </w:r>
    </w:p>
    <w:p w14:paraId="3BDD9C57" w14:textId="1D7899DC" w:rsidR="00676819" w:rsidRPr="008B28FF" w:rsidRDefault="00676819">
      <w:pPr>
        <w:jc w:val="both"/>
        <w:rPr>
          <w:sz w:val="20"/>
          <w:lang w:val="fi-FI"/>
        </w:rPr>
      </w:pPr>
      <w:r w:rsidRPr="008B28FF">
        <w:rPr>
          <w:sz w:val="20"/>
          <w:vertAlign w:val="superscript"/>
          <w:lang w:val="fi-FI"/>
        </w:rPr>
        <w:t>4</w:t>
      </w:r>
      <w:r w:rsidRPr="008B28FF">
        <w:rPr>
          <w:sz w:val="20"/>
          <w:lang w:val="fi-FI"/>
        </w:rPr>
        <w:t> Osoitettu p-arvon rajalla</w:t>
      </w:r>
      <w:r w:rsidR="001D4286" w:rsidRPr="008B28FF">
        <w:rPr>
          <w:sz w:val="20"/>
          <w:lang w:val="fi-FI"/>
        </w:rPr>
        <w:t> </w:t>
      </w:r>
      <w:r w:rsidRPr="008B28FF">
        <w:rPr>
          <w:sz w:val="20"/>
          <w:lang w:val="fi-FI"/>
        </w:rPr>
        <w:t>0,0116.</w:t>
      </w:r>
    </w:p>
    <w:p w14:paraId="3FC39165" w14:textId="77777777" w:rsidR="00676819" w:rsidRPr="008B28FF" w:rsidRDefault="00676819">
      <w:pPr>
        <w:jc w:val="both"/>
        <w:rPr>
          <w:sz w:val="20"/>
          <w:lang w:val="fi-FI"/>
        </w:rPr>
      </w:pPr>
      <w:r w:rsidRPr="008B28FF">
        <w:rPr>
          <w:sz w:val="20"/>
          <w:vertAlign w:val="superscript"/>
          <w:lang w:val="fi-FI"/>
        </w:rPr>
        <w:t>5</w:t>
      </w:r>
      <w:r w:rsidRPr="008B28FF">
        <w:rPr>
          <w:sz w:val="20"/>
          <w:lang w:val="fi-FI"/>
        </w:rPr>
        <w:t> Potilaat, joilla mitattavissa oleva tauti alussa.</w:t>
      </w:r>
    </w:p>
    <w:p w14:paraId="4CAD96B9" w14:textId="77777777" w:rsidR="00676819" w:rsidRPr="008B28FF" w:rsidRDefault="00676819">
      <w:pPr>
        <w:jc w:val="both"/>
        <w:rPr>
          <w:sz w:val="20"/>
          <w:lang w:val="fi-FI"/>
        </w:rPr>
      </w:pPr>
      <w:r w:rsidRPr="008B28FF">
        <w:rPr>
          <w:sz w:val="20"/>
          <w:vertAlign w:val="superscript"/>
          <w:lang w:val="fi-FI"/>
        </w:rPr>
        <w:t>6 </w:t>
      </w:r>
      <w:r w:rsidRPr="008B28FF">
        <w:rPr>
          <w:sz w:val="20"/>
          <w:lang w:val="fi-FI"/>
        </w:rPr>
        <w:t>OS:n loppuanalyysi, kun 46,9 % potilaista on menehtynyt.</w:t>
      </w:r>
    </w:p>
    <w:p w14:paraId="3A7C188A" w14:textId="77777777" w:rsidR="00676819" w:rsidRPr="008B28FF" w:rsidRDefault="00676819">
      <w:pPr>
        <w:rPr>
          <w:szCs w:val="22"/>
          <w:lang w:val="fi-FI"/>
        </w:rPr>
      </w:pPr>
    </w:p>
    <w:p w14:paraId="45C63E19" w14:textId="36B33D8D" w:rsidR="00676819" w:rsidRPr="008B28FF" w:rsidRDefault="00676819">
      <w:pPr>
        <w:keepNext/>
        <w:keepLines/>
        <w:rPr>
          <w:rFonts w:eastAsia="PMingLiU"/>
          <w:lang w:val="fi-FI" w:eastAsia="zh-CN"/>
        </w:rPr>
        <w:pPrChange w:id="318" w:author="TCS" w:date="2025-10-17T11:35:00Z" w16du:dateUtc="2025-10-17T06:05:00Z">
          <w:pPr>
            <w:keepNext/>
          </w:pPr>
        </w:pPrChange>
      </w:pPr>
      <w:r w:rsidRPr="008B28FF">
        <w:rPr>
          <w:rFonts w:eastAsia="PMingLiU"/>
          <w:lang w:val="fi-FI" w:eastAsia="zh-CN"/>
        </w:rPr>
        <w:lastRenderedPageBreak/>
        <w:t>Ennalta määritellyt taudin etenemisvapaa aikaan liittyvät analyysit tehtiin tuloksilla, jotka olivat saatavilla 29.9.2009 mennessä. Alla on analyysin tulokset:</w:t>
      </w:r>
    </w:p>
    <w:p w14:paraId="6149285C" w14:textId="3B74F3F3" w:rsidR="00676819" w:rsidRPr="008B28FF" w:rsidRDefault="00676819">
      <w:pPr>
        <w:keepNext/>
        <w:keepLines/>
        <w:ind w:left="567" w:hanging="567"/>
        <w:rPr>
          <w:rFonts w:eastAsia="PMingLiU"/>
          <w:lang w:val="fi-FI" w:eastAsia="zh-CN"/>
        </w:rPr>
        <w:pPrChange w:id="319" w:author="TCS" w:date="2025-10-17T11:35:00Z" w16du:dateUtc="2025-10-17T06:05:00Z">
          <w:pPr>
            <w:ind w:left="567" w:hanging="567"/>
          </w:pPr>
        </w:pPrChange>
      </w:pPr>
      <w:r w:rsidRPr="008B28FF">
        <w:rPr>
          <w:lang w:val="fi-FI"/>
        </w:rPr>
        <w:t>•</w:t>
      </w:r>
      <w:r w:rsidRPr="008B28FF">
        <w:rPr>
          <w:color w:val="000000"/>
          <w:szCs w:val="22"/>
          <w:lang w:val="fi-FI"/>
        </w:rPr>
        <w:tab/>
      </w:r>
      <w:r w:rsidRPr="008B28FF">
        <w:rPr>
          <w:rFonts w:eastAsia="PMingLiU"/>
          <w:lang w:val="fi-FI" w:eastAsia="zh-CN"/>
        </w:rPr>
        <w:t xml:space="preserve">Tutkijoiden tutkimussuunnitelman mukaisessa PFS-analyysissä (CA-125:n perustuvaa progressiota tai </w:t>
      </w:r>
      <w:r w:rsidRPr="008B28FF">
        <w:rPr>
          <w:szCs w:val="22"/>
          <w:lang w:val="fi-FI"/>
        </w:rPr>
        <w:t>tutkimussuunnitelman määrittelemätöntä hoitoa [NPT] ei poissuljettu) ryhmitelty riskisuhde oli</w:t>
      </w:r>
      <w:r w:rsidR="001D4286" w:rsidRPr="008B28FF">
        <w:rPr>
          <w:szCs w:val="22"/>
          <w:lang w:val="fi-FI"/>
        </w:rPr>
        <w:t> </w:t>
      </w:r>
      <w:r w:rsidRPr="008B28FF">
        <w:rPr>
          <w:szCs w:val="22"/>
          <w:lang w:val="fi-FI"/>
        </w:rPr>
        <w:t>0,71</w:t>
      </w:r>
      <w:r w:rsidRPr="008B28FF">
        <w:rPr>
          <w:rFonts w:eastAsia="PMingLiU"/>
          <w:lang w:val="fi-FI" w:eastAsia="zh-CN"/>
        </w:rPr>
        <w:t xml:space="preserve"> (95 %:n luottamusväli 0,61 </w:t>
      </w:r>
      <w:r w:rsidR="001D4286" w:rsidRPr="008B28FF">
        <w:rPr>
          <w:rFonts w:eastAsia="PMingLiU"/>
          <w:lang w:val="fi-FI" w:eastAsia="zh-CN"/>
        </w:rPr>
        <w:t>–</w:t>
      </w:r>
      <w:r w:rsidRPr="008B28FF">
        <w:rPr>
          <w:rFonts w:eastAsia="PMingLiU"/>
          <w:lang w:val="fi-FI" w:eastAsia="zh-CN"/>
        </w:rPr>
        <w:t> 0,83, yksisuuntaisen log-rank-testin p-arvo &lt;</w:t>
      </w:r>
      <w:r w:rsidR="00B46B10" w:rsidRPr="008B28FF">
        <w:rPr>
          <w:rFonts w:eastAsia="PMingLiU"/>
          <w:lang w:val="fi-FI" w:eastAsia="zh-CN"/>
        </w:rPr>
        <w:t> </w:t>
      </w:r>
      <w:r w:rsidRPr="008B28FF">
        <w:rPr>
          <w:rFonts w:eastAsia="PMingLiU"/>
          <w:lang w:val="fi-FI" w:eastAsia="zh-CN"/>
        </w:rPr>
        <w:t>0,0001), kun CPB15+ haaraa verrattiin CPP-haaraan. Mediaani PFS oli 10,4</w:t>
      </w:r>
      <w:r w:rsidR="00B46B10" w:rsidRPr="008B28FF">
        <w:rPr>
          <w:rFonts w:eastAsia="PMingLiU"/>
          <w:lang w:val="fi-FI" w:eastAsia="zh-CN"/>
        </w:rPr>
        <w:t> </w:t>
      </w:r>
      <w:r w:rsidRPr="008B28FF">
        <w:rPr>
          <w:rFonts w:eastAsia="PMingLiU"/>
          <w:lang w:val="fi-FI" w:eastAsia="zh-CN"/>
        </w:rPr>
        <w:t>kk CPP</w:t>
      </w:r>
      <w:r w:rsidRPr="008B28FF">
        <w:rPr>
          <w:rFonts w:eastAsia="PMingLiU"/>
          <w:lang w:val="fi-FI" w:eastAsia="zh-CN"/>
        </w:rPr>
        <w:noBreakHyphen/>
        <w:t>haarassa ja 14,1</w:t>
      </w:r>
      <w:r w:rsidR="00B46B10" w:rsidRPr="008B28FF">
        <w:rPr>
          <w:rFonts w:eastAsia="PMingLiU"/>
          <w:lang w:val="fi-FI" w:eastAsia="zh-CN"/>
        </w:rPr>
        <w:t> </w:t>
      </w:r>
      <w:r w:rsidRPr="008B28FF">
        <w:rPr>
          <w:rFonts w:eastAsia="PMingLiU"/>
          <w:lang w:val="fi-FI" w:eastAsia="zh-CN"/>
        </w:rPr>
        <w:t xml:space="preserve">kk CPB15+ haarassa. </w:t>
      </w:r>
    </w:p>
    <w:p w14:paraId="4E9E451C" w14:textId="77777777" w:rsidR="00676819" w:rsidRPr="008B28FF" w:rsidRDefault="00676819">
      <w:pPr>
        <w:rPr>
          <w:rFonts w:eastAsia="PMingLiU"/>
          <w:lang w:val="fi-FI" w:eastAsia="zh-CN"/>
        </w:rPr>
      </w:pPr>
    </w:p>
    <w:p w14:paraId="28CE2E65" w14:textId="1F90AC57" w:rsidR="00676819" w:rsidRPr="008B28FF" w:rsidRDefault="00676819" w:rsidP="00A23515">
      <w:pPr>
        <w:ind w:left="567" w:hanging="567"/>
        <w:rPr>
          <w:rFonts w:eastAsia="PMingLiU"/>
          <w:lang w:val="fi-FI" w:eastAsia="zh-CN"/>
        </w:rPr>
      </w:pPr>
      <w:r w:rsidRPr="008B28FF">
        <w:rPr>
          <w:lang w:val="fi-FI"/>
        </w:rPr>
        <w:t>•</w:t>
      </w:r>
      <w:r w:rsidRPr="008B28FF">
        <w:rPr>
          <w:color w:val="000000"/>
          <w:szCs w:val="22"/>
          <w:lang w:val="fi-FI"/>
        </w:rPr>
        <w:tab/>
      </w:r>
      <w:r w:rsidRPr="008B28FF">
        <w:rPr>
          <w:rFonts w:eastAsia="PMingLiU"/>
          <w:lang w:val="fi-FI" w:eastAsia="zh-CN"/>
        </w:rPr>
        <w:t>Tutkijoiden primaarianalyysissä (poissuljettu CA-125 progressio ja NPT) stratifioitu riskisuhde oli 0,62 (95 %:n luottamusväli 0,52 </w:t>
      </w:r>
      <w:r w:rsidRPr="008B28FF">
        <w:rPr>
          <w:rFonts w:eastAsia="PMingLiU"/>
          <w:lang w:val="fi-FI" w:eastAsia="zh-CN"/>
        </w:rPr>
        <w:noBreakHyphen/>
        <w:t> 0,75, yksisuuntaisen log</w:t>
      </w:r>
      <w:r w:rsidRPr="008B28FF">
        <w:rPr>
          <w:rFonts w:eastAsia="PMingLiU"/>
          <w:lang w:val="fi-FI" w:eastAsia="zh-CN"/>
        </w:rPr>
        <w:noBreakHyphen/>
        <w:t>rank-testin p-arvo &lt;0,0001), kun CPB15+ haaraa verrattiin CPP</w:t>
      </w:r>
      <w:r w:rsidRPr="008B28FF">
        <w:rPr>
          <w:rFonts w:eastAsia="PMingLiU"/>
          <w:lang w:val="fi-FI" w:eastAsia="zh-CN"/>
        </w:rPr>
        <w:noBreakHyphen/>
        <w:t>haaraan. Mediaani PFS oli 12,0</w:t>
      </w:r>
      <w:r w:rsidR="00B46B10" w:rsidRPr="008B28FF">
        <w:rPr>
          <w:rFonts w:eastAsia="PMingLiU"/>
          <w:lang w:val="fi-FI" w:eastAsia="zh-CN"/>
        </w:rPr>
        <w:t> </w:t>
      </w:r>
      <w:r w:rsidRPr="008B28FF">
        <w:rPr>
          <w:rFonts w:eastAsia="PMingLiU"/>
          <w:lang w:val="fi-FI" w:eastAsia="zh-CN"/>
        </w:rPr>
        <w:t>kk CPP</w:t>
      </w:r>
      <w:r w:rsidRPr="008B28FF">
        <w:rPr>
          <w:rFonts w:eastAsia="PMingLiU"/>
          <w:lang w:val="fi-FI" w:eastAsia="zh-CN"/>
        </w:rPr>
        <w:noBreakHyphen/>
        <w:t>haarassa ja 18,2</w:t>
      </w:r>
      <w:r w:rsidR="00B46B10" w:rsidRPr="008B28FF">
        <w:rPr>
          <w:rFonts w:eastAsia="PMingLiU"/>
          <w:lang w:val="fi-FI" w:eastAsia="zh-CN"/>
        </w:rPr>
        <w:t> </w:t>
      </w:r>
      <w:r w:rsidRPr="008B28FF">
        <w:rPr>
          <w:rFonts w:eastAsia="PMingLiU"/>
          <w:lang w:val="fi-FI" w:eastAsia="zh-CN"/>
        </w:rPr>
        <w:t xml:space="preserve">kk CPB15+ haarassa. </w:t>
      </w:r>
    </w:p>
    <w:p w14:paraId="08D6AFC3" w14:textId="77777777" w:rsidR="00676819" w:rsidRPr="008B28FF" w:rsidRDefault="00676819">
      <w:pPr>
        <w:ind w:left="720" w:hanging="360"/>
        <w:rPr>
          <w:rFonts w:eastAsia="PMingLiU"/>
          <w:lang w:val="fi-FI" w:eastAsia="zh-CN"/>
        </w:rPr>
      </w:pPr>
    </w:p>
    <w:p w14:paraId="2F2181DD" w14:textId="473A5070" w:rsidR="00676819" w:rsidRPr="008B28FF" w:rsidRDefault="00676819" w:rsidP="00A23515">
      <w:pPr>
        <w:ind w:left="567" w:hanging="567"/>
        <w:rPr>
          <w:lang w:val="fi-FI"/>
        </w:rPr>
      </w:pPr>
      <w:r w:rsidRPr="008B28FF">
        <w:rPr>
          <w:lang w:val="fi-FI"/>
        </w:rPr>
        <w:t>•</w:t>
      </w:r>
      <w:r w:rsidRPr="008B28FF">
        <w:rPr>
          <w:color w:val="000000"/>
          <w:szCs w:val="22"/>
          <w:lang w:val="fi-FI"/>
        </w:rPr>
        <w:tab/>
      </w:r>
      <w:r w:rsidRPr="008B28FF">
        <w:rPr>
          <w:rFonts w:eastAsia="PMingLiU"/>
          <w:lang w:val="fi-FI" w:eastAsia="zh-CN"/>
        </w:rPr>
        <w:t>Riippumattoman arviointilautakunnan PFS-analyysissä (poissuljettu NPT) stratifioitu riskisuhde oli 0,62 (95 %:n luottamusväli 0,50 </w:t>
      </w:r>
      <w:r w:rsidR="001D4286" w:rsidRPr="008B28FF">
        <w:rPr>
          <w:rFonts w:eastAsia="PMingLiU"/>
          <w:lang w:val="fi-FI" w:eastAsia="zh-CN"/>
        </w:rPr>
        <w:t>–</w:t>
      </w:r>
      <w:r w:rsidRPr="008B28FF">
        <w:rPr>
          <w:rFonts w:eastAsia="PMingLiU"/>
          <w:lang w:val="fi-FI" w:eastAsia="zh-CN"/>
        </w:rPr>
        <w:t> 0,77, yksisuuntaisen log-rank-testin p-arvo &lt;</w:t>
      </w:r>
      <w:r w:rsidR="001D4286" w:rsidRPr="008B28FF">
        <w:rPr>
          <w:rFonts w:eastAsia="PMingLiU"/>
          <w:lang w:val="fi-FI" w:eastAsia="zh-CN"/>
        </w:rPr>
        <w:t> </w:t>
      </w:r>
      <w:r w:rsidRPr="008B28FF">
        <w:rPr>
          <w:rFonts w:eastAsia="PMingLiU"/>
          <w:lang w:val="fi-FI" w:eastAsia="zh-CN"/>
        </w:rPr>
        <w:t>0,0001), kun CPB15+ haaraa verrattiin CPP</w:t>
      </w:r>
      <w:r w:rsidRPr="008B28FF">
        <w:rPr>
          <w:rFonts w:eastAsia="PMingLiU"/>
          <w:lang w:val="fi-FI" w:eastAsia="zh-CN"/>
        </w:rPr>
        <w:noBreakHyphen/>
        <w:t>haaraan. Mediaani PFS oli 13,1</w:t>
      </w:r>
      <w:r w:rsidR="00B46B10" w:rsidRPr="008B28FF">
        <w:rPr>
          <w:rFonts w:eastAsia="PMingLiU"/>
          <w:lang w:val="fi-FI" w:eastAsia="zh-CN"/>
        </w:rPr>
        <w:t> </w:t>
      </w:r>
      <w:r w:rsidRPr="008B28FF">
        <w:rPr>
          <w:rFonts w:eastAsia="PMingLiU"/>
          <w:lang w:val="fi-FI" w:eastAsia="zh-CN"/>
        </w:rPr>
        <w:t>kk CPP</w:t>
      </w:r>
      <w:r w:rsidRPr="008B28FF">
        <w:rPr>
          <w:rFonts w:eastAsia="PMingLiU"/>
          <w:lang w:val="fi-FI" w:eastAsia="zh-CN"/>
        </w:rPr>
        <w:noBreakHyphen/>
        <w:t>haarassa ja 19,1</w:t>
      </w:r>
      <w:r w:rsidR="00B46B10" w:rsidRPr="008B28FF">
        <w:rPr>
          <w:rFonts w:eastAsia="PMingLiU"/>
          <w:lang w:val="fi-FI" w:eastAsia="zh-CN"/>
        </w:rPr>
        <w:t> </w:t>
      </w:r>
      <w:r w:rsidRPr="008B28FF">
        <w:rPr>
          <w:rFonts w:eastAsia="PMingLiU"/>
          <w:lang w:val="fi-FI" w:eastAsia="zh-CN"/>
        </w:rPr>
        <w:t>kk CPB15+ haarassa.</w:t>
      </w:r>
    </w:p>
    <w:p w14:paraId="337FD3B4" w14:textId="77777777" w:rsidR="00676819" w:rsidRPr="008B28FF" w:rsidRDefault="00676819">
      <w:pPr>
        <w:ind w:left="720"/>
        <w:rPr>
          <w:lang w:val="fi-FI"/>
        </w:rPr>
      </w:pPr>
    </w:p>
    <w:p w14:paraId="49E960C1" w14:textId="071CBBF3" w:rsidR="00676819" w:rsidRPr="008B28FF" w:rsidRDefault="00676819">
      <w:pPr>
        <w:rPr>
          <w:lang w:val="fi-FI"/>
        </w:rPr>
      </w:pPr>
      <w:r w:rsidRPr="008B28FF">
        <w:rPr>
          <w:lang w:val="fi-FI"/>
        </w:rPr>
        <w:t>Taudin levinneisyysluokkaan ja sytoreduktioon perustuvan PFS:n alaryhmäanalyysin tulokset on lueteltu taulukossa</w:t>
      </w:r>
      <w:r w:rsidR="001D4286" w:rsidRPr="008B28FF">
        <w:rPr>
          <w:lang w:val="fi-FI"/>
        </w:rPr>
        <w:t> </w:t>
      </w:r>
      <w:r w:rsidRPr="008B28FF">
        <w:rPr>
          <w:lang w:val="fi-FI"/>
        </w:rPr>
        <w:t>17. Nämä tulokset osoittavat PFS-analyysin vakauden taulukossa</w:t>
      </w:r>
      <w:r w:rsidR="001D4286" w:rsidRPr="008B28FF">
        <w:rPr>
          <w:lang w:val="fi-FI"/>
        </w:rPr>
        <w:t> </w:t>
      </w:r>
      <w:r w:rsidRPr="008B28FF">
        <w:rPr>
          <w:lang w:val="fi-FI"/>
        </w:rPr>
        <w:t>16.</w:t>
      </w:r>
    </w:p>
    <w:p w14:paraId="1931A714" w14:textId="77777777" w:rsidR="00676819" w:rsidRPr="008B28FF" w:rsidRDefault="00676819">
      <w:pPr>
        <w:rPr>
          <w:lang w:val="fi-FI"/>
        </w:rPr>
      </w:pPr>
    </w:p>
    <w:p w14:paraId="20E37160" w14:textId="7463033C" w:rsidR="00676819" w:rsidRPr="008B28FF" w:rsidRDefault="00676819">
      <w:pPr>
        <w:keepNext/>
        <w:keepLines/>
        <w:ind w:left="1764" w:hanging="1764"/>
        <w:rPr>
          <w:b/>
          <w:lang w:val="fi-FI"/>
        </w:rPr>
      </w:pPr>
      <w:r w:rsidRPr="008B28FF">
        <w:rPr>
          <w:b/>
          <w:lang w:val="fi-FI"/>
        </w:rPr>
        <w:t>Taulukko</w:t>
      </w:r>
      <w:r w:rsidR="001D4286" w:rsidRPr="008B28FF">
        <w:rPr>
          <w:b/>
          <w:lang w:val="fi-FI"/>
        </w:rPr>
        <w:t> </w:t>
      </w:r>
      <w:r w:rsidRPr="008B28FF">
        <w:rPr>
          <w:b/>
          <w:lang w:val="fi-FI"/>
        </w:rPr>
        <w:t>17</w:t>
      </w:r>
      <w:r w:rsidRPr="008B28FF">
        <w:rPr>
          <w:b/>
          <w:lang w:val="fi-FI"/>
        </w:rPr>
        <w:tab/>
        <w:t>Taudin levinneisyysluokkaan ja sytoreduktioon perustuvat PFS-tulokset</w:t>
      </w:r>
      <w:r w:rsidRPr="008B28FF">
        <w:rPr>
          <w:b/>
          <w:vertAlign w:val="superscript"/>
          <w:lang w:val="fi-FI"/>
        </w:rPr>
        <w:t>1</w:t>
      </w:r>
      <w:r w:rsidRPr="008B28FF">
        <w:rPr>
          <w:b/>
          <w:lang w:val="fi-FI"/>
        </w:rPr>
        <w:t xml:space="preserve"> tutkimuksesta GOG-218</w:t>
      </w:r>
    </w:p>
    <w:p w14:paraId="508131D0" w14:textId="77777777" w:rsidR="00676819" w:rsidRPr="008B28FF" w:rsidRDefault="00676819">
      <w:pPr>
        <w:keepNext/>
        <w:keepLines/>
        <w:rPr>
          <w:lang w:val="fi-FI"/>
        </w:rPr>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797"/>
        <w:gridCol w:w="2091"/>
        <w:gridCol w:w="2091"/>
        <w:gridCol w:w="2092"/>
      </w:tblGrid>
      <w:tr w:rsidR="00676819" w:rsidRPr="00E46F9F" w14:paraId="278E9570" w14:textId="77777777">
        <w:tc>
          <w:tcPr>
            <w:tcW w:w="9207" w:type="dxa"/>
            <w:gridSpan w:val="4"/>
            <w:tcBorders>
              <w:top w:val="single" w:sz="6" w:space="0" w:color="000000"/>
              <w:left w:val="nil"/>
              <w:bottom w:val="single" w:sz="6" w:space="0" w:color="000000"/>
              <w:right w:val="nil"/>
            </w:tcBorders>
          </w:tcPr>
          <w:p w14:paraId="0760CC69" w14:textId="77777777" w:rsidR="00676819" w:rsidRPr="008B28FF" w:rsidRDefault="00676819">
            <w:pPr>
              <w:pStyle w:val="TableText10"/>
              <w:keepNext/>
              <w:keepLines/>
              <w:spacing w:line="280" w:lineRule="atLeast"/>
              <w:rPr>
                <w:rFonts w:eastAsia="MS Mincho"/>
                <w:sz w:val="22"/>
                <w:szCs w:val="22"/>
                <w:lang w:val="fi-FI"/>
              </w:rPr>
            </w:pPr>
            <w:r w:rsidRPr="008B28FF">
              <w:rPr>
                <w:bCs/>
                <w:sz w:val="22"/>
                <w:szCs w:val="22"/>
                <w:lang w:val="fi-FI"/>
              </w:rPr>
              <w:t>Satunnaistetut potilaat (FIGO</w:t>
            </w:r>
            <w:r w:rsidRPr="008B28FF">
              <w:rPr>
                <w:bCs/>
                <w:sz w:val="22"/>
                <w:szCs w:val="22"/>
                <w:lang w:val="fi-FI"/>
              </w:rPr>
              <w:noBreakHyphen/>
              <w:t>luokan III optimaalisesti leikattu tauti)</w:t>
            </w:r>
            <w:r w:rsidRPr="008B28FF">
              <w:rPr>
                <w:sz w:val="22"/>
                <w:szCs w:val="22"/>
                <w:vertAlign w:val="superscript"/>
                <w:lang w:val="fi-FI"/>
              </w:rPr>
              <w:t>2,3</w:t>
            </w:r>
          </w:p>
        </w:tc>
      </w:tr>
      <w:tr w:rsidR="00676819" w:rsidRPr="008B28FF" w14:paraId="574F52EF" w14:textId="77777777">
        <w:tc>
          <w:tcPr>
            <w:tcW w:w="2840" w:type="dxa"/>
            <w:tcBorders>
              <w:top w:val="nil"/>
              <w:left w:val="nil"/>
              <w:bottom w:val="nil"/>
              <w:right w:val="single" w:sz="6" w:space="0" w:color="000000"/>
            </w:tcBorders>
          </w:tcPr>
          <w:p w14:paraId="2407B37E" w14:textId="77777777" w:rsidR="00676819" w:rsidRPr="008B28FF" w:rsidRDefault="00676819">
            <w:pPr>
              <w:pStyle w:val="TableText10"/>
              <w:keepNext/>
              <w:keepLines/>
              <w:spacing w:line="280" w:lineRule="atLeast"/>
              <w:jc w:val="center"/>
              <w:rPr>
                <w:rFonts w:eastAsia="MS Mincho"/>
                <w:sz w:val="22"/>
                <w:szCs w:val="22"/>
                <w:lang w:val="fi-FI"/>
              </w:rPr>
            </w:pPr>
          </w:p>
        </w:tc>
        <w:tc>
          <w:tcPr>
            <w:tcW w:w="2122" w:type="dxa"/>
            <w:tcBorders>
              <w:top w:val="nil"/>
              <w:left w:val="single" w:sz="6" w:space="0" w:color="000000"/>
              <w:bottom w:val="nil"/>
              <w:right w:val="single" w:sz="6" w:space="0" w:color="000000"/>
            </w:tcBorders>
            <w:vAlign w:val="center"/>
          </w:tcPr>
          <w:p w14:paraId="567DBF64" w14:textId="77777777" w:rsidR="00676819" w:rsidRPr="008B28FF" w:rsidRDefault="00676819">
            <w:pPr>
              <w:pStyle w:val="NormalWeb"/>
              <w:keepNext/>
              <w:keepLines/>
              <w:widowControl w:val="0"/>
              <w:spacing w:line="280" w:lineRule="atLeast"/>
              <w:jc w:val="center"/>
              <w:rPr>
                <w:rFonts w:ascii="Arial" w:eastAsia="PMingLiU" w:hAnsi="Arial"/>
                <w:sz w:val="22"/>
                <w:szCs w:val="22"/>
                <w:lang w:val="fi-FI" w:eastAsia="zh-CN" w:bidi="en-US"/>
              </w:rPr>
            </w:pPr>
            <w:r w:rsidRPr="008B28FF">
              <w:rPr>
                <w:sz w:val="22"/>
                <w:szCs w:val="22"/>
                <w:lang w:val="fi-FI" w:bidi="en-US"/>
              </w:rPr>
              <w:t>CPP</w:t>
            </w:r>
          </w:p>
          <w:p w14:paraId="31243845" w14:textId="77777777" w:rsidR="00676819" w:rsidRPr="008B28FF" w:rsidRDefault="00676819">
            <w:pPr>
              <w:keepNext/>
              <w:keepLines/>
              <w:jc w:val="center"/>
              <w:rPr>
                <w:rFonts w:ascii="Arial" w:eastAsia="SimSun" w:hAnsi="Arial"/>
                <w:szCs w:val="22"/>
                <w:lang w:val="fi-FI" w:eastAsia="zh-CN"/>
              </w:rPr>
            </w:pPr>
            <w:r w:rsidRPr="008B28FF">
              <w:rPr>
                <w:szCs w:val="22"/>
                <w:lang w:val="fi-FI"/>
              </w:rPr>
              <w:t>(n = 219)</w:t>
            </w:r>
          </w:p>
        </w:tc>
        <w:tc>
          <w:tcPr>
            <w:tcW w:w="2122" w:type="dxa"/>
            <w:tcBorders>
              <w:top w:val="nil"/>
              <w:left w:val="single" w:sz="6" w:space="0" w:color="000000"/>
              <w:bottom w:val="nil"/>
              <w:right w:val="single" w:sz="6" w:space="0" w:color="000000"/>
            </w:tcBorders>
            <w:vAlign w:val="center"/>
          </w:tcPr>
          <w:p w14:paraId="558F79D8" w14:textId="77777777" w:rsidR="00676819" w:rsidRPr="008B28FF" w:rsidRDefault="00676819">
            <w:pPr>
              <w:keepNext/>
              <w:keepLines/>
              <w:jc w:val="center"/>
              <w:rPr>
                <w:rFonts w:ascii="Arial" w:eastAsia="SimSun" w:hAnsi="Arial"/>
                <w:szCs w:val="22"/>
                <w:lang w:val="fi-FI" w:eastAsia="zh-CN"/>
              </w:rPr>
            </w:pPr>
            <w:r w:rsidRPr="008B28FF">
              <w:rPr>
                <w:szCs w:val="22"/>
                <w:lang w:val="fi-FI"/>
              </w:rPr>
              <w:t>CPB15</w:t>
            </w:r>
          </w:p>
          <w:p w14:paraId="7C4237F2" w14:textId="15800A36" w:rsidR="00676819" w:rsidRPr="008B28FF" w:rsidRDefault="00676819">
            <w:pPr>
              <w:keepNext/>
              <w:keepLines/>
              <w:jc w:val="center"/>
              <w:rPr>
                <w:rFonts w:ascii="Arial" w:eastAsia="SimSun" w:hAnsi="Arial"/>
                <w:szCs w:val="22"/>
                <w:lang w:val="fi-FI" w:eastAsia="zh-CN"/>
              </w:rPr>
            </w:pPr>
            <w:r w:rsidRPr="008B28FF">
              <w:rPr>
                <w:szCs w:val="22"/>
                <w:lang w:val="fi-FI"/>
              </w:rPr>
              <w:t>(n =</w:t>
            </w:r>
            <w:r w:rsidR="00B46B10" w:rsidRPr="008B28FF">
              <w:rPr>
                <w:szCs w:val="22"/>
                <w:lang w:val="fi-FI"/>
              </w:rPr>
              <w:t> </w:t>
            </w:r>
            <w:r w:rsidRPr="008B28FF">
              <w:rPr>
                <w:szCs w:val="22"/>
                <w:lang w:val="fi-FI"/>
              </w:rPr>
              <w:t>204)</w:t>
            </w:r>
          </w:p>
        </w:tc>
        <w:tc>
          <w:tcPr>
            <w:tcW w:w="2123" w:type="dxa"/>
            <w:tcBorders>
              <w:top w:val="nil"/>
              <w:left w:val="single" w:sz="6" w:space="0" w:color="000000"/>
              <w:bottom w:val="nil"/>
              <w:right w:val="nil"/>
            </w:tcBorders>
            <w:vAlign w:val="center"/>
          </w:tcPr>
          <w:p w14:paraId="13692F03" w14:textId="77777777" w:rsidR="00676819" w:rsidRPr="008B28FF" w:rsidRDefault="00676819">
            <w:pPr>
              <w:keepNext/>
              <w:keepLines/>
              <w:jc w:val="center"/>
              <w:rPr>
                <w:rFonts w:ascii="Arial" w:eastAsia="SimSun" w:hAnsi="Arial"/>
                <w:szCs w:val="22"/>
                <w:vertAlign w:val="superscript"/>
                <w:lang w:val="fi-FI" w:eastAsia="zh-CN"/>
              </w:rPr>
            </w:pPr>
            <w:r w:rsidRPr="008B28FF">
              <w:rPr>
                <w:szCs w:val="22"/>
                <w:lang w:val="fi-FI" w:bidi="en-US"/>
              </w:rPr>
              <w:t xml:space="preserve">CPB15+ </w:t>
            </w:r>
          </w:p>
          <w:p w14:paraId="453D2F60" w14:textId="6C14855E" w:rsidR="00676819" w:rsidRPr="008B28FF" w:rsidRDefault="00676819">
            <w:pPr>
              <w:pStyle w:val="TableText10"/>
              <w:keepNext/>
              <w:keepLines/>
              <w:spacing w:line="280" w:lineRule="atLeast"/>
              <w:jc w:val="center"/>
              <w:rPr>
                <w:rFonts w:eastAsia="MS Mincho"/>
                <w:sz w:val="22"/>
                <w:szCs w:val="22"/>
                <w:lang w:val="fi-FI"/>
              </w:rPr>
            </w:pPr>
            <w:r w:rsidRPr="008B28FF">
              <w:rPr>
                <w:sz w:val="22"/>
                <w:szCs w:val="22"/>
                <w:lang w:val="fi-FI"/>
              </w:rPr>
              <w:t>(n =</w:t>
            </w:r>
            <w:r w:rsidR="00B46B10" w:rsidRPr="008B28FF">
              <w:rPr>
                <w:sz w:val="22"/>
                <w:szCs w:val="22"/>
                <w:lang w:val="fi-FI"/>
              </w:rPr>
              <w:t> </w:t>
            </w:r>
            <w:r w:rsidRPr="008B28FF">
              <w:rPr>
                <w:sz w:val="22"/>
                <w:szCs w:val="22"/>
                <w:lang w:val="fi-FI"/>
              </w:rPr>
              <w:t>216)</w:t>
            </w:r>
          </w:p>
        </w:tc>
      </w:tr>
      <w:tr w:rsidR="00676819" w:rsidRPr="008B28FF" w14:paraId="3EE27967" w14:textId="77777777">
        <w:tc>
          <w:tcPr>
            <w:tcW w:w="2840" w:type="dxa"/>
            <w:tcBorders>
              <w:top w:val="nil"/>
              <w:left w:val="nil"/>
              <w:bottom w:val="nil"/>
              <w:right w:val="single" w:sz="6" w:space="0" w:color="000000"/>
            </w:tcBorders>
          </w:tcPr>
          <w:p w14:paraId="192D8B98" w14:textId="77777777" w:rsidR="00676819" w:rsidRPr="008B28FF" w:rsidRDefault="00676819">
            <w:pPr>
              <w:keepNext/>
              <w:keepLines/>
              <w:spacing w:line="280" w:lineRule="atLeast"/>
              <w:rPr>
                <w:szCs w:val="22"/>
                <w:lang w:val="fi-FI"/>
              </w:rPr>
            </w:pPr>
            <w:r w:rsidRPr="008B28FF">
              <w:rPr>
                <w:szCs w:val="22"/>
                <w:lang w:val="fi-FI"/>
              </w:rPr>
              <w:t>Mediaani PFS (kk)</w:t>
            </w:r>
          </w:p>
        </w:tc>
        <w:tc>
          <w:tcPr>
            <w:tcW w:w="2122" w:type="dxa"/>
            <w:tcBorders>
              <w:top w:val="nil"/>
              <w:left w:val="single" w:sz="6" w:space="0" w:color="000000"/>
              <w:bottom w:val="nil"/>
              <w:right w:val="single" w:sz="6" w:space="0" w:color="000000"/>
            </w:tcBorders>
            <w:vAlign w:val="center"/>
          </w:tcPr>
          <w:p w14:paraId="035107DC" w14:textId="77777777" w:rsidR="00676819" w:rsidRPr="008B28FF" w:rsidRDefault="00676819">
            <w:pPr>
              <w:keepNext/>
              <w:keepLines/>
              <w:jc w:val="center"/>
              <w:rPr>
                <w:rFonts w:ascii="Arial" w:eastAsia="SimSun" w:hAnsi="Arial"/>
                <w:szCs w:val="22"/>
                <w:lang w:val="fi-FI" w:eastAsia="zh-CN"/>
              </w:rPr>
            </w:pPr>
            <w:r w:rsidRPr="008B28FF">
              <w:rPr>
                <w:szCs w:val="22"/>
                <w:lang w:val="fi-FI"/>
              </w:rPr>
              <w:t>12,4</w:t>
            </w:r>
          </w:p>
        </w:tc>
        <w:tc>
          <w:tcPr>
            <w:tcW w:w="2122" w:type="dxa"/>
            <w:tcBorders>
              <w:top w:val="nil"/>
              <w:left w:val="single" w:sz="6" w:space="0" w:color="000000"/>
              <w:bottom w:val="nil"/>
              <w:right w:val="single" w:sz="6" w:space="0" w:color="000000"/>
            </w:tcBorders>
            <w:vAlign w:val="center"/>
          </w:tcPr>
          <w:p w14:paraId="56A73AE4" w14:textId="77777777" w:rsidR="00676819" w:rsidRPr="008B28FF" w:rsidRDefault="00676819">
            <w:pPr>
              <w:keepNext/>
              <w:keepLines/>
              <w:jc w:val="center"/>
              <w:rPr>
                <w:rFonts w:ascii="Arial" w:eastAsia="SimSun" w:hAnsi="Arial"/>
                <w:szCs w:val="22"/>
                <w:lang w:val="fi-FI" w:eastAsia="zh-CN"/>
              </w:rPr>
            </w:pPr>
            <w:r w:rsidRPr="008B28FF">
              <w:rPr>
                <w:szCs w:val="22"/>
                <w:lang w:val="fi-FI"/>
              </w:rPr>
              <w:t>14,3</w:t>
            </w:r>
          </w:p>
        </w:tc>
        <w:tc>
          <w:tcPr>
            <w:tcW w:w="2123" w:type="dxa"/>
            <w:tcBorders>
              <w:top w:val="nil"/>
              <w:left w:val="single" w:sz="6" w:space="0" w:color="000000"/>
              <w:bottom w:val="nil"/>
              <w:right w:val="nil"/>
            </w:tcBorders>
            <w:vAlign w:val="center"/>
          </w:tcPr>
          <w:p w14:paraId="688B30F8" w14:textId="77777777" w:rsidR="00676819" w:rsidRPr="008B28FF" w:rsidRDefault="00676819">
            <w:pPr>
              <w:pStyle w:val="TableText10"/>
              <w:keepNext/>
              <w:keepLines/>
              <w:spacing w:line="280" w:lineRule="atLeast"/>
              <w:jc w:val="center"/>
              <w:rPr>
                <w:rFonts w:eastAsia="MS Mincho"/>
                <w:sz w:val="22"/>
                <w:szCs w:val="22"/>
                <w:lang w:val="fi-FI"/>
              </w:rPr>
            </w:pPr>
            <w:r w:rsidRPr="008B28FF">
              <w:rPr>
                <w:sz w:val="22"/>
                <w:szCs w:val="22"/>
                <w:lang w:val="fi-FI"/>
              </w:rPr>
              <w:t>17,5</w:t>
            </w:r>
          </w:p>
        </w:tc>
      </w:tr>
      <w:tr w:rsidR="00676819" w:rsidRPr="008B28FF" w14:paraId="2F41400C" w14:textId="77777777">
        <w:tc>
          <w:tcPr>
            <w:tcW w:w="2840" w:type="dxa"/>
            <w:tcBorders>
              <w:top w:val="nil"/>
              <w:left w:val="nil"/>
              <w:bottom w:val="nil"/>
              <w:right w:val="single" w:sz="6" w:space="0" w:color="000000"/>
            </w:tcBorders>
          </w:tcPr>
          <w:p w14:paraId="1158400F" w14:textId="77777777" w:rsidR="00676819" w:rsidRPr="008B28FF" w:rsidRDefault="00676819">
            <w:pPr>
              <w:keepNext/>
              <w:keepLines/>
              <w:widowControl w:val="0"/>
              <w:rPr>
                <w:szCs w:val="22"/>
                <w:lang w:val="fi-FI"/>
              </w:rPr>
            </w:pPr>
            <w:r w:rsidRPr="008B28FF">
              <w:rPr>
                <w:szCs w:val="22"/>
                <w:lang w:val="fi-FI"/>
              </w:rPr>
              <w:t>Riskisuhde</w:t>
            </w:r>
          </w:p>
          <w:p w14:paraId="019E388C" w14:textId="77777777" w:rsidR="00676819" w:rsidRPr="008B28FF" w:rsidRDefault="00676819">
            <w:pPr>
              <w:keepNext/>
              <w:keepLines/>
              <w:widowControl w:val="0"/>
              <w:rPr>
                <w:rFonts w:ascii="Arial" w:eastAsia="SimSun" w:hAnsi="Arial"/>
                <w:szCs w:val="22"/>
                <w:lang w:val="fi-FI" w:eastAsia="zh-CN"/>
              </w:rPr>
            </w:pPr>
            <w:r w:rsidRPr="008B28FF">
              <w:rPr>
                <w:szCs w:val="22"/>
                <w:lang w:val="fi-FI"/>
              </w:rPr>
              <w:t>(95 %:n luottamusväli)</w:t>
            </w:r>
            <w:r w:rsidRPr="008B28FF">
              <w:rPr>
                <w:szCs w:val="22"/>
                <w:vertAlign w:val="superscript"/>
                <w:lang w:val="fi-FI"/>
              </w:rPr>
              <w:t>4</w:t>
            </w:r>
          </w:p>
        </w:tc>
        <w:tc>
          <w:tcPr>
            <w:tcW w:w="2122" w:type="dxa"/>
            <w:tcBorders>
              <w:top w:val="nil"/>
              <w:left w:val="single" w:sz="6" w:space="0" w:color="000000"/>
              <w:bottom w:val="nil"/>
              <w:right w:val="single" w:sz="6" w:space="0" w:color="000000"/>
            </w:tcBorders>
            <w:vAlign w:val="center"/>
          </w:tcPr>
          <w:p w14:paraId="2DEC1612" w14:textId="77777777" w:rsidR="00676819" w:rsidRPr="008B28FF" w:rsidRDefault="00676819">
            <w:pPr>
              <w:keepNext/>
              <w:keepLines/>
              <w:jc w:val="center"/>
              <w:rPr>
                <w:rFonts w:ascii="Arial" w:eastAsia="SimSun" w:hAnsi="Arial"/>
                <w:szCs w:val="22"/>
                <w:lang w:val="fi-FI" w:eastAsia="zh-CN"/>
              </w:rPr>
            </w:pPr>
          </w:p>
        </w:tc>
        <w:tc>
          <w:tcPr>
            <w:tcW w:w="2122" w:type="dxa"/>
            <w:tcBorders>
              <w:top w:val="nil"/>
              <w:left w:val="single" w:sz="6" w:space="0" w:color="000000"/>
              <w:bottom w:val="nil"/>
              <w:right w:val="single" w:sz="6" w:space="0" w:color="000000"/>
            </w:tcBorders>
            <w:vAlign w:val="center"/>
          </w:tcPr>
          <w:p w14:paraId="551787C1" w14:textId="77777777" w:rsidR="00676819" w:rsidRPr="008B28FF" w:rsidRDefault="00676819">
            <w:pPr>
              <w:keepNext/>
              <w:keepLines/>
              <w:jc w:val="center"/>
              <w:rPr>
                <w:rFonts w:ascii="Arial" w:eastAsia="SimSun" w:hAnsi="Arial"/>
                <w:szCs w:val="22"/>
                <w:lang w:val="fi-FI" w:eastAsia="zh-CN"/>
              </w:rPr>
            </w:pPr>
            <w:r w:rsidRPr="008B28FF">
              <w:rPr>
                <w:szCs w:val="22"/>
                <w:lang w:val="fi-FI"/>
              </w:rPr>
              <w:t>0,81</w:t>
            </w:r>
          </w:p>
          <w:p w14:paraId="02BFECF1" w14:textId="77777777" w:rsidR="00676819" w:rsidRPr="008B28FF" w:rsidRDefault="00676819">
            <w:pPr>
              <w:keepNext/>
              <w:keepLines/>
              <w:jc w:val="center"/>
              <w:rPr>
                <w:rFonts w:ascii="Arial" w:eastAsia="SimSun" w:hAnsi="Arial"/>
                <w:szCs w:val="22"/>
                <w:lang w:val="fi-FI" w:eastAsia="zh-CN"/>
              </w:rPr>
            </w:pPr>
            <w:r w:rsidRPr="008B28FF">
              <w:rPr>
                <w:szCs w:val="22"/>
                <w:lang w:val="fi-FI"/>
              </w:rPr>
              <w:t>(0,62–1,05)</w:t>
            </w:r>
          </w:p>
        </w:tc>
        <w:tc>
          <w:tcPr>
            <w:tcW w:w="2123" w:type="dxa"/>
            <w:tcBorders>
              <w:top w:val="nil"/>
              <w:left w:val="single" w:sz="6" w:space="0" w:color="000000"/>
              <w:bottom w:val="nil"/>
              <w:right w:val="nil"/>
            </w:tcBorders>
            <w:vAlign w:val="center"/>
          </w:tcPr>
          <w:p w14:paraId="17F1920D" w14:textId="77777777" w:rsidR="00676819" w:rsidRPr="008B28FF" w:rsidRDefault="00676819">
            <w:pPr>
              <w:keepNext/>
              <w:keepLines/>
              <w:jc w:val="center"/>
              <w:rPr>
                <w:rFonts w:ascii="Arial" w:eastAsia="SimSun" w:hAnsi="Arial"/>
                <w:szCs w:val="22"/>
                <w:lang w:val="fi-FI" w:eastAsia="zh-CN"/>
              </w:rPr>
            </w:pPr>
            <w:r w:rsidRPr="008B28FF">
              <w:rPr>
                <w:szCs w:val="22"/>
                <w:lang w:val="fi-FI"/>
              </w:rPr>
              <w:t>0,66</w:t>
            </w:r>
          </w:p>
          <w:p w14:paraId="297CAE8E" w14:textId="77777777" w:rsidR="00676819" w:rsidRPr="008B28FF" w:rsidRDefault="00676819">
            <w:pPr>
              <w:pStyle w:val="TableText10"/>
              <w:keepNext/>
              <w:keepLines/>
              <w:spacing w:line="280" w:lineRule="atLeast"/>
              <w:jc w:val="center"/>
              <w:rPr>
                <w:rFonts w:eastAsia="MS Mincho"/>
                <w:sz w:val="22"/>
                <w:szCs w:val="22"/>
                <w:lang w:val="fi-FI"/>
              </w:rPr>
            </w:pPr>
            <w:r w:rsidRPr="008B28FF">
              <w:rPr>
                <w:sz w:val="22"/>
                <w:szCs w:val="22"/>
                <w:lang w:val="fi-FI"/>
              </w:rPr>
              <w:t>(0,50–0,86)</w:t>
            </w:r>
          </w:p>
        </w:tc>
      </w:tr>
      <w:tr w:rsidR="00676819" w:rsidRPr="00E46F9F" w14:paraId="232F9C92" w14:textId="77777777">
        <w:tc>
          <w:tcPr>
            <w:tcW w:w="9207" w:type="dxa"/>
            <w:gridSpan w:val="4"/>
            <w:tcBorders>
              <w:top w:val="single" w:sz="4" w:space="0" w:color="auto"/>
              <w:left w:val="nil"/>
              <w:bottom w:val="single" w:sz="4" w:space="0" w:color="auto"/>
              <w:right w:val="nil"/>
            </w:tcBorders>
          </w:tcPr>
          <w:p w14:paraId="7542EA9E" w14:textId="77777777" w:rsidR="00676819" w:rsidRPr="008B28FF" w:rsidRDefault="00676819">
            <w:pPr>
              <w:keepNext/>
              <w:keepLines/>
              <w:spacing w:line="280" w:lineRule="atLeast"/>
              <w:rPr>
                <w:szCs w:val="22"/>
                <w:lang w:val="fi-FI"/>
              </w:rPr>
            </w:pPr>
            <w:r w:rsidRPr="008B28FF">
              <w:rPr>
                <w:szCs w:val="22"/>
                <w:lang w:val="fi-FI"/>
              </w:rPr>
              <w:t>Satunnaistetut potilaat (FIGO</w:t>
            </w:r>
            <w:r w:rsidRPr="008B28FF">
              <w:rPr>
                <w:szCs w:val="22"/>
                <w:lang w:val="fi-FI"/>
              </w:rPr>
              <w:noBreakHyphen/>
              <w:t>luokan III suboptimaalisesti leikattu tauti)</w:t>
            </w:r>
            <w:r w:rsidRPr="008B28FF">
              <w:rPr>
                <w:szCs w:val="22"/>
                <w:vertAlign w:val="superscript"/>
                <w:lang w:val="fi-FI"/>
              </w:rPr>
              <w:t>3</w:t>
            </w:r>
          </w:p>
        </w:tc>
      </w:tr>
      <w:tr w:rsidR="00676819" w:rsidRPr="008B28FF" w14:paraId="1C9FD0A1" w14:textId="77777777">
        <w:tc>
          <w:tcPr>
            <w:tcW w:w="2840" w:type="dxa"/>
            <w:tcBorders>
              <w:top w:val="nil"/>
              <w:left w:val="nil"/>
              <w:bottom w:val="nil"/>
              <w:right w:val="single" w:sz="6" w:space="0" w:color="000000"/>
            </w:tcBorders>
          </w:tcPr>
          <w:p w14:paraId="7496598A" w14:textId="77777777" w:rsidR="00676819" w:rsidRPr="008B28FF" w:rsidRDefault="00676819">
            <w:pPr>
              <w:pStyle w:val="TableText10"/>
              <w:spacing w:line="280" w:lineRule="atLeast"/>
              <w:jc w:val="center"/>
              <w:rPr>
                <w:rFonts w:eastAsia="MS Mincho"/>
                <w:sz w:val="22"/>
                <w:szCs w:val="22"/>
                <w:lang w:val="fi-FI"/>
              </w:rPr>
            </w:pPr>
          </w:p>
        </w:tc>
        <w:tc>
          <w:tcPr>
            <w:tcW w:w="2122" w:type="dxa"/>
            <w:tcBorders>
              <w:top w:val="nil"/>
              <w:left w:val="single" w:sz="6" w:space="0" w:color="000000"/>
              <w:bottom w:val="nil"/>
              <w:right w:val="single" w:sz="6" w:space="0" w:color="000000"/>
            </w:tcBorders>
            <w:vAlign w:val="center"/>
          </w:tcPr>
          <w:p w14:paraId="46F5EE6E" w14:textId="77777777" w:rsidR="00676819" w:rsidRPr="008B28FF" w:rsidRDefault="00676819">
            <w:pPr>
              <w:jc w:val="center"/>
              <w:rPr>
                <w:rFonts w:ascii="Arial" w:eastAsia="SimSun" w:hAnsi="Arial"/>
                <w:szCs w:val="22"/>
                <w:lang w:val="fi-FI" w:eastAsia="zh-CN" w:bidi="en-US"/>
              </w:rPr>
            </w:pPr>
            <w:r w:rsidRPr="008B28FF">
              <w:rPr>
                <w:szCs w:val="22"/>
                <w:lang w:val="fi-FI" w:bidi="en-US"/>
              </w:rPr>
              <w:t xml:space="preserve">CPP </w:t>
            </w:r>
          </w:p>
          <w:p w14:paraId="63C8CFFE" w14:textId="77777777" w:rsidR="00676819" w:rsidRPr="008B28FF" w:rsidRDefault="00676819">
            <w:pPr>
              <w:jc w:val="center"/>
              <w:rPr>
                <w:rFonts w:ascii="Arial" w:eastAsia="SimSun" w:hAnsi="Arial"/>
                <w:szCs w:val="22"/>
                <w:lang w:val="fi-FI" w:eastAsia="zh-CN"/>
              </w:rPr>
            </w:pPr>
            <w:r w:rsidRPr="008B28FF">
              <w:rPr>
                <w:szCs w:val="22"/>
                <w:lang w:val="fi-FI"/>
              </w:rPr>
              <w:t>(n = 253)</w:t>
            </w:r>
          </w:p>
        </w:tc>
        <w:tc>
          <w:tcPr>
            <w:tcW w:w="2122" w:type="dxa"/>
            <w:tcBorders>
              <w:top w:val="nil"/>
              <w:left w:val="single" w:sz="6" w:space="0" w:color="000000"/>
              <w:bottom w:val="nil"/>
              <w:right w:val="single" w:sz="6" w:space="0" w:color="000000"/>
            </w:tcBorders>
            <w:vAlign w:val="center"/>
          </w:tcPr>
          <w:p w14:paraId="29E041E7" w14:textId="77777777" w:rsidR="00676819" w:rsidRPr="008B28FF" w:rsidRDefault="00676819">
            <w:pPr>
              <w:jc w:val="center"/>
              <w:rPr>
                <w:rFonts w:ascii="Arial" w:eastAsia="SimSun" w:hAnsi="Arial"/>
                <w:szCs w:val="22"/>
                <w:lang w:val="fi-FI" w:eastAsia="zh-CN" w:bidi="en-US"/>
              </w:rPr>
            </w:pPr>
            <w:r w:rsidRPr="008B28FF">
              <w:rPr>
                <w:szCs w:val="22"/>
                <w:lang w:val="fi-FI" w:bidi="en-US"/>
              </w:rPr>
              <w:t xml:space="preserve">CPB15 </w:t>
            </w:r>
          </w:p>
          <w:p w14:paraId="1B4D13B6" w14:textId="6A4D597D" w:rsidR="00676819" w:rsidRPr="008B28FF" w:rsidRDefault="00676819">
            <w:pPr>
              <w:jc w:val="center"/>
              <w:rPr>
                <w:rFonts w:ascii="Arial" w:eastAsia="SimSun" w:hAnsi="Arial"/>
                <w:szCs w:val="22"/>
                <w:lang w:val="fi-FI" w:eastAsia="zh-CN"/>
              </w:rPr>
            </w:pPr>
            <w:r w:rsidRPr="008B28FF">
              <w:rPr>
                <w:szCs w:val="22"/>
                <w:lang w:val="fi-FI"/>
              </w:rPr>
              <w:t>(n =</w:t>
            </w:r>
            <w:r w:rsidR="001D4286" w:rsidRPr="008B28FF">
              <w:rPr>
                <w:szCs w:val="22"/>
                <w:lang w:val="fi-FI"/>
              </w:rPr>
              <w:t> </w:t>
            </w:r>
            <w:r w:rsidRPr="008B28FF">
              <w:rPr>
                <w:szCs w:val="22"/>
                <w:lang w:val="fi-FI"/>
              </w:rPr>
              <w:t>256)</w:t>
            </w:r>
            <w:r w:rsidRPr="008B28FF">
              <w:rPr>
                <w:szCs w:val="22"/>
                <w:vertAlign w:val="superscript"/>
                <w:lang w:val="fi-FI"/>
              </w:rPr>
              <w:t xml:space="preserve"> </w:t>
            </w:r>
          </w:p>
        </w:tc>
        <w:tc>
          <w:tcPr>
            <w:tcW w:w="2123" w:type="dxa"/>
            <w:tcBorders>
              <w:top w:val="nil"/>
              <w:left w:val="single" w:sz="6" w:space="0" w:color="000000"/>
              <w:bottom w:val="nil"/>
              <w:right w:val="nil"/>
            </w:tcBorders>
            <w:vAlign w:val="center"/>
          </w:tcPr>
          <w:p w14:paraId="76F9E9F5" w14:textId="77777777" w:rsidR="00676819" w:rsidRPr="008B28FF" w:rsidRDefault="00676819">
            <w:pPr>
              <w:jc w:val="center"/>
              <w:rPr>
                <w:rFonts w:ascii="Arial" w:eastAsia="SimSun" w:hAnsi="Arial"/>
                <w:szCs w:val="22"/>
                <w:lang w:val="fi-FI" w:eastAsia="zh-CN" w:bidi="en-US"/>
              </w:rPr>
            </w:pPr>
            <w:r w:rsidRPr="008B28FF">
              <w:rPr>
                <w:szCs w:val="22"/>
                <w:lang w:val="fi-FI" w:bidi="en-US"/>
              </w:rPr>
              <w:t xml:space="preserve">CPB15+ </w:t>
            </w:r>
          </w:p>
          <w:p w14:paraId="6C9148B9" w14:textId="77777777" w:rsidR="00676819" w:rsidRPr="008B28FF" w:rsidRDefault="00676819">
            <w:pPr>
              <w:jc w:val="center"/>
              <w:rPr>
                <w:rFonts w:ascii="Arial" w:eastAsia="SimSun" w:hAnsi="Arial"/>
                <w:szCs w:val="22"/>
                <w:lang w:val="fi-FI" w:eastAsia="zh-CN"/>
              </w:rPr>
            </w:pPr>
            <w:r w:rsidRPr="008B28FF">
              <w:rPr>
                <w:szCs w:val="22"/>
                <w:lang w:val="fi-FI"/>
              </w:rPr>
              <w:t>(n = 242)</w:t>
            </w:r>
            <w:r w:rsidRPr="008B28FF">
              <w:rPr>
                <w:szCs w:val="22"/>
                <w:vertAlign w:val="superscript"/>
                <w:lang w:val="fi-FI"/>
              </w:rPr>
              <w:t xml:space="preserve"> </w:t>
            </w:r>
          </w:p>
        </w:tc>
      </w:tr>
      <w:tr w:rsidR="00676819" w:rsidRPr="008B28FF" w14:paraId="526D0B8A" w14:textId="77777777">
        <w:tc>
          <w:tcPr>
            <w:tcW w:w="2840" w:type="dxa"/>
            <w:tcBorders>
              <w:top w:val="nil"/>
              <w:left w:val="nil"/>
              <w:bottom w:val="nil"/>
              <w:right w:val="single" w:sz="6" w:space="0" w:color="000000"/>
            </w:tcBorders>
          </w:tcPr>
          <w:p w14:paraId="3A1367DC" w14:textId="77777777" w:rsidR="00676819" w:rsidRPr="008B28FF" w:rsidRDefault="00676819">
            <w:pPr>
              <w:keepNext/>
              <w:keepLines/>
              <w:rPr>
                <w:rFonts w:ascii="Arial" w:eastAsia="SimSun" w:hAnsi="Arial"/>
                <w:szCs w:val="22"/>
                <w:lang w:val="fi-FI" w:eastAsia="zh-CN"/>
              </w:rPr>
            </w:pPr>
            <w:r w:rsidRPr="008B28FF">
              <w:rPr>
                <w:szCs w:val="22"/>
                <w:lang w:val="fi-FI"/>
              </w:rPr>
              <w:t>Mediaani PFS (kk)</w:t>
            </w:r>
          </w:p>
        </w:tc>
        <w:tc>
          <w:tcPr>
            <w:tcW w:w="2122" w:type="dxa"/>
            <w:tcBorders>
              <w:top w:val="nil"/>
              <w:left w:val="single" w:sz="6" w:space="0" w:color="000000"/>
              <w:bottom w:val="nil"/>
              <w:right w:val="single" w:sz="6" w:space="0" w:color="000000"/>
            </w:tcBorders>
            <w:vAlign w:val="center"/>
          </w:tcPr>
          <w:p w14:paraId="158445AE" w14:textId="77777777" w:rsidR="00676819" w:rsidRPr="008B28FF" w:rsidRDefault="00676819">
            <w:pPr>
              <w:keepNext/>
              <w:keepLines/>
              <w:jc w:val="center"/>
              <w:rPr>
                <w:rFonts w:ascii="Arial" w:eastAsia="SimSun" w:hAnsi="Arial"/>
                <w:szCs w:val="22"/>
                <w:lang w:val="fi-FI" w:eastAsia="zh-CN"/>
              </w:rPr>
            </w:pPr>
            <w:r w:rsidRPr="008B28FF">
              <w:rPr>
                <w:szCs w:val="22"/>
                <w:lang w:val="fi-FI"/>
              </w:rPr>
              <w:t>10,1</w:t>
            </w:r>
          </w:p>
        </w:tc>
        <w:tc>
          <w:tcPr>
            <w:tcW w:w="2122" w:type="dxa"/>
            <w:tcBorders>
              <w:top w:val="nil"/>
              <w:left w:val="single" w:sz="6" w:space="0" w:color="000000"/>
              <w:bottom w:val="nil"/>
              <w:right w:val="single" w:sz="6" w:space="0" w:color="000000"/>
            </w:tcBorders>
            <w:vAlign w:val="center"/>
          </w:tcPr>
          <w:p w14:paraId="0E71E720" w14:textId="77777777" w:rsidR="00676819" w:rsidRPr="008B28FF" w:rsidRDefault="00676819">
            <w:pPr>
              <w:keepNext/>
              <w:keepLines/>
              <w:jc w:val="center"/>
              <w:rPr>
                <w:rFonts w:ascii="Arial" w:eastAsia="SimSun" w:hAnsi="Arial"/>
                <w:szCs w:val="22"/>
                <w:lang w:val="fi-FI" w:eastAsia="zh-CN"/>
              </w:rPr>
            </w:pPr>
            <w:r w:rsidRPr="008B28FF">
              <w:rPr>
                <w:szCs w:val="22"/>
                <w:lang w:val="fi-FI"/>
              </w:rPr>
              <w:t>10,9</w:t>
            </w:r>
          </w:p>
        </w:tc>
        <w:tc>
          <w:tcPr>
            <w:tcW w:w="2123" w:type="dxa"/>
            <w:tcBorders>
              <w:top w:val="nil"/>
              <w:left w:val="single" w:sz="6" w:space="0" w:color="000000"/>
              <w:bottom w:val="nil"/>
              <w:right w:val="nil"/>
            </w:tcBorders>
            <w:vAlign w:val="center"/>
          </w:tcPr>
          <w:p w14:paraId="42BC71F8" w14:textId="77777777" w:rsidR="00676819" w:rsidRPr="008B28FF" w:rsidRDefault="00676819">
            <w:pPr>
              <w:pStyle w:val="TableText10"/>
              <w:keepNext/>
              <w:keepLines/>
              <w:spacing w:line="280" w:lineRule="atLeast"/>
              <w:jc w:val="center"/>
              <w:rPr>
                <w:rFonts w:eastAsia="MS Mincho"/>
                <w:sz w:val="22"/>
                <w:szCs w:val="22"/>
                <w:lang w:val="fi-FI"/>
              </w:rPr>
            </w:pPr>
            <w:r w:rsidRPr="008B28FF">
              <w:rPr>
                <w:sz w:val="22"/>
                <w:szCs w:val="22"/>
                <w:lang w:val="fi-FI"/>
              </w:rPr>
              <w:t>13,9</w:t>
            </w:r>
          </w:p>
        </w:tc>
      </w:tr>
      <w:tr w:rsidR="00676819" w:rsidRPr="008B28FF" w14:paraId="216F4539" w14:textId="77777777">
        <w:tc>
          <w:tcPr>
            <w:tcW w:w="2840" w:type="dxa"/>
            <w:tcBorders>
              <w:top w:val="nil"/>
              <w:left w:val="nil"/>
              <w:bottom w:val="nil"/>
              <w:right w:val="single" w:sz="6" w:space="0" w:color="000000"/>
            </w:tcBorders>
          </w:tcPr>
          <w:p w14:paraId="3C607BCF" w14:textId="77777777" w:rsidR="00676819" w:rsidRPr="008B28FF" w:rsidRDefault="00676819">
            <w:pPr>
              <w:keepNext/>
              <w:keepLines/>
              <w:widowControl w:val="0"/>
              <w:rPr>
                <w:szCs w:val="22"/>
                <w:lang w:val="fi-FI"/>
              </w:rPr>
            </w:pPr>
            <w:r w:rsidRPr="008B28FF">
              <w:rPr>
                <w:szCs w:val="22"/>
                <w:lang w:val="fi-FI"/>
              </w:rPr>
              <w:t>Riskisuhde</w:t>
            </w:r>
          </w:p>
          <w:p w14:paraId="5C7A8366" w14:textId="77777777" w:rsidR="00676819" w:rsidRPr="008B28FF" w:rsidRDefault="00676819">
            <w:pPr>
              <w:keepNext/>
              <w:keepLines/>
              <w:widowControl w:val="0"/>
              <w:rPr>
                <w:rFonts w:ascii="Arial" w:eastAsia="SimSun" w:hAnsi="Arial"/>
                <w:szCs w:val="22"/>
                <w:lang w:val="fi-FI" w:eastAsia="zh-CN"/>
              </w:rPr>
            </w:pPr>
            <w:r w:rsidRPr="008B28FF">
              <w:rPr>
                <w:szCs w:val="22"/>
                <w:lang w:val="fi-FI"/>
              </w:rPr>
              <w:t>(95 %:n luottamusväli)</w:t>
            </w:r>
            <w:r w:rsidRPr="008B28FF">
              <w:rPr>
                <w:szCs w:val="22"/>
                <w:vertAlign w:val="superscript"/>
                <w:lang w:val="fi-FI"/>
              </w:rPr>
              <w:t>4</w:t>
            </w:r>
          </w:p>
        </w:tc>
        <w:tc>
          <w:tcPr>
            <w:tcW w:w="2122" w:type="dxa"/>
            <w:tcBorders>
              <w:top w:val="nil"/>
              <w:left w:val="single" w:sz="6" w:space="0" w:color="000000"/>
              <w:bottom w:val="nil"/>
              <w:right w:val="single" w:sz="6" w:space="0" w:color="000000"/>
            </w:tcBorders>
            <w:vAlign w:val="center"/>
          </w:tcPr>
          <w:p w14:paraId="630FB9AB" w14:textId="77777777" w:rsidR="00676819" w:rsidRPr="008B28FF" w:rsidRDefault="00676819">
            <w:pPr>
              <w:keepNext/>
              <w:keepLines/>
              <w:jc w:val="center"/>
              <w:rPr>
                <w:rFonts w:ascii="Arial" w:eastAsia="SimSun" w:hAnsi="Arial"/>
                <w:szCs w:val="22"/>
                <w:lang w:val="fi-FI" w:eastAsia="zh-CN"/>
              </w:rPr>
            </w:pPr>
          </w:p>
        </w:tc>
        <w:tc>
          <w:tcPr>
            <w:tcW w:w="2122" w:type="dxa"/>
            <w:tcBorders>
              <w:top w:val="nil"/>
              <w:left w:val="single" w:sz="6" w:space="0" w:color="000000"/>
              <w:bottom w:val="nil"/>
              <w:right w:val="single" w:sz="6" w:space="0" w:color="000000"/>
            </w:tcBorders>
            <w:vAlign w:val="center"/>
          </w:tcPr>
          <w:p w14:paraId="6D52B840" w14:textId="77777777" w:rsidR="00676819" w:rsidRPr="008B28FF" w:rsidRDefault="00676819">
            <w:pPr>
              <w:keepNext/>
              <w:keepLines/>
              <w:jc w:val="center"/>
              <w:rPr>
                <w:rFonts w:ascii="Arial" w:eastAsia="SimSun" w:hAnsi="Arial"/>
                <w:szCs w:val="22"/>
                <w:lang w:val="fi-FI" w:eastAsia="zh-CN"/>
              </w:rPr>
            </w:pPr>
            <w:r w:rsidRPr="008B28FF">
              <w:rPr>
                <w:szCs w:val="22"/>
                <w:lang w:val="fi-FI"/>
              </w:rPr>
              <w:t>0,93</w:t>
            </w:r>
          </w:p>
          <w:p w14:paraId="19735501" w14:textId="77777777" w:rsidR="00676819" w:rsidRPr="008B28FF" w:rsidRDefault="00676819">
            <w:pPr>
              <w:keepNext/>
              <w:keepLines/>
              <w:jc w:val="center"/>
              <w:rPr>
                <w:rFonts w:ascii="Arial" w:eastAsia="SimSun" w:hAnsi="Arial"/>
                <w:szCs w:val="22"/>
                <w:lang w:val="fi-FI" w:eastAsia="zh-CN"/>
              </w:rPr>
            </w:pPr>
            <w:r w:rsidRPr="008B28FF">
              <w:rPr>
                <w:szCs w:val="22"/>
                <w:lang w:val="fi-FI"/>
              </w:rPr>
              <w:t>(0,77–1,14)</w:t>
            </w:r>
          </w:p>
        </w:tc>
        <w:tc>
          <w:tcPr>
            <w:tcW w:w="2123" w:type="dxa"/>
            <w:tcBorders>
              <w:top w:val="nil"/>
              <w:left w:val="single" w:sz="6" w:space="0" w:color="000000"/>
              <w:bottom w:val="nil"/>
              <w:right w:val="nil"/>
            </w:tcBorders>
            <w:vAlign w:val="center"/>
          </w:tcPr>
          <w:p w14:paraId="7890D49C" w14:textId="77777777" w:rsidR="00676819" w:rsidRPr="008B28FF" w:rsidRDefault="00676819">
            <w:pPr>
              <w:keepNext/>
              <w:keepLines/>
              <w:jc w:val="center"/>
              <w:rPr>
                <w:rFonts w:ascii="Arial" w:eastAsia="SimSun" w:hAnsi="Arial"/>
                <w:szCs w:val="22"/>
                <w:lang w:val="fi-FI" w:eastAsia="zh-CN"/>
              </w:rPr>
            </w:pPr>
            <w:r w:rsidRPr="008B28FF">
              <w:rPr>
                <w:szCs w:val="22"/>
                <w:lang w:val="fi-FI"/>
              </w:rPr>
              <w:t>0,78</w:t>
            </w:r>
          </w:p>
          <w:p w14:paraId="67396F4A" w14:textId="77777777" w:rsidR="00676819" w:rsidRPr="008B28FF" w:rsidRDefault="00676819">
            <w:pPr>
              <w:pStyle w:val="TableText10"/>
              <w:keepNext/>
              <w:keepLines/>
              <w:spacing w:line="280" w:lineRule="atLeast"/>
              <w:jc w:val="center"/>
              <w:rPr>
                <w:rFonts w:eastAsia="MS Mincho"/>
                <w:sz w:val="22"/>
                <w:szCs w:val="22"/>
                <w:lang w:val="fi-FI"/>
              </w:rPr>
            </w:pPr>
            <w:r w:rsidRPr="008B28FF">
              <w:rPr>
                <w:sz w:val="22"/>
                <w:szCs w:val="22"/>
                <w:lang w:val="fi-FI"/>
              </w:rPr>
              <w:t>(0,63–0,96)</w:t>
            </w:r>
          </w:p>
        </w:tc>
      </w:tr>
      <w:tr w:rsidR="00676819" w:rsidRPr="00E46F9F" w14:paraId="7CB793F0" w14:textId="77777777">
        <w:tc>
          <w:tcPr>
            <w:tcW w:w="9207" w:type="dxa"/>
            <w:gridSpan w:val="4"/>
            <w:tcBorders>
              <w:top w:val="single" w:sz="4" w:space="0" w:color="auto"/>
              <w:left w:val="nil"/>
              <w:bottom w:val="single" w:sz="4" w:space="0" w:color="auto"/>
              <w:right w:val="nil"/>
            </w:tcBorders>
          </w:tcPr>
          <w:p w14:paraId="44BF5F4B" w14:textId="77777777" w:rsidR="00676819" w:rsidRPr="008B28FF" w:rsidRDefault="00676819">
            <w:pPr>
              <w:pStyle w:val="TableText10"/>
              <w:keepNext/>
              <w:keepLines/>
              <w:spacing w:line="280" w:lineRule="atLeast"/>
              <w:rPr>
                <w:bCs/>
                <w:sz w:val="22"/>
                <w:szCs w:val="22"/>
                <w:lang w:val="fi-FI"/>
              </w:rPr>
            </w:pPr>
            <w:r w:rsidRPr="008B28FF">
              <w:rPr>
                <w:bCs/>
                <w:sz w:val="22"/>
                <w:szCs w:val="22"/>
                <w:lang w:val="fi-FI"/>
              </w:rPr>
              <w:t>Satunnaistetut potilaat (FIGO</w:t>
            </w:r>
            <w:r w:rsidRPr="008B28FF">
              <w:rPr>
                <w:bCs/>
                <w:sz w:val="22"/>
                <w:szCs w:val="22"/>
                <w:lang w:val="fi-FI"/>
              </w:rPr>
              <w:noBreakHyphen/>
              <w:t>luokan IV tauti)</w:t>
            </w:r>
          </w:p>
        </w:tc>
      </w:tr>
      <w:tr w:rsidR="00676819" w:rsidRPr="008B28FF" w14:paraId="48B0550B" w14:textId="77777777">
        <w:tc>
          <w:tcPr>
            <w:tcW w:w="2840" w:type="dxa"/>
            <w:tcBorders>
              <w:top w:val="nil"/>
              <w:left w:val="nil"/>
              <w:bottom w:val="nil"/>
              <w:right w:val="single" w:sz="6" w:space="0" w:color="000000"/>
            </w:tcBorders>
          </w:tcPr>
          <w:p w14:paraId="29B35A45" w14:textId="77777777" w:rsidR="00676819" w:rsidRPr="008B28FF" w:rsidRDefault="00676819">
            <w:pPr>
              <w:pStyle w:val="TableText10"/>
              <w:spacing w:line="280" w:lineRule="atLeast"/>
              <w:jc w:val="center"/>
              <w:rPr>
                <w:rFonts w:eastAsia="MS Mincho"/>
                <w:sz w:val="22"/>
                <w:szCs w:val="22"/>
                <w:lang w:val="fi-FI"/>
              </w:rPr>
            </w:pPr>
          </w:p>
        </w:tc>
        <w:tc>
          <w:tcPr>
            <w:tcW w:w="2122" w:type="dxa"/>
            <w:tcBorders>
              <w:top w:val="nil"/>
              <w:left w:val="single" w:sz="6" w:space="0" w:color="000000"/>
              <w:bottom w:val="nil"/>
              <w:right w:val="single" w:sz="6" w:space="0" w:color="000000"/>
            </w:tcBorders>
            <w:vAlign w:val="center"/>
          </w:tcPr>
          <w:p w14:paraId="609ADB1C" w14:textId="346EF171" w:rsidR="00676819" w:rsidRPr="008B28FF" w:rsidRDefault="00676819">
            <w:pPr>
              <w:jc w:val="center"/>
              <w:rPr>
                <w:rFonts w:ascii="Arial" w:eastAsia="SimSun" w:hAnsi="Arial"/>
                <w:szCs w:val="22"/>
                <w:lang w:val="fi-FI" w:eastAsia="zh-CN"/>
              </w:rPr>
            </w:pPr>
            <w:r w:rsidRPr="008B28FF">
              <w:rPr>
                <w:szCs w:val="22"/>
                <w:lang w:val="fi-FI" w:bidi="en-US"/>
              </w:rPr>
              <w:t>CPP</w:t>
            </w:r>
            <w:r w:rsidRPr="008B28FF">
              <w:rPr>
                <w:szCs w:val="22"/>
                <w:lang w:val="fi-FI" w:bidi="en-US"/>
              </w:rPr>
              <w:br/>
            </w:r>
            <w:r w:rsidRPr="008B28FF">
              <w:rPr>
                <w:szCs w:val="22"/>
                <w:lang w:val="fi-FI"/>
              </w:rPr>
              <w:t>(n =</w:t>
            </w:r>
            <w:r w:rsidR="001D4286" w:rsidRPr="008B28FF">
              <w:rPr>
                <w:szCs w:val="22"/>
                <w:lang w:val="fi-FI"/>
              </w:rPr>
              <w:t> </w:t>
            </w:r>
            <w:r w:rsidRPr="008B28FF">
              <w:rPr>
                <w:szCs w:val="22"/>
                <w:lang w:val="fi-FI"/>
              </w:rPr>
              <w:t>153)</w:t>
            </w:r>
          </w:p>
        </w:tc>
        <w:tc>
          <w:tcPr>
            <w:tcW w:w="2122" w:type="dxa"/>
            <w:tcBorders>
              <w:top w:val="nil"/>
              <w:left w:val="single" w:sz="6" w:space="0" w:color="000000"/>
              <w:bottom w:val="nil"/>
              <w:right w:val="single" w:sz="6" w:space="0" w:color="000000"/>
            </w:tcBorders>
            <w:vAlign w:val="center"/>
          </w:tcPr>
          <w:p w14:paraId="2FD4BD67" w14:textId="1F315E82" w:rsidR="00676819" w:rsidRPr="008B28FF" w:rsidRDefault="00676819">
            <w:pPr>
              <w:jc w:val="center"/>
              <w:rPr>
                <w:rFonts w:ascii="Arial" w:eastAsia="SimSun" w:hAnsi="Arial"/>
                <w:szCs w:val="22"/>
                <w:lang w:val="fi-FI" w:eastAsia="zh-CN"/>
              </w:rPr>
            </w:pPr>
            <w:r w:rsidRPr="008B28FF">
              <w:rPr>
                <w:szCs w:val="22"/>
                <w:lang w:val="fi-FI" w:bidi="en-US"/>
              </w:rPr>
              <w:t>CPB15</w:t>
            </w:r>
            <w:r w:rsidRPr="008B28FF">
              <w:rPr>
                <w:szCs w:val="22"/>
                <w:lang w:val="fi-FI" w:bidi="en-US"/>
              </w:rPr>
              <w:br/>
            </w:r>
            <w:r w:rsidRPr="008B28FF">
              <w:rPr>
                <w:szCs w:val="22"/>
                <w:lang w:val="fi-FI"/>
              </w:rPr>
              <w:t>(n =</w:t>
            </w:r>
            <w:r w:rsidR="001D4286" w:rsidRPr="008B28FF">
              <w:rPr>
                <w:szCs w:val="22"/>
                <w:lang w:val="fi-FI"/>
              </w:rPr>
              <w:t> </w:t>
            </w:r>
            <w:r w:rsidRPr="008B28FF">
              <w:rPr>
                <w:szCs w:val="22"/>
                <w:lang w:val="fi-FI"/>
              </w:rPr>
              <w:t>165)</w:t>
            </w:r>
          </w:p>
        </w:tc>
        <w:tc>
          <w:tcPr>
            <w:tcW w:w="2123" w:type="dxa"/>
            <w:tcBorders>
              <w:top w:val="nil"/>
              <w:left w:val="single" w:sz="6" w:space="0" w:color="000000"/>
              <w:bottom w:val="nil"/>
              <w:right w:val="nil"/>
            </w:tcBorders>
            <w:vAlign w:val="center"/>
          </w:tcPr>
          <w:p w14:paraId="0F72F868" w14:textId="44036EA1" w:rsidR="00676819" w:rsidRPr="008B28FF" w:rsidRDefault="00676819">
            <w:pPr>
              <w:pStyle w:val="TableText10"/>
              <w:spacing w:line="280" w:lineRule="atLeast"/>
              <w:jc w:val="center"/>
              <w:rPr>
                <w:rFonts w:eastAsia="MS Mincho"/>
                <w:sz w:val="22"/>
                <w:szCs w:val="22"/>
                <w:lang w:val="fi-FI"/>
              </w:rPr>
            </w:pPr>
            <w:r w:rsidRPr="008B28FF">
              <w:rPr>
                <w:sz w:val="22"/>
                <w:szCs w:val="22"/>
                <w:lang w:val="fi-FI" w:bidi="en-US"/>
              </w:rPr>
              <w:t>CPB15+</w:t>
            </w:r>
            <w:r w:rsidRPr="008B28FF">
              <w:rPr>
                <w:sz w:val="22"/>
                <w:szCs w:val="22"/>
                <w:lang w:val="fi-FI" w:bidi="en-US"/>
              </w:rPr>
              <w:br/>
            </w:r>
            <w:r w:rsidRPr="008B28FF">
              <w:rPr>
                <w:sz w:val="22"/>
                <w:szCs w:val="22"/>
                <w:lang w:val="fi-FI"/>
              </w:rPr>
              <w:t>(n =</w:t>
            </w:r>
            <w:r w:rsidR="001D4286" w:rsidRPr="008B28FF">
              <w:rPr>
                <w:sz w:val="22"/>
                <w:szCs w:val="22"/>
                <w:lang w:val="fi-FI"/>
              </w:rPr>
              <w:t> </w:t>
            </w:r>
            <w:r w:rsidRPr="008B28FF">
              <w:rPr>
                <w:sz w:val="22"/>
                <w:szCs w:val="22"/>
                <w:lang w:val="fi-FI"/>
              </w:rPr>
              <w:t>165)</w:t>
            </w:r>
          </w:p>
        </w:tc>
      </w:tr>
      <w:tr w:rsidR="00676819" w:rsidRPr="008B28FF" w14:paraId="73D1DD5B" w14:textId="77777777">
        <w:tc>
          <w:tcPr>
            <w:tcW w:w="2840" w:type="dxa"/>
            <w:tcBorders>
              <w:top w:val="nil"/>
              <w:left w:val="nil"/>
              <w:bottom w:val="nil"/>
              <w:right w:val="single" w:sz="6" w:space="0" w:color="000000"/>
            </w:tcBorders>
          </w:tcPr>
          <w:p w14:paraId="2FBB67BB" w14:textId="77777777" w:rsidR="00676819" w:rsidRPr="008B28FF" w:rsidRDefault="00676819">
            <w:pPr>
              <w:rPr>
                <w:szCs w:val="22"/>
                <w:lang w:val="fi-FI"/>
              </w:rPr>
            </w:pPr>
            <w:r w:rsidRPr="008B28FF">
              <w:rPr>
                <w:szCs w:val="22"/>
                <w:lang w:val="fi-FI"/>
              </w:rPr>
              <w:t>Mediaani PFS (kk)</w:t>
            </w:r>
          </w:p>
        </w:tc>
        <w:tc>
          <w:tcPr>
            <w:tcW w:w="2122" w:type="dxa"/>
            <w:tcBorders>
              <w:top w:val="nil"/>
              <w:left w:val="single" w:sz="6" w:space="0" w:color="000000"/>
              <w:bottom w:val="nil"/>
              <w:right w:val="single" w:sz="6" w:space="0" w:color="000000"/>
            </w:tcBorders>
            <w:vAlign w:val="center"/>
          </w:tcPr>
          <w:p w14:paraId="43873784" w14:textId="77777777" w:rsidR="00676819" w:rsidRPr="008B28FF" w:rsidRDefault="00676819">
            <w:pPr>
              <w:jc w:val="center"/>
              <w:rPr>
                <w:szCs w:val="22"/>
                <w:lang w:val="fi-FI"/>
              </w:rPr>
            </w:pPr>
            <w:r w:rsidRPr="008B28FF">
              <w:rPr>
                <w:szCs w:val="22"/>
                <w:lang w:val="fi-FI"/>
              </w:rPr>
              <w:t>9,5</w:t>
            </w:r>
          </w:p>
        </w:tc>
        <w:tc>
          <w:tcPr>
            <w:tcW w:w="2122" w:type="dxa"/>
            <w:tcBorders>
              <w:top w:val="nil"/>
              <w:left w:val="single" w:sz="6" w:space="0" w:color="000000"/>
              <w:bottom w:val="nil"/>
              <w:right w:val="single" w:sz="6" w:space="0" w:color="000000"/>
            </w:tcBorders>
            <w:vAlign w:val="center"/>
          </w:tcPr>
          <w:p w14:paraId="3569A0D7" w14:textId="77777777" w:rsidR="00676819" w:rsidRPr="008B28FF" w:rsidRDefault="00676819">
            <w:pPr>
              <w:jc w:val="center"/>
              <w:rPr>
                <w:szCs w:val="22"/>
                <w:lang w:val="fi-FI"/>
              </w:rPr>
            </w:pPr>
            <w:r w:rsidRPr="008B28FF">
              <w:rPr>
                <w:szCs w:val="22"/>
                <w:lang w:val="fi-FI"/>
              </w:rPr>
              <w:t>10,4</w:t>
            </w:r>
          </w:p>
        </w:tc>
        <w:tc>
          <w:tcPr>
            <w:tcW w:w="2123" w:type="dxa"/>
            <w:tcBorders>
              <w:top w:val="nil"/>
              <w:left w:val="single" w:sz="6" w:space="0" w:color="000000"/>
              <w:bottom w:val="nil"/>
              <w:right w:val="nil"/>
            </w:tcBorders>
            <w:vAlign w:val="center"/>
          </w:tcPr>
          <w:p w14:paraId="304C2270" w14:textId="77777777" w:rsidR="00676819" w:rsidRPr="008B28FF" w:rsidRDefault="00676819">
            <w:pPr>
              <w:jc w:val="center"/>
              <w:rPr>
                <w:szCs w:val="22"/>
                <w:lang w:val="fi-FI"/>
              </w:rPr>
            </w:pPr>
            <w:r w:rsidRPr="008B28FF">
              <w:rPr>
                <w:szCs w:val="22"/>
                <w:lang w:val="fi-FI"/>
              </w:rPr>
              <w:t>12,8</w:t>
            </w:r>
          </w:p>
        </w:tc>
      </w:tr>
      <w:tr w:rsidR="00676819" w:rsidRPr="008B28FF" w14:paraId="754F91BC" w14:textId="77777777">
        <w:tc>
          <w:tcPr>
            <w:tcW w:w="2840" w:type="dxa"/>
            <w:tcBorders>
              <w:top w:val="nil"/>
              <w:left w:val="nil"/>
              <w:bottom w:val="single" w:sz="4" w:space="0" w:color="auto"/>
              <w:right w:val="single" w:sz="6" w:space="0" w:color="000000"/>
            </w:tcBorders>
          </w:tcPr>
          <w:p w14:paraId="5525CE83" w14:textId="77777777" w:rsidR="00676819" w:rsidRPr="008B28FF" w:rsidRDefault="00676819">
            <w:pPr>
              <w:widowControl w:val="0"/>
              <w:rPr>
                <w:szCs w:val="22"/>
                <w:lang w:val="fi-FI"/>
              </w:rPr>
            </w:pPr>
            <w:r w:rsidRPr="008B28FF">
              <w:rPr>
                <w:szCs w:val="22"/>
                <w:lang w:val="fi-FI"/>
              </w:rPr>
              <w:t>Riskisuhde</w:t>
            </w:r>
          </w:p>
          <w:p w14:paraId="26706B81" w14:textId="77777777" w:rsidR="00676819" w:rsidRPr="008B28FF" w:rsidRDefault="00676819">
            <w:pPr>
              <w:rPr>
                <w:rFonts w:ascii="Arial" w:eastAsia="SimSun" w:hAnsi="Arial"/>
                <w:szCs w:val="22"/>
                <w:lang w:val="fi-FI" w:eastAsia="zh-CN"/>
              </w:rPr>
            </w:pPr>
            <w:r w:rsidRPr="008B28FF">
              <w:rPr>
                <w:szCs w:val="22"/>
                <w:lang w:val="fi-FI"/>
              </w:rPr>
              <w:t>(95 %:n luottamusväli)</w:t>
            </w:r>
            <w:r w:rsidRPr="008B28FF">
              <w:rPr>
                <w:szCs w:val="22"/>
                <w:vertAlign w:val="superscript"/>
                <w:lang w:val="fi-FI"/>
              </w:rPr>
              <w:t>4</w:t>
            </w:r>
          </w:p>
        </w:tc>
        <w:tc>
          <w:tcPr>
            <w:tcW w:w="2122" w:type="dxa"/>
            <w:tcBorders>
              <w:top w:val="nil"/>
              <w:left w:val="single" w:sz="6" w:space="0" w:color="000000"/>
              <w:bottom w:val="single" w:sz="4" w:space="0" w:color="auto"/>
              <w:right w:val="single" w:sz="6" w:space="0" w:color="000000"/>
            </w:tcBorders>
            <w:vAlign w:val="center"/>
          </w:tcPr>
          <w:p w14:paraId="41D90DA1" w14:textId="77777777" w:rsidR="00676819" w:rsidRPr="008B28FF" w:rsidRDefault="00676819">
            <w:pPr>
              <w:jc w:val="center"/>
              <w:rPr>
                <w:rFonts w:ascii="Arial" w:eastAsia="SimSun" w:hAnsi="Arial"/>
                <w:szCs w:val="22"/>
                <w:lang w:val="fi-FI" w:eastAsia="zh-CN"/>
              </w:rPr>
            </w:pPr>
          </w:p>
        </w:tc>
        <w:tc>
          <w:tcPr>
            <w:tcW w:w="2122" w:type="dxa"/>
            <w:tcBorders>
              <w:top w:val="nil"/>
              <w:left w:val="single" w:sz="6" w:space="0" w:color="000000"/>
              <w:bottom w:val="single" w:sz="4" w:space="0" w:color="auto"/>
              <w:right w:val="single" w:sz="6" w:space="0" w:color="000000"/>
            </w:tcBorders>
            <w:vAlign w:val="center"/>
          </w:tcPr>
          <w:p w14:paraId="3EECA431" w14:textId="77777777" w:rsidR="00676819" w:rsidRPr="008B28FF" w:rsidRDefault="00676819">
            <w:pPr>
              <w:jc w:val="center"/>
              <w:rPr>
                <w:rFonts w:ascii="Arial" w:eastAsia="SimSun" w:hAnsi="Arial"/>
                <w:szCs w:val="22"/>
                <w:lang w:val="fi-FI" w:eastAsia="zh-CN"/>
              </w:rPr>
            </w:pPr>
            <w:r w:rsidRPr="008B28FF">
              <w:rPr>
                <w:szCs w:val="22"/>
                <w:lang w:val="fi-FI"/>
              </w:rPr>
              <w:t xml:space="preserve">0,90 </w:t>
            </w:r>
          </w:p>
          <w:p w14:paraId="1763C950" w14:textId="77777777" w:rsidR="00676819" w:rsidRPr="008B28FF" w:rsidRDefault="00676819">
            <w:pPr>
              <w:jc w:val="center"/>
              <w:rPr>
                <w:rFonts w:ascii="Arial" w:eastAsia="SimSun" w:hAnsi="Arial"/>
                <w:szCs w:val="22"/>
                <w:lang w:val="fi-FI" w:eastAsia="zh-CN"/>
              </w:rPr>
            </w:pPr>
            <w:r w:rsidRPr="008B28FF">
              <w:rPr>
                <w:szCs w:val="22"/>
                <w:lang w:val="fi-FI"/>
              </w:rPr>
              <w:t>(0,70–1,16)</w:t>
            </w:r>
          </w:p>
        </w:tc>
        <w:tc>
          <w:tcPr>
            <w:tcW w:w="2123" w:type="dxa"/>
            <w:tcBorders>
              <w:top w:val="nil"/>
              <w:left w:val="single" w:sz="6" w:space="0" w:color="000000"/>
              <w:bottom w:val="single" w:sz="4" w:space="0" w:color="auto"/>
              <w:right w:val="nil"/>
            </w:tcBorders>
            <w:vAlign w:val="center"/>
          </w:tcPr>
          <w:p w14:paraId="6A2ECFE9" w14:textId="52B7E251" w:rsidR="00676819" w:rsidRPr="008B28FF" w:rsidRDefault="00676819">
            <w:pPr>
              <w:jc w:val="center"/>
              <w:rPr>
                <w:rFonts w:ascii="Arial" w:eastAsia="SimSun" w:hAnsi="Arial"/>
                <w:szCs w:val="22"/>
                <w:lang w:val="fi-FI" w:eastAsia="zh-CN"/>
              </w:rPr>
            </w:pPr>
            <w:r w:rsidRPr="008B28FF">
              <w:rPr>
                <w:szCs w:val="22"/>
                <w:lang w:val="fi-FI"/>
              </w:rPr>
              <w:t>0,64</w:t>
            </w:r>
          </w:p>
          <w:p w14:paraId="20EB1349" w14:textId="77777777" w:rsidR="00676819" w:rsidRPr="008B28FF" w:rsidRDefault="00676819">
            <w:pPr>
              <w:jc w:val="center"/>
              <w:rPr>
                <w:rFonts w:ascii="Arial" w:eastAsia="SimSun" w:hAnsi="Arial"/>
                <w:szCs w:val="22"/>
                <w:lang w:val="fi-FI" w:eastAsia="zh-CN"/>
              </w:rPr>
            </w:pPr>
            <w:r w:rsidRPr="008B28FF">
              <w:rPr>
                <w:szCs w:val="22"/>
                <w:lang w:val="fi-FI"/>
              </w:rPr>
              <w:t>(0,49–0,82)</w:t>
            </w:r>
          </w:p>
        </w:tc>
      </w:tr>
    </w:tbl>
    <w:p w14:paraId="0896DEAC" w14:textId="77777777" w:rsidR="00676819" w:rsidRPr="008B28FF" w:rsidRDefault="00676819">
      <w:pPr>
        <w:keepNext/>
        <w:keepLines/>
        <w:ind w:left="154" w:hanging="154"/>
        <w:rPr>
          <w:sz w:val="20"/>
          <w:lang w:val="fi-FI"/>
        </w:rPr>
      </w:pPr>
      <w:r w:rsidRPr="008B28FF">
        <w:rPr>
          <w:sz w:val="20"/>
          <w:vertAlign w:val="superscript"/>
          <w:lang w:val="fi-FI"/>
        </w:rPr>
        <w:t>1</w:t>
      </w:r>
      <w:r w:rsidRPr="008B28FF">
        <w:rPr>
          <w:sz w:val="20"/>
          <w:lang w:val="fi-FI"/>
        </w:rPr>
        <w:t xml:space="preserve"> Tutkijoiden GOG-suunnitelmakohtainen PFS-analyysi (ei poissuljettu CA-125:n perusteella määriteltyä tautiprogressiota eikä NPT:tä ennen taudin etenemistä). Tuloksia on kerätty 25.2.2010 saakka.</w:t>
      </w:r>
    </w:p>
    <w:p w14:paraId="1EE92C40" w14:textId="77777777" w:rsidR="00676819" w:rsidRPr="008B28FF" w:rsidRDefault="00676819">
      <w:pPr>
        <w:keepNext/>
        <w:keepLines/>
        <w:rPr>
          <w:sz w:val="20"/>
          <w:lang w:val="fi-FI"/>
        </w:rPr>
      </w:pPr>
      <w:r w:rsidRPr="008B28FF">
        <w:rPr>
          <w:sz w:val="20"/>
          <w:vertAlign w:val="superscript"/>
          <w:lang w:val="fi-FI"/>
        </w:rPr>
        <w:t>2</w:t>
      </w:r>
      <w:r w:rsidRPr="008B28FF">
        <w:rPr>
          <w:sz w:val="20"/>
          <w:lang w:val="fi-FI"/>
        </w:rPr>
        <w:t xml:space="preserve"> Jäännöskasvainta jäljellä</w:t>
      </w:r>
    </w:p>
    <w:p w14:paraId="72535CD4" w14:textId="7372105E" w:rsidR="00676819" w:rsidRPr="008B28FF" w:rsidRDefault="00676819">
      <w:pPr>
        <w:keepNext/>
        <w:keepLines/>
        <w:rPr>
          <w:sz w:val="20"/>
          <w:lang w:val="fi-FI"/>
        </w:rPr>
      </w:pPr>
      <w:r w:rsidRPr="008B28FF">
        <w:rPr>
          <w:sz w:val="20"/>
          <w:vertAlign w:val="superscript"/>
          <w:lang w:val="fi-FI"/>
        </w:rPr>
        <w:t>3</w:t>
      </w:r>
      <w:r w:rsidRPr="008B28FF">
        <w:rPr>
          <w:sz w:val="20"/>
          <w:lang w:val="fi-FI"/>
        </w:rPr>
        <w:t xml:space="preserve"> 3,7 %:lla kaikista satunnaistetuista potilaista tauti oli luokkaa</w:t>
      </w:r>
      <w:r w:rsidR="001D4286" w:rsidRPr="008B28FF">
        <w:rPr>
          <w:sz w:val="20"/>
          <w:lang w:val="fi-FI"/>
        </w:rPr>
        <w:t> </w:t>
      </w:r>
      <w:r w:rsidRPr="008B28FF">
        <w:rPr>
          <w:sz w:val="20"/>
          <w:lang w:val="fi-FI"/>
        </w:rPr>
        <w:t>IIIB.</w:t>
      </w:r>
    </w:p>
    <w:p w14:paraId="031D1918" w14:textId="77777777" w:rsidR="00676819" w:rsidRPr="008B28FF" w:rsidRDefault="00676819">
      <w:pPr>
        <w:rPr>
          <w:sz w:val="20"/>
          <w:lang w:val="fi-FI"/>
        </w:rPr>
      </w:pPr>
      <w:r w:rsidRPr="008B28FF">
        <w:rPr>
          <w:sz w:val="20"/>
          <w:vertAlign w:val="superscript"/>
          <w:lang w:val="fi-FI"/>
        </w:rPr>
        <w:t>4</w:t>
      </w:r>
      <w:r w:rsidRPr="008B28FF">
        <w:rPr>
          <w:sz w:val="20"/>
          <w:lang w:val="fi-FI"/>
        </w:rPr>
        <w:t xml:space="preserve"> Suhteessa kontrollihaaraan</w:t>
      </w:r>
    </w:p>
    <w:p w14:paraId="0E586CBD" w14:textId="77777777" w:rsidR="00676819" w:rsidRPr="008B28FF" w:rsidRDefault="00676819">
      <w:pPr>
        <w:rPr>
          <w:sz w:val="20"/>
          <w:lang w:val="fi-FI"/>
        </w:rPr>
      </w:pPr>
    </w:p>
    <w:p w14:paraId="715038EB" w14:textId="77777777" w:rsidR="00676819" w:rsidRPr="008B28FF" w:rsidRDefault="00676819">
      <w:pPr>
        <w:keepNext/>
        <w:keepLines/>
        <w:rPr>
          <w:i/>
          <w:lang w:val="fi-FI"/>
        </w:rPr>
      </w:pPr>
      <w:r w:rsidRPr="008B28FF">
        <w:rPr>
          <w:i/>
          <w:lang w:val="fi-FI"/>
        </w:rPr>
        <w:t>BO17707 (ICON7)</w:t>
      </w:r>
    </w:p>
    <w:p w14:paraId="2DA4914C" w14:textId="1C3DF402" w:rsidR="00676819" w:rsidRPr="008B28FF" w:rsidRDefault="00676819" w:rsidP="00A23515">
      <w:pPr>
        <w:rPr>
          <w:lang w:val="fi-FI"/>
        </w:rPr>
      </w:pPr>
      <w:r w:rsidRPr="008B28FF">
        <w:rPr>
          <w:lang w:val="fi-FI"/>
        </w:rPr>
        <w:t>Tutkimus</w:t>
      </w:r>
      <w:r w:rsidR="001D4286" w:rsidRPr="008B28FF">
        <w:rPr>
          <w:lang w:val="fi-FI"/>
        </w:rPr>
        <w:t> </w:t>
      </w:r>
      <w:r w:rsidRPr="008B28FF">
        <w:rPr>
          <w:lang w:val="fi-FI"/>
        </w:rPr>
        <w:t>BO17707 oli avoin, satunnaistettu, kontrolloitu 2-haarainen faasin</w:t>
      </w:r>
      <w:r w:rsidR="001D4286" w:rsidRPr="008B28FF">
        <w:rPr>
          <w:lang w:val="fi-FI"/>
        </w:rPr>
        <w:t> </w:t>
      </w:r>
      <w:r w:rsidRPr="008B28FF">
        <w:rPr>
          <w:lang w:val="fi-FI"/>
        </w:rPr>
        <w:t>III monikeskustutkimus. Tutkimuksessa verrattiin Avastinin tehoa, kun se lisättiin karboplatiinin ja paklitakselin yhdistelmähoitoon potilailla, joiden tauti oli FIGO-luokan</w:t>
      </w:r>
      <w:r w:rsidR="001D4286" w:rsidRPr="008B28FF">
        <w:rPr>
          <w:lang w:val="fi-FI"/>
        </w:rPr>
        <w:t> </w:t>
      </w:r>
      <w:r w:rsidRPr="008B28FF">
        <w:rPr>
          <w:lang w:val="fi-FI"/>
        </w:rPr>
        <w:t>I tai</w:t>
      </w:r>
      <w:r w:rsidR="001D4286" w:rsidRPr="008B28FF">
        <w:rPr>
          <w:lang w:val="fi-FI"/>
        </w:rPr>
        <w:t> </w:t>
      </w:r>
      <w:r w:rsidRPr="008B28FF">
        <w:rPr>
          <w:lang w:val="fi-FI"/>
        </w:rPr>
        <w:t>IIA (aste</w:t>
      </w:r>
      <w:r w:rsidR="001D4286" w:rsidRPr="008B28FF">
        <w:rPr>
          <w:lang w:val="fi-FI"/>
        </w:rPr>
        <w:t> </w:t>
      </w:r>
      <w:r w:rsidRPr="008B28FF">
        <w:rPr>
          <w:lang w:val="fi-FI"/>
        </w:rPr>
        <w:t>3 tai vain kirkassoluhistologia, n</w:t>
      </w:r>
      <w:r w:rsidR="00B46B10" w:rsidRPr="008B28FF">
        <w:rPr>
          <w:lang w:val="fi-FI"/>
        </w:rPr>
        <w:t> </w:t>
      </w:r>
      <w:r w:rsidRPr="008B28FF">
        <w:rPr>
          <w:lang w:val="fi-FI"/>
        </w:rPr>
        <w:t>=</w:t>
      </w:r>
      <w:r w:rsidR="00B46B10" w:rsidRPr="008B28FF">
        <w:rPr>
          <w:lang w:val="fi-FI"/>
        </w:rPr>
        <w:t> </w:t>
      </w:r>
      <w:r w:rsidRPr="008B28FF">
        <w:rPr>
          <w:lang w:val="fi-FI"/>
        </w:rPr>
        <w:t>142) tai FIGO</w:t>
      </w:r>
      <w:r w:rsidRPr="008B28FF">
        <w:rPr>
          <w:lang w:val="fi-FI"/>
        </w:rPr>
        <w:noBreakHyphen/>
        <w:t>luokan</w:t>
      </w:r>
      <w:r w:rsidR="001D4286" w:rsidRPr="008B28FF">
        <w:rPr>
          <w:lang w:val="fi-FI"/>
        </w:rPr>
        <w:t> </w:t>
      </w:r>
      <w:r w:rsidRPr="008B28FF">
        <w:rPr>
          <w:lang w:val="fi-FI"/>
        </w:rPr>
        <w:t>IIB </w:t>
      </w:r>
      <w:r w:rsidR="001D4286" w:rsidRPr="008B28FF">
        <w:rPr>
          <w:lang w:val="fi-FI"/>
        </w:rPr>
        <w:t>–</w:t>
      </w:r>
      <w:r w:rsidRPr="008B28FF">
        <w:rPr>
          <w:lang w:val="fi-FI"/>
        </w:rPr>
        <w:t> IV (kaikki asteet ja histologiset tyypit, n</w:t>
      </w:r>
      <w:r w:rsidR="00B46B10" w:rsidRPr="008B28FF">
        <w:rPr>
          <w:lang w:val="fi-FI"/>
        </w:rPr>
        <w:t> </w:t>
      </w:r>
      <w:r w:rsidRPr="008B28FF">
        <w:rPr>
          <w:lang w:val="fi-FI"/>
        </w:rPr>
        <w:t>=</w:t>
      </w:r>
      <w:r w:rsidR="00B46B10" w:rsidRPr="008B28FF">
        <w:rPr>
          <w:lang w:val="fi-FI"/>
        </w:rPr>
        <w:t> </w:t>
      </w:r>
      <w:r w:rsidRPr="008B28FF">
        <w:rPr>
          <w:lang w:val="fi-FI"/>
        </w:rPr>
        <w:t>1386) epiteliaalinen munasarjasyöpä, munanjohtimen syöpä tai primaari peritoneaalinen syöpä (NCI-CTCAE v.3). Potilaat oli leikattu ennen ensilinjan hoitoa. Tässä tutkimuksessa käytettiin FIGO</w:t>
      </w:r>
      <w:r w:rsidRPr="008B28FF">
        <w:rPr>
          <w:lang w:val="fi-FI"/>
        </w:rPr>
        <w:noBreakHyphen/>
        <w:t>luokituksen vuoden</w:t>
      </w:r>
      <w:r w:rsidR="001D4286" w:rsidRPr="008B28FF">
        <w:rPr>
          <w:lang w:val="fi-FI"/>
        </w:rPr>
        <w:t> </w:t>
      </w:r>
      <w:r w:rsidRPr="008B28FF">
        <w:rPr>
          <w:lang w:val="fi-FI"/>
        </w:rPr>
        <w:t>1988 versiota.</w:t>
      </w:r>
    </w:p>
    <w:p w14:paraId="1D66E941" w14:textId="77777777" w:rsidR="00676819" w:rsidRPr="008B28FF" w:rsidRDefault="00676819">
      <w:pPr>
        <w:rPr>
          <w:lang w:val="fi-FI"/>
        </w:rPr>
      </w:pPr>
    </w:p>
    <w:p w14:paraId="100F1186" w14:textId="77777777" w:rsidR="00676819" w:rsidRPr="008B28FF" w:rsidRDefault="00676819">
      <w:pPr>
        <w:rPr>
          <w:lang w:val="fi-FI"/>
        </w:rPr>
      </w:pPr>
      <w:r w:rsidRPr="008B28FF">
        <w:rPr>
          <w:lang w:val="fi-FI"/>
        </w:rPr>
        <w:t>Tutkimuksesta poissuljettiin potilaat, joiden munasarjasyöpää oli aiemmin hoidettu bevasitsumabilla, systeemisillä hoidoilla (esim. solunsalpaajat, monoklonaaliset vasta-aineet, tyrosiinikinaasiestäjät tai hormonivalmisteet) tai joille oli annettu sädehoitoa mahan tai lantion alueelle.</w:t>
      </w:r>
    </w:p>
    <w:p w14:paraId="2D1FE9EB" w14:textId="77777777" w:rsidR="00676819" w:rsidRPr="008B28FF" w:rsidRDefault="00676819">
      <w:pPr>
        <w:rPr>
          <w:u w:val="single"/>
          <w:lang w:val="fi-FI"/>
        </w:rPr>
      </w:pPr>
    </w:p>
    <w:p w14:paraId="3C5DA49A" w14:textId="0FC6AF25" w:rsidR="00676819" w:rsidRPr="008B28FF" w:rsidRDefault="00676819">
      <w:pPr>
        <w:keepNext/>
        <w:keepLines/>
        <w:rPr>
          <w:lang w:val="fi-FI"/>
        </w:rPr>
      </w:pPr>
      <w:r w:rsidRPr="008B28FF">
        <w:rPr>
          <w:lang w:val="fi-FI"/>
        </w:rPr>
        <w:t>Yhteensä 1528</w:t>
      </w:r>
      <w:r w:rsidR="00B46B10" w:rsidRPr="008B28FF">
        <w:rPr>
          <w:lang w:val="fi-FI"/>
        </w:rPr>
        <w:t> </w:t>
      </w:r>
      <w:r w:rsidRPr="008B28FF">
        <w:rPr>
          <w:lang w:val="fi-FI"/>
        </w:rPr>
        <w:t>potilasta satunnaistettiin kahteen samansuuruiseen haaraan:</w:t>
      </w:r>
    </w:p>
    <w:p w14:paraId="6F8085AE" w14:textId="77777777" w:rsidR="00676819" w:rsidRPr="008B28FF" w:rsidRDefault="00676819">
      <w:pPr>
        <w:keepNext/>
        <w:keepLines/>
        <w:rPr>
          <w:szCs w:val="22"/>
          <w:lang w:val="fi-FI"/>
        </w:rPr>
      </w:pPr>
    </w:p>
    <w:p w14:paraId="309546F8" w14:textId="4AFA41BD" w:rsidR="00676819" w:rsidRPr="008B28FF" w:rsidRDefault="00676819" w:rsidP="00A23515">
      <w:pPr>
        <w:ind w:left="567" w:hanging="567"/>
        <w:rPr>
          <w:szCs w:val="22"/>
          <w:lang w:val="fi-FI"/>
        </w:rPr>
      </w:pPr>
      <w:r w:rsidRPr="008B28FF">
        <w:rPr>
          <w:lang w:val="fi-FI"/>
        </w:rPr>
        <w:t>•</w:t>
      </w:r>
      <w:r w:rsidRPr="008B28FF">
        <w:rPr>
          <w:color w:val="000000"/>
          <w:szCs w:val="22"/>
          <w:lang w:val="fi-FI"/>
        </w:rPr>
        <w:tab/>
      </w:r>
      <w:r w:rsidRPr="008B28FF">
        <w:rPr>
          <w:szCs w:val="22"/>
          <w:lang w:val="fi-FI"/>
        </w:rPr>
        <w:t>CP</w:t>
      </w:r>
      <w:r w:rsidRPr="008B28FF">
        <w:rPr>
          <w:szCs w:val="22"/>
          <w:lang w:val="fi-FI"/>
        </w:rPr>
        <w:noBreakHyphen/>
        <w:t>haara: karboplatiinin (AUC</w:t>
      </w:r>
      <w:r w:rsidR="001D4286" w:rsidRPr="008B28FF">
        <w:rPr>
          <w:szCs w:val="22"/>
          <w:lang w:val="fi-FI"/>
        </w:rPr>
        <w:t> </w:t>
      </w:r>
      <w:r w:rsidRPr="008B28FF">
        <w:rPr>
          <w:szCs w:val="22"/>
          <w:lang w:val="fi-FI"/>
        </w:rPr>
        <w:t>6) ja paklitakselin (175 mg/m</w:t>
      </w:r>
      <w:r w:rsidRPr="008B28FF">
        <w:rPr>
          <w:szCs w:val="22"/>
          <w:vertAlign w:val="superscript"/>
          <w:lang w:val="fi-FI"/>
        </w:rPr>
        <w:t>2</w:t>
      </w:r>
      <w:r w:rsidRPr="008B28FF">
        <w:rPr>
          <w:szCs w:val="22"/>
          <w:lang w:val="fi-FI"/>
        </w:rPr>
        <w:t>) yhdistelmähoitoa annettiin kuusi sykliä 3</w:t>
      </w:r>
      <w:r w:rsidR="00B46B10" w:rsidRPr="008B28FF">
        <w:rPr>
          <w:szCs w:val="22"/>
          <w:lang w:val="fi-FI"/>
        </w:rPr>
        <w:t> </w:t>
      </w:r>
      <w:r w:rsidRPr="008B28FF">
        <w:rPr>
          <w:szCs w:val="22"/>
          <w:lang w:val="fi-FI"/>
        </w:rPr>
        <w:t>viikon välein.</w:t>
      </w:r>
    </w:p>
    <w:p w14:paraId="69D05B27" w14:textId="318905F8" w:rsidR="00676819" w:rsidRPr="008B28FF" w:rsidRDefault="00676819" w:rsidP="00A23515">
      <w:pPr>
        <w:ind w:left="567" w:hanging="567"/>
        <w:rPr>
          <w:lang w:val="fi-FI"/>
        </w:rPr>
      </w:pPr>
      <w:r w:rsidRPr="008B28FF">
        <w:rPr>
          <w:lang w:val="fi-FI"/>
        </w:rPr>
        <w:t>•</w:t>
      </w:r>
      <w:r w:rsidRPr="008B28FF">
        <w:rPr>
          <w:color w:val="000000"/>
          <w:szCs w:val="22"/>
          <w:lang w:val="fi-FI"/>
        </w:rPr>
        <w:tab/>
      </w:r>
      <w:r w:rsidRPr="008B28FF">
        <w:rPr>
          <w:szCs w:val="22"/>
          <w:lang w:val="fi-FI"/>
        </w:rPr>
        <w:t>CPB7,5+ haara: karboplatiinin (AUC</w:t>
      </w:r>
      <w:r w:rsidR="001D4286" w:rsidRPr="008B28FF">
        <w:rPr>
          <w:szCs w:val="22"/>
          <w:lang w:val="fi-FI"/>
        </w:rPr>
        <w:t> </w:t>
      </w:r>
      <w:r w:rsidRPr="008B28FF">
        <w:rPr>
          <w:szCs w:val="22"/>
          <w:lang w:val="fi-FI"/>
        </w:rPr>
        <w:t>6) ja paklitakselin (175 mg/m</w:t>
      </w:r>
      <w:r w:rsidRPr="008B28FF">
        <w:rPr>
          <w:szCs w:val="22"/>
          <w:vertAlign w:val="superscript"/>
          <w:lang w:val="fi-FI"/>
        </w:rPr>
        <w:t>2</w:t>
      </w:r>
      <w:r w:rsidRPr="008B28FF">
        <w:rPr>
          <w:szCs w:val="22"/>
          <w:lang w:val="fi-FI"/>
        </w:rPr>
        <w:t>) yhdistelmähoitoa annettiin kuusi sykliä 3</w:t>
      </w:r>
      <w:r w:rsidR="00B46B10" w:rsidRPr="008B28FF">
        <w:rPr>
          <w:szCs w:val="22"/>
          <w:lang w:val="fi-FI"/>
        </w:rPr>
        <w:t> </w:t>
      </w:r>
      <w:r w:rsidRPr="008B28FF">
        <w:rPr>
          <w:szCs w:val="22"/>
          <w:lang w:val="fi-FI"/>
        </w:rPr>
        <w:t>viikon välein. Avastin-hoito aloitettiin 2.</w:t>
      </w:r>
      <w:r w:rsidR="00B46B10" w:rsidRPr="008B28FF">
        <w:rPr>
          <w:szCs w:val="22"/>
          <w:lang w:val="fi-FI"/>
        </w:rPr>
        <w:t> </w:t>
      </w:r>
      <w:r w:rsidRPr="008B28FF">
        <w:rPr>
          <w:szCs w:val="22"/>
          <w:lang w:val="fi-FI"/>
        </w:rPr>
        <w:t>syklistä, jos lääkehoito aloitettiin 4</w:t>
      </w:r>
      <w:r w:rsidR="00B46B10" w:rsidRPr="008B28FF">
        <w:rPr>
          <w:szCs w:val="22"/>
          <w:lang w:val="fi-FI"/>
        </w:rPr>
        <w:t> </w:t>
      </w:r>
      <w:r w:rsidRPr="008B28FF">
        <w:rPr>
          <w:szCs w:val="22"/>
          <w:lang w:val="fi-FI"/>
        </w:rPr>
        <w:t>viikon sisällä leikkauksesta tai 1.</w:t>
      </w:r>
      <w:r w:rsidR="00B46B10" w:rsidRPr="008B28FF">
        <w:rPr>
          <w:szCs w:val="22"/>
          <w:lang w:val="fi-FI"/>
        </w:rPr>
        <w:t> </w:t>
      </w:r>
      <w:r w:rsidRPr="008B28FF">
        <w:rPr>
          <w:szCs w:val="22"/>
          <w:lang w:val="fi-FI"/>
        </w:rPr>
        <w:t>syklistä, jos lääkehoito aloitettiin yli 4</w:t>
      </w:r>
      <w:r w:rsidR="00B46B10" w:rsidRPr="008B28FF">
        <w:rPr>
          <w:szCs w:val="22"/>
          <w:lang w:val="fi-FI"/>
        </w:rPr>
        <w:t> </w:t>
      </w:r>
      <w:r w:rsidRPr="008B28FF">
        <w:rPr>
          <w:szCs w:val="22"/>
          <w:lang w:val="fi-FI"/>
        </w:rPr>
        <w:t>viikon kuluttua leikkauksesta. Avastinia (7,5 mg/kg 3</w:t>
      </w:r>
      <w:r w:rsidR="001D4286" w:rsidRPr="008B28FF">
        <w:rPr>
          <w:szCs w:val="22"/>
          <w:lang w:val="fi-FI"/>
        </w:rPr>
        <w:t> </w:t>
      </w:r>
      <w:r w:rsidRPr="008B28FF">
        <w:rPr>
          <w:szCs w:val="22"/>
          <w:lang w:val="fi-FI"/>
        </w:rPr>
        <w:t>viikon välein) annettiin 12</w:t>
      </w:r>
      <w:r w:rsidR="00B46B10" w:rsidRPr="008B28FF">
        <w:rPr>
          <w:szCs w:val="22"/>
          <w:lang w:val="fi-FI"/>
        </w:rPr>
        <w:t> </w:t>
      </w:r>
      <w:r w:rsidRPr="008B28FF">
        <w:rPr>
          <w:szCs w:val="22"/>
          <w:lang w:val="fi-FI"/>
        </w:rPr>
        <w:t>kuukauteen asti.</w:t>
      </w:r>
    </w:p>
    <w:p w14:paraId="7945D6CF" w14:textId="77777777" w:rsidR="00676819" w:rsidRPr="008B28FF" w:rsidRDefault="00676819">
      <w:pPr>
        <w:rPr>
          <w:lang w:val="fi-FI"/>
        </w:rPr>
      </w:pPr>
    </w:p>
    <w:p w14:paraId="074EB5C5" w14:textId="053129BE" w:rsidR="00676819" w:rsidRPr="008B28FF" w:rsidRDefault="00676819">
      <w:pPr>
        <w:rPr>
          <w:lang w:val="fi-FI"/>
        </w:rPr>
      </w:pPr>
      <w:r w:rsidRPr="008B28FF">
        <w:rPr>
          <w:lang w:val="fi-FI"/>
        </w:rPr>
        <w:t>Suurin osa tutkimukseen osallistuvista potilaista oli valkoihoisia (96 %). Mediaani</w:t>
      </w:r>
      <w:r w:rsidRPr="008B28FF">
        <w:rPr>
          <w:lang w:val="fi-FI"/>
        </w:rPr>
        <w:noBreakHyphen/>
        <w:t>ikä oli 57</w:t>
      </w:r>
      <w:r w:rsidR="00B46B10" w:rsidRPr="008B28FF">
        <w:rPr>
          <w:lang w:val="fi-FI"/>
        </w:rPr>
        <w:t> </w:t>
      </w:r>
      <w:r w:rsidRPr="008B28FF">
        <w:rPr>
          <w:lang w:val="fi-FI"/>
        </w:rPr>
        <w:t>vuotta molemmissa haaroissa. 65-vuotiaita tai vanhempia potilaita oli 25 % molemmissa haaroissa. Yhteensä noin 50 %:lla potilaista oli ECOG</w:t>
      </w:r>
      <w:r w:rsidR="001D4286" w:rsidRPr="008B28FF">
        <w:rPr>
          <w:lang w:val="fi-FI"/>
        </w:rPr>
        <w:t> </w:t>
      </w:r>
      <w:r w:rsidRPr="008B28FF">
        <w:rPr>
          <w:lang w:val="fi-FI"/>
        </w:rPr>
        <w:t>PS</w:t>
      </w:r>
      <w:r w:rsidR="001D4286" w:rsidRPr="008B28FF">
        <w:rPr>
          <w:lang w:val="fi-FI"/>
        </w:rPr>
        <w:t> </w:t>
      </w:r>
      <w:r w:rsidRPr="008B28FF">
        <w:rPr>
          <w:lang w:val="fi-FI"/>
        </w:rPr>
        <w:t>1 ja molemmissa haaroissa 7 %:lla oli ECOG</w:t>
      </w:r>
      <w:r w:rsidR="001D4286" w:rsidRPr="008B28FF">
        <w:rPr>
          <w:lang w:val="fi-FI"/>
        </w:rPr>
        <w:t> </w:t>
      </w:r>
      <w:r w:rsidRPr="008B28FF">
        <w:rPr>
          <w:lang w:val="fi-FI"/>
        </w:rPr>
        <w:t>PS</w:t>
      </w:r>
      <w:r w:rsidR="001D4286" w:rsidRPr="008B28FF">
        <w:rPr>
          <w:lang w:val="fi-FI"/>
        </w:rPr>
        <w:t> </w:t>
      </w:r>
      <w:r w:rsidRPr="008B28FF">
        <w:rPr>
          <w:lang w:val="fi-FI"/>
        </w:rPr>
        <w:t>2. Suurimmalla osalla potilaista oli epiteliaalinen munasarjasyöpä (87,7 %). Seuraavaksi yleisimmät syöpätyypit olivat primaari peritoneaalinen syöpä (6,9 %), munajohdinsyöpä (3,7 %) ja näiden kolmen alkuperän yhdistelmä (1,7 %). Pääosalla potilaista tauti oli FIGO-luokkaa</w:t>
      </w:r>
      <w:r w:rsidR="00B46B10" w:rsidRPr="008B28FF">
        <w:rPr>
          <w:lang w:val="fi-FI"/>
        </w:rPr>
        <w:t> </w:t>
      </w:r>
      <w:r w:rsidRPr="008B28FF">
        <w:rPr>
          <w:lang w:val="fi-FI"/>
        </w:rPr>
        <w:t>III (molemmissa haaroissa 68 %). Seuraavaksi yleisimmät olivat FIGO-luokka</w:t>
      </w:r>
      <w:r w:rsidR="00B46B10" w:rsidRPr="008B28FF">
        <w:rPr>
          <w:lang w:val="fi-FI"/>
        </w:rPr>
        <w:t> </w:t>
      </w:r>
      <w:r w:rsidRPr="008B28FF">
        <w:rPr>
          <w:lang w:val="fi-FI"/>
        </w:rPr>
        <w:t>IV (13 % ja 14 %), FIGO-luokka</w:t>
      </w:r>
      <w:r w:rsidR="00B46B10" w:rsidRPr="008B28FF">
        <w:rPr>
          <w:lang w:val="fi-FI"/>
        </w:rPr>
        <w:t> </w:t>
      </w:r>
      <w:r w:rsidRPr="008B28FF">
        <w:rPr>
          <w:lang w:val="fi-FI"/>
        </w:rPr>
        <w:t>II (10 % ja 11 %) ja FIGO-luokka</w:t>
      </w:r>
      <w:r w:rsidR="00B46B10" w:rsidRPr="008B28FF">
        <w:rPr>
          <w:lang w:val="fi-FI"/>
        </w:rPr>
        <w:t> </w:t>
      </w:r>
      <w:r w:rsidRPr="008B28FF">
        <w:rPr>
          <w:lang w:val="fi-FI"/>
        </w:rPr>
        <w:t>I (9 % ja 7 %). Kummassakin haarassa suurimmalla osalla potilaista (74 % ja 71 %) primaarikasvain oli lähtötilanteessa huonosti erilaistunut (aste</w:t>
      </w:r>
      <w:r w:rsidR="001D4286" w:rsidRPr="008B28FF">
        <w:rPr>
          <w:lang w:val="fi-FI"/>
        </w:rPr>
        <w:t> </w:t>
      </w:r>
      <w:r w:rsidRPr="008B28FF">
        <w:rPr>
          <w:lang w:val="fi-FI"/>
        </w:rPr>
        <w:t>III). Epiteliaalisen munasarjasyövän histologisten alatyyppien esiintyvyydet olivat samanlaiset tutkimushaarojen välillä. Kummassakin haarassa 69 %:lla potilaista histologinen tyyppi oli seroosi adenokarsinooma.</w:t>
      </w:r>
    </w:p>
    <w:p w14:paraId="719FEFB3" w14:textId="77777777" w:rsidR="00676819" w:rsidRPr="008B28FF" w:rsidRDefault="00676819">
      <w:pPr>
        <w:rPr>
          <w:lang w:val="fi-FI"/>
        </w:rPr>
      </w:pPr>
    </w:p>
    <w:p w14:paraId="1FBB9B84" w14:textId="77777777" w:rsidR="00676819" w:rsidRPr="008B28FF" w:rsidRDefault="00676819">
      <w:pPr>
        <w:rPr>
          <w:lang w:val="fi-FI"/>
        </w:rPr>
      </w:pPr>
      <w:r w:rsidRPr="008B28FF">
        <w:rPr>
          <w:lang w:val="fi-FI"/>
        </w:rPr>
        <w:t>Ensisijainen päätetapahtuma oli taudin etenemisvapaa aika (PFS), jonka tutkijat määrittelivät RECIST-kriteeristön perusteella.</w:t>
      </w:r>
    </w:p>
    <w:p w14:paraId="7B49E999" w14:textId="77777777" w:rsidR="00676819" w:rsidRPr="008B28FF" w:rsidRDefault="00676819">
      <w:pPr>
        <w:rPr>
          <w:lang w:val="fi-FI"/>
        </w:rPr>
      </w:pPr>
    </w:p>
    <w:p w14:paraId="5D9379D5" w14:textId="0A981764" w:rsidR="00676819" w:rsidRPr="008B28FF" w:rsidRDefault="00676819">
      <w:pPr>
        <w:rPr>
          <w:lang w:val="fi-FI"/>
        </w:rPr>
      </w:pPr>
      <w:r w:rsidRPr="008B28FF">
        <w:rPr>
          <w:lang w:val="fi-FI"/>
        </w:rPr>
        <w:t>Tutkimuksessa saavutettiin ensisijainen päätetapahtuma (PFS). PFS piteni tilastollisesti merkitsevästi ensilinjan potilailla, kun pelkän solunsalpaajan (karboplatiini ja paklitakseli) sijasta annettiin 18</w:t>
      </w:r>
      <w:r w:rsidR="001D4286" w:rsidRPr="008B28FF">
        <w:rPr>
          <w:lang w:val="fi-FI"/>
        </w:rPr>
        <w:t> </w:t>
      </w:r>
      <w:r w:rsidRPr="008B28FF">
        <w:rPr>
          <w:lang w:val="fi-FI"/>
        </w:rPr>
        <w:t>sykliä bevasitsumabimonoterapiaa solunsalpaajan ja bevasitsumabin (7,5 mg/kg 3</w:t>
      </w:r>
      <w:r w:rsidR="001D4286" w:rsidRPr="008B28FF">
        <w:rPr>
          <w:lang w:val="fi-FI"/>
        </w:rPr>
        <w:t> </w:t>
      </w:r>
      <w:r w:rsidRPr="008B28FF">
        <w:rPr>
          <w:lang w:val="fi-FI"/>
        </w:rPr>
        <w:t>viikon välein) yhdistelmähoidon jälkeen.</w:t>
      </w:r>
    </w:p>
    <w:p w14:paraId="7DB5C5E7" w14:textId="77777777" w:rsidR="00676819" w:rsidRPr="008B28FF" w:rsidRDefault="00676819">
      <w:pPr>
        <w:rPr>
          <w:lang w:val="fi-FI"/>
        </w:rPr>
      </w:pPr>
    </w:p>
    <w:p w14:paraId="417633D7" w14:textId="07C61D04" w:rsidR="00676819" w:rsidRPr="008B28FF" w:rsidRDefault="00676819">
      <w:pPr>
        <w:rPr>
          <w:lang w:val="fi-FI"/>
        </w:rPr>
      </w:pPr>
      <w:r w:rsidRPr="008B28FF">
        <w:rPr>
          <w:lang w:val="fi-FI"/>
        </w:rPr>
        <w:t>Yhteenveto tutkimuksen tuloksista on esitetty taulukossa</w:t>
      </w:r>
      <w:r w:rsidR="001D4286" w:rsidRPr="008B28FF">
        <w:rPr>
          <w:lang w:val="fi-FI"/>
        </w:rPr>
        <w:t> </w:t>
      </w:r>
      <w:r w:rsidRPr="008B28FF">
        <w:rPr>
          <w:lang w:val="fi-FI"/>
        </w:rPr>
        <w:t>18.</w:t>
      </w:r>
    </w:p>
    <w:p w14:paraId="6EAFA1EF" w14:textId="77777777" w:rsidR="00676819" w:rsidRPr="008B28FF" w:rsidRDefault="00676819">
      <w:pPr>
        <w:rPr>
          <w:lang w:val="fi-FI"/>
        </w:rPr>
      </w:pPr>
    </w:p>
    <w:p w14:paraId="62E43E11" w14:textId="68D5A20C" w:rsidR="00676819" w:rsidRPr="008B28FF" w:rsidRDefault="00676819" w:rsidP="006C7DBF">
      <w:pPr>
        <w:keepNext/>
        <w:keepLines/>
        <w:rPr>
          <w:b/>
          <w:lang w:val="fi-FI"/>
        </w:rPr>
      </w:pPr>
      <w:r w:rsidRPr="008B28FF">
        <w:rPr>
          <w:b/>
          <w:lang w:val="fi-FI"/>
        </w:rPr>
        <w:lastRenderedPageBreak/>
        <w:t>Taulukko</w:t>
      </w:r>
      <w:r w:rsidR="001D4286" w:rsidRPr="008B28FF">
        <w:rPr>
          <w:b/>
          <w:lang w:val="fi-FI"/>
        </w:rPr>
        <w:t> </w:t>
      </w:r>
      <w:r w:rsidRPr="008B28FF">
        <w:rPr>
          <w:b/>
          <w:lang w:val="fi-FI"/>
        </w:rPr>
        <w:t>18</w:t>
      </w:r>
      <w:r w:rsidRPr="008B28FF">
        <w:rPr>
          <w:b/>
          <w:lang w:val="fi-FI"/>
        </w:rPr>
        <w:tab/>
        <w:t>Tutkimuksen</w:t>
      </w:r>
      <w:r w:rsidR="001D4286" w:rsidRPr="008B28FF">
        <w:rPr>
          <w:b/>
          <w:lang w:val="fi-FI"/>
        </w:rPr>
        <w:t> </w:t>
      </w:r>
      <w:r w:rsidRPr="008B28FF">
        <w:rPr>
          <w:b/>
          <w:lang w:val="fi-FI"/>
        </w:rPr>
        <w:t>BO17707 (ICON7) tehoa mittaavat tulokset</w:t>
      </w:r>
    </w:p>
    <w:p w14:paraId="692DEFE9" w14:textId="77777777" w:rsidR="00676819" w:rsidRPr="008B28FF" w:rsidRDefault="00676819" w:rsidP="006C7DBF">
      <w:pPr>
        <w:keepNext/>
        <w:keepLines/>
        <w:rPr>
          <w:lang w:val="fi-FI"/>
        </w:rPr>
      </w:pP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000" w:firstRow="0" w:lastRow="0" w:firstColumn="0" w:lastColumn="0" w:noHBand="0" w:noVBand="0"/>
      </w:tblPr>
      <w:tblGrid>
        <w:gridCol w:w="3023"/>
        <w:gridCol w:w="3024"/>
        <w:gridCol w:w="3024"/>
      </w:tblGrid>
      <w:tr w:rsidR="00676819" w:rsidRPr="008B28FF" w14:paraId="636B5254" w14:textId="77777777">
        <w:tc>
          <w:tcPr>
            <w:tcW w:w="9207" w:type="dxa"/>
            <w:gridSpan w:val="3"/>
            <w:tcBorders>
              <w:top w:val="single" w:sz="6" w:space="0" w:color="000000"/>
              <w:bottom w:val="single" w:sz="6" w:space="0" w:color="000000"/>
            </w:tcBorders>
          </w:tcPr>
          <w:p w14:paraId="2259A067" w14:textId="77777777" w:rsidR="00676819" w:rsidRPr="008B28FF" w:rsidRDefault="00676819" w:rsidP="006C7DBF">
            <w:pPr>
              <w:keepNext/>
              <w:keepLines/>
              <w:spacing w:line="280" w:lineRule="atLeast"/>
              <w:rPr>
                <w:rFonts w:eastAsia="MS Mincho"/>
                <w:szCs w:val="22"/>
                <w:lang w:val="fi-FI"/>
              </w:rPr>
            </w:pPr>
            <w:r w:rsidRPr="008B28FF">
              <w:rPr>
                <w:rFonts w:eastAsia="MS Mincho"/>
                <w:szCs w:val="22"/>
                <w:lang w:val="fi-FI"/>
              </w:rPr>
              <w:t>Taudin etenemisvapaa aika (PFS)</w:t>
            </w:r>
          </w:p>
        </w:tc>
      </w:tr>
      <w:tr w:rsidR="00676819" w:rsidRPr="008B28FF" w14:paraId="0F5D5CAC" w14:textId="77777777">
        <w:tc>
          <w:tcPr>
            <w:tcW w:w="3069" w:type="dxa"/>
            <w:tcBorders>
              <w:top w:val="single" w:sz="6" w:space="0" w:color="000000"/>
            </w:tcBorders>
          </w:tcPr>
          <w:p w14:paraId="27424239" w14:textId="77777777" w:rsidR="00676819" w:rsidRPr="008B28FF" w:rsidRDefault="00676819" w:rsidP="006C7DBF">
            <w:pPr>
              <w:keepNext/>
              <w:keepLines/>
              <w:spacing w:line="280" w:lineRule="atLeast"/>
              <w:jc w:val="center"/>
              <w:rPr>
                <w:rFonts w:eastAsia="MS Mincho"/>
                <w:szCs w:val="22"/>
                <w:lang w:val="fi-FI"/>
              </w:rPr>
            </w:pPr>
          </w:p>
        </w:tc>
        <w:tc>
          <w:tcPr>
            <w:tcW w:w="3069" w:type="dxa"/>
            <w:tcBorders>
              <w:top w:val="single" w:sz="6" w:space="0" w:color="000000"/>
            </w:tcBorders>
          </w:tcPr>
          <w:p w14:paraId="33F35927" w14:textId="77777777" w:rsidR="00676819" w:rsidRPr="008B28FF" w:rsidRDefault="00676819" w:rsidP="006C7DBF">
            <w:pPr>
              <w:keepNext/>
              <w:keepLines/>
              <w:spacing w:line="280" w:lineRule="atLeast"/>
              <w:jc w:val="center"/>
              <w:rPr>
                <w:rFonts w:eastAsia="MS Mincho"/>
                <w:szCs w:val="22"/>
                <w:lang w:val="fi-FI"/>
              </w:rPr>
            </w:pPr>
          </w:p>
        </w:tc>
        <w:tc>
          <w:tcPr>
            <w:tcW w:w="3069" w:type="dxa"/>
            <w:tcBorders>
              <w:top w:val="single" w:sz="6" w:space="0" w:color="000000"/>
            </w:tcBorders>
          </w:tcPr>
          <w:p w14:paraId="19AFFBD8" w14:textId="77777777" w:rsidR="00676819" w:rsidRPr="008B28FF" w:rsidRDefault="00676819" w:rsidP="006C7DBF">
            <w:pPr>
              <w:keepNext/>
              <w:keepLines/>
              <w:spacing w:line="280" w:lineRule="atLeast"/>
              <w:jc w:val="center"/>
              <w:rPr>
                <w:rFonts w:eastAsia="MS Mincho"/>
                <w:szCs w:val="22"/>
                <w:lang w:val="fi-FI"/>
              </w:rPr>
            </w:pPr>
          </w:p>
        </w:tc>
      </w:tr>
      <w:tr w:rsidR="00676819" w:rsidRPr="008B28FF" w14:paraId="0C4EF8CD" w14:textId="77777777">
        <w:tc>
          <w:tcPr>
            <w:tcW w:w="3069" w:type="dxa"/>
          </w:tcPr>
          <w:p w14:paraId="0BB8E5BD" w14:textId="77777777" w:rsidR="00676819" w:rsidRPr="008B28FF" w:rsidRDefault="00676819" w:rsidP="006C7DBF">
            <w:pPr>
              <w:keepNext/>
              <w:keepLines/>
              <w:spacing w:line="280" w:lineRule="atLeast"/>
              <w:rPr>
                <w:rFonts w:eastAsia="MS Mincho"/>
                <w:szCs w:val="22"/>
                <w:lang w:val="fi-FI"/>
              </w:rPr>
            </w:pPr>
          </w:p>
        </w:tc>
        <w:tc>
          <w:tcPr>
            <w:tcW w:w="3069" w:type="dxa"/>
          </w:tcPr>
          <w:p w14:paraId="4F52406D" w14:textId="66B682E5" w:rsidR="00676819" w:rsidRPr="008B28FF" w:rsidRDefault="00676819" w:rsidP="006C7DBF">
            <w:pPr>
              <w:keepNext/>
              <w:keepLines/>
              <w:spacing w:line="280" w:lineRule="atLeast"/>
              <w:jc w:val="center"/>
              <w:rPr>
                <w:rFonts w:eastAsia="MS Mincho"/>
                <w:szCs w:val="22"/>
                <w:lang w:val="fi-FI"/>
              </w:rPr>
            </w:pPr>
            <w:r w:rsidRPr="008B28FF">
              <w:rPr>
                <w:rFonts w:eastAsia="MS Mincho"/>
                <w:szCs w:val="22"/>
                <w:lang w:val="fi-FI"/>
              </w:rPr>
              <w:t>CP</w:t>
            </w:r>
            <w:r w:rsidRPr="008B28FF">
              <w:rPr>
                <w:rFonts w:eastAsia="MS Mincho"/>
                <w:szCs w:val="22"/>
                <w:lang w:val="fi-FI"/>
              </w:rPr>
              <w:br/>
              <w:t>(n =</w:t>
            </w:r>
            <w:r w:rsidR="00B46B10" w:rsidRPr="008B28FF">
              <w:rPr>
                <w:rFonts w:eastAsia="MS Mincho"/>
                <w:szCs w:val="22"/>
                <w:lang w:val="fi-FI"/>
              </w:rPr>
              <w:t> </w:t>
            </w:r>
            <w:r w:rsidRPr="008B28FF">
              <w:rPr>
                <w:rFonts w:eastAsia="MS Mincho"/>
                <w:szCs w:val="22"/>
                <w:lang w:val="fi-FI"/>
              </w:rPr>
              <w:t>764)</w:t>
            </w:r>
          </w:p>
        </w:tc>
        <w:tc>
          <w:tcPr>
            <w:tcW w:w="3069" w:type="dxa"/>
          </w:tcPr>
          <w:p w14:paraId="217E7B5A" w14:textId="77777777" w:rsidR="00676819" w:rsidRPr="008B28FF" w:rsidRDefault="00676819" w:rsidP="006C7DBF">
            <w:pPr>
              <w:keepNext/>
              <w:keepLines/>
              <w:spacing w:line="280" w:lineRule="atLeast"/>
              <w:jc w:val="center"/>
              <w:rPr>
                <w:rFonts w:eastAsia="MS Mincho"/>
                <w:szCs w:val="22"/>
                <w:lang w:val="fi-FI"/>
              </w:rPr>
            </w:pPr>
            <w:r w:rsidRPr="008B28FF">
              <w:rPr>
                <w:rFonts w:eastAsia="MS Mincho"/>
                <w:szCs w:val="22"/>
                <w:lang w:val="fi-FI"/>
              </w:rPr>
              <w:t>CPB7,5+</w:t>
            </w:r>
            <w:r w:rsidRPr="008B28FF">
              <w:rPr>
                <w:rFonts w:eastAsia="MS Mincho"/>
                <w:szCs w:val="22"/>
                <w:lang w:val="fi-FI"/>
              </w:rPr>
              <w:br/>
              <w:t>(n = 764</w:t>
            </w:r>
            <w:r w:rsidRPr="008B28FF">
              <w:rPr>
                <w:rFonts w:eastAsia="MS Mincho"/>
                <w:iCs/>
                <w:szCs w:val="22"/>
                <w:lang w:val="fi-FI" w:eastAsia="zh-CN"/>
              </w:rPr>
              <w:t>)</w:t>
            </w:r>
          </w:p>
        </w:tc>
      </w:tr>
      <w:tr w:rsidR="00676819" w:rsidRPr="008B28FF" w14:paraId="5EE2EDD1" w14:textId="77777777">
        <w:tc>
          <w:tcPr>
            <w:tcW w:w="3069" w:type="dxa"/>
          </w:tcPr>
          <w:p w14:paraId="4CAB806D" w14:textId="77777777" w:rsidR="00676819" w:rsidRPr="008B28FF" w:rsidRDefault="00676819" w:rsidP="006C7DBF">
            <w:pPr>
              <w:pStyle w:val="TextTi12"/>
              <w:keepNext/>
              <w:keepLines/>
              <w:spacing w:after="0" w:line="240" w:lineRule="auto"/>
              <w:jc w:val="left"/>
              <w:rPr>
                <w:rFonts w:eastAsia="MS Mincho"/>
                <w:sz w:val="22"/>
                <w:szCs w:val="22"/>
                <w:lang w:val="fi-FI"/>
              </w:rPr>
            </w:pPr>
            <w:r w:rsidRPr="008B28FF">
              <w:rPr>
                <w:rFonts w:eastAsia="MS Mincho"/>
                <w:sz w:val="22"/>
                <w:szCs w:val="22"/>
                <w:lang w:val="fi-FI"/>
              </w:rPr>
              <w:t>Mediaani PFS (kk)</w:t>
            </w:r>
            <w:r w:rsidRPr="008B28FF">
              <w:rPr>
                <w:rFonts w:eastAsia="MS Mincho"/>
                <w:sz w:val="22"/>
                <w:szCs w:val="22"/>
                <w:vertAlign w:val="superscript"/>
                <w:lang w:val="fi-FI"/>
              </w:rPr>
              <w:t>2</w:t>
            </w:r>
          </w:p>
        </w:tc>
        <w:tc>
          <w:tcPr>
            <w:tcW w:w="3069" w:type="dxa"/>
          </w:tcPr>
          <w:p w14:paraId="6A6AB906" w14:textId="77777777" w:rsidR="00676819" w:rsidRPr="008B28FF" w:rsidRDefault="00676819" w:rsidP="006C7DBF">
            <w:pPr>
              <w:keepNext/>
              <w:keepLines/>
              <w:spacing w:line="280" w:lineRule="atLeast"/>
              <w:jc w:val="center"/>
              <w:rPr>
                <w:rFonts w:eastAsia="MS Mincho"/>
                <w:szCs w:val="22"/>
                <w:lang w:val="fi-FI"/>
              </w:rPr>
            </w:pPr>
            <w:r w:rsidRPr="008B28FF">
              <w:rPr>
                <w:rFonts w:eastAsia="MS Mincho"/>
                <w:szCs w:val="22"/>
                <w:lang w:val="fi-FI"/>
              </w:rPr>
              <w:t>16,9</w:t>
            </w:r>
          </w:p>
        </w:tc>
        <w:tc>
          <w:tcPr>
            <w:tcW w:w="3069" w:type="dxa"/>
          </w:tcPr>
          <w:p w14:paraId="1B491CCF" w14:textId="77777777" w:rsidR="00676819" w:rsidRPr="008B28FF" w:rsidRDefault="00676819" w:rsidP="006C7DBF">
            <w:pPr>
              <w:keepNext/>
              <w:keepLines/>
              <w:spacing w:line="280" w:lineRule="atLeast"/>
              <w:jc w:val="center"/>
              <w:rPr>
                <w:rFonts w:eastAsia="MS Mincho"/>
                <w:szCs w:val="22"/>
                <w:lang w:val="fi-FI"/>
              </w:rPr>
            </w:pPr>
            <w:r w:rsidRPr="008B28FF">
              <w:rPr>
                <w:rFonts w:eastAsia="MS Mincho"/>
                <w:szCs w:val="22"/>
                <w:lang w:val="fi-FI"/>
              </w:rPr>
              <w:t>19,3</w:t>
            </w:r>
          </w:p>
        </w:tc>
      </w:tr>
      <w:tr w:rsidR="00676819" w:rsidRPr="008B28FF" w14:paraId="2E593DF4" w14:textId="77777777">
        <w:tc>
          <w:tcPr>
            <w:tcW w:w="3069" w:type="dxa"/>
            <w:tcBorders>
              <w:bottom w:val="single" w:sz="6" w:space="0" w:color="000000"/>
            </w:tcBorders>
          </w:tcPr>
          <w:p w14:paraId="42CA42BE" w14:textId="77777777" w:rsidR="00676819" w:rsidRPr="008B28FF" w:rsidRDefault="00676819" w:rsidP="006C7DBF">
            <w:pPr>
              <w:pStyle w:val="TextTi12"/>
              <w:keepNext/>
              <w:keepLines/>
              <w:spacing w:after="0" w:line="240" w:lineRule="auto"/>
              <w:jc w:val="left"/>
              <w:rPr>
                <w:rFonts w:eastAsia="MS Mincho"/>
                <w:sz w:val="22"/>
                <w:szCs w:val="22"/>
                <w:lang w:val="fi-FI"/>
              </w:rPr>
            </w:pPr>
            <w:r w:rsidRPr="008B28FF">
              <w:rPr>
                <w:rFonts w:eastAsia="MS Mincho"/>
                <w:sz w:val="22"/>
                <w:szCs w:val="22"/>
                <w:lang w:val="fi-FI"/>
              </w:rPr>
              <w:t>Riskisuhde [95 %:n luottamusväli]</w:t>
            </w:r>
            <w:r w:rsidRPr="008B28FF">
              <w:rPr>
                <w:rFonts w:eastAsia="MS Mincho"/>
                <w:sz w:val="22"/>
                <w:szCs w:val="22"/>
                <w:vertAlign w:val="superscript"/>
                <w:lang w:val="fi-FI"/>
              </w:rPr>
              <w:t>2</w:t>
            </w:r>
          </w:p>
        </w:tc>
        <w:tc>
          <w:tcPr>
            <w:tcW w:w="6138" w:type="dxa"/>
            <w:gridSpan w:val="2"/>
            <w:tcBorders>
              <w:bottom w:val="single" w:sz="6" w:space="0" w:color="000000"/>
            </w:tcBorders>
          </w:tcPr>
          <w:p w14:paraId="646F485D" w14:textId="77777777" w:rsidR="00676819" w:rsidRPr="008B28FF" w:rsidRDefault="00676819" w:rsidP="006C7DBF">
            <w:pPr>
              <w:keepNext/>
              <w:keepLines/>
              <w:spacing w:line="280" w:lineRule="atLeast"/>
              <w:jc w:val="center"/>
              <w:rPr>
                <w:rFonts w:eastAsia="MS Mincho"/>
                <w:szCs w:val="22"/>
                <w:lang w:val="fi-FI"/>
              </w:rPr>
            </w:pPr>
            <w:r w:rsidRPr="008B28FF">
              <w:rPr>
                <w:rFonts w:eastAsia="MS Mincho"/>
                <w:szCs w:val="22"/>
                <w:lang w:val="fi-FI"/>
              </w:rPr>
              <w:t>0,86 [0,75–0,98]</w:t>
            </w:r>
          </w:p>
          <w:p w14:paraId="1C3813B8" w14:textId="02C8718C" w:rsidR="00676819" w:rsidRPr="008B28FF" w:rsidRDefault="00676819" w:rsidP="006C7DBF">
            <w:pPr>
              <w:keepNext/>
              <w:keepLines/>
              <w:spacing w:line="280" w:lineRule="atLeast"/>
              <w:jc w:val="center"/>
              <w:rPr>
                <w:rFonts w:eastAsia="MS Mincho"/>
                <w:szCs w:val="22"/>
                <w:lang w:val="fi-FI"/>
              </w:rPr>
            </w:pPr>
            <w:r w:rsidRPr="008B28FF">
              <w:rPr>
                <w:rFonts w:eastAsia="MS Mincho"/>
                <w:szCs w:val="22"/>
                <w:lang w:val="fi-FI"/>
              </w:rPr>
              <w:t>(p-arvo</w:t>
            </w:r>
            <w:r w:rsidR="00420FF2" w:rsidRPr="008B28FF">
              <w:rPr>
                <w:rFonts w:eastAsia="MS Mincho"/>
                <w:szCs w:val="22"/>
                <w:lang w:val="fi-FI"/>
              </w:rPr>
              <w:t> </w:t>
            </w:r>
            <w:r w:rsidRPr="008B28FF">
              <w:rPr>
                <w:rFonts w:eastAsia="MS Mincho"/>
                <w:szCs w:val="22"/>
                <w:lang w:val="fi-FI"/>
              </w:rPr>
              <w:t>= 0,0185)</w:t>
            </w:r>
          </w:p>
        </w:tc>
      </w:tr>
      <w:tr w:rsidR="00676819" w:rsidRPr="008B28FF" w14:paraId="1B8C7FFD" w14:textId="77777777">
        <w:tc>
          <w:tcPr>
            <w:tcW w:w="9207" w:type="dxa"/>
            <w:gridSpan w:val="3"/>
            <w:tcBorders>
              <w:top w:val="single" w:sz="6" w:space="0" w:color="000000"/>
              <w:bottom w:val="single" w:sz="6" w:space="0" w:color="000000"/>
            </w:tcBorders>
          </w:tcPr>
          <w:p w14:paraId="30AA97C0" w14:textId="77777777" w:rsidR="00676819" w:rsidRPr="008B28FF" w:rsidRDefault="00676819" w:rsidP="006C7DBF">
            <w:pPr>
              <w:keepNext/>
              <w:keepLines/>
              <w:spacing w:line="280" w:lineRule="atLeast"/>
              <w:rPr>
                <w:rFonts w:eastAsia="MS Mincho"/>
                <w:szCs w:val="22"/>
                <w:lang w:val="fi-FI"/>
              </w:rPr>
            </w:pPr>
            <w:r w:rsidRPr="008B28FF">
              <w:rPr>
                <w:rFonts w:eastAsia="MS Mincho"/>
                <w:szCs w:val="22"/>
                <w:lang w:val="fi-FI"/>
              </w:rPr>
              <w:t>Objektiivinen hoitovaste</w:t>
            </w:r>
            <w:r w:rsidRPr="008B28FF">
              <w:rPr>
                <w:rFonts w:eastAsia="MS Mincho"/>
                <w:szCs w:val="22"/>
                <w:vertAlign w:val="superscript"/>
                <w:lang w:val="fi-FI"/>
              </w:rPr>
              <w:t>1</w:t>
            </w:r>
          </w:p>
        </w:tc>
      </w:tr>
      <w:tr w:rsidR="00676819" w:rsidRPr="008B28FF" w14:paraId="46F6976A" w14:textId="77777777">
        <w:tc>
          <w:tcPr>
            <w:tcW w:w="3069" w:type="dxa"/>
            <w:tcBorders>
              <w:top w:val="single" w:sz="6" w:space="0" w:color="000000"/>
            </w:tcBorders>
          </w:tcPr>
          <w:p w14:paraId="7816BB36" w14:textId="77777777" w:rsidR="00676819" w:rsidRPr="008B28FF" w:rsidRDefault="00676819" w:rsidP="006C7DBF">
            <w:pPr>
              <w:keepNext/>
              <w:keepLines/>
              <w:spacing w:line="280" w:lineRule="atLeast"/>
              <w:rPr>
                <w:rFonts w:eastAsia="MS Mincho"/>
                <w:szCs w:val="22"/>
                <w:lang w:val="fi-FI"/>
              </w:rPr>
            </w:pPr>
          </w:p>
        </w:tc>
        <w:tc>
          <w:tcPr>
            <w:tcW w:w="3069" w:type="dxa"/>
            <w:tcBorders>
              <w:top w:val="single" w:sz="6" w:space="0" w:color="000000"/>
            </w:tcBorders>
          </w:tcPr>
          <w:p w14:paraId="1B191090" w14:textId="77777777" w:rsidR="00676819" w:rsidRPr="008B28FF" w:rsidRDefault="00676819" w:rsidP="006C7DBF">
            <w:pPr>
              <w:keepNext/>
              <w:keepLines/>
              <w:spacing w:line="280" w:lineRule="atLeast"/>
              <w:jc w:val="center"/>
              <w:rPr>
                <w:rFonts w:eastAsia="MS Mincho"/>
                <w:szCs w:val="22"/>
                <w:lang w:val="fi-FI"/>
              </w:rPr>
            </w:pPr>
            <w:r w:rsidRPr="008B28FF">
              <w:rPr>
                <w:rFonts w:eastAsia="MS Mincho"/>
                <w:szCs w:val="22"/>
                <w:lang w:val="fi-FI"/>
              </w:rPr>
              <w:t>CP</w:t>
            </w:r>
            <w:r w:rsidRPr="008B28FF">
              <w:rPr>
                <w:rFonts w:eastAsia="MS Mincho"/>
                <w:szCs w:val="22"/>
                <w:lang w:val="fi-FI"/>
              </w:rPr>
              <w:br/>
              <w:t>(n = 277)</w:t>
            </w:r>
          </w:p>
        </w:tc>
        <w:tc>
          <w:tcPr>
            <w:tcW w:w="3069" w:type="dxa"/>
            <w:tcBorders>
              <w:top w:val="single" w:sz="6" w:space="0" w:color="000000"/>
            </w:tcBorders>
          </w:tcPr>
          <w:p w14:paraId="2B9D273A" w14:textId="77777777" w:rsidR="00676819" w:rsidRPr="008B28FF" w:rsidRDefault="00676819" w:rsidP="006C7DBF">
            <w:pPr>
              <w:keepNext/>
              <w:keepLines/>
              <w:spacing w:line="280" w:lineRule="atLeast"/>
              <w:jc w:val="center"/>
              <w:rPr>
                <w:rFonts w:eastAsia="MS Mincho"/>
                <w:szCs w:val="22"/>
                <w:lang w:val="fi-FI"/>
              </w:rPr>
            </w:pPr>
            <w:r w:rsidRPr="008B28FF">
              <w:rPr>
                <w:rFonts w:eastAsia="MS Mincho"/>
                <w:szCs w:val="22"/>
                <w:lang w:val="fi-FI"/>
              </w:rPr>
              <w:t>CPB7,5+</w:t>
            </w:r>
            <w:r w:rsidRPr="008B28FF">
              <w:rPr>
                <w:rFonts w:eastAsia="MS Mincho"/>
                <w:szCs w:val="22"/>
                <w:lang w:val="fi-FI"/>
              </w:rPr>
              <w:br/>
              <w:t>(n = 272)</w:t>
            </w:r>
          </w:p>
        </w:tc>
      </w:tr>
      <w:tr w:rsidR="00676819" w:rsidRPr="008B28FF" w14:paraId="52DEE97B" w14:textId="77777777">
        <w:tc>
          <w:tcPr>
            <w:tcW w:w="3069" w:type="dxa"/>
          </w:tcPr>
          <w:p w14:paraId="7D1B91F3" w14:textId="77777777" w:rsidR="00676819" w:rsidRPr="008B28FF" w:rsidRDefault="00676819" w:rsidP="006C7DBF">
            <w:pPr>
              <w:keepNext/>
              <w:keepLines/>
              <w:spacing w:line="280" w:lineRule="atLeast"/>
              <w:rPr>
                <w:rFonts w:eastAsia="MS Mincho"/>
                <w:szCs w:val="22"/>
                <w:lang w:val="fi-FI"/>
              </w:rPr>
            </w:pPr>
            <w:r w:rsidRPr="008B28FF">
              <w:rPr>
                <w:rFonts w:eastAsia="MS Mincho"/>
                <w:szCs w:val="22"/>
                <w:lang w:val="fi-FI"/>
              </w:rPr>
              <w:t>Hoitovasteet</w:t>
            </w:r>
          </w:p>
        </w:tc>
        <w:tc>
          <w:tcPr>
            <w:tcW w:w="3069" w:type="dxa"/>
          </w:tcPr>
          <w:p w14:paraId="25BB0C51" w14:textId="77777777" w:rsidR="00676819" w:rsidRPr="008B28FF" w:rsidRDefault="00676819" w:rsidP="006C7DBF">
            <w:pPr>
              <w:keepNext/>
              <w:keepLines/>
              <w:spacing w:line="280" w:lineRule="atLeast"/>
              <w:jc w:val="center"/>
              <w:rPr>
                <w:rFonts w:eastAsia="MS Mincho"/>
                <w:szCs w:val="22"/>
                <w:lang w:val="fi-FI"/>
              </w:rPr>
            </w:pPr>
            <w:r w:rsidRPr="008B28FF">
              <w:rPr>
                <w:rFonts w:eastAsia="MS Mincho"/>
                <w:szCs w:val="22"/>
                <w:lang w:val="fi-FI"/>
              </w:rPr>
              <w:t>54,9 %</w:t>
            </w:r>
          </w:p>
        </w:tc>
        <w:tc>
          <w:tcPr>
            <w:tcW w:w="3069" w:type="dxa"/>
          </w:tcPr>
          <w:p w14:paraId="13D44EC7" w14:textId="77777777" w:rsidR="00676819" w:rsidRPr="008B28FF" w:rsidRDefault="00676819" w:rsidP="006C7DBF">
            <w:pPr>
              <w:keepNext/>
              <w:keepLines/>
              <w:spacing w:line="280" w:lineRule="atLeast"/>
              <w:jc w:val="center"/>
              <w:rPr>
                <w:rFonts w:eastAsia="MS Mincho"/>
                <w:szCs w:val="22"/>
                <w:lang w:val="fi-FI"/>
              </w:rPr>
            </w:pPr>
            <w:r w:rsidRPr="008B28FF">
              <w:rPr>
                <w:rFonts w:eastAsia="MS Mincho"/>
                <w:szCs w:val="22"/>
                <w:lang w:val="fi-FI"/>
              </w:rPr>
              <w:t>64,7 %</w:t>
            </w:r>
          </w:p>
        </w:tc>
      </w:tr>
      <w:tr w:rsidR="00676819" w:rsidRPr="008B28FF" w14:paraId="4B25C38E" w14:textId="77777777">
        <w:tc>
          <w:tcPr>
            <w:tcW w:w="3069" w:type="dxa"/>
            <w:tcBorders>
              <w:bottom w:val="single" w:sz="6" w:space="0" w:color="000000"/>
            </w:tcBorders>
          </w:tcPr>
          <w:p w14:paraId="4CAFEE92" w14:textId="77777777" w:rsidR="00676819" w:rsidRPr="008B28FF" w:rsidRDefault="00676819" w:rsidP="006C7DBF">
            <w:pPr>
              <w:keepNext/>
              <w:keepLines/>
              <w:spacing w:line="280" w:lineRule="atLeast"/>
              <w:rPr>
                <w:rFonts w:eastAsia="MS Mincho"/>
                <w:szCs w:val="22"/>
                <w:lang w:val="fi-FI"/>
              </w:rPr>
            </w:pPr>
          </w:p>
        </w:tc>
        <w:tc>
          <w:tcPr>
            <w:tcW w:w="6138" w:type="dxa"/>
            <w:gridSpan w:val="2"/>
            <w:tcBorders>
              <w:bottom w:val="single" w:sz="6" w:space="0" w:color="000000"/>
            </w:tcBorders>
          </w:tcPr>
          <w:p w14:paraId="14603D8B" w14:textId="70A9DBE5" w:rsidR="00676819" w:rsidRPr="008B28FF" w:rsidRDefault="00676819" w:rsidP="006C7DBF">
            <w:pPr>
              <w:keepNext/>
              <w:keepLines/>
              <w:spacing w:line="280" w:lineRule="atLeast"/>
              <w:jc w:val="center"/>
              <w:rPr>
                <w:rFonts w:eastAsia="MS Mincho"/>
                <w:szCs w:val="22"/>
                <w:lang w:val="fi-FI"/>
              </w:rPr>
            </w:pPr>
            <w:r w:rsidRPr="008B28FF">
              <w:rPr>
                <w:rFonts w:eastAsia="MS Mincho"/>
                <w:szCs w:val="22"/>
                <w:lang w:val="fi-FI"/>
              </w:rPr>
              <w:t>(p-arvo</w:t>
            </w:r>
            <w:r w:rsidR="00420FF2" w:rsidRPr="008B28FF">
              <w:rPr>
                <w:rFonts w:eastAsia="MS Mincho"/>
                <w:szCs w:val="22"/>
                <w:lang w:val="fi-FI"/>
              </w:rPr>
              <w:t> </w:t>
            </w:r>
            <w:r w:rsidRPr="008B28FF">
              <w:rPr>
                <w:rFonts w:eastAsia="MS Mincho"/>
                <w:szCs w:val="22"/>
                <w:lang w:val="fi-FI"/>
              </w:rPr>
              <w:t>=</w:t>
            </w:r>
            <w:r w:rsidR="00420FF2" w:rsidRPr="008B28FF">
              <w:rPr>
                <w:rFonts w:eastAsia="MS Mincho"/>
                <w:szCs w:val="22"/>
                <w:lang w:val="fi-FI"/>
              </w:rPr>
              <w:t> </w:t>
            </w:r>
            <w:r w:rsidRPr="008B28FF">
              <w:rPr>
                <w:rFonts w:eastAsia="MS Mincho"/>
                <w:szCs w:val="22"/>
                <w:lang w:val="fi-FI"/>
              </w:rPr>
              <w:t>0,0188)</w:t>
            </w:r>
          </w:p>
        </w:tc>
      </w:tr>
      <w:tr w:rsidR="00676819" w:rsidRPr="008B28FF" w14:paraId="6511EA43" w14:textId="77777777">
        <w:tc>
          <w:tcPr>
            <w:tcW w:w="9207" w:type="dxa"/>
            <w:gridSpan w:val="3"/>
            <w:tcBorders>
              <w:top w:val="single" w:sz="6" w:space="0" w:color="000000"/>
              <w:bottom w:val="single" w:sz="6" w:space="0" w:color="000000"/>
            </w:tcBorders>
          </w:tcPr>
          <w:p w14:paraId="02CBF20F" w14:textId="77777777" w:rsidR="00676819" w:rsidRPr="008B28FF" w:rsidRDefault="00676819">
            <w:pPr>
              <w:keepNext/>
              <w:keepLines/>
              <w:spacing w:line="280" w:lineRule="atLeast"/>
              <w:rPr>
                <w:rFonts w:eastAsia="MS Mincho"/>
                <w:szCs w:val="22"/>
                <w:lang w:val="fi-FI"/>
              </w:rPr>
              <w:pPrChange w:id="320" w:author="TCS" w:date="2025-10-17T11:36:00Z" w16du:dateUtc="2025-10-17T06:06:00Z">
                <w:pPr>
                  <w:spacing w:line="280" w:lineRule="atLeast"/>
                </w:pPr>
              </w:pPrChange>
            </w:pPr>
            <w:r w:rsidRPr="008B28FF">
              <w:rPr>
                <w:rFonts w:eastAsia="MS Mincho"/>
                <w:szCs w:val="22"/>
                <w:lang w:val="fi-FI"/>
              </w:rPr>
              <w:t>Kokonaiselinaika </w:t>
            </w:r>
            <w:r w:rsidRPr="008B28FF">
              <w:rPr>
                <w:rFonts w:eastAsia="MS Mincho"/>
                <w:szCs w:val="22"/>
                <w:vertAlign w:val="superscript"/>
                <w:lang w:val="fi-FI"/>
              </w:rPr>
              <w:t>3</w:t>
            </w:r>
          </w:p>
        </w:tc>
      </w:tr>
      <w:tr w:rsidR="00676819" w:rsidRPr="008B28FF" w14:paraId="7A39830A" w14:textId="77777777">
        <w:tc>
          <w:tcPr>
            <w:tcW w:w="3069" w:type="dxa"/>
            <w:tcBorders>
              <w:top w:val="single" w:sz="6" w:space="0" w:color="000000"/>
            </w:tcBorders>
          </w:tcPr>
          <w:p w14:paraId="7B54EAC0" w14:textId="77777777" w:rsidR="00676819" w:rsidRPr="008B28FF" w:rsidRDefault="00676819">
            <w:pPr>
              <w:keepNext/>
              <w:keepLines/>
              <w:spacing w:line="280" w:lineRule="atLeast"/>
              <w:rPr>
                <w:rFonts w:eastAsia="MS Mincho"/>
                <w:szCs w:val="22"/>
                <w:lang w:val="fi-FI"/>
              </w:rPr>
              <w:pPrChange w:id="321" w:author="TCS" w:date="2025-10-17T11:36:00Z" w16du:dateUtc="2025-10-17T06:06:00Z">
                <w:pPr>
                  <w:spacing w:line="280" w:lineRule="atLeast"/>
                </w:pPr>
              </w:pPrChange>
            </w:pPr>
          </w:p>
        </w:tc>
        <w:tc>
          <w:tcPr>
            <w:tcW w:w="3069" w:type="dxa"/>
            <w:tcBorders>
              <w:top w:val="single" w:sz="6" w:space="0" w:color="000000"/>
            </w:tcBorders>
          </w:tcPr>
          <w:p w14:paraId="03BEB380" w14:textId="77777777" w:rsidR="00676819" w:rsidRPr="008B28FF" w:rsidRDefault="00676819">
            <w:pPr>
              <w:keepNext/>
              <w:keepLines/>
              <w:spacing w:line="280" w:lineRule="atLeast"/>
              <w:jc w:val="center"/>
              <w:rPr>
                <w:rFonts w:eastAsia="MS Mincho"/>
                <w:szCs w:val="22"/>
                <w:lang w:val="fi-FI"/>
              </w:rPr>
              <w:pPrChange w:id="322" w:author="TCS" w:date="2025-10-17T11:36:00Z" w16du:dateUtc="2025-10-17T06:06:00Z">
                <w:pPr>
                  <w:spacing w:line="280" w:lineRule="atLeast"/>
                  <w:jc w:val="center"/>
                </w:pPr>
              </w:pPrChange>
            </w:pPr>
            <w:r w:rsidRPr="008B28FF">
              <w:rPr>
                <w:rFonts w:eastAsia="MS Mincho"/>
                <w:szCs w:val="22"/>
                <w:lang w:val="fi-FI"/>
              </w:rPr>
              <w:t>CP</w:t>
            </w:r>
            <w:r w:rsidRPr="008B28FF">
              <w:rPr>
                <w:rFonts w:eastAsia="MS Mincho"/>
                <w:szCs w:val="22"/>
                <w:lang w:val="fi-FI"/>
              </w:rPr>
              <w:br/>
              <w:t>(n = 764)</w:t>
            </w:r>
          </w:p>
        </w:tc>
        <w:tc>
          <w:tcPr>
            <w:tcW w:w="3069" w:type="dxa"/>
            <w:tcBorders>
              <w:top w:val="single" w:sz="6" w:space="0" w:color="000000"/>
            </w:tcBorders>
          </w:tcPr>
          <w:p w14:paraId="45F8F0C5" w14:textId="77777777" w:rsidR="00676819" w:rsidRPr="008B28FF" w:rsidRDefault="00676819">
            <w:pPr>
              <w:keepNext/>
              <w:keepLines/>
              <w:spacing w:line="280" w:lineRule="atLeast"/>
              <w:jc w:val="center"/>
              <w:rPr>
                <w:rFonts w:eastAsia="MS Mincho"/>
                <w:szCs w:val="22"/>
                <w:lang w:val="fi-FI"/>
              </w:rPr>
              <w:pPrChange w:id="323" w:author="TCS" w:date="2025-10-17T11:36:00Z" w16du:dateUtc="2025-10-17T06:06:00Z">
                <w:pPr>
                  <w:spacing w:line="280" w:lineRule="atLeast"/>
                  <w:jc w:val="center"/>
                </w:pPr>
              </w:pPrChange>
            </w:pPr>
            <w:r w:rsidRPr="008B28FF">
              <w:rPr>
                <w:rFonts w:eastAsia="MS Mincho"/>
                <w:szCs w:val="22"/>
                <w:lang w:val="fi-FI"/>
              </w:rPr>
              <w:t>CPB7,5+</w:t>
            </w:r>
            <w:r w:rsidRPr="008B28FF">
              <w:rPr>
                <w:rFonts w:eastAsia="MS Mincho"/>
                <w:szCs w:val="22"/>
                <w:lang w:val="fi-FI"/>
              </w:rPr>
              <w:br/>
              <w:t>(n = 764</w:t>
            </w:r>
            <w:r w:rsidRPr="008B28FF">
              <w:rPr>
                <w:rFonts w:eastAsia="MS Mincho"/>
                <w:iCs/>
                <w:szCs w:val="22"/>
                <w:lang w:val="fi-FI" w:eastAsia="zh-CN"/>
              </w:rPr>
              <w:t>)</w:t>
            </w:r>
          </w:p>
        </w:tc>
      </w:tr>
      <w:tr w:rsidR="00676819" w:rsidRPr="008B28FF" w14:paraId="1BA0D49D" w14:textId="77777777">
        <w:tc>
          <w:tcPr>
            <w:tcW w:w="3069" w:type="dxa"/>
          </w:tcPr>
          <w:p w14:paraId="0B650FCC" w14:textId="77777777" w:rsidR="00676819" w:rsidRPr="008B28FF" w:rsidRDefault="00676819">
            <w:pPr>
              <w:keepNext/>
              <w:keepLines/>
              <w:spacing w:line="280" w:lineRule="atLeast"/>
              <w:rPr>
                <w:rFonts w:eastAsia="MS Mincho"/>
                <w:szCs w:val="22"/>
                <w:lang w:val="fi-FI"/>
              </w:rPr>
              <w:pPrChange w:id="324" w:author="TCS" w:date="2025-10-17T11:36:00Z" w16du:dateUtc="2025-10-17T06:06:00Z">
                <w:pPr>
                  <w:spacing w:line="280" w:lineRule="atLeast"/>
                </w:pPr>
              </w:pPrChange>
            </w:pPr>
            <w:r w:rsidRPr="008B28FF">
              <w:rPr>
                <w:rFonts w:eastAsia="MS Mincho"/>
                <w:szCs w:val="22"/>
                <w:lang w:val="fi-FI"/>
              </w:rPr>
              <w:t>Mediaani (kk)</w:t>
            </w:r>
          </w:p>
        </w:tc>
        <w:tc>
          <w:tcPr>
            <w:tcW w:w="3069" w:type="dxa"/>
          </w:tcPr>
          <w:p w14:paraId="3F1BADA5" w14:textId="77777777" w:rsidR="00676819" w:rsidRPr="008B28FF" w:rsidRDefault="00676819">
            <w:pPr>
              <w:keepNext/>
              <w:keepLines/>
              <w:spacing w:line="280" w:lineRule="atLeast"/>
              <w:jc w:val="center"/>
              <w:rPr>
                <w:rFonts w:eastAsia="MS Mincho"/>
                <w:szCs w:val="22"/>
                <w:lang w:val="fi-FI"/>
              </w:rPr>
              <w:pPrChange w:id="325" w:author="TCS" w:date="2025-10-17T11:36:00Z" w16du:dateUtc="2025-10-17T06:06:00Z">
                <w:pPr>
                  <w:spacing w:line="280" w:lineRule="atLeast"/>
                  <w:jc w:val="center"/>
                </w:pPr>
              </w:pPrChange>
            </w:pPr>
            <w:r w:rsidRPr="008B28FF">
              <w:rPr>
                <w:rFonts w:eastAsia="MS Mincho"/>
                <w:szCs w:val="22"/>
                <w:lang w:val="fi-FI"/>
              </w:rPr>
              <w:t>58,0</w:t>
            </w:r>
          </w:p>
        </w:tc>
        <w:tc>
          <w:tcPr>
            <w:tcW w:w="3069" w:type="dxa"/>
          </w:tcPr>
          <w:p w14:paraId="23E1770C" w14:textId="77777777" w:rsidR="00676819" w:rsidRPr="008B28FF" w:rsidRDefault="00676819">
            <w:pPr>
              <w:keepNext/>
              <w:keepLines/>
              <w:spacing w:line="280" w:lineRule="atLeast"/>
              <w:jc w:val="center"/>
              <w:rPr>
                <w:rFonts w:eastAsia="MS Mincho"/>
                <w:szCs w:val="22"/>
                <w:lang w:val="fi-FI"/>
              </w:rPr>
              <w:pPrChange w:id="326" w:author="TCS" w:date="2025-10-17T11:36:00Z" w16du:dateUtc="2025-10-17T06:06:00Z">
                <w:pPr>
                  <w:spacing w:line="280" w:lineRule="atLeast"/>
                  <w:jc w:val="center"/>
                </w:pPr>
              </w:pPrChange>
            </w:pPr>
            <w:r w:rsidRPr="008B28FF">
              <w:rPr>
                <w:rFonts w:eastAsia="MS Mincho"/>
                <w:szCs w:val="22"/>
                <w:lang w:val="fi-FI"/>
              </w:rPr>
              <w:t>57,4</w:t>
            </w:r>
          </w:p>
        </w:tc>
      </w:tr>
      <w:tr w:rsidR="00676819" w:rsidRPr="008B28FF" w14:paraId="179A5859" w14:textId="77777777">
        <w:tc>
          <w:tcPr>
            <w:tcW w:w="3069" w:type="dxa"/>
          </w:tcPr>
          <w:p w14:paraId="040948EE" w14:textId="77777777" w:rsidR="00676819" w:rsidRPr="008B28FF" w:rsidRDefault="00676819">
            <w:pPr>
              <w:keepNext/>
              <w:keepLines/>
              <w:spacing w:line="280" w:lineRule="atLeast"/>
              <w:rPr>
                <w:rFonts w:eastAsia="MS Mincho"/>
                <w:szCs w:val="22"/>
                <w:lang w:val="fi-FI"/>
              </w:rPr>
              <w:pPrChange w:id="327" w:author="TCS" w:date="2025-10-17T11:36:00Z" w16du:dateUtc="2025-10-17T06:06:00Z">
                <w:pPr>
                  <w:spacing w:line="280" w:lineRule="atLeast"/>
                </w:pPr>
              </w:pPrChange>
            </w:pPr>
            <w:r w:rsidRPr="008B28FF">
              <w:rPr>
                <w:rFonts w:eastAsia="MS Mincho"/>
                <w:szCs w:val="22"/>
                <w:lang w:val="fi-FI"/>
              </w:rPr>
              <w:t>Riskisuhde [95 %:n luottamusväli]</w:t>
            </w:r>
          </w:p>
        </w:tc>
        <w:tc>
          <w:tcPr>
            <w:tcW w:w="6138" w:type="dxa"/>
            <w:gridSpan w:val="2"/>
          </w:tcPr>
          <w:p w14:paraId="733F8748" w14:textId="77777777" w:rsidR="00676819" w:rsidRPr="008B28FF" w:rsidRDefault="00676819">
            <w:pPr>
              <w:keepNext/>
              <w:keepLines/>
              <w:spacing w:line="280" w:lineRule="atLeast"/>
              <w:jc w:val="center"/>
              <w:rPr>
                <w:rFonts w:eastAsia="MS Mincho"/>
                <w:szCs w:val="22"/>
                <w:lang w:val="fi-FI"/>
              </w:rPr>
              <w:pPrChange w:id="328" w:author="TCS" w:date="2025-10-17T11:36:00Z" w16du:dateUtc="2025-10-17T06:06:00Z">
                <w:pPr>
                  <w:spacing w:line="280" w:lineRule="atLeast"/>
                  <w:jc w:val="center"/>
                </w:pPr>
              </w:pPrChange>
            </w:pPr>
            <w:r w:rsidRPr="008B28FF">
              <w:rPr>
                <w:rFonts w:eastAsia="MS Mincho"/>
                <w:szCs w:val="22"/>
                <w:lang w:val="fi-FI"/>
              </w:rPr>
              <w:t>0,99 [0,85</w:t>
            </w:r>
            <w:r w:rsidRPr="008B28FF">
              <w:rPr>
                <w:rFonts w:eastAsia="MS Mincho"/>
                <w:szCs w:val="22"/>
                <w:lang w:val="fi-FI"/>
              </w:rPr>
              <w:noBreakHyphen/>
              <w:t>1,15]</w:t>
            </w:r>
          </w:p>
          <w:p w14:paraId="6735D788" w14:textId="3F65DD9F" w:rsidR="00676819" w:rsidRPr="008B28FF" w:rsidRDefault="00676819">
            <w:pPr>
              <w:keepNext/>
              <w:keepLines/>
              <w:spacing w:line="280" w:lineRule="atLeast"/>
              <w:jc w:val="center"/>
              <w:rPr>
                <w:rFonts w:eastAsia="MS Mincho"/>
                <w:szCs w:val="22"/>
                <w:lang w:val="fi-FI"/>
              </w:rPr>
              <w:pPrChange w:id="329" w:author="TCS" w:date="2025-10-17T11:36:00Z" w16du:dateUtc="2025-10-17T06:06:00Z">
                <w:pPr>
                  <w:spacing w:line="280" w:lineRule="atLeast"/>
                  <w:jc w:val="center"/>
                </w:pPr>
              </w:pPrChange>
            </w:pPr>
            <w:r w:rsidRPr="008B28FF">
              <w:rPr>
                <w:rFonts w:eastAsia="MS Mincho"/>
                <w:szCs w:val="22"/>
                <w:lang w:val="fi-FI"/>
              </w:rPr>
              <w:t>(p-arvo =</w:t>
            </w:r>
            <w:r w:rsidR="00420FF2" w:rsidRPr="008B28FF">
              <w:rPr>
                <w:rFonts w:eastAsia="MS Mincho"/>
                <w:szCs w:val="22"/>
                <w:lang w:val="fi-FI"/>
              </w:rPr>
              <w:t> </w:t>
            </w:r>
            <w:r w:rsidRPr="008B28FF">
              <w:rPr>
                <w:rFonts w:eastAsia="MS Mincho"/>
                <w:szCs w:val="22"/>
                <w:lang w:val="fi-FI"/>
              </w:rPr>
              <w:t>0,8910)</w:t>
            </w:r>
          </w:p>
        </w:tc>
      </w:tr>
    </w:tbl>
    <w:p w14:paraId="173BFCF1" w14:textId="77777777" w:rsidR="00676819" w:rsidRPr="008B28FF" w:rsidRDefault="00676819" w:rsidP="006C7DBF">
      <w:pPr>
        <w:keepNext/>
        <w:keepLines/>
        <w:rPr>
          <w:sz w:val="20"/>
          <w:lang w:val="fi-FI"/>
        </w:rPr>
      </w:pPr>
      <w:r w:rsidRPr="008B28FF">
        <w:rPr>
          <w:sz w:val="20"/>
          <w:vertAlign w:val="superscript"/>
          <w:lang w:val="fi-FI"/>
        </w:rPr>
        <w:t>1</w:t>
      </w:r>
      <w:r w:rsidRPr="008B28FF">
        <w:rPr>
          <w:sz w:val="20"/>
          <w:lang w:val="fi-FI"/>
        </w:rPr>
        <w:t xml:space="preserve"> Potilaat, joilla mitattavissa oleva tauti tutkimuksen alussa</w:t>
      </w:r>
    </w:p>
    <w:p w14:paraId="73635C46" w14:textId="41F3F94C" w:rsidR="00676819" w:rsidRPr="008B28FF" w:rsidRDefault="00676819" w:rsidP="006C7DBF">
      <w:pPr>
        <w:keepNext/>
        <w:keepLines/>
        <w:rPr>
          <w:sz w:val="20"/>
          <w:lang w:val="fi-FI"/>
        </w:rPr>
      </w:pPr>
      <w:r w:rsidRPr="008B28FF">
        <w:rPr>
          <w:sz w:val="20"/>
          <w:vertAlign w:val="superscript"/>
          <w:lang w:val="fi-FI"/>
        </w:rPr>
        <w:t>2</w:t>
      </w:r>
      <w:r w:rsidRPr="008B28FF">
        <w:rPr>
          <w:sz w:val="20"/>
          <w:lang w:val="fi-FI"/>
        </w:rPr>
        <w:t xml:space="preserve"> Tutkijoiden PFS-analyysi tuloksista, jotka olivat saatavilla 30.11.2010.</w:t>
      </w:r>
    </w:p>
    <w:p w14:paraId="45D7E882" w14:textId="47AFBEF6" w:rsidR="00676819" w:rsidRPr="008B28FF" w:rsidRDefault="00676819" w:rsidP="006C7DBF">
      <w:pPr>
        <w:keepNext/>
        <w:keepLines/>
        <w:rPr>
          <w:rFonts w:eastAsia="PMingLiU"/>
          <w:sz w:val="20"/>
          <w:lang w:val="fi-FI" w:eastAsia="zh-CN"/>
        </w:rPr>
      </w:pPr>
      <w:r w:rsidRPr="008B28FF">
        <w:rPr>
          <w:sz w:val="20"/>
          <w:vertAlign w:val="superscript"/>
          <w:lang w:val="fi-FI"/>
        </w:rPr>
        <w:t>3</w:t>
      </w:r>
      <w:r w:rsidRPr="008B28FF">
        <w:rPr>
          <w:sz w:val="20"/>
          <w:lang w:val="fi-FI"/>
        </w:rPr>
        <w:t xml:space="preserve"> Kokonaiselinajan (OS) loppuanalyysi tehtiin 31.3.2013, kun 46,7</w:t>
      </w:r>
      <w:r w:rsidR="001D4286" w:rsidRPr="008B28FF">
        <w:rPr>
          <w:sz w:val="20"/>
          <w:lang w:val="fi-FI"/>
        </w:rPr>
        <w:t> </w:t>
      </w:r>
      <w:r w:rsidRPr="008B28FF">
        <w:rPr>
          <w:sz w:val="20"/>
          <w:lang w:val="fi-FI"/>
        </w:rPr>
        <w:t>% potilaista oli menehtynyt.</w:t>
      </w:r>
    </w:p>
    <w:p w14:paraId="06FF9F78" w14:textId="77777777" w:rsidR="00676819" w:rsidRPr="008B28FF" w:rsidRDefault="00676819">
      <w:pPr>
        <w:tabs>
          <w:tab w:val="left" w:pos="3630"/>
        </w:tabs>
        <w:rPr>
          <w:lang w:val="fi-FI"/>
        </w:rPr>
      </w:pPr>
    </w:p>
    <w:p w14:paraId="179562B6" w14:textId="79F042D8" w:rsidR="00676819" w:rsidRPr="008B28FF" w:rsidRDefault="00676819" w:rsidP="00A23515">
      <w:pPr>
        <w:rPr>
          <w:rFonts w:eastAsia="PMingLiU"/>
          <w:lang w:val="fi-FI" w:eastAsia="zh-CN"/>
        </w:rPr>
      </w:pPr>
      <w:r w:rsidRPr="008B28FF">
        <w:rPr>
          <w:rFonts w:eastAsia="PMingLiU"/>
          <w:lang w:val="fi-FI" w:eastAsia="zh-CN"/>
        </w:rPr>
        <w:t>Tutkijoiden primaarissa PFS-analyysissä, joka perustui 28.2.2010 saatavilla oleviin tuloksiin, ei-stratifioitu riskisuhde oli</w:t>
      </w:r>
      <w:r w:rsidR="001D4286" w:rsidRPr="008B28FF">
        <w:rPr>
          <w:rFonts w:eastAsia="PMingLiU"/>
          <w:lang w:val="fi-FI" w:eastAsia="zh-CN"/>
        </w:rPr>
        <w:t> </w:t>
      </w:r>
      <w:r w:rsidRPr="008B28FF">
        <w:rPr>
          <w:rFonts w:eastAsia="PMingLiU"/>
          <w:lang w:val="fi-FI" w:eastAsia="zh-CN"/>
        </w:rPr>
        <w:t>0,79 (95 %:n luottamusväli 0,68</w:t>
      </w:r>
      <w:r w:rsidR="00A30A1E" w:rsidRPr="008B28FF">
        <w:rPr>
          <w:rFonts w:eastAsia="PMingLiU"/>
          <w:lang w:val="fi-FI" w:eastAsia="zh-CN"/>
        </w:rPr>
        <w:t>–</w:t>
      </w:r>
      <w:r w:rsidRPr="008B28FF">
        <w:rPr>
          <w:rFonts w:eastAsia="PMingLiU"/>
          <w:lang w:val="fi-FI" w:eastAsia="zh-CN"/>
        </w:rPr>
        <w:t>0,91, kaksisuuntaisen log</w:t>
      </w:r>
      <w:r w:rsidRPr="008B28FF">
        <w:rPr>
          <w:rFonts w:eastAsia="PMingLiU"/>
          <w:lang w:val="fi-FI" w:eastAsia="zh-CN"/>
        </w:rPr>
        <w:noBreakHyphen/>
        <w:t>rank</w:t>
      </w:r>
      <w:r w:rsidRPr="008B28FF">
        <w:rPr>
          <w:rFonts w:eastAsia="PMingLiU"/>
          <w:lang w:val="fi-FI" w:eastAsia="zh-CN"/>
        </w:rPr>
        <w:noBreakHyphen/>
        <w:t>testin p</w:t>
      </w:r>
      <w:r w:rsidR="001D4286" w:rsidRPr="008B28FF">
        <w:rPr>
          <w:rFonts w:eastAsia="PMingLiU"/>
          <w:lang w:val="fi-FI" w:eastAsia="zh-CN"/>
        </w:rPr>
        <w:noBreakHyphen/>
      </w:r>
      <w:r w:rsidRPr="008B28FF">
        <w:rPr>
          <w:rFonts w:eastAsia="PMingLiU"/>
          <w:lang w:val="fi-FI" w:eastAsia="zh-CN"/>
        </w:rPr>
        <w:t>arvo 0,0010). Mediaani PFS oli 16,0</w:t>
      </w:r>
      <w:r w:rsidR="00420FF2" w:rsidRPr="008B28FF">
        <w:rPr>
          <w:rFonts w:eastAsia="PMingLiU"/>
          <w:lang w:val="fi-FI" w:eastAsia="zh-CN"/>
        </w:rPr>
        <w:t> </w:t>
      </w:r>
      <w:r w:rsidRPr="008B28FF">
        <w:rPr>
          <w:rFonts w:eastAsia="PMingLiU"/>
          <w:lang w:val="fi-FI" w:eastAsia="zh-CN"/>
        </w:rPr>
        <w:t>kk CP</w:t>
      </w:r>
      <w:r w:rsidRPr="008B28FF">
        <w:rPr>
          <w:rFonts w:eastAsia="PMingLiU"/>
          <w:lang w:val="fi-FI" w:eastAsia="zh-CN"/>
        </w:rPr>
        <w:noBreakHyphen/>
        <w:t>haarassa ja 18,3</w:t>
      </w:r>
      <w:r w:rsidR="00420FF2" w:rsidRPr="008B28FF">
        <w:rPr>
          <w:rFonts w:eastAsia="PMingLiU"/>
          <w:lang w:val="fi-FI" w:eastAsia="zh-CN"/>
        </w:rPr>
        <w:t> </w:t>
      </w:r>
      <w:r w:rsidRPr="008B28FF">
        <w:rPr>
          <w:rFonts w:eastAsia="PMingLiU"/>
          <w:lang w:val="fi-FI" w:eastAsia="zh-CN"/>
        </w:rPr>
        <w:t>kk CPB7,5+ haarassa.</w:t>
      </w:r>
    </w:p>
    <w:p w14:paraId="58F8A8B9" w14:textId="77777777" w:rsidR="00676819" w:rsidRPr="008B28FF" w:rsidRDefault="00676819">
      <w:pPr>
        <w:rPr>
          <w:lang w:val="fi-FI"/>
        </w:rPr>
      </w:pPr>
    </w:p>
    <w:p w14:paraId="566D9B6B" w14:textId="11413F59" w:rsidR="00676819" w:rsidRPr="008B28FF" w:rsidRDefault="00676819">
      <w:pPr>
        <w:rPr>
          <w:lang w:val="fi-FI"/>
        </w:rPr>
      </w:pPr>
      <w:r w:rsidRPr="008B28FF">
        <w:rPr>
          <w:lang w:val="fi-FI"/>
        </w:rPr>
        <w:t>Tautitilaan ja sytoreduktioon perustuvan PFS:n alaryhmäanalyysin tulokset on lueteltu taulukossa</w:t>
      </w:r>
      <w:r w:rsidR="001D4286" w:rsidRPr="008B28FF">
        <w:rPr>
          <w:lang w:val="fi-FI"/>
        </w:rPr>
        <w:t> </w:t>
      </w:r>
      <w:r w:rsidRPr="008B28FF">
        <w:rPr>
          <w:lang w:val="fi-FI"/>
        </w:rPr>
        <w:t>19. Nämä tulokset osoittavat PFS-analyysin vakauden taulukossa 18.</w:t>
      </w:r>
    </w:p>
    <w:p w14:paraId="45F04C62" w14:textId="77777777" w:rsidR="00676819" w:rsidRPr="008B28FF" w:rsidRDefault="00676819">
      <w:pPr>
        <w:rPr>
          <w:lang w:val="fi-FI"/>
        </w:rPr>
      </w:pPr>
    </w:p>
    <w:p w14:paraId="2EAF36C0" w14:textId="0BF938C0" w:rsidR="00676819" w:rsidRPr="008B28FF" w:rsidRDefault="00676819">
      <w:pPr>
        <w:keepNext/>
        <w:keepLines/>
        <w:ind w:left="1695" w:hanging="1695"/>
        <w:rPr>
          <w:b/>
          <w:lang w:val="fi-FI"/>
        </w:rPr>
      </w:pPr>
      <w:r w:rsidRPr="008B28FF">
        <w:rPr>
          <w:b/>
          <w:lang w:val="fi-FI"/>
        </w:rPr>
        <w:lastRenderedPageBreak/>
        <w:t>Taulukko</w:t>
      </w:r>
      <w:r w:rsidR="001D4286" w:rsidRPr="008B28FF">
        <w:rPr>
          <w:b/>
          <w:lang w:val="fi-FI"/>
        </w:rPr>
        <w:t> </w:t>
      </w:r>
      <w:r w:rsidRPr="008B28FF">
        <w:rPr>
          <w:b/>
          <w:lang w:val="fi-FI"/>
        </w:rPr>
        <w:t>19</w:t>
      </w:r>
      <w:r w:rsidRPr="008B28FF">
        <w:rPr>
          <w:b/>
          <w:lang w:val="fi-FI"/>
        </w:rPr>
        <w:tab/>
        <w:t>Taudin levinneisyysluokkaan ja sytoreduktioon perustuvat PFS-tulokset</w:t>
      </w:r>
      <w:r w:rsidRPr="008B28FF">
        <w:rPr>
          <w:b/>
          <w:vertAlign w:val="superscript"/>
          <w:lang w:val="fi-FI"/>
        </w:rPr>
        <w:t>1</w:t>
      </w:r>
      <w:r w:rsidRPr="008B28FF">
        <w:rPr>
          <w:b/>
          <w:lang w:val="fi-FI"/>
        </w:rPr>
        <w:t xml:space="preserve"> tutkimuksesta</w:t>
      </w:r>
      <w:r w:rsidR="001D4286" w:rsidRPr="008B28FF">
        <w:rPr>
          <w:b/>
          <w:lang w:val="fi-FI"/>
        </w:rPr>
        <w:t> </w:t>
      </w:r>
      <w:r w:rsidRPr="008B28FF">
        <w:rPr>
          <w:b/>
          <w:lang w:val="fi-FI"/>
        </w:rPr>
        <w:t>BO17707 (ICON7)</w:t>
      </w:r>
    </w:p>
    <w:p w14:paraId="12D433DA" w14:textId="77777777" w:rsidR="00676819" w:rsidRPr="008B28FF" w:rsidRDefault="00676819">
      <w:pPr>
        <w:keepNext/>
        <w:keepLines/>
        <w:rPr>
          <w:lang w:val="fi-FI"/>
        </w:rPr>
      </w:pPr>
    </w:p>
    <w:tbl>
      <w:tblPr>
        <w:tblW w:w="375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756"/>
        <w:gridCol w:w="1957"/>
        <w:gridCol w:w="2078"/>
      </w:tblGrid>
      <w:tr w:rsidR="00676819" w:rsidRPr="00E46F9F" w14:paraId="36D89DA6" w14:textId="77777777">
        <w:tc>
          <w:tcPr>
            <w:tcW w:w="6905" w:type="dxa"/>
            <w:gridSpan w:val="3"/>
            <w:tcBorders>
              <w:top w:val="single" w:sz="6" w:space="0" w:color="000000"/>
              <w:left w:val="single" w:sz="6" w:space="0" w:color="000000"/>
              <w:bottom w:val="single" w:sz="6" w:space="0" w:color="000000"/>
              <w:right w:val="single" w:sz="6" w:space="0" w:color="000000"/>
            </w:tcBorders>
          </w:tcPr>
          <w:p w14:paraId="71D5EC56" w14:textId="77777777" w:rsidR="00676819" w:rsidRPr="008B28FF" w:rsidRDefault="00676819">
            <w:pPr>
              <w:pStyle w:val="TableText10"/>
              <w:keepNext/>
              <w:keepLines/>
              <w:spacing w:line="280" w:lineRule="atLeast"/>
              <w:rPr>
                <w:sz w:val="22"/>
                <w:szCs w:val="22"/>
                <w:lang w:val="fi-FI"/>
              </w:rPr>
            </w:pPr>
            <w:r w:rsidRPr="008B28FF">
              <w:rPr>
                <w:bCs/>
                <w:sz w:val="22"/>
                <w:szCs w:val="22"/>
                <w:lang w:val="fi-FI"/>
              </w:rPr>
              <w:t>Satunnaistetut potilaat (FIGO-luokan III optimaalisesti leikattu tauti)</w:t>
            </w:r>
            <w:r w:rsidRPr="008B28FF">
              <w:rPr>
                <w:sz w:val="22"/>
                <w:szCs w:val="22"/>
                <w:vertAlign w:val="superscript"/>
                <w:lang w:val="fi-FI"/>
              </w:rPr>
              <w:t>2,3</w:t>
            </w:r>
          </w:p>
        </w:tc>
      </w:tr>
      <w:tr w:rsidR="00676819" w:rsidRPr="008B28FF" w14:paraId="75357993" w14:textId="77777777">
        <w:tc>
          <w:tcPr>
            <w:tcW w:w="2803" w:type="dxa"/>
            <w:tcBorders>
              <w:top w:val="nil"/>
              <w:left w:val="single" w:sz="6" w:space="0" w:color="000000"/>
              <w:bottom w:val="nil"/>
              <w:right w:val="single" w:sz="6" w:space="0" w:color="000000"/>
            </w:tcBorders>
          </w:tcPr>
          <w:p w14:paraId="2F24AD44" w14:textId="77777777" w:rsidR="00676819" w:rsidRPr="008B28FF" w:rsidRDefault="00676819">
            <w:pPr>
              <w:pStyle w:val="TableText10"/>
              <w:keepNext/>
              <w:keepLines/>
              <w:spacing w:line="280" w:lineRule="atLeast"/>
              <w:jc w:val="center"/>
              <w:rPr>
                <w:rFonts w:eastAsia="MS Mincho"/>
                <w:sz w:val="22"/>
                <w:szCs w:val="22"/>
                <w:lang w:val="fi-FI"/>
              </w:rPr>
            </w:pPr>
          </w:p>
        </w:tc>
        <w:tc>
          <w:tcPr>
            <w:tcW w:w="1989" w:type="dxa"/>
            <w:tcBorders>
              <w:top w:val="nil"/>
              <w:left w:val="single" w:sz="6" w:space="0" w:color="000000"/>
              <w:bottom w:val="nil"/>
              <w:right w:val="single" w:sz="6" w:space="0" w:color="000000"/>
            </w:tcBorders>
            <w:vAlign w:val="center"/>
          </w:tcPr>
          <w:p w14:paraId="2D17D9E1" w14:textId="77777777" w:rsidR="00676819" w:rsidRPr="008B28FF" w:rsidRDefault="00676819">
            <w:pPr>
              <w:pStyle w:val="NormalWeb"/>
              <w:keepNext/>
              <w:keepLines/>
              <w:spacing w:line="280" w:lineRule="atLeast"/>
              <w:jc w:val="center"/>
              <w:rPr>
                <w:rFonts w:ascii="Arial" w:eastAsia="PMingLiU" w:hAnsi="Arial"/>
                <w:sz w:val="22"/>
                <w:szCs w:val="22"/>
                <w:lang w:val="fi-FI" w:eastAsia="zh-CN" w:bidi="en-US"/>
              </w:rPr>
            </w:pPr>
            <w:r w:rsidRPr="008B28FF">
              <w:rPr>
                <w:sz w:val="22"/>
                <w:szCs w:val="22"/>
                <w:lang w:val="fi-FI" w:bidi="en-US"/>
              </w:rPr>
              <w:t>CP</w:t>
            </w:r>
          </w:p>
          <w:p w14:paraId="070E4DDB" w14:textId="77777777" w:rsidR="00676819" w:rsidRPr="008B28FF" w:rsidRDefault="00676819">
            <w:pPr>
              <w:keepNext/>
              <w:keepLines/>
              <w:jc w:val="center"/>
              <w:rPr>
                <w:rFonts w:ascii="Arial" w:eastAsia="SimSun" w:hAnsi="Arial"/>
                <w:szCs w:val="22"/>
                <w:lang w:val="fi-FI" w:eastAsia="zh-CN"/>
              </w:rPr>
            </w:pPr>
            <w:r w:rsidRPr="008B28FF">
              <w:rPr>
                <w:szCs w:val="22"/>
                <w:lang w:val="fi-FI"/>
              </w:rPr>
              <w:t>(n = 368)</w:t>
            </w:r>
          </w:p>
        </w:tc>
        <w:tc>
          <w:tcPr>
            <w:tcW w:w="2113" w:type="dxa"/>
            <w:tcBorders>
              <w:top w:val="nil"/>
              <w:left w:val="single" w:sz="6" w:space="0" w:color="000000"/>
              <w:bottom w:val="nil"/>
              <w:right w:val="single" w:sz="6" w:space="0" w:color="000000"/>
            </w:tcBorders>
            <w:vAlign w:val="center"/>
          </w:tcPr>
          <w:p w14:paraId="4ACD781D" w14:textId="77777777" w:rsidR="00676819" w:rsidRPr="008B28FF" w:rsidRDefault="00676819">
            <w:pPr>
              <w:keepNext/>
              <w:keepLines/>
              <w:jc w:val="center"/>
              <w:rPr>
                <w:rFonts w:ascii="Arial" w:eastAsia="SimSun" w:hAnsi="Arial"/>
                <w:szCs w:val="22"/>
                <w:lang w:val="fi-FI" w:eastAsia="zh-CN"/>
              </w:rPr>
            </w:pPr>
            <w:r w:rsidRPr="008B28FF">
              <w:rPr>
                <w:szCs w:val="22"/>
                <w:lang w:val="fi-FI"/>
              </w:rPr>
              <w:t>CPB7.5+</w:t>
            </w:r>
          </w:p>
          <w:p w14:paraId="4785DB28" w14:textId="7302DC50" w:rsidR="00676819" w:rsidRPr="008B28FF" w:rsidRDefault="00676819">
            <w:pPr>
              <w:pStyle w:val="TableText10"/>
              <w:keepNext/>
              <w:keepLines/>
              <w:spacing w:line="280" w:lineRule="atLeast"/>
              <w:jc w:val="center"/>
              <w:rPr>
                <w:rFonts w:eastAsia="MS Mincho"/>
                <w:sz w:val="22"/>
                <w:szCs w:val="22"/>
                <w:lang w:val="fi-FI"/>
              </w:rPr>
            </w:pPr>
            <w:r w:rsidRPr="008B28FF">
              <w:rPr>
                <w:sz w:val="22"/>
                <w:szCs w:val="22"/>
                <w:lang w:val="fi-FI"/>
              </w:rPr>
              <w:t>(n =</w:t>
            </w:r>
            <w:r w:rsidR="00420FF2" w:rsidRPr="008B28FF">
              <w:rPr>
                <w:sz w:val="22"/>
                <w:szCs w:val="22"/>
                <w:lang w:val="fi-FI"/>
              </w:rPr>
              <w:t> </w:t>
            </w:r>
            <w:r w:rsidRPr="008B28FF">
              <w:rPr>
                <w:sz w:val="22"/>
                <w:szCs w:val="22"/>
                <w:lang w:val="fi-FI"/>
              </w:rPr>
              <w:t>383)</w:t>
            </w:r>
          </w:p>
        </w:tc>
      </w:tr>
      <w:tr w:rsidR="00676819" w:rsidRPr="008B28FF" w14:paraId="09D7C4D1" w14:textId="77777777">
        <w:tc>
          <w:tcPr>
            <w:tcW w:w="2803" w:type="dxa"/>
            <w:tcBorders>
              <w:top w:val="nil"/>
              <w:left w:val="single" w:sz="6" w:space="0" w:color="000000"/>
              <w:bottom w:val="nil"/>
              <w:right w:val="single" w:sz="6" w:space="0" w:color="000000"/>
            </w:tcBorders>
          </w:tcPr>
          <w:p w14:paraId="1F85F9C2" w14:textId="77777777" w:rsidR="00676819" w:rsidRPr="008B28FF" w:rsidRDefault="00676819">
            <w:pPr>
              <w:pStyle w:val="TableText10"/>
              <w:keepNext/>
              <w:keepLines/>
              <w:spacing w:line="280" w:lineRule="atLeast"/>
              <w:rPr>
                <w:rFonts w:ascii="Arial" w:eastAsia="SimSun" w:hAnsi="Arial"/>
                <w:sz w:val="22"/>
                <w:szCs w:val="22"/>
                <w:lang w:val="fi-FI" w:eastAsia="zh-CN"/>
              </w:rPr>
            </w:pPr>
            <w:r w:rsidRPr="008B28FF">
              <w:rPr>
                <w:sz w:val="22"/>
                <w:szCs w:val="22"/>
                <w:lang w:val="fi-FI"/>
              </w:rPr>
              <w:t>Mediaani PFS (kk)</w:t>
            </w:r>
          </w:p>
        </w:tc>
        <w:tc>
          <w:tcPr>
            <w:tcW w:w="1989" w:type="dxa"/>
            <w:tcBorders>
              <w:top w:val="nil"/>
              <w:left w:val="single" w:sz="6" w:space="0" w:color="000000"/>
              <w:bottom w:val="nil"/>
              <w:right w:val="single" w:sz="6" w:space="0" w:color="000000"/>
            </w:tcBorders>
            <w:vAlign w:val="center"/>
          </w:tcPr>
          <w:p w14:paraId="71CB5CF8" w14:textId="77777777" w:rsidR="00676819" w:rsidRPr="008B28FF" w:rsidRDefault="00676819">
            <w:pPr>
              <w:keepNext/>
              <w:keepLines/>
              <w:jc w:val="center"/>
              <w:rPr>
                <w:rFonts w:ascii="Arial" w:eastAsia="SimSun" w:hAnsi="Arial"/>
                <w:szCs w:val="22"/>
                <w:lang w:val="fi-FI" w:eastAsia="zh-CN"/>
              </w:rPr>
            </w:pPr>
            <w:r w:rsidRPr="008B28FF">
              <w:rPr>
                <w:szCs w:val="22"/>
                <w:lang w:val="fi-FI"/>
              </w:rPr>
              <w:t>17,7</w:t>
            </w:r>
          </w:p>
        </w:tc>
        <w:tc>
          <w:tcPr>
            <w:tcW w:w="2113" w:type="dxa"/>
            <w:tcBorders>
              <w:top w:val="nil"/>
              <w:left w:val="single" w:sz="6" w:space="0" w:color="000000"/>
              <w:bottom w:val="nil"/>
              <w:right w:val="single" w:sz="6" w:space="0" w:color="000000"/>
            </w:tcBorders>
            <w:vAlign w:val="center"/>
          </w:tcPr>
          <w:p w14:paraId="21BA799A" w14:textId="77777777" w:rsidR="00676819" w:rsidRPr="008B28FF" w:rsidRDefault="00676819">
            <w:pPr>
              <w:pStyle w:val="TableText10"/>
              <w:keepNext/>
              <w:keepLines/>
              <w:spacing w:line="280" w:lineRule="atLeast"/>
              <w:jc w:val="center"/>
              <w:rPr>
                <w:rFonts w:eastAsia="MS Mincho"/>
                <w:sz w:val="22"/>
                <w:szCs w:val="22"/>
                <w:lang w:val="fi-FI"/>
              </w:rPr>
            </w:pPr>
            <w:r w:rsidRPr="008B28FF">
              <w:rPr>
                <w:sz w:val="22"/>
                <w:szCs w:val="22"/>
                <w:lang w:val="fi-FI"/>
              </w:rPr>
              <w:t>19,3</w:t>
            </w:r>
          </w:p>
        </w:tc>
      </w:tr>
      <w:tr w:rsidR="00676819" w:rsidRPr="008B28FF" w14:paraId="382C4018" w14:textId="77777777">
        <w:tc>
          <w:tcPr>
            <w:tcW w:w="2803" w:type="dxa"/>
            <w:tcBorders>
              <w:top w:val="nil"/>
              <w:left w:val="single" w:sz="6" w:space="0" w:color="000000"/>
              <w:bottom w:val="nil"/>
              <w:right w:val="single" w:sz="6" w:space="0" w:color="000000"/>
            </w:tcBorders>
          </w:tcPr>
          <w:p w14:paraId="35A63E6C" w14:textId="77777777" w:rsidR="00676819" w:rsidRPr="008B28FF" w:rsidRDefault="00676819">
            <w:pPr>
              <w:keepNext/>
              <w:keepLines/>
              <w:rPr>
                <w:szCs w:val="22"/>
                <w:lang w:val="fi-FI"/>
              </w:rPr>
            </w:pPr>
            <w:r w:rsidRPr="008B28FF">
              <w:rPr>
                <w:szCs w:val="22"/>
                <w:lang w:val="fi-FI"/>
              </w:rPr>
              <w:t>Riskisuhde</w:t>
            </w:r>
          </w:p>
          <w:p w14:paraId="45B58D6D" w14:textId="77777777" w:rsidR="00676819" w:rsidRPr="008B28FF" w:rsidRDefault="00676819">
            <w:pPr>
              <w:keepNext/>
              <w:keepLines/>
              <w:rPr>
                <w:rFonts w:ascii="Arial" w:eastAsia="SimSun" w:hAnsi="Arial"/>
                <w:szCs w:val="22"/>
                <w:lang w:val="fi-FI" w:eastAsia="zh-CN"/>
              </w:rPr>
            </w:pPr>
            <w:r w:rsidRPr="008B28FF">
              <w:rPr>
                <w:szCs w:val="22"/>
                <w:lang w:val="fi-FI"/>
              </w:rPr>
              <w:t>(95 %:n luottamusväli)</w:t>
            </w:r>
            <w:r w:rsidRPr="008B28FF">
              <w:rPr>
                <w:szCs w:val="22"/>
                <w:vertAlign w:val="superscript"/>
                <w:lang w:val="fi-FI"/>
              </w:rPr>
              <w:t>4</w:t>
            </w:r>
          </w:p>
        </w:tc>
        <w:tc>
          <w:tcPr>
            <w:tcW w:w="1989" w:type="dxa"/>
            <w:tcBorders>
              <w:top w:val="nil"/>
              <w:left w:val="single" w:sz="6" w:space="0" w:color="000000"/>
              <w:bottom w:val="nil"/>
              <w:right w:val="single" w:sz="6" w:space="0" w:color="000000"/>
            </w:tcBorders>
            <w:vAlign w:val="center"/>
          </w:tcPr>
          <w:p w14:paraId="60FF606B" w14:textId="77777777" w:rsidR="00676819" w:rsidRPr="008B28FF" w:rsidRDefault="00676819">
            <w:pPr>
              <w:keepNext/>
              <w:keepLines/>
              <w:jc w:val="center"/>
              <w:rPr>
                <w:rFonts w:ascii="Arial" w:eastAsia="SimSun" w:hAnsi="Arial"/>
                <w:szCs w:val="22"/>
                <w:lang w:val="fi-FI" w:eastAsia="zh-CN"/>
              </w:rPr>
            </w:pPr>
          </w:p>
        </w:tc>
        <w:tc>
          <w:tcPr>
            <w:tcW w:w="2113" w:type="dxa"/>
            <w:tcBorders>
              <w:top w:val="nil"/>
              <w:left w:val="single" w:sz="6" w:space="0" w:color="000000"/>
              <w:bottom w:val="nil"/>
              <w:right w:val="single" w:sz="6" w:space="0" w:color="000000"/>
            </w:tcBorders>
            <w:vAlign w:val="center"/>
          </w:tcPr>
          <w:p w14:paraId="4022D033" w14:textId="77777777" w:rsidR="00676819" w:rsidRPr="008B28FF" w:rsidRDefault="00676819">
            <w:pPr>
              <w:keepNext/>
              <w:keepLines/>
              <w:jc w:val="center"/>
              <w:rPr>
                <w:rFonts w:ascii="Arial" w:eastAsia="SimSun" w:hAnsi="Arial"/>
                <w:szCs w:val="22"/>
                <w:lang w:val="fi-FI" w:eastAsia="zh-CN"/>
              </w:rPr>
            </w:pPr>
            <w:r w:rsidRPr="008B28FF">
              <w:rPr>
                <w:szCs w:val="22"/>
                <w:lang w:val="fi-FI"/>
              </w:rPr>
              <w:t>0,89</w:t>
            </w:r>
          </w:p>
          <w:p w14:paraId="1299FA83" w14:textId="77777777" w:rsidR="00676819" w:rsidRPr="008B28FF" w:rsidRDefault="00676819">
            <w:pPr>
              <w:pStyle w:val="TableText10"/>
              <w:keepNext/>
              <w:keepLines/>
              <w:spacing w:line="280" w:lineRule="atLeast"/>
              <w:jc w:val="center"/>
              <w:rPr>
                <w:rFonts w:eastAsia="MS Mincho"/>
                <w:sz w:val="22"/>
                <w:szCs w:val="22"/>
                <w:lang w:val="fi-FI"/>
              </w:rPr>
            </w:pPr>
            <w:r w:rsidRPr="008B28FF">
              <w:rPr>
                <w:sz w:val="22"/>
                <w:szCs w:val="22"/>
                <w:lang w:val="fi-FI"/>
              </w:rPr>
              <w:t>(0,74–1,07)</w:t>
            </w:r>
          </w:p>
        </w:tc>
      </w:tr>
      <w:tr w:rsidR="00676819" w:rsidRPr="00E46F9F" w14:paraId="63E3EDB3" w14:textId="77777777">
        <w:tc>
          <w:tcPr>
            <w:tcW w:w="6905" w:type="dxa"/>
            <w:gridSpan w:val="3"/>
            <w:tcBorders>
              <w:top w:val="single" w:sz="4" w:space="0" w:color="auto"/>
              <w:left w:val="single" w:sz="6" w:space="0" w:color="000000"/>
              <w:bottom w:val="single" w:sz="4" w:space="0" w:color="auto"/>
              <w:right w:val="single" w:sz="6" w:space="0" w:color="000000"/>
            </w:tcBorders>
          </w:tcPr>
          <w:p w14:paraId="14A39DA8" w14:textId="77777777" w:rsidR="00676819" w:rsidRPr="008B28FF" w:rsidRDefault="00676819">
            <w:pPr>
              <w:pStyle w:val="TableText10"/>
              <w:keepNext/>
              <w:keepLines/>
              <w:spacing w:line="280" w:lineRule="atLeast"/>
              <w:rPr>
                <w:rFonts w:eastAsia="MS Mincho"/>
                <w:sz w:val="22"/>
                <w:szCs w:val="22"/>
                <w:lang w:val="fi-FI"/>
              </w:rPr>
            </w:pPr>
            <w:r w:rsidRPr="008B28FF">
              <w:rPr>
                <w:sz w:val="22"/>
                <w:szCs w:val="22"/>
                <w:lang w:val="fi-FI"/>
              </w:rPr>
              <w:t>Satunnaistetut potilaat (FIGO-luokan III suboptimaalisesti leikattu tauti)</w:t>
            </w:r>
            <w:r w:rsidRPr="008B28FF">
              <w:rPr>
                <w:sz w:val="22"/>
                <w:szCs w:val="22"/>
                <w:vertAlign w:val="superscript"/>
                <w:lang w:val="fi-FI"/>
              </w:rPr>
              <w:t>3</w:t>
            </w:r>
          </w:p>
        </w:tc>
      </w:tr>
      <w:tr w:rsidR="00676819" w:rsidRPr="008B28FF" w14:paraId="6FE27EBD" w14:textId="77777777">
        <w:tc>
          <w:tcPr>
            <w:tcW w:w="2803" w:type="dxa"/>
            <w:tcBorders>
              <w:top w:val="nil"/>
              <w:left w:val="single" w:sz="6" w:space="0" w:color="000000"/>
              <w:bottom w:val="nil"/>
              <w:right w:val="single" w:sz="6" w:space="0" w:color="000000"/>
            </w:tcBorders>
          </w:tcPr>
          <w:p w14:paraId="3A22EAA8" w14:textId="77777777" w:rsidR="00676819" w:rsidRPr="008B28FF" w:rsidRDefault="00676819">
            <w:pPr>
              <w:pStyle w:val="TableText10"/>
              <w:keepNext/>
              <w:keepLines/>
              <w:spacing w:line="280" w:lineRule="atLeast"/>
              <w:jc w:val="center"/>
              <w:rPr>
                <w:rFonts w:eastAsia="MS Mincho"/>
                <w:sz w:val="22"/>
                <w:szCs w:val="22"/>
                <w:lang w:val="fi-FI"/>
              </w:rPr>
            </w:pPr>
          </w:p>
        </w:tc>
        <w:tc>
          <w:tcPr>
            <w:tcW w:w="1989" w:type="dxa"/>
            <w:tcBorders>
              <w:top w:val="nil"/>
              <w:left w:val="single" w:sz="6" w:space="0" w:color="000000"/>
              <w:bottom w:val="nil"/>
              <w:right w:val="single" w:sz="6" w:space="0" w:color="000000"/>
            </w:tcBorders>
            <w:vAlign w:val="center"/>
          </w:tcPr>
          <w:p w14:paraId="689107D2" w14:textId="77777777" w:rsidR="00676819" w:rsidRPr="008B28FF" w:rsidRDefault="00676819">
            <w:pPr>
              <w:keepNext/>
              <w:keepLines/>
              <w:jc w:val="center"/>
              <w:rPr>
                <w:rFonts w:ascii="Arial" w:eastAsia="SimSun" w:hAnsi="Arial"/>
                <w:szCs w:val="22"/>
                <w:lang w:val="fi-FI" w:eastAsia="zh-CN" w:bidi="en-US"/>
              </w:rPr>
            </w:pPr>
            <w:r w:rsidRPr="008B28FF">
              <w:rPr>
                <w:szCs w:val="22"/>
                <w:lang w:val="fi-FI" w:bidi="en-US"/>
              </w:rPr>
              <w:t>CP</w:t>
            </w:r>
          </w:p>
          <w:p w14:paraId="1EE5E67F" w14:textId="77777777" w:rsidR="00676819" w:rsidRPr="008B28FF" w:rsidRDefault="00676819">
            <w:pPr>
              <w:keepNext/>
              <w:keepLines/>
              <w:jc w:val="center"/>
              <w:rPr>
                <w:rFonts w:ascii="Arial" w:eastAsia="SimSun" w:hAnsi="Arial"/>
                <w:szCs w:val="22"/>
                <w:lang w:val="fi-FI" w:eastAsia="zh-CN"/>
              </w:rPr>
            </w:pPr>
            <w:r w:rsidRPr="008B28FF">
              <w:rPr>
                <w:szCs w:val="22"/>
                <w:lang w:val="fi-FI"/>
              </w:rPr>
              <w:t>(n = 154)</w:t>
            </w:r>
          </w:p>
        </w:tc>
        <w:tc>
          <w:tcPr>
            <w:tcW w:w="2113" w:type="dxa"/>
            <w:tcBorders>
              <w:top w:val="nil"/>
              <w:left w:val="single" w:sz="6" w:space="0" w:color="000000"/>
              <w:bottom w:val="nil"/>
              <w:right w:val="single" w:sz="6" w:space="0" w:color="000000"/>
            </w:tcBorders>
            <w:vAlign w:val="center"/>
          </w:tcPr>
          <w:p w14:paraId="74C85C7E" w14:textId="77777777" w:rsidR="00676819" w:rsidRPr="008B28FF" w:rsidRDefault="00676819">
            <w:pPr>
              <w:keepNext/>
              <w:keepLines/>
              <w:jc w:val="center"/>
              <w:rPr>
                <w:rFonts w:ascii="Arial" w:eastAsia="SimSun" w:hAnsi="Arial"/>
                <w:szCs w:val="22"/>
                <w:lang w:val="fi-FI" w:eastAsia="zh-CN"/>
              </w:rPr>
            </w:pPr>
            <w:r w:rsidRPr="008B28FF">
              <w:rPr>
                <w:szCs w:val="22"/>
                <w:lang w:val="fi-FI"/>
              </w:rPr>
              <w:t>CPB7.5+</w:t>
            </w:r>
          </w:p>
          <w:p w14:paraId="45913D1E" w14:textId="4FCADC9A" w:rsidR="00676819" w:rsidRPr="008B28FF" w:rsidRDefault="00676819">
            <w:pPr>
              <w:keepNext/>
              <w:keepLines/>
              <w:jc w:val="center"/>
              <w:rPr>
                <w:rFonts w:ascii="Arial" w:eastAsia="SimSun" w:hAnsi="Arial"/>
                <w:szCs w:val="22"/>
                <w:lang w:val="fi-FI" w:eastAsia="zh-CN"/>
              </w:rPr>
            </w:pPr>
            <w:r w:rsidRPr="008B28FF">
              <w:rPr>
                <w:szCs w:val="22"/>
                <w:lang w:val="fi-FI"/>
              </w:rPr>
              <w:t>(n =</w:t>
            </w:r>
            <w:r w:rsidR="00420FF2" w:rsidRPr="008B28FF">
              <w:rPr>
                <w:szCs w:val="22"/>
                <w:lang w:val="fi-FI"/>
              </w:rPr>
              <w:t> </w:t>
            </w:r>
            <w:r w:rsidRPr="008B28FF">
              <w:rPr>
                <w:szCs w:val="22"/>
                <w:lang w:val="fi-FI"/>
              </w:rPr>
              <w:t>140)</w:t>
            </w:r>
            <w:r w:rsidRPr="008B28FF">
              <w:rPr>
                <w:szCs w:val="22"/>
                <w:vertAlign w:val="superscript"/>
                <w:lang w:val="fi-FI"/>
              </w:rPr>
              <w:t xml:space="preserve"> </w:t>
            </w:r>
          </w:p>
        </w:tc>
      </w:tr>
      <w:tr w:rsidR="00676819" w:rsidRPr="008B28FF" w14:paraId="3BFE7205" w14:textId="77777777">
        <w:tc>
          <w:tcPr>
            <w:tcW w:w="2803" w:type="dxa"/>
            <w:tcBorders>
              <w:top w:val="nil"/>
              <w:left w:val="single" w:sz="6" w:space="0" w:color="000000"/>
              <w:bottom w:val="nil"/>
              <w:right w:val="single" w:sz="6" w:space="0" w:color="000000"/>
            </w:tcBorders>
          </w:tcPr>
          <w:p w14:paraId="5F250681" w14:textId="77777777" w:rsidR="00676819" w:rsidRPr="008B28FF" w:rsidRDefault="00676819">
            <w:pPr>
              <w:pStyle w:val="TableText10"/>
              <w:keepNext/>
              <w:keepLines/>
              <w:spacing w:line="280" w:lineRule="atLeast"/>
              <w:rPr>
                <w:rFonts w:ascii="Arial" w:eastAsia="SimSun" w:hAnsi="Arial"/>
                <w:sz w:val="22"/>
                <w:szCs w:val="22"/>
                <w:lang w:val="fi-FI" w:eastAsia="zh-CN"/>
              </w:rPr>
            </w:pPr>
            <w:r w:rsidRPr="008B28FF">
              <w:rPr>
                <w:sz w:val="22"/>
                <w:szCs w:val="22"/>
                <w:lang w:val="fi-FI"/>
              </w:rPr>
              <w:t>Mediaani PFS (kk)</w:t>
            </w:r>
          </w:p>
        </w:tc>
        <w:tc>
          <w:tcPr>
            <w:tcW w:w="1989" w:type="dxa"/>
            <w:tcBorders>
              <w:top w:val="nil"/>
              <w:left w:val="single" w:sz="6" w:space="0" w:color="000000"/>
              <w:bottom w:val="nil"/>
              <w:right w:val="single" w:sz="6" w:space="0" w:color="000000"/>
            </w:tcBorders>
            <w:vAlign w:val="center"/>
          </w:tcPr>
          <w:p w14:paraId="2A7767CB" w14:textId="77777777" w:rsidR="00676819" w:rsidRPr="008B28FF" w:rsidRDefault="00676819">
            <w:pPr>
              <w:keepNext/>
              <w:keepLines/>
              <w:jc w:val="center"/>
              <w:rPr>
                <w:rFonts w:ascii="Arial" w:eastAsia="SimSun" w:hAnsi="Arial"/>
                <w:szCs w:val="22"/>
                <w:lang w:val="fi-FI" w:eastAsia="zh-CN"/>
              </w:rPr>
            </w:pPr>
            <w:r w:rsidRPr="008B28FF">
              <w:rPr>
                <w:szCs w:val="22"/>
                <w:lang w:val="fi-FI"/>
              </w:rPr>
              <w:t>10,1</w:t>
            </w:r>
          </w:p>
        </w:tc>
        <w:tc>
          <w:tcPr>
            <w:tcW w:w="2113" w:type="dxa"/>
            <w:tcBorders>
              <w:top w:val="nil"/>
              <w:left w:val="single" w:sz="6" w:space="0" w:color="000000"/>
              <w:bottom w:val="nil"/>
              <w:right w:val="single" w:sz="6" w:space="0" w:color="000000"/>
            </w:tcBorders>
            <w:vAlign w:val="center"/>
          </w:tcPr>
          <w:p w14:paraId="41D5A3EC" w14:textId="77777777" w:rsidR="00676819" w:rsidRPr="008B28FF" w:rsidRDefault="00676819">
            <w:pPr>
              <w:pStyle w:val="TableText10"/>
              <w:keepNext/>
              <w:keepLines/>
              <w:spacing w:line="280" w:lineRule="atLeast"/>
              <w:jc w:val="center"/>
              <w:rPr>
                <w:rFonts w:eastAsia="MS Mincho"/>
                <w:sz w:val="22"/>
                <w:szCs w:val="22"/>
                <w:lang w:val="fi-FI"/>
              </w:rPr>
            </w:pPr>
            <w:r w:rsidRPr="008B28FF">
              <w:rPr>
                <w:sz w:val="22"/>
                <w:szCs w:val="22"/>
                <w:lang w:val="fi-FI"/>
              </w:rPr>
              <w:t>16,9</w:t>
            </w:r>
          </w:p>
        </w:tc>
      </w:tr>
      <w:tr w:rsidR="00676819" w:rsidRPr="008B28FF" w14:paraId="52299F7D" w14:textId="77777777">
        <w:tc>
          <w:tcPr>
            <w:tcW w:w="2803" w:type="dxa"/>
            <w:tcBorders>
              <w:top w:val="nil"/>
              <w:left w:val="single" w:sz="6" w:space="0" w:color="000000"/>
              <w:bottom w:val="nil"/>
              <w:right w:val="single" w:sz="6" w:space="0" w:color="000000"/>
            </w:tcBorders>
          </w:tcPr>
          <w:p w14:paraId="2B690920" w14:textId="77777777" w:rsidR="00676819" w:rsidRPr="008B28FF" w:rsidRDefault="00676819">
            <w:pPr>
              <w:keepNext/>
              <w:keepLines/>
              <w:rPr>
                <w:szCs w:val="22"/>
                <w:lang w:val="fi-FI"/>
              </w:rPr>
            </w:pPr>
            <w:r w:rsidRPr="008B28FF">
              <w:rPr>
                <w:szCs w:val="22"/>
                <w:lang w:val="fi-FI"/>
              </w:rPr>
              <w:t>Riskisuhde</w:t>
            </w:r>
          </w:p>
          <w:p w14:paraId="778FEC42" w14:textId="77777777" w:rsidR="00676819" w:rsidRPr="008B28FF" w:rsidRDefault="00676819">
            <w:pPr>
              <w:keepNext/>
              <w:keepLines/>
              <w:rPr>
                <w:rFonts w:ascii="Arial" w:eastAsia="SimSun" w:hAnsi="Arial"/>
                <w:szCs w:val="22"/>
                <w:lang w:val="fi-FI" w:eastAsia="zh-CN"/>
              </w:rPr>
            </w:pPr>
            <w:r w:rsidRPr="008B28FF">
              <w:rPr>
                <w:szCs w:val="22"/>
                <w:lang w:val="fi-FI"/>
              </w:rPr>
              <w:t>(95 %:n luottamusväli)</w:t>
            </w:r>
            <w:r w:rsidRPr="008B28FF">
              <w:rPr>
                <w:szCs w:val="22"/>
                <w:vertAlign w:val="superscript"/>
                <w:lang w:val="fi-FI"/>
              </w:rPr>
              <w:t>4</w:t>
            </w:r>
          </w:p>
        </w:tc>
        <w:tc>
          <w:tcPr>
            <w:tcW w:w="1989" w:type="dxa"/>
            <w:tcBorders>
              <w:top w:val="nil"/>
              <w:left w:val="single" w:sz="6" w:space="0" w:color="000000"/>
              <w:bottom w:val="nil"/>
              <w:right w:val="single" w:sz="6" w:space="0" w:color="000000"/>
            </w:tcBorders>
            <w:vAlign w:val="center"/>
          </w:tcPr>
          <w:p w14:paraId="6767A5CC" w14:textId="77777777" w:rsidR="00676819" w:rsidRPr="008B28FF" w:rsidRDefault="00676819">
            <w:pPr>
              <w:keepNext/>
              <w:keepLines/>
              <w:jc w:val="center"/>
              <w:rPr>
                <w:rFonts w:ascii="Arial" w:eastAsia="SimSun" w:hAnsi="Arial"/>
                <w:szCs w:val="22"/>
                <w:lang w:val="fi-FI" w:eastAsia="zh-CN"/>
              </w:rPr>
            </w:pPr>
          </w:p>
        </w:tc>
        <w:tc>
          <w:tcPr>
            <w:tcW w:w="2113" w:type="dxa"/>
            <w:tcBorders>
              <w:top w:val="nil"/>
              <w:left w:val="single" w:sz="6" w:space="0" w:color="000000"/>
              <w:bottom w:val="nil"/>
              <w:right w:val="single" w:sz="6" w:space="0" w:color="000000"/>
            </w:tcBorders>
            <w:vAlign w:val="center"/>
          </w:tcPr>
          <w:p w14:paraId="0E506CD6" w14:textId="77777777" w:rsidR="00676819" w:rsidRPr="008B28FF" w:rsidRDefault="00676819">
            <w:pPr>
              <w:keepNext/>
              <w:keepLines/>
              <w:jc w:val="center"/>
              <w:rPr>
                <w:rFonts w:ascii="Arial" w:eastAsia="SimSun" w:hAnsi="Arial"/>
                <w:szCs w:val="22"/>
                <w:lang w:val="fi-FI" w:eastAsia="zh-CN"/>
              </w:rPr>
            </w:pPr>
            <w:r w:rsidRPr="008B28FF">
              <w:rPr>
                <w:szCs w:val="22"/>
                <w:lang w:val="fi-FI"/>
              </w:rPr>
              <w:t>0,67</w:t>
            </w:r>
          </w:p>
          <w:p w14:paraId="3E6C0C88" w14:textId="77777777" w:rsidR="00676819" w:rsidRPr="008B28FF" w:rsidRDefault="00676819">
            <w:pPr>
              <w:pStyle w:val="TableText10"/>
              <w:keepNext/>
              <w:keepLines/>
              <w:spacing w:line="280" w:lineRule="atLeast"/>
              <w:jc w:val="center"/>
              <w:rPr>
                <w:rFonts w:eastAsia="MS Mincho"/>
                <w:sz w:val="22"/>
                <w:szCs w:val="22"/>
                <w:lang w:val="fi-FI"/>
              </w:rPr>
            </w:pPr>
            <w:r w:rsidRPr="008B28FF">
              <w:rPr>
                <w:sz w:val="22"/>
                <w:szCs w:val="22"/>
                <w:lang w:val="fi-FI"/>
              </w:rPr>
              <w:t>(0,52–0,87)</w:t>
            </w:r>
          </w:p>
        </w:tc>
      </w:tr>
      <w:tr w:rsidR="00676819" w:rsidRPr="00E46F9F" w14:paraId="02685051" w14:textId="77777777">
        <w:tc>
          <w:tcPr>
            <w:tcW w:w="6905" w:type="dxa"/>
            <w:gridSpan w:val="3"/>
            <w:tcBorders>
              <w:top w:val="single" w:sz="4" w:space="0" w:color="auto"/>
              <w:left w:val="single" w:sz="6" w:space="0" w:color="000000"/>
              <w:bottom w:val="single" w:sz="4" w:space="0" w:color="auto"/>
              <w:right w:val="single" w:sz="6" w:space="0" w:color="000000"/>
            </w:tcBorders>
          </w:tcPr>
          <w:p w14:paraId="21D84F56" w14:textId="77777777" w:rsidR="00676819" w:rsidRPr="008B28FF" w:rsidRDefault="00676819">
            <w:pPr>
              <w:pStyle w:val="TableText10"/>
              <w:keepNext/>
              <w:keepLines/>
              <w:spacing w:line="280" w:lineRule="atLeast"/>
              <w:rPr>
                <w:rFonts w:eastAsia="MS Mincho"/>
                <w:sz w:val="22"/>
                <w:szCs w:val="22"/>
                <w:lang w:val="fi-FI"/>
              </w:rPr>
            </w:pPr>
            <w:r w:rsidRPr="008B28FF">
              <w:rPr>
                <w:bCs/>
                <w:sz w:val="22"/>
                <w:szCs w:val="22"/>
                <w:lang w:val="fi-FI"/>
              </w:rPr>
              <w:t>Satunnaistetut potilaat (FIGO-luokan IV tauti)</w:t>
            </w:r>
          </w:p>
        </w:tc>
      </w:tr>
      <w:tr w:rsidR="00676819" w:rsidRPr="008B28FF" w14:paraId="2ADE06B0" w14:textId="77777777">
        <w:tc>
          <w:tcPr>
            <w:tcW w:w="2803" w:type="dxa"/>
            <w:tcBorders>
              <w:top w:val="nil"/>
              <w:left w:val="single" w:sz="6" w:space="0" w:color="000000"/>
              <w:bottom w:val="nil"/>
              <w:right w:val="single" w:sz="6" w:space="0" w:color="000000"/>
            </w:tcBorders>
          </w:tcPr>
          <w:p w14:paraId="76DDDE22" w14:textId="77777777" w:rsidR="00676819" w:rsidRPr="008B28FF" w:rsidRDefault="00676819">
            <w:pPr>
              <w:pStyle w:val="TableText10"/>
              <w:keepNext/>
              <w:keepLines/>
              <w:spacing w:line="280" w:lineRule="atLeast"/>
              <w:jc w:val="center"/>
              <w:rPr>
                <w:rFonts w:eastAsia="MS Mincho"/>
                <w:sz w:val="22"/>
                <w:szCs w:val="22"/>
                <w:lang w:val="fi-FI"/>
              </w:rPr>
            </w:pPr>
          </w:p>
        </w:tc>
        <w:tc>
          <w:tcPr>
            <w:tcW w:w="1989" w:type="dxa"/>
            <w:tcBorders>
              <w:top w:val="nil"/>
              <w:left w:val="single" w:sz="6" w:space="0" w:color="000000"/>
              <w:bottom w:val="nil"/>
              <w:right w:val="single" w:sz="6" w:space="0" w:color="000000"/>
            </w:tcBorders>
            <w:vAlign w:val="center"/>
          </w:tcPr>
          <w:p w14:paraId="389FACB9" w14:textId="347DDD62" w:rsidR="00676819" w:rsidRPr="008B28FF" w:rsidRDefault="00676819">
            <w:pPr>
              <w:keepNext/>
              <w:keepLines/>
              <w:jc w:val="center"/>
              <w:rPr>
                <w:rFonts w:ascii="Arial" w:eastAsia="SimSun" w:hAnsi="Arial"/>
                <w:szCs w:val="22"/>
                <w:lang w:val="fi-FI" w:eastAsia="zh-CN"/>
              </w:rPr>
            </w:pPr>
            <w:r w:rsidRPr="008B28FF">
              <w:rPr>
                <w:szCs w:val="22"/>
                <w:lang w:val="fi-FI" w:bidi="en-US"/>
              </w:rPr>
              <w:t>CP</w:t>
            </w:r>
            <w:r w:rsidRPr="008B28FF">
              <w:rPr>
                <w:szCs w:val="22"/>
                <w:lang w:val="fi-FI" w:bidi="en-US"/>
              </w:rPr>
              <w:br/>
            </w:r>
            <w:r w:rsidRPr="008B28FF">
              <w:rPr>
                <w:szCs w:val="22"/>
                <w:lang w:val="fi-FI"/>
              </w:rPr>
              <w:t>(n =</w:t>
            </w:r>
            <w:r w:rsidR="00420FF2" w:rsidRPr="008B28FF">
              <w:rPr>
                <w:szCs w:val="22"/>
                <w:lang w:val="fi-FI"/>
              </w:rPr>
              <w:t> </w:t>
            </w:r>
            <w:r w:rsidRPr="008B28FF">
              <w:rPr>
                <w:szCs w:val="22"/>
                <w:lang w:val="fi-FI"/>
              </w:rPr>
              <w:t>97)</w:t>
            </w:r>
          </w:p>
        </w:tc>
        <w:tc>
          <w:tcPr>
            <w:tcW w:w="2113" w:type="dxa"/>
            <w:tcBorders>
              <w:top w:val="nil"/>
              <w:left w:val="single" w:sz="6" w:space="0" w:color="000000"/>
              <w:bottom w:val="nil"/>
              <w:right w:val="single" w:sz="6" w:space="0" w:color="000000"/>
            </w:tcBorders>
            <w:vAlign w:val="center"/>
          </w:tcPr>
          <w:p w14:paraId="60B2150A" w14:textId="5BA2BF7B" w:rsidR="00676819" w:rsidRPr="008B28FF" w:rsidRDefault="00676819">
            <w:pPr>
              <w:pStyle w:val="TableText10"/>
              <w:keepNext/>
              <w:keepLines/>
              <w:spacing w:line="280" w:lineRule="atLeast"/>
              <w:jc w:val="center"/>
              <w:rPr>
                <w:rFonts w:eastAsia="MS Mincho"/>
                <w:sz w:val="22"/>
                <w:szCs w:val="22"/>
                <w:lang w:val="fi-FI"/>
              </w:rPr>
            </w:pPr>
            <w:r w:rsidRPr="008B28FF">
              <w:rPr>
                <w:sz w:val="22"/>
                <w:szCs w:val="22"/>
                <w:lang w:val="fi-FI"/>
              </w:rPr>
              <w:t>CPB7.5+</w:t>
            </w:r>
            <w:r w:rsidRPr="008B28FF">
              <w:rPr>
                <w:sz w:val="22"/>
                <w:szCs w:val="22"/>
                <w:lang w:val="fi-FI" w:bidi="en-US"/>
              </w:rPr>
              <w:br/>
            </w:r>
            <w:r w:rsidRPr="008B28FF">
              <w:rPr>
                <w:sz w:val="22"/>
                <w:szCs w:val="22"/>
                <w:lang w:val="fi-FI"/>
              </w:rPr>
              <w:t>(n =</w:t>
            </w:r>
            <w:r w:rsidR="00420FF2" w:rsidRPr="008B28FF">
              <w:rPr>
                <w:sz w:val="22"/>
                <w:szCs w:val="22"/>
                <w:lang w:val="fi-FI"/>
              </w:rPr>
              <w:t> </w:t>
            </w:r>
            <w:r w:rsidRPr="008B28FF">
              <w:rPr>
                <w:sz w:val="22"/>
                <w:szCs w:val="22"/>
                <w:lang w:val="fi-FI"/>
              </w:rPr>
              <w:t>104)</w:t>
            </w:r>
          </w:p>
        </w:tc>
      </w:tr>
      <w:tr w:rsidR="00676819" w:rsidRPr="008B28FF" w14:paraId="0B5D9BA2" w14:textId="77777777">
        <w:tc>
          <w:tcPr>
            <w:tcW w:w="2803" w:type="dxa"/>
            <w:tcBorders>
              <w:top w:val="nil"/>
              <w:left w:val="single" w:sz="6" w:space="0" w:color="000000"/>
              <w:bottom w:val="nil"/>
              <w:right w:val="single" w:sz="6" w:space="0" w:color="000000"/>
            </w:tcBorders>
          </w:tcPr>
          <w:p w14:paraId="22B3508D" w14:textId="77777777" w:rsidR="00676819" w:rsidRPr="008B28FF" w:rsidRDefault="00676819">
            <w:pPr>
              <w:pStyle w:val="TableText10"/>
              <w:keepNext/>
              <w:keepLines/>
              <w:spacing w:line="280" w:lineRule="atLeast"/>
              <w:rPr>
                <w:rFonts w:ascii="Arial" w:eastAsia="SimSun" w:hAnsi="Arial"/>
                <w:sz w:val="22"/>
                <w:szCs w:val="22"/>
                <w:lang w:val="fi-FI" w:eastAsia="zh-CN"/>
              </w:rPr>
            </w:pPr>
            <w:r w:rsidRPr="008B28FF">
              <w:rPr>
                <w:sz w:val="22"/>
                <w:szCs w:val="22"/>
                <w:lang w:val="fi-FI"/>
              </w:rPr>
              <w:t>Mediaani PFS (kk)</w:t>
            </w:r>
          </w:p>
        </w:tc>
        <w:tc>
          <w:tcPr>
            <w:tcW w:w="1989" w:type="dxa"/>
            <w:tcBorders>
              <w:top w:val="nil"/>
              <w:left w:val="single" w:sz="6" w:space="0" w:color="000000"/>
              <w:bottom w:val="nil"/>
              <w:right w:val="single" w:sz="6" w:space="0" w:color="000000"/>
            </w:tcBorders>
            <w:vAlign w:val="center"/>
          </w:tcPr>
          <w:p w14:paraId="5425F70E" w14:textId="77777777" w:rsidR="00676819" w:rsidRPr="008B28FF" w:rsidRDefault="00676819">
            <w:pPr>
              <w:keepNext/>
              <w:keepLines/>
              <w:jc w:val="center"/>
              <w:rPr>
                <w:rFonts w:ascii="Arial" w:eastAsia="SimSun" w:hAnsi="Arial"/>
                <w:szCs w:val="22"/>
                <w:lang w:val="fi-FI" w:eastAsia="zh-CN"/>
              </w:rPr>
            </w:pPr>
            <w:r w:rsidRPr="008B28FF">
              <w:rPr>
                <w:szCs w:val="22"/>
                <w:lang w:val="fi-FI"/>
              </w:rPr>
              <w:t>10,1</w:t>
            </w:r>
          </w:p>
        </w:tc>
        <w:tc>
          <w:tcPr>
            <w:tcW w:w="2113" w:type="dxa"/>
            <w:tcBorders>
              <w:top w:val="nil"/>
              <w:left w:val="single" w:sz="6" w:space="0" w:color="000000"/>
              <w:bottom w:val="nil"/>
              <w:right w:val="single" w:sz="6" w:space="0" w:color="000000"/>
            </w:tcBorders>
            <w:vAlign w:val="center"/>
          </w:tcPr>
          <w:p w14:paraId="4F83B904" w14:textId="77777777" w:rsidR="00676819" w:rsidRPr="008B28FF" w:rsidRDefault="00676819">
            <w:pPr>
              <w:keepNext/>
              <w:keepLines/>
              <w:jc w:val="center"/>
              <w:rPr>
                <w:rFonts w:ascii="Arial" w:eastAsia="SimSun" w:hAnsi="Arial"/>
                <w:szCs w:val="22"/>
                <w:lang w:val="fi-FI" w:eastAsia="zh-CN"/>
              </w:rPr>
            </w:pPr>
            <w:r w:rsidRPr="008B28FF">
              <w:rPr>
                <w:szCs w:val="22"/>
                <w:lang w:val="fi-FI"/>
              </w:rPr>
              <w:t>13,5</w:t>
            </w:r>
          </w:p>
        </w:tc>
      </w:tr>
      <w:tr w:rsidR="00676819" w:rsidRPr="008B28FF" w14:paraId="52F98D8A" w14:textId="77777777">
        <w:tc>
          <w:tcPr>
            <w:tcW w:w="2803" w:type="dxa"/>
            <w:tcBorders>
              <w:top w:val="nil"/>
              <w:left w:val="single" w:sz="6" w:space="0" w:color="000000"/>
              <w:bottom w:val="single" w:sz="4" w:space="0" w:color="auto"/>
              <w:right w:val="single" w:sz="6" w:space="0" w:color="000000"/>
            </w:tcBorders>
          </w:tcPr>
          <w:p w14:paraId="21284CC7" w14:textId="77777777" w:rsidR="00676819" w:rsidRPr="008B28FF" w:rsidRDefault="00676819">
            <w:pPr>
              <w:keepNext/>
              <w:keepLines/>
              <w:widowControl w:val="0"/>
              <w:rPr>
                <w:szCs w:val="22"/>
                <w:lang w:val="fi-FI"/>
              </w:rPr>
            </w:pPr>
            <w:r w:rsidRPr="008B28FF">
              <w:rPr>
                <w:szCs w:val="22"/>
                <w:lang w:val="fi-FI"/>
              </w:rPr>
              <w:t>Riskisuhde</w:t>
            </w:r>
          </w:p>
          <w:p w14:paraId="2216273E" w14:textId="77777777" w:rsidR="00676819" w:rsidRPr="008B28FF" w:rsidRDefault="00676819">
            <w:pPr>
              <w:rPr>
                <w:rFonts w:ascii="Arial" w:eastAsia="SimSun" w:hAnsi="Arial"/>
                <w:szCs w:val="22"/>
                <w:lang w:val="fi-FI" w:eastAsia="zh-CN"/>
              </w:rPr>
            </w:pPr>
            <w:r w:rsidRPr="008B28FF">
              <w:rPr>
                <w:szCs w:val="22"/>
                <w:lang w:val="fi-FI"/>
              </w:rPr>
              <w:t>(95 %:n luottamusväli)</w:t>
            </w:r>
            <w:r w:rsidRPr="008B28FF">
              <w:rPr>
                <w:szCs w:val="22"/>
                <w:vertAlign w:val="superscript"/>
                <w:lang w:val="fi-FI"/>
              </w:rPr>
              <w:t>4</w:t>
            </w:r>
          </w:p>
        </w:tc>
        <w:tc>
          <w:tcPr>
            <w:tcW w:w="1989" w:type="dxa"/>
            <w:tcBorders>
              <w:top w:val="nil"/>
              <w:left w:val="single" w:sz="6" w:space="0" w:color="000000"/>
              <w:bottom w:val="single" w:sz="4" w:space="0" w:color="auto"/>
              <w:right w:val="single" w:sz="6" w:space="0" w:color="000000"/>
            </w:tcBorders>
            <w:vAlign w:val="center"/>
          </w:tcPr>
          <w:p w14:paraId="46EC2ACC" w14:textId="77777777" w:rsidR="00676819" w:rsidRPr="008B28FF" w:rsidRDefault="00676819">
            <w:pPr>
              <w:jc w:val="center"/>
              <w:rPr>
                <w:rFonts w:ascii="Arial" w:eastAsia="SimSun" w:hAnsi="Arial"/>
                <w:szCs w:val="22"/>
                <w:lang w:val="fi-FI" w:eastAsia="zh-CN"/>
              </w:rPr>
            </w:pPr>
          </w:p>
        </w:tc>
        <w:tc>
          <w:tcPr>
            <w:tcW w:w="2113" w:type="dxa"/>
            <w:tcBorders>
              <w:top w:val="nil"/>
              <w:left w:val="single" w:sz="6" w:space="0" w:color="000000"/>
              <w:bottom w:val="single" w:sz="4" w:space="0" w:color="auto"/>
              <w:right w:val="single" w:sz="6" w:space="0" w:color="000000"/>
            </w:tcBorders>
            <w:vAlign w:val="center"/>
          </w:tcPr>
          <w:p w14:paraId="6D32B391" w14:textId="0D98CB72" w:rsidR="00676819" w:rsidRPr="008B28FF" w:rsidRDefault="00676819">
            <w:pPr>
              <w:jc w:val="center"/>
              <w:rPr>
                <w:rFonts w:ascii="Arial" w:eastAsia="SimSun" w:hAnsi="Arial"/>
                <w:szCs w:val="22"/>
                <w:lang w:val="fi-FI" w:eastAsia="zh-CN"/>
              </w:rPr>
            </w:pPr>
            <w:r w:rsidRPr="008B28FF">
              <w:rPr>
                <w:szCs w:val="22"/>
                <w:lang w:val="fi-FI"/>
              </w:rPr>
              <w:t>0,74</w:t>
            </w:r>
          </w:p>
          <w:p w14:paraId="4D1FAB40" w14:textId="77777777" w:rsidR="00676819" w:rsidRPr="008B28FF" w:rsidRDefault="00676819">
            <w:pPr>
              <w:jc w:val="center"/>
              <w:rPr>
                <w:rFonts w:ascii="Arial" w:eastAsia="SimSun" w:hAnsi="Arial"/>
                <w:szCs w:val="22"/>
                <w:lang w:val="fi-FI" w:eastAsia="zh-CN"/>
              </w:rPr>
            </w:pPr>
            <w:r w:rsidRPr="008B28FF">
              <w:rPr>
                <w:szCs w:val="22"/>
                <w:lang w:val="fi-FI"/>
              </w:rPr>
              <w:t>(0,55–1,01)</w:t>
            </w:r>
          </w:p>
        </w:tc>
      </w:tr>
    </w:tbl>
    <w:p w14:paraId="4AB7D86D" w14:textId="77777777" w:rsidR="00676819" w:rsidRPr="008B28FF" w:rsidRDefault="00676819">
      <w:pPr>
        <w:keepNext/>
        <w:keepLines/>
        <w:rPr>
          <w:sz w:val="20"/>
          <w:lang w:val="fi-FI"/>
        </w:rPr>
      </w:pPr>
      <w:r w:rsidRPr="008B28FF">
        <w:rPr>
          <w:sz w:val="20"/>
          <w:vertAlign w:val="superscript"/>
          <w:lang w:val="fi-FI"/>
        </w:rPr>
        <w:t>1</w:t>
      </w:r>
      <w:r w:rsidRPr="008B28FF">
        <w:rPr>
          <w:sz w:val="20"/>
          <w:lang w:val="fi-FI"/>
        </w:rPr>
        <w:t xml:space="preserve"> Tutkijoiden PFS-analyysi. Tuloksia kerätty 30.11.2010 saakka.</w:t>
      </w:r>
    </w:p>
    <w:p w14:paraId="09F699A7" w14:textId="77777777" w:rsidR="00676819" w:rsidRPr="008B28FF" w:rsidRDefault="00676819">
      <w:pPr>
        <w:keepNext/>
        <w:keepLines/>
        <w:rPr>
          <w:sz w:val="20"/>
          <w:lang w:val="fi-FI"/>
        </w:rPr>
      </w:pPr>
      <w:r w:rsidRPr="008B28FF">
        <w:rPr>
          <w:sz w:val="20"/>
          <w:vertAlign w:val="superscript"/>
          <w:lang w:val="fi-FI"/>
        </w:rPr>
        <w:t>2</w:t>
      </w:r>
      <w:r w:rsidRPr="008B28FF">
        <w:rPr>
          <w:sz w:val="20"/>
          <w:lang w:val="fi-FI"/>
        </w:rPr>
        <w:t xml:space="preserve"> Jäännöskasvainta on jäljellä tai ei ole jäljellä</w:t>
      </w:r>
    </w:p>
    <w:p w14:paraId="54715D28" w14:textId="39C18E42" w:rsidR="00676819" w:rsidRPr="008B28FF" w:rsidRDefault="00676819">
      <w:pPr>
        <w:keepNext/>
        <w:keepLines/>
        <w:rPr>
          <w:sz w:val="20"/>
          <w:lang w:val="fi-FI"/>
        </w:rPr>
      </w:pPr>
      <w:r w:rsidRPr="008B28FF">
        <w:rPr>
          <w:sz w:val="20"/>
          <w:vertAlign w:val="superscript"/>
          <w:lang w:val="fi-FI"/>
        </w:rPr>
        <w:t>3</w:t>
      </w:r>
      <w:r w:rsidRPr="008B28FF">
        <w:rPr>
          <w:sz w:val="20"/>
          <w:lang w:val="fi-FI"/>
        </w:rPr>
        <w:t xml:space="preserve"> 5,8 % kaikista satunnaistetuista potilaista oli asteen</w:t>
      </w:r>
      <w:r w:rsidR="00420FF2" w:rsidRPr="008B28FF">
        <w:rPr>
          <w:sz w:val="20"/>
          <w:lang w:val="fi-FI"/>
        </w:rPr>
        <w:t> </w:t>
      </w:r>
      <w:r w:rsidRPr="008B28FF">
        <w:rPr>
          <w:sz w:val="20"/>
          <w:lang w:val="fi-FI"/>
        </w:rPr>
        <w:t>IIIB tauti</w:t>
      </w:r>
    </w:p>
    <w:p w14:paraId="1C0F97EF" w14:textId="77777777" w:rsidR="00676819" w:rsidRPr="008B28FF" w:rsidRDefault="00676819">
      <w:pPr>
        <w:keepNext/>
        <w:keepLines/>
        <w:rPr>
          <w:sz w:val="20"/>
          <w:lang w:val="fi-FI"/>
        </w:rPr>
      </w:pPr>
      <w:r w:rsidRPr="008B28FF">
        <w:rPr>
          <w:sz w:val="20"/>
          <w:vertAlign w:val="superscript"/>
          <w:lang w:val="fi-FI"/>
        </w:rPr>
        <w:t>4</w:t>
      </w:r>
      <w:r w:rsidRPr="008B28FF">
        <w:rPr>
          <w:sz w:val="20"/>
          <w:lang w:val="fi-FI"/>
        </w:rPr>
        <w:t xml:space="preserve"> Suhteessa kontrollihaaraan</w:t>
      </w:r>
    </w:p>
    <w:p w14:paraId="1D445B7B" w14:textId="77777777" w:rsidR="00676819" w:rsidRPr="008B28FF" w:rsidRDefault="00676819" w:rsidP="00A23515">
      <w:pPr>
        <w:rPr>
          <w:szCs w:val="22"/>
          <w:lang w:val="fi-FI"/>
        </w:rPr>
      </w:pPr>
    </w:p>
    <w:p w14:paraId="6276453D" w14:textId="77777777" w:rsidR="00676819" w:rsidRPr="008B28FF" w:rsidRDefault="00676819">
      <w:pPr>
        <w:keepNext/>
        <w:rPr>
          <w:i/>
          <w:lang w:val="fi-FI"/>
        </w:rPr>
      </w:pPr>
      <w:r w:rsidRPr="008B28FF">
        <w:rPr>
          <w:i/>
          <w:lang w:val="fi-FI"/>
        </w:rPr>
        <w:t>Uusiutunut munasarjasyöpä</w:t>
      </w:r>
    </w:p>
    <w:p w14:paraId="6E4B20E8" w14:textId="77777777" w:rsidR="00676819" w:rsidRPr="008B28FF" w:rsidRDefault="00676819" w:rsidP="00A23515">
      <w:pPr>
        <w:keepNext/>
        <w:rPr>
          <w:i/>
          <w:lang w:val="fi-FI"/>
        </w:rPr>
      </w:pPr>
    </w:p>
    <w:p w14:paraId="533A45C3" w14:textId="517B5C82" w:rsidR="00676819" w:rsidRPr="008B28FF" w:rsidRDefault="00676819">
      <w:pPr>
        <w:rPr>
          <w:rFonts w:eastAsia="PMingLiU"/>
          <w:lang w:val="fi-FI" w:eastAsia="zh-CN"/>
        </w:rPr>
      </w:pPr>
      <w:r w:rsidRPr="008B28FF">
        <w:rPr>
          <w:rFonts w:eastAsia="PMingLiU"/>
          <w:lang w:val="fi-FI" w:eastAsia="zh-CN"/>
        </w:rPr>
        <w:t>Avastinin turvallisuutta ja tehoa uusiutuneen epiteliaalisen munasarjasyövän, munanjohtimen syövän tai primaarin peritoneaalisen syövän hoitoon tutkittiin kolmessa faasin</w:t>
      </w:r>
      <w:r w:rsidR="001D4286" w:rsidRPr="008B28FF">
        <w:rPr>
          <w:rFonts w:eastAsia="PMingLiU"/>
          <w:lang w:val="fi-FI" w:eastAsia="zh-CN"/>
        </w:rPr>
        <w:t> </w:t>
      </w:r>
      <w:r w:rsidRPr="008B28FF">
        <w:rPr>
          <w:rFonts w:eastAsia="PMingLiU"/>
          <w:lang w:val="fi-FI" w:eastAsia="zh-CN"/>
        </w:rPr>
        <w:t>III tutkimuksessa (AVF4095g, MO22224 ja GOG-0213), joissa oli eri potilasjoukot ja solunsalpaajahoito-ohjelmat.</w:t>
      </w:r>
    </w:p>
    <w:p w14:paraId="7D932FD0" w14:textId="77777777" w:rsidR="00676819" w:rsidRPr="008B28FF" w:rsidRDefault="00676819">
      <w:pPr>
        <w:rPr>
          <w:rFonts w:eastAsia="PMingLiU"/>
          <w:lang w:val="fi-FI" w:eastAsia="zh-CN"/>
        </w:rPr>
      </w:pPr>
    </w:p>
    <w:p w14:paraId="129E46EF" w14:textId="0498BB9A" w:rsidR="00676819" w:rsidRPr="008B28FF" w:rsidRDefault="00676819" w:rsidP="00A23515">
      <w:pPr>
        <w:ind w:left="567" w:hanging="567"/>
        <w:rPr>
          <w:rFonts w:eastAsia="PMingLiU"/>
          <w:lang w:val="fi-FI" w:eastAsia="zh-CN"/>
        </w:rPr>
      </w:pPr>
      <w:r w:rsidRPr="008B28FF">
        <w:rPr>
          <w:lang w:val="fi-FI"/>
        </w:rPr>
        <w:t>•</w:t>
      </w:r>
      <w:r w:rsidRPr="008B28FF">
        <w:rPr>
          <w:lang w:val="fi-FI"/>
        </w:rPr>
        <w:tab/>
      </w:r>
      <w:r w:rsidRPr="008B28FF">
        <w:rPr>
          <w:rFonts w:eastAsia="PMingLiU"/>
          <w:lang w:val="fi-FI" w:eastAsia="zh-CN"/>
        </w:rPr>
        <w:t>Tutkimuksessa</w:t>
      </w:r>
      <w:r w:rsidR="001D4286" w:rsidRPr="008B28FF">
        <w:rPr>
          <w:rFonts w:eastAsia="PMingLiU"/>
          <w:lang w:val="fi-FI" w:eastAsia="zh-CN"/>
        </w:rPr>
        <w:t> </w:t>
      </w:r>
      <w:r w:rsidRPr="008B28FF">
        <w:rPr>
          <w:rFonts w:eastAsia="PMingLiU"/>
          <w:lang w:val="fi-FI" w:eastAsia="zh-CN"/>
        </w:rPr>
        <w:t>AVF4095g arvioitiin bevasitsumabin tehoa ja turvallisuutta yhdistettynä karboplatiiniin ja gemsitabiiniin sekä sen jälkeen bevasitsumabia yksinään käytettynä uusiutunutta platinaherkkää epiteliaalista munasarjasyöpää, munanjohtimen syöpää tai primaaria peritoneaalista syöpää sairastavien potilaiden hoidossa.</w:t>
      </w:r>
    </w:p>
    <w:p w14:paraId="5D1408C7" w14:textId="7261A449" w:rsidR="00676819" w:rsidRPr="008B28FF" w:rsidRDefault="00676819" w:rsidP="00A23515">
      <w:pPr>
        <w:ind w:left="567" w:hanging="567"/>
        <w:rPr>
          <w:rFonts w:eastAsia="PMingLiU"/>
          <w:lang w:val="fi-FI" w:eastAsia="zh-CN"/>
        </w:rPr>
      </w:pPr>
      <w:r w:rsidRPr="008B28FF">
        <w:rPr>
          <w:lang w:val="fi-FI"/>
        </w:rPr>
        <w:t>•</w:t>
      </w:r>
      <w:r w:rsidRPr="008B28FF">
        <w:rPr>
          <w:lang w:val="fi-FI"/>
        </w:rPr>
        <w:tab/>
      </w:r>
      <w:r w:rsidRPr="008B28FF">
        <w:rPr>
          <w:rFonts w:eastAsia="PMingLiU"/>
          <w:lang w:val="fi-FI" w:eastAsia="zh-CN"/>
        </w:rPr>
        <w:t>Tutkimuksessa</w:t>
      </w:r>
      <w:r w:rsidR="001D4286" w:rsidRPr="008B28FF">
        <w:rPr>
          <w:rFonts w:eastAsia="PMingLiU"/>
          <w:lang w:val="fi-FI" w:eastAsia="zh-CN"/>
        </w:rPr>
        <w:t> </w:t>
      </w:r>
      <w:r w:rsidRPr="008B28FF">
        <w:rPr>
          <w:rFonts w:eastAsia="PMingLiU"/>
          <w:lang w:val="fi-FI" w:eastAsia="zh-CN"/>
        </w:rPr>
        <w:t>GOG-0213 arvioitiin bevasitsumabin tehoa ja turvallisuutta yhdistettynä karboplatiiniin ja paklitakseliin sekä sen jälkeen bevasitsumabia yksinään käytettynä uusiutunutta platinaherkkää epiteliaalista munasarjasyöpää, munanjohtimen syöpää tai primaaria peritoneaalista syöpää sairastavien potilaiden hoidossa.</w:t>
      </w:r>
    </w:p>
    <w:p w14:paraId="64A19ED8" w14:textId="26E87E34" w:rsidR="00676819" w:rsidRPr="008B28FF" w:rsidRDefault="00676819" w:rsidP="00A23515">
      <w:pPr>
        <w:ind w:left="567" w:hanging="567"/>
        <w:rPr>
          <w:lang w:val="fi-FI"/>
        </w:rPr>
      </w:pPr>
      <w:r w:rsidRPr="008B28FF">
        <w:rPr>
          <w:lang w:val="fi-FI"/>
        </w:rPr>
        <w:t>•</w:t>
      </w:r>
      <w:r w:rsidRPr="008B28FF">
        <w:rPr>
          <w:lang w:val="fi-FI"/>
        </w:rPr>
        <w:tab/>
        <w:t>Tutkimuksessa</w:t>
      </w:r>
      <w:r w:rsidR="001D4286" w:rsidRPr="008B28FF">
        <w:rPr>
          <w:lang w:val="fi-FI"/>
        </w:rPr>
        <w:t> </w:t>
      </w:r>
      <w:r w:rsidRPr="008B28FF">
        <w:rPr>
          <w:lang w:val="fi-FI"/>
        </w:rPr>
        <w:t>MO22224 arvioitiin bevasitsumabin tehoa ja turvallisuutta yhdistettynä paklitakseliin, topotekaaniin tai pegyloituun liposomaaliseen doksorubisiiniin uusiutunutta platinaresistenttiä epiteliaalista munasarjasyöpää, munanjohtimen syöpää tai primaaria peritoneaalista syöpää sairastavien potilaiden hoidossa.</w:t>
      </w:r>
    </w:p>
    <w:p w14:paraId="2757BB88" w14:textId="77777777" w:rsidR="00676819" w:rsidRPr="008B28FF" w:rsidRDefault="00676819" w:rsidP="00A23515">
      <w:pPr>
        <w:rPr>
          <w:lang w:val="fi-FI"/>
        </w:rPr>
      </w:pPr>
    </w:p>
    <w:p w14:paraId="6BC21BEE" w14:textId="77777777" w:rsidR="00676819" w:rsidRPr="008B28FF" w:rsidRDefault="00676819">
      <w:pPr>
        <w:keepNext/>
        <w:rPr>
          <w:i/>
          <w:lang w:val="fi-FI"/>
        </w:rPr>
      </w:pPr>
      <w:r w:rsidRPr="008B28FF">
        <w:rPr>
          <w:i/>
          <w:lang w:val="fi-FI"/>
        </w:rPr>
        <w:t>AVF4095g</w:t>
      </w:r>
    </w:p>
    <w:p w14:paraId="10B67D43" w14:textId="77777777" w:rsidR="00676819" w:rsidRPr="008B28FF" w:rsidRDefault="00676819">
      <w:pPr>
        <w:rPr>
          <w:lang w:val="fi-FI"/>
        </w:rPr>
      </w:pPr>
      <w:r w:rsidRPr="008B28FF">
        <w:rPr>
          <w:lang w:val="fi-FI"/>
        </w:rPr>
        <w:t>Avastinin turvallisuutta ja tehoa tutkittiin satunnaistetussa, kaksoissokkoutetussa, plasebokontrolloidussa faasin III tutkimuksessa (AVF4095g). Tutkimuksessa oli potilaita, joilla oli platinalle herkkä uusiutunut epiteliaalinen munasarjasyöpä, munanjohtimen syöpä tai primaari peritoneaalinen syöpä. Tutkimuksessa verrattiin karboplatiini- ja gemsitabiiniyhdistelmähoidon tehoa hoitoon, jossa karboplatiini-gemsitabiiniyhdistelmään lisättiin Avastin, ja jonka jälkeen Avastin-hoitoa jatkettiin yksinään taudin etenemiseen saakka.</w:t>
      </w:r>
    </w:p>
    <w:p w14:paraId="43F03A4C" w14:textId="77777777" w:rsidR="00676819" w:rsidRPr="008B28FF" w:rsidRDefault="00676819">
      <w:pPr>
        <w:rPr>
          <w:lang w:val="fi-FI"/>
        </w:rPr>
      </w:pPr>
    </w:p>
    <w:p w14:paraId="71F94FF8" w14:textId="403E6A21" w:rsidR="00676819" w:rsidRPr="008B28FF" w:rsidRDefault="00676819">
      <w:pPr>
        <w:rPr>
          <w:lang w:val="fi-FI"/>
        </w:rPr>
      </w:pPr>
      <w:r w:rsidRPr="008B28FF">
        <w:rPr>
          <w:lang w:val="fi-FI"/>
        </w:rPr>
        <w:t>Tutkimukseen otettiin vain potilaita, joilla oli histologisesti osoitettu munasarjasyöpä, primaari peritoneaalinen syöpä tai munanjohtimen syöpä, ja se oli uusiutunut yli 6</w:t>
      </w:r>
      <w:r w:rsidR="00420FF2" w:rsidRPr="008B28FF">
        <w:rPr>
          <w:lang w:val="fi-FI"/>
        </w:rPr>
        <w:t> </w:t>
      </w:r>
      <w:r w:rsidRPr="008B28FF">
        <w:rPr>
          <w:lang w:val="fi-FI"/>
        </w:rPr>
        <w:t xml:space="preserve">kuukauden kuluttua platinapohjaisesta solunsalpaajahoidosta. Potilaita ei ollut aiemmin hoidettu bevasitsumabilla tai </w:t>
      </w:r>
      <w:r w:rsidRPr="008B28FF">
        <w:rPr>
          <w:lang w:val="fi-FI"/>
        </w:rPr>
        <w:lastRenderedPageBreak/>
        <w:t>muulla VEGF-estäjällä tai VEGF-reseptorin estäjällä eivätkä he olleet saaneet aiempia solunsalpaajahoitoja uusiutuneeseen tautiin.</w:t>
      </w:r>
    </w:p>
    <w:p w14:paraId="047DDF8C" w14:textId="77777777" w:rsidR="00676819" w:rsidRPr="008B28FF" w:rsidRDefault="00676819">
      <w:pPr>
        <w:rPr>
          <w:lang w:val="fi-FI"/>
        </w:rPr>
      </w:pPr>
    </w:p>
    <w:p w14:paraId="6BF5BA79" w14:textId="31F41993" w:rsidR="00676819" w:rsidRPr="008B28FF" w:rsidRDefault="00676819">
      <w:pPr>
        <w:keepNext/>
        <w:keepLines/>
        <w:rPr>
          <w:lang w:val="fi-FI"/>
        </w:rPr>
      </w:pPr>
      <w:r w:rsidRPr="008B28FF">
        <w:rPr>
          <w:lang w:val="fi-FI"/>
        </w:rPr>
        <w:t>Yhteensä 484</w:t>
      </w:r>
      <w:r w:rsidR="00420FF2" w:rsidRPr="008B28FF">
        <w:rPr>
          <w:lang w:val="fi-FI"/>
        </w:rPr>
        <w:t> </w:t>
      </w:r>
      <w:r w:rsidRPr="008B28FF">
        <w:rPr>
          <w:lang w:val="fi-FI"/>
        </w:rPr>
        <w:t>potilasta, joilla oli mitattava tauti, satunnaistettiin suhteessa</w:t>
      </w:r>
      <w:r w:rsidR="001D4286" w:rsidRPr="008B28FF">
        <w:rPr>
          <w:lang w:val="fi-FI"/>
        </w:rPr>
        <w:t> </w:t>
      </w:r>
      <w:r w:rsidRPr="008B28FF">
        <w:rPr>
          <w:lang w:val="fi-FI"/>
        </w:rPr>
        <w:t>1:1 joko</w:t>
      </w:r>
    </w:p>
    <w:p w14:paraId="4CFFB223" w14:textId="4847A667" w:rsidR="00676819" w:rsidRPr="008B28FF" w:rsidRDefault="00676819" w:rsidP="00A23515">
      <w:pPr>
        <w:keepNext/>
        <w:keepLines/>
        <w:ind w:left="567" w:hanging="567"/>
        <w:rPr>
          <w:lang w:val="fi-FI"/>
        </w:rPr>
      </w:pPr>
      <w:r w:rsidRPr="008B28FF">
        <w:rPr>
          <w:lang w:val="fi-FI"/>
        </w:rPr>
        <w:t>•</w:t>
      </w:r>
      <w:r w:rsidRPr="008B28FF">
        <w:rPr>
          <w:lang w:val="fi-FI"/>
        </w:rPr>
        <w:tab/>
        <w:t>Karboplatiinin (AUC4, päivä</w:t>
      </w:r>
      <w:r w:rsidR="001D4286" w:rsidRPr="008B28FF">
        <w:rPr>
          <w:lang w:val="fi-FI"/>
        </w:rPr>
        <w:t> </w:t>
      </w:r>
      <w:r w:rsidRPr="008B28FF">
        <w:rPr>
          <w:lang w:val="fi-FI"/>
        </w:rPr>
        <w:t>1) ja gemsitabiinin (1000 mg/m</w:t>
      </w:r>
      <w:r w:rsidRPr="008B28FF">
        <w:rPr>
          <w:vertAlign w:val="superscript"/>
          <w:lang w:val="fi-FI"/>
        </w:rPr>
        <w:t>2</w:t>
      </w:r>
      <w:r w:rsidRPr="008B28FF">
        <w:rPr>
          <w:lang w:val="fi-FI"/>
        </w:rPr>
        <w:t xml:space="preserve"> päivinä</w:t>
      </w:r>
      <w:r w:rsidR="001D4286" w:rsidRPr="008B28FF">
        <w:rPr>
          <w:lang w:val="fi-FI"/>
        </w:rPr>
        <w:t> </w:t>
      </w:r>
      <w:r w:rsidRPr="008B28FF">
        <w:rPr>
          <w:lang w:val="fi-FI"/>
        </w:rPr>
        <w:t>1 ja</w:t>
      </w:r>
      <w:r w:rsidR="001D4286" w:rsidRPr="008B28FF">
        <w:rPr>
          <w:lang w:val="fi-FI"/>
        </w:rPr>
        <w:t> </w:t>
      </w:r>
      <w:r w:rsidRPr="008B28FF">
        <w:rPr>
          <w:lang w:val="fi-FI"/>
        </w:rPr>
        <w:t>8) yhdistelmään sekä samanaikaisesti annettavaan plasebohoitoon, annosteltuna 3</w:t>
      </w:r>
      <w:r w:rsidR="00420FF2" w:rsidRPr="008B28FF">
        <w:rPr>
          <w:lang w:val="fi-FI"/>
        </w:rPr>
        <w:t> </w:t>
      </w:r>
      <w:r w:rsidRPr="008B28FF">
        <w:rPr>
          <w:lang w:val="fi-FI"/>
        </w:rPr>
        <w:t>viikon välein kuudesta kymmeneen sykliä, jonka jälkeen jatkettiin plasebolla taudin etenemiseen asti tai kunnes ilmaantui kohtuutonta toksisuutta</w:t>
      </w:r>
    </w:p>
    <w:p w14:paraId="0861BE10" w14:textId="54D80E61" w:rsidR="00676819" w:rsidRPr="008B28FF" w:rsidRDefault="00676819" w:rsidP="00A23515">
      <w:pPr>
        <w:keepNext/>
        <w:keepLines/>
        <w:ind w:left="567" w:hanging="567"/>
        <w:rPr>
          <w:lang w:val="fi-FI"/>
        </w:rPr>
      </w:pPr>
      <w:r w:rsidRPr="008B28FF">
        <w:rPr>
          <w:lang w:val="fi-FI"/>
        </w:rPr>
        <w:t>•</w:t>
      </w:r>
      <w:r w:rsidRPr="008B28FF">
        <w:rPr>
          <w:lang w:val="fi-FI"/>
        </w:rPr>
        <w:tab/>
        <w:t>Karboplatiinin (AUC4, päivä</w:t>
      </w:r>
      <w:r w:rsidR="001D4286" w:rsidRPr="008B28FF">
        <w:rPr>
          <w:lang w:val="fi-FI"/>
        </w:rPr>
        <w:t> </w:t>
      </w:r>
      <w:r w:rsidRPr="008B28FF">
        <w:rPr>
          <w:lang w:val="fi-FI"/>
        </w:rPr>
        <w:t>1) ja gemsitabiinin (1000 mg/m</w:t>
      </w:r>
      <w:r w:rsidRPr="008B28FF">
        <w:rPr>
          <w:vertAlign w:val="superscript"/>
          <w:lang w:val="fi-FI"/>
        </w:rPr>
        <w:t>2</w:t>
      </w:r>
      <w:r w:rsidRPr="008B28FF">
        <w:rPr>
          <w:lang w:val="fi-FI"/>
        </w:rPr>
        <w:t xml:space="preserve"> päivinä</w:t>
      </w:r>
      <w:r w:rsidR="001D4286" w:rsidRPr="008B28FF">
        <w:rPr>
          <w:lang w:val="fi-FI"/>
        </w:rPr>
        <w:t> </w:t>
      </w:r>
      <w:r w:rsidRPr="008B28FF">
        <w:rPr>
          <w:lang w:val="fi-FI"/>
        </w:rPr>
        <w:t>1 ja</w:t>
      </w:r>
      <w:r w:rsidR="001D4286" w:rsidRPr="008B28FF">
        <w:rPr>
          <w:lang w:val="fi-FI"/>
        </w:rPr>
        <w:t> </w:t>
      </w:r>
      <w:r w:rsidRPr="008B28FF">
        <w:rPr>
          <w:lang w:val="fi-FI"/>
        </w:rPr>
        <w:t>8) yhdistelmään sekä samanaikaisesti annettavaan Avastiniin (15 mg/kg, päivä</w:t>
      </w:r>
      <w:r w:rsidR="001D4286" w:rsidRPr="008B28FF">
        <w:rPr>
          <w:lang w:val="fi-FI"/>
        </w:rPr>
        <w:t> </w:t>
      </w:r>
      <w:r w:rsidRPr="008B28FF">
        <w:rPr>
          <w:lang w:val="fi-FI"/>
        </w:rPr>
        <w:t>1), annosteltuna 3</w:t>
      </w:r>
      <w:r w:rsidR="00420FF2" w:rsidRPr="008B28FF">
        <w:rPr>
          <w:lang w:val="fi-FI"/>
        </w:rPr>
        <w:t> </w:t>
      </w:r>
      <w:r w:rsidRPr="008B28FF">
        <w:rPr>
          <w:lang w:val="fi-FI"/>
        </w:rPr>
        <w:t>viikon välein, kuudesta kymmeneen sykliä, minkä jälkeen jatkettiin Avastinilla yksinään (15 mg/kg 3</w:t>
      </w:r>
      <w:r w:rsidR="00420FF2" w:rsidRPr="008B28FF">
        <w:rPr>
          <w:lang w:val="fi-FI"/>
        </w:rPr>
        <w:t> </w:t>
      </w:r>
      <w:r w:rsidRPr="008B28FF">
        <w:rPr>
          <w:lang w:val="fi-FI"/>
        </w:rPr>
        <w:t>viikon välein) taudin etenemiseen asti tai kunnes ilmaantui kohtuutonta toksisuutta.</w:t>
      </w:r>
    </w:p>
    <w:p w14:paraId="28C51B05" w14:textId="77777777" w:rsidR="00676819" w:rsidRPr="008B28FF" w:rsidRDefault="00676819" w:rsidP="00A23515">
      <w:pPr>
        <w:rPr>
          <w:lang w:val="fi-FI"/>
        </w:rPr>
      </w:pPr>
    </w:p>
    <w:p w14:paraId="2CAA52ED" w14:textId="7FAC7122" w:rsidR="00676819" w:rsidRPr="008B28FF" w:rsidRDefault="00676819" w:rsidP="00A23515">
      <w:pPr>
        <w:rPr>
          <w:lang w:val="fi-FI"/>
        </w:rPr>
      </w:pPr>
      <w:r w:rsidRPr="008B28FF">
        <w:rPr>
          <w:lang w:val="fi-FI"/>
        </w:rPr>
        <w:t>Ensisijainen päätetapahtuma oli taudin etenemisvapaa aika (PFS), jonka tutkijat määrittelivät modifioitujen RECIST-kriteerien</w:t>
      </w:r>
      <w:r w:rsidR="001D4286" w:rsidRPr="008B28FF">
        <w:rPr>
          <w:lang w:val="fi-FI"/>
        </w:rPr>
        <w:t> </w:t>
      </w:r>
      <w:r w:rsidRPr="008B28FF">
        <w:rPr>
          <w:lang w:val="fi-FI"/>
        </w:rPr>
        <w:t>1.0 (kuvantaminen) perusteella. Lisäpäätetapahtumina olivat objektiivinen hoitovaste, vasteen kesto, kokonaiselinaika (OS) ja lääketurvallisuus. Lisäksi ensisijaisen päätetapahtuman arvioi riippumaton asiantuntijaryhmä (IRC).</w:t>
      </w:r>
    </w:p>
    <w:p w14:paraId="1D3C2C36" w14:textId="77777777" w:rsidR="00676819" w:rsidRPr="008B28FF" w:rsidRDefault="00676819">
      <w:pPr>
        <w:rPr>
          <w:lang w:val="fi-FI"/>
        </w:rPr>
      </w:pPr>
    </w:p>
    <w:p w14:paraId="2878CC7D" w14:textId="157D13A6" w:rsidR="00676819" w:rsidRPr="008B28FF" w:rsidRDefault="00676819" w:rsidP="00A23515">
      <w:pPr>
        <w:keepLines/>
        <w:rPr>
          <w:lang w:val="fi-FI"/>
        </w:rPr>
      </w:pPr>
      <w:r w:rsidRPr="008B28FF">
        <w:rPr>
          <w:lang w:val="fi-FI"/>
        </w:rPr>
        <w:t>Tämän tutkimuksen tulokset on esitetty taulukossa</w:t>
      </w:r>
      <w:r w:rsidR="001D4286" w:rsidRPr="008B28FF">
        <w:rPr>
          <w:lang w:val="fi-FI"/>
        </w:rPr>
        <w:t> </w:t>
      </w:r>
      <w:r w:rsidRPr="008B28FF">
        <w:rPr>
          <w:lang w:val="fi-FI"/>
        </w:rPr>
        <w:t>20.</w:t>
      </w:r>
    </w:p>
    <w:p w14:paraId="3D49AC14" w14:textId="77777777" w:rsidR="00676819" w:rsidRPr="008B28FF" w:rsidRDefault="00676819" w:rsidP="00A23515">
      <w:pPr>
        <w:keepLines/>
        <w:rPr>
          <w:b/>
          <w:lang w:val="fi-FI"/>
        </w:rPr>
      </w:pPr>
    </w:p>
    <w:p w14:paraId="4E5B5ED8" w14:textId="7106037F" w:rsidR="00676819" w:rsidRPr="008B28FF" w:rsidRDefault="00676819">
      <w:pPr>
        <w:keepNext/>
        <w:keepLines/>
        <w:rPr>
          <w:b/>
          <w:lang w:val="fi-FI"/>
        </w:rPr>
      </w:pPr>
      <w:r w:rsidRPr="008B28FF">
        <w:rPr>
          <w:b/>
          <w:lang w:val="fi-FI"/>
        </w:rPr>
        <w:t>Taulukko</w:t>
      </w:r>
      <w:r w:rsidR="001D4286" w:rsidRPr="008B28FF">
        <w:rPr>
          <w:b/>
          <w:lang w:val="fi-FI"/>
        </w:rPr>
        <w:t> </w:t>
      </w:r>
      <w:r w:rsidRPr="008B28FF">
        <w:rPr>
          <w:b/>
          <w:lang w:val="fi-FI"/>
        </w:rPr>
        <w:t>20</w:t>
      </w:r>
      <w:r w:rsidRPr="008B28FF">
        <w:rPr>
          <w:b/>
          <w:lang w:val="fi-FI"/>
        </w:rPr>
        <w:tab/>
        <w:t>Tutkimuksen</w:t>
      </w:r>
      <w:r w:rsidR="001D4286" w:rsidRPr="008B28FF">
        <w:rPr>
          <w:b/>
          <w:lang w:val="fi-FI"/>
        </w:rPr>
        <w:t> </w:t>
      </w:r>
      <w:r w:rsidRPr="008B28FF">
        <w:rPr>
          <w:b/>
          <w:lang w:val="fi-FI"/>
        </w:rPr>
        <w:t>AVF4095g tehoa mittaavat tulokset</w:t>
      </w:r>
    </w:p>
    <w:p w14:paraId="22526DAC" w14:textId="77777777" w:rsidR="00676819" w:rsidRPr="008B28FF" w:rsidRDefault="00676819">
      <w:pPr>
        <w:keepNext/>
        <w:keepLines/>
        <w:rPr>
          <w:b/>
          <w:lang w:val="fi-FI"/>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4"/>
        <w:gridCol w:w="1644"/>
        <w:gridCol w:w="1840"/>
        <w:gridCol w:w="352"/>
        <w:gridCol w:w="1167"/>
        <w:gridCol w:w="69"/>
        <w:gridCol w:w="1717"/>
      </w:tblGrid>
      <w:tr w:rsidR="00676819" w:rsidRPr="008B28FF" w14:paraId="4E74B77D" w14:textId="77777777">
        <w:trPr>
          <w:cantSplit/>
          <w:trHeight w:val="22"/>
        </w:trPr>
        <w:tc>
          <w:tcPr>
            <w:tcW w:w="5000" w:type="pct"/>
            <w:gridSpan w:val="7"/>
            <w:tcBorders>
              <w:top w:val="single" w:sz="4" w:space="0" w:color="auto"/>
              <w:left w:val="single" w:sz="4" w:space="0" w:color="auto"/>
              <w:bottom w:val="single" w:sz="4" w:space="0" w:color="auto"/>
              <w:right w:val="single" w:sz="4" w:space="0" w:color="auto"/>
            </w:tcBorders>
          </w:tcPr>
          <w:p w14:paraId="4F4613DC" w14:textId="77777777" w:rsidR="00676819" w:rsidRPr="008B28FF" w:rsidRDefault="00676819">
            <w:pPr>
              <w:keepNext/>
              <w:keepLines/>
              <w:rPr>
                <w:szCs w:val="22"/>
                <w:lang w:val="fi-FI"/>
              </w:rPr>
            </w:pPr>
            <w:r w:rsidRPr="008B28FF">
              <w:rPr>
                <w:bCs/>
                <w:szCs w:val="22"/>
                <w:u w:val="single"/>
                <w:lang w:val="fi-FI"/>
              </w:rPr>
              <w:t>Taudin etenemisvapaa aika (PFS)</w:t>
            </w:r>
          </w:p>
        </w:tc>
      </w:tr>
      <w:tr w:rsidR="00676819" w:rsidRPr="008B28FF" w14:paraId="75274DB2" w14:textId="77777777">
        <w:trPr>
          <w:cantSplit/>
          <w:trHeight w:val="22"/>
        </w:trPr>
        <w:tc>
          <w:tcPr>
            <w:tcW w:w="1255" w:type="pct"/>
            <w:tcBorders>
              <w:top w:val="single" w:sz="4" w:space="0" w:color="auto"/>
              <w:left w:val="single" w:sz="4" w:space="0" w:color="auto"/>
              <w:bottom w:val="single" w:sz="4" w:space="0" w:color="auto"/>
              <w:right w:val="single" w:sz="4" w:space="0" w:color="auto"/>
            </w:tcBorders>
          </w:tcPr>
          <w:p w14:paraId="6EB004B5" w14:textId="77777777" w:rsidR="00676819" w:rsidRPr="008B28FF" w:rsidRDefault="00676819">
            <w:pPr>
              <w:keepNext/>
              <w:keepLines/>
              <w:rPr>
                <w:szCs w:val="22"/>
                <w:lang w:val="fi-FI"/>
              </w:rPr>
            </w:pPr>
          </w:p>
        </w:tc>
        <w:tc>
          <w:tcPr>
            <w:tcW w:w="1922" w:type="pct"/>
            <w:gridSpan w:val="2"/>
            <w:tcBorders>
              <w:top w:val="single" w:sz="4" w:space="0" w:color="auto"/>
              <w:left w:val="single" w:sz="4" w:space="0" w:color="auto"/>
              <w:bottom w:val="single" w:sz="4" w:space="0" w:color="auto"/>
              <w:right w:val="single" w:sz="4" w:space="0" w:color="auto"/>
            </w:tcBorders>
          </w:tcPr>
          <w:p w14:paraId="71B18CD6" w14:textId="77777777" w:rsidR="00676819" w:rsidRPr="008B28FF" w:rsidRDefault="00676819">
            <w:pPr>
              <w:keepNext/>
              <w:keepLines/>
              <w:jc w:val="center"/>
              <w:rPr>
                <w:szCs w:val="22"/>
                <w:lang w:val="fi-FI"/>
              </w:rPr>
            </w:pPr>
            <w:r w:rsidRPr="008B28FF">
              <w:rPr>
                <w:rFonts w:eastAsia="SimSun"/>
                <w:bCs/>
                <w:iCs/>
                <w:color w:val="000000"/>
                <w:szCs w:val="22"/>
                <w:lang w:val="fi-FI" w:eastAsia="zh-CN"/>
              </w:rPr>
              <w:t>Tutkijoiden arvio</w:t>
            </w:r>
          </w:p>
        </w:tc>
        <w:tc>
          <w:tcPr>
            <w:tcW w:w="1823" w:type="pct"/>
            <w:gridSpan w:val="4"/>
            <w:tcBorders>
              <w:top w:val="single" w:sz="4" w:space="0" w:color="auto"/>
              <w:left w:val="single" w:sz="4" w:space="0" w:color="auto"/>
              <w:bottom w:val="single" w:sz="4" w:space="0" w:color="auto"/>
              <w:right w:val="single" w:sz="4" w:space="0" w:color="auto"/>
            </w:tcBorders>
          </w:tcPr>
          <w:p w14:paraId="4374DBF6" w14:textId="77777777" w:rsidR="00676819" w:rsidRPr="008B28FF" w:rsidRDefault="00676819">
            <w:pPr>
              <w:keepNext/>
              <w:keepLines/>
              <w:jc w:val="center"/>
              <w:rPr>
                <w:szCs w:val="22"/>
                <w:lang w:val="fi-FI"/>
              </w:rPr>
            </w:pPr>
            <w:r w:rsidRPr="008B28FF">
              <w:rPr>
                <w:rFonts w:eastAsia="SimSun"/>
                <w:bCs/>
                <w:iCs/>
                <w:color w:val="000000"/>
                <w:szCs w:val="22"/>
                <w:lang w:val="fi-FI" w:eastAsia="zh-CN"/>
              </w:rPr>
              <w:t>IRC:n arvio</w:t>
            </w:r>
          </w:p>
        </w:tc>
      </w:tr>
      <w:tr w:rsidR="00676819" w:rsidRPr="008B28FF" w14:paraId="20802886" w14:textId="77777777">
        <w:trPr>
          <w:cantSplit/>
          <w:trHeight w:val="22"/>
        </w:trPr>
        <w:tc>
          <w:tcPr>
            <w:tcW w:w="1255" w:type="pct"/>
            <w:tcBorders>
              <w:top w:val="single" w:sz="4" w:space="0" w:color="auto"/>
              <w:left w:val="single" w:sz="4" w:space="0" w:color="auto"/>
              <w:bottom w:val="single" w:sz="4" w:space="0" w:color="auto"/>
              <w:right w:val="single" w:sz="4" w:space="0" w:color="auto"/>
            </w:tcBorders>
          </w:tcPr>
          <w:p w14:paraId="7FDCA3FD" w14:textId="77777777" w:rsidR="00676819" w:rsidRPr="008B28FF" w:rsidRDefault="00676819">
            <w:pPr>
              <w:keepNext/>
              <w:keepLines/>
              <w:rPr>
                <w:szCs w:val="22"/>
                <w:lang w:val="fi-FI"/>
              </w:rPr>
            </w:pPr>
          </w:p>
        </w:tc>
        <w:tc>
          <w:tcPr>
            <w:tcW w:w="907" w:type="pct"/>
            <w:tcBorders>
              <w:top w:val="single" w:sz="4" w:space="0" w:color="auto"/>
              <w:left w:val="single" w:sz="4" w:space="0" w:color="auto"/>
              <w:bottom w:val="single" w:sz="4" w:space="0" w:color="auto"/>
              <w:right w:val="single" w:sz="4" w:space="0" w:color="auto"/>
            </w:tcBorders>
          </w:tcPr>
          <w:p w14:paraId="4E8C2AB4" w14:textId="1E38C842" w:rsidR="00676819" w:rsidRPr="008B28FF" w:rsidRDefault="00676819">
            <w:pPr>
              <w:pStyle w:val="NormalWeb"/>
              <w:keepNext/>
              <w:keepLines/>
              <w:widowControl w:val="0"/>
              <w:jc w:val="center"/>
              <w:rPr>
                <w:rFonts w:eastAsia="SimSun"/>
                <w:sz w:val="22"/>
                <w:szCs w:val="22"/>
                <w:lang w:val="fi-FI"/>
              </w:rPr>
            </w:pPr>
            <w:r w:rsidRPr="008B28FF">
              <w:rPr>
                <w:sz w:val="22"/>
                <w:szCs w:val="22"/>
                <w:lang w:val="fi-FI"/>
              </w:rPr>
              <w:t>Plasebo</w:t>
            </w:r>
            <w:r w:rsidR="007D1581" w:rsidRPr="008B28FF">
              <w:rPr>
                <w:sz w:val="22"/>
                <w:szCs w:val="22"/>
                <w:lang w:val="fi-FI"/>
              </w:rPr>
              <w:t> </w:t>
            </w:r>
            <w:r w:rsidRPr="008B28FF">
              <w:rPr>
                <w:sz w:val="22"/>
                <w:szCs w:val="22"/>
                <w:lang w:val="fi-FI"/>
              </w:rPr>
              <w:t>+</w:t>
            </w:r>
            <w:r w:rsidR="007D1581" w:rsidRPr="008B28FF">
              <w:rPr>
                <w:sz w:val="22"/>
                <w:szCs w:val="22"/>
                <w:lang w:val="fi-FI"/>
              </w:rPr>
              <w:t> </w:t>
            </w:r>
            <w:r w:rsidRPr="008B28FF">
              <w:rPr>
                <w:sz w:val="22"/>
                <w:szCs w:val="22"/>
                <w:lang w:val="fi-FI"/>
              </w:rPr>
              <w:t>C/G</w:t>
            </w:r>
          </w:p>
          <w:p w14:paraId="724F16BA" w14:textId="2AD4B87F" w:rsidR="00676819" w:rsidRPr="008B28FF" w:rsidRDefault="00676819">
            <w:pPr>
              <w:pStyle w:val="NormalWeb"/>
              <w:keepNext/>
              <w:keepLines/>
              <w:widowControl w:val="0"/>
              <w:jc w:val="center"/>
              <w:rPr>
                <w:rFonts w:eastAsia="MS Mincho"/>
                <w:sz w:val="22"/>
                <w:szCs w:val="22"/>
                <w:lang w:val="fi-FI"/>
              </w:rPr>
            </w:pPr>
            <w:r w:rsidRPr="008B28FF">
              <w:rPr>
                <w:sz w:val="22"/>
                <w:szCs w:val="22"/>
                <w:lang w:val="fi-FI"/>
              </w:rPr>
              <w:t>(n</w:t>
            </w:r>
            <w:r w:rsidR="007D1581" w:rsidRPr="008B28FF">
              <w:rPr>
                <w:sz w:val="22"/>
                <w:szCs w:val="22"/>
                <w:lang w:val="fi-FI"/>
              </w:rPr>
              <w:t> </w:t>
            </w:r>
            <w:r w:rsidRPr="008B28FF">
              <w:rPr>
                <w:sz w:val="22"/>
                <w:szCs w:val="22"/>
                <w:lang w:val="fi-FI"/>
              </w:rPr>
              <w:t>=</w:t>
            </w:r>
            <w:r w:rsidR="007D1581" w:rsidRPr="008B28FF">
              <w:rPr>
                <w:sz w:val="22"/>
                <w:szCs w:val="22"/>
                <w:lang w:val="fi-FI"/>
              </w:rPr>
              <w:t> </w:t>
            </w:r>
            <w:r w:rsidRPr="008B28FF">
              <w:rPr>
                <w:sz w:val="22"/>
                <w:szCs w:val="22"/>
                <w:lang w:val="fi-FI"/>
              </w:rPr>
              <w:t>242)</w:t>
            </w:r>
          </w:p>
        </w:tc>
        <w:tc>
          <w:tcPr>
            <w:tcW w:w="1015" w:type="pct"/>
            <w:tcBorders>
              <w:top w:val="single" w:sz="4" w:space="0" w:color="auto"/>
              <w:left w:val="single" w:sz="4" w:space="0" w:color="auto"/>
              <w:bottom w:val="single" w:sz="4" w:space="0" w:color="auto"/>
              <w:right w:val="single" w:sz="4" w:space="0" w:color="auto"/>
            </w:tcBorders>
          </w:tcPr>
          <w:p w14:paraId="5F27C784" w14:textId="247BD89B" w:rsidR="00676819" w:rsidRPr="008B28FF" w:rsidRDefault="00676819">
            <w:pPr>
              <w:pStyle w:val="TextTi12"/>
              <w:keepNext/>
              <w:keepLines/>
              <w:spacing w:after="0"/>
              <w:jc w:val="center"/>
              <w:rPr>
                <w:sz w:val="22"/>
                <w:szCs w:val="22"/>
                <w:lang w:val="fi-FI"/>
              </w:rPr>
            </w:pPr>
            <w:r w:rsidRPr="008B28FF">
              <w:rPr>
                <w:sz w:val="22"/>
                <w:szCs w:val="22"/>
                <w:lang w:val="fi-FI"/>
              </w:rPr>
              <w:t>Avastin</w:t>
            </w:r>
            <w:r w:rsidR="007D1581" w:rsidRPr="008B28FF">
              <w:rPr>
                <w:sz w:val="22"/>
                <w:szCs w:val="22"/>
                <w:lang w:val="fi-FI"/>
              </w:rPr>
              <w:t> </w:t>
            </w:r>
            <w:r w:rsidRPr="008B28FF">
              <w:rPr>
                <w:sz w:val="22"/>
                <w:szCs w:val="22"/>
                <w:lang w:val="fi-FI"/>
              </w:rPr>
              <w:t>+</w:t>
            </w:r>
            <w:r w:rsidR="007D1581" w:rsidRPr="008B28FF">
              <w:rPr>
                <w:sz w:val="22"/>
                <w:szCs w:val="22"/>
                <w:lang w:val="fi-FI"/>
              </w:rPr>
              <w:t> </w:t>
            </w:r>
            <w:r w:rsidRPr="008B28FF">
              <w:rPr>
                <w:sz w:val="22"/>
                <w:szCs w:val="22"/>
                <w:lang w:val="fi-FI"/>
              </w:rPr>
              <w:t>C/G</w:t>
            </w:r>
          </w:p>
          <w:p w14:paraId="141E0D2A" w14:textId="0BACB892" w:rsidR="00676819" w:rsidRPr="008B28FF" w:rsidRDefault="00676819">
            <w:pPr>
              <w:keepNext/>
              <w:keepLines/>
              <w:jc w:val="center"/>
              <w:rPr>
                <w:szCs w:val="22"/>
                <w:lang w:val="fi-FI"/>
              </w:rPr>
            </w:pPr>
            <w:r w:rsidRPr="008B28FF">
              <w:rPr>
                <w:szCs w:val="22"/>
                <w:lang w:val="fi-FI"/>
              </w:rPr>
              <w:t>(n</w:t>
            </w:r>
            <w:r w:rsidR="007D1581" w:rsidRPr="008B28FF">
              <w:rPr>
                <w:szCs w:val="22"/>
                <w:lang w:val="fi-FI"/>
              </w:rPr>
              <w:t> </w:t>
            </w:r>
            <w:r w:rsidRPr="008B28FF">
              <w:rPr>
                <w:szCs w:val="22"/>
                <w:lang w:val="fi-FI"/>
              </w:rPr>
              <w:t>=</w:t>
            </w:r>
            <w:r w:rsidR="007D1581" w:rsidRPr="008B28FF">
              <w:rPr>
                <w:szCs w:val="22"/>
                <w:lang w:val="fi-FI"/>
              </w:rPr>
              <w:t> </w:t>
            </w:r>
            <w:r w:rsidRPr="008B28FF">
              <w:rPr>
                <w:szCs w:val="22"/>
                <w:lang w:val="fi-FI"/>
              </w:rPr>
              <w:t>242</w:t>
            </w:r>
            <w:r w:rsidRPr="008B28FF">
              <w:rPr>
                <w:iCs/>
                <w:szCs w:val="22"/>
                <w:lang w:val="fi-FI"/>
              </w:rPr>
              <w:t>)</w:t>
            </w:r>
          </w:p>
        </w:tc>
        <w:tc>
          <w:tcPr>
            <w:tcW w:w="838" w:type="pct"/>
            <w:gridSpan w:val="2"/>
            <w:tcBorders>
              <w:top w:val="single" w:sz="4" w:space="0" w:color="auto"/>
              <w:left w:val="single" w:sz="4" w:space="0" w:color="auto"/>
              <w:bottom w:val="single" w:sz="4" w:space="0" w:color="auto"/>
              <w:right w:val="single" w:sz="4" w:space="0" w:color="auto"/>
            </w:tcBorders>
          </w:tcPr>
          <w:p w14:paraId="5FEBC18C" w14:textId="7C3165EB" w:rsidR="001D4286" w:rsidRPr="008B28FF" w:rsidRDefault="00676819">
            <w:pPr>
              <w:pStyle w:val="NormalWeb"/>
              <w:keepNext/>
              <w:keepLines/>
              <w:widowControl w:val="0"/>
              <w:jc w:val="center"/>
              <w:rPr>
                <w:sz w:val="22"/>
                <w:szCs w:val="22"/>
                <w:lang w:val="fi-FI"/>
              </w:rPr>
            </w:pPr>
            <w:r w:rsidRPr="008B28FF">
              <w:rPr>
                <w:sz w:val="22"/>
                <w:szCs w:val="22"/>
                <w:lang w:val="fi-FI"/>
              </w:rPr>
              <w:t>Plasebo</w:t>
            </w:r>
            <w:r w:rsidR="007D1581" w:rsidRPr="008B28FF">
              <w:rPr>
                <w:sz w:val="22"/>
                <w:szCs w:val="22"/>
                <w:lang w:val="fi-FI"/>
              </w:rPr>
              <w:t> </w:t>
            </w:r>
            <w:r w:rsidRPr="008B28FF">
              <w:rPr>
                <w:sz w:val="22"/>
                <w:szCs w:val="22"/>
                <w:lang w:val="fi-FI"/>
              </w:rPr>
              <w:t>+</w:t>
            </w:r>
            <w:r w:rsidR="007D1581" w:rsidRPr="008B28FF">
              <w:rPr>
                <w:sz w:val="22"/>
                <w:szCs w:val="22"/>
                <w:lang w:val="fi-FI"/>
              </w:rPr>
              <w:t> </w:t>
            </w:r>
            <w:r w:rsidRPr="008B28FF">
              <w:rPr>
                <w:sz w:val="22"/>
                <w:szCs w:val="22"/>
                <w:lang w:val="fi-FI"/>
              </w:rPr>
              <w:t>C/G</w:t>
            </w:r>
          </w:p>
          <w:p w14:paraId="726D0806" w14:textId="5E81A813" w:rsidR="00676819" w:rsidRPr="008B28FF" w:rsidRDefault="00676819">
            <w:pPr>
              <w:pStyle w:val="NormalWeb"/>
              <w:keepNext/>
              <w:keepLines/>
              <w:widowControl w:val="0"/>
              <w:jc w:val="center"/>
              <w:rPr>
                <w:rFonts w:eastAsia="MS Mincho"/>
                <w:sz w:val="22"/>
                <w:szCs w:val="22"/>
                <w:lang w:val="fi-FI"/>
              </w:rPr>
            </w:pPr>
            <w:r w:rsidRPr="008B28FF">
              <w:rPr>
                <w:sz w:val="22"/>
                <w:szCs w:val="22"/>
                <w:lang w:val="fi-FI"/>
              </w:rPr>
              <w:t>(n</w:t>
            </w:r>
            <w:r w:rsidR="007D1581" w:rsidRPr="008B28FF">
              <w:rPr>
                <w:sz w:val="22"/>
                <w:szCs w:val="22"/>
                <w:lang w:val="fi-FI"/>
              </w:rPr>
              <w:t> </w:t>
            </w:r>
            <w:r w:rsidRPr="008B28FF">
              <w:rPr>
                <w:sz w:val="22"/>
                <w:szCs w:val="22"/>
                <w:lang w:val="fi-FI"/>
              </w:rPr>
              <w:t>=</w:t>
            </w:r>
            <w:r w:rsidR="007D1581" w:rsidRPr="008B28FF">
              <w:rPr>
                <w:sz w:val="22"/>
                <w:szCs w:val="22"/>
                <w:lang w:val="fi-FI"/>
              </w:rPr>
              <w:t> </w:t>
            </w:r>
            <w:r w:rsidRPr="008B28FF">
              <w:rPr>
                <w:sz w:val="22"/>
                <w:szCs w:val="22"/>
                <w:lang w:val="fi-FI"/>
              </w:rPr>
              <w:t>242)</w:t>
            </w:r>
          </w:p>
        </w:tc>
        <w:tc>
          <w:tcPr>
            <w:tcW w:w="985" w:type="pct"/>
            <w:gridSpan w:val="2"/>
            <w:tcBorders>
              <w:top w:val="single" w:sz="4" w:space="0" w:color="auto"/>
              <w:left w:val="single" w:sz="4" w:space="0" w:color="auto"/>
              <w:bottom w:val="single" w:sz="4" w:space="0" w:color="auto"/>
              <w:right w:val="single" w:sz="4" w:space="0" w:color="auto"/>
            </w:tcBorders>
          </w:tcPr>
          <w:p w14:paraId="5BD9CB29" w14:textId="20125611" w:rsidR="00676819" w:rsidRPr="008B28FF" w:rsidRDefault="00676819">
            <w:pPr>
              <w:pStyle w:val="TextTi12"/>
              <w:keepNext/>
              <w:keepLines/>
              <w:spacing w:after="0"/>
              <w:jc w:val="center"/>
              <w:rPr>
                <w:sz w:val="22"/>
                <w:szCs w:val="22"/>
                <w:lang w:val="fi-FI"/>
              </w:rPr>
            </w:pPr>
            <w:r w:rsidRPr="008B28FF">
              <w:rPr>
                <w:sz w:val="22"/>
                <w:szCs w:val="22"/>
                <w:lang w:val="fi-FI"/>
              </w:rPr>
              <w:t>Avastin</w:t>
            </w:r>
            <w:r w:rsidR="007D1581" w:rsidRPr="008B28FF">
              <w:rPr>
                <w:sz w:val="22"/>
                <w:szCs w:val="22"/>
                <w:lang w:val="fi-FI"/>
              </w:rPr>
              <w:t> </w:t>
            </w:r>
            <w:r w:rsidRPr="008B28FF">
              <w:rPr>
                <w:sz w:val="22"/>
                <w:szCs w:val="22"/>
                <w:lang w:val="fi-FI"/>
              </w:rPr>
              <w:t>+</w:t>
            </w:r>
            <w:r w:rsidR="007D1581" w:rsidRPr="008B28FF">
              <w:rPr>
                <w:sz w:val="22"/>
                <w:szCs w:val="22"/>
                <w:lang w:val="fi-FI"/>
              </w:rPr>
              <w:t> </w:t>
            </w:r>
            <w:r w:rsidRPr="008B28FF">
              <w:rPr>
                <w:sz w:val="22"/>
                <w:szCs w:val="22"/>
                <w:lang w:val="fi-FI"/>
              </w:rPr>
              <w:t>C/G</w:t>
            </w:r>
          </w:p>
          <w:p w14:paraId="4D53BCD5" w14:textId="160F9448" w:rsidR="00676819" w:rsidRPr="008B28FF" w:rsidRDefault="00676819">
            <w:pPr>
              <w:pStyle w:val="NormalWeb"/>
              <w:keepNext/>
              <w:keepLines/>
              <w:widowControl w:val="0"/>
              <w:jc w:val="center"/>
              <w:rPr>
                <w:rFonts w:eastAsia="MS Mincho"/>
                <w:sz w:val="22"/>
                <w:szCs w:val="22"/>
                <w:lang w:val="fi-FI"/>
              </w:rPr>
            </w:pPr>
            <w:r w:rsidRPr="008B28FF">
              <w:rPr>
                <w:sz w:val="22"/>
                <w:szCs w:val="22"/>
                <w:lang w:val="fi-FI"/>
              </w:rPr>
              <w:t>(n</w:t>
            </w:r>
            <w:r w:rsidR="007D1581" w:rsidRPr="008B28FF">
              <w:rPr>
                <w:sz w:val="22"/>
                <w:szCs w:val="22"/>
                <w:lang w:val="fi-FI"/>
              </w:rPr>
              <w:t> </w:t>
            </w:r>
            <w:r w:rsidRPr="008B28FF">
              <w:rPr>
                <w:sz w:val="22"/>
                <w:szCs w:val="22"/>
                <w:lang w:val="fi-FI"/>
              </w:rPr>
              <w:t>=</w:t>
            </w:r>
            <w:r w:rsidR="007D1581" w:rsidRPr="008B28FF">
              <w:rPr>
                <w:sz w:val="22"/>
                <w:szCs w:val="22"/>
                <w:lang w:val="fi-FI"/>
              </w:rPr>
              <w:t> </w:t>
            </w:r>
            <w:r w:rsidRPr="008B28FF">
              <w:rPr>
                <w:sz w:val="22"/>
                <w:szCs w:val="22"/>
                <w:lang w:val="fi-FI"/>
              </w:rPr>
              <w:t>242</w:t>
            </w:r>
            <w:r w:rsidRPr="008B28FF">
              <w:rPr>
                <w:iCs/>
                <w:sz w:val="22"/>
                <w:szCs w:val="22"/>
                <w:lang w:val="fi-FI"/>
              </w:rPr>
              <w:t>)</w:t>
            </w:r>
          </w:p>
        </w:tc>
      </w:tr>
      <w:tr w:rsidR="00676819" w:rsidRPr="008B28FF" w14:paraId="58FEC0C1" w14:textId="77777777">
        <w:trPr>
          <w:cantSplit/>
          <w:trHeight w:val="22"/>
        </w:trPr>
        <w:tc>
          <w:tcPr>
            <w:tcW w:w="1255" w:type="pct"/>
            <w:tcBorders>
              <w:top w:val="single" w:sz="4" w:space="0" w:color="auto"/>
              <w:left w:val="single" w:sz="4" w:space="0" w:color="auto"/>
              <w:bottom w:val="single" w:sz="4" w:space="0" w:color="auto"/>
              <w:right w:val="single" w:sz="4" w:space="0" w:color="auto"/>
            </w:tcBorders>
          </w:tcPr>
          <w:p w14:paraId="6F9F5ACB" w14:textId="77777777" w:rsidR="00676819" w:rsidRPr="008B28FF" w:rsidRDefault="00676819">
            <w:pPr>
              <w:keepNext/>
              <w:keepLines/>
              <w:rPr>
                <w:i/>
                <w:szCs w:val="22"/>
                <w:lang w:val="fi-FI"/>
              </w:rPr>
            </w:pPr>
            <w:r w:rsidRPr="008B28FF">
              <w:rPr>
                <w:i/>
                <w:szCs w:val="22"/>
                <w:lang w:val="fi-FI"/>
              </w:rPr>
              <w:t>NPT ei ole poissuljettu</w:t>
            </w:r>
          </w:p>
        </w:tc>
        <w:tc>
          <w:tcPr>
            <w:tcW w:w="3745" w:type="pct"/>
            <w:gridSpan w:val="6"/>
            <w:tcBorders>
              <w:top w:val="single" w:sz="4" w:space="0" w:color="auto"/>
              <w:left w:val="single" w:sz="4" w:space="0" w:color="auto"/>
              <w:bottom w:val="single" w:sz="4" w:space="0" w:color="auto"/>
              <w:right w:val="single" w:sz="4" w:space="0" w:color="auto"/>
            </w:tcBorders>
            <w:vAlign w:val="center"/>
          </w:tcPr>
          <w:p w14:paraId="4F6B0DD7" w14:textId="77777777" w:rsidR="00676819" w:rsidRPr="008B28FF" w:rsidRDefault="00676819">
            <w:pPr>
              <w:keepNext/>
              <w:keepLines/>
              <w:jc w:val="center"/>
              <w:rPr>
                <w:szCs w:val="22"/>
                <w:lang w:val="fi-FI"/>
              </w:rPr>
            </w:pPr>
          </w:p>
        </w:tc>
      </w:tr>
      <w:tr w:rsidR="00676819" w:rsidRPr="008B28FF" w14:paraId="465044BE" w14:textId="77777777">
        <w:trPr>
          <w:cantSplit/>
          <w:trHeight w:val="22"/>
        </w:trPr>
        <w:tc>
          <w:tcPr>
            <w:tcW w:w="1255" w:type="pct"/>
            <w:tcBorders>
              <w:top w:val="single" w:sz="4" w:space="0" w:color="auto"/>
              <w:left w:val="single" w:sz="4" w:space="0" w:color="auto"/>
              <w:bottom w:val="single" w:sz="4" w:space="0" w:color="auto"/>
              <w:right w:val="single" w:sz="4" w:space="0" w:color="auto"/>
            </w:tcBorders>
          </w:tcPr>
          <w:p w14:paraId="4035892D" w14:textId="77777777" w:rsidR="00676819" w:rsidRPr="008B28FF" w:rsidRDefault="00676819">
            <w:pPr>
              <w:keepNext/>
              <w:keepLines/>
              <w:rPr>
                <w:szCs w:val="22"/>
                <w:lang w:val="fi-FI"/>
              </w:rPr>
            </w:pPr>
            <w:r w:rsidRPr="008B28FF">
              <w:rPr>
                <w:szCs w:val="22"/>
                <w:lang w:val="fi-FI"/>
              </w:rPr>
              <w:t>Mediaani PFS (kk)</w:t>
            </w:r>
          </w:p>
        </w:tc>
        <w:tc>
          <w:tcPr>
            <w:tcW w:w="907" w:type="pct"/>
            <w:tcBorders>
              <w:top w:val="single" w:sz="4" w:space="0" w:color="auto"/>
              <w:left w:val="single" w:sz="4" w:space="0" w:color="auto"/>
              <w:bottom w:val="single" w:sz="4" w:space="0" w:color="auto"/>
              <w:right w:val="single" w:sz="4" w:space="0" w:color="auto"/>
            </w:tcBorders>
            <w:vAlign w:val="center"/>
          </w:tcPr>
          <w:p w14:paraId="60DC4DC0" w14:textId="77777777" w:rsidR="00676819" w:rsidRPr="008B28FF" w:rsidRDefault="00676819">
            <w:pPr>
              <w:keepNext/>
              <w:keepLines/>
              <w:jc w:val="center"/>
              <w:rPr>
                <w:szCs w:val="22"/>
                <w:lang w:val="fi-FI"/>
              </w:rPr>
            </w:pPr>
            <w:r w:rsidRPr="008B28FF">
              <w:rPr>
                <w:szCs w:val="22"/>
                <w:lang w:val="fi-FI"/>
              </w:rPr>
              <w:t>8,4</w:t>
            </w:r>
          </w:p>
        </w:tc>
        <w:tc>
          <w:tcPr>
            <w:tcW w:w="1015" w:type="pct"/>
            <w:tcBorders>
              <w:top w:val="single" w:sz="4" w:space="0" w:color="auto"/>
              <w:left w:val="single" w:sz="4" w:space="0" w:color="auto"/>
              <w:bottom w:val="single" w:sz="4" w:space="0" w:color="auto"/>
              <w:right w:val="single" w:sz="4" w:space="0" w:color="auto"/>
            </w:tcBorders>
            <w:vAlign w:val="center"/>
          </w:tcPr>
          <w:p w14:paraId="7E9FA6BF" w14:textId="77777777" w:rsidR="00676819" w:rsidRPr="008B28FF" w:rsidRDefault="00676819">
            <w:pPr>
              <w:keepNext/>
              <w:keepLines/>
              <w:jc w:val="center"/>
              <w:rPr>
                <w:szCs w:val="22"/>
                <w:lang w:val="fi-FI"/>
              </w:rPr>
            </w:pPr>
            <w:r w:rsidRPr="008B28FF">
              <w:rPr>
                <w:szCs w:val="22"/>
                <w:lang w:val="fi-FI"/>
              </w:rPr>
              <w:t>12,4</w:t>
            </w:r>
          </w:p>
        </w:tc>
        <w:tc>
          <w:tcPr>
            <w:tcW w:w="838" w:type="pct"/>
            <w:gridSpan w:val="2"/>
            <w:tcBorders>
              <w:top w:val="single" w:sz="4" w:space="0" w:color="auto"/>
              <w:left w:val="single" w:sz="4" w:space="0" w:color="auto"/>
              <w:bottom w:val="single" w:sz="4" w:space="0" w:color="auto"/>
              <w:right w:val="single" w:sz="4" w:space="0" w:color="auto"/>
            </w:tcBorders>
            <w:vAlign w:val="center"/>
          </w:tcPr>
          <w:p w14:paraId="4DCCF216" w14:textId="77777777" w:rsidR="00676819" w:rsidRPr="008B28FF" w:rsidRDefault="00676819">
            <w:pPr>
              <w:keepNext/>
              <w:keepLines/>
              <w:jc w:val="center"/>
              <w:rPr>
                <w:szCs w:val="22"/>
                <w:lang w:val="fi-FI"/>
              </w:rPr>
            </w:pPr>
            <w:r w:rsidRPr="008B28FF">
              <w:rPr>
                <w:szCs w:val="22"/>
                <w:lang w:val="fi-FI"/>
              </w:rPr>
              <w:t>8,6</w:t>
            </w:r>
          </w:p>
        </w:tc>
        <w:tc>
          <w:tcPr>
            <w:tcW w:w="985" w:type="pct"/>
            <w:gridSpan w:val="2"/>
            <w:tcBorders>
              <w:top w:val="single" w:sz="4" w:space="0" w:color="auto"/>
              <w:left w:val="single" w:sz="4" w:space="0" w:color="auto"/>
              <w:bottom w:val="single" w:sz="4" w:space="0" w:color="auto"/>
              <w:right w:val="single" w:sz="4" w:space="0" w:color="auto"/>
            </w:tcBorders>
            <w:vAlign w:val="center"/>
          </w:tcPr>
          <w:p w14:paraId="4A7003D8" w14:textId="77777777" w:rsidR="00676819" w:rsidRPr="008B28FF" w:rsidRDefault="00676819">
            <w:pPr>
              <w:keepNext/>
              <w:keepLines/>
              <w:jc w:val="center"/>
              <w:rPr>
                <w:szCs w:val="22"/>
                <w:lang w:val="fi-FI"/>
              </w:rPr>
            </w:pPr>
            <w:r w:rsidRPr="008B28FF">
              <w:rPr>
                <w:szCs w:val="22"/>
                <w:lang w:val="fi-FI"/>
              </w:rPr>
              <w:t>12,3</w:t>
            </w:r>
          </w:p>
        </w:tc>
      </w:tr>
      <w:tr w:rsidR="00676819" w:rsidRPr="008B28FF" w14:paraId="06528B56" w14:textId="77777777">
        <w:trPr>
          <w:cantSplit/>
          <w:trHeight w:val="22"/>
        </w:trPr>
        <w:tc>
          <w:tcPr>
            <w:tcW w:w="1255" w:type="pct"/>
            <w:tcBorders>
              <w:top w:val="single" w:sz="4" w:space="0" w:color="auto"/>
              <w:left w:val="single" w:sz="4" w:space="0" w:color="auto"/>
              <w:bottom w:val="single" w:sz="4" w:space="0" w:color="auto"/>
              <w:right w:val="single" w:sz="4" w:space="0" w:color="auto"/>
            </w:tcBorders>
          </w:tcPr>
          <w:p w14:paraId="106A0D9C" w14:textId="77777777" w:rsidR="00676819" w:rsidRPr="008B28FF" w:rsidRDefault="00676819">
            <w:pPr>
              <w:keepNext/>
              <w:keepLines/>
              <w:widowControl w:val="0"/>
              <w:rPr>
                <w:szCs w:val="22"/>
                <w:lang w:val="fi-FI"/>
              </w:rPr>
            </w:pPr>
            <w:r w:rsidRPr="008B28FF">
              <w:rPr>
                <w:szCs w:val="22"/>
                <w:lang w:val="fi-FI"/>
              </w:rPr>
              <w:t>Riskisuhde</w:t>
            </w:r>
          </w:p>
          <w:p w14:paraId="4F98D251" w14:textId="77777777" w:rsidR="00676819" w:rsidRPr="008B28FF" w:rsidRDefault="00676819">
            <w:pPr>
              <w:keepNext/>
              <w:keepLines/>
              <w:widowControl w:val="0"/>
              <w:rPr>
                <w:szCs w:val="22"/>
                <w:lang w:val="fi-FI"/>
              </w:rPr>
            </w:pPr>
            <w:r w:rsidRPr="008B28FF">
              <w:rPr>
                <w:szCs w:val="22"/>
                <w:lang w:val="fi-FI"/>
              </w:rPr>
              <w:t>(95 %:n luottamusväli)</w:t>
            </w:r>
          </w:p>
        </w:tc>
        <w:tc>
          <w:tcPr>
            <w:tcW w:w="1922" w:type="pct"/>
            <w:gridSpan w:val="2"/>
            <w:tcBorders>
              <w:top w:val="single" w:sz="4" w:space="0" w:color="auto"/>
              <w:left w:val="single" w:sz="4" w:space="0" w:color="auto"/>
              <w:bottom w:val="single" w:sz="4" w:space="0" w:color="auto"/>
              <w:right w:val="single" w:sz="4" w:space="0" w:color="auto"/>
            </w:tcBorders>
            <w:vAlign w:val="center"/>
          </w:tcPr>
          <w:p w14:paraId="34C9538E" w14:textId="77777777" w:rsidR="00676819" w:rsidRPr="008B28FF" w:rsidRDefault="00676819">
            <w:pPr>
              <w:keepNext/>
              <w:keepLines/>
              <w:jc w:val="center"/>
              <w:rPr>
                <w:szCs w:val="22"/>
                <w:lang w:val="fi-FI"/>
              </w:rPr>
            </w:pPr>
            <w:r w:rsidRPr="008B28FF">
              <w:rPr>
                <w:szCs w:val="22"/>
                <w:lang w:val="fi-FI"/>
              </w:rPr>
              <w:t xml:space="preserve">0,524 </w:t>
            </w:r>
            <w:r w:rsidRPr="008B28FF">
              <w:rPr>
                <w:szCs w:val="22"/>
                <w:lang w:val="fi-FI"/>
              </w:rPr>
              <w:br/>
              <w:t>[0,425–0,645]</w:t>
            </w:r>
          </w:p>
        </w:tc>
        <w:tc>
          <w:tcPr>
            <w:tcW w:w="1823" w:type="pct"/>
            <w:gridSpan w:val="4"/>
            <w:tcBorders>
              <w:top w:val="single" w:sz="4" w:space="0" w:color="auto"/>
              <w:left w:val="single" w:sz="4" w:space="0" w:color="auto"/>
              <w:bottom w:val="single" w:sz="4" w:space="0" w:color="auto"/>
              <w:right w:val="single" w:sz="4" w:space="0" w:color="auto"/>
            </w:tcBorders>
            <w:vAlign w:val="center"/>
          </w:tcPr>
          <w:p w14:paraId="2A97382B" w14:textId="77777777" w:rsidR="00676819" w:rsidRPr="008B28FF" w:rsidRDefault="00676819">
            <w:pPr>
              <w:keepNext/>
              <w:keepLines/>
              <w:jc w:val="center"/>
              <w:rPr>
                <w:szCs w:val="22"/>
                <w:lang w:val="fi-FI"/>
              </w:rPr>
            </w:pPr>
            <w:r w:rsidRPr="008B28FF">
              <w:rPr>
                <w:szCs w:val="22"/>
                <w:lang w:val="fi-FI"/>
              </w:rPr>
              <w:t>0,480 [0,377–0,613]</w:t>
            </w:r>
          </w:p>
        </w:tc>
      </w:tr>
      <w:tr w:rsidR="00676819" w:rsidRPr="008B28FF" w14:paraId="6D015737" w14:textId="77777777">
        <w:trPr>
          <w:cantSplit/>
          <w:trHeight w:val="22"/>
        </w:trPr>
        <w:tc>
          <w:tcPr>
            <w:tcW w:w="1255" w:type="pct"/>
            <w:tcBorders>
              <w:top w:val="single" w:sz="4" w:space="0" w:color="auto"/>
              <w:left w:val="single" w:sz="4" w:space="0" w:color="auto"/>
              <w:bottom w:val="single" w:sz="4" w:space="0" w:color="auto"/>
              <w:right w:val="single" w:sz="4" w:space="0" w:color="auto"/>
            </w:tcBorders>
          </w:tcPr>
          <w:p w14:paraId="27B8212F" w14:textId="77777777" w:rsidR="00676819" w:rsidRPr="008B28FF" w:rsidRDefault="00676819">
            <w:pPr>
              <w:keepNext/>
              <w:keepLines/>
              <w:rPr>
                <w:szCs w:val="22"/>
                <w:lang w:val="fi-FI"/>
              </w:rPr>
            </w:pPr>
            <w:r w:rsidRPr="008B28FF">
              <w:rPr>
                <w:szCs w:val="22"/>
                <w:lang w:val="fi-FI"/>
              </w:rPr>
              <w:t>p-arvo</w:t>
            </w:r>
          </w:p>
        </w:tc>
        <w:tc>
          <w:tcPr>
            <w:tcW w:w="1922" w:type="pct"/>
            <w:gridSpan w:val="2"/>
            <w:tcBorders>
              <w:top w:val="single" w:sz="4" w:space="0" w:color="auto"/>
              <w:left w:val="single" w:sz="4" w:space="0" w:color="auto"/>
              <w:bottom w:val="single" w:sz="4" w:space="0" w:color="auto"/>
              <w:right w:val="single" w:sz="4" w:space="0" w:color="auto"/>
            </w:tcBorders>
            <w:vAlign w:val="center"/>
          </w:tcPr>
          <w:p w14:paraId="5DDDD1BA" w14:textId="6EB84706" w:rsidR="00676819" w:rsidRPr="008B28FF" w:rsidRDefault="00676819">
            <w:pPr>
              <w:keepNext/>
              <w:keepLines/>
              <w:jc w:val="center"/>
              <w:rPr>
                <w:szCs w:val="22"/>
                <w:lang w:val="fi-FI"/>
              </w:rPr>
            </w:pPr>
            <w:r w:rsidRPr="008B28FF">
              <w:rPr>
                <w:szCs w:val="22"/>
                <w:lang w:val="fi-FI"/>
              </w:rPr>
              <w:t>&lt; 0,0001</w:t>
            </w:r>
          </w:p>
        </w:tc>
        <w:tc>
          <w:tcPr>
            <w:tcW w:w="1823" w:type="pct"/>
            <w:gridSpan w:val="4"/>
            <w:tcBorders>
              <w:top w:val="single" w:sz="4" w:space="0" w:color="auto"/>
              <w:left w:val="single" w:sz="4" w:space="0" w:color="auto"/>
              <w:bottom w:val="single" w:sz="4" w:space="0" w:color="auto"/>
              <w:right w:val="single" w:sz="4" w:space="0" w:color="auto"/>
            </w:tcBorders>
            <w:vAlign w:val="center"/>
          </w:tcPr>
          <w:p w14:paraId="21C3BB9E" w14:textId="77777777" w:rsidR="00676819" w:rsidRPr="008B28FF" w:rsidRDefault="00676819">
            <w:pPr>
              <w:keepNext/>
              <w:keepLines/>
              <w:jc w:val="center"/>
              <w:rPr>
                <w:szCs w:val="22"/>
                <w:lang w:val="fi-FI"/>
              </w:rPr>
            </w:pPr>
            <w:r w:rsidRPr="008B28FF">
              <w:rPr>
                <w:szCs w:val="22"/>
                <w:lang w:val="fi-FI"/>
              </w:rPr>
              <w:t>&lt; 0,0001</w:t>
            </w:r>
          </w:p>
        </w:tc>
      </w:tr>
      <w:tr w:rsidR="00676819" w:rsidRPr="008B28FF" w14:paraId="16717ED9" w14:textId="77777777">
        <w:trPr>
          <w:cantSplit/>
          <w:trHeight w:val="22"/>
        </w:trPr>
        <w:tc>
          <w:tcPr>
            <w:tcW w:w="1255" w:type="pct"/>
            <w:tcBorders>
              <w:top w:val="single" w:sz="4" w:space="0" w:color="auto"/>
              <w:left w:val="single" w:sz="4" w:space="0" w:color="auto"/>
              <w:bottom w:val="single" w:sz="4" w:space="0" w:color="auto"/>
              <w:right w:val="single" w:sz="4" w:space="0" w:color="auto"/>
            </w:tcBorders>
          </w:tcPr>
          <w:p w14:paraId="677BC95F" w14:textId="77777777" w:rsidR="00676819" w:rsidRPr="008B28FF" w:rsidRDefault="00676819">
            <w:pPr>
              <w:keepNext/>
              <w:keepLines/>
              <w:rPr>
                <w:i/>
                <w:szCs w:val="22"/>
                <w:lang w:val="fi-FI"/>
              </w:rPr>
            </w:pPr>
            <w:r w:rsidRPr="008B28FF">
              <w:rPr>
                <w:i/>
                <w:szCs w:val="22"/>
                <w:lang w:val="fi-FI"/>
              </w:rPr>
              <w:t>NPT poissuljettu</w:t>
            </w:r>
          </w:p>
        </w:tc>
        <w:tc>
          <w:tcPr>
            <w:tcW w:w="3745" w:type="pct"/>
            <w:gridSpan w:val="6"/>
            <w:tcBorders>
              <w:top w:val="single" w:sz="4" w:space="0" w:color="auto"/>
              <w:left w:val="single" w:sz="4" w:space="0" w:color="auto"/>
              <w:bottom w:val="single" w:sz="4" w:space="0" w:color="auto"/>
              <w:right w:val="single" w:sz="4" w:space="0" w:color="auto"/>
            </w:tcBorders>
            <w:vAlign w:val="center"/>
          </w:tcPr>
          <w:p w14:paraId="12E92D09" w14:textId="77777777" w:rsidR="00676819" w:rsidRPr="008B28FF" w:rsidRDefault="00676819">
            <w:pPr>
              <w:keepNext/>
              <w:keepLines/>
              <w:jc w:val="center"/>
              <w:rPr>
                <w:szCs w:val="22"/>
                <w:lang w:val="fi-FI"/>
              </w:rPr>
            </w:pPr>
          </w:p>
        </w:tc>
      </w:tr>
      <w:tr w:rsidR="00676819" w:rsidRPr="008B28FF" w14:paraId="1FF95B62" w14:textId="77777777">
        <w:trPr>
          <w:cantSplit/>
          <w:trHeight w:val="22"/>
        </w:trPr>
        <w:tc>
          <w:tcPr>
            <w:tcW w:w="1255" w:type="pct"/>
            <w:tcBorders>
              <w:top w:val="single" w:sz="4" w:space="0" w:color="auto"/>
              <w:left w:val="single" w:sz="4" w:space="0" w:color="auto"/>
              <w:bottom w:val="single" w:sz="4" w:space="0" w:color="auto"/>
              <w:right w:val="single" w:sz="4" w:space="0" w:color="auto"/>
            </w:tcBorders>
          </w:tcPr>
          <w:p w14:paraId="1B1C16BD" w14:textId="77777777" w:rsidR="00676819" w:rsidRPr="008B28FF" w:rsidRDefault="00676819">
            <w:pPr>
              <w:keepNext/>
              <w:keepLines/>
              <w:rPr>
                <w:szCs w:val="22"/>
                <w:lang w:val="fi-FI"/>
              </w:rPr>
            </w:pPr>
            <w:r w:rsidRPr="008B28FF">
              <w:rPr>
                <w:szCs w:val="22"/>
                <w:lang w:val="fi-FI"/>
              </w:rPr>
              <w:t>Mediaani PFS (kk)</w:t>
            </w:r>
          </w:p>
        </w:tc>
        <w:tc>
          <w:tcPr>
            <w:tcW w:w="907" w:type="pct"/>
            <w:tcBorders>
              <w:top w:val="single" w:sz="4" w:space="0" w:color="auto"/>
              <w:left w:val="single" w:sz="4" w:space="0" w:color="auto"/>
              <w:bottom w:val="single" w:sz="4" w:space="0" w:color="auto"/>
              <w:right w:val="single" w:sz="4" w:space="0" w:color="auto"/>
            </w:tcBorders>
            <w:vAlign w:val="center"/>
          </w:tcPr>
          <w:p w14:paraId="1FA10437" w14:textId="77777777" w:rsidR="00676819" w:rsidRPr="008B28FF" w:rsidRDefault="00676819">
            <w:pPr>
              <w:keepNext/>
              <w:keepLines/>
              <w:jc w:val="center"/>
              <w:rPr>
                <w:szCs w:val="22"/>
                <w:lang w:val="fi-FI"/>
              </w:rPr>
            </w:pPr>
            <w:r w:rsidRPr="008B28FF">
              <w:rPr>
                <w:szCs w:val="22"/>
                <w:lang w:val="fi-FI"/>
              </w:rPr>
              <w:t>8,4</w:t>
            </w:r>
          </w:p>
        </w:tc>
        <w:tc>
          <w:tcPr>
            <w:tcW w:w="1015" w:type="pct"/>
            <w:tcBorders>
              <w:top w:val="single" w:sz="4" w:space="0" w:color="auto"/>
              <w:left w:val="single" w:sz="4" w:space="0" w:color="auto"/>
              <w:bottom w:val="single" w:sz="4" w:space="0" w:color="auto"/>
              <w:right w:val="single" w:sz="4" w:space="0" w:color="auto"/>
            </w:tcBorders>
            <w:vAlign w:val="center"/>
          </w:tcPr>
          <w:p w14:paraId="7F2B6441" w14:textId="77777777" w:rsidR="00676819" w:rsidRPr="008B28FF" w:rsidRDefault="00676819">
            <w:pPr>
              <w:keepNext/>
              <w:keepLines/>
              <w:jc w:val="center"/>
              <w:rPr>
                <w:szCs w:val="22"/>
                <w:lang w:val="fi-FI"/>
              </w:rPr>
            </w:pPr>
            <w:r w:rsidRPr="008B28FF">
              <w:rPr>
                <w:szCs w:val="22"/>
                <w:lang w:val="fi-FI"/>
              </w:rPr>
              <w:t>12,4</w:t>
            </w:r>
          </w:p>
        </w:tc>
        <w:tc>
          <w:tcPr>
            <w:tcW w:w="838" w:type="pct"/>
            <w:gridSpan w:val="2"/>
            <w:tcBorders>
              <w:top w:val="single" w:sz="4" w:space="0" w:color="auto"/>
              <w:left w:val="single" w:sz="4" w:space="0" w:color="auto"/>
              <w:bottom w:val="single" w:sz="4" w:space="0" w:color="auto"/>
              <w:right w:val="single" w:sz="4" w:space="0" w:color="auto"/>
            </w:tcBorders>
            <w:vAlign w:val="center"/>
          </w:tcPr>
          <w:p w14:paraId="3EB20D3F" w14:textId="77777777" w:rsidR="00676819" w:rsidRPr="008B28FF" w:rsidRDefault="00676819">
            <w:pPr>
              <w:keepNext/>
              <w:keepLines/>
              <w:jc w:val="center"/>
              <w:rPr>
                <w:szCs w:val="22"/>
                <w:lang w:val="fi-FI"/>
              </w:rPr>
            </w:pPr>
            <w:r w:rsidRPr="008B28FF">
              <w:rPr>
                <w:szCs w:val="22"/>
                <w:lang w:val="fi-FI"/>
              </w:rPr>
              <w:t>8,6</w:t>
            </w:r>
          </w:p>
        </w:tc>
        <w:tc>
          <w:tcPr>
            <w:tcW w:w="985" w:type="pct"/>
            <w:gridSpan w:val="2"/>
            <w:tcBorders>
              <w:top w:val="single" w:sz="4" w:space="0" w:color="auto"/>
              <w:left w:val="single" w:sz="4" w:space="0" w:color="auto"/>
              <w:bottom w:val="single" w:sz="4" w:space="0" w:color="auto"/>
              <w:right w:val="single" w:sz="4" w:space="0" w:color="auto"/>
            </w:tcBorders>
            <w:vAlign w:val="center"/>
          </w:tcPr>
          <w:p w14:paraId="4FB2F8A3" w14:textId="77777777" w:rsidR="00676819" w:rsidRPr="008B28FF" w:rsidRDefault="00676819">
            <w:pPr>
              <w:keepNext/>
              <w:keepLines/>
              <w:jc w:val="center"/>
              <w:rPr>
                <w:szCs w:val="22"/>
                <w:lang w:val="fi-FI"/>
              </w:rPr>
            </w:pPr>
            <w:r w:rsidRPr="008B28FF">
              <w:rPr>
                <w:szCs w:val="22"/>
                <w:lang w:val="fi-FI"/>
              </w:rPr>
              <w:t>12,3</w:t>
            </w:r>
          </w:p>
        </w:tc>
      </w:tr>
      <w:tr w:rsidR="00676819" w:rsidRPr="008B28FF" w14:paraId="66F86E8C" w14:textId="77777777">
        <w:trPr>
          <w:cantSplit/>
          <w:trHeight w:val="22"/>
        </w:trPr>
        <w:tc>
          <w:tcPr>
            <w:tcW w:w="1255" w:type="pct"/>
            <w:tcBorders>
              <w:top w:val="single" w:sz="4" w:space="0" w:color="auto"/>
              <w:left w:val="single" w:sz="4" w:space="0" w:color="auto"/>
              <w:bottom w:val="single" w:sz="4" w:space="0" w:color="auto"/>
              <w:right w:val="single" w:sz="4" w:space="0" w:color="auto"/>
            </w:tcBorders>
          </w:tcPr>
          <w:p w14:paraId="3C339418" w14:textId="77777777" w:rsidR="00676819" w:rsidRPr="008B28FF" w:rsidRDefault="00676819">
            <w:pPr>
              <w:keepNext/>
              <w:keepLines/>
              <w:widowControl w:val="0"/>
              <w:rPr>
                <w:szCs w:val="22"/>
                <w:lang w:val="fi-FI"/>
              </w:rPr>
            </w:pPr>
            <w:r w:rsidRPr="008B28FF">
              <w:rPr>
                <w:szCs w:val="22"/>
                <w:lang w:val="fi-FI"/>
              </w:rPr>
              <w:t>Riskisuhde</w:t>
            </w:r>
          </w:p>
          <w:p w14:paraId="21C5403A" w14:textId="77777777" w:rsidR="00676819" w:rsidRPr="008B28FF" w:rsidRDefault="00676819">
            <w:pPr>
              <w:keepNext/>
              <w:keepLines/>
              <w:widowControl w:val="0"/>
              <w:rPr>
                <w:szCs w:val="22"/>
                <w:lang w:val="fi-FI"/>
              </w:rPr>
            </w:pPr>
            <w:r w:rsidRPr="008B28FF">
              <w:rPr>
                <w:szCs w:val="22"/>
                <w:lang w:val="fi-FI"/>
              </w:rPr>
              <w:t>(95 %:n luottamusväli)</w:t>
            </w:r>
          </w:p>
        </w:tc>
        <w:tc>
          <w:tcPr>
            <w:tcW w:w="1922" w:type="pct"/>
            <w:gridSpan w:val="2"/>
            <w:tcBorders>
              <w:top w:val="single" w:sz="4" w:space="0" w:color="auto"/>
              <w:left w:val="single" w:sz="4" w:space="0" w:color="auto"/>
              <w:bottom w:val="single" w:sz="4" w:space="0" w:color="auto"/>
              <w:right w:val="single" w:sz="4" w:space="0" w:color="auto"/>
            </w:tcBorders>
            <w:vAlign w:val="center"/>
          </w:tcPr>
          <w:p w14:paraId="273DACF1" w14:textId="77777777" w:rsidR="00676819" w:rsidRPr="008B28FF" w:rsidRDefault="00676819">
            <w:pPr>
              <w:keepNext/>
              <w:keepLines/>
              <w:jc w:val="center"/>
              <w:rPr>
                <w:szCs w:val="22"/>
                <w:lang w:val="fi-FI"/>
              </w:rPr>
            </w:pPr>
            <w:r w:rsidRPr="008B28FF">
              <w:rPr>
                <w:szCs w:val="22"/>
                <w:lang w:val="fi-FI"/>
              </w:rPr>
              <w:t>0,484 [0,388–0,605]</w:t>
            </w:r>
          </w:p>
        </w:tc>
        <w:tc>
          <w:tcPr>
            <w:tcW w:w="1823" w:type="pct"/>
            <w:gridSpan w:val="4"/>
            <w:tcBorders>
              <w:top w:val="single" w:sz="4" w:space="0" w:color="auto"/>
              <w:left w:val="single" w:sz="4" w:space="0" w:color="auto"/>
              <w:bottom w:val="single" w:sz="4" w:space="0" w:color="auto"/>
              <w:right w:val="single" w:sz="4" w:space="0" w:color="auto"/>
            </w:tcBorders>
            <w:vAlign w:val="center"/>
          </w:tcPr>
          <w:p w14:paraId="0420520D" w14:textId="77777777" w:rsidR="00676819" w:rsidRPr="008B28FF" w:rsidRDefault="00676819">
            <w:pPr>
              <w:keepNext/>
              <w:keepLines/>
              <w:jc w:val="center"/>
              <w:rPr>
                <w:szCs w:val="22"/>
                <w:lang w:val="fi-FI"/>
              </w:rPr>
            </w:pPr>
            <w:r w:rsidRPr="008B28FF">
              <w:rPr>
                <w:szCs w:val="22"/>
                <w:lang w:val="fi-FI"/>
              </w:rPr>
              <w:t>0,451 [0,351–0,580]</w:t>
            </w:r>
          </w:p>
        </w:tc>
      </w:tr>
      <w:tr w:rsidR="00676819" w:rsidRPr="008B28FF" w14:paraId="7C59EB37" w14:textId="77777777">
        <w:trPr>
          <w:cantSplit/>
          <w:trHeight w:val="22"/>
        </w:trPr>
        <w:tc>
          <w:tcPr>
            <w:tcW w:w="1255" w:type="pct"/>
            <w:tcBorders>
              <w:top w:val="single" w:sz="4" w:space="0" w:color="auto"/>
              <w:left w:val="single" w:sz="4" w:space="0" w:color="auto"/>
              <w:bottom w:val="single" w:sz="4" w:space="0" w:color="auto"/>
              <w:right w:val="single" w:sz="4" w:space="0" w:color="auto"/>
            </w:tcBorders>
          </w:tcPr>
          <w:p w14:paraId="63B5E90B" w14:textId="77777777" w:rsidR="00676819" w:rsidRPr="008B28FF" w:rsidRDefault="00676819">
            <w:pPr>
              <w:keepNext/>
              <w:keepLines/>
              <w:rPr>
                <w:szCs w:val="22"/>
                <w:lang w:val="fi-FI"/>
              </w:rPr>
            </w:pPr>
            <w:r w:rsidRPr="008B28FF">
              <w:rPr>
                <w:szCs w:val="22"/>
                <w:lang w:val="fi-FI"/>
              </w:rPr>
              <w:t>p-arvo</w:t>
            </w:r>
          </w:p>
        </w:tc>
        <w:tc>
          <w:tcPr>
            <w:tcW w:w="1922" w:type="pct"/>
            <w:gridSpan w:val="2"/>
            <w:tcBorders>
              <w:top w:val="single" w:sz="4" w:space="0" w:color="auto"/>
              <w:left w:val="single" w:sz="4" w:space="0" w:color="auto"/>
              <w:bottom w:val="single" w:sz="4" w:space="0" w:color="auto"/>
              <w:right w:val="single" w:sz="4" w:space="0" w:color="auto"/>
            </w:tcBorders>
            <w:vAlign w:val="center"/>
          </w:tcPr>
          <w:p w14:paraId="54BA3252" w14:textId="77777777" w:rsidR="00676819" w:rsidRPr="008B28FF" w:rsidRDefault="00676819">
            <w:pPr>
              <w:keepNext/>
              <w:keepLines/>
              <w:jc w:val="center"/>
              <w:rPr>
                <w:szCs w:val="22"/>
                <w:lang w:val="fi-FI"/>
              </w:rPr>
            </w:pPr>
            <w:r w:rsidRPr="008B28FF">
              <w:rPr>
                <w:szCs w:val="22"/>
                <w:lang w:val="fi-FI"/>
              </w:rPr>
              <w:t>&lt; 0,0001</w:t>
            </w:r>
          </w:p>
        </w:tc>
        <w:tc>
          <w:tcPr>
            <w:tcW w:w="1823" w:type="pct"/>
            <w:gridSpan w:val="4"/>
            <w:tcBorders>
              <w:top w:val="single" w:sz="4" w:space="0" w:color="auto"/>
              <w:left w:val="single" w:sz="4" w:space="0" w:color="auto"/>
              <w:bottom w:val="single" w:sz="4" w:space="0" w:color="auto"/>
              <w:right w:val="single" w:sz="4" w:space="0" w:color="auto"/>
            </w:tcBorders>
            <w:vAlign w:val="center"/>
          </w:tcPr>
          <w:p w14:paraId="06296024" w14:textId="77777777" w:rsidR="00676819" w:rsidRPr="008B28FF" w:rsidRDefault="00676819">
            <w:pPr>
              <w:keepNext/>
              <w:keepLines/>
              <w:jc w:val="center"/>
              <w:rPr>
                <w:szCs w:val="22"/>
                <w:lang w:val="fi-FI"/>
              </w:rPr>
            </w:pPr>
            <w:r w:rsidRPr="008B28FF">
              <w:rPr>
                <w:szCs w:val="22"/>
                <w:lang w:val="fi-FI"/>
              </w:rPr>
              <w:t>&lt; 0,0001</w:t>
            </w:r>
          </w:p>
        </w:tc>
      </w:tr>
      <w:tr w:rsidR="00676819" w:rsidRPr="008B28FF" w14:paraId="6FF5E9D3" w14:textId="77777777">
        <w:trPr>
          <w:cantSplit/>
          <w:trHeight w:val="22"/>
        </w:trPr>
        <w:tc>
          <w:tcPr>
            <w:tcW w:w="5000" w:type="pct"/>
            <w:gridSpan w:val="7"/>
            <w:tcBorders>
              <w:top w:val="single" w:sz="4" w:space="0" w:color="auto"/>
              <w:left w:val="single" w:sz="4" w:space="0" w:color="auto"/>
              <w:bottom w:val="single" w:sz="4" w:space="0" w:color="auto"/>
              <w:right w:val="single" w:sz="4" w:space="0" w:color="auto"/>
            </w:tcBorders>
          </w:tcPr>
          <w:p w14:paraId="20A18848" w14:textId="77777777" w:rsidR="00676819" w:rsidRPr="008B28FF" w:rsidRDefault="00676819">
            <w:pPr>
              <w:keepNext/>
              <w:keepLines/>
              <w:rPr>
                <w:szCs w:val="22"/>
                <w:lang w:val="fi-FI"/>
              </w:rPr>
            </w:pPr>
            <w:r w:rsidRPr="008B28FF">
              <w:rPr>
                <w:bCs/>
                <w:szCs w:val="22"/>
                <w:lang w:val="fi-FI"/>
              </w:rPr>
              <w:t>Objektiivinen hoitovaste</w:t>
            </w:r>
          </w:p>
        </w:tc>
      </w:tr>
      <w:tr w:rsidR="00676819" w:rsidRPr="008B28FF" w14:paraId="7C74E666" w14:textId="77777777">
        <w:trPr>
          <w:cantSplit/>
          <w:trHeight w:val="22"/>
        </w:trPr>
        <w:tc>
          <w:tcPr>
            <w:tcW w:w="1255" w:type="pct"/>
            <w:tcBorders>
              <w:top w:val="single" w:sz="4" w:space="0" w:color="auto"/>
              <w:left w:val="single" w:sz="4" w:space="0" w:color="auto"/>
              <w:bottom w:val="single" w:sz="4" w:space="0" w:color="auto"/>
              <w:right w:val="single" w:sz="4" w:space="0" w:color="auto"/>
            </w:tcBorders>
          </w:tcPr>
          <w:p w14:paraId="48184248" w14:textId="77777777" w:rsidR="00676819" w:rsidRPr="008B28FF" w:rsidRDefault="00676819">
            <w:pPr>
              <w:keepNext/>
              <w:keepLines/>
              <w:rPr>
                <w:szCs w:val="22"/>
                <w:lang w:val="fi-FI"/>
              </w:rPr>
            </w:pPr>
          </w:p>
        </w:tc>
        <w:tc>
          <w:tcPr>
            <w:tcW w:w="1922" w:type="pct"/>
            <w:gridSpan w:val="2"/>
            <w:tcBorders>
              <w:top w:val="single" w:sz="4" w:space="0" w:color="auto"/>
              <w:left w:val="single" w:sz="4" w:space="0" w:color="auto"/>
              <w:bottom w:val="single" w:sz="4" w:space="0" w:color="auto"/>
              <w:right w:val="single" w:sz="4" w:space="0" w:color="auto"/>
            </w:tcBorders>
          </w:tcPr>
          <w:p w14:paraId="65B39D18" w14:textId="77777777" w:rsidR="00676819" w:rsidRPr="008B28FF" w:rsidRDefault="00676819">
            <w:pPr>
              <w:keepNext/>
              <w:keepLines/>
              <w:jc w:val="center"/>
              <w:rPr>
                <w:szCs w:val="22"/>
                <w:lang w:val="fi-FI"/>
              </w:rPr>
            </w:pPr>
            <w:r w:rsidRPr="008B28FF">
              <w:rPr>
                <w:rFonts w:eastAsia="SimSun"/>
                <w:bCs/>
                <w:iCs/>
                <w:color w:val="000000"/>
                <w:szCs w:val="22"/>
                <w:lang w:val="fi-FI" w:eastAsia="zh-CN"/>
              </w:rPr>
              <w:t>Tutkijoiden arvio</w:t>
            </w:r>
          </w:p>
        </w:tc>
        <w:tc>
          <w:tcPr>
            <w:tcW w:w="1823" w:type="pct"/>
            <w:gridSpan w:val="4"/>
            <w:tcBorders>
              <w:top w:val="single" w:sz="4" w:space="0" w:color="auto"/>
              <w:left w:val="single" w:sz="4" w:space="0" w:color="auto"/>
              <w:bottom w:val="single" w:sz="4" w:space="0" w:color="auto"/>
              <w:right w:val="single" w:sz="4" w:space="0" w:color="auto"/>
            </w:tcBorders>
          </w:tcPr>
          <w:p w14:paraId="369E92DD" w14:textId="77777777" w:rsidR="00676819" w:rsidRPr="008B28FF" w:rsidRDefault="00676819">
            <w:pPr>
              <w:keepNext/>
              <w:keepLines/>
              <w:jc w:val="center"/>
              <w:rPr>
                <w:szCs w:val="22"/>
                <w:lang w:val="fi-FI"/>
              </w:rPr>
            </w:pPr>
            <w:r w:rsidRPr="008B28FF">
              <w:rPr>
                <w:rFonts w:eastAsia="SimSun"/>
                <w:bCs/>
                <w:iCs/>
                <w:color w:val="000000"/>
                <w:szCs w:val="22"/>
                <w:lang w:val="fi-FI" w:eastAsia="zh-CN"/>
              </w:rPr>
              <w:t>IRC:n arvio</w:t>
            </w:r>
          </w:p>
        </w:tc>
      </w:tr>
      <w:tr w:rsidR="00676819" w:rsidRPr="008B28FF" w14:paraId="77BB35E4" w14:textId="77777777">
        <w:trPr>
          <w:cantSplit/>
          <w:trHeight w:val="22"/>
        </w:trPr>
        <w:tc>
          <w:tcPr>
            <w:tcW w:w="1255" w:type="pct"/>
            <w:tcBorders>
              <w:top w:val="single" w:sz="4" w:space="0" w:color="auto"/>
              <w:left w:val="single" w:sz="4" w:space="0" w:color="auto"/>
              <w:bottom w:val="single" w:sz="4" w:space="0" w:color="auto"/>
              <w:right w:val="single" w:sz="4" w:space="0" w:color="auto"/>
            </w:tcBorders>
          </w:tcPr>
          <w:p w14:paraId="2BB7C726" w14:textId="77777777" w:rsidR="00676819" w:rsidRPr="008B28FF" w:rsidRDefault="00676819">
            <w:pPr>
              <w:keepNext/>
              <w:keepLines/>
              <w:rPr>
                <w:szCs w:val="22"/>
                <w:lang w:val="fi-FI"/>
              </w:rPr>
            </w:pPr>
          </w:p>
        </w:tc>
        <w:tc>
          <w:tcPr>
            <w:tcW w:w="907" w:type="pct"/>
            <w:tcBorders>
              <w:top w:val="single" w:sz="4" w:space="0" w:color="auto"/>
              <w:left w:val="single" w:sz="4" w:space="0" w:color="auto"/>
              <w:bottom w:val="single" w:sz="4" w:space="0" w:color="auto"/>
              <w:right w:val="single" w:sz="4" w:space="0" w:color="auto"/>
            </w:tcBorders>
            <w:vAlign w:val="center"/>
          </w:tcPr>
          <w:p w14:paraId="445FCC74" w14:textId="72A07758" w:rsidR="00676819" w:rsidRPr="008B28FF" w:rsidRDefault="00676819">
            <w:pPr>
              <w:pStyle w:val="NormalWeb"/>
              <w:keepNext/>
              <w:keepLines/>
              <w:widowControl w:val="0"/>
              <w:jc w:val="center"/>
              <w:rPr>
                <w:rFonts w:eastAsia="SimSun"/>
                <w:sz w:val="22"/>
                <w:szCs w:val="22"/>
                <w:lang w:val="fi-FI"/>
              </w:rPr>
            </w:pPr>
            <w:r w:rsidRPr="008B28FF">
              <w:rPr>
                <w:sz w:val="22"/>
                <w:szCs w:val="22"/>
                <w:lang w:val="fi-FI"/>
              </w:rPr>
              <w:t>Plasebo</w:t>
            </w:r>
            <w:r w:rsidR="007D1581" w:rsidRPr="008B28FF">
              <w:rPr>
                <w:sz w:val="22"/>
                <w:szCs w:val="22"/>
                <w:lang w:val="fi-FI"/>
              </w:rPr>
              <w:t> </w:t>
            </w:r>
            <w:r w:rsidRPr="008B28FF">
              <w:rPr>
                <w:sz w:val="22"/>
                <w:szCs w:val="22"/>
                <w:lang w:val="fi-FI"/>
              </w:rPr>
              <w:t>+</w:t>
            </w:r>
            <w:r w:rsidR="007D1581" w:rsidRPr="008B28FF">
              <w:rPr>
                <w:sz w:val="22"/>
                <w:szCs w:val="22"/>
                <w:lang w:val="fi-FI"/>
              </w:rPr>
              <w:t> </w:t>
            </w:r>
            <w:r w:rsidRPr="008B28FF">
              <w:rPr>
                <w:sz w:val="22"/>
                <w:szCs w:val="22"/>
                <w:lang w:val="fi-FI"/>
              </w:rPr>
              <w:t>C/G</w:t>
            </w:r>
          </w:p>
          <w:p w14:paraId="2A335B34" w14:textId="16337875" w:rsidR="00676819" w:rsidRPr="008B28FF" w:rsidRDefault="00676819">
            <w:pPr>
              <w:pStyle w:val="NormalWeb"/>
              <w:keepNext/>
              <w:keepLines/>
              <w:widowControl w:val="0"/>
              <w:jc w:val="center"/>
              <w:rPr>
                <w:rFonts w:eastAsia="MS Mincho"/>
                <w:sz w:val="22"/>
                <w:szCs w:val="22"/>
                <w:lang w:val="fi-FI"/>
              </w:rPr>
            </w:pPr>
            <w:r w:rsidRPr="008B28FF">
              <w:rPr>
                <w:sz w:val="22"/>
                <w:szCs w:val="22"/>
                <w:lang w:val="fi-FI"/>
              </w:rPr>
              <w:t>(n</w:t>
            </w:r>
            <w:r w:rsidR="007D1581" w:rsidRPr="008B28FF">
              <w:rPr>
                <w:sz w:val="22"/>
                <w:szCs w:val="22"/>
                <w:lang w:val="fi-FI"/>
              </w:rPr>
              <w:t> </w:t>
            </w:r>
            <w:r w:rsidRPr="008B28FF">
              <w:rPr>
                <w:sz w:val="22"/>
                <w:szCs w:val="22"/>
                <w:lang w:val="fi-FI"/>
              </w:rPr>
              <w:t>=</w:t>
            </w:r>
            <w:r w:rsidR="007D1581" w:rsidRPr="008B28FF">
              <w:rPr>
                <w:sz w:val="22"/>
                <w:szCs w:val="22"/>
                <w:lang w:val="fi-FI"/>
              </w:rPr>
              <w:t> </w:t>
            </w:r>
            <w:r w:rsidRPr="008B28FF">
              <w:rPr>
                <w:sz w:val="22"/>
                <w:szCs w:val="22"/>
                <w:lang w:val="fi-FI"/>
              </w:rPr>
              <w:t>242)</w:t>
            </w:r>
          </w:p>
        </w:tc>
        <w:tc>
          <w:tcPr>
            <w:tcW w:w="1015" w:type="pct"/>
            <w:tcBorders>
              <w:top w:val="single" w:sz="4" w:space="0" w:color="auto"/>
              <w:left w:val="single" w:sz="4" w:space="0" w:color="auto"/>
              <w:bottom w:val="single" w:sz="4" w:space="0" w:color="auto"/>
              <w:right w:val="single" w:sz="4" w:space="0" w:color="auto"/>
            </w:tcBorders>
            <w:vAlign w:val="center"/>
          </w:tcPr>
          <w:p w14:paraId="0F3EA44C" w14:textId="421C5660" w:rsidR="00676819" w:rsidRPr="008B28FF" w:rsidRDefault="00676819">
            <w:pPr>
              <w:pStyle w:val="TextTi12"/>
              <w:keepNext/>
              <w:keepLines/>
              <w:spacing w:after="0"/>
              <w:jc w:val="center"/>
              <w:rPr>
                <w:sz w:val="22"/>
                <w:szCs w:val="22"/>
                <w:lang w:val="fi-FI"/>
              </w:rPr>
            </w:pPr>
            <w:r w:rsidRPr="008B28FF">
              <w:rPr>
                <w:sz w:val="22"/>
                <w:szCs w:val="22"/>
                <w:lang w:val="fi-FI"/>
              </w:rPr>
              <w:t>Avastin</w:t>
            </w:r>
            <w:r w:rsidR="007D1581" w:rsidRPr="008B28FF">
              <w:rPr>
                <w:sz w:val="22"/>
                <w:szCs w:val="22"/>
                <w:lang w:val="fi-FI"/>
              </w:rPr>
              <w:t> </w:t>
            </w:r>
            <w:r w:rsidRPr="008B28FF">
              <w:rPr>
                <w:sz w:val="22"/>
                <w:szCs w:val="22"/>
                <w:lang w:val="fi-FI"/>
              </w:rPr>
              <w:t>+</w:t>
            </w:r>
            <w:r w:rsidR="007D1581" w:rsidRPr="008B28FF">
              <w:rPr>
                <w:sz w:val="22"/>
                <w:szCs w:val="22"/>
                <w:lang w:val="fi-FI"/>
              </w:rPr>
              <w:t> </w:t>
            </w:r>
            <w:r w:rsidRPr="008B28FF">
              <w:rPr>
                <w:sz w:val="22"/>
                <w:szCs w:val="22"/>
                <w:lang w:val="fi-FI"/>
              </w:rPr>
              <w:t>C/G</w:t>
            </w:r>
          </w:p>
          <w:p w14:paraId="7131B93E" w14:textId="7F41F2AA" w:rsidR="00676819" w:rsidRPr="008B28FF" w:rsidRDefault="00676819">
            <w:pPr>
              <w:keepNext/>
              <w:keepLines/>
              <w:jc w:val="center"/>
              <w:rPr>
                <w:szCs w:val="22"/>
                <w:lang w:val="fi-FI"/>
              </w:rPr>
            </w:pPr>
            <w:r w:rsidRPr="008B28FF">
              <w:rPr>
                <w:szCs w:val="22"/>
                <w:lang w:val="fi-FI"/>
              </w:rPr>
              <w:t>(n</w:t>
            </w:r>
            <w:r w:rsidR="007D1581" w:rsidRPr="008B28FF">
              <w:rPr>
                <w:szCs w:val="22"/>
                <w:lang w:val="fi-FI"/>
              </w:rPr>
              <w:t> </w:t>
            </w:r>
            <w:r w:rsidRPr="008B28FF">
              <w:rPr>
                <w:szCs w:val="22"/>
                <w:lang w:val="fi-FI"/>
              </w:rPr>
              <w:t>=</w:t>
            </w:r>
            <w:r w:rsidR="007D1581" w:rsidRPr="008B28FF">
              <w:rPr>
                <w:szCs w:val="22"/>
                <w:lang w:val="fi-FI"/>
              </w:rPr>
              <w:t> </w:t>
            </w:r>
            <w:r w:rsidRPr="008B28FF">
              <w:rPr>
                <w:szCs w:val="22"/>
                <w:lang w:val="fi-FI"/>
              </w:rPr>
              <w:t>242</w:t>
            </w:r>
            <w:r w:rsidRPr="008B28FF">
              <w:rPr>
                <w:iCs/>
                <w:szCs w:val="22"/>
                <w:lang w:val="fi-FI"/>
              </w:rPr>
              <w:t>)</w:t>
            </w:r>
          </w:p>
        </w:tc>
        <w:tc>
          <w:tcPr>
            <w:tcW w:w="876" w:type="pct"/>
            <w:gridSpan w:val="3"/>
            <w:tcBorders>
              <w:top w:val="single" w:sz="4" w:space="0" w:color="auto"/>
              <w:left w:val="single" w:sz="4" w:space="0" w:color="auto"/>
              <w:bottom w:val="single" w:sz="4" w:space="0" w:color="auto"/>
              <w:right w:val="single" w:sz="4" w:space="0" w:color="auto"/>
            </w:tcBorders>
          </w:tcPr>
          <w:p w14:paraId="1B9C8439" w14:textId="53AD077B" w:rsidR="001D4286" w:rsidRPr="008B28FF" w:rsidRDefault="00676819">
            <w:pPr>
              <w:keepNext/>
              <w:keepLines/>
              <w:jc w:val="center"/>
              <w:rPr>
                <w:szCs w:val="22"/>
                <w:lang w:val="fi-FI"/>
              </w:rPr>
            </w:pPr>
            <w:r w:rsidRPr="008B28FF">
              <w:rPr>
                <w:szCs w:val="22"/>
                <w:lang w:val="fi-FI"/>
              </w:rPr>
              <w:t>Plasebo</w:t>
            </w:r>
            <w:r w:rsidR="007D1581" w:rsidRPr="008B28FF">
              <w:rPr>
                <w:szCs w:val="22"/>
                <w:lang w:val="fi-FI"/>
              </w:rPr>
              <w:t> </w:t>
            </w:r>
            <w:r w:rsidRPr="008B28FF">
              <w:rPr>
                <w:szCs w:val="22"/>
                <w:lang w:val="fi-FI"/>
              </w:rPr>
              <w:t>+</w:t>
            </w:r>
            <w:r w:rsidR="007D1581" w:rsidRPr="008B28FF">
              <w:rPr>
                <w:szCs w:val="22"/>
                <w:lang w:val="fi-FI"/>
              </w:rPr>
              <w:t> </w:t>
            </w:r>
            <w:r w:rsidRPr="008B28FF">
              <w:rPr>
                <w:szCs w:val="22"/>
                <w:lang w:val="fi-FI"/>
              </w:rPr>
              <w:t>C/G</w:t>
            </w:r>
          </w:p>
          <w:p w14:paraId="5E894C8E" w14:textId="4389F4FB" w:rsidR="00676819" w:rsidRPr="008B28FF" w:rsidRDefault="00676819">
            <w:pPr>
              <w:keepNext/>
              <w:keepLines/>
              <w:jc w:val="center"/>
              <w:rPr>
                <w:szCs w:val="22"/>
                <w:lang w:val="fi-FI"/>
              </w:rPr>
            </w:pPr>
            <w:r w:rsidRPr="008B28FF">
              <w:rPr>
                <w:szCs w:val="22"/>
                <w:lang w:val="fi-FI"/>
              </w:rPr>
              <w:t>(n</w:t>
            </w:r>
            <w:r w:rsidR="007D1581" w:rsidRPr="008B28FF">
              <w:rPr>
                <w:szCs w:val="22"/>
                <w:lang w:val="fi-FI"/>
              </w:rPr>
              <w:t> </w:t>
            </w:r>
            <w:r w:rsidRPr="008B28FF">
              <w:rPr>
                <w:szCs w:val="22"/>
                <w:lang w:val="fi-FI"/>
              </w:rPr>
              <w:t>=</w:t>
            </w:r>
            <w:r w:rsidR="007D1581" w:rsidRPr="008B28FF">
              <w:rPr>
                <w:szCs w:val="22"/>
                <w:lang w:val="fi-FI"/>
              </w:rPr>
              <w:t> </w:t>
            </w:r>
            <w:r w:rsidRPr="008B28FF">
              <w:rPr>
                <w:szCs w:val="22"/>
                <w:lang w:val="fi-FI"/>
              </w:rPr>
              <w:t>242)</w:t>
            </w:r>
          </w:p>
        </w:tc>
        <w:tc>
          <w:tcPr>
            <w:tcW w:w="947" w:type="pct"/>
            <w:tcBorders>
              <w:top w:val="single" w:sz="4" w:space="0" w:color="auto"/>
              <w:left w:val="single" w:sz="4" w:space="0" w:color="auto"/>
              <w:bottom w:val="single" w:sz="4" w:space="0" w:color="auto"/>
              <w:right w:val="single" w:sz="4" w:space="0" w:color="auto"/>
            </w:tcBorders>
          </w:tcPr>
          <w:p w14:paraId="544AD939" w14:textId="020E4654" w:rsidR="00676819" w:rsidRPr="008B28FF" w:rsidRDefault="00676819">
            <w:pPr>
              <w:pStyle w:val="TextTi12"/>
              <w:keepNext/>
              <w:keepLines/>
              <w:spacing w:after="0"/>
              <w:jc w:val="center"/>
              <w:rPr>
                <w:sz w:val="22"/>
                <w:szCs w:val="22"/>
                <w:lang w:val="fi-FI"/>
              </w:rPr>
            </w:pPr>
            <w:r w:rsidRPr="008B28FF">
              <w:rPr>
                <w:sz w:val="22"/>
                <w:szCs w:val="22"/>
                <w:lang w:val="fi-FI"/>
              </w:rPr>
              <w:t>Avastin</w:t>
            </w:r>
            <w:r w:rsidR="007D1581" w:rsidRPr="008B28FF">
              <w:rPr>
                <w:sz w:val="22"/>
                <w:szCs w:val="22"/>
                <w:lang w:val="fi-FI"/>
              </w:rPr>
              <w:t> </w:t>
            </w:r>
            <w:r w:rsidRPr="008B28FF">
              <w:rPr>
                <w:sz w:val="22"/>
                <w:szCs w:val="22"/>
                <w:lang w:val="fi-FI"/>
              </w:rPr>
              <w:t>+</w:t>
            </w:r>
            <w:r w:rsidR="007D1581" w:rsidRPr="008B28FF">
              <w:rPr>
                <w:sz w:val="22"/>
                <w:szCs w:val="22"/>
                <w:lang w:val="fi-FI"/>
              </w:rPr>
              <w:t> </w:t>
            </w:r>
            <w:r w:rsidRPr="008B28FF">
              <w:rPr>
                <w:sz w:val="22"/>
                <w:szCs w:val="22"/>
                <w:lang w:val="fi-FI"/>
              </w:rPr>
              <w:t>C/G</w:t>
            </w:r>
          </w:p>
          <w:p w14:paraId="567C404A" w14:textId="16FE4739" w:rsidR="00676819" w:rsidRPr="008B28FF" w:rsidRDefault="00676819">
            <w:pPr>
              <w:pStyle w:val="TextTi12"/>
              <w:keepNext/>
              <w:keepLines/>
              <w:spacing w:after="0"/>
              <w:jc w:val="center"/>
              <w:rPr>
                <w:sz w:val="22"/>
                <w:szCs w:val="22"/>
                <w:lang w:val="fi-FI"/>
              </w:rPr>
            </w:pPr>
            <w:r w:rsidRPr="008B28FF">
              <w:rPr>
                <w:sz w:val="22"/>
                <w:szCs w:val="22"/>
                <w:lang w:val="fi-FI"/>
              </w:rPr>
              <w:t>(n</w:t>
            </w:r>
            <w:r w:rsidR="007D1581" w:rsidRPr="008B28FF">
              <w:rPr>
                <w:sz w:val="22"/>
                <w:szCs w:val="22"/>
                <w:lang w:val="fi-FI"/>
              </w:rPr>
              <w:t> </w:t>
            </w:r>
            <w:r w:rsidRPr="008B28FF">
              <w:rPr>
                <w:sz w:val="22"/>
                <w:szCs w:val="22"/>
                <w:lang w:val="fi-FI"/>
              </w:rPr>
              <w:t>=</w:t>
            </w:r>
            <w:r w:rsidR="007D1581" w:rsidRPr="008B28FF">
              <w:rPr>
                <w:sz w:val="22"/>
                <w:szCs w:val="22"/>
                <w:lang w:val="fi-FI"/>
              </w:rPr>
              <w:t> </w:t>
            </w:r>
            <w:r w:rsidRPr="008B28FF">
              <w:rPr>
                <w:sz w:val="22"/>
                <w:szCs w:val="22"/>
                <w:lang w:val="fi-FI"/>
              </w:rPr>
              <w:t>242)</w:t>
            </w:r>
          </w:p>
        </w:tc>
      </w:tr>
      <w:tr w:rsidR="00676819" w:rsidRPr="008B28FF" w14:paraId="6406BC56" w14:textId="77777777">
        <w:trPr>
          <w:cantSplit/>
          <w:trHeight w:val="22"/>
        </w:trPr>
        <w:tc>
          <w:tcPr>
            <w:tcW w:w="1255" w:type="pct"/>
            <w:tcBorders>
              <w:top w:val="single" w:sz="4" w:space="0" w:color="auto"/>
              <w:left w:val="single" w:sz="4" w:space="0" w:color="auto"/>
              <w:bottom w:val="single" w:sz="4" w:space="0" w:color="auto"/>
              <w:right w:val="single" w:sz="4" w:space="0" w:color="auto"/>
            </w:tcBorders>
          </w:tcPr>
          <w:p w14:paraId="640F51F4" w14:textId="77777777" w:rsidR="00676819" w:rsidRPr="008B28FF" w:rsidRDefault="00676819">
            <w:pPr>
              <w:keepNext/>
              <w:keepLines/>
              <w:rPr>
                <w:szCs w:val="22"/>
                <w:lang w:val="fi-FI"/>
              </w:rPr>
            </w:pPr>
            <w:r w:rsidRPr="008B28FF">
              <w:rPr>
                <w:rFonts w:eastAsia="MS Mincho"/>
                <w:szCs w:val="22"/>
                <w:lang w:val="fi-FI"/>
              </w:rPr>
              <w:t>% potilaista, joilla objektiivinen hoitovaste</w:t>
            </w:r>
          </w:p>
        </w:tc>
        <w:tc>
          <w:tcPr>
            <w:tcW w:w="907" w:type="pct"/>
            <w:tcBorders>
              <w:top w:val="single" w:sz="4" w:space="0" w:color="auto"/>
              <w:left w:val="single" w:sz="4" w:space="0" w:color="auto"/>
              <w:bottom w:val="single" w:sz="4" w:space="0" w:color="auto"/>
              <w:right w:val="single" w:sz="4" w:space="0" w:color="auto"/>
            </w:tcBorders>
            <w:vAlign w:val="center"/>
          </w:tcPr>
          <w:p w14:paraId="3AC7EDA9" w14:textId="77777777" w:rsidR="00676819" w:rsidRPr="008B28FF" w:rsidRDefault="00676819">
            <w:pPr>
              <w:keepNext/>
              <w:keepLines/>
              <w:jc w:val="center"/>
              <w:rPr>
                <w:szCs w:val="22"/>
                <w:lang w:val="fi-FI"/>
              </w:rPr>
            </w:pPr>
            <w:r w:rsidRPr="008B28FF">
              <w:rPr>
                <w:szCs w:val="22"/>
                <w:lang w:val="fi-FI"/>
              </w:rPr>
              <w:t>57,4 %</w:t>
            </w:r>
          </w:p>
        </w:tc>
        <w:tc>
          <w:tcPr>
            <w:tcW w:w="1015" w:type="pct"/>
            <w:tcBorders>
              <w:top w:val="single" w:sz="4" w:space="0" w:color="auto"/>
              <w:left w:val="single" w:sz="4" w:space="0" w:color="auto"/>
              <w:bottom w:val="single" w:sz="4" w:space="0" w:color="auto"/>
              <w:right w:val="single" w:sz="4" w:space="0" w:color="auto"/>
            </w:tcBorders>
            <w:vAlign w:val="center"/>
          </w:tcPr>
          <w:p w14:paraId="22F53514" w14:textId="77777777" w:rsidR="00676819" w:rsidRPr="008B28FF" w:rsidRDefault="00676819">
            <w:pPr>
              <w:keepNext/>
              <w:keepLines/>
              <w:jc w:val="center"/>
              <w:rPr>
                <w:szCs w:val="22"/>
                <w:lang w:val="fi-FI"/>
              </w:rPr>
            </w:pPr>
            <w:r w:rsidRPr="008B28FF">
              <w:rPr>
                <w:szCs w:val="22"/>
                <w:lang w:val="fi-FI"/>
              </w:rPr>
              <w:t>78,5 %</w:t>
            </w:r>
          </w:p>
        </w:tc>
        <w:tc>
          <w:tcPr>
            <w:tcW w:w="876" w:type="pct"/>
            <w:gridSpan w:val="3"/>
            <w:tcBorders>
              <w:top w:val="single" w:sz="4" w:space="0" w:color="auto"/>
              <w:left w:val="single" w:sz="4" w:space="0" w:color="auto"/>
              <w:bottom w:val="single" w:sz="4" w:space="0" w:color="auto"/>
              <w:right w:val="single" w:sz="4" w:space="0" w:color="auto"/>
            </w:tcBorders>
            <w:vAlign w:val="center"/>
          </w:tcPr>
          <w:p w14:paraId="3401FB16" w14:textId="77777777" w:rsidR="00676819" w:rsidRPr="008B28FF" w:rsidRDefault="00676819">
            <w:pPr>
              <w:keepNext/>
              <w:keepLines/>
              <w:jc w:val="center"/>
              <w:rPr>
                <w:szCs w:val="22"/>
                <w:lang w:val="fi-FI"/>
              </w:rPr>
            </w:pPr>
            <w:r w:rsidRPr="008B28FF">
              <w:rPr>
                <w:szCs w:val="22"/>
                <w:lang w:val="fi-FI"/>
              </w:rPr>
              <w:t>53,7 %</w:t>
            </w:r>
          </w:p>
        </w:tc>
        <w:tc>
          <w:tcPr>
            <w:tcW w:w="947" w:type="pct"/>
            <w:tcBorders>
              <w:top w:val="single" w:sz="4" w:space="0" w:color="auto"/>
              <w:left w:val="single" w:sz="4" w:space="0" w:color="auto"/>
              <w:bottom w:val="single" w:sz="4" w:space="0" w:color="auto"/>
              <w:right w:val="single" w:sz="4" w:space="0" w:color="auto"/>
            </w:tcBorders>
            <w:vAlign w:val="center"/>
          </w:tcPr>
          <w:p w14:paraId="4B0A4505" w14:textId="77777777" w:rsidR="00676819" w:rsidRPr="008B28FF" w:rsidRDefault="00676819">
            <w:pPr>
              <w:keepNext/>
              <w:keepLines/>
              <w:jc w:val="center"/>
              <w:rPr>
                <w:szCs w:val="22"/>
                <w:lang w:val="fi-FI"/>
              </w:rPr>
            </w:pPr>
            <w:r w:rsidRPr="008B28FF">
              <w:rPr>
                <w:szCs w:val="22"/>
                <w:lang w:val="fi-FI"/>
              </w:rPr>
              <w:t>74,8 %</w:t>
            </w:r>
          </w:p>
        </w:tc>
      </w:tr>
      <w:tr w:rsidR="00676819" w:rsidRPr="008B28FF" w14:paraId="7DB8A4CE" w14:textId="77777777">
        <w:trPr>
          <w:cantSplit/>
          <w:trHeight w:val="22"/>
        </w:trPr>
        <w:tc>
          <w:tcPr>
            <w:tcW w:w="1255" w:type="pct"/>
            <w:tcBorders>
              <w:top w:val="single" w:sz="4" w:space="0" w:color="auto"/>
              <w:left w:val="single" w:sz="4" w:space="0" w:color="auto"/>
              <w:bottom w:val="single" w:sz="4" w:space="0" w:color="auto"/>
              <w:right w:val="single" w:sz="4" w:space="0" w:color="auto"/>
            </w:tcBorders>
          </w:tcPr>
          <w:p w14:paraId="7174222E" w14:textId="77777777" w:rsidR="00676819" w:rsidRPr="008B28FF" w:rsidRDefault="00676819">
            <w:pPr>
              <w:keepNext/>
              <w:keepLines/>
              <w:rPr>
                <w:szCs w:val="22"/>
                <w:lang w:val="fi-FI"/>
              </w:rPr>
            </w:pPr>
            <w:r w:rsidRPr="008B28FF">
              <w:rPr>
                <w:szCs w:val="22"/>
                <w:lang w:val="fi-FI"/>
              </w:rPr>
              <w:t>p-arvo</w:t>
            </w:r>
          </w:p>
        </w:tc>
        <w:tc>
          <w:tcPr>
            <w:tcW w:w="1922" w:type="pct"/>
            <w:gridSpan w:val="2"/>
            <w:tcBorders>
              <w:top w:val="single" w:sz="4" w:space="0" w:color="auto"/>
              <w:left w:val="single" w:sz="4" w:space="0" w:color="auto"/>
              <w:bottom w:val="single" w:sz="4" w:space="0" w:color="auto"/>
              <w:right w:val="single" w:sz="4" w:space="0" w:color="auto"/>
            </w:tcBorders>
            <w:vAlign w:val="center"/>
          </w:tcPr>
          <w:p w14:paraId="0F5030FB" w14:textId="77777777" w:rsidR="00676819" w:rsidRPr="008B28FF" w:rsidRDefault="00676819">
            <w:pPr>
              <w:keepNext/>
              <w:keepLines/>
              <w:jc w:val="center"/>
              <w:rPr>
                <w:szCs w:val="22"/>
                <w:lang w:val="fi-FI"/>
              </w:rPr>
            </w:pPr>
            <w:r w:rsidRPr="008B28FF">
              <w:rPr>
                <w:szCs w:val="22"/>
                <w:lang w:val="fi-FI"/>
              </w:rPr>
              <w:t>&lt; 0,0001</w:t>
            </w:r>
          </w:p>
        </w:tc>
        <w:tc>
          <w:tcPr>
            <w:tcW w:w="1823" w:type="pct"/>
            <w:gridSpan w:val="4"/>
            <w:tcBorders>
              <w:top w:val="single" w:sz="4" w:space="0" w:color="auto"/>
              <w:left w:val="single" w:sz="4" w:space="0" w:color="auto"/>
              <w:bottom w:val="single" w:sz="4" w:space="0" w:color="auto"/>
              <w:right w:val="single" w:sz="4" w:space="0" w:color="auto"/>
            </w:tcBorders>
            <w:vAlign w:val="center"/>
          </w:tcPr>
          <w:p w14:paraId="1273C0D0" w14:textId="77777777" w:rsidR="00676819" w:rsidRPr="008B28FF" w:rsidRDefault="00676819">
            <w:pPr>
              <w:keepNext/>
              <w:keepLines/>
              <w:jc w:val="center"/>
              <w:rPr>
                <w:szCs w:val="22"/>
                <w:lang w:val="fi-FI"/>
              </w:rPr>
            </w:pPr>
            <w:r w:rsidRPr="008B28FF">
              <w:rPr>
                <w:szCs w:val="22"/>
                <w:lang w:val="fi-FI"/>
              </w:rPr>
              <w:t>&lt; 0,0001</w:t>
            </w:r>
          </w:p>
        </w:tc>
      </w:tr>
      <w:tr w:rsidR="00676819" w:rsidRPr="008B28FF" w14:paraId="5ED7A761" w14:textId="77777777">
        <w:trPr>
          <w:cantSplit/>
          <w:trHeight w:val="22"/>
        </w:trPr>
        <w:tc>
          <w:tcPr>
            <w:tcW w:w="5000" w:type="pct"/>
            <w:gridSpan w:val="7"/>
            <w:tcBorders>
              <w:top w:val="single" w:sz="4" w:space="0" w:color="auto"/>
              <w:left w:val="single" w:sz="4" w:space="0" w:color="auto"/>
              <w:bottom w:val="single" w:sz="4" w:space="0" w:color="auto"/>
              <w:right w:val="single" w:sz="4" w:space="0" w:color="auto"/>
            </w:tcBorders>
          </w:tcPr>
          <w:p w14:paraId="2F976A59" w14:textId="77777777" w:rsidR="00676819" w:rsidRPr="008B28FF" w:rsidRDefault="00676819">
            <w:pPr>
              <w:keepNext/>
              <w:keepLines/>
              <w:rPr>
                <w:szCs w:val="22"/>
                <w:lang w:val="fi-FI"/>
              </w:rPr>
            </w:pPr>
            <w:r w:rsidRPr="008B28FF">
              <w:rPr>
                <w:bCs/>
                <w:szCs w:val="22"/>
                <w:lang w:val="fi-FI"/>
              </w:rPr>
              <w:t>Kokonaiselinaika</w:t>
            </w:r>
          </w:p>
        </w:tc>
      </w:tr>
      <w:tr w:rsidR="00676819" w:rsidRPr="008B28FF" w14:paraId="14D7184E" w14:textId="77777777">
        <w:trPr>
          <w:cantSplit/>
          <w:trHeight w:val="22"/>
        </w:trPr>
        <w:tc>
          <w:tcPr>
            <w:tcW w:w="1255" w:type="pct"/>
            <w:tcBorders>
              <w:top w:val="single" w:sz="4" w:space="0" w:color="auto"/>
              <w:left w:val="single" w:sz="4" w:space="0" w:color="auto"/>
              <w:bottom w:val="single" w:sz="4" w:space="0" w:color="auto"/>
              <w:right w:val="single" w:sz="4" w:space="0" w:color="auto"/>
            </w:tcBorders>
          </w:tcPr>
          <w:p w14:paraId="123D2648" w14:textId="77777777" w:rsidR="00676819" w:rsidRPr="008B28FF" w:rsidRDefault="00676819">
            <w:pPr>
              <w:keepNext/>
              <w:keepLines/>
              <w:rPr>
                <w:sz w:val="20"/>
                <w:lang w:val="fi-FI"/>
              </w:rPr>
            </w:pPr>
          </w:p>
        </w:tc>
        <w:tc>
          <w:tcPr>
            <w:tcW w:w="2116" w:type="pct"/>
            <w:gridSpan w:val="3"/>
            <w:tcBorders>
              <w:top w:val="single" w:sz="4" w:space="0" w:color="auto"/>
              <w:left w:val="single" w:sz="4" w:space="0" w:color="auto"/>
              <w:bottom w:val="single" w:sz="4" w:space="0" w:color="auto"/>
              <w:right w:val="single" w:sz="4" w:space="0" w:color="auto"/>
            </w:tcBorders>
            <w:vAlign w:val="center"/>
          </w:tcPr>
          <w:p w14:paraId="4EF25D2A" w14:textId="5D2F3DCB" w:rsidR="00676819" w:rsidRPr="008B28FF" w:rsidRDefault="00676819">
            <w:pPr>
              <w:pStyle w:val="NormalWeb"/>
              <w:keepNext/>
              <w:keepLines/>
              <w:widowControl w:val="0"/>
              <w:jc w:val="center"/>
              <w:rPr>
                <w:rFonts w:eastAsia="SimSun"/>
                <w:sz w:val="22"/>
                <w:szCs w:val="22"/>
                <w:lang w:val="fi-FI"/>
              </w:rPr>
            </w:pPr>
            <w:r w:rsidRPr="008B28FF">
              <w:rPr>
                <w:sz w:val="22"/>
                <w:szCs w:val="22"/>
                <w:lang w:val="fi-FI"/>
              </w:rPr>
              <w:t>Plasebo</w:t>
            </w:r>
            <w:r w:rsidR="007D1581" w:rsidRPr="008B28FF">
              <w:rPr>
                <w:sz w:val="22"/>
                <w:szCs w:val="22"/>
                <w:lang w:val="fi-FI"/>
              </w:rPr>
              <w:t> </w:t>
            </w:r>
            <w:r w:rsidRPr="008B28FF">
              <w:rPr>
                <w:sz w:val="22"/>
                <w:szCs w:val="22"/>
                <w:lang w:val="fi-FI"/>
              </w:rPr>
              <w:t>+</w:t>
            </w:r>
            <w:r w:rsidR="007D1581" w:rsidRPr="008B28FF">
              <w:rPr>
                <w:sz w:val="22"/>
                <w:szCs w:val="22"/>
                <w:lang w:val="fi-FI"/>
              </w:rPr>
              <w:t> </w:t>
            </w:r>
            <w:r w:rsidRPr="008B28FF">
              <w:rPr>
                <w:sz w:val="22"/>
                <w:szCs w:val="22"/>
                <w:lang w:val="fi-FI"/>
              </w:rPr>
              <w:t>C/G</w:t>
            </w:r>
          </w:p>
          <w:p w14:paraId="42ECF943" w14:textId="73F139E2" w:rsidR="00676819" w:rsidRPr="008B28FF" w:rsidRDefault="00676819">
            <w:pPr>
              <w:keepNext/>
              <w:keepLines/>
              <w:jc w:val="center"/>
              <w:rPr>
                <w:szCs w:val="22"/>
                <w:lang w:val="fi-FI"/>
              </w:rPr>
            </w:pPr>
            <w:r w:rsidRPr="008B28FF">
              <w:rPr>
                <w:szCs w:val="22"/>
                <w:lang w:val="fi-FI"/>
              </w:rPr>
              <w:t>(n</w:t>
            </w:r>
            <w:r w:rsidR="007D1581" w:rsidRPr="008B28FF">
              <w:rPr>
                <w:szCs w:val="22"/>
                <w:lang w:val="fi-FI"/>
              </w:rPr>
              <w:t> </w:t>
            </w:r>
            <w:r w:rsidRPr="008B28FF">
              <w:rPr>
                <w:szCs w:val="22"/>
                <w:lang w:val="fi-FI"/>
              </w:rPr>
              <w:t>=</w:t>
            </w:r>
            <w:r w:rsidR="007D1581" w:rsidRPr="008B28FF">
              <w:rPr>
                <w:szCs w:val="22"/>
                <w:lang w:val="fi-FI"/>
              </w:rPr>
              <w:t> </w:t>
            </w:r>
            <w:r w:rsidRPr="008B28FF">
              <w:rPr>
                <w:szCs w:val="22"/>
                <w:lang w:val="fi-FI"/>
              </w:rPr>
              <w:t>242)</w:t>
            </w:r>
          </w:p>
        </w:tc>
        <w:tc>
          <w:tcPr>
            <w:tcW w:w="1629" w:type="pct"/>
            <w:gridSpan w:val="3"/>
            <w:tcBorders>
              <w:top w:val="single" w:sz="4" w:space="0" w:color="auto"/>
              <w:left w:val="single" w:sz="4" w:space="0" w:color="auto"/>
              <w:bottom w:val="single" w:sz="4" w:space="0" w:color="auto"/>
              <w:right w:val="single" w:sz="4" w:space="0" w:color="auto"/>
            </w:tcBorders>
            <w:vAlign w:val="center"/>
          </w:tcPr>
          <w:p w14:paraId="1823537D" w14:textId="35B47C6D" w:rsidR="00676819" w:rsidRPr="008B28FF" w:rsidRDefault="00676819">
            <w:pPr>
              <w:pStyle w:val="TextTi12"/>
              <w:keepNext/>
              <w:keepLines/>
              <w:spacing w:after="0"/>
              <w:jc w:val="center"/>
              <w:rPr>
                <w:sz w:val="22"/>
                <w:szCs w:val="22"/>
                <w:lang w:val="fi-FI"/>
              </w:rPr>
            </w:pPr>
            <w:r w:rsidRPr="008B28FF">
              <w:rPr>
                <w:sz w:val="22"/>
                <w:szCs w:val="22"/>
                <w:lang w:val="fi-FI"/>
              </w:rPr>
              <w:t>Avastin</w:t>
            </w:r>
            <w:r w:rsidR="007D1581" w:rsidRPr="008B28FF">
              <w:rPr>
                <w:sz w:val="22"/>
                <w:szCs w:val="22"/>
                <w:lang w:val="fi-FI"/>
              </w:rPr>
              <w:t> </w:t>
            </w:r>
            <w:r w:rsidRPr="008B28FF">
              <w:rPr>
                <w:sz w:val="22"/>
                <w:szCs w:val="22"/>
                <w:lang w:val="fi-FI"/>
              </w:rPr>
              <w:t>+</w:t>
            </w:r>
            <w:r w:rsidR="007D1581" w:rsidRPr="008B28FF">
              <w:rPr>
                <w:sz w:val="22"/>
                <w:szCs w:val="22"/>
                <w:lang w:val="fi-FI"/>
              </w:rPr>
              <w:t> </w:t>
            </w:r>
            <w:r w:rsidRPr="008B28FF">
              <w:rPr>
                <w:sz w:val="22"/>
                <w:szCs w:val="22"/>
                <w:lang w:val="fi-FI"/>
              </w:rPr>
              <w:t>C/G</w:t>
            </w:r>
          </w:p>
          <w:p w14:paraId="1E469537" w14:textId="38F5BDB9" w:rsidR="00676819" w:rsidRPr="008B28FF" w:rsidRDefault="00676819">
            <w:pPr>
              <w:keepNext/>
              <w:keepLines/>
              <w:jc w:val="center"/>
              <w:rPr>
                <w:szCs w:val="22"/>
                <w:lang w:val="fi-FI"/>
              </w:rPr>
            </w:pPr>
            <w:r w:rsidRPr="008B28FF">
              <w:rPr>
                <w:szCs w:val="22"/>
                <w:lang w:val="fi-FI"/>
              </w:rPr>
              <w:t>(n</w:t>
            </w:r>
            <w:r w:rsidR="007D1581" w:rsidRPr="008B28FF">
              <w:rPr>
                <w:szCs w:val="22"/>
                <w:lang w:val="fi-FI"/>
              </w:rPr>
              <w:t> </w:t>
            </w:r>
            <w:r w:rsidRPr="008B28FF">
              <w:rPr>
                <w:szCs w:val="22"/>
                <w:lang w:val="fi-FI"/>
              </w:rPr>
              <w:t>=</w:t>
            </w:r>
            <w:r w:rsidR="007D1581" w:rsidRPr="008B28FF">
              <w:rPr>
                <w:szCs w:val="22"/>
                <w:lang w:val="fi-FI"/>
              </w:rPr>
              <w:t> </w:t>
            </w:r>
            <w:r w:rsidRPr="008B28FF">
              <w:rPr>
                <w:szCs w:val="22"/>
                <w:lang w:val="fi-FI"/>
              </w:rPr>
              <w:t>242</w:t>
            </w:r>
            <w:r w:rsidRPr="008B28FF">
              <w:rPr>
                <w:iCs/>
                <w:szCs w:val="22"/>
                <w:lang w:val="fi-FI"/>
              </w:rPr>
              <w:t>)</w:t>
            </w:r>
          </w:p>
        </w:tc>
      </w:tr>
      <w:tr w:rsidR="00676819" w:rsidRPr="008B28FF" w14:paraId="32791200" w14:textId="77777777">
        <w:trPr>
          <w:cantSplit/>
          <w:trHeight w:val="22"/>
        </w:trPr>
        <w:tc>
          <w:tcPr>
            <w:tcW w:w="1255" w:type="pct"/>
            <w:tcBorders>
              <w:top w:val="single" w:sz="4" w:space="0" w:color="auto"/>
              <w:left w:val="single" w:sz="4" w:space="0" w:color="auto"/>
              <w:bottom w:val="single" w:sz="4" w:space="0" w:color="auto"/>
              <w:right w:val="single" w:sz="4" w:space="0" w:color="auto"/>
            </w:tcBorders>
          </w:tcPr>
          <w:p w14:paraId="1ACC1A17" w14:textId="77777777" w:rsidR="00676819" w:rsidRPr="008B28FF" w:rsidRDefault="00676819">
            <w:pPr>
              <w:keepNext/>
              <w:keepLines/>
              <w:rPr>
                <w:szCs w:val="22"/>
                <w:lang w:val="fi-FI"/>
              </w:rPr>
            </w:pPr>
            <w:r w:rsidRPr="008B28FF">
              <w:rPr>
                <w:szCs w:val="22"/>
                <w:lang w:val="fi-FI"/>
              </w:rPr>
              <w:t>Mediaani OS (kk)</w:t>
            </w:r>
          </w:p>
        </w:tc>
        <w:tc>
          <w:tcPr>
            <w:tcW w:w="2116" w:type="pct"/>
            <w:gridSpan w:val="3"/>
            <w:tcBorders>
              <w:top w:val="single" w:sz="4" w:space="0" w:color="auto"/>
              <w:left w:val="single" w:sz="4" w:space="0" w:color="auto"/>
              <w:bottom w:val="single" w:sz="4" w:space="0" w:color="auto"/>
              <w:right w:val="single" w:sz="4" w:space="0" w:color="auto"/>
            </w:tcBorders>
            <w:vAlign w:val="center"/>
          </w:tcPr>
          <w:p w14:paraId="2311AF36" w14:textId="77777777" w:rsidR="00676819" w:rsidRPr="008B28FF" w:rsidRDefault="00676819">
            <w:pPr>
              <w:keepNext/>
              <w:keepLines/>
              <w:jc w:val="center"/>
              <w:rPr>
                <w:szCs w:val="22"/>
                <w:lang w:val="fi-FI"/>
              </w:rPr>
            </w:pPr>
            <w:r w:rsidRPr="008B28FF">
              <w:rPr>
                <w:szCs w:val="22"/>
                <w:lang w:val="fi-FI"/>
              </w:rPr>
              <w:t>32,9</w:t>
            </w:r>
          </w:p>
        </w:tc>
        <w:tc>
          <w:tcPr>
            <w:tcW w:w="1629" w:type="pct"/>
            <w:gridSpan w:val="3"/>
            <w:tcBorders>
              <w:top w:val="single" w:sz="4" w:space="0" w:color="auto"/>
              <w:left w:val="single" w:sz="4" w:space="0" w:color="auto"/>
              <w:bottom w:val="single" w:sz="4" w:space="0" w:color="auto"/>
              <w:right w:val="single" w:sz="4" w:space="0" w:color="auto"/>
            </w:tcBorders>
            <w:vAlign w:val="center"/>
          </w:tcPr>
          <w:p w14:paraId="787B6FB3" w14:textId="77777777" w:rsidR="00676819" w:rsidRPr="008B28FF" w:rsidRDefault="00676819">
            <w:pPr>
              <w:keepNext/>
              <w:keepLines/>
              <w:jc w:val="center"/>
              <w:rPr>
                <w:szCs w:val="22"/>
                <w:lang w:val="fi-FI"/>
              </w:rPr>
            </w:pPr>
            <w:r w:rsidRPr="008B28FF">
              <w:rPr>
                <w:szCs w:val="22"/>
                <w:lang w:val="fi-FI"/>
              </w:rPr>
              <w:t>33,6</w:t>
            </w:r>
          </w:p>
        </w:tc>
      </w:tr>
      <w:tr w:rsidR="00676819" w:rsidRPr="008B28FF" w14:paraId="06276C72" w14:textId="77777777">
        <w:trPr>
          <w:cantSplit/>
          <w:trHeight w:val="22"/>
        </w:trPr>
        <w:tc>
          <w:tcPr>
            <w:tcW w:w="1255" w:type="pct"/>
            <w:tcBorders>
              <w:top w:val="single" w:sz="4" w:space="0" w:color="auto"/>
              <w:left w:val="single" w:sz="4" w:space="0" w:color="auto"/>
              <w:bottom w:val="single" w:sz="4" w:space="0" w:color="auto"/>
              <w:right w:val="single" w:sz="4" w:space="0" w:color="auto"/>
            </w:tcBorders>
          </w:tcPr>
          <w:p w14:paraId="69B45A19" w14:textId="77777777" w:rsidR="00676819" w:rsidRPr="008B28FF" w:rsidRDefault="00676819">
            <w:pPr>
              <w:keepNext/>
              <w:keepLines/>
              <w:rPr>
                <w:szCs w:val="22"/>
                <w:lang w:val="fi-FI"/>
              </w:rPr>
            </w:pPr>
            <w:r w:rsidRPr="008B28FF">
              <w:rPr>
                <w:szCs w:val="22"/>
                <w:lang w:val="fi-FI"/>
              </w:rPr>
              <w:t>Riskisuhde</w:t>
            </w:r>
          </w:p>
          <w:p w14:paraId="46F15197" w14:textId="77777777" w:rsidR="00676819" w:rsidRPr="008B28FF" w:rsidRDefault="00676819">
            <w:pPr>
              <w:keepNext/>
              <w:keepLines/>
              <w:rPr>
                <w:szCs w:val="22"/>
                <w:lang w:val="fi-FI"/>
              </w:rPr>
            </w:pPr>
            <w:r w:rsidRPr="008B28FF">
              <w:rPr>
                <w:szCs w:val="22"/>
                <w:lang w:val="fi-FI"/>
              </w:rPr>
              <w:t>(95 %:n luottamusväli)</w:t>
            </w:r>
          </w:p>
        </w:tc>
        <w:tc>
          <w:tcPr>
            <w:tcW w:w="3745" w:type="pct"/>
            <w:gridSpan w:val="6"/>
            <w:tcBorders>
              <w:top w:val="single" w:sz="4" w:space="0" w:color="auto"/>
              <w:left w:val="single" w:sz="4" w:space="0" w:color="auto"/>
              <w:bottom w:val="single" w:sz="4" w:space="0" w:color="auto"/>
              <w:right w:val="single" w:sz="4" w:space="0" w:color="auto"/>
            </w:tcBorders>
            <w:vAlign w:val="center"/>
          </w:tcPr>
          <w:p w14:paraId="32D3E5E6" w14:textId="77777777" w:rsidR="00676819" w:rsidRPr="008B28FF" w:rsidRDefault="00676819">
            <w:pPr>
              <w:pStyle w:val="TableCellCenter"/>
              <w:spacing w:before="0" w:after="0" w:line="240" w:lineRule="auto"/>
              <w:rPr>
                <w:sz w:val="22"/>
                <w:szCs w:val="22"/>
                <w:lang w:val="fi-FI"/>
              </w:rPr>
            </w:pPr>
            <w:r w:rsidRPr="008B28FF">
              <w:rPr>
                <w:sz w:val="22"/>
                <w:szCs w:val="22"/>
                <w:lang w:val="fi-FI"/>
              </w:rPr>
              <w:t>0,952 [0,771–1,176]</w:t>
            </w:r>
          </w:p>
        </w:tc>
      </w:tr>
      <w:tr w:rsidR="00676819" w:rsidRPr="008B28FF" w14:paraId="41B8E42A" w14:textId="77777777">
        <w:trPr>
          <w:cantSplit/>
          <w:trHeight w:val="22"/>
        </w:trPr>
        <w:tc>
          <w:tcPr>
            <w:tcW w:w="1255" w:type="pct"/>
            <w:tcBorders>
              <w:top w:val="single" w:sz="4" w:space="0" w:color="auto"/>
              <w:left w:val="single" w:sz="4" w:space="0" w:color="auto"/>
              <w:bottom w:val="single" w:sz="4" w:space="0" w:color="auto"/>
              <w:right w:val="single" w:sz="4" w:space="0" w:color="auto"/>
            </w:tcBorders>
          </w:tcPr>
          <w:p w14:paraId="3177F442" w14:textId="77777777" w:rsidR="00676819" w:rsidRPr="008B28FF" w:rsidRDefault="00676819">
            <w:pPr>
              <w:rPr>
                <w:szCs w:val="22"/>
                <w:lang w:val="fi-FI"/>
              </w:rPr>
            </w:pPr>
            <w:r w:rsidRPr="008B28FF">
              <w:rPr>
                <w:szCs w:val="22"/>
                <w:lang w:val="fi-FI"/>
              </w:rPr>
              <w:t>p-arvo</w:t>
            </w:r>
          </w:p>
        </w:tc>
        <w:tc>
          <w:tcPr>
            <w:tcW w:w="3745" w:type="pct"/>
            <w:gridSpan w:val="6"/>
            <w:tcBorders>
              <w:top w:val="single" w:sz="4" w:space="0" w:color="auto"/>
              <w:left w:val="single" w:sz="4" w:space="0" w:color="auto"/>
              <w:bottom w:val="single" w:sz="4" w:space="0" w:color="auto"/>
              <w:right w:val="single" w:sz="4" w:space="0" w:color="auto"/>
            </w:tcBorders>
            <w:vAlign w:val="center"/>
          </w:tcPr>
          <w:p w14:paraId="61E24D35" w14:textId="77777777" w:rsidR="00676819" w:rsidRPr="008B28FF" w:rsidRDefault="00676819">
            <w:pPr>
              <w:jc w:val="center"/>
              <w:rPr>
                <w:szCs w:val="22"/>
                <w:lang w:val="fi-FI"/>
              </w:rPr>
            </w:pPr>
            <w:r w:rsidRPr="008B28FF">
              <w:rPr>
                <w:szCs w:val="22"/>
                <w:lang w:val="fi-FI"/>
              </w:rPr>
              <w:t>0,6479</w:t>
            </w:r>
          </w:p>
        </w:tc>
      </w:tr>
    </w:tbl>
    <w:p w14:paraId="6D15E709" w14:textId="77777777" w:rsidR="00676819" w:rsidRPr="008B28FF" w:rsidRDefault="00676819">
      <w:pPr>
        <w:rPr>
          <w:lang w:val="fi-FI"/>
        </w:rPr>
      </w:pPr>
    </w:p>
    <w:p w14:paraId="7C4D44EB" w14:textId="467C21F9" w:rsidR="00676819" w:rsidRPr="008B28FF" w:rsidRDefault="00676819">
      <w:pPr>
        <w:rPr>
          <w:rFonts w:eastAsia="PMingLiU"/>
          <w:lang w:val="fi-FI" w:eastAsia="zh-CN"/>
        </w:rPr>
      </w:pPr>
      <w:r w:rsidRPr="008B28FF">
        <w:rPr>
          <w:rFonts w:eastAsia="PMingLiU"/>
          <w:lang w:val="fi-FI" w:eastAsia="zh-CN"/>
        </w:rPr>
        <w:t>PFS alaryhmäanalyysi on esitetty platinapohjaisen hoidon jälkeisen uusiutumisen mukaan jaoteltuna taulukossa</w:t>
      </w:r>
      <w:r w:rsidR="001D4286" w:rsidRPr="008B28FF">
        <w:rPr>
          <w:rFonts w:eastAsia="PMingLiU"/>
          <w:lang w:val="fi-FI" w:eastAsia="zh-CN"/>
        </w:rPr>
        <w:t> </w:t>
      </w:r>
      <w:r w:rsidRPr="008B28FF">
        <w:rPr>
          <w:rFonts w:eastAsia="PMingLiU"/>
          <w:lang w:val="fi-FI" w:eastAsia="zh-CN"/>
        </w:rPr>
        <w:t xml:space="preserve">21. </w:t>
      </w:r>
    </w:p>
    <w:p w14:paraId="3B59E6EE" w14:textId="77777777" w:rsidR="00676819" w:rsidRPr="008B28FF" w:rsidRDefault="00676819">
      <w:pPr>
        <w:rPr>
          <w:szCs w:val="22"/>
          <w:lang w:val="fi-FI"/>
        </w:rPr>
      </w:pPr>
    </w:p>
    <w:p w14:paraId="02FD002C" w14:textId="06F09C59" w:rsidR="00676819" w:rsidRPr="008B28FF" w:rsidRDefault="00676819">
      <w:pPr>
        <w:keepNext/>
        <w:keepLines/>
        <w:rPr>
          <w:b/>
          <w:lang w:val="fi-FI"/>
        </w:rPr>
      </w:pPr>
      <w:r w:rsidRPr="008B28FF">
        <w:rPr>
          <w:b/>
          <w:lang w:val="fi-FI"/>
        </w:rPr>
        <w:lastRenderedPageBreak/>
        <w:t>Taulukko</w:t>
      </w:r>
      <w:r w:rsidR="001D4286" w:rsidRPr="008B28FF">
        <w:rPr>
          <w:b/>
          <w:lang w:val="fi-FI"/>
        </w:rPr>
        <w:t> </w:t>
      </w:r>
      <w:r w:rsidRPr="008B28FF">
        <w:rPr>
          <w:b/>
          <w:lang w:val="fi-FI"/>
        </w:rPr>
        <w:t>21</w:t>
      </w:r>
      <w:r w:rsidRPr="008B28FF">
        <w:rPr>
          <w:b/>
          <w:lang w:val="fi-FI"/>
        </w:rPr>
        <w:tab/>
        <w:t>Taudin etenemisvapaa aika platinapohjaisesta hoidosta taudin uusimiseen</w:t>
      </w:r>
    </w:p>
    <w:p w14:paraId="3EFC44F1" w14:textId="77777777" w:rsidR="00676819" w:rsidRPr="008B28FF" w:rsidRDefault="00676819">
      <w:pPr>
        <w:keepNext/>
        <w:keepLines/>
        <w:rPr>
          <w:b/>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3016"/>
        <w:gridCol w:w="3016"/>
      </w:tblGrid>
      <w:tr w:rsidR="00676819" w:rsidRPr="008B28FF" w14:paraId="4AD41BA3" w14:textId="77777777">
        <w:tc>
          <w:tcPr>
            <w:tcW w:w="3095" w:type="dxa"/>
            <w:tcBorders>
              <w:top w:val="single" w:sz="4" w:space="0" w:color="auto"/>
              <w:left w:val="single" w:sz="4" w:space="0" w:color="auto"/>
              <w:bottom w:val="single" w:sz="4" w:space="0" w:color="auto"/>
              <w:right w:val="single" w:sz="4" w:space="0" w:color="auto"/>
            </w:tcBorders>
          </w:tcPr>
          <w:p w14:paraId="6EEDAACA" w14:textId="77777777" w:rsidR="00676819" w:rsidRPr="008B28FF" w:rsidRDefault="00676819">
            <w:pPr>
              <w:keepNext/>
              <w:keepLines/>
              <w:rPr>
                <w:szCs w:val="22"/>
                <w:lang w:val="fi-FI"/>
              </w:rPr>
            </w:pPr>
          </w:p>
        </w:tc>
        <w:tc>
          <w:tcPr>
            <w:tcW w:w="6192" w:type="dxa"/>
            <w:gridSpan w:val="2"/>
            <w:tcBorders>
              <w:top w:val="single" w:sz="4" w:space="0" w:color="auto"/>
              <w:left w:val="single" w:sz="4" w:space="0" w:color="auto"/>
              <w:bottom w:val="single" w:sz="4" w:space="0" w:color="auto"/>
              <w:right w:val="single" w:sz="4" w:space="0" w:color="auto"/>
            </w:tcBorders>
          </w:tcPr>
          <w:p w14:paraId="2EBE050A" w14:textId="77777777" w:rsidR="00676819" w:rsidRPr="008B28FF" w:rsidRDefault="00676819">
            <w:pPr>
              <w:keepNext/>
              <w:keepLines/>
              <w:jc w:val="center"/>
              <w:rPr>
                <w:szCs w:val="22"/>
                <w:lang w:val="fi-FI"/>
              </w:rPr>
            </w:pPr>
            <w:r w:rsidRPr="008B28FF">
              <w:rPr>
                <w:rFonts w:eastAsia="SimSun"/>
                <w:bCs/>
                <w:iCs/>
                <w:color w:val="000000"/>
                <w:szCs w:val="22"/>
                <w:lang w:val="fi-FI" w:eastAsia="zh-CN"/>
              </w:rPr>
              <w:t>Tutkijoiden arvio</w:t>
            </w:r>
          </w:p>
        </w:tc>
      </w:tr>
      <w:tr w:rsidR="00676819" w:rsidRPr="008B28FF" w14:paraId="046AB344" w14:textId="77777777">
        <w:tc>
          <w:tcPr>
            <w:tcW w:w="3095" w:type="dxa"/>
            <w:tcBorders>
              <w:top w:val="single" w:sz="4" w:space="0" w:color="auto"/>
              <w:left w:val="single" w:sz="4" w:space="0" w:color="auto"/>
              <w:bottom w:val="single" w:sz="4" w:space="0" w:color="auto"/>
              <w:right w:val="single" w:sz="4" w:space="0" w:color="auto"/>
            </w:tcBorders>
          </w:tcPr>
          <w:p w14:paraId="46350F3C" w14:textId="77777777" w:rsidR="00676819" w:rsidRPr="008B28FF" w:rsidRDefault="00676819">
            <w:pPr>
              <w:keepNext/>
              <w:keepLines/>
              <w:rPr>
                <w:szCs w:val="22"/>
                <w:lang w:val="fi-FI"/>
              </w:rPr>
            </w:pPr>
            <w:r w:rsidRPr="008B28FF">
              <w:rPr>
                <w:szCs w:val="22"/>
                <w:lang w:val="fi-FI"/>
              </w:rPr>
              <w:t>Aika platinapohjaisesta hoidosta taudin uusiutumiseen</w:t>
            </w:r>
          </w:p>
        </w:tc>
        <w:tc>
          <w:tcPr>
            <w:tcW w:w="3096" w:type="dxa"/>
            <w:tcBorders>
              <w:top w:val="single" w:sz="4" w:space="0" w:color="auto"/>
              <w:left w:val="single" w:sz="4" w:space="0" w:color="auto"/>
              <w:bottom w:val="single" w:sz="4" w:space="0" w:color="auto"/>
              <w:right w:val="single" w:sz="4" w:space="0" w:color="auto"/>
            </w:tcBorders>
          </w:tcPr>
          <w:p w14:paraId="7C965486" w14:textId="57AAC145" w:rsidR="00676819" w:rsidRPr="008B28FF" w:rsidRDefault="00676819">
            <w:pPr>
              <w:keepNext/>
              <w:keepLines/>
              <w:spacing w:line="280" w:lineRule="atLeast"/>
              <w:jc w:val="center"/>
              <w:textAlignment w:val="baseline"/>
              <w:rPr>
                <w:rFonts w:eastAsia="PMingLiU"/>
                <w:szCs w:val="22"/>
                <w:lang w:val="fi-FI" w:eastAsia="de-DE"/>
              </w:rPr>
            </w:pPr>
            <w:r w:rsidRPr="008B28FF">
              <w:rPr>
                <w:color w:val="000000"/>
                <w:szCs w:val="22"/>
                <w:lang w:val="fi-FI" w:eastAsia="de-DE"/>
              </w:rPr>
              <w:t>Plasebo</w:t>
            </w:r>
            <w:r w:rsidR="007D1581" w:rsidRPr="008B28FF">
              <w:rPr>
                <w:color w:val="000000"/>
                <w:szCs w:val="22"/>
                <w:lang w:val="fi-FI" w:eastAsia="de-DE"/>
              </w:rPr>
              <w:t> </w:t>
            </w:r>
            <w:r w:rsidRPr="008B28FF">
              <w:rPr>
                <w:color w:val="000000"/>
                <w:szCs w:val="22"/>
                <w:lang w:val="fi-FI" w:eastAsia="de-DE"/>
              </w:rPr>
              <w:t>+</w:t>
            </w:r>
            <w:r w:rsidR="007D1581" w:rsidRPr="008B28FF">
              <w:rPr>
                <w:color w:val="000000"/>
                <w:szCs w:val="22"/>
                <w:lang w:val="fi-FI" w:eastAsia="de-DE"/>
              </w:rPr>
              <w:t> </w:t>
            </w:r>
            <w:r w:rsidRPr="008B28FF">
              <w:rPr>
                <w:color w:val="000000"/>
                <w:szCs w:val="22"/>
                <w:lang w:val="fi-FI" w:eastAsia="de-DE"/>
              </w:rPr>
              <w:t>C/G</w:t>
            </w:r>
          </w:p>
          <w:p w14:paraId="2E358FD1" w14:textId="4B9D68AC" w:rsidR="00676819" w:rsidRPr="008B28FF" w:rsidRDefault="00676819">
            <w:pPr>
              <w:keepNext/>
              <w:keepLines/>
              <w:jc w:val="center"/>
              <w:rPr>
                <w:szCs w:val="22"/>
                <w:lang w:val="fi-FI"/>
              </w:rPr>
            </w:pPr>
            <w:r w:rsidRPr="008B28FF">
              <w:rPr>
                <w:color w:val="000000"/>
                <w:szCs w:val="22"/>
                <w:lang w:val="fi-FI" w:eastAsia="de-DE"/>
              </w:rPr>
              <w:t>(n</w:t>
            </w:r>
            <w:r w:rsidR="007D1581" w:rsidRPr="008B28FF">
              <w:rPr>
                <w:color w:val="000000"/>
                <w:szCs w:val="22"/>
                <w:lang w:val="fi-FI" w:eastAsia="de-DE"/>
              </w:rPr>
              <w:t> </w:t>
            </w:r>
            <w:r w:rsidRPr="008B28FF">
              <w:rPr>
                <w:color w:val="000000"/>
                <w:szCs w:val="22"/>
                <w:lang w:val="fi-FI" w:eastAsia="de-DE"/>
              </w:rPr>
              <w:t>=</w:t>
            </w:r>
            <w:r w:rsidR="007D1581" w:rsidRPr="008B28FF">
              <w:rPr>
                <w:color w:val="000000"/>
                <w:szCs w:val="22"/>
                <w:lang w:val="fi-FI" w:eastAsia="de-DE"/>
              </w:rPr>
              <w:t> </w:t>
            </w:r>
            <w:r w:rsidRPr="008B28FF">
              <w:rPr>
                <w:color w:val="000000"/>
                <w:szCs w:val="22"/>
                <w:lang w:val="fi-FI" w:eastAsia="de-DE"/>
              </w:rPr>
              <w:t>242)</w:t>
            </w:r>
          </w:p>
        </w:tc>
        <w:tc>
          <w:tcPr>
            <w:tcW w:w="3096" w:type="dxa"/>
            <w:tcBorders>
              <w:top w:val="single" w:sz="4" w:space="0" w:color="auto"/>
              <w:left w:val="single" w:sz="4" w:space="0" w:color="auto"/>
              <w:bottom w:val="single" w:sz="4" w:space="0" w:color="auto"/>
              <w:right w:val="single" w:sz="4" w:space="0" w:color="auto"/>
            </w:tcBorders>
          </w:tcPr>
          <w:p w14:paraId="57DB1792" w14:textId="6159BD26" w:rsidR="00676819" w:rsidRPr="008B28FF" w:rsidRDefault="00676819">
            <w:pPr>
              <w:keepNext/>
              <w:keepLines/>
              <w:spacing w:line="280" w:lineRule="exact"/>
              <w:jc w:val="center"/>
              <w:textAlignment w:val="baseline"/>
              <w:rPr>
                <w:rFonts w:eastAsia="PMingLiU"/>
                <w:szCs w:val="22"/>
                <w:lang w:val="fi-FI" w:eastAsia="de-DE"/>
              </w:rPr>
            </w:pPr>
            <w:r w:rsidRPr="008B28FF">
              <w:rPr>
                <w:color w:val="000000"/>
                <w:szCs w:val="22"/>
                <w:lang w:val="fi-FI" w:eastAsia="de-DE"/>
              </w:rPr>
              <w:t>Avastin</w:t>
            </w:r>
            <w:r w:rsidR="007D1581" w:rsidRPr="008B28FF">
              <w:rPr>
                <w:color w:val="000000"/>
                <w:szCs w:val="22"/>
                <w:lang w:val="fi-FI" w:eastAsia="de-DE"/>
              </w:rPr>
              <w:t> </w:t>
            </w:r>
            <w:r w:rsidRPr="008B28FF">
              <w:rPr>
                <w:color w:val="000000"/>
                <w:szCs w:val="22"/>
                <w:lang w:val="fi-FI" w:eastAsia="de-DE"/>
              </w:rPr>
              <w:t>+</w:t>
            </w:r>
            <w:r w:rsidR="007D1581" w:rsidRPr="008B28FF">
              <w:rPr>
                <w:color w:val="000000"/>
                <w:szCs w:val="22"/>
                <w:lang w:val="fi-FI" w:eastAsia="de-DE"/>
              </w:rPr>
              <w:t> </w:t>
            </w:r>
            <w:r w:rsidRPr="008B28FF">
              <w:rPr>
                <w:color w:val="000000"/>
                <w:szCs w:val="22"/>
                <w:lang w:val="fi-FI" w:eastAsia="de-DE"/>
              </w:rPr>
              <w:t>C/G</w:t>
            </w:r>
          </w:p>
          <w:p w14:paraId="0B24234B" w14:textId="6728D117" w:rsidR="00676819" w:rsidRPr="008B28FF" w:rsidRDefault="00676819">
            <w:pPr>
              <w:keepNext/>
              <w:keepLines/>
              <w:jc w:val="center"/>
              <w:rPr>
                <w:szCs w:val="22"/>
                <w:lang w:val="fi-FI"/>
              </w:rPr>
            </w:pPr>
            <w:r w:rsidRPr="008B28FF">
              <w:rPr>
                <w:color w:val="000000"/>
                <w:szCs w:val="22"/>
                <w:lang w:val="fi-FI" w:eastAsia="de-DE"/>
              </w:rPr>
              <w:t>(n</w:t>
            </w:r>
            <w:r w:rsidR="007D1581" w:rsidRPr="008B28FF">
              <w:rPr>
                <w:color w:val="000000"/>
                <w:szCs w:val="22"/>
                <w:lang w:val="fi-FI" w:eastAsia="de-DE"/>
              </w:rPr>
              <w:t> </w:t>
            </w:r>
            <w:r w:rsidRPr="008B28FF">
              <w:rPr>
                <w:color w:val="000000"/>
                <w:szCs w:val="22"/>
                <w:lang w:val="fi-FI" w:eastAsia="de-DE"/>
              </w:rPr>
              <w:t>=</w:t>
            </w:r>
            <w:r w:rsidR="007D1581" w:rsidRPr="008B28FF">
              <w:rPr>
                <w:color w:val="000000"/>
                <w:szCs w:val="22"/>
                <w:lang w:val="fi-FI" w:eastAsia="de-DE"/>
              </w:rPr>
              <w:t> </w:t>
            </w:r>
            <w:r w:rsidRPr="008B28FF">
              <w:rPr>
                <w:color w:val="000000"/>
                <w:szCs w:val="22"/>
                <w:lang w:val="fi-FI" w:eastAsia="de-DE"/>
              </w:rPr>
              <w:t>242)</w:t>
            </w:r>
          </w:p>
        </w:tc>
      </w:tr>
      <w:tr w:rsidR="00676819" w:rsidRPr="008B28FF" w14:paraId="4D443A8F" w14:textId="77777777">
        <w:tc>
          <w:tcPr>
            <w:tcW w:w="3095" w:type="dxa"/>
            <w:tcBorders>
              <w:top w:val="single" w:sz="4" w:space="0" w:color="auto"/>
              <w:left w:val="single" w:sz="4" w:space="0" w:color="auto"/>
              <w:bottom w:val="single" w:sz="4" w:space="0" w:color="auto"/>
              <w:right w:val="single" w:sz="4" w:space="0" w:color="auto"/>
            </w:tcBorders>
          </w:tcPr>
          <w:p w14:paraId="0C6BE1F7" w14:textId="77777777" w:rsidR="00676819" w:rsidRPr="008B28FF" w:rsidRDefault="00676819">
            <w:pPr>
              <w:keepNext/>
              <w:keepLines/>
              <w:rPr>
                <w:szCs w:val="22"/>
                <w:lang w:val="fi-FI"/>
              </w:rPr>
            </w:pPr>
            <w:r w:rsidRPr="008B28FF">
              <w:rPr>
                <w:b/>
                <w:bCs/>
                <w:color w:val="000000"/>
                <w:szCs w:val="22"/>
                <w:lang w:val="fi-FI"/>
              </w:rPr>
              <w:t>6–12</w:t>
            </w:r>
            <w:r w:rsidR="007D1581" w:rsidRPr="008B28FF">
              <w:rPr>
                <w:b/>
                <w:bCs/>
                <w:color w:val="000000"/>
                <w:szCs w:val="22"/>
                <w:lang w:val="fi-FI"/>
              </w:rPr>
              <w:t> kuukautta</w:t>
            </w:r>
            <w:r w:rsidRPr="008B28FF">
              <w:rPr>
                <w:b/>
                <w:bCs/>
                <w:color w:val="000000"/>
                <w:szCs w:val="22"/>
                <w:lang w:val="fi-FI"/>
              </w:rPr>
              <w:t xml:space="preserve"> (n = 202)</w:t>
            </w:r>
          </w:p>
        </w:tc>
        <w:tc>
          <w:tcPr>
            <w:tcW w:w="3096" w:type="dxa"/>
            <w:tcBorders>
              <w:top w:val="single" w:sz="4" w:space="0" w:color="auto"/>
              <w:left w:val="single" w:sz="4" w:space="0" w:color="auto"/>
              <w:bottom w:val="single" w:sz="4" w:space="0" w:color="auto"/>
              <w:right w:val="single" w:sz="4" w:space="0" w:color="auto"/>
            </w:tcBorders>
          </w:tcPr>
          <w:p w14:paraId="21C8854B" w14:textId="77777777" w:rsidR="00676819" w:rsidRPr="008B28FF" w:rsidRDefault="00676819">
            <w:pPr>
              <w:keepNext/>
              <w:keepLines/>
              <w:jc w:val="center"/>
              <w:rPr>
                <w:szCs w:val="22"/>
                <w:lang w:val="fi-FI"/>
              </w:rPr>
            </w:pPr>
          </w:p>
        </w:tc>
        <w:tc>
          <w:tcPr>
            <w:tcW w:w="3096" w:type="dxa"/>
            <w:tcBorders>
              <w:top w:val="single" w:sz="4" w:space="0" w:color="auto"/>
              <w:left w:val="single" w:sz="4" w:space="0" w:color="auto"/>
              <w:bottom w:val="single" w:sz="4" w:space="0" w:color="auto"/>
              <w:right w:val="single" w:sz="4" w:space="0" w:color="auto"/>
            </w:tcBorders>
          </w:tcPr>
          <w:p w14:paraId="24AE4971" w14:textId="77777777" w:rsidR="00676819" w:rsidRPr="008B28FF" w:rsidRDefault="00676819">
            <w:pPr>
              <w:keepNext/>
              <w:keepLines/>
              <w:jc w:val="center"/>
              <w:rPr>
                <w:szCs w:val="22"/>
                <w:lang w:val="fi-FI"/>
              </w:rPr>
            </w:pPr>
          </w:p>
        </w:tc>
      </w:tr>
      <w:tr w:rsidR="00676819" w:rsidRPr="008B28FF" w14:paraId="10D594A4" w14:textId="77777777">
        <w:tc>
          <w:tcPr>
            <w:tcW w:w="3095" w:type="dxa"/>
            <w:tcBorders>
              <w:top w:val="single" w:sz="4" w:space="0" w:color="auto"/>
              <w:left w:val="single" w:sz="4" w:space="0" w:color="auto"/>
              <w:bottom w:val="single" w:sz="4" w:space="0" w:color="auto"/>
              <w:right w:val="single" w:sz="4" w:space="0" w:color="auto"/>
            </w:tcBorders>
          </w:tcPr>
          <w:p w14:paraId="4D8756DE" w14:textId="77777777" w:rsidR="00676819" w:rsidRPr="008B28FF" w:rsidRDefault="00676819">
            <w:pPr>
              <w:keepNext/>
              <w:keepLines/>
              <w:ind w:left="270"/>
              <w:rPr>
                <w:b/>
                <w:bCs/>
                <w:color w:val="000000"/>
                <w:szCs w:val="22"/>
                <w:lang w:val="fi-FI"/>
              </w:rPr>
            </w:pPr>
            <w:r w:rsidRPr="008B28FF">
              <w:rPr>
                <w:b/>
                <w:bCs/>
                <w:color w:val="000000"/>
                <w:szCs w:val="22"/>
                <w:lang w:val="fi-FI"/>
              </w:rPr>
              <w:t>Mediaani</w:t>
            </w:r>
          </w:p>
        </w:tc>
        <w:tc>
          <w:tcPr>
            <w:tcW w:w="3096" w:type="dxa"/>
            <w:tcBorders>
              <w:top w:val="single" w:sz="4" w:space="0" w:color="auto"/>
              <w:left w:val="single" w:sz="4" w:space="0" w:color="auto"/>
              <w:bottom w:val="single" w:sz="4" w:space="0" w:color="auto"/>
              <w:right w:val="single" w:sz="4" w:space="0" w:color="auto"/>
            </w:tcBorders>
          </w:tcPr>
          <w:p w14:paraId="5C1C5119" w14:textId="77777777" w:rsidR="00676819" w:rsidRPr="008B28FF" w:rsidRDefault="00676819">
            <w:pPr>
              <w:keepNext/>
              <w:keepLines/>
              <w:jc w:val="center"/>
              <w:rPr>
                <w:color w:val="000000"/>
                <w:szCs w:val="22"/>
                <w:lang w:val="fi-FI"/>
              </w:rPr>
            </w:pPr>
            <w:r w:rsidRPr="008B28FF">
              <w:rPr>
                <w:color w:val="000000"/>
                <w:szCs w:val="22"/>
                <w:lang w:val="fi-FI"/>
              </w:rPr>
              <w:t>8,0</w:t>
            </w:r>
          </w:p>
        </w:tc>
        <w:tc>
          <w:tcPr>
            <w:tcW w:w="3096" w:type="dxa"/>
            <w:tcBorders>
              <w:top w:val="single" w:sz="4" w:space="0" w:color="auto"/>
              <w:left w:val="single" w:sz="4" w:space="0" w:color="auto"/>
              <w:bottom w:val="single" w:sz="4" w:space="0" w:color="auto"/>
              <w:right w:val="single" w:sz="4" w:space="0" w:color="auto"/>
            </w:tcBorders>
          </w:tcPr>
          <w:p w14:paraId="45600CBD" w14:textId="77777777" w:rsidR="00676819" w:rsidRPr="008B28FF" w:rsidRDefault="00676819">
            <w:pPr>
              <w:keepNext/>
              <w:keepLines/>
              <w:jc w:val="center"/>
              <w:rPr>
                <w:szCs w:val="22"/>
                <w:lang w:val="fi-FI"/>
              </w:rPr>
            </w:pPr>
            <w:r w:rsidRPr="008B28FF">
              <w:rPr>
                <w:szCs w:val="22"/>
                <w:lang w:val="fi-FI"/>
              </w:rPr>
              <w:t>11,9</w:t>
            </w:r>
          </w:p>
        </w:tc>
      </w:tr>
      <w:tr w:rsidR="00676819" w:rsidRPr="008B28FF" w14:paraId="4A5F68D8" w14:textId="77777777">
        <w:tc>
          <w:tcPr>
            <w:tcW w:w="3095" w:type="dxa"/>
            <w:tcBorders>
              <w:top w:val="single" w:sz="4" w:space="0" w:color="auto"/>
              <w:left w:val="single" w:sz="4" w:space="0" w:color="auto"/>
              <w:bottom w:val="single" w:sz="4" w:space="0" w:color="auto"/>
              <w:right w:val="single" w:sz="4" w:space="0" w:color="auto"/>
            </w:tcBorders>
          </w:tcPr>
          <w:p w14:paraId="6CB41338" w14:textId="77777777" w:rsidR="00676819" w:rsidRPr="008B28FF" w:rsidRDefault="00676819">
            <w:pPr>
              <w:keepNext/>
              <w:keepLines/>
              <w:ind w:left="270"/>
              <w:rPr>
                <w:color w:val="000000"/>
                <w:szCs w:val="22"/>
                <w:lang w:val="fi-FI"/>
              </w:rPr>
            </w:pPr>
            <w:r w:rsidRPr="008B28FF">
              <w:rPr>
                <w:color w:val="000000"/>
                <w:szCs w:val="22"/>
                <w:lang w:val="fi-FI"/>
              </w:rPr>
              <w:t>Riskisuhde</w:t>
            </w:r>
          </w:p>
          <w:p w14:paraId="53523BA9" w14:textId="77777777" w:rsidR="00676819" w:rsidRPr="008B28FF" w:rsidRDefault="00676819">
            <w:pPr>
              <w:keepNext/>
              <w:keepLines/>
              <w:ind w:left="270"/>
              <w:rPr>
                <w:szCs w:val="22"/>
                <w:lang w:val="fi-FI"/>
              </w:rPr>
            </w:pPr>
            <w:r w:rsidRPr="008B28FF">
              <w:rPr>
                <w:color w:val="000000"/>
                <w:szCs w:val="22"/>
                <w:lang w:val="fi-FI"/>
              </w:rPr>
              <w:t>(95 %:n luottamusväli)</w:t>
            </w:r>
          </w:p>
        </w:tc>
        <w:tc>
          <w:tcPr>
            <w:tcW w:w="6192" w:type="dxa"/>
            <w:gridSpan w:val="2"/>
            <w:tcBorders>
              <w:top w:val="single" w:sz="4" w:space="0" w:color="auto"/>
              <w:left w:val="single" w:sz="4" w:space="0" w:color="auto"/>
              <w:bottom w:val="single" w:sz="4" w:space="0" w:color="auto"/>
              <w:right w:val="single" w:sz="4" w:space="0" w:color="auto"/>
            </w:tcBorders>
          </w:tcPr>
          <w:p w14:paraId="14C7A707" w14:textId="77777777" w:rsidR="00676819" w:rsidRPr="008B28FF" w:rsidRDefault="00676819">
            <w:pPr>
              <w:keepNext/>
              <w:keepLines/>
              <w:jc w:val="center"/>
              <w:rPr>
                <w:szCs w:val="22"/>
                <w:lang w:val="fi-FI"/>
              </w:rPr>
            </w:pPr>
            <w:r w:rsidRPr="008B28FF">
              <w:rPr>
                <w:color w:val="000000"/>
                <w:szCs w:val="22"/>
                <w:lang w:val="fi-FI"/>
              </w:rPr>
              <w:t xml:space="preserve">0,41 </w:t>
            </w:r>
            <w:r w:rsidRPr="008B28FF">
              <w:rPr>
                <w:color w:val="000000"/>
                <w:szCs w:val="22"/>
                <w:lang w:val="fi-FI"/>
              </w:rPr>
              <w:br/>
              <w:t>(0,29–0,58)</w:t>
            </w:r>
          </w:p>
        </w:tc>
      </w:tr>
      <w:tr w:rsidR="00676819" w:rsidRPr="008B28FF" w14:paraId="57314B14" w14:textId="77777777">
        <w:tc>
          <w:tcPr>
            <w:tcW w:w="3095" w:type="dxa"/>
            <w:tcBorders>
              <w:top w:val="single" w:sz="4" w:space="0" w:color="auto"/>
              <w:left w:val="single" w:sz="4" w:space="0" w:color="auto"/>
              <w:bottom w:val="single" w:sz="4" w:space="0" w:color="auto"/>
              <w:right w:val="single" w:sz="4" w:space="0" w:color="auto"/>
            </w:tcBorders>
          </w:tcPr>
          <w:p w14:paraId="4946143D" w14:textId="23EA51A0" w:rsidR="00676819" w:rsidRPr="008B28FF" w:rsidRDefault="00676819">
            <w:pPr>
              <w:keepNext/>
              <w:keepLines/>
              <w:rPr>
                <w:color w:val="000000"/>
                <w:szCs w:val="22"/>
                <w:lang w:val="fi-FI"/>
              </w:rPr>
            </w:pPr>
            <w:r w:rsidRPr="008B28FF">
              <w:rPr>
                <w:b/>
                <w:bCs/>
                <w:color w:val="000000"/>
                <w:szCs w:val="22"/>
                <w:lang w:val="fi-FI"/>
              </w:rPr>
              <w:t>&gt;</w:t>
            </w:r>
            <w:r w:rsidR="007D1581" w:rsidRPr="008B28FF">
              <w:rPr>
                <w:b/>
                <w:bCs/>
                <w:color w:val="000000"/>
                <w:szCs w:val="22"/>
                <w:lang w:val="fi-FI"/>
              </w:rPr>
              <w:t> </w:t>
            </w:r>
            <w:r w:rsidRPr="008B28FF">
              <w:rPr>
                <w:b/>
                <w:bCs/>
                <w:color w:val="000000"/>
                <w:szCs w:val="22"/>
                <w:lang w:val="fi-FI"/>
              </w:rPr>
              <w:t>12</w:t>
            </w:r>
            <w:r w:rsidR="007D1581" w:rsidRPr="008B28FF">
              <w:rPr>
                <w:b/>
                <w:bCs/>
                <w:color w:val="000000"/>
                <w:szCs w:val="22"/>
                <w:lang w:val="fi-FI"/>
              </w:rPr>
              <w:t> kuukautta</w:t>
            </w:r>
            <w:r w:rsidRPr="008B28FF">
              <w:rPr>
                <w:b/>
                <w:bCs/>
                <w:color w:val="000000"/>
                <w:szCs w:val="22"/>
                <w:lang w:val="fi-FI"/>
              </w:rPr>
              <w:t xml:space="preserve"> (n = 282)</w:t>
            </w:r>
          </w:p>
        </w:tc>
        <w:tc>
          <w:tcPr>
            <w:tcW w:w="3096" w:type="dxa"/>
            <w:tcBorders>
              <w:top w:val="single" w:sz="4" w:space="0" w:color="auto"/>
              <w:left w:val="single" w:sz="4" w:space="0" w:color="auto"/>
              <w:bottom w:val="single" w:sz="4" w:space="0" w:color="auto"/>
              <w:right w:val="single" w:sz="4" w:space="0" w:color="auto"/>
            </w:tcBorders>
          </w:tcPr>
          <w:p w14:paraId="208345F9" w14:textId="77777777" w:rsidR="00676819" w:rsidRPr="008B28FF" w:rsidRDefault="00676819">
            <w:pPr>
              <w:keepNext/>
              <w:keepLines/>
              <w:jc w:val="center"/>
              <w:rPr>
                <w:szCs w:val="22"/>
                <w:lang w:val="fi-FI"/>
              </w:rPr>
            </w:pPr>
          </w:p>
        </w:tc>
        <w:tc>
          <w:tcPr>
            <w:tcW w:w="3096" w:type="dxa"/>
            <w:tcBorders>
              <w:top w:val="single" w:sz="4" w:space="0" w:color="auto"/>
              <w:left w:val="single" w:sz="4" w:space="0" w:color="auto"/>
              <w:bottom w:val="single" w:sz="4" w:space="0" w:color="auto"/>
              <w:right w:val="single" w:sz="4" w:space="0" w:color="auto"/>
            </w:tcBorders>
          </w:tcPr>
          <w:p w14:paraId="672024D1" w14:textId="77777777" w:rsidR="00676819" w:rsidRPr="008B28FF" w:rsidRDefault="00676819">
            <w:pPr>
              <w:keepNext/>
              <w:keepLines/>
              <w:jc w:val="center"/>
              <w:rPr>
                <w:szCs w:val="22"/>
                <w:lang w:val="fi-FI"/>
              </w:rPr>
            </w:pPr>
          </w:p>
        </w:tc>
      </w:tr>
      <w:tr w:rsidR="00676819" w:rsidRPr="008B28FF" w14:paraId="4390426F" w14:textId="77777777">
        <w:tc>
          <w:tcPr>
            <w:tcW w:w="3095" w:type="dxa"/>
            <w:tcBorders>
              <w:top w:val="single" w:sz="4" w:space="0" w:color="auto"/>
              <w:left w:val="single" w:sz="4" w:space="0" w:color="auto"/>
              <w:bottom w:val="single" w:sz="4" w:space="0" w:color="auto"/>
              <w:right w:val="single" w:sz="4" w:space="0" w:color="auto"/>
            </w:tcBorders>
          </w:tcPr>
          <w:p w14:paraId="191A2059" w14:textId="77777777" w:rsidR="00676819" w:rsidRPr="008B28FF" w:rsidRDefault="00676819">
            <w:pPr>
              <w:keepNext/>
              <w:keepLines/>
              <w:ind w:left="270"/>
              <w:rPr>
                <w:b/>
                <w:bCs/>
                <w:color w:val="000000"/>
                <w:szCs w:val="22"/>
                <w:lang w:val="fi-FI"/>
              </w:rPr>
            </w:pPr>
            <w:r w:rsidRPr="008B28FF">
              <w:rPr>
                <w:b/>
                <w:bCs/>
                <w:color w:val="000000"/>
                <w:szCs w:val="22"/>
                <w:lang w:val="fi-FI"/>
              </w:rPr>
              <w:t>Mediaani</w:t>
            </w:r>
          </w:p>
        </w:tc>
        <w:tc>
          <w:tcPr>
            <w:tcW w:w="3096" w:type="dxa"/>
            <w:tcBorders>
              <w:top w:val="single" w:sz="4" w:space="0" w:color="auto"/>
              <w:left w:val="single" w:sz="4" w:space="0" w:color="auto"/>
              <w:bottom w:val="single" w:sz="4" w:space="0" w:color="auto"/>
              <w:right w:val="single" w:sz="4" w:space="0" w:color="auto"/>
            </w:tcBorders>
          </w:tcPr>
          <w:p w14:paraId="1A57C742" w14:textId="77777777" w:rsidR="00676819" w:rsidRPr="008B28FF" w:rsidRDefault="00676819">
            <w:pPr>
              <w:keepNext/>
              <w:keepLines/>
              <w:jc w:val="center"/>
              <w:rPr>
                <w:color w:val="000000"/>
                <w:szCs w:val="22"/>
                <w:lang w:val="fi-FI"/>
              </w:rPr>
            </w:pPr>
            <w:r w:rsidRPr="008B28FF">
              <w:rPr>
                <w:color w:val="000000"/>
                <w:szCs w:val="22"/>
                <w:lang w:val="fi-FI"/>
              </w:rPr>
              <w:t>9,7</w:t>
            </w:r>
          </w:p>
        </w:tc>
        <w:tc>
          <w:tcPr>
            <w:tcW w:w="3096" w:type="dxa"/>
            <w:tcBorders>
              <w:top w:val="single" w:sz="4" w:space="0" w:color="auto"/>
              <w:left w:val="single" w:sz="4" w:space="0" w:color="auto"/>
              <w:bottom w:val="single" w:sz="4" w:space="0" w:color="auto"/>
              <w:right w:val="single" w:sz="4" w:space="0" w:color="auto"/>
            </w:tcBorders>
          </w:tcPr>
          <w:p w14:paraId="3483E90C" w14:textId="77777777" w:rsidR="00676819" w:rsidRPr="008B28FF" w:rsidRDefault="00676819">
            <w:pPr>
              <w:keepNext/>
              <w:keepLines/>
              <w:jc w:val="center"/>
              <w:rPr>
                <w:color w:val="000000"/>
                <w:szCs w:val="22"/>
                <w:lang w:val="fi-FI"/>
              </w:rPr>
            </w:pPr>
            <w:r w:rsidRPr="008B28FF">
              <w:rPr>
                <w:color w:val="000000"/>
                <w:szCs w:val="22"/>
                <w:lang w:val="fi-FI"/>
              </w:rPr>
              <w:t>12,4</w:t>
            </w:r>
          </w:p>
        </w:tc>
      </w:tr>
      <w:tr w:rsidR="00676819" w:rsidRPr="008B28FF" w14:paraId="17C0CA2A" w14:textId="77777777">
        <w:tc>
          <w:tcPr>
            <w:tcW w:w="3095" w:type="dxa"/>
            <w:tcBorders>
              <w:top w:val="single" w:sz="4" w:space="0" w:color="auto"/>
              <w:left w:val="single" w:sz="4" w:space="0" w:color="auto"/>
              <w:bottom w:val="single" w:sz="4" w:space="0" w:color="auto"/>
              <w:right w:val="single" w:sz="4" w:space="0" w:color="auto"/>
            </w:tcBorders>
          </w:tcPr>
          <w:p w14:paraId="10516455" w14:textId="77777777" w:rsidR="00676819" w:rsidRPr="008B28FF" w:rsidRDefault="00676819">
            <w:pPr>
              <w:keepNext/>
              <w:keepLines/>
              <w:ind w:left="270"/>
              <w:rPr>
                <w:color w:val="000000"/>
                <w:szCs w:val="22"/>
                <w:lang w:val="fi-FI"/>
              </w:rPr>
            </w:pPr>
            <w:r w:rsidRPr="008B28FF">
              <w:rPr>
                <w:color w:val="000000"/>
                <w:szCs w:val="22"/>
                <w:lang w:val="fi-FI"/>
              </w:rPr>
              <w:t>Riskisuhde</w:t>
            </w:r>
          </w:p>
          <w:p w14:paraId="1D82D9B6" w14:textId="77777777" w:rsidR="00676819" w:rsidRPr="008B28FF" w:rsidRDefault="00676819">
            <w:pPr>
              <w:keepNext/>
              <w:keepLines/>
              <w:ind w:left="270"/>
              <w:rPr>
                <w:color w:val="000000"/>
                <w:szCs w:val="22"/>
                <w:lang w:val="fi-FI"/>
              </w:rPr>
            </w:pPr>
            <w:r w:rsidRPr="008B28FF">
              <w:rPr>
                <w:color w:val="000000"/>
                <w:szCs w:val="22"/>
                <w:lang w:val="fi-FI"/>
              </w:rPr>
              <w:t>(95 %:n luottamusväli)</w:t>
            </w:r>
          </w:p>
        </w:tc>
        <w:tc>
          <w:tcPr>
            <w:tcW w:w="6192" w:type="dxa"/>
            <w:gridSpan w:val="2"/>
            <w:tcBorders>
              <w:top w:val="single" w:sz="4" w:space="0" w:color="auto"/>
              <w:left w:val="single" w:sz="4" w:space="0" w:color="auto"/>
              <w:bottom w:val="single" w:sz="4" w:space="0" w:color="auto"/>
              <w:right w:val="single" w:sz="4" w:space="0" w:color="auto"/>
            </w:tcBorders>
          </w:tcPr>
          <w:p w14:paraId="3FE6E3DF" w14:textId="77777777" w:rsidR="00676819" w:rsidRPr="008B28FF" w:rsidRDefault="00676819">
            <w:pPr>
              <w:keepNext/>
              <w:keepLines/>
              <w:jc w:val="center"/>
              <w:rPr>
                <w:szCs w:val="22"/>
                <w:lang w:val="fi-FI"/>
              </w:rPr>
            </w:pPr>
            <w:r w:rsidRPr="008B28FF">
              <w:rPr>
                <w:color w:val="000000"/>
                <w:szCs w:val="22"/>
                <w:lang w:val="fi-FI"/>
              </w:rPr>
              <w:t xml:space="preserve">0,55 </w:t>
            </w:r>
            <w:r w:rsidRPr="008B28FF">
              <w:rPr>
                <w:color w:val="000000"/>
                <w:szCs w:val="22"/>
                <w:lang w:val="fi-FI"/>
              </w:rPr>
              <w:br/>
              <w:t>(0,41–0,73)</w:t>
            </w:r>
          </w:p>
        </w:tc>
      </w:tr>
    </w:tbl>
    <w:p w14:paraId="5A18732A" w14:textId="77777777" w:rsidR="00676819" w:rsidRPr="008B28FF" w:rsidRDefault="00676819" w:rsidP="00A23515">
      <w:pPr>
        <w:rPr>
          <w:szCs w:val="22"/>
          <w:lang w:val="fi-FI"/>
        </w:rPr>
      </w:pPr>
    </w:p>
    <w:p w14:paraId="7706FE27" w14:textId="77777777" w:rsidR="00676819" w:rsidRPr="008B28FF" w:rsidRDefault="00676819" w:rsidP="00A23515">
      <w:pPr>
        <w:keepNext/>
        <w:rPr>
          <w:i/>
        </w:rPr>
      </w:pPr>
      <w:r w:rsidRPr="008B28FF">
        <w:rPr>
          <w:i/>
        </w:rPr>
        <w:t>GOG-0213</w:t>
      </w:r>
    </w:p>
    <w:p w14:paraId="62510D96" w14:textId="6F4A1AAC" w:rsidR="00676819" w:rsidRPr="008B28FF" w:rsidRDefault="00676819">
      <w:pPr>
        <w:rPr>
          <w:lang w:val="fi-FI"/>
        </w:rPr>
      </w:pPr>
      <w:r w:rsidRPr="008B28FF">
        <w:rPr>
          <w:lang w:val="fi-FI"/>
        </w:rPr>
        <w:t xml:space="preserve">GOG-0213 on faasin III satunnaistettu, kontrolloitu, avoin tutkimus, jossa </w:t>
      </w:r>
      <w:r w:rsidRPr="008B28FF">
        <w:rPr>
          <w:szCs w:val="22"/>
          <w:lang w:val="fi-FI"/>
        </w:rPr>
        <w:t>arvioitiin Avastinin turvallisuutta ja tehoa uusiutuneen platinaherkän epiteliaalisen munasarjasyövän, munanjohtimen syövän tai primaarin peritoneaalisen syövän hoidossa potilailla, jotka eivät olleet saaneet uusiutuneeseen sairauteen aiempaa solunsalpaajahoitoa</w:t>
      </w:r>
      <w:r w:rsidRPr="008B28FF">
        <w:rPr>
          <w:lang w:val="fi-FI"/>
        </w:rPr>
        <w:t>. Aiempaa antiangiogeenistä hoitoa koskevia poissulkukriteerejä ei ollut. Tutkimuksessa arvioitiin hoidon tehoa, kun Avastin lisättiin karboplatiinin ja paklitakselin yhdistelmään ja tätä verrattiin pelkkään karboplatiinin ja paklitakselin yhdistelmään. Avastiinia sisältävässä haarassa pelkkää Avastin hoitoa jatkettiin kemoterapian jälkeen, kunnes sairaus eteni tai ilmaantui toksisuutta, joka ei ollut hyväksyttävissä.</w:t>
      </w:r>
    </w:p>
    <w:p w14:paraId="5A83113A" w14:textId="77777777" w:rsidR="00676819" w:rsidRPr="008B28FF" w:rsidRDefault="00676819">
      <w:pPr>
        <w:rPr>
          <w:rFonts w:cs="Arial"/>
          <w:bCs/>
          <w:i/>
          <w:lang w:val="fi-FI"/>
        </w:rPr>
      </w:pPr>
    </w:p>
    <w:p w14:paraId="7138C0D3" w14:textId="77777777" w:rsidR="00676819" w:rsidRPr="008B28FF" w:rsidRDefault="00676819" w:rsidP="00A23515">
      <w:pPr>
        <w:keepNext/>
        <w:rPr>
          <w:rFonts w:eastAsia="MS Mincho"/>
          <w:lang w:val="fi-FI" w:eastAsia="de-DE"/>
        </w:rPr>
      </w:pPr>
      <w:r w:rsidRPr="008B28FF">
        <w:rPr>
          <w:rFonts w:eastAsia="MS Mincho"/>
          <w:lang w:val="fi-FI" w:eastAsia="de-DE"/>
        </w:rPr>
        <w:t>Yhteensä 673 potilasta satunnaistettiin samansuuruisina osuuksina kahteen hoitoryhmään:</w:t>
      </w:r>
    </w:p>
    <w:p w14:paraId="294A47EE" w14:textId="08EE377E" w:rsidR="00676819" w:rsidRPr="008B28FF" w:rsidRDefault="00676819" w:rsidP="00A23515">
      <w:pPr>
        <w:ind w:left="567" w:hanging="567"/>
        <w:rPr>
          <w:rFonts w:eastAsia="MS Mincho"/>
          <w:lang w:val="fi-FI" w:eastAsia="de-DE"/>
        </w:rPr>
      </w:pPr>
      <w:r w:rsidRPr="008B28FF">
        <w:rPr>
          <w:lang w:val="fi-FI"/>
        </w:rPr>
        <w:t>•</w:t>
      </w:r>
      <w:r w:rsidRPr="008B28FF">
        <w:rPr>
          <w:lang w:val="fi-FI"/>
        </w:rPr>
        <w:tab/>
      </w:r>
      <w:r w:rsidRPr="008B28FF">
        <w:rPr>
          <w:rFonts w:eastAsia="MS Mincho"/>
          <w:lang w:val="fi-FI" w:eastAsia="de-DE"/>
        </w:rPr>
        <w:t>CP-ryhmä: karboplatiinia (AUC5) ja paklitakselia (175 mg/m</w:t>
      </w:r>
      <w:r w:rsidRPr="008B28FF">
        <w:rPr>
          <w:rFonts w:eastAsia="MS Mincho"/>
          <w:vertAlign w:val="superscript"/>
          <w:lang w:val="fi-FI" w:eastAsia="de-DE"/>
        </w:rPr>
        <w:t>2</w:t>
      </w:r>
      <w:r w:rsidRPr="008B28FF">
        <w:rPr>
          <w:rFonts w:eastAsia="MS Mincho"/>
          <w:lang w:val="fi-FI" w:eastAsia="de-DE"/>
        </w:rPr>
        <w:t xml:space="preserve"> </w:t>
      </w:r>
      <w:r w:rsidR="007D1581" w:rsidRPr="008B28FF">
        <w:rPr>
          <w:rFonts w:eastAsia="MS Mincho"/>
          <w:lang w:val="fi-FI" w:eastAsia="de-DE"/>
        </w:rPr>
        <w:t>laskimoon</w:t>
      </w:r>
      <w:r w:rsidRPr="008B28FF">
        <w:rPr>
          <w:rFonts w:eastAsia="MS Mincho"/>
          <w:lang w:val="fi-FI" w:eastAsia="de-DE"/>
        </w:rPr>
        <w:t>) 3 viikon välein 6–8 hoitosykliä.</w:t>
      </w:r>
    </w:p>
    <w:p w14:paraId="21B630E2" w14:textId="35D38BC1" w:rsidR="00676819" w:rsidRPr="008B28FF" w:rsidRDefault="00676819" w:rsidP="00A23515">
      <w:pPr>
        <w:ind w:left="567" w:hanging="567"/>
        <w:rPr>
          <w:rFonts w:eastAsia="MS Mincho"/>
          <w:lang w:val="fi-FI" w:eastAsia="de-DE"/>
        </w:rPr>
      </w:pPr>
      <w:r w:rsidRPr="008B28FF">
        <w:rPr>
          <w:lang w:val="fi-FI"/>
        </w:rPr>
        <w:t>•</w:t>
      </w:r>
      <w:r w:rsidRPr="008B28FF">
        <w:rPr>
          <w:lang w:val="fi-FI"/>
        </w:rPr>
        <w:tab/>
      </w:r>
      <w:r w:rsidRPr="008B28FF">
        <w:rPr>
          <w:rFonts w:eastAsia="MS Mincho"/>
          <w:lang w:val="fi-FI" w:eastAsia="de-DE"/>
        </w:rPr>
        <w:t>CPB-ryhmä: karboplatiinia (AUC5) ja paklitakselia (175 mg/m</w:t>
      </w:r>
      <w:r w:rsidRPr="008B28FF">
        <w:rPr>
          <w:rFonts w:eastAsia="MS Mincho"/>
          <w:vertAlign w:val="superscript"/>
          <w:lang w:val="fi-FI" w:eastAsia="de-DE"/>
        </w:rPr>
        <w:t>2</w:t>
      </w:r>
      <w:r w:rsidRPr="008B28FF">
        <w:rPr>
          <w:rFonts w:eastAsia="MS Mincho"/>
          <w:lang w:val="fi-FI" w:eastAsia="de-DE"/>
        </w:rPr>
        <w:t xml:space="preserve"> </w:t>
      </w:r>
      <w:r w:rsidR="007D1581" w:rsidRPr="008B28FF">
        <w:rPr>
          <w:rFonts w:eastAsia="MS Mincho"/>
          <w:lang w:val="fi-FI" w:eastAsia="de-DE"/>
        </w:rPr>
        <w:t>laskimoon</w:t>
      </w:r>
      <w:r w:rsidRPr="008B28FF">
        <w:rPr>
          <w:rFonts w:eastAsia="MS Mincho"/>
          <w:lang w:val="fi-FI" w:eastAsia="de-DE"/>
        </w:rPr>
        <w:t>) ja samanaikaisesti Avastinia (15 mg/kg) 3 viikon välein 6–8 hoitosykliä, minkä jälkeen pelkästään Avastinia (15 mg/kg 3 viikon välein), kunnes sairaus eteni tai ilmaantui toksisuutta, joka ei ollut hyväksyttävissä.</w:t>
      </w:r>
    </w:p>
    <w:p w14:paraId="657E0326" w14:textId="77777777" w:rsidR="00676819" w:rsidRPr="008B28FF" w:rsidRDefault="00676819">
      <w:pPr>
        <w:rPr>
          <w:rFonts w:eastAsia="MS Mincho"/>
          <w:lang w:val="fi-FI" w:eastAsia="de-DE"/>
        </w:rPr>
      </w:pPr>
    </w:p>
    <w:p w14:paraId="2E4BB9B9" w14:textId="4ADE40AF" w:rsidR="00676819" w:rsidRPr="008B28FF" w:rsidRDefault="00676819">
      <w:pPr>
        <w:rPr>
          <w:rFonts w:eastAsia="MS Mincho"/>
          <w:lang w:val="fi-FI" w:eastAsia="de-DE"/>
        </w:rPr>
      </w:pPr>
      <w:r w:rsidRPr="008B28FF">
        <w:rPr>
          <w:rFonts w:eastAsia="MS Mincho"/>
          <w:lang w:val="fi-FI" w:eastAsia="de-DE"/>
        </w:rPr>
        <w:t>Valtaosa sekä CP-ryhmän (80,4 %) että CPB-ryhmän (78,9 %) potilaista oli valkoihoisia. Iän mediaani oli CP-ryhmässä 60,0 vuotta ja CPB-ryhmässä 59,0 vuotta. Suurin osa potilaista (CP: 64,6 %; CPB: 68,8 %) kuului ikäryhmään &lt; 65 vuotta. GOG-toimintakykyluokka oli suurimmalla osalla kummankin hoitoryhmän potilaista lähtötilanteessa</w:t>
      </w:r>
      <w:r w:rsidR="001A5311" w:rsidRPr="008B28FF">
        <w:rPr>
          <w:rFonts w:eastAsia="MS Mincho"/>
          <w:lang w:val="fi-FI" w:eastAsia="de-DE"/>
        </w:rPr>
        <w:t> </w:t>
      </w:r>
      <w:r w:rsidRPr="008B28FF">
        <w:rPr>
          <w:rFonts w:eastAsia="MS Mincho"/>
          <w:lang w:val="fi-FI" w:eastAsia="de-DE"/>
        </w:rPr>
        <w:t>0 (CP: 82,4 %; CPB: 80,7 %) tai</w:t>
      </w:r>
      <w:r w:rsidR="001A5311" w:rsidRPr="008B28FF">
        <w:rPr>
          <w:rFonts w:eastAsia="MS Mincho"/>
          <w:lang w:val="fi-FI" w:eastAsia="de-DE"/>
        </w:rPr>
        <w:t> </w:t>
      </w:r>
      <w:r w:rsidRPr="008B28FF">
        <w:rPr>
          <w:rFonts w:eastAsia="MS Mincho"/>
          <w:lang w:val="fi-FI" w:eastAsia="de-DE"/>
        </w:rPr>
        <w:t>1 (CP: 16,7 %; CPB: 18,1 %). GOG-toimintakykyluokka</w:t>
      </w:r>
      <w:r w:rsidR="001A5311" w:rsidRPr="008B28FF">
        <w:rPr>
          <w:rFonts w:eastAsia="MS Mincho"/>
          <w:lang w:val="fi-FI" w:eastAsia="de-DE"/>
        </w:rPr>
        <w:t> </w:t>
      </w:r>
      <w:r w:rsidRPr="008B28FF">
        <w:rPr>
          <w:rFonts w:eastAsia="MS Mincho"/>
          <w:lang w:val="fi-FI" w:eastAsia="de-DE"/>
        </w:rPr>
        <w:t>2 raportoitiin lähtötilanteessa 0,9 %:lla CP-ryhmän potilaista ja 1,2 %:lla CPB-ryhmän potilaista.</w:t>
      </w:r>
    </w:p>
    <w:p w14:paraId="2A20BDC8" w14:textId="77777777" w:rsidR="00676819" w:rsidRPr="008B28FF" w:rsidRDefault="00676819">
      <w:pPr>
        <w:rPr>
          <w:rFonts w:eastAsia="MS Mincho"/>
          <w:lang w:val="fi-FI" w:eastAsia="de-DE"/>
        </w:rPr>
      </w:pPr>
    </w:p>
    <w:p w14:paraId="451D77C0" w14:textId="77777777" w:rsidR="00676819" w:rsidRPr="008B28FF" w:rsidRDefault="00676819">
      <w:pPr>
        <w:rPr>
          <w:lang w:val="fi-FI"/>
        </w:rPr>
      </w:pPr>
      <w:r w:rsidRPr="008B28FF">
        <w:rPr>
          <w:lang w:val="fi-FI"/>
        </w:rPr>
        <w:t>Ensisijainen tehon päätetapahtuma oli k</w:t>
      </w:r>
      <w:r w:rsidRPr="008B28FF">
        <w:rPr>
          <w:bCs/>
          <w:szCs w:val="22"/>
          <w:lang w:val="fi-FI"/>
        </w:rPr>
        <w:t>okonaiselinaika (OS)</w:t>
      </w:r>
      <w:r w:rsidRPr="008B28FF">
        <w:rPr>
          <w:lang w:val="fi-FI"/>
        </w:rPr>
        <w:t>. Pääasiallinen toissijainen tehon päätetapahtuma oli taudin etenemisvapaa aika (PFS). Tulokset esitetään taulukossa 22.</w:t>
      </w:r>
    </w:p>
    <w:p w14:paraId="1687CF47" w14:textId="77777777" w:rsidR="00676819" w:rsidRPr="008B28FF" w:rsidRDefault="00676819">
      <w:pPr>
        <w:rPr>
          <w:lang w:val="fi-FI"/>
        </w:rPr>
      </w:pPr>
    </w:p>
    <w:p w14:paraId="7327980D" w14:textId="4B6458CF" w:rsidR="00676819" w:rsidRPr="008B28FF" w:rsidRDefault="00676819" w:rsidP="006C7DBF">
      <w:pPr>
        <w:keepNext/>
        <w:keepLines/>
        <w:rPr>
          <w:b/>
          <w:vertAlign w:val="superscript"/>
          <w:lang w:val="fi-FI"/>
        </w:rPr>
      </w:pPr>
      <w:r w:rsidRPr="008B28FF">
        <w:rPr>
          <w:b/>
          <w:lang w:val="fi-FI"/>
        </w:rPr>
        <w:lastRenderedPageBreak/>
        <w:t>Taulukko</w:t>
      </w:r>
      <w:r w:rsidR="001A5311" w:rsidRPr="008B28FF">
        <w:rPr>
          <w:b/>
          <w:lang w:val="fi-FI"/>
        </w:rPr>
        <w:t> </w:t>
      </w:r>
      <w:r w:rsidRPr="008B28FF">
        <w:rPr>
          <w:b/>
          <w:lang w:val="fi-FI"/>
        </w:rPr>
        <w:t>22</w:t>
      </w:r>
      <w:r w:rsidRPr="008B28FF">
        <w:rPr>
          <w:b/>
          <w:lang w:val="fi-FI"/>
        </w:rPr>
        <w:tab/>
        <w:t>Tutkimuksen GOG-0213 tehoa mittaavat tulokset</w:t>
      </w:r>
      <w:r w:rsidRPr="008B28FF">
        <w:rPr>
          <w:b/>
          <w:vertAlign w:val="superscript"/>
          <w:lang w:val="fi-FI"/>
        </w:rPr>
        <w:t>1,2</w:t>
      </w:r>
    </w:p>
    <w:p w14:paraId="510132F1" w14:textId="77777777" w:rsidR="00676819" w:rsidRPr="008B28FF" w:rsidRDefault="00676819" w:rsidP="006C7DBF">
      <w:pPr>
        <w:keepNext/>
        <w:keepLines/>
        <w:rPr>
          <w:b/>
          <w:lang w:val="fi-F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2250"/>
        <w:gridCol w:w="2568"/>
      </w:tblGrid>
      <w:tr w:rsidR="00676819" w:rsidRPr="008B28FF" w14:paraId="0BB73C00" w14:textId="77777777">
        <w:trPr>
          <w:trHeight w:val="351"/>
          <w:jc w:val="center"/>
        </w:trPr>
        <w:tc>
          <w:tcPr>
            <w:tcW w:w="8916" w:type="dxa"/>
            <w:gridSpan w:val="3"/>
            <w:tcBorders>
              <w:top w:val="single" w:sz="4" w:space="0" w:color="auto"/>
              <w:left w:val="single" w:sz="4" w:space="0" w:color="auto"/>
              <w:bottom w:val="single" w:sz="4" w:space="0" w:color="auto"/>
              <w:right w:val="single" w:sz="4" w:space="0" w:color="auto"/>
            </w:tcBorders>
          </w:tcPr>
          <w:p w14:paraId="360C2A15" w14:textId="77777777" w:rsidR="00676819" w:rsidRPr="008B28FF" w:rsidRDefault="00676819">
            <w:pPr>
              <w:pStyle w:val="TextTi12"/>
              <w:keepNext/>
              <w:keepLines/>
              <w:rPr>
                <w:rFonts w:eastAsia="SimSun"/>
                <w:b/>
                <w:sz w:val="22"/>
                <w:szCs w:val="22"/>
                <w:lang w:eastAsia="zh-CN"/>
              </w:rPr>
              <w:pPrChange w:id="330" w:author="TCS" w:date="2025-10-17T11:37:00Z" w16du:dateUtc="2025-10-17T06:07:00Z">
                <w:pPr>
                  <w:pStyle w:val="TextTi12"/>
                  <w:keepNext/>
                </w:pPr>
              </w:pPrChange>
            </w:pPr>
            <w:proofErr w:type="spellStart"/>
            <w:r w:rsidRPr="008B28FF">
              <w:rPr>
                <w:rFonts w:eastAsia="SimSun"/>
                <w:b/>
                <w:sz w:val="22"/>
                <w:szCs w:val="22"/>
                <w:lang w:eastAsia="zh-CN"/>
              </w:rPr>
              <w:t>Ensisijainen</w:t>
            </w:r>
            <w:proofErr w:type="spellEnd"/>
            <w:r w:rsidRPr="008B28FF">
              <w:rPr>
                <w:rFonts w:eastAsia="SimSun"/>
                <w:b/>
                <w:sz w:val="22"/>
                <w:szCs w:val="22"/>
                <w:lang w:eastAsia="zh-CN"/>
              </w:rPr>
              <w:t xml:space="preserve"> </w:t>
            </w:r>
            <w:proofErr w:type="spellStart"/>
            <w:r w:rsidRPr="008B28FF">
              <w:rPr>
                <w:rFonts w:eastAsia="SimSun"/>
                <w:b/>
                <w:sz w:val="22"/>
                <w:szCs w:val="22"/>
                <w:lang w:eastAsia="zh-CN"/>
              </w:rPr>
              <w:t>päätetapahtuma</w:t>
            </w:r>
            <w:proofErr w:type="spellEnd"/>
          </w:p>
        </w:tc>
      </w:tr>
      <w:tr w:rsidR="00676819" w:rsidRPr="008B28FF" w14:paraId="405721B0" w14:textId="77777777">
        <w:trPr>
          <w:jc w:val="center"/>
        </w:trPr>
        <w:tc>
          <w:tcPr>
            <w:tcW w:w="4098" w:type="dxa"/>
            <w:tcBorders>
              <w:top w:val="single" w:sz="4" w:space="0" w:color="auto"/>
              <w:left w:val="single" w:sz="4" w:space="0" w:color="auto"/>
              <w:bottom w:val="single" w:sz="4" w:space="0" w:color="auto"/>
              <w:right w:val="single" w:sz="4" w:space="0" w:color="auto"/>
            </w:tcBorders>
          </w:tcPr>
          <w:p w14:paraId="0F8593B6" w14:textId="77777777" w:rsidR="00676819" w:rsidRPr="008B28FF" w:rsidRDefault="00676819">
            <w:pPr>
              <w:pStyle w:val="TextTi12"/>
              <w:keepNext/>
              <w:keepLines/>
              <w:spacing w:before="120" w:after="120"/>
              <w:rPr>
                <w:rFonts w:eastAsia="SimSun"/>
                <w:b/>
                <w:sz w:val="22"/>
                <w:szCs w:val="22"/>
                <w:u w:val="single"/>
              </w:rPr>
              <w:pPrChange w:id="331" w:author="TCS" w:date="2025-10-17T11:37:00Z" w16du:dateUtc="2025-10-17T06:07:00Z">
                <w:pPr>
                  <w:pStyle w:val="TextTi12"/>
                  <w:keepNext/>
                  <w:spacing w:before="120" w:after="120"/>
                </w:pPr>
              </w:pPrChange>
            </w:pPr>
            <w:r w:rsidRPr="008B28FF">
              <w:rPr>
                <w:b/>
                <w:bCs/>
                <w:sz w:val="22"/>
                <w:szCs w:val="22"/>
                <w:u w:val="single"/>
                <w:lang w:val="fi-FI"/>
              </w:rPr>
              <w:t>Kokonaiselinaika (OS)</w:t>
            </w:r>
          </w:p>
        </w:tc>
        <w:tc>
          <w:tcPr>
            <w:tcW w:w="2250" w:type="dxa"/>
            <w:tcBorders>
              <w:top w:val="single" w:sz="4" w:space="0" w:color="auto"/>
              <w:left w:val="single" w:sz="4" w:space="0" w:color="auto"/>
              <w:bottom w:val="single" w:sz="4" w:space="0" w:color="auto"/>
              <w:right w:val="single" w:sz="4" w:space="0" w:color="auto"/>
            </w:tcBorders>
          </w:tcPr>
          <w:p w14:paraId="12805A14" w14:textId="77777777" w:rsidR="00676819" w:rsidRPr="008B28FF" w:rsidRDefault="00676819">
            <w:pPr>
              <w:pStyle w:val="TextTi12"/>
              <w:keepNext/>
              <w:keepLines/>
              <w:jc w:val="center"/>
              <w:rPr>
                <w:strike/>
                <w:sz w:val="22"/>
                <w:szCs w:val="22"/>
              </w:rPr>
              <w:pPrChange w:id="332" w:author="TCS" w:date="2025-10-17T11:37:00Z" w16du:dateUtc="2025-10-17T06:07:00Z">
                <w:pPr>
                  <w:pStyle w:val="TextTi12"/>
                  <w:keepNext/>
                  <w:jc w:val="center"/>
                </w:pPr>
              </w:pPrChange>
            </w:pPr>
            <w:r w:rsidRPr="008B28FF">
              <w:rPr>
                <w:sz w:val="22"/>
                <w:szCs w:val="22"/>
              </w:rPr>
              <w:t>CP</w:t>
            </w:r>
          </w:p>
          <w:p w14:paraId="610C6424" w14:textId="77777777" w:rsidR="00676819" w:rsidRPr="008B28FF" w:rsidRDefault="00676819">
            <w:pPr>
              <w:pStyle w:val="TextTi12"/>
              <w:keepNext/>
              <w:keepLines/>
              <w:jc w:val="center"/>
              <w:rPr>
                <w:rFonts w:eastAsia="SimSun"/>
                <w:b/>
                <w:sz w:val="22"/>
                <w:szCs w:val="22"/>
                <w:u w:val="single"/>
              </w:rPr>
              <w:pPrChange w:id="333" w:author="TCS" w:date="2025-10-17T11:37:00Z" w16du:dateUtc="2025-10-17T06:07:00Z">
                <w:pPr>
                  <w:pStyle w:val="TextTi12"/>
                  <w:keepNext/>
                  <w:jc w:val="center"/>
                </w:pPr>
              </w:pPrChange>
            </w:pPr>
            <w:r w:rsidRPr="008B28FF">
              <w:rPr>
                <w:sz w:val="22"/>
                <w:szCs w:val="22"/>
              </w:rPr>
              <w:t>(n</w:t>
            </w:r>
            <w:r w:rsidRPr="008B28FF">
              <w:rPr>
                <w:sz w:val="22"/>
                <w:szCs w:val="22"/>
                <w:lang w:val="fi-FI"/>
              </w:rPr>
              <w:t> </w:t>
            </w:r>
            <w:r w:rsidRPr="008B28FF">
              <w:rPr>
                <w:sz w:val="22"/>
                <w:szCs w:val="22"/>
              </w:rPr>
              <w:t>=</w:t>
            </w:r>
            <w:r w:rsidRPr="008B28FF">
              <w:rPr>
                <w:sz w:val="22"/>
                <w:szCs w:val="22"/>
                <w:lang w:val="fi-FI"/>
              </w:rPr>
              <w:t> </w:t>
            </w:r>
            <w:r w:rsidRPr="008B28FF">
              <w:rPr>
                <w:sz w:val="22"/>
                <w:szCs w:val="22"/>
              </w:rPr>
              <w:t>336)</w:t>
            </w:r>
          </w:p>
        </w:tc>
        <w:tc>
          <w:tcPr>
            <w:tcW w:w="2568" w:type="dxa"/>
            <w:tcBorders>
              <w:top w:val="single" w:sz="4" w:space="0" w:color="auto"/>
              <w:left w:val="single" w:sz="4" w:space="0" w:color="auto"/>
              <w:bottom w:val="single" w:sz="4" w:space="0" w:color="auto"/>
              <w:right w:val="single" w:sz="4" w:space="0" w:color="auto"/>
            </w:tcBorders>
          </w:tcPr>
          <w:p w14:paraId="336A9FBB" w14:textId="77777777" w:rsidR="00676819" w:rsidRPr="008B28FF" w:rsidRDefault="00676819">
            <w:pPr>
              <w:pStyle w:val="TextTi12"/>
              <w:keepNext/>
              <w:keepLines/>
              <w:jc w:val="center"/>
              <w:rPr>
                <w:sz w:val="22"/>
                <w:szCs w:val="22"/>
              </w:rPr>
              <w:pPrChange w:id="334" w:author="TCS" w:date="2025-10-17T11:37:00Z" w16du:dateUtc="2025-10-17T06:07:00Z">
                <w:pPr>
                  <w:pStyle w:val="TextTi12"/>
                  <w:keepNext/>
                  <w:jc w:val="center"/>
                </w:pPr>
              </w:pPrChange>
            </w:pPr>
            <w:r w:rsidRPr="008B28FF">
              <w:rPr>
                <w:sz w:val="22"/>
                <w:szCs w:val="22"/>
              </w:rPr>
              <w:t>CPB</w:t>
            </w:r>
          </w:p>
          <w:p w14:paraId="1C7E9CEE" w14:textId="77777777" w:rsidR="00676819" w:rsidRPr="008B28FF" w:rsidRDefault="00676819">
            <w:pPr>
              <w:pStyle w:val="TextTi12"/>
              <w:keepNext/>
              <w:keepLines/>
              <w:jc w:val="center"/>
              <w:rPr>
                <w:rFonts w:eastAsia="SimSun"/>
                <w:b/>
                <w:sz w:val="22"/>
                <w:szCs w:val="22"/>
                <w:u w:val="single"/>
              </w:rPr>
              <w:pPrChange w:id="335" w:author="TCS" w:date="2025-10-17T11:37:00Z" w16du:dateUtc="2025-10-17T06:07:00Z">
                <w:pPr>
                  <w:pStyle w:val="TextTi12"/>
                  <w:keepNext/>
                  <w:jc w:val="center"/>
                </w:pPr>
              </w:pPrChange>
            </w:pPr>
            <w:r w:rsidRPr="008B28FF">
              <w:rPr>
                <w:sz w:val="22"/>
                <w:szCs w:val="22"/>
              </w:rPr>
              <w:t>(n</w:t>
            </w:r>
            <w:r w:rsidRPr="008B28FF">
              <w:rPr>
                <w:sz w:val="22"/>
                <w:szCs w:val="22"/>
                <w:lang w:val="fi-FI"/>
              </w:rPr>
              <w:t> </w:t>
            </w:r>
            <w:r w:rsidRPr="008B28FF">
              <w:rPr>
                <w:sz w:val="22"/>
                <w:szCs w:val="22"/>
              </w:rPr>
              <w:t>=</w:t>
            </w:r>
            <w:r w:rsidRPr="008B28FF">
              <w:rPr>
                <w:sz w:val="22"/>
                <w:szCs w:val="22"/>
                <w:lang w:val="fi-FI"/>
              </w:rPr>
              <w:t> </w:t>
            </w:r>
            <w:r w:rsidRPr="008B28FF">
              <w:rPr>
                <w:sz w:val="22"/>
                <w:szCs w:val="22"/>
              </w:rPr>
              <w:t>337)</w:t>
            </w:r>
          </w:p>
        </w:tc>
      </w:tr>
      <w:tr w:rsidR="00676819" w:rsidRPr="008B28FF" w14:paraId="178DAB9C" w14:textId="77777777">
        <w:trPr>
          <w:jc w:val="center"/>
        </w:trPr>
        <w:tc>
          <w:tcPr>
            <w:tcW w:w="4098" w:type="dxa"/>
          </w:tcPr>
          <w:p w14:paraId="69B444DC" w14:textId="77777777" w:rsidR="00676819" w:rsidRPr="008B28FF" w:rsidRDefault="00676819" w:rsidP="006C7DBF">
            <w:pPr>
              <w:pStyle w:val="TableCellLeft"/>
              <w:rPr>
                <w:sz w:val="22"/>
                <w:szCs w:val="22"/>
              </w:rPr>
            </w:pPr>
            <w:r w:rsidRPr="008B28FF">
              <w:rPr>
                <w:sz w:val="22"/>
                <w:szCs w:val="22"/>
                <w:lang w:val="fi-FI"/>
              </w:rPr>
              <w:t>Mediaani OS (kk)</w:t>
            </w:r>
          </w:p>
        </w:tc>
        <w:tc>
          <w:tcPr>
            <w:tcW w:w="2250" w:type="dxa"/>
          </w:tcPr>
          <w:p w14:paraId="43C2A9A7" w14:textId="77777777" w:rsidR="00676819" w:rsidRPr="008B28FF" w:rsidRDefault="00676819" w:rsidP="006C7DBF">
            <w:pPr>
              <w:pStyle w:val="TableCellCenter"/>
              <w:rPr>
                <w:sz w:val="22"/>
                <w:szCs w:val="22"/>
              </w:rPr>
            </w:pPr>
            <w:r w:rsidRPr="008B28FF">
              <w:rPr>
                <w:sz w:val="22"/>
                <w:szCs w:val="22"/>
              </w:rPr>
              <w:t>37,3</w:t>
            </w:r>
          </w:p>
        </w:tc>
        <w:tc>
          <w:tcPr>
            <w:tcW w:w="2568" w:type="dxa"/>
          </w:tcPr>
          <w:p w14:paraId="1DF33D91" w14:textId="77777777" w:rsidR="00676819" w:rsidRPr="008B28FF" w:rsidRDefault="00676819" w:rsidP="006C7DBF">
            <w:pPr>
              <w:pStyle w:val="TableCellCenter"/>
              <w:rPr>
                <w:sz w:val="22"/>
                <w:szCs w:val="22"/>
              </w:rPr>
            </w:pPr>
            <w:r w:rsidRPr="008B28FF">
              <w:rPr>
                <w:sz w:val="22"/>
                <w:szCs w:val="22"/>
              </w:rPr>
              <w:t>42,6</w:t>
            </w:r>
          </w:p>
        </w:tc>
      </w:tr>
      <w:tr w:rsidR="00676819" w:rsidRPr="008B28FF" w14:paraId="578E2EB7" w14:textId="77777777">
        <w:trPr>
          <w:jc w:val="center"/>
        </w:trPr>
        <w:tc>
          <w:tcPr>
            <w:tcW w:w="4098" w:type="dxa"/>
          </w:tcPr>
          <w:p w14:paraId="30FD4189" w14:textId="77777777" w:rsidR="00676819" w:rsidRPr="008B28FF" w:rsidRDefault="00676819">
            <w:pPr>
              <w:keepNext/>
              <w:keepLines/>
              <w:rPr>
                <w:szCs w:val="22"/>
                <w:lang w:val="fi-FI"/>
              </w:rPr>
              <w:pPrChange w:id="336" w:author="TCS" w:date="2025-10-17T11:37:00Z" w16du:dateUtc="2025-10-17T06:07:00Z">
                <w:pPr/>
              </w:pPrChange>
            </w:pPr>
            <w:r w:rsidRPr="008B28FF">
              <w:rPr>
                <w:szCs w:val="22"/>
                <w:lang w:val="fi-FI"/>
              </w:rPr>
              <w:t>Riskisuhde (</w:t>
            </w:r>
            <w:r w:rsidRPr="008B28FF">
              <w:rPr>
                <w:color w:val="000000"/>
                <w:szCs w:val="22"/>
                <w:lang w:val="fi-FI"/>
              </w:rPr>
              <w:t>95 %:n luottamusväli</w:t>
            </w:r>
            <w:r w:rsidRPr="008B28FF">
              <w:rPr>
                <w:szCs w:val="22"/>
                <w:lang w:val="fi-FI"/>
              </w:rPr>
              <w:t>) (eCRF)</w:t>
            </w:r>
            <w:r w:rsidRPr="008B28FF">
              <w:rPr>
                <w:szCs w:val="22"/>
                <w:vertAlign w:val="superscript"/>
                <w:lang w:val="fi-FI"/>
              </w:rPr>
              <w:t>a</w:t>
            </w:r>
          </w:p>
        </w:tc>
        <w:tc>
          <w:tcPr>
            <w:tcW w:w="4818" w:type="dxa"/>
            <w:gridSpan w:val="2"/>
          </w:tcPr>
          <w:p w14:paraId="7EC7F1A4" w14:textId="77777777" w:rsidR="00676819" w:rsidRPr="008B28FF" w:rsidRDefault="00676819" w:rsidP="006C7DBF">
            <w:pPr>
              <w:pStyle w:val="TableCellCenter"/>
              <w:rPr>
                <w:sz w:val="22"/>
                <w:szCs w:val="22"/>
              </w:rPr>
            </w:pPr>
            <w:r w:rsidRPr="008B28FF">
              <w:rPr>
                <w:rFonts w:eastAsia="MS Mincho"/>
                <w:sz w:val="22"/>
                <w:szCs w:val="22"/>
                <w:lang w:eastAsia="en-US"/>
              </w:rPr>
              <w:t xml:space="preserve">0,823 </w:t>
            </w:r>
            <w:r w:rsidRPr="008B28FF">
              <w:rPr>
                <w:sz w:val="22"/>
                <w:szCs w:val="22"/>
              </w:rPr>
              <w:t>[</w:t>
            </w:r>
            <w:r w:rsidRPr="008B28FF">
              <w:rPr>
                <w:color w:val="000000"/>
                <w:sz w:val="22"/>
                <w:szCs w:val="22"/>
                <w:lang w:val="fi-FI"/>
              </w:rPr>
              <w:t>luottamusväli</w:t>
            </w:r>
            <w:r w:rsidRPr="008B28FF">
              <w:rPr>
                <w:rFonts w:eastAsia="MS Mincho"/>
                <w:sz w:val="22"/>
                <w:szCs w:val="22"/>
                <w:lang w:eastAsia="en-US"/>
              </w:rPr>
              <w:t>: 0,680; 0,996</w:t>
            </w:r>
            <w:r w:rsidRPr="008B28FF">
              <w:rPr>
                <w:sz w:val="22"/>
                <w:szCs w:val="22"/>
              </w:rPr>
              <w:t>]</w:t>
            </w:r>
          </w:p>
        </w:tc>
      </w:tr>
      <w:tr w:rsidR="00676819" w:rsidRPr="008B28FF" w14:paraId="4E20CF1C" w14:textId="77777777">
        <w:trPr>
          <w:jc w:val="center"/>
        </w:trPr>
        <w:tc>
          <w:tcPr>
            <w:tcW w:w="4098" w:type="dxa"/>
            <w:tcBorders>
              <w:top w:val="single" w:sz="4" w:space="0" w:color="auto"/>
              <w:left w:val="single" w:sz="4" w:space="0" w:color="auto"/>
              <w:bottom w:val="single" w:sz="4" w:space="0" w:color="auto"/>
              <w:right w:val="single" w:sz="4" w:space="0" w:color="auto"/>
            </w:tcBorders>
          </w:tcPr>
          <w:p w14:paraId="04A3125A" w14:textId="77777777" w:rsidR="00676819" w:rsidRPr="008B28FF" w:rsidRDefault="00676819" w:rsidP="006C7DBF">
            <w:pPr>
              <w:pStyle w:val="TableCellLeft"/>
              <w:rPr>
                <w:b/>
                <w:sz w:val="22"/>
                <w:szCs w:val="22"/>
                <w:u w:val="single"/>
              </w:rPr>
            </w:pPr>
            <w:r w:rsidRPr="008B28FF">
              <w:rPr>
                <w:sz w:val="22"/>
                <w:szCs w:val="22"/>
                <w:lang w:eastAsia="ja-JP"/>
              </w:rPr>
              <w:t>p-</w:t>
            </w:r>
            <w:proofErr w:type="spellStart"/>
            <w:r w:rsidRPr="008B28FF">
              <w:rPr>
                <w:sz w:val="22"/>
                <w:szCs w:val="22"/>
                <w:lang w:eastAsia="ja-JP"/>
              </w:rPr>
              <w:t>arvo</w:t>
            </w:r>
            <w:proofErr w:type="spellEnd"/>
          </w:p>
        </w:tc>
        <w:tc>
          <w:tcPr>
            <w:tcW w:w="4818" w:type="dxa"/>
            <w:gridSpan w:val="2"/>
            <w:tcBorders>
              <w:top w:val="single" w:sz="4" w:space="0" w:color="auto"/>
              <w:left w:val="single" w:sz="4" w:space="0" w:color="auto"/>
              <w:bottom w:val="single" w:sz="4" w:space="0" w:color="auto"/>
              <w:right w:val="single" w:sz="4" w:space="0" w:color="auto"/>
            </w:tcBorders>
          </w:tcPr>
          <w:p w14:paraId="7F03C170" w14:textId="77777777" w:rsidR="00676819" w:rsidRPr="008B28FF" w:rsidRDefault="00676819" w:rsidP="006C7DBF">
            <w:pPr>
              <w:pStyle w:val="TableCellLeft"/>
              <w:jc w:val="center"/>
              <w:rPr>
                <w:b/>
                <w:sz w:val="22"/>
                <w:szCs w:val="22"/>
                <w:u w:val="single"/>
              </w:rPr>
            </w:pPr>
            <w:r w:rsidRPr="008B28FF">
              <w:rPr>
                <w:rFonts w:eastAsia="MS Mincho"/>
                <w:sz w:val="22"/>
                <w:szCs w:val="22"/>
                <w:lang w:eastAsia="en-US"/>
              </w:rPr>
              <w:t>0,0447</w:t>
            </w:r>
          </w:p>
        </w:tc>
      </w:tr>
      <w:tr w:rsidR="00676819" w:rsidRPr="008B28FF" w14:paraId="3EFF054E" w14:textId="77777777">
        <w:trPr>
          <w:jc w:val="center"/>
        </w:trPr>
        <w:tc>
          <w:tcPr>
            <w:tcW w:w="4098" w:type="dxa"/>
            <w:tcBorders>
              <w:top w:val="single" w:sz="4" w:space="0" w:color="auto"/>
              <w:left w:val="single" w:sz="4" w:space="0" w:color="auto"/>
              <w:bottom w:val="single" w:sz="4" w:space="0" w:color="auto"/>
              <w:right w:val="single" w:sz="4" w:space="0" w:color="auto"/>
            </w:tcBorders>
          </w:tcPr>
          <w:p w14:paraId="5BB654E3" w14:textId="77777777" w:rsidR="00676819" w:rsidRPr="008B28FF" w:rsidRDefault="00676819">
            <w:pPr>
              <w:keepNext/>
              <w:keepLines/>
              <w:rPr>
                <w:szCs w:val="22"/>
                <w:lang w:val="fi-FI"/>
              </w:rPr>
              <w:pPrChange w:id="337" w:author="TCS" w:date="2025-10-17T11:37:00Z" w16du:dateUtc="2025-10-17T06:07:00Z">
                <w:pPr/>
              </w:pPrChange>
            </w:pPr>
            <w:r w:rsidRPr="008B28FF">
              <w:rPr>
                <w:szCs w:val="22"/>
                <w:lang w:val="fi-FI"/>
              </w:rPr>
              <w:t>Riskisuhde (</w:t>
            </w:r>
            <w:r w:rsidRPr="008B28FF">
              <w:rPr>
                <w:color w:val="000000"/>
                <w:szCs w:val="22"/>
                <w:lang w:val="fi-FI"/>
              </w:rPr>
              <w:t>95 %:n luottamusväli</w:t>
            </w:r>
            <w:r w:rsidRPr="008B28FF">
              <w:rPr>
                <w:szCs w:val="22"/>
                <w:lang w:val="fi-FI"/>
              </w:rPr>
              <w:t>) (rekisteröintilomake)</w:t>
            </w:r>
            <w:r w:rsidRPr="008B28FF">
              <w:rPr>
                <w:szCs w:val="22"/>
                <w:vertAlign w:val="superscript"/>
                <w:lang w:val="fi-FI"/>
              </w:rPr>
              <w:t>b</w:t>
            </w:r>
          </w:p>
        </w:tc>
        <w:tc>
          <w:tcPr>
            <w:tcW w:w="4818" w:type="dxa"/>
            <w:gridSpan w:val="2"/>
            <w:tcBorders>
              <w:top w:val="single" w:sz="4" w:space="0" w:color="auto"/>
              <w:left w:val="single" w:sz="4" w:space="0" w:color="auto"/>
              <w:bottom w:val="single" w:sz="4" w:space="0" w:color="auto"/>
              <w:right w:val="single" w:sz="4" w:space="0" w:color="auto"/>
            </w:tcBorders>
          </w:tcPr>
          <w:p w14:paraId="7CE381FF" w14:textId="77777777" w:rsidR="00676819" w:rsidRPr="008B28FF" w:rsidRDefault="00676819" w:rsidP="006C7DBF">
            <w:pPr>
              <w:pStyle w:val="TableCellLeft"/>
              <w:jc w:val="center"/>
              <w:rPr>
                <w:rFonts w:eastAsia="MS Mincho"/>
                <w:sz w:val="22"/>
                <w:szCs w:val="22"/>
                <w:lang w:eastAsia="en-US"/>
              </w:rPr>
            </w:pPr>
            <w:r w:rsidRPr="008B28FF">
              <w:rPr>
                <w:rFonts w:eastAsia="MS Mincho"/>
                <w:sz w:val="22"/>
                <w:szCs w:val="22"/>
                <w:lang w:eastAsia="en-US"/>
              </w:rPr>
              <w:t xml:space="preserve">0,838 </w:t>
            </w:r>
            <w:r w:rsidRPr="008B28FF">
              <w:rPr>
                <w:sz w:val="22"/>
                <w:szCs w:val="22"/>
              </w:rPr>
              <w:t>[</w:t>
            </w:r>
            <w:r w:rsidRPr="008B28FF">
              <w:rPr>
                <w:color w:val="000000"/>
                <w:sz w:val="22"/>
                <w:szCs w:val="22"/>
                <w:lang w:val="fi-FI"/>
              </w:rPr>
              <w:t>luottamusväli</w:t>
            </w:r>
            <w:r w:rsidRPr="008B28FF">
              <w:rPr>
                <w:rFonts w:eastAsia="MS Mincho"/>
                <w:sz w:val="22"/>
                <w:szCs w:val="22"/>
                <w:lang w:eastAsia="en-US"/>
              </w:rPr>
              <w:t>: 0,693; 1,014</w:t>
            </w:r>
            <w:r w:rsidRPr="008B28FF">
              <w:rPr>
                <w:sz w:val="22"/>
                <w:szCs w:val="22"/>
              </w:rPr>
              <w:t>]</w:t>
            </w:r>
          </w:p>
        </w:tc>
      </w:tr>
      <w:tr w:rsidR="00676819" w:rsidRPr="008B28FF" w14:paraId="354F395B" w14:textId="77777777">
        <w:trPr>
          <w:jc w:val="center"/>
        </w:trPr>
        <w:tc>
          <w:tcPr>
            <w:tcW w:w="4098" w:type="dxa"/>
            <w:tcBorders>
              <w:top w:val="single" w:sz="4" w:space="0" w:color="auto"/>
              <w:left w:val="single" w:sz="4" w:space="0" w:color="auto"/>
              <w:bottom w:val="single" w:sz="4" w:space="0" w:color="auto"/>
              <w:right w:val="single" w:sz="4" w:space="0" w:color="auto"/>
            </w:tcBorders>
          </w:tcPr>
          <w:p w14:paraId="587B49F1" w14:textId="77777777" w:rsidR="00676819" w:rsidRPr="008B28FF" w:rsidRDefault="00676819" w:rsidP="006C7DBF">
            <w:pPr>
              <w:pStyle w:val="TableCellLeft"/>
              <w:rPr>
                <w:sz w:val="22"/>
                <w:szCs w:val="22"/>
                <w:lang w:eastAsia="ja-JP"/>
              </w:rPr>
            </w:pPr>
            <w:r w:rsidRPr="008B28FF">
              <w:rPr>
                <w:sz w:val="22"/>
                <w:szCs w:val="22"/>
                <w:lang w:eastAsia="ja-JP"/>
              </w:rPr>
              <w:t>p-</w:t>
            </w:r>
            <w:proofErr w:type="spellStart"/>
            <w:r w:rsidRPr="008B28FF">
              <w:rPr>
                <w:sz w:val="22"/>
                <w:szCs w:val="22"/>
                <w:lang w:eastAsia="ja-JP"/>
              </w:rPr>
              <w:t>arvo</w:t>
            </w:r>
            <w:proofErr w:type="spellEnd"/>
          </w:p>
        </w:tc>
        <w:tc>
          <w:tcPr>
            <w:tcW w:w="4818" w:type="dxa"/>
            <w:gridSpan w:val="2"/>
            <w:tcBorders>
              <w:top w:val="single" w:sz="4" w:space="0" w:color="auto"/>
              <w:left w:val="single" w:sz="4" w:space="0" w:color="auto"/>
              <w:bottom w:val="single" w:sz="4" w:space="0" w:color="auto"/>
              <w:right w:val="single" w:sz="4" w:space="0" w:color="auto"/>
            </w:tcBorders>
          </w:tcPr>
          <w:p w14:paraId="0CD07CC5" w14:textId="77777777" w:rsidR="00676819" w:rsidRPr="008B28FF" w:rsidRDefault="00676819" w:rsidP="006C7DBF">
            <w:pPr>
              <w:pStyle w:val="TableCellLeft"/>
              <w:jc w:val="center"/>
              <w:rPr>
                <w:rFonts w:eastAsia="MS Mincho"/>
                <w:sz w:val="22"/>
                <w:szCs w:val="22"/>
                <w:lang w:eastAsia="en-US"/>
              </w:rPr>
            </w:pPr>
            <w:r w:rsidRPr="008B28FF">
              <w:rPr>
                <w:sz w:val="22"/>
                <w:szCs w:val="22"/>
              </w:rPr>
              <w:t>0,0683</w:t>
            </w:r>
          </w:p>
        </w:tc>
      </w:tr>
      <w:tr w:rsidR="00676819" w:rsidRPr="008B28FF" w14:paraId="3E575A91" w14:textId="77777777">
        <w:trPr>
          <w:trHeight w:val="322"/>
          <w:jc w:val="center"/>
        </w:trPr>
        <w:tc>
          <w:tcPr>
            <w:tcW w:w="8916" w:type="dxa"/>
            <w:gridSpan w:val="3"/>
            <w:tcBorders>
              <w:top w:val="single" w:sz="4" w:space="0" w:color="auto"/>
              <w:left w:val="single" w:sz="4" w:space="0" w:color="auto"/>
              <w:bottom w:val="single" w:sz="4" w:space="0" w:color="auto"/>
              <w:right w:val="single" w:sz="4" w:space="0" w:color="auto"/>
            </w:tcBorders>
          </w:tcPr>
          <w:p w14:paraId="3B581CD8" w14:textId="77777777" w:rsidR="00676819" w:rsidRPr="008B28FF" w:rsidRDefault="00676819">
            <w:pPr>
              <w:pStyle w:val="TextTi12"/>
              <w:keepNext/>
              <w:keepLines/>
              <w:rPr>
                <w:rFonts w:eastAsia="SimSun"/>
                <w:b/>
                <w:sz w:val="22"/>
                <w:szCs w:val="22"/>
                <w:u w:val="single"/>
                <w:lang w:val="fi-FI" w:eastAsia="zh-CN"/>
              </w:rPr>
              <w:pPrChange w:id="338" w:author="TCS" w:date="2025-10-17T11:37:00Z" w16du:dateUtc="2025-10-17T06:07:00Z">
                <w:pPr>
                  <w:pStyle w:val="TextTi12"/>
                  <w:keepNext/>
                </w:pPr>
              </w:pPrChange>
            </w:pPr>
            <w:r w:rsidRPr="008B28FF">
              <w:rPr>
                <w:rFonts w:eastAsia="SimSun"/>
                <w:b/>
                <w:sz w:val="22"/>
                <w:szCs w:val="22"/>
                <w:lang w:val="fi-FI" w:eastAsia="zh-CN"/>
              </w:rPr>
              <w:t>Toissijainen</w:t>
            </w:r>
            <w:r w:rsidRPr="008B28FF">
              <w:rPr>
                <w:rFonts w:eastAsia="SimSun"/>
                <w:b/>
                <w:sz w:val="22"/>
                <w:szCs w:val="22"/>
                <w:lang w:eastAsia="zh-CN"/>
              </w:rPr>
              <w:t xml:space="preserve"> </w:t>
            </w:r>
            <w:proofErr w:type="spellStart"/>
            <w:r w:rsidRPr="008B28FF">
              <w:rPr>
                <w:rFonts w:eastAsia="SimSun"/>
                <w:b/>
                <w:sz w:val="22"/>
                <w:szCs w:val="22"/>
                <w:lang w:eastAsia="zh-CN"/>
              </w:rPr>
              <w:t>päätetapahtuma</w:t>
            </w:r>
            <w:proofErr w:type="spellEnd"/>
          </w:p>
        </w:tc>
      </w:tr>
      <w:tr w:rsidR="00676819" w:rsidRPr="008B28FF" w14:paraId="545D6FE1" w14:textId="77777777">
        <w:trPr>
          <w:jc w:val="center"/>
        </w:trPr>
        <w:tc>
          <w:tcPr>
            <w:tcW w:w="4098" w:type="dxa"/>
            <w:tcBorders>
              <w:top w:val="single" w:sz="4" w:space="0" w:color="auto"/>
              <w:left w:val="single" w:sz="4" w:space="0" w:color="auto"/>
              <w:bottom w:val="single" w:sz="4" w:space="0" w:color="auto"/>
              <w:right w:val="single" w:sz="4" w:space="0" w:color="auto"/>
            </w:tcBorders>
          </w:tcPr>
          <w:p w14:paraId="383A4D2F" w14:textId="77777777" w:rsidR="00676819" w:rsidRPr="008B28FF" w:rsidRDefault="00676819">
            <w:pPr>
              <w:pStyle w:val="TextTi12"/>
              <w:keepNext/>
              <w:keepLines/>
              <w:spacing w:before="120" w:after="120"/>
              <w:rPr>
                <w:rFonts w:eastAsia="SimSun"/>
                <w:b/>
                <w:sz w:val="22"/>
                <w:szCs w:val="22"/>
                <w:lang w:eastAsia="zh-CN"/>
              </w:rPr>
              <w:pPrChange w:id="339" w:author="TCS" w:date="2025-10-17T11:37:00Z" w16du:dateUtc="2025-10-17T06:07:00Z">
                <w:pPr>
                  <w:pStyle w:val="TextTi12"/>
                  <w:keepNext/>
                  <w:spacing w:before="120" w:after="120"/>
                </w:pPr>
              </w:pPrChange>
            </w:pPr>
            <w:r w:rsidRPr="008B28FF">
              <w:rPr>
                <w:rFonts w:eastAsia="SimSun"/>
                <w:b/>
                <w:sz w:val="22"/>
                <w:szCs w:val="22"/>
                <w:lang w:val="fi-FI" w:eastAsia="zh-CN"/>
              </w:rPr>
              <w:t>Taudin etenemisvapaa aika</w:t>
            </w:r>
            <w:r w:rsidRPr="008B28FF">
              <w:rPr>
                <w:rFonts w:eastAsia="SimSun"/>
                <w:b/>
                <w:sz w:val="22"/>
                <w:szCs w:val="22"/>
                <w:lang w:eastAsia="zh-CN"/>
              </w:rPr>
              <w:t xml:space="preserve"> (PFS)</w:t>
            </w:r>
          </w:p>
        </w:tc>
        <w:tc>
          <w:tcPr>
            <w:tcW w:w="2250" w:type="dxa"/>
            <w:tcBorders>
              <w:top w:val="single" w:sz="4" w:space="0" w:color="auto"/>
              <w:left w:val="single" w:sz="4" w:space="0" w:color="auto"/>
              <w:bottom w:val="single" w:sz="4" w:space="0" w:color="auto"/>
              <w:right w:val="single" w:sz="4" w:space="0" w:color="auto"/>
            </w:tcBorders>
          </w:tcPr>
          <w:p w14:paraId="2FAFDC1E" w14:textId="77777777" w:rsidR="00676819" w:rsidRPr="008B28FF" w:rsidRDefault="00676819">
            <w:pPr>
              <w:pStyle w:val="TextTi12"/>
              <w:keepNext/>
              <w:keepLines/>
              <w:jc w:val="center"/>
              <w:rPr>
                <w:sz w:val="22"/>
                <w:szCs w:val="22"/>
              </w:rPr>
              <w:pPrChange w:id="340" w:author="TCS" w:date="2025-10-17T11:37:00Z" w16du:dateUtc="2025-10-17T06:07:00Z">
                <w:pPr>
                  <w:pStyle w:val="TextTi12"/>
                  <w:keepNext/>
                  <w:jc w:val="center"/>
                </w:pPr>
              </w:pPrChange>
            </w:pPr>
            <w:r w:rsidRPr="008B28FF">
              <w:rPr>
                <w:sz w:val="22"/>
                <w:szCs w:val="22"/>
              </w:rPr>
              <w:t>CP</w:t>
            </w:r>
          </w:p>
          <w:p w14:paraId="089C2ECA" w14:textId="77777777" w:rsidR="00676819" w:rsidRPr="008B28FF" w:rsidRDefault="00676819">
            <w:pPr>
              <w:pStyle w:val="TextTi12"/>
              <w:keepNext/>
              <w:keepLines/>
              <w:jc w:val="center"/>
              <w:rPr>
                <w:rFonts w:eastAsia="SimSun"/>
                <w:b/>
                <w:sz w:val="22"/>
                <w:szCs w:val="22"/>
                <w:lang w:eastAsia="zh-CN"/>
              </w:rPr>
              <w:pPrChange w:id="341" w:author="TCS" w:date="2025-10-17T11:37:00Z" w16du:dateUtc="2025-10-17T06:07:00Z">
                <w:pPr>
                  <w:pStyle w:val="TextTi12"/>
                  <w:keepNext/>
                  <w:jc w:val="center"/>
                </w:pPr>
              </w:pPrChange>
            </w:pPr>
            <w:r w:rsidRPr="008B28FF">
              <w:rPr>
                <w:sz w:val="22"/>
                <w:szCs w:val="22"/>
              </w:rPr>
              <w:t>(n</w:t>
            </w:r>
            <w:r w:rsidRPr="008B28FF">
              <w:rPr>
                <w:sz w:val="22"/>
                <w:szCs w:val="22"/>
                <w:lang w:val="fi-FI"/>
              </w:rPr>
              <w:t> </w:t>
            </w:r>
            <w:r w:rsidRPr="008B28FF">
              <w:rPr>
                <w:sz w:val="22"/>
                <w:szCs w:val="22"/>
              </w:rPr>
              <w:t>=</w:t>
            </w:r>
            <w:r w:rsidRPr="008B28FF">
              <w:rPr>
                <w:sz w:val="22"/>
                <w:szCs w:val="22"/>
                <w:lang w:val="fi-FI"/>
              </w:rPr>
              <w:t> </w:t>
            </w:r>
            <w:r w:rsidRPr="008B28FF">
              <w:rPr>
                <w:sz w:val="22"/>
                <w:szCs w:val="22"/>
              </w:rPr>
              <w:t>336)</w:t>
            </w:r>
          </w:p>
        </w:tc>
        <w:tc>
          <w:tcPr>
            <w:tcW w:w="2568" w:type="dxa"/>
            <w:tcBorders>
              <w:top w:val="single" w:sz="4" w:space="0" w:color="auto"/>
              <w:left w:val="single" w:sz="4" w:space="0" w:color="auto"/>
              <w:bottom w:val="single" w:sz="4" w:space="0" w:color="auto"/>
              <w:right w:val="single" w:sz="4" w:space="0" w:color="auto"/>
            </w:tcBorders>
          </w:tcPr>
          <w:p w14:paraId="6ABB9E39" w14:textId="77777777" w:rsidR="00676819" w:rsidRPr="008B28FF" w:rsidRDefault="00676819">
            <w:pPr>
              <w:pStyle w:val="TextTi12"/>
              <w:keepNext/>
              <w:keepLines/>
              <w:jc w:val="center"/>
              <w:rPr>
                <w:sz w:val="22"/>
                <w:szCs w:val="22"/>
              </w:rPr>
              <w:pPrChange w:id="342" w:author="TCS" w:date="2025-10-17T11:37:00Z" w16du:dateUtc="2025-10-17T06:07:00Z">
                <w:pPr>
                  <w:pStyle w:val="TextTi12"/>
                  <w:keepNext/>
                  <w:jc w:val="center"/>
                </w:pPr>
              </w:pPrChange>
            </w:pPr>
            <w:r w:rsidRPr="008B28FF">
              <w:rPr>
                <w:sz w:val="22"/>
                <w:szCs w:val="22"/>
              </w:rPr>
              <w:t>CPB</w:t>
            </w:r>
          </w:p>
          <w:p w14:paraId="3AB1DC4E" w14:textId="77777777" w:rsidR="00676819" w:rsidRPr="008B28FF" w:rsidRDefault="00676819">
            <w:pPr>
              <w:pStyle w:val="TextTi12"/>
              <w:keepNext/>
              <w:keepLines/>
              <w:jc w:val="center"/>
              <w:rPr>
                <w:rFonts w:eastAsia="SimSun"/>
                <w:b/>
                <w:sz w:val="22"/>
                <w:szCs w:val="22"/>
                <w:lang w:eastAsia="zh-CN"/>
              </w:rPr>
              <w:pPrChange w:id="343" w:author="TCS" w:date="2025-10-17T11:37:00Z" w16du:dateUtc="2025-10-17T06:07:00Z">
                <w:pPr>
                  <w:pStyle w:val="TextTi12"/>
                  <w:keepNext/>
                  <w:jc w:val="center"/>
                </w:pPr>
              </w:pPrChange>
            </w:pPr>
            <w:r w:rsidRPr="008B28FF">
              <w:rPr>
                <w:sz w:val="22"/>
                <w:szCs w:val="22"/>
              </w:rPr>
              <w:t>(n</w:t>
            </w:r>
            <w:r w:rsidRPr="008B28FF">
              <w:rPr>
                <w:sz w:val="22"/>
                <w:szCs w:val="22"/>
                <w:lang w:val="fi-FI"/>
              </w:rPr>
              <w:t> </w:t>
            </w:r>
            <w:r w:rsidRPr="008B28FF">
              <w:rPr>
                <w:sz w:val="22"/>
                <w:szCs w:val="22"/>
              </w:rPr>
              <w:t>=</w:t>
            </w:r>
            <w:r w:rsidRPr="008B28FF">
              <w:rPr>
                <w:sz w:val="22"/>
                <w:szCs w:val="22"/>
                <w:lang w:val="fi-FI"/>
              </w:rPr>
              <w:t> </w:t>
            </w:r>
            <w:r w:rsidRPr="008B28FF">
              <w:rPr>
                <w:sz w:val="22"/>
                <w:szCs w:val="22"/>
              </w:rPr>
              <w:t>337)</w:t>
            </w:r>
          </w:p>
        </w:tc>
      </w:tr>
      <w:tr w:rsidR="00676819" w:rsidRPr="008B28FF" w14:paraId="02873972" w14:textId="77777777">
        <w:trPr>
          <w:trHeight w:val="278"/>
          <w:jc w:val="center"/>
        </w:trPr>
        <w:tc>
          <w:tcPr>
            <w:tcW w:w="4098" w:type="dxa"/>
            <w:tcBorders>
              <w:top w:val="single" w:sz="4" w:space="0" w:color="auto"/>
              <w:left w:val="single" w:sz="4" w:space="0" w:color="auto"/>
              <w:bottom w:val="single" w:sz="4" w:space="0" w:color="auto"/>
              <w:right w:val="single" w:sz="4" w:space="0" w:color="auto"/>
            </w:tcBorders>
          </w:tcPr>
          <w:p w14:paraId="1F99F8E3" w14:textId="77777777" w:rsidR="00676819" w:rsidRPr="008B28FF" w:rsidRDefault="00676819" w:rsidP="006C7DBF">
            <w:pPr>
              <w:pStyle w:val="TableCellCenter"/>
              <w:jc w:val="left"/>
              <w:rPr>
                <w:sz w:val="22"/>
                <w:szCs w:val="22"/>
              </w:rPr>
            </w:pPr>
            <w:r w:rsidRPr="008B28FF">
              <w:rPr>
                <w:sz w:val="22"/>
                <w:szCs w:val="22"/>
                <w:lang w:val="fi-FI"/>
              </w:rPr>
              <w:t>Mediaani PFS (kk)</w:t>
            </w:r>
          </w:p>
        </w:tc>
        <w:tc>
          <w:tcPr>
            <w:tcW w:w="2250" w:type="dxa"/>
            <w:tcBorders>
              <w:top w:val="single" w:sz="4" w:space="0" w:color="auto"/>
              <w:left w:val="single" w:sz="4" w:space="0" w:color="auto"/>
              <w:bottom w:val="single" w:sz="4" w:space="0" w:color="auto"/>
              <w:right w:val="single" w:sz="4" w:space="0" w:color="auto"/>
            </w:tcBorders>
          </w:tcPr>
          <w:p w14:paraId="70EDD063" w14:textId="77777777" w:rsidR="00676819" w:rsidRPr="008B28FF" w:rsidRDefault="00676819" w:rsidP="006C7DBF">
            <w:pPr>
              <w:pStyle w:val="TableCellCenter"/>
              <w:rPr>
                <w:sz w:val="22"/>
                <w:szCs w:val="22"/>
              </w:rPr>
            </w:pPr>
            <w:r w:rsidRPr="008B28FF">
              <w:rPr>
                <w:sz w:val="22"/>
                <w:szCs w:val="22"/>
              </w:rPr>
              <w:t>10,2</w:t>
            </w:r>
          </w:p>
        </w:tc>
        <w:tc>
          <w:tcPr>
            <w:tcW w:w="2568" w:type="dxa"/>
            <w:tcBorders>
              <w:top w:val="single" w:sz="4" w:space="0" w:color="auto"/>
              <w:left w:val="single" w:sz="4" w:space="0" w:color="auto"/>
              <w:bottom w:val="single" w:sz="4" w:space="0" w:color="auto"/>
              <w:right w:val="single" w:sz="4" w:space="0" w:color="auto"/>
            </w:tcBorders>
          </w:tcPr>
          <w:p w14:paraId="6E606172" w14:textId="77777777" w:rsidR="00676819" w:rsidRPr="008B28FF" w:rsidRDefault="00676819" w:rsidP="006C7DBF">
            <w:pPr>
              <w:pStyle w:val="TableCellCenter"/>
              <w:rPr>
                <w:sz w:val="22"/>
                <w:szCs w:val="22"/>
              </w:rPr>
            </w:pPr>
            <w:r w:rsidRPr="008B28FF">
              <w:rPr>
                <w:sz w:val="22"/>
                <w:szCs w:val="22"/>
              </w:rPr>
              <w:t>13,8</w:t>
            </w:r>
          </w:p>
        </w:tc>
      </w:tr>
      <w:tr w:rsidR="00676819" w:rsidRPr="008B28FF" w14:paraId="35B48573" w14:textId="77777777">
        <w:trPr>
          <w:jc w:val="center"/>
        </w:trPr>
        <w:tc>
          <w:tcPr>
            <w:tcW w:w="4098" w:type="dxa"/>
          </w:tcPr>
          <w:p w14:paraId="18B3749A" w14:textId="77777777" w:rsidR="00676819" w:rsidRPr="008B28FF" w:rsidRDefault="00676819">
            <w:pPr>
              <w:rPr>
                <w:rFonts w:eastAsia="SimSun"/>
                <w:szCs w:val="22"/>
              </w:rPr>
            </w:pPr>
            <w:r w:rsidRPr="008B28FF">
              <w:rPr>
                <w:szCs w:val="22"/>
                <w:lang w:val="fi-FI"/>
              </w:rPr>
              <w:t xml:space="preserve">Riskisuhde </w:t>
            </w:r>
            <w:r w:rsidRPr="008B28FF">
              <w:rPr>
                <w:rFonts w:eastAsia="SimSun"/>
                <w:szCs w:val="22"/>
              </w:rPr>
              <w:t>(</w:t>
            </w:r>
            <w:r w:rsidRPr="008B28FF">
              <w:rPr>
                <w:color w:val="000000"/>
                <w:szCs w:val="22"/>
                <w:lang w:val="fi-FI"/>
              </w:rPr>
              <w:t>95 %:n luottamusväli</w:t>
            </w:r>
            <w:r w:rsidRPr="008B28FF">
              <w:rPr>
                <w:rFonts w:eastAsia="SimSun"/>
                <w:szCs w:val="22"/>
              </w:rPr>
              <w:t>)</w:t>
            </w:r>
          </w:p>
        </w:tc>
        <w:tc>
          <w:tcPr>
            <w:tcW w:w="4818" w:type="dxa"/>
            <w:gridSpan w:val="2"/>
          </w:tcPr>
          <w:p w14:paraId="378CF58A" w14:textId="77777777" w:rsidR="00676819" w:rsidRPr="008B28FF" w:rsidRDefault="00676819">
            <w:pPr>
              <w:pStyle w:val="TextTi12"/>
              <w:keepNext/>
              <w:jc w:val="center"/>
              <w:rPr>
                <w:rFonts w:eastAsia="SimSun"/>
                <w:sz w:val="22"/>
                <w:szCs w:val="22"/>
              </w:rPr>
            </w:pPr>
            <w:r w:rsidRPr="008B28FF">
              <w:rPr>
                <w:sz w:val="22"/>
                <w:szCs w:val="22"/>
                <w:lang w:eastAsia="en-US"/>
              </w:rPr>
              <w:t>0</w:t>
            </w:r>
            <w:r w:rsidRPr="008B28FF">
              <w:rPr>
                <w:sz w:val="22"/>
                <w:szCs w:val="22"/>
                <w:lang w:val="fi-FI" w:eastAsia="en-US"/>
              </w:rPr>
              <w:t>,</w:t>
            </w:r>
            <w:r w:rsidRPr="008B28FF">
              <w:rPr>
                <w:sz w:val="22"/>
                <w:szCs w:val="22"/>
                <w:lang w:eastAsia="en-US"/>
              </w:rPr>
              <w:t xml:space="preserve">613 </w:t>
            </w:r>
            <w:r w:rsidRPr="008B28FF">
              <w:rPr>
                <w:sz w:val="22"/>
                <w:szCs w:val="22"/>
              </w:rPr>
              <w:t>[</w:t>
            </w:r>
            <w:proofErr w:type="spellStart"/>
            <w:r w:rsidRPr="008B28FF">
              <w:rPr>
                <w:color w:val="000000"/>
                <w:sz w:val="22"/>
                <w:szCs w:val="22"/>
                <w:lang w:val="fi-FI"/>
              </w:rPr>
              <w:t>luottamusväli</w:t>
            </w:r>
            <w:proofErr w:type="spellEnd"/>
            <w:r w:rsidRPr="008B28FF">
              <w:rPr>
                <w:sz w:val="22"/>
                <w:szCs w:val="22"/>
                <w:lang w:eastAsia="en-US"/>
              </w:rPr>
              <w:t>: 0</w:t>
            </w:r>
            <w:r w:rsidRPr="008B28FF">
              <w:rPr>
                <w:sz w:val="22"/>
                <w:szCs w:val="22"/>
                <w:lang w:val="fi-FI" w:eastAsia="en-US"/>
              </w:rPr>
              <w:t>,</w:t>
            </w:r>
            <w:r w:rsidRPr="008B28FF">
              <w:rPr>
                <w:sz w:val="22"/>
                <w:szCs w:val="22"/>
                <w:lang w:eastAsia="en-US"/>
              </w:rPr>
              <w:t>521</w:t>
            </w:r>
            <w:r w:rsidRPr="008B28FF">
              <w:rPr>
                <w:sz w:val="22"/>
                <w:szCs w:val="22"/>
                <w:lang w:val="fi-FI" w:eastAsia="en-US"/>
              </w:rPr>
              <w:t>;</w:t>
            </w:r>
            <w:r w:rsidRPr="008B28FF">
              <w:rPr>
                <w:sz w:val="22"/>
                <w:szCs w:val="22"/>
                <w:lang w:eastAsia="en-US"/>
              </w:rPr>
              <w:t xml:space="preserve"> 0</w:t>
            </w:r>
            <w:r w:rsidRPr="008B28FF">
              <w:rPr>
                <w:sz w:val="22"/>
                <w:szCs w:val="22"/>
                <w:lang w:val="fi-FI" w:eastAsia="en-US"/>
              </w:rPr>
              <w:t>,</w:t>
            </w:r>
            <w:r w:rsidRPr="008B28FF">
              <w:rPr>
                <w:sz w:val="22"/>
                <w:szCs w:val="22"/>
                <w:lang w:eastAsia="en-US"/>
              </w:rPr>
              <w:t>721</w:t>
            </w:r>
            <w:r w:rsidRPr="008B28FF">
              <w:rPr>
                <w:sz w:val="22"/>
                <w:szCs w:val="22"/>
              </w:rPr>
              <w:t>]</w:t>
            </w:r>
          </w:p>
        </w:tc>
      </w:tr>
      <w:tr w:rsidR="00676819" w:rsidRPr="008B28FF" w14:paraId="63EEB6EE" w14:textId="77777777">
        <w:trPr>
          <w:trHeight w:val="350"/>
          <w:jc w:val="center"/>
        </w:trPr>
        <w:tc>
          <w:tcPr>
            <w:tcW w:w="4098" w:type="dxa"/>
          </w:tcPr>
          <w:p w14:paraId="69707034" w14:textId="77777777" w:rsidR="00676819" w:rsidRPr="008B28FF" w:rsidRDefault="00676819">
            <w:pPr>
              <w:pStyle w:val="TextTi12"/>
              <w:keepNext/>
              <w:rPr>
                <w:rFonts w:eastAsia="SimSun"/>
                <w:sz w:val="22"/>
                <w:szCs w:val="22"/>
              </w:rPr>
            </w:pPr>
            <w:r w:rsidRPr="008B28FF">
              <w:rPr>
                <w:sz w:val="22"/>
                <w:szCs w:val="22"/>
              </w:rPr>
              <w:t>p-</w:t>
            </w:r>
            <w:proofErr w:type="spellStart"/>
            <w:r w:rsidRPr="008B28FF">
              <w:rPr>
                <w:sz w:val="22"/>
                <w:szCs w:val="22"/>
              </w:rPr>
              <w:t>arvo</w:t>
            </w:r>
            <w:proofErr w:type="spellEnd"/>
          </w:p>
        </w:tc>
        <w:tc>
          <w:tcPr>
            <w:tcW w:w="4818" w:type="dxa"/>
            <w:gridSpan w:val="2"/>
          </w:tcPr>
          <w:p w14:paraId="198D7C85" w14:textId="77777777" w:rsidR="00676819" w:rsidRPr="008B28FF" w:rsidRDefault="00676819">
            <w:pPr>
              <w:pStyle w:val="TextTi12"/>
              <w:keepNext/>
              <w:jc w:val="center"/>
              <w:rPr>
                <w:rFonts w:eastAsia="SimSun"/>
                <w:sz w:val="22"/>
                <w:szCs w:val="22"/>
              </w:rPr>
            </w:pPr>
            <w:r w:rsidRPr="008B28FF">
              <w:rPr>
                <w:sz w:val="22"/>
                <w:szCs w:val="22"/>
                <w:lang w:eastAsia="en-US"/>
              </w:rPr>
              <w:t>&lt;</w:t>
            </w:r>
            <w:r w:rsidRPr="008B28FF">
              <w:rPr>
                <w:sz w:val="22"/>
                <w:szCs w:val="22"/>
                <w:lang w:val="fi-FI" w:eastAsia="en-US"/>
              </w:rPr>
              <w:t> </w:t>
            </w:r>
            <w:r w:rsidRPr="008B28FF">
              <w:rPr>
                <w:sz w:val="22"/>
                <w:szCs w:val="22"/>
                <w:lang w:eastAsia="en-US"/>
              </w:rPr>
              <w:t>0</w:t>
            </w:r>
            <w:r w:rsidRPr="008B28FF">
              <w:rPr>
                <w:sz w:val="22"/>
                <w:szCs w:val="22"/>
                <w:lang w:val="fi-FI" w:eastAsia="en-US"/>
              </w:rPr>
              <w:t>,</w:t>
            </w:r>
            <w:r w:rsidRPr="008B28FF">
              <w:rPr>
                <w:sz w:val="22"/>
                <w:szCs w:val="22"/>
                <w:lang w:eastAsia="en-US"/>
              </w:rPr>
              <w:t>0001</w:t>
            </w:r>
          </w:p>
        </w:tc>
      </w:tr>
    </w:tbl>
    <w:p w14:paraId="57ECC6A4" w14:textId="77777777" w:rsidR="00676819" w:rsidRPr="008B28FF" w:rsidRDefault="00676819">
      <w:pPr>
        <w:keepNext/>
        <w:rPr>
          <w:sz w:val="20"/>
          <w:lang w:val="fi-FI"/>
        </w:rPr>
      </w:pPr>
      <w:r w:rsidRPr="008B28FF">
        <w:rPr>
          <w:rFonts w:cs="Arial"/>
          <w:sz w:val="18"/>
          <w:szCs w:val="18"/>
          <w:lang w:val="fi-FI"/>
        </w:rPr>
        <w:t>1 Loppuanalyysi</w:t>
      </w:r>
      <w:r w:rsidRPr="008B28FF">
        <w:rPr>
          <w:rFonts w:cs="Arial"/>
          <w:sz w:val="18"/>
          <w:szCs w:val="18"/>
          <w:vertAlign w:val="superscript"/>
          <w:lang w:val="fi-FI"/>
        </w:rPr>
        <w:t xml:space="preserve"> 2</w:t>
      </w:r>
      <w:r w:rsidRPr="008B28FF">
        <w:rPr>
          <w:rFonts w:cs="Arial"/>
          <w:sz w:val="18"/>
          <w:szCs w:val="18"/>
          <w:lang w:val="fi-FI"/>
        </w:rPr>
        <w:t xml:space="preserve"> kasvainta ja vastetta koskevista tutkijan arvioista, jotka perustuvat GOG RECIST </w:t>
      </w:r>
      <w:r w:rsidRPr="008B28FF">
        <w:rPr>
          <w:rFonts w:cs="Arial"/>
          <w:sz w:val="18"/>
          <w:szCs w:val="18"/>
          <w:lang w:val="fi-FI"/>
        </w:rPr>
        <w:noBreakHyphen/>
        <w:t>kriteereihin (uudistettu RECIST-ohjeisto (versio 1.1). Eur J Cancer. 2009;45:228Y247).</w:t>
      </w:r>
      <w:r w:rsidRPr="008B28FF">
        <w:rPr>
          <w:rFonts w:eastAsia="SimSun"/>
          <w:sz w:val="20"/>
          <w:lang w:val="fi-FI"/>
        </w:rPr>
        <w:t xml:space="preserve"> </w:t>
      </w:r>
    </w:p>
    <w:p w14:paraId="318D56EC" w14:textId="77777777" w:rsidR="00676819" w:rsidRPr="008B28FF" w:rsidRDefault="00676819">
      <w:pPr>
        <w:keepNext/>
        <w:rPr>
          <w:rFonts w:cs="Arial"/>
          <w:sz w:val="18"/>
          <w:szCs w:val="18"/>
          <w:vertAlign w:val="superscript"/>
          <w:lang w:val="fi-FI"/>
        </w:rPr>
      </w:pPr>
    </w:p>
    <w:p w14:paraId="164C714E" w14:textId="63AFD1DE" w:rsidR="00676819" w:rsidRPr="008B28FF" w:rsidRDefault="00676819">
      <w:pPr>
        <w:rPr>
          <w:rFonts w:cs="Arial"/>
          <w:sz w:val="18"/>
          <w:szCs w:val="18"/>
          <w:lang w:val="fi-FI" w:eastAsia="en-US"/>
        </w:rPr>
      </w:pPr>
      <w:r w:rsidRPr="008B28FF">
        <w:rPr>
          <w:rFonts w:cs="Arial"/>
          <w:sz w:val="18"/>
          <w:szCs w:val="18"/>
          <w:vertAlign w:val="superscript"/>
          <w:lang w:val="fi-FI"/>
        </w:rPr>
        <w:t xml:space="preserve">a </w:t>
      </w:r>
      <w:r w:rsidRPr="008B28FF">
        <w:rPr>
          <w:rFonts w:cs="Arial"/>
          <w:sz w:val="18"/>
          <w:szCs w:val="18"/>
          <w:lang w:val="fi-FI"/>
        </w:rPr>
        <w:t>Riskisuhde arvioitiin potilaan tutkimukseen mukaan tuloa edeltäneen platinahoidottoman jakson kestoajalla ositetun Coxin suhteellisen riskimallin avulla eCRF:n (sähköinen tiedonkeruulomake) ja toissijaisesti kasvaimen kirurgisen debulking-leikkauksen (kyllä/ei) perusteella</w:t>
      </w:r>
      <w:r w:rsidRPr="008B28FF">
        <w:rPr>
          <w:rFonts w:cs="Arial"/>
          <w:sz w:val="18"/>
          <w:szCs w:val="18"/>
          <w:lang w:val="fi-FI" w:eastAsia="en-US"/>
        </w:rPr>
        <w:t xml:space="preserve"> </w:t>
      </w:r>
      <w:r w:rsidRPr="008B28FF">
        <w:rPr>
          <w:rFonts w:cs="Arial"/>
          <w:sz w:val="18"/>
          <w:szCs w:val="18"/>
          <w:lang w:val="fi-FI"/>
        </w:rPr>
        <w:t>(kyllä = satunnaistettu sytoreduktiiviseen leikkaukseen tai satunnaistettu, ettei sytoreduktiivista leikkausta tehdä; ei =</w:t>
      </w:r>
      <w:r w:rsidR="001A5311" w:rsidRPr="008B28FF">
        <w:rPr>
          <w:rFonts w:cs="Arial"/>
          <w:sz w:val="18"/>
          <w:szCs w:val="18"/>
          <w:lang w:val="fi-FI"/>
        </w:rPr>
        <w:t> </w:t>
      </w:r>
      <w:r w:rsidRPr="008B28FF">
        <w:rPr>
          <w:rFonts w:cs="Arial"/>
          <w:sz w:val="18"/>
          <w:szCs w:val="18"/>
          <w:lang w:val="fi-FI"/>
        </w:rPr>
        <w:t xml:space="preserve">ei sovellu tai ei anna suostumusta sytoreduktiiviseen leikkaukseen). </w:t>
      </w:r>
      <w:r w:rsidRPr="008B28FF">
        <w:rPr>
          <w:rFonts w:cs="Arial"/>
          <w:sz w:val="18"/>
          <w:szCs w:val="18"/>
          <w:vertAlign w:val="superscript"/>
          <w:lang w:val="fi-FI"/>
        </w:rPr>
        <w:t>b</w:t>
      </w:r>
      <w:r w:rsidRPr="008B28FF">
        <w:rPr>
          <w:rFonts w:cs="Arial"/>
          <w:sz w:val="18"/>
          <w:szCs w:val="18"/>
          <w:lang w:val="fi-FI"/>
        </w:rPr>
        <w:t xml:space="preserve"> ositettu tutkimukseen mukaan tuloa edeltäneen hoidottoman jakson keston mukaan rekisteröintilomakkeen perusteella sekä toissijaisesti kasvaimen kirurgisen debulking-leikkauksen (kyllä/ei) perusteella</w:t>
      </w:r>
      <w:r w:rsidRPr="008B28FF">
        <w:rPr>
          <w:rFonts w:cs="Arial"/>
          <w:sz w:val="18"/>
          <w:szCs w:val="18"/>
          <w:lang w:val="fi-FI" w:eastAsia="en-US"/>
        </w:rPr>
        <w:t>.</w:t>
      </w:r>
    </w:p>
    <w:p w14:paraId="0DA38173" w14:textId="77777777" w:rsidR="00676819" w:rsidRPr="008B28FF" w:rsidRDefault="00676819">
      <w:pPr>
        <w:rPr>
          <w:szCs w:val="22"/>
          <w:lang w:val="fi-FI"/>
        </w:rPr>
      </w:pPr>
    </w:p>
    <w:p w14:paraId="54A9D086" w14:textId="77777777" w:rsidR="00676819" w:rsidRPr="008B28FF" w:rsidRDefault="00676819">
      <w:pPr>
        <w:rPr>
          <w:lang w:val="fi-FI"/>
        </w:rPr>
      </w:pPr>
      <w:r w:rsidRPr="008B28FF">
        <w:rPr>
          <w:iCs/>
          <w:szCs w:val="22"/>
          <w:lang w:val="fi-FI"/>
        </w:rPr>
        <w:t>Tutkimuksessa saavutettiin sen ensisijainen tavoite, joka oli kokonaiselinajan piteneminen.</w:t>
      </w:r>
      <w:r w:rsidRPr="008B28FF">
        <w:rPr>
          <w:lang w:val="fi-FI"/>
        </w:rPr>
        <w:t xml:space="preserve"> Avastin-hoitoa 15 mg/kg annettiin 3 viikon välein yhdistelmänä solunsalpaajahoidon kanssa (karboplatiini ja paklitakseli) 6–8 hoitosyklin ajan, minkä jälkeen Avastin-hoitoa jatkettiin, kunnes sairaus eteni tai ilmaantui toksisuutta, joka ei ollut hyväksyttävissä. Tämä hoito johti eCRF-tietojen perusteella kliinisesti merkittävään ja tilastollisesti merkitsevään kokonaiselinajan pitenemiseen verrattuna hoitoon pelkällä karboplatiinin ja paklitakselin yhdistelmällä.</w:t>
      </w:r>
    </w:p>
    <w:p w14:paraId="11B183EB" w14:textId="77777777" w:rsidR="00676819" w:rsidRPr="008B28FF" w:rsidRDefault="00676819">
      <w:pPr>
        <w:rPr>
          <w:i/>
          <w:szCs w:val="22"/>
          <w:lang w:val="fi-FI"/>
        </w:rPr>
      </w:pPr>
    </w:p>
    <w:p w14:paraId="621E7CAD" w14:textId="77777777" w:rsidR="00676819" w:rsidRPr="008B28FF" w:rsidRDefault="00676819" w:rsidP="00A23515">
      <w:pPr>
        <w:keepNext/>
        <w:rPr>
          <w:i/>
          <w:szCs w:val="22"/>
          <w:lang w:val="fi-FI"/>
        </w:rPr>
      </w:pPr>
      <w:r w:rsidRPr="008B28FF">
        <w:rPr>
          <w:i/>
          <w:szCs w:val="22"/>
          <w:lang w:val="fi-FI"/>
        </w:rPr>
        <w:t>MO22224</w:t>
      </w:r>
    </w:p>
    <w:p w14:paraId="46A1DC6D" w14:textId="56223B45" w:rsidR="00676819" w:rsidRPr="008B28FF" w:rsidRDefault="00676819">
      <w:pPr>
        <w:rPr>
          <w:i/>
          <w:szCs w:val="22"/>
          <w:lang w:val="fi-FI"/>
        </w:rPr>
      </w:pPr>
      <w:r w:rsidRPr="008B28FF">
        <w:rPr>
          <w:szCs w:val="22"/>
          <w:lang w:val="fi-FI"/>
        </w:rPr>
        <w:t>Tutkimuksessa</w:t>
      </w:r>
      <w:r w:rsidR="001A5311" w:rsidRPr="008B28FF">
        <w:rPr>
          <w:szCs w:val="22"/>
          <w:lang w:val="fi-FI"/>
        </w:rPr>
        <w:t> </w:t>
      </w:r>
      <w:r w:rsidRPr="008B28FF">
        <w:rPr>
          <w:szCs w:val="22"/>
          <w:lang w:val="fi-FI"/>
        </w:rPr>
        <w:t>MO22224 arvioitiin bevasitsumabin tehoa ja turvallisuutta yhdistelmänä solunsalpaajahoidon kanssa uusiutuneen platinaresistentin epiteliaalisen munasarjasyövän, munanjohtimen syövän tai primaarin peritoneaalisen syövän hoidossa. Tämän tutkimuksen koeasetelma oli avoin, satunnaistettu 2-haarainen faasin</w:t>
      </w:r>
      <w:r w:rsidR="001A5311" w:rsidRPr="008B28FF">
        <w:rPr>
          <w:szCs w:val="22"/>
          <w:lang w:val="fi-FI"/>
        </w:rPr>
        <w:t> </w:t>
      </w:r>
      <w:r w:rsidRPr="008B28FF">
        <w:rPr>
          <w:szCs w:val="22"/>
          <w:lang w:val="fi-FI"/>
        </w:rPr>
        <w:t>III tutkimus bevasitsumabin ja solunsalpaajan yhdistelmähoidon (CT</w:t>
      </w:r>
      <w:r w:rsidR="008A3C5E" w:rsidRPr="008B28FF">
        <w:rPr>
          <w:szCs w:val="22"/>
          <w:lang w:val="fi-FI"/>
        </w:rPr>
        <w:t> </w:t>
      </w:r>
      <w:r w:rsidRPr="008B28FF">
        <w:rPr>
          <w:szCs w:val="22"/>
          <w:lang w:val="fi-FI"/>
        </w:rPr>
        <w:t>+</w:t>
      </w:r>
      <w:r w:rsidR="008A3C5E" w:rsidRPr="008B28FF">
        <w:rPr>
          <w:szCs w:val="22"/>
          <w:lang w:val="fi-FI"/>
        </w:rPr>
        <w:t> </w:t>
      </w:r>
      <w:r w:rsidRPr="008B28FF">
        <w:rPr>
          <w:szCs w:val="22"/>
          <w:lang w:val="fi-FI"/>
        </w:rPr>
        <w:t>BV) vertaamiseksi pelkkään solunsalpaajahoitoon (CT).</w:t>
      </w:r>
    </w:p>
    <w:p w14:paraId="4A922ACC" w14:textId="77777777" w:rsidR="00676819" w:rsidRPr="008B28FF" w:rsidRDefault="00676819">
      <w:pPr>
        <w:rPr>
          <w:szCs w:val="22"/>
          <w:lang w:val="fi-FI"/>
        </w:rPr>
      </w:pPr>
      <w:r w:rsidRPr="008B28FF">
        <w:rPr>
          <w:szCs w:val="22"/>
          <w:lang w:val="fi-FI"/>
        </w:rPr>
        <w:t>Tähän tutkimukseen otettiin mukaan yhteensä 361 potilasta, ja heille annettiin joko pelkästään solunsalpaajahoitoa (paklitakselia, topotekaania tai pegyloitua liposomaalista doksorubisiinia (PLD)) tai solunsalpaajahoitoa yhdistelmänä bevasitsumabin kanssa:</w:t>
      </w:r>
    </w:p>
    <w:p w14:paraId="6480AED8" w14:textId="77777777" w:rsidR="00676819" w:rsidRPr="008B28FF" w:rsidRDefault="00676819">
      <w:pPr>
        <w:rPr>
          <w:szCs w:val="22"/>
          <w:lang w:val="fi-FI"/>
        </w:rPr>
      </w:pPr>
    </w:p>
    <w:p w14:paraId="37C09366" w14:textId="77777777" w:rsidR="00676819" w:rsidRPr="008B28FF" w:rsidRDefault="00676819" w:rsidP="00A23515">
      <w:pPr>
        <w:ind w:left="567" w:hanging="567"/>
        <w:rPr>
          <w:szCs w:val="22"/>
          <w:lang w:val="fi-FI"/>
        </w:rPr>
      </w:pPr>
      <w:r w:rsidRPr="008B28FF">
        <w:rPr>
          <w:szCs w:val="22"/>
          <w:lang w:val="fi-FI"/>
        </w:rPr>
        <w:t>•</w:t>
      </w:r>
      <w:r w:rsidRPr="008B28FF">
        <w:rPr>
          <w:szCs w:val="22"/>
          <w:lang w:val="fi-FI"/>
        </w:rPr>
        <w:tab/>
        <w:t>CT-haara (pelkkä solunsalpaajahoito):</w:t>
      </w:r>
    </w:p>
    <w:p w14:paraId="71E37E5A" w14:textId="4F4DD767" w:rsidR="00676819" w:rsidRPr="008B28FF" w:rsidRDefault="00676819" w:rsidP="00A23515">
      <w:pPr>
        <w:ind w:left="1134" w:hanging="567"/>
        <w:rPr>
          <w:szCs w:val="22"/>
          <w:lang w:val="fi-FI"/>
        </w:rPr>
      </w:pPr>
      <w:r w:rsidRPr="008B28FF">
        <w:rPr>
          <w:szCs w:val="22"/>
          <w:lang w:val="fi-FI"/>
        </w:rPr>
        <w:t>•</w:t>
      </w:r>
      <w:r w:rsidRPr="008B28FF">
        <w:rPr>
          <w:szCs w:val="22"/>
          <w:lang w:val="fi-FI"/>
        </w:rPr>
        <w:tab/>
        <w:t>paklitakselia 80</w:t>
      </w:r>
      <w:r w:rsidR="008A3C5E" w:rsidRPr="008B28FF">
        <w:rPr>
          <w:szCs w:val="22"/>
          <w:lang w:val="fi-FI"/>
        </w:rPr>
        <w:t> </w:t>
      </w:r>
      <w:r w:rsidRPr="008B28FF">
        <w:rPr>
          <w:szCs w:val="22"/>
          <w:lang w:val="fi-FI"/>
        </w:rPr>
        <w:t>mg/m</w:t>
      </w:r>
      <w:r w:rsidRPr="008B28FF">
        <w:rPr>
          <w:szCs w:val="22"/>
          <w:vertAlign w:val="superscript"/>
          <w:lang w:val="fi-FI"/>
        </w:rPr>
        <w:t>2</w:t>
      </w:r>
      <w:r w:rsidRPr="008B28FF">
        <w:rPr>
          <w:szCs w:val="22"/>
          <w:lang w:val="fi-FI"/>
        </w:rPr>
        <w:t xml:space="preserve"> laskimoon 1 tunnin kestoisena infuusiona neljän viikon välein päivinä 1, 8, 15 ja</w:t>
      </w:r>
      <w:r w:rsidR="001A5311" w:rsidRPr="008B28FF">
        <w:rPr>
          <w:szCs w:val="22"/>
          <w:lang w:val="fi-FI"/>
        </w:rPr>
        <w:t> </w:t>
      </w:r>
      <w:r w:rsidRPr="008B28FF">
        <w:rPr>
          <w:szCs w:val="22"/>
          <w:lang w:val="fi-FI"/>
        </w:rPr>
        <w:t>22.</w:t>
      </w:r>
    </w:p>
    <w:p w14:paraId="3F733BC8" w14:textId="784D58DD" w:rsidR="00676819" w:rsidRPr="008B28FF" w:rsidRDefault="00676819" w:rsidP="00A23515">
      <w:pPr>
        <w:ind w:left="1134" w:hanging="567"/>
        <w:rPr>
          <w:szCs w:val="22"/>
          <w:lang w:val="fi-FI"/>
        </w:rPr>
      </w:pPr>
      <w:r w:rsidRPr="008B28FF">
        <w:rPr>
          <w:szCs w:val="22"/>
          <w:lang w:val="fi-FI"/>
        </w:rPr>
        <w:t>•</w:t>
      </w:r>
      <w:r w:rsidRPr="008B28FF">
        <w:rPr>
          <w:szCs w:val="22"/>
          <w:lang w:val="fi-FI"/>
        </w:rPr>
        <w:tab/>
        <w:t>topotekaania 4 mg/m</w:t>
      </w:r>
      <w:r w:rsidRPr="008B28FF">
        <w:rPr>
          <w:szCs w:val="22"/>
          <w:vertAlign w:val="superscript"/>
          <w:lang w:val="fi-FI"/>
        </w:rPr>
        <w:t>2</w:t>
      </w:r>
      <w:r w:rsidRPr="008B28FF">
        <w:rPr>
          <w:szCs w:val="22"/>
          <w:lang w:val="fi-FI"/>
        </w:rPr>
        <w:t xml:space="preserve"> laskimoon 30 minuutin kestoisena infuusiona neljän viikon välein päivinä 1, 8 ja</w:t>
      </w:r>
      <w:r w:rsidR="001A5311" w:rsidRPr="008B28FF">
        <w:rPr>
          <w:szCs w:val="22"/>
          <w:lang w:val="fi-FI"/>
        </w:rPr>
        <w:t> </w:t>
      </w:r>
      <w:r w:rsidRPr="008B28FF">
        <w:rPr>
          <w:szCs w:val="22"/>
          <w:lang w:val="fi-FI"/>
        </w:rPr>
        <w:t>15. Vaihtoehtoisesti voitiin antaa annos 1,25 mg/m</w:t>
      </w:r>
      <w:r w:rsidRPr="008B28FF">
        <w:rPr>
          <w:szCs w:val="22"/>
          <w:vertAlign w:val="superscript"/>
          <w:lang w:val="fi-FI"/>
        </w:rPr>
        <w:t>2</w:t>
      </w:r>
      <w:r w:rsidRPr="008B28FF">
        <w:rPr>
          <w:szCs w:val="22"/>
          <w:lang w:val="fi-FI"/>
        </w:rPr>
        <w:t xml:space="preserve"> 30 minuutin kestoisena infuusiona kolmen viikon välein päivinä 1–5.</w:t>
      </w:r>
    </w:p>
    <w:p w14:paraId="42C92F83" w14:textId="4A571D4E" w:rsidR="00676819" w:rsidRPr="008B28FF" w:rsidRDefault="00676819" w:rsidP="00A23515">
      <w:pPr>
        <w:ind w:left="1134" w:hanging="567"/>
        <w:rPr>
          <w:szCs w:val="22"/>
          <w:lang w:val="fi-FI"/>
        </w:rPr>
      </w:pPr>
      <w:r w:rsidRPr="008B28FF">
        <w:rPr>
          <w:szCs w:val="22"/>
          <w:lang w:val="fi-FI"/>
        </w:rPr>
        <w:lastRenderedPageBreak/>
        <w:t>•</w:t>
      </w:r>
      <w:r w:rsidRPr="008B28FF">
        <w:rPr>
          <w:szCs w:val="22"/>
          <w:lang w:val="fi-FI"/>
        </w:rPr>
        <w:tab/>
        <w:t>pegyloitua liposomaalista doksorubisiinia 40 mg/m</w:t>
      </w:r>
      <w:r w:rsidRPr="008B28FF">
        <w:rPr>
          <w:szCs w:val="22"/>
          <w:vertAlign w:val="superscript"/>
          <w:lang w:val="fi-FI"/>
        </w:rPr>
        <w:t>2</w:t>
      </w:r>
      <w:r w:rsidRPr="008B28FF">
        <w:rPr>
          <w:szCs w:val="22"/>
          <w:lang w:val="fi-FI"/>
        </w:rPr>
        <w:t xml:space="preserve"> laskimoon infuusionopeudella 1 mg/min neljän viikon välein vain päivänä</w:t>
      </w:r>
      <w:r w:rsidR="008A3C5E" w:rsidRPr="008B28FF">
        <w:rPr>
          <w:szCs w:val="22"/>
          <w:lang w:val="fi-FI"/>
        </w:rPr>
        <w:t> </w:t>
      </w:r>
      <w:r w:rsidRPr="008B28FF">
        <w:rPr>
          <w:szCs w:val="22"/>
          <w:lang w:val="fi-FI"/>
        </w:rPr>
        <w:t>1. Syklin 1 jälkeen lääke</w:t>
      </w:r>
      <w:r w:rsidR="00E02D56" w:rsidRPr="008B28FF">
        <w:rPr>
          <w:szCs w:val="22"/>
          <w:lang w:val="fi-FI"/>
        </w:rPr>
        <w:t>valmiste</w:t>
      </w:r>
      <w:r w:rsidRPr="008B28FF">
        <w:rPr>
          <w:szCs w:val="22"/>
          <w:lang w:val="fi-FI"/>
        </w:rPr>
        <w:t xml:space="preserve"> voitiin antaa 1 tunnin kestoisena infuusiona.</w:t>
      </w:r>
    </w:p>
    <w:p w14:paraId="3B3095D9" w14:textId="0B0C1F77" w:rsidR="00676819" w:rsidRPr="008B28FF" w:rsidRDefault="00676819" w:rsidP="00A23515">
      <w:pPr>
        <w:ind w:left="567" w:hanging="567"/>
        <w:rPr>
          <w:szCs w:val="22"/>
          <w:lang w:val="fi-FI"/>
        </w:rPr>
      </w:pPr>
      <w:r w:rsidRPr="008B28FF">
        <w:rPr>
          <w:szCs w:val="22"/>
          <w:lang w:val="fi-FI"/>
        </w:rPr>
        <w:t>•</w:t>
      </w:r>
      <w:r w:rsidRPr="008B28FF">
        <w:rPr>
          <w:szCs w:val="22"/>
          <w:lang w:val="fi-FI"/>
        </w:rPr>
        <w:tab/>
        <w:t>CT</w:t>
      </w:r>
      <w:r w:rsidR="008A3C5E" w:rsidRPr="008B28FF">
        <w:rPr>
          <w:szCs w:val="22"/>
          <w:lang w:val="fi-FI"/>
        </w:rPr>
        <w:t> </w:t>
      </w:r>
      <w:r w:rsidRPr="008B28FF">
        <w:rPr>
          <w:szCs w:val="22"/>
          <w:lang w:val="fi-FI"/>
        </w:rPr>
        <w:t>+</w:t>
      </w:r>
      <w:r w:rsidR="008A3C5E" w:rsidRPr="008B28FF">
        <w:rPr>
          <w:szCs w:val="22"/>
          <w:lang w:val="fi-FI"/>
        </w:rPr>
        <w:t> </w:t>
      </w:r>
      <w:r w:rsidRPr="008B28FF">
        <w:rPr>
          <w:szCs w:val="22"/>
          <w:lang w:val="fi-FI"/>
        </w:rPr>
        <w:t>BV</w:t>
      </w:r>
      <w:r w:rsidR="008A3C5E" w:rsidRPr="008B28FF">
        <w:rPr>
          <w:szCs w:val="22"/>
          <w:lang w:val="fi-FI"/>
        </w:rPr>
        <w:t xml:space="preserve"> </w:t>
      </w:r>
      <w:r w:rsidR="008A3C5E" w:rsidRPr="008B28FF">
        <w:rPr>
          <w:szCs w:val="22"/>
          <w:lang w:val="fi-FI"/>
        </w:rPr>
        <w:noBreakHyphen/>
      </w:r>
      <w:r w:rsidRPr="008B28FF">
        <w:rPr>
          <w:szCs w:val="22"/>
          <w:lang w:val="fi-FI"/>
        </w:rPr>
        <w:t>haara (solunsalpaaja ja bevasitsumabi):</w:t>
      </w:r>
    </w:p>
    <w:p w14:paraId="51F176D4" w14:textId="6B1FE1CF" w:rsidR="00676819" w:rsidRPr="008B28FF" w:rsidRDefault="00676819" w:rsidP="00A23515">
      <w:pPr>
        <w:ind w:left="1134" w:hanging="567"/>
        <w:rPr>
          <w:szCs w:val="22"/>
          <w:lang w:val="fi-FI"/>
        </w:rPr>
      </w:pPr>
      <w:r w:rsidRPr="008B28FF">
        <w:rPr>
          <w:szCs w:val="22"/>
          <w:lang w:val="fi-FI"/>
        </w:rPr>
        <w:t>•</w:t>
      </w:r>
      <w:r w:rsidRPr="008B28FF">
        <w:rPr>
          <w:szCs w:val="22"/>
          <w:lang w:val="fi-FI"/>
        </w:rPr>
        <w:tab/>
        <w:t>valittu solunsalpaaja yhdistettiin bevasitsumabiannoksiin 10 mg/kg laskimoon joka toinen viikko (tai bevasitsumabiannoksiin 15 mg/kg kolmen viikon välein, jos bevasitsumabi yhdistettiin topotekaaniannoksiin 1,25 mg/m</w:t>
      </w:r>
      <w:r w:rsidRPr="008B28FF">
        <w:rPr>
          <w:szCs w:val="22"/>
          <w:vertAlign w:val="superscript"/>
          <w:lang w:val="fi-FI"/>
        </w:rPr>
        <w:t>2</w:t>
      </w:r>
      <w:r w:rsidRPr="008B28FF">
        <w:rPr>
          <w:szCs w:val="22"/>
          <w:lang w:val="fi-FI"/>
        </w:rPr>
        <w:t xml:space="preserve"> kolmen viikon välein päivinä</w:t>
      </w:r>
      <w:r w:rsidR="001A5311" w:rsidRPr="008B28FF">
        <w:rPr>
          <w:szCs w:val="22"/>
          <w:lang w:val="fi-FI"/>
        </w:rPr>
        <w:t> </w:t>
      </w:r>
      <w:r w:rsidRPr="008B28FF">
        <w:rPr>
          <w:szCs w:val="22"/>
          <w:lang w:val="fi-FI"/>
        </w:rPr>
        <w:t>1–5).</w:t>
      </w:r>
    </w:p>
    <w:p w14:paraId="37688A6B" w14:textId="77777777" w:rsidR="00676819" w:rsidRPr="008B28FF" w:rsidRDefault="00676819">
      <w:pPr>
        <w:rPr>
          <w:szCs w:val="22"/>
          <w:lang w:val="fi-FI"/>
        </w:rPr>
      </w:pPr>
    </w:p>
    <w:p w14:paraId="4092F7D3" w14:textId="2101D4FB" w:rsidR="00676819" w:rsidRPr="008B28FF" w:rsidRDefault="00676819">
      <w:pPr>
        <w:rPr>
          <w:szCs w:val="22"/>
          <w:lang w:val="fi-FI"/>
        </w:rPr>
      </w:pPr>
      <w:r w:rsidRPr="008B28FF">
        <w:rPr>
          <w:szCs w:val="22"/>
          <w:lang w:val="fi-FI"/>
        </w:rPr>
        <w:t>Tutkimukseen soveltuneilla potilailla oli epiteliaalinen munasarjasyöpä, munanjohtimen syöpä tai primaari peritoneaalinen syöpä, joka eteni alle 6 kuukauden kuluessa edellisen vähintään neljästä platinahoitosyklistä koostuneen platinahoidon jälkeen. Potilaiden elinajanodotteen piti olla vähintään 12 viikkoa eivätkä he saaneet olla saaneet aiempaa sädehoitoa lantion tai vatsan alueelle. Useimpien potilaiden FIGO-luokka oli</w:t>
      </w:r>
      <w:r w:rsidR="001A5311" w:rsidRPr="008B28FF">
        <w:rPr>
          <w:szCs w:val="22"/>
          <w:lang w:val="fi-FI"/>
        </w:rPr>
        <w:t> </w:t>
      </w:r>
      <w:r w:rsidRPr="008B28FF">
        <w:rPr>
          <w:szCs w:val="22"/>
          <w:lang w:val="fi-FI"/>
        </w:rPr>
        <w:t>IIIC tai</w:t>
      </w:r>
      <w:r w:rsidR="001A5311" w:rsidRPr="008B28FF">
        <w:rPr>
          <w:szCs w:val="22"/>
          <w:lang w:val="fi-FI"/>
        </w:rPr>
        <w:t> </w:t>
      </w:r>
      <w:r w:rsidRPr="008B28FF">
        <w:rPr>
          <w:szCs w:val="22"/>
          <w:lang w:val="fi-FI"/>
        </w:rPr>
        <w:t>IV. Potilaiden ECOG-toimintakykyluokka oli kummassakin hoitohaarassa useimmiten</w:t>
      </w:r>
      <w:r w:rsidR="001A5311" w:rsidRPr="008B28FF">
        <w:rPr>
          <w:szCs w:val="22"/>
          <w:lang w:val="fi-FI"/>
        </w:rPr>
        <w:t> </w:t>
      </w:r>
      <w:r w:rsidRPr="008B28FF">
        <w:rPr>
          <w:szCs w:val="22"/>
          <w:lang w:val="fi-FI"/>
        </w:rPr>
        <w:t>0 (CT-haara: 56,4 % vs. CT</w:t>
      </w:r>
      <w:r w:rsidR="00FA5DEA" w:rsidRPr="008B28FF">
        <w:rPr>
          <w:noProof/>
          <w:lang w:val="fi-FI"/>
        </w:rPr>
        <w:t> </w:t>
      </w:r>
      <w:r w:rsidRPr="008B28FF">
        <w:rPr>
          <w:szCs w:val="22"/>
          <w:lang w:val="fi-FI"/>
        </w:rPr>
        <w:sym w:font="Symbol" w:char="F02B"/>
      </w:r>
      <w:r w:rsidR="00FA5DEA" w:rsidRPr="008B28FF">
        <w:rPr>
          <w:szCs w:val="22"/>
          <w:lang w:val="fi-FI"/>
        </w:rPr>
        <w:t> </w:t>
      </w:r>
      <w:r w:rsidRPr="008B28FF">
        <w:rPr>
          <w:szCs w:val="22"/>
          <w:lang w:val="fi-FI"/>
        </w:rPr>
        <w:t>BV</w:t>
      </w:r>
      <w:r w:rsidR="00FA5DEA" w:rsidRPr="008B28FF">
        <w:rPr>
          <w:szCs w:val="22"/>
          <w:lang w:val="fi-FI"/>
        </w:rPr>
        <w:t xml:space="preserve"> </w:t>
      </w:r>
      <w:r w:rsidR="00FA5DEA" w:rsidRPr="008B28FF">
        <w:rPr>
          <w:szCs w:val="22"/>
          <w:lang w:val="fi-FI"/>
        </w:rPr>
        <w:noBreakHyphen/>
      </w:r>
      <w:r w:rsidRPr="008B28FF">
        <w:rPr>
          <w:szCs w:val="22"/>
          <w:lang w:val="fi-FI"/>
        </w:rPr>
        <w:t>haara: 61,2 %). ECOG-toimintakykyluokka oli CT-hoitohaarassa 38,7 %:lla potilaista</w:t>
      </w:r>
      <w:r w:rsidR="001A5311" w:rsidRPr="008B28FF">
        <w:rPr>
          <w:szCs w:val="22"/>
          <w:lang w:val="fi-FI"/>
        </w:rPr>
        <w:t> </w:t>
      </w:r>
      <w:r w:rsidRPr="008B28FF">
        <w:rPr>
          <w:szCs w:val="22"/>
          <w:lang w:val="fi-FI"/>
        </w:rPr>
        <w:t xml:space="preserve">1 ja 5,0 %:lla </w:t>
      </w:r>
      <w:r w:rsidRPr="008B28FF">
        <w:rPr>
          <w:szCs w:val="22"/>
          <w:lang w:val="fi-FI"/>
        </w:rPr>
        <w:sym w:font="Symbol" w:char="F0B3"/>
      </w:r>
      <w:r w:rsidRPr="008B28FF">
        <w:rPr>
          <w:szCs w:val="22"/>
          <w:lang w:val="fi-FI"/>
        </w:rPr>
        <w:t> 2. ECOG-toimintakykyluokka oli CT</w:t>
      </w:r>
      <w:r w:rsidR="00FA5DEA" w:rsidRPr="008B28FF">
        <w:rPr>
          <w:szCs w:val="22"/>
          <w:lang w:val="fi-FI"/>
        </w:rPr>
        <w:t> </w:t>
      </w:r>
      <w:r w:rsidRPr="008B28FF">
        <w:rPr>
          <w:szCs w:val="22"/>
          <w:lang w:val="fi-FI"/>
        </w:rPr>
        <w:sym w:font="Symbol" w:char="F02B"/>
      </w:r>
      <w:r w:rsidR="00FA5DEA" w:rsidRPr="008B28FF">
        <w:rPr>
          <w:szCs w:val="22"/>
          <w:lang w:val="fi-FI"/>
        </w:rPr>
        <w:t> </w:t>
      </w:r>
      <w:r w:rsidRPr="008B28FF">
        <w:rPr>
          <w:szCs w:val="22"/>
          <w:lang w:val="fi-FI"/>
        </w:rPr>
        <w:t>BV</w:t>
      </w:r>
      <w:r w:rsidR="00FA5DEA" w:rsidRPr="008B28FF">
        <w:rPr>
          <w:szCs w:val="22"/>
          <w:lang w:val="fi-FI"/>
        </w:rPr>
        <w:t xml:space="preserve"> </w:t>
      </w:r>
      <w:r w:rsidR="00FA5DEA" w:rsidRPr="008B28FF">
        <w:rPr>
          <w:szCs w:val="22"/>
          <w:lang w:val="fi-FI"/>
        </w:rPr>
        <w:noBreakHyphen/>
      </w:r>
      <w:r w:rsidRPr="008B28FF">
        <w:rPr>
          <w:szCs w:val="22"/>
          <w:lang w:val="fi-FI"/>
        </w:rPr>
        <w:t>hoitohaarassa 29,8 %:lla potilaista</w:t>
      </w:r>
      <w:r w:rsidR="001A5311" w:rsidRPr="008B28FF">
        <w:rPr>
          <w:szCs w:val="22"/>
          <w:lang w:val="fi-FI"/>
        </w:rPr>
        <w:t> </w:t>
      </w:r>
      <w:r w:rsidRPr="008B28FF">
        <w:rPr>
          <w:szCs w:val="22"/>
          <w:lang w:val="fi-FI"/>
        </w:rPr>
        <w:t xml:space="preserve">1 ja 9,0 %:lla potilaista </w:t>
      </w:r>
      <w:r w:rsidRPr="008B28FF">
        <w:rPr>
          <w:szCs w:val="22"/>
          <w:lang w:val="fi-FI"/>
        </w:rPr>
        <w:sym w:font="Symbol" w:char="F0B3"/>
      </w:r>
      <w:r w:rsidRPr="008B28FF">
        <w:rPr>
          <w:szCs w:val="22"/>
          <w:lang w:val="fi-FI"/>
        </w:rPr>
        <w:t> 2.</w:t>
      </w:r>
      <w:r w:rsidRPr="008B28FF">
        <w:rPr>
          <w:lang w:val="fi-FI"/>
        </w:rPr>
        <w:t xml:space="preserve"> </w:t>
      </w:r>
      <w:r w:rsidRPr="008B28FF">
        <w:rPr>
          <w:szCs w:val="22"/>
          <w:lang w:val="fi-FI"/>
        </w:rPr>
        <w:t>Rotua koskevia tietoja oli saatavissa 29,3 %:sta potilaita, ja lähes kaikki potilaat olivat valkoihoisia. Potilaiden iän mediaani oli</w:t>
      </w:r>
      <w:r w:rsidR="001A5311" w:rsidRPr="008B28FF">
        <w:rPr>
          <w:szCs w:val="22"/>
          <w:lang w:val="fi-FI"/>
        </w:rPr>
        <w:t> </w:t>
      </w:r>
      <w:r w:rsidRPr="008B28FF">
        <w:rPr>
          <w:szCs w:val="22"/>
          <w:lang w:val="fi-FI"/>
        </w:rPr>
        <w:t>61,0 (vaihteluväli: 25</w:t>
      </w:r>
      <w:r w:rsidRPr="008B28FF">
        <w:rPr>
          <w:szCs w:val="22"/>
          <w:lang w:val="fi-FI"/>
        </w:rPr>
        <w:sym w:font="Symbol" w:char="F02D"/>
      </w:r>
      <w:r w:rsidRPr="008B28FF">
        <w:rPr>
          <w:szCs w:val="22"/>
          <w:lang w:val="fi-FI"/>
        </w:rPr>
        <w:t>84) vuotta. Yhteensä 16</w:t>
      </w:r>
      <w:r w:rsidR="001A5311" w:rsidRPr="008B28FF">
        <w:rPr>
          <w:szCs w:val="22"/>
          <w:lang w:val="fi-FI"/>
        </w:rPr>
        <w:t> </w:t>
      </w:r>
      <w:r w:rsidRPr="008B28FF">
        <w:rPr>
          <w:szCs w:val="22"/>
          <w:lang w:val="fi-FI"/>
        </w:rPr>
        <w:t>potilasta (4,4 %) oli yli</w:t>
      </w:r>
      <w:r w:rsidR="001A5311" w:rsidRPr="008B28FF">
        <w:rPr>
          <w:szCs w:val="22"/>
          <w:lang w:val="fi-FI"/>
        </w:rPr>
        <w:t xml:space="preserve"> </w:t>
      </w:r>
      <w:r w:rsidRPr="008B28FF">
        <w:rPr>
          <w:szCs w:val="22"/>
          <w:lang w:val="fi-FI"/>
        </w:rPr>
        <w:t>75</w:t>
      </w:r>
      <w:r w:rsidR="001A5311" w:rsidRPr="008B28FF">
        <w:rPr>
          <w:szCs w:val="22"/>
          <w:lang w:val="fi-FI"/>
        </w:rPr>
        <w:noBreakHyphen/>
      </w:r>
      <w:r w:rsidRPr="008B28FF">
        <w:rPr>
          <w:szCs w:val="22"/>
          <w:lang w:val="fi-FI"/>
        </w:rPr>
        <w:t>vuotiaita. Hoidon lopetti haittatapahtumien vuoksi yhteensä 8,8 % CT-hoitohaaran potilaista ja 43,6 % CT</w:t>
      </w:r>
      <w:r w:rsidR="00A205CC" w:rsidRPr="008B28FF">
        <w:rPr>
          <w:szCs w:val="22"/>
          <w:lang w:val="fi-FI"/>
        </w:rPr>
        <w:t> </w:t>
      </w:r>
      <w:r w:rsidRPr="008B28FF">
        <w:rPr>
          <w:szCs w:val="22"/>
          <w:lang w:val="fi-FI"/>
        </w:rPr>
        <w:t>+</w:t>
      </w:r>
      <w:r w:rsidR="00A205CC" w:rsidRPr="008B28FF">
        <w:rPr>
          <w:szCs w:val="22"/>
          <w:lang w:val="fi-FI"/>
        </w:rPr>
        <w:t> </w:t>
      </w:r>
      <w:r w:rsidRPr="008B28FF">
        <w:rPr>
          <w:szCs w:val="22"/>
          <w:lang w:val="fi-FI"/>
        </w:rPr>
        <w:t>BV</w:t>
      </w:r>
      <w:r w:rsidR="00A205CC" w:rsidRPr="008B28FF">
        <w:rPr>
          <w:szCs w:val="22"/>
          <w:lang w:val="fi-FI"/>
        </w:rPr>
        <w:t xml:space="preserve"> </w:t>
      </w:r>
      <w:r w:rsidR="00A205CC" w:rsidRPr="008B28FF">
        <w:rPr>
          <w:szCs w:val="22"/>
          <w:lang w:val="fi-FI"/>
        </w:rPr>
        <w:noBreakHyphen/>
      </w:r>
      <w:r w:rsidRPr="008B28FF">
        <w:rPr>
          <w:szCs w:val="22"/>
          <w:lang w:val="fi-FI"/>
        </w:rPr>
        <w:t>hoitohaaran potilaista (useimmiten asteen</w:t>
      </w:r>
      <w:r w:rsidR="001A5311" w:rsidRPr="008B28FF">
        <w:rPr>
          <w:szCs w:val="22"/>
          <w:lang w:val="fi-FI"/>
        </w:rPr>
        <w:t> </w:t>
      </w:r>
      <w:r w:rsidRPr="008B28FF">
        <w:rPr>
          <w:szCs w:val="22"/>
          <w:lang w:val="fi-FI"/>
        </w:rPr>
        <w:t>2–3 haittatapahtumia). Mediaani hoidon lopettamiseen oli CT</w:t>
      </w:r>
      <w:r w:rsidR="00A205CC" w:rsidRPr="008B28FF">
        <w:rPr>
          <w:szCs w:val="22"/>
          <w:lang w:val="fi-FI"/>
        </w:rPr>
        <w:t> </w:t>
      </w:r>
      <w:r w:rsidRPr="008B28FF">
        <w:rPr>
          <w:szCs w:val="22"/>
          <w:lang w:val="fi-FI"/>
        </w:rPr>
        <w:t>+</w:t>
      </w:r>
      <w:r w:rsidR="00A205CC" w:rsidRPr="008B28FF">
        <w:rPr>
          <w:szCs w:val="22"/>
          <w:lang w:val="fi-FI"/>
        </w:rPr>
        <w:t> </w:t>
      </w:r>
      <w:r w:rsidRPr="008B28FF">
        <w:rPr>
          <w:szCs w:val="22"/>
          <w:lang w:val="fi-FI"/>
        </w:rPr>
        <w:t>BV</w:t>
      </w:r>
      <w:r w:rsidR="00A205CC" w:rsidRPr="008B28FF">
        <w:rPr>
          <w:szCs w:val="22"/>
          <w:lang w:val="fi-FI"/>
        </w:rPr>
        <w:t xml:space="preserve"> </w:t>
      </w:r>
      <w:r w:rsidR="00A205CC" w:rsidRPr="008B28FF">
        <w:rPr>
          <w:szCs w:val="22"/>
          <w:lang w:val="fi-FI"/>
        </w:rPr>
        <w:noBreakHyphen/>
      </w:r>
      <w:r w:rsidRPr="008B28FF">
        <w:rPr>
          <w:szCs w:val="22"/>
          <w:lang w:val="fi-FI"/>
        </w:rPr>
        <w:t>hoitohaarassa 5,2 kuukautta verrattuna 2,4 kuukauteen CT-hoitohaarassa. Haittatapahtumien vuoksi hoidon lopettaneiden määrä oli yli 65-vuotiaiden potilaiden osajoukossa CT-hoitohaarassa 8,8 % ja CT</w:t>
      </w:r>
      <w:r w:rsidR="00A205CC" w:rsidRPr="008B28FF">
        <w:rPr>
          <w:szCs w:val="22"/>
          <w:lang w:val="fi-FI"/>
        </w:rPr>
        <w:t> </w:t>
      </w:r>
      <w:r w:rsidRPr="008B28FF">
        <w:rPr>
          <w:szCs w:val="22"/>
          <w:lang w:val="fi-FI"/>
        </w:rPr>
        <w:t>+</w:t>
      </w:r>
      <w:r w:rsidR="00A205CC" w:rsidRPr="008B28FF">
        <w:rPr>
          <w:szCs w:val="22"/>
          <w:lang w:val="fi-FI"/>
        </w:rPr>
        <w:t> </w:t>
      </w:r>
      <w:r w:rsidRPr="008B28FF">
        <w:rPr>
          <w:szCs w:val="22"/>
          <w:lang w:val="fi-FI"/>
        </w:rPr>
        <w:t>BV</w:t>
      </w:r>
      <w:r w:rsidR="00A205CC" w:rsidRPr="008B28FF">
        <w:rPr>
          <w:szCs w:val="22"/>
          <w:lang w:val="fi-FI"/>
        </w:rPr>
        <w:t xml:space="preserve"> </w:t>
      </w:r>
      <w:r w:rsidR="00A205CC" w:rsidRPr="008B28FF">
        <w:rPr>
          <w:szCs w:val="22"/>
          <w:lang w:val="fi-FI"/>
        </w:rPr>
        <w:noBreakHyphen/>
      </w:r>
      <w:r w:rsidRPr="008B28FF">
        <w:rPr>
          <w:szCs w:val="22"/>
          <w:lang w:val="fi-FI"/>
        </w:rPr>
        <w:t>hoitohaarassa 50,0 %. Taudin etenemisvapaan ajan riskisuhde oli alle 65-vuotiaiden ryhmässä 0,47 (95 %:n luottamusväli: 0,35, 0,62) ja vähintään 65-vuotiaiden ryhmässä</w:t>
      </w:r>
      <w:r w:rsidR="001A5311" w:rsidRPr="008B28FF">
        <w:rPr>
          <w:szCs w:val="22"/>
          <w:lang w:val="fi-FI"/>
        </w:rPr>
        <w:t> </w:t>
      </w:r>
      <w:r w:rsidRPr="008B28FF">
        <w:rPr>
          <w:szCs w:val="22"/>
          <w:lang w:val="fi-FI"/>
        </w:rPr>
        <w:t>0,45 (95 %:n luottamusväli: 0,31, 0,67).</w:t>
      </w:r>
    </w:p>
    <w:p w14:paraId="0E387895" w14:textId="77777777" w:rsidR="00676819" w:rsidRPr="008B28FF" w:rsidRDefault="00676819">
      <w:pPr>
        <w:rPr>
          <w:szCs w:val="22"/>
          <w:lang w:val="fi-FI"/>
        </w:rPr>
      </w:pPr>
      <w:r w:rsidRPr="008B28FF">
        <w:rPr>
          <w:szCs w:val="22"/>
          <w:lang w:val="fi-FI"/>
        </w:rPr>
        <w:t>Ensisijainen päätetapahtuma oli taudin etenemisvapaa aika (progression-free-survival, PFS), ja toissijaiset päätetapahtumat olivat objektiivinen hoitovaste ja kokonaiselinaika (OS). Tulokset esitetään taulukossa 23.</w:t>
      </w:r>
    </w:p>
    <w:p w14:paraId="2776A048" w14:textId="77777777" w:rsidR="00676819" w:rsidRPr="008B28FF" w:rsidRDefault="00676819">
      <w:pPr>
        <w:rPr>
          <w:szCs w:val="22"/>
          <w:lang w:val="fi-FI"/>
        </w:rPr>
      </w:pPr>
    </w:p>
    <w:p w14:paraId="0CEFADD2" w14:textId="5E546BD0" w:rsidR="00676819" w:rsidRPr="008B28FF" w:rsidRDefault="00676819" w:rsidP="006C7DBF">
      <w:pPr>
        <w:keepNext/>
        <w:keepLines/>
        <w:rPr>
          <w:b/>
          <w:lang w:val="fi-FI"/>
        </w:rPr>
      </w:pPr>
      <w:r w:rsidRPr="008B28FF">
        <w:rPr>
          <w:b/>
          <w:lang w:val="fi-FI"/>
        </w:rPr>
        <w:lastRenderedPageBreak/>
        <w:t xml:space="preserve">Taulukko 23 </w:t>
      </w:r>
      <w:r w:rsidRPr="008B28FF">
        <w:rPr>
          <w:b/>
          <w:lang w:val="fi-FI"/>
        </w:rPr>
        <w:tab/>
        <w:t>Tutkimuksen</w:t>
      </w:r>
      <w:r w:rsidR="001A5311" w:rsidRPr="008B28FF">
        <w:rPr>
          <w:b/>
          <w:lang w:val="fi-FI"/>
        </w:rPr>
        <w:t> </w:t>
      </w:r>
      <w:r w:rsidRPr="008B28FF">
        <w:rPr>
          <w:b/>
          <w:lang w:val="fi-FI"/>
        </w:rPr>
        <w:t>MO22224 tehoa mittaavat tulokset</w:t>
      </w:r>
    </w:p>
    <w:p w14:paraId="61EC0596" w14:textId="77777777" w:rsidR="00676819" w:rsidRPr="008B28FF" w:rsidRDefault="00676819" w:rsidP="006C7DBF">
      <w:pPr>
        <w:keepNext/>
        <w:keepLines/>
        <w:rPr>
          <w:b/>
          <w:lang w:val="fi-FI"/>
        </w:rPr>
      </w:pPr>
    </w:p>
    <w:tbl>
      <w:tblPr>
        <w:tblW w:w="0" w:type="auto"/>
        <w:tblInd w:w="73"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2059"/>
        <w:gridCol w:w="2503"/>
      </w:tblGrid>
      <w:tr w:rsidR="00676819" w:rsidRPr="008B28FF" w14:paraId="16EB8B91" w14:textId="77777777">
        <w:trPr>
          <w:trHeight w:val="332"/>
        </w:trPr>
        <w:tc>
          <w:tcPr>
            <w:tcW w:w="9143" w:type="dxa"/>
            <w:gridSpan w:val="3"/>
            <w:tcBorders>
              <w:top w:val="single" w:sz="4" w:space="0" w:color="auto"/>
            </w:tcBorders>
            <w:vAlign w:val="center"/>
          </w:tcPr>
          <w:p w14:paraId="369F4374" w14:textId="77777777" w:rsidR="00676819" w:rsidRPr="008B28FF" w:rsidRDefault="00676819">
            <w:pPr>
              <w:pStyle w:val="TextTi12"/>
              <w:keepNext/>
              <w:keepLines/>
              <w:spacing w:after="0"/>
              <w:jc w:val="center"/>
              <w:rPr>
                <w:rFonts w:eastAsia="SimSun"/>
                <w:sz w:val="22"/>
                <w:szCs w:val="22"/>
                <w:u w:val="single"/>
                <w:lang w:eastAsia="zh-CN"/>
              </w:rPr>
              <w:pPrChange w:id="344" w:author="TCS" w:date="2025-10-17T11:37:00Z" w16du:dateUtc="2025-10-17T06:07:00Z">
                <w:pPr>
                  <w:pStyle w:val="TextTi12"/>
                  <w:keepNext/>
                  <w:spacing w:after="0"/>
                  <w:jc w:val="center"/>
                </w:pPr>
              </w:pPrChange>
            </w:pPr>
            <w:r w:rsidRPr="008B28FF">
              <w:rPr>
                <w:rFonts w:eastAsia="SimSun"/>
                <w:sz w:val="22"/>
                <w:szCs w:val="22"/>
                <w:u w:val="single"/>
                <w:lang w:val="fi-FI" w:eastAsia="zh-CN"/>
              </w:rPr>
              <w:t>Ensisijainen päätetapahtuma</w:t>
            </w:r>
          </w:p>
        </w:tc>
      </w:tr>
      <w:tr w:rsidR="00676819" w:rsidRPr="008B28FF" w14:paraId="2B584FC6" w14:textId="77777777">
        <w:tc>
          <w:tcPr>
            <w:tcW w:w="9143" w:type="dxa"/>
            <w:gridSpan w:val="3"/>
            <w:tcBorders>
              <w:top w:val="single" w:sz="4" w:space="0" w:color="auto"/>
            </w:tcBorders>
            <w:vAlign w:val="center"/>
          </w:tcPr>
          <w:p w14:paraId="6555E5A8" w14:textId="77777777" w:rsidR="00676819" w:rsidRPr="008B28FF" w:rsidRDefault="00676819">
            <w:pPr>
              <w:pStyle w:val="TextTi12"/>
              <w:keepNext/>
              <w:keepLines/>
              <w:spacing w:after="0"/>
              <w:jc w:val="left"/>
              <w:rPr>
                <w:rFonts w:eastAsia="SimSun"/>
                <w:sz w:val="22"/>
                <w:szCs w:val="22"/>
                <w:vertAlign w:val="superscript"/>
                <w:lang w:eastAsia="zh-CN"/>
              </w:rPr>
              <w:pPrChange w:id="345" w:author="TCS" w:date="2025-10-17T11:37:00Z" w16du:dateUtc="2025-10-17T06:07:00Z">
                <w:pPr>
                  <w:pStyle w:val="TextTi12"/>
                  <w:keepNext/>
                  <w:spacing w:after="0"/>
                  <w:jc w:val="left"/>
                </w:pPr>
              </w:pPrChange>
            </w:pPr>
            <w:r w:rsidRPr="008B28FF">
              <w:rPr>
                <w:rFonts w:eastAsia="SimSun"/>
                <w:sz w:val="22"/>
                <w:szCs w:val="22"/>
                <w:lang w:val="fi-FI" w:eastAsia="zh-CN"/>
              </w:rPr>
              <w:t>Taudin etenemisvapaa aika</w:t>
            </w:r>
            <w:r w:rsidRPr="008B28FF">
              <w:rPr>
                <w:rFonts w:eastAsia="SimSun"/>
                <w:sz w:val="22"/>
                <w:szCs w:val="22"/>
                <w:lang w:eastAsia="zh-CN"/>
              </w:rPr>
              <w:t>*</w:t>
            </w:r>
          </w:p>
        </w:tc>
      </w:tr>
      <w:tr w:rsidR="00676819" w:rsidRPr="008B28FF" w14:paraId="1CD28830" w14:textId="77777777">
        <w:tc>
          <w:tcPr>
            <w:tcW w:w="4499" w:type="dxa"/>
            <w:tcBorders>
              <w:top w:val="single" w:sz="4" w:space="0" w:color="auto"/>
            </w:tcBorders>
            <w:vAlign w:val="center"/>
          </w:tcPr>
          <w:p w14:paraId="75F92E6D" w14:textId="77777777" w:rsidR="00676819" w:rsidRPr="008B28FF" w:rsidRDefault="00676819">
            <w:pPr>
              <w:pStyle w:val="TextTi12"/>
              <w:keepNext/>
              <w:keepLines/>
              <w:spacing w:after="0"/>
              <w:ind w:left="720"/>
              <w:jc w:val="left"/>
              <w:rPr>
                <w:rFonts w:eastAsia="SimSun"/>
                <w:sz w:val="22"/>
                <w:szCs w:val="22"/>
                <w:lang w:eastAsia="zh-CN"/>
              </w:rPr>
              <w:pPrChange w:id="346" w:author="TCS" w:date="2025-10-17T11:37:00Z" w16du:dateUtc="2025-10-17T06:07:00Z">
                <w:pPr>
                  <w:pStyle w:val="TextTi12"/>
                  <w:spacing w:after="0"/>
                  <w:ind w:left="720"/>
                  <w:jc w:val="left"/>
                </w:pPr>
              </w:pPrChange>
            </w:pPr>
          </w:p>
        </w:tc>
        <w:tc>
          <w:tcPr>
            <w:tcW w:w="2093" w:type="dxa"/>
            <w:tcBorders>
              <w:top w:val="single" w:sz="4" w:space="0" w:color="auto"/>
            </w:tcBorders>
            <w:vAlign w:val="center"/>
          </w:tcPr>
          <w:p w14:paraId="73770115" w14:textId="77777777" w:rsidR="00676819" w:rsidRPr="008B28FF" w:rsidRDefault="00676819">
            <w:pPr>
              <w:pStyle w:val="TextTi12"/>
              <w:keepNext/>
              <w:keepLines/>
              <w:spacing w:after="0"/>
              <w:jc w:val="center"/>
              <w:rPr>
                <w:rFonts w:eastAsia="SimSun"/>
                <w:sz w:val="22"/>
                <w:szCs w:val="22"/>
                <w:lang w:eastAsia="zh-CN"/>
              </w:rPr>
              <w:pPrChange w:id="347" w:author="TCS" w:date="2025-10-17T11:37:00Z" w16du:dateUtc="2025-10-17T06:07:00Z">
                <w:pPr>
                  <w:pStyle w:val="TextTi12"/>
                  <w:spacing w:after="0"/>
                  <w:jc w:val="center"/>
                </w:pPr>
              </w:pPrChange>
            </w:pPr>
            <w:r w:rsidRPr="008B28FF">
              <w:rPr>
                <w:rFonts w:eastAsia="SimSun"/>
                <w:sz w:val="22"/>
                <w:szCs w:val="22"/>
                <w:lang w:eastAsia="zh-CN"/>
              </w:rPr>
              <w:t>CT</w:t>
            </w:r>
          </w:p>
          <w:p w14:paraId="37717BA4" w14:textId="77777777" w:rsidR="00676819" w:rsidRPr="008B28FF" w:rsidRDefault="00676819">
            <w:pPr>
              <w:pStyle w:val="TextTi12"/>
              <w:keepNext/>
              <w:keepLines/>
              <w:spacing w:after="0"/>
              <w:jc w:val="center"/>
              <w:rPr>
                <w:rFonts w:eastAsia="SimSun"/>
                <w:sz w:val="22"/>
                <w:szCs w:val="22"/>
                <w:lang w:eastAsia="zh-CN"/>
              </w:rPr>
              <w:pPrChange w:id="348" w:author="TCS" w:date="2025-10-17T11:37:00Z" w16du:dateUtc="2025-10-17T06:07:00Z">
                <w:pPr>
                  <w:pStyle w:val="TextTi12"/>
                  <w:spacing w:after="0"/>
                  <w:jc w:val="center"/>
                </w:pPr>
              </w:pPrChange>
            </w:pPr>
            <w:r w:rsidRPr="008B28FF">
              <w:rPr>
                <w:rFonts w:eastAsia="SimSun"/>
                <w:sz w:val="22"/>
                <w:szCs w:val="22"/>
                <w:lang w:eastAsia="zh-CN"/>
              </w:rPr>
              <w:t>(n</w:t>
            </w:r>
            <w:r w:rsidRPr="008B28FF">
              <w:rPr>
                <w:rFonts w:eastAsia="SimSun"/>
                <w:sz w:val="22"/>
                <w:szCs w:val="22"/>
                <w:lang w:val="fi-FI" w:eastAsia="zh-CN"/>
              </w:rPr>
              <w:t> </w:t>
            </w:r>
            <w:r w:rsidRPr="008B28FF">
              <w:rPr>
                <w:rFonts w:eastAsia="SimSun"/>
                <w:sz w:val="22"/>
                <w:szCs w:val="22"/>
                <w:lang w:eastAsia="zh-CN"/>
              </w:rPr>
              <w:t>=</w:t>
            </w:r>
            <w:r w:rsidRPr="008B28FF">
              <w:rPr>
                <w:rFonts w:eastAsia="SimSun"/>
                <w:sz w:val="22"/>
                <w:szCs w:val="22"/>
                <w:lang w:val="fi-FI" w:eastAsia="zh-CN"/>
              </w:rPr>
              <w:t> </w:t>
            </w:r>
            <w:r w:rsidRPr="008B28FF">
              <w:rPr>
                <w:rFonts w:eastAsia="SimSun"/>
                <w:sz w:val="22"/>
                <w:szCs w:val="22"/>
                <w:lang w:eastAsia="zh-CN"/>
              </w:rPr>
              <w:t>182)</w:t>
            </w:r>
          </w:p>
        </w:tc>
        <w:tc>
          <w:tcPr>
            <w:tcW w:w="2551" w:type="dxa"/>
            <w:tcBorders>
              <w:top w:val="single" w:sz="4" w:space="0" w:color="auto"/>
            </w:tcBorders>
            <w:vAlign w:val="center"/>
          </w:tcPr>
          <w:p w14:paraId="17A1038B" w14:textId="77777777" w:rsidR="00676819" w:rsidRPr="008B28FF" w:rsidRDefault="00676819">
            <w:pPr>
              <w:pStyle w:val="TextTi12"/>
              <w:keepNext/>
              <w:keepLines/>
              <w:spacing w:after="0"/>
              <w:jc w:val="center"/>
              <w:rPr>
                <w:rFonts w:eastAsia="SimSun"/>
                <w:sz w:val="22"/>
                <w:szCs w:val="22"/>
                <w:lang w:eastAsia="zh-CN"/>
              </w:rPr>
              <w:pPrChange w:id="349" w:author="TCS" w:date="2025-10-17T11:37:00Z" w16du:dateUtc="2025-10-17T06:07:00Z">
                <w:pPr>
                  <w:pStyle w:val="TextTi12"/>
                  <w:spacing w:after="0"/>
                  <w:jc w:val="center"/>
                </w:pPr>
              </w:pPrChange>
            </w:pPr>
            <w:r w:rsidRPr="008B28FF">
              <w:rPr>
                <w:rFonts w:eastAsia="SimSun"/>
                <w:sz w:val="22"/>
                <w:szCs w:val="22"/>
                <w:lang w:eastAsia="zh-CN"/>
              </w:rPr>
              <w:t>CT</w:t>
            </w:r>
            <w:r w:rsidR="00A205CC" w:rsidRPr="008B28FF">
              <w:rPr>
                <w:rFonts w:eastAsia="SimSun"/>
                <w:sz w:val="22"/>
                <w:szCs w:val="22"/>
                <w:lang w:eastAsia="zh-CN"/>
              </w:rPr>
              <w:t> </w:t>
            </w:r>
            <w:r w:rsidRPr="008B28FF">
              <w:rPr>
                <w:rFonts w:eastAsia="SimSun"/>
                <w:sz w:val="22"/>
                <w:szCs w:val="22"/>
                <w:lang w:eastAsia="zh-CN"/>
              </w:rPr>
              <w:t>+</w:t>
            </w:r>
            <w:r w:rsidR="00A205CC" w:rsidRPr="008B28FF">
              <w:rPr>
                <w:rFonts w:eastAsia="SimSun"/>
                <w:sz w:val="22"/>
                <w:szCs w:val="22"/>
                <w:lang w:eastAsia="zh-CN"/>
              </w:rPr>
              <w:t> </w:t>
            </w:r>
            <w:r w:rsidRPr="008B28FF">
              <w:rPr>
                <w:rFonts w:eastAsia="SimSun"/>
                <w:sz w:val="22"/>
                <w:szCs w:val="22"/>
                <w:lang w:eastAsia="zh-CN"/>
              </w:rPr>
              <w:t>BV</w:t>
            </w:r>
          </w:p>
          <w:p w14:paraId="1711B17B" w14:textId="77777777" w:rsidR="00676819" w:rsidRPr="008B28FF" w:rsidRDefault="00676819">
            <w:pPr>
              <w:pStyle w:val="TextTi12"/>
              <w:keepNext/>
              <w:keepLines/>
              <w:spacing w:after="0"/>
              <w:jc w:val="center"/>
              <w:rPr>
                <w:rFonts w:eastAsia="SimSun"/>
                <w:sz w:val="22"/>
                <w:szCs w:val="22"/>
                <w:lang w:eastAsia="zh-CN"/>
              </w:rPr>
              <w:pPrChange w:id="350" w:author="TCS" w:date="2025-10-17T11:37:00Z" w16du:dateUtc="2025-10-17T06:07:00Z">
                <w:pPr>
                  <w:pStyle w:val="TextTi12"/>
                  <w:spacing w:after="0"/>
                  <w:jc w:val="center"/>
                </w:pPr>
              </w:pPrChange>
            </w:pPr>
            <w:r w:rsidRPr="008B28FF">
              <w:rPr>
                <w:rFonts w:eastAsia="SimSun"/>
                <w:sz w:val="22"/>
                <w:szCs w:val="22"/>
                <w:lang w:eastAsia="zh-CN"/>
              </w:rPr>
              <w:t>(n</w:t>
            </w:r>
            <w:r w:rsidRPr="008B28FF">
              <w:rPr>
                <w:rFonts w:eastAsia="SimSun"/>
                <w:sz w:val="22"/>
                <w:szCs w:val="22"/>
                <w:lang w:val="fi-FI" w:eastAsia="zh-CN"/>
              </w:rPr>
              <w:t> </w:t>
            </w:r>
            <w:r w:rsidRPr="008B28FF">
              <w:rPr>
                <w:rFonts w:eastAsia="SimSun"/>
                <w:sz w:val="22"/>
                <w:szCs w:val="22"/>
                <w:lang w:eastAsia="zh-CN"/>
              </w:rPr>
              <w:t>=</w:t>
            </w:r>
            <w:r w:rsidRPr="008B28FF">
              <w:rPr>
                <w:rFonts w:eastAsia="SimSun"/>
                <w:sz w:val="22"/>
                <w:szCs w:val="22"/>
                <w:lang w:val="fi-FI" w:eastAsia="zh-CN"/>
              </w:rPr>
              <w:t> </w:t>
            </w:r>
            <w:r w:rsidRPr="008B28FF">
              <w:rPr>
                <w:rFonts w:eastAsia="SimSun"/>
                <w:sz w:val="22"/>
                <w:szCs w:val="22"/>
                <w:lang w:eastAsia="zh-CN"/>
              </w:rPr>
              <w:t>179)</w:t>
            </w:r>
          </w:p>
        </w:tc>
      </w:tr>
      <w:tr w:rsidR="00676819" w:rsidRPr="008B28FF" w14:paraId="4A538B91" w14:textId="77777777">
        <w:tc>
          <w:tcPr>
            <w:tcW w:w="4499" w:type="dxa"/>
            <w:tcBorders>
              <w:top w:val="single" w:sz="4" w:space="0" w:color="auto"/>
            </w:tcBorders>
            <w:vAlign w:val="center"/>
          </w:tcPr>
          <w:p w14:paraId="53BF5E5F" w14:textId="77777777" w:rsidR="00676819" w:rsidRPr="008B28FF" w:rsidRDefault="00676819">
            <w:pPr>
              <w:pStyle w:val="TextTi12"/>
              <w:keepNext/>
              <w:keepLines/>
              <w:spacing w:after="0"/>
              <w:ind w:left="720"/>
              <w:jc w:val="left"/>
              <w:rPr>
                <w:rFonts w:eastAsia="SimSun"/>
                <w:sz w:val="22"/>
                <w:szCs w:val="22"/>
                <w:lang w:eastAsia="zh-CN"/>
              </w:rPr>
              <w:pPrChange w:id="351" w:author="TCS" w:date="2025-10-17T11:37:00Z" w16du:dateUtc="2025-10-17T06:07:00Z">
                <w:pPr>
                  <w:pStyle w:val="TextTi12"/>
                  <w:spacing w:after="0"/>
                  <w:ind w:left="720"/>
                  <w:jc w:val="left"/>
                </w:pPr>
              </w:pPrChange>
            </w:pPr>
            <w:proofErr w:type="spellStart"/>
            <w:r w:rsidRPr="008B28FF">
              <w:rPr>
                <w:rFonts w:eastAsia="SimSun"/>
                <w:sz w:val="22"/>
                <w:szCs w:val="22"/>
                <w:lang w:eastAsia="zh-CN"/>
              </w:rPr>
              <w:t>Media</w:t>
            </w:r>
            <w:r w:rsidRPr="008B28FF">
              <w:rPr>
                <w:rFonts w:eastAsia="SimSun"/>
                <w:sz w:val="22"/>
                <w:szCs w:val="22"/>
                <w:lang w:val="fi-FI" w:eastAsia="zh-CN"/>
              </w:rPr>
              <w:t>a</w:t>
            </w:r>
            <w:r w:rsidRPr="008B28FF">
              <w:rPr>
                <w:rFonts w:eastAsia="SimSun"/>
                <w:sz w:val="22"/>
                <w:szCs w:val="22"/>
                <w:lang w:eastAsia="zh-CN"/>
              </w:rPr>
              <w:t>n</w:t>
            </w:r>
            <w:r w:rsidRPr="008B28FF">
              <w:rPr>
                <w:rFonts w:eastAsia="SimSun"/>
                <w:sz w:val="22"/>
                <w:szCs w:val="22"/>
                <w:lang w:val="fi-FI" w:eastAsia="zh-CN"/>
              </w:rPr>
              <w:t>i</w:t>
            </w:r>
            <w:proofErr w:type="spellEnd"/>
            <w:r w:rsidRPr="008B28FF">
              <w:rPr>
                <w:rFonts w:eastAsia="SimSun"/>
                <w:sz w:val="22"/>
                <w:szCs w:val="22"/>
                <w:lang w:eastAsia="zh-CN"/>
              </w:rPr>
              <w:t xml:space="preserve"> (</w:t>
            </w:r>
            <w:proofErr w:type="spellStart"/>
            <w:r w:rsidRPr="008B28FF">
              <w:rPr>
                <w:rFonts w:eastAsia="SimSun"/>
                <w:sz w:val="22"/>
                <w:szCs w:val="22"/>
                <w:lang w:val="fi-FI" w:eastAsia="zh-CN"/>
              </w:rPr>
              <w:t>kuukautta</w:t>
            </w:r>
            <w:proofErr w:type="spellEnd"/>
            <w:r w:rsidRPr="008B28FF">
              <w:rPr>
                <w:rFonts w:eastAsia="SimSun"/>
                <w:sz w:val="22"/>
                <w:szCs w:val="22"/>
                <w:lang w:eastAsia="zh-CN"/>
              </w:rPr>
              <w:t>)</w:t>
            </w:r>
          </w:p>
        </w:tc>
        <w:tc>
          <w:tcPr>
            <w:tcW w:w="2093" w:type="dxa"/>
            <w:tcBorders>
              <w:top w:val="single" w:sz="4" w:space="0" w:color="auto"/>
            </w:tcBorders>
            <w:vAlign w:val="center"/>
          </w:tcPr>
          <w:p w14:paraId="6F94408B" w14:textId="77777777" w:rsidR="00676819" w:rsidRPr="008B28FF" w:rsidRDefault="00676819">
            <w:pPr>
              <w:pStyle w:val="TextTi12"/>
              <w:keepNext/>
              <w:keepLines/>
              <w:spacing w:after="0"/>
              <w:jc w:val="center"/>
              <w:rPr>
                <w:rFonts w:eastAsia="SimSun"/>
                <w:sz w:val="22"/>
                <w:szCs w:val="22"/>
                <w:lang w:eastAsia="zh-CN"/>
              </w:rPr>
              <w:pPrChange w:id="352" w:author="TCS" w:date="2025-10-17T11:37:00Z" w16du:dateUtc="2025-10-17T06:07:00Z">
                <w:pPr>
                  <w:pStyle w:val="TextTi12"/>
                  <w:spacing w:after="0"/>
                  <w:jc w:val="center"/>
                </w:pPr>
              </w:pPrChange>
            </w:pPr>
            <w:r w:rsidRPr="008B28FF">
              <w:rPr>
                <w:rFonts w:eastAsia="SimSun"/>
                <w:sz w:val="22"/>
                <w:szCs w:val="22"/>
                <w:lang w:eastAsia="zh-CN"/>
              </w:rPr>
              <w:t>3</w:t>
            </w:r>
            <w:r w:rsidRPr="008B28FF">
              <w:rPr>
                <w:rFonts w:eastAsia="SimSun"/>
                <w:sz w:val="22"/>
                <w:szCs w:val="22"/>
                <w:lang w:val="fi-FI" w:eastAsia="zh-CN"/>
              </w:rPr>
              <w:t>,</w:t>
            </w:r>
            <w:r w:rsidRPr="008B28FF">
              <w:rPr>
                <w:rFonts w:eastAsia="SimSun"/>
                <w:sz w:val="22"/>
                <w:szCs w:val="22"/>
                <w:lang w:eastAsia="zh-CN"/>
              </w:rPr>
              <w:t>4</w:t>
            </w:r>
          </w:p>
        </w:tc>
        <w:tc>
          <w:tcPr>
            <w:tcW w:w="2551" w:type="dxa"/>
            <w:tcBorders>
              <w:top w:val="single" w:sz="4" w:space="0" w:color="auto"/>
            </w:tcBorders>
            <w:vAlign w:val="center"/>
          </w:tcPr>
          <w:p w14:paraId="257D1320" w14:textId="77777777" w:rsidR="00676819" w:rsidRPr="008B28FF" w:rsidRDefault="00676819">
            <w:pPr>
              <w:pStyle w:val="TextTi12"/>
              <w:keepNext/>
              <w:keepLines/>
              <w:spacing w:after="0"/>
              <w:jc w:val="center"/>
              <w:rPr>
                <w:rFonts w:eastAsia="SimSun"/>
                <w:sz w:val="22"/>
                <w:szCs w:val="22"/>
                <w:lang w:eastAsia="zh-CN"/>
              </w:rPr>
              <w:pPrChange w:id="353" w:author="TCS" w:date="2025-10-17T11:37:00Z" w16du:dateUtc="2025-10-17T06:07:00Z">
                <w:pPr>
                  <w:pStyle w:val="TextTi12"/>
                  <w:spacing w:after="0"/>
                  <w:jc w:val="center"/>
                </w:pPr>
              </w:pPrChange>
            </w:pPr>
            <w:r w:rsidRPr="008B28FF">
              <w:rPr>
                <w:rFonts w:eastAsia="SimSun"/>
                <w:sz w:val="22"/>
                <w:szCs w:val="22"/>
                <w:lang w:eastAsia="zh-CN"/>
              </w:rPr>
              <w:t>6</w:t>
            </w:r>
            <w:r w:rsidRPr="008B28FF">
              <w:rPr>
                <w:rFonts w:eastAsia="SimSun"/>
                <w:sz w:val="22"/>
                <w:szCs w:val="22"/>
                <w:lang w:val="fi-FI" w:eastAsia="zh-CN"/>
              </w:rPr>
              <w:t>,7</w:t>
            </w:r>
          </w:p>
        </w:tc>
      </w:tr>
      <w:tr w:rsidR="00676819" w:rsidRPr="008B28FF" w14:paraId="0EE3DB6E" w14:textId="77777777">
        <w:tc>
          <w:tcPr>
            <w:tcW w:w="4499" w:type="dxa"/>
            <w:tcBorders>
              <w:top w:val="single" w:sz="4" w:space="0" w:color="auto"/>
            </w:tcBorders>
            <w:vAlign w:val="center"/>
          </w:tcPr>
          <w:p w14:paraId="021E0475" w14:textId="77777777" w:rsidR="00676819" w:rsidRPr="008B28FF" w:rsidRDefault="00676819">
            <w:pPr>
              <w:pStyle w:val="TextTi12"/>
              <w:keepNext/>
              <w:keepLines/>
              <w:spacing w:after="0"/>
              <w:ind w:left="720"/>
              <w:jc w:val="left"/>
              <w:rPr>
                <w:rFonts w:eastAsia="SimSun"/>
                <w:sz w:val="22"/>
                <w:szCs w:val="22"/>
                <w:lang w:eastAsia="zh-CN"/>
              </w:rPr>
              <w:pPrChange w:id="354" w:author="TCS" w:date="2025-10-17T11:37:00Z" w16du:dateUtc="2025-10-17T06:07:00Z">
                <w:pPr>
                  <w:pStyle w:val="TextTi12"/>
                  <w:spacing w:after="0"/>
                  <w:ind w:left="720"/>
                  <w:jc w:val="left"/>
                </w:pPr>
              </w:pPrChange>
            </w:pPr>
            <w:r w:rsidRPr="008B28FF">
              <w:rPr>
                <w:rFonts w:eastAsia="SimSun"/>
                <w:sz w:val="22"/>
                <w:szCs w:val="22"/>
                <w:lang w:val="fi-FI" w:eastAsia="zh-CN"/>
              </w:rPr>
              <w:t>Riskisuhde</w:t>
            </w:r>
          </w:p>
          <w:p w14:paraId="549DBA9E" w14:textId="77777777" w:rsidR="00676819" w:rsidRPr="008B28FF" w:rsidRDefault="00676819">
            <w:pPr>
              <w:pStyle w:val="TextTi12"/>
              <w:keepNext/>
              <w:keepLines/>
              <w:spacing w:after="0"/>
              <w:ind w:left="720"/>
              <w:jc w:val="left"/>
              <w:rPr>
                <w:rFonts w:eastAsia="SimSun"/>
                <w:sz w:val="22"/>
                <w:szCs w:val="22"/>
                <w:lang w:eastAsia="zh-CN"/>
              </w:rPr>
              <w:pPrChange w:id="355" w:author="TCS" w:date="2025-10-17T11:37:00Z" w16du:dateUtc="2025-10-17T06:07:00Z">
                <w:pPr>
                  <w:pStyle w:val="TextTi12"/>
                  <w:spacing w:after="0"/>
                  <w:ind w:left="720"/>
                  <w:jc w:val="left"/>
                </w:pPr>
              </w:pPrChange>
            </w:pPr>
            <w:r w:rsidRPr="008B28FF">
              <w:rPr>
                <w:rFonts w:eastAsia="SimSun"/>
                <w:sz w:val="22"/>
                <w:szCs w:val="22"/>
                <w:lang w:eastAsia="zh-CN"/>
              </w:rPr>
              <w:t>(95</w:t>
            </w:r>
            <w:r w:rsidRPr="008B28FF">
              <w:rPr>
                <w:rFonts w:eastAsia="SimSun"/>
                <w:sz w:val="22"/>
                <w:szCs w:val="22"/>
                <w:lang w:val="fi-FI" w:eastAsia="zh-CN"/>
              </w:rPr>
              <w:t> </w:t>
            </w:r>
            <w:r w:rsidRPr="008B28FF">
              <w:rPr>
                <w:rFonts w:eastAsia="SimSun"/>
                <w:sz w:val="22"/>
                <w:szCs w:val="22"/>
                <w:lang w:eastAsia="zh-CN"/>
              </w:rPr>
              <w:t>%</w:t>
            </w:r>
            <w:r w:rsidRPr="008B28FF">
              <w:rPr>
                <w:rFonts w:eastAsia="SimSun"/>
                <w:sz w:val="22"/>
                <w:szCs w:val="22"/>
                <w:lang w:val="fi-FI" w:eastAsia="zh-CN"/>
              </w:rPr>
              <w:t>:n luottamusväli</w:t>
            </w:r>
            <w:r w:rsidRPr="008B28FF">
              <w:rPr>
                <w:rFonts w:eastAsia="SimSun"/>
                <w:sz w:val="22"/>
                <w:szCs w:val="22"/>
                <w:lang w:eastAsia="zh-CN"/>
              </w:rPr>
              <w:t>)</w:t>
            </w:r>
          </w:p>
        </w:tc>
        <w:tc>
          <w:tcPr>
            <w:tcW w:w="4644" w:type="dxa"/>
            <w:gridSpan w:val="2"/>
            <w:tcBorders>
              <w:top w:val="single" w:sz="4" w:space="0" w:color="auto"/>
            </w:tcBorders>
            <w:vAlign w:val="center"/>
          </w:tcPr>
          <w:p w14:paraId="420D2F7E" w14:textId="77777777" w:rsidR="00676819" w:rsidRPr="008B28FF" w:rsidRDefault="00676819">
            <w:pPr>
              <w:pStyle w:val="TextTi12"/>
              <w:keepNext/>
              <w:keepLines/>
              <w:spacing w:after="0"/>
              <w:jc w:val="center"/>
              <w:rPr>
                <w:rFonts w:eastAsia="SimSun"/>
                <w:sz w:val="22"/>
                <w:szCs w:val="22"/>
                <w:lang w:eastAsia="zh-CN"/>
              </w:rPr>
              <w:pPrChange w:id="356" w:author="TCS" w:date="2025-10-17T11:37:00Z" w16du:dateUtc="2025-10-17T06:07:00Z">
                <w:pPr>
                  <w:pStyle w:val="TextTi12"/>
                  <w:spacing w:after="0"/>
                  <w:jc w:val="center"/>
                </w:pPr>
              </w:pPrChange>
            </w:pPr>
            <w:r w:rsidRPr="008B28FF">
              <w:rPr>
                <w:rFonts w:eastAsia="SimSun"/>
                <w:sz w:val="22"/>
                <w:szCs w:val="22"/>
                <w:lang w:eastAsia="zh-CN"/>
              </w:rPr>
              <w:t>0</w:t>
            </w:r>
            <w:r w:rsidRPr="008B28FF">
              <w:rPr>
                <w:rFonts w:eastAsia="SimSun"/>
                <w:sz w:val="22"/>
                <w:szCs w:val="22"/>
                <w:lang w:val="fi-FI" w:eastAsia="zh-CN"/>
              </w:rPr>
              <w:t>,</w:t>
            </w:r>
            <w:r w:rsidRPr="008B28FF">
              <w:rPr>
                <w:rFonts w:eastAsia="SimSun"/>
                <w:sz w:val="22"/>
                <w:szCs w:val="22"/>
                <w:lang w:eastAsia="zh-CN"/>
              </w:rPr>
              <w:t>3</w:t>
            </w:r>
            <w:r w:rsidRPr="008B28FF">
              <w:rPr>
                <w:rFonts w:eastAsia="SimSun"/>
                <w:sz w:val="22"/>
                <w:szCs w:val="22"/>
                <w:lang w:val="fi-FI" w:eastAsia="zh-CN"/>
              </w:rPr>
              <w:t>79</w:t>
            </w:r>
            <w:r w:rsidRPr="008B28FF">
              <w:rPr>
                <w:rFonts w:eastAsia="SimSun"/>
                <w:sz w:val="22"/>
                <w:szCs w:val="22"/>
                <w:lang w:eastAsia="zh-CN"/>
              </w:rPr>
              <w:t xml:space="preserve"> [0</w:t>
            </w:r>
            <w:r w:rsidRPr="008B28FF">
              <w:rPr>
                <w:rFonts w:eastAsia="SimSun"/>
                <w:sz w:val="22"/>
                <w:szCs w:val="22"/>
                <w:lang w:val="fi-FI" w:eastAsia="zh-CN"/>
              </w:rPr>
              <w:t>,296</w:t>
            </w:r>
            <w:r w:rsidRPr="008B28FF">
              <w:rPr>
                <w:rFonts w:eastAsia="SimSun"/>
                <w:sz w:val="22"/>
                <w:szCs w:val="22"/>
                <w:lang w:eastAsia="zh-CN"/>
              </w:rPr>
              <w:t>, 0</w:t>
            </w:r>
            <w:r w:rsidRPr="008B28FF">
              <w:rPr>
                <w:rFonts w:eastAsia="SimSun"/>
                <w:sz w:val="22"/>
                <w:szCs w:val="22"/>
                <w:lang w:val="fi-FI" w:eastAsia="zh-CN"/>
              </w:rPr>
              <w:t>,</w:t>
            </w:r>
            <w:r w:rsidRPr="008B28FF">
              <w:rPr>
                <w:rFonts w:eastAsia="SimSun"/>
                <w:sz w:val="22"/>
                <w:szCs w:val="22"/>
                <w:lang w:eastAsia="zh-CN"/>
              </w:rPr>
              <w:t>4</w:t>
            </w:r>
            <w:r w:rsidRPr="008B28FF">
              <w:rPr>
                <w:rFonts w:eastAsia="SimSun"/>
                <w:sz w:val="22"/>
                <w:szCs w:val="22"/>
                <w:lang w:val="fi-FI" w:eastAsia="zh-CN"/>
              </w:rPr>
              <w:t>85</w:t>
            </w:r>
            <w:r w:rsidRPr="008B28FF">
              <w:rPr>
                <w:rFonts w:eastAsia="SimSun"/>
                <w:sz w:val="22"/>
                <w:szCs w:val="22"/>
                <w:lang w:eastAsia="zh-CN"/>
              </w:rPr>
              <w:t>]</w:t>
            </w:r>
          </w:p>
        </w:tc>
      </w:tr>
      <w:tr w:rsidR="00676819" w:rsidRPr="008B28FF" w14:paraId="756B7F56" w14:textId="77777777">
        <w:trPr>
          <w:trHeight w:val="269"/>
        </w:trPr>
        <w:tc>
          <w:tcPr>
            <w:tcW w:w="4499" w:type="dxa"/>
            <w:tcBorders>
              <w:top w:val="single" w:sz="4" w:space="0" w:color="auto"/>
            </w:tcBorders>
            <w:vAlign w:val="center"/>
          </w:tcPr>
          <w:p w14:paraId="5665B897" w14:textId="77777777" w:rsidR="00676819" w:rsidRPr="008B28FF" w:rsidRDefault="00676819">
            <w:pPr>
              <w:pStyle w:val="TextTi12"/>
              <w:keepNext/>
              <w:keepLines/>
              <w:spacing w:after="0"/>
              <w:ind w:left="720"/>
              <w:jc w:val="left"/>
              <w:rPr>
                <w:rFonts w:eastAsia="SimSun"/>
                <w:sz w:val="22"/>
                <w:szCs w:val="22"/>
                <w:u w:val="single"/>
                <w:lang w:eastAsia="zh-CN"/>
              </w:rPr>
              <w:pPrChange w:id="357" w:author="TCS" w:date="2025-10-17T11:37:00Z" w16du:dateUtc="2025-10-17T06:07:00Z">
                <w:pPr>
                  <w:pStyle w:val="TextTi12"/>
                  <w:spacing w:after="0"/>
                  <w:ind w:left="720"/>
                  <w:jc w:val="left"/>
                </w:pPr>
              </w:pPrChange>
            </w:pPr>
            <w:r w:rsidRPr="008B28FF">
              <w:rPr>
                <w:rFonts w:eastAsia="SimSun"/>
                <w:sz w:val="22"/>
                <w:szCs w:val="22"/>
                <w:lang w:val="en-GB" w:eastAsia="zh-CN"/>
              </w:rPr>
              <w:t>p-</w:t>
            </w:r>
            <w:proofErr w:type="spellStart"/>
            <w:r w:rsidRPr="008B28FF">
              <w:rPr>
                <w:rFonts w:eastAsia="SimSun"/>
                <w:sz w:val="22"/>
                <w:szCs w:val="22"/>
                <w:lang w:val="en-GB" w:eastAsia="zh-CN"/>
              </w:rPr>
              <w:t>arvo</w:t>
            </w:r>
            <w:proofErr w:type="spellEnd"/>
          </w:p>
        </w:tc>
        <w:tc>
          <w:tcPr>
            <w:tcW w:w="4644" w:type="dxa"/>
            <w:gridSpan w:val="2"/>
            <w:tcBorders>
              <w:top w:val="single" w:sz="4" w:space="0" w:color="auto"/>
            </w:tcBorders>
            <w:vAlign w:val="center"/>
          </w:tcPr>
          <w:p w14:paraId="17676A73" w14:textId="77777777" w:rsidR="00676819" w:rsidRPr="008B28FF" w:rsidRDefault="00676819">
            <w:pPr>
              <w:pStyle w:val="TextTi12"/>
              <w:keepNext/>
              <w:keepLines/>
              <w:spacing w:after="0"/>
              <w:ind w:left="-72"/>
              <w:jc w:val="center"/>
              <w:rPr>
                <w:rFonts w:eastAsia="SimSun"/>
                <w:sz w:val="22"/>
                <w:szCs w:val="22"/>
                <w:lang w:eastAsia="zh-CN"/>
              </w:rPr>
              <w:pPrChange w:id="358" w:author="TCS" w:date="2025-10-17T11:37:00Z" w16du:dateUtc="2025-10-17T06:07:00Z">
                <w:pPr>
                  <w:pStyle w:val="TextTi12"/>
                  <w:spacing w:after="0"/>
                  <w:ind w:left="-72"/>
                  <w:jc w:val="center"/>
                </w:pPr>
              </w:pPrChange>
            </w:pPr>
            <w:r w:rsidRPr="008B28FF">
              <w:rPr>
                <w:rFonts w:eastAsia="SimSun"/>
                <w:sz w:val="22"/>
                <w:szCs w:val="22"/>
                <w:lang w:eastAsia="zh-CN"/>
              </w:rPr>
              <w:t>&lt;</w:t>
            </w:r>
            <w:r w:rsidRPr="008B28FF">
              <w:rPr>
                <w:rFonts w:eastAsia="SimSun"/>
                <w:sz w:val="22"/>
                <w:szCs w:val="22"/>
                <w:lang w:val="fi-FI" w:eastAsia="zh-CN"/>
              </w:rPr>
              <w:t> </w:t>
            </w:r>
            <w:r w:rsidRPr="008B28FF">
              <w:rPr>
                <w:rFonts w:eastAsia="SimSun"/>
                <w:sz w:val="22"/>
                <w:szCs w:val="22"/>
                <w:lang w:eastAsia="zh-CN"/>
              </w:rPr>
              <w:t>0</w:t>
            </w:r>
            <w:r w:rsidRPr="008B28FF">
              <w:rPr>
                <w:rFonts w:eastAsia="SimSun"/>
                <w:sz w:val="22"/>
                <w:szCs w:val="22"/>
                <w:lang w:val="fi-FI" w:eastAsia="zh-CN"/>
              </w:rPr>
              <w:t>,</w:t>
            </w:r>
            <w:r w:rsidRPr="008B28FF">
              <w:rPr>
                <w:rFonts w:eastAsia="SimSun"/>
                <w:sz w:val="22"/>
                <w:szCs w:val="22"/>
                <w:lang w:eastAsia="zh-CN"/>
              </w:rPr>
              <w:t>0001</w:t>
            </w:r>
          </w:p>
        </w:tc>
      </w:tr>
      <w:tr w:rsidR="00676819" w:rsidRPr="008B28FF" w14:paraId="1A023982" w14:textId="77777777">
        <w:trPr>
          <w:trHeight w:val="413"/>
        </w:trPr>
        <w:tc>
          <w:tcPr>
            <w:tcW w:w="9143" w:type="dxa"/>
            <w:gridSpan w:val="3"/>
            <w:tcBorders>
              <w:top w:val="single" w:sz="4" w:space="0" w:color="auto"/>
            </w:tcBorders>
            <w:vAlign w:val="center"/>
          </w:tcPr>
          <w:p w14:paraId="380103F9" w14:textId="77777777" w:rsidR="00676819" w:rsidRPr="008B28FF" w:rsidRDefault="00676819">
            <w:pPr>
              <w:pStyle w:val="TextTi12"/>
              <w:keepNext/>
              <w:keepLines/>
              <w:spacing w:after="0"/>
              <w:jc w:val="center"/>
              <w:rPr>
                <w:rFonts w:eastAsia="SimSun"/>
                <w:sz w:val="22"/>
                <w:szCs w:val="22"/>
                <w:u w:val="single"/>
                <w:lang w:eastAsia="zh-CN"/>
              </w:rPr>
              <w:pPrChange w:id="359" w:author="TCS" w:date="2025-10-17T11:37:00Z" w16du:dateUtc="2025-10-17T06:07:00Z">
                <w:pPr>
                  <w:pStyle w:val="TextTi12"/>
                  <w:spacing w:after="0"/>
                  <w:jc w:val="center"/>
                </w:pPr>
              </w:pPrChange>
            </w:pPr>
            <w:r w:rsidRPr="008B28FF">
              <w:rPr>
                <w:rFonts w:eastAsia="SimSun"/>
                <w:sz w:val="22"/>
                <w:szCs w:val="22"/>
                <w:u w:val="single"/>
                <w:lang w:val="fi-FI" w:eastAsia="zh-CN"/>
              </w:rPr>
              <w:t>Toissijaiset päätetapahtumat</w:t>
            </w:r>
          </w:p>
        </w:tc>
      </w:tr>
      <w:tr w:rsidR="00676819" w:rsidRPr="008B28FF" w14:paraId="52E7E8EA" w14:textId="77777777">
        <w:trPr>
          <w:trHeight w:val="269"/>
        </w:trPr>
        <w:tc>
          <w:tcPr>
            <w:tcW w:w="9143" w:type="dxa"/>
            <w:gridSpan w:val="3"/>
            <w:tcBorders>
              <w:top w:val="single" w:sz="4" w:space="0" w:color="auto"/>
            </w:tcBorders>
            <w:vAlign w:val="center"/>
          </w:tcPr>
          <w:p w14:paraId="6264DFBB" w14:textId="77777777" w:rsidR="00676819" w:rsidRPr="008B28FF" w:rsidRDefault="00676819">
            <w:pPr>
              <w:pStyle w:val="TextTi12"/>
              <w:keepNext/>
              <w:keepLines/>
              <w:spacing w:after="0"/>
              <w:jc w:val="left"/>
              <w:rPr>
                <w:rFonts w:eastAsia="SimSun"/>
                <w:sz w:val="22"/>
                <w:szCs w:val="22"/>
                <w:lang w:eastAsia="zh-CN"/>
              </w:rPr>
              <w:pPrChange w:id="360" w:author="TCS" w:date="2025-10-17T11:37:00Z" w16du:dateUtc="2025-10-17T06:07:00Z">
                <w:pPr>
                  <w:pStyle w:val="TextTi12"/>
                  <w:spacing w:after="0"/>
                  <w:jc w:val="left"/>
                </w:pPr>
              </w:pPrChange>
            </w:pPr>
            <w:r w:rsidRPr="008B28FF">
              <w:rPr>
                <w:rFonts w:eastAsia="SimSun"/>
                <w:sz w:val="22"/>
                <w:szCs w:val="22"/>
                <w:lang w:eastAsia="zh-CN"/>
              </w:rPr>
              <w:t>Obje</w:t>
            </w:r>
            <w:r w:rsidRPr="008B28FF">
              <w:rPr>
                <w:rFonts w:eastAsia="SimSun"/>
                <w:sz w:val="22"/>
                <w:szCs w:val="22"/>
                <w:lang w:val="fi-FI" w:eastAsia="zh-CN"/>
              </w:rPr>
              <w:t>ktiivinen hoitovaste</w:t>
            </w:r>
            <w:r w:rsidRPr="008B28FF">
              <w:rPr>
                <w:rFonts w:eastAsia="SimSun"/>
                <w:sz w:val="22"/>
                <w:szCs w:val="22"/>
                <w:lang w:eastAsia="zh-CN"/>
              </w:rPr>
              <w:t xml:space="preserve">** </w:t>
            </w:r>
          </w:p>
        </w:tc>
      </w:tr>
      <w:tr w:rsidR="00676819" w:rsidRPr="008B28FF" w14:paraId="35AF128B" w14:textId="77777777">
        <w:tc>
          <w:tcPr>
            <w:tcW w:w="4499" w:type="dxa"/>
            <w:tcBorders>
              <w:top w:val="single" w:sz="4" w:space="0" w:color="auto"/>
            </w:tcBorders>
            <w:vAlign w:val="center"/>
          </w:tcPr>
          <w:p w14:paraId="25DF4D00" w14:textId="77777777" w:rsidR="00676819" w:rsidRPr="008B28FF" w:rsidRDefault="00676819">
            <w:pPr>
              <w:pStyle w:val="TextTi12"/>
              <w:keepNext/>
              <w:keepLines/>
              <w:spacing w:after="0"/>
              <w:ind w:left="720"/>
              <w:jc w:val="left"/>
              <w:rPr>
                <w:rFonts w:eastAsia="SimSun"/>
                <w:sz w:val="22"/>
                <w:szCs w:val="22"/>
                <w:lang w:eastAsia="zh-CN"/>
              </w:rPr>
              <w:pPrChange w:id="361" w:author="TCS" w:date="2025-10-17T11:37:00Z" w16du:dateUtc="2025-10-17T06:07:00Z">
                <w:pPr>
                  <w:pStyle w:val="TextTi12"/>
                  <w:spacing w:after="0"/>
                  <w:ind w:left="720"/>
                  <w:jc w:val="left"/>
                </w:pPr>
              </w:pPrChange>
            </w:pPr>
          </w:p>
        </w:tc>
        <w:tc>
          <w:tcPr>
            <w:tcW w:w="2093" w:type="dxa"/>
            <w:tcBorders>
              <w:top w:val="single" w:sz="4" w:space="0" w:color="auto"/>
            </w:tcBorders>
            <w:vAlign w:val="center"/>
          </w:tcPr>
          <w:p w14:paraId="0299B360" w14:textId="77777777" w:rsidR="00676819" w:rsidRPr="008B28FF" w:rsidRDefault="00676819">
            <w:pPr>
              <w:pStyle w:val="TextTi12"/>
              <w:keepNext/>
              <w:keepLines/>
              <w:spacing w:after="0"/>
              <w:jc w:val="center"/>
              <w:rPr>
                <w:rFonts w:eastAsia="SimSun"/>
                <w:sz w:val="22"/>
                <w:szCs w:val="22"/>
                <w:lang w:eastAsia="zh-CN"/>
              </w:rPr>
              <w:pPrChange w:id="362" w:author="TCS" w:date="2025-10-17T11:37:00Z" w16du:dateUtc="2025-10-17T06:07:00Z">
                <w:pPr>
                  <w:pStyle w:val="TextTi12"/>
                  <w:spacing w:after="0"/>
                  <w:jc w:val="center"/>
                </w:pPr>
              </w:pPrChange>
            </w:pPr>
            <w:r w:rsidRPr="008B28FF">
              <w:rPr>
                <w:rFonts w:eastAsia="SimSun"/>
                <w:sz w:val="22"/>
                <w:szCs w:val="22"/>
                <w:lang w:eastAsia="zh-CN"/>
              </w:rPr>
              <w:t>CT</w:t>
            </w:r>
          </w:p>
          <w:p w14:paraId="5D830A18" w14:textId="77777777" w:rsidR="00676819" w:rsidRPr="008B28FF" w:rsidRDefault="00676819">
            <w:pPr>
              <w:pStyle w:val="TextTi12"/>
              <w:keepNext/>
              <w:keepLines/>
              <w:spacing w:after="0"/>
              <w:jc w:val="center"/>
              <w:rPr>
                <w:rFonts w:eastAsia="SimSun"/>
                <w:sz w:val="22"/>
                <w:szCs w:val="22"/>
                <w:lang w:eastAsia="zh-CN"/>
              </w:rPr>
              <w:pPrChange w:id="363" w:author="TCS" w:date="2025-10-17T11:37:00Z" w16du:dateUtc="2025-10-17T06:07:00Z">
                <w:pPr>
                  <w:pStyle w:val="TextTi12"/>
                  <w:spacing w:after="0"/>
                  <w:jc w:val="center"/>
                </w:pPr>
              </w:pPrChange>
            </w:pPr>
            <w:r w:rsidRPr="008B28FF">
              <w:rPr>
                <w:rFonts w:eastAsia="SimSun"/>
                <w:sz w:val="22"/>
                <w:szCs w:val="22"/>
                <w:lang w:eastAsia="zh-CN"/>
              </w:rPr>
              <w:t>(n</w:t>
            </w:r>
            <w:r w:rsidRPr="008B28FF">
              <w:rPr>
                <w:rFonts w:eastAsia="SimSun"/>
                <w:sz w:val="22"/>
                <w:szCs w:val="22"/>
                <w:lang w:val="fi-FI" w:eastAsia="zh-CN"/>
              </w:rPr>
              <w:t> </w:t>
            </w:r>
            <w:r w:rsidRPr="008B28FF">
              <w:rPr>
                <w:rFonts w:eastAsia="SimSun"/>
                <w:sz w:val="22"/>
                <w:szCs w:val="22"/>
                <w:lang w:eastAsia="zh-CN"/>
              </w:rPr>
              <w:t>=</w:t>
            </w:r>
            <w:r w:rsidRPr="008B28FF">
              <w:rPr>
                <w:rFonts w:eastAsia="SimSun"/>
                <w:sz w:val="22"/>
                <w:szCs w:val="22"/>
                <w:lang w:val="fi-FI" w:eastAsia="zh-CN"/>
              </w:rPr>
              <w:t> </w:t>
            </w:r>
            <w:r w:rsidRPr="008B28FF">
              <w:rPr>
                <w:rFonts w:eastAsia="SimSun"/>
                <w:sz w:val="22"/>
                <w:szCs w:val="22"/>
                <w:lang w:eastAsia="zh-CN"/>
              </w:rPr>
              <w:t>144)</w:t>
            </w:r>
          </w:p>
        </w:tc>
        <w:tc>
          <w:tcPr>
            <w:tcW w:w="2551" w:type="dxa"/>
            <w:tcBorders>
              <w:top w:val="single" w:sz="4" w:space="0" w:color="auto"/>
            </w:tcBorders>
            <w:vAlign w:val="center"/>
          </w:tcPr>
          <w:p w14:paraId="0727189C" w14:textId="77777777" w:rsidR="00676819" w:rsidRPr="008B28FF" w:rsidRDefault="00676819">
            <w:pPr>
              <w:pStyle w:val="TextTi12"/>
              <w:keepNext/>
              <w:keepLines/>
              <w:spacing w:after="0"/>
              <w:jc w:val="center"/>
              <w:rPr>
                <w:rFonts w:eastAsia="SimSun"/>
                <w:sz w:val="22"/>
                <w:szCs w:val="22"/>
                <w:lang w:eastAsia="zh-CN"/>
              </w:rPr>
              <w:pPrChange w:id="364" w:author="TCS" w:date="2025-10-17T11:37:00Z" w16du:dateUtc="2025-10-17T06:07:00Z">
                <w:pPr>
                  <w:pStyle w:val="TextTi12"/>
                  <w:spacing w:after="0"/>
                  <w:jc w:val="center"/>
                </w:pPr>
              </w:pPrChange>
            </w:pPr>
            <w:r w:rsidRPr="008B28FF">
              <w:rPr>
                <w:rFonts w:eastAsia="SimSun"/>
                <w:sz w:val="22"/>
                <w:szCs w:val="22"/>
                <w:lang w:eastAsia="zh-CN"/>
              </w:rPr>
              <w:t>CT</w:t>
            </w:r>
            <w:r w:rsidR="00A205CC" w:rsidRPr="008B28FF">
              <w:rPr>
                <w:rFonts w:eastAsia="SimSun"/>
                <w:sz w:val="22"/>
                <w:szCs w:val="22"/>
                <w:lang w:eastAsia="zh-CN"/>
              </w:rPr>
              <w:t> </w:t>
            </w:r>
            <w:r w:rsidRPr="008B28FF">
              <w:rPr>
                <w:rFonts w:eastAsia="SimSun"/>
                <w:sz w:val="22"/>
                <w:szCs w:val="22"/>
                <w:lang w:eastAsia="zh-CN"/>
              </w:rPr>
              <w:t>+</w:t>
            </w:r>
            <w:r w:rsidR="00A205CC" w:rsidRPr="008B28FF">
              <w:rPr>
                <w:rFonts w:eastAsia="SimSun"/>
                <w:sz w:val="22"/>
                <w:szCs w:val="22"/>
                <w:lang w:eastAsia="zh-CN"/>
              </w:rPr>
              <w:t> </w:t>
            </w:r>
            <w:r w:rsidRPr="008B28FF">
              <w:rPr>
                <w:rFonts w:eastAsia="SimSun"/>
                <w:sz w:val="22"/>
                <w:szCs w:val="22"/>
                <w:lang w:eastAsia="zh-CN"/>
              </w:rPr>
              <w:t>BV</w:t>
            </w:r>
          </w:p>
          <w:p w14:paraId="01E7D3A5" w14:textId="77777777" w:rsidR="00676819" w:rsidRPr="008B28FF" w:rsidRDefault="00676819">
            <w:pPr>
              <w:pStyle w:val="TextTi12"/>
              <w:keepNext/>
              <w:keepLines/>
              <w:spacing w:after="0"/>
              <w:jc w:val="center"/>
              <w:rPr>
                <w:rFonts w:eastAsia="SimSun"/>
                <w:sz w:val="22"/>
                <w:szCs w:val="22"/>
                <w:lang w:eastAsia="zh-CN"/>
              </w:rPr>
              <w:pPrChange w:id="365" w:author="TCS" w:date="2025-10-17T11:37:00Z" w16du:dateUtc="2025-10-17T06:07:00Z">
                <w:pPr>
                  <w:pStyle w:val="TextTi12"/>
                  <w:spacing w:after="0"/>
                  <w:jc w:val="center"/>
                </w:pPr>
              </w:pPrChange>
            </w:pPr>
            <w:r w:rsidRPr="008B28FF">
              <w:rPr>
                <w:rFonts w:eastAsia="SimSun"/>
                <w:sz w:val="22"/>
                <w:szCs w:val="22"/>
                <w:lang w:eastAsia="zh-CN"/>
              </w:rPr>
              <w:t>(n</w:t>
            </w:r>
            <w:r w:rsidRPr="008B28FF">
              <w:rPr>
                <w:rFonts w:eastAsia="SimSun"/>
                <w:sz w:val="22"/>
                <w:szCs w:val="22"/>
                <w:lang w:val="fi-FI" w:eastAsia="zh-CN"/>
              </w:rPr>
              <w:t> </w:t>
            </w:r>
            <w:r w:rsidRPr="008B28FF">
              <w:rPr>
                <w:rFonts w:eastAsia="SimSun"/>
                <w:sz w:val="22"/>
                <w:szCs w:val="22"/>
                <w:lang w:eastAsia="zh-CN"/>
              </w:rPr>
              <w:t>=</w:t>
            </w:r>
            <w:r w:rsidRPr="008B28FF">
              <w:rPr>
                <w:rFonts w:eastAsia="SimSun"/>
                <w:sz w:val="22"/>
                <w:szCs w:val="22"/>
                <w:lang w:val="fi-FI" w:eastAsia="zh-CN"/>
              </w:rPr>
              <w:t> </w:t>
            </w:r>
            <w:r w:rsidRPr="008B28FF">
              <w:rPr>
                <w:rFonts w:eastAsia="SimSun"/>
                <w:sz w:val="22"/>
                <w:szCs w:val="22"/>
                <w:lang w:eastAsia="zh-CN"/>
              </w:rPr>
              <w:t>142)</w:t>
            </w:r>
          </w:p>
        </w:tc>
      </w:tr>
      <w:tr w:rsidR="00676819" w:rsidRPr="008B28FF" w14:paraId="4916FB43" w14:textId="77777777">
        <w:tc>
          <w:tcPr>
            <w:tcW w:w="4499" w:type="dxa"/>
            <w:tcBorders>
              <w:top w:val="single" w:sz="4" w:space="0" w:color="auto"/>
            </w:tcBorders>
          </w:tcPr>
          <w:p w14:paraId="186741C8" w14:textId="77777777" w:rsidR="00676819" w:rsidRPr="008B28FF" w:rsidRDefault="00676819">
            <w:pPr>
              <w:pStyle w:val="TextTi12"/>
              <w:keepNext/>
              <w:keepLines/>
              <w:spacing w:after="0"/>
              <w:jc w:val="left"/>
              <w:rPr>
                <w:rFonts w:eastAsia="SimSun"/>
                <w:sz w:val="22"/>
                <w:szCs w:val="22"/>
                <w:u w:val="single"/>
                <w:lang w:eastAsia="zh-CN"/>
              </w:rPr>
              <w:pPrChange w:id="366" w:author="TCS" w:date="2025-10-17T11:37:00Z" w16du:dateUtc="2025-10-17T06:07:00Z">
                <w:pPr>
                  <w:pStyle w:val="TextTi12"/>
                  <w:spacing w:after="0"/>
                  <w:jc w:val="left"/>
                </w:pPr>
              </w:pPrChange>
            </w:pPr>
            <w:r w:rsidRPr="008B28FF">
              <w:rPr>
                <w:rFonts w:eastAsia="SimSun"/>
                <w:sz w:val="22"/>
                <w:szCs w:val="22"/>
                <w:lang w:val="fi-FI" w:eastAsia="zh-CN"/>
              </w:rPr>
              <w:t>Osuus</w:t>
            </w:r>
            <w:r w:rsidRPr="008B28FF">
              <w:rPr>
                <w:rFonts w:eastAsia="SimSun"/>
                <w:sz w:val="22"/>
                <w:szCs w:val="22"/>
                <w:lang w:eastAsia="zh-CN"/>
              </w:rPr>
              <w:t xml:space="preserve"> </w:t>
            </w:r>
            <w:proofErr w:type="spellStart"/>
            <w:r w:rsidRPr="008B28FF">
              <w:rPr>
                <w:rFonts w:eastAsia="SimSun"/>
                <w:sz w:val="22"/>
                <w:szCs w:val="22"/>
                <w:lang w:eastAsia="zh-CN"/>
              </w:rPr>
              <w:t>p</w:t>
            </w:r>
            <w:r w:rsidRPr="008B28FF">
              <w:rPr>
                <w:rFonts w:eastAsia="SimSun"/>
                <w:sz w:val="22"/>
                <w:szCs w:val="22"/>
                <w:lang w:val="fi-FI" w:eastAsia="zh-CN"/>
              </w:rPr>
              <w:t>otilaista</w:t>
            </w:r>
            <w:proofErr w:type="spellEnd"/>
            <w:r w:rsidRPr="008B28FF">
              <w:rPr>
                <w:rFonts w:eastAsia="SimSun"/>
                <w:sz w:val="22"/>
                <w:szCs w:val="22"/>
                <w:lang w:val="fi-FI" w:eastAsia="zh-CN"/>
              </w:rPr>
              <w:t>, joilla objektiivinen hoitovaste</w:t>
            </w:r>
          </w:p>
        </w:tc>
        <w:tc>
          <w:tcPr>
            <w:tcW w:w="2093" w:type="dxa"/>
            <w:tcBorders>
              <w:top w:val="single" w:sz="4" w:space="0" w:color="auto"/>
            </w:tcBorders>
            <w:vAlign w:val="center"/>
          </w:tcPr>
          <w:p w14:paraId="4C53539F" w14:textId="77777777" w:rsidR="00676819" w:rsidRPr="008B28FF" w:rsidRDefault="00676819">
            <w:pPr>
              <w:pStyle w:val="TextTi12"/>
              <w:keepNext/>
              <w:keepLines/>
              <w:spacing w:after="0"/>
              <w:jc w:val="center"/>
              <w:rPr>
                <w:rFonts w:eastAsia="SimSun"/>
                <w:sz w:val="22"/>
                <w:szCs w:val="22"/>
                <w:lang w:eastAsia="zh-CN"/>
              </w:rPr>
              <w:pPrChange w:id="367" w:author="TCS" w:date="2025-10-17T11:37:00Z" w16du:dateUtc="2025-10-17T06:07:00Z">
                <w:pPr>
                  <w:pStyle w:val="TextTi12"/>
                  <w:spacing w:after="0"/>
                  <w:jc w:val="center"/>
                </w:pPr>
              </w:pPrChange>
            </w:pPr>
            <w:r w:rsidRPr="008B28FF">
              <w:rPr>
                <w:rFonts w:eastAsia="SimSun"/>
                <w:sz w:val="22"/>
                <w:szCs w:val="22"/>
                <w:lang w:eastAsia="zh-CN"/>
              </w:rPr>
              <w:t>18 (12</w:t>
            </w:r>
            <w:r w:rsidRPr="008B28FF">
              <w:rPr>
                <w:rFonts w:eastAsia="SimSun"/>
                <w:sz w:val="22"/>
                <w:szCs w:val="22"/>
                <w:lang w:val="fi-FI" w:eastAsia="zh-CN"/>
              </w:rPr>
              <w:t>,</w:t>
            </w:r>
            <w:r w:rsidRPr="008B28FF">
              <w:rPr>
                <w:rFonts w:eastAsia="SimSun"/>
                <w:sz w:val="22"/>
                <w:szCs w:val="22"/>
                <w:lang w:eastAsia="zh-CN"/>
              </w:rPr>
              <w:t>5</w:t>
            </w:r>
            <w:r w:rsidRPr="008B28FF">
              <w:rPr>
                <w:rFonts w:eastAsia="SimSun"/>
                <w:sz w:val="22"/>
                <w:szCs w:val="22"/>
                <w:lang w:val="fi-FI" w:eastAsia="zh-CN"/>
              </w:rPr>
              <w:t> </w:t>
            </w:r>
            <w:r w:rsidRPr="008B28FF">
              <w:rPr>
                <w:rFonts w:eastAsia="SimSun"/>
                <w:sz w:val="22"/>
                <w:szCs w:val="22"/>
                <w:lang w:eastAsia="zh-CN"/>
              </w:rPr>
              <w:t>%)</w:t>
            </w:r>
          </w:p>
        </w:tc>
        <w:tc>
          <w:tcPr>
            <w:tcW w:w="2551" w:type="dxa"/>
            <w:tcBorders>
              <w:top w:val="single" w:sz="4" w:space="0" w:color="auto"/>
            </w:tcBorders>
            <w:vAlign w:val="center"/>
          </w:tcPr>
          <w:p w14:paraId="33BBDCEB" w14:textId="77777777" w:rsidR="00676819" w:rsidRPr="008B28FF" w:rsidRDefault="00676819">
            <w:pPr>
              <w:pStyle w:val="TextTi12"/>
              <w:keepNext/>
              <w:keepLines/>
              <w:spacing w:after="0"/>
              <w:jc w:val="center"/>
              <w:rPr>
                <w:rFonts w:eastAsia="SimSun"/>
                <w:sz w:val="22"/>
                <w:szCs w:val="22"/>
                <w:lang w:eastAsia="zh-CN"/>
              </w:rPr>
              <w:pPrChange w:id="368" w:author="TCS" w:date="2025-10-17T11:37:00Z" w16du:dateUtc="2025-10-17T06:07:00Z">
                <w:pPr>
                  <w:pStyle w:val="TextTi12"/>
                  <w:spacing w:after="0"/>
                  <w:jc w:val="center"/>
                </w:pPr>
              </w:pPrChange>
            </w:pPr>
            <w:r w:rsidRPr="008B28FF">
              <w:rPr>
                <w:rFonts w:eastAsia="SimSun"/>
                <w:sz w:val="22"/>
                <w:szCs w:val="22"/>
                <w:lang w:eastAsia="zh-CN"/>
              </w:rPr>
              <w:t>40 (28</w:t>
            </w:r>
            <w:r w:rsidRPr="008B28FF">
              <w:rPr>
                <w:rFonts w:eastAsia="SimSun"/>
                <w:sz w:val="22"/>
                <w:szCs w:val="22"/>
                <w:lang w:val="fi-FI" w:eastAsia="zh-CN"/>
              </w:rPr>
              <w:t>,</w:t>
            </w:r>
            <w:r w:rsidRPr="008B28FF">
              <w:rPr>
                <w:rFonts w:eastAsia="SimSun"/>
                <w:sz w:val="22"/>
                <w:szCs w:val="22"/>
                <w:lang w:eastAsia="zh-CN"/>
              </w:rPr>
              <w:t>2</w:t>
            </w:r>
            <w:r w:rsidRPr="008B28FF">
              <w:rPr>
                <w:rFonts w:eastAsia="SimSun"/>
                <w:sz w:val="22"/>
                <w:szCs w:val="22"/>
                <w:lang w:val="fi-FI" w:eastAsia="zh-CN"/>
              </w:rPr>
              <w:t> </w:t>
            </w:r>
            <w:r w:rsidRPr="008B28FF">
              <w:rPr>
                <w:rFonts w:eastAsia="SimSun"/>
                <w:sz w:val="22"/>
                <w:szCs w:val="22"/>
                <w:lang w:eastAsia="zh-CN"/>
              </w:rPr>
              <w:t>%)</w:t>
            </w:r>
          </w:p>
        </w:tc>
      </w:tr>
      <w:tr w:rsidR="00676819" w:rsidRPr="008B28FF" w14:paraId="1F343863" w14:textId="77777777">
        <w:trPr>
          <w:trHeight w:val="287"/>
        </w:trPr>
        <w:tc>
          <w:tcPr>
            <w:tcW w:w="4499" w:type="dxa"/>
            <w:tcBorders>
              <w:top w:val="single" w:sz="4" w:space="0" w:color="auto"/>
              <w:bottom w:val="single" w:sz="4" w:space="0" w:color="auto"/>
            </w:tcBorders>
          </w:tcPr>
          <w:p w14:paraId="11B215A8" w14:textId="77777777" w:rsidR="00676819" w:rsidRPr="008B28FF" w:rsidRDefault="00676819">
            <w:pPr>
              <w:pStyle w:val="TextTi12"/>
              <w:keepNext/>
              <w:keepLines/>
              <w:spacing w:after="0"/>
              <w:ind w:left="720"/>
              <w:jc w:val="left"/>
              <w:rPr>
                <w:rFonts w:eastAsia="SimSun"/>
                <w:sz w:val="22"/>
                <w:szCs w:val="22"/>
                <w:lang w:eastAsia="zh-CN"/>
              </w:rPr>
              <w:pPrChange w:id="369" w:author="TCS" w:date="2025-10-17T11:37:00Z" w16du:dateUtc="2025-10-17T06:07:00Z">
                <w:pPr>
                  <w:pStyle w:val="TextTi12"/>
                  <w:spacing w:after="0"/>
                  <w:ind w:left="720"/>
                  <w:jc w:val="left"/>
                </w:pPr>
              </w:pPrChange>
            </w:pPr>
            <w:r w:rsidRPr="008B28FF">
              <w:rPr>
                <w:rFonts w:eastAsia="SimSun"/>
                <w:sz w:val="22"/>
                <w:szCs w:val="22"/>
                <w:lang w:eastAsia="zh-CN"/>
              </w:rPr>
              <w:t>p</w:t>
            </w:r>
            <w:r w:rsidRPr="008B28FF">
              <w:rPr>
                <w:rFonts w:eastAsia="SimSun"/>
                <w:sz w:val="22"/>
                <w:szCs w:val="22"/>
                <w:lang w:val="fi-FI" w:eastAsia="zh-CN"/>
              </w:rPr>
              <w:t>-</w:t>
            </w:r>
            <w:proofErr w:type="spellStart"/>
            <w:r w:rsidRPr="008B28FF">
              <w:rPr>
                <w:rFonts w:eastAsia="SimSun"/>
                <w:sz w:val="22"/>
                <w:szCs w:val="22"/>
                <w:lang w:val="fi-FI" w:eastAsia="zh-CN"/>
              </w:rPr>
              <w:t>arvo</w:t>
            </w:r>
            <w:proofErr w:type="spellEnd"/>
          </w:p>
        </w:tc>
        <w:tc>
          <w:tcPr>
            <w:tcW w:w="4644" w:type="dxa"/>
            <w:gridSpan w:val="2"/>
            <w:tcBorders>
              <w:top w:val="single" w:sz="4" w:space="0" w:color="auto"/>
              <w:bottom w:val="single" w:sz="4" w:space="0" w:color="auto"/>
            </w:tcBorders>
            <w:vAlign w:val="center"/>
          </w:tcPr>
          <w:p w14:paraId="77F5791D" w14:textId="77777777" w:rsidR="00676819" w:rsidRPr="008B28FF" w:rsidRDefault="00676819">
            <w:pPr>
              <w:pStyle w:val="TextTi12"/>
              <w:keepNext/>
              <w:keepLines/>
              <w:spacing w:after="0"/>
              <w:jc w:val="center"/>
              <w:rPr>
                <w:rFonts w:eastAsia="SimSun"/>
                <w:sz w:val="22"/>
                <w:szCs w:val="22"/>
                <w:lang w:eastAsia="zh-CN"/>
              </w:rPr>
              <w:pPrChange w:id="370" w:author="TCS" w:date="2025-10-17T11:37:00Z" w16du:dateUtc="2025-10-17T06:07:00Z">
                <w:pPr>
                  <w:pStyle w:val="TextTi12"/>
                  <w:spacing w:after="0"/>
                  <w:jc w:val="center"/>
                </w:pPr>
              </w:pPrChange>
            </w:pPr>
            <w:r w:rsidRPr="008B28FF">
              <w:rPr>
                <w:rFonts w:eastAsia="SimSun"/>
                <w:sz w:val="22"/>
                <w:szCs w:val="22"/>
                <w:lang w:eastAsia="zh-CN"/>
              </w:rPr>
              <w:t>0</w:t>
            </w:r>
            <w:r w:rsidRPr="008B28FF">
              <w:rPr>
                <w:rFonts w:eastAsia="SimSun"/>
                <w:sz w:val="22"/>
                <w:szCs w:val="22"/>
                <w:lang w:val="fi-FI" w:eastAsia="zh-CN"/>
              </w:rPr>
              <w:t>,</w:t>
            </w:r>
            <w:r w:rsidRPr="008B28FF">
              <w:rPr>
                <w:rFonts w:eastAsia="SimSun"/>
                <w:sz w:val="22"/>
                <w:szCs w:val="22"/>
                <w:lang w:eastAsia="zh-CN"/>
              </w:rPr>
              <w:t>0007</w:t>
            </w:r>
          </w:p>
        </w:tc>
      </w:tr>
      <w:tr w:rsidR="00676819" w:rsidRPr="008B28FF" w14:paraId="6E4CF248" w14:textId="77777777">
        <w:trPr>
          <w:trHeight w:val="233"/>
        </w:trPr>
        <w:tc>
          <w:tcPr>
            <w:tcW w:w="4499" w:type="dxa"/>
            <w:tcBorders>
              <w:top w:val="single" w:sz="4" w:space="0" w:color="auto"/>
              <w:bottom w:val="single" w:sz="4" w:space="0" w:color="auto"/>
            </w:tcBorders>
          </w:tcPr>
          <w:p w14:paraId="3163E257" w14:textId="77777777" w:rsidR="00676819" w:rsidRPr="008B28FF" w:rsidRDefault="00676819">
            <w:pPr>
              <w:pStyle w:val="TextTi12"/>
              <w:keepNext/>
              <w:keepLines/>
              <w:spacing w:after="0"/>
              <w:jc w:val="left"/>
              <w:rPr>
                <w:rFonts w:eastAsia="SimSun"/>
                <w:sz w:val="22"/>
                <w:szCs w:val="22"/>
                <w:lang w:eastAsia="zh-CN"/>
              </w:rPr>
              <w:pPrChange w:id="371" w:author="TCS" w:date="2025-10-17T11:37:00Z" w16du:dateUtc="2025-10-17T06:07:00Z">
                <w:pPr>
                  <w:pStyle w:val="TextTi12"/>
                  <w:spacing w:after="0"/>
                  <w:jc w:val="left"/>
                </w:pPr>
              </w:pPrChange>
            </w:pPr>
            <w:r w:rsidRPr="008B28FF">
              <w:rPr>
                <w:rFonts w:eastAsia="SimSun"/>
                <w:sz w:val="22"/>
                <w:szCs w:val="22"/>
                <w:lang w:val="fi-FI" w:eastAsia="zh-CN"/>
              </w:rPr>
              <w:t>Kokonaiselinaika</w:t>
            </w:r>
            <w:r w:rsidRPr="008B28FF">
              <w:rPr>
                <w:rFonts w:eastAsia="SimSun"/>
                <w:sz w:val="22"/>
                <w:szCs w:val="22"/>
                <w:lang w:eastAsia="zh-CN"/>
              </w:rPr>
              <w:t xml:space="preserve"> (</w:t>
            </w:r>
            <w:proofErr w:type="spellStart"/>
            <w:r w:rsidRPr="008B28FF">
              <w:rPr>
                <w:rFonts w:eastAsia="SimSun"/>
                <w:sz w:val="22"/>
                <w:szCs w:val="22"/>
                <w:lang w:val="fi-FI" w:eastAsia="zh-CN"/>
              </w:rPr>
              <w:t>loppuanalyysi</w:t>
            </w:r>
            <w:proofErr w:type="spellEnd"/>
            <w:r w:rsidRPr="008B28FF">
              <w:rPr>
                <w:rFonts w:eastAsia="SimSun"/>
                <w:sz w:val="22"/>
                <w:szCs w:val="22"/>
                <w:lang w:eastAsia="zh-CN"/>
              </w:rPr>
              <w:t>)***</w:t>
            </w:r>
          </w:p>
        </w:tc>
        <w:tc>
          <w:tcPr>
            <w:tcW w:w="4644" w:type="dxa"/>
            <w:gridSpan w:val="2"/>
            <w:tcBorders>
              <w:top w:val="single" w:sz="4" w:space="0" w:color="auto"/>
              <w:bottom w:val="single" w:sz="4" w:space="0" w:color="auto"/>
            </w:tcBorders>
            <w:vAlign w:val="center"/>
          </w:tcPr>
          <w:p w14:paraId="5FEEFC2B" w14:textId="77777777" w:rsidR="00676819" w:rsidRPr="008B28FF" w:rsidRDefault="00676819">
            <w:pPr>
              <w:pStyle w:val="TextTi12"/>
              <w:keepNext/>
              <w:keepLines/>
              <w:spacing w:after="0"/>
              <w:jc w:val="center"/>
              <w:rPr>
                <w:rFonts w:eastAsia="SimSun"/>
                <w:sz w:val="22"/>
                <w:szCs w:val="22"/>
                <w:lang w:eastAsia="zh-CN"/>
              </w:rPr>
              <w:pPrChange w:id="372" w:author="TCS" w:date="2025-10-17T11:37:00Z" w16du:dateUtc="2025-10-17T06:07:00Z">
                <w:pPr>
                  <w:pStyle w:val="TextTi12"/>
                  <w:spacing w:after="0"/>
                  <w:jc w:val="center"/>
                </w:pPr>
              </w:pPrChange>
            </w:pPr>
          </w:p>
        </w:tc>
      </w:tr>
      <w:tr w:rsidR="00676819" w:rsidRPr="008B28FF" w14:paraId="54437DD8" w14:textId="77777777">
        <w:trPr>
          <w:trHeight w:val="287"/>
        </w:trPr>
        <w:tc>
          <w:tcPr>
            <w:tcW w:w="4499" w:type="dxa"/>
            <w:tcBorders>
              <w:top w:val="single" w:sz="4" w:space="0" w:color="auto"/>
            </w:tcBorders>
          </w:tcPr>
          <w:p w14:paraId="18F7AD3E" w14:textId="77777777" w:rsidR="00676819" w:rsidRPr="008B28FF" w:rsidRDefault="00676819">
            <w:pPr>
              <w:pStyle w:val="TextTi12"/>
              <w:keepNext/>
              <w:keepLines/>
              <w:spacing w:after="0"/>
              <w:ind w:left="720"/>
              <w:jc w:val="left"/>
              <w:rPr>
                <w:rFonts w:eastAsia="SimSun"/>
                <w:sz w:val="22"/>
                <w:szCs w:val="22"/>
                <w:lang w:eastAsia="zh-CN"/>
              </w:rPr>
              <w:pPrChange w:id="373" w:author="TCS" w:date="2025-10-17T11:37:00Z" w16du:dateUtc="2025-10-17T06:07:00Z">
                <w:pPr>
                  <w:pStyle w:val="TextTi12"/>
                  <w:spacing w:after="0"/>
                  <w:ind w:left="720"/>
                  <w:jc w:val="left"/>
                </w:pPr>
              </w:pPrChange>
            </w:pPr>
          </w:p>
        </w:tc>
        <w:tc>
          <w:tcPr>
            <w:tcW w:w="2093" w:type="dxa"/>
            <w:tcBorders>
              <w:top w:val="single" w:sz="4" w:space="0" w:color="auto"/>
            </w:tcBorders>
            <w:vAlign w:val="center"/>
          </w:tcPr>
          <w:p w14:paraId="70BDEB61" w14:textId="77777777" w:rsidR="00676819" w:rsidRPr="008B28FF" w:rsidRDefault="00676819">
            <w:pPr>
              <w:pStyle w:val="TextTi12"/>
              <w:keepNext/>
              <w:keepLines/>
              <w:spacing w:after="0"/>
              <w:jc w:val="center"/>
              <w:rPr>
                <w:rFonts w:eastAsia="SimSun"/>
                <w:sz w:val="22"/>
                <w:szCs w:val="22"/>
                <w:lang w:eastAsia="zh-CN"/>
              </w:rPr>
              <w:pPrChange w:id="374" w:author="TCS" w:date="2025-10-17T11:37:00Z" w16du:dateUtc="2025-10-17T06:07:00Z">
                <w:pPr>
                  <w:pStyle w:val="TextTi12"/>
                  <w:spacing w:after="0"/>
                  <w:jc w:val="center"/>
                </w:pPr>
              </w:pPrChange>
            </w:pPr>
            <w:r w:rsidRPr="008B28FF">
              <w:rPr>
                <w:rFonts w:eastAsia="SimSun"/>
                <w:sz w:val="22"/>
                <w:szCs w:val="22"/>
                <w:lang w:eastAsia="zh-CN"/>
              </w:rPr>
              <w:t>CT</w:t>
            </w:r>
          </w:p>
          <w:p w14:paraId="40FBC97F" w14:textId="77777777" w:rsidR="00676819" w:rsidRPr="008B28FF" w:rsidRDefault="00676819">
            <w:pPr>
              <w:pStyle w:val="TextTi12"/>
              <w:keepNext/>
              <w:keepLines/>
              <w:spacing w:after="0"/>
              <w:jc w:val="center"/>
              <w:rPr>
                <w:rFonts w:eastAsia="SimSun"/>
                <w:sz w:val="22"/>
                <w:szCs w:val="22"/>
                <w:lang w:eastAsia="zh-CN"/>
              </w:rPr>
              <w:pPrChange w:id="375" w:author="TCS" w:date="2025-10-17T11:37:00Z" w16du:dateUtc="2025-10-17T06:07:00Z">
                <w:pPr>
                  <w:pStyle w:val="TextTi12"/>
                  <w:spacing w:after="0"/>
                  <w:jc w:val="center"/>
                </w:pPr>
              </w:pPrChange>
            </w:pPr>
            <w:r w:rsidRPr="008B28FF">
              <w:rPr>
                <w:rFonts w:eastAsia="SimSun"/>
                <w:sz w:val="22"/>
                <w:szCs w:val="22"/>
                <w:lang w:eastAsia="zh-CN"/>
              </w:rPr>
              <w:t>(n</w:t>
            </w:r>
            <w:r w:rsidRPr="008B28FF">
              <w:rPr>
                <w:rFonts w:eastAsia="SimSun"/>
                <w:sz w:val="22"/>
                <w:szCs w:val="22"/>
                <w:lang w:val="fi-FI" w:eastAsia="zh-CN"/>
              </w:rPr>
              <w:t> </w:t>
            </w:r>
            <w:r w:rsidRPr="008B28FF">
              <w:rPr>
                <w:rFonts w:eastAsia="SimSun"/>
                <w:sz w:val="22"/>
                <w:szCs w:val="22"/>
                <w:lang w:eastAsia="zh-CN"/>
              </w:rPr>
              <w:t>=</w:t>
            </w:r>
            <w:r w:rsidRPr="008B28FF">
              <w:rPr>
                <w:rFonts w:eastAsia="SimSun"/>
                <w:sz w:val="22"/>
                <w:szCs w:val="22"/>
                <w:lang w:val="fi-FI" w:eastAsia="zh-CN"/>
              </w:rPr>
              <w:t> </w:t>
            </w:r>
            <w:r w:rsidRPr="008B28FF">
              <w:rPr>
                <w:rFonts w:eastAsia="SimSun"/>
                <w:sz w:val="22"/>
                <w:szCs w:val="22"/>
                <w:lang w:eastAsia="zh-CN"/>
              </w:rPr>
              <w:t>182)</w:t>
            </w:r>
          </w:p>
        </w:tc>
        <w:tc>
          <w:tcPr>
            <w:tcW w:w="2551" w:type="dxa"/>
            <w:tcBorders>
              <w:top w:val="single" w:sz="4" w:space="0" w:color="auto"/>
            </w:tcBorders>
            <w:vAlign w:val="center"/>
          </w:tcPr>
          <w:p w14:paraId="166DDE49" w14:textId="77777777" w:rsidR="00676819" w:rsidRPr="008B28FF" w:rsidRDefault="00676819">
            <w:pPr>
              <w:pStyle w:val="TextTi12"/>
              <w:keepNext/>
              <w:keepLines/>
              <w:spacing w:after="0"/>
              <w:jc w:val="center"/>
              <w:rPr>
                <w:rFonts w:eastAsia="SimSun"/>
                <w:sz w:val="22"/>
                <w:szCs w:val="22"/>
                <w:lang w:eastAsia="zh-CN"/>
              </w:rPr>
              <w:pPrChange w:id="376" w:author="TCS" w:date="2025-10-17T11:37:00Z" w16du:dateUtc="2025-10-17T06:07:00Z">
                <w:pPr>
                  <w:pStyle w:val="TextTi12"/>
                  <w:spacing w:after="0"/>
                  <w:jc w:val="center"/>
                </w:pPr>
              </w:pPrChange>
            </w:pPr>
            <w:r w:rsidRPr="008B28FF">
              <w:rPr>
                <w:rFonts w:eastAsia="SimSun"/>
                <w:sz w:val="22"/>
                <w:szCs w:val="22"/>
                <w:lang w:eastAsia="zh-CN"/>
              </w:rPr>
              <w:t>CT</w:t>
            </w:r>
            <w:r w:rsidR="00A205CC" w:rsidRPr="008B28FF">
              <w:rPr>
                <w:rFonts w:eastAsia="SimSun"/>
                <w:sz w:val="22"/>
                <w:szCs w:val="22"/>
                <w:lang w:eastAsia="zh-CN"/>
              </w:rPr>
              <w:t> </w:t>
            </w:r>
            <w:r w:rsidRPr="008B28FF">
              <w:rPr>
                <w:rFonts w:eastAsia="SimSun"/>
                <w:sz w:val="22"/>
                <w:szCs w:val="22"/>
                <w:lang w:eastAsia="zh-CN"/>
              </w:rPr>
              <w:t>+</w:t>
            </w:r>
            <w:r w:rsidR="00A205CC" w:rsidRPr="008B28FF">
              <w:rPr>
                <w:rFonts w:eastAsia="SimSun"/>
                <w:sz w:val="22"/>
                <w:szCs w:val="22"/>
                <w:lang w:eastAsia="zh-CN"/>
              </w:rPr>
              <w:t> </w:t>
            </w:r>
            <w:r w:rsidRPr="008B28FF">
              <w:rPr>
                <w:rFonts w:eastAsia="SimSun"/>
                <w:sz w:val="22"/>
                <w:szCs w:val="22"/>
                <w:lang w:eastAsia="zh-CN"/>
              </w:rPr>
              <w:t>BV</w:t>
            </w:r>
          </w:p>
          <w:p w14:paraId="0FF5657F" w14:textId="77777777" w:rsidR="00676819" w:rsidRPr="008B28FF" w:rsidRDefault="00676819">
            <w:pPr>
              <w:pStyle w:val="TextTi12"/>
              <w:keepNext/>
              <w:keepLines/>
              <w:spacing w:after="0"/>
              <w:jc w:val="center"/>
              <w:rPr>
                <w:rFonts w:eastAsia="SimSun"/>
                <w:sz w:val="22"/>
                <w:szCs w:val="22"/>
                <w:lang w:eastAsia="zh-CN"/>
              </w:rPr>
              <w:pPrChange w:id="377" w:author="TCS" w:date="2025-10-17T11:37:00Z" w16du:dateUtc="2025-10-17T06:07:00Z">
                <w:pPr>
                  <w:pStyle w:val="TextTi12"/>
                  <w:spacing w:after="0"/>
                  <w:jc w:val="center"/>
                </w:pPr>
              </w:pPrChange>
            </w:pPr>
            <w:r w:rsidRPr="008B28FF">
              <w:rPr>
                <w:rFonts w:eastAsia="SimSun"/>
                <w:sz w:val="22"/>
                <w:szCs w:val="22"/>
                <w:lang w:eastAsia="zh-CN"/>
              </w:rPr>
              <w:t>(n</w:t>
            </w:r>
            <w:r w:rsidRPr="008B28FF">
              <w:rPr>
                <w:rFonts w:eastAsia="SimSun"/>
                <w:sz w:val="22"/>
                <w:szCs w:val="22"/>
                <w:lang w:val="fi-FI" w:eastAsia="zh-CN"/>
              </w:rPr>
              <w:t> </w:t>
            </w:r>
            <w:r w:rsidRPr="008B28FF">
              <w:rPr>
                <w:rFonts w:eastAsia="SimSun"/>
                <w:sz w:val="22"/>
                <w:szCs w:val="22"/>
                <w:lang w:eastAsia="zh-CN"/>
              </w:rPr>
              <w:t>=</w:t>
            </w:r>
            <w:r w:rsidRPr="008B28FF">
              <w:rPr>
                <w:rFonts w:eastAsia="SimSun"/>
                <w:sz w:val="22"/>
                <w:szCs w:val="22"/>
                <w:lang w:val="fi-FI" w:eastAsia="zh-CN"/>
              </w:rPr>
              <w:t> </w:t>
            </w:r>
            <w:r w:rsidRPr="008B28FF">
              <w:rPr>
                <w:rFonts w:eastAsia="SimSun"/>
                <w:sz w:val="22"/>
                <w:szCs w:val="22"/>
                <w:lang w:eastAsia="zh-CN"/>
              </w:rPr>
              <w:t>179)</w:t>
            </w:r>
          </w:p>
        </w:tc>
      </w:tr>
      <w:tr w:rsidR="00676819" w:rsidRPr="008B28FF" w14:paraId="1AB4A4E5" w14:textId="77777777">
        <w:trPr>
          <w:trHeight w:val="287"/>
        </w:trPr>
        <w:tc>
          <w:tcPr>
            <w:tcW w:w="4499" w:type="dxa"/>
            <w:tcBorders>
              <w:top w:val="single" w:sz="4" w:space="0" w:color="auto"/>
            </w:tcBorders>
          </w:tcPr>
          <w:p w14:paraId="3C3FB6F6" w14:textId="77777777" w:rsidR="00676819" w:rsidRPr="008B28FF" w:rsidRDefault="00676819">
            <w:pPr>
              <w:pStyle w:val="TextTi12"/>
              <w:keepNext/>
              <w:keepLines/>
              <w:spacing w:after="0"/>
              <w:ind w:left="720"/>
              <w:jc w:val="left"/>
              <w:rPr>
                <w:rFonts w:eastAsia="SimSun"/>
                <w:sz w:val="22"/>
                <w:szCs w:val="22"/>
                <w:lang w:eastAsia="zh-CN"/>
              </w:rPr>
              <w:pPrChange w:id="378" w:author="TCS" w:date="2025-10-17T11:37:00Z" w16du:dateUtc="2025-10-17T06:07:00Z">
                <w:pPr>
                  <w:pStyle w:val="TextTi12"/>
                  <w:spacing w:after="0"/>
                  <w:ind w:left="720"/>
                  <w:jc w:val="left"/>
                </w:pPr>
              </w:pPrChange>
            </w:pPr>
            <w:proofErr w:type="spellStart"/>
            <w:r w:rsidRPr="008B28FF">
              <w:rPr>
                <w:rFonts w:eastAsia="SimSun"/>
                <w:sz w:val="22"/>
                <w:szCs w:val="22"/>
                <w:lang w:eastAsia="zh-CN"/>
              </w:rPr>
              <w:t>Media</w:t>
            </w:r>
            <w:r w:rsidRPr="008B28FF">
              <w:rPr>
                <w:rFonts w:eastAsia="SimSun"/>
                <w:sz w:val="22"/>
                <w:szCs w:val="22"/>
                <w:lang w:val="fi-FI" w:eastAsia="zh-CN"/>
              </w:rPr>
              <w:t>a</w:t>
            </w:r>
            <w:r w:rsidRPr="008B28FF">
              <w:rPr>
                <w:rFonts w:eastAsia="SimSun"/>
                <w:sz w:val="22"/>
                <w:szCs w:val="22"/>
                <w:lang w:eastAsia="zh-CN"/>
              </w:rPr>
              <w:t>n</w:t>
            </w:r>
            <w:r w:rsidRPr="008B28FF">
              <w:rPr>
                <w:rFonts w:eastAsia="SimSun"/>
                <w:sz w:val="22"/>
                <w:szCs w:val="22"/>
                <w:lang w:val="fi-FI" w:eastAsia="zh-CN"/>
              </w:rPr>
              <w:t>i</w:t>
            </w:r>
            <w:proofErr w:type="spellEnd"/>
            <w:r w:rsidRPr="008B28FF">
              <w:rPr>
                <w:rFonts w:eastAsia="SimSun"/>
                <w:sz w:val="22"/>
                <w:szCs w:val="22"/>
                <w:lang w:eastAsia="zh-CN"/>
              </w:rPr>
              <w:t xml:space="preserve"> OS (</w:t>
            </w:r>
            <w:r w:rsidRPr="008B28FF">
              <w:rPr>
                <w:rFonts w:eastAsia="SimSun"/>
                <w:sz w:val="22"/>
                <w:szCs w:val="22"/>
                <w:lang w:val="fi-FI" w:eastAsia="zh-CN"/>
              </w:rPr>
              <w:t>kk</w:t>
            </w:r>
            <w:r w:rsidRPr="008B28FF">
              <w:rPr>
                <w:rFonts w:eastAsia="SimSun"/>
                <w:sz w:val="22"/>
                <w:szCs w:val="22"/>
                <w:lang w:eastAsia="zh-CN"/>
              </w:rPr>
              <w:t>)</w:t>
            </w:r>
          </w:p>
        </w:tc>
        <w:tc>
          <w:tcPr>
            <w:tcW w:w="2093" w:type="dxa"/>
            <w:tcBorders>
              <w:top w:val="single" w:sz="4" w:space="0" w:color="auto"/>
            </w:tcBorders>
            <w:vAlign w:val="center"/>
          </w:tcPr>
          <w:p w14:paraId="735ADFFE" w14:textId="77777777" w:rsidR="00676819" w:rsidRPr="008B28FF" w:rsidRDefault="00676819">
            <w:pPr>
              <w:pStyle w:val="TextTi12"/>
              <w:keepNext/>
              <w:keepLines/>
              <w:spacing w:after="0"/>
              <w:jc w:val="center"/>
              <w:rPr>
                <w:rFonts w:eastAsia="SimSun"/>
                <w:sz w:val="22"/>
                <w:szCs w:val="22"/>
                <w:lang w:eastAsia="zh-CN"/>
              </w:rPr>
              <w:pPrChange w:id="379" w:author="TCS" w:date="2025-10-17T11:37:00Z" w16du:dateUtc="2025-10-17T06:07:00Z">
                <w:pPr>
                  <w:pStyle w:val="TextTi12"/>
                  <w:spacing w:after="0"/>
                  <w:jc w:val="center"/>
                </w:pPr>
              </w:pPrChange>
            </w:pPr>
            <w:r w:rsidRPr="008B28FF">
              <w:rPr>
                <w:rFonts w:eastAsia="SimSun"/>
                <w:sz w:val="22"/>
                <w:szCs w:val="22"/>
                <w:lang w:eastAsia="zh-CN"/>
              </w:rPr>
              <w:t>13</w:t>
            </w:r>
            <w:r w:rsidRPr="008B28FF">
              <w:rPr>
                <w:rFonts w:eastAsia="SimSun"/>
                <w:sz w:val="22"/>
                <w:szCs w:val="22"/>
                <w:lang w:val="fi-FI" w:eastAsia="zh-CN"/>
              </w:rPr>
              <w:t>,</w:t>
            </w:r>
            <w:r w:rsidRPr="008B28FF">
              <w:rPr>
                <w:rFonts w:eastAsia="SimSun"/>
                <w:sz w:val="22"/>
                <w:szCs w:val="22"/>
                <w:lang w:eastAsia="zh-CN"/>
              </w:rPr>
              <w:t>3</w:t>
            </w:r>
          </w:p>
        </w:tc>
        <w:tc>
          <w:tcPr>
            <w:tcW w:w="2551" w:type="dxa"/>
            <w:tcBorders>
              <w:top w:val="single" w:sz="4" w:space="0" w:color="auto"/>
            </w:tcBorders>
            <w:vAlign w:val="center"/>
          </w:tcPr>
          <w:p w14:paraId="0050114F" w14:textId="77777777" w:rsidR="00676819" w:rsidRPr="008B28FF" w:rsidRDefault="00676819">
            <w:pPr>
              <w:pStyle w:val="TextTi12"/>
              <w:keepNext/>
              <w:keepLines/>
              <w:spacing w:after="0"/>
              <w:jc w:val="center"/>
              <w:rPr>
                <w:rFonts w:eastAsia="SimSun"/>
                <w:sz w:val="22"/>
                <w:szCs w:val="22"/>
                <w:lang w:eastAsia="zh-CN"/>
              </w:rPr>
              <w:pPrChange w:id="380" w:author="TCS" w:date="2025-10-17T11:37:00Z" w16du:dateUtc="2025-10-17T06:07:00Z">
                <w:pPr>
                  <w:pStyle w:val="TextTi12"/>
                  <w:spacing w:after="0"/>
                  <w:jc w:val="center"/>
                </w:pPr>
              </w:pPrChange>
            </w:pPr>
            <w:r w:rsidRPr="008B28FF">
              <w:rPr>
                <w:rFonts w:eastAsia="SimSun"/>
                <w:sz w:val="22"/>
                <w:szCs w:val="22"/>
                <w:lang w:eastAsia="zh-CN"/>
              </w:rPr>
              <w:t>16</w:t>
            </w:r>
            <w:r w:rsidRPr="008B28FF">
              <w:rPr>
                <w:rFonts w:eastAsia="SimSun"/>
                <w:sz w:val="22"/>
                <w:szCs w:val="22"/>
                <w:lang w:val="fi-FI" w:eastAsia="zh-CN"/>
              </w:rPr>
              <w:t>,</w:t>
            </w:r>
            <w:r w:rsidRPr="008B28FF">
              <w:rPr>
                <w:rFonts w:eastAsia="SimSun"/>
                <w:sz w:val="22"/>
                <w:szCs w:val="22"/>
                <w:lang w:eastAsia="zh-CN"/>
              </w:rPr>
              <w:t>6</w:t>
            </w:r>
          </w:p>
        </w:tc>
      </w:tr>
      <w:tr w:rsidR="00676819" w:rsidRPr="008B28FF" w14:paraId="3B331A69" w14:textId="77777777">
        <w:trPr>
          <w:trHeight w:val="287"/>
        </w:trPr>
        <w:tc>
          <w:tcPr>
            <w:tcW w:w="4499" w:type="dxa"/>
            <w:tcBorders>
              <w:top w:val="single" w:sz="4" w:space="0" w:color="auto"/>
              <w:bottom w:val="single" w:sz="4" w:space="0" w:color="auto"/>
            </w:tcBorders>
          </w:tcPr>
          <w:p w14:paraId="1F26AA94" w14:textId="77777777" w:rsidR="00676819" w:rsidRPr="008B28FF" w:rsidRDefault="00676819">
            <w:pPr>
              <w:pStyle w:val="TextTi12"/>
              <w:keepNext/>
              <w:keepLines/>
              <w:spacing w:after="0"/>
              <w:ind w:left="720"/>
              <w:jc w:val="left"/>
              <w:rPr>
                <w:rFonts w:eastAsia="SimSun"/>
                <w:sz w:val="22"/>
                <w:szCs w:val="22"/>
                <w:lang w:eastAsia="zh-CN"/>
              </w:rPr>
              <w:pPrChange w:id="381" w:author="TCS" w:date="2025-10-17T11:37:00Z" w16du:dateUtc="2025-10-17T06:07:00Z">
                <w:pPr>
                  <w:pStyle w:val="TextTi12"/>
                  <w:spacing w:after="0"/>
                  <w:ind w:left="720"/>
                  <w:jc w:val="left"/>
                </w:pPr>
              </w:pPrChange>
            </w:pPr>
            <w:r w:rsidRPr="008B28FF">
              <w:rPr>
                <w:rFonts w:eastAsia="SimSun"/>
                <w:sz w:val="22"/>
                <w:szCs w:val="22"/>
                <w:lang w:val="fi-FI" w:eastAsia="zh-CN"/>
              </w:rPr>
              <w:t>Riskisuhde</w:t>
            </w:r>
          </w:p>
          <w:p w14:paraId="296AB946" w14:textId="77777777" w:rsidR="00676819" w:rsidRPr="008B28FF" w:rsidRDefault="00676819">
            <w:pPr>
              <w:pStyle w:val="TextTi12"/>
              <w:keepNext/>
              <w:keepLines/>
              <w:spacing w:after="0"/>
              <w:ind w:left="720"/>
              <w:jc w:val="left"/>
              <w:rPr>
                <w:rFonts w:eastAsia="SimSun"/>
                <w:sz w:val="22"/>
                <w:szCs w:val="22"/>
                <w:lang w:eastAsia="zh-CN"/>
              </w:rPr>
              <w:pPrChange w:id="382" w:author="TCS" w:date="2025-10-17T11:37:00Z" w16du:dateUtc="2025-10-17T06:07:00Z">
                <w:pPr>
                  <w:pStyle w:val="TextTi12"/>
                  <w:spacing w:after="0"/>
                  <w:ind w:left="720"/>
                  <w:jc w:val="left"/>
                </w:pPr>
              </w:pPrChange>
            </w:pPr>
            <w:r w:rsidRPr="008B28FF">
              <w:rPr>
                <w:rFonts w:eastAsia="SimSun"/>
                <w:sz w:val="22"/>
                <w:szCs w:val="22"/>
                <w:lang w:eastAsia="zh-CN"/>
              </w:rPr>
              <w:t>(95</w:t>
            </w:r>
            <w:r w:rsidRPr="008B28FF">
              <w:rPr>
                <w:rFonts w:eastAsia="SimSun"/>
                <w:sz w:val="22"/>
                <w:szCs w:val="22"/>
                <w:lang w:val="fi-FI" w:eastAsia="zh-CN"/>
              </w:rPr>
              <w:t> </w:t>
            </w:r>
            <w:r w:rsidRPr="008B28FF">
              <w:rPr>
                <w:rFonts w:eastAsia="SimSun"/>
                <w:sz w:val="22"/>
                <w:szCs w:val="22"/>
                <w:lang w:eastAsia="zh-CN"/>
              </w:rPr>
              <w:t>%</w:t>
            </w:r>
            <w:r w:rsidRPr="008B28FF">
              <w:rPr>
                <w:rFonts w:eastAsia="SimSun"/>
                <w:sz w:val="22"/>
                <w:szCs w:val="22"/>
                <w:lang w:val="fi-FI" w:eastAsia="zh-CN"/>
              </w:rPr>
              <w:t>:n luottamusväli</w:t>
            </w:r>
            <w:r w:rsidRPr="008B28FF">
              <w:rPr>
                <w:rFonts w:eastAsia="SimSun"/>
                <w:sz w:val="22"/>
                <w:szCs w:val="22"/>
                <w:lang w:eastAsia="zh-CN"/>
              </w:rPr>
              <w:t>)</w:t>
            </w:r>
          </w:p>
        </w:tc>
        <w:tc>
          <w:tcPr>
            <w:tcW w:w="4644" w:type="dxa"/>
            <w:gridSpan w:val="2"/>
            <w:tcBorders>
              <w:top w:val="single" w:sz="4" w:space="0" w:color="auto"/>
              <w:bottom w:val="single" w:sz="4" w:space="0" w:color="auto"/>
            </w:tcBorders>
            <w:vAlign w:val="center"/>
          </w:tcPr>
          <w:p w14:paraId="7E526D2C" w14:textId="77777777" w:rsidR="00676819" w:rsidRPr="008B28FF" w:rsidRDefault="00676819">
            <w:pPr>
              <w:pStyle w:val="TextTi12"/>
              <w:keepNext/>
              <w:keepLines/>
              <w:spacing w:after="0"/>
              <w:jc w:val="center"/>
              <w:rPr>
                <w:rFonts w:eastAsia="SimSun"/>
                <w:sz w:val="22"/>
                <w:szCs w:val="22"/>
                <w:lang w:eastAsia="zh-CN"/>
              </w:rPr>
              <w:pPrChange w:id="383" w:author="TCS" w:date="2025-10-17T11:37:00Z" w16du:dateUtc="2025-10-17T06:07:00Z">
                <w:pPr>
                  <w:pStyle w:val="TextTi12"/>
                  <w:spacing w:after="0"/>
                  <w:jc w:val="center"/>
                </w:pPr>
              </w:pPrChange>
            </w:pPr>
            <w:r w:rsidRPr="008B28FF">
              <w:rPr>
                <w:rFonts w:eastAsia="SimSun"/>
                <w:sz w:val="22"/>
                <w:szCs w:val="22"/>
                <w:lang w:eastAsia="zh-CN"/>
              </w:rPr>
              <w:t>0</w:t>
            </w:r>
            <w:r w:rsidRPr="008B28FF">
              <w:rPr>
                <w:rFonts w:eastAsia="SimSun"/>
                <w:sz w:val="22"/>
                <w:szCs w:val="22"/>
                <w:lang w:val="fi-FI" w:eastAsia="zh-CN"/>
              </w:rPr>
              <w:t>,</w:t>
            </w:r>
            <w:r w:rsidRPr="008B28FF">
              <w:rPr>
                <w:rFonts w:eastAsia="SimSun"/>
                <w:sz w:val="22"/>
                <w:szCs w:val="22"/>
                <w:lang w:eastAsia="zh-CN"/>
              </w:rPr>
              <w:t>87</w:t>
            </w:r>
            <w:r w:rsidRPr="008B28FF">
              <w:rPr>
                <w:rFonts w:eastAsia="SimSun"/>
                <w:sz w:val="22"/>
                <w:szCs w:val="22"/>
                <w:lang w:val="fi-FI" w:eastAsia="zh-CN"/>
              </w:rPr>
              <w:t>0</w:t>
            </w:r>
            <w:r w:rsidRPr="008B28FF">
              <w:rPr>
                <w:rFonts w:eastAsia="SimSun"/>
                <w:sz w:val="22"/>
                <w:szCs w:val="22"/>
                <w:lang w:eastAsia="zh-CN"/>
              </w:rPr>
              <w:t xml:space="preserve"> [0</w:t>
            </w:r>
            <w:r w:rsidRPr="008B28FF">
              <w:rPr>
                <w:rFonts w:eastAsia="SimSun"/>
                <w:sz w:val="22"/>
                <w:szCs w:val="22"/>
                <w:lang w:val="fi-FI" w:eastAsia="zh-CN"/>
              </w:rPr>
              <w:t>,</w:t>
            </w:r>
            <w:r w:rsidRPr="008B28FF">
              <w:rPr>
                <w:rFonts w:eastAsia="SimSun"/>
                <w:sz w:val="22"/>
                <w:szCs w:val="22"/>
                <w:lang w:eastAsia="zh-CN"/>
              </w:rPr>
              <w:t>6</w:t>
            </w:r>
            <w:r w:rsidRPr="008B28FF">
              <w:rPr>
                <w:rFonts w:eastAsia="SimSun"/>
                <w:sz w:val="22"/>
                <w:szCs w:val="22"/>
                <w:lang w:val="fi-FI" w:eastAsia="zh-CN"/>
              </w:rPr>
              <w:t>78</w:t>
            </w:r>
            <w:r w:rsidRPr="008B28FF">
              <w:rPr>
                <w:rFonts w:eastAsia="SimSun"/>
                <w:sz w:val="22"/>
                <w:szCs w:val="22"/>
                <w:lang w:eastAsia="zh-CN"/>
              </w:rPr>
              <w:t>, 1</w:t>
            </w:r>
            <w:r w:rsidRPr="008B28FF">
              <w:rPr>
                <w:rFonts w:eastAsia="SimSun"/>
                <w:sz w:val="22"/>
                <w:szCs w:val="22"/>
                <w:lang w:val="fi-FI" w:eastAsia="zh-CN"/>
              </w:rPr>
              <w:t>,</w:t>
            </w:r>
            <w:r w:rsidRPr="008B28FF">
              <w:rPr>
                <w:rFonts w:eastAsia="SimSun"/>
                <w:sz w:val="22"/>
                <w:szCs w:val="22"/>
                <w:lang w:eastAsia="zh-CN"/>
              </w:rPr>
              <w:t>1</w:t>
            </w:r>
            <w:r w:rsidRPr="008B28FF">
              <w:rPr>
                <w:rFonts w:eastAsia="SimSun"/>
                <w:sz w:val="22"/>
                <w:szCs w:val="22"/>
                <w:lang w:val="fi-FI" w:eastAsia="zh-CN"/>
              </w:rPr>
              <w:t>16</w:t>
            </w:r>
            <w:r w:rsidRPr="008B28FF">
              <w:rPr>
                <w:rFonts w:eastAsia="SimSun"/>
                <w:sz w:val="22"/>
                <w:szCs w:val="22"/>
                <w:lang w:eastAsia="zh-CN"/>
              </w:rPr>
              <w:t>]</w:t>
            </w:r>
          </w:p>
        </w:tc>
      </w:tr>
      <w:tr w:rsidR="00676819" w:rsidRPr="008B28FF" w14:paraId="4AD1DDC9" w14:textId="77777777">
        <w:trPr>
          <w:trHeight w:val="287"/>
        </w:trPr>
        <w:tc>
          <w:tcPr>
            <w:tcW w:w="4499" w:type="dxa"/>
            <w:tcBorders>
              <w:top w:val="single" w:sz="4" w:space="0" w:color="auto"/>
            </w:tcBorders>
          </w:tcPr>
          <w:p w14:paraId="3288F780" w14:textId="77777777" w:rsidR="00676819" w:rsidRPr="008B28FF" w:rsidRDefault="00676819">
            <w:pPr>
              <w:pStyle w:val="TextTi12"/>
              <w:keepNext/>
              <w:keepLines/>
              <w:spacing w:after="0"/>
              <w:ind w:left="720"/>
              <w:jc w:val="left"/>
              <w:rPr>
                <w:rFonts w:eastAsia="SimSun"/>
                <w:sz w:val="22"/>
                <w:szCs w:val="22"/>
                <w:lang w:eastAsia="zh-CN"/>
              </w:rPr>
              <w:pPrChange w:id="384" w:author="TCS" w:date="2025-10-17T11:37:00Z" w16du:dateUtc="2025-10-17T06:07:00Z">
                <w:pPr>
                  <w:pStyle w:val="TextTi12"/>
                  <w:spacing w:after="0"/>
                  <w:ind w:left="720"/>
                  <w:jc w:val="left"/>
                </w:pPr>
              </w:pPrChange>
            </w:pPr>
            <w:r w:rsidRPr="008B28FF">
              <w:rPr>
                <w:rFonts w:eastAsia="SimSun"/>
                <w:sz w:val="22"/>
                <w:szCs w:val="22"/>
                <w:lang w:eastAsia="zh-CN"/>
              </w:rPr>
              <w:t>p-</w:t>
            </w:r>
            <w:proofErr w:type="spellStart"/>
            <w:r w:rsidRPr="008B28FF">
              <w:rPr>
                <w:rFonts w:eastAsia="SimSun"/>
                <w:sz w:val="22"/>
                <w:szCs w:val="22"/>
                <w:lang w:val="fi-FI" w:eastAsia="zh-CN"/>
              </w:rPr>
              <w:t>arvo</w:t>
            </w:r>
            <w:proofErr w:type="spellEnd"/>
          </w:p>
        </w:tc>
        <w:tc>
          <w:tcPr>
            <w:tcW w:w="4644" w:type="dxa"/>
            <w:gridSpan w:val="2"/>
            <w:tcBorders>
              <w:top w:val="single" w:sz="4" w:space="0" w:color="auto"/>
            </w:tcBorders>
            <w:vAlign w:val="center"/>
          </w:tcPr>
          <w:p w14:paraId="4B8BBCAC" w14:textId="77777777" w:rsidR="00676819" w:rsidRPr="008B28FF" w:rsidRDefault="00676819">
            <w:pPr>
              <w:pStyle w:val="TextTi12"/>
              <w:keepNext/>
              <w:keepLines/>
              <w:spacing w:after="0"/>
              <w:jc w:val="center"/>
              <w:rPr>
                <w:rFonts w:eastAsia="SimSun"/>
                <w:sz w:val="22"/>
                <w:szCs w:val="22"/>
                <w:lang w:eastAsia="zh-CN"/>
              </w:rPr>
              <w:pPrChange w:id="385" w:author="TCS" w:date="2025-10-17T11:37:00Z" w16du:dateUtc="2025-10-17T06:07:00Z">
                <w:pPr>
                  <w:pStyle w:val="TextTi12"/>
                  <w:spacing w:after="0"/>
                  <w:jc w:val="center"/>
                </w:pPr>
              </w:pPrChange>
            </w:pPr>
            <w:r w:rsidRPr="008B28FF">
              <w:rPr>
                <w:sz w:val="22"/>
                <w:szCs w:val="22"/>
              </w:rPr>
              <w:t>0</w:t>
            </w:r>
            <w:r w:rsidRPr="008B28FF">
              <w:rPr>
                <w:sz w:val="22"/>
                <w:szCs w:val="22"/>
                <w:lang w:val="fi-FI"/>
              </w:rPr>
              <w:t>,2711</w:t>
            </w:r>
          </w:p>
        </w:tc>
      </w:tr>
    </w:tbl>
    <w:p w14:paraId="703656E9" w14:textId="77777777" w:rsidR="00676819" w:rsidRPr="008B28FF" w:rsidRDefault="00676819">
      <w:pPr>
        <w:keepNext/>
        <w:keepLines/>
        <w:rPr>
          <w:sz w:val="20"/>
          <w:lang w:val="fi-FI"/>
        </w:rPr>
        <w:pPrChange w:id="386" w:author="TCS" w:date="2025-10-17T11:37:00Z" w16du:dateUtc="2025-10-17T06:07:00Z">
          <w:pPr/>
        </w:pPrChange>
      </w:pPr>
      <w:r w:rsidRPr="008B28FF">
        <w:rPr>
          <w:sz w:val="20"/>
          <w:lang w:val="fi-FI"/>
        </w:rPr>
        <w:t>Kaikki tässä taulukossa esitetyt analyysit ovat ositettuja analyyseja.</w:t>
      </w:r>
    </w:p>
    <w:p w14:paraId="6FB12240" w14:textId="3AA09AC8" w:rsidR="00676819" w:rsidRPr="008B28FF" w:rsidRDefault="00676819">
      <w:pPr>
        <w:keepNext/>
        <w:keepLines/>
        <w:rPr>
          <w:sz w:val="20"/>
          <w:lang w:val="fi-FI"/>
        </w:rPr>
        <w:pPrChange w:id="387" w:author="TCS" w:date="2025-10-17T11:37:00Z" w16du:dateUtc="2025-10-17T06:07:00Z">
          <w:pPr/>
        </w:pPrChange>
      </w:pPr>
      <w:r w:rsidRPr="008B28FF">
        <w:rPr>
          <w:sz w:val="20"/>
          <w:lang w:val="fi-FI"/>
        </w:rPr>
        <w:t>* Ensisijainen analyysi tehtiin tietojen keruun katkaisupäivänä 14.</w:t>
      </w:r>
      <w:r w:rsidR="001A5311" w:rsidRPr="008B28FF">
        <w:rPr>
          <w:sz w:val="20"/>
          <w:lang w:val="fi-FI"/>
        </w:rPr>
        <w:t> </w:t>
      </w:r>
      <w:r w:rsidRPr="008B28FF">
        <w:rPr>
          <w:sz w:val="20"/>
          <w:lang w:val="fi-FI"/>
        </w:rPr>
        <w:t>marraskuuta</w:t>
      </w:r>
      <w:r w:rsidR="001A5311" w:rsidRPr="008B28FF">
        <w:rPr>
          <w:sz w:val="20"/>
          <w:lang w:val="fi-FI"/>
        </w:rPr>
        <w:t> </w:t>
      </w:r>
      <w:r w:rsidRPr="008B28FF">
        <w:rPr>
          <w:sz w:val="20"/>
          <w:lang w:val="fi-FI"/>
        </w:rPr>
        <w:t>2011 käytettävissä olleista tiedoista.</w:t>
      </w:r>
    </w:p>
    <w:p w14:paraId="797BE9F5" w14:textId="3E5EB98E" w:rsidR="00676819" w:rsidRPr="008B28FF" w:rsidRDefault="00676819">
      <w:pPr>
        <w:rPr>
          <w:sz w:val="20"/>
          <w:lang w:val="fi-FI"/>
        </w:rPr>
      </w:pPr>
      <w:r w:rsidRPr="008B28FF">
        <w:rPr>
          <w:sz w:val="20"/>
          <w:lang w:val="fi-FI"/>
        </w:rPr>
        <w:t>**Satunnaistetut potilaat, joilla oli lähtötilanteessa mitattava tauti.</w:t>
      </w:r>
    </w:p>
    <w:p w14:paraId="21CB4DD2" w14:textId="77777777" w:rsidR="00676819" w:rsidRPr="008B28FF" w:rsidRDefault="00676819">
      <w:pPr>
        <w:rPr>
          <w:sz w:val="20"/>
          <w:lang w:val="fi-FI"/>
        </w:rPr>
      </w:pPr>
      <w:r w:rsidRPr="008B28FF">
        <w:rPr>
          <w:sz w:val="20"/>
          <w:lang w:val="fi-FI"/>
        </w:rPr>
        <w:t>***Kokonaiselinajan loppuanalyysi tehtiin, kun oli todettu 266 kuolemaa, mikä käsittää 73,7 % tutkimukseen mukaan otetuista potilaista.</w:t>
      </w:r>
    </w:p>
    <w:p w14:paraId="0F7547D6" w14:textId="77777777" w:rsidR="00676819" w:rsidRPr="008B28FF" w:rsidRDefault="00676819">
      <w:pPr>
        <w:rPr>
          <w:szCs w:val="22"/>
          <w:lang w:val="fi-FI"/>
        </w:rPr>
      </w:pPr>
    </w:p>
    <w:p w14:paraId="2151885A" w14:textId="366AB9FB" w:rsidR="00676819" w:rsidRPr="008B28FF" w:rsidRDefault="00676819">
      <w:pPr>
        <w:outlineLvl w:val="0"/>
        <w:rPr>
          <w:lang w:val="fi-FI"/>
        </w:rPr>
      </w:pPr>
      <w:r w:rsidRPr="008B28FF">
        <w:rPr>
          <w:rFonts w:eastAsia="SimSun"/>
          <w:iCs/>
          <w:szCs w:val="22"/>
          <w:lang w:val="fi-FI" w:eastAsia="zh-CN"/>
        </w:rPr>
        <w:t>Tutkimuksessa saavutettiin sen ensisijainen tavoite, joka oli taudin etenemisvapaan ajan piteneminen. Taudin etenemisvapaa aika piteni tilastollisesti merkitsevästi enemmän niillä uusiutunutta platinaresistenttiä syöpää sairastavilla potilailla, jotka saivat bevasitsumabia 10</w:t>
      </w:r>
      <w:r w:rsidR="00A205CC" w:rsidRPr="008B28FF">
        <w:rPr>
          <w:rFonts w:eastAsia="SimSun"/>
          <w:iCs/>
          <w:szCs w:val="22"/>
          <w:lang w:val="fi-FI" w:eastAsia="zh-CN"/>
        </w:rPr>
        <w:t> </w:t>
      </w:r>
      <w:r w:rsidRPr="008B28FF">
        <w:rPr>
          <w:rFonts w:eastAsia="SimSun"/>
          <w:iCs/>
          <w:szCs w:val="22"/>
          <w:lang w:val="fi-FI" w:eastAsia="zh-CN"/>
        </w:rPr>
        <w:t>mg/kg joka toinen viikko (tai 15</w:t>
      </w:r>
      <w:r w:rsidR="00A205CC" w:rsidRPr="008B28FF">
        <w:rPr>
          <w:rFonts w:eastAsia="SimSun"/>
          <w:iCs/>
          <w:szCs w:val="22"/>
          <w:lang w:val="fi-FI" w:eastAsia="zh-CN"/>
        </w:rPr>
        <w:t> </w:t>
      </w:r>
      <w:r w:rsidRPr="008B28FF">
        <w:rPr>
          <w:rFonts w:eastAsia="SimSun"/>
          <w:iCs/>
          <w:szCs w:val="22"/>
          <w:lang w:val="fi-FI" w:eastAsia="zh-CN"/>
        </w:rPr>
        <w:t>mg/kg kerran kolmessa viikossa, jos hoito yhdistettiin topotekaaniannoksiin 1,25</w:t>
      </w:r>
      <w:r w:rsidR="00A205CC" w:rsidRPr="008B28FF">
        <w:rPr>
          <w:rFonts w:eastAsia="SimSun"/>
          <w:iCs/>
          <w:szCs w:val="22"/>
          <w:lang w:val="fi-FI" w:eastAsia="zh-CN"/>
        </w:rPr>
        <w:t> </w:t>
      </w:r>
      <w:r w:rsidRPr="008B28FF">
        <w:rPr>
          <w:rFonts w:eastAsia="SimSun"/>
          <w:iCs/>
          <w:szCs w:val="22"/>
          <w:lang w:val="fi-FI" w:eastAsia="zh-CN"/>
        </w:rPr>
        <w:t>mg/m</w:t>
      </w:r>
      <w:r w:rsidRPr="008B28FF">
        <w:rPr>
          <w:rFonts w:eastAsia="SimSun"/>
          <w:iCs/>
          <w:szCs w:val="22"/>
          <w:vertAlign w:val="superscript"/>
          <w:lang w:val="fi-FI" w:eastAsia="zh-CN"/>
        </w:rPr>
        <w:t>2</w:t>
      </w:r>
      <w:r w:rsidRPr="008B28FF">
        <w:rPr>
          <w:rFonts w:eastAsia="SimSun"/>
          <w:iCs/>
          <w:szCs w:val="22"/>
          <w:lang w:val="fi-FI" w:eastAsia="zh-CN"/>
        </w:rPr>
        <w:t xml:space="preserve"> kolmen viikon välein päivinä</w:t>
      </w:r>
      <w:r w:rsidR="001A5311" w:rsidRPr="008B28FF">
        <w:rPr>
          <w:rFonts w:eastAsia="SimSun"/>
          <w:iCs/>
          <w:szCs w:val="22"/>
          <w:lang w:val="fi-FI" w:eastAsia="zh-CN"/>
        </w:rPr>
        <w:t> </w:t>
      </w:r>
      <w:r w:rsidRPr="008B28FF">
        <w:rPr>
          <w:rFonts w:eastAsia="SimSun"/>
          <w:iCs/>
          <w:szCs w:val="22"/>
          <w:lang w:val="fi-FI" w:eastAsia="zh-CN"/>
        </w:rPr>
        <w:t>1–5) yhdistelmänä solunsalpaajahoidon kanssa ja jatkoivat bevasitsumabihoitoa kunnes tauti eteni tai ilmaantui kohtuutonta toksisuutta,verrattuna pelkkää solunsalpaajahoitoa (paklitakselia, topotekaania tai pegyloitua liposomaalista doksorubisiinia) saaneisiin potilaisiin. Yhteenveto taudin etenemisvapaan ajan ja kokonaiselinajan eksploratiivisten analyysien tuloksista solunsalpaajakohorteittain (paklitakseli, topotekaani ja doksorubisiini peglyloidussa liposomaalisessa muodossa) esitetään taulukossa</w:t>
      </w:r>
      <w:r w:rsidR="001A5311" w:rsidRPr="008B28FF">
        <w:rPr>
          <w:rFonts w:eastAsia="SimSun"/>
          <w:iCs/>
          <w:szCs w:val="22"/>
          <w:lang w:val="fi-FI" w:eastAsia="zh-CN"/>
        </w:rPr>
        <w:t> </w:t>
      </w:r>
      <w:r w:rsidRPr="008B28FF">
        <w:rPr>
          <w:rFonts w:eastAsia="SimSun"/>
          <w:iCs/>
          <w:szCs w:val="22"/>
          <w:lang w:val="fi-FI" w:eastAsia="zh-CN"/>
        </w:rPr>
        <w:t>24.</w:t>
      </w:r>
    </w:p>
    <w:p w14:paraId="4FE8B398" w14:textId="77777777" w:rsidR="00676819" w:rsidRPr="008B28FF" w:rsidRDefault="00676819">
      <w:pPr>
        <w:outlineLvl w:val="0"/>
        <w:rPr>
          <w:lang w:val="fi-FI"/>
        </w:rPr>
      </w:pPr>
    </w:p>
    <w:p w14:paraId="2D3EB253" w14:textId="376DA5E1" w:rsidR="00676819" w:rsidRPr="008B28FF" w:rsidRDefault="00676819">
      <w:pPr>
        <w:keepNext/>
        <w:keepLines/>
        <w:outlineLvl w:val="0"/>
        <w:rPr>
          <w:b/>
          <w:lang w:val="fi-FI"/>
        </w:rPr>
      </w:pPr>
      <w:r w:rsidRPr="008B28FF">
        <w:rPr>
          <w:b/>
          <w:lang w:val="fi-FI"/>
        </w:rPr>
        <w:lastRenderedPageBreak/>
        <w:t>Taulukko</w:t>
      </w:r>
      <w:r w:rsidR="001A5311" w:rsidRPr="008B28FF">
        <w:rPr>
          <w:b/>
          <w:lang w:val="fi-FI"/>
        </w:rPr>
        <w:t> </w:t>
      </w:r>
      <w:r w:rsidRPr="008B28FF">
        <w:rPr>
          <w:b/>
          <w:lang w:val="fi-FI"/>
        </w:rPr>
        <w:t>24</w:t>
      </w:r>
      <w:r w:rsidRPr="008B28FF">
        <w:rPr>
          <w:b/>
          <w:lang w:val="fi-FI"/>
        </w:rPr>
        <w:tab/>
        <w:t>Solunsalpaajakohorttien taudin etenemisvapaan ajan ja kokonaiselinajan eksploratiiviset analyysit</w:t>
      </w:r>
    </w:p>
    <w:p w14:paraId="594BE767" w14:textId="77777777" w:rsidR="00676819" w:rsidRPr="008B28FF" w:rsidRDefault="00676819">
      <w:pPr>
        <w:keepNext/>
        <w:keepLines/>
        <w:outlineLvl w:val="0"/>
        <w:rPr>
          <w:b/>
          <w:lang w:val="fi-F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766"/>
        <w:gridCol w:w="315"/>
        <w:gridCol w:w="2452"/>
      </w:tblGrid>
      <w:tr w:rsidR="00676819" w:rsidRPr="008B28FF" w14:paraId="7FD42219" w14:textId="77777777">
        <w:tc>
          <w:tcPr>
            <w:tcW w:w="2972" w:type="dxa"/>
            <w:tcBorders>
              <w:top w:val="single" w:sz="4" w:space="0" w:color="auto"/>
              <w:left w:val="single" w:sz="4" w:space="0" w:color="auto"/>
              <w:bottom w:val="single" w:sz="4" w:space="0" w:color="auto"/>
              <w:right w:val="single" w:sz="4" w:space="0" w:color="auto"/>
            </w:tcBorders>
          </w:tcPr>
          <w:p w14:paraId="4FF93EAC" w14:textId="77777777" w:rsidR="00676819" w:rsidRPr="008B28FF" w:rsidRDefault="00676819">
            <w:pPr>
              <w:keepNext/>
              <w:keepLines/>
              <w:rPr>
                <w:szCs w:val="22"/>
                <w:lang w:val="fi-FI" w:eastAsia="zh-CN"/>
              </w:rPr>
            </w:pPr>
          </w:p>
        </w:tc>
        <w:tc>
          <w:tcPr>
            <w:tcW w:w="3081" w:type="dxa"/>
            <w:gridSpan w:val="2"/>
            <w:tcBorders>
              <w:top w:val="single" w:sz="4" w:space="0" w:color="auto"/>
              <w:left w:val="single" w:sz="4" w:space="0" w:color="auto"/>
              <w:bottom w:val="single" w:sz="4" w:space="0" w:color="auto"/>
              <w:right w:val="single" w:sz="4" w:space="0" w:color="auto"/>
            </w:tcBorders>
          </w:tcPr>
          <w:p w14:paraId="27E627AD" w14:textId="77777777" w:rsidR="00676819" w:rsidRPr="008B28FF" w:rsidRDefault="00676819">
            <w:pPr>
              <w:pStyle w:val="TextTi12"/>
              <w:keepNext/>
              <w:keepLines/>
              <w:spacing w:after="0"/>
              <w:jc w:val="center"/>
              <w:rPr>
                <w:rFonts w:eastAsia="SimSun"/>
                <w:sz w:val="22"/>
                <w:szCs w:val="22"/>
                <w:lang w:eastAsia="zh-CN"/>
              </w:rPr>
            </w:pPr>
            <w:r w:rsidRPr="008B28FF">
              <w:rPr>
                <w:rFonts w:eastAsia="SimSun"/>
                <w:sz w:val="22"/>
                <w:szCs w:val="22"/>
                <w:lang w:eastAsia="zh-CN"/>
              </w:rPr>
              <w:t>CT</w:t>
            </w:r>
          </w:p>
          <w:p w14:paraId="438CCD7F" w14:textId="77777777" w:rsidR="00676819" w:rsidRPr="008B28FF" w:rsidRDefault="00676819">
            <w:pPr>
              <w:keepNext/>
              <w:keepLines/>
              <w:jc w:val="center"/>
              <w:rPr>
                <w:szCs w:val="22"/>
                <w:lang w:eastAsia="zh-CN"/>
              </w:rPr>
            </w:pPr>
          </w:p>
        </w:tc>
        <w:tc>
          <w:tcPr>
            <w:tcW w:w="2452" w:type="dxa"/>
            <w:tcBorders>
              <w:top w:val="single" w:sz="4" w:space="0" w:color="auto"/>
              <w:left w:val="single" w:sz="4" w:space="0" w:color="auto"/>
              <w:bottom w:val="single" w:sz="4" w:space="0" w:color="auto"/>
              <w:right w:val="single" w:sz="4" w:space="0" w:color="auto"/>
            </w:tcBorders>
          </w:tcPr>
          <w:p w14:paraId="0BB45D14" w14:textId="77777777" w:rsidR="00676819" w:rsidRPr="008B28FF" w:rsidRDefault="00676819">
            <w:pPr>
              <w:pStyle w:val="TextTi12"/>
              <w:keepNext/>
              <w:keepLines/>
              <w:spacing w:after="0"/>
              <w:jc w:val="center"/>
              <w:rPr>
                <w:rFonts w:eastAsia="SimSun"/>
                <w:sz w:val="22"/>
                <w:szCs w:val="22"/>
                <w:lang w:eastAsia="zh-CN"/>
              </w:rPr>
            </w:pPr>
            <w:r w:rsidRPr="008B28FF">
              <w:rPr>
                <w:rFonts w:eastAsia="SimSun"/>
                <w:sz w:val="22"/>
                <w:szCs w:val="22"/>
                <w:lang w:eastAsia="zh-CN"/>
              </w:rPr>
              <w:t>CT+BV</w:t>
            </w:r>
          </w:p>
          <w:p w14:paraId="216376E0" w14:textId="77777777" w:rsidR="00676819" w:rsidRPr="008B28FF" w:rsidRDefault="00676819">
            <w:pPr>
              <w:keepNext/>
              <w:keepLines/>
              <w:jc w:val="center"/>
              <w:rPr>
                <w:szCs w:val="22"/>
                <w:lang w:eastAsia="zh-CN"/>
              </w:rPr>
            </w:pPr>
          </w:p>
        </w:tc>
      </w:tr>
      <w:tr w:rsidR="00676819" w:rsidRPr="008B28FF" w14:paraId="613F17D4" w14:textId="77777777">
        <w:tc>
          <w:tcPr>
            <w:tcW w:w="2972" w:type="dxa"/>
            <w:tcBorders>
              <w:top w:val="single" w:sz="4" w:space="0" w:color="auto"/>
              <w:left w:val="single" w:sz="4" w:space="0" w:color="auto"/>
              <w:bottom w:val="single" w:sz="4" w:space="0" w:color="auto"/>
              <w:right w:val="single" w:sz="4" w:space="0" w:color="auto"/>
            </w:tcBorders>
          </w:tcPr>
          <w:p w14:paraId="082D182A" w14:textId="77777777" w:rsidR="00676819" w:rsidRPr="008B28FF" w:rsidRDefault="00676819">
            <w:pPr>
              <w:keepNext/>
              <w:keepLines/>
              <w:jc w:val="center"/>
              <w:rPr>
                <w:b/>
                <w:szCs w:val="22"/>
                <w:lang w:eastAsia="zh-CN"/>
              </w:rPr>
            </w:pPr>
            <w:proofErr w:type="spellStart"/>
            <w:r w:rsidRPr="008B28FF">
              <w:rPr>
                <w:b/>
                <w:szCs w:val="22"/>
              </w:rPr>
              <w:t>Paklitakseli</w:t>
            </w:r>
            <w:proofErr w:type="spellEnd"/>
          </w:p>
        </w:tc>
        <w:tc>
          <w:tcPr>
            <w:tcW w:w="5533" w:type="dxa"/>
            <w:gridSpan w:val="3"/>
            <w:tcBorders>
              <w:top w:val="single" w:sz="4" w:space="0" w:color="auto"/>
              <w:left w:val="single" w:sz="4" w:space="0" w:color="auto"/>
              <w:bottom w:val="single" w:sz="4" w:space="0" w:color="auto"/>
              <w:right w:val="single" w:sz="4" w:space="0" w:color="auto"/>
            </w:tcBorders>
          </w:tcPr>
          <w:p w14:paraId="4504B922" w14:textId="77777777" w:rsidR="00676819" w:rsidRPr="008B28FF" w:rsidRDefault="00676819">
            <w:pPr>
              <w:keepNext/>
              <w:keepLines/>
              <w:jc w:val="center"/>
              <w:rPr>
                <w:szCs w:val="22"/>
                <w:lang w:eastAsia="zh-CN"/>
              </w:rPr>
            </w:pPr>
            <w:r w:rsidRPr="008B28FF">
              <w:rPr>
                <w:szCs w:val="22"/>
              </w:rPr>
              <w:t>n = 115</w:t>
            </w:r>
          </w:p>
        </w:tc>
      </w:tr>
      <w:tr w:rsidR="00676819" w:rsidRPr="008B28FF" w14:paraId="357B8E0F" w14:textId="77777777">
        <w:tc>
          <w:tcPr>
            <w:tcW w:w="2972" w:type="dxa"/>
            <w:tcBorders>
              <w:top w:val="single" w:sz="4" w:space="0" w:color="auto"/>
              <w:left w:val="single" w:sz="4" w:space="0" w:color="auto"/>
              <w:bottom w:val="single" w:sz="4" w:space="0" w:color="auto"/>
              <w:right w:val="single" w:sz="4" w:space="0" w:color="auto"/>
            </w:tcBorders>
          </w:tcPr>
          <w:p w14:paraId="4C820EFC" w14:textId="77777777" w:rsidR="00676819" w:rsidRPr="008B28FF" w:rsidRDefault="00676819">
            <w:pPr>
              <w:pStyle w:val="TableText10"/>
              <w:keepNext/>
              <w:keepLines/>
              <w:spacing w:line="280" w:lineRule="atLeast"/>
              <w:jc w:val="center"/>
              <w:rPr>
                <w:sz w:val="22"/>
                <w:szCs w:val="22"/>
                <w:lang w:val="fi-FI"/>
              </w:rPr>
            </w:pPr>
            <w:r w:rsidRPr="008B28FF">
              <w:rPr>
                <w:sz w:val="22"/>
                <w:szCs w:val="22"/>
                <w:lang w:val="fi-FI"/>
              </w:rPr>
              <w:t>Taudin etenemisvapaan ajan mediaani</w:t>
            </w:r>
            <w:r w:rsidRPr="008B28FF">
              <w:rPr>
                <w:sz w:val="22"/>
                <w:szCs w:val="22"/>
              </w:rPr>
              <w:t xml:space="preserve"> (</w:t>
            </w:r>
            <w:r w:rsidRPr="008B28FF">
              <w:rPr>
                <w:sz w:val="22"/>
                <w:szCs w:val="22"/>
                <w:lang w:val="fi-FI"/>
              </w:rPr>
              <w:t>kk</w:t>
            </w:r>
            <w:r w:rsidRPr="008B28FF">
              <w:rPr>
                <w:sz w:val="22"/>
                <w:szCs w:val="22"/>
              </w:rPr>
              <w:t>)</w:t>
            </w:r>
          </w:p>
        </w:tc>
        <w:tc>
          <w:tcPr>
            <w:tcW w:w="3081" w:type="dxa"/>
            <w:gridSpan w:val="2"/>
            <w:tcBorders>
              <w:top w:val="single" w:sz="4" w:space="0" w:color="auto"/>
              <w:left w:val="single" w:sz="4" w:space="0" w:color="auto"/>
              <w:bottom w:val="single" w:sz="4" w:space="0" w:color="auto"/>
              <w:right w:val="single" w:sz="4" w:space="0" w:color="auto"/>
            </w:tcBorders>
          </w:tcPr>
          <w:p w14:paraId="3485B3C3" w14:textId="77777777" w:rsidR="00676819" w:rsidRPr="008B28FF" w:rsidRDefault="00676819">
            <w:pPr>
              <w:keepNext/>
              <w:keepLines/>
              <w:jc w:val="center"/>
              <w:rPr>
                <w:szCs w:val="22"/>
                <w:lang w:eastAsia="zh-CN"/>
              </w:rPr>
            </w:pPr>
            <w:r w:rsidRPr="008B28FF">
              <w:rPr>
                <w:szCs w:val="22"/>
              </w:rPr>
              <w:t xml:space="preserve">3,9 </w:t>
            </w:r>
          </w:p>
        </w:tc>
        <w:tc>
          <w:tcPr>
            <w:tcW w:w="2452" w:type="dxa"/>
            <w:tcBorders>
              <w:top w:val="single" w:sz="4" w:space="0" w:color="auto"/>
              <w:left w:val="single" w:sz="4" w:space="0" w:color="auto"/>
              <w:bottom w:val="single" w:sz="4" w:space="0" w:color="auto"/>
              <w:right w:val="single" w:sz="4" w:space="0" w:color="auto"/>
            </w:tcBorders>
          </w:tcPr>
          <w:p w14:paraId="084E0DFE" w14:textId="77777777" w:rsidR="00676819" w:rsidRPr="008B28FF" w:rsidRDefault="00676819">
            <w:pPr>
              <w:keepNext/>
              <w:keepLines/>
              <w:jc w:val="center"/>
              <w:rPr>
                <w:szCs w:val="22"/>
                <w:lang w:eastAsia="zh-CN"/>
              </w:rPr>
            </w:pPr>
            <w:r w:rsidRPr="008B28FF">
              <w:rPr>
                <w:szCs w:val="22"/>
              </w:rPr>
              <w:t>9,2</w:t>
            </w:r>
          </w:p>
        </w:tc>
      </w:tr>
      <w:tr w:rsidR="00676819" w:rsidRPr="008B28FF" w14:paraId="6C78BDAF" w14:textId="77777777">
        <w:tc>
          <w:tcPr>
            <w:tcW w:w="2972" w:type="dxa"/>
            <w:tcBorders>
              <w:top w:val="single" w:sz="4" w:space="0" w:color="auto"/>
              <w:left w:val="single" w:sz="4" w:space="0" w:color="auto"/>
              <w:bottom w:val="single" w:sz="4" w:space="0" w:color="auto"/>
              <w:right w:val="single" w:sz="4" w:space="0" w:color="auto"/>
            </w:tcBorders>
          </w:tcPr>
          <w:p w14:paraId="6005A58C" w14:textId="77777777" w:rsidR="00676819" w:rsidRPr="008B28FF" w:rsidRDefault="00676819">
            <w:pPr>
              <w:pStyle w:val="TableText10"/>
              <w:keepNext/>
              <w:keepLines/>
              <w:spacing w:line="280" w:lineRule="atLeast"/>
              <w:jc w:val="center"/>
              <w:rPr>
                <w:sz w:val="22"/>
                <w:szCs w:val="22"/>
              </w:rPr>
            </w:pPr>
            <w:proofErr w:type="spellStart"/>
            <w:r w:rsidRPr="008B28FF">
              <w:rPr>
                <w:sz w:val="22"/>
                <w:szCs w:val="22"/>
                <w:lang w:val="en-GB"/>
              </w:rPr>
              <w:t>Riskisuhde</w:t>
            </w:r>
            <w:proofErr w:type="spellEnd"/>
            <w:r w:rsidRPr="008B28FF">
              <w:rPr>
                <w:sz w:val="22"/>
                <w:szCs w:val="22"/>
                <w:lang w:val="en-GB"/>
              </w:rPr>
              <w:t xml:space="preserve"> (95 %:n </w:t>
            </w:r>
            <w:proofErr w:type="spellStart"/>
            <w:r w:rsidRPr="008B28FF">
              <w:rPr>
                <w:sz w:val="22"/>
                <w:szCs w:val="22"/>
                <w:lang w:val="en-GB"/>
              </w:rPr>
              <w:t>luottamusväli</w:t>
            </w:r>
            <w:proofErr w:type="spellEnd"/>
            <w:r w:rsidRPr="008B28FF">
              <w:rPr>
                <w:sz w:val="22"/>
                <w:szCs w:val="22"/>
                <w:lang w:val="en-GB"/>
              </w:rPr>
              <w:t>)</w:t>
            </w:r>
          </w:p>
        </w:tc>
        <w:tc>
          <w:tcPr>
            <w:tcW w:w="5533" w:type="dxa"/>
            <w:gridSpan w:val="3"/>
            <w:tcBorders>
              <w:top w:val="single" w:sz="4" w:space="0" w:color="auto"/>
              <w:left w:val="single" w:sz="4" w:space="0" w:color="auto"/>
              <w:bottom w:val="single" w:sz="4" w:space="0" w:color="auto"/>
              <w:right w:val="single" w:sz="4" w:space="0" w:color="auto"/>
            </w:tcBorders>
          </w:tcPr>
          <w:p w14:paraId="53ACCC5E" w14:textId="77777777" w:rsidR="00676819" w:rsidRPr="008B28FF" w:rsidRDefault="00676819">
            <w:pPr>
              <w:keepNext/>
              <w:keepLines/>
              <w:jc w:val="center"/>
              <w:rPr>
                <w:szCs w:val="22"/>
              </w:rPr>
            </w:pPr>
          </w:p>
          <w:p w14:paraId="27290A31" w14:textId="77777777" w:rsidR="00676819" w:rsidRPr="008B28FF" w:rsidRDefault="00676819">
            <w:pPr>
              <w:keepNext/>
              <w:keepLines/>
              <w:jc w:val="center"/>
              <w:rPr>
                <w:szCs w:val="22"/>
                <w:lang w:eastAsia="zh-CN"/>
              </w:rPr>
            </w:pPr>
            <w:r w:rsidRPr="008B28FF">
              <w:rPr>
                <w:szCs w:val="22"/>
              </w:rPr>
              <w:t>0,47 [0,31, 0,72]</w:t>
            </w:r>
          </w:p>
        </w:tc>
      </w:tr>
      <w:tr w:rsidR="00676819" w:rsidRPr="008B28FF" w14:paraId="4AD2DE3C" w14:textId="77777777">
        <w:tc>
          <w:tcPr>
            <w:tcW w:w="2972" w:type="dxa"/>
            <w:tcBorders>
              <w:top w:val="single" w:sz="4" w:space="0" w:color="auto"/>
              <w:left w:val="single" w:sz="4" w:space="0" w:color="auto"/>
              <w:bottom w:val="single" w:sz="4" w:space="0" w:color="auto"/>
              <w:right w:val="single" w:sz="4" w:space="0" w:color="auto"/>
            </w:tcBorders>
          </w:tcPr>
          <w:p w14:paraId="6F11D224" w14:textId="77777777" w:rsidR="00676819" w:rsidRPr="008B28FF" w:rsidRDefault="00676819">
            <w:pPr>
              <w:pStyle w:val="TableText10"/>
              <w:keepNext/>
              <w:keepLines/>
              <w:spacing w:line="280" w:lineRule="atLeast"/>
              <w:jc w:val="center"/>
              <w:rPr>
                <w:sz w:val="22"/>
                <w:szCs w:val="22"/>
                <w:lang w:val="en-GB"/>
              </w:rPr>
            </w:pPr>
            <w:r w:rsidRPr="008B28FF">
              <w:rPr>
                <w:sz w:val="22"/>
                <w:szCs w:val="22"/>
                <w:lang w:val="en-GB"/>
              </w:rPr>
              <w:t>Mediaani OS (kk)</w:t>
            </w:r>
          </w:p>
        </w:tc>
        <w:tc>
          <w:tcPr>
            <w:tcW w:w="2766" w:type="dxa"/>
            <w:tcBorders>
              <w:top w:val="single" w:sz="4" w:space="0" w:color="auto"/>
              <w:left w:val="single" w:sz="4" w:space="0" w:color="auto"/>
              <w:bottom w:val="single" w:sz="4" w:space="0" w:color="auto"/>
              <w:right w:val="single" w:sz="4" w:space="0" w:color="auto"/>
            </w:tcBorders>
          </w:tcPr>
          <w:p w14:paraId="19B79AC1" w14:textId="77777777" w:rsidR="00676819" w:rsidRPr="008B28FF" w:rsidRDefault="00676819">
            <w:pPr>
              <w:keepNext/>
              <w:keepLines/>
              <w:jc w:val="center"/>
              <w:rPr>
                <w:szCs w:val="22"/>
              </w:rPr>
            </w:pPr>
            <w:r w:rsidRPr="008B28FF">
              <w:rPr>
                <w:szCs w:val="22"/>
              </w:rPr>
              <w:t>13,2</w:t>
            </w:r>
          </w:p>
        </w:tc>
        <w:tc>
          <w:tcPr>
            <w:tcW w:w="2767" w:type="dxa"/>
            <w:gridSpan w:val="2"/>
            <w:tcBorders>
              <w:top w:val="single" w:sz="4" w:space="0" w:color="auto"/>
              <w:left w:val="single" w:sz="4" w:space="0" w:color="auto"/>
              <w:bottom w:val="single" w:sz="4" w:space="0" w:color="auto"/>
              <w:right w:val="single" w:sz="4" w:space="0" w:color="auto"/>
            </w:tcBorders>
          </w:tcPr>
          <w:p w14:paraId="33B89257" w14:textId="77777777" w:rsidR="00676819" w:rsidRPr="008B28FF" w:rsidRDefault="00676819">
            <w:pPr>
              <w:keepNext/>
              <w:keepLines/>
              <w:jc w:val="center"/>
              <w:rPr>
                <w:szCs w:val="22"/>
              </w:rPr>
            </w:pPr>
            <w:r w:rsidRPr="008B28FF">
              <w:rPr>
                <w:szCs w:val="22"/>
              </w:rPr>
              <w:t>22,4</w:t>
            </w:r>
          </w:p>
        </w:tc>
      </w:tr>
      <w:tr w:rsidR="00676819" w:rsidRPr="008B28FF" w14:paraId="053F55AB" w14:textId="77777777">
        <w:tc>
          <w:tcPr>
            <w:tcW w:w="2972" w:type="dxa"/>
            <w:tcBorders>
              <w:top w:val="single" w:sz="4" w:space="0" w:color="auto"/>
              <w:left w:val="single" w:sz="4" w:space="0" w:color="auto"/>
              <w:bottom w:val="single" w:sz="4" w:space="0" w:color="auto"/>
              <w:right w:val="single" w:sz="4" w:space="0" w:color="auto"/>
            </w:tcBorders>
          </w:tcPr>
          <w:p w14:paraId="16A47A58" w14:textId="04817E76" w:rsidR="00676819" w:rsidRPr="008B28FF" w:rsidRDefault="00676819">
            <w:pPr>
              <w:pStyle w:val="TableText10"/>
              <w:keepNext/>
              <w:keepLines/>
              <w:spacing w:line="280" w:lineRule="atLeast"/>
              <w:jc w:val="center"/>
              <w:rPr>
                <w:sz w:val="22"/>
                <w:szCs w:val="22"/>
                <w:lang w:val="en-GB"/>
              </w:rPr>
            </w:pPr>
            <w:proofErr w:type="spellStart"/>
            <w:r w:rsidRPr="008B28FF">
              <w:rPr>
                <w:sz w:val="22"/>
                <w:szCs w:val="22"/>
                <w:lang w:val="en-GB"/>
              </w:rPr>
              <w:t>Riskisuhde</w:t>
            </w:r>
            <w:proofErr w:type="spellEnd"/>
            <w:r w:rsidRPr="008B28FF">
              <w:rPr>
                <w:sz w:val="22"/>
                <w:szCs w:val="22"/>
                <w:lang w:val="en-GB"/>
              </w:rPr>
              <w:t xml:space="preserve"> (95</w:t>
            </w:r>
            <w:r w:rsidR="001A5311" w:rsidRPr="008B28FF">
              <w:rPr>
                <w:sz w:val="22"/>
                <w:szCs w:val="22"/>
                <w:lang w:val="en-GB"/>
              </w:rPr>
              <w:t> </w:t>
            </w:r>
            <w:r w:rsidRPr="008B28FF">
              <w:rPr>
                <w:sz w:val="22"/>
                <w:szCs w:val="22"/>
                <w:lang w:val="en-GB"/>
              </w:rPr>
              <w:t xml:space="preserve">%:n </w:t>
            </w:r>
            <w:proofErr w:type="spellStart"/>
            <w:r w:rsidRPr="008B28FF">
              <w:rPr>
                <w:sz w:val="22"/>
                <w:szCs w:val="22"/>
                <w:lang w:val="en-GB"/>
              </w:rPr>
              <w:t>luottamusväli</w:t>
            </w:r>
            <w:proofErr w:type="spellEnd"/>
            <w:r w:rsidRPr="008B28FF">
              <w:rPr>
                <w:sz w:val="22"/>
                <w:szCs w:val="22"/>
                <w:lang w:val="en-GB"/>
              </w:rPr>
              <w:t>)</w:t>
            </w:r>
          </w:p>
        </w:tc>
        <w:tc>
          <w:tcPr>
            <w:tcW w:w="5533" w:type="dxa"/>
            <w:gridSpan w:val="3"/>
            <w:tcBorders>
              <w:top w:val="single" w:sz="4" w:space="0" w:color="auto"/>
              <w:left w:val="single" w:sz="4" w:space="0" w:color="auto"/>
              <w:bottom w:val="single" w:sz="4" w:space="0" w:color="auto"/>
              <w:right w:val="single" w:sz="4" w:space="0" w:color="auto"/>
            </w:tcBorders>
          </w:tcPr>
          <w:p w14:paraId="3EF62D94" w14:textId="77777777" w:rsidR="00676819" w:rsidRPr="008B28FF" w:rsidRDefault="00676819">
            <w:pPr>
              <w:keepNext/>
              <w:keepLines/>
              <w:jc w:val="center"/>
              <w:rPr>
                <w:szCs w:val="22"/>
              </w:rPr>
            </w:pPr>
            <w:r w:rsidRPr="008B28FF">
              <w:rPr>
                <w:szCs w:val="22"/>
              </w:rPr>
              <w:t>0,64 [0,41, 0,99]</w:t>
            </w:r>
          </w:p>
        </w:tc>
      </w:tr>
      <w:tr w:rsidR="00676819" w:rsidRPr="008B28FF" w14:paraId="761E7905" w14:textId="77777777">
        <w:tc>
          <w:tcPr>
            <w:tcW w:w="2972" w:type="dxa"/>
            <w:tcBorders>
              <w:top w:val="single" w:sz="4" w:space="0" w:color="auto"/>
              <w:left w:val="single" w:sz="4" w:space="0" w:color="auto"/>
              <w:bottom w:val="single" w:sz="4" w:space="0" w:color="auto"/>
              <w:right w:val="single" w:sz="4" w:space="0" w:color="auto"/>
            </w:tcBorders>
          </w:tcPr>
          <w:p w14:paraId="69C63EDC" w14:textId="77777777" w:rsidR="00676819" w:rsidRPr="008B28FF" w:rsidRDefault="00676819">
            <w:pPr>
              <w:keepNext/>
              <w:keepLines/>
              <w:widowControl w:val="0"/>
              <w:jc w:val="center"/>
              <w:rPr>
                <w:b/>
                <w:szCs w:val="22"/>
                <w:lang w:val="en-GB" w:eastAsia="zh-CN"/>
              </w:rPr>
            </w:pPr>
            <w:proofErr w:type="spellStart"/>
            <w:r w:rsidRPr="008B28FF">
              <w:rPr>
                <w:b/>
                <w:szCs w:val="22"/>
                <w:lang w:val="en-GB"/>
              </w:rPr>
              <w:t>Topotekaani</w:t>
            </w:r>
            <w:proofErr w:type="spellEnd"/>
          </w:p>
        </w:tc>
        <w:tc>
          <w:tcPr>
            <w:tcW w:w="5533" w:type="dxa"/>
            <w:gridSpan w:val="3"/>
            <w:tcBorders>
              <w:top w:val="single" w:sz="4" w:space="0" w:color="auto"/>
              <w:left w:val="single" w:sz="4" w:space="0" w:color="auto"/>
              <w:bottom w:val="single" w:sz="4" w:space="0" w:color="auto"/>
              <w:right w:val="single" w:sz="4" w:space="0" w:color="auto"/>
            </w:tcBorders>
          </w:tcPr>
          <w:p w14:paraId="75667189" w14:textId="77777777" w:rsidR="00676819" w:rsidRPr="008B28FF" w:rsidRDefault="00676819">
            <w:pPr>
              <w:keepNext/>
              <w:keepLines/>
              <w:jc w:val="center"/>
              <w:rPr>
                <w:szCs w:val="22"/>
                <w:lang w:eastAsia="zh-CN"/>
              </w:rPr>
            </w:pPr>
            <w:r w:rsidRPr="008B28FF">
              <w:rPr>
                <w:szCs w:val="22"/>
              </w:rPr>
              <w:t>n = 120</w:t>
            </w:r>
          </w:p>
        </w:tc>
      </w:tr>
      <w:tr w:rsidR="00676819" w:rsidRPr="008B28FF" w14:paraId="1D615ACC" w14:textId="77777777">
        <w:tc>
          <w:tcPr>
            <w:tcW w:w="2972" w:type="dxa"/>
            <w:tcBorders>
              <w:top w:val="single" w:sz="4" w:space="0" w:color="auto"/>
              <w:left w:val="single" w:sz="4" w:space="0" w:color="auto"/>
              <w:bottom w:val="single" w:sz="4" w:space="0" w:color="auto"/>
              <w:right w:val="single" w:sz="4" w:space="0" w:color="auto"/>
            </w:tcBorders>
          </w:tcPr>
          <w:p w14:paraId="0A15B685" w14:textId="77777777" w:rsidR="00676819" w:rsidRPr="008B28FF" w:rsidRDefault="00676819">
            <w:pPr>
              <w:pStyle w:val="TableText10"/>
              <w:keepNext/>
              <w:keepLines/>
              <w:spacing w:line="280" w:lineRule="atLeast"/>
              <w:jc w:val="center"/>
              <w:rPr>
                <w:szCs w:val="22"/>
                <w:lang w:val="fi-FI" w:eastAsia="zh-CN"/>
              </w:rPr>
            </w:pPr>
            <w:r w:rsidRPr="008B28FF">
              <w:rPr>
                <w:sz w:val="22"/>
                <w:szCs w:val="22"/>
                <w:lang w:val="fi-FI"/>
              </w:rPr>
              <w:t>Taudin etenemisvapaan ajan mediaani</w:t>
            </w:r>
            <w:r w:rsidRPr="008B28FF">
              <w:rPr>
                <w:sz w:val="22"/>
                <w:szCs w:val="22"/>
              </w:rPr>
              <w:t xml:space="preserve"> (</w:t>
            </w:r>
            <w:r w:rsidRPr="008B28FF">
              <w:rPr>
                <w:sz w:val="22"/>
                <w:szCs w:val="22"/>
                <w:lang w:val="fi-FI"/>
              </w:rPr>
              <w:t>kk</w:t>
            </w:r>
            <w:r w:rsidRPr="008B28FF">
              <w:rPr>
                <w:sz w:val="22"/>
                <w:szCs w:val="22"/>
              </w:rPr>
              <w:t>)</w:t>
            </w:r>
          </w:p>
        </w:tc>
        <w:tc>
          <w:tcPr>
            <w:tcW w:w="3081" w:type="dxa"/>
            <w:gridSpan w:val="2"/>
            <w:tcBorders>
              <w:top w:val="single" w:sz="4" w:space="0" w:color="auto"/>
              <w:left w:val="single" w:sz="4" w:space="0" w:color="auto"/>
              <w:bottom w:val="single" w:sz="4" w:space="0" w:color="auto"/>
              <w:right w:val="single" w:sz="4" w:space="0" w:color="auto"/>
            </w:tcBorders>
          </w:tcPr>
          <w:p w14:paraId="7E07CFF9" w14:textId="77777777" w:rsidR="00676819" w:rsidRPr="008B28FF" w:rsidRDefault="00676819">
            <w:pPr>
              <w:keepNext/>
              <w:keepLines/>
              <w:jc w:val="center"/>
              <w:rPr>
                <w:szCs w:val="22"/>
                <w:lang w:eastAsia="zh-CN"/>
              </w:rPr>
            </w:pPr>
            <w:r w:rsidRPr="008B28FF">
              <w:rPr>
                <w:szCs w:val="22"/>
              </w:rPr>
              <w:t>2,1</w:t>
            </w:r>
          </w:p>
        </w:tc>
        <w:tc>
          <w:tcPr>
            <w:tcW w:w="2452" w:type="dxa"/>
            <w:tcBorders>
              <w:top w:val="single" w:sz="4" w:space="0" w:color="auto"/>
              <w:left w:val="single" w:sz="4" w:space="0" w:color="auto"/>
              <w:bottom w:val="single" w:sz="4" w:space="0" w:color="auto"/>
              <w:right w:val="single" w:sz="4" w:space="0" w:color="auto"/>
            </w:tcBorders>
          </w:tcPr>
          <w:p w14:paraId="0CC2847D" w14:textId="77777777" w:rsidR="00676819" w:rsidRPr="008B28FF" w:rsidRDefault="00676819">
            <w:pPr>
              <w:keepNext/>
              <w:keepLines/>
              <w:jc w:val="center"/>
              <w:rPr>
                <w:szCs w:val="22"/>
                <w:lang w:eastAsia="zh-CN"/>
              </w:rPr>
            </w:pPr>
            <w:r w:rsidRPr="008B28FF">
              <w:rPr>
                <w:szCs w:val="22"/>
              </w:rPr>
              <w:t>6,2</w:t>
            </w:r>
          </w:p>
        </w:tc>
      </w:tr>
      <w:tr w:rsidR="00676819" w:rsidRPr="008B28FF" w14:paraId="15A4832C" w14:textId="77777777">
        <w:tc>
          <w:tcPr>
            <w:tcW w:w="2972" w:type="dxa"/>
            <w:tcBorders>
              <w:top w:val="single" w:sz="4" w:space="0" w:color="auto"/>
              <w:left w:val="single" w:sz="4" w:space="0" w:color="auto"/>
              <w:bottom w:val="single" w:sz="4" w:space="0" w:color="auto"/>
              <w:right w:val="single" w:sz="4" w:space="0" w:color="auto"/>
            </w:tcBorders>
          </w:tcPr>
          <w:p w14:paraId="3AE4FE1B" w14:textId="77777777" w:rsidR="00676819" w:rsidRPr="008B28FF" w:rsidRDefault="00676819">
            <w:pPr>
              <w:pStyle w:val="TableText10"/>
              <w:keepNext/>
              <w:keepLines/>
              <w:spacing w:line="280" w:lineRule="atLeast"/>
              <w:jc w:val="center"/>
              <w:rPr>
                <w:sz w:val="22"/>
                <w:szCs w:val="22"/>
              </w:rPr>
            </w:pPr>
            <w:proofErr w:type="spellStart"/>
            <w:r w:rsidRPr="008B28FF">
              <w:rPr>
                <w:sz w:val="22"/>
                <w:szCs w:val="22"/>
                <w:lang w:val="en-GB"/>
              </w:rPr>
              <w:t>Riskisuhde</w:t>
            </w:r>
            <w:proofErr w:type="spellEnd"/>
            <w:r w:rsidRPr="008B28FF">
              <w:rPr>
                <w:sz w:val="22"/>
                <w:szCs w:val="22"/>
                <w:lang w:val="en-GB"/>
              </w:rPr>
              <w:t xml:space="preserve"> (95 %:n </w:t>
            </w:r>
            <w:proofErr w:type="spellStart"/>
            <w:r w:rsidRPr="008B28FF">
              <w:rPr>
                <w:sz w:val="22"/>
                <w:szCs w:val="22"/>
                <w:lang w:val="en-GB"/>
              </w:rPr>
              <w:t>luottamusväli</w:t>
            </w:r>
            <w:proofErr w:type="spellEnd"/>
            <w:r w:rsidRPr="008B28FF">
              <w:rPr>
                <w:sz w:val="22"/>
                <w:szCs w:val="22"/>
                <w:lang w:val="en-GB"/>
              </w:rPr>
              <w:t>)</w:t>
            </w:r>
          </w:p>
        </w:tc>
        <w:tc>
          <w:tcPr>
            <w:tcW w:w="5533" w:type="dxa"/>
            <w:gridSpan w:val="3"/>
            <w:tcBorders>
              <w:top w:val="single" w:sz="4" w:space="0" w:color="auto"/>
              <w:left w:val="single" w:sz="4" w:space="0" w:color="auto"/>
              <w:bottom w:val="single" w:sz="4" w:space="0" w:color="auto"/>
              <w:right w:val="single" w:sz="4" w:space="0" w:color="auto"/>
            </w:tcBorders>
          </w:tcPr>
          <w:p w14:paraId="7DF51BE9" w14:textId="77777777" w:rsidR="00676819" w:rsidRPr="008B28FF" w:rsidRDefault="00676819">
            <w:pPr>
              <w:keepNext/>
              <w:keepLines/>
              <w:jc w:val="center"/>
              <w:rPr>
                <w:szCs w:val="22"/>
              </w:rPr>
            </w:pPr>
          </w:p>
          <w:p w14:paraId="3F3CAC23" w14:textId="77777777" w:rsidR="00676819" w:rsidRPr="008B28FF" w:rsidRDefault="00676819">
            <w:pPr>
              <w:keepNext/>
              <w:keepLines/>
              <w:jc w:val="center"/>
              <w:rPr>
                <w:szCs w:val="22"/>
                <w:lang w:eastAsia="zh-CN"/>
              </w:rPr>
            </w:pPr>
            <w:r w:rsidRPr="008B28FF">
              <w:rPr>
                <w:szCs w:val="22"/>
              </w:rPr>
              <w:t>0,28 [0,18, 0,44]</w:t>
            </w:r>
          </w:p>
        </w:tc>
      </w:tr>
      <w:tr w:rsidR="00676819" w:rsidRPr="008B28FF" w14:paraId="2A738B06" w14:textId="77777777">
        <w:tc>
          <w:tcPr>
            <w:tcW w:w="2972" w:type="dxa"/>
            <w:tcBorders>
              <w:top w:val="single" w:sz="4" w:space="0" w:color="auto"/>
              <w:left w:val="single" w:sz="4" w:space="0" w:color="auto"/>
              <w:bottom w:val="single" w:sz="4" w:space="0" w:color="auto"/>
              <w:right w:val="single" w:sz="4" w:space="0" w:color="auto"/>
            </w:tcBorders>
          </w:tcPr>
          <w:p w14:paraId="6348FB42" w14:textId="77777777" w:rsidR="00676819" w:rsidRPr="008B28FF" w:rsidRDefault="00676819">
            <w:pPr>
              <w:pStyle w:val="TableText10"/>
              <w:keepNext/>
              <w:keepLines/>
              <w:spacing w:line="280" w:lineRule="atLeast"/>
              <w:jc w:val="center"/>
              <w:rPr>
                <w:sz w:val="22"/>
                <w:szCs w:val="22"/>
                <w:lang w:val="en-GB"/>
              </w:rPr>
            </w:pPr>
            <w:r w:rsidRPr="008B28FF">
              <w:rPr>
                <w:sz w:val="22"/>
                <w:szCs w:val="22"/>
                <w:lang w:val="en-GB"/>
              </w:rPr>
              <w:t>Mediaani OS (kk)</w:t>
            </w:r>
          </w:p>
        </w:tc>
        <w:tc>
          <w:tcPr>
            <w:tcW w:w="2766" w:type="dxa"/>
            <w:tcBorders>
              <w:top w:val="single" w:sz="4" w:space="0" w:color="auto"/>
              <w:left w:val="single" w:sz="4" w:space="0" w:color="auto"/>
              <w:bottom w:val="single" w:sz="4" w:space="0" w:color="auto"/>
              <w:right w:val="single" w:sz="4" w:space="0" w:color="auto"/>
            </w:tcBorders>
          </w:tcPr>
          <w:p w14:paraId="01DC0FBC" w14:textId="77777777" w:rsidR="00676819" w:rsidRPr="008B28FF" w:rsidRDefault="00676819">
            <w:pPr>
              <w:keepNext/>
              <w:keepLines/>
              <w:jc w:val="center"/>
              <w:rPr>
                <w:szCs w:val="22"/>
              </w:rPr>
            </w:pPr>
            <w:r w:rsidRPr="008B28FF">
              <w:rPr>
                <w:szCs w:val="22"/>
              </w:rPr>
              <w:t>13,3</w:t>
            </w:r>
          </w:p>
        </w:tc>
        <w:tc>
          <w:tcPr>
            <w:tcW w:w="2767" w:type="dxa"/>
            <w:gridSpan w:val="2"/>
            <w:tcBorders>
              <w:top w:val="single" w:sz="4" w:space="0" w:color="auto"/>
              <w:left w:val="single" w:sz="4" w:space="0" w:color="auto"/>
              <w:bottom w:val="single" w:sz="4" w:space="0" w:color="auto"/>
              <w:right w:val="single" w:sz="4" w:space="0" w:color="auto"/>
            </w:tcBorders>
          </w:tcPr>
          <w:p w14:paraId="72546354" w14:textId="77777777" w:rsidR="00676819" w:rsidRPr="008B28FF" w:rsidRDefault="00676819">
            <w:pPr>
              <w:keepNext/>
              <w:keepLines/>
              <w:jc w:val="center"/>
              <w:rPr>
                <w:szCs w:val="22"/>
              </w:rPr>
            </w:pPr>
            <w:r w:rsidRPr="008B28FF">
              <w:rPr>
                <w:szCs w:val="22"/>
              </w:rPr>
              <w:t>13,8</w:t>
            </w:r>
          </w:p>
        </w:tc>
      </w:tr>
      <w:tr w:rsidR="00676819" w:rsidRPr="008B28FF" w14:paraId="1F95EEE2" w14:textId="77777777">
        <w:tc>
          <w:tcPr>
            <w:tcW w:w="2972" w:type="dxa"/>
            <w:tcBorders>
              <w:top w:val="single" w:sz="4" w:space="0" w:color="auto"/>
              <w:left w:val="single" w:sz="4" w:space="0" w:color="auto"/>
              <w:bottom w:val="single" w:sz="4" w:space="0" w:color="auto"/>
              <w:right w:val="single" w:sz="4" w:space="0" w:color="auto"/>
            </w:tcBorders>
          </w:tcPr>
          <w:p w14:paraId="2DA9392D" w14:textId="76DD208C" w:rsidR="00676819" w:rsidRPr="008B28FF" w:rsidRDefault="00676819">
            <w:pPr>
              <w:pStyle w:val="TableText10"/>
              <w:keepNext/>
              <w:keepLines/>
              <w:spacing w:line="280" w:lineRule="atLeast"/>
              <w:jc w:val="center"/>
              <w:rPr>
                <w:sz w:val="22"/>
                <w:szCs w:val="22"/>
                <w:lang w:val="en-GB"/>
              </w:rPr>
            </w:pPr>
            <w:proofErr w:type="spellStart"/>
            <w:r w:rsidRPr="008B28FF">
              <w:rPr>
                <w:sz w:val="22"/>
                <w:szCs w:val="22"/>
                <w:lang w:val="en-GB"/>
              </w:rPr>
              <w:t>Riskisuhde</w:t>
            </w:r>
            <w:proofErr w:type="spellEnd"/>
            <w:r w:rsidRPr="008B28FF">
              <w:rPr>
                <w:sz w:val="22"/>
                <w:szCs w:val="22"/>
                <w:lang w:val="en-GB"/>
              </w:rPr>
              <w:t xml:space="preserve"> (95</w:t>
            </w:r>
            <w:r w:rsidR="001A5311" w:rsidRPr="008B28FF">
              <w:rPr>
                <w:sz w:val="22"/>
                <w:szCs w:val="22"/>
                <w:lang w:val="en-GB"/>
              </w:rPr>
              <w:t> </w:t>
            </w:r>
            <w:r w:rsidRPr="008B28FF">
              <w:rPr>
                <w:sz w:val="22"/>
                <w:szCs w:val="22"/>
                <w:lang w:val="en-GB"/>
              </w:rPr>
              <w:t xml:space="preserve">%:n </w:t>
            </w:r>
            <w:proofErr w:type="spellStart"/>
            <w:r w:rsidRPr="008B28FF">
              <w:rPr>
                <w:sz w:val="22"/>
                <w:szCs w:val="22"/>
                <w:lang w:val="en-GB"/>
              </w:rPr>
              <w:t>luottamusväli</w:t>
            </w:r>
            <w:proofErr w:type="spellEnd"/>
            <w:r w:rsidRPr="008B28FF">
              <w:rPr>
                <w:sz w:val="22"/>
                <w:szCs w:val="22"/>
                <w:lang w:val="en-GB"/>
              </w:rPr>
              <w:t>)</w:t>
            </w:r>
          </w:p>
        </w:tc>
        <w:tc>
          <w:tcPr>
            <w:tcW w:w="5533" w:type="dxa"/>
            <w:gridSpan w:val="3"/>
            <w:tcBorders>
              <w:top w:val="single" w:sz="4" w:space="0" w:color="auto"/>
              <w:left w:val="single" w:sz="4" w:space="0" w:color="auto"/>
              <w:bottom w:val="single" w:sz="4" w:space="0" w:color="auto"/>
              <w:right w:val="single" w:sz="4" w:space="0" w:color="auto"/>
            </w:tcBorders>
          </w:tcPr>
          <w:p w14:paraId="50033E93" w14:textId="77777777" w:rsidR="00676819" w:rsidRPr="008B28FF" w:rsidRDefault="00676819">
            <w:pPr>
              <w:keepNext/>
              <w:keepLines/>
              <w:jc w:val="center"/>
              <w:rPr>
                <w:szCs w:val="22"/>
              </w:rPr>
            </w:pPr>
          </w:p>
          <w:p w14:paraId="27847554" w14:textId="77777777" w:rsidR="00676819" w:rsidRPr="008B28FF" w:rsidRDefault="00676819">
            <w:pPr>
              <w:keepNext/>
              <w:keepLines/>
              <w:jc w:val="center"/>
              <w:rPr>
                <w:szCs w:val="22"/>
              </w:rPr>
            </w:pPr>
            <w:r w:rsidRPr="008B28FF">
              <w:rPr>
                <w:szCs w:val="22"/>
              </w:rPr>
              <w:t>1,07 [0,70, 1,63]</w:t>
            </w:r>
          </w:p>
        </w:tc>
      </w:tr>
      <w:tr w:rsidR="00676819" w:rsidRPr="008B28FF" w14:paraId="43FE33E4" w14:textId="77777777">
        <w:tc>
          <w:tcPr>
            <w:tcW w:w="2972" w:type="dxa"/>
            <w:tcBorders>
              <w:top w:val="single" w:sz="4" w:space="0" w:color="auto"/>
              <w:left w:val="single" w:sz="4" w:space="0" w:color="auto"/>
              <w:bottom w:val="single" w:sz="4" w:space="0" w:color="auto"/>
              <w:right w:val="single" w:sz="4" w:space="0" w:color="auto"/>
            </w:tcBorders>
          </w:tcPr>
          <w:p w14:paraId="55FA25FF" w14:textId="77777777" w:rsidR="00676819" w:rsidRPr="008B28FF" w:rsidRDefault="00676819">
            <w:pPr>
              <w:pStyle w:val="TableText10"/>
              <w:keepNext/>
              <w:keepLines/>
              <w:spacing w:line="280" w:lineRule="atLeast"/>
              <w:jc w:val="center"/>
              <w:rPr>
                <w:b/>
                <w:sz w:val="22"/>
                <w:szCs w:val="22"/>
                <w:lang w:val="fi-FI"/>
              </w:rPr>
            </w:pPr>
            <w:r w:rsidRPr="008B28FF">
              <w:rPr>
                <w:b/>
                <w:sz w:val="22"/>
                <w:szCs w:val="22"/>
                <w:lang w:val="fi-FI"/>
              </w:rPr>
              <w:t>Pegyloitu liposomaalinen doksorubisiini (PLD)</w:t>
            </w:r>
          </w:p>
        </w:tc>
        <w:tc>
          <w:tcPr>
            <w:tcW w:w="5533" w:type="dxa"/>
            <w:gridSpan w:val="3"/>
            <w:tcBorders>
              <w:top w:val="single" w:sz="4" w:space="0" w:color="auto"/>
              <w:left w:val="single" w:sz="4" w:space="0" w:color="auto"/>
              <w:bottom w:val="single" w:sz="4" w:space="0" w:color="auto"/>
              <w:right w:val="single" w:sz="4" w:space="0" w:color="auto"/>
            </w:tcBorders>
          </w:tcPr>
          <w:p w14:paraId="789095EE" w14:textId="77777777" w:rsidR="00676819" w:rsidRPr="008B28FF" w:rsidRDefault="00676819">
            <w:pPr>
              <w:keepNext/>
              <w:keepLines/>
              <w:jc w:val="center"/>
              <w:rPr>
                <w:szCs w:val="22"/>
              </w:rPr>
            </w:pPr>
          </w:p>
          <w:p w14:paraId="5DD4B3AF" w14:textId="754F2D7C" w:rsidR="00676819" w:rsidRPr="008B28FF" w:rsidRDefault="00676819">
            <w:pPr>
              <w:keepNext/>
              <w:keepLines/>
              <w:jc w:val="center"/>
              <w:rPr>
                <w:szCs w:val="22"/>
                <w:lang w:eastAsia="zh-CN"/>
              </w:rPr>
            </w:pPr>
            <w:r w:rsidRPr="008B28FF">
              <w:rPr>
                <w:szCs w:val="22"/>
              </w:rPr>
              <w:t>n</w:t>
            </w:r>
            <w:r w:rsidR="00A205CC" w:rsidRPr="008B28FF">
              <w:rPr>
                <w:szCs w:val="22"/>
              </w:rPr>
              <w:t> </w:t>
            </w:r>
            <w:r w:rsidRPr="008B28FF">
              <w:rPr>
                <w:szCs w:val="22"/>
              </w:rPr>
              <w:t>=</w:t>
            </w:r>
            <w:r w:rsidR="00A205CC" w:rsidRPr="008B28FF">
              <w:rPr>
                <w:szCs w:val="22"/>
              </w:rPr>
              <w:t> </w:t>
            </w:r>
            <w:r w:rsidRPr="008B28FF">
              <w:rPr>
                <w:szCs w:val="22"/>
              </w:rPr>
              <w:t>126</w:t>
            </w:r>
          </w:p>
        </w:tc>
      </w:tr>
      <w:tr w:rsidR="00676819" w:rsidRPr="008B28FF" w14:paraId="1F468EB3" w14:textId="77777777">
        <w:tc>
          <w:tcPr>
            <w:tcW w:w="2972" w:type="dxa"/>
            <w:tcBorders>
              <w:top w:val="single" w:sz="4" w:space="0" w:color="auto"/>
              <w:left w:val="single" w:sz="4" w:space="0" w:color="auto"/>
              <w:bottom w:val="single" w:sz="4" w:space="0" w:color="auto"/>
              <w:right w:val="single" w:sz="4" w:space="0" w:color="auto"/>
            </w:tcBorders>
          </w:tcPr>
          <w:p w14:paraId="0A197A36" w14:textId="77777777" w:rsidR="00676819" w:rsidRPr="008B28FF" w:rsidRDefault="00676819">
            <w:pPr>
              <w:pStyle w:val="TableText10"/>
              <w:keepNext/>
              <w:keepLines/>
              <w:spacing w:line="280" w:lineRule="atLeast"/>
              <w:jc w:val="center"/>
              <w:rPr>
                <w:sz w:val="22"/>
                <w:szCs w:val="22"/>
              </w:rPr>
            </w:pPr>
            <w:r w:rsidRPr="008B28FF">
              <w:rPr>
                <w:sz w:val="22"/>
                <w:szCs w:val="22"/>
                <w:lang w:val="fi-FI"/>
              </w:rPr>
              <w:t>Taudin etenemisvapaan ajan mediaani</w:t>
            </w:r>
            <w:r w:rsidRPr="008B28FF">
              <w:rPr>
                <w:sz w:val="22"/>
                <w:szCs w:val="22"/>
              </w:rPr>
              <w:t xml:space="preserve"> (</w:t>
            </w:r>
            <w:r w:rsidRPr="008B28FF">
              <w:rPr>
                <w:sz w:val="22"/>
                <w:szCs w:val="22"/>
                <w:lang w:val="fi-FI"/>
              </w:rPr>
              <w:t>kk</w:t>
            </w:r>
            <w:r w:rsidRPr="008B28FF">
              <w:rPr>
                <w:sz w:val="22"/>
                <w:szCs w:val="22"/>
              </w:rPr>
              <w:t>)</w:t>
            </w:r>
          </w:p>
        </w:tc>
        <w:tc>
          <w:tcPr>
            <w:tcW w:w="3081" w:type="dxa"/>
            <w:gridSpan w:val="2"/>
            <w:tcBorders>
              <w:top w:val="single" w:sz="4" w:space="0" w:color="auto"/>
              <w:left w:val="single" w:sz="4" w:space="0" w:color="auto"/>
              <w:bottom w:val="single" w:sz="4" w:space="0" w:color="auto"/>
              <w:right w:val="single" w:sz="4" w:space="0" w:color="auto"/>
            </w:tcBorders>
          </w:tcPr>
          <w:p w14:paraId="0E722EEE" w14:textId="77777777" w:rsidR="00676819" w:rsidRPr="008B28FF" w:rsidRDefault="00676819">
            <w:pPr>
              <w:keepNext/>
              <w:keepLines/>
              <w:jc w:val="center"/>
              <w:rPr>
                <w:szCs w:val="22"/>
                <w:lang w:eastAsia="zh-CN"/>
              </w:rPr>
            </w:pPr>
            <w:r w:rsidRPr="008B28FF">
              <w:rPr>
                <w:szCs w:val="22"/>
              </w:rPr>
              <w:t xml:space="preserve">3,5 </w:t>
            </w:r>
          </w:p>
        </w:tc>
        <w:tc>
          <w:tcPr>
            <w:tcW w:w="2452" w:type="dxa"/>
            <w:tcBorders>
              <w:top w:val="single" w:sz="4" w:space="0" w:color="auto"/>
              <w:left w:val="single" w:sz="4" w:space="0" w:color="auto"/>
              <w:bottom w:val="single" w:sz="4" w:space="0" w:color="auto"/>
              <w:right w:val="single" w:sz="4" w:space="0" w:color="auto"/>
            </w:tcBorders>
          </w:tcPr>
          <w:p w14:paraId="4D7F149C" w14:textId="77777777" w:rsidR="00676819" w:rsidRPr="008B28FF" w:rsidRDefault="00676819">
            <w:pPr>
              <w:keepNext/>
              <w:keepLines/>
              <w:jc w:val="center"/>
              <w:rPr>
                <w:szCs w:val="22"/>
                <w:lang w:eastAsia="zh-CN"/>
              </w:rPr>
            </w:pPr>
            <w:r w:rsidRPr="008B28FF">
              <w:rPr>
                <w:szCs w:val="22"/>
              </w:rPr>
              <w:t>5,1</w:t>
            </w:r>
          </w:p>
        </w:tc>
      </w:tr>
      <w:tr w:rsidR="00676819" w:rsidRPr="008B28FF" w14:paraId="7760E44B" w14:textId="77777777">
        <w:tc>
          <w:tcPr>
            <w:tcW w:w="2972" w:type="dxa"/>
            <w:tcBorders>
              <w:top w:val="single" w:sz="4" w:space="0" w:color="auto"/>
              <w:left w:val="single" w:sz="4" w:space="0" w:color="auto"/>
              <w:bottom w:val="single" w:sz="4" w:space="0" w:color="auto"/>
              <w:right w:val="single" w:sz="4" w:space="0" w:color="auto"/>
            </w:tcBorders>
          </w:tcPr>
          <w:p w14:paraId="70DD1D53" w14:textId="77777777" w:rsidR="00676819" w:rsidRPr="008B28FF" w:rsidRDefault="00676819">
            <w:pPr>
              <w:pStyle w:val="TableText10"/>
              <w:keepNext/>
              <w:keepLines/>
              <w:spacing w:line="280" w:lineRule="atLeast"/>
              <w:jc w:val="center"/>
              <w:rPr>
                <w:sz w:val="22"/>
                <w:szCs w:val="22"/>
              </w:rPr>
            </w:pPr>
            <w:proofErr w:type="spellStart"/>
            <w:r w:rsidRPr="008B28FF">
              <w:rPr>
                <w:sz w:val="22"/>
                <w:szCs w:val="22"/>
                <w:lang w:val="en-GB"/>
              </w:rPr>
              <w:t>Riskisuhde</w:t>
            </w:r>
            <w:proofErr w:type="spellEnd"/>
            <w:r w:rsidRPr="008B28FF">
              <w:rPr>
                <w:sz w:val="22"/>
                <w:szCs w:val="22"/>
                <w:lang w:val="en-GB"/>
              </w:rPr>
              <w:t xml:space="preserve"> (95 %:n </w:t>
            </w:r>
            <w:proofErr w:type="spellStart"/>
            <w:r w:rsidRPr="008B28FF">
              <w:rPr>
                <w:sz w:val="22"/>
                <w:szCs w:val="22"/>
                <w:lang w:val="en-GB"/>
              </w:rPr>
              <w:t>luottamusväli</w:t>
            </w:r>
            <w:proofErr w:type="spellEnd"/>
            <w:r w:rsidRPr="008B28FF">
              <w:rPr>
                <w:sz w:val="22"/>
                <w:szCs w:val="22"/>
                <w:lang w:val="en-GB"/>
              </w:rPr>
              <w:t>)</w:t>
            </w:r>
          </w:p>
        </w:tc>
        <w:tc>
          <w:tcPr>
            <w:tcW w:w="5533" w:type="dxa"/>
            <w:gridSpan w:val="3"/>
            <w:tcBorders>
              <w:top w:val="single" w:sz="4" w:space="0" w:color="auto"/>
              <w:left w:val="single" w:sz="4" w:space="0" w:color="auto"/>
              <w:bottom w:val="single" w:sz="4" w:space="0" w:color="auto"/>
              <w:right w:val="single" w:sz="4" w:space="0" w:color="auto"/>
            </w:tcBorders>
          </w:tcPr>
          <w:p w14:paraId="6DBAF11C" w14:textId="77777777" w:rsidR="00676819" w:rsidRPr="008B28FF" w:rsidRDefault="00676819">
            <w:pPr>
              <w:keepNext/>
              <w:keepLines/>
              <w:jc w:val="center"/>
              <w:rPr>
                <w:szCs w:val="22"/>
              </w:rPr>
            </w:pPr>
          </w:p>
          <w:p w14:paraId="37C0B808" w14:textId="77777777" w:rsidR="00676819" w:rsidRPr="008B28FF" w:rsidRDefault="00676819">
            <w:pPr>
              <w:keepNext/>
              <w:keepLines/>
              <w:jc w:val="center"/>
              <w:rPr>
                <w:szCs w:val="22"/>
                <w:lang w:eastAsia="zh-CN"/>
              </w:rPr>
            </w:pPr>
            <w:r w:rsidRPr="008B28FF">
              <w:rPr>
                <w:szCs w:val="22"/>
              </w:rPr>
              <w:t>0,53 [0,36, 0,77]</w:t>
            </w:r>
          </w:p>
        </w:tc>
      </w:tr>
      <w:tr w:rsidR="00676819" w:rsidRPr="008B28FF" w14:paraId="4A12DB6B" w14:textId="77777777">
        <w:tc>
          <w:tcPr>
            <w:tcW w:w="2972" w:type="dxa"/>
            <w:tcBorders>
              <w:top w:val="single" w:sz="4" w:space="0" w:color="auto"/>
              <w:left w:val="single" w:sz="4" w:space="0" w:color="auto"/>
              <w:bottom w:val="single" w:sz="4" w:space="0" w:color="auto"/>
              <w:right w:val="single" w:sz="4" w:space="0" w:color="auto"/>
            </w:tcBorders>
          </w:tcPr>
          <w:p w14:paraId="5B2305D5" w14:textId="77777777" w:rsidR="00676819" w:rsidRPr="008B28FF" w:rsidRDefault="00676819">
            <w:pPr>
              <w:pStyle w:val="TableText10"/>
              <w:keepNext/>
              <w:keepLines/>
              <w:spacing w:line="280" w:lineRule="atLeast"/>
              <w:jc w:val="center"/>
              <w:rPr>
                <w:sz w:val="22"/>
                <w:szCs w:val="22"/>
                <w:lang w:val="en-GB"/>
              </w:rPr>
            </w:pPr>
            <w:r w:rsidRPr="008B28FF">
              <w:rPr>
                <w:sz w:val="22"/>
                <w:szCs w:val="22"/>
                <w:lang w:val="en-GB"/>
              </w:rPr>
              <w:t>Mediaani OS (kk)</w:t>
            </w:r>
          </w:p>
        </w:tc>
        <w:tc>
          <w:tcPr>
            <w:tcW w:w="2766" w:type="dxa"/>
            <w:tcBorders>
              <w:top w:val="single" w:sz="4" w:space="0" w:color="auto"/>
              <w:left w:val="single" w:sz="4" w:space="0" w:color="auto"/>
              <w:bottom w:val="single" w:sz="4" w:space="0" w:color="auto"/>
              <w:right w:val="single" w:sz="4" w:space="0" w:color="auto"/>
            </w:tcBorders>
          </w:tcPr>
          <w:p w14:paraId="69A3AE7E" w14:textId="77777777" w:rsidR="00676819" w:rsidRPr="008B28FF" w:rsidRDefault="00676819">
            <w:pPr>
              <w:keepNext/>
              <w:keepLines/>
              <w:jc w:val="center"/>
              <w:rPr>
                <w:szCs w:val="22"/>
              </w:rPr>
            </w:pPr>
            <w:r w:rsidRPr="008B28FF">
              <w:rPr>
                <w:szCs w:val="22"/>
              </w:rPr>
              <w:t>14,1</w:t>
            </w:r>
          </w:p>
        </w:tc>
        <w:tc>
          <w:tcPr>
            <w:tcW w:w="2767" w:type="dxa"/>
            <w:gridSpan w:val="2"/>
            <w:tcBorders>
              <w:top w:val="single" w:sz="4" w:space="0" w:color="auto"/>
              <w:left w:val="single" w:sz="4" w:space="0" w:color="auto"/>
              <w:bottom w:val="single" w:sz="4" w:space="0" w:color="auto"/>
              <w:right w:val="single" w:sz="4" w:space="0" w:color="auto"/>
            </w:tcBorders>
          </w:tcPr>
          <w:p w14:paraId="476A0A1D" w14:textId="77777777" w:rsidR="00676819" w:rsidRPr="008B28FF" w:rsidRDefault="00676819">
            <w:pPr>
              <w:keepNext/>
              <w:keepLines/>
              <w:jc w:val="center"/>
              <w:rPr>
                <w:szCs w:val="22"/>
              </w:rPr>
            </w:pPr>
            <w:r w:rsidRPr="008B28FF">
              <w:rPr>
                <w:szCs w:val="22"/>
              </w:rPr>
              <w:t>13,7</w:t>
            </w:r>
          </w:p>
        </w:tc>
      </w:tr>
      <w:tr w:rsidR="00676819" w:rsidRPr="008B28FF" w14:paraId="583565C2" w14:textId="77777777">
        <w:tc>
          <w:tcPr>
            <w:tcW w:w="2972" w:type="dxa"/>
            <w:tcBorders>
              <w:top w:val="single" w:sz="4" w:space="0" w:color="auto"/>
              <w:left w:val="single" w:sz="4" w:space="0" w:color="auto"/>
              <w:bottom w:val="single" w:sz="4" w:space="0" w:color="auto"/>
              <w:right w:val="single" w:sz="4" w:space="0" w:color="auto"/>
            </w:tcBorders>
          </w:tcPr>
          <w:p w14:paraId="50786C64" w14:textId="7990EFF8" w:rsidR="00676819" w:rsidRPr="008B28FF" w:rsidRDefault="00676819">
            <w:pPr>
              <w:pStyle w:val="TableText10"/>
              <w:keepNext/>
              <w:keepLines/>
              <w:spacing w:line="280" w:lineRule="atLeast"/>
              <w:jc w:val="center"/>
              <w:rPr>
                <w:sz w:val="22"/>
                <w:szCs w:val="22"/>
                <w:lang w:val="en-GB"/>
              </w:rPr>
            </w:pPr>
            <w:proofErr w:type="spellStart"/>
            <w:r w:rsidRPr="008B28FF">
              <w:rPr>
                <w:sz w:val="22"/>
                <w:szCs w:val="22"/>
                <w:lang w:val="en-GB"/>
              </w:rPr>
              <w:t>Riskisuhde</w:t>
            </w:r>
            <w:proofErr w:type="spellEnd"/>
            <w:r w:rsidRPr="008B28FF">
              <w:rPr>
                <w:sz w:val="22"/>
                <w:szCs w:val="22"/>
                <w:lang w:val="en-GB"/>
              </w:rPr>
              <w:t xml:space="preserve"> (95</w:t>
            </w:r>
            <w:r w:rsidR="001A5311" w:rsidRPr="008B28FF">
              <w:rPr>
                <w:sz w:val="22"/>
                <w:szCs w:val="22"/>
                <w:lang w:val="en-GB"/>
              </w:rPr>
              <w:t> </w:t>
            </w:r>
            <w:r w:rsidRPr="008B28FF">
              <w:rPr>
                <w:sz w:val="22"/>
                <w:szCs w:val="22"/>
                <w:lang w:val="en-GB"/>
              </w:rPr>
              <w:t xml:space="preserve">%:n </w:t>
            </w:r>
            <w:proofErr w:type="spellStart"/>
            <w:r w:rsidRPr="008B28FF">
              <w:rPr>
                <w:sz w:val="22"/>
                <w:szCs w:val="22"/>
                <w:lang w:val="en-GB"/>
              </w:rPr>
              <w:t>luottamusväli</w:t>
            </w:r>
            <w:proofErr w:type="spellEnd"/>
            <w:r w:rsidRPr="008B28FF">
              <w:rPr>
                <w:sz w:val="22"/>
                <w:szCs w:val="22"/>
                <w:lang w:val="en-GB"/>
              </w:rPr>
              <w:t>)</w:t>
            </w:r>
          </w:p>
        </w:tc>
        <w:tc>
          <w:tcPr>
            <w:tcW w:w="5533" w:type="dxa"/>
            <w:gridSpan w:val="3"/>
            <w:tcBorders>
              <w:top w:val="single" w:sz="4" w:space="0" w:color="auto"/>
              <w:left w:val="single" w:sz="4" w:space="0" w:color="auto"/>
              <w:bottom w:val="single" w:sz="4" w:space="0" w:color="auto"/>
              <w:right w:val="single" w:sz="4" w:space="0" w:color="auto"/>
            </w:tcBorders>
          </w:tcPr>
          <w:p w14:paraId="36E30DF9" w14:textId="77777777" w:rsidR="00676819" w:rsidRPr="008B28FF" w:rsidRDefault="00676819">
            <w:pPr>
              <w:keepNext/>
              <w:keepLines/>
              <w:jc w:val="center"/>
              <w:rPr>
                <w:szCs w:val="22"/>
              </w:rPr>
            </w:pPr>
          </w:p>
          <w:p w14:paraId="3F9BD489" w14:textId="77777777" w:rsidR="00676819" w:rsidRPr="008B28FF" w:rsidRDefault="00676819">
            <w:pPr>
              <w:jc w:val="center"/>
              <w:rPr>
                <w:noProof/>
                <w:szCs w:val="22"/>
              </w:rPr>
            </w:pPr>
            <w:r w:rsidRPr="008B28FF">
              <w:rPr>
                <w:noProof/>
                <w:szCs w:val="22"/>
              </w:rPr>
              <w:t>0,91 [0,61, 1,35]</w:t>
            </w:r>
          </w:p>
        </w:tc>
      </w:tr>
    </w:tbl>
    <w:p w14:paraId="138DA317" w14:textId="77777777" w:rsidR="00676819" w:rsidRPr="008B28FF" w:rsidRDefault="00676819" w:rsidP="00A23515">
      <w:pPr>
        <w:rPr>
          <w:szCs w:val="22"/>
          <w:lang w:val="fi-FI"/>
        </w:rPr>
      </w:pPr>
    </w:p>
    <w:p w14:paraId="3BB65424" w14:textId="77777777" w:rsidR="00676819" w:rsidRPr="008B28FF" w:rsidRDefault="00676819">
      <w:pPr>
        <w:keepNext/>
        <w:outlineLvl w:val="0"/>
        <w:rPr>
          <w:i/>
          <w:u w:val="single"/>
          <w:lang w:val="en-GB"/>
        </w:rPr>
      </w:pPr>
      <w:proofErr w:type="spellStart"/>
      <w:r w:rsidRPr="008B28FF">
        <w:rPr>
          <w:i/>
          <w:u w:val="single"/>
          <w:lang w:val="en-GB"/>
        </w:rPr>
        <w:t>Kohdunkaulan</w:t>
      </w:r>
      <w:proofErr w:type="spellEnd"/>
      <w:r w:rsidRPr="008B28FF">
        <w:rPr>
          <w:i/>
          <w:u w:val="single"/>
          <w:lang w:val="en-GB"/>
        </w:rPr>
        <w:t xml:space="preserve"> </w:t>
      </w:r>
      <w:proofErr w:type="spellStart"/>
      <w:r w:rsidRPr="008B28FF">
        <w:rPr>
          <w:i/>
          <w:u w:val="single"/>
          <w:lang w:val="en-GB"/>
        </w:rPr>
        <w:t>syöpä</w:t>
      </w:r>
      <w:proofErr w:type="spellEnd"/>
    </w:p>
    <w:p w14:paraId="5CC6B80D" w14:textId="77777777" w:rsidR="00676819" w:rsidRPr="008B28FF" w:rsidRDefault="00676819">
      <w:pPr>
        <w:keepNext/>
        <w:outlineLvl w:val="0"/>
        <w:rPr>
          <w:lang w:val="en-GB"/>
        </w:rPr>
      </w:pPr>
    </w:p>
    <w:p w14:paraId="4E8FB5CB" w14:textId="77777777" w:rsidR="00676819" w:rsidRPr="008B28FF" w:rsidRDefault="00676819">
      <w:pPr>
        <w:keepNext/>
        <w:outlineLvl w:val="0"/>
        <w:rPr>
          <w:i/>
          <w:lang w:val="en-GB"/>
        </w:rPr>
      </w:pPr>
      <w:r w:rsidRPr="008B28FF">
        <w:rPr>
          <w:i/>
          <w:lang w:val="en-GB"/>
        </w:rPr>
        <w:t>GOG-0240</w:t>
      </w:r>
    </w:p>
    <w:p w14:paraId="7A3E1C3C" w14:textId="329E206D" w:rsidR="00676819" w:rsidRPr="008B28FF" w:rsidRDefault="00676819" w:rsidP="00A23515">
      <w:pPr>
        <w:outlineLvl w:val="0"/>
        <w:rPr>
          <w:lang w:val="fi-FI"/>
        </w:rPr>
      </w:pPr>
      <w:r w:rsidRPr="008B28FF">
        <w:rPr>
          <w:lang w:val="fi-FI"/>
        </w:rPr>
        <w:t>Satunnaistetussa, neljän ryhmän avoimessa faasin</w:t>
      </w:r>
      <w:r w:rsidR="001A5311" w:rsidRPr="008B28FF">
        <w:rPr>
          <w:lang w:val="fi-FI"/>
        </w:rPr>
        <w:t> </w:t>
      </w:r>
      <w:r w:rsidRPr="008B28FF">
        <w:rPr>
          <w:lang w:val="fi-FI"/>
        </w:rPr>
        <w:t>III monikeskustutkimuksessa GOG-0240 arvioitiin Avastinin tehoa ja turvallisuutta yhdistelmänä solunsalpaajahoidon (paklitakseli ja sisplatiini tai paklitakseli ja topotekaani) kanssa persistoivan, uusiutuneen tai metastasoituneen kohdunkaulan karsinooman hoidossa.</w:t>
      </w:r>
    </w:p>
    <w:p w14:paraId="3BCE34CA" w14:textId="77777777" w:rsidR="00676819" w:rsidRPr="008B28FF" w:rsidRDefault="00676819" w:rsidP="00A23515">
      <w:pPr>
        <w:outlineLvl w:val="0"/>
        <w:rPr>
          <w:lang w:val="fi-FI"/>
        </w:rPr>
      </w:pPr>
    </w:p>
    <w:p w14:paraId="70CC011F" w14:textId="774ECB2A" w:rsidR="00676819" w:rsidRPr="008B28FF" w:rsidRDefault="00676819">
      <w:pPr>
        <w:keepNext/>
        <w:outlineLvl w:val="0"/>
        <w:rPr>
          <w:lang w:val="fi-FI"/>
        </w:rPr>
      </w:pPr>
      <w:r w:rsidRPr="008B28FF">
        <w:rPr>
          <w:lang w:val="fi-FI"/>
        </w:rPr>
        <w:t>Yhteensä 452 potilasta satunnaistettiin saamaan seuraavia hoitoja:</w:t>
      </w:r>
    </w:p>
    <w:p w14:paraId="5D53F700" w14:textId="77777777" w:rsidR="00676819" w:rsidRPr="008B28FF" w:rsidRDefault="00676819">
      <w:pPr>
        <w:keepNext/>
        <w:outlineLvl w:val="0"/>
        <w:rPr>
          <w:lang w:val="fi-FI"/>
        </w:rPr>
      </w:pPr>
    </w:p>
    <w:p w14:paraId="793794D6" w14:textId="77777777" w:rsidR="00676819" w:rsidRPr="008B28FF" w:rsidRDefault="00676819">
      <w:pPr>
        <w:ind w:left="567" w:hanging="567"/>
        <w:outlineLvl w:val="0"/>
        <w:rPr>
          <w:lang w:val="fi-FI"/>
        </w:rPr>
      </w:pPr>
      <w:r w:rsidRPr="008B28FF">
        <w:rPr>
          <w:szCs w:val="22"/>
          <w:lang w:val="fi-FI"/>
        </w:rPr>
        <w:t>•</w:t>
      </w:r>
      <w:r w:rsidRPr="008B28FF">
        <w:rPr>
          <w:szCs w:val="22"/>
          <w:lang w:val="fi-FI"/>
        </w:rPr>
        <w:tab/>
      </w:r>
      <w:r w:rsidRPr="008B28FF">
        <w:rPr>
          <w:lang w:val="fi-FI"/>
        </w:rPr>
        <w:t>paklitakselia 135 mg/m</w:t>
      </w:r>
      <w:r w:rsidRPr="008B28FF">
        <w:rPr>
          <w:vertAlign w:val="superscript"/>
          <w:lang w:val="fi-FI"/>
        </w:rPr>
        <w:t>2</w:t>
      </w:r>
      <w:r w:rsidRPr="008B28FF">
        <w:rPr>
          <w:lang w:val="fi-FI"/>
        </w:rPr>
        <w:t xml:space="preserve"> laskimoon 24 tuntia kestävänä infuusiona päivänä 1 ja sisplatiinia 50 mg/m</w:t>
      </w:r>
      <w:r w:rsidRPr="008B28FF">
        <w:rPr>
          <w:vertAlign w:val="superscript"/>
          <w:lang w:val="fi-FI"/>
        </w:rPr>
        <w:t>2</w:t>
      </w:r>
      <w:r w:rsidRPr="008B28FF">
        <w:rPr>
          <w:lang w:val="fi-FI"/>
        </w:rPr>
        <w:t xml:space="preserve"> laskimoon päivänä 2, joka kolmas viikko tai</w:t>
      </w:r>
    </w:p>
    <w:p w14:paraId="6455CDC7" w14:textId="77777777" w:rsidR="00676819" w:rsidRPr="008B28FF" w:rsidRDefault="00676819">
      <w:pPr>
        <w:ind w:left="567"/>
        <w:outlineLvl w:val="0"/>
        <w:rPr>
          <w:lang w:val="fi-FI"/>
        </w:rPr>
      </w:pPr>
      <w:r w:rsidRPr="008B28FF">
        <w:rPr>
          <w:lang w:val="fi-FI"/>
        </w:rPr>
        <w:t>paklitakselia 175 mg/m</w:t>
      </w:r>
      <w:r w:rsidRPr="008B28FF">
        <w:rPr>
          <w:vertAlign w:val="superscript"/>
          <w:lang w:val="fi-FI"/>
        </w:rPr>
        <w:t>2</w:t>
      </w:r>
      <w:r w:rsidRPr="008B28FF">
        <w:rPr>
          <w:lang w:val="fi-FI"/>
        </w:rPr>
        <w:t xml:space="preserve"> laskimoon 3 tuntia kestävänä infuusiona päivänä 1 ja sisplatiinia 50 mg/m</w:t>
      </w:r>
      <w:r w:rsidRPr="008B28FF">
        <w:rPr>
          <w:vertAlign w:val="superscript"/>
          <w:lang w:val="fi-FI"/>
        </w:rPr>
        <w:t>2</w:t>
      </w:r>
      <w:r w:rsidRPr="008B28FF">
        <w:rPr>
          <w:lang w:val="fi-FI"/>
        </w:rPr>
        <w:t xml:space="preserve"> laskimoon päivänä 2 (joka kolmas viikko) tai</w:t>
      </w:r>
    </w:p>
    <w:p w14:paraId="4AC424D5" w14:textId="77777777" w:rsidR="00676819" w:rsidRPr="008B28FF" w:rsidRDefault="00676819">
      <w:pPr>
        <w:ind w:left="567"/>
        <w:outlineLvl w:val="0"/>
        <w:rPr>
          <w:lang w:val="fi-FI"/>
        </w:rPr>
      </w:pPr>
      <w:r w:rsidRPr="008B28FF">
        <w:rPr>
          <w:lang w:val="fi-FI"/>
        </w:rPr>
        <w:t>paklitakselia 175 mg/m</w:t>
      </w:r>
      <w:r w:rsidRPr="008B28FF">
        <w:rPr>
          <w:vertAlign w:val="superscript"/>
          <w:lang w:val="fi-FI"/>
        </w:rPr>
        <w:t>2</w:t>
      </w:r>
      <w:r w:rsidRPr="008B28FF">
        <w:rPr>
          <w:lang w:val="fi-FI"/>
        </w:rPr>
        <w:t xml:space="preserve"> laskimoon 3 tuntia kestävänä infuusiona päivänä 1 ja sisplatiinia 50 mg/m</w:t>
      </w:r>
      <w:r w:rsidRPr="008B28FF">
        <w:rPr>
          <w:vertAlign w:val="superscript"/>
          <w:lang w:val="fi-FI"/>
        </w:rPr>
        <w:t>2</w:t>
      </w:r>
      <w:r w:rsidRPr="008B28FF">
        <w:rPr>
          <w:lang w:val="fi-FI"/>
        </w:rPr>
        <w:t xml:space="preserve"> laskimoon päivänä 1 (joka kolmas viikko)</w:t>
      </w:r>
    </w:p>
    <w:p w14:paraId="61C5DB8A" w14:textId="77777777" w:rsidR="00676819" w:rsidRPr="008B28FF" w:rsidRDefault="00676819">
      <w:pPr>
        <w:outlineLvl w:val="0"/>
        <w:rPr>
          <w:lang w:val="fi-FI"/>
        </w:rPr>
      </w:pPr>
    </w:p>
    <w:p w14:paraId="7E842701" w14:textId="24D4F4BC" w:rsidR="00676819" w:rsidRPr="008B28FF" w:rsidRDefault="00676819">
      <w:pPr>
        <w:keepNext/>
        <w:keepLines/>
        <w:ind w:left="567" w:hanging="567"/>
        <w:outlineLvl w:val="0"/>
        <w:rPr>
          <w:lang w:val="fi-FI"/>
        </w:rPr>
      </w:pPr>
      <w:r w:rsidRPr="008B28FF">
        <w:rPr>
          <w:szCs w:val="22"/>
          <w:lang w:val="fi-FI"/>
        </w:rPr>
        <w:lastRenderedPageBreak/>
        <w:t>•</w:t>
      </w:r>
      <w:r w:rsidRPr="008B28FF">
        <w:rPr>
          <w:szCs w:val="22"/>
          <w:lang w:val="fi-FI"/>
        </w:rPr>
        <w:tab/>
      </w:r>
      <w:r w:rsidRPr="008B28FF">
        <w:rPr>
          <w:lang w:val="fi-FI"/>
        </w:rPr>
        <w:t>paklitakselia 135 mg/m</w:t>
      </w:r>
      <w:r w:rsidRPr="008B28FF">
        <w:rPr>
          <w:vertAlign w:val="superscript"/>
          <w:lang w:val="fi-FI"/>
        </w:rPr>
        <w:t>2</w:t>
      </w:r>
      <w:r w:rsidRPr="008B28FF">
        <w:rPr>
          <w:lang w:val="fi-FI"/>
        </w:rPr>
        <w:t xml:space="preserve"> laskimoon 24 tuntia kestävänä infuusiona päivänä 1 ja sisplatiinia 50 mg/m</w:t>
      </w:r>
      <w:r w:rsidRPr="008B28FF">
        <w:rPr>
          <w:vertAlign w:val="superscript"/>
          <w:lang w:val="fi-FI"/>
        </w:rPr>
        <w:t>2</w:t>
      </w:r>
      <w:r w:rsidRPr="008B28FF">
        <w:rPr>
          <w:lang w:val="fi-FI"/>
        </w:rPr>
        <w:t xml:space="preserve"> laskimoon päivänä 2 sekä bevasitsumabia 15 mg/kg laskimoon päivänä 2 (joka kolmas viikko) tai</w:t>
      </w:r>
    </w:p>
    <w:p w14:paraId="2ED94474" w14:textId="18BD881F" w:rsidR="00676819" w:rsidRPr="008B28FF" w:rsidRDefault="00676819">
      <w:pPr>
        <w:keepNext/>
        <w:keepLines/>
        <w:ind w:left="567"/>
        <w:outlineLvl w:val="0"/>
        <w:rPr>
          <w:lang w:val="fi-FI"/>
        </w:rPr>
      </w:pPr>
      <w:r w:rsidRPr="008B28FF">
        <w:rPr>
          <w:lang w:val="fi-FI"/>
        </w:rPr>
        <w:t>paklitakselia 175 mg/m</w:t>
      </w:r>
      <w:r w:rsidRPr="008B28FF">
        <w:rPr>
          <w:vertAlign w:val="superscript"/>
          <w:lang w:val="fi-FI"/>
        </w:rPr>
        <w:t>2</w:t>
      </w:r>
      <w:r w:rsidRPr="008B28FF">
        <w:rPr>
          <w:lang w:val="fi-FI"/>
        </w:rPr>
        <w:t xml:space="preserve"> laskimoon 3 tuntia kestävänä infuusiona päivänä 1 ja sisplatiinia 50 mg/m</w:t>
      </w:r>
      <w:r w:rsidRPr="008B28FF">
        <w:rPr>
          <w:vertAlign w:val="superscript"/>
          <w:lang w:val="fi-FI"/>
        </w:rPr>
        <w:t>2</w:t>
      </w:r>
      <w:r w:rsidRPr="008B28FF">
        <w:rPr>
          <w:lang w:val="fi-FI"/>
        </w:rPr>
        <w:t xml:space="preserve"> laskimoon päivänä 2 sekä bevasitsumabia 15 mg/kg laskimoon päivänä 2 (joka kolmas viikko) tai</w:t>
      </w:r>
    </w:p>
    <w:p w14:paraId="6023EFFA" w14:textId="77777777" w:rsidR="00676819" w:rsidRPr="008B28FF" w:rsidRDefault="00676819">
      <w:pPr>
        <w:keepNext/>
        <w:keepLines/>
        <w:ind w:left="567"/>
        <w:outlineLvl w:val="0"/>
        <w:rPr>
          <w:lang w:val="fi-FI"/>
        </w:rPr>
      </w:pPr>
      <w:r w:rsidRPr="008B28FF">
        <w:rPr>
          <w:lang w:val="fi-FI"/>
        </w:rPr>
        <w:t>paklitakselia 175 mg/m</w:t>
      </w:r>
      <w:r w:rsidRPr="008B28FF">
        <w:rPr>
          <w:vertAlign w:val="superscript"/>
          <w:lang w:val="fi-FI"/>
        </w:rPr>
        <w:t>2</w:t>
      </w:r>
      <w:r w:rsidRPr="008B28FF">
        <w:rPr>
          <w:lang w:val="fi-FI"/>
        </w:rPr>
        <w:t xml:space="preserve"> laskimoon 3 tuntia kestävänä infuusiona päivänä 1 ja sisplatiinia 50 mg/m</w:t>
      </w:r>
      <w:r w:rsidRPr="008B28FF">
        <w:rPr>
          <w:vertAlign w:val="superscript"/>
          <w:lang w:val="fi-FI"/>
        </w:rPr>
        <w:t>2</w:t>
      </w:r>
      <w:r w:rsidRPr="008B28FF">
        <w:rPr>
          <w:lang w:val="fi-FI"/>
        </w:rPr>
        <w:t xml:space="preserve"> laskimoon päivänä 1 sekä bevasitsumabia 15 mg/kg laskimoon päivänä 1 (joka kolmas viikko)</w:t>
      </w:r>
    </w:p>
    <w:p w14:paraId="5DBA41DB" w14:textId="77777777" w:rsidR="00676819" w:rsidRPr="008B28FF" w:rsidRDefault="00676819">
      <w:pPr>
        <w:keepNext/>
        <w:keepLines/>
        <w:ind w:left="567"/>
        <w:outlineLvl w:val="0"/>
        <w:rPr>
          <w:lang w:val="fi-FI"/>
        </w:rPr>
      </w:pPr>
    </w:p>
    <w:p w14:paraId="4D7D47F3" w14:textId="3A1BCD1A" w:rsidR="00676819" w:rsidRPr="008B28FF" w:rsidRDefault="00676819">
      <w:pPr>
        <w:keepNext/>
        <w:keepLines/>
        <w:ind w:left="567" w:hanging="567"/>
        <w:outlineLvl w:val="0"/>
        <w:rPr>
          <w:lang w:val="fi-FI"/>
        </w:rPr>
      </w:pPr>
      <w:r w:rsidRPr="008B28FF">
        <w:rPr>
          <w:szCs w:val="22"/>
          <w:lang w:val="fi-FI"/>
        </w:rPr>
        <w:t>•</w:t>
      </w:r>
      <w:r w:rsidRPr="008B28FF">
        <w:rPr>
          <w:szCs w:val="22"/>
          <w:lang w:val="fi-FI"/>
        </w:rPr>
        <w:tab/>
      </w:r>
      <w:r w:rsidRPr="008B28FF">
        <w:rPr>
          <w:lang w:val="fi-FI"/>
        </w:rPr>
        <w:t>paklitakselia 175 mg/m</w:t>
      </w:r>
      <w:r w:rsidRPr="008B28FF">
        <w:rPr>
          <w:vertAlign w:val="superscript"/>
          <w:lang w:val="fi-FI"/>
        </w:rPr>
        <w:t>2</w:t>
      </w:r>
      <w:r w:rsidRPr="008B28FF">
        <w:rPr>
          <w:lang w:val="fi-FI"/>
        </w:rPr>
        <w:t xml:space="preserve"> laskimoon 3 tuntia kestävänä infuusiona päivänä 1 ja topotekaania 0,75 mg/m</w:t>
      </w:r>
      <w:r w:rsidRPr="008B28FF">
        <w:rPr>
          <w:vertAlign w:val="superscript"/>
          <w:lang w:val="fi-FI"/>
        </w:rPr>
        <w:t>2</w:t>
      </w:r>
      <w:r w:rsidRPr="008B28FF">
        <w:rPr>
          <w:lang w:val="fi-FI"/>
        </w:rPr>
        <w:t xml:space="preserve"> laskimoon 30 minuuttia kestävänä infuusiona päivinä</w:t>
      </w:r>
      <w:r w:rsidR="001A5311" w:rsidRPr="008B28FF">
        <w:rPr>
          <w:lang w:val="fi-FI"/>
        </w:rPr>
        <w:t> </w:t>
      </w:r>
      <w:r w:rsidRPr="008B28FF">
        <w:rPr>
          <w:lang w:val="fi-FI"/>
        </w:rPr>
        <w:t>1–3 (joka kolmas viikko)</w:t>
      </w:r>
    </w:p>
    <w:p w14:paraId="5A3E0380" w14:textId="77777777" w:rsidR="00676819" w:rsidRPr="008B28FF" w:rsidRDefault="00676819">
      <w:pPr>
        <w:keepNext/>
        <w:ind w:left="357" w:hanging="357"/>
        <w:outlineLvl w:val="0"/>
        <w:rPr>
          <w:lang w:val="fi-FI"/>
        </w:rPr>
      </w:pPr>
    </w:p>
    <w:p w14:paraId="1819379E" w14:textId="57982EFE" w:rsidR="00676819" w:rsidRPr="008B28FF" w:rsidRDefault="00676819">
      <w:pPr>
        <w:keepNext/>
        <w:keepLines/>
        <w:ind w:left="567" w:hanging="567"/>
        <w:outlineLvl w:val="0"/>
        <w:rPr>
          <w:lang w:val="fi-FI"/>
        </w:rPr>
      </w:pPr>
      <w:r w:rsidRPr="008B28FF">
        <w:rPr>
          <w:szCs w:val="22"/>
          <w:lang w:val="fi-FI"/>
        </w:rPr>
        <w:t>•</w:t>
      </w:r>
      <w:r w:rsidRPr="008B28FF">
        <w:rPr>
          <w:szCs w:val="22"/>
          <w:lang w:val="fi-FI"/>
        </w:rPr>
        <w:tab/>
      </w:r>
      <w:r w:rsidRPr="008B28FF">
        <w:rPr>
          <w:lang w:val="fi-FI"/>
        </w:rPr>
        <w:t>paklitakselia 175 mg/m</w:t>
      </w:r>
      <w:r w:rsidRPr="008B28FF">
        <w:rPr>
          <w:vertAlign w:val="superscript"/>
          <w:lang w:val="fi-FI"/>
        </w:rPr>
        <w:t>2</w:t>
      </w:r>
      <w:r w:rsidRPr="008B28FF">
        <w:rPr>
          <w:lang w:val="fi-FI"/>
        </w:rPr>
        <w:t xml:space="preserve"> laskimoon 3 tuntia kestävänä infuusiona päivänä 1 ja topotekaania 0,75 mg/m</w:t>
      </w:r>
      <w:r w:rsidRPr="008B28FF">
        <w:rPr>
          <w:vertAlign w:val="superscript"/>
          <w:lang w:val="fi-FI"/>
        </w:rPr>
        <w:t>2</w:t>
      </w:r>
      <w:r w:rsidRPr="008B28FF">
        <w:rPr>
          <w:lang w:val="fi-FI"/>
        </w:rPr>
        <w:t xml:space="preserve"> laskimoon 30 minuuttia kestävänä infuusiona päivinä</w:t>
      </w:r>
      <w:r w:rsidR="001A5311" w:rsidRPr="008B28FF">
        <w:rPr>
          <w:lang w:val="fi-FI"/>
        </w:rPr>
        <w:t> </w:t>
      </w:r>
      <w:r w:rsidRPr="008B28FF">
        <w:rPr>
          <w:lang w:val="fi-FI"/>
        </w:rPr>
        <w:t>1–3 sekä bevasitsumabia 15 mg/kg laskimoon päivänä 1 (joka kolmas viikko).</w:t>
      </w:r>
    </w:p>
    <w:p w14:paraId="1A777461" w14:textId="77777777" w:rsidR="00676819" w:rsidRPr="008B28FF" w:rsidRDefault="00676819" w:rsidP="00A23515">
      <w:pPr>
        <w:outlineLvl w:val="0"/>
        <w:rPr>
          <w:lang w:val="fi-FI"/>
        </w:rPr>
      </w:pPr>
    </w:p>
    <w:p w14:paraId="73B867C1" w14:textId="77777777" w:rsidR="00676819" w:rsidRPr="008B28FF" w:rsidRDefault="00676819">
      <w:pPr>
        <w:keepNext/>
        <w:outlineLvl w:val="0"/>
        <w:rPr>
          <w:color w:val="000000"/>
          <w:lang w:val="fi-FI"/>
        </w:rPr>
      </w:pPr>
      <w:r w:rsidRPr="008B28FF">
        <w:rPr>
          <w:lang w:val="fi-FI"/>
        </w:rPr>
        <w:t>Mukaan soveltuneilla potilailla oli persistoiva</w:t>
      </w:r>
      <w:r w:rsidRPr="008B28FF">
        <w:rPr>
          <w:rFonts w:eastAsia="MS Mincho" w:cs="Arial"/>
          <w:lang w:val="fi-FI" w:eastAsia="de-DE"/>
        </w:rPr>
        <w:t>, uusiutunut tai metastasoitunut kohdunkaulan adenokarsinooma</w:t>
      </w:r>
      <w:r w:rsidRPr="008B28FF">
        <w:rPr>
          <w:lang w:val="fi-FI"/>
        </w:rPr>
        <w:t>, levyepiteelikarsinooma tai adenoskvamoottinen karsiooma, johon parantavaan hoitoon tähtäävä leikkaus ja/tai sädehoito ei ollut tehonnut. Potilaat eivät myöskään olleet aiemmin saaneet hoitoa bevasitsumabilla tai muilla</w:t>
      </w:r>
      <w:r w:rsidRPr="008B28FF">
        <w:rPr>
          <w:color w:val="000000"/>
          <w:lang w:val="fi-FI"/>
        </w:rPr>
        <w:t xml:space="preserve"> VEGF:n estäjillä tai VEGF-reseptoriin vaikuttavilla lääkeaineilla.</w:t>
      </w:r>
    </w:p>
    <w:p w14:paraId="04715200" w14:textId="77777777" w:rsidR="00A205CC" w:rsidRPr="008B28FF" w:rsidRDefault="00A205CC" w:rsidP="00A23515">
      <w:pPr>
        <w:outlineLvl w:val="0"/>
        <w:rPr>
          <w:szCs w:val="22"/>
          <w:lang w:val="fi-FI"/>
        </w:rPr>
      </w:pPr>
    </w:p>
    <w:p w14:paraId="0A637949" w14:textId="7F4258BF" w:rsidR="00676819" w:rsidRPr="008B28FF" w:rsidRDefault="00676819" w:rsidP="00A23515">
      <w:pPr>
        <w:outlineLvl w:val="0"/>
        <w:rPr>
          <w:color w:val="000000"/>
          <w:lang w:val="fi-FI"/>
        </w:rPr>
      </w:pPr>
      <w:r w:rsidRPr="008B28FF">
        <w:rPr>
          <w:szCs w:val="22"/>
          <w:lang w:val="fi-FI"/>
        </w:rPr>
        <w:t>Iän mediaani pelkkää solunsalpaajahoitoa saaneessa ryhmässä oli 46,0 vuotta (vaihteluväli:</w:t>
      </w:r>
      <w:r w:rsidR="001A5311" w:rsidRPr="008B28FF">
        <w:rPr>
          <w:szCs w:val="22"/>
          <w:lang w:val="fi-FI"/>
        </w:rPr>
        <w:t> </w:t>
      </w:r>
      <w:r w:rsidRPr="008B28FF">
        <w:rPr>
          <w:szCs w:val="22"/>
          <w:lang w:val="fi-FI"/>
        </w:rPr>
        <w:t>20</w:t>
      </w:r>
      <w:r w:rsidRPr="008B28FF">
        <w:rPr>
          <w:szCs w:val="22"/>
        </w:rPr>
        <w:sym w:font="Symbol" w:char="F02D"/>
      </w:r>
      <w:r w:rsidRPr="008B28FF">
        <w:rPr>
          <w:szCs w:val="22"/>
          <w:lang w:val="fi-FI"/>
        </w:rPr>
        <w:t>83) ja solunsalpaajan ja Avastinin yhdistelmää saaneessa ryhmässä 48,0 vuotta (vaihteluväli: 22</w:t>
      </w:r>
      <w:r w:rsidRPr="008B28FF">
        <w:rPr>
          <w:szCs w:val="22"/>
        </w:rPr>
        <w:sym w:font="Symbol" w:char="F02D"/>
      </w:r>
      <w:r w:rsidRPr="008B28FF">
        <w:rPr>
          <w:szCs w:val="22"/>
          <w:lang w:val="fi-FI"/>
        </w:rPr>
        <w:t>85). Yli 65</w:t>
      </w:r>
      <w:r w:rsidR="001A5311" w:rsidRPr="008B28FF">
        <w:rPr>
          <w:szCs w:val="22"/>
          <w:lang w:val="fi-FI"/>
        </w:rPr>
        <w:noBreakHyphen/>
      </w:r>
      <w:r w:rsidRPr="008B28FF">
        <w:rPr>
          <w:szCs w:val="22"/>
          <w:lang w:val="fi-FI"/>
        </w:rPr>
        <w:t>vuotiaita potilaita oli pelkkää solunsalpaajahoitoa saaneessa ryhmässä 9,3 % potilaista ja solunsalpaajan ja Avastinin yhdistelmää saaneessa ryhmässä 7,5 % potilaista.</w:t>
      </w:r>
    </w:p>
    <w:p w14:paraId="25308A3D" w14:textId="77777777" w:rsidR="00A205CC" w:rsidRPr="008B28FF" w:rsidRDefault="00A205CC" w:rsidP="00A23515">
      <w:pPr>
        <w:outlineLvl w:val="0"/>
        <w:rPr>
          <w:szCs w:val="22"/>
          <w:lang w:val="fi-FI"/>
        </w:rPr>
      </w:pPr>
    </w:p>
    <w:p w14:paraId="5233F9C9" w14:textId="7CB39000" w:rsidR="00676819" w:rsidRPr="008B28FF" w:rsidRDefault="00676819" w:rsidP="00A23515">
      <w:pPr>
        <w:outlineLvl w:val="0"/>
        <w:rPr>
          <w:szCs w:val="22"/>
          <w:lang w:val="fi-FI"/>
        </w:rPr>
      </w:pPr>
      <w:r w:rsidRPr="008B28FF">
        <w:rPr>
          <w:szCs w:val="22"/>
          <w:lang w:val="fi-FI"/>
        </w:rPr>
        <w:t>Lähtötilanteessa satunnaistetuista 452</w:t>
      </w:r>
      <w:r w:rsidR="001A5311" w:rsidRPr="008B28FF">
        <w:rPr>
          <w:szCs w:val="22"/>
          <w:lang w:val="fi-FI"/>
        </w:rPr>
        <w:t> </w:t>
      </w:r>
      <w:r w:rsidRPr="008B28FF">
        <w:rPr>
          <w:szCs w:val="22"/>
          <w:lang w:val="fi-FI"/>
        </w:rPr>
        <w:t>potilaasta suurin osa oli valkoihoisia (pelkkää solunsalpaajahoitoa saaneessa ryhmässä 80,0 % ja solunsalpaajan ja Avastinin yhdistelmää saaneessa ryhmässä 75,3 %), sairasti levyepiteelikarsinoomaa (solunsalpaajahoitoryhmässä 67,1 % ja solunsalpaajia ja Avastinia saaneessa ryhmässä 69,6 %), oli persistoiva/uusiutunut sairaus (solunsalpaajahoitoryhmässä 83,6 % ja solunsalpaajia ja Avastinia saaneessa ryhmässä 82,8 %), oli 1–2</w:t>
      </w:r>
      <w:r w:rsidR="001A5311" w:rsidRPr="008B28FF">
        <w:rPr>
          <w:szCs w:val="22"/>
          <w:lang w:val="fi-FI"/>
        </w:rPr>
        <w:t> </w:t>
      </w:r>
      <w:r w:rsidRPr="008B28FF">
        <w:rPr>
          <w:szCs w:val="22"/>
          <w:lang w:val="fi-FI"/>
        </w:rPr>
        <w:t>metastaasikohtaa (solunsalpaajahoitoryhmässä 72,0 % ja solunsalpaajia</w:t>
      </w:r>
      <w:r w:rsidR="00A205CC" w:rsidRPr="008B28FF">
        <w:rPr>
          <w:szCs w:val="22"/>
          <w:lang w:val="fi-FI"/>
        </w:rPr>
        <w:t xml:space="preserve"> </w:t>
      </w:r>
      <w:r w:rsidRPr="008B28FF">
        <w:rPr>
          <w:szCs w:val="22"/>
          <w:lang w:val="fi-FI"/>
        </w:rPr>
        <w:t>ja Avastinia saaneessa ryhmässä 76,2 %), tauti oli levinnyt imusolmukkeisiin (solunsalpaajahoitoryhmässä 50,2 % ja solunsalpaajia ja</w:t>
      </w:r>
      <w:r w:rsidR="00A30A1E" w:rsidRPr="008B28FF">
        <w:rPr>
          <w:szCs w:val="22"/>
          <w:lang w:val="fi-FI"/>
        </w:rPr>
        <w:t xml:space="preserve"> </w:t>
      </w:r>
      <w:r w:rsidRPr="008B28FF">
        <w:rPr>
          <w:szCs w:val="22"/>
          <w:lang w:val="fi-FI"/>
        </w:rPr>
        <w:t xml:space="preserve">Avastinia saaneessa ryhmässä 56,4 %) ja oli </w:t>
      </w:r>
      <w:r w:rsidRPr="008B28FF">
        <w:rPr>
          <w:szCs w:val="22"/>
          <w:lang w:val="en-GB"/>
        </w:rPr>
        <w:sym w:font="Symbol" w:char="F0B3"/>
      </w:r>
      <w:r w:rsidR="001A5311" w:rsidRPr="008B28FF">
        <w:rPr>
          <w:szCs w:val="22"/>
          <w:lang w:val="fi-FI"/>
        </w:rPr>
        <w:t> </w:t>
      </w:r>
      <w:r w:rsidRPr="008B28FF">
        <w:rPr>
          <w:szCs w:val="22"/>
          <w:lang w:val="fi-FI"/>
        </w:rPr>
        <w:t>6 kuukauden väli platinahoidosta (solunsalpaajahoitoryhmässä 72,5 % ja solunsalpaajia</w:t>
      </w:r>
      <w:r w:rsidR="00A205CC" w:rsidRPr="008B28FF">
        <w:rPr>
          <w:szCs w:val="22"/>
          <w:lang w:val="fi-FI"/>
        </w:rPr>
        <w:t xml:space="preserve"> </w:t>
      </w:r>
      <w:r w:rsidRPr="008B28FF">
        <w:rPr>
          <w:szCs w:val="22"/>
          <w:lang w:val="fi-FI"/>
        </w:rPr>
        <w:t>ja Avastinia saaneessa ryhmässä 64,4 %).</w:t>
      </w:r>
    </w:p>
    <w:p w14:paraId="2F0273A1" w14:textId="77777777" w:rsidR="00676819" w:rsidRPr="008B28FF" w:rsidRDefault="00676819" w:rsidP="00A23515">
      <w:pPr>
        <w:outlineLvl w:val="0"/>
        <w:rPr>
          <w:szCs w:val="22"/>
          <w:lang w:val="fi-FI"/>
        </w:rPr>
      </w:pPr>
    </w:p>
    <w:p w14:paraId="0C1AB8A4" w14:textId="0FA85347" w:rsidR="00A205CC" w:rsidRPr="008B28FF" w:rsidRDefault="00676819" w:rsidP="00A23515">
      <w:pPr>
        <w:outlineLvl w:val="0"/>
        <w:rPr>
          <w:lang w:val="fi-FI"/>
        </w:rPr>
      </w:pPr>
      <w:r w:rsidRPr="008B28FF">
        <w:rPr>
          <w:lang w:val="fi-FI"/>
        </w:rPr>
        <w:t>Ensisijainen tehon päätetapahtuma oli kokonaiselinaika. Toissijaisia tehon päätetapahtumia olivat taudin etenemisvapaa aika ja objektiivinen hoitovaste.</w:t>
      </w:r>
    </w:p>
    <w:p w14:paraId="782A1430" w14:textId="478F8743" w:rsidR="00676819" w:rsidRPr="008B28FF" w:rsidRDefault="00676819" w:rsidP="00A23515">
      <w:pPr>
        <w:outlineLvl w:val="0"/>
        <w:rPr>
          <w:lang w:val="fi-FI"/>
        </w:rPr>
      </w:pPr>
      <w:r w:rsidRPr="008B28FF">
        <w:rPr>
          <w:lang w:val="fi-FI"/>
        </w:rPr>
        <w:t>Avastin-hoidon primaarianalyysin ja seuranta-analyysin tulokset esitetään taulukossa</w:t>
      </w:r>
      <w:r w:rsidR="001A5311" w:rsidRPr="008B28FF">
        <w:rPr>
          <w:lang w:val="fi-FI"/>
        </w:rPr>
        <w:t> </w:t>
      </w:r>
      <w:r w:rsidRPr="008B28FF">
        <w:rPr>
          <w:lang w:val="fi-FI"/>
        </w:rPr>
        <w:t>25 ja kaikkien tutkimushoitojen taulukossa 26.</w:t>
      </w:r>
    </w:p>
    <w:p w14:paraId="01556084" w14:textId="77777777" w:rsidR="00676819" w:rsidRPr="008B28FF" w:rsidRDefault="00676819">
      <w:pPr>
        <w:outlineLvl w:val="0"/>
        <w:rPr>
          <w:lang w:val="fi-FI"/>
        </w:rPr>
      </w:pPr>
    </w:p>
    <w:p w14:paraId="43644ACB" w14:textId="353444EE" w:rsidR="00676819" w:rsidRPr="008B28FF" w:rsidRDefault="00676819">
      <w:pPr>
        <w:keepNext/>
        <w:rPr>
          <w:b/>
          <w:lang w:val="fi-FI"/>
        </w:rPr>
      </w:pPr>
      <w:r w:rsidRPr="008B28FF">
        <w:rPr>
          <w:b/>
          <w:lang w:val="fi-FI"/>
        </w:rPr>
        <w:lastRenderedPageBreak/>
        <w:t>Taulukko</w:t>
      </w:r>
      <w:r w:rsidR="001A5311" w:rsidRPr="008B28FF">
        <w:rPr>
          <w:b/>
          <w:lang w:val="fi-FI"/>
        </w:rPr>
        <w:t> </w:t>
      </w:r>
      <w:r w:rsidRPr="008B28FF">
        <w:rPr>
          <w:b/>
          <w:lang w:val="fi-FI"/>
        </w:rPr>
        <w:t>25</w:t>
      </w:r>
      <w:r w:rsidRPr="008B28FF">
        <w:rPr>
          <w:b/>
          <w:lang w:val="fi-FI"/>
        </w:rPr>
        <w:tab/>
      </w:r>
      <w:r w:rsidRPr="008B28FF">
        <w:rPr>
          <w:rFonts w:cs="Arial"/>
          <w:b/>
          <w:bCs/>
          <w:lang w:val="fi-FI"/>
        </w:rPr>
        <w:t>GOG-0240-tutkimuksen Avastin-hoidon tehon tulokset</w:t>
      </w:r>
    </w:p>
    <w:p w14:paraId="79963957" w14:textId="77777777" w:rsidR="00676819" w:rsidRPr="008B28FF" w:rsidRDefault="00676819">
      <w:pPr>
        <w:keepNext/>
        <w:outlineLvl w:val="0"/>
        <w:rPr>
          <w:szCs w:val="22"/>
          <w:lang w:val="fi-F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4"/>
        <w:gridCol w:w="2280"/>
        <w:gridCol w:w="2522"/>
      </w:tblGrid>
      <w:tr w:rsidR="00676819" w:rsidRPr="008B28FF" w14:paraId="5BE8A72F" w14:textId="77777777">
        <w:trPr>
          <w:jc w:val="center"/>
        </w:trPr>
        <w:tc>
          <w:tcPr>
            <w:tcW w:w="4114" w:type="dxa"/>
          </w:tcPr>
          <w:p w14:paraId="1322C3FB" w14:textId="77777777" w:rsidR="00676819" w:rsidRPr="00EA3CE2" w:rsidRDefault="00676819">
            <w:pPr>
              <w:pStyle w:val="TableCellLeft"/>
              <w:keepLines w:val="0"/>
              <w:spacing w:before="0" w:after="0" w:line="240" w:lineRule="auto"/>
              <w:rPr>
                <w:lang w:val="fi-FI"/>
              </w:rPr>
            </w:pPr>
          </w:p>
        </w:tc>
        <w:tc>
          <w:tcPr>
            <w:tcW w:w="2280" w:type="dxa"/>
          </w:tcPr>
          <w:p w14:paraId="37C533F3" w14:textId="77777777" w:rsidR="00676819" w:rsidRPr="00EA3CE2" w:rsidRDefault="00676819">
            <w:pPr>
              <w:pStyle w:val="TableCellCenter"/>
              <w:keepLines w:val="0"/>
              <w:spacing w:before="0" w:after="0" w:line="240" w:lineRule="auto"/>
              <w:rPr>
                <w:lang w:eastAsia="ja-JP"/>
              </w:rPr>
            </w:pPr>
            <w:r w:rsidRPr="00EA3CE2">
              <w:rPr>
                <w:lang w:eastAsia="ja-JP"/>
              </w:rPr>
              <w:t>Solunsalpaajahoito</w:t>
            </w:r>
          </w:p>
          <w:p w14:paraId="2366BADC" w14:textId="77777777" w:rsidR="00676819" w:rsidRPr="00EA3CE2" w:rsidRDefault="00676819">
            <w:pPr>
              <w:pStyle w:val="TableCellCenter"/>
              <w:keepLines w:val="0"/>
              <w:spacing w:before="0" w:after="0" w:line="240" w:lineRule="auto"/>
            </w:pPr>
            <w:r w:rsidRPr="00EA3CE2">
              <w:t>(n = 225)</w:t>
            </w:r>
          </w:p>
        </w:tc>
        <w:tc>
          <w:tcPr>
            <w:tcW w:w="2522" w:type="dxa"/>
          </w:tcPr>
          <w:p w14:paraId="371B4BA3" w14:textId="31453348" w:rsidR="00676819" w:rsidRPr="00EA3CE2" w:rsidRDefault="00676819">
            <w:pPr>
              <w:pStyle w:val="TextTi12"/>
              <w:keepNext/>
              <w:spacing w:after="0"/>
              <w:jc w:val="center"/>
              <w:rPr>
                <w:rFonts w:eastAsia="SimSun"/>
                <w:sz w:val="20"/>
              </w:rPr>
            </w:pPr>
            <w:r w:rsidRPr="00EA3CE2">
              <w:rPr>
                <w:rFonts w:eastAsia="SimSun"/>
                <w:sz w:val="20"/>
                <w:lang w:val="fi-FI"/>
              </w:rPr>
              <w:t>Solunsalpaajahoito</w:t>
            </w:r>
            <w:r w:rsidR="001A5311" w:rsidRPr="00EA3CE2">
              <w:rPr>
                <w:rFonts w:eastAsia="SimSun"/>
                <w:sz w:val="20"/>
              </w:rPr>
              <w:t> </w:t>
            </w:r>
            <w:r w:rsidRPr="00EA3CE2">
              <w:rPr>
                <w:rFonts w:eastAsia="SimSun"/>
                <w:sz w:val="20"/>
              </w:rPr>
              <w:t xml:space="preserve">+ </w:t>
            </w:r>
            <w:r w:rsidRPr="00EA3CE2">
              <w:rPr>
                <w:sz w:val="20"/>
                <w:u w:val="single"/>
              </w:rPr>
              <w:t>Avastin</w:t>
            </w:r>
          </w:p>
          <w:p w14:paraId="2D316B28" w14:textId="77777777" w:rsidR="00676819" w:rsidRPr="00EA3CE2" w:rsidRDefault="00676819">
            <w:pPr>
              <w:pStyle w:val="TextTi12"/>
              <w:keepNext/>
              <w:spacing w:after="0"/>
              <w:jc w:val="center"/>
              <w:rPr>
                <w:rFonts w:eastAsia="SimSun"/>
                <w:sz w:val="20"/>
              </w:rPr>
            </w:pPr>
            <w:r w:rsidRPr="00EA3CE2">
              <w:rPr>
                <w:rFonts w:eastAsia="SimSun"/>
                <w:sz w:val="20"/>
              </w:rPr>
              <w:t>(n</w:t>
            </w:r>
            <w:r w:rsidRPr="00EA3CE2">
              <w:rPr>
                <w:rFonts w:eastAsia="SimSun"/>
                <w:sz w:val="20"/>
                <w:lang w:val="fi-FI"/>
              </w:rPr>
              <w:t> </w:t>
            </w:r>
            <w:r w:rsidRPr="00EA3CE2">
              <w:rPr>
                <w:rFonts w:eastAsia="SimSun"/>
                <w:sz w:val="20"/>
              </w:rPr>
              <w:t>=</w:t>
            </w:r>
            <w:r w:rsidRPr="00EA3CE2">
              <w:rPr>
                <w:rFonts w:eastAsia="SimSun"/>
                <w:sz w:val="20"/>
                <w:lang w:val="fi-FI"/>
              </w:rPr>
              <w:t> </w:t>
            </w:r>
            <w:r w:rsidRPr="00EA3CE2">
              <w:rPr>
                <w:rFonts w:eastAsia="SimSun"/>
                <w:sz w:val="20"/>
                <w:lang w:eastAsia="zh-CN"/>
              </w:rPr>
              <w:t>227)</w:t>
            </w:r>
          </w:p>
        </w:tc>
      </w:tr>
      <w:tr w:rsidR="00676819" w:rsidRPr="008B28FF" w14:paraId="6E655114" w14:textId="77777777">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0762A51F" w14:textId="77777777" w:rsidR="00676819" w:rsidRPr="00EA3CE2" w:rsidRDefault="00676819">
            <w:pPr>
              <w:pStyle w:val="TextTi12"/>
              <w:keepNext/>
              <w:spacing w:before="120" w:after="120"/>
              <w:jc w:val="center"/>
              <w:rPr>
                <w:rFonts w:eastAsia="SimSun"/>
                <w:b/>
                <w:sz w:val="20"/>
                <w:u w:val="single"/>
              </w:rPr>
            </w:pPr>
            <w:r w:rsidRPr="00EA3CE2">
              <w:rPr>
                <w:rFonts w:eastAsia="SimSun"/>
                <w:b/>
                <w:sz w:val="20"/>
                <w:u w:val="single"/>
                <w:lang w:val="fi-FI" w:eastAsia="zh-CN"/>
              </w:rPr>
              <w:t>Ensisijainen päätetapahtuma</w:t>
            </w:r>
          </w:p>
        </w:tc>
      </w:tr>
      <w:tr w:rsidR="00676819" w:rsidRPr="008B28FF" w14:paraId="36C3848E" w14:textId="77777777">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3FE45CA9" w14:textId="77777777" w:rsidR="00676819" w:rsidRPr="00EA3CE2" w:rsidRDefault="00676819">
            <w:pPr>
              <w:pStyle w:val="TextTi12"/>
              <w:keepNext/>
              <w:spacing w:before="120" w:after="120"/>
              <w:rPr>
                <w:rFonts w:eastAsia="SimSun"/>
                <w:b/>
                <w:sz w:val="20"/>
                <w:lang w:eastAsia="zh-CN"/>
              </w:rPr>
            </w:pPr>
            <w:r w:rsidRPr="00EA3CE2">
              <w:rPr>
                <w:rFonts w:eastAsia="SimSun"/>
                <w:b/>
                <w:sz w:val="20"/>
                <w:lang w:val="fi-FI" w:eastAsia="zh-CN"/>
              </w:rPr>
              <w:t>Kokonaiselinaika – primaarianalyysi</w:t>
            </w:r>
            <w:r w:rsidRPr="00EA3CE2">
              <w:rPr>
                <w:rFonts w:eastAsia="SimSun"/>
                <w:b/>
                <w:sz w:val="20"/>
                <w:vertAlign w:val="superscript"/>
                <w:lang w:val="fi-FI" w:eastAsia="zh-CN"/>
              </w:rPr>
              <w:t>6</w:t>
            </w:r>
          </w:p>
        </w:tc>
      </w:tr>
      <w:tr w:rsidR="00676819" w:rsidRPr="008B28FF" w14:paraId="48C35AD7" w14:textId="77777777">
        <w:trPr>
          <w:jc w:val="center"/>
        </w:trPr>
        <w:tc>
          <w:tcPr>
            <w:tcW w:w="4114" w:type="dxa"/>
          </w:tcPr>
          <w:p w14:paraId="05C1082B" w14:textId="77777777" w:rsidR="00676819" w:rsidRPr="00EA3CE2" w:rsidRDefault="00676819">
            <w:pPr>
              <w:pStyle w:val="TableCellLeft"/>
              <w:keepLines w:val="0"/>
              <w:spacing w:before="0" w:after="0" w:line="240" w:lineRule="auto"/>
            </w:pPr>
            <w:proofErr w:type="spellStart"/>
            <w:r w:rsidRPr="00EA3CE2">
              <w:t>Mediaani</w:t>
            </w:r>
            <w:proofErr w:type="spellEnd"/>
            <w:r w:rsidRPr="00EA3CE2">
              <w:t xml:space="preserve"> (</w:t>
            </w:r>
            <w:proofErr w:type="spellStart"/>
            <w:r w:rsidRPr="00EA3CE2">
              <w:t>kuukautta</w:t>
            </w:r>
            <w:proofErr w:type="spellEnd"/>
            <w:r w:rsidRPr="00EA3CE2">
              <w:t>)</w:t>
            </w:r>
            <w:r w:rsidRPr="00EA3CE2">
              <w:rPr>
                <w:vertAlign w:val="superscript"/>
              </w:rPr>
              <w:t>1</w:t>
            </w:r>
          </w:p>
        </w:tc>
        <w:tc>
          <w:tcPr>
            <w:tcW w:w="2280" w:type="dxa"/>
          </w:tcPr>
          <w:p w14:paraId="5962FF29" w14:textId="46CD1C4F" w:rsidR="00676819" w:rsidRPr="00EA3CE2" w:rsidRDefault="00676819">
            <w:pPr>
              <w:pStyle w:val="TableCellCenter"/>
              <w:keepLines w:val="0"/>
              <w:spacing w:before="0" w:after="0" w:line="240" w:lineRule="auto"/>
            </w:pPr>
            <w:r w:rsidRPr="00EA3CE2">
              <w:t>12,9</w:t>
            </w:r>
          </w:p>
        </w:tc>
        <w:tc>
          <w:tcPr>
            <w:tcW w:w="2522" w:type="dxa"/>
          </w:tcPr>
          <w:p w14:paraId="45E3A1CF" w14:textId="77777777" w:rsidR="00676819" w:rsidRPr="00EA3CE2" w:rsidRDefault="00676819">
            <w:pPr>
              <w:pStyle w:val="TableCellCenter"/>
              <w:keepLines w:val="0"/>
              <w:spacing w:before="0" w:after="0" w:line="240" w:lineRule="auto"/>
            </w:pPr>
            <w:r w:rsidRPr="00EA3CE2">
              <w:t>16,8</w:t>
            </w:r>
          </w:p>
        </w:tc>
      </w:tr>
      <w:tr w:rsidR="00676819" w:rsidRPr="008B28FF" w14:paraId="2E0D02F6" w14:textId="77777777">
        <w:trPr>
          <w:jc w:val="center"/>
        </w:trPr>
        <w:tc>
          <w:tcPr>
            <w:tcW w:w="4114" w:type="dxa"/>
          </w:tcPr>
          <w:p w14:paraId="0980BF61" w14:textId="77777777" w:rsidR="00676819" w:rsidRPr="00EA3CE2" w:rsidRDefault="00676819">
            <w:pPr>
              <w:pStyle w:val="TableCellLeft"/>
              <w:keepLines w:val="0"/>
              <w:spacing w:before="0" w:after="0" w:line="240" w:lineRule="auto"/>
            </w:pPr>
            <w:proofErr w:type="spellStart"/>
            <w:r w:rsidRPr="00EA3CE2">
              <w:rPr>
                <w:lang w:eastAsia="ja-JP"/>
              </w:rPr>
              <w:t>Riskisuhde</w:t>
            </w:r>
            <w:proofErr w:type="spellEnd"/>
            <w:r w:rsidRPr="00EA3CE2">
              <w:rPr>
                <w:lang w:eastAsia="ja-JP"/>
              </w:rPr>
              <w:t xml:space="preserve"> [95 %:n </w:t>
            </w:r>
            <w:proofErr w:type="spellStart"/>
            <w:r w:rsidRPr="00EA3CE2">
              <w:rPr>
                <w:lang w:eastAsia="ja-JP"/>
              </w:rPr>
              <w:t>luottamusväli</w:t>
            </w:r>
            <w:proofErr w:type="spellEnd"/>
            <w:r w:rsidRPr="00EA3CE2">
              <w:rPr>
                <w:lang w:eastAsia="ja-JP"/>
              </w:rPr>
              <w:t>]</w:t>
            </w:r>
          </w:p>
        </w:tc>
        <w:tc>
          <w:tcPr>
            <w:tcW w:w="4802" w:type="dxa"/>
            <w:gridSpan w:val="2"/>
          </w:tcPr>
          <w:p w14:paraId="2B3A947A" w14:textId="77777777" w:rsidR="00676819" w:rsidRPr="00EA3CE2" w:rsidRDefault="00676819">
            <w:pPr>
              <w:pStyle w:val="TableCellCenter"/>
              <w:keepLines w:val="0"/>
              <w:spacing w:before="0" w:after="0" w:line="240" w:lineRule="auto"/>
            </w:pPr>
            <w:r w:rsidRPr="00EA3CE2">
              <w:t>0,74 [0,58, 0,94]</w:t>
            </w:r>
          </w:p>
          <w:p w14:paraId="015ED48E" w14:textId="45C3E3A8" w:rsidR="00676819" w:rsidRPr="00EA3CE2" w:rsidRDefault="00676819">
            <w:pPr>
              <w:pStyle w:val="TableCellCenter"/>
              <w:keepLines w:val="0"/>
              <w:spacing w:before="0" w:after="0" w:line="240" w:lineRule="auto"/>
            </w:pPr>
            <w:r w:rsidRPr="00EA3CE2">
              <w:t>(p-arvo</w:t>
            </w:r>
            <w:r w:rsidRPr="00EA3CE2">
              <w:rPr>
                <w:vertAlign w:val="superscript"/>
              </w:rPr>
              <w:t>5</w:t>
            </w:r>
            <w:r w:rsidR="00A205CC" w:rsidRPr="00EA3CE2">
              <w:t> </w:t>
            </w:r>
            <w:r w:rsidRPr="00EA3CE2">
              <w:t>= 0,0132)</w:t>
            </w:r>
          </w:p>
        </w:tc>
      </w:tr>
      <w:tr w:rsidR="00676819" w:rsidRPr="008B28FF" w14:paraId="19952E41" w14:textId="77777777">
        <w:trPr>
          <w:jc w:val="center"/>
        </w:trPr>
        <w:tc>
          <w:tcPr>
            <w:tcW w:w="8916" w:type="dxa"/>
            <w:gridSpan w:val="3"/>
          </w:tcPr>
          <w:p w14:paraId="443753C3" w14:textId="77777777" w:rsidR="00676819" w:rsidRPr="00EA3CE2" w:rsidRDefault="00676819">
            <w:pPr>
              <w:pStyle w:val="TableCellCenter"/>
              <w:keepLines w:val="0"/>
              <w:spacing w:before="0" w:after="0" w:line="240" w:lineRule="auto"/>
              <w:jc w:val="left"/>
            </w:pPr>
            <w:r w:rsidRPr="00EA3CE2">
              <w:rPr>
                <w:rFonts w:eastAsia="SimSun"/>
                <w:b/>
                <w:lang w:val="fi-FI" w:eastAsia="zh-CN"/>
              </w:rPr>
              <w:t>Kokonaiselinaika – seuranta-analyysi</w:t>
            </w:r>
            <w:r w:rsidRPr="00EA3CE2">
              <w:rPr>
                <w:rFonts w:eastAsia="SimSun"/>
                <w:b/>
                <w:vertAlign w:val="superscript"/>
                <w:lang w:val="fi-FI" w:eastAsia="zh-CN"/>
              </w:rPr>
              <w:t>7</w:t>
            </w:r>
          </w:p>
        </w:tc>
      </w:tr>
      <w:tr w:rsidR="00676819" w:rsidRPr="008B28FF" w14:paraId="38F34415" w14:textId="77777777">
        <w:trPr>
          <w:jc w:val="center"/>
        </w:trPr>
        <w:tc>
          <w:tcPr>
            <w:tcW w:w="4114" w:type="dxa"/>
          </w:tcPr>
          <w:p w14:paraId="0B1C3DA5" w14:textId="77777777" w:rsidR="00676819" w:rsidRPr="00EA3CE2" w:rsidRDefault="00676819">
            <w:pPr>
              <w:pStyle w:val="TableCellLeft"/>
              <w:keepLines w:val="0"/>
              <w:spacing w:before="0" w:after="0" w:line="240" w:lineRule="auto"/>
            </w:pPr>
            <w:proofErr w:type="spellStart"/>
            <w:r w:rsidRPr="00EA3CE2">
              <w:t>Mediaani</w:t>
            </w:r>
            <w:proofErr w:type="spellEnd"/>
            <w:r w:rsidRPr="00EA3CE2">
              <w:t xml:space="preserve"> (</w:t>
            </w:r>
            <w:proofErr w:type="spellStart"/>
            <w:r w:rsidRPr="00EA3CE2">
              <w:t>kuukautta</w:t>
            </w:r>
            <w:proofErr w:type="spellEnd"/>
            <w:r w:rsidRPr="00EA3CE2">
              <w:t>)</w:t>
            </w:r>
            <w:r w:rsidRPr="00EA3CE2">
              <w:rPr>
                <w:vertAlign w:val="superscript"/>
              </w:rPr>
              <w:t>1</w:t>
            </w:r>
          </w:p>
        </w:tc>
        <w:tc>
          <w:tcPr>
            <w:tcW w:w="2280" w:type="dxa"/>
          </w:tcPr>
          <w:p w14:paraId="5575A819" w14:textId="77777777" w:rsidR="00676819" w:rsidRPr="00EA3CE2" w:rsidRDefault="00676819">
            <w:pPr>
              <w:pStyle w:val="TableCellCenter"/>
              <w:keepLines w:val="0"/>
              <w:spacing w:before="0" w:after="0" w:line="240" w:lineRule="auto"/>
            </w:pPr>
            <w:r w:rsidRPr="00EA3CE2">
              <w:t>13,3</w:t>
            </w:r>
          </w:p>
        </w:tc>
        <w:tc>
          <w:tcPr>
            <w:tcW w:w="2522" w:type="dxa"/>
          </w:tcPr>
          <w:p w14:paraId="1DBEBA06" w14:textId="77777777" w:rsidR="00676819" w:rsidRPr="00EA3CE2" w:rsidRDefault="00676819">
            <w:pPr>
              <w:pStyle w:val="TableCellCenter"/>
              <w:keepLines w:val="0"/>
              <w:spacing w:before="0" w:after="0" w:line="240" w:lineRule="auto"/>
            </w:pPr>
            <w:r w:rsidRPr="00EA3CE2">
              <w:t>16,8</w:t>
            </w:r>
          </w:p>
        </w:tc>
      </w:tr>
      <w:tr w:rsidR="00676819" w:rsidRPr="008B28FF" w14:paraId="6F3DCD25" w14:textId="77777777">
        <w:trPr>
          <w:jc w:val="center"/>
        </w:trPr>
        <w:tc>
          <w:tcPr>
            <w:tcW w:w="4114" w:type="dxa"/>
          </w:tcPr>
          <w:p w14:paraId="6787B38A" w14:textId="77777777" w:rsidR="00676819" w:rsidRPr="00EA3CE2" w:rsidRDefault="00676819">
            <w:pPr>
              <w:pStyle w:val="TableCellLeft"/>
              <w:keepLines w:val="0"/>
              <w:spacing w:before="0" w:after="0" w:line="240" w:lineRule="auto"/>
            </w:pPr>
            <w:proofErr w:type="spellStart"/>
            <w:r w:rsidRPr="00EA3CE2">
              <w:rPr>
                <w:lang w:eastAsia="ja-JP"/>
              </w:rPr>
              <w:t>Riskisuhde</w:t>
            </w:r>
            <w:proofErr w:type="spellEnd"/>
            <w:r w:rsidRPr="00EA3CE2">
              <w:rPr>
                <w:lang w:eastAsia="ja-JP"/>
              </w:rPr>
              <w:t xml:space="preserve"> [95 %:n </w:t>
            </w:r>
            <w:proofErr w:type="spellStart"/>
            <w:r w:rsidRPr="00EA3CE2">
              <w:rPr>
                <w:lang w:eastAsia="ja-JP"/>
              </w:rPr>
              <w:t>luottamusväli</w:t>
            </w:r>
            <w:proofErr w:type="spellEnd"/>
            <w:r w:rsidRPr="00EA3CE2">
              <w:rPr>
                <w:lang w:eastAsia="ja-JP"/>
              </w:rPr>
              <w:t>]</w:t>
            </w:r>
          </w:p>
        </w:tc>
        <w:tc>
          <w:tcPr>
            <w:tcW w:w="4802" w:type="dxa"/>
            <w:gridSpan w:val="2"/>
          </w:tcPr>
          <w:p w14:paraId="5BFFB423" w14:textId="77777777" w:rsidR="00676819" w:rsidRPr="00EA3CE2" w:rsidRDefault="00676819">
            <w:pPr>
              <w:pStyle w:val="TableCellCenter"/>
              <w:keepLines w:val="0"/>
              <w:spacing w:before="0" w:after="0" w:line="240" w:lineRule="auto"/>
            </w:pPr>
            <w:r w:rsidRPr="00EA3CE2">
              <w:t>0,76 [0,62, 0,94]</w:t>
            </w:r>
          </w:p>
          <w:p w14:paraId="7BAE77FB" w14:textId="07017F86" w:rsidR="00676819" w:rsidRPr="00EA3CE2" w:rsidRDefault="00676819">
            <w:pPr>
              <w:pStyle w:val="TableCellCenter"/>
              <w:keepLines w:val="0"/>
              <w:spacing w:before="0" w:after="0" w:line="240" w:lineRule="auto"/>
            </w:pPr>
            <w:r w:rsidRPr="00EA3CE2">
              <w:t>(p-arvo</w:t>
            </w:r>
            <w:r w:rsidRPr="00EA3CE2">
              <w:rPr>
                <w:vertAlign w:val="superscript"/>
              </w:rPr>
              <w:t>5,8</w:t>
            </w:r>
            <w:r w:rsidR="00A205CC" w:rsidRPr="00EA3CE2">
              <w:t> </w:t>
            </w:r>
            <w:r w:rsidRPr="00EA3CE2">
              <w:t>= 0,0126)</w:t>
            </w:r>
          </w:p>
        </w:tc>
      </w:tr>
      <w:tr w:rsidR="00676819" w:rsidRPr="008B28FF" w14:paraId="19C25DF4" w14:textId="77777777">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30F3F31D" w14:textId="77777777" w:rsidR="00676819" w:rsidRPr="00EA3CE2" w:rsidRDefault="00676819">
            <w:pPr>
              <w:pStyle w:val="TextTi12"/>
              <w:keepNext/>
              <w:spacing w:before="120" w:after="120"/>
              <w:jc w:val="center"/>
              <w:rPr>
                <w:rFonts w:eastAsia="SimSun"/>
                <w:b/>
                <w:sz w:val="20"/>
                <w:u w:val="single"/>
                <w:lang w:eastAsia="zh-CN"/>
              </w:rPr>
            </w:pPr>
            <w:r w:rsidRPr="00EA3CE2">
              <w:rPr>
                <w:rFonts w:eastAsia="SimSun"/>
                <w:b/>
                <w:sz w:val="20"/>
                <w:u w:val="single"/>
                <w:lang w:val="fi-FI" w:eastAsia="zh-CN"/>
              </w:rPr>
              <w:t>Toissijaiset päätetapahtumat</w:t>
            </w:r>
          </w:p>
        </w:tc>
      </w:tr>
      <w:tr w:rsidR="00676819" w:rsidRPr="008B28FF" w14:paraId="69165544" w14:textId="77777777">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509B18E1" w14:textId="77777777" w:rsidR="00676819" w:rsidRPr="00EA3CE2" w:rsidRDefault="00676819">
            <w:pPr>
              <w:pStyle w:val="TextTi12"/>
              <w:keepNext/>
              <w:spacing w:before="120" w:after="120"/>
              <w:rPr>
                <w:rFonts w:eastAsia="SimSun"/>
                <w:b/>
                <w:sz w:val="20"/>
                <w:lang w:eastAsia="zh-CN"/>
              </w:rPr>
            </w:pPr>
            <w:r w:rsidRPr="00EA3CE2">
              <w:rPr>
                <w:rFonts w:eastAsia="SimSun"/>
                <w:b/>
                <w:sz w:val="20"/>
                <w:lang w:val="fi-FI" w:eastAsia="zh-CN"/>
              </w:rPr>
              <w:t>Taudin etenemisvapaa aika – primaarianalyysi</w:t>
            </w:r>
            <w:r w:rsidRPr="00EA3CE2">
              <w:rPr>
                <w:rFonts w:eastAsia="SimSun"/>
                <w:b/>
                <w:sz w:val="20"/>
                <w:vertAlign w:val="superscript"/>
                <w:lang w:val="fi-FI" w:eastAsia="zh-CN"/>
              </w:rPr>
              <w:t>6</w:t>
            </w:r>
          </w:p>
        </w:tc>
      </w:tr>
      <w:tr w:rsidR="00676819" w:rsidRPr="008B28FF" w14:paraId="49A42A17" w14:textId="77777777">
        <w:trPr>
          <w:jc w:val="center"/>
        </w:trPr>
        <w:tc>
          <w:tcPr>
            <w:tcW w:w="4114" w:type="dxa"/>
          </w:tcPr>
          <w:p w14:paraId="18D1F044" w14:textId="77777777" w:rsidR="00676819" w:rsidRPr="00EA3CE2" w:rsidRDefault="00676819">
            <w:pPr>
              <w:pStyle w:val="TextTi12"/>
              <w:keepNext/>
              <w:spacing w:after="0"/>
              <w:jc w:val="left"/>
              <w:rPr>
                <w:rFonts w:eastAsia="SimSun"/>
                <w:sz w:val="20"/>
              </w:rPr>
            </w:pPr>
            <w:r w:rsidRPr="00EA3CE2">
              <w:rPr>
                <w:rFonts w:eastAsia="SimSun"/>
                <w:sz w:val="20"/>
                <w:lang w:val="fi-FI"/>
              </w:rPr>
              <w:t>Taudin etenemisvapaan ajan mediaani</w:t>
            </w:r>
            <w:r w:rsidRPr="00EA3CE2">
              <w:rPr>
                <w:rFonts w:eastAsia="SimSun"/>
                <w:sz w:val="20"/>
              </w:rPr>
              <w:t xml:space="preserve"> (</w:t>
            </w:r>
            <w:proofErr w:type="spellStart"/>
            <w:r w:rsidRPr="00EA3CE2">
              <w:rPr>
                <w:rFonts w:eastAsia="SimSun"/>
                <w:sz w:val="20"/>
                <w:lang w:val="fi-FI"/>
              </w:rPr>
              <w:t>kuukautta</w:t>
            </w:r>
            <w:proofErr w:type="spellEnd"/>
            <w:r w:rsidRPr="00EA3CE2">
              <w:rPr>
                <w:rFonts w:eastAsia="SimSun"/>
                <w:sz w:val="20"/>
              </w:rPr>
              <w:t>)</w:t>
            </w:r>
            <w:r w:rsidRPr="00EA3CE2">
              <w:rPr>
                <w:rFonts w:eastAsia="SimSun"/>
                <w:sz w:val="20"/>
                <w:vertAlign w:val="superscript"/>
              </w:rPr>
              <w:t>1</w:t>
            </w:r>
          </w:p>
        </w:tc>
        <w:tc>
          <w:tcPr>
            <w:tcW w:w="2280" w:type="dxa"/>
          </w:tcPr>
          <w:p w14:paraId="48FB1D05" w14:textId="77777777" w:rsidR="00676819" w:rsidRPr="00EA3CE2" w:rsidRDefault="00676819">
            <w:pPr>
              <w:pStyle w:val="TextTi12"/>
              <w:keepNext/>
              <w:spacing w:after="0"/>
              <w:jc w:val="center"/>
              <w:rPr>
                <w:rFonts w:eastAsia="SimSun"/>
                <w:sz w:val="20"/>
              </w:rPr>
            </w:pPr>
            <w:r w:rsidRPr="00EA3CE2">
              <w:rPr>
                <w:rFonts w:eastAsia="SimSun"/>
                <w:sz w:val="20"/>
              </w:rPr>
              <w:t>6</w:t>
            </w:r>
            <w:r w:rsidRPr="00EA3CE2">
              <w:rPr>
                <w:rFonts w:eastAsia="SimSun"/>
                <w:sz w:val="20"/>
                <w:lang w:val="fi-FI"/>
              </w:rPr>
              <w:t>,</w:t>
            </w:r>
            <w:r w:rsidRPr="00EA3CE2">
              <w:rPr>
                <w:rFonts w:eastAsia="SimSun"/>
                <w:sz w:val="20"/>
              </w:rPr>
              <w:t>0</w:t>
            </w:r>
          </w:p>
        </w:tc>
        <w:tc>
          <w:tcPr>
            <w:tcW w:w="2522" w:type="dxa"/>
          </w:tcPr>
          <w:p w14:paraId="64952B1F" w14:textId="77777777" w:rsidR="00676819" w:rsidRPr="00EA3CE2" w:rsidRDefault="00676819">
            <w:pPr>
              <w:pStyle w:val="TextTi12"/>
              <w:keepNext/>
              <w:spacing w:after="0"/>
              <w:jc w:val="center"/>
              <w:rPr>
                <w:rFonts w:eastAsia="SimSun"/>
                <w:sz w:val="20"/>
              </w:rPr>
            </w:pPr>
            <w:r w:rsidRPr="00EA3CE2">
              <w:rPr>
                <w:rFonts w:eastAsia="SimSun"/>
                <w:sz w:val="20"/>
              </w:rPr>
              <w:t>8</w:t>
            </w:r>
            <w:r w:rsidRPr="00EA3CE2">
              <w:rPr>
                <w:rFonts w:eastAsia="SimSun"/>
                <w:sz w:val="20"/>
                <w:lang w:val="fi-FI"/>
              </w:rPr>
              <w:t>,</w:t>
            </w:r>
            <w:r w:rsidRPr="00EA3CE2">
              <w:rPr>
                <w:rFonts w:eastAsia="SimSun"/>
                <w:sz w:val="20"/>
              </w:rPr>
              <w:t>3</w:t>
            </w:r>
          </w:p>
        </w:tc>
      </w:tr>
      <w:tr w:rsidR="00676819" w:rsidRPr="008B28FF" w14:paraId="2C33F2F7" w14:textId="77777777">
        <w:trPr>
          <w:jc w:val="center"/>
        </w:trPr>
        <w:tc>
          <w:tcPr>
            <w:tcW w:w="4114" w:type="dxa"/>
          </w:tcPr>
          <w:p w14:paraId="39EF886D" w14:textId="77777777" w:rsidR="00676819" w:rsidRPr="00EA3CE2" w:rsidRDefault="00676819">
            <w:pPr>
              <w:pStyle w:val="TextTi12"/>
              <w:keepNext/>
              <w:spacing w:after="0"/>
              <w:jc w:val="left"/>
              <w:rPr>
                <w:rFonts w:eastAsia="SimSun"/>
                <w:b/>
                <w:sz w:val="20"/>
              </w:rPr>
            </w:pPr>
            <w:proofErr w:type="spellStart"/>
            <w:r w:rsidRPr="00EA3CE2">
              <w:rPr>
                <w:sz w:val="20"/>
                <w:lang w:val="en-US"/>
              </w:rPr>
              <w:t>Riskisuhde</w:t>
            </w:r>
            <w:proofErr w:type="spellEnd"/>
            <w:r w:rsidRPr="00EA3CE2">
              <w:rPr>
                <w:sz w:val="20"/>
                <w:lang w:val="en-US"/>
              </w:rPr>
              <w:t xml:space="preserve"> [95 %:n </w:t>
            </w:r>
            <w:proofErr w:type="spellStart"/>
            <w:r w:rsidRPr="00EA3CE2">
              <w:rPr>
                <w:sz w:val="20"/>
                <w:lang w:val="en-US"/>
              </w:rPr>
              <w:t>luottamusväli</w:t>
            </w:r>
            <w:proofErr w:type="spellEnd"/>
            <w:r w:rsidRPr="00EA3CE2">
              <w:rPr>
                <w:sz w:val="20"/>
                <w:lang w:val="en-US"/>
              </w:rPr>
              <w:t>]</w:t>
            </w:r>
          </w:p>
        </w:tc>
        <w:tc>
          <w:tcPr>
            <w:tcW w:w="4802" w:type="dxa"/>
            <w:gridSpan w:val="2"/>
          </w:tcPr>
          <w:p w14:paraId="35518FCC" w14:textId="77777777" w:rsidR="00676819" w:rsidRPr="00EA3CE2" w:rsidRDefault="00676819">
            <w:pPr>
              <w:pStyle w:val="TableCellCenter"/>
              <w:keepLines w:val="0"/>
              <w:spacing w:before="0" w:after="0" w:line="240" w:lineRule="auto"/>
            </w:pPr>
            <w:r w:rsidRPr="00EA3CE2">
              <w:t>0,66 [0,54, 0,81]</w:t>
            </w:r>
          </w:p>
          <w:p w14:paraId="1506428E" w14:textId="77777777" w:rsidR="00676819" w:rsidRPr="00EA3CE2" w:rsidRDefault="00676819">
            <w:pPr>
              <w:pStyle w:val="TextTi12"/>
              <w:keepNext/>
              <w:spacing w:after="0"/>
              <w:jc w:val="center"/>
              <w:rPr>
                <w:rFonts w:eastAsia="SimSun"/>
                <w:sz w:val="20"/>
              </w:rPr>
            </w:pPr>
            <w:r w:rsidRPr="00EA3CE2">
              <w:rPr>
                <w:rFonts w:eastAsia="SimSun"/>
                <w:sz w:val="20"/>
                <w:lang w:eastAsia="zh-CN"/>
              </w:rPr>
              <w:t>(p-</w:t>
            </w:r>
            <w:proofErr w:type="spellStart"/>
            <w:r w:rsidRPr="00EA3CE2">
              <w:rPr>
                <w:rFonts w:eastAsia="SimSun"/>
                <w:sz w:val="20"/>
                <w:lang w:val="fi-FI" w:eastAsia="zh-CN"/>
              </w:rPr>
              <w:t>arvo</w:t>
            </w:r>
            <w:proofErr w:type="spellEnd"/>
            <w:r w:rsidRPr="00EA3CE2">
              <w:rPr>
                <w:vertAlign w:val="superscript"/>
              </w:rPr>
              <w:t>5</w:t>
            </w:r>
            <w:r w:rsidRPr="00EA3CE2">
              <w:rPr>
                <w:rFonts w:eastAsia="SimSun"/>
                <w:sz w:val="20"/>
                <w:lang w:eastAsia="zh-CN"/>
              </w:rPr>
              <w:t> &lt;</w:t>
            </w:r>
            <w:r w:rsidRPr="00EA3CE2">
              <w:rPr>
                <w:rFonts w:eastAsia="SimSun"/>
                <w:sz w:val="20"/>
                <w:lang w:val="fi-FI" w:eastAsia="zh-CN"/>
              </w:rPr>
              <w:t> </w:t>
            </w:r>
            <w:r w:rsidRPr="00EA3CE2">
              <w:rPr>
                <w:rFonts w:eastAsia="SimSun"/>
                <w:sz w:val="20"/>
                <w:lang w:eastAsia="zh-CN"/>
              </w:rPr>
              <w:t>0</w:t>
            </w:r>
            <w:r w:rsidRPr="00EA3CE2">
              <w:rPr>
                <w:rFonts w:eastAsia="SimSun"/>
                <w:sz w:val="20"/>
                <w:lang w:val="fi-FI" w:eastAsia="zh-CN"/>
              </w:rPr>
              <w:t>,</w:t>
            </w:r>
            <w:r w:rsidRPr="00EA3CE2">
              <w:rPr>
                <w:rFonts w:eastAsia="SimSun"/>
                <w:sz w:val="20"/>
                <w:lang w:eastAsia="zh-CN"/>
              </w:rPr>
              <w:t>0001)</w:t>
            </w:r>
          </w:p>
        </w:tc>
      </w:tr>
      <w:tr w:rsidR="00676819" w:rsidRPr="008B28FF" w14:paraId="7DC9317F" w14:textId="77777777">
        <w:trPr>
          <w:jc w:val="center"/>
        </w:trPr>
        <w:tc>
          <w:tcPr>
            <w:tcW w:w="8916" w:type="dxa"/>
            <w:gridSpan w:val="3"/>
            <w:tcBorders>
              <w:top w:val="single" w:sz="4" w:space="0" w:color="auto"/>
              <w:left w:val="single" w:sz="4" w:space="0" w:color="auto"/>
              <w:bottom w:val="single" w:sz="4" w:space="0" w:color="auto"/>
              <w:right w:val="single" w:sz="4" w:space="0" w:color="auto"/>
            </w:tcBorders>
          </w:tcPr>
          <w:p w14:paraId="5FFCBC1B" w14:textId="77777777" w:rsidR="00676819" w:rsidRPr="00EA3CE2" w:rsidRDefault="00676819">
            <w:pPr>
              <w:pStyle w:val="TextTi12"/>
              <w:keepNext/>
              <w:spacing w:before="120" w:after="120"/>
              <w:rPr>
                <w:rFonts w:eastAsia="SimSun"/>
                <w:b/>
                <w:sz w:val="20"/>
                <w:lang w:eastAsia="zh-CN"/>
              </w:rPr>
            </w:pPr>
            <w:r w:rsidRPr="00EA3CE2">
              <w:rPr>
                <w:rFonts w:eastAsia="SimSun"/>
                <w:b/>
                <w:sz w:val="20"/>
                <w:lang w:val="fi-FI" w:eastAsia="zh-CN"/>
              </w:rPr>
              <w:t>Paras kokonaisvaste</w:t>
            </w:r>
            <w:r w:rsidRPr="00EA3CE2">
              <w:rPr>
                <w:rFonts w:eastAsia="SimSun"/>
                <w:b/>
                <w:sz w:val="20"/>
                <w:lang w:eastAsia="zh-CN"/>
              </w:rPr>
              <w:t xml:space="preserve"> </w:t>
            </w:r>
            <w:r w:rsidRPr="00EA3CE2">
              <w:rPr>
                <w:rFonts w:eastAsia="SimSun"/>
                <w:b/>
                <w:sz w:val="20"/>
                <w:lang w:val="fi-FI" w:eastAsia="zh-CN"/>
              </w:rPr>
              <w:t>– primaarianalyysi</w:t>
            </w:r>
            <w:r w:rsidRPr="00EA3CE2">
              <w:rPr>
                <w:rFonts w:eastAsia="SimSun"/>
                <w:b/>
                <w:sz w:val="20"/>
                <w:vertAlign w:val="superscript"/>
                <w:lang w:val="fi-FI" w:eastAsia="zh-CN"/>
              </w:rPr>
              <w:t>6</w:t>
            </w:r>
          </w:p>
        </w:tc>
      </w:tr>
      <w:tr w:rsidR="00676819" w:rsidRPr="008B28FF" w14:paraId="4F0DF27C" w14:textId="77777777">
        <w:trPr>
          <w:jc w:val="center"/>
        </w:trPr>
        <w:tc>
          <w:tcPr>
            <w:tcW w:w="4114" w:type="dxa"/>
          </w:tcPr>
          <w:p w14:paraId="2A7CBF3D" w14:textId="77777777" w:rsidR="00676819" w:rsidRPr="00EA3CE2" w:rsidRDefault="00676819">
            <w:pPr>
              <w:pStyle w:val="TableCellLeft"/>
              <w:keepLines w:val="0"/>
              <w:spacing w:before="0" w:after="0" w:line="240" w:lineRule="auto"/>
            </w:pPr>
            <w:proofErr w:type="spellStart"/>
            <w:r w:rsidRPr="00EA3CE2">
              <w:t>Vasteen</w:t>
            </w:r>
            <w:proofErr w:type="spellEnd"/>
            <w:r w:rsidRPr="00EA3CE2">
              <w:t xml:space="preserve"> </w:t>
            </w:r>
            <w:proofErr w:type="spellStart"/>
            <w:r w:rsidRPr="00EA3CE2">
              <w:t>saaneita</w:t>
            </w:r>
            <w:proofErr w:type="spellEnd"/>
            <w:r w:rsidRPr="00EA3CE2">
              <w:t xml:space="preserve"> (Hoitovaste</w:t>
            </w:r>
            <w:r w:rsidRPr="00EA3CE2">
              <w:rPr>
                <w:vertAlign w:val="superscript"/>
              </w:rPr>
              <w:t>2</w:t>
            </w:r>
            <w:r w:rsidRPr="00EA3CE2">
              <w:t>)</w:t>
            </w:r>
          </w:p>
        </w:tc>
        <w:tc>
          <w:tcPr>
            <w:tcW w:w="2280" w:type="dxa"/>
          </w:tcPr>
          <w:p w14:paraId="0EC1426F" w14:textId="5F85E2D6" w:rsidR="00676819" w:rsidRPr="00EA3CE2" w:rsidRDefault="00676819">
            <w:pPr>
              <w:pStyle w:val="TableCellCenter"/>
              <w:keepLines w:val="0"/>
              <w:spacing w:before="0" w:after="0" w:line="240" w:lineRule="auto"/>
            </w:pPr>
            <w:r w:rsidRPr="00EA3CE2">
              <w:t>76 (33,8 %)</w:t>
            </w:r>
          </w:p>
        </w:tc>
        <w:tc>
          <w:tcPr>
            <w:tcW w:w="2522" w:type="dxa"/>
          </w:tcPr>
          <w:p w14:paraId="271E4370" w14:textId="77777777" w:rsidR="00676819" w:rsidRPr="00EA3CE2" w:rsidRDefault="00676819">
            <w:pPr>
              <w:pStyle w:val="TableCellCenter"/>
              <w:keepLines w:val="0"/>
              <w:spacing w:before="0" w:after="0" w:line="240" w:lineRule="auto"/>
            </w:pPr>
            <w:r w:rsidRPr="00EA3CE2">
              <w:t>103 (45,4 %)</w:t>
            </w:r>
          </w:p>
        </w:tc>
      </w:tr>
      <w:tr w:rsidR="00676819" w:rsidRPr="008B28FF" w14:paraId="77734239" w14:textId="77777777">
        <w:trPr>
          <w:jc w:val="center"/>
        </w:trPr>
        <w:tc>
          <w:tcPr>
            <w:tcW w:w="4114" w:type="dxa"/>
          </w:tcPr>
          <w:p w14:paraId="651C4DDF" w14:textId="77777777" w:rsidR="00676819" w:rsidRPr="00EA3CE2" w:rsidRDefault="00676819">
            <w:pPr>
              <w:pStyle w:val="TextTi12"/>
              <w:keepNext/>
              <w:spacing w:after="0"/>
              <w:jc w:val="left"/>
              <w:rPr>
                <w:rFonts w:eastAsia="SimSun"/>
                <w:sz w:val="20"/>
                <w:lang w:val="fi-FI" w:eastAsia="zh-CN"/>
              </w:rPr>
            </w:pPr>
            <w:r w:rsidRPr="00EA3CE2">
              <w:rPr>
                <w:rFonts w:eastAsia="SimSun"/>
                <w:sz w:val="20"/>
                <w:lang w:val="fi-FI" w:eastAsia="zh-CN"/>
              </w:rPr>
              <w:t xml:space="preserve">Hoitovasteen </w:t>
            </w:r>
            <w:r w:rsidRPr="00EA3CE2">
              <w:rPr>
                <w:rFonts w:eastAsia="SimSun"/>
                <w:sz w:val="20"/>
                <w:lang w:eastAsia="zh-CN"/>
              </w:rPr>
              <w:t>95</w:t>
            </w:r>
            <w:r w:rsidRPr="00EA3CE2">
              <w:rPr>
                <w:rFonts w:eastAsia="SimSun"/>
                <w:sz w:val="20"/>
                <w:lang w:val="fi-FI" w:eastAsia="zh-CN"/>
              </w:rPr>
              <w:t> </w:t>
            </w:r>
            <w:r w:rsidRPr="00EA3CE2">
              <w:rPr>
                <w:rFonts w:eastAsia="SimSun"/>
                <w:sz w:val="20"/>
                <w:lang w:eastAsia="zh-CN"/>
              </w:rPr>
              <w:t>%</w:t>
            </w:r>
            <w:r w:rsidRPr="00EA3CE2">
              <w:rPr>
                <w:rFonts w:eastAsia="SimSun"/>
                <w:sz w:val="20"/>
                <w:lang w:val="fi-FI" w:eastAsia="zh-CN"/>
              </w:rPr>
              <w:t>:n luottamusväli</w:t>
            </w:r>
            <w:r w:rsidRPr="00EA3CE2">
              <w:rPr>
                <w:rFonts w:eastAsia="SimSun"/>
                <w:sz w:val="20"/>
                <w:vertAlign w:val="superscript"/>
                <w:lang w:eastAsia="zh-CN"/>
              </w:rPr>
              <w:t>3</w:t>
            </w:r>
          </w:p>
        </w:tc>
        <w:tc>
          <w:tcPr>
            <w:tcW w:w="2280" w:type="dxa"/>
          </w:tcPr>
          <w:p w14:paraId="09E44127" w14:textId="2E5C1D8F" w:rsidR="00676819" w:rsidRPr="00EA3CE2" w:rsidRDefault="00676819">
            <w:pPr>
              <w:pStyle w:val="TableCellCenter"/>
              <w:keepLines w:val="0"/>
              <w:spacing w:before="0" w:after="0" w:line="240" w:lineRule="auto"/>
            </w:pPr>
            <w:r w:rsidRPr="00EA3CE2">
              <w:t>[27,6 %, 40,4 %]</w:t>
            </w:r>
          </w:p>
        </w:tc>
        <w:tc>
          <w:tcPr>
            <w:tcW w:w="2522" w:type="dxa"/>
          </w:tcPr>
          <w:p w14:paraId="14A4202E" w14:textId="77777777" w:rsidR="00676819" w:rsidRPr="00EA3CE2" w:rsidRDefault="00676819">
            <w:pPr>
              <w:pStyle w:val="TableCellCenter"/>
              <w:keepLines w:val="0"/>
              <w:spacing w:before="0" w:after="0" w:line="240" w:lineRule="auto"/>
            </w:pPr>
            <w:r w:rsidRPr="00EA3CE2">
              <w:t>[38,8 %, 52,1 %]</w:t>
            </w:r>
          </w:p>
        </w:tc>
      </w:tr>
      <w:tr w:rsidR="00676819" w:rsidRPr="008B28FF" w14:paraId="78D4CFB5" w14:textId="77777777">
        <w:trPr>
          <w:jc w:val="center"/>
        </w:trPr>
        <w:tc>
          <w:tcPr>
            <w:tcW w:w="4114" w:type="dxa"/>
          </w:tcPr>
          <w:p w14:paraId="1BC089C8" w14:textId="77777777" w:rsidR="00676819" w:rsidRPr="00EA3CE2" w:rsidRDefault="00676819">
            <w:pPr>
              <w:pStyle w:val="TextTi12"/>
              <w:keepNext/>
              <w:spacing w:after="0"/>
              <w:jc w:val="left"/>
              <w:rPr>
                <w:rFonts w:eastAsia="SimSun"/>
                <w:sz w:val="20"/>
                <w:lang w:val="fi-FI" w:eastAsia="zh-CN"/>
              </w:rPr>
            </w:pPr>
            <w:r w:rsidRPr="00EA3CE2">
              <w:rPr>
                <w:rFonts w:eastAsia="SimSun"/>
                <w:sz w:val="20"/>
                <w:lang w:val="fi-FI" w:eastAsia="zh-CN"/>
              </w:rPr>
              <w:t>Hoitovasteiden ero</w:t>
            </w:r>
          </w:p>
        </w:tc>
        <w:tc>
          <w:tcPr>
            <w:tcW w:w="4802" w:type="dxa"/>
            <w:gridSpan w:val="2"/>
          </w:tcPr>
          <w:p w14:paraId="447287E9" w14:textId="77777777" w:rsidR="00676819" w:rsidRPr="00EA3CE2" w:rsidRDefault="00676819">
            <w:pPr>
              <w:pStyle w:val="TableCellCenter"/>
              <w:keepLines w:val="0"/>
              <w:spacing w:before="0" w:after="0" w:line="240" w:lineRule="auto"/>
            </w:pPr>
            <w:r w:rsidRPr="00EA3CE2">
              <w:t>11,60 %</w:t>
            </w:r>
          </w:p>
        </w:tc>
      </w:tr>
      <w:tr w:rsidR="00676819" w:rsidRPr="008B28FF" w14:paraId="5189F980" w14:textId="77777777">
        <w:trPr>
          <w:jc w:val="center"/>
        </w:trPr>
        <w:tc>
          <w:tcPr>
            <w:tcW w:w="4114" w:type="dxa"/>
          </w:tcPr>
          <w:p w14:paraId="17313955" w14:textId="77777777" w:rsidR="00676819" w:rsidRPr="00EA3CE2" w:rsidRDefault="00676819">
            <w:pPr>
              <w:pStyle w:val="TextTi12"/>
              <w:keepNext/>
              <w:spacing w:after="0"/>
              <w:jc w:val="left"/>
              <w:rPr>
                <w:rFonts w:eastAsia="SimSun"/>
                <w:sz w:val="20"/>
                <w:lang w:eastAsia="zh-CN"/>
              </w:rPr>
            </w:pPr>
            <w:r w:rsidRPr="00EA3CE2">
              <w:rPr>
                <w:rFonts w:eastAsia="SimSun"/>
                <w:sz w:val="20"/>
                <w:lang w:val="fi-FI" w:eastAsia="zh-CN"/>
              </w:rPr>
              <w:t xml:space="preserve">Hoitovasteiden eron </w:t>
            </w:r>
            <w:r w:rsidRPr="00EA3CE2">
              <w:rPr>
                <w:rFonts w:eastAsia="SimSun"/>
                <w:sz w:val="20"/>
                <w:lang w:eastAsia="zh-CN"/>
              </w:rPr>
              <w:t>95</w:t>
            </w:r>
            <w:r w:rsidRPr="00EA3CE2">
              <w:rPr>
                <w:rFonts w:eastAsia="SimSun"/>
                <w:sz w:val="20"/>
                <w:lang w:val="fi-FI" w:eastAsia="zh-CN"/>
              </w:rPr>
              <w:t> </w:t>
            </w:r>
            <w:r w:rsidRPr="00EA3CE2">
              <w:rPr>
                <w:rFonts w:eastAsia="SimSun"/>
                <w:sz w:val="20"/>
                <w:lang w:eastAsia="zh-CN"/>
              </w:rPr>
              <w:t>%</w:t>
            </w:r>
            <w:r w:rsidRPr="00EA3CE2">
              <w:rPr>
                <w:rFonts w:eastAsia="SimSun"/>
                <w:sz w:val="20"/>
                <w:lang w:val="fi-FI" w:eastAsia="zh-CN"/>
              </w:rPr>
              <w:t>:n luottamusväli</w:t>
            </w:r>
            <w:r w:rsidRPr="00EA3CE2">
              <w:rPr>
                <w:rFonts w:eastAsia="SimSun"/>
                <w:sz w:val="20"/>
                <w:vertAlign w:val="superscript"/>
                <w:lang w:eastAsia="zh-CN"/>
              </w:rPr>
              <w:t>4</w:t>
            </w:r>
          </w:p>
        </w:tc>
        <w:tc>
          <w:tcPr>
            <w:tcW w:w="4802" w:type="dxa"/>
            <w:gridSpan w:val="2"/>
          </w:tcPr>
          <w:p w14:paraId="56713EFB" w14:textId="77777777" w:rsidR="00676819" w:rsidRPr="00EA3CE2" w:rsidRDefault="00676819">
            <w:pPr>
              <w:pStyle w:val="TableCellCenter"/>
              <w:keepLines w:val="0"/>
              <w:spacing w:before="0" w:after="0" w:line="240" w:lineRule="auto"/>
            </w:pPr>
            <w:r w:rsidRPr="00EA3CE2">
              <w:t>[2,4 %, 20,8 %]</w:t>
            </w:r>
          </w:p>
        </w:tc>
      </w:tr>
      <w:tr w:rsidR="00676819" w:rsidRPr="008B28FF" w14:paraId="747B232F" w14:textId="77777777">
        <w:trPr>
          <w:jc w:val="center"/>
        </w:trPr>
        <w:tc>
          <w:tcPr>
            <w:tcW w:w="4114" w:type="dxa"/>
          </w:tcPr>
          <w:p w14:paraId="353586EE" w14:textId="77777777" w:rsidR="00676819" w:rsidRPr="00EA3CE2" w:rsidRDefault="00676819">
            <w:pPr>
              <w:pStyle w:val="TextTi12"/>
              <w:keepNext/>
              <w:spacing w:after="0"/>
              <w:jc w:val="left"/>
              <w:rPr>
                <w:rFonts w:eastAsia="SimSun"/>
                <w:sz w:val="20"/>
                <w:lang w:eastAsia="zh-CN"/>
              </w:rPr>
            </w:pPr>
            <w:r w:rsidRPr="00EA3CE2">
              <w:rPr>
                <w:rFonts w:eastAsia="SimSun"/>
                <w:sz w:val="20"/>
                <w:lang w:eastAsia="zh-CN"/>
              </w:rPr>
              <w:t>p-</w:t>
            </w:r>
            <w:proofErr w:type="spellStart"/>
            <w:r w:rsidRPr="00EA3CE2">
              <w:rPr>
                <w:rFonts w:eastAsia="SimSun"/>
                <w:sz w:val="20"/>
                <w:lang w:val="fi-FI" w:eastAsia="zh-CN"/>
              </w:rPr>
              <w:t>arvo</w:t>
            </w:r>
            <w:proofErr w:type="spellEnd"/>
            <w:r w:rsidRPr="00EA3CE2">
              <w:rPr>
                <w:rFonts w:eastAsia="SimSun"/>
                <w:sz w:val="20"/>
                <w:lang w:eastAsia="zh-CN"/>
              </w:rPr>
              <w:t xml:space="preserve"> (</w:t>
            </w:r>
            <w:r w:rsidRPr="00EA3CE2">
              <w:rPr>
                <w:rFonts w:eastAsia="SimSun"/>
                <w:sz w:val="20"/>
                <w:lang w:val="fi-FI" w:eastAsia="zh-CN"/>
              </w:rPr>
              <w:t>k</w:t>
            </w:r>
            <w:proofErr w:type="spellStart"/>
            <w:r w:rsidRPr="00EA3CE2">
              <w:rPr>
                <w:rFonts w:eastAsia="SimSun"/>
                <w:sz w:val="20"/>
                <w:lang w:eastAsia="zh-CN"/>
              </w:rPr>
              <w:t>hi</w:t>
            </w:r>
            <w:r w:rsidRPr="00EA3CE2">
              <w:rPr>
                <w:rFonts w:eastAsia="SimSun"/>
                <w:sz w:val="20"/>
                <w:lang w:val="fi-FI" w:eastAsia="zh-CN"/>
              </w:rPr>
              <w:t>in</w:t>
            </w:r>
            <w:proofErr w:type="spellEnd"/>
            <w:r w:rsidRPr="00EA3CE2">
              <w:rPr>
                <w:rFonts w:eastAsia="SimSun"/>
                <w:sz w:val="20"/>
                <w:lang w:val="fi-FI" w:eastAsia="zh-CN"/>
              </w:rPr>
              <w:t xml:space="preserve"> neliö </w:t>
            </w:r>
            <w:r w:rsidRPr="00EA3CE2">
              <w:rPr>
                <w:rFonts w:eastAsia="SimSun"/>
                <w:sz w:val="20"/>
                <w:lang w:val="fi-FI" w:eastAsia="zh-CN"/>
              </w:rPr>
              <w:noBreakHyphen/>
              <w:t>testi</w:t>
            </w:r>
            <w:r w:rsidRPr="00EA3CE2">
              <w:rPr>
                <w:rFonts w:eastAsia="SimSun"/>
                <w:sz w:val="20"/>
                <w:lang w:eastAsia="zh-CN"/>
              </w:rPr>
              <w:t>)</w:t>
            </w:r>
          </w:p>
        </w:tc>
        <w:tc>
          <w:tcPr>
            <w:tcW w:w="4802" w:type="dxa"/>
            <w:gridSpan w:val="2"/>
          </w:tcPr>
          <w:p w14:paraId="618633B9" w14:textId="77777777" w:rsidR="00676819" w:rsidRPr="00EA3CE2" w:rsidRDefault="00676819">
            <w:pPr>
              <w:pStyle w:val="TableCellCenter"/>
              <w:keepLines w:val="0"/>
              <w:spacing w:before="0" w:after="0" w:line="240" w:lineRule="auto"/>
            </w:pPr>
            <w:r w:rsidRPr="00EA3CE2">
              <w:t>0,0117</w:t>
            </w:r>
          </w:p>
        </w:tc>
      </w:tr>
    </w:tbl>
    <w:p w14:paraId="3301C041" w14:textId="1EE6CD6B" w:rsidR="00676819" w:rsidRPr="008B28FF" w:rsidRDefault="00676819">
      <w:pPr>
        <w:rPr>
          <w:sz w:val="20"/>
          <w:lang w:val="fi-FI"/>
        </w:rPr>
      </w:pPr>
      <w:r w:rsidRPr="008B28FF">
        <w:rPr>
          <w:sz w:val="20"/>
          <w:vertAlign w:val="superscript"/>
          <w:lang w:val="fi-FI"/>
        </w:rPr>
        <w:t>1</w:t>
      </w:r>
      <w:r w:rsidRPr="008B28FF">
        <w:rPr>
          <w:sz w:val="20"/>
          <w:lang w:val="fi-FI"/>
        </w:rPr>
        <w:t xml:space="preserve"> Kaplan</w:t>
      </w:r>
      <w:r w:rsidR="0092580A" w:rsidRPr="008B28FF">
        <w:rPr>
          <w:sz w:val="20"/>
          <w:lang w:val="fi-FI"/>
        </w:rPr>
        <w:t>–</w:t>
      </w:r>
      <w:r w:rsidRPr="008B28FF">
        <w:rPr>
          <w:sz w:val="20"/>
          <w:lang w:val="fi-FI"/>
        </w:rPr>
        <w:t>Meierin estimaatit</w:t>
      </w:r>
    </w:p>
    <w:p w14:paraId="653952F4" w14:textId="77777777" w:rsidR="00676819" w:rsidRPr="008B28FF" w:rsidRDefault="00676819">
      <w:pPr>
        <w:rPr>
          <w:sz w:val="20"/>
          <w:lang w:val="fi-FI"/>
        </w:rPr>
      </w:pPr>
      <w:r w:rsidRPr="008B28FF">
        <w:rPr>
          <w:sz w:val="20"/>
          <w:vertAlign w:val="superscript"/>
          <w:lang w:val="fi-FI"/>
        </w:rPr>
        <w:t>2</w:t>
      </w:r>
      <w:r w:rsidRPr="008B28FF">
        <w:rPr>
          <w:sz w:val="20"/>
          <w:lang w:val="fi-FI"/>
        </w:rPr>
        <w:t xml:space="preserve"> Potilaat ja prosenttiosuus potilaista, joiden paras kokonaisvaste on varmistettu täydellinen vaste tai osittainen vaste; prosenttiosuus on laskettu potilaista, joiden tauti oli lähtötilanteessa mitattavissa </w:t>
      </w:r>
    </w:p>
    <w:p w14:paraId="63305692" w14:textId="17634CE1" w:rsidR="00676819" w:rsidRPr="008B28FF" w:rsidRDefault="00676819">
      <w:pPr>
        <w:rPr>
          <w:sz w:val="20"/>
          <w:lang w:val="fi-FI"/>
        </w:rPr>
      </w:pPr>
      <w:r w:rsidRPr="008B28FF">
        <w:rPr>
          <w:sz w:val="20"/>
          <w:vertAlign w:val="superscript"/>
          <w:lang w:val="fi-FI"/>
        </w:rPr>
        <w:t>3</w:t>
      </w:r>
      <w:r w:rsidRPr="008B28FF">
        <w:rPr>
          <w:sz w:val="20"/>
          <w:lang w:val="fi-FI"/>
        </w:rPr>
        <w:t xml:space="preserve"> Yhden näytteen 95 %:n luottamusväli Pearson</w:t>
      </w:r>
      <w:r w:rsidR="0092580A" w:rsidRPr="008B28FF">
        <w:rPr>
          <w:sz w:val="20"/>
          <w:lang w:val="fi-FI"/>
        </w:rPr>
        <w:t>–</w:t>
      </w:r>
      <w:r w:rsidRPr="008B28FF">
        <w:rPr>
          <w:sz w:val="20"/>
          <w:lang w:val="fi-FI"/>
        </w:rPr>
        <w:t>Clopperin binomijakaumalla</w:t>
      </w:r>
    </w:p>
    <w:p w14:paraId="50760983" w14:textId="77777777" w:rsidR="00676819" w:rsidRPr="008B28FF" w:rsidRDefault="00676819">
      <w:pPr>
        <w:rPr>
          <w:sz w:val="20"/>
          <w:lang w:val="fi-FI"/>
        </w:rPr>
      </w:pPr>
      <w:r w:rsidRPr="008B28FF">
        <w:rPr>
          <w:sz w:val="20"/>
          <w:vertAlign w:val="superscript"/>
          <w:lang w:val="fi-FI"/>
        </w:rPr>
        <w:t>4</w:t>
      </w:r>
      <w:r w:rsidRPr="008B28FF">
        <w:rPr>
          <w:sz w:val="20"/>
          <w:lang w:val="fi-FI"/>
        </w:rPr>
        <w:t xml:space="preserve"> Kahden vasteluvun eron likimääräinen 95 %:n luottamusväli Hauck-Andersonin menetelmällä</w:t>
      </w:r>
    </w:p>
    <w:p w14:paraId="5B57C4B3" w14:textId="77777777" w:rsidR="00676819" w:rsidRPr="008B28FF" w:rsidRDefault="00676819">
      <w:pPr>
        <w:rPr>
          <w:sz w:val="20"/>
          <w:lang w:val="fi-FI"/>
        </w:rPr>
      </w:pPr>
      <w:r w:rsidRPr="008B28FF">
        <w:rPr>
          <w:sz w:val="20"/>
          <w:vertAlign w:val="superscript"/>
          <w:lang w:val="fi-FI"/>
        </w:rPr>
        <w:t>5</w:t>
      </w:r>
      <w:r w:rsidRPr="008B28FF">
        <w:rPr>
          <w:sz w:val="20"/>
          <w:lang w:val="fi-FI"/>
        </w:rPr>
        <w:t xml:space="preserve"> log-rank-testi (ositettu)</w:t>
      </w:r>
    </w:p>
    <w:p w14:paraId="5121E643" w14:textId="57890065" w:rsidR="00676819" w:rsidRPr="008B28FF" w:rsidRDefault="00676819">
      <w:pPr>
        <w:outlineLvl w:val="0"/>
        <w:rPr>
          <w:rFonts w:ascii="Times" w:eastAsia="SimSun" w:hAnsi="Times" w:cs="Arial"/>
          <w:sz w:val="20"/>
          <w:lang w:val="fi-FI"/>
        </w:rPr>
      </w:pPr>
      <w:r w:rsidRPr="00EA3CE2">
        <w:rPr>
          <w:sz w:val="20"/>
          <w:vertAlign w:val="superscript"/>
          <w:lang w:val="fi-FI" w:eastAsia="zh-CN"/>
        </w:rPr>
        <w:t>6</w:t>
      </w:r>
      <w:r w:rsidRPr="00EA3CE2">
        <w:rPr>
          <w:sz w:val="20"/>
          <w:lang w:val="fi-FI"/>
        </w:rPr>
        <w:t xml:space="preserve"> Primaarianalyysissa</w:t>
      </w:r>
      <w:r w:rsidRPr="008B28FF">
        <w:rPr>
          <w:rFonts w:ascii="Times" w:hAnsi="Times"/>
          <w:sz w:val="20"/>
          <w:lang w:val="fi-FI"/>
        </w:rPr>
        <w:t xml:space="preserve"> </w:t>
      </w:r>
      <w:r w:rsidRPr="008B28FF">
        <w:rPr>
          <w:sz w:val="20"/>
          <w:lang w:val="fi-FI"/>
        </w:rPr>
        <w:t xml:space="preserve">tietojen keruu on päättynyt </w:t>
      </w:r>
      <w:r w:rsidRPr="00EA3CE2">
        <w:rPr>
          <w:rFonts w:eastAsia="SimSun"/>
          <w:sz w:val="20"/>
          <w:lang w:val="fi-FI"/>
        </w:rPr>
        <w:t>12.12.2012, ja se katsottiin loppuanalyysiksi</w:t>
      </w:r>
    </w:p>
    <w:p w14:paraId="1C8B6D03" w14:textId="7CC02E01" w:rsidR="00676819" w:rsidRPr="008B28FF" w:rsidRDefault="00676819">
      <w:pPr>
        <w:outlineLvl w:val="0"/>
        <w:rPr>
          <w:rFonts w:ascii="Times" w:eastAsia="SimSun" w:hAnsi="Times" w:cs="Arial"/>
          <w:sz w:val="20"/>
          <w:lang w:val="fi-FI"/>
        </w:rPr>
      </w:pPr>
      <w:r w:rsidRPr="00EA3CE2">
        <w:rPr>
          <w:sz w:val="20"/>
          <w:vertAlign w:val="superscript"/>
          <w:lang w:val="fi-FI" w:eastAsia="zh-CN"/>
        </w:rPr>
        <w:t>7</w:t>
      </w:r>
      <w:r w:rsidRPr="00EA3CE2">
        <w:rPr>
          <w:sz w:val="20"/>
          <w:lang w:val="fi-FI"/>
        </w:rPr>
        <w:t xml:space="preserve"> Seuranta-analyysissa</w:t>
      </w:r>
      <w:r w:rsidRPr="008B28FF">
        <w:rPr>
          <w:rFonts w:ascii="Times" w:hAnsi="Times"/>
          <w:sz w:val="20"/>
          <w:lang w:val="fi-FI"/>
        </w:rPr>
        <w:t xml:space="preserve"> </w:t>
      </w:r>
      <w:r w:rsidRPr="008B28FF">
        <w:rPr>
          <w:sz w:val="20"/>
          <w:lang w:val="fi-FI"/>
        </w:rPr>
        <w:t xml:space="preserve">tietojen keruu on päättynyt </w:t>
      </w:r>
      <w:r w:rsidRPr="00EA3CE2">
        <w:rPr>
          <w:rFonts w:eastAsia="SimSun"/>
          <w:sz w:val="20"/>
          <w:lang w:val="fi-FI"/>
        </w:rPr>
        <w:t>7.3.2014</w:t>
      </w:r>
    </w:p>
    <w:p w14:paraId="2BE1C94F" w14:textId="77777777" w:rsidR="00676819" w:rsidRPr="00E05A22" w:rsidRDefault="00676819">
      <w:pPr>
        <w:outlineLvl w:val="0"/>
        <w:rPr>
          <w:b/>
          <w:lang w:val="fi-FI"/>
        </w:rPr>
      </w:pPr>
      <w:r w:rsidRPr="00EA3CE2">
        <w:rPr>
          <w:sz w:val="20"/>
          <w:vertAlign w:val="superscript"/>
          <w:lang w:val="fi-FI" w:eastAsia="zh-CN"/>
        </w:rPr>
        <w:t>8</w:t>
      </w:r>
      <w:r w:rsidRPr="00EA3CE2">
        <w:rPr>
          <w:bCs/>
          <w:sz w:val="20"/>
          <w:lang w:val="fi-FI"/>
        </w:rPr>
        <w:t xml:space="preserve"> p-arvo esitetään vain kuvaavana tietona</w:t>
      </w:r>
    </w:p>
    <w:p w14:paraId="0FF49E8A" w14:textId="77777777" w:rsidR="00676819" w:rsidRPr="008B28FF" w:rsidRDefault="00676819">
      <w:pPr>
        <w:outlineLvl w:val="0"/>
        <w:rPr>
          <w:lang w:val="fi-FI"/>
        </w:rPr>
      </w:pPr>
    </w:p>
    <w:p w14:paraId="3672C882" w14:textId="084DC51A" w:rsidR="00676819" w:rsidRPr="008B28FF" w:rsidRDefault="00676819">
      <w:pPr>
        <w:keepNext/>
        <w:outlineLvl w:val="0"/>
        <w:rPr>
          <w:rFonts w:cs="Arial"/>
          <w:b/>
          <w:bCs/>
          <w:lang w:val="fi-FI"/>
        </w:rPr>
      </w:pPr>
      <w:r w:rsidRPr="008B28FF">
        <w:rPr>
          <w:b/>
          <w:lang w:val="fi-FI"/>
        </w:rPr>
        <w:lastRenderedPageBreak/>
        <w:t>Taulukko</w:t>
      </w:r>
      <w:r w:rsidR="0092580A" w:rsidRPr="008B28FF">
        <w:rPr>
          <w:b/>
          <w:lang w:val="fi-FI"/>
        </w:rPr>
        <w:t> </w:t>
      </w:r>
      <w:r w:rsidRPr="008B28FF">
        <w:rPr>
          <w:b/>
          <w:lang w:val="fi-FI"/>
        </w:rPr>
        <w:t>26</w:t>
      </w:r>
      <w:r w:rsidRPr="008B28FF">
        <w:rPr>
          <w:b/>
          <w:lang w:val="fi-FI"/>
        </w:rPr>
        <w:tab/>
        <w:t>Tutkimuksen</w:t>
      </w:r>
      <w:r w:rsidR="0092580A" w:rsidRPr="008B28FF">
        <w:rPr>
          <w:rFonts w:cs="Arial"/>
          <w:b/>
          <w:bCs/>
          <w:lang w:val="fi-FI"/>
        </w:rPr>
        <w:t> </w:t>
      </w:r>
      <w:r w:rsidRPr="008B28FF">
        <w:rPr>
          <w:rFonts w:cs="Arial"/>
          <w:b/>
          <w:bCs/>
          <w:lang w:val="fi-FI"/>
        </w:rPr>
        <w:t>GOG-0240 kokonaiselinaikatulokset tutkimushoidoittain</w:t>
      </w:r>
    </w:p>
    <w:p w14:paraId="6C82FBCA" w14:textId="77777777" w:rsidR="00676819" w:rsidRPr="008B28FF" w:rsidRDefault="00676819">
      <w:pPr>
        <w:keepNext/>
        <w:outlineLvl w:val="0"/>
        <w:rPr>
          <w:rFonts w:cs="Arial"/>
          <w:b/>
          <w:bCs/>
          <w:lang w:val="fi-FI"/>
        </w:rPr>
      </w:pPr>
    </w:p>
    <w:tbl>
      <w:tblPr>
        <w:tblW w:w="5028" w:type="pct"/>
        <w:shd w:val="clear" w:color="auto" w:fill="FFFFFF"/>
        <w:tblLayout w:type="fixed"/>
        <w:tblCellMar>
          <w:left w:w="57" w:type="dxa"/>
          <w:right w:w="57" w:type="dxa"/>
        </w:tblCellMar>
        <w:tblLook w:val="0000" w:firstRow="0" w:lastRow="0" w:firstColumn="0" w:lastColumn="0" w:noHBand="0" w:noVBand="0"/>
      </w:tblPr>
      <w:tblGrid>
        <w:gridCol w:w="2155"/>
        <w:gridCol w:w="1225"/>
        <w:gridCol w:w="2867"/>
        <w:gridCol w:w="2865"/>
      </w:tblGrid>
      <w:tr w:rsidR="00676819" w:rsidRPr="00E46F9F" w14:paraId="4143CD88" w14:textId="77777777">
        <w:trPr>
          <w:cantSplit/>
        </w:trPr>
        <w:tc>
          <w:tcPr>
            <w:tcW w:w="1182" w:type="pct"/>
            <w:tcBorders>
              <w:top w:val="single" w:sz="4" w:space="0" w:color="auto"/>
              <w:left w:val="single" w:sz="4" w:space="0" w:color="auto"/>
              <w:bottom w:val="single" w:sz="4" w:space="0" w:color="auto"/>
            </w:tcBorders>
            <w:shd w:val="clear" w:color="auto" w:fill="FFFFFF"/>
            <w:vAlign w:val="bottom"/>
          </w:tcPr>
          <w:p w14:paraId="7802690B" w14:textId="77777777" w:rsidR="00676819" w:rsidRPr="008B28FF" w:rsidRDefault="00676819">
            <w:pPr>
              <w:pStyle w:val="TableCell10Left"/>
              <w:rPr>
                <w:rFonts w:ascii="Times New Roman" w:hAnsi="Times New Roman"/>
                <w:szCs w:val="20"/>
              </w:rPr>
            </w:pPr>
            <w:proofErr w:type="spellStart"/>
            <w:r w:rsidRPr="008B28FF">
              <w:rPr>
                <w:rFonts w:ascii="Times New Roman" w:hAnsi="Times New Roman"/>
                <w:szCs w:val="20"/>
              </w:rPr>
              <w:t>Verratut</w:t>
            </w:r>
            <w:proofErr w:type="spellEnd"/>
            <w:r w:rsidRPr="008B28FF">
              <w:rPr>
                <w:rFonts w:ascii="Times New Roman" w:hAnsi="Times New Roman"/>
                <w:szCs w:val="20"/>
              </w:rPr>
              <w:t xml:space="preserve"> </w:t>
            </w:r>
            <w:proofErr w:type="spellStart"/>
            <w:r w:rsidRPr="008B28FF">
              <w:rPr>
                <w:rFonts w:ascii="Times New Roman" w:hAnsi="Times New Roman"/>
                <w:szCs w:val="20"/>
              </w:rPr>
              <w:t>hoidot</w:t>
            </w:r>
            <w:proofErr w:type="spellEnd"/>
          </w:p>
        </w:tc>
        <w:tc>
          <w:tcPr>
            <w:tcW w:w="672" w:type="pct"/>
            <w:tcBorders>
              <w:top w:val="single" w:sz="4" w:space="0" w:color="auto"/>
              <w:bottom w:val="single" w:sz="4" w:space="0" w:color="auto"/>
            </w:tcBorders>
            <w:shd w:val="clear" w:color="auto" w:fill="FFFFFF"/>
            <w:vAlign w:val="bottom"/>
          </w:tcPr>
          <w:p w14:paraId="0F84C429" w14:textId="77777777" w:rsidR="00676819" w:rsidRPr="008B28FF" w:rsidRDefault="00676819">
            <w:pPr>
              <w:pStyle w:val="TableCell10Center"/>
              <w:rPr>
                <w:rFonts w:ascii="Times New Roman" w:hAnsi="Times New Roman"/>
                <w:szCs w:val="20"/>
              </w:rPr>
            </w:pPr>
            <w:r w:rsidRPr="008B28FF">
              <w:rPr>
                <w:rFonts w:ascii="Times New Roman" w:hAnsi="Times New Roman"/>
                <w:szCs w:val="20"/>
              </w:rPr>
              <w:t xml:space="preserve">Muut </w:t>
            </w:r>
            <w:proofErr w:type="spellStart"/>
            <w:r w:rsidRPr="008B28FF">
              <w:rPr>
                <w:rFonts w:ascii="Times New Roman" w:hAnsi="Times New Roman"/>
                <w:szCs w:val="20"/>
              </w:rPr>
              <w:t>tekijät</w:t>
            </w:r>
            <w:proofErr w:type="spellEnd"/>
          </w:p>
        </w:tc>
        <w:tc>
          <w:tcPr>
            <w:tcW w:w="1573" w:type="pct"/>
            <w:tcBorders>
              <w:top w:val="single" w:sz="4" w:space="0" w:color="auto"/>
              <w:bottom w:val="single" w:sz="4" w:space="0" w:color="auto"/>
              <w:right w:val="single" w:sz="4" w:space="0" w:color="auto"/>
            </w:tcBorders>
            <w:shd w:val="clear" w:color="auto" w:fill="FFFFFF"/>
            <w:vAlign w:val="bottom"/>
          </w:tcPr>
          <w:p w14:paraId="7366016E" w14:textId="77777777" w:rsidR="00676819" w:rsidRPr="008B28FF" w:rsidRDefault="00676819">
            <w:pPr>
              <w:pStyle w:val="TableCell10Center"/>
              <w:rPr>
                <w:rFonts w:ascii="Times New Roman" w:hAnsi="Times New Roman"/>
                <w:szCs w:val="20"/>
                <w:lang w:val="fi-FI"/>
              </w:rPr>
            </w:pPr>
            <w:r w:rsidRPr="008B28FF">
              <w:rPr>
                <w:rFonts w:ascii="Times New Roman" w:hAnsi="Times New Roman"/>
                <w:szCs w:val="20"/>
                <w:lang w:val="fi-FI"/>
              </w:rPr>
              <w:t>Kokonaiselinaika – primaarianalyysi</w:t>
            </w:r>
            <w:r w:rsidRPr="008B28FF">
              <w:rPr>
                <w:rFonts w:ascii="Times New Roman" w:hAnsi="Times New Roman"/>
                <w:szCs w:val="20"/>
                <w:vertAlign w:val="superscript"/>
                <w:lang w:val="fi-FI"/>
              </w:rPr>
              <w:t>1</w:t>
            </w:r>
          </w:p>
          <w:p w14:paraId="2B51BD11" w14:textId="77777777" w:rsidR="00676819" w:rsidRPr="008B28FF" w:rsidRDefault="00676819">
            <w:pPr>
              <w:pStyle w:val="TableCell10Center"/>
              <w:rPr>
                <w:rFonts w:ascii="Times New Roman" w:hAnsi="Times New Roman"/>
                <w:szCs w:val="20"/>
                <w:lang w:val="fi-FI"/>
              </w:rPr>
            </w:pPr>
            <w:r w:rsidRPr="008B28FF">
              <w:rPr>
                <w:rFonts w:ascii="Times New Roman" w:hAnsi="Times New Roman"/>
                <w:szCs w:val="20"/>
                <w:lang w:val="fi-FI"/>
              </w:rPr>
              <w:t>Riskisuhde (95 %:n luottamusväli)</w:t>
            </w:r>
          </w:p>
        </w:tc>
        <w:tc>
          <w:tcPr>
            <w:tcW w:w="1572" w:type="pct"/>
            <w:tcBorders>
              <w:top w:val="single" w:sz="4" w:space="0" w:color="auto"/>
              <w:bottom w:val="single" w:sz="4" w:space="0" w:color="auto"/>
              <w:right w:val="single" w:sz="4" w:space="0" w:color="auto"/>
            </w:tcBorders>
            <w:shd w:val="clear" w:color="auto" w:fill="FFFFFF"/>
          </w:tcPr>
          <w:p w14:paraId="79CF026C" w14:textId="77777777" w:rsidR="00676819" w:rsidRPr="008B28FF" w:rsidRDefault="00676819">
            <w:pPr>
              <w:pStyle w:val="TableCell10Center"/>
              <w:rPr>
                <w:rFonts w:ascii="Times New Roman" w:hAnsi="Times New Roman"/>
                <w:szCs w:val="20"/>
                <w:lang w:val="fi-FI"/>
              </w:rPr>
            </w:pPr>
            <w:r w:rsidRPr="008B28FF">
              <w:rPr>
                <w:rFonts w:ascii="Times New Roman" w:hAnsi="Times New Roman"/>
                <w:szCs w:val="20"/>
                <w:lang w:val="fi-FI"/>
              </w:rPr>
              <w:t>Kokonaiselinaika - seuranta-analyysi</w:t>
            </w:r>
            <w:r w:rsidRPr="008B28FF">
              <w:rPr>
                <w:rFonts w:ascii="Times New Roman" w:hAnsi="Times New Roman"/>
                <w:szCs w:val="20"/>
                <w:vertAlign w:val="superscript"/>
                <w:lang w:val="fi-FI"/>
              </w:rPr>
              <w:t>2</w:t>
            </w:r>
          </w:p>
          <w:p w14:paraId="159CF3DB" w14:textId="77777777" w:rsidR="00676819" w:rsidRPr="008B28FF" w:rsidRDefault="00676819">
            <w:pPr>
              <w:pStyle w:val="TableCell10Center"/>
              <w:rPr>
                <w:rFonts w:ascii="Times New Roman" w:hAnsi="Times New Roman"/>
                <w:szCs w:val="20"/>
                <w:lang w:val="fi-FI"/>
              </w:rPr>
            </w:pPr>
            <w:r w:rsidRPr="008B28FF">
              <w:rPr>
                <w:rFonts w:ascii="Times New Roman" w:hAnsi="Times New Roman"/>
                <w:szCs w:val="20"/>
                <w:lang w:val="fi-FI"/>
              </w:rPr>
              <w:t>Riskisuhde (95 %:n luottamusväli)</w:t>
            </w:r>
          </w:p>
        </w:tc>
      </w:tr>
      <w:tr w:rsidR="00676819" w:rsidRPr="00E46F9F" w14:paraId="24273EB7" w14:textId="77777777">
        <w:trPr>
          <w:cantSplit/>
        </w:trPr>
        <w:tc>
          <w:tcPr>
            <w:tcW w:w="1182" w:type="pct"/>
            <w:tcBorders>
              <w:top w:val="single" w:sz="4" w:space="0" w:color="auto"/>
              <w:left w:val="single" w:sz="4" w:space="0" w:color="auto"/>
            </w:tcBorders>
            <w:shd w:val="clear" w:color="auto" w:fill="FFFFFF"/>
          </w:tcPr>
          <w:p w14:paraId="6130C45A" w14:textId="77777777" w:rsidR="00676819" w:rsidRPr="008B28FF" w:rsidRDefault="00676819">
            <w:pPr>
              <w:pStyle w:val="TableCell10Left"/>
              <w:rPr>
                <w:rFonts w:ascii="Times New Roman" w:hAnsi="Times New Roman"/>
                <w:szCs w:val="20"/>
                <w:lang w:val="fi-FI"/>
              </w:rPr>
            </w:pPr>
            <w:r w:rsidRPr="008B28FF">
              <w:rPr>
                <w:rFonts w:ascii="Times New Roman" w:hAnsi="Times New Roman"/>
                <w:szCs w:val="20"/>
                <w:lang w:val="fi-FI"/>
              </w:rPr>
              <w:t>Avastin-hoito vs. ei Avastin-hoitoa</w:t>
            </w:r>
          </w:p>
        </w:tc>
        <w:tc>
          <w:tcPr>
            <w:tcW w:w="672" w:type="pct"/>
            <w:tcBorders>
              <w:top w:val="single" w:sz="4" w:space="0" w:color="auto"/>
            </w:tcBorders>
            <w:shd w:val="clear" w:color="auto" w:fill="FFFFFF"/>
          </w:tcPr>
          <w:p w14:paraId="26E9AAC1" w14:textId="77777777" w:rsidR="00676819" w:rsidRPr="008B28FF" w:rsidRDefault="00676819">
            <w:pPr>
              <w:pStyle w:val="TableCell10Center"/>
              <w:rPr>
                <w:rFonts w:ascii="Times New Roman" w:hAnsi="Times New Roman"/>
                <w:szCs w:val="20"/>
              </w:rPr>
            </w:pPr>
            <w:proofErr w:type="spellStart"/>
            <w:r w:rsidRPr="008B28FF">
              <w:rPr>
                <w:rFonts w:ascii="Times New Roman" w:hAnsi="Times New Roman"/>
                <w:szCs w:val="20"/>
              </w:rPr>
              <w:t>sisplatiini</w:t>
            </w:r>
            <w:proofErr w:type="spellEnd"/>
            <w:r w:rsidRPr="008B28FF">
              <w:rPr>
                <w:rFonts w:ascii="Times New Roman" w:hAnsi="Times New Roman"/>
                <w:szCs w:val="20"/>
              </w:rPr>
              <w:t> +</w:t>
            </w:r>
          </w:p>
          <w:p w14:paraId="6D4883D4" w14:textId="77777777" w:rsidR="00676819" w:rsidRPr="008B28FF" w:rsidRDefault="00676819">
            <w:pPr>
              <w:pStyle w:val="TableCell10Center"/>
              <w:rPr>
                <w:rFonts w:ascii="Times New Roman" w:hAnsi="Times New Roman"/>
                <w:szCs w:val="20"/>
              </w:rPr>
            </w:pPr>
            <w:proofErr w:type="spellStart"/>
            <w:r w:rsidRPr="008B28FF">
              <w:rPr>
                <w:rFonts w:ascii="Times New Roman" w:hAnsi="Times New Roman"/>
                <w:szCs w:val="20"/>
              </w:rPr>
              <w:t>paklitakseli</w:t>
            </w:r>
            <w:proofErr w:type="spellEnd"/>
          </w:p>
          <w:p w14:paraId="11F6546E" w14:textId="77777777" w:rsidR="00676819" w:rsidRPr="008B28FF" w:rsidRDefault="00676819">
            <w:pPr>
              <w:pStyle w:val="TableCell10Center"/>
              <w:rPr>
                <w:rFonts w:ascii="Times New Roman" w:hAnsi="Times New Roman"/>
                <w:szCs w:val="20"/>
              </w:rPr>
            </w:pPr>
          </w:p>
          <w:p w14:paraId="3211AF8B" w14:textId="77777777" w:rsidR="00676819" w:rsidRPr="008B28FF" w:rsidRDefault="00676819">
            <w:pPr>
              <w:pStyle w:val="TableCell10Center"/>
              <w:rPr>
                <w:rFonts w:ascii="Times New Roman" w:hAnsi="Times New Roman"/>
                <w:szCs w:val="20"/>
              </w:rPr>
            </w:pPr>
          </w:p>
          <w:p w14:paraId="6B882815" w14:textId="77777777" w:rsidR="00676819" w:rsidRPr="008B28FF" w:rsidRDefault="00676819">
            <w:pPr>
              <w:pStyle w:val="TableCell10Center"/>
              <w:ind w:left="28"/>
              <w:rPr>
                <w:rFonts w:ascii="Times New Roman" w:hAnsi="Times New Roman"/>
                <w:szCs w:val="20"/>
              </w:rPr>
            </w:pPr>
            <w:proofErr w:type="spellStart"/>
            <w:r w:rsidRPr="008B28FF">
              <w:rPr>
                <w:rFonts w:ascii="Times New Roman" w:hAnsi="Times New Roman"/>
                <w:szCs w:val="20"/>
              </w:rPr>
              <w:t>topotekaani</w:t>
            </w:r>
            <w:proofErr w:type="spellEnd"/>
            <w:r w:rsidRPr="008B28FF">
              <w:rPr>
                <w:rFonts w:ascii="Times New Roman" w:hAnsi="Times New Roman"/>
                <w:szCs w:val="20"/>
              </w:rPr>
              <w:t> +</w:t>
            </w:r>
          </w:p>
          <w:p w14:paraId="61769D7F" w14:textId="77777777" w:rsidR="00676819" w:rsidRPr="008B28FF" w:rsidRDefault="00676819">
            <w:pPr>
              <w:pStyle w:val="TableCell10Center"/>
              <w:ind w:left="84"/>
              <w:rPr>
                <w:rFonts w:ascii="Times New Roman" w:hAnsi="Times New Roman"/>
                <w:szCs w:val="20"/>
              </w:rPr>
            </w:pPr>
            <w:proofErr w:type="spellStart"/>
            <w:r w:rsidRPr="008B28FF">
              <w:rPr>
                <w:rFonts w:ascii="Times New Roman" w:hAnsi="Times New Roman"/>
                <w:szCs w:val="20"/>
              </w:rPr>
              <w:t>paklitakseli</w:t>
            </w:r>
            <w:proofErr w:type="spellEnd"/>
          </w:p>
        </w:tc>
        <w:tc>
          <w:tcPr>
            <w:tcW w:w="1573" w:type="pct"/>
            <w:tcBorders>
              <w:top w:val="single" w:sz="4" w:space="0" w:color="auto"/>
              <w:right w:val="single" w:sz="4" w:space="0" w:color="auto"/>
            </w:tcBorders>
            <w:shd w:val="clear" w:color="auto" w:fill="FFFFFF"/>
          </w:tcPr>
          <w:p w14:paraId="1E84F252" w14:textId="77777777" w:rsidR="00676819" w:rsidRPr="008B28FF" w:rsidRDefault="00676819">
            <w:pPr>
              <w:pStyle w:val="TableCell10Center"/>
              <w:spacing w:before="0" w:after="0" w:line="240" w:lineRule="auto"/>
              <w:rPr>
                <w:rFonts w:ascii="Times New Roman" w:hAnsi="Times New Roman"/>
                <w:szCs w:val="20"/>
                <w:lang w:val="fi-FI"/>
              </w:rPr>
            </w:pPr>
            <w:r w:rsidRPr="008B28FF">
              <w:rPr>
                <w:rFonts w:ascii="Times New Roman" w:hAnsi="Times New Roman"/>
                <w:szCs w:val="20"/>
                <w:lang w:val="fi-FI"/>
              </w:rPr>
              <w:t>0,72 (0,51, 1,02)</w:t>
            </w:r>
          </w:p>
          <w:p w14:paraId="6D50FDD1" w14:textId="7EE80001" w:rsidR="00676819" w:rsidRPr="008B28FF" w:rsidRDefault="00676819">
            <w:pPr>
              <w:pStyle w:val="TableCell10Center"/>
              <w:spacing w:before="0" w:after="0" w:line="240" w:lineRule="auto"/>
              <w:rPr>
                <w:rFonts w:ascii="Times New Roman" w:hAnsi="Times New Roman"/>
                <w:szCs w:val="20"/>
                <w:lang w:val="fi-FI"/>
              </w:rPr>
            </w:pPr>
            <w:r w:rsidRPr="008B28FF">
              <w:rPr>
                <w:rFonts w:ascii="Times New Roman" w:hAnsi="Times New Roman"/>
                <w:szCs w:val="20"/>
                <w:lang w:val="fi-FI"/>
              </w:rPr>
              <w:t>(17,5 vs.14,3</w:t>
            </w:r>
            <w:r w:rsidR="00A205CC" w:rsidRPr="008B28FF">
              <w:rPr>
                <w:rFonts w:ascii="Times New Roman" w:hAnsi="Times New Roman"/>
                <w:szCs w:val="20"/>
                <w:lang w:val="fi-FI"/>
              </w:rPr>
              <w:t> </w:t>
            </w:r>
            <w:r w:rsidRPr="008B28FF">
              <w:rPr>
                <w:rFonts w:ascii="Times New Roman" w:hAnsi="Times New Roman"/>
                <w:szCs w:val="20"/>
                <w:lang w:val="fi-FI"/>
              </w:rPr>
              <w:t xml:space="preserve">kuukautta; </w:t>
            </w:r>
            <w:r w:rsidRPr="008B28FF">
              <w:rPr>
                <w:rFonts w:ascii="Times New Roman" w:hAnsi="Times New Roman"/>
                <w:szCs w:val="20"/>
                <w:lang w:val="fi-FI"/>
              </w:rPr>
              <w:br/>
              <w:t>p</w:t>
            </w:r>
            <w:r w:rsidR="00A205CC" w:rsidRPr="008B28FF">
              <w:rPr>
                <w:rFonts w:ascii="Times New Roman" w:hAnsi="Times New Roman"/>
                <w:szCs w:val="20"/>
                <w:lang w:val="fi-FI"/>
              </w:rPr>
              <w:t> </w:t>
            </w:r>
            <w:r w:rsidRPr="008B28FF">
              <w:rPr>
                <w:rFonts w:ascii="Times New Roman" w:hAnsi="Times New Roman"/>
                <w:szCs w:val="20"/>
                <w:lang w:val="fi-FI"/>
              </w:rPr>
              <w:t>=</w:t>
            </w:r>
            <w:r w:rsidR="00A205CC" w:rsidRPr="008B28FF">
              <w:rPr>
                <w:rFonts w:ascii="Times New Roman" w:hAnsi="Times New Roman"/>
                <w:szCs w:val="20"/>
                <w:lang w:val="fi-FI"/>
              </w:rPr>
              <w:t> </w:t>
            </w:r>
            <w:r w:rsidRPr="008B28FF">
              <w:rPr>
                <w:rFonts w:ascii="Times New Roman" w:hAnsi="Times New Roman"/>
                <w:szCs w:val="20"/>
                <w:lang w:val="fi-FI"/>
              </w:rPr>
              <w:t>0,0609)</w:t>
            </w:r>
          </w:p>
          <w:p w14:paraId="57262672" w14:textId="77777777" w:rsidR="00676819" w:rsidRPr="008B28FF" w:rsidRDefault="00676819">
            <w:pPr>
              <w:pStyle w:val="TableCell10Center"/>
              <w:rPr>
                <w:rFonts w:ascii="Times New Roman" w:hAnsi="Times New Roman"/>
                <w:szCs w:val="20"/>
                <w:lang w:val="fi-FI"/>
              </w:rPr>
            </w:pPr>
          </w:p>
          <w:p w14:paraId="6D9DD66D" w14:textId="77777777" w:rsidR="00676819" w:rsidRPr="008B28FF" w:rsidRDefault="00676819">
            <w:pPr>
              <w:pStyle w:val="TableCell10Center"/>
              <w:spacing w:before="0" w:after="0" w:line="240" w:lineRule="auto"/>
              <w:rPr>
                <w:rFonts w:ascii="Times New Roman" w:hAnsi="Times New Roman"/>
                <w:szCs w:val="20"/>
                <w:lang w:val="fi-FI"/>
              </w:rPr>
            </w:pPr>
            <w:r w:rsidRPr="008B28FF">
              <w:rPr>
                <w:rFonts w:ascii="Times New Roman" w:hAnsi="Times New Roman"/>
                <w:szCs w:val="20"/>
                <w:lang w:val="fi-FI"/>
              </w:rPr>
              <w:t>0,76 (0,55, 1,06)</w:t>
            </w:r>
          </w:p>
          <w:p w14:paraId="5B380CD5" w14:textId="25552DFC" w:rsidR="00676819" w:rsidRPr="008B28FF" w:rsidRDefault="00676819">
            <w:pPr>
              <w:pStyle w:val="TableCell10Center"/>
              <w:spacing w:before="0" w:after="0" w:line="240" w:lineRule="auto"/>
              <w:rPr>
                <w:rFonts w:ascii="Times New Roman" w:hAnsi="Times New Roman"/>
                <w:szCs w:val="20"/>
                <w:lang w:val="fi-FI"/>
              </w:rPr>
            </w:pPr>
            <w:r w:rsidRPr="008B28FF">
              <w:rPr>
                <w:rFonts w:ascii="Times New Roman" w:hAnsi="Times New Roman"/>
                <w:szCs w:val="20"/>
                <w:lang w:val="fi-FI"/>
              </w:rPr>
              <w:t>(14,9 vs. 11,9</w:t>
            </w:r>
            <w:r w:rsidR="00A205CC" w:rsidRPr="008B28FF">
              <w:rPr>
                <w:rFonts w:ascii="Times New Roman" w:hAnsi="Times New Roman"/>
                <w:szCs w:val="20"/>
                <w:lang w:val="fi-FI"/>
              </w:rPr>
              <w:t> </w:t>
            </w:r>
            <w:r w:rsidRPr="008B28FF">
              <w:rPr>
                <w:rFonts w:ascii="Times New Roman" w:hAnsi="Times New Roman"/>
                <w:szCs w:val="20"/>
                <w:lang w:val="fi-FI"/>
              </w:rPr>
              <w:t>kuukautta; p </w:t>
            </w:r>
            <w:r w:rsidRPr="008B28FF">
              <w:rPr>
                <w:rFonts w:ascii="Times New Roman" w:hAnsi="Times New Roman"/>
                <w:szCs w:val="20"/>
              </w:rPr>
              <w:sym w:font="Symbol" w:char="F03D"/>
            </w:r>
            <w:r w:rsidRPr="008B28FF">
              <w:rPr>
                <w:rFonts w:ascii="Times New Roman" w:hAnsi="Times New Roman"/>
                <w:szCs w:val="20"/>
                <w:lang w:val="fi-FI"/>
              </w:rPr>
              <w:t> 0,1061)</w:t>
            </w:r>
          </w:p>
        </w:tc>
        <w:tc>
          <w:tcPr>
            <w:tcW w:w="1572" w:type="pct"/>
            <w:tcBorders>
              <w:top w:val="single" w:sz="4" w:space="0" w:color="auto"/>
              <w:right w:val="single" w:sz="4" w:space="0" w:color="auto"/>
            </w:tcBorders>
            <w:shd w:val="clear" w:color="auto" w:fill="FFFFFF"/>
          </w:tcPr>
          <w:p w14:paraId="10511D53" w14:textId="77777777" w:rsidR="00676819" w:rsidRPr="008B28FF" w:rsidRDefault="00676819">
            <w:pPr>
              <w:pStyle w:val="TableCell10Center"/>
              <w:spacing w:before="0" w:after="0" w:line="240" w:lineRule="auto"/>
              <w:rPr>
                <w:rFonts w:ascii="Times New Roman" w:hAnsi="Times New Roman"/>
                <w:szCs w:val="20"/>
                <w:lang w:val="fi-FI"/>
              </w:rPr>
            </w:pPr>
            <w:r w:rsidRPr="008B28FF">
              <w:rPr>
                <w:rFonts w:ascii="Times New Roman" w:hAnsi="Times New Roman"/>
                <w:szCs w:val="20"/>
                <w:lang w:val="fi-FI"/>
              </w:rPr>
              <w:t>0,75 (0,55, 1,01)</w:t>
            </w:r>
          </w:p>
          <w:p w14:paraId="12DEB9BE" w14:textId="77777777" w:rsidR="00676819" w:rsidRPr="008B28FF" w:rsidRDefault="00676819">
            <w:pPr>
              <w:pStyle w:val="TableCell10Center"/>
              <w:spacing w:before="0" w:after="0" w:line="240" w:lineRule="auto"/>
              <w:rPr>
                <w:rFonts w:ascii="Times New Roman" w:hAnsi="Times New Roman"/>
                <w:szCs w:val="20"/>
                <w:lang w:val="fi-FI"/>
              </w:rPr>
            </w:pPr>
            <w:r w:rsidRPr="008B28FF">
              <w:rPr>
                <w:rFonts w:ascii="Times New Roman" w:hAnsi="Times New Roman"/>
                <w:szCs w:val="20"/>
                <w:lang w:val="fi-FI"/>
              </w:rPr>
              <w:t>(17,5 vs.15,0 kuukautta; p </w:t>
            </w:r>
            <w:r w:rsidRPr="008B28FF">
              <w:rPr>
                <w:rFonts w:ascii="Times New Roman" w:hAnsi="Times New Roman"/>
                <w:szCs w:val="20"/>
              </w:rPr>
              <w:sym w:font="Symbol" w:char="F03D"/>
            </w:r>
            <w:r w:rsidRPr="008B28FF">
              <w:rPr>
                <w:rFonts w:ascii="Times New Roman" w:hAnsi="Times New Roman"/>
                <w:szCs w:val="20"/>
                <w:lang w:val="fi-FI"/>
              </w:rPr>
              <w:t> 0,0584)</w:t>
            </w:r>
          </w:p>
          <w:p w14:paraId="05887788" w14:textId="77777777" w:rsidR="00676819" w:rsidRPr="008B28FF" w:rsidRDefault="00676819">
            <w:pPr>
              <w:pStyle w:val="TableCell10Center"/>
              <w:rPr>
                <w:rFonts w:ascii="Times New Roman" w:hAnsi="Times New Roman"/>
                <w:szCs w:val="20"/>
                <w:lang w:val="fi-FI"/>
              </w:rPr>
            </w:pPr>
          </w:p>
          <w:p w14:paraId="5F5E5726" w14:textId="77777777" w:rsidR="00676819" w:rsidRPr="008B28FF" w:rsidRDefault="00676819">
            <w:pPr>
              <w:pStyle w:val="TableCell10Center"/>
              <w:spacing w:before="0" w:after="0" w:line="240" w:lineRule="auto"/>
              <w:rPr>
                <w:rFonts w:ascii="Times New Roman" w:hAnsi="Times New Roman"/>
                <w:szCs w:val="20"/>
                <w:lang w:val="fi-FI"/>
              </w:rPr>
            </w:pPr>
            <w:r w:rsidRPr="008B28FF">
              <w:rPr>
                <w:rFonts w:ascii="Times New Roman" w:hAnsi="Times New Roman"/>
                <w:szCs w:val="20"/>
                <w:lang w:val="fi-FI"/>
              </w:rPr>
              <w:t>0,79 (0,59, 1,07)</w:t>
            </w:r>
          </w:p>
          <w:p w14:paraId="4142363B" w14:textId="77777777" w:rsidR="00676819" w:rsidRPr="008B28FF" w:rsidRDefault="00676819">
            <w:pPr>
              <w:pStyle w:val="TableCell10Center"/>
              <w:spacing w:before="0" w:after="0" w:line="240" w:lineRule="auto"/>
              <w:rPr>
                <w:rFonts w:ascii="Times New Roman" w:hAnsi="Times New Roman"/>
                <w:szCs w:val="20"/>
                <w:lang w:val="fi-FI"/>
              </w:rPr>
            </w:pPr>
            <w:r w:rsidRPr="008B28FF">
              <w:rPr>
                <w:rFonts w:ascii="Times New Roman" w:hAnsi="Times New Roman"/>
                <w:szCs w:val="20"/>
                <w:lang w:val="fi-FI"/>
              </w:rPr>
              <w:t>(16,2 vs. 12,0 kuukautta; p </w:t>
            </w:r>
            <w:r w:rsidRPr="008B28FF">
              <w:rPr>
                <w:rFonts w:ascii="Times New Roman" w:hAnsi="Times New Roman"/>
                <w:szCs w:val="20"/>
              </w:rPr>
              <w:sym w:font="Symbol" w:char="F03D"/>
            </w:r>
            <w:r w:rsidRPr="008B28FF">
              <w:rPr>
                <w:rFonts w:ascii="Times New Roman" w:hAnsi="Times New Roman"/>
                <w:szCs w:val="20"/>
                <w:lang w:val="fi-FI"/>
              </w:rPr>
              <w:t> 0,1342)</w:t>
            </w:r>
          </w:p>
        </w:tc>
      </w:tr>
      <w:tr w:rsidR="00676819" w:rsidRPr="00E46F9F" w14:paraId="5B43FE7C" w14:textId="77777777">
        <w:trPr>
          <w:cantSplit/>
        </w:trPr>
        <w:tc>
          <w:tcPr>
            <w:tcW w:w="1182" w:type="pct"/>
            <w:tcBorders>
              <w:left w:val="single" w:sz="4" w:space="0" w:color="auto"/>
            </w:tcBorders>
            <w:shd w:val="clear" w:color="auto" w:fill="FFFFFF"/>
          </w:tcPr>
          <w:p w14:paraId="109DBEB0" w14:textId="77777777" w:rsidR="00676819" w:rsidRPr="008B28FF" w:rsidRDefault="00676819">
            <w:pPr>
              <w:pStyle w:val="TableCell10Left"/>
              <w:rPr>
                <w:rFonts w:ascii="Times New Roman" w:hAnsi="Times New Roman"/>
                <w:szCs w:val="20"/>
                <w:lang w:val="fi-FI"/>
              </w:rPr>
            </w:pPr>
          </w:p>
        </w:tc>
        <w:tc>
          <w:tcPr>
            <w:tcW w:w="672" w:type="pct"/>
            <w:shd w:val="clear" w:color="auto" w:fill="FFFFFF"/>
          </w:tcPr>
          <w:p w14:paraId="0EA90F00" w14:textId="77777777" w:rsidR="00676819" w:rsidRPr="008B28FF" w:rsidRDefault="00676819">
            <w:pPr>
              <w:pStyle w:val="TableCell10Center"/>
              <w:rPr>
                <w:rFonts w:ascii="Times New Roman" w:hAnsi="Times New Roman"/>
                <w:szCs w:val="20"/>
                <w:lang w:val="fi-FI"/>
              </w:rPr>
            </w:pPr>
          </w:p>
        </w:tc>
        <w:tc>
          <w:tcPr>
            <w:tcW w:w="1573" w:type="pct"/>
            <w:tcBorders>
              <w:right w:val="single" w:sz="4" w:space="0" w:color="auto"/>
            </w:tcBorders>
            <w:shd w:val="clear" w:color="auto" w:fill="FFFFFF"/>
          </w:tcPr>
          <w:p w14:paraId="06B13B29" w14:textId="77777777" w:rsidR="00676819" w:rsidRPr="008B28FF" w:rsidRDefault="00676819">
            <w:pPr>
              <w:pStyle w:val="TableCell10Center"/>
              <w:rPr>
                <w:rFonts w:ascii="Times New Roman" w:hAnsi="Times New Roman"/>
                <w:szCs w:val="20"/>
                <w:lang w:val="fi-FI"/>
              </w:rPr>
            </w:pPr>
          </w:p>
        </w:tc>
        <w:tc>
          <w:tcPr>
            <w:tcW w:w="1572" w:type="pct"/>
            <w:tcBorders>
              <w:right w:val="single" w:sz="4" w:space="0" w:color="auto"/>
            </w:tcBorders>
            <w:shd w:val="clear" w:color="auto" w:fill="FFFFFF"/>
          </w:tcPr>
          <w:p w14:paraId="5837444C" w14:textId="77777777" w:rsidR="00676819" w:rsidRPr="008B28FF" w:rsidRDefault="00676819">
            <w:pPr>
              <w:pStyle w:val="TableCell10Center"/>
              <w:rPr>
                <w:rFonts w:ascii="Times New Roman" w:hAnsi="Times New Roman"/>
                <w:szCs w:val="20"/>
                <w:lang w:val="fi-FI"/>
              </w:rPr>
            </w:pPr>
          </w:p>
        </w:tc>
      </w:tr>
      <w:tr w:rsidR="00676819" w:rsidRPr="00E46F9F" w14:paraId="774AACB8" w14:textId="77777777">
        <w:trPr>
          <w:cantSplit/>
          <w:trHeight w:val="1100"/>
        </w:trPr>
        <w:tc>
          <w:tcPr>
            <w:tcW w:w="1182" w:type="pct"/>
            <w:tcBorders>
              <w:left w:val="single" w:sz="4" w:space="0" w:color="auto"/>
              <w:bottom w:val="single" w:sz="4" w:space="0" w:color="auto"/>
            </w:tcBorders>
            <w:shd w:val="clear" w:color="auto" w:fill="FFFFFF"/>
          </w:tcPr>
          <w:p w14:paraId="5A86C3F2" w14:textId="77777777" w:rsidR="00676819" w:rsidRPr="008B28FF" w:rsidRDefault="00676819">
            <w:pPr>
              <w:pStyle w:val="TableCell10Left"/>
              <w:spacing w:before="0" w:after="0" w:line="240" w:lineRule="auto"/>
              <w:rPr>
                <w:rFonts w:ascii="Times New Roman" w:hAnsi="Times New Roman"/>
                <w:szCs w:val="20"/>
                <w:lang w:val="fi-FI"/>
              </w:rPr>
            </w:pPr>
            <w:r w:rsidRPr="008B28FF">
              <w:rPr>
                <w:rFonts w:ascii="Times New Roman" w:hAnsi="Times New Roman"/>
                <w:szCs w:val="20"/>
                <w:lang w:val="fi-FI"/>
              </w:rPr>
              <w:t>topotekaani + </w:t>
            </w:r>
          </w:p>
          <w:p w14:paraId="7F180023" w14:textId="77777777" w:rsidR="00676819" w:rsidRPr="008B28FF" w:rsidRDefault="00676819">
            <w:pPr>
              <w:pStyle w:val="TableCell10Left"/>
              <w:spacing w:before="0" w:after="0" w:line="240" w:lineRule="auto"/>
              <w:rPr>
                <w:rFonts w:ascii="Times New Roman" w:hAnsi="Times New Roman"/>
                <w:szCs w:val="20"/>
                <w:lang w:val="fi-FI"/>
              </w:rPr>
            </w:pPr>
            <w:r w:rsidRPr="008B28FF">
              <w:rPr>
                <w:rFonts w:ascii="Times New Roman" w:hAnsi="Times New Roman"/>
                <w:szCs w:val="20"/>
                <w:lang w:val="fi-FI"/>
              </w:rPr>
              <w:t xml:space="preserve">paklitakseli vs. </w:t>
            </w:r>
          </w:p>
          <w:p w14:paraId="56CA4E20" w14:textId="77777777" w:rsidR="00676819" w:rsidRPr="008B28FF" w:rsidRDefault="00676819">
            <w:pPr>
              <w:pStyle w:val="TableCell10Left"/>
              <w:spacing w:before="0" w:after="0" w:line="240" w:lineRule="auto"/>
              <w:rPr>
                <w:rFonts w:ascii="Times New Roman" w:hAnsi="Times New Roman"/>
                <w:szCs w:val="20"/>
                <w:lang w:val="fi-FI"/>
              </w:rPr>
            </w:pPr>
          </w:p>
          <w:p w14:paraId="2A2414F1" w14:textId="77777777" w:rsidR="00676819" w:rsidRPr="008B28FF" w:rsidRDefault="00676819">
            <w:pPr>
              <w:pStyle w:val="TableCell10Left"/>
              <w:spacing w:before="0" w:after="0" w:line="240" w:lineRule="auto"/>
              <w:rPr>
                <w:rFonts w:ascii="Times New Roman" w:hAnsi="Times New Roman"/>
                <w:szCs w:val="20"/>
                <w:lang w:val="fi-FI"/>
              </w:rPr>
            </w:pPr>
          </w:p>
          <w:p w14:paraId="454429EE" w14:textId="77777777" w:rsidR="00676819" w:rsidRPr="008B28FF" w:rsidRDefault="00676819">
            <w:pPr>
              <w:pStyle w:val="TableCell10Left"/>
              <w:spacing w:before="0" w:after="0" w:line="240" w:lineRule="auto"/>
              <w:rPr>
                <w:rFonts w:ascii="Times New Roman" w:hAnsi="Times New Roman"/>
                <w:szCs w:val="20"/>
                <w:lang w:val="fi-FI"/>
              </w:rPr>
            </w:pPr>
            <w:r w:rsidRPr="008B28FF">
              <w:rPr>
                <w:rFonts w:ascii="Times New Roman" w:hAnsi="Times New Roman"/>
                <w:szCs w:val="20"/>
                <w:lang w:val="fi-FI"/>
              </w:rPr>
              <w:t>sisplatiini + </w:t>
            </w:r>
          </w:p>
          <w:p w14:paraId="63097B22" w14:textId="77777777" w:rsidR="00676819" w:rsidRPr="008B28FF" w:rsidRDefault="00676819">
            <w:pPr>
              <w:pStyle w:val="TableCell10Left"/>
              <w:spacing w:before="0" w:after="0" w:line="240" w:lineRule="auto"/>
              <w:rPr>
                <w:rFonts w:ascii="Times New Roman" w:hAnsi="Times New Roman"/>
                <w:szCs w:val="20"/>
                <w:lang w:val="fi-FI"/>
              </w:rPr>
            </w:pPr>
            <w:r w:rsidRPr="008B28FF">
              <w:rPr>
                <w:rFonts w:ascii="Times New Roman" w:hAnsi="Times New Roman"/>
                <w:szCs w:val="20"/>
                <w:lang w:val="fi-FI"/>
              </w:rPr>
              <w:t>paklitakseli</w:t>
            </w:r>
          </w:p>
        </w:tc>
        <w:tc>
          <w:tcPr>
            <w:tcW w:w="672" w:type="pct"/>
            <w:tcBorders>
              <w:bottom w:val="single" w:sz="4" w:space="0" w:color="auto"/>
            </w:tcBorders>
            <w:shd w:val="clear" w:color="auto" w:fill="FFFFFF"/>
          </w:tcPr>
          <w:p w14:paraId="7DC5A1DD" w14:textId="77777777" w:rsidR="00676819" w:rsidRPr="008B28FF" w:rsidRDefault="00676819">
            <w:pPr>
              <w:pStyle w:val="TableCell10Center"/>
              <w:spacing w:before="0" w:after="0" w:line="240" w:lineRule="auto"/>
              <w:rPr>
                <w:rFonts w:ascii="Times New Roman" w:hAnsi="Times New Roman"/>
                <w:szCs w:val="20"/>
                <w:lang w:val="fi-FI"/>
              </w:rPr>
            </w:pPr>
            <w:r w:rsidRPr="008B28FF">
              <w:rPr>
                <w:rFonts w:ascii="Times New Roman" w:hAnsi="Times New Roman"/>
                <w:szCs w:val="20"/>
                <w:lang w:val="fi-FI"/>
              </w:rPr>
              <w:t>Avastin-hoito</w:t>
            </w:r>
          </w:p>
          <w:p w14:paraId="21DF8550" w14:textId="77777777" w:rsidR="00676819" w:rsidRPr="008B28FF" w:rsidRDefault="00676819">
            <w:pPr>
              <w:pStyle w:val="TableCell10Center"/>
              <w:spacing w:before="0" w:after="0" w:line="240" w:lineRule="auto"/>
              <w:rPr>
                <w:rFonts w:ascii="Times New Roman" w:hAnsi="Times New Roman"/>
                <w:szCs w:val="20"/>
                <w:lang w:val="fi-FI"/>
              </w:rPr>
            </w:pPr>
          </w:p>
          <w:p w14:paraId="170A0271" w14:textId="77777777" w:rsidR="00676819" w:rsidRPr="008B28FF" w:rsidRDefault="00676819">
            <w:pPr>
              <w:pStyle w:val="TableCell10Center"/>
              <w:spacing w:before="0" w:after="0" w:line="240" w:lineRule="auto"/>
              <w:rPr>
                <w:rFonts w:ascii="Times New Roman" w:hAnsi="Times New Roman"/>
                <w:szCs w:val="20"/>
                <w:lang w:val="fi-FI"/>
              </w:rPr>
            </w:pPr>
          </w:p>
          <w:p w14:paraId="760C5B40" w14:textId="77777777" w:rsidR="00676819" w:rsidRPr="008B28FF" w:rsidRDefault="00676819">
            <w:pPr>
              <w:pStyle w:val="TableCell10Center"/>
              <w:spacing w:before="0" w:after="0" w:line="240" w:lineRule="auto"/>
              <w:rPr>
                <w:rFonts w:ascii="Times New Roman" w:hAnsi="Times New Roman"/>
                <w:szCs w:val="20"/>
                <w:lang w:val="fi-FI"/>
              </w:rPr>
            </w:pPr>
          </w:p>
          <w:p w14:paraId="53159AEA" w14:textId="77777777" w:rsidR="00676819" w:rsidRPr="008B28FF" w:rsidRDefault="00676819">
            <w:pPr>
              <w:pStyle w:val="TableCell10Center"/>
              <w:spacing w:before="0" w:after="0" w:line="240" w:lineRule="auto"/>
              <w:jc w:val="left"/>
              <w:rPr>
                <w:rFonts w:ascii="Times New Roman" w:hAnsi="Times New Roman"/>
                <w:szCs w:val="20"/>
                <w:lang w:val="fi-FI"/>
              </w:rPr>
            </w:pPr>
            <w:r w:rsidRPr="008B28FF">
              <w:rPr>
                <w:rFonts w:ascii="Times New Roman" w:hAnsi="Times New Roman"/>
                <w:szCs w:val="20"/>
                <w:lang w:val="fi-FI"/>
              </w:rPr>
              <w:t>Ei Avastin-hoitoa</w:t>
            </w:r>
          </w:p>
        </w:tc>
        <w:tc>
          <w:tcPr>
            <w:tcW w:w="1573" w:type="pct"/>
            <w:tcBorders>
              <w:bottom w:val="single" w:sz="4" w:space="0" w:color="auto"/>
              <w:right w:val="single" w:sz="4" w:space="0" w:color="auto"/>
            </w:tcBorders>
            <w:shd w:val="clear" w:color="auto" w:fill="FFFFFF"/>
          </w:tcPr>
          <w:p w14:paraId="7EE4D5CD" w14:textId="77777777" w:rsidR="00676819" w:rsidRPr="008B28FF" w:rsidRDefault="00676819">
            <w:pPr>
              <w:pStyle w:val="TableCell10Center"/>
              <w:spacing w:before="0" w:after="0" w:line="240" w:lineRule="auto"/>
              <w:rPr>
                <w:rFonts w:ascii="Times New Roman" w:hAnsi="Times New Roman"/>
                <w:szCs w:val="20"/>
                <w:lang w:val="fi-FI"/>
              </w:rPr>
            </w:pPr>
            <w:r w:rsidRPr="008B28FF">
              <w:rPr>
                <w:rFonts w:ascii="Times New Roman" w:hAnsi="Times New Roman"/>
                <w:szCs w:val="20"/>
                <w:lang w:val="fi-FI"/>
              </w:rPr>
              <w:t>1,15 (0,82, 1,61)</w:t>
            </w:r>
          </w:p>
          <w:p w14:paraId="2BEB0EA9" w14:textId="4FD1EDB2" w:rsidR="00676819" w:rsidRPr="008B28FF" w:rsidRDefault="00676819">
            <w:pPr>
              <w:pStyle w:val="TableCell10Center"/>
              <w:spacing w:before="0" w:after="0" w:line="240" w:lineRule="auto"/>
              <w:rPr>
                <w:rFonts w:ascii="Times New Roman" w:hAnsi="Times New Roman"/>
                <w:szCs w:val="20"/>
                <w:lang w:val="fi-FI"/>
              </w:rPr>
            </w:pPr>
            <w:r w:rsidRPr="008B28FF">
              <w:rPr>
                <w:rFonts w:ascii="Times New Roman" w:hAnsi="Times New Roman"/>
                <w:szCs w:val="20"/>
                <w:lang w:val="fi-FI"/>
              </w:rPr>
              <w:t>(14,9 vs. 17,5</w:t>
            </w:r>
            <w:r w:rsidR="00A205CC" w:rsidRPr="008B28FF">
              <w:rPr>
                <w:rFonts w:ascii="Times New Roman" w:hAnsi="Times New Roman"/>
                <w:szCs w:val="20"/>
                <w:lang w:val="fi-FI"/>
              </w:rPr>
              <w:t> </w:t>
            </w:r>
            <w:r w:rsidRPr="008B28FF">
              <w:rPr>
                <w:rFonts w:ascii="Times New Roman" w:hAnsi="Times New Roman"/>
                <w:szCs w:val="20"/>
                <w:lang w:val="fi-FI"/>
              </w:rPr>
              <w:t>kuukautta; p </w:t>
            </w:r>
            <w:r w:rsidRPr="008B28FF">
              <w:rPr>
                <w:rFonts w:ascii="Times New Roman" w:hAnsi="Times New Roman"/>
                <w:szCs w:val="20"/>
              </w:rPr>
              <w:sym w:font="Symbol" w:char="F03D"/>
            </w:r>
            <w:r w:rsidRPr="008B28FF">
              <w:rPr>
                <w:rFonts w:ascii="Times New Roman" w:hAnsi="Times New Roman"/>
                <w:szCs w:val="20"/>
                <w:lang w:val="fi-FI"/>
              </w:rPr>
              <w:t> 0,4146)</w:t>
            </w:r>
          </w:p>
          <w:p w14:paraId="739E4687" w14:textId="77777777" w:rsidR="00676819" w:rsidRPr="008B28FF" w:rsidRDefault="00676819">
            <w:pPr>
              <w:pStyle w:val="TableCell10Center"/>
              <w:spacing w:before="0" w:after="0"/>
              <w:rPr>
                <w:rFonts w:ascii="Times New Roman" w:hAnsi="Times New Roman"/>
                <w:szCs w:val="20"/>
                <w:lang w:val="fi-FI"/>
              </w:rPr>
            </w:pPr>
          </w:p>
          <w:p w14:paraId="1A04A0C8" w14:textId="77777777" w:rsidR="00676819" w:rsidRPr="008B28FF" w:rsidRDefault="00676819">
            <w:pPr>
              <w:pStyle w:val="TableCell10Center"/>
              <w:spacing w:before="0" w:after="0" w:line="240" w:lineRule="auto"/>
              <w:rPr>
                <w:rFonts w:ascii="Times New Roman" w:hAnsi="Times New Roman"/>
                <w:szCs w:val="20"/>
                <w:lang w:val="fi-FI"/>
              </w:rPr>
            </w:pPr>
            <w:r w:rsidRPr="008B28FF">
              <w:rPr>
                <w:rFonts w:ascii="Times New Roman" w:hAnsi="Times New Roman"/>
                <w:szCs w:val="20"/>
                <w:lang w:val="fi-FI"/>
              </w:rPr>
              <w:t>1,13 (0,81, 1,57)</w:t>
            </w:r>
          </w:p>
          <w:p w14:paraId="3E98D653" w14:textId="439894A3" w:rsidR="00676819" w:rsidRPr="008B28FF" w:rsidRDefault="00676819">
            <w:pPr>
              <w:pStyle w:val="TableCell10Center"/>
              <w:spacing w:before="0" w:after="0" w:line="240" w:lineRule="auto"/>
              <w:rPr>
                <w:rFonts w:ascii="Times New Roman" w:hAnsi="Times New Roman"/>
                <w:szCs w:val="20"/>
                <w:lang w:val="fi-FI"/>
              </w:rPr>
            </w:pPr>
            <w:r w:rsidRPr="008B28FF">
              <w:rPr>
                <w:rFonts w:ascii="Times New Roman" w:hAnsi="Times New Roman"/>
                <w:szCs w:val="20"/>
                <w:lang w:val="fi-FI"/>
              </w:rPr>
              <w:t>(11,9 vs.14,3</w:t>
            </w:r>
            <w:r w:rsidR="00A205CC" w:rsidRPr="008B28FF">
              <w:rPr>
                <w:rFonts w:ascii="Times New Roman" w:hAnsi="Times New Roman"/>
                <w:szCs w:val="20"/>
                <w:lang w:val="fi-FI"/>
              </w:rPr>
              <w:t> </w:t>
            </w:r>
            <w:r w:rsidRPr="008B28FF">
              <w:rPr>
                <w:rFonts w:ascii="Times New Roman" w:hAnsi="Times New Roman"/>
                <w:szCs w:val="20"/>
                <w:lang w:val="fi-FI"/>
              </w:rPr>
              <w:t>kuukautta; p </w:t>
            </w:r>
            <w:r w:rsidRPr="008B28FF">
              <w:rPr>
                <w:rFonts w:ascii="Times New Roman" w:hAnsi="Times New Roman"/>
                <w:szCs w:val="20"/>
              </w:rPr>
              <w:sym w:font="Symbol" w:char="F03D"/>
            </w:r>
            <w:r w:rsidRPr="008B28FF">
              <w:rPr>
                <w:rFonts w:ascii="Times New Roman" w:hAnsi="Times New Roman"/>
                <w:szCs w:val="20"/>
                <w:lang w:val="fi-FI"/>
              </w:rPr>
              <w:t xml:space="preserve"> 0,4825) </w:t>
            </w:r>
          </w:p>
        </w:tc>
        <w:tc>
          <w:tcPr>
            <w:tcW w:w="1572" w:type="pct"/>
            <w:tcBorders>
              <w:bottom w:val="single" w:sz="4" w:space="0" w:color="auto"/>
              <w:right w:val="single" w:sz="4" w:space="0" w:color="auto"/>
            </w:tcBorders>
            <w:shd w:val="clear" w:color="auto" w:fill="FFFFFF"/>
          </w:tcPr>
          <w:p w14:paraId="0862F470" w14:textId="77777777" w:rsidR="00676819" w:rsidRPr="008B28FF" w:rsidRDefault="00676819">
            <w:pPr>
              <w:pStyle w:val="TableCell10Center"/>
              <w:spacing w:before="0" w:after="0" w:line="240" w:lineRule="auto"/>
              <w:rPr>
                <w:rFonts w:ascii="Times New Roman" w:hAnsi="Times New Roman"/>
                <w:szCs w:val="20"/>
                <w:lang w:val="fi-FI"/>
              </w:rPr>
            </w:pPr>
            <w:r w:rsidRPr="008B28FF">
              <w:rPr>
                <w:rFonts w:ascii="Times New Roman" w:hAnsi="Times New Roman"/>
                <w:szCs w:val="20"/>
                <w:lang w:val="fi-FI"/>
              </w:rPr>
              <w:t>1,15 (0,85, 1,56)</w:t>
            </w:r>
          </w:p>
          <w:p w14:paraId="57482EB3" w14:textId="77777777" w:rsidR="00676819" w:rsidRPr="008B28FF" w:rsidRDefault="00676819">
            <w:pPr>
              <w:pStyle w:val="TableCell10Center"/>
              <w:spacing w:before="0" w:after="0" w:line="240" w:lineRule="auto"/>
              <w:rPr>
                <w:rFonts w:ascii="Times New Roman" w:hAnsi="Times New Roman"/>
                <w:szCs w:val="20"/>
                <w:lang w:val="fi-FI"/>
              </w:rPr>
            </w:pPr>
            <w:r w:rsidRPr="008B28FF">
              <w:rPr>
                <w:rFonts w:ascii="Times New Roman" w:hAnsi="Times New Roman"/>
                <w:szCs w:val="20"/>
                <w:lang w:val="fi-FI"/>
              </w:rPr>
              <w:t>(16,2 vs. 17,5 kuukautta; p </w:t>
            </w:r>
            <w:r w:rsidRPr="008B28FF">
              <w:rPr>
                <w:rFonts w:ascii="Times New Roman" w:hAnsi="Times New Roman"/>
                <w:szCs w:val="20"/>
              </w:rPr>
              <w:sym w:font="Symbol" w:char="F03D"/>
            </w:r>
            <w:r w:rsidRPr="008B28FF">
              <w:rPr>
                <w:rFonts w:ascii="Times New Roman" w:hAnsi="Times New Roman"/>
                <w:szCs w:val="20"/>
                <w:lang w:val="fi-FI"/>
              </w:rPr>
              <w:t> 0,3769)</w:t>
            </w:r>
          </w:p>
          <w:p w14:paraId="073463D8" w14:textId="77777777" w:rsidR="00676819" w:rsidRPr="008B28FF" w:rsidRDefault="00676819">
            <w:pPr>
              <w:pStyle w:val="TableCell10Center"/>
              <w:rPr>
                <w:rFonts w:ascii="Times New Roman" w:hAnsi="Times New Roman"/>
                <w:szCs w:val="20"/>
                <w:lang w:val="fi-FI"/>
              </w:rPr>
            </w:pPr>
          </w:p>
          <w:p w14:paraId="7FE70EA3" w14:textId="77777777" w:rsidR="00676819" w:rsidRPr="008B28FF" w:rsidRDefault="00676819">
            <w:pPr>
              <w:pStyle w:val="TableCell10Center"/>
              <w:spacing w:before="0" w:after="0" w:line="240" w:lineRule="auto"/>
              <w:rPr>
                <w:rFonts w:ascii="Times New Roman" w:hAnsi="Times New Roman"/>
                <w:szCs w:val="20"/>
                <w:lang w:val="fi-FI"/>
              </w:rPr>
            </w:pPr>
            <w:r w:rsidRPr="008B28FF">
              <w:rPr>
                <w:rFonts w:ascii="Times New Roman" w:hAnsi="Times New Roman"/>
                <w:szCs w:val="20"/>
                <w:lang w:val="fi-FI"/>
              </w:rPr>
              <w:t>1,08 (0,80, 1,45)</w:t>
            </w:r>
          </w:p>
          <w:p w14:paraId="5E2973C1" w14:textId="77777777" w:rsidR="00676819" w:rsidRPr="008B28FF" w:rsidRDefault="00676819">
            <w:pPr>
              <w:pStyle w:val="TableCell10Center"/>
              <w:spacing w:before="0" w:after="0" w:line="240" w:lineRule="auto"/>
              <w:rPr>
                <w:rFonts w:ascii="Times New Roman" w:hAnsi="Times New Roman"/>
                <w:szCs w:val="20"/>
                <w:lang w:val="fi-FI"/>
              </w:rPr>
            </w:pPr>
            <w:r w:rsidRPr="008B28FF">
              <w:rPr>
                <w:rFonts w:ascii="Times New Roman" w:hAnsi="Times New Roman"/>
                <w:lang w:val="fi-FI"/>
              </w:rPr>
              <w:t>(12,0 vs. 15,0 kuukautta; p </w:t>
            </w:r>
            <w:r w:rsidRPr="008B28FF">
              <w:rPr>
                <w:rFonts w:ascii="Times New Roman" w:hAnsi="Times New Roman"/>
              </w:rPr>
              <w:sym w:font="Symbol" w:char="F03D"/>
            </w:r>
            <w:r w:rsidRPr="008B28FF">
              <w:rPr>
                <w:rFonts w:ascii="Times New Roman" w:hAnsi="Times New Roman"/>
                <w:lang w:val="fi-FI"/>
              </w:rPr>
              <w:t> 0,6267)</w:t>
            </w:r>
          </w:p>
        </w:tc>
      </w:tr>
    </w:tbl>
    <w:p w14:paraId="06D1077B" w14:textId="77777777" w:rsidR="00676819" w:rsidRPr="008B28FF" w:rsidRDefault="00676819">
      <w:pPr>
        <w:outlineLvl w:val="0"/>
        <w:rPr>
          <w:rFonts w:ascii="Times" w:eastAsia="SimSun" w:hAnsi="Times" w:cs="Arial"/>
          <w:sz w:val="20"/>
          <w:lang w:val="fi-FI"/>
        </w:rPr>
      </w:pPr>
      <w:r w:rsidRPr="00EA3CE2">
        <w:rPr>
          <w:sz w:val="20"/>
          <w:vertAlign w:val="superscript"/>
          <w:lang w:val="fi-FI" w:eastAsia="zh-CN"/>
        </w:rPr>
        <w:t>1</w:t>
      </w:r>
      <w:r w:rsidRPr="00EA3CE2">
        <w:rPr>
          <w:sz w:val="20"/>
          <w:lang w:val="fi-FI"/>
        </w:rPr>
        <w:t xml:space="preserve"> Primaarianalyysissa</w:t>
      </w:r>
      <w:r w:rsidRPr="008B28FF">
        <w:rPr>
          <w:rFonts w:ascii="Times" w:hAnsi="Times"/>
          <w:sz w:val="20"/>
          <w:lang w:val="fi-FI"/>
        </w:rPr>
        <w:t xml:space="preserve"> </w:t>
      </w:r>
      <w:r w:rsidRPr="008B28FF">
        <w:rPr>
          <w:sz w:val="20"/>
          <w:lang w:val="fi-FI"/>
        </w:rPr>
        <w:t xml:space="preserve">tietojen keruu on päättynyt </w:t>
      </w:r>
      <w:r w:rsidRPr="00EA3CE2">
        <w:rPr>
          <w:rFonts w:eastAsia="SimSun"/>
          <w:sz w:val="20"/>
          <w:lang w:val="fi-FI"/>
        </w:rPr>
        <w:t>12.12.2012, ja se katsottiin loppuanalyysiksi</w:t>
      </w:r>
    </w:p>
    <w:p w14:paraId="1C18BE3F" w14:textId="77777777" w:rsidR="00676819" w:rsidRPr="008B28FF" w:rsidRDefault="00676819">
      <w:pPr>
        <w:outlineLvl w:val="0"/>
        <w:rPr>
          <w:rFonts w:ascii="Times" w:hAnsi="Times"/>
          <w:sz w:val="20"/>
          <w:lang w:val="fi-FI"/>
        </w:rPr>
      </w:pPr>
      <w:r w:rsidRPr="00EA3CE2">
        <w:rPr>
          <w:sz w:val="20"/>
          <w:vertAlign w:val="superscript"/>
          <w:lang w:val="fi-FI" w:eastAsia="zh-CN"/>
        </w:rPr>
        <w:t>2</w:t>
      </w:r>
      <w:r w:rsidRPr="00EA3CE2">
        <w:rPr>
          <w:sz w:val="20"/>
          <w:lang w:val="fi-FI"/>
        </w:rPr>
        <w:t xml:space="preserve"> Seuranta-analyysissa</w:t>
      </w:r>
      <w:r w:rsidRPr="008B28FF">
        <w:rPr>
          <w:rFonts w:ascii="Times" w:hAnsi="Times"/>
          <w:sz w:val="20"/>
          <w:lang w:val="fi-FI"/>
        </w:rPr>
        <w:t xml:space="preserve"> </w:t>
      </w:r>
      <w:r w:rsidRPr="008B28FF">
        <w:rPr>
          <w:sz w:val="20"/>
          <w:lang w:val="fi-FI"/>
        </w:rPr>
        <w:t xml:space="preserve">tietojen keruu on päättynyt </w:t>
      </w:r>
      <w:r w:rsidRPr="00EA3CE2">
        <w:rPr>
          <w:rFonts w:eastAsia="SimSun"/>
          <w:sz w:val="20"/>
          <w:lang w:val="fi-FI"/>
        </w:rPr>
        <w:t>7.3.2014; kaikki</w:t>
      </w:r>
      <w:r w:rsidRPr="00EA3CE2">
        <w:rPr>
          <w:sz w:val="20"/>
          <w:lang w:val="fi-FI"/>
        </w:rPr>
        <w:t xml:space="preserve"> p-arvot esitetään vain kuvaavana tietona</w:t>
      </w:r>
    </w:p>
    <w:p w14:paraId="7C473214" w14:textId="77777777" w:rsidR="00676819" w:rsidRPr="008B28FF" w:rsidRDefault="00676819" w:rsidP="00A23515">
      <w:pPr>
        <w:rPr>
          <w:szCs w:val="22"/>
          <w:lang w:val="fi-FI"/>
        </w:rPr>
      </w:pPr>
    </w:p>
    <w:p w14:paraId="52591623" w14:textId="77777777" w:rsidR="00676819" w:rsidRPr="008B28FF" w:rsidRDefault="00676819">
      <w:pPr>
        <w:keepNext/>
        <w:keepLines/>
        <w:rPr>
          <w:i/>
          <w:u w:val="single"/>
          <w:lang w:val="fi-FI"/>
        </w:rPr>
      </w:pPr>
      <w:r w:rsidRPr="008B28FF">
        <w:rPr>
          <w:i/>
          <w:u w:val="single"/>
          <w:lang w:val="fi-FI"/>
        </w:rPr>
        <w:t>Pediatriset potilaat</w:t>
      </w:r>
    </w:p>
    <w:p w14:paraId="3EB313B5" w14:textId="77777777" w:rsidR="00676819" w:rsidRPr="008B28FF" w:rsidRDefault="00676819" w:rsidP="00A23515">
      <w:pPr>
        <w:rPr>
          <w:noProof/>
          <w:lang w:val="fi-FI"/>
        </w:rPr>
      </w:pPr>
      <w:r w:rsidRPr="008B28FF">
        <w:rPr>
          <w:noProof/>
          <w:lang w:val="fi-FI"/>
        </w:rPr>
        <w:t xml:space="preserve">Euroopan lääkevirasto on myöntänyt vapautuksen </w:t>
      </w:r>
      <w:r w:rsidRPr="008B28FF">
        <w:rPr>
          <w:color w:val="000000"/>
          <w:lang w:val="fi-FI" w:eastAsia="en-GB"/>
        </w:rPr>
        <w:t>velvoitteesta</w:t>
      </w:r>
      <w:r w:rsidRPr="008B28FF">
        <w:rPr>
          <w:noProof/>
          <w:lang w:val="fi-FI"/>
        </w:rPr>
        <w:t xml:space="preserve"> toimittaa tutkimustulokset bevasitsumabin käytöstä kaikkien pediatristen potilasryhmien hoidossa hyväksytyissä käyttöaiheissa: rintasyöpä, paksu- ja peräsuolisyöpä, keuhkosyöpä (pienisoluinen ja ei-pienisoluinen), munuaissyöpä (poislukien nefroblastooma, nefroblastomatoosi, kirkassolusarkooma, mesoblastinen nefrooma, munuaisen medullaarinen karsinooma ja munuaisen rhabdoidituumori) ja munasarjakarsinooma (poislukien rabdomyosarkooma, itusolukasvaimet), munanjohtimen karsinooma (poislukien rabdomyosarkooma, itusolukasvaimet), peritoneaalinen karsinooma (poislukien blastoomat, sarkoomat) ja kohdunkaulan ja kohdunrungon karsinooma.</w:t>
      </w:r>
    </w:p>
    <w:p w14:paraId="7707DC2B" w14:textId="77777777" w:rsidR="00676819" w:rsidRPr="008B28FF" w:rsidRDefault="00676819" w:rsidP="00A23515">
      <w:pPr>
        <w:rPr>
          <w:noProof/>
          <w:lang w:val="fi-FI"/>
        </w:rPr>
      </w:pPr>
    </w:p>
    <w:p w14:paraId="03966086" w14:textId="77777777" w:rsidR="00676819" w:rsidRPr="008B28FF" w:rsidRDefault="00676819">
      <w:pPr>
        <w:keepNext/>
        <w:keepLines/>
        <w:rPr>
          <w:i/>
          <w:noProof/>
          <w:lang w:val="fi-FI"/>
        </w:rPr>
      </w:pPr>
      <w:r w:rsidRPr="008B28FF">
        <w:rPr>
          <w:i/>
          <w:noProof/>
          <w:lang w:val="fi-FI"/>
        </w:rPr>
        <w:t>Korkea-asteinen gliooma</w:t>
      </w:r>
    </w:p>
    <w:p w14:paraId="3B01B4BE" w14:textId="26C90C04" w:rsidR="00676819" w:rsidRPr="008B28FF" w:rsidRDefault="00676819" w:rsidP="00A23515">
      <w:pPr>
        <w:rPr>
          <w:noProof/>
          <w:lang w:val="fi-FI"/>
        </w:rPr>
      </w:pPr>
      <w:r w:rsidRPr="008B28FF">
        <w:rPr>
          <w:noProof/>
          <w:lang w:val="fi-FI"/>
        </w:rPr>
        <w:t>Tuumorin kasvua ehkäisevää vaikutusta ei havaittu bevasitsumabin ja irinotekaanin yhdistelmähoidolla (CPT-11) kahdessa aiemmassa tutkimuksessa, joissa oli mukana yhteensä</w:t>
      </w:r>
      <w:r w:rsidR="0092580A" w:rsidRPr="008B28FF">
        <w:rPr>
          <w:noProof/>
          <w:lang w:val="fi-FI"/>
        </w:rPr>
        <w:t> </w:t>
      </w:r>
      <w:r w:rsidRPr="008B28FF">
        <w:rPr>
          <w:noProof/>
          <w:lang w:val="fi-FI"/>
        </w:rPr>
        <w:t>30 yli 3</w:t>
      </w:r>
      <w:r w:rsidR="0092580A" w:rsidRPr="008B28FF">
        <w:rPr>
          <w:noProof/>
          <w:lang w:val="fi-FI"/>
        </w:rPr>
        <w:noBreakHyphen/>
      </w:r>
      <w:r w:rsidRPr="008B28FF">
        <w:rPr>
          <w:noProof/>
          <w:lang w:val="fi-FI"/>
        </w:rPr>
        <w:t>vuotiasta lasta, joilla oli uusiutunut tai etenevä korkea</w:t>
      </w:r>
      <w:r w:rsidRPr="008B28FF">
        <w:rPr>
          <w:noProof/>
          <w:lang w:val="fi-FI"/>
        </w:rPr>
        <w:noBreakHyphen/>
        <w:t>asteinen gliooma. Bevasitsumabin tehosta ja turvallisuudesta ei ole riittävästi tietoa lapsilla, joilla on äskettäin diagnosoitu korkea-asteinen gliooma.</w:t>
      </w:r>
    </w:p>
    <w:p w14:paraId="4B7FC27A" w14:textId="77777777" w:rsidR="00676819" w:rsidRPr="008B28FF" w:rsidRDefault="00676819">
      <w:pPr>
        <w:rPr>
          <w:noProof/>
          <w:lang w:val="fi-FI"/>
        </w:rPr>
      </w:pPr>
    </w:p>
    <w:p w14:paraId="7F5499E8" w14:textId="3324FDBB" w:rsidR="00676819" w:rsidRPr="008B28FF" w:rsidRDefault="00676819" w:rsidP="00A23515">
      <w:pPr>
        <w:ind w:left="567" w:hanging="567"/>
        <w:rPr>
          <w:noProof/>
          <w:lang w:val="fi-FI"/>
        </w:rPr>
      </w:pPr>
      <w:r w:rsidRPr="008B28FF">
        <w:rPr>
          <w:b/>
          <w:lang w:val="fi-FI"/>
        </w:rPr>
        <w:t>•</w:t>
      </w:r>
      <w:r w:rsidRPr="008B28FF">
        <w:rPr>
          <w:b/>
          <w:lang w:val="fi-FI"/>
        </w:rPr>
        <w:tab/>
      </w:r>
      <w:r w:rsidRPr="008B28FF">
        <w:rPr>
          <w:noProof/>
          <w:lang w:val="fi-FI"/>
        </w:rPr>
        <w:t>Yksihaaraisessa tutkimuksessa (PBTC-022) oli mukana 18</w:t>
      </w:r>
      <w:r w:rsidR="0092580A" w:rsidRPr="008B28FF">
        <w:rPr>
          <w:noProof/>
          <w:lang w:val="fi-FI"/>
        </w:rPr>
        <w:t> </w:t>
      </w:r>
      <w:r w:rsidRPr="008B28FF">
        <w:rPr>
          <w:noProof/>
          <w:lang w:val="fi-FI"/>
        </w:rPr>
        <w:t>lasta, joilla oli uusiutunut tai etenevä ei-aivosillan korkea-asteinen gliooma (mukaan lukien 8</w:t>
      </w:r>
      <w:r w:rsidR="0092580A" w:rsidRPr="008B28FF">
        <w:rPr>
          <w:noProof/>
          <w:lang w:val="fi-FI"/>
        </w:rPr>
        <w:t> </w:t>
      </w:r>
      <w:r w:rsidRPr="008B28FF">
        <w:rPr>
          <w:noProof/>
          <w:lang w:val="fi-FI"/>
        </w:rPr>
        <w:t>glioblastoomaa [WHO:n aste IV], 9</w:t>
      </w:r>
      <w:r w:rsidR="0092580A" w:rsidRPr="008B28FF">
        <w:rPr>
          <w:noProof/>
          <w:lang w:val="fi-FI"/>
        </w:rPr>
        <w:t> </w:t>
      </w:r>
      <w:r w:rsidRPr="008B28FF">
        <w:rPr>
          <w:noProof/>
          <w:lang w:val="fi-FI"/>
        </w:rPr>
        <w:t>anaplastista astrosytoomaa [aste</w:t>
      </w:r>
      <w:r w:rsidR="0092580A" w:rsidRPr="008B28FF">
        <w:rPr>
          <w:noProof/>
          <w:lang w:val="fi-FI"/>
        </w:rPr>
        <w:t> </w:t>
      </w:r>
      <w:r w:rsidRPr="008B28FF">
        <w:rPr>
          <w:noProof/>
          <w:lang w:val="fi-FI"/>
        </w:rPr>
        <w:t>III] ja 1</w:t>
      </w:r>
      <w:r w:rsidR="0092580A" w:rsidRPr="008B28FF">
        <w:rPr>
          <w:noProof/>
          <w:lang w:val="fi-FI"/>
        </w:rPr>
        <w:t> </w:t>
      </w:r>
      <w:r w:rsidRPr="008B28FF">
        <w:rPr>
          <w:noProof/>
          <w:lang w:val="fi-FI"/>
        </w:rPr>
        <w:t>anaplastinen oligodendrogliooma [aste</w:t>
      </w:r>
      <w:r w:rsidR="0092580A" w:rsidRPr="008B28FF">
        <w:rPr>
          <w:noProof/>
          <w:lang w:val="fi-FI"/>
        </w:rPr>
        <w:t> </w:t>
      </w:r>
      <w:r w:rsidRPr="008B28FF">
        <w:rPr>
          <w:noProof/>
          <w:lang w:val="fi-FI"/>
        </w:rPr>
        <w:t>III]). Lapsipotilaita hoidettiin pelkällä bevasitsumabilla (10 mg/kg) kahden viikon välein, minkä jälkeen bevasitsumabia annettiin yhdessä CPT-11 (125 – 350 mg/m</w:t>
      </w:r>
      <w:r w:rsidRPr="008B28FF">
        <w:rPr>
          <w:noProof/>
          <w:vertAlign w:val="superscript"/>
          <w:lang w:val="fi-FI"/>
        </w:rPr>
        <w:t>2</w:t>
      </w:r>
      <w:r w:rsidRPr="008B28FF">
        <w:rPr>
          <w:noProof/>
          <w:lang w:val="fi-FI"/>
        </w:rPr>
        <w:t>) kanssa 2</w:t>
      </w:r>
      <w:r w:rsidR="0092580A" w:rsidRPr="008B28FF">
        <w:rPr>
          <w:noProof/>
          <w:lang w:val="fi-FI"/>
        </w:rPr>
        <w:t> </w:t>
      </w:r>
      <w:r w:rsidRPr="008B28FF">
        <w:rPr>
          <w:noProof/>
          <w:lang w:val="fi-FI"/>
        </w:rPr>
        <w:t>viikon välein taudin etenemiseen saakka. Osittaisia tai täydellisiä radiologisia hoitovasteita ei saatu MacDonald-kriteereillä mitattuna. Toksisuus ja haittavaikutukset ilmentyivät kohonneena valtimoverenpaineena, uupumuksena ja keskushermoston iskemiana, johon liittyi akuutteja neurologisia puutosoireita.</w:t>
      </w:r>
    </w:p>
    <w:p w14:paraId="6BA16672" w14:textId="77777777" w:rsidR="00676819" w:rsidRPr="008B28FF" w:rsidRDefault="00676819">
      <w:pPr>
        <w:rPr>
          <w:noProof/>
          <w:lang w:val="fi-FI"/>
        </w:rPr>
      </w:pPr>
    </w:p>
    <w:p w14:paraId="29E40559" w14:textId="15629CCF" w:rsidR="00676819" w:rsidRPr="008B28FF" w:rsidRDefault="00676819">
      <w:pPr>
        <w:keepNext/>
        <w:keepLines/>
        <w:ind w:left="567" w:hanging="567"/>
        <w:rPr>
          <w:noProof/>
          <w:lang w:val="fi-FI"/>
        </w:rPr>
        <w:pPrChange w:id="388" w:author="TCS" w:date="2025-10-17T11:38:00Z" w16du:dateUtc="2025-10-17T06:08:00Z">
          <w:pPr>
            <w:ind w:left="567" w:hanging="567"/>
          </w:pPr>
        </w:pPrChange>
      </w:pPr>
      <w:r w:rsidRPr="008B28FF">
        <w:rPr>
          <w:b/>
          <w:lang w:val="fi-FI"/>
        </w:rPr>
        <w:lastRenderedPageBreak/>
        <w:t>•</w:t>
      </w:r>
      <w:r w:rsidRPr="008B28FF">
        <w:rPr>
          <w:b/>
          <w:lang w:val="fi-FI"/>
        </w:rPr>
        <w:tab/>
      </w:r>
      <w:r w:rsidRPr="008B28FF">
        <w:rPr>
          <w:iCs/>
          <w:lang w:val="fi-FI"/>
        </w:rPr>
        <w:t>Yhden hoitolaitoksen retrospektiivisessa julkaisusarjassa 12</w:t>
      </w:r>
      <w:r w:rsidR="0092580A" w:rsidRPr="008B28FF">
        <w:rPr>
          <w:iCs/>
          <w:lang w:val="fi-FI"/>
        </w:rPr>
        <w:t> </w:t>
      </w:r>
      <w:r w:rsidRPr="008B28FF">
        <w:rPr>
          <w:iCs/>
          <w:lang w:val="fi-FI"/>
        </w:rPr>
        <w:t>peräkkäiselle (vuosina 2005–2008) uusiutunutta tai etenevää korkea-asteista glioomaa (3</w:t>
      </w:r>
      <w:r w:rsidR="0092580A" w:rsidRPr="008B28FF">
        <w:rPr>
          <w:iCs/>
          <w:lang w:val="fi-FI"/>
        </w:rPr>
        <w:t> </w:t>
      </w:r>
      <w:r w:rsidRPr="008B28FF">
        <w:rPr>
          <w:iCs/>
          <w:lang w:val="fi-FI"/>
        </w:rPr>
        <w:t>WHO:n astetta</w:t>
      </w:r>
      <w:r w:rsidR="0092580A" w:rsidRPr="008B28FF">
        <w:rPr>
          <w:iCs/>
          <w:lang w:val="fi-FI"/>
        </w:rPr>
        <w:t> </w:t>
      </w:r>
      <w:r w:rsidRPr="008B28FF">
        <w:rPr>
          <w:iCs/>
          <w:lang w:val="fi-FI"/>
        </w:rPr>
        <w:t>IV, 9</w:t>
      </w:r>
      <w:r w:rsidR="0092580A" w:rsidRPr="008B28FF">
        <w:rPr>
          <w:iCs/>
          <w:lang w:val="fi-FI"/>
        </w:rPr>
        <w:t> </w:t>
      </w:r>
      <w:r w:rsidRPr="008B28FF">
        <w:rPr>
          <w:iCs/>
          <w:lang w:val="fi-FI"/>
        </w:rPr>
        <w:t>astetta</w:t>
      </w:r>
      <w:r w:rsidR="0092580A" w:rsidRPr="008B28FF">
        <w:rPr>
          <w:iCs/>
          <w:lang w:val="fi-FI"/>
        </w:rPr>
        <w:t> </w:t>
      </w:r>
      <w:r w:rsidRPr="008B28FF">
        <w:rPr>
          <w:iCs/>
          <w:lang w:val="fi-FI"/>
        </w:rPr>
        <w:t>III) sairastavalle lapselle annettiin bevasitsumabia (10 mg/kg) ja irinotekaania (125 mg/m</w:t>
      </w:r>
      <w:r w:rsidRPr="008B28FF">
        <w:rPr>
          <w:iCs/>
          <w:vertAlign w:val="superscript"/>
          <w:lang w:val="fi-FI"/>
        </w:rPr>
        <w:t>2</w:t>
      </w:r>
      <w:r w:rsidRPr="008B28FF">
        <w:rPr>
          <w:iCs/>
          <w:lang w:val="fi-FI"/>
        </w:rPr>
        <w:t>) kahden viikon välein. MacDonald</w:t>
      </w:r>
      <w:r w:rsidRPr="008B28FF">
        <w:rPr>
          <w:iCs/>
          <w:lang w:val="fi-FI"/>
        </w:rPr>
        <w:noBreakHyphen/>
        <w:t>kriteereillä saatiin kaksi osittaista hoitovastetta, mutta ei yhtään täydellistä hoitovastetta.</w:t>
      </w:r>
    </w:p>
    <w:p w14:paraId="2BADEA65" w14:textId="77777777" w:rsidR="00676819" w:rsidRPr="008B28FF" w:rsidRDefault="00676819">
      <w:pPr>
        <w:rPr>
          <w:lang w:val="fi-FI"/>
        </w:rPr>
      </w:pPr>
    </w:p>
    <w:p w14:paraId="4A05EDF9" w14:textId="77777777" w:rsidR="00676819" w:rsidRPr="008B28FF" w:rsidRDefault="00676819">
      <w:pPr>
        <w:rPr>
          <w:lang w:val="fi-FI"/>
        </w:rPr>
      </w:pPr>
      <w:r w:rsidRPr="008B28FF">
        <w:rPr>
          <w:lang w:val="fi-FI"/>
        </w:rPr>
        <w:t>Satunnaistetussa toisen vaiheen tutkimuksessa (</w:t>
      </w:r>
      <w:r w:rsidRPr="008B28FF">
        <w:rPr>
          <w:iCs/>
          <w:lang w:val="fi-FI"/>
        </w:rPr>
        <w:t>BO25041</w:t>
      </w:r>
      <w:r w:rsidRPr="008B28FF">
        <w:rPr>
          <w:lang w:val="fi-FI"/>
        </w:rPr>
        <w:t>) oli mukana yhteensä 121 potilasta (iältään ≥ 3 vuodesta &lt; 18 vuoteen), joilla oli äskettäin diagnosoitu pedunkulaarinen tai pikkuaivojen supratentoriaalinen tai infratentoriaalinen korkea-asteinen gliooma. Potilaat saivat leikkauksen jälkeen sädehoitoa ja adjuvanttihoitona temotsolomidia ilman bevasitsumabia tai yhdessä bevasitsumabin (10 mg/kg laskimoon joka toinen viikko) kanssa.</w:t>
      </w:r>
    </w:p>
    <w:p w14:paraId="608735A8" w14:textId="77777777" w:rsidR="00676819" w:rsidRPr="008B28FF" w:rsidRDefault="00676819">
      <w:pPr>
        <w:rPr>
          <w:lang w:val="fi-FI"/>
        </w:rPr>
      </w:pPr>
    </w:p>
    <w:p w14:paraId="3E2263D2" w14:textId="77777777" w:rsidR="00676819" w:rsidRPr="008B28FF" w:rsidRDefault="00676819">
      <w:pPr>
        <w:rPr>
          <w:lang w:val="fi-FI"/>
        </w:rPr>
      </w:pPr>
      <w:r w:rsidRPr="008B28FF">
        <w:rPr>
          <w:lang w:val="fi-FI"/>
        </w:rPr>
        <w:t>Tutkimuksessa ei saavutettu sen ensisijaista päätetapahtumaa (tapahtumavapaan elinajan merkittävä piteneminen radiologisen arviointikomitean [Central Radiology Review Committee, CRRC] arvion perusteella), kun sädehoidon ja temotsolomidihoidon yhdistelmään lisättiin bevasitsumabi verrattuna pelkkään sädehoidon ja temotsolomidihoidon yhdistelmään (riskisuhde </w:t>
      </w:r>
      <w:r w:rsidRPr="008B28FF">
        <w:rPr>
          <w:lang w:val="en-GB"/>
        </w:rPr>
        <w:sym w:font="Symbol" w:char="F03D"/>
      </w:r>
      <w:r w:rsidRPr="008B28FF">
        <w:rPr>
          <w:lang w:val="fi-FI"/>
        </w:rPr>
        <w:t> 1,44; 95 %:n luottamusväli: 0,90, 2,30). Nämä tulokset olivat yhdenmukaisia eri herkkyysanalyyseistä saatujen tulosten kanssa sekä kliinisesti oleellisissa potilasjoukoissa. Kaikkien toissijaisten päätetapahtumien (tutkijan arvioima tapahtumavapaa elinaika sekä objektiivinen vaste ja kokonaiselinaika) osalta todettiin yhdenmukaisesti, etteivät tulokset parantuneet sädehoidon ja temotsolomidihoidon yhdistelmään verrattuna, kun tähän yhdistelmään lisättiin bevasitsumabi.</w:t>
      </w:r>
    </w:p>
    <w:p w14:paraId="485C3772" w14:textId="77777777" w:rsidR="00676819" w:rsidRPr="008B28FF" w:rsidRDefault="00676819">
      <w:pPr>
        <w:rPr>
          <w:lang w:val="fi-FI"/>
        </w:rPr>
      </w:pPr>
    </w:p>
    <w:p w14:paraId="14C7E72F" w14:textId="730AF15A" w:rsidR="00676819" w:rsidRPr="008B28FF" w:rsidRDefault="00676819">
      <w:pPr>
        <w:rPr>
          <w:rFonts w:eastAsia="Calibri"/>
          <w:lang w:val="fi-FI" w:eastAsia="en-US"/>
        </w:rPr>
      </w:pPr>
      <w:r w:rsidRPr="008B28FF">
        <w:rPr>
          <w:iCs/>
          <w:lang w:val="fi-FI"/>
        </w:rPr>
        <w:t>Tutkimuksessa</w:t>
      </w:r>
      <w:r w:rsidR="0092580A" w:rsidRPr="008B28FF">
        <w:rPr>
          <w:iCs/>
          <w:lang w:val="fi-FI"/>
        </w:rPr>
        <w:t> </w:t>
      </w:r>
      <w:r w:rsidRPr="008B28FF">
        <w:rPr>
          <w:iCs/>
          <w:lang w:val="fi-FI"/>
        </w:rPr>
        <w:t xml:space="preserve">BO25041 Avastinin lisäämisellä sädehoidon ja temotsolomidihoidon yhdistelmään ei osoitettu olevan kliinistä hyötyä. Tutkimukseen osallistui 60 lapsipotilasta, joilla oli äskettäin diagnosoitu pedunkulaarinen tai pikkuaivojen supratentoriaalinen tai infratentoriaalinen korkea-asteinen gliooma </w:t>
      </w:r>
      <w:r w:rsidRPr="008B28FF">
        <w:rPr>
          <w:lang w:val="fi-FI"/>
        </w:rPr>
        <w:t>(ks. pediatrisia potilaita koskevat tiedot kohdasta</w:t>
      </w:r>
      <w:r w:rsidR="0092580A" w:rsidRPr="008B28FF">
        <w:rPr>
          <w:lang w:val="fi-FI"/>
        </w:rPr>
        <w:t> </w:t>
      </w:r>
      <w:r w:rsidRPr="008B28FF">
        <w:rPr>
          <w:lang w:val="fi-FI"/>
        </w:rPr>
        <w:t>4.2</w:t>
      </w:r>
      <w:r w:rsidRPr="008B28FF">
        <w:rPr>
          <w:rFonts w:eastAsia="Calibri"/>
          <w:lang w:val="fi-FI" w:eastAsia="en-US"/>
        </w:rPr>
        <w:t>).</w:t>
      </w:r>
    </w:p>
    <w:p w14:paraId="53FCB696" w14:textId="77777777" w:rsidR="00676819" w:rsidRPr="008B28FF" w:rsidRDefault="00676819">
      <w:pPr>
        <w:rPr>
          <w:rFonts w:eastAsia="Calibri"/>
          <w:lang w:val="fi-FI" w:eastAsia="en-US"/>
        </w:rPr>
      </w:pPr>
    </w:p>
    <w:p w14:paraId="20F58165" w14:textId="77777777" w:rsidR="00676819" w:rsidRPr="008B28FF" w:rsidRDefault="00676819" w:rsidP="00A23515">
      <w:pPr>
        <w:keepNext/>
        <w:rPr>
          <w:i/>
          <w:lang w:val="fi-FI"/>
        </w:rPr>
      </w:pPr>
      <w:r w:rsidRPr="008B28FF">
        <w:rPr>
          <w:i/>
          <w:lang w:val="fi-FI"/>
        </w:rPr>
        <w:t>Pehmytkudossarkooma</w:t>
      </w:r>
    </w:p>
    <w:p w14:paraId="0571BE8F" w14:textId="1DB8048F" w:rsidR="00676819" w:rsidRPr="008B28FF" w:rsidRDefault="00676819">
      <w:pPr>
        <w:rPr>
          <w:lang w:val="fi-FI"/>
        </w:rPr>
      </w:pPr>
      <w:r w:rsidRPr="008B28FF">
        <w:rPr>
          <w:lang w:val="fi-FI"/>
        </w:rPr>
        <w:t xml:space="preserve">Satunnaistetussa toisen vaiheen tutkimuksessa (BO20924), </w:t>
      </w:r>
      <w:r w:rsidRPr="008B28FF">
        <w:rPr>
          <w:noProof/>
          <w:lang w:val="fi-FI"/>
        </w:rPr>
        <w:t>jossa oli mukana yhteensä 154</w:t>
      </w:r>
      <w:r w:rsidR="00A205CC" w:rsidRPr="008B28FF">
        <w:rPr>
          <w:noProof/>
          <w:lang w:val="fi-FI"/>
        </w:rPr>
        <w:t> </w:t>
      </w:r>
      <w:r w:rsidRPr="008B28FF">
        <w:rPr>
          <w:noProof/>
          <w:lang w:val="fi-FI"/>
        </w:rPr>
        <w:t xml:space="preserve">potilasta (iältään </w:t>
      </w:r>
      <w:r w:rsidRPr="008B28FF">
        <w:rPr>
          <w:lang w:val="fi-FI"/>
        </w:rPr>
        <w:t>≥ 6 kuukaudesta &lt; 18 vuoteen), joilla oli äskettäin diagnosoitu metastaattinen rabdomyosarkooma tai muu pehmytkudossarkooma, hoidettiin tavanomaisella hoidolla (induktiohoitona IVADO/IVA+/- paikallishoito, ja sen jälkeen ylläpitohoitona vinorelbiiniä ja syklofosfamidia) joko yhdistettynä bevasitsumabiin (2,5 mg/kg/viikko) tai ilman bevasitsumabia yhteensä noin 18 kuukauden ajan. Lopullisessa primaarianalyysissa riippumattomaan keskitettyyn arviointiin perustuvassa ensisijaisessa päätetapahtumassa (tapahtumavapaa elinaika) ei ollut tilastollisesti merkitsevää eroa näiden kahden hoitoryhmän välillä; riskisuhde oli</w:t>
      </w:r>
      <w:r w:rsidR="0092580A" w:rsidRPr="008B28FF">
        <w:rPr>
          <w:lang w:val="fi-FI"/>
        </w:rPr>
        <w:t> </w:t>
      </w:r>
      <w:r w:rsidRPr="008B28FF">
        <w:rPr>
          <w:lang w:val="fi-FI"/>
        </w:rPr>
        <w:t>0,93 (95 %:n luottamusväli: 0,61–1,41; p-arvo </w:t>
      </w:r>
      <w:r w:rsidRPr="008B28FF">
        <w:rPr>
          <w:lang w:val="fi-FI"/>
        </w:rPr>
        <w:sym w:font="Symbol" w:char="F03D"/>
      </w:r>
      <w:r w:rsidRPr="008B28FF">
        <w:rPr>
          <w:lang w:val="fi-FI"/>
        </w:rPr>
        <w:t xml:space="preserve"> 0,72). Riippumattomaan keskitettyyn arviointiin perustuva </w:t>
      </w:r>
      <w:r w:rsidRPr="008B28FF">
        <w:rPr>
          <w:rFonts w:cs="Arial"/>
          <w:szCs w:val="22"/>
          <w:lang w:val="fi-FI"/>
        </w:rPr>
        <w:t>objektiivinen vaste erosi kahden hoitoryhmän välillä 18</w:t>
      </w:r>
      <w:r w:rsidRPr="008B28FF">
        <w:rPr>
          <w:lang w:val="fi-FI"/>
        </w:rPr>
        <w:t> </w:t>
      </w:r>
      <w:r w:rsidRPr="008B28FF">
        <w:rPr>
          <w:rFonts w:cs="Arial"/>
          <w:szCs w:val="22"/>
          <w:lang w:val="fi-FI"/>
        </w:rPr>
        <w:t xml:space="preserve">% </w:t>
      </w:r>
      <w:r w:rsidRPr="008B28FF">
        <w:rPr>
          <w:lang w:val="fi-FI"/>
        </w:rPr>
        <w:t>(luottamusväli: 0,6 %, 35,3 %) niillä potilailla, joilla oli kasvain lähtötilanteessa ja joilla vaste oli vahvistettu ennen mitään paikallishoitoa: 27/75</w:t>
      </w:r>
      <w:r w:rsidR="00A205CC" w:rsidRPr="008B28FF">
        <w:rPr>
          <w:lang w:val="fi-FI"/>
        </w:rPr>
        <w:t> </w:t>
      </w:r>
      <w:r w:rsidRPr="008B28FF">
        <w:rPr>
          <w:lang w:val="fi-FI"/>
        </w:rPr>
        <w:t>potilasta (36,0 %, 95 %:n luottamusväli: 25,2 %, 47,9 %) solunsalpaajahaarassa ja 34/63</w:t>
      </w:r>
      <w:r w:rsidR="00A205CC" w:rsidRPr="008B28FF">
        <w:rPr>
          <w:lang w:val="fi-FI"/>
        </w:rPr>
        <w:t> </w:t>
      </w:r>
      <w:r w:rsidRPr="008B28FF">
        <w:rPr>
          <w:lang w:val="fi-FI"/>
        </w:rPr>
        <w:t>potilasta (54,0 %, 95 %:n luottamusväli: 40,9 %, 66,6 %) bevasitsumabi</w:t>
      </w:r>
      <w:r w:rsidR="00A205CC" w:rsidRPr="008B28FF">
        <w:rPr>
          <w:lang w:val="fi-FI"/>
        </w:rPr>
        <w:t> </w:t>
      </w:r>
      <w:r w:rsidRPr="008B28FF">
        <w:rPr>
          <w:lang w:val="fi-FI"/>
        </w:rPr>
        <w:t>+</w:t>
      </w:r>
      <w:r w:rsidR="00A205CC" w:rsidRPr="008B28FF">
        <w:rPr>
          <w:lang w:val="fi-FI"/>
        </w:rPr>
        <w:t> </w:t>
      </w:r>
      <w:r w:rsidRPr="008B28FF">
        <w:rPr>
          <w:lang w:val="fi-FI"/>
        </w:rPr>
        <w:t>solunsalpaajahaarassa.</w:t>
      </w:r>
      <w:r w:rsidR="009843C3" w:rsidRPr="008B28FF">
        <w:rPr>
          <w:lang w:val="fi-FI"/>
        </w:rPr>
        <w:t xml:space="preserve"> Lopulliset kokonaiselinaikaa</w:t>
      </w:r>
      <w:r w:rsidRPr="008B28FF">
        <w:rPr>
          <w:lang w:val="fi-FI"/>
        </w:rPr>
        <w:t xml:space="preserve"> </w:t>
      </w:r>
      <w:r w:rsidR="009843C3" w:rsidRPr="008B28FF">
        <w:rPr>
          <w:lang w:val="fi-FI"/>
        </w:rPr>
        <w:t>(OS) koskevat analyysit eivät osoittaneet merkittävää kliinistä hyötyä bevas</w:t>
      </w:r>
      <w:r w:rsidR="001D6583" w:rsidRPr="008B28FF">
        <w:rPr>
          <w:lang w:val="fi-FI"/>
        </w:rPr>
        <w:t>i</w:t>
      </w:r>
      <w:r w:rsidR="009843C3" w:rsidRPr="008B28FF">
        <w:rPr>
          <w:lang w:val="fi-FI"/>
        </w:rPr>
        <w:t>tsumabin lisäämisestä kemoterapia</w:t>
      </w:r>
      <w:r w:rsidR="001170C0" w:rsidRPr="008B28FF">
        <w:rPr>
          <w:lang w:val="fi-FI"/>
        </w:rPr>
        <w:t>an</w:t>
      </w:r>
      <w:r w:rsidR="009843C3" w:rsidRPr="008B28FF">
        <w:rPr>
          <w:lang w:val="fi-FI"/>
        </w:rPr>
        <w:t xml:space="preserve"> tässä potilaspopulaatiossa.</w:t>
      </w:r>
    </w:p>
    <w:p w14:paraId="77A836A2" w14:textId="77777777" w:rsidR="00676819" w:rsidRPr="008B28FF" w:rsidRDefault="00676819">
      <w:pPr>
        <w:rPr>
          <w:lang w:val="fi-FI"/>
        </w:rPr>
      </w:pPr>
    </w:p>
    <w:p w14:paraId="0B44D805" w14:textId="58AD81AA" w:rsidR="00676819" w:rsidRPr="008B28FF" w:rsidRDefault="00676819">
      <w:pPr>
        <w:rPr>
          <w:lang w:val="fi-FI"/>
        </w:rPr>
      </w:pPr>
      <w:r w:rsidRPr="008B28FF">
        <w:rPr>
          <w:lang w:val="fi-FI"/>
        </w:rPr>
        <w:t>Kliinisessä tutkimuksessa</w:t>
      </w:r>
      <w:r w:rsidR="0092580A" w:rsidRPr="008B28FF">
        <w:rPr>
          <w:lang w:val="fi-FI"/>
        </w:rPr>
        <w:t> </w:t>
      </w:r>
      <w:r w:rsidRPr="008B28FF">
        <w:rPr>
          <w:lang w:val="fi-FI"/>
        </w:rPr>
        <w:t>BO20924 Avastinin lisäämisellä tavanomaiseen hoitoon ei osoitettu olevan kliinistä hyötyä. Tutkimukseen osallistui 71</w:t>
      </w:r>
      <w:r w:rsidR="0092580A" w:rsidRPr="008B28FF">
        <w:rPr>
          <w:lang w:val="fi-FI"/>
        </w:rPr>
        <w:t> </w:t>
      </w:r>
      <w:r w:rsidRPr="008B28FF">
        <w:rPr>
          <w:lang w:val="fi-FI"/>
        </w:rPr>
        <w:t>lasta (iältään 6 kuukaudesta alle 18</w:t>
      </w:r>
      <w:r w:rsidR="0092580A" w:rsidRPr="008B28FF">
        <w:rPr>
          <w:lang w:val="fi-FI"/>
        </w:rPr>
        <w:t> </w:t>
      </w:r>
      <w:r w:rsidRPr="008B28FF">
        <w:rPr>
          <w:lang w:val="fi-FI"/>
        </w:rPr>
        <w:t>vuoteen), joilla oli metastaattinen rabdomyosarkooma tai muu pehmytkudossarkooma (ks. pediatrisia potilaita koskevat tiedot kohdasta</w:t>
      </w:r>
      <w:r w:rsidR="0092580A" w:rsidRPr="008B28FF">
        <w:rPr>
          <w:lang w:val="fi-FI"/>
        </w:rPr>
        <w:t> </w:t>
      </w:r>
      <w:r w:rsidRPr="008B28FF">
        <w:rPr>
          <w:lang w:val="fi-FI"/>
        </w:rPr>
        <w:t>4.2).</w:t>
      </w:r>
    </w:p>
    <w:p w14:paraId="6B1FF255" w14:textId="77777777" w:rsidR="00676819" w:rsidRPr="008B28FF" w:rsidRDefault="00676819">
      <w:pPr>
        <w:rPr>
          <w:lang w:val="fi-FI"/>
        </w:rPr>
      </w:pPr>
    </w:p>
    <w:p w14:paraId="43A0A1C3" w14:textId="135447FA" w:rsidR="00676819" w:rsidRPr="008B28FF" w:rsidRDefault="00676819">
      <w:pPr>
        <w:rPr>
          <w:lang w:val="fi-FI"/>
        </w:rPr>
      </w:pPr>
      <w:r w:rsidRPr="008B28FF">
        <w:rPr>
          <w:lang w:val="fi-FI"/>
        </w:rPr>
        <w:t>Haittatapahtumien ilmaantuvuus, mukaan lukien asteen</w:t>
      </w:r>
      <w:r w:rsidR="0001509A" w:rsidRPr="008B28FF">
        <w:rPr>
          <w:lang w:val="fi-FI"/>
        </w:rPr>
        <w:t> </w:t>
      </w:r>
      <w:r w:rsidRPr="008B28FF">
        <w:rPr>
          <w:lang w:val="fi-FI"/>
        </w:rPr>
        <w:t>≥ 3 haittatapahtumat ja vakavat haittatapahtumat, oli hoitoryhmissä samankaltainen. Kummassakaan ryhmässä ei ilmennyt kuolemaan johtaneita haittatapahtumia: kaikki kuolemantapaukset liittyivät sairauden etenemiseen. Bevasitsumabi useita hoitomuotoja käsittävän tavanomaisen hoidon lisänä näytti olevan siedetty tässä pediatrisessa populaatiossa.</w:t>
      </w:r>
    </w:p>
    <w:p w14:paraId="046A8B7D" w14:textId="77777777" w:rsidR="00676819" w:rsidRPr="008B28FF" w:rsidRDefault="00676819">
      <w:pPr>
        <w:rPr>
          <w:lang w:val="fi-FI"/>
        </w:rPr>
      </w:pPr>
    </w:p>
    <w:p w14:paraId="0675DF21" w14:textId="77777777" w:rsidR="00676819" w:rsidRPr="008B28FF" w:rsidRDefault="00676819">
      <w:pPr>
        <w:keepNext/>
        <w:keepLines/>
        <w:suppressAutoHyphens/>
        <w:ind w:left="567" w:hanging="567"/>
        <w:rPr>
          <w:lang w:val="fi-FI"/>
        </w:rPr>
      </w:pPr>
      <w:r w:rsidRPr="008B28FF">
        <w:rPr>
          <w:b/>
          <w:lang w:val="fi-FI"/>
        </w:rPr>
        <w:lastRenderedPageBreak/>
        <w:t>5.2</w:t>
      </w:r>
      <w:r w:rsidRPr="008B28FF">
        <w:rPr>
          <w:b/>
          <w:lang w:val="fi-FI"/>
        </w:rPr>
        <w:tab/>
        <w:t>Farmakokinetiikka</w:t>
      </w:r>
    </w:p>
    <w:p w14:paraId="72FDA89C" w14:textId="77777777" w:rsidR="00676819" w:rsidRPr="008B28FF" w:rsidRDefault="00676819">
      <w:pPr>
        <w:keepNext/>
        <w:keepLines/>
        <w:rPr>
          <w:lang w:val="fi-FI"/>
        </w:rPr>
      </w:pPr>
    </w:p>
    <w:p w14:paraId="083A6EA6" w14:textId="235A06E8" w:rsidR="00676819" w:rsidRPr="008B28FF" w:rsidRDefault="00676819">
      <w:pPr>
        <w:rPr>
          <w:lang w:val="fi-FI"/>
        </w:rPr>
      </w:pPr>
      <w:r w:rsidRPr="008B28FF">
        <w:rPr>
          <w:lang w:val="fi-FI"/>
        </w:rPr>
        <w:t>Bevasitsumabin farmakokineettiset tiedot perustuvat kymmeneen kliiniseen tutkimukseen, joihin osallistuneilla potilailla oli kiinteitä kasvaimia. Bevasitsumabi annettiin kaikissa kliinisissä tutkimuksissa infuusiona laskimoon. Infuusionopeus perustui lääkeaineen sietoon, ja alussa infuusion kesto oli 90</w:t>
      </w:r>
      <w:r w:rsidR="0092580A" w:rsidRPr="008B28FF">
        <w:rPr>
          <w:lang w:val="fi-FI"/>
        </w:rPr>
        <w:t> </w:t>
      </w:r>
      <w:r w:rsidRPr="008B28FF">
        <w:rPr>
          <w:lang w:val="fi-FI"/>
        </w:rPr>
        <w:t>minuuttia. Bevasitsumabin farmakokinetiikka oli lineaarinen annosalueella 1–10 mg/kg.</w:t>
      </w:r>
    </w:p>
    <w:p w14:paraId="44B38117" w14:textId="77777777" w:rsidR="00676819" w:rsidRPr="008B28FF" w:rsidRDefault="00676819">
      <w:pPr>
        <w:rPr>
          <w:lang w:val="fi-FI"/>
        </w:rPr>
      </w:pPr>
    </w:p>
    <w:p w14:paraId="356C1E55" w14:textId="77777777" w:rsidR="00676819" w:rsidRPr="008B28FF" w:rsidRDefault="00676819">
      <w:pPr>
        <w:keepNext/>
        <w:rPr>
          <w:u w:val="single"/>
          <w:lang w:val="fi-FI"/>
        </w:rPr>
      </w:pPr>
      <w:r w:rsidRPr="008B28FF">
        <w:rPr>
          <w:u w:val="single"/>
          <w:lang w:val="fi-FI"/>
        </w:rPr>
        <w:t>Jakautuminen</w:t>
      </w:r>
    </w:p>
    <w:p w14:paraId="0FD46797" w14:textId="339CD976" w:rsidR="00676819" w:rsidRPr="008B28FF" w:rsidRDefault="00676819">
      <w:pPr>
        <w:rPr>
          <w:lang w:val="fi-FI"/>
        </w:rPr>
      </w:pPr>
      <w:r w:rsidRPr="008B28FF">
        <w:rPr>
          <w:lang w:val="fi-FI"/>
        </w:rPr>
        <w:t>Tyypillinen jakautumistilavuus sentraalisessa tilassa (V</w:t>
      </w:r>
      <w:r w:rsidRPr="008B28FF">
        <w:rPr>
          <w:vertAlign w:val="subscript"/>
          <w:lang w:val="fi-FI"/>
        </w:rPr>
        <w:t>c</w:t>
      </w:r>
      <w:r w:rsidRPr="008B28FF">
        <w:rPr>
          <w:lang w:val="fi-FI"/>
        </w:rPr>
        <w:t>) oli naispotilailla 2,73</w:t>
      </w:r>
      <w:r w:rsidR="001F18B4" w:rsidRPr="008B28FF">
        <w:rPr>
          <w:lang w:val="fi-FI"/>
        </w:rPr>
        <w:t> </w:t>
      </w:r>
      <w:r w:rsidRPr="008B28FF">
        <w:rPr>
          <w:lang w:val="fi-FI"/>
        </w:rPr>
        <w:t>l ja miespotilailla 3,28</w:t>
      </w:r>
      <w:r w:rsidR="001F18B4" w:rsidRPr="008B28FF">
        <w:rPr>
          <w:lang w:val="fi-FI"/>
        </w:rPr>
        <w:t> </w:t>
      </w:r>
      <w:r w:rsidRPr="008B28FF">
        <w:rPr>
          <w:lang w:val="fi-FI"/>
        </w:rPr>
        <w:t>l. Jakautumistilavuudet vastaavat niitä arvoja, jotka on ilmoitettu IgG:lle ja muille monoklonaalisille vasta-aineille. Tyypillinen jakaantumistilavuus perifeerisessä tilassa (V</w:t>
      </w:r>
      <w:r w:rsidRPr="008B28FF">
        <w:rPr>
          <w:vertAlign w:val="subscript"/>
          <w:lang w:val="fi-FI"/>
        </w:rPr>
        <w:t>p</w:t>
      </w:r>
      <w:r w:rsidRPr="008B28FF">
        <w:rPr>
          <w:lang w:val="fi-FI"/>
        </w:rPr>
        <w:t>) oli naispotilailla 1,69</w:t>
      </w:r>
      <w:r w:rsidR="001F18B4" w:rsidRPr="008B28FF">
        <w:rPr>
          <w:lang w:val="fi-FI"/>
        </w:rPr>
        <w:t> </w:t>
      </w:r>
      <w:r w:rsidRPr="008B28FF">
        <w:rPr>
          <w:lang w:val="fi-FI"/>
        </w:rPr>
        <w:t>l ja miespotilailla 2,35</w:t>
      </w:r>
      <w:r w:rsidR="001F18B4" w:rsidRPr="008B28FF">
        <w:rPr>
          <w:lang w:val="fi-FI"/>
        </w:rPr>
        <w:t> </w:t>
      </w:r>
      <w:r w:rsidRPr="008B28FF">
        <w:rPr>
          <w:lang w:val="fi-FI"/>
        </w:rPr>
        <w:t>l, kun bevasitsumabia annosteltiin yhdessä antineoplastisen aineen kanssa. Painon suhteen korjatut tulokset osoittivat, että V</w:t>
      </w:r>
      <w:r w:rsidRPr="008B28FF">
        <w:rPr>
          <w:vertAlign w:val="subscript"/>
          <w:lang w:val="fi-FI"/>
        </w:rPr>
        <w:t>c</w:t>
      </w:r>
      <w:r w:rsidRPr="008B28FF">
        <w:rPr>
          <w:lang w:val="fi-FI"/>
        </w:rPr>
        <w:t xml:space="preserve"> oli miehillä 20 % suurempi kuin naisilla.</w:t>
      </w:r>
    </w:p>
    <w:p w14:paraId="6296D4FC" w14:textId="77777777" w:rsidR="00676819" w:rsidRPr="008B28FF" w:rsidRDefault="00676819">
      <w:pPr>
        <w:rPr>
          <w:lang w:val="fi-FI"/>
        </w:rPr>
      </w:pPr>
    </w:p>
    <w:p w14:paraId="4F75AC2D" w14:textId="77777777" w:rsidR="00676819" w:rsidRPr="008B28FF" w:rsidRDefault="00676819">
      <w:pPr>
        <w:keepNext/>
        <w:outlineLvl w:val="0"/>
        <w:rPr>
          <w:u w:val="single"/>
          <w:lang w:val="fi-FI"/>
        </w:rPr>
      </w:pPr>
      <w:r w:rsidRPr="008B28FF">
        <w:rPr>
          <w:u w:val="single"/>
          <w:lang w:val="fi-FI"/>
        </w:rPr>
        <w:t>Biotransformaatio</w:t>
      </w:r>
    </w:p>
    <w:p w14:paraId="705B1203" w14:textId="77777777" w:rsidR="00676819" w:rsidRPr="008B28FF" w:rsidRDefault="00676819">
      <w:pPr>
        <w:rPr>
          <w:b/>
          <w:lang w:val="fi-FI"/>
        </w:rPr>
      </w:pPr>
      <w:bookmarkStart w:id="389" w:name="OLE_LINK5"/>
      <w:bookmarkStart w:id="390" w:name="OLE_LINK6"/>
      <w:r w:rsidRPr="008B28FF">
        <w:rPr>
          <w:lang w:val="fi-FI"/>
        </w:rPr>
        <w:t>Bevasitsumabin metaboliaa</w:t>
      </w:r>
      <w:bookmarkEnd w:id="389"/>
      <w:bookmarkEnd w:id="390"/>
      <w:r w:rsidRPr="008B28FF">
        <w:rPr>
          <w:lang w:val="fi-FI"/>
        </w:rPr>
        <w:t xml:space="preserve"> tutkittiin kaniineilla kerta-annoksena laskimoon annetun </w:t>
      </w:r>
      <w:r w:rsidRPr="008B28FF">
        <w:rPr>
          <w:vertAlign w:val="superscript"/>
          <w:lang w:val="fi-FI"/>
        </w:rPr>
        <w:t>125</w:t>
      </w:r>
      <w:r w:rsidRPr="008B28FF">
        <w:rPr>
          <w:lang w:val="fi-FI"/>
        </w:rPr>
        <w:t>I</w:t>
      </w:r>
      <w:r w:rsidRPr="008B28FF">
        <w:rPr>
          <w:lang w:val="fi-FI"/>
        </w:rPr>
        <w:noBreakHyphen/>
        <w:t>bevasitsumabin jälkeen. Tulokset osoittivat, että metaboliaprofiili oli samanlainen kuin VEGF</w:t>
      </w:r>
      <w:r w:rsidRPr="008B28FF">
        <w:rPr>
          <w:lang w:val="fi-FI"/>
        </w:rPr>
        <w:noBreakHyphen/>
        <w:t>kasvutekijään sitoutumattoman natiivin IgG-molekyylin odotettavissa oleva profiili. Bevasitsumabin metabolia ja eliminaatio ovat samanlaiset kuin endogeenisella IgG:llä, ts. tapahtuvat ensisijaisesti proteolyyttisen katabolismin kautta koko kehossa endoteelisolut mukaan lukien. Ne eivät ole varsinaisesti riippuvaisia munuaisten ja maksan kautta tapahtuvasta eliminaatiosta. IgG:n sitoutuminen Fc-reseptoriin suojaa sellulaariselta metabolialta ja johtaa pitkään loppuvaiheen puoliintumisaikaan.</w:t>
      </w:r>
    </w:p>
    <w:p w14:paraId="70CEEADB" w14:textId="77777777" w:rsidR="00676819" w:rsidRPr="008B28FF" w:rsidRDefault="00676819">
      <w:pPr>
        <w:rPr>
          <w:lang w:val="fi-FI"/>
        </w:rPr>
      </w:pPr>
    </w:p>
    <w:p w14:paraId="4D14D7CE" w14:textId="77777777" w:rsidR="00676819" w:rsidRPr="008B28FF" w:rsidRDefault="00676819">
      <w:pPr>
        <w:keepNext/>
        <w:keepLines/>
        <w:outlineLvl w:val="0"/>
        <w:rPr>
          <w:u w:val="single"/>
          <w:lang w:val="fi-FI"/>
        </w:rPr>
      </w:pPr>
      <w:r w:rsidRPr="008B28FF">
        <w:rPr>
          <w:u w:val="single"/>
          <w:lang w:val="fi-FI"/>
        </w:rPr>
        <w:t>Eliminaatio</w:t>
      </w:r>
    </w:p>
    <w:p w14:paraId="33A7EA9B" w14:textId="3C677D92" w:rsidR="00676819" w:rsidRPr="008B28FF" w:rsidRDefault="00676819" w:rsidP="00A23515">
      <w:pPr>
        <w:rPr>
          <w:lang w:val="fi-FI"/>
        </w:rPr>
      </w:pPr>
      <w:r w:rsidRPr="008B28FF">
        <w:rPr>
          <w:lang w:val="fi-FI"/>
        </w:rPr>
        <w:t>Bevasitsumabin puhdistumat ovat keskimäärin naispotilailla 0,188</w:t>
      </w:r>
      <w:r w:rsidR="001F18B4" w:rsidRPr="008B28FF">
        <w:rPr>
          <w:lang w:val="fi-FI"/>
        </w:rPr>
        <w:t> </w:t>
      </w:r>
      <w:r w:rsidRPr="008B28FF">
        <w:rPr>
          <w:lang w:val="fi-FI"/>
        </w:rPr>
        <w:t>l/päivä ja miespotilailla 0,220 l/päivä. Painon suhteen korjatut tulokset osoittivat, että bevasitsumabin puhdistuma oli miehillä 17 % suurempi kuin naisilla. Kaksitilamallin mukaan eliminaation puoliintumisaika tyypilliselle naispotilaalle on 18</w:t>
      </w:r>
      <w:r w:rsidR="001F18B4" w:rsidRPr="008B28FF">
        <w:rPr>
          <w:lang w:val="fi-FI"/>
        </w:rPr>
        <w:t> </w:t>
      </w:r>
      <w:r w:rsidRPr="008B28FF">
        <w:rPr>
          <w:lang w:val="fi-FI"/>
        </w:rPr>
        <w:t>päivää ja miespotilaalle 20</w:t>
      </w:r>
      <w:r w:rsidR="001F18B4" w:rsidRPr="008B28FF">
        <w:rPr>
          <w:lang w:val="fi-FI"/>
        </w:rPr>
        <w:t> </w:t>
      </w:r>
      <w:r w:rsidRPr="008B28FF">
        <w:rPr>
          <w:lang w:val="fi-FI"/>
        </w:rPr>
        <w:t>päivää.</w:t>
      </w:r>
    </w:p>
    <w:p w14:paraId="4BDFFDF2" w14:textId="77777777" w:rsidR="00676819" w:rsidRPr="008B28FF" w:rsidRDefault="00676819">
      <w:pPr>
        <w:rPr>
          <w:lang w:val="fi-FI"/>
        </w:rPr>
      </w:pPr>
    </w:p>
    <w:p w14:paraId="6B1E0B3F" w14:textId="77777777" w:rsidR="00676819" w:rsidRPr="008B28FF" w:rsidRDefault="00676819">
      <w:pPr>
        <w:rPr>
          <w:lang w:val="fi-FI"/>
        </w:rPr>
      </w:pPr>
      <w:r w:rsidRPr="008B28FF">
        <w:rPr>
          <w:lang w:val="fi-FI"/>
        </w:rPr>
        <w:t>Alhainen albumiiniarvo ja suuri kasvaintaakka kuvaavat yleensä sairauden vaikeusastetta. Bevasitsumabin puhdistuma oli noin 30 % nopeampaa potilailla, joilla oli alhainen albumiiniarvo tai 7 % nopeampaa potilailla, joilla oli suuri kasvaintaakka, verrattuna potilaisiin, joilla albumiiniarvo ja kasvainmäärä olivat mediaanitasolla.</w:t>
      </w:r>
    </w:p>
    <w:p w14:paraId="7AA26406" w14:textId="77777777" w:rsidR="00676819" w:rsidRPr="008B28FF" w:rsidRDefault="00676819">
      <w:pPr>
        <w:rPr>
          <w:lang w:val="fi-FI"/>
        </w:rPr>
      </w:pPr>
    </w:p>
    <w:p w14:paraId="42E42900" w14:textId="77777777" w:rsidR="00676819" w:rsidRPr="008B28FF" w:rsidRDefault="00676819">
      <w:pPr>
        <w:keepNext/>
        <w:outlineLvl w:val="0"/>
        <w:rPr>
          <w:u w:val="single"/>
          <w:lang w:val="fi-FI"/>
        </w:rPr>
      </w:pPr>
      <w:r w:rsidRPr="008B28FF">
        <w:rPr>
          <w:u w:val="single"/>
          <w:lang w:val="fi-FI"/>
        </w:rPr>
        <w:t>Farmakokinetiikka erityisryhmissä</w:t>
      </w:r>
    </w:p>
    <w:p w14:paraId="4605B15A" w14:textId="77777777" w:rsidR="00676819" w:rsidRPr="008B28FF" w:rsidRDefault="00676819">
      <w:pPr>
        <w:rPr>
          <w:lang w:val="fi-FI"/>
        </w:rPr>
      </w:pPr>
      <w:r w:rsidRPr="008B28FF">
        <w:rPr>
          <w:lang w:val="fi-FI"/>
        </w:rPr>
        <w:t>Aikuisilla ja pediatrisilla potilailla tehdyissä populaatiofarmakokineettisissä analyyseissä arvioitiin demografisten ominaisuuksien vaikutuksia. Tulokset eivät tuoneet aikuisilla esiin merkitseviä, ikään liittyviä eroja bevasitsumabin farmakokinetiikassa.</w:t>
      </w:r>
    </w:p>
    <w:p w14:paraId="6371A70E" w14:textId="77777777" w:rsidR="00676819" w:rsidRPr="008B28FF" w:rsidRDefault="00676819">
      <w:pPr>
        <w:rPr>
          <w:i/>
          <w:lang w:val="fi-FI"/>
        </w:rPr>
      </w:pPr>
    </w:p>
    <w:p w14:paraId="1A22AA5E" w14:textId="77777777" w:rsidR="00676819" w:rsidRPr="008B28FF" w:rsidRDefault="00676819">
      <w:pPr>
        <w:rPr>
          <w:lang w:val="fi-FI"/>
        </w:rPr>
      </w:pPr>
      <w:r w:rsidRPr="008B28FF">
        <w:rPr>
          <w:i/>
          <w:lang w:val="fi-FI"/>
        </w:rPr>
        <w:t>Munuaisten vajaatoiminta:</w:t>
      </w:r>
      <w:r w:rsidRPr="008B28FF">
        <w:rPr>
          <w:lang w:val="fi-FI"/>
        </w:rPr>
        <w:t xml:space="preserve"> Bevasitsumabin farmakokinetiikkaa ei ole tutkittu munuaisten vajaatoiminnan yhteydessä, koska munuaisten kautta tapahtuva metabolia ei ole bevasitsumabin pääasiallinen reitti.</w:t>
      </w:r>
    </w:p>
    <w:p w14:paraId="3EEE894D" w14:textId="77777777" w:rsidR="00676819" w:rsidRPr="008B28FF" w:rsidRDefault="00676819">
      <w:pPr>
        <w:rPr>
          <w:i/>
          <w:lang w:val="fi-FI"/>
        </w:rPr>
      </w:pPr>
    </w:p>
    <w:p w14:paraId="60162ECE" w14:textId="77777777" w:rsidR="00676819" w:rsidRPr="008B28FF" w:rsidRDefault="00676819">
      <w:pPr>
        <w:rPr>
          <w:lang w:val="fi-FI"/>
        </w:rPr>
      </w:pPr>
      <w:r w:rsidRPr="008B28FF">
        <w:rPr>
          <w:i/>
          <w:lang w:val="fi-FI"/>
        </w:rPr>
        <w:t>Maksan vajaatoiminta:</w:t>
      </w:r>
      <w:r w:rsidRPr="008B28FF">
        <w:rPr>
          <w:lang w:val="fi-FI"/>
        </w:rPr>
        <w:t xml:space="preserve"> Bevasitsumabin farmakokinetiikkaa ei ole tutkittu maksan vajaatoiminnan yhteydessä, koska maksan kautta tapahtuva metabolia ei ole bevasitsumabin pääasiallinen reitti.</w:t>
      </w:r>
    </w:p>
    <w:p w14:paraId="4E0E7AE3" w14:textId="77777777" w:rsidR="00676819" w:rsidRPr="008B28FF" w:rsidRDefault="00676819">
      <w:pPr>
        <w:rPr>
          <w:lang w:val="fi-FI"/>
        </w:rPr>
      </w:pPr>
    </w:p>
    <w:p w14:paraId="1C8D3F71" w14:textId="77777777" w:rsidR="00676819" w:rsidRPr="008B28FF" w:rsidRDefault="00676819" w:rsidP="00A23515">
      <w:pPr>
        <w:keepNext/>
        <w:rPr>
          <w:i/>
          <w:lang w:val="fi-FI"/>
        </w:rPr>
      </w:pPr>
      <w:r w:rsidRPr="008B28FF">
        <w:rPr>
          <w:i/>
          <w:lang w:val="fi-FI"/>
        </w:rPr>
        <w:t>Pediatriset potilaat</w:t>
      </w:r>
    </w:p>
    <w:p w14:paraId="71C797E2" w14:textId="77777777" w:rsidR="00676819" w:rsidRPr="008B28FF" w:rsidRDefault="00676819">
      <w:pPr>
        <w:rPr>
          <w:lang w:val="fi-FI"/>
        </w:rPr>
      </w:pPr>
      <w:r w:rsidRPr="008B28FF">
        <w:rPr>
          <w:lang w:val="fi-FI"/>
        </w:rPr>
        <w:t>Bevasitsumabin farmakokinetiikkaa arvioitiin 152 lapsella, nuorella ja nuorella aikuisella (7 kk – 21 vuotta, 5,9–125 kg) neljässä kliinisessä tutkimuksessa, joissa käytettiin populaatiofarmakokineettistä mallia. Tutkimustulokset osoittavat, että painon suhteen normalisoituna (altistus pienenee painon laskiessa) bevasitsumabin puhdistuma ja jakautumistilavuus ovat verrannollisia pediatrisilla ja nuorilla aikuisilla potilailla. Ikä ei vaikuttanut bevasitsumabin farmakokinetiikkaan, kun potilaan paino otettiin huomioon.</w:t>
      </w:r>
    </w:p>
    <w:p w14:paraId="111A9E08" w14:textId="77777777" w:rsidR="00676819" w:rsidRPr="008B28FF" w:rsidRDefault="00676819">
      <w:pPr>
        <w:rPr>
          <w:lang w:val="fi-FI"/>
        </w:rPr>
      </w:pPr>
    </w:p>
    <w:p w14:paraId="452D6628" w14:textId="34B8EE82" w:rsidR="00676819" w:rsidRPr="008B28FF" w:rsidRDefault="00676819">
      <w:pPr>
        <w:rPr>
          <w:lang w:val="fi-FI"/>
        </w:rPr>
      </w:pPr>
      <w:r w:rsidRPr="008B28FF">
        <w:rPr>
          <w:szCs w:val="22"/>
          <w:lang w:val="fi-FI"/>
        </w:rPr>
        <w:lastRenderedPageBreak/>
        <w:t>Tutkimuksessa</w:t>
      </w:r>
      <w:r w:rsidR="0092580A" w:rsidRPr="008B28FF">
        <w:rPr>
          <w:szCs w:val="22"/>
          <w:lang w:val="fi-FI"/>
        </w:rPr>
        <w:t> </w:t>
      </w:r>
      <w:r w:rsidRPr="008B28FF">
        <w:rPr>
          <w:szCs w:val="22"/>
          <w:lang w:val="fi-FI"/>
        </w:rPr>
        <w:t>BO20924 mukana olleiden 70 pediatrisen potilaan (1,4–17,6 vuotta, 11,6–77,5 kg) ja tutkimuksessa</w:t>
      </w:r>
      <w:r w:rsidR="0092580A" w:rsidRPr="008B28FF">
        <w:rPr>
          <w:szCs w:val="22"/>
          <w:lang w:val="fi-FI"/>
        </w:rPr>
        <w:t> </w:t>
      </w:r>
      <w:r w:rsidRPr="008B28FF">
        <w:rPr>
          <w:szCs w:val="22"/>
          <w:lang w:val="fi-FI"/>
        </w:rPr>
        <w:t>BO25041 mukana olleiden 59 pediatrisen potilaan (1–17 vuotta, 11,2–82,3 kg) populaatiofarmakokineettinen malli kuvaa hyvin bevasitsumabin farmakokinetiikkaa. Bevasitsumabialtistus oli tutkimuksessa BO20924 yleensä pienempi kuin samansuuruisia annoksia saaneen tyypillisen aikuispotilaan altistus. Tutkimuksessa BO25041 bevasitsumabialtistus oli samankaltainen kuin samansuuruisia annoksia saaneen tyypillisen aikuispotilaan altistus. Kummassakin tutkimuksessa bevasitsumabialtistus yleensä pieneni, kun paino laski.</w:t>
      </w:r>
    </w:p>
    <w:p w14:paraId="79B4F0C8" w14:textId="77777777" w:rsidR="00676819" w:rsidRPr="008B28FF" w:rsidRDefault="00676819">
      <w:pPr>
        <w:rPr>
          <w:lang w:val="fi-FI"/>
        </w:rPr>
      </w:pPr>
    </w:p>
    <w:p w14:paraId="2D862A35" w14:textId="77777777" w:rsidR="00676819" w:rsidRPr="008B28FF" w:rsidRDefault="00676819">
      <w:pPr>
        <w:keepNext/>
        <w:suppressAutoHyphens/>
        <w:ind w:left="567" w:hanging="567"/>
        <w:rPr>
          <w:lang w:val="fi-FI"/>
        </w:rPr>
      </w:pPr>
      <w:r w:rsidRPr="008B28FF">
        <w:rPr>
          <w:b/>
          <w:lang w:val="fi-FI"/>
        </w:rPr>
        <w:t>5.3</w:t>
      </w:r>
      <w:r w:rsidRPr="008B28FF">
        <w:rPr>
          <w:b/>
          <w:lang w:val="fi-FI"/>
        </w:rPr>
        <w:tab/>
        <w:t>Prekliiniset tiedot turvallisuudesta</w:t>
      </w:r>
    </w:p>
    <w:p w14:paraId="0F0E0F58" w14:textId="77777777" w:rsidR="00676819" w:rsidRPr="008B28FF" w:rsidRDefault="00676819">
      <w:pPr>
        <w:keepNext/>
        <w:suppressAutoHyphens/>
        <w:rPr>
          <w:lang w:val="fi-FI"/>
        </w:rPr>
      </w:pPr>
    </w:p>
    <w:p w14:paraId="296F5F83" w14:textId="3F9790E5" w:rsidR="00676819" w:rsidRPr="008B28FF" w:rsidRDefault="00676819">
      <w:pPr>
        <w:rPr>
          <w:lang w:val="fi-FI"/>
        </w:rPr>
      </w:pPr>
      <w:r w:rsidRPr="008B28FF">
        <w:rPr>
          <w:lang w:val="fi-FI"/>
        </w:rPr>
        <w:t>Enintään 26</w:t>
      </w:r>
      <w:r w:rsidR="001F18B4" w:rsidRPr="008B28FF">
        <w:rPr>
          <w:lang w:val="fi-FI"/>
        </w:rPr>
        <w:t> </w:t>
      </w:r>
      <w:r w:rsidRPr="008B28FF">
        <w:rPr>
          <w:lang w:val="fi-FI"/>
        </w:rPr>
        <w:t>viikkoa kestäneissä, makakiapinoilla tehdyissä tutkimuksissa nuorilla eläimillä, joilla oli avoimet kasvulevyt, havaittiin kasvulevyjen dysplasiaa, kun bevasitsumabin keskimääräinen pitoisuus seerumissa oli pienempi kuin odotettavissa olevat keskimääräiset pitoisuudet hoitoannoksilla ihmisen seerumissa. Kaniineilla bevasitsumabi esti haavojen paranemista annoksina, jotka olivat pienempiä kuin ehdotettu hoitoannos. Vaikutukset haavojen paranemiseen olivat täysin palautuvia.</w:t>
      </w:r>
    </w:p>
    <w:p w14:paraId="30AFF570" w14:textId="77777777" w:rsidR="00676819" w:rsidRPr="008B28FF" w:rsidRDefault="00676819">
      <w:pPr>
        <w:rPr>
          <w:lang w:val="fi-FI"/>
        </w:rPr>
      </w:pPr>
    </w:p>
    <w:p w14:paraId="6967A326" w14:textId="77777777" w:rsidR="00676819" w:rsidRPr="008B28FF" w:rsidRDefault="00676819">
      <w:pPr>
        <w:rPr>
          <w:lang w:val="fi-FI"/>
        </w:rPr>
      </w:pPr>
      <w:r w:rsidRPr="008B28FF">
        <w:rPr>
          <w:lang w:val="fi-FI"/>
        </w:rPr>
        <w:t>Bevasitsumabilla ei ole tehty mutageenisuus- eikä karsinogeenisuustutkimuksia.</w:t>
      </w:r>
    </w:p>
    <w:p w14:paraId="47EAE45C" w14:textId="77777777" w:rsidR="00676819" w:rsidRPr="008B28FF" w:rsidRDefault="00676819">
      <w:pPr>
        <w:rPr>
          <w:lang w:val="fi-FI"/>
        </w:rPr>
      </w:pPr>
    </w:p>
    <w:p w14:paraId="19478B6B" w14:textId="349E6D2B" w:rsidR="00676819" w:rsidRPr="008B28FF" w:rsidRDefault="00676819">
      <w:pPr>
        <w:rPr>
          <w:lang w:val="fi-FI"/>
        </w:rPr>
      </w:pPr>
      <w:r w:rsidRPr="008B28FF">
        <w:rPr>
          <w:lang w:val="fi-FI"/>
        </w:rPr>
        <w:t>Spesifisiä eläinkokeita vaikutuksista fertiliteettiin ei ole tehty. Bevasitsumabin voidaan kuitenkin olettaa vaikuttavan haitallisesti naaraiden hedelmällisyyteen, sillä toistuvilla annoksilla tehdyissä toksisuuskokeissa eläinten munarakkuloiden kypsymisen on havaittu estyvän ja keltarauhasen pienenevän tai puuttuvan kokonaan. Näihin vaikutuksiin on liittynyt munasarjojen ja kohdun tavallista pienempi paino sekä kiimakiertojen lukumäärän väheneminen.</w:t>
      </w:r>
    </w:p>
    <w:p w14:paraId="68BC5439" w14:textId="77777777" w:rsidR="00676819" w:rsidRPr="008B28FF" w:rsidRDefault="00676819">
      <w:pPr>
        <w:rPr>
          <w:lang w:val="fi-FI"/>
        </w:rPr>
      </w:pPr>
    </w:p>
    <w:p w14:paraId="1BF7EC12" w14:textId="692D8861" w:rsidR="00676819" w:rsidRPr="008B28FF" w:rsidRDefault="00676819">
      <w:pPr>
        <w:rPr>
          <w:lang w:val="fi-FI"/>
        </w:rPr>
      </w:pPr>
      <w:r w:rsidRPr="008B28FF">
        <w:rPr>
          <w:lang w:val="fi-FI"/>
        </w:rPr>
        <w:t>Bevasitsumabilla on todettu alkioon kohdistuvia toksisia ja teratogeenisia vaikutuksia, kun sitä on annettu kaniineille. Havaittuja vaikutuksia olivat emon ja sikiön tavallista pienempi paino, alkuraskauden aikana kohtuun kuolleiden sikiöiden määrän lisääntyminen sekä spesifisten, suurten epämuodostumien ja luuston epämuodostumien lisääntyminen. Haitallisia sikiövaikutuksia havaittiin kaikilla testatuilla annoksilla. Pienimmän annoksen aikaansaama keskimääräinen pitoisuus seerumissa oli noin kolme kertaa suurempi kuin ihmisten seerumista mitatut pitoisuudet annostuksen ollessa 5 mg/kg joka toinen viikko. Valmisteen markkinoille tulon jälkeen havaituista sikiön kehityshäiriöistä on tietoa kohdassa</w:t>
      </w:r>
      <w:r w:rsidR="0092580A" w:rsidRPr="008B28FF">
        <w:rPr>
          <w:lang w:val="fi-FI"/>
        </w:rPr>
        <w:t> </w:t>
      </w:r>
      <w:r w:rsidRPr="008B28FF">
        <w:rPr>
          <w:lang w:val="fi-FI"/>
        </w:rPr>
        <w:t>4.6 Hedelmällisyys, raskaus ja imetys ja 4.8</w:t>
      </w:r>
      <w:r w:rsidR="0092580A" w:rsidRPr="008B28FF">
        <w:rPr>
          <w:lang w:val="fi-FI"/>
        </w:rPr>
        <w:t> </w:t>
      </w:r>
      <w:r w:rsidRPr="008B28FF">
        <w:rPr>
          <w:lang w:val="fi-FI"/>
        </w:rPr>
        <w:t>Haittavaikutukset.</w:t>
      </w:r>
    </w:p>
    <w:p w14:paraId="11282E75" w14:textId="77777777" w:rsidR="00676819" w:rsidRPr="008B28FF" w:rsidRDefault="00676819">
      <w:pPr>
        <w:suppressAutoHyphens/>
        <w:rPr>
          <w:lang w:val="fi-FI"/>
        </w:rPr>
      </w:pPr>
    </w:p>
    <w:p w14:paraId="4D8AEFA8" w14:textId="77777777" w:rsidR="00676819" w:rsidRPr="008B28FF" w:rsidRDefault="00676819">
      <w:pPr>
        <w:suppressAutoHyphens/>
        <w:rPr>
          <w:lang w:val="fi-FI"/>
        </w:rPr>
      </w:pPr>
    </w:p>
    <w:p w14:paraId="6618DFDD" w14:textId="77777777" w:rsidR="00676819" w:rsidRPr="008B28FF" w:rsidRDefault="00676819">
      <w:pPr>
        <w:keepNext/>
        <w:keepLines/>
        <w:ind w:left="567" w:hanging="567"/>
        <w:rPr>
          <w:lang w:val="fi-FI"/>
        </w:rPr>
      </w:pPr>
      <w:r w:rsidRPr="008B28FF">
        <w:rPr>
          <w:b/>
          <w:lang w:val="fi-FI"/>
        </w:rPr>
        <w:t>6.</w:t>
      </w:r>
      <w:r w:rsidRPr="008B28FF">
        <w:rPr>
          <w:b/>
          <w:lang w:val="fi-FI"/>
        </w:rPr>
        <w:tab/>
        <w:t>FARMASEUTTISET TIEDOT</w:t>
      </w:r>
    </w:p>
    <w:p w14:paraId="63510756" w14:textId="77777777" w:rsidR="00676819" w:rsidRPr="008B28FF" w:rsidRDefault="00676819">
      <w:pPr>
        <w:keepNext/>
        <w:keepLines/>
        <w:rPr>
          <w:lang w:val="fi-FI"/>
        </w:rPr>
      </w:pPr>
    </w:p>
    <w:p w14:paraId="36935738" w14:textId="77777777" w:rsidR="00676819" w:rsidRPr="008B28FF" w:rsidRDefault="00676819">
      <w:pPr>
        <w:keepNext/>
        <w:keepLines/>
        <w:ind w:left="567" w:hanging="567"/>
        <w:rPr>
          <w:lang w:val="fi-FI"/>
        </w:rPr>
      </w:pPr>
      <w:r w:rsidRPr="008B28FF">
        <w:rPr>
          <w:b/>
          <w:lang w:val="fi-FI"/>
        </w:rPr>
        <w:t>6.1</w:t>
      </w:r>
      <w:r w:rsidRPr="008B28FF">
        <w:rPr>
          <w:b/>
          <w:lang w:val="fi-FI"/>
        </w:rPr>
        <w:tab/>
        <w:t>Apuaineet</w:t>
      </w:r>
    </w:p>
    <w:p w14:paraId="4D85C52D" w14:textId="77777777" w:rsidR="00676819" w:rsidRPr="008B28FF" w:rsidRDefault="00676819">
      <w:pPr>
        <w:keepNext/>
        <w:keepLines/>
        <w:outlineLvl w:val="0"/>
        <w:rPr>
          <w:lang w:val="fi-FI"/>
        </w:rPr>
      </w:pPr>
    </w:p>
    <w:p w14:paraId="1FEA3447" w14:textId="77777777" w:rsidR="00676819" w:rsidRPr="008B28FF" w:rsidRDefault="00676819">
      <w:pPr>
        <w:keepNext/>
        <w:keepLines/>
        <w:outlineLvl w:val="0"/>
        <w:rPr>
          <w:lang w:val="fi-FI"/>
        </w:rPr>
      </w:pPr>
      <w:r w:rsidRPr="008B28FF">
        <w:rPr>
          <w:lang w:val="fi-FI"/>
        </w:rPr>
        <w:t>Trehaloosidihydraatti</w:t>
      </w:r>
    </w:p>
    <w:p w14:paraId="76E454F7" w14:textId="77777777" w:rsidR="00676819" w:rsidRPr="008B28FF" w:rsidRDefault="00676819">
      <w:pPr>
        <w:keepNext/>
        <w:keepLines/>
        <w:rPr>
          <w:lang w:val="fi-FI"/>
        </w:rPr>
      </w:pPr>
      <w:r w:rsidRPr="008B28FF">
        <w:rPr>
          <w:lang w:val="fi-FI"/>
        </w:rPr>
        <w:t>Natriumfosfaatti</w:t>
      </w:r>
    </w:p>
    <w:p w14:paraId="309C8B61" w14:textId="5004DAE8" w:rsidR="00676819" w:rsidRPr="008B28FF" w:rsidRDefault="00676819">
      <w:pPr>
        <w:keepNext/>
        <w:keepLines/>
        <w:rPr>
          <w:lang w:val="fi-FI"/>
        </w:rPr>
      </w:pPr>
      <w:r w:rsidRPr="008B28FF">
        <w:rPr>
          <w:lang w:val="fi-FI"/>
        </w:rPr>
        <w:t>Polysorbaatti</w:t>
      </w:r>
      <w:r w:rsidR="001F18B4" w:rsidRPr="008B28FF">
        <w:rPr>
          <w:lang w:val="fi-FI"/>
        </w:rPr>
        <w:t> </w:t>
      </w:r>
      <w:r w:rsidRPr="008B28FF">
        <w:rPr>
          <w:lang w:val="fi-FI"/>
        </w:rPr>
        <w:t>20</w:t>
      </w:r>
      <w:r w:rsidR="009D65ED" w:rsidRPr="008B28FF">
        <w:rPr>
          <w:lang w:val="fi-FI"/>
        </w:rPr>
        <w:t xml:space="preserve"> (E 432)</w:t>
      </w:r>
    </w:p>
    <w:p w14:paraId="009BE7A0" w14:textId="77777777" w:rsidR="00676819" w:rsidRPr="008B28FF" w:rsidRDefault="00676819">
      <w:pPr>
        <w:rPr>
          <w:lang w:val="fi-FI"/>
        </w:rPr>
      </w:pPr>
      <w:r w:rsidRPr="008B28FF">
        <w:rPr>
          <w:lang w:val="fi-FI"/>
        </w:rPr>
        <w:t>Injektionesteisiin käytettävä vesi</w:t>
      </w:r>
    </w:p>
    <w:p w14:paraId="7811A15D" w14:textId="77777777" w:rsidR="00676819" w:rsidRPr="008B28FF" w:rsidRDefault="00676819">
      <w:pPr>
        <w:suppressAutoHyphens/>
        <w:rPr>
          <w:lang w:val="fi-FI"/>
        </w:rPr>
      </w:pPr>
    </w:p>
    <w:p w14:paraId="57686E7C" w14:textId="77777777" w:rsidR="00676819" w:rsidRPr="008B28FF" w:rsidRDefault="00676819">
      <w:pPr>
        <w:keepNext/>
        <w:suppressAutoHyphens/>
        <w:ind w:left="567" w:hanging="567"/>
        <w:rPr>
          <w:lang w:val="fi-FI"/>
        </w:rPr>
      </w:pPr>
      <w:r w:rsidRPr="008B28FF">
        <w:rPr>
          <w:b/>
          <w:lang w:val="fi-FI"/>
        </w:rPr>
        <w:t>6.2</w:t>
      </w:r>
      <w:r w:rsidRPr="008B28FF">
        <w:rPr>
          <w:b/>
          <w:lang w:val="fi-FI"/>
        </w:rPr>
        <w:tab/>
        <w:t>Yhteensopimattomuudet</w:t>
      </w:r>
    </w:p>
    <w:p w14:paraId="5C63809C" w14:textId="77777777" w:rsidR="00676819" w:rsidRPr="008B28FF" w:rsidRDefault="00676819">
      <w:pPr>
        <w:keepNext/>
        <w:suppressAutoHyphens/>
        <w:rPr>
          <w:lang w:val="fi-FI"/>
        </w:rPr>
      </w:pPr>
    </w:p>
    <w:p w14:paraId="7049BA49" w14:textId="33FB54F7" w:rsidR="00676819" w:rsidRPr="008B28FF" w:rsidRDefault="00676819">
      <w:pPr>
        <w:rPr>
          <w:lang w:val="fi-FI"/>
        </w:rPr>
      </w:pPr>
      <w:r w:rsidRPr="008B28FF">
        <w:rPr>
          <w:lang w:val="fi-FI"/>
        </w:rPr>
        <w:t>Lääkevalmistetta ei saa sekoittaa muiden lääkevalmisteiden kanssa, lukuun ottamatta niitä, jotka mainitaan kohdassa</w:t>
      </w:r>
      <w:r w:rsidR="0092580A" w:rsidRPr="008B28FF">
        <w:rPr>
          <w:lang w:val="fi-FI"/>
        </w:rPr>
        <w:t> </w:t>
      </w:r>
      <w:r w:rsidRPr="008B28FF">
        <w:rPr>
          <w:lang w:val="fi-FI"/>
        </w:rPr>
        <w:t>6.6.</w:t>
      </w:r>
    </w:p>
    <w:p w14:paraId="577C65A6" w14:textId="77777777" w:rsidR="00676819" w:rsidRPr="008B28FF" w:rsidRDefault="00676819">
      <w:pPr>
        <w:rPr>
          <w:lang w:val="fi-FI"/>
        </w:rPr>
      </w:pPr>
    </w:p>
    <w:p w14:paraId="5A547722" w14:textId="4BF761B8" w:rsidR="00676819" w:rsidRPr="008B28FF" w:rsidRDefault="00676819">
      <w:pPr>
        <w:rPr>
          <w:lang w:val="fi-FI"/>
        </w:rPr>
      </w:pPr>
      <w:r w:rsidRPr="008B28FF">
        <w:rPr>
          <w:lang w:val="fi-FI"/>
        </w:rPr>
        <w:t>Glukoosiliuoksilla (5 %) laimennettaessa bevasitsumabilla havaittiin olevan pitoisuudesta riippuva hajoamisprofiili.</w:t>
      </w:r>
    </w:p>
    <w:p w14:paraId="756B276B" w14:textId="77777777" w:rsidR="00676819" w:rsidRPr="008B28FF" w:rsidRDefault="00676819">
      <w:pPr>
        <w:rPr>
          <w:lang w:val="fi-FI"/>
        </w:rPr>
      </w:pPr>
    </w:p>
    <w:p w14:paraId="2AD42C6F" w14:textId="77777777" w:rsidR="00676819" w:rsidRPr="008B28FF" w:rsidRDefault="00676819">
      <w:pPr>
        <w:keepNext/>
        <w:suppressAutoHyphens/>
        <w:rPr>
          <w:lang w:val="fi-FI"/>
        </w:rPr>
      </w:pPr>
      <w:r w:rsidRPr="008B28FF">
        <w:rPr>
          <w:b/>
          <w:lang w:val="fi-FI"/>
        </w:rPr>
        <w:t>6.3</w:t>
      </w:r>
      <w:r w:rsidRPr="008B28FF">
        <w:rPr>
          <w:b/>
          <w:lang w:val="fi-FI"/>
        </w:rPr>
        <w:tab/>
        <w:t>Kestoaika</w:t>
      </w:r>
    </w:p>
    <w:p w14:paraId="28B95BD8" w14:textId="77777777" w:rsidR="00676819" w:rsidRPr="008B28FF" w:rsidRDefault="00676819">
      <w:pPr>
        <w:keepNext/>
        <w:suppressAutoHyphens/>
        <w:rPr>
          <w:lang w:val="fi-FI"/>
        </w:rPr>
      </w:pPr>
    </w:p>
    <w:p w14:paraId="6A0525D0" w14:textId="77777777" w:rsidR="00676819" w:rsidRPr="008B28FF" w:rsidRDefault="00676819">
      <w:pPr>
        <w:keepNext/>
        <w:suppressAutoHyphens/>
        <w:rPr>
          <w:lang w:val="fi-FI"/>
        </w:rPr>
      </w:pPr>
      <w:r w:rsidRPr="008B28FF">
        <w:rPr>
          <w:u w:val="single"/>
          <w:lang w:val="fi-FI"/>
        </w:rPr>
        <w:t>Injektiopullo (avaamaton)</w:t>
      </w:r>
    </w:p>
    <w:p w14:paraId="62888D2E" w14:textId="77777777" w:rsidR="00676819" w:rsidRPr="008B28FF" w:rsidRDefault="00676819">
      <w:pPr>
        <w:keepNext/>
        <w:rPr>
          <w:lang w:val="fi-FI"/>
        </w:rPr>
      </w:pPr>
    </w:p>
    <w:p w14:paraId="2B9CF7C7" w14:textId="6C6CAF73" w:rsidR="00676819" w:rsidRPr="008B28FF" w:rsidRDefault="00EF0807">
      <w:pPr>
        <w:keepNext/>
        <w:rPr>
          <w:lang w:val="fi-FI"/>
        </w:rPr>
      </w:pPr>
      <w:r w:rsidRPr="008B28FF">
        <w:rPr>
          <w:lang w:val="fi-FI"/>
        </w:rPr>
        <w:t>3</w:t>
      </w:r>
      <w:r w:rsidR="001F18B4" w:rsidRPr="008B28FF">
        <w:rPr>
          <w:lang w:val="fi-FI"/>
        </w:rPr>
        <w:t> </w:t>
      </w:r>
      <w:r w:rsidR="00676819" w:rsidRPr="008B28FF">
        <w:rPr>
          <w:lang w:val="fi-FI"/>
        </w:rPr>
        <w:t>vuotta.</w:t>
      </w:r>
    </w:p>
    <w:p w14:paraId="3FDA4D82" w14:textId="77777777" w:rsidR="00676819" w:rsidRPr="008B28FF" w:rsidRDefault="00676819">
      <w:pPr>
        <w:rPr>
          <w:lang w:val="fi-FI"/>
        </w:rPr>
      </w:pPr>
    </w:p>
    <w:p w14:paraId="34DC4141" w14:textId="77777777" w:rsidR="00676819" w:rsidRPr="008B28FF" w:rsidRDefault="00676819" w:rsidP="00A23515">
      <w:pPr>
        <w:keepNext/>
        <w:rPr>
          <w:u w:val="single"/>
          <w:lang w:val="fi-FI"/>
        </w:rPr>
      </w:pPr>
      <w:r w:rsidRPr="008B28FF">
        <w:rPr>
          <w:u w:val="single"/>
          <w:lang w:val="fi-FI"/>
        </w:rPr>
        <w:lastRenderedPageBreak/>
        <w:t>Käyttökuntoon saatettu lääkevalmiste</w:t>
      </w:r>
    </w:p>
    <w:p w14:paraId="00C029F7" w14:textId="77777777" w:rsidR="00676819" w:rsidRPr="008B28FF" w:rsidRDefault="00676819" w:rsidP="00A23515">
      <w:pPr>
        <w:keepNext/>
        <w:rPr>
          <w:lang w:val="fi-FI"/>
        </w:rPr>
      </w:pPr>
    </w:p>
    <w:p w14:paraId="6716A9EB" w14:textId="66114380" w:rsidR="00676819" w:rsidRPr="008B28FF" w:rsidRDefault="00676819">
      <w:pPr>
        <w:rPr>
          <w:lang w:val="fi-FI"/>
        </w:rPr>
      </w:pPr>
      <w:r w:rsidRPr="008B28FF">
        <w:rPr>
          <w:lang w:val="fi-FI"/>
        </w:rPr>
        <w:t>Käyttökuntoon saattamisen jälkeen kemiallisen ja fysikaalisen säilyvyyden on osoitettu olevan 30</w:t>
      </w:r>
      <w:r w:rsidR="001F18B4" w:rsidRPr="008B28FF">
        <w:rPr>
          <w:lang w:val="fi-FI"/>
        </w:rPr>
        <w:t> </w:t>
      </w:r>
      <w:r w:rsidRPr="008B28FF">
        <w:rPr>
          <w:lang w:val="fi-FI"/>
        </w:rPr>
        <w:t>päivää 2–8 °C:ssa ja tämän lisäksi 48</w:t>
      </w:r>
      <w:r w:rsidR="001F18B4" w:rsidRPr="008B28FF">
        <w:rPr>
          <w:lang w:val="fi-FI"/>
        </w:rPr>
        <w:t> </w:t>
      </w:r>
      <w:r w:rsidRPr="008B28FF">
        <w:rPr>
          <w:lang w:val="fi-FI"/>
        </w:rPr>
        <w:t>tuntia 2–30 °C:ssa 0,9-prosenttisessa (9 mg/ml) natriumkloridiliuoksessa. Mikrobiologiselta kannalta valmiste tulisi käyttää heti. Ellei sitä käytetä heti, käytönaikaiset säilytysajat ja -olosuhteet ovat käyttäjän vastuulla ja ovat normaalisti enintään 24</w:t>
      </w:r>
      <w:r w:rsidR="001F18B4" w:rsidRPr="008B28FF">
        <w:rPr>
          <w:lang w:val="fi-FI"/>
        </w:rPr>
        <w:t> </w:t>
      </w:r>
      <w:r w:rsidRPr="008B28FF">
        <w:rPr>
          <w:lang w:val="fi-FI"/>
        </w:rPr>
        <w:t>tuntia 2–8 °C:ssa, paitsi jos laimentaminen on tapahtunut valvotuissa ja validoiduissa aseptisissa olosuhteissa.</w:t>
      </w:r>
    </w:p>
    <w:p w14:paraId="6B817742" w14:textId="77777777" w:rsidR="00676819" w:rsidRPr="008B28FF" w:rsidRDefault="00676819">
      <w:pPr>
        <w:suppressAutoHyphens/>
        <w:ind w:left="567" w:hanging="567"/>
        <w:rPr>
          <w:b/>
          <w:lang w:val="fi-FI"/>
        </w:rPr>
      </w:pPr>
    </w:p>
    <w:p w14:paraId="60C910F1" w14:textId="77777777" w:rsidR="00676819" w:rsidRPr="008B28FF" w:rsidRDefault="00676819" w:rsidP="00A23515">
      <w:pPr>
        <w:keepNext/>
        <w:widowControl w:val="0"/>
        <w:suppressAutoHyphens/>
        <w:ind w:left="567" w:hanging="567"/>
        <w:rPr>
          <w:lang w:val="fi-FI"/>
        </w:rPr>
      </w:pPr>
      <w:r w:rsidRPr="008B28FF">
        <w:rPr>
          <w:b/>
          <w:lang w:val="fi-FI"/>
        </w:rPr>
        <w:t>6.4</w:t>
      </w:r>
      <w:r w:rsidRPr="008B28FF">
        <w:rPr>
          <w:b/>
          <w:lang w:val="fi-FI"/>
        </w:rPr>
        <w:tab/>
        <w:t xml:space="preserve">Säilytys </w:t>
      </w:r>
    </w:p>
    <w:p w14:paraId="1C9BD208" w14:textId="77777777" w:rsidR="00676819" w:rsidRPr="008B28FF" w:rsidRDefault="00676819" w:rsidP="00A23515">
      <w:pPr>
        <w:keepNext/>
        <w:widowControl w:val="0"/>
        <w:rPr>
          <w:noProof/>
          <w:lang w:val="fi-FI"/>
        </w:rPr>
      </w:pPr>
    </w:p>
    <w:p w14:paraId="20D546A3" w14:textId="18920005" w:rsidR="00676819" w:rsidRPr="008B28FF" w:rsidRDefault="00676819" w:rsidP="00A23515">
      <w:pPr>
        <w:keepNext/>
        <w:widowControl w:val="0"/>
        <w:rPr>
          <w:lang w:val="fi-FI"/>
        </w:rPr>
      </w:pPr>
      <w:r w:rsidRPr="008B28FF">
        <w:rPr>
          <w:noProof/>
          <w:lang w:val="fi-FI"/>
        </w:rPr>
        <w:t>Säilytä jääkaapissa (2</w:t>
      </w:r>
      <w:r w:rsidR="001F18B4" w:rsidRPr="008B28FF">
        <w:rPr>
          <w:noProof/>
          <w:lang w:val="fi-FI"/>
        </w:rPr>
        <w:t> </w:t>
      </w:r>
      <w:r w:rsidRPr="008B28FF">
        <w:rPr>
          <w:noProof/>
          <w:lang w:val="fi-FI"/>
        </w:rPr>
        <w:t>°C</w:t>
      </w:r>
      <w:r w:rsidR="001F18B4" w:rsidRPr="008B28FF">
        <w:rPr>
          <w:noProof/>
          <w:lang w:val="fi-FI"/>
        </w:rPr>
        <w:t> – </w:t>
      </w:r>
      <w:r w:rsidRPr="008B28FF">
        <w:rPr>
          <w:noProof/>
          <w:lang w:val="fi-FI"/>
        </w:rPr>
        <w:t>8</w:t>
      </w:r>
      <w:r w:rsidR="001F18B4" w:rsidRPr="008B28FF">
        <w:rPr>
          <w:noProof/>
          <w:lang w:val="fi-FI"/>
        </w:rPr>
        <w:t> </w:t>
      </w:r>
      <w:r w:rsidRPr="008B28FF">
        <w:rPr>
          <w:noProof/>
          <w:lang w:val="fi-FI"/>
        </w:rPr>
        <w:t>°C).</w:t>
      </w:r>
    </w:p>
    <w:p w14:paraId="3103AADD" w14:textId="77777777" w:rsidR="00676819" w:rsidRPr="008B28FF" w:rsidRDefault="00676819" w:rsidP="00A23515">
      <w:pPr>
        <w:keepNext/>
        <w:widowControl w:val="0"/>
        <w:rPr>
          <w:lang w:val="fi-FI"/>
        </w:rPr>
      </w:pPr>
      <w:r w:rsidRPr="008B28FF">
        <w:rPr>
          <w:noProof/>
          <w:lang w:val="fi-FI"/>
        </w:rPr>
        <w:t>Ei saa jäätyä.</w:t>
      </w:r>
      <w:r w:rsidRPr="008B28FF">
        <w:rPr>
          <w:lang w:val="fi-FI"/>
        </w:rPr>
        <w:t xml:space="preserve"> </w:t>
      </w:r>
    </w:p>
    <w:p w14:paraId="74BEBD58" w14:textId="77777777" w:rsidR="00676819" w:rsidRPr="008B28FF" w:rsidRDefault="00676819">
      <w:pPr>
        <w:widowControl w:val="0"/>
        <w:rPr>
          <w:lang w:val="fi-FI"/>
        </w:rPr>
      </w:pPr>
      <w:r w:rsidRPr="008B28FF">
        <w:rPr>
          <w:noProof/>
          <w:lang w:val="fi-FI"/>
        </w:rPr>
        <w:t>Pidä injektiopullo ulkopakkauksessa. Herkkä valolle.</w:t>
      </w:r>
    </w:p>
    <w:p w14:paraId="5472C9BC" w14:textId="77777777" w:rsidR="00676819" w:rsidRPr="008B28FF" w:rsidRDefault="00676819">
      <w:pPr>
        <w:widowControl w:val="0"/>
        <w:rPr>
          <w:lang w:val="fi-FI"/>
        </w:rPr>
      </w:pPr>
    </w:p>
    <w:p w14:paraId="52B2195F" w14:textId="34176D99" w:rsidR="00676819" w:rsidRPr="008B28FF" w:rsidRDefault="00676819">
      <w:pPr>
        <w:widowControl w:val="0"/>
        <w:rPr>
          <w:noProof/>
          <w:lang w:val="fi-FI"/>
        </w:rPr>
      </w:pPr>
      <w:r w:rsidRPr="008B28FF">
        <w:rPr>
          <w:noProof/>
          <w:lang w:val="fi-FI"/>
        </w:rPr>
        <w:t>Käyttökuntoon saatetun lääkevalmisteen säilytys, ks. kohta</w:t>
      </w:r>
      <w:r w:rsidR="0092580A" w:rsidRPr="008B28FF">
        <w:rPr>
          <w:noProof/>
          <w:lang w:val="fi-FI"/>
        </w:rPr>
        <w:t> </w:t>
      </w:r>
      <w:r w:rsidRPr="008B28FF">
        <w:rPr>
          <w:noProof/>
          <w:lang w:val="fi-FI"/>
        </w:rPr>
        <w:t>6.3.</w:t>
      </w:r>
    </w:p>
    <w:p w14:paraId="158436D1" w14:textId="77777777" w:rsidR="00676819" w:rsidRPr="008B28FF" w:rsidRDefault="00676819" w:rsidP="00A23515">
      <w:pPr>
        <w:rPr>
          <w:lang w:val="fi-FI"/>
        </w:rPr>
      </w:pPr>
    </w:p>
    <w:p w14:paraId="0C37B995" w14:textId="77777777" w:rsidR="00676819" w:rsidRPr="008B28FF" w:rsidRDefault="00676819">
      <w:pPr>
        <w:keepNext/>
        <w:keepLines/>
        <w:suppressAutoHyphens/>
        <w:ind w:left="567" w:hanging="567"/>
        <w:rPr>
          <w:b/>
          <w:lang w:val="fi-FI"/>
        </w:rPr>
      </w:pPr>
      <w:r w:rsidRPr="008B28FF">
        <w:rPr>
          <w:b/>
          <w:lang w:val="fi-FI"/>
        </w:rPr>
        <w:t>6.5</w:t>
      </w:r>
      <w:r w:rsidRPr="008B28FF">
        <w:rPr>
          <w:b/>
          <w:lang w:val="fi-FI"/>
        </w:rPr>
        <w:tab/>
        <w:t xml:space="preserve">Pakkaustyyppi ja pakkauskoot </w:t>
      </w:r>
    </w:p>
    <w:p w14:paraId="50D751CF" w14:textId="77777777" w:rsidR="00676819" w:rsidRPr="008B28FF" w:rsidRDefault="00676819">
      <w:pPr>
        <w:keepNext/>
        <w:keepLines/>
        <w:suppressAutoHyphens/>
        <w:rPr>
          <w:bCs/>
          <w:lang w:val="fi-FI"/>
        </w:rPr>
      </w:pPr>
    </w:p>
    <w:p w14:paraId="6F6A5361" w14:textId="01D45FC0" w:rsidR="00676819" w:rsidRPr="008B28FF" w:rsidRDefault="00676819">
      <w:pPr>
        <w:rPr>
          <w:lang w:val="fi-FI"/>
        </w:rPr>
      </w:pPr>
      <w:r w:rsidRPr="008B28FF">
        <w:rPr>
          <w:lang w:val="fi-FI"/>
        </w:rPr>
        <w:t>Injektiopullo (tyypin</w:t>
      </w:r>
      <w:r w:rsidR="0092580A" w:rsidRPr="008B28FF">
        <w:rPr>
          <w:lang w:val="fi-FI"/>
        </w:rPr>
        <w:t> </w:t>
      </w:r>
      <w:r w:rsidRPr="008B28FF">
        <w:rPr>
          <w:lang w:val="fi-FI"/>
        </w:rPr>
        <w:t>I lasia), jossa on butyylikumitulppa, sisältää 100 mg bevasitsumabia 4 ml:ssa liuosta.</w:t>
      </w:r>
    </w:p>
    <w:p w14:paraId="5D0DA0A1" w14:textId="4B6A0212" w:rsidR="00676819" w:rsidRPr="008B28FF" w:rsidRDefault="00676819">
      <w:pPr>
        <w:rPr>
          <w:lang w:val="fi-FI"/>
        </w:rPr>
      </w:pPr>
      <w:r w:rsidRPr="008B28FF">
        <w:rPr>
          <w:lang w:val="fi-FI"/>
        </w:rPr>
        <w:t>Injektiopullo (tyypin</w:t>
      </w:r>
      <w:r w:rsidR="0092580A" w:rsidRPr="008B28FF">
        <w:rPr>
          <w:lang w:val="fi-FI"/>
        </w:rPr>
        <w:t> </w:t>
      </w:r>
      <w:r w:rsidRPr="008B28FF">
        <w:rPr>
          <w:lang w:val="fi-FI"/>
        </w:rPr>
        <w:t>I lasia), jossa on butyylikumitulppa, sisältää bevasitsumabia 400 mg 16 ml:ssa liuosta.</w:t>
      </w:r>
    </w:p>
    <w:p w14:paraId="6ED82C02" w14:textId="77777777" w:rsidR="00676819" w:rsidRPr="008B28FF" w:rsidRDefault="00676819">
      <w:pPr>
        <w:rPr>
          <w:lang w:val="fi-FI"/>
        </w:rPr>
      </w:pPr>
    </w:p>
    <w:p w14:paraId="761D3BAA" w14:textId="3CDE44A8" w:rsidR="00676819" w:rsidRPr="008B28FF" w:rsidRDefault="00676819">
      <w:pPr>
        <w:outlineLvl w:val="0"/>
        <w:rPr>
          <w:lang w:val="fi-FI"/>
        </w:rPr>
      </w:pPr>
      <w:r w:rsidRPr="008B28FF">
        <w:rPr>
          <w:lang w:val="fi-FI"/>
        </w:rPr>
        <w:t>Pakkauksessa on 1</w:t>
      </w:r>
      <w:r w:rsidR="0092580A" w:rsidRPr="008B28FF">
        <w:rPr>
          <w:lang w:val="fi-FI"/>
        </w:rPr>
        <w:t> </w:t>
      </w:r>
      <w:r w:rsidRPr="008B28FF">
        <w:rPr>
          <w:lang w:val="fi-FI"/>
        </w:rPr>
        <w:t xml:space="preserve">injektiopullo </w:t>
      </w:r>
    </w:p>
    <w:p w14:paraId="5A86DB2C" w14:textId="77777777" w:rsidR="00676819" w:rsidRPr="008B28FF" w:rsidRDefault="00676819">
      <w:pPr>
        <w:suppressAutoHyphens/>
        <w:rPr>
          <w:lang w:val="fi-FI"/>
        </w:rPr>
      </w:pPr>
    </w:p>
    <w:p w14:paraId="02930EEA" w14:textId="77777777" w:rsidR="00676819" w:rsidRPr="008B28FF" w:rsidRDefault="00676819">
      <w:pPr>
        <w:keepNext/>
        <w:suppressAutoHyphens/>
        <w:rPr>
          <w:b/>
          <w:bCs/>
          <w:lang w:val="fi-FI"/>
        </w:rPr>
      </w:pPr>
      <w:r w:rsidRPr="008B28FF">
        <w:rPr>
          <w:b/>
          <w:lang w:val="fi-FI"/>
        </w:rPr>
        <w:t>6.6</w:t>
      </w:r>
      <w:r w:rsidRPr="008B28FF">
        <w:rPr>
          <w:b/>
          <w:lang w:val="fi-FI"/>
        </w:rPr>
        <w:tab/>
        <w:t xml:space="preserve">Erityiset varotoimet hävittämiselle </w:t>
      </w:r>
      <w:r w:rsidRPr="008B28FF">
        <w:rPr>
          <w:b/>
          <w:bCs/>
          <w:lang w:val="fi-FI"/>
        </w:rPr>
        <w:t>ja muut käsittelyohjeet</w:t>
      </w:r>
    </w:p>
    <w:p w14:paraId="5EAFD802" w14:textId="77777777" w:rsidR="0012534C" w:rsidRPr="008B28FF" w:rsidRDefault="0012534C">
      <w:pPr>
        <w:keepNext/>
        <w:suppressAutoHyphens/>
        <w:rPr>
          <w:b/>
          <w:bCs/>
          <w:lang w:val="fi-FI"/>
        </w:rPr>
      </w:pPr>
    </w:p>
    <w:p w14:paraId="1AFEBCFE" w14:textId="77777777" w:rsidR="0012534C" w:rsidRPr="008B28FF" w:rsidRDefault="0012534C">
      <w:pPr>
        <w:keepNext/>
        <w:suppressAutoHyphens/>
        <w:rPr>
          <w:lang w:val="fi-FI"/>
        </w:rPr>
      </w:pPr>
      <w:r w:rsidRPr="008B28FF">
        <w:rPr>
          <w:bCs/>
          <w:lang w:val="fi-FI"/>
        </w:rPr>
        <w:t>Älä ravista injektiopulloa.</w:t>
      </w:r>
    </w:p>
    <w:p w14:paraId="39A514D8" w14:textId="77777777" w:rsidR="00676819" w:rsidRPr="008B28FF" w:rsidRDefault="00676819" w:rsidP="00A23515">
      <w:pPr>
        <w:suppressAutoHyphens/>
        <w:rPr>
          <w:lang w:val="fi-FI"/>
        </w:rPr>
      </w:pPr>
    </w:p>
    <w:p w14:paraId="0D1D81A2" w14:textId="77777777" w:rsidR="00676819" w:rsidRPr="008B28FF" w:rsidRDefault="00676819" w:rsidP="00A23515">
      <w:pPr>
        <w:rPr>
          <w:lang w:val="fi-FI"/>
        </w:rPr>
      </w:pPr>
      <w:r w:rsidRPr="008B28FF">
        <w:rPr>
          <w:lang w:val="fi-FI"/>
        </w:rPr>
        <w:t>Terveydenhuollon ammattilaisen on saatettava Avastin käyttökuntoon aseptisella tekniikalla valmistetun liuoksen steriiliyden varmistamiseksi.</w:t>
      </w:r>
      <w:r w:rsidR="001170C0" w:rsidRPr="008B28FF">
        <w:rPr>
          <w:lang w:val="fi-FI"/>
        </w:rPr>
        <w:t xml:space="preserve"> Avastin</w:t>
      </w:r>
      <w:r w:rsidR="00116329" w:rsidRPr="008B28FF">
        <w:rPr>
          <w:lang w:val="fi-FI"/>
        </w:rPr>
        <w:t>in</w:t>
      </w:r>
      <w:r w:rsidR="001170C0" w:rsidRPr="008B28FF">
        <w:rPr>
          <w:lang w:val="fi-FI"/>
        </w:rPr>
        <w:t xml:space="preserve"> valmistuksessa tulee käyttää steriiliä neulaa ja ruiskua.</w:t>
      </w:r>
    </w:p>
    <w:p w14:paraId="4002CB30" w14:textId="77777777" w:rsidR="00676819" w:rsidRPr="008B28FF" w:rsidRDefault="00676819">
      <w:pPr>
        <w:rPr>
          <w:lang w:val="fi-FI"/>
        </w:rPr>
      </w:pPr>
    </w:p>
    <w:p w14:paraId="4639D823" w14:textId="30CD9FA7" w:rsidR="00676819" w:rsidRPr="008B28FF" w:rsidRDefault="00676819">
      <w:pPr>
        <w:rPr>
          <w:lang w:val="fi-FI"/>
        </w:rPr>
      </w:pPr>
      <w:r w:rsidRPr="008B28FF">
        <w:rPr>
          <w:lang w:val="fi-FI"/>
        </w:rPr>
        <w:t xml:space="preserve">Vedä injektiopullosta tarvittava määrä bevasitsumabia ja laimenna se natriumkloridi 9 mg/ml (0,9 %) </w:t>
      </w:r>
      <w:r w:rsidR="001F18B4" w:rsidRPr="008B28FF">
        <w:rPr>
          <w:lang w:val="fi-FI"/>
        </w:rPr>
        <w:noBreakHyphen/>
      </w:r>
      <w:r w:rsidRPr="008B28FF">
        <w:rPr>
          <w:lang w:val="fi-FI"/>
        </w:rPr>
        <w:t>injektioliuoksella haluttuun tilavuuteen. Lopullisen bevasitsumabiliuoksen pitoisuuden on oltava 1,4</w:t>
      </w:r>
      <w:r w:rsidR="000F0CA8" w:rsidRPr="008B28FF">
        <w:rPr>
          <w:lang w:eastAsia="fi-FI"/>
        </w:rPr>
        <w:sym w:font="Symbol" w:char="F02D"/>
      </w:r>
      <w:r w:rsidRPr="008B28FF">
        <w:rPr>
          <w:lang w:val="fi-FI"/>
        </w:rPr>
        <w:t xml:space="preserve">16,5 mg/ml. Yleensä tarvittava määrä Avastinia voidaan laimentaa (0,9 %) </w:t>
      </w:r>
      <w:r w:rsidR="001F18B4" w:rsidRPr="008B28FF">
        <w:rPr>
          <w:lang w:val="fi-FI"/>
        </w:rPr>
        <w:noBreakHyphen/>
      </w:r>
      <w:r w:rsidRPr="008B28FF">
        <w:rPr>
          <w:lang w:val="fi-FI"/>
        </w:rPr>
        <w:t>injektioliuoksella kokonaistilavuuteen 100</w:t>
      </w:r>
      <w:r w:rsidR="001F18B4" w:rsidRPr="008B28FF">
        <w:rPr>
          <w:lang w:val="fi-FI"/>
        </w:rPr>
        <w:t> </w:t>
      </w:r>
      <w:r w:rsidRPr="008B28FF">
        <w:rPr>
          <w:lang w:val="fi-FI"/>
        </w:rPr>
        <w:t>ml.</w:t>
      </w:r>
    </w:p>
    <w:p w14:paraId="34259F8A" w14:textId="77777777" w:rsidR="00676819" w:rsidRPr="008B28FF" w:rsidRDefault="00676819">
      <w:pPr>
        <w:rPr>
          <w:lang w:val="fi-FI"/>
        </w:rPr>
      </w:pPr>
    </w:p>
    <w:p w14:paraId="22664F65" w14:textId="77777777" w:rsidR="00676819" w:rsidRPr="008B28FF" w:rsidRDefault="00676819">
      <w:pPr>
        <w:rPr>
          <w:lang w:val="fi-FI"/>
        </w:rPr>
      </w:pPr>
      <w:r w:rsidRPr="008B28FF">
        <w:rPr>
          <w:lang w:val="fi-FI"/>
        </w:rPr>
        <w:t>Parenteraalisesti annettavat lääkevalmisteet on tarkastettava silmämääräisesti ennen annostelua mahdollisten hiukkasten ja värimuutosten varalta.</w:t>
      </w:r>
    </w:p>
    <w:p w14:paraId="4A009C80" w14:textId="77777777" w:rsidR="00676819" w:rsidRPr="008B28FF" w:rsidRDefault="00676819">
      <w:pPr>
        <w:rPr>
          <w:lang w:val="fi-FI"/>
        </w:rPr>
      </w:pPr>
    </w:p>
    <w:p w14:paraId="1480A6EE" w14:textId="77777777" w:rsidR="00676819" w:rsidRPr="008B28FF" w:rsidRDefault="00676819">
      <w:pPr>
        <w:suppressAutoHyphens/>
        <w:rPr>
          <w:lang w:val="fi-FI"/>
        </w:rPr>
      </w:pPr>
      <w:r w:rsidRPr="008B28FF">
        <w:rPr>
          <w:lang w:val="fi-FI"/>
        </w:rPr>
        <w:t>Avastinin ja polyvinyylikloridin tai polyolefiinipussien tai infuusiolaitteistojen välillä ei ole havaittu yhteensopimattomuutta.</w:t>
      </w:r>
    </w:p>
    <w:p w14:paraId="2690B66E" w14:textId="77777777" w:rsidR="00676819" w:rsidRPr="008B28FF" w:rsidRDefault="00676819">
      <w:pPr>
        <w:rPr>
          <w:lang w:val="fi-FI"/>
        </w:rPr>
      </w:pPr>
    </w:p>
    <w:p w14:paraId="18B355C2" w14:textId="77777777" w:rsidR="00676819" w:rsidRPr="008B28FF" w:rsidRDefault="00676819">
      <w:pPr>
        <w:rPr>
          <w:lang w:val="fi-FI"/>
        </w:rPr>
      </w:pPr>
      <w:r w:rsidRPr="008B28FF">
        <w:rPr>
          <w:lang w:val="fi-FI"/>
        </w:rPr>
        <w:t>Avastin on tarkoitettu vain kertakäyttöön, koska se ei sisällä antimikrobiologista säilytysainetta. Käyttämätön lääkevalmiste tai jäte on hävitettävä paikallisten vaatimusten mukaisesti.</w:t>
      </w:r>
    </w:p>
    <w:p w14:paraId="32EDA501" w14:textId="77777777" w:rsidR="00676819" w:rsidRPr="008B28FF" w:rsidRDefault="00676819">
      <w:pPr>
        <w:suppressAutoHyphens/>
        <w:rPr>
          <w:lang w:val="fi-FI"/>
        </w:rPr>
      </w:pPr>
    </w:p>
    <w:p w14:paraId="61DFF3AC" w14:textId="77777777" w:rsidR="00676819" w:rsidRPr="008B28FF" w:rsidRDefault="00676819">
      <w:pPr>
        <w:suppressAutoHyphens/>
        <w:rPr>
          <w:lang w:val="fi-FI"/>
        </w:rPr>
      </w:pPr>
    </w:p>
    <w:p w14:paraId="6794054B" w14:textId="77777777" w:rsidR="00676819" w:rsidRPr="008B28FF" w:rsidRDefault="00676819">
      <w:pPr>
        <w:keepNext/>
        <w:keepLines/>
        <w:suppressAutoHyphens/>
        <w:ind w:left="567" w:hanging="567"/>
        <w:rPr>
          <w:lang w:val="fi-FI"/>
        </w:rPr>
      </w:pPr>
      <w:r w:rsidRPr="008B28FF">
        <w:rPr>
          <w:b/>
          <w:lang w:val="fi-FI"/>
        </w:rPr>
        <w:t>7.</w:t>
      </w:r>
      <w:r w:rsidRPr="008B28FF">
        <w:rPr>
          <w:b/>
          <w:lang w:val="fi-FI"/>
        </w:rPr>
        <w:tab/>
        <w:t>MYYNTILUVAN HALTIJA</w:t>
      </w:r>
    </w:p>
    <w:p w14:paraId="349BF918" w14:textId="77777777" w:rsidR="00676819" w:rsidRPr="008B28FF" w:rsidRDefault="00676819">
      <w:pPr>
        <w:keepNext/>
        <w:keepLines/>
        <w:suppressAutoHyphens/>
        <w:rPr>
          <w:lang w:val="fi-FI"/>
        </w:rPr>
      </w:pPr>
    </w:p>
    <w:p w14:paraId="5EAFE84E" w14:textId="77777777" w:rsidR="00676819" w:rsidRPr="008B28FF" w:rsidRDefault="00676819" w:rsidP="00A23515">
      <w:pPr>
        <w:keepNext/>
        <w:rPr>
          <w:lang w:val="de-CH"/>
        </w:rPr>
      </w:pPr>
      <w:r w:rsidRPr="008B28FF">
        <w:rPr>
          <w:lang w:val="de-CH"/>
        </w:rPr>
        <w:t xml:space="preserve">Roche Registration GmbH </w:t>
      </w:r>
    </w:p>
    <w:p w14:paraId="1D6FE955" w14:textId="5B729C3D" w:rsidR="00676819" w:rsidRPr="008B28FF" w:rsidRDefault="00676819" w:rsidP="00A23515">
      <w:pPr>
        <w:keepNext/>
        <w:rPr>
          <w:lang w:val="de-CH"/>
        </w:rPr>
      </w:pPr>
      <w:r w:rsidRPr="008B28FF">
        <w:rPr>
          <w:lang w:val="de-CH"/>
        </w:rPr>
        <w:t>Emil-Barell-Strasse</w:t>
      </w:r>
      <w:r w:rsidR="00AB5767" w:rsidRPr="008B28FF">
        <w:rPr>
          <w:lang w:val="de-CH"/>
        </w:rPr>
        <w:t> </w:t>
      </w:r>
      <w:r w:rsidRPr="008B28FF">
        <w:rPr>
          <w:lang w:val="de-CH"/>
        </w:rPr>
        <w:t>1</w:t>
      </w:r>
    </w:p>
    <w:p w14:paraId="6957120E" w14:textId="77777777" w:rsidR="00676819" w:rsidRPr="008B28FF" w:rsidRDefault="00676819" w:rsidP="00A23515">
      <w:pPr>
        <w:keepNext/>
        <w:rPr>
          <w:lang w:val="de-CH"/>
        </w:rPr>
      </w:pPr>
      <w:r w:rsidRPr="008B28FF">
        <w:rPr>
          <w:lang w:val="de-CH"/>
        </w:rPr>
        <w:t>79639 Grenzach-Wyhlen</w:t>
      </w:r>
    </w:p>
    <w:p w14:paraId="4C5C9B6C" w14:textId="77777777" w:rsidR="00676819" w:rsidRPr="008B28FF" w:rsidRDefault="00676819">
      <w:pPr>
        <w:rPr>
          <w:lang w:val="de-CH"/>
        </w:rPr>
      </w:pPr>
      <w:r w:rsidRPr="008B28FF">
        <w:rPr>
          <w:lang w:val="de-CH"/>
        </w:rPr>
        <w:t>Saksa</w:t>
      </w:r>
    </w:p>
    <w:p w14:paraId="17C34D23" w14:textId="77777777" w:rsidR="00676819" w:rsidRPr="008B28FF" w:rsidRDefault="00676819">
      <w:pPr>
        <w:suppressAutoHyphens/>
        <w:rPr>
          <w:lang w:val="fi-FI"/>
        </w:rPr>
      </w:pPr>
    </w:p>
    <w:p w14:paraId="3A72F575" w14:textId="77777777" w:rsidR="00676819" w:rsidRPr="008B28FF" w:rsidRDefault="00676819">
      <w:pPr>
        <w:suppressAutoHyphens/>
        <w:rPr>
          <w:lang w:val="fi-FI"/>
        </w:rPr>
      </w:pPr>
    </w:p>
    <w:p w14:paraId="673F56C1" w14:textId="77777777" w:rsidR="00676819" w:rsidRPr="008B28FF" w:rsidRDefault="00676819">
      <w:pPr>
        <w:keepNext/>
        <w:suppressAutoHyphens/>
        <w:ind w:left="567" w:hanging="567"/>
        <w:rPr>
          <w:lang w:val="fi-FI"/>
        </w:rPr>
      </w:pPr>
      <w:r w:rsidRPr="008B28FF">
        <w:rPr>
          <w:b/>
          <w:lang w:val="fi-FI"/>
        </w:rPr>
        <w:lastRenderedPageBreak/>
        <w:t>8.</w:t>
      </w:r>
      <w:r w:rsidRPr="008B28FF">
        <w:rPr>
          <w:b/>
          <w:lang w:val="fi-FI"/>
        </w:rPr>
        <w:tab/>
        <w:t>MYYNTILUVAN NUMEROT</w:t>
      </w:r>
    </w:p>
    <w:p w14:paraId="03F00E5F" w14:textId="77777777" w:rsidR="00676819" w:rsidRPr="008B28FF" w:rsidRDefault="00676819">
      <w:pPr>
        <w:keepNext/>
        <w:suppressAutoHyphens/>
        <w:rPr>
          <w:lang w:val="fi-FI"/>
        </w:rPr>
      </w:pPr>
    </w:p>
    <w:p w14:paraId="2B640756" w14:textId="77777777" w:rsidR="00676819" w:rsidRPr="008B28FF" w:rsidRDefault="00676819">
      <w:pPr>
        <w:keepNext/>
        <w:rPr>
          <w:lang w:val="fi-FI"/>
        </w:rPr>
      </w:pPr>
      <w:r w:rsidRPr="008B28FF">
        <w:rPr>
          <w:lang w:val="fi-FI"/>
        </w:rPr>
        <w:t>EU/1/04/300/001 – 100 mg/4 ml injektiopullo</w:t>
      </w:r>
    </w:p>
    <w:p w14:paraId="377A4A41" w14:textId="77777777" w:rsidR="00676819" w:rsidRPr="008B28FF" w:rsidRDefault="00676819" w:rsidP="00A23515">
      <w:pPr>
        <w:rPr>
          <w:lang w:val="fi-FI"/>
        </w:rPr>
      </w:pPr>
      <w:r w:rsidRPr="008B28FF">
        <w:rPr>
          <w:lang w:val="fi-FI"/>
        </w:rPr>
        <w:t>EU/1/04/300/002 – 400 mg/16 ml injektiopullo</w:t>
      </w:r>
    </w:p>
    <w:p w14:paraId="697F7B8C" w14:textId="77777777" w:rsidR="00676819" w:rsidRPr="008B28FF" w:rsidRDefault="00676819" w:rsidP="00A23515">
      <w:pPr>
        <w:suppressAutoHyphens/>
        <w:rPr>
          <w:lang w:val="fi-FI"/>
        </w:rPr>
      </w:pPr>
    </w:p>
    <w:p w14:paraId="5AB3A531" w14:textId="77777777" w:rsidR="00676819" w:rsidRPr="008B28FF" w:rsidRDefault="00676819">
      <w:pPr>
        <w:suppressAutoHyphens/>
        <w:rPr>
          <w:lang w:val="fi-FI"/>
        </w:rPr>
      </w:pPr>
    </w:p>
    <w:p w14:paraId="38D521E4" w14:textId="77777777" w:rsidR="00676819" w:rsidRPr="008B28FF" w:rsidRDefault="00676819">
      <w:pPr>
        <w:keepNext/>
        <w:suppressAutoHyphens/>
        <w:ind w:left="567" w:hanging="567"/>
        <w:rPr>
          <w:lang w:val="fi-FI"/>
        </w:rPr>
      </w:pPr>
      <w:r w:rsidRPr="008B28FF">
        <w:rPr>
          <w:b/>
          <w:lang w:val="fi-FI"/>
        </w:rPr>
        <w:t>9.</w:t>
      </w:r>
      <w:r w:rsidRPr="008B28FF">
        <w:rPr>
          <w:b/>
          <w:lang w:val="fi-FI"/>
        </w:rPr>
        <w:tab/>
        <w:t>MYYNTILUVAN MYÖNTÄMISPÄIVÄMÄÄRÄ/UUDISTAMISPÄIVÄMÄÄRÄ</w:t>
      </w:r>
    </w:p>
    <w:p w14:paraId="6382008B" w14:textId="77777777" w:rsidR="00676819" w:rsidRPr="008B28FF" w:rsidRDefault="00676819">
      <w:pPr>
        <w:keepNext/>
        <w:suppressAutoHyphens/>
        <w:rPr>
          <w:lang w:val="fi-FI"/>
        </w:rPr>
      </w:pPr>
    </w:p>
    <w:p w14:paraId="0D5BB0BC" w14:textId="04DDC88E" w:rsidR="00676819" w:rsidRPr="008B28FF" w:rsidRDefault="00676819">
      <w:pPr>
        <w:rPr>
          <w:rStyle w:val="Initial"/>
          <w:lang w:val="fi-FI"/>
        </w:rPr>
      </w:pPr>
      <w:r w:rsidRPr="008B28FF">
        <w:rPr>
          <w:rStyle w:val="Initial"/>
          <w:lang w:val="fi-FI"/>
        </w:rPr>
        <w:t>Myyntiluvan myöntämisen päivämäärä: 12.</w:t>
      </w:r>
      <w:r w:rsidR="00AB5767" w:rsidRPr="008B28FF">
        <w:rPr>
          <w:rStyle w:val="Initial"/>
          <w:lang w:val="fi-FI"/>
        </w:rPr>
        <w:t> </w:t>
      </w:r>
      <w:r w:rsidRPr="008B28FF">
        <w:rPr>
          <w:rStyle w:val="Initial"/>
          <w:lang w:val="fi-FI"/>
        </w:rPr>
        <w:t>tammikuuta</w:t>
      </w:r>
      <w:r w:rsidR="00AB5767" w:rsidRPr="008B28FF">
        <w:rPr>
          <w:rStyle w:val="Initial"/>
          <w:lang w:val="fi-FI"/>
        </w:rPr>
        <w:t> </w:t>
      </w:r>
      <w:r w:rsidRPr="008B28FF">
        <w:rPr>
          <w:rStyle w:val="Initial"/>
          <w:lang w:val="fi-FI"/>
        </w:rPr>
        <w:t>2005</w:t>
      </w:r>
    </w:p>
    <w:p w14:paraId="1197E6C7" w14:textId="47037F0A" w:rsidR="00676819" w:rsidRPr="008B28FF" w:rsidRDefault="00676819">
      <w:pPr>
        <w:tabs>
          <w:tab w:val="left" w:pos="-720"/>
        </w:tabs>
        <w:rPr>
          <w:rStyle w:val="Initial"/>
          <w:lang w:val="fi-FI"/>
        </w:rPr>
      </w:pPr>
      <w:r w:rsidRPr="008B28FF">
        <w:rPr>
          <w:rStyle w:val="Initial"/>
          <w:lang w:val="fi-FI"/>
        </w:rPr>
        <w:t xml:space="preserve">Viimeisimmän uudistamisen päivämäärä: </w:t>
      </w:r>
      <w:r w:rsidR="00087244" w:rsidRPr="008B28FF">
        <w:rPr>
          <w:rStyle w:val="Initial"/>
          <w:lang w:val="fi-FI"/>
        </w:rPr>
        <w:t>17.</w:t>
      </w:r>
      <w:r w:rsidR="00AB5767" w:rsidRPr="008B28FF">
        <w:rPr>
          <w:rStyle w:val="Initial"/>
          <w:lang w:val="fi-FI"/>
        </w:rPr>
        <w:t> </w:t>
      </w:r>
      <w:r w:rsidR="00087244" w:rsidRPr="008B28FF">
        <w:rPr>
          <w:rStyle w:val="Initial"/>
          <w:lang w:val="fi-FI"/>
        </w:rPr>
        <w:t>marraskuuta</w:t>
      </w:r>
      <w:r w:rsidR="00AB5767" w:rsidRPr="008B28FF">
        <w:rPr>
          <w:rStyle w:val="Initial"/>
          <w:lang w:val="fi-FI"/>
        </w:rPr>
        <w:t> </w:t>
      </w:r>
      <w:r w:rsidR="00087244" w:rsidRPr="008B28FF">
        <w:rPr>
          <w:rStyle w:val="Initial"/>
          <w:lang w:val="fi-FI"/>
        </w:rPr>
        <w:t>2014</w:t>
      </w:r>
    </w:p>
    <w:p w14:paraId="0B7D28E7" w14:textId="77777777" w:rsidR="00676819" w:rsidRPr="008B28FF" w:rsidRDefault="00676819">
      <w:pPr>
        <w:suppressAutoHyphens/>
        <w:rPr>
          <w:lang w:val="fi-FI"/>
        </w:rPr>
      </w:pPr>
    </w:p>
    <w:p w14:paraId="5B96D9C4" w14:textId="77777777" w:rsidR="00676819" w:rsidRPr="008B28FF" w:rsidRDefault="00676819">
      <w:pPr>
        <w:suppressAutoHyphens/>
        <w:rPr>
          <w:lang w:val="fi-FI"/>
        </w:rPr>
      </w:pPr>
    </w:p>
    <w:p w14:paraId="452D28B7" w14:textId="77777777" w:rsidR="00676819" w:rsidRPr="008B28FF" w:rsidRDefault="00676819">
      <w:pPr>
        <w:keepNext/>
        <w:suppressAutoHyphens/>
        <w:ind w:left="567" w:hanging="567"/>
        <w:rPr>
          <w:b/>
          <w:lang w:val="fi-FI"/>
        </w:rPr>
      </w:pPr>
      <w:r w:rsidRPr="008B28FF">
        <w:rPr>
          <w:b/>
          <w:lang w:val="fi-FI"/>
        </w:rPr>
        <w:t>10.</w:t>
      </w:r>
      <w:r w:rsidRPr="008B28FF">
        <w:rPr>
          <w:b/>
          <w:lang w:val="fi-FI"/>
        </w:rPr>
        <w:tab/>
        <w:t>TEKSTIN MUUTTAMISPÄIVÄMÄÄRÄ</w:t>
      </w:r>
    </w:p>
    <w:p w14:paraId="707FDFA0" w14:textId="77777777" w:rsidR="00676819" w:rsidRPr="008B28FF" w:rsidRDefault="00676819">
      <w:pPr>
        <w:keepNext/>
        <w:suppressAutoHyphens/>
        <w:ind w:left="567" w:hanging="567"/>
        <w:rPr>
          <w:lang w:val="fi-FI"/>
        </w:rPr>
      </w:pPr>
    </w:p>
    <w:p w14:paraId="1037A214" w14:textId="6C2D726E" w:rsidR="00676819" w:rsidRPr="008B28FF" w:rsidRDefault="00676819">
      <w:pPr>
        <w:suppressAutoHyphens/>
        <w:rPr>
          <w:noProof/>
          <w:color w:val="0000FF"/>
          <w:lang w:val="fi-FI"/>
        </w:rPr>
      </w:pPr>
      <w:r w:rsidRPr="008B28FF">
        <w:rPr>
          <w:noProof/>
          <w:lang w:val="fi-FI"/>
        </w:rPr>
        <w:t xml:space="preserve">Lisätietoa tästä lääkevalmisteesta on Euroopan lääkeviraston verkkosivuilla </w:t>
      </w:r>
      <w:r w:rsidR="001F18B4">
        <w:fldChar w:fldCharType="begin"/>
      </w:r>
      <w:r w:rsidR="001F18B4" w:rsidRPr="005A1662">
        <w:rPr>
          <w:lang w:val="fi-FI"/>
          <w:rPrChange w:id="391" w:author="Author" w:date="2025-10-07T10:41:00Z" w16du:dateUtc="2025-10-07T07:41:00Z">
            <w:rPr/>
          </w:rPrChange>
        </w:rPr>
        <w:instrText>HYPERLINK "https://www.ema.europa.eu"</w:instrText>
      </w:r>
      <w:r w:rsidR="001F18B4">
        <w:fldChar w:fldCharType="separate"/>
      </w:r>
      <w:r w:rsidR="001F18B4" w:rsidRPr="008B28FF">
        <w:rPr>
          <w:rStyle w:val="Hyperlink"/>
          <w:noProof/>
          <w:lang w:val="fi-FI"/>
        </w:rPr>
        <w:t>https://www.ema.europa.eu</w:t>
      </w:r>
      <w:r w:rsidR="001F18B4">
        <w:fldChar w:fldCharType="end"/>
      </w:r>
      <w:r w:rsidRPr="008B28FF">
        <w:rPr>
          <w:noProof/>
          <w:color w:val="0000FF"/>
          <w:lang w:val="fi-FI"/>
        </w:rPr>
        <w:t>.</w:t>
      </w:r>
    </w:p>
    <w:p w14:paraId="415191FD" w14:textId="77777777" w:rsidR="00676819" w:rsidRPr="008B28FF" w:rsidRDefault="00676819">
      <w:pPr>
        <w:suppressAutoHyphens/>
        <w:rPr>
          <w:lang w:val="fi-FI"/>
        </w:rPr>
      </w:pPr>
      <w:r w:rsidRPr="008B28FF">
        <w:rPr>
          <w:lang w:val="fi-FI"/>
        </w:rPr>
        <w:br w:type="page"/>
      </w:r>
    </w:p>
    <w:p w14:paraId="715A5DA4" w14:textId="77777777" w:rsidR="00676819" w:rsidRPr="008B28FF" w:rsidRDefault="00676819">
      <w:pPr>
        <w:suppressAutoHyphens/>
        <w:rPr>
          <w:lang w:val="fi-FI"/>
        </w:rPr>
      </w:pPr>
    </w:p>
    <w:p w14:paraId="32C74867" w14:textId="77777777" w:rsidR="00676819" w:rsidRPr="008B28FF" w:rsidRDefault="00676819">
      <w:pPr>
        <w:suppressAutoHyphens/>
        <w:rPr>
          <w:lang w:val="fi-FI"/>
        </w:rPr>
      </w:pPr>
    </w:p>
    <w:p w14:paraId="22315995" w14:textId="77777777" w:rsidR="00676819" w:rsidRPr="008B28FF" w:rsidRDefault="00676819">
      <w:pPr>
        <w:suppressAutoHyphens/>
        <w:rPr>
          <w:lang w:val="fi-FI"/>
        </w:rPr>
      </w:pPr>
    </w:p>
    <w:p w14:paraId="5A466B84" w14:textId="77777777" w:rsidR="00676819" w:rsidRPr="008B28FF" w:rsidRDefault="00676819">
      <w:pPr>
        <w:suppressAutoHyphens/>
        <w:rPr>
          <w:lang w:val="fi-FI"/>
        </w:rPr>
      </w:pPr>
    </w:p>
    <w:p w14:paraId="5A977E3E" w14:textId="77777777" w:rsidR="00676819" w:rsidRPr="008B28FF" w:rsidRDefault="00676819">
      <w:pPr>
        <w:suppressAutoHyphens/>
        <w:rPr>
          <w:lang w:val="fi-FI"/>
        </w:rPr>
      </w:pPr>
    </w:p>
    <w:p w14:paraId="00D301D2" w14:textId="77777777" w:rsidR="00676819" w:rsidRPr="008B28FF" w:rsidRDefault="00676819">
      <w:pPr>
        <w:suppressAutoHyphens/>
        <w:rPr>
          <w:lang w:val="fi-FI"/>
        </w:rPr>
      </w:pPr>
    </w:p>
    <w:p w14:paraId="39F97AFB" w14:textId="77777777" w:rsidR="00676819" w:rsidRPr="008B28FF" w:rsidRDefault="00676819">
      <w:pPr>
        <w:suppressAutoHyphens/>
        <w:rPr>
          <w:lang w:val="fi-FI"/>
        </w:rPr>
      </w:pPr>
    </w:p>
    <w:p w14:paraId="32EFB0AC" w14:textId="77777777" w:rsidR="00676819" w:rsidRPr="008B28FF" w:rsidRDefault="00676819">
      <w:pPr>
        <w:suppressAutoHyphens/>
        <w:rPr>
          <w:lang w:val="fi-FI"/>
        </w:rPr>
      </w:pPr>
    </w:p>
    <w:p w14:paraId="30599259" w14:textId="77777777" w:rsidR="00676819" w:rsidRPr="008B28FF" w:rsidRDefault="00676819">
      <w:pPr>
        <w:suppressAutoHyphens/>
        <w:rPr>
          <w:lang w:val="fi-FI"/>
        </w:rPr>
      </w:pPr>
    </w:p>
    <w:p w14:paraId="77502E54" w14:textId="77777777" w:rsidR="00676819" w:rsidRPr="008B28FF" w:rsidRDefault="00676819">
      <w:pPr>
        <w:suppressAutoHyphens/>
        <w:rPr>
          <w:lang w:val="fi-FI"/>
        </w:rPr>
      </w:pPr>
    </w:p>
    <w:p w14:paraId="5A0E5017" w14:textId="77777777" w:rsidR="00676819" w:rsidRPr="008B28FF" w:rsidRDefault="00676819">
      <w:pPr>
        <w:suppressAutoHyphens/>
        <w:rPr>
          <w:lang w:val="fi-FI"/>
        </w:rPr>
      </w:pPr>
    </w:p>
    <w:p w14:paraId="72235AB1" w14:textId="77777777" w:rsidR="00676819" w:rsidRPr="008B28FF" w:rsidRDefault="00676819">
      <w:pPr>
        <w:suppressAutoHyphens/>
        <w:rPr>
          <w:lang w:val="fi-FI"/>
        </w:rPr>
      </w:pPr>
    </w:p>
    <w:p w14:paraId="515B3E6C" w14:textId="77777777" w:rsidR="00676819" w:rsidRPr="008B28FF" w:rsidRDefault="00676819">
      <w:pPr>
        <w:suppressAutoHyphens/>
        <w:rPr>
          <w:lang w:val="fi-FI"/>
        </w:rPr>
      </w:pPr>
    </w:p>
    <w:p w14:paraId="34769478" w14:textId="77777777" w:rsidR="00676819" w:rsidRPr="008B28FF" w:rsidRDefault="00676819">
      <w:pPr>
        <w:suppressAutoHyphens/>
        <w:rPr>
          <w:lang w:val="fi-FI"/>
        </w:rPr>
      </w:pPr>
    </w:p>
    <w:p w14:paraId="442A9443" w14:textId="77777777" w:rsidR="00676819" w:rsidRPr="008B28FF" w:rsidRDefault="00676819">
      <w:pPr>
        <w:suppressAutoHyphens/>
        <w:rPr>
          <w:lang w:val="fi-FI"/>
        </w:rPr>
      </w:pPr>
    </w:p>
    <w:p w14:paraId="3086B1EC" w14:textId="77777777" w:rsidR="00676819" w:rsidRPr="008B28FF" w:rsidRDefault="00676819">
      <w:pPr>
        <w:suppressAutoHyphens/>
        <w:rPr>
          <w:lang w:val="fi-FI"/>
        </w:rPr>
      </w:pPr>
    </w:p>
    <w:p w14:paraId="3A646D92" w14:textId="77777777" w:rsidR="00676819" w:rsidRPr="008B28FF" w:rsidRDefault="00676819">
      <w:pPr>
        <w:suppressAutoHyphens/>
        <w:rPr>
          <w:lang w:val="fi-FI"/>
        </w:rPr>
      </w:pPr>
    </w:p>
    <w:p w14:paraId="39CC54C7" w14:textId="77777777" w:rsidR="00676819" w:rsidRPr="008B28FF" w:rsidRDefault="00676819">
      <w:pPr>
        <w:suppressAutoHyphens/>
        <w:rPr>
          <w:lang w:val="fi-FI"/>
        </w:rPr>
      </w:pPr>
    </w:p>
    <w:p w14:paraId="6EDD2EDB" w14:textId="77777777" w:rsidR="00676819" w:rsidRPr="008B28FF" w:rsidRDefault="00676819">
      <w:pPr>
        <w:suppressAutoHyphens/>
        <w:rPr>
          <w:lang w:val="fi-FI"/>
        </w:rPr>
      </w:pPr>
    </w:p>
    <w:p w14:paraId="1F09EB48" w14:textId="77777777" w:rsidR="00B14E1A" w:rsidRPr="008B28FF" w:rsidRDefault="00B14E1A">
      <w:pPr>
        <w:suppressAutoHyphens/>
        <w:rPr>
          <w:lang w:val="fi-FI"/>
        </w:rPr>
      </w:pPr>
    </w:p>
    <w:p w14:paraId="365B7C39" w14:textId="77777777" w:rsidR="00676819" w:rsidRPr="008B28FF" w:rsidRDefault="00676819">
      <w:pPr>
        <w:suppressAutoHyphens/>
        <w:rPr>
          <w:lang w:val="fi-FI"/>
        </w:rPr>
      </w:pPr>
    </w:p>
    <w:p w14:paraId="6EB96980" w14:textId="77777777" w:rsidR="00676819" w:rsidRPr="008B28FF" w:rsidRDefault="00676819">
      <w:pPr>
        <w:suppressAutoHyphens/>
        <w:rPr>
          <w:lang w:val="fi-FI"/>
        </w:rPr>
      </w:pPr>
    </w:p>
    <w:p w14:paraId="5A1148B0" w14:textId="77777777" w:rsidR="00676819" w:rsidRPr="008B28FF" w:rsidRDefault="00676819">
      <w:pPr>
        <w:suppressAutoHyphens/>
        <w:rPr>
          <w:b/>
          <w:lang w:val="fi-FI"/>
        </w:rPr>
      </w:pPr>
    </w:p>
    <w:p w14:paraId="641E6512" w14:textId="77777777" w:rsidR="00676819" w:rsidRPr="008B28FF" w:rsidRDefault="00676819">
      <w:pPr>
        <w:jc w:val="center"/>
        <w:rPr>
          <w:b/>
          <w:lang w:val="fi-FI"/>
        </w:rPr>
      </w:pPr>
      <w:r w:rsidRPr="008B28FF">
        <w:rPr>
          <w:b/>
          <w:lang w:val="fi-FI"/>
        </w:rPr>
        <w:t>LIITE II</w:t>
      </w:r>
    </w:p>
    <w:p w14:paraId="7D185B45" w14:textId="77777777" w:rsidR="00676819" w:rsidRPr="008B28FF" w:rsidRDefault="00676819">
      <w:pPr>
        <w:suppressAutoHyphens/>
        <w:jc w:val="center"/>
        <w:rPr>
          <w:b/>
          <w:bCs/>
          <w:lang w:val="fi-FI"/>
        </w:rPr>
      </w:pPr>
    </w:p>
    <w:p w14:paraId="2A727050" w14:textId="77777777" w:rsidR="00676819" w:rsidRPr="008B28FF" w:rsidRDefault="00676819">
      <w:pPr>
        <w:tabs>
          <w:tab w:val="left" w:pos="-720"/>
        </w:tabs>
        <w:suppressAutoHyphens/>
        <w:ind w:left="1701" w:right="1144" w:hanging="567"/>
        <w:rPr>
          <w:b/>
          <w:lang w:val="fi-FI"/>
        </w:rPr>
      </w:pPr>
      <w:r w:rsidRPr="008B28FF">
        <w:rPr>
          <w:b/>
          <w:lang w:val="fi-FI"/>
        </w:rPr>
        <w:t>A.</w:t>
      </w:r>
      <w:r w:rsidRPr="008B28FF">
        <w:rPr>
          <w:b/>
          <w:lang w:val="fi-FI"/>
        </w:rPr>
        <w:tab/>
        <w:t>BIOLOGISEN VAIKUTTAVAN AINEEN VALMISTAJAT JA ERÄN VAPAUTTAMISESTA VASTAAVA VALMISTAJA</w:t>
      </w:r>
    </w:p>
    <w:p w14:paraId="034B657D" w14:textId="77777777" w:rsidR="00676819" w:rsidRPr="008B28FF" w:rsidRDefault="00676819">
      <w:pPr>
        <w:ind w:right="1144"/>
        <w:rPr>
          <w:lang w:val="fi-FI"/>
        </w:rPr>
      </w:pPr>
    </w:p>
    <w:p w14:paraId="7E811744" w14:textId="77777777" w:rsidR="00676819" w:rsidRPr="008B28FF" w:rsidRDefault="00676819">
      <w:pPr>
        <w:tabs>
          <w:tab w:val="left" w:pos="-720"/>
        </w:tabs>
        <w:suppressAutoHyphens/>
        <w:ind w:left="1701" w:right="1144" w:hanging="567"/>
        <w:rPr>
          <w:b/>
          <w:noProof/>
          <w:szCs w:val="24"/>
          <w:lang w:val="fi-FI"/>
        </w:rPr>
      </w:pPr>
      <w:r w:rsidRPr="008B28FF">
        <w:rPr>
          <w:b/>
          <w:noProof/>
          <w:szCs w:val="24"/>
          <w:lang w:val="fi-FI"/>
        </w:rPr>
        <w:t>B.</w:t>
      </w:r>
      <w:r w:rsidRPr="008B28FF">
        <w:rPr>
          <w:b/>
          <w:noProof/>
          <w:szCs w:val="24"/>
          <w:lang w:val="fi-FI"/>
        </w:rPr>
        <w:tab/>
        <w:t>TOIMITTAMISEEN JA KÄYTTÖÖN LIITTYVÄT EHDOT TAI RAJOITUKSET</w:t>
      </w:r>
    </w:p>
    <w:p w14:paraId="39668803" w14:textId="77777777" w:rsidR="00676819" w:rsidRPr="008B28FF" w:rsidRDefault="00676819">
      <w:pPr>
        <w:ind w:right="1144"/>
        <w:rPr>
          <w:noProof/>
          <w:szCs w:val="24"/>
          <w:lang w:val="fi-FI"/>
        </w:rPr>
      </w:pPr>
    </w:p>
    <w:p w14:paraId="2D7CB2AF" w14:textId="77777777" w:rsidR="00676819" w:rsidRPr="008B28FF" w:rsidRDefault="00676819">
      <w:pPr>
        <w:tabs>
          <w:tab w:val="left" w:pos="-720"/>
        </w:tabs>
        <w:suppressAutoHyphens/>
        <w:ind w:left="1701" w:right="1144" w:hanging="567"/>
        <w:rPr>
          <w:b/>
          <w:noProof/>
          <w:szCs w:val="24"/>
          <w:lang w:val="fi-FI"/>
        </w:rPr>
      </w:pPr>
      <w:r w:rsidRPr="008B28FF">
        <w:rPr>
          <w:b/>
          <w:noProof/>
          <w:szCs w:val="24"/>
          <w:lang w:val="fi-FI"/>
        </w:rPr>
        <w:t>C.</w:t>
      </w:r>
      <w:r w:rsidRPr="008B28FF">
        <w:rPr>
          <w:b/>
          <w:noProof/>
          <w:szCs w:val="24"/>
          <w:lang w:val="fi-FI"/>
        </w:rPr>
        <w:tab/>
        <w:t>MYYNTILUVAN MUUT EHDOT JA EDELLYTYKSET</w:t>
      </w:r>
    </w:p>
    <w:p w14:paraId="23DFA404" w14:textId="77777777" w:rsidR="00676819" w:rsidRPr="008B28FF" w:rsidRDefault="00676819">
      <w:pPr>
        <w:tabs>
          <w:tab w:val="left" w:pos="-720"/>
        </w:tabs>
        <w:suppressAutoHyphens/>
        <w:ind w:left="1701" w:right="1144" w:hanging="567"/>
        <w:rPr>
          <w:b/>
          <w:noProof/>
          <w:szCs w:val="24"/>
          <w:lang w:val="fi-FI"/>
        </w:rPr>
      </w:pPr>
    </w:p>
    <w:p w14:paraId="55A3E905" w14:textId="77777777" w:rsidR="00676819" w:rsidRPr="008B28FF" w:rsidRDefault="00676819">
      <w:pPr>
        <w:numPr>
          <w:ilvl w:val="12"/>
          <w:numId w:val="0"/>
        </w:numPr>
        <w:tabs>
          <w:tab w:val="left" w:pos="1701"/>
        </w:tabs>
        <w:ind w:left="1683" w:hanging="549"/>
        <w:rPr>
          <w:b/>
          <w:lang w:val="fi-FI"/>
        </w:rPr>
      </w:pPr>
      <w:r w:rsidRPr="008B28FF">
        <w:rPr>
          <w:b/>
          <w:lang w:val="fi-FI"/>
        </w:rPr>
        <w:t>D.</w:t>
      </w:r>
      <w:r w:rsidRPr="008B28FF">
        <w:rPr>
          <w:b/>
          <w:lang w:val="fi-FI"/>
        </w:rPr>
        <w:tab/>
        <w:t>EHDOT TAI RAJOITUKSET, JOTKA KOSKEVAT LÄÄKEVALMISTEEN TURVALLISTA JA TEHOKASTA KÄYTTÖÄ</w:t>
      </w:r>
    </w:p>
    <w:p w14:paraId="0C2F4E2B" w14:textId="558C013F" w:rsidR="000B5DF2" w:rsidRDefault="000B5DF2">
      <w:pPr>
        <w:rPr>
          <w:b/>
          <w:noProof/>
          <w:szCs w:val="24"/>
          <w:lang w:val="fi-FI"/>
        </w:rPr>
      </w:pPr>
      <w:r>
        <w:rPr>
          <w:b/>
          <w:noProof/>
          <w:szCs w:val="24"/>
          <w:lang w:val="fi-FI"/>
        </w:rPr>
        <w:br w:type="page"/>
      </w:r>
    </w:p>
    <w:p w14:paraId="7A766625" w14:textId="6E43CCF6" w:rsidR="00676819" w:rsidRPr="008B28FF" w:rsidRDefault="00676819" w:rsidP="00EA3CE2">
      <w:pPr>
        <w:pStyle w:val="AnnexHeading"/>
        <w:keepNext/>
        <w:ind w:left="0" w:firstLine="0"/>
        <w:rPr>
          <w:lang w:val="fi-FI"/>
        </w:rPr>
      </w:pPr>
      <w:r w:rsidRPr="008B28FF">
        <w:rPr>
          <w:lang w:val="fi-FI"/>
        </w:rPr>
        <w:lastRenderedPageBreak/>
        <w:t>A.</w:t>
      </w:r>
      <w:r w:rsidRPr="008B28FF">
        <w:rPr>
          <w:lang w:val="fi-FI"/>
        </w:rPr>
        <w:tab/>
        <w:t>BIOLOGISEN VAIKUTTAVAN AINEEN VALMISTAJAT JA ERÄN VAPAUTTAMISESTA VASTAAVA VALMISTAJA</w:t>
      </w:r>
    </w:p>
    <w:p w14:paraId="2B398EDB" w14:textId="77777777" w:rsidR="00676819" w:rsidRPr="008B28FF" w:rsidRDefault="00676819">
      <w:pPr>
        <w:keepNext/>
        <w:rPr>
          <w:lang w:val="fi-FI"/>
        </w:rPr>
      </w:pPr>
    </w:p>
    <w:p w14:paraId="5A2A334F" w14:textId="77777777" w:rsidR="00676819" w:rsidRPr="008B28FF" w:rsidRDefault="00676819">
      <w:pPr>
        <w:keepNext/>
        <w:suppressAutoHyphens/>
        <w:rPr>
          <w:lang w:val="fi-FI"/>
        </w:rPr>
      </w:pPr>
      <w:r w:rsidRPr="008B28FF">
        <w:rPr>
          <w:u w:val="single"/>
          <w:lang w:val="fi-FI"/>
        </w:rPr>
        <w:t xml:space="preserve">Biologisen vaikuttavan aineen valmistajien nimet ja osoitteet </w:t>
      </w:r>
    </w:p>
    <w:p w14:paraId="2DD72E2C" w14:textId="77777777" w:rsidR="00676819" w:rsidRPr="008B28FF" w:rsidRDefault="00676819">
      <w:pPr>
        <w:rPr>
          <w:lang w:val="nl-NL"/>
        </w:rPr>
      </w:pPr>
    </w:p>
    <w:p w14:paraId="3313073B" w14:textId="77777777" w:rsidR="00676819" w:rsidRPr="008B28FF" w:rsidRDefault="00676819">
      <w:r w:rsidRPr="008B28FF">
        <w:t>Genentech, Inc.</w:t>
      </w:r>
    </w:p>
    <w:p w14:paraId="7C093394" w14:textId="77777777" w:rsidR="00676819" w:rsidRPr="008B28FF" w:rsidRDefault="00676819">
      <w:smartTag w:uri="urn:schemas-microsoft-com:office:smarttags" w:element="Street">
        <w:smartTag w:uri="urn:schemas-microsoft-com:office:smarttags" w:element="address">
          <w:r w:rsidRPr="008B28FF">
            <w:t>1 Antibody Way</w:t>
          </w:r>
        </w:smartTag>
      </w:smartTag>
    </w:p>
    <w:p w14:paraId="080CAA1B" w14:textId="77777777" w:rsidR="00676819" w:rsidRPr="008B28FF" w:rsidRDefault="00676819">
      <w:smartTag w:uri="urn:schemas-microsoft-com:office:smarttags" w:element="place">
        <w:smartTag w:uri="urn:schemas-microsoft-com:office:smarttags" w:element="City">
          <w:r w:rsidRPr="008B28FF">
            <w:t>Oceanside</w:t>
          </w:r>
        </w:smartTag>
        <w:r w:rsidRPr="008B28FF">
          <w:t xml:space="preserve">, </w:t>
        </w:r>
        <w:smartTag w:uri="urn:schemas-microsoft-com:office:smarttags" w:element="State">
          <w:r w:rsidRPr="008B28FF">
            <w:t>CA</w:t>
          </w:r>
        </w:smartTag>
        <w:r w:rsidRPr="008B28FF">
          <w:t xml:space="preserve"> </w:t>
        </w:r>
        <w:smartTag w:uri="urn:schemas-microsoft-com:office:smarttags" w:element="PostalCode">
          <w:r w:rsidRPr="008B28FF">
            <w:t>92056</w:t>
          </w:r>
        </w:smartTag>
      </w:smartTag>
    </w:p>
    <w:p w14:paraId="68E692AA" w14:textId="77777777" w:rsidR="00676819" w:rsidRPr="008B28FF" w:rsidRDefault="00676819">
      <w:pPr>
        <w:rPr>
          <w:lang w:val="sv-FI"/>
        </w:rPr>
      </w:pPr>
      <w:r w:rsidRPr="008B28FF">
        <w:rPr>
          <w:lang w:val="sv-FI"/>
        </w:rPr>
        <w:t>USA</w:t>
      </w:r>
    </w:p>
    <w:p w14:paraId="7095812F" w14:textId="77777777" w:rsidR="00676819" w:rsidRPr="008B28FF" w:rsidRDefault="00676819">
      <w:pPr>
        <w:rPr>
          <w:lang w:val="sv-FI"/>
        </w:rPr>
      </w:pPr>
    </w:p>
    <w:p w14:paraId="3289EAD3" w14:textId="5898078F" w:rsidR="00676819" w:rsidRPr="008B28FF" w:rsidRDefault="00676819">
      <w:pPr>
        <w:numPr>
          <w:ilvl w:val="12"/>
          <w:numId w:val="0"/>
        </w:numPr>
        <w:rPr>
          <w:lang w:val="sv-FI"/>
        </w:rPr>
      </w:pPr>
      <w:r w:rsidRPr="008B28FF">
        <w:rPr>
          <w:lang w:val="sv-FI"/>
        </w:rPr>
        <w:t xml:space="preserve">F. Hoffmann-La Roche </w:t>
      </w:r>
      <w:r w:rsidR="001F18B4" w:rsidRPr="008B28FF">
        <w:rPr>
          <w:lang w:val="sv-FI"/>
        </w:rPr>
        <w:t>AG</w:t>
      </w:r>
    </w:p>
    <w:p w14:paraId="70027924" w14:textId="77777777" w:rsidR="00676819" w:rsidRPr="008B28FF" w:rsidRDefault="00676819">
      <w:pPr>
        <w:numPr>
          <w:ilvl w:val="12"/>
          <w:numId w:val="0"/>
        </w:numPr>
        <w:rPr>
          <w:lang w:val="sv-FI"/>
        </w:rPr>
      </w:pPr>
      <w:r w:rsidRPr="008B28FF">
        <w:rPr>
          <w:lang w:val="sv-FI"/>
        </w:rPr>
        <w:t>Grenzacherstrasse 124</w:t>
      </w:r>
    </w:p>
    <w:p w14:paraId="29EE47C6" w14:textId="166036A3" w:rsidR="00676819" w:rsidRPr="008B28FF" w:rsidRDefault="001F18B4">
      <w:pPr>
        <w:numPr>
          <w:ilvl w:val="12"/>
          <w:numId w:val="0"/>
        </w:numPr>
        <w:rPr>
          <w:lang w:val="sv-FI"/>
        </w:rPr>
      </w:pPr>
      <w:r w:rsidRPr="008B28FF">
        <w:rPr>
          <w:lang w:val="sv-FI"/>
        </w:rPr>
        <w:t>4058</w:t>
      </w:r>
      <w:r w:rsidR="00676819" w:rsidRPr="008B28FF">
        <w:rPr>
          <w:lang w:val="sv-FI"/>
        </w:rPr>
        <w:t xml:space="preserve"> Basel</w:t>
      </w:r>
    </w:p>
    <w:p w14:paraId="35444DC6" w14:textId="77777777" w:rsidR="00676819" w:rsidRPr="008B28FF" w:rsidRDefault="00676819">
      <w:pPr>
        <w:numPr>
          <w:ilvl w:val="12"/>
          <w:numId w:val="0"/>
        </w:numPr>
        <w:rPr>
          <w:lang w:val="sv-FI"/>
        </w:rPr>
      </w:pPr>
      <w:r w:rsidRPr="008B28FF">
        <w:rPr>
          <w:lang w:val="sv-FI"/>
        </w:rPr>
        <w:t>Sveitsi</w:t>
      </w:r>
    </w:p>
    <w:p w14:paraId="18686C6A" w14:textId="77777777" w:rsidR="00676819" w:rsidRPr="008B28FF" w:rsidRDefault="00676819">
      <w:pPr>
        <w:numPr>
          <w:ilvl w:val="12"/>
          <w:numId w:val="0"/>
        </w:numPr>
        <w:rPr>
          <w:lang w:val="sv-FI"/>
        </w:rPr>
      </w:pPr>
    </w:p>
    <w:p w14:paraId="7913DCEC" w14:textId="77777777" w:rsidR="00676819" w:rsidRPr="008B28FF" w:rsidRDefault="00676819">
      <w:pPr>
        <w:numPr>
          <w:ilvl w:val="12"/>
          <w:numId w:val="0"/>
        </w:numPr>
        <w:rPr>
          <w:lang w:val="sv-FI"/>
        </w:rPr>
      </w:pPr>
      <w:r w:rsidRPr="008B28FF">
        <w:rPr>
          <w:lang w:val="sv-FI"/>
        </w:rPr>
        <w:t>Roche Singapore Technical Operations, Pte. Ltd.</w:t>
      </w:r>
    </w:p>
    <w:p w14:paraId="0A0F2F57" w14:textId="77777777" w:rsidR="00676819" w:rsidRPr="008B28FF" w:rsidRDefault="00676819">
      <w:pPr>
        <w:numPr>
          <w:ilvl w:val="12"/>
          <w:numId w:val="0"/>
        </w:numPr>
        <w:rPr>
          <w:lang w:val="fi-FI"/>
        </w:rPr>
      </w:pPr>
      <w:r w:rsidRPr="008B28FF">
        <w:rPr>
          <w:lang w:val="fi-FI"/>
        </w:rPr>
        <w:t>10 Tuas Bay Link</w:t>
      </w:r>
    </w:p>
    <w:p w14:paraId="0397DBC6" w14:textId="77777777" w:rsidR="00676819" w:rsidRPr="008B28FF" w:rsidRDefault="00676819">
      <w:pPr>
        <w:numPr>
          <w:ilvl w:val="12"/>
          <w:numId w:val="0"/>
        </w:numPr>
        <w:rPr>
          <w:lang w:val="fi-FI"/>
        </w:rPr>
      </w:pPr>
      <w:r w:rsidRPr="008B28FF">
        <w:rPr>
          <w:lang w:val="fi-FI"/>
        </w:rPr>
        <w:t>Singapore 637394</w:t>
      </w:r>
    </w:p>
    <w:p w14:paraId="73D6F320" w14:textId="77777777" w:rsidR="00676819" w:rsidRPr="008B28FF" w:rsidRDefault="00676819">
      <w:pPr>
        <w:numPr>
          <w:ilvl w:val="12"/>
          <w:numId w:val="0"/>
        </w:numPr>
        <w:rPr>
          <w:lang w:val="fi-FI"/>
        </w:rPr>
      </w:pPr>
      <w:r w:rsidRPr="008B28FF">
        <w:rPr>
          <w:lang w:val="fi-FI"/>
        </w:rPr>
        <w:t>Singapore</w:t>
      </w:r>
    </w:p>
    <w:p w14:paraId="1839F54F" w14:textId="77777777" w:rsidR="00676819" w:rsidRPr="008B28FF" w:rsidRDefault="00676819">
      <w:pPr>
        <w:rPr>
          <w:lang w:val="fi-FI"/>
        </w:rPr>
      </w:pPr>
    </w:p>
    <w:p w14:paraId="028493B9" w14:textId="77777777" w:rsidR="00676819" w:rsidRPr="008B28FF" w:rsidRDefault="00676819">
      <w:pPr>
        <w:keepNext/>
        <w:suppressAutoHyphens/>
        <w:rPr>
          <w:lang w:val="fi-FI"/>
        </w:rPr>
      </w:pPr>
      <w:r w:rsidRPr="008B28FF">
        <w:rPr>
          <w:u w:val="single"/>
          <w:lang w:val="fi-FI"/>
        </w:rPr>
        <w:t xml:space="preserve">Erän vapauttamisesta vastaavan valmistajan nimi ja osoite </w:t>
      </w:r>
    </w:p>
    <w:p w14:paraId="3323C047" w14:textId="77777777" w:rsidR="00676819" w:rsidRPr="008B28FF" w:rsidRDefault="00676819">
      <w:pPr>
        <w:keepNext/>
        <w:rPr>
          <w:lang w:val="fi-FI"/>
        </w:rPr>
      </w:pPr>
    </w:p>
    <w:p w14:paraId="7D9433BE" w14:textId="77777777" w:rsidR="00676819" w:rsidRPr="008B28FF" w:rsidRDefault="00676819">
      <w:pPr>
        <w:rPr>
          <w:lang w:val="de-DE"/>
        </w:rPr>
      </w:pPr>
      <w:r w:rsidRPr="008B28FF">
        <w:rPr>
          <w:lang w:val="de-DE"/>
        </w:rPr>
        <w:t>Roche Pharma AG</w:t>
      </w:r>
    </w:p>
    <w:p w14:paraId="3991E999" w14:textId="041CDB9E" w:rsidR="00676819" w:rsidRPr="008B28FF" w:rsidRDefault="00676819">
      <w:pPr>
        <w:rPr>
          <w:lang w:val="fi-FI"/>
        </w:rPr>
      </w:pPr>
      <w:r w:rsidRPr="008B28FF">
        <w:rPr>
          <w:lang w:val="de-DE"/>
        </w:rPr>
        <w:t xml:space="preserve">Emil-Barrell-Str. </w:t>
      </w:r>
      <w:r w:rsidRPr="008B28FF">
        <w:rPr>
          <w:lang w:val="fi-FI"/>
        </w:rPr>
        <w:t>1</w:t>
      </w:r>
    </w:p>
    <w:p w14:paraId="2DBB69E0" w14:textId="6221EC0D" w:rsidR="00676819" w:rsidRPr="008B28FF" w:rsidRDefault="00676819">
      <w:pPr>
        <w:rPr>
          <w:lang w:val="fi-FI"/>
        </w:rPr>
      </w:pPr>
      <w:r w:rsidRPr="008B28FF">
        <w:rPr>
          <w:lang w:val="fi-FI"/>
        </w:rPr>
        <w:t>79639 Grenzach-Wyhlen</w:t>
      </w:r>
    </w:p>
    <w:p w14:paraId="09D9814F" w14:textId="77777777" w:rsidR="00676819" w:rsidRPr="008B28FF" w:rsidRDefault="00676819">
      <w:pPr>
        <w:rPr>
          <w:lang w:val="fi-FI"/>
        </w:rPr>
      </w:pPr>
      <w:r w:rsidRPr="008B28FF">
        <w:rPr>
          <w:lang w:val="fi-FI"/>
        </w:rPr>
        <w:t>Saksa</w:t>
      </w:r>
    </w:p>
    <w:p w14:paraId="78425963" w14:textId="77777777" w:rsidR="00676819" w:rsidRPr="008B28FF" w:rsidRDefault="00676819">
      <w:pPr>
        <w:rPr>
          <w:lang w:val="fi-FI"/>
        </w:rPr>
      </w:pPr>
    </w:p>
    <w:p w14:paraId="246C12D1" w14:textId="77777777" w:rsidR="00676819" w:rsidRPr="008B28FF" w:rsidRDefault="00676819">
      <w:pPr>
        <w:rPr>
          <w:lang w:val="fi-FI"/>
        </w:rPr>
      </w:pPr>
    </w:p>
    <w:p w14:paraId="611AAC79" w14:textId="77777777" w:rsidR="00676819" w:rsidRPr="008B28FF" w:rsidRDefault="00676819">
      <w:pPr>
        <w:pStyle w:val="AnnexHeading"/>
        <w:keepNext/>
        <w:rPr>
          <w:lang w:val="fi-FI"/>
        </w:rPr>
      </w:pPr>
      <w:r w:rsidRPr="008B28FF">
        <w:rPr>
          <w:lang w:val="fi-FI"/>
        </w:rPr>
        <w:t>B.</w:t>
      </w:r>
      <w:r w:rsidRPr="008B28FF">
        <w:rPr>
          <w:lang w:val="fi-FI"/>
        </w:rPr>
        <w:tab/>
        <w:t>TOIMITTAMISEEN JA KÄYTTÖÖN LIITTYVÄT EHDOT TAI RAJOITUKSET</w:t>
      </w:r>
    </w:p>
    <w:p w14:paraId="575781E9" w14:textId="77777777" w:rsidR="00676819" w:rsidRPr="008B28FF" w:rsidRDefault="00676819">
      <w:pPr>
        <w:keepNext/>
        <w:numPr>
          <w:ilvl w:val="12"/>
          <w:numId w:val="0"/>
        </w:numPr>
        <w:rPr>
          <w:lang w:val="fi-FI"/>
        </w:rPr>
      </w:pPr>
    </w:p>
    <w:p w14:paraId="531FAD52" w14:textId="77777777" w:rsidR="00676819" w:rsidRPr="008B28FF" w:rsidRDefault="00676819">
      <w:pPr>
        <w:numPr>
          <w:ilvl w:val="12"/>
          <w:numId w:val="0"/>
        </w:numPr>
        <w:rPr>
          <w:lang w:val="fi-FI"/>
        </w:rPr>
      </w:pPr>
      <w:r w:rsidRPr="008B28FF">
        <w:rPr>
          <w:lang w:val="fi-FI"/>
        </w:rPr>
        <w:t>Reseptilääke, jonka määräämiseen liittyy rajoitus (ks. liite I: valmisteyhteenvedon kohta 4.2).</w:t>
      </w:r>
    </w:p>
    <w:p w14:paraId="01490F4A" w14:textId="77777777" w:rsidR="00676819" w:rsidRPr="008B28FF" w:rsidRDefault="00676819">
      <w:pPr>
        <w:numPr>
          <w:ilvl w:val="12"/>
          <w:numId w:val="0"/>
        </w:numPr>
        <w:rPr>
          <w:lang w:val="fi-FI"/>
        </w:rPr>
      </w:pPr>
    </w:p>
    <w:p w14:paraId="6ADC3DF5" w14:textId="77777777" w:rsidR="00676819" w:rsidRPr="008B28FF" w:rsidRDefault="00676819">
      <w:pPr>
        <w:rPr>
          <w:noProof/>
          <w:lang w:val="fi-FI"/>
        </w:rPr>
      </w:pPr>
    </w:p>
    <w:p w14:paraId="1E41C310" w14:textId="77777777" w:rsidR="00676819" w:rsidRPr="008B28FF" w:rsidRDefault="00676819">
      <w:pPr>
        <w:pStyle w:val="AnnexHeading"/>
        <w:keepNext/>
        <w:rPr>
          <w:lang w:val="fi-FI"/>
        </w:rPr>
      </w:pPr>
      <w:r w:rsidRPr="008B28FF">
        <w:rPr>
          <w:lang w:val="fi-FI"/>
        </w:rPr>
        <w:t>C.</w:t>
      </w:r>
      <w:r w:rsidRPr="008B28FF">
        <w:rPr>
          <w:lang w:val="fi-FI"/>
        </w:rPr>
        <w:tab/>
        <w:t>MYYNTILUVAN MUUT EHDOT JA EDELLYTYKSET</w:t>
      </w:r>
    </w:p>
    <w:p w14:paraId="5BE500C5" w14:textId="77777777" w:rsidR="00676819" w:rsidRPr="008B28FF" w:rsidRDefault="00676819">
      <w:pPr>
        <w:keepNext/>
        <w:rPr>
          <w:b/>
          <w:lang w:val="fi-FI"/>
        </w:rPr>
      </w:pPr>
    </w:p>
    <w:p w14:paraId="7B5B7C1A" w14:textId="77777777" w:rsidR="00676819" w:rsidRPr="008B28FF" w:rsidRDefault="00676819" w:rsidP="00A23515">
      <w:pPr>
        <w:keepNext/>
        <w:numPr>
          <w:ilvl w:val="12"/>
          <w:numId w:val="0"/>
        </w:numPr>
        <w:ind w:left="567" w:hanging="567"/>
        <w:rPr>
          <w:b/>
          <w:lang w:val="fi-FI"/>
        </w:rPr>
      </w:pPr>
      <w:r w:rsidRPr="008B28FF">
        <w:rPr>
          <w:b/>
          <w:lang w:val="fi-FI"/>
        </w:rPr>
        <w:t>•</w:t>
      </w:r>
      <w:r w:rsidRPr="008B28FF">
        <w:rPr>
          <w:b/>
          <w:lang w:val="fi-FI"/>
        </w:rPr>
        <w:tab/>
        <w:t>Määräaikaiset turvallisuuskatsaukset (PSUR)</w:t>
      </w:r>
    </w:p>
    <w:p w14:paraId="7FB4D8EB" w14:textId="77777777" w:rsidR="00676819" w:rsidRPr="008B28FF" w:rsidRDefault="00676819" w:rsidP="00A23515">
      <w:pPr>
        <w:keepNext/>
        <w:numPr>
          <w:ilvl w:val="12"/>
          <w:numId w:val="0"/>
        </w:numPr>
        <w:rPr>
          <w:lang w:val="fi-FI"/>
        </w:rPr>
      </w:pPr>
    </w:p>
    <w:p w14:paraId="57F2A9BA" w14:textId="50AB2B53" w:rsidR="00676819" w:rsidRPr="008B28FF" w:rsidRDefault="00676819">
      <w:pPr>
        <w:numPr>
          <w:ilvl w:val="12"/>
          <w:numId w:val="0"/>
        </w:numPr>
        <w:rPr>
          <w:szCs w:val="22"/>
          <w:lang w:val="fi-FI"/>
        </w:rPr>
      </w:pPr>
      <w:r w:rsidRPr="008B28FF">
        <w:rPr>
          <w:szCs w:val="22"/>
          <w:lang w:val="fi-FI"/>
        </w:rPr>
        <w:t>Tämän lääkevalmisteen osalta velvoitteet määräaikaisten turvallisuuskatsausten (PSUR) toimittamisesta on määritelty Euroopan Unionin viitepäivämäärät (EURD) ja toimittamisvaatimukset sisältävässä luettelossa, josta on säädetty Direktiivin</w:t>
      </w:r>
      <w:r w:rsidR="00AB5767" w:rsidRPr="008B28FF">
        <w:rPr>
          <w:szCs w:val="22"/>
          <w:lang w:val="fi-FI"/>
        </w:rPr>
        <w:t> </w:t>
      </w:r>
      <w:r w:rsidRPr="008B28FF">
        <w:rPr>
          <w:szCs w:val="22"/>
          <w:lang w:val="fi-FI"/>
        </w:rPr>
        <w:t>2001/83/EC Artiklassa</w:t>
      </w:r>
      <w:r w:rsidR="00AB5767" w:rsidRPr="008B28FF">
        <w:rPr>
          <w:szCs w:val="22"/>
          <w:lang w:val="fi-FI"/>
        </w:rPr>
        <w:t> </w:t>
      </w:r>
      <w:r w:rsidRPr="008B28FF">
        <w:rPr>
          <w:szCs w:val="22"/>
          <w:lang w:val="fi-FI"/>
        </w:rPr>
        <w:t>107c(7), ja kaikissa luettelon myöhemmissä päivityksissä, jotka on julkaistu Euroopan lääkeviraston verkkosivuilla.</w:t>
      </w:r>
    </w:p>
    <w:p w14:paraId="1366363D" w14:textId="77777777" w:rsidR="00676819" w:rsidRPr="008B28FF" w:rsidRDefault="00676819">
      <w:pPr>
        <w:numPr>
          <w:ilvl w:val="12"/>
          <w:numId w:val="0"/>
        </w:numPr>
        <w:rPr>
          <w:lang w:val="fi-FI"/>
        </w:rPr>
      </w:pPr>
    </w:p>
    <w:p w14:paraId="533B8AB1" w14:textId="77777777" w:rsidR="00676819" w:rsidRPr="008B28FF" w:rsidRDefault="00676819">
      <w:pPr>
        <w:numPr>
          <w:ilvl w:val="12"/>
          <w:numId w:val="0"/>
        </w:numPr>
        <w:rPr>
          <w:lang w:val="fi-FI"/>
        </w:rPr>
      </w:pPr>
    </w:p>
    <w:p w14:paraId="2E447B8C" w14:textId="77777777" w:rsidR="00676819" w:rsidRPr="008B28FF" w:rsidRDefault="00676819">
      <w:pPr>
        <w:pStyle w:val="AnnexHeading"/>
        <w:keepNext/>
        <w:rPr>
          <w:lang w:val="fi-FI"/>
        </w:rPr>
      </w:pPr>
      <w:r w:rsidRPr="008B28FF">
        <w:rPr>
          <w:lang w:val="fi-FI"/>
        </w:rPr>
        <w:t>D.</w:t>
      </w:r>
      <w:r w:rsidRPr="008B28FF">
        <w:rPr>
          <w:lang w:val="fi-FI"/>
        </w:rPr>
        <w:tab/>
        <w:t>EHDOT TAI RAJOITUKSET, JOTKA KOSKEVAT LÄÄKEVALMISTEEN TURVALLISTA JA TEHOKASTA KÄYTTÖÄ</w:t>
      </w:r>
    </w:p>
    <w:p w14:paraId="14447C22" w14:textId="77777777" w:rsidR="00676819" w:rsidRPr="008B28FF" w:rsidRDefault="00676819">
      <w:pPr>
        <w:keepNext/>
        <w:numPr>
          <w:ilvl w:val="12"/>
          <w:numId w:val="0"/>
        </w:numPr>
        <w:rPr>
          <w:lang w:val="fi-FI"/>
        </w:rPr>
      </w:pPr>
    </w:p>
    <w:p w14:paraId="225AE8C3" w14:textId="77777777" w:rsidR="00676819" w:rsidRPr="008B28FF" w:rsidRDefault="00676819" w:rsidP="00A23515">
      <w:pPr>
        <w:widowControl w:val="0"/>
        <w:numPr>
          <w:ilvl w:val="12"/>
          <w:numId w:val="0"/>
        </w:numPr>
        <w:spacing w:line="220" w:lineRule="exact"/>
        <w:ind w:left="567" w:hanging="567"/>
        <w:rPr>
          <w:b/>
          <w:lang w:val="fi-FI"/>
        </w:rPr>
      </w:pPr>
      <w:r w:rsidRPr="008B28FF">
        <w:rPr>
          <w:b/>
          <w:lang w:val="fi-FI"/>
        </w:rPr>
        <w:t>•</w:t>
      </w:r>
      <w:r w:rsidRPr="008B28FF">
        <w:rPr>
          <w:b/>
          <w:lang w:val="fi-FI"/>
        </w:rPr>
        <w:tab/>
        <w:t>Riskinhallintasuunnitelma (RMP)</w:t>
      </w:r>
    </w:p>
    <w:p w14:paraId="14A05476" w14:textId="51A9F0A2" w:rsidR="00676819" w:rsidRPr="008B28FF" w:rsidRDefault="00676819" w:rsidP="00A23515">
      <w:pPr>
        <w:widowControl w:val="0"/>
        <w:numPr>
          <w:ilvl w:val="12"/>
          <w:numId w:val="0"/>
        </w:numPr>
        <w:spacing w:line="220" w:lineRule="exact"/>
        <w:rPr>
          <w:lang w:val="fi-FI"/>
        </w:rPr>
      </w:pPr>
      <w:r w:rsidRPr="008B28FF">
        <w:rPr>
          <w:lang w:val="fi-FI"/>
        </w:rPr>
        <w:t>Myyntiluvan haltijan on suoritettava vaaditut lääketurvatoimet ja interventiot myyntiluvan moduulissa</w:t>
      </w:r>
      <w:r w:rsidR="00AB5767" w:rsidRPr="008B28FF">
        <w:rPr>
          <w:lang w:val="fi-FI"/>
        </w:rPr>
        <w:t> </w:t>
      </w:r>
      <w:r w:rsidRPr="008B28FF">
        <w:rPr>
          <w:lang w:val="fi-FI"/>
        </w:rPr>
        <w:t>1.8.2 esitetyn sovitun riskinhallintasuunnitelman sekä mahdollisten sovittujen riskinhallintasuunnitelman myöhempien päivitysten mukaisesti.</w:t>
      </w:r>
    </w:p>
    <w:p w14:paraId="65D5019D" w14:textId="77777777" w:rsidR="00676819" w:rsidRPr="008B28FF" w:rsidRDefault="00676819" w:rsidP="00A23515">
      <w:pPr>
        <w:widowControl w:val="0"/>
        <w:numPr>
          <w:ilvl w:val="12"/>
          <w:numId w:val="0"/>
        </w:numPr>
        <w:spacing w:line="220" w:lineRule="exact"/>
        <w:rPr>
          <w:lang w:val="fi-FI"/>
        </w:rPr>
      </w:pPr>
    </w:p>
    <w:p w14:paraId="37ABE091" w14:textId="77777777" w:rsidR="00676819" w:rsidRPr="008B28FF" w:rsidRDefault="00676819" w:rsidP="00A23515">
      <w:pPr>
        <w:widowControl w:val="0"/>
        <w:numPr>
          <w:ilvl w:val="12"/>
          <w:numId w:val="0"/>
        </w:numPr>
        <w:spacing w:line="220" w:lineRule="exact"/>
        <w:rPr>
          <w:lang w:val="fi-FI"/>
        </w:rPr>
      </w:pPr>
      <w:r w:rsidRPr="008B28FF">
        <w:rPr>
          <w:lang w:val="fi-FI"/>
        </w:rPr>
        <w:t>Päivitetty RMP tulee toimittaa</w:t>
      </w:r>
    </w:p>
    <w:p w14:paraId="57D2F02B" w14:textId="77777777" w:rsidR="00676819" w:rsidRPr="008B28FF" w:rsidRDefault="00676819" w:rsidP="00A23515">
      <w:pPr>
        <w:widowControl w:val="0"/>
        <w:spacing w:line="220" w:lineRule="exact"/>
        <w:ind w:left="1134" w:hanging="567"/>
        <w:rPr>
          <w:lang w:val="fi-FI"/>
        </w:rPr>
      </w:pPr>
      <w:r w:rsidRPr="008B28FF">
        <w:rPr>
          <w:b/>
          <w:lang w:val="fi-FI"/>
        </w:rPr>
        <w:t>•</w:t>
      </w:r>
      <w:r w:rsidRPr="008B28FF">
        <w:rPr>
          <w:b/>
          <w:lang w:val="fi-FI"/>
        </w:rPr>
        <w:tab/>
      </w:r>
      <w:r w:rsidRPr="008B28FF">
        <w:rPr>
          <w:lang w:val="fi-FI"/>
        </w:rPr>
        <w:t>Euroopan lääkeviraston pyynnöstä</w:t>
      </w:r>
    </w:p>
    <w:p w14:paraId="52548520" w14:textId="77777777" w:rsidR="00676819" w:rsidRPr="008B28FF" w:rsidRDefault="00676819" w:rsidP="00A23515">
      <w:pPr>
        <w:widowControl w:val="0"/>
        <w:spacing w:line="220" w:lineRule="exact"/>
        <w:ind w:left="1134" w:hanging="567"/>
        <w:rPr>
          <w:lang w:val="fi-FI"/>
        </w:rPr>
      </w:pPr>
      <w:r w:rsidRPr="008B28FF">
        <w:rPr>
          <w:b/>
          <w:lang w:val="fi-FI"/>
        </w:rPr>
        <w:t>•</w:t>
      </w:r>
      <w:r w:rsidRPr="008B28FF">
        <w:rPr>
          <w:b/>
          <w:lang w:val="fi-FI"/>
        </w:rPr>
        <w:tab/>
      </w:r>
      <w:r w:rsidRPr="008B28FF">
        <w:rPr>
          <w:lang w:val="fi-FI"/>
        </w:rPr>
        <w:t>kun riskinhallintajärjestelmää muutetaan, varsinkin kun saadaan uutta tietoa, joka saattaa johtaa hyöty-riskiprofiilin merkittävään muutokseen, tai kun on saavutettu tärkeä tavoite (lääketurvatoiminnassa tai riskien minimoinnissa).</w:t>
      </w:r>
    </w:p>
    <w:p w14:paraId="0F83FEDC" w14:textId="77777777" w:rsidR="00676819" w:rsidRPr="008B28FF" w:rsidRDefault="00676819" w:rsidP="00A23515">
      <w:pPr>
        <w:widowControl w:val="0"/>
        <w:numPr>
          <w:ilvl w:val="12"/>
          <w:numId w:val="0"/>
        </w:numPr>
        <w:spacing w:line="220" w:lineRule="exact"/>
        <w:rPr>
          <w:lang w:val="fi-FI"/>
        </w:rPr>
      </w:pPr>
    </w:p>
    <w:p w14:paraId="55D4F66B" w14:textId="77777777" w:rsidR="00676819" w:rsidRPr="008B28FF" w:rsidRDefault="00676819" w:rsidP="00A23515">
      <w:pPr>
        <w:widowControl w:val="0"/>
        <w:suppressAutoHyphens/>
        <w:spacing w:line="220" w:lineRule="exact"/>
        <w:rPr>
          <w:lang w:val="fi-FI"/>
        </w:rPr>
      </w:pPr>
      <w:r w:rsidRPr="008B28FF">
        <w:rPr>
          <w:lang w:val="fi-FI"/>
        </w:rPr>
        <w:br w:type="page"/>
      </w:r>
    </w:p>
    <w:p w14:paraId="65FE3F0F" w14:textId="77777777" w:rsidR="00676819" w:rsidRPr="008B28FF" w:rsidRDefault="00676819">
      <w:pPr>
        <w:suppressAutoHyphens/>
        <w:rPr>
          <w:lang w:val="fi-FI"/>
        </w:rPr>
      </w:pPr>
    </w:p>
    <w:p w14:paraId="65C61AA2" w14:textId="77777777" w:rsidR="00676819" w:rsidRPr="008B28FF" w:rsidRDefault="00676819">
      <w:pPr>
        <w:suppressAutoHyphens/>
        <w:rPr>
          <w:lang w:val="fi-FI"/>
        </w:rPr>
      </w:pPr>
    </w:p>
    <w:p w14:paraId="7BF8A02D" w14:textId="77777777" w:rsidR="00676819" w:rsidRPr="008B28FF" w:rsidRDefault="00676819">
      <w:pPr>
        <w:suppressAutoHyphens/>
        <w:rPr>
          <w:lang w:val="fi-FI"/>
        </w:rPr>
      </w:pPr>
    </w:p>
    <w:p w14:paraId="0C25CAB3" w14:textId="77777777" w:rsidR="00676819" w:rsidRPr="008B28FF" w:rsidRDefault="00676819">
      <w:pPr>
        <w:suppressAutoHyphens/>
        <w:rPr>
          <w:lang w:val="fi-FI"/>
        </w:rPr>
      </w:pPr>
    </w:p>
    <w:p w14:paraId="20DDDB51" w14:textId="77777777" w:rsidR="00676819" w:rsidRPr="008B28FF" w:rsidRDefault="00676819">
      <w:pPr>
        <w:suppressAutoHyphens/>
        <w:rPr>
          <w:lang w:val="fi-FI"/>
        </w:rPr>
      </w:pPr>
    </w:p>
    <w:p w14:paraId="7A33854B" w14:textId="77777777" w:rsidR="00676819" w:rsidRPr="008B28FF" w:rsidRDefault="00676819">
      <w:pPr>
        <w:suppressAutoHyphens/>
        <w:rPr>
          <w:lang w:val="fi-FI"/>
        </w:rPr>
      </w:pPr>
    </w:p>
    <w:p w14:paraId="258D8A67" w14:textId="77777777" w:rsidR="00676819" w:rsidRPr="008B28FF" w:rsidRDefault="00676819">
      <w:pPr>
        <w:suppressAutoHyphens/>
        <w:rPr>
          <w:lang w:val="fi-FI"/>
        </w:rPr>
      </w:pPr>
    </w:p>
    <w:p w14:paraId="42036A82" w14:textId="77777777" w:rsidR="00676819" w:rsidRPr="008B28FF" w:rsidRDefault="00676819">
      <w:pPr>
        <w:suppressAutoHyphens/>
        <w:rPr>
          <w:lang w:val="fi-FI"/>
        </w:rPr>
      </w:pPr>
    </w:p>
    <w:p w14:paraId="1819D5F2" w14:textId="77777777" w:rsidR="00676819" w:rsidRPr="008B28FF" w:rsidRDefault="00676819">
      <w:pPr>
        <w:suppressAutoHyphens/>
        <w:rPr>
          <w:lang w:val="fi-FI"/>
        </w:rPr>
      </w:pPr>
    </w:p>
    <w:p w14:paraId="32315ACA" w14:textId="77777777" w:rsidR="00676819" w:rsidRPr="008B28FF" w:rsidRDefault="00676819">
      <w:pPr>
        <w:suppressAutoHyphens/>
        <w:rPr>
          <w:lang w:val="fi-FI"/>
        </w:rPr>
      </w:pPr>
    </w:p>
    <w:p w14:paraId="2A74C1DD" w14:textId="77777777" w:rsidR="00676819" w:rsidRPr="008B28FF" w:rsidRDefault="00676819">
      <w:pPr>
        <w:suppressAutoHyphens/>
        <w:rPr>
          <w:lang w:val="fi-FI"/>
        </w:rPr>
      </w:pPr>
    </w:p>
    <w:p w14:paraId="5C3E03E4" w14:textId="77777777" w:rsidR="00676819" w:rsidRPr="008B28FF" w:rsidRDefault="00676819">
      <w:pPr>
        <w:suppressAutoHyphens/>
        <w:rPr>
          <w:lang w:val="fi-FI"/>
        </w:rPr>
      </w:pPr>
    </w:p>
    <w:p w14:paraId="52281C0A" w14:textId="77777777" w:rsidR="00676819" w:rsidRPr="008B28FF" w:rsidRDefault="00676819">
      <w:pPr>
        <w:suppressAutoHyphens/>
        <w:rPr>
          <w:lang w:val="fi-FI"/>
        </w:rPr>
      </w:pPr>
    </w:p>
    <w:p w14:paraId="67C8A025" w14:textId="77777777" w:rsidR="00676819" w:rsidRPr="008B28FF" w:rsidRDefault="00676819">
      <w:pPr>
        <w:suppressAutoHyphens/>
        <w:rPr>
          <w:lang w:val="fi-FI"/>
        </w:rPr>
      </w:pPr>
    </w:p>
    <w:p w14:paraId="16B49697" w14:textId="77777777" w:rsidR="00676819" w:rsidRPr="008B28FF" w:rsidRDefault="00676819">
      <w:pPr>
        <w:suppressAutoHyphens/>
        <w:rPr>
          <w:lang w:val="fi-FI"/>
        </w:rPr>
      </w:pPr>
    </w:p>
    <w:p w14:paraId="2901EEF5" w14:textId="77777777" w:rsidR="00676819" w:rsidRPr="008B28FF" w:rsidRDefault="00676819">
      <w:pPr>
        <w:suppressAutoHyphens/>
        <w:rPr>
          <w:lang w:val="fi-FI"/>
        </w:rPr>
      </w:pPr>
    </w:p>
    <w:p w14:paraId="4A38E726" w14:textId="77777777" w:rsidR="00676819" w:rsidRPr="008B28FF" w:rsidRDefault="00676819">
      <w:pPr>
        <w:suppressAutoHyphens/>
        <w:rPr>
          <w:lang w:val="fi-FI"/>
        </w:rPr>
      </w:pPr>
    </w:p>
    <w:p w14:paraId="040874D9" w14:textId="77777777" w:rsidR="00676819" w:rsidRPr="008B28FF" w:rsidRDefault="00676819">
      <w:pPr>
        <w:suppressAutoHyphens/>
        <w:rPr>
          <w:lang w:val="fi-FI"/>
        </w:rPr>
      </w:pPr>
    </w:p>
    <w:p w14:paraId="53776CB7" w14:textId="77777777" w:rsidR="00676819" w:rsidRPr="008B28FF" w:rsidRDefault="00676819">
      <w:pPr>
        <w:suppressAutoHyphens/>
        <w:rPr>
          <w:lang w:val="fi-FI"/>
        </w:rPr>
      </w:pPr>
    </w:p>
    <w:p w14:paraId="2792980D" w14:textId="77777777" w:rsidR="00676819" w:rsidRPr="008B28FF" w:rsidRDefault="00676819">
      <w:pPr>
        <w:suppressAutoHyphens/>
        <w:rPr>
          <w:lang w:val="fi-FI"/>
        </w:rPr>
      </w:pPr>
    </w:p>
    <w:p w14:paraId="3DDFEFF5" w14:textId="77777777" w:rsidR="00676819" w:rsidRPr="008B28FF" w:rsidRDefault="00676819">
      <w:pPr>
        <w:suppressAutoHyphens/>
        <w:rPr>
          <w:lang w:val="fi-FI"/>
        </w:rPr>
      </w:pPr>
    </w:p>
    <w:p w14:paraId="732E0152" w14:textId="77777777" w:rsidR="00B14E1A" w:rsidRPr="008B28FF" w:rsidRDefault="00B14E1A">
      <w:pPr>
        <w:suppressAutoHyphens/>
        <w:rPr>
          <w:lang w:val="fi-FI"/>
        </w:rPr>
      </w:pPr>
    </w:p>
    <w:p w14:paraId="53055D8C" w14:textId="77777777" w:rsidR="00676819" w:rsidRPr="008B28FF" w:rsidRDefault="00676819">
      <w:pPr>
        <w:suppressAutoHyphens/>
        <w:rPr>
          <w:lang w:val="fi-FI"/>
        </w:rPr>
      </w:pPr>
    </w:p>
    <w:p w14:paraId="0FE2B202" w14:textId="77777777" w:rsidR="00676819" w:rsidRPr="008B28FF" w:rsidRDefault="00676819">
      <w:pPr>
        <w:jc w:val="center"/>
        <w:rPr>
          <w:b/>
          <w:lang w:val="fi-FI"/>
        </w:rPr>
      </w:pPr>
      <w:r w:rsidRPr="008B28FF">
        <w:rPr>
          <w:b/>
          <w:lang w:val="fi-FI"/>
        </w:rPr>
        <w:t>LIITE III</w:t>
      </w:r>
    </w:p>
    <w:p w14:paraId="06D3AAA8" w14:textId="77777777" w:rsidR="00676819" w:rsidRPr="008B28FF" w:rsidRDefault="00676819">
      <w:pPr>
        <w:suppressAutoHyphens/>
        <w:jc w:val="center"/>
        <w:rPr>
          <w:b/>
          <w:lang w:val="fi-FI"/>
        </w:rPr>
      </w:pPr>
    </w:p>
    <w:p w14:paraId="01469DCA" w14:textId="77777777" w:rsidR="00676819" w:rsidRPr="008B28FF" w:rsidRDefault="00676819">
      <w:pPr>
        <w:suppressAutoHyphens/>
        <w:jc w:val="center"/>
        <w:rPr>
          <w:b/>
          <w:lang w:val="fi-FI"/>
        </w:rPr>
      </w:pPr>
      <w:r w:rsidRPr="008B28FF">
        <w:rPr>
          <w:b/>
          <w:lang w:val="fi-FI"/>
        </w:rPr>
        <w:t>MYYNTIPÄÄLLYSMERKINNÄT JA PAKKAUSSELOSTE</w:t>
      </w:r>
    </w:p>
    <w:p w14:paraId="0D200F0D" w14:textId="77777777" w:rsidR="00676819" w:rsidRPr="008B28FF" w:rsidRDefault="00676819">
      <w:pPr>
        <w:suppressAutoHyphens/>
        <w:rPr>
          <w:lang w:val="fi-FI"/>
        </w:rPr>
      </w:pPr>
    </w:p>
    <w:p w14:paraId="21EE0FD6" w14:textId="77777777" w:rsidR="00676819" w:rsidRPr="008B28FF" w:rsidRDefault="00676819">
      <w:pPr>
        <w:suppressAutoHyphens/>
        <w:rPr>
          <w:lang w:val="fi-FI"/>
        </w:rPr>
      </w:pPr>
      <w:r w:rsidRPr="008B28FF">
        <w:rPr>
          <w:lang w:val="fi-FI"/>
        </w:rPr>
        <w:br w:type="page"/>
      </w:r>
    </w:p>
    <w:p w14:paraId="44E246DE" w14:textId="77777777" w:rsidR="00676819" w:rsidRPr="008B28FF" w:rsidRDefault="00676819">
      <w:pPr>
        <w:suppressAutoHyphens/>
        <w:rPr>
          <w:lang w:val="fi-FI"/>
        </w:rPr>
      </w:pPr>
    </w:p>
    <w:p w14:paraId="37C584BC" w14:textId="77777777" w:rsidR="00676819" w:rsidRPr="008B28FF" w:rsidRDefault="00676819">
      <w:pPr>
        <w:suppressAutoHyphens/>
        <w:rPr>
          <w:lang w:val="fi-FI"/>
        </w:rPr>
      </w:pPr>
    </w:p>
    <w:p w14:paraId="2F81E66E" w14:textId="77777777" w:rsidR="00676819" w:rsidRPr="008B28FF" w:rsidRDefault="00676819">
      <w:pPr>
        <w:suppressAutoHyphens/>
        <w:rPr>
          <w:lang w:val="fi-FI"/>
        </w:rPr>
      </w:pPr>
    </w:p>
    <w:p w14:paraId="2571E467" w14:textId="77777777" w:rsidR="00676819" w:rsidRPr="008B28FF" w:rsidRDefault="00676819">
      <w:pPr>
        <w:suppressAutoHyphens/>
        <w:rPr>
          <w:lang w:val="fi-FI"/>
        </w:rPr>
      </w:pPr>
    </w:p>
    <w:p w14:paraId="1D54001D" w14:textId="77777777" w:rsidR="00676819" w:rsidRPr="008B28FF" w:rsidRDefault="00676819">
      <w:pPr>
        <w:suppressAutoHyphens/>
        <w:rPr>
          <w:lang w:val="fi-FI"/>
        </w:rPr>
      </w:pPr>
    </w:p>
    <w:p w14:paraId="3A9510F5" w14:textId="77777777" w:rsidR="00676819" w:rsidRPr="008B28FF" w:rsidRDefault="00676819">
      <w:pPr>
        <w:suppressAutoHyphens/>
        <w:rPr>
          <w:lang w:val="fi-FI"/>
        </w:rPr>
      </w:pPr>
    </w:p>
    <w:p w14:paraId="03B8583B" w14:textId="77777777" w:rsidR="00676819" w:rsidRPr="008B28FF" w:rsidRDefault="00676819">
      <w:pPr>
        <w:suppressAutoHyphens/>
        <w:rPr>
          <w:lang w:val="fi-FI"/>
        </w:rPr>
      </w:pPr>
    </w:p>
    <w:p w14:paraId="521D7F03" w14:textId="77777777" w:rsidR="00676819" w:rsidRPr="008B28FF" w:rsidRDefault="00676819">
      <w:pPr>
        <w:suppressAutoHyphens/>
        <w:rPr>
          <w:lang w:val="fi-FI"/>
        </w:rPr>
      </w:pPr>
    </w:p>
    <w:p w14:paraId="509E7D0A" w14:textId="77777777" w:rsidR="00676819" w:rsidRPr="008B28FF" w:rsidRDefault="00676819">
      <w:pPr>
        <w:suppressAutoHyphens/>
        <w:rPr>
          <w:lang w:val="fi-FI"/>
        </w:rPr>
      </w:pPr>
    </w:p>
    <w:p w14:paraId="6B2FD880" w14:textId="77777777" w:rsidR="00676819" w:rsidRPr="008B28FF" w:rsidRDefault="00676819">
      <w:pPr>
        <w:suppressAutoHyphens/>
        <w:rPr>
          <w:lang w:val="fi-FI"/>
        </w:rPr>
      </w:pPr>
    </w:p>
    <w:p w14:paraId="2591879C" w14:textId="77777777" w:rsidR="00676819" w:rsidRPr="008B28FF" w:rsidRDefault="00676819">
      <w:pPr>
        <w:suppressAutoHyphens/>
        <w:rPr>
          <w:lang w:val="fi-FI"/>
        </w:rPr>
      </w:pPr>
    </w:p>
    <w:p w14:paraId="5B0C2EBB" w14:textId="77777777" w:rsidR="00676819" w:rsidRPr="008B28FF" w:rsidRDefault="00676819">
      <w:pPr>
        <w:suppressAutoHyphens/>
        <w:rPr>
          <w:lang w:val="fi-FI"/>
        </w:rPr>
      </w:pPr>
    </w:p>
    <w:p w14:paraId="7D69AB93" w14:textId="77777777" w:rsidR="00676819" w:rsidRPr="008B28FF" w:rsidRDefault="00676819">
      <w:pPr>
        <w:suppressAutoHyphens/>
        <w:rPr>
          <w:lang w:val="fi-FI"/>
        </w:rPr>
      </w:pPr>
    </w:p>
    <w:p w14:paraId="59E818F7" w14:textId="77777777" w:rsidR="00676819" w:rsidRPr="008B28FF" w:rsidRDefault="00676819">
      <w:pPr>
        <w:suppressAutoHyphens/>
        <w:rPr>
          <w:lang w:val="fi-FI"/>
        </w:rPr>
      </w:pPr>
    </w:p>
    <w:p w14:paraId="3812B198" w14:textId="77777777" w:rsidR="00676819" w:rsidRPr="008B28FF" w:rsidRDefault="00676819">
      <w:pPr>
        <w:suppressAutoHyphens/>
        <w:rPr>
          <w:lang w:val="fi-FI"/>
        </w:rPr>
      </w:pPr>
    </w:p>
    <w:p w14:paraId="4033E358" w14:textId="77777777" w:rsidR="00676819" w:rsidRPr="008B28FF" w:rsidRDefault="00676819">
      <w:pPr>
        <w:suppressAutoHyphens/>
        <w:rPr>
          <w:lang w:val="fi-FI"/>
        </w:rPr>
      </w:pPr>
    </w:p>
    <w:p w14:paraId="21A5799E" w14:textId="77777777" w:rsidR="00676819" w:rsidRPr="008B28FF" w:rsidRDefault="00676819">
      <w:pPr>
        <w:suppressAutoHyphens/>
        <w:rPr>
          <w:lang w:val="fi-FI"/>
        </w:rPr>
      </w:pPr>
    </w:p>
    <w:p w14:paraId="64376349" w14:textId="77777777" w:rsidR="00676819" w:rsidRPr="008B28FF" w:rsidRDefault="00676819">
      <w:pPr>
        <w:suppressAutoHyphens/>
        <w:rPr>
          <w:lang w:val="fi-FI"/>
        </w:rPr>
      </w:pPr>
    </w:p>
    <w:p w14:paraId="41B4EB61" w14:textId="77777777" w:rsidR="00F248D7" w:rsidRPr="008B28FF" w:rsidRDefault="00F248D7">
      <w:pPr>
        <w:suppressAutoHyphens/>
        <w:rPr>
          <w:lang w:val="fi-FI"/>
        </w:rPr>
      </w:pPr>
    </w:p>
    <w:p w14:paraId="3BE8CCE6" w14:textId="77777777" w:rsidR="00676819" w:rsidRPr="008B28FF" w:rsidRDefault="00676819">
      <w:pPr>
        <w:suppressAutoHyphens/>
        <w:rPr>
          <w:lang w:val="fi-FI"/>
        </w:rPr>
      </w:pPr>
    </w:p>
    <w:p w14:paraId="6D09642D" w14:textId="77777777" w:rsidR="00676819" w:rsidRPr="008B28FF" w:rsidRDefault="00676819">
      <w:pPr>
        <w:suppressAutoHyphens/>
        <w:rPr>
          <w:lang w:val="fi-FI"/>
        </w:rPr>
      </w:pPr>
    </w:p>
    <w:p w14:paraId="1C54FD46" w14:textId="77777777" w:rsidR="00676819" w:rsidRPr="008B28FF" w:rsidRDefault="00676819">
      <w:pPr>
        <w:suppressAutoHyphens/>
        <w:rPr>
          <w:lang w:val="fi-FI"/>
        </w:rPr>
      </w:pPr>
    </w:p>
    <w:p w14:paraId="038521B4" w14:textId="77777777" w:rsidR="00676819" w:rsidRPr="008B28FF" w:rsidRDefault="00676819">
      <w:pPr>
        <w:suppressAutoHyphens/>
        <w:rPr>
          <w:lang w:val="fi-FI"/>
        </w:rPr>
      </w:pPr>
    </w:p>
    <w:p w14:paraId="256A9D81" w14:textId="77777777" w:rsidR="00676819" w:rsidRPr="008B28FF" w:rsidRDefault="00676819">
      <w:pPr>
        <w:pStyle w:val="Annex"/>
        <w:rPr>
          <w:lang w:val="fi-FI"/>
        </w:rPr>
      </w:pPr>
      <w:r w:rsidRPr="008B28FF">
        <w:rPr>
          <w:lang w:val="fi-FI"/>
        </w:rPr>
        <w:t>A. MYYNTIPÄÄLLYSMERKINNÄT</w:t>
      </w:r>
    </w:p>
    <w:p w14:paraId="062930AA" w14:textId="77777777" w:rsidR="00676819" w:rsidRPr="008B28FF" w:rsidRDefault="00676819">
      <w:pPr>
        <w:shd w:val="clear" w:color="auto" w:fill="FFFFFF"/>
        <w:suppressAutoHyphens/>
        <w:rPr>
          <w:lang w:val="fi-FI"/>
        </w:rPr>
      </w:pPr>
      <w:r w:rsidRPr="008B28FF">
        <w:rPr>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E46F9F" w14:paraId="7ED7FFD5" w14:textId="77777777">
        <w:tc>
          <w:tcPr>
            <w:tcW w:w="9298" w:type="dxa"/>
            <w:tcBorders>
              <w:bottom w:val="single" w:sz="4" w:space="0" w:color="auto"/>
            </w:tcBorders>
          </w:tcPr>
          <w:p w14:paraId="753C9237" w14:textId="77777777" w:rsidR="00676819" w:rsidRPr="008B28FF" w:rsidRDefault="00676819">
            <w:pPr>
              <w:shd w:val="clear" w:color="auto" w:fill="FFFFFF"/>
              <w:suppressAutoHyphens/>
              <w:rPr>
                <w:b/>
                <w:lang w:val="fi-FI"/>
              </w:rPr>
            </w:pPr>
            <w:r w:rsidRPr="008B28FF">
              <w:rPr>
                <w:b/>
                <w:lang w:val="fi-FI"/>
              </w:rPr>
              <w:lastRenderedPageBreak/>
              <w:t>ULKOPAKKAUKSESSA ON OLTAVA SEURAAVAT MERKINNÄT</w:t>
            </w:r>
          </w:p>
          <w:p w14:paraId="2FC24B7B" w14:textId="77777777" w:rsidR="00676819" w:rsidRPr="008B28FF" w:rsidRDefault="00676819">
            <w:pPr>
              <w:shd w:val="clear" w:color="auto" w:fill="FFFFFF"/>
              <w:suppressAutoHyphens/>
              <w:rPr>
                <w:lang w:val="fi-FI"/>
              </w:rPr>
            </w:pPr>
          </w:p>
          <w:p w14:paraId="4BD67F21" w14:textId="77777777" w:rsidR="00676819" w:rsidRPr="008B28FF" w:rsidRDefault="00676819">
            <w:pPr>
              <w:suppressAutoHyphens/>
              <w:rPr>
                <w:lang w:val="fi-FI"/>
              </w:rPr>
            </w:pPr>
            <w:r w:rsidRPr="008B28FF">
              <w:rPr>
                <w:b/>
                <w:lang w:val="fi-FI"/>
              </w:rPr>
              <w:t>KOTELO</w:t>
            </w:r>
          </w:p>
        </w:tc>
      </w:tr>
    </w:tbl>
    <w:p w14:paraId="3F7E8F55" w14:textId="77777777" w:rsidR="00676819" w:rsidRPr="008B28FF" w:rsidRDefault="00676819">
      <w:pPr>
        <w:suppressAutoHyphens/>
        <w:rPr>
          <w:lang w:val="fi-FI"/>
        </w:rPr>
      </w:pPr>
    </w:p>
    <w:p w14:paraId="754D7A94" w14:textId="77777777" w:rsidR="00676819" w:rsidRPr="008B28FF"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031AF86F" w14:textId="77777777">
        <w:tc>
          <w:tcPr>
            <w:tcW w:w="9298" w:type="dxa"/>
          </w:tcPr>
          <w:p w14:paraId="386483A4" w14:textId="77777777" w:rsidR="00676819" w:rsidRPr="008B28FF" w:rsidRDefault="00676819">
            <w:pPr>
              <w:suppressAutoHyphens/>
              <w:ind w:left="567" w:hanging="567"/>
              <w:rPr>
                <w:b/>
                <w:lang w:val="fi-FI"/>
              </w:rPr>
            </w:pPr>
            <w:r w:rsidRPr="008B28FF">
              <w:rPr>
                <w:b/>
                <w:lang w:val="fi-FI"/>
              </w:rPr>
              <w:t>1.</w:t>
            </w:r>
            <w:r w:rsidRPr="008B28FF">
              <w:rPr>
                <w:b/>
                <w:lang w:val="fi-FI"/>
              </w:rPr>
              <w:tab/>
              <w:t>LÄÄKEVALMISTEEN NIMI</w:t>
            </w:r>
          </w:p>
        </w:tc>
      </w:tr>
    </w:tbl>
    <w:p w14:paraId="3CB9633C" w14:textId="77777777" w:rsidR="00676819" w:rsidRPr="008B28FF" w:rsidRDefault="00676819">
      <w:pPr>
        <w:suppressAutoHyphens/>
        <w:rPr>
          <w:lang w:val="fi-FI"/>
        </w:rPr>
      </w:pPr>
    </w:p>
    <w:p w14:paraId="2F20D562" w14:textId="77777777" w:rsidR="00676819" w:rsidRPr="008B28FF" w:rsidRDefault="00676819">
      <w:pPr>
        <w:rPr>
          <w:lang w:val="fi-FI"/>
        </w:rPr>
      </w:pPr>
      <w:r w:rsidRPr="008B28FF">
        <w:rPr>
          <w:lang w:val="fi-FI"/>
        </w:rPr>
        <w:t>Avastin 25 mg/ml infuusiokonsentraatti, liuosta varten</w:t>
      </w:r>
    </w:p>
    <w:p w14:paraId="19A6E041" w14:textId="77777777" w:rsidR="00676819" w:rsidRPr="008B28FF" w:rsidRDefault="00676819">
      <w:pPr>
        <w:suppressAutoHyphens/>
        <w:rPr>
          <w:lang w:val="fi-FI"/>
        </w:rPr>
      </w:pPr>
      <w:r w:rsidRPr="008B28FF">
        <w:rPr>
          <w:lang w:val="fi-FI"/>
        </w:rPr>
        <w:t>bevasitsumabi</w:t>
      </w:r>
    </w:p>
    <w:p w14:paraId="31F5D450" w14:textId="77777777" w:rsidR="00676819" w:rsidRPr="008B28FF" w:rsidRDefault="00676819">
      <w:pPr>
        <w:suppressAutoHyphens/>
        <w:rPr>
          <w:lang w:val="fi-FI"/>
        </w:rPr>
      </w:pPr>
    </w:p>
    <w:p w14:paraId="3EDECB77" w14:textId="77777777" w:rsidR="00676819" w:rsidRPr="008B28FF"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531AC1C4" w14:textId="77777777">
        <w:tc>
          <w:tcPr>
            <w:tcW w:w="9298" w:type="dxa"/>
          </w:tcPr>
          <w:p w14:paraId="04307C3C" w14:textId="77777777" w:rsidR="00676819" w:rsidRPr="008B28FF" w:rsidRDefault="00676819">
            <w:pPr>
              <w:suppressAutoHyphens/>
              <w:ind w:left="567" w:hanging="567"/>
              <w:rPr>
                <w:b/>
                <w:lang w:val="fi-FI"/>
              </w:rPr>
            </w:pPr>
            <w:r w:rsidRPr="008B28FF">
              <w:rPr>
                <w:b/>
                <w:lang w:val="fi-FI"/>
              </w:rPr>
              <w:t>2.</w:t>
            </w:r>
            <w:r w:rsidRPr="008B28FF">
              <w:rPr>
                <w:b/>
                <w:lang w:val="fi-FI"/>
              </w:rPr>
              <w:tab/>
              <w:t>VAIKUTTAVA(T) AINE(ET)</w:t>
            </w:r>
          </w:p>
        </w:tc>
      </w:tr>
    </w:tbl>
    <w:p w14:paraId="44887058" w14:textId="77777777" w:rsidR="00676819" w:rsidRPr="008B28FF" w:rsidRDefault="00676819">
      <w:pPr>
        <w:suppressAutoHyphens/>
        <w:rPr>
          <w:lang w:val="fi-FI"/>
        </w:rPr>
      </w:pPr>
    </w:p>
    <w:p w14:paraId="414AA846" w14:textId="77777777" w:rsidR="00676819" w:rsidRPr="008B28FF" w:rsidRDefault="00676819">
      <w:pPr>
        <w:suppressAutoHyphens/>
        <w:rPr>
          <w:lang w:val="fi-FI"/>
        </w:rPr>
      </w:pPr>
      <w:r w:rsidRPr="008B28FF">
        <w:rPr>
          <w:lang w:val="fi-FI"/>
        </w:rPr>
        <w:t>Jokainen injektiopullo sisältää 100 mg bevasitsumabia.</w:t>
      </w:r>
    </w:p>
    <w:p w14:paraId="68266A22" w14:textId="77777777" w:rsidR="00676819" w:rsidRPr="008B28FF" w:rsidRDefault="00676819">
      <w:pPr>
        <w:suppressAutoHyphens/>
        <w:rPr>
          <w:lang w:val="fi-FI"/>
        </w:rPr>
      </w:pPr>
    </w:p>
    <w:p w14:paraId="24C278FD" w14:textId="77777777" w:rsidR="00676819" w:rsidRPr="008B28FF"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79736D59" w14:textId="77777777">
        <w:tc>
          <w:tcPr>
            <w:tcW w:w="9298" w:type="dxa"/>
          </w:tcPr>
          <w:p w14:paraId="53A84532" w14:textId="77777777" w:rsidR="00676819" w:rsidRPr="008B28FF" w:rsidRDefault="00676819">
            <w:pPr>
              <w:suppressAutoHyphens/>
              <w:ind w:left="567" w:hanging="567"/>
              <w:rPr>
                <w:b/>
                <w:lang w:val="fi-FI"/>
              </w:rPr>
            </w:pPr>
            <w:r w:rsidRPr="008B28FF">
              <w:rPr>
                <w:b/>
                <w:lang w:val="fi-FI"/>
              </w:rPr>
              <w:t>3.</w:t>
            </w:r>
            <w:r w:rsidRPr="008B28FF">
              <w:rPr>
                <w:b/>
                <w:lang w:val="fi-FI"/>
              </w:rPr>
              <w:tab/>
              <w:t>LUETTELO APUAINEISTA</w:t>
            </w:r>
          </w:p>
        </w:tc>
      </w:tr>
    </w:tbl>
    <w:p w14:paraId="5C36D588" w14:textId="77777777" w:rsidR="00676819" w:rsidRPr="008B28FF" w:rsidRDefault="00676819">
      <w:pPr>
        <w:suppressAutoHyphens/>
        <w:rPr>
          <w:lang w:val="fi-FI"/>
        </w:rPr>
      </w:pPr>
    </w:p>
    <w:p w14:paraId="508E2917" w14:textId="53B5DA15" w:rsidR="009D65ED" w:rsidRPr="008B28FF" w:rsidRDefault="00676819" w:rsidP="009D65ED">
      <w:r w:rsidRPr="008B28FF">
        <w:rPr>
          <w:lang w:val="fi-FI"/>
        </w:rPr>
        <w:t>Trehaloosidihydraatti, natriumfosfaatti, polysorbaatti</w:t>
      </w:r>
      <w:r w:rsidR="00AB5767" w:rsidRPr="008B28FF">
        <w:rPr>
          <w:lang w:val="fi-FI"/>
        </w:rPr>
        <w:t> </w:t>
      </w:r>
      <w:r w:rsidRPr="008B28FF">
        <w:rPr>
          <w:lang w:val="fi-FI"/>
        </w:rPr>
        <w:t>20, injektionesteisiin käytettävä vesi.</w:t>
      </w:r>
      <w:r w:rsidR="009D65ED" w:rsidRPr="00EA3CE2">
        <w:rPr>
          <w:lang w:val="fi-FI"/>
        </w:rPr>
        <w:t xml:space="preserve"> </w:t>
      </w:r>
      <w:r w:rsidR="004F6749" w:rsidRPr="005A1662">
        <w:rPr>
          <w:highlight w:val="lightGray"/>
          <w:rPrChange w:id="392" w:author="Author" w:date="2025-10-07T10:41:00Z" w16du:dateUtc="2025-10-07T07:41:00Z">
            <w:rPr/>
          </w:rPrChange>
        </w:rPr>
        <w:t>Katso </w:t>
      </w:r>
      <w:proofErr w:type="spellStart"/>
      <w:r w:rsidR="004F6749" w:rsidRPr="005A1662">
        <w:rPr>
          <w:highlight w:val="lightGray"/>
          <w:rPrChange w:id="393" w:author="Author" w:date="2025-10-07T10:41:00Z" w16du:dateUtc="2025-10-07T07:41:00Z">
            <w:rPr/>
          </w:rPrChange>
        </w:rPr>
        <w:t>lisätietoja</w:t>
      </w:r>
      <w:proofErr w:type="spellEnd"/>
      <w:r w:rsidR="004F6749" w:rsidRPr="005A1662">
        <w:rPr>
          <w:highlight w:val="lightGray"/>
          <w:rPrChange w:id="394" w:author="Author" w:date="2025-10-07T10:41:00Z" w16du:dateUtc="2025-10-07T07:41:00Z">
            <w:rPr/>
          </w:rPrChange>
        </w:rPr>
        <w:t> </w:t>
      </w:r>
      <w:proofErr w:type="spellStart"/>
      <w:r w:rsidR="004F6749" w:rsidRPr="005A1662">
        <w:rPr>
          <w:highlight w:val="lightGray"/>
          <w:rPrChange w:id="395" w:author="Author" w:date="2025-10-07T10:41:00Z" w16du:dateUtc="2025-10-07T07:41:00Z">
            <w:rPr/>
          </w:rPrChange>
        </w:rPr>
        <w:t>pakkausselosteesta</w:t>
      </w:r>
      <w:proofErr w:type="spellEnd"/>
      <w:r w:rsidR="004F6749" w:rsidRPr="005A1662">
        <w:rPr>
          <w:highlight w:val="lightGray"/>
          <w:rPrChange w:id="396" w:author="Author" w:date="2025-10-07T10:41:00Z" w16du:dateUtc="2025-10-07T07:41:00Z">
            <w:rPr/>
          </w:rPrChange>
        </w:rPr>
        <w:t>.</w:t>
      </w:r>
    </w:p>
    <w:p w14:paraId="36943C62" w14:textId="77777777" w:rsidR="00676819" w:rsidRPr="008B28FF" w:rsidRDefault="00676819">
      <w:pPr>
        <w:suppressAutoHyphens/>
        <w:rPr>
          <w:lang w:val="fi-FI"/>
        </w:rPr>
      </w:pPr>
    </w:p>
    <w:p w14:paraId="6FDD3AEA" w14:textId="77777777" w:rsidR="00676819" w:rsidRPr="008B28FF"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09A1A24E" w14:textId="77777777">
        <w:tc>
          <w:tcPr>
            <w:tcW w:w="9298" w:type="dxa"/>
          </w:tcPr>
          <w:p w14:paraId="152A0F82" w14:textId="77777777" w:rsidR="00676819" w:rsidRPr="008B28FF" w:rsidRDefault="00676819">
            <w:pPr>
              <w:suppressAutoHyphens/>
              <w:ind w:left="567" w:hanging="567"/>
              <w:rPr>
                <w:b/>
                <w:lang w:val="fi-FI"/>
              </w:rPr>
            </w:pPr>
            <w:r w:rsidRPr="008B28FF">
              <w:rPr>
                <w:b/>
                <w:lang w:val="fi-FI"/>
              </w:rPr>
              <w:t>4.</w:t>
            </w:r>
            <w:r w:rsidRPr="008B28FF">
              <w:rPr>
                <w:b/>
                <w:lang w:val="fi-FI"/>
              </w:rPr>
              <w:tab/>
              <w:t>LÄÄKEMUOTO JA SISÄLLÖN MÄÄRÄ</w:t>
            </w:r>
          </w:p>
        </w:tc>
      </w:tr>
    </w:tbl>
    <w:p w14:paraId="18DC4708" w14:textId="77777777" w:rsidR="00676819" w:rsidRPr="008B28FF" w:rsidRDefault="00676819">
      <w:pPr>
        <w:suppressAutoHyphens/>
        <w:rPr>
          <w:lang w:val="fi-FI"/>
        </w:rPr>
      </w:pPr>
    </w:p>
    <w:p w14:paraId="559DB654" w14:textId="77777777" w:rsidR="00676819" w:rsidRPr="008B28FF" w:rsidRDefault="00676819">
      <w:pPr>
        <w:suppressAutoHyphens/>
        <w:rPr>
          <w:lang w:val="fi-FI"/>
        </w:rPr>
      </w:pPr>
      <w:r w:rsidRPr="005A1662">
        <w:rPr>
          <w:highlight w:val="lightGray"/>
          <w:lang w:val="fi-FI"/>
          <w:rPrChange w:id="397" w:author="Author" w:date="2025-10-07T10:41:00Z" w16du:dateUtc="2025-10-07T07:41:00Z">
            <w:rPr>
              <w:lang w:val="fi-FI"/>
            </w:rPr>
          </w:rPrChange>
        </w:rPr>
        <w:t>Infuusiokonsentraatti, liuosta varten</w:t>
      </w:r>
    </w:p>
    <w:p w14:paraId="1E6885BE" w14:textId="20D03327" w:rsidR="00676819" w:rsidRPr="008B28FF" w:rsidRDefault="00676819">
      <w:pPr>
        <w:suppressAutoHyphens/>
        <w:rPr>
          <w:lang w:val="fi-FI"/>
        </w:rPr>
      </w:pPr>
      <w:r w:rsidRPr="008B28FF">
        <w:rPr>
          <w:lang w:val="fi-FI"/>
        </w:rPr>
        <w:t>1</w:t>
      </w:r>
      <w:r w:rsidR="00AB5767" w:rsidRPr="008B28FF">
        <w:rPr>
          <w:lang w:val="fi-FI"/>
        </w:rPr>
        <w:t> </w:t>
      </w:r>
      <w:r w:rsidRPr="008B28FF">
        <w:rPr>
          <w:lang w:val="fi-FI"/>
        </w:rPr>
        <w:t>injektiopullo à 4 ml</w:t>
      </w:r>
    </w:p>
    <w:p w14:paraId="2ADF799B" w14:textId="77777777" w:rsidR="00676819" w:rsidRPr="008B28FF" w:rsidRDefault="00676819">
      <w:pPr>
        <w:suppressAutoHyphens/>
        <w:rPr>
          <w:lang w:val="fi-FI"/>
        </w:rPr>
      </w:pPr>
      <w:r w:rsidRPr="008B28FF">
        <w:rPr>
          <w:lang w:val="fi-FI"/>
        </w:rPr>
        <w:t>100 mg/4 ml</w:t>
      </w:r>
    </w:p>
    <w:p w14:paraId="5A48EFE5" w14:textId="77777777" w:rsidR="00676819" w:rsidRPr="008B28FF" w:rsidRDefault="00676819">
      <w:pPr>
        <w:suppressAutoHyphens/>
        <w:rPr>
          <w:lang w:val="fi-FI"/>
        </w:rPr>
      </w:pPr>
    </w:p>
    <w:p w14:paraId="3B28140F" w14:textId="77777777" w:rsidR="00676819" w:rsidRPr="008B28FF"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E46F9F" w14:paraId="239C8503" w14:textId="77777777">
        <w:tc>
          <w:tcPr>
            <w:tcW w:w="9298" w:type="dxa"/>
          </w:tcPr>
          <w:p w14:paraId="0B96648F" w14:textId="77777777" w:rsidR="00676819" w:rsidRPr="008B28FF" w:rsidRDefault="00676819">
            <w:pPr>
              <w:suppressAutoHyphens/>
              <w:ind w:left="567" w:hanging="567"/>
              <w:rPr>
                <w:b/>
                <w:lang w:val="fi-FI"/>
              </w:rPr>
            </w:pPr>
            <w:r w:rsidRPr="008B28FF">
              <w:rPr>
                <w:b/>
                <w:lang w:val="fi-FI"/>
              </w:rPr>
              <w:t>5.</w:t>
            </w:r>
            <w:r w:rsidRPr="008B28FF">
              <w:rPr>
                <w:b/>
                <w:lang w:val="fi-FI"/>
              </w:rPr>
              <w:tab/>
              <w:t>ANTOTAPA JA TARVITTAESSA ANTOREITTI (ANTOREITIT)</w:t>
            </w:r>
          </w:p>
        </w:tc>
      </w:tr>
    </w:tbl>
    <w:p w14:paraId="46A78D5F" w14:textId="77777777" w:rsidR="00676819" w:rsidRPr="008B28FF" w:rsidRDefault="00676819">
      <w:pPr>
        <w:suppressAutoHyphens/>
        <w:rPr>
          <w:lang w:val="fi-FI"/>
        </w:rPr>
      </w:pPr>
    </w:p>
    <w:p w14:paraId="24E741B7" w14:textId="77777777" w:rsidR="00676819" w:rsidRPr="008B28FF" w:rsidRDefault="00676819">
      <w:pPr>
        <w:suppressAutoHyphens/>
        <w:rPr>
          <w:lang w:val="fi-FI"/>
        </w:rPr>
      </w:pPr>
      <w:r w:rsidRPr="008B28FF">
        <w:rPr>
          <w:lang w:val="fi-FI"/>
        </w:rPr>
        <w:t>Laskimoon laimentamisen jälkeen</w:t>
      </w:r>
    </w:p>
    <w:p w14:paraId="56D0D8E7" w14:textId="77777777" w:rsidR="00676819" w:rsidRPr="008B28FF" w:rsidRDefault="00676819">
      <w:pPr>
        <w:suppressAutoHyphens/>
        <w:rPr>
          <w:lang w:val="fi-FI"/>
        </w:rPr>
      </w:pPr>
      <w:r w:rsidRPr="008B28FF">
        <w:rPr>
          <w:lang w:val="fi-FI"/>
        </w:rPr>
        <w:t>Lue pakkausseloste ennen käyttöä</w:t>
      </w:r>
    </w:p>
    <w:p w14:paraId="251E0470" w14:textId="77777777" w:rsidR="00676819" w:rsidRPr="008B28FF" w:rsidRDefault="00676819">
      <w:pPr>
        <w:suppressAutoHyphens/>
        <w:rPr>
          <w:lang w:val="fi-FI"/>
        </w:rPr>
      </w:pPr>
    </w:p>
    <w:p w14:paraId="0B9D1375" w14:textId="77777777" w:rsidR="00676819" w:rsidRPr="008B28FF"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E46F9F" w14:paraId="363EF25B" w14:textId="77777777">
        <w:tc>
          <w:tcPr>
            <w:tcW w:w="9298" w:type="dxa"/>
          </w:tcPr>
          <w:p w14:paraId="24003005" w14:textId="77777777" w:rsidR="00676819" w:rsidRPr="008B28FF" w:rsidRDefault="00676819">
            <w:pPr>
              <w:suppressAutoHyphens/>
              <w:ind w:left="567" w:hanging="567"/>
              <w:rPr>
                <w:b/>
                <w:lang w:val="fi-FI"/>
              </w:rPr>
            </w:pPr>
            <w:r w:rsidRPr="008B28FF">
              <w:rPr>
                <w:b/>
                <w:lang w:val="fi-FI"/>
              </w:rPr>
              <w:t>6.</w:t>
            </w:r>
            <w:r w:rsidRPr="008B28FF">
              <w:rPr>
                <w:b/>
                <w:lang w:val="fi-FI"/>
              </w:rPr>
              <w:tab/>
              <w:t>ERITYISVAROITUS VALMISTEEN SÄILYTTÄMISESTÄ POISSA LASTEN ULOTTUVILTA JA NÄKYVILTÄ</w:t>
            </w:r>
          </w:p>
        </w:tc>
      </w:tr>
    </w:tbl>
    <w:p w14:paraId="27E44BED" w14:textId="77777777" w:rsidR="00676819" w:rsidRPr="008B28FF" w:rsidRDefault="00676819">
      <w:pPr>
        <w:suppressAutoHyphens/>
        <w:rPr>
          <w:lang w:val="fi-FI"/>
        </w:rPr>
      </w:pPr>
    </w:p>
    <w:p w14:paraId="7C4185C8" w14:textId="77777777" w:rsidR="00676819" w:rsidRPr="008B28FF" w:rsidRDefault="00676819">
      <w:pPr>
        <w:suppressAutoHyphens/>
        <w:rPr>
          <w:lang w:val="fi-FI"/>
        </w:rPr>
      </w:pPr>
      <w:r w:rsidRPr="008B28FF">
        <w:rPr>
          <w:lang w:val="fi-FI"/>
        </w:rPr>
        <w:t>Ei lasten ulottuville eikä näkyville</w:t>
      </w:r>
    </w:p>
    <w:p w14:paraId="78B63CD1" w14:textId="77777777" w:rsidR="00676819" w:rsidRPr="008B28FF" w:rsidRDefault="00676819">
      <w:pPr>
        <w:rPr>
          <w:lang w:val="fi-FI"/>
        </w:rPr>
      </w:pPr>
    </w:p>
    <w:p w14:paraId="0248252D" w14:textId="77777777" w:rsidR="00676819" w:rsidRPr="008B28FF"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E46F9F" w14:paraId="7C2F5360" w14:textId="77777777">
        <w:tc>
          <w:tcPr>
            <w:tcW w:w="9298" w:type="dxa"/>
          </w:tcPr>
          <w:p w14:paraId="24C6DD95" w14:textId="77777777" w:rsidR="00676819" w:rsidRPr="008B28FF" w:rsidRDefault="00676819">
            <w:pPr>
              <w:suppressAutoHyphens/>
              <w:ind w:left="567" w:hanging="567"/>
              <w:rPr>
                <w:b/>
                <w:lang w:val="fi-FI"/>
              </w:rPr>
            </w:pPr>
            <w:r w:rsidRPr="008B28FF">
              <w:rPr>
                <w:b/>
                <w:lang w:val="fi-FI"/>
              </w:rPr>
              <w:t>7.</w:t>
            </w:r>
            <w:r w:rsidRPr="008B28FF">
              <w:rPr>
                <w:b/>
                <w:lang w:val="fi-FI"/>
              </w:rPr>
              <w:tab/>
              <w:t>MUU ERITYISVAROITUS (MUUT ERITYISVAROITUKSET), JOS TARPEEN</w:t>
            </w:r>
          </w:p>
        </w:tc>
      </w:tr>
    </w:tbl>
    <w:p w14:paraId="3E9E8E33" w14:textId="77777777" w:rsidR="00676819" w:rsidRPr="008B28FF" w:rsidRDefault="00676819">
      <w:pPr>
        <w:rPr>
          <w:lang w:val="fi-FI"/>
        </w:rPr>
      </w:pPr>
    </w:p>
    <w:p w14:paraId="63C20BF9" w14:textId="77777777" w:rsidR="00676819" w:rsidRPr="008B28FF" w:rsidRDefault="00676819">
      <w:pPr>
        <w:rPr>
          <w:lang w:val="fi-FI"/>
        </w:rPr>
      </w:pPr>
      <w:r w:rsidRPr="008B28FF">
        <w:rPr>
          <w:lang w:val="fi-FI"/>
        </w:rPr>
        <w:t>Valmiste ei sisällä säilytysaineita</w:t>
      </w:r>
    </w:p>
    <w:p w14:paraId="26523A4F" w14:textId="77777777" w:rsidR="00676819" w:rsidRPr="008B28FF" w:rsidRDefault="00676819">
      <w:pPr>
        <w:rPr>
          <w:lang w:val="fi-FI"/>
        </w:rPr>
      </w:pPr>
    </w:p>
    <w:p w14:paraId="3B939CED" w14:textId="77777777" w:rsidR="00676819" w:rsidRPr="008B28FF"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4C5A881D" w14:textId="77777777">
        <w:tc>
          <w:tcPr>
            <w:tcW w:w="9298" w:type="dxa"/>
          </w:tcPr>
          <w:p w14:paraId="28F7FABA" w14:textId="77777777" w:rsidR="00676819" w:rsidRPr="008B28FF" w:rsidRDefault="00676819">
            <w:pPr>
              <w:suppressAutoHyphens/>
              <w:ind w:left="567" w:hanging="567"/>
              <w:rPr>
                <w:b/>
                <w:lang w:val="fi-FI"/>
              </w:rPr>
            </w:pPr>
            <w:r w:rsidRPr="008B28FF">
              <w:rPr>
                <w:b/>
                <w:lang w:val="fi-FI"/>
              </w:rPr>
              <w:t>8.</w:t>
            </w:r>
            <w:r w:rsidRPr="008B28FF">
              <w:rPr>
                <w:b/>
                <w:lang w:val="fi-FI"/>
              </w:rPr>
              <w:tab/>
              <w:t>VIIMEINEN KÄYTTÖPÄIVÄMÄÄRÄ</w:t>
            </w:r>
          </w:p>
        </w:tc>
      </w:tr>
    </w:tbl>
    <w:p w14:paraId="48249282" w14:textId="77777777" w:rsidR="00676819" w:rsidRPr="008B28FF" w:rsidRDefault="00676819">
      <w:pPr>
        <w:rPr>
          <w:lang w:val="fi-FI"/>
        </w:rPr>
      </w:pPr>
    </w:p>
    <w:p w14:paraId="3E155420" w14:textId="28F371A0" w:rsidR="00676819" w:rsidRPr="008B28FF" w:rsidRDefault="005A1662">
      <w:pPr>
        <w:rPr>
          <w:lang w:val="fi-FI"/>
        </w:rPr>
      </w:pPr>
      <w:ins w:id="398" w:author="Author" w:date="2025-10-07T10:42:00Z" w16du:dateUtc="2025-10-07T07:42:00Z">
        <w:r>
          <w:rPr>
            <w:lang w:val="fi-FI"/>
          </w:rPr>
          <w:t>EXP</w:t>
        </w:r>
      </w:ins>
      <w:del w:id="399" w:author="Author" w:date="2025-10-07T10:42:00Z" w16du:dateUtc="2025-10-07T07:42:00Z">
        <w:r w:rsidR="00676819" w:rsidRPr="005A1662" w:rsidDel="005A1662">
          <w:rPr>
            <w:lang w:val="fi-FI"/>
          </w:rPr>
          <w:delText>Käyt. viim.</w:delText>
        </w:r>
      </w:del>
    </w:p>
    <w:p w14:paraId="534933BA" w14:textId="77777777" w:rsidR="00676819" w:rsidRPr="008B28FF" w:rsidRDefault="00676819">
      <w:pPr>
        <w:rPr>
          <w:lang w:val="fi-FI"/>
        </w:rPr>
      </w:pPr>
      <w:r w:rsidRPr="008B28FF">
        <w:rPr>
          <w:lang w:val="fi-FI"/>
        </w:rPr>
        <w:t xml:space="preserve">Lue laimennetun valmisteen </w:t>
      </w:r>
      <w:r w:rsidRPr="008B28FF">
        <w:rPr>
          <w:noProof/>
          <w:lang w:val="fi-FI"/>
        </w:rPr>
        <w:t xml:space="preserve">säilytysajasta </w:t>
      </w:r>
      <w:r w:rsidRPr="008B28FF">
        <w:rPr>
          <w:lang w:val="fi-FI"/>
        </w:rPr>
        <w:t>pakkausselosteesta</w:t>
      </w:r>
    </w:p>
    <w:p w14:paraId="3A525A2F" w14:textId="77777777" w:rsidR="00F74F6C" w:rsidRPr="008B28FF" w:rsidRDefault="00F74F6C">
      <w:pPr>
        <w:rPr>
          <w:lang w:val="fi-FI"/>
        </w:rPr>
      </w:pPr>
    </w:p>
    <w:p w14:paraId="045AA155" w14:textId="77777777" w:rsidR="00676819" w:rsidRPr="008B28FF"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2D314B67" w14:textId="77777777">
        <w:tc>
          <w:tcPr>
            <w:tcW w:w="9298" w:type="dxa"/>
          </w:tcPr>
          <w:p w14:paraId="23EBEEB5" w14:textId="77777777" w:rsidR="00676819" w:rsidRPr="008B28FF" w:rsidRDefault="00676819" w:rsidP="006B092C">
            <w:pPr>
              <w:keepNext/>
              <w:keepLines/>
              <w:suppressAutoHyphens/>
              <w:ind w:left="567" w:hanging="567"/>
              <w:rPr>
                <w:b/>
                <w:lang w:val="fi-FI"/>
              </w:rPr>
            </w:pPr>
            <w:r w:rsidRPr="008B28FF">
              <w:rPr>
                <w:b/>
                <w:lang w:val="fi-FI"/>
              </w:rPr>
              <w:lastRenderedPageBreak/>
              <w:t>9.</w:t>
            </w:r>
            <w:r w:rsidRPr="008B28FF">
              <w:rPr>
                <w:b/>
                <w:lang w:val="fi-FI"/>
              </w:rPr>
              <w:tab/>
              <w:t>ERITYISET SÄILYTYSOLOSUHTEET</w:t>
            </w:r>
          </w:p>
        </w:tc>
      </w:tr>
    </w:tbl>
    <w:p w14:paraId="57268A5B" w14:textId="77777777" w:rsidR="00676819" w:rsidRPr="008B28FF" w:rsidRDefault="00676819" w:rsidP="006B092C">
      <w:pPr>
        <w:keepNext/>
        <w:keepLines/>
        <w:rPr>
          <w:lang w:val="fi-FI"/>
        </w:rPr>
      </w:pPr>
    </w:p>
    <w:p w14:paraId="7C969A06" w14:textId="3BA26793" w:rsidR="00676819" w:rsidRPr="008B28FF" w:rsidRDefault="00676819" w:rsidP="006B092C">
      <w:pPr>
        <w:keepNext/>
        <w:keepLines/>
        <w:rPr>
          <w:noProof/>
          <w:lang w:val="fi-FI"/>
        </w:rPr>
      </w:pPr>
      <w:r w:rsidRPr="008B28FF">
        <w:rPr>
          <w:noProof/>
          <w:lang w:val="fi-FI"/>
        </w:rPr>
        <w:t>Säilytä jääkaapissa</w:t>
      </w:r>
      <w:r w:rsidR="001F18B4" w:rsidRPr="008B28FF">
        <w:rPr>
          <w:noProof/>
          <w:lang w:val="fi-FI"/>
        </w:rPr>
        <w:t>.</w:t>
      </w:r>
    </w:p>
    <w:p w14:paraId="389FD7A2" w14:textId="77777777" w:rsidR="00676819" w:rsidRPr="008B28FF" w:rsidRDefault="00676819" w:rsidP="006B092C">
      <w:pPr>
        <w:keepNext/>
        <w:keepLines/>
        <w:rPr>
          <w:noProof/>
          <w:lang w:val="fi-FI"/>
        </w:rPr>
      </w:pPr>
      <w:r w:rsidRPr="008B28FF">
        <w:rPr>
          <w:noProof/>
          <w:lang w:val="fi-FI"/>
        </w:rPr>
        <w:t>Ei saa jäätyä</w:t>
      </w:r>
    </w:p>
    <w:p w14:paraId="67203AA4" w14:textId="606C42A6" w:rsidR="00676819" w:rsidRPr="008B28FF" w:rsidRDefault="00676819" w:rsidP="006B092C">
      <w:pPr>
        <w:keepNext/>
        <w:keepLines/>
        <w:rPr>
          <w:noProof/>
          <w:lang w:val="fi-FI"/>
        </w:rPr>
      </w:pPr>
      <w:r w:rsidRPr="008B28FF">
        <w:rPr>
          <w:noProof/>
          <w:lang w:val="fi-FI"/>
        </w:rPr>
        <w:t xml:space="preserve">Pidä </w:t>
      </w:r>
      <w:r w:rsidR="001F18B4" w:rsidRPr="008B28FF">
        <w:rPr>
          <w:noProof/>
          <w:lang w:val="fi-FI"/>
        </w:rPr>
        <w:t>injektiopullo</w:t>
      </w:r>
      <w:r w:rsidRPr="008B28FF">
        <w:rPr>
          <w:noProof/>
          <w:lang w:val="fi-FI"/>
        </w:rPr>
        <w:t xml:space="preserve"> ulkopakkauksessa</w:t>
      </w:r>
      <w:r w:rsidR="001F18B4" w:rsidRPr="008B28FF">
        <w:rPr>
          <w:noProof/>
          <w:lang w:val="fi-FI"/>
        </w:rPr>
        <w:t>. Herkkä valolle.</w:t>
      </w:r>
    </w:p>
    <w:p w14:paraId="5A7688C8" w14:textId="77777777" w:rsidR="00676819" w:rsidRPr="008B28FF" w:rsidRDefault="00676819">
      <w:pPr>
        <w:rPr>
          <w:noProof/>
          <w:lang w:val="fi-FI"/>
        </w:rPr>
      </w:pPr>
    </w:p>
    <w:p w14:paraId="106A4D61" w14:textId="77777777" w:rsidR="00676819" w:rsidRPr="008B28FF"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E46F9F" w14:paraId="537D7A09" w14:textId="77777777">
        <w:trPr>
          <w:cantSplit/>
        </w:trPr>
        <w:tc>
          <w:tcPr>
            <w:tcW w:w="9298" w:type="dxa"/>
          </w:tcPr>
          <w:p w14:paraId="59274B38" w14:textId="77777777" w:rsidR="00676819" w:rsidRPr="008B28FF" w:rsidRDefault="00676819">
            <w:pPr>
              <w:suppressAutoHyphens/>
              <w:ind w:left="567" w:hanging="567"/>
              <w:rPr>
                <w:b/>
                <w:lang w:val="fi-FI"/>
              </w:rPr>
            </w:pPr>
            <w:r w:rsidRPr="008B28FF">
              <w:rPr>
                <w:b/>
                <w:lang w:val="fi-FI"/>
              </w:rPr>
              <w:t>10.</w:t>
            </w:r>
            <w:r w:rsidRPr="008B28FF">
              <w:rPr>
                <w:b/>
                <w:lang w:val="fi-FI"/>
              </w:rPr>
              <w:tab/>
              <w:t>ERITYISET VAROTOIMET KÄYTTÄMÄTTÖMIEN LÄÄKEVALMISTEIDEN TAI NIISTÄ PERÄISIN OLEVAN JÄTEMATERIAALIN HÄVITTÄMISEKSI, JOS TARPEEN</w:t>
            </w:r>
          </w:p>
        </w:tc>
      </w:tr>
    </w:tbl>
    <w:p w14:paraId="0FBF8B2E" w14:textId="77777777" w:rsidR="00676819" w:rsidRPr="008B28FF" w:rsidRDefault="00676819">
      <w:pPr>
        <w:rPr>
          <w:lang w:val="fi-FI"/>
        </w:rPr>
      </w:pPr>
    </w:p>
    <w:p w14:paraId="424B2A5E" w14:textId="77777777" w:rsidR="00676819" w:rsidRPr="008B28FF"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E46F9F" w14:paraId="56221592" w14:textId="77777777">
        <w:tc>
          <w:tcPr>
            <w:tcW w:w="9298" w:type="dxa"/>
          </w:tcPr>
          <w:p w14:paraId="58A53D00" w14:textId="77777777" w:rsidR="00676819" w:rsidRPr="008B28FF" w:rsidRDefault="00676819">
            <w:pPr>
              <w:suppressAutoHyphens/>
              <w:ind w:left="567" w:hanging="567"/>
              <w:rPr>
                <w:b/>
                <w:lang w:val="fi-FI"/>
              </w:rPr>
            </w:pPr>
            <w:r w:rsidRPr="008B28FF">
              <w:rPr>
                <w:b/>
                <w:lang w:val="fi-FI"/>
              </w:rPr>
              <w:t>11.</w:t>
            </w:r>
            <w:r w:rsidRPr="008B28FF">
              <w:rPr>
                <w:b/>
                <w:lang w:val="fi-FI"/>
              </w:rPr>
              <w:tab/>
              <w:t>MYYNTILUVAN HALTIJAN NIMI JA OSOITE</w:t>
            </w:r>
          </w:p>
        </w:tc>
      </w:tr>
    </w:tbl>
    <w:p w14:paraId="74A26371" w14:textId="77777777" w:rsidR="00676819" w:rsidRPr="008B28FF" w:rsidRDefault="00676819">
      <w:pPr>
        <w:rPr>
          <w:lang w:val="fi-FI"/>
        </w:rPr>
      </w:pPr>
    </w:p>
    <w:p w14:paraId="14CDEB5A" w14:textId="77777777" w:rsidR="00676819" w:rsidRPr="008B28FF" w:rsidRDefault="00676819">
      <w:pPr>
        <w:rPr>
          <w:lang w:val="de-CH"/>
        </w:rPr>
      </w:pPr>
      <w:r w:rsidRPr="008B28FF">
        <w:rPr>
          <w:lang w:val="de-CH"/>
        </w:rPr>
        <w:t xml:space="preserve">Roche Registration GmbH </w:t>
      </w:r>
    </w:p>
    <w:p w14:paraId="3ACA9491" w14:textId="77777777" w:rsidR="00676819" w:rsidRPr="008B28FF" w:rsidRDefault="00676819">
      <w:pPr>
        <w:rPr>
          <w:lang w:val="de-CH"/>
        </w:rPr>
      </w:pPr>
      <w:r w:rsidRPr="008B28FF">
        <w:rPr>
          <w:lang w:val="de-CH"/>
        </w:rPr>
        <w:t>Emil-Barell-Strasse 1</w:t>
      </w:r>
    </w:p>
    <w:p w14:paraId="08B25359" w14:textId="77777777" w:rsidR="00676819" w:rsidRPr="008B28FF" w:rsidRDefault="00676819">
      <w:pPr>
        <w:rPr>
          <w:lang w:val="de-CH"/>
        </w:rPr>
      </w:pPr>
      <w:r w:rsidRPr="008B28FF">
        <w:rPr>
          <w:lang w:val="de-CH"/>
        </w:rPr>
        <w:t>79639 Grenzach-Wyhlen</w:t>
      </w:r>
    </w:p>
    <w:p w14:paraId="3C343A8D" w14:textId="77777777" w:rsidR="00676819" w:rsidRPr="008B28FF" w:rsidRDefault="00676819">
      <w:pPr>
        <w:rPr>
          <w:lang w:val="de-CH"/>
        </w:rPr>
      </w:pPr>
      <w:r w:rsidRPr="008B28FF">
        <w:rPr>
          <w:lang w:val="de-CH"/>
        </w:rPr>
        <w:t>Saksa</w:t>
      </w:r>
    </w:p>
    <w:p w14:paraId="3AB6F60F" w14:textId="77777777" w:rsidR="00676819" w:rsidRPr="008B28FF" w:rsidRDefault="00676819"/>
    <w:p w14:paraId="180A7831" w14:textId="77777777" w:rsidR="00676819" w:rsidRPr="008B28FF" w:rsidRDefault="006768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0DA0CEAB" w14:textId="77777777">
        <w:tc>
          <w:tcPr>
            <w:tcW w:w="9298" w:type="dxa"/>
          </w:tcPr>
          <w:p w14:paraId="64B1A200" w14:textId="77777777" w:rsidR="00676819" w:rsidRPr="008B28FF" w:rsidRDefault="00676819">
            <w:pPr>
              <w:suppressAutoHyphens/>
              <w:ind w:left="567" w:hanging="567"/>
              <w:rPr>
                <w:b/>
                <w:lang w:val="fi-FI"/>
              </w:rPr>
            </w:pPr>
            <w:r w:rsidRPr="008B28FF">
              <w:rPr>
                <w:b/>
                <w:lang w:val="fi-FI"/>
              </w:rPr>
              <w:t>12.</w:t>
            </w:r>
            <w:r w:rsidRPr="008B28FF">
              <w:rPr>
                <w:b/>
                <w:lang w:val="fi-FI"/>
              </w:rPr>
              <w:tab/>
              <w:t>MYYNTILUVAN NUMERO(T)</w:t>
            </w:r>
          </w:p>
        </w:tc>
      </w:tr>
    </w:tbl>
    <w:p w14:paraId="6D25227A" w14:textId="77777777" w:rsidR="00676819" w:rsidRPr="008B28FF" w:rsidRDefault="00676819">
      <w:pPr>
        <w:rPr>
          <w:lang w:val="fi-FI"/>
        </w:rPr>
      </w:pPr>
    </w:p>
    <w:p w14:paraId="44A8908A" w14:textId="77777777" w:rsidR="00676819" w:rsidRPr="008B28FF" w:rsidRDefault="00676819">
      <w:pPr>
        <w:rPr>
          <w:lang w:val="fi-FI"/>
        </w:rPr>
      </w:pPr>
      <w:r w:rsidRPr="008B28FF">
        <w:rPr>
          <w:lang w:val="fi-FI"/>
        </w:rPr>
        <w:t>EU/1/04/300/001</w:t>
      </w:r>
    </w:p>
    <w:p w14:paraId="11BDDF78" w14:textId="77777777" w:rsidR="00676819" w:rsidRPr="008B28FF" w:rsidRDefault="00676819">
      <w:pPr>
        <w:rPr>
          <w:lang w:val="fi-FI"/>
        </w:rPr>
      </w:pPr>
    </w:p>
    <w:p w14:paraId="3C32B032" w14:textId="77777777" w:rsidR="00676819" w:rsidRPr="008B28FF"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77A74FBD" w14:textId="77777777">
        <w:tc>
          <w:tcPr>
            <w:tcW w:w="9298" w:type="dxa"/>
          </w:tcPr>
          <w:p w14:paraId="7F9E5171" w14:textId="77777777" w:rsidR="00676819" w:rsidRPr="008B28FF" w:rsidRDefault="00676819">
            <w:pPr>
              <w:suppressAutoHyphens/>
              <w:ind w:left="567" w:hanging="567"/>
              <w:rPr>
                <w:b/>
                <w:lang w:val="fi-FI"/>
              </w:rPr>
            </w:pPr>
            <w:r w:rsidRPr="008B28FF">
              <w:rPr>
                <w:b/>
                <w:lang w:val="fi-FI"/>
              </w:rPr>
              <w:t>13.</w:t>
            </w:r>
            <w:r w:rsidRPr="008B28FF">
              <w:rPr>
                <w:b/>
                <w:lang w:val="fi-FI"/>
              </w:rPr>
              <w:tab/>
              <w:t>ERÄNUMERO</w:t>
            </w:r>
          </w:p>
        </w:tc>
      </w:tr>
    </w:tbl>
    <w:p w14:paraId="68AAF0E1" w14:textId="77777777" w:rsidR="00676819" w:rsidRPr="008B28FF" w:rsidRDefault="00676819">
      <w:pPr>
        <w:rPr>
          <w:lang w:val="fi-FI"/>
        </w:rPr>
      </w:pPr>
    </w:p>
    <w:p w14:paraId="00E7E53F" w14:textId="1C87C450" w:rsidR="00676819" w:rsidRPr="008B28FF" w:rsidRDefault="005A1662">
      <w:pPr>
        <w:rPr>
          <w:lang w:val="fi-FI"/>
        </w:rPr>
      </w:pPr>
      <w:ins w:id="400" w:author="Author" w:date="2025-10-07T10:42:00Z" w16du:dateUtc="2025-10-07T07:42:00Z">
        <w:r>
          <w:rPr>
            <w:lang w:val="fi-FI"/>
          </w:rPr>
          <w:t>Lot</w:t>
        </w:r>
      </w:ins>
      <w:del w:id="401" w:author="Author" w:date="2025-10-07T10:42:00Z" w16du:dateUtc="2025-10-07T07:42:00Z">
        <w:r w:rsidR="00676819" w:rsidRPr="008B28FF" w:rsidDel="005A1662">
          <w:rPr>
            <w:lang w:val="fi-FI"/>
          </w:rPr>
          <w:delText>Erä</w:delText>
        </w:r>
      </w:del>
    </w:p>
    <w:p w14:paraId="5B525EE1" w14:textId="77777777" w:rsidR="00676819" w:rsidRPr="008B28FF" w:rsidRDefault="00676819">
      <w:pPr>
        <w:rPr>
          <w:lang w:val="fi-FI"/>
        </w:rPr>
      </w:pPr>
    </w:p>
    <w:p w14:paraId="020EB20A" w14:textId="77777777" w:rsidR="00676819" w:rsidRPr="008B28FF"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4DB42462" w14:textId="77777777">
        <w:tc>
          <w:tcPr>
            <w:tcW w:w="9298" w:type="dxa"/>
          </w:tcPr>
          <w:p w14:paraId="08D0CF7A" w14:textId="77777777" w:rsidR="00676819" w:rsidRPr="008B28FF" w:rsidRDefault="00676819">
            <w:pPr>
              <w:suppressAutoHyphens/>
              <w:ind w:left="567" w:hanging="567"/>
              <w:rPr>
                <w:b/>
                <w:lang w:val="fi-FI"/>
              </w:rPr>
            </w:pPr>
            <w:r w:rsidRPr="008B28FF">
              <w:rPr>
                <w:b/>
                <w:lang w:val="fi-FI"/>
              </w:rPr>
              <w:t>14.</w:t>
            </w:r>
            <w:r w:rsidRPr="008B28FF">
              <w:rPr>
                <w:b/>
                <w:lang w:val="fi-FI"/>
              </w:rPr>
              <w:tab/>
              <w:t>YLEINEN TOIMITTAMISLUOKITTELU</w:t>
            </w:r>
          </w:p>
        </w:tc>
      </w:tr>
    </w:tbl>
    <w:p w14:paraId="12E4A2C1" w14:textId="77777777" w:rsidR="00676819" w:rsidRPr="008B28FF" w:rsidRDefault="00676819">
      <w:pPr>
        <w:rPr>
          <w:lang w:val="fi-FI"/>
        </w:rPr>
      </w:pPr>
    </w:p>
    <w:p w14:paraId="502DE378" w14:textId="77777777" w:rsidR="00676819" w:rsidRPr="008B28FF"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3B4227D9" w14:textId="77777777">
        <w:tc>
          <w:tcPr>
            <w:tcW w:w="9298" w:type="dxa"/>
          </w:tcPr>
          <w:p w14:paraId="0B7C5128" w14:textId="77777777" w:rsidR="00676819" w:rsidRPr="008B28FF" w:rsidRDefault="00676819">
            <w:pPr>
              <w:suppressAutoHyphens/>
              <w:ind w:left="567" w:hanging="567"/>
              <w:rPr>
                <w:b/>
                <w:lang w:val="fi-FI"/>
              </w:rPr>
            </w:pPr>
            <w:r w:rsidRPr="008B28FF">
              <w:rPr>
                <w:b/>
                <w:lang w:val="fi-FI"/>
              </w:rPr>
              <w:t>15.</w:t>
            </w:r>
            <w:r w:rsidRPr="008B28FF">
              <w:rPr>
                <w:b/>
                <w:lang w:val="fi-FI"/>
              </w:rPr>
              <w:tab/>
              <w:t>KÄYTTÖOHJEET</w:t>
            </w:r>
          </w:p>
        </w:tc>
      </w:tr>
    </w:tbl>
    <w:p w14:paraId="73FF9223" w14:textId="77777777" w:rsidR="00676819" w:rsidRPr="008B28FF" w:rsidRDefault="00676819">
      <w:pPr>
        <w:suppressAutoHyphens/>
        <w:rPr>
          <w:lang w:val="fi-FI"/>
        </w:rPr>
      </w:pPr>
    </w:p>
    <w:p w14:paraId="2E962E8B" w14:textId="77777777" w:rsidR="00676819" w:rsidRPr="008B28FF" w:rsidRDefault="00676819">
      <w:pPr>
        <w:suppressAutoHyphens/>
        <w:rPr>
          <w:noProof/>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3B2F92BE" w14:textId="77777777">
        <w:tc>
          <w:tcPr>
            <w:tcW w:w="9298" w:type="dxa"/>
          </w:tcPr>
          <w:p w14:paraId="52845EA4" w14:textId="77777777" w:rsidR="00676819" w:rsidRPr="008B28FF" w:rsidRDefault="00676819">
            <w:pPr>
              <w:suppressAutoHyphens/>
              <w:ind w:left="567" w:hanging="567"/>
              <w:rPr>
                <w:b/>
                <w:noProof/>
                <w:lang w:val="fi-FI"/>
              </w:rPr>
            </w:pPr>
            <w:r w:rsidRPr="008B28FF">
              <w:rPr>
                <w:b/>
                <w:noProof/>
                <w:lang w:val="fi-FI"/>
              </w:rPr>
              <w:t>16.</w:t>
            </w:r>
            <w:r w:rsidRPr="008B28FF">
              <w:rPr>
                <w:b/>
                <w:noProof/>
                <w:lang w:val="fi-FI"/>
              </w:rPr>
              <w:tab/>
              <w:t xml:space="preserve">TIEDOT PISTEKIRJOITUKSELLA   </w:t>
            </w:r>
          </w:p>
        </w:tc>
      </w:tr>
    </w:tbl>
    <w:p w14:paraId="2B1D62B5" w14:textId="77777777" w:rsidR="00676819" w:rsidRPr="008B28FF" w:rsidRDefault="00676819">
      <w:pPr>
        <w:suppressAutoHyphens/>
        <w:rPr>
          <w:noProof/>
          <w:lang w:val="fi-FI"/>
        </w:rPr>
      </w:pPr>
      <w:bookmarkStart w:id="402" w:name="OLE_LINK2"/>
    </w:p>
    <w:p w14:paraId="216091DF" w14:textId="77777777" w:rsidR="00676819" w:rsidRPr="008B28FF" w:rsidRDefault="00676819">
      <w:pPr>
        <w:suppressAutoHyphens/>
        <w:rPr>
          <w:lang w:val="fi-FI"/>
        </w:rPr>
      </w:pPr>
      <w:r w:rsidRPr="005A1662">
        <w:rPr>
          <w:highlight w:val="lightGray"/>
          <w:lang w:val="fi-FI"/>
          <w:rPrChange w:id="403" w:author="Author" w:date="2025-10-07T10:42:00Z" w16du:dateUtc="2025-10-07T07:42:00Z">
            <w:rPr>
              <w:lang w:val="fi-FI"/>
            </w:rPr>
          </w:rPrChange>
        </w:rPr>
        <w:t>Vapautettu pistekirjoituksesta</w:t>
      </w:r>
    </w:p>
    <w:p w14:paraId="10C8E2DE" w14:textId="77777777" w:rsidR="00676819" w:rsidRPr="008B28FF" w:rsidRDefault="00676819">
      <w:pPr>
        <w:suppressAutoHyphens/>
        <w:rPr>
          <w:szCs w:val="22"/>
          <w:shd w:val="clear" w:color="auto" w:fill="CCCCCC"/>
          <w:lang w:val="fi-FI"/>
        </w:rPr>
      </w:pPr>
    </w:p>
    <w:p w14:paraId="05B423BC" w14:textId="77777777" w:rsidR="00676819" w:rsidRPr="008B28FF" w:rsidRDefault="00676819">
      <w:pPr>
        <w:suppressAutoHyphens/>
        <w:rPr>
          <w:szCs w:val="22"/>
          <w:shd w:val="clear" w:color="auto" w:fill="CCCCCC"/>
          <w:lang w:val="fi-FI"/>
        </w:rPr>
      </w:pPr>
    </w:p>
    <w:p w14:paraId="6ACBA8E7" w14:textId="77777777" w:rsidR="00676819" w:rsidRPr="008B28FF" w:rsidRDefault="00676819">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8B28FF">
        <w:rPr>
          <w:b/>
          <w:noProof/>
          <w:szCs w:val="22"/>
          <w:lang w:val="fi-FI"/>
        </w:rPr>
        <w:t>17.</w:t>
      </w:r>
      <w:r w:rsidRPr="008B28FF">
        <w:rPr>
          <w:b/>
          <w:noProof/>
          <w:szCs w:val="22"/>
          <w:lang w:val="fi-FI"/>
        </w:rPr>
        <w:tab/>
        <w:t>YKSILÖLLINEN TUNNISTE – 2D-VIIVAKOODI</w:t>
      </w:r>
    </w:p>
    <w:p w14:paraId="221B9C4F" w14:textId="77777777" w:rsidR="00676819" w:rsidRPr="008B28FF" w:rsidRDefault="00676819">
      <w:pPr>
        <w:tabs>
          <w:tab w:val="left" w:pos="720"/>
        </w:tabs>
        <w:rPr>
          <w:noProof/>
          <w:szCs w:val="22"/>
          <w:lang w:val="fi-FI"/>
        </w:rPr>
      </w:pPr>
    </w:p>
    <w:p w14:paraId="184835E1" w14:textId="77777777" w:rsidR="00676819" w:rsidRPr="008B28FF" w:rsidRDefault="00676819">
      <w:pPr>
        <w:rPr>
          <w:noProof/>
          <w:szCs w:val="22"/>
          <w:lang w:val="fi-FI" w:eastAsia="en-US"/>
        </w:rPr>
      </w:pPr>
      <w:r w:rsidRPr="005A1662">
        <w:rPr>
          <w:noProof/>
          <w:szCs w:val="22"/>
          <w:highlight w:val="lightGray"/>
          <w:lang w:val="fi-FI" w:eastAsia="en-US"/>
          <w:rPrChange w:id="404" w:author="Author" w:date="2025-10-07T10:43:00Z" w16du:dateUtc="2025-10-07T07:43:00Z">
            <w:rPr>
              <w:noProof/>
              <w:szCs w:val="22"/>
              <w:lang w:val="fi-FI" w:eastAsia="en-US"/>
            </w:rPr>
          </w:rPrChange>
        </w:rPr>
        <w:t>&lt;2D-viivakoodi, joka sisältää yksilöllisen tunnisteen.&gt;</w:t>
      </w:r>
    </w:p>
    <w:p w14:paraId="2547AE8A" w14:textId="77777777" w:rsidR="00676819" w:rsidRPr="008B28FF" w:rsidRDefault="00676819">
      <w:pPr>
        <w:tabs>
          <w:tab w:val="left" w:pos="720"/>
        </w:tabs>
        <w:rPr>
          <w:noProof/>
          <w:szCs w:val="22"/>
          <w:lang w:val="fi-FI" w:eastAsia="fi-FI" w:bidi="fi-FI"/>
        </w:rPr>
      </w:pPr>
    </w:p>
    <w:p w14:paraId="49FFA7A5" w14:textId="77777777" w:rsidR="00676819" w:rsidRPr="008B28FF" w:rsidRDefault="00676819">
      <w:pPr>
        <w:tabs>
          <w:tab w:val="left" w:pos="720"/>
        </w:tabs>
        <w:rPr>
          <w:noProof/>
          <w:szCs w:val="22"/>
          <w:lang w:val="fi-FI"/>
        </w:rPr>
      </w:pPr>
    </w:p>
    <w:p w14:paraId="6FCF31AA" w14:textId="77777777" w:rsidR="00676819" w:rsidRPr="008B28FF" w:rsidRDefault="00676819">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8B28FF">
        <w:rPr>
          <w:b/>
          <w:noProof/>
          <w:szCs w:val="22"/>
          <w:lang w:val="fi-FI"/>
        </w:rPr>
        <w:t>18.</w:t>
      </w:r>
      <w:r w:rsidRPr="008B28FF">
        <w:rPr>
          <w:b/>
          <w:noProof/>
          <w:szCs w:val="22"/>
          <w:lang w:val="fi-FI"/>
        </w:rPr>
        <w:tab/>
        <w:t>YKSILÖLLINEN TUNNISTE – LUETTAVISSA OLEVAT TIEDOT</w:t>
      </w:r>
    </w:p>
    <w:p w14:paraId="7AB146F5" w14:textId="77777777" w:rsidR="00676819" w:rsidRPr="008B28FF" w:rsidRDefault="00676819">
      <w:pPr>
        <w:tabs>
          <w:tab w:val="left" w:pos="720"/>
        </w:tabs>
        <w:rPr>
          <w:noProof/>
          <w:szCs w:val="22"/>
          <w:lang w:val="fi-FI"/>
        </w:rPr>
      </w:pPr>
    </w:p>
    <w:p w14:paraId="7DFC1D1C" w14:textId="77777777" w:rsidR="00676819" w:rsidRPr="008B28FF" w:rsidRDefault="00676819">
      <w:pPr>
        <w:rPr>
          <w:color w:val="008000"/>
          <w:szCs w:val="22"/>
          <w:lang w:val="fi-FI"/>
        </w:rPr>
      </w:pPr>
      <w:r w:rsidRPr="008B28FF">
        <w:rPr>
          <w:szCs w:val="22"/>
          <w:lang w:val="fi-FI"/>
        </w:rPr>
        <w:t xml:space="preserve">PC </w:t>
      </w:r>
    </w:p>
    <w:p w14:paraId="4BF5C1F8" w14:textId="77777777" w:rsidR="00676819" w:rsidRPr="008B28FF" w:rsidRDefault="00676819">
      <w:pPr>
        <w:rPr>
          <w:szCs w:val="22"/>
          <w:lang w:val="fi-FI"/>
        </w:rPr>
      </w:pPr>
      <w:r w:rsidRPr="008B28FF">
        <w:rPr>
          <w:szCs w:val="22"/>
          <w:lang w:val="fi-FI"/>
        </w:rPr>
        <w:t xml:space="preserve">SN </w:t>
      </w:r>
    </w:p>
    <w:p w14:paraId="2E1F183E" w14:textId="77777777" w:rsidR="00676819" w:rsidRPr="008B28FF" w:rsidRDefault="00676819">
      <w:pPr>
        <w:rPr>
          <w:lang w:val="fi-FI"/>
        </w:rPr>
      </w:pPr>
      <w:r w:rsidRPr="008B28FF">
        <w:rPr>
          <w:szCs w:val="22"/>
          <w:lang w:val="fi-FI"/>
        </w:rPr>
        <w:t>NN</w:t>
      </w:r>
    </w:p>
    <w:bookmarkEnd w:id="402"/>
    <w:p w14:paraId="79F1D17F" w14:textId="77777777" w:rsidR="00676819" w:rsidRPr="008B28FF" w:rsidRDefault="00676819">
      <w:pPr>
        <w:suppressAutoHyphens/>
        <w:rPr>
          <w:b/>
          <w:lang w:val="fi-FI"/>
        </w:rPr>
      </w:pPr>
      <w:r w:rsidRPr="008B28FF">
        <w:rPr>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1DBF0F03" w14:textId="77777777">
        <w:trPr>
          <w:trHeight w:val="785"/>
        </w:trPr>
        <w:tc>
          <w:tcPr>
            <w:tcW w:w="9298" w:type="dxa"/>
            <w:tcBorders>
              <w:bottom w:val="single" w:sz="4" w:space="0" w:color="auto"/>
            </w:tcBorders>
          </w:tcPr>
          <w:p w14:paraId="4CFEE035" w14:textId="77777777" w:rsidR="00676819" w:rsidRPr="008B28FF" w:rsidRDefault="00676819">
            <w:pPr>
              <w:suppressAutoHyphens/>
              <w:rPr>
                <w:b/>
                <w:lang w:val="fi-FI"/>
              </w:rPr>
            </w:pPr>
            <w:r w:rsidRPr="008B28FF">
              <w:rPr>
                <w:b/>
                <w:lang w:val="fi-FI"/>
              </w:rPr>
              <w:lastRenderedPageBreak/>
              <w:t>PIENISSÄ SISÄPAKKAUKSISSA ON OLTAVA VÄHINTÄÄN SEURAAVAT MERKINNÄT</w:t>
            </w:r>
          </w:p>
          <w:p w14:paraId="68EC40D2" w14:textId="77777777" w:rsidR="00676819" w:rsidRPr="008B28FF" w:rsidRDefault="00676819">
            <w:pPr>
              <w:suppressAutoHyphens/>
              <w:rPr>
                <w:lang w:val="fi-FI"/>
              </w:rPr>
            </w:pPr>
          </w:p>
          <w:p w14:paraId="4A7FA3E3" w14:textId="77777777" w:rsidR="00676819" w:rsidRPr="008B28FF" w:rsidRDefault="00676819">
            <w:pPr>
              <w:suppressAutoHyphens/>
              <w:rPr>
                <w:lang w:val="fi-FI"/>
              </w:rPr>
            </w:pPr>
            <w:r w:rsidRPr="008B28FF">
              <w:rPr>
                <w:b/>
                <w:lang w:val="fi-FI"/>
              </w:rPr>
              <w:t>INJEKTIOPULLO</w:t>
            </w:r>
          </w:p>
        </w:tc>
      </w:tr>
    </w:tbl>
    <w:p w14:paraId="45AFADDF" w14:textId="77777777" w:rsidR="00676819" w:rsidRPr="008B28FF" w:rsidRDefault="00676819">
      <w:pPr>
        <w:suppressAutoHyphens/>
        <w:rPr>
          <w:lang w:val="fi-FI"/>
        </w:rPr>
      </w:pPr>
    </w:p>
    <w:p w14:paraId="7FAE1E4C" w14:textId="77777777" w:rsidR="00676819" w:rsidRPr="008B28FF"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E46F9F" w14:paraId="3EE06A62" w14:textId="77777777">
        <w:tc>
          <w:tcPr>
            <w:tcW w:w="9298" w:type="dxa"/>
          </w:tcPr>
          <w:p w14:paraId="55CD4517" w14:textId="77777777" w:rsidR="00676819" w:rsidRPr="008B28FF" w:rsidRDefault="00676819">
            <w:pPr>
              <w:suppressAutoHyphens/>
              <w:ind w:left="567" w:hanging="567"/>
              <w:rPr>
                <w:b/>
                <w:lang w:val="fi-FI"/>
              </w:rPr>
            </w:pPr>
            <w:r w:rsidRPr="008B28FF">
              <w:rPr>
                <w:b/>
                <w:lang w:val="fi-FI"/>
              </w:rPr>
              <w:t>1.</w:t>
            </w:r>
            <w:r w:rsidRPr="008B28FF">
              <w:rPr>
                <w:b/>
                <w:lang w:val="fi-FI"/>
              </w:rPr>
              <w:tab/>
              <w:t>LÄÄKEVALMISTEEN NIMI JA TARVITTAESSA ANTOREITTI (ANTOREITIT)</w:t>
            </w:r>
          </w:p>
        </w:tc>
      </w:tr>
    </w:tbl>
    <w:p w14:paraId="425E0213" w14:textId="77777777" w:rsidR="00676819" w:rsidRPr="008B28FF" w:rsidRDefault="00676819">
      <w:pPr>
        <w:suppressAutoHyphens/>
        <w:rPr>
          <w:lang w:val="fi-FI"/>
        </w:rPr>
      </w:pPr>
    </w:p>
    <w:p w14:paraId="2B826FE4" w14:textId="77777777" w:rsidR="00676819" w:rsidRPr="008B28FF" w:rsidRDefault="00676819">
      <w:pPr>
        <w:suppressAutoHyphens/>
        <w:rPr>
          <w:lang w:val="fi-FI"/>
        </w:rPr>
      </w:pPr>
      <w:r w:rsidRPr="008B28FF">
        <w:rPr>
          <w:lang w:val="fi-FI"/>
        </w:rPr>
        <w:t>Avastin 25 mg/ml infuusiokonsentraatti, liuosta varten</w:t>
      </w:r>
    </w:p>
    <w:p w14:paraId="460B4143" w14:textId="77777777" w:rsidR="00676819" w:rsidRPr="008B28FF" w:rsidRDefault="00676819">
      <w:pPr>
        <w:suppressAutoHyphens/>
        <w:rPr>
          <w:lang w:val="fi-FI"/>
        </w:rPr>
      </w:pPr>
      <w:r w:rsidRPr="008B28FF">
        <w:rPr>
          <w:lang w:val="fi-FI"/>
        </w:rPr>
        <w:t>bevasitsumabi</w:t>
      </w:r>
    </w:p>
    <w:p w14:paraId="38D39376" w14:textId="77777777" w:rsidR="00676819" w:rsidRPr="008B28FF" w:rsidRDefault="00676819">
      <w:pPr>
        <w:suppressAutoHyphens/>
        <w:rPr>
          <w:lang w:val="fi-FI"/>
        </w:rPr>
      </w:pPr>
      <w:r w:rsidRPr="008B28FF">
        <w:rPr>
          <w:lang w:val="fi-FI"/>
        </w:rPr>
        <w:t>i.v.</w:t>
      </w:r>
    </w:p>
    <w:p w14:paraId="27CCF3D4" w14:textId="77777777" w:rsidR="00676819" w:rsidRPr="008B28FF" w:rsidRDefault="00676819">
      <w:pPr>
        <w:suppressAutoHyphens/>
        <w:rPr>
          <w:lang w:val="fi-FI"/>
        </w:rPr>
      </w:pPr>
    </w:p>
    <w:p w14:paraId="7CB2DD4F" w14:textId="77777777" w:rsidR="00676819" w:rsidRPr="008B28FF"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7C078D49" w14:textId="77777777">
        <w:tc>
          <w:tcPr>
            <w:tcW w:w="9298" w:type="dxa"/>
          </w:tcPr>
          <w:p w14:paraId="74E122F8" w14:textId="77777777" w:rsidR="00676819" w:rsidRPr="008B28FF" w:rsidRDefault="00676819">
            <w:pPr>
              <w:suppressAutoHyphens/>
              <w:ind w:left="567" w:hanging="567"/>
              <w:rPr>
                <w:b/>
                <w:lang w:val="fi-FI"/>
              </w:rPr>
            </w:pPr>
            <w:r w:rsidRPr="008B28FF">
              <w:rPr>
                <w:b/>
                <w:lang w:val="fi-FI"/>
              </w:rPr>
              <w:t>2.</w:t>
            </w:r>
            <w:r w:rsidRPr="008B28FF">
              <w:rPr>
                <w:b/>
                <w:lang w:val="fi-FI"/>
              </w:rPr>
              <w:tab/>
              <w:t>ANTOTAPA</w:t>
            </w:r>
          </w:p>
        </w:tc>
      </w:tr>
    </w:tbl>
    <w:p w14:paraId="48C419D6" w14:textId="77777777" w:rsidR="00676819" w:rsidRPr="008B28FF" w:rsidRDefault="00676819">
      <w:pPr>
        <w:suppressAutoHyphens/>
        <w:rPr>
          <w:lang w:val="fi-FI"/>
        </w:rPr>
      </w:pPr>
    </w:p>
    <w:p w14:paraId="26200B5F" w14:textId="77777777" w:rsidR="00676819" w:rsidRPr="008B28FF" w:rsidRDefault="00676819">
      <w:pPr>
        <w:suppressAutoHyphens/>
        <w:rPr>
          <w:lang w:val="fi-FI"/>
        </w:rPr>
      </w:pPr>
      <w:r w:rsidRPr="008B28FF">
        <w:rPr>
          <w:lang w:val="fi-FI"/>
        </w:rPr>
        <w:t>Laskimoon laimentamisen jälkeen.</w:t>
      </w:r>
    </w:p>
    <w:p w14:paraId="3661132E" w14:textId="77777777" w:rsidR="00676819" w:rsidRPr="008B28FF" w:rsidRDefault="00676819">
      <w:pPr>
        <w:suppressAutoHyphens/>
        <w:rPr>
          <w:lang w:val="fi-FI"/>
        </w:rPr>
      </w:pPr>
    </w:p>
    <w:p w14:paraId="4529931E" w14:textId="77777777" w:rsidR="00676819" w:rsidRPr="008B28FF"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3049E07B" w14:textId="77777777">
        <w:tc>
          <w:tcPr>
            <w:tcW w:w="9298" w:type="dxa"/>
          </w:tcPr>
          <w:p w14:paraId="66FDC3B5" w14:textId="77777777" w:rsidR="00676819" w:rsidRPr="008B28FF" w:rsidRDefault="00676819">
            <w:pPr>
              <w:suppressAutoHyphens/>
              <w:ind w:left="567" w:hanging="567"/>
              <w:rPr>
                <w:b/>
                <w:lang w:val="fi-FI"/>
              </w:rPr>
            </w:pPr>
            <w:r w:rsidRPr="008B28FF">
              <w:rPr>
                <w:b/>
                <w:lang w:val="fi-FI"/>
              </w:rPr>
              <w:t>3.</w:t>
            </w:r>
            <w:r w:rsidRPr="008B28FF">
              <w:rPr>
                <w:b/>
                <w:lang w:val="fi-FI"/>
              </w:rPr>
              <w:tab/>
              <w:t>VIIMEINEN KÄYTTÖPÄIVÄMÄÄRÄ</w:t>
            </w:r>
          </w:p>
        </w:tc>
      </w:tr>
    </w:tbl>
    <w:p w14:paraId="1D358D7A" w14:textId="77777777" w:rsidR="00676819" w:rsidRPr="008B28FF" w:rsidRDefault="00676819">
      <w:pPr>
        <w:suppressAutoHyphens/>
        <w:rPr>
          <w:lang w:val="fi-FI"/>
        </w:rPr>
      </w:pPr>
    </w:p>
    <w:p w14:paraId="2A813D0A" w14:textId="0E31A667" w:rsidR="00676819" w:rsidRPr="008B28FF" w:rsidRDefault="00676819">
      <w:pPr>
        <w:suppressAutoHyphens/>
        <w:rPr>
          <w:lang w:val="fi-FI"/>
        </w:rPr>
      </w:pPr>
      <w:r w:rsidRPr="008B28FF">
        <w:rPr>
          <w:lang w:val="fi-FI"/>
        </w:rPr>
        <w:t>EXP</w:t>
      </w:r>
    </w:p>
    <w:p w14:paraId="3B0F798E" w14:textId="77777777" w:rsidR="00676819" w:rsidRPr="008B28FF" w:rsidRDefault="00676819">
      <w:pPr>
        <w:suppressAutoHyphens/>
        <w:rPr>
          <w:lang w:val="fi-FI"/>
        </w:rPr>
      </w:pPr>
    </w:p>
    <w:p w14:paraId="5BB71D04" w14:textId="77777777" w:rsidR="00676819" w:rsidRPr="008B28FF"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48AB07D6" w14:textId="77777777">
        <w:tc>
          <w:tcPr>
            <w:tcW w:w="9298" w:type="dxa"/>
          </w:tcPr>
          <w:p w14:paraId="1AE119E4" w14:textId="77777777" w:rsidR="00676819" w:rsidRPr="008B28FF" w:rsidRDefault="00676819">
            <w:pPr>
              <w:suppressAutoHyphens/>
              <w:ind w:left="567" w:hanging="567"/>
              <w:rPr>
                <w:b/>
                <w:lang w:val="fi-FI"/>
              </w:rPr>
            </w:pPr>
            <w:r w:rsidRPr="008B28FF">
              <w:rPr>
                <w:b/>
                <w:lang w:val="fi-FI"/>
              </w:rPr>
              <w:t>4.</w:t>
            </w:r>
            <w:r w:rsidRPr="008B28FF">
              <w:rPr>
                <w:b/>
                <w:lang w:val="fi-FI"/>
              </w:rPr>
              <w:tab/>
              <w:t>ERÄNUMERO</w:t>
            </w:r>
          </w:p>
        </w:tc>
      </w:tr>
    </w:tbl>
    <w:p w14:paraId="64586592" w14:textId="77777777" w:rsidR="00676819" w:rsidRPr="008B28FF" w:rsidRDefault="00676819">
      <w:pPr>
        <w:suppressAutoHyphens/>
        <w:rPr>
          <w:lang w:val="fi-FI"/>
        </w:rPr>
      </w:pPr>
    </w:p>
    <w:p w14:paraId="2E3D8129" w14:textId="21C9843A" w:rsidR="00676819" w:rsidRPr="008B28FF" w:rsidRDefault="00676819">
      <w:pPr>
        <w:suppressAutoHyphens/>
        <w:rPr>
          <w:lang w:val="fi-FI"/>
        </w:rPr>
      </w:pPr>
      <w:r w:rsidRPr="008B28FF">
        <w:rPr>
          <w:lang w:val="fi-FI"/>
        </w:rPr>
        <w:t>Lot</w:t>
      </w:r>
    </w:p>
    <w:p w14:paraId="0890C3AF" w14:textId="77777777" w:rsidR="00676819" w:rsidRPr="008B28FF" w:rsidRDefault="00676819">
      <w:pPr>
        <w:suppressAutoHyphens/>
        <w:rPr>
          <w:lang w:val="fi-FI"/>
        </w:rPr>
      </w:pPr>
    </w:p>
    <w:p w14:paraId="34AFD67C" w14:textId="77777777" w:rsidR="00676819" w:rsidRPr="008B28FF"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E46F9F" w14:paraId="75EFD52E" w14:textId="77777777">
        <w:tc>
          <w:tcPr>
            <w:tcW w:w="9298" w:type="dxa"/>
          </w:tcPr>
          <w:p w14:paraId="58C41894" w14:textId="77777777" w:rsidR="00676819" w:rsidRPr="008B28FF" w:rsidRDefault="00676819">
            <w:pPr>
              <w:suppressAutoHyphens/>
              <w:ind w:left="567" w:hanging="567"/>
              <w:rPr>
                <w:b/>
                <w:lang w:val="fi-FI"/>
              </w:rPr>
            </w:pPr>
            <w:r w:rsidRPr="008B28FF">
              <w:rPr>
                <w:b/>
                <w:lang w:val="fi-FI"/>
              </w:rPr>
              <w:t>5.</w:t>
            </w:r>
            <w:r w:rsidRPr="008B28FF">
              <w:rPr>
                <w:b/>
                <w:lang w:val="fi-FI"/>
              </w:rPr>
              <w:tab/>
              <w:t>SISÄLLÖN MÄÄRÄ PAINONA, TILAVUUTENA TAI YKSIKKÖINÄ</w:t>
            </w:r>
          </w:p>
        </w:tc>
      </w:tr>
    </w:tbl>
    <w:p w14:paraId="0CD249BD" w14:textId="77777777" w:rsidR="00676819" w:rsidRPr="008B28FF" w:rsidRDefault="00676819">
      <w:pPr>
        <w:suppressAutoHyphens/>
        <w:rPr>
          <w:b/>
          <w:lang w:val="fi-FI"/>
        </w:rPr>
      </w:pPr>
    </w:p>
    <w:p w14:paraId="7A638D3B" w14:textId="77777777" w:rsidR="00676819" w:rsidRPr="008B28FF" w:rsidRDefault="00676819">
      <w:pPr>
        <w:suppressAutoHyphens/>
        <w:rPr>
          <w:lang w:val="fi-FI"/>
        </w:rPr>
      </w:pPr>
      <w:r w:rsidRPr="008B28FF">
        <w:rPr>
          <w:lang w:val="fi-FI"/>
        </w:rPr>
        <w:t>100 mg/4 ml</w:t>
      </w:r>
    </w:p>
    <w:p w14:paraId="582E0BC4" w14:textId="77777777" w:rsidR="00676819" w:rsidRPr="008B28FF" w:rsidRDefault="00676819">
      <w:pPr>
        <w:suppressAutoHyphens/>
        <w:rPr>
          <w:lang w:val="fi-FI"/>
        </w:rPr>
      </w:pPr>
    </w:p>
    <w:p w14:paraId="79863771" w14:textId="77777777" w:rsidR="00676819" w:rsidRPr="008B28FF" w:rsidRDefault="00676819">
      <w:pPr>
        <w:suppressAutoHyphens/>
        <w:rPr>
          <w:b/>
          <w:noProof/>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6C985D88" w14:textId="77777777">
        <w:tc>
          <w:tcPr>
            <w:tcW w:w="9298" w:type="dxa"/>
          </w:tcPr>
          <w:p w14:paraId="2D09D0B4" w14:textId="77777777" w:rsidR="00676819" w:rsidRPr="008B28FF" w:rsidRDefault="00676819">
            <w:pPr>
              <w:suppressAutoHyphens/>
              <w:ind w:left="567" w:hanging="567"/>
              <w:rPr>
                <w:b/>
                <w:noProof/>
                <w:lang w:val="fi-FI"/>
              </w:rPr>
            </w:pPr>
            <w:r w:rsidRPr="008B28FF">
              <w:rPr>
                <w:b/>
                <w:noProof/>
                <w:lang w:val="fi-FI"/>
              </w:rPr>
              <w:t>6.</w:t>
            </w:r>
            <w:r w:rsidRPr="008B28FF">
              <w:rPr>
                <w:b/>
                <w:noProof/>
                <w:lang w:val="fi-FI"/>
              </w:rPr>
              <w:tab/>
              <w:t>MUUTA</w:t>
            </w:r>
          </w:p>
        </w:tc>
      </w:tr>
    </w:tbl>
    <w:p w14:paraId="2C4929F0" w14:textId="77777777" w:rsidR="00676819" w:rsidRPr="008B28FF" w:rsidRDefault="00676819">
      <w:pPr>
        <w:suppressAutoHyphens/>
        <w:rPr>
          <w:b/>
          <w:noProof/>
          <w:lang w:val="fi-FI"/>
        </w:rPr>
      </w:pPr>
    </w:p>
    <w:p w14:paraId="0DDA95A9" w14:textId="77777777" w:rsidR="00676819" w:rsidRPr="008B28FF" w:rsidRDefault="00676819">
      <w:pPr>
        <w:shd w:val="clear" w:color="auto" w:fill="FFFFFF"/>
        <w:suppressAutoHyphens/>
        <w:rPr>
          <w:lang w:val="fi-FI"/>
        </w:rPr>
      </w:pPr>
      <w:r w:rsidRPr="008B28FF">
        <w:rPr>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E46F9F" w14:paraId="2C144C02" w14:textId="77777777">
        <w:tc>
          <w:tcPr>
            <w:tcW w:w="9298" w:type="dxa"/>
            <w:tcBorders>
              <w:bottom w:val="single" w:sz="4" w:space="0" w:color="auto"/>
            </w:tcBorders>
          </w:tcPr>
          <w:p w14:paraId="15AC3416" w14:textId="77777777" w:rsidR="00676819" w:rsidRPr="008B28FF" w:rsidRDefault="00676819">
            <w:pPr>
              <w:shd w:val="clear" w:color="auto" w:fill="FFFFFF"/>
              <w:suppressAutoHyphens/>
              <w:rPr>
                <w:b/>
                <w:lang w:val="fi-FI"/>
              </w:rPr>
            </w:pPr>
            <w:r w:rsidRPr="008B28FF">
              <w:rPr>
                <w:b/>
                <w:lang w:val="fi-FI"/>
              </w:rPr>
              <w:lastRenderedPageBreak/>
              <w:t>ULKOPAKKAUKSESSA ON OLTAVA SEURAAVAT MERKINNÄT</w:t>
            </w:r>
          </w:p>
          <w:p w14:paraId="0A56F29B" w14:textId="77777777" w:rsidR="00676819" w:rsidRPr="008B28FF" w:rsidRDefault="00676819">
            <w:pPr>
              <w:shd w:val="clear" w:color="auto" w:fill="FFFFFF"/>
              <w:suppressAutoHyphens/>
              <w:rPr>
                <w:lang w:val="fi-FI"/>
              </w:rPr>
            </w:pPr>
          </w:p>
          <w:p w14:paraId="44A5EA24" w14:textId="77777777" w:rsidR="00676819" w:rsidRPr="008B28FF" w:rsidRDefault="00676819">
            <w:pPr>
              <w:suppressAutoHyphens/>
              <w:rPr>
                <w:lang w:val="fi-FI"/>
              </w:rPr>
            </w:pPr>
            <w:r w:rsidRPr="008B28FF">
              <w:rPr>
                <w:b/>
                <w:lang w:val="fi-FI"/>
              </w:rPr>
              <w:t>KOTELO</w:t>
            </w:r>
          </w:p>
        </w:tc>
      </w:tr>
    </w:tbl>
    <w:p w14:paraId="21B4B5E8" w14:textId="77777777" w:rsidR="00676819" w:rsidRPr="008B28FF" w:rsidRDefault="00676819">
      <w:pPr>
        <w:suppressAutoHyphens/>
        <w:rPr>
          <w:lang w:val="fi-FI"/>
        </w:rPr>
      </w:pPr>
    </w:p>
    <w:p w14:paraId="2CB33C35" w14:textId="77777777" w:rsidR="00676819" w:rsidRPr="008B28FF"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32D85E2A" w14:textId="77777777">
        <w:tc>
          <w:tcPr>
            <w:tcW w:w="9298" w:type="dxa"/>
          </w:tcPr>
          <w:p w14:paraId="73197632" w14:textId="77777777" w:rsidR="00676819" w:rsidRPr="008B28FF" w:rsidRDefault="00676819">
            <w:pPr>
              <w:suppressAutoHyphens/>
              <w:ind w:left="567" w:hanging="567"/>
              <w:rPr>
                <w:b/>
                <w:lang w:val="fi-FI"/>
              </w:rPr>
            </w:pPr>
            <w:r w:rsidRPr="008B28FF">
              <w:rPr>
                <w:b/>
                <w:lang w:val="fi-FI"/>
              </w:rPr>
              <w:t>1.</w:t>
            </w:r>
            <w:r w:rsidRPr="008B28FF">
              <w:rPr>
                <w:b/>
                <w:lang w:val="fi-FI"/>
              </w:rPr>
              <w:tab/>
              <w:t>LÄÄKEVALMISTEEN NIMI</w:t>
            </w:r>
          </w:p>
        </w:tc>
      </w:tr>
    </w:tbl>
    <w:p w14:paraId="31A150CB" w14:textId="77777777" w:rsidR="00676819" w:rsidRPr="008B28FF" w:rsidRDefault="00676819">
      <w:pPr>
        <w:suppressAutoHyphens/>
        <w:rPr>
          <w:lang w:val="fi-FI"/>
        </w:rPr>
      </w:pPr>
    </w:p>
    <w:p w14:paraId="14A545EE" w14:textId="77777777" w:rsidR="00676819" w:rsidRPr="008B28FF" w:rsidRDefault="00676819">
      <w:pPr>
        <w:rPr>
          <w:lang w:val="fi-FI"/>
        </w:rPr>
      </w:pPr>
      <w:r w:rsidRPr="008B28FF">
        <w:rPr>
          <w:lang w:val="fi-FI"/>
        </w:rPr>
        <w:t>Avastin 25 mg/ml infuusiokonsentraatti, liuosta varten</w:t>
      </w:r>
    </w:p>
    <w:p w14:paraId="23786832" w14:textId="77777777" w:rsidR="00676819" w:rsidRPr="008B28FF" w:rsidRDefault="00676819">
      <w:pPr>
        <w:suppressAutoHyphens/>
        <w:rPr>
          <w:lang w:val="fi-FI"/>
        </w:rPr>
      </w:pPr>
      <w:r w:rsidRPr="008B28FF">
        <w:rPr>
          <w:lang w:val="fi-FI"/>
        </w:rPr>
        <w:t>bevasitsumabi</w:t>
      </w:r>
    </w:p>
    <w:p w14:paraId="5D420A7F" w14:textId="77777777" w:rsidR="00676819" w:rsidRPr="008B28FF" w:rsidRDefault="00676819">
      <w:pPr>
        <w:suppressAutoHyphens/>
        <w:rPr>
          <w:lang w:val="fi-FI"/>
        </w:rPr>
      </w:pPr>
    </w:p>
    <w:p w14:paraId="49999D27" w14:textId="77777777" w:rsidR="00676819" w:rsidRPr="008B28FF"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0BBDB96E" w14:textId="77777777">
        <w:tc>
          <w:tcPr>
            <w:tcW w:w="9298" w:type="dxa"/>
          </w:tcPr>
          <w:p w14:paraId="252EB40A" w14:textId="77777777" w:rsidR="00676819" w:rsidRPr="008B28FF" w:rsidRDefault="00676819">
            <w:pPr>
              <w:suppressAutoHyphens/>
              <w:ind w:left="567" w:hanging="567"/>
              <w:rPr>
                <w:b/>
                <w:lang w:val="fi-FI"/>
              </w:rPr>
            </w:pPr>
            <w:r w:rsidRPr="008B28FF">
              <w:rPr>
                <w:b/>
                <w:lang w:val="fi-FI"/>
              </w:rPr>
              <w:t>2.</w:t>
            </w:r>
            <w:r w:rsidRPr="008B28FF">
              <w:rPr>
                <w:b/>
                <w:lang w:val="fi-FI"/>
              </w:rPr>
              <w:tab/>
              <w:t>VAIKUTTAVA(T) AINE(ET)</w:t>
            </w:r>
          </w:p>
        </w:tc>
      </w:tr>
    </w:tbl>
    <w:p w14:paraId="087F639E" w14:textId="77777777" w:rsidR="00676819" w:rsidRPr="008B28FF" w:rsidRDefault="00676819">
      <w:pPr>
        <w:suppressAutoHyphens/>
        <w:rPr>
          <w:lang w:val="fi-FI"/>
        </w:rPr>
      </w:pPr>
    </w:p>
    <w:p w14:paraId="1A1D4FC9" w14:textId="77777777" w:rsidR="00676819" w:rsidRPr="008B28FF" w:rsidRDefault="00676819">
      <w:pPr>
        <w:suppressAutoHyphens/>
        <w:rPr>
          <w:lang w:val="fi-FI"/>
        </w:rPr>
      </w:pPr>
      <w:r w:rsidRPr="008B28FF">
        <w:rPr>
          <w:lang w:val="fi-FI"/>
        </w:rPr>
        <w:t>Jokainen injektiopullo sisältää 400 mg bevasitsumabia.</w:t>
      </w:r>
    </w:p>
    <w:p w14:paraId="718A8C03" w14:textId="77777777" w:rsidR="00676819" w:rsidRPr="008B28FF" w:rsidRDefault="00676819">
      <w:pPr>
        <w:suppressAutoHyphens/>
        <w:rPr>
          <w:lang w:val="fi-FI"/>
        </w:rPr>
      </w:pPr>
    </w:p>
    <w:p w14:paraId="6B2A3F8E" w14:textId="77777777" w:rsidR="00676819" w:rsidRPr="008B28FF"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60CC30AA" w14:textId="77777777">
        <w:tc>
          <w:tcPr>
            <w:tcW w:w="9298" w:type="dxa"/>
          </w:tcPr>
          <w:p w14:paraId="4ED51D27" w14:textId="77777777" w:rsidR="00676819" w:rsidRPr="008B28FF" w:rsidRDefault="00676819">
            <w:pPr>
              <w:suppressAutoHyphens/>
              <w:ind w:left="567" w:hanging="567"/>
              <w:rPr>
                <w:b/>
                <w:lang w:val="fi-FI"/>
              </w:rPr>
            </w:pPr>
            <w:r w:rsidRPr="008B28FF">
              <w:rPr>
                <w:b/>
                <w:lang w:val="fi-FI"/>
              </w:rPr>
              <w:t>3.</w:t>
            </w:r>
            <w:r w:rsidRPr="008B28FF">
              <w:rPr>
                <w:b/>
                <w:lang w:val="fi-FI"/>
              </w:rPr>
              <w:tab/>
              <w:t>LUETTELO APUAINEISTA</w:t>
            </w:r>
          </w:p>
        </w:tc>
      </w:tr>
    </w:tbl>
    <w:p w14:paraId="1473DF40" w14:textId="77777777" w:rsidR="00676819" w:rsidRPr="008B28FF" w:rsidRDefault="00676819">
      <w:pPr>
        <w:suppressAutoHyphens/>
        <w:rPr>
          <w:lang w:val="fi-FI"/>
        </w:rPr>
      </w:pPr>
    </w:p>
    <w:p w14:paraId="045376AC" w14:textId="6292E9D4" w:rsidR="009D65ED" w:rsidRPr="008B28FF" w:rsidRDefault="00676819" w:rsidP="009D65ED">
      <w:r w:rsidRPr="008B28FF">
        <w:rPr>
          <w:lang w:val="fi-FI"/>
        </w:rPr>
        <w:t>Trehaloosidihydraatti, natriumfosfaatti, polysorbaatti</w:t>
      </w:r>
      <w:r w:rsidR="00AB5767" w:rsidRPr="008B28FF">
        <w:rPr>
          <w:lang w:val="fi-FI"/>
        </w:rPr>
        <w:t> </w:t>
      </w:r>
      <w:r w:rsidRPr="008B28FF">
        <w:rPr>
          <w:lang w:val="fi-FI"/>
        </w:rPr>
        <w:t>20, injektionesteisiin käytettävä vesi.</w:t>
      </w:r>
      <w:r w:rsidR="004F6749" w:rsidRPr="00EA3CE2">
        <w:rPr>
          <w:lang w:val="fi-FI"/>
        </w:rPr>
        <w:t xml:space="preserve"> </w:t>
      </w:r>
      <w:r w:rsidR="004F6749" w:rsidRPr="005A1662">
        <w:rPr>
          <w:highlight w:val="lightGray"/>
          <w:rPrChange w:id="405" w:author="Author" w:date="2025-10-07T10:43:00Z" w16du:dateUtc="2025-10-07T07:43:00Z">
            <w:rPr/>
          </w:rPrChange>
        </w:rPr>
        <w:t>Katso </w:t>
      </w:r>
      <w:proofErr w:type="spellStart"/>
      <w:r w:rsidR="004F6749" w:rsidRPr="005A1662">
        <w:rPr>
          <w:highlight w:val="lightGray"/>
          <w:rPrChange w:id="406" w:author="Author" w:date="2025-10-07T10:43:00Z" w16du:dateUtc="2025-10-07T07:43:00Z">
            <w:rPr/>
          </w:rPrChange>
        </w:rPr>
        <w:t>lisätietoja</w:t>
      </w:r>
      <w:proofErr w:type="spellEnd"/>
      <w:r w:rsidR="004F6749" w:rsidRPr="005A1662">
        <w:rPr>
          <w:highlight w:val="lightGray"/>
          <w:rPrChange w:id="407" w:author="Author" w:date="2025-10-07T10:43:00Z" w16du:dateUtc="2025-10-07T07:43:00Z">
            <w:rPr/>
          </w:rPrChange>
        </w:rPr>
        <w:t> </w:t>
      </w:r>
      <w:proofErr w:type="spellStart"/>
      <w:r w:rsidR="004F6749" w:rsidRPr="005A1662">
        <w:rPr>
          <w:highlight w:val="lightGray"/>
          <w:rPrChange w:id="408" w:author="Author" w:date="2025-10-07T10:43:00Z" w16du:dateUtc="2025-10-07T07:43:00Z">
            <w:rPr/>
          </w:rPrChange>
        </w:rPr>
        <w:t>pakkausselosteesta</w:t>
      </w:r>
      <w:proofErr w:type="spellEnd"/>
      <w:r w:rsidR="004F6749" w:rsidRPr="005A1662">
        <w:rPr>
          <w:highlight w:val="lightGray"/>
          <w:rPrChange w:id="409" w:author="Author" w:date="2025-10-07T10:43:00Z" w16du:dateUtc="2025-10-07T07:43:00Z">
            <w:rPr/>
          </w:rPrChange>
        </w:rPr>
        <w:t>.</w:t>
      </w:r>
    </w:p>
    <w:p w14:paraId="3BC6B6A8" w14:textId="77777777" w:rsidR="00676819" w:rsidRPr="008B28FF" w:rsidRDefault="00676819">
      <w:pPr>
        <w:suppressAutoHyphens/>
        <w:rPr>
          <w:lang w:val="fi-FI"/>
        </w:rPr>
      </w:pPr>
    </w:p>
    <w:p w14:paraId="515A3069" w14:textId="77777777" w:rsidR="00676819" w:rsidRPr="008B28FF"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7690D61F" w14:textId="77777777">
        <w:tc>
          <w:tcPr>
            <w:tcW w:w="9298" w:type="dxa"/>
          </w:tcPr>
          <w:p w14:paraId="0BFFFCC5" w14:textId="77777777" w:rsidR="00676819" w:rsidRPr="008B28FF" w:rsidRDefault="00676819">
            <w:pPr>
              <w:suppressAutoHyphens/>
              <w:ind w:left="567" w:hanging="567"/>
              <w:rPr>
                <w:b/>
                <w:lang w:val="fi-FI"/>
              </w:rPr>
            </w:pPr>
            <w:r w:rsidRPr="008B28FF">
              <w:rPr>
                <w:b/>
                <w:lang w:val="fi-FI"/>
              </w:rPr>
              <w:t>4.</w:t>
            </w:r>
            <w:r w:rsidRPr="008B28FF">
              <w:rPr>
                <w:b/>
                <w:lang w:val="fi-FI"/>
              </w:rPr>
              <w:tab/>
              <w:t>LÄÄKEMUOTO JA SISÄLLÖN MÄÄRÄ</w:t>
            </w:r>
          </w:p>
        </w:tc>
      </w:tr>
    </w:tbl>
    <w:p w14:paraId="2D736B2F" w14:textId="77777777" w:rsidR="00676819" w:rsidRPr="008B28FF" w:rsidRDefault="00676819">
      <w:pPr>
        <w:suppressAutoHyphens/>
        <w:rPr>
          <w:lang w:val="fi-FI"/>
        </w:rPr>
      </w:pPr>
    </w:p>
    <w:p w14:paraId="3FE3B0BB" w14:textId="77777777" w:rsidR="00676819" w:rsidRPr="008B28FF" w:rsidRDefault="00676819">
      <w:pPr>
        <w:suppressAutoHyphens/>
        <w:rPr>
          <w:lang w:val="fi-FI"/>
        </w:rPr>
      </w:pPr>
      <w:r w:rsidRPr="005A1662">
        <w:rPr>
          <w:highlight w:val="lightGray"/>
          <w:lang w:val="fi-FI"/>
          <w:rPrChange w:id="410" w:author="Author" w:date="2025-10-07T10:43:00Z" w16du:dateUtc="2025-10-07T07:43:00Z">
            <w:rPr>
              <w:lang w:val="fi-FI"/>
            </w:rPr>
          </w:rPrChange>
        </w:rPr>
        <w:t>Infuusiokonsentraatti, liuosta varten</w:t>
      </w:r>
    </w:p>
    <w:p w14:paraId="1CFFDACA" w14:textId="6C28F977" w:rsidR="00676819" w:rsidRPr="008B28FF" w:rsidRDefault="00676819">
      <w:pPr>
        <w:suppressAutoHyphens/>
        <w:rPr>
          <w:lang w:val="fi-FI"/>
        </w:rPr>
      </w:pPr>
      <w:r w:rsidRPr="008B28FF">
        <w:rPr>
          <w:lang w:val="fi-FI"/>
        </w:rPr>
        <w:t>1</w:t>
      </w:r>
      <w:r w:rsidR="00AB5767" w:rsidRPr="008B28FF">
        <w:rPr>
          <w:lang w:val="fi-FI"/>
        </w:rPr>
        <w:t> </w:t>
      </w:r>
      <w:r w:rsidRPr="008B28FF">
        <w:rPr>
          <w:lang w:val="fi-FI"/>
        </w:rPr>
        <w:t>injektiopullo à 16 ml</w:t>
      </w:r>
    </w:p>
    <w:p w14:paraId="1E793D98" w14:textId="77777777" w:rsidR="00676819" w:rsidRPr="008B28FF" w:rsidRDefault="00676819">
      <w:pPr>
        <w:suppressAutoHyphens/>
        <w:rPr>
          <w:lang w:val="fi-FI"/>
        </w:rPr>
      </w:pPr>
      <w:r w:rsidRPr="008B28FF">
        <w:rPr>
          <w:lang w:val="fi-FI"/>
        </w:rPr>
        <w:t>400 mg/16 ml</w:t>
      </w:r>
    </w:p>
    <w:p w14:paraId="2C3CAB44" w14:textId="77777777" w:rsidR="00676819" w:rsidRPr="008B28FF" w:rsidRDefault="00676819">
      <w:pPr>
        <w:suppressAutoHyphens/>
        <w:rPr>
          <w:lang w:val="fi-FI"/>
        </w:rPr>
      </w:pPr>
    </w:p>
    <w:p w14:paraId="2E830846" w14:textId="77777777" w:rsidR="00676819" w:rsidRPr="008B28FF"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E46F9F" w14:paraId="2411228F" w14:textId="77777777">
        <w:tc>
          <w:tcPr>
            <w:tcW w:w="9298" w:type="dxa"/>
          </w:tcPr>
          <w:p w14:paraId="73E14496" w14:textId="77777777" w:rsidR="00676819" w:rsidRPr="008B28FF" w:rsidRDefault="00676819">
            <w:pPr>
              <w:suppressAutoHyphens/>
              <w:ind w:left="567" w:hanging="567"/>
              <w:rPr>
                <w:b/>
                <w:lang w:val="fi-FI"/>
              </w:rPr>
            </w:pPr>
            <w:r w:rsidRPr="008B28FF">
              <w:rPr>
                <w:b/>
                <w:lang w:val="fi-FI"/>
              </w:rPr>
              <w:t>5.</w:t>
            </w:r>
            <w:r w:rsidRPr="008B28FF">
              <w:rPr>
                <w:b/>
                <w:lang w:val="fi-FI"/>
              </w:rPr>
              <w:tab/>
              <w:t>ANTOTAPA JA TARVITTAESSA ANTOREITTI (ANTOREITIT)</w:t>
            </w:r>
          </w:p>
        </w:tc>
      </w:tr>
    </w:tbl>
    <w:p w14:paraId="4067895D" w14:textId="77777777" w:rsidR="00676819" w:rsidRPr="008B28FF" w:rsidRDefault="00676819">
      <w:pPr>
        <w:suppressAutoHyphens/>
        <w:rPr>
          <w:lang w:val="fi-FI"/>
        </w:rPr>
      </w:pPr>
    </w:p>
    <w:p w14:paraId="5F0D7E37" w14:textId="77777777" w:rsidR="00676819" w:rsidRPr="008B28FF" w:rsidRDefault="00676819">
      <w:pPr>
        <w:suppressAutoHyphens/>
        <w:rPr>
          <w:lang w:val="fi-FI"/>
        </w:rPr>
      </w:pPr>
      <w:r w:rsidRPr="008B28FF">
        <w:rPr>
          <w:lang w:val="fi-FI"/>
        </w:rPr>
        <w:t>Laskimoon laimentamisen jälkeen</w:t>
      </w:r>
    </w:p>
    <w:p w14:paraId="23AFDE1F" w14:textId="77777777" w:rsidR="00676819" w:rsidRPr="008B28FF" w:rsidRDefault="00676819">
      <w:pPr>
        <w:suppressAutoHyphens/>
        <w:rPr>
          <w:lang w:val="fi-FI"/>
        </w:rPr>
      </w:pPr>
      <w:r w:rsidRPr="008B28FF">
        <w:rPr>
          <w:lang w:val="fi-FI"/>
        </w:rPr>
        <w:t>Lue pakkausseloste ennen käyttöä</w:t>
      </w:r>
    </w:p>
    <w:p w14:paraId="2CE91272" w14:textId="77777777" w:rsidR="00676819" w:rsidRPr="008B28FF" w:rsidRDefault="00676819">
      <w:pPr>
        <w:suppressAutoHyphens/>
        <w:rPr>
          <w:lang w:val="fi-FI"/>
        </w:rPr>
      </w:pPr>
    </w:p>
    <w:p w14:paraId="04756853" w14:textId="77777777" w:rsidR="00676819" w:rsidRPr="008B28FF"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E46F9F" w14:paraId="72EB429E" w14:textId="77777777">
        <w:tc>
          <w:tcPr>
            <w:tcW w:w="9298" w:type="dxa"/>
          </w:tcPr>
          <w:p w14:paraId="272FE184" w14:textId="77777777" w:rsidR="00676819" w:rsidRPr="008B28FF" w:rsidRDefault="00676819">
            <w:pPr>
              <w:suppressAutoHyphens/>
              <w:ind w:left="567" w:hanging="567"/>
              <w:rPr>
                <w:b/>
                <w:lang w:val="fi-FI"/>
              </w:rPr>
            </w:pPr>
            <w:r w:rsidRPr="008B28FF">
              <w:rPr>
                <w:b/>
                <w:lang w:val="fi-FI"/>
              </w:rPr>
              <w:t>6.</w:t>
            </w:r>
            <w:r w:rsidRPr="008B28FF">
              <w:rPr>
                <w:b/>
                <w:lang w:val="fi-FI"/>
              </w:rPr>
              <w:tab/>
              <w:t>ERITYISVAROITUS VALMISTEEN SÄILYTTÄMISESTÄ POISSA LASTEN ULOTTUVILTA JA NÄKYVILTÄ</w:t>
            </w:r>
          </w:p>
        </w:tc>
      </w:tr>
    </w:tbl>
    <w:p w14:paraId="4667940B" w14:textId="77777777" w:rsidR="00676819" w:rsidRPr="008B28FF" w:rsidRDefault="00676819">
      <w:pPr>
        <w:suppressAutoHyphens/>
        <w:rPr>
          <w:lang w:val="fi-FI"/>
        </w:rPr>
      </w:pPr>
    </w:p>
    <w:p w14:paraId="0EA75286" w14:textId="77777777" w:rsidR="00676819" w:rsidRPr="008B28FF" w:rsidRDefault="00676819">
      <w:pPr>
        <w:suppressAutoHyphens/>
        <w:rPr>
          <w:lang w:val="fi-FI"/>
        </w:rPr>
      </w:pPr>
      <w:r w:rsidRPr="008B28FF">
        <w:rPr>
          <w:lang w:val="fi-FI"/>
        </w:rPr>
        <w:t>Ei lasten ulottuville eikä näkyville</w:t>
      </w:r>
    </w:p>
    <w:p w14:paraId="4415A111" w14:textId="77777777" w:rsidR="00676819" w:rsidRPr="008B28FF" w:rsidRDefault="00676819">
      <w:pPr>
        <w:rPr>
          <w:lang w:val="fi-FI"/>
        </w:rPr>
      </w:pPr>
    </w:p>
    <w:p w14:paraId="0CD0E078" w14:textId="77777777" w:rsidR="00676819" w:rsidRPr="008B28FF"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E46F9F" w14:paraId="6C12AEBB" w14:textId="77777777">
        <w:tc>
          <w:tcPr>
            <w:tcW w:w="9298" w:type="dxa"/>
          </w:tcPr>
          <w:p w14:paraId="44402686" w14:textId="77777777" w:rsidR="00676819" w:rsidRPr="008B28FF" w:rsidRDefault="00676819">
            <w:pPr>
              <w:suppressAutoHyphens/>
              <w:ind w:left="567" w:hanging="567"/>
              <w:rPr>
                <w:b/>
                <w:lang w:val="fi-FI"/>
              </w:rPr>
            </w:pPr>
            <w:r w:rsidRPr="008B28FF">
              <w:rPr>
                <w:b/>
                <w:lang w:val="fi-FI"/>
              </w:rPr>
              <w:t>7.</w:t>
            </w:r>
            <w:r w:rsidRPr="008B28FF">
              <w:rPr>
                <w:b/>
                <w:lang w:val="fi-FI"/>
              </w:rPr>
              <w:tab/>
              <w:t>MUU ERITYISVAROITUS (MUUT ERITYISVAROITUKSET), JOS TARPEEN</w:t>
            </w:r>
          </w:p>
        </w:tc>
      </w:tr>
    </w:tbl>
    <w:p w14:paraId="23C623C9" w14:textId="77777777" w:rsidR="00676819" w:rsidRPr="008B28FF" w:rsidRDefault="00676819">
      <w:pPr>
        <w:rPr>
          <w:lang w:val="fi-FI"/>
        </w:rPr>
      </w:pPr>
    </w:p>
    <w:p w14:paraId="0357A692" w14:textId="77777777" w:rsidR="00676819" w:rsidRPr="008B28FF" w:rsidRDefault="00676819">
      <w:pPr>
        <w:rPr>
          <w:lang w:val="fi-FI"/>
        </w:rPr>
      </w:pPr>
      <w:r w:rsidRPr="008B28FF">
        <w:rPr>
          <w:lang w:val="fi-FI"/>
        </w:rPr>
        <w:t>Valmiste ei sisällä säilytysaineita</w:t>
      </w:r>
    </w:p>
    <w:p w14:paraId="549DECA1" w14:textId="77777777" w:rsidR="00676819" w:rsidRPr="008B28FF" w:rsidRDefault="00676819">
      <w:pPr>
        <w:rPr>
          <w:lang w:val="fi-FI"/>
        </w:rPr>
      </w:pPr>
    </w:p>
    <w:p w14:paraId="498BC22A" w14:textId="77777777" w:rsidR="00676819" w:rsidRPr="008B28FF"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7644138C" w14:textId="77777777">
        <w:tc>
          <w:tcPr>
            <w:tcW w:w="9298" w:type="dxa"/>
          </w:tcPr>
          <w:p w14:paraId="11A4B1C2" w14:textId="77777777" w:rsidR="00676819" w:rsidRPr="008B28FF" w:rsidRDefault="00676819">
            <w:pPr>
              <w:suppressAutoHyphens/>
              <w:ind w:left="567" w:hanging="567"/>
              <w:rPr>
                <w:b/>
                <w:lang w:val="fi-FI"/>
              </w:rPr>
            </w:pPr>
            <w:r w:rsidRPr="008B28FF">
              <w:rPr>
                <w:b/>
                <w:lang w:val="fi-FI"/>
              </w:rPr>
              <w:t>8.</w:t>
            </w:r>
            <w:r w:rsidRPr="008B28FF">
              <w:rPr>
                <w:b/>
                <w:lang w:val="fi-FI"/>
              </w:rPr>
              <w:tab/>
              <w:t>VIIMEINEN KÄYTTÖPÄIVÄMÄÄRÄ</w:t>
            </w:r>
          </w:p>
        </w:tc>
      </w:tr>
    </w:tbl>
    <w:p w14:paraId="2CAEEB48" w14:textId="77777777" w:rsidR="00676819" w:rsidRPr="008B28FF" w:rsidRDefault="00676819">
      <w:pPr>
        <w:rPr>
          <w:lang w:val="fi-FI"/>
        </w:rPr>
      </w:pPr>
    </w:p>
    <w:p w14:paraId="4D84E1BA" w14:textId="0CC6ADA9" w:rsidR="00676819" w:rsidRPr="008B28FF" w:rsidRDefault="005A1662">
      <w:pPr>
        <w:rPr>
          <w:lang w:val="fi-FI"/>
        </w:rPr>
      </w:pPr>
      <w:ins w:id="411" w:author="Author" w:date="2025-10-07T10:44:00Z" w16du:dateUtc="2025-10-07T07:44:00Z">
        <w:r>
          <w:rPr>
            <w:lang w:val="fi-FI"/>
          </w:rPr>
          <w:t>EXP</w:t>
        </w:r>
      </w:ins>
      <w:del w:id="412" w:author="Author" w:date="2025-10-07T10:44:00Z" w16du:dateUtc="2025-10-07T07:44:00Z">
        <w:r w:rsidR="00676819" w:rsidRPr="008B28FF" w:rsidDel="005A1662">
          <w:rPr>
            <w:lang w:val="fi-FI"/>
          </w:rPr>
          <w:delText>Käyt. viim.</w:delText>
        </w:r>
      </w:del>
    </w:p>
    <w:p w14:paraId="7DD47BBA" w14:textId="77777777" w:rsidR="00676819" w:rsidRPr="008B28FF" w:rsidRDefault="00676819">
      <w:pPr>
        <w:rPr>
          <w:lang w:val="fi-FI"/>
        </w:rPr>
      </w:pPr>
      <w:r w:rsidRPr="008B28FF">
        <w:rPr>
          <w:lang w:val="fi-FI"/>
        </w:rPr>
        <w:t xml:space="preserve">Lue laimennetun valmisteen </w:t>
      </w:r>
      <w:r w:rsidRPr="008B28FF">
        <w:rPr>
          <w:noProof/>
          <w:lang w:val="fi-FI"/>
        </w:rPr>
        <w:t xml:space="preserve">säilytysajasta </w:t>
      </w:r>
      <w:r w:rsidRPr="008B28FF">
        <w:rPr>
          <w:lang w:val="fi-FI"/>
        </w:rPr>
        <w:t>pakkausselosteesta</w:t>
      </w:r>
    </w:p>
    <w:p w14:paraId="5B9B82A2" w14:textId="77777777" w:rsidR="00676819" w:rsidRPr="008B28FF" w:rsidRDefault="00676819">
      <w:pPr>
        <w:rPr>
          <w:lang w:val="fi-FI"/>
        </w:rPr>
      </w:pPr>
    </w:p>
    <w:p w14:paraId="77EF68A0" w14:textId="77777777" w:rsidR="00676819" w:rsidRPr="008B28FF"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74EF5E82" w14:textId="77777777">
        <w:tc>
          <w:tcPr>
            <w:tcW w:w="9298" w:type="dxa"/>
          </w:tcPr>
          <w:p w14:paraId="368DB1EB" w14:textId="77777777" w:rsidR="00676819" w:rsidRPr="008B28FF" w:rsidRDefault="00676819" w:rsidP="00E04673">
            <w:pPr>
              <w:keepNext/>
              <w:keepLines/>
              <w:suppressAutoHyphens/>
              <w:ind w:left="567" w:hanging="567"/>
              <w:rPr>
                <w:b/>
                <w:lang w:val="fi-FI"/>
              </w:rPr>
            </w:pPr>
            <w:r w:rsidRPr="008B28FF">
              <w:rPr>
                <w:b/>
                <w:lang w:val="fi-FI"/>
              </w:rPr>
              <w:lastRenderedPageBreak/>
              <w:t>9.</w:t>
            </w:r>
            <w:r w:rsidRPr="008B28FF">
              <w:rPr>
                <w:b/>
                <w:lang w:val="fi-FI"/>
              </w:rPr>
              <w:tab/>
              <w:t>ERITYISET SÄILYTYSOLOSUHTEET</w:t>
            </w:r>
          </w:p>
        </w:tc>
      </w:tr>
    </w:tbl>
    <w:p w14:paraId="1E098EC6" w14:textId="77777777" w:rsidR="00676819" w:rsidRPr="008B28FF" w:rsidRDefault="00676819" w:rsidP="00E04673">
      <w:pPr>
        <w:keepNext/>
        <w:keepLines/>
        <w:rPr>
          <w:lang w:val="fi-FI"/>
        </w:rPr>
      </w:pPr>
    </w:p>
    <w:p w14:paraId="6FB70AFB" w14:textId="7AF72C62" w:rsidR="00676819" w:rsidRPr="008B28FF" w:rsidRDefault="00676819" w:rsidP="00E04673">
      <w:pPr>
        <w:keepNext/>
        <w:keepLines/>
        <w:rPr>
          <w:noProof/>
          <w:lang w:val="fi-FI"/>
        </w:rPr>
      </w:pPr>
      <w:r w:rsidRPr="008B28FF">
        <w:rPr>
          <w:noProof/>
          <w:lang w:val="fi-FI"/>
        </w:rPr>
        <w:t>Säilytä jääkaapissa</w:t>
      </w:r>
      <w:r w:rsidR="001F18B4" w:rsidRPr="008B28FF">
        <w:rPr>
          <w:noProof/>
          <w:lang w:val="fi-FI"/>
        </w:rPr>
        <w:t>.</w:t>
      </w:r>
    </w:p>
    <w:p w14:paraId="5C2D4335" w14:textId="77777777" w:rsidR="00676819" w:rsidRPr="008B28FF" w:rsidRDefault="00676819" w:rsidP="00E04673">
      <w:pPr>
        <w:keepNext/>
        <w:keepLines/>
        <w:rPr>
          <w:noProof/>
          <w:lang w:val="fi-FI"/>
        </w:rPr>
      </w:pPr>
      <w:r w:rsidRPr="008B28FF">
        <w:rPr>
          <w:noProof/>
          <w:lang w:val="fi-FI"/>
        </w:rPr>
        <w:t>Ei saa jäätyä</w:t>
      </w:r>
    </w:p>
    <w:p w14:paraId="4F782431" w14:textId="776EAA01" w:rsidR="00676819" w:rsidRPr="008B28FF" w:rsidRDefault="00676819" w:rsidP="00E04673">
      <w:pPr>
        <w:keepNext/>
        <w:keepLines/>
        <w:rPr>
          <w:noProof/>
          <w:lang w:val="fi-FI"/>
        </w:rPr>
      </w:pPr>
      <w:r w:rsidRPr="008B28FF">
        <w:rPr>
          <w:noProof/>
          <w:lang w:val="fi-FI"/>
        </w:rPr>
        <w:t xml:space="preserve">Pidä </w:t>
      </w:r>
      <w:r w:rsidR="001F18B4" w:rsidRPr="008B28FF">
        <w:rPr>
          <w:noProof/>
          <w:lang w:val="fi-FI"/>
        </w:rPr>
        <w:t>injektiopullo</w:t>
      </w:r>
      <w:r w:rsidRPr="008B28FF">
        <w:rPr>
          <w:noProof/>
          <w:lang w:val="fi-FI"/>
        </w:rPr>
        <w:t xml:space="preserve"> ulkopakkauksessa</w:t>
      </w:r>
      <w:r w:rsidR="001F18B4" w:rsidRPr="008B28FF">
        <w:rPr>
          <w:noProof/>
          <w:lang w:val="fi-FI"/>
        </w:rPr>
        <w:t>. Herkkä valolle.</w:t>
      </w:r>
    </w:p>
    <w:p w14:paraId="4F1140C5" w14:textId="77777777" w:rsidR="00676819" w:rsidRPr="008B28FF" w:rsidRDefault="00676819">
      <w:pPr>
        <w:rPr>
          <w:noProof/>
          <w:lang w:val="fi-FI"/>
        </w:rPr>
      </w:pPr>
    </w:p>
    <w:p w14:paraId="63EE9EA7" w14:textId="77777777" w:rsidR="00676819" w:rsidRPr="008B28FF"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E46F9F" w14:paraId="1FB75AA0" w14:textId="77777777">
        <w:trPr>
          <w:cantSplit/>
        </w:trPr>
        <w:tc>
          <w:tcPr>
            <w:tcW w:w="9298" w:type="dxa"/>
          </w:tcPr>
          <w:p w14:paraId="54496BBF" w14:textId="77777777" w:rsidR="00676819" w:rsidRPr="008B28FF" w:rsidRDefault="00676819">
            <w:pPr>
              <w:suppressAutoHyphens/>
              <w:ind w:left="567" w:hanging="567"/>
              <w:rPr>
                <w:b/>
                <w:lang w:val="fi-FI"/>
              </w:rPr>
            </w:pPr>
            <w:r w:rsidRPr="008B28FF">
              <w:rPr>
                <w:b/>
                <w:lang w:val="fi-FI"/>
              </w:rPr>
              <w:t>10.</w:t>
            </w:r>
            <w:r w:rsidRPr="008B28FF">
              <w:rPr>
                <w:b/>
                <w:lang w:val="fi-FI"/>
              </w:rPr>
              <w:tab/>
              <w:t>ERITYISET VAROTOIMET KÄYTTÄMÄTTÖMIEN LÄÄKEVALMISTEIDEN TAI NIISTÄ PERÄISIN OLEVAN JÄTEMATERIAALIN HÄVITTÄMISEKSI, JOS TARPEEN</w:t>
            </w:r>
          </w:p>
        </w:tc>
      </w:tr>
    </w:tbl>
    <w:p w14:paraId="581C769A" w14:textId="77777777" w:rsidR="00676819" w:rsidRPr="008B28FF" w:rsidRDefault="00676819">
      <w:pPr>
        <w:rPr>
          <w:lang w:val="fi-FI"/>
        </w:rPr>
      </w:pPr>
    </w:p>
    <w:p w14:paraId="56FEE0EA" w14:textId="77777777" w:rsidR="00676819" w:rsidRPr="008B28FF"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E46F9F" w14:paraId="31DD97DC" w14:textId="77777777">
        <w:tc>
          <w:tcPr>
            <w:tcW w:w="9298" w:type="dxa"/>
          </w:tcPr>
          <w:p w14:paraId="0B074B3A" w14:textId="77777777" w:rsidR="00676819" w:rsidRPr="008B28FF" w:rsidRDefault="00676819">
            <w:pPr>
              <w:suppressAutoHyphens/>
              <w:ind w:left="567" w:hanging="567"/>
              <w:rPr>
                <w:b/>
                <w:lang w:val="fi-FI"/>
              </w:rPr>
            </w:pPr>
            <w:r w:rsidRPr="008B28FF">
              <w:rPr>
                <w:b/>
                <w:lang w:val="fi-FI"/>
              </w:rPr>
              <w:t>11.</w:t>
            </w:r>
            <w:r w:rsidRPr="008B28FF">
              <w:rPr>
                <w:b/>
                <w:lang w:val="fi-FI"/>
              </w:rPr>
              <w:tab/>
              <w:t>MYYNTILUVAN HALTIJAN NIMI JA OSOITE</w:t>
            </w:r>
          </w:p>
        </w:tc>
      </w:tr>
    </w:tbl>
    <w:p w14:paraId="1D1797B5" w14:textId="77777777" w:rsidR="00676819" w:rsidRPr="008B28FF" w:rsidRDefault="00676819">
      <w:pPr>
        <w:rPr>
          <w:lang w:val="fi-FI"/>
        </w:rPr>
      </w:pPr>
    </w:p>
    <w:p w14:paraId="2D23CADB" w14:textId="6B7CD2AF" w:rsidR="00676819" w:rsidRPr="008B28FF" w:rsidRDefault="00676819">
      <w:pPr>
        <w:rPr>
          <w:lang w:val="de-CH"/>
        </w:rPr>
      </w:pPr>
      <w:r w:rsidRPr="008B28FF">
        <w:rPr>
          <w:lang w:val="de-CH"/>
        </w:rPr>
        <w:t>Roche Registration GmbH</w:t>
      </w:r>
    </w:p>
    <w:p w14:paraId="5129EDB4" w14:textId="77777777" w:rsidR="00676819" w:rsidRPr="008B28FF" w:rsidRDefault="00676819">
      <w:pPr>
        <w:rPr>
          <w:lang w:val="de-CH"/>
        </w:rPr>
      </w:pPr>
      <w:r w:rsidRPr="008B28FF">
        <w:rPr>
          <w:lang w:val="de-CH"/>
        </w:rPr>
        <w:t>Emil-Barell-Strasse 1</w:t>
      </w:r>
    </w:p>
    <w:p w14:paraId="5090EA6E" w14:textId="77777777" w:rsidR="00676819" w:rsidRPr="008B28FF" w:rsidRDefault="00676819">
      <w:pPr>
        <w:rPr>
          <w:lang w:val="de-CH"/>
        </w:rPr>
      </w:pPr>
      <w:r w:rsidRPr="008B28FF">
        <w:rPr>
          <w:lang w:val="de-CH"/>
        </w:rPr>
        <w:t>79639 Grenzach-Wyhlen</w:t>
      </w:r>
    </w:p>
    <w:p w14:paraId="627E6835" w14:textId="77777777" w:rsidR="00676819" w:rsidRPr="008B28FF" w:rsidRDefault="00676819">
      <w:pPr>
        <w:rPr>
          <w:lang w:val="de-CH"/>
        </w:rPr>
      </w:pPr>
      <w:r w:rsidRPr="008B28FF">
        <w:rPr>
          <w:lang w:val="de-CH"/>
        </w:rPr>
        <w:t>Saksa</w:t>
      </w:r>
    </w:p>
    <w:p w14:paraId="2670A8D3" w14:textId="77777777" w:rsidR="00676819" w:rsidRPr="008B28FF" w:rsidRDefault="00676819"/>
    <w:p w14:paraId="4B096BE3" w14:textId="77777777" w:rsidR="00676819" w:rsidRPr="008B28FF" w:rsidRDefault="006768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2285B5E0" w14:textId="77777777">
        <w:tc>
          <w:tcPr>
            <w:tcW w:w="9298" w:type="dxa"/>
          </w:tcPr>
          <w:p w14:paraId="437CB703" w14:textId="77777777" w:rsidR="00676819" w:rsidRPr="008B28FF" w:rsidRDefault="00676819">
            <w:pPr>
              <w:suppressAutoHyphens/>
              <w:ind w:left="567" w:hanging="567"/>
              <w:rPr>
                <w:b/>
                <w:lang w:val="fi-FI"/>
              </w:rPr>
            </w:pPr>
            <w:r w:rsidRPr="008B28FF">
              <w:rPr>
                <w:b/>
                <w:lang w:val="fi-FI"/>
              </w:rPr>
              <w:t>12.</w:t>
            </w:r>
            <w:r w:rsidRPr="008B28FF">
              <w:rPr>
                <w:b/>
                <w:lang w:val="fi-FI"/>
              </w:rPr>
              <w:tab/>
              <w:t>MYYNTILUVAN NUMERO(T)</w:t>
            </w:r>
          </w:p>
        </w:tc>
      </w:tr>
    </w:tbl>
    <w:p w14:paraId="7E9F064C" w14:textId="77777777" w:rsidR="00676819" w:rsidRPr="008B28FF" w:rsidRDefault="00676819">
      <w:pPr>
        <w:rPr>
          <w:lang w:val="fi-FI"/>
        </w:rPr>
      </w:pPr>
    </w:p>
    <w:p w14:paraId="35C18D18" w14:textId="77777777" w:rsidR="00676819" w:rsidRPr="008B28FF" w:rsidRDefault="00676819">
      <w:pPr>
        <w:rPr>
          <w:lang w:val="fi-FI"/>
        </w:rPr>
      </w:pPr>
      <w:r w:rsidRPr="008B28FF">
        <w:rPr>
          <w:lang w:val="fi-FI"/>
        </w:rPr>
        <w:t>EU/1/04/300/002</w:t>
      </w:r>
    </w:p>
    <w:p w14:paraId="5D4E9261" w14:textId="77777777" w:rsidR="00676819" w:rsidRPr="008B28FF" w:rsidRDefault="00676819">
      <w:pPr>
        <w:rPr>
          <w:lang w:val="fi-FI"/>
        </w:rPr>
      </w:pPr>
    </w:p>
    <w:p w14:paraId="2A528A14" w14:textId="77777777" w:rsidR="00676819" w:rsidRPr="008B28FF"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65720943" w14:textId="77777777">
        <w:tc>
          <w:tcPr>
            <w:tcW w:w="9298" w:type="dxa"/>
          </w:tcPr>
          <w:p w14:paraId="3B87D7E4" w14:textId="77777777" w:rsidR="00676819" w:rsidRPr="008B28FF" w:rsidRDefault="00676819">
            <w:pPr>
              <w:suppressAutoHyphens/>
              <w:ind w:left="567" w:hanging="567"/>
              <w:rPr>
                <w:b/>
                <w:lang w:val="fi-FI"/>
              </w:rPr>
            </w:pPr>
            <w:r w:rsidRPr="008B28FF">
              <w:rPr>
                <w:b/>
                <w:lang w:val="fi-FI"/>
              </w:rPr>
              <w:t>13.</w:t>
            </w:r>
            <w:r w:rsidRPr="008B28FF">
              <w:rPr>
                <w:b/>
                <w:lang w:val="fi-FI"/>
              </w:rPr>
              <w:tab/>
              <w:t>ERÄNUMERO</w:t>
            </w:r>
          </w:p>
        </w:tc>
      </w:tr>
    </w:tbl>
    <w:p w14:paraId="62DA3B76" w14:textId="77777777" w:rsidR="00676819" w:rsidRPr="008B28FF" w:rsidRDefault="00676819">
      <w:pPr>
        <w:rPr>
          <w:lang w:val="fi-FI"/>
        </w:rPr>
      </w:pPr>
    </w:p>
    <w:p w14:paraId="6927FBD3" w14:textId="652FD7E5" w:rsidR="00676819" w:rsidRPr="008B28FF" w:rsidRDefault="005A1662">
      <w:pPr>
        <w:rPr>
          <w:lang w:val="fi-FI"/>
        </w:rPr>
      </w:pPr>
      <w:ins w:id="413" w:author="Author" w:date="2025-10-07T10:44:00Z" w16du:dateUtc="2025-10-07T07:44:00Z">
        <w:r>
          <w:rPr>
            <w:lang w:val="fi-FI"/>
          </w:rPr>
          <w:t>Lot</w:t>
        </w:r>
      </w:ins>
      <w:del w:id="414" w:author="Author" w:date="2025-10-07T10:44:00Z" w16du:dateUtc="2025-10-07T07:44:00Z">
        <w:r w:rsidR="00676819" w:rsidRPr="008B28FF" w:rsidDel="005A1662">
          <w:rPr>
            <w:lang w:val="fi-FI"/>
          </w:rPr>
          <w:delText>Erä</w:delText>
        </w:r>
      </w:del>
    </w:p>
    <w:p w14:paraId="3DF4C550" w14:textId="77777777" w:rsidR="00676819" w:rsidRPr="008B28FF" w:rsidRDefault="00676819">
      <w:pPr>
        <w:rPr>
          <w:lang w:val="fi-FI"/>
        </w:rPr>
      </w:pPr>
    </w:p>
    <w:p w14:paraId="72426AF9" w14:textId="77777777" w:rsidR="00676819" w:rsidRPr="008B28FF"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444DA1D6" w14:textId="77777777">
        <w:tc>
          <w:tcPr>
            <w:tcW w:w="9298" w:type="dxa"/>
          </w:tcPr>
          <w:p w14:paraId="790EB549" w14:textId="77777777" w:rsidR="00676819" w:rsidRPr="008B28FF" w:rsidRDefault="00676819">
            <w:pPr>
              <w:suppressAutoHyphens/>
              <w:ind w:left="567" w:hanging="567"/>
              <w:rPr>
                <w:b/>
                <w:lang w:val="fi-FI"/>
              </w:rPr>
            </w:pPr>
            <w:r w:rsidRPr="008B28FF">
              <w:rPr>
                <w:b/>
                <w:lang w:val="fi-FI"/>
              </w:rPr>
              <w:t>14.</w:t>
            </w:r>
            <w:r w:rsidRPr="008B28FF">
              <w:rPr>
                <w:b/>
                <w:lang w:val="fi-FI"/>
              </w:rPr>
              <w:tab/>
              <w:t>YLEINEN TOIMITTAMISLUOKITTELU</w:t>
            </w:r>
          </w:p>
        </w:tc>
      </w:tr>
    </w:tbl>
    <w:p w14:paraId="7146735E" w14:textId="77777777" w:rsidR="00676819" w:rsidRPr="008B28FF" w:rsidRDefault="00676819">
      <w:pPr>
        <w:rPr>
          <w:lang w:val="fi-FI"/>
        </w:rPr>
      </w:pPr>
    </w:p>
    <w:p w14:paraId="18038B74" w14:textId="77777777" w:rsidR="00676819" w:rsidRPr="008B28FF" w:rsidRDefault="00676819">
      <w:pPr>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1ABC75E2" w14:textId="77777777">
        <w:tc>
          <w:tcPr>
            <w:tcW w:w="9298" w:type="dxa"/>
          </w:tcPr>
          <w:p w14:paraId="5B099C42" w14:textId="77777777" w:rsidR="00676819" w:rsidRPr="008B28FF" w:rsidRDefault="00676819">
            <w:pPr>
              <w:suppressAutoHyphens/>
              <w:ind w:left="567" w:hanging="567"/>
              <w:rPr>
                <w:b/>
                <w:lang w:val="fi-FI"/>
              </w:rPr>
            </w:pPr>
            <w:r w:rsidRPr="008B28FF">
              <w:rPr>
                <w:b/>
                <w:lang w:val="fi-FI"/>
              </w:rPr>
              <w:t>15.</w:t>
            </w:r>
            <w:r w:rsidRPr="008B28FF">
              <w:rPr>
                <w:b/>
                <w:lang w:val="fi-FI"/>
              </w:rPr>
              <w:tab/>
              <w:t>KÄYTTÖOHJEET</w:t>
            </w:r>
          </w:p>
        </w:tc>
      </w:tr>
    </w:tbl>
    <w:p w14:paraId="4B0313C7" w14:textId="77777777" w:rsidR="00676819" w:rsidRPr="008B28FF" w:rsidRDefault="00676819">
      <w:pPr>
        <w:suppressAutoHyphens/>
        <w:rPr>
          <w:lang w:val="fi-FI"/>
        </w:rPr>
      </w:pPr>
    </w:p>
    <w:p w14:paraId="501A875E" w14:textId="77777777" w:rsidR="00676819" w:rsidRPr="008B28FF" w:rsidRDefault="00676819">
      <w:pPr>
        <w:suppressAutoHyphens/>
        <w:rPr>
          <w:noProof/>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28813BBD" w14:textId="77777777">
        <w:tc>
          <w:tcPr>
            <w:tcW w:w="9298" w:type="dxa"/>
          </w:tcPr>
          <w:p w14:paraId="24C80554" w14:textId="77777777" w:rsidR="00676819" w:rsidRPr="008B28FF" w:rsidRDefault="00676819">
            <w:pPr>
              <w:suppressAutoHyphens/>
              <w:ind w:left="567" w:hanging="567"/>
              <w:rPr>
                <w:b/>
                <w:noProof/>
                <w:lang w:val="fi-FI"/>
              </w:rPr>
            </w:pPr>
            <w:r w:rsidRPr="008B28FF">
              <w:rPr>
                <w:b/>
                <w:noProof/>
                <w:lang w:val="fi-FI"/>
              </w:rPr>
              <w:t>16.</w:t>
            </w:r>
            <w:r w:rsidRPr="008B28FF">
              <w:rPr>
                <w:b/>
                <w:noProof/>
                <w:lang w:val="fi-FI"/>
              </w:rPr>
              <w:tab/>
              <w:t xml:space="preserve">TIEDOT PISTEKIRJOITUKSELLA   </w:t>
            </w:r>
          </w:p>
        </w:tc>
      </w:tr>
    </w:tbl>
    <w:p w14:paraId="00DD7B6F" w14:textId="77777777" w:rsidR="00676819" w:rsidRPr="008B28FF" w:rsidRDefault="00676819">
      <w:pPr>
        <w:suppressAutoHyphens/>
        <w:rPr>
          <w:lang w:val="fi-FI"/>
        </w:rPr>
      </w:pPr>
    </w:p>
    <w:p w14:paraId="4BD50686" w14:textId="037B4B99" w:rsidR="00676819" w:rsidRPr="008B28FF" w:rsidRDefault="00676819">
      <w:pPr>
        <w:suppressAutoHyphens/>
        <w:rPr>
          <w:lang w:val="fi-FI"/>
        </w:rPr>
      </w:pPr>
      <w:r w:rsidRPr="00EA3CE2">
        <w:rPr>
          <w:lang w:val="fi-FI"/>
        </w:rPr>
        <w:t>Vapautettu pistekirjoituksesta</w:t>
      </w:r>
    </w:p>
    <w:p w14:paraId="46681B2C" w14:textId="77777777" w:rsidR="00676819" w:rsidRPr="008B28FF" w:rsidRDefault="00676819">
      <w:pPr>
        <w:suppressAutoHyphens/>
        <w:rPr>
          <w:lang w:val="fi-FI"/>
        </w:rPr>
      </w:pPr>
    </w:p>
    <w:p w14:paraId="22E739C8" w14:textId="77777777" w:rsidR="00676819" w:rsidRPr="008B28FF" w:rsidRDefault="00676819">
      <w:pPr>
        <w:suppressAutoHyphens/>
        <w:rPr>
          <w:szCs w:val="22"/>
          <w:shd w:val="clear" w:color="auto" w:fill="CCCCCC"/>
          <w:lang w:val="fi-FI"/>
        </w:rPr>
      </w:pPr>
    </w:p>
    <w:p w14:paraId="1BA07C7C" w14:textId="77777777" w:rsidR="00676819" w:rsidRPr="008B28FF" w:rsidRDefault="00676819">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8B28FF">
        <w:rPr>
          <w:b/>
          <w:noProof/>
          <w:szCs w:val="22"/>
          <w:lang w:val="fi-FI"/>
        </w:rPr>
        <w:t>17.</w:t>
      </w:r>
      <w:r w:rsidRPr="008B28FF">
        <w:rPr>
          <w:b/>
          <w:noProof/>
          <w:szCs w:val="22"/>
          <w:lang w:val="fi-FI"/>
        </w:rPr>
        <w:tab/>
        <w:t>YKSILÖLLINEN TUNNISTE – 2D-VIIVAKOODI</w:t>
      </w:r>
    </w:p>
    <w:p w14:paraId="76D457D1" w14:textId="77777777" w:rsidR="00676819" w:rsidRPr="008B28FF" w:rsidRDefault="00676819">
      <w:pPr>
        <w:tabs>
          <w:tab w:val="left" w:pos="720"/>
        </w:tabs>
        <w:rPr>
          <w:noProof/>
          <w:szCs w:val="22"/>
          <w:lang w:val="fi-FI"/>
        </w:rPr>
      </w:pPr>
    </w:p>
    <w:p w14:paraId="4B39E4A9" w14:textId="77777777" w:rsidR="00676819" w:rsidRPr="008B28FF" w:rsidRDefault="00676819">
      <w:pPr>
        <w:rPr>
          <w:noProof/>
          <w:szCs w:val="22"/>
          <w:lang w:val="fi-FI" w:eastAsia="en-US"/>
        </w:rPr>
      </w:pPr>
      <w:r w:rsidRPr="005A1662">
        <w:rPr>
          <w:noProof/>
          <w:szCs w:val="22"/>
          <w:highlight w:val="lightGray"/>
          <w:lang w:val="fi-FI" w:eastAsia="en-US"/>
          <w:rPrChange w:id="415" w:author="Author" w:date="2025-10-07T10:44:00Z" w16du:dateUtc="2025-10-07T07:44:00Z">
            <w:rPr>
              <w:noProof/>
              <w:szCs w:val="22"/>
              <w:lang w:val="fi-FI" w:eastAsia="en-US"/>
            </w:rPr>
          </w:rPrChange>
        </w:rPr>
        <w:t>&lt;2D-viivakoodi, joka sisältää yksilöllisen tunnisteen.&gt;</w:t>
      </w:r>
    </w:p>
    <w:p w14:paraId="07060B6D" w14:textId="77777777" w:rsidR="00676819" w:rsidRPr="008B28FF" w:rsidRDefault="00676819">
      <w:pPr>
        <w:tabs>
          <w:tab w:val="left" w:pos="720"/>
        </w:tabs>
        <w:rPr>
          <w:noProof/>
          <w:szCs w:val="22"/>
          <w:lang w:val="fi-FI" w:eastAsia="fi-FI" w:bidi="fi-FI"/>
        </w:rPr>
      </w:pPr>
    </w:p>
    <w:p w14:paraId="0DF11AE2" w14:textId="77777777" w:rsidR="00676819" w:rsidRPr="008B28FF" w:rsidRDefault="00676819">
      <w:pPr>
        <w:tabs>
          <w:tab w:val="left" w:pos="720"/>
        </w:tabs>
        <w:rPr>
          <w:noProof/>
          <w:szCs w:val="22"/>
          <w:lang w:val="fi-FI"/>
        </w:rPr>
      </w:pPr>
    </w:p>
    <w:p w14:paraId="75A1121C" w14:textId="77777777" w:rsidR="00676819" w:rsidRPr="008B28FF" w:rsidRDefault="00676819">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8B28FF">
        <w:rPr>
          <w:b/>
          <w:noProof/>
          <w:szCs w:val="22"/>
          <w:lang w:val="fi-FI"/>
        </w:rPr>
        <w:t>18.</w:t>
      </w:r>
      <w:r w:rsidRPr="008B28FF">
        <w:rPr>
          <w:b/>
          <w:noProof/>
          <w:szCs w:val="22"/>
          <w:lang w:val="fi-FI"/>
        </w:rPr>
        <w:tab/>
        <w:t>YKSILÖLLINEN TUNNISTE – LUETTAVISSA OLEVAT TIEDOT</w:t>
      </w:r>
    </w:p>
    <w:p w14:paraId="3F40BD59" w14:textId="77777777" w:rsidR="00676819" w:rsidRPr="008B28FF" w:rsidRDefault="00676819">
      <w:pPr>
        <w:tabs>
          <w:tab w:val="left" w:pos="720"/>
        </w:tabs>
        <w:rPr>
          <w:noProof/>
          <w:szCs w:val="22"/>
          <w:lang w:val="fi-FI"/>
        </w:rPr>
      </w:pPr>
    </w:p>
    <w:p w14:paraId="31ACDEDE" w14:textId="77777777" w:rsidR="00676819" w:rsidRPr="008B28FF" w:rsidRDefault="00676819">
      <w:pPr>
        <w:rPr>
          <w:color w:val="008000"/>
          <w:szCs w:val="22"/>
          <w:lang w:val="fi-FI"/>
        </w:rPr>
      </w:pPr>
      <w:r w:rsidRPr="008B28FF">
        <w:rPr>
          <w:szCs w:val="22"/>
          <w:lang w:val="fi-FI"/>
        </w:rPr>
        <w:t>PC</w:t>
      </w:r>
    </w:p>
    <w:p w14:paraId="4FEEB4D4" w14:textId="77777777" w:rsidR="00676819" w:rsidRPr="008B28FF" w:rsidRDefault="00676819">
      <w:pPr>
        <w:rPr>
          <w:szCs w:val="22"/>
          <w:lang w:val="fi-FI"/>
        </w:rPr>
      </w:pPr>
      <w:r w:rsidRPr="008B28FF">
        <w:rPr>
          <w:szCs w:val="22"/>
          <w:lang w:val="fi-FI"/>
        </w:rPr>
        <w:t>SN</w:t>
      </w:r>
    </w:p>
    <w:p w14:paraId="139BFC1D" w14:textId="77777777" w:rsidR="00676819" w:rsidRPr="008B28FF" w:rsidRDefault="00676819">
      <w:pPr>
        <w:rPr>
          <w:lang w:val="fi-FI"/>
        </w:rPr>
      </w:pPr>
      <w:r w:rsidRPr="008B28FF">
        <w:rPr>
          <w:szCs w:val="22"/>
          <w:lang w:val="fi-FI"/>
        </w:rPr>
        <w:t>NN</w:t>
      </w:r>
    </w:p>
    <w:p w14:paraId="6223A8DE" w14:textId="77777777" w:rsidR="00676819" w:rsidRPr="008B28FF" w:rsidRDefault="00676819">
      <w:pPr>
        <w:suppressAutoHyphens/>
        <w:rPr>
          <w:b/>
          <w:lang w:val="fi-FI"/>
        </w:rPr>
      </w:pPr>
      <w:r w:rsidRPr="008B28FF">
        <w:rPr>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2EC9E82C" w14:textId="77777777">
        <w:trPr>
          <w:trHeight w:val="785"/>
        </w:trPr>
        <w:tc>
          <w:tcPr>
            <w:tcW w:w="9298" w:type="dxa"/>
            <w:tcBorders>
              <w:bottom w:val="single" w:sz="4" w:space="0" w:color="auto"/>
            </w:tcBorders>
          </w:tcPr>
          <w:p w14:paraId="0D123FAB" w14:textId="77777777" w:rsidR="00676819" w:rsidRPr="008B28FF" w:rsidRDefault="00676819">
            <w:pPr>
              <w:suppressAutoHyphens/>
              <w:rPr>
                <w:b/>
                <w:lang w:val="fi-FI"/>
              </w:rPr>
            </w:pPr>
            <w:r w:rsidRPr="008B28FF">
              <w:rPr>
                <w:b/>
                <w:lang w:val="fi-FI"/>
              </w:rPr>
              <w:lastRenderedPageBreak/>
              <w:t>PIENISSÄ SISÄPAKKAUKSISSA ON OLTAVA VÄHINTÄÄN SEURAAVAT MERKINNÄT</w:t>
            </w:r>
          </w:p>
          <w:p w14:paraId="10212FA2" w14:textId="77777777" w:rsidR="00676819" w:rsidRPr="008B28FF" w:rsidRDefault="00676819">
            <w:pPr>
              <w:suppressAutoHyphens/>
              <w:rPr>
                <w:lang w:val="fi-FI"/>
              </w:rPr>
            </w:pPr>
          </w:p>
          <w:p w14:paraId="642D0947" w14:textId="77777777" w:rsidR="00676819" w:rsidRPr="008B28FF" w:rsidRDefault="00676819">
            <w:pPr>
              <w:suppressAutoHyphens/>
              <w:rPr>
                <w:lang w:val="fi-FI"/>
              </w:rPr>
            </w:pPr>
            <w:r w:rsidRPr="008B28FF">
              <w:rPr>
                <w:b/>
                <w:lang w:val="fi-FI"/>
              </w:rPr>
              <w:t>INJEKTIOPULLO</w:t>
            </w:r>
          </w:p>
        </w:tc>
      </w:tr>
    </w:tbl>
    <w:p w14:paraId="12DCB1BC" w14:textId="77777777" w:rsidR="00676819" w:rsidRPr="008B28FF" w:rsidRDefault="00676819">
      <w:pPr>
        <w:suppressAutoHyphens/>
        <w:rPr>
          <w:lang w:val="fi-FI"/>
        </w:rPr>
      </w:pPr>
    </w:p>
    <w:p w14:paraId="379B334B" w14:textId="77777777" w:rsidR="00676819" w:rsidRPr="008B28FF"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E46F9F" w14:paraId="4E60DED2" w14:textId="77777777">
        <w:tc>
          <w:tcPr>
            <w:tcW w:w="9298" w:type="dxa"/>
          </w:tcPr>
          <w:p w14:paraId="580B8E59" w14:textId="77777777" w:rsidR="00676819" w:rsidRPr="008B28FF" w:rsidRDefault="00676819">
            <w:pPr>
              <w:suppressAutoHyphens/>
              <w:ind w:left="567" w:hanging="567"/>
              <w:rPr>
                <w:b/>
                <w:lang w:val="fi-FI"/>
              </w:rPr>
            </w:pPr>
            <w:r w:rsidRPr="008B28FF">
              <w:rPr>
                <w:b/>
                <w:lang w:val="fi-FI"/>
              </w:rPr>
              <w:t>1.</w:t>
            </w:r>
            <w:r w:rsidRPr="008B28FF">
              <w:rPr>
                <w:b/>
                <w:lang w:val="fi-FI"/>
              </w:rPr>
              <w:tab/>
              <w:t>LÄÄKEVALMISTEEN NIMI JA TARVITTAESSA ANTOREITTI (ANTOREITIT)</w:t>
            </w:r>
          </w:p>
        </w:tc>
      </w:tr>
    </w:tbl>
    <w:p w14:paraId="75510D1B" w14:textId="77777777" w:rsidR="00676819" w:rsidRPr="008B28FF" w:rsidRDefault="00676819">
      <w:pPr>
        <w:suppressAutoHyphens/>
        <w:rPr>
          <w:lang w:val="fi-FI"/>
        </w:rPr>
      </w:pPr>
    </w:p>
    <w:p w14:paraId="4170B773" w14:textId="77777777" w:rsidR="00676819" w:rsidRPr="008B28FF" w:rsidRDefault="00676819">
      <w:pPr>
        <w:suppressAutoHyphens/>
        <w:rPr>
          <w:lang w:val="fi-FI"/>
        </w:rPr>
      </w:pPr>
      <w:r w:rsidRPr="008B28FF">
        <w:rPr>
          <w:lang w:val="fi-FI"/>
        </w:rPr>
        <w:t>Avastin 25 mg/ml infuusiokonsentraatti, liuosta varten</w:t>
      </w:r>
    </w:p>
    <w:p w14:paraId="1C3A8D52" w14:textId="77777777" w:rsidR="00676819" w:rsidRPr="008B28FF" w:rsidRDefault="00676819">
      <w:pPr>
        <w:suppressAutoHyphens/>
        <w:rPr>
          <w:lang w:val="fi-FI"/>
        </w:rPr>
      </w:pPr>
      <w:r w:rsidRPr="008B28FF">
        <w:rPr>
          <w:lang w:val="fi-FI"/>
        </w:rPr>
        <w:t>bevasitsumabi</w:t>
      </w:r>
    </w:p>
    <w:p w14:paraId="0D4C54C4" w14:textId="77777777" w:rsidR="00676819" w:rsidRPr="008B28FF" w:rsidRDefault="00676819">
      <w:pPr>
        <w:suppressAutoHyphens/>
        <w:rPr>
          <w:lang w:val="fi-FI"/>
        </w:rPr>
      </w:pPr>
      <w:r w:rsidRPr="008B28FF">
        <w:rPr>
          <w:lang w:val="fi-FI"/>
        </w:rPr>
        <w:t>i.v.</w:t>
      </w:r>
    </w:p>
    <w:p w14:paraId="445C8BBD" w14:textId="77777777" w:rsidR="00676819" w:rsidRPr="008B28FF" w:rsidRDefault="00676819">
      <w:pPr>
        <w:suppressAutoHyphens/>
        <w:rPr>
          <w:lang w:val="fi-FI"/>
        </w:rPr>
      </w:pPr>
    </w:p>
    <w:p w14:paraId="2D69B5C4" w14:textId="77777777" w:rsidR="00676819" w:rsidRPr="008B28FF"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79985F64" w14:textId="77777777">
        <w:tc>
          <w:tcPr>
            <w:tcW w:w="9298" w:type="dxa"/>
          </w:tcPr>
          <w:p w14:paraId="4B6EED74" w14:textId="77777777" w:rsidR="00676819" w:rsidRPr="008B28FF" w:rsidRDefault="00676819">
            <w:pPr>
              <w:suppressAutoHyphens/>
              <w:ind w:left="567" w:hanging="567"/>
              <w:rPr>
                <w:b/>
                <w:lang w:val="fi-FI"/>
              </w:rPr>
            </w:pPr>
            <w:r w:rsidRPr="008B28FF">
              <w:rPr>
                <w:b/>
                <w:lang w:val="fi-FI"/>
              </w:rPr>
              <w:t>2.</w:t>
            </w:r>
            <w:r w:rsidRPr="008B28FF">
              <w:rPr>
                <w:b/>
                <w:lang w:val="fi-FI"/>
              </w:rPr>
              <w:tab/>
              <w:t>ANTOTAPA</w:t>
            </w:r>
          </w:p>
        </w:tc>
      </w:tr>
    </w:tbl>
    <w:p w14:paraId="659080E1" w14:textId="77777777" w:rsidR="00676819" w:rsidRPr="008B28FF" w:rsidRDefault="00676819">
      <w:pPr>
        <w:suppressAutoHyphens/>
        <w:rPr>
          <w:lang w:val="fi-FI"/>
        </w:rPr>
      </w:pPr>
    </w:p>
    <w:p w14:paraId="73AD13D3" w14:textId="77777777" w:rsidR="00676819" w:rsidRPr="008B28FF" w:rsidRDefault="00676819">
      <w:pPr>
        <w:suppressAutoHyphens/>
        <w:rPr>
          <w:lang w:val="fi-FI"/>
        </w:rPr>
      </w:pPr>
      <w:r w:rsidRPr="008B28FF">
        <w:rPr>
          <w:lang w:val="fi-FI"/>
        </w:rPr>
        <w:t>Laskimoon laimentamisen jälkeen.</w:t>
      </w:r>
    </w:p>
    <w:p w14:paraId="51DE688F" w14:textId="77777777" w:rsidR="00676819" w:rsidRPr="008B28FF" w:rsidRDefault="00676819">
      <w:pPr>
        <w:suppressAutoHyphens/>
        <w:rPr>
          <w:lang w:val="fi-FI"/>
        </w:rPr>
      </w:pPr>
    </w:p>
    <w:p w14:paraId="5C5E06CC" w14:textId="77777777" w:rsidR="00676819" w:rsidRPr="008B28FF"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560B7198" w14:textId="77777777">
        <w:tc>
          <w:tcPr>
            <w:tcW w:w="9298" w:type="dxa"/>
          </w:tcPr>
          <w:p w14:paraId="1E379993" w14:textId="77777777" w:rsidR="00676819" w:rsidRPr="008B28FF" w:rsidRDefault="00676819">
            <w:pPr>
              <w:suppressAutoHyphens/>
              <w:ind w:left="567" w:hanging="567"/>
              <w:rPr>
                <w:b/>
                <w:lang w:val="fi-FI"/>
              </w:rPr>
            </w:pPr>
            <w:r w:rsidRPr="008B28FF">
              <w:rPr>
                <w:b/>
                <w:lang w:val="fi-FI"/>
              </w:rPr>
              <w:t>3.</w:t>
            </w:r>
            <w:r w:rsidRPr="008B28FF">
              <w:rPr>
                <w:b/>
                <w:lang w:val="fi-FI"/>
              </w:rPr>
              <w:tab/>
              <w:t>VIIMEINEN KÄYTTÖPÄIVÄMÄÄRÄ</w:t>
            </w:r>
          </w:p>
        </w:tc>
      </w:tr>
    </w:tbl>
    <w:p w14:paraId="1011C237" w14:textId="77777777" w:rsidR="00676819" w:rsidRPr="008B28FF" w:rsidRDefault="00676819">
      <w:pPr>
        <w:suppressAutoHyphens/>
        <w:rPr>
          <w:lang w:val="fi-FI"/>
        </w:rPr>
      </w:pPr>
    </w:p>
    <w:p w14:paraId="14548456" w14:textId="77777777" w:rsidR="00676819" w:rsidRPr="008B28FF" w:rsidRDefault="00676819">
      <w:pPr>
        <w:suppressAutoHyphens/>
        <w:rPr>
          <w:lang w:val="fi-FI"/>
        </w:rPr>
      </w:pPr>
      <w:r w:rsidRPr="008B28FF">
        <w:rPr>
          <w:lang w:val="fi-FI"/>
        </w:rPr>
        <w:t>EXP</w:t>
      </w:r>
    </w:p>
    <w:p w14:paraId="09658E3E" w14:textId="77777777" w:rsidR="00676819" w:rsidRPr="008B28FF" w:rsidRDefault="00676819">
      <w:pPr>
        <w:suppressAutoHyphens/>
        <w:rPr>
          <w:lang w:val="fi-FI"/>
        </w:rPr>
      </w:pPr>
    </w:p>
    <w:p w14:paraId="180EA071" w14:textId="77777777" w:rsidR="00676819" w:rsidRPr="008B28FF"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6A336AB9" w14:textId="77777777">
        <w:tc>
          <w:tcPr>
            <w:tcW w:w="9298" w:type="dxa"/>
          </w:tcPr>
          <w:p w14:paraId="042DC035" w14:textId="77777777" w:rsidR="00676819" w:rsidRPr="008B28FF" w:rsidRDefault="00676819">
            <w:pPr>
              <w:suppressAutoHyphens/>
              <w:ind w:left="567" w:hanging="567"/>
              <w:rPr>
                <w:b/>
                <w:lang w:val="fi-FI"/>
              </w:rPr>
            </w:pPr>
            <w:r w:rsidRPr="008B28FF">
              <w:rPr>
                <w:b/>
                <w:lang w:val="fi-FI"/>
              </w:rPr>
              <w:t>4.</w:t>
            </w:r>
            <w:r w:rsidRPr="008B28FF">
              <w:rPr>
                <w:b/>
                <w:lang w:val="fi-FI"/>
              </w:rPr>
              <w:tab/>
              <w:t>ERÄNUMERO</w:t>
            </w:r>
          </w:p>
        </w:tc>
      </w:tr>
    </w:tbl>
    <w:p w14:paraId="51922142" w14:textId="77777777" w:rsidR="00676819" w:rsidRPr="008B28FF" w:rsidRDefault="00676819">
      <w:pPr>
        <w:suppressAutoHyphens/>
        <w:rPr>
          <w:lang w:val="fi-FI"/>
        </w:rPr>
      </w:pPr>
    </w:p>
    <w:p w14:paraId="6E12C9F3" w14:textId="77777777" w:rsidR="00676819" w:rsidRPr="008B28FF" w:rsidRDefault="00676819">
      <w:pPr>
        <w:suppressAutoHyphens/>
        <w:rPr>
          <w:lang w:val="fi-FI"/>
        </w:rPr>
      </w:pPr>
      <w:r w:rsidRPr="008B28FF">
        <w:rPr>
          <w:lang w:val="fi-FI"/>
        </w:rPr>
        <w:t>Lot</w:t>
      </w:r>
    </w:p>
    <w:p w14:paraId="61DA5B79" w14:textId="77777777" w:rsidR="00676819" w:rsidRPr="008B28FF" w:rsidRDefault="00676819">
      <w:pPr>
        <w:suppressAutoHyphens/>
        <w:rPr>
          <w:lang w:val="fi-FI"/>
        </w:rPr>
      </w:pPr>
    </w:p>
    <w:p w14:paraId="10F415E3" w14:textId="77777777" w:rsidR="00676819" w:rsidRPr="008B28FF" w:rsidRDefault="00676819">
      <w:pPr>
        <w:suppressAutoHyphens/>
        <w:rPr>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E46F9F" w14:paraId="1C52DADE" w14:textId="77777777">
        <w:tc>
          <w:tcPr>
            <w:tcW w:w="9298" w:type="dxa"/>
          </w:tcPr>
          <w:p w14:paraId="7EF872A3" w14:textId="77777777" w:rsidR="00676819" w:rsidRPr="008B28FF" w:rsidRDefault="00676819">
            <w:pPr>
              <w:suppressAutoHyphens/>
              <w:ind w:left="567" w:hanging="567"/>
              <w:rPr>
                <w:b/>
                <w:lang w:val="fi-FI"/>
              </w:rPr>
            </w:pPr>
            <w:r w:rsidRPr="008B28FF">
              <w:rPr>
                <w:b/>
                <w:lang w:val="fi-FI"/>
              </w:rPr>
              <w:t>5.</w:t>
            </w:r>
            <w:r w:rsidRPr="008B28FF">
              <w:rPr>
                <w:b/>
                <w:lang w:val="fi-FI"/>
              </w:rPr>
              <w:tab/>
              <w:t>SISÄLLÖN MÄÄRÄ PAINONA, TILAVUUTENA TAI YKSIKKÖINÄ</w:t>
            </w:r>
          </w:p>
        </w:tc>
      </w:tr>
    </w:tbl>
    <w:p w14:paraId="31A32FAC" w14:textId="77777777" w:rsidR="00676819" w:rsidRPr="008B28FF" w:rsidRDefault="00676819">
      <w:pPr>
        <w:suppressAutoHyphens/>
        <w:rPr>
          <w:b/>
          <w:lang w:val="fi-FI"/>
        </w:rPr>
      </w:pPr>
    </w:p>
    <w:p w14:paraId="5C6895BA" w14:textId="77777777" w:rsidR="00676819" w:rsidRPr="008B28FF" w:rsidRDefault="00676819">
      <w:pPr>
        <w:suppressAutoHyphens/>
        <w:rPr>
          <w:b/>
          <w:lang w:val="fi-FI"/>
        </w:rPr>
      </w:pPr>
      <w:r w:rsidRPr="008B28FF">
        <w:rPr>
          <w:lang w:val="fi-FI"/>
        </w:rPr>
        <w:t>400 mg/16 ml</w:t>
      </w:r>
    </w:p>
    <w:p w14:paraId="3344DBE9" w14:textId="77777777" w:rsidR="00676819" w:rsidRPr="008B28FF" w:rsidRDefault="00676819">
      <w:pPr>
        <w:suppressAutoHyphens/>
        <w:rPr>
          <w:b/>
          <w:lang w:val="fi-FI"/>
        </w:rPr>
      </w:pPr>
    </w:p>
    <w:p w14:paraId="73B53D3A" w14:textId="77777777" w:rsidR="00676819" w:rsidRPr="008B28FF" w:rsidRDefault="00676819">
      <w:pPr>
        <w:suppressAutoHyphens/>
        <w:rPr>
          <w:b/>
          <w:noProof/>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76819" w:rsidRPr="008B28FF" w14:paraId="53A8CBC8" w14:textId="77777777">
        <w:tc>
          <w:tcPr>
            <w:tcW w:w="9298" w:type="dxa"/>
          </w:tcPr>
          <w:p w14:paraId="0AFAD422" w14:textId="77777777" w:rsidR="00676819" w:rsidRPr="008B28FF" w:rsidRDefault="00676819">
            <w:pPr>
              <w:suppressAutoHyphens/>
              <w:ind w:left="567" w:hanging="567"/>
              <w:rPr>
                <w:b/>
                <w:noProof/>
                <w:lang w:val="fi-FI"/>
              </w:rPr>
            </w:pPr>
            <w:r w:rsidRPr="008B28FF">
              <w:rPr>
                <w:b/>
                <w:noProof/>
                <w:lang w:val="fi-FI"/>
              </w:rPr>
              <w:t>6.</w:t>
            </w:r>
            <w:r w:rsidRPr="008B28FF">
              <w:rPr>
                <w:b/>
                <w:noProof/>
                <w:lang w:val="fi-FI"/>
              </w:rPr>
              <w:tab/>
              <w:t>MUUTA</w:t>
            </w:r>
          </w:p>
        </w:tc>
      </w:tr>
    </w:tbl>
    <w:p w14:paraId="0D9E90AD" w14:textId="77777777" w:rsidR="00676819" w:rsidRPr="008B28FF" w:rsidRDefault="00676819">
      <w:pPr>
        <w:suppressAutoHyphens/>
        <w:rPr>
          <w:b/>
          <w:lang w:val="fi-FI"/>
        </w:rPr>
      </w:pPr>
    </w:p>
    <w:p w14:paraId="1720E83C" w14:textId="77777777" w:rsidR="00676819" w:rsidRPr="008B28FF" w:rsidRDefault="00676819">
      <w:pPr>
        <w:suppressAutoHyphens/>
        <w:rPr>
          <w:lang w:val="fi-FI"/>
        </w:rPr>
      </w:pPr>
      <w:r w:rsidRPr="008B28FF">
        <w:rPr>
          <w:b/>
          <w:lang w:val="fi-FI"/>
        </w:rPr>
        <w:br w:type="page"/>
      </w:r>
    </w:p>
    <w:p w14:paraId="6479FFCA" w14:textId="77777777" w:rsidR="00676819" w:rsidRPr="008B28FF" w:rsidRDefault="00676819">
      <w:pPr>
        <w:suppressAutoHyphens/>
        <w:rPr>
          <w:lang w:val="fi-FI"/>
        </w:rPr>
      </w:pPr>
    </w:p>
    <w:p w14:paraId="3756D8DA" w14:textId="77777777" w:rsidR="00676819" w:rsidRPr="008B28FF" w:rsidRDefault="00676819">
      <w:pPr>
        <w:suppressAutoHyphens/>
        <w:rPr>
          <w:lang w:val="fi-FI"/>
        </w:rPr>
      </w:pPr>
    </w:p>
    <w:p w14:paraId="19C9EF53" w14:textId="77777777" w:rsidR="00676819" w:rsidRPr="008B28FF" w:rsidRDefault="00676819">
      <w:pPr>
        <w:suppressAutoHyphens/>
        <w:rPr>
          <w:lang w:val="fi-FI"/>
        </w:rPr>
      </w:pPr>
    </w:p>
    <w:p w14:paraId="72EF0B9B" w14:textId="77777777" w:rsidR="00676819" w:rsidRPr="008B28FF" w:rsidRDefault="00676819">
      <w:pPr>
        <w:suppressAutoHyphens/>
        <w:rPr>
          <w:lang w:val="fi-FI"/>
        </w:rPr>
      </w:pPr>
    </w:p>
    <w:p w14:paraId="579D2BF3" w14:textId="77777777" w:rsidR="00676819" w:rsidRPr="008B28FF" w:rsidRDefault="00676819">
      <w:pPr>
        <w:suppressAutoHyphens/>
        <w:rPr>
          <w:lang w:val="fi-FI"/>
        </w:rPr>
      </w:pPr>
    </w:p>
    <w:p w14:paraId="43ABDFD2" w14:textId="77777777" w:rsidR="00676819" w:rsidRPr="008B28FF" w:rsidRDefault="00676819">
      <w:pPr>
        <w:suppressAutoHyphens/>
        <w:rPr>
          <w:lang w:val="fi-FI"/>
        </w:rPr>
      </w:pPr>
    </w:p>
    <w:p w14:paraId="33B64D43" w14:textId="77777777" w:rsidR="00676819" w:rsidRPr="008B28FF" w:rsidRDefault="00676819">
      <w:pPr>
        <w:suppressAutoHyphens/>
        <w:rPr>
          <w:lang w:val="fi-FI"/>
        </w:rPr>
      </w:pPr>
    </w:p>
    <w:p w14:paraId="73BED23D" w14:textId="77777777" w:rsidR="00676819" w:rsidRPr="008B28FF" w:rsidRDefault="00676819">
      <w:pPr>
        <w:suppressAutoHyphens/>
        <w:rPr>
          <w:lang w:val="fi-FI"/>
        </w:rPr>
      </w:pPr>
    </w:p>
    <w:p w14:paraId="7A945243" w14:textId="77777777" w:rsidR="00676819" w:rsidRPr="008B28FF" w:rsidRDefault="00676819">
      <w:pPr>
        <w:suppressAutoHyphens/>
        <w:rPr>
          <w:lang w:val="fi-FI"/>
        </w:rPr>
      </w:pPr>
    </w:p>
    <w:p w14:paraId="2724C7F5" w14:textId="77777777" w:rsidR="00676819" w:rsidRPr="008B28FF" w:rsidRDefault="00676819">
      <w:pPr>
        <w:suppressAutoHyphens/>
        <w:rPr>
          <w:lang w:val="fi-FI"/>
        </w:rPr>
      </w:pPr>
    </w:p>
    <w:p w14:paraId="4917BFF8" w14:textId="77777777" w:rsidR="00676819" w:rsidRPr="008B28FF" w:rsidRDefault="00676819">
      <w:pPr>
        <w:suppressAutoHyphens/>
        <w:rPr>
          <w:lang w:val="fi-FI"/>
        </w:rPr>
      </w:pPr>
    </w:p>
    <w:p w14:paraId="2F2C6F40" w14:textId="77777777" w:rsidR="00676819" w:rsidRPr="008B28FF" w:rsidRDefault="00676819">
      <w:pPr>
        <w:suppressAutoHyphens/>
        <w:rPr>
          <w:lang w:val="fi-FI"/>
        </w:rPr>
      </w:pPr>
    </w:p>
    <w:p w14:paraId="56B4C224" w14:textId="77777777" w:rsidR="00676819" w:rsidRPr="008B28FF" w:rsidRDefault="00676819">
      <w:pPr>
        <w:suppressAutoHyphens/>
        <w:rPr>
          <w:lang w:val="fi-FI"/>
        </w:rPr>
      </w:pPr>
    </w:p>
    <w:p w14:paraId="6F88BB63" w14:textId="77777777" w:rsidR="00676819" w:rsidRPr="008B28FF" w:rsidRDefault="00676819">
      <w:pPr>
        <w:suppressAutoHyphens/>
        <w:rPr>
          <w:lang w:val="fi-FI"/>
        </w:rPr>
      </w:pPr>
    </w:p>
    <w:p w14:paraId="6B89BCC6" w14:textId="77777777" w:rsidR="00676819" w:rsidRPr="008B28FF" w:rsidRDefault="00676819">
      <w:pPr>
        <w:suppressAutoHyphens/>
        <w:rPr>
          <w:lang w:val="fi-FI"/>
        </w:rPr>
      </w:pPr>
    </w:p>
    <w:p w14:paraId="1E1BE2DB" w14:textId="77777777" w:rsidR="00676819" w:rsidRPr="008B28FF" w:rsidRDefault="00676819">
      <w:pPr>
        <w:suppressAutoHyphens/>
        <w:rPr>
          <w:lang w:val="fi-FI"/>
        </w:rPr>
      </w:pPr>
    </w:p>
    <w:p w14:paraId="2EDAA6D4" w14:textId="77777777" w:rsidR="00676819" w:rsidRPr="008B28FF" w:rsidRDefault="00676819">
      <w:pPr>
        <w:suppressAutoHyphens/>
        <w:rPr>
          <w:lang w:val="fi-FI"/>
        </w:rPr>
      </w:pPr>
    </w:p>
    <w:p w14:paraId="153EE07F" w14:textId="77777777" w:rsidR="00676819" w:rsidRPr="008B28FF" w:rsidRDefault="00676819">
      <w:pPr>
        <w:suppressAutoHyphens/>
        <w:rPr>
          <w:lang w:val="fi-FI"/>
        </w:rPr>
      </w:pPr>
    </w:p>
    <w:p w14:paraId="28371492" w14:textId="77777777" w:rsidR="00676819" w:rsidRPr="008B28FF" w:rsidRDefault="00676819">
      <w:pPr>
        <w:suppressAutoHyphens/>
        <w:rPr>
          <w:lang w:val="fi-FI"/>
        </w:rPr>
      </w:pPr>
    </w:p>
    <w:p w14:paraId="641CF3DD" w14:textId="77777777" w:rsidR="00676819" w:rsidRPr="008B28FF" w:rsidRDefault="00676819">
      <w:pPr>
        <w:suppressAutoHyphens/>
        <w:rPr>
          <w:lang w:val="fi-FI"/>
        </w:rPr>
      </w:pPr>
    </w:p>
    <w:p w14:paraId="45C4426C" w14:textId="77777777" w:rsidR="00676819" w:rsidRPr="008B28FF" w:rsidRDefault="00676819">
      <w:pPr>
        <w:suppressAutoHyphens/>
        <w:rPr>
          <w:lang w:val="fi-FI"/>
        </w:rPr>
      </w:pPr>
    </w:p>
    <w:p w14:paraId="715A9B7B" w14:textId="77777777" w:rsidR="00F248D7" w:rsidRPr="008B28FF" w:rsidRDefault="00F248D7">
      <w:pPr>
        <w:suppressAutoHyphens/>
        <w:rPr>
          <w:lang w:val="fi-FI"/>
        </w:rPr>
      </w:pPr>
    </w:p>
    <w:p w14:paraId="1534FA9C" w14:textId="77777777" w:rsidR="00676819" w:rsidRPr="008B28FF" w:rsidRDefault="00676819">
      <w:pPr>
        <w:suppressAutoHyphens/>
        <w:rPr>
          <w:lang w:val="fi-FI"/>
        </w:rPr>
      </w:pPr>
    </w:p>
    <w:p w14:paraId="2C7EF031" w14:textId="77777777" w:rsidR="00676819" w:rsidRPr="008B28FF" w:rsidRDefault="00676819">
      <w:pPr>
        <w:pStyle w:val="Annex"/>
        <w:rPr>
          <w:lang w:val="fi-FI"/>
        </w:rPr>
      </w:pPr>
      <w:r w:rsidRPr="008B28FF">
        <w:rPr>
          <w:lang w:val="fi-FI"/>
        </w:rPr>
        <w:t>B. PAKKAUSSELOSTE</w:t>
      </w:r>
    </w:p>
    <w:p w14:paraId="1CD14026" w14:textId="77777777" w:rsidR="00676819" w:rsidRPr="008B28FF" w:rsidRDefault="00676819">
      <w:pPr>
        <w:jc w:val="center"/>
        <w:rPr>
          <w:b/>
          <w:lang w:val="fi-FI"/>
        </w:rPr>
      </w:pPr>
      <w:r w:rsidRPr="008B28FF">
        <w:rPr>
          <w:lang w:val="fi-FI"/>
        </w:rPr>
        <w:br w:type="page"/>
      </w:r>
      <w:r w:rsidRPr="008B28FF">
        <w:rPr>
          <w:b/>
          <w:lang w:val="fi-FI"/>
        </w:rPr>
        <w:lastRenderedPageBreak/>
        <w:t>Pakkausseloste: Tietoa potilaalle</w:t>
      </w:r>
    </w:p>
    <w:p w14:paraId="2296BC10" w14:textId="77777777" w:rsidR="00676819" w:rsidRPr="008B28FF" w:rsidRDefault="00676819">
      <w:pPr>
        <w:jc w:val="center"/>
        <w:rPr>
          <w:noProof/>
          <w:lang w:val="fi-FI"/>
        </w:rPr>
      </w:pPr>
    </w:p>
    <w:p w14:paraId="0BB96584" w14:textId="77777777" w:rsidR="00676819" w:rsidRPr="008B28FF" w:rsidRDefault="00676819">
      <w:pPr>
        <w:numPr>
          <w:ilvl w:val="12"/>
          <w:numId w:val="0"/>
        </w:numPr>
        <w:ind w:right="-2"/>
        <w:jc w:val="center"/>
        <w:rPr>
          <w:b/>
          <w:bCs/>
          <w:noProof/>
          <w:lang w:val="fi-FI"/>
        </w:rPr>
      </w:pPr>
      <w:smartTag w:uri="urn:schemas-microsoft-com:office:smarttags" w:element="PersonName">
        <w:r w:rsidRPr="008B28FF">
          <w:rPr>
            <w:b/>
            <w:bCs/>
            <w:noProof/>
            <w:lang w:val="fi-FI"/>
          </w:rPr>
          <w:t>Avastin</w:t>
        </w:r>
      </w:smartTag>
      <w:r w:rsidRPr="008B28FF">
        <w:rPr>
          <w:b/>
          <w:bCs/>
          <w:noProof/>
          <w:lang w:val="fi-FI"/>
        </w:rPr>
        <w:t xml:space="preserve"> 25 mg/ml infuusiokonsentraatti, liuosta varten</w:t>
      </w:r>
    </w:p>
    <w:p w14:paraId="6278392A" w14:textId="77777777" w:rsidR="00676819" w:rsidRPr="008B28FF" w:rsidRDefault="00676819">
      <w:pPr>
        <w:numPr>
          <w:ilvl w:val="12"/>
          <w:numId w:val="0"/>
        </w:numPr>
        <w:ind w:right="-2"/>
        <w:jc w:val="center"/>
        <w:rPr>
          <w:noProof/>
          <w:lang w:val="fi-FI"/>
        </w:rPr>
      </w:pPr>
      <w:r w:rsidRPr="008B28FF">
        <w:rPr>
          <w:noProof/>
          <w:lang w:val="fi-FI"/>
        </w:rPr>
        <w:t>bevasitsumabi</w:t>
      </w:r>
    </w:p>
    <w:p w14:paraId="3935F3A6" w14:textId="77777777" w:rsidR="00676819" w:rsidRPr="008B28FF" w:rsidRDefault="00676819">
      <w:pPr>
        <w:jc w:val="center"/>
        <w:rPr>
          <w:lang w:val="fi-FI"/>
        </w:rPr>
      </w:pPr>
    </w:p>
    <w:p w14:paraId="65D0F6A7" w14:textId="77777777" w:rsidR="00676819" w:rsidRPr="008B28FF" w:rsidRDefault="00676819" w:rsidP="00A23515">
      <w:pPr>
        <w:keepNext/>
        <w:ind w:right="-2"/>
        <w:rPr>
          <w:lang w:val="fi-FI"/>
        </w:rPr>
      </w:pPr>
      <w:r w:rsidRPr="008B28FF">
        <w:rPr>
          <w:b/>
          <w:lang w:val="fi-FI"/>
        </w:rPr>
        <w:t>Lue tämä pakkausseloste huolellisesti ennen kuin aloitat lääkkeen käyttämisen, sillä se sisältää sinulle tärkeitä tietoja.</w:t>
      </w:r>
    </w:p>
    <w:p w14:paraId="1C934C39" w14:textId="2C0FDCFD" w:rsidR="00676819" w:rsidRPr="008B28FF" w:rsidRDefault="006959CE">
      <w:pPr>
        <w:ind w:left="567" w:right="-2" w:hanging="567"/>
        <w:rPr>
          <w:lang w:val="fi-FI"/>
        </w:rPr>
      </w:pPr>
      <w:r w:rsidRPr="008B28FF">
        <w:rPr>
          <w:b/>
          <w:lang w:val="fi-FI"/>
        </w:rPr>
        <w:t>-</w:t>
      </w:r>
      <w:r w:rsidR="00676819" w:rsidRPr="008B28FF">
        <w:rPr>
          <w:b/>
          <w:lang w:val="fi-FI"/>
        </w:rPr>
        <w:tab/>
      </w:r>
      <w:r w:rsidR="00676819" w:rsidRPr="008B28FF">
        <w:rPr>
          <w:lang w:val="fi-FI"/>
        </w:rPr>
        <w:t>Säilytä tämä pakkausseloste. Voit tarvita sitä myöhemmin.</w:t>
      </w:r>
    </w:p>
    <w:p w14:paraId="59DFDB3B" w14:textId="779D966C" w:rsidR="00676819" w:rsidRPr="008B28FF" w:rsidRDefault="006959CE">
      <w:pPr>
        <w:ind w:left="567" w:right="-2" w:hanging="567"/>
        <w:rPr>
          <w:lang w:val="fi-FI"/>
        </w:rPr>
      </w:pPr>
      <w:r w:rsidRPr="008B28FF">
        <w:rPr>
          <w:b/>
          <w:lang w:val="fi-FI"/>
        </w:rPr>
        <w:t>-</w:t>
      </w:r>
      <w:r w:rsidR="00676819" w:rsidRPr="008B28FF">
        <w:rPr>
          <w:b/>
          <w:lang w:val="fi-FI"/>
        </w:rPr>
        <w:tab/>
      </w:r>
      <w:r w:rsidR="00676819" w:rsidRPr="008B28FF">
        <w:rPr>
          <w:lang w:val="fi-FI"/>
        </w:rPr>
        <w:t>Jos sinulla on kysyttävää, käänny lääkärin, apteekkihenkilökunnan tai sairaanhoitajan puoleen.</w:t>
      </w:r>
    </w:p>
    <w:p w14:paraId="7BEA4CEF" w14:textId="72AC7B94" w:rsidR="00676819" w:rsidRPr="008B28FF" w:rsidRDefault="006959CE">
      <w:pPr>
        <w:ind w:left="567" w:right="-2" w:hanging="567"/>
        <w:rPr>
          <w:noProof/>
          <w:lang w:val="fi-FI"/>
        </w:rPr>
      </w:pPr>
      <w:r w:rsidRPr="008B28FF">
        <w:rPr>
          <w:b/>
          <w:lang w:val="fi-FI"/>
        </w:rPr>
        <w:t>-</w:t>
      </w:r>
      <w:r w:rsidR="00676819" w:rsidRPr="008B28FF">
        <w:rPr>
          <w:b/>
          <w:lang w:val="fi-FI"/>
        </w:rPr>
        <w:tab/>
      </w:r>
      <w:r w:rsidR="00676819" w:rsidRPr="008B28FF">
        <w:rPr>
          <w:noProof/>
          <w:szCs w:val="24"/>
          <w:lang w:val="fi-FI"/>
        </w:rPr>
        <w:t xml:space="preserve">Jos havaitset haittavaikutuksia, käänny lääkärin, apteekkihenkilökunnan </w:t>
      </w:r>
      <w:r w:rsidR="00676819" w:rsidRPr="008B28FF">
        <w:rPr>
          <w:lang w:val="fi-FI"/>
        </w:rPr>
        <w:t>tai sairaanhoitajan</w:t>
      </w:r>
      <w:r w:rsidR="00676819" w:rsidRPr="008B28FF">
        <w:rPr>
          <w:noProof/>
          <w:szCs w:val="24"/>
          <w:lang w:val="fi-FI"/>
        </w:rPr>
        <w:t xml:space="preserve"> puoleen. </w:t>
      </w:r>
      <w:r w:rsidR="00676819" w:rsidRPr="008B28FF">
        <w:rPr>
          <w:noProof/>
          <w:szCs w:val="22"/>
          <w:lang w:val="fi-FI"/>
        </w:rPr>
        <w:t>Tämä koskee myös sellaisia mahdollisia</w:t>
      </w:r>
      <w:r w:rsidR="00676819" w:rsidRPr="008B28FF">
        <w:rPr>
          <w:szCs w:val="22"/>
          <w:lang w:val="fi-FI"/>
        </w:rPr>
        <w:t xml:space="preserve"> haittavaikutuksia</w:t>
      </w:r>
      <w:r w:rsidR="00676819" w:rsidRPr="008B28FF">
        <w:rPr>
          <w:noProof/>
          <w:szCs w:val="22"/>
          <w:lang w:val="fi-FI"/>
        </w:rPr>
        <w:t>, joita</w:t>
      </w:r>
      <w:r w:rsidR="00676819" w:rsidRPr="008B28FF">
        <w:rPr>
          <w:szCs w:val="22"/>
          <w:lang w:val="fi-FI"/>
        </w:rPr>
        <w:t xml:space="preserve"> ei </w:t>
      </w:r>
      <w:r w:rsidR="00676819" w:rsidRPr="008B28FF">
        <w:rPr>
          <w:noProof/>
          <w:szCs w:val="22"/>
          <w:lang w:val="fi-FI"/>
        </w:rPr>
        <w:t>ole</w:t>
      </w:r>
      <w:r w:rsidR="00676819" w:rsidRPr="008B28FF">
        <w:rPr>
          <w:szCs w:val="22"/>
          <w:lang w:val="fi-FI"/>
        </w:rPr>
        <w:t xml:space="preserve"> mainittu tässä pakkausselosteessa</w:t>
      </w:r>
      <w:r w:rsidR="00676819" w:rsidRPr="008B28FF">
        <w:rPr>
          <w:noProof/>
          <w:szCs w:val="22"/>
          <w:lang w:val="fi-FI"/>
        </w:rPr>
        <w:t>. Ks. kohta</w:t>
      </w:r>
      <w:r w:rsidR="00AB5767" w:rsidRPr="008B28FF">
        <w:rPr>
          <w:noProof/>
          <w:szCs w:val="22"/>
          <w:lang w:val="fi-FI"/>
        </w:rPr>
        <w:t> </w:t>
      </w:r>
      <w:r w:rsidR="00676819" w:rsidRPr="008B28FF">
        <w:rPr>
          <w:noProof/>
          <w:szCs w:val="22"/>
          <w:lang w:val="fi-FI"/>
        </w:rPr>
        <w:t>4.</w:t>
      </w:r>
    </w:p>
    <w:p w14:paraId="6696593E" w14:textId="77777777" w:rsidR="00676819" w:rsidRPr="008B28FF" w:rsidRDefault="00676819">
      <w:pPr>
        <w:ind w:left="567" w:right="-2" w:hanging="567"/>
        <w:rPr>
          <w:noProof/>
          <w:lang w:val="fi-FI"/>
        </w:rPr>
      </w:pPr>
    </w:p>
    <w:p w14:paraId="30EA996F" w14:textId="77777777" w:rsidR="00676819" w:rsidRPr="008B28FF" w:rsidRDefault="00676819" w:rsidP="00A23515">
      <w:pPr>
        <w:keepNext/>
        <w:numPr>
          <w:ilvl w:val="12"/>
          <w:numId w:val="0"/>
        </w:numPr>
        <w:ind w:right="-2"/>
        <w:rPr>
          <w:lang w:val="fi-FI"/>
        </w:rPr>
      </w:pPr>
      <w:r w:rsidRPr="008B28FF">
        <w:rPr>
          <w:b/>
          <w:lang w:val="fi-FI"/>
        </w:rPr>
        <w:t>Tässä pakkausselosteessa kerrotaan</w:t>
      </w:r>
      <w:r w:rsidRPr="008B28FF">
        <w:rPr>
          <w:lang w:val="fi-FI"/>
        </w:rPr>
        <w:t>:</w:t>
      </w:r>
    </w:p>
    <w:p w14:paraId="330CFF1B" w14:textId="77777777" w:rsidR="00676819" w:rsidRPr="008B28FF" w:rsidRDefault="00676819" w:rsidP="00A23515">
      <w:pPr>
        <w:keepNext/>
        <w:numPr>
          <w:ilvl w:val="12"/>
          <w:numId w:val="0"/>
        </w:numPr>
        <w:ind w:right="-2"/>
        <w:rPr>
          <w:lang w:val="fi-FI"/>
        </w:rPr>
      </w:pPr>
    </w:p>
    <w:p w14:paraId="14A3891A" w14:textId="77777777" w:rsidR="00676819" w:rsidRPr="008B28FF" w:rsidRDefault="00676819" w:rsidP="00A23515">
      <w:pPr>
        <w:keepNext/>
        <w:ind w:left="567" w:right="-2" w:hanging="567"/>
        <w:rPr>
          <w:lang w:val="fi-FI"/>
        </w:rPr>
      </w:pPr>
      <w:r w:rsidRPr="008B28FF">
        <w:rPr>
          <w:lang w:val="fi-FI"/>
        </w:rPr>
        <w:t>1.</w:t>
      </w:r>
      <w:r w:rsidRPr="008B28FF">
        <w:rPr>
          <w:lang w:val="fi-FI"/>
        </w:rPr>
        <w:tab/>
        <w:t>Mitä Avastin on ja mihin sitä käytetään</w:t>
      </w:r>
    </w:p>
    <w:p w14:paraId="60CF5933" w14:textId="77777777" w:rsidR="00676819" w:rsidRPr="008B28FF" w:rsidRDefault="00676819" w:rsidP="00A23515">
      <w:pPr>
        <w:keepNext/>
        <w:ind w:left="567" w:right="-2" w:hanging="567"/>
        <w:rPr>
          <w:lang w:val="fi-FI"/>
        </w:rPr>
      </w:pPr>
      <w:r w:rsidRPr="008B28FF">
        <w:rPr>
          <w:lang w:val="fi-FI"/>
        </w:rPr>
        <w:t>2.</w:t>
      </w:r>
      <w:r w:rsidRPr="008B28FF">
        <w:rPr>
          <w:lang w:val="fi-FI"/>
        </w:rPr>
        <w:tab/>
        <w:t>Mitä sinun on tiedettävä, ennen kuin käytät Avastinia</w:t>
      </w:r>
    </w:p>
    <w:p w14:paraId="0D9DE08F" w14:textId="77777777" w:rsidR="00676819" w:rsidRPr="008B28FF" w:rsidRDefault="00676819" w:rsidP="00A23515">
      <w:pPr>
        <w:keepNext/>
        <w:ind w:left="567" w:right="-2" w:hanging="567"/>
        <w:rPr>
          <w:lang w:val="fi-FI"/>
        </w:rPr>
      </w:pPr>
      <w:r w:rsidRPr="008B28FF">
        <w:rPr>
          <w:lang w:val="fi-FI"/>
        </w:rPr>
        <w:t>3.</w:t>
      </w:r>
      <w:r w:rsidRPr="008B28FF">
        <w:rPr>
          <w:lang w:val="fi-FI"/>
        </w:rPr>
        <w:tab/>
        <w:t>Miten Avastinia käytetään</w:t>
      </w:r>
    </w:p>
    <w:p w14:paraId="7CBC780E" w14:textId="77777777" w:rsidR="00676819" w:rsidRPr="008B28FF" w:rsidRDefault="00676819" w:rsidP="00A23515">
      <w:pPr>
        <w:keepNext/>
        <w:ind w:left="567" w:right="-2" w:hanging="567"/>
        <w:rPr>
          <w:lang w:val="fi-FI"/>
        </w:rPr>
      </w:pPr>
      <w:r w:rsidRPr="008B28FF">
        <w:rPr>
          <w:lang w:val="fi-FI"/>
        </w:rPr>
        <w:t>4.</w:t>
      </w:r>
      <w:r w:rsidRPr="008B28FF">
        <w:rPr>
          <w:lang w:val="fi-FI"/>
        </w:rPr>
        <w:tab/>
        <w:t>Mahdolliset haittavaikutukset</w:t>
      </w:r>
    </w:p>
    <w:p w14:paraId="6556B46F" w14:textId="77777777" w:rsidR="00676819" w:rsidRPr="008B28FF" w:rsidRDefault="00676819" w:rsidP="00A23515">
      <w:pPr>
        <w:keepNext/>
        <w:ind w:left="567" w:right="-2" w:hanging="567"/>
        <w:rPr>
          <w:lang w:val="fi-FI"/>
        </w:rPr>
      </w:pPr>
      <w:r w:rsidRPr="008B28FF">
        <w:rPr>
          <w:lang w:val="fi-FI"/>
        </w:rPr>
        <w:t>5.</w:t>
      </w:r>
      <w:r w:rsidRPr="008B28FF">
        <w:rPr>
          <w:lang w:val="fi-FI"/>
        </w:rPr>
        <w:tab/>
        <w:t>Avastinin säilyttäminen</w:t>
      </w:r>
    </w:p>
    <w:p w14:paraId="4A54F033" w14:textId="77777777" w:rsidR="00676819" w:rsidRPr="008B28FF" w:rsidRDefault="00676819">
      <w:pPr>
        <w:ind w:left="567" w:right="-2" w:hanging="567"/>
        <w:rPr>
          <w:lang w:val="fi-FI"/>
        </w:rPr>
      </w:pPr>
      <w:r w:rsidRPr="008B28FF">
        <w:rPr>
          <w:lang w:val="fi-FI"/>
        </w:rPr>
        <w:t>6.</w:t>
      </w:r>
      <w:r w:rsidRPr="008B28FF">
        <w:rPr>
          <w:lang w:val="fi-FI"/>
        </w:rPr>
        <w:tab/>
        <w:t>Pakkauksen sisältö ja muuta tietoa</w:t>
      </w:r>
    </w:p>
    <w:p w14:paraId="378FA141" w14:textId="77777777" w:rsidR="00676819" w:rsidRPr="008B28FF" w:rsidRDefault="00676819">
      <w:pPr>
        <w:ind w:right="-2"/>
        <w:rPr>
          <w:lang w:val="fi-FI"/>
        </w:rPr>
      </w:pPr>
    </w:p>
    <w:p w14:paraId="1C2A1474" w14:textId="77777777" w:rsidR="00676819" w:rsidRPr="008B28FF" w:rsidRDefault="00676819">
      <w:pPr>
        <w:ind w:right="-2"/>
        <w:rPr>
          <w:lang w:val="fi-FI"/>
        </w:rPr>
      </w:pPr>
    </w:p>
    <w:p w14:paraId="155F77D1" w14:textId="77777777" w:rsidR="00676819" w:rsidRPr="008B28FF" w:rsidRDefault="00676819">
      <w:pPr>
        <w:keepNext/>
        <w:ind w:left="567" w:hanging="567"/>
        <w:rPr>
          <w:lang w:val="fi-FI"/>
        </w:rPr>
      </w:pPr>
      <w:r w:rsidRPr="008B28FF">
        <w:rPr>
          <w:b/>
          <w:lang w:val="fi-FI"/>
        </w:rPr>
        <w:t>1.</w:t>
      </w:r>
      <w:r w:rsidRPr="008B28FF">
        <w:rPr>
          <w:b/>
          <w:lang w:val="fi-FI"/>
        </w:rPr>
        <w:tab/>
        <w:t>Mitä Avastin on ja mihin sitä käytetään</w:t>
      </w:r>
    </w:p>
    <w:p w14:paraId="0A843FF5" w14:textId="77777777" w:rsidR="00676819" w:rsidRPr="008B28FF" w:rsidRDefault="00676819">
      <w:pPr>
        <w:keepNext/>
        <w:numPr>
          <w:ilvl w:val="12"/>
          <w:numId w:val="0"/>
        </w:numPr>
        <w:rPr>
          <w:lang w:val="fi-FI"/>
        </w:rPr>
      </w:pPr>
    </w:p>
    <w:p w14:paraId="0E9641DE" w14:textId="77777777" w:rsidR="00676819" w:rsidRPr="008B28FF" w:rsidRDefault="00676819">
      <w:pPr>
        <w:numPr>
          <w:ilvl w:val="12"/>
          <w:numId w:val="0"/>
        </w:numPr>
        <w:ind w:right="-2"/>
        <w:rPr>
          <w:lang w:val="fi-FI"/>
        </w:rPr>
      </w:pPr>
      <w:r w:rsidRPr="008B28FF">
        <w:rPr>
          <w:lang w:val="fi-FI"/>
        </w:rPr>
        <w:t>Avastin sisältää vaikuttavana aineena bevasitsumabia, joka on humanisoitu monoklonaalinen vasta-aine (proteiini, jota immuunijärjestelmä normaalisti tuottaa auttaakseen elimistöä puolustautumaan infektioita ja syöpäsoluja vastaan). Bevasitsumabi sitoutuu valikoivasti proteiiniin, jota kutsutaan verisuonten endoteelikasvutekijäksi eli verisuonikasvutekijäksi (VEGF). Sitä esiintyy elimistössä verisuonten ja imusuonten sisäpinnalla. VEGF-proteiinin vaikutuksesta syöpäkasvainten sisään muodostuu verisuonia, jotka kuljettavat kasvaimeen ravintoaineita ja happea. Bevasitsumabin sitoutuminen VEGF-proteiiniin estää kasvaimen kasvua, koska ravintoaineita ja happea kuljettavien verisuonten kasvu pysähtyy kasvaimessa.</w:t>
      </w:r>
    </w:p>
    <w:p w14:paraId="3569AD67" w14:textId="77777777" w:rsidR="00676819" w:rsidRPr="008B28FF" w:rsidRDefault="00676819">
      <w:pPr>
        <w:numPr>
          <w:ilvl w:val="12"/>
          <w:numId w:val="0"/>
        </w:numPr>
        <w:ind w:right="-2"/>
        <w:rPr>
          <w:lang w:val="fi-FI"/>
        </w:rPr>
      </w:pPr>
    </w:p>
    <w:p w14:paraId="322E1465" w14:textId="5E0DC5E3" w:rsidR="00676819" w:rsidRPr="008B28FF" w:rsidRDefault="00676819">
      <w:pPr>
        <w:numPr>
          <w:ilvl w:val="12"/>
          <w:numId w:val="0"/>
        </w:numPr>
        <w:ind w:right="-2"/>
        <w:rPr>
          <w:lang w:val="fi-FI"/>
        </w:rPr>
      </w:pPr>
      <w:r w:rsidRPr="008B28FF">
        <w:rPr>
          <w:lang w:val="fi-FI"/>
        </w:rPr>
        <w:t>Avastin on lääke, joka on tarkoitettu aikuispotilaille pitkälle edenneen paksusuoli- ja peräsuolisyövän hoitoon. Avastinia käytetään yhdessä fluoropyrimidiinipohjaisen solunsalpaajahoidon kanssa.</w:t>
      </w:r>
    </w:p>
    <w:p w14:paraId="2CD14793" w14:textId="77777777" w:rsidR="00676819" w:rsidRPr="008B28FF" w:rsidRDefault="00676819">
      <w:pPr>
        <w:numPr>
          <w:ilvl w:val="12"/>
          <w:numId w:val="0"/>
        </w:numPr>
        <w:ind w:right="-2"/>
        <w:rPr>
          <w:lang w:val="fi-FI"/>
        </w:rPr>
      </w:pPr>
    </w:p>
    <w:p w14:paraId="73B3A6EB" w14:textId="77777777" w:rsidR="00676819" w:rsidRPr="008B28FF" w:rsidRDefault="00676819">
      <w:pPr>
        <w:numPr>
          <w:ilvl w:val="12"/>
          <w:numId w:val="0"/>
        </w:numPr>
        <w:ind w:right="-2"/>
        <w:rPr>
          <w:lang w:val="fi-FI"/>
        </w:rPr>
      </w:pPr>
      <w:r w:rsidRPr="008B28FF">
        <w:rPr>
          <w:lang w:val="fi-FI"/>
        </w:rPr>
        <w:t xml:space="preserve">Avastinia käytetään aikuispotilaille myös metastasoituneen rintasyövän hoitoon. Rintasyöpäpotilaille lääke </w:t>
      </w:r>
      <w:smartTag w:uri="urn:schemas-microsoft-com:office:smarttags" w:element="PersonName">
        <w:r w:rsidRPr="008B28FF">
          <w:rPr>
            <w:lang w:val="fi-FI"/>
          </w:rPr>
          <w:t>anne</w:t>
        </w:r>
      </w:smartTag>
      <w:r w:rsidRPr="008B28FF">
        <w:rPr>
          <w:lang w:val="fi-FI"/>
        </w:rPr>
        <w:t>taan paklitakseli- tai kapesitabiinisolunsalpaajan kanssa.</w:t>
      </w:r>
    </w:p>
    <w:p w14:paraId="4E178160" w14:textId="77777777" w:rsidR="00676819" w:rsidRPr="008B28FF" w:rsidRDefault="00676819">
      <w:pPr>
        <w:numPr>
          <w:ilvl w:val="12"/>
          <w:numId w:val="0"/>
        </w:numPr>
        <w:ind w:right="-2"/>
        <w:rPr>
          <w:lang w:val="fi-FI"/>
        </w:rPr>
      </w:pPr>
    </w:p>
    <w:p w14:paraId="76CB3163" w14:textId="77777777" w:rsidR="00676819" w:rsidRPr="008B28FF" w:rsidRDefault="00676819">
      <w:pPr>
        <w:numPr>
          <w:ilvl w:val="12"/>
          <w:numId w:val="0"/>
        </w:numPr>
        <w:ind w:right="-2"/>
        <w:rPr>
          <w:lang w:val="fi-FI"/>
        </w:rPr>
      </w:pPr>
      <w:r w:rsidRPr="008B28FF">
        <w:rPr>
          <w:lang w:val="fi-FI"/>
        </w:rPr>
        <w:t>Avastinia käytetään aikuispotilaille myös edenneen ei-pienisoluisen keuhkosyövän hoitoon. Avastin annetaan yhdessä platinaa sisältävän solunsalpaajahoidon kanssa.</w:t>
      </w:r>
    </w:p>
    <w:p w14:paraId="6C32AA48" w14:textId="77777777" w:rsidR="00676819" w:rsidRPr="008B28FF" w:rsidRDefault="00676819">
      <w:pPr>
        <w:numPr>
          <w:ilvl w:val="12"/>
          <w:numId w:val="0"/>
        </w:numPr>
        <w:ind w:right="-2"/>
        <w:rPr>
          <w:lang w:val="fi-FI"/>
        </w:rPr>
      </w:pPr>
    </w:p>
    <w:p w14:paraId="6EBB8E28" w14:textId="77777777" w:rsidR="00676819" w:rsidRPr="008B28FF" w:rsidRDefault="00676819">
      <w:pPr>
        <w:numPr>
          <w:ilvl w:val="12"/>
          <w:numId w:val="0"/>
        </w:numPr>
        <w:ind w:right="-2"/>
        <w:rPr>
          <w:lang w:val="fi-FI"/>
        </w:rPr>
      </w:pPr>
      <w:r w:rsidRPr="008B28FF">
        <w:rPr>
          <w:lang w:val="fi-FI"/>
        </w:rPr>
        <w:t>Avastinia käytetään aikuispotilaille myös edenneen ei-pienisoluisen keuhkosyövän hoitoon, kun syöpäsoluissa on tietyntyyppinen mutaatio valkuaisaineessa, jota kutsutaan epidermaaliseksi kasvutekijäreseptoriksi (EGFR). Avastin annetaan yhdessä erlotinibin kanssa.</w:t>
      </w:r>
    </w:p>
    <w:p w14:paraId="2C497411" w14:textId="77777777" w:rsidR="00676819" w:rsidRPr="008B28FF" w:rsidRDefault="00676819">
      <w:pPr>
        <w:numPr>
          <w:ilvl w:val="12"/>
          <w:numId w:val="0"/>
        </w:numPr>
        <w:ind w:right="-2"/>
        <w:rPr>
          <w:lang w:val="fi-FI"/>
        </w:rPr>
      </w:pPr>
    </w:p>
    <w:p w14:paraId="18F67A6F" w14:textId="77777777" w:rsidR="00676819" w:rsidRPr="008B28FF" w:rsidRDefault="00676819">
      <w:pPr>
        <w:numPr>
          <w:ilvl w:val="12"/>
          <w:numId w:val="0"/>
        </w:numPr>
        <w:ind w:right="-2"/>
        <w:rPr>
          <w:lang w:val="fi-FI"/>
        </w:rPr>
      </w:pPr>
      <w:r w:rsidRPr="008B28FF">
        <w:rPr>
          <w:lang w:val="fi-FI"/>
        </w:rPr>
        <w:t>Avastinia käytetään aikuispotilaille myös edenneen munuaissyövän hoitoon. Munuaissyöpäpotilaille Avastin annetaan yhdessä interferoniksi kutsutun lääkkeen kanssa.</w:t>
      </w:r>
    </w:p>
    <w:p w14:paraId="42C3A806" w14:textId="77777777" w:rsidR="00676819" w:rsidRPr="008B28FF" w:rsidRDefault="00676819">
      <w:pPr>
        <w:numPr>
          <w:ilvl w:val="12"/>
          <w:numId w:val="0"/>
        </w:numPr>
        <w:ind w:right="-2"/>
        <w:rPr>
          <w:lang w:val="fi-FI"/>
        </w:rPr>
      </w:pPr>
    </w:p>
    <w:p w14:paraId="6711D4C1" w14:textId="77777777" w:rsidR="00676819" w:rsidRPr="008B28FF" w:rsidRDefault="00676819">
      <w:pPr>
        <w:rPr>
          <w:lang w:val="fi-FI"/>
        </w:rPr>
      </w:pPr>
      <w:r w:rsidRPr="008B28FF">
        <w:rPr>
          <w:lang w:val="fi-FI"/>
        </w:rPr>
        <w:t>Avastin on tarkoitettu aikuispotilaille edenneen epiteliaalisen munasarjasyövän, munanjohtimen syövän ja primaarin peritoneaalisen syövän hoitoon yhdessä karboplatiinin ja paklitakselin kanssa.</w:t>
      </w:r>
    </w:p>
    <w:p w14:paraId="321BE381" w14:textId="77777777" w:rsidR="00676819" w:rsidRPr="008B28FF" w:rsidRDefault="00676819">
      <w:pPr>
        <w:rPr>
          <w:lang w:val="fi-FI"/>
        </w:rPr>
      </w:pPr>
    </w:p>
    <w:p w14:paraId="72F39B36" w14:textId="516D8FAC" w:rsidR="00676819" w:rsidRPr="008B28FF" w:rsidRDefault="00676819">
      <w:pPr>
        <w:rPr>
          <w:lang w:val="fi-FI"/>
        </w:rPr>
      </w:pPr>
      <w:r w:rsidRPr="008B28FF">
        <w:rPr>
          <w:lang w:val="fi-FI"/>
        </w:rPr>
        <w:t>Aikuispotilaille, joilla on pitkälle edennyt epiteliaalinen munasarjasyöpä, munanjohtimen syöpä tai primaari peritoneaalinen syöpä ja joiden tauti on uusiutunut vähintään 6 kuukauden kuluttua viimeisestä platinapohjaisesta solunsalpaajahoidosta, Avastinia annetaan yhdessä karboplatiinin ja gemsitabiinin tai karboplatiinin ja paklitakselin kanssa.</w:t>
      </w:r>
    </w:p>
    <w:p w14:paraId="06964E2C" w14:textId="77777777" w:rsidR="00676819" w:rsidRPr="008B28FF" w:rsidRDefault="00676819">
      <w:pPr>
        <w:rPr>
          <w:lang w:val="fi-FI"/>
        </w:rPr>
      </w:pPr>
    </w:p>
    <w:p w14:paraId="4F41A2A9" w14:textId="732D9D23" w:rsidR="00676819" w:rsidRPr="008B28FF" w:rsidRDefault="00676819">
      <w:pPr>
        <w:numPr>
          <w:ilvl w:val="12"/>
          <w:numId w:val="0"/>
        </w:numPr>
        <w:ind w:right="-2"/>
        <w:rPr>
          <w:lang w:val="fi-FI"/>
        </w:rPr>
      </w:pPr>
      <w:r w:rsidRPr="008B28FF">
        <w:rPr>
          <w:lang w:val="fi-FI"/>
        </w:rPr>
        <w:t>Aikuisille potilaille, joilla on pitkälle edennyt epiteliaalinen munasarjasyöpä, munanjohtimen syöpä tai primaari peritoneaalinen syöpä ja joiden tauti on uusiutunut ennen kuin viimeisestä platinapohjaisesta solunsalpaajahoidosta on kulunut 6</w:t>
      </w:r>
      <w:r w:rsidR="006959CE" w:rsidRPr="008B28FF">
        <w:rPr>
          <w:lang w:val="fi-FI"/>
        </w:rPr>
        <w:t> </w:t>
      </w:r>
      <w:r w:rsidRPr="008B28FF">
        <w:rPr>
          <w:lang w:val="fi-FI"/>
        </w:rPr>
        <w:t>kuukautta, Avastinia annetaan yhdistettynä paklitakseliin, topotekaaniin tai pegyloituun liposomaaliseen doksorubisiiniin.</w:t>
      </w:r>
    </w:p>
    <w:p w14:paraId="2409FB79" w14:textId="77777777" w:rsidR="00676819" w:rsidRPr="008B28FF" w:rsidRDefault="00676819">
      <w:pPr>
        <w:numPr>
          <w:ilvl w:val="12"/>
          <w:numId w:val="0"/>
        </w:numPr>
        <w:ind w:right="-2"/>
        <w:rPr>
          <w:color w:val="000000"/>
          <w:lang w:val="fi-FI"/>
        </w:rPr>
      </w:pPr>
    </w:p>
    <w:p w14:paraId="2E010EC6" w14:textId="77777777" w:rsidR="00676819" w:rsidRPr="008B28FF" w:rsidRDefault="00676819">
      <w:pPr>
        <w:numPr>
          <w:ilvl w:val="12"/>
          <w:numId w:val="0"/>
        </w:numPr>
        <w:ind w:right="-2"/>
        <w:rPr>
          <w:lang w:val="fi-FI"/>
        </w:rPr>
      </w:pPr>
      <w:r w:rsidRPr="008B28FF">
        <w:rPr>
          <w:color w:val="000000"/>
          <w:lang w:val="fi-FI"/>
        </w:rPr>
        <w:t xml:space="preserve">Avastinia käytetään aikuisille potilaille myös persistoivan, uusiutuneen tai metastasoituneen kohdunkaulan syövän hoitoon. </w:t>
      </w:r>
      <w:r w:rsidRPr="008B28FF">
        <w:rPr>
          <w:rFonts w:eastAsia="MS Mincho"/>
          <w:szCs w:val="22"/>
          <w:lang w:val="fi-FI"/>
        </w:rPr>
        <w:t>Avastin annetaan yhdistelmänä paklitakselin ja sisplatiinin tai vaihtoehtoisesti paklitakselin ja topotekaanin kanssa, jos potilaalle ei voi antaa platinahoitoa</w:t>
      </w:r>
      <w:r w:rsidRPr="008B28FF">
        <w:rPr>
          <w:rFonts w:eastAsia="MS Mincho" w:cs="Arial"/>
          <w:lang w:val="fi-FI" w:eastAsia="de-DE"/>
        </w:rPr>
        <w:t>.</w:t>
      </w:r>
    </w:p>
    <w:p w14:paraId="79A09625" w14:textId="77777777" w:rsidR="00676819" w:rsidRPr="008B28FF" w:rsidRDefault="00676819">
      <w:pPr>
        <w:numPr>
          <w:ilvl w:val="12"/>
          <w:numId w:val="0"/>
        </w:numPr>
        <w:ind w:right="-2"/>
        <w:rPr>
          <w:lang w:val="fi-FI"/>
        </w:rPr>
      </w:pPr>
    </w:p>
    <w:p w14:paraId="20AD0FF1" w14:textId="77777777" w:rsidR="00676819" w:rsidRPr="008B28FF" w:rsidRDefault="00676819">
      <w:pPr>
        <w:numPr>
          <w:ilvl w:val="12"/>
          <w:numId w:val="0"/>
        </w:numPr>
        <w:ind w:right="-2"/>
        <w:rPr>
          <w:lang w:val="fi-FI"/>
        </w:rPr>
      </w:pPr>
    </w:p>
    <w:p w14:paraId="2A4945D4" w14:textId="77777777" w:rsidR="00676819" w:rsidRPr="008B28FF" w:rsidRDefault="00676819">
      <w:pPr>
        <w:keepNext/>
        <w:keepLines/>
        <w:ind w:left="567" w:right="-2" w:hanging="567"/>
        <w:rPr>
          <w:lang w:val="fi-FI"/>
        </w:rPr>
      </w:pPr>
      <w:r w:rsidRPr="008B28FF">
        <w:rPr>
          <w:b/>
          <w:lang w:val="fi-FI"/>
        </w:rPr>
        <w:t>2.</w:t>
      </w:r>
      <w:r w:rsidRPr="008B28FF">
        <w:rPr>
          <w:b/>
          <w:lang w:val="fi-FI"/>
        </w:rPr>
        <w:tab/>
        <w:t>Mitä sinun on tiedettävä, ennen kuin käytät Avastinia</w:t>
      </w:r>
    </w:p>
    <w:p w14:paraId="58088F1C" w14:textId="77777777" w:rsidR="00676819" w:rsidRPr="008B28FF" w:rsidRDefault="00676819">
      <w:pPr>
        <w:keepNext/>
        <w:keepLines/>
        <w:ind w:right="-2"/>
        <w:rPr>
          <w:lang w:val="fi-FI"/>
        </w:rPr>
      </w:pPr>
    </w:p>
    <w:p w14:paraId="5B670EBF" w14:textId="77777777" w:rsidR="00676819" w:rsidRPr="008B28FF" w:rsidRDefault="00676819">
      <w:pPr>
        <w:keepNext/>
        <w:keepLines/>
        <w:numPr>
          <w:ilvl w:val="12"/>
          <w:numId w:val="0"/>
        </w:numPr>
        <w:outlineLvl w:val="0"/>
        <w:rPr>
          <w:lang w:val="fi-FI"/>
        </w:rPr>
      </w:pPr>
      <w:r w:rsidRPr="008B28FF">
        <w:rPr>
          <w:b/>
          <w:lang w:val="fi-FI"/>
        </w:rPr>
        <w:t>Älä käytä Avastinia</w:t>
      </w:r>
    </w:p>
    <w:p w14:paraId="1BAD8C9B" w14:textId="37F237E2" w:rsidR="00676819" w:rsidRPr="008B28FF" w:rsidRDefault="00676819">
      <w:pPr>
        <w:keepNext/>
        <w:keepLines/>
        <w:numPr>
          <w:ilvl w:val="12"/>
          <w:numId w:val="0"/>
        </w:numPr>
        <w:ind w:left="567" w:hanging="567"/>
        <w:rPr>
          <w:lang w:val="fi-FI"/>
        </w:rPr>
      </w:pPr>
      <w:r w:rsidRPr="008B28FF">
        <w:rPr>
          <w:b/>
          <w:lang w:val="fi-FI"/>
        </w:rPr>
        <w:t>•</w:t>
      </w:r>
      <w:r w:rsidRPr="008B28FF">
        <w:rPr>
          <w:b/>
          <w:lang w:val="fi-FI"/>
        </w:rPr>
        <w:tab/>
      </w:r>
      <w:r w:rsidRPr="008B28FF">
        <w:rPr>
          <w:lang w:val="fi-FI"/>
        </w:rPr>
        <w:t>jos olet allerginen (yliherkkä) bevasitsumabille tai tämän lääkkeen jollekin muulle aineelle (lueteltu kohdassa</w:t>
      </w:r>
      <w:r w:rsidR="00AB5767" w:rsidRPr="008B28FF">
        <w:rPr>
          <w:lang w:val="fi-FI"/>
        </w:rPr>
        <w:t> </w:t>
      </w:r>
      <w:r w:rsidRPr="008B28FF">
        <w:rPr>
          <w:lang w:val="fi-FI"/>
        </w:rPr>
        <w:t>6)</w:t>
      </w:r>
    </w:p>
    <w:p w14:paraId="6BF7DA44" w14:textId="77777777" w:rsidR="00676819" w:rsidRPr="008B28FF" w:rsidRDefault="00676819">
      <w:pPr>
        <w:numPr>
          <w:ilvl w:val="12"/>
          <w:numId w:val="0"/>
        </w:numPr>
        <w:ind w:left="567" w:hanging="567"/>
        <w:rPr>
          <w:lang w:val="fi-FI"/>
        </w:rPr>
      </w:pPr>
      <w:r w:rsidRPr="008B28FF">
        <w:rPr>
          <w:b/>
          <w:lang w:val="fi-FI"/>
        </w:rPr>
        <w:t>•</w:t>
      </w:r>
      <w:r w:rsidRPr="008B28FF">
        <w:rPr>
          <w:b/>
          <w:lang w:val="fi-FI"/>
        </w:rPr>
        <w:tab/>
      </w:r>
      <w:r w:rsidRPr="008B28FF">
        <w:rPr>
          <w:lang w:val="fi-FI"/>
        </w:rPr>
        <w:t>jos olet allerginen (yliherkkä) kiinalaisen hamsterin munasoluissa (CHO) tuotetuille aineille tai muille yhdistelmä-DNA-tekniikalla tuotetuille ihmisen vasta-aineille tai humanisoiduille vasta-aineille</w:t>
      </w:r>
    </w:p>
    <w:p w14:paraId="1E7D593E" w14:textId="77777777" w:rsidR="00676819" w:rsidRPr="008B28FF" w:rsidRDefault="00676819">
      <w:pPr>
        <w:numPr>
          <w:ilvl w:val="12"/>
          <w:numId w:val="0"/>
        </w:numPr>
        <w:ind w:left="567" w:hanging="567"/>
        <w:rPr>
          <w:lang w:val="fi-FI"/>
        </w:rPr>
      </w:pPr>
      <w:r w:rsidRPr="008B28FF">
        <w:rPr>
          <w:b/>
          <w:lang w:val="fi-FI"/>
        </w:rPr>
        <w:t>•</w:t>
      </w:r>
      <w:r w:rsidRPr="008B28FF">
        <w:rPr>
          <w:b/>
          <w:lang w:val="fi-FI"/>
        </w:rPr>
        <w:tab/>
      </w:r>
      <w:r w:rsidRPr="008B28FF">
        <w:rPr>
          <w:lang w:val="fi-FI"/>
        </w:rPr>
        <w:t xml:space="preserve">jos olet raskaana. </w:t>
      </w:r>
    </w:p>
    <w:p w14:paraId="49D560C9" w14:textId="77777777" w:rsidR="00676819" w:rsidRPr="008B28FF" w:rsidRDefault="00676819">
      <w:pPr>
        <w:numPr>
          <w:ilvl w:val="12"/>
          <w:numId w:val="0"/>
        </w:numPr>
        <w:ind w:right="-2"/>
        <w:rPr>
          <w:lang w:val="fi-FI"/>
        </w:rPr>
      </w:pPr>
    </w:p>
    <w:p w14:paraId="19EEE0E1" w14:textId="77777777" w:rsidR="00676819" w:rsidRPr="008B28FF" w:rsidRDefault="00676819">
      <w:pPr>
        <w:keepNext/>
        <w:numPr>
          <w:ilvl w:val="12"/>
          <w:numId w:val="0"/>
        </w:numPr>
        <w:outlineLvl w:val="0"/>
        <w:rPr>
          <w:b/>
          <w:lang w:val="fi-FI"/>
        </w:rPr>
      </w:pPr>
      <w:r w:rsidRPr="008B28FF">
        <w:rPr>
          <w:b/>
          <w:lang w:val="fi-FI"/>
        </w:rPr>
        <w:t>Varoitukset ja varotoimet</w:t>
      </w:r>
    </w:p>
    <w:p w14:paraId="7C35D3C1" w14:textId="77777777" w:rsidR="00676819" w:rsidRPr="008B28FF" w:rsidRDefault="00676819">
      <w:pPr>
        <w:numPr>
          <w:ilvl w:val="12"/>
          <w:numId w:val="0"/>
        </w:numPr>
        <w:ind w:right="-2"/>
        <w:rPr>
          <w:color w:val="000000"/>
          <w:lang w:val="fi-FI"/>
        </w:rPr>
      </w:pPr>
      <w:r w:rsidRPr="008B28FF">
        <w:rPr>
          <w:color w:val="000000"/>
          <w:lang w:val="fi-FI"/>
        </w:rPr>
        <w:t>Keskustele lääkärin, apteekkihenkilökunnan tai sairaanhoitajan kanssa ennen kuin käytät Avastinia.</w:t>
      </w:r>
    </w:p>
    <w:p w14:paraId="38097FE9" w14:textId="6256AFCB" w:rsidR="00676819" w:rsidRPr="008B28FF" w:rsidRDefault="00676819">
      <w:pPr>
        <w:numPr>
          <w:ilvl w:val="12"/>
          <w:numId w:val="0"/>
        </w:numPr>
        <w:ind w:right="-2"/>
        <w:rPr>
          <w:lang w:val="fi-FI"/>
        </w:rPr>
      </w:pPr>
    </w:p>
    <w:p w14:paraId="5F7CDD97" w14:textId="77777777" w:rsidR="00676819" w:rsidRPr="008B28FF" w:rsidRDefault="00676819">
      <w:pPr>
        <w:numPr>
          <w:ilvl w:val="12"/>
          <w:numId w:val="0"/>
        </w:numPr>
        <w:ind w:left="567" w:hanging="567"/>
        <w:rPr>
          <w:lang w:val="fi-FI"/>
        </w:rPr>
      </w:pPr>
      <w:r w:rsidRPr="008B28FF">
        <w:rPr>
          <w:b/>
          <w:lang w:val="fi-FI"/>
        </w:rPr>
        <w:t>•</w:t>
      </w:r>
      <w:r w:rsidRPr="008B28FF">
        <w:rPr>
          <w:b/>
          <w:lang w:val="fi-FI"/>
        </w:rPr>
        <w:tab/>
      </w:r>
      <w:r w:rsidRPr="008B28FF">
        <w:rPr>
          <w:lang w:val="fi-FI"/>
        </w:rPr>
        <w:t>Avastin voi lisätä suolenseinämän puhkeamisen vaaraa. Jos sinulla on vatsan sisäistä tulehdusta aiheuttavia sairauksia (esim. divertikuliitti, mahahaava, solunsalpaajahoidon aiheuttama paksusuolitulehdus), keskustele asiasta lääkärin kanssa.</w:t>
      </w:r>
    </w:p>
    <w:p w14:paraId="544DE2CA" w14:textId="77777777" w:rsidR="00676819" w:rsidRPr="008B28FF" w:rsidRDefault="00676819">
      <w:pPr>
        <w:numPr>
          <w:ilvl w:val="12"/>
          <w:numId w:val="0"/>
        </w:numPr>
        <w:ind w:left="567" w:hanging="567"/>
        <w:rPr>
          <w:lang w:val="fi-FI"/>
        </w:rPr>
      </w:pPr>
    </w:p>
    <w:p w14:paraId="4B023FAA" w14:textId="77777777" w:rsidR="00676819" w:rsidRPr="008B28FF" w:rsidRDefault="00676819">
      <w:pPr>
        <w:numPr>
          <w:ilvl w:val="12"/>
          <w:numId w:val="0"/>
        </w:numPr>
        <w:ind w:left="567" w:hanging="567"/>
        <w:rPr>
          <w:lang w:val="fi-FI"/>
        </w:rPr>
      </w:pPr>
      <w:r w:rsidRPr="008B28FF">
        <w:rPr>
          <w:b/>
          <w:lang w:val="fi-FI"/>
        </w:rPr>
        <w:t>•</w:t>
      </w:r>
      <w:r w:rsidRPr="008B28FF">
        <w:rPr>
          <w:b/>
          <w:lang w:val="fi-FI"/>
        </w:rPr>
        <w:tab/>
      </w:r>
      <w:r w:rsidRPr="008B28FF">
        <w:rPr>
          <w:lang w:val="fi-FI"/>
        </w:rPr>
        <w:t>Tämä lääke voi lisätä poikkeavan putkimaisen yhteyden tai käytävän muodostumisen riskiä kahden elimen tai suonen välille. Emättimen ja suolen välisen yhteyden muodostumisen riski voi lisääntyä, jos sinulla on persistoiva, uusiutunut tai metastasoitunut kohdunkaulan syöpä.</w:t>
      </w:r>
    </w:p>
    <w:p w14:paraId="30514642" w14:textId="77777777" w:rsidR="00676819" w:rsidRPr="008B28FF" w:rsidRDefault="00676819">
      <w:pPr>
        <w:numPr>
          <w:ilvl w:val="12"/>
          <w:numId w:val="0"/>
        </w:numPr>
        <w:ind w:left="567" w:hanging="567"/>
        <w:rPr>
          <w:lang w:val="fi-FI"/>
        </w:rPr>
      </w:pPr>
    </w:p>
    <w:p w14:paraId="3901223A" w14:textId="32A2DEA8" w:rsidR="00676819" w:rsidRPr="008B28FF" w:rsidRDefault="00676819">
      <w:pPr>
        <w:ind w:left="567" w:hanging="567"/>
        <w:rPr>
          <w:lang w:val="fi-FI"/>
        </w:rPr>
      </w:pPr>
      <w:r w:rsidRPr="008B28FF">
        <w:rPr>
          <w:b/>
          <w:lang w:val="fi-FI"/>
        </w:rPr>
        <w:t>•</w:t>
      </w:r>
      <w:r w:rsidRPr="008B28FF">
        <w:rPr>
          <w:b/>
          <w:lang w:val="fi-FI"/>
        </w:rPr>
        <w:tab/>
      </w:r>
      <w:r w:rsidRPr="008B28FF">
        <w:rPr>
          <w:lang w:val="fi-FI"/>
        </w:rPr>
        <w:t>Tämä lääke voi lisätä verenvuodon tai haavan huonontuneen paranemisen vaaraa leikkauksen jälkeen. Jos olet menossa leikkaukseen, jos sinulle on tehty suuri leikkaus 28</w:t>
      </w:r>
      <w:r w:rsidR="006959CE" w:rsidRPr="008B28FF">
        <w:rPr>
          <w:lang w:val="fi-FI"/>
        </w:rPr>
        <w:t> </w:t>
      </w:r>
      <w:r w:rsidRPr="008B28FF">
        <w:rPr>
          <w:lang w:val="fi-FI"/>
        </w:rPr>
        <w:t>edeltävän vuorokauden aikana tai jos sinulla on leikkaushaava, joka ei ole täysin parantunut, tätä lääkettä ei pitäisi antaa sinulle.</w:t>
      </w:r>
    </w:p>
    <w:p w14:paraId="7B8AD326" w14:textId="77777777" w:rsidR="00676819" w:rsidRPr="008B28FF" w:rsidRDefault="00676819">
      <w:pPr>
        <w:ind w:left="567" w:hanging="567"/>
        <w:rPr>
          <w:lang w:val="fi-FI"/>
        </w:rPr>
      </w:pPr>
    </w:p>
    <w:p w14:paraId="17D34EF8" w14:textId="77777777" w:rsidR="00676819" w:rsidRPr="008B28FF" w:rsidRDefault="00676819">
      <w:pPr>
        <w:ind w:left="562" w:hanging="562"/>
        <w:rPr>
          <w:lang w:val="fi-FI"/>
        </w:rPr>
      </w:pPr>
      <w:r w:rsidRPr="008B28FF">
        <w:rPr>
          <w:b/>
          <w:lang w:val="fi-FI"/>
        </w:rPr>
        <w:t>•</w:t>
      </w:r>
      <w:r w:rsidRPr="008B28FF">
        <w:rPr>
          <w:b/>
          <w:lang w:val="fi-FI"/>
        </w:rPr>
        <w:tab/>
      </w:r>
      <w:r w:rsidRPr="008B28FF">
        <w:rPr>
          <w:lang w:val="fi-FI"/>
        </w:rPr>
        <w:t>Avastin voi lisätä vakavien ihon tai sen syvempien kerrosten infektioiden kehittymisen vaaraa, etenkin jos sinulla on reikä suolen seinämässä tai ongelmia haavan paranemisessa.</w:t>
      </w:r>
    </w:p>
    <w:p w14:paraId="208944CE" w14:textId="77777777" w:rsidR="00676819" w:rsidRPr="008B28FF" w:rsidRDefault="00676819">
      <w:pPr>
        <w:ind w:left="567" w:hanging="567"/>
        <w:rPr>
          <w:lang w:val="fi-FI"/>
        </w:rPr>
      </w:pPr>
    </w:p>
    <w:p w14:paraId="4D215BF7" w14:textId="77777777" w:rsidR="00676819" w:rsidRPr="008B28FF" w:rsidRDefault="00676819">
      <w:pPr>
        <w:ind w:left="567" w:hanging="567"/>
        <w:rPr>
          <w:lang w:val="fi-FI"/>
        </w:rPr>
      </w:pPr>
      <w:r w:rsidRPr="008B28FF">
        <w:rPr>
          <w:b/>
          <w:lang w:val="fi-FI"/>
        </w:rPr>
        <w:t>•</w:t>
      </w:r>
      <w:r w:rsidRPr="008B28FF">
        <w:rPr>
          <w:b/>
          <w:lang w:val="fi-FI"/>
        </w:rPr>
        <w:tab/>
      </w:r>
      <w:r w:rsidRPr="008B28FF">
        <w:rPr>
          <w:lang w:val="fi-FI"/>
        </w:rPr>
        <w:t>Avastin voi kohottaa verenpainetta. Jos sinulla on korkea verenpaine, jota ei ole saatu hyvin hallintaan verenpainelääkkeillä, keskustele lääkärin kanssa. On tärkeää, että verenpaineesi on hallinnassa ennen Avastin-hoidon aloittamista.</w:t>
      </w:r>
    </w:p>
    <w:p w14:paraId="13D1F75D" w14:textId="77777777" w:rsidR="00676819" w:rsidRPr="008B28FF" w:rsidRDefault="00676819">
      <w:pPr>
        <w:ind w:left="567" w:hanging="567"/>
        <w:rPr>
          <w:lang w:val="fi-FI"/>
        </w:rPr>
      </w:pPr>
    </w:p>
    <w:p w14:paraId="790B5C16" w14:textId="77777777" w:rsidR="00676819" w:rsidRPr="008B28FF" w:rsidRDefault="00676819">
      <w:pPr>
        <w:ind w:left="567" w:hanging="567"/>
        <w:rPr>
          <w:lang w:val="fi-FI"/>
        </w:rPr>
      </w:pPr>
      <w:r w:rsidRPr="008B28FF">
        <w:rPr>
          <w:b/>
          <w:lang w:val="fi-FI"/>
        </w:rPr>
        <w:t>•</w:t>
      </w:r>
      <w:r w:rsidRPr="008B28FF">
        <w:rPr>
          <w:b/>
          <w:lang w:val="fi-FI"/>
        </w:rPr>
        <w:tab/>
      </w:r>
      <w:r w:rsidRPr="008B28FF">
        <w:rPr>
          <w:lang w:val="fi-FI"/>
        </w:rPr>
        <w:t>Jos sinulla on tai on ollut aneurysma (verisuonen seinämän laajentuma ja heikentymä) tai verisuonen seinämän repeämä.</w:t>
      </w:r>
    </w:p>
    <w:p w14:paraId="43D8A5C3" w14:textId="77777777" w:rsidR="00676819" w:rsidRPr="008B28FF" w:rsidRDefault="00676819">
      <w:pPr>
        <w:ind w:left="567" w:hanging="567"/>
        <w:rPr>
          <w:lang w:val="fi-FI"/>
        </w:rPr>
      </w:pPr>
    </w:p>
    <w:p w14:paraId="695C07B9" w14:textId="2D4499B1" w:rsidR="00676819" w:rsidRPr="008B28FF" w:rsidRDefault="00676819">
      <w:pPr>
        <w:ind w:left="567" w:hanging="567"/>
        <w:rPr>
          <w:lang w:val="fi-FI"/>
        </w:rPr>
      </w:pPr>
      <w:r w:rsidRPr="008B28FF">
        <w:rPr>
          <w:b/>
          <w:lang w:val="fi-FI"/>
        </w:rPr>
        <w:t>•</w:t>
      </w:r>
      <w:r w:rsidRPr="008B28FF">
        <w:rPr>
          <w:b/>
          <w:lang w:val="fi-FI"/>
        </w:rPr>
        <w:tab/>
      </w:r>
      <w:r w:rsidRPr="008B28FF">
        <w:rPr>
          <w:lang w:val="fi-FI"/>
        </w:rPr>
        <w:t>Tämä lääke voi lisätä proteiinien erittymistä virtsaan etenkin, jos sinulla on korkea verenpaine.</w:t>
      </w:r>
    </w:p>
    <w:p w14:paraId="0AA134E7" w14:textId="77777777" w:rsidR="00676819" w:rsidRPr="008B28FF" w:rsidRDefault="00676819">
      <w:pPr>
        <w:ind w:left="567" w:hanging="567"/>
        <w:rPr>
          <w:lang w:val="fi-FI"/>
        </w:rPr>
      </w:pPr>
    </w:p>
    <w:p w14:paraId="65773C96" w14:textId="77777777" w:rsidR="00676819" w:rsidRPr="008B28FF" w:rsidRDefault="00676819">
      <w:pPr>
        <w:ind w:left="567" w:hanging="567"/>
        <w:rPr>
          <w:lang w:val="fi-FI"/>
        </w:rPr>
      </w:pPr>
      <w:r w:rsidRPr="008B28FF">
        <w:rPr>
          <w:b/>
          <w:lang w:val="fi-FI"/>
        </w:rPr>
        <w:t>•</w:t>
      </w:r>
      <w:r w:rsidRPr="008B28FF">
        <w:rPr>
          <w:b/>
          <w:lang w:val="fi-FI"/>
        </w:rPr>
        <w:tab/>
      </w:r>
      <w:r w:rsidRPr="008B28FF">
        <w:rPr>
          <w:lang w:val="fi-FI"/>
        </w:rPr>
        <w:t>Riski valtimoveritulppien muodostumiselle voi nousta, jos olet yli 65-vuotias, jos sinulla on diabetes tai jos sinulla on aikaisemmin ollut valtimoveritulppia. Keskustele lääkärin kanssa, koska veritulppa voi aiheuttaa sydänkohtauksen tai aivohalvauksen.</w:t>
      </w:r>
    </w:p>
    <w:p w14:paraId="2A5C28F3" w14:textId="77777777" w:rsidR="00676819" w:rsidRPr="008B28FF" w:rsidRDefault="00676819">
      <w:pPr>
        <w:ind w:left="567" w:hanging="567"/>
        <w:rPr>
          <w:lang w:val="fi-FI"/>
        </w:rPr>
      </w:pPr>
    </w:p>
    <w:p w14:paraId="2C9BBFAE" w14:textId="77777777" w:rsidR="00676819" w:rsidRPr="008B28FF" w:rsidRDefault="00676819">
      <w:pPr>
        <w:rPr>
          <w:lang w:val="fi-FI"/>
        </w:rPr>
      </w:pPr>
      <w:r w:rsidRPr="008B28FF">
        <w:rPr>
          <w:b/>
          <w:lang w:val="fi-FI"/>
        </w:rPr>
        <w:t>•</w:t>
      </w:r>
      <w:r w:rsidRPr="008B28FF">
        <w:rPr>
          <w:b/>
          <w:lang w:val="fi-FI"/>
        </w:rPr>
        <w:tab/>
      </w:r>
      <w:r w:rsidRPr="008B28FF">
        <w:rPr>
          <w:lang w:val="fi-FI"/>
        </w:rPr>
        <w:t>Avastin voi lisätä laskimoveritulppien muodostumisen vaaraa.</w:t>
      </w:r>
    </w:p>
    <w:p w14:paraId="6E154209" w14:textId="77777777" w:rsidR="00676819" w:rsidRPr="008B28FF" w:rsidRDefault="00676819">
      <w:pPr>
        <w:rPr>
          <w:lang w:val="fi-FI"/>
        </w:rPr>
      </w:pPr>
    </w:p>
    <w:p w14:paraId="40934C94" w14:textId="77777777" w:rsidR="00676819" w:rsidRPr="008B28FF" w:rsidRDefault="00676819">
      <w:pPr>
        <w:ind w:left="567" w:hanging="567"/>
        <w:rPr>
          <w:lang w:val="fi-FI"/>
        </w:rPr>
      </w:pPr>
      <w:r w:rsidRPr="008B28FF">
        <w:rPr>
          <w:b/>
          <w:lang w:val="fi-FI"/>
        </w:rPr>
        <w:lastRenderedPageBreak/>
        <w:t>•</w:t>
      </w:r>
      <w:r w:rsidRPr="008B28FF">
        <w:rPr>
          <w:b/>
          <w:lang w:val="fi-FI"/>
        </w:rPr>
        <w:tab/>
      </w:r>
      <w:r w:rsidRPr="008B28FF">
        <w:rPr>
          <w:lang w:val="fi-FI"/>
        </w:rPr>
        <w:t>Tämä lääke voi aiheuttaa verenvuotoa, etenkin kasvaimessa. Keskustele lääkärin kanssa, jos sinulla itselläsi tai lähisukulaisellasi on verenvuotohäiriöitä tai jos käytät jostakin syystä verenohennuslääkkeitä.</w:t>
      </w:r>
    </w:p>
    <w:p w14:paraId="6DEDA699" w14:textId="77777777" w:rsidR="00676819" w:rsidRPr="008B28FF" w:rsidRDefault="00676819">
      <w:pPr>
        <w:ind w:left="567" w:hanging="567"/>
        <w:rPr>
          <w:lang w:val="fi-FI"/>
        </w:rPr>
      </w:pPr>
    </w:p>
    <w:p w14:paraId="511D3DCF" w14:textId="77777777" w:rsidR="00676819" w:rsidRPr="008B28FF" w:rsidRDefault="00676819">
      <w:pPr>
        <w:ind w:left="567" w:hanging="567"/>
        <w:rPr>
          <w:lang w:val="fi-FI"/>
        </w:rPr>
      </w:pPr>
      <w:r w:rsidRPr="008B28FF">
        <w:rPr>
          <w:b/>
          <w:lang w:val="fi-FI"/>
        </w:rPr>
        <w:t>•</w:t>
      </w:r>
      <w:r w:rsidRPr="008B28FF">
        <w:rPr>
          <w:b/>
          <w:lang w:val="fi-FI"/>
        </w:rPr>
        <w:tab/>
      </w:r>
      <w:r w:rsidRPr="008B28FF">
        <w:rPr>
          <w:lang w:val="fi-FI"/>
        </w:rPr>
        <w:t>Avastin voi aiheuttaa verenvuotoa aivoissa tai sen ympärillä. Keskustele lääkärin kanssa, jos sinulla on aivoihin vaikuttava etäpesäkkeinen kasvain.</w:t>
      </w:r>
    </w:p>
    <w:p w14:paraId="69D8FC59" w14:textId="77777777" w:rsidR="00676819" w:rsidRPr="008B28FF" w:rsidRDefault="00676819">
      <w:pPr>
        <w:rPr>
          <w:lang w:val="fi-FI"/>
        </w:rPr>
      </w:pPr>
    </w:p>
    <w:p w14:paraId="4455CD7B" w14:textId="3BC8D9CB" w:rsidR="00676819" w:rsidRPr="008B28FF" w:rsidRDefault="00676819">
      <w:pPr>
        <w:ind w:left="567" w:hanging="567"/>
        <w:rPr>
          <w:lang w:val="fi-FI"/>
        </w:rPr>
      </w:pPr>
      <w:r w:rsidRPr="008B28FF">
        <w:rPr>
          <w:b/>
          <w:lang w:val="fi-FI"/>
        </w:rPr>
        <w:t>•</w:t>
      </w:r>
      <w:r w:rsidRPr="008B28FF">
        <w:rPr>
          <w:b/>
          <w:lang w:val="fi-FI"/>
        </w:rPr>
        <w:tab/>
      </w:r>
      <w:r w:rsidRPr="008B28FF">
        <w:rPr>
          <w:lang w:val="fi-FI"/>
        </w:rPr>
        <w:t>Avastin voi lisätä verenvuodon vaaraa keuhkoissa, mukaan lukien veriyskä tai -sylki. Keskustele lääkärin kanssa, jos havaitset jonkin edellä mainituista.</w:t>
      </w:r>
    </w:p>
    <w:p w14:paraId="2AB8B7C9" w14:textId="77777777" w:rsidR="00676819" w:rsidRPr="008B28FF" w:rsidRDefault="00676819">
      <w:pPr>
        <w:ind w:left="567" w:hanging="567"/>
        <w:rPr>
          <w:lang w:val="fi-FI"/>
        </w:rPr>
      </w:pPr>
    </w:p>
    <w:p w14:paraId="0B6F542B" w14:textId="77777777" w:rsidR="00676819" w:rsidRPr="008B28FF" w:rsidRDefault="00676819">
      <w:pPr>
        <w:keepNext/>
        <w:keepLines/>
        <w:ind w:left="567" w:hanging="567"/>
        <w:rPr>
          <w:lang w:val="fi-FI"/>
        </w:rPr>
      </w:pPr>
      <w:r w:rsidRPr="008B28FF">
        <w:rPr>
          <w:b/>
          <w:lang w:val="fi-FI"/>
        </w:rPr>
        <w:t>•</w:t>
      </w:r>
      <w:r w:rsidRPr="008B28FF">
        <w:rPr>
          <w:b/>
          <w:lang w:val="fi-FI"/>
        </w:rPr>
        <w:tab/>
      </w:r>
      <w:r w:rsidRPr="008B28FF">
        <w:rPr>
          <w:lang w:val="fi-FI"/>
        </w:rPr>
        <w:t>Avastin voi lisätä sydämen vajaatoiminnan vaaraa. On tärkeää, että lääkäri tietää, jos olet aikaisemmin saanut antrasykliinejä (esim. doksorubisiinia, joka on tiettyjen syöpien hoitoon käytettävä solunsalpaaja) tai olet saanut sädehoitoa rintakehän alueelle tai sinulla on sydänsairaus.</w:t>
      </w:r>
    </w:p>
    <w:p w14:paraId="48FCA74C" w14:textId="77777777" w:rsidR="00676819" w:rsidRPr="008B28FF" w:rsidRDefault="00676819">
      <w:pPr>
        <w:keepNext/>
        <w:keepLines/>
        <w:ind w:left="567" w:hanging="567"/>
        <w:rPr>
          <w:lang w:val="fi-FI"/>
        </w:rPr>
      </w:pPr>
    </w:p>
    <w:p w14:paraId="1FAAF8DC" w14:textId="77777777" w:rsidR="00676819" w:rsidRPr="008B28FF" w:rsidRDefault="00676819">
      <w:pPr>
        <w:ind w:left="567" w:hanging="567"/>
        <w:rPr>
          <w:lang w:val="fi-FI"/>
        </w:rPr>
      </w:pPr>
      <w:r w:rsidRPr="008B28FF">
        <w:rPr>
          <w:b/>
          <w:lang w:val="fi-FI"/>
        </w:rPr>
        <w:t>•</w:t>
      </w:r>
      <w:r w:rsidRPr="008B28FF">
        <w:rPr>
          <w:b/>
          <w:lang w:val="fi-FI"/>
        </w:rPr>
        <w:tab/>
      </w:r>
      <w:r w:rsidRPr="008B28FF">
        <w:rPr>
          <w:lang w:val="fi-FI"/>
        </w:rPr>
        <w:t>Tämän lääkkeen käytöstä voi seurata infektioita, ja se saattaa alentaa neutrofiilien määrää (verisolu, joka on tärkeä suojaamaan elimistö bakteereita vastaan).</w:t>
      </w:r>
    </w:p>
    <w:p w14:paraId="7D19D920" w14:textId="77777777" w:rsidR="00676819" w:rsidRPr="008B28FF" w:rsidRDefault="00676819">
      <w:pPr>
        <w:rPr>
          <w:lang w:val="fi-FI"/>
        </w:rPr>
      </w:pPr>
    </w:p>
    <w:p w14:paraId="63AB8C38" w14:textId="77777777" w:rsidR="00676819" w:rsidRPr="008B28FF" w:rsidRDefault="00676819">
      <w:pPr>
        <w:keepNext/>
        <w:keepLines/>
        <w:ind w:left="567" w:hanging="567"/>
        <w:rPr>
          <w:lang w:val="fi-FI"/>
        </w:rPr>
      </w:pPr>
      <w:r w:rsidRPr="008B28FF">
        <w:rPr>
          <w:b/>
          <w:lang w:val="fi-FI"/>
        </w:rPr>
        <w:t>•</w:t>
      </w:r>
      <w:r w:rsidRPr="008B28FF">
        <w:rPr>
          <w:b/>
          <w:lang w:val="fi-FI"/>
        </w:rPr>
        <w:tab/>
      </w:r>
      <w:r w:rsidRPr="008B28FF">
        <w:rPr>
          <w:lang w:val="fi-FI"/>
        </w:rPr>
        <w:t xml:space="preserve">Avastin voi </w:t>
      </w:r>
      <w:r w:rsidR="00DE7DA4" w:rsidRPr="008B28FF">
        <w:rPr>
          <w:lang w:val="fi-FI"/>
        </w:rPr>
        <w:t>aiheuttaa</w:t>
      </w:r>
      <w:r w:rsidRPr="008B28FF">
        <w:rPr>
          <w:lang w:val="fi-FI"/>
        </w:rPr>
        <w:t xml:space="preserve"> yliherkkyysreaktioita </w:t>
      </w:r>
      <w:r w:rsidR="00681C0B" w:rsidRPr="008B28FF">
        <w:rPr>
          <w:lang w:val="fi-FI"/>
        </w:rPr>
        <w:t>(mukaan lukien</w:t>
      </w:r>
      <w:r w:rsidR="00C53E7C" w:rsidRPr="008B28FF">
        <w:rPr>
          <w:lang w:val="fi-FI"/>
        </w:rPr>
        <w:t xml:space="preserve"> anafylaktinen shokki</w:t>
      </w:r>
      <w:r w:rsidR="00681C0B" w:rsidRPr="008B28FF">
        <w:rPr>
          <w:lang w:val="fi-FI"/>
        </w:rPr>
        <w:t xml:space="preserve">) </w:t>
      </w:r>
      <w:r w:rsidRPr="008B28FF">
        <w:rPr>
          <w:lang w:val="fi-FI"/>
        </w:rPr>
        <w:t>ja/tai infuusioon liittyviä reaktioita (reaktiot, jotka liittyvät lääkkeen pistämiseen). Kerro lääkärille, apteekkihenkilökunnalle tai hoitajalle, jos sinulle on aiemmin ilmaantunut seuraavia oireita pistämisen jälkeen esim. huimaus, pyörtymisen tunne, hengenahdistus, turvotus tai ihottuma.</w:t>
      </w:r>
    </w:p>
    <w:p w14:paraId="472F3A41" w14:textId="77777777" w:rsidR="00676819" w:rsidRPr="008B28FF" w:rsidRDefault="00676819">
      <w:pPr>
        <w:ind w:left="567" w:hanging="567"/>
        <w:rPr>
          <w:lang w:val="fi-FI"/>
        </w:rPr>
      </w:pPr>
    </w:p>
    <w:p w14:paraId="79DA9764" w14:textId="77777777" w:rsidR="00676819" w:rsidRPr="008B28FF" w:rsidRDefault="00676819">
      <w:pPr>
        <w:ind w:left="567" w:hanging="567"/>
        <w:rPr>
          <w:lang w:val="fi-FI"/>
        </w:rPr>
      </w:pPr>
      <w:r w:rsidRPr="008B28FF">
        <w:rPr>
          <w:b/>
          <w:lang w:val="fi-FI"/>
        </w:rPr>
        <w:t>•</w:t>
      </w:r>
      <w:r w:rsidRPr="008B28FF">
        <w:rPr>
          <w:b/>
          <w:lang w:val="fi-FI"/>
        </w:rPr>
        <w:tab/>
      </w:r>
      <w:r w:rsidRPr="008B28FF">
        <w:rPr>
          <w:lang w:val="fi-FI"/>
        </w:rPr>
        <w:t>Harvinainen haittavaikutus, jota kutsutaan posterioriseksi reversiibeliksi enkefalopatiaoireyhtymäksi, on liitetty Avastin-hoitoon. Jos sinulla esiintyy päänsärkyä, näköhäiriöitä, sekavuutta tai kohtauksia, joihin saattaa liittyä korkea verenpaine, ota yhteyttä lääkäriisi.</w:t>
      </w:r>
    </w:p>
    <w:p w14:paraId="51EED7FB" w14:textId="77777777" w:rsidR="00676819" w:rsidRPr="008B28FF" w:rsidRDefault="00676819">
      <w:pPr>
        <w:ind w:left="567" w:hanging="567"/>
        <w:rPr>
          <w:lang w:val="fi-FI"/>
        </w:rPr>
      </w:pPr>
    </w:p>
    <w:p w14:paraId="52E08D60" w14:textId="235806F5" w:rsidR="00676819" w:rsidRPr="008B28FF" w:rsidRDefault="00676819">
      <w:pPr>
        <w:outlineLvl w:val="0"/>
        <w:rPr>
          <w:lang w:val="fi-FI"/>
        </w:rPr>
      </w:pPr>
      <w:r w:rsidRPr="008B28FF">
        <w:rPr>
          <w:lang w:val="fi-FI"/>
        </w:rPr>
        <w:t>Keskustele lääkärisi kanssa myös yllämainituissa tapauksissa, joissa varoitukset olisivat koskeneet sinua joskus aikaisemmin.</w:t>
      </w:r>
    </w:p>
    <w:p w14:paraId="0B9C89E0" w14:textId="77777777" w:rsidR="00676819" w:rsidRPr="008B28FF" w:rsidRDefault="00676819">
      <w:pPr>
        <w:outlineLvl w:val="0"/>
        <w:rPr>
          <w:lang w:val="fi-FI"/>
        </w:rPr>
      </w:pPr>
    </w:p>
    <w:p w14:paraId="0F61FC5E" w14:textId="77777777" w:rsidR="00676819" w:rsidRPr="008B28FF" w:rsidRDefault="00676819" w:rsidP="00A23515">
      <w:pPr>
        <w:keepNext/>
        <w:outlineLvl w:val="0"/>
        <w:rPr>
          <w:lang w:val="fi-FI"/>
        </w:rPr>
      </w:pPr>
      <w:r w:rsidRPr="008B28FF">
        <w:rPr>
          <w:lang w:val="fi-FI"/>
        </w:rPr>
        <w:t>Ennen Avastin-hoitoa tai Avastin-hoidon aikana</w:t>
      </w:r>
    </w:p>
    <w:p w14:paraId="3D1B5925" w14:textId="77777777" w:rsidR="00676819" w:rsidRPr="008B28FF" w:rsidRDefault="00676819">
      <w:pPr>
        <w:ind w:left="567" w:hanging="567"/>
        <w:outlineLvl w:val="0"/>
        <w:rPr>
          <w:lang w:val="fi-FI"/>
        </w:rPr>
      </w:pPr>
      <w:r w:rsidRPr="008B28FF">
        <w:rPr>
          <w:b/>
          <w:lang w:val="fi-FI"/>
        </w:rPr>
        <w:t>•</w:t>
      </w:r>
      <w:r w:rsidRPr="008B28FF">
        <w:rPr>
          <w:b/>
          <w:lang w:val="fi-FI"/>
        </w:rPr>
        <w:tab/>
      </w:r>
      <w:r w:rsidRPr="008B28FF">
        <w:rPr>
          <w:lang w:val="fi-FI"/>
        </w:rPr>
        <w:t>Jos sinulla on ilmennyt tai ilmenee suu-, hammas-, ja/tai leukakipua, suun turvotusta tai arkuutta, leuan tunnottomuutta tai painontunnetta tai hampaan löystymistä, ota välittömästi yhteyttä lääkäriin tai hammaslääkäriin.</w:t>
      </w:r>
    </w:p>
    <w:p w14:paraId="5D37C6B8" w14:textId="77777777" w:rsidR="00676819" w:rsidRPr="008B28FF" w:rsidRDefault="00676819">
      <w:pPr>
        <w:ind w:left="567" w:hanging="567"/>
        <w:outlineLvl w:val="0"/>
        <w:rPr>
          <w:lang w:val="fi-FI"/>
        </w:rPr>
      </w:pPr>
      <w:r w:rsidRPr="008B28FF">
        <w:rPr>
          <w:b/>
          <w:lang w:val="fi-FI"/>
        </w:rPr>
        <w:t>•</w:t>
      </w:r>
      <w:r w:rsidRPr="008B28FF">
        <w:rPr>
          <w:b/>
          <w:lang w:val="fi-FI"/>
        </w:rPr>
        <w:tab/>
      </w:r>
      <w:r w:rsidRPr="008B28FF">
        <w:rPr>
          <w:lang w:val="fi-FI"/>
        </w:rPr>
        <w:t>Jos sinulle on tehtävä invasiivinen hammashoito tai -leikkaus, kerro hammaslääkärille Avastin-hoidosta erityisesti, jos olet saanut tai saat suonensisäisesti bisfosfonaattia.</w:t>
      </w:r>
    </w:p>
    <w:p w14:paraId="3FCF585C" w14:textId="77777777" w:rsidR="00676819" w:rsidRPr="008B28FF" w:rsidRDefault="00676819">
      <w:pPr>
        <w:outlineLvl w:val="0"/>
        <w:rPr>
          <w:lang w:val="fi-FI"/>
        </w:rPr>
      </w:pPr>
    </w:p>
    <w:p w14:paraId="107DA142" w14:textId="77777777" w:rsidR="00676819" w:rsidRPr="008B28FF" w:rsidRDefault="00676819">
      <w:pPr>
        <w:outlineLvl w:val="0"/>
        <w:rPr>
          <w:lang w:val="fi-FI"/>
        </w:rPr>
      </w:pPr>
      <w:r w:rsidRPr="008B28FF">
        <w:rPr>
          <w:lang w:val="fi-FI"/>
        </w:rPr>
        <w:t>Ennen Avastin-hoitoa sinut saatetaan ohjata hammastarkastukseen.</w:t>
      </w:r>
    </w:p>
    <w:p w14:paraId="3EA020AB" w14:textId="77777777" w:rsidR="00676819" w:rsidRPr="008B28FF" w:rsidRDefault="00676819">
      <w:pPr>
        <w:outlineLvl w:val="0"/>
        <w:rPr>
          <w:lang w:val="fi-FI"/>
        </w:rPr>
      </w:pPr>
    </w:p>
    <w:p w14:paraId="201202BC" w14:textId="77777777" w:rsidR="00676819" w:rsidRPr="008B28FF" w:rsidRDefault="00676819">
      <w:pPr>
        <w:keepNext/>
        <w:rPr>
          <w:lang w:val="fi-FI"/>
        </w:rPr>
      </w:pPr>
      <w:r w:rsidRPr="008B28FF">
        <w:rPr>
          <w:b/>
          <w:lang w:val="fi-FI"/>
        </w:rPr>
        <w:t>Lapset ja nuoret</w:t>
      </w:r>
    </w:p>
    <w:p w14:paraId="6DFFAC21" w14:textId="77777777" w:rsidR="00676819" w:rsidRPr="008B28FF" w:rsidRDefault="00676819">
      <w:pPr>
        <w:rPr>
          <w:color w:val="000000"/>
          <w:lang w:val="fi-FI"/>
        </w:rPr>
      </w:pPr>
      <w:r w:rsidRPr="008B28FF">
        <w:rPr>
          <w:color w:val="000000"/>
          <w:lang w:val="fi-FI"/>
        </w:rPr>
        <w:t>Avastinia ei suositella lapsille ja alle 18-vuotiaille nuorille, koska sen turvallisuutta ja tehoa tälle potilasryhmälle ei ole varmistettu.</w:t>
      </w:r>
    </w:p>
    <w:p w14:paraId="047B52EC" w14:textId="77777777" w:rsidR="00676819" w:rsidRPr="008B28FF" w:rsidRDefault="00676819">
      <w:pPr>
        <w:rPr>
          <w:color w:val="000000"/>
          <w:lang w:val="fi-FI"/>
        </w:rPr>
      </w:pPr>
    </w:p>
    <w:p w14:paraId="0A28CEA0" w14:textId="77777777" w:rsidR="00676819" w:rsidRPr="008B28FF" w:rsidRDefault="00676819">
      <w:pPr>
        <w:rPr>
          <w:color w:val="000000"/>
          <w:lang w:val="fi-FI"/>
        </w:rPr>
      </w:pPr>
      <w:r w:rsidRPr="008B28FF">
        <w:rPr>
          <w:color w:val="000000"/>
          <w:lang w:val="fi-FI"/>
        </w:rPr>
        <w:t>Luukudoksen kuoliota (osteonekroosia) on havaittu muualla kuin leukaluussa Avastin-hoitoa saaneilla alle 18-vuotiailla potilailla.</w:t>
      </w:r>
    </w:p>
    <w:p w14:paraId="5A8B8E04" w14:textId="77777777" w:rsidR="00676819" w:rsidRPr="008B28FF" w:rsidRDefault="00676819" w:rsidP="00A23515">
      <w:pPr>
        <w:ind w:right="-2"/>
        <w:rPr>
          <w:lang w:val="fi-FI"/>
        </w:rPr>
      </w:pPr>
    </w:p>
    <w:p w14:paraId="36D40AA4" w14:textId="77777777" w:rsidR="00676819" w:rsidRPr="008B28FF" w:rsidRDefault="00676819">
      <w:pPr>
        <w:keepNext/>
        <w:rPr>
          <w:lang w:val="fi-FI"/>
        </w:rPr>
      </w:pPr>
      <w:r w:rsidRPr="008B28FF">
        <w:rPr>
          <w:b/>
          <w:lang w:val="fi-FI"/>
        </w:rPr>
        <w:t>Muut lääkevalmisteet ja Avastin</w:t>
      </w:r>
    </w:p>
    <w:p w14:paraId="7FA91196" w14:textId="77777777" w:rsidR="00676819" w:rsidRPr="008B28FF" w:rsidRDefault="00676819">
      <w:pPr>
        <w:numPr>
          <w:ilvl w:val="12"/>
          <w:numId w:val="0"/>
        </w:numPr>
        <w:ind w:right="-2"/>
        <w:rPr>
          <w:lang w:val="fi-FI"/>
        </w:rPr>
      </w:pPr>
      <w:r w:rsidRPr="008B28FF">
        <w:rPr>
          <w:lang w:val="fi-FI"/>
        </w:rPr>
        <w:t xml:space="preserve">Kerro lääkärille, apteekkihenkilökunnalle tai </w:t>
      </w:r>
      <w:r w:rsidRPr="008B28FF">
        <w:rPr>
          <w:szCs w:val="22"/>
          <w:lang w:val="fi-FI"/>
        </w:rPr>
        <w:t>sairaanhoitajalle</w:t>
      </w:r>
      <w:r w:rsidRPr="008B28FF">
        <w:rPr>
          <w:lang w:val="fi-FI"/>
        </w:rPr>
        <w:t>, jos parhaillaan käytät, olet äskettäin käyttänyt tai saatat käyttää muita lääkkeitä.</w:t>
      </w:r>
    </w:p>
    <w:p w14:paraId="1414A9CC" w14:textId="77777777" w:rsidR="00676819" w:rsidRPr="008B28FF" w:rsidRDefault="00676819">
      <w:pPr>
        <w:numPr>
          <w:ilvl w:val="12"/>
          <w:numId w:val="0"/>
        </w:numPr>
        <w:ind w:right="-2"/>
        <w:rPr>
          <w:lang w:val="fi-FI"/>
        </w:rPr>
      </w:pPr>
    </w:p>
    <w:p w14:paraId="77C2A5C9" w14:textId="77777777" w:rsidR="00676819" w:rsidRPr="008B28FF" w:rsidRDefault="00676819">
      <w:pPr>
        <w:ind w:right="-2"/>
        <w:rPr>
          <w:lang w:val="fi-FI"/>
        </w:rPr>
      </w:pPr>
      <w:r w:rsidRPr="008B28FF">
        <w:rPr>
          <w:lang w:val="fi-FI"/>
        </w:rPr>
        <w:t>Avastinin ja toisen lääkkeen, sunitinibimaleaatin (käytetään munuais- ja ruoansulatuskanavan syöpien hoitoon), yhtäaikainen käyttö saattaa aiheuttaa vaikeita haittavaikutuksia. Keskustele lääkärin kanssa, jotta voit varmistua, että et käytä näitä valmisteita yhtäaikaisesti.</w:t>
      </w:r>
    </w:p>
    <w:p w14:paraId="015F1672" w14:textId="77777777" w:rsidR="00676819" w:rsidRPr="008B28FF" w:rsidRDefault="00676819">
      <w:pPr>
        <w:ind w:right="-2"/>
        <w:rPr>
          <w:lang w:val="fi-FI"/>
        </w:rPr>
      </w:pPr>
    </w:p>
    <w:p w14:paraId="37ECC1CC" w14:textId="77777777" w:rsidR="00676819" w:rsidRPr="008B28FF" w:rsidRDefault="00676819">
      <w:pPr>
        <w:ind w:right="-2"/>
        <w:rPr>
          <w:lang w:val="fi-FI"/>
        </w:rPr>
      </w:pPr>
      <w:r w:rsidRPr="008B28FF">
        <w:rPr>
          <w:lang w:val="fi-FI"/>
        </w:rPr>
        <w:lastRenderedPageBreak/>
        <w:t>Kerro lääkärille, jos käytät platina- tai taksaanipohjaista solunsalpaajahoitoa keuhkosyöpään tai etäpesäkkeiseen rintasyöpään. Nämä hoidot saattavat lisätä yhdessä Avastinin kanssa vaikeiden haittavaikutusten vaaraa.</w:t>
      </w:r>
    </w:p>
    <w:p w14:paraId="10D3734C" w14:textId="77777777" w:rsidR="00676819" w:rsidRPr="008B28FF" w:rsidRDefault="00676819">
      <w:pPr>
        <w:ind w:right="-2"/>
        <w:rPr>
          <w:lang w:val="fi-FI"/>
        </w:rPr>
      </w:pPr>
    </w:p>
    <w:p w14:paraId="1AFAF4CA" w14:textId="77777777" w:rsidR="00676819" w:rsidRPr="008B28FF" w:rsidRDefault="00676819">
      <w:pPr>
        <w:ind w:right="-2"/>
        <w:rPr>
          <w:lang w:val="fi-FI"/>
        </w:rPr>
      </w:pPr>
      <w:r w:rsidRPr="008B28FF">
        <w:rPr>
          <w:lang w:val="fi-FI"/>
        </w:rPr>
        <w:t>Kerro lääkärille, jos olet äskettäin saanut tai saat parhaillaan sädehoitoa.</w:t>
      </w:r>
    </w:p>
    <w:p w14:paraId="288DBC7B" w14:textId="77777777" w:rsidR="00676819" w:rsidRPr="008B28FF" w:rsidRDefault="00676819">
      <w:pPr>
        <w:ind w:right="-2"/>
        <w:rPr>
          <w:lang w:val="fi-FI"/>
        </w:rPr>
      </w:pPr>
    </w:p>
    <w:p w14:paraId="60847F04" w14:textId="77777777" w:rsidR="00676819" w:rsidRPr="008B28FF" w:rsidRDefault="00676819">
      <w:pPr>
        <w:keepNext/>
        <w:rPr>
          <w:b/>
          <w:lang w:val="fi-FI"/>
        </w:rPr>
      </w:pPr>
      <w:r w:rsidRPr="008B28FF">
        <w:rPr>
          <w:b/>
          <w:lang w:val="fi-FI"/>
        </w:rPr>
        <w:t>Raskaus, imetys ja hedelmällisyys</w:t>
      </w:r>
    </w:p>
    <w:p w14:paraId="5609AF78" w14:textId="030FA00D" w:rsidR="00676819" w:rsidRPr="008B28FF" w:rsidRDefault="00676819">
      <w:pPr>
        <w:ind w:right="-2"/>
        <w:rPr>
          <w:lang w:val="fi-FI"/>
        </w:rPr>
      </w:pPr>
      <w:r w:rsidRPr="008B28FF">
        <w:rPr>
          <w:lang w:val="fi-FI"/>
        </w:rPr>
        <w:t>Valmistetta ei pidä käyttää raskauden aikana. Avastin voi vahingoittaa syntymätöntä lastasi, koska se saattaa pysäyttää uusien verisuonien muodostumisen. Lääkärisi neuvoo sinua käyttämään ehkäisyä Avastin-hoidon aikana ja ainakin 6</w:t>
      </w:r>
      <w:r w:rsidR="00AB5767" w:rsidRPr="008B28FF">
        <w:rPr>
          <w:lang w:val="fi-FI"/>
        </w:rPr>
        <w:t> </w:t>
      </w:r>
      <w:r w:rsidRPr="008B28FF">
        <w:rPr>
          <w:lang w:val="fi-FI"/>
        </w:rPr>
        <w:t>kuukauden ajan viimeisen annoksen jälkeen.</w:t>
      </w:r>
    </w:p>
    <w:p w14:paraId="4C9D6177" w14:textId="77777777" w:rsidR="00676819" w:rsidRPr="008B28FF" w:rsidRDefault="00676819">
      <w:pPr>
        <w:ind w:right="-2"/>
        <w:rPr>
          <w:lang w:val="fi-FI"/>
        </w:rPr>
      </w:pPr>
    </w:p>
    <w:p w14:paraId="4CB0E806" w14:textId="77777777" w:rsidR="00676819" w:rsidRPr="008B28FF" w:rsidRDefault="00676819">
      <w:pPr>
        <w:ind w:right="-2"/>
        <w:rPr>
          <w:lang w:val="fi-FI"/>
        </w:rPr>
      </w:pPr>
      <w:r w:rsidRPr="008B28FF">
        <w:rPr>
          <w:lang w:val="fi-FI"/>
        </w:rPr>
        <w:t>Kerro lääkärillesi, jos olet raskaana, tulet raskaaksi tämän hoidon aikana tai suunnittelet raskautta lähiaikoina.</w:t>
      </w:r>
    </w:p>
    <w:p w14:paraId="39C20732" w14:textId="77777777" w:rsidR="00676819" w:rsidRPr="008B28FF" w:rsidRDefault="00676819">
      <w:pPr>
        <w:ind w:right="-2"/>
        <w:rPr>
          <w:lang w:val="fi-FI"/>
        </w:rPr>
      </w:pPr>
    </w:p>
    <w:p w14:paraId="639ADAE9" w14:textId="097BCB4C" w:rsidR="00676819" w:rsidRPr="008B28FF" w:rsidRDefault="00676819">
      <w:pPr>
        <w:ind w:right="-2"/>
        <w:rPr>
          <w:lang w:val="fi-FI"/>
        </w:rPr>
      </w:pPr>
      <w:r w:rsidRPr="008B28FF">
        <w:rPr>
          <w:lang w:val="fi-FI"/>
        </w:rPr>
        <w:t>Imettää ei pidä Avastin-hoidon aikana eikä ainakaan 6</w:t>
      </w:r>
      <w:r w:rsidR="00AB5767" w:rsidRPr="008B28FF">
        <w:rPr>
          <w:lang w:val="fi-FI"/>
        </w:rPr>
        <w:t> </w:t>
      </w:r>
      <w:r w:rsidRPr="008B28FF">
        <w:rPr>
          <w:lang w:val="fi-FI"/>
        </w:rPr>
        <w:t>kuukauteen viimeisen annoksen jälkeen, koska lääke saattaa vaikuttaa haitallisesti vauvasi kasvuun ja kehitykseen.</w:t>
      </w:r>
    </w:p>
    <w:p w14:paraId="46CCFD01" w14:textId="77777777" w:rsidR="00676819" w:rsidRPr="008B28FF" w:rsidRDefault="00676819">
      <w:pPr>
        <w:ind w:right="-2"/>
        <w:rPr>
          <w:lang w:val="fi-FI"/>
        </w:rPr>
      </w:pPr>
    </w:p>
    <w:p w14:paraId="4112D978" w14:textId="77777777" w:rsidR="00676819" w:rsidRPr="008B28FF" w:rsidRDefault="00676819">
      <w:pPr>
        <w:ind w:right="-2"/>
        <w:rPr>
          <w:lang w:val="fi-FI"/>
        </w:rPr>
      </w:pPr>
      <w:r w:rsidRPr="008B28FF">
        <w:rPr>
          <w:lang w:val="fi-FI"/>
        </w:rPr>
        <w:t>Avastin saattaa heikentää naisten hedelmällisyyttä. Keskustele lääkärin kanssa lisätiedon saamiseksi.</w:t>
      </w:r>
    </w:p>
    <w:p w14:paraId="0B2D9CB9" w14:textId="77777777" w:rsidR="00676819" w:rsidRPr="008B28FF" w:rsidRDefault="00676819">
      <w:pPr>
        <w:ind w:right="-2"/>
        <w:rPr>
          <w:lang w:val="fi-FI"/>
        </w:rPr>
      </w:pPr>
    </w:p>
    <w:p w14:paraId="6FE22DA9" w14:textId="77777777" w:rsidR="00676819" w:rsidRPr="008B28FF" w:rsidRDefault="00676819">
      <w:pPr>
        <w:ind w:right="-2"/>
        <w:rPr>
          <w:lang w:val="fi-FI"/>
        </w:rPr>
      </w:pPr>
      <w:r w:rsidRPr="008B28FF">
        <w:rPr>
          <w:lang w:val="fi-FI"/>
        </w:rPr>
        <w:t>Kysy lääkäriltä, apteekista tai sairaanhoitajalta neuvoa ennen minkään lääkkeen käyttöä raskauden tai imetyksen aikana.</w:t>
      </w:r>
    </w:p>
    <w:p w14:paraId="52FE9F09" w14:textId="77777777" w:rsidR="00676819" w:rsidRPr="008B28FF" w:rsidRDefault="00676819">
      <w:pPr>
        <w:ind w:right="-2"/>
        <w:rPr>
          <w:lang w:val="fi-FI"/>
        </w:rPr>
      </w:pPr>
    </w:p>
    <w:p w14:paraId="0D27F2D1" w14:textId="77777777" w:rsidR="00676819" w:rsidRPr="008B28FF" w:rsidRDefault="00676819">
      <w:pPr>
        <w:keepNext/>
        <w:rPr>
          <w:lang w:val="fi-FI"/>
        </w:rPr>
      </w:pPr>
      <w:r w:rsidRPr="008B28FF">
        <w:rPr>
          <w:b/>
          <w:lang w:val="fi-FI"/>
        </w:rPr>
        <w:t>Ajaminen ja koneiden käyttö</w:t>
      </w:r>
    </w:p>
    <w:p w14:paraId="509AE789" w14:textId="77777777" w:rsidR="00676819" w:rsidRPr="008B28FF" w:rsidRDefault="00676819">
      <w:pPr>
        <w:numPr>
          <w:ilvl w:val="12"/>
          <w:numId w:val="0"/>
        </w:numPr>
        <w:ind w:right="-29"/>
        <w:outlineLvl w:val="0"/>
        <w:rPr>
          <w:lang w:val="fi-FI"/>
        </w:rPr>
      </w:pPr>
      <w:r w:rsidRPr="008B28FF">
        <w:rPr>
          <w:lang w:val="fi-FI"/>
        </w:rPr>
        <w:t>Avastinin ei ole todettu heikentävän ajokykyä eikä kykyä käyttää mitään työvälineitä tai koneita. Avastinin käytön yhteydessä on kuitenkin raportoitu uneliaisuutta ja pyörtymisiä. Jos sinulla on näkö-, keskittymis- tai reaktiokykyyn vaikuttavia oireita, älä aja autoa äläkä käytä koneita ennen kuin tällaiset oireet ovat hävinneet.</w:t>
      </w:r>
    </w:p>
    <w:p w14:paraId="61B141AB" w14:textId="77777777" w:rsidR="00676819" w:rsidRPr="008B28FF" w:rsidRDefault="00676819">
      <w:pPr>
        <w:numPr>
          <w:ilvl w:val="12"/>
          <w:numId w:val="0"/>
        </w:numPr>
        <w:ind w:right="-29"/>
        <w:outlineLvl w:val="0"/>
        <w:rPr>
          <w:lang w:val="fi-FI"/>
        </w:rPr>
      </w:pPr>
    </w:p>
    <w:p w14:paraId="154507A6" w14:textId="261D5F3F" w:rsidR="007F3F91" w:rsidRPr="008B28FF" w:rsidRDefault="007F3F91" w:rsidP="00A23515">
      <w:pPr>
        <w:keepNext/>
        <w:numPr>
          <w:ilvl w:val="12"/>
          <w:numId w:val="0"/>
        </w:numPr>
        <w:ind w:right="-29"/>
        <w:outlineLvl w:val="0"/>
        <w:rPr>
          <w:szCs w:val="22"/>
          <w:lang w:val="fi-FI"/>
        </w:rPr>
      </w:pPr>
      <w:r w:rsidRPr="00EA3CE2">
        <w:rPr>
          <w:b/>
          <w:lang w:val="fi-FI"/>
        </w:rPr>
        <w:t>Avastin sisältää natriumia ja polysorbaatti 20:tä</w:t>
      </w:r>
    </w:p>
    <w:p w14:paraId="3FD47B52" w14:textId="5318097A" w:rsidR="00676819" w:rsidRPr="008B28FF" w:rsidRDefault="00676819">
      <w:pPr>
        <w:numPr>
          <w:ilvl w:val="12"/>
          <w:numId w:val="0"/>
        </w:numPr>
        <w:ind w:right="-29"/>
        <w:outlineLvl w:val="0"/>
        <w:rPr>
          <w:szCs w:val="22"/>
          <w:lang w:val="fi-FI"/>
        </w:rPr>
      </w:pPr>
      <w:r w:rsidRPr="008B28FF">
        <w:rPr>
          <w:szCs w:val="22"/>
          <w:lang w:val="fi-FI"/>
        </w:rPr>
        <w:t>Tämä lääke sisältää natriumia vähemmän kuin 1</w:t>
      </w:r>
      <w:r w:rsidR="008706B4" w:rsidRPr="008B28FF">
        <w:rPr>
          <w:szCs w:val="22"/>
          <w:lang w:val="fi-FI"/>
        </w:rPr>
        <w:t> </w:t>
      </w:r>
      <w:r w:rsidRPr="008B28FF">
        <w:rPr>
          <w:szCs w:val="22"/>
          <w:lang w:val="fi-FI"/>
        </w:rPr>
        <w:t>mmol (tai 23</w:t>
      </w:r>
      <w:r w:rsidR="008706B4" w:rsidRPr="008B28FF">
        <w:rPr>
          <w:szCs w:val="22"/>
          <w:lang w:val="fi-FI"/>
        </w:rPr>
        <w:t> </w:t>
      </w:r>
      <w:r w:rsidRPr="008B28FF">
        <w:rPr>
          <w:szCs w:val="22"/>
          <w:lang w:val="fi-FI"/>
        </w:rPr>
        <w:t>mg) per injektiopullo eli se on olennaisesti natriumiton.</w:t>
      </w:r>
    </w:p>
    <w:p w14:paraId="0851AC86" w14:textId="77777777" w:rsidR="009D65ED" w:rsidRPr="008B28FF" w:rsidRDefault="009D65ED">
      <w:pPr>
        <w:numPr>
          <w:ilvl w:val="12"/>
          <w:numId w:val="0"/>
        </w:numPr>
        <w:ind w:right="-29"/>
        <w:outlineLvl w:val="0"/>
        <w:rPr>
          <w:szCs w:val="22"/>
          <w:lang w:val="fi-FI"/>
        </w:rPr>
      </w:pPr>
    </w:p>
    <w:p w14:paraId="558BDD0B" w14:textId="4FDBC987" w:rsidR="00676819" w:rsidRPr="008B28FF" w:rsidRDefault="007F3F91">
      <w:pPr>
        <w:ind w:right="-2"/>
        <w:rPr>
          <w:lang w:val="fi-FI"/>
        </w:rPr>
      </w:pPr>
      <w:r w:rsidRPr="00EA3CE2">
        <w:rPr>
          <w:lang w:val="fi-FI" w:eastAsia="en-US"/>
        </w:rPr>
        <w:t xml:space="preserve">Tämä lääke sisältää 1,6 mg polysorbaatti 20:tä jokaisessa 100 mg/4 ml injektiopullossa ja 6,4 mg jokaisessa 400 mg/16 ml injektiopullossa, mikä vastaa 0,4 mg/ml. Polysorbaatit </w:t>
      </w:r>
      <w:r w:rsidRPr="008B28FF">
        <w:rPr>
          <w:lang w:val="fi-FI" w:eastAsia="en-US"/>
        </w:rPr>
        <w:t>saattavat</w:t>
      </w:r>
      <w:r w:rsidRPr="00EA3CE2">
        <w:rPr>
          <w:lang w:val="fi-FI" w:eastAsia="en-US"/>
        </w:rPr>
        <w:t xml:space="preserve"> aiheuttaa allergisia reaktioita. Kerro lääkärillesi, jos sinulla on tiedossa olevia allergioita.</w:t>
      </w:r>
    </w:p>
    <w:p w14:paraId="71ABCA2E" w14:textId="77777777" w:rsidR="00676819" w:rsidRDefault="00676819">
      <w:pPr>
        <w:ind w:right="-2"/>
        <w:rPr>
          <w:lang w:val="fi-FI"/>
        </w:rPr>
      </w:pPr>
    </w:p>
    <w:p w14:paraId="169976FB" w14:textId="77777777" w:rsidR="00185C4D" w:rsidRPr="008B28FF" w:rsidRDefault="00185C4D">
      <w:pPr>
        <w:ind w:right="-2"/>
        <w:rPr>
          <w:lang w:val="fi-FI"/>
        </w:rPr>
      </w:pPr>
    </w:p>
    <w:p w14:paraId="66784916" w14:textId="77777777" w:rsidR="00676819" w:rsidRPr="008B28FF" w:rsidRDefault="00676819">
      <w:pPr>
        <w:keepNext/>
        <w:ind w:left="567" w:hanging="567"/>
        <w:rPr>
          <w:lang w:val="fi-FI"/>
        </w:rPr>
      </w:pPr>
      <w:r w:rsidRPr="008B28FF">
        <w:rPr>
          <w:b/>
          <w:lang w:val="fi-FI"/>
        </w:rPr>
        <w:t>3.</w:t>
      </w:r>
      <w:r w:rsidRPr="008B28FF">
        <w:rPr>
          <w:b/>
          <w:lang w:val="fi-FI"/>
        </w:rPr>
        <w:tab/>
        <w:t>Miten Avastinia käytetään</w:t>
      </w:r>
    </w:p>
    <w:p w14:paraId="2F98ACEE" w14:textId="77777777" w:rsidR="00676819" w:rsidRPr="008B28FF" w:rsidRDefault="00676819">
      <w:pPr>
        <w:keepNext/>
        <w:ind w:left="567" w:hanging="567"/>
        <w:rPr>
          <w:lang w:val="fi-FI"/>
        </w:rPr>
      </w:pPr>
    </w:p>
    <w:p w14:paraId="0F2EFB6F" w14:textId="77777777" w:rsidR="00676819" w:rsidRPr="008B28FF" w:rsidRDefault="00676819">
      <w:pPr>
        <w:keepNext/>
        <w:numPr>
          <w:ilvl w:val="12"/>
          <w:numId w:val="0"/>
        </w:numPr>
        <w:outlineLvl w:val="0"/>
        <w:rPr>
          <w:b/>
          <w:lang w:val="fi-FI"/>
        </w:rPr>
      </w:pPr>
      <w:r w:rsidRPr="008B28FF">
        <w:rPr>
          <w:b/>
          <w:lang w:val="fi-FI"/>
        </w:rPr>
        <w:t>Annostus ja antotiheys</w:t>
      </w:r>
    </w:p>
    <w:p w14:paraId="1870840E" w14:textId="77777777" w:rsidR="00676819" w:rsidRPr="008B28FF" w:rsidRDefault="00676819">
      <w:pPr>
        <w:autoSpaceDE w:val="0"/>
        <w:autoSpaceDN w:val="0"/>
        <w:adjustRightInd w:val="0"/>
        <w:rPr>
          <w:rFonts w:eastAsia="MS Mincho"/>
          <w:szCs w:val="22"/>
          <w:lang w:val="fi-FI"/>
        </w:rPr>
      </w:pPr>
      <w:r w:rsidRPr="008B28FF">
        <w:rPr>
          <w:rFonts w:eastAsia="MS Mincho"/>
          <w:szCs w:val="22"/>
          <w:lang w:val="fi-FI"/>
        </w:rPr>
        <w:t>Tarvittava Avastin-annos riippuu painostasi ja hoidettavasta syöpätyypistä. Suositeltu annos on 5 mg, 7,5 mg, 10 mg tai 15 mg painokiloa kohti. Lääkärisi määrää sinulle sopivan Avastin-annoksen. Avastin-annos annetaan joka toinen tai joka kolmas viikko. Infuusiokertojen lukumäärä riippuu siitä, kuinka reagoit hoitoon, ja hoitoa jatketaan, kunnes Avastin ei enää estä kasvaimen kasvua. Lääkärisi keskustelee tästä kanssasi.</w:t>
      </w:r>
    </w:p>
    <w:p w14:paraId="2F86BF70" w14:textId="77777777" w:rsidR="00676819" w:rsidRPr="008B28FF" w:rsidRDefault="00676819">
      <w:pPr>
        <w:numPr>
          <w:ilvl w:val="12"/>
          <w:numId w:val="0"/>
        </w:numPr>
        <w:ind w:right="-2"/>
        <w:rPr>
          <w:lang w:val="fi-FI"/>
        </w:rPr>
      </w:pPr>
    </w:p>
    <w:p w14:paraId="5F6B07EC" w14:textId="77777777" w:rsidR="00676819" w:rsidRPr="008B28FF" w:rsidRDefault="00676819">
      <w:pPr>
        <w:keepNext/>
        <w:numPr>
          <w:ilvl w:val="12"/>
          <w:numId w:val="0"/>
        </w:numPr>
        <w:outlineLvl w:val="0"/>
        <w:rPr>
          <w:b/>
          <w:lang w:val="fi-FI"/>
        </w:rPr>
      </w:pPr>
      <w:r w:rsidRPr="008B28FF">
        <w:rPr>
          <w:b/>
          <w:lang w:val="fi-FI"/>
        </w:rPr>
        <w:t>Antotapa ja antoreitti</w:t>
      </w:r>
    </w:p>
    <w:p w14:paraId="4F76CB5F" w14:textId="1F5F0B6C" w:rsidR="00676819" w:rsidRPr="008B28FF" w:rsidRDefault="0012534C" w:rsidP="00A23515">
      <w:pPr>
        <w:suppressAutoHyphens/>
        <w:rPr>
          <w:lang w:val="fi-FI"/>
        </w:rPr>
      </w:pPr>
      <w:r w:rsidRPr="008B28FF">
        <w:rPr>
          <w:bCs/>
          <w:lang w:val="fi-FI"/>
        </w:rPr>
        <w:t>Älä ravista injektiopulloa.</w:t>
      </w:r>
      <w:r w:rsidRPr="008B28FF">
        <w:rPr>
          <w:lang w:val="fi-FI"/>
        </w:rPr>
        <w:t xml:space="preserve"> </w:t>
      </w:r>
      <w:r w:rsidR="00676819" w:rsidRPr="008B28FF">
        <w:rPr>
          <w:rFonts w:eastAsia="MS Mincho"/>
          <w:szCs w:val="22"/>
          <w:lang w:val="fi-FI"/>
        </w:rPr>
        <w:t>Avastin on infuusiokonsentraatti liuosta varten. Lääkärin määräämästä annoksesta riippuen Avastin</w:t>
      </w:r>
      <w:r w:rsidR="00676819" w:rsidRPr="008B28FF">
        <w:rPr>
          <w:rFonts w:eastAsia="MS Mincho"/>
          <w:szCs w:val="22"/>
          <w:lang w:val="fi-FI"/>
        </w:rPr>
        <w:noBreakHyphen/>
        <w:t>injektiopullon sisältö laimennetaan joko osittain tai kokonaan natriumkloridiliuokseen ennen lääkkeen antamista. Lääkäri tai sairaanhoitaja antaa tämän laimennetun Avastin-liuoksen sinulle infuusiona eli tiputuksena laskimoon. Ensimmäinen infuusio kestää 90</w:t>
      </w:r>
      <w:r w:rsidR="00AB5767" w:rsidRPr="008B28FF">
        <w:rPr>
          <w:rFonts w:eastAsia="MS Mincho"/>
          <w:szCs w:val="22"/>
          <w:lang w:val="fi-FI"/>
        </w:rPr>
        <w:t> </w:t>
      </w:r>
      <w:r w:rsidR="00676819" w:rsidRPr="008B28FF">
        <w:rPr>
          <w:rFonts w:eastAsia="MS Mincho"/>
          <w:szCs w:val="22"/>
          <w:lang w:val="fi-FI"/>
        </w:rPr>
        <w:t>minuuttia. Jos tämä annos siedetään hyvin, toinen infuusio voidaan antaa 60</w:t>
      </w:r>
      <w:r w:rsidR="00AB5767" w:rsidRPr="008B28FF">
        <w:rPr>
          <w:rFonts w:eastAsia="MS Mincho"/>
          <w:szCs w:val="22"/>
          <w:lang w:val="fi-FI"/>
        </w:rPr>
        <w:t> </w:t>
      </w:r>
      <w:r w:rsidR="00676819" w:rsidRPr="008B28FF">
        <w:rPr>
          <w:rFonts w:eastAsia="MS Mincho"/>
          <w:szCs w:val="22"/>
          <w:lang w:val="fi-FI"/>
        </w:rPr>
        <w:t>minuutissa. Myöhemmät infuusiot voidaan antaa 30</w:t>
      </w:r>
      <w:r w:rsidR="00AB5767" w:rsidRPr="008B28FF">
        <w:rPr>
          <w:rFonts w:eastAsia="MS Mincho"/>
          <w:szCs w:val="22"/>
          <w:lang w:val="fi-FI"/>
        </w:rPr>
        <w:t> </w:t>
      </w:r>
      <w:r w:rsidR="00676819" w:rsidRPr="008B28FF">
        <w:rPr>
          <w:rFonts w:eastAsia="MS Mincho"/>
          <w:szCs w:val="22"/>
          <w:lang w:val="fi-FI"/>
        </w:rPr>
        <w:t>minuutissa.</w:t>
      </w:r>
    </w:p>
    <w:p w14:paraId="1B64D5BA" w14:textId="77777777" w:rsidR="00676819" w:rsidRPr="008B28FF" w:rsidRDefault="00676819">
      <w:pPr>
        <w:numPr>
          <w:ilvl w:val="12"/>
          <w:numId w:val="0"/>
        </w:numPr>
        <w:ind w:right="-2"/>
        <w:rPr>
          <w:lang w:val="fi-FI"/>
        </w:rPr>
      </w:pPr>
    </w:p>
    <w:p w14:paraId="06680EB9" w14:textId="77777777" w:rsidR="00676819" w:rsidRPr="008B28FF" w:rsidRDefault="00676819">
      <w:pPr>
        <w:keepNext/>
        <w:autoSpaceDE w:val="0"/>
        <w:autoSpaceDN w:val="0"/>
        <w:adjustRightInd w:val="0"/>
        <w:rPr>
          <w:rFonts w:eastAsia="MS Mincho"/>
          <w:b/>
          <w:szCs w:val="22"/>
          <w:lang w:val="fi-FI"/>
        </w:rPr>
      </w:pPr>
      <w:r w:rsidRPr="008B28FF">
        <w:rPr>
          <w:rFonts w:eastAsia="MS Mincho"/>
          <w:b/>
          <w:szCs w:val="22"/>
          <w:lang w:val="fi-FI"/>
        </w:rPr>
        <w:t>Avastin-hoito on keskeytettävä joksikin aikaa</w:t>
      </w:r>
    </w:p>
    <w:p w14:paraId="610993FD" w14:textId="77777777" w:rsidR="00676819" w:rsidRPr="008B28FF" w:rsidRDefault="00676819" w:rsidP="00A23515">
      <w:pPr>
        <w:autoSpaceDE w:val="0"/>
        <w:autoSpaceDN w:val="0"/>
        <w:adjustRightInd w:val="0"/>
        <w:ind w:left="567" w:hanging="567"/>
        <w:rPr>
          <w:rFonts w:eastAsia="MS Mincho"/>
          <w:szCs w:val="22"/>
          <w:lang w:val="fi-FI"/>
        </w:rPr>
      </w:pPr>
      <w:r w:rsidRPr="008B28FF">
        <w:rPr>
          <w:b/>
          <w:lang w:val="fi-FI"/>
        </w:rPr>
        <w:t>•</w:t>
      </w:r>
      <w:r w:rsidRPr="008B28FF">
        <w:rPr>
          <w:b/>
          <w:lang w:val="fi-FI"/>
        </w:rPr>
        <w:tab/>
      </w:r>
      <w:r w:rsidRPr="008B28FF">
        <w:rPr>
          <w:rFonts w:eastAsia="MS Mincho"/>
          <w:szCs w:val="22"/>
          <w:lang w:val="fi-FI"/>
        </w:rPr>
        <w:t>jos sinulle kehittyy vaikea verenpaineen nousu, jonka hoitoon tarvitaan verenpainelääkkeitä</w:t>
      </w:r>
    </w:p>
    <w:p w14:paraId="477F475F" w14:textId="77777777" w:rsidR="00676819" w:rsidRPr="008B28FF" w:rsidRDefault="00676819" w:rsidP="00A23515">
      <w:pPr>
        <w:autoSpaceDE w:val="0"/>
        <w:autoSpaceDN w:val="0"/>
        <w:adjustRightInd w:val="0"/>
        <w:ind w:left="567" w:hanging="567"/>
        <w:rPr>
          <w:rFonts w:eastAsia="MS Mincho"/>
          <w:szCs w:val="22"/>
          <w:lang w:val="fi-FI"/>
        </w:rPr>
      </w:pPr>
      <w:r w:rsidRPr="008B28FF">
        <w:rPr>
          <w:b/>
          <w:lang w:val="fi-FI"/>
        </w:rPr>
        <w:t>•</w:t>
      </w:r>
      <w:r w:rsidRPr="008B28FF">
        <w:rPr>
          <w:b/>
          <w:lang w:val="fi-FI"/>
        </w:rPr>
        <w:tab/>
      </w:r>
      <w:r w:rsidRPr="008B28FF">
        <w:rPr>
          <w:rFonts w:eastAsia="MS Mincho"/>
          <w:szCs w:val="22"/>
          <w:lang w:val="fi-FI"/>
        </w:rPr>
        <w:t>jos haavan paranemisessa on ongelmia leikkauksen jälkeen</w:t>
      </w:r>
    </w:p>
    <w:p w14:paraId="78E1E804" w14:textId="77777777" w:rsidR="00676819" w:rsidRPr="008B28FF" w:rsidRDefault="00676819" w:rsidP="00A23515">
      <w:pPr>
        <w:autoSpaceDE w:val="0"/>
        <w:autoSpaceDN w:val="0"/>
        <w:adjustRightInd w:val="0"/>
        <w:ind w:left="567" w:hanging="567"/>
        <w:rPr>
          <w:rFonts w:eastAsia="MS Mincho"/>
          <w:szCs w:val="22"/>
          <w:lang w:val="fi-FI"/>
        </w:rPr>
      </w:pPr>
      <w:r w:rsidRPr="008B28FF">
        <w:rPr>
          <w:b/>
          <w:lang w:val="fi-FI"/>
        </w:rPr>
        <w:lastRenderedPageBreak/>
        <w:t>•</w:t>
      </w:r>
      <w:r w:rsidRPr="008B28FF">
        <w:rPr>
          <w:b/>
          <w:lang w:val="fi-FI"/>
        </w:rPr>
        <w:tab/>
      </w:r>
      <w:r w:rsidRPr="008B28FF">
        <w:rPr>
          <w:rFonts w:eastAsia="MS Mincho"/>
          <w:szCs w:val="22"/>
          <w:lang w:val="fi-FI"/>
        </w:rPr>
        <w:t>jos joudut leikkaukseen.</w:t>
      </w:r>
    </w:p>
    <w:p w14:paraId="0D8EDFDC" w14:textId="77777777" w:rsidR="00676819" w:rsidRPr="008B28FF" w:rsidRDefault="00676819">
      <w:pPr>
        <w:autoSpaceDE w:val="0"/>
        <w:autoSpaceDN w:val="0"/>
        <w:adjustRightInd w:val="0"/>
        <w:rPr>
          <w:rFonts w:eastAsia="MS Mincho"/>
          <w:szCs w:val="22"/>
          <w:lang w:val="fi-FI"/>
        </w:rPr>
      </w:pPr>
    </w:p>
    <w:p w14:paraId="3D2EBEE2" w14:textId="77777777" w:rsidR="00676819" w:rsidRPr="008B28FF" w:rsidRDefault="00676819">
      <w:pPr>
        <w:keepNext/>
        <w:autoSpaceDE w:val="0"/>
        <w:autoSpaceDN w:val="0"/>
        <w:adjustRightInd w:val="0"/>
        <w:rPr>
          <w:rFonts w:eastAsia="MS Mincho"/>
          <w:b/>
          <w:szCs w:val="22"/>
          <w:lang w:val="fi-FI"/>
        </w:rPr>
      </w:pPr>
      <w:r w:rsidRPr="008B28FF">
        <w:rPr>
          <w:rFonts w:eastAsia="MS Mincho"/>
          <w:b/>
          <w:szCs w:val="22"/>
          <w:lang w:val="fi-FI"/>
        </w:rPr>
        <w:t>Avastin-hoito on lopetettava kokonaan</w:t>
      </w:r>
    </w:p>
    <w:p w14:paraId="455DB446" w14:textId="1C45ED40" w:rsidR="00676819" w:rsidRPr="008B28FF" w:rsidRDefault="00676819" w:rsidP="00A23515">
      <w:pPr>
        <w:numPr>
          <w:ilvl w:val="12"/>
          <w:numId w:val="0"/>
        </w:numPr>
        <w:ind w:left="567" w:hanging="567"/>
        <w:rPr>
          <w:lang w:val="fi-FI"/>
        </w:rPr>
      </w:pPr>
      <w:r w:rsidRPr="008B28FF">
        <w:rPr>
          <w:b/>
          <w:lang w:val="fi-FI"/>
        </w:rPr>
        <w:t>•</w:t>
      </w:r>
      <w:r w:rsidRPr="008B28FF">
        <w:rPr>
          <w:b/>
          <w:lang w:val="fi-FI"/>
        </w:rPr>
        <w:tab/>
      </w:r>
      <w:r w:rsidRPr="008B28FF">
        <w:rPr>
          <w:lang w:val="fi-FI"/>
        </w:rPr>
        <w:t>jos vaikeaa verenpaineen nousua ei saada hallintaan verenpainelääkkeillä tai jos verenpaine nousee äkillisesti hyvin korkeaksi</w:t>
      </w:r>
    </w:p>
    <w:p w14:paraId="36D9C8E8" w14:textId="77777777" w:rsidR="00676819" w:rsidRPr="008B28FF" w:rsidRDefault="00676819" w:rsidP="00A23515">
      <w:pPr>
        <w:numPr>
          <w:ilvl w:val="12"/>
          <w:numId w:val="0"/>
        </w:numPr>
        <w:ind w:left="567" w:hanging="567"/>
        <w:rPr>
          <w:lang w:val="fi-FI"/>
        </w:rPr>
      </w:pPr>
      <w:r w:rsidRPr="008B28FF">
        <w:rPr>
          <w:b/>
          <w:lang w:val="fi-FI"/>
        </w:rPr>
        <w:t>•</w:t>
      </w:r>
      <w:r w:rsidRPr="008B28FF">
        <w:rPr>
          <w:b/>
          <w:lang w:val="fi-FI"/>
        </w:rPr>
        <w:tab/>
      </w:r>
      <w:r w:rsidRPr="008B28FF">
        <w:rPr>
          <w:lang w:val="fi-FI"/>
        </w:rPr>
        <w:t>jos virtsassa todetaan proteiineja ja tähän liittyy kehon turvotusta</w:t>
      </w:r>
    </w:p>
    <w:p w14:paraId="5BFD4033" w14:textId="41AB80E0" w:rsidR="00676819" w:rsidRPr="008B28FF" w:rsidRDefault="00676819" w:rsidP="00A23515">
      <w:pPr>
        <w:numPr>
          <w:ilvl w:val="12"/>
          <w:numId w:val="0"/>
        </w:numPr>
        <w:ind w:left="567" w:hanging="567"/>
        <w:rPr>
          <w:lang w:val="fi-FI"/>
        </w:rPr>
      </w:pPr>
      <w:r w:rsidRPr="008B28FF">
        <w:rPr>
          <w:b/>
          <w:lang w:val="fi-FI"/>
        </w:rPr>
        <w:t>•</w:t>
      </w:r>
      <w:r w:rsidRPr="008B28FF">
        <w:rPr>
          <w:b/>
          <w:lang w:val="fi-FI"/>
        </w:rPr>
        <w:tab/>
      </w:r>
      <w:r w:rsidRPr="008B28FF">
        <w:rPr>
          <w:lang w:val="fi-FI"/>
        </w:rPr>
        <w:t>jos suolenseinämä puhkeaa</w:t>
      </w:r>
    </w:p>
    <w:p w14:paraId="1D94CF27" w14:textId="77777777" w:rsidR="00676819" w:rsidRPr="008B28FF" w:rsidRDefault="00676819" w:rsidP="00A23515">
      <w:pPr>
        <w:numPr>
          <w:ilvl w:val="12"/>
          <w:numId w:val="0"/>
        </w:numPr>
        <w:ind w:left="567" w:hanging="567"/>
        <w:rPr>
          <w:lang w:val="fi-FI"/>
        </w:rPr>
      </w:pPr>
      <w:r w:rsidRPr="008B28FF">
        <w:rPr>
          <w:b/>
          <w:lang w:val="fi-FI"/>
        </w:rPr>
        <w:t>•</w:t>
      </w:r>
      <w:r w:rsidRPr="008B28FF">
        <w:rPr>
          <w:b/>
          <w:lang w:val="fi-FI"/>
        </w:rPr>
        <w:tab/>
      </w:r>
      <w:r w:rsidRPr="008B28FF">
        <w:rPr>
          <w:lang w:val="fi-FI"/>
        </w:rPr>
        <w:t>jos sinulle kehittyy fisteli (fistelillä tarkoitetaan poikkeavaa putkimaista yhteyttä henkitorven ja ruokatorven välillä, sisäisellä fistelillä tarkoitetaan yhteyden muodostumista sisäelinten ja ihon, emättimen ja suoliston tai joidenkin muiden kudosten välille, jotka eivät normaalisti ole yhteydessä toisiinsa). Jos lääkärisi arvioi nämä oireet vakaviksi, hoito on lopetettava.</w:t>
      </w:r>
    </w:p>
    <w:p w14:paraId="70DBD0D9" w14:textId="6B7BD5EF" w:rsidR="00676819" w:rsidRPr="008B28FF" w:rsidRDefault="00676819" w:rsidP="00A23515">
      <w:pPr>
        <w:numPr>
          <w:ilvl w:val="12"/>
          <w:numId w:val="0"/>
        </w:numPr>
        <w:ind w:left="567" w:hanging="567"/>
        <w:rPr>
          <w:lang w:val="fi-FI"/>
        </w:rPr>
      </w:pPr>
      <w:r w:rsidRPr="008B28FF">
        <w:rPr>
          <w:lang w:val="fi-FI"/>
        </w:rPr>
        <w:t>•</w:t>
      </w:r>
      <w:r w:rsidRPr="008B28FF">
        <w:rPr>
          <w:lang w:val="fi-FI"/>
        </w:rPr>
        <w:tab/>
        <w:t>jos kehittyy vakava ihon tai sen syvempien kerrosten infektio</w:t>
      </w:r>
    </w:p>
    <w:p w14:paraId="3BE81230" w14:textId="08CB1362" w:rsidR="00676819" w:rsidRPr="008B28FF" w:rsidRDefault="00676819" w:rsidP="00A23515">
      <w:pPr>
        <w:numPr>
          <w:ilvl w:val="12"/>
          <w:numId w:val="0"/>
        </w:numPr>
        <w:ind w:left="567" w:hanging="567"/>
        <w:rPr>
          <w:lang w:val="fi-FI"/>
        </w:rPr>
      </w:pPr>
      <w:r w:rsidRPr="008B28FF">
        <w:rPr>
          <w:b/>
          <w:lang w:val="fi-FI"/>
        </w:rPr>
        <w:t>•</w:t>
      </w:r>
      <w:r w:rsidRPr="008B28FF">
        <w:rPr>
          <w:b/>
          <w:lang w:val="fi-FI"/>
        </w:rPr>
        <w:tab/>
      </w:r>
      <w:r w:rsidRPr="008B28FF">
        <w:rPr>
          <w:lang w:val="fi-FI"/>
        </w:rPr>
        <w:t>jos kehittyy valtimoveritulppa</w:t>
      </w:r>
    </w:p>
    <w:p w14:paraId="510E90EE" w14:textId="77777777" w:rsidR="00676819" w:rsidRPr="008B28FF" w:rsidRDefault="00676819" w:rsidP="00A23515">
      <w:pPr>
        <w:numPr>
          <w:ilvl w:val="12"/>
          <w:numId w:val="0"/>
        </w:numPr>
        <w:ind w:left="567" w:hanging="567"/>
        <w:rPr>
          <w:lang w:val="fi-FI"/>
        </w:rPr>
      </w:pPr>
      <w:r w:rsidRPr="008B28FF">
        <w:rPr>
          <w:b/>
          <w:lang w:val="fi-FI"/>
        </w:rPr>
        <w:t>•</w:t>
      </w:r>
      <w:r w:rsidRPr="008B28FF">
        <w:rPr>
          <w:b/>
          <w:lang w:val="fi-FI"/>
        </w:rPr>
        <w:tab/>
      </w:r>
      <w:r w:rsidRPr="008B28FF">
        <w:rPr>
          <w:lang w:val="fi-FI"/>
        </w:rPr>
        <w:t>jos keuhkoverisuoniin kehittyy veritulppa</w:t>
      </w:r>
    </w:p>
    <w:p w14:paraId="36DADDF7" w14:textId="77777777" w:rsidR="00676819" w:rsidRPr="008B28FF" w:rsidRDefault="00676819" w:rsidP="00A23515">
      <w:pPr>
        <w:numPr>
          <w:ilvl w:val="12"/>
          <w:numId w:val="0"/>
        </w:numPr>
        <w:ind w:left="567" w:hanging="567"/>
        <w:rPr>
          <w:lang w:val="fi-FI"/>
        </w:rPr>
      </w:pPr>
      <w:r w:rsidRPr="008B28FF">
        <w:rPr>
          <w:b/>
          <w:lang w:val="fi-FI"/>
        </w:rPr>
        <w:t>•</w:t>
      </w:r>
      <w:r w:rsidRPr="008B28FF">
        <w:rPr>
          <w:b/>
          <w:lang w:val="fi-FI"/>
        </w:rPr>
        <w:tab/>
      </w:r>
      <w:r w:rsidRPr="008B28FF">
        <w:rPr>
          <w:lang w:val="fi-FI"/>
        </w:rPr>
        <w:t>jos esiintyy voimakasta verenvuotoa.</w:t>
      </w:r>
    </w:p>
    <w:p w14:paraId="05822EF7" w14:textId="77777777" w:rsidR="00676819" w:rsidRPr="008B28FF" w:rsidRDefault="00676819">
      <w:pPr>
        <w:numPr>
          <w:ilvl w:val="12"/>
          <w:numId w:val="0"/>
        </w:numPr>
        <w:ind w:left="600" w:right="-2" w:hanging="600"/>
        <w:outlineLvl w:val="0"/>
        <w:rPr>
          <w:b/>
          <w:lang w:val="fi-FI"/>
        </w:rPr>
      </w:pPr>
    </w:p>
    <w:p w14:paraId="6E507239" w14:textId="77777777" w:rsidR="00676819" w:rsidRPr="008B28FF" w:rsidRDefault="00676819">
      <w:pPr>
        <w:keepNext/>
        <w:numPr>
          <w:ilvl w:val="12"/>
          <w:numId w:val="0"/>
        </w:numPr>
        <w:ind w:left="601" w:hanging="601"/>
        <w:outlineLvl w:val="0"/>
        <w:rPr>
          <w:b/>
          <w:lang w:val="fi-FI"/>
        </w:rPr>
      </w:pPr>
      <w:r w:rsidRPr="008B28FF">
        <w:rPr>
          <w:b/>
          <w:lang w:val="fi-FI"/>
        </w:rPr>
        <w:t>Jos Avastinia annetaan liikaa</w:t>
      </w:r>
    </w:p>
    <w:p w14:paraId="1F3AF343" w14:textId="77777777" w:rsidR="00676819" w:rsidRPr="008B28FF" w:rsidRDefault="00676819" w:rsidP="00A23515">
      <w:pPr>
        <w:numPr>
          <w:ilvl w:val="12"/>
          <w:numId w:val="0"/>
        </w:numPr>
        <w:ind w:left="567" w:hanging="567"/>
        <w:rPr>
          <w:lang w:val="fi-FI"/>
        </w:rPr>
      </w:pPr>
      <w:r w:rsidRPr="008B28FF">
        <w:rPr>
          <w:b/>
          <w:lang w:val="fi-FI"/>
        </w:rPr>
        <w:t>•</w:t>
      </w:r>
      <w:r w:rsidRPr="008B28FF">
        <w:rPr>
          <w:b/>
          <w:lang w:val="fi-FI"/>
        </w:rPr>
        <w:tab/>
      </w:r>
      <w:r w:rsidRPr="008B28FF">
        <w:rPr>
          <w:lang w:val="fi-FI"/>
        </w:rPr>
        <w:t xml:space="preserve">se voi aiheuttaa vaikean migreenin. Jos näin tapahtuu, kerro asiasta heti lääkärillesi, apteekkiin tai sairaanhoitajalle. </w:t>
      </w:r>
    </w:p>
    <w:p w14:paraId="3393233D" w14:textId="77777777" w:rsidR="00676819" w:rsidRPr="008B28FF" w:rsidRDefault="00676819">
      <w:pPr>
        <w:numPr>
          <w:ilvl w:val="12"/>
          <w:numId w:val="0"/>
        </w:numPr>
        <w:ind w:left="567" w:right="-29" w:hanging="567"/>
        <w:rPr>
          <w:lang w:val="fi-FI"/>
        </w:rPr>
      </w:pPr>
    </w:p>
    <w:p w14:paraId="2EBBA318" w14:textId="77777777" w:rsidR="00676819" w:rsidRPr="008B28FF" w:rsidRDefault="00676819">
      <w:pPr>
        <w:keepNext/>
        <w:numPr>
          <w:ilvl w:val="12"/>
          <w:numId w:val="0"/>
        </w:numPr>
        <w:ind w:left="601" w:hanging="601"/>
        <w:outlineLvl w:val="0"/>
        <w:rPr>
          <w:b/>
          <w:lang w:val="fi-FI"/>
        </w:rPr>
      </w:pPr>
      <w:r w:rsidRPr="008B28FF">
        <w:rPr>
          <w:b/>
          <w:lang w:val="fi-FI"/>
        </w:rPr>
        <w:t>Jos Avastin-annos jää väliin</w:t>
      </w:r>
    </w:p>
    <w:p w14:paraId="6F6C9194" w14:textId="71B35D42" w:rsidR="00676819" w:rsidRPr="008B28FF" w:rsidRDefault="00676819" w:rsidP="00A23515">
      <w:pPr>
        <w:numPr>
          <w:ilvl w:val="12"/>
          <w:numId w:val="0"/>
        </w:numPr>
        <w:ind w:left="567" w:hanging="567"/>
        <w:rPr>
          <w:lang w:val="fi-FI"/>
        </w:rPr>
      </w:pPr>
      <w:r w:rsidRPr="008B28FF">
        <w:rPr>
          <w:b/>
          <w:lang w:val="fi-FI"/>
        </w:rPr>
        <w:t>•</w:t>
      </w:r>
      <w:r w:rsidRPr="008B28FF">
        <w:rPr>
          <w:b/>
          <w:lang w:val="fi-FI"/>
        </w:rPr>
        <w:tab/>
      </w:r>
      <w:r w:rsidRPr="008B28FF">
        <w:rPr>
          <w:lang w:val="fi-FI"/>
        </w:rPr>
        <w:t>lääkäri päättää, milloin seuraava Avastin-annos pitäisi antaa. Keskustele asiasta lääkärisi kanssa.</w:t>
      </w:r>
    </w:p>
    <w:p w14:paraId="3319CE02" w14:textId="77777777" w:rsidR="00676819" w:rsidRPr="008B28FF" w:rsidRDefault="00676819">
      <w:pPr>
        <w:numPr>
          <w:ilvl w:val="12"/>
          <w:numId w:val="0"/>
        </w:numPr>
        <w:ind w:right="-2"/>
        <w:rPr>
          <w:lang w:val="fi-FI"/>
        </w:rPr>
      </w:pPr>
    </w:p>
    <w:p w14:paraId="0000E44B" w14:textId="77777777" w:rsidR="00676819" w:rsidRPr="008B28FF" w:rsidRDefault="00676819">
      <w:pPr>
        <w:keepNext/>
        <w:keepLines/>
        <w:numPr>
          <w:ilvl w:val="12"/>
          <w:numId w:val="0"/>
        </w:numPr>
        <w:outlineLvl w:val="0"/>
        <w:rPr>
          <w:b/>
          <w:lang w:val="fi-FI"/>
        </w:rPr>
      </w:pPr>
      <w:r w:rsidRPr="008B28FF">
        <w:rPr>
          <w:b/>
          <w:lang w:val="fi-FI"/>
        </w:rPr>
        <w:t>Jos lopetat Avastinin käytön</w:t>
      </w:r>
    </w:p>
    <w:p w14:paraId="3D42C240" w14:textId="77777777" w:rsidR="00676819" w:rsidRPr="008B28FF" w:rsidRDefault="00676819">
      <w:pPr>
        <w:numPr>
          <w:ilvl w:val="12"/>
          <w:numId w:val="0"/>
        </w:numPr>
        <w:ind w:right="-2"/>
        <w:rPr>
          <w:lang w:val="fi-FI"/>
        </w:rPr>
      </w:pPr>
      <w:r w:rsidRPr="008B28FF">
        <w:rPr>
          <w:lang w:val="fi-FI"/>
        </w:rPr>
        <w:t>Jos Avastin-hoito lopetetaan, myös sen vaikutukset kasvaimen kasvuun saattavat loppua. Älä lopeta Avastin-hoitoa keskustelematta asiasta lääkärisi kanssa.</w:t>
      </w:r>
    </w:p>
    <w:p w14:paraId="4522E326" w14:textId="77777777" w:rsidR="00676819" w:rsidRPr="008B28FF" w:rsidRDefault="00676819">
      <w:pPr>
        <w:ind w:right="-2"/>
        <w:rPr>
          <w:lang w:val="fi-FI"/>
        </w:rPr>
      </w:pPr>
    </w:p>
    <w:p w14:paraId="6670FE85" w14:textId="77777777" w:rsidR="00676819" w:rsidRPr="008B28FF" w:rsidRDefault="00676819">
      <w:pPr>
        <w:ind w:right="-2"/>
        <w:rPr>
          <w:noProof/>
          <w:lang w:val="fi-FI"/>
        </w:rPr>
      </w:pPr>
      <w:r w:rsidRPr="008B28FF">
        <w:rPr>
          <w:noProof/>
          <w:lang w:val="fi-FI"/>
        </w:rPr>
        <w:t>Jos sinulla on kysymyksiä tämän lääkkeen käytöstä, käänny lääkärin, apteekkihenkilökunnan tai sairaanhoitajan puoleen.</w:t>
      </w:r>
    </w:p>
    <w:p w14:paraId="17E12CBB" w14:textId="77777777" w:rsidR="00676819" w:rsidRPr="008B28FF" w:rsidRDefault="00676819">
      <w:pPr>
        <w:ind w:right="-2"/>
        <w:rPr>
          <w:lang w:val="fi-FI"/>
        </w:rPr>
      </w:pPr>
    </w:p>
    <w:p w14:paraId="347DB170" w14:textId="77777777" w:rsidR="00676819" w:rsidRPr="008B28FF" w:rsidRDefault="00676819">
      <w:pPr>
        <w:ind w:right="-2"/>
        <w:rPr>
          <w:lang w:val="fi-FI"/>
        </w:rPr>
      </w:pPr>
    </w:p>
    <w:p w14:paraId="550CF5AB" w14:textId="77777777" w:rsidR="00676819" w:rsidRPr="008B28FF" w:rsidRDefault="00676819">
      <w:pPr>
        <w:keepNext/>
        <w:keepLines/>
        <w:ind w:left="567" w:hanging="567"/>
        <w:rPr>
          <w:lang w:val="fi-FI"/>
        </w:rPr>
      </w:pPr>
      <w:r w:rsidRPr="008B28FF">
        <w:rPr>
          <w:b/>
          <w:lang w:val="fi-FI"/>
        </w:rPr>
        <w:t>4.</w:t>
      </w:r>
      <w:r w:rsidRPr="008B28FF">
        <w:rPr>
          <w:b/>
          <w:lang w:val="fi-FI"/>
        </w:rPr>
        <w:tab/>
        <w:t>Mahdolliset haittavaikutukset</w:t>
      </w:r>
    </w:p>
    <w:p w14:paraId="6D39951C" w14:textId="77777777" w:rsidR="00676819" w:rsidRPr="008B28FF" w:rsidRDefault="00676819">
      <w:pPr>
        <w:keepNext/>
        <w:numPr>
          <w:ilvl w:val="12"/>
          <w:numId w:val="0"/>
        </w:numPr>
        <w:ind w:right="-29"/>
        <w:outlineLvl w:val="0"/>
        <w:rPr>
          <w:lang w:val="fi-FI"/>
        </w:rPr>
      </w:pPr>
    </w:p>
    <w:p w14:paraId="551A33E7" w14:textId="090D91D5" w:rsidR="00676819" w:rsidRPr="008B28FF" w:rsidRDefault="00676819" w:rsidP="00A23515">
      <w:pPr>
        <w:numPr>
          <w:ilvl w:val="12"/>
          <w:numId w:val="0"/>
        </w:numPr>
        <w:ind w:right="-28"/>
        <w:outlineLvl w:val="0"/>
        <w:rPr>
          <w:lang w:val="fi-FI"/>
        </w:rPr>
      </w:pPr>
      <w:r w:rsidRPr="008B28FF">
        <w:rPr>
          <w:lang w:val="fi-FI"/>
        </w:rPr>
        <w:t>Kuten kaikki lääkkeet, tämäkin lääke voi aiheuttaa haittavaikutuksia. Kaikki eivät kuitenkaan niitä saa.</w:t>
      </w:r>
    </w:p>
    <w:p w14:paraId="694611F0" w14:textId="77777777" w:rsidR="00676819" w:rsidRPr="008B28FF" w:rsidRDefault="00676819" w:rsidP="00A23515">
      <w:pPr>
        <w:numPr>
          <w:ilvl w:val="12"/>
          <w:numId w:val="0"/>
        </w:numPr>
        <w:ind w:right="-28"/>
        <w:outlineLvl w:val="0"/>
        <w:rPr>
          <w:lang w:val="fi-FI"/>
        </w:rPr>
      </w:pPr>
    </w:p>
    <w:p w14:paraId="402B090B" w14:textId="77777777" w:rsidR="00676819" w:rsidRPr="008B28FF" w:rsidRDefault="00676819">
      <w:pPr>
        <w:ind w:right="-2"/>
        <w:rPr>
          <w:noProof/>
          <w:lang w:val="fi-FI"/>
        </w:rPr>
      </w:pPr>
      <w:r w:rsidRPr="008B28FF">
        <w:rPr>
          <w:noProof/>
          <w:lang w:val="fi-FI"/>
        </w:rPr>
        <w:t xml:space="preserve">Jos havaitset haittavaikutuksia, kerro niistä lääkärille, apteekkihenkilökunnalle tai sairaanhoitajalle. </w:t>
      </w:r>
      <w:r w:rsidRPr="008B28FF">
        <w:rPr>
          <w:noProof/>
          <w:szCs w:val="24"/>
          <w:lang w:val="fi-FI"/>
        </w:rPr>
        <w:t>Tämä koskee myös sellaisia mahdollisia haittavaikutuksia, joita ei ole mainittu tässä pakkausselosteessa.</w:t>
      </w:r>
    </w:p>
    <w:p w14:paraId="4E06B134" w14:textId="77777777" w:rsidR="00676819" w:rsidRPr="008B28FF" w:rsidRDefault="00676819">
      <w:pPr>
        <w:numPr>
          <w:ilvl w:val="12"/>
          <w:numId w:val="0"/>
        </w:numPr>
        <w:ind w:right="-29"/>
        <w:outlineLvl w:val="0"/>
        <w:rPr>
          <w:lang w:val="fi-FI"/>
        </w:rPr>
      </w:pPr>
    </w:p>
    <w:p w14:paraId="71C8F94B" w14:textId="77777777" w:rsidR="00676819" w:rsidRPr="008B28FF" w:rsidRDefault="00676819">
      <w:pPr>
        <w:numPr>
          <w:ilvl w:val="12"/>
          <w:numId w:val="0"/>
        </w:numPr>
        <w:ind w:right="-29"/>
        <w:outlineLvl w:val="0"/>
        <w:rPr>
          <w:lang w:val="fi-FI"/>
        </w:rPr>
      </w:pPr>
      <w:r w:rsidRPr="008B28FF">
        <w:rPr>
          <w:lang w:val="fi-FI"/>
        </w:rPr>
        <w:t>Seuraavassa listattuja haittavaikutuksia on esiintynyt, kun Avastinia on annettu yhdessä solunsalpaajahoidon kanssa. Tämä ei välttämättä tarkoita sitä, että nämä haittavaikutukset ovat ehdottomasti johtuneet Avastinista.</w:t>
      </w:r>
    </w:p>
    <w:p w14:paraId="4610B78B" w14:textId="77777777" w:rsidR="00676819" w:rsidRPr="008B28FF" w:rsidRDefault="00676819">
      <w:pPr>
        <w:numPr>
          <w:ilvl w:val="12"/>
          <w:numId w:val="0"/>
        </w:numPr>
        <w:ind w:right="-29"/>
        <w:outlineLvl w:val="0"/>
        <w:rPr>
          <w:lang w:val="fi-FI"/>
        </w:rPr>
      </w:pPr>
    </w:p>
    <w:p w14:paraId="0A5E2EBC" w14:textId="77777777" w:rsidR="00676819" w:rsidRPr="008B28FF" w:rsidRDefault="00676819">
      <w:pPr>
        <w:keepNext/>
        <w:numPr>
          <w:ilvl w:val="12"/>
          <w:numId w:val="0"/>
        </w:numPr>
        <w:ind w:right="-28"/>
        <w:outlineLvl w:val="0"/>
        <w:rPr>
          <w:b/>
          <w:lang w:val="fi-FI"/>
        </w:rPr>
      </w:pPr>
      <w:r w:rsidRPr="008B28FF">
        <w:rPr>
          <w:b/>
          <w:lang w:val="fi-FI"/>
        </w:rPr>
        <w:t>Allergiset reaktiot</w:t>
      </w:r>
    </w:p>
    <w:p w14:paraId="5A33909A" w14:textId="77777777" w:rsidR="00676819" w:rsidRPr="008B28FF" w:rsidRDefault="00676819">
      <w:pPr>
        <w:numPr>
          <w:ilvl w:val="12"/>
          <w:numId w:val="0"/>
        </w:numPr>
        <w:ind w:right="-29"/>
        <w:outlineLvl w:val="0"/>
        <w:rPr>
          <w:lang w:val="fi-FI"/>
        </w:rPr>
      </w:pPr>
      <w:r w:rsidRPr="008B28FF">
        <w:rPr>
          <w:lang w:val="fi-FI"/>
        </w:rPr>
        <w:t>Jos saat allergisen reaktion, kerro siitä lääkärillesi tai hoitohenkilökunnalle välittömästi. Oireita saattavat olla muun muassa hengitysvaikeudet tai rintakipu. Sinulla saattaa ilmetä myös ihon punaisuutta, punastumista tai ihottumaa, vilunväristyksiä</w:t>
      </w:r>
      <w:r w:rsidR="0092016F" w:rsidRPr="008B28FF">
        <w:rPr>
          <w:lang w:val="fi-FI"/>
        </w:rPr>
        <w:t xml:space="preserve"> ja</w:t>
      </w:r>
      <w:r w:rsidRPr="008B28FF">
        <w:rPr>
          <w:lang w:val="fi-FI"/>
        </w:rPr>
        <w:t xml:space="preserve"> pahoinvointia</w:t>
      </w:r>
      <w:r w:rsidR="0092016F" w:rsidRPr="008B28FF">
        <w:rPr>
          <w:lang w:val="fi-FI"/>
        </w:rPr>
        <w:t xml:space="preserve"> tai </w:t>
      </w:r>
      <w:r w:rsidRPr="008B28FF">
        <w:rPr>
          <w:lang w:val="fi-FI"/>
        </w:rPr>
        <w:t>oksentelua</w:t>
      </w:r>
      <w:r w:rsidR="00E11A37" w:rsidRPr="008B28FF">
        <w:rPr>
          <w:lang w:val="fi-FI"/>
        </w:rPr>
        <w:t xml:space="preserve">, </w:t>
      </w:r>
      <w:r w:rsidR="00C53E7C" w:rsidRPr="008B28FF">
        <w:rPr>
          <w:lang w:val="fi-FI"/>
        </w:rPr>
        <w:t>turvotusta, huimausta, nopeaa sydämen sykettä ja tajunnan menetys</w:t>
      </w:r>
      <w:r w:rsidR="00DE7DA4" w:rsidRPr="008B28FF">
        <w:rPr>
          <w:lang w:val="fi-FI"/>
        </w:rPr>
        <w:t>tä</w:t>
      </w:r>
      <w:r w:rsidR="00C53E7C" w:rsidRPr="008B28FF">
        <w:rPr>
          <w:lang w:val="fi-FI"/>
        </w:rPr>
        <w:t>.</w:t>
      </w:r>
    </w:p>
    <w:p w14:paraId="073F4787" w14:textId="77777777" w:rsidR="00C53E7C" w:rsidRPr="008B28FF" w:rsidRDefault="00C53E7C" w:rsidP="00A23515">
      <w:pPr>
        <w:numPr>
          <w:ilvl w:val="12"/>
          <w:numId w:val="0"/>
        </w:numPr>
        <w:ind w:right="-28"/>
        <w:outlineLvl w:val="0"/>
        <w:rPr>
          <w:b/>
          <w:lang w:val="fi-FI"/>
        </w:rPr>
      </w:pPr>
    </w:p>
    <w:p w14:paraId="21A7C8E2" w14:textId="77777777" w:rsidR="00676819" w:rsidRPr="008B28FF" w:rsidRDefault="00676819">
      <w:pPr>
        <w:keepNext/>
        <w:numPr>
          <w:ilvl w:val="12"/>
          <w:numId w:val="0"/>
        </w:numPr>
        <w:ind w:right="-28"/>
        <w:outlineLvl w:val="0"/>
        <w:rPr>
          <w:b/>
          <w:lang w:val="fi-FI"/>
        </w:rPr>
      </w:pPr>
      <w:r w:rsidRPr="008B28FF">
        <w:rPr>
          <w:b/>
          <w:lang w:val="fi-FI"/>
        </w:rPr>
        <w:t>Hakeudu heti lääkärin hoitoon, jos saat jonkin seuraavista haittavaikutuksista.</w:t>
      </w:r>
    </w:p>
    <w:p w14:paraId="3CD23A7A" w14:textId="77777777" w:rsidR="00676819" w:rsidRPr="008B28FF" w:rsidRDefault="00676819">
      <w:pPr>
        <w:keepNext/>
        <w:numPr>
          <w:ilvl w:val="12"/>
          <w:numId w:val="0"/>
        </w:numPr>
        <w:ind w:right="-28"/>
        <w:rPr>
          <w:lang w:val="fi-FI"/>
        </w:rPr>
      </w:pPr>
    </w:p>
    <w:p w14:paraId="681A32E2" w14:textId="77777777" w:rsidR="00676819" w:rsidRPr="008B28FF" w:rsidRDefault="00676819">
      <w:pPr>
        <w:numPr>
          <w:ilvl w:val="12"/>
          <w:numId w:val="0"/>
        </w:numPr>
        <w:ind w:right="-29"/>
        <w:rPr>
          <w:lang w:val="fi-FI"/>
        </w:rPr>
      </w:pPr>
      <w:r w:rsidRPr="008B28FF">
        <w:rPr>
          <w:lang w:val="fi-FI"/>
        </w:rPr>
        <w:t xml:space="preserve">Vaikeita haittavaikutuksia, jotka voivat olla </w:t>
      </w:r>
      <w:r w:rsidRPr="008B28FF">
        <w:rPr>
          <w:b/>
          <w:lang w:val="fi-FI"/>
        </w:rPr>
        <w:t xml:space="preserve">hyvin yleisiä </w:t>
      </w:r>
      <w:r w:rsidRPr="008B28FF">
        <w:rPr>
          <w:lang w:val="fi-FI"/>
        </w:rPr>
        <w:t>(</w:t>
      </w:r>
      <w:r w:rsidR="00DE7DA4" w:rsidRPr="008B28FF">
        <w:rPr>
          <w:lang w:val="fi-FI"/>
        </w:rPr>
        <w:t xml:space="preserve">voi </w:t>
      </w:r>
      <w:r w:rsidR="00F33F5A" w:rsidRPr="008B28FF">
        <w:rPr>
          <w:szCs w:val="22"/>
          <w:lang w:val="fi-FI"/>
        </w:rPr>
        <w:t>ilmetä useammalla kuin 1 henkilöllä 10:stä</w:t>
      </w:r>
      <w:r w:rsidRPr="008B28FF">
        <w:rPr>
          <w:lang w:val="fi-FI"/>
        </w:rPr>
        <w:t>)</w:t>
      </w:r>
      <w:r w:rsidRPr="008B28FF">
        <w:rPr>
          <w:b/>
          <w:lang w:val="fi-FI"/>
        </w:rPr>
        <w:t xml:space="preserve"> </w:t>
      </w:r>
      <w:r w:rsidRPr="008B28FF">
        <w:rPr>
          <w:lang w:val="fi-FI"/>
        </w:rPr>
        <w:t>ovat</w:t>
      </w:r>
    </w:p>
    <w:p w14:paraId="501EFCC4" w14:textId="68A05EBC"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korkea verenpaine</w:t>
      </w:r>
    </w:p>
    <w:p w14:paraId="4FD3BDEC" w14:textId="6B5F41A3"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käsien tai jalkojen puutuminen tai pistely</w:t>
      </w:r>
    </w:p>
    <w:p w14:paraId="0929F4F5" w14:textId="40660745" w:rsidR="00676819" w:rsidRPr="008B28FF" w:rsidRDefault="008706B4" w:rsidP="00A23515">
      <w:pPr>
        <w:ind w:left="567" w:hanging="567"/>
        <w:rPr>
          <w:lang w:val="fi-FI"/>
        </w:rPr>
      </w:pPr>
      <w:r w:rsidRPr="008B28FF">
        <w:rPr>
          <w:b/>
          <w:lang w:val="fi-FI"/>
        </w:rPr>
        <w:lastRenderedPageBreak/>
        <w:t>-</w:t>
      </w:r>
      <w:r w:rsidR="00676819" w:rsidRPr="008B28FF">
        <w:rPr>
          <w:b/>
          <w:lang w:val="fi-FI"/>
        </w:rPr>
        <w:tab/>
      </w:r>
      <w:r w:rsidR="00676819" w:rsidRPr="008B28FF">
        <w:rPr>
          <w:lang w:val="fi-FI"/>
        </w:rPr>
        <w:t>veren solujen määrän väheneminen, mukaan lukien valkosolut, jotka auttavat elimistöä taistelussa infektioita (tähän voi liittyä kuumetta) vastaan, ja verihiutaleet, jotka saavat aikaan veren hyytymisen</w:t>
      </w:r>
    </w:p>
    <w:p w14:paraId="29A715E6" w14:textId="2531C20D"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heikotuksen ja voimattomuuden tunne</w:t>
      </w:r>
    </w:p>
    <w:p w14:paraId="09FFE98E" w14:textId="00EE3A5A"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väsymys</w:t>
      </w:r>
    </w:p>
    <w:p w14:paraId="39AFADA0" w14:textId="4E414910"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ripuli, pahoinvointi, oksentelu ja vatsakipu.</w:t>
      </w:r>
    </w:p>
    <w:p w14:paraId="23A4A014" w14:textId="77777777" w:rsidR="00676819" w:rsidRPr="008B28FF" w:rsidRDefault="00676819">
      <w:pPr>
        <w:rPr>
          <w:lang w:val="fi-FI"/>
        </w:rPr>
      </w:pPr>
    </w:p>
    <w:p w14:paraId="7D9DE7A5" w14:textId="399CD7C3" w:rsidR="00676819" w:rsidRPr="008B28FF" w:rsidRDefault="00676819">
      <w:pPr>
        <w:keepNext/>
        <w:keepLines/>
        <w:tabs>
          <w:tab w:val="left" w:pos="5040"/>
        </w:tabs>
        <w:ind w:right="-28"/>
        <w:rPr>
          <w:lang w:val="fi-FI"/>
        </w:rPr>
      </w:pPr>
      <w:r w:rsidRPr="008B28FF">
        <w:rPr>
          <w:lang w:val="fi-FI"/>
        </w:rPr>
        <w:t xml:space="preserve">Vaikeita haittavaikutuksia, jotka voivat olla </w:t>
      </w:r>
      <w:r w:rsidRPr="008B28FF">
        <w:rPr>
          <w:b/>
          <w:lang w:val="fi-FI"/>
        </w:rPr>
        <w:t xml:space="preserve">yleisiä </w:t>
      </w:r>
      <w:r w:rsidRPr="008B28FF">
        <w:rPr>
          <w:lang w:val="fi-FI"/>
        </w:rPr>
        <w:t>(</w:t>
      </w:r>
      <w:r w:rsidR="00F33F5A" w:rsidRPr="008B28FF">
        <w:rPr>
          <w:szCs w:val="22"/>
          <w:lang w:val="fi-FI"/>
        </w:rPr>
        <w:t>voi ilmetä enintään 1 henkilöllä 10:stä</w:t>
      </w:r>
      <w:r w:rsidRPr="008B28FF">
        <w:rPr>
          <w:lang w:val="fi-FI"/>
        </w:rPr>
        <w:t>),</w:t>
      </w:r>
      <w:r w:rsidRPr="008B28FF">
        <w:rPr>
          <w:b/>
          <w:lang w:val="fi-FI"/>
        </w:rPr>
        <w:t xml:space="preserve"> </w:t>
      </w:r>
      <w:r w:rsidRPr="008B28FF">
        <w:rPr>
          <w:lang w:val="fi-FI"/>
        </w:rPr>
        <w:t>ovat</w:t>
      </w:r>
    </w:p>
    <w:p w14:paraId="2DCC909D" w14:textId="510E16D3"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suolen puhkeaminen</w:t>
      </w:r>
    </w:p>
    <w:p w14:paraId="1BD4B1A0" w14:textId="248E8554"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verenvuoto, mukaan lukien verenvuoto keuhkoista ei-pienisoluista keuhkosyöpää sairastavilla potilailla</w:t>
      </w:r>
    </w:p>
    <w:p w14:paraId="49AF11C1" w14:textId="0A9DB7D8"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valtimon tukkiva veritulppa</w:t>
      </w:r>
    </w:p>
    <w:p w14:paraId="5C48EFA7" w14:textId="5FA28227"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laskimon tukkiva veritulppa</w:t>
      </w:r>
    </w:p>
    <w:p w14:paraId="751ED200" w14:textId="78680435"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keuhkoverisuonien veritulppa</w:t>
      </w:r>
    </w:p>
    <w:p w14:paraId="3A6B3F43" w14:textId="497650A0"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jalan laskimon tukkiva veritulppa</w:t>
      </w:r>
    </w:p>
    <w:p w14:paraId="3F66D185" w14:textId="5AFFEF34"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sydämen vajaatoiminta</w:t>
      </w:r>
    </w:p>
    <w:p w14:paraId="6680AF89" w14:textId="27887901" w:rsidR="00676819" w:rsidRPr="008B28FF" w:rsidRDefault="008706B4" w:rsidP="00A23515">
      <w:pPr>
        <w:tabs>
          <w:tab w:val="left" w:pos="567"/>
          <w:tab w:val="left" w:pos="5040"/>
        </w:tabs>
        <w:ind w:left="567" w:hanging="567"/>
        <w:rPr>
          <w:lang w:val="fi-FI"/>
        </w:rPr>
      </w:pPr>
      <w:r w:rsidRPr="008B28FF">
        <w:rPr>
          <w:b/>
          <w:lang w:val="fi-FI"/>
        </w:rPr>
        <w:t>-</w:t>
      </w:r>
      <w:r w:rsidR="00676819" w:rsidRPr="008B28FF">
        <w:rPr>
          <w:b/>
          <w:lang w:val="fi-FI"/>
        </w:rPr>
        <w:tab/>
      </w:r>
      <w:r w:rsidR="00676819" w:rsidRPr="008B28FF">
        <w:rPr>
          <w:lang w:val="fi-FI"/>
        </w:rPr>
        <w:t>ongelmat haavan paranemisessa leikkauksen jälkeen</w:t>
      </w:r>
    </w:p>
    <w:p w14:paraId="71DAFAE6" w14:textId="3996F068" w:rsidR="00676819" w:rsidRPr="008B28FF" w:rsidRDefault="008706B4" w:rsidP="00A23515">
      <w:pPr>
        <w:tabs>
          <w:tab w:val="left" w:pos="567"/>
          <w:tab w:val="left" w:pos="5040"/>
        </w:tabs>
        <w:ind w:left="567" w:hanging="567"/>
        <w:rPr>
          <w:lang w:val="fi-FI"/>
        </w:rPr>
      </w:pPr>
      <w:r w:rsidRPr="008B28FF">
        <w:rPr>
          <w:b/>
          <w:lang w:val="fi-FI"/>
        </w:rPr>
        <w:t>-</w:t>
      </w:r>
      <w:r w:rsidR="00676819" w:rsidRPr="008B28FF">
        <w:rPr>
          <w:b/>
          <w:lang w:val="fi-FI"/>
        </w:rPr>
        <w:tab/>
      </w:r>
      <w:r w:rsidR="00676819" w:rsidRPr="008B28FF">
        <w:rPr>
          <w:lang w:val="fi-FI"/>
        </w:rPr>
        <w:t>punoitus, hilseily, aristus, kipu tai rakkulat sormissa tai jalkaterissä</w:t>
      </w:r>
    </w:p>
    <w:p w14:paraId="78D84B7A" w14:textId="6E91A5D6"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veren punasolujen määrän väheneminen</w:t>
      </w:r>
    </w:p>
    <w:p w14:paraId="1CD48654" w14:textId="6493FDB3"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voimattomuus</w:t>
      </w:r>
    </w:p>
    <w:p w14:paraId="2031F37F" w14:textId="1C7898B7"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mahan ja suoliston toimintahäiriöt</w:t>
      </w:r>
    </w:p>
    <w:p w14:paraId="375724B5" w14:textId="59877268"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lihas- ja nivelkipu, lihasheikkous</w:t>
      </w:r>
    </w:p>
    <w:p w14:paraId="2527F7DE" w14:textId="3C3CD606"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suun kuivuus, johon liittyy janon tunne ja/tai virtsan erityksen väheneminen tai virtsan tummuminen</w:t>
      </w:r>
    </w:p>
    <w:p w14:paraId="095CB766" w14:textId="04EB80A5"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suun ja suoliston, keuhkojen ja hengitysteiden, sukupuolielinten ja virtsateiden limakalvon tulehdus</w:t>
      </w:r>
    </w:p>
    <w:p w14:paraId="44F47CED" w14:textId="59B2F2F6"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suun ja ruokatorven haavaumat, jotka saattavat olla kivuliaita ja aiheuttaa nielemisvaikeuksia</w:t>
      </w:r>
    </w:p>
    <w:p w14:paraId="726964C4" w14:textId="411FA9F9"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kipu, mukaan lukien päänsärky, selkäkipu sekä lantion ja peräaukon seudun kipu</w:t>
      </w:r>
    </w:p>
    <w:p w14:paraId="504B96C8" w14:textId="76C890CB"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paikallinen märkäpesäke</w:t>
      </w:r>
    </w:p>
    <w:p w14:paraId="7EE45FED" w14:textId="0767A5B3"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infektio (erityisesti veressä tai virtsarakossa)</w:t>
      </w:r>
    </w:p>
    <w:p w14:paraId="1A410F2C" w14:textId="2E4C7183"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 xml:space="preserve">vähentynyt verenkierto aivoihin tai aivohalvaus </w:t>
      </w:r>
    </w:p>
    <w:p w14:paraId="4CEFB911" w14:textId="45AB6BE2"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uneliaisuus</w:t>
      </w:r>
    </w:p>
    <w:p w14:paraId="239B8FDA" w14:textId="5C5686E8"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nenäverenvuoto</w:t>
      </w:r>
    </w:p>
    <w:p w14:paraId="21EA6D66" w14:textId="7E8248E5"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sydämen lyöntitiheyden (pulssin) kiihtyminen</w:t>
      </w:r>
    </w:p>
    <w:p w14:paraId="3973954E" w14:textId="6733787E"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suoli- tai suolistotukos</w:t>
      </w:r>
    </w:p>
    <w:p w14:paraId="2233B478" w14:textId="3CA26AFE"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 xml:space="preserve">virtsakokeen poikkeava tulos (proteiineja eli valkuaisaineita virtsassa) </w:t>
      </w:r>
    </w:p>
    <w:p w14:paraId="349F1EFC" w14:textId="3DEF575C"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hengenahdistus tai alhainen veren happipitoisuus</w:t>
      </w:r>
    </w:p>
    <w:p w14:paraId="577476A6" w14:textId="21F72A08"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ihon ja syvien ihonalaiskerrosten infektiot</w:t>
      </w:r>
    </w:p>
    <w:p w14:paraId="29F894A0" w14:textId="221444EF" w:rsidR="00286371" w:rsidRPr="008B28FF" w:rsidRDefault="008706B4" w:rsidP="00A23515">
      <w:pPr>
        <w:ind w:left="567" w:hanging="567"/>
        <w:rPr>
          <w:szCs w:val="22"/>
          <w:lang w:val="fi-FI"/>
        </w:rPr>
      </w:pPr>
      <w:r w:rsidRPr="008B28FF">
        <w:rPr>
          <w:b/>
          <w:lang w:val="fi-FI"/>
        </w:rPr>
        <w:t>-</w:t>
      </w:r>
      <w:r w:rsidR="00676819" w:rsidRPr="008B28FF">
        <w:rPr>
          <w:b/>
          <w:lang w:val="fi-FI"/>
        </w:rPr>
        <w:tab/>
      </w:r>
      <w:r w:rsidR="00676819" w:rsidRPr="008B28FF">
        <w:rPr>
          <w:lang w:val="fi-FI"/>
        </w:rPr>
        <w:t>fistelit:</w:t>
      </w:r>
      <w:r w:rsidR="00676819" w:rsidRPr="008B28FF">
        <w:rPr>
          <w:b/>
          <w:lang w:val="fi-FI"/>
        </w:rPr>
        <w:t xml:space="preserve"> </w:t>
      </w:r>
      <w:r w:rsidR="00676819" w:rsidRPr="008B28FF">
        <w:rPr>
          <w:lang w:val="fi-FI"/>
        </w:rPr>
        <w:t xml:space="preserve">poikkeavan putkimaisen yhteyden muodostuminen sisäelinten ja ihon tai muiden kudosten välille, jotka eivät normaalisti ole yhteydessä toisiinsa, kuten emättimen ja suolen </w:t>
      </w:r>
      <w:r w:rsidR="00676819" w:rsidRPr="008B28FF">
        <w:rPr>
          <w:szCs w:val="22"/>
          <w:lang w:val="fi-FI"/>
        </w:rPr>
        <w:t>välille, jos potilas sairastaa kohdunkaulan syöpää.</w:t>
      </w:r>
    </w:p>
    <w:p w14:paraId="406A7B31" w14:textId="7EA537FF" w:rsidR="00286371" w:rsidRPr="008B28FF" w:rsidRDefault="008706B4" w:rsidP="008706B4">
      <w:pPr>
        <w:ind w:left="567" w:hanging="567"/>
        <w:rPr>
          <w:szCs w:val="22"/>
          <w:lang w:val="fi-FI"/>
        </w:rPr>
      </w:pPr>
      <w:r w:rsidRPr="008B28FF">
        <w:rPr>
          <w:b/>
          <w:lang w:val="fi-FI"/>
        </w:rPr>
        <w:t>-</w:t>
      </w:r>
      <w:r w:rsidR="00F0075F" w:rsidRPr="008B28FF">
        <w:rPr>
          <w:b/>
          <w:lang w:val="fi-FI"/>
        </w:rPr>
        <w:tab/>
      </w:r>
      <w:r w:rsidR="00286371" w:rsidRPr="008B28FF">
        <w:rPr>
          <w:szCs w:val="22"/>
          <w:lang w:val="fi-FI"/>
        </w:rPr>
        <w:t>allergiset reaktiot (oireita voi</w:t>
      </w:r>
      <w:r w:rsidR="00C53E7C" w:rsidRPr="008B28FF">
        <w:rPr>
          <w:szCs w:val="22"/>
          <w:lang w:val="fi-FI"/>
        </w:rPr>
        <w:t>v</w:t>
      </w:r>
      <w:r w:rsidR="00286371" w:rsidRPr="008B28FF">
        <w:rPr>
          <w:szCs w:val="22"/>
          <w:lang w:val="fi-FI"/>
        </w:rPr>
        <w:t>at olla hengitysvaikeudet, kasvojen punoitus, ihottuma, matala verenpaine tai korkea ve</w:t>
      </w:r>
      <w:r w:rsidR="000D5AE9" w:rsidRPr="008B28FF">
        <w:rPr>
          <w:szCs w:val="22"/>
          <w:lang w:val="fi-FI"/>
        </w:rPr>
        <w:t>renpaine, veren matala happipitoisuus</w:t>
      </w:r>
      <w:r w:rsidR="00286371" w:rsidRPr="008B28FF">
        <w:rPr>
          <w:szCs w:val="22"/>
          <w:lang w:val="fi-FI"/>
        </w:rPr>
        <w:t>, rintakipu tai pahoinvointi/oksentelu)</w:t>
      </w:r>
    </w:p>
    <w:p w14:paraId="5004E210" w14:textId="77777777" w:rsidR="00286371" w:rsidRPr="008B28FF" w:rsidRDefault="00286371" w:rsidP="00286371">
      <w:pPr>
        <w:ind w:right="-29"/>
        <w:rPr>
          <w:szCs w:val="22"/>
          <w:lang w:val="fi-FI"/>
        </w:rPr>
      </w:pPr>
    </w:p>
    <w:p w14:paraId="666162CA" w14:textId="77777777" w:rsidR="00286371" w:rsidRPr="008B28FF" w:rsidRDefault="00286371" w:rsidP="00A23515">
      <w:pPr>
        <w:keepNext/>
        <w:ind w:right="-29"/>
        <w:rPr>
          <w:szCs w:val="22"/>
          <w:lang w:val="fi-FI"/>
        </w:rPr>
      </w:pPr>
      <w:r w:rsidRPr="008B28FF">
        <w:rPr>
          <w:szCs w:val="22"/>
          <w:lang w:val="fi-FI"/>
        </w:rPr>
        <w:t xml:space="preserve">Vaikeita haittavaikutuksia, jotka voivat olla </w:t>
      </w:r>
      <w:r w:rsidRPr="008B28FF">
        <w:rPr>
          <w:b/>
          <w:szCs w:val="22"/>
          <w:lang w:val="fi-FI"/>
        </w:rPr>
        <w:t xml:space="preserve">harvinaisia </w:t>
      </w:r>
      <w:r w:rsidRPr="008B28FF">
        <w:rPr>
          <w:szCs w:val="22"/>
          <w:lang w:val="fi-FI"/>
        </w:rPr>
        <w:t>(</w:t>
      </w:r>
      <w:r w:rsidR="00F33F5A" w:rsidRPr="008B28FF">
        <w:rPr>
          <w:szCs w:val="22"/>
          <w:lang w:val="fi-FI"/>
        </w:rPr>
        <w:t>voi ilmetä enintään 1 henkilöllä 1</w:t>
      </w:r>
      <w:r w:rsidR="004430AA" w:rsidRPr="008B28FF">
        <w:rPr>
          <w:szCs w:val="22"/>
          <w:lang w:val="fi-FI"/>
        </w:rPr>
        <w:t> </w:t>
      </w:r>
      <w:r w:rsidR="00F33F5A" w:rsidRPr="008B28FF">
        <w:rPr>
          <w:szCs w:val="22"/>
          <w:lang w:val="fi-FI"/>
        </w:rPr>
        <w:t>000:sta</w:t>
      </w:r>
      <w:r w:rsidRPr="008B28FF">
        <w:rPr>
          <w:szCs w:val="22"/>
          <w:lang w:val="fi-FI"/>
        </w:rPr>
        <w:t>), ovat</w:t>
      </w:r>
    </w:p>
    <w:p w14:paraId="4117DD90" w14:textId="2362342A" w:rsidR="00286371" w:rsidRPr="008B28FF" w:rsidRDefault="008706B4" w:rsidP="008706B4">
      <w:pPr>
        <w:ind w:left="567" w:hanging="567"/>
        <w:rPr>
          <w:szCs w:val="22"/>
          <w:lang w:val="fi-FI"/>
        </w:rPr>
      </w:pPr>
      <w:r w:rsidRPr="008B28FF">
        <w:rPr>
          <w:b/>
          <w:lang w:val="fi-FI"/>
        </w:rPr>
        <w:t>-</w:t>
      </w:r>
      <w:r w:rsidR="00591863" w:rsidRPr="008B28FF">
        <w:rPr>
          <w:b/>
          <w:lang w:val="fi-FI"/>
        </w:rPr>
        <w:tab/>
      </w:r>
      <w:r w:rsidR="00C53E7C" w:rsidRPr="008B28FF">
        <w:rPr>
          <w:szCs w:val="22"/>
          <w:lang w:val="fi-FI"/>
        </w:rPr>
        <w:t>äkillinen, vaikea allerginen reaktio, jossa hengitysvaikeuksia</w:t>
      </w:r>
      <w:r w:rsidR="00286371" w:rsidRPr="008B28FF">
        <w:rPr>
          <w:szCs w:val="22"/>
          <w:lang w:val="fi-FI"/>
        </w:rPr>
        <w:t xml:space="preserve">, </w:t>
      </w:r>
      <w:r w:rsidR="00C53E7C" w:rsidRPr="008B28FF">
        <w:rPr>
          <w:szCs w:val="22"/>
          <w:lang w:val="fi-FI"/>
        </w:rPr>
        <w:t xml:space="preserve">turvotus, huimaus, nopea sydämen syke, hikoilu ja </w:t>
      </w:r>
      <w:r w:rsidR="00286371" w:rsidRPr="008B28FF">
        <w:rPr>
          <w:szCs w:val="22"/>
          <w:lang w:val="fi-FI"/>
        </w:rPr>
        <w:t>tajunnan menety</w:t>
      </w:r>
      <w:r w:rsidR="00C53E7C" w:rsidRPr="008B28FF">
        <w:rPr>
          <w:szCs w:val="22"/>
          <w:lang w:val="fi-FI"/>
        </w:rPr>
        <w:t>s (anafylaktinen shokki)</w:t>
      </w:r>
      <w:r w:rsidR="00286371" w:rsidRPr="008B28FF">
        <w:rPr>
          <w:szCs w:val="22"/>
          <w:lang w:val="fi-FI"/>
        </w:rPr>
        <w:t>.</w:t>
      </w:r>
    </w:p>
    <w:p w14:paraId="4B9BB2A8" w14:textId="77777777" w:rsidR="00676819" w:rsidRPr="008B28FF" w:rsidRDefault="00676819" w:rsidP="007A255A">
      <w:pPr>
        <w:ind w:left="567" w:right="-29"/>
        <w:rPr>
          <w:szCs w:val="22"/>
          <w:lang w:val="fi-FI"/>
        </w:rPr>
      </w:pPr>
    </w:p>
    <w:p w14:paraId="2F21AC9A" w14:textId="77777777" w:rsidR="00676819" w:rsidRPr="008B28FF" w:rsidRDefault="00676819" w:rsidP="00A23515">
      <w:pPr>
        <w:keepNext/>
        <w:numPr>
          <w:ilvl w:val="12"/>
          <w:numId w:val="0"/>
        </w:numPr>
        <w:ind w:right="-29"/>
        <w:rPr>
          <w:lang w:val="fi-FI"/>
        </w:rPr>
      </w:pPr>
      <w:r w:rsidRPr="008B28FF">
        <w:rPr>
          <w:lang w:val="fi-FI"/>
        </w:rPr>
        <w:t xml:space="preserve">Vaikeita haittavaikutuksia, joiden esiintyvyys on </w:t>
      </w:r>
      <w:r w:rsidRPr="008B28FF">
        <w:rPr>
          <w:b/>
          <w:lang w:val="fi-FI"/>
        </w:rPr>
        <w:t>tuntematon</w:t>
      </w:r>
      <w:r w:rsidRPr="008B28FF">
        <w:rPr>
          <w:lang w:val="fi-FI"/>
        </w:rPr>
        <w:t xml:space="preserve"> (koska saatavissa oleva tieto ei riitä niiden esiintyvyyden yleisyyden arviointiin), ovat</w:t>
      </w:r>
    </w:p>
    <w:p w14:paraId="39E7540E" w14:textId="0977F2EC" w:rsidR="00676819" w:rsidRPr="008B28FF" w:rsidRDefault="008706B4" w:rsidP="00A23515">
      <w:pPr>
        <w:numPr>
          <w:ilvl w:val="12"/>
          <w:numId w:val="0"/>
        </w:numPr>
        <w:ind w:left="567" w:hanging="567"/>
        <w:rPr>
          <w:lang w:val="fi-FI"/>
        </w:rPr>
      </w:pPr>
      <w:r w:rsidRPr="008B28FF">
        <w:rPr>
          <w:b/>
          <w:lang w:val="fi-FI"/>
        </w:rPr>
        <w:t>-</w:t>
      </w:r>
      <w:r w:rsidR="00676819" w:rsidRPr="008B28FF">
        <w:rPr>
          <w:b/>
          <w:lang w:val="fi-FI"/>
        </w:rPr>
        <w:tab/>
      </w:r>
      <w:r w:rsidR="00676819" w:rsidRPr="008B28FF">
        <w:rPr>
          <w:lang w:val="fi-FI"/>
        </w:rPr>
        <w:t>vakavat ihon tai syvempien ihonalaiskerrosten tulehdukset, etenkin, jos sinulla on reikä suolenseinämässä tai ongelmia haavojen paranemisessa</w:t>
      </w:r>
    </w:p>
    <w:p w14:paraId="7A907B31" w14:textId="59AEFC08" w:rsidR="00676819" w:rsidRPr="008B28FF" w:rsidRDefault="008706B4" w:rsidP="00A23515">
      <w:pPr>
        <w:numPr>
          <w:ilvl w:val="12"/>
          <w:numId w:val="0"/>
        </w:numPr>
        <w:ind w:left="567" w:hanging="567"/>
        <w:rPr>
          <w:b/>
          <w:lang w:val="fi-FI"/>
        </w:rPr>
      </w:pPr>
      <w:r w:rsidRPr="008B28FF">
        <w:rPr>
          <w:b/>
          <w:lang w:val="fi-FI"/>
        </w:rPr>
        <w:t>-</w:t>
      </w:r>
      <w:r w:rsidR="00676819" w:rsidRPr="008B28FF">
        <w:rPr>
          <w:b/>
          <w:lang w:val="fi-FI"/>
        </w:rPr>
        <w:tab/>
      </w:r>
      <w:r w:rsidR="00676819" w:rsidRPr="008B28FF">
        <w:rPr>
          <w:lang w:val="fi-FI"/>
        </w:rPr>
        <w:t>naisen</w:t>
      </w:r>
      <w:r w:rsidR="00676819" w:rsidRPr="008B28FF">
        <w:rPr>
          <w:b/>
          <w:lang w:val="fi-FI"/>
        </w:rPr>
        <w:t xml:space="preserve"> </w:t>
      </w:r>
      <w:r w:rsidR="00676819" w:rsidRPr="008B28FF">
        <w:rPr>
          <w:lang w:val="fi-FI"/>
        </w:rPr>
        <w:t>lastensaantikykyä heikentävä vaikutus (ks. lisäsuositukset haittavaikutusten jälkeisissä kappaleissa)</w:t>
      </w:r>
    </w:p>
    <w:p w14:paraId="13D30C67" w14:textId="2907B6DE" w:rsidR="00676819" w:rsidRPr="008B28FF" w:rsidRDefault="008706B4" w:rsidP="00A23515">
      <w:pPr>
        <w:numPr>
          <w:ilvl w:val="12"/>
          <w:numId w:val="0"/>
        </w:numPr>
        <w:ind w:left="567" w:hanging="567"/>
        <w:rPr>
          <w:lang w:val="fi-FI"/>
        </w:rPr>
      </w:pPr>
      <w:r w:rsidRPr="008B28FF">
        <w:rPr>
          <w:b/>
          <w:lang w:val="fi-FI"/>
        </w:rPr>
        <w:lastRenderedPageBreak/>
        <w:t>-</w:t>
      </w:r>
      <w:r w:rsidR="00676819" w:rsidRPr="008B28FF">
        <w:rPr>
          <w:b/>
          <w:lang w:val="fi-FI"/>
        </w:rPr>
        <w:tab/>
      </w:r>
      <w:r w:rsidR="00676819" w:rsidRPr="008B28FF">
        <w:rPr>
          <w:lang w:val="fi-FI"/>
        </w:rPr>
        <w:t>aivosairaus, jonka oireita ovat kouristuskohtaukset, päänsärky, sekavuus ja näkökyvyn muutokset (posteriorinen reversiibeli enkefalopatiaoireyhtymä eli PRES)</w:t>
      </w:r>
    </w:p>
    <w:p w14:paraId="228F79CD" w14:textId="04A3C5E4" w:rsidR="00676819" w:rsidRPr="008B28FF" w:rsidRDefault="008706B4" w:rsidP="00A23515">
      <w:pPr>
        <w:numPr>
          <w:ilvl w:val="12"/>
          <w:numId w:val="0"/>
        </w:numPr>
        <w:ind w:left="567" w:hanging="567"/>
        <w:rPr>
          <w:b/>
          <w:lang w:val="fi-FI"/>
        </w:rPr>
      </w:pPr>
      <w:r w:rsidRPr="008B28FF">
        <w:rPr>
          <w:b/>
          <w:lang w:val="fi-FI"/>
        </w:rPr>
        <w:t>-</w:t>
      </w:r>
      <w:r w:rsidR="00676819" w:rsidRPr="008B28FF">
        <w:rPr>
          <w:b/>
          <w:lang w:val="fi-FI"/>
        </w:rPr>
        <w:tab/>
      </w:r>
      <w:r w:rsidR="00676819" w:rsidRPr="008B28FF">
        <w:rPr>
          <w:lang w:val="fi-FI"/>
        </w:rPr>
        <w:t>oireet, jotka viittaavat muutoksiin aivojen normaaleissa toiminnoissa (päänsärky, näkökyvyn muutokset, sekavuus tai kouristuskohtaukset) ja korkea verenpaine</w:t>
      </w:r>
    </w:p>
    <w:p w14:paraId="754071A8" w14:textId="19EB60D8" w:rsidR="00676819" w:rsidRPr="008B28FF" w:rsidRDefault="008706B4" w:rsidP="00A23515">
      <w:pPr>
        <w:numPr>
          <w:ilvl w:val="12"/>
          <w:numId w:val="0"/>
        </w:numPr>
        <w:ind w:left="567" w:hanging="567"/>
        <w:rPr>
          <w:lang w:val="fi-FI"/>
        </w:rPr>
      </w:pPr>
      <w:r w:rsidRPr="008B28FF">
        <w:rPr>
          <w:b/>
          <w:lang w:val="fi-FI"/>
        </w:rPr>
        <w:t>-</w:t>
      </w:r>
      <w:r w:rsidR="00676819" w:rsidRPr="008B28FF">
        <w:rPr>
          <w:b/>
          <w:lang w:val="fi-FI"/>
        </w:rPr>
        <w:tab/>
      </w:r>
      <w:r w:rsidR="00676819" w:rsidRPr="008B28FF">
        <w:rPr>
          <w:lang w:val="fi-FI"/>
        </w:rPr>
        <w:t>verisuonen seinämän laajentuma ja heikentymä tai verisuonen seinämän repeämä (aneurysmat ja valtimon dissekaatiot)</w:t>
      </w:r>
    </w:p>
    <w:p w14:paraId="44551F1C" w14:textId="75EF0DF7" w:rsidR="00676819" w:rsidRPr="008B28FF" w:rsidRDefault="008706B4" w:rsidP="00A23515">
      <w:pPr>
        <w:numPr>
          <w:ilvl w:val="12"/>
          <w:numId w:val="0"/>
        </w:numPr>
        <w:ind w:left="567" w:hanging="567"/>
        <w:rPr>
          <w:lang w:val="fi-FI"/>
        </w:rPr>
      </w:pPr>
      <w:r w:rsidRPr="008B28FF">
        <w:rPr>
          <w:b/>
          <w:lang w:val="fi-FI"/>
        </w:rPr>
        <w:t>-</w:t>
      </w:r>
      <w:r w:rsidR="00676819" w:rsidRPr="008B28FF">
        <w:rPr>
          <w:b/>
          <w:lang w:val="fi-FI"/>
        </w:rPr>
        <w:tab/>
      </w:r>
      <w:r w:rsidR="00676819" w:rsidRPr="008B28FF">
        <w:rPr>
          <w:lang w:val="fi-FI"/>
        </w:rPr>
        <w:t>munuaisten hyvin pienten verisuonten tukos</w:t>
      </w:r>
    </w:p>
    <w:p w14:paraId="1097505D" w14:textId="6EF7B237" w:rsidR="00676819" w:rsidRPr="008B28FF" w:rsidRDefault="008706B4" w:rsidP="00A23515">
      <w:pPr>
        <w:numPr>
          <w:ilvl w:val="12"/>
          <w:numId w:val="0"/>
        </w:numPr>
        <w:ind w:left="567" w:hanging="567"/>
        <w:rPr>
          <w:lang w:val="fi-FI"/>
        </w:rPr>
      </w:pPr>
      <w:r w:rsidRPr="008B28FF">
        <w:rPr>
          <w:b/>
          <w:lang w:val="fi-FI"/>
        </w:rPr>
        <w:t>-</w:t>
      </w:r>
      <w:r w:rsidR="00676819" w:rsidRPr="008B28FF">
        <w:rPr>
          <w:b/>
          <w:lang w:val="fi-FI"/>
        </w:rPr>
        <w:tab/>
      </w:r>
      <w:r w:rsidR="00676819" w:rsidRPr="008B28FF">
        <w:rPr>
          <w:lang w:val="fi-FI"/>
        </w:rPr>
        <w:t>keuhkoverisuonten</w:t>
      </w:r>
      <w:r w:rsidR="00676819" w:rsidRPr="008B28FF">
        <w:rPr>
          <w:b/>
          <w:lang w:val="fi-FI"/>
        </w:rPr>
        <w:t xml:space="preserve"> </w:t>
      </w:r>
      <w:r w:rsidR="00676819" w:rsidRPr="008B28FF">
        <w:rPr>
          <w:lang w:val="fi-FI"/>
        </w:rPr>
        <w:t>poikkeavan korkea verenpaine, minkä vuoksi sydämen oikeaan puoleen kohdistuu tavanomaista suurempi kuormitus</w:t>
      </w:r>
    </w:p>
    <w:p w14:paraId="17F2B570" w14:textId="2F7CE0FE" w:rsidR="00676819" w:rsidRPr="008B28FF" w:rsidRDefault="008706B4" w:rsidP="00A23515">
      <w:pPr>
        <w:numPr>
          <w:ilvl w:val="12"/>
          <w:numId w:val="0"/>
        </w:numPr>
        <w:ind w:left="567" w:hanging="567"/>
        <w:rPr>
          <w:lang w:val="fi-FI"/>
        </w:rPr>
      </w:pPr>
      <w:r w:rsidRPr="008B28FF">
        <w:rPr>
          <w:b/>
          <w:lang w:val="fi-FI"/>
        </w:rPr>
        <w:t>-</w:t>
      </w:r>
      <w:r w:rsidR="00676819" w:rsidRPr="008B28FF">
        <w:rPr>
          <w:b/>
          <w:lang w:val="fi-FI"/>
        </w:rPr>
        <w:tab/>
      </w:r>
      <w:r w:rsidR="00676819" w:rsidRPr="008B28FF">
        <w:rPr>
          <w:lang w:val="fi-FI"/>
        </w:rPr>
        <w:t>reikä nenän sieraimia erottavassa väliseinässä</w:t>
      </w:r>
    </w:p>
    <w:p w14:paraId="55273F43" w14:textId="64D0313C" w:rsidR="00676819" w:rsidRPr="008B28FF" w:rsidRDefault="008706B4" w:rsidP="00A23515">
      <w:pPr>
        <w:numPr>
          <w:ilvl w:val="12"/>
          <w:numId w:val="0"/>
        </w:numPr>
        <w:ind w:left="567" w:hanging="567"/>
        <w:rPr>
          <w:b/>
          <w:lang w:val="fi-FI"/>
        </w:rPr>
      </w:pPr>
      <w:r w:rsidRPr="008B28FF">
        <w:rPr>
          <w:b/>
          <w:lang w:val="fi-FI"/>
        </w:rPr>
        <w:t>-</w:t>
      </w:r>
      <w:r w:rsidR="00676819" w:rsidRPr="008B28FF">
        <w:rPr>
          <w:b/>
          <w:lang w:val="fi-FI"/>
        </w:rPr>
        <w:tab/>
      </w:r>
      <w:r w:rsidR="00676819" w:rsidRPr="008B28FF">
        <w:rPr>
          <w:lang w:val="fi-FI"/>
        </w:rPr>
        <w:t>reikä mahalaukussa tai suolessa</w:t>
      </w:r>
    </w:p>
    <w:p w14:paraId="5DB2C24F" w14:textId="21FDB725" w:rsidR="00676819" w:rsidRPr="008B28FF" w:rsidRDefault="008706B4" w:rsidP="00A23515">
      <w:pPr>
        <w:numPr>
          <w:ilvl w:val="12"/>
          <w:numId w:val="0"/>
        </w:numPr>
        <w:ind w:left="567" w:hanging="567"/>
        <w:rPr>
          <w:lang w:val="fi-FI"/>
        </w:rPr>
      </w:pPr>
      <w:r w:rsidRPr="008B28FF">
        <w:rPr>
          <w:b/>
          <w:lang w:val="fi-FI"/>
        </w:rPr>
        <w:t>-</w:t>
      </w:r>
      <w:r w:rsidR="00676819" w:rsidRPr="008B28FF">
        <w:rPr>
          <w:b/>
          <w:lang w:val="fi-FI"/>
        </w:rPr>
        <w:tab/>
      </w:r>
      <w:r w:rsidR="00676819" w:rsidRPr="008B28FF">
        <w:rPr>
          <w:lang w:val="fi-FI"/>
        </w:rPr>
        <w:t>avohaava tai reikä mahalaukun tai ohutsuolen seinämässä (oireita saattavat olla vatsakipu, turvotuksen tunne, mustat tervamaiset ulosteet ja veri ulosteissa tai veri oksennuksessa)</w:t>
      </w:r>
    </w:p>
    <w:p w14:paraId="2DD529CA" w14:textId="1D67D2F2" w:rsidR="00676819" w:rsidRPr="008B28FF" w:rsidRDefault="008706B4" w:rsidP="00A23515">
      <w:pPr>
        <w:numPr>
          <w:ilvl w:val="12"/>
          <w:numId w:val="0"/>
        </w:numPr>
        <w:ind w:left="567" w:hanging="567"/>
        <w:rPr>
          <w:lang w:val="fi-FI"/>
        </w:rPr>
      </w:pPr>
      <w:r w:rsidRPr="008B28FF">
        <w:rPr>
          <w:b/>
          <w:lang w:val="fi-FI"/>
        </w:rPr>
        <w:t>-</w:t>
      </w:r>
      <w:r w:rsidR="00676819" w:rsidRPr="008B28FF">
        <w:rPr>
          <w:b/>
          <w:lang w:val="fi-FI"/>
        </w:rPr>
        <w:tab/>
      </w:r>
      <w:r w:rsidR="00676819" w:rsidRPr="008B28FF">
        <w:rPr>
          <w:lang w:val="fi-FI"/>
        </w:rPr>
        <w:t>verenvuoto paksusuolen alaosasta</w:t>
      </w:r>
    </w:p>
    <w:p w14:paraId="65B10319" w14:textId="331452D9" w:rsidR="00676819" w:rsidRPr="008B28FF" w:rsidRDefault="008706B4" w:rsidP="00A23515">
      <w:pPr>
        <w:numPr>
          <w:ilvl w:val="12"/>
          <w:numId w:val="0"/>
        </w:numPr>
        <w:ind w:left="567" w:hanging="567"/>
        <w:rPr>
          <w:lang w:val="fi-FI"/>
        </w:rPr>
      </w:pPr>
      <w:r w:rsidRPr="008B28FF">
        <w:rPr>
          <w:b/>
          <w:lang w:val="fi-FI"/>
        </w:rPr>
        <w:t>-</w:t>
      </w:r>
      <w:r w:rsidR="00676819" w:rsidRPr="008B28FF">
        <w:rPr>
          <w:b/>
          <w:lang w:val="fi-FI"/>
        </w:rPr>
        <w:tab/>
      </w:r>
      <w:r w:rsidR="00676819" w:rsidRPr="008B28FF">
        <w:rPr>
          <w:lang w:val="fi-FI"/>
        </w:rPr>
        <w:t>ienvauriot, joiden seurauksena leukaluu paljastuu ja jotka eivät parane, mihin saattaa liittyä kipua ja ympäröivän kudoksen tulehdus (ks. lisäsuositukset haittavaikutusten jälkeisissä kappaleissa)</w:t>
      </w:r>
    </w:p>
    <w:p w14:paraId="52D0B251" w14:textId="2DBB2CDE" w:rsidR="00676819" w:rsidRPr="008B28FF" w:rsidRDefault="008706B4" w:rsidP="00A23515">
      <w:pPr>
        <w:numPr>
          <w:ilvl w:val="12"/>
          <w:numId w:val="0"/>
        </w:numPr>
        <w:ind w:left="567" w:hanging="567"/>
        <w:rPr>
          <w:b/>
          <w:lang w:val="fi-FI"/>
        </w:rPr>
      </w:pPr>
      <w:r w:rsidRPr="008B28FF">
        <w:rPr>
          <w:b/>
          <w:lang w:val="fi-FI"/>
        </w:rPr>
        <w:t>-</w:t>
      </w:r>
      <w:r w:rsidR="00676819" w:rsidRPr="008B28FF">
        <w:rPr>
          <w:b/>
          <w:lang w:val="fi-FI"/>
        </w:rPr>
        <w:tab/>
      </w:r>
      <w:r w:rsidR="00676819" w:rsidRPr="008B28FF">
        <w:rPr>
          <w:lang w:val="fi-FI"/>
        </w:rPr>
        <w:t>reikä sappirakossa (oireita ja löydöksiä voivat olla vatsakipu, kuume ja pahoinvointi/oksentelu).</w:t>
      </w:r>
    </w:p>
    <w:p w14:paraId="2B55BE45" w14:textId="77777777" w:rsidR="00676819" w:rsidRPr="008B28FF" w:rsidRDefault="00676819">
      <w:pPr>
        <w:numPr>
          <w:ilvl w:val="12"/>
          <w:numId w:val="0"/>
        </w:numPr>
        <w:ind w:left="561" w:right="-28" w:hanging="561"/>
        <w:rPr>
          <w:lang w:val="fi-FI"/>
        </w:rPr>
      </w:pPr>
    </w:p>
    <w:p w14:paraId="137125AD" w14:textId="77777777" w:rsidR="00676819" w:rsidRPr="008B28FF" w:rsidRDefault="00676819">
      <w:pPr>
        <w:keepNext/>
        <w:numPr>
          <w:ilvl w:val="12"/>
          <w:numId w:val="0"/>
        </w:numPr>
        <w:ind w:right="-28"/>
        <w:outlineLvl w:val="0"/>
        <w:rPr>
          <w:b/>
          <w:lang w:val="fi-FI"/>
        </w:rPr>
      </w:pPr>
      <w:r w:rsidRPr="008B28FF">
        <w:rPr>
          <w:b/>
          <w:lang w:val="fi-FI"/>
        </w:rPr>
        <w:t>Hakeudu mahdollisimman pian lääkärin hoitoon, jos saat jonkin seuraavista haittavaikutuksista.</w:t>
      </w:r>
    </w:p>
    <w:p w14:paraId="76BF11B2" w14:textId="77777777" w:rsidR="00676819" w:rsidRPr="008B28FF" w:rsidRDefault="00676819">
      <w:pPr>
        <w:keepNext/>
        <w:numPr>
          <w:ilvl w:val="12"/>
          <w:numId w:val="0"/>
        </w:numPr>
        <w:ind w:right="-28"/>
        <w:outlineLvl w:val="0"/>
        <w:rPr>
          <w:b/>
          <w:i/>
          <w:lang w:val="fi-FI"/>
        </w:rPr>
      </w:pPr>
    </w:p>
    <w:p w14:paraId="1B16CE2E" w14:textId="77777777" w:rsidR="00676819" w:rsidRPr="008B28FF" w:rsidRDefault="00676819">
      <w:pPr>
        <w:keepNext/>
        <w:keepLines/>
        <w:numPr>
          <w:ilvl w:val="12"/>
          <w:numId w:val="0"/>
        </w:numPr>
        <w:ind w:right="-28"/>
        <w:rPr>
          <w:lang w:val="fi-FI"/>
        </w:rPr>
      </w:pPr>
      <w:r w:rsidRPr="008B28FF">
        <w:rPr>
          <w:b/>
          <w:lang w:val="fi-FI"/>
        </w:rPr>
        <w:t>Hyvin yleisiä</w:t>
      </w:r>
      <w:r w:rsidRPr="008B28FF">
        <w:rPr>
          <w:lang w:val="fi-FI"/>
        </w:rPr>
        <w:t xml:space="preserve"> (</w:t>
      </w:r>
      <w:r w:rsidR="00025143" w:rsidRPr="008B28FF">
        <w:rPr>
          <w:szCs w:val="22"/>
          <w:lang w:val="fi-FI"/>
        </w:rPr>
        <w:t>voi ilmetä useammalla kuin 1 henkilöllä 10:stä</w:t>
      </w:r>
      <w:r w:rsidRPr="008B28FF">
        <w:rPr>
          <w:lang w:val="fi-FI"/>
        </w:rPr>
        <w:t>)</w:t>
      </w:r>
      <w:r w:rsidRPr="008B28FF">
        <w:rPr>
          <w:b/>
          <w:lang w:val="fi-FI"/>
        </w:rPr>
        <w:t xml:space="preserve"> </w:t>
      </w:r>
      <w:r w:rsidRPr="008B28FF">
        <w:rPr>
          <w:lang w:val="fi-FI"/>
        </w:rPr>
        <w:t>haittavaikutuksia, jotka eivät olleet vaikeita, olivat</w:t>
      </w:r>
    </w:p>
    <w:p w14:paraId="54F07F92" w14:textId="00B518EB"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ummetus</w:t>
      </w:r>
    </w:p>
    <w:p w14:paraId="295ADB1C" w14:textId="3E89A1CC"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ruokahaluttomuus</w:t>
      </w:r>
    </w:p>
    <w:p w14:paraId="1D947733" w14:textId="4110F251"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kuume</w:t>
      </w:r>
    </w:p>
    <w:p w14:paraId="63AD9194" w14:textId="422CDF3F"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 xml:space="preserve">silmäoireet (mukaan lukien lisääntynyt kyynelnesteen eritys) </w:t>
      </w:r>
    </w:p>
    <w:p w14:paraId="14B6C17F" w14:textId="4E7D5B36"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puheen muutokset</w:t>
      </w:r>
    </w:p>
    <w:p w14:paraId="4229D9BD" w14:textId="3A2112F7"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makuaistin muutokset</w:t>
      </w:r>
    </w:p>
    <w:p w14:paraId="5A92EEC4" w14:textId="21E15A3C" w:rsidR="00676819" w:rsidRPr="008B28FF" w:rsidRDefault="008706B4" w:rsidP="00A23515">
      <w:pPr>
        <w:ind w:left="567" w:hanging="567"/>
        <w:rPr>
          <w:lang w:val="fi-FI"/>
        </w:rPr>
      </w:pPr>
      <w:r w:rsidRPr="008B28FF">
        <w:rPr>
          <w:lang w:val="fi-FI"/>
        </w:rPr>
        <w:t>-</w:t>
      </w:r>
      <w:r w:rsidR="00676819" w:rsidRPr="008B28FF">
        <w:rPr>
          <w:lang w:val="fi-FI"/>
        </w:rPr>
        <w:tab/>
        <w:t>nenän vuotaminen</w:t>
      </w:r>
    </w:p>
    <w:p w14:paraId="51DEBD81" w14:textId="5D4F74BB" w:rsidR="00676819" w:rsidRPr="008B28FF" w:rsidRDefault="008706B4" w:rsidP="00A23515">
      <w:pPr>
        <w:ind w:left="567" w:hanging="567"/>
        <w:rPr>
          <w:lang w:val="fi-FI"/>
        </w:rPr>
      </w:pPr>
      <w:r w:rsidRPr="008B28FF">
        <w:rPr>
          <w:lang w:val="fi-FI"/>
        </w:rPr>
        <w:t>-</w:t>
      </w:r>
      <w:r w:rsidR="00676819" w:rsidRPr="008B28FF">
        <w:rPr>
          <w:lang w:val="fi-FI"/>
        </w:rPr>
        <w:tab/>
        <w:t>kuiva iho, ihon hilseily ja ihotulehdus, ihon värimuutokset</w:t>
      </w:r>
    </w:p>
    <w:p w14:paraId="6918D1B5" w14:textId="4C3E07F8" w:rsidR="00676819" w:rsidRPr="008B28FF" w:rsidRDefault="008706B4" w:rsidP="00A23515">
      <w:pPr>
        <w:ind w:left="567" w:hanging="567"/>
        <w:rPr>
          <w:lang w:val="fi-FI"/>
        </w:rPr>
      </w:pPr>
      <w:r w:rsidRPr="008B28FF">
        <w:rPr>
          <w:lang w:val="fi-FI"/>
        </w:rPr>
        <w:t>-</w:t>
      </w:r>
      <w:r w:rsidR="00676819" w:rsidRPr="008B28FF">
        <w:rPr>
          <w:lang w:val="fi-FI"/>
        </w:rPr>
        <w:tab/>
        <w:t>painon lasku</w:t>
      </w:r>
    </w:p>
    <w:p w14:paraId="7831F068" w14:textId="02C48D5D" w:rsidR="00676819" w:rsidRPr="008B28FF" w:rsidRDefault="008706B4" w:rsidP="00A23515">
      <w:pPr>
        <w:ind w:left="567" w:hanging="567"/>
        <w:rPr>
          <w:lang w:val="fi-FI"/>
        </w:rPr>
      </w:pPr>
      <w:r w:rsidRPr="008B28FF">
        <w:rPr>
          <w:lang w:val="fi-FI"/>
        </w:rPr>
        <w:t>-</w:t>
      </w:r>
      <w:r w:rsidR="00676819" w:rsidRPr="008B28FF">
        <w:rPr>
          <w:lang w:val="fi-FI"/>
        </w:rPr>
        <w:tab/>
        <w:t>nenäverenvuoto.</w:t>
      </w:r>
    </w:p>
    <w:p w14:paraId="2EE0B5F3" w14:textId="77777777" w:rsidR="00676819" w:rsidRPr="008B28FF" w:rsidRDefault="00676819">
      <w:pPr>
        <w:ind w:left="567" w:right="-29" w:hanging="567"/>
        <w:rPr>
          <w:lang w:val="fi-FI"/>
        </w:rPr>
      </w:pPr>
    </w:p>
    <w:p w14:paraId="7DB101F7" w14:textId="496FDB36" w:rsidR="00676819" w:rsidRPr="008B28FF" w:rsidRDefault="00676819">
      <w:pPr>
        <w:keepNext/>
        <w:keepLines/>
        <w:numPr>
          <w:ilvl w:val="12"/>
          <w:numId w:val="0"/>
        </w:numPr>
        <w:ind w:right="-28"/>
        <w:rPr>
          <w:lang w:val="fi-FI"/>
        </w:rPr>
      </w:pPr>
      <w:r w:rsidRPr="008B28FF">
        <w:rPr>
          <w:b/>
          <w:lang w:val="fi-FI"/>
        </w:rPr>
        <w:t>Yleisiä</w:t>
      </w:r>
      <w:r w:rsidRPr="008B28FF">
        <w:rPr>
          <w:lang w:val="fi-FI"/>
        </w:rPr>
        <w:t xml:space="preserve"> (</w:t>
      </w:r>
      <w:r w:rsidR="00025143" w:rsidRPr="008B28FF">
        <w:rPr>
          <w:szCs w:val="22"/>
          <w:lang w:val="fi-FI"/>
        </w:rPr>
        <w:t>voi ilmetä enintään 1 henkilöllä 10:stä</w:t>
      </w:r>
      <w:r w:rsidRPr="008B28FF">
        <w:rPr>
          <w:lang w:val="fi-FI"/>
        </w:rPr>
        <w:t>) haittavaikutuksia, jotka eivät olleet vaikeita, olivat</w:t>
      </w:r>
    </w:p>
    <w:p w14:paraId="0AA56701" w14:textId="633989D3" w:rsidR="00676819" w:rsidRPr="008B28FF" w:rsidRDefault="008706B4" w:rsidP="00A23515">
      <w:pPr>
        <w:ind w:left="567" w:hanging="567"/>
        <w:rPr>
          <w:lang w:val="fi-FI"/>
        </w:rPr>
      </w:pPr>
      <w:r w:rsidRPr="008B28FF">
        <w:rPr>
          <w:b/>
          <w:lang w:val="fi-FI"/>
        </w:rPr>
        <w:t>-</w:t>
      </w:r>
      <w:r w:rsidR="00676819" w:rsidRPr="008B28FF">
        <w:rPr>
          <w:b/>
          <w:lang w:val="fi-FI"/>
        </w:rPr>
        <w:tab/>
      </w:r>
      <w:r w:rsidR="00676819" w:rsidRPr="008B28FF">
        <w:rPr>
          <w:lang w:val="fi-FI"/>
        </w:rPr>
        <w:t>äänenmuutos ja käheys.</w:t>
      </w:r>
    </w:p>
    <w:p w14:paraId="066D5806" w14:textId="77777777" w:rsidR="00676819" w:rsidRPr="008B28FF" w:rsidRDefault="00676819" w:rsidP="00A23515">
      <w:pPr>
        <w:numPr>
          <w:ilvl w:val="12"/>
          <w:numId w:val="0"/>
        </w:numPr>
        <w:ind w:right="-29"/>
        <w:rPr>
          <w:lang w:val="fi-FI"/>
        </w:rPr>
      </w:pPr>
    </w:p>
    <w:p w14:paraId="2BD69CAC" w14:textId="77777777" w:rsidR="00676819" w:rsidRPr="008B28FF" w:rsidRDefault="00676819">
      <w:pPr>
        <w:keepNext/>
        <w:numPr>
          <w:ilvl w:val="12"/>
          <w:numId w:val="0"/>
        </w:numPr>
        <w:ind w:right="-29"/>
        <w:rPr>
          <w:lang w:val="fi-FI"/>
        </w:rPr>
      </w:pPr>
      <w:r w:rsidRPr="008B28FF">
        <w:rPr>
          <w:lang w:val="fi-FI"/>
        </w:rPr>
        <w:t>Seuraavien haittavaikutusten riski on yli 65-vuotiailla potilailla tavanomaista suurempi</w:t>
      </w:r>
    </w:p>
    <w:p w14:paraId="634538B1" w14:textId="31694104" w:rsidR="00676819" w:rsidRPr="008B28FF" w:rsidRDefault="008706B4" w:rsidP="00A23515">
      <w:pPr>
        <w:numPr>
          <w:ilvl w:val="12"/>
          <w:numId w:val="0"/>
        </w:numPr>
        <w:ind w:left="567" w:hanging="567"/>
        <w:rPr>
          <w:lang w:val="fi-FI"/>
        </w:rPr>
      </w:pPr>
      <w:r w:rsidRPr="008B28FF">
        <w:rPr>
          <w:lang w:val="fi-FI"/>
        </w:rPr>
        <w:t>-</w:t>
      </w:r>
      <w:r w:rsidR="00676819" w:rsidRPr="008B28FF">
        <w:rPr>
          <w:lang w:val="fi-FI"/>
        </w:rPr>
        <w:tab/>
        <w:t>valtimoveritulpat, jotka voivat johtaa aivohalvaukseen tai sydänkohtaukseen</w:t>
      </w:r>
    </w:p>
    <w:p w14:paraId="719CBFB4" w14:textId="2DEFF65E" w:rsidR="00676819" w:rsidRPr="008B28FF" w:rsidRDefault="008706B4" w:rsidP="00A23515">
      <w:pPr>
        <w:numPr>
          <w:ilvl w:val="12"/>
          <w:numId w:val="0"/>
        </w:numPr>
        <w:ind w:left="567" w:hanging="567"/>
        <w:rPr>
          <w:lang w:val="fi-FI"/>
        </w:rPr>
      </w:pPr>
      <w:r w:rsidRPr="008B28FF">
        <w:rPr>
          <w:lang w:val="fi-FI"/>
        </w:rPr>
        <w:t>-</w:t>
      </w:r>
      <w:r w:rsidR="00676819" w:rsidRPr="008B28FF">
        <w:rPr>
          <w:lang w:val="fi-FI"/>
        </w:rPr>
        <w:tab/>
        <w:t>veren valkosolumäärän lasku ja verihiutaleiden määrän väheneminen</w:t>
      </w:r>
    </w:p>
    <w:p w14:paraId="257361B1" w14:textId="69CB4BAA" w:rsidR="00676819" w:rsidRPr="008B28FF" w:rsidRDefault="008706B4" w:rsidP="00A23515">
      <w:pPr>
        <w:numPr>
          <w:ilvl w:val="12"/>
          <w:numId w:val="0"/>
        </w:numPr>
        <w:ind w:left="567" w:hanging="567"/>
        <w:rPr>
          <w:lang w:val="fi-FI"/>
        </w:rPr>
      </w:pPr>
      <w:r w:rsidRPr="008B28FF">
        <w:rPr>
          <w:lang w:val="fi-FI"/>
        </w:rPr>
        <w:t>-</w:t>
      </w:r>
      <w:r w:rsidR="00676819" w:rsidRPr="008B28FF">
        <w:rPr>
          <w:lang w:val="fi-FI"/>
        </w:rPr>
        <w:tab/>
        <w:t>ripuli</w:t>
      </w:r>
    </w:p>
    <w:p w14:paraId="56777C2C" w14:textId="37229898" w:rsidR="00676819" w:rsidRPr="008B28FF" w:rsidRDefault="008706B4" w:rsidP="00A23515">
      <w:pPr>
        <w:numPr>
          <w:ilvl w:val="12"/>
          <w:numId w:val="0"/>
        </w:numPr>
        <w:ind w:left="567" w:hanging="567"/>
        <w:rPr>
          <w:lang w:val="fi-FI"/>
        </w:rPr>
      </w:pPr>
      <w:r w:rsidRPr="008B28FF">
        <w:rPr>
          <w:lang w:val="fi-FI"/>
        </w:rPr>
        <w:t>-</w:t>
      </w:r>
      <w:r w:rsidR="00676819" w:rsidRPr="008B28FF">
        <w:rPr>
          <w:lang w:val="fi-FI"/>
        </w:rPr>
        <w:tab/>
        <w:t>pahoinvointi</w:t>
      </w:r>
    </w:p>
    <w:p w14:paraId="40E378A7" w14:textId="4544BEE8" w:rsidR="00676819" w:rsidRPr="008B28FF" w:rsidRDefault="008706B4" w:rsidP="00A23515">
      <w:pPr>
        <w:numPr>
          <w:ilvl w:val="12"/>
          <w:numId w:val="0"/>
        </w:numPr>
        <w:ind w:left="567" w:hanging="567"/>
        <w:rPr>
          <w:lang w:val="fi-FI"/>
        </w:rPr>
      </w:pPr>
      <w:r w:rsidRPr="008B28FF">
        <w:rPr>
          <w:lang w:val="fi-FI"/>
        </w:rPr>
        <w:t>-</w:t>
      </w:r>
      <w:r w:rsidR="00676819" w:rsidRPr="008B28FF">
        <w:rPr>
          <w:lang w:val="fi-FI"/>
        </w:rPr>
        <w:tab/>
        <w:t>päänsärky</w:t>
      </w:r>
    </w:p>
    <w:p w14:paraId="7198823F" w14:textId="795CB341" w:rsidR="00676819" w:rsidRPr="008B28FF" w:rsidRDefault="008706B4" w:rsidP="00A23515">
      <w:pPr>
        <w:numPr>
          <w:ilvl w:val="12"/>
          <w:numId w:val="0"/>
        </w:numPr>
        <w:ind w:left="567" w:hanging="567"/>
        <w:rPr>
          <w:lang w:val="fi-FI"/>
        </w:rPr>
      </w:pPr>
      <w:r w:rsidRPr="008B28FF">
        <w:rPr>
          <w:lang w:val="fi-FI"/>
        </w:rPr>
        <w:t>-</w:t>
      </w:r>
      <w:r w:rsidR="00676819" w:rsidRPr="008B28FF">
        <w:rPr>
          <w:lang w:val="fi-FI"/>
        </w:rPr>
        <w:tab/>
        <w:t>uupumus</w:t>
      </w:r>
    </w:p>
    <w:p w14:paraId="02C99417" w14:textId="7455B0CF" w:rsidR="00676819" w:rsidRPr="008B28FF" w:rsidRDefault="008706B4" w:rsidP="00A23515">
      <w:pPr>
        <w:numPr>
          <w:ilvl w:val="12"/>
          <w:numId w:val="0"/>
        </w:numPr>
        <w:ind w:left="567" w:hanging="567"/>
        <w:rPr>
          <w:lang w:val="fi-FI"/>
        </w:rPr>
      </w:pPr>
      <w:r w:rsidRPr="008B28FF">
        <w:rPr>
          <w:lang w:val="fi-FI"/>
        </w:rPr>
        <w:t>-</w:t>
      </w:r>
      <w:r w:rsidR="00676819" w:rsidRPr="008B28FF">
        <w:rPr>
          <w:lang w:val="fi-FI"/>
        </w:rPr>
        <w:tab/>
        <w:t>korkea verenpaine.</w:t>
      </w:r>
    </w:p>
    <w:p w14:paraId="0A42EABC" w14:textId="77777777" w:rsidR="00676819" w:rsidRPr="008B28FF" w:rsidRDefault="00676819">
      <w:pPr>
        <w:numPr>
          <w:ilvl w:val="12"/>
          <w:numId w:val="0"/>
        </w:numPr>
        <w:ind w:right="-29"/>
        <w:rPr>
          <w:lang w:val="fi-FI"/>
        </w:rPr>
      </w:pPr>
    </w:p>
    <w:p w14:paraId="4433E080" w14:textId="77777777" w:rsidR="00676819" w:rsidRPr="008B28FF" w:rsidRDefault="00676819">
      <w:pPr>
        <w:numPr>
          <w:ilvl w:val="12"/>
          <w:numId w:val="0"/>
        </w:numPr>
        <w:ind w:right="-29"/>
        <w:rPr>
          <w:lang w:val="fi-FI"/>
        </w:rPr>
      </w:pPr>
      <w:r w:rsidRPr="008B28FF">
        <w:rPr>
          <w:lang w:val="fi-FI"/>
        </w:rPr>
        <w:t>Avastin voi myös aiheuttaa muutoksia lääkärin määräämien laboratoriokokeiden tuloksissa. Tällaisia muutoksia voivat olla veren valkosolujen väheneminen, erityisesti neutrofiilien (tietyntyyppisten veren valkosolujen, jotka auttavat kehoa suojautumaan tulehduksilta) väheneminen, proteiinien erittyminen virtsaan, veren kalium-, natrium- tai fosforiarvojen lasku (mineraali), kohonnut veren sokeriarvo, kohonnut veren alkalisen fosfataasin arvo (entsyymi), kohonnut seerumin kreatiniinipitoisuus (verikokeella mitattava munuaisten toimintakyvystä kertova proteiini), hemoglobiiniarvon lasku (veren punasolut sisältävät hemoglobiinia, joka kuljettaa happea elimistössä), joka saattaa olla vaikea.</w:t>
      </w:r>
    </w:p>
    <w:p w14:paraId="153873CC" w14:textId="77777777" w:rsidR="00676819" w:rsidRPr="008B28FF" w:rsidRDefault="00676819">
      <w:pPr>
        <w:numPr>
          <w:ilvl w:val="12"/>
          <w:numId w:val="0"/>
        </w:numPr>
        <w:ind w:right="-29"/>
        <w:rPr>
          <w:lang w:val="fi-FI"/>
        </w:rPr>
      </w:pPr>
    </w:p>
    <w:p w14:paraId="31BF137B" w14:textId="77777777" w:rsidR="00676819" w:rsidRPr="008B28FF" w:rsidRDefault="00676819">
      <w:pPr>
        <w:outlineLvl w:val="0"/>
        <w:rPr>
          <w:lang w:val="fi-FI"/>
        </w:rPr>
      </w:pPr>
      <w:r w:rsidRPr="008B28FF">
        <w:rPr>
          <w:lang w:val="fi-FI"/>
        </w:rPr>
        <w:t xml:space="preserve">Suu-, hammas- ja/tai leukakipu, suun turvotus tai arkuus, leuan tunnottomuus tai painontunne tai hampaan löystyminen saattavat olla merkkejä tai oireita leukaluun vauriosta (osteonekroosi). Kerro </w:t>
      </w:r>
      <w:r w:rsidRPr="008B28FF">
        <w:rPr>
          <w:lang w:val="fi-FI"/>
        </w:rPr>
        <w:lastRenderedPageBreak/>
        <w:t>lääkärille tai hammaslääkärille välittömästi, jos sinulla on jokin edellä mainituista merkeistä tai oireista.</w:t>
      </w:r>
    </w:p>
    <w:p w14:paraId="0A5B1C45" w14:textId="77777777" w:rsidR="00676819" w:rsidRPr="008B28FF" w:rsidRDefault="00676819">
      <w:pPr>
        <w:outlineLvl w:val="0"/>
        <w:rPr>
          <w:lang w:val="fi-FI"/>
        </w:rPr>
      </w:pPr>
    </w:p>
    <w:p w14:paraId="64583A96" w14:textId="77777777" w:rsidR="00676819" w:rsidRPr="008B28FF" w:rsidRDefault="00676819">
      <w:pPr>
        <w:outlineLvl w:val="0"/>
        <w:rPr>
          <w:lang w:val="fi-FI"/>
        </w:rPr>
      </w:pPr>
      <w:r w:rsidRPr="008B28FF">
        <w:rPr>
          <w:lang w:val="fi-FI"/>
        </w:rPr>
        <w:t>Premenopausaalisilla naisilla (kuukautiskierto jäljellä) saattaa esiintyä kuukautisten epäsäännöllisyyttä tai puuttumista ja hedelmällisyyden heikkenemistä. Jos suunnittelet raskautta, keskustele lääkärin kanssa ennen hoidon aloittamista.</w:t>
      </w:r>
    </w:p>
    <w:p w14:paraId="27CC7D30" w14:textId="77777777" w:rsidR="00676819" w:rsidRPr="008B28FF" w:rsidRDefault="00676819">
      <w:pPr>
        <w:numPr>
          <w:ilvl w:val="12"/>
          <w:numId w:val="0"/>
        </w:numPr>
        <w:ind w:right="-29"/>
        <w:rPr>
          <w:lang w:val="fi-FI"/>
        </w:rPr>
      </w:pPr>
    </w:p>
    <w:p w14:paraId="6AEB551B" w14:textId="77777777" w:rsidR="00676819" w:rsidRPr="008B28FF" w:rsidRDefault="00676819" w:rsidP="00A23515">
      <w:pPr>
        <w:rPr>
          <w:lang w:val="fi-FI"/>
        </w:rPr>
      </w:pPr>
      <w:r w:rsidRPr="008B28FF">
        <w:rPr>
          <w:lang w:val="fi-FI"/>
        </w:rPr>
        <w:t>Avastin on kehitetty ja tarkoitettu annettavaksi laskimonsisäisesti syövän hoitoon. Sitä ei ole kehitetty eikä tarkoitettu silmänsisäiseen käyttöön. Sen vuoksi sitä ei ole hyväksytty käytettäväksi silmänsisäisesti. Avastinilla voi esiintyä seuraavia haittavaikutuksia, jos sitä annostellaan silmänsisäisesti (käyttöaiheen ulkopuolinen käyttö):</w:t>
      </w:r>
    </w:p>
    <w:p w14:paraId="612CCF43" w14:textId="77777777" w:rsidR="00676819" w:rsidRPr="008B28FF" w:rsidRDefault="00676819">
      <w:pPr>
        <w:numPr>
          <w:ilvl w:val="12"/>
          <w:numId w:val="0"/>
        </w:numPr>
        <w:ind w:right="-2"/>
        <w:rPr>
          <w:lang w:val="fi-FI"/>
        </w:rPr>
      </w:pPr>
    </w:p>
    <w:p w14:paraId="0F183142" w14:textId="166CDA21" w:rsidR="00676819" w:rsidRPr="008B28FF" w:rsidRDefault="005D5167" w:rsidP="00A23515">
      <w:pPr>
        <w:numPr>
          <w:ilvl w:val="12"/>
          <w:numId w:val="0"/>
        </w:numPr>
        <w:ind w:left="567" w:hanging="567"/>
        <w:rPr>
          <w:lang w:val="fi-FI"/>
        </w:rPr>
      </w:pPr>
      <w:r w:rsidRPr="008B28FF">
        <w:rPr>
          <w:b/>
          <w:lang w:val="fi-FI"/>
        </w:rPr>
        <w:t>-</w:t>
      </w:r>
      <w:r w:rsidR="00676819" w:rsidRPr="008B28FF">
        <w:rPr>
          <w:lang w:val="fi-FI"/>
        </w:rPr>
        <w:tab/>
        <w:t>silmämunan infektio tai tulehdus</w:t>
      </w:r>
    </w:p>
    <w:p w14:paraId="2E266461" w14:textId="68F8F13D" w:rsidR="00676819" w:rsidRPr="008B28FF" w:rsidRDefault="005D5167" w:rsidP="00A23515">
      <w:pPr>
        <w:numPr>
          <w:ilvl w:val="12"/>
          <w:numId w:val="0"/>
        </w:numPr>
        <w:ind w:left="567" w:hanging="567"/>
        <w:rPr>
          <w:color w:val="000000"/>
          <w:lang w:val="fi-FI"/>
        </w:rPr>
      </w:pPr>
      <w:r w:rsidRPr="008B28FF">
        <w:rPr>
          <w:b/>
          <w:lang w:val="fi-FI"/>
        </w:rPr>
        <w:t>-</w:t>
      </w:r>
      <w:r w:rsidR="00676819" w:rsidRPr="008B28FF">
        <w:rPr>
          <w:b/>
          <w:lang w:val="fi-FI"/>
        </w:rPr>
        <w:tab/>
      </w:r>
      <w:r w:rsidR="00676819" w:rsidRPr="008B28FF">
        <w:rPr>
          <w:lang w:val="fi-FI"/>
        </w:rPr>
        <w:t>silmän punoitus, pieniä hiukkasia tai pisteitä näkökentässä (lasiaissamentumat)</w:t>
      </w:r>
      <w:r w:rsidR="00676819" w:rsidRPr="008B28FF">
        <w:rPr>
          <w:color w:val="000000"/>
          <w:lang w:val="fi-FI"/>
        </w:rPr>
        <w:t>, silmäkipu</w:t>
      </w:r>
    </w:p>
    <w:p w14:paraId="11E5A7F2" w14:textId="314B956A" w:rsidR="00676819" w:rsidRPr="008B28FF" w:rsidRDefault="005D5167" w:rsidP="00A23515">
      <w:pPr>
        <w:numPr>
          <w:ilvl w:val="12"/>
          <w:numId w:val="0"/>
        </w:numPr>
        <w:ind w:left="567" w:hanging="567"/>
        <w:rPr>
          <w:lang w:val="fi-FI"/>
        </w:rPr>
      </w:pPr>
      <w:r w:rsidRPr="008B28FF">
        <w:rPr>
          <w:b/>
          <w:lang w:val="fi-FI"/>
        </w:rPr>
        <w:t>-</w:t>
      </w:r>
      <w:r w:rsidR="00676819" w:rsidRPr="008B28FF">
        <w:rPr>
          <w:b/>
          <w:lang w:val="fi-FI"/>
        </w:rPr>
        <w:tab/>
      </w:r>
      <w:r w:rsidR="00676819" w:rsidRPr="008B28FF">
        <w:rPr>
          <w:color w:val="000000"/>
          <w:lang w:val="fi-FI"/>
        </w:rPr>
        <w:t>valonvälähdykset, joihin liittyy myös lasiaissamentumat, etenevä näön hämärtyminen</w:t>
      </w:r>
    </w:p>
    <w:p w14:paraId="3268A610" w14:textId="3BAFDEB2" w:rsidR="00676819" w:rsidRPr="008B28FF" w:rsidRDefault="005D5167" w:rsidP="00A23515">
      <w:pPr>
        <w:numPr>
          <w:ilvl w:val="12"/>
          <w:numId w:val="0"/>
        </w:numPr>
        <w:ind w:left="567" w:hanging="567"/>
        <w:rPr>
          <w:lang w:val="fi-FI"/>
        </w:rPr>
      </w:pPr>
      <w:r w:rsidRPr="008B28FF">
        <w:rPr>
          <w:b/>
          <w:lang w:val="fi-FI"/>
        </w:rPr>
        <w:t>-</w:t>
      </w:r>
      <w:r w:rsidR="00676819" w:rsidRPr="008B28FF">
        <w:rPr>
          <w:b/>
          <w:lang w:val="fi-FI"/>
        </w:rPr>
        <w:tab/>
      </w:r>
      <w:r w:rsidR="00676819" w:rsidRPr="008B28FF">
        <w:rPr>
          <w:lang w:val="fi-FI"/>
        </w:rPr>
        <w:t>silmänpaineen kohoaminen</w:t>
      </w:r>
    </w:p>
    <w:p w14:paraId="73B781A9" w14:textId="64FF2EAD" w:rsidR="00676819" w:rsidRPr="008B28FF" w:rsidRDefault="005D5167" w:rsidP="00A23515">
      <w:pPr>
        <w:numPr>
          <w:ilvl w:val="12"/>
          <w:numId w:val="0"/>
        </w:numPr>
        <w:ind w:left="567" w:hanging="567"/>
        <w:rPr>
          <w:lang w:val="fi-FI"/>
        </w:rPr>
      </w:pPr>
      <w:r w:rsidRPr="008B28FF">
        <w:rPr>
          <w:b/>
          <w:lang w:val="fi-FI"/>
        </w:rPr>
        <w:t>-</w:t>
      </w:r>
      <w:r w:rsidR="00676819" w:rsidRPr="008B28FF">
        <w:rPr>
          <w:b/>
          <w:lang w:val="fi-FI"/>
        </w:rPr>
        <w:tab/>
      </w:r>
      <w:r w:rsidR="00676819" w:rsidRPr="008B28FF">
        <w:rPr>
          <w:lang w:val="fi-FI"/>
        </w:rPr>
        <w:t>silmänsisäinen verenvuoto.</w:t>
      </w:r>
    </w:p>
    <w:p w14:paraId="61F62608" w14:textId="77777777" w:rsidR="00676819" w:rsidRPr="008B28FF" w:rsidRDefault="00676819">
      <w:pPr>
        <w:numPr>
          <w:ilvl w:val="12"/>
          <w:numId w:val="0"/>
        </w:numPr>
        <w:ind w:right="-29"/>
        <w:rPr>
          <w:lang w:val="fi-FI"/>
        </w:rPr>
      </w:pPr>
    </w:p>
    <w:p w14:paraId="3B1DE1A4" w14:textId="77777777" w:rsidR="00676819" w:rsidRPr="008B28FF" w:rsidRDefault="00676819">
      <w:pPr>
        <w:keepNext/>
        <w:keepLines/>
        <w:rPr>
          <w:b/>
          <w:noProof/>
          <w:szCs w:val="22"/>
          <w:u w:val="single"/>
          <w:lang w:val="fi-FI"/>
        </w:rPr>
      </w:pPr>
      <w:r w:rsidRPr="008B28FF">
        <w:rPr>
          <w:b/>
          <w:noProof/>
          <w:szCs w:val="22"/>
          <w:u w:val="single"/>
          <w:lang w:val="fi-FI"/>
        </w:rPr>
        <w:t>Haittavaikutuksista ilmoittaminen</w:t>
      </w:r>
    </w:p>
    <w:p w14:paraId="0466172A" w14:textId="50AA3C09" w:rsidR="00676819" w:rsidRPr="008B28FF" w:rsidRDefault="00676819" w:rsidP="00A23515">
      <w:pPr>
        <w:rPr>
          <w:szCs w:val="22"/>
          <w:lang w:val="fi-FI"/>
        </w:rPr>
      </w:pPr>
      <w:r w:rsidRPr="008B28FF">
        <w:rPr>
          <w:szCs w:val="22"/>
          <w:lang w:val="fi-FI"/>
        </w:rPr>
        <w:t xml:space="preserve">Jos havaitset haittavaikutuksia, kerro niistä lääkärille, apteekkihenkilökunnalle tai sairaanhoitajalle. Tämä koskee myös </w:t>
      </w:r>
      <w:r w:rsidRPr="008B28FF">
        <w:rPr>
          <w:noProof/>
          <w:szCs w:val="22"/>
          <w:lang w:val="fi-FI"/>
        </w:rPr>
        <w:t>sellaisia</w:t>
      </w:r>
      <w:r w:rsidRPr="008B28FF">
        <w:rPr>
          <w:szCs w:val="22"/>
          <w:lang w:val="fi-FI"/>
        </w:rPr>
        <w:t xml:space="preserve"> mahdollisia haittavaikutuksia, joita ei ole mainittu tässä pakkausselosteessa</w:t>
      </w:r>
      <w:r w:rsidRPr="008B28FF">
        <w:rPr>
          <w:noProof/>
          <w:szCs w:val="22"/>
          <w:lang w:val="fi-FI"/>
        </w:rPr>
        <w:t xml:space="preserve">. </w:t>
      </w:r>
      <w:r w:rsidRPr="008B28FF">
        <w:rPr>
          <w:szCs w:val="22"/>
          <w:lang w:val="fi-FI"/>
        </w:rPr>
        <w:t xml:space="preserve">Voit ilmoittaa haittavaikutuksista myös suoraan </w:t>
      </w:r>
      <w:hyperlink r:id="rId13" w:history="1">
        <w:r w:rsidRPr="003B6A5C">
          <w:rPr>
            <w:rStyle w:val="Hyperlink"/>
            <w:szCs w:val="22"/>
            <w:highlight w:val="lightGray"/>
            <w:lang w:val="fi-FI"/>
          </w:rPr>
          <w:t>liitteessä V</w:t>
        </w:r>
      </w:hyperlink>
      <w:r w:rsidRPr="003B6A5C">
        <w:rPr>
          <w:szCs w:val="22"/>
          <w:highlight w:val="lightGray"/>
          <w:lang w:val="fi-FI"/>
        </w:rPr>
        <w:t xml:space="preserve"> luetellun kansallisen</w:t>
      </w:r>
      <w:r w:rsidRPr="00EA3CE2">
        <w:rPr>
          <w:szCs w:val="22"/>
          <w:highlight w:val="lightGray"/>
          <w:lang w:val="fi-FI"/>
        </w:rPr>
        <w:t xml:space="preserve"> </w:t>
      </w:r>
      <w:r w:rsidRPr="003B6A5C">
        <w:rPr>
          <w:szCs w:val="22"/>
          <w:highlight w:val="lightGray"/>
          <w:lang w:val="fi-FI"/>
        </w:rPr>
        <w:t>ilmoitusjärjestelmän kautta</w:t>
      </w:r>
      <w:r w:rsidRPr="008B28FF">
        <w:rPr>
          <w:szCs w:val="22"/>
          <w:lang w:val="fi-FI"/>
        </w:rPr>
        <w:t>. Ilmoittamalla haittavaikutuksista voit auttaa saamaan enemmän tietoa tämän lääkevalmisteen turvallisuudesta.</w:t>
      </w:r>
    </w:p>
    <w:p w14:paraId="5B935DC7" w14:textId="77777777" w:rsidR="00676819" w:rsidRPr="008B28FF" w:rsidRDefault="00676819" w:rsidP="00A23515">
      <w:pPr>
        <w:numPr>
          <w:ilvl w:val="12"/>
          <w:numId w:val="0"/>
        </w:numPr>
        <w:ind w:right="-28"/>
        <w:rPr>
          <w:lang w:val="fi-FI"/>
        </w:rPr>
      </w:pPr>
    </w:p>
    <w:p w14:paraId="3F818BFC" w14:textId="77777777" w:rsidR="00676819" w:rsidRPr="008B28FF" w:rsidRDefault="00676819">
      <w:pPr>
        <w:numPr>
          <w:ilvl w:val="12"/>
          <w:numId w:val="0"/>
        </w:numPr>
        <w:ind w:right="-2"/>
        <w:rPr>
          <w:lang w:val="fi-FI"/>
        </w:rPr>
      </w:pPr>
    </w:p>
    <w:p w14:paraId="67E42394" w14:textId="77777777" w:rsidR="00676819" w:rsidRPr="008B28FF" w:rsidRDefault="00676819">
      <w:pPr>
        <w:keepNext/>
        <w:keepLines/>
        <w:ind w:left="567" w:hanging="567"/>
        <w:rPr>
          <w:lang w:val="fi-FI"/>
        </w:rPr>
      </w:pPr>
      <w:r w:rsidRPr="008B28FF">
        <w:rPr>
          <w:b/>
          <w:lang w:val="fi-FI"/>
        </w:rPr>
        <w:t>5.</w:t>
      </w:r>
      <w:r w:rsidRPr="008B28FF">
        <w:rPr>
          <w:b/>
          <w:lang w:val="fi-FI"/>
        </w:rPr>
        <w:tab/>
        <w:t>Avastinin säilyttäminen</w:t>
      </w:r>
    </w:p>
    <w:p w14:paraId="3635C739" w14:textId="77777777" w:rsidR="00676819" w:rsidRPr="008B28FF" w:rsidRDefault="00676819">
      <w:pPr>
        <w:keepNext/>
        <w:keepLines/>
        <w:ind w:right="-2"/>
        <w:rPr>
          <w:i/>
          <w:lang w:val="fi-FI"/>
        </w:rPr>
      </w:pPr>
    </w:p>
    <w:p w14:paraId="4828A31C" w14:textId="77777777" w:rsidR="00676819" w:rsidRPr="008B28FF" w:rsidRDefault="00676819" w:rsidP="00A23515">
      <w:pPr>
        <w:numPr>
          <w:ilvl w:val="12"/>
          <w:numId w:val="0"/>
        </w:numPr>
        <w:outlineLvl w:val="0"/>
        <w:rPr>
          <w:lang w:val="fi-FI"/>
        </w:rPr>
      </w:pPr>
      <w:r w:rsidRPr="008B28FF">
        <w:rPr>
          <w:lang w:val="fi-FI"/>
        </w:rPr>
        <w:t>Ei lasten ulottuville eikä näkyville.</w:t>
      </w:r>
    </w:p>
    <w:p w14:paraId="5A0634FF" w14:textId="77777777" w:rsidR="00676819" w:rsidRPr="008B28FF" w:rsidRDefault="00676819" w:rsidP="00A23515">
      <w:pPr>
        <w:numPr>
          <w:ilvl w:val="12"/>
          <w:numId w:val="0"/>
        </w:numPr>
        <w:rPr>
          <w:lang w:val="fi-FI"/>
        </w:rPr>
      </w:pPr>
    </w:p>
    <w:p w14:paraId="3B2C13F2" w14:textId="6867F0B7" w:rsidR="00676819" w:rsidRPr="008B28FF" w:rsidRDefault="00676819">
      <w:pPr>
        <w:rPr>
          <w:noProof/>
          <w:lang w:val="fi-FI"/>
        </w:rPr>
      </w:pPr>
      <w:r w:rsidRPr="008B28FF">
        <w:rPr>
          <w:noProof/>
          <w:lang w:val="fi-FI"/>
        </w:rPr>
        <w:t>Älä käytä tätä lääkettä pakkauksessa ja injektiopullon etiketissä mainitun viimeisen käyttöpäivämäärän (</w:t>
      </w:r>
      <w:r w:rsidR="00F32126" w:rsidRPr="008B28FF">
        <w:rPr>
          <w:noProof/>
          <w:lang w:val="fi-FI"/>
        </w:rPr>
        <w:t xml:space="preserve">EXP) </w:t>
      </w:r>
      <w:r w:rsidRPr="008B28FF">
        <w:rPr>
          <w:noProof/>
          <w:lang w:val="fi-FI"/>
        </w:rPr>
        <w:t>jälkeen. Viimeinen käyttöpäivämäärä tarkoittaa kuukauden viimeistä päivää.</w:t>
      </w:r>
    </w:p>
    <w:p w14:paraId="250607AD" w14:textId="77777777" w:rsidR="00676819" w:rsidRPr="008B28FF" w:rsidRDefault="00676819">
      <w:pPr>
        <w:numPr>
          <w:ilvl w:val="12"/>
          <w:numId w:val="0"/>
        </w:numPr>
        <w:ind w:right="-2"/>
        <w:outlineLvl w:val="0"/>
        <w:rPr>
          <w:noProof/>
          <w:lang w:val="fi-FI"/>
        </w:rPr>
      </w:pPr>
    </w:p>
    <w:p w14:paraId="73614CBD" w14:textId="1A77616F" w:rsidR="00676819" w:rsidRPr="008B28FF" w:rsidRDefault="00676819">
      <w:pPr>
        <w:numPr>
          <w:ilvl w:val="12"/>
          <w:numId w:val="0"/>
        </w:numPr>
        <w:ind w:right="-2"/>
        <w:outlineLvl w:val="0"/>
        <w:rPr>
          <w:lang w:val="fi-FI"/>
        </w:rPr>
      </w:pPr>
      <w:r w:rsidRPr="008B28FF">
        <w:rPr>
          <w:noProof/>
          <w:lang w:val="fi-FI"/>
        </w:rPr>
        <w:t>Säilytä jääkaapissa (2</w:t>
      </w:r>
      <w:r w:rsidR="005D5167" w:rsidRPr="008B28FF">
        <w:rPr>
          <w:noProof/>
          <w:lang w:val="fi-FI"/>
        </w:rPr>
        <w:t> </w:t>
      </w:r>
      <w:r w:rsidRPr="008B28FF">
        <w:rPr>
          <w:noProof/>
          <w:lang w:val="fi-FI"/>
        </w:rPr>
        <w:t>°C</w:t>
      </w:r>
      <w:r w:rsidR="005D5167" w:rsidRPr="008B28FF">
        <w:rPr>
          <w:noProof/>
          <w:lang w:val="fi-FI"/>
        </w:rPr>
        <w:t> </w:t>
      </w:r>
      <w:r w:rsidRPr="008B28FF">
        <w:rPr>
          <w:noProof/>
          <w:lang w:val="fi-FI"/>
        </w:rPr>
        <w:t>–</w:t>
      </w:r>
      <w:r w:rsidR="005D5167" w:rsidRPr="008B28FF">
        <w:rPr>
          <w:noProof/>
          <w:lang w:val="fi-FI"/>
        </w:rPr>
        <w:t> </w:t>
      </w:r>
      <w:r w:rsidRPr="008B28FF">
        <w:rPr>
          <w:noProof/>
          <w:lang w:val="fi-FI"/>
        </w:rPr>
        <w:t>8</w:t>
      </w:r>
      <w:r w:rsidR="005D5167" w:rsidRPr="008B28FF">
        <w:rPr>
          <w:noProof/>
          <w:lang w:val="fi-FI"/>
        </w:rPr>
        <w:t> </w:t>
      </w:r>
      <w:r w:rsidRPr="008B28FF">
        <w:rPr>
          <w:noProof/>
          <w:lang w:val="fi-FI"/>
        </w:rPr>
        <w:t>°C).</w:t>
      </w:r>
    </w:p>
    <w:p w14:paraId="76C9E724" w14:textId="70E1A53B" w:rsidR="00676819" w:rsidRPr="008B28FF" w:rsidRDefault="00676819">
      <w:pPr>
        <w:numPr>
          <w:ilvl w:val="12"/>
          <w:numId w:val="0"/>
        </w:numPr>
        <w:ind w:right="-2"/>
        <w:outlineLvl w:val="0"/>
        <w:rPr>
          <w:lang w:val="fi-FI"/>
        </w:rPr>
      </w:pPr>
      <w:r w:rsidRPr="008B28FF">
        <w:rPr>
          <w:lang w:val="fi-FI"/>
        </w:rPr>
        <w:t>Ei saa jäätyä.</w:t>
      </w:r>
    </w:p>
    <w:p w14:paraId="3AB55347" w14:textId="1B8CB455" w:rsidR="00676819" w:rsidRPr="008B28FF" w:rsidRDefault="00676819">
      <w:pPr>
        <w:numPr>
          <w:ilvl w:val="12"/>
          <w:numId w:val="0"/>
        </w:numPr>
        <w:ind w:right="-2"/>
        <w:outlineLvl w:val="0"/>
        <w:rPr>
          <w:lang w:val="fi-FI"/>
        </w:rPr>
      </w:pPr>
      <w:r w:rsidRPr="008B28FF">
        <w:rPr>
          <w:lang w:val="fi-FI"/>
        </w:rPr>
        <w:t>Pidä injektiopullo ulkopakkauksessa. Herkkä valolle.</w:t>
      </w:r>
    </w:p>
    <w:p w14:paraId="5948A6BB" w14:textId="77777777" w:rsidR="00676819" w:rsidRPr="008B28FF" w:rsidRDefault="00676819">
      <w:pPr>
        <w:numPr>
          <w:ilvl w:val="12"/>
          <w:numId w:val="0"/>
        </w:numPr>
        <w:ind w:right="-2"/>
        <w:rPr>
          <w:lang w:val="fi-FI"/>
        </w:rPr>
      </w:pPr>
    </w:p>
    <w:p w14:paraId="533128E7" w14:textId="613C97FB" w:rsidR="00676819" w:rsidRPr="008B28FF" w:rsidRDefault="00676819">
      <w:pPr>
        <w:rPr>
          <w:lang w:val="fi-FI"/>
        </w:rPr>
      </w:pPr>
      <w:r w:rsidRPr="008B28FF">
        <w:rPr>
          <w:lang w:val="fi-FI"/>
        </w:rPr>
        <w:t>Infuusioliuokset on käytettävä heti laimentamisen jälkeen. Ellei niitä käytetä heti, käytönaikaiset säilytysajat ja -olosuhteet ovat käyttäjän vastuulla ja ovat normaalisti enintään 24</w:t>
      </w:r>
      <w:r w:rsidR="005D5167" w:rsidRPr="008B28FF">
        <w:rPr>
          <w:lang w:val="fi-FI"/>
        </w:rPr>
        <w:t> </w:t>
      </w:r>
      <w:r w:rsidRPr="008B28FF">
        <w:rPr>
          <w:lang w:val="fi-FI"/>
        </w:rPr>
        <w:t>tuntia 2–8 °C:ssa, paitsi jos laimentaminen on tapahtunut valvotuissa ja validoiduissa aseptisissa olosuhteissa. Mikäli laimentaminen on tapahtunut valvotuissa ja validoiduissa aseptisissa olosuhteissa Avastinin säilyvyyden on osoitettu olevan 30</w:t>
      </w:r>
      <w:r w:rsidR="005D5167" w:rsidRPr="008B28FF">
        <w:rPr>
          <w:lang w:val="fi-FI"/>
        </w:rPr>
        <w:t> </w:t>
      </w:r>
      <w:r w:rsidRPr="008B28FF">
        <w:rPr>
          <w:lang w:val="fi-FI"/>
        </w:rPr>
        <w:t>päivää 2–8 °C:ssa ja tämän lisäksi 48</w:t>
      </w:r>
      <w:r w:rsidR="005D5167" w:rsidRPr="008B28FF">
        <w:rPr>
          <w:lang w:val="fi-FI"/>
        </w:rPr>
        <w:t> </w:t>
      </w:r>
      <w:r w:rsidRPr="008B28FF">
        <w:rPr>
          <w:lang w:val="fi-FI"/>
        </w:rPr>
        <w:t>tuntia 2–30 °C:ssa.</w:t>
      </w:r>
    </w:p>
    <w:p w14:paraId="1FFAFF03" w14:textId="77777777" w:rsidR="00676819" w:rsidRPr="008B28FF" w:rsidRDefault="00676819">
      <w:pPr>
        <w:numPr>
          <w:ilvl w:val="12"/>
          <w:numId w:val="0"/>
        </w:numPr>
        <w:ind w:right="-2"/>
        <w:outlineLvl w:val="0"/>
        <w:rPr>
          <w:lang w:val="fi-FI"/>
        </w:rPr>
      </w:pPr>
    </w:p>
    <w:p w14:paraId="7B15C870" w14:textId="77777777" w:rsidR="00676819" w:rsidRPr="008B28FF" w:rsidRDefault="00676819">
      <w:pPr>
        <w:numPr>
          <w:ilvl w:val="12"/>
          <w:numId w:val="0"/>
        </w:numPr>
        <w:ind w:right="-2"/>
        <w:outlineLvl w:val="0"/>
        <w:rPr>
          <w:lang w:val="fi-FI"/>
        </w:rPr>
      </w:pPr>
      <w:r w:rsidRPr="008B28FF">
        <w:rPr>
          <w:lang w:val="fi-FI"/>
        </w:rPr>
        <w:t>Älä käytä Avastinia, jos huomaat näkyviä muutoksia lääkevalmisteen ulkonäössä (hiukkasia tai värimuutoksia) ennen annostelua.</w:t>
      </w:r>
    </w:p>
    <w:p w14:paraId="0DB7734A" w14:textId="77777777" w:rsidR="00676819" w:rsidRPr="008B28FF" w:rsidRDefault="00676819">
      <w:pPr>
        <w:numPr>
          <w:ilvl w:val="12"/>
          <w:numId w:val="0"/>
        </w:numPr>
        <w:ind w:right="-2"/>
        <w:outlineLvl w:val="0"/>
        <w:rPr>
          <w:lang w:val="fi-FI"/>
        </w:rPr>
      </w:pPr>
    </w:p>
    <w:p w14:paraId="51CEA870" w14:textId="77777777" w:rsidR="00676819" w:rsidRPr="008B28FF" w:rsidRDefault="00676819">
      <w:pPr>
        <w:ind w:right="-2"/>
        <w:rPr>
          <w:noProof/>
          <w:lang w:val="fi-FI"/>
        </w:rPr>
      </w:pPr>
      <w:r w:rsidRPr="008B28FF">
        <w:rPr>
          <w:noProof/>
          <w:lang w:val="fi-FI"/>
        </w:rPr>
        <w:t>Lääkkeitä ei tule heittää viemäriin eikä hävittää talousjätteiden mukana. Kysy käyttämättömien lääkkeiden hävittämisestä apteekista. Näin menetellen suojelet luontoa.</w:t>
      </w:r>
    </w:p>
    <w:p w14:paraId="0020A044" w14:textId="77777777" w:rsidR="00676819" w:rsidRPr="008B28FF" w:rsidRDefault="00676819">
      <w:pPr>
        <w:numPr>
          <w:ilvl w:val="12"/>
          <w:numId w:val="0"/>
        </w:numPr>
        <w:ind w:right="-2"/>
        <w:outlineLvl w:val="0"/>
        <w:rPr>
          <w:lang w:val="fi-FI"/>
        </w:rPr>
      </w:pPr>
    </w:p>
    <w:p w14:paraId="7EB1006E" w14:textId="77777777" w:rsidR="00676819" w:rsidRPr="008B28FF" w:rsidRDefault="00676819">
      <w:pPr>
        <w:ind w:right="-2"/>
        <w:rPr>
          <w:lang w:val="fi-FI"/>
        </w:rPr>
      </w:pPr>
    </w:p>
    <w:p w14:paraId="676A70D9" w14:textId="77777777" w:rsidR="00676819" w:rsidRPr="008B28FF" w:rsidRDefault="00676819">
      <w:pPr>
        <w:keepNext/>
        <w:ind w:left="567" w:right="-2" w:hanging="567"/>
        <w:rPr>
          <w:lang w:val="fi-FI"/>
        </w:rPr>
      </w:pPr>
      <w:r w:rsidRPr="008B28FF">
        <w:rPr>
          <w:b/>
          <w:lang w:val="fi-FI"/>
        </w:rPr>
        <w:lastRenderedPageBreak/>
        <w:t>6.</w:t>
      </w:r>
      <w:r w:rsidRPr="008B28FF">
        <w:rPr>
          <w:b/>
          <w:lang w:val="fi-FI"/>
        </w:rPr>
        <w:tab/>
        <w:t>Pakkauksen sisältö ja muuta tietoa</w:t>
      </w:r>
    </w:p>
    <w:p w14:paraId="79782AD7" w14:textId="77777777" w:rsidR="00676819" w:rsidRPr="008B28FF" w:rsidRDefault="00676819">
      <w:pPr>
        <w:keepNext/>
        <w:suppressAutoHyphens/>
        <w:rPr>
          <w:lang w:val="fi-FI"/>
        </w:rPr>
      </w:pPr>
    </w:p>
    <w:p w14:paraId="12107D88" w14:textId="77777777" w:rsidR="00676819" w:rsidRPr="008B28FF" w:rsidRDefault="00676819">
      <w:pPr>
        <w:keepNext/>
        <w:suppressAutoHyphens/>
        <w:rPr>
          <w:b/>
          <w:lang w:val="fi-FI"/>
        </w:rPr>
      </w:pPr>
      <w:r w:rsidRPr="008B28FF">
        <w:rPr>
          <w:b/>
          <w:lang w:val="fi-FI"/>
        </w:rPr>
        <w:t>Mitä Avastin sisältää</w:t>
      </w:r>
    </w:p>
    <w:p w14:paraId="1DAC94F6" w14:textId="77777777" w:rsidR="00676819" w:rsidRPr="008B28FF" w:rsidRDefault="00676819">
      <w:pPr>
        <w:keepNext/>
        <w:numPr>
          <w:ilvl w:val="12"/>
          <w:numId w:val="0"/>
        </w:numPr>
        <w:ind w:right="-2"/>
        <w:rPr>
          <w:lang w:val="fi-FI"/>
        </w:rPr>
      </w:pPr>
    </w:p>
    <w:p w14:paraId="00DB70F2" w14:textId="6C9F7383" w:rsidR="00676819" w:rsidRPr="008B28FF" w:rsidRDefault="00676819">
      <w:pPr>
        <w:keepNext/>
        <w:numPr>
          <w:ilvl w:val="12"/>
          <w:numId w:val="0"/>
        </w:numPr>
        <w:ind w:left="567" w:right="-2" w:hanging="567"/>
        <w:rPr>
          <w:lang w:val="fi-FI"/>
        </w:rPr>
      </w:pPr>
      <w:r w:rsidRPr="008B28FF">
        <w:rPr>
          <w:b/>
          <w:lang w:val="fi-FI"/>
        </w:rPr>
        <w:t>•</w:t>
      </w:r>
      <w:r w:rsidRPr="008B28FF">
        <w:rPr>
          <w:b/>
          <w:lang w:val="fi-FI"/>
        </w:rPr>
        <w:tab/>
      </w:r>
      <w:r w:rsidRPr="008B28FF">
        <w:rPr>
          <w:lang w:val="fi-FI"/>
        </w:rPr>
        <w:t>Vaikuttava-aine on bevasitsumabi. Yksi millilitra konsentraattia sisältää 25 mg bevasitsumabia. Ohjeen mukaisen laimentamisen jälkeen pitoisuus on 1,4–16,5 mg/ml.</w:t>
      </w:r>
    </w:p>
    <w:p w14:paraId="7D88A3A4" w14:textId="77777777" w:rsidR="00676819" w:rsidRPr="008B28FF" w:rsidRDefault="00676819">
      <w:pPr>
        <w:keepNext/>
        <w:numPr>
          <w:ilvl w:val="12"/>
          <w:numId w:val="0"/>
        </w:numPr>
        <w:ind w:left="562" w:hanging="562"/>
        <w:rPr>
          <w:lang w:val="fi-FI"/>
        </w:rPr>
      </w:pPr>
      <w:r w:rsidRPr="008B28FF">
        <w:rPr>
          <w:lang w:val="fi-FI"/>
        </w:rPr>
        <w:tab/>
        <w:t>Jokainen 4 ml:n injektiopullo sisältää bevasitsumabia 100 mg. Ohjeen mukaisen laimentamisen jälkeen pitoisuus on 1,4 mg/ml.</w:t>
      </w:r>
    </w:p>
    <w:p w14:paraId="7DFABF77" w14:textId="77777777" w:rsidR="00676819" w:rsidRPr="008B28FF" w:rsidRDefault="00676819">
      <w:pPr>
        <w:keepNext/>
        <w:numPr>
          <w:ilvl w:val="12"/>
          <w:numId w:val="0"/>
        </w:numPr>
        <w:ind w:left="562" w:hanging="562"/>
        <w:rPr>
          <w:lang w:val="fi-FI"/>
        </w:rPr>
      </w:pPr>
      <w:r w:rsidRPr="008B28FF">
        <w:rPr>
          <w:lang w:val="fi-FI"/>
        </w:rPr>
        <w:tab/>
        <w:t>Jokainen 16 ml:n injektiopullo sisältää bevasitsumabia 400 mg. Ohjeen mukaisen laimentamisen jälkeen pitoisuus on 16,5 mg/ml.</w:t>
      </w:r>
    </w:p>
    <w:p w14:paraId="17902B66" w14:textId="7706A00B" w:rsidR="00676819" w:rsidRPr="008B28FF" w:rsidRDefault="00676819">
      <w:pPr>
        <w:ind w:left="567" w:right="-2" w:hanging="567"/>
        <w:rPr>
          <w:lang w:val="fi-FI"/>
        </w:rPr>
      </w:pPr>
      <w:r w:rsidRPr="008B28FF">
        <w:rPr>
          <w:b/>
          <w:lang w:val="fi-FI"/>
        </w:rPr>
        <w:t>•</w:t>
      </w:r>
      <w:r w:rsidRPr="008B28FF">
        <w:rPr>
          <w:b/>
          <w:lang w:val="fi-FI"/>
        </w:rPr>
        <w:tab/>
      </w:r>
      <w:r w:rsidRPr="008B28FF">
        <w:rPr>
          <w:lang w:val="fi-FI"/>
        </w:rPr>
        <w:t>Muut aineet ovat trehaloosidihydraatti, natriumfosfaatti, polysorbaatti</w:t>
      </w:r>
      <w:r w:rsidR="004430AA" w:rsidRPr="008B28FF">
        <w:rPr>
          <w:lang w:val="fi-FI"/>
        </w:rPr>
        <w:t> </w:t>
      </w:r>
      <w:r w:rsidRPr="008B28FF">
        <w:rPr>
          <w:lang w:val="fi-FI"/>
        </w:rPr>
        <w:t>20</w:t>
      </w:r>
      <w:r w:rsidR="006C725E" w:rsidRPr="008B28FF">
        <w:rPr>
          <w:lang w:val="fi-FI"/>
        </w:rPr>
        <w:t xml:space="preserve"> (E 432) (</w:t>
      </w:r>
      <w:r w:rsidR="007F3F91" w:rsidRPr="008B28FF">
        <w:rPr>
          <w:lang w:val="fi-FI"/>
        </w:rPr>
        <w:t>katso kohta 2 'Avastin sisältää natriumia ja polysorbaatti 20:tä'</w:t>
      </w:r>
      <w:r w:rsidR="006C725E" w:rsidRPr="008B28FF">
        <w:rPr>
          <w:lang w:val="fi-FI"/>
        </w:rPr>
        <w:t>)</w:t>
      </w:r>
      <w:r w:rsidRPr="008B28FF">
        <w:rPr>
          <w:lang w:val="fi-FI"/>
        </w:rPr>
        <w:t xml:space="preserve"> ja injektionesteisiin käytettävä vesi.</w:t>
      </w:r>
    </w:p>
    <w:p w14:paraId="10DDA294" w14:textId="77777777" w:rsidR="00676819" w:rsidRPr="008B28FF" w:rsidRDefault="00676819">
      <w:pPr>
        <w:ind w:right="-2"/>
        <w:rPr>
          <w:lang w:val="fi-FI"/>
        </w:rPr>
      </w:pPr>
    </w:p>
    <w:p w14:paraId="21B2B5EC" w14:textId="77777777" w:rsidR="00676819" w:rsidRPr="008B28FF" w:rsidRDefault="00676819">
      <w:pPr>
        <w:keepNext/>
        <w:rPr>
          <w:b/>
          <w:lang w:val="fi-FI"/>
        </w:rPr>
      </w:pPr>
      <w:r w:rsidRPr="008B28FF">
        <w:rPr>
          <w:b/>
          <w:lang w:val="fi-FI"/>
        </w:rPr>
        <w:t>Lääkevalmisteen kuvaus ja pakkauskoot</w:t>
      </w:r>
    </w:p>
    <w:p w14:paraId="5FF9F460" w14:textId="77777777" w:rsidR="00676819" w:rsidRPr="008B28FF" w:rsidRDefault="00676819">
      <w:pPr>
        <w:rPr>
          <w:lang w:val="fi-FI"/>
        </w:rPr>
      </w:pPr>
      <w:r w:rsidRPr="008B28FF">
        <w:rPr>
          <w:lang w:val="fi-FI"/>
        </w:rPr>
        <w:t>Avastin on infuusiokonsentraatti, liuosta varten. Konsentraatti on kirkasta, väritöntä tai vaaleanruskeaa nestettä lasisessa injektiopullossa, jossa on kumitulppa. Jokainen injektiopullo sisältää 100 mg bevasitsumabia 4 ml:ssa tai 400 mg bevasitsumabia 16 ml:ssa. Jokaisessa Avastin-pakkauksessa on yksi injektiopullo.</w:t>
      </w:r>
    </w:p>
    <w:p w14:paraId="1320F852" w14:textId="77777777" w:rsidR="00676819" w:rsidRPr="008B28FF" w:rsidRDefault="00676819">
      <w:pPr>
        <w:rPr>
          <w:b/>
          <w:lang w:val="fi-FI"/>
        </w:rPr>
      </w:pPr>
    </w:p>
    <w:p w14:paraId="72E31569" w14:textId="77777777" w:rsidR="00676819" w:rsidRPr="008B28FF" w:rsidRDefault="00676819">
      <w:pPr>
        <w:keepNext/>
        <w:rPr>
          <w:b/>
          <w:lang w:val="fi-FI"/>
        </w:rPr>
      </w:pPr>
      <w:r w:rsidRPr="008B28FF">
        <w:rPr>
          <w:b/>
          <w:lang w:val="fi-FI"/>
        </w:rPr>
        <w:t>Myyntiluvan haltija</w:t>
      </w:r>
    </w:p>
    <w:p w14:paraId="0CB9631F" w14:textId="1293703A" w:rsidR="00676819" w:rsidRPr="008B28FF" w:rsidRDefault="00676819">
      <w:pPr>
        <w:rPr>
          <w:lang w:val="fi-FI"/>
        </w:rPr>
      </w:pPr>
      <w:r w:rsidRPr="008B28FF">
        <w:rPr>
          <w:lang w:val="fi-FI"/>
        </w:rPr>
        <w:t>Roche Registration GmbH</w:t>
      </w:r>
    </w:p>
    <w:p w14:paraId="3F1C470C" w14:textId="77777777" w:rsidR="00676819" w:rsidRPr="00EA3CE2" w:rsidRDefault="00676819">
      <w:r w:rsidRPr="00EA3CE2">
        <w:t>Emil-Barell-Strasse 1</w:t>
      </w:r>
    </w:p>
    <w:p w14:paraId="3ADE6656" w14:textId="77777777" w:rsidR="00676819" w:rsidRPr="00EA3CE2" w:rsidRDefault="00676819">
      <w:r w:rsidRPr="00EA3CE2">
        <w:t xml:space="preserve">79639 </w:t>
      </w:r>
      <w:proofErr w:type="spellStart"/>
      <w:r w:rsidRPr="00EA3CE2">
        <w:t>Grenzach-Wyhlen</w:t>
      </w:r>
      <w:proofErr w:type="spellEnd"/>
    </w:p>
    <w:p w14:paraId="0108B5F5" w14:textId="77777777" w:rsidR="00676819" w:rsidRPr="00EA3CE2" w:rsidRDefault="00676819">
      <w:r w:rsidRPr="00EA3CE2">
        <w:t>Saksa</w:t>
      </w:r>
    </w:p>
    <w:p w14:paraId="46391AC5" w14:textId="77777777" w:rsidR="00676819" w:rsidRPr="00EA3CE2" w:rsidRDefault="00676819"/>
    <w:p w14:paraId="17C4DC33" w14:textId="77777777" w:rsidR="00676819" w:rsidRPr="00EA3CE2" w:rsidRDefault="00676819">
      <w:pPr>
        <w:keepNext/>
        <w:rPr>
          <w:b/>
        </w:rPr>
      </w:pPr>
      <w:proofErr w:type="spellStart"/>
      <w:r w:rsidRPr="00EA3CE2">
        <w:rPr>
          <w:b/>
        </w:rPr>
        <w:t>Valmistaja</w:t>
      </w:r>
      <w:proofErr w:type="spellEnd"/>
    </w:p>
    <w:p w14:paraId="76404D4B" w14:textId="77777777" w:rsidR="00676819" w:rsidRPr="00EA3CE2" w:rsidRDefault="00676819">
      <w:pPr>
        <w:numPr>
          <w:ilvl w:val="12"/>
          <w:numId w:val="0"/>
        </w:numPr>
        <w:ind w:right="-2"/>
        <w:outlineLvl w:val="0"/>
      </w:pPr>
      <w:r w:rsidRPr="00EA3CE2">
        <w:t>Roche Pharma AG</w:t>
      </w:r>
    </w:p>
    <w:p w14:paraId="1BE21C00" w14:textId="77777777" w:rsidR="00676819" w:rsidRPr="00EA3CE2" w:rsidRDefault="00676819">
      <w:pPr>
        <w:numPr>
          <w:ilvl w:val="12"/>
          <w:numId w:val="0"/>
        </w:numPr>
        <w:ind w:right="-2"/>
        <w:outlineLvl w:val="0"/>
      </w:pPr>
      <w:r w:rsidRPr="00EA3CE2">
        <w:t>Emil-Barell-Str. 1</w:t>
      </w:r>
    </w:p>
    <w:p w14:paraId="4C58F940" w14:textId="77777777" w:rsidR="00676819" w:rsidRPr="00EA3CE2" w:rsidRDefault="00676819">
      <w:pPr>
        <w:numPr>
          <w:ilvl w:val="12"/>
          <w:numId w:val="0"/>
        </w:numPr>
        <w:ind w:right="-2"/>
        <w:outlineLvl w:val="0"/>
      </w:pPr>
      <w:r w:rsidRPr="00EA3CE2">
        <w:t xml:space="preserve">79639 </w:t>
      </w:r>
      <w:proofErr w:type="spellStart"/>
      <w:r w:rsidRPr="00EA3CE2">
        <w:t>Grenzach-Wyhlen</w:t>
      </w:r>
      <w:proofErr w:type="spellEnd"/>
    </w:p>
    <w:p w14:paraId="0C5EF082" w14:textId="77777777" w:rsidR="00676819" w:rsidRPr="008B28FF" w:rsidRDefault="00676819">
      <w:pPr>
        <w:numPr>
          <w:ilvl w:val="12"/>
          <w:numId w:val="0"/>
        </w:numPr>
        <w:ind w:right="-2"/>
        <w:outlineLvl w:val="0"/>
        <w:rPr>
          <w:sz w:val="24"/>
          <w:lang w:val="fi-FI"/>
        </w:rPr>
      </w:pPr>
      <w:r w:rsidRPr="008B28FF">
        <w:rPr>
          <w:lang w:val="fi-FI"/>
        </w:rPr>
        <w:t>Saksa</w:t>
      </w:r>
    </w:p>
    <w:p w14:paraId="313D600D" w14:textId="77777777" w:rsidR="00676819" w:rsidRPr="008B28FF" w:rsidRDefault="00676819">
      <w:pPr>
        <w:suppressAutoHyphens/>
        <w:rPr>
          <w:lang w:val="fi-FI"/>
        </w:rPr>
      </w:pPr>
    </w:p>
    <w:p w14:paraId="1A9AAEBD" w14:textId="77777777" w:rsidR="00676819" w:rsidRDefault="00676819">
      <w:pPr>
        <w:keepNext/>
        <w:keepLines/>
        <w:suppressAutoHyphens/>
        <w:rPr>
          <w:lang w:val="fi-FI"/>
        </w:rPr>
      </w:pPr>
      <w:r w:rsidRPr="008B28FF">
        <w:rPr>
          <w:lang w:val="fi-FI"/>
        </w:rPr>
        <w:t>Lisätietoja tästä lääkevalmisteesta antaa myyntiluvan haltijan paikallinen edustaja:</w:t>
      </w:r>
    </w:p>
    <w:p w14:paraId="039440B2" w14:textId="77777777" w:rsidR="00E31A06" w:rsidRPr="008B28FF" w:rsidRDefault="00E31A06">
      <w:pPr>
        <w:keepNext/>
        <w:keepLines/>
        <w:suppressAutoHyphens/>
        <w:rPr>
          <w:lang w:val="fi-FI"/>
        </w:rPr>
      </w:pPr>
    </w:p>
    <w:p w14:paraId="3B2E3E3C" w14:textId="77777777" w:rsidR="00676819" w:rsidRPr="008B28FF" w:rsidRDefault="00676819">
      <w:pPr>
        <w:keepNext/>
        <w:keepLines/>
        <w:rPr>
          <w:lang w:val="fi-FI"/>
        </w:rPr>
      </w:pPr>
    </w:p>
    <w:tbl>
      <w:tblPr>
        <w:tblW w:w="9205" w:type="dxa"/>
        <w:tblInd w:w="-108" w:type="dxa"/>
        <w:tblLayout w:type="fixed"/>
        <w:tblLook w:val="0000" w:firstRow="0" w:lastRow="0" w:firstColumn="0" w:lastColumn="0" w:noHBand="0" w:noVBand="0"/>
      </w:tblPr>
      <w:tblGrid>
        <w:gridCol w:w="107"/>
        <w:gridCol w:w="4464"/>
        <w:gridCol w:w="85"/>
        <w:gridCol w:w="4388"/>
        <w:gridCol w:w="161"/>
      </w:tblGrid>
      <w:tr w:rsidR="00676819" w:rsidRPr="00E46F9F" w14:paraId="6946973B" w14:textId="77777777" w:rsidTr="00EA3CE2">
        <w:trPr>
          <w:gridBefore w:val="1"/>
          <w:gridAfter w:val="1"/>
          <w:wBefore w:w="107" w:type="dxa"/>
          <w:wAfter w:w="161" w:type="dxa"/>
          <w:cantSplit/>
          <w:trHeight w:val="224"/>
        </w:trPr>
        <w:tc>
          <w:tcPr>
            <w:tcW w:w="4464" w:type="dxa"/>
          </w:tcPr>
          <w:p w14:paraId="22BFEA7A" w14:textId="77777777" w:rsidR="00676819" w:rsidRPr="003B6A5C" w:rsidRDefault="00676819">
            <w:pPr>
              <w:keepNext/>
              <w:keepLines/>
              <w:tabs>
                <w:tab w:val="left" w:pos="567"/>
              </w:tabs>
              <w:spacing w:line="260" w:lineRule="exact"/>
              <w:rPr>
                <w:b/>
                <w:noProof/>
                <w:lang w:val="fi-FI" w:eastAsia="en-US"/>
              </w:rPr>
            </w:pPr>
          </w:p>
        </w:tc>
        <w:tc>
          <w:tcPr>
            <w:tcW w:w="4473" w:type="dxa"/>
            <w:gridSpan w:val="2"/>
          </w:tcPr>
          <w:p w14:paraId="409683AF" w14:textId="77777777" w:rsidR="00676819" w:rsidRPr="008B28FF" w:rsidRDefault="00676819">
            <w:pPr>
              <w:keepNext/>
              <w:keepLines/>
              <w:tabs>
                <w:tab w:val="left" w:pos="567"/>
              </w:tabs>
              <w:suppressAutoHyphens/>
              <w:spacing w:line="260" w:lineRule="exact"/>
              <w:rPr>
                <w:b/>
                <w:noProof/>
                <w:lang w:val="fi-FI" w:eastAsia="en-US"/>
              </w:rPr>
            </w:pPr>
          </w:p>
        </w:tc>
      </w:tr>
      <w:tr w:rsidR="0088431F" w:rsidRPr="00E46F9F" w14:paraId="52117DF4" w14:textId="77777777" w:rsidTr="00EA3CE2">
        <w:trPr>
          <w:cantSplit/>
          <w:trHeight w:val="1279"/>
        </w:trPr>
        <w:tc>
          <w:tcPr>
            <w:tcW w:w="4656" w:type="dxa"/>
            <w:gridSpan w:val="3"/>
          </w:tcPr>
          <w:p w14:paraId="48A558E8" w14:textId="77777777" w:rsidR="0088431F" w:rsidRPr="00EA3CE2" w:rsidRDefault="0088431F" w:rsidP="004141EA">
            <w:pPr>
              <w:keepNext/>
              <w:keepLines/>
              <w:rPr>
                <w:b/>
                <w:lang w:val="de-DE"/>
              </w:rPr>
            </w:pPr>
            <w:r w:rsidRPr="00EA3CE2">
              <w:rPr>
                <w:b/>
                <w:lang w:val="de-DE"/>
              </w:rPr>
              <w:t>België/Belgique/Belgien,</w:t>
            </w:r>
          </w:p>
          <w:p w14:paraId="0A509992" w14:textId="77777777" w:rsidR="0088431F" w:rsidRPr="00EA3CE2" w:rsidRDefault="0088431F" w:rsidP="00EA3CE2">
            <w:pPr>
              <w:keepNext/>
              <w:keepLines/>
              <w:suppressAutoHyphens/>
              <w:rPr>
                <w:lang w:val="de-DE"/>
              </w:rPr>
            </w:pPr>
            <w:r w:rsidRPr="00EA3CE2">
              <w:rPr>
                <w:b/>
                <w:lang w:val="de-DE"/>
              </w:rPr>
              <w:t>Luxembourg/Luxemburg</w:t>
            </w:r>
          </w:p>
          <w:p w14:paraId="51202EFC" w14:textId="77777777" w:rsidR="0088431F" w:rsidRPr="00EA3CE2" w:rsidRDefault="0088431F" w:rsidP="004141EA">
            <w:pPr>
              <w:keepNext/>
              <w:keepLines/>
              <w:rPr>
                <w:lang w:val="de-DE"/>
              </w:rPr>
            </w:pPr>
            <w:r w:rsidRPr="00EA3CE2">
              <w:rPr>
                <w:lang w:val="de-DE"/>
              </w:rPr>
              <w:t>N.V. Roche S.A.</w:t>
            </w:r>
          </w:p>
          <w:p w14:paraId="5AB7552F" w14:textId="77777777" w:rsidR="0088431F" w:rsidRPr="00EA3CE2" w:rsidRDefault="0088431F" w:rsidP="00EA3CE2">
            <w:pPr>
              <w:rPr>
                <w:lang w:val="fr-CA"/>
              </w:rPr>
            </w:pPr>
            <w:r w:rsidRPr="008B28FF">
              <w:rPr>
                <w:bCs/>
                <w:noProof/>
                <w:szCs w:val="22"/>
                <w:lang w:val="fr-FR"/>
              </w:rPr>
              <w:t>België/Belgique/Belgien</w:t>
            </w:r>
          </w:p>
          <w:p w14:paraId="464BCB88" w14:textId="77777777" w:rsidR="0088431F" w:rsidRPr="00EA3CE2" w:rsidRDefault="0088431F" w:rsidP="004141EA">
            <w:pPr>
              <w:keepNext/>
              <w:keepLines/>
              <w:rPr>
                <w:lang w:val="fr-CA"/>
              </w:rPr>
            </w:pPr>
            <w:r w:rsidRPr="00EA3CE2">
              <w:rPr>
                <w:lang w:val="fr-CA"/>
              </w:rPr>
              <w:t>Tél/Tel: +32 (0) 2 525 82 11</w:t>
            </w:r>
          </w:p>
          <w:p w14:paraId="64CC09FA" w14:textId="77777777" w:rsidR="0088431F" w:rsidRPr="00EA3CE2" w:rsidRDefault="0088431F" w:rsidP="004141EA">
            <w:pPr>
              <w:keepNext/>
              <w:keepLines/>
              <w:rPr>
                <w:b/>
                <w:lang w:val="fr-CA"/>
              </w:rPr>
            </w:pPr>
          </w:p>
        </w:tc>
        <w:tc>
          <w:tcPr>
            <w:tcW w:w="4549" w:type="dxa"/>
            <w:gridSpan w:val="2"/>
          </w:tcPr>
          <w:p w14:paraId="02A7B967" w14:textId="77777777" w:rsidR="0088431F" w:rsidRPr="00EA3CE2" w:rsidRDefault="0088431F" w:rsidP="004141EA">
            <w:pPr>
              <w:rPr>
                <w:b/>
                <w:lang w:val="fi-FI"/>
              </w:rPr>
            </w:pPr>
            <w:r w:rsidRPr="00EA3CE2">
              <w:rPr>
                <w:b/>
                <w:lang w:val="fi-FI"/>
              </w:rPr>
              <w:t>Latvija</w:t>
            </w:r>
          </w:p>
          <w:p w14:paraId="77806860" w14:textId="77777777" w:rsidR="0088431F" w:rsidRPr="00EA3CE2" w:rsidRDefault="0088431F" w:rsidP="004141EA">
            <w:pPr>
              <w:rPr>
                <w:lang w:val="fi-FI"/>
              </w:rPr>
            </w:pPr>
            <w:r w:rsidRPr="00EA3CE2">
              <w:rPr>
                <w:lang w:val="fi-FI"/>
              </w:rPr>
              <w:t xml:space="preserve">Roche Latvija SIA </w:t>
            </w:r>
          </w:p>
          <w:p w14:paraId="1431216B" w14:textId="77777777" w:rsidR="0088431F" w:rsidRPr="00EA3CE2" w:rsidRDefault="0088431F" w:rsidP="004141EA">
            <w:pPr>
              <w:rPr>
                <w:lang w:val="fi-FI"/>
              </w:rPr>
            </w:pPr>
            <w:r w:rsidRPr="00EA3CE2">
              <w:rPr>
                <w:lang w:val="fi-FI"/>
              </w:rPr>
              <w:t>Tel: +371 - 6 7039831</w:t>
            </w:r>
          </w:p>
          <w:p w14:paraId="1989AF29" w14:textId="764989B6" w:rsidR="0088431F" w:rsidRPr="00EA3CE2" w:rsidRDefault="0088431F" w:rsidP="004141EA">
            <w:pPr>
              <w:keepNext/>
              <w:keepLines/>
              <w:rPr>
                <w:b/>
                <w:lang w:val="fi-FI"/>
              </w:rPr>
            </w:pPr>
          </w:p>
        </w:tc>
      </w:tr>
      <w:tr w:rsidR="0088431F" w:rsidRPr="00E46F9F" w14:paraId="31D9BB53" w14:textId="77777777" w:rsidTr="00EA3CE2">
        <w:trPr>
          <w:cantSplit/>
          <w:trHeight w:val="937"/>
        </w:trPr>
        <w:tc>
          <w:tcPr>
            <w:tcW w:w="4656" w:type="dxa"/>
            <w:gridSpan w:val="3"/>
          </w:tcPr>
          <w:p w14:paraId="0419CD1D" w14:textId="77777777" w:rsidR="0088431F" w:rsidRPr="00EA3CE2" w:rsidRDefault="0088431F" w:rsidP="004141EA">
            <w:pPr>
              <w:keepNext/>
              <w:keepLines/>
              <w:autoSpaceDE w:val="0"/>
              <w:autoSpaceDN w:val="0"/>
              <w:adjustRightInd w:val="0"/>
              <w:rPr>
                <w:b/>
                <w:lang w:val="fi-FI"/>
              </w:rPr>
            </w:pPr>
            <w:r w:rsidRPr="008B28FF">
              <w:rPr>
                <w:b/>
                <w:szCs w:val="22"/>
              </w:rPr>
              <w:t>България</w:t>
            </w:r>
          </w:p>
          <w:p w14:paraId="6CDE9259" w14:textId="77777777" w:rsidR="0088431F" w:rsidRPr="00EA3CE2" w:rsidRDefault="0088431F" w:rsidP="004141EA">
            <w:pPr>
              <w:keepNext/>
              <w:keepLines/>
              <w:suppressAutoHyphens/>
              <w:rPr>
                <w:lang w:val="fi-FI"/>
              </w:rPr>
            </w:pPr>
            <w:r w:rsidRPr="008B28FF">
              <w:rPr>
                <w:noProof/>
              </w:rPr>
              <w:t>Рош</w:t>
            </w:r>
            <w:r w:rsidRPr="00EA3CE2">
              <w:rPr>
                <w:lang w:val="fi-FI"/>
              </w:rPr>
              <w:t xml:space="preserve"> </w:t>
            </w:r>
            <w:r w:rsidRPr="008B28FF">
              <w:rPr>
                <w:noProof/>
              </w:rPr>
              <w:t>България</w:t>
            </w:r>
            <w:r w:rsidRPr="00EA3CE2">
              <w:rPr>
                <w:lang w:val="fi-FI"/>
              </w:rPr>
              <w:t xml:space="preserve"> </w:t>
            </w:r>
            <w:r w:rsidRPr="008B28FF">
              <w:rPr>
                <w:noProof/>
              </w:rPr>
              <w:t>ЕООД</w:t>
            </w:r>
          </w:p>
          <w:p w14:paraId="31A13EBE" w14:textId="77777777" w:rsidR="0088431F" w:rsidRPr="00EA3CE2" w:rsidRDefault="0088431F" w:rsidP="004141EA">
            <w:pPr>
              <w:keepNext/>
              <w:keepLines/>
              <w:suppressAutoHyphens/>
              <w:rPr>
                <w:lang w:val="fi-FI"/>
              </w:rPr>
            </w:pPr>
            <w:r w:rsidRPr="008B28FF">
              <w:rPr>
                <w:noProof/>
              </w:rPr>
              <w:t>Тел</w:t>
            </w:r>
            <w:r w:rsidRPr="00EA3CE2">
              <w:rPr>
                <w:noProof/>
                <w:lang w:val="fi-FI"/>
              </w:rPr>
              <w:t>.</w:t>
            </w:r>
            <w:r w:rsidRPr="00EA3CE2">
              <w:rPr>
                <w:lang w:val="fi-FI"/>
              </w:rPr>
              <w:t>: +359 2 474 5444</w:t>
            </w:r>
          </w:p>
          <w:p w14:paraId="11F0D3C5" w14:textId="77777777" w:rsidR="0088431F" w:rsidRPr="00EA3CE2" w:rsidRDefault="0088431F" w:rsidP="004141EA">
            <w:pPr>
              <w:keepNext/>
              <w:keepLines/>
              <w:suppressAutoHyphens/>
              <w:spacing w:before="100" w:line="240" w:lineRule="exact"/>
              <w:rPr>
                <w:b/>
                <w:lang w:val="fi-FI"/>
              </w:rPr>
            </w:pPr>
          </w:p>
        </w:tc>
        <w:tc>
          <w:tcPr>
            <w:tcW w:w="4549" w:type="dxa"/>
            <w:gridSpan w:val="2"/>
          </w:tcPr>
          <w:p w14:paraId="5EF8F0C0" w14:textId="77777777" w:rsidR="0088431F" w:rsidRPr="00EA3CE2" w:rsidRDefault="0088431F" w:rsidP="004141EA">
            <w:pPr>
              <w:keepNext/>
              <w:keepLines/>
              <w:suppressAutoHyphens/>
              <w:rPr>
                <w:b/>
                <w:lang w:val="fi-FI"/>
              </w:rPr>
            </w:pPr>
            <w:r w:rsidRPr="00EA3CE2">
              <w:rPr>
                <w:b/>
                <w:lang w:val="fi-FI"/>
              </w:rPr>
              <w:t>Lietuva</w:t>
            </w:r>
          </w:p>
          <w:p w14:paraId="0F38DAD5" w14:textId="77777777" w:rsidR="0088431F" w:rsidRPr="00EA3CE2" w:rsidRDefault="0088431F" w:rsidP="004141EA">
            <w:pPr>
              <w:keepNext/>
              <w:keepLines/>
              <w:suppressAutoHyphens/>
              <w:rPr>
                <w:lang w:val="fi-FI"/>
              </w:rPr>
            </w:pPr>
            <w:r w:rsidRPr="00EA3CE2">
              <w:rPr>
                <w:lang w:val="fi-FI"/>
              </w:rPr>
              <w:t>UAB “Roche Lietuva”</w:t>
            </w:r>
          </w:p>
          <w:p w14:paraId="20A33FF7" w14:textId="7F67EE85" w:rsidR="0088431F" w:rsidRPr="00EA3CE2" w:rsidRDefault="0088431F" w:rsidP="00EA3CE2">
            <w:pPr>
              <w:keepNext/>
              <w:keepLines/>
              <w:rPr>
                <w:b/>
                <w:lang w:val="fi-FI"/>
              </w:rPr>
            </w:pPr>
            <w:r w:rsidRPr="00EA3CE2">
              <w:rPr>
                <w:lang w:val="fi-FI"/>
              </w:rPr>
              <w:t>Tel: +370 5 2546799</w:t>
            </w:r>
          </w:p>
        </w:tc>
      </w:tr>
      <w:tr w:rsidR="0088431F" w:rsidRPr="008B28FF" w14:paraId="377422B0" w14:textId="77777777" w:rsidTr="00EA3CE2">
        <w:trPr>
          <w:cantSplit/>
          <w:trHeight w:val="859"/>
        </w:trPr>
        <w:tc>
          <w:tcPr>
            <w:tcW w:w="4656" w:type="dxa"/>
            <w:gridSpan w:val="3"/>
          </w:tcPr>
          <w:p w14:paraId="08F43BC4" w14:textId="77777777" w:rsidR="0088431F" w:rsidRPr="00EA3CE2" w:rsidRDefault="0088431F" w:rsidP="004141EA">
            <w:pPr>
              <w:keepNext/>
              <w:keepLines/>
              <w:rPr>
                <w:b/>
                <w:lang w:val="pl-PL"/>
              </w:rPr>
            </w:pPr>
            <w:r w:rsidRPr="00EA3CE2">
              <w:rPr>
                <w:b/>
                <w:lang w:val="pl-PL"/>
              </w:rPr>
              <w:t>Česká republika</w:t>
            </w:r>
          </w:p>
          <w:p w14:paraId="1CA5952A" w14:textId="77777777" w:rsidR="0088431F" w:rsidRPr="00EA3CE2" w:rsidRDefault="0088431F" w:rsidP="004141EA">
            <w:pPr>
              <w:keepNext/>
              <w:keepLines/>
              <w:rPr>
                <w:lang w:val="pl-PL"/>
              </w:rPr>
            </w:pPr>
            <w:r w:rsidRPr="00EA3CE2">
              <w:rPr>
                <w:lang w:val="pl-PL"/>
              </w:rPr>
              <w:t>Roche s. r. o.</w:t>
            </w:r>
          </w:p>
          <w:p w14:paraId="17582043" w14:textId="77777777" w:rsidR="0088431F" w:rsidRPr="008B28FF" w:rsidRDefault="0088431F" w:rsidP="004141EA">
            <w:pPr>
              <w:keepNext/>
              <w:keepLines/>
            </w:pPr>
            <w:r w:rsidRPr="008B28FF">
              <w:t>Tel: +420 - 2 20382111</w:t>
            </w:r>
          </w:p>
          <w:p w14:paraId="2ADA6011" w14:textId="77777777" w:rsidR="0088431F" w:rsidRPr="008B28FF" w:rsidRDefault="0088431F" w:rsidP="004141EA">
            <w:pPr>
              <w:keepNext/>
              <w:keepLines/>
              <w:rPr>
                <w:noProof/>
              </w:rPr>
            </w:pPr>
          </w:p>
        </w:tc>
        <w:tc>
          <w:tcPr>
            <w:tcW w:w="4549" w:type="dxa"/>
            <w:gridSpan w:val="2"/>
          </w:tcPr>
          <w:p w14:paraId="16A428B8" w14:textId="77777777" w:rsidR="0088431F" w:rsidRPr="008B28FF" w:rsidRDefault="0088431F" w:rsidP="004141EA">
            <w:pPr>
              <w:keepNext/>
              <w:keepLines/>
              <w:rPr>
                <w:b/>
              </w:rPr>
            </w:pPr>
            <w:r w:rsidRPr="008B28FF">
              <w:rPr>
                <w:b/>
                <w:noProof/>
              </w:rPr>
              <w:t>Magyarorsz</w:t>
            </w:r>
            <w:proofErr w:type="spellStart"/>
            <w:r w:rsidRPr="008B28FF">
              <w:rPr>
                <w:b/>
              </w:rPr>
              <w:t>ág</w:t>
            </w:r>
            <w:proofErr w:type="spellEnd"/>
          </w:p>
          <w:p w14:paraId="32BAEBB1" w14:textId="77777777" w:rsidR="0088431F" w:rsidRPr="008B28FF" w:rsidRDefault="0088431F" w:rsidP="004141EA">
            <w:pPr>
              <w:keepNext/>
              <w:keepLines/>
            </w:pPr>
            <w:r w:rsidRPr="008B28FF">
              <w:t>Roche (</w:t>
            </w:r>
            <w:proofErr w:type="spellStart"/>
            <w:r w:rsidRPr="008B28FF">
              <w:t>Magyarország</w:t>
            </w:r>
            <w:proofErr w:type="spellEnd"/>
            <w:r w:rsidRPr="008B28FF">
              <w:t>) Kft.</w:t>
            </w:r>
          </w:p>
          <w:p w14:paraId="47F0BEC4" w14:textId="77777777" w:rsidR="0088431F" w:rsidRPr="008B28FF" w:rsidRDefault="0088431F" w:rsidP="004141EA">
            <w:pPr>
              <w:keepNext/>
              <w:keepLines/>
            </w:pPr>
            <w:r w:rsidRPr="008B28FF">
              <w:t>Tel.: +36 1 279 4500</w:t>
            </w:r>
          </w:p>
          <w:p w14:paraId="79D33A65" w14:textId="77777777" w:rsidR="0088431F" w:rsidRPr="008B28FF" w:rsidRDefault="0088431F" w:rsidP="004141EA">
            <w:pPr>
              <w:keepNext/>
              <w:keepLines/>
              <w:rPr>
                <w:noProof/>
              </w:rPr>
            </w:pPr>
          </w:p>
        </w:tc>
      </w:tr>
      <w:tr w:rsidR="0088431F" w:rsidRPr="008B28FF" w14:paraId="5FF0F96B" w14:textId="77777777" w:rsidTr="00EA3CE2">
        <w:trPr>
          <w:cantSplit/>
          <w:trHeight w:val="849"/>
        </w:trPr>
        <w:tc>
          <w:tcPr>
            <w:tcW w:w="4656" w:type="dxa"/>
            <w:gridSpan w:val="3"/>
          </w:tcPr>
          <w:p w14:paraId="7D638649" w14:textId="77777777" w:rsidR="0088431F" w:rsidRPr="008B28FF" w:rsidRDefault="0088431F" w:rsidP="004141EA">
            <w:pPr>
              <w:rPr>
                <w:noProof/>
              </w:rPr>
            </w:pPr>
            <w:r w:rsidRPr="008B28FF">
              <w:rPr>
                <w:b/>
                <w:noProof/>
              </w:rPr>
              <w:t>Danmark</w:t>
            </w:r>
          </w:p>
          <w:p w14:paraId="6E23A23E" w14:textId="77777777" w:rsidR="0088431F" w:rsidRPr="008B28FF" w:rsidRDefault="0088431F" w:rsidP="004141EA">
            <w:pPr>
              <w:rPr>
                <w:noProof/>
              </w:rPr>
            </w:pPr>
            <w:r w:rsidRPr="008B28FF">
              <w:rPr>
                <w:noProof/>
              </w:rPr>
              <w:t>Roche Pharmaceuticals A/S</w:t>
            </w:r>
          </w:p>
          <w:p w14:paraId="68140AF3" w14:textId="77777777" w:rsidR="0088431F" w:rsidRPr="008B28FF" w:rsidRDefault="0088431F" w:rsidP="004141EA">
            <w:pPr>
              <w:rPr>
                <w:noProof/>
              </w:rPr>
            </w:pPr>
            <w:r w:rsidRPr="008B28FF">
              <w:rPr>
                <w:noProof/>
              </w:rPr>
              <w:t>Tlf.: +45 - 36 39 99 99</w:t>
            </w:r>
          </w:p>
          <w:p w14:paraId="63F4F1CE" w14:textId="77777777" w:rsidR="0088431F" w:rsidRPr="008B28FF" w:rsidRDefault="0088431F" w:rsidP="004141EA">
            <w:pPr>
              <w:rPr>
                <w:b/>
                <w:noProof/>
              </w:rPr>
            </w:pPr>
          </w:p>
        </w:tc>
        <w:tc>
          <w:tcPr>
            <w:tcW w:w="4549" w:type="dxa"/>
            <w:gridSpan w:val="2"/>
          </w:tcPr>
          <w:p w14:paraId="46ED4A65" w14:textId="77777777" w:rsidR="0088431F" w:rsidRPr="00EA3CE2" w:rsidRDefault="0088431F" w:rsidP="004141EA">
            <w:pPr>
              <w:rPr>
                <w:lang w:val="nl-NL"/>
              </w:rPr>
            </w:pPr>
            <w:r w:rsidRPr="00EA3CE2">
              <w:rPr>
                <w:b/>
                <w:lang w:val="nl-NL"/>
              </w:rPr>
              <w:t>Nederland</w:t>
            </w:r>
          </w:p>
          <w:p w14:paraId="184BE760" w14:textId="77777777" w:rsidR="0088431F" w:rsidRPr="00EA3CE2" w:rsidRDefault="0088431F" w:rsidP="004141EA">
            <w:pPr>
              <w:rPr>
                <w:lang w:val="nl-NL"/>
              </w:rPr>
            </w:pPr>
            <w:r w:rsidRPr="00EA3CE2">
              <w:rPr>
                <w:lang w:val="nl-NL"/>
              </w:rPr>
              <w:t>Roche Nederland B.V.</w:t>
            </w:r>
          </w:p>
          <w:p w14:paraId="32F809D2" w14:textId="77777777" w:rsidR="0088431F" w:rsidRPr="008B28FF" w:rsidRDefault="0088431F" w:rsidP="004141EA">
            <w:pPr>
              <w:rPr>
                <w:noProof/>
              </w:rPr>
            </w:pPr>
            <w:r w:rsidRPr="008B28FF">
              <w:rPr>
                <w:noProof/>
              </w:rPr>
              <w:t>Tel: +31 (</w:t>
            </w:r>
            <w:r w:rsidRPr="008B28FF">
              <w:rPr>
                <w:noProof/>
                <w:snapToGrid w:val="0"/>
              </w:rPr>
              <w:t>0) 348 438050</w:t>
            </w:r>
          </w:p>
          <w:p w14:paraId="64C7CC2E" w14:textId="2ECC534A" w:rsidR="0088431F" w:rsidRPr="008B28FF" w:rsidRDefault="0088431F" w:rsidP="004141EA">
            <w:pPr>
              <w:autoSpaceDE w:val="0"/>
              <w:autoSpaceDN w:val="0"/>
              <w:adjustRightInd w:val="0"/>
              <w:rPr>
                <w:noProof/>
              </w:rPr>
            </w:pPr>
          </w:p>
        </w:tc>
      </w:tr>
      <w:tr w:rsidR="0088431F" w:rsidRPr="008B28FF" w14:paraId="50D05E56" w14:textId="77777777" w:rsidTr="00EA3CE2">
        <w:trPr>
          <w:cantSplit/>
          <w:trHeight w:val="927"/>
        </w:trPr>
        <w:tc>
          <w:tcPr>
            <w:tcW w:w="4656" w:type="dxa"/>
            <w:gridSpan w:val="3"/>
          </w:tcPr>
          <w:p w14:paraId="3A9D6F9D" w14:textId="77777777" w:rsidR="0088431F" w:rsidRPr="00EA3CE2" w:rsidRDefault="0088431F" w:rsidP="004141EA">
            <w:pPr>
              <w:rPr>
                <w:lang w:val="de-DE"/>
              </w:rPr>
            </w:pPr>
            <w:r w:rsidRPr="00EA3CE2">
              <w:rPr>
                <w:b/>
                <w:lang w:val="de-DE"/>
              </w:rPr>
              <w:lastRenderedPageBreak/>
              <w:t>Deutschland</w:t>
            </w:r>
          </w:p>
          <w:p w14:paraId="44CFA989" w14:textId="77777777" w:rsidR="0088431F" w:rsidRPr="00EA3CE2" w:rsidRDefault="0088431F" w:rsidP="004141EA">
            <w:pPr>
              <w:rPr>
                <w:lang w:val="de-DE"/>
              </w:rPr>
            </w:pPr>
            <w:r w:rsidRPr="00EA3CE2">
              <w:rPr>
                <w:lang w:val="de-DE"/>
              </w:rPr>
              <w:t>Roche Pharma AG</w:t>
            </w:r>
          </w:p>
          <w:p w14:paraId="6DA7BBE4" w14:textId="77777777" w:rsidR="0088431F" w:rsidRPr="00EA3CE2" w:rsidRDefault="0088431F" w:rsidP="004141EA">
            <w:pPr>
              <w:rPr>
                <w:lang w:val="de-DE"/>
              </w:rPr>
            </w:pPr>
            <w:r w:rsidRPr="00EA3CE2">
              <w:rPr>
                <w:lang w:val="de-DE"/>
              </w:rPr>
              <w:t>Tel: +49 (0) 7624 140</w:t>
            </w:r>
          </w:p>
          <w:p w14:paraId="56E012D6" w14:textId="77777777" w:rsidR="0088431F" w:rsidRPr="00EA3CE2" w:rsidRDefault="0088431F" w:rsidP="004141EA">
            <w:pPr>
              <w:keepNext/>
              <w:keepLines/>
              <w:spacing w:before="100" w:line="240" w:lineRule="exact"/>
              <w:rPr>
                <w:b/>
                <w:lang w:val="de-DE"/>
              </w:rPr>
            </w:pPr>
          </w:p>
        </w:tc>
        <w:tc>
          <w:tcPr>
            <w:tcW w:w="4549" w:type="dxa"/>
            <w:gridSpan w:val="2"/>
          </w:tcPr>
          <w:p w14:paraId="6D3F8311" w14:textId="77777777" w:rsidR="0088431F" w:rsidRPr="008B28FF" w:rsidRDefault="0088431F" w:rsidP="004141EA">
            <w:pPr>
              <w:rPr>
                <w:b/>
                <w:noProof/>
                <w:snapToGrid w:val="0"/>
              </w:rPr>
            </w:pPr>
            <w:r w:rsidRPr="008B28FF">
              <w:rPr>
                <w:b/>
                <w:noProof/>
                <w:snapToGrid w:val="0"/>
              </w:rPr>
              <w:t>Norge</w:t>
            </w:r>
          </w:p>
          <w:p w14:paraId="38940F86" w14:textId="77777777" w:rsidR="0088431F" w:rsidRPr="008B28FF" w:rsidRDefault="0088431F" w:rsidP="004141EA">
            <w:pPr>
              <w:rPr>
                <w:noProof/>
                <w:snapToGrid w:val="0"/>
              </w:rPr>
            </w:pPr>
            <w:r w:rsidRPr="008B28FF">
              <w:rPr>
                <w:noProof/>
                <w:snapToGrid w:val="0"/>
              </w:rPr>
              <w:t>Roche Norge AS</w:t>
            </w:r>
          </w:p>
          <w:p w14:paraId="4A3AE783" w14:textId="159C1796" w:rsidR="0088431F" w:rsidRPr="008B28FF" w:rsidRDefault="0088431F" w:rsidP="004141EA">
            <w:pPr>
              <w:rPr>
                <w:noProof/>
              </w:rPr>
            </w:pPr>
            <w:r w:rsidRPr="008B28FF">
              <w:rPr>
                <w:noProof/>
                <w:snapToGrid w:val="0"/>
              </w:rPr>
              <w:t>Tlf: +47 - 22 78 90 00</w:t>
            </w:r>
          </w:p>
        </w:tc>
      </w:tr>
      <w:tr w:rsidR="0088431F" w:rsidRPr="001425E0" w14:paraId="4A42B9E6" w14:textId="77777777" w:rsidTr="00EA3CE2">
        <w:trPr>
          <w:cantSplit/>
          <w:trHeight w:val="937"/>
        </w:trPr>
        <w:tc>
          <w:tcPr>
            <w:tcW w:w="4656" w:type="dxa"/>
            <w:gridSpan w:val="3"/>
          </w:tcPr>
          <w:p w14:paraId="64BFE999" w14:textId="77777777" w:rsidR="0088431F" w:rsidRPr="00EA3CE2" w:rsidRDefault="0088431F" w:rsidP="004141EA">
            <w:pPr>
              <w:rPr>
                <w:b/>
                <w:lang w:val="fi-FI"/>
              </w:rPr>
            </w:pPr>
            <w:r w:rsidRPr="00EA3CE2">
              <w:rPr>
                <w:b/>
                <w:lang w:val="fi-FI"/>
              </w:rPr>
              <w:t>Eesti</w:t>
            </w:r>
          </w:p>
          <w:p w14:paraId="3171830D" w14:textId="77777777" w:rsidR="0088431F" w:rsidRPr="00EA3CE2" w:rsidRDefault="0088431F" w:rsidP="004141EA">
            <w:pPr>
              <w:rPr>
                <w:lang w:val="fi-FI"/>
              </w:rPr>
            </w:pPr>
            <w:r w:rsidRPr="00EA3CE2">
              <w:rPr>
                <w:lang w:val="fi-FI"/>
              </w:rPr>
              <w:t xml:space="preserve">Roche Eesti OÜ </w:t>
            </w:r>
          </w:p>
          <w:p w14:paraId="6ABD55D9" w14:textId="77777777" w:rsidR="0088431F" w:rsidRPr="00EA3CE2" w:rsidRDefault="0088431F" w:rsidP="004141EA">
            <w:pPr>
              <w:rPr>
                <w:lang w:val="fi-FI"/>
              </w:rPr>
            </w:pPr>
            <w:r w:rsidRPr="00EA3CE2">
              <w:rPr>
                <w:lang w:val="fi-FI"/>
              </w:rPr>
              <w:t>Tel: + 372 - 6 177 380</w:t>
            </w:r>
          </w:p>
          <w:p w14:paraId="7C9354A6" w14:textId="77777777" w:rsidR="0088431F" w:rsidRPr="00EA3CE2" w:rsidRDefault="0088431F" w:rsidP="004141EA">
            <w:pPr>
              <w:keepNext/>
              <w:keepLines/>
              <w:spacing w:before="100" w:line="240" w:lineRule="exact"/>
              <w:rPr>
                <w:lang w:val="fi-FI"/>
              </w:rPr>
            </w:pPr>
          </w:p>
        </w:tc>
        <w:tc>
          <w:tcPr>
            <w:tcW w:w="4549" w:type="dxa"/>
            <w:gridSpan w:val="2"/>
          </w:tcPr>
          <w:p w14:paraId="3B2356F2" w14:textId="77777777" w:rsidR="0088431F" w:rsidRPr="00EA3CE2" w:rsidRDefault="0088431F" w:rsidP="004141EA">
            <w:pPr>
              <w:rPr>
                <w:lang w:val="de-DE"/>
              </w:rPr>
            </w:pPr>
            <w:r w:rsidRPr="00EA3CE2">
              <w:rPr>
                <w:b/>
                <w:lang w:val="de-DE"/>
              </w:rPr>
              <w:t>Österreich</w:t>
            </w:r>
          </w:p>
          <w:p w14:paraId="55CB5875" w14:textId="77777777" w:rsidR="0088431F" w:rsidRPr="00EA3CE2" w:rsidRDefault="0088431F" w:rsidP="004141EA">
            <w:pPr>
              <w:rPr>
                <w:lang w:val="de-DE"/>
              </w:rPr>
            </w:pPr>
            <w:r w:rsidRPr="00EA3CE2">
              <w:rPr>
                <w:lang w:val="de-DE"/>
              </w:rPr>
              <w:t>Roche Austria GmbH</w:t>
            </w:r>
          </w:p>
          <w:p w14:paraId="7DCA0585" w14:textId="4472A7DC" w:rsidR="0088431F" w:rsidRPr="00EA3CE2" w:rsidRDefault="0088431F" w:rsidP="004141EA">
            <w:pPr>
              <w:rPr>
                <w:lang w:val="de-DE"/>
              </w:rPr>
            </w:pPr>
            <w:r w:rsidRPr="00EA3CE2">
              <w:rPr>
                <w:lang w:val="de-DE"/>
              </w:rPr>
              <w:t>Tel: +43 (0) 1 27739</w:t>
            </w:r>
          </w:p>
        </w:tc>
      </w:tr>
      <w:tr w:rsidR="0088431F" w:rsidRPr="008B28FF" w14:paraId="2470CD8E" w14:textId="77777777" w:rsidTr="00EA3CE2">
        <w:trPr>
          <w:cantSplit/>
          <w:trHeight w:val="1074"/>
        </w:trPr>
        <w:tc>
          <w:tcPr>
            <w:tcW w:w="4656" w:type="dxa"/>
            <w:gridSpan w:val="3"/>
          </w:tcPr>
          <w:p w14:paraId="7CE28CAF" w14:textId="77777777" w:rsidR="0088431F" w:rsidRPr="00EA3CE2" w:rsidRDefault="0088431F" w:rsidP="004141EA">
            <w:pPr>
              <w:rPr>
                <w:noProof/>
                <w:lang w:val="de-DE"/>
              </w:rPr>
            </w:pPr>
            <w:r w:rsidRPr="008B28FF">
              <w:rPr>
                <w:b/>
                <w:noProof/>
              </w:rPr>
              <w:t>Ελλάδα</w:t>
            </w:r>
            <w:r w:rsidRPr="00EA3CE2">
              <w:rPr>
                <w:b/>
                <w:noProof/>
                <w:lang w:val="de-DE"/>
              </w:rPr>
              <w:t xml:space="preserve">, </w:t>
            </w:r>
            <w:r w:rsidRPr="00EA3CE2">
              <w:rPr>
                <w:b/>
                <w:lang w:val="de-DE"/>
              </w:rPr>
              <w:t>K</w:t>
            </w:r>
            <w:r w:rsidRPr="008B28FF">
              <w:rPr>
                <w:b/>
                <w:noProof/>
              </w:rPr>
              <w:t>ύπρος</w:t>
            </w:r>
          </w:p>
          <w:p w14:paraId="1A3C1781" w14:textId="77777777" w:rsidR="0088431F" w:rsidRPr="00EA3CE2" w:rsidRDefault="0088431F" w:rsidP="004141EA">
            <w:pPr>
              <w:rPr>
                <w:noProof/>
                <w:lang w:val="de-DE"/>
              </w:rPr>
            </w:pPr>
            <w:r w:rsidRPr="00EA3CE2">
              <w:rPr>
                <w:noProof/>
                <w:lang w:val="de-DE"/>
              </w:rPr>
              <w:t xml:space="preserve">Roche (Hellas) A.E. </w:t>
            </w:r>
          </w:p>
          <w:p w14:paraId="0E5E6225" w14:textId="77777777" w:rsidR="0088431F" w:rsidRPr="008B28FF" w:rsidRDefault="0088431F" w:rsidP="004141EA">
            <w:pPr>
              <w:rPr>
                <w:bCs/>
                <w:noProof/>
              </w:rPr>
            </w:pPr>
            <w:r w:rsidRPr="008B28FF">
              <w:rPr>
                <w:bCs/>
                <w:noProof/>
              </w:rPr>
              <w:t>Ελλάδα</w:t>
            </w:r>
          </w:p>
          <w:p w14:paraId="55E7D458" w14:textId="77777777" w:rsidR="0088431F" w:rsidRPr="008B28FF" w:rsidRDefault="0088431F" w:rsidP="004141EA">
            <w:pPr>
              <w:rPr>
                <w:noProof/>
              </w:rPr>
            </w:pPr>
            <w:r w:rsidRPr="008B28FF">
              <w:rPr>
                <w:noProof/>
              </w:rPr>
              <w:t>Τηλ: +30 210 61 66 100</w:t>
            </w:r>
          </w:p>
          <w:p w14:paraId="39CA28EF" w14:textId="77777777" w:rsidR="0088431F" w:rsidRPr="008B28FF" w:rsidRDefault="0088431F" w:rsidP="004141EA">
            <w:pPr>
              <w:rPr>
                <w:noProof/>
              </w:rPr>
            </w:pPr>
          </w:p>
        </w:tc>
        <w:tc>
          <w:tcPr>
            <w:tcW w:w="4549" w:type="dxa"/>
            <w:gridSpan w:val="2"/>
          </w:tcPr>
          <w:p w14:paraId="1B91210F" w14:textId="77777777" w:rsidR="0088431F" w:rsidRPr="00EA3CE2" w:rsidRDefault="0088431F" w:rsidP="004141EA">
            <w:pPr>
              <w:rPr>
                <w:b/>
                <w:noProof/>
                <w:lang w:val="pl-PL"/>
              </w:rPr>
            </w:pPr>
            <w:r w:rsidRPr="00EA3CE2">
              <w:rPr>
                <w:b/>
                <w:noProof/>
                <w:lang w:val="pl-PL"/>
              </w:rPr>
              <w:t>Polska</w:t>
            </w:r>
          </w:p>
          <w:p w14:paraId="29ADF3D3" w14:textId="77777777" w:rsidR="0088431F" w:rsidRPr="00EA3CE2" w:rsidRDefault="0088431F" w:rsidP="004141EA">
            <w:pPr>
              <w:rPr>
                <w:noProof/>
                <w:lang w:val="pl-PL"/>
              </w:rPr>
            </w:pPr>
            <w:r w:rsidRPr="00EA3CE2">
              <w:rPr>
                <w:noProof/>
                <w:lang w:val="pl-PL"/>
              </w:rPr>
              <w:t>Roche Polska Sp.z o.o.</w:t>
            </w:r>
          </w:p>
          <w:p w14:paraId="116FA20C" w14:textId="77777777" w:rsidR="0088431F" w:rsidRPr="008B28FF" w:rsidRDefault="0088431F" w:rsidP="004141EA">
            <w:pPr>
              <w:rPr>
                <w:noProof/>
              </w:rPr>
            </w:pPr>
            <w:r w:rsidRPr="008B28FF">
              <w:rPr>
                <w:noProof/>
              </w:rPr>
              <w:t>Tel.: +48 - 22 345 18 88</w:t>
            </w:r>
          </w:p>
          <w:p w14:paraId="27A94961" w14:textId="3A0CF584" w:rsidR="0088431F" w:rsidRPr="008B28FF" w:rsidRDefault="0088431F" w:rsidP="004141EA"/>
        </w:tc>
      </w:tr>
      <w:tr w:rsidR="0088431F" w:rsidRPr="008B28FF" w14:paraId="477C21AA" w14:textId="77777777" w:rsidTr="00EA3CE2">
        <w:trPr>
          <w:cantSplit/>
          <w:trHeight w:val="849"/>
        </w:trPr>
        <w:tc>
          <w:tcPr>
            <w:tcW w:w="4656" w:type="dxa"/>
            <w:gridSpan w:val="3"/>
          </w:tcPr>
          <w:p w14:paraId="168A86B9" w14:textId="77777777" w:rsidR="0088431F" w:rsidRPr="00EA3CE2" w:rsidRDefault="0088431F" w:rsidP="004141EA">
            <w:pPr>
              <w:rPr>
                <w:b/>
                <w:lang w:val="de-DE"/>
              </w:rPr>
            </w:pPr>
            <w:r w:rsidRPr="00EA3CE2">
              <w:rPr>
                <w:b/>
                <w:lang w:val="de-DE"/>
              </w:rPr>
              <w:t>España</w:t>
            </w:r>
          </w:p>
          <w:p w14:paraId="5B5F1B48" w14:textId="77777777" w:rsidR="0088431F" w:rsidRPr="00EA3CE2" w:rsidRDefault="0088431F" w:rsidP="004141EA">
            <w:pPr>
              <w:rPr>
                <w:lang w:val="de-DE"/>
              </w:rPr>
            </w:pPr>
            <w:r w:rsidRPr="00EA3CE2">
              <w:rPr>
                <w:lang w:val="de-DE"/>
              </w:rPr>
              <w:t>Roche Farma S.A.</w:t>
            </w:r>
          </w:p>
          <w:p w14:paraId="6AA67C36" w14:textId="77777777" w:rsidR="0088431F" w:rsidRPr="008B28FF" w:rsidRDefault="0088431F" w:rsidP="004141EA">
            <w:pPr>
              <w:rPr>
                <w:noProof/>
              </w:rPr>
            </w:pPr>
            <w:r w:rsidRPr="008B28FF">
              <w:rPr>
                <w:noProof/>
              </w:rPr>
              <w:t>Tel: +34 - 91 324 81 00</w:t>
            </w:r>
          </w:p>
          <w:p w14:paraId="0FF80268" w14:textId="77777777" w:rsidR="0088431F" w:rsidRPr="008B28FF" w:rsidRDefault="0088431F" w:rsidP="004141EA">
            <w:pPr>
              <w:rPr>
                <w:noProof/>
              </w:rPr>
            </w:pPr>
          </w:p>
        </w:tc>
        <w:tc>
          <w:tcPr>
            <w:tcW w:w="4549" w:type="dxa"/>
            <w:gridSpan w:val="2"/>
          </w:tcPr>
          <w:p w14:paraId="3880FAA4" w14:textId="77777777" w:rsidR="0088431F" w:rsidRPr="008B28FF" w:rsidRDefault="0088431F" w:rsidP="004141EA">
            <w:r w:rsidRPr="008B28FF">
              <w:rPr>
                <w:b/>
              </w:rPr>
              <w:t>Portugal</w:t>
            </w:r>
          </w:p>
          <w:p w14:paraId="471C3B85" w14:textId="77777777" w:rsidR="0088431F" w:rsidRPr="008B28FF" w:rsidRDefault="0088431F" w:rsidP="004141EA">
            <w:r w:rsidRPr="008B28FF">
              <w:t xml:space="preserve">Roche </w:t>
            </w:r>
            <w:proofErr w:type="spellStart"/>
            <w:r w:rsidRPr="008B28FF">
              <w:t>Farmacêutica</w:t>
            </w:r>
            <w:proofErr w:type="spellEnd"/>
            <w:r w:rsidRPr="008B28FF">
              <w:t xml:space="preserve"> </w:t>
            </w:r>
            <w:proofErr w:type="spellStart"/>
            <w:r w:rsidRPr="008B28FF">
              <w:t>Química</w:t>
            </w:r>
            <w:proofErr w:type="spellEnd"/>
            <w:r w:rsidRPr="008B28FF">
              <w:t xml:space="preserve">, </w:t>
            </w:r>
            <w:proofErr w:type="spellStart"/>
            <w:r w:rsidRPr="008B28FF">
              <w:t>Lda</w:t>
            </w:r>
            <w:proofErr w:type="spellEnd"/>
          </w:p>
          <w:p w14:paraId="21244445" w14:textId="77777777" w:rsidR="0088431F" w:rsidRPr="008B28FF" w:rsidRDefault="0088431F" w:rsidP="004141EA">
            <w:r w:rsidRPr="008B28FF">
              <w:t>Tel: +351 - 21 425 70 00</w:t>
            </w:r>
          </w:p>
          <w:p w14:paraId="0209A7EF" w14:textId="77777777" w:rsidR="0088431F" w:rsidRPr="008B28FF" w:rsidRDefault="0088431F" w:rsidP="004141EA"/>
        </w:tc>
      </w:tr>
      <w:tr w:rsidR="0088431F" w:rsidRPr="008B28FF" w14:paraId="57A3D20A" w14:textId="77777777" w:rsidTr="00EA3CE2">
        <w:trPr>
          <w:cantSplit/>
          <w:trHeight w:val="859"/>
        </w:trPr>
        <w:tc>
          <w:tcPr>
            <w:tcW w:w="4656" w:type="dxa"/>
            <w:gridSpan w:val="3"/>
          </w:tcPr>
          <w:p w14:paraId="00244630" w14:textId="77777777" w:rsidR="0088431F" w:rsidRPr="008B28FF" w:rsidRDefault="0088431F" w:rsidP="004141EA">
            <w:pPr>
              <w:rPr>
                <w:noProof/>
              </w:rPr>
            </w:pPr>
            <w:r w:rsidRPr="008B28FF">
              <w:rPr>
                <w:b/>
                <w:noProof/>
              </w:rPr>
              <w:t>France</w:t>
            </w:r>
          </w:p>
          <w:p w14:paraId="0AA5583D" w14:textId="77777777" w:rsidR="0088431F" w:rsidRPr="008B28FF" w:rsidRDefault="0088431F" w:rsidP="004141EA">
            <w:pPr>
              <w:rPr>
                <w:noProof/>
              </w:rPr>
            </w:pPr>
            <w:r w:rsidRPr="008B28FF">
              <w:rPr>
                <w:noProof/>
              </w:rPr>
              <w:t>Roche</w:t>
            </w:r>
          </w:p>
          <w:p w14:paraId="0436C381" w14:textId="77777777" w:rsidR="0088431F" w:rsidRPr="008B28FF" w:rsidRDefault="0088431F" w:rsidP="004141EA">
            <w:pPr>
              <w:rPr>
                <w:noProof/>
              </w:rPr>
            </w:pPr>
            <w:r w:rsidRPr="008B28FF">
              <w:rPr>
                <w:noProof/>
              </w:rPr>
              <w:t>Tél: +33 (0) 1 47 61 40 00</w:t>
            </w:r>
          </w:p>
          <w:p w14:paraId="43F6D537" w14:textId="77777777" w:rsidR="0088431F" w:rsidRPr="008B28FF" w:rsidRDefault="0088431F" w:rsidP="004141EA">
            <w:pPr>
              <w:rPr>
                <w:b/>
                <w:noProof/>
              </w:rPr>
            </w:pPr>
          </w:p>
        </w:tc>
        <w:tc>
          <w:tcPr>
            <w:tcW w:w="4549" w:type="dxa"/>
            <w:gridSpan w:val="2"/>
          </w:tcPr>
          <w:p w14:paraId="6F5E73C0" w14:textId="77777777" w:rsidR="0088431F" w:rsidRPr="00EA3CE2" w:rsidRDefault="0088431F" w:rsidP="004141EA">
            <w:pPr>
              <w:tabs>
                <w:tab w:val="left" w:pos="-720"/>
                <w:tab w:val="left" w:pos="4536"/>
              </w:tabs>
              <w:suppressAutoHyphens/>
              <w:rPr>
                <w:b/>
                <w:lang w:val="fr-CA"/>
              </w:rPr>
            </w:pPr>
            <w:proofErr w:type="spellStart"/>
            <w:r w:rsidRPr="00EA3CE2">
              <w:rPr>
                <w:b/>
                <w:lang w:val="fr-CA"/>
              </w:rPr>
              <w:t>România</w:t>
            </w:r>
            <w:proofErr w:type="spellEnd"/>
          </w:p>
          <w:p w14:paraId="158B7EB8" w14:textId="77777777" w:rsidR="0088431F" w:rsidRPr="00EA3CE2" w:rsidRDefault="0088431F" w:rsidP="004141EA">
            <w:pPr>
              <w:tabs>
                <w:tab w:val="left" w:pos="-720"/>
                <w:tab w:val="left" w:pos="4536"/>
              </w:tabs>
              <w:suppressAutoHyphens/>
              <w:rPr>
                <w:lang w:val="fr-CA"/>
              </w:rPr>
            </w:pPr>
            <w:r w:rsidRPr="00EA3CE2">
              <w:rPr>
                <w:lang w:val="fr-CA"/>
              </w:rPr>
              <w:t xml:space="preserve">Roche </w:t>
            </w:r>
            <w:proofErr w:type="spellStart"/>
            <w:r w:rsidRPr="00EA3CE2">
              <w:rPr>
                <w:lang w:val="fr-CA"/>
              </w:rPr>
              <w:t>România</w:t>
            </w:r>
            <w:proofErr w:type="spellEnd"/>
            <w:r w:rsidRPr="00EA3CE2">
              <w:rPr>
                <w:lang w:val="fr-CA"/>
              </w:rPr>
              <w:t xml:space="preserve"> S.R.L.</w:t>
            </w:r>
          </w:p>
          <w:p w14:paraId="6D6505FE" w14:textId="0ECBC484" w:rsidR="0088431F" w:rsidRPr="008B28FF" w:rsidRDefault="0088431F" w:rsidP="004141EA">
            <w:r w:rsidRPr="008B28FF">
              <w:rPr>
                <w:noProof/>
                <w:szCs w:val="22"/>
              </w:rPr>
              <w:t>Tel: +40 21 206 47 01</w:t>
            </w:r>
          </w:p>
        </w:tc>
      </w:tr>
      <w:tr w:rsidR="0088431F" w:rsidRPr="008B28FF" w14:paraId="7DCEC17B" w14:textId="77777777" w:rsidTr="00EA3CE2">
        <w:trPr>
          <w:cantSplit/>
          <w:trHeight w:val="859"/>
        </w:trPr>
        <w:tc>
          <w:tcPr>
            <w:tcW w:w="4656" w:type="dxa"/>
            <w:gridSpan w:val="3"/>
          </w:tcPr>
          <w:p w14:paraId="42BDB1B5" w14:textId="77777777" w:rsidR="0088431F" w:rsidRPr="00EA3CE2" w:rsidRDefault="0088431F" w:rsidP="004141EA">
            <w:pPr>
              <w:rPr>
                <w:b/>
                <w:lang w:val="de-DE"/>
              </w:rPr>
            </w:pPr>
            <w:r w:rsidRPr="00EA3CE2">
              <w:rPr>
                <w:b/>
                <w:lang w:val="de-DE"/>
              </w:rPr>
              <w:t>Hrvatska</w:t>
            </w:r>
          </w:p>
          <w:p w14:paraId="02575210" w14:textId="77777777" w:rsidR="0088431F" w:rsidRPr="00EA3CE2" w:rsidRDefault="0088431F" w:rsidP="004141EA">
            <w:pPr>
              <w:rPr>
                <w:lang w:val="de-DE"/>
              </w:rPr>
            </w:pPr>
            <w:r w:rsidRPr="00EA3CE2">
              <w:rPr>
                <w:lang w:val="de-DE"/>
              </w:rPr>
              <w:t>Roche d.o.o.</w:t>
            </w:r>
          </w:p>
          <w:p w14:paraId="6AF3D31A" w14:textId="77777777" w:rsidR="0088431F" w:rsidRPr="008B28FF" w:rsidRDefault="0088431F" w:rsidP="004141EA">
            <w:pPr>
              <w:rPr>
                <w:noProof/>
              </w:rPr>
            </w:pPr>
            <w:r w:rsidRPr="008B28FF">
              <w:rPr>
                <w:noProof/>
              </w:rPr>
              <w:t>Tel: + 385 1 47 22 333</w:t>
            </w:r>
          </w:p>
          <w:p w14:paraId="26F67B7E" w14:textId="77777777" w:rsidR="0088431F" w:rsidRPr="008B28FF" w:rsidRDefault="0088431F" w:rsidP="004141EA">
            <w:pPr>
              <w:rPr>
                <w:b/>
                <w:noProof/>
              </w:rPr>
            </w:pPr>
          </w:p>
        </w:tc>
        <w:tc>
          <w:tcPr>
            <w:tcW w:w="4549" w:type="dxa"/>
            <w:gridSpan w:val="2"/>
          </w:tcPr>
          <w:p w14:paraId="58EC62AB" w14:textId="77777777" w:rsidR="0088431F" w:rsidRPr="008B28FF" w:rsidRDefault="0088431F" w:rsidP="004141EA">
            <w:pPr>
              <w:rPr>
                <w:b/>
                <w:noProof/>
              </w:rPr>
            </w:pPr>
            <w:r w:rsidRPr="008B28FF">
              <w:rPr>
                <w:b/>
                <w:noProof/>
              </w:rPr>
              <w:t>Slovenija</w:t>
            </w:r>
          </w:p>
          <w:p w14:paraId="7F922869" w14:textId="77777777" w:rsidR="0088431F" w:rsidRPr="008B28FF" w:rsidRDefault="0088431F" w:rsidP="004141EA">
            <w:pPr>
              <w:rPr>
                <w:noProof/>
              </w:rPr>
            </w:pPr>
            <w:r w:rsidRPr="008B28FF">
              <w:rPr>
                <w:noProof/>
              </w:rPr>
              <w:t>Roche farmacevtska družba d.o.o.</w:t>
            </w:r>
          </w:p>
          <w:p w14:paraId="252552BC" w14:textId="77777777" w:rsidR="0088431F" w:rsidRPr="008B28FF" w:rsidRDefault="0088431F" w:rsidP="004141EA">
            <w:pPr>
              <w:rPr>
                <w:noProof/>
              </w:rPr>
            </w:pPr>
            <w:r w:rsidRPr="008B28FF">
              <w:rPr>
                <w:noProof/>
              </w:rPr>
              <w:t>Tel: +386 - 1 360 26 00</w:t>
            </w:r>
          </w:p>
          <w:p w14:paraId="162AAA2A" w14:textId="679566A5" w:rsidR="0088431F" w:rsidRPr="008B28FF" w:rsidRDefault="0088431F" w:rsidP="004141EA">
            <w:pPr>
              <w:rPr>
                <w:b/>
                <w:noProof/>
              </w:rPr>
            </w:pPr>
          </w:p>
        </w:tc>
      </w:tr>
      <w:tr w:rsidR="0088431F" w:rsidRPr="008B28FF" w14:paraId="494368FF" w14:textId="77777777" w:rsidTr="00EA3CE2">
        <w:trPr>
          <w:cantSplit/>
          <w:trHeight w:val="1074"/>
        </w:trPr>
        <w:tc>
          <w:tcPr>
            <w:tcW w:w="4656" w:type="dxa"/>
            <w:gridSpan w:val="3"/>
          </w:tcPr>
          <w:p w14:paraId="7FE17CAC" w14:textId="77777777" w:rsidR="0088431F" w:rsidRPr="008B28FF" w:rsidRDefault="0088431F" w:rsidP="004141EA">
            <w:pPr>
              <w:rPr>
                <w:b/>
                <w:noProof/>
              </w:rPr>
            </w:pPr>
            <w:r w:rsidRPr="008B28FF">
              <w:rPr>
                <w:b/>
                <w:noProof/>
              </w:rPr>
              <w:t>Ireland, Malta</w:t>
            </w:r>
          </w:p>
          <w:p w14:paraId="0878CF65" w14:textId="77777777" w:rsidR="0088431F" w:rsidRPr="008B28FF" w:rsidRDefault="0088431F" w:rsidP="004141EA">
            <w:pPr>
              <w:rPr>
                <w:noProof/>
              </w:rPr>
            </w:pPr>
            <w:r w:rsidRPr="008B28FF">
              <w:rPr>
                <w:noProof/>
              </w:rPr>
              <w:t>Roche Products (Ireland) Ltd.</w:t>
            </w:r>
          </w:p>
          <w:p w14:paraId="1DB90161" w14:textId="77777777" w:rsidR="0088431F" w:rsidRPr="008B28FF" w:rsidRDefault="0088431F" w:rsidP="0088431F">
            <w:pPr>
              <w:rPr>
                <w:noProof/>
              </w:rPr>
            </w:pPr>
            <w:r w:rsidRPr="008B28FF">
              <w:rPr>
                <w:noProof/>
                <w:szCs w:val="22"/>
              </w:rPr>
              <w:t>Ireland/L-Irlanda</w:t>
            </w:r>
          </w:p>
          <w:p w14:paraId="5D7695BE" w14:textId="77777777" w:rsidR="0088431F" w:rsidRPr="008B28FF" w:rsidRDefault="0088431F" w:rsidP="004141EA">
            <w:pPr>
              <w:rPr>
                <w:noProof/>
              </w:rPr>
            </w:pPr>
            <w:r w:rsidRPr="008B28FF">
              <w:rPr>
                <w:noProof/>
              </w:rPr>
              <w:t>Tel: +353 (0) 1 469 0700</w:t>
            </w:r>
          </w:p>
          <w:p w14:paraId="295B7A02" w14:textId="77777777" w:rsidR="0088431F" w:rsidRPr="008B28FF" w:rsidRDefault="0088431F" w:rsidP="004141EA">
            <w:pPr>
              <w:rPr>
                <w:noProof/>
              </w:rPr>
            </w:pPr>
          </w:p>
        </w:tc>
        <w:tc>
          <w:tcPr>
            <w:tcW w:w="4549" w:type="dxa"/>
            <w:gridSpan w:val="2"/>
          </w:tcPr>
          <w:p w14:paraId="35646C5A" w14:textId="77777777" w:rsidR="0088431F" w:rsidRPr="00EA3CE2" w:rsidRDefault="0088431F" w:rsidP="004141EA">
            <w:pPr>
              <w:rPr>
                <w:b/>
                <w:noProof/>
                <w:lang w:val="nl-NL"/>
              </w:rPr>
            </w:pPr>
            <w:r w:rsidRPr="00EA3CE2">
              <w:rPr>
                <w:b/>
                <w:noProof/>
                <w:lang w:val="nl-NL"/>
              </w:rPr>
              <w:t xml:space="preserve">Slovenská republika </w:t>
            </w:r>
          </w:p>
          <w:p w14:paraId="689D996D" w14:textId="77777777" w:rsidR="0088431F" w:rsidRPr="00EA3CE2" w:rsidRDefault="0088431F" w:rsidP="004141EA">
            <w:pPr>
              <w:rPr>
                <w:noProof/>
                <w:lang w:val="nl-NL"/>
              </w:rPr>
            </w:pPr>
            <w:r w:rsidRPr="00EA3CE2">
              <w:rPr>
                <w:noProof/>
                <w:lang w:val="nl-NL"/>
              </w:rPr>
              <w:t>Roche Slovensko, s.r.o.</w:t>
            </w:r>
          </w:p>
          <w:p w14:paraId="0113D78C" w14:textId="77777777" w:rsidR="0088431F" w:rsidRPr="008B28FF" w:rsidRDefault="0088431F" w:rsidP="004141EA">
            <w:pPr>
              <w:rPr>
                <w:noProof/>
              </w:rPr>
            </w:pPr>
            <w:r w:rsidRPr="008B28FF">
              <w:rPr>
                <w:noProof/>
              </w:rPr>
              <w:t>Tel: +421 - 2 52638201</w:t>
            </w:r>
          </w:p>
          <w:p w14:paraId="5771F150" w14:textId="77777777" w:rsidR="0088431F" w:rsidRPr="008B28FF" w:rsidRDefault="0088431F" w:rsidP="004141EA">
            <w:pPr>
              <w:rPr>
                <w:noProof/>
              </w:rPr>
            </w:pPr>
          </w:p>
        </w:tc>
      </w:tr>
      <w:tr w:rsidR="0088431F" w:rsidRPr="001425E0" w14:paraId="5377F2EB" w14:textId="77777777" w:rsidTr="00EA3CE2">
        <w:trPr>
          <w:cantSplit/>
          <w:trHeight w:val="1074"/>
        </w:trPr>
        <w:tc>
          <w:tcPr>
            <w:tcW w:w="4656" w:type="dxa"/>
            <w:gridSpan w:val="3"/>
          </w:tcPr>
          <w:p w14:paraId="3A1FDDCC" w14:textId="77777777" w:rsidR="0088431F" w:rsidRPr="008B28FF" w:rsidRDefault="0088431F" w:rsidP="004141EA">
            <w:pPr>
              <w:tabs>
                <w:tab w:val="left" w:pos="720"/>
              </w:tabs>
              <w:rPr>
                <w:b/>
                <w:noProof/>
                <w:snapToGrid w:val="0"/>
              </w:rPr>
            </w:pPr>
            <w:r w:rsidRPr="008B28FF">
              <w:rPr>
                <w:b/>
                <w:noProof/>
                <w:snapToGrid w:val="0"/>
              </w:rPr>
              <w:t xml:space="preserve">Ísland </w:t>
            </w:r>
          </w:p>
          <w:p w14:paraId="738CA8CF" w14:textId="77777777" w:rsidR="0088431F" w:rsidRPr="008B28FF" w:rsidRDefault="0088431F" w:rsidP="004141EA">
            <w:pPr>
              <w:tabs>
                <w:tab w:val="left" w:pos="720"/>
              </w:tabs>
              <w:rPr>
                <w:noProof/>
                <w:snapToGrid w:val="0"/>
              </w:rPr>
            </w:pPr>
            <w:r w:rsidRPr="008B28FF">
              <w:rPr>
                <w:noProof/>
                <w:snapToGrid w:val="0"/>
              </w:rPr>
              <w:t>Roche Pharmaceuticals A/S</w:t>
            </w:r>
          </w:p>
          <w:p w14:paraId="7634F4E6" w14:textId="77777777" w:rsidR="0088431F" w:rsidRPr="008B28FF" w:rsidRDefault="0088431F" w:rsidP="004141EA">
            <w:pPr>
              <w:tabs>
                <w:tab w:val="left" w:pos="720"/>
              </w:tabs>
              <w:rPr>
                <w:noProof/>
                <w:snapToGrid w:val="0"/>
              </w:rPr>
            </w:pPr>
            <w:r w:rsidRPr="008B28FF">
              <w:rPr>
                <w:noProof/>
                <w:szCs w:val="22"/>
              </w:rPr>
              <w:t>c/o Icepharma hf</w:t>
            </w:r>
          </w:p>
          <w:p w14:paraId="68A40461" w14:textId="77777777" w:rsidR="0088431F" w:rsidRPr="008B28FF" w:rsidRDefault="0088431F" w:rsidP="004141EA">
            <w:pPr>
              <w:ind w:right="-449"/>
              <w:rPr>
                <w:color w:val="000000"/>
              </w:rPr>
            </w:pPr>
            <w:r w:rsidRPr="008B28FF">
              <w:rPr>
                <w:noProof/>
                <w:snapToGrid w:val="0"/>
              </w:rPr>
              <w:t>Sími:+354 540 8000</w:t>
            </w:r>
          </w:p>
          <w:p w14:paraId="7748DB92" w14:textId="77777777" w:rsidR="0088431F" w:rsidRPr="008B28FF" w:rsidRDefault="0088431F" w:rsidP="004141EA">
            <w:pPr>
              <w:tabs>
                <w:tab w:val="left" w:pos="720"/>
              </w:tabs>
              <w:autoSpaceDE w:val="0"/>
              <w:autoSpaceDN w:val="0"/>
              <w:adjustRightInd w:val="0"/>
              <w:rPr>
                <w:b/>
                <w:noProof/>
              </w:rPr>
            </w:pPr>
          </w:p>
        </w:tc>
        <w:tc>
          <w:tcPr>
            <w:tcW w:w="4549" w:type="dxa"/>
            <w:gridSpan w:val="2"/>
          </w:tcPr>
          <w:p w14:paraId="411C642E" w14:textId="77777777" w:rsidR="0088431F" w:rsidRPr="00EA3CE2" w:rsidRDefault="0088431F" w:rsidP="004141EA">
            <w:pPr>
              <w:rPr>
                <w:b/>
                <w:lang w:val="de-DE"/>
              </w:rPr>
            </w:pPr>
            <w:r w:rsidRPr="00EA3CE2">
              <w:rPr>
                <w:b/>
                <w:lang w:val="de-DE"/>
              </w:rPr>
              <w:t>Suomi/Finland</w:t>
            </w:r>
          </w:p>
          <w:p w14:paraId="793C012A" w14:textId="77777777" w:rsidR="0088431F" w:rsidRPr="00EA3CE2" w:rsidRDefault="0088431F" w:rsidP="004141EA">
            <w:pPr>
              <w:rPr>
                <w:snapToGrid w:val="0"/>
                <w:lang w:val="de-DE"/>
              </w:rPr>
            </w:pPr>
            <w:r w:rsidRPr="00EA3CE2">
              <w:rPr>
                <w:lang w:val="de-DE"/>
              </w:rPr>
              <w:t>Roche Oy</w:t>
            </w:r>
            <w:r w:rsidRPr="00EA3CE2">
              <w:rPr>
                <w:snapToGrid w:val="0"/>
                <w:lang w:val="de-DE"/>
              </w:rPr>
              <w:t xml:space="preserve"> </w:t>
            </w:r>
          </w:p>
          <w:p w14:paraId="0E059AE7" w14:textId="77777777" w:rsidR="0088431F" w:rsidRPr="00EA3CE2" w:rsidRDefault="0088431F" w:rsidP="004141EA">
            <w:pPr>
              <w:rPr>
                <w:lang w:val="de-DE"/>
              </w:rPr>
            </w:pPr>
            <w:r w:rsidRPr="00EA3CE2">
              <w:rPr>
                <w:lang w:val="de-DE"/>
              </w:rPr>
              <w:t>Puh/Tel: +358 (0) 10 554 500</w:t>
            </w:r>
          </w:p>
          <w:p w14:paraId="0A5AABA8" w14:textId="77777777" w:rsidR="0088431F" w:rsidRPr="00EA3CE2" w:rsidRDefault="0088431F" w:rsidP="004141EA">
            <w:pPr>
              <w:rPr>
                <w:b/>
                <w:noProof/>
                <w:lang w:val="de-DE"/>
              </w:rPr>
            </w:pPr>
          </w:p>
        </w:tc>
      </w:tr>
      <w:tr w:rsidR="0088431F" w:rsidRPr="008B28FF" w14:paraId="016EC136" w14:textId="77777777" w:rsidTr="00EA3CE2">
        <w:trPr>
          <w:cantSplit/>
          <w:trHeight w:val="859"/>
        </w:trPr>
        <w:tc>
          <w:tcPr>
            <w:tcW w:w="4656" w:type="dxa"/>
            <w:gridSpan w:val="3"/>
          </w:tcPr>
          <w:p w14:paraId="3BAF05A0" w14:textId="77777777" w:rsidR="0088431F" w:rsidRPr="008B28FF" w:rsidRDefault="0088431F" w:rsidP="004141EA">
            <w:r w:rsidRPr="008B28FF">
              <w:rPr>
                <w:b/>
              </w:rPr>
              <w:t>Italia</w:t>
            </w:r>
          </w:p>
          <w:p w14:paraId="4477A650" w14:textId="77777777" w:rsidR="0088431F" w:rsidRPr="008B28FF" w:rsidRDefault="0088431F" w:rsidP="004141EA">
            <w:r w:rsidRPr="008B28FF">
              <w:t>Roche S.p.A.</w:t>
            </w:r>
          </w:p>
          <w:p w14:paraId="3D342713" w14:textId="77777777" w:rsidR="0088431F" w:rsidRPr="008B28FF" w:rsidRDefault="0088431F" w:rsidP="004141EA">
            <w:pPr>
              <w:rPr>
                <w:b/>
              </w:rPr>
            </w:pPr>
            <w:r w:rsidRPr="008B28FF">
              <w:t>Tel: +39 - 039 2471</w:t>
            </w:r>
          </w:p>
        </w:tc>
        <w:tc>
          <w:tcPr>
            <w:tcW w:w="4549" w:type="dxa"/>
            <w:gridSpan w:val="2"/>
          </w:tcPr>
          <w:p w14:paraId="14CBDFD8" w14:textId="77777777" w:rsidR="0088431F" w:rsidRPr="008B28FF" w:rsidRDefault="0088431F" w:rsidP="004141EA">
            <w:pPr>
              <w:rPr>
                <w:noProof/>
              </w:rPr>
            </w:pPr>
            <w:r w:rsidRPr="008B28FF">
              <w:rPr>
                <w:b/>
                <w:noProof/>
              </w:rPr>
              <w:t>Sverige</w:t>
            </w:r>
          </w:p>
          <w:p w14:paraId="6C571012" w14:textId="77777777" w:rsidR="0088431F" w:rsidRPr="008B28FF" w:rsidRDefault="0088431F" w:rsidP="004141EA">
            <w:pPr>
              <w:rPr>
                <w:noProof/>
              </w:rPr>
            </w:pPr>
            <w:r w:rsidRPr="008B28FF">
              <w:rPr>
                <w:noProof/>
              </w:rPr>
              <w:t>Roche AB</w:t>
            </w:r>
          </w:p>
          <w:p w14:paraId="631081FE" w14:textId="77777777" w:rsidR="0088431F" w:rsidRPr="008B28FF" w:rsidRDefault="0088431F" w:rsidP="004141EA">
            <w:pPr>
              <w:suppressAutoHyphens/>
              <w:rPr>
                <w:noProof/>
              </w:rPr>
            </w:pPr>
            <w:r w:rsidRPr="008B28FF">
              <w:rPr>
                <w:noProof/>
              </w:rPr>
              <w:t>Tel: +46 (0) 8 726 1200</w:t>
            </w:r>
          </w:p>
          <w:p w14:paraId="6D2D6453" w14:textId="77777777" w:rsidR="0088431F" w:rsidRPr="008B28FF" w:rsidRDefault="0088431F" w:rsidP="00EA3CE2"/>
        </w:tc>
      </w:tr>
      <w:tr w:rsidR="00676819" w:rsidRPr="008B28FF" w14:paraId="47D5EE83" w14:textId="77777777" w:rsidTr="00EA3CE2">
        <w:trPr>
          <w:gridBefore w:val="1"/>
          <w:gridAfter w:val="1"/>
          <w:wBefore w:w="107" w:type="dxa"/>
          <w:wAfter w:w="161" w:type="dxa"/>
          <w:cantSplit/>
          <w:trHeight w:val="214"/>
        </w:trPr>
        <w:tc>
          <w:tcPr>
            <w:tcW w:w="4464" w:type="dxa"/>
          </w:tcPr>
          <w:p w14:paraId="05231A3B" w14:textId="77777777" w:rsidR="00676819" w:rsidRPr="008B28FF" w:rsidRDefault="00676819">
            <w:pPr>
              <w:tabs>
                <w:tab w:val="left" w:pos="567"/>
              </w:tabs>
              <w:spacing w:line="260" w:lineRule="exact"/>
              <w:rPr>
                <w:b/>
                <w:noProof/>
                <w:lang w:eastAsia="en-US"/>
              </w:rPr>
            </w:pPr>
          </w:p>
        </w:tc>
        <w:tc>
          <w:tcPr>
            <w:tcW w:w="4473" w:type="dxa"/>
            <w:gridSpan w:val="2"/>
          </w:tcPr>
          <w:p w14:paraId="06FA3528" w14:textId="77777777" w:rsidR="00676819" w:rsidRPr="008B28FF" w:rsidRDefault="00676819">
            <w:pPr>
              <w:tabs>
                <w:tab w:val="left" w:pos="567"/>
              </w:tabs>
              <w:spacing w:line="260" w:lineRule="exact"/>
              <w:rPr>
                <w:noProof/>
                <w:lang w:val="fi-FI" w:eastAsia="en-US"/>
              </w:rPr>
            </w:pPr>
          </w:p>
        </w:tc>
      </w:tr>
    </w:tbl>
    <w:p w14:paraId="2EB54CC8" w14:textId="77777777" w:rsidR="00676819" w:rsidRPr="008B28FF" w:rsidRDefault="00676819">
      <w:pPr>
        <w:rPr>
          <w:lang w:val="fi-FI"/>
        </w:rPr>
      </w:pPr>
      <w:r w:rsidRPr="008B28FF">
        <w:rPr>
          <w:b/>
          <w:lang w:val="fi-FI"/>
        </w:rPr>
        <w:t xml:space="preserve">Tämä pakkausseloste on tarkistettu viimeksi </w:t>
      </w:r>
    </w:p>
    <w:p w14:paraId="7C4F5E3C" w14:textId="77777777" w:rsidR="00676819" w:rsidRPr="008B28FF" w:rsidRDefault="00676819">
      <w:pPr>
        <w:rPr>
          <w:b/>
          <w:noProof/>
          <w:szCs w:val="24"/>
          <w:lang w:val="fi-FI"/>
        </w:rPr>
      </w:pPr>
    </w:p>
    <w:p w14:paraId="0BDF0BE0" w14:textId="77777777" w:rsidR="00676819" w:rsidRPr="008B28FF" w:rsidRDefault="00676819" w:rsidP="00A23515">
      <w:pPr>
        <w:keepNext/>
        <w:rPr>
          <w:noProof/>
          <w:lang w:val="fi-FI"/>
        </w:rPr>
      </w:pPr>
      <w:r w:rsidRPr="008B28FF">
        <w:rPr>
          <w:b/>
          <w:noProof/>
          <w:szCs w:val="24"/>
          <w:lang w:val="fi-FI"/>
        </w:rPr>
        <w:t>Muut tiedonlähteet</w:t>
      </w:r>
    </w:p>
    <w:p w14:paraId="06D74F65" w14:textId="77777777" w:rsidR="00676819" w:rsidRPr="008B28FF" w:rsidRDefault="00676819" w:rsidP="00A23515">
      <w:pPr>
        <w:keepNext/>
        <w:rPr>
          <w:noProof/>
          <w:lang w:val="fi-FI"/>
        </w:rPr>
      </w:pPr>
    </w:p>
    <w:p w14:paraId="0D0D7FF4" w14:textId="53363AFB" w:rsidR="001F5AD7" w:rsidRPr="00DC18B2" w:rsidRDefault="00676819" w:rsidP="006B092C">
      <w:pPr>
        <w:rPr>
          <w:rFonts w:cs="Verdana"/>
          <w:color w:val="000000"/>
          <w:lang w:val="fi-FI"/>
        </w:rPr>
      </w:pPr>
      <w:r w:rsidRPr="008B28FF">
        <w:rPr>
          <w:noProof/>
          <w:lang w:val="fi-FI"/>
        </w:rPr>
        <w:t xml:space="preserve">Lisätietoa tästä lääkevalmisteesta on saatavilla Euroopan lääkeviraston verkkosivuilta </w:t>
      </w:r>
      <w:r w:rsidR="006F083F">
        <w:fldChar w:fldCharType="begin"/>
      </w:r>
      <w:r w:rsidR="006F083F" w:rsidRPr="005A1662">
        <w:rPr>
          <w:lang w:val="fi-FI"/>
          <w:rPrChange w:id="416" w:author="Author" w:date="2025-10-07T10:41:00Z" w16du:dateUtc="2025-10-07T07:41:00Z">
            <w:rPr/>
          </w:rPrChange>
        </w:rPr>
        <w:instrText>HYPERLINK "https://www.ema.europa.eu"</w:instrText>
      </w:r>
      <w:r w:rsidR="006F083F">
        <w:fldChar w:fldCharType="separate"/>
      </w:r>
      <w:r w:rsidR="006F083F" w:rsidRPr="008B28FF">
        <w:rPr>
          <w:rStyle w:val="Hyperlink"/>
          <w:noProof/>
          <w:lang w:val="fi-FI"/>
        </w:rPr>
        <w:t>https://www.ema.europa.eu</w:t>
      </w:r>
      <w:r w:rsidR="006F083F">
        <w:fldChar w:fldCharType="end"/>
      </w:r>
      <w:r w:rsidRPr="008B28FF">
        <w:rPr>
          <w:noProof/>
          <w:color w:val="0000FF"/>
          <w:lang w:val="fi-FI"/>
        </w:rPr>
        <w:t>.</w:t>
      </w:r>
    </w:p>
    <w:p w14:paraId="59F27833" w14:textId="7DD3762B" w:rsidR="0048450A" w:rsidRDefault="0048450A">
      <w:pPr>
        <w:rPr>
          <w:ins w:id="417" w:author="PLx_FI_MH-L" w:date="2025-10-10T07:46:00Z" w16du:dateUtc="2025-10-10T04:46:00Z"/>
          <w:lang w:val="fi-FI"/>
        </w:rPr>
      </w:pPr>
      <w:ins w:id="418" w:author="PLx_FI_MH-L" w:date="2025-10-10T07:46:00Z" w16du:dateUtc="2025-10-10T04:46:00Z">
        <w:r>
          <w:rPr>
            <w:lang w:val="fi-FI"/>
          </w:rPr>
          <w:br w:type="page"/>
        </w:r>
      </w:ins>
    </w:p>
    <w:p w14:paraId="6851E2C6" w14:textId="77777777" w:rsidR="0048450A" w:rsidRPr="00E46F9F" w:rsidRDefault="0048450A" w:rsidP="0048450A">
      <w:pPr>
        <w:pStyle w:val="No-numheading3Agency"/>
        <w:spacing w:before="0" w:after="0"/>
        <w:jc w:val="center"/>
        <w:rPr>
          <w:ins w:id="419" w:author="PLx_FI_MH-L" w:date="2025-10-10T07:46:00Z" w16du:dateUtc="2025-10-10T04:46:00Z"/>
          <w:rFonts w:ascii="Times New Roman" w:hAnsi="Times New Roman"/>
          <w:rPrChange w:id="420" w:author="Author" w:date="2025-10-13T13:38:00Z" w16du:dateUtc="2025-10-13T10:38:00Z">
            <w:rPr>
              <w:ins w:id="421" w:author="PLx_FI_MH-L" w:date="2025-10-10T07:46:00Z" w16du:dateUtc="2025-10-10T04:46:00Z"/>
              <w:rFonts w:ascii="Times New Roman" w:hAnsi="Times New Roman"/>
              <w:lang w:val="en-GB"/>
            </w:rPr>
          </w:rPrChange>
        </w:rPr>
      </w:pPr>
    </w:p>
    <w:p w14:paraId="2875BF64" w14:textId="77777777" w:rsidR="0048450A" w:rsidRPr="00E46F9F" w:rsidRDefault="0048450A" w:rsidP="0048450A">
      <w:pPr>
        <w:pStyle w:val="No-numheading3Agency"/>
        <w:spacing w:before="0" w:after="0"/>
        <w:jc w:val="center"/>
        <w:rPr>
          <w:ins w:id="422" w:author="PLx_FI_MH-L" w:date="2025-10-10T07:46:00Z" w16du:dateUtc="2025-10-10T04:46:00Z"/>
          <w:rFonts w:ascii="Times New Roman" w:hAnsi="Times New Roman"/>
          <w:rPrChange w:id="423" w:author="Author" w:date="2025-10-13T13:38:00Z" w16du:dateUtc="2025-10-13T10:38:00Z">
            <w:rPr>
              <w:ins w:id="424" w:author="PLx_FI_MH-L" w:date="2025-10-10T07:46:00Z" w16du:dateUtc="2025-10-10T04:46:00Z"/>
              <w:rFonts w:ascii="Times New Roman" w:hAnsi="Times New Roman"/>
              <w:lang w:val="en-GB"/>
            </w:rPr>
          </w:rPrChange>
        </w:rPr>
      </w:pPr>
    </w:p>
    <w:p w14:paraId="483C23AA" w14:textId="77777777" w:rsidR="0048450A" w:rsidRPr="00E46F9F" w:rsidRDefault="0048450A" w:rsidP="0048450A">
      <w:pPr>
        <w:pStyle w:val="No-numheading3Agency"/>
        <w:spacing w:before="0" w:after="0"/>
        <w:jc w:val="center"/>
        <w:rPr>
          <w:ins w:id="425" w:author="PLx_FI_MH-L" w:date="2025-10-10T07:46:00Z" w16du:dateUtc="2025-10-10T04:46:00Z"/>
          <w:rFonts w:ascii="Times New Roman" w:hAnsi="Times New Roman"/>
          <w:rPrChange w:id="426" w:author="Author" w:date="2025-10-13T13:38:00Z" w16du:dateUtc="2025-10-13T10:38:00Z">
            <w:rPr>
              <w:ins w:id="427" w:author="PLx_FI_MH-L" w:date="2025-10-10T07:46:00Z" w16du:dateUtc="2025-10-10T04:46:00Z"/>
              <w:rFonts w:ascii="Times New Roman" w:hAnsi="Times New Roman"/>
              <w:lang w:val="en-GB"/>
            </w:rPr>
          </w:rPrChange>
        </w:rPr>
      </w:pPr>
    </w:p>
    <w:p w14:paraId="4630FD69" w14:textId="77777777" w:rsidR="0048450A" w:rsidRPr="00E46F9F" w:rsidRDefault="0048450A" w:rsidP="0048450A">
      <w:pPr>
        <w:pStyle w:val="No-numheading3Agency"/>
        <w:spacing w:before="0" w:after="0"/>
        <w:jc w:val="center"/>
        <w:rPr>
          <w:ins w:id="428" w:author="PLx_FI_MH-L" w:date="2025-10-10T07:46:00Z" w16du:dateUtc="2025-10-10T04:46:00Z"/>
          <w:rFonts w:ascii="Times New Roman" w:hAnsi="Times New Roman"/>
          <w:rPrChange w:id="429" w:author="Author" w:date="2025-10-13T13:38:00Z" w16du:dateUtc="2025-10-13T10:38:00Z">
            <w:rPr>
              <w:ins w:id="430" w:author="PLx_FI_MH-L" w:date="2025-10-10T07:46:00Z" w16du:dateUtc="2025-10-10T04:46:00Z"/>
              <w:rFonts w:ascii="Times New Roman" w:hAnsi="Times New Roman"/>
              <w:lang w:val="en-GB"/>
            </w:rPr>
          </w:rPrChange>
        </w:rPr>
      </w:pPr>
    </w:p>
    <w:p w14:paraId="60767803" w14:textId="77777777" w:rsidR="0048450A" w:rsidRPr="00E46F9F" w:rsidRDefault="0048450A" w:rsidP="0048450A">
      <w:pPr>
        <w:pStyle w:val="No-numheading3Agency"/>
        <w:spacing w:before="0" w:after="0"/>
        <w:jc w:val="center"/>
        <w:rPr>
          <w:ins w:id="431" w:author="PLx_FI_MH-L" w:date="2025-10-10T07:46:00Z" w16du:dateUtc="2025-10-10T04:46:00Z"/>
          <w:rFonts w:ascii="Times New Roman" w:hAnsi="Times New Roman"/>
          <w:rPrChange w:id="432" w:author="Author" w:date="2025-10-13T13:38:00Z" w16du:dateUtc="2025-10-13T10:38:00Z">
            <w:rPr>
              <w:ins w:id="433" w:author="PLx_FI_MH-L" w:date="2025-10-10T07:46:00Z" w16du:dateUtc="2025-10-10T04:46:00Z"/>
              <w:rFonts w:ascii="Times New Roman" w:hAnsi="Times New Roman"/>
              <w:lang w:val="en-GB"/>
            </w:rPr>
          </w:rPrChange>
        </w:rPr>
      </w:pPr>
    </w:p>
    <w:p w14:paraId="3BE7073F" w14:textId="77777777" w:rsidR="0048450A" w:rsidRPr="00E46F9F" w:rsidRDefault="0048450A" w:rsidP="0048450A">
      <w:pPr>
        <w:pStyle w:val="No-numheading3Agency"/>
        <w:spacing w:before="0" w:after="0"/>
        <w:jc w:val="center"/>
        <w:rPr>
          <w:ins w:id="434" w:author="PLx_FI_MH-L" w:date="2025-10-10T07:46:00Z" w16du:dateUtc="2025-10-10T04:46:00Z"/>
          <w:rFonts w:ascii="Times New Roman" w:hAnsi="Times New Roman"/>
          <w:rPrChange w:id="435" w:author="Author" w:date="2025-10-13T13:38:00Z" w16du:dateUtc="2025-10-13T10:38:00Z">
            <w:rPr>
              <w:ins w:id="436" w:author="PLx_FI_MH-L" w:date="2025-10-10T07:46:00Z" w16du:dateUtc="2025-10-10T04:46:00Z"/>
              <w:rFonts w:ascii="Times New Roman" w:hAnsi="Times New Roman"/>
              <w:lang w:val="en-GB"/>
            </w:rPr>
          </w:rPrChange>
        </w:rPr>
      </w:pPr>
    </w:p>
    <w:p w14:paraId="290DD4E7" w14:textId="77777777" w:rsidR="0048450A" w:rsidRPr="00E46F9F" w:rsidRDefault="0048450A" w:rsidP="0048450A">
      <w:pPr>
        <w:pStyle w:val="No-numheading3Agency"/>
        <w:spacing w:before="0" w:after="0"/>
        <w:jc w:val="center"/>
        <w:rPr>
          <w:ins w:id="437" w:author="PLx_FI_MH-L" w:date="2025-10-10T07:46:00Z" w16du:dateUtc="2025-10-10T04:46:00Z"/>
          <w:rFonts w:ascii="Times New Roman" w:hAnsi="Times New Roman"/>
          <w:rPrChange w:id="438" w:author="Author" w:date="2025-10-13T13:38:00Z" w16du:dateUtc="2025-10-13T10:38:00Z">
            <w:rPr>
              <w:ins w:id="439" w:author="PLx_FI_MH-L" w:date="2025-10-10T07:46:00Z" w16du:dateUtc="2025-10-10T04:46:00Z"/>
              <w:rFonts w:ascii="Times New Roman" w:hAnsi="Times New Roman"/>
              <w:lang w:val="en-GB"/>
            </w:rPr>
          </w:rPrChange>
        </w:rPr>
      </w:pPr>
    </w:p>
    <w:p w14:paraId="12AD73AB" w14:textId="77777777" w:rsidR="0048450A" w:rsidRPr="00E46F9F" w:rsidRDefault="0048450A" w:rsidP="0048450A">
      <w:pPr>
        <w:pStyle w:val="No-numheading3Agency"/>
        <w:spacing w:before="0" w:after="0"/>
        <w:jc w:val="center"/>
        <w:rPr>
          <w:ins w:id="440" w:author="PLx_FI_MH-L" w:date="2025-10-10T07:46:00Z" w16du:dateUtc="2025-10-10T04:46:00Z"/>
          <w:rFonts w:ascii="Times New Roman" w:hAnsi="Times New Roman"/>
          <w:rPrChange w:id="441" w:author="Author" w:date="2025-10-13T13:38:00Z" w16du:dateUtc="2025-10-13T10:38:00Z">
            <w:rPr>
              <w:ins w:id="442" w:author="PLx_FI_MH-L" w:date="2025-10-10T07:46:00Z" w16du:dateUtc="2025-10-10T04:46:00Z"/>
              <w:rFonts w:ascii="Times New Roman" w:hAnsi="Times New Roman"/>
              <w:lang w:val="en-GB"/>
            </w:rPr>
          </w:rPrChange>
        </w:rPr>
      </w:pPr>
    </w:p>
    <w:p w14:paraId="233B211E" w14:textId="77777777" w:rsidR="0048450A" w:rsidRPr="00E46F9F" w:rsidRDefault="0048450A" w:rsidP="0048450A">
      <w:pPr>
        <w:pStyle w:val="No-numheading3Agency"/>
        <w:spacing w:before="0" w:after="0"/>
        <w:jc w:val="center"/>
        <w:rPr>
          <w:ins w:id="443" w:author="PLx_FI_MH-L" w:date="2025-10-10T07:46:00Z" w16du:dateUtc="2025-10-10T04:46:00Z"/>
          <w:rFonts w:ascii="Times New Roman" w:hAnsi="Times New Roman"/>
          <w:rPrChange w:id="444" w:author="Author" w:date="2025-10-13T13:38:00Z" w16du:dateUtc="2025-10-13T10:38:00Z">
            <w:rPr>
              <w:ins w:id="445" w:author="PLx_FI_MH-L" w:date="2025-10-10T07:46:00Z" w16du:dateUtc="2025-10-10T04:46:00Z"/>
              <w:rFonts w:ascii="Times New Roman" w:hAnsi="Times New Roman"/>
              <w:lang w:val="en-GB"/>
            </w:rPr>
          </w:rPrChange>
        </w:rPr>
      </w:pPr>
    </w:p>
    <w:p w14:paraId="2E724601" w14:textId="77777777" w:rsidR="0048450A" w:rsidRPr="00E46F9F" w:rsidRDefault="0048450A" w:rsidP="0048450A">
      <w:pPr>
        <w:pStyle w:val="No-numheading3Agency"/>
        <w:spacing w:before="0" w:after="0"/>
        <w:jc w:val="center"/>
        <w:rPr>
          <w:ins w:id="446" w:author="PLx_FI_MH-L" w:date="2025-10-10T07:46:00Z" w16du:dateUtc="2025-10-10T04:46:00Z"/>
          <w:rFonts w:ascii="Times New Roman" w:hAnsi="Times New Roman"/>
          <w:rPrChange w:id="447" w:author="Author" w:date="2025-10-13T13:38:00Z" w16du:dateUtc="2025-10-13T10:38:00Z">
            <w:rPr>
              <w:ins w:id="448" w:author="PLx_FI_MH-L" w:date="2025-10-10T07:46:00Z" w16du:dateUtc="2025-10-10T04:46:00Z"/>
              <w:rFonts w:ascii="Times New Roman" w:hAnsi="Times New Roman"/>
              <w:lang w:val="en-GB"/>
            </w:rPr>
          </w:rPrChange>
        </w:rPr>
      </w:pPr>
    </w:p>
    <w:p w14:paraId="70F4607D" w14:textId="77777777" w:rsidR="0048450A" w:rsidRPr="00E46F9F" w:rsidRDefault="0048450A" w:rsidP="0048450A">
      <w:pPr>
        <w:pStyle w:val="No-numheading3Agency"/>
        <w:spacing w:before="0" w:after="0"/>
        <w:jc w:val="center"/>
        <w:rPr>
          <w:ins w:id="449" w:author="PLx_FI_MH-L" w:date="2025-10-10T07:46:00Z" w16du:dateUtc="2025-10-10T04:46:00Z"/>
          <w:rFonts w:ascii="Times New Roman" w:hAnsi="Times New Roman"/>
          <w:rPrChange w:id="450" w:author="Author" w:date="2025-10-13T13:38:00Z" w16du:dateUtc="2025-10-13T10:38:00Z">
            <w:rPr>
              <w:ins w:id="451" w:author="PLx_FI_MH-L" w:date="2025-10-10T07:46:00Z" w16du:dateUtc="2025-10-10T04:46:00Z"/>
              <w:rFonts w:ascii="Times New Roman" w:hAnsi="Times New Roman"/>
              <w:lang w:val="en-GB"/>
            </w:rPr>
          </w:rPrChange>
        </w:rPr>
      </w:pPr>
    </w:p>
    <w:p w14:paraId="6A268A3A" w14:textId="77777777" w:rsidR="0048450A" w:rsidRPr="00E46F9F" w:rsidRDefault="0048450A" w:rsidP="0048450A">
      <w:pPr>
        <w:pStyle w:val="No-numheading3Agency"/>
        <w:spacing w:before="0" w:after="0"/>
        <w:jc w:val="center"/>
        <w:rPr>
          <w:ins w:id="452" w:author="PLx_FI_MH-L" w:date="2025-10-10T07:46:00Z" w16du:dateUtc="2025-10-10T04:46:00Z"/>
          <w:rFonts w:ascii="Times New Roman" w:hAnsi="Times New Roman"/>
          <w:rPrChange w:id="453" w:author="Author" w:date="2025-10-13T13:38:00Z" w16du:dateUtc="2025-10-13T10:38:00Z">
            <w:rPr>
              <w:ins w:id="454" w:author="PLx_FI_MH-L" w:date="2025-10-10T07:46:00Z" w16du:dateUtc="2025-10-10T04:46:00Z"/>
              <w:rFonts w:ascii="Times New Roman" w:hAnsi="Times New Roman"/>
              <w:lang w:val="en-GB"/>
            </w:rPr>
          </w:rPrChange>
        </w:rPr>
      </w:pPr>
    </w:p>
    <w:p w14:paraId="6391C5C9" w14:textId="77777777" w:rsidR="0048450A" w:rsidRPr="00E46F9F" w:rsidRDefault="0048450A" w:rsidP="0048450A">
      <w:pPr>
        <w:pStyle w:val="No-numheading3Agency"/>
        <w:spacing w:before="0" w:after="0"/>
        <w:jc w:val="center"/>
        <w:rPr>
          <w:ins w:id="455" w:author="PLx_FI_MH-L" w:date="2025-10-10T07:46:00Z" w16du:dateUtc="2025-10-10T04:46:00Z"/>
          <w:rFonts w:ascii="Times New Roman" w:hAnsi="Times New Roman"/>
          <w:rPrChange w:id="456" w:author="Author" w:date="2025-10-13T13:38:00Z" w16du:dateUtc="2025-10-13T10:38:00Z">
            <w:rPr>
              <w:ins w:id="457" w:author="PLx_FI_MH-L" w:date="2025-10-10T07:46:00Z" w16du:dateUtc="2025-10-10T04:46:00Z"/>
              <w:rFonts w:ascii="Times New Roman" w:hAnsi="Times New Roman"/>
              <w:lang w:val="en-GB"/>
            </w:rPr>
          </w:rPrChange>
        </w:rPr>
      </w:pPr>
    </w:p>
    <w:p w14:paraId="6A5D8D61" w14:textId="77777777" w:rsidR="0048450A" w:rsidRPr="00E46F9F" w:rsidRDefault="0048450A" w:rsidP="0048450A">
      <w:pPr>
        <w:pStyle w:val="No-numheading3Agency"/>
        <w:spacing w:before="0" w:after="0"/>
        <w:jc w:val="center"/>
        <w:rPr>
          <w:ins w:id="458" w:author="PLx_FI_MH-L" w:date="2025-10-10T07:46:00Z" w16du:dateUtc="2025-10-10T04:46:00Z"/>
          <w:rFonts w:ascii="Times New Roman" w:hAnsi="Times New Roman"/>
          <w:rPrChange w:id="459" w:author="Author" w:date="2025-10-13T13:38:00Z" w16du:dateUtc="2025-10-13T10:38:00Z">
            <w:rPr>
              <w:ins w:id="460" w:author="PLx_FI_MH-L" w:date="2025-10-10T07:46:00Z" w16du:dateUtc="2025-10-10T04:46:00Z"/>
              <w:rFonts w:ascii="Times New Roman" w:hAnsi="Times New Roman"/>
              <w:lang w:val="en-GB"/>
            </w:rPr>
          </w:rPrChange>
        </w:rPr>
      </w:pPr>
    </w:p>
    <w:p w14:paraId="2205A884" w14:textId="77777777" w:rsidR="0048450A" w:rsidRPr="00E46F9F" w:rsidRDefault="0048450A" w:rsidP="0048450A">
      <w:pPr>
        <w:pStyle w:val="No-numheading3Agency"/>
        <w:spacing w:before="0" w:after="0"/>
        <w:jc w:val="center"/>
        <w:rPr>
          <w:ins w:id="461" w:author="PLx_FI_MH-L" w:date="2025-10-10T07:46:00Z" w16du:dateUtc="2025-10-10T04:46:00Z"/>
          <w:rFonts w:ascii="Times New Roman" w:hAnsi="Times New Roman"/>
          <w:rPrChange w:id="462" w:author="Author" w:date="2025-10-13T13:38:00Z" w16du:dateUtc="2025-10-13T10:38:00Z">
            <w:rPr>
              <w:ins w:id="463" w:author="PLx_FI_MH-L" w:date="2025-10-10T07:46:00Z" w16du:dateUtc="2025-10-10T04:46:00Z"/>
              <w:rFonts w:ascii="Times New Roman" w:hAnsi="Times New Roman"/>
              <w:lang w:val="en-GB"/>
            </w:rPr>
          </w:rPrChange>
        </w:rPr>
      </w:pPr>
    </w:p>
    <w:p w14:paraId="4E1EA778" w14:textId="77777777" w:rsidR="0048450A" w:rsidRPr="00E46F9F" w:rsidRDefault="0048450A" w:rsidP="0048450A">
      <w:pPr>
        <w:pStyle w:val="No-numheading3Agency"/>
        <w:spacing w:before="0" w:after="0"/>
        <w:jc w:val="center"/>
        <w:rPr>
          <w:ins w:id="464" w:author="PLx_FI_MH-L" w:date="2025-10-10T07:46:00Z" w16du:dateUtc="2025-10-10T04:46:00Z"/>
          <w:rFonts w:ascii="Times New Roman" w:hAnsi="Times New Roman"/>
          <w:rPrChange w:id="465" w:author="Author" w:date="2025-10-13T13:38:00Z" w16du:dateUtc="2025-10-13T10:38:00Z">
            <w:rPr>
              <w:ins w:id="466" w:author="PLx_FI_MH-L" w:date="2025-10-10T07:46:00Z" w16du:dateUtc="2025-10-10T04:46:00Z"/>
              <w:rFonts w:ascii="Times New Roman" w:hAnsi="Times New Roman"/>
              <w:lang w:val="en-GB"/>
            </w:rPr>
          </w:rPrChange>
        </w:rPr>
      </w:pPr>
    </w:p>
    <w:p w14:paraId="090B866E" w14:textId="77777777" w:rsidR="0048450A" w:rsidRPr="00E46F9F" w:rsidRDefault="0048450A" w:rsidP="0048450A">
      <w:pPr>
        <w:pStyle w:val="No-numheading3Agency"/>
        <w:spacing w:before="0" w:after="0"/>
        <w:jc w:val="center"/>
        <w:rPr>
          <w:ins w:id="467" w:author="PLx_FI_MH-L" w:date="2025-10-10T07:46:00Z" w16du:dateUtc="2025-10-10T04:46:00Z"/>
          <w:rFonts w:ascii="Times New Roman" w:hAnsi="Times New Roman"/>
          <w:rPrChange w:id="468" w:author="Author" w:date="2025-10-13T13:38:00Z" w16du:dateUtc="2025-10-13T10:38:00Z">
            <w:rPr>
              <w:ins w:id="469" w:author="PLx_FI_MH-L" w:date="2025-10-10T07:46:00Z" w16du:dateUtc="2025-10-10T04:46:00Z"/>
              <w:rFonts w:ascii="Times New Roman" w:hAnsi="Times New Roman"/>
              <w:lang w:val="en-GB"/>
            </w:rPr>
          </w:rPrChange>
        </w:rPr>
      </w:pPr>
    </w:p>
    <w:p w14:paraId="1A30E9A7" w14:textId="77777777" w:rsidR="0048450A" w:rsidRPr="00E46F9F" w:rsidRDefault="0048450A" w:rsidP="0048450A">
      <w:pPr>
        <w:pStyle w:val="No-numheading3Agency"/>
        <w:spacing w:before="0" w:after="0"/>
        <w:jc w:val="center"/>
        <w:rPr>
          <w:ins w:id="470" w:author="PLx_FI_MH-L" w:date="2025-10-10T07:46:00Z" w16du:dateUtc="2025-10-10T04:46:00Z"/>
          <w:rFonts w:ascii="Times New Roman" w:hAnsi="Times New Roman"/>
          <w:rPrChange w:id="471" w:author="Author" w:date="2025-10-13T13:38:00Z" w16du:dateUtc="2025-10-13T10:38:00Z">
            <w:rPr>
              <w:ins w:id="472" w:author="PLx_FI_MH-L" w:date="2025-10-10T07:46:00Z" w16du:dateUtc="2025-10-10T04:46:00Z"/>
              <w:rFonts w:ascii="Times New Roman" w:hAnsi="Times New Roman"/>
              <w:lang w:val="en-GB"/>
            </w:rPr>
          </w:rPrChange>
        </w:rPr>
      </w:pPr>
    </w:p>
    <w:p w14:paraId="61806E47" w14:textId="77777777" w:rsidR="0048450A" w:rsidRPr="00E46F9F" w:rsidRDefault="0048450A" w:rsidP="0048450A">
      <w:pPr>
        <w:pStyle w:val="No-numheading3Agency"/>
        <w:spacing w:before="0" w:after="0"/>
        <w:jc w:val="center"/>
        <w:rPr>
          <w:ins w:id="473" w:author="PLx_FI_MH-L" w:date="2025-10-10T07:46:00Z" w16du:dateUtc="2025-10-10T04:46:00Z"/>
          <w:rFonts w:ascii="Times New Roman" w:hAnsi="Times New Roman"/>
          <w:rPrChange w:id="474" w:author="Author" w:date="2025-10-13T13:38:00Z" w16du:dateUtc="2025-10-13T10:38:00Z">
            <w:rPr>
              <w:ins w:id="475" w:author="PLx_FI_MH-L" w:date="2025-10-10T07:46:00Z" w16du:dateUtc="2025-10-10T04:46:00Z"/>
              <w:rFonts w:ascii="Times New Roman" w:hAnsi="Times New Roman"/>
              <w:lang w:val="en-GB"/>
            </w:rPr>
          </w:rPrChange>
        </w:rPr>
      </w:pPr>
    </w:p>
    <w:p w14:paraId="171385FE" w14:textId="77777777" w:rsidR="0048450A" w:rsidRPr="00E46F9F" w:rsidRDefault="0048450A" w:rsidP="0048450A">
      <w:pPr>
        <w:pStyle w:val="No-numheading3Agency"/>
        <w:spacing w:before="0" w:after="0"/>
        <w:jc w:val="center"/>
        <w:rPr>
          <w:ins w:id="476" w:author="PLx_FI_MH-L" w:date="2025-10-10T07:46:00Z" w16du:dateUtc="2025-10-10T04:46:00Z"/>
          <w:rFonts w:ascii="Times New Roman" w:hAnsi="Times New Roman"/>
          <w:rPrChange w:id="477" w:author="Author" w:date="2025-10-13T13:38:00Z" w16du:dateUtc="2025-10-13T10:38:00Z">
            <w:rPr>
              <w:ins w:id="478" w:author="PLx_FI_MH-L" w:date="2025-10-10T07:46:00Z" w16du:dateUtc="2025-10-10T04:46:00Z"/>
              <w:rFonts w:ascii="Times New Roman" w:hAnsi="Times New Roman"/>
              <w:lang w:val="en-GB"/>
            </w:rPr>
          </w:rPrChange>
        </w:rPr>
      </w:pPr>
    </w:p>
    <w:p w14:paraId="63081FD6" w14:textId="77777777" w:rsidR="0048450A" w:rsidRPr="00E46F9F" w:rsidRDefault="0048450A" w:rsidP="0048450A">
      <w:pPr>
        <w:pStyle w:val="No-numheading3Agency"/>
        <w:spacing w:before="0" w:after="0"/>
        <w:jc w:val="center"/>
        <w:rPr>
          <w:ins w:id="479" w:author="PLx_FI_MH-L" w:date="2025-10-10T07:46:00Z" w16du:dateUtc="2025-10-10T04:46:00Z"/>
          <w:rFonts w:ascii="Times New Roman" w:hAnsi="Times New Roman"/>
          <w:rPrChange w:id="480" w:author="Author" w:date="2025-10-13T13:38:00Z" w16du:dateUtc="2025-10-13T10:38:00Z">
            <w:rPr>
              <w:ins w:id="481" w:author="PLx_FI_MH-L" w:date="2025-10-10T07:46:00Z" w16du:dateUtc="2025-10-10T04:46:00Z"/>
              <w:rFonts w:ascii="Times New Roman" w:hAnsi="Times New Roman"/>
              <w:lang w:val="en-GB"/>
            </w:rPr>
          </w:rPrChange>
        </w:rPr>
      </w:pPr>
    </w:p>
    <w:p w14:paraId="49BA4848" w14:textId="77777777" w:rsidR="0048450A" w:rsidRPr="00E46F9F" w:rsidRDefault="0048450A" w:rsidP="0048450A">
      <w:pPr>
        <w:pStyle w:val="No-numheading3Agency"/>
        <w:spacing w:before="0" w:after="0"/>
        <w:jc w:val="center"/>
        <w:rPr>
          <w:ins w:id="482" w:author="PLx_FI_MH-L" w:date="2025-10-10T07:46:00Z" w16du:dateUtc="2025-10-10T04:46:00Z"/>
          <w:rFonts w:ascii="Times New Roman" w:hAnsi="Times New Roman"/>
          <w:rPrChange w:id="483" w:author="Author" w:date="2025-10-13T13:38:00Z" w16du:dateUtc="2025-10-13T10:38:00Z">
            <w:rPr>
              <w:ins w:id="484" w:author="PLx_FI_MH-L" w:date="2025-10-10T07:46:00Z" w16du:dateUtc="2025-10-10T04:46:00Z"/>
              <w:rFonts w:ascii="Times New Roman" w:hAnsi="Times New Roman"/>
              <w:lang w:val="en-GB"/>
            </w:rPr>
          </w:rPrChange>
        </w:rPr>
      </w:pPr>
    </w:p>
    <w:p w14:paraId="0A73CF72" w14:textId="77777777" w:rsidR="0048450A" w:rsidRPr="00E46F9F" w:rsidRDefault="0048450A" w:rsidP="0048450A">
      <w:pPr>
        <w:pStyle w:val="No-numheading3Agency"/>
        <w:spacing w:before="0" w:after="0"/>
        <w:jc w:val="center"/>
        <w:rPr>
          <w:ins w:id="485" w:author="PLx_FI_MH-L" w:date="2025-10-10T07:46:00Z" w16du:dateUtc="2025-10-10T04:46:00Z"/>
          <w:rFonts w:ascii="Times New Roman" w:hAnsi="Times New Roman"/>
          <w:rPrChange w:id="486" w:author="Author" w:date="2025-10-13T13:38:00Z" w16du:dateUtc="2025-10-13T10:38:00Z">
            <w:rPr>
              <w:ins w:id="487" w:author="PLx_FI_MH-L" w:date="2025-10-10T07:46:00Z" w16du:dateUtc="2025-10-10T04:46:00Z"/>
              <w:rFonts w:ascii="Times New Roman" w:hAnsi="Times New Roman"/>
              <w:lang w:val="en-GB"/>
            </w:rPr>
          </w:rPrChange>
        </w:rPr>
      </w:pPr>
    </w:p>
    <w:p w14:paraId="7BA6E2FC" w14:textId="77777777" w:rsidR="0048450A" w:rsidRPr="0048450A" w:rsidRDefault="0048450A" w:rsidP="000705D4">
      <w:pPr>
        <w:pStyle w:val="DraftingNotesAgency"/>
        <w:spacing w:after="0" w:line="240" w:lineRule="auto"/>
        <w:jc w:val="center"/>
        <w:rPr>
          <w:ins w:id="488" w:author="PLx_FI_MH-L" w:date="2025-10-10T07:47:00Z" w16du:dateUtc="2025-10-10T04:47:00Z"/>
          <w:rFonts w:ascii="Times New Roman" w:hAnsi="Times New Roman"/>
          <w:b/>
          <w:bCs/>
          <w:i w:val="0"/>
          <w:color w:val="auto"/>
          <w:kern w:val="32"/>
          <w:szCs w:val="22"/>
        </w:rPr>
      </w:pPr>
      <w:ins w:id="489" w:author="PLx_FI_MH-L" w:date="2025-10-10T07:47:00Z" w16du:dateUtc="2025-10-10T04:47:00Z">
        <w:r w:rsidRPr="0048450A">
          <w:rPr>
            <w:rFonts w:ascii="Times New Roman" w:hAnsi="Times New Roman"/>
            <w:b/>
            <w:bCs/>
            <w:i w:val="0"/>
            <w:color w:val="auto"/>
            <w:kern w:val="32"/>
            <w:szCs w:val="22"/>
          </w:rPr>
          <w:t>LIITE IV</w:t>
        </w:r>
      </w:ins>
    </w:p>
    <w:p w14:paraId="4C5EE7F0" w14:textId="77777777" w:rsidR="0048450A" w:rsidRPr="0048450A" w:rsidRDefault="0048450A" w:rsidP="000705D4">
      <w:pPr>
        <w:pStyle w:val="DraftingNotesAgency"/>
        <w:spacing w:after="0" w:line="240" w:lineRule="auto"/>
        <w:jc w:val="center"/>
        <w:rPr>
          <w:ins w:id="490" w:author="PLx_FI_MH-L" w:date="2025-10-10T07:47:00Z" w16du:dateUtc="2025-10-10T04:47:00Z"/>
          <w:rFonts w:ascii="Times New Roman" w:hAnsi="Times New Roman"/>
          <w:b/>
          <w:bCs/>
          <w:i w:val="0"/>
          <w:color w:val="auto"/>
          <w:kern w:val="32"/>
          <w:szCs w:val="22"/>
        </w:rPr>
      </w:pPr>
    </w:p>
    <w:p w14:paraId="6FF4CEE8" w14:textId="77777777" w:rsidR="0048450A" w:rsidRPr="0048450A" w:rsidRDefault="0048450A">
      <w:pPr>
        <w:pStyle w:val="Annex"/>
        <w:rPr>
          <w:ins w:id="491" w:author="PLx_FI_MH-L" w:date="2025-10-10T07:47:00Z" w16du:dateUtc="2025-10-10T04:47:00Z"/>
        </w:rPr>
        <w:pPrChange w:id="492" w:author="TCS" w:date="2025-10-17T11:40:00Z" w16du:dateUtc="2025-10-17T06:10:00Z">
          <w:pPr>
            <w:pStyle w:val="DraftingNotesAgency"/>
            <w:spacing w:after="0" w:line="240" w:lineRule="auto"/>
            <w:jc w:val="center"/>
          </w:pPr>
        </w:pPrChange>
      </w:pPr>
      <w:ins w:id="493" w:author="PLx_FI_MH-L" w:date="2025-10-10T07:47:00Z" w16du:dateUtc="2025-10-10T04:47:00Z">
        <w:r w:rsidRPr="0048450A">
          <w:t>TIETEELLISET PÄÄTELMÄT JA PERUSTEET</w:t>
        </w:r>
      </w:ins>
    </w:p>
    <w:p w14:paraId="011438DF" w14:textId="77777777" w:rsidR="0048450A" w:rsidRDefault="0048450A">
      <w:pPr>
        <w:pStyle w:val="Annex"/>
        <w:rPr>
          <w:ins w:id="494" w:author="PLx_FI_MH-L" w:date="2025-10-10T07:47:00Z" w16du:dateUtc="2025-10-10T04:47:00Z"/>
        </w:rPr>
        <w:pPrChange w:id="495" w:author="TCS" w:date="2025-10-17T11:40:00Z" w16du:dateUtc="2025-10-17T06:10:00Z">
          <w:pPr>
            <w:pStyle w:val="DraftingNotesAgency"/>
            <w:spacing w:after="0" w:line="240" w:lineRule="auto"/>
            <w:jc w:val="center"/>
          </w:pPr>
        </w:pPrChange>
      </w:pPr>
      <w:ins w:id="496" w:author="PLx_FI_MH-L" w:date="2025-10-10T07:47:00Z" w16du:dateUtc="2025-10-10T04:47:00Z">
        <w:r w:rsidRPr="0048450A">
          <w:t>MYYNTILUPIEN EHTOJEN MUUTTAMISELLE</w:t>
        </w:r>
      </w:ins>
    </w:p>
    <w:p w14:paraId="7D1119C6" w14:textId="2DD28A66" w:rsidR="0048450A" w:rsidRPr="00EC106B" w:rsidRDefault="0048450A">
      <w:pPr>
        <w:pStyle w:val="DraftingNotesAgency"/>
        <w:keepNext/>
        <w:spacing w:after="0" w:line="240" w:lineRule="auto"/>
        <w:rPr>
          <w:ins w:id="497" w:author="PLx_FI_MH-L" w:date="2025-10-10T07:46:00Z" w16du:dateUtc="2025-10-10T04:46:00Z"/>
          <w:rFonts w:ascii="Times New Roman" w:hAnsi="Times New Roman"/>
          <w:b/>
          <w:bCs/>
          <w:i w:val="0"/>
          <w:color w:val="auto"/>
          <w:kern w:val="32"/>
          <w:szCs w:val="22"/>
        </w:rPr>
        <w:pPrChange w:id="498" w:author="PLx_FI_MH-L" w:date="2025-10-10T07:48:00Z" w16du:dateUtc="2025-10-10T04:48:00Z">
          <w:pPr>
            <w:pStyle w:val="DraftingNotesAgency"/>
            <w:spacing w:after="0" w:line="240" w:lineRule="auto"/>
            <w:jc w:val="center"/>
          </w:pPr>
        </w:pPrChange>
      </w:pPr>
      <w:ins w:id="499" w:author="PLx_FI_MH-L" w:date="2025-10-10T07:46:00Z" w16du:dateUtc="2025-10-10T04:46:00Z">
        <w:r w:rsidRPr="00EC106B">
          <w:br w:type="page"/>
        </w:r>
        <w:r w:rsidRPr="00EC106B">
          <w:rPr>
            <w:rFonts w:ascii="Times New Roman" w:hAnsi="Times New Roman"/>
            <w:b/>
            <w:i w:val="0"/>
            <w:color w:val="auto"/>
          </w:rPr>
          <w:lastRenderedPageBreak/>
          <w:t>Tieteelliset päätelmät</w:t>
        </w:r>
      </w:ins>
    </w:p>
    <w:p w14:paraId="1416AB42" w14:textId="77777777" w:rsidR="0048450A" w:rsidRPr="00FD6BEA" w:rsidRDefault="0048450A" w:rsidP="0030215F">
      <w:pPr>
        <w:pStyle w:val="BodytextAgency"/>
        <w:keepNext/>
        <w:spacing w:after="0" w:line="240" w:lineRule="auto"/>
        <w:rPr>
          <w:ins w:id="500" w:author="PLx_FI_MH-L" w:date="2025-10-10T07:46:00Z" w16du:dateUtc="2025-10-10T04:46:00Z"/>
          <w:rFonts w:ascii="Times New Roman" w:hAnsi="Times New Roman"/>
          <w:sz w:val="22"/>
          <w:szCs w:val="22"/>
        </w:rPr>
      </w:pPr>
    </w:p>
    <w:p w14:paraId="44B4ACDD" w14:textId="77777777" w:rsidR="0048450A" w:rsidRPr="00EC106B" w:rsidRDefault="0048450A" w:rsidP="0048450A">
      <w:pPr>
        <w:pStyle w:val="DraftingNotesAgency"/>
        <w:spacing w:after="0" w:line="240" w:lineRule="auto"/>
        <w:rPr>
          <w:ins w:id="501" w:author="PLx_FI_MH-L" w:date="2025-10-10T07:46:00Z" w16du:dateUtc="2025-10-10T04:46:00Z"/>
          <w:rFonts w:ascii="Times New Roman" w:hAnsi="Times New Roman"/>
          <w:bCs/>
          <w:i w:val="0"/>
          <w:color w:val="auto"/>
          <w:kern w:val="32"/>
          <w:szCs w:val="22"/>
        </w:rPr>
      </w:pPr>
      <w:ins w:id="502" w:author="PLx_FI_MH-L" w:date="2025-10-10T07:46:00Z" w16du:dateUtc="2025-10-10T04:46:00Z">
        <w:r w:rsidRPr="00EC106B">
          <w:rPr>
            <w:rFonts w:ascii="Times New Roman" w:hAnsi="Times New Roman"/>
            <w:i w:val="0"/>
            <w:color w:val="auto"/>
          </w:rPr>
          <w:t xml:space="preserve">Ottaen huomioon arviointiraportin, jonka lääketurvallisuuden riskinarviointikomitea (PRAC) on tehnyt </w:t>
        </w:r>
        <w:r>
          <w:rPr>
            <w:rFonts w:ascii="Times New Roman" w:hAnsi="Times New Roman"/>
            <w:i w:val="0"/>
            <w:color w:val="auto"/>
          </w:rPr>
          <w:t xml:space="preserve">bevasitsumabia </w:t>
        </w:r>
        <w:r w:rsidRPr="00EC106B">
          <w:rPr>
            <w:rFonts w:ascii="Times New Roman" w:hAnsi="Times New Roman"/>
            <w:i w:val="0"/>
            <w:color w:val="auto"/>
          </w:rPr>
          <w:t>koskevista määräaikaisista turvallisuuskatsauksista (PSUR), PRAC:n tieteelliset päätelmät ovat seuraavat:</w:t>
        </w:r>
      </w:ins>
    </w:p>
    <w:p w14:paraId="6258625D" w14:textId="77777777" w:rsidR="0048450A" w:rsidRPr="00D854AE" w:rsidRDefault="0048450A" w:rsidP="0048450A">
      <w:pPr>
        <w:pStyle w:val="BodytextAgency"/>
        <w:spacing w:after="0" w:line="240" w:lineRule="auto"/>
        <w:rPr>
          <w:ins w:id="503" w:author="PLx_FI_MH-L" w:date="2025-10-10T07:46:00Z" w16du:dateUtc="2025-10-10T04:46:00Z"/>
          <w:rFonts w:ascii="Times New Roman" w:hAnsi="Times New Roman"/>
          <w:sz w:val="22"/>
        </w:rPr>
      </w:pPr>
    </w:p>
    <w:p w14:paraId="73C27FF2" w14:textId="77777777" w:rsidR="0048450A" w:rsidRPr="00D854AE" w:rsidRDefault="0048450A" w:rsidP="0048450A">
      <w:pPr>
        <w:pStyle w:val="BodytextAgency"/>
        <w:spacing w:after="0" w:line="240" w:lineRule="auto"/>
        <w:rPr>
          <w:ins w:id="504" w:author="PLx_FI_MH-L" w:date="2025-10-10T07:46:00Z" w16du:dateUtc="2025-10-10T04:46:00Z"/>
          <w:rFonts w:ascii="Times New Roman" w:hAnsi="Times New Roman"/>
          <w:sz w:val="22"/>
        </w:rPr>
      </w:pPr>
      <w:ins w:id="505" w:author="PLx_FI_MH-L" w:date="2025-10-10T07:46:00Z" w16du:dateUtc="2025-10-10T04:46:00Z">
        <w:r>
          <w:rPr>
            <w:rFonts w:ascii="Times New Roman" w:hAnsi="Times New Roman"/>
            <w:sz w:val="22"/>
          </w:rPr>
          <w:t>Lääketurvallisuuden riskinarviointikomitea katsoo tukkivasta glomerulaarisesta hyaliinimikroangiopatiasta kirjallisuudessa raportoitujen saatavissa olevien tietojen perusteella, mukaan lukien joissakin tapauksissa oireiden häviämisen perusteella altistuksen loputtua sekä todennäköisen vaikutusmekanismin perusteella, että syy-yhteys bevasitsumabin ja tukkivan glomerulaarisen hyaliinimikroangiopatian välillä on vähintään kohtalaisen mahdollinen</w:t>
        </w:r>
        <w:r w:rsidRPr="00D854AE">
          <w:rPr>
            <w:rFonts w:ascii="Times New Roman" w:hAnsi="Times New Roman"/>
            <w:sz w:val="22"/>
          </w:rPr>
          <w:t xml:space="preserve">. </w:t>
        </w:r>
        <w:r>
          <w:rPr>
            <w:rFonts w:ascii="Times New Roman" w:hAnsi="Times New Roman"/>
            <w:sz w:val="22"/>
          </w:rPr>
          <w:t>Lääketurvallisuuden riskinarviointikomitean päätelmä oli, että bevasitsumabia sisältävien valmisteiden valmistetiedot pitää päivittää vastaavasti</w:t>
        </w:r>
        <w:r w:rsidRPr="00D854AE">
          <w:rPr>
            <w:rFonts w:ascii="Times New Roman" w:hAnsi="Times New Roman"/>
            <w:sz w:val="22"/>
          </w:rPr>
          <w:t>.</w:t>
        </w:r>
      </w:ins>
    </w:p>
    <w:p w14:paraId="07B351EA" w14:textId="77777777" w:rsidR="0048450A" w:rsidRPr="00D854AE" w:rsidRDefault="0048450A" w:rsidP="0048450A">
      <w:pPr>
        <w:pStyle w:val="BodytextAgency"/>
        <w:spacing w:after="0" w:line="240" w:lineRule="auto"/>
        <w:rPr>
          <w:ins w:id="506" w:author="PLx_FI_MH-L" w:date="2025-10-10T07:46:00Z" w16du:dateUtc="2025-10-10T04:46:00Z"/>
          <w:rFonts w:ascii="Times New Roman" w:hAnsi="Times New Roman"/>
          <w:sz w:val="22"/>
        </w:rPr>
      </w:pPr>
    </w:p>
    <w:p w14:paraId="055A402C" w14:textId="77777777" w:rsidR="0048450A" w:rsidRPr="00EC106B" w:rsidRDefault="0048450A" w:rsidP="0048450A">
      <w:pPr>
        <w:pStyle w:val="BodytextAgency"/>
        <w:spacing w:after="0" w:line="240" w:lineRule="auto"/>
        <w:rPr>
          <w:ins w:id="507" w:author="PLx_FI_MH-L" w:date="2025-10-10T07:46:00Z" w16du:dateUtc="2025-10-10T04:46:00Z"/>
          <w:rFonts w:ascii="Times New Roman" w:hAnsi="Times New Roman"/>
          <w:sz w:val="22"/>
          <w:szCs w:val="22"/>
        </w:rPr>
      </w:pPr>
      <w:ins w:id="508" w:author="PLx_FI_MH-L" w:date="2025-10-10T07:46:00Z" w16du:dateUtc="2025-10-10T04:46:00Z">
        <w:r w:rsidRPr="00EC106B">
          <w:rPr>
            <w:rFonts w:ascii="Times New Roman" w:hAnsi="Times New Roman"/>
            <w:sz w:val="22"/>
          </w:rPr>
          <w:t xml:space="preserve">Arvioituaan PRAC:n suosituksen CHMP </w:t>
        </w:r>
        <w:r>
          <w:rPr>
            <w:rFonts w:ascii="Times New Roman" w:hAnsi="Times New Roman"/>
            <w:sz w:val="22"/>
          </w:rPr>
          <w:t>on samaa mieltä</w:t>
        </w:r>
        <w:r w:rsidRPr="00EC106B">
          <w:rPr>
            <w:rFonts w:ascii="Times New Roman" w:hAnsi="Times New Roman"/>
            <w:sz w:val="22"/>
          </w:rPr>
          <w:t xml:space="preserve"> PRAC:n yleis</w:t>
        </w:r>
        <w:r>
          <w:rPr>
            <w:rFonts w:ascii="Times New Roman" w:hAnsi="Times New Roman"/>
            <w:sz w:val="22"/>
          </w:rPr>
          <w:t>istä</w:t>
        </w:r>
        <w:r w:rsidRPr="00EC106B">
          <w:rPr>
            <w:rFonts w:ascii="Times New Roman" w:hAnsi="Times New Roman"/>
            <w:sz w:val="22"/>
          </w:rPr>
          <w:t xml:space="preserve"> päätelm</w:t>
        </w:r>
        <w:r>
          <w:rPr>
            <w:rFonts w:ascii="Times New Roman" w:hAnsi="Times New Roman"/>
            <w:sz w:val="22"/>
          </w:rPr>
          <w:t>ist</w:t>
        </w:r>
        <w:r w:rsidRPr="00EC106B">
          <w:rPr>
            <w:rFonts w:ascii="Times New Roman" w:hAnsi="Times New Roman"/>
            <w:sz w:val="22"/>
          </w:rPr>
          <w:t>ä ja suosituksen peruste</w:t>
        </w:r>
        <w:r>
          <w:rPr>
            <w:rFonts w:ascii="Times New Roman" w:hAnsi="Times New Roman"/>
            <w:sz w:val="22"/>
          </w:rPr>
          <w:t>ista</w:t>
        </w:r>
        <w:r w:rsidRPr="00EC106B">
          <w:rPr>
            <w:rFonts w:ascii="Times New Roman" w:hAnsi="Times New Roman"/>
            <w:sz w:val="22"/>
          </w:rPr>
          <w:t>.</w:t>
        </w:r>
      </w:ins>
    </w:p>
    <w:p w14:paraId="725C9A5E" w14:textId="77777777" w:rsidR="0048450A" w:rsidRPr="00EC106B" w:rsidRDefault="0048450A" w:rsidP="0030215F">
      <w:pPr>
        <w:autoSpaceDE w:val="0"/>
        <w:autoSpaceDN w:val="0"/>
        <w:adjustRightInd w:val="0"/>
        <w:ind w:right="120"/>
        <w:rPr>
          <w:ins w:id="509" w:author="PLx_FI_MH-L" w:date="2025-10-10T07:46:00Z" w16du:dateUtc="2025-10-10T04:46:00Z"/>
          <w:rFonts w:eastAsia="Verdana"/>
          <w:bCs/>
          <w:kern w:val="32"/>
          <w:lang w:val="x-none" w:eastAsia="x-none"/>
        </w:rPr>
      </w:pPr>
    </w:p>
    <w:p w14:paraId="659B05CD" w14:textId="77777777" w:rsidR="0048450A" w:rsidRPr="00EC106B" w:rsidRDefault="0048450A" w:rsidP="0048450A">
      <w:pPr>
        <w:pStyle w:val="No-numheading3Agency"/>
        <w:spacing w:before="0" w:after="0"/>
        <w:rPr>
          <w:ins w:id="510" w:author="PLx_FI_MH-L" w:date="2025-10-10T07:46:00Z" w16du:dateUtc="2025-10-10T04:46:00Z"/>
          <w:rFonts w:ascii="Times New Roman" w:hAnsi="Times New Roman"/>
        </w:rPr>
      </w:pPr>
      <w:ins w:id="511" w:author="PLx_FI_MH-L" w:date="2025-10-10T07:46:00Z" w16du:dateUtc="2025-10-10T04:46:00Z">
        <w:r w:rsidRPr="00EC106B">
          <w:rPr>
            <w:rFonts w:ascii="Times New Roman" w:hAnsi="Times New Roman"/>
          </w:rPr>
          <w:t>Myyntilupien ehtojen muuttamista puoltavat perusteet</w:t>
        </w:r>
      </w:ins>
    </w:p>
    <w:p w14:paraId="073A7AD8" w14:textId="77777777" w:rsidR="0048450A" w:rsidRPr="00FD6BEA" w:rsidRDefault="0048450A" w:rsidP="0030215F">
      <w:pPr>
        <w:pStyle w:val="BodytextAgency"/>
        <w:keepNext/>
        <w:spacing w:after="0" w:line="240" w:lineRule="auto"/>
        <w:rPr>
          <w:ins w:id="512" w:author="PLx_FI_MH-L" w:date="2025-10-10T07:46:00Z" w16du:dateUtc="2025-10-10T04:46:00Z"/>
          <w:rFonts w:ascii="Times New Roman" w:hAnsi="Times New Roman"/>
          <w:sz w:val="22"/>
          <w:szCs w:val="22"/>
        </w:rPr>
      </w:pPr>
    </w:p>
    <w:p w14:paraId="69875D20" w14:textId="77777777" w:rsidR="0048450A" w:rsidRPr="00EC106B" w:rsidRDefault="0048450A" w:rsidP="0048450A">
      <w:pPr>
        <w:pStyle w:val="BodytextAgency"/>
        <w:spacing w:after="0" w:line="240" w:lineRule="auto"/>
        <w:rPr>
          <w:ins w:id="513" w:author="PLx_FI_MH-L" w:date="2025-10-10T07:46:00Z" w16du:dateUtc="2025-10-10T04:46:00Z"/>
          <w:rFonts w:ascii="Times New Roman" w:hAnsi="Times New Roman"/>
          <w:sz w:val="22"/>
          <w:szCs w:val="22"/>
        </w:rPr>
      </w:pPr>
      <w:ins w:id="514" w:author="PLx_FI_MH-L" w:date="2025-10-10T07:46:00Z" w16du:dateUtc="2025-10-10T04:46:00Z">
        <w:r>
          <w:rPr>
            <w:rFonts w:ascii="Times New Roman" w:hAnsi="Times New Roman"/>
            <w:sz w:val="22"/>
          </w:rPr>
          <w:t>Bevasitsumabia</w:t>
        </w:r>
        <w:r w:rsidRPr="00EC106B">
          <w:rPr>
            <w:rFonts w:ascii="Times New Roman" w:hAnsi="Times New Roman"/>
            <w:sz w:val="22"/>
          </w:rPr>
          <w:t xml:space="preserve"> koskevien tieteellisten päätelmien perusteella lääkevalmistekomitea katsoo, että </w:t>
        </w:r>
        <w:r>
          <w:rPr>
            <w:rFonts w:ascii="Times New Roman" w:hAnsi="Times New Roman"/>
            <w:sz w:val="22"/>
          </w:rPr>
          <w:t>bevasitsumabia</w:t>
        </w:r>
        <w:r w:rsidRPr="00EC106B">
          <w:rPr>
            <w:rFonts w:ascii="Times New Roman" w:hAnsi="Times New Roman"/>
            <w:sz w:val="22"/>
          </w:rPr>
          <w:t xml:space="preserve"> sisältävien lääkevalmisteiden hyöty-haittatasapaino on muuttumaton edellyttäen, että valmistetietoja muutetaan ehdotetulla tavalla.</w:t>
        </w:r>
      </w:ins>
    </w:p>
    <w:p w14:paraId="090C785C" w14:textId="77777777" w:rsidR="0048450A" w:rsidRPr="00FD6BEA" w:rsidRDefault="0048450A" w:rsidP="0048450A">
      <w:pPr>
        <w:pStyle w:val="BodytextAgency"/>
        <w:spacing w:after="0" w:line="240" w:lineRule="auto"/>
        <w:rPr>
          <w:ins w:id="515" w:author="PLx_FI_MH-L" w:date="2025-10-10T07:46:00Z" w16du:dateUtc="2025-10-10T04:46:00Z"/>
          <w:rFonts w:ascii="Times New Roman" w:hAnsi="Times New Roman"/>
          <w:snapToGrid w:val="0"/>
          <w:sz w:val="22"/>
          <w:szCs w:val="22"/>
        </w:rPr>
      </w:pPr>
    </w:p>
    <w:p w14:paraId="3E720BD5" w14:textId="77777777" w:rsidR="0048450A" w:rsidRPr="00EC106B" w:rsidRDefault="0048450A" w:rsidP="0048450A">
      <w:pPr>
        <w:pStyle w:val="BodytextAgency"/>
        <w:spacing w:after="0" w:line="240" w:lineRule="auto"/>
        <w:rPr>
          <w:ins w:id="516" w:author="PLx_FI_MH-L" w:date="2025-10-10T07:46:00Z" w16du:dateUtc="2025-10-10T04:46:00Z"/>
          <w:rFonts w:ascii="Times New Roman" w:hAnsi="Times New Roman"/>
          <w:snapToGrid w:val="0"/>
          <w:sz w:val="22"/>
          <w:szCs w:val="22"/>
        </w:rPr>
      </w:pPr>
      <w:ins w:id="517" w:author="PLx_FI_MH-L" w:date="2025-10-10T07:46:00Z" w16du:dateUtc="2025-10-10T04:46:00Z">
        <w:r w:rsidRPr="00EC106B">
          <w:rPr>
            <w:rFonts w:ascii="Times New Roman" w:hAnsi="Times New Roman"/>
            <w:snapToGrid w:val="0"/>
            <w:sz w:val="22"/>
          </w:rPr>
          <w:t>Lääkevalmistekomitea suosittelee myyntiluvan</w:t>
        </w:r>
        <w:r>
          <w:rPr>
            <w:rFonts w:ascii="Times New Roman" w:hAnsi="Times New Roman"/>
            <w:snapToGrid w:val="0"/>
            <w:sz w:val="22"/>
          </w:rPr>
          <w:t xml:space="preserve"> (</w:t>
        </w:r>
        <w:r w:rsidRPr="00EC106B">
          <w:rPr>
            <w:rFonts w:ascii="Times New Roman" w:hAnsi="Times New Roman"/>
            <w:snapToGrid w:val="0"/>
            <w:sz w:val="22"/>
          </w:rPr>
          <w:t>myyntilupien</w:t>
        </w:r>
        <w:r>
          <w:rPr>
            <w:rFonts w:ascii="Times New Roman" w:hAnsi="Times New Roman"/>
            <w:snapToGrid w:val="0"/>
            <w:sz w:val="22"/>
          </w:rPr>
          <w:t>)</w:t>
        </w:r>
        <w:r w:rsidRPr="00EC106B">
          <w:rPr>
            <w:rFonts w:ascii="Times New Roman" w:hAnsi="Times New Roman"/>
            <w:snapToGrid w:val="0"/>
            <w:sz w:val="22"/>
          </w:rPr>
          <w:t xml:space="preserve"> muuttamista.</w:t>
        </w:r>
      </w:ins>
    </w:p>
    <w:p w14:paraId="34694EB3" w14:textId="77777777" w:rsidR="00676819" w:rsidRDefault="00676819">
      <w:pPr>
        <w:rPr>
          <w:lang w:val="fi-FI"/>
        </w:rPr>
      </w:pPr>
    </w:p>
    <w:sectPr w:rsidR="00676819" w:rsidSect="00426635">
      <w:footerReference w:type="default" r:id="rId14"/>
      <w:footerReference w:type="first" r:id="rId15"/>
      <w:endnotePr>
        <w:numFmt w:val="decimal"/>
      </w:endnotePr>
      <w:pgSz w:w="11907" w:h="16840" w:code="9"/>
      <w:pgMar w:top="1134" w:right="1418" w:bottom="1134" w:left="1418" w:header="737" w:footer="7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45B43" w14:textId="77777777" w:rsidR="00B23359" w:rsidRDefault="00B23359">
      <w:r>
        <w:separator/>
      </w:r>
    </w:p>
  </w:endnote>
  <w:endnote w:type="continuationSeparator" w:id="0">
    <w:p w14:paraId="204BC8B2" w14:textId="77777777" w:rsidR="00B23359" w:rsidRDefault="00B23359">
      <w:r>
        <w:continuationSeparator/>
      </w:r>
    </w:p>
  </w:endnote>
  <w:endnote w:type="continuationNotice" w:id="1">
    <w:p w14:paraId="58C207FD" w14:textId="77777777" w:rsidR="00B23359" w:rsidRDefault="00B23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CBD90" w14:textId="77777777" w:rsidR="004E2C33" w:rsidRDefault="004E2C33">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6A6B22">
      <w:rPr>
        <w:rStyle w:val="PageNumber"/>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C266" w14:textId="77777777" w:rsidR="004E2C33" w:rsidRDefault="004E2C33">
    <w:pPr>
      <w:pStyle w:val="Footer"/>
      <w:tabs>
        <w:tab w:val="right" w:pos="8931"/>
      </w:tabs>
      <w:ind w:right="96"/>
      <w:rPr>
        <w:rStyle w:val="PageNumber"/>
      </w:rPr>
    </w:pPr>
  </w:p>
  <w:p w14:paraId="3283AFED" w14:textId="77777777" w:rsidR="004E2C33" w:rsidRDefault="004E2C33">
    <w:pPr>
      <w:pStyle w:val="Footer"/>
      <w:tabs>
        <w:tab w:val="right" w:pos="8931"/>
      </w:tabs>
      <w:ind w:right="96"/>
      <w:jc w:val="cente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99D44" w14:textId="77777777" w:rsidR="00B23359" w:rsidRDefault="00B23359">
      <w:r>
        <w:separator/>
      </w:r>
    </w:p>
  </w:footnote>
  <w:footnote w:type="continuationSeparator" w:id="0">
    <w:p w14:paraId="239C6083" w14:textId="77777777" w:rsidR="00B23359" w:rsidRDefault="00B23359">
      <w:r>
        <w:continuationSeparator/>
      </w:r>
    </w:p>
  </w:footnote>
  <w:footnote w:type="continuationNotice" w:id="1">
    <w:p w14:paraId="4EB9EBD2" w14:textId="77777777" w:rsidR="00B23359" w:rsidRDefault="00B233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C645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F2415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93403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7104C6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38B8B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9BE4E3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B3C1C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EE68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3A03BA"/>
    <w:lvl w:ilvl="0">
      <w:start w:val="1"/>
      <w:numFmt w:val="decimal"/>
      <w:pStyle w:val="ListNumber"/>
      <w:lvlText w:val="%1."/>
      <w:lvlJc w:val="left"/>
      <w:pPr>
        <w:tabs>
          <w:tab w:val="num" w:pos="360"/>
        </w:tabs>
        <w:ind w:left="360" w:hanging="360"/>
      </w:pPr>
    </w:lvl>
  </w:abstractNum>
  <w:abstractNum w:abstractNumId="9" w15:restartNumberingAfterBreak="0">
    <w:nsid w:val="0F2E0E53"/>
    <w:multiLevelType w:val="hybridMultilevel"/>
    <w:tmpl w:val="885EF0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3E16147"/>
    <w:multiLevelType w:val="hybridMultilevel"/>
    <w:tmpl w:val="5CB6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6E0537"/>
    <w:multiLevelType w:val="hybridMultilevel"/>
    <w:tmpl w:val="9E18A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F0099C"/>
    <w:multiLevelType w:val="hybridMultilevel"/>
    <w:tmpl w:val="46163F58"/>
    <w:lvl w:ilvl="0" w:tplc="997474D2">
      <w:start w:val="1"/>
      <w:numFmt w:val="bullet"/>
      <w:lvlText w:val=""/>
      <w:lvlJc w:val="left"/>
      <w:pPr>
        <w:ind w:left="360" w:hanging="360"/>
      </w:pPr>
      <w:rPr>
        <w:rFonts w:ascii="Symbol" w:hAnsi="Symbol" w:hint="default"/>
        <w:sz w:val="16"/>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26577F85"/>
    <w:multiLevelType w:val="hybridMultilevel"/>
    <w:tmpl w:val="E4C8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458F1"/>
    <w:multiLevelType w:val="hybridMultilevel"/>
    <w:tmpl w:val="A7B2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16" w15:restartNumberingAfterBreak="0">
    <w:nsid w:val="2EFB17D9"/>
    <w:multiLevelType w:val="hybridMultilevel"/>
    <w:tmpl w:val="43243330"/>
    <w:lvl w:ilvl="0" w:tplc="A7804584">
      <w:numFmt w:val="bullet"/>
      <w:lvlText w:val="•"/>
      <w:lvlJc w:val="left"/>
      <w:pPr>
        <w:ind w:left="570" w:hanging="360"/>
      </w:pPr>
      <w:rPr>
        <w:rFonts w:ascii="Times New Roman" w:eastAsia="Times New Roman" w:hAnsi="Times New Roman"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7" w15:restartNumberingAfterBreak="0">
    <w:nsid w:val="327B5D71"/>
    <w:multiLevelType w:val="hybridMultilevel"/>
    <w:tmpl w:val="E1307B76"/>
    <w:lvl w:ilvl="0" w:tplc="04090001">
      <w:start w:val="1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66C68"/>
    <w:multiLevelType w:val="hybridMultilevel"/>
    <w:tmpl w:val="C2A61664"/>
    <w:lvl w:ilvl="0" w:tplc="218A2996">
      <w:numFmt w:val="bullet"/>
      <w:lvlText w:val="•"/>
      <w:lvlJc w:val="left"/>
      <w:pPr>
        <w:ind w:left="924" w:hanging="564"/>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341B80"/>
    <w:multiLevelType w:val="hybridMultilevel"/>
    <w:tmpl w:val="FD881748"/>
    <w:lvl w:ilvl="0" w:tplc="A1CA6C94">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0" w15:restartNumberingAfterBreak="0">
    <w:nsid w:val="40F4077B"/>
    <w:multiLevelType w:val="hybridMultilevel"/>
    <w:tmpl w:val="7CBA70B6"/>
    <w:lvl w:ilvl="0" w:tplc="3BAC892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15:restartNumberingAfterBreak="0">
    <w:nsid w:val="4790272A"/>
    <w:multiLevelType w:val="hybridMultilevel"/>
    <w:tmpl w:val="678255BA"/>
    <w:lvl w:ilvl="0" w:tplc="4B60F082">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9AC021C"/>
    <w:multiLevelType w:val="hybridMultilevel"/>
    <w:tmpl w:val="4E8C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7C536B"/>
    <w:multiLevelType w:val="hybridMultilevel"/>
    <w:tmpl w:val="03AE74A2"/>
    <w:lvl w:ilvl="0" w:tplc="F6A820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0D470C"/>
    <w:multiLevelType w:val="hybridMultilevel"/>
    <w:tmpl w:val="CF3A83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0265310"/>
    <w:multiLevelType w:val="hybridMultilevel"/>
    <w:tmpl w:val="C9D4758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32545792">
    <w:abstractNumId w:val="1"/>
  </w:num>
  <w:num w:numId="2" w16cid:durableId="1236359234">
    <w:abstractNumId w:val="7"/>
  </w:num>
  <w:num w:numId="3" w16cid:durableId="619650029">
    <w:abstractNumId w:val="6"/>
  </w:num>
  <w:num w:numId="4" w16cid:durableId="73014937">
    <w:abstractNumId w:val="5"/>
  </w:num>
  <w:num w:numId="5" w16cid:durableId="405080159">
    <w:abstractNumId w:val="4"/>
  </w:num>
  <w:num w:numId="6" w16cid:durableId="1196037297">
    <w:abstractNumId w:val="8"/>
  </w:num>
  <w:num w:numId="7" w16cid:durableId="132187722">
    <w:abstractNumId w:val="3"/>
  </w:num>
  <w:num w:numId="8" w16cid:durableId="4596619">
    <w:abstractNumId w:val="2"/>
  </w:num>
  <w:num w:numId="9" w16cid:durableId="952322458">
    <w:abstractNumId w:val="0"/>
  </w:num>
  <w:num w:numId="10" w16cid:durableId="1284924618">
    <w:abstractNumId w:val="11"/>
  </w:num>
  <w:num w:numId="11" w16cid:durableId="1871795118">
    <w:abstractNumId w:val="22"/>
  </w:num>
  <w:num w:numId="12" w16cid:durableId="1873303973">
    <w:abstractNumId w:val="13"/>
  </w:num>
  <w:num w:numId="13" w16cid:durableId="1346588979">
    <w:abstractNumId w:val="21"/>
  </w:num>
  <w:num w:numId="14" w16cid:durableId="1575163126">
    <w:abstractNumId w:val="25"/>
  </w:num>
  <w:num w:numId="15" w16cid:durableId="1415394961">
    <w:abstractNumId w:val="15"/>
  </w:num>
  <w:num w:numId="16" w16cid:durableId="99181317">
    <w:abstractNumId w:val="26"/>
  </w:num>
  <w:num w:numId="17" w16cid:durableId="62721405">
    <w:abstractNumId w:val="17"/>
  </w:num>
  <w:num w:numId="18" w16cid:durableId="861552096">
    <w:abstractNumId w:val="10"/>
  </w:num>
  <w:num w:numId="19" w16cid:durableId="2087873892">
    <w:abstractNumId w:val="18"/>
  </w:num>
  <w:num w:numId="20" w16cid:durableId="1741101008">
    <w:abstractNumId w:val="20"/>
  </w:num>
  <w:num w:numId="21" w16cid:durableId="687492122">
    <w:abstractNumId w:val="23"/>
  </w:num>
  <w:num w:numId="22" w16cid:durableId="1428384347">
    <w:abstractNumId w:val="19"/>
  </w:num>
  <w:num w:numId="23" w16cid:durableId="1664091645">
    <w:abstractNumId w:val="14"/>
  </w:num>
  <w:num w:numId="24" w16cid:durableId="1640376792">
    <w:abstractNumId w:val="16"/>
  </w:num>
  <w:num w:numId="25" w16cid:durableId="1826772849">
    <w:abstractNumId w:val="9"/>
  </w:num>
  <w:num w:numId="26" w16cid:durableId="1401294795">
    <w:abstractNumId w:val="24"/>
  </w:num>
  <w:num w:numId="27" w16cid:durableId="260987937">
    <w:abstractNumId w:val="1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PLx_FI_MH-L">
    <w15:presenceInfo w15:providerId="None" w15:userId="PLx_FI_MH-L"/>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es-ES_tradnl" w:vendorID="9" w:dllVersion="512" w:checkStyle="1"/>
  <w:activeWritingStyle w:appName="MSWord" w:lang="sv-SE" w:vendorID="0" w:dllVersion="512" w:checkStyle="1"/>
  <w:activeWritingStyle w:appName="MSWord" w:lang="it-IT" w:vendorID="3" w:dllVersion="517" w:checkStyle="1"/>
  <w:activeWritingStyle w:appName="MSWord" w:lang="pl-PL" w:vendorID="12" w:dllVersion="512" w:checkStyle="1"/>
  <w:activeWritingStyle w:appName="MSWord" w:lang="hu-HU" w:vendorID="7" w:dllVersion="513" w:checkStyle="1"/>
  <w:activeWritingStyle w:appName="MSWord" w:lang="fi-FI" w:vendorID="666" w:dllVersion="513" w:checkStyle="1"/>
  <w:activeWritingStyle w:appName="MSWord" w:lang="sv-FI" w:vendorID="666" w:dllVersion="513" w:checkStyle="1"/>
  <w:activeWritingStyle w:appName="MSWord" w:lang="pt-BR" w:vendorID="1" w:dllVersion="513" w:checkStyle="1"/>
  <w:activeWritingStyle w:appName="MSWord" w:lang="fi-FI" w:vendorID="22" w:dllVersion="513" w:checkStyle="1"/>
  <w:activeWritingStyle w:appName="MSWord" w:lang="sv-FI" w:vendorID="22" w:dllVersion="513" w:checkStyle="1"/>
  <w:activeWritingStyle w:appName="MSWord" w:lang="nl-NL" w:vendorID="1" w:dllVersion="512"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1"/>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ldViewShowStyleArea" w:val="3"/>
    <w:docVar w:name="Registered" w:val="-1"/>
    <w:docVar w:name="Version" w:val="0"/>
  </w:docVars>
  <w:rsids>
    <w:rsidRoot w:val="00EC143F"/>
    <w:rsid w:val="0001509A"/>
    <w:rsid w:val="0001525D"/>
    <w:rsid w:val="00025143"/>
    <w:rsid w:val="00030E34"/>
    <w:rsid w:val="00042B35"/>
    <w:rsid w:val="000430B2"/>
    <w:rsid w:val="000467E4"/>
    <w:rsid w:val="0005189C"/>
    <w:rsid w:val="000705D4"/>
    <w:rsid w:val="000712A9"/>
    <w:rsid w:val="00073992"/>
    <w:rsid w:val="0008628D"/>
    <w:rsid w:val="00087244"/>
    <w:rsid w:val="00087587"/>
    <w:rsid w:val="000B5DF2"/>
    <w:rsid w:val="000B73B5"/>
    <w:rsid w:val="000C5376"/>
    <w:rsid w:val="000D5AE9"/>
    <w:rsid w:val="000D79AB"/>
    <w:rsid w:val="000F0CA8"/>
    <w:rsid w:val="00103F08"/>
    <w:rsid w:val="00116329"/>
    <w:rsid w:val="001170C0"/>
    <w:rsid w:val="00120EBC"/>
    <w:rsid w:val="0012534C"/>
    <w:rsid w:val="001321B5"/>
    <w:rsid w:val="001425E0"/>
    <w:rsid w:val="001717B0"/>
    <w:rsid w:val="00175A4C"/>
    <w:rsid w:val="00182F78"/>
    <w:rsid w:val="00185C4D"/>
    <w:rsid w:val="001952FE"/>
    <w:rsid w:val="0019653B"/>
    <w:rsid w:val="001A2725"/>
    <w:rsid w:val="001A2D61"/>
    <w:rsid w:val="001A5311"/>
    <w:rsid w:val="001B4FD0"/>
    <w:rsid w:val="001D4286"/>
    <w:rsid w:val="001D4465"/>
    <w:rsid w:val="001D6583"/>
    <w:rsid w:val="001E1207"/>
    <w:rsid w:val="001F18B4"/>
    <w:rsid w:val="001F5AD7"/>
    <w:rsid w:val="002178E8"/>
    <w:rsid w:val="00225F37"/>
    <w:rsid w:val="00265F5A"/>
    <w:rsid w:val="002724E4"/>
    <w:rsid w:val="0027540C"/>
    <w:rsid w:val="00276D5D"/>
    <w:rsid w:val="002773E9"/>
    <w:rsid w:val="00283479"/>
    <w:rsid w:val="00286371"/>
    <w:rsid w:val="0028639F"/>
    <w:rsid w:val="00291E60"/>
    <w:rsid w:val="002B71F3"/>
    <w:rsid w:val="002C2A5C"/>
    <w:rsid w:val="002C41A3"/>
    <w:rsid w:val="002C53AB"/>
    <w:rsid w:val="002E15B1"/>
    <w:rsid w:val="002E3C2D"/>
    <w:rsid w:val="002F2D40"/>
    <w:rsid w:val="00300B45"/>
    <w:rsid w:val="0030215F"/>
    <w:rsid w:val="00302859"/>
    <w:rsid w:val="00307FA0"/>
    <w:rsid w:val="003265D6"/>
    <w:rsid w:val="00343FB1"/>
    <w:rsid w:val="00364119"/>
    <w:rsid w:val="00385336"/>
    <w:rsid w:val="00393F51"/>
    <w:rsid w:val="00397C62"/>
    <w:rsid w:val="003A037E"/>
    <w:rsid w:val="003A56EF"/>
    <w:rsid w:val="003A5B26"/>
    <w:rsid w:val="003B6A5C"/>
    <w:rsid w:val="003D1CFB"/>
    <w:rsid w:val="003E1CDF"/>
    <w:rsid w:val="003F666A"/>
    <w:rsid w:val="00420FF2"/>
    <w:rsid w:val="004213E2"/>
    <w:rsid w:val="004260E2"/>
    <w:rsid w:val="00426635"/>
    <w:rsid w:val="00431B57"/>
    <w:rsid w:val="00440A74"/>
    <w:rsid w:val="00441F5B"/>
    <w:rsid w:val="004430AA"/>
    <w:rsid w:val="004465EE"/>
    <w:rsid w:val="0045292A"/>
    <w:rsid w:val="004613E0"/>
    <w:rsid w:val="00473F44"/>
    <w:rsid w:val="00475DB0"/>
    <w:rsid w:val="0048450A"/>
    <w:rsid w:val="004A0E3B"/>
    <w:rsid w:val="004A4EF9"/>
    <w:rsid w:val="004C2446"/>
    <w:rsid w:val="004C77A5"/>
    <w:rsid w:val="004D28A5"/>
    <w:rsid w:val="004E2C33"/>
    <w:rsid w:val="004E6D0E"/>
    <w:rsid w:val="004F22A7"/>
    <w:rsid w:val="004F26DB"/>
    <w:rsid w:val="004F5746"/>
    <w:rsid w:val="004F6749"/>
    <w:rsid w:val="00502C3D"/>
    <w:rsid w:val="005043BF"/>
    <w:rsid w:val="00507CF3"/>
    <w:rsid w:val="00531FDC"/>
    <w:rsid w:val="00541AF5"/>
    <w:rsid w:val="005449DC"/>
    <w:rsid w:val="0056495D"/>
    <w:rsid w:val="00591863"/>
    <w:rsid w:val="00591E91"/>
    <w:rsid w:val="005928E7"/>
    <w:rsid w:val="005A08CB"/>
    <w:rsid w:val="005A1662"/>
    <w:rsid w:val="005A7657"/>
    <w:rsid w:val="005C3EB2"/>
    <w:rsid w:val="005D07A6"/>
    <w:rsid w:val="005D4F97"/>
    <w:rsid w:val="005D5167"/>
    <w:rsid w:val="005D7972"/>
    <w:rsid w:val="005F010E"/>
    <w:rsid w:val="005F379C"/>
    <w:rsid w:val="005F4FF9"/>
    <w:rsid w:val="00624D6F"/>
    <w:rsid w:val="00634528"/>
    <w:rsid w:val="00671D71"/>
    <w:rsid w:val="00676819"/>
    <w:rsid w:val="00681C0B"/>
    <w:rsid w:val="00683CFC"/>
    <w:rsid w:val="006959CE"/>
    <w:rsid w:val="006A6B22"/>
    <w:rsid w:val="006B092C"/>
    <w:rsid w:val="006C1777"/>
    <w:rsid w:val="006C5AA5"/>
    <w:rsid w:val="006C725E"/>
    <w:rsid w:val="006C7DBF"/>
    <w:rsid w:val="006E603A"/>
    <w:rsid w:val="006F083F"/>
    <w:rsid w:val="006F4C41"/>
    <w:rsid w:val="006F5973"/>
    <w:rsid w:val="007075D1"/>
    <w:rsid w:val="0071277D"/>
    <w:rsid w:val="007250A8"/>
    <w:rsid w:val="00732B13"/>
    <w:rsid w:val="00735389"/>
    <w:rsid w:val="007470ED"/>
    <w:rsid w:val="007476E6"/>
    <w:rsid w:val="007507F2"/>
    <w:rsid w:val="00761D7A"/>
    <w:rsid w:val="007652C1"/>
    <w:rsid w:val="00776CCC"/>
    <w:rsid w:val="00794B5C"/>
    <w:rsid w:val="007A255A"/>
    <w:rsid w:val="007B123B"/>
    <w:rsid w:val="007D1581"/>
    <w:rsid w:val="007D2015"/>
    <w:rsid w:val="007D4D01"/>
    <w:rsid w:val="007D6866"/>
    <w:rsid w:val="007D6F31"/>
    <w:rsid w:val="007E7C03"/>
    <w:rsid w:val="007F06B6"/>
    <w:rsid w:val="007F3F91"/>
    <w:rsid w:val="00806AA7"/>
    <w:rsid w:val="008240C2"/>
    <w:rsid w:val="00824AEC"/>
    <w:rsid w:val="00825F03"/>
    <w:rsid w:val="00826707"/>
    <w:rsid w:val="008435EB"/>
    <w:rsid w:val="008438FC"/>
    <w:rsid w:val="008448DF"/>
    <w:rsid w:val="00846DAC"/>
    <w:rsid w:val="00850113"/>
    <w:rsid w:val="008638B7"/>
    <w:rsid w:val="008706B4"/>
    <w:rsid w:val="008827D7"/>
    <w:rsid w:val="0088431F"/>
    <w:rsid w:val="008930D0"/>
    <w:rsid w:val="00897774"/>
    <w:rsid w:val="008A11D3"/>
    <w:rsid w:val="008A1EA3"/>
    <w:rsid w:val="008A3C5E"/>
    <w:rsid w:val="008B28FF"/>
    <w:rsid w:val="008C11BA"/>
    <w:rsid w:val="008C6BDB"/>
    <w:rsid w:val="008D2260"/>
    <w:rsid w:val="0092016F"/>
    <w:rsid w:val="00920ED8"/>
    <w:rsid w:val="00921BEE"/>
    <w:rsid w:val="0092580A"/>
    <w:rsid w:val="00956631"/>
    <w:rsid w:val="0096689F"/>
    <w:rsid w:val="0097479E"/>
    <w:rsid w:val="00976B4E"/>
    <w:rsid w:val="009843C3"/>
    <w:rsid w:val="00984648"/>
    <w:rsid w:val="00990DB8"/>
    <w:rsid w:val="009A3530"/>
    <w:rsid w:val="009B10DF"/>
    <w:rsid w:val="009B3F44"/>
    <w:rsid w:val="009B40EC"/>
    <w:rsid w:val="009D4F75"/>
    <w:rsid w:val="009D4F8E"/>
    <w:rsid w:val="009D5A1B"/>
    <w:rsid w:val="009D65ED"/>
    <w:rsid w:val="009F3834"/>
    <w:rsid w:val="00A205CC"/>
    <w:rsid w:val="00A21C0E"/>
    <w:rsid w:val="00A23515"/>
    <w:rsid w:val="00A30A1E"/>
    <w:rsid w:val="00A329E8"/>
    <w:rsid w:val="00A32D9B"/>
    <w:rsid w:val="00A5386E"/>
    <w:rsid w:val="00A55C45"/>
    <w:rsid w:val="00A63851"/>
    <w:rsid w:val="00A701B5"/>
    <w:rsid w:val="00A7471C"/>
    <w:rsid w:val="00AA78D3"/>
    <w:rsid w:val="00AA7BF6"/>
    <w:rsid w:val="00AB2ABE"/>
    <w:rsid w:val="00AB5767"/>
    <w:rsid w:val="00AD08D0"/>
    <w:rsid w:val="00AD5ACF"/>
    <w:rsid w:val="00AE3546"/>
    <w:rsid w:val="00AF6DB8"/>
    <w:rsid w:val="00B05695"/>
    <w:rsid w:val="00B1463A"/>
    <w:rsid w:val="00B14E1A"/>
    <w:rsid w:val="00B22B63"/>
    <w:rsid w:val="00B23359"/>
    <w:rsid w:val="00B25770"/>
    <w:rsid w:val="00B30CFD"/>
    <w:rsid w:val="00B31FEB"/>
    <w:rsid w:val="00B46B10"/>
    <w:rsid w:val="00B53AB0"/>
    <w:rsid w:val="00B55FC3"/>
    <w:rsid w:val="00B566FB"/>
    <w:rsid w:val="00B66B27"/>
    <w:rsid w:val="00B829E8"/>
    <w:rsid w:val="00B8747F"/>
    <w:rsid w:val="00B9778E"/>
    <w:rsid w:val="00BA272F"/>
    <w:rsid w:val="00BA600B"/>
    <w:rsid w:val="00BA628E"/>
    <w:rsid w:val="00BC4DE6"/>
    <w:rsid w:val="00BF38B0"/>
    <w:rsid w:val="00C01969"/>
    <w:rsid w:val="00C27EE3"/>
    <w:rsid w:val="00C53E7C"/>
    <w:rsid w:val="00C60DB4"/>
    <w:rsid w:val="00C924A6"/>
    <w:rsid w:val="00CA2FD5"/>
    <w:rsid w:val="00CB2DC9"/>
    <w:rsid w:val="00CC414C"/>
    <w:rsid w:val="00CC4F9F"/>
    <w:rsid w:val="00CC5B2C"/>
    <w:rsid w:val="00CD22A7"/>
    <w:rsid w:val="00CD43A1"/>
    <w:rsid w:val="00CD4D17"/>
    <w:rsid w:val="00CD5087"/>
    <w:rsid w:val="00CF0A65"/>
    <w:rsid w:val="00D05FA0"/>
    <w:rsid w:val="00D079CC"/>
    <w:rsid w:val="00D665BF"/>
    <w:rsid w:val="00D7226B"/>
    <w:rsid w:val="00DC0D2E"/>
    <w:rsid w:val="00DD74FB"/>
    <w:rsid w:val="00DE3FC7"/>
    <w:rsid w:val="00DE7DA4"/>
    <w:rsid w:val="00DF4EF3"/>
    <w:rsid w:val="00E02D56"/>
    <w:rsid w:val="00E03703"/>
    <w:rsid w:val="00E04673"/>
    <w:rsid w:val="00E05A22"/>
    <w:rsid w:val="00E113FF"/>
    <w:rsid w:val="00E11A37"/>
    <w:rsid w:val="00E23ED3"/>
    <w:rsid w:val="00E31A06"/>
    <w:rsid w:val="00E46F9F"/>
    <w:rsid w:val="00E5415B"/>
    <w:rsid w:val="00E601FC"/>
    <w:rsid w:val="00E705AB"/>
    <w:rsid w:val="00E83EDC"/>
    <w:rsid w:val="00E97148"/>
    <w:rsid w:val="00EA3CE2"/>
    <w:rsid w:val="00EB186B"/>
    <w:rsid w:val="00EB37CE"/>
    <w:rsid w:val="00EC143F"/>
    <w:rsid w:val="00EE3969"/>
    <w:rsid w:val="00EF0807"/>
    <w:rsid w:val="00F0075F"/>
    <w:rsid w:val="00F075B9"/>
    <w:rsid w:val="00F15CC7"/>
    <w:rsid w:val="00F17446"/>
    <w:rsid w:val="00F240E8"/>
    <w:rsid w:val="00F248D7"/>
    <w:rsid w:val="00F32126"/>
    <w:rsid w:val="00F33F5A"/>
    <w:rsid w:val="00F34172"/>
    <w:rsid w:val="00F37398"/>
    <w:rsid w:val="00F37BF3"/>
    <w:rsid w:val="00F45977"/>
    <w:rsid w:val="00F62B3B"/>
    <w:rsid w:val="00F74F6C"/>
    <w:rsid w:val="00F76814"/>
    <w:rsid w:val="00F85342"/>
    <w:rsid w:val="00F8579D"/>
    <w:rsid w:val="00FA4D63"/>
    <w:rsid w:val="00FA5DEA"/>
    <w:rsid w:val="00FA75DC"/>
    <w:rsid w:val="00FB6C0D"/>
    <w:rsid w:val="00FC23D7"/>
    <w:rsid w:val="00FC6B40"/>
    <w:rsid w:val="00FD7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ockticker"/>
  <w:smartTagType w:namespaceuri="urn:schemas-microsoft-com:office:smarttags" w:name="PersonName"/>
  <w:shapeDefaults>
    <o:shapedefaults v:ext="edit" spidmax="2050"/>
    <o:shapelayout v:ext="edit">
      <o:idmap v:ext="edit" data="2"/>
    </o:shapelayout>
  </w:shapeDefaults>
  <w:decimalSymbol w:val="."/>
  <w:listSeparator w:val=","/>
  <w14:docId w14:val="0F546308"/>
  <w15:chartTrackingRefBased/>
  <w15:docId w15:val="{70F0BB4F-62D3-4D52-B412-9B482CB2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ja-JP"/>
    </w:rPr>
  </w:style>
  <w:style w:type="paragraph" w:styleId="Heading1">
    <w:name w:val="heading 1"/>
    <w:basedOn w:val="Normal"/>
    <w:next w:val="Normal"/>
    <w:qFormat/>
    <w:pPr>
      <w:ind w:left="567" w:hanging="567"/>
      <w:outlineLvl w:val="0"/>
    </w:pPr>
    <w:rPr>
      <w:b/>
      <w:caps/>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suppressAutoHyphens/>
      <w:outlineLvl w:val="4"/>
    </w:pPr>
    <w:rPr>
      <w:b/>
      <w:lang w:val="fi-FI"/>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tabs>
        <w:tab w:val="left" w:pos="-720"/>
      </w:tabs>
      <w:suppressAutoHyphens/>
      <w:jc w:val="center"/>
      <w:outlineLvl w:val="7"/>
    </w:pPr>
    <w:rPr>
      <w:b/>
      <w:lang w:val="fi-FI"/>
    </w:rPr>
  </w:style>
  <w:style w:type="paragraph" w:styleId="Heading9">
    <w:name w:val="heading 9"/>
    <w:basedOn w:val="Normal"/>
    <w:next w:val="Normal"/>
    <w:qFormat/>
    <w:pPr>
      <w:keepNext/>
      <w:suppressAutoHyphens/>
      <w:ind w:left="567" w:hanging="567"/>
      <w:jc w:val="both"/>
      <w:outlineLvl w:val="8"/>
    </w:pPr>
    <w:rPr>
      <w:b/>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paragraph" w:styleId="Footer">
    <w:name w:val="footer"/>
    <w:basedOn w:val="Normal"/>
    <w:rPr>
      <w:rFonts w:ascii="Arial" w:hAnsi="Arial"/>
      <w:sz w:val="16"/>
    </w:rPr>
  </w:style>
  <w:style w:type="paragraph" w:styleId="Header">
    <w:name w:val="header"/>
    <w:basedOn w:val="Normal"/>
    <w:pPr>
      <w:tabs>
        <w:tab w:val="center" w:pos="4536"/>
        <w:tab w:val="right" w:pos="9072"/>
      </w:tabs>
    </w:pPr>
  </w:style>
  <w:style w:type="paragraph" w:styleId="EndnoteText">
    <w:name w:val="endnote text"/>
    <w:basedOn w:val="Normal"/>
    <w:semiHidden/>
    <w:pPr>
      <w:widowControl w:val="0"/>
      <w:tabs>
        <w:tab w:val="left" w:pos="567"/>
      </w:tabs>
    </w:pPr>
    <w:rPr>
      <w:sz w:val="18"/>
      <w:lang w:val="en-GB"/>
    </w:rPr>
  </w:style>
  <w:style w:type="paragraph" w:styleId="BodyText">
    <w:name w:val="Body Text"/>
    <w:basedOn w:val="Normal"/>
    <w:pPr>
      <w:suppressAutoHyphens/>
      <w:jc w:val="center"/>
    </w:pPr>
    <w:rPr>
      <w:b/>
      <w:caps/>
      <w:noProof/>
    </w:rPr>
  </w:style>
  <w:style w:type="paragraph" w:styleId="BodyText2">
    <w:name w:val="Body Text 2"/>
    <w:basedOn w:val="Normal"/>
    <w:pPr>
      <w:shd w:val="clear" w:color="auto" w:fill="C0C0C0"/>
      <w:suppressAutoHyphens/>
      <w:ind w:left="567" w:hanging="567"/>
    </w:pPr>
    <w:rPr>
      <w:b/>
      <w:lang w:val="fi-FI"/>
    </w:rPr>
  </w:style>
  <w:style w:type="paragraph" w:styleId="BodyText3">
    <w:name w:val="Body Text 3"/>
    <w:basedOn w:val="Normal"/>
    <w:pPr>
      <w:suppressAutoHyphens/>
      <w:jc w:val="both"/>
    </w:pPr>
    <w:rPr>
      <w:b/>
      <w:noProof/>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ListBullet">
    <w:name w:val="List Bullet"/>
    <w:basedOn w:val="Normal"/>
    <w:pPr>
      <w:tabs>
        <w:tab w:val="left" w:pos="360"/>
      </w:tabs>
      <w:ind w:left="360" w:hanging="360"/>
    </w:pPr>
  </w:style>
  <w:style w:type="paragraph" w:customStyle="1" w:styleId="EmeaHeading">
    <w:name w:val="Emea Heading"/>
    <w:basedOn w:val="Normal"/>
    <w:pPr>
      <w:framePr w:wrap="notBeside" w:vAnchor="text" w:hAnchor="text" w:y="1"/>
      <w:widowControl w:val="0"/>
      <w:shd w:val="solid" w:color="C0C0C0" w:fill="auto"/>
    </w:pPr>
    <w:rPr>
      <w:lang w:val="en-GB"/>
    </w:rPr>
  </w:style>
  <w:style w:type="character" w:styleId="PageNumber">
    <w:name w:val="page number"/>
    <w:rPr>
      <w:rFonts w:ascii="Arial" w:hAnsi="Arial"/>
      <w:noProof/>
      <w:sz w:val="16"/>
    </w:rPr>
  </w:style>
  <w:style w:type="paragraph" w:styleId="BodyTextIndent">
    <w:name w:val="Body Text Indent"/>
    <w:basedOn w:val="Normal"/>
    <w:pPr>
      <w:shd w:val="pct25" w:color="000000" w:fill="FFFFFF"/>
      <w:suppressAutoHyphens/>
      <w:ind w:left="567" w:hanging="567"/>
    </w:pPr>
    <w:rPr>
      <w:b/>
      <w:lang w:val="fi-FI"/>
    </w:rPr>
  </w:style>
  <w:style w:type="paragraph" w:customStyle="1" w:styleId="Annex">
    <w:name w:val="Annex"/>
    <w:basedOn w:val="Normal"/>
    <w:next w:val="Normal"/>
    <w:pPr>
      <w:jc w:val="center"/>
    </w:pPr>
    <w:rPr>
      <w:b/>
    </w:rPr>
  </w:style>
  <w:style w:type="paragraph" w:customStyle="1" w:styleId="Description">
    <w:name w:val="Description"/>
    <w:basedOn w:val="Normal"/>
    <w:next w:val="Normal"/>
  </w:style>
  <w:style w:type="paragraph" w:customStyle="1" w:styleId="HangingIndent">
    <w:name w:val="HangingIndent"/>
    <w:basedOn w:val="Normal"/>
    <w:pPr>
      <w:ind w:left="567" w:hanging="567"/>
    </w:p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customStyle="1" w:styleId="TableCellCenter">
    <w:name w:val="Table Cell Center"/>
    <w:basedOn w:val="Normal"/>
    <w:pPr>
      <w:keepNext/>
      <w:keepLines/>
      <w:spacing w:before="50" w:after="50" w:line="240" w:lineRule="exact"/>
      <w:jc w:val="center"/>
    </w:pPr>
    <w:rPr>
      <w:sz w:val="20"/>
      <w:lang w:eastAsia="da-DK"/>
    </w:rPr>
  </w:style>
  <w:style w:type="paragraph" w:customStyle="1" w:styleId="TableCellLeft">
    <w:name w:val="Table Cell Left"/>
    <w:basedOn w:val="Normal"/>
    <w:pPr>
      <w:keepNext/>
      <w:keepLines/>
      <w:spacing w:before="50" w:after="50" w:line="240" w:lineRule="exact"/>
    </w:pPr>
    <w:rPr>
      <w:sz w:val="20"/>
      <w:lang w:eastAsia="da-DK"/>
    </w:rPr>
  </w:style>
  <w:style w:type="paragraph" w:customStyle="1" w:styleId="TableCellHead">
    <w:name w:val="Table Cell Head"/>
    <w:basedOn w:val="Normal"/>
    <w:next w:val="Normal"/>
    <w:pPr>
      <w:keepNext/>
      <w:keepLines/>
      <w:spacing w:before="100" w:line="240" w:lineRule="exact"/>
    </w:pPr>
    <w:rPr>
      <w:sz w:val="20"/>
      <w:u w:val="single"/>
      <w:lang w:eastAsia="da-DK"/>
    </w:rPr>
  </w:style>
  <w:style w:type="paragraph" w:customStyle="1" w:styleId="TableFooter">
    <w:name w:val="Table Footer"/>
    <w:basedOn w:val="Normal"/>
    <w:pPr>
      <w:keepNext/>
      <w:keepLines/>
      <w:tabs>
        <w:tab w:val="right" w:pos="144"/>
      </w:tabs>
      <w:spacing w:before="60" w:line="240" w:lineRule="exact"/>
      <w:ind w:left="216" w:hanging="216"/>
    </w:pPr>
    <w:rPr>
      <w:sz w:val="20"/>
      <w:lang w:eastAsia="da-DK"/>
    </w:rPr>
  </w:style>
  <w:style w:type="paragraph" w:customStyle="1" w:styleId="TextTi12CharCharChar">
    <w:name w:val="Text:Ti12 Char Char Char"/>
    <w:basedOn w:val="Normal"/>
    <w:pPr>
      <w:spacing w:after="170" w:line="280" w:lineRule="atLeast"/>
      <w:jc w:val="both"/>
    </w:pPr>
    <w:rPr>
      <w:sz w:val="24"/>
    </w:rPr>
  </w:style>
  <w:style w:type="paragraph" w:customStyle="1" w:styleId="TextTi12">
    <w:name w:val="Text:Ti12"/>
    <w:basedOn w:val="Normal"/>
    <w:link w:val="TextTi12Char"/>
    <w:pPr>
      <w:spacing w:after="170" w:line="280" w:lineRule="atLeast"/>
      <w:jc w:val="both"/>
    </w:pPr>
    <w:rPr>
      <w:sz w:val="24"/>
      <w:lang w:val="x-none"/>
    </w:rPr>
  </w:style>
  <w:style w:type="paragraph" w:customStyle="1" w:styleId="TextTi10">
    <w:name w:val="Text:Ti10"/>
    <w:basedOn w:val="Normal"/>
    <w:link w:val="TextTi10Char"/>
    <w:semiHidden/>
    <w:rPr>
      <w:sz w:val="20"/>
    </w:rPr>
  </w:style>
  <w:style w:type="character" w:customStyle="1" w:styleId="TextTi10Char">
    <w:name w:val="Text:Ti10 Char"/>
    <w:link w:val="TextTi10"/>
    <w:rPr>
      <w:lang w:val="en-US" w:eastAsia="ja-JP"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12Char">
    <w:name w:val="Text:Ti12 Char"/>
    <w:link w:val="TextTi12"/>
    <w:rPr>
      <w:sz w:val="24"/>
      <w:lang w:eastAsia="ja-JP"/>
    </w:rPr>
  </w:style>
  <w:style w:type="paragraph" w:customStyle="1" w:styleId="HdTab1">
    <w:name w:val="Hd:Tab:1"/>
    <w:basedOn w:val="Caption"/>
    <w:next w:val="TextTi12"/>
    <w:link w:val="HdTab1Char"/>
    <w:pPr>
      <w:keepNext/>
      <w:spacing w:before="113" w:after="57" w:line="280" w:lineRule="atLeast"/>
      <w:ind w:left="1701" w:hanging="1701"/>
      <w:outlineLvl w:val="4"/>
    </w:pPr>
    <w:rPr>
      <w:rFonts w:ascii="Arial" w:hAnsi="Arial"/>
      <w:bCs w:val="0"/>
      <w:sz w:val="24"/>
      <w:lang w:val="en-GB"/>
    </w:rPr>
  </w:style>
  <w:style w:type="character" w:customStyle="1" w:styleId="HdTab1Char">
    <w:name w:val="Hd:Tab:1 Char"/>
    <w:link w:val="HdTab1"/>
    <w:rPr>
      <w:rFonts w:ascii="Arial" w:hAnsi="Arial"/>
      <w:b/>
      <w:sz w:val="24"/>
      <w:lang w:val="en-GB" w:eastAsia="ja-JP" w:bidi="ar-SA"/>
    </w:rPr>
  </w:style>
  <w:style w:type="paragraph" w:styleId="Caption">
    <w:name w:val="caption"/>
    <w:basedOn w:val="Normal"/>
    <w:next w:val="Normal"/>
    <w:qFormat/>
    <w:rPr>
      <w:b/>
      <w:bCs/>
      <w:sz w:val="20"/>
    </w:rPr>
  </w:style>
  <w:style w:type="paragraph" w:customStyle="1" w:styleId="AnnexHeading">
    <w:name w:val="Annex Heading"/>
    <w:basedOn w:val="Normal"/>
    <w:next w:val="Normal"/>
    <w:pPr>
      <w:ind w:left="567" w:hanging="567"/>
    </w:pPr>
    <w:rPr>
      <w:b/>
    </w:rPr>
  </w:style>
  <w:style w:type="character" w:customStyle="1" w:styleId="Initial">
    <w:name w:val="Initial"/>
    <w:basedOn w:val="DefaultParagraphFont"/>
    <w:rPr>
      <w:noProof/>
    </w:rPr>
  </w:style>
  <w:style w:type="paragraph" w:customStyle="1" w:styleId="Default">
    <w:name w:val="Default"/>
    <w:pPr>
      <w:autoSpaceDE w:val="0"/>
      <w:autoSpaceDN w:val="0"/>
      <w:adjustRightInd w:val="0"/>
    </w:pPr>
    <w:rPr>
      <w:rFonts w:eastAsia="SimSun"/>
      <w:color w:val="000000"/>
      <w:sz w:val="24"/>
      <w:szCs w:val="24"/>
      <w:lang w:eastAsia="zh-CN"/>
    </w:rPr>
  </w:style>
  <w:style w:type="character" w:styleId="FollowedHyperlink">
    <w:name w:val="FollowedHyperlink"/>
    <w:rPr>
      <w:color w:val="800080"/>
      <w:u w:val="single"/>
    </w:rPr>
  </w:style>
  <w:style w:type="paragraph" w:customStyle="1" w:styleId="textti120">
    <w:name w:val="textti12"/>
    <w:basedOn w:val="Normal"/>
    <w:pPr>
      <w:spacing w:after="170" w:line="280" w:lineRule="atLeast"/>
      <w:jc w:val="both"/>
    </w:pPr>
    <w:rPr>
      <w:rFonts w:eastAsia="SimSun"/>
      <w:sz w:val="24"/>
      <w:szCs w:val="24"/>
      <w:lang w:eastAsia="zh-CN"/>
    </w:rPr>
  </w:style>
  <w:style w:type="paragraph" w:styleId="BlockText">
    <w:name w:val="Block Text"/>
    <w:basedOn w:val="Normal"/>
    <w:pPr>
      <w:spacing w:after="120"/>
      <w:ind w:left="1440" w:right="1440"/>
    </w:pPr>
  </w:style>
  <w:style w:type="paragraph" w:styleId="BodyTextFirstIndent">
    <w:name w:val="Body Text First Indent"/>
    <w:basedOn w:val="BodyText"/>
    <w:pPr>
      <w:suppressAutoHyphens w:val="0"/>
      <w:spacing w:after="120"/>
      <w:ind w:firstLine="210"/>
      <w:jc w:val="left"/>
    </w:pPr>
    <w:rPr>
      <w:b w:val="0"/>
      <w:caps w:val="0"/>
      <w:noProof w:val="0"/>
    </w:rPr>
  </w:style>
  <w:style w:type="paragraph" w:styleId="BodyTextFirstIndent2">
    <w:name w:val="Body Text First Indent 2"/>
    <w:basedOn w:val="BodyTextIndent"/>
    <w:pPr>
      <w:shd w:val="clear" w:color="auto" w:fill="auto"/>
      <w:suppressAutoHyphens w:val="0"/>
      <w:spacing w:after="120"/>
      <w:ind w:left="360" w:firstLine="210"/>
    </w:pPr>
    <w:rPr>
      <w:b w:val="0"/>
      <w:lang w:val="en-US"/>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CommentSubject">
    <w:name w:val="annotation subject"/>
    <w:basedOn w:val="CommentText"/>
    <w:next w:val="CommentText"/>
    <w:semiHidden/>
    <w:rPr>
      <w:b/>
      <w:bCs/>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1"/>
      </w:numPr>
    </w:pPr>
  </w:style>
  <w:style w:type="paragraph" w:styleId="ListNumber5">
    <w:name w:val="List Number 5"/>
    <w:basedOn w:val="Normal"/>
    <w:pPr>
      <w:numPr>
        <w:numId w:val="9"/>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table" w:customStyle="1" w:styleId="TableGrid1">
    <w:name w:val="Table Grid1"/>
    <w:basedOn w:val="TableNormal"/>
    <w:next w:val="TableGrid"/>
    <w:pPr>
      <w:spacing w:line="280" w:lineRule="atLeas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pacing w:line="280" w:lineRule="atLeast"/>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pPr>
  </w:style>
  <w:style w:type="character" w:customStyle="1" w:styleId="TableText10Char">
    <w:name w:val="TableText:10 Char"/>
    <w:link w:val="TableText10"/>
    <w:locked/>
    <w:rPr>
      <w:lang w:eastAsia="ja-JP"/>
    </w:rPr>
  </w:style>
  <w:style w:type="paragraph" w:customStyle="1" w:styleId="TableText10">
    <w:name w:val="TableText:10"/>
    <w:basedOn w:val="Normal"/>
    <w:link w:val="TableText10Char"/>
    <w:rPr>
      <w:sz w:val="20"/>
      <w:lang w:val="x-none"/>
    </w:rPr>
  </w:style>
  <w:style w:type="paragraph" w:customStyle="1" w:styleId="NormalAgency">
    <w:name w:val="Normal (Agency)"/>
    <w:link w:val="NormalAgencyChar"/>
    <w:rPr>
      <w:rFonts w:ascii="Verdana" w:eastAsia="Verdana" w:hAnsi="Verdana"/>
      <w:sz w:val="18"/>
      <w:szCs w:val="18"/>
      <w:lang w:val="en-GB" w:eastAsia="en-GB"/>
    </w:rPr>
  </w:style>
  <w:style w:type="character" w:customStyle="1" w:styleId="NormalAgencyChar">
    <w:name w:val="Normal (Agency) Char"/>
    <w:link w:val="NormalAgency"/>
    <w:rPr>
      <w:rFonts w:ascii="Verdana" w:eastAsia="Verdana" w:hAnsi="Verdana"/>
      <w:sz w:val="18"/>
      <w:szCs w:val="18"/>
      <w:lang w:val="en-GB" w:eastAsia="en-GB" w:bidi="ar-SA"/>
    </w:rPr>
  </w:style>
  <w:style w:type="paragraph" w:styleId="Revision">
    <w:name w:val="Revision"/>
    <w:hidden/>
    <w:uiPriority w:val="99"/>
    <w:semiHidden/>
    <w:rPr>
      <w:sz w:val="22"/>
      <w:lang w:eastAsia="ja-JP"/>
    </w:rPr>
  </w:style>
  <w:style w:type="character" w:customStyle="1" w:styleId="duo-def1">
    <w:name w:val="duo-def1"/>
    <w:rPr>
      <w:vanish w:val="0"/>
      <w:webHidden w:val="0"/>
      <w:specVanish w:val="0"/>
    </w:rPr>
  </w:style>
  <w:style w:type="character" w:customStyle="1" w:styleId="apple-converted-space">
    <w:name w:val="apple-converted-space"/>
  </w:style>
  <w:style w:type="paragraph" w:customStyle="1" w:styleId="HangingIndent0">
    <w:name w:val="Hanging Indent"/>
    <w:basedOn w:val="Normal"/>
    <w:pPr>
      <w:ind w:left="567" w:hanging="567"/>
    </w:pPr>
  </w:style>
  <w:style w:type="character" w:customStyle="1" w:styleId="ParagraphChar">
    <w:name w:val="Paragraph Char"/>
    <w:link w:val="Paragraph"/>
    <w:locked/>
    <w:rPr>
      <w:rFonts w:ascii="Arial" w:eastAsia="SimSun" w:hAnsi="Arial" w:cs="Arial"/>
      <w:sz w:val="24"/>
      <w:szCs w:val="24"/>
      <w:lang w:eastAsia="zh-CN"/>
    </w:rPr>
  </w:style>
  <w:style w:type="paragraph" w:customStyle="1" w:styleId="Paragraph">
    <w:name w:val="Paragraph"/>
    <w:basedOn w:val="Normal"/>
    <w:link w:val="ParagraphChar"/>
    <w:pPr>
      <w:spacing w:after="170" w:line="280" w:lineRule="exact"/>
    </w:pPr>
    <w:rPr>
      <w:rFonts w:ascii="Arial" w:eastAsia="SimSun" w:hAnsi="Arial" w:cs="Arial"/>
      <w:sz w:val="24"/>
      <w:szCs w:val="24"/>
      <w:lang w:val="fi-FI" w:eastAsia="zh-CN"/>
    </w:rPr>
  </w:style>
  <w:style w:type="character" w:customStyle="1" w:styleId="CommentTextChar">
    <w:name w:val="Comment Text Char"/>
    <w:link w:val="CommentText"/>
    <w:semiHidden/>
    <w:rPr>
      <w:sz w:val="22"/>
      <w:lang w:val="en-US" w:eastAsia="ja-JP"/>
    </w:rPr>
  </w:style>
  <w:style w:type="paragraph" w:customStyle="1" w:styleId="TableText12">
    <w:name w:val="TableText:12"/>
    <w:basedOn w:val="Normal"/>
    <w:link w:val="TableText12Char"/>
    <w:rPr>
      <w:rFonts w:eastAsia="MS Mincho"/>
      <w:sz w:val="24"/>
    </w:rPr>
  </w:style>
  <w:style w:type="character" w:customStyle="1" w:styleId="TableText12Char">
    <w:name w:val="TableText:12 Char"/>
    <w:link w:val="TableText12"/>
    <w:rPr>
      <w:rFonts w:eastAsia="MS Mincho"/>
      <w:sz w:val="24"/>
      <w:lang w:val="en-US" w:eastAsia="ja-JP"/>
    </w:rPr>
  </w:style>
  <w:style w:type="paragraph" w:customStyle="1" w:styleId="TableCell10Center">
    <w:name w:val="Table Cell 10 Center"/>
    <w:basedOn w:val="TableCell10Left"/>
    <w:pPr>
      <w:jc w:val="center"/>
    </w:pPr>
  </w:style>
  <w:style w:type="paragraph" w:customStyle="1" w:styleId="TableCell10Left">
    <w:name w:val="Table Cell 10 Left"/>
    <w:basedOn w:val="Normal"/>
    <w:pPr>
      <w:keepNext/>
      <w:keepLines/>
      <w:spacing w:before="50" w:after="50" w:line="240" w:lineRule="exact"/>
    </w:pPr>
    <w:rPr>
      <w:rFonts w:ascii="Arial" w:eastAsia="SimSun" w:hAnsi="Arial"/>
      <w:sz w:val="20"/>
      <w:szCs w:val="24"/>
      <w:lang w:eastAsia="zh-CN"/>
    </w:rPr>
  </w:style>
  <w:style w:type="paragraph" w:customStyle="1" w:styleId="TableheadingrowsAgency">
    <w:name w:val="Table heading rows (Agency)"/>
    <w:basedOn w:val="Normal"/>
    <w:link w:val="TableheadingrowsAgencyChar"/>
    <w:pPr>
      <w:keepNext/>
      <w:spacing w:after="140" w:line="280" w:lineRule="atLeast"/>
    </w:pPr>
    <w:rPr>
      <w:rFonts w:ascii="Verdana" w:eastAsia="Verdana" w:hAnsi="Verdana" w:cs="Verdana"/>
      <w:b/>
      <w:sz w:val="18"/>
      <w:szCs w:val="18"/>
      <w:lang w:val="en-GB" w:eastAsia="en-GB"/>
    </w:rPr>
  </w:style>
  <w:style w:type="character" w:customStyle="1" w:styleId="TableheadingrowsAgencyChar">
    <w:name w:val="Table heading rows (Agency) Char"/>
    <w:link w:val="TableheadingrowsAgency"/>
    <w:rPr>
      <w:rFonts w:ascii="Verdana" w:eastAsia="Verdana" w:hAnsi="Verdana" w:cs="Verdana"/>
      <w:b/>
      <w:sz w:val="18"/>
      <w:szCs w:val="18"/>
      <w:lang w:val="en-GB" w:eastAsia="en-GB"/>
    </w:rPr>
  </w:style>
  <w:style w:type="paragraph" w:customStyle="1" w:styleId="TabFigFooter">
    <w:name w:val="TabFig Footer"/>
    <w:basedOn w:val="Normal"/>
    <w:link w:val="TabFigFooterChar"/>
    <w:pPr>
      <w:keepNext/>
      <w:keepLines/>
      <w:spacing w:before="40" w:line="240" w:lineRule="exact"/>
      <w:ind w:left="245" w:hanging="216"/>
    </w:pPr>
    <w:rPr>
      <w:rFonts w:ascii="Arial" w:eastAsia="SimSun" w:hAnsi="Arial"/>
      <w:sz w:val="20"/>
      <w:szCs w:val="24"/>
      <w:lang w:eastAsia="zh-CN"/>
    </w:rPr>
  </w:style>
  <w:style w:type="character" w:customStyle="1" w:styleId="TabFigFooterChar">
    <w:name w:val="TabFig Footer Char"/>
    <w:link w:val="TabFigFooter"/>
    <w:locked/>
    <w:rPr>
      <w:rFonts w:ascii="Arial" w:eastAsia="SimSun" w:hAnsi="Arial"/>
      <w:szCs w:val="24"/>
      <w:lang w:val="en-US" w:eastAsia="zh-CN"/>
    </w:rPr>
  </w:style>
  <w:style w:type="paragraph" w:customStyle="1" w:styleId="TabletextrowsAgency">
    <w:name w:val="Table text rows (Agency)"/>
    <w:basedOn w:val="Normal"/>
    <w:link w:val="TabletextrowsAgencyChar"/>
    <w:pPr>
      <w:spacing w:line="280" w:lineRule="exact"/>
    </w:pPr>
    <w:rPr>
      <w:rFonts w:ascii="Verdana" w:eastAsia="MS Mincho" w:hAnsi="Verdana" w:cs="Verdana"/>
      <w:sz w:val="18"/>
      <w:szCs w:val="18"/>
      <w:lang w:val="en-GB" w:eastAsia="zh-CN"/>
    </w:rPr>
  </w:style>
  <w:style w:type="character" w:customStyle="1" w:styleId="TabletextrowsAgencyChar">
    <w:name w:val="Table text rows (Agency) Char"/>
    <w:link w:val="TabletextrowsAgency"/>
    <w:rPr>
      <w:rFonts w:ascii="Verdana" w:eastAsia="MS Mincho" w:hAnsi="Verdana" w:cs="Verdana"/>
      <w:sz w:val="18"/>
      <w:szCs w:val="18"/>
      <w:lang w:val="en-GB" w:eastAsia="zh-CN"/>
    </w:rPr>
  </w:style>
  <w:style w:type="paragraph" w:styleId="Bibliography">
    <w:name w:val="Bibliography"/>
    <w:basedOn w:val="Normal"/>
    <w:next w:val="Normal"/>
    <w:uiPriority w:val="37"/>
    <w:semiHidden/>
    <w:unhideWhenUsed/>
    <w:rsid w:val="003F666A"/>
  </w:style>
  <w:style w:type="paragraph" w:styleId="IntenseQuote">
    <w:name w:val="Intense Quote"/>
    <w:basedOn w:val="Normal"/>
    <w:next w:val="Normal"/>
    <w:link w:val="IntenseQuoteChar"/>
    <w:uiPriority w:val="30"/>
    <w:qFormat/>
    <w:rsid w:val="003F666A"/>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3F666A"/>
    <w:rPr>
      <w:i/>
      <w:iCs/>
      <w:noProof/>
      <w:color w:val="5B9BD5"/>
      <w:sz w:val="22"/>
      <w:lang w:eastAsia="ja-JP"/>
    </w:rPr>
  </w:style>
  <w:style w:type="paragraph" w:styleId="NoSpacing">
    <w:name w:val="No Spacing"/>
    <w:uiPriority w:val="1"/>
    <w:qFormat/>
    <w:rsid w:val="003F666A"/>
    <w:rPr>
      <w:sz w:val="22"/>
      <w:lang w:eastAsia="ja-JP"/>
    </w:rPr>
  </w:style>
  <w:style w:type="paragraph" w:styleId="Quote">
    <w:name w:val="Quote"/>
    <w:basedOn w:val="Normal"/>
    <w:next w:val="Normal"/>
    <w:link w:val="QuoteChar"/>
    <w:uiPriority w:val="29"/>
    <w:qFormat/>
    <w:rsid w:val="003F666A"/>
    <w:pPr>
      <w:spacing w:before="200" w:after="160"/>
      <w:ind w:left="864" w:right="864"/>
      <w:jc w:val="center"/>
    </w:pPr>
    <w:rPr>
      <w:i/>
      <w:iCs/>
      <w:color w:val="404040"/>
    </w:rPr>
  </w:style>
  <w:style w:type="character" w:customStyle="1" w:styleId="QuoteChar">
    <w:name w:val="Quote Char"/>
    <w:link w:val="Quote"/>
    <w:uiPriority w:val="29"/>
    <w:rsid w:val="003F666A"/>
    <w:rPr>
      <w:i/>
      <w:iCs/>
      <w:noProof/>
      <w:color w:val="404040"/>
      <w:sz w:val="22"/>
      <w:lang w:eastAsia="ja-JP"/>
    </w:rPr>
  </w:style>
  <w:style w:type="paragraph" w:styleId="TOCHeading">
    <w:name w:val="TOC Heading"/>
    <w:basedOn w:val="Heading1"/>
    <w:next w:val="Normal"/>
    <w:uiPriority w:val="39"/>
    <w:semiHidden/>
    <w:unhideWhenUsed/>
    <w:qFormat/>
    <w:rsid w:val="003F666A"/>
    <w:pPr>
      <w:keepNext/>
      <w:spacing w:before="240" w:after="60"/>
      <w:ind w:left="0" w:firstLine="0"/>
      <w:outlineLvl w:val="9"/>
    </w:pPr>
    <w:rPr>
      <w:rFonts w:ascii="Calibri Light" w:hAnsi="Calibri Light"/>
      <w:bCs/>
      <w:caps w:val="0"/>
      <w:kern w:val="32"/>
      <w:sz w:val="32"/>
      <w:szCs w:val="32"/>
    </w:rPr>
  </w:style>
  <w:style w:type="character" w:styleId="UnresolvedMention">
    <w:name w:val="Unresolved Mention"/>
    <w:uiPriority w:val="99"/>
    <w:semiHidden/>
    <w:unhideWhenUsed/>
    <w:rsid w:val="001F18B4"/>
    <w:rPr>
      <w:noProof/>
      <w:color w:val="605E5C"/>
      <w:shd w:val="clear" w:color="auto" w:fill="E1DFDD"/>
    </w:rPr>
  </w:style>
  <w:style w:type="paragraph" w:customStyle="1" w:styleId="Style1">
    <w:name w:val="Style1"/>
    <w:basedOn w:val="Normal"/>
    <w:qFormat/>
    <w:rsid w:val="009D65ED"/>
    <w:pPr>
      <w:widowControl w:val="0"/>
      <w:pBdr>
        <w:top w:val="single" w:sz="4" w:space="1" w:color="auto"/>
        <w:left w:val="single" w:sz="4" w:space="4" w:color="auto"/>
        <w:bottom w:val="single" w:sz="4" w:space="1" w:color="auto"/>
        <w:right w:val="single" w:sz="4" w:space="4" w:color="auto"/>
      </w:pBdr>
      <w:suppressAutoHyphens/>
    </w:pPr>
    <w:rPr>
      <w:szCs w:val="24"/>
      <w:lang w:val="bg-BG" w:eastAsia="en-US"/>
    </w:rPr>
  </w:style>
  <w:style w:type="paragraph" w:customStyle="1" w:styleId="QRDEnBodyText">
    <w:name w:val="QRD En Body Text"/>
    <w:basedOn w:val="Normal"/>
    <w:rsid w:val="009D65ED"/>
    <w:pPr>
      <w:tabs>
        <w:tab w:val="left" w:pos="567"/>
      </w:tabs>
    </w:pPr>
    <w:rPr>
      <w:lang w:val="en-GB"/>
    </w:rPr>
  </w:style>
  <w:style w:type="paragraph" w:customStyle="1" w:styleId="QRDHeading4">
    <w:name w:val="QRD Heading 4"/>
    <w:basedOn w:val="QRDEnBodyText"/>
    <w:next w:val="QRDEnBodyText"/>
    <w:rsid w:val="009D65ED"/>
    <w:pPr>
      <w:keepNext/>
    </w:pPr>
    <w:rPr>
      <w:bCs/>
      <w:i/>
      <w:iCs/>
      <w:szCs w:val="22"/>
    </w:rPr>
  </w:style>
  <w:style w:type="paragraph" w:customStyle="1" w:styleId="BodytextAgency">
    <w:name w:val="Body text (Agency)"/>
    <w:basedOn w:val="Normal"/>
    <w:link w:val="BodytextAgencyChar"/>
    <w:qFormat/>
    <w:rsid w:val="0048450A"/>
    <w:pPr>
      <w:spacing w:after="140" w:line="280" w:lineRule="atLeast"/>
    </w:pPr>
    <w:rPr>
      <w:rFonts w:ascii="Verdana" w:eastAsia="Verdana" w:hAnsi="Verdana" w:cs="Verdana"/>
      <w:sz w:val="18"/>
      <w:szCs w:val="18"/>
      <w:lang w:val="fi-FI" w:eastAsia="fi-FI" w:bidi="fi-FI"/>
    </w:rPr>
  </w:style>
  <w:style w:type="character" w:customStyle="1" w:styleId="BodytextAgencyChar">
    <w:name w:val="Body text (Agency) Char"/>
    <w:link w:val="BodytextAgency"/>
    <w:rsid w:val="0048450A"/>
    <w:rPr>
      <w:rFonts w:ascii="Verdana" w:eastAsia="Verdana" w:hAnsi="Verdana" w:cs="Verdana"/>
      <w:sz w:val="18"/>
      <w:szCs w:val="18"/>
      <w:lang w:val="fi-FI" w:eastAsia="fi-FI" w:bidi="fi-FI"/>
    </w:rPr>
  </w:style>
  <w:style w:type="paragraph" w:customStyle="1" w:styleId="DraftingNotesAgency">
    <w:name w:val="Drafting Notes (Agency)"/>
    <w:basedOn w:val="Normal"/>
    <w:next w:val="BodytextAgency"/>
    <w:link w:val="DraftingNotesAgencyChar"/>
    <w:qFormat/>
    <w:rsid w:val="0048450A"/>
    <w:pPr>
      <w:spacing w:after="140" w:line="280" w:lineRule="atLeast"/>
    </w:pPr>
    <w:rPr>
      <w:rFonts w:ascii="Courier New" w:eastAsia="Verdana" w:hAnsi="Courier New"/>
      <w:i/>
      <w:color w:val="339966"/>
      <w:szCs w:val="18"/>
      <w:lang w:val="fi-FI" w:eastAsia="x-none"/>
    </w:rPr>
  </w:style>
  <w:style w:type="paragraph" w:customStyle="1" w:styleId="No-numheading3Agency">
    <w:name w:val="No-num heading 3 (Agency)"/>
    <w:basedOn w:val="Normal"/>
    <w:next w:val="BodytextAgency"/>
    <w:link w:val="No-numheading3AgencyChar"/>
    <w:rsid w:val="0048450A"/>
    <w:pPr>
      <w:keepNext/>
      <w:spacing w:before="280" w:after="220"/>
      <w:outlineLvl w:val="2"/>
    </w:pPr>
    <w:rPr>
      <w:rFonts w:ascii="Verdana" w:eastAsia="Verdana" w:hAnsi="Verdana"/>
      <w:b/>
      <w:bCs/>
      <w:kern w:val="32"/>
      <w:szCs w:val="22"/>
      <w:lang w:val="fi-FI" w:eastAsia="x-none"/>
    </w:rPr>
  </w:style>
  <w:style w:type="character" w:customStyle="1" w:styleId="DraftingNotesAgencyChar">
    <w:name w:val="Drafting Notes (Agency) Char"/>
    <w:link w:val="DraftingNotesAgency"/>
    <w:rsid w:val="0048450A"/>
    <w:rPr>
      <w:rFonts w:ascii="Courier New" w:eastAsia="Verdana" w:hAnsi="Courier New"/>
      <w:i/>
      <w:color w:val="339966"/>
      <w:sz w:val="22"/>
      <w:szCs w:val="18"/>
      <w:lang w:val="fi-FI" w:eastAsia="x-none"/>
    </w:rPr>
  </w:style>
  <w:style w:type="character" w:customStyle="1" w:styleId="No-numheading3AgencyChar">
    <w:name w:val="No-num heading 3 (Agency) Char"/>
    <w:link w:val="No-numheading3Agency"/>
    <w:rsid w:val="0048450A"/>
    <w:rPr>
      <w:rFonts w:ascii="Verdana" w:eastAsia="Verdana" w:hAnsi="Verdana"/>
      <w:b/>
      <w:bCs/>
      <w:kern w:val="32"/>
      <w:sz w:val="22"/>
      <w:szCs w:val="22"/>
      <w:lang w:val="fi-FI"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3363">
      <w:bodyDiv w:val="1"/>
      <w:marLeft w:val="0"/>
      <w:marRight w:val="0"/>
      <w:marTop w:val="0"/>
      <w:marBottom w:val="0"/>
      <w:divBdr>
        <w:top w:val="none" w:sz="0" w:space="0" w:color="auto"/>
        <w:left w:val="none" w:sz="0" w:space="0" w:color="auto"/>
        <w:bottom w:val="none" w:sz="0" w:space="0" w:color="auto"/>
        <w:right w:val="none" w:sz="0" w:space="0" w:color="auto"/>
      </w:divBdr>
    </w:div>
    <w:div w:id="63334296">
      <w:bodyDiv w:val="1"/>
      <w:marLeft w:val="0"/>
      <w:marRight w:val="0"/>
      <w:marTop w:val="0"/>
      <w:marBottom w:val="0"/>
      <w:divBdr>
        <w:top w:val="none" w:sz="0" w:space="0" w:color="auto"/>
        <w:left w:val="none" w:sz="0" w:space="0" w:color="auto"/>
        <w:bottom w:val="none" w:sz="0" w:space="0" w:color="auto"/>
        <w:right w:val="none" w:sz="0" w:space="0" w:color="auto"/>
      </w:divBdr>
    </w:div>
    <w:div w:id="221983523">
      <w:bodyDiv w:val="1"/>
      <w:marLeft w:val="0"/>
      <w:marRight w:val="0"/>
      <w:marTop w:val="0"/>
      <w:marBottom w:val="0"/>
      <w:divBdr>
        <w:top w:val="none" w:sz="0" w:space="0" w:color="auto"/>
        <w:left w:val="none" w:sz="0" w:space="0" w:color="auto"/>
        <w:bottom w:val="none" w:sz="0" w:space="0" w:color="auto"/>
        <w:right w:val="none" w:sz="0" w:space="0" w:color="auto"/>
      </w:divBdr>
    </w:div>
    <w:div w:id="234753548">
      <w:bodyDiv w:val="1"/>
      <w:marLeft w:val="0"/>
      <w:marRight w:val="0"/>
      <w:marTop w:val="0"/>
      <w:marBottom w:val="0"/>
      <w:divBdr>
        <w:top w:val="none" w:sz="0" w:space="0" w:color="auto"/>
        <w:left w:val="none" w:sz="0" w:space="0" w:color="auto"/>
        <w:bottom w:val="none" w:sz="0" w:space="0" w:color="auto"/>
        <w:right w:val="none" w:sz="0" w:space="0" w:color="auto"/>
      </w:divBdr>
    </w:div>
    <w:div w:id="661590846">
      <w:bodyDiv w:val="1"/>
      <w:marLeft w:val="0"/>
      <w:marRight w:val="0"/>
      <w:marTop w:val="0"/>
      <w:marBottom w:val="0"/>
      <w:divBdr>
        <w:top w:val="none" w:sz="0" w:space="0" w:color="auto"/>
        <w:left w:val="none" w:sz="0" w:space="0" w:color="auto"/>
        <w:bottom w:val="none" w:sz="0" w:space="0" w:color="auto"/>
        <w:right w:val="none" w:sz="0" w:space="0" w:color="auto"/>
      </w:divBdr>
      <w:divsChild>
        <w:div w:id="56369519">
          <w:marLeft w:val="0"/>
          <w:marRight w:val="0"/>
          <w:marTop w:val="0"/>
          <w:marBottom w:val="0"/>
          <w:divBdr>
            <w:top w:val="none" w:sz="0" w:space="0" w:color="auto"/>
            <w:left w:val="none" w:sz="0" w:space="0" w:color="auto"/>
            <w:bottom w:val="none" w:sz="0" w:space="0" w:color="auto"/>
            <w:right w:val="none" w:sz="0" w:space="0" w:color="auto"/>
          </w:divBdr>
          <w:divsChild>
            <w:div w:id="1638023009">
              <w:marLeft w:val="0"/>
              <w:marRight w:val="0"/>
              <w:marTop w:val="0"/>
              <w:marBottom w:val="0"/>
              <w:divBdr>
                <w:top w:val="none" w:sz="0" w:space="0" w:color="auto"/>
                <w:left w:val="none" w:sz="0" w:space="0" w:color="auto"/>
                <w:bottom w:val="none" w:sz="0" w:space="0" w:color="auto"/>
                <w:right w:val="none" w:sz="0" w:space="0" w:color="auto"/>
              </w:divBdr>
              <w:divsChild>
                <w:div w:id="1697384871">
                  <w:marLeft w:val="0"/>
                  <w:marRight w:val="0"/>
                  <w:marTop w:val="0"/>
                  <w:marBottom w:val="0"/>
                  <w:divBdr>
                    <w:top w:val="none" w:sz="0" w:space="0" w:color="auto"/>
                    <w:left w:val="none" w:sz="0" w:space="0" w:color="auto"/>
                    <w:bottom w:val="none" w:sz="0" w:space="0" w:color="auto"/>
                    <w:right w:val="none" w:sz="0" w:space="0" w:color="auto"/>
                  </w:divBdr>
                  <w:divsChild>
                    <w:div w:id="1016464010">
                      <w:marLeft w:val="0"/>
                      <w:marRight w:val="0"/>
                      <w:marTop w:val="0"/>
                      <w:marBottom w:val="0"/>
                      <w:divBdr>
                        <w:top w:val="none" w:sz="0" w:space="0" w:color="auto"/>
                        <w:left w:val="none" w:sz="0" w:space="0" w:color="auto"/>
                        <w:bottom w:val="none" w:sz="0" w:space="0" w:color="auto"/>
                        <w:right w:val="none" w:sz="0" w:space="0" w:color="auto"/>
                      </w:divBdr>
                      <w:divsChild>
                        <w:div w:id="862128751">
                          <w:marLeft w:val="0"/>
                          <w:marRight w:val="0"/>
                          <w:marTop w:val="0"/>
                          <w:marBottom w:val="0"/>
                          <w:divBdr>
                            <w:top w:val="none" w:sz="0" w:space="0" w:color="auto"/>
                            <w:left w:val="none" w:sz="0" w:space="0" w:color="auto"/>
                            <w:bottom w:val="none" w:sz="0" w:space="0" w:color="auto"/>
                            <w:right w:val="none" w:sz="0" w:space="0" w:color="auto"/>
                          </w:divBdr>
                          <w:divsChild>
                            <w:div w:id="85191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089579">
      <w:bodyDiv w:val="1"/>
      <w:marLeft w:val="0"/>
      <w:marRight w:val="0"/>
      <w:marTop w:val="0"/>
      <w:marBottom w:val="0"/>
      <w:divBdr>
        <w:top w:val="none" w:sz="0" w:space="0" w:color="auto"/>
        <w:left w:val="none" w:sz="0" w:space="0" w:color="auto"/>
        <w:bottom w:val="none" w:sz="0" w:space="0" w:color="auto"/>
        <w:right w:val="none" w:sz="0" w:space="0" w:color="auto"/>
      </w:divBdr>
    </w:div>
    <w:div w:id="742921151">
      <w:bodyDiv w:val="1"/>
      <w:marLeft w:val="0"/>
      <w:marRight w:val="0"/>
      <w:marTop w:val="0"/>
      <w:marBottom w:val="0"/>
      <w:divBdr>
        <w:top w:val="none" w:sz="0" w:space="0" w:color="auto"/>
        <w:left w:val="none" w:sz="0" w:space="0" w:color="auto"/>
        <w:bottom w:val="none" w:sz="0" w:space="0" w:color="auto"/>
        <w:right w:val="none" w:sz="0" w:space="0" w:color="auto"/>
      </w:divBdr>
    </w:div>
    <w:div w:id="912619021">
      <w:bodyDiv w:val="1"/>
      <w:marLeft w:val="0"/>
      <w:marRight w:val="0"/>
      <w:marTop w:val="0"/>
      <w:marBottom w:val="0"/>
      <w:divBdr>
        <w:top w:val="none" w:sz="0" w:space="0" w:color="auto"/>
        <w:left w:val="none" w:sz="0" w:space="0" w:color="auto"/>
        <w:bottom w:val="none" w:sz="0" w:space="0" w:color="auto"/>
        <w:right w:val="none" w:sz="0" w:space="0" w:color="auto"/>
      </w:divBdr>
    </w:div>
    <w:div w:id="967710987">
      <w:bodyDiv w:val="1"/>
      <w:marLeft w:val="0"/>
      <w:marRight w:val="0"/>
      <w:marTop w:val="0"/>
      <w:marBottom w:val="0"/>
      <w:divBdr>
        <w:top w:val="none" w:sz="0" w:space="0" w:color="auto"/>
        <w:left w:val="none" w:sz="0" w:space="0" w:color="auto"/>
        <w:bottom w:val="none" w:sz="0" w:space="0" w:color="auto"/>
        <w:right w:val="none" w:sz="0" w:space="0" w:color="auto"/>
      </w:divBdr>
    </w:div>
    <w:div w:id="1006515431">
      <w:bodyDiv w:val="1"/>
      <w:marLeft w:val="0"/>
      <w:marRight w:val="0"/>
      <w:marTop w:val="0"/>
      <w:marBottom w:val="0"/>
      <w:divBdr>
        <w:top w:val="none" w:sz="0" w:space="0" w:color="auto"/>
        <w:left w:val="none" w:sz="0" w:space="0" w:color="auto"/>
        <w:bottom w:val="none" w:sz="0" w:space="0" w:color="auto"/>
        <w:right w:val="none" w:sz="0" w:space="0" w:color="auto"/>
      </w:divBdr>
    </w:div>
    <w:div w:id="1038361213">
      <w:bodyDiv w:val="1"/>
      <w:marLeft w:val="0"/>
      <w:marRight w:val="0"/>
      <w:marTop w:val="0"/>
      <w:marBottom w:val="0"/>
      <w:divBdr>
        <w:top w:val="none" w:sz="0" w:space="0" w:color="auto"/>
        <w:left w:val="none" w:sz="0" w:space="0" w:color="auto"/>
        <w:bottom w:val="none" w:sz="0" w:space="0" w:color="auto"/>
        <w:right w:val="none" w:sz="0" w:space="0" w:color="auto"/>
      </w:divBdr>
    </w:div>
    <w:div w:id="1138231805">
      <w:bodyDiv w:val="1"/>
      <w:marLeft w:val="0"/>
      <w:marRight w:val="0"/>
      <w:marTop w:val="0"/>
      <w:marBottom w:val="0"/>
      <w:divBdr>
        <w:top w:val="none" w:sz="0" w:space="0" w:color="auto"/>
        <w:left w:val="none" w:sz="0" w:space="0" w:color="auto"/>
        <w:bottom w:val="none" w:sz="0" w:space="0" w:color="auto"/>
        <w:right w:val="none" w:sz="0" w:space="0" w:color="auto"/>
      </w:divBdr>
    </w:div>
    <w:div w:id="1372262384">
      <w:bodyDiv w:val="1"/>
      <w:marLeft w:val="0"/>
      <w:marRight w:val="0"/>
      <w:marTop w:val="0"/>
      <w:marBottom w:val="0"/>
      <w:divBdr>
        <w:top w:val="none" w:sz="0" w:space="0" w:color="auto"/>
        <w:left w:val="none" w:sz="0" w:space="0" w:color="auto"/>
        <w:bottom w:val="none" w:sz="0" w:space="0" w:color="auto"/>
        <w:right w:val="none" w:sz="0" w:space="0" w:color="auto"/>
      </w:divBdr>
    </w:div>
    <w:div w:id="1384984040">
      <w:bodyDiv w:val="1"/>
      <w:marLeft w:val="0"/>
      <w:marRight w:val="0"/>
      <w:marTop w:val="0"/>
      <w:marBottom w:val="0"/>
      <w:divBdr>
        <w:top w:val="none" w:sz="0" w:space="0" w:color="auto"/>
        <w:left w:val="none" w:sz="0" w:space="0" w:color="auto"/>
        <w:bottom w:val="none" w:sz="0" w:space="0" w:color="auto"/>
        <w:right w:val="none" w:sz="0" w:space="0" w:color="auto"/>
      </w:divBdr>
    </w:div>
    <w:div w:id="1408460688">
      <w:bodyDiv w:val="1"/>
      <w:marLeft w:val="0"/>
      <w:marRight w:val="0"/>
      <w:marTop w:val="0"/>
      <w:marBottom w:val="0"/>
      <w:divBdr>
        <w:top w:val="none" w:sz="0" w:space="0" w:color="auto"/>
        <w:left w:val="none" w:sz="0" w:space="0" w:color="auto"/>
        <w:bottom w:val="none" w:sz="0" w:space="0" w:color="auto"/>
        <w:right w:val="none" w:sz="0" w:space="0" w:color="auto"/>
      </w:divBdr>
    </w:div>
    <w:div w:id="1461680355">
      <w:bodyDiv w:val="1"/>
      <w:marLeft w:val="0"/>
      <w:marRight w:val="0"/>
      <w:marTop w:val="0"/>
      <w:marBottom w:val="0"/>
      <w:divBdr>
        <w:top w:val="none" w:sz="0" w:space="0" w:color="auto"/>
        <w:left w:val="none" w:sz="0" w:space="0" w:color="auto"/>
        <w:bottom w:val="none" w:sz="0" w:space="0" w:color="auto"/>
        <w:right w:val="none" w:sz="0" w:space="0" w:color="auto"/>
      </w:divBdr>
    </w:div>
    <w:div w:id="1525173145">
      <w:bodyDiv w:val="1"/>
      <w:marLeft w:val="0"/>
      <w:marRight w:val="0"/>
      <w:marTop w:val="0"/>
      <w:marBottom w:val="0"/>
      <w:divBdr>
        <w:top w:val="none" w:sz="0" w:space="0" w:color="auto"/>
        <w:left w:val="none" w:sz="0" w:space="0" w:color="auto"/>
        <w:bottom w:val="none" w:sz="0" w:space="0" w:color="auto"/>
        <w:right w:val="none" w:sz="0" w:space="0" w:color="auto"/>
      </w:divBdr>
    </w:div>
    <w:div w:id="1696466426">
      <w:bodyDiv w:val="1"/>
      <w:marLeft w:val="0"/>
      <w:marRight w:val="0"/>
      <w:marTop w:val="0"/>
      <w:marBottom w:val="0"/>
      <w:divBdr>
        <w:top w:val="none" w:sz="0" w:space="0" w:color="auto"/>
        <w:left w:val="none" w:sz="0" w:space="0" w:color="auto"/>
        <w:bottom w:val="none" w:sz="0" w:space="0" w:color="auto"/>
        <w:right w:val="none" w:sz="0" w:space="0" w:color="auto"/>
      </w:divBdr>
    </w:div>
    <w:div w:id="1784573671">
      <w:bodyDiv w:val="1"/>
      <w:marLeft w:val="0"/>
      <w:marRight w:val="0"/>
      <w:marTop w:val="0"/>
      <w:marBottom w:val="0"/>
      <w:divBdr>
        <w:top w:val="none" w:sz="0" w:space="0" w:color="auto"/>
        <w:left w:val="none" w:sz="0" w:space="0" w:color="auto"/>
        <w:bottom w:val="none" w:sz="0" w:space="0" w:color="auto"/>
        <w:right w:val="none" w:sz="0" w:space="0" w:color="auto"/>
      </w:divBdr>
      <w:divsChild>
        <w:div w:id="56437784">
          <w:marLeft w:val="0"/>
          <w:marRight w:val="0"/>
          <w:marTop w:val="0"/>
          <w:marBottom w:val="0"/>
          <w:divBdr>
            <w:top w:val="none" w:sz="0" w:space="0" w:color="auto"/>
            <w:left w:val="none" w:sz="0" w:space="0" w:color="auto"/>
            <w:bottom w:val="none" w:sz="0" w:space="0" w:color="auto"/>
            <w:right w:val="none" w:sz="0" w:space="0" w:color="auto"/>
          </w:divBdr>
        </w:div>
      </w:divsChild>
    </w:div>
    <w:div w:id="1853646916">
      <w:bodyDiv w:val="1"/>
      <w:marLeft w:val="0"/>
      <w:marRight w:val="0"/>
      <w:marTop w:val="0"/>
      <w:marBottom w:val="0"/>
      <w:divBdr>
        <w:top w:val="none" w:sz="0" w:space="0" w:color="auto"/>
        <w:left w:val="none" w:sz="0" w:space="0" w:color="auto"/>
        <w:bottom w:val="none" w:sz="0" w:space="0" w:color="auto"/>
        <w:right w:val="none" w:sz="0" w:space="0" w:color="auto"/>
      </w:divBdr>
    </w:div>
    <w:div w:id="1875773995">
      <w:bodyDiv w:val="1"/>
      <w:marLeft w:val="0"/>
      <w:marRight w:val="0"/>
      <w:marTop w:val="0"/>
      <w:marBottom w:val="0"/>
      <w:divBdr>
        <w:top w:val="none" w:sz="0" w:space="0" w:color="auto"/>
        <w:left w:val="none" w:sz="0" w:space="0" w:color="auto"/>
        <w:bottom w:val="none" w:sz="0" w:space="0" w:color="auto"/>
        <w:right w:val="none" w:sz="0" w:space="0" w:color="auto"/>
      </w:divBdr>
    </w:div>
    <w:div w:id="193897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avasti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EMADOC-1700519818-2612528</_dlc_DocId>
    <_dlc_DocIdUrl xmlns="a034c160-bfb7-45f5-8632-2eb7e0508071">
      <Url>https://euema.sharepoint.com/sites/CRM/_layouts/15/DocIdRedir.aspx?ID=EMADOC-1700519818-2612528</Url>
      <Description>EMADOC-1700519818-2612528</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0E0895A-2C48-4C2B-95AB-D5D80ECF573C}">
  <ds:schemaRefs>
    <ds:schemaRef ds:uri="http://schemas.microsoft.com/sharepoint/v3/contenttype/forms"/>
  </ds:schemaRefs>
</ds:datastoreItem>
</file>

<file path=customXml/itemProps2.xml><?xml version="1.0" encoding="utf-8"?>
<ds:datastoreItem xmlns:ds="http://schemas.openxmlformats.org/officeDocument/2006/customXml" ds:itemID="{A012C2B1-CC05-415C-8633-4787F419C421}">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ab4ffe90-afdf-4110-8d3a-acaefbb97340"/>
    <ds:schemaRef ds:uri="9e0462d1-3171-4618-86b9-880ae78beb4a"/>
    <ds:schemaRef ds:uri="http://www.w3.org/XML/1998/namespace"/>
    <ds:schemaRef ds:uri="http://purl.org/dc/dcmitype/"/>
  </ds:schemaRefs>
</ds:datastoreItem>
</file>

<file path=customXml/itemProps3.xml><?xml version="1.0" encoding="utf-8"?>
<ds:datastoreItem xmlns:ds="http://schemas.openxmlformats.org/officeDocument/2006/customXml" ds:itemID="{0E4D3DF0-1310-4310-A1D8-6CBA6307A85F}">
  <ds:schemaRefs>
    <ds:schemaRef ds:uri="http://schemas.openxmlformats.org/officeDocument/2006/bibliography"/>
  </ds:schemaRefs>
</ds:datastoreItem>
</file>

<file path=customXml/itemProps4.xml><?xml version="1.0" encoding="utf-8"?>
<ds:datastoreItem xmlns:ds="http://schemas.openxmlformats.org/officeDocument/2006/customXml" ds:itemID="{FD5EDF6E-E9D8-47B4-AE83-191160451D6C}"/>
</file>

<file path=customXml/itemProps5.xml><?xml version="1.0" encoding="utf-8"?>
<ds:datastoreItem xmlns:ds="http://schemas.openxmlformats.org/officeDocument/2006/customXml" ds:itemID="{2024EC3A-790A-4708-B8F4-6D6A4F162854}"/>
</file>

<file path=docProps/app.xml><?xml version="1.0" encoding="utf-8"?>
<Properties xmlns="http://schemas.openxmlformats.org/officeDocument/2006/extended-properties" xmlns:vt="http://schemas.openxmlformats.org/officeDocument/2006/docPropsVTypes">
  <Template>SPC_10H</Template>
  <TotalTime>269</TotalTime>
  <Pages>80</Pages>
  <Words>20961</Words>
  <Characters>168890</Characters>
  <Application>Microsoft Office Word</Application>
  <DocSecurity>0</DocSecurity>
  <Lines>4981</Lines>
  <Paragraphs>2215</Paragraphs>
  <ScaleCrop>false</ScaleCrop>
  <HeadingPairs>
    <vt:vector size="2" baseType="variant">
      <vt:variant>
        <vt:lpstr>Title</vt:lpstr>
      </vt:variant>
      <vt:variant>
        <vt:i4>1</vt:i4>
      </vt:variant>
    </vt:vector>
  </HeadingPairs>
  <TitlesOfParts>
    <vt:vector size="1" baseType="lpstr">
      <vt:lpstr>Avastin: EPAR - Product information - tracked changes</vt:lpstr>
    </vt:vector>
  </TitlesOfParts>
  <Company>EMEA</Company>
  <LinksUpToDate>false</LinksUpToDate>
  <CharactersWithSpaces>187946</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Avastin: EPAR - Product information - tracked changes</dc:title>
  <dc:subject>EPAR</dc:subject>
  <dc:creator>CHMP</dc:creator>
  <cp:keywords>Avastin: EPAR - Product information - tracked changes</cp:keywords>
  <dc:description>Version 10.1 04/2016_x000d_
Downloaded 110516 (fi)</dc:description>
  <cp:lastModifiedBy>More, Arvind {External~TATA CONSULTANCY SERVICES}</cp:lastModifiedBy>
  <cp:revision>40</cp:revision>
  <dcterms:created xsi:type="dcterms:W3CDTF">2025-03-19T07:37:00Z</dcterms:created>
  <dcterms:modified xsi:type="dcterms:W3CDTF">2025-11-06T15:49:00Z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MSIP_Label_6ddddc05-6d75-4c89-ae8a-b8ab1a1994bc_Enabled">
    <vt:lpwstr>true</vt:lpwstr>
  </property>
  <property fmtid="{D5CDD505-2E9C-101B-9397-08002B2CF9AE}" pid="5" name="MSIP_Label_6ddddc05-6d75-4c89-ae8a-b8ab1a1994bc_SetDate">
    <vt:lpwstr>2025-10-10T04:44:22Z</vt:lpwstr>
  </property>
  <property fmtid="{D5CDD505-2E9C-101B-9397-08002B2CF9AE}" pid="6" name="MSIP_Label_6ddddc05-6d75-4c89-ae8a-b8ab1a1994bc_Method">
    <vt:lpwstr>Standard</vt:lpwstr>
  </property>
  <property fmtid="{D5CDD505-2E9C-101B-9397-08002B2CF9AE}" pid="7" name="MSIP_Label_6ddddc05-6d75-4c89-ae8a-b8ab1a1994bc_Name">
    <vt:lpwstr>without watermark</vt:lpwstr>
  </property>
  <property fmtid="{D5CDD505-2E9C-101B-9397-08002B2CF9AE}" pid="8" name="MSIP_Label_6ddddc05-6d75-4c89-ae8a-b8ab1a1994bc_SiteId">
    <vt:lpwstr>ff9ac3ce-3c41-41c3-b556-e1b32a662fed</vt:lpwstr>
  </property>
  <property fmtid="{D5CDD505-2E9C-101B-9397-08002B2CF9AE}" pid="9" name="MSIP_Label_6ddddc05-6d75-4c89-ae8a-b8ab1a1994bc_ActionId">
    <vt:lpwstr>b3ca0c75-666e-4504-af88-7469fa359dfb</vt:lpwstr>
  </property>
  <property fmtid="{D5CDD505-2E9C-101B-9397-08002B2CF9AE}" pid="10" name="MSIP_Label_6ddddc05-6d75-4c89-ae8a-b8ab1a1994bc_ContentBits">
    <vt:lpwstr>0</vt:lpwstr>
  </property>
  <property fmtid="{D5CDD505-2E9C-101B-9397-08002B2CF9AE}" pid="11" name="MSIP_Label_6ddddc05-6d75-4c89-ae8a-b8ab1a1994bc_Tag">
    <vt:lpwstr>10, 3, 0, 1</vt:lpwstr>
  </property>
  <property fmtid="{D5CDD505-2E9C-101B-9397-08002B2CF9AE}" pid="12" name="MediaServiceImageTags">
    <vt:lpwstr/>
  </property>
  <property fmtid="{D5CDD505-2E9C-101B-9397-08002B2CF9AE}" pid="13" name="_dlc_DocIdItemGuid">
    <vt:lpwstr>3f1fb3fa-d69e-44fa-85d6-20a41d3f292a</vt:lpwstr>
  </property>
</Properties>
</file>